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5BEF" w14:textId="0A858ED4" w:rsidR="00F376E5" w:rsidRPr="00FD2BB6" w:rsidRDefault="00B74DE6">
      <w:pPr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</w:rPr>
        <w:t>Atlanta, GA</w:t>
      </w:r>
      <w:r w:rsidR="004F58FC" w:rsidRPr="00FD2BB6">
        <w:rPr>
          <w:rFonts w:asciiTheme="minorHAnsi" w:hAnsiTheme="minorHAnsi" w:cstheme="minorHAnsi"/>
        </w:rPr>
        <w:t xml:space="preserve">              </w:t>
      </w:r>
      <w:r w:rsidR="00FF10DC" w:rsidRPr="00FD2BB6">
        <w:rPr>
          <w:rFonts w:asciiTheme="minorHAnsi" w:hAnsiTheme="minorHAnsi" w:cstheme="minorHAnsi"/>
        </w:rPr>
        <w:t>Phone:</w:t>
      </w:r>
      <w:r w:rsidR="004F58FC" w:rsidRPr="00FD2BB6">
        <w:rPr>
          <w:rFonts w:asciiTheme="minorHAnsi" w:hAnsiTheme="minorHAnsi" w:cstheme="minorHAnsi"/>
        </w:rPr>
        <w:t xml:space="preserve"> (</w:t>
      </w:r>
      <w:r w:rsidR="00C16819" w:rsidRPr="00FD2BB6">
        <w:rPr>
          <w:rFonts w:asciiTheme="minorHAnsi" w:hAnsiTheme="minorHAnsi" w:cstheme="minorHAnsi"/>
        </w:rPr>
        <w:t>423</w:t>
      </w:r>
      <w:r w:rsidR="004F58FC" w:rsidRPr="00FD2BB6">
        <w:rPr>
          <w:rFonts w:asciiTheme="minorHAnsi" w:hAnsiTheme="minorHAnsi" w:cstheme="minorHAnsi"/>
        </w:rPr>
        <w:t xml:space="preserve">) </w:t>
      </w:r>
      <w:r w:rsidR="00C16819" w:rsidRPr="00FD2BB6">
        <w:rPr>
          <w:rFonts w:asciiTheme="minorHAnsi" w:hAnsiTheme="minorHAnsi" w:cstheme="minorHAnsi"/>
        </w:rPr>
        <w:t>269</w:t>
      </w:r>
      <w:r w:rsidR="004F58FC" w:rsidRPr="00FD2BB6">
        <w:rPr>
          <w:rFonts w:asciiTheme="minorHAnsi" w:hAnsiTheme="minorHAnsi" w:cstheme="minorHAnsi"/>
        </w:rPr>
        <w:t>-</w:t>
      </w:r>
      <w:r w:rsidR="00C16819" w:rsidRPr="00FD2BB6">
        <w:rPr>
          <w:rFonts w:asciiTheme="minorHAnsi" w:hAnsiTheme="minorHAnsi" w:cstheme="minorHAnsi"/>
        </w:rPr>
        <w:t>2939</w:t>
      </w:r>
      <w:r w:rsidR="004F58FC" w:rsidRPr="00FD2BB6">
        <w:rPr>
          <w:rFonts w:asciiTheme="minorHAnsi" w:hAnsiTheme="minorHAnsi" w:cstheme="minorHAnsi"/>
        </w:rPr>
        <w:t xml:space="preserve">             </w:t>
      </w:r>
      <w:hyperlink r:id="rId7" w:history="1">
        <w:r w:rsidR="00C16819" w:rsidRPr="00FD2BB6">
          <w:rPr>
            <w:rStyle w:val="Hyperlink"/>
            <w:rFonts w:asciiTheme="minorHAnsi" w:hAnsiTheme="minorHAnsi" w:cstheme="minorHAnsi"/>
          </w:rPr>
          <w:t>Jane.Doe@email.com</w:t>
        </w:r>
      </w:hyperlink>
      <w:r w:rsidR="00C16819" w:rsidRPr="00FD2BB6">
        <w:rPr>
          <w:rFonts w:asciiTheme="minorHAnsi" w:hAnsiTheme="minorHAnsi" w:cstheme="minorHAnsi"/>
        </w:rPr>
        <w:t xml:space="preserve"> </w:t>
      </w:r>
    </w:p>
    <w:p w14:paraId="323AC5CE" w14:textId="77777777" w:rsidR="004F58FC" w:rsidRPr="00FD2BB6" w:rsidRDefault="004F58FC">
      <w:pPr>
        <w:rPr>
          <w:rFonts w:asciiTheme="minorHAnsi" w:hAnsiTheme="minorHAnsi" w:cstheme="minorHAnsi"/>
        </w:rPr>
      </w:pPr>
    </w:p>
    <w:p w14:paraId="13C32B7B" w14:textId="77777777" w:rsidR="004F58FC" w:rsidRPr="00FD2BB6" w:rsidRDefault="004F58FC" w:rsidP="004F58FC">
      <w:pPr>
        <w:pStyle w:val="Heading1"/>
        <w:rPr>
          <w:rFonts w:asciiTheme="minorHAnsi" w:hAnsiTheme="minorHAnsi" w:cstheme="minorHAnsi"/>
          <w:szCs w:val="24"/>
        </w:rPr>
      </w:pPr>
      <w:r w:rsidRPr="00FD2BB6">
        <w:rPr>
          <w:rFonts w:asciiTheme="minorHAnsi" w:hAnsiTheme="minorHAnsi" w:cstheme="minorHAnsi"/>
          <w:szCs w:val="24"/>
        </w:rPr>
        <w:t>professional summary</w:t>
      </w:r>
    </w:p>
    <w:p w14:paraId="4167D7A3" w14:textId="77777777" w:rsidR="004F58FC" w:rsidRPr="00FD2BB6" w:rsidRDefault="004F58FC">
      <w:pPr>
        <w:rPr>
          <w:rFonts w:asciiTheme="minorHAnsi" w:hAnsiTheme="minorHAnsi" w:cstheme="minorHAnsi"/>
        </w:rPr>
      </w:pPr>
    </w:p>
    <w:p w14:paraId="0025C880" w14:textId="2A16DC51" w:rsidR="00746459" w:rsidRDefault="00436501" w:rsidP="004F58FC">
      <w:pPr>
        <w:rPr>
          <w:rFonts w:asciiTheme="minorHAnsi" w:hAnsiTheme="minorHAnsi" w:cstheme="minorHAnsi"/>
          <w:color w:val="0E101A"/>
        </w:rPr>
      </w:pPr>
      <w:r w:rsidRPr="00436501">
        <w:rPr>
          <w:rFonts w:asciiTheme="minorHAnsi" w:hAnsiTheme="minorHAnsi" w:cstheme="minorHAnsi"/>
          <w:color w:val="0E101A"/>
        </w:rPr>
        <w:t>Highly accomplished Infection Preventionist with over 7 years of success in significantly reducing healthcare-associated infections (HAIs) in acute care settings. Proven expertise in NHSN reporting, regulatory compliance, outbreak management, and data-driven performance improvement. Recognized for effectively leading multidisciplinary teams, preparing for accreditation surveys, and training clinical staff in evidence-based infection control practices. Certified in Infection Control (CIC) with a strong background in nursing and public health.</w:t>
      </w:r>
    </w:p>
    <w:p w14:paraId="0B03CF11" w14:textId="77777777" w:rsidR="00436501" w:rsidRPr="00FD2BB6" w:rsidRDefault="00436501" w:rsidP="004F58FC">
      <w:pPr>
        <w:rPr>
          <w:rFonts w:asciiTheme="minorHAnsi" w:hAnsiTheme="minorHAnsi" w:cstheme="minorHAnsi"/>
        </w:rPr>
      </w:pPr>
    </w:p>
    <w:p w14:paraId="26F84BE5" w14:textId="77777777" w:rsidR="00A90527" w:rsidRPr="00FD2BB6" w:rsidRDefault="00251FA2" w:rsidP="00A90527">
      <w:pPr>
        <w:pStyle w:val="Heading1"/>
        <w:rPr>
          <w:rFonts w:asciiTheme="minorHAnsi" w:hAnsiTheme="minorHAnsi" w:cstheme="minorHAnsi"/>
          <w:szCs w:val="24"/>
        </w:rPr>
      </w:pPr>
      <w:r w:rsidRPr="00FD2BB6">
        <w:rPr>
          <w:rFonts w:asciiTheme="minorHAnsi" w:hAnsiTheme="minorHAnsi" w:cstheme="minorHAnsi"/>
          <w:szCs w:val="24"/>
        </w:rPr>
        <w:t>Education</w:t>
      </w:r>
    </w:p>
    <w:p w14:paraId="1E846397" w14:textId="77777777" w:rsidR="00A90527" w:rsidRPr="00FD2BB6" w:rsidRDefault="00A90527" w:rsidP="00A90527">
      <w:pPr>
        <w:rPr>
          <w:rFonts w:asciiTheme="minorHAnsi" w:hAnsiTheme="minorHAnsi" w:cstheme="minorHAnsi"/>
        </w:rPr>
      </w:pPr>
    </w:p>
    <w:p w14:paraId="57ED51B3" w14:textId="642CF730" w:rsidR="00A90527" w:rsidRPr="00FD2BB6" w:rsidRDefault="00C16819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  <w:b/>
        </w:rPr>
        <w:t>MPH</w:t>
      </w:r>
      <w:r w:rsidR="00251FA2" w:rsidRPr="00FD2BB6">
        <w:rPr>
          <w:rFonts w:asciiTheme="minorHAnsi" w:hAnsiTheme="minorHAnsi" w:cstheme="minorHAnsi"/>
          <w:b/>
        </w:rPr>
        <w:tab/>
      </w:r>
      <w:r w:rsidRPr="00FD2BB6">
        <w:rPr>
          <w:rFonts w:asciiTheme="minorHAnsi" w:hAnsiTheme="minorHAnsi" w:cstheme="minorHAnsi"/>
          <w:b/>
          <w:bCs/>
        </w:rPr>
        <w:t>University of South Carolina</w:t>
      </w:r>
      <w:r w:rsidR="00EA2F62" w:rsidRPr="00FD2BB6">
        <w:rPr>
          <w:rFonts w:asciiTheme="minorHAnsi" w:hAnsiTheme="minorHAnsi" w:cstheme="minorHAnsi"/>
        </w:rPr>
        <w:tab/>
      </w:r>
      <w:r w:rsidR="00A90527" w:rsidRPr="00FD2BB6">
        <w:rPr>
          <w:rFonts w:asciiTheme="minorHAnsi" w:hAnsiTheme="minorHAnsi" w:cstheme="minorHAnsi"/>
        </w:rPr>
        <w:t xml:space="preserve"> </w:t>
      </w:r>
      <w:r w:rsidRPr="00FD2BB6">
        <w:rPr>
          <w:rFonts w:asciiTheme="minorHAnsi" w:hAnsiTheme="minorHAnsi" w:cstheme="minorHAnsi"/>
        </w:rPr>
        <w:t>June</w:t>
      </w:r>
      <w:r w:rsidR="009E39CC" w:rsidRPr="00FD2BB6">
        <w:rPr>
          <w:rFonts w:asciiTheme="minorHAnsi" w:hAnsiTheme="minorHAnsi" w:cstheme="minorHAnsi"/>
        </w:rPr>
        <w:t xml:space="preserve"> 20</w:t>
      </w:r>
      <w:r w:rsidRPr="00FD2BB6">
        <w:rPr>
          <w:rFonts w:asciiTheme="minorHAnsi" w:hAnsiTheme="minorHAnsi" w:cstheme="minorHAnsi"/>
        </w:rPr>
        <w:t>20</w:t>
      </w:r>
    </w:p>
    <w:p w14:paraId="1C0FBD7F" w14:textId="77777777" w:rsidR="00A90527" w:rsidRPr="00FD2BB6" w:rsidRDefault="00A90527" w:rsidP="00A90527">
      <w:pPr>
        <w:rPr>
          <w:rFonts w:asciiTheme="minorHAnsi" w:hAnsiTheme="minorHAnsi" w:cstheme="minorHAnsi"/>
        </w:rPr>
      </w:pPr>
    </w:p>
    <w:p w14:paraId="22E58476" w14:textId="2FE8E473" w:rsidR="00EA2F62" w:rsidRPr="00FD2BB6" w:rsidRDefault="00C16819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  <w:b/>
        </w:rPr>
        <w:t>BSN</w:t>
      </w:r>
      <w:r w:rsidR="00EA2F62" w:rsidRPr="00FD2BB6">
        <w:rPr>
          <w:rFonts w:asciiTheme="minorHAnsi" w:hAnsiTheme="minorHAnsi" w:cstheme="minorHAnsi"/>
          <w:b/>
        </w:rPr>
        <w:tab/>
      </w:r>
      <w:r w:rsidRPr="00FD2BB6">
        <w:rPr>
          <w:rFonts w:asciiTheme="minorHAnsi" w:hAnsiTheme="minorHAnsi" w:cstheme="minorHAnsi"/>
          <w:b/>
          <w:bCs/>
        </w:rPr>
        <w:t>Georgia State University</w:t>
      </w:r>
      <w:r w:rsidR="00EA2F62" w:rsidRPr="00FD2BB6">
        <w:rPr>
          <w:rFonts w:asciiTheme="minorHAnsi" w:hAnsiTheme="minorHAnsi" w:cstheme="minorHAnsi"/>
        </w:rPr>
        <w:tab/>
        <w:t xml:space="preserve"> </w:t>
      </w:r>
      <w:r w:rsidRPr="00FD2BB6">
        <w:rPr>
          <w:rFonts w:asciiTheme="minorHAnsi" w:hAnsiTheme="minorHAnsi" w:cstheme="minorHAnsi"/>
        </w:rPr>
        <w:t>June</w:t>
      </w:r>
      <w:r w:rsidR="00C7161D" w:rsidRPr="00FD2BB6">
        <w:rPr>
          <w:rFonts w:asciiTheme="minorHAnsi" w:hAnsiTheme="minorHAnsi" w:cstheme="minorHAnsi"/>
        </w:rPr>
        <w:t xml:space="preserve"> </w:t>
      </w:r>
      <w:r w:rsidRPr="00FD2BB6">
        <w:rPr>
          <w:rFonts w:asciiTheme="minorHAnsi" w:hAnsiTheme="minorHAnsi" w:cstheme="minorHAnsi"/>
        </w:rPr>
        <w:t>201</w:t>
      </w:r>
      <w:r w:rsidR="00422942" w:rsidRPr="00FD2BB6">
        <w:rPr>
          <w:rFonts w:asciiTheme="minorHAnsi" w:hAnsiTheme="minorHAnsi" w:cstheme="minorHAnsi"/>
        </w:rPr>
        <w:t>5</w:t>
      </w:r>
    </w:p>
    <w:p w14:paraId="13187998" w14:textId="667355D5" w:rsidR="00CF58B0" w:rsidRPr="00FD2BB6" w:rsidRDefault="00A90527" w:rsidP="00652258">
      <w:pPr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</w:rPr>
        <w:tab/>
      </w:r>
      <w:r w:rsidRPr="00FD2BB6">
        <w:rPr>
          <w:rFonts w:asciiTheme="minorHAnsi" w:hAnsiTheme="minorHAnsi" w:cstheme="minorHAnsi"/>
        </w:rPr>
        <w:tab/>
      </w:r>
    </w:p>
    <w:p w14:paraId="2CFD6D39" w14:textId="5126538A" w:rsidR="002C66EC" w:rsidRPr="00FD2BB6" w:rsidRDefault="002C66EC" w:rsidP="002C66EC">
      <w:pPr>
        <w:pStyle w:val="Heading1"/>
        <w:rPr>
          <w:rFonts w:asciiTheme="minorHAnsi" w:hAnsiTheme="minorHAnsi" w:cstheme="minorHAnsi"/>
          <w:szCs w:val="24"/>
        </w:rPr>
      </w:pPr>
      <w:r w:rsidRPr="00FD2BB6">
        <w:rPr>
          <w:rFonts w:asciiTheme="minorHAnsi" w:hAnsiTheme="minorHAnsi" w:cstheme="minorHAnsi"/>
          <w:szCs w:val="24"/>
        </w:rPr>
        <w:t>Certifications</w:t>
      </w:r>
      <w:r w:rsidR="00746459">
        <w:rPr>
          <w:rFonts w:asciiTheme="minorHAnsi" w:hAnsiTheme="minorHAnsi" w:cstheme="minorHAnsi"/>
          <w:szCs w:val="24"/>
        </w:rPr>
        <w:t xml:space="preserve"> &amp; Licensure</w:t>
      </w:r>
    </w:p>
    <w:p w14:paraId="1153F59B" w14:textId="77777777" w:rsidR="002C66EC" w:rsidRPr="00FD2BB6" w:rsidRDefault="002C66EC" w:rsidP="002C66EC">
      <w:pPr>
        <w:rPr>
          <w:rFonts w:asciiTheme="minorHAnsi" w:hAnsiTheme="minorHAnsi" w:cstheme="minorHAnsi"/>
        </w:rPr>
      </w:pPr>
    </w:p>
    <w:p w14:paraId="4C4BFF67" w14:textId="25D18B9D" w:rsidR="002C66EC" w:rsidRDefault="00E82A42" w:rsidP="002C66EC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  <w:b/>
        </w:rPr>
        <w:t>CIC</w:t>
      </w:r>
      <w:r w:rsidR="002C66EC" w:rsidRPr="00FD2BB6">
        <w:rPr>
          <w:rFonts w:asciiTheme="minorHAnsi" w:hAnsiTheme="minorHAnsi" w:cstheme="minorHAnsi"/>
          <w:b/>
        </w:rPr>
        <w:tab/>
      </w:r>
      <w:r w:rsidR="002C66EC" w:rsidRPr="00FD2BB6">
        <w:rPr>
          <w:rFonts w:asciiTheme="minorHAnsi" w:hAnsiTheme="minorHAnsi" w:cstheme="minorHAnsi"/>
        </w:rPr>
        <w:t>Certification in Infection Control</w:t>
      </w:r>
      <w:r w:rsidR="002C66EC" w:rsidRPr="00FD2BB6">
        <w:rPr>
          <w:rFonts w:asciiTheme="minorHAnsi" w:hAnsiTheme="minorHAnsi" w:cstheme="minorHAnsi"/>
        </w:rPr>
        <w:tab/>
      </w:r>
      <w:r w:rsidR="00B74DE6" w:rsidRPr="00FD2BB6">
        <w:rPr>
          <w:rFonts w:asciiTheme="minorHAnsi" w:hAnsiTheme="minorHAnsi" w:cstheme="minorHAnsi"/>
        </w:rPr>
        <w:t>August 2018</w:t>
      </w:r>
    </w:p>
    <w:p w14:paraId="61FE9EA6" w14:textId="0ACEAB0B" w:rsidR="00746459" w:rsidRPr="00FD2BB6" w:rsidRDefault="00746459" w:rsidP="002C66EC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746459">
        <w:rPr>
          <w:rFonts w:asciiTheme="minorHAnsi" w:hAnsiTheme="minorHAnsi" w:cstheme="minorHAnsi"/>
          <w:b/>
          <w:bCs/>
        </w:rPr>
        <w:t>RN</w:t>
      </w:r>
      <w:r>
        <w:rPr>
          <w:rFonts w:asciiTheme="minorHAnsi" w:hAnsiTheme="minorHAnsi" w:cstheme="minorHAnsi"/>
        </w:rPr>
        <w:tab/>
        <w:t>Licensed Registered Nurse</w:t>
      </w:r>
      <w:r w:rsidR="0084587C">
        <w:rPr>
          <w:rFonts w:asciiTheme="minorHAnsi" w:hAnsiTheme="minorHAnsi" w:cstheme="minorHAnsi"/>
        </w:rPr>
        <w:t>, Georgia</w:t>
      </w:r>
      <w:r>
        <w:rPr>
          <w:rFonts w:asciiTheme="minorHAnsi" w:hAnsiTheme="minorHAnsi" w:cstheme="minorHAnsi"/>
        </w:rPr>
        <w:tab/>
        <w:t>June 2015</w:t>
      </w:r>
    </w:p>
    <w:p w14:paraId="3E5E9E57" w14:textId="77777777" w:rsidR="007A208B" w:rsidRPr="00FD2BB6" w:rsidRDefault="007A208B" w:rsidP="002C66EC">
      <w:pPr>
        <w:rPr>
          <w:rFonts w:asciiTheme="minorHAnsi" w:hAnsiTheme="minorHAnsi" w:cstheme="minorHAnsi"/>
        </w:rPr>
      </w:pPr>
    </w:p>
    <w:p w14:paraId="586F9557" w14:textId="77777777" w:rsidR="00700D4E" w:rsidRPr="00FD2BB6" w:rsidRDefault="00700D4E" w:rsidP="00700D4E">
      <w:pPr>
        <w:pStyle w:val="Heading1"/>
        <w:rPr>
          <w:rFonts w:asciiTheme="minorHAnsi" w:hAnsiTheme="minorHAnsi" w:cstheme="minorHAnsi"/>
          <w:szCs w:val="24"/>
        </w:rPr>
      </w:pPr>
      <w:bookmarkStart w:id="0" w:name="_Hlk158105633"/>
      <w:r w:rsidRPr="00FD2BB6">
        <w:rPr>
          <w:rFonts w:asciiTheme="minorHAnsi" w:hAnsiTheme="minorHAnsi" w:cstheme="minorHAnsi"/>
          <w:szCs w:val="24"/>
        </w:rPr>
        <w:t>Professional Experience</w:t>
      </w:r>
    </w:p>
    <w:p w14:paraId="4BC11CA5" w14:textId="77777777" w:rsidR="00700D4E" w:rsidRPr="00FD2BB6" w:rsidRDefault="00700D4E" w:rsidP="00700D4E">
      <w:pPr>
        <w:rPr>
          <w:rFonts w:asciiTheme="minorHAnsi" w:hAnsiTheme="minorHAnsi" w:cstheme="minorHAnsi"/>
        </w:rPr>
      </w:pPr>
    </w:p>
    <w:p w14:paraId="07B0643B" w14:textId="067C7A8D" w:rsidR="003722F1" w:rsidRPr="00FD2BB6" w:rsidRDefault="00E82A42" w:rsidP="003722F1">
      <w:pPr>
        <w:tabs>
          <w:tab w:val="right" w:pos="8640"/>
        </w:tabs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  <w:b/>
        </w:rPr>
        <w:t>Senior Infection Preventionist</w:t>
      </w:r>
      <w:r w:rsidR="00703262" w:rsidRPr="00FD2BB6">
        <w:rPr>
          <w:rFonts w:asciiTheme="minorHAnsi" w:hAnsiTheme="minorHAnsi" w:cstheme="minorHAnsi"/>
          <w:b/>
        </w:rPr>
        <w:t xml:space="preserve">, </w:t>
      </w:r>
      <w:r w:rsidRPr="00FD2BB6">
        <w:rPr>
          <w:rFonts w:asciiTheme="minorHAnsi" w:hAnsiTheme="minorHAnsi" w:cstheme="minorHAnsi"/>
          <w:b/>
        </w:rPr>
        <w:t>Atlanta, GA</w:t>
      </w:r>
      <w:r w:rsidR="003722F1" w:rsidRPr="00FD2BB6">
        <w:rPr>
          <w:rFonts w:asciiTheme="minorHAnsi" w:hAnsiTheme="minorHAnsi" w:cstheme="minorHAnsi"/>
        </w:rPr>
        <w:tab/>
      </w:r>
      <w:r w:rsidR="00233B2F">
        <w:rPr>
          <w:rFonts w:asciiTheme="minorHAnsi" w:hAnsiTheme="minorHAnsi" w:cstheme="minorHAnsi"/>
        </w:rPr>
        <w:t xml:space="preserve">           </w:t>
      </w:r>
      <w:r w:rsidRPr="00FD2BB6">
        <w:rPr>
          <w:rFonts w:asciiTheme="minorHAnsi" w:hAnsiTheme="minorHAnsi" w:cstheme="minorHAnsi"/>
        </w:rPr>
        <w:t>March</w:t>
      </w:r>
      <w:r w:rsidR="003722F1" w:rsidRPr="00FD2BB6">
        <w:rPr>
          <w:rFonts w:asciiTheme="minorHAnsi" w:hAnsiTheme="minorHAnsi" w:cstheme="minorHAnsi"/>
        </w:rPr>
        <w:t xml:space="preserve"> 20</w:t>
      </w:r>
      <w:r w:rsidRPr="00FD2BB6">
        <w:rPr>
          <w:rFonts w:asciiTheme="minorHAnsi" w:hAnsiTheme="minorHAnsi" w:cstheme="minorHAnsi"/>
        </w:rPr>
        <w:t>20</w:t>
      </w:r>
      <w:r w:rsidR="00233B2F">
        <w:rPr>
          <w:rFonts w:asciiTheme="minorHAnsi" w:hAnsiTheme="minorHAnsi" w:cstheme="minorHAnsi"/>
        </w:rPr>
        <w:t>—</w:t>
      </w:r>
      <w:r w:rsidR="003722F1" w:rsidRPr="00FD2BB6">
        <w:rPr>
          <w:rFonts w:asciiTheme="minorHAnsi" w:hAnsiTheme="minorHAnsi" w:cstheme="minorHAnsi"/>
        </w:rPr>
        <w:t>Present</w:t>
      </w:r>
    </w:p>
    <w:p w14:paraId="1501D625" w14:textId="4C2B059A" w:rsidR="003722F1" w:rsidRPr="00FD2BB6" w:rsidRDefault="00E82A42" w:rsidP="003722F1">
      <w:pPr>
        <w:rPr>
          <w:rFonts w:asciiTheme="minorHAnsi" w:hAnsiTheme="minorHAnsi" w:cstheme="minorHAnsi"/>
          <w:b/>
        </w:rPr>
      </w:pPr>
      <w:r w:rsidRPr="00FD2BB6">
        <w:rPr>
          <w:rFonts w:asciiTheme="minorHAnsi" w:hAnsiTheme="minorHAnsi" w:cstheme="minorHAnsi"/>
          <w:b/>
        </w:rPr>
        <w:t>Atlanta Regional Medical Center</w:t>
      </w:r>
    </w:p>
    <w:p w14:paraId="02811174" w14:textId="77777777" w:rsidR="003722F1" w:rsidRPr="00FD2BB6" w:rsidRDefault="003722F1" w:rsidP="003722F1">
      <w:pPr>
        <w:rPr>
          <w:rFonts w:asciiTheme="minorHAnsi" w:hAnsiTheme="minorHAnsi" w:cstheme="minorHAnsi"/>
        </w:rPr>
      </w:pPr>
    </w:p>
    <w:p w14:paraId="40B7E9B4" w14:textId="593DA04B" w:rsidR="00436501" w:rsidRDefault="00436501" w:rsidP="00F96F37">
      <w:pPr>
        <w:tabs>
          <w:tab w:val="left" w:pos="720"/>
          <w:tab w:val="right" w:pos="8640"/>
        </w:tabs>
        <w:rPr>
          <w:rFonts w:asciiTheme="minorHAnsi" w:hAnsiTheme="minorHAnsi" w:cstheme="minorHAnsi"/>
          <w:shd w:val="clear" w:color="auto" w:fill="FFFFFF"/>
        </w:rPr>
      </w:pPr>
      <w:r w:rsidRPr="00436501">
        <w:rPr>
          <w:rFonts w:asciiTheme="minorHAnsi" w:hAnsiTheme="minorHAnsi" w:cstheme="minorHAnsi"/>
          <w:b/>
          <w:bCs/>
          <w:shd w:val="clear" w:color="auto" w:fill="FFFFFF"/>
        </w:rPr>
        <w:t xml:space="preserve">Scope: </w:t>
      </w:r>
      <w:r w:rsidR="00F96F37" w:rsidRPr="00F96F37">
        <w:rPr>
          <w:rFonts w:asciiTheme="minorHAnsi" w:hAnsiTheme="minorHAnsi" w:cstheme="minorHAnsi"/>
          <w:shd w:val="clear" w:color="auto" w:fill="FFFFFF"/>
        </w:rPr>
        <w:t>As the lead Infection Preventionist, I managed a team of three to oversee infection prevention for a 450-bed acute care facility and two outpatient clinics, reporting to the Director of Quality. My responsibilities included coordinating a comprehensive infection prevention program, which involved NHSN reporting, developing risk reduction strategies, and leading outbreak investigations. I also directed regulatory readiness and compliance by conducting daily rounds in the hospital and high-acuity areas like the Neonatal ICU and Burn Unit and partnered with the regulatory team on sterile processing and surgical rounds.</w:t>
      </w:r>
    </w:p>
    <w:p w14:paraId="09B54F1B" w14:textId="77777777" w:rsidR="00F96F37" w:rsidRPr="00436501" w:rsidRDefault="00F96F37" w:rsidP="00F96F37">
      <w:pPr>
        <w:tabs>
          <w:tab w:val="left" w:pos="720"/>
          <w:tab w:val="right" w:pos="8640"/>
        </w:tabs>
        <w:rPr>
          <w:rFonts w:asciiTheme="minorHAnsi" w:hAnsiTheme="minorHAnsi" w:cstheme="minorHAnsi"/>
          <w:shd w:val="clear" w:color="auto" w:fill="FFFFFF"/>
        </w:rPr>
      </w:pPr>
    </w:p>
    <w:p w14:paraId="7617F4A0" w14:textId="461264BB" w:rsidR="00436501" w:rsidRPr="00436501" w:rsidRDefault="00436501" w:rsidP="00436501">
      <w:pPr>
        <w:tabs>
          <w:tab w:val="right" w:pos="8640"/>
        </w:tabs>
        <w:rPr>
          <w:rFonts w:asciiTheme="minorHAnsi" w:hAnsiTheme="minorHAnsi" w:cstheme="minorHAnsi"/>
          <w:b/>
          <w:bCs/>
          <w:shd w:val="clear" w:color="auto" w:fill="FFFFFF"/>
        </w:rPr>
      </w:pPr>
      <w:r w:rsidRPr="00436501">
        <w:rPr>
          <w:rFonts w:asciiTheme="minorHAnsi" w:hAnsiTheme="minorHAnsi" w:cstheme="minorHAnsi"/>
          <w:b/>
          <w:bCs/>
          <w:shd w:val="clear" w:color="auto" w:fill="FFFFFF"/>
        </w:rPr>
        <w:t>Key Achievements:</w:t>
      </w:r>
    </w:p>
    <w:p w14:paraId="40DE42DA" w14:textId="77777777" w:rsidR="00436501" w:rsidRPr="00436501" w:rsidRDefault="00436501" w:rsidP="00436501">
      <w:pPr>
        <w:pStyle w:val="ListParagraph"/>
        <w:tabs>
          <w:tab w:val="right" w:pos="8640"/>
        </w:tabs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010920B" w14:textId="5EDF933A" w:rsidR="00436501" w:rsidRPr="00436501" w:rsidRDefault="00436501" w:rsidP="00436501">
      <w:pPr>
        <w:pStyle w:val="ListParagraph"/>
        <w:numPr>
          <w:ilvl w:val="0"/>
          <w:numId w:val="20"/>
        </w:numPr>
        <w:tabs>
          <w:tab w:val="right" w:pos="8640"/>
        </w:tabs>
        <w:rPr>
          <w:rFonts w:asciiTheme="minorHAnsi" w:hAnsiTheme="minorHAnsi" w:cstheme="minorHAnsi"/>
          <w:shd w:val="clear" w:color="auto" w:fill="FFFFFF"/>
        </w:rPr>
      </w:pPr>
      <w:r w:rsidRPr="00436501">
        <w:rPr>
          <w:rFonts w:asciiTheme="minorHAnsi" w:hAnsiTheme="minorHAnsi" w:cstheme="minorHAnsi"/>
          <w:shd w:val="clear" w:color="auto" w:fill="FFFFFF"/>
        </w:rPr>
        <w:t>Reduced Critical Care CLABSI SIRs by 72% and CAUTI by 63% from 2021</w:t>
      </w:r>
      <w:r w:rsidR="00233B2F">
        <w:rPr>
          <w:rFonts w:asciiTheme="minorHAnsi" w:hAnsiTheme="minorHAnsi" w:cstheme="minorHAnsi"/>
          <w:shd w:val="clear" w:color="auto" w:fill="FFFFFF"/>
        </w:rPr>
        <w:t xml:space="preserve"> to </w:t>
      </w:r>
      <w:r w:rsidRPr="00436501">
        <w:rPr>
          <w:rFonts w:asciiTheme="minorHAnsi" w:hAnsiTheme="minorHAnsi" w:cstheme="minorHAnsi"/>
          <w:shd w:val="clear" w:color="auto" w:fill="FFFFFF"/>
        </w:rPr>
        <w:t>2023.</w:t>
      </w:r>
    </w:p>
    <w:p w14:paraId="66BF6378" w14:textId="77777777" w:rsidR="00436501" w:rsidRPr="00436501" w:rsidRDefault="00436501" w:rsidP="00436501">
      <w:pPr>
        <w:pStyle w:val="ListParagraph"/>
        <w:numPr>
          <w:ilvl w:val="0"/>
          <w:numId w:val="20"/>
        </w:numPr>
        <w:tabs>
          <w:tab w:val="right" w:pos="8640"/>
        </w:tabs>
        <w:rPr>
          <w:rFonts w:asciiTheme="minorHAnsi" w:hAnsiTheme="minorHAnsi" w:cstheme="minorHAnsi"/>
          <w:shd w:val="clear" w:color="auto" w:fill="FFFFFF"/>
        </w:rPr>
      </w:pPr>
      <w:r w:rsidRPr="00436501">
        <w:rPr>
          <w:rFonts w:asciiTheme="minorHAnsi" w:hAnsiTheme="minorHAnsi" w:cstheme="minorHAnsi"/>
          <w:shd w:val="clear" w:color="auto" w:fill="FFFFFF"/>
        </w:rPr>
        <w:t>Achieved zero Surgical Site Infections (SSIs) for 9 consecutive months in orthopedic surgeries (September 2024 to July 2025).</w:t>
      </w:r>
    </w:p>
    <w:p w14:paraId="5757EAA1" w14:textId="77777777" w:rsidR="00436501" w:rsidRPr="00436501" w:rsidRDefault="00436501" w:rsidP="00436501">
      <w:pPr>
        <w:pStyle w:val="ListParagraph"/>
        <w:numPr>
          <w:ilvl w:val="0"/>
          <w:numId w:val="20"/>
        </w:numPr>
        <w:tabs>
          <w:tab w:val="right" w:pos="8640"/>
        </w:tabs>
        <w:rPr>
          <w:rFonts w:asciiTheme="minorHAnsi" w:hAnsiTheme="minorHAnsi" w:cstheme="minorHAnsi"/>
          <w:shd w:val="clear" w:color="auto" w:fill="FFFFFF"/>
        </w:rPr>
      </w:pPr>
      <w:r w:rsidRPr="00436501">
        <w:rPr>
          <w:rFonts w:asciiTheme="minorHAnsi" w:hAnsiTheme="minorHAnsi" w:cstheme="minorHAnsi"/>
          <w:shd w:val="clear" w:color="auto" w:fill="FFFFFF"/>
        </w:rPr>
        <w:t>Increased facility-wide hand hygiene compliance from 76% to 90% in two years (2023-2025).</w:t>
      </w:r>
    </w:p>
    <w:p w14:paraId="7A72AFAB" w14:textId="0BCF8AE9" w:rsidR="00E82A42" w:rsidRPr="00436501" w:rsidRDefault="00E82A42" w:rsidP="00436501">
      <w:pPr>
        <w:pStyle w:val="ListParagraph"/>
        <w:numPr>
          <w:ilvl w:val="0"/>
          <w:numId w:val="20"/>
        </w:numPr>
        <w:tabs>
          <w:tab w:val="right" w:pos="8640"/>
        </w:tabs>
        <w:rPr>
          <w:rFonts w:asciiTheme="minorHAnsi" w:hAnsiTheme="minorHAnsi" w:cstheme="minorHAnsi"/>
        </w:rPr>
      </w:pPr>
      <w:r w:rsidRPr="00436501">
        <w:rPr>
          <w:rFonts w:asciiTheme="minorHAnsi" w:hAnsiTheme="minorHAnsi" w:cstheme="minorHAnsi"/>
        </w:rPr>
        <w:t>Contributed to the improvement of Leapfrog Hospital Safety Grade from C to A in 2022</w:t>
      </w:r>
      <w:r w:rsidR="0037387F" w:rsidRPr="00436501">
        <w:rPr>
          <w:rFonts w:asciiTheme="minorHAnsi" w:hAnsiTheme="minorHAnsi" w:cstheme="minorHAnsi"/>
        </w:rPr>
        <w:t>.</w:t>
      </w:r>
    </w:p>
    <w:p w14:paraId="2B3E68E2" w14:textId="77777777" w:rsidR="00E82A42" w:rsidRPr="00FD2BB6" w:rsidRDefault="00E82A42" w:rsidP="00E82A42">
      <w:pPr>
        <w:pStyle w:val="ListParagraph"/>
        <w:tabs>
          <w:tab w:val="right" w:pos="8640"/>
        </w:tabs>
        <w:rPr>
          <w:rFonts w:asciiTheme="minorHAnsi" w:hAnsiTheme="minorHAnsi" w:cstheme="minorHAnsi"/>
          <w:b/>
        </w:rPr>
      </w:pPr>
    </w:p>
    <w:p w14:paraId="4A74D150" w14:textId="65D5D3F4" w:rsidR="002C66EC" w:rsidRPr="00FD2BB6" w:rsidRDefault="00E82A42" w:rsidP="002C66EC">
      <w:pPr>
        <w:tabs>
          <w:tab w:val="right" w:pos="8640"/>
        </w:tabs>
        <w:rPr>
          <w:rFonts w:asciiTheme="minorHAnsi" w:hAnsiTheme="minorHAnsi" w:cstheme="minorHAnsi"/>
        </w:rPr>
      </w:pPr>
      <w:r w:rsidRPr="00FD2BB6">
        <w:rPr>
          <w:rFonts w:asciiTheme="minorHAnsi" w:hAnsiTheme="minorHAnsi" w:cstheme="minorHAnsi"/>
          <w:b/>
        </w:rPr>
        <w:t>Infection Preventionist, Atlanta, GA</w:t>
      </w:r>
      <w:r w:rsidR="002C66EC" w:rsidRPr="00FD2BB6">
        <w:rPr>
          <w:rFonts w:asciiTheme="minorHAnsi" w:hAnsiTheme="minorHAnsi" w:cstheme="minorHAnsi"/>
        </w:rPr>
        <w:tab/>
        <w:t>July 2</w:t>
      </w:r>
      <w:r w:rsidR="00422942" w:rsidRPr="00FD2BB6">
        <w:rPr>
          <w:rFonts w:asciiTheme="minorHAnsi" w:hAnsiTheme="minorHAnsi" w:cstheme="minorHAnsi"/>
        </w:rPr>
        <w:t>016</w:t>
      </w:r>
      <w:r w:rsidR="00397B57">
        <w:rPr>
          <w:rFonts w:asciiTheme="minorHAnsi" w:hAnsiTheme="minorHAnsi" w:cstheme="minorHAnsi"/>
        </w:rPr>
        <w:t>—</w:t>
      </w:r>
      <w:r w:rsidR="00422942" w:rsidRPr="00FD2BB6">
        <w:rPr>
          <w:rFonts w:asciiTheme="minorHAnsi" w:hAnsiTheme="minorHAnsi" w:cstheme="minorHAnsi"/>
        </w:rPr>
        <w:t>February 2020</w:t>
      </w:r>
    </w:p>
    <w:p w14:paraId="7E8ECF10" w14:textId="0EE8A264" w:rsidR="002C66EC" w:rsidRPr="00FD2BB6" w:rsidRDefault="00E82A42" w:rsidP="002C66EC">
      <w:pPr>
        <w:rPr>
          <w:rFonts w:asciiTheme="minorHAnsi" w:hAnsiTheme="minorHAnsi" w:cstheme="minorHAnsi"/>
          <w:b/>
        </w:rPr>
      </w:pPr>
      <w:r w:rsidRPr="00FD2BB6">
        <w:rPr>
          <w:rFonts w:asciiTheme="minorHAnsi" w:hAnsiTheme="minorHAnsi" w:cstheme="minorHAnsi"/>
          <w:b/>
        </w:rPr>
        <w:t xml:space="preserve">Midtown Community Hospital </w:t>
      </w:r>
    </w:p>
    <w:p w14:paraId="60C928C7" w14:textId="16B07234" w:rsidR="00E82A42" w:rsidRPr="00FD2BB6" w:rsidRDefault="00E82A42" w:rsidP="002C66EC">
      <w:pPr>
        <w:rPr>
          <w:rFonts w:asciiTheme="minorHAnsi" w:hAnsiTheme="minorHAnsi" w:cstheme="minorHAnsi"/>
          <w:b/>
        </w:rPr>
      </w:pPr>
    </w:p>
    <w:p w14:paraId="3090E6C2" w14:textId="758E054C" w:rsidR="001A59B9" w:rsidRPr="00436501" w:rsidRDefault="0037387F" w:rsidP="00F96F37">
      <w:pPr>
        <w:rPr>
          <w:rFonts w:asciiTheme="minorHAnsi" w:hAnsiTheme="minorHAnsi" w:cstheme="minorHAnsi"/>
          <w:color w:val="222222"/>
        </w:rPr>
      </w:pPr>
      <w:r w:rsidRPr="0037387F">
        <w:rPr>
          <w:rFonts w:asciiTheme="minorHAnsi" w:hAnsiTheme="minorHAnsi" w:cstheme="minorHAnsi"/>
          <w:b/>
          <w:bCs/>
        </w:rPr>
        <w:t>Scope:</w:t>
      </w:r>
      <w:r w:rsidRPr="0037387F">
        <w:rPr>
          <w:rFonts w:asciiTheme="minorHAnsi" w:hAnsiTheme="minorHAnsi" w:cstheme="minorHAnsi"/>
        </w:rPr>
        <w:t xml:space="preserve"> </w:t>
      </w:r>
      <w:bookmarkEnd w:id="0"/>
      <w:r w:rsidR="00F96F37" w:rsidRPr="00F96F37">
        <w:rPr>
          <w:rFonts w:asciiTheme="minorHAnsi" w:hAnsiTheme="minorHAnsi" w:cstheme="minorHAnsi"/>
        </w:rPr>
        <w:t xml:space="preserve">As the sole Infection Preventionist for a 250-bed acute care facility, I reported to the Chief Nursing Officer (CNO). My responsibilities included leading all aspects of NHSN surveillance and reporting, specifically tracking surgical site infections (SSI), central line-associated bloodstream infections (CLABSI), catheter-associated urinary tract infections (CAUTI), and </w:t>
      </w:r>
      <w:r w:rsidR="00F96F37" w:rsidRPr="00403BBD">
        <w:rPr>
          <w:rFonts w:asciiTheme="minorHAnsi" w:hAnsiTheme="minorHAnsi" w:cstheme="minorHAnsi"/>
          <w:i/>
          <w:iCs/>
        </w:rPr>
        <w:t>C. diff</w:t>
      </w:r>
      <w:r w:rsidR="00403BBD" w:rsidRPr="00DA2C90">
        <w:rPr>
          <w:rFonts w:asciiTheme="minorHAnsi" w:hAnsiTheme="minorHAnsi" w:cstheme="minorHAnsi"/>
          <w:i/>
          <w:iCs/>
        </w:rPr>
        <w:t>icile</w:t>
      </w:r>
      <w:r w:rsidR="00F96F37" w:rsidRPr="00F96F37">
        <w:rPr>
          <w:rFonts w:asciiTheme="minorHAnsi" w:hAnsiTheme="minorHAnsi" w:cstheme="minorHAnsi"/>
        </w:rPr>
        <w:t xml:space="preserve"> infections. I also collaborated with nursing, environmental services, and quality teams to ensure regulatory compliance and implement infection prevention best practices across the facility.</w:t>
      </w:r>
    </w:p>
    <w:p w14:paraId="3453439F" w14:textId="77777777" w:rsidR="0060012E" w:rsidRPr="00FD2BB6" w:rsidRDefault="0060012E" w:rsidP="001A59B9">
      <w:pPr>
        <w:ind w:left="720"/>
        <w:rPr>
          <w:rStyle w:val="field-text"/>
          <w:rFonts w:asciiTheme="minorHAnsi" w:hAnsiTheme="minorHAnsi" w:cstheme="minorHAnsi"/>
        </w:rPr>
      </w:pPr>
    </w:p>
    <w:p w14:paraId="6AAECCD5" w14:textId="77777777" w:rsidR="00422942" w:rsidRPr="00FD2BB6" w:rsidRDefault="00422942" w:rsidP="00436501">
      <w:pPr>
        <w:rPr>
          <w:rFonts w:asciiTheme="minorHAnsi" w:hAnsiTheme="minorHAnsi" w:cstheme="minorHAnsi"/>
          <w:b/>
          <w:bCs/>
        </w:rPr>
      </w:pPr>
      <w:r w:rsidRPr="00422942">
        <w:rPr>
          <w:rFonts w:asciiTheme="minorHAnsi" w:hAnsiTheme="minorHAnsi" w:cstheme="minorHAnsi"/>
          <w:b/>
          <w:bCs/>
        </w:rPr>
        <w:t>Key Achievements:</w:t>
      </w:r>
    </w:p>
    <w:p w14:paraId="78B7C1A2" w14:textId="77777777" w:rsidR="00FD2BB6" w:rsidRPr="00422942" w:rsidRDefault="00FD2BB6" w:rsidP="00422942">
      <w:pPr>
        <w:ind w:left="720"/>
        <w:rPr>
          <w:rFonts w:asciiTheme="minorHAnsi" w:hAnsiTheme="minorHAnsi" w:cstheme="minorHAnsi"/>
        </w:rPr>
      </w:pPr>
    </w:p>
    <w:p w14:paraId="19A99033" w14:textId="6FD7587C" w:rsidR="0060012E" w:rsidRDefault="0060012E" w:rsidP="0060012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FD2BB6">
        <w:rPr>
          <w:rFonts w:asciiTheme="minorHAnsi" w:hAnsiTheme="minorHAnsi" w:cstheme="minorHAnsi"/>
          <w:color w:val="222222"/>
        </w:rPr>
        <w:t>Partnered with nursing</w:t>
      </w:r>
      <w:r>
        <w:rPr>
          <w:rFonts w:asciiTheme="minorHAnsi" w:hAnsiTheme="minorHAnsi" w:cstheme="minorHAnsi"/>
          <w:color w:val="222222"/>
        </w:rPr>
        <w:t xml:space="preserve"> and </w:t>
      </w:r>
      <w:r w:rsidRPr="00FD2BB6">
        <w:rPr>
          <w:rFonts w:asciiTheme="minorHAnsi" w:hAnsiTheme="minorHAnsi" w:cstheme="minorHAnsi"/>
          <w:color w:val="222222"/>
        </w:rPr>
        <w:t>environmental services</w:t>
      </w:r>
      <w:r>
        <w:rPr>
          <w:rFonts w:asciiTheme="minorHAnsi" w:hAnsiTheme="minorHAnsi" w:cstheme="minorHAnsi"/>
          <w:color w:val="222222"/>
        </w:rPr>
        <w:t xml:space="preserve"> to improve patient room daily and terminal cleaning compliance from 80</w:t>
      </w:r>
      <w:r w:rsidR="00DA2C90">
        <w:rPr>
          <w:rFonts w:asciiTheme="minorHAnsi" w:hAnsiTheme="minorHAnsi" w:cstheme="minorHAnsi"/>
          <w:color w:val="222222"/>
        </w:rPr>
        <w:t>%</w:t>
      </w:r>
      <w:r>
        <w:rPr>
          <w:rFonts w:asciiTheme="minorHAnsi" w:hAnsiTheme="minorHAnsi" w:cstheme="minorHAnsi"/>
          <w:color w:val="222222"/>
        </w:rPr>
        <w:t xml:space="preserve"> to 95% and reduce room terminal cleaning time </w:t>
      </w:r>
      <w:r w:rsidR="00DA2C90">
        <w:rPr>
          <w:rFonts w:asciiTheme="minorHAnsi" w:hAnsiTheme="minorHAnsi" w:cstheme="minorHAnsi"/>
          <w:color w:val="222222"/>
        </w:rPr>
        <w:t xml:space="preserve">by </w:t>
      </w:r>
      <w:r>
        <w:rPr>
          <w:rFonts w:asciiTheme="minorHAnsi" w:hAnsiTheme="minorHAnsi" w:cstheme="minorHAnsi"/>
          <w:color w:val="222222"/>
        </w:rPr>
        <w:t xml:space="preserve">an average of </w:t>
      </w:r>
      <w:r w:rsidR="00492AE2">
        <w:rPr>
          <w:rFonts w:asciiTheme="minorHAnsi" w:hAnsiTheme="minorHAnsi" w:cstheme="minorHAnsi"/>
          <w:color w:val="222222"/>
        </w:rPr>
        <w:t>seven</w:t>
      </w:r>
      <w:r>
        <w:rPr>
          <w:rFonts w:asciiTheme="minorHAnsi" w:hAnsiTheme="minorHAnsi" w:cstheme="minorHAnsi"/>
          <w:color w:val="222222"/>
        </w:rPr>
        <w:t xml:space="preserve"> minutes per room.</w:t>
      </w:r>
    </w:p>
    <w:p w14:paraId="3C773A16" w14:textId="503E26DB" w:rsidR="0060012E" w:rsidRPr="0060012E" w:rsidRDefault="0060012E" w:rsidP="0060012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</w:rPr>
      </w:pPr>
      <w:r w:rsidRPr="00FD2BB6">
        <w:rPr>
          <w:rFonts w:asciiTheme="minorHAnsi" w:hAnsiTheme="minorHAnsi" w:cstheme="minorHAnsi"/>
          <w:color w:val="222222"/>
        </w:rPr>
        <w:t>Developed and implemented infection control policies and staff training modules</w:t>
      </w:r>
      <w:r>
        <w:rPr>
          <w:rFonts w:asciiTheme="minorHAnsi" w:hAnsiTheme="minorHAnsi" w:cstheme="minorHAnsi"/>
          <w:color w:val="222222"/>
        </w:rPr>
        <w:t xml:space="preserve"> during </w:t>
      </w:r>
      <w:r w:rsidR="00492AE2">
        <w:rPr>
          <w:rFonts w:asciiTheme="minorHAnsi" w:hAnsiTheme="minorHAnsi" w:cstheme="minorHAnsi"/>
          <w:color w:val="222222"/>
        </w:rPr>
        <w:t xml:space="preserve">the </w:t>
      </w:r>
      <w:r>
        <w:rPr>
          <w:rFonts w:asciiTheme="minorHAnsi" w:hAnsiTheme="minorHAnsi" w:cstheme="minorHAnsi"/>
          <w:color w:val="222222"/>
        </w:rPr>
        <w:t>COVID</w:t>
      </w:r>
      <w:r w:rsidR="00492AE2">
        <w:rPr>
          <w:rFonts w:asciiTheme="minorHAnsi" w:hAnsiTheme="minorHAnsi" w:cstheme="minorHAnsi"/>
          <w:color w:val="222222"/>
        </w:rPr>
        <w:t>-19</w:t>
      </w:r>
      <w:r>
        <w:rPr>
          <w:rFonts w:asciiTheme="minorHAnsi" w:hAnsiTheme="minorHAnsi" w:cstheme="minorHAnsi"/>
          <w:color w:val="222222"/>
        </w:rPr>
        <w:t xml:space="preserve"> pandemic to support appropriate transmission-based isolation precautions and support patient throughput</w:t>
      </w:r>
      <w:r w:rsidR="00492AE2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reducing </w:t>
      </w:r>
      <w:r w:rsidR="00492AE2">
        <w:rPr>
          <w:rFonts w:asciiTheme="minorHAnsi" w:hAnsiTheme="minorHAnsi" w:cstheme="minorHAnsi"/>
          <w:color w:val="222222"/>
        </w:rPr>
        <w:t xml:space="preserve">the </w:t>
      </w:r>
      <w:r>
        <w:rPr>
          <w:rFonts w:asciiTheme="minorHAnsi" w:hAnsiTheme="minorHAnsi" w:cstheme="minorHAnsi"/>
          <w:color w:val="222222"/>
        </w:rPr>
        <w:t>average length of stay of COVID</w:t>
      </w:r>
      <w:r w:rsidR="00492AE2">
        <w:rPr>
          <w:rFonts w:asciiTheme="minorHAnsi" w:hAnsiTheme="minorHAnsi" w:cstheme="minorHAnsi"/>
          <w:color w:val="222222"/>
        </w:rPr>
        <w:t>-</w:t>
      </w:r>
      <w:r>
        <w:rPr>
          <w:rFonts w:asciiTheme="minorHAnsi" w:hAnsiTheme="minorHAnsi" w:cstheme="minorHAnsi"/>
          <w:color w:val="222222"/>
        </w:rPr>
        <w:t xml:space="preserve">positive patients as much as one day. </w:t>
      </w:r>
    </w:p>
    <w:p w14:paraId="408310F0" w14:textId="77777777" w:rsidR="00792AE9" w:rsidRDefault="00792AE9" w:rsidP="00792AE9">
      <w:pPr>
        <w:rPr>
          <w:rFonts w:asciiTheme="minorHAnsi" w:hAnsiTheme="minorHAnsi" w:cstheme="minorHAnsi"/>
        </w:rPr>
      </w:pPr>
    </w:p>
    <w:p w14:paraId="51869064" w14:textId="11BCEBE1" w:rsidR="00792AE9" w:rsidRPr="00FD2BB6" w:rsidRDefault="00792AE9" w:rsidP="00792AE9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Registered Nurse</w:t>
      </w:r>
      <w:r w:rsidRPr="00FD2BB6">
        <w:rPr>
          <w:rFonts w:asciiTheme="minorHAnsi" w:hAnsiTheme="minorHAnsi" w:cstheme="minorHAnsi"/>
          <w:b/>
        </w:rPr>
        <w:t>, Atlanta, GA</w:t>
      </w:r>
      <w:r w:rsidRPr="00FD2BB6">
        <w:rPr>
          <w:rFonts w:asciiTheme="minorHAnsi" w:hAnsiTheme="minorHAnsi" w:cstheme="minorHAnsi"/>
        </w:rPr>
        <w:tab/>
        <w:t>July 201</w:t>
      </w:r>
      <w:r w:rsidR="005D6D90">
        <w:rPr>
          <w:rFonts w:asciiTheme="minorHAnsi" w:hAnsiTheme="minorHAnsi" w:cstheme="minorHAnsi"/>
        </w:rPr>
        <w:t>5</w:t>
      </w:r>
      <w:r w:rsidR="0019400A">
        <w:rPr>
          <w:rFonts w:asciiTheme="minorHAnsi" w:hAnsiTheme="minorHAnsi" w:cstheme="minorHAnsi"/>
        </w:rPr>
        <w:t>—</w:t>
      </w:r>
      <w:r w:rsidR="005D6D90">
        <w:rPr>
          <w:rFonts w:asciiTheme="minorHAnsi" w:hAnsiTheme="minorHAnsi" w:cstheme="minorHAnsi"/>
        </w:rPr>
        <w:t>July</w:t>
      </w:r>
      <w:r w:rsidRPr="00FD2BB6">
        <w:rPr>
          <w:rFonts w:asciiTheme="minorHAnsi" w:hAnsiTheme="minorHAnsi" w:cstheme="minorHAnsi"/>
        </w:rPr>
        <w:t xml:space="preserve"> </w:t>
      </w:r>
      <w:r w:rsidR="005D6D90">
        <w:rPr>
          <w:rFonts w:asciiTheme="minorHAnsi" w:hAnsiTheme="minorHAnsi" w:cstheme="minorHAnsi"/>
        </w:rPr>
        <w:t>2016</w:t>
      </w:r>
    </w:p>
    <w:p w14:paraId="325E1C34" w14:textId="37B0D479" w:rsidR="00792AE9" w:rsidRDefault="00792AE9" w:rsidP="00792AE9">
      <w:pPr>
        <w:rPr>
          <w:rFonts w:asciiTheme="minorHAnsi" w:hAnsiTheme="minorHAnsi" w:cstheme="minorHAnsi"/>
          <w:b/>
        </w:rPr>
      </w:pPr>
      <w:r w:rsidRPr="006E7363">
        <w:rPr>
          <w:rFonts w:asciiTheme="minorHAnsi" w:hAnsiTheme="minorHAnsi" w:cstheme="minorHAnsi"/>
          <w:b/>
        </w:rPr>
        <w:t xml:space="preserve">Northside Hospital </w:t>
      </w:r>
      <w:r w:rsidR="00F151F2">
        <w:rPr>
          <w:rFonts w:asciiTheme="minorHAnsi" w:hAnsiTheme="minorHAnsi" w:cstheme="minorHAnsi"/>
          <w:b/>
        </w:rPr>
        <w:t>Atlanta</w:t>
      </w:r>
    </w:p>
    <w:p w14:paraId="3F0C1274" w14:textId="77777777" w:rsidR="00436501" w:rsidRDefault="00436501" w:rsidP="00792AE9">
      <w:pPr>
        <w:rPr>
          <w:rFonts w:asciiTheme="minorHAnsi" w:hAnsiTheme="minorHAnsi" w:cstheme="minorHAnsi"/>
          <w:b/>
          <w:bCs/>
        </w:rPr>
      </w:pPr>
    </w:p>
    <w:p w14:paraId="6A6E402D" w14:textId="1D50C7C2" w:rsidR="00792AE9" w:rsidRDefault="00436501" w:rsidP="00792AE9">
      <w:pPr>
        <w:rPr>
          <w:rFonts w:asciiTheme="minorHAnsi" w:hAnsiTheme="minorHAnsi" w:cstheme="minorHAnsi"/>
          <w:bCs/>
        </w:rPr>
      </w:pPr>
      <w:r w:rsidRPr="00436501">
        <w:rPr>
          <w:rFonts w:asciiTheme="minorHAnsi" w:hAnsiTheme="minorHAnsi" w:cstheme="minorHAnsi"/>
          <w:b/>
          <w:bCs/>
        </w:rPr>
        <w:t>Scope:</w:t>
      </w:r>
      <w:r w:rsidRPr="00436501">
        <w:rPr>
          <w:rFonts w:asciiTheme="minorHAnsi" w:hAnsiTheme="minorHAnsi" w:cstheme="minorHAnsi"/>
          <w:b/>
        </w:rPr>
        <w:t xml:space="preserve"> </w:t>
      </w:r>
      <w:r w:rsidRPr="00436501">
        <w:rPr>
          <w:rFonts w:asciiTheme="minorHAnsi" w:hAnsiTheme="minorHAnsi" w:cstheme="minorHAnsi"/>
          <w:bCs/>
        </w:rPr>
        <w:t>Provided critical care on a 621-bed acute care unit, reporting to the ICU Director.</w:t>
      </w:r>
    </w:p>
    <w:p w14:paraId="48862D6F" w14:textId="77777777" w:rsidR="00436501" w:rsidRPr="00FD2BB6" w:rsidRDefault="00436501" w:rsidP="00792AE9">
      <w:pPr>
        <w:rPr>
          <w:rFonts w:asciiTheme="minorHAnsi" w:hAnsiTheme="minorHAnsi" w:cstheme="minorHAnsi"/>
        </w:rPr>
      </w:pPr>
    </w:p>
    <w:p w14:paraId="67A179B7" w14:textId="77777777" w:rsidR="00707DE0" w:rsidRPr="00707DE0" w:rsidRDefault="00707DE0" w:rsidP="00711B2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Administered medication to patients in critical care and monitored patients on ventilators. </w:t>
      </w:r>
    </w:p>
    <w:p w14:paraId="43867532" w14:textId="14E8C1A9" w:rsidR="00707DE0" w:rsidRPr="00707DE0" w:rsidRDefault="00707DE0" w:rsidP="00711B2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color w:val="222222"/>
        </w:rPr>
        <w:t>Partnered</w:t>
      </w:r>
      <w:r w:rsidR="00792AE9" w:rsidRPr="00707DE0">
        <w:rPr>
          <w:rFonts w:asciiTheme="minorHAnsi" w:hAnsiTheme="minorHAnsi" w:cstheme="minorHAnsi"/>
          <w:color w:val="222222"/>
        </w:rPr>
        <w:t xml:space="preserve"> with </w:t>
      </w:r>
      <w:r w:rsidR="0019400A">
        <w:rPr>
          <w:rFonts w:asciiTheme="minorHAnsi" w:hAnsiTheme="minorHAnsi" w:cstheme="minorHAnsi"/>
          <w:color w:val="222222"/>
        </w:rPr>
        <w:t xml:space="preserve">the </w:t>
      </w:r>
      <w:r w:rsidR="00D668ED" w:rsidRPr="00707DE0">
        <w:rPr>
          <w:rFonts w:asciiTheme="minorHAnsi" w:hAnsiTheme="minorHAnsi" w:cstheme="minorHAnsi"/>
          <w:color w:val="222222"/>
        </w:rPr>
        <w:t xml:space="preserve">charge nurse to improve patient bathing compliance from 75% to 90% over six months by leveraging </w:t>
      </w:r>
      <w:r w:rsidR="0019400A">
        <w:rPr>
          <w:rFonts w:asciiTheme="minorHAnsi" w:hAnsiTheme="minorHAnsi" w:cstheme="minorHAnsi"/>
          <w:color w:val="222222"/>
        </w:rPr>
        <w:t xml:space="preserve">a </w:t>
      </w:r>
      <w:r w:rsidR="00D668ED" w:rsidRPr="00707DE0">
        <w:rPr>
          <w:rFonts w:asciiTheme="minorHAnsi" w:hAnsiTheme="minorHAnsi" w:cstheme="minorHAnsi"/>
          <w:color w:val="222222"/>
        </w:rPr>
        <w:t xml:space="preserve">relief certified nursing assistant </w:t>
      </w:r>
      <w:r w:rsidRPr="00707DE0">
        <w:rPr>
          <w:rFonts w:asciiTheme="minorHAnsi" w:hAnsiTheme="minorHAnsi" w:cstheme="minorHAnsi"/>
          <w:color w:val="222222"/>
        </w:rPr>
        <w:t>during evening hours and using bed bath alternatives.</w:t>
      </w:r>
    </w:p>
    <w:p w14:paraId="11DCE0BB" w14:textId="0E681900" w:rsidR="00792AE9" w:rsidRPr="00707DE0" w:rsidRDefault="00707DE0" w:rsidP="00711B2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Member of </w:t>
      </w:r>
      <w:r w:rsidR="0019400A">
        <w:rPr>
          <w:rFonts w:asciiTheme="minorHAnsi" w:hAnsiTheme="minorHAnsi" w:cstheme="minorHAnsi"/>
          <w:color w:val="222222"/>
        </w:rPr>
        <w:t xml:space="preserve">the </w:t>
      </w:r>
      <w:r>
        <w:rPr>
          <w:rFonts w:asciiTheme="minorHAnsi" w:hAnsiTheme="minorHAnsi" w:cstheme="minorHAnsi"/>
          <w:color w:val="222222"/>
        </w:rPr>
        <w:t>unit HAI task force supporting infection prevention initiatives</w:t>
      </w:r>
      <w:r w:rsidR="0019400A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including </w:t>
      </w:r>
      <w:r w:rsidR="0019400A">
        <w:rPr>
          <w:rFonts w:asciiTheme="minorHAnsi" w:hAnsiTheme="minorHAnsi" w:cstheme="minorHAnsi"/>
          <w:color w:val="222222"/>
        </w:rPr>
        <w:t xml:space="preserve">a </w:t>
      </w:r>
      <w:r>
        <w:rPr>
          <w:rFonts w:asciiTheme="minorHAnsi" w:hAnsiTheme="minorHAnsi" w:cstheme="minorHAnsi"/>
          <w:color w:val="222222"/>
        </w:rPr>
        <w:t>three-month pilot study on different bed bath options to improve patient bathing compliance.</w:t>
      </w:r>
    </w:p>
    <w:p w14:paraId="3429FF0E" w14:textId="77777777" w:rsidR="00422942" w:rsidRPr="00FD2BB6" w:rsidRDefault="00422942" w:rsidP="001A59B9">
      <w:pPr>
        <w:ind w:left="720"/>
        <w:rPr>
          <w:rStyle w:val="field-text"/>
          <w:rFonts w:asciiTheme="minorHAnsi" w:hAnsiTheme="minorHAnsi" w:cstheme="minorHAnsi"/>
        </w:rPr>
      </w:pPr>
    </w:p>
    <w:p w14:paraId="7368747C" w14:textId="77777777" w:rsidR="00422942" w:rsidRPr="00FD2BB6" w:rsidRDefault="00422942" w:rsidP="00422942">
      <w:pPr>
        <w:pStyle w:val="Heading1"/>
        <w:rPr>
          <w:rFonts w:asciiTheme="minorHAnsi" w:hAnsiTheme="minorHAnsi" w:cstheme="minorHAnsi"/>
          <w:szCs w:val="24"/>
        </w:rPr>
      </w:pPr>
      <w:r w:rsidRPr="00FD2BB6">
        <w:rPr>
          <w:rFonts w:asciiTheme="minorHAnsi" w:hAnsiTheme="minorHAnsi" w:cstheme="minorHAnsi"/>
          <w:szCs w:val="24"/>
        </w:rPr>
        <w:t>Professional Affiliations</w:t>
      </w:r>
    </w:p>
    <w:p w14:paraId="0949A8C5" w14:textId="77777777" w:rsidR="00422942" w:rsidRPr="00FD2BB6" w:rsidRDefault="00422942" w:rsidP="00422942">
      <w:pPr>
        <w:rPr>
          <w:rFonts w:asciiTheme="minorHAnsi" w:hAnsiTheme="minorHAnsi" w:cstheme="minorHAnsi"/>
        </w:rPr>
      </w:pPr>
    </w:p>
    <w:p w14:paraId="69DC3A72" w14:textId="2F1EA040" w:rsidR="00422942" w:rsidRPr="00FD2BB6" w:rsidRDefault="00422942" w:rsidP="0042294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</w:rPr>
      </w:pPr>
      <w:bookmarkStart w:id="1" w:name="_Hlk128603966"/>
      <w:r w:rsidRPr="00FD2BB6">
        <w:rPr>
          <w:rFonts w:asciiTheme="minorHAnsi" w:hAnsiTheme="minorHAnsi" w:cstheme="minorHAnsi"/>
          <w:bCs/>
        </w:rPr>
        <w:t>Association for Professional Infection Control and Epidemiology (APIC)</w:t>
      </w:r>
      <w:r w:rsidRPr="00FD2BB6">
        <w:rPr>
          <w:rFonts w:asciiTheme="minorHAnsi" w:hAnsiTheme="minorHAnsi" w:cstheme="minorHAnsi"/>
        </w:rPr>
        <w:t>, 2016</w:t>
      </w:r>
      <w:r w:rsidR="00397B57">
        <w:rPr>
          <w:rFonts w:asciiTheme="minorHAnsi" w:hAnsiTheme="minorHAnsi" w:cstheme="minorHAnsi"/>
        </w:rPr>
        <w:t>—</w:t>
      </w:r>
      <w:r w:rsidRPr="00FD2BB6">
        <w:rPr>
          <w:rFonts w:asciiTheme="minorHAnsi" w:hAnsiTheme="minorHAnsi" w:cstheme="minorHAnsi"/>
        </w:rPr>
        <w:t>Present</w:t>
      </w:r>
      <w:r w:rsidR="00397B57">
        <w:rPr>
          <w:rFonts w:asciiTheme="minorHAnsi" w:hAnsiTheme="minorHAnsi" w:cstheme="minorHAnsi"/>
        </w:rPr>
        <w:t xml:space="preserve"> </w:t>
      </w:r>
    </w:p>
    <w:p w14:paraId="3374E508" w14:textId="7787CE06" w:rsidR="003722F1" w:rsidRPr="00BD705F" w:rsidRDefault="00422942" w:rsidP="00A711B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E101A"/>
          <w:sz w:val="22"/>
          <w:szCs w:val="22"/>
        </w:rPr>
      </w:pPr>
      <w:r w:rsidRPr="00BD705F">
        <w:rPr>
          <w:rFonts w:asciiTheme="minorHAnsi" w:hAnsiTheme="minorHAnsi" w:cstheme="minorHAnsi"/>
        </w:rPr>
        <w:t>APIC Chapter 025 - Greater Atlanta 2016</w:t>
      </w:r>
      <w:r w:rsidR="00397B57">
        <w:rPr>
          <w:rFonts w:asciiTheme="minorHAnsi" w:hAnsiTheme="minorHAnsi" w:cstheme="minorHAnsi"/>
        </w:rPr>
        <w:t>—</w:t>
      </w:r>
      <w:r w:rsidRPr="00BD705F">
        <w:rPr>
          <w:rFonts w:asciiTheme="minorHAnsi" w:hAnsiTheme="minorHAnsi" w:cstheme="minorHAnsi"/>
        </w:rPr>
        <w:t>Present</w:t>
      </w:r>
      <w:bookmarkEnd w:id="1"/>
    </w:p>
    <w:p w14:paraId="00C1D159" w14:textId="77777777" w:rsidR="002C66EC" w:rsidRPr="00E82A42" w:rsidRDefault="002C66EC" w:rsidP="002C66EC">
      <w:pPr>
        <w:ind w:left="720"/>
        <w:rPr>
          <w:rFonts w:asciiTheme="minorHAnsi" w:hAnsiTheme="minorHAnsi" w:cstheme="minorHAnsi"/>
          <w:color w:val="0E101A"/>
          <w:sz w:val="22"/>
          <w:szCs w:val="22"/>
        </w:rPr>
      </w:pPr>
    </w:p>
    <w:sectPr w:rsidR="002C66EC" w:rsidRPr="00E82A42" w:rsidSect="00B57972">
      <w:headerReference w:type="default" r:id="rId8"/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035B" w14:textId="77777777" w:rsidR="00EA7165" w:rsidRDefault="00EA7165" w:rsidP="005A7565">
      <w:r>
        <w:separator/>
      </w:r>
    </w:p>
  </w:endnote>
  <w:endnote w:type="continuationSeparator" w:id="0">
    <w:p w14:paraId="43DB3A0E" w14:textId="77777777" w:rsidR="00EA7165" w:rsidRDefault="00EA716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0E19" w14:textId="3FA53495" w:rsidR="00E85944" w:rsidRDefault="000D7A41" w:rsidP="004725C4">
    <w:pPr>
      <w:pStyle w:val="Footer"/>
      <w:jc w:val="right"/>
    </w:pPr>
    <w:r>
      <w:rPr>
        <w:rStyle w:val="PageNumber"/>
      </w:rPr>
      <w:t>Do</w:t>
    </w:r>
    <w:r w:rsidR="006E7363">
      <w:rPr>
        <w:rStyle w:val="PageNumber"/>
      </w:rPr>
      <w:t>e</w:t>
    </w:r>
    <w:r w:rsidR="00E85944">
      <w:rPr>
        <w:rStyle w:val="PageNumber"/>
      </w:rPr>
      <w:t xml:space="preserve"> - </w:t>
    </w:r>
    <w:r w:rsidR="007152D0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7152D0">
      <w:rPr>
        <w:rStyle w:val="PageNumber"/>
      </w:rPr>
      <w:fldChar w:fldCharType="separate"/>
    </w:r>
    <w:r w:rsidR="00AB0BF4">
      <w:rPr>
        <w:rStyle w:val="PageNumber"/>
        <w:noProof/>
      </w:rPr>
      <w:t>6</w:t>
    </w:r>
    <w:r w:rsidR="007152D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F0F2" w14:textId="77777777" w:rsidR="00EA7165" w:rsidRDefault="00EA7165" w:rsidP="005A7565">
      <w:r>
        <w:separator/>
      </w:r>
    </w:p>
  </w:footnote>
  <w:footnote w:type="continuationSeparator" w:id="0">
    <w:p w14:paraId="12610BA0" w14:textId="77777777" w:rsidR="00EA7165" w:rsidRDefault="00EA716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4702" w14:textId="73546504" w:rsidR="004F58FC" w:rsidRPr="00005529" w:rsidRDefault="00C16819" w:rsidP="003E3C1F">
    <w:pPr>
      <w:spacing w:line="264" w:lineRule="auto"/>
      <w:ind w:right="270"/>
      <w:jc w:val="center"/>
      <w:rPr>
        <w:rFonts w:ascii="Georgia" w:hAnsi="Georgia"/>
        <w:color w:val="0070C0"/>
      </w:rPr>
    </w:pPr>
    <w:r w:rsidRPr="00C16819">
      <w:rPr>
        <w:rFonts w:ascii="Georgia" w:hAnsi="Georgia" w:cstheme="minorHAnsi"/>
        <w:b/>
        <w:smallCaps/>
        <w:sz w:val="40"/>
      </w:rPr>
      <w:t>Jane Doe, MPH, BSN, RN, CIC</w:t>
    </w:r>
    <w:r w:rsidR="0050148F">
      <w:rPr>
        <w:rFonts w:ascii="Georgia" w:hAnsi="Georgia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7A16C" wp14:editId="10AA60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130778412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B719E6" id="Rectangle 1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" filled="f" strokecolor="#938953 [1614]" strokeweight="1.25pt">
              <v:path arrowok="t"/>
              <w10:wrap anchorx="page" anchory="page"/>
            </v:rect>
          </w:pict>
        </mc:Fallback>
      </mc:AlternateContent>
    </w:r>
  </w:p>
  <w:p w14:paraId="7536F4C9" w14:textId="77777777" w:rsidR="004F58FC" w:rsidRDefault="004F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C4E"/>
    <w:multiLevelType w:val="multilevel"/>
    <w:tmpl w:val="DEE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10298"/>
    <w:multiLevelType w:val="multilevel"/>
    <w:tmpl w:val="3D7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8362C"/>
    <w:multiLevelType w:val="hybridMultilevel"/>
    <w:tmpl w:val="E85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C37"/>
    <w:multiLevelType w:val="multilevel"/>
    <w:tmpl w:val="320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828E4"/>
    <w:multiLevelType w:val="hybridMultilevel"/>
    <w:tmpl w:val="F9CE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E2F"/>
    <w:multiLevelType w:val="hybridMultilevel"/>
    <w:tmpl w:val="308A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1FEC"/>
    <w:multiLevelType w:val="hybridMultilevel"/>
    <w:tmpl w:val="9196D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86D69"/>
    <w:multiLevelType w:val="multilevel"/>
    <w:tmpl w:val="4ABE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5AD"/>
    <w:multiLevelType w:val="multilevel"/>
    <w:tmpl w:val="394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D689B"/>
    <w:multiLevelType w:val="hybridMultilevel"/>
    <w:tmpl w:val="9F7A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3E0D"/>
    <w:multiLevelType w:val="hybridMultilevel"/>
    <w:tmpl w:val="5A0E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D6AE8"/>
    <w:multiLevelType w:val="hybridMultilevel"/>
    <w:tmpl w:val="2870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769F4"/>
    <w:multiLevelType w:val="multilevel"/>
    <w:tmpl w:val="F1E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140B3"/>
    <w:multiLevelType w:val="multilevel"/>
    <w:tmpl w:val="877E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A149A"/>
    <w:multiLevelType w:val="multilevel"/>
    <w:tmpl w:val="342E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244FA"/>
    <w:multiLevelType w:val="multilevel"/>
    <w:tmpl w:val="D61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35CDD"/>
    <w:multiLevelType w:val="hybridMultilevel"/>
    <w:tmpl w:val="B66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E3B6E"/>
    <w:multiLevelType w:val="multilevel"/>
    <w:tmpl w:val="62E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403070">
    <w:abstractNumId w:val="0"/>
  </w:num>
  <w:num w:numId="2" w16cid:durableId="1737894930">
    <w:abstractNumId w:val="12"/>
  </w:num>
  <w:num w:numId="3" w16cid:durableId="1344478823">
    <w:abstractNumId w:val="16"/>
  </w:num>
  <w:num w:numId="4" w16cid:durableId="572006718">
    <w:abstractNumId w:val="11"/>
  </w:num>
  <w:num w:numId="5" w16cid:durableId="1749497622">
    <w:abstractNumId w:val="20"/>
  </w:num>
  <w:num w:numId="6" w16cid:durableId="1294095850">
    <w:abstractNumId w:val="8"/>
  </w:num>
  <w:num w:numId="7" w16cid:durableId="1548450486">
    <w:abstractNumId w:val="9"/>
  </w:num>
  <w:num w:numId="8" w16cid:durableId="981228367">
    <w:abstractNumId w:val="6"/>
  </w:num>
  <w:num w:numId="9" w16cid:durableId="759300642">
    <w:abstractNumId w:val="21"/>
  </w:num>
  <w:num w:numId="10" w16cid:durableId="1591041808">
    <w:abstractNumId w:val="22"/>
  </w:num>
  <w:num w:numId="11" w16cid:durableId="59064531">
    <w:abstractNumId w:val="4"/>
  </w:num>
  <w:num w:numId="12" w16cid:durableId="486213940">
    <w:abstractNumId w:val="19"/>
  </w:num>
  <w:num w:numId="13" w16cid:durableId="1199510166">
    <w:abstractNumId w:val="1"/>
  </w:num>
  <w:num w:numId="14" w16cid:durableId="636690907">
    <w:abstractNumId w:val="3"/>
  </w:num>
  <w:num w:numId="15" w16cid:durableId="1016230554">
    <w:abstractNumId w:val="17"/>
  </w:num>
  <w:num w:numId="16" w16cid:durableId="33966853">
    <w:abstractNumId w:val="14"/>
  </w:num>
  <w:num w:numId="17" w16cid:durableId="1106073366">
    <w:abstractNumId w:val="5"/>
  </w:num>
  <w:num w:numId="18" w16cid:durableId="81877997">
    <w:abstractNumId w:val="15"/>
  </w:num>
  <w:num w:numId="19" w16cid:durableId="676422269">
    <w:abstractNumId w:val="18"/>
  </w:num>
  <w:num w:numId="20" w16cid:durableId="271982411">
    <w:abstractNumId w:val="7"/>
  </w:num>
  <w:num w:numId="21" w16cid:durableId="923223089">
    <w:abstractNumId w:val="2"/>
  </w:num>
  <w:num w:numId="22" w16cid:durableId="740982049">
    <w:abstractNumId w:val="10"/>
  </w:num>
  <w:num w:numId="23" w16cid:durableId="945191523">
    <w:abstractNumId w:val="23"/>
  </w:num>
  <w:num w:numId="24" w16cid:durableId="446431793">
    <w:abstractNumId w:val="24"/>
  </w:num>
  <w:num w:numId="25" w16cid:durableId="370157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FE"/>
    <w:rsid w:val="00005529"/>
    <w:rsid w:val="00014729"/>
    <w:rsid w:val="000208CD"/>
    <w:rsid w:val="000261F6"/>
    <w:rsid w:val="000277B1"/>
    <w:rsid w:val="00046F7E"/>
    <w:rsid w:val="00060AA6"/>
    <w:rsid w:val="00061639"/>
    <w:rsid w:val="000643B3"/>
    <w:rsid w:val="0006532A"/>
    <w:rsid w:val="00075AEB"/>
    <w:rsid w:val="000812BE"/>
    <w:rsid w:val="00087A91"/>
    <w:rsid w:val="000A6311"/>
    <w:rsid w:val="000B4391"/>
    <w:rsid w:val="000D194A"/>
    <w:rsid w:val="000D7A41"/>
    <w:rsid w:val="000E07BF"/>
    <w:rsid w:val="000E417A"/>
    <w:rsid w:val="000E6D36"/>
    <w:rsid w:val="000F569E"/>
    <w:rsid w:val="000F642E"/>
    <w:rsid w:val="000F6B0E"/>
    <w:rsid w:val="0014270A"/>
    <w:rsid w:val="0015295F"/>
    <w:rsid w:val="00156774"/>
    <w:rsid w:val="00162986"/>
    <w:rsid w:val="001820B7"/>
    <w:rsid w:val="001836A7"/>
    <w:rsid w:val="00190B26"/>
    <w:rsid w:val="0019400A"/>
    <w:rsid w:val="00194A56"/>
    <w:rsid w:val="001A59B9"/>
    <w:rsid w:val="001A6CE5"/>
    <w:rsid w:val="001B0371"/>
    <w:rsid w:val="001B3073"/>
    <w:rsid w:val="001B4591"/>
    <w:rsid w:val="001C29E5"/>
    <w:rsid w:val="001C7AEB"/>
    <w:rsid w:val="001D6C3A"/>
    <w:rsid w:val="001E0FD6"/>
    <w:rsid w:val="001E6A4B"/>
    <w:rsid w:val="001F1C34"/>
    <w:rsid w:val="00201F5A"/>
    <w:rsid w:val="00202DD7"/>
    <w:rsid w:val="00210E51"/>
    <w:rsid w:val="0021178A"/>
    <w:rsid w:val="00233B2F"/>
    <w:rsid w:val="00241560"/>
    <w:rsid w:val="0024293F"/>
    <w:rsid w:val="00242BC0"/>
    <w:rsid w:val="0024615C"/>
    <w:rsid w:val="00251FA2"/>
    <w:rsid w:val="00263719"/>
    <w:rsid w:val="00272CFB"/>
    <w:rsid w:val="00277656"/>
    <w:rsid w:val="00280927"/>
    <w:rsid w:val="0028131C"/>
    <w:rsid w:val="002867D0"/>
    <w:rsid w:val="00292655"/>
    <w:rsid w:val="002A2737"/>
    <w:rsid w:val="002B1395"/>
    <w:rsid w:val="002C66EC"/>
    <w:rsid w:val="002C6C65"/>
    <w:rsid w:val="002C6C88"/>
    <w:rsid w:val="002D2715"/>
    <w:rsid w:val="002D31F5"/>
    <w:rsid w:val="002F6865"/>
    <w:rsid w:val="00300DE1"/>
    <w:rsid w:val="0032214D"/>
    <w:rsid w:val="0033557D"/>
    <w:rsid w:val="00346A1C"/>
    <w:rsid w:val="00363CFD"/>
    <w:rsid w:val="003722F1"/>
    <w:rsid w:val="0037387F"/>
    <w:rsid w:val="00381598"/>
    <w:rsid w:val="00382D6E"/>
    <w:rsid w:val="003857A5"/>
    <w:rsid w:val="00396AB8"/>
    <w:rsid w:val="00397B57"/>
    <w:rsid w:val="003A0D27"/>
    <w:rsid w:val="003A6261"/>
    <w:rsid w:val="003B19FB"/>
    <w:rsid w:val="003C6FC7"/>
    <w:rsid w:val="003C7117"/>
    <w:rsid w:val="003D2340"/>
    <w:rsid w:val="003E0912"/>
    <w:rsid w:val="003E3C1F"/>
    <w:rsid w:val="003F7447"/>
    <w:rsid w:val="003F7E90"/>
    <w:rsid w:val="00403BBD"/>
    <w:rsid w:val="00422942"/>
    <w:rsid w:val="00430F14"/>
    <w:rsid w:val="00436501"/>
    <w:rsid w:val="00444D0A"/>
    <w:rsid w:val="00451765"/>
    <w:rsid w:val="0045247F"/>
    <w:rsid w:val="00455124"/>
    <w:rsid w:val="00455396"/>
    <w:rsid w:val="00455DD9"/>
    <w:rsid w:val="0045657E"/>
    <w:rsid w:val="00461236"/>
    <w:rsid w:val="004725C4"/>
    <w:rsid w:val="00492AE2"/>
    <w:rsid w:val="00493F3B"/>
    <w:rsid w:val="00496808"/>
    <w:rsid w:val="004B77B1"/>
    <w:rsid w:val="004C4A7A"/>
    <w:rsid w:val="004D12F7"/>
    <w:rsid w:val="004D71DB"/>
    <w:rsid w:val="004E21A0"/>
    <w:rsid w:val="004E676C"/>
    <w:rsid w:val="004F11FF"/>
    <w:rsid w:val="004F58FC"/>
    <w:rsid w:val="0050148F"/>
    <w:rsid w:val="00501654"/>
    <w:rsid w:val="00512574"/>
    <w:rsid w:val="005138E3"/>
    <w:rsid w:val="00523020"/>
    <w:rsid w:val="0052429D"/>
    <w:rsid w:val="00530FFA"/>
    <w:rsid w:val="00532F85"/>
    <w:rsid w:val="005453FB"/>
    <w:rsid w:val="00547A2E"/>
    <w:rsid w:val="005709EC"/>
    <w:rsid w:val="00570EC7"/>
    <w:rsid w:val="00581197"/>
    <w:rsid w:val="0058698A"/>
    <w:rsid w:val="00593032"/>
    <w:rsid w:val="005965D6"/>
    <w:rsid w:val="00596C45"/>
    <w:rsid w:val="005A6A60"/>
    <w:rsid w:val="005A7565"/>
    <w:rsid w:val="005B2B4C"/>
    <w:rsid w:val="005C7E50"/>
    <w:rsid w:val="005D0ACB"/>
    <w:rsid w:val="005D4D82"/>
    <w:rsid w:val="005D6D90"/>
    <w:rsid w:val="005F7194"/>
    <w:rsid w:val="0060012E"/>
    <w:rsid w:val="0060163E"/>
    <w:rsid w:val="00601ECE"/>
    <w:rsid w:val="00605767"/>
    <w:rsid w:val="006122E1"/>
    <w:rsid w:val="00612C85"/>
    <w:rsid w:val="0062158B"/>
    <w:rsid w:val="00635AE1"/>
    <w:rsid w:val="00644F9A"/>
    <w:rsid w:val="00652258"/>
    <w:rsid w:val="00666F27"/>
    <w:rsid w:val="00667087"/>
    <w:rsid w:val="00672270"/>
    <w:rsid w:val="00673A71"/>
    <w:rsid w:val="006743A3"/>
    <w:rsid w:val="00683760"/>
    <w:rsid w:val="00683EF7"/>
    <w:rsid w:val="0068627A"/>
    <w:rsid w:val="006A0613"/>
    <w:rsid w:val="006A2CEA"/>
    <w:rsid w:val="006B052F"/>
    <w:rsid w:val="006B53EE"/>
    <w:rsid w:val="006B6844"/>
    <w:rsid w:val="006B79AA"/>
    <w:rsid w:val="006C5AFF"/>
    <w:rsid w:val="006D230D"/>
    <w:rsid w:val="006E3A40"/>
    <w:rsid w:val="006E7363"/>
    <w:rsid w:val="006F29F4"/>
    <w:rsid w:val="006F711D"/>
    <w:rsid w:val="00700D4E"/>
    <w:rsid w:val="00703262"/>
    <w:rsid w:val="00704685"/>
    <w:rsid w:val="00707DE0"/>
    <w:rsid w:val="00712F03"/>
    <w:rsid w:val="007152D0"/>
    <w:rsid w:val="007206A2"/>
    <w:rsid w:val="00725B1A"/>
    <w:rsid w:val="0072646C"/>
    <w:rsid w:val="00731C68"/>
    <w:rsid w:val="00731CB8"/>
    <w:rsid w:val="00742A4F"/>
    <w:rsid w:val="00743C1C"/>
    <w:rsid w:val="00746459"/>
    <w:rsid w:val="00750FA3"/>
    <w:rsid w:val="0077573D"/>
    <w:rsid w:val="00782865"/>
    <w:rsid w:val="00782EBA"/>
    <w:rsid w:val="00783AFA"/>
    <w:rsid w:val="00792AE9"/>
    <w:rsid w:val="007945CF"/>
    <w:rsid w:val="0079562B"/>
    <w:rsid w:val="00796899"/>
    <w:rsid w:val="007A208B"/>
    <w:rsid w:val="007A5D13"/>
    <w:rsid w:val="007C56F7"/>
    <w:rsid w:val="007C734D"/>
    <w:rsid w:val="007E39D5"/>
    <w:rsid w:val="008059CD"/>
    <w:rsid w:val="00806314"/>
    <w:rsid w:val="00814728"/>
    <w:rsid w:val="00814868"/>
    <w:rsid w:val="00825D41"/>
    <w:rsid w:val="0084508A"/>
    <w:rsid w:val="0084587C"/>
    <w:rsid w:val="00847E3F"/>
    <w:rsid w:val="00851201"/>
    <w:rsid w:val="008524B4"/>
    <w:rsid w:val="0086307A"/>
    <w:rsid w:val="008666BE"/>
    <w:rsid w:val="00872B7E"/>
    <w:rsid w:val="0088440A"/>
    <w:rsid w:val="00887B58"/>
    <w:rsid w:val="008A12BA"/>
    <w:rsid w:val="008A57C6"/>
    <w:rsid w:val="008A60B6"/>
    <w:rsid w:val="008D038A"/>
    <w:rsid w:val="008D41CD"/>
    <w:rsid w:val="008E5AD4"/>
    <w:rsid w:val="008E6AC0"/>
    <w:rsid w:val="008F02FA"/>
    <w:rsid w:val="00916277"/>
    <w:rsid w:val="00920EFC"/>
    <w:rsid w:val="00934E97"/>
    <w:rsid w:val="00940F57"/>
    <w:rsid w:val="00943299"/>
    <w:rsid w:val="00952240"/>
    <w:rsid w:val="009831E5"/>
    <w:rsid w:val="00985506"/>
    <w:rsid w:val="0098550F"/>
    <w:rsid w:val="009906B3"/>
    <w:rsid w:val="009C3646"/>
    <w:rsid w:val="009C6AA9"/>
    <w:rsid w:val="009E39CC"/>
    <w:rsid w:val="009E7E9B"/>
    <w:rsid w:val="009F2905"/>
    <w:rsid w:val="00A04473"/>
    <w:rsid w:val="00A10573"/>
    <w:rsid w:val="00A23D2E"/>
    <w:rsid w:val="00A35616"/>
    <w:rsid w:val="00A461CE"/>
    <w:rsid w:val="00A51947"/>
    <w:rsid w:val="00A60DA3"/>
    <w:rsid w:val="00A64FFF"/>
    <w:rsid w:val="00A90527"/>
    <w:rsid w:val="00A92E4C"/>
    <w:rsid w:val="00AA0CA0"/>
    <w:rsid w:val="00AB0BF4"/>
    <w:rsid w:val="00AB239A"/>
    <w:rsid w:val="00AC42B7"/>
    <w:rsid w:val="00AC6E99"/>
    <w:rsid w:val="00AD29C0"/>
    <w:rsid w:val="00AE6E95"/>
    <w:rsid w:val="00AF61F1"/>
    <w:rsid w:val="00B1267B"/>
    <w:rsid w:val="00B53927"/>
    <w:rsid w:val="00B53ACF"/>
    <w:rsid w:val="00B56330"/>
    <w:rsid w:val="00B56CA8"/>
    <w:rsid w:val="00B57972"/>
    <w:rsid w:val="00B703F2"/>
    <w:rsid w:val="00B74DE6"/>
    <w:rsid w:val="00B77C69"/>
    <w:rsid w:val="00B8192E"/>
    <w:rsid w:val="00B92996"/>
    <w:rsid w:val="00B960CB"/>
    <w:rsid w:val="00BA0248"/>
    <w:rsid w:val="00BA03D1"/>
    <w:rsid w:val="00BA2844"/>
    <w:rsid w:val="00BA4A75"/>
    <w:rsid w:val="00BB297C"/>
    <w:rsid w:val="00BB7671"/>
    <w:rsid w:val="00BC4DC0"/>
    <w:rsid w:val="00BC58F1"/>
    <w:rsid w:val="00BC5D2F"/>
    <w:rsid w:val="00BC7DFE"/>
    <w:rsid w:val="00BD02BA"/>
    <w:rsid w:val="00BD705F"/>
    <w:rsid w:val="00BE118D"/>
    <w:rsid w:val="00BE1A4A"/>
    <w:rsid w:val="00BE65A8"/>
    <w:rsid w:val="00BF2BDF"/>
    <w:rsid w:val="00C00B7F"/>
    <w:rsid w:val="00C10152"/>
    <w:rsid w:val="00C13949"/>
    <w:rsid w:val="00C144CE"/>
    <w:rsid w:val="00C16819"/>
    <w:rsid w:val="00C20EA3"/>
    <w:rsid w:val="00C306A5"/>
    <w:rsid w:val="00C32816"/>
    <w:rsid w:val="00C33D89"/>
    <w:rsid w:val="00C356E2"/>
    <w:rsid w:val="00C402D0"/>
    <w:rsid w:val="00C427A2"/>
    <w:rsid w:val="00C429CB"/>
    <w:rsid w:val="00C503E6"/>
    <w:rsid w:val="00C5315D"/>
    <w:rsid w:val="00C55B0B"/>
    <w:rsid w:val="00C626BE"/>
    <w:rsid w:val="00C634A1"/>
    <w:rsid w:val="00C70C0B"/>
    <w:rsid w:val="00C7118F"/>
    <w:rsid w:val="00C7161D"/>
    <w:rsid w:val="00C77A93"/>
    <w:rsid w:val="00CA6132"/>
    <w:rsid w:val="00CA680F"/>
    <w:rsid w:val="00CB10ED"/>
    <w:rsid w:val="00CB3B01"/>
    <w:rsid w:val="00CB6627"/>
    <w:rsid w:val="00CC0BDD"/>
    <w:rsid w:val="00CD5DA9"/>
    <w:rsid w:val="00CD6871"/>
    <w:rsid w:val="00CE2A6B"/>
    <w:rsid w:val="00CF58B0"/>
    <w:rsid w:val="00D0354F"/>
    <w:rsid w:val="00D06F3F"/>
    <w:rsid w:val="00D06FCC"/>
    <w:rsid w:val="00D12542"/>
    <w:rsid w:val="00D14B39"/>
    <w:rsid w:val="00D15299"/>
    <w:rsid w:val="00D3757E"/>
    <w:rsid w:val="00D40248"/>
    <w:rsid w:val="00D52C28"/>
    <w:rsid w:val="00D56229"/>
    <w:rsid w:val="00D564D2"/>
    <w:rsid w:val="00D61ABF"/>
    <w:rsid w:val="00D65B2B"/>
    <w:rsid w:val="00D668ED"/>
    <w:rsid w:val="00D8125F"/>
    <w:rsid w:val="00D83A1D"/>
    <w:rsid w:val="00D850FE"/>
    <w:rsid w:val="00D95E04"/>
    <w:rsid w:val="00D965EB"/>
    <w:rsid w:val="00DA1702"/>
    <w:rsid w:val="00DA2C90"/>
    <w:rsid w:val="00DB5F14"/>
    <w:rsid w:val="00DB6569"/>
    <w:rsid w:val="00DC2E06"/>
    <w:rsid w:val="00DD4974"/>
    <w:rsid w:val="00DD5AD2"/>
    <w:rsid w:val="00DD6D84"/>
    <w:rsid w:val="00DE6C8C"/>
    <w:rsid w:val="00DF7C36"/>
    <w:rsid w:val="00E021EB"/>
    <w:rsid w:val="00E0609B"/>
    <w:rsid w:val="00E105CB"/>
    <w:rsid w:val="00E137BF"/>
    <w:rsid w:val="00E13F3F"/>
    <w:rsid w:val="00E24CD0"/>
    <w:rsid w:val="00E30314"/>
    <w:rsid w:val="00E32EC6"/>
    <w:rsid w:val="00E44059"/>
    <w:rsid w:val="00E566B0"/>
    <w:rsid w:val="00E74BC9"/>
    <w:rsid w:val="00E82314"/>
    <w:rsid w:val="00E82A42"/>
    <w:rsid w:val="00E85944"/>
    <w:rsid w:val="00E969E4"/>
    <w:rsid w:val="00EA2F62"/>
    <w:rsid w:val="00EA3475"/>
    <w:rsid w:val="00EA7165"/>
    <w:rsid w:val="00EB2A92"/>
    <w:rsid w:val="00EC27FB"/>
    <w:rsid w:val="00ED11AB"/>
    <w:rsid w:val="00ED15C4"/>
    <w:rsid w:val="00ED21E4"/>
    <w:rsid w:val="00ED3FB0"/>
    <w:rsid w:val="00ED3FEF"/>
    <w:rsid w:val="00ED53FF"/>
    <w:rsid w:val="00ED69CF"/>
    <w:rsid w:val="00EF582B"/>
    <w:rsid w:val="00EF7474"/>
    <w:rsid w:val="00F004C1"/>
    <w:rsid w:val="00F07345"/>
    <w:rsid w:val="00F151F2"/>
    <w:rsid w:val="00F303A6"/>
    <w:rsid w:val="00F367A9"/>
    <w:rsid w:val="00F376E5"/>
    <w:rsid w:val="00F41E0C"/>
    <w:rsid w:val="00F54C46"/>
    <w:rsid w:val="00F61891"/>
    <w:rsid w:val="00F70682"/>
    <w:rsid w:val="00F70F20"/>
    <w:rsid w:val="00F71A97"/>
    <w:rsid w:val="00F7639C"/>
    <w:rsid w:val="00F86538"/>
    <w:rsid w:val="00F96F37"/>
    <w:rsid w:val="00F9715D"/>
    <w:rsid w:val="00FA6BB1"/>
    <w:rsid w:val="00FB2CE7"/>
    <w:rsid w:val="00FB57F2"/>
    <w:rsid w:val="00FC5D53"/>
    <w:rsid w:val="00FC6C2E"/>
    <w:rsid w:val="00FC7CE9"/>
    <w:rsid w:val="00FD2BB6"/>
    <w:rsid w:val="00FD6EFA"/>
    <w:rsid w:val="00FD7D77"/>
    <w:rsid w:val="00FE5369"/>
    <w:rsid w:val="00FF10DC"/>
    <w:rsid w:val="00FF512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F4816"/>
  <w15:docId w15:val="{01A5BDE3-A23F-4899-81BE-5E467F2E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2D0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4F58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F58B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E65A8"/>
    <w:pPr>
      <w:widowControl w:val="0"/>
      <w:ind w:left="820" w:hanging="36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E65A8"/>
    <w:rPr>
      <w:rFonts w:ascii="Calibri" w:eastAsia="Calibri" w:hAnsi="Calibri" w:cstheme="minorBidi"/>
      <w:sz w:val="22"/>
      <w:szCs w:val="22"/>
    </w:rPr>
  </w:style>
  <w:style w:type="character" w:customStyle="1" w:styleId="white-space-pre">
    <w:name w:val="white-space-pre"/>
    <w:basedOn w:val="DefaultParagraphFont"/>
    <w:rsid w:val="006F711D"/>
  </w:style>
  <w:style w:type="character" w:customStyle="1" w:styleId="field-text">
    <w:name w:val="field-text"/>
    <w:basedOn w:val="DefaultParagraphFont"/>
    <w:rsid w:val="00934E97"/>
  </w:style>
  <w:style w:type="character" w:styleId="UnresolvedMention">
    <w:name w:val="Unresolved Mention"/>
    <w:basedOn w:val="DefaultParagraphFont"/>
    <w:uiPriority w:val="99"/>
    <w:semiHidden/>
    <w:unhideWhenUsed/>
    <w:rsid w:val="004D12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9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Doe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C:\Users\Owner\AppData\Roaming\Microsoft\Templates\Extended CV (resume).dotx</Template>
  <TotalTime>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Doran</dc:creator>
  <cp:keywords/>
  <dc:description/>
  <cp:lastModifiedBy>Tori Whitacre Martonicz</cp:lastModifiedBy>
  <cp:revision>9</cp:revision>
  <dcterms:created xsi:type="dcterms:W3CDTF">2025-08-22T14:05:00Z</dcterms:created>
  <dcterms:modified xsi:type="dcterms:W3CDTF">2025-08-22T14:14:00Z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6f490bee41c647d6f0ca909230581fe3f8f6dc7f19c1afa605543fccbc60cfca</vt:lpwstr>
  </property>
</Properties>
</file>