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D8C2" w:themeColor="background2" w:themeShade="E5"/>
  <w:body>
    <w:p w14:paraId="08545036" w14:textId="687204D1" w:rsidR="00A70072" w:rsidRDefault="00341845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290DC" wp14:editId="48AE4023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7424420" cy="1257300"/>
                <wp:effectExtent l="0" t="0" r="5080" b="0"/>
                <wp:wrapThrough wrapText="bothSides">
                  <wp:wrapPolygon edited="0">
                    <wp:start x="0" y="0"/>
                    <wp:lineTo x="0" y="21273"/>
                    <wp:lineTo x="21559" y="21273"/>
                    <wp:lineTo x="21559" y="0"/>
                    <wp:lineTo x="0" y="0"/>
                  </wp:wrapPolygon>
                </wp:wrapThrough>
                <wp:docPr id="7" name="Rectángulo 1" descr="Lienz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2573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8C7B9" w14:textId="77777777" w:rsidR="000F60F8" w:rsidRPr="00C42794" w:rsidRDefault="000F60F8" w:rsidP="00C813FF">
                            <w:pP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</w:pPr>
                            <w:r w:rsidRPr="006D5DD6">
                              <w:rPr>
                                <w:color w:val="4F6228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  <w:szCs w:val="36"/>
                              </w:rPr>
                              <w:t>Jairo Iván Alvarez Garcia</w:t>
                            </w:r>
                          </w:p>
                          <w:p w14:paraId="6982E6CF" w14:textId="35F7E19B" w:rsidR="000F60F8" w:rsidRPr="005E2590" w:rsidRDefault="000F60F8" w:rsidP="00C813F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14:paraId="5DDD94E6" w14:textId="0B7BA135" w:rsidR="000F60F8" w:rsidRPr="005E2590" w:rsidRDefault="000F60F8" w:rsidP="00C813F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59405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405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254E66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9405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9405A"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años</w:t>
                            </w:r>
                          </w:p>
                          <w:p w14:paraId="18A62582" w14:textId="5336EAE2" w:rsidR="000F60F8" w:rsidRPr="00C42794" w:rsidRDefault="000F60F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 w:rsidR="0059405A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Allende Coahuila</w:t>
                            </w:r>
                            <w:r w:rsidRPr="00C4279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38F9998F" w14:textId="77777777" w:rsidR="000F60F8" w:rsidRPr="00C42794" w:rsidRDefault="000F60F8" w:rsidP="00C813FF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C4279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Tel: 8621113638</w:t>
                            </w:r>
                            <w:r w:rsidRPr="00C4279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Ingeniero Industrial</w:t>
                            </w:r>
                          </w:p>
                          <w:p w14:paraId="5A84D8AA" w14:textId="77777777" w:rsidR="000F60F8" w:rsidRPr="005E2590" w:rsidRDefault="000F60F8" w:rsidP="00C813FF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C42794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                                                         </w:t>
                            </w: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E-mail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5E2590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 xml:space="preserve"> jiag92@hotmail.com                                   </w:t>
                            </w:r>
                          </w:p>
                          <w:p w14:paraId="3578EA2B" w14:textId="77777777" w:rsidR="000F60F8" w:rsidRPr="00C42794" w:rsidRDefault="000F60F8" w:rsidP="00C813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290DC" id="Rectángulo 1" o:spid="_x0000_s1026" alt="Lienzo" style="position:absolute;margin-left:0;margin-top:0;width:584.6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" stroked="f">
                <v:fill r:id="rId9" o:title="Lienzo" recolor="t" rotate="t" type="tile"/>
                <v:textbox>
                  <w:txbxContent>
                    <w:p w14:paraId="5A28C7B9" w14:textId="77777777" w:rsidR="000F60F8" w:rsidRPr="00C42794" w:rsidRDefault="000F60F8" w:rsidP="00C813FF">
                      <w:pP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</w:pPr>
                      <w:r w:rsidRPr="006D5DD6">
                        <w:rPr>
                          <w:color w:val="4F6228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Arial" w:hAnsi="Arial"/>
                          <w:b/>
                          <w:sz w:val="36"/>
                          <w:szCs w:val="36"/>
                        </w:rPr>
                        <w:t>Jairo Iván Alvarez Garcia</w:t>
                      </w:r>
                    </w:p>
                    <w:p w14:paraId="6982E6CF" w14:textId="35F7E19B" w:rsidR="000F60F8" w:rsidRPr="005E2590" w:rsidRDefault="000F60F8" w:rsidP="00C813F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14:paraId="5DDD94E6" w14:textId="0B7BA135" w:rsidR="000F60F8" w:rsidRPr="005E2590" w:rsidRDefault="000F60F8" w:rsidP="00C813F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59405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9405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3</w:t>
                      </w:r>
                      <w:r w:rsidR="00254E66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3</w:t>
                      </w:r>
                      <w:r w:rsidR="0059405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59405A"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años</w:t>
                      </w:r>
                    </w:p>
                    <w:p w14:paraId="18A62582" w14:textId="5336EAE2" w:rsidR="000F60F8" w:rsidRPr="00C42794" w:rsidRDefault="000F60F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 w:rsidR="0059405A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Allende Coahuila</w:t>
                      </w:r>
                      <w:r w:rsidRPr="00C4279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38F9998F" w14:textId="77777777" w:rsidR="000F60F8" w:rsidRPr="00C42794" w:rsidRDefault="000F60F8" w:rsidP="00C813FF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C4279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Tel: 8621113638</w:t>
                      </w:r>
                      <w:r w:rsidRPr="00C4279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Ingeniero Industrial</w:t>
                      </w:r>
                    </w:p>
                    <w:p w14:paraId="5A84D8AA" w14:textId="77777777" w:rsidR="000F60F8" w:rsidRPr="005E2590" w:rsidRDefault="000F60F8" w:rsidP="00C813FF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C42794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                                                         </w:t>
                      </w: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E-mail</w:t>
                      </w:r>
                      <w: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:</w:t>
                      </w:r>
                      <w:r w:rsidRPr="005E2590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 xml:space="preserve"> jiag92@hotmail.com                                   </w:t>
                      </w:r>
                    </w:p>
                    <w:p w14:paraId="3578EA2B" w14:textId="77777777" w:rsidR="000F60F8" w:rsidRPr="00C42794" w:rsidRDefault="000F60F8" w:rsidP="00C813FF"/>
                  </w:txbxContent>
                </v:textbox>
                <w10:wrap type="through" anchorx="page"/>
              </v: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C6709A" wp14:editId="17251583">
                <wp:simplePos x="0" y="0"/>
                <wp:positionH relativeFrom="column">
                  <wp:posOffset>1779270</wp:posOffset>
                </wp:positionH>
                <wp:positionV relativeFrom="paragraph">
                  <wp:posOffset>1283970</wp:posOffset>
                </wp:positionV>
                <wp:extent cx="5238750" cy="8423910"/>
                <wp:effectExtent l="0" t="0" r="19050" b="15240"/>
                <wp:wrapSquare wrapText="bothSides"/>
                <wp:docPr id="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842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0AEA6" w14:textId="68CC5E42" w:rsidR="000F60F8" w:rsidRPr="00341845" w:rsidRDefault="000F60F8" w:rsidP="007356EC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  <w:t>OBJETIVO PROFESIONAL</w:t>
                            </w:r>
                          </w:p>
                          <w:p w14:paraId="4FF901FA" w14:textId="77777777" w:rsidR="000F60F8" w:rsidRPr="00341845" w:rsidRDefault="000F60F8" w:rsidP="007356EC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14:paraId="1ECDAE56" w14:textId="77777777" w:rsidR="000F60F8" w:rsidRPr="00341845" w:rsidRDefault="000F60F8" w:rsidP="007356EC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Contribuir al crecimiento y desarrollo de quien requiera mis servicios, basado siempre en el trabajo de equipo y en la filosofía de la mejora continua, para alcanzar los objetivos de la organización.</w:t>
                            </w:r>
                          </w:p>
                          <w:p w14:paraId="53A5DCE7" w14:textId="77777777" w:rsidR="000F60F8" w:rsidRPr="00341845" w:rsidRDefault="000F60F8" w:rsidP="003C0E88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14:paraId="219ECB28" w14:textId="77777777" w:rsidR="002F210D" w:rsidRPr="00341845" w:rsidRDefault="000F60F8" w:rsidP="00F77279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  <w:t>EXPERIENCIA LABORAL</w:t>
                            </w:r>
                            <w:r w:rsidR="002F210D" w:rsidRPr="00341845"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AC4309E" w14:textId="77777777" w:rsidR="000F60F8" w:rsidRPr="00341845" w:rsidRDefault="000F60F8" w:rsidP="003C0E88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9A1A61C" w14:textId="24CBA4A0" w:rsidR="002F210D" w:rsidRPr="00341845" w:rsidRDefault="000F60F8" w:rsidP="002F210D">
                            <w:pPr>
                              <w:rPr>
                                <w:rFonts w:ascii="Arial" w:hAnsi="Arial"/>
                                <w:b/>
                                <w:color w:val="76923C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r w:rsidR="002F210D" w:rsidRPr="003418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ndustria Vidriera de Coahuila  2015 – 2017</w:t>
                            </w:r>
                          </w:p>
                          <w:p w14:paraId="09F0A7E5" w14:textId="555EBDAE" w:rsidR="000F60F8" w:rsidRPr="00341845" w:rsidRDefault="00E36F07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Inspector</w:t>
                            </w:r>
                            <w:r w:rsidR="000F60F8" w:rsidRPr="0034184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 xml:space="preserve"> de calidad producto terminado</w:t>
                            </w:r>
                          </w:p>
                          <w:p w14:paraId="358A03C8" w14:textId="4E315EC1" w:rsidR="000F60F8" w:rsidRPr="00341845" w:rsidRDefault="000F60F8" w:rsidP="00424935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0ABFEE38" w14:textId="690A6D2B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-Manejo de personal.</w:t>
                            </w:r>
                          </w:p>
                          <w:p w14:paraId="002296AA" w14:textId="500AEDFA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-Toma de decisiones para </w:t>
                            </w:r>
                            <w:r w:rsidR="00F05F70"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salida</w:t>
                            </w: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o retener el material.</w:t>
                            </w:r>
                          </w:p>
                          <w:p w14:paraId="31CCBFDC" w14:textId="1B57519C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-Bloqueo y liberación de material mediante sistema</w:t>
                            </w:r>
                            <w:r w:rsidR="002F210D"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SAP</w:t>
                            </w:r>
                          </w:p>
                          <w:p w14:paraId="7D543AE8" w14:textId="77FEB2DF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-Inspeccionar tarimas y cada una de sus partes.</w:t>
                            </w:r>
                          </w:p>
                          <w:p w14:paraId="6EF53FD3" w14:textId="2C48F036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-Supervisar cambio de presentación del envase</w:t>
                            </w:r>
                            <w:r w:rsidR="002F210D"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y evitar revoltura.</w:t>
                            </w:r>
                          </w:p>
                          <w:p w14:paraId="441757DC" w14:textId="33EDA9C8" w:rsidR="000F60F8" w:rsidRPr="00341845" w:rsidRDefault="000F60F8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-Seguimientos de programaciones para evaluar</w:t>
                            </w:r>
                            <w:r w:rsidR="002F210D"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r</w:t>
                            </w: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etener o liberar tarimas</w:t>
                            </w:r>
                          </w:p>
                          <w:p w14:paraId="2EBA5022" w14:textId="77777777" w:rsidR="000F60F8" w:rsidRPr="00341845" w:rsidRDefault="000F60F8" w:rsidP="001D7945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C5A1835" w14:textId="43C1BABE" w:rsidR="002F210D" w:rsidRPr="00341845" w:rsidRDefault="002F210D" w:rsidP="002F210D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Trinity rail sabinas 201</w:t>
                            </w:r>
                            <w:r w:rsidR="00254E6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075F91A2" w14:textId="77777777" w:rsidR="002F210D" w:rsidRPr="00341845" w:rsidRDefault="002F210D" w:rsidP="002F210D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Supervisor de producción.</w:t>
                            </w:r>
                          </w:p>
                          <w:p w14:paraId="7862A84C" w14:textId="77777777" w:rsidR="002F210D" w:rsidRPr="00341845" w:rsidRDefault="002F210D" w:rsidP="002F210D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BDF7181" w14:textId="77777777" w:rsidR="002F210D" w:rsidRPr="00341845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-Manejo de personal</w:t>
                            </w:r>
                          </w:p>
                          <w:p w14:paraId="4612527B" w14:textId="77777777" w:rsidR="002F210D" w:rsidRPr="00341845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-Coordinar la producción requerida por los planes y órdenes de producción.</w:t>
                            </w:r>
                          </w:p>
                          <w:p w14:paraId="47F312D2" w14:textId="77777777" w:rsidR="002F210D" w:rsidRPr="00341845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-Participar de manera directa en actividades y programas de mejora continua como eventos Kaizen, auditorías internas, 5 ´S.</w:t>
                            </w:r>
                          </w:p>
                          <w:p w14:paraId="5325EFD5" w14:textId="77777777" w:rsidR="002F210D" w:rsidRPr="00341845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-Fomentar la seguridad y cuidar la integridad física de su personal-</w:t>
                            </w:r>
                          </w:p>
                          <w:p w14:paraId="3E088907" w14:textId="77777777" w:rsidR="002F210D" w:rsidRPr="00341845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-Identificar, planear y controlar los procesos de producción.</w:t>
                            </w:r>
                          </w:p>
                          <w:p w14:paraId="687DB592" w14:textId="059AF441" w:rsidR="002F210D" w:rsidRDefault="002F210D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-Identificar y registrar cualquier problema relacionado al producto, proceso y sistema de calidad y recomendar o proporcionar soluciones a través de los canales designados</w:t>
                            </w:r>
                          </w:p>
                          <w:p w14:paraId="24990F9F" w14:textId="77777777" w:rsidR="00254E66" w:rsidRPr="00341845" w:rsidRDefault="00254E66" w:rsidP="002F210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5C958E0" w14:textId="1CB54DD8" w:rsidR="00254E66" w:rsidRPr="00341845" w:rsidRDefault="00254E66" w:rsidP="00254E6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Micro negocio Azteca Allende 201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  <w:p w14:paraId="48638DFF" w14:textId="77777777" w:rsidR="00254E66" w:rsidRPr="00341845" w:rsidRDefault="00254E66" w:rsidP="00254E6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Gerente de sucursal</w:t>
                            </w:r>
                          </w:p>
                          <w:p w14:paraId="2E4B5CF5" w14:textId="77777777" w:rsidR="00254E66" w:rsidRPr="00341845" w:rsidRDefault="00254E66" w:rsidP="00254E6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C39FD5F" w14:textId="77777777" w:rsidR="00254E66" w:rsidRPr="00341845" w:rsidRDefault="00254E66" w:rsidP="00254E6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-Manejo de personal.</w:t>
                            </w:r>
                          </w:p>
                          <w:p w14:paraId="77B9DB3B" w14:textId="77777777" w:rsidR="00254E66" w:rsidRPr="00341845" w:rsidRDefault="00254E66" w:rsidP="00254E6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-Toma de decisión de autorización de créditos</w:t>
                            </w:r>
                          </w:p>
                          <w:p w14:paraId="301C6FB4" w14:textId="77777777" w:rsidR="00254E66" w:rsidRPr="00341845" w:rsidRDefault="00254E66" w:rsidP="00254E6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-Supervisar asesores.</w:t>
                            </w:r>
                          </w:p>
                          <w:p w14:paraId="3CA1050A" w14:textId="42557D52" w:rsidR="000F60F8" w:rsidRDefault="00254E66" w:rsidP="001D79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-Planteamiento de soluciones</w:t>
                            </w:r>
                          </w:p>
                          <w:p w14:paraId="64B57A7E" w14:textId="77777777" w:rsidR="00254E66" w:rsidRPr="00254E66" w:rsidRDefault="00254E66" w:rsidP="001D79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1DDE264" w14:textId="6D295562" w:rsidR="00341845" w:rsidRPr="00341845" w:rsidRDefault="00341845" w:rsidP="00341845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CECYTEC PLANTEL VILLA UNION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2018 - 2021</w:t>
                            </w:r>
                          </w:p>
                          <w:p w14:paraId="041F82B4" w14:textId="77777777" w:rsidR="00341845" w:rsidRPr="00341845" w:rsidRDefault="00341845" w:rsidP="00341845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1845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Docente.</w:t>
                            </w:r>
                          </w:p>
                          <w:p w14:paraId="47E5E4C5" w14:textId="77777777" w:rsidR="00341845" w:rsidRPr="00341845" w:rsidRDefault="00341845" w:rsidP="00341845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98627F1" w14:textId="77777777" w:rsidR="00341845" w:rsidRPr="00341845" w:rsidRDefault="00341845" w:rsidP="003418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-Impartir la materia de mantiene instalaciones eléctricas residenciales e industriales</w:t>
                            </w:r>
                          </w:p>
                          <w:p w14:paraId="2EA96843" w14:textId="77777777" w:rsidR="00341845" w:rsidRPr="00341845" w:rsidRDefault="00341845" w:rsidP="00341845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-impartir la materia de Mejora los procesos aplicando las herramientas de calidad</w:t>
                            </w:r>
                          </w:p>
                          <w:p w14:paraId="084B1E90" w14:textId="77777777" w:rsidR="000F60F8" w:rsidRPr="00B30887" w:rsidRDefault="000F60F8" w:rsidP="001D7945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</w:rPr>
                            </w:pPr>
                          </w:p>
                          <w:p w14:paraId="664B334F" w14:textId="61DC4704" w:rsidR="00E36F07" w:rsidRPr="00341845" w:rsidRDefault="00E36F07" w:rsidP="00E36F07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CERVECERA NAVA  2024</w:t>
                            </w:r>
                            <w:r w:rsidR="0011633E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- 2025</w:t>
                            </w:r>
                          </w:p>
                          <w:p w14:paraId="44E02A31" w14:textId="2AD4617E" w:rsidR="000F60F8" w:rsidRDefault="000F60F8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823DFF2" w14:textId="364698C4" w:rsidR="00E36F07" w:rsidRPr="00341845" w:rsidRDefault="0080365C" w:rsidP="00E36F07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Técnico.</w:t>
                            </w:r>
                          </w:p>
                          <w:p w14:paraId="76194499" w14:textId="42699B57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87938E3" w14:textId="7BA43E2A" w:rsidR="00E36F07" w:rsidRDefault="00E36F07" w:rsidP="004F25B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41845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Asegurar el cumplimiento de las medidas de salud y seguridad</w:t>
                            </w:r>
                          </w:p>
                          <w:p w14:paraId="66F1CF36" w14:textId="6D173380" w:rsidR="00E36F07" w:rsidRDefault="00E36F07" w:rsidP="004F25B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-Garantizar el flujo continu</w:t>
                            </w:r>
                            <w:r w:rsidR="001264F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 de la línea</w:t>
                            </w:r>
                          </w:p>
                          <w:p w14:paraId="50DB6D7C" w14:textId="321D8489" w:rsidR="001264F1" w:rsidRDefault="001264F1" w:rsidP="004F25B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-Operar los equipos asignados</w:t>
                            </w:r>
                          </w:p>
                          <w:p w14:paraId="31724F51" w14:textId="4404C8A6" w:rsidR="001264F1" w:rsidRDefault="001264F1" w:rsidP="004F25B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-Realizar reportes</w:t>
                            </w:r>
                          </w:p>
                          <w:p w14:paraId="069258EE" w14:textId="5A6E89CF" w:rsidR="001264F1" w:rsidRDefault="001264F1" w:rsidP="004F25B4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-Mantenimiento de los equipos</w:t>
                            </w:r>
                          </w:p>
                          <w:p w14:paraId="5DA9A3E3" w14:textId="76060C3B" w:rsidR="001264F1" w:rsidRDefault="001264F1" w:rsidP="004F25B4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-Manejo de SAP con transacciones requeridas</w:t>
                            </w:r>
                          </w:p>
                          <w:p w14:paraId="2121348C" w14:textId="11E9B0AF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493317A" w14:textId="27876A28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FF0E4FB" w14:textId="178D3944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FDAB581" w14:textId="2471DA80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ED822A9" w14:textId="04B69626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6BAAE0BB" w14:textId="157C573A" w:rsidR="00E36F0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E2B181F" w14:textId="77777777" w:rsidR="00E36F07" w:rsidRPr="00B30887" w:rsidRDefault="00E36F07" w:rsidP="004F25B4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6709A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140.1pt;margin-top:101.1pt;width:412.5pt;height:66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" strokecolor="#76923c">
                <v:textbox>
                  <w:txbxContent>
                    <w:p w14:paraId="59C0AEA6" w14:textId="68CC5E42" w:rsidR="000F60F8" w:rsidRPr="00341845" w:rsidRDefault="000F60F8" w:rsidP="007356EC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  <w:t>OBJETIVO PROFESIONAL</w:t>
                      </w:r>
                    </w:p>
                    <w:p w14:paraId="4FF901FA" w14:textId="77777777" w:rsidR="000F60F8" w:rsidRPr="00341845" w:rsidRDefault="000F60F8" w:rsidP="007356EC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</w:pPr>
                    </w:p>
                    <w:p w14:paraId="1ECDAE56" w14:textId="77777777" w:rsidR="000F60F8" w:rsidRPr="00341845" w:rsidRDefault="000F60F8" w:rsidP="007356EC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sz w:val="20"/>
                          <w:szCs w:val="20"/>
                        </w:rPr>
                        <w:t>Contribuir al crecimiento y desarrollo de quien requiera mis servicios, basado siempre en el trabajo de equipo y en la filosofía de la mejora continua, para alcanzar los objetivos de la organización.</w:t>
                      </w:r>
                    </w:p>
                    <w:p w14:paraId="53A5DCE7" w14:textId="77777777" w:rsidR="000F60F8" w:rsidRPr="00341845" w:rsidRDefault="000F60F8" w:rsidP="003C0E88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</w:pPr>
                    </w:p>
                    <w:p w14:paraId="219ECB28" w14:textId="77777777" w:rsidR="002F210D" w:rsidRPr="00341845" w:rsidRDefault="000F60F8" w:rsidP="00F77279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  <w:t>EXPERIENCIA LABORAL</w:t>
                      </w:r>
                      <w:r w:rsidR="002F210D" w:rsidRPr="00341845"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AC4309E" w14:textId="77777777" w:rsidR="000F60F8" w:rsidRPr="00341845" w:rsidRDefault="000F60F8" w:rsidP="003C0E88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</w:p>
                    <w:p w14:paraId="49A1A61C" w14:textId="24CBA4A0" w:rsidR="002F210D" w:rsidRPr="00341845" w:rsidRDefault="000F60F8" w:rsidP="002F210D">
                      <w:pPr>
                        <w:rPr>
                          <w:rFonts w:ascii="Arial" w:hAnsi="Arial"/>
                          <w:b/>
                          <w:color w:val="76923C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I</w:t>
                      </w:r>
                      <w:r w:rsidR="002F210D" w:rsidRPr="0034184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ndustria Vidriera de Coahuila  2015 – 2017</w:t>
                      </w:r>
                    </w:p>
                    <w:p w14:paraId="09F0A7E5" w14:textId="555EBDAE" w:rsidR="000F60F8" w:rsidRPr="00341845" w:rsidRDefault="00E36F07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Inspector</w:t>
                      </w:r>
                      <w:r w:rsidR="000F60F8" w:rsidRPr="00341845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 xml:space="preserve"> de calidad producto terminado</w:t>
                      </w:r>
                    </w:p>
                    <w:p w14:paraId="358A03C8" w14:textId="4E315EC1" w:rsidR="000F60F8" w:rsidRPr="00341845" w:rsidRDefault="000F60F8" w:rsidP="00424935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0ABFEE38" w14:textId="690A6D2B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-Manejo de personal.</w:t>
                      </w:r>
                    </w:p>
                    <w:p w14:paraId="002296AA" w14:textId="500AEDFA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-Toma de decisiones para </w:t>
                      </w:r>
                      <w:r w:rsidR="00F05F70"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salida</w:t>
                      </w: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o retener el material.</w:t>
                      </w:r>
                    </w:p>
                    <w:p w14:paraId="31CCBFDC" w14:textId="1B57519C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-Bloqueo y liberación de material mediante sistema</w:t>
                      </w:r>
                      <w:r w:rsidR="002F210D"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SAP</w:t>
                      </w:r>
                    </w:p>
                    <w:p w14:paraId="7D543AE8" w14:textId="77FEB2DF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-Inspeccionar tarimas y cada una de sus partes.</w:t>
                      </w:r>
                    </w:p>
                    <w:p w14:paraId="6EF53FD3" w14:textId="2C48F036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-Supervisar cambio de presentación del envase</w:t>
                      </w:r>
                      <w:r w:rsidR="002F210D"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y evitar revoltura.</w:t>
                      </w:r>
                    </w:p>
                    <w:p w14:paraId="441757DC" w14:textId="33EDA9C8" w:rsidR="000F60F8" w:rsidRPr="00341845" w:rsidRDefault="000F60F8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-Seguimientos de programaciones para evaluar</w:t>
                      </w:r>
                      <w:r w:rsidR="002F210D"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r</w:t>
                      </w: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etener o liberar tarimas</w:t>
                      </w:r>
                    </w:p>
                    <w:p w14:paraId="2EBA5022" w14:textId="77777777" w:rsidR="000F60F8" w:rsidRPr="00341845" w:rsidRDefault="000F60F8" w:rsidP="001D7945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5C5A1835" w14:textId="43C1BABE" w:rsidR="002F210D" w:rsidRPr="00341845" w:rsidRDefault="002F210D" w:rsidP="002F210D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Trinity rail sabinas 201</w:t>
                      </w:r>
                      <w:r w:rsidR="00254E66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7</w:t>
                      </w:r>
                    </w:p>
                    <w:p w14:paraId="075F91A2" w14:textId="77777777" w:rsidR="002F210D" w:rsidRPr="00341845" w:rsidRDefault="002F210D" w:rsidP="002F210D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41845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Supervisor de producción.</w:t>
                      </w:r>
                    </w:p>
                    <w:p w14:paraId="7862A84C" w14:textId="77777777" w:rsidR="002F210D" w:rsidRPr="00341845" w:rsidRDefault="002F210D" w:rsidP="002F210D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7BDF7181" w14:textId="77777777" w:rsidR="002F210D" w:rsidRPr="00341845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-Manejo de personal</w:t>
                      </w:r>
                    </w:p>
                    <w:p w14:paraId="4612527B" w14:textId="77777777" w:rsidR="002F210D" w:rsidRPr="00341845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-Coordinar la producción requerida por los planes y órdenes de producción.</w:t>
                      </w:r>
                    </w:p>
                    <w:p w14:paraId="47F312D2" w14:textId="77777777" w:rsidR="002F210D" w:rsidRPr="00341845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-Participar de manera directa en actividades y programas de mejora continua como eventos Kaizen, auditorías internas, 5 ´S.</w:t>
                      </w:r>
                    </w:p>
                    <w:p w14:paraId="5325EFD5" w14:textId="77777777" w:rsidR="002F210D" w:rsidRPr="00341845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-Fomentar la seguridad y cuidar la integridad física de su personal-</w:t>
                      </w:r>
                    </w:p>
                    <w:p w14:paraId="3E088907" w14:textId="77777777" w:rsidR="002F210D" w:rsidRPr="00341845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-Identificar, planear y controlar los procesos de producción.</w:t>
                      </w:r>
                    </w:p>
                    <w:p w14:paraId="687DB592" w14:textId="059AF441" w:rsidR="002F210D" w:rsidRDefault="002F210D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-Identificar y registrar cualquier problema relacionado al producto, proceso y sistema de calidad y recomendar o proporcionar soluciones a través de los canales designados</w:t>
                      </w:r>
                    </w:p>
                    <w:p w14:paraId="24990F9F" w14:textId="77777777" w:rsidR="00254E66" w:rsidRPr="00341845" w:rsidRDefault="00254E66" w:rsidP="002F210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5C958E0" w14:textId="1CB54DD8" w:rsidR="00254E66" w:rsidRPr="00341845" w:rsidRDefault="00254E66" w:rsidP="00254E6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Micro negocio Azteca Allende 201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8</w:t>
                      </w:r>
                    </w:p>
                    <w:p w14:paraId="48638DFF" w14:textId="77777777" w:rsidR="00254E66" w:rsidRPr="00341845" w:rsidRDefault="00254E66" w:rsidP="00254E6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41845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Gerente de sucursal</w:t>
                      </w:r>
                    </w:p>
                    <w:p w14:paraId="2E4B5CF5" w14:textId="77777777" w:rsidR="00254E66" w:rsidRPr="00341845" w:rsidRDefault="00254E66" w:rsidP="00254E6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1C39FD5F" w14:textId="77777777" w:rsidR="00254E66" w:rsidRPr="00341845" w:rsidRDefault="00254E66" w:rsidP="00254E6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-Manejo de personal.</w:t>
                      </w:r>
                    </w:p>
                    <w:p w14:paraId="77B9DB3B" w14:textId="77777777" w:rsidR="00254E66" w:rsidRPr="00341845" w:rsidRDefault="00254E66" w:rsidP="00254E6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-Toma de decisión de autorización de créditos</w:t>
                      </w:r>
                    </w:p>
                    <w:p w14:paraId="301C6FB4" w14:textId="77777777" w:rsidR="00254E66" w:rsidRPr="00341845" w:rsidRDefault="00254E66" w:rsidP="00254E6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-Supervisar asesores.</w:t>
                      </w:r>
                    </w:p>
                    <w:p w14:paraId="3CA1050A" w14:textId="42557D52" w:rsidR="000F60F8" w:rsidRDefault="00254E66" w:rsidP="001D79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-Planteamiento de soluciones</w:t>
                      </w:r>
                    </w:p>
                    <w:p w14:paraId="64B57A7E" w14:textId="77777777" w:rsidR="00254E66" w:rsidRPr="00254E66" w:rsidRDefault="00254E66" w:rsidP="001D79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1DDE264" w14:textId="6D295562" w:rsidR="00341845" w:rsidRPr="00341845" w:rsidRDefault="00341845" w:rsidP="00341845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CECYTEC PLANTEL VILLA UNION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2018 - 2021</w:t>
                      </w:r>
                    </w:p>
                    <w:p w14:paraId="041F82B4" w14:textId="77777777" w:rsidR="00341845" w:rsidRPr="00341845" w:rsidRDefault="00341845" w:rsidP="00341845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41845"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Docente.</w:t>
                      </w:r>
                    </w:p>
                    <w:p w14:paraId="47E5E4C5" w14:textId="77777777" w:rsidR="00341845" w:rsidRPr="00341845" w:rsidRDefault="00341845" w:rsidP="00341845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</w:p>
                    <w:p w14:paraId="598627F1" w14:textId="77777777" w:rsidR="00341845" w:rsidRPr="00341845" w:rsidRDefault="00341845" w:rsidP="003418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-Impartir la materia de mantiene instalaciones eléctricas residenciales e industriales</w:t>
                      </w:r>
                    </w:p>
                    <w:p w14:paraId="2EA96843" w14:textId="77777777" w:rsidR="00341845" w:rsidRPr="00341845" w:rsidRDefault="00341845" w:rsidP="00341845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-impartir la materia de Mejora los procesos aplicando las herramientas de calidad</w:t>
                      </w:r>
                    </w:p>
                    <w:p w14:paraId="084B1E90" w14:textId="77777777" w:rsidR="000F60F8" w:rsidRPr="00B30887" w:rsidRDefault="000F60F8" w:rsidP="001D7945">
                      <w:pPr>
                        <w:rPr>
                          <w:rFonts w:ascii="Arial" w:hAnsi="Arial"/>
                          <w:color w:val="000000"/>
                          <w:u w:val="single"/>
                        </w:rPr>
                      </w:pPr>
                    </w:p>
                    <w:p w14:paraId="664B334F" w14:textId="61DC4704" w:rsidR="00E36F07" w:rsidRPr="00341845" w:rsidRDefault="00E36F07" w:rsidP="00E36F07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>CERVECERA NAVA  2024</w:t>
                      </w:r>
                      <w:r w:rsidR="0011633E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</w:rPr>
                        <w:t xml:space="preserve"> - 2025</w:t>
                      </w:r>
                    </w:p>
                    <w:p w14:paraId="44E02A31" w14:textId="2AD4617E" w:rsidR="000F60F8" w:rsidRDefault="000F60F8" w:rsidP="004F25B4">
                      <w:pPr>
                        <w:rPr>
                          <w:color w:val="000000"/>
                        </w:rPr>
                      </w:pPr>
                    </w:p>
                    <w:p w14:paraId="4823DFF2" w14:textId="364698C4" w:rsidR="00E36F07" w:rsidRPr="00341845" w:rsidRDefault="0080365C" w:rsidP="00E36F07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u w:val="single"/>
                        </w:rPr>
                        <w:t>Técnico.</w:t>
                      </w:r>
                    </w:p>
                    <w:p w14:paraId="76194499" w14:textId="42699B57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687938E3" w14:textId="7BA43E2A" w:rsidR="00E36F07" w:rsidRDefault="00E36F07" w:rsidP="004F25B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341845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Asegurar el cumplimiento de las medidas de salud y seguridad</w:t>
                      </w:r>
                    </w:p>
                    <w:p w14:paraId="66F1CF36" w14:textId="6D173380" w:rsidR="00E36F07" w:rsidRDefault="00E36F07" w:rsidP="004F25B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-Garantizar el flujo continu</w:t>
                      </w:r>
                      <w:r w:rsidR="001264F1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 de la línea</w:t>
                      </w:r>
                    </w:p>
                    <w:p w14:paraId="50DB6D7C" w14:textId="321D8489" w:rsidR="001264F1" w:rsidRDefault="001264F1" w:rsidP="004F25B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-Operar los equipos asignados</w:t>
                      </w:r>
                    </w:p>
                    <w:p w14:paraId="31724F51" w14:textId="4404C8A6" w:rsidR="001264F1" w:rsidRDefault="001264F1" w:rsidP="004F25B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-Realizar reportes</w:t>
                      </w:r>
                    </w:p>
                    <w:p w14:paraId="069258EE" w14:textId="5A6E89CF" w:rsidR="001264F1" w:rsidRDefault="001264F1" w:rsidP="004F25B4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-Mantenimiento de los equipos</w:t>
                      </w:r>
                    </w:p>
                    <w:p w14:paraId="5DA9A3E3" w14:textId="76060C3B" w:rsidR="001264F1" w:rsidRDefault="001264F1" w:rsidP="004F25B4">
                      <w:pPr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-Manejo de SAP con transacciones requeridas</w:t>
                      </w:r>
                    </w:p>
                    <w:p w14:paraId="2121348C" w14:textId="11E9B0AF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4493317A" w14:textId="27876A28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3FF0E4FB" w14:textId="178D3944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1FDAB581" w14:textId="2471DA80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3ED822A9" w14:textId="04B69626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6BAAE0BB" w14:textId="157C573A" w:rsidR="00E36F07" w:rsidRDefault="00E36F07" w:rsidP="004F25B4">
                      <w:pPr>
                        <w:rPr>
                          <w:color w:val="000000"/>
                        </w:rPr>
                      </w:pPr>
                    </w:p>
                    <w:p w14:paraId="5E2B181F" w14:textId="77777777" w:rsidR="00E36F07" w:rsidRPr="00B30887" w:rsidRDefault="00E36F07" w:rsidP="004F25B4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210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85AB64" wp14:editId="4378CE2D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619250" cy="1524000"/>
                <wp:effectExtent l="0" t="0" r="0" b="0"/>
                <wp:wrapThrough wrapText="bothSides">
                  <wp:wrapPolygon edited="0">
                    <wp:start x="0" y="0"/>
                    <wp:lineTo x="0" y="21330"/>
                    <wp:lineTo x="21346" y="21330"/>
                    <wp:lineTo x="21346" y="0"/>
                    <wp:lineTo x="0" y="0"/>
                  </wp:wrapPolygon>
                </wp:wrapThrough>
                <wp:docPr id="6" name="Rectángulo 3" descr="Lienz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1524000"/>
                        </a:xfrm>
                        <a:prstGeom prst="rect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C83100" w14:textId="77777777" w:rsidR="000F60F8" w:rsidRDefault="000F60F8" w:rsidP="00AD3A5C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38A7EE7D" wp14:editId="0C0A2E4B">
                                  <wp:extent cx="1463615" cy="1428750"/>
                                  <wp:effectExtent l="0" t="0" r="381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10"/>
                                          <a:srcRect l="38433" t="50241" r="53962" b="345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7090" cy="14516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5AB64" id="Rectángulo 3" o:spid="_x0000_s1028" alt="Lienzo" style="position:absolute;margin-left:0;margin-top:0;width:127.5pt;height:120pt;z-index:2516782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" stroked="f" strokecolor="#d8d8d8">
                <v:fill r:id="rId9" o:title="Lienzo" recolor="t" rotate="t" type="tile"/>
                <v:shadow opacity="22936f" origin=",.5" offset="0,.63889mm"/>
                <v:textbox>
                  <w:txbxContent>
                    <w:p w14:paraId="54C83100" w14:textId="77777777" w:rsidR="000F60F8" w:rsidRDefault="000F60F8" w:rsidP="00AD3A5C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38A7EE7D" wp14:editId="0C0A2E4B">
                            <wp:extent cx="1463615" cy="1428750"/>
                            <wp:effectExtent l="0" t="0" r="381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10"/>
                                    <a:srcRect l="38433" t="50241" r="53962" b="345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87090" cy="145166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/>
              </v:rect>
            </w:pict>
          </mc:Fallback>
        </mc:AlternateContent>
      </w:r>
      <w:r w:rsidR="002F210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6E9A828" wp14:editId="7984718E">
                <wp:simplePos x="0" y="0"/>
                <wp:positionH relativeFrom="page">
                  <wp:posOffset>137160</wp:posOffset>
                </wp:positionH>
                <wp:positionV relativeFrom="paragraph">
                  <wp:posOffset>1722120</wp:posOffset>
                </wp:positionV>
                <wp:extent cx="2023110" cy="800100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800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C2065" w14:textId="77777777" w:rsidR="000F60F8" w:rsidRPr="00366445" w:rsidRDefault="000F60F8" w:rsidP="00AD3A5C">
                            <w:pPr>
                              <w:rPr>
                                <w:rFonts w:ascii="Arial" w:hAnsi="Arial"/>
                                <w:color w:val="76923C"/>
                                <w:sz w:val="20"/>
                                <w:szCs w:val="20"/>
                              </w:rPr>
                            </w:pPr>
                          </w:p>
                          <w:p w14:paraId="7D539063" w14:textId="1AD6D694" w:rsidR="000F60F8" w:rsidRPr="002F210D" w:rsidRDefault="000F60F8" w:rsidP="002F210D">
                            <w:pPr>
                              <w:rPr>
                                <w:rFonts w:ascii="Arial" w:hAnsi="Arial"/>
                                <w:color w:val="76923C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b/>
                                <w:color w:val="76923C"/>
                              </w:rPr>
                              <w:t>HABILIDADES</w:t>
                            </w:r>
                          </w:p>
                          <w:p w14:paraId="09D73408" w14:textId="77777777" w:rsidR="000F60F8" w:rsidRPr="00B476C7" w:rsidRDefault="000F60F8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</w:p>
                          <w:p w14:paraId="1FF3D95F" w14:textId="77777777" w:rsidR="000F60F8" w:rsidRPr="002F210D" w:rsidRDefault="000F60F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-Trabajo bajo presión </w:t>
                            </w:r>
                          </w:p>
                          <w:p w14:paraId="68E6C968" w14:textId="77777777" w:rsidR="000F60F8" w:rsidRPr="002F210D" w:rsidRDefault="000F60F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-liderazgo</w:t>
                            </w:r>
                          </w:p>
                          <w:p w14:paraId="78C987F3" w14:textId="77777777" w:rsidR="000F60F8" w:rsidRPr="002F210D" w:rsidRDefault="000F60F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-Trabajo en equipo</w:t>
                            </w:r>
                          </w:p>
                          <w:p w14:paraId="66716811" w14:textId="77777777" w:rsidR="000F60F8" w:rsidRPr="002F210D" w:rsidRDefault="000F60F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-Responsable y organizado.</w:t>
                            </w:r>
                          </w:p>
                          <w:p w14:paraId="27B23882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-Habilidades para negociar</w:t>
                            </w:r>
                          </w:p>
                          <w:p w14:paraId="7B2E8F04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- Agilidad en el manejo de          tiempo</w:t>
                            </w:r>
                          </w:p>
                          <w:p w14:paraId="44318AB5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-Disciplina</w:t>
                            </w:r>
                          </w:p>
                          <w:p w14:paraId="3BA31E24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  <w:t>-Actitud</w:t>
                            </w:r>
                          </w:p>
                          <w:p w14:paraId="7BC8237D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8067F80" w14:textId="77777777" w:rsidR="000F60F8" w:rsidRPr="002F210D" w:rsidRDefault="000F60F8">
                            <w:pPr>
                              <w:rPr>
                                <w:rFonts w:ascii="Arial" w:hAnsi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0F77835" w14:textId="77777777" w:rsidR="000F60F8" w:rsidRPr="002F210D" w:rsidRDefault="000F60F8" w:rsidP="002F4DE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2F210D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Inglés:</w:t>
                            </w:r>
                            <w:r w:rsidRPr="002F210D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Básico</w:t>
                            </w:r>
                          </w:p>
                          <w:p w14:paraId="40CB6D6F" w14:textId="77777777" w:rsidR="000F60F8" w:rsidRPr="002F210D" w:rsidRDefault="000F60F8" w:rsidP="002F4DE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57320F8B" w14:textId="77777777" w:rsidR="000F60F8" w:rsidRPr="002F210D" w:rsidRDefault="000F60F8" w:rsidP="002F4DE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368B27A1" w14:textId="5DE45524" w:rsidR="000F60F8" w:rsidRPr="0011633E" w:rsidRDefault="000F60F8" w:rsidP="002F4DE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11633E"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  <w:lang w:val="es-MX"/>
                              </w:rPr>
                              <w:t>-</w:t>
                            </w:r>
                            <w:r w:rsidRPr="0011633E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>Programas manejados:</w:t>
                            </w:r>
                            <w:r w:rsidR="00223278" w:rsidRPr="0011633E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lang w:val="es-MX"/>
                              </w:rPr>
                              <w:t xml:space="preserve"> </w:t>
                            </w:r>
                            <w:r w:rsidR="00223278" w:rsidRPr="0011633E">
                              <w:rPr>
                                <w:rFonts w:ascii="Arial" w:hAnsi="Arial"/>
                                <w:bCs/>
                                <w:sz w:val="22"/>
                                <w:szCs w:val="22"/>
                                <w:lang w:val="es-MX"/>
                              </w:rPr>
                              <w:t>Microsoft office</w:t>
                            </w:r>
                            <w:r w:rsidRPr="0011633E">
                              <w:rPr>
                                <w:rFonts w:ascii="Arial" w:hAnsi="Arial"/>
                                <w:sz w:val="22"/>
                                <w:szCs w:val="22"/>
                                <w:lang w:val="es-MX"/>
                              </w:rPr>
                              <w:t xml:space="preserve">, </w:t>
                            </w:r>
                            <w:r w:rsidR="00223278" w:rsidRPr="0011633E">
                              <w:rPr>
                                <w:rFonts w:ascii="Arial" w:hAnsi="Arial"/>
                                <w:sz w:val="22"/>
                                <w:szCs w:val="22"/>
                                <w:lang w:val="es-MX"/>
                              </w:rPr>
                              <w:t>SAP</w:t>
                            </w:r>
                            <w:r w:rsidR="0080365C" w:rsidRPr="0011633E">
                              <w:rPr>
                                <w:rFonts w:ascii="Arial" w:hAnsi="Arial"/>
                                <w:sz w:val="22"/>
                                <w:szCs w:val="22"/>
                                <w:lang w:val="es-MX"/>
                              </w:rPr>
                              <w:t>.</w:t>
                            </w:r>
                          </w:p>
                          <w:p w14:paraId="137C270E" w14:textId="77777777" w:rsidR="000F60F8" w:rsidRPr="0011633E" w:rsidRDefault="000F60F8" w:rsidP="002F4DE2">
                            <w:pPr>
                              <w:rPr>
                                <w:rFonts w:ascii="Arial" w:hAnsi="Arial"/>
                                <w:lang w:val="es-MX"/>
                              </w:rPr>
                            </w:pPr>
                          </w:p>
                          <w:p w14:paraId="1CF2F637" w14:textId="77777777" w:rsidR="000F60F8" w:rsidRPr="001E7E5F" w:rsidRDefault="000F60F8" w:rsidP="002F4DE2">
                            <w:pPr>
                              <w:rPr>
                                <w:rFonts w:ascii="Arial" w:hAnsi="Arial"/>
                                <w:color w:val="000000"/>
                                <w:lang w:val="en-US"/>
                              </w:rPr>
                            </w:pPr>
                            <w:r w:rsidRPr="001E7E5F">
                              <w:rPr>
                                <w:rFonts w:ascii="Arial" w:hAnsi="Arial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2FDC6350" w14:textId="77777777" w:rsidR="000F60F8" w:rsidRPr="001E7E5F" w:rsidRDefault="000F60F8" w:rsidP="002F4DE2">
                            <w:pPr>
                              <w:rPr>
                                <w:rFonts w:ascii="Arial" w:hAnsi="Arial"/>
                                <w:b/>
                                <w:lang w:val="en-US"/>
                              </w:rPr>
                            </w:pPr>
                          </w:p>
                          <w:p w14:paraId="34DACAE8" w14:textId="77777777" w:rsidR="000F60F8" w:rsidRPr="001E7E5F" w:rsidRDefault="000F60F8" w:rsidP="002F4DE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8A6EDC3" w14:textId="77777777" w:rsidR="000F60F8" w:rsidRPr="001E7E5F" w:rsidRDefault="000F60F8">
                            <w:pPr>
                              <w:rPr>
                                <w:rFonts w:ascii="Arial" w:hAnsi="Arial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9A828" id="Cuadro de texto 5" o:spid="_x0000_s1029" type="#_x0000_t202" style="position:absolute;margin-left:10.8pt;margin-top:135.6pt;width:159.3pt;height:630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" strokecolor="#76923c">
                <v:textbox inset=",7.2pt,,7.2pt">
                  <w:txbxContent>
                    <w:p w14:paraId="245C2065" w14:textId="77777777" w:rsidR="000F60F8" w:rsidRPr="00366445" w:rsidRDefault="000F60F8" w:rsidP="00AD3A5C">
                      <w:pPr>
                        <w:rPr>
                          <w:rFonts w:ascii="Arial" w:hAnsi="Arial"/>
                          <w:color w:val="76923C"/>
                          <w:sz w:val="20"/>
                          <w:szCs w:val="20"/>
                        </w:rPr>
                      </w:pPr>
                    </w:p>
                    <w:p w14:paraId="7D539063" w14:textId="1AD6D694" w:rsidR="000F60F8" w:rsidRPr="002F210D" w:rsidRDefault="000F60F8" w:rsidP="002F210D">
                      <w:pPr>
                        <w:rPr>
                          <w:rFonts w:ascii="Arial" w:hAnsi="Arial"/>
                          <w:color w:val="76923C"/>
                        </w:rPr>
                      </w:pPr>
                      <w:r w:rsidRPr="002F210D">
                        <w:rPr>
                          <w:rFonts w:ascii="Arial" w:hAnsi="Arial"/>
                          <w:b/>
                          <w:color w:val="76923C"/>
                        </w:rPr>
                        <w:t>HABILIDADES</w:t>
                      </w:r>
                    </w:p>
                    <w:p w14:paraId="09D73408" w14:textId="77777777" w:rsidR="000F60F8" w:rsidRPr="00B476C7" w:rsidRDefault="000F60F8">
                      <w:pPr>
                        <w:rPr>
                          <w:rFonts w:ascii="Arial" w:hAnsi="Arial"/>
                          <w:color w:val="000000"/>
                        </w:rPr>
                      </w:pPr>
                    </w:p>
                    <w:p w14:paraId="1FF3D95F" w14:textId="77777777" w:rsidR="000F60F8" w:rsidRPr="002F210D" w:rsidRDefault="000F60F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-Trabajo bajo presión </w:t>
                      </w:r>
                    </w:p>
                    <w:p w14:paraId="68E6C968" w14:textId="77777777" w:rsidR="000F60F8" w:rsidRPr="002F210D" w:rsidRDefault="000F60F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sz w:val="22"/>
                          <w:szCs w:val="22"/>
                        </w:rPr>
                        <w:t>-liderazgo</w:t>
                      </w:r>
                    </w:p>
                    <w:p w14:paraId="78C987F3" w14:textId="77777777" w:rsidR="000F60F8" w:rsidRPr="002F210D" w:rsidRDefault="000F60F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sz w:val="22"/>
                          <w:szCs w:val="22"/>
                        </w:rPr>
                        <w:t>-Trabajo en equipo</w:t>
                      </w:r>
                    </w:p>
                    <w:p w14:paraId="66716811" w14:textId="77777777" w:rsidR="000F60F8" w:rsidRPr="002F210D" w:rsidRDefault="000F60F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sz w:val="22"/>
                          <w:szCs w:val="22"/>
                        </w:rPr>
                        <w:t>-Responsable y organizado.</w:t>
                      </w:r>
                    </w:p>
                    <w:p w14:paraId="27B23882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-Habilidades para negociar</w:t>
                      </w:r>
                    </w:p>
                    <w:p w14:paraId="7B2E8F04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- Agilidad en el manejo de          tiempo</w:t>
                      </w:r>
                    </w:p>
                    <w:p w14:paraId="44318AB5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-Disciplina</w:t>
                      </w:r>
                    </w:p>
                    <w:p w14:paraId="3BA31E24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  <w:t>-Actitud</w:t>
                      </w:r>
                    </w:p>
                    <w:p w14:paraId="7BC8237D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8067F80" w14:textId="77777777" w:rsidR="000F60F8" w:rsidRPr="002F210D" w:rsidRDefault="000F60F8">
                      <w:pPr>
                        <w:rPr>
                          <w:rFonts w:ascii="Arial" w:hAnsi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50F77835" w14:textId="77777777" w:rsidR="000F60F8" w:rsidRPr="002F210D" w:rsidRDefault="000F60F8" w:rsidP="002F4DE2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2F210D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Inglés:</w:t>
                      </w:r>
                      <w:r w:rsidRPr="002F210D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Básico</w:t>
                      </w:r>
                    </w:p>
                    <w:p w14:paraId="40CB6D6F" w14:textId="77777777" w:rsidR="000F60F8" w:rsidRPr="002F210D" w:rsidRDefault="000F60F8" w:rsidP="002F4DE2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57320F8B" w14:textId="77777777" w:rsidR="000F60F8" w:rsidRPr="002F210D" w:rsidRDefault="000F60F8" w:rsidP="002F4DE2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368B27A1" w14:textId="5DE45524" w:rsidR="000F60F8" w:rsidRPr="0011633E" w:rsidRDefault="000F60F8" w:rsidP="002F4DE2">
                      <w:pPr>
                        <w:rPr>
                          <w:rFonts w:ascii="Arial" w:hAnsi="Arial"/>
                          <w:sz w:val="22"/>
                          <w:szCs w:val="22"/>
                          <w:lang w:val="es-MX"/>
                        </w:rPr>
                      </w:pPr>
                      <w:r w:rsidRPr="0011633E">
                        <w:rPr>
                          <w:rFonts w:ascii="Arial" w:hAnsi="Arial"/>
                          <w:b/>
                          <w:color w:val="000000"/>
                          <w:sz w:val="22"/>
                          <w:szCs w:val="22"/>
                          <w:lang w:val="es-MX"/>
                        </w:rPr>
                        <w:t>-</w:t>
                      </w:r>
                      <w:r w:rsidRPr="0011633E">
                        <w:rPr>
                          <w:rFonts w:ascii="Arial" w:hAnsi="Arial"/>
                          <w:b/>
                          <w:sz w:val="22"/>
                          <w:szCs w:val="22"/>
                          <w:lang w:val="es-MX"/>
                        </w:rPr>
                        <w:t>Programas manejados:</w:t>
                      </w:r>
                      <w:r w:rsidR="00223278" w:rsidRPr="0011633E">
                        <w:rPr>
                          <w:rFonts w:ascii="Arial" w:hAnsi="Arial"/>
                          <w:b/>
                          <w:sz w:val="22"/>
                          <w:szCs w:val="22"/>
                          <w:lang w:val="es-MX"/>
                        </w:rPr>
                        <w:t xml:space="preserve"> </w:t>
                      </w:r>
                      <w:r w:rsidR="00223278" w:rsidRPr="0011633E">
                        <w:rPr>
                          <w:rFonts w:ascii="Arial" w:hAnsi="Arial"/>
                          <w:bCs/>
                          <w:sz w:val="22"/>
                          <w:szCs w:val="22"/>
                          <w:lang w:val="es-MX"/>
                        </w:rPr>
                        <w:t>Microsoft office</w:t>
                      </w:r>
                      <w:r w:rsidRPr="0011633E">
                        <w:rPr>
                          <w:rFonts w:ascii="Arial" w:hAnsi="Arial"/>
                          <w:sz w:val="22"/>
                          <w:szCs w:val="22"/>
                          <w:lang w:val="es-MX"/>
                        </w:rPr>
                        <w:t xml:space="preserve">, </w:t>
                      </w:r>
                      <w:r w:rsidR="00223278" w:rsidRPr="0011633E">
                        <w:rPr>
                          <w:rFonts w:ascii="Arial" w:hAnsi="Arial"/>
                          <w:sz w:val="22"/>
                          <w:szCs w:val="22"/>
                          <w:lang w:val="es-MX"/>
                        </w:rPr>
                        <w:t>SAP</w:t>
                      </w:r>
                      <w:r w:rsidR="0080365C" w:rsidRPr="0011633E">
                        <w:rPr>
                          <w:rFonts w:ascii="Arial" w:hAnsi="Arial"/>
                          <w:sz w:val="22"/>
                          <w:szCs w:val="22"/>
                          <w:lang w:val="es-MX"/>
                        </w:rPr>
                        <w:t>.</w:t>
                      </w:r>
                    </w:p>
                    <w:p w14:paraId="137C270E" w14:textId="77777777" w:rsidR="000F60F8" w:rsidRPr="0011633E" w:rsidRDefault="000F60F8" w:rsidP="002F4DE2">
                      <w:pPr>
                        <w:rPr>
                          <w:rFonts w:ascii="Arial" w:hAnsi="Arial"/>
                          <w:lang w:val="es-MX"/>
                        </w:rPr>
                      </w:pPr>
                    </w:p>
                    <w:p w14:paraId="1CF2F637" w14:textId="77777777" w:rsidR="000F60F8" w:rsidRPr="001E7E5F" w:rsidRDefault="000F60F8" w:rsidP="002F4DE2">
                      <w:pPr>
                        <w:rPr>
                          <w:rFonts w:ascii="Arial" w:hAnsi="Arial"/>
                          <w:color w:val="000000"/>
                          <w:lang w:val="en-US"/>
                        </w:rPr>
                      </w:pPr>
                      <w:r w:rsidRPr="001E7E5F">
                        <w:rPr>
                          <w:rFonts w:ascii="Arial" w:hAnsi="Arial"/>
                          <w:color w:val="000000"/>
                          <w:lang w:val="en-US"/>
                        </w:rPr>
                        <w:t>.</w:t>
                      </w:r>
                    </w:p>
                    <w:p w14:paraId="2FDC6350" w14:textId="77777777" w:rsidR="000F60F8" w:rsidRPr="001E7E5F" w:rsidRDefault="000F60F8" w:rsidP="002F4DE2">
                      <w:pPr>
                        <w:rPr>
                          <w:rFonts w:ascii="Arial" w:hAnsi="Arial"/>
                          <w:b/>
                          <w:lang w:val="en-US"/>
                        </w:rPr>
                      </w:pPr>
                    </w:p>
                    <w:p w14:paraId="34DACAE8" w14:textId="77777777" w:rsidR="000F60F8" w:rsidRPr="001E7E5F" w:rsidRDefault="000F60F8" w:rsidP="002F4DE2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8A6EDC3" w14:textId="77777777" w:rsidR="000F60F8" w:rsidRPr="001E7E5F" w:rsidRDefault="000F60F8">
                      <w:pPr>
                        <w:rPr>
                          <w:rFonts w:ascii="Arial" w:hAnsi="Arial"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F6C0525" w14:textId="6110392E" w:rsidR="00361E3B" w:rsidRPr="00A70072" w:rsidRDefault="001D04A4" w:rsidP="00A70072">
      <w:r>
        <w:softHyphen/>
      </w:r>
      <w:r>
        <w:softHyphen/>
      </w:r>
    </w:p>
    <w:sectPr w:rsidR="00361E3B" w:rsidRPr="00A70072" w:rsidSect="000977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B809" w14:textId="77777777" w:rsidR="003F3103" w:rsidRDefault="003F3103" w:rsidP="00A70072">
      <w:r>
        <w:separator/>
      </w:r>
    </w:p>
  </w:endnote>
  <w:endnote w:type="continuationSeparator" w:id="0">
    <w:p w14:paraId="1A3A1155" w14:textId="77777777" w:rsidR="003F3103" w:rsidRDefault="003F3103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588A" w14:textId="77777777" w:rsidR="003F3103" w:rsidRDefault="003F3103" w:rsidP="00A70072">
      <w:r>
        <w:separator/>
      </w:r>
    </w:p>
  </w:footnote>
  <w:footnote w:type="continuationSeparator" w:id="0">
    <w:p w14:paraId="1654F53E" w14:textId="77777777" w:rsidR="003F3103" w:rsidRDefault="003F3103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97981"/>
    <w:multiLevelType w:val="hybridMultilevel"/>
    <w:tmpl w:val="5612495A"/>
    <w:lvl w:ilvl="0" w:tplc="4BAEDD1E">
      <w:numFmt w:val="bullet"/>
      <w:lvlText w:val="-"/>
      <w:lvlJc w:val="left"/>
      <w:pPr>
        <w:ind w:left="5490" w:hanging="360"/>
      </w:pPr>
      <w:rPr>
        <w:rFonts w:ascii="Arial" w:eastAsia="MS Mincho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08"/>
  <w:hyphenationZone w:val="425"/>
  <w:characterSpacingControl w:val="doNotCompress"/>
  <w:hdrShapeDefaults>
    <o:shapedefaults v:ext="edit" spidmax="2049">
      <o:colormru v:ext="edit" colors="#ff80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31B"/>
    <w:rsid w:val="000614AC"/>
    <w:rsid w:val="000977E7"/>
    <w:rsid w:val="000A6FC0"/>
    <w:rsid w:val="000B1644"/>
    <w:rsid w:val="000D211F"/>
    <w:rsid w:val="000F3BB8"/>
    <w:rsid w:val="000F60F8"/>
    <w:rsid w:val="0011633E"/>
    <w:rsid w:val="00120D14"/>
    <w:rsid w:val="0012219E"/>
    <w:rsid w:val="001264F1"/>
    <w:rsid w:val="001667F1"/>
    <w:rsid w:val="001879A4"/>
    <w:rsid w:val="001A0C8B"/>
    <w:rsid w:val="001B45C4"/>
    <w:rsid w:val="001C313E"/>
    <w:rsid w:val="001D04A4"/>
    <w:rsid w:val="001D7945"/>
    <w:rsid w:val="001E4355"/>
    <w:rsid w:val="001E7E5F"/>
    <w:rsid w:val="001F1C1E"/>
    <w:rsid w:val="001F449C"/>
    <w:rsid w:val="002079AD"/>
    <w:rsid w:val="00223278"/>
    <w:rsid w:val="00254E66"/>
    <w:rsid w:val="002A7F47"/>
    <w:rsid w:val="002E132A"/>
    <w:rsid w:val="002F210D"/>
    <w:rsid w:val="002F4DE2"/>
    <w:rsid w:val="00335E7A"/>
    <w:rsid w:val="00336031"/>
    <w:rsid w:val="00341845"/>
    <w:rsid w:val="00361E3B"/>
    <w:rsid w:val="00366445"/>
    <w:rsid w:val="00370E0A"/>
    <w:rsid w:val="003778BE"/>
    <w:rsid w:val="003C0E88"/>
    <w:rsid w:val="003D68E7"/>
    <w:rsid w:val="003D7355"/>
    <w:rsid w:val="003F3103"/>
    <w:rsid w:val="00424935"/>
    <w:rsid w:val="004314E9"/>
    <w:rsid w:val="0044216C"/>
    <w:rsid w:val="00470DC5"/>
    <w:rsid w:val="004835EE"/>
    <w:rsid w:val="004915D2"/>
    <w:rsid w:val="004B6791"/>
    <w:rsid w:val="004C6E52"/>
    <w:rsid w:val="004D331B"/>
    <w:rsid w:val="004F25B4"/>
    <w:rsid w:val="004F2BFD"/>
    <w:rsid w:val="005253F7"/>
    <w:rsid w:val="00543F18"/>
    <w:rsid w:val="00565428"/>
    <w:rsid w:val="0059405A"/>
    <w:rsid w:val="005A682A"/>
    <w:rsid w:val="005B7B02"/>
    <w:rsid w:val="005E2590"/>
    <w:rsid w:val="00626B5F"/>
    <w:rsid w:val="0063268D"/>
    <w:rsid w:val="00645806"/>
    <w:rsid w:val="006D5DD6"/>
    <w:rsid w:val="006E4758"/>
    <w:rsid w:val="00701B7D"/>
    <w:rsid w:val="007024A6"/>
    <w:rsid w:val="00702D1D"/>
    <w:rsid w:val="007356EC"/>
    <w:rsid w:val="00757E9D"/>
    <w:rsid w:val="00775EBE"/>
    <w:rsid w:val="00784EFA"/>
    <w:rsid w:val="00794473"/>
    <w:rsid w:val="007A738F"/>
    <w:rsid w:val="007B3AE8"/>
    <w:rsid w:val="007C6333"/>
    <w:rsid w:val="007E013C"/>
    <w:rsid w:val="0080365C"/>
    <w:rsid w:val="00833776"/>
    <w:rsid w:val="0087426A"/>
    <w:rsid w:val="008B0F4A"/>
    <w:rsid w:val="008D75EC"/>
    <w:rsid w:val="009B563B"/>
    <w:rsid w:val="009F5CE7"/>
    <w:rsid w:val="00A174A7"/>
    <w:rsid w:val="00A2449A"/>
    <w:rsid w:val="00A377AD"/>
    <w:rsid w:val="00A70072"/>
    <w:rsid w:val="00AD3A5C"/>
    <w:rsid w:val="00AE3F11"/>
    <w:rsid w:val="00B07E9F"/>
    <w:rsid w:val="00B30887"/>
    <w:rsid w:val="00B42B37"/>
    <w:rsid w:val="00B476C7"/>
    <w:rsid w:val="00B70A66"/>
    <w:rsid w:val="00B82FC5"/>
    <w:rsid w:val="00B85351"/>
    <w:rsid w:val="00BD4E60"/>
    <w:rsid w:val="00BF62AA"/>
    <w:rsid w:val="00C42794"/>
    <w:rsid w:val="00C42CD1"/>
    <w:rsid w:val="00C7500A"/>
    <w:rsid w:val="00C813FF"/>
    <w:rsid w:val="00C817D4"/>
    <w:rsid w:val="00D72DF3"/>
    <w:rsid w:val="00D768F9"/>
    <w:rsid w:val="00D860E1"/>
    <w:rsid w:val="00DC2981"/>
    <w:rsid w:val="00DF0E19"/>
    <w:rsid w:val="00E0224B"/>
    <w:rsid w:val="00E360F9"/>
    <w:rsid w:val="00E36F07"/>
    <w:rsid w:val="00E512A8"/>
    <w:rsid w:val="00E5456A"/>
    <w:rsid w:val="00E75AE1"/>
    <w:rsid w:val="00E805CF"/>
    <w:rsid w:val="00F05F70"/>
    <w:rsid w:val="00F15C60"/>
    <w:rsid w:val="00F625B8"/>
    <w:rsid w:val="00F721A0"/>
    <w:rsid w:val="00F739EC"/>
    <w:rsid w:val="00F77279"/>
    <w:rsid w:val="00F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8000"/>
    </o:shapedefaults>
    <o:shapelayout v:ext="edit">
      <o:idmap v:ext="edit" data="1"/>
    </o:shapelayout>
  </w:shapeDefaults>
  <w:decimalSymbol w:val="."/>
  <w:listSeparator w:val=","/>
  <w14:docId w14:val="69ABB4CD"/>
  <w14:defaultImageDpi w14:val="300"/>
  <w15:docId w15:val="{76D4CD7B-0DBF-4B83-95C7-87D33E56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945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ro\Downloads\Formato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15EFD-79EC-4D90-B90F-D443AF54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Formato16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Links>
    <vt:vector size="6" baseType="variant">
      <vt:variant>
        <vt:i4>50</vt:i4>
      </vt:variant>
      <vt:variant>
        <vt:i4>2699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PERLA GUADALUPE DE LA CRUZ RODRIGUEZ</cp:lastModifiedBy>
  <cp:revision>3</cp:revision>
  <cp:lastPrinted>2025-09-23T23:38:00Z</cp:lastPrinted>
  <dcterms:created xsi:type="dcterms:W3CDTF">2026-01-09T00:36:00Z</dcterms:created>
  <dcterms:modified xsi:type="dcterms:W3CDTF">2026-01-09T00:40:00Z</dcterms:modified>
</cp:coreProperties>
</file>