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63286" w14:textId="6FEAF9C4" w:rsidR="00F247DE" w:rsidRPr="008C1F3D" w:rsidRDefault="001F4872" w:rsidP="00A42BA3">
      <w:pPr>
        <w:pStyle w:val="Title"/>
        <w:jc w:val="center"/>
        <w:rPr>
          <w:rFonts w:ascii="Aptos Display" w:hAnsi="Aptos Display"/>
          <w:color w:val="auto"/>
          <w:szCs w:val="40"/>
        </w:rPr>
      </w:pPr>
      <w:r w:rsidRPr="008C1F3D">
        <w:rPr>
          <w:rFonts w:ascii="Aptos Display" w:hAnsi="Aptos Display"/>
          <w:color w:val="auto"/>
          <w:szCs w:val="40"/>
        </w:rPr>
        <w:t>[Name]</w:t>
      </w:r>
    </w:p>
    <w:p w14:paraId="6C6D4673" w14:textId="737613BF" w:rsidR="00B0165F" w:rsidRPr="001F4872" w:rsidRDefault="001F4872" w:rsidP="00A42BA3">
      <w:pPr>
        <w:pStyle w:val="Subtitle"/>
        <w:jc w:val="center"/>
        <w:rPr>
          <w:color w:val="auto"/>
        </w:rPr>
      </w:pPr>
      <w:r w:rsidRPr="001F4872">
        <w:rPr>
          <w:color w:val="auto"/>
        </w:rPr>
        <w:t>[TITLE]</w:t>
      </w:r>
    </w:p>
    <w:p w14:paraId="3F09F412" w14:textId="22BFE7F0" w:rsidR="00A13776" w:rsidRPr="00896810" w:rsidRDefault="001F4872" w:rsidP="00A42BA3">
      <w:pPr>
        <w:jc w:val="left"/>
        <w:rPr>
          <w:color w:val="auto"/>
        </w:rPr>
      </w:pPr>
      <w:r w:rsidRPr="00896810">
        <w:rPr>
          <w:color w:val="auto"/>
        </w:rPr>
        <w:t>[Mobile]</w:t>
      </w:r>
      <w:r w:rsidR="000164ED" w:rsidRPr="00896810">
        <w:rPr>
          <w:color w:val="auto"/>
        </w:rPr>
        <w:t xml:space="preserve"> | </w:t>
      </w:r>
      <w:r w:rsidRPr="00896810">
        <w:rPr>
          <w:color w:val="auto"/>
        </w:rPr>
        <w:t>[Email]</w:t>
      </w:r>
      <w:r w:rsidR="000164ED" w:rsidRPr="00896810">
        <w:rPr>
          <w:color w:val="auto"/>
        </w:rPr>
        <w:t xml:space="preserve"> </w:t>
      </w:r>
    </w:p>
    <w:p w14:paraId="373488B6" w14:textId="7BE53219" w:rsidR="00EF270B" w:rsidRPr="00896810" w:rsidRDefault="001F4872" w:rsidP="00A42BA3">
      <w:pPr>
        <w:jc w:val="left"/>
        <w:rPr>
          <w:color w:val="auto"/>
        </w:rPr>
      </w:pPr>
      <w:r w:rsidRPr="00896810">
        <w:rPr>
          <w:color w:val="auto"/>
        </w:rPr>
        <w:t>[Address]</w:t>
      </w:r>
    </w:p>
    <w:p w14:paraId="756D8D59" w14:textId="77777777" w:rsidR="00311408" w:rsidRPr="00AD6F32" w:rsidRDefault="00311408" w:rsidP="00311408">
      <w:pPr>
        <w:pBdr>
          <w:bottom w:val="single" w:sz="8" w:space="1" w:color="auto"/>
        </w:pBdr>
        <w:spacing w:line="240" w:lineRule="auto"/>
        <w:rPr>
          <w:rFonts w:ascii="Open Sans" w:hAnsi="Open Sans" w:cs="Open Sans"/>
          <w:color w:val="auto"/>
          <w:sz w:val="14"/>
          <w:szCs w:val="14"/>
        </w:rPr>
      </w:pPr>
    </w:p>
    <w:p w14:paraId="06D48A5E" w14:textId="77777777" w:rsidR="00311408" w:rsidRPr="00AD6F32" w:rsidRDefault="00311408" w:rsidP="00EF270B">
      <w:pPr>
        <w:spacing w:line="240" w:lineRule="auto"/>
        <w:rPr>
          <w:rFonts w:ascii="Open Sans" w:hAnsi="Open Sans" w:cs="Open Sans"/>
          <w:color w:val="auto"/>
          <w:sz w:val="14"/>
          <w:szCs w:val="14"/>
        </w:rPr>
      </w:pPr>
    </w:p>
    <w:p w14:paraId="22CCF584" w14:textId="5BEED7D3" w:rsidR="000164ED" w:rsidRPr="00896810" w:rsidRDefault="00D47E04" w:rsidP="000164ED">
      <w:pPr>
        <w:pStyle w:val="Heading1"/>
        <w:rPr>
          <w:color w:val="auto"/>
          <w:sz w:val="22"/>
          <w:szCs w:val="22"/>
        </w:rPr>
      </w:pPr>
      <w:r w:rsidRPr="00896810">
        <w:rPr>
          <w:color w:val="auto"/>
          <w:sz w:val="22"/>
          <w:szCs w:val="22"/>
        </w:rPr>
        <w:t>Profile</w:t>
      </w:r>
    </w:p>
    <w:p w14:paraId="3F6ABD8D" w14:textId="1F337051" w:rsidR="006D619B" w:rsidRDefault="00EC5EFF" w:rsidP="00EE1630">
      <w:pPr>
        <w:rPr>
          <w:color w:val="auto"/>
        </w:rPr>
      </w:pPr>
      <w:r w:rsidRPr="00EC5EFF">
        <w:rPr>
          <w:color w:val="auto"/>
        </w:rPr>
        <w:t>Write 3</w:t>
      </w:r>
      <w:r w:rsidR="00F97DAF">
        <w:rPr>
          <w:color w:val="auto"/>
        </w:rPr>
        <w:t>-</w:t>
      </w:r>
      <w:r w:rsidRPr="00EC5EFF">
        <w:rPr>
          <w:color w:val="auto"/>
        </w:rPr>
        <w:t>4 sentences summarising your farming experience, areas of expertise, and career focus.</w:t>
      </w:r>
      <w:r>
        <w:rPr>
          <w:color w:val="auto"/>
        </w:rPr>
        <w:t xml:space="preserve"> </w:t>
      </w:r>
      <w:r w:rsidR="00D94623">
        <w:rPr>
          <w:color w:val="auto"/>
        </w:rPr>
        <w:t xml:space="preserve"> </w:t>
      </w:r>
      <w:r w:rsidR="00B16E6D" w:rsidRPr="00B16E6D">
        <w:rPr>
          <w:color w:val="auto"/>
        </w:rPr>
        <w:t>Mention your key strengths or areas of expertise (e.g., agronomy, machinery, business management).</w:t>
      </w:r>
      <w:r w:rsidR="00B16E6D">
        <w:rPr>
          <w:color w:val="auto"/>
        </w:rPr>
        <w:t xml:space="preserve"> </w:t>
      </w:r>
      <w:r w:rsidR="00643177" w:rsidRPr="00643177">
        <w:rPr>
          <w:color w:val="auto"/>
        </w:rPr>
        <w:t>Include your connection to the grain industry and what motivates you.</w:t>
      </w:r>
      <w:r w:rsidR="00643177">
        <w:rPr>
          <w:color w:val="auto"/>
        </w:rPr>
        <w:t xml:space="preserve"> </w:t>
      </w:r>
    </w:p>
    <w:p w14:paraId="76100DCD" w14:textId="77777777" w:rsidR="005D798E" w:rsidRPr="00896810" w:rsidRDefault="005D798E" w:rsidP="00EE1630">
      <w:pPr>
        <w:rPr>
          <w:color w:val="auto"/>
        </w:rPr>
      </w:pPr>
    </w:p>
    <w:p w14:paraId="5CF16918" w14:textId="7607C5F7" w:rsidR="00250265" w:rsidRPr="00250265" w:rsidRDefault="003A5DD6" w:rsidP="00250265">
      <w:pPr>
        <w:pStyle w:val="Heading1"/>
        <w:rPr>
          <w:color w:val="auto"/>
          <w:sz w:val="22"/>
          <w:szCs w:val="22"/>
        </w:rPr>
      </w:pPr>
      <w:r w:rsidRPr="00896810">
        <w:rPr>
          <w:color w:val="auto"/>
          <w:sz w:val="22"/>
          <w:szCs w:val="22"/>
        </w:rPr>
        <w:t>Key goals</w:t>
      </w:r>
    </w:p>
    <w:p w14:paraId="158B0B62" w14:textId="6CF9829E" w:rsidR="000164ED" w:rsidRDefault="005D798E" w:rsidP="00461642">
      <w:pPr>
        <w:pStyle w:val="Space"/>
        <w:numPr>
          <w:ilvl w:val="0"/>
          <w:numId w:val="12"/>
        </w:numPr>
        <w:rPr>
          <w:color w:val="auto"/>
          <w:sz w:val="22"/>
        </w:rPr>
      </w:pPr>
      <w:r w:rsidRPr="005D798E">
        <w:rPr>
          <w:color w:val="auto"/>
          <w:sz w:val="22"/>
        </w:rPr>
        <w:t>Outline what you hope to gain from the program (e.g., leadership, governance, networking).</w:t>
      </w:r>
    </w:p>
    <w:p w14:paraId="6CF0584B" w14:textId="77777777" w:rsidR="00547DF9" w:rsidRPr="00547DF9" w:rsidRDefault="00547DF9" w:rsidP="00547DF9">
      <w:pPr>
        <w:pStyle w:val="Space"/>
        <w:numPr>
          <w:ilvl w:val="0"/>
          <w:numId w:val="12"/>
        </w:numPr>
        <w:rPr>
          <w:color w:val="auto"/>
          <w:sz w:val="22"/>
        </w:rPr>
      </w:pPr>
      <w:r w:rsidRPr="00547DF9">
        <w:rPr>
          <w:color w:val="auto"/>
          <w:sz w:val="22"/>
        </w:rPr>
        <w:t>Share how you plan to apply new skills to your farm or community.</w:t>
      </w:r>
    </w:p>
    <w:p w14:paraId="3B580DAD" w14:textId="5B783599" w:rsidR="0031656E" w:rsidRDefault="00547DF9" w:rsidP="00547DF9">
      <w:pPr>
        <w:pStyle w:val="Space"/>
        <w:numPr>
          <w:ilvl w:val="0"/>
          <w:numId w:val="12"/>
        </w:numPr>
        <w:rPr>
          <w:color w:val="auto"/>
          <w:sz w:val="22"/>
        </w:rPr>
      </w:pPr>
      <w:r w:rsidRPr="00547DF9">
        <w:rPr>
          <w:color w:val="auto"/>
          <w:sz w:val="22"/>
        </w:rPr>
        <w:t>Mention long-term aspirations (e.g., joining a board, mentoring others, driving innovation).</w:t>
      </w:r>
    </w:p>
    <w:p w14:paraId="6B673586" w14:textId="77777777" w:rsidR="00547DF9" w:rsidRPr="00896810" w:rsidRDefault="00547DF9" w:rsidP="00547DF9">
      <w:pPr>
        <w:pStyle w:val="Space"/>
        <w:ind w:left="720"/>
        <w:rPr>
          <w:color w:val="auto"/>
          <w:sz w:val="22"/>
        </w:rPr>
      </w:pPr>
    </w:p>
    <w:p w14:paraId="1240715E" w14:textId="77777777" w:rsidR="000164ED" w:rsidRPr="00896810" w:rsidRDefault="000164ED" w:rsidP="00491853">
      <w:pPr>
        <w:pStyle w:val="Heading1"/>
        <w:rPr>
          <w:color w:val="auto"/>
          <w:sz w:val="22"/>
          <w:szCs w:val="22"/>
        </w:rPr>
      </w:pPr>
      <w:r w:rsidRPr="00896810">
        <w:rPr>
          <w:color w:val="auto"/>
          <w:sz w:val="22"/>
          <w:szCs w:val="22"/>
        </w:rPr>
        <w:t>Technical Skills</w:t>
      </w:r>
    </w:p>
    <w:p w14:paraId="51B90BD5" w14:textId="35D1859E" w:rsidR="00E1028D" w:rsidRDefault="00906A39" w:rsidP="009412D3">
      <w:pPr>
        <w:pStyle w:val="Space"/>
        <w:numPr>
          <w:ilvl w:val="0"/>
          <w:numId w:val="10"/>
        </w:numPr>
        <w:rPr>
          <w:color w:val="auto"/>
          <w:sz w:val="22"/>
        </w:rPr>
      </w:pPr>
      <w:r>
        <w:rPr>
          <w:color w:val="auto"/>
          <w:sz w:val="22"/>
        </w:rPr>
        <w:t>Briefly l</w:t>
      </w:r>
      <w:r w:rsidR="00547DF9" w:rsidRPr="00E1028D">
        <w:rPr>
          <w:color w:val="auto"/>
          <w:sz w:val="22"/>
        </w:rPr>
        <w:t>ist practical and technical skills</w:t>
      </w:r>
      <w:r w:rsidR="009F5947">
        <w:rPr>
          <w:color w:val="auto"/>
          <w:sz w:val="22"/>
        </w:rPr>
        <w:t xml:space="preserve"> (e.g., machinery operation, crop management).</w:t>
      </w:r>
    </w:p>
    <w:p w14:paraId="55703FD0" w14:textId="673AB947" w:rsidR="00893BEC" w:rsidRPr="00E1028D" w:rsidRDefault="001F79B1" w:rsidP="009412D3">
      <w:pPr>
        <w:pStyle w:val="Space"/>
        <w:numPr>
          <w:ilvl w:val="0"/>
          <w:numId w:val="10"/>
        </w:numPr>
        <w:rPr>
          <w:color w:val="auto"/>
          <w:sz w:val="22"/>
        </w:rPr>
      </w:pPr>
      <w:r>
        <w:rPr>
          <w:color w:val="auto"/>
          <w:sz w:val="22"/>
        </w:rPr>
        <w:t>Mention relevant digital tools.</w:t>
      </w:r>
    </w:p>
    <w:p w14:paraId="28A66EA4" w14:textId="6C86B6B4" w:rsidR="00893BEC" w:rsidRDefault="001F79B1" w:rsidP="00893BEC">
      <w:pPr>
        <w:pStyle w:val="Space"/>
        <w:numPr>
          <w:ilvl w:val="0"/>
          <w:numId w:val="10"/>
        </w:numPr>
        <w:rPr>
          <w:color w:val="auto"/>
          <w:sz w:val="22"/>
        </w:rPr>
      </w:pPr>
      <w:r>
        <w:rPr>
          <w:color w:val="auto"/>
          <w:sz w:val="22"/>
        </w:rPr>
        <w:t>Highlight</w:t>
      </w:r>
      <w:r w:rsidR="00893BEC" w:rsidRPr="00893BEC">
        <w:rPr>
          <w:color w:val="auto"/>
          <w:sz w:val="22"/>
        </w:rPr>
        <w:t xml:space="preserve"> business management</w:t>
      </w:r>
      <w:r>
        <w:rPr>
          <w:color w:val="auto"/>
          <w:sz w:val="22"/>
        </w:rPr>
        <w:t xml:space="preserve"> and financial</w:t>
      </w:r>
      <w:r w:rsidR="00893BEC" w:rsidRPr="00893BEC">
        <w:rPr>
          <w:color w:val="auto"/>
          <w:sz w:val="22"/>
        </w:rPr>
        <w:t xml:space="preserve"> skills </w:t>
      </w:r>
      <w:r>
        <w:rPr>
          <w:color w:val="auto"/>
          <w:sz w:val="22"/>
        </w:rPr>
        <w:t xml:space="preserve">(e.g., </w:t>
      </w:r>
      <w:r w:rsidR="00893BEC" w:rsidRPr="00893BEC">
        <w:rPr>
          <w:color w:val="auto"/>
          <w:sz w:val="22"/>
        </w:rPr>
        <w:t>budgeting</w:t>
      </w:r>
      <w:r>
        <w:rPr>
          <w:color w:val="auto"/>
          <w:sz w:val="22"/>
        </w:rPr>
        <w:t xml:space="preserve"> or logistics).</w:t>
      </w:r>
    </w:p>
    <w:p w14:paraId="5C34EECB" w14:textId="77777777" w:rsidR="00906A39" w:rsidRPr="00906A39" w:rsidRDefault="00906A39" w:rsidP="00906A39">
      <w:pPr>
        <w:pStyle w:val="Space"/>
        <w:ind w:left="720"/>
        <w:rPr>
          <w:color w:val="auto"/>
          <w:sz w:val="22"/>
        </w:rPr>
      </w:pPr>
    </w:p>
    <w:p w14:paraId="655AAF5A" w14:textId="4B43115A" w:rsidR="000164ED" w:rsidRPr="00896810" w:rsidRDefault="000164ED" w:rsidP="00EA2625">
      <w:pPr>
        <w:pStyle w:val="Heading1"/>
        <w:rPr>
          <w:color w:val="auto"/>
          <w:sz w:val="22"/>
          <w:szCs w:val="22"/>
        </w:rPr>
      </w:pPr>
      <w:r w:rsidRPr="00896810">
        <w:rPr>
          <w:color w:val="auto"/>
          <w:sz w:val="22"/>
          <w:szCs w:val="22"/>
        </w:rPr>
        <w:t>Experience</w:t>
      </w:r>
    </w:p>
    <w:p w14:paraId="63060C4D" w14:textId="35B338CA" w:rsidR="000164ED" w:rsidRPr="00896810" w:rsidRDefault="001F4872" w:rsidP="000164ED">
      <w:pPr>
        <w:pStyle w:val="List"/>
        <w:rPr>
          <w:color w:val="auto"/>
          <w:sz w:val="22"/>
        </w:rPr>
      </w:pPr>
      <w:r w:rsidRPr="00896810">
        <w:rPr>
          <w:rStyle w:val="Emphasis"/>
          <w:color w:val="auto"/>
          <w:sz w:val="22"/>
        </w:rPr>
        <w:t>[Job title]</w:t>
      </w:r>
      <w:r w:rsidR="000164ED" w:rsidRPr="00896810">
        <w:rPr>
          <w:rStyle w:val="Emphasis"/>
          <w:color w:val="auto"/>
          <w:sz w:val="22"/>
        </w:rPr>
        <w:t xml:space="preserve"> </w:t>
      </w:r>
      <w:r w:rsidR="000164ED" w:rsidRPr="00CD6674">
        <w:rPr>
          <w:b/>
          <w:bCs/>
          <w:color w:val="auto"/>
          <w:sz w:val="22"/>
        </w:rPr>
        <w:t xml:space="preserve">| </w:t>
      </w:r>
      <w:r w:rsidRPr="00CD6674">
        <w:rPr>
          <w:b/>
          <w:bCs/>
          <w:color w:val="auto"/>
          <w:sz w:val="22"/>
        </w:rPr>
        <w:t>[Organisation]</w:t>
      </w:r>
      <w:r w:rsidR="00755233" w:rsidRPr="00CD6674">
        <w:rPr>
          <w:b/>
          <w:bCs/>
          <w:color w:val="auto"/>
          <w:sz w:val="22"/>
        </w:rPr>
        <w:t>, [Location]</w:t>
      </w:r>
      <w:r w:rsidR="007E211E">
        <w:rPr>
          <w:color w:val="auto"/>
          <w:sz w:val="22"/>
        </w:rPr>
        <w:t xml:space="preserve"> </w:t>
      </w:r>
      <w:r w:rsidR="007E211E" w:rsidRPr="007E211E">
        <w:rPr>
          <w:b/>
          <w:bCs/>
          <w:color w:val="auto"/>
          <w:sz w:val="22"/>
        </w:rPr>
        <w:t xml:space="preserve">| </w:t>
      </w:r>
      <w:r w:rsidR="000164ED" w:rsidRPr="007E211E">
        <w:rPr>
          <w:b/>
          <w:bCs/>
          <w:color w:val="auto"/>
          <w:sz w:val="22"/>
        </w:rPr>
        <w:t>20XX- Present</w:t>
      </w:r>
    </w:p>
    <w:p w14:paraId="424DD8C0" w14:textId="4A0DA6A7" w:rsidR="0043046D" w:rsidRDefault="001B54F5" w:rsidP="00EE1630">
      <w:pPr>
        <w:pStyle w:val="ListBullet"/>
        <w:numPr>
          <w:ilvl w:val="0"/>
          <w:numId w:val="7"/>
        </w:numPr>
        <w:rPr>
          <w:color w:val="auto"/>
        </w:rPr>
      </w:pPr>
      <w:r w:rsidRPr="001B54F5">
        <w:rPr>
          <w:color w:val="auto"/>
        </w:rPr>
        <w:t>Use bullet points to describe responsibilities and achievements</w:t>
      </w:r>
      <w:r w:rsidR="00F307FD">
        <w:rPr>
          <w:color w:val="auto"/>
        </w:rPr>
        <w:t xml:space="preserve"> – keep it simple.</w:t>
      </w:r>
    </w:p>
    <w:p w14:paraId="0D137352" w14:textId="3E9DAEF6" w:rsidR="000164ED" w:rsidRDefault="0043046D" w:rsidP="00EE1630">
      <w:pPr>
        <w:pStyle w:val="ListBullet"/>
        <w:numPr>
          <w:ilvl w:val="0"/>
          <w:numId w:val="7"/>
        </w:numPr>
        <w:rPr>
          <w:color w:val="auto"/>
        </w:rPr>
      </w:pPr>
      <w:r w:rsidRPr="0043046D">
        <w:rPr>
          <w:color w:val="auto"/>
        </w:rPr>
        <w:t>Describe the scale of your operation (e.g., hectares managed, crop types, livestock if applicable).</w:t>
      </w:r>
    </w:p>
    <w:p w14:paraId="182D41B8" w14:textId="4942D214" w:rsidR="00F85A3B" w:rsidRDefault="00F85A3B" w:rsidP="00EE1630">
      <w:pPr>
        <w:pStyle w:val="ListBullet"/>
        <w:numPr>
          <w:ilvl w:val="0"/>
          <w:numId w:val="7"/>
        </w:numPr>
        <w:rPr>
          <w:color w:val="auto"/>
        </w:rPr>
      </w:pPr>
      <w:r w:rsidRPr="00F85A3B">
        <w:rPr>
          <w:color w:val="auto"/>
        </w:rPr>
        <w:t>Highlight leadership responsibilities (e.g., managing staff, training seasonal workers).</w:t>
      </w:r>
    </w:p>
    <w:p w14:paraId="0F83C2C1" w14:textId="0FACE700" w:rsidR="00D448CE" w:rsidRDefault="00D448CE" w:rsidP="00EE1630">
      <w:pPr>
        <w:pStyle w:val="ListBullet"/>
        <w:numPr>
          <w:ilvl w:val="0"/>
          <w:numId w:val="7"/>
        </w:numPr>
        <w:rPr>
          <w:color w:val="auto"/>
        </w:rPr>
      </w:pPr>
      <w:r w:rsidRPr="00D448CE">
        <w:rPr>
          <w:color w:val="auto"/>
        </w:rPr>
        <w:t>Include examples of innovation or improvement (e.g., adopting new tech, improving yields, reducing costs).</w:t>
      </w:r>
    </w:p>
    <w:p w14:paraId="03A9C73A" w14:textId="530E2DCD" w:rsidR="008154E4" w:rsidRPr="0043046D" w:rsidRDefault="008154E4" w:rsidP="00EE1630">
      <w:pPr>
        <w:pStyle w:val="ListBullet"/>
        <w:numPr>
          <w:ilvl w:val="0"/>
          <w:numId w:val="7"/>
        </w:numPr>
        <w:rPr>
          <w:color w:val="auto"/>
        </w:rPr>
      </w:pPr>
      <w:r w:rsidRPr="008154E4">
        <w:rPr>
          <w:color w:val="auto"/>
        </w:rPr>
        <w:t>Mention business and financial management tasks (e.g., budgeting, procurement, grain marketing).</w:t>
      </w:r>
    </w:p>
    <w:p w14:paraId="0682F273" w14:textId="77777777" w:rsidR="0043046D" w:rsidRDefault="0043046D" w:rsidP="000164ED">
      <w:pPr>
        <w:pStyle w:val="List"/>
        <w:rPr>
          <w:rStyle w:val="Emphasis"/>
          <w:color w:val="auto"/>
          <w:sz w:val="22"/>
        </w:rPr>
      </w:pPr>
    </w:p>
    <w:p w14:paraId="3E3BBE7F" w14:textId="09FA222B" w:rsidR="000164ED" w:rsidRPr="00896810" w:rsidRDefault="001F4872" w:rsidP="000164ED">
      <w:pPr>
        <w:pStyle w:val="List"/>
        <w:rPr>
          <w:color w:val="auto"/>
          <w:sz w:val="22"/>
        </w:rPr>
      </w:pPr>
      <w:r w:rsidRPr="00896810">
        <w:rPr>
          <w:rStyle w:val="Emphasis"/>
          <w:color w:val="auto"/>
          <w:sz w:val="22"/>
        </w:rPr>
        <w:t>[Job title</w:t>
      </w:r>
      <w:r w:rsidRPr="00CD6674">
        <w:rPr>
          <w:rStyle w:val="Emphasis"/>
          <w:color w:val="auto"/>
          <w:sz w:val="22"/>
        </w:rPr>
        <w:t>]</w:t>
      </w:r>
      <w:r w:rsidR="000164ED" w:rsidRPr="00CD6674">
        <w:rPr>
          <w:rStyle w:val="Emphasis"/>
          <w:bCs/>
          <w:color w:val="auto"/>
          <w:sz w:val="22"/>
        </w:rPr>
        <w:t xml:space="preserve"> </w:t>
      </w:r>
      <w:r w:rsidR="000164ED" w:rsidRPr="00C95E1C">
        <w:rPr>
          <w:b/>
          <w:color w:val="auto"/>
          <w:sz w:val="22"/>
        </w:rPr>
        <w:t>|</w:t>
      </w:r>
      <w:r w:rsidR="000164ED" w:rsidRPr="00CD6674">
        <w:rPr>
          <w:b/>
          <w:bCs/>
          <w:color w:val="auto"/>
          <w:sz w:val="22"/>
        </w:rPr>
        <w:t xml:space="preserve"> </w:t>
      </w:r>
      <w:r w:rsidRPr="00CD6674">
        <w:rPr>
          <w:b/>
          <w:bCs/>
          <w:color w:val="auto"/>
          <w:sz w:val="22"/>
        </w:rPr>
        <w:t>[Organisation]</w:t>
      </w:r>
      <w:r w:rsidR="00755233" w:rsidRPr="00CD6674">
        <w:rPr>
          <w:b/>
          <w:bCs/>
          <w:color w:val="auto"/>
          <w:sz w:val="22"/>
        </w:rPr>
        <w:t>, [Location]</w:t>
      </w:r>
      <w:r w:rsidR="007E211E">
        <w:rPr>
          <w:color w:val="auto"/>
          <w:sz w:val="22"/>
        </w:rPr>
        <w:t xml:space="preserve"> </w:t>
      </w:r>
      <w:r w:rsidR="007E211E" w:rsidRPr="007E211E">
        <w:rPr>
          <w:b/>
          <w:bCs/>
          <w:color w:val="auto"/>
          <w:sz w:val="22"/>
        </w:rPr>
        <w:t xml:space="preserve">| </w:t>
      </w:r>
      <w:r w:rsidR="000164ED" w:rsidRPr="007E211E">
        <w:rPr>
          <w:b/>
          <w:bCs/>
          <w:color w:val="auto"/>
          <w:sz w:val="22"/>
        </w:rPr>
        <w:t>20XX- 20XX</w:t>
      </w:r>
    </w:p>
    <w:p w14:paraId="68B5BE19" w14:textId="3567F24C" w:rsidR="00E54FB0" w:rsidRDefault="00E54FB0" w:rsidP="00E54FB0">
      <w:pPr>
        <w:pStyle w:val="ListBullet"/>
        <w:numPr>
          <w:ilvl w:val="0"/>
          <w:numId w:val="7"/>
        </w:numPr>
        <w:rPr>
          <w:color w:val="auto"/>
        </w:rPr>
      </w:pPr>
      <w:r w:rsidRPr="001B54F5">
        <w:rPr>
          <w:color w:val="auto"/>
        </w:rPr>
        <w:t>Use bullet points to describe responsibilities and achievements</w:t>
      </w:r>
      <w:r w:rsidR="00F307FD">
        <w:rPr>
          <w:color w:val="auto"/>
        </w:rPr>
        <w:t xml:space="preserve"> – keep it simple.</w:t>
      </w:r>
    </w:p>
    <w:p w14:paraId="1F4AC031" w14:textId="77777777" w:rsidR="00E54FB0" w:rsidRDefault="00E54FB0" w:rsidP="00E54FB0">
      <w:pPr>
        <w:pStyle w:val="ListBullet"/>
        <w:numPr>
          <w:ilvl w:val="0"/>
          <w:numId w:val="7"/>
        </w:numPr>
        <w:rPr>
          <w:color w:val="auto"/>
        </w:rPr>
      </w:pPr>
      <w:r w:rsidRPr="0043046D">
        <w:rPr>
          <w:color w:val="auto"/>
        </w:rPr>
        <w:t>Describe the scale of your operation (e.g., hectares managed, crop types, livestock if applicable).</w:t>
      </w:r>
    </w:p>
    <w:p w14:paraId="11BBDBFD" w14:textId="77777777" w:rsidR="00E54FB0" w:rsidRDefault="00E54FB0" w:rsidP="00E54FB0">
      <w:pPr>
        <w:pStyle w:val="ListBullet"/>
        <w:numPr>
          <w:ilvl w:val="0"/>
          <w:numId w:val="7"/>
        </w:numPr>
        <w:rPr>
          <w:color w:val="auto"/>
        </w:rPr>
      </w:pPr>
      <w:r w:rsidRPr="00F85A3B">
        <w:rPr>
          <w:color w:val="auto"/>
        </w:rPr>
        <w:t>Highlight leadership responsibilities (e.g., managing staff, training seasonal workers).</w:t>
      </w:r>
    </w:p>
    <w:p w14:paraId="0A077738" w14:textId="1DBAA90B" w:rsidR="00D448CE" w:rsidRDefault="00D448CE" w:rsidP="00E54FB0">
      <w:pPr>
        <w:pStyle w:val="ListBullet"/>
        <w:numPr>
          <w:ilvl w:val="0"/>
          <w:numId w:val="7"/>
        </w:numPr>
        <w:rPr>
          <w:color w:val="auto"/>
        </w:rPr>
      </w:pPr>
      <w:r w:rsidRPr="00D448CE">
        <w:rPr>
          <w:color w:val="auto"/>
        </w:rPr>
        <w:t>Include examples of innovation or improvement (e.g., adopting new tech, improving yields, reducing costs).</w:t>
      </w:r>
    </w:p>
    <w:p w14:paraId="6EF3379F" w14:textId="77777777" w:rsidR="00E54FB0" w:rsidRPr="0043046D" w:rsidRDefault="00E54FB0" w:rsidP="00E54FB0">
      <w:pPr>
        <w:pStyle w:val="ListBullet"/>
        <w:numPr>
          <w:ilvl w:val="0"/>
          <w:numId w:val="7"/>
        </w:numPr>
        <w:rPr>
          <w:color w:val="auto"/>
        </w:rPr>
      </w:pPr>
      <w:r w:rsidRPr="008154E4">
        <w:rPr>
          <w:color w:val="auto"/>
        </w:rPr>
        <w:t>Mention business and financial management tasks (e.g., budgeting, procurement, grain marketing).</w:t>
      </w:r>
    </w:p>
    <w:p w14:paraId="0AA7E926" w14:textId="77777777" w:rsidR="000164ED" w:rsidRPr="00896810" w:rsidRDefault="000164ED" w:rsidP="00EE1630">
      <w:pPr>
        <w:pStyle w:val="Space"/>
        <w:rPr>
          <w:color w:val="auto"/>
          <w:sz w:val="22"/>
        </w:rPr>
      </w:pPr>
    </w:p>
    <w:p w14:paraId="771E584D" w14:textId="313C6DC1" w:rsidR="001F4872" w:rsidRPr="00896810" w:rsidRDefault="001F4872" w:rsidP="001F4872">
      <w:pPr>
        <w:pStyle w:val="Heading1"/>
        <w:rPr>
          <w:color w:val="auto"/>
          <w:sz w:val="22"/>
          <w:szCs w:val="22"/>
        </w:rPr>
      </w:pPr>
      <w:r w:rsidRPr="00896810">
        <w:rPr>
          <w:color w:val="auto"/>
          <w:sz w:val="22"/>
          <w:szCs w:val="22"/>
        </w:rPr>
        <w:t>Education</w:t>
      </w:r>
    </w:p>
    <w:p w14:paraId="622E712A" w14:textId="53260D41" w:rsidR="001F4872" w:rsidRPr="00896810" w:rsidRDefault="001F4872" w:rsidP="001F4872">
      <w:pPr>
        <w:pStyle w:val="List"/>
        <w:rPr>
          <w:color w:val="auto"/>
          <w:sz w:val="22"/>
        </w:rPr>
      </w:pPr>
      <w:r w:rsidRPr="00896810">
        <w:rPr>
          <w:color w:val="auto"/>
          <w:sz w:val="22"/>
        </w:rPr>
        <w:t>Bachelor’s degree | University</w:t>
      </w:r>
      <w:r w:rsidR="004F18DE">
        <w:rPr>
          <w:color w:val="auto"/>
          <w:sz w:val="22"/>
        </w:rPr>
        <w:t xml:space="preserve"> | </w:t>
      </w:r>
      <w:r w:rsidRPr="00896810">
        <w:rPr>
          <w:color w:val="auto"/>
          <w:sz w:val="22"/>
        </w:rPr>
        <w:t>20XX</w:t>
      </w:r>
    </w:p>
    <w:p w14:paraId="2AB84761" w14:textId="74F0C3B9" w:rsidR="001F4872" w:rsidRPr="00896810" w:rsidRDefault="001F4872" w:rsidP="001F4872">
      <w:pPr>
        <w:pStyle w:val="List"/>
        <w:rPr>
          <w:color w:val="auto"/>
          <w:sz w:val="22"/>
        </w:rPr>
      </w:pPr>
      <w:r w:rsidRPr="00896810">
        <w:rPr>
          <w:color w:val="auto"/>
          <w:sz w:val="22"/>
        </w:rPr>
        <w:t>Associate’s degree | University</w:t>
      </w:r>
      <w:r w:rsidR="004F18DE">
        <w:rPr>
          <w:color w:val="auto"/>
          <w:sz w:val="22"/>
        </w:rPr>
        <w:t xml:space="preserve"> | </w:t>
      </w:r>
      <w:r w:rsidRPr="00896810">
        <w:rPr>
          <w:color w:val="auto"/>
          <w:sz w:val="22"/>
        </w:rPr>
        <w:t>20XX</w:t>
      </w:r>
    </w:p>
    <w:p w14:paraId="7A971606" w14:textId="26A10C6E" w:rsidR="001F4872" w:rsidRPr="00896810" w:rsidRDefault="001F4872" w:rsidP="001F4872">
      <w:pPr>
        <w:pStyle w:val="List"/>
        <w:rPr>
          <w:color w:val="auto"/>
          <w:sz w:val="22"/>
        </w:rPr>
      </w:pPr>
      <w:r w:rsidRPr="00896810">
        <w:rPr>
          <w:color w:val="auto"/>
          <w:sz w:val="22"/>
        </w:rPr>
        <w:t>Certification | Institute name</w:t>
      </w:r>
      <w:r w:rsidR="004F18DE">
        <w:rPr>
          <w:color w:val="auto"/>
          <w:sz w:val="22"/>
        </w:rPr>
        <w:t xml:space="preserve"> | </w:t>
      </w:r>
      <w:r w:rsidRPr="00896810">
        <w:rPr>
          <w:color w:val="auto"/>
          <w:sz w:val="22"/>
        </w:rPr>
        <w:t>20XX</w:t>
      </w:r>
    </w:p>
    <w:p w14:paraId="3D2CB4BC" w14:textId="77777777" w:rsidR="001F4872" w:rsidRPr="00896810" w:rsidRDefault="001F4872" w:rsidP="00EE1630">
      <w:pPr>
        <w:pStyle w:val="Space"/>
        <w:rPr>
          <w:color w:val="auto"/>
          <w:sz w:val="22"/>
        </w:rPr>
      </w:pPr>
    </w:p>
    <w:p w14:paraId="66A7FB25" w14:textId="77777777" w:rsidR="000164ED" w:rsidRPr="00896810" w:rsidRDefault="000164ED" w:rsidP="00EA2625">
      <w:pPr>
        <w:pStyle w:val="Heading1"/>
        <w:rPr>
          <w:color w:val="auto"/>
          <w:sz w:val="22"/>
          <w:szCs w:val="22"/>
        </w:rPr>
      </w:pPr>
      <w:r w:rsidRPr="00896810">
        <w:rPr>
          <w:color w:val="auto"/>
          <w:sz w:val="22"/>
          <w:szCs w:val="22"/>
        </w:rPr>
        <w:t>Professional Development</w:t>
      </w:r>
    </w:p>
    <w:p w14:paraId="555A97F3" w14:textId="0A7D9011" w:rsidR="000164ED" w:rsidRPr="00896810" w:rsidRDefault="000164ED" w:rsidP="000164ED">
      <w:pPr>
        <w:pStyle w:val="List"/>
        <w:rPr>
          <w:color w:val="auto"/>
          <w:sz w:val="22"/>
        </w:rPr>
      </w:pPr>
      <w:r w:rsidRPr="00896810">
        <w:rPr>
          <w:color w:val="auto"/>
          <w:sz w:val="22"/>
        </w:rPr>
        <w:t>Course</w:t>
      </w:r>
      <w:r w:rsidR="009412D3">
        <w:rPr>
          <w:color w:val="auto"/>
          <w:sz w:val="22"/>
        </w:rPr>
        <w:t xml:space="preserve"> </w:t>
      </w:r>
      <w:r w:rsidRPr="00896810">
        <w:rPr>
          <w:color w:val="auto"/>
          <w:sz w:val="22"/>
        </w:rPr>
        <w:t>/</w:t>
      </w:r>
      <w:r w:rsidR="009412D3">
        <w:rPr>
          <w:color w:val="auto"/>
          <w:sz w:val="22"/>
        </w:rPr>
        <w:t xml:space="preserve"> </w:t>
      </w:r>
      <w:r w:rsidRPr="00896810">
        <w:rPr>
          <w:color w:val="auto"/>
          <w:sz w:val="22"/>
        </w:rPr>
        <w:t>Workshop | Organi</w:t>
      </w:r>
      <w:r w:rsidR="001F4872" w:rsidRPr="00896810">
        <w:rPr>
          <w:color w:val="auto"/>
          <w:sz w:val="22"/>
        </w:rPr>
        <w:t>s</w:t>
      </w:r>
      <w:r w:rsidRPr="00896810">
        <w:rPr>
          <w:color w:val="auto"/>
          <w:sz w:val="22"/>
        </w:rPr>
        <w:t>ation</w:t>
      </w:r>
      <w:r w:rsidR="004F18DE">
        <w:rPr>
          <w:color w:val="auto"/>
          <w:sz w:val="22"/>
        </w:rPr>
        <w:t xml:space="preserve"> | </w:t>
      </w:r>
      <w:r w:rsidRPr="00896810">
        <w:rPr>
          <w:color w:val="auto"/>
          <w:sz w:val="22"/>
        </w:rPr>
        <w:t>20XX</w:t>
      </w:r>
    </w:p>
    <w:p w14:paraId="0F84397F" w14:textId="44AE4DEE" w:rsidR="000164ED" w:rsidRPr="00896810" w:rsidRDefault="000164ED" w:rsidP="000164ED">
      <w:pPr>
        <w:pStyle w:val="List"/>
        <w:rPr>
          <w:color w:val="auto"/>
          <w:sz w:val="22"/>
        </w:rPr>
      </w:pPr>
      <w:r w:rsidRPr="00896810">
        <w:rPr>
          <w:color w:val="auto"/>
          <w:sz w:val="22"/>
        </w:rPr>
        <w:t>Course / Workshop | Organi</w:t>
      </w:r>
      <w:r w:rsidR="001F4872" w:rsidRPr="00896810">
        <w:rPr>
          <w:color w:val="auto"/>
          <w:sz w:val="22"/>
        </w:rPr>
        <w:t>s</w:t>
      </w:r>
      <w:r w:rsidRPr="00896810">
        <w:rPr>
          <w:color w:val="auto"/>
          <w:sz w:val="22"/>
        </w:rPr>
        <w:t>ation</w:t>
      </w:r>
      <w:r w:rsidR="004F18DE">
        <w:rPr>
          <w:color w:val="auto"/>
          <w:sz w:val="22"/>
        </w:rPr>
        <w:t xml:space="preserve"> | </w:t>
      </w:r>
      <w:r w:rsidRPr="00896810">
        <w:rPr>
          <w:color w:val="auto"/>
          <w:sz w:val="22"/>
        </w:rPr>
        <w:t>20XX</w:t>
      </w:r>
    </w:p>
    <w:p w14:paraId="3461D0BF" w14:textId="77777777" w:rsidR="00907E63" w:rsidRPr="00896810" w:rsidRDefault="00907E63" w:rsidP="000164ED">
      <w:pPr>
        <w:pStyle w:val="List"/>
        <w:rPr>
          <w:color w:val="auto"/>
          <w:sz w:val="22"/>
        </w:rPr>
      </w:pPr>
    </w:p>
    <w:p w14:paraId="4F650EC4" w14:textId="045CB8E1" w:rsidR="00907E63" w:rsidRPr="00896810" w:rsidRDefault="00907E63" w:rsidP="00907E63">
      <w:pPr>
        <w:pStyle w:val="Heading1"/>
        <w:rPr>
          <w:color w:val="auto"/>
          <w:sz w:val="22"/>
          <w:szCs w:val="22"/>
        </w:rPr>
      </w:pPr>
      <w:r w:rsidRPr="00896810">
        <w:rPr>
          <w:color w:val="auto"/>
          <w:sz w:val="22"/>
          <w:szCs w:val="22"/>
        </w:rPr>
        <w:t>Volunteering &amp; community involvement</w:t>
      </w:r>
    </w:p>
    <w:p w14:paraId="72F4490C" w14:textId="1EDB3153" w:rsidR="00907E63" w:rsidRPr="002C2C3C" w:rsidRDefault="00D2708A" w:rsidP="00907E63">
      <w:pPr>
        <w:pStyle w:val="List"/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  <w:t xml:space="preserve">Title | </w:t>
      </w:r>
      <w:r w:rsidR="00907E63" w:rsidRPr="002C2C3C">
        <w:rPr>
          <w:b/>
          <w:bCs/>
          <w:color w:val="auto"/>
          <w:sz w:val="22"/>
        </w:rPr>
        <w:t xml:space="preserve">Organisation | </w:t>
      </w:r>
      <w:r w:rsidR="00722D73" w:rsidRPr="002C2C3C">
        <w:rPr>
          <w:b/>
          <w:bCs/>
          <w:color w:val="auto"/>
          <w:sz w:val="22"/>
        </w:rPr>
        <w:t>20XX- 20XX</w:t>
      </w:r>
    </w:p>
    <w:p w14:paraId="5D616B85" w14:textId="03087B72" w:rsidR="00722D73" w:rsidRPr="00896810" w:rsidRDefault="004B1444" w:rsidP="00722D73">
      <w:pPr>
        <w:pStyle w:val="List"/>
        <w:numPr>
          <w:ilvl w:val="0"/>
          <w:numId w:val="6"/>
        </w:numPr>
        <w:rPr>
          <w:color w:val="auto"/>
          <w:sz w:val="22"/>
        </w:rPr>
      </w:pPr>
      <w:r w:rsidRPr="00896810">
        <w:rPr>
          <w:color w:val="auto"/>
          <w:sz w:val="22"/>
        </w:rPr>
        <w:t xml:space="preserve">Add a brief </w:t>
      </w:r>
      <w:r w:rsidR="004A1D59" w:rsidRPr="00896810">
        <w:rPr>
          <w:color w:val="auto"/>
          <w:sz w:val="22"/>
        </w:rPr>
        <w:t>description of your volunteering/community involvement</w:t>
      </w:r>
      <w:r w:rsidR="0012458C">
        <w:rPr>
          <w:color w:val="auto"/>
          <w:sz w:val="22"/>
        </w:rPr>
        <w:t xml:space="preserve"> (e.g., grower groups, local committees, local events</w:t>
      </w:r>
      <w:r w:rsidR="00B94CE0">
        <w:rPr>
          <w:color w:val="auto"/>
          <w:sz w:val="22"/>
        </w:rPr>
        <w:t>).</w:t>
      </w:r>
    </w:p>
    <w:p w14:paraId="20A33504" w14:textId="5A00120B" w:rsidR="00907E63" w:rsidRPr="002C2C3C" w:rsidRDefault="00D2708A" w:rsidP="00907E63">
      <w:pPr>
        <w:pStyle w:val="List"/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  <w:t xml:space="preserve">Title | </w:t>
      </w:r>
      <w:r w:rsidR="00907E63" w:rsidRPr="002C2C3C">
        <w:rPr>
          <w:b/>
          <w:bCs/>
          <w:color w:val="auto"/>
          <w:sz w:val="22"/>
        </w:rPr>
        <w:t xml:space="preserve">Organisation | </w:t>
      </w:r>
      <w:r w:rsidR="00722D73" w:rsidRPr="002C2C3C">
        <w:rPr>
          <w:b/>
          <w:bCs/>
          <w:color w:val="auto"/>
          <w:sz w:val="22"/>
        </w:rPr>
        <w:t>20XX- 20XX</w:t>
      </w:r>
    </w:p>
    <w:p w14:paraId="4512777C" w14:textId="0758A6DC" w:rsidR="004A1D59" w:rsidRPr="00896810" w:rsidRDefault="004A1D59" w:rsidP="004A1D59">
      <w:pPr>
        <w:pStyle w:val="List"/>
        <w:numPr>
          <w:ilvl w:val="0"/>
          <w:numId w:val="6"/>
        </w:numPr>
        <w:rPr>
          <w:color w:val="auto"/>
          <w:sz w:val="22"/>
        </w:rPr>
      </w:pPr>
      <w:r w:rsidRPr="00896810">
        <w:rPr>
          <w:color w:val="auto"/>
          <w:sz w:val="22"/>
        </w:rPr>
        <w:t>Add a brief description of your volunteering/community involvement</w:t>
      </w:r>
      <w:r w:rsidR="00B94CE0">
        <w:rPr>
          <w:color w:val="auto"/>
          <w:sz w:val="22"/>
        </w:rPr>
        <w:t xml:space="preserve"> (e.g., grower groups, local committees, local events).</w:t>
      </w:r>
    </w:p>
    <w:p w14:paraId="60DF242E" w14:textId="77777777" w:rsidR="001F4872" w:rsidRPr="00B047CF" w:rsidRDefault="001F4872" w:rsidP="004A1D59">
      <w:pPr>
        <w:pStyle w:val="List"/>
        <w:ind w:left="360"/>
        <w:rPr>
          <w:color w:val="auto"/>
          <w:sz w:val="22"/>
        </w:rPr>
      </w:pPr>
    </w:p>
    <w:sectPr w:rsidR="001F4872" w:rsidRPr="00B047CF" w:rsidSect="00E5133F"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BF4C" w14:textId="77777777" w:rsidR="00F866F8" w:rsidRPr="001F4872" w:rsidRDefault="00F866F8" w:rsidP="00EF270B">
      <w:pPr>
        <w:spacing w:line="240" w:lineRule="auto"/>
      </w:pPr>
      <w:r w:rsidRPr="001F4872">
        <w:separator/>
      </w:r>
    </w:p>
  </w:endnote>
  <w:endnote w:type="continuationSeparator" w:id="0">
    <w:p w14:paraId="676A72E1" w14:textId="77777777" w:rsidR="00F866F8" w:rsidRPr="001F4872" w:rsidRDefault="00F866F8" w:rsidP="00EF270B">
      <w:pPr>
        <w:spacing w:line="240" w:lineRule="auto"/>
      </w:pPr>
      <w:r w:rsidRPr="001F48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56377" w14:textId="77777777" w:rsidR="00F866F8" w:rsidRPr="001F4872" w:rsidRDefault="00F866F8" w:rsidP="00EF270B">
      <w:pPr>
        <w:spacing w:line="240" w:lineRule="auto"/>
      </w:pPr>
      <w:r w:rsidRPr="001F4872">
        <w:separator/>
      </w:r>
    </w:p>
  </w:footnote>
  <w:footnote w:type="continuationSeparator" w:id="0">
    <w:p w14:paraId="2098D63D" w14:textId="77777777" w:rsidR="00F866F8" w:rsidRPr="001F4872" w:rsidRDefault="00F866F8" w:rsidP="00EF270B">
      <w:pPr>
        <w:spacing w:line="240" w:lineRule="auto"/>
      </w:pPr>
      <w:r w:rsidRPr="001F487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B4B7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80752C"/>
    <w:multiLevelType w:val="hybridMultilevel"/>
    <w:tmpl w:val="F2ECE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629D6"/>
    <w:multiLevelType w:val="hybridMultilevel"/>
    <w:tmpl w:val="469AE446"/>
    <w:lvl w:ilvl="0" w:tplc="4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68E489A"/>
    <w:multiLevelType w:val="hybridMultilevel"/>
    <w:tmpl w:val="BB705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9355E"/>
    <w:multiLevelType w:val="hybridMultilevel"/>
    <w:tmpl w:val="42EE2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C0100"/>
    <w:multiLevelType w:val="multilevel"/>
    <w:tmpl w:val="353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D288D"/>
    <w:multiLevelType w:val="hybridMultilevel"/>
    <w:tmpl w:val="907C5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6561D"/>
    <w:multiLevelType w:val="hybridMultilevel"/>
    <w:tmpl w:val="AB743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B1033"/>
    <w:multiLevelType w:val="hybridMultilevel"/>
    <w:tmpl w:val="3006C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619EF"/>
    <w:multiLevelType w:val="hybridMultilevel"/>
    <w:tmpl w:val="2496D1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07473"/>
    <w:multiLevelType w:val="hybridMultilevel"/>
    <w:tmpl w:val="5CCC9640"/>
    <w:lvl w:ilvl="0" w:tplc="4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23E421A"/>
    <w:multiLevelType w:val="hybridMultilevel"/>
    <w:tmpl w:val="5D029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009549">
    <w:abstractNumId w:val="1"/>
  </w:num>
  <w:num w:numId="2" w16cid:durableId="873925989">
    <w:abstractNumId w:val="10"/>
  </w:num>
  <w:num w:numId="3" w16cid:durableId="1145048583">
    <w:abstractNumId w:val="2"/>
  </w:num>
  <w:num w:numId="4" w16cid:durableId="428891247">
    <w:abstractNumId w:val="5"/>
  </w:num>
  <w:num w:numId="5" w16cid:durableId="1991596441">
    <w:abstractNumId w:val="0"/>
  </w:num>
  <w:num w:numId="6" w16cid:durableId="190994082">
    <w:abstractNumId w:val="6"/>
  </w:num>
  <w:num w:numId="7" w16cid:durableId="635719330">
    <w:abstractNumId w:val="7"/>
  </w:num>
  <w:num w:numId="8" w16cid:durableId="180364786">
    <w:abstractNumId w:val="9"/>
  </w:num>
  <w:num w:numId="9" w16cid:durableId="111750332">
    <w:abstractNumId w:val="8"/>
  </w:num>
  <w:num w:numId="10" w16cid:durableId="1330866558">
    <w:abstractNumId w:val="11"/>
  </w:num>
  <w:num w:numId="11" w16cid:durableId="154611538">
    <w:abstractNumId w:val="4"/>
  </w:num>
  <w:num w:numId="12" w16cid:durableId="718676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72"/>
    <w:rsid w:val="0001533F"/>
    <w:rsid w:val="000164ED"/>
    <w:rsid w:val="00036F36"/>
    <w:rsid w:val="00037DB4"/>
    <w:rsid w:val="000429E8"/>
    <w:rsid w:val="000501E1"/>
    <w:rsid w:val="00080161"/>
    <w:rsid w:val="000C04ED"/>
    <w:rsid w:val="000C694A"/>
    <w:rsid w:val="000E24EF"/>
    <w:rsid w:val="000E4322"/>
    <w:rsid w:val="000E6EA9"/>
    <w:rsid w:val="0012458C"/>
    <w:rsid w:val="0013468D"/>
    <w:rsid w:val="001460CE"/>
    <w:rsid w:val="00157EF8"/>
    <w:rsid w:val="00161C13"/>
    <w:rsid w:val="001739A1"/>
    <w:rsid w:val="001B1B1B"/>
    <w:rsid w:val="001B54F5"/>
    <w:rsid w:val="001B6339"/>
    <w:rsid w:val="001C6E14"/>
    <w:rsid w:val="001E1FE4"/>
    <w:rsid w:val="001F4872"/>
    <w:rsid w:val="001F5275"/>
    <w:rsid w:val="001F79B1"/>
    <w:rsid w:val="00224CF9"/>
    <w:rsid w:val="00224E88"/>
    <w:rsid w:val="00250265"/>
    <w:rsid w:val="00257458"/>
    <w:rsid w:val="00257731"/>
    <w:rsid w:val="002B4AFC"/>
    <w:rsid w:val="002B650B"/>
    <w:rsid w:val="002C2C3C"/>
    <w:rsid w:val="002D0544"/>
    <w:rsid w:val="00311408"/>
    <w:rsid w:val="0031656E"/>
    <w:rsid w:val="003276BB"/>
    <w:rsid w:val="00334606"/>
    <w:rsid w:val="00336B0F"/>
    <w:rsid w:val="00353109"/>
    <w:rsid w:val="003A31D7"/>
    <w:rsid w:val="003A5DD6"/>
    <w:rsid w:val="003B6181"/>
    <w:rsid w:val="003B7AE8"/>
    <w:rsid w:val="003C2DB6"/>
    <w:rsid w:val="003D26C7"/>
    <w:rsid w:val="003F13FE"/>
    <w:rsid w:val="003F7D41"/>
    <w:rsid w:val="00413C26"/>
    <w:rsid w:val="00415F4D"/>
    <w:rsid w:val="00426214"/>
    <w:rsid w:val="0043046D"/>
    <w:rsid w:val="004306FB"/>
    <w:rsid w:val="00461642"/>
    <w:rsid w:val="00463114"/>
    <w:rsid w:val="00475B42"/>
    <w:rsid w:val="0048632A"/>
    <w:rsid w:val="00491853"/>
    <w:rsid w:val="004A1D59"/>
    <w:rsid w:val="004B1444"/>
    <w:rsid w:val="004E609F"/>
    <w:rsid w:val="004F18DE"/>
    <w:rsid w:val="004F5FAC"/>
    <w:rsid w:val="004F72D5"/>
    <w:rsid w:val="005111D0"/>
    <w:rsid w:val="00547DF9"/>
    <w:rsid w:val="005545A9"/>
    <w:rsid w:val="005718FB"/>
    <w:rsid w:val="00571BEC"/>
    <w:rsid w:val="005933EA"/>
    <w:rsid w:val="005A5734"/>
    <w:rsid w:val="005D798E"/>
    <w:rsid w:val="005F2437"/>
    <w:rsid w:val="005F4EAB"/>
    <w:rsid w:val="00607A7E"/>
    <w:rsid w:val="00643177"/>
    <w:rsid w:val="00657E77"/>
    <w:rsid w:val="00661413"/>
    <w:rsid w:val="00663949"/>
    <w:rsid w:val="006B04B2"/>
    <w:rsid w:val="006B3780"/>
    <w:rsid w:val="006C0F34"/>
    <w:rsid w:val="006D619B"/>
    <w:rsid w:val="006E6441"/>
    <w:rsid w:val="006E7E6D"/>
    <w:rsid w:val="006F3C87"/>
    <w:rsid w:val="007206DE"/>
    <w:rsid w:val="00722D73"/>
    <w:rsid w:val="007466A5"/>
    <w:rsid w:val="00750246"/>
    <w:rsid w:val="00755233"/>
    <w:rsid w:val="00757B1A"/>
    <w:rsid w:val="007A4578"/>
    <w:rsid w:val="007B4308"/>
    <w:rsid w:val="007C1561"/>
    <w:rsid w:val="007D6B67"/>
    <w:rsid w:val="007E211E"/>
    <w:rsid w:val="007E26CF"/>
    <w:rsid w:val="007F4E96"/>
    <w:rsid w:val="008154E4"/>
    <w:rsid w:val="008324EB"/>
    <w:rsid w:val="00893BEC"/>
    <w:rsid w:val="00896810"/>
    <w:rsid w:val="008C1F3D"/>
    <w:rsid w:val="008C57C3"/>
    <w:rsid w:val="008F0789"/>
    <w:rsid w:val="008F4B48"/>
    <w:rsid w:val="00904BFE"/>
    <w:rsid w:val="00906A39"/>
    <w:rsid w:val="00907E63"/>
    <w:rsid w:val="00925CCE"/>
    <w:rsid w:val="009302D1"/>
    <w:rsid w:val="009412D3"/>
    <w:rsid w:val="00953985"/>
    <w:rsid w:val="009B28A1"/>
    <w:rsid w:val="009F5947"/>
    <w:rsid w:val="00A03370"/>
    <w:rsid w:val="00A07381"/>
    <w:rsid w:val="00A13776"/>
    <w:rsid w:val="00A42BA3"/>
    <w:rsid w:val="00A71B6B"/>
    <w:rsid w:val="00AA4E8B"/>
    <w:rsid w:val="00AD6F32"/>
    <w:rsid w:val="00AF2A9F"/>
    <w:rsid w:val="00AF4654"/>
    <w:rsid w:val="00B0165F"/>
    <w:rsid w:val="00B047CF"/>
    <w:rsid w:val="00B16E6D"/>
    <w:rsid w:val="00B80FFE"/>
    <w:rsid w:val="00B8250D"/>
    <w:rsid w:val="00B84486"/>
    <w:rsid w:val="00B94CE0"/>
    <w:rsid w:val="00BA09F0"/>
    <w:rsid w:val="00BC184C"/>
    <w:rsid w:val="00BC4B66"/>
    <w:rsid w:val="00BD6488"/>
    <w:rsid w:val="00BE1752"/>
    <w:rsid w:val="00BF5B8E"/>
    <w:rsid w:val="00C4642B"/>
    <w:rsid w:val="00C47F31"/>
    <w:rsid w:val="00C9490F"/>
    <w:rsid w:val="00C95E1C"/>
    <w:rsid w:val="00C97A6E"/>
    <w:rsid w:val="00CD6674"/>
    <w:rsid w:val="00D2708A"/>
    <w:rsid w:val="00D30150"/>
    <w:rsid w:val="00D31730"/>
    <w:rsid w:val="00D34110"/>
    <w:rsid w:val="00D448CE"/>
    <w:rsid w:val="00D47E04"/>
    <w:rsid w:val="00D51A88"/>
    <w:rsid w:val="00D811B9"/>
    <w:rsid w:val="00D81994"/>
    <w:rsid w:val="00D920AB"/>
    <w:rsid w:val="00D94623"/>
    <w:rsid w:val="00DC0D80"/>
    <w:rsid w:val="00DD53B4"/>
    <w:rsid w:val="00E1028D"/>
    <w:rsid w:val="00E17A6C"/>
    <w:rsid w:val="00E26FD7"/>
    <w:rsid w:val="00E3298B"/>
    <w:rsid w:val="00E35363"/>
    <w:rsid w:val="00E5133F"/>
    <w:rsid w:val="00E54FB0"/>
    <w:rsid w:val="00E724A0"/>
    <w:rsid w:val="00E932BC"/>
    <w:rsid w:val="00E95B46"/>
    <w:rsid w:val="00EA2625"/>
    <w:rsid w:val="00EB122C"/>
    <w:rsid w:val="00EB3F0C"/>
    <w:rsid w:val="00EB7E69"/>
    <w:rsid w:val="00EC5EFF"/>
    <w:rsid w:val="00ED3713"/>
    <w:rsid w:val="00EE1630"/>
    <w:rsid w:val="00EE5B48"/>
    <w:rsid w:val="00EF270B"/>
    <w:rsid w:val="00F00955"/>
    <w:rsid w:val="00F0453A"/>
    <w:rsid w:val="00F12EB9"/>
    <w:rsid w:val="00F247DE"/>
    <w:rsid w:val="00F307FD"/>
    <w:rsid w:val="00F53F7D"/>
    <w:rsid w:val="00F57BDD"/>
    <w:rsid w:val="00F60103"/>
    <w:rsid w:val="00F61FAA"/>
    <w:rsid w:val="00F85A3B"/>
    <w:rsid w:val="00F866F8"/>
    <w:rsid w:val="00F90666"/>
    <w:rsid w:val="00F948BA"/>
    <w:rsid w:val="00F94D62"/>
    <w:rsid w:val="00F97DAF"/>
    <w:rsid w:val="00FB0E2C"/>
    <w:rsid w:val="00FD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3943C"/>
  <w15:chartTrackingRefBased/>
  <w15:docId w15:val="{BBA1C456-323B-4AEE-B27D-4E2850C8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9B"/>
    <w:pPr>
      <w:spacing w:after="0"/>
      <w:jc w:val="both"/>
    </w:pPr>
    <w:rPr>
      <w:color w:val="747474" w:themeColor="background2" w:themeShade="80"/>
      <w:position w:val="8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625"/>
    <w:pPr>
      <w:spacing w:after="80"/>
      <w:outlineLvl w:val="0"/>
    </w:pPr>
    <w:rPr>
      <w:rFonts w:cs="Open Sans"/>
      <w:b/>
      <w:caps/>
      <w:color w:val="262626" w:themeColor="text1" w:themeTint="D9"/>
      <w:sz w:val="2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F270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33F"/>
    <w:rPr>
      <w:color w:val="747474" w:themeColor="background2" w:themeShade="80"/>
      <w:position w:val="8"/>
      <w:sz w:val="24"/>
    </w:rPr>
  </w:style>
  <w:style w:type="paragraph" w:styleId="Footer">
    <w:name w:val="footer"/>
    <w:basedOn w:val="Normal"/>
    <w:link w:val="FooterChar"/>
    <w:uiPriority w:val="99"/>
    <w:semiHidden/>
    <w:rsid w:val="00EF270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133F"/>
    <w:rPr>
      <w:color w:val="747474" w:themeColor="background2" w:themeShade="80"/>
      <w:position w:val="8"/>
      <w:sz w:val="24"/>
    </w:rPr>
  </w:style>
  <w:style w:type="character" w:styleId="Hyperlink">
    <w:name w:val="Hyperlink"/>
    <w:basedOn w:val="DefaultParagraphFont"/>
    <w:uiPriority w:val="99"/>
    <w:unhideWhenUsed/>
    <w:rsid w:val="00EF27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7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224CF9"/>
    <w:pPr>
      <w:spacing w:line="240" w:lineRule="auto"/>
      <w:ind w:left="720"/>
      <w:contextualSpacing/>
      <w:jc w:val="center"/>
    </w:pPr>
  </w:style>
  <w:style w:type="paragraph" w:customStyle="1" w:styleId="rich-text-component">
    <w:name w:val="rich-text-component"/>
    <w:basedOn w:val="Normal"/>
    <w:semiHidden/>
    <w:rsid w:val="0022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8C1F3D"/>
    <w:pPr>
      <w:spacing w:after="60" w:line="240" w:lineRule="auto"/>
      <w:contextualSpacing/>
    </w:pPr>
    <w:rPr>
      <w:rFonts w:ascii="Aptos" w:eastAsiaTheme="majorEastAsia" w:hAnsi="Aptos" w:cstheme="majorBidi"/>
      <w:b/>
      <w:caps/>
      <w:color w:val="3A3A3A" w:themeColor="background2" w:themeShade="40"/>
      <w:spacing w:val="20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F3D"/>
    <w:rPr>
      <w:rFonts w:ascii="Aptos" w:eastAsiaTheme="majorEastAsia" w:hAnsi="Aptos" w:cstheme="majorBidi"/>
      <w:b/>
      <w:caps/>
      <w:color w:val="3A3A3A" w:themeColor="background2" w:themeShade="40"/>
      <w:spacing w:val="20"/>
      <w:position w:val="8"/>
      <w:sz w:val="40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33F"/>
    <w:pPr>
      <w:spacing w:after="60" w:line="240" w:lineRule="auto"/>
    </w:pPr>
    <w:rPr>
      <w:rFonts w:cs="Open Sans"/>
      <w:caps/>
      <w:color w:val="3A3A3A" w:themeColor="background2" w:themeShade="40"/>
      <w:spacing w:val="20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33F"/>
    <w:rPr>
      <w:rFonts w:cs="Open Sans"/>
      <w:caps/>
      <w:color w:val="3A3A3A" w:themeColor="background2" w:themeShade="40"/>
      <w:spacing w:val="20"/>
      <w:position w:val="8"/>
      <w:sz w:val="24"/>
      <w:szCs w:val="28"/>
    </w:rPr>
  </w:style>
  <w:style w:type="paragraph" w:styleId="Date">
    <w:name w:val="Date"/>
    <w:basedOn w:val="Normal"/>
    <w:next w:val="Normal"/>
    <w:link w:val="DateChar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6B04B2"/>
    <w:rPr>
      <w:rFonts w:ascii="Open Sans" w:hAnsi="Open Sans" w:cs="Open Sans"/>
      <w:color w:val="747474" w:themeColor="background2" w:themeShade="80"/>
      <w:position w:val="8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A2625"/>
    <w:rPr>
      <w:rFonts w:cs="Open Sans"/>
      <w:b/>
      <w:caps/>
      <w:color w:val="262626" w:themeColor="text1" w:themeTint="D9"/>
      <w:position w:val="8"/>
      <w:sz w:val="26"/>
      <w:szCs w:val="24"/>
      <w:lang w:val="en-US"/>
    </w:rPr>
  </w:style>
  <w:style w:type="paragraph" w:styleId="Closing">
    <w:name w:val="Closing"/>
    <w:basedOn w:val="Normal"/>
    <w:link w:val="ClosingChar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B04B2"/>
    <w:rPr>
      <w:rFonts w:ascii="Open Sans" w:hAnsi="Open Sans" w:cs="Open Sans"/>
      <w:color w:val="747474" w:themeColor="background2" w:themeShade="80"/>
      <w:position w:val="8"/>
      <w:sz w:val="24"/>
      <w:szCs w:val="24"/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04B2"/>
    <w:rPr>
      <w:rFonts w:ascii="Open Sans" w:hAnsi="Open Sans" w:cs="Open Sans"/>
      <w:color w:val="747474" w:themeColor="background2" w:themeShade="80"/>
      <w:position w:val="8"/>
      <w:sz w:val="24"/>
      <w:szCs w:val="24"/>
      <w:lang w:val="en-US"/>
    </w:rPr>
  </w:style>
  <w:style w:type="paragraph" w:styleId="List">
    <w:name w:val="List"/>
    <w:basedOn w:val="Normal"/>
    <w:uiPriority w:val="99"/>
    <w:rsid w:val="00EA2625"/>
    <w:pPr>
      <w:tabs>
        <w:tab w:val="right" w:pos="10800"/>
      </w:tabs>
    </w:pPr>
    <w:rPr>
      <w:sz w:val="24"/>
    </w:rPr>
  </w:style>
  <w:style w:type="paragraph" w:styleId="ListBullet">
    <w:name w:val="List Bullet"/>
    <w:basedOn w:val="Normal"/>
    <w:uiPriority w:val="99"/>
    <w:rsid w:val="00EE1630"/>
    <w:pPr>
      <w:numPr>
        <w:numId w:val="5"/>
      </w:numPr>
      <w:spacing w:line="240" w:lineRule="auto"/>
      <w:ind w:left="1080"/>
      <w:contextualSpacing/>
    </w:pPr>
  </w:style>
  <w:style w:type="character" w:styleId="Emphasis">
    <w:name w:val="Emphasis"/>
    <w:basedOn w:val="DefaultParagraphFont"/>
    <w:uiPriority w:val="20"/>
    <w:qFormat/>
    <w:rsid w:val="00EA2625"/>
    <w:rPr>
      <w:b/>
      <w:i w:val="0"/>
      <w:iCs/>
    </w:rPr>
  </w:style>
  <w:style w:type="paragraph" w:customStyle="1" w:styleId="Space">
    <w:name w:val="Space"/>
    <w:basedOn w:val="Normal"/>
    <w:qFormat/>
    <w:rsid w:val="00EA2625"/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raBarker\AppData\Roaming\Microsoft\Templates\Simple%20marketing%20director%20resume.dotx" TargetMode="External"/></Relationships>
</file>

<file path=word/theme/theme1.xml><?xml version="1.0" encoding="utf-8"?>
<a:theme xmlns:a="http://schemas.openxmlformats.org/drawingml/2006/main" name="Office Theme">
  <a:themeElements>
    <a:clrScheme name="Professional Blu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002C56"/>
      </a:accent1>
      <a:accent2>
        <a:srgbClr val="7FA0F7"/>
      </a:accent2>
      <a:accent3>
        <a:srgbClr val="0043F1"/>
      </a:accent3>
      <a:accent4>
        <a:srgbClr val="EAEAEA"/>
      </a:accent4>
      <a:accent5>
        <a:srgbClr val="F2F3F3"/>
      </a:accent5>
      <a:accent6>
        <a:srgbClr val="D5DCE4"/>
      </a:accent6>
      <a:hlink>
        <a:srgbClr val="467886"/>
      </a:hlink>
      <a:folHlink>
        <a:srgbClr val="96607D"/>
      </a:folHlink>
    </a:clrScheme>
    <a:fontScheme name="Custom 13">
      <a:majorFont>
        <a:latin typeface="Baskerville Old Face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C88351E5C8E4695A3678DE61726BE" ma:contentTypeVersion="20" ma:contentTypeDescription="Create a new document." ma:contentTypeScope="" ma:versionID="38b922e32fd4d23cd4de71abb7ba8cf6">
  <xsd:schema xmlns:xsd="http://www.w3.org/2001/XMLSchema" xmlns:xs="http://www.w3.org/2001/XMLSchema" xmlns:p="http://schemas.microsoft.com/office/2006/metadata/properties" xmlns:ns2="0efaf88e-1af4-43fc-b827-943220c6c2c2" xmlns:ns3="d98b40a1-b899-44e4-90fa-5709558fffd7" targetNamespace="http://schemas.microsoft.com/office/2006/metadata/properties" ma:root="true" ma:fieldsID="5b21f21d01e038936338f797d7353dbd" ns2:_="" ns3:_="">
    <xsd:import namespace="0efaf88e-1af4-43fc-b827-943220c6c2c2"/>
    <xsd:import namespace="d98b40a1-b899-44e4-90fa-5709558ff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Read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af88e-1af4-43fc-b827-943220c6c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fe4689b-77bb-4560-af51-99cf71552a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" ma:index="26" ma:displayName="Read" ma:default="1" ma:format="Dropdown" ma:internalName="Read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b40a1-b899-44e4-90fa-5709558fffd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2d2ff90-25b3-4308-a369-36b5ac389415}" ma:internalName="TaxCatchAll" ma:showField="CatchAllData" ma:web="d98b40a1-b899-44e4-90fa-5709558ff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b40a1-b899-44e4-90fa-5709558fffd7" xsi:nil="true"/>
    <MediaServiceKeyPoints xmlns="0efaf88e-1af4-43fc-b827-943220c6c2c2" xsi:nil="true"/>
    <SharedWithUsers xmlns="d98b40a1-b899-44e4-90fa-5709558fffd7">
      <UserInfo>
        <DisplayName/>
        <AccountId xsi:nil="true"/>
        <AccountType/>
      </UserInfo>
    </SharedWithUsers>
    <lcf76f155ced4ddcb4097134ff3c332f xmlns="0efaf88e-1af4-43fc-b827-943220c6c2c2">
      <Terms xmlns="http://schemas.microsoft.com/office/infopath/2007/PartnerControls"/>
    </lcf76f155ced4ddcb4097134ff3c332f>
    <Read xmlns="0efaf88e-1af4-43fc-b827-943220c6c2c2">true</Read>
  </documentManagement>
</p:properties>
</file>

<file path=customXml/itemProps1.xml><?xml version="1.0" encoding="utf-8"?>
<ds:datastoreItem xmlns:ds="http://schemas.openxmlformats.org/officeDocument/2006/customXml" ds:itemID="{1C38E4AD-A1CE-447A-96C7-9D5408071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af88e-1af4-43fc-b827-943220c6c2c2"/>
    <ds:schemaRef ds:uri="d98b40a1-b899-44e4-90fa-5709558ff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58BE5-FF4A-47EA-ABCC-F2FC8C6973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A1C4FC-8415-4BF3-9F42-41DE68C426A1}">
  <ds:schemaRefs>
    <ds:schemaRef ds:uri="http://schemas.microsoft.com/office/2006/metadata/properties"/>
    <ds:schemaRef ds:uri="http://schemas.microsoft.com/office/infopath/2007/PartnerControls"/>
    <ds:schemaRef ds:uri="d98b40a1-b899-44e4-90fa-5709558fffd7"/>
    <ds:schemaRef ds:uri="0efaf88e-1af4-43fc-b827-943220c6c2c2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marketing director resume.dotx</Template>
  <TotalTime>163</TotalTime>
  <Pages>1</Pages>
  <Words>367</Words>
  <Characters>2095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Barker</dc:creator>
  <cp:keywords/>
  <dc:description/>
  <cp:lastModifiedBy>Kira Barker</cp:lastModifiedBy>
  <cp:revision>105</cp:revision>
  <dcterms:created xsi:type="dcterms:W3CDTF">2025-10-27T21:29:00Z</dcterms:created>
  <dcterms:modified xsi:type="dcterms:W3CDTF">2025-11-06T05:06:00Z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5356900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rammarlyDocumentId">
    <vt:lpwstr>b713f623-d98f-419c-8665-cb75f26912cd</vt:lpwstr>
  </property>
  <property fmtid="{D5CDD505-2E9C-101B-9397-08002B2CF9AE}" pid="11" name="ContentTypeId">
    <vt:lpwstr>0x010100572C88351E5C8E4695A3678DE61726BE</vt:lpwstr>
  </property>
</Properties>
</file>