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E8335" w14:textId="4CFBF575" w:rsidR="000A6BFB" w:rsidRPr="001B6BDE" w:rsidRDefault="00000000" w:rsidP="001B6BDE">
      <w:pPr>
        <w:pStyle w:val="Title"/>
        <w:framePr w:wrap="notBeside"/>
      </w:pPr>
      <w:sdt>
        <w:sdtPr>
          <w:alias w:val="Title"/>
          <w:tag w:val=""/>
          <w:id w:val="255335366"/>
          <w:lock w:val="sdtLocked"/>
          <w:placeholder>
            <w:docPart w:val="EDEA4B9B6D8E4B73910E4F5D8DBFF1CB"/>
          </w:placeholder>
          <w:dataBinding w:prefixMappings="xmlns:ns0='http://purl.org/dc/elements/1.1/' xmlns:ns1='http://schemas.openxmlformats.org/package/2006/metadata/core-properties' " w:xpath="/ns1:coreProperties[1]/ns0:title[1]" w:storeItemID="{6C3C8BC8-F283-45AE-878A-BAB7291924A1}"/>
          <w:text/>
        </w:sdtPr>
        <w:sdtContent>
          <w:r w:rsidR="008B231E">
            <w:t>MEMBERSHIP APPLICATION</w:t>
          </w:r>
        </w:sdtContent>
      </w:sdt>
    </w:p>
    <w:p w14:paraId="55DC6AB5" w14:textId="77777777" w:rsidR="001B6BDE" w:rsidRPr="004939DD" w:rsidRDefault="00000000" w:rsidP="004939DD">
      <w:pPr>
        <w:pStyle w:val="Subtitle"/>
        <w:framePr w:wrap="notBeside"/>
      </w:pPr>
      <w:sdt>
        <w:sdtPr>
          <w:alias w:val="Subject"/>
          <w:tag w:val=""/>
          <w:id w:val="1763189664"/>
          <w:lock w:val="sdtLocked"/>
          <w:placeholder>
            <w:docPart w:val="1160AEFA3AE7469D9160989A652EEB51"/>
          </w:placeholder>
          <w:dataBinding w:prefixMappings="xmlns:ns0='http://purl.org/dc/elements/1.1/' xmlns:ns1='http://schemas.openxmlformats.org/package/2006/metadata/core-properties' " w:xpath="/ns1:coreProperties[1]/ns0:subject[1]" w:storeItemID="{6C3C8BC8-F283-45AE-878A-BAB7291924A1}"/>
          <w:text/>
        </w:sdtPr>
        <w:sdtContent>
          <w:r w:rsidR="0086662E">
            <w:t>Prepared by Grain Growers Ltd</w:t>
          </w:r>
        </w:sdtContent>
      </w:sdt>
      <w:r w:rsidR="005B5733">
        <w:t xml:space="preserve">  </w:t>
      </w:r>
    </w:p>
    <w:p w14:paraId="03F69586" w14:textId="74BBC329" w:rsidR="001B6BDE" w:rsidRDefault="00000000" w:rsidP="004939DD">
      <w:pPr>
        <w:pStyle w:val="Date"/>
        <w:framePr w:wrap="notBeside"/>
      </w:pPr>
      <w:sdt>
        <w:sdtPr>
          <w:alias w:val="Publish Date"/>
          <w:tag w:val=""/>
          <w:id w:val="954298576"/>
          <w:placeholder>
            <w:docPart w:val="CC38AD55366A49619828AF3EFEF8F6BE"/>
          </w:placeholder>
          <w:dataBinding w:prefixMappings="xmlns:ns0='http://schemas.microsoft.com/office/2006/coverPageProps' " w:xpath="/ns0:CoverPageProperties[1]/ns0:PublishDate[1]" w:storeItemID="{55AF091B-3C7A-41E3-B477-F2FDAA23CFDA}"/>
          <w:date w:fullDate="2025-08-20T00:00:00Z">
            <w:dateFormat w:val="MMMM yyyy"/>
            <w:lid w:val="en-AU"/>
            <w:storeMappedDataAs w:val="dateTime"/>
            <w:calendar w:val="gregorian"/>
          </w:date>
        </w:sdtPr>
        <w:sdtContent>
          <w:r w:rsidR="00B028DB">
            <w:t>August 2025</w:t>
          </w:r>
        </w:sdtContent>
      </w:sdt>
    </w:p>
    <w:p w14:paraId="782166BA" w14:textId="79886516" w:rsidR="009A4DAF" w:rsidRPr="00D37014" w:rsidRDefault="00B028DB" w:rsidP="00D37014">
      <w:pPr>
        <w:pStyle w:val="Heading1"/>
        <w:spacing w:after="0"/>
        <w:rPr>
          <w:rStyle w:val="Strong"/>
          <w:color w:val="auto"/>
          <w:sz w:val="28"/>
          <w:szCs w:val="28"/>
        </w:rPr>
      </w:pPr>
      <w:r w:rsidRPr="00D37014">
        <w:rPr>
          <w:noProof/>
          <w:color w:val="auto"/>
          <w:sz w:val="28"/>
          <w:szCs w:val="28"/>
        </w:rPr>
        <mc:AlternateContent>
          <mc:Choice Requires="wps">
            <w:drawing>
              <wp:anchor distT="0" distB="0" distL="114300" distR="114300" simplePos="0" relativeHeight="251659264" behindDoc="1" locked="0" layoutInCell="1" allowOverlap="1" wp14:anchorId="3F26E70F" wp14:editId="2D47177B">
                <wp:simplePos x="0" y="0"/>
                <wp:positionH relativeFrom="column">
                  <wp:posOffset>-119380</wp:posOffset>
                </wp:positionH>
                <wp:positionV relativeFrom="paragraph">
                  <wp:posOffset>1168400</wp:posOffset>
                </wp:positionV>
                <wp:extent cx="4562475" cy="374650"/>
                <wp:effectExtent l="0" t="0" r="9525" b="6350"/>
                <wp:wrapNone/>
                <wp:docPr id="3227025" name="Rectangle 5"/>
                <wp:cNvGraphicFramePr/>
                <a:graphic xmlns:a="http://schemas.openxmlformats.org/drawingml/2006/main">
                  <a:graphicData uri="http://schemas.microsoft.com/office/word/2010/wordprocessingShape">
                    <wps:wsp>
                      <wps:cNvSpPr/>
                      <wps:spPr>
                        <a:xfrm>
                          <a:off x="0" y="0"/>
                          <a:ext cx="4562475" cy="374650"/>
                        </a:xfrm>
                        <a:prstGeom prst="rect">
                          <a:avLst/>
                        </a:prstGeom>
                        <a:solidFill>
                          <a:srgbClr val="EDE3C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843B2B" id="Rectangle 5" o:spid="_x0000_s1026" style="position:absolute;margin-left:-9.4pt;margin-top:92pt;width:359.25pt;height:29.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" fillcolor="#ede3c5" stroked="f" strokeweight="1pt"/>
            </w:pict>
          </mc:Fallback>
        </mc:AlternateContent>
      </w:r>
      <w:r w:rsidR="009A4DAF" w:rsidRPr="00D37014">
        <w:rPr>
          <w:rStyle w:val="Strong"/>
          <w:color w:val="auto"/>
          <w:sz w:val="28"/>
          <w:szCs w:val="28"/>
        </w:rPr>
        <w:t xml:space="preserve">Please return to </w:t>
      </w:r>
      <w:hyperlink r:id="rId9" w:history="1">
        <w:r w:rsidR="009A4DAF" w:rsidRPr="00D37014">
          <w:rPr>
            <w:rStyle w:val="Strong"/>
            <w:color w:val="auto"/>
            <w:sz w:val="28"/>
            <w:szCs w:val="28"/>
          </w:rPr>
          <w:t>membership@graingrowers.com.au</w:t>
        </w:r>
      </w:hyperlink>
      <w:r w:rsidR="009A4DAF" w:rsidRPr="00D37014">
        <w:rPr>
          <w:rStyle w:val="Strong"/>
          <w:color w:val="auto"/>
          <w:sz w:val="28"/>
          <w:szCs w:val="28"/>
        </w:rPr>
        <w:t xml:space="preserve"> </w:t>
      </w:r>
    </w:p>
    <w:p w14:paraId="25D2DB25" w14:textId="6EBD919F" w:rsidR="001B6BDE" w:rsidRPr="00D56965" w:rsidRDefault="00DA6612" w:rsidP="00007B56">
      <w:pPr>
        <w:pStyle w:val="Heading1"/>
      </w:pPr>
      <w:r>
        <w:t>Personal Details</w:t>
      </w:r>
    </w:p>
    <w:tbl>
      <w:tblPr>
        <w:tblStyle w:val="TableGrid"/>
        <w:tblW w:w="0" w:type="auto"/>
        <w:tblLook w:val="04A0" w:firstRow="1" w:lastRow="0" w:firstColumn="1" w:lastColumn="0" w:noHBand="0" w:noVBand="1"/>
      </w:tblPr>
      <w:tblGrid>
        <w:gridCol w:w="1980"/>
        <w:gridCol w:w="7080"/>
      </w:tblGrid>
      <w:tr w:rsidR="004A307D" w14:paraId="1DF15E60" w14:textId="77777777" w:rsidTr="002711D8">
        <w:tc>
          <w:tcPr>
            <w:tcW w:w="1980" w:type="dxa"/>
            <w:vAlign w:val="center"/>
          </w:tcPr>
          <w:p w14:paraId="3D248546" w14:textId="77777777" w:rsidR="004A307D" w:rsidRPr="004A307D" w:rsidRDefault="004A307D" w:rsidP="002711D8">
            <w:pPr>
              <w:pStyle w:val="ListBullet"/>
              <w:numPr>
                <w:ilvl w:val="0"/>
                <w:numId w:val="0"/>
              </w:numPr>
              <w:rPr>
                <w:b/>
                <w:bCs/>
              </w:rPr>
            </w:pPr>
            <w:r w:rsidRPr="004A307D">
              <w:rPr>
                <w:b/>
                <w:bCs/>
              </w:rPr>
              <w:t>Title</w:t>
            </w:r>
          </w:p>
        </w:tc>
        <w:tc>
          <w:tcPr>
            <w:tcW w:w="7080" w:type="dxa"/>
            <w:vAlign w:val="center"/>
          </w:tcPr>
          <w:p w14:paraId="3D19B2E9" w14:textId="77777777" w:rsidR="004A307D" w:rsidRDefault="004A307D" w:rsidP="002711D8">
            <w:pPr>
              <w:pStyle w:val="ListBullet"/>
              <w:numPr>
                <w:ilvl w:val="0"/>
                <w:numId w:val="0"/>
              </w:numPr>
            </w:pPr>
          </w:p>
        </w:tc>
      </w:tr>
      <w:tr w:rsidR="004A307D" w14:paraId="2551E86E" w14:textId="77777777" w:rsidTr="002711D8">
        <w:tc>
          <w:tcPr>
            <w:tcW w:w="1980" w:type="dxa"/>
            <w:vAlign w:val="center"/>
          </w:tcPr>
          <w:p w14:paraId="4FBE5886" w14:textId="77777777" w:rsidR="004A307D" w:rsidRPr="004A307D" w:rsidRDefault="004A307D" w:rsidP="002711D8">
            <w:pPr>
              <w:pStyle w:val="ListBullet"/>
              <w:numPr>
                <w:ilvl w:val="0"/>
                <w:numId w:val="0"/>
              </w:numPr>
              <w:rPr>
                <w:b/>
                <w:bCs/>
              </w:rPr>
            </w:pPr>
            <w:r w:rsidRPr="004A307D">
              <w:rPr>
                <w:b/>
                <w:bCs/>
              </w:rPr>
              <w:t>First Name</w:t>
            </w:r>
          </w:p>
        </w:tc>
        <w:tc>
          <w:tcPr>
            <w:tcW w:w="7080" w:type="dxa"/>
            <w:vAlign w:val="center"/>
          </w:tcPr>
          <w:p w14:paraId="5456E9BD" w14:textId="77777777" w:rsidR="004A307D" w:rsidRDefault="004A307D" w:rsidP="002711D8">
            <w:pPr>
              <w:pStyle w:val="ListBullet"/>
              <w:numPr>
                <w:ilvl w:val="0"/>
                <w:numId w:val="0"/>
              </w:numPr>
            </w:pPr>
          </w:p>
        </w:tc>
      </w:tr>
      <w:tr w:rsidR="004A307D" w14:paraId="1A2A3126" w14:textId="77777777" w:rsidTr="002711D8">
        <w:tc>
          <w:tcPr>
            <w:tcW w:w="1980" w:type="dxa"/>
            <w:vAlign w:val="center"/>
          </w:tcPr>
          <w:p w14:paraId="524E8599" w14:textId="77777777" w:rsidR="004A307D" w:rsidRPr="004A307D" w:rsidRDefault="004A307D" w:rsidP="002711D8">
            <w:pPr>
              <w:pStyle w:val="ListBullet"/>
              <w:numPr>
                <w:ilvl w:val="0"/>
                <w:numId w:val="0"/>
              </w:numPr>
              <w:rPr>
                <w:b/>
                <w:bCs/>
              </w:rPr>
            </w:pPr>
            <w:r w:rsidRPr="004A307D">
              <w:rPr>
                <w:b/>
                <w:bCs/>
              </w:rPr>
              <w:t>Last Name</w:t>
            </w:r>
          </w:p>
        </w:tc>
        <w:tc>
          <w:tcPr>
            <w:tcW w:w="7080" w:type="dxa"/>
            <w:vAlign w:val="center"/>
          </w:tcPr>
          <w:p w14:paraId="29681CEB" w14:textId="77777777" w:rsidR="004A307D" w:rsidRDefault="004A307D" w:rsidP="002711D8">
            <w:pPr>
              <w:pStyle w:val="ListBullet"/>
              <w:numPr>
                <w:ilvl w:val="0"/>
                <w:numId w:val="0"/>
              </w:numPr>
            </w:pPr>
          </w:p>
        </w:tc>
      </w:tr>
      <w:tr w:rsidR="004A307D" w14:paraId="41562D02" w14:textId="77777777" w:rsidTr="002711D8">
        <w:tc>
          <w:tcPr>
            <w:tcW w:w="1980" w:type="dxa"/>
            <w:vAlign w:val="center"/>
          </w:tcPr>
          <w:p w14:paraId="5FAC471C" w14:textId="77777777" w:rsidR="004A307D" w:rsidRPr="004A307D" w:rsidRDefault="004A307D" w:rsidP="002711D8">
            <w:pPr>
              <w:pStyle w:val="ListBullet"/>
              <w:numPr>
                <w:ilvl w:val="0"/>
                <w:numId w:val="0"/>
              </w:numPr>
              <w:rPr>
                <w:b/>
                <w:bCs/>
              </w:rPr>
            </w:pPr>
            <w:r w:rsidRPr="004A307D">
              <w:rPr>
                <w:b/>
                <w:bCs/>
              </w:rPr>
              <w:t>Preferred Name</w:t>
            </w:r>
          </w:p>
        </w:tc>
        <w:tc>
          <w:tcPr>
            <w:tcW w:w="7080" w:type="dxa"/>
            <w:vAlign w:val="center"/>
          </w:tcPr>
          <w:p w14:paraId="6F30E1DF" w14:textId="77777777" w:rsidR="004A307D" w:rsidRDefault="004A307D" w:rsidP="002711D8">
            <w:pPr>
              <w:pStyle w:val="ListBullet"/>
              <w:numPr>
                <w:ilvl w:val="0"/>
                <w:numId w:val="0"/>
              </w:numPr>
            </w:pPr>
          </w:p>
        </w:tc>
      </w:tr>
      <w:tr w:rsidR="004A307D" w14:paraId="66F6738A" w14:textId="77777777" w:rsidTr="002711D8">
        <w:tc>
          <w:tcPr>
            <w:tcW w:w="1980" w:type="dxa"/>
            <w:vAlign w:val="center"/>
          </w:tcPr>
          <w:p w14:paraId="22098F74" w14:textId="77777777" w:rsidR="004A307D" w:rsidRPr="004A307D" w:rsidRDefault="004A307D" w:rsidP="002711D8">
            <w:pPr>
              <w:pStyle w:val="ListBullet"/>
              <w:numPr>
                <w:ilvl w:val="0"/>
                <w:numId w:val="0"/>
              </w:numPr>
              <w:rPr>
                <w:b/>
                <w:bCs/>
              </w:rPr>
            </w:pPr>
            <w:r w:rsidRPr="004A307D">
              <w:rPr>
                <w:b/>
                <w:bCs/>
              </w:rPr>
              <w:t>Date of Birth</w:t>
            </w:r>
          </w:p>
        </w:tc>
        <w:tc>
          <w:tcPr>
            <w:tcW w:w="7080" w:type="dxa"/>
            <w:vAlign w:val="center"/>
          </w:tcPr>
          <w:p w14:paraId="63D113EE" w14:textId="77777777" w:rsidR="004A307D" w:rsidRDefault="004A307D" w:rsidP="002711D8">
            <w:pPr>
              <w:pStyle w:val="ListBullet"/>
              <w:numPr>
                <w:ilvl w:val="0"/>
                <w:numId w:val="0"/>
              </w:numPr>
            </w:pPr>
          </w:p>
        </w:tc>
      </w:tr>
      <w:tr w:rsidR="004A307D" w14:paraId="5412F268" w14:textId="77777777" w:rsidTr="002711D8">
        <w:tc>
          <w:tcPr>
            <w:tcW w:w="1980" w:type="dxa"/>
            <w:vAlign w:val="center"/>
          </w:tcPr>
          <w:p w14:paraId="17BB6C6C" w14:textId="77777777" w:rsidR="004A307D" w:rsidRPr="004A307D" w:rsidRDefault="004A307D" w:rsidP="002711D8">
            <w:pPr>
              <w:pStyle w:val="ListBullet"/>
              <w:numPr>
                <w:ilvl w:val="0"/>
                <w:numId w:val="0"/>
              </w:numPr>
              <w:rPr>
                <w:b/>
                <w:bCs/>
              </w:rPr>
            </w:pPr>
            <w:r w:rsidRPr="004A307D">
              <w:rPr>
                <w:b/>
                <w:bCs/>
              </w:rPr>
              <w:t>Gender</w:t>
            </w:r>
          </w:p>
        </w:tc>
        <w:tc>
          <w:tcPr>
            <w:tcW w:w="7080" w:type="dxa"/>
            <w:vAlign w:val="center"/>
          </w:tcPr>
          <w:p w14:paraId="0C3B254F" w14:textId="77777777" w:rsidR="004A307D" w:rsidRDefault="004A307D" w:rsidP="002711D8">
            <w:pPr>
              <w:pStyle w:val="ListBullet"/>
              <w:numPr>
                <w:ilvl w:val="0"/>
                <w:numId w:val="0"/>
              </w:numPr>
            </w:pPr>
          </w:p>
        </w:tc>
      </w:tr>
      <w:tr w:rsidR="004A307D" w14:paraId="6EFDA3C1" w14:textId="77777777" w:rsidTr="002711D8">
        <w:tc>
          <w:tcPr>
            <w:tcW w:w="1980" w:type="dxa"/>
            <w:vAlign w:val="center"/>
          </w:tcPr>
          <w:p w14:paraId="75EA6E26" w14:textId="77777777" w:rsidR="004A307D" w:rsidRPr="004A307D" w:rsidRDefault="004A307D" w:rsidP="002711D8">
            <w:pPr>
              <w:pStyle w:val="ListBullet"/>
              <w:numPr>
                <w:ilvl w:val="0"/>
                <w:numId w:val="0"/>
              </w:numPr>
              <w:rPr>
                <w:b/>
                <w:bCs/>
              </w:rPr>
            </w:pPr>
            <w:r w:rsidRPr="004A307D">
              <w:rPr>
                <w:b/>
                <w:bCs/>
              </w:rPr>
              <w:t>Email address</w:t>
            </w:r>
          </w:p>
        </w:tc>
        <w:tc>
          <w:tcPr>
            <w:tcW w:w="7080" w:type="dxa"/>
            <w:vAlign w:val="center"/>
          </w:tcPr>
          <w:p w14:paraId="3D909700" w14:textId="77777777" w:rsidR="004A307D" w:rsidRDefault="004A307D" w:rsidP="002711D8">
            <w:pPr>
              <w:pStyle w:val="ListBullet"/>
              <w:numPr>
                <w:ilvl w:val="0"/>
                <w:numId w:val="0"/>
              </w:numPr>
            </w:pPr>
          </w:p>
        </w:tc>
      </w:tr>
      <w:tr w:rsidR="004A307D" w14:paraId="67AD0D4F" w14:textId="77777777" w:rsidTr="002711D8">
        <w:tc>
          <w:tcPr>
            <w:tcW w:w="1980" w:type="dxa"/>
            <w:vAlign w:val="center"/>
          </w:tcPr>
          <w:p w14:paraId="13800B44" w14:textId="77777777" w:rsidR="004A307D" w:rsidRPr="004A307D" w:rsidRDefault="004A307D" w:rsidP="002711D8">
            <w:pPr>
              <w:pStyle w:val="ListBullet"/>
              <w:numPr>
                <w:ilvl w:val="0"/>
                <w:numId w:val="0"/>
              </w:numPr>
              <w:rPr>
                <w:b/>
                <w:bCs/>
              </w:rPr>
            </w:pPr>
            <w:r w:rsidRPr="004A307D">
              <w:rPr>
                <w:b/>
                <w:bCs/>
              </w:rPr>
              <w:t xml:space="preserve">Mobile phone </w:t>
            </w:r>
          </w:p>
        </w:tc>
        <w:tc>
          <w:tcPr>
            <w:tcW w:w="7080" w:type="dxa"/>
            <w:vAlign w:val="center"/>
          </w:tcPr>
          <w:p w14:paraId="323CF5C3" w14:textId="77777777" w:rsidR="004A307D" w:rsidRDefault="004A307D" w:rsidP="002711D8">
            <w:pPr>
              <w:pStyle w:val="ListBullet"/>
              <w:numPr>
                <w:ilvl w:val="0"/>
                <w:numId w:val="0"/>
              </w:numPr>
            </w:pPr>
          </w:p>
        </w:tc>
      </w:tr>
      <w:tr w:rsidR="004A307D" w14:paraId="5C01ECC3" w14:textId="77777777" w:rsidTr="002711D8">
        <w:tc>
          <w:tcPr>
            <w:tcW w:w="1980" w:type="dxa"/>
            <w:vAlign w:val="center"/>
          </w:tcPr>
          <w:p w14:paraId="74E476DF" w14:textId="77777777" w:rsidR="004A307D" w:rsidRPr="004A307D" w:rsidRDefault="004A307D" w:rsidP="002711D8">
            <w:pPr>
              <w:pStyle w:val="ListBullet"/>
              <w:numPr>
                <w:ilvl w:val="0"/>
                <w:numId w:val="0"/>
              </w:numPr>
              <w:rPr>
                <w:b/>
                <w:bCs/>
              </w:rPr>
            </w:pPr>
            <w:r w:rsidRPr="004A307D">
              <w:rPr>
                <w:b/>
                <w:bCs/>
              </w:rPr>
              <w:t>Alternative phone</w:t>
            </w:r>
          </w:p>
        </w:tc>
        <w:tc>
          <w:tcPr>
            <w:tcW w:w="7080" w:type="dxa"/>
            <w:vAlign w:val="center"/>
          </w:tcPr>
          <w:p w14:paraId="7BB14DC8" w14:textId="77777777" w:rsidR="004A307D" w:rsidRDefault="004A307D" w:rsidP="002711D8">
            <w:pPr>
              <w:pStyle w:val="ListBullet"/>
              <w:numPr>
                <w:ilvl w:val="0"/>
                <w:numId w:val="0"/>
              </w:numPr>
            </w:pPr>
          </w:p>
        </w:tc>
      </w:tr>
    </w:tbl>
    <w:p w14:paraId="370A320F" w14:textId="0DCF09C0" w:rsidR="001C261F" w:rsidRDefault="004A307D" w:rsidP="004A307D">
      <w:pPr>
        <w:pStyle w:val="Heading1"/>
      </w:pPr>
      <w:r>
        <w:t>Residential</w:t>
      </w:r>
      <w:r w:rsidR="001C261F">
        <w:t xml:space="preserve"> Address</w:t>
      </w:r>
    </w:p>
    <w:tbl>
      <w:tblPr>
        <w:tblStyle w:val="TableGrid"/>
        <w:tblW w:w="0" w:type="auto"/>
        <w:tblLook w:val="04A0" w:firstRow="1" w:lastRow="0" w:firstColumn="1" w:lastColumn="0" w:noHBand="0" w:noVBand="1"/>
      </w:tblPr>
      <w:tblGrid>
        <w:gridCol w:w="1980"/>
        <w:gridCol w:w="7080"/>
      </w:tblGrid>
      <w:tr w:rsidR="004A307D" w14:paraId="485B2D9A" w14:textId="77777777" w:rsidTr="00E23E81">
        <w:tc>
          <w:tcPr>
            <w:tcW w:w="1980" w:type="dxa"/>
            <w:vAlign w:val="center"/>
          </w:tcPr>
          <w:p w14:paraId="7E4E47C8" w14:textId="0E259A84" w:rsidR="004A307D" w:rsidRPr="004A307D" w:rsidRDefault="004A307D" w:rsidP="00E23E81">
            <w:pPr>
              <w:pStyle w:val="ListBullet"/>
              <w:numPr>
                <w:ilvl w:val="0"/>
                <w:numId w:val="0"/>
              </w:numPr>
              <w:rPr>
                <w:b/>
                <w:bCs/>
              </w:rPr>
            </w:pPr>
            <w:r>
              <w:rPr>
                <w:b/>
                <w:bCs/>
              </w:rPr>
              <w:t>Property Name</w:t>
            </w:r>
          </w:p>
        </w:tc>
        <w:tc>
          <w:tcPr>
            <w:tcW w:w="7080" w:type="dxa"/>
            <w:vAlign w:val="center"/>
          </w:tcPr>
          <w:p w14:paraId="1C24BC5E" w14:textId="77777777" w:rsidR="004A307D" w:rsidRDefault="004A307D" w:rsidP="00E23E81">
            <w:pPr>
              <w:pStyle w:val="ListBullet"/>
              <w:numPr>
                <w:ilvl w:val="0"/>
                <w:numId w:val="0"/>
              </w:numPr>
            </w:pPr>
          </w:p>
        </w:tc>
      </w:tr>
      <w:tr w:rsidR="004A307D" w14:paraId="5B1DE8AF" w14:textId="77777777" w:rsidTr="00E23E81">
        <w:tc>
          <w:tcPr>
            <w:tcW w:w="1980" w:type="dxa"/>
            <w:vAlign w:val="center"/>
          </w:tcPr>
          <w:p w14:paraId="6CF14369" w14:textId="0726EBAA" w:rsidR="004A307D" w:rsidRPr="004A307D" w:rsidRDefault="004A307D" w:rsidP="00E23E81">
            <w:pPr>
              <w:pStyle w:val="ListBullet"/>
              <w:numPr>
                <w:ilvl w:val="0"/>
                <w:numId w:val="0"/>
              </w:numPr>
              <w:rPr>
                <w:b/>
                <w:bCs/>
              </w:rPr>
            </w:pPr>
            <w:r>
              <w:rPr>
                <w:b/>
                <w:bCs/>
              </w:rPr>
              <w:t>Street Address</w:t>
            </w:r>
          </w:p>
        </w:tc>
        <w:tc>
          <w:tcPr>
            <w:tcW w:w="7080" w:type="dxa"/>
            <w:vAlign w:val="center"/>
          </w:tcPr>
          <w:p w14:paraId="7EB40482" w14:textId="77777777" w:rsidR="004A307D" w:rsidRDefault="004A307D" w:rsidP="00E23E81">
            <w:pPr>
              <w:pStyle w:val="ListBullet"/>
              <w:numPr>
                <w:ilvl w:val="0"/>
                <w:numId w:val="0"/>
              </w:numPr>
            </w:pPr>
          </w:p>
        </w:tc>
      </w:tr>
      <w:tr w:rsidR="004A307D" w14:paraId="45ED1064" w14:textId="77777777" w:rsidTr="00E23E81">
        <w:tc>
          <w:tcPr>
            <w:tcW w:w="1980" w:type="dxa"/>
            <w:vAlign w:val="center"/>
          </w:tcPr>
          <w:p w14:paraId="25746C59" w14:textId="6442BC5F" w:rsidR="004A307D" w:rsidRPr="004A307D" w:rsidRDefault="004A307D" w:rsidP="00E23E81">
            <w:pPr>
              <w:pStyle w:val="ListBullet"/>
              <w:numPr>
                <w:ilvl w:val="0"/>
                <w:numId w:val="0"/>
              </w:numPr>
              <w:rPr>
                <w:b/>
                <w:bCs/>
              </w:rPr>
            </w:pPr>
            <w:r>
              <w:rPr>
                <w:b/>
                <w:bCs/>
              </w:rPr>
              <w:t>Town</w:t>
            </w:r>
          </w:p>
        </w:tc>
        <w:tc>
          <w:tcPr>
            <w:tcW w:w="7080" w:type="dxa"/>
            <w:vAlign w:val="center"/>
          </w:tcPr>
          <w:p w14:paraId="7E6D65F3" w14:textId="77777777" w:rsidR="004A307D" w:rsidRDefault="004A307D" w:rsidP="00E23E81">
            <w:pPr>
              <w:pStyle w:val="ListBullet"/>
              <w:numPr>
                <w:ilvl w:val="0"/>
                <w:numId w:val="0"/>
              </w:numPr>
            </w:pPr>
          </w:p>
        </w:tc>
      </w:tr>
      <w:tr w:rsidR="004A307D" w14:paraId="61CFE8E2" w14:textId="77777777" w:rsidTr="00E23E81">
        <w:tc>
          <w:tcPr>
            <w:tcW w:w="1980" w:type="dxa"/>
            <w:vAlign w:val="center"/>
          </w:tcPr>
          <w:p w14:paraId="329AA292" w14:textId="5E9C2736" w:rsidR="004A307D" w:rsidRPr="004A307D" w:rsidRDefault="004A307D" w:rsidP="00E23E81">
            <w:pPr>
              <w:pStyle w:val="ListBullet"/>
              <w:numPr>
                <w:ilvl w:val="0"/>
                <w:numId w:val="0"/>
              </w:numPr>
              <w:rPr>
                <w:b/>
                <w:bCs/>
              </w:rPr>
            </w:pPr>
            <w:r>
              <w:rPr>
                <w:b/>
                <w:bCs/>
              </w:rPr>
              <w:t>State</w:t>
            </w:r>
          </w:p>
        </w:tc>
        <w:tc>
          <w:tcPr>
            <w:tcW w:w="7080" w:type="dxa"/>
            <w:vAlign w:val="center"/>
          </w:tcPr>
          <w:p w14:paraId="715B977F" w14:textId="77777777" w:rsidR="004A307D" w:rsidRDefault="004A307D" w:rsidP="00E23E81">
            <w:pPr>
              <w:pStyle w:val="ListBullet"/>
              <w:numPr>
                <w:ilvl w:val="0"/>
                <w:numId w:val="0"/>
              </w:numPr>
            </w:pPr>
          </w:p>
        </w:tc>
      </w:tr>
      <w:tr w:rsidR="004A307D" w14:paraId="7FE33D31" w14:textId="77777777" w:rsidTr="00E23E81">
        <w:tc>
          <w:tcPr>
            <w:tcW w:w="1980" w:type="dxa"/>
            <w:vAlign w:val="center"/>
          </w:tcPr>
          <w:p w14:paraId="002608C9" w14:textId="5559D855" w:rsidR="004A307D" w:rsidRPr="004A307D" w:rsidRDefault="004A307D" w:rsidP="00E23E81">
            <w:pPr>
              <w:pStyle w:val="ListBullet"/>
              <w:numPr>
                <w:ilvl w:val="0"/>
                <w:numId w:val="0"/>
              </w:numPr>
              <w:rPr>
                <w:b/>
                <w:bCs/>
              </w:rPr>
            </w:pPr>
            <w:r>
              <w:rPr>
                <w:b/>
                <w:bCs/>
              </w:rPr>
              <w:t>Postcode</w:t>
            </w:r>
          </w:p>
        </w:tc>
        <w:tc>
          <w:tcPr>
            <w:tcW w:w="7080" w:type="dxa"/>
            <w:vAlign w:val="center"/>
          </w:tcPr>
          <w:p w14:paraId="4E2BC2F6" w14:textId="77777777" w:rsidR="004A307D" w:rsidRDefault="004A307D" w:rsidP="00E23E81">
            <w:pPr>
              <w:pStyle w:val="ListBullet"/>
              <w:numPr>
                <w:ilvl w:val="0"/>
                <w:numId w:val="0"/>
              </w:numPr>
            </w:pPr>
          </w:p>
        </w:tc>
      </w:tr>
    </w:tbl>
    <w:p w14:paraId="12C7A127" w14:textId="77777777" w:rsidR="004A307D" w:rsidRPr="001C261F" w:rsidRDefault="004A307D" w:rsidP="004A307D">
      <w:pPr>
        <w:pStyle w:val="ListBullet"/>
        <w:numPr>
          <w:ilvl w:val="0"/>
          <w:numId w:val="0"/>
        </w:numPr>
        <w:ind w:left="567" w:hanging="227"/>
      </w:pPr>
    </w:p>
    <w:p w14:paraId="3F9C62C3" w14:textId="77777777" w:rsidR="004A307D" w:rsidRDefault="004A307D" w:rsidP="004A307D">
      <w:pPr>
        <w:pStyle w:val="Heading1"/>
      </w:pPr>
      <w:r>
        <w:t>Postal Address</w:t>
      </w:r>
    </w:p>
    <w:tbl>
      <w:tblPr>
        <w:tblStyle w:val="TableGrid"/>
        <w:tblW w:w="0" w:type="auto"/>
        <w:tblLook w:val="04A0" w:firstRow="1" w:lastRow="0" w:firstColumn="1" w:lastColumn="0" w:noHBand="0" w:noVBand="1"/>
      </w:tblPr>
      <w:tblGrid>
        <w:gridCol w:w="1980"/>
        <w:gridCol w:w="7080"/>
      </w:tblGrid>
      <w:tr w:rsidR="004A307D" w14:paraId="08C5B6F7" w14:textId="77777777" w:rsidTr="00E23E81">
        <w:tc>
          <w:tcPr>
            <w:tcW w:w="1980" w:type="dxa"/>
            <w:vAlign w:val="center"/>
          </w:tcPr>
          <w:p w14:paraId="6D85B3F2" w14:textId="77777777" w:rsidR="004A307D" w:rsidRPr="004A307D" w:rsidRDefault="004A307D" w:rsidP="00E23E81">
            <w:pPr>
              <w:pStyle w:val="ListBullet"/>
              <w:numPr>
                <w:ilvl w:val="0"/>
                <w:numId w:val="0"/>
              </w:numPr>
              <w:rPr>
                <w:b/>
                <w:bCs/>
              </w:rPr>
            </w:pPr>
            <w:r>
              <w:rPr>
                <w:b/>
                <w:bCs/>
              </w:rPr>
              <w:t>Property Name</w:t>
            </w:r>
          </w:p>
        </w:tc>
        <w:tc>
          <w:tcPr>
            <w:tcW w:w="7080" w:type="dxa"/>
            <w:vAlign w:val="center"/>
          </w:tcPr>
          <w:p w14:paraId="3D553457" w14:textId="77777777" w:rsidR="004A307D" w:rsidRDefault="004A307D" w:rsidP="00E23E81">
            <w:pPr>
              <w:pStyle w:val="ListBullet"/>
              <w:numPr>
                <w:ilvl w:val="0"/>
                <w:numId w:val="0"/>
              </w:numPr>
            </w:pPr>
          </w:p>
        </w:tc>
      </w:tr>
      <w:tr w:rsidR="004A307D" w14:paraId="6B3C4437" w14:textId="77777777" w:rsidTr="00E23E81">
        <w:tc>
          <w:tcPr>
            <w:tcW w:w="1980" w:type="dxa"/>
            <w:vAlign w:val="center"/>
          </w:tcPr>
          <w:p w14:paraId="2408CE8A" w14:textId="77777777" w:rsidR="004A307D" w:rsidRPr="004A307D" w:rsidRDefault="004A307D" w:rsidP="00E23E81">
            <w:pPr>
              <w:pStyle w:val="ListBullet"/>
              <w:numPr>
                <w:ilvl w:val="0"/>
                <w:numId w:val="0"/>
              </w:numPr>
              <w:rPr>
                <w:b/>
                <w:bCs/>
              </w:rPr>
            </w:pPr>
            <w:r>
              <w:rPr>
                <w:b/>
                <w:bCs/>
              </w:rPr>
              <w:t>Street Address</w:t>
            </w:r>
          </w:p>
        </w:tc>
        <w:tc>
          <w:tcPr>
            <w:tcW w:w="7080" w:type="dxa"/>
            <w:vAlign w:val="center"/>
          </w:tcPr>
          <w:p w14:paraId="00E84F71" w14:textId="77777777" w:rsidR="004A307D" w:rsidRDefault="004A307D" w:rsidP="00E23E81">
            <w:pPr>
              <w:pStyle w:val="ListBullet"/>
              <w:numPr>
                <w:ilvl w:val="0"/>
                <w:numId w:val="0"/>
              </w:numPr>
            </w:pPr>
          </w:p>
        </w:tc>
      </w:tr>
      <w:tr w:rsidR="004A307D" w14:paraId="6B528C5A" w14:textId="77777777" w:rsidTr="00E23E81">
        <w:tc>
          <w:tcPr>
            <w:tcW w:w="1980" w:type="dxa"/>
            <w:vAlign w:val="center"/>
          </w:tcPr>
          <w:p w14:paraId="0211EB98" w14:textId="77777777" w:rsidR="004A307D" w:rsidRPr="004A307D" w:rsidRDefault="004A307D" w:rsidP="00E23E81">
            <w:pPr>
              <w:pStyle w:val="ListBullet"/>
              <w:numPr>
                <w:ilvl w:val="0"/>
                <w:numId w:val="0"/>
              </w:numPr>
              <w:rPr>
                <w:b/>
                <w:bCs/>
              </w:rPr>
            </w:pPr>
            <w:r>
              <w:rPr>
                <w:b/>
                <w:bCs/>
              </w:rPr>
              <w:t>Town</w:t>
            </w:r>
          </w:p>
        </w:tc>
        <w:tc>
          <w:tcPr>
            <w:tcW w:w="7080" w:type="dxa"/>
            <w:vAlign w:val="center"/>
          </w:tcPr>
          <w:p w14:paraId="0487DDBF" w14:textId="77777777" w:rsidR="004A307D" w:rsidRDefault="004A307D" w:rsidP="00E23E81">
            <w:pPr>
              <w:pStyle w:val="ListBullet"/>
              <w:numPr>
                <w:ilvl w:val="0"/>
                <w:numId w:val="0"/>
              </w:numPr>
            </w:pPr>
          </w:p>
        </w:tc>
      </w:tr>
      <w:tr w:rsidR="004A307D" w14:paraId="51ADEFEE" w14:textId="77777777" w:rsidTr="00E23E81">
        <w:tc>
          <w:tcPr>
            <w:tcW w:w="1980" w:type="dxa"/>
            <w:vAlign w:val="center"/>
          </w:tcPr>
          <w:p w14:paraId="58DF50B8" w14:textId="77777777" w:rsidR="004A307D" w:rsidRPr="004A307D" w:rsidRDefault="004A307D" w:rsidP="00E23E81">
            <w:pPr>
              <w:pStyle w:val="ListBullet"/>
              <w:numPr>
                <w:ilvl w:val="0"/>
                <w:numId w:val="0"/>
              </w:numPr>
              <w:rPr>
                <w:b/>
                <w:bCs/>
              </w:rPr>
            </w:pPr>
            <w:r>
              <w:rPr>
                <w:b/>
                <w:bCs/>
              </w:rPr>
              <w:t>State</w:t>
            </w:r>
          </w:p>
        </w:tc>
        <w:tc>
          <w:tcPr>
            <w:tcW w:w="7080" w:type="dxa"/>
            <w:vAlign w:val="center"/>
          </w:tcPr>
          <w:p w14:paraId="0A289377" w14:textId="77777777" w:rsidR="004A307D" w:rsidRDefault="004A307D" w:rsidP="00E23E81">
            <w:pPr>
              <w:pStyle w:val="ListBullet"/>
              <w:numPr>
                <w:ilvl w:val="0"/>
                <w:numId w:val="0"/>
              </w:numPr>
            </w:pPr>
          </w:p>
        </w:tc>
      </w:tr>
      <w:tr w:rsidR="004A307D" w14:paraId="69EC42BE" w14:textId="77777777" w:rsidTr="00E23E81">
        <w:tc>
          <w:tcPr>
            <w:tcW w:w="1980" w:type="dxa"/>
            <w:vAlign w:val="center"/>
          </w:tcPr>
          <w:p w14:paraId="18DA640A" w14:textId="77777777" w:rsidR="004A307D" w:rsidRPr="004A307D" w:rsidRDefault="004A307D" w:rsidP="00E23E81">
            <w:pPr>
              <w:pStyle w:val="ListBullet"/>
              <w:numPr>
                <w:ilvl w:val="0"/>
                <w:numId w:val="0"/>
              </w:numPr>
              <w:rPr>
                <w:b/>
                <w:bCs/>
              </w:rPr>
            </w:pPr>
            <w:r>
              <w:rPr>
                <w:b/>
                <w:bCs/>
              </w:rPr>
              <w:t>Postcode</w:t>
            </w:r>
          </w:p>
        </w:tc>
        <w:tc>
          <w:tcPr>
            <w:tcW w:w="7080" w:type="dxa"/>
            <w:vAlign w:val="center"/>
          </w:tcPr>
          <w:p w14:paraId="0D3CA0AA" w14:textId="77777777" w:rsidR="004A307D" w:rsidRDefault="004A307D" w:rsidP="00E23E81">
            <w:pPr>
              <w:pStyle w:val="ListBullet"/>
              <w:numPr>
                <w:ilvl w:val="0"/>
                <w:numId w:val="0"/>
              </w:numPr>
            </w:pPr>
          </w:p>
        </w:tc>
      </w:tr>
    </w:tbl>
    <w:p w14:paraId="27C95A93" w14:textId="77777777" w:rsidR="004A307D" w:rsidRPr="001C261F" w:rsidRDefault="004A307D" w:rsidP="004A307D">
      <w:pPr>
        <w:pStyle w:val="ListBullet"/>
        <w:numPr>
          <w:ilvl w:val="0"/>
          <w:numId w:val="0"/>
        </w:numPr>
        <w:ind w:left="567" w:hanging="227"/>
      </w:pPr>
    </w:p>
    <w:p w14:paraId="6ECD34A8" w14:textId="5353EFE9" w:rsidR="008351DC" w:rsidRDefault="00407A1A" w:rsidP="008351DC">
      <w:pPr>
        <w:pStyle w:val="Heading1"/>
      </w:pPr>
      <w:r w:rsidRPr="00407A1A">
        <w:lastRenderedPageBreak/>
        <w:t>Farm Business Details</w:t>
      </w:r>
    </w:p>
    <w:tbl>
      <w:tblPr>
        <w:tblStyle w:val="TableGrid"/>
        <w:tblW w:w="0" w:type="auto"/>
        <w:tblLook w:val="04A0" w:firstRow="1" w:lastRow="0" w:firstColumn="1" w:lastColumn="0" w:noHBand="0" w:noVBand="1"/>
      </w:tblPr>
      <w:tblGrid>
        <w:gridCol w:w="1980"/>
        <w:gridCol w:w="7080"/>
      </w:tblGrid>
      <w:tr w:rsidR="004A307D" w14:paraId="1837D15F" w14:textId="77777777" w:rsidTr="00B028DB">
        <w:tc>
          <w:tcPr>
            <w:tcW w:w="1980" w:type="dxa"/>
            <w:vAlign w:val="bottom"/>
          </w:tcPr>
          <w:p w14:paraId="5E85ADEB" w14:textId="75F1E6E0" w:rsidR="004A307D" w:rsidRPr="004A307D" w:rsidRDefault="004A307D" w:rsidP="00B028DB">
            <w:pPr>
              <w:pStyle w:val="ListBullet"/>
              <w:numPr>
                <w:ilvl w:val="0"/>
                <w:numId w:val="0"/>
              </w:numPr>
              <w:rPr>
                <w:b/>
                <w:bCs/>
              </w:rPr>
            </w:pPr>
            <w:r>
              <w:rPr>
                <w:b/>
                <w:bCs/>
              </w:rPr>
              <w:t>Business Name</w:t>
            </w:r>
          </w:p>
        </w:tc>
        <w:tc>
          <w:tcPr>
            <w:tcW w:w="7080" w:type="dxa"/>
            <w:vAlign w:val="bottom"/>
          </w:tcPr>
          <w:p w14:paraId="496DE6B0" w14:textId="77777777" w:rsidR="004A307D" w:rsidRDefault="004A307D" w:rsidP="00B028DB">
            <w:pPr>
              <w:pStyle w:val="ListBullet"/>
              <w:numPr>
                <w:ilvl w:val="0"/>
                <w:numId w:val="0"/>
              </w:numPr>
            </w:pPr>
          </w:p>
        </w:tc>
      </w:tr>
    </w:tbl>
    <w:p w14:paraId="130C159D" w14:textId="77777777" w:rsidR="00D37014" w:rsidRDefault="00D37014" w:rsidP="004C7E54">
      <w:pPr>
        <w:spacing w:after="160" w:line="259" w:lineRule="auto"/>
        <w:rPr>
          <w:b/>
          <w:bCs/>
        </w:rPr>
      </w:pPr>
    </w:p>
    <w:p w14:paraId="07A877A4" w14:textId="26FEABA8" w:rsidR="004C7E54" w:rsidRDefault="004C7E54" w:rsidP="004C7E54">
      <w:pPr>
        <w:spacing w:after="160" w:line="259" w:lineRule="auto"/>
      </w:pPr>
      <w:r w:rsidRPr="00D37014">
        <w:rPr>
          <w:b/>
          <w:bCs/>
        </w:rPr>
        <w:t xml:space="preserve">Typical Cropping Area </w:t>
      </w:r>
      <w:r w:rsidRPr="00D37014">
        <w:rPr>
          <w:i/>
          <w:iCs/>
          <w:sz w:val="18"/>
          <w:szCs w:val="18"/>
        </w:rPr>
        <w:t>(must be greater than 20ha to be a grower member and be from the defined crops)</w:t>
      </w:r>
      <w:r w:rsidR="008351DC" w:rsidRPr="00D37014">
        <w:rPr>
          <w:i/>
          <w:iCs/>
          <w:sz w:val="18"/>
          <w:szCs w:val="18"/>
        </w:rPr>
        <w:t>.</w:t>
      </w:r>
    </w:p>
    <w:p w14:paraId="7F279E35" w14:textId="2D97C2DE" w:rsidR="00142F32" w:rsidRDefault="00000000" w:rsidP="004C7E54">
      <w:pPr>
        <w:spacing w:after="160" w:line="259" w:lineRule="auto"/>
      </w:pPr>
      <w:sdt>
        <w:sdtPr>
          <w:id w:val="-277336467"/>
          <w14:checkbox>
            <w14:checked w14:val="0"/>
            <w14:checkedState w14:val="2612" w14:font="MS Gothic"/>
            <w14:uncheckedState w14:val="2610" w14:font="MS Gothic"/>
          </w14:checkbox>
        </w:sdtPr>
        <w:sdtContent>
          <w:r w:rsidR="00CA43D8">
            <w:rPr>
              <w:rFonts w:ascii="MS Gothic" w:eastAsia="MS Gothic" w:hAnsi="MS Gothic" w:hint="eastAsia"/>
            </w:rPr>
            <w:t>☐</w:t>
          </w:r>
        </w:sdtContent>
      </w:sdt>
      <w:r w:rsidR="00CA43D8">
        <w:t xml:space="preserve"> </w:t>
      </w:r>
      <w:r w:rsidR="00142F32">
        <w:t xml:space="preserve">20-400 Hec </w:t>
      </w:r>
      <w:r w:rsidR="00CA43D8">
        <w:t>(</w:t>
      </w:r>
      <w:r w:rsidR="00142F32">
        <w:t xml:space="preserve">988 </w:t>
      </w:r>
      <w:proofErr w:type="spellStart"/>
      <w:r w:rsidR="00142F32">
        <w:t>Acr</w:t>
      </w:r>
      <w:proofErr w:type="spellEnd"/>
      <w:r w:rsidR="00CA43D8">
        <w:t>)</w:t>
      </w:r>
    </w:p>
    <w:p w14:paraId="29EC8D55" w14:textId="0B82190A" w:rsidR="00CA43D8" w:rsidRDefault="00000000" w:rsidP="00CA43D8">
      <w:pPr>
        <w:spacing w:after="160" w:line="259" w:lineRule="auto"/>
      </w:pPr>
      <w:sdt>
        <w:sdtPr>
          <w:id w:val="862560302"/>
          <w14:checkbox>
            <w14:checked w14:val="0"/>
            <w14:checkedState w14:val="2612" w14:font="MS Gothic"/>
            <w14:uncheckedState w14:val="2610" w14:font="MS Gothic"/>
          </w14:checkbox>
        </w:sdtPr>
        <w:sdtContent>
          <w:r w:rsidR="00CA43D8">
            <w:rPr>
              <w:rFonts w:ascii="MS Gothic" w:eastAsia="MS Gothic" w:hAnsi="MS Gothic" w:hint="eastAsia"/>
            </w:rPr>
            <w:t>☐</w:t>
          </w:r>
        </w:sdtContent>
      </w:sdt>
      <w:r w:rsidR="00CA43D8">
        <w:t xml:space="preserve"> 400-1000 Hec (988</w:t>
      </w:r>
      <w:r w:rsidR="009F5D7D">
        <w:t xml:space="preserve"> - 2470</w:t>
      </w:r>
      <w:r w:rsidR="00CA43D8">
        <w:t xml:space="preserve"> </w:t>
      </w:r>
      <w:proofErr w:type="spellStart"/>
      <w:r w:rsidR="00CA43D8">
        <w:t>Acr</w:t>
      </w:r>
      <w:proofErr w:type="spellEnd"/>
      <w:r w:rsidR="00CA43D8">
        <w:t>)</w:t>
      </w:r>
    </w:p>
    <w:p w14:paraId="4DF9A86F" w14:textId="5288A4B7" w:rsidR="009F5D7D" w:rsidRDefault="00000000" w:rsidP="009F5D7D">
      <w:pPr>
        <w:spacing w:after="160" w:line="259" w:lineRule="auto"/>
      </w:pPr>
      <w:sdt>
        <w:sdtPr>
          <w:id w:val="-1917617624"/>
          <w14:checkbox>
            <w14:checked w14:val="0"/>
            <w14:checkedState w14:val="2612" w14:font="MS Gothic"/>
            <w14:uncheckedState w14:val="2610" w14:font="MS Gothic"/>
          </w14:checkbox>
        </w:sdtPr>
        <w:sdtContent>
          <w:r w:rsidR="009F5D7D">
            <w:rPr>
              <w:rFonts w:ascii="MS Gothic" w:eastAsia="MS Gothic" w:hAnsi="MS Gothic" w:hint="eastAsia"/>
            </w:rPr>
            <w:t>☐</w:t>
          </w:r>
        </w:sdtContent>
      </w:sdt>
      <w:r w:rsidR="009F5D7D">
        <w:t xml:space="preserve"> 1000-2000 Hec (2470 - 4940 </w:t>
      </w:r>
      <w:proofErr w:type="spellStart"/>
      <w:r w:rsidR="009F5D7D">
        <w:t>Acr</w:t>
      </w:r>
      <w:proofErr w:type="spellEnd"/>
      <w:r w:rsidR="009F5D7D">
        <w:t>)</w:t>
      </w:r>
    </w:p>
    <w:p w14:paraId="4586AFD7" w14:textId="6D75711F" w:rsidR="00164ECB" w:rsidRDefault="00000000" w:rsidP="00164ECB">
      <w:pPr>
        <w:spacing w:after="160" w:line="259" w:lineRule="auto"/>
      </w:pPr>
      <w:sdt>
        <w:sdtPr>
          <w:id w:val="-1360431307"/>
          <w14:checkbox>
            <w14:checked w14:val="0"/>
            <w14:checkedState w14:val="2612" w14:font="MS Gothic"/>
            <w14:uncheckedState w14:val="2610" w14:font="MS Gothic"/>
          </w14:checkbox>
        </w:sdtPr>
        <w:sdtContent>
          <w:r w:rsidR="00164ECB">
            <w:rPr>
              <w:rFonts w:ascii="MS Gothic" w:eastAsia="MS Gothic" w:hAnsi="MS Gothic" w:hint="eastAsia"/>
            </w:rPr>
            <w:t>☐</w:t>
          </w:r>
        </w:sdtContent>
      </w:sdt>
      <w:r w:rsidR="00164ECB">
        <w:t xml:space="preserve"> 2000-4000 Hec (4940 - 9880 </w:t>
      </w:r>
      <w:proofErr w:type="spellStart"/>
      <w:r w:rsidR="00164ECB">
        <w:t>Acr</w:t>
      </w:r>
      <w:proofErr w:type="spellEnd"/>
      <w:r w:rsidR="00164ECB">
        <w:t>)</w:t>
      </w:r>
    </w:p>
    <w:p w14:paraId="02CC95B3" w14:textId="58087866" w:rsidR="00CA43D8" w:rsidRDefault="00000000" w:rsidP="004C7E54">
      <w:pPr>
        <w:spacing w:after="160" w:line="259" w:lineRule="auto"/>
      </w:pPr>
      <w:sdt>
        <w:sdtPr>
          <w:id w:val="2087184811"/>
          <w14:checkbox>
            <w14:checked w14:val="0"/>
            <w14:checkedState w14:val="2612" w14:font="MS Gothic"/>
            <w14:uncheckedState w14:val="2610" w14:font="MS Gothic"/>
          </w14:checkbox>
        </w:sdtPr>
        <w:sdtContent>
          <w:r w:rsidR="00164ECB">
            <w:rPr>
              <w:rFonts w:ascii="MS Gothic" w:eastAsia="MS Gothic" w:hAnsi="MS Gothic" w:hint="eastAsia"/>
            </w:rPr>
            <w:t>☐</w:t>
          </w:r>
        </w:sdtContent>
      </w:sdt>
      <w:r w:rsidR="00164ECB">
        <w:t xml:space="preserve"> </w:t>
      </w:r>
      <w:r w:rsidR="003D47E9">
        <w:t>4000+ Ha (9880+ ac)</w:t>
      </w:r>
    </w:p>
    <w:p w14:paraId="26297DDE" w14:textId="42606905" w:rsidR="003D47E9" w:rsidRPr="004A307D" w:rsidRDefault="004C7E54" w:rsidP="004C7E54">
      <w:pPr>
        <w:spacing w:after="160" w:line="259" w:lineRule="auto"/>
      </w:pPr>
      <w:r w:rsidRPr="004A307D">
        <w:t>If you do not crop more than 20ha please join as a supporter.</w:t>
      </w:r>
    </w:p>
    <w:p w14:paraId="4D987743" w14:textId="77777777" w:rsidR="00B028DB" w:rsidRDefault="00B028DB" w:rsidP="004A307D">
      <w:pPr>
        <w:pStyle w:val="ListBullet"/>
        <w:numPr>
          <w:ilvl w:val="0"/>
          <w:numId w:val="0"/>
        </w:numPr>
        <w:rPr>
          <w:b/>
          <w:bCs/>
        </w:rPr>
      </w:pPr>
    </w:p>
    <w:p w14:paraId="09DABCD6" w14:textId="66B51FF9" w:rsidR="00107AA7" w:rsidRPr="004A307D" w:rsidRDefault="004A307D" w:rsidP="004A307D">
      <w:pPr>
        <w:pStyle w:val="ListBullet"/>
        <w:numPr>
          <w:ilvl w:val="0"/>
          <w:numId w:val="0"/>
        </w:numPr>
        <w:rPr>
          <w:b/>
          <w:bCs/>
        </w:rPr>
      </w:pPr>
      <w:r>
        <w:rPr>
          <w:b/>
          <w:bCs/>
        </w:rPr>
        <w:br/>
      </w:r>
      <w:r w:rsidR="004C7E54" w:rsidRPr="004A307D">
        <w:rPr>
          <w:b/>
          <w:bCs/>
        </w:rPr>
        <w:t>Is Cropping your main activity?</w:t>
      </w:r>
      <w:r w:rsidR="008351DC" w:rsidRPr="004A307D">
        <w:rPr>
          <w:b/>
          <w:bCs/>
        </w:rPr>
        <w:t xml:space="preserve"> </w:t>
      </w:r>
    </w:p>
    <w:p w14:paraId="752C7362" w14:textId="587401EC" w:rsidR="00B028DB" w:rsidRDefault="00000000" w:rsidP="00B028DB">
      <w:pPr>
        <w:pStyle w:val="ListBullet"/>
        <w:numPr>
          <w:ilvl w:val="0"/>
          <w:numId w:val="0"/>
        </w:numPr>
      </w:pPr>
      <w:sdt>
        <w:sdtPr>
          <w:id w:val="-1668089801"/>
          <w14:checkbox>
            <w14:checked w14:val="0"/>
            <w14:checkedState w14:val="2612" w14:font="MS Gothic"/>
            <w14:uncheckedState w14:val="2610" w14:font="MS Gothic"/>
          </w14:checkbox>
        </w:sdtPr>
        <w:sdtContent>
          <w:r w:rsidR="00B028DB">
            <w:rPr>
              <w:rFonts w:ascii="MS Gothic" w:eastAsia="MS Gothic" w:hAnsi="MS Gothic" w:hint="eastAsia"/>
            </w:rPr>
            <w:t>☐</w:t>
          </w:r>
        </w:sdtContent>
      </w:sdt>
      <w:r w:rsidR="00B028DB">
        <w:t xml:space="preserve"> </w:t>
      </w:r>
      <w:r w:rsidR="008351DC">
        <w:t>Yes</w:t>
      </w:r>
    </w:p>
    <w:p w14:paraId="02CD1985" w14:textId="40CA2790" w:rsidR="004C7E54" w:rsidRDefault="00000000" w:rsidP="00B028DB">
      <w:pPr>
        <w:pStyle w:val="ListBullet"/>
        <w:numPr>
          <w:ilvl w:val="0"/>
          <w:numId w:val="0"/>
        </w:numPr>
        <w:tabs>
          <w:tab w:val="left" w:pos="3285"/>
        </w:tabs>
      </w:pPr>
      <w:sdt>
        <w:sdtPr>
          <w:id w:val="-1540512470"/>
          <w14:checkbox>
            <w14:checked w14:val="0"/>
            <w14:checkedState w14:val="2612" w14:font="MS Gothic"/>
            <w14:uncheckedState w14:val="2610" w14:font="MS Gothic"/>
          </w14:checkbox>
        </w:sdtPr>
        <w:sdtContent>
          <w:r w:rsidR="00B028DB">
            <w:rPr>
              <w:rFonts w:ascii="MS Gothic" w:eastAsia="MS Gothic" w:hAnsi="MS Gothic" w:hint="eastAsia"/>
            </w:rPr>
            <w:t>☐</w:t>
          </w:r>
        </w:sdtContent>
      </w:sdt>
      <w:r w:rsidR="00B028DB">
        <w:t xml:space="preserve"> </w:t>
      </w:r>
      <w:r w:rsidR="008351DC">
        <w:t>No</w:t>
      </w:r>
    </w:p>
    <w:p w14:paraId="35DBD554" w14:textId="14E59C8E" w:rsidR="00107AA7" w:rsidRPr="004A307D" w:rsidRDefault="004A307D" w:rsidP="004A307D">
      <w:pPr>
        <w:pStyle w:val="ListBullet"/>
        <w:numPr>
          <w:ilvl w:val="0"/>
          <w:numId w:val="0"/>
        </w:numPr>
        <w:rPr>
          <w:b/>
          <w:bCs/>
        </w:rPr>
      </w:pPr>
      <w:r>
        <w:rPr>
          <w:b/>
          <w:bCs/>
        </w:rPr>
        <w:br/>
      </w:r>
      <w:r w:rsidR="004C7E54" w:rsidRPr="004A307D">
        <w:rPr>
          <w:b/>
          <w:bCs/>
        </w:rPr>
        <w:t>Do you run any livestock?</w:t>
      </w:r>
      <w:r w:rsidR="003E3288" w:rsidRPr="004A307D">
        <w:rPr>
          <w:b/>
          <w:bCs/>
        </w:rPr>
        <w:t xml:space="preserve"> </w:t>
      </w:r>
    </w:p>
    <w:p w14:paraId="333E59ED" w14:textId="77777777" w:rsidR="00B028DB" w:rsidRDefault="00000000" w:rsidP="00B028DB">
      <w:pPr>
        <w:pStyle w:val="ListBullet"/>
        <w:numPr>
          <w:ilvl w:val="0"/>
          <w:numId w:val="0"/>
        </w:numPr>
      </w:pPr>
      <w:sdt>
        <w:sdtPr>
          <w:id w:val="330416748"/>
          <w14:checkbox>
            <w14:checked w14:val="0"/>
            <w14:checkedState w14:val="2612" w14:font="MS Gothic"/>
            <w14:uncheckedState w14:val="2610" w14:font="MS Gothic"/>
          </w14:checkbox>
        </w:sdtPr>
        <w:sdtContent>
          <w:r w:rsidR="00B028DB">
            <w:rPr>
              <w:rFonts w:ascii="MS Gothic" w:eastAsia="MS Gothic" w:hAnsi="MS Gothic" w:hint="eastAsia"/>
            </w:rPr>
            <w:t>☐</w:t>
          </w:r>
        </w:sdtContent>
      </w:sdt>
      <w:r w:rsidR="00B028DB">
        <w:t xml:space="preserve"> Yes</w:t>
      </w:r>
    </w:p>
    <w:p w14:paraId="7A0C9E2E" w14:textId="77777777" w:rsidR="00B028DB" w:rsidRDefault="00000000" w:rsidP="00B028DB">
      <w:pPr>
        <w:pStyle w:val="ListBullet"/>
        <w:numPr>
          <w:ilvl w:val="0"/>
          <w:numId w:val="0"/>
        </w:numPr>
        <w:tabs>
          <w:tab w:val="left" w:pos="3285"/>
        </w:tabs>
      </w:pPr>
      <w:sdt>
        <w:sdtPr>
          <w:id w:val="-36501116"/>
          <w14:checkbox>
            <w14:checked w14:val="0"/>
            <w14:checkedState w14:val="2612" w14:font="MS Gothic"/>
            <w14:uncheckedState w14:val="2610" w14:font="MS Gothic"/>
          </w14:checkbox>
        </w:sdtPr>
        <w:sdtContent>
          <w:r w:rsidR="00B028DB">
            <w:rPr>
              <w:rFonts w:ascii="MS Gothic" w:eastAsia="MS Gothic" w:hAnsi="MS Gothic" w:hint="eastAsia"/>
            </w:rPr>
            <w:t>☐</w:t>
          </w:r>
        </w:sdtContent>
      </w:sdt>
      <w:r w:rsidR="00B028DB">
        <w:t xml:space="preserve"> No</w:t>
      </w:r>
    </w:p>
    <w:p w14:paraId="36683509" w14:textId="77777777" w:rsidR="002E1CDA" w:rsidRDefault="002E1CDA" w:rsidP="004C7E54">
      <w:pPr>
        <w:spacing w:after="160" w:line="259" w:lineRule="auto"/>
      </w:pPr>
    </w:p>
    <w:p w14:paraId="4712E895" w14:textId="77777777" w:rsidR="00B028DB" w:rsidRDefault="00B028DB" w:rsidP="004C7E54">
      <w:pPr>
        <w:spacing w:after="160" w:line="259" w:lineRule="auto"/>
      </w:pPr>
    </w:p>
    <w:p w14:paraId="22CF45EB" w14:textId="77777777" w:rsidR="002E1CDA" w:rsidRDefault="002E1CDA" w:rsidP="002E1CDA">
      <w:pPr>
        <w:spacing w:after="160" w:line="259" w:lineRule="auto"/>
        <w:rPr>
          <w:b/>
          <w:bCs/>
        </w:rPr>
      </w:pPr>
      <w:r w:rsidRPr="002E1CDA">
        <w:rPr>
          <w:b/>
          <w:bCs/>
        </w:rPr>
        <w:t>Defined Crops for GrainGrowers membership</w:t>
      </w:r>
    </w:p>
    <w:p w14:paraId="58D14349" w14:textId="5C7895F5" w:rsidR="004A307D" w:rsidRDefault="00000000" w:rsidP="004A307D">
      <w:sdt>
        <w:sdtPr>
          <w:id w:val="79805727"/>
          <w14:checkbox>
            <w14:checked w14:val="0"/>
            <w14:checkedState w14:val="2612" w14:font="MS Gothic"/>
            <w14:uncheckedState w14:val="2610" w14:font="MS Gothic"/>
          </w14:checkbox>
        </w:sdtPr>
        <w:sdtContent>
          <w:r w:rsidR="004A307D">
            <w:rPr>
              <w:rFonts w:ascii="MS Gothic" w:eastAsia="MS Gothic" w:hAnsi="MS Gothic" w:hint="eastAsia"/>
            </w:rPr>
            <w:t>☐</w:t>
          </w:r>
        </w:sdtContent>
      </w:sdt>
      <w:r w:rsidR="004A307D">
        <w:t xml:space="preserve"> Wheat</w:t>
      </w:r>
    </w:p>
    <w:p w14:paraId="37D5A849" w14:textId="506227CF" w:rsidR="004A307D" w:rsidRDefault="00000000" w:rsidP="004A307D">
      <w:sdt>
        <w:sdtPr>
          <w:id w:val="1129981682"/>
          <w14:checkbox>
            <w14:checked w14:val="0"/>
            <w14:checkedState w14:val="2612" w14:font="MS Gothic"/>
            <w14:uncheckedState w14:val="2610" w14:font="MS Gothic"/>
          </w14:checkbox>
        </w:sdtPr>
        <w:sdtContent>
          <w:r w:rsidR="004A307D">
            <w:rPr>
              <w:rFonts w:ascii="MS Gothic" w:eastAsia="MS Gothic" w:hAnsi="MS Gothic" w:hint="eastAsia"/>
            </w:rPr>
            <w:t>☐</w:t>
          </w:r>
        </w:sdtContent>
      </w:sdt>
      <w:r w:rsidR="004A307D">
        <w:t xml:space="preserve"> </w:t>
      </w:r>
      <w:r w:rsidR="004A307D" w:rsidRPr="004A307D">
        <w:t>Coarse grains - barley, oats, sorghum, maize, triticale, millets/</w:t>
      </w:r>
      <w:proofErr w:type="spellStart"/>
      <w:r w:rsidR="004A307D" w:rsidRPr="004A307D">
        <w:t>panicums</w:t>
      </w:r>
      <w:proofErr w:type="spellEnd"/>
      <w:r w:rsidR="004A307D" w:rsidRPr="004A307D">
        <w:t xml:space="preserve">, cereal rye </w:t>
      </w:r>
      <w:r w:rsidR="00B028DB">
        <w:t>&amp;</w:t>
      </w:r>
      <w:r w:rsidR="004A307D" w:rsidRPr="004A307D">
        <w:t xml:space="preserve"> canary seed</w:t>
      </w:r>
    </w:p>
    <w:p w14:paraId="7018AD35" w14:textId="6529CEF2" w:rsidR="004A307D" w:rsidRDefault="00000000" w:rsidP="004A307D">
      <w:sdt>
        <w:sdtPr>
          <w:id w:val="-1216654136"/>
          <w14:checkbox>
            <w14:checked w14:val="0"/>
            <w14:checkedState w14:val="2612" w14:font="MS Gothic"/>
            <w14:uncheckedState w14:val="2610" w14:font="MS Gothic"/>
          </w14:checkbox>
        </w:sdtPr>
        <w:sdtContent>
          <w:r w:rsidR="004A307D">
            <w:rPr>
              <w:rFonts w:ascii="MS Gothic" w:eastAsia="MS Gothic" w:hAnsi="MS Gothic" w:hint="eastAsia"/>
            </w:rPr>
            <w:t>☐</w:t>
          </w:r>
        </w:sdtContent>
      </w:sdt>
      <w:r w:rsidR="004A307D">
        <w:t xml:space="preserve"> </w:t>
      </w:r>
      <w:r w:rsidR="004A307D" w:rsidRPr="004A307D">
        <w:t xml:space="preserve">Pulses - lupins, field peas, chickpeas, faba beans, vetch, peanuts, </w:t>
      </w:r>
      <w:proofErr w:type="spellStart"/>
      <w:r w:rsidR="004A307D" w:rsidRPr="004A307D">
        <w:t>mungbeans</w:t>
      </w:r>
      <w:proofErr w:type="spellEnd"/>
      <w:r w:rsidR="004A307D" w:rsidRPr="004A307D">
        <w:t>, navy beans, pigeon peas, soybeans, cowpeas and lentils</w:t>
      </w:r>
    </w:p>
    <w:p w14:paraId="0A1822E7" w14:textId="09590B03" w:rsidR="00D80E40" w:rsidRDefault="00000000" w:rsidP="004A307D">
      <w:sdt>
        <w:sdtPr>
          <w:id w:val="-1970895250"/>
          <w14:checkbox>
            <w14:checked w14:val="0"/>
            <w14:checkedState w14:val="2612" w14:font="MS Gothic"/>
            <w14:uncheckedState w14:val="2610" w14:font="MS Gothic"/>
          </w14:checkbox>
        </w:sdtPr>
        <w:sdtContent>
          <w:r w:rsidR="004A307D">
            <w:rPr>
              <w:rFonts w:ascii="MS Gothic" w:eastAsia="MS Gothic" w:hAnsi="MS Gothic" w:hint="eastAsia"/>
            </w:rPr>
            <w:t>☐</w:t>
          </w:r>
        </w:sdtContent>
      </w:sdt>
      <w:r w:rsidR="004A307D">
        <w:t xml:space="preserve"> </w:t>
      </w:r>
      <w:r w:rsidR="004A307D" w:rsidRPr="004A307D">
        <w:t>Oilseeds - canola, sunflower, safflower and linseed</w:t>
      </w:r>
    </w:p>
    <w:p w14:paraId="29B546FB" w14:textId="77777777" w:rsidR="004A307D" w:rsidRDefault="004A307D" w:rsidP="004A307D"/>
    <w:p w14:paraId="285AD659" w14:textId="77777777" w:rsidR="004A307D" w:rsidRDefault="004A307D">
      <w:pPr>
        <w:spacing w:after="160" w:line="259" w:lineRule="auto"/>
        <w:rPr>
          <w:color w:val="E64010" w:themeColor="text2"/>
          <w:spacing w:val="-4"/>
          <w:sz w:val="36"/>
          <w:szCs w:val="36"/>
        </w:rPr>
      </w:pPr>
      <w:r>
        <w:br w:type="page"/>
      </w:r>
    </w:p>
    <w:p w14:paraId="0AF4C835" w14:textId="17F18A7F" w:rsidR="00841761" w:rsidRDefault="00841761" w:rsidP="00841761">
      <w:pPr>
        <w:pStyle w:val="Heading1"/>
      </w:pPr>
      <w:r w:rsidRPr="00841761">
        <w:lastRenderedPageBreak/>
        <w:t>Which crops do you typically grow?</w:t>
      </w:r>
    </w:p>
    <w:p w14:paraId="77DC4687" w14:textId="77777777" w:rsidR="004A307D" w:rsidRDefault="004A307D" w:rsidP="0096211C">
      <w:pPr>
        <w:sectPr w:rsidR="004A307D" w:rsidSect="00DC2195">
          <w:headerReference w:type="default" r:id="rId10"/>
          <w:footerReference w:type="default" r:id="rId11"/>
          <w:headerReference w:type="first" r:id="rId12"/>
          <w:footerReference w:type="first" r:id="rId13"/>
          <w:pgSz w:w="11906" w:h="16838" w:code="9"/>
          <w:pgMar w:top="1418" w:right="1418" w:bottom="1418" w:left="1418" w:header="794" w:footer="527" w:gutter="0"/>
          <w:cols w:space="708"/>
          <w:titlePg/>
          <w:docGrid w:linePitch="360"/>
        </w:sectPr>
      </w:pPr>
    </w:p>
    <w:p w14:paraId="060C3EB6" w14:textId="75A45989" w:rsidR="00841761" w:rsidRDefault="00000000" w:rsidP="0096211C">
      <w:sdt>
        <w:sdtPr>
          <w:id w:val="-864290282"/>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t xml:space="preserve"> </w:t>
      </w:r>
      <w:r w:rsidR="00841761">
        <w:t>Barley</w:t>
      </w:r>
    </w:p>
    <w:p w14:paraId="24552EDD" w14:textId="5D3DBFD0" w:rsidR="00841761" w:rsidRDefault="00000000" w:rsidP="0096211C">
      <w:sdt>
        <w:sdtPr>
          <w:id w:val="-349029493"/>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t xml:space="preserve"> </w:t>
      </w:r>
      <w:r w:rsidR="00841761">
        <w:t>Beans</w:t>
      </w:r>
    </w:p>
    <w:p w14:paraId="27D5CE76" w14:textId="2D8154B1" w:rsidR="00841761" w:rsidRDefault="00000000" w:rsidP="0096211C">
      <w:sdt>
        <w:sdtPr>
          <w:id w:val="-1317792119"/>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t xml:space="preserve"> </w:t>
      </w:r>
      <w:r w:rsidR="00841761">
        <w:t>Canola</w:t>
      </w:r>
    </w:p>
    <w:p w14:paraId="41058328" w14:textId="4E1A59D8" w:rsidR="00841761" w:rsidRDefault="00000000" w:rsidP="0096211C">
      <w:sdt>
        <w:sdtPr>
          <w:id w:val="635458721"/>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t xml:space="preserve"> </w:t>
      </w:r>
      <w:r w:rsidR="00841761">
        <w:t>Chick</w:t>
      </w:r>
      <w:r w:rsidR="00B028DB">
        <w:t>p</w:t>
      </w:r>
      <w:r w:rsidR="00841761">
        <w:t>eas</w:t>
      </w:r>
    </w:p>
    <w:p w14:paraId="54D2423E" w14:textId="55AA99EC" w:rsidR="00841761" w:rsidRDefault="00000000" w:rsidP="0096211C">
      <w:sdt>
        <w:sdtPr>
          <w:id w:val="-1869592164"/>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t xml:space="preserve"> </w:t>
      </w:r>
      <w:r w:rsidR="00841761">
        <w:t>Corn</w:t>
      </w:r>
    </w:p>
    <w:p w14:paraId="5747F1AA" w14:textId="50450461" w:rsidR="00841761" w:rsidRDefault="00000000" w:rsidP="0096211C">
      <w:sdt>
        <w:sdtPr>
          <w:id w:val="467484120"/>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t xml:space="preserve"> </w:t>
      </w:r>
      <w:r w:rsidR="00841761">
        <w:t>Cotton</w:t>
      </w:r>
      <w:r w:rsidR="00841761">
        <w:tab/>
      </w:r>
    </w:p>
    <w:p w14:paraId="01757ED5" w14:textId="729FA939" w:rsidR="00740A04" w:rsidRDefault="00000000" w:rsidP="0096211C">
      <w:sdt>
        <w:sdtPr>
          <w:id w:val="586273152"/>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t xml:space="preserve"> </w:t>
      </w:r>
      <w:r w:rsidR="00740A04">
        <w:t>Faba Beans</w:t>
      </w:r>
    </w:p>
    <w:p w14:paraId="257DA247" w14:textId="6EBA1601" w:rsidR="00740A04" w:rsidRDefault="00000000" w:rsidP="0096211C">
      <w:sdt>
        <w:sdtPr>
          <w:id w:val="-397905478"/>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t xml:space="preserve"> </w:t>
      </w:r>
      <w:r w:rsidR="00740A04">
        <w:t>Field Peas</w:t>
      </w:r>
    </w:p>
    <w:p w14:paraId="04A852EE" w14:textId="7B1E4AA4" w:rsidR="00740A04" w:rsidRDefault="00000000" w:rsidP="0096211C">
      <w:sdt>
        <w:sdtPr>
          <w:id w:val="2076782320"/>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t xml:space="preserve"> </w:t>
      </w:r>
      <w:r w:rsidR="00740A04">
        <w:t>Hay</w:t>
      </w:r>
    </w:p>
    <w:p w14:paraId="3378123E" w14:textId="6E09628C" w:rsidR="00841761" w:rsidRDefault="00000000" w:rsidP="0096211C">
      <w:sdt>
        <w:sdtPr>
          <w:id w:val="-1616509625"/>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t xml:space="preserve"> </w:t>
      </w:r>
      <w:r w:rsidR="00841761">
        <w:t>Lentils</w:t>
      </w:r>
    </w:p>
    <w:p w14:paraId="269C93B1" w14:textId="48000376" w:rsidR="00740A04" w:rsidRDefault="00000000" w:rsidP="0096211C">
      <w:sdt>
        <w:sdtPr>
          <w:id w:val="2074536726"/>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t xml:space="preserve"> </w:t>
      </w:r>
      <w:r w:rsidR="00740A04">
        <w:t>Lupins</w:t>
      </w:r>
    </w:p>
    <w:p w14:paraId="67207282" w14:textId="1945E964" w:rsidR="00740A04" w:rsidRDefault="00000000" w:rsidP="0096211C">
      <w:sdt>
        <w:sdtPr>
          <w:id w:val="-1908596025"/>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t xml:space="preserve"> </w:t>
      </w:r>
      <w:r w:rsidR="00740A04">
        <w:t>Maize</w:t>
      </w:r>
    </w:p>
    <w:p w14:paraId="16C59583" w14:textId="5D5B765E" w:rsidR="00740A04" w:rsidRDefault="00000000" w:rsidP="0096211C">
      <w:sdt>
        <w:sdtPr>
          <w:id w:val="-1962640737"/>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t xml:space="preserve"> </w:t>
      </w:r>
      <w:r w:rsidR="00740A04">
        <w:t>Millet</w:t>
      </w:r>
    </w:p>
    <w:p w14:paraId="08639B96" w14:textId="2956B863" w:rsidR="00740A04" w:rsidRDefault="00000000" w:rsidP="0096211C">
      <w:sdt>
        <w:sdtPr>
          <w:id w:val="-1119137908"/>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t xml:space="preserve"> </w:t>
      </w:r>
      <w:r w:rsidR="00740A04">
        <w:t>Mung Beans</w:t>
      </w:r>
    </w:p>
    <w:p w14:paraId="2469AF00" w14:textId="7A46078B" w:rsidR="00740A04" w:rsidRDefault="00000000" w:rsidP="0096211C">
      <w:sdt>
        <w:sdtPr>
          <w:id w:val="-754746072"/>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t xml:space="preserve"> </w:t>
      </w:r>
      <w:r w:rsidR="00740A04">
        <w:t>Oats</w:t>
      </w:r>
    </w:p>
    <w:p w14:paraId="01B69E72" w14:textId="756163BE" w:rsidR="00740A04" w:rsidRDefault="00000000" w:rsidP="0096211C">
      <w:sdt>
        <w:sdtPr>
          <w:id w:val="511270609"/>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t xml:space="preserve"> </w:t>
      </w:r>
      <w:r w:rsidR="00740A04">
        <w:t>Peanuts</w:t>
      </w:r>
    </w:p>
    <w:p w14:paraId="2CFF18D1" w14:textId="2031E542" w:rsidR="00740A04" w:rsidRDefault="00000000" w:rsidP="0096211C">
      <w:sdt>
        <w:sdtPr>
          <w:id w:val="-1838375370"/>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t xml:space="preserve"> </w:t>
      </w:r>
      <w:r w:rsidR="00740A04">
        <w:t>Peas</w:t>
      </w:r>
    </w:p>
    <w:p w14:paraId="15AE0912" w14:textId="07107F52" w:rsidR="00740A04" w:rsidRDefault="00000000" w:rsidP="0096211C">
      <w:sdt>
        <w:sdtPr>
          <w:id w:val="-2103552241"/>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t xml:space="preserve"> </w:t>
      </w:r>
      <w:r w:rsidR="00740A04">
        <w:t>Rice</w:t>
      </w:r>
    </w:p>
    <w:p w14:paraId="5EEE8A31" w14:textId="17A67001" w:rsidR="00841761" w:rsidRDefault="00000000" w:rsidP="0096211C">
      <w:sdt>
        <w:sdtPr>
          <w:id w:val="296885076"/>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t xml:space="preserve"> </w:t>
      </w:r>
      <w:r w:rsidR="00841761">
        <w:t>Soya Beans</w:t>
      </w:r>
    </w:p>
    <w:p w14:paraId="00385AB0" w14:textId="3AA29E88" w:rsidR="00841761" w:rsidRDefault="00000000" w:rsidP="0096211C">
      <w:sdt>
        <w:sdtPr>
          <w:id w:val="-1776170690"/>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t xml:space="preserve"> </w:t>
      </w:r>
      <w:r w:rsidR="00841761">
        <w:t>Sorghum</w:t>
      </w:r>
    </w:p>
    <w:p w14:paraId="0CFBC019" w14:textId="0F50B168" w:rsidR="00841761" w:rsidRDefault="00000000" w:rsidP="0096211C">
      <w:sdt>
        <w:sdtPr>
          <w:id w:val="-1689048983"/>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t xml:space="preserve"> </w:t>
      </w:r>
      <w:r w:rsidR="00841761">
        <w:t>Sun</w:t>
      </w:r>
      <w:r w:rsidR="00B028DB">
        <w:t>f</w:t>
      </w:r>
      <w:r w:rsidR="00841761">
        <w:t>lower</w:t>
      </w:r>
    </w:p>
    <w:p w14:paraId="31052E5D" w14:textId="57742DA0" w:rsidR="00841761" w:rsidRDefault="00000000" w:rsidP="0096211C">
      <w:sdt>
        <w:sdtPr>
          <w:id w:val="22839900"/>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t xml:space="preserve"> </w:t>
      </w:r>
      <w:r w:rsidR="00841761">
        <w:t>Triticale</w:t>
      </w:r>
    </w:p>
    <w:p w14:paraId="2ED07F3E" w14:textId="461C59ED" w:rsidR="00841761" w:rsidRDefault="00000000" w:rsidP="0096211C">
      <w:sdt>
        <w:sdtPr>
          <w:id w:val="1903635203"/>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t xml:space="preserve"> </w:t>
      </w:r>
      <w:r w:rsidR="00841761">
        <w:t>Vetch</w:t>
      </w:r>
    </w:p>
    <w:p w14:paraId="01B66BED" w14:textId="55359430" w:rsidR="00841761" w:rsidRDefault="00000000" w:rsidP="0096211C">
      <w:sdt>
        <w:sdtPr>
          <w:id w:val="-837456640"/>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t xml:space="preserve"> </w:t>
      </w:r>
      <w:r w:rsidR="00841761">
        <w:t>Wheat</w:t>
      </w:r>
    </w:p>
    <w:p w14:paraId="588A9B02" w14:textId="276A21B5" w:rsidR="004A307D" w:rsidRDefault="00000000" w:rsidP="004A307D">
      <w:pPr>
        <w:sectPr w:rsidR="004A307D" w:rsidSect="004A307D">
          <w:type w:val="continuous"/>
          <w:pgSz w:w="11906" w:h="16838" w:code="9"/>
          <w:pgMar w:top="1418" w:right="1418" w:bottom="1418" w:left="1418" w:header="794" w:footer="527" w:gutter="0"/>
          <w:cols w:num="3" w:space="708"/>
          <w:titlePg/>
          <w:docGrid w:linePitch="360"/>
        </w:sectPr>
      </w:pPr>
      <w:sdt>
        <w:sdtPr>
          <w:id w:val="1847512145"/>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t xml:space="preserve"> </w:t>
      </w:r>
      <w:r w:rsidR="00841761">
        <w:t>Other Crops</w:t>
      </w:r>
    </w:p>
    <w:p w14:paraId="07967213" w14:textId="77777777" w:rsidR="00B028DB" w:rsidRDefault="00B028DB" w:rsidP="00F07EE8">
      <w:pPr>
        <w:pStyle w:val="Heading1"/>
        <w:numPr>
          <w:ilvl w:val="0"/>
          <w:numId w:val="0"/>
        </w:numPr>
      </w:pPr>
    </w:p>
    <w:p w14:paraId="6A5DEE97" w14:textId="270861A3" w:rsidR="00F07EE8" w:rsidRDefault="0096211C" w:rsidP="00F07EE8">
      <w:pPr>
        <w:pStyle w:val="Heading1"/>
        <w:numPr>
          <w:ilvl w:val="0"/>
          <w:numId w:val="0"/>
        </w:numPr>
      </w:pPr>
      <w:r>
        <w:t>Member Conditions</w:t>
      </w:r>
    </w:p>
    <w:p w14:paraId="229615D5" w14:textId="2F808EBB" w:rsidR="00F07EE8" w:rsidRPr="00F07EE8" w:rsidRDefault="00F07EE8" w:rsidP="00F07EE8">
      <w:pPr>
        <w:pStyle w:val="Heading3"/>
      </w:pPr>
      <w:r w:rsidRPr="007805BF">
        <w:t>What motivated you to join GrainGrowers?</w:t>
      </w:r>
    </w:p>
    <w:p w14:paraId="3B04CA5B" w14:textId="77777777" w:rsidR="004A307D" w:rsidRDefault="004A307D" w:rsidP="008351DC">
      <w:pPr>
        <w:sectPr w:rsidR="004A307D" w:rsidSect="004A307D">
          <w:type w:val="continuous"/>
          <w:pgSz w:w="11906" w:h="16838" w:code="9"/>
          <w:pgMar w:top="1418" w:right="1418" w:bottom="1418" w:left="1418" w:header="794" w:footer="527" w:gutter="0"/>
          <w:cols w:space="708"/>
          <w:titlePg/>
          <w:docGrid w:linePitch="360"/>
        </w:sectPr>
      </w:pPr>
    </w:p>
    <w:p w14:paraId="72962C74" w14:textId="7984AC04" w:rsidR="0096211C" w:rsidRPr="008351DC" w:rsidRDefault="00000000" w:rsidP="008351DC">
      <w:sdt>
        <w:sdtPr>
          <w:id w:val="400111838"/>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rsidRPr="008351DC">
        <w:t xml:space="preserve"> </w:t>
      </w:r>
      <w:r w:rsidR="008E0D63" w:rsidRPr="008351DC">
        <w:t>Policy Issue</w:t>
      </w:r>
    </w:p>
    <w:p w14:paraId="6C978727" w14:textId="57507617" w:rsidR="008E0D63" w:rsidRPr="008351DC" w:rsidRDefault="00000000" w:rsidP="008351DC">
      <w:sdt>
        <w:sdtPr>
          <w:id w:val="-424502454"/>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rsidRPr="008351DC">
        <w:t xml:space="preserve"> </w:t>
      </w:r>
      <w:r w:rsidR="008E0D63" w:rsidRPr="008351DC">
        <w:t>GrainGrowers Event</w:t>
      </w:r>
    </w:p>
    <w:p w14:paraId="45A9B718" w14:textId="1775E1D1" w:rsidR="008E0D63" w:rsidRPr="008351DC" w:rsidRDefault="00000000" w:rsidP="008351DC">
      <w:sdt>
        <w:sdtPr>
          <w:id w:val="-1814328470"/>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rsidRPr="008351DC">
        <w:t xml:space="preserve"> </w:t>
      </w:r>
      <w:r w:rsidR="008E0D63" w:rsidRPr="008351DC">
        <w:t>Social Media Post</w:t>
      </w:r>
    </w:p>
    <w:p w14:paraId="1B0CA253" w14:textId="39641C7A" w:rsidR="008E0D63" w:rsidRPr="008351DC" w:rsidRDefault="00000000" w:rsidP="008351DC">
      <w:sdt>
        <w:sdtPr>
          <w:id w:val="1603686535"/>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rsidRPr="008351DC">
        <w:t xml:space="preserve"> </w:t>
      </w:r>
      <w:r w:rsidR="00880903" w:rsidRPr="008351DC">
        <w:t>GrainGrowers Staff</w:t>
      </w:r>
    </w:p>
    <w:p w14:paraId="6DA4B225" w14:textId="5FC44C4E" w:rsidR="00880903" w:rsidRPr="008351DC" w:rsidRDefault="00000000" w:rsidP="008351DC">
      <w:sdt>
        <w:sdtPr>
          <w:id w:val="-174348567"/>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rsidRPr="008351DC">
        <w:t xml:space="preserve"> </w:t>
      </w:r>
      <w:r w:rsidR="00880903" w:rsidRPr="008351DC">
        <w:t>Leadership Opportunity</w:t>
      </w:r>
    </w:p>
    <w:p w14:paraId="64B57A41" w14:textId="5FBB9F18" w:rsidR="00880903" w:rsidRPr="008351DC" w:rsidRDefault="00000000" w:rsidP="008351DC">
      <w:sdt>
        <w:sdtPr>
          <w:id w:val="619642356"/>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rsidRPr="008351DC">
        <w:t xml:space="preserve"> </w:t>
      </w:r>
      <w:r w:rsidR="00880903" w:rsidRPr="008351DC">
        <w:t>To support the grains industry</w:t>
      </w:r>
    </w:p>
    <w:p w14:paraId="678B4ADC" w14:textId="5C3E9328" w:rsidR="00880903" w:rsidRPr="008351DC" w:rsidRDefault="00000000" w:rsidP="008351DC">
      <w:sdt>
        <w:sdtPr>
          <w:id w:val="1608379840"/>
          <w14:checkbox>
            <w14:checked w14:val="0"/>
            <w14:checkedState w14:val="2612" w14:font="MS Gothic"/>
            <w14:uncheckedState w14:val="2610" w14:font="MS Gothic"/>
          </w14:checkbox>
        </w:sdtPr>
        <w:sdtContent>
          <w:r w:rsidR="008351DC">
            <w:rPr>
              <w:rFonts w:ascii="MS Gothic" w:eastAsia="MS Gothic" w:hAnsi="MS Gothic" w:hint="eastAsia"/>
            </w:rPr>
            <w:t>☐</w:t>
          </w:r>
        </w:sdtContent>
      </w:sdt>
      <w:r w:rsidR="008351DC" w:rsidRPr="008351DC">
        <w:t xml:space="preserve"> </w:t>
      </w:r>
      <w:r w:rsidR="00880903" w:rsidRPr="008351DC">
        <w:t>Referral from existing member</w:t>
      </w:r>
    </w:p>
    <w:p w14:paraId="41D3DF1F" w14:textId="3A8D0781" w:rsidR="00B028DB" w:rsidRDefault="00000000" w:rsidP="008351DC">
      <w:pPr>
        <w:sectPr w:rsidR="00B028DB" w:rsidSect="004A307D">
          <w:type w:val="continuous"/>
          <w:pgSz w:w="11906" w:h="16838" w:code="9"/>
          <w:pgMar w:top="1418" w:right="1418" w:bottom="1418" w:left="1418" w:header="794" w:footer="527" w:gutter="0"/>
          <w:cols w:num="2" w:space="708"/>
          <w:titlePg/>
          <w:docGrid w:linePitch="360"/>
        </w:sectPr>
      </w:pPr>
      <w:sdt>
        <w:sdtPr>
          <w:id w:val="-1192300286"/>
          <w14:checkbox>
            <w14:checked w14:val="0"/>
            <w14:checkedState w14:val="2612" w14:font="MS Gothic"/>
            <w14:uncheckedState w14:val="2610" w14:font="MS Gothic"/>
          </w14:checkbox>
        </w:sdtPr>
        <w:sdtContent>
          <w:r w:rsidR="00F36EEB">
            <w:rPr>
              <w:rFonts w:ascii="MS Gothic" w:eastAsia="MS Gothic" w:hAnsi="MS Gothic" w:hint="eastAsia"/>
            </w:rPr>
            <w:t>☐</w:t>
          </w:r>
        </w:sdtContent>
      </w:sdt>
      <w:r w:rsidR="008351DC" w:rsidRPr="008351DC">
        <w:t xml:space="preserve"> </w:t>
      </w:r>
      <w:r w:rsidR="007805BF" w:rsidRPr="008351DC">
        <w:t xml:space="preserve">Other (please </w:t>
      </w:r>
      <w:r w:rsidR="007805BF">
        <w:t>specify</w:t>
      </w:r>
    </w:p>
    <w:p w14:paraId="63F3F146" w14:textId="77777777" w:rsidR="00B028DB" w:rsidRDefault="00B028DB" w:rsidP="00B028DB"/>
    <w:p w14:paraId="6360BA81" w14:textId="77777777" w:rsidR="00B028DB" w:rsidRDefault="00B028DB" w:rsidP="00B028DB"/>
    <w:p w14:paraId="0B8B5BA1" w14:textId="77777777" w:rsidR="00B028DB" w:rsidRDefault="00B028DB" w:rsidP="00B028DB"/>
    <w:p w14:paraId="4E99D97C" w14:textId="77777777" w:rsidR="00B028DB" w:rsidRDefault="00B028DB" w:rsidP="00B028DB"/>
    <w:p w14:paraId="5C01B493" w14:textId="77777777" w:rsidR="00B028DB" w:rsidRDefault="00B028DB" w:rsidP="00B028DB"/>
    <w:p w14:paraId="508EFE30" w14:textId="77777777" w:rsidR="00B028DB" w:rsidRDefault="00B028DB" w:rsidP="00B028DB"/>
    <w:p w14:paraId="07705244" w14:textId="77777777" w:rsidR="00B028DB" w:rsidRDefault="00B028DB" w:rsidP="00B028DB"/>
    <w:p w14:paraId="1CFA0E08" w14:textId="77777777" w:rsidR="00B028DB" w:rsidRDefault="00B028DB" w:rsidP="00B028DB"/>
    <w:p w14:paraId="45020ADC" w14:textId="77777777" w:rsidR="00B028DB" w:rsidRDefault="00B028DB" w:rsidP="00B028DB"/>
    <w:p w14:paraId="79261BAC" w14:textId="77777777" w:rsidR="00B028DB" w:rsidRDefault="00B028DB" w:rsidP="00B028DB">
      <w:pPr>
        <w:spacing w:after="0" w:line="276" w:lineRule="auto"/>
      </w:pPr>
      <w:r w:rsidRPr="00B028DB">
        <w:rPr>
          <w:color w:val="E64010" w:themeColor="text2"/>
          <w:spacing w:val="-4"/>
          <w:sz w:val="36"/>
          <w:szCs w:val="36"/>
        </w:rPr>
        <w:lastRenderedPageBreak/>
        <w:t>Membership T&amp;Cs</w:t>
      </w:r>
    </w:p>
    <w:p w14:paraId="46007E9C" w14:textId="77777777" w:rsidR="00B028DB" w:rsidRDefault="00B028DB" w:rsidP="00B028DB">
      <w:pPr>
        <w:pStyle w:val="ListBullet"/>
        <w:spacing w:after="0" w:line="276" w:lineRule="auto"/>
      </w:pPr>
      <w:r>
        <w:t>Members must be 18 years of age or over and a grain farmer in Australia, who has an interest in 20 ha or more of grain under cultivation.</w:t>
      </w:r>
    </w:p>
    <w:p w14:paraId="1C05FA85" w14:textId="77777777" w:rsidR="00B028DB" w:rsidRDefault="00B028DB" w:rsidP="00B028DB">
      <w:pPr>
        <w:pStyle w:val="ListBullet"/>
        <w:spacing w:after="0" w:line="276" w:lineRule="auto"/>
      </w:pPr>
      <w:r>
        <w:t>Members must also provide information that is true and accurate at the time of sign up.</w:t>
      </w:r>
    </w:p>
    <w:p w14:paraId="2C687D9C" w14:textId="77777777" w:rsidR="00B028DB" w:rsidRDefault="00B028DB" w:rsidP="00B028DB">
      <w:pPr>
        <w:pStyle w:val="ListBullet"/>
        <w:spacing w:after="0" w:line="276" w:lineRule="auto"/>
      </w:pPr>
      <w:r>
        <w:t>Membership of GrainGrowers is personal to the Member and is not transferable.</w:t>
      </w:r>
    </w:p>
    <w:p w14:paraId="3FA7937A" w14:textId="77777777" w:rsidR="00B028DB" w:rsidRDefault="00B028DB" w:rsidP="00B028DB">
      <w:pPr>
        <w:pStyle w:val="ListBullet"/>
        <w:spacing w:after="0" w:line="276" w:lineRule="auto"/>
      </w:pPr>
      <w:r>
        <w:t>Members are bound by the Grain Growers Limited constitution.</w:t>
      </w:r>
    </w:p>
    <w:p w14:paraId="1AD185F1" w14:textId="77777777" w:rsidR="00B028DB" w:rsidRDefault="00B028DB" w:rsidP="00B028DB">
      <w:pPr>
        <w:pStyle w:val="ListBullet"/>
        <w:spacing w:after="0" w:line="276" w:lineRule="auto"/>
      </w:pPr>
      <w:r>
        <w:t>Members agree for their information to be included in the GrainGrowers Member Register and any recording of their attendance at any seminar, workshop, conference or meeting but not for redistribution or resale.</w:t>
      </w:r>
    </w:p>
    <w:p w14:paraId="730C2120" w14:textId="77777777" w:rsidR="00B028DB" w:rsidRDefault="00B028DB" w:rsidP="00B028DB">
      <w:pPr>
        <w:pStyle w:val="ListBullet"/>
        <w:spacing w:after="0" w:line="276" w:lineRule="auto"/>
      </w:pPr>
      <w:r>
        <w:t xml:space="preserve">Members </w:t>
      </w:r>
      <w:proofErr w:type="gramStart"/>
      <w:r>
        <w:t>are able to</w:t>
      </w:r>
      <w:proofErr w:type="gramEnd"/>
      <w:r>
        <w:t xml:space="preserve"> review and update their information held by GrainGrowers at any time. (Review GrainGrowers' privacy policy)</w:t>
      </w:r>
    </w:p>
    <w:p w14:paraId="335FB9C5" w14:textId="77777777" w:rsidR="00B028DB" w:rsidRDefault="00B028DB" w:rsidP="00B028DB">
      <w:pPr>
        <w:pStyle w:val="ListBullet"/>
        <w:spacing w:after="0" w:line="276" w:lineRule="auto"/>
      </w:pPr>
      <w:r>
        <w:t>Members approve of the use of their personal information to provide them with relevant information, and to seek their input and feedback on relevant matters and on a de-identified basis for Grain Growers Limited’s market research purposes, consistent with the National Privacy principles contained in the Privacy Act.</w:t>
      </w:r>
    </w:p>
    <w:p w14:paraId="7A6678D4" w14:textId="77777777" w:rsidR="00B028DB" w:rsidRDefault="00B028DB" w:rsidP="00B028DB">
      <w:pPr>
        <w:pStyle w:val="ListBullet"/>
        <w:spacing w:after="0" w:line="276" w:lineRule="auto"/>
      </w:pPr>
      <w:r>
        <w:t xml:space="preserve">Each Member undertakes to contribute to GrainGrowers’ property if GrainGrowers is wound up while they are a </w:t>
      </w:r>
      <w:proofErr w:type="gramStart"/>
      <w:r>
        <w:t>Member</w:t>
      </w:r>
      <w:proofErr w:type="gramEnd"/>
      <w:r>
        <w:t xml:space="preserve"> or within one year after they cease to be a </w:t>
      </w:r>
      <w:proofErr w:type="gramStart"/>
      <w:r>
        <w:t>Member</w:t>
      </w:r>
      <w:proofErr w:type="gramEnd"/>
      <w:r>
        <w:t xml:space="preserve"> up to $100.</w:t>
      </w:r>
    </w:p>
    <w:p w14:paraId="48365B0B" w14:textId="77777777" w:rsidR="00B028DB" w:rsidRDefault="00B028DB" w:rsidP="00B028DB">
      <w:pPr>
        <w:pStyle w:val="ListBullet"/>
        <w:spacing w:after="0" w:line="276" w:lineRule="auto"/>
      </w:pPr>
      <w:r>
        <w:t xml:space="preserve">GrainGrowers reserves the right to refuse membership approval if eligibility criteria </w:t>
      </w:r>
      <w:proofErr w:type="gramStart"/>
      <w:r>
        <w:t>isn’t</w:t>
      </w:r>
      <w:proofErr w:type="gramEnd"/>
      <w:r>
        <w:t xml:space="preserve"> met.</w:t>
      </w:r>
    </w:p>
    <w:p w14:paraId="684FA2EA" w14:textId="77777777" w:rsidR="00B028DB" w:rsidRDefault="00B028DB" w:rsidP="00B028DB">
      <w:pPr>
        <w:pStyle w:val="ListBullet"/>
        <w:numPr>
          <w:ilvl w:val="0"/>
          <w:numId w:val="0"/>
        </w:numPr>
        <w:spacing w:after="0" w:line="276" w:lineRule="auto"/>
      </w:pPr>
    </w:p>
    <w:p w14:paraId="5229D6C1" w14:textId="77777777" w:rsidR="00B028DB" w:rsidRDefault="00B028DB" w:rsidP="00B028DB">
      <w:pPr>
        <w:pStyle w:val="Heading1"/>
        <w:numPr>
          <w:ilvl w:val="0"/>
          <w:numId w:val="0"/>
        </w:numPr>
        <w:spacing w:after="0" w:line="276" w:lineRule="auto"/>
      </w:pPr>
      <w:r>
        <w:t>Membership Criteria</w:t>
      </w:r>
    </w:p>
    <w:p w14:paraId="2A208B99" w14:textId="77777777" w:rsidR="00B028DB" w:rsidRDefault="00B028DB" w:rsidP="00B028DB">
      <w:pPr>
        <w:spacing w:after="0" w:line="276" w:lineRule="auto"/>
      </w:pPr>
      <w:r>
        <w:t>To be eligible for membership of GrainGrowers, a person must be a ‘grain producer’, with ‘an interest in not less than 20 hectares of grain under cultivation’. An interest is defined as a financial and ownership interest.</w:t>
      </w:r>
    </w:p>
    <w:p w14:paraId="3D982C1F" w14:textId="77777777" w:rsidR="00B028DB" w:rsidRDefault="00B028DB" w:rsidP="00B028DB">
      <w:pPr>
        <w:spacing w:after="0" w:line="276" w:lineRule="auto"/>
      </w:pPr>
      <w:r>
        <w:t>The following people are eligible for membership:</w:t>
      </w:r>
    </w:p>
    <w:p w14:paraId="11E17C4D" w14:textId="77777777" w:rsidR="00B028DB" w:rsidRDefault="00B028DB" w:rsidP="00B028DB">
      <w:pPr>
        <w:pStyle w:val="ListBullet"/>
        <w:spacing w:after="0" w:line="276" w:lineRule="auto"/>
      </w:pPr>
      <w:r>
        <w:t>Farmer as sole proprietor</w:t>
      </w:r>
    </w:p>
    <w:p w14:paraId="126A640D" w14:textId="77777777" w:rsidR="00B028DB" w:rsidRDefault="00B028DB" w:rsidP="00B028DB">
      <w:pPr>
        <w:pStyle w:val="ListBullet"/>
        <w:spacing w:after="0" w:line="276" w:lineRule="auto"/>
      </w:pPr>
      <w:r>
        <w:t>Farmer in a partnership</w:t>
      </w:r>
    </w:p>
    <w:p w14:paraId="168D048B" w14:textId="77777777" w:rsidR="00B028DB" w:rsidRDefault="00B028DB" w:rsidP="00B028DB">
      <w:pPr>
        <w:pStyle w:val="ListBullet"/>
        <w:spacing w:after="0" w:line="276" w:lineRule="auto"/>
      </w:pPr>
      <w:r>
        <w:t>Farmer, with an ownership interest, as part of a trust</w:t>
      </w:r>
    </w:p>
    <w:p w14:paraId="3AF3F65A" w14:textId="77777777" w:rsidR="00B028DB" w:rsidRDefault="00B028DB" w:rsidP="00B028DB">
      <w:pPr>
        <w:pStyle w:val="ListBullet"/>
        <w:spacing w:after="0" w:line="276" w:lineRule="auto"/>
      </w:pPr>
      <w:r>
        <w:t>Farmer, with an ownership interest, as part of a company</w:t>
      </w:r>
    </w:p>
    <w:p w14:paraId="3C3EBAD4" w14:textId="77777777" w:rsidR="00B028DB" w:rsidRDefault="00B028DB" w:rsidP="00B028DB">
      <w:pPr>
        <w:pStyle w:val="ListBullet"/>
        <w:spacing w:after="0" w:line="276" w:lineRule="auto"/>
      </w:pPr>
      <w:r>
        <w:t>Sharefarmer</w:t>
      </w:r>
    </w:p>
    <w:p w14:paraId="4D923294" w14:textId="77777777" w:rsidR="00B028DB" w:rsidRDefault="00B028DB" w:rsidP="00B028DB">
      <w:pPr>
        <w:pStyle w:val="ListBullet"/>
        <w:spacing w:after="0" w:line="276" w:lineRule="auto"/>
      </w:pPr>
      <w:r>
        <w:t>Farmer who leases land</w:t>
      </w:r>
    </w:p>
    <w:p w14:paraId="7CAB3041" w14:textId="77777777" w:rsidR="00B028DB" w:rsidRDefault="00B028DB" w:rsidP="00B028DB">
      <w:pPr>
        <w:pStyle w:val="ListBullet"/>
        <w:spacing w:after="0" w:line="276" w:lineRule="auto"/>
      </w:pPr>
      <w:r>
        <w:t>Farm employee with a minimum of 5 years on-farm paid employment and leadership experience.</w:t>
      </w:r>
    </w:p>
    <w:p w14:paraId="4E671B4F" w14:textId="77777777" w:rsidR="00B028DB" w:rsidRDefault="00B028DB" w:rsidP="00B028DB">
      <w:pPr>
        <w:spacing w:after="0" w:line="276" w:lineRule="auto"/>
      </w:pPr>
    </w:p>
    <w:p w14:paraId="648F7C8A" w14:textId="77777777" w:rsidR="00B028DB" w:rsidRDefault="00B028DB" w:rsidP="00B028DB">
      <w:pPr>
        <w:spacing w:after="0" w:line="276" w:lineRule="auto"/>
      </w:pPr>
      <w:r>
        <w:t>The following are not eligible, unless they met one of the above criteria and have an ownership interest in not less than 20 hectares of grain under cultivation, but are encouraged to apply for the GrainGrowers Supporter Network:</w:t>
      </w:r>
    </w:p>
    <w:p w14:paraId="6FA9A7FA" w14:textId="77777777" w:rsidR="00B028DB" w:rsidRDefault="00B028DB" w:rsidP="00B028DB">
      <w:pPr>
        <w:pStyle w:val="ListBullet"/>
        <w:spacing w:after="0" w:line="276" w:lineRule="auto"/>
      </w:pPr>
      <w:r>
        <w:t>Farm worker</w:t>
      </w:r>
    </w:p>
    <w:p w14:paraId="5A9E0699" w14:textId="77777777" w:rsidR="00B028DB" w:rsidRDefault="00B028DB" w:rsidP="00B028DB">
      <w:pPr>
        <w:pStyle w:val="ListBullet"/>
        <w:spacing w:after="0" w:line="276" w:lineRule="auto"/>
      </w:pPr>
      <w:r>
        <w:t>Agronomist</w:t>
      </w:r>
    </w:p>
    <w:p w14:paraId="7B700142" w14:textId="77777777" w:rsidR="00B028DB" w:rsidRDefault="00B028DB" w:rsidP="00B028DB">
      <w:pPr>
        <w:pStyle w:val="ListBullet"/>
        <w:spacing w:after="0" w:line="276" w:lineRule="auto"/>
      </w:pPr>
      <w:r>
        <w:t xml:space="preserve">Grain trader </w:t>
      </w:r>
    </w:p>
    <w:p w14:paraId="12ED2D7A" w14:textId="77777777" w:rsidR="00B028DB" w:rsidRDefault="00B028DB" w:rsidP="00B028DB">
      <w:pPr>
        <w:pStyle w:val="ListBullet"/>
        <w:spacing w:after="0" w:line="276" w:lineRule="auto"/>
      </w:pPr>
      <w:r>
        <w:t>Industry professional</w:t>
      </w:r>
    </w:p>
    <w:p w14:paraId="2FF65566" w14:textId="77777777" w:rsidR="00B028DB" w:rsidRDefault="00B028DB" w:rsidP="00B028DB">
      <w:pPr>
        <w:pStyle w:val="ListBullet"/>
        <w:spacing w:after="0" w:line="276" w:lineRule="auto"/>
      </w:pPr>
      <w:r>
        <w:t>University/agricultural student</w:t>
      </w:r>
    </w:p>
    <w:p w14:paraId="1836E6C0" w14:textId="77777777" w:rsidR="00B028DB" w:rsidRDefault="00B028DB" w:rsidP="00B028DB">
      <w:pPr>
        <w:pStyle w:val="ListBullet"/>
        <w:spacing w:after="0" w:line="276" w:lineRule="auto"/>
      </w:pPr>
      <w:r>
        <w:t>Farming family member who’s not on farm but supportive of grain production</w:t>
      </w:r>
    </w:p>
    <w:p w14:paraId="57A7D92F" w14:textId="77777777" w:rsidR="00B028DB" w:rsidRDefault="00B028DB" w:rsidP="00B028DB"/>
    <w:p w14:paraId="1EA2E37D" w14:textId="77777777" w:rsidR="00B028DB" w:rsidRDefault="00B028DB" w:rsidP="00B028DB"/>
    <w:p w14:paraId="0211CD94" w14:textId="77777777" w:rsidR="00B028DB" w:rsidRDefault="00B028DB" w:rsidP="00B028DB">
      <w:pPr>
        <w:pStyle w:val="Heading1"/>
        <w:numPr>
          <w:ilvl w:val="0"/>
          <w:numId w:val="0"/>
        </w:numPr>
      </w:pPr>
      <w:r w:rsidRPr="00F07EE8">
        <w:lastRenderedPageBreak/>
        <w:t>Declaration</w:t>
      </w:r>
    </w:p>
    <w:p w14:paraId="000864BC" w14:textId="77777777" w:rsidR="00B028DB" w:rsidRDefault="00B028DB" w:rsidP="00B028DB">
      <w:r>
        <w:t>I am 18 years of age or over and a grain farmer who has an interest in 20 ha or more of grain under cultivation.</w:t>
      </w:r>
    </w:p>
    <w:p w14:paraId="5D0D3C17" w14:textId="77777777" w:rsidR="00B028DB" w:rsidRDefault="00B028DB" w:rsidP="00B028DB">
      <w:r>
        <w:t>I agree to become a member of Grain Growers Limited, and to be bound by its constitution.</w:t>
      </w:r>
    </w:p>
    <w:p w14:paraId="5FC72D3E" w14:textId="77777777" w:rsidR="00B028DB" w:rsidRDefault="00B028DB" w:rsidP="00B028DB">
      <w:r>
        <w:t>I agree for my information to be included in the GrainGrowers Member Register and any recording of my attendance at any seminar, workshop, conference or meeting but not for redistribution or resale.</w:t>
      </w:r>
    </w:p>
    <w:p w14:paraId="771F8C32" w14:textId="77777777" w:rsidR="00B028DB" w:rsidRDefault="00B028DB" w:rsidP="00B028DB">
      <w:r>
        <w:t xml:space="preserve">I understand that I </w:t>
      </w:r>
      <w:proofErr w:type="gramStart"/>
      <w:r>
        <w:t>am able to</w:t>
      </w:r>
      <w:proofErr w:type="gramEnd"/>
      <w:r>
        <w:t xml:space="preserve"> review and update my information held by GrainGrowers at any time. (Review GrainGrowers' privacy policy.)</w:t>
      </w:r>
    </w:p>
    <w:p w14:paraId="105250DB" w14:textId="77777777" w:rsidR="00B028DB" w:rsidRDefault="00B028DB" w:rsidP="00B028DB">
      <w:r>
        <w:t>I approve of the use of my personal information to provide me with relevant information, and to seek my input and feedback on relevant matters and on a de-identified basis for Grain Growers Limited's market research purposes, consistent with the National Privacy principles contained in the Privacy Act.</w:t>
      </w:r>
    </w:p>
    <w:p w14:paraId="08B4A7B0" w14:textId="77777777" w:rsidR="00F7470C" w:rsidRDefault="00F7470C" w:rsidP="00B028DB"/>
    <w:p w14:paraId="521E0B30" w14:textId="5B006358" w:rsidR="002711D8" w:rsidRDefault="00000000" w:rsidP="00F7470C">
      <w:pPr>
        <w:rPr>
          <w:b/>
          <w:bCs/>
        </w:rPr>
      </w:pPr>
      <w:sdt>
        <w:sdtPr>
          <w:rPr>
            <w:b/>
            <w:bCs/>
          </w:rPr>
          <w:id w:val="2068071804"/>
          <w14:checkbox>
            <w14:checked w14:val="0"/>
            <w14:checkedState w14:val="2612" w14:font="MS Gothic"/>
            <w14:uncheckedState w14:val="2610" w14:font="MS Gothic"/>
          </w14:checkbox>
        </w:sdtPr>
        <w:sdtContent>
          <w:r w:rsidR="00F7470C" w:rsidRPr="00D37014">
            <w:rPr>
              <w:rFonts w:ascii="MS Gothic" w:eastAsia="MS Gothic" w:hAnsi="MS Gothic" w:hint="eastAsia"/>
              <w:b/>
              <w:bCs/>
            </w:rPr>
            <w:t>☐</w:t>
          </w:r>
        </w:sdtContent>
      </w:sdt>
      <w:r w:rsidR="00F7470C" w:rsidRPr="00D37014">
        <w:rPr>
          <w:b/>
          <w:bCs/>
        </w:rPr>
        <w:t xml:space="preserve"> </w:t>
      </w:r>
      <w:r w:rsidR="00F7470C">
        <w:rPr>
          <w:b/>
          <w:bCs/>
        </w:rPr>
        <w:t xml:space="preserve"> </w:t>
      </w:r>
      <w:r w:rsidR="00F7470C" w:rsidRPr="00D37014">
        <w:rPr>
          <w:b/>
          <w:bCs/>
        </w:rPr>
        <w:t>I have read and agree to the above declaration</w:t>
      </w:r>
      <w:r w:rsidR="00F7470C">
        <w:rPr>
          <w:b/>
          <w:bCs/>
        </w:rPr>
        <w:t>.</w:t>
      </w:r>
    </w:p>
    <w:sectPr w:rsidR="002711D8" w:rsidSect="002711D8">
      <w:type w:val="continuous"/>
      <w:pgSz w:w="11906" w:h="16838" w:code="9"/>
      <w:pgMar w:top="1418" w:right="1418" w:bottom="1418" w:left="1418" w:header="794"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5BC6B" w14:textId="77777777" w:rsidR="00111444" w:rsidRDefault="00111444" w:rsidP="00673BA1">
      <w:r>
        <w:separator/>
      </w:r>
    </w:p>
    <w:p w14:paraId="4FDA1B14" w14:textId="77777777" w:rsidR="00111444" w:rsidRDefault="00111444" w:rsidP="00673BA1"/>
    <w:p w14:paraId="7D4DAFAB" w14:textId="77777777" w:rsidR="00111444" w:rsidRDefault="00111444" w:rsidP="00673BA1"/>
  </w:endnote>
  <w:endnote w:type="continuationSeparator" w:id="0">
    <w:p w14:paraId="01D6401C" w14:textId="77777777" w:rsidR="00111444" w:rsidRDefault="00111444" w:rsidP="00673BA1">
      <w:r>
        <w:continuationSeparator/>
      </w:r>
    </w:p>
    <w:p w14:paraId="1366207B" w14:textId="77777777" w:rsidR="00111444" w:rsidRDefault="00111444" w:rsidP="00673BA1"/>
    <w:p w14:paraId="4FF8CBE7" w14:textId="77777777" w:rsidR="00111444" w:rsidRDefault="00111444" w:rsidP="00673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2C945" w14:textId="0C5917A9" w:rsidR="00F223B9" w:rsidRDefault="00000000" w:rsidP="008A0A06">
    <w:pPr>
      <w:pStyle w:val="Footer"/>
    </w:pPr>
    <w:sdt>
      <w:sdtPr>
        <w:alias w:val="Subject"/>
        <w:tag w:val=""/>
        <w:id w:val="1358314886"/>
        <w:placeholder>
          <w:docPart w:val="F68B5D459A554478B9F765059869A9A5"/>
        </w:placeholder>
        <w:dataBinding w:prefixMappings="xmlns:ns0='http://purl.org/dc/elements/1.1/' xmlns:ns1='http://schemas.openxmlformats.org/package/2006/metadata/core-properties' " w:xpath="/ns1:coreProperties[1]/ns0:subject[1]" w:storeItemID="{6C3C8BC8-F283-45AE-878A-BAB7291924A1}"/>
        <w:text/>
      </w:sdtPr>
      <w:sdtContent>
        <w:r w:rsidR="00112A38">
          <w:t>Prepared by Grain Growers Ltd</w:t>
        </w:r>
      </w:sdtContent>
    </w:sdt>
    <w:r w:rsidR="00112A38" w:rsidRPr="00DC2195">
      <w:t xml:space="preserve"> </w:t>
    </w:r>
    <w:r w:rsidR="00DC2195" w:rsidRPr="00DC2195">
      <w:rPr>
        <w:noProof/>
      </w:rPr>
      <mc:AlternateContent>
        <mc:Choice Requires="wps">
          <w:drawing>
            <wp:anchor distT="0" distB="0" distL="114300" distR="114300" simplePos="0" relativeHeight="251655165" behindDoc="1" locked="1" layoutInCell="1" allowOverlap="1" wp14:anchorId="1E7EBF49" wp14:editId="7F7D196D">
              <wp:simplePos x="904875" y="10210800"/>
              <wp:positionH relativeFrom="page">
                <wp:align>left</wp:align>
              </wp:positionH>
              <wp:positionV relativeFrom="page">
                <wp:align>bottom</wp:align>
              </wp:positionV>
              <wp:extent cx="7560000" cy="954000"/>
              <wp:effectExtent l="0" t="0" r="3175" b="0"/>
              <wp:wrapNone/>
              <wp:docPr id="6" name="Freeform: Shape 8"/>
              <wp:cNvGraphicFramePr/>
              <a:graphic xmlns:a="http://schemas.openxmlformats.org/drawingml/2006/main">
                <a:graphicData uri="http://schemas.microsoft.com/office/word/2010/wordprocessingShape">
                  <wps:wsp>
                    <wps:cNvSpPr/>
                    <wps:spPr>
                      <a:xfrm>
                        <a:off x="0" y="0"/>
                        <a:ext cx="7560000" cy="954000"/>
                      </a:xfrm>
                      <a:custGeom>
                        <a:avLst/>
                        <a:gdLst>
                          <a:gd name="connsiteX0" fmla="*/ 0 w 7560000"/>
                          <a:gd name="connsiteY0" fmla="*/ 0 h 955540"/>
                          <a:gd name="connsiteX1" fmla="*/ 7560000 w 7560000"/>
                          <a:gd name="connsiteY1" fmla="*/ 396197 h 955540"/>
                          <a:gd name="connsiteX2" fmla="*/ 7560000 w 7560000"/>
                          <a:gd name="connsiteY2" fmla="*/ 955540 h 955540"/>
                          <a:gd name="connsiteX3" fmla="*/ 0 w 7560000"/>
                          <a:gd name="connsiteY3" fmla="*/ 955540 h 955540"/>
                          <a:gd name="connsiteX4" fmla="*/ 0 w 7560000"/>
                          <a:gd name="connsiteY4" fmla="*/ 0 h 9555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0000" h="955540">
                            <a:moveTo>
                              <a:pt x="0" y="0"/>
                            </a:moveTo>
                            <a:lnTo>
                              <a:pt x="7560000" y="396197"/>
                            </a:lnTo>
                            <a:lnTo>
                              <a:pt x="7560000" y="955540"/>
                            </a:lnTo>
                            <a:lnTo>
                              <a:pt x="0" y="955540"/>
                            </a:lnTo>
                            <a:lnTo>
                              <a:pt x="0" y="0"/>
                            </a:lnTo>
                            <a:close/>
                          </a:path>
                        </a:pathLst>
                      </a:custGeom>
                      <a:solidFill>
                        <a:srgbClr val="EFEDEA"/>
                      </a:solidFill>
                      <a:ln w="1271"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7442B" id="Freeform: Shape 8" o:spid="_x0000_s1026" style="position:absolute;margin-left:0;margin-top:0;width:595.3pt;height:75.1pt;z-index:-251661315;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coordsize="7560000,95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" path="m,l7560000,396197r,559343l,955540,,xe" fillcolor="#efedea" stroked="f" strokeweight=".03531mm">
              <v:stroke joinstyle="miter"/>
              <v:path arrowok="t" o:connecttype="custom" o:connectlocs="0,0;7560000,395558;7560000,954000;0,954000;0,0" o:connectangles="0,0,0,0,0"/>
              <w10:wrap anchorx="page" anchory="page"/>
              <w10:anchorlock/>
            </v:shape>
          </w:pict>
        </mc:Fallback>
      </mc:AlternateContent>
    </w:r>
    <w:r w:rsidR="00A07B8A" w:rsidRPr="00A07B8A">
      <w:t> </w:t>
    </w:r>
    <w:r w:rsidR="00A07B8A" w:rsidRPr="00C1100D">
      <w:rPr>
        <w:rStyle w:val="Text-Red"/>
      </w:rPr>
      <w:t>|</w:t>
    </w:r>
    <w:r w:rsidR="00A07B8A" w:rsidRPr="00A07B8A">
      <w:t> </w:t>
    </w:r>
    <w:r w:rsidR="00C1100D">
      <w:t xml:space="preserve"> </w:t>
    </w:r>
    <w:sdt>
      <w:sdtPr>
        <w:alias w:val="Publish Date"/>
        <w:tag w:val=""/>
        <w:id w:val="-2026399969"/>
        <w:placeholder>
          <w:docPart w:val="A5E7EDA5E56342FDB7F92F5C0AB9C872"/>
        </w:placeholder>
        <w:dataBinding w:prefixMappings="xmlns:ns0='http://schemas.microsoft.com/office/2006/coverPageProps' " w:xpath="/ns0:CoverPageProperties[1]/ns0:PublishDate[1]" w:storeItemID="{55AF091B-3C7A-41E3-B477-F2FDAA23CFDA}"/>
        <w:date w:fullDate="2025-08-20T00:00:00Z">
          <w:dateFormat w:val="d/MM/yyyy"/>
          <w:lid w:val="en-AU"/>
          <w:storeMappedDataAs w:val="dateTime"/>
          <w:calendar w:val="gregorian"/>
        </w:date>
      </w:sdtPr>
      <w:sdtContent>
        <w:r w:rsidR="00B028DB">
          <w:t>20/08/2025</w:t>
        </w:r>
      </w:sdtContent>
    </w:sdt>
    <w:r w:rsidR="00C1100D">
      <w:tab/>
    </w:r>
    <w:r w:rsidR="00C1100D" w:rsidRPr="00C1100D">
      <w:rPr>
        <w:rStyle w:val="PageNo"/>
      </w:rPr>
      <w:fldChar w:fldCharType="begin"/>
    </w:r>
    <w:r w:rsidR="00C1100D" w:rsidRPr="00C1100D">
      <w:rPr>
        <w:rStyle w:val="PageNo"/>
      </w:rPr>
      <w:instrText xml:space="preserve"> PAGE   \* MERGEFORMAT </w:instrText>
    </w:r>
    <w:r w:rsidR="00C1100D" w:rsidRPr="00C1100D">
      <w:rPr>
        <w:rStyle w:val="PageNo"/>
      </w:rPr>
      <w:fldChar w:fldCharType="separate"/>
    </w:r>
    <w:r w:rsidR="00C1100D" w:rsidRPr="00C1100D">
      <w:rPr>
        <w:rStyle w:val="PageNo"/>
      </w:rPr>
      <w:t>1</w:t>
    </w:r>
    <w:r w:rsidR="00C1100D" w:rsidRPr="00C1100D">
      <w:rPr>
        <w:rStyle w:val="PageN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B2DC8" w14:textId="3D15A217" w:rsidR="00F223B9" w:rsidRDefault="00000000" w:rsidP="008A0A06">
    <w:pPr>
      <w:pStyle w:val="Footer"/>
    </w:pPr>
    <w:sdt>
      <w:sdtPr>
        <w:alias w:val="Subject"/>
        <w:tag w:val=""/>
        <w:id w:val="-1326813325"/>
        <w:placeholder>
          <w:docPart w:val="B82F2749CA214AD6B9DC4F705050385F"/>
        </w:placeholder>
        <w:dataBinding w:prefixMappings="xmlns:ns0='http://purl.org/dc/elements/1.1/' xmlns:ns1='http://schemas.openxmlformats.org/package/2006/metadata/core-properties' " w:xpath="/ns1:coreProperties[1]/ns0:subject[1]" w:storeItemID="{6C3C8BC8-F283-45AE-878A-BAB7291924A1}"/>
        <w:text/>
      </w:sdtPr>
      <w:sdtContent>
        <w:r w:rsidR="0086662E">
          <w:t>Prepared by Grain Growers Ltd</w:t>
        </w:r>
      </w:sdtContent>
    </w:sdt>
    <w:r w:rsidR="00DC2195" w:rsidRPr="00DC2195">
      <w:rPr>
        <w:noProof/>
      </w:rPr>
      <mc:AlternateContent>
        <mc:Choice Requires="wps">
          <w:drawing>
            <wp:anchor distT="0" distB="0" distL="114300" distR="114300" simplePos="0" relativeHeight="251657215" behindDoc="1" locked="1" layoutInCell="1" allowOverlap="1" wp14:anchorId="6497A889" wp14:editId="29297287">
              <wp:simplePos x="904875" y="10239375"/>
              <wp:positionH relativeFrom="page">
                <wp:align>left</wp:align>
              </wp:positionH>
              <wp:positionV relativeFrom="page">
                <wp:align>bottom</wp:align>
              </wp:positionV>
              <wp:extent cx="7560000" cy="954000"/>
              <wp:effectExtent l="0" t="0" r="3175" b="0"/>
              <wp:wrapNone/>
              <wp:docPr id="9" name="Freeform: Shape 8">
                <a:extLst xmlns:a="http://schemas.openxmlformats.org/drawingml/2006/main">
                  <a:ext uri="{FF2B5EF4-FFF2-40B4-BE49-F238E27FC236}">
                    <a16:creationId xmlns:a16="http://schemas.microsoft.com/office/drawing/2014/main" id="{61CA88D1-CBEE-6AEB-D822-938972C2C0AC}"/>
                  </a:ext>
                </a:extLst>
              </wp:docPr>
              <wp:cNvGraphicFramePr/>
              <a:graphic xmlns:a="http://schemas.openxmlformats.org/drawingml/2006/main">
                <a:graphicData uri="http://schemas.microsoft.com/office/word/2010/wordprocessingShape">
                  <wps:wsp>
                    <wps:cNvSpPr/>
                    <wps:spPr>
                      <a:xfrm>
                        <a:off x="0" y="0"/>
                        <a:ext cx="7560000" cy="954000"/>
                      </a:xfrm>
                      <a:custGeom>
                        <a:avLst/>
                        <a:gdLst>
                          <a:gd name="connsiteX0" fmla="*/ 0 w 7560000"/>
                          <a:gd name="connsiteY0" fmla="*/ 0 h 955540"/>
                          <a:gd name="connsiteX1" fmla="*/ 7560000 w 7560000"/>
                          <a:gd name="connsiteY1" fmla="*/ 396197 h 955540"/>
                          <a:gd name="connsiteX2" fmla="*/ 7560000 w 7560000"/>
                          <a:gd name="connsiteY2" fmla="*/ 955540 h 955540"/>
                          <a:gd name="connsiteX3" fmla="*/ 0 w 7560000"/>
                          <a:gd name="connsiteY3" fmla="*/ 955540 h 955540"/>
                          <a:gd name="connsiteX4" fmla="*/ 0 w 7560000"/>
                          <a:gd name="connsiteY4" fmla="*/ 0 h 9555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0000" h="955540">
                            <a:moveTo>
                              <a:pt x="0" y="0"/>
                            </a:moveTo>
                            <a:lnTo>
                              <a:pt x="7560000" y="396197"/>
                            </a:lnTo>
                            <a:lnTo>
                              <a:pt x="7560000" y="955540"/>
                            </a:lnTo>
                            <a:lnTo>
                              <a:pt x="0" y="955540"/>
                            </a:lnTo>
                            <a:lnTo>
                              <a:pt x="0" y="0"/>
                            </a:lnTo>
                            <a:close/>
                          </a:path>
                        </a:pathLst>
                      </a:custGeom>
                      <a:solidFill>
                        <a:srgbClr val="EFEDEA"/>
                      </a:solidFill>
                      <a:ln w="1271"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D90E4" id="Freeform: Shape 8" o:spid="_x0000_s1026" style="position:absolute;margin-left:0;margin-top:0;width:595.3pt;height:75.1pt;z-index:-251659265;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coordsize="7560000,95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" path="m,l7560000,396197r,559343l,955540,,xe" fillcolor="#efedea" stroked="f" strokeweight=".03531mm">
              <v:stroke joinstyle="miter"/>
              <v:path arrowok="t" o:connecttype="custom" o:connectlocs="0,0;7560000,395558;7560000,954000;0,954000;0,0" o:connectangles="0,0,0,0,0"/>
              <w10:wrap anchorx="page" anchory="page"/>
              <w10:anchorlock/>
            </v:shape>
          </w:pict>
        </mc:Fallback>
      </mc:AlternateContent>
    </w:r>
    <w:r w:rsidR="00C44341">
      <w:t xml:space="preserve"> </w:t>
    </w:r>
    <w:r w:rsidR="00112A38">
      <w:rPr>
        <w:rStyle w:val="Text-Red"/>
      </w:rPr>
      <w:t> </w:t>
    </w:r>
    <w:r w:rsidR="0086662E" w:rsidRPr="00112A38">
      <w:rPr>
        <w:rStyle w:val="Text-Red"/>
      </w:rPr>
      <w:t>|</w:t>
    </w:r>
    <w:r w:rsidR="00112A38">
      <w:rPr>
        <w:rStyle w:val="Text-Red"/>
      </w:rPr>
      <w:t> </w:t>
    </w:r>
    <w:r w:rsidR="0086662E">
      <w:t xml:space="preserve"> </w:t>
    </w:r>
    <w:sdt>
      <w:sdtPr>
        <w:alias w:val="Publish Date"/>
        <w:tag w:val=""/>
        <w:id w:val="1526595210"/>
        <w:placeholder>
          <w:docPart w:val="7513F5BC9D3A408B9B2B4E0223040584"/>
        </w:placeholder>
        <w:dataBinding w:prefixMappings="xmlns:ns0='http://schemas.microsoft.com/office/2006/coverPageProps' " w:xpath="/ns0:CoverPageProperties[1]/ns0:PublishDate[1]" w:storeItemID="{55AF091B-3C7A-41E3-B477-F2FDAA23CFDA}"/>
        <w:date w:fullDate="2025-08-20T00:00:00Z">
          <w:dateFormat w:val="d/MM/yyyy"/>
          <w:lid w:val="en-AU"/>
          <w:storeMappedDataAs w:val="dateTime"/>
          <w:calendar w:val="gregorian"/>
        </w:date>
      </w:sdtPr>
      <w:sdtContent>
        <w:r w:rsidR="00B028DB">
          <w:t>20/08/2025</w:t>
        </w:r>
      </w:sdtContent>
    </w:sdt>
    <w:r w:rsidR="00C44341">
      <w:t xml:space="preserve"> </w:t>
    </w:r>
    <w:r w:rsidR="00C44341">
      <w:tab/>
    </w:r>
    <w:r w:rsidR="00C44341" w:rsidRPr="00C44341">
      <w:rPr>
        <w:rStyle w:val="PageNo"/>
      </w:rPr>
      <w:fldChar w:fldCharType="begin"/>
    </w:r>
    <w:r w:rsidR="00C44341" w:rsidRPr="00C44341">
      <w:rPr>
        <w:rStyle w:val="PageNo"/>
      </w:rPr>
      <w:instrText xml:space="preserve"> PAGE   \* MERGEFORMAT </w:instrText>
    </w:r>
    <w:r w:rsidR="00C44341" w:rsidRPr="00C44341">
      <w:rPr>
        <w:rStyle w:val="PageNo"/>
      </w:rPr>
      <w:fldChar w:fldCharType="separate"/>
    </w:r>
    <w:r w:rsidR="00C44341" w:rsidRPr="00C44341">
      <w:rPr>
        <w:rStyle w:val="PageNo"/>
      </w:rPr>
      <w:t>1</w:t>
    </w:r>
    <w:r w:rsidR="00C44341" w:rsidRPr="00C44341">
      <w:rPr>
        <w:rStyle w:val="Page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5ACCC" w14:textId="77777777" w:rsidR="00111444" w:rsidRDefault="00111444" w:rsidP="00673BA1">
      <w:r>
        <w:separator/>
      </w:r>
    </w:p>
    <w:p w14:paraId="24E2E6E7" w14:textId="77777777" w:rsidR="00111444" w:rsidRDefault="00111444" w:rsidP="00673BA1"/>
    <w:p w14:paraId="2FC0E8C3" w14:textId="77777777" w:rsidR="00111444" w:rsidRDefault="00111444" w:rsidP="00673BA1"/>
  </w:footnote>
  <w:footnote w:type="continuationSeparator" w:id="0">
    <w:p w14:paraId="36EE3882" w14:textId="77777777" w:rsidR="00111444" w:rsidRDefault="00111444" w:rsidP="00673BA1">
      <w:r>
        <w:continuationSeparator/>
      </w:r>
    </w:p>
    <w:p w14:paraId="6BFAA9EB" w14:textId="77777777" w:rsidR="00111444" w:rsidRDefault="00111444" w:rsidP="00673BA1"/>
    <w:p w14:paraId="0A557C48" w14:textId="77777777" w:rsidR="00111444" w:rsidRDefault="00111444" w:rsidP="00673B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56757" w14:textId="2FF43959" w:rsidR="00DC2195" w:rsidRPr="00DC2195" w:rsidRDefault="00DC2195" w:rsidP="00194D1F">
    <w:pPr>
      <w:pStyle w:val="Header"/>
      <w:tabs>
        <w:tab w:val="clear" w:pos="4513"/>
        <w:tab w:val="clear" w:pos="9026"/>
        <w:tab w:val="left" w:pos="7456"/>
      </w:tabs>
    </w:pPr>
    <w:r w:rsidRPr="00DC2195">
      <w:t>GrainGrowers</w:t>
    </w:r>
    <w:r w:rsidR="00194D1F">
      <w:tab/>
    </w:r>
  </w:p>
  <w:p w14:paraId="5DCA44A1" w14:textId="2BB35B41" w:rsidR="001B6BDE" w:rsidRDefault="007372CD" w:rsidP="00DC2195">
    <w:pPr>
      <w:pStyle w:val="Header2"/>
    </w:pPr>
    <w:fldSimple w:instr=" STYLEREF  Title  \* MERGEFORMAT ">
      <w:r w:rsidR="00E54C75">
        <w:rPr>
          <w:noProof/>
        </w:rPr>
        <w:t>MEMBERSHIP APPLICATION</w:t>
      </w:r>
    </w:fldSimple>
    <w:r w:rsidR="00DC2195" w:rsidRPr="00DC2195">
      <w:rPr>
        <w:noProof/>
      </w:rPr>
      <mc:AlternateContent>
        <mc:Choice Requires="wps">
          <w:drawing>
            <wp:anchor distT="0" distB="0" distL="114300" distR="114300" simplePos="0" relativeHeight="251654140" behindDoc="1" locked="1" layoutInCell="1" allowOverlap="1" wp14:anchorId="696A495C" wp14:editId="2C4C3B4E">
              <wp:simplePos x="904875" y="1400175"/>
              <wp:positionH relativeFrom="page">
                <wp:align>left</wp:align>
              </wp:positionH>
              <wp:positionV relativeFrom="page">
                <wp:align>top</wp:align>
              </wp:positionV>
              <wp:extent cx="7560000" cy="1346400"/>
              <wp:effectExtent l="0" t="0" r="3175" b="6350"/>
              <wp:wrapNone/>
              <wp:docPr id="10" name="Freeform: Shape 9">
                <a:extLst xmlns:a="http://schemas.openxmlformats.org/drawingml/2006/main">
                  <a:ext uri="{FF2B5EF4-FFF2-40B4-BE49-F238E27FC236}">
                    <a16:creationId xmlns:a16="http://schemas.microsoft.com/office/drawing/2014/main" id="{A09F9E1F-8CD8-15A0-FAA9-102CCD4E0EDA}"/>
                  </a:ext>
                </a:extLst>
              </wp:docPr>
              <wp:cNvGraphicFramePr/>
              <a:graphic xmlns:a="http://schemas.openxmlformats.org/drawingml/2006/main">
                <a:graphicData uri="http://schemas.microsoft.com/office/word/2010/wordprocessingShape">
                  <wps:wsp>
                    <wps:cNvSpPr/>
                    <wps:spPr>
                      <a:xfrm>
                        <a:off x="0" y="0"/>
                        <a:ext cx="7560000" cy="1346400"/>
                      </a:xfrm>
                      <a:custGeom>
                        <a:avLst/>
                        <a:gdLst>
                          <a:gd name="connsiteX0" fmla="*/ 0 w 7560000"/>
                          <a:gd name="connsiteY0" fmla="*/ 0 h 1347182"/>
                          <a:gd name="connsiteX1" fmla="*/ 7560000 w 7560000"/>
                          <a:gd name="connsiteY1" fmla="*/ 0 h 1347182"/>
                          <a:gd name="connsiteX2" fmla="*/ 7560000 w 7560000"/>
                          <a:gd name="connsiteY2" fmla="*/ 950973 h 1347182"/>
                          <a:gd name="connsiteX3" fmla="*/ 0 w 7560000"/>
                          <a:gd name="connsiteY3" fmla="*/ 1347182 h 1347182"/>
                          <a:gd name="connsiteX4" fmla="*/ 0 w 7560000"/>
                          <a:gd name="connsiteY4" fmla="*/ 0 h 13471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0000" h="1347182">
                            <a:moveTo>
                              <a:pt x="0" y="0"/>
                            </a:moveTo>
                            <a:lnTo>
                              <a:pt x="7560000" y="0"/>
                            </a:lnTo>
                            <a:lnTo>
                              <a:pt x="7560000" y="950973"/>
                            </a:lnTo>
                            <a:lnTo>
                              <a:pt x="0" y="1347182"/>
                            </a:lnTo>
                            <a:lnTo>
                              <a:pt x="0" y="0"/>
                            </a:lnTo>
                            <a:close/>
                          </a:path>
                        </a:pathLst>
                      </a:custGeom>
                      <a:solidFill>
                        <a:srgbClr val="F18700"/>
                      </a:solidFill>
                      <a:ln w="1271"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26CF2" id="Freeform: Shape 9" o:spid="_x0000_s1026" style="position:absolute;margin-left:0;margin-top:0;width:595.3pt;height:106pt;z-index:-2516623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coordsize="7560000,134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" path="m,l7560000,r,950973l,1347182,,xe" fillcolor="#f18700" stroked="f" strokeweight=".03531mm">
              <v:stroke joinstyle="miter"/>
              <v:path arrowok="t" o:connecttype="custom" o:connectlocs="0,0;7560000,0;7560000,950421;0,1346400;0,0" o:connectangles="0,0,0,0,0"/>
              <w10:wrap anchorx="page" anchory="page"/>
              <w10:anchorlock/>
            </v:shape>
          </w:pict>
        </mc:Fallback>
      </mc:AlternateContent>
    </w:r>
  </w:p>
  <w:p w14:paraId="33B7AE07" w14:textId="77777777" w:rsidR="00F223B9" w:rsidRDefault="00197185" w:rsidP="00B40AFE">
    <w:pPr>
      <w:pStyle w:val="Header"/>
    </w:pPr>
    <w:r>
      <w:t xml:space="preserve">  </w:t>
    </w:r>
    <w:r w:rsidR="00DC219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1F077" w14:textId="21A0DEF3" w:rsidR="00B028DB" w:rsidRPr="00DC2195" w:rsidRDefault="00B028DB" w:rsidP="00B028DB">
    <w:pPr>
      <w:pStyle w:val="Header"/>
      <w:tabs>
        <w:tab w:val="clear" w:pos="4513"/>
        <w:tab w:val="clear" w:pos="9026"/>
        <w:tab w:val="left" w:pos="7456"/>
      </w:tabs>
    </w:pPr>
    <w:r w:rsidRPr="00DC2195">
      <w:t>GrainGrowers</w:t>
    </w:r>
    <w:r>
      <w:tab/>
    </w:r>
  </w:p>
  <w:p w14:paraId="1E92E4C4" w14:textId="235BD019" w:rsidR="00B028DB" w:rsidRDefault="00B028DB" w:rsidP="00B028DB">
    <w:pPr>
      <w:pStyle w:val="Header2"/>
    </w:pPr>
    <w:fldSimple w:instr=" STYLEREF  Title  \* MERGEFORMAT ">
      <w:r w:rsidR="00E54C75">
        <w:rPr>
          <w:noProof/>
        </w:rPr>
        <w:t>MEMBERSHIP APPLICATION</w:t>
      </w:r>
    </w:fldSimple>
    <w:r w:rsidR="002711D8" w:rsidRPr="00DC2195">
      <w:rPr>
        <w:noProof/>
      </w:rPr>
      <mc:AlternateContent>
        <mc:Choice Requires="wpg">
          <w:drawing>
            <wp:anchor distT="0" distB="0" distL="114300" distR="114300" simplePos="0" relativeHeight="251659264" behindDoc="1" locked="1" layoutInCell="1" allowOverlap="1" wp14:anchorId="3CD36EC2" wp14:editId="7947CE52">
              <wp:simplePos x="0" y="0"/>
              <wp:positionH relativeFrom="page">
                <wp:posOffset>0</wp:posOffset>
              </wp:positionH>
              <wp:positionV relativeFrom="page">
                <wp:posOffset>-9525</wp:posOffset>
              </wp:positionV>
              <wp:extent cx="7559675" cy="2580640"/>
              <wp:effectExtent l="0" t="0" r="3175" b="0"/>
              <wp:wrapNone/>
              <wp:docPr id="3" name="Group 16"/>
              <wp:cNvGraphicFramePr/>
              <a:graphic xmlns:a="http://schemas.openxmlformats.org/drawingml/2006/main">
                <a:graphicData uri="http://schemas.microsoft.com/office/word/2010/wordprocessingGroup">
                  <wpg:wgp>
                    <wpg:cNvGrpSpPr/>
                    <wpg:grpSpPr>
                      <a:xfrm>
                        <a:off x="0" y="0"/>
                        <a:ext cx="7559675" cy="2580640"/>
                        <a:chOff x="0" y="0"/>
                        <a:chExt cx="7560000" cy="2580196"/>
                      </a:xfrm>
                    </wpg:grpSpPr>
                    <wps:wsp>
                      <wps:cNvPr id="4" name="Freeform: Shape 4"/>
                      <wps:cNvSpPr/>
                      <wps:spPr>
                        <a:xfrm>
                          <a:off x="0" y="0"/>
                          <a:ext cx="7560000" cy="2580196"/>
                        </a:xfrm>
                        <a:custGeom>
                          <a:avLst/>
                          <a:gdLst>
                            <a:gd name="connsiteX0" fmla="*/ 0 w 7560000"/>
                            <a:gd name="connsiteY0" fmla="*/ 0 h 2580196"/>
                            <a:gd name="connsiteX1" fmla="*/ 7560000 w 7560000"/>
                            <a:gd name="connsiteY1" fmla="*/ 0 h 2580196"/>
                            <a:gd name="connsiteX2" fmla="*/ 7560000 w 7560000"/>
                            <a:gd name="connsiteY2" fmla="*/ 2183986 h 2580196"/>
                            <a:gd name="connsiteX3" fmla="*/ 0 w 7560000"/>
                            <a:gd name="connsiteY3" fmla="*/ 2580196 h 2580196"/>
                            <a:gd name="connsiteX4" fmla="*/ 0 w 7560000"/>
                            <a:gd name="connsiteY4" fmla="*/ 0 h 25801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0000" h="2580196">
                              <a:moveTo>
                                <a:pt x="0" y="0"/>
                              </a:moveTo>
                              <a:lnTo>
                                <a:pt x="7560000" y="0"/>
                              </a:lnTo>
                              <a:lnTo>
                                <a:pt x="7560000" y="2183986"/>
                              </a:lnTo>
                              <a:lnTo>
                                <a:pt x="0" y="2580196"/>
                              </a:lnTo>
                              <a:lnTo>
                                <a:pt x="0" y="0"/>
                              </a:lnTo>
                              <a:close/>
                            </a:path>
                          </a:pathLst>
                        </a:custGeom>
                        <a:solidFill>
                          <a:schemeClr val="bg2"/>
                        </a:solidFill>
                        <a:ln w="127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Graphic 15"/>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5266800" y="133200"/>
                          <a:ext cx="1620000" cy="112866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417FEC" id="Group 16" o:spid="_x0000_s1026" style="position:absolute;margin-left:0;margin-top:-.75pt;width:595.25pt;height:203.2pt;z-index:-251657216;mso-position-horizontal-relative:page;mso-position-vertical-relative:page;mso-width-relative:margin;mso-height-relative:margin" coordsize="75600,2580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">
              <v:shape id="Freeform: Shape 4" o:spid="_x0000_s1027" style="position:absolute;width:75600;height:25801;visibility:visible;mso-wrap-style:square;v-text-anchor:middle" coordsize="7560000,258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" path="m,l7560000,r,2183986l,2580196,,xe" fillcolor="#f18700 [3214]" stroked="f" strokeweight=".03531mm">
                <v:stroke joinstyle="miter"/>
                <v:path arrowok="t" o:connecttype="custom" o:connectlocs="0,0;7560000,0;7560000,2183986;0,2580196;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5" o:spid="_x0000_s1028" type="#_x0000_t75" style="position:absolute;left:52668;top:1332;width:16200;height:11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">
                <v:imagedata r:id="rId3" o:title=""/>
              </v:shape>
              <w10:wrap anchorx="page" anchory="page"/>
              <w10:anchorlock/>
            </v:group>
          </w:pict>
        </mc:Fallback>
      </mc:AlternateContent>
    </w:r>
  </w:p>
  <w:p w14:paraId="7A6A0FCC" w14:textId="4F127A38" w:rsidR="00F223B9" w:rsidRDefault="00F223B9" w:rsidP="00A51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82C7C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D1D02"/>
    <w:multiLevelType w:val="multilevel"/>
    <w:tmpl w:val="FB2A0CD4"/>
    <w:styleLink w:val="GGHeadings"/>
    <w:lvl w:ilvl="0">
      <w:start w:val="1"/>
      <w:numFmt w:val="decimal"/>
      <w:lvlText w:val="%1."/>
      <w:lvlJc w:val="left"/>
      <w:pPr>
        <w:ind w:left="255" w:hanging="25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C2735F"/>
    <w:multiLevelType w:val="multilevel"/>
    <w:tmpl w:val="5E3C9424"/>
    <w:styleLink w:val="ListHeadings"/>
    <w:lvl w:ilvl="0">
      <w:start w:val="1"/>
      <w:numFmt w:val="none"/>
      <w:pStyle w:val="Heading1"/>
      <w:lvlText w:val="%1"/>
      <w:lvlJc w:val="left"/>
      <w:pPr>
        <w:ind w:left="0" w:firstLine="0"/>
      </w:pPr>
      <w:rPr>
        <w:rFonts w:hint="default"/>
      </w:rPr>
    </w:lvl>
    <w:lvl w:ilvl="1">
      <w:start w:val="1"/>
      <w:numFmt w:val="decimal"/>
      <w:pStyle w:val="Heading2"/>
      <w:lvlText w:val="%1%2."/>
      <w:lvlJc w:val="left"/>
      <w:pPr>
        <w:ind w:left="275" w:hanging="275"/>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4"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427AF"/>
    <w:multiLevelType w:val="multilevel"/>
    <w:tmpl w:val="5E3C9424"/>
    <w:numStyleLink w:val="ListHeadings"/>
  </w:abstractNum>
  <w:abstractNum w:abstractNumId="6" w15:restartNumberingAfterBreak="0">
    <w:nsid w:val="2EC57198"/>
    <w:multiLevelType w:val="hybridMultilevel"/>
    <w:tmpl w:val="68AE5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6A0C8C"/>
    <w:multiLevelType w:val="multilevel"/>
    <w:tmpl w:val="97DAEA0E"/>
    <w:numStyleLink w:val="Numbering"/>
  </w:abstractNum>
  <w:abstractNum w:abstractNumId="8" w15:restartNumberingAfterBreak="0">
    <w:nsid w:val="60E1502C"/>
    <w:multiLevelType w:val="multilevel"/>
    <w:tmpl w:val="B0ECFA44"/>
    <w:styleLink w:val="Bullets"/>
    <w:lvl w:ilvl="0">
      <w:start w:val="1"/>
      <w:numFmt w:val="bullet"/>
      <w:pStyle w:val="ListBullet"/>
      <w:lvlText w:val="•"/>
      <w:lvlJc w:val="left"/>
      <w:pPr>
        <w:tabs>
          <w:tab w:val="num" w:pos="340"/>
        </w:tabs>
        <w:ind w:left="567" w:hanging="227"/>
      </w:pPr>
      <w:rPr>
        <w:rFonts w:ascii="Calibri" w:hAnsi="Calibri" w:hint="default"/>
        <w:color w:val="auto"/>
      </w:rPr>
    </w:lvl>
    <w:lvl w:ilvl="1">
      <w:start w:val="1"/>
      <w:numFmt w:val="bullet"/>
      <w:pStyle w:val="ListBullet2"/>
      <w:lvlText w:val="–"/>
      <w:lvlJc w:val="left"/>
      <w:pPr>
        <w:ind w:left="907" w:hanging="340"/>
      </w:pPr>
      <w:rPr>
        <w:rFonts w:ascii="Calibri" w:hAnsi="Calibri" w:hint="default"/>
        <w:color w:val="auto"/>
      </w:rPr>
    </w:lvl>
    <w:lvl w:ilvl="2">
      <w:start w:val="1"/>
      <w:numFmt w:val="bullet"/>
      <w:pStyle w:val="ListBullet3"/>
      <w:lvlText w:val="–"/>
      <w:lvlJc w:val="left"/>
      <w:pPr>
        <w:ind w:left="1247" w:hanging="340"/>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9" w15:restartNumberingAfterBreak="0">
    <w:nsid w:val="67B71644"/>
    <w:multiLevelType w:val="multilevel"/>
    <w:tmpl w:val="FB2A0CD4"/>
    <w:numStyleLink w:val="GGHeadings"/>
  </w:abstractNum>
  <w:abstractNum w:abstractNumId="10" w15:restartNumberingAfterBreak="0">
    <w:nsid w:val="798120A7"/>
    <w:multiLevelType w:val="multilevel"/>
    <w:tmpl w:val="B0ECFA44"/>
    <w:numStyleLink w:val="Bullets"/>
  </w:abstractNum>
  <w:num w:numId="1" w16cid:durableId="212887353">
    <w:abstractNumId w:val="8"/>
  </w:num>
  <w:num w:numId="2" w16cid:durableId="252445112">
    <w:abstractNumId w:val="3"/>
  </w:num>
  <w:num w:numId="3" w16cid:durableId="448009589">
    <w:abstractNumId w:val="2"/>
  </w:num>
  <w:num w:numId="4" w16cid:durableId="1520661559">
    <w:abstractNumId w:val="7"/>
  </w:num>
  <w:num w:numId="5" w16cid:durableId="121655067">
    <w:abstractNumId w:val="4"/>
  </w:num>
  <w:num w:numId="6" w16cid:durableId="1667900084">
    <w:abstractNumId w:val="10"/>
  </w:num>
  <w:num w:numId="7" w16cid:durableId="834144809">
    <w:abstractNumId w:val="1"/>
  </w:num>
  <w:num w:numId="8" w16cid:durableId="1021786598">
    <w:abstractNumId w:val="9"/>
  </w:num>
  <w:num w:numId="9" w16cid:durableId="354504689">
    <w:abstractNumId w:val="5"/>
  </w:num>
  <w:num w:numId="10" w16cid:durableId="1926961330">
    <w:abstractNumId w:val="0"/>
  </w:num>
  <w:num w:numId="11" w16cid:durableId="173692608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E0"/>
    <w:rsid w:val="0000637D"/>
    <w:rsid w:val="00007B56"/>
    <w:rsid w:val="00013B06"/>
    <w:rsid w:val="000300AF"/>
    <w:rsid w:val="000478DE"/>
    <w:rsid w:val="000724AE"/>
    <w:rsid w:val="0008037D"/>
    <w:rsid w:val="000A6BFB"/>
    <w:rsid w:val="000B497F"/>
    <w:rsid w:val="000E4877"/>
    <w:rsid w:val="00102F02"/>
    <w:rsid w:val="00107AA7"/>
    <w:rsid w:val="00111444"/>
    <w:rsid w:val="00112A38"/>
    <w:rsid w:val="00112E8F"/>
    <w:rsid w:val="001268BC"/>
    <w:rsid w:val="00142F32"/>
    <w:rsid w:val="00143ACD"/>
    <w:rsid w:val="001507A4"/>
    <w:rsid w:val="001640E6"/>
    <w:rsid w:val="00164ECB"/>
    <w:rsid w:val="00174C02"/>
    <w:rsid w:val="00194D1F"/>
    <w:rsid w:val="00197185"/>
    <w:rsid w:val="001A0D77"/>
    <w:rsid w:val="001A7F21"/>
    <w:rsid w:val="001B6BDE"/>
    <w:rsid w:val="001C261F"/>
    <w:rsid w:val="001C7835"/>
    <w:rsid w:val="001F13C1"/>
    <w:rsid w:val="001F446D"/>
    <w:rsid w:val="00201486"/>
    <w:rsid w:val="00221AB7"/>
    <w:rsid w:val="00246435"/>
    <w:rsid w:val="00246BCF"/>
    <w:rsid w:val="00270834"/>
    <w:rsid w:val="002711D8"/>
    <w:rsid w:val="002814E6"/>
    <w:rsid w:val="00282460"/>
    <w:rsid w:val="0029725D"/>
    <w:rsid w:val="002C0293"/>
    <w:rsid w:val="002E1CDA"/>
    <w:rsid w:val="00305171"/>
    <w:rsid w:val="00346004"/>
    <w:rsid w:val="0034680A"/>
    <w:rsid w:val="00350444"/>
    <w:rsid w:val="00363FF8"/>
    <w:rsid w:val="0037721D"/>
    <w:rsid w:val="0038102A"/>
    <w:rsid w:val="0039149B"/>
    <w:rsid w:val="003A56FC"/>
    <w:rsid w:val="003A6942"/>
    <w:rsid w:val="003B128B"/>
    <w:rsid w:val="003C5391"/>
    <w:rsid w:val="003D23A3"/>
    <w:rsid w:val="003D47E9"/>
    <w:rsid w:val="003D5856"/>
    <w:rsid w:val="003E3288"/>
    <w:rsid w:val="00404E4F"/>
    <w:rsid w:val="00407A1A"/>
    <w:rsid w:val="0042339A"/>
    <w:rsid w:val="0042508F"/>
    <w:rsid w:val="004269AA"/>
    <w:rsid w:val="00444DD4"/>
    <w:rsid w:val="00461D3C"/>
    <w:rsid w:val="00461FFF"/>
    <w:rsid w:val="004635FD"/>
    <w:rsid w:val="00473A3F"/>
    <w:rsid w:val="004939DD"/>
    <w:rsid w:val="004A307D"/>
    <w:rsid w:val="004B39B6"/>
    <w:rsid w:val="004B609E"/>
    <w:rsid w:val="004C7E54"/>
    <w:rsid w:val="004D01C9"/>
    <w:rsid w:val="004E0833"/>
    <w:rsid w:val="004E28C6"/>
    <w:rsid w:val="004F138F"/>
    <w:rsid w:val="00500B62"/>
    <w:rsid w:val="0050670B"/>
    <w:rsid w:val="005141E8"/>
    <w:rsid w:val="00550C99"/>
    <w:rsid w:val="00553413"/>
    <w:rsid w:val="00556A66"/>
    <w:rsid w:val="0058369E"/>
    <w:rsid w:val="00593314"/>
    <w:rsid w:val="00594496"/>
    <w:rsid w:val="005B5733"/>
    <w:rsid w:val="005C6618"/>
    <w:rsid w:val="005D508D"/>
    <w:rsid w:val="005D6F64"/>
    <w:rsid w:val="005D7A19"/>
    <w:rsid w:val="005E53E0"/>
    <w:rsid w:val="00603FD5"/>
    <w:rsid w:val="00616DC8"/>
    <w:rsid w:val="00621E8B"/>
    <w:rsid w:val="00673BA1"/>
    <w:rsid w:val="0068724F"/>
    <w:rsid w:val="00695B11"/>
    <w:rsid w:val="006A1DEF"/>
    <w:rsid w:val="006B2360"/>
    <w:rsid w:val="006C4AF4"/>
    <w:rsid w:val="006D3F2F"/>
    <w:rsid w:val="006E3536"/>
    <w:rsid w:val="00713B8B"/>
    <w:rsid w:val="00714488"/>
    <w:rsid w:val="00717F66"/>
    <w:rsid w:val="007372CD"/>
    <w:rsid w:val="00740A04"/>
    <w:rsid w:val="00755AF9"/>
    <w:rsid w:val="00770B6F"/>
    <w:rsid w:val="00771B76"/>
    <w:rsid w:val="007805BF"/>
    <w:rsid w:val="00786F75"/>
    <w:rsid w:val="007A0363"/>
    <w:rsid w:val="00807BDD"/>
    <w:rsid w:val="0081533C"/>
    <w:rsid w:val="00830E76"/>
    <w:rsid w:val="0083288B"/>
    <w:rsid w:val="008351DC"/>
    <w:rsid w:val="00841761"/>
    <w:rsid w:val="0085439B"/>
    <w:rsid w:val="00864C97"/>
    <w:rsid w:val="0086662E"/>
    <w:rsid w:val="00880903"/>
    <w:rsid w:val="008A0A06"/>
    <w:rsid w:val="008B05C3"/>
    <w:rsid w:val="008B231E"/>
    <w:rsid w:val="008B4965"/>
    <w:rsid w:val="008C6CFF"/>
    <w:rsid w:val="008D1ABD"/>
    <w:rsid w:val="008D6827"/>
    <w:rsid w:val="008E0D63"/>
    <w:rsid w:val="0090137A"/>
    <w:rsid w:val="009357B9"/>
    <w:rsid w:val="00936068"/>
    <w:rsid w:val="009517CC"/>
    <w:rsid w:val="009615D4"/>
    <w:rsid w:val="0096211C"/>
    <w:rsid w:val="00974677"/>
    <w:rsid w:val="009A2F17"/>
    <w:rsid w:val="009A41A5"/>
    <w:rsid w:val="009A4DAF"/>
    <w:rsid w:val="009D24F5"/>
    <w:rsid w:val="009D316D"/>
    <w:rsid w:val="009D465C"/>
    <w:rsid w:val="009E6FDF"/>
    <w:rsid w:val="009E78CA"/>
    <w:rsid w:val="009F00E7"/>
    <w:rsid w:val="009F5D7D"/>
    <w:rsid w:val="00A07B8A"/>
    <w:rsid w:val="00A13664"/>
    <w:rsid w:val="00A24EF4"/>
    <w:rsid w:val="00A51374"/>
    <w:rsid w:val="00A90151"/>
    <w:rsid w:val="00A9359B"/>
    <w:rsid w:val="00AA163B"/>
    <w:rsid w:val="00AC0558"/>
    <w:rsid w:val="00B028DB"/>
    <w:rsid w:val="00B23603"/>
    <w:rsid w:val="00B32D6C"/>
    <w:rsid w:val="00B3749D"/>
    <w:rsid w:val="00B40AFE"/>
    <w:rsid w:val="00B65DAA"/>
    <w:rsid w:val="00B66B2F"/>
    <w:rsid w:val="00B71062"/>
    <w:rsid w:val="00B71F41"/>
    <w:rsid w:val="00B74F7F"/>
    <w:rsid w:val="00B75B08"/>
    <w:rsid w:val="00B87859"/>
    <w:rsid w:val="00B90BEB"/>
    <w:rsid w:val="00B91D47"/>
    <w:rsid w:val="00BA3CB8"/>
    <w:rsid w:val="00BA54AE"/>
    <w:rsid w:val="00BA7623"/>
    <w:rsid w:val="00BB271B"/>
    <w:rsid w:val="00BC1EFB"/>
    <w:rsid w:val="00BC35C0"/>
    <w:rsid w:val="00BF68C8"/>
    <w:rsid w:val="00BF6918"/>
    <w:rsid w:val="00C01E68"/>
    <w:rsid w:val="00C1100D"/>
    <w:rsid w:val="00C11924"/>
    <w:rsid w:val="00C326F9"/>
    <w:rsid w:val="00C35E73"/>
    <w:rsid w:val="00C37A29"/>
    <w:rsid w:val="00C44341"/>
    <w:rsid w:val="00C63304"/>
    <w:rsid w:val="00C70EFC"/>
    <w:rsid w:val="00C932F3"/>
    <w:rsid w:val="00CA43D8"/>
    <w:rsid w:val="00CB0837"/>
    <w:rsid w:val="00CD61EB"/>
    <w:rsid w:val="00CF02F0"/>
    <w:rsid w:val="00D16F74"/>
    <w:rsid w:val="00D27F70"/>
    <w:rsid w:val="00D34DC7"/>
    <w:rsid w:val="00D37014"/>
    <w:rsid w:val="00D50AF4"/>
    <w:rsid w:val="00D56965"/>
    <w:rsid w:val="00D60649"/>
    <w:rsid w:val="00D61E88"/>
    <w:rsid w:val="00D80395"/>
    <w:rsid w:val="00D80E40"/>
    <w:rsid w:val="00D83923"/>
    <w:rsid w:val="00D9419D"/>
    <w:rsid w:val="00DA6612"/>
    <w:rsid w:val="00DC2195"/>
    <w:rsid w:val="00DD3118"/>
    <w:rsid w:val="00DF4E3E"/>
    <w:rsid w:val="00E0453D"/>
    <w:rsid w:val="00E05FA6"/>
    <w:rsid w:val="00E25474"/>
    <w:rsid w:val="00E32F93"/>
    <w:rsid w:val="00E54B2B"/>
    <w:rsid w:val="00E54C75"/>
    <w:rsid w:val="00EA1943"/>
    <w:rsid w:val="00EE322F"/>
    <w:rsid w:val="00EE6F14"/>
    <w:rsid w:val="00EF2DB7"/>
    <w:rsid w:val="00EF3232"/>
    <w:rsid w:val="00EF3F23"/>
    <w:rsid w:val="00EF6A53"/>
    <w:rsid w:val="00F00D40"/>
    <w:rsid w:val="00F07EE8"/>
    <w:rsid w:val="00F1053B"/>
    <w:rsid w:val="00F11D48"/>
    <w:rsid w:val="00F162D4"/>
    <w:rsid w:val="00F223B9"/>
    <w:rsid w:val="00F23FAB"/>
    <w:rsid w:val="00F36EEB"/>
    <w:rsid w:val="00F4010B"/>
    <w:rsid w:val="00F4702C"/>
    <w:rsid w:val="00F505B8"/>
    <w:rsid w:val="00F634F6"/>
    <w:rsid w:val="00F7470C"/>
    <w:rsid w:val="00F834ED"/>
    <w:rsid w:val="00F87B07"/>
    <w:rsid w:val="00F94880"/>
    <w:rsid w:val="00FB0D65"/>
    <w:rsid w:val="00FB33FA"/>
    <w:rsid w:val="00FC2D8B"/>
    <w:rsid w:val="00FD3306"/>
    <w:rsid w:val="00FD5351"/>
    <w:rsid w:val="00FE32AD"/>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FDD59"/>
  <w15:chartTrackingRefBased/>
  <w15:docId w15:val="{EC47D83D-CD1B-4623-B8DB-3C77F3F8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374"/>
    <w:pPr>
      <w:spacing w:after="180" w:line="271" w:lineRule="auto"/>
    </w:pPr>
    <w:rPr>
      <w:sz w:val="20"/>
    </w:rPr>
  </w:style>
  <w:style w:type="paragraph" w:styleId="Heading1">
    <w:name w:val="heading 1"/>
    <w:basedOn w:val="Normal"/>
    <w:next w:val="Normal"/>
    <w:link w:val="Heading1Char"/>
    <w:uiPriority w:val="9"/>
    <w:qFormat/>
    <w:rsid w:val="001507A4"/>
    <w:pPr>
      <w:keepNext/>
      <w:keepLines/>
      <w:numPr>
        <w:numId w:val="9"/>
      </w:numPr>
      <w:spacing w:before="300" w:line="240" w:lineRule="auto"/>
      <w:outlineLvl w:val="0"/>
    </w:pPr>
    <w:rPr>
      <w:color w:val="E64010" w:themeColor="text2"/>
      <w:spacing w:val="-4"/>
      <w:sz w:val="36"/>
      <w:szCs w:val="36"/>
    </w:rPr>
  </w:style>
  <w:style w:type="paragraph" w:styleId="Heading2">
    <w:name w:val="heading 2"/>
    <w:basedOn w:val="Normal"/>
    <w:next w:val="Normal"/>
    <w:link w:val="Heading2Char"/>
    <w:uiPriority w:val="9"/>
    <w:qFormat/>
    <w:rsid w:val="00F1053B"/>
    <w:pPr>
      <w:keepNext/>
      <w:keepLines/>
      <w:numPr>
        <w:ilvl w:val="1"/>
        <w:numId w:val="9"/>
      </w:numPr>
      <w:spacing w:before="300" w:after="140"/>
      <w:outlineLvl w:val="1"/>
    </w:pPr>
    <w:rPr>
      <w:rFonts w:asciiTheme="majorHAnsi" w:eastAsiaTheme="majorEastAsia" w:hAnsiTheme="majorHAnsi" w:cstheme="majorBidi"/>
      <w:b/>
      <w:color w:val="E64010" w:themeColor="text2"/>
      <w:sz w:val="24"/>
      <w:szCs w:val="26"/>
    </w:rPr>
  </w:style>
  <w:style w:type="paragraph" w:styleId="Heading3">
    <w:name w:val="heading 3"/>
    <w:basedOn w:val="Normal"/>
    <w:next w:val="Normal"/>
    <w:link w:val="Heading3Char"/>
    <w:uiPriority w:val="9"/>
    <w:qFormat/>
    <w:rsid w:val="00007B56"/>
    <w:pPr>
      <w:spacing w:before="320"/>
      <w:outlineLvl w:val="2"/>
    </w:pPr>
    <w:rPr>
      <w:b/>
      <w:bCs/>
    </w:rPr>
  </w:style>
  <w:style w:type="paragraph" w:styleId="Heading4">
    <w:name w:val="heading 4"/>
    <w:basedOn w:val="Normal"/>
    <w:next w:val="Normal"/>
    <w:link w:val="Heading4Char"/>
    <w:uiPriority w:val="9"/>
    <w:unhideWhenUsed/>
    <w:rsid w:val="009D24F5"/>
    <w:pPr>
      <w:keepNext/>
      <w:keepLines/>
      <w:spacing w:after="60"/>
      <w:outlineLvl w:val="3"/>
    </w:pPr>
    <w:rPr>
      <w:rFonts w:asciiTheme="majorHAnsi" w:eastAsiaTheme="majorEastAsia" w:hAnsiTheme="majorHAnsi" w:cstheme="majorBidi"/>
      <w:iCs/>
      <w:caps/>
      <w:sz w:val="19"/>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Subtitle"/>
    <w:next w:val="Normal"/>
    <w:link w:val="DateChar"/>
    <w:uiPriority w:val="12"/>
    <w:qFormat/>
    <w:rsid w:val="004939DD"/>
    <w:pPr>
      <w:framePr w:wrap="notBeside"/>
    </w:pPr>
    <w:rPr>
      <w:b/>
      <w:sz w:val="28"/>
    </w:rPr>
  </w:style>
  <w:style w:type="character" w:customStyle="1" w:styleId="DateChar">
    <w:name w:val="Date Char"/>
    <w:basedOn w:val="DefaultParagraphFont"/>
    <w:link w:val="Date"/>
    <w:uiPriority w:val="12"/>
    <w:rsid w:val="00A51374"/>
    <w:rPr>
      <w:b/>
      <w:caps/>
      <w:color w:val="000000" w:themeColor="text1"/>
      <w:spacing w:val="-2"/>
      <w:sz w:val="28"/>
      <w:szCs w:val="24"/>
    </w:rPr>
  </w:style>
  <w:style w:type="paragraph" w:styleId="NoSpacing">
    <w:name w:val="No Spacing"/>
    <w:basedOn w:val="Normal"/>
    <w:uiPriority w:val="1"/>
    <w:qFormat/>
    <w:rsid w:val="00D34DC7"/>
    <w:pPr>
      <w:spacing w:after="0"/>
    </w:pPr>
  </w:style>
  <w:style w:type="paragraph" w:styleId="ListBullet">
    <w:name w:val="List Bullet"/>
    <w:basedOn w:val="Normal"/>
    <w:uiPriority w:val="99"/>
    <w:unhideWhenUsed/>
    <w:qFormat/>
    <w:rsid w:val="00FD5351"/>
    <w:pPr>
      <w:numPr>
        <w:numId w:val="6"/>
      </w:numPr>
      <w:spacing w:after="120"/>
    </w:pPr>
  </w:style>
  <w:style w:type="paragraph" w:styleId="ListBullet2">
    <w:name w:val="List Bullet 2"/>
    <w:basedOn w:val="Normal"/>
    <w:uiPriority w:val="99"/>
    <w:unhideWhenUsed/>
    <w:rsid w:val="00FD5351"/>
    <w:pPr>
      <w:numPr>
        <w:ilvl w:val="1"/>
        <w:numId w:val="6"/>
      </w:numPr>
      <w:contextualSpacing/>
    </w:pPr>
  </w:style>
  <w:style w:type="paragraph" w:styleId="ListNumber">
    <w:name w:val="List Number"/>
    <w:basedOn w:val="Normal"/>
    <w:uiPriority w:val="99"/>
    <w:unhideWhenUsed/>
    <w:qFormat/>
    <w:rsid w:val="00174C02"/>
    <w:pPr>
      <w:numPr>
        <w:numId w:val="4"/>
      </w:numPr>
      <w:spacing w:after="120"/>
      <w:ind w:left="567" w:hanging="227"/>
      <w:contextualSpacing/>
    </w:pPr>
  </w:style>
  <w:style w:type="numbering" w:customStyle="1" w:styleId="Bullets">
    <w:name w:val="Bullets"/>
    <w:uiPriority w:val="99"/>
    <w:rsid w:val="00FD5351"/>
    <w:pPr>
      <w:numPr>
        <w:numId w:val="1"/>
      </w:numPr>
    </w:pPr>
  </w:style>
  <w:style w:type="character" w:customStyle="1" w:styleId="Heading1Char">
    <w:name w:val="Heading 1 Char"/>
    <w:basedOn w:val="DefaultParagraphFont"/>
    <w:link w:val="Heading1"/>
    <w:uiPriority w:val="9"/>
    <w:rsid w:val="001507A4"/>
    <w:rPr>
      <w:color w:val="E64010" w:themeColor="text2"/>
      <w:spacing w:val="-4"/>
      <w:sz w:val="36"/>
      <w:szCs w:val="36"/>
    </w:rPr>
  </w:style>
  <w:style w:type="paragraph" w:styleId="ListNumber2">
    <w:name w:val="List Number 2"/>
    <w:basedOn w:val="Normal"/>
    <w:uiPriority w:val="99"/>
    <w:unhideWhenUsed/>
    <w:rsid w:val="00D16F74"/>
    <w:pPr>
      <w:numPr>
        <w:ilvl w:val="1"/>
        <w:numId w:val="4"/>
      </w:numPr>
      <w:contextualSpacing/>
    </w:pPr>
  </w:style>
  <w:style w:type="character" w:customStyle="1" w:styleId="Heading2Char">
    <w:name w:val="Heading 2 Char"/>
    <w:basedOn w:val="DefaultParagraphFont"/>
    <w:link w:val="Heading2"/>
    <w:uiPriority w:val="9"/>
    <w:rsid w:val="00174C02"/>
    <w:rPr>
      <w:rFonts w:asciiTheme="majorHAnsi" w:eastAsiaTheme="majorEastAsia" w:hAnsiTheme="majorHAnsi" w:cstheme="majorBidi"/>
      <w:b/>
      <w:color w:val="E64010" w:themeColor="text2"/>
      <w:sz w:val="24"/>
      <w:szCs w:val="26"/>
    </w:rPr>
  </w:style>
  <w:style w:type="paragraph" w:styleId="ListParagraph">
    <w:name w:val="List Paragraph"/>
    <w:basedOn w:val="Normal"/>
    <w:uiPriority w:val="34"/>
    <w:rsid w:val="00594496"/>
    <w:pPr>
      <w:ind w:left="284"/>
      <w:contextualSpacing/>
    </w:pPr>
  </w:style>
  <w:style w:type="paragraph" w:styleId="Header">
    <w:name w:val="header"/>
    <w:link w:val="HeaderChar"/>
    <w:uiPriority w:val="34"/>
    <w:unhideWhenUsed/>
    <w:rsid w:val="009E78CA"/>
    <w:pPr>
      <w:tabs>
        <w:tab w:val="center" w:pos="4513"/>
        <w:tab w:val="right" w:pos="9026"/>
      </w:tabs>
      <w:spacing w:after="0" w:line="264" w:lineRule="auto"/>
    </w:pPr>
    <w:rPr>
      <w:caps/>
      <w:color w:val="FFFFFF" w:themeColor="background1"/>
      <w:sz w:val="24"/>
    </w:rPr>
  </w:style>
  <w:style w:type="character" w:customStyle="1" w:styleId="HeaderChar">
    <w:name w:val="Header Char"/>
    <w:basedOn w:val="DefaultParagraphFont"/>
    <w:link w:val="Header"/>
    <w:uiPriority w:val="34"/>
    <w:rsid w:val="00A51374"/>
    <w:rPr>
      <w:caps/>
      <w:color w:val="FFFFFF" w:themeColor="background1"/>
      <w:sz w:val="24"/>
    </w:rPr>
  </w:style>
  <w:style w:type="paragraph" w:styleId="Footer">
    <w:name w:val="footer"/>
    <w:link w:val="FooterChar"/>
    <w:uiPriority w:val="99"/>
    <w:unhideWhenUsed/>
    <w:rsid w:val="00C1100D"/>
    <w:pPr>
      <w:tabs>
        <w:tab w:val="right" w:pos="9072"/>
      </w:tabs>
      <w:spacing w:after="0" w:line="240" w:lineRule="auto"/>
    </w:pPr>
    <w:rPr>
      <w:sz w:val="16"/>
    </w:rPr>
  </w:style>
  <w:style w:type="character" w:customStyle="1" w:styleId="FooterChar">
    <w:name w:val="Footer Char"/>
    <w:basedOn w:val="DefaultParagraphFont"/>
    <w:link w:val="Footer"/>
    <w:uiPriority w:val="99"/>
    <w:rsid w:val="00C1100D"/>
    <w:rPr>
      <w:sz w:val="16"/>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FD5351"/>
    <w:pPr>
      <w:numPr>
        <w:ilvl w:val="2"/>
        <w:numId w:val="6"/>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rsid w:val="00D16F74"/>
    <w:pPr>
      <w:numPr>
        <w:ilvl w:val="2"/>
        <w:numId w:val="4"/>
      </w:numPr>
      <w:contextualSpacing/>
    </w:pPr>
  </w:style>
  <w:style w:type="paragraph" w:styleId="ListNumber4">
    <w:name w:val="List Number 4"/>
    <w:basedOn w:val="Normal"/>
    <w:uiPriority w:val="99"/>
    <w:unhideWhenUsed/>
    <w:rsid w:val="00D16F74"/>
    <w:pPr>
      <w:numPr>
        <w:ilvl w:val="3"/>
        <w:numId w:val="4"/>
      </w:numPr>
      <w:contextualSpacing/>
    </w:pPr>
  </w:style>
  <w:style w:type="paragraph" w:styleId="ListNumber5">
    <w:name w:val="List Number 5"/>
    <w:basedOn w:val="Normal"/>
    <w:uiPriority w:val="99"/>
    <w:unhideWhenUsed/>
    <w:rsid w:val="00D16F74"/>
    <w:pPr>
      <w:numPr>
        <w:ilvl w:val="4"/>
        <w:numId w:val="4"/>
      </w:numPr>
      <w:contextualSpacing/>
    </w:pPr>
  </w:style>
  <w:style w:type="paragraph" w:styleId="ListContinue">
    <w:name w:val="List Continue"/>
    <w:basedOn w:val="Normal"/>
    <w:uiPriority w:val="99"/>
    <w:unhideWhenUsed/>
    <w:qFormat/>
    <w:rsid w:val="00174C02"/>
    <w:pPr>
      <w:ind w:left="567"/>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174C02"/>
    <w:rPr>
      <w:b/>
      <w:bCs/>
      <w:sz w:val="20"/>
    </w:rPr>
  </w:style>
  <w:style w:type="character" w:customStyle="1" w:styleId="Heading4Char">
    <w:name w:val="Heading 4 Char"/>
    <w:basedOn w:val="DefaultParagraphFont"/>
    <w:link w:val="Heading4"/>
    <w:uiPriority w:val="9"/>
    <w:rsid w:val="009D24F5"/>
    <w:rPr>
      <w:rFonts w:asciiTheme="majorHAnsi" w:eastAsiaTheme="majorEastAsia" w:hAnsiTheme="majorHAnsi" w:cstheme="majorBidi"/>
      <w:iCs/>
      <w:caps/>
      <w:sz w:val="19"/>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F1053B"/>
    <w:pPr>
      <w:numPr>
        <w:numId w:val="3"/>
      </w:numPr>
    </w:pPr>
  </w:style>
  <w:style w:type="paragraph" w:styleId="Title">
    <w:name w:val="Title"/>
    <w:next w:val="Normal"/>
    <w:link w:val="TitleChar"/>
    <w:uiPriority w:val="10"/>
    <w:qFormat/>
    <w:rsid w:val="00D56965"/>
    <w:pPr>
      <w:framePr w:w="7513" w:h="1843" w:hRule="exact" w:vSpace="652" w:wrap="notBeside" w:vAnchor="page" w:hAnchor="page" w:x="1419" w:y="1634" w:anchorLock="1"/>
      <w:spacing w:after="140" w:line="223" w:lineRule="auto"/>
      <w:contextualSpacing/>
    </w:pPr>
    <w:rPr>
      <w:b/>
      <w:caps/>
      <w:color w:val="FFFFFF" w:themeColor="background1"/>
      <w:spacing w:val="-6"/>
      <w:sz w:val="48"/>
      <w:szCs w:val="48"/>
    </w:rPr>
  </w:style>
  <w:style w:type="character" w:customStyle="1" w:styleId="TitleChar">
    <w:name w:val="Title Char"/>
    <w:basedOn w:val="DefaultParagraphFont"/>
    <w:link w:val="Title"/>
    <w:uiPriority w:val="10"/>
    <w:rsid w:val="00D56965"/>
    <w:rPr>
      <w:b/>
      <w:caps/>
      <w:color w:val="FFFFFF" w:themeColor="background1"/>
      <w:spacing w:val="-6"/>
      <w:sz w:val="48"/>
      <w:szCs w:val="48"/>
    </w:rPr>
  </w:style>
  <w:style w:type="paragraph" w:customStyle="1" w:styleId="Pull-outQuote">
    <w:name w:val="Pull-out Quote"/>
    <w:basedOn w:val="Normal"/>
    <w:link w:val="Pull-outQuoteChar"/>
    <w:semiHidden/>
    <w:rsid w:val="009D24F5"/>
    <w:pPr>
      <w:pBdr>
        <w:top w:val="single" w:sz="4" w:space="4" w:color="E64010" w:themeColor="text2"/>
        <w:left w:val="single" w:sz="4" w:space="4" w:color="E64010" w:themeColor="text2"/>
        <w:bottom w:val="single" w:sz="4" w:space="4" w:color="E64010" w:themeColor="text2"/>
        <w:right w:val="single" w:sz="4" w:space="4" w:color="E64010" w:themeColor="text2"/>
      </w:pBdr>
      <w:shd w:val="clear" w:color="auto" w:fill="E64010"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E64010"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E64010" w:themeFill="text2"/>
    </w:rPr>
  </w:style>
  <w:style w:type="table" w:customStyle="1" w:styleId="GGTable">
    <w:name w:val="GG Table"/>
    <w:basedOn w:val="TableNormal"/>
    <w:uiPriority w:val="99"/>
    <w:rsid w:val="00444DD4"/>
    <w:pPr>
      <w:spacing w:after="0" w:line="240" w:lineRule="auto"/>
    </w:pPr>
    <w:tblPr>
      <w:tblBorders>
        <w:top w:val="single" w:sz="4" w:space="0" w:color="DFDAD3" w:themeColor="accent3"/>
        <w:left w:val="single" w:sz="4" w:space="0" w:color="DFDAD3" w:themeColor="accent3"/>
        <w:bottom w:val="single" w:sz="4" w:space="0" w:color="DFDAD3" w:themeColor="accent3"/>
        <w:right w:val="single" w:sz="4" w:space="0" w:color="DFDAD3" w:themeColor="accent3"/>
        <w:insideH w:val="single" w:sz="4" w:space="0" w:color="DFDAD3" w:themeColor="accent3"/>
        <w:insideV w:val="single" w:sz="4" w:space="0" w:color="DFDAD3" w:themeColor="accent3"/>
      </w:tblBorders>
      <w:tblCellMar>
        <w:top w:w="28" w:type="dxa"/>
        <w:left w:w="85" w:type="dxa"/>
        <w:bottom w:w="28" w:type="dxa"/>
        <w:right w:w="85" w:type="dxa"/>
      </w:tblCellMar>
    </w:tblPr>
    <w:tblStylePr w:type="firstRow">
      <w:rPr>
        <w:b/>
        <w:color w:val="E64010" w:themeColor="text2"/>
      </w:rPr>
    </w:tblStylePr>
    <w:tblStylePr w:type="lastRow">
      <w:rPr>
        <w:b/>
        <w:color w:val="E64010" w:themeColor="text2"/>
      </w:rPr>
    </w:tblStylePr>
    <w:tblStylePr w:type="firstCol">
      <w:rPr>
        <w:b/>
        <w:color w:val="E64010" w:themeColor="text2"/>
      </w:rPr>
    </w:tblStylePr>
  </w:style>
  <w:style w:type="paragraph" w:customStyle="1" w:styleId="Heading2-Unnumbered">
    <w:name w:val="Heading 2 - Unnumbered"/>
    <w:basedOn w:val="Heading2"/>
    <w:next w:val="Normal"/>
    <w:link w:val="Heading2-UnnumberedChar"/>
    <w:uiPriority w:val="9"/>
    <w:qFormat/>
    <w:rsid w:val="008A0A06"/>
    <w:pPr>
      <w:numPr>
        <w:ilvl w:val="0"/>
        <w:numId w:val="0"/>
      </w:numPr>
    </w:pPr>
  </w:style>
  <w:style w:type="character" w:customStyle="1" w:styleId="Heading2-UnnumberedChar">
    <w:name w:val="Heading 2 - Unnumbered Char"/>
    <w:basedOn w:val="Heading2Char"/>
    <w:link w:val="Heading2-Unnumbered"/>
    <w:uiPriority w:val="9"/>
    <w:rsid w:val="008A0A06"/>
    <w:rPr>
      <w:rFonts w:asciiTheme="majorHAnsi" w:eastAsiaTheme="majorEastAsia" w:hAnsiTheme="majorHAnsi" w:cstheme="majorBidi"/>
      <w:b/>
      <w:color w:val="E64010" w:themeColor="text2"/>
      <w:sz w:val="24"/>
      <w:szCs w:val="26"/>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0637D"/>
    <w:pPr>
      <w:spacing w:before="60" w:after="240"/>
    </w:pPr>
    <w:rPr>
      <w:iCs/>
      <w:color w:val="E64010" w:themeColor="text2"/>
      <w:sz w:val="16"/>
      <w:szCs w:val="18"/>
    </w:rPr>
  </w:style>
  <w:style w:type="paragraph" w:styleId="List">
    <w:name w:val="List"/>
    <w:basedOn w:val="Normal"/>
    <w:uiPriority w:val="99"/>
    <w:unhideWhenUsed/>
    <w:rsid w:val="00E25474"/>
    <w:pPr>
      <w:numPr>
        <w:numId w:val="5"/>
      </w:numPr>
      <w:contextualSpacing/>
    </w:pPr>
  </w:style>
  <w:style w:type="paragraph" w:styleId="List2">
    <w:name w:val="List 2"/>
    <w:basedOn w:val="Normal"/>
    <w:uiPriority w:val="99"/>
    <w:unhideWhenUsed/>
    <w:rsid w:val="00E25474"/>
    <w:pPr>
      <w:numPr>
        <w:ilvl w:val="1"/>
        <w:numId w:val="5"/>
      </w:numPr>
      <w:contextualSpacing/>
    </w:pPr>
  </w:style>
  <w:style w:type="numbering" w:customStyle="1" w:styleId="LetteredList">
    <w:name w:val="Lettered List"/>
    <w:uiPriority w:val="99"/>
    <w:rsid w:val="00E25474"/>
    <w:pPr>
      <w:numPr>
        <w:numId w:val="5"/>
      </w:numPr>
    </w:pPr>
  </w:style>
  <w:style w:type="paragraph" w:styleId="Subtitle">
    <w:name w:val="Subtitle"/>
    <w:basedOn w:val="Title"/>
    <w:next w:val="Normal"/>
    <w:link w:val="SubtitleChar"/>
    <w:uiPriority w:val="11"/>
    <w:qFormat/>
    <w:rsid w:val="004269AA"/>
    <w:pPr>
      <w:framePr w:wrap="notBeside"/>
      <w:spacing w:after="80"/>
    </w:pPr>
    <w:rPr>
      <w:b w:val="0"/>
      <w:color w:val="000000" w:themeColor="text1"/>
      <w:spacing w:val="-2"/>
      <w:sz w:val="24"/>
      <w:szCs w:val="24"/>
    </w:rPr>
  </w:style>
  <w:style w:type="character" w:customStyle="1" w:styleId="SubtitleChar">
    <w:name w:val="Subtitle Char"/>
    <w:basedOn w:val="DefaultParagraphFont"/>
    <w:link w:val="Subtitle"/>
    <w:uiPriority w:val="11"/>
    <w:rsid w:val="004269AA"/>
    <w:rPr>
      <w:caps/>
      <w:color w:val="000000" w:themeColor="text1"/>
      <w:spacing w:val="-2"/>
      <w:sz w:val="24"/>
      <w:szCs w:val="24"/>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0E4877"/>
    <w:rPr>
      <w:color w:val="F18700" w:themeColor="background2"/>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character" w:customStyle="1" w:styleId="PageNo">
    <w:name w:val="Page No."/>
    <w:basedOn w:val="DefaultParagraphFont"/>
    <w:uiPriority w:val="1"/>
    <w:rsid w:val="00C1100D"/>
    <w:rPr>
      <w:b/>
      <w:color w:val="F18700" w:themeColor="background2"/>
      <w:sz w:val="20"/>
    </w:rPr>
  </w:style>
  <w:style w:type="character" w:customStyle="1" w:styleId="Text-Red">
    <w:name w:val="Text - Red"/>
    <w:basedOn w:val="DefaultParagraphFont"/>
    <w:uiPriority w:val="1"/>
    <w:qFormat/>
    <w:rsid w:val="00C1100D"/>
    <w:rPr>
      <w:color w:val="E64010" w:themeColor="text2"/>
    </w:rPr>
  </w:style>
  <w:style w:type="character" w:styleId="UnresolvedMention">
    <w:name w:val="Unresolved Mention"/>
    <w:basedOn w:val="DefaultParagraphFont"/>
    <w:uiPriority w:val="99"/>
    <w:semiHidden/>
    <w:unhideWhenUsed/>
    <w:rsid w:val="000E4877"/>
    <w:rPr>
      <w:color w:val="605E5C"/>
      <w:shd w:val="clear" w:color="auto" w:fill="E1DFDD"/>
    </w:rPr>
  </w:style>
  <w:style w:type="numbering" w:customStyle="1" w:styleId="GGHeadings">
    <w:name w:val="GG Headings"/>
    <w:uiPriority w:val="99"/>
    <w:rsid w:val="00007B56"/>
    <w:pPr>
      <w:numPr>
        <w:numId w:val="7"/>
      </w:numPr>
    </w:pPr>
  </w:style>
  <w:style w:type="paragraph" w:customStyle="1" w:styleId="Header2">
    <w:name w:val="Header 2"/>
    <w:basedOn w:val="Header"/>
    <w:link w:val="Header2Char"/>
    <w:uiPriority w:val="34"/>
    <w:rsid w:val="00DC2195"/>
    <w:pPr>
      <w:spacing w:after="760"/>
      <w:contextualSpacing/>
    </w:pPr>
    <w:rPr>
      <w:b/>
      <w:spacing w:val="-2"/>
      <w:szCs w:val="24"/>
    </w:rPr>
  </w:style>
  <w:style w:type="character" w:customStyle="1" w:styleId="Header2Char">
    <w:name w:val="Header 2 Char"/>
    <w:basedOn w:val="HeaderChar"/>
    <w:link w:val="Header2"/>
    <w:uiPriority w:val="34"/>
    <w:rsid w:val="00A51374"/>
    <w:rPr>
      <w:b/>
      <w:caps/>
      <w:color w:val="FFFFFF" w:themeColor="background1"/>
      <w:spacing w:val="-2"/>
      <w:sz w:val="24"/>
      <w:szCs w:val="24"/>
    </w:rPr>
  </w:style>
  <w:style w:type="character" w:styleId="Strong">
    <w:name w:val="Strong"/>
    <w:basedOn w:val="DefaultParagraphFont"/>
    <w:uiPriority w:val="22"/>
    <w:qFormat/>
    <w:rsid w:val="00D370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embership@graingrowers.com.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dehLoucas\AppData\Local\Microsoft\Windows\INetCache\Content.Outlook\9AFLJDP8\GG%20Corporate%20Policies%20and%20Procedur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EA4B9B6D8E4B73910E4F5D8DBFF1CB"/>
        <w:category>
          <w:name w:val="General"/>
          <w:gallery w:val="placeholder"/>
        </w:category>
        <w:types>
          <w:type w:val="bbPlcHdr"/>
        </w:types>
        <w:behaviors>
          <w:behavior w:val="content"/>
        </w:behaviors>
        <w:guid w:val="{8EF506AD-F21F-4A41-86B7-DB93B432ECD3}"/>
      </w:docPartPr>
      <w:docPartBody>
        <w:p w:rsidR="000F2167" w:rsidRDefault="008E5616">
          <w:pPr>
            <w:pStyle w:val="EDEA4B9B6D8E4B73910E4F5D8DBFF1CB"/>
          </w:pPr>
          <w:r w:rsidRPr="009E78CA">
            <w:t>[Title]</w:t>
          </w:r>
        </w:p>
      </w:docPartBody>
    </w:docPart>
    <w:docPart>
      <w:docPartPr>
        <w:name w:val="1160AEFA3AE7469D9160989A652EEB51"/>
        <w:category>
          <w:name w:val="General"/>
          <w:gallery w:val="placeholder"/>
        </w:category>
        <w:types>
          <w:type w:val="bbPlcHdr"/>
        </w:types>
        <w:behaviors>
          <w:behavior w:val="content"/>
        </w:behaviors>
        <w:guid w:val="{F46C22F6-6944-44C8-ACC2-ACF43109FC4C}"/>
      </w:docPartPr>
      <w:docPartBody>
        <w:p w:rsidR="000F2167" w:rsidRDefault="008E5616">
          <w:pPr>
            <w:pStyle w:val="1160AEFA3AE7469D9160989A652EEB51"/>
          </w:pPr>
          <w:r w:rsidRPr="00E232DE">
            <w:rPr>
              <w:rStyle w:val="PlaceholderText"/>
            </w:rPr>
            <w:t>[Subject]</w:t>
          </w:r>
        </w:p>
      </w:docPartBody>
    </w:docPart>
    <w:docPart>
      <w:docPartPr>
        <w:name w:val="CC38AD55366A49619828AF3EFEF8F6BE"/>
        <w:category>
          <w:name w:val="General"/>
          <w:gallery w:val="placeholder"/>
        </w:category>
        <w:types>
          <w:type w:val="bbPlcHdr"/>
        </w:types>
        <w:behaviors>
          <w:behavior w:val="content"/>
        </w:behaviors>
        <w:guid w:val="{0AD4B161-76C5-4333-A197-7DBB31589220}"/>
      </w:docPartPr>
      <w:docPartBody>
        <w:p w:rsidR="000F2167" w:rsidRDefault="008E5616">
          <w:pPr>
            <w:pStyle w:val="CC38AD55366A49619828AF3EFEF8F6BE"/>
          </w:pPr>
          <w:r w:rsidRPr="005B5733">
            <w:rPr>
              <w:highlight w:val="darkGray"/>
            </w:rPr>
            <w:t>[Select Month Year]</w:t>
          </w:r>
        </w:p>
      </w:docPartBody>
    </w:docPart>
    <w:docPart>
      <w:docPartPr>
        <w:name w:val="B82F2749CA214AD6B9DC4F705050385F"/>
        <w:category>
          <w:name w:val="General"/>
          <w:gallery w:val="placeholder"/>
        </w:category>
        <w:types>
          <w:type w:val="bbPlcHdr"/>
        </w:types>
        <w:behaviors>
          <w:behavior w:val="content"/>
        </w:behaviors>
        <w:guid w:val="{15D2B6AA-5623-4C41-84A8-E1A2DF4A6603}"/>
      </w:docPartPr>
      <w:docPartBody>
        <w:p w:rsidR="000F2167" w:rsidRDefault="008E5616">
          <w:pPr>
            <w:pStyle w:val="B82F2749CA214AD6B9DC4F705050385F"/>
          </w:pPr>
          <w:r w:rsidRPr="00F834ED">
            <w:rPr>
              <w:highlight w:val="lightGray"/>
            </w:rPr>
            <w:t>[Select Date]</w:t>
          </w:r>
        </w:p>
      </w:docPartBody>
    </w:docPart>
    <w:docPart>
      <w:docPartPr>
        <w:name w:val="7513F5BC9D3A408B9B2B4E0223040584"/>
        <w:category>
          <w:name w:val="General"/>
          <w:gallery w:val="placeholder"/>
        </w:category>
        <w:types>
          <w:type w:val="bbPlcHdr"/>
        </w:types>
        <w:behaviors>
          <w:behavior w:val="content"/>
        </w:behaviors>
        <w:guid w:val="{0A3DEEB5-783D-4CAF-A06E-2BA75D4B8067}"/>
      </w:docPartPr>
      <w:docPartBody>
        <w:p w:rsidR="000F2167" w:rsidRDefault="008E5616">
          <w:pPr>
            <w:pStyle w:val="7513F5BC9D3A408B9B2B4E0223040584"/>
          </w:pPr>
          <w:r w:rsidRPr="009366F2">
            <w:rPr>
              <w:highlight w:val="lightGray"/>
            </w:rPr>
            <w:t>[Select Date]</w:t>
          </w:r>
        </w:p>
      </w:docPartBody>
    </w:docPart>
    <w:docPart>
      <w:docPartPr>
        <w:name w:val="F68B5D459A554478B9F765059869A9A5"/>
        <w:category>
          <w:name w:val="General"/>
          <w:gallery w:val="placeholder"/>
        </w:category>
        <w:types>
          <w:type w:val="bbPlcHdr"/>
        </w:types>
        <w:behaviors>
          <w:behavior w:val="content"/>
        </w:behaviors>
        <w:guid w:val="{07A68C9D-3A57-404B-80B4-947FD19F45D4}"/>
      </w:docPartPr>
      <w:docPartBody>
        <w:p w:rsidR="000F2167" w:rsidRDefault="008E5616">
          <w:pPr>
            <w:pStyle w:val="F68B5D459A554478B9F765059869A9A5"/>
          </w:pPr>
          <w:r w:rsidRPr="009366F2">
            <w:rPr>
              <w:highlight w:val="lightGray"/>
            </w:rPr>
            <w:t>[Select Date]</w:t>
          </w:r>
        </w:p>
      </w:docPartBody>
    </w:docPart>
    <w:docPart>
      <w:docPartPr>
        <w:name w:val="A5E7EDA5E56342FDB7F92F5C0AB9C872"/>
        <w:category>
          <w:name w:val="General"/>
          <w:gallery w:val="placeholder"/>
        </w:category>
        <w:types>
          <w:type w:val="bbPlcHdr"/>
        </w:types>
        <w:behaviors>
          <w:behavior w:val="content"/>
        </w:behaviors>
        <w:guid w:val="{667A143B-C2E5-4064-A336-23BA1EAC7674}"/>
      </w:docPartPr>
      <w:docPartBody>
        <w:p w:rsidR="000F2167" w:rsidRDefault="008E5616">
          <w:pPr>
            <w:pStyle w:val="A5E7EDA5E56342FDB7F92F5C0AB9C872"/>
          </w:pPr>
          <w:r w:rsidRPr="009366F2">
            <w:rPr>
              <w:highlight w:val="lightGray"/>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D4"/>
    <w:rsid w:val="000F2167"/>
    <w:rsid w:val="00201486"/>
    <w:rsid w:val="00361DBF"/>
    <w:rsid w:val="00461D3C"/>
    <w:rsid w:val="005A2CEE"/>
    <w:rsid w:val="008A6DB4"/>
    <w:rsid w:val="008E5616"/>
    <w:rsid w:val="009B3A03"/>
    <w:rsid w:val="00B71062"/>
    <w:rsid w:val="00B72858"/>
    <w:rsid w:val="00BC35C0"/>
    <w:rsid w:val="00D27F70"/>
    <w:rsid w:val="00D461F7"/>
    <w:rsid w:val="00E65ED4"/>
    <w:rsid w:val="00FB33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EA4B9B6D8E4B73910E4F5D8DBFF1CB">
    <w:name w:val="EDEA4B9B6D8E4B73910E4F5D8DBFF1CB"/>
  </w:style>
  <w:style w:type="character" w:styleId="PlaceholderText">
    <w:name w:val="Placeholder Text"/>
    <w:basedOn w:val="DefaultParagraphFont"/>
    <w:uiPriority w:val="99"/>
    <w:semiHidden/>
    <w:rPr>
      <w:color w:val="808080"/>
    </w:rPr>
  </w:style>
  <w:style w:type="paragraph" w:customStyle="1" w:styleId="1160AEFA3AE7469D9160989A652EEB51">
    <w:name w:val="1160AEFA3AE7469D9160989A652EEB51"/>
  </w:style>
  <w:style w:type="paragraph" w:customStyle="1" w:styleId="CC38AD55366A49619828AF3EFEF8F6BE">
    <w:name w:val="CC38AD55366A49619828AF3EFEF8F6BE"/>
  </w:style>
  <w:style w:type="paragraph" w:customStyle="1" w:styleId="B82F2749CA214AD6B9DC4F705050385F">
    <w:name w:val="B82F2749CA214AD6B9DC4F705050385F"/>
  </w:style>
  <w:style w:type="paragraph" w:customStyle="1" w:styleId="7513F5BC9D3A408B9B2B4E0223040584">
    <w:name w:val="7513F5BC9D3A408B9B2B4E0223040584"/>
  </w:style>
  <w:style w:type="paragraph" w:customStyle="1" w:styleId="F68B5D459A554478B9F765059869A9A5">
    <w:name w:val="F68B5D459A554478B9F765059869A9A5"/>
  </w:style>
  <w:style w:type="paragraph" w:customStyle="1" w:styleId="A5E7EDA5E56342FDB7F92F5C0AB9C872">
    <w:name w:val="A5E7EDA5E56342FDB7F92F5C0AB9C8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E64010"/>
      </a:dk2>
      <a:lt2>
        <a:srgbClr val="F18700"/>
      </a:lt2>
      <a:accent1>
        <a:srgbClr val="E64010"/>
      </a:accent1>
      <a:accent2>
        <a:srgbClr val="F18700"/>
      </a:accent2>
      <a:accent3>
        <a:srgbClr val="DFDAD3"/>
      </a:accent3>
      <a:accent4>
        <a:srgbClr val="E64010"/>
      </a:accent4>
      <a:accent5>
        <a:srgbClr val="EFECE9"/>
      </a:accent5>
      <a:accent6>
        <a:srgbClr val="F187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2025-08-20T00:00:00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GG Corporate Policies and Procedures template</Template>
  <TotalTime>3</TotalTime>
  <Pages>5</Pages>
  <Words>804</Words>
  <Characters>4078</Characters>
  <Application>Microsoft Office Word</Application>
  <DocSecurity>0</DocSecurity>
  <Lines>184</Lines>
  <Paragraphs>116</Paragraphs>
  <ScaleCrop>false</ScaleCrop>
  <HeadingPairs>
    <vt:vector size="2" baseType="variant">
      <vt:variant>
        <vt:lpstr>Title</vt:lpstr>
      </vt:variant>
      <vt:variant>
        <vt:i4>1</vt:i4>
      </vt:variant>
    </vt:vector>
  </HeadingPairs>
  <TitlesOfParts>
    <vt:vector size="1" baseType="lpstr">
      <vt:lpstr>Travel and Accommodation Policy</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dc:title>
  <dc:subject>Prepared by Grain Growers Ltd</dc:subject>
  <dc:creator>Shadeh Loucas</dc:creator>
  <cp:keywords/>
  <dc:description/>
  <cp:lastModifiedBy>Kira Barker</cp:lastModifiedBy>
  <cp:revision>4</cp:revision>
  <cp:lastPrinted>2025-08-20T22:40:00Z</cp:lastPrinted>
  <dcterms:created xsi:type="dcterms:W3CDTF">2025-08-20T22:40:00Z</dcterms:created>
  <dcterms:modified xsi:type="dcterms:W3CDTF">2025-08-20T22:42:00Z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c5d50632-9588-4694-9e86-8915417ca56b</vt:lpwstr>
  </property>
</Properties>
</file>