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40164666"/>
        <w:docPartObj>
          <w:docPartGallery w:val="Cover Pages"/>
          <w:docPartUnique/>
        </w:docPartObj>
      </w:sdtPr>
      <w:sdtContent>
        <w:p w14:paraId="1B537368" w14:textId="77777777" w:rsidR="004A0ABA" w:rsidRDefault="004A0ABA"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19DE5E9" wp14:editId="0189FC88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6840000" cy="9536400"/>
                <wp:effectExtent l="0" t="0" r="0" b="8255"/>
                <wp:wrapNone/>
                <wp:docPr id="2" name="Bildobjek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0" cy="953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A99B90" wp14:editId="76C1B8F4">
                    <wp:simplePos x="0" y="0"/>
                    <wp:positionH relativeFrom="column">
                      <wp:posOffset>-13335</wp:posOffset>
                    </wp:positionH>
                    <wp:positionV relativeFrom="page">
                      <wp:posOffset>3200400</wp:posOffset>
                    </wp:positionV>
                    <wp:extent cx="5452110" cy="4664710"/>
                    <wp:effectExtent l="0" t="0" r="15240" b="2540"/>
                    <wp:wrapNone/>
                    <wp:docPr id="3" name="Textruta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52110" cy="4664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E3B600" w14:textId="59543927" w:rsidR="004A0ABA" w:rsidRPr="00A95AB9" w:rsidRDefault="00CB5D2A" w:rsidP="00A1472B">
                                <w:pPr>
                                  <w:pStyle w:val="Underrubrikvit"/>
                                  <w:rPr>
                                    <w:rFonts w:ascii="Lexend Deca" w:hAnsi="Lexend Deca"/>
                                    <w:sz w:val="36"/>
                                    <w:szCs w:val="36"/>
                                  </w:rPr>
                                </w:pPr>
                                <w:bookmarkStart w:id="0" w:name="_Toc221703306"/>
                                <w:r w:rsidRPr="00A95AB9">
                                  <w:rPr>
                                    <w:rFonts w:ascii="Lexend Deca" w:hAnsi="Lexend Deca"/>
                                    <w:sz w:val="36"/>
                                    <w:szCs w:val="36"/>
                                  </w:rPr>
                                  <w:t>Information om</w:t>
                                </w:r>
                              </w:p>
                              <w:sdt>
                                <w:sdtPr>
                                  <w:rPr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274609559"/>
                                  <w:placeholder>
                                    <w:docPart w:val="AD9C4DDE1C1748A6B729EE37D850D242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62CA0C08" w14:textId="54784B94" w:rsidR="004A0ABA" w:rsidRPr="00A95AB9" w:rsidRDefault="00CB5D2A" w:rsidP="005535D0">
                                    <w:pPr>
                                      <w:pStyle w:val="Rubrikvit"/>
                                      <w:rPr>
                                        <w:sz w:val="72"/>
                                        <w:szCs w:val="72"/>
                                      </w:rPr>
                                    </w:pPr>
                                    <w:r w:rsidRPr="00A95AB9">
                                      <w:rPr>
                                        <w:sz w:val="72"/>
                                        <w:szCs w:val="72"/>
                                      </w:rPr>
                                      <w:t>Stöd till projekt inom Västerhavsveckan 2026</w:t>
                                    </w:r>
                                  </w:p>
                                </w:sdtContent>
                              </w:sdt>
                              <w:bookmarkEnd w:id="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A99B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alt="&quot;&quot;" style="position:absolute;margin-left:-1.05pt;margin-top:252pt;width:429.3pt;height:3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" filled="f" stroked="f" strokeweight=".5pt">
                    <v:textbox inset="0,0,0,0">
                      <w:txbxContent>
                        <w:p w14:paraId="48E3B600" w14:textId="59543927" w:rsidR="004A0ABA" w:rsidRPr="00A95AB9" w:rsidRDefault="00CB5D2A" w:rsidP="00A1472B">
                          <w:pPr>
                            <w:pStyle w:val="Underrubrikvit"/>
                            <w:rPr>
                              <w:rFonts w:ascii="Lexend Deca" w:hAnsi="Lexend Deca"/>
                              <w:sz w:val="36"/>
                              <w:szCs w:val="36"/>
                            </w:rPr>
                          </w:pPr>
                          <w:bookmarkStart w:id="1" w:name="_Toc221703306"/>
                          <w:r w:rsidRPr="00A95AB9">
                            <w:rPr>
                              <w:rFonts w:ascii="Lexend Deca" w:hAnsi="Lexend Deca"/>
                              <w:sz w:val="36"/>
                              <w:szCs w:val="36"/>
                            </w:rPr>
                            <w:t>Information om</w:t>
                          </w:r>
                        </w:p>
                        <w:sdt>
                          <w:sdtPr>
                            <w:rPr>
                              <w:sz w:val="72"/>
                              <w:szCs w:val="72"/>
                            </w:rPr>
                            <w:alias w:val="Titel"/>
                            <w:tag w:val=""/>
                            <w:id w:val="274609559"/>
                            <w:placeholder>
                              <w:docPart w:val="AD9C4DDE1C1748A6B729EE37D850D242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2CA0C08" w14:textId="54784B94" w:rsidR="004A0ABA" w:rsidRPr="00A95AB9" w:rsidRDefault="00CB5D2A" w:rsidP="005535D0">
                              <w:pPr>
                                <w:pStyle w:val="Rubrikvit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A95AB9">
                                <w:rPr>
                                  <w:sz w:val="72"/>
                                  <w:szCs w:val="72"/>
                                </w:rPr>
                                <w:t>Stöd till projekt inom Västerhavsveckan 2026</w:t>
                              </w:r>
                            </w:p>
                          </w:sdtContent>
                        </w:sdt>
                        <w:bookmarkEnd w:id="1"/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00E16596" wp14:editId="6202EDCD">
                <wp:simplePos x="0" y="0"/>
                <wp:positionH relativeFrom="page">
                  <wp:align>center</wp:align>
                </wp:positionH>
                <wp:positionV relativeFrom="page">
                  <wp:posOffset>9984740</wp:posOffset>
                </wp:positionV>
                <wp:extent cx="1998000" cy="432000"/>
                <wp:effectExtent l="0" t="0" r="2540" b="6350"/>
                <wp:wrapNone/>
                <wp:docPr id="1" name="Bildobjekt 3" descr="Logotyp Region Hal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Logotyp Region Halland"/>
                        <pic:cNvPicPr/>
                      </pic:nvPicPr>
                      <pic:blipFill>
                        <a:blip r:embed="rId1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14:paraId="308DC9B3" w14:textId="77777777" w:rsidR="00606EEC" w:rsidRDefault="00606EEC" w:rsidP="00606EEC">
      <w:pPr>
        <w:sectPr w:rsidR="00606EEC" w:rsidSect="00032121">
          <w:footerReference w:type="default" r:id="rId15"/>
          <w:footerReference w:type="first" r:id="rId16"/>
          <w:pgSz w:w="11906" w:h="16838"/>
          <w:pgMar w:top="1701" w:right="1701" w:bottom="567" w:left="1701" w:header="1134" w:footer="567" w:gutter="0"/>
          <w:pgNumType w:start="0"/>
          <w:cols w:space="708"/>
          <w:titlePg/>
          <w:docGrid w:linePitch="360"/>
        </w:sectPr>
      </w:pPr>
    </w:p>
    <w:p w14:paraId="4A7FA62D" w14:textId="558B85FF" w:rsidR="00CC535A" w:rsidRDefault="003A3728" w:rsidP="00CC535A">
      <w:pPr>
        <w:pStyle w:val="Rubrik1"/>
      </w:pPr>
      <w:bookmarkStart w:id="1" w:name="_Toc221703287"/>
      <w:r>
        <w:lastRenderedPageBreak/>
        <w:t>S</w:t>
      </w:r>
      <w:r w:rsidR="00643B32">
        <w:t>töd till projekt inom Västerhavsveckan</w:t>
      </w:r>
      <w:bookmarkEnd w:id="1"/>
    </w:p>
    <w:p w14:paraId="7EA97089" w14:textId="77777777" w:rsidR="00FA512B" w:rsidRDefault="00FA512B" w:rsidP="00CC535A">
      <w:pPr>
        <w:pStyle w:val="Inledning"/>
      </w:pPr>
      <w:r>
        <w:t>Västerhavsveckan</w:t>
      </w:r>
      <w:r w:rsidRPr="00FA512B">
        <w:t xml:space="preserve"> är en</w:t>
      </w:r>
      <w:r>
        <w:t xml:space="preserve"> årlig</w:t>
      </w:r>
      <w:r w:rsidRPr="00FA512B">
        <w:t xml:space="preserve"> temavecka för havsmiljön</w:t>
      </w:r>
      <w:r>
        <w:t xml:space="preserve">. Syftet är </w:t>
      </w:r>
      <w:r w:rsidRPr="00FA512B">
        <w:t xml:space="preserve">att öka kunskapen om havet </w:t>
      </w:r>
      <w:r>
        <w:t xml:space="preserve">(havsmedvetenhet) </w:t>
      </w:r>
      <w:r w:rsidRPr="00FA512B">
        <w:t>och inspirera fler att engagera sig i våra kust- och havsmiljöer.</w:t>
      </w:r>
      <w:r>
        <w:t xml:space="preserve"> </w:t>
      </w:r>
    </w:p>
    <w:p w14:paraId="1E16F77F" w14:textId="7B59ACC5" w:rsidR="00CC535A" w:rsidRPr="00CB0741" w:rsidRDefault="00FA512B" w:rsidP="00CC535A">
      <w:pPr>
        <w:pStyle w:val="Inledning"/>
      </w:pPr>
      <w:r>
        <w:t xml:space="preserve">Region Halland </w:t>
      </w:r>
      <w:r w:rsidRPr="00731378">
        <w:t xml:space="preserve">har möjlighet att ge ekonomiskt stöd till ideella </w:t>
      </w:r>
      <w:r w:rsidR="00CB5D2A" w:rsidRPr="00731378">
        <w:t xml:space="preserve">och offentliga </w:t>
      </w:r>
      <w:r w:rsidRPr="00731378">
        <w:t>aktörer som vill</w:t>
      </w:r>
      <w:r>
        <w:t xml:space="preserve"> arrangera en aktivitet under Västerhavsveckan i Halland</w:t>
      </w:r>
      <w:r w:rsidR="006C13F5">
        <w:t>.</w:t>
      </w:r>
    </w:p>
    <w:p w14:paraId="0D1A454F" w14:textId="67A17A99" w:rsidR="00D50BDE" w:rsidRPr="003A3728" w:rsidRDefault="00FA512B" w:rsidP="003A3728">
      <w:pPr>
        <w:pStyle w:val="Rubrik3"/>
        <w:rPr>
          <w:b/>
          <w:bCs w:val="0"/>
        </w:rPr>
      </w:pPr>
      <w:bookmarkStart w:id="2" w:name="_Toc221703288"/>
      <w:r w:rsidRPr="003A3728">
        <w:rPr>
          <w:b/>
          <w:bCs w:val="0"/>
        </w:rPr>
        <w:t>Vem kan ansöka om stöd?</w:t>
      </w:r>
      <w:bookmarkEnd w:id="2"/>
    </w:p>
    <w:p w14:paraId="65A8A60E" w14:textId="77777777" w:rsidR="00FA512B" w:rsidRDefault="0057379A" w:rsidP="00643B32">
      <w:pPr>
        <w:pStyle w:val="Liststycke"/>
        <w:numPr>
          <w:ilvl w:val="0"/>
          <w:numId w:val="18"/>
        </w:numPr>
      </w:pPr>
      <w:r w:rsidRPr="00731378">
        <w:t>Ideella och offentliga organisationer</w:t>
      </w:r>
      <w:r>
        <w:t xml:space="preserve"> kan söka stödet. </w:t>
      </w:r>
    </w:p>
    <w:p w14:paraId="360C14F7" w14:textId="77777777" w:rsidR="003A3728" w:rsidRPr="003A3728" w:rsidRDefault="003A3728" w:rsidP="003A3728">
      <w:pPr>
        <w:pStyle w:val="Rubrik3"/>
        <w:rPr>
          <w:b/>
          <w:bCs w:val="0"/>
        </w:rPr>
      </w:pPr>
      <w:bookmarkStart w:id="3" w:name="_Toc221703289"/>
      <w:r w:rsidRPr="003A3728">
        <w:rPr>
          <w:b/>
          <w:bCs w:val="0"/>
        </w:rPr>
        <w:t>Kriterier för ansökan</w:t>
      </w:r>
      <w:bookmarkEnd w:id="3"/>
    </w:p>
    <w:p w14:paraId="088D2A31" w14:textId="2E9D4BFF" w:rsidR="003A3728" w:rsidRDefault="003A3728" w:rsidP="003A3728">
      <w:pPr>
        <w:pStyle w:val="Liststycke"/>
        <w:numPr>
          <w:ilvl w:val="0"/>
          <w:numId w:val="18"/>
        </w:numPr>
      </w:pPr>
      <w:r>
        <w:t>Aktiviteten ska vara något utöver den ordinarie verksamheten.</w:t>
      </w:r>
    </w:p>
    <w:p w14:paraId="2A9840D7" w14:textId="77777777" w:rsidR="003A3728" w:rsidRDefault="003A3728" w:rsidP="003A3728">
      <w:pPr>
        <w:pStyle w:val="Liststycke"/>
        <w:numPr>
          <w:ilvl w:val="0"/>
          <w:numId w:val="18"/>
        </w:numPr>
      </w:pPr>
      <w:r>
        <w:t xml:space="preserve">Aktiviteten ska ske under Västerhavsveckan och bidra till Västerhavsveckans syfte. </w:t>
      </w:r>
    </w:p>
    <w:p w14:paraId="2DFC43EF" w14:textId="2C6EC545" w:rsidR="003A3728" w:rsidRDefault="003A3728" w:rsidP="003A3728">
      <w:pPr>
        <w:pStyle w:val="Liststycke"/>
        <w:numPr>
          <w:ilvl w:val="0"/>
          <w:numId w:val="18"/>
        </w:numPr>
      </w:pPr>
      <w:r>
        <w:t>Aktiviteten ska ske inom Hallands län</w:t>
      </w:r>
      <w:r w:rsidR="006C13F5">
        <w:t>.</w:t>
      </w:r>
    </w:p>
    <w:p w14:paraId="41C6FAC5" w14:textId="77777777" w:rsidR="003A3728" w:rsidRDefault="003A3728" w:rsidP="003A3728">
      <w:pPr>
        <w:pStyle w:val="Liststycke"/>
        <w:numPr>
          <w:ilvl w:val="0"/>
          <w:numId w:val="18"/>
        </w:numPr>
      </w:pPr>
      <w:r>
        <w:t>Ansökan får gälla högst 50 % av den totala kostnaden.</w:t>
      </w:r>
    </w:p>
    <w:p w14:paraId="098F3455" w14:textId="77777777" w:rsidR="003A3728" w:rsidRDefault="003A3728" w:rsidP="003A3728">
      <w:pPr>
        <w:pStyle w:val="Liststycke"/>
        <w:numPr>
          <w:ilvl w:val="0"/>
          <w:numId w:val="18"/>
        </w:numPr>
      </w:pPr>
      <w:r>
        <w:t>Maximalt sökbelopp är 10 000 kr. Region Halland kan besluta om att betala ut hela eller delar av det sökta beloppet.</w:t>
      </w:r>
    </w:p>
    <w:p w14:paraId="4025E9FA" w14:textId="77777777" w:rsidR="00731378" w:rsidRDefault="003A3728" w:rsidP="00731378">
      <w:pPr>
        <w:pStyle w:val="Liststycke"/>
        <w:numPr>
          <w:ilvl w:val="0"/>
          <w:numId w:val="18"/>
        </w:numPr>
      </w:pPr>
      <w:r>
        <w:t>Egen arbetstid får räknas som medfinansiering. Schablon 330 kr per timme.</w:t>
      </w:r>
      <w:bookmarkStart w:id="4" w:name="_Toc221703290"/>
    </w:p>
    <w:p w14:paraId="38A94AC3" w14:textId="045E4BE0" w:rsidR="00731378" w:rsidRPr="00731378" w:rsidRDefault="00731378" w:rsidP="00731378">
      <w:pPr>
        <w:pStyle w:val="Liststycke"/>
        <w:numPr>
          <w:ilvl w:val="0"/>
          <w:numId w:val="18"/>
        </w:numPr>
      </w:pPr>
      <w:r>
        <w:t>För beviljade projekt gäller bestämmelserna i Region Hallands ”</w:t>
      </w:r>
      <w:r w:rsidRPr="00731378">
        <w:t>Allmänna villkor för</w:t>
      </w:r>
      <w:r>
        <w:t xml:space="preserve"> p</w:t>
      </w:r>
      <w:r w:rsidRPr="00731378">
        <w:t>rojektstöd inom</w:t>
      </w:r>
      <w:r>
        <w:t xml:space="preserve"> </w:t>
      </w:r>
      <w:r w:rsidRPr="00731378">
        <w:t>regional utveckling</w:t>
      </w:r>
      <w:r>
        <w:t>”.</w:t>
      </w:r>
    </w:p>
    <w:p w14:paraId="45E707E6" w14:textId="05E83797" w:rsidR="003A3728" w:rsidRDefault="003A3728" w:rsidP="00731378">
      <w:pPr>
        <w:pStyle w:val="Rubrik3"/>
        <w:rPr>
          <w:b/>
          <w:bCs w:val="0"/>
        </w:rPr>
      </w:pPr>
      <w:r w:rsidRPr="003A3728">
        <w:rPr>
          <w:b/>
          <w:bCs w:val="0"/>
        </w:rPr>
        <w:t>Datum att hålla koll på</w:t>
      </w:r>
      <w:bookmarkEnd w:id="4"/>
    </w:p>
    <w:p w14:paraId="3E1F2DA2" w14:textId="77777777" w:rsidR="003A3728" w:rsidRDefault="003A3728" w:rsidP="003A3728">
      <w:pPr>
        <w:pStyle w:val="Liststycke"/>
        <w:numPr>
          <w:ilvl w:val="0"/>
          <w:numId w:val="18"/>
        </w:numPr>
      </w:pPr>
      <w:r>
        <w:t>Sista ansökningsdag: 1 april 2026.</w:t>
      </w:r>
    </w:p>
    <w:p w14:paraId="1A0F273D" w14:textId="281A3E78" w:rsidR="003A3728" w:rsidRDefault="003A3728" w:rsidP="003A3728">
      <w:pPr>
        <w:pStyle w:val="Liststycke"/>
        <w:numPr>
          <w:ilvl w:val="0"/>
          <w:numId w:val="18"/>
        </w:numPr>
      </w:pPr>
      <w:r>
        <w:t>Aktiviteten ska ske under Västerhavsveckan den 1–9 augusti 2026</w:t>
      </w:r>
    </w:p>
    <w:p w14:paraId="3A8B3E36" w14:textId="77777777" w:rsidR="003A3728" w:rsidRDefault="003A3728" w:rsidP="003A3728">
      <w:pPr>
        <w:pStyle w:val="Liststycke"/>
        <w:numPr>
          <w:ilvl w:val="0"/>
          <w:numId w:val="18"/>
        </w:numPr>
      </w:pPr>
      <w:r>
        <w:t>Den totala projekttiden, inklusive planering, uppföljning och redovisning, kan vara from 1 april tom 31 oktober 2026.</w:t>
      </w:r>
    </w:p>
    <w:p w14:paraId="6166A9C1" w14:textId="3FD1BD9B" w:rsidR="003A3728" w:rsidRPr="003A3728" w:rsidRDefault="003A3728" w:rsidP="003A3728">
      <w:pPr>
        <w:pStyle w:val="Liststycke"/>
        <w:numPr>
          <w:ilvl w:val="0"/>
          <w:numId w:val="18"/>
        </w:numPr>
      </w:pPr>
      <w:r>
        <w:t xml:space="preserve">Projektet ska vara slutrapporterat och medlen rekvirerade senast </w:t>
      </w:r>
      <w:r w:rsidR="00731378">
        <w:t>15</w:t>
      </w:r>
      <w:r>
        <w:t xml:space="preserve"> november 2026.</w:t>
      </w:r>
    </w:p>
    <w:p w14:paraId="3E2A612B" w14:textId="5B4BDC11" w:rsidR="003A3728" w:rsidRPr="003A3728" w:rsidRDefault="003A3728" w:rsidP="003A3728">
      <w:pPr>
        <w:pStyle w:val="Rubrik3"/>
        <w:rPr>
          <w:b/>
          <w:bCs w:val="0"/>
        </w:rPr>
      </w:pPr>
      <w:bookmarkStart w:id="5" w:name="_Toc221703291"/>
      <w:r w:rsidRPr="003A3728">
        <w:rPr>
          <w:b/>
          <w:bCs w:val="0"/>
        </w:rPr>
        <w:t>Såhär ansöker ni</w:t>
      </w:r>
      <w:bookmarkEnd w:id="5"/>
    </w:p>
    <w:p w14:paraId="19F25F43" w14:textId="5210724E" w:rsidR="00A13352" w:rsidRDefault="00162171">
      <w:r>
        <w:t>Fyll i</w:t>
      </w:r>
      <w:r w:rsidR="00A13352">
        <w:t xml:space="preserve"> mallen på </w:t>
      </w:r>
      <w:r w:rsidR="00CB5D2A">
        <w:t>de följande sidorna</w:t>
      </w:r>
      <w:r w:rsidR="00A13352">
        <w:t xml:space="preserve">. Ifylld, underskriven och inskannad ansökan mejlas till </w:t>
      </w:r>
      <w:hyperlink r:id="rId17" w:history="1">
        <w:r w:rsidR="00A13352" w:rsidRPr="008C268F">
          <w:rPr>
            <w:rStyle w:val="Hyperlnk"/>
          </w:rPr>
          <w:t>anne.udd@regionhalland.se</w:t>
        </w:r>
      </w:hyperlink>
      <w:r w:rsidR="00A13352">
        <w:t xml:space="preserve"> senast den 1 april.</w:t>
      </w:r>
    </w:p>
    <w:p w14:paraId="3B14F453" w14:textId="7E2FD1BC" w:rsidR="00A13352" w:rsidRDefault="00A13352">
      <w:r>
        <w:t xml:space="preserve">Kontakt vid frågor: </w:t>
      </w:r>
      <w:hyperlink r:id="rId18" w:history="1">
        <w:r w:rsidRPr="008C268F">
          <w:rPr>
            <w:rStyle w:val="Hyperlnk"/>
          </w:rPr>
          <w:t>anne.udd@regionhalland.se</w:t>
        </w:r>
      </w:hyperlink>
      <w:r>
        <w:t xml:space="preserve"> </w:t>
      </w:r>
    </w:p>
    <w:p w14:paraId="0853DC66" w14:textId="77777777" w:rsidR="006C13F5" w:rsidRDefault="006C13F5">
      <w:pPr>
        <w:rPr>
          <w:rFonts w:asciiTheme="majorHAnsi" w:eastAsiaTheme="majorEastAsia" w:hAnsiTheme="majorHAnsi" w:cstheme="majorBidi"/>
          <w:b/>
          <w:sz w:val="32"/>
          <w:szCs w:val="28"/>
        </w:rPr>
      </w:pPr>
      <w:bookmarkStart w:id="6" w:name="_Toc221703292"/>
      <w:r>
        <w:br w:type="page"/>
      </w:r>
    </w:p>
    <w:p w14:paraId="42C181B8" w14:textId="3092BC70" w:rsidR="003A3728" w:rsidRDefault="003A3728" w:rsidP="003A3728">
      <w:pPr>
        <w:pStyle w:val="Rubrik1"/>
      </w:pPr>
      <w:r>
        <w:lastRenderedPageBreak/>
        <w:t>Mall för ansökan</w:t>
      </w:r>
      <w:bookmarkEnd w:id="6"/>
    </w:p>
    <w:p w14:paraId="4C71172F" w14:textId="178E222B" w:rsidR="00B04493" w:rsidRPr="003A3728" w:rsidRDefault="003A3728" w:rsidP="003A3728">
      <w:pPr>
        <w:pStyle w:val="Rubrik2"/>
      </w:pPr>
      <w:bookmarkStart w:id="7" w:name="_Toc221703293"/>
      <w:r w:rsidRPr="003A3728">
        <w:t>ALLMÄNNA UPPGIFTER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4955"/>
      </w:tblGrid>
      <w:tr w:rsidR="00162171" w:rsidRPr="00CA6709" w14:paraId="7B8D6C84" w14:textId="77777777" w:rsidTr="007B7604">
        <w:tc>
          <w:tcPr>
            <w:tcW w:w="3431" w:type="dxa"/>
            <w:shd w:val="pct5" w:color="auto" w:fill="auto"/>
          </w:tcPr>
          <w:p w14:paraId="4916B52A" w14:textId="65030975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color w:val="000000"/>
                <w:sz w:val="22"/>
                <w:szCs w:val="22"/>
              </w:rPr>
              <w:t>Projektets/aktivitetens namn</w:t>
            </w:r>
          </w:p>
        </w:tc>
        <w:tc>
          <w:tcPr>
            <w:tcW w:w="4955" w:type="dxa"/>
          </w:tcPr>
          <w:p w14:paraId="0730F0AA" w14:textId="408EADDD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7DAAC14B" w14:textId="77777777" w:rsidTr="007B7604">
        <w:tc>
          <w:tcPr>
            <w:tcW w:w="3431" w:type="dxa"/>
            <w:shd w:val="pct5" w:color="auto" w:fill="auto"/>
          </w:tcPr>
          <w:p w14:paraId="697BE39B" w14:textId="58E2399E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color w:val="000000"/>
                <w:sz w:val="22"/>
                <w:szCs w:val="22"/>
              </w:rPr>
              <w:t>Startdatum</w:t>
            </w:r>
            <w:r w:rsidR="00A13352" w:rsidRPr="006C13F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A13352" w:rsidRPr="006C13F5">
              <w:rPr>
                <w:rFonts w:ascii="Calibri" w:hAnsi="Calibri"/>
                <w:bCs/>
                <w:color w:val="000000"/>
                <w:sz w:val="22"/>
                <w:szCs w:val="22"/>
              </w:rPr>
              <w:t>(tidigast 1 april. Själva aktiviteten ska ske under Västerhavsveckan)</w:t>
            </w:r>
          </w:p>
        </w:tc>
        <w:tc>
          <w:tcPr>
            <w:tcW w:w="4955" w:type="dxa"/>
          </w:tcPr>
          <w:p w14:paraId="50D7B0E9" w14:textId="4C6D101D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6DB41490" w14:textId="77777777" w:rsidTr="007B7604">
        <w:tc>
          <w:tcPr>
            <w:tcW w:w="3431" w:type="dxa"/>
            <w:shd w:val="pct5" w:color="auto" w:fill="auto"/>
          </w:tcPr>
          <w:p w14:paraId="1AC6549B" w14:textId="05237C31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Slutdatum </w:t>
            </w:r>
            <w:r w:rsidRPr="006C13F5">
              <w:rPr>
                <w:rFonts w:ascii="Calibri" w:hAnsi="Calibri"/>
                <w:bCs/>
                <w:color w:val="000000"/>
                <w:sz w:val="22"/>
                <w:szCs w:val="22"/>
              </w:rPr>
              <w:t>(senast 31 oktober)</w:t>
            </w:r>
          </w:p>
        </w:tc>
        <w:tc>
          <w:tcPr>
            <w:tcW w:w="4955" w:type="dxa"/>
          </w:tcPr>
          <w:p w14:paraId="45A8899D" w14:textId="289DE529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B7604" w:rsidRPr="00CA6709" w14:paraId="1D7FE33B" w14:textId="77777777" w:rsidTr="007B7604">
        <w:tc>
          <w:tcPr>
            <w:tcW w:w="3431" w:type="dxa"/>
            <w:shd w:val="pct5" w:color="auto" w:fill="auto"/>
          </w:tcPr>
          <w:p w14:paraId="61725E4B" w14:textId="3463F185" w:rsidR="007B7604" w:rsidRPr="006C13F5" w:rsidRDefault="007B7604" w:rsidP="006E16FC">
            <w:pPr>
              <w:spacing w:line="240" w:lineRule="auto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Sökt belopp från Region Halland </w:t>
            </w:r>
            <w:r w:rsidRPr="006C13F5">
              <w:rPr>
                <w:rFonts w:ascii="Calibri" w:hAnsi="Calibri"/>
                <w:bCs/>
                <w:color w:val="000000"/>
                <w:sz w:val="22"/>
                <w:szCs w:val="22"/>
              </w:rPr>
              <w:t>(max 10 000 kr)</w:t>
            </w:r>
          </w:p>
        </w:tc>
        <w:tc>
          <w:tcPr>
            <w:tcW w:w="4955" w:type="dxa"/>
          </w:tcPr>
          <w:p w14:paraId="7B98519D" w14:textId="77777777" w:rsidR="007B7604" w:rsidRPr="00CA6709" w:rsidRDefault="007B7604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4AC86E3A" w14:textId="77777777" w:rsidTr="007B7604">
        <w:tc>
          <w:tcPr>
            <w:tcW w:w="3431" w:type="dxa"/>
            <w:shd w:val="clear" w:color="auto" w:fill="F2F2F2"/>
          </w:tcPr>
          <w:p w14:paraId="18D31D15" w14:textId="5E430BAE" w:rsidR="00162171" w:rsidRPr="006C13F5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Sökande organisation</w:t>
            </w:r>
          </w:p>
        </w:tc>
        <w:tc>
          <w:tcPr>
            <w:tcW w:w="4955" w:type="dxa"/>
          </w:tcPr>
          <w:p w14:paraId="760F7A01" w14:textId="1CE809EA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15801" w:rsidRPr="00CA6709" w14:paraId="77E3497D" w14:textId="77777777" w:rsidTr="007B7604">
        <w:tc>
          <w:tcPr>
            <w:tcW w:w="3431" w:type="dxa"/>
            <w:shd w:val="clear" w:color="auto" w:fill="F2F2F2"/>
          </w:tcPr>
          <w:p w14:paraId="671D3893" w14:textId="71D0D058" w:rsidR="00715801" w:rsidRPr="006C13F5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Juridisk form</w:t>
            </w:r>
          </w:p>
        </w:tc>
        <w:tc>
          <w:tcPr>
            <w:tcW w:w="4955" w:type="dxa"/>
          </w:tcPr>
          <w:p w14:paraId="6710503E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3CEF0C57" w14:textId="77777777" w:rsidTr="007B7604">
        <w:tc>
          <w:tcPr>
            <w:tcW w:w="3431" w:type="dxa"/>
            <w:shd w:val="clear" w:color="auto" w:fill="F2F2F2"/>
          </w:tcPr>
          <w:p w14:paraId="06397646" w14:textId="77777777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Organisationsnummer</w:t>
            </w:r>
          </w:p>
        </w:tc>
        <w:tc>
          <w:tcPr>
            <w:tcW w:w="4955" w:type="dxa"/>
          </w:tcPr>
          <w:p w14:paraId="657B0EAE" w14:textId="0CD12835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79E84BFE" w14:textId="77777777" w:rsidTr="007B7604">
        <w:tc>
          <w:tcPr>
            <w:tcW w:w="3431" w:type="dxa"/>
            <w:shd w:val="clear" w:color="auto" w:fill="F2F2F2"/>
          </w:tcPr>
          <w:p w14:paraId="39B94B5C" w14:textId="77777777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Adress</w:t>
            </w:r>
          </w:p>
        </w:tc>
        <w:tc>
          <w:tcPr>
            <w:tcW w:w="4955" w:type="dxa"/>
          </w:tcPr>
          <w:p w14:paraId="148CD587" w14:textId="563F2267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6175D789" w14:textId="77777777" w:rsidTr="007B7604">
        <w:tc>
          <w:tcPr>
            <w:tcW w:w="3431" w:type="dxa"/>
            <w:shd w:val="clear" w:color="auto" w:fill="F2F2F2"/>
          </w:tcPr>
          <w:p w14:paraId="5FB85911" w14:textId="77777777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Postnummer</w:t>
            </w:r>
          </w:p>
        </w:tc>
        <w:tc>
          <w:tcPr>
            <w:tcW w:w="4955" w:type="dxa"/>
          </w:tcPr>
          <w:p w14:paraId="3E3DBC84" w14:textId="4F17BE28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0E096C59" w14:textId="77777777" w:rsidTr="007B7604">
        <w:tc>
          <w:tcPr>
            <w:tcW w:w="3431" w:type="dxa"/>
            <w:shd w:val="clear" w:color="auto" w:fill="F2F2F2"/>
          </w:tcPr>
          <w:p w14:paraId="00DA9CD5" w14:textId="77777777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Postadress</w:t>
            </w:r>
          </w:p>
        </w:tc>
        <w:tc>
          <w:tcPr>
            <w:tcW w:w="4955" w:type="dxa"/>
          </w:tcPr>
          <w:p w14:paraId="5DBF46BB" w14:textId="5CE6DE38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06AC1765" w14:textId="77777777" w:rsidTr="007B7604">
        <w:tc>
          <w:tcPr>
            <w:tcW w:w="3431" w:type="dxa"/>
            <w:shd w:val="clear" w:color="auto" w:fill="F2F2F2"/>
          </w:tcPr>
          <w:p w14:paraId="291618E8" w14:textId="77777777" w:rsidR="00162171" w:rsidRPr="006C13F5" w:rsidRDefault="0016217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Hemsida</w:t>
            </w:r>
          </w:p>
        </w:tc>
        <w:tc>
          <w:tcPr>
            <w:tcW w:w="4955" w:type="dxa"/>
          </w:tcPr>
          <w:p w14:paraId="4FC654B2" w14:textId="53BFB23C" w:rsidR="00162171" w:rsidRPr="00CA6709" w:rsidRDefault="00162171" w:rsidP="006E16FC">
            <w:pPr>
              <w:rPr>
                <w:rFonts w:ascii="Calibri" w:hAnsi="Calibri"/>
              </w:rPr>
            </w:pPr>
          </w:p>
        </w:tc>
      </w:tr>
      <w:tr w:rsidR="00715801" w:rsidRPr="00CA6709" w14:paraId="0E1EF96A" w14:textId="77777777" w:rsidTr="007B7604">
        <w:tc>
          <w:tcPr>
            <w:tcW w:w="3431" w:type="dxa"/>
            <w:shd w:val="clear" w:color="auto" w:fill="F2F2F2"/>
          </w:tcPr>
          <w:p w14:paraId="67B37C7B" w14:textId="30922FED" w:rsidR="00715801" w:rsidRPr="006C13F5" w:rsidRDefault="00715801" w:rsidP="00715801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Bankgiro</w:t>
            </w:r>
          </w:p>
        </w:tc>
        <w:tc>
          <w:tcPr>
            <w:tcW w:w="4955" w:type="dxa"/>
          </w:tcPr>
          <w:p w14:paraId="6BBB5E56" w14:textId="453DD6ED" w:rsidR="00715801" w:rsidRPr="00CA6709" w:rsidRDefault="00715801" w:rsidP="00715801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15801" w:rsidRPr="00CA6709" w14:paraId="55DE25E5" w14:textId="77777777" w:rsidTr="007B7604">
        <w:tc>
          <w:tcPr>
            <w:tcW w:w="3431" w:type="dxa"/>
            <w:shd w:val="clear" w:color="auto" w:fill="F2F2F2"/>
          </w:tcPr>
          <w:p w14:paraId="2DD4601B" w14:textId="46609BBB" w:rsidR="00715801" w:rsidRPr="006C13F5" w:rsidRDefault="00715801" w:rsidP="00715801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Plusgiro</w:t>
            </w:r>
          </w:p>
        </w:tc>
        <w:tc>
          <w:tcPr>
            <w:tcW w:w="4955" w:type="dxa"/>
          </w:tcPr>
          <w:p w14:paraId="4777B16B" w14:textId="706B0AB3" w:rsidR="00715801" w:rsidRPr="008A043A" w:rsidRDefault="00715801" w:rsidP="00715801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15801" w:rsidRPr="00CA6709" w14:paraId="1B35FC13" w14:textId="77777777" w:rsidTr="007B7604">
        <w:tc>
          <w:tcPr>
            <w:tcW w:w="3431" w:type="dxa"/>
            <w:shd w:val="clear" w:color="auto" w:fill="F2F2F2"/>
          </w:tcPr>
          <w:p w14:paraId="37F7A13E" w14:textId="7BB7622A" w:rsidR="00715801" w:rsidRPr="006C13F5" w:rsidRDefault="00715801" w:rsidP="00715801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Bankkonto</w:t>
            </w:r>
          </w:p>
        </w:tc>
        <w:tc>
          <w:tcPr>
            <w:tcW w:w="4955" w:type="dxa"/>
          </w:tcPr>
          <w:p w14:paraId="31F19034" w14:textId="77777777" w:rsidR="00715801" w:rsidRPr="004E2766" w:rsidRDefault="00715801" w:rsidP="00715801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15801" w:rsidRPr="00CA6709" w14:paraId="18433765" w14:textId="77777777" w:rsidTr="007B7604">
        <w:tc>
          <w:tcPr>
            <w:tcW w:w="3431" w:type="dxa"/>
            <w:shd w:val="clear" w:color="auto" w:fill="F2F2F2"/>
          </w:tcPr>
          <w:p w14:paraId="7A48F5B5" w14:textId="278258B7" w:rsidR="00715801" w:rsidRPr="006C13F5" w:rsidRDefault="006C13F5" w:rsidP="00715801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Ingår momsen som en kostnad i budgeten?</w:t>
            </w:r>
          </w:p>
        </w:tc>
        <w:tc>
          <w:tcPr>
            <w:tcW w:w="4955" w:type="dxa"/>
          </w:tcPr>
          <w:p w14:paraId="5C071F28" w14:textId="4E922704" w:rsidR="00715801" w:rsidRPr="004E2766" w:rsidRDefault="00715801" w:rsidP="00715801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715801" w:rsidRPr="00CA6709" w14:paraId="63EEE4C4" w14:textId="77777777" w:rsidTr="007B7604">
        <w:tc>
          <w:tcPr>
            <w:tcW w:w="3431" w:type="dxa"/>
            <w:shd w:val="clear" w:color="auto" w:fill="F2F2F2"/>
          </w:tcPr>
          <w:p w14:paraId="4B2E7F13" w14:textId="3AC01E02" w:rsidR="00715801" w:rsidRPr="006C13F5" w:rsidRDefault="00715801" w:rsidP="00715801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6C13F5">
              <w:rPr>
                <w:rFonts w:ascii="Calibri" w:hAnsi="Calibri"/>
                <w:b/>
                <w:sz w:val="22"/>
                <w:szCs w:val="22"/>
              </w:rPr>
              <w:t>Omfattas sökande av LOU?</w:t>
            </w:r>
          </w:p>
        </w:tc>
        <w:tc>
          <w:tcPr>
            <w:tcW w:w="4955" w:type="dxa"/>
          </w:tcPr>
          <w:p w14:paraId="51CDEC4B" w14:textId="77777777" w:rsidR="00715801" w:rsidRPr="004E2766" w:rsidRDefault="00715801" w:rsidP="00715801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14:paraId="52887D95" w14:textId="77777777" w:rsidR="00162171" w:rsidRDefault="00162171" w:rsidP="00162171">
      <w:pPr>
        <w:spacing w:line="240" w:lineRule="auto"/>
        <w:rPr>
          <w:rFonts w:ascii="Calibri" w:hAnsi="Calibri"/>
          <w:b/>
          <w:sz w:val="22"/>
          <w:szCs w:val="22"/>
        </w:rPr>
      </w:pPr>
    </w:p>
    <w:p w14:paraId="5946A37B" w14:textId="38054498" w:rsidR="00162171" w:rsidRPr="003A3728" w:rsidRDefault="003A3728" w:rsidP="003A3728">
      <w:pPr>
        <w:pStyle w:val="Rubrik2"/>
      </w:pPr>
      <w:bookmarkStart w:id="8" w:name="_Toc221703294"/>
      <w:r w:rsidRPr="003A3728">
        <w:t>KONTAKTPERSONER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4955"/>
      </w:tblGrid>
      <w:tr w:rsidR="00162171" w:rsidRPr="00CA6709" w14:paraId="6FB0404E" w14:textId="77777777" w:rsidTr="00A13352">
        <w:tc>
          <w:tcPr>
            <w:tcW w:w="3431" w:type="dxa"/>
            <w:shd w:val="pct5" w:color="auto" w:fill="auto"/>
          </w:tcPr>
          <w:p w14:paraId="05FA842C" w14:textId="51F583F1" w:rsidR="00162171" w:rsidRPr="00715801" w:rsidRDefault="0016217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CA6709">
              <w:rPr>
                <w:rFonts w:ascii="Calibri" w:hAnsi="Calibri"/>
                <w:b/>
                <w:sz w:val="22"/>
                <w:szCs w:val="22"/>
              </w:rPr>
              <w:t>Projektledare</w:t>
            </w:r>
            <w:r w:rsidR="00715801">
              <w:rPr>
                <w:rFonts w:ascii="Calibri" w:hAnsi="Calibri"/>
                <w:b/>
                <w:sz w:val="22"/>
                <w:szCs w:val="22"/>
              </w:rPr>
              <w:t>/kontaktperson</w:t>
            </w:r>
          </w:p>
        </w:tc>
        <w:tc>
          <w:tcPr>
            <w:tcW w:w="4955" w:type="dxa"/>
          </w:tcPr>
          <w:p w14:paraId="76AD4155" w14:textId="52D3A877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060BEA06" w14:textId="77777777" w:rsidTr="00A13352">
        <w:tc>
          <w:tcPr>
            <w:tcW w:w="3431" w:type="dxa"/>
            <w:shd w:val="pct5" w:color="auto" w:fill="auto"/>
          </w:tcPr>
          <w:p w14:paraId="579FD5DD" w14:textId="77777777" w:rsidR="00162171" w:rsidRPr="00CA6709" w:rsidRDefault="00162171" w:rsidP="006E16FC">
            <w:pPr>
              <w:spacing w:line="240" w:lineRule="auto"/>
              <w:rPr>
                <w:rFonts w:ascii="Calibri" w:hAnsi="Calibri"/>
                <w:b/>
              </w:rPr>
            </w:pPr>
            <w:r w:rsidRPr="00CA6709">
              <w:rPr>
                <w:rFonts w:ascii="Calibri" w:hAnsi="Calibri"/>
                <w:b/>
                <w:sz w:val="22"/>
                <w:szCs w:val="22"/>
              </w:rPr>
              <w:t>E-post</w:t>
            </w:r>
          </w:p>
        </w:tc>
        <w:tc>
          <w:tcPr>
            <w:tcW w:w="4955" w:type="dxa"/>
          </w:tcPr>
          <w:p w14:paraId="29DC5DEC" w14:textId="26631F58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162171" w:rsidRPr="00CA6709" w14:paraId="514AC970" w14:textId="77777777" w:rsidTr="00A13352">
        <w:tc>
          <w:tcPr>
            <w:tcW w:w="3431" w:type="dxa"/>
            <w:shd w:val="pct5" w:color="auto" w:fill="auto"/>
          </w:tcPr>
          <w:p w14:paraId="121DA001" w14:textId="77777777" w:rsidR="00162171" w:rsidRPr="00CA6709" w:rsidRDefault="00162171" w:rsidP="006E16FC">
            <w:pPr>
              <w:spacing w:line="240" w:lineRule="auto"/>
              <w:rPr>
                <w:rFonts w:ascii="Calibri" w:hAnsi="Calibri"/>
                <w:b/>
              </w:rPr>
            </w:pPr>
            <w:r w:rsidRPr="00CA6709">
              <w:rPr>
                <w:rFonts w:ascii="Calibri" w:hAnsi="Calibri"/>
                <w:b/>
                <w:sz w:val="22"/>
                <w:szCs w:val="22"/>
              </w:rPr>
              <w:t>Telefonnummer</w:t>
            </w:r>
          </w:p>
        </w:tc>
        <w:tc>
          <w:tcPr>
            <w:tcW w:w="4955" w:type="dxa"/>
          </w:tcPr>
          <w:p w14:paraId="15900635" w14:textId="43B62A1E" w:rsidR="00162171" w:rsidRPr="00CA6709" w:rsidRDefault="00162171" w:rsidP="006E16FC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14:paraId="21015DDB" w14:textId="77777777" w:rsidR="00162171" w:rsidRDefault="00162171" w:rsidP="00162171"/>
    <w:p w14:paraId="540C509D" w14:textId="39C5A71C" w:rsidR="00715801" w:rsidRPr="00A13352" w:rsidRDefault="00A13352" w:rsidP="00A13352">
      <w:pPr>
        <w:pStyle w:val="Rubrik2"/>
      </w:pPr>
      <w:bookmarkStart w:id="9" w:name="_Toc221703295"/>
      <w:r w:rsidRPr="00A13352">
        <w:t>BESKRIVNING AV PROJEKTET/AKTIVITETEN</w:t>
      </w:r>
      <w:bookmarkEnd w:id="9"/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B04493" w:rsidRPr="006C13F5" w14:paraId="53C2CC49" w14:textId="77777777" w:rsidTr="00B04493">
        <w:trPr>
          <w:trHeight w:val="303"/>
        </w:trPr>
        <w:tc>
          <w:tcPr>
            <w:tcW w:w="8392" w:type="dxa"/>
            <w:shd w:val="pct5" w:color="auto" w:fill="auto"/>
          </w:tcPr>
          <w:p w14:paraId="379B16B4" w14:textId="5597FCF0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C13F5">
              <w:rPr>
                <w:rFonts w:ascii="Calibri" w:hAnsi="Calibri"/>
                <w:b/>
                <w:sz w:val="24"/>
                <w:szCs w:val="24"/>
              </w:rPr>
              <w:t>Beskriv projektets syfte och mål</w:t>
            </w:r>
          </w:p>
        </w:tc>
      </w:tr>
      <w:tr w:rsidR="00B04493" w:rsidRPr="006C13F5" w14:paraId="4221166A" w14:textId="77777777" w:rsidTr="00B04493">
        <w:trPr>
          <w:trHeight w:val="303"/>
        </w:trPr>
        <w:tc>
          <w:tcPr>
            <w:tcW w:w="8392" w:type="dxa"/>
            <w:shd w:val="clear" w:color="auto" w:fill="FFFFFF" w:themeFill="background1"/>
          </w:tcPr>
          <w:p w14:paraId="16B3CE7A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52111ADE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B1044C5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7E5479E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323DEA3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2BF380A5" w14:textId="77777777" w:rsidR="00B04493" w:rsidRPr="006C13F5" w:rsidRDefault="00B04493" w:rsidP="00162171">
      <w:pPr>
        <w:rPr>
          <w:b/>
          <w:bCs/>
          <w:sz w:val="24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B04493" w:rsidRPr="006C13F5" w14:paraId="69D1900A" w14:textId="77777777" w:rsidTr="006E16FC">
        <w:trPr>
          <w:trHeight w:val="303"/>
        </w:trPr>
        <w:tc>
          <w:tcPr>
            <w:tcW w:w="8392" w:type="dxa"/>
            <w:shd w:val="pct5" w:color="auto" w:fill="auto"/>
          </w:tcPr>
          <w:p w14:paraId="05109FDD" w14:textId="6D7B3DBD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C13F5">
              <w:rPr>
                <w:rFonts w:ascii="Calibri" w:hAnsi="Calibri"/>
                <w:b/>
                <w:sz w:val="24"/>
                <w:szCs w:val="24"/>
              </w:rPr>
              <w:t>Beskriv hur projektet ska genomföras</w:t>
            </w:r>
          </w:p>
        </w:tc>
      </w:tr>
      <w:tr w:rsidR="00B04493" w:rsidRPr="006C13F5" w14:paraId="58B0E01E" w14:textId="77777777" w:rsidTr="006E16FC">
        <w:trPr>
          <w:trHeight w:val="303"/>
        </w:trPr>
        <w:tc>
          <w:tcPr>
            <w:tcW w:w="8392" w:type="dxa"/>
            <w:shd w:val="clear" w:color="auto" w:fill="FFFFFF" w:themeFill="background1"/>
          </w:tcPr>
          <w:p w14:paraId="278FB6A9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4F5F41DE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146EBEA3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779436A6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2D5CB5A2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27D1EBA" w14:textId="77777777" w:rsidR="00B04493" w:rsidRPr="006C13F5" w:rsidRDefault="00B04493" w:rsidP="00162171">
      <w:pPr>
        <w:rPr>
          <w:b/>
          <w:bCs/>
          <w:sz w:val="24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B04493" w:rsidRPr="006C13F5" w14:paraId="0CFAD972" w14:textId="77777777" w:rsidTr="006E16FC">
        <w:trPr>
          <w:trHeight w:val="303"/>
        </w:trPr>
        <w:tc>
          <w:tcPr>
            <w:tcW w:w="8392" w:type="dxa"/>
            <w:shd w:val="pct5" w:color="auto" w:fill="auto"/>
          </w:tcPr>
          <w:p w14:paraId="5FF9CB58" w14:textId="7C3B7309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C13F5">
              <w:rPr>
                <w:rFonts w:ascii="Calibri" w:hAnsi="Calibri"/>
                <w:b/>
                <w:sz w:val="24"/>
                <w:szCs w:val="24"/>
              </w:rPr>
              <w:t>Beskriv projektets målgrupper</w:t>
            </w:r>
          </w:p>
        </w:tc>
      </w:tr>
      <w:tr w:rsidR="00B04493" w:rsidRPr="006C13F5" w14:paraId="74927C50" w14:textId="77777777" w:rsidTr="006E16FC">
        <w:trPr>
          <w:trHeight w:val="303"/>
        </w:trPr>
        <w:tc>
          <w:tcPr>
            <w:tcW w:w="8392" w:type="dxa"/>
            <w:shd w:val="clear" w:color="auto" w:fill="FFFFFF" w:themeFill="background1"/>
          </w:tcPr>
          <w:p w14:paraId="0E74A22A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615FE5DF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370276C0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0FDB0274" w14:textId="77777777" w:rsidR="00B04493" w:rsidRPr="006C13F5" w:rsidRDefault="00B04493" w:rsidP="00162171">
      <w:pPr>
        <w:rPr>
          <w:b/>
          <w:bCs/>
          <w:sz w:val="24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B04493" w:rsidRPr="006C13F5" w14:paraId="6345583B" w14:textId="77777777" w:rsidTr="006E16FC">
        <w:trPr>
          <w:trHeight w:val="303"/>
        </w:trPr>
        <w:tc>
          <w:tcPr>
            <w:tcW w:w="8392" w:type="dxa"/>
            <w:shd w:val="pct5" w:color="auto" w:fill="auto"/>
          </w:tcPr>
          <w:p w14:paraId="3EEB4866" w14:textId="7EF772A2" w:rsidR="00B04493" w:rsidRPr="006C13F5" w:rsidRDefault="003A3728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6C13F5">
              <w:rPr>
                <w:rFonts w:ascii="Calibri" w:hAnsi="Calibri"/>
                <w:b/>
                <w:sz w:val="24"/>
                <w:szCs w:val="24"/>
              </w:rPr>
              <w:t>I vilken/vilka kommuner ska projektet genomföras?</w:t>
            </w:r>
          </w:p>
        </w:tc>
      </w:tr>
      <w:tr w:rsidR="00B04493" w:rsidRPr="006C13F5" w14:paraId="3B1520E4" w14:textId="77777777" w:rsidTr="006E16FC">
        <w:trPr>
          <w:trHeight w:val="303"/>
        </w:trPr>
        <w:tc>
          <w:tcPr>
            <w:tcW w:w="8392" w:type="dxa"/>
            <w:shd w:val="clear" w:color="auto" w:fill="FFFFFF" w:themeFill="background1"/>
          </w:tcPr>
          <w:p w14:paraId="156ABE59" w14:textId="77777777" w:rsidR="00B04493" w:rsidRPr="006C13F5" w:rsidRDefault="00B04493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478A6FCE" w14:textId="77777777" w:rsidR="00CB5D2A" w:rsidRDefault="00CB5D2A" w:rsidP="00162171"/>
    <w:p w14:paraId="32368288" w14:textId="703A717F" w:rsidR="00CB5D2A" w:rsidRPr="00CB5D2A" w:rsidRDefault="00CB5D2A" w:rsidP="00CB5D2A">
      <w:pPr>
        <w:pStyle w:val="Rubrik2"/>
      </w:pPr>
      <w:r>
        <w:t>TIDS- OCH AKTIVITETSPLAN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7"/>
        <w:gridCol w:w="1456"/>
        <w:gridCol w:w="2743"/>
      </w:tblGrid>
      <w:tr w:rsidR="00715801" w:rsidRPr="00CA6709" w14:paraId="4DDCAE3D" w14:textId="77777777" w:rsidTr="00715801">
        <w:trPr>
          <w:trHeight w:val="303"/>
        </w:trPr>
        <w:tc>
          <w:tcPr>
            <w:tcW w:w="4187" w:type="dxa"/>
            <w:shd w:val="pct5" w:color="auto" w:fill="auto"/>
          </w:tcPr>
          <w:p w14:paraId="50BAEE38" w14:textId="77777777" w:rsidR="00715801" w:rsidRPr="0004760E" w:rsidRDefault="00715801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sz w:val="24"/>
                <w:szCs w:val="24"/>
              </w:rPr>
              <w:t>Aktivitet</w:t>
            </w:r>
          </w:p>
        </w:tc>
        <w:tc>
          <w:tcPr>
            <w:tcW w:w="1456" w:type="dxa"/>
            <w:shd w:val="pct5" w:color="auto" w:fill="auto"/>
          </w:tcPr>
          <w:p w14:paraId="2E51C7BE" w14:textId="77777777" w:rsidR="00715801" w:rsidRPr="0004760E" w:rsidRDefault="00715801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sz w:val="24"/>
                <w:szCs w:val="24"/>
              </w:rPr>
              <w:t>Startdatum</w:t>
            </w:r>
          </w:p>
        </w:tc>
        <w:tc>
          <w:tcPr>
            <w:tcW w:w="2743" w:type="dxa"/>
            <w:shd w:val="pct5" w:color="auto" w:fill="auto"/>
          </w:tcPr>
          <w:p w14:paraId="12687EFF" w14:textId="77777777" w:rsidR="00715801" w:rsidRPr="0004760E" w:rsidRDefault="00715801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sz w:val="24"/>
                <w:szCs w:val="24"/>
              </w:rPr>
              <w:t>Slutdatum</w:t>
            </w:r>
          </w:p>
        </w:tc>
      </w:tr>
      <w:tr w:rsidR="00715801" w:rsidRPr="00CA6709" w14:paraId="0CFA725F" w14:textId="77777777" w:rsidTr="00715801">
        <w:trPr>
          <w:trHeight w:val="303"/>
        </w:trPr>
        <w:tc>
          <w:tcPr>
            <w:tcW w:w="4187" w:type="dxa"/>
            <w:shd w:val="clear" w:color="auto" w:fill="FFFFFF" w:themeFill="background1"/>
          </w:tcPr>
          <w:p w14:paraId="255DE4AC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14:paraId="1E1A6F4E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FFFFFF" w:themeFill="background1"/>
          </w:tcPr>
          <w:p w14:paraId="772CCE7C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15801" w:rsidRPr="00CA6709" w14:paraId="229F7B6B" w14:textId="77777777" w:rsidTr="00715801">
        <w:trPr>
          <w:trHeight w:val="303"/>
        </w:trPr>
        <w:tc>
          <w:tcPr>
            <w:tcW w:w="4187" w:type="dxa"/>
            <w:shd w:val="clear" w:color="auto" w:fill="FFFFFF" w:themeFill="background1"/>
          </w:tcPr>
          <w:p w14:paraId="3736E2E0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14:paraId="4FAA818B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FFFFFF" w:themeFill="background1"/>
          </w:tcPr>
          <w:p w14:paraId="5B3886FD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A3728" w:rsidRPr="00CA6709" w14:paraId="18EF116C" w14:textId="77777777" w:rsidTr="00715801">
        <w:trPr>
          <w:trHeight w:val="303"/>
        </w:trPr>
        <w:tc>
          <w:tcPr>
            <w:tcW w:w="4187" w:type="dxa"/>
            <w:shd w:val="clear" w:color="auto" w:fill="FFFFFF" w:themeFill="background1"/>
          </w:tcPr>
          <w:p w14:paraId="4D70400B" w14:textId="77777777" w:rsidR="003A3728" w:rsidRPr="00CA6709" w:rsidRDefault="003A3728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14:paraId="6655CC7F" w14:textId="77777777" w:rsidR="003A3728" w:rsidRPr="00CA6709" w:rsidRDefault="003A3728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FFFFFF" w:themeFill="background1"/>
          </w:tcPr>
          <w:p w14:paraId="04931090" w14:textId="77777777" w:rsidR="003A3728" w:rsidRPr="00CA6709" w:rsidRDefault="003A3728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15801" w:rsidRPr="00CA6709" w14:paraId="200C7B2E" w14:textId="77777777" w:rsidTr="00715801">
        <w:trPr>
          <w:trHeight w:val="303"/>
        </w:trPr>
        <w:tc>
          <w:tcPr>
            <w:tcW w:w="4187" w:type="dxa"/>
            <w:shd w:val="clear" w:color="auto" w:fill="FFFFFF" w:themeFill="background1"/>
          </w:tcPr>
          <w:p w14:paraId="1C90D8FF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FFFFFF" w:themeFill="background1"/>
          </w:tcPr>
          <w:p w14:paraId="7BE170DF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FFFFFF" w:themeFill="background1"/>
          </w:tcPr>
          <w:p w14:paraId="12B40ABC" w14:textId="77777777" w:rsidR="00715801" w:rsidRPr="00CA6709" w:rsidRDefault="00715801" w:rsidP="006E16FC">
            <w:pPr>
              <w:spacing w:line="24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78E812F" w14:textId="77777777" w:rsidR="00715801" w:rsidRDefault="00715801" w:rsidP="00162171"/>
    <w:p w14:paraId="4B1FDAEE" w14:textId="027333C6" w:rsidR="007B7604" w:rsidRPr="003A3728" w:rsidRDefault="007B7604" w:rsidP="00A13352">
      <w:pPr>
        <w:pStyle w:val="Rubrik2"/>
      </w:pPr>
      <w:bookmarkStart w:id="10" w:name="_Toc221703296"/>
      <w:r w:rsidRPr="00CA6709">
        <w:t>BUDGET</w:t>
      </w:r>
      <w:bookmarkEnd w:id="10"/>
    </w:p>
    <w:p w14:paraId="1E69EE50" w14:textId="267C1D0D" w:rsidR="007B7604" w:rsidRPr="00A13352" w:rsidRDefault="007B7604" w:rsidP="00A13352">
      <w:pPr>
        <w:pStyle w:val="Rubrik3"/>
        <w:rPr>
          <w:b/>
          <w:bCs w:val="0"/>
        </w:rPr>
      </w:pPr>
      <w:bookmarkStart w:id="11" w:name="_Toc221703297"/>
      <w:r w:rsidRPr="00A13352">
        <w:rPr>
          <w:b/>
          <w:bCs w:val="0"/>
        </w:rPr>
        <w:t>Kostnadsbudget</w:t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4140"/>
      </w:tblGrid>
      <w:tr w:rsidR="007B7604" w:rsidRPr="00CA6709" w14:paraId="2D08CF42" w14:textId="77777777" w:rsidTr="007B7604">
        <w:tc>
          <w:tcPr>
            <w:tcW w:w="4246" w:type="dxa"/>
            <w:shd w:val="clear" w:color="auto" w:fill="F2F2F2" w:themeFill="background1" w:themeFillShade="F2"/>
          </w:tcPr>
          <w:p w14:paraId="5203F336" w14:textId="36A6A2E6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Kostnad</w:t>
            </w:r>
            <w:r w:rsidR="004A05AC" w:rsidRPr="0004760E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er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7C964CAF" w14:textId="4AA4F27E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bCs/>
                <w:sz w:val="24"/>
                <w:szCs w:val="24"/>
              </w:rPr>
              <w:t>Belopp</w:t>
            </w:r>
          </w:p>
        </w:tc>
      </w:tr>
      <w:tr w:rsidR="007B7604" w:rsidRPr="00CA6709" w14:paraId="5723756A" w14:textId="77777777" w:rsidTr="007B7604">
        <w:tc>
          <w:tcPr>
            <w:tcW w:w="4246" w:type="dxa"/>
            <w:shd w:val="clear" w:color="auto" w:fill="FFFFFF" w:themeFill="background1"/>
          </w:tcPr>
          <w:p w14:paraId="1FD865C4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C4C76D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CA6709" w14:paraId="6AF9C861" w14:textId="77777777" w:rsidTr="007B7604">
        <w:tc>
          <w:tcPr>
            <w:tcW w:w="4246" w:type="dxa"/>
            <w:shd w:val="clear" w:color="auto" w:fill="FFFFFF" w:themeFill="background1"/>
          </w:tcPr>
          <w:p w14:paraId="5C0D6E93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A57F25E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CA6709" w14:paraId="5874FAEA" w14:textId="77777777" w:rsidTr="007B7604">
        <w:tc>
          <w:tcPr>
            <w:tcW w:w="4246" w:type="dxa"/>
            <w:shd w:val="clear" w:color="auto" w:fill="FFFFFF" w:themeFill="background1"/>
          </w:tcPr>
          <w:p w14:paraId="32561392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B398375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CA6709" w14:paraId="4D50AFEA" w14:textId="77777777" w:rsidTr="007B7604">
        <w:tc>
          <w:tcPr>
            <w:tcW w:w="4246" w:type="dxa"/>
            <w:shd w:val="clear" w:color="auto" w:fill="FFFFFF" w:themeFill="background1"/>
          </w:tcPr>
          <w:p w14:paraId="5F199CDE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4A3DC8B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CA6709" w14:paraId="06729EDA" w14:textId="77777777" w:rsidTr="007B7604">
        <w:tc>
          <w:tcPr>
            <w:tcW w:w="4246" w:type="dxa"/>
            <w:shd w:val="clear" w:color="auto" w:fill="FFFFFF" w:themeFill="background1"/>
          </w:tcPr>
          <w:p w14:paraId="4603F037" w14:textId="57EB01A7" w:rsidR="007B7604" w:rsidRPr="0004760E" w:rsidRDefault="007B7604" w:rsidP="006C13F5">
            <w:pPr>
              <w:spacing w:line="240" w:lineRule="auto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4760E">
              <w:rPr>
                <w:rFonts w:ascii="Calibri" w:hAnsi="Calibri"/>
                <w:b/>
                <w:sz w:val="24"/>
                <w:szCs w:val="24"/>
                <w:u w:val="single"/>
              </w:rPr>
              <w:t>Totala kostnader</w:t>
            </w:r>
          </w:p>
        </w:tc>
        <w:tc>
          <w:tcPr>
            <w:tcW w:w="4140" w:type="dxa"/>
          </w:tcPr>
          <w:p w14:paraId="202354A2" w14:textId="26F2541F" w:rsidR="007B7604" w:rsidRPr="0004760E" w:rsidRDefault="006C13F5" w:rsidP="006E16FC">
            <w:pPr>
              <w:spacing w:line="240" w:lineRule="auto"/>
              <w:rPr>
                <w:rFonts w:ascii="Calibri" w:hAnsi="Calibri"/>
                <w:sz w:val="24"/>
                <w:szCs w:val="24"/>
                <w:u w:val="single"/>
              </w:rPr>
            </w:pPr>
            <w:r w:rsidRPr="0004760E">
              <w:rPr>
                <w:rFonts w:ascii="Calibri" w:hAnsi="Calibri"/>
                <w:sz w:val="24"/>
                <w:szCs w:val="24"/>
                <w:u w:val="single"/>
              </w:rPr>
              <w:t xml:space="preserve">                           </w:t>
            </w:r>
            <w:r w:rsidR="007B7604" w:rsidRPr="0004760E">
              <w:rPr>
                <w:rFonts w:ascii="Calibri" w:hAnsi="Calibri"/>
                <w:sz w:val="24"/>
                <w:szCs w:val="24"/>
                <w:u w:val="single"/>
              </w:rPr>
              <w:t xml:space="preserve">kr </w:t>
            </w:r>
          </w:p>
        </w:tc>
      </w:tr>
    </w:tbl>
    <w:p w14:paraId="70CF0BC8" w14:textId="77777777" w:rsidR="007B7604" w:rsidRPr="007B7604" w:rsidRDefault="007B7604" w:rsidP="00162171">
      <w:pPr>
        <w:rPr>
          <w:rFonts w:ascii="Calibri" w:hAnsi="Calibri" w:cs="Calibri"/>
        </w:rPr>
      </w:pPr>
    </w:p>
    <w:p w14:paraId="6943332D" w14:textId="6C6B3725" w:rsidR="007B7604" w:rsidRPr="00A13352" w:rsidRDefault="007B7604" w:rsidP="00A13352">
      <w:pPr>
        <w:pStyle w:val="Rubrik3"/>
        <w:rPr>
          <w:b/>
          <w:bCs w:val="0"/>
        </w:rPr>
      </w:pPr>
      <w:bookmarkStart w:id="12" w:name="_Toc221703298"/>
      <w:r w:rsidRPr="00A13352">
        <w:rPr>
          <w:b/>
          <w:bCs w:val="0"/>
        </w:rPr>
        <w:t>Finansieringsbudget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6"/>
        <w:gridCol w:w="4140"/>
      </w:tblGrid>
      <w:tr w:rsidR="007B7604" w:rsidRPr="007B7604" w14:paraId="6120E3A0" w14:textId="77777777" w:rsidTr="006E16FC">
        <w:tc>
          <w:tcPr>
            <w:tcW w:w="4246" w:type="dxa"/>
            <w:shd w:val="clear" w:color="auto" w:fill="F2F2F2" w:themeFill="background1" w:themeFillShade="F2"/>
          </w:tcPr>
          <w:p w14:paraId="7446FFE1" w14:textId="2E5408AF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sz w:val="24"/>
                <w:szCs w:val="24"/>
              </w:rPr>
              <w:t>Finansiär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62D35997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4760E">
              <w:rPr>
                <w:rFonts w:ascii="Calibri" w:hAnsi="Calibri"/>
                <w:b/>
                <w:bCs/>
                <w:sz w:val="24"/>
                <w:szCs w:val="24"/>
              </w:rPr>
              <w:t>Belopp</w:t>
            </w:r>
          </w:p>
        </w:tc>
      </w:tr>
      <w:tr w:rsidR="007B7604" w:rsidRPr="007B7604" w14:paraId="5315B003" w14:textId="77777777" w:rsidTr="006E16FC">
        <w:tc>
          <w:tcPr>
            <w:tcW w:w="4246" w:type="dxa"/>
            <w:shd w:val="clear" w:color="auto" w:fill="FFFFFF" w:themeFill="background1"/>
          </w:tcPr>
          <w:p w14:paraId="45C94EEF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6E6108C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7B7604" w14:paraId="73D199B7" w14:textId="77777777" w:rsidTr="006E16FC">
        <w:tc>
          <w:tcPr>
            <w:tcW w:w="4246" w:type="dxa"/>
            <w:shd w:val="clear" w:color="auto" w:fill="FFFFFF" w:themeFill="background1"/>
          </w:tcPr>
          <w:p w14:paraId="020E452D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8079E7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7B7604" w14:paraId="6B71C15A" w14:textId="77777777" w:rsidTr="006E16FC">
        <w:tc>
          <w:tcPr>
            <w:tcW w:w="4246" w:type="dxa"/>
            <w:shd w:val="clear" w:color="auto" w:fill="FFFFFF" w:themeFill="background1"/>
          </w:tcPr>
          <w:p w14:paraId="4B02E98E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49C6D1F7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7B7604" w14:paraId="0E569763" w14:textId="77777777" w:rsidTr="006E16FC">
        <w:tc>
          <w:tcPr>
            <w:tcW w:w="4246" w:type="dxa"/>
            <w:shd w:val="clear" w:color="auto" w:fill="FFFFFF" w:themeFill="background1"/>
          </w:tcPr>
          <w:p w14:paraId="0613849F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35D38308" w14:textId="77777777" w:rsidR="007B7604" w:rsidRPr="0004760E" w:rsidRDefault="007B7604" w:rsidP="006E16FC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7B7604" w:rsidRPr="007B7604" w14:paraId="1808F4E0" w14:textId="77777777" w:rsidTr="006E16FC">
        <w:tc>
          <w:tcPr>
            <w:tcW w:w="4246" w:type="dxa"/>
            <w:shd w:val="clear" w:color="auto" w:fill="FFFFFF" w:themeFill="background1"/>
          </w:tcPr>
          <w:p w14:paraId="2AFA5D66" w14:textId="1FB0AE70" w:rsidR="007B7604" w:rsidRPr="0004760E" w:rsidRDefault="007B7604" w:rsidP="006E16FC">
            <w:pPr>
              <w:spacing w:line="240" w:lineRule="auto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4760E">
              <w:rPr>
                <w:rFonts w:ascii="Calibri" w:hAnsi="Calibri"/>
                <w:b/>
                <w:sz w:val="24"/>
                <w:szCs w:val="24"/>
                <w:u w:val="single"/>
              </w:rPr>
              <w:t>Total finansiering</w:t>
            </w:r>
          </w:p>
        </w:tc>
        <w:tc>
          <w:tcPr>
            <w:tcW w:w="4140" w:type="dxa"/>
          </w:tcPr>
          <w:p w14:paraId="61DDE0E1" w14:textId="3F738C81" w:rsidR="007B7604" w:rsidRPr="0004760E" w:rsidRDefault="006C13F5" w:rsidP="006E16FC">
            <w:pPr>
              <w:spacing w:line="240" w:lineRule="auto"/>
              <w:rPr>
                <w:rFonts w:ascii="Calibri" w:hAnsi="Calibri"/>
                <w:sz w:val="24"/>
                <w:szCs w:val="24"/>
                <w:u w:val="single"/>
              </w:rPr>
            </w:pPr>
            <w:r w:rsidRPr="0004760E">
              <w:rPr>
                <w:rFonts w:ascii="Calibri" w:hAnsi="Calibri"/>
                <w:sz w:val="24"/>
                <w:szCs w:val="24"/>
                <w:u w:val="single"/>
              </w:rPr>
              <w:t xml:space="preserve">                           kr</w:t>
            </w:r>
          </w:p>
        </w:tc>
      </w:tr>
    </w:tbl>
    <w:p w14:paraId="74E79B8A" w14:textId="77777777" w:rsidR="007B7604" w:rsidRDefault="007B7604" w:rsidP="00162171"/>
    <w:p w14:paraId="2A16E1B9" w14:textId="77777777" w:rsidR="00A13352" w:rsidRPr="00CA6709" w:rsidRDefault="00A13352" w:rsidP="00A13352">
      <w:pPr>
        <w:pStyle w:val="Rubrik2"/>
      </w:pPr>
      <w:bookmarkStart w:id="13" w:name="_Toc221703299"/>
      <w:r>
        <w:t>U</w:t>
      </w:r>
      <w:r w:rsidRPr="00CA6709">
        <w:t>nderskrift</w:t>
      </w:r>
      <w:bookmarkEnd w:id="13"/>
    </w:p>
    <w:p w14:paraId="26FEE8BE" w14:textId="77777777" w:rsidR="00A13352" w:rsidRPr="00CA6709" w:rsidRDefault="00A13352" w:rsidP="00A13352">
      <w:pPr>
        <w:rPr>
          <w:rFonts w:ascii="Calibri" w:hAnsi="Calibri"/>
          <w:sz w:val="22"/>
          <w:szCs w:val="22"/>
        </w:rPr>
      </w:pPr>
    </w:p>
    <w:p w14:paraId="1C3395EB" w14:textId="3FF682C3" w:rsidR="00A13352" w:rsidRPr="00CA6709" w:rsidRDefault="00A13352" w:rsidP="00A13352">
      <w:pPr>
        <w:rPr>
          <w:rFonts w:ascii="Calibri" w:hAnsi="Calibri"/>
          <w:sz w:val="22"/>
          <w:szCs w:val="22"/>
        </w:rPr>
      </w:pPr>
      <w:r>
        <w:rPr>
          <w:rFonts w:ascii="Arial" w:hAnsi="Arial"/>
          <w:noProof/>
          <w:sz w:val="24"/>
          <w:szCs w:val="24"/>
          <w:lang w:eastAsia="sv-SE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A2A77C9" wp14:editId="39EFCF75">
                <wp:simplePos x="0" y="0"/>
                <wp:positionH relativeFrom="column">
                  <wp:posOffset>2910205</wp:posOffset>
                </wp:positionH>
                <wp:positionV relativeFrom="paragraph">
                  <wp:posOffset>233044</wp:posOffset>
                </wp:positionV>
                <wp:extent cx="2333625" cy="0"/>
                <wp:effectExtent l="0" t="0" r="0" b="0"/>
                <wp:wrapNone/>
                <wp:docPr id="137765616" name="Rak koppl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B8400" id="Rak koppling 2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29.15pt,18.35pt" to="412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eastAsia="sv-SE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A423C7B" wp14:editId="7D07B13B">
                <wp:simplePos x="0" y="0"/>
                <wp:positionH relativeFrom="column">
                  <wp:posOffset>-52070</wp:posOffset>
                </wp:positionH>
                <wp:positionV relativeFrom="paragraph">
                  <wp:posOffset>233044</wp:posOffset>
                </wp:positionV>
                <wp:extent cx="2333625" cy="0"/>
                <wp:effectExtent l="0" t="0" r="0" b="0"/>
                <wp:wrapNone/>
                <wp:docPr id="666897079" name="Rak koppl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B44B" id="Rak koppling 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1pt,18.35pt" to="179.6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" strokecolor="windowText">
                <o:lock v:ext="edit" shapetype="f"/>
              </v:line>
            </w:pict>
          </mc:Fallback>
        </mc:AlternateContent>
      </w:r>
    </w:p>
    <w:p w14:paraId="7F1FBE35" w14:textId="020B2A7F" w:rsidR="007B7604" w:rsidRDefault="00A13352" w:rsidP="00A13352">
      <w:r w:rsidRPr="00CA6709">
        <w:rPr>
          <w:rFonts w:ascii="Calibri" w:hAnsi="Calibri"/>
          <w:sz w:val="22"/>
          <w:szCs w:val="22"/>
        </w:rPr>
        <w:t>Underskrift av behörig firmatecknare</w:t>
      </w:r>
      <w:r w:rsidRPr="00CA6709">
        <w:rPr>
          <w:rFonts w:ascii="Calibri" w:hAnsi="Calibri"/>
          <w:sz w:val="22"/>
          <w:szCs w:val="22"/>
        </w:rPr>
        <w:tab/>
      </w:r>
    </w:p>
    <w:p w14:paraId="632FD1A9" w14:textId="619F5690" w:rsidR="004E07B9" w:rsidRPr="0004760E" w:rsidRDefault="004E07B9" w:rsidP="0004760E">
      <w:pPr>
        <w:rPr>
          <w:rFonts w:asciiTheme="majorHAnsi" w:eastAsiaTheme="majorEastAsia" w:hAnsiTheme="majorHAnsi" w:cstheme="majorBidi"/>
          <w:b/>
          <w:sz w:val="32"/>
          <w:szCs w:val="28"/>
        </w:rPr>
        <w:sectPr w:rsidR="004E07B9" w:rsidRPr="0004760E" w:rsidSect="00032121">
          <w:footerReference w:type="default" r:id="rId19"/>
          <w:headerReference w:type="first" r:id="rId20"/>
          <w:pgSz w:w="11906" w:h="16838"/>
          <w:pgMar w:top="1701" w:right="1701" w:bottom="1985" w:left="1701" w:header="1134" w:footer="624" w:gutter="0"/>
          <w:pgNumType w:start="1"/>
          <w:cols w:space="708"/>
          <w:docGrid w:linePitch="360"/>
        </w:sectPr>
      </w:pPr>
      <w:bookmarkStart w:id="14" w:name="_Toc1383143"/>
    </w:p>
    <w:bookmarkEnd w:id="14"/>
    <w:p w14:paraId="537A5507" w14:textId="18A1B55B" w:rsidR="00165F23" w:rsidRPr="00165F23" w:rsidRDefault="00165F23" w:rsidP="00B6192B">
      <w:pPr>
        <w:pStyle w:val="Ingetavstnd"/>
        <w:spacing w:after="240"/>
        <w:ind w:left="-280"/>
        <w:rPr>
          <w:rFonts w:asciiTheme="majorHAnsi" w:hAnsiTheme="majorHAnsi" w:cstheme="majorHAnsi"/>
          <w:color w:val="FFFFFF" w:themeColor="background1"/>
          <w:sz w:val="20"/>
          <w:szCs w:val="20"/>
        </w:rPr>
      </w:pPr>
      <w:r w:rsidRPr="00165F23">
        <w:rPr>
          <w:rFonts w:asciiTheme="majorHAnsi" w:hAnsiTheme="majorHAnsi" w:cstheme="majorHAnsi"/>
          <w:color w:val="FFFFFF" w:themeColor="background1"/>
          <w:sz w:val="20"/>
          <w:szCs w:val="20"/>
        </w:rPr>
        <w:lastRenderedPageBreak/>
        <w:t>Diarienummer</w:t>
      </w:r>
      <w:r w:rsidR="006C13F5">
        <w:rPr>
          <w:rFonts w:asciiTheme="majorHAnsi" w:hAnsiTheme="majorHAnsi" w:cstheme="majorHAnsi"/>
          <w:color w:val="FFFFFF" w:themeColor="background1"/>
          <w:sz w:val="20"/>
          <w:szCs w:val="20"/>
        </w:rPr>
        <w:t xml:space="preserve"> </w:t>
      </w:r>
      <w:r w:rsidR="006C13F5" w:rsidRPr="006C13F5">
        <w:rPr>
          <w:rFonts w:asciiTheme="majorHAnsi" w:hAnsiTheme="majorHAnsi" w:cstheme="majorHAnsi"/>
          <w:color w:val="FFFFFF" w:themeColor="background1"/>
          <w:sz w:val="20"/>
          <w:szCs w:val="20"/>
        </w:rPr>
        <w:t>RS251443</w:t>
      </w:r>
    </w:p>
    <w:p w14:paraId="171CD46C" w14:textId="77777777" w:rsidR="00165F23" w:rsidRPr="00165F23" w:rsidRDefault="00165F23" w:rsidP="00165F23">
      <w:pPr>
        <w:pStyle w:val="Ingetavstnd"/>
        <w:ind w:left="-280"/>
        <w:rPr>
          <w:rFonts w:asciiTheme="majorHAnsi" w:hAnsiTheme="majorHAnsi" w:cstheme="majorHAnsi"/>
          <w:color w:val="FFFFFF" w:themeColor="background1"/>
          <w:sz w:val="20"/>
          <w:szCs w:val="20"/>
        </w:rPr>
      </w:pPr>
      <w:r w:rsidRPr="00165F23">
        <w:rPr>
          <w:rFonts w:asciiTheme="majorHAnsi" w:hAnsiTheme="majorHAnsi" w:cstheme="majorHAnsi"/>
          <w:color w:val="FFFFFF" w:themeColor="background1"/>
          <w:sz w:val="20"/>
          <w:szCs w:val="20"/>
        </w:rPr>
        <w:t>Region Halland</w:t>
      </w:r>
    </w:p>
    <w:p w14:paraId="480DF5C5" w14:textId="77777777" w:rsidR="00165F23" w:rsidRPr="00165F23" w:rsidRDefault="00165F23" w:rsidP="00165F23">
      <w:pPr>
        <w:pStyle w:val="Ingetavstnd"/>
        <w:ind w:left="-280"/>
        <w:rPr>
          <w:rFonts w:asciiTheme="majorHAnsi" w:hAnsiTheme="majorHAnsi" w:cstheme="majorHAnsi"/>
          <w:color w:val="FFFFFF" w:themeColor="background1"/>
          <w:sz w:val="20"/>
          <w:szCs w:val="20"/>
        </w:rPr>
      </w:pPr>
      <w:r w:rsidRPr="00165F23">
        <w:rPr>
          <w:rFonts w:asciiTheme="majorHAnsi" w:hAnsiTheme="majorHAnsi" w:cstheme="majorHAnsi"/>
          <w:color w:val="FFFFFF" w:themeColor="background1"/>
          <w:sz w:val="20"/>
          <w:szCs w:val="20"/>
        </w:rPr>
        <w:t xml:space="preserve">Box 517, 301 80 Halmstad </w:t>
      </w:r>
    </w:p>
    <w:p w14:paraId="5A9A6BCB" w14:textId="77777777" w:rsidR="00165F23" w:rsidRPr="00165F23" w:rsidRDefault="00165F23" w:rsidP="00165F23">
      <w:pPr>
        <w:pStyle w:val="Ingetavstnd"/>
        <w:ind w:left="-280"/>
        <w:rPr>
          <w:rFonts w:asciiTheme="majorHAnsi" w:hAnsiTheme="majorHAnsi" w:cstheme="majorHAnsi"/>
          <w:color w:val="FFFFFF" w:themeColor="background1"/>
          <w:sz w:val="20"/>
          <w:szCs w:val="20"/>
        </w:rPr>
      </w:pPr>
      <w:r w:rsidRPr="00165F23">
        <w:rPr>
          <w:rFonts w:asciiTheme="majorHAnsi" w:hAnsiTheme="majorHAnsi" w:cstheme="majorHAnsi"/>
          <w:color w:val="FFFFFF" w:themeColor="background1"/>
          <w:sz w:val="20"/>
          <w:szCs w:val="20"/>
        </w:rPr>
        <w:t xml:space="preserve">regionen@regionhalland.se </w:t>
      </w:r>
    </w:p>
    <w:p w14:paraId="712633CB" w14:textId="77777777" w:rsidR="004E07B9" w:rsidRPr="00165F23" w:rsidRDefault="00165F23" w:rsidP="00165F23">
      <w:pPr>
        <w:pStyle w:val="Ingetavstnd"/>
        <w:ind w:left="-280"/>
        <w:rPr>
          <w:rFonts w:asciiTheme="majorHAnsi" w:hAnsiTheme="majorHAnsi" w:cstheme="majorHAnsi"/>
          <w:color w:val="FFFFFF" w:themeColor="background1"/>
          <w:sz w:val="20"/>
          <w:szCs w:val="20"/>
        </w:rPr>
      </w:pPr>
      <w:r w:rsidRPr="00165F23">
        <w:rPr>
          <w:rFonts w:asciiTheme="majorHAnsi" w:hAnsiTheme="majorHAnsi" w:cstheme="majorHAnsi"/>
          <w:color w:val="FFFFFF" w:themeColor="background1"/>
          <w:sz w:val="20"/>
          <w:szCs w:val="20"/>
        </w:rPr>
        <w:t>regionhalland.se</w:t>
      </w:r>
    </w:p>
    <w:sectPr w:rsidR="004E07B9" w:rsidRPr="00165F23" w:rsidSect="00493BFD">
      <w:headerReference w:type="default" r:id="rId21"/>
      <w:footerReference w:type="default" r:id="rId22"/>
      <w:pgSz w:w="11906" w:h="16838"/>
      <w:pgMar w:top="1701" w:right="1985" w:bottom="567" w:left="1985" w:header="1134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0B55" w14:textId="77777777" w:rsidR="000A0A84" w:rsidRDefault="000A0A84" w:rsidP="00ED6C6F">
      <w:pPr>
        <w:spacing w:line="240" w:lineRule="auto"/>
      </w:pPr>
      <w:r>
        <w:separator/>
      </w:r>
    </w:p>
  </w:endnote>
  <w:endnote w:type="continuationSeparator" w:id="0">
    <w:p w14:paraId="575AA4B9" w14:textId="77777777" w:rsidR="000A0A84" w:rsidRDefault="000A0A84" w:rsidP="00ED6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2509" w14:textId="77777777" w:rsidR="0044444D" w:rsidRPr="00606EEC" w:rsidRDefault="0044444D" w:rsidP="00606EEC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97BB" w14:textId="77777777" w:rsidR="00A45151" w:rsidRPr="0044444D" w:rsidRDefault="00A45151" w:rsidP="0044444D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C973" w14:textId="4D16BF9B" w:rsidR="00606EEC" w:rsidRPr="00606EEC" w:rsidRDefault="00606EEC" w:rsidP="00CB5D2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D9F4" w14:textId="77777777" w:rsidR="004E07B9" w:rsidRPr="004E07B9" w:rsidRDefault="004E07B9" w:rsidP="004E07B9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CECB" w14:textId="77777777" w:rsidR="000A0A84" w:rsidRDefault="000A0A84" w:rsidP="00ED6C6F">
      <w:pPr>
        <w:spacing w:line="240" w:lineRule="auto"/>
      </w:pPr>
      <w:r>
        <w:separator/>
      </w:r>
    </w:p>
  </w:footnote>
  <w:footnote w:type="continuationSeparator" w:id="0">
    <w:p w14:paraId="5A0A2047" w14:textId="77777777" w:rsidR="000A0A84" w:rsidRDefault="000A0A84" w:rsidP="00ED6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95BE" w14:textId="77777777" w:rsidR="00606EEC" w:rsidRDefault="00606EEC">
    <w:pPr>
      <w:pStyle w:val="Sidhuvud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94EAE4" wp14:editId="5303D729">
          <wp:simplePos x="0" y="0"/>
          <wp:positionH relativeFrom="page">
            <wp:posOffset>0</wp:posOffset>
          </wp:positionH>
          <wp:positionV relativeFrom="page">
            <wp:posOffset>-559435</wp:posOffset>
          </wp:positionV>
          <wp:extent cx="7563485" cy="10691495"/>
          <wp:effectExtent l="0" t="0" r="0" b="0"/>
          <wp:wrapNone/>
          <wp:docPr id="1455722679" name="Bildobjekt 1455722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H Rapportmall Gro╠ên omslag RGB_Rity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D505" w14:textId="77777777" w:rsidR="004E07B9" w:rsidRDefault="00B82685">
    <w:pPr>
      <w:pStyle w:val="Sidhuvud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56231C9" wp14:editId="331CC975">
          <wp:simplePos x="0" y="0"/>
          <wp:positionH relativeFrom="page">
            <wp:posOffset>379730</wp:posOffset>
          </wp:positionH>
          <wp:positionV relativeFrom="page">
            <wp:posOffset>379730</wp:posOffset>
          </wp:positionV>
          <wp:extent cx="6857365" cy="6155055"/>
          <wp:effectExtent l="0" t="0" r="635" b="0"/>
          <wp:wrapNone/>
          <wp:docPr id="24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7365" cy="615505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9DDEDEBA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77695D"/>
    <w:multiLevelType w:val="hybridMultilevel"/>
    <w:tmpl w:val="7A8822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6E2D06"/>
    <w:multiLevelType w:val="hybridMultilevel"/>
    <w:tmpl w:val="69F42C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F6CAD"/>
    <w:multiLevelType w:val="multilevel"/>
    <w:tmpl w:val="CDB0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A67453"/>
    <w:multiLevelType w:val="multilevel"/>
    <w:tmpl w:val="809EA334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797022C5"/>
    <w:multiLevelType w:val="hybridMultilevel"/>
    <w:tmpl w:val="F63E62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5693C"/>
    <w:multiLevelType w:val="hybridMultilevel"/>
    <w:tmpl w:val="D1543ED4"/>
    <w:lvl w:ilvl="0" w:tplc="7F127CCA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3971">
    <w:abstractNumId w:val="16"/>
  </w:num>
  <w:num w:numId="2" w16cid:durableId="423457647">
    <w:abstractNumId w:val="3"/>
  </w:num>
  <w:num w:numId="3" w16cid:durableId="1479764912">
    <w:abstractNumId w:val="2"/>
  </w:num>
  <w:num w:numId="4" w16cid:durableId="1682469088">
    <w:abstractNumId w:val="1"/>
  </w:num>
  <w:num w:numId="5" w16cid:durableId="719935605">
    <w:abstractNumId w:val="0"/>
  </w:num>
  <w:num w:numId="6" w16cid:durableId="70277332">
    <w:abstractNumId w:val="8"/>
  </w:num>
  <w:num w:numId="7" w16cid:durableId="720057371">
    <w:abstractNumId w:val="7"/>
  </w:num>
  <w:num w:numId="8" w16cid:durableId="1578900428">
    <w:abstractNumId w:val="6"/>
  </w:num>
  <w:num w:numId="9" w16cid:durableId="2121685793">
    <w:abstractNumId w:val="5"/>
  </w:num>
  <w:num w:numId="10" w16cid:durableId="1411657389">
    <w:abstractNumId w:val="4"/>
  </w:num>
  <w:num w:numId="11" w16cid:durableId="1423260489">
    <w:abstractNumId w:val="10"/>
  </w:num>
  <w:num w:numId="12" w16cid:durableId="1175806554">
    <w:abstractNumId w:val="8"/>
  </w:num>
  <w:num w:numId="13" w16cid:durableId="19684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942854">
    <w:abstractNumId w:val="11"/>
  </w:num>
  <w:num w:numId="15" w16cid:durableId="1983385726">
    <w:abstractNumId w:val="9"/>
  </w:num>
  <w:num w:numId="16" w16cid:durableId="904073197">
    <w:abstractNumId w:val="13"/>
  </w:num>
  <w:num w:numId="17" w16cid:durableId="1584294127">
    <w:abstractNumId w:val="15"/>
  </w:num>
  <w:num w:numId="18" w16cid:durableId="252863959">
    <w:abstractNumId w:val="18"/>
  </w:num>
  <w:num w:numId="19" w16cid:durableId="776751053">
    <w:abstractNumId w:val="14"/>
  </w:num>
  <w:num w:numId="20" w16cid:durableId="1038624314">
    <w:abstractNumId w:val="12"/>
  </w:num>
  <w:num w:numId="21" w16cid:durableId="2140026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32"/>
    <w:rsid w:val="000017C0"/>
    <w:rsid w:val="00023CF5"/>
    <w:rsid w:val="00026769"/>
    <w:rsid w:val="000304A9"/>
    <w:rsid w:val="00032121"/>
    <w:rsid w:val="00033DD2"/>
    <w:rsid w:val="00035827"/>
    <w:rsid w:val="0003608C"/>
    <w:rsid w:val="0004760E"/>
    <w:rsid w:val="00052AA5"/>
    <w:rsid w:val="00057A70"/>
    <w:rsid w:val="00063941"/>
    <w:rsid w:val="00072A1C"/>
    <w:rsid w:val="00081E07"/>
    <w:rsid w:val="00083807"/>
    <w:rsid w:val="000927CE"/>
    <w:rsid w:val="00096D65"/>
    <w:rsid w:val="000A08E8"/>
    <w:rsid w:val="000A0A84"/>
    <w:rsid w:val="000A259F"/>
    <w:rsid w:val="000B37D4"/>
    <w:rsid w:val="000C60F9"/>
    <w:rsid w:val="000D29F7"/>
    <w:rsid w:val="000D4286"/>
    <w:rsid w:val="000D787A"/>
    <w:rsid w:val="000E44B2"/>
    <w:rsid w:val="000F5D1D"/>
    <w:rsid w:val="000F65BC"/>
    <w:rsid w:val="0010206C"/>
    <w:rsid w:val="0011207E"/>
    <w:rsid w:val="00136C6B"/>
    <w:rsid w:val="001416BE"/>
    <w:rsid w:val="00141829"/>
    <w:rsid w:val="00142663"/>
    <w:rsid w:val="00155FAD"/>
    <w:rsid w:val="00162171"/>
    <w:rsid w:val="00165F23"/>
    <w:rsid w:val="001838AC"/>
    <w:rsid w:val="00195944"/>
    <w:rsid w:val="0019680D"/>
    <w:rsid w:val="001A221D"/>
    <w:rsid w:val="001A7D3F"/>
    <w:rsid w:val="001B2002"/>
    <w:rsid w:val="001B26BF"/>
    <w:rsid w:val="001B4BB9"/>
    <w:rsid w:val="001B7B82"/>
    <w:rsid w:val="001C276C"/>
    <w:rsid w:val="001D29F2"/>
    <w:rsid w:val="001D2C79"/>
    <w:rsid w:val="001D5586"/>
    <w:rsid w:val="00204BC8"/>
    <w:rsid w:val="00210289"/>
    <w:rsid w:val="00220B93"/>
    <w:rsid w:val="0022356F"/>
    <w:rsid w:val="0023309C"/>
    <w:rsid w:val="002346A2"/>
    <w:rsid w:val="00235637"/>
    <w:rsid w:val="00237D8B"/>
    <w:rsid w:val="002611BD"/>
    <w:rsid w:val="00261702"/>
    <w:rsid w:val="00266EF4"/>
    <w:rsid w:val="002727AF"/>
    <w:rsid w:val="0029484B"/>
    <w:rsid w:val="00294DA0"/>
    <w:rsid w:val="002A223C"/>
    <w:rsid w:val="002A638C"/>
    <w:rsid w:val="002B3DF7"/>
    <w:rsid w:val="002C5541"/>
    <w:rsid w:val="002D410B"/>
    <w:rsid w:val="002E478E"/>
    <w:rsid w:val="002F7366"/>
    <w:rsid w:val="00314C98"/>
    <w:rsid w:val="00315E53"/>
    <w:rsid w:val="003167FE"/>
    <w:rsid w:val="00331239"/>
    <w:rsid w:val="00334511"/>
    <w:rsid w:val="003345C3"/>
    <w:rsid w:val="0035044E"/>
    <w:rsid w:val="0035073A"/>
    <w:rsid w:val="00351C57"/>
    <w:rsid w:val="003522A3"/>
    <w:rsid w:val="00356C3F"/>
    <w:rsid w:val="00360C01"/>
    <w:rsid w:val="00364B51"/>
    <w:rsid w:val="00366BCF"/>
    <w:rsid w:val="00374EE0"/>
    <w:rsid w:val="00385769"/>
    <w:rsid w:val="00393924"/>
    <w:rsid w:val="003977E2"/>
    <w:rsid w:val="003A0FEC"/>
    <w:rsid w:val="003A1C71"/>
    <w:rsid w:val="003A3728"/>
    <w:rsid w:val="003B3494"/>
    <w:rsid w:val="003C010A"/>
    <w:rsid w:val="003D15A9"/>
    <w:rsid w:val="003D1AD5"/>
    <w:rsid w:val="003F0BD7"/>
    <w:rsid w:val="003F16F5"/>
    <w:rsid w:val="003F2EBD"/>
    <w:rsid w:val="00411FB3"/>
    <w:rsid w:val="00425585"/>
    <w:rsid w:val="004303CA"/>
    <w:rsid w:val="00442D5D"/>
    <w:rsid w:val="0044444D"/>
    <w:rsid w:val="004457CA"/>
    <w:rsid w:val="0045207F"/>
    <w:rsid w:val="004539FA"/>
    <w:rsid w:val="00463F60"/>
    <w:rsid w:val="00466ABB"/>
    <w:rsid w:val="00472FE4"/>
    <w:rsid w:val="00473497"/>
    <w:rsid w:val="00481060"/>
    <w:rsid w:val="00483F66"/>
    <w:rsid w:val="00486BFB"/>
    <w:rsid w:val="00493BFD"/>
    <w:rsid w:val="004A05AC"/>
    <w:rsid w:val="004A0ABA"/>
    <w:rsid w:val="004A1A97"/>
    <w:rsid w:val="004A3C21"/>
    <w:rsid w:val="004A4B8C"/>
    <w:rsid w:val="004B2DC4"/>
    <w:rsid w:val="004D16FD"/>
    <w:rsid w:val="004E07B9"/>
    <w:rsid w:val="004E08FC"/>
    <w:rsid w:val="004E0B05"/>
    <w:rsid w:val="0050332A"/>
    <w:rsid w:val="00505024"/>
    <w:rsid w:val="00511947"/>
    <w:rsid w:val="005164DC"/>
    <w:rsid w:val="0052534C"/>
    <w:rsid w:val="00526D53"/>
    <w:rsid w:val="005317BA"/>
    <w:rsid w:val="00531996"/>
    <w:rsid w:val="00533054"/>
    <w:rsid w:val="005535D0"/>
    <w:rsid w:val="005537A8"/>
    <w:rsid w:val="00564CCC"/>
    <w:rsid w:val="005726F2"/>
    <w:rsid w:val="0057379A"/>
    <w:rsid w:val="00575871"/>
    <w:rsid w:val="00594183"/>
    <w:rsid w:val="00594D98"/>
    <w:rsid w:val="0059607D"/>
    <w:rsid w:val="005A403A"/>
    <w:rsid w:val="005C6423"/>
    <w:rsid w:val="005D651A"/>
    <w:rsid w:val="005E0CDB"/>
    <w:rsid w:val="005F29FB"/>
    <w:rsid w:val="00606B0F"/>
    <w:rsid w:val="00606EEC"/>
    <w:rsid w:val="006137D6"/>
    <w:rsid w:val="006205FA"/>
    <w:rsid w:val="006217E2"/>
    <w:rsid w:val="00634AA1"/>
    <w:rsid w:val="00643B32"/>
    <w:rsid w:val="00660C46"/>
    <w:rsid w:val="00676760"/>
    <w:rsid w:val="00687F3F"/>
    <w:rsid w:val="00693ED8"/>
    <w:rsid w:val="00697C2E"/>
    <w:rsid w:val="006A4DE9"/>
    <w:rsid w:val="006A60A8"/>
    <w:rsid w:val="006C0636"/>
    <w:rsid w:val="006C13F5"/>
    <w:rsid w:val="006D12C8"/>
    <w:rsid w:val="006D6B5B"/>
    <w:rsid w:val="006E0184"/>
    <w:rsid w:val="006E43A5"/>
    <w:rsid w:val="006F7A23"/>
    <w:rsid w:val="00707983"/>
    <w:rsid w:val="00715801"/>
    <w:rsid w:val="0072068E"/>
    <w:rsid w:val="00727B54"/>
    <w:rsid w:val="00731378"/>
    <w:rsid w:val="00735FC6"/>
    <w:rsid w:val="00745C5E"/>
    <w:rsid w:val="00750C5E"/>
    <w:rsid w:val="007550F3"/>
    <w:rsid w:val="00771C32"/>
    <w:rsid w:val="00772B6E"/>
    <w:rsid w:val="007829D2"/>
    <w:rsid w:val="00783074"/>
    <w:rsid w:val="0078369D"/>
    <w:rsid w:val="0078522D"/>
    <w:rsid w:val="007A0B53"/>
    <w:rsid w:val="007A5790"/>
    <w:rsid w:val="007B634A"/>
    <w:rsid w:val="007B7604"/>
    <w:rsid w:val="007C5139"/>
    <w:rsid w:val="007C56F5"/>
    <w:rsid w:val="007D4E36"/>
    <w:rsid w:val="007E16FA"/>
    <w:rsid w:val="007F50B7"/>
    <w:rsid w:val="00800474"/>
    <w:rsid w:val="00800B07"/>
    <w:rsid w:val="0080166B"/>
    <w:rsid w:val="00801BBF"/>
    <w:rsid w:val="008122BF"/>
    <w:rsid w:val="008215CB"/>
    <w:rsid w:val="00825BB0"/>
    <w:rsid w:val="008328F7"/>
    <w:rsid w:val="00833EB1"/>
    <w:rsid w:val="00834506"/>
    <w:rsid w:val="00834E7E"/>
    <w:rsid w:val="00844CBC"/>
    <w:rsid w:val="008574B7"/>
    <w:rsid w:val="0085793A"/>
    <w:rsid w:val="0086280E"/>
    <w:rsid w:val="0086575C"/>
    <w:rsid w:val="00870403"/>
    <w:rsid w:val="008720D6"/>
    <w:rsid w:val="00875CBE"/>
    <w:rsid w:val="008769CC"/>
    <w:rsid w:val="008A525C"/>
    <w:rsid w:val="008B5E38"/>
    <w:rsid w:val="008C5285"/>
    <w:rsid w:val="008D4F31"/>
    <w:rsid w:val="008E182B"/>
    <w:rsid w:val="008E34A9"/>
    <w:rsid w:val="008F2EFC"/>
    <w:rsid w:val="0091065C"/>
    <w:rsid w:val="00910C25"/>
    <w:rsid w:val="0091229C"/>
    <w:rsid w:val="009255D9"/>
    <w:rsid w:val="00930C61"/>
    <w:rsid w:val="00943A2C"/>
    <w:rsid w:val="009523EC"/>
    <w:rsid w:val="00972D16"/>
    <w:rsid w:val="00973775"/>
    <w:rsid w:val="00976057"/>
    <w:rsid w:val="00991385"/>
    <w:rsid w:val="0099293C"/>
    <w:rsid w:val="009A6A32"/>
    <w:rsid w:val="009B2791"/>
    <w:rsid w:val="009C7D40"/>
    <w:rsid w:val="009D509B"/>
    <w:rsid w:val="009E6EF9"/>
    <w:rsid w:val="009E7B9D"/>
    <w:rsid w:val="009E7F82"/>
    <w:rsid w:val="009F5A86"/>
    <w:rsid w:val="00A0588E"/>
    <w:rsid w:val="00A076D6"/>
    <w:rsid w:val="00A10528"/>
    <w:rsid w:val="00A13352"/>
    <w:rsid w:val="00A1472B"/>
    <w:rsid w:val="00A1534E"/>
    <w:rsid w:val="00A16CC3"/>
    <w:rsid w:val="00A17B37"/>
    <w:rsid w:val="00A17E77"/>
    <w:rsid w:val="00A2125B"/>
    <w:rsid w:val="00A23320"/>
    <w:rsid w:val="00A34922"/>
    <w:rsid w:val="00A45151"/>
    <w:rsid w:val="00A51CEF"/>
    <w:rsid w:val="00A61386"/>
    <w:rsid w:val="00A67A53"/>
    <w:rsid w:val="00A70FA0"/>
    <w:rsid w:val="00A71A85"/>
    <w:rsid w:val="00A76DCB"/>
    <w:rsid w:val="00A80C68"/>
    <w:rsid w:val="00A87B49"/>
    <w:rsid w:val="00A921A7"/>
    <w:rsid w:val="00A95AB9"/>
    <w:rsid w:val="00A96DA2"/>
    <w:rsid w:val="00AA3A34"/>
    <w:rsid w:val="00AA4510"/>
    <w:rsid w:val="00AA5C9A"/>
    <w:rsid w:val="00AB57E2"/>
    <w:rsid w:val="00AB5B2C"/>
    <w:rsid w:val="00AC1D52"/>
    <w:rsid w:val="00AC74C3"/>
    <w:rsid w:val="00AD0D32"/>
    <w:rsid w:val="00AD317B"/>
    <w:rsid w:val="00AD354E"/>
    <w:rsid w:val="00AD408A"/>
    <w:rsid w:val="00AD5832"/>
    <w:rsid w:val="00AF5B57"/>
    <w:rsid w:val="00B04493"/>
    <w:rsid w:val="00B04B1B"/>
    <w:rsid w:val="00B25B5E"/>
    <w:rsid w:val="00B26618"/>
    <w:rsid w:val="00B30455"/>
    <w:rsid w:val="00B36443"/>
    <w:rsid w:val="00B4285A"/>
    <w:rsid w:val="00B5643B"/>
    <w:rsid w:val="00B56CFC"/>
    <w:rsid w:val="00B60F97"/>
    <w:rsid w:val="00B6192B"/>
    <w:rsid w:val="00B6416A"/>
    <w:rsid w:val="00B71B19"/>
    <w:rsid w:val="00B74540"/>
    <w:rsid w:val="00B82685"/>
    <w:rsid w:val="00BA153D"/>
    <w:rsid w:val="00BA6F15"/>
    <w:rsid w:val="00BB1872"/>
    <w:rsid w:val="00BB48AC"/>
    <w:rsid w:val="00BB7B8B"/>
    <w:rsid w:val="00BD0156"/>
    <w:rsid w:val="00BD500F"/>
    <w:rsid w:val="00BE0327"/>
    <w:rsid w:val="00BE3F3D"/>
    <w:rsid w:val="00BE6473"/>
    <w:rsid w:val="00BF6348"/>
    <w:rsid w:val="00C0128C"/>
    <w:rsid w:val="00C02681"/>
    <w:rsid w:val="00C079B5"/>
    <w:rsid w:val="00C13434"/>
    <w:rsid w:val="00C13D00"/>
    <w:rsid w:val="00C14ABA"/>
    <w:rsid w:val="00C23D8B"/>
    <w:rsid w:val="00C25AAB"/>
    <w:rsid w:val="00C32922"/>
    <w:rsid w:val="00C338B5"/>
    <w:rsid w:val="00C41E53"/>
    <w:rsid w:val="00C4216C"/>
    <w:rsid w:val="00C63DA4"/>
    <w:rsid w:val="00C71141"/>
    <w:rsid w:val="00C75395"/>
    <w:rsid w:val="00C76C7F"/>
    <w:rsid w:val="00C963E3"/>
    <w:rsid w:val="00CB0741"/>
    <w:rsid w:val="00CB5D2A"/>
    <w:rsid w:val="00CC149C"/>
    <w:rsid w:val="00CC3124"/>
    <w:rsid w:val="00CC3657"/>
    <w:rsid w:val="00CC44F3"/>
    <w:rsid w:val="00CC535A"/>
    <w:rsid w:val="00CC6DCF"/>
    <w:rsid w:val="00CD2406"/>
    <w:rsid w:val="00CE72A1"/>
    <w:rsid w:val="00CF7420"/>
    <w:rsid w:val="00D070FF"/>
    <w:rsid w:val="00D2298A"/>
    <w:rsid w:val="00D272A4"/>
    <w:rsid w:val="00D446FC"/>
    <w:rsid w:val="00D4779E"/>
    <w:rsid w:val="00D50BDE"/>
    <w:rsid w:val="00D56757"/>
    <w:rsid w:val="00D665A4"/>
    <w:rsid w:val="00DB0D52"/>
    <w:rsid w:val="00DC476B"/>
    <w:rsid w:val="00DC7B64"/>
    <w:rsid w:val="00DD1FC0"/>
    <w:rsid w:val="00DF0444"/>
    <w:rsid w:val="00DF42CC"/>
    <w:rsid w:val="00E00798"/>
    <w:rsid w:val="00E05BFC"/>
    <w:rsid w:val="00E25094"/>
    <w:rsid w:val="00E25EDB"/>
    <w:rsid w:val="00E33025"/>
    <w:rsid w:val="00E43DA8"/>
    <w:rsid w:val="00E50040"/>
    <w:rsid w:val="00E614E6"/>
    <w:rsid w:val="00E640E5"/>
    <w:rsid w:val="00E66CA0"/>
    <w:rsid w:val="00E83417"/>
    <w:rsid w:val="00E92DCF"/>
    <w:rsid w:val="00EA2A41"/>
    <w:rsid w:val="00EB1E30"/>
    <w:rsid w:val="00EB7108"/>
    <w:rsid w:val="00EC5EB1"/>
    <w:rsid w:val="00EC78A2"/>
    <w:rsid w:val="00ED6C6F"/>
    <w:rsid w:val="00EE2AC2"/>
    <w:rsid w:val="00EF4E1A"/>
    <w:rsid w:val="00EF58B6"/>
    <w:rsid w:val="00F26AEC"/>
    <w:rsid w:val="00F30721"/>
    <w:rsid w:val="00F31D68"/>
    <w:rsid w:val="00F36894"/>
    <w:rsid w:val="00F37F5D"/>
    <w:rsid w:val="00F40361"/>
    <w:rsid w:val="00F4778E"/>
    <w:rsid w:val="00F5205D"/>
    <w:rsid w:val="00F5320E"/>
    <w:rsid w:val="00F601CC"/>
    <w:rsid w:val="00F61558"/>
    <w:rsid w:val="00F61F0E"/>
    <w:rsid w:val="00F62F17"/>
    <w:rsid w:val="00F651F1"/>
    <w:rsid w:val="00F804CD"/>
    <w:rsid w:val="00F82C18"/>
    <w:rsid w:val="00F9267A"/>
    <w:rsid w:val="00FA512B"/>
    <w:rsid w:val="00FA6FBF"/>
    <w:rsid w:val="00FB139F"/>
    <w:rsid w:val="00FC0EE0"/>
    <w:rsid w:val="00FC6F9F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BA6F"/>
  <w15:chartTrackingRefBased/>
  <w15:docId w15:val="{6141123C-F6D6-46ED-9054-1BD29107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6"/>
        <w:szCs w:val="26"/>
        <w:lang w:val="sv-SE" w:eastAsia="en-US" w:bidi="ar-SA"/>
      </w:rPr>
    </w:rPrDefault>
    <w:pPrDefault>
      <w:pPr>
        <w:spacing w:after="200" w:line="245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B5B"/>
  </w:style>
  <w:style w:type="paragraph" w:styleId="Rubrik1">
    <w:name w:val="heading 1"/>
    <w:basedOn w:val="Rubrik"/>
    <w:next w:val="Normal"/>
    <w:link w:val="Rubrik1Char"/>
    <w:uiPriority w:val="9"/>
    <w:qFormat/>
    <w:rsid w:val="0086575C"/>
    <w:pPr>
      <w:keepNext/>
      <w:keepLines/>
      <w:spacing w:line="240" w:lineRule="auto"/>
    </w:pPr>
    <w:rPr>
      <w:rFonts w:asciiTheme="majorHAnsi" w:hAnsiTheme="majorHAnsi"/>
      <w:b/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C535A"/>
    <w:pPr>
      <w:spacing w:after="4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CC535A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2E478E"/>
    <w:pPr>
      <w:outlineLvl w:val="3"/>
    </w:pPr>
    <w:rPr>
      <w:i/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575C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C535A"/>
    <w:rPr>
      <w:rFonts w:asciiTheme="majorHAnsi" w:eastAsiaTheme="majorEastAsia" w:hAnsiTheme="majorHAnsi" w:cstheme="majorBidi"/>
      <w:b/>
      <w:bCs/>
      <w:color w:val="FFFFFF" w:themeColor="background1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C535A"/>
    <w:rPr>
      <w:rFonts w:asciiTheme="majorHAnsi" w:eastAsiaTheme="majorEastAsia" w:hAnsiTheme="majorHAnsi" w:cstheme="majorBidi"/>
      <w:bCs/>
      <w:color w:val="FFFFFF" w:themeColor="background1"/>
    </w:rPr>
  </w:style>
  <w:style w:type="character" w:customStyle="1" w:styleId="Rubrik4Char">
    <w:name w:val="Rubrik 4 Char"/>
    <w:basedOn w:val="Standardstycketeckensnitt"/>
    <w:link w:val="Rubrik4"/>
    <w:uiPriority w:val="9"/>
    <w:rsid w:val="002E478E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F601CC"/>
    <w:pPr>
      <w:spacing w:before="80" w:after="240"/>
    </w:pPr>
    <w:rPr>
      <w:rFonts w:asciiTheme="majorHAnsi" w:hAnsiTheme="majorHAnsi"/>
      <w:bCs/>
      <w:sz w:val="16"/>
      <w:szCs w:val="18"/>
    </w:rPr>
  </w:style>
  <w:style w:type="paragraph" w:styleId="Rubrik">
    <w:name w:val="Title"/>
    <w:basedOn w:val="Normal"/>
    <w:next w:val="Underrubrik"/>
    <w:link w:val="RubrikChar"/>
    <w:uiPriority w:val="34"/>
    <w:qFormat/>
    <w:rsid w:val="00745C5E"/>
    <w:pPr>
      <w:spacing w:before="360" w:line="192" w:lineRule="auto"/>
      <w:contextualSpacing/>
      <w:outlineLvl w:val="0"/>
    </w:pPr>
    <w:rPr>
      <w:rFonts w:ascii="Arial Black" w:eastAsiaTheme="majorEastAsia" w:hAnsi="Arial Black" w:cstheme="majorBidi"/>
      <w:bCs/>
      <w:sz w:val="76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745C5E"/>
    <w:rPr>
      <w:rFonts w:ascii="Arial Black" w:eastAsiaTheme="majorEastAsia" w:hAnsi="Arial Black" w:cstheme="majorBidi"/>
      <w:bCs/>
      <w:sz w:val="76"/>
      <w:szCs w:val="48"/>
    </w:rPr>
  </w:style>
  <w:style w:type="paragraph" w:styleId="Underrubrik">
    <w:name w:val="Subtitle"/>
    <w:basedOn w:val="Rubrik"/>
    <w:link w:val="UnderrubrikChar"/>
    <w:uiPriority w:val="35"/>
    <w:rsid w:val="00526D53"/>
    <w:pPr>
      <w:numPr>
        <w:ilvl w:val="1"/>
      </w:numPr>
      <w:spacing w:before="0" w:after="0"/>
    </w:pPr>
    <w:rPr>
      <w:rFonts w:ascii="Arial" w:hAnsi="Arial"/>
      <w:b/>
      <w:sz w:val="3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26D53"/>
    <w:rPr>
      <w:rFonts w:ascii="Arial" w:eastAsiaTheme="majorEastAsia" w:hAnsi="Arial" w:cstheme="majorBidi"/>
      <w:b/>
      <w:bCs/>
      <w:sz w:val="30"/>
      <w:szCs w:val="24"/>
    </w:rPr>
  </w:style>
  <w:style w:type="character" w:styleId="Stark">
    <w:name w:val="Strong"/>
    <w:basedOn w:val="Standardstycketeckensnitt"/>
    <w:uiPriority w:val="22"/>
    <w:semiHidden/>
    <w:rsid w:val="00096D65"/>
    <w:rPr>
      <w:rFonts w:asciiTheme="majorHAnsi" w:hAnsiTheme="majorHAnsi"/>
      <w:b/>
      <w:bCs/>
      <w:color w:val="auto"/>
    </w:rPr>
  </w:style>
  <w:style w:type="character" w:styleId="Betoning">
    <w:name w:val="Emphasis"/>
    <w:basedOn w:val="Standardstycketeckensnitt"/>
    <w:uiPriority w:val="20"/>
    <w:rsid w:val="0091065C"/>
    <w:rPr>
      <w:rFonts w:asciiTheme="majorHAnsi" w:hAnsiTheme="majorHAnsi"/>
      <w:b/>
      <w:i w:val="0"/>
      <w:iCs/>
      <w:color w:val="B4DEE6" w:themeColor="accent2"/>
      <w:sz w:val="24"/>
    </w:rPr>
  </w:style>
  <w:style w:type="paragraph" w:styleId="Ingetavstnd">
    <w:name w:val="No Spacing"/>
    <w:link w:val="IngetavstndChar"/>
    <w:uiPriority w:val="1"/>
    <w:qFormat/>
    <w:rsid w:val="00B04B1B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3522A3"/>
    <w:rPr>
      <w:rFonts w:asciiTheme="majorHAnsi" w:hAnsiTheme="majorHAnsi"/>
      <w:b/>
      <w:i w:val="0"/>
      <w:iCs/>
      <w:color w:val="FFFFFF" w:themeColor="background1"/>
      <w:sz w:val="20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qFormat/>
    <w:rsid w:val="003A1C71"/>
    <w:pPr>
      <w:keepNext/>
      <w:spacing w:after="360"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BB1872"/>
    <w:pPr>
      <w:tabs>
        <w:tab w:val="right" w:pos="9062"/>
      </w:tabs>
      <w:spacing w:before="400" w:after="100"/>
      <w:ind w:left="425" w:hanging="425"/>
    </w:pPr>
    <w:rPr>
      <w:rFonts w:asciiTheme="majorHAnsi" w:hAnsiTheme="majorHAnsi"/>
      <w:b/>
      <w:noProof/>
      <w:sz w:val="20"/>
      <w:lang w:eastAsia="en-GB"/>
    </w:rPr>
  </w:style>
  <w:style w:type="paragraph" w:styleId="Innehll2">
    <w:name w:val="toc 2"/>
    <w:basedOn w:val="Normal"/>
    <w:next w:val="Normal"/>
    <w:uiPriority w:val="39"/>
    <w:rsid w:val="00BB1872"/>
    <w:pPr>
      <w:tabs>
        <w:tab w:val="right" w:pos="9062"/>
      </w:tabs>
      <w:spacing w:after="100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BB1872"/>
    <w:pPr>
      <w:tabs>
        <w:tab w:val="right" w:pos="9062"/>
      </w:tabs>
      <w:spacing w:after="100"/>
    </w:pPr>
    <w:rPr>
      <w:rFonts w:asciiTheme="majorHAnsi" w:hAnsiTheme="majorHAnsi"/>
      <w:noProof/>
      <w:sz w:val="20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semiHidden/>
    <w:rsid w:val="00E00798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B26BF"/>
    <w:rPr>
      <w:rFonts w:asciiTheme="majorHAnsi" w:hAnsiTheme="majorHAnsi"/>
      <w:sz w:val="18"/>
    </w:rPr>
  </w:style>
  <w:style w:type="paragraph" w:styleId="Sidfot">
    <w:name w:val="footer"/>
    <w:basedOn w:val="Ingetavstnd"/>
    <w:link w:val="SidfotChar"/>
    <w:uiPriority w:val="99"/>
    <w:rsid w:val="00385769"/>
    <w:pPr>
      <w:tabs>
        <w:tab w:val="center" w:pos="4536"/>
        <w:tab w:val="right" w:pos="9072"/>
      </w:tabs>
      <w:spacing w:line="276" w:lineRule="auto"/>
    </w:pPr>
    <w:rPr>
      <w:rFonts w:ascii="Arial Narrow" w:hAnsi="Arial Narrow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5769"/>
    <w:rPr>
      <w:rFonts w:ascii="Arial Narrow" w:hAnsi="Arial Narrow"/>
      <w:sz w:val="14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CC535A"/>
    <w:pPr>
      <w:spacing w:line="240" w:lineRule="auto"/>
      <w:ind w:left="142" w:hanging="142"/>
    </w:pPr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CC535A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96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096D65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semiHidden/>
    <w:rsid w:val="00E00798"/>
    <w:pPr>
      <w:contextualSpacing/>
    </w:pPr>
    <w:rPr>
      <w:rFonts w:asciiTheme="majorHAnsi" w:hAnsiTheme="majorHAnsi"/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2A638C"/>
    <w:pPr>
      <w:spacing w:before="360" w:after="36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2A638C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D500F"/>
    <w:pPr>
      <w:spacing w:after="240"/>
    </w:pPr>
    <w:rPr>
      <w:rFonts w:asciiTheme="majorHAnsi" w:hAnsiTheme="majorHAnsi"/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D500F"/>
    <w:rPr>
      <w:rFonts w:asciiTheme="majorHAnsi" w:hAnsiTheme="majorHAnsi"/>
      <w:i/>
    </w:rPr>
  </w:style>
  <w:style w:type="character" w:styleId="Olstomnmnande">
    <w:name w:val="Unresolved Mention"/>
    <w:basedOn w:val="Standardstycketeckensnitt"/>
    <w:uiPriority w:val="99"/>
    <w:semiHidden/>
    <w:unhideWhenUsed/>
    <w:rsid w:val="005164DC"/>
    <w:rPr>
      <w:color w:val="605E5C"/>
      <w:shd w:val="clear" w:color="auto" w:fill="E1DFDD"/>
    </w:rPr>
  </w:style>
  <w:style w:type="paragraph" w:styleId="Normaltindrag">
    <w:name w:val="Normal Indent"/>
    <w:basedOn w:val="Normal"/>
    <w:semiHidden/>
    <w:rsid w:val="00CB0741"/>
    <w:pPr>
      <w:ind w:firstLine="227"/>
    </w:pPr>
  </w:style>
  <w:style w:type="paragraph" w:styleId="Avsndaradress-brev">
    <w:name w:val="envelope return"/>
    <w:basedOn w:val="Normal"/>
    <w:uiPriority w:val="99"/>
    <w:semiHidden/>
    <w:rsid w:val="00B04B1B"/>
    <w:pPr>
      <w:spacing w:after="0" w:line="276" w:lineRule="auto"/>
    </w:pPr>
    <w:rPr>
      <w:rFonts w:asciiTheme="majorHAnsi" w:eastAsiaTheme="majorEastAsia" w:hAnsiTheme="majorHAnsi" w:cstheme="majorBidi"/>
    </w:rPr>
  </w:style>
  <w:style w:type="paragraph" w:customStyle="1" w:styleId="Information">
    <w:name w:val="Information"/>
    <w:basedOn w:val="Avsndaradress-brev"/>
    <w:uiPriority w:val="19"/>
    <w:semiHidden/>
    <w:rsid w:val="00BB1872"/>
    <w:rPr>
      <w:sz w:val="20"/>
    </w:rPr>
  </w:style>
  <w:style w:type="table" w:styleId="Listtabell3dekorfrg1">
    <w:name w:val="List Table 3 Accent 1"/>
    <w:basedOn w:val="Normaltabell"/>
    <w:uiPriority w:val="48"/>
    <w:rsid w:val="005726F2"/>
    <w:pPr>
      <w:spacing w:after="0" w:line="240" w:lineRule="auto"/>
    </w:pPr>
    <w:tblPr>
      <w:tblStyleRowBandSize w:val="1"/>
      <w:tblStyleColBandSize w:val="1"/>
      <w:tblBorders>
        <w:top w:val="single" w:sz="4" w:space="0" w:color="006966" w:themeColor="accent1"/>
        <w:left w:val="single" w:sz="4" w:space="0" w:color="006966" w:themeColor="accent1"/>
        <w:bottom w:val="single" w:sz="4" w:space="0" w:color="006966" w:themeColor="accent1"/>
        <w:right w:val="single" w:sz="4" w:space="0" w:color="0069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66" w:themeFill="accent1"/>
      </w:tcPr>
    </w:tblStylePr>
    <w:tblStylePr w:type="lastRow">
      <w:rPr>
        <w:b/>
        <w:bCs/>
      </w:rPr>
      <w:tblPr/>
      <w:tcPr>
        <w:tcBorders>
          <w:top w:val="double" w:sz="4" w:space="0" w:color="0069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66" w:themeColor="accent1"/>
          <w:right w:val="single" w:sz="4" w:space="0" w:color="006966" w:themeColor="accent1"/>
        </w:tcBorders>
      </w:tcPr>
    </w:tblStylePr>
    <w:tblStylePr w:type="band1Horz">
      <w:tblPr/>
      <w:tcPr>
        <w:tcBorders>
          <w:top w:val="single" w:sz="4" w:space="0" w:color="006966" w:themeColor="accent1"/>
          <w:bottom w:val="single" w:sz="4" w:space="0" w:color="0069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66" w:themeColor="accent1"/>
          <w:left w:val="nil"/>
        </w:tcBorders>
      </w:tcPr>
    </w:tblStylePr>
    <w:tblStylePr w:type="swCell">
      <w:tblPr/>
      <w:tcPr>
        <w:tcBorders>
          <w:top w:val="double" w:sz="4" w:space="0" w:color="006966" w:themeColor="accent1"/>
          <w:right w:val="nil"/>
        </w:tcBorders>
      </w:tcPr>
    </w:tblStylePr>
  </w:style>
  <w:style w:type="table" w:styleId="Listtabell4dekorfrg1">
    <w:name w:val="List Table 4 Accent 1"/>
    <w:basedOn w:val="Normaltabell"/>
    <w:uiPriority w:val="49"/>
    <w:rsid w:val="004A3C21"/>
    <w:pPr>
      <w:spacing w:after="0" w:line="240" w:lineRule="auto"/>
    </w:pPr>
    <w:rPr>
      <w:rFonts w:asciiTheme="majorHAnsi" w:hAnsiTheme="majorHAnsi"/>
      <w:sz w:val="18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sz="4" w:space="0" w:color="006966" w:themeColor="accent1"/>
          <w:left w:val="single" w:sz="4" w:space="0" w:color="006966" w:themeColor="accent1"/>
          <w:bottom w:val="single" w:sz="4" w:space="0" w:color="006966" w:themeColor="accent1"/>
          <w:right w:val="single" w:sz="4" w:space="0" w:color="006966" w:themeColor="accent1"/>
          <w:insideH w:val="nil"/>
        </w:tcBorders>
        <w:shd w:val="clear" w:color="auto" w:fill="006966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table" w:styleId="Listtabell4dekorfrg5">
    <w:name w:val="List Table 4 Accent 5"/>
    <w:basedOn w:val="Normaltabell"/>
    <w:uiPriority w:val="49"/>
    <w:rsid w:val="005726F2"/>
    <w:pPr>
      <w:spacing w:after="0" w:line="240" w:lineRule="auto"/>
    </w:pPr>
    <w:tblPr>
      <w:tblStyleRowBandSize w:val="1"/>
      <w:tblStyleColBandSize w:val="1"/>
      <w:tblBorders>
        <w:top w:val="single" w:sz="4" w:space="0" w:color="82D8DD" w:themeColor="accent5" w:themeTint="99"/>
        <w:left w:val="single" w:sz="4" w:space="0" w:color="82D8DD" w:themeColor="accent5" w:themeTint="99"/>
        <w:bottom w:val="single" w:sz="4" w:space="0" w:color="82D8DD" w:themeColor="accent5" w:themeTint="99"/>
        <w:right w:val="single" w:sz="4" w:space="0" w:color="82D8DD" w:themeColor="accent5" w:themeTint="99"/>
        <w:insideH w:val="single" w:sz="4" w:space="0" w:color="82D8D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BBC3" w:themeColor="accent5"/>
          <w:left w:val="single" w:sz="4" w:space="0" w:color="34BBC3" w:themeColor="accent5"/>
          <w:bottom w:val="single" w:sz="4" w:space="0" w:color="34BBC3" w:themeColor="accent5"/>
          <w:right w:val="single" w:sz="4" w:space="0" w:color="34BBC3" w:themeColor="accent5"/>
          <w:insideH w:val="nil"/>
        </w:tcBorders>
        <w:shd w:val="clear" w:color="auto" w:fill="34BBC3" w:themeFill="accent5"/>
      </w:tcPr>
    </w:tblStylePr>
    <w:tblStylePr w:type="lastRow">
      <w:rPr>
        <w:b/>
        <w:bCs/>
      </w:rPr>
      <w:tblPr/>
      <w:tcPr>
        <w:tcBorders>
          <w:top w:val="double" w:sz="4" w:space="0" w:color="82D8D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4" w:themeFill="accent5" w:themeFillTint="33"/>
      </w:tcPr>
    </w:tblStylePr>
    <w:tblStylePr w:type="band1Horz">
      <w:tblPr/>
      <w:tcPr>
        <w:shd w:val="clear" w:color="auto" w:fill="D5F2F4" w:themeFill="accent5" w:themeFillTint="33"/>
      </w:tcPr>
    </w:tblStylePr>
  </w:style>
  <w:style w:type="table" w:customStyle="1" w:styleId="1RegionHalland">
    <w:name w:val="1_Region Halland"/>
    <w:basedOn w:val="Normaltabell"/>
    <w:uiPriority w:val="99"/>
    <w:rsid w:val="003167FE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shd w:val="clear" w:color="auto" w:fill="006966" w:themeFill="accent1"/>
      </w:tc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table" w:customStyle="1" w:styleId="2RegionHalland">
    <w:name w:val="2_Region Halland"/>
    <w:basedOn w:val="Normaltabell"/>
    <w:uiPriority w:val="99"/>
    <w:rsid w:val="003167FE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66" w:themeFill="accent1"/>
      </w:tcPr>
    </w:tblStylePr>
    <w:tblStylePr w:type="lastRow">
      <w:rPr>
        <w:b/>
      </w:rPr>
      <w:tblPr/>
      <w:tcPr>
        <w:shd w:val="clear" w:color="auto" w:fill="B4DEE6"/>
      </w:tcPr>
    </w:tblStylePr>
  </w:style>
  <w:style w:type="table" w:customStyle="1" w:styleId="3RegionHalland">
    <w:name w:val="3_Region Halland"/>
    <w:basedOn w:val="Normaltabell"/>
    <w:uiPriority w:val="99"/>
    <w:rsid w:val="003167FE"/>
    <w:pPr>
      <w:spacing w:after="0" w:line="240" w:lineRule="auto"/>
    </w:pPr>
    <w:rPr>
      <w:rFonts w:asciiTheme="majorHAnsi" w:hAnsiTheme="majorHAnsi"/>
      <w:sz w:val="18"/>
    </w:rPr>
    <w:tblPr>
      <w:tblBorders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66" w:themeFill="accent1"/>
      </w:tcPr>
    </w:tblStylePr>
    <w:tblStylePr w:type="lastRow">
      <w:rPr>
        <w:rFonts w:asciiTheme="majorHAnsi" w:hAnsiTheme="majorHAnsi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B4DEE6" w:themeFill="accent2"/>
      </w:tcPr>
    </w:tblStylePr>
  </w:style>
  <w:style w:type="character" w:customStyle="1" w:styleId="IngetavstndChar">
    <w:name w:val="Inget avstånd Char"/>
    <w:basedOn w:val="Standardstycketeckensnitt"/>
    <w:link w:val="Ingetavstnd"/>
    <w:uiPriority w:val="1"/>
    <w:rsid w:val="0044444D"/>
  </w:style>
  <w:style w:type="paragraph" w:customStyle="1" w:styleId="Diskretbetoningvit">
    <w:name w:val="Diskret betoning vit"/>
    <w:basedOn w:val="Information"/>
    <w:uiPriority w:val="19"/>
    <w:semiHidden/>
    <w:rsid w:val="00BB1872"/>
    <w:rPr>
      <w:color w:val="FFFFFF" w:themeColor="background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2DC4"/>
    <w:rPr>
      <w:rFonts w:ascii="Segoe UI" w:hAnsi="Segoe UI" w:cs="Segoe UI"/>
      <w:sz w:val="18"/>
      <w:szCs w:val="18"/>
    </w:rPr>
  </w:style>
  <w:style w:type="character" w:styleId="Sidnummer">
    <w:name w:val="page number"/>
    <w:basedOn w:val="Standardstycketeckensnitt"/>
    <w:uiPriority w:val="99"/>
    <w:semiHidden/>
    <w:rsid w:val="00385769"/>
    <w:rPr>
      <w:rFonts w:ascii="Arial Narrow" w:hAnsi="Arial Narrow"/>
      <w:sz w:val="14"/>
    </w:rPr>
  </w:style>
  <w:style w:type="paragraph" w:customStyle="1" w:styleId="Rubrikvit">
    <w:name w:val="Rubrik vit"/>
    <w:basedOn w:val="Rubrik"/>
    <w:next w:val="Underrubrikvit"/>
    <w:uiPriority w:val="34"/>
    <w:rsid w:val="00745C5E"/>
    <w:rPr>
      <w:color w:val="FFFFFF" w:themeColor="background1"/>
    </w:rPr>
  </w:style>
  <w:style w:type="paragraph" w:customStyle="1" w:styleId="Underrubrikvit">
    <w:name w:val="Underrubrik vit"/>
    <w:basedOn w:val="Underrubrik"/>
    <w:next w:val="Normal"/>
    <w:uiPriority w:val="35"/>
    <w:rsid w:val="00526D53"/>
    <w:rPr>
      <w:color w:val="FFFFFF" w:themeColor="background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21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621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62171"/>
    <w:rPr>
      <w:rFonts w:ascii="Arial" w:eastAsia="Times New Roman" w:hAnsi="Arial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anne.udd@regionhalland.s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nne.udd@regionhalland.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003\AppData\Local\Temp\MicrosoftEdgeDownloads\56dfa494-9456-4f75-b5d7-3701e8ff907b\Rapport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9C4DDE1C1748A6B729EE37D850D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868AF-2E7E-4189-A749-67CE70BC8FC2}"/>
      </w:docPartPr>
      <w:docPartBody>
        <w:p w:rsidR="00444CE9" w:rsidRDefault="00444CE9">
          <w:pPr>
            <w:pStyle w:val="AD9C4DDE1C1748A6B729EE37D850D242"/>
          </w:pPr>
          <w:r>
            <w:rPr>
              <w:rStyle w:val="Platshllartext"/>
            </w:rPr>
            <w:t>Rubrik på max tre rader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E9"/>
    <w:rsid w:val="002047EB"/>
    <w:rsid w:val="0022356F"/>
    <w:rsid w:val="00444CE9"/>
    <w:rsid w:val="004A09D3"/>
    <w:rsid w:val="00727B54"/>
    <w:rsid w:val="00800B07"/>
    <w:rsid w:val="00CD2406"/>
    <w:rsid w:val="00D91268"/>
    <w:rsid w:val="00DC476B"/>
    <w:rsid w:val="00E6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AD9C4DDE1C1748A6B729EE37D850D242">
    <w:name w:val="AD9C4DDE1C1748A6B729EE37D850D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Halland">
      <a:dk1>
        <a:sysClr val="windowText" lastClr="000000"/>
      </a:dk1>
      <a:lt1>
        <a:sysClr val="window" lastClr="FFFFFF"/>
      </a:lt1>
      <a:dk2>
        <a:srgbClr val="005069"/>
      </a:dk2>
      <a:lt2>
        <a:srgbClr val="F8F8F8"/>
      </a:lt2>
      <a:accent1>
        <a:srgbClr val="006966"/>
      </a:accent1>
      <a:accent2>
        <a:srgbClr val="B4DEE6"/>
      </a:accent2>
      <a:accent3>
        <a:srgbClr val="0DA964"/>
      </a:accent3>
      <a:accent4>
        <a:srgbClr val="D8E69C"/>
      </a:accent4>
      <a:accent5>
        <a:srgbClr val="34BBC3"/>
      </a:accent5>
      <a:accent6>
        <a:srgbClr val="83C59B"/>
      </a:accent6>
      <a:hlink>
        <a:srgbClr val="006966"/>
      </a:hlink>
      <a:folHlink>
        <a:srgbClr val="005069"/>
      </a:folHlink>
    </a:clrScheme>
    <a:fontScheme name="Region Halla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2020-02-20T00:00:00</PublishDate>
  <Abstract>Skriv din rubrik här. Arial Bold 38 pt och på max tre rader</Abstract>
  <CompanyAddress/>
  <CompanyPhone/>
  <CompanyFax/>
  <CompanyEmail/>
</CoverPageProperties>
</file>

<file path=customXml/item2.xml><?xml version="1.0" encoding="utf-8"?>
<RehngruppenStandardSve13 xmlns="RegionHalland">
  <Dokumentinfo>
    <Rubrik/>
    <Policy_riktlinje_program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w:rsidRDefault="00D272A4"&gt;&lt;w:r&gt;&lt;w:rPr&gt;&lt;w:b/&gt;&lt;w:bCs/&gt;&lt;/w:rPr&gt;&lt;w:t&gt;asöldkfj&lt;/w:t&gt;&lt;/w:r&gt;&lt;/w:p&gt;&lt;w:sectPr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w:val="26"/&gt;&lt;w:szCs w:val="26"/&gt;&lt;w:lang w:val="sv-SE" w:eastAsia="en-US" w:bidi="ar-SA"/&gt;&lt;/w:rPr&gt;&lt;/w:rPrDefault&gt;&lt;w:pPrDefault&gt;&lt;w:pPr&gt;&lt;w:spacing w:after="200" w:line="245" w:lineRule="auto"/&gt;&lt;/w:pPr&gt;&lt;/w:pPrDefault&gt;&lt;/w:docDefaults&gt;&lt;w:style w:type="paragraph" w:default="1" w:styleId="Normal"&gt;&lt;w:name w:val="Normal"/&gt;&lt;w:qFormat/&gt;&lt;/w:style&gt;&lt;w:style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w:val="99"/&gt;&lt;w:semiHidden/&gt;&lt;w:unhideWhenUsed/&gt;&lt;/w:style&gt;&lt;/w:styles&gt;&lt;/pkg:xmlData&gt;&lt;/pkg:part&gt;&lt;/pkg:package&gt;
</Policy_riktlinje_program>
    <Namn/>
  </Dokumentinfo>
</RehngruppenStandardSve13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7" ma:contentTypeDescription="Skapa ett nytt dokument." ma:contentTypeScope="" ma:versionID="02be0452724550a32bc17d87dda6cdc1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e897e6f6e37b496b95a9a796832e130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feac4f-1a26-4db9-9530-e25f4320ca0c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2E800-067B-4933-B768-3E06C17F83E3}">
  <ds:schemaRefs>
    <ds:schemaRef ds:uri="RegionHalland"/>
  </ds:schemaRefs>
</ds:datastoreItem>
</file>

<file path=customXml/itemProps3.xml><?xml version="1.0" encoding="utf-8"?>
<ds:datastoreItem xmlns:ds="http://schemas.openxmlformats.org/officeDocument/2006/customXml" ds:itemID="{E7045196-3C01-4752-8619-A43129D5D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E38CD-209E-461D-8E7D-B7EB07DDEA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6DFAC0-55B7-4B17-AEDC-33DC4F801E25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6.xml><?xml version="1.0" encoding="utf-8"?>
<ds:datastoreItem xmlns:ds="http://schemas.openxmlformats.org/officeDocument/2006/customXml" ds:itemID="{703BCAAC-8156-46E5-A4EB-22E257193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Rapportmall</Template>
  <TotalTime>3</TotalTime>
  <Pages>6</Pages>
  <Words>349</Words>
  <Characters>2214</Characters>
  <Application>Microsoft Office Word</Application>
  <DocSecurity>0</DocSecurity>
  <Lines>160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Stöd till projekt inom Västerhavsveckan 2026</vt:lpstr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Stöd till projekt inom Västerhavsveckan 2026</dc:title>
  <dc:subject>Verksamhet/Projekt/Ämne</dc:subject>
  <dc:creator>Sternad Fackel Sandra RK</dc:creator>
  <cp:keywords/>
  <dc:description/>
  <cp:lastModifiedBy>Pook Patrik RK KOMM</cp:lastModifiedBy>
  <cp:revision>5</cp:revision>
  <cp:lastPrinted>2019-02-18T10:06:00Z</cp:lastPrinted>
  <dcterms:created xsi:type="dcterms:W3CDTF">2026-02-12T15:29:00Z</dcterms:created>
  <dcterms:modified xsi:type="dcterms:W3CDTF">2026-02-19T07:54:00Z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291600</vt:r8>
  </property>
  <property fmtid="{D5CDD505-2E9C-101B-9397-08002B2CF9AE}" pid="4" name="MediaServiceImageTags">
    <vt:lpwstr/>
  </property>
</Properties>
</file>