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008"/>
      </w:tblGrid>
      <w:tr w:rsidR="001A229E" w:rsidRPr="00131E4D" w:rsidTr="003F61C5">
        <w:trPr>
          <w:trHeight w:val="1687"/>
        </w:trPr>
        <w:tc>
          <w:tcPr>
            <w:tcW w:w="10008" w:type="dxa"/>
          </w:tcPr>
          <w:p w:rsidR="001A229E" w:rsidRPr="003F61C5" w:rsidRDefault="001A229E" w:rsidP="003F61C5">
            <w:pPr>
              <w:jc w:val="center"/>
              <w:rPr>
                <w:rFonts w:eastAsia="Arial Unicode MS"/>
                <w:sz w:val="32"/>
                <w:szCs w:val="32"/>
              </w:rPr>
            </w:pPr>
            <w:r w:rsidRPr="003F61C5">
              <w:rPr>
                <w:rFonts w:eastAsia="Arial Unicode MS"/>
                <w:sz w:val="32"/>
                <w:szCs w:val="32"/>
              </w:rPr>
              <w:t>WITNESS STATEMENT</w:t>
            </w:r>
          </w:p>
          <w:p w:rsidR="003F61C5" w:rsidRPr="00131E4D" w:rsidRDefault="003F61C5" w:rsidP="003F61C5">
            <w:pPr>
              <w:rPr>
                <w:rFonts w:eastAsia="Arial Unicode MS"/>
              </w:rPr>
            </w:pPr>
          </w:p>
          <w:p w:rsidR="003C1EE2" w:rsidRDefault="003C1EE2" w:rsidP="003F61C5">
            <w:pPr>
              <w:rPr>
                <w:rFonts w:eastAsia="Arial Unicode MS"/>
                <w:b/>
                <w:lang w:eastAsia="en-GB"/>
              </w:rPr>
            </w:pPr>
            <w:r w:rsidRPr="00131E4D">
              <w:rPr>
                <w:rFonts w:eastAsia="Arial Unicode MS"/>
                <w:lang w:eastAsia="en-GB"/>
              </w:rPr>
              <w:t xml:space="preserve"> </w:t>
            </w:r>
            <w:r w:rsidRPr="00131E4D">
              <w:rPr>
                <w:rFonts w:eastAsia="Arial Unicode MS"/>
                <w:b/>
                <w:lang w:eastAsia="en-GB"/>
              </w:rPr>
              <w:t>Criminal Procedure Rules, r 27.</w:t>
            </w:r>
            <w:r w:rsidR="0084443C" w:rsidRPr="00131E4D">
              <w:rPr>
                <w:rFonts w:eastAsia="Arial Unicode MS"/>
                <w:b/>
                <w:lang w:eastAsia="en-GB"/>
              </w:rPr>
              <w:t xml:space="preserve"> 2</w:t>
            </w:r>
            <w:r w:rsidRPr="00131E4D">
              <w:rPr>
                <w:rFonts w:eastAsia="Arial Unicode MS"/>
                <w:b/>
                <w:lang w:eastAsia="en-GB"/>
              </w:rPr>
              <w:t>; Criminal Justice Act 1967, s. 9; Magistrates’ Courts Act 1980, s.5B</w:t>
            </w:r>
          </w:p>
          <w:p w:rsidR="003F61C5" w:rsidRPr="003F61C5" w:rsidRDefault="003F61C5" w:rsidP="003F61C5">
            <w:pPr>
              <w:rPr>
                <w:rFonts w:ascii="Arial Bold" w:eastAsia="Arial Unicode MS" w:hAnsi="Arial Bold"/>
                <w:b/>
                <w:sz w:val="8"/>
                <w:szCs w:val="24"/>
                <w:lang w:eastAsia="en-GB"/>
              </w:rPr>
            </w:pPr>
          </w:p>
          <w:tbl>
            <w:tblPr>
              <w:tblW w:w="0" w:type="auto"/>
              <w:tblInd w:w="594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0"/>
              <w:gridCol w:w="540"/>
              <w:gridCol w:w="540"/>
              <w:gridCol w:w="1440"/>
              <w:gridCol w:w="540"/>
            </w:tblGrid>
            <w:tr w:rsidR="001A229E" w:rsidRPr="00131E4D" w:rsidTr="003F61C5">
              <w:trPr>
                <w:trHeight w:hRule="exact" w:val="397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1A229E" w:rsidRPr="00131E4D" w:rsidRDefault="001A229E" w:rsidP="003F61C5">
                  <w:pPr>
                    <w:rPr>
                      <w:rFonts w:eastAsia="Arial Unicode MS"/>
                    </w:rPr>
                  </w:pPr>
                  <w:r w:rsidRPr="00131E4D">
                    <w:rPr>
                      <w:rFonts w:eastAsia="Arial Unicode MS"/>
                    </w:rPr>
                    <w:t>URN</w:t>
                  </w:r>
                </w:p>
              </w:tc>
              <w:bookmarkStart w:id="0" w:name="Text2"/>
              <w:tc>
                <w:tcPr>
                  <w:tcW w:w="540" w:type="dxa"/>
                  <w:vAlign w:val="center"/>
                </w:tcPr>
                <w:p w:rsidR="001A229E" w:rsidRPr="00CA5946" w:rsidRDefault="001A229E" w:rsidP="003F61C5">
                  <w:pPr>
                    <w:rPr>
                      <w:rFonts w:eastAsia="Arial Unicode MS" w:cs="Arial"/>
                      <w:bCs/>
                      <w:smallCaps/>
                      <w:sz w:val="22"/>
                    </w:rPr>
                  </w:pP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instrText xml:space="preserve"> FORMTEXT </w:instrTex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separate"/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end"/>
                  </w:r>
                  <w:bookmarkEnd w:id="0"/>
                </w:p>
              </w:tc>
              <w:bookmarkStart w:id="1" w:name="Text4"/>
              <w:tc>
                <w:tcPr>
                  <w:tcW w:w="540" w:type="dxa"/>
                  <w:vAlign w:val="center"/>
                </w:tcPr>
                <w:p w:rsidR="001A229E" w:rsidRPr="00CA5946" w:rsidRDefault="001A229E" w:rsidP="003F61C5">
                  <w:pPr>
                    <w:rPr>
                      <w:rFonts w:eastAsia="Arial Unicode MS" w:cs="Arial"/>
                      <w:bCs/>
                      <w:smallCaps/>
                      <w:sz w:val="22"/>
                    </w:rPr>
                  </w:pP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instrText xml:space="preserve"> FORMTEXT </w:instrTex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separate"/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1440" w:type="dxa"/>
                  <w:vAlign w:val="center"/>
                </w:tcPr>
                <w:p w:rsidR="001A229E" w:rsidRPr="00CA5946" w:rsidRDefault="001A229E" w:rsidP="003F61C5">
                  <w:pPr>
                    <w:rPr>
                      <w:rFonts w:eastAsia="Arial Unicode MS" w:cs="Arial"/>
                      <w:bCs/>
                      <w:smallCaps/>
                      <w:sz w:val="22"/>
                    </w:rPr>
                  </w:pP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2" w:name="Text5"/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instrText xml:space="preserve"> FORMTEXT </w:instrTex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separate"/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end"/>
                  </w:r>
                  <w:bookmarkEnd w:id="2"/>
                </w:p>
              </w:tc>
              <w:bookmarkStart w:id="3" w:name="Text6"/>
              <w:tc>
                <w:tcPr>
                  <w:tcW w:w="540" w:type="dxa"/>
                  <w:vAlign w:val="center"/>
                </w:tcPr>
                <w:p w:rsidR="001A229E" w:rsidRPr="00CA5946" w:rsidRDefault="001A229E" w:rsidP="003F61C5">
                  <w:pPr>
                    <w:rPr>
                      <w:rFonts w:eastAsia="Arial Unicode MS" w:cs="Arial"/>
                      <w:bCs/>
                      <w:smallCaps/>
                      <w:sz w:val="22"/>
                    </w:rPr>
                  </w:pP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instrText xml:space="preserve"> FORMTEXT </w:instrTex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separate"/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MS Mincho" w:hAnsi="MS Mincho" w:cs="Arial"/>
                      <w:bCs/>
                      <w:smallCaps/>
                      <w:sz w:val="22"/>
                    </w:rPr>
                    <w:t> </w:t>
                  </w:r>
                  <w:r w:rsidRPr="00CA5946">
                    <w:rPr>
                      <w:rFonts w:eastAsia="Arial Unicode MS" w:cs="Arial"/>
                      <w:bCs/>
                      <w:smallCaps/>
                      <w:sz w:val="22"/>
                    </w:rPr>
                    <w:fldChar w:fldCharType="end"/>
                  </w:r>
                  <w:bookmarkEnd w:id="3"/>
                </w:p>
              </w:tc>
            </w:tr>
          </w:tbl>
          <w:p w:rsidR="003F61C5" w:rsidRPr="003F61C5" w:rsidRDefault="001A229E" w:rsidP="003F61C5">
            <w:pPr>
              <w:rPr>
                <w:rFonts w:eastAsia="Arial Unicode MS"/>
                <w:sz w:val="8"/>
                <w:szCs w:val="8"/>
              </w:rPr>
            </w:pPr>
            <w:r w:rsidRPr="00131E4D">
              <w:rPr>
                <w:rFonts w:eastAsia="Arial Unicode MS"/>
              </w:rPr>
              <w:t xml:space="preserve">Statement of: </w:t>
            </w:r>
          </w:p>
          <w:p w:rsidR="001A229E" w:rsidRPr="00131E4D" w:rsidRDefault="001A229E" w:rsidP="00FD39D4">
            <w:pPr>
              <w:rPr>
                <w:rFonts w:eastAsia="Arial Unicode MS"/>
              </w:rPr>
            </w:pPr>
            <w:r w:rsidRPr="00131E4D">
              <w:rPr>
                <w:rFonts w:eastAsia="Arial Unicode MS"/>
              </w:rPr>
              <w:t xml:space="preserve">Age if under 18:  </w:t>
            </w:r>
            <w:r w:rsidRPr="00131E4D">
              <w:rPr>
                <w:rFonts w:eastAsia="Arial Unicode MS"/>
              </w:rPr>
              <w:tab/>
            </w:r>
            <w:r w:rsidRPr="00131E4D">
              <w:rPr>
                <w:rFonts w:eastAsia="Arial Unicode MS"/>
                <w:i/>
                <w:iCs/>
                <w:sz w:val="16"/>
              </w:rPr>
              <w:t>(if over 18 insert</w:t>
            </w:r>
            <w:r w:rsidR="00021A26" w:rsidRPr="00131E4D">
              <w:rPr>
                <w:rFonts w:eastAsia="Arial Unicode MS"/>
                <w:i/>
                <w:iCs/>
                <w:sz w:val="16"/>
              </w:rPr>
              <w:t xml:space="preserve"> </w:t>
            </w:r>
            <w:r w:rsidRPr="00131E4D">
              <w:rPr>
                <w:rFonts w:eastAsia="Arial Unicode MS"/>
                <w:i/>
                <w:iCs/>
                <w:sz w:val="16"/>
              </w:rPr>
              <w:t xml:space="preserve"> ‘over 18’)</w:t>
            </w:r>
            <w:r w:rsidRPr="00131E4D">
              <w:rPr>
                <w:rFonts w:eastAsia="Arial Unicode MS"/>
              </w:rPr>
              <w:tab/>
              <w:t xml:space="preserve">Occupation:  </w:t>
            </w:r>
            <w:r w:rsidR="001766A3">
              <w:rPr>
                <w:rFonts w:eastAsia="Arial Unicode MS"/>
              </w:rPr>
              <w:t>POLICE OFFICER</w:t>
            </w:r>
          </w:p>
        </w:tc>
      </w:tr>
      <w:tr w:rsidR="001A229E" w:rsidRPr="00131E4D" w:rsidTr="001B7C6C">
        <w:trPr>
          <w:trHeight w:val="1070"/>
        </w:trPr>
        <w:tc>
          <w:tcPr>
            <w:tcW w:w="10008" w:type="dxa"/>
          </w:tcPr>
          <w:p w:rsidR="001A229E" w:rsidRPr="00131E4D" w:rsidRDefault="003F61C5" w:rsidP="003F61C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This statement (consisting of  </w:t>
            </w:r>
            <w:r w:rsidR="001A229E" w:rsidRPr="00131E4D">
              <w:rPr>
                <w:rFonts w:eastAsia="Arial Unicode MS"/>
              </w:rPr>
              <w:t>page(s) each signed by me) is true to the best of my knowledge and belief and I make it knowing that, if it is tendered in evidence, I shall be liable to prosecution if I have wilfully stated in it anything which I know to be false, or do not believe to be true.</w:t>
            </w:r>
          </w:p>
          <w:p w:rsidR="003F61C5" w:rsidRDefault="003F61C5" w:rsidP="003F61C5">
            <w:pPr>
              <w:rPr>
                <w:rFonts w:eastAsia="Arial Unicode MS"/>
              </w:rPr>
            </w:pPr>
          </w:p>
          <w:p w:rsidR="003F61C5" w:rsidRPr="00131E4D" w:rsidRDefault="003F61C5" w:rsidP="00FD39D4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Witness </w:t>
            </w:r>
            <w:r w:rsidR="001A229E" w:rsidRPr="00131E4D">
              <w:rPr>
                <w:rFonts w:eastAsia="Arial Unicode MS"/>
              </w:rPr>
              <w:t>Signature:</w:t>
            </w:r>
            <w:r>
              <w:rPr>
                <w:rFonts w:eastAsia="Arial Unicode MS"/>
              </w:rPr>
              <w:t xml:space="preserve"> ………………………………………………………….............................</w:t>
            </w:r>
            <w:r w:rsidRPr="00131E4D">
              <w:rPr>
                <w:rFonts w:eastAsia="Arial Unicode MS"/>
              </w:rPr>
              <w:tab/>
              <w:t xml:space="preserve">Date:  </w:t>
            </w:r>
          </w:p>
        </w:tc>
      </w:tr>
    </w:tbl>
    <w:p w:rsidR="001B7C6C" w:rsidRPr="001B7C6C" w:rsidRDefault="001B7C6C" w:rsidP="001B7C6C">
      <w:pPr>
        <w:rPr>
          <w:rFonts w:eastAsia="Arial Unicode MS"/>
          <w:sz w:val="24"/>
          <w:szCs w:val="24"/>
        </w:rPr>
      </w:pPr>
    </w:p>
    <w:p w:rsidR="003C4672" w:rsidRDefault="003C4672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3C4672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  <w:r>
        <w:rPr>
          <w:rFonts w:cs="Arial"/>
          <w:b/>
          <w:sz w:val="24"/>
          <w:szCs w:val="24"/>
          <w:u w:val="single"/>
          <w:lang w:eastAsia="en-GB"/>
        </w:rPr>
        <w:t>INTRODUCTION</w:t>
      </w:r>
    </w:p>
    <w:p w:rsidR="003C4672" w:rsidRPr="003C4672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</w:p>
    <w:p w:rsidR="003C4672" w:rsidRDefault="003C4672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3C4672" w:rsidRDefault="003C4672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This is a knife identification statement in relation to a ‘Zombie-Style’ knife or ‘Zombie-Style’ machete.</w:t>
      </w:r>
    </w:p>
    <w:p w:rsidR="003C4672" w:rsidRDefault="003C4672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3C4672" w:rsidRDefault="003C4672" w:rsidP="003C4672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On 24</w:t>
      </w:r>
      <w:r w:rsidRPr="009F442F">
        <w:rPr>
          <w:rFonts w:eastAsia="Arial Unicode MS"/>
          <w:sz w:val="24"/>
          <w:szCs w:val="24"/>
          <w:vertAlign w:val="superscript"/>
        </w:rPr>
        <w:t>th</w:t>
      </w:r>
      <w:r>
        <w:rPr>
          <w:rFonts w:eastAsia="Arial Unicode MS"/>
          <w:sz w:val="24"/>
          <w:szCs w:val="24"/>
        </w:rPr>
        <w:t xml:space="preserve"> September 2024, some new amendments to Section 141, the Criminal Justice Act 1988 were introduced. This provided a description to a ‘Zombie-Style Knife/Machete’. It is as follows:</w:t>
      </w:r>
    </w:p>
    <w:p w:rsidR="003C4672" w:rsidRDefault="003C4672" w:rsidP="003C4672">
      <w:pPr>
        <w:rPr>
          <w:rFonts w:eastAsia="Arial Unicode MS"/>
          <w:sz w:val="24"/>
          <w:szCs w:val="24"/>
        </w:rPr>
      </w:pPr>
    </w:p>
    <w:p w:rsidR="003C4672" w:rsidRDefault="003C4672" w:rsidP="003C4672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The weapon sometimes known as a ‘Zombie-Style’ knife or ‘Zombie-Style’ machete, being a bladed article with – </w:t>
      </w:r>
    </w:p>
    <w:p w:rsidR="003C4672" w:rsidRDefault="003C4672" w:rsidP="003C4672">
      <w:pPr>
        <w:rPr>
          <w:rFonts w:eastAsia="Arial Unicode MS"/>
          <w:sz w:val="24"/>
          <w:szCs w:val="24"/>
        </w:rPr>
      </w:pPr>
    </w:p>
    <w:p w:rsidR="003C4672" w:rsidRDefault="003C4672" w:rsidP="003C4672">
      <w:pPr>
        <w:pStyle w:val="ListParagraph"/>
        <w:numPr>
          <w:ilvl w:val="0"/>
          <w:numId w:val="12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a plain cutting edge;</w:t>
      </w:r>
    </w:p>
    <w:p w:rsidR="003C4672" w:rsidRDefault="003C4672" w:rsidP="003C4672">
      <w:pPr>
        <w:pStyle w:val="ListParagraph"/>
        <w:numPr>
          <w:ilvl w:val="0"/>
          <w:numId w:val="12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a sharp pointed end;</w:t>
      </w:r>
    </w:p>
    <w:p w:rsidR="003C4672" w:rsidRDefault="003C4672" w:rsidP="003C4672">
      <w:pPr>
        <w:pStyle w:val="ListParagraph"/>
        <w:numPr>
          <w:ilvl w:val="0"/>
          <w:numId w:val="12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a blade of over eight inches in length (the length of the blade being the straight-line distance from the top of the handle to the tip of the blade)</w:t>
      </w:r>
    </w:p>
    <w:p w:rsidR="003C4672" w:rsidRDefault="003C4672" w:rsidP="003C4672">
      <w:pPr>
        <w:rPr>
          <w:rFonts w:eastAsia="Arial Unicode MS"/>
          <w:sz w:val="24"/>
          <w:szCs w:val="24"/>
        </w:rPr>
      </w:pPr>
    </w:p>
    <w:p w:rsidR="003C4672" w:rsidRDefault="003C4672" w:rsidP="003C4672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Which also has one or more of the following features, the specified features are – </w:t>
      </w:r>
    </w:p>
    <w:p w:rsidR="003C4672" w:rsidRDefault="003C4672" w:rsidP="003C4672">
      <w:pPr>
        <w:rPr>
          <w:rFonts w:eastAsia="Arial Unicode MS"/>
          <w:sz w:val="24"/>
          <w:szCs w:val="24"/>
        </w:rPr>
      </w:pPr>
    </w:p>
    <w:p w:rsidR="003C4672" w:rsidRDefault="003C4672" w:rsidP="003C4672">
      <w:pPr>
        <w:pStyle w:val="ListParagraph"/>
        <w:numPr>
          <w:ilvl w:val="0"/>
          <w:numId w:val="13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a serrated cutting edge (other than a serrated cutting edge of up to two inches next to the handle);</w:t>
      </w:r>
    </w:p>
    <w:p w:rsidR="003C4672" w:rsidRDefault="003C4672" w:rsidP="003C4672">
      <w:pPr>
        <w:pStyle w:val="ListParagraph"/>
        <w:numPr>
          <w:ilvl w:val="0"/>
          <w:numId w:val="13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more than one hole in the blade;</w:t>
      </w:r>
    </w:p>
    <w:p w:rsidR="003C4672" w:rsidRDefault="003C4672" w:rsidP="003C4672">
      <w:pPr>
        <w:pStyle w:val="ListParagraph"/>
        <w:numPr>
          <w:ilvl w:val="0"/>
          <w:numId w:val="13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spikes;</w:t>
      </w:r>
    </w:p>
    <w:p w:rsidR="003C4672" w:rsidRDefault="003C4672" w:rsidP="003C4672">
      <w:pPr>
        <w:pStyle w:val="ListParagraph"/>
        <w:numPr>
          <w:ilvl w:val="0"/>
          <w:numId w:val="13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more than two sharp points in the blade other than – (a) a sharp point where the angle between the edges which create the point is an angle of at least 90 degrees (where there is a curved edge, the angle will be measured by reference to the tangent of the curve); (b) a sharp point on the cutting edge of the blade near the handle.</w:t>
      </w:r>
    </w:p>
    <w:p w:rsidR="003C4672" w:rsidRDefault="003C4672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511469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  <w:r>
        <w:rPr>
          <w:rFonts w:cs="Arial"/>
          <w:b/>
          <w:sz w:val="24"/>
          <w:szCs w:val="24"/>
          <w:u w:val="single"/>
          <w:lang w:eastAsia="en-GB"/>
        </w:rPr>
        <w:t>Circumstances</w:t>
      </w:r>
    </w:p>
    <w:p w:rsidR="003C4672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</w:p>
    <w:p w:rsidR="003C4672" w:rsidRDefault="003C4672" w:rsidP="001766A3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  <w:r>
        <w:rPr>
          <w:rFonts w:cs="Arial"/>
          <w:i/>
          <w:sz w:val="24"/>
          <w:szCs w:val="24"/>
          <w:lang w:eastAsia="en-GB"/>
        </w:rPr>
        <w:t>Brief circumstances of finding of knife including exhibit reference</w:t>
      </w:r>
    </w:p>
    <w:p w:rsidR="003C4672" w:rsidRDefault="003C4672" w:rsidP="001766A3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:rsidR="003C4672" w:rsidRDefault="003C4672" w:rsidP="001766A3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:rsidR="003C4672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  <w:r>
        <w:rPr>
          <w:rFonts w:cs="Arial"/>
          <w:b/>
          <w:sz w:val="24"/>
          <w:szCs w:val="24"/>
          <w:u w:val="single"/>
          <w:lang w:eastAsia="en-GB"/>
        </w:rPr>
        <w:t>Photo</w:t>
      </w:r>
    </w:p>
    <w:p w:rsidR="003C4672" w:rsidRDefault="003C4672" w:rsidP="001766A3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</w:p>
    <w:p w:rsidR="003C4672" w:rsidRDefault="003C4672" w:rsidP="001766A3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  <w:r>
        <w:rPr>
          <w:rFonts w:cs="Arial"/>
          <w:i/>
          <w:sz w:val="24"/>
          <w:szCs w:val="24"/>
          <w:lang w:eastAsia="en-GB"/>
        </w:rPr>
        <w:t>Clear photo of knife including the following:</w:t>
      </w:r>
    </w:p>
    <w:p w:rsidR="003C4672" w:rsidRDefault="003C4672" w:rsidP="001766A3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:rsidR="003C4672" w:rsidRDefault="003C4672" w:rsidP="003C467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  <w:r>
        <w:rPr>
          <w:rFonts w:cs="Arial"/>
          <w:i/>
          <w:sz w:val="24"/>
          <w:szCs w:val="24"/>
          <w:lang w:eastAsia="en-GB"/>
        </w:rPr>
        <w:t>Knife (Out of knife tube) next to measurements showing over 8 inches</w:t>
      </w:r>
    </w:p>
    <w:p w:rsidR="003C4672" w:rsidRDefault="003C4672" w:rsidP="003C467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  <w:r>
        <w:rPr>
          <w:rFonts w:cs="Arial"/>
          <w:i/>
          <w:sz w:val="24"/>
          <w:szCs w:val="24"/>
          <w:lang w:eastAsia="en-GB"/>
        </w:rPr>
        <w:t>Exhibit reference</w:t>
      </w:r>
    </w:p>
    <w:p w:rsidR="003C4672" w:rsidRPr="003C4672" w:rsidRDefault="003C4672" w:rsidP="003C4672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:rsidR="003C4672" w:rsidRDefault="003C4672" w:rsidP="003C4672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:rsidR="003C4672" w:rsidRDefault="003C4672" w:rsidP="003C4672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  <w:r>
        <w:rPr>
          <w:rFonts w:cs="Arial"/>
          <w:b/>
          <w:sz w:val="24"/>
          <w:szCs w:val="24"/>
          <w:u w:val="single"/>
          <w:lang w:eastAsia="en-GB"/>
        </w:rPr>
        <w:t>Knife Description</w:t>
      </w:r>
    </w:p>
    <w:p w:rsidR="003C4672" w:rsidRDefault="003C4672" w:rsidP="003C4672">
      <w:pPr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eastAsia="en-GB"/>
        </w:rPr>
      </w:pPr>
    </w:p>
    <w:p w:rsidR="003C4672" w:rsidRDefault="003C4672" w:rsidP="003C4672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This knife fits into the new legislation for the following reasons:</w:t>
      </w:r>
    </w:p>
    <w:p w:rsidR="003C4672" w:rsidRDefault="003C4672" w:rsidP="003C4672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3C4672" w:rsidRDefault="003C4672" w:rsidP="003C4672">
      <w:pPr>
        <w:pStyle w:val="ListParagraph"/>
        <w:numPr>
          <w:ilvl w:val="0"/>
          <w:numId w:val="16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It has a plain cutting edge</w:t>
      </w:r>
    </w:p>
    <w:p w:rsidR="003C4672" w:rsidRDefault="003C4672" w:rsidP="003C4672">
      <w:pPr>
        <w:pStyle w:val="ListParagraph"/>
        <w:numPr>
          <w:ilvl w:val="0"/>
          <w:numId w:val="16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It has a sharp pointed end (clearly over 90 degrees as defined by legislation)</w:t>
      </w:r>
    </w:p>
    <w:p w:rsidR="003C4672" w:rsidRDefault="003C4672" w:rsidP="003C4672">
      <w:pPr>
        <w:pStyle w:val="ListParagraph"/>
        <w:numPr>
          <w:ilvl w:val="0"/>
          <w:numId w:val="16"/>
        </w:num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The blade, as required by legislation, is more than EIGHT (8) inches.</w:t>
      </w:r>
    </w:p>
    <w:p w:rsidR="003C4672" w:rsidRDefault="003C4672" w:rsidP="003C4672">
      <w:pPr>
        <w:pStyle w:val="ListParagraph"/>
        <w:numPr>
          <w:ilvl w:val="0"/>
          <w:numId w:val="16"/>
        </w:numPr>
        <w:rPr>
          <w:rFonts w:eastAsia="Arial Unicode MS"/>
          <w:sz w:val="24"/>
          <w:szCs w:val="24"/>
        </w:rPr>
      </w:pPr>
      <w:r>
        <w:rPr>
          <w:rFonts w:eastAsia="Arial Unicode MS"/>
          <w:b/>
          <w:i/>
          <w:sz w:val="24"/>
          <w:szCs w:val="24"/>
        </w:rPr>
        <w:t>One or more of (Serrated e</w:t>
      </w:r>
      <w:r w:rsidR="001C1CB7">
        <w:rPr>
          <w:rFonts w:eastAsia="Arial Unicode MS"/>
          <w:b/>
          <w:i/>
          <w:sz w:val="24"/>
          <w:szCs w:val="24"/>
        </w:rPr>
        <w:t>dge over 2 inches, more than one hole</w:t>
      </w:r>
      <w:bookmarkStart w:id="4" w:name="_GoBack"/>
      <w:bookmarkEnd w:id="4"/>
      <w:r>
        <w:rPr>
          <w:rFonts w:eastAsia="Arial Unicode MS"/>
          <w:b/>
          <w:i/>
          <w:sz w:val="24"/>
          <w:szCs w:val="24"/>
        </w:rPr>
        <w:t xml:space="preserve"> in blade and more than two points)</w:t>
      </w:r>
    </w:p>
    <w:p w:rsidR="003C4672" w:rsidRPr="003C4672" w:rsidRDefault="003C4672" w:rsidP="003C4672">
      <w:pPr>
        <w:autoSpaceDE w:val="0"/>
        <w:autoSpaceDN w:val="0"/>
        <w:adjustRightInd w:val="0"/>
        <w:rPr>
          <w:rFonts w:cs="Arial"/>
          <w:i/>
          <w:sz w:val="24"/>
          <w:szCs w:val="24"/>
          <w:lang w:eastAsia="en-GB"/>
        </w:rPr>
      </w:pPr>
    </w:p>
    <w:p w:rsidR="003C4672" w:rsidRDefault="003C4672" w:rsidP="003C4672">
      <w:pPr>
        <w:rPr>
          <w:rFonts w:eastAsia="Arial Unicode MS"/>
          <w:b/>
          <w:sz w:val="24"/>
          <w:szCs w:val="24"/>
          <w:u w:val="single"/>
        </w:rPr>
      </w:pPr>
      <w:r>
        <w:rPr>
          <w:rFonts w:eastAsia="Arial Unicode MS"/>
          <w:b/>
          <w:sz w:val="24"/>
          <w:szCs w:val="24"/>
          <w:u w:val="single"/>
        </w:rPr>
        <w:t>Conclusion</w:t>
      </w:r>
    </w:p>
    <w:p w:rsidR="003C4672" w:rsidRDefault="003C4672" w:rsidP="003C4672">
      <w:pPr>
        <w:rPr>
          <w:rFonts w:eastAsia="Arial Unicode MS"/>
          <w:b/>
          <w:sz w:val="24"/>
          <w:szCs w:val="24"/>
          <w:u w:val="single"/>
        </w:rPr>
      </w:pPr>
    </w:p>
    <w:p w:rsidR="003C4672" w:rsidRPr="005E13C7" w:rsidRDefault="003C4672" w:rsidP="003C4672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In conclusion, this knife was made a prohibited knife to own under the new legislation </w:t>
      </w:r>
      <w:r w:rsidR="00FD39D4">
        <w:rPr>
          <w:rFonts w:eastAsia="Arial Unicode MS"/>
          <w:sz w:val="24"/>
          <w:szCs w:val="24"/>
        </w:rPr>
        <w:t>as of the</w:t>
      </w:r>
      <w:r>
        <w:rPr>
          <w:rFonts w:eastAsia="Arial Unicode MS"/>
          <w:sz w:val="24"/>
          <w:szCs w:val="24"/>
        </w:rPr>
        <w:t xml:space="preserve"> 24</w:t>
      </w:r>
      <w:r w:rsidRPr="005E13C7">
        <w:rPr>
          <w:rFonts w:eastAsia="Arial Unicode MS"/>
          <w:sz w:val="24"/>
          <w:szCs w:val="24"/>
          <w:vertAlign w:val="superscript"/>
        </w:rPr>
        <w:t>th</w:t>
      </w:r>
      <w:r>
        <w:rPr>
          <w:rFonts w:eastAsia="Arial Unicode MS"/>
          <w:sz w:val="24"/>
          <w:szCs w:val="24"/>
        </w:rPr>
        <w:t xml:space="preserve"> September 2024 after a month’s amnesty period. This means that this knife is now prohibited to own in a private place. </w:t>
      </w:r>
    </w:p>
    <w:p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511469" w:rsidRDefault="00511469" w:rsidP="001766A3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3C3481" w:rsidRPr="003C3481" w:rsidRDefault="003C3481" w:rsidP="003C3481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sectPr w:rsidR="003C3481" w:rsidRPr="003C3481" w:rsidSect="00AE761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389" w:right="1021" w:bottom="720" w:left="1021" w:header="454" w:footer="11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ED" w:rsidRDefault="00931DED">
      <w:r>
        <w:separator/>
      </w:r>
    </w:p>
  </w:endnote>
  <w:endnote w:type="continuationSeparator" w:id="0">
    <w:p w:rsidR="00931DED" w:rsidRDefault="009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6C" w:rsidRDefault="001B7C6C" w:rsidP="001B7C6C">
    <w:pPr>
      <w:rPr>
        <w:rFonts w:eastAsia="Arial Unicode MS"/>
      </w:rPr>
    </w:pPr>
    <w:r>
      <w:rPr>
        <w:rFonts w:eastAsia="Arial Unicode MS"/>
      </w:rPr>
      <w:t xml:space="preserve">Witness </w:t>
    </w:r>
    <w:r w:rsidRPr="00131E4D">
      <w:rPr>
        <w:rFonts w:eastAsia="Arial Unicode MS"/>
      </w:rPr>
      <w:t>Signature:</w:t>
    </w:r>
    <w:r>
      <w:rPr>
        <w:rFonts w:eastAsia="Arial Unicode MS"/>
      </w:rPr>
      <w:t xml:space="preserve"> …………………………………………………………................................................................</w:t>
    </w:r>
  </w:p>
  <w:p w:rsidR="001B7C6C" w:rsidRDefault="001B7C6C" w:rsidP="001B7C6C">
    <w:pPr>
      <w:rPr>
        <w:rFonts w:eastAsia="Arial Unicode MS"/>
      </w:rPr>
    </w:pPr>
  </w:p>
  <w:p w:rsidR="001B7C6C" w:rsidRDefault="001B7C6C" w:rsidP="001B7C6C">
    <w:pPr>
      <w:rPr>
        <w:rFonts w:eastAsia="Arial Unicode MS"/>
      </w:rPr>
    </w:pPr>
    <w:r>
      <w:rPr>
        <w:rFonts w:eastAsia="Arial Unicode MS"/>
      </w:rPr>
      <w:t xml:space="preserve">Signature Witnessed by </w:t>
    </w:r>
    <w:r w:rsidRPr="00131E4D">
      <w:rPr>
        <w:rFonts w:eastAsia="Arial Unicode MS"/>
      </w:rPr>
      <w:t>Signature</w:t>
    </w:r>
    <w:proofErr w:type="gramStart"/>
    <w:r w:rsidRPr="00131E4D">
      <w:rPr>
        <w:rFonts w:eastAsia="Arial Unicode MS"/>
      </w:rPr>
      <w:t>:</w:t>
    </w:r>
    <w:r>
      <w:rPr>
        <w:rFonts w:eastAsia="Arial Unicode MS"/>
      </w:rPr>
      <w:t>…………………………………………………………........................................</w:t>
    </w:r>
    <w:proofErr w:type="gramEnd"/>
  </w:p>
  <w:p w:rsidR="00C027D6" w:rsidRPr="00E32966" w:rsidRDefault="00C027D6" w:rsidP="00E32966">
    <w:pPr>
      <w:pStyle w:val="Footer"/>
      <w:tabs>
        <w:tab w:val="clear" w:pos="4153"/>
        <w:tab w:val="clear" w:pos="8306"/>
      </w:tabs>
      <w:jc w:val="right"/>
      <w:rPr>
        <w:rFonts w:cs="Arial"/>
      </w:rPr>
    </w:pPr>
    <w:r w:rsidRPr="00E32966">
      <w:rPr>
        <w:rStyle w:val="PageNumber"/>
        <w:rFonts w:cs="Arial"/>
      </w:rPr>
      <w:t xml:space="preserve">Page </w:t>
    </w:r>
    <w:r w:rsidRPr="00E32966">
      <w:rPr>
        <w:rStyle w:val="PageNumber"/>
        <w:rFonts w:cs="Arial"/>
      </w:rPr>
      <w:fldChar w:fldCharType="begin"/>
    </w:r>
    <w:r w:rsidRPr="00E32966">
      <w:rPr>
        <w:rStyle w:val="PageNumber"/>
        <w:rFonts w:cs="Arial"/>
      </w:rPr>
      <w:instrText xml:space="preserve"> PAGE </w:instrText>
    </w:r>
    <w:r w:rsidRPr="00E32966">
      <w:rPr>
        <w:rStyle w:val="PageNumber"/>
        <w:rFonts w:cs="Arial"/>
      </w:rPr>
      <w:fldChar w:fldCharType="separate"/>
    </w:r>
    <w:r w:rsidR="001C1CB7">
      <w:rPr>
        <w:rStyle w:val="PageNumber"/>
        <w:rFonts w:cs="Arial"/>
        <w:noProof/>
      </w:rPr>
      <w:t>2</w:t>
    </w:r>
    <w:r w:rsidRPr="00E32966">
      <w:rPr>
        <w:rStyle w:val="PageNumber"/>
        <w:rFonts w:cs="Arial"/>
      </w:rPr>
      <w:fldChar w:fldCharType="end"/>
    </w:r>
    <w:r w:rsidR="00AE6542" w:rsidRPr="00E32966">
      <w:rPr>
        <w:rFonts w:cs="Arial"/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325755</wp:posOffset>
              </wp:positionV>
              <wp:extent cx="6480175" cy="396240"/>
              <wp:effectExtent l="0" t="0" r="0" b="0"/>
              <wp:wrapNone/>
              <wp:docPr id="12" name="Group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96240"/>
                        <a:chOff x="846" y="15454"/>
                        <a:chExt cx="10205" cy="624"/>
                      </a:xfrm>
                    </wpg:grpSpPr>
                    <wpg:grpSp>
                      <wpg:cNvPr id="13" name="Group 111"/>
                      <wpg:cNvGrpSpPr>
                        <a:grpSpLocks/>
                      </wpg:cNvGrpSpPr>
                      <wpg:grpSpPr bwMode="auto">
                        <a:xfrm>
                          <a:off x="846" y="15454"/>
                          <a:ext cx="10205" cy="624"/>
                          <a:chOff x="846" y="15454"/>
                          <a:chExt cx="10205" cy="624"/>
                        </a:xfrm>
                      </wpg:grpSpPr>
                      <pic:pic xmlns:pic="http://schemas.openxmlformats.org/drawingml/2006/picture">
                        <pic:nvPicPr>
                          <pic:cNvPr id="14" name="Picture 112" descr="police_strip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15454"/>
                            <a:ext cx="1020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507" y="15544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27D6" w:rsidRPr="00EB6DB2" w:rsidRDefault="00C027D6" w:rsidP="00E32966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 w:rsidRPr="00EB6DB2">
                                <w:rPr>
                                  <w:rFonts w:cs="Arial"/>
                                  <w:b/>
                                </w:rPr>
                                <w:t>RESTRICTED (when complete)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Text Box 114"/>
                      <wps:cNvSpPr txBox="1">
                        <a:spLocks noChangeArrowheads="1"/>
                      </wps:cNvSpPr>
                      <wps:spPr bwMode="auto">
                        <a:xfrm>
                          <a:off x="971" y="15583"/>
                          <a:ext cx="915" cy="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D6" w:rsidRPr="00321305" w:rsidRDefault="00C027D6" w:rsidP="00E32966">
                            <w:pPr>
                              <w:pStyle w:val="Foo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99/12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0" o:spid="_x0000_s1031" style="position:absolute;left:0;text-align:left;margin-left:-9pt;margin-top:25.65pt;width:510.25pt;height:31.2pt;z-index:251658240" coordorigin="846,15454" coordsize="10205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">
              <v:group id="Group 111" o:spid="_x0000_s1032" style="position:absolute;left:846;top:15454;width:10205;height:624" coordorigin="846,15454" coordsize="10205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" o:spid="_x0000_s1033" type="#_x0000_t75" alt="police_stripe" style="position:absolute;left:846;top:15454;width:10205;height:6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" filled="t" strokecolor="#333">
                  <v:imagedata r:id="rId2" o:title="police_strip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" o:spid="_x0000_s1034" type="#_x0000_t202" style="position:absolute;left:3507;top:15544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" strokecolor="#333">
                  <v:textbox>
                    <w:txbxContent>
                      <w:p w:rsidR="00C027D6" w:rsidRPr="00EB6DB2" w:rsidRDefault="00C027D6" w:rsidP="00E32966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EB6DB2">
                          <w:rPr>
                            <w:rFonts w:cs="Arial"/>
                            <w:b/>
                          </w:rPr>
                          <w:t>RESTRICTED (when complete)</w:t>
                        </w:r>
                      </w:p>
                    </w:txbxContent>
                  </v:textbox>
                </v:shape>
              </v:group>
              <v:shape id="Text Box 114" o:spid="_x0000_s1035" type="#_x0000_t202" style="position:absolute;left:971;top:15583;width:91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<v:textbox>
                  <w:txbxContent>
                    <w:p w:rsidR="00C027D6" w:rsidRPr="00321305" w:rsidRDefault="00C027D6" w:rsidP="00E32966">
                      <w:pPr>
                        <w:pStyle w:val="Footer"/>
                        <w:rPr>
                          <w:rFonts w:cs="Arial"/>
                          <w:b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</w:rPr>
                        <w:t>99/12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E32966">
      <w:rPr>
        <w:rStyle w:val="PageNumber"/>
        <w:rFonts w:cs="Arial"/>
      </w:rPr>
      <w:t xml:space="preserve"> of </w:t>
    </w:r>
    <w:r w:rsidRPr="00E32966">
      <w:rPr>
        <w:rStyle w:val="PageNumber"/>
        <w:rFonts w:cs="Arial"/>
      </w:rPr>
      <w:fldChar w:fldCharType="begin"/>
    </w:r>
    <w:r w:rsidRPr="00E32966">
      <w:rPr>
        <w:rStyle w:val="PageNumber"/>
        <w:rFonts w:cs="Arial"/>
      </w:rPr>
      <w:instrText xml:space="preserve"> NUMPAGES </w:instrText>
    </w:r>
    <w:r w:rsidRPr="00E32966">
      <w:rPr>
        <w:rStyle w:val="PageNumber"/>
        <w:rFonts w:cs="Arial"/>
      </w:rPr>
      <w:fldChar w:fldCharType="separate"/>
    </w:r>
    <w:r w:rsidR="001C1CB7">
      <w:rPr>
        <w:rStyle w:val="PageNumber"/>
        <w:rFonts w:cs="Arial"/>
        <w:noProof/>
      </w:rPr>
      <w:t>2</w:t>
    </w:r>
    <w:r w:rsidRPr="00E32966"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6C" w:rsidRDefault="001B7C6C" w:rsidP="001B7C6C">
    <w:pPr>
      <w:rPr>
        <w:rFonts w:eastAsia="Arial Unicode MS"/>
      </w:rPr>
    </w:pPr>
    <w:r>
      <w:rPr>
        <w:rFonts w:eastAsia="Arial Unicode MS"/>
      </w:rPr>
      <w:t xml:space="preserve">Witness </w:t>
    </w:r>
    <w:r w:rsidRPr="00131E4D">
      <w:rPr>
        <w:rFonts w:eastAsia="Arial Unicode MS"/>
      </w:rPr>
      <w:t>Signature:</w:t>
    </w:r>
    <w:r>
      <w:rPr>
        <w:rFonts w:eastAsia="Arial Unicode MS"/>
      </w:rPr>
      <w:t xml:space="preserve"> …………………………………………………………................................................................</w:t>
    </w:r>
  </w:p>
  <w:p w:rsidR="001B7C6C" w:rsidRDefault="001B7C6C" w:rsidP="001B7C6C">
    <w:pPr>
      <w:rPr>
        <w:rFonts w:eastAsia="Arial Unicode MS"/>
      </w:rPr>
    </w:pPr>
  </w:p>
  <w:p w:rsidR="001B7C6C" w:rsidRPr="001B7C6C" w:rsidRDefault="001B7C6C" w:rsidP="001B7C6C">
    <w:pPr>
      <w:rPr>
        <w:rStyle w:val="PageNumber"/>
        <w:rFonts w:eastAsia="Arial Unicode MS"/>
      </w:rPr>
    </w:pPr>
    <w:r>
      <w:rPr>
        <w:rFonts w:eastAsia="Arial Unicode MS"/>
      </w:rPr>
      <w:t xml:space="preserve">Signature Witnessed by </w:t>
    </w:r>
    <w:r w:rsidRPr="00131E4D">
      <w:rPr>
        <w:rFonts w:eastAsia="Arial Unicode MS"/>
      </w:rPr>
      <w:t>Signature</w:t>
    </w:r>
    <w:proofErr w:type="gramStart"/>
    <w:r w:rsidRPr="00131E4D">
      <w:rPr>
        <w:rFonts w:eastAsia="Arial Unicode MS"/>
      </w:rPr>
      <w:t>:</w:t>
    </w:r>
    <w:r>
      <w:rPr>
        <w:rFonts w:eastAsia="Arial Unicode MS"/>
      </w:rPr>
      <w:t>…………………………………………………………........................................</w:t>
    </w:r>
    <w:proofErr w:type="gramEnd"/>
  </w:p>
  <w:p w:rsidR="00C027D6" w:rsidRPr="00887B1A" w:rsidRDefault="00AE6542" w:rsidP="00887B1A">
    <w:pPr>
      <w:pStyle w:val="Footer"/>
      <w:tabs>
        <w:tab w:val="clear" w:pos="4153"/>
        <w:tab w:val="clear" w:pos="8306"/>
      </w:tabs>
      <w:jc w:val="right"/>
      <w:rPr>
        <w:rFonts w:cs="Arial"/>
      </w:rPr>
    </w:pPr>
    <w:r w:rsidRPr="00E32966">
      <w:rPr>
        <w:rFonts w:cs="Arial"/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182245</wp:posOffset>
              </wp:positionV>
              <wp:extent cx="6480175" cy="396240"/>
              <wp:effectExtent l="0" t="0" r="0" b="0"/>
              <wp:wrapNone/>
              <wp:docPr id="2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96240"/>
                        <a:chOff x="846" y="15454"/>
                        <a:chExt cx="10205" cy="624"/>
                      </a:xfrm>
                    </wpg:grpSpPr>
                    <wpg:grpSp>
                      <wpg:cNvPr id="3" name="Group 116"/>
                      <wpg:cNvGrpSpPr>
                        <a:grpSpLocks/>
                      </wpg:cNvGrpSpPr>
                      <wpg:grpSpPr bwMode="auto">
                        <a:xfrm>
                          <a:off x="846" y="15454"/>
                          <a:ext cx="10205" cy="624"/>
                          <a:chOff x="846" y="15454"/>
                          <a:chExt cx="10205" cy="624"/>
                        </a:xfrm>
                      </wpg:grpSpPr>
                      <pic:pic xmlns:pic="http://schemas.openxmlformats.org/drawingml/2006/picture">
                        <pic:nvPicPr>
                          <pic:cNvPr id="4" name="Picture 117" descr="police_strip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15454"/>
                            <a:ext cx="1020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507" y="15544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1AEE" w:rsidRPr="00EB6DB2" w:rsidRDefault="002A1AEE" w:rsidP="002A1AEE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 w:rsidRPr="00EB6DB2">
                                <w:rPr>
                                  <w:rFonts w:cs="Arial"/>
                                  <w:b/>
                                </w:rPr>
                                <w:t>RESTRICTED (when complete)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" name="Text Box 119"/>
                      <wps:cNvSpPr txBox="1">
                        <a:spLocks noChangeArrowheads="1"/>
                      </wps:cNvSpPr>
                      <wps:spPr bwMode="auto">
                        <a:xfrm>
                          <a:off x="971" y="15583"/>
                          <a:ext cx="915" cy="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AEE" w:rsidRPr="00321305" w:rsidRDefault="002A1AEE" w:rsidP="002A1AEE">
                            <w:pPr>
                              <w:pStyle w:val="Foo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99/12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5" o:spid="_x0000_s1041" style="position:absolute;left:0;text-align:left;margin-left:-9pt;margin-top:14.35pt;width:510.25pt;height:31.2pt;z-index:251659264" coordorigin="846,15454" coordsize="10205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">
              <v:group id="Group 116" o:spid="_x0000_s1042" style="position:absolute;left:846;top:15454;width:10205;height:624" coordorigin="846,15454" coordsize="10205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43" type="#_x0000_t75" alt="police_stripe" style="position:absolute;left:846;top:15454;width:10205;height:6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" filled="t" strokecolor="#333">
                  <v:imagedata r:id="rId2" o:title="police_strip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8" o:spid="_x0000_s1044" type="#_x0000_t202" style="position:absolute;left:3507;top:15544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" strokecolor="#333">
                  <v:textbox>
                    <w:txbxContent>
                      <w:p w:rsidR="002A1AEE" w:rsidRPr="00EB6DB2" w:rsidRDefault="002A1AEE" w:rsidP="002A1AEE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EB6DB2">
                          <w:rPr>
                            <w:rFonts w:cs="Arial"/>
                            <w:b/>
                          </w:rPr>
                          <w:t>RESTRICTED (when complete)</w:t>
                        </w:r>
                      </w:p>
                    </w:txbxContent>
                  </v:textbox>
                </v:shape>
              </v:group>
              <v:shape id="Text Box 119" o:spid="_x0000_s1045" type="#_x0000_t202" style="position:absolute;left:971;top:15583;width:915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<v:textbox>
                  <w:txbxContent>
                    <w:p w:rsidR="002A1AEE" w:rsidRPr="00321305" w:rsidRDefault="002A1AEE" w:rsidP="002A1AEE">
                      <w:pPr>
                        <w:pStyle w:val="Footer"/>
                        <w:rPr>
                          <w:rFonts w:cs="Arial"/>
                          <w:b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</w:rPr>
                        <w:t>99/12</w:t>
                      </w:r>
                    </w:p>
                  </w:txbxContent>
                </v:textbox>
              </v:shape>
            </v:group>
          </w:pict>
        </mc:Fallback>
      </mc:AlternateContent>
    </w:r>
    <w:r w:rsidR="002A1AEE" w:rsidRPr="00E32966">
      <w:rPr>
        <w:rStyle w:val="PageNumber"/>
        <w:rFonts w:cs="Arial"/>
      </w:rPr>
      <w:t xml:space="preserve">Page </w:t>
    </w:r>
    <w:r w:rsidR="002A1AEE" w:rsidRPr="00E32966">
      <w:rPr>
        <w:rStyle w:val="PageNumber"/>
        <w:rFonts w:cs="Arial"/>
      </w:rPr>
      <w:fldChar w:fldCharType="begin"/>
    </w:r>
    <w:r w:rsidR="002A1AEE" w:rsidRPr="00E32966">
      <w:rPr>
        <w:rStyle w:val="PageNumber"/>
        <w:rFonts w:cs="Arial"/>
      </w:rPr>
      <w:instrText xml:space="preserve"> PAGE </w:instrText>
    </w:r>
    <w:r w:rsidR="002A1AEE" w:rsidRPr="00E32966">
      <w:rPr>
        <w:rStyle w:val="PageNumber"/>
        <w:rFonts w:cs="Arial"/>
      </w:rPr>
      <w:fldChar w:fldCharType="separate"/>
    </w:r>
    <w:r w:rsidR="001C1CB7">
      <w:rPr>
        <w:rStyle w:val="PageNumber"/>
        <w:rFonts w:cs="Arial"/>
        <w:noProof/>
      </w:rPr>
      <w:t>1</w:t>
    </w:r>
    <w:r w:rsidR="002A1AEE" w:rsidRPr="00E32966">
      <w:rPr>
        <w:rStyle w:val="PageNumber"/>
        <w:rFonts w:cs="Arial"/>
      </w:rPr>
      <w:fldChar w:fldCharType="end"/>
    </w:r>
    <w:r w:rsidR="002A1AEE" w:rsidRPr="00E32966">
      <w:rPr>
        <w:rStyle w:val="PageNumber"/>
        <w:rFonts w:cs="Arial"/>
      </w:rPr>
      <w:t xml:space="preserve"> of </w:t>
    </w:r>
    <w:r w:rsidR="002A1AEE" w:rsidRPr="00E32966">
      <w:rPr>
        <w:rStyle w:val="PageNumber"/>
        <w:rFonts w:cs="Arial"/>
      </w:rPr>
      <w:fldChar w:fldCharType="begin"/>
    </w:r>
    <w:r w:rsidR="002A1AEE" w:rsidRPr="00E32966">
      <w:rPr>
        <w:rStyle w:val="PageNumber"/>
        <w:rFonts w:cs="Arial"/>
      </w:rPr>
      <w:instrText xml:space="preserve"> NUMPAGES </w:instrText>
    </w:r>
    <w:r w:rsidR="002A1AEE" w:rsidRPr="00E32966">
      <w:rPr>
        <w:rStyle w:val="PageNumber"/>
        <w:rFonts w:cs="Arial"/>
      </w:rPr>
      <w:fldChar w:fldCharType="separate"/>
    </w:r>
    <w:r w:rsidR="001C1CB7">
      <w:rPr>
        <w:rStyle w:val="PageNumber"/>
        <w:rFonts w:cs="Arial"/>
        <w:noProof/>
      </w:rPr>
      <w:t>2</w:t>
    </w:r>
    <w:r w:rsidR="002A1AEE" w:rsidRPr="00E32966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ED" w:rsidRDefault="00931DED">
      <w:r>
        <w:separator/>
      </w:r>
    </w:p>
  </w:footnote>
  <w:footnote w:type="continuationSeparator" w:id="0">
    <w:p w:rsidR="00931DED" w:rsidRDefault="0093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1A" w:rsidRDefault="00AE6542" w:rsidP="001B7C6C">
    <w:pPr>
      <w:pStyle w:val="Header"/>
      <w:tabs>
        <w:tab w:val="clear" w:pos="8306"/>
        <w:tab w:val="right" w:pos="10204"/>
      </w:tabs>
      <w:spacing w:before="120"/>
      <w:jc w:val="center"/>
      <w:rPr>
        <w:rFonts w:cs="Arial"/>
        <w:b/>
        <w:szCs w:val="24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-92075</wp:posOffset>
              </wp:positionV>
              <wp:extent cx="6480175" cy="396240"/>
              <wp:effectExtent l="0" t="0" r="0" b="0"/>
              <wp:wrapNone/>
              <wp:docPr id="17" name="Group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96240"/>
                        <a:chOff x="837" y="486"/>
                        <a:chExt cx="10205" cy="624"/>
                      </a:xfrm>
                    </wpg:grpSpPr>
                    <wpg:grpSp>
                      <wpg:cNvPr id="18" name="Group 106"/>
                      <wpg:cNvGrpSpPr>
                        <a:grpSpLocks/>
                      </wpg:cNvGrpSpPr>
                      <wpg:grpSpPr bwMode="auto">
                        <a:xfrm>
                          <a:off x="837" y="486"/>
                          <a:ext cx="10205" cy="624"/>
                          <a:chOff x="846" y="15454"/>
                          <a:chExt cx="10205" cy="624"/>
                        </a:xfrm>
                      </wpg:grpSpPr>
                      <pic:pic xmlns:pic="http://schemas.openxmlformats.org/drawingml/2006/picture">
                        <pic:nvPicPr>
                          <pic:cNvPr id="19" name="Picture 107" descr="police_strip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15454"/>
                            <a:ext cx="1020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507" y="15544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27D6" w:rsidRPr="00EB6DB2" w:rsidRDefault="00C027D6" w:rsidP="00E32966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 w:rsidRPr="00EB6DB2">
                                <w:rPr>
                                  <w:rFonts w:cs="Arial"/>
                                  <w:b/>
                                </w:rPr>
                                <w:t>RESTRICTED (when complete)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" name="Text Box 109"/>
                      <wps:cNvSpPr txBox="1">
                        <a:spLocks noChangeArrowheads="1"/>
                      </wps:cNvSpPr>
                      <wps:spPr bwMode="auto">
                        <a:xfrm>
                          <a:off x="10096" y="621"/>
                          <a:ext cx="8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D6" w:rsidRPr="007C76B7" w:rsidRDefault="00C027D6" w:rsidP="00E32966">
                            <w:pPr>
                              <w:pStyle w:val="Header"/>
                              <w:jc w:val="right"/>
                              <w:rPr>
                                <w:rFonts w:cs="Arial"/>
                                <w:b/>
                                <w:noProof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MG11C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5" o:spid="_x0000_s1026" style="position:absolute;left:0;text-align:left;margin-left:-9pt;margin-top:-7.25pt;width:510.25pt;height:31.2pt;z-index:251657216" coordorigin="837,486" coordsize="10205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">
              <v:group id="Group 106" o:spid="_x0000_s1027" style="position:absolute;left:837;top:486;width:10205;height:624" coordorigin="846,15454" coordsize="10205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028" type="#_x0000_t75" alt="police_stripe" style="position:absolute;left:846;top:15454;width:10205;height:6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" filled="t" strokecolor="#333">
                  <v:imagedata r:id="rId2" o:title="police_strip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9" type="#_x0000_t202" style="position:absolute;left:3507;top:15544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" strokecolor="#333">
                  <v:textbox>
                    <w:txbxContent>
                      <w:p w:rsidR="00C027D6" w:rsidRPr="00EB6DB2" w:rsidRDefault="00C027D6" w:rsidP="00E32966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EB6DB2">
                          <w:rPr>
                            <w:rFonts w:cs="Arial"/>
                            <w:b/>
                          </w:rPr>
                          <w:t>RESTRICTED (when complete)</w:t>
                        </w:r>
                      </w:p>
                    </w:txbxContent>
                  </v:textbox>
                </v:shape>
              </v:group>
              <v:shape id="Text Box 109" o:spid="_x0000_s1030" type="#_x0000_t202" style="position:absolute;left:10096;top:621;width:855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">
                <v:textbox>
                  <w:txbxContent>
                    <w:p w:rsidR="00C027D6" w:rsidRPr="007C76B7" w:rsidRDefault="00C027D6" w:rsidP="00E32966">
                      <w:pPr>
                        <w:pStyle w:val="Header"/>
                        <w:jc w:val="right"/>
                        <w:rPr>
                          <w:rFonts w:cs="Arial"/>
                          <w:b/>
                          <w:noProof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</w:rPr>
                        <w:t>MG11C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AE761A" w:rsidRPr="00AE761A" w:rsidRDefault="00AE761A" w:rsidP="001B7C6C">
    <w:pPr>
      <w:pStyle w:val="Header"/>
      <w:tabs>
        <w:tab w:val="clear" w:pos="8306"/>
        <w:tab w:val="right" w:pos="10204"/>
      </w:tabs>
      <w:spacing w:before="120"/>
      <w:jc w:val="center"/>
      <w:rPr>
        <w:rFonts w:ascii="Arial Bold" w:hAnsi="Arial Bold" w:cs="Arial"/>
        <w:b/>
        <w:sz w:val="10"/>
        <w:szCs w:val="24"/>
      </w:rPr>
    </w:pPr>
  </w:p>
  <w:p w:rsidR="00C027D6" w:rsidRPr="00AE761A" w:rsidRDefault="00AE761A" w:rsidP="00AE761A">
    <w:pPr>
      <w:pStyle w:val="Header"/>
      <w:tabs>
        <w:tab w:val="clear" w:pos="8306"/>
        <w:tab w:val="right" w:pos="10204"/>
      </w:tabs>
      <w:spacing w:before="120"/>
      <w:rPr>
        <w:rFonts w:cs="Arial"/>
        <w:szCs w:val="24"/>
      </w:rPr>
    </w:pPr>
    <w:r w:rsidRPr="00AE761A">
      <w:rPr>
        <w:rFonts w:cs="Arial"/>
        <w:szCs w:val="24"/>
      </w:rPr>
      <w:t>Continuation of Statement of:</w:t>
    </w:r>
    <w:r w:rsidR="00BB2CD5">
      <w:rPr>
        <w:rFonts w:cs="Arial"/>
        <w:szCs w:val="24"/>
      </w:rPr>
      <w:t xml:space="preserve"> PC James ELSDON-DEW 1315MF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7D6" w:rsidRDefault="00AE6542" w:rsidP="00E32966">
    <w:pPr>
      <w:pStyle w:val="Header"/>
      <w:tabs>
        <w:tab w:val="clear" w:pos="8306"/>
        <w:tab w:val="right" w:pos="10204"/>
      </w:tabs>
      <w:spacing w:before="120"/>
      <w:jc w:val="center"/>
      <w:rPr>
        <w:rFonts w:cs="Arial"/>
        <w:b/>
        <w:szCs w:val="24"/>
      </w:rPr>
    </w:pPr>
    <w:r>
      <w:rPr>
        <w:rFonts w:cs="Arial"/>
        <w:b/>
        <w:noProof/>
        <w:szCs w:val="24"/>
        <w:lang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22225</wp:posOffset>
              </wp:positionV>
              <wp:extent cx="6480175" cy="396240"/>
              <wp:effectExtent l="0" t="0" r="0" b="0"/>
              <wp:wrapNone/>
              <wp:docPr id="7" name="Group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96240"/>
                        <a:chOff x="837" y="486"/>
                        <a:chExt cx="10205" cy="624"/>
                      </a:xfrm>
                    </wpg:grpSpPr>
                    <wpg:grpSp>
                      <wpg:cNvPr id="8" name="Group 101"/>
                      <wpg:cNvGrpSpPr>
                        <a:grpSpLocks/>
                      </wpg:cNvGrpSpPr>
                      <wpg:grpSpPr bwMode="auto">
                        <a:xfrm>
                          <a:off x="837" y="486"/>
                          <a:ext cx="10205" cy="624"/>
                          <a:chOff x="846" y="15454"/>
                          <a:chExt cx="10205" cy="624"/>
                        </a:xfrm>
                      </wpg:grpSpPr>
                      <pic:pic xmlns:pic="http://schemas.openxmlformats.org/drawingml/2006/picture">
                        <pic:nvPicPr>
                          <pic:cNvPr id="9" name="Picture 102" descr="police_strip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" y="15454"/>
                            <a:ext cx="1020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507" y="15544"/>
                            <a:ext cx="4892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27D6" w:rsidRPr="00EB6DB2" w:rsidRDefault="00C027D6" w:rsidP="00E32966">
                              <w:pPr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 w:rsidRPr="00EB6DB2">
                                <w:rPr>
                                  <w:rFonts w:cs="Arial"/>
                                  <w:b/>
                                </w:rPr>
                                <w:t>RESTRICTED (when complete)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1" name="Text Box 104"/>
                      <wps:cNvSpPr txBox="1">
                        <a:spLocks noChangeArrowheads="1"/>
                      </wps:cNvSpPr>
                      <wps:spPr bwMode="auto">
                        <a:xfrm>
                          <a:off x="10096" y="621"/>
                          <a:ext cx="855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7D6" w:rsidRPr="007C76B7" w:rsidRDefault="00C027D6" w:rsidP="00E32966">
                            <w:pPr>
                              <w:pStyle w:val="Header"/>
                              <w:jc w:val="right"/>
                              <w:rPr>
                                <w:rFonts w:cs="Arial"/>
                                <w:b/>
                                <w:noProof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MG11C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0" o:spid="_x0000_s1036" style="position:absolute;left:0;text-align:left;margin-left:-9pt;margin-top:1.75pt;width:510.25pt;height:31.2pt;z-index:251656192" coordorigin="837,486" coordsize="10205,6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">
              <v:group id="Group 101" o:spid="_x0000_s1037" style="position:absolute;left:837;top:486;width:10205;height:624" coordorigin="846,15454" coordsize="10205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38" type="#_x0000_t75" alt="police_stripe" style="position:absolute;left:846;top:15454;width:10205;height:6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" filled="t" strokecolor="#333">
                  <v:imagedata r:id="rId2" o:title="police_strip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" o:spid="_x0000_s1039" type="#_x0000_t202" style="position:absolute;left:3507;top:15544;width:489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" strokecolor="#333">
                  <v:textbox>
                    <w:txbxContent>
                      <w:p w:rsidR="00C027D6" w:rsidRPr="00EB6DB2" w:rsidRDefault="00C027D6" w:rsidP="00E32966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EB6DB2">
                          <w:rPr>
                            <w:rFonts w:cs="Arial"/>
                            <w:b/>
                          </w:rPr>
                          <w:t>RESTRICTED (when complete)</w:t>
                        </w:r>
                      </w:p>
                    </w:txbxContent>
                  </v:textbox>
                </v:shape>
              </v:group>
              <v:shape id="Text Box 104" o:spid="_x0000_s1040" type="#_x0000_t202" style="position:absolute;left:10096;top:621;width:855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">
                <v:textbox>
                  <w:txbxContent>
                    <w:p w:rsidR="00C027D6" w:rsidRPr="007C76B7" w:rsidRDefault="00C027D6" w:rsidP="00E32966">
                      <w:pPr>
                        <w:pStyle w:val="Header"/>
                        <w:jc w:val="right"/>
                        <w:rPr>
                          <w:rFonts w:cs="Arial"/>
                          <w:b/>
                          <w:noProof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</w:rPr>
                        <w:t>MG11C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28C6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34F2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2A045A10"/>
    <w:lvl w:ilvl="0">
      <w:numFmt w:val="bullet"/>
      <w:lvlText w:val="*"/>
      <w:lvlJc w:val="left"/>
    </w:lvl>
  </w:abstractNum>
  <w:abstractNum w:abstractNumId="3" w15:restartNumberingAfterBreak="0">
    <w:nsid w:val="0B160551"/>
    <w:multiLevelType w:val="multilevel"/>
    <w:tmpl w:val="318E77D8"/>
    <w:lvl w:ilvl="0">
      <w:start w:val="4"/>
      <w:numFmt w:val="lowerLetter"/>
      <w:lvlText w:val="%1)"/>
      <w:lvlJc w:val="left"/>
      <w:pPr>
        <w:tabs>
          <w:tab w:val="num" w:pos="601"/>
        </w:tabs>
        <w:ind w:left="601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16B2709F"/>
    <w:multiLevelType w:val="hybridMultilevel"/>
    <w:tmpl w:val="2CA41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B499A"/>
    <w:multiLevelType w:val="hybridMultilevel"/>
    <w:tmpl w:val="B448CA6E"/>
    <w:lvl w:ilvl="0" w:tplc="187A6F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3B01"/>
    <w:multiLevelType w:val="hybridMultilevel"/>
    <w:tmpl w:val="47723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85119"/>
    <w:multiLevelType w:val="hybridMultilevel"/>
    <w:tmpl w:val="5038E5CA"/>
    <w:lvl w:ilvl="0" w:tplc="827EB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65EE8"/>
    <w:multiLevelType w:val="hybridMultilevel"/>
    <w:tmpl w:val="150001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509D7"/>
    <w:multiLevelType w:val="multilevel"/>
    <w:tmpl w:val="318E77D8"/>
    <w:lvl w:ilvl="0">
      <w:start w:val="4"/>
      <w:numFmt w:val="lowerLetter"/>
      <w:lvlText w:val="%1)"/>
      <w:lvlJc w:val="left"/>
      <w:pPr>
        <w:tabs>
          <w:tab w:val="num" w:pos="601"/>
        </w:tabs>
        <w:ind w:left="601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0" w15:restartNumberingAfterBreak="0">
    <w:nsid w:val="3E91070A"/>
    <w:multiLevelType w:val="hybridMultilevel"/>
    <w:tmpl w:val="CE925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5327"/>
    <w:multiLevelType w:val="hybridMultilevel"/>
    <w:tmpl w:val="754414DE"/>
    <w:lvl w:ilvl="0" w:tplc="DA0E00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41B1"/>
    <w:multiLevelType w:val="hybridMultilevel"/>
    <w:tmpl w:val="A6CA354E"/>
    <w:lvl w:ilvl="0" w:tplc="78D284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F1E614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221B9"/>
    <w:multiLevelType w:val="hybridMultilevel"/>
    <w:tmpl w:val="EC121F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23CB3"/>
    <w:multiLevelType w:val="hybridMultilevel"/>
    <w:tmpl w:val="318E77D8"/>
    <w:lvl w:ilvl="0" w:tplc="B8F6656A">
      <w:start w:val="4"/>
      <w:numFmt w:val="lowerLetter"/>
      <w:lvlText w:val="%1)"/>
      <w:lvlJc w:val="left"/>
      <w:pPr>
        <w:tabs>
          <w:tab w:val="num" w:pos="601"/>
        </w:tabs>
        <w:ind w:left="601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5" w15:restartNumberingAfterBreak="0">
    <w:nsid w:val="7B0D025A"/>
    <w:multiLevelType w:val="hybridMultilevel"/>
    <w:tmpl w:val="5038E5CA"/>
    <w:lvl w:ilvl="0" w:tplc="827EB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3"/>
  </w:num>
  <w:num w:numId="5">
    <w:abstractNumId w:val="9"/>
  </w:num>
  <w:num w:numId="6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2"/>
  </w:num>
  <w:num w:numId="8">
    <w:abstractNumId w:val="13"/>
  </w:num>
  <w:num w:numId="9">
    <w:abstractNumId w:val="15"/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  <w:num w:numId="14">
    <w:abstractNumId w:val="1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 fillcolor="white" strokecolor="#333">
      <v:fill color="white"/>
      <v:stroke color="#33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A3"/>
    <w:rsid w:val="0000338D"/>
    <w:rsid w:val="000064C0"/>
    <w:rsid w:val="00017D6D"/>
    <w:rsid w:val="00021A26"/>
    <w:rsid w:val="00053AA7"/>
    <w:rsid w:val="000817A6"/>
    <w:rsid w:val="00087A7A"/>
    <w:rsid w:val="00090937"/>
    <w:rsid w:val="000B534A"/>
    <w:rsid w:val="000B7DE0"/>
    <w:rsid w:val="000C25F5"/>
    <w:rsid w:val="000D07DC"/>
    <w:rsid w:val="000E255C"/>
    <w:rsid w:val="00100963"/>
    <w:rsid w:val="00113AB2"/>
    <w:rsid w:val="00124FFE"/>
    <w:rsid w:val="00131E4D"/>
    <w:rsid w:val="00143B97"/>
    <w:rsid w:val="001766A3"/>
    <w:rsid w:val="00191722"/>
    <w:rsid w:val="00197589"/>
    <w:rsid w:val="001A229E"/>
    <w:rsid w:val="001A2463"/>
    <w:rsid w:val="001B778E"/>
    <w:rsid w:val="001B7C6C"/>
    <w:rsid w:val="001C116E"/>
    <w:rsid w:val="001C1CB7"/>
    <w:rsid w:val="001C51E9"/>
    <w:rsid w:val="001E4D1A"/>
    <w:rsid w:val="001F05F7"/>
    <w:rsid w:val="001F6325"/>
    <w:rsid w:val="00200CB2"/>
    <w:rsid w:val="0020393F"/>
    <w:rsid w:val="00231553"/>
    <w:rsid w:val="002419C5"/>
    <w:rsid w:val="00265507"/>
    <w:rsid w:val="00274546"/>
    <w:rsid w:val="00275ED4"/>
    <w:rsid w:val="00277CB9"/>
    <w:rsid w:val="00282005"/>
    <w:rsid w:val="00282B43"/>
    <w:rsid w:val="002A1AEE"/>
    <w:rsid w:val="002A4239"/>
    <w:rsid w:val="002F4822"/>
    <w:rsid w:val="00321305"/>
    <w:rsid w:val="003240B4"/>
    <w:rsid w:val="00342553"/>
    <w:rsid w:val="00355CAD"/>
    <w:rsid w:val="003757A7"/>
    <w:rsid w:val="00376BD5"/>
    <w:rsid w:val="003852A6"/>
    <w:rsid w:val="0038721C"/>
    <w:rsid w:val="0039396D"/>
    <w:rsid w:val="00393F6C"/>
    <w:rsid w:val="003A218F"/>
    <w:rsid w:val="003B7648"/>
    <w:rsid w:val="003C1EE2"/>
    <w:rsid w:val="003C3481"/>
    <w:rsid w:val="003C4672"/>
    <w:rsid w:val="003C547F"/>
    <w:rsid w:val="003C7317"/>
    <w:rsid w:val="003E4797"/>
    <w:rsid w:val="003E5366"/>
    <w:rsid w:val="003F61C5"/>
    <w:rsid w:val="00406B8F"/>
    <w:rsid w:val="00416C31"/>
    <w:rsid w:val="00447289"/>
    <w:rsid w:val="00466A30"/>
    <w:rsid w:val="00492C2A"/>
    <w:rsid w:val="004B6947"/>
    <w:rsid w:val="004C6A08"/>
    <w:rsid w:val="004E4A87"/>
    <w:rsid w:val="004F506C"/>
    <w:rsid w:val="005047BD"/>
    <w:rsid w:val="00507B45"/>
    <w:rsid w:val="00511469"/>
    <w:rsid w:val="00531996"/>
    <w:rsid w:val="00532A74"/>
    <w:rsid w:val="0053418C"/>
    <w:rsid w:val="005555D6"/>
    <w:rsid w:val="00564EDD"/>
    <w:rsid w:val="00564FA4"/>
    <w:rsid w:val="00571B96"/>
    <w:rsid w:val="005744A1"/>
    <w:rsid w:val="0059195D"/>
    <w:rsid w:val="005B4BA9"/>
    <w:rsid w:val="005D2D46"/>
    <w:rsid w:val="00602572"/>
    <w:rsid w:val="006036D5"/>
    <w:rsid w:val="006100BB"/>
    <w:rsid w:val="0061725A"/>
    <w:rsid w:val="00617425"/>
    <w:rsid w:val="006455E7"/>
    <w:rsid w:val="00666642"/>
    <w:rsid w:val="0067061E"/>
    <w:rsid w:val="0067070A"/>
    <w:rsid w:val="006739D4"/>
    <w:rsid w:val="006828F0"/>
    <w:rsid w:val="006A4BF0"/>
    <w:rsid w:val="006C4F80"/>
    <w:rsid w:val="006D628D"/>
    <w:rsid w:val="006E1E0E"/>
    <w:rsid w:val="006F05D6"/>
    <w:rsid w:val="006F19A6"/>
    <w:rsid w:val="006F4006"/>
    <w:rsid w:val="00703447"/>
    <w:rsid w:val="007442B9"/>
    <w:rsid w:val="00772F56"/>
    <w:rsid w:val="007A7D3C"/>
    <w:rsid w:val="007C2B17"/>
    <w:rsid w:val="007D2D18"/>
    <w:rsid w:val="007F0340"/>
    <w:rsid w:val="007F2648"/>
    <w:rsid w:val="007F28D6"/>
    <w:rsid w:val="00824283"/>
    <w:rsid w:val="0084443C"/>
    <w:rsid w:val="008504E6"/>
    <w:rsid w:val="00850F2A"/>
    <w:rsid w:val="00852ABF"/>
    <w:rsid w:val="008709AE"/>
    <w:rsid w:val="0087191A"/>
    <w:rsid w:val="008738D9"/>
    <w:rsid w:val="00887626"/>
    <w:rsid w:val="00887B1A"/>
    <w:rsid w:val="008950D6"/>
    <w:rsid w:val="008B0FA0"/>
    <w:rsid w:val="008C5325"/>
    <w:rsid w:val="008D27C2"/>
    <w:rsid w:val="008D3CE4"/>
    <w:rsid w:val="00911DAD"/>
    <w:rsid w:val="00930C88"/>
    <w:rsid w:val="00931DED"/>
    <w:rsid w:val="00942B7A"/>
    <w:rsid w:val="00966069"/>
    <w:rsid w:val="00974323"/>
    <w:rsid w:val="00974AA3"/>
    <w:rsid w:val="00977F1E"/>
    <w:rsid w:val="00983A22"/>
    <w:rsid w:val="00987A80"/>
    <w:rsid w:val="00992125"/>
    <w:rsid w:val="009B1A77"/>
    <w:rsid w:val="009C0CBA"/>
    <w:rsid w:val="009D1D4F"/>
    <w:rsid w:val="009E3964"/>
    <w:rsid w:val="009E643E"/>
    <w:rsid w:val="009E7D9E"/>
    <w:rsid w:val="009F5C20"/>
    <w:rsid w:val="00A0445D"/>
    <w:rsid w:val="00A35372"/>
    <w:rsid w:val="00A438FB"/>
    <w:rsid w:val="00A6043B"/>
    <w:rsid w:val="00A76763"/>
    <w:rsid w:val="00A767C1"/>
    <w:rsid w:val="00AA3691"/>
    <w:rsid w:val="00AC278A"/>
    <w:rsid w:val="00AD3D96"/>
    <w:rsid w:val="00AE6542"/>
    <w:rsid w:val="00AE761A"/>
    <w:rsid w:val="00AF1DD0"/>
    <w:rsid w:val="00B00306"/>
    <w:rsid w:val="00B0246A"/>
    <w:rsid w:val="00B2486B"/>
    <w:rsid w:val="00B3021F"/>
    <w:rsid w:val="00B50178"/>
    <w:rsid w:val="00B649A1"/>
    <w:rsid w:val="00BB0915"/>
    <w:rsid w:val="00BB2CD5"/>
    <w:rsid w:val="00BB300A"/>
    <w:rsid w:val="00BB34C5"/>
    <w:rsid w:val="00BB6E64"/>
    <w:rsid w:val="00BC0346"/>
    <w:rsid w:val="00BD1149"/>
    <w:rsid w:val="00BF2CA0"/>
    <w:rsid w:val="00C027D6"/>
    <w:rsid w:val="00C4472F"/>
    <w:rsid w:val="00C5085F"/>
    <w:rsid w:val="00C61392"/>
    <w:rsid w:val="00C8068B"/>
    <w:rsid w:val="00C87FF0"/>
    <w:rsid w:val="00C927D3"/>
    <w:rsid w:val="00CA2804"/>
    <w:rsid w:val="00CA5946"/>
    <w:rsid w:val="00CB2312"/>
    <w:rsid w:val="00CC09CD"/>
    <w:rsid w:val="00CC4AEA"/>
    <w:rsid w:val="00CD5930"/>
    <w:rsid w:val="00CF7A46"/>
    <w:rsid w:val="00D04643"/>
    <w:rsid w:val="00D078E3"/>
    <w:rsid w:val="00D117A2"/>
    <w:rsid w:val="00D16266"/>
    <w:rsid w:val="00D23CFE"/>
    <w:rsid w:val="00D25474"/>
    <w:rsid w:val="00D371D1"/>
    <w:rsid w:val="00D5694D"/>
    <w:rsid w:val="00D60005"/>
    <w:rsid w:val="00D64DD5"/>
    <w:rsid w:val="00D939FD"/>
    <w:rsid w:val="00DB122F"/>
    <w:rsid w:val="00DB6336"/>
    <w:rsid w:val="00DC3871"/>
    <w:rsid w:val="00DD1320"/>
    <w:rsid w:val="00DE1F33"/>
    <w:rsid w:val="00DF6D7A"/>
    <w:rsid w:val="00E00439"/>
    <w:rsid w:val="00E07BBF"/>
    <w:rsid w:val="00E27765"/>
    <w:rsid w:val="00E32966"/>
    <w:rsid w:val="00E85E4E"/>
    <w:rsid w:val="00EB379A"/>
    <w:rsid w:val="00EC5320"/>
    <w:rsid w:val="00ED0CC7"/>
    <w:rsid w:val="00EE72FA"/>
    <w:rsid w:val="00F0096C"/>
    <w:rsid w:val="00F1185B"/>
    <w:rsid w:val="00F11899"/>
    <w:rsid w:val="00F4636A"/>
    <w:rsid w:val="00F50598"/>
    <w:rsid w:val="00F61DF9"/>
    <w:rsid w:val="00F67626"/>
    <w:rsid w:val="00F67B48"/>
    <w:rsid w:val="00F76BB4"/>
    <w:rsid w:val="00F9115A"/>
    <w:rsid w:val="00F91769"/>
    <w:rsid w:val="00F9657B"/>
    <w:rsid w:val="00FA1132"/>
    <w:rsid w:val="00FC39AC"/>
    <w:rsid w:val="00FC6526"/>
    <w:rsid w:val="00FD39D4"/>
    <w:rsid w:val="00FE45D5"/>
    <w:rsid w:val="00FE4D54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#333">
      <v:fill color="white"/>
      <v:stroke color="#333"/>
    </o:shapedefaults>
    <o:shapelayout v:ext="edit">
      <o:idmap v:ext="edit" data="1"/>
    </o:shapelayout>
  </w:shapeDefaults>
  <w:decimalSymbol w:val="."/>
  <w:listSeparator w:val=","/>
  <w14:docId w14:val="548201FE"/>
  <w15:chartTrackingRefBased/>
  <w15:docId w15:val="{362FC156-9A95-4449-8CBB-067C1B0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Times New Roman Bold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pPr>
      <w:keepNext/>
      <w:tabs>
        <w:tab w:val="left" w:pos="180"/>
        <w:tab w:val="left" w:pos="7200"/>
        <w:tab w:val="right" w:leader="dot" w:pos="9900"/>
      </w:tabs>
      <w:ind w:left="181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18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overflowPunct w:val="0"/>
      <w:autoSpaceDE w:val="0"/>
      <w:autoSpaceDN w:val="0"/>
      <w:adjustRightInd w:val="0"/>
      <w:ind w:right="120"/>
      <w:jc w:val="center"/>
      <w:textAlignment w:val="baseline"/>
    </w:pPr>
    <w:rPr>
      <w:rFonts w:cs="Times New Roman"/>
      <w:b/>
      <w:sz w:val="28"/>
    </w:rPr>
  </w:style>
  <w:style w:type="paragraph" w:customStyle="1" w:styleId="TableText">
    <w:name w:val="Table Text"/>
    <w:basedOn w:val="BodyText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cs="Times New Roman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Subtitle">
    <w:name w:val="Subtitle"/>
    <w:basedOn w:val="Normal"/>
    <w:qFormat/>
    <w:pPr>
      <w:jc w:val="center"/>
    </w:pPr>
    <w:rPr>
      <w:rFonts w:ascii="Times New Roman Bold" w:hAnsi="Times New Roman Bold"/>
      <w:b/>
    </w:rPr>
  </w:style>
  <w:style w:type="paragraph" w:styleId="BodyTextIndent">
    <w:name w:val="Body Text Indent"/>
    <w:basedOn w:val="Normal"/>
    <w:pPr>
      <w:tabs>
        <w:tab w:val="right" w:leader="dot" w:pos="3780"/>
        <w:tab w:val="left" w:pos="3960"/>
        <w:tab w:val="right" w:leader="dot" w:pos="9900"/>
      </w:tabs>
      <w:spacing w:line="480" w:lineRule="auto"/>
      <w:ind w:left="180"/>
    </w:pPr>
  </w:style>
  <w:style w:type="paragraph" w:styleId="BodyTextIndent2">
    <w:name w:val="Body Text Indent 2"/>
    <w:basedOn w:val="Normal"/>
    <w:pPr>
      <w:tabs>
        <w:tab w:val="left" w:pos="180"/>
        <w:tab w:val="left" w:pos="7200"/>
        <w:tab w:val="right" w:leader="dot" w:pos="9900"/>
      </w:tabs>
      <w:ind w:left="181"/>
    </w:pPr>
  </w:style>
  <w:style w:type="character" w:customStyle="1" w:styleId="emailstyle17">
    <w:name w:val="emailstyle17"/>
    <w:basedOn w:val="DefaultParagraphFont"/>
    <w:rPr>
      <w:rFonts w:ascii="Arial" w:hAnsi="Arial" w:cs="Arial"/>
      <w:color w:val="000080"/>
      <w:sz w:val="20"/>
    </w:rPr>
  </w:style>
  <w:style w:type="character" w:customStyle="1" w:styleId="HeaderChar">
    <w:name w:val="Header Char"/>
    <w:basedOn w:val="DefaultParagraphFont"/>
    <w:link w:val="Header"/>
    <w:semiHidden/>
    <w:locked/>
    <w:rsid w:val="00492C2A"/>
    <w:rPr>
      <w:rFonts w:cs="Times New Roman Bold"/>
      <w:sz w:val="24"/>
      <w:lang w:val="en-GB" w:eastAsia="en-US" w:bidi="ar-SA"/>
    </w:rPr>
  </w:style>
  <w:style w:type="character" w:styleId="PageNumber">
    <w:name w:val="page number"/>
    <w:basedOn w:val="DefaultParagraphFont"/>
    <w:rsid w:val="00E32966"/>
  </w:style>
  <w:style w:type="table" w:styleId="TableGrid">
    <w:name w:val="Table Grid"/>
    <w:basedOn w:val="TableNormal"/>
    <w:rsid w:val="00DB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4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47B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F5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51974\AppData\Local\Temp\MicrosoftEdgeDownloads\c4e0a799-2d9c-4d5f-bf62-1d586b393a06\generic-form-mg11---fro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generic-form-mg11---front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STATEMENT</vt:lpstr>
    </vt:vector>
  </TitlesOfParts>
  <Company>HME Partnership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STATEMENT</dc:title>
  <dc:subject/>
  <dc:creator>Elsdon-Dew Jamie G.J - AS-CU</dc:creator>
  <cp:keywords/>
  <dc:description/>
  <cp:lastModifiedBy>Elsdon-Dew Jamie - SOC HQ</cp:lastModifiedBy>
  <cp:revision>2</cp:revision>
  <cp:lastPrinted>2024-10-17T17:05:00Z</cp:lastPrinted>
  <dcterms:created xsi:type="dcterms:W3CDTF">2025-03-03T14:53:00Z</dcterms:created>
  <dcterms:modified xsi:type="dcterms:W3CDTF">2025-03-03T14:53:00Z</dcterms:modified>
</cp:coreProperties>
</file>