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0008"/>
      </w:tblGrid>
      <w:tr w:rsidR="001A229E" w:rsidRPr="00131E4D" w14:paraId="56438031" w14:textId="77777777" w:rsidTr="003F61C5">
        <w:trPr>
          <w:trHeight w:val="1687"/>
        </w:trPr>
        <w:tc>
          <w:tcPr>
            <w:tcW w:w="10008" w:type="dxa"/>
          </w:tcPr>
          <w:p w14:paraId="4C46B3BE" w14:textId="77777777" w:rsidR="001A229E" w:rsidRPr="003F61C5" w:rsidRDefault="001A229E" w:rsidP="003F61C5">
            <w:pPr>
              <w:jc w:val="center"/>
              <w:rPr>
                <w:rFonts w:eastAsia="Arial Unicode MS"/>
                <w:sz w:val="32"/>
                <w:szCs w:val="32"/>
              </w:rPr>
            </w:pPr>
            <w:r w:rsidRPr="003F61C5">
              <w:rPr>
                <w:rFonts w:eastAsia="Arial Unicode MS"/>
                <w:sz w:val="32"/>
                <w:szCs w:val="32"/>
              </w:rPr>
              <w:t>WITNESS STATEMENT</w:t>
            </w:r>
          </w:p>
          <w:p w14:paraId="4F6A4F72" w14:textId="77777777" w:rsidR="003F61C5" w:rsidRPr="00131E4D" w:rsidRDefault="003F61C5" w:rsidP="003F61C5">
            <w:pPr>
              <w:rPr>
                <w:rFonts w:eastAsia="Arial Unicode MS"/>
              </w:rPr>
            </w:pPr>
          </w:p>
          <w:p w14:paraId="3C76B6EF" w14:textId="77777777" w:rsidR="003C1EE2" w:rsidRDefault="003C1EE2" w:rsidP="003F61C5">
            <w:pPr>
              <w:rPr>
                <w:rFonts w:eastAsia="Arial Unicode MS"/>
                <w:b/>
                <w:lang w:eastAsia="en-GB"/>
              </w:rPr>
            </w:pPr>
            <w:r w:rsidRPr="00131E4D">
              <w:rPr>
                <w:rFonts w:eastAsia="Arial Unicode MS"/>
                <w:lang w:eastAsia="en-GB"/>
              </w:rPr>
              <w:t xml:space="preserve"> </w:t>
            </w:r>
            <w:r w:rsidRPr="00131E4D">
              <w:rPr>
                <w:rFonts w:eastAsia="Arial Unicode MS"/>
                <w:b/>
                <w:lang w:eastAsia="en-GB"/>
              </w:rPr>
              <w:t>Criminal Procedure Rules, r 27.</w:t>
            </w:r>
            <w:r w:rsidR="0084443C" w:rsidRPr="00131E4D">
              <w:rPr>
                <w:rFonts w:eastAsia="Arial Unicode MS"/>
                <w:b/>
                <w:lang w:eastAsia="en-GB"/>
              </w:rPr>
              <w:t xml:space="preserve"> 2</w:t>
            </w:r>
            <w:r w:rsidRPr="00131E4D">
              <w:rPr>
                <w:rFonts w:eastAsia="Arial Unicode MS"/>
                <w:b/>
                <w:lang w:eastAsia="en-GB"/>
              </w:rPr>
              <w:t>; Criminal Justice Act 1967, s. 9; Magistrates’ Courts Act 1980, s.5B</w:t>
            </w:r>
          </w:p>
          <w:p w14:paraId="3154C598" w14:textId="77777777" w:rsidR="003F61C5" w:rsidRPr="003F61C5" w:rsidRDefault="003F61C5" w:rsidP="003F61C5">
            <w:pPr>
              <w:rPr>
                <w:rFonts w:ascii="Arial Bold" w:eastAsia="Arial Unicode MS" w:hAnsi="Arial Bold"/>
                <w:b/>
                <w:sz w:val="8"/>
                <w:szCs w:val="24"/>
                <w:lang w:eastAsia="en-GB"/>
              </w:rPr>
            </w:pPr>
          </w:p>
          <w:tbl>
            <w:tblPr>
              <w:tblW w:w="0" w:type="auto"/>
              <w:tblInd w:w="594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0"/>
              <w:gridCol w:w="540"/>
              <w:gridCol w:w="540"/>
              <w:gridCol w:w="1440"/>
              <w:gridCol w:w="540"/>
            </w:tblGrid>
            <w:tr w:rsidR="001A229E" w:rsidRPr="00131E4D" w14:paraId="6223FA83" w14:textId="77777777" w:rsidTr="003F61C5">
              <w:trPr>
                <w:trHeight w:hRule="exact" w:val="397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C2D18BC" w14:textId="77777777" w:rsidR="001A229E" w:rsidRPr="00131E4D" w:rsidRDefault="001A229E" w:rsidP="003F61C5">
                  <w:pPr>
                    <w:rPr>
                      <w:rFonts w:eastAsia="Arial Unicode MS"/>
                    </w:rPr>
                  </w:pPr>
                  <w:r w:rsidRPr="00131E4D">
                    <w:rPr>
                      <w:rFonts w:eastAsia="Arial Unicode MS"/>
                    </w:rPr>
                    <w:t>URN</w:t>
                  </w:r>
                </w:p>
              </w:tc>
              <w:bookmarkStart w:id="0" w:name="Text2"/>
              <w:tc>
                <w:tcPr>
                  <w:tcW w:w="540" w:type="dxa"/>
                  <w:vAlign w:val="center"/>
                </w:tcPr>
                <w:p w14:paraId="091AA6D6" w14:textId="77777777" w:rsidR="001A229E" w:rsidRPr="00CA5946" w:rsidRDefault="001A229E" w:rsidP="003F61C5">
                  <w:pPr>
                    <w:rPr>
                      <w:rFonts w:eastAsia="Arial Unicode MS" w:cs="Arial"/>
                      <w:bCs/>
                      <w:smallCaps/>
                      <w:sz w:val="22"/>
                    </w:rPr>
                  </w:pP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instrText xml:space="preserve"> FORMTEXT </w:instrText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separate"/>
                  </w:r>
                  <w:r w:rsidRPr="00CA5946">
                    <w:rPr>
                      <w:rFonts w:eastAsia="MS Mincho" w:hAnsi="MS Mincho" w:cs="Arial"/>
                      <w:bCs/>
                      <w:smallCaps/>
                      <w:sz w:val="22"/>
                    </w:rPr>
                    <w:t> </w:t>
                  </w:r>
                  <w:r w:rsidRPr="00CA5946">
                    <w:rPr>
                      <w:rFonts w:eastAsia="MS Mincho" w:hAnsi="MS Mincho" w:cs="Arial"/>
                      <w:bCs/>
                      <w:smallCaps/>
                      <w:sz w:val="22"/>
                    </w:rPr>
                    <w:t> </w:t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end"/>
                  </w:r>
                  <w:bookmarkEnd w:id="0"/>
                </w:p>
              </w:tc>
              <w:bookmarkStart w:id="1" w:name="Text4"/>
              <w:tc>
                <w:tcPr>
                  <w:tcW w:w="540" w:type="dxa"/>
                  <w:vAlign w:val="center"/>
                </w:tcPr>
                <w:p w14:paraId="5E7F1E9B" w14:textId="77777777" w:rsidR="001A229E" w:rsidRPr="00CA5946" w:rsidRDefault="001A229E" w:rsidP="003F61C5">
                  <w:pPr>
                    <w:rPr>
                      <w:rFonts w:eastAsia="Arial Unicode MS" w:cs="Arial"/>
                      <w:bCs/>
                      <w:smallCaps/>
                      <w:sz w:val="22"/>
                    </w:rPr>
                  </w:pP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instrText xml:space="preserve"> FORMTEXT </w:instrText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separate"/>
                  </w:r>
                  <w:r w:rsidRPr="00CA5946">
                    <w:rPr>
                      <w:rFonts w:eastAsia="MS Mincho" w:hAnsi="MS Mincho" w:cs="Arial"/>
                      <w:bCs/>
                      <w:smallCaps/>
                      <w:sz w:val="22"/>
                    </w:rPr>
                    <w:t> </w:t>
                  </w:r>
                  <w:r w:rsidRPr="00CA5946">
                    <w:rPr>
                      <w:rFonts w:eastAsia="MS Mincho" w:hAnsi="MS Mincho" w:cs="Arial"/>
                      <w:bCs/>
                      <w:smallCaps/>
                      <w:sz w:val="22"/>
                    </w:rPr>
                    <w:t> </w:t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1440" w:type="dxa"/>
                  <w:vAlign w:val="center"/>
                </w:tcPr>
                <w:p w14:paraId="4DC6095C" w14:textId="77777777" w:rsidR="001A229E" w:rsidRPr="00CA5946" w:rsidRDefault="001A229E" w:rsidP="003F61C5">
                  <w:pPr>
                    <w:rPr>
                      <w:rFonts w:eastAsia="Arial Unicode MS" w:cs="Arial"/>
                      <w:bCs/>
                      <w:smallCaps/>
                      <w:sz w:val="22"/>
                    </w:rPr>
                  </w:pP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2" w:name="Text5"/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instrText xml:space="preserve"> FORMTEXT </w:instrText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separate"/>
                  </w:r>
                  <w:r w:rsidRPr="00CA5946">
                    <w:rPr>
                      <w:rFonts w:eastAsia="MS Mincho" w:hAnsi="MS Mincho" w:cs="Arial"/>
                      <w:bCs/>
                      <w:smallCaps/>
                      <w:sz w:val="22"/>
                    </w:rPr>
                    <w:t> </w:t>
                  </w:r>
                  <w:r w:rsidRPr="00CA5946">
                    <w:rPr>
                      <w:rFonts w:eastAsia="MS Mincho" w:hAnsi="MS Mincho" w:cs="Arial"/>
                      <w:bCs/>
                      <w:smallCaps/>
                      <w:sz w:val="22"/>
                    </w:rPr>
                    <w:t> </w:t>
                  </w:r>
                  <w:r w:rsidRPr="00CA5946">
                    <w:rPr>
                      <w:rFonts w:eastAsia="MS Mincho" w:hAnsi="MS Mincho" w:cs="Arial"/>
                      <w:bCs/>
                      <w:smallCaps/>
                      <w:sz w:val="22"/>
                    </w:rPr>
                    <w:t> </w:t>
                  </w:r>
                  <w:r w:rsidRPr="00CA5946">
                    <w:rPr>
                      <w:rFonts w:eastAsia="MS Mincho" w:hAnsi="MS Mincho" w:cs="Arial"/>
                      <w:bCs/>
                      <w:smallCaps/>
                      <w:sz w:val="22"/>
                    </w:rPr>
                    <w:t> </w:t>
                  </w:r>
                  <w:r w:rsidRPr="00CA5946">
                    <w:rPr>
                      <w:rFonts w:eastAsia="MS Mincho" w:hAnsi="MS Mincho" w:cs="Arial"/>
                      <w:bCs/>
                      <w:smallCaps/>
                      <w:sz w:val="22"/>
                    </w:rPr>
                    <w:t> </w:t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end"/>
                  </w:r>
                  <w:bookmarkEnd w:id="2"/>
                </w:p>
              </w:tc>
              <w:bookmarkStart w:id="3" w:name="Text6"/>
              <w:tc>
                <w:tcPr>
                  <w:tcW w:w="540" w:type="dxa"/>
                  <w:vAlign w:val="center"/>
                </w:tcPr>
                <w:p w14:paraId="4161DB39" w14:textId="77777777" w:rsidR="001A229E" w:rsidRPr="00CA5946" w:rsidRDefault="001A229E" w:rsidP="003F61C5">
                  <w:pPr>
                    <w:rPr>
                      <w:rFonts w:eastAsia="Arial Unicode MS" w:cs="Arial"/>
                      <w:bCs/>
                      <w:smallCaps/>
                      <w:sz w:val="22"/>
                    </w:rPr>
                  </w:pP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instrText xml:space="preserve"> FORMTEXT </w:instrText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separate"/>
                  </w:r>
                  <w:r w:rsidRPr="00CA5946">
                    <w:rPr>
                      <w:rFonts w:eastAsia="MS Mincho" w:hAnsi="MS Mincho" w:cs="Arial"/>
                      <w:bCs/>
                      <w:smallCaps/>
                      <w:sz w:val="22"/>
                    </w:rPr>
                    <w:t> </w:t>
                  </w:r>
                  <w:r w:rsidRPr="00CA5946">
                    <w:rPr>
                      <w:rFonts w:eastAsia="MS Mincho" w:hAnsi="MS Mincho" w:cs="Arial"/>
                      <w:bCs/>
                      <w:smallCaps/>
                      <w:sz w:val="22"/>
                    </w:rPr>
                    <w:t> </w:t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end"/>
                  </w:r>
                  <w:bookmarkEnd w:id="3"/>
                </w:p>
              </w:tc>
            </w:tr>
          </w:tbl>
          <w:p w14:paraId="194E6782" w14:textId="77777777" w:rsidR="003F61C5" w:rsidRPr="003F61C5" w:rsidRDefault="001A229E" w:rsidP="003F61C5">
            <w:pPr>
              <w:rPr>
                <w:rFonts w:eastAsia="Arial Unicode MS"/>
                <w:sz w:val="8"/>
                <w:szCs w:val="8"/>
              </w:rPr>
            </w:pPr>
            <w:r w:rsidRPr="00131E4D">
              <w:rPr>
                <w:rFonts w:eastAsia="Arial Unicode MS"/>
              </w:rPr>
              <w:t xml:space="preserve">Statement of: </w:t>
            </w:r>
          </w:p>
          <w:p w14:paraId="6FE599A0" w14:textId="158C0AA3" w:rsidR="001A229E" w:rsidRPr="00131E4D" w:rsidRDefault="001A229E" w:rsidP="00FD39D4">
            <w:pPr>
              <w:rPr>
                <w:rFonts w:eastAsia="Arial Unicode MS"/>
              </w:rPr>
            </w:pPr>
            <w:r w:rsidRPr="00131E4D">
              <w:rPr>
                <w:rFonts w:eastAsia="Arial Unicode MS"/>
              </w:rPr>
              <w:t xml:space="preserve">Age if under 18:  </w:t>
            </w:r>
            <w:r w:rsidR="00DE4552">
              <w:rPr>
                <w:rFonts w:eastAsia="Arial Unicode MS"/>
              </w:rPr>
              <w:t>Over 18</w:t>
            </w:r>
            <w:r w:rsidRPr="00131E4D">
              <w:rPr>
                <w:rFonts w:eastAsia="Arial Unicode MS"/>
              </w:rPr>
              <w:tab/>
            </w:r>
            <w:r w:rsidRPr="00131E4D">
              <w:rPr>
                <w:rFonts w:eastAsia="Arial Unicode MS"/>
                <w:i/>
                <w:iCs/>
                <w:sz w:val="16"/>
              </w:rPr>
              <w:t xml:space="preserve">(if over 18 </w:t>
            </w:r>
            <w:proofErr w:type="gramStart"/>
            <w:r w:rsidRPr="00131E4D">
              <w:rPr>
                <w:rFonts w:eastAsia="Arial Unicode MS"/>
                <w:i/>
                <w:iCs/>
                <w:sz w:val="16"/>
              </w:rPr>
              <w:t>insert</w:t>
            </w:r>
            <w:r w:rsidR="00021A26" w:rsidRPr="00131E4D">
              <w:rPr>
                <w:rFonts w:eastAsia="Arial Unicode MS"/>
                <w:i/>
                <w:iCs/>
                <w:sz w:val="16"/>
              </w:rPr>
              <w:t xml:space="preserve"> </w:t>
            </w:r>
            <w:r w:rsidRPr="00131E4D">
              <w:rPr>
                <w:rFonts w:eastAsia="Arial Unicode MS"/>
                <w:i/>
                <w:iCs/>
                <w:sz w:val="16"/>
              </w:rPr>
              <w:t xml:space="preserve"> ‘</w:t>
            </w:r>
            <w:proofErr w:type="gramEnd"/>
            <w:r w:rsidRPr="00131E4D">
              <w:rPr>
                <w:rFonts w:eastAsia="Arial Unicode MS"/>
                <w:i/>
                <w:iCs/>
                <w:sz w:val="16"/>
              </w:rPr>
              <w:t>over 18’)</w:t>
            </w:r>
            <w:r w:rsidRPr="00131E4D">
              <w:rPr>
                <w:rFonts w:eastAsia="Arial Unicode MS"/>
              </w:rPr>
              <w:tab/>
              <w:t xml:space="preserve">Occupation:  </w:t>
            </w:r>
            <w:r w:rsidR="001766A3">
              <w:rPr>
                <w:rFonts w:eastAsia="Arial Unicode MS"/>
              </w:rPr>
              <w:t>POLICE OFFICER</w:t>
            </w:r>
          </w:p>
        </w:tc>
      </w:tr>
      <w:tr w:rsidR="001A229E" w:rsidRPr="00131E4D" w14:paraId="79097DF1" w14:textId="77777777" w:rsidTr="001B7C6C">
        <w:trPr>
          <w:trHeight w:val="1070"/>
        </w:trPr>
        <w:tc>
          <w:tcPr>
            <w:tcW w:w="10008" w:type="dxa"/>
          </w:tcPr>
          <w:p w14:paraId="7699B562" w14:textId="77777777" w:rsidR="001A229E" w:rsidRPr="00131E4D" w:rsidRDefault="003F61C5" w:rsidP="003F61C5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This statement (consisting of  </w:t>
            </w:r>
            <w:r w:rsidR="001A229E" w:rsidRPr="00131E4D">
              <w:rPr>
                <w:rFonts w:eastAsia="Arial Unicode MS"/>
              </w:rPr>
              <w:t>page(s) each signed by me) is true to the best of my knowledge and belief and I make it knowing that, if it is tendered in evidence, I shall be liable to prosecution if I have wilfully stated in it anything which I know to be false, or do not believe to be true.</w:t>
            </w:r>
          </w:p>
          <w:p w14:paraId="01D06BCA" w14:textId="77777777" w:rsidR="003F61C5" w:rsidRDefault="003F61C5" w:rsidP="003F61C5">
            <w:pPr>
              <w:rPr>
                <w:rFonts w:eastAsia="Arial Unicode MS"/>
              </w:rPr>
            </w:pPr>
          </w:p>
          <w:p w14:paraId="33C3C92C" w14:textId="6872C5AC" w:rsidR="003F61C5" w:rsidRPr="00131E4D" w:rsidRDefault="003F61C5" w:rsidP="00FD39D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Witness </w:t>
            </w:r>
            <w:r w:rsidR="001A229E" w:rsidRPr="00131E4D">
              <w:rPr>
                <w:rFonts w:eastAsia="Arial Unicode MS"/>
              </w:rPr>
              <w:t>Signature:</w:t>
            </w:r>
            <w:r>
              <w:rPr>
                <w:rFonts w:eastAsia="Arial Unicode MS"/>
              </w:rPr>
              <w:t xml:space="preserve"> ………………………………………………………….............................</w:t>
            </w:r>
            <w:r w:rsidRPr="00131E4D">
              <w:rPr>
                <w:rFonts w:eastAsia="Arial Unicode MS"/>
              </w:rPr>
              <w:tab/>
              <w:t xml:space="preserve">Date:  </w:t>
            </w:r>
          </w:p>
        </w:tc>
      </w:tr>
    </w:tbl>
    <w:p w14:paraId="7C31790A" w14:textId="77777777" w:rsidR="001B7C6C" w:rsidRPr="001B7C6C" w:rsidRDefault="001B7C6C" w:rsidP="001B7C6C">
      <w:pPr>
        <w:rPr>
          <w:rFonts w:eastAsia="Arial Unicode MS"/>
          <w:sz w:val="24"/>
          <w:szCs w:val="24"/>
        </w:rPr>
      </w:pPr>
    </w:p>
    <w:p w14:paraId="10FD6374" w14:textId="77777777" w:rsidR="003C4672" w:rsidRDefault="003C4672" w:rsidP="001766A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14:paraId="63DD257E" w14:textId="77777777" w:rsidR="003C4672" w:rsidRDefault="003C4672" w:rsidP="001766A3">
      <w:pPr>
        <w:autoSpaceDE w:val="0"/>
        <w:autoSpaceDN w:val="0"/>
        <w:adjustRightInd w:val="0"/>
        <w:rPr>
          <w:rFonts w:cs="Arial"/>
          <w:b/>
          <w:sz w:val="24"/>
          <w:szCs w:val="24"/>
          <w:u w:val="single"/>
          <w:lang w:eastAsia="en-GB"/>
        </w:rPr>
      </w:pPr>
      <w:r>
        <w:rPr>
          <w:rFonts w:cs="Arial"/>
          <w:b/>
          <w:sz w:val="24"/>
          <w:szCs w:val="24"/>
          <w:u w:val="single"/>
          <w:lang w:eastAsia="en-GB"/>
        </w:rPr>
        <w:t>INTRODUCTION</w:t>
      </w:r>
    </w:p>
    <w:p w14:paraId="35F43023" w14:textId="77777777" w:rsidR="003C4672" w:rsidRPr="003C4672" w:rsidRDefault="003C4672" w:rsidP="001766A3">
      <w:pPr>
        <w:autoSpaceDE w:val="0"/>
        <w:autoSpaceDN w:val="0"/>
        <w:adjustRightInd w:val="0"/>
        <w:rPr>
          <w:rFonts w:cs="Arial"/>
          <w:b/>
          <w:sz w:val="24"/>
          <w:szCs w:val="24"/>
          <w:u w:val="single"/>
          <w:lang w:eastAsia="en-GB"/>
        </w:rPr>
      </w:pPr>
    </w:p>
    <w:p w14:paraId="73E76EA0" w14:textId="77777777" w:rsidR="003C4672" w:rsidRDefault="003C4672" w:rsidP="001766A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14:paraId="108BEE02" w14:textId="0219ED1C" w:rsidR="003C4672" w:rsidRDefault="003C4672" w:rsidP="001766A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t>This is a knife identification statement in relation to a ‘</w:t>
      </w:r>
      <w:r w:rsidR="00DE4552">
        <w:rPr>
          <w:rFonts w:cs="Arial"/>
          <w:sz w:val="24"/>
          <w:szCs w:val="24"/>
          <w:lang w:eastAsia="en-GB"/>
        </w:rPr>
        <w:t>Ninja Sword’.</w:t>
      </w:r>
    </w:p>
    <w:p w14:paraId="63367C32" w14:textId="77777777" w:rsidR="003C4672" w:rsidRDefault="003C4672" w:rsidP="001766A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14:paraId="3C477038" w14:textId="34718D56" w:rsidR="003C4672" w:rsidRDefault="003C4672" w:rsidP="003C4672">
      <w:p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On </w:t>
      </w:r>
      <w:r w:rsidR="00DE4552">
        <w:rPr>
          <w:rFonts w:eastAsia="Arial Unicode MS"/>
          <w:sz w:val="24"/>
          <w:szCs w:val="24"/>
        </w:rPr>
        <w:t>1</w:t>
      </w:r>
      <w:r w:rsidR="00DE4552" w:rsidRPr="00DE4552">
        <w:rPr>
          <w:rFonts w:eastAsia="Arial Unicode MS"/>
          <w:sz w:val="24"/>
          <w:szCs w:val="24"/>
          <w:vertAlign w:val="superscript"/>
        </w:rPr>
        <w:t>st</w:t>
      </w:r>
      <w:r w:rsidR="00DE4552">
        <w:rPr>
          <w:rFonts w:eastAsia="Arial Unicode MS"/>
          <w:sz w:val="24"/>
          <w:szCs w:val="24"/>
        </w:rPr>
        <w:t xml:space="preserve"> August 2025</w:t>
      </w:r>
      <w:r>
        <w:rPr>
          <w:rFonts w:eastAsia="Arial Unicode MS"/>
          <w:sz w:val="24"/>
          <w:szCs w:val="24"/>
        </w:rPr>
        <w:t xml:space="preserve">, </w:t>
      </w:r>
      <w:r w:rsidR="00DE4552">
        <w:rPr>
          <w:rFonts w:eastAsia="Arial Unicode MS"/>
          <w:sz w:val="24"/>
          <w:szCs w:val="24"/>
        </w:rPr>
        <w:t>a</w:t>
      </w:r>
      <w:r>
        <w:rPr>
          <w:rFonts w:eastAsia="Arial Unicode MS"/>
          <w:sz w:val="24"/>
          <w:szCs w:val="24"/>
        </w:rPr>
        <w:t xml:space="preserve"> new amendment to Section 141, the Criminal Justice Act 1988 w</w:t>
      </w:r>
      <w:r w:rsidR="00DE4552">
        <w:rPr>
          <w:rFonts w:eastAsia="Arial Unicode MS"/>
          <w:sz w:val="24"/>
          <w:szCs w:val="24"/>
        </w:rPr>
        <w:t>as</w:t>
      </w:r>
      <w:r>
        <w:rPr>
          <w:rFonts w:eastAsia="Arial Unicode MS"/>
          <w:sz w:val="24"/>
          <w:szCs w:val="24"/>
        </w:rPr>
        <w:t xml:space="preserve"> introduced. This provided a description to a ‘</w:t>
      </w:r>
      <w:r w:rsidR="00DE4552">
        <w:rPr>
          <w:rFonts w:eastAsia="Arial Unicode MS"/>
          <w:sz w:val="24"/>
          <w:szCs w:val="24"/>
        </w:rPr>
        <w:t>Ninja Sword</w:t>
      </w:r>
      <w:r>
        <w:rPr>
          <w:rFonts w:eastAsia="Arial Unicode MS"/>
          <w:sz w:val="24"/>
          <w:szCs w:val="24"/>
        </w:rPr>
        <w:t>. It is as follows:</w:t>
      </w:r>
    </w:p>
    <w:p w14:paraId="1BA8D6F5" w14:textId="77777777" w:rsidR="003C4672" w:rsidRDefault="003C4672" w:rsidP="003C4672">
      <w:pPr>
        <w:rPr>
          <w:rFonts w:eastAsia="Arial Unicode MS"/>
          <w:sz w:val="24"/>
          <w:szCs w:val="24"/>
        </w:rPr>
      </w:pPr>
    </w:p>
    <w:p w14:paraId="2A0CA039" w14:textId="77777777" w:rsidR="00DE4552" w:rsidRDefault="00DE4552" w:rsidP="001766A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Pr="00DE4552">
        <w:rPr>
          <w:sz w:val="24"/>
          <w:szCs w:val="24"/>
        </w:rPr>
        <w:t>he weapon sometimes known as a “ninja sword” being a sword with</w:t>
      </w:r>
    </w:p>
    <w:p w14:paraId="53A0ADDA" w14:textId="77777777" w:rsidR="00DE4552" w:rsidRDefault="00DE4552" w:rsidP="001766A3">
      <w:pPr>
        <w:autoSpaceDE w:val="0"/>
        <w:autoSpaceDN w:val="0"/>
        <w:adjustRightInd w:val="0"/>
        <w:rPr>
          <w:sz w:val="24"/>
          <w:szCs w:val="24"/>
        </w:rPr>
      </w:pPr>
    </w:p>
    <w:p w14:paraId="52676A02" w14:textId="645AADCF" w:rsidR="00DE4552" w:rsidRPr="00DE4552" w:rsidRDefault="00DE4552" w:rsidP="00DE4552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sz w:val="24"/>
          <w:szCs w:val="24"/>
        </w:rPr>
      </w:pPr>
      <w:r w:rsidRPr="00DE4552">
        <w:rPr>
          <w:sz w:val="24"/>
          <w:szCs w:val="24"/>
        </w:rPr>
        <w:t xml:space="preserve">a blade whose length is at least 14 inches, but no more than 24 inches (the length of the blade being the straight-line distance from the top of the handle to the tip of the blade), </w:t>
      </w:r>
    </w:p>
    <w:p w14:paraId="5ED04FB4" w14:textId="118CEC7E" w:rsidR="00DE4552" w:rsidRPr="00DE4552" w:rsidRDefault="00DE4552" w:rsidP="00DE4552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sz w:val="32"/>
          <w:szCs w:val="32"/>
          <w:lang w:eastAsia="en-GB"/>
        </w:rPr>
      </w:pPr>
      <w:r w:rsidRPr="00DE4552">
        <w:rPr>
          <w:sz w:val="24"/>
          <w:szCs w:val="24"/>
        </w:rPr>
        <w:t xml:space="preserve">a primary straight cutting edge, </w:t>
      </w:r>
    </w:p>
    <w:p w14:paraId="0FDFCA2D" w14:textId="35E31E15" w:rsidR="00DE4552" w:rsidRPr="00DE4552" w:rsidRDefault="00DE4552" w:rsidP="00DE4552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sz w:val="32"/>
          <w:szCs w:val="32"/>
          <w:lang w:eastAsia="en-GB"/>
        </w:rPr>
      </w:pPr>
      <w:r w:rsidRPr="00DE4552">
        <w:rPr>
          <w:sz w:val="24"/>
          <w:szCs w:val="24"/>
        </w:rPr>
        <w:t xml:space="preserve">a secondary straight cutting edge, </w:t>
      </w:r>
    </w:p>
    <w:p w14:paraId="229ED121" w14:textId="67EEC48A" w:rsidR="00DE4552" w:rsidRPr="00DE4552" w:rsidRDefault="00DE4552" w:rsidP="00DE4552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sz w:val="32"/>
          <w:szCs w:val="32"/>
          <w:lang w:eastAsia="en-GB"/>
        </w:rPr>
      </w:pPr>
      <w:r w:rsidRPr="00DE4552">
        <w:rPr>
          <w:sz w:val="24"/>
          <w:szCs w:val="24"/>
        </w:rPr>
        <w:t xml:space="preserve">a blunt spine, and </w:t>
      </w:r>
    </w:p>
    <w:p w14:paraId="6FADF240" w14:textId="59B9202A" w:rsidR="00DE4552" w:rsidRPr="00DE4552" w:rsidRDefault="00DE4552" w:rsidP="00DE4552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sz w:val="32"/>
          <w:szCs w:val="32"/>
          <w:lang w:eastAsia="en-GB"/>
        </w:rPr>
      </w:pPr>
      <w:r w:rsidRPr="00DE4552">
        <w:rPr>
          <w:sz w:val="24"/>
          <w:szCs w:val="24"/>
        </w:rPr>
        <w:t xml:space="preserve">either a tanto style point or a reversed tanto style point. </w:t>
      </w:r>
    </w:p>
    <w:p w14:paraId="73455021" w14:textId="77777777" w:rsidR="00DE4552" w:rsidRPr="00DE4552" w:rsidRDefault="00DE4552" w:rsidP="00DE4552">
      <w:pPr>
        <w:autoSpaceDE w:val="0"/>
        <w:autoSpaceDN w:val="0"/>
        <w:adjustRightInd w:val="0"/>
        <w:ind w:left="360"/>
        <w:rPr>
          <w:rFonts w:cs="Arial"/>
          <w:sz w:val="32"/>
          <w:szCs w:val="32"/>
          <w:lang w:eastAsia="en-GB"/>
        </w:rPr>
      </w:pPr>
    </w:p>
    <w:p w14:paraId="5FF9DAF1" w14:textId="77777777" w:rsidR="00DE4552" w:rsidRDefault="00DE4552" w:rsidP="00DE4552">
      <w:pPr>
        <w:autoSpaceDE w:val="0"/>
        <w:autoSpaceDN w:val="0"/>
        <w:adjustRightInd w:val="0"/>
        <w:ind w:left="360"/>
        <w:rPr>
          <w:sz w:val="24"/>
          <w:szCs w:val="24"/>
        </w:rPr>
      </w:pPr>
      <w:r w:rsidRPr="00DE4552">
        <w:rPr>
          <w:sz w:val="24"/>
          <w:szCs w:val="24"/>
        </w:rPr>
        <w:t xml:space="preserve">For the purposes of paragraph 1(u)(iv) and this paragraph, a spine is blunt if it is not adapted to cutting. </w:t>
      </w:r>
    </w:p>
    <w:p w14:paraId="6874E54A" w14:textId="77777777" w:rsidR="00DE4552" w:rsidRDefault="00DE4552" w:rsidP="00DE4552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30333B43" w14:textId="77777777" w:rsidR="00DE4552" w:rsidRDefault="00DE4552" w:rsidP="00DE4552">
      <w:pPr>
        <w:autoSpaceDE w:val="0"/>
        <w:autoSpaceDN w:val="0"/>
        <w:adjustRightInd w:val="0"/>
        <w:ind w:left="360"/>
        <w:rPr>
          <w:sz w:val="24"/>
          <w:szCs w:val="24"/>
        </w:rPr>
      </w:pPr>
      <w:r w:rsidRPr="00DE4552">
        <w:rPr>
          <w:sz w:val="24"/>
          <w:szCs w:val="24"/>
        </w:rPr>
        <w:t xml:space="preserve">For the purposes of paragraph 1(u)(v)— a sword has a tanto style point if— </w:t>
      </w:r>
    </w:p>
    <w:p w14:paraId="079A822C" w14:textId="77777777" w:rsidR="00DE4552" w:rsidRDefault="00DE4552" w:rsidP="00DE4552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565633FF" w14:textId="4415989A" w:rsidR="00DE4552" w:rsidRPr="00DE4552" w:rsidRDefault="00DE4552" w:rsidP="00DE4552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 w:val="24"/>
          <w:szCs w:val="24"/>
        </w:rPr>
      </w:pPr>
      <w:r w:rsidRPr="00DE4552">
        <w:rPr>
          <w:sz w:val="24"/>
          <w:szCs w:val="24"/>
        </w:rPr>
        <w:t xml:space="preserve">the angle between its primary straight cutting edge and its secondary straight cutting edge is greater than 90 degrees, and </w:t>
      </w:r>
    </w:p>
    <w:p w14:paraId="05FF8D79" w14:textId="01C47AE2" w:rsidR="00DE4552" w:rsidRPr="00DE4552" w:rsidRDefault="00DE4552" w:rsidP="00DE4552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cs="Arial"/>
          <w:sz w:val="32"/>
          <w:szCs w:val="32"/>
          <w:lang w:eastAsia="en-GB"/>
        </w:rPr>
      </w:pPr>
      <w:r w:rsidRPr="00DE4552">
        <w:rPr>
          <w:sz w:val="24"/>
          <w:szCs w:val="24"/>
        </w:rPr>
        <w:t xml:space="preserve">the angle between its secondary straight cutting edge and its spine is less than 90 degrees. </w:t>
      </w:r>
    </w:p>
    <w:p w14:paraId="1AEFFE0B" w14:textId="77777777" w:rsidR="00DE4552" w:rsidRPr="00DE4552" w:rsidRDefault="00DE4552" w:rsidP="00DE4552">
      <w:pPr>
        <w:autoSpaceDE w:val="0"/>
        <w:autoSpaceDN w:val="0"/>
        <w:adjustRightInd w:val="0"/>
        <w:ind w:left="360"/>
        <w:rPr>
          <w:rFonts w:cs="Arial"/>
          <w:sz w:val="32"/>
          <w:szCs w:val="32"/>
          <w:lang w:eastAsia="en-GB"/>
        </w:rPr>
      </w:pPr>
    </w:p>
    <w:p w14:paraId="37D52319" w14:textId="77777777" w:rsidR="00DE4552" w:rsidRDefault="00DE4552" w:rsidP="00DE4552">
      <w:pPr>
        <w:autoSpaceDE w:val="0"/>
        <w:autoSpaceDN w:val="0"/>
        <w:adjustRightInd w:val="0"/>
        <w:ind w:left="360"/>
        <w:rPr>
          <w:sz w:val="24"/>
          <w:szCs w:val="24"/>
        </w:rPr>
      </w:pPr>
      <w:r w:rsidRPr="00DE4552">
        <w:rPr>
          <w:sz w:val="24"/>
          <w:szCs w:val="24"/>
        </w:rPr>
        <w:t xml:space="preserve">A sword has a reversed tanto style point if— </w:t>
      </w:r>
    </w:p>
    <w:p w14:paraId="34C6049B" w14:textId="77777777" w:rsidR="00DE4552" w:rsidRDefault="00DE4552" w:rsidP="00DE4552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6D81D7C3" w14:textId="293F3519" w:rsidR="00DE4552" w:rsidRPr="00DE4552" w:rsidRDefault="00DE4552" w:rsidP="00DE4552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sz w:val="24"/>
          <w:szCs w:val="24"/>
        </w:rPr>
      </w:pPr>
      <w:r w:rsidRPr="00DE4552">
        <w:rPr>
          <w:sz w:val="24"/>
          <w:szCs w:val="24"/>
        </w:rPr>
        <w:t xml:space="preserve">the angle between its primary straight cutting edge and its secondary straight cutting edge is less than 90 degrees, and </w:t>
      </w:r>
    </w:p>
    <w:p w14:paraId="14EF5AF4" w14:textId="1312143A" w:rsidR="00DE4552" w:rsidRPr="00DE4552" w:rsidRDefault="00DE4552" w:rsidP="00DE4552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cs="Arial"/>
          <w:sz w:val="32"/>
          <w:szCs w:val="32"/>
          <w:lang w:eastAsia="en-GB"/>
        </w:rPr>
      </w:pPr>
      <w:r>
        <w:rPr>
          <w:sz w:val="24"/>
          <w:szCs w:val="24"/>
        </w:rPr>
        <w:lastRenderedPageBreak/>
        <w:t>t</w:t>
      </w:r>
      <w:r w:rsidRPr="00DE4552">
        <w:rPr>
          <w:sz w:val="24"/>
          <w:szCs w:val="24"/>
        </w:rPr>
        <w:t xml:space="preserve">he angle between its secondary straight cutting edge and its spine is greater than 90 degrees. </w:t>
      </w:r>
    </w:p>
    <w:p w14:paraId="13C5D696" w14:textId="77777777" w:rsidR="00DE4552" w:rsidRDefault="00DE4552" w:rsidP="00DE4552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538AEE24" w14:textId="77777777" w:rsidR="003A3B99" w:rsidRDefault="00DE4552" w:rsidP="00DE4552">
      <w:pPr>
        <w:autoSpaceDE w:val="0"/>
        <w:autoSpaceDN w:val="0"/>
        <w:adjustRightInd w:val="0"/>
        <w:ind w:left="360"/>
        <w:rPr>
          <w:sz w:val="24"/>
          <w:szCs w:val="24"/>
        </w:rPr>
      </w:pPr>
      <w:r w:rsidRPr="00DE4552">
        <w:rPr>
          <w:sz w:val="24"/>
          <w:szCs w:val="24"/>
        </w:rPr>
        <w:t xml:space="preserve">For the purposes of paragraph 1(u)(ii) and (iii) and this paragraph— </w:t>
      </w:r>
    </w:p>
    <w:p w14:paraId="65E5BDF7" w14:textId="77777777" w:rsidR="003A3B99" w:rsidRDefault="003A3B99" w:rsidP="00DE4552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09116600" w14:textId="77777777" w:rsidR="003A3B99" w:rsidRDefault="00DE4552" w:rsidP="00DE4552">
      <w:pPr>
        <w:autoSpaceDE w:val="0"/>
        <w:autoSpaceDN w:val="0"/>
        <w:adjustRightInd w:val="0"/>
        <w:ind w:left="360"/>
        <w:rPr>
          <w:sz w:val="24"/>
          <w:szCs w:val="24"/>
        </w:rPr>
      </w:pPr>
      <w:r w:rsidRPr="00DE4552">
        <w:rPr>
          <w:sz w:val="24"/>
          <w:szCs w:val="24"/>
        </w:rPr>
        <w:t xml:space="preserve">(a) a primary straight cutting edge is the longest cutting edge of a blade which immediately connects to the handle. </w:t>
      </w:r>
    </w:p>
    <w:p w14:paraId="63872881" w14:textId="77777777" w:rsidR="003A3B99" w:rsidRDefault="003A3B99" w:rsidP="00DE4552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07D92970" w14:textId="77777777" w:rsidR="003A3B99" w:rsidRDefault="00DE4552" w:rsidP="00DE4552">
      <w:pPr>
        <w:autoSpaceDE w:val="0"/>
        <w:autoSpaceDN w:val="0"/>
        <w:adjustRightInd w:val="0"/>
        <w:ind w:left="360"/>
        <w:rPr>
          <w:sz w:val="24"/>
          <w:szCs w:val="24"/>
        </w:rPr>
      </w:pPr>
      <w:r w:rsidRPr="00DE4552">
        <w:rPr>
          <w:sz w:val="24"/>
          <w:szCs w:val="24"/>
        </w:rPr>
        <w:t xml:space="preserve">(b) a secondary straight cutting edge is a cutting edge— </w:t>
      </w:r>
    </w:p>
    <w:p w14:paraId="69C090E0" w14:textId="77777777" w:rsidR="003A3B99" w:rsidRDefault="003A3B99" w:rsidP="00DE4552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0406DF9E" w14:textId="16BD6BD2" w:rsidR="003A3B99" w:rsidRPr="003A3B99" w:rsidRDefault="00DE4552" w:rsidP="003A3B99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 w:rsidRPr="003A3B99">
        <w:rPr>
          <w:sz w:val="24"/>
          <w:szCs w:val="24"/>
        </w:rPr>
        <w:t xml:space="preserve">which forms an angle with the primary straight cutting edge and the spine, and </w:t>
      </w:r>
    </w:p>
    <w:p w14:paraId="0CF71337" w14:textId="602A4F25" w:rsidR="003C4672" w:rsidRPr="003A3B99" w:rsidRDefault="00DE4552" w:rsidP="003A3B99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cs="Arial"/>
          <w:sz w:val="32"/>
          <w:szCs w:val="32"/>
          <w:lang w:eastAsia="en-GB"/>
        </w:rPr>
      </w:pPr>
      <w:r w:rsidRPr="003A3B99">
        <w:rPr>
          <w:sz w:val="24"/>
          <w:szCs w:val="24"/>
        </w:rPr>
        <w:t>is no more than 5% longer or shorter than the width of the blade immediately after the handle.</w:t>
      </w:r>
    </w:p>
    <w:p w14:paraId="7DA8D4A2" w14:textId="77777777" w:rsidR="00511469" w:rsidRDefault="00511469" w:rsidP="001766A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14:paraId="50F238C5" w14:textId="77777777" w:rsidR="00511469" w:rsidRDefault="003C4672" w:rsidP="001766A3">
      <w:pPr>
        <w:autoSpaceDE w:val="0"/>
        <w:autoSpaceDN w:val="0"/>
        <w:adjustRightInd w:val="0"/>
        <w:rPr>
          <w:rFonts w:cs="Arial"/>
          <w:b/>
          <w:sz w:val="24"/>
          <w:szCs w:val="24"/>
          <w:u w:val="single"/>
          <w:lang w:eastAsia="en-GB"/>
        </w:rPr>
      </w:pPr>
      <w:r>
        <w:rPr>
          <w:rFonts w:cs="Arial"/>
          <w:b/>
          <w:sz w:val="24"/>
          <w:szCs w:val="24"/>
          <w:u w:val="single"/>
          <w:lang w:eastAsia="en-GB"/>
        </w:rPr>
        <w:t>Circumstances</w:t>
      </w:r>
    </w:p>
    <w:p w14:paraId="7778C963" w14:textId="77777777" w:rsidR="003C4672" w:rsidRDefault="003C4672" w:rsidP="001766A3">
      <w:pPr>
        <w:autoSpaceDE w:val="0"/>
        <w:autoSpaceDN w:val="0"/>
        <w:adjustRightInd w:val="0"/>
        <w:rPr>
          <w:rFonts w:cs="Arial"/>
          <w:b/>
          <w:sz w:val="24"/>
          <w:szCs w:val="24"/>
          <w:u w:val="single"/>
          <w:lang w:eastAsia="en-GB"/>
        </w:rPr>
      </w:pPr>
    </w:p>
    <w:p w14:paraId="1CCFA38D" w14:textId="77777777" w:rsidR="009A269F" w:rsidRDefault="009A269F" w:rsidP="009A269F">
      <w:pPr>
        <w:autoSpaceDE w:val="0"/>
        <w:autoSpaceDN w:val="0"/>
        <w:adjustRightInd w:val="0"/>
        <w:rPr>
          <w:rFonts w:cs="Arial"/>
          <w:i/>
          <w:sz w:val="24"/>
          <w:szCs w:val="24"/>
          <w:lang w:eastAsia="en-GB"/>
        </w:rPr>
      </w:pPr>
      <w:r>
        <w:rPr>
          <w:rFonts w:cs="Arial"/>
          <w:i/>
          <w:sz w:val="24"/>
          <w:szCs w:val="24"/>
          <w:lang w:eastAsia="en-GB"/>
        </w:rPr>
        <w:t>Brief circumstances of finding of knife including exhibit reference</w:t>
      </w:r>
    </w:p>
    <w:p w14:paraId="039F9B71" w14:textId="77777777" w:rsidR="003C4672" w:rsidRDefault="003C4672" w:rsidP="001766A3">
      <w:pPr>
        <w:autoSpaceDE w:val="0"/>
        <w:autoSpaceDN w:val="0"/>
        <w:adjustRightInd w:val="0"/>
        <w:rPr>
          <w:rFonts w:cs="Arial"/>
          <w:i/>
          <w:sz w:val="24"/>
          <w:szCs w:val="24"/>
          <w:lang w:eastAsia="en-GB"/>
        </w:rPr>
      </w:pPr>
    </w:p>
    <w:p w14:paraId="1D1B011D" w14:textId="77777777" w:rsidR="003C4672" w:rsidRDefault="003C4672" w:rsidP="001766A3">
      <w:pPr>
        <w:autoSpaceDE w:val="0"/>
        <w:autoSpaceDN w:val="0"/>
        <w:adjustRightInd w:val="0"/>
        <w:rPr>
          <w:rFonts w:cs="Arial"/>
          <w:i/>
          <w:sz w:val="24"/>
          <w:szCs w:val="24"/>
          <w:lang w:eastAsia="en-GB"/>
        </w:rPr>
      </w:pPr>
    </w:p>
    <w:p w14:paraId="30067ED1" w14:textId="77777777" w:rsidR="003C4672" w:rsidRDefault="003C4672" w:rsidP="001766A3">
      <w:pPr>
        <w:autoSpaceDE w:val="0"/>
        <w:autoSpaceDN w:val="0"/>
        <w:adjustRightInd w:val="0"/>
        <w:rPr>
          <w:rFonts w:cs="Arial"/>
          <w:b/>
          <w:sz w:val="24"/>
          <w:szCs w:val="24"/>
          <w:u w:val="single"/>
          <w:lang w:eastAsia="en-GB"/>
        </w:rPr>
      </w:pPr>
      <w:r>
        <w:rPr>
          <w:rFonts w:cs="Arial"/>
          <w:b/>
          <w:sz w:val="24"/>
          <w:szCs w:val="24"/>
          <w:u w:val="single"/>
          <w:lang w:eastAsia="en-GB"/>
        </w:rPr>
        <w:t>Photo</w:t>
      </w:r>
    </w:p>
    <w:p w14:paraId="09AE55AD" w14:textId="77777777" w:rsidR="003A3B99" w:rsidRDefault="003A3B99" w:rsidP="001766A3">
      <w:pPr>
        <w:autoSpaceDE w:val="0"/>
        <w:autoSpaceDN w:val="0"/>
        <w:adjustRightInd w:val="0"/>
        <w:rPr>
          <w:rFonts w:cs="Arial"/>
          <w:b/>
          <w:sz w:val="24"/>
          <w:szCs w:val="24"/>
          <w:u w:val="single"/>
          <w:lang w:eastAsia="en-GB"/>
        </w:rPr>
      </w:pPr>
    </w:p>
    <w:p w14:paraId="708FC4B6" w14:textId="77777777" w:rsidR="009A269F" w:rsidRDefault="009A269F" w:rsidP="009A269F">
      <w:pPr>
        <w:autoSpaceDE w:val="0"/>
        <w:autoSpaceDN w:val="0"/>
        <w:adjustRightInd w:val="0"/>
        <w:rPr>
          <w:rFonts w:cs="Arial"/>
          <w:i/>
          <w:sz w:val="24"/>
          <w:szCs w:val="24"/>
          <w:lang w:eastAsia="en-GB"/>
        </w:rPr>
      </w:pPr>
      <w:r>
        <w:rPr>
          <w:rFonts w:cs="Arial"/>
          <w:i/>
          <w:sz w:val="24"/>
          <w:szCs w:val="24"/>
          <w:lang w:eastAsia="en-GB"/>
        </w:rPr>
        <w:t>Clear photo of knife including the following:</w:t>
      </w:r>
    </w:p>
    <w:p w14:paraId="567A7C31" w14:textId="77777777" w:rsidR="009A269F" w:rsidRDefault="009A269F" w:rsidP="009A269F">
      <w:pPr>
        <w:autoSpaceDE w:val="0"/>
        <w:autoSpaceDN w:val="0"/>
        <w:adjustRightInd w:val="0"/>
        <w:rPr>
          <w:rFonts w:cs="Arial"/>
          <w:i/>
          <w:sz w:val="24"/>
          <w:szCs w:val="24"/>
          <w:lang w:eastAsia="en-GB"/>
        </w:rPr>
      </w:pPr>
    </w:p>
    <w:p w14:paraId="33FB4A3B" w14:textId="77777777" w:rsidR="009A269F" w:rsidRDefault="009A269F" w:rsidP="009A269F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="Arial"/>
          <w:i/>
          <w:sz w:val="24"/>
          <w:szCs w:val="24"/>
          <w:lang w:eastAsia="en-GB"/>
        </w:rPr>
      </w:pPr>
      <w:r>
        <w:rPr>
          <w:rFonts w:cs="Arial"/>
          <w:i/>
          <w:sz w:val="24"/>
          <w:szCs w:val="24"/>
          <w:lang w:eastAsia="en-GB"/>
        </w:rPr>
        <w:t xml:space="preserve">Knife (Out of knife tube) next to measurements showing over 8 </w:t>
      </w:r>
      <w:proofErr w:type="gramStart"/>
      <w:r>
        <w:rPr>
          <w:rFonts w:cs="Arial"/>
          <w:i/>
          <w:sz w:val="24"/>
          <w:szCs w:val="24"/>
          <w:lang w:eastAsia="en-GB"/>
        </w:rPr>
        <w:t>inches</w:t>
      </w:r>
      <w:proofErr w:type="gramEnd"/>
    </w:p>
    <w:p w14:paraId="4A5B7886" w14:textId="77777777" w:rsidR="009A269F" w:rsidRDefault="009A269F" w:rsidP="009A269F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="Arial"/>
          <w:i/>
          <w:sz w:val="24"/>
          <w:szCs w:val="24"/>
          <w:lang w:eastAsia="en-GB"/>
        </w:rPr>
      </w:pPr>
      <w:r>
        <w:rPr>
          <w:rFonts w:cs="Arial"/>
          <w:i/>
          <w:sz w:val="24"/>
          <w:szCs w:val="24"/>
          <w:lang w:eastAsia="en-GB"/>
        </w:rPr>
        <w:t>Exhibit reference</w:t>
      </w:r>
    </w:p>
    <w:p w14:paraId="6CEB267C" w14:textId="77777777" w:rsidR="003C4672" w:rsidRPr="003C4672" w:rsidRDefault="003C4672" w:rsidP="003C4672">
      <w:pPr>
        <w:autoSpaceDE w:val="0"/>
        <w:autoSpaceDN w:val="0"/>
        <w:adjustRightInd w:val="0"/>
        <w:rPr>
          <w:rFonts w:cs="Arial"/>
          <w:i/>
          <w:sz w:val="24"/>
          <w:szCs w:val="24"/>
          <w:lang w:eastAsia="en-GB"/>
        </w:rPr>
      </w:pPr>
    </w:p>
    <w:p w14:paraId="14304847" w14:textId="77777777" w:rsidR="003C4672" w:rsidRDefault="003C4672" w:rsidP="003C4672">
      <w:pPr>
        <w:autoSpaceDE w:val="0"/>
        <w:autoSpaceDN w:val="0"/>
        <w:adjustRightInd w:val="0"/>
        <w:rPr>
          <w:rFonts w:cs="Arial"/>
          <w:i/>
          <w:sz w:val="24"/>
          <w:szCs w:val="24"/>
          <w:lang w:eastAsia="en-GB"/>
        </w:rPr>
      </w:pPr>
    </w:p>
    <w:p w14:paraId="1B518E8F" w14:textId="77777777" w:rsidR="003C4672" w:rsidRDefault="003C4672" w:rsidP="003C4672">
      <w:pPr>
        <w:autoSpaceDE w:val="0"/>
        <w:autoSpaceDN w:val="0"/>
        <w:adjustRightInd w:val="0"/>
        <w:rPr>
          <w:rFonts w:cs="Arial"/>
          <w:b/>
          <w:sz w:val="24"/>
          <w:szCs w:val="24"/>
          <w:u w:val="single"/>
          <w:lang w:eastAsia="en-GB"/>
        </w:rPr>
      </w:pPr>
      <w:r>
        <w:rPr>
          <w:rFonts w:cs="Arial"/>
          <w:b/>
          <w:sz w:val="24"/>
          <w:szCs w:val="24"/>
          <w:u w:val="single"/>
          <w:lang w:eastAsia="en-GB"/>
        </w:rPr>
        <w:t>Knife Description</w:t>
      </w:r>
    </w:p>
    <w:p w14:paraId="22D6B15C" w14:textId="77777777" w:rsidR="003C4672" w:rsidRDefault="003C4672" w:rsidP="003C4672">
      <w:pPr>
        <w:autoSpaceDE w:val="0"/>
        <w:autoSpaceDN w:val="0"/>
        <w:adjustRightInd w:val="0"/>
        <w:rPr>
          <w:rFonts w:cs="Arial"/>
          <w:b/>
          <w:sz w:val="24"/>
          <w:szCs w:val="24"/>
          <w:u w:val="single"/>
          <w:lang w:eastAsia="en-GB"/>
        </w:rPr>
      </w:pPr>
    </w:p>
    <w:p w14:paraId="215ECCBF" w14:textId="77777777" w:rsidR="003C4672" w:rsidRDefault="003C4672" w:rsidP="003C4672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t>This knife fits into the new legislation for the following reasons:</w:t>
      </w:r>
    </w:p>
    <w:p w14:paraId="4CE18950" w14:textId="77777777" w:rsidR="003C4672" w:rsidRDefault="003C4672" w:rsidP="003C4672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14:paraId="035D984F" w14:textId="2A9F7345" w:rsidR="003C4672" w:rsidRDefault="003C4672" w:rsidP="003C4672">
      <w:pPr>
        <w:pStyle w:val="ListParagraph"/>
        <w:numPr>
          <w:ilvl w:val="0"/>
          <w:numId w:val="16"/>
        </w:num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It has a </w:t>
      </w:r>
      <w:r w:rsidR="00117F07">
        <w:rPr>
          <w:rFonts w:eastAsia="Arial Unicode MS"/>
          <w:sz w:val="24"/>
          <w:szCs w:val="24"/>
        </w:rPr>
        <w:t>primary straight</w:t>
      </w:r>
      <w:r>
        <w:rPr>
          <w:rFonts w:eastAsia="Arial Unicode MS"/>
          <w:sz w:val="24"/>
          <w:szCs w:val="24"/>
        </w:rPr>
        <w:t xml:space="preserve"> cutting edge</w:t>
      </w:r>
      <w:r w:rsidR="00117F07">
        <w:rPr>
          <w:rFonts w:eastAsia="Arial Unicode MS"/>
          <w:sz w:val="24"/>
          <w:szCs w:val="24"/>
        </w:rPr>
        <w:t>.</w:t>
      </w:r>
    </w:p>
    <w:p w14:paraId="3D92A57E" w14:textId="25AA5382" w:rsidR="003C4672" w:rsidRDefault="00117F07" w:rsidP="003C4672">
      <w:pPr>
        <w:pStyle w:val="ListParagraph"/>
        <w:numPr>
          <w:ilvl w:val="0"/>
          <w:numId w:val="16"/>
        </w:num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The sword has a blunt spine.</w:t>
      </w:r>
    </w:p>
    <w:p w14:paraId="7D4E1EC4" w14:textId="65789685" w:rsidR="00117F07" w:rsidRDefault="00117F07" w:rsidP="00117F07">
      <w:pPr>
        <w:pStyle w:val="ListParagraph"/>
        <w:numPr>
          <w:ilvl w:val="0"/>
          <w:numId w:val="16"/>
        </w:num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The sword has a tanto style point. </w:t>
      </w:r>
    </w:p>
    <w:p w14:paraId="27430216" w14:textId="77777777" w:rsidR="009A269F" w:rsidRDefault="009A269F" w:rsidP="009A269F">
      <w:pPr>
        <w:pStyle w:val="ListParagraph"/>
        <w:numPr>
          <w:ilvl w:val="0"/>
          <w:numId w:val="16"/>
        </w:numPr>
        <w:rPr>
          <w:rFonts w:eastAsia="Arial Unicode MS"/>
          <w:sz w:val="24"/>
          <w:szCs w:val="24"/>
        </w:rPr>
      </w:pPr>
      <w:r w:rsidRPr="009A269F">
        <w:rPr>
          <w:rFonts w:eastAsia="Arial Unicode MS"/>
          <w:b/>
          <w:bCs/>
          <w:sz w:val="24"/>
          <w:szCs w:val="24"/>
        </w:rPr>
        <w:t>The blade is …. inches long as shown above in the photograph</w:t>
      </w:r>
      <w:r>
        <w:rPr>
          <w:rFonts w:eastAsia="Arial Unicode MS"/>
          <w:sz w:val="24"/>
          <w:szCs w:val="24"/>
        </w:rPr>
        <w:t xml:space="preserve">. </w:t>
      </w:r>
      <w:r w:rsidRPr="009A269F">
        <w:rPr>
          <w:rFonts w:eastAsia="Arial Unicode MS"/>
          <w:b/>
          <w:bCs/>
          <w:sz w:val="24"/>
          <w:szCs w:val="24"/>
        </w:rPr>
        <w:t xml:space="preserve">This is between the required length of 14 and 24 inches. </w:t>
      </w:r>
    </w:p>
    <w:p w14:paraId="04E6D9ED" w14:textId="77777777" w:rsidR="009A269F" w:rsidRPr="009A269F" w:rsidRDefault="009A269F" w:rsidP="009A269F">
      <w:pPr>
        <w:rPr>
          <w:rFonts w:eastAsia="Arial Unicode MS"/>
          <w:sz w:val="24"/>
          <w:szCs w:val="24"/>
        </w:rPr>
      </w:pPr>
    </w:p>
    <w:p w14:paraId="63B22593" w14:textId="77777777" w:rsidR="003C4672" w:rsidRPr="003C4672" w:rsidRDefault="003C4672" w:rsidP="003C4672">
      <w:pPr>
        <w:autoSpaceDE w:val="0"/>
        <w:autoSpaceDN w:val="0"/>
        <w:adjustRightInd w:val="0"/>
        <w:rPr>
          <w:rFonts w:cs="Arial"/>
          <w:i/>
          <w:sz w:val="24"/>
          <w:szCs w:val="24"/>
          <w:lang w:eastAsia="en-GB"/>
        </w:rPr>
      </w:pPr>
    </w:p>
    <w:p w14:paraId="4458625A" w14:textId="77777777" w:rsidR="003C4672" w:rsidRDefault="003C4672" w:rsidP="003C4672">
      <w:pPr>
        <w:rPr>
          <w:rFonts w:eastAsia="Arial Unicode MS"/>
          <w:b/>
          <w:sz w:val="24"/>
          <w:szCs w:val="24"/>
          <w:u w:val="single"/>
        </w:rPr>
      </w:pPr>
      <w:r>
        <w:rPr>
          <w:rFonts w:eastAsia="Arial Unicode MS"/>
          <w:b/>
          <w:sz w:val="24"/>
          <w:szCs w:val="24"/>
          <w:u w:val="single"/>
        </w:rPr>
        <w:t>Conclusion</w:t>
      </w:r>
    </w:p>
    <w:p w14:paraId="0DC1EA65" w14:textId="77777777" w:rsidR="003C4672" w:rsidRDefault="003C4672" w:rsidP="003C4672">
      <w:pPr>
        <w:rPr>
          <w:rFonts w:eastAsia="Arial Unicode MS"/>
          <w:b/>
          <w:sz w:val="24"/>
          <w:szCs w:val="24"/>
          <w:u w:val="single"/>
        </w:rPr>
      </w:pPr>
    </w:p>
    <w:p w14:paraId="6349D40B" w14:textId="607D1402" w:rsidR="003C4672" w:rsidRPr="005E13C7" w:rsidRDefault="003C4672" w:rsidP="003C4672">
      <w:p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In conclusion, this knife was made a prohibited knife to own under the new legislation </w:t>
      </w:r>
      <w:r w:rsidR="00FD39D4">
        <w:rPr>
          <w:rFonts w:eastAsia="Arial Unicode MS"/>
          <w:sz w:val="24"/>
          <w:szCs w:val="24"/>
        </w:rPr>
        <w:t>as of the</w:t>
      </w:r>
      <w:r>
        <w:rPr>
          <w:rFonts w:eastAsia="Arial Unicode MS"/>
          <w:sz w:val="24"/>
          <w:szCs w:val="24"/>
        </w:rPr>
        <w:t xml:space="preserve"> </w:t>
      </w:r>
      <w:proofErr w:type="gramStart"/>
      <w:r w:rsidR="00117F07">
        <w:rPr>
          <w:rFonts w:eastAsia="Arial Unicode MS"/>
          <w:sz w:val="24"/>
          <w:szCs w:val="24"/>
        </w:rPr>
        <w:t>1</w:t>
      </w:r>
      <w:r w:rsidR="00117F07" w:rsidRPr="00117F07">
        <w:rPr>
          <w:rFonts w:eastAsia="Arial Unicode MS"/>
          <w:sz w:val="24"/>
          <w:szCs w:val="24"/>
          <w:vertAlign w:val="superscript"/>
        </w:rPr>
        <w:t>st</w:t>
      </w:r>
      <w:proofErr w:type="gramEnd"/>
      <w:r w:rsidR="00117F07">
        <w:rPr>
          <w:rFonts w:eastAsia="Arial Unicode MS"/>
          <w:sz w:val="24"/>
          <w:szCs w:val="24"/>
        </w:rPr>
        <w:t xml:space="preserve"> August 2025</w:t>
      </w:r>
      <w:r>
        <w:rPr>
          <w:rFonts w:eastAsia="Arial Unicode MS"/>
          <w:sz w:val="24"/>
          <w:szCs w:val="24"/>
        </w:rPr>
        <w:t xml:space="preserve"> after a month’s amnesty period. This means that this knife is now prohibited to own in a private place. </w:t>
      </w:r>
    </w:p>
    <w:p w14:paraId="2258A268" w14:textId="77777777" w:rsidR="00511469" w:rsidRDefault="00511469" w:rsidP="001766A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14:paraId="3D5B45A6" w14:textId="77777777" w:rsidR="00511469" w:rsidRDefault="00511469" w:rsidP="001766A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14:paraId="718BD149" w14:textId="77777777" w:rsidR="00511469" w:rsidRDefault="00511469" w:rsidP="001766A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14:paraId="4DDDA0A9" w14:textId="77777777" w:rsidR="00511469" w:rsidRDefault="00511469" w:rsidP="001766A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14:paraId="4A695B65" w14:textId="77777777" w:rsidR="003C3481" w:rsidRPr="003C3481" w:rsidRDefault="003C3481" w:rsidP="003C3481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sectPr w:rsidR="003C3481" w:rsidRPr="003C3481" w:rsidSect="00AE761A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389" w:right="1021" w:bottom="720" w:left="1021" w:header="454" w:footer="11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B4753" w14:textId="77777777" w:rsidR="00136DDE" w:rsidRDefault="00136DDE">
      <w:r>
        <w:separator/>
      </w:r>
    </w:p>
  </w:endnote>
  <w:endnote w:type="continuationSeparator" w:id="0">
    <w:p w14:paraId="4C0608DD" w14:textId="77777777" w:rsidR="00136DDE" w:rsidRDefault="0013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F170" w14:textId="77777777" w:rsidR="001B7C6C" w:rsidRDefault="001B7C6C" w:rsidP="001B7C6C">
    <w:pPr>
      <w:rPr>
        <w:rFonts w:eastAsia="Arial Unicode MS"/>
      </w:rPr>
    </w:pPr>
    <w:r>
      <w:rPr>
        <w:rFonts w:eastAsia="Arial Unicode MS"/>
      </w:rPr>
      <w:t xml:space="preserve">Witness </w:t>
    </w:r>
    <w:r w:rsidRPr="00131E4D">
      <w:rPr>
        <w:rFonts w:eastAsia="Arial Unicode MS"/>
      </w:rPr>
      <w:t>Signature:</w:t>
    </w:r>
    <w:r>
      <w:rPr>
        <w:rFonts w:eastAsia="Arial Unicode MS"/>
      </w:rPr>
      <w:t xml:space="preserve"> …………………………………………………………................................................................</w:t>
    </w:r>
  </w:p>
  <w:p w14:paraId="22291262" w14:textId="77777777" w:rsidR="001B7C6C" w:rsidRDefault="001B7C6C" w:rsidP="001B7C6C">
    <w:pPr>
      <w:rPr>
        <w:rFonts w:eastAsia="Arial Unicode MS"/>
      </w:rPr>
    </w:pPr>
  </w:p>
  <w:p w14:paraId="1CB2F206" w14:textId="77777777" w:rsidR="001B7C6C" w:rsidRDefault="001B7C6C" w:rsidP="001B7C6C">
    <w:pPr>
      <w:rPr>
        <w:rFonts w:eastAsia="Arial Unicode MS"/>
      </w:rPr>
    </w:pPr>
    <w:r>
      <w:rPr>
        <w:rFonts w:eastAsia="Arial Unicode MS"/>
      </w:rPr>
      <w:t xml:space="preserve">Signature Witnessed by </w:t>
    </w:r>
    <w:proofErr w:type="gramStart"/>
    <w:r w:rsidRPr="00131E4D">
      <w:rPr>
        <w:rFonts w:eastAsia="Arial Unicode MS"/>
      </w:rPr>
      <w:t>Signature:</w:t>
    </w:r>
    <w:r>
      <w:rPr>
        <w:rFonts w:eastAsia="Arial Unicode MS"/>
      </w:rPr>
      <w:t>…</w:t>
    </w:r>
    <w:proofErr w:type="gramEnd"/>
    <w:r>
      <w:rPr>
        <w:rFonts w:eastAsia="Arial Unicode MS"/>
      </w:rPr>
      <w:t>………………………………………………………........................................</w:t>
    </w:r>
  </w:p>
  <w:p w14:paraId="17FBA168" w14:textId="77777777" w:rsidR="00C027D6" w:rsidRPr="00E32966" w:rsidRDefault="00C027D6" w:rsidP="00E32966">
    <w:pPr>
      <w:pStyle w:val="Footer"/>
      <w:tabs>
        <w:tab w:val="clear" w:pos="4153"/>
        <w:tab w:val="clear" w:pos="8306"/>
      </w:tabs>
      <w:jc w:val="right"/>
      <w:rPr>
        <w:rFonts w:cs="Arial"/>
      </w:rPr>
    </w:pPr>
    <w:r w:rsidRPr="00E32966">
      <w:rPr>
        <w:rStyle w:val="PageNumber"/>
        <w:rFonts w:cs="Arial"/>
      </w:rPr>
      <w:t xml:space="preserve">Page </w:t>
    </w:r>
    <w:r w:rsidRPr="00E32966">
      <w:rPr>
        <w:rStyle w:val="PageNumber"/>
        <w:rFonts w:cs="Arial"/>
      </w:rPr>
      <w:fldChar w:fldCharType="begin"/>
    </w:r>
    <w:r w:rsidRPr="00E32966">
      <w:rPr>
        <w:rStyle w:val="PageNumber"/>
        <w:rFonts w:cs="Arial"/>
      </w:rPr>
      <w:instrText xml:space="preserve"> PAGE </w:instrText>
    </w:r>
    <w:r w:rsidRPr="00E32966">
      <w:rPr>
        <w:rStyle w:val="PageNumber"/>
        <w:rFonts w:cs="Arial"/>
      </w:rPr>
      <w:fldChar w:fldCharType="separate"/>
    </w:r>
    <w:r w:rsidR="001C1CB7">
      <w:rPr>
        <w:rStyle w:val="PageNumber"/>
        <w:rFonts w:cs="Arial"/>
        <w:noProof/>
      </w:rPr>
      <w:t>2</w:t>
    </w:r>
    <w:r w:rsidRPr="00E32966">
      <w:rPr>
        <w:rStyle w:val="PageNumber"/>
        <w:rFonts w:cs="Arial"/>
      </w:rPr>
      <w:fldChar w:fldCharType="end"/>
    </w:r>
    <w:r w:rsidR="00AE6542" w:rsidRPr="00E32966">
      <w:rPr>
        <w:rFonts w:cs="Arial"/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43BC77" wp14:editId="0BA20D6E">
              <wp:simplePos x="0" y="0"/>
              <wp:positionH relativeFrom="column">
                <wp:posOffset>-114300</wp:posOffset>
              </wp:positionH>
              <wp:positionV relativeFrom="paragraph">
                <wp:posOffset>325755</wp:posOffset>
              </wp:positionV>
              <wp:extent cx="6480175" cy="396240"/>
              <wp:effectExtent l="0" t="0" r="0" b="0"/>
              <wp:wrapNone/>
              <wp:docPr id="12" name="Group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396240"/>
                        <a:chOff x="846" y="15454"/>
                        <a:chExt cx="10205" cy="624"/>
                      </a:xfrm>
                    </wpg:grpSpPr>
                    <wpg:grpSp>
                      <wpg:cNvPr id="13" name="Group 111"/>
                      <wpg:cNvGrpSpPr>
                        <a:grpSpLocks/>
                      </wpg:cNvGrpSpPr>
                      <wpg:grpSpPr bwMode="auto">
                        <a:xfrm>
                          <a:off x="846" y="15454"/>
                          <a:ext cx="10205" cy="624"/>
                          <a:chOff x="846" y="15454"/>
                          <a:chExt cx="10205" cy="624"/>
                        </a:xfrm>
                      </wpg:grpSpPr>
                      <pic:pic xmlns:pic="http://schemas.openxmlformats.org/drawingml/2006/picture">
                        <pic:nvPicPr>
                          <pic:cNvPr id="14" name="Picture 112" descr="police_stripe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" y="15454"/>
                            <a:ext cx="10205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3507" y="15544"/>
                            <a:ext cx="4892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EC2CCF" w14:textId="77777777" w:rsidR="00C027D6" w:rsidRPr="00EB6DB2" w:rsidRDefault="00C027D6" w:rsidP="00E32966">
                              <w:pPr>
                                <w:jc w:val="center"/>
                                <w:rPr>
                                  <w:rFonts w:cs="Arial"/>
                                  <w:b/>
                                </w:rPr>
                              </w:pPr>
                              <w:r w:rsidRPr="00EB6DB2">
                                <w:rPr>
                                  <w:rFonts w:cs="Arial"/>
                                  <w:b/>
                                </w:rPr>
                                <w:t>RESTRICTED (when complete)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6" name="Text Box 114"/>
                      <wps:cNvSpPr txBox="1">
                        <a:spLocks noChangeArrowheads="1"/>
                      </wps:cNvSpPr>
                      <wps:spPr bwMode="auto">
                        <a:xfrm>
                          <a:off x="971" y="15583"/>
                          <a:ext cx="915" cy="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1B5F6" w14:textId="77777777" w:rsidR="00C027D6" w:rsidRPr="00321305" w:rsidRDefault="00C027D6" w:rsidP="00E32966">
                            <w:pPr>
                              <w:pStyle w:val="Footer"/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</w:rPr>
                              <w:t>99/12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43BC77" id="Group 110" o:spid="_x0000_s1031" style="position:absolute;left:0;text-align:left;margin-left:-9pt;margin-top:25.65pt;width:510.25pt;height:31.2pt;z-index:251658240" coordorigin="846,15454" coordsize="10205,6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">
              <v:group id="Group 111" o:spid="_x0000_s1032" style="position:absolute;left:846;top:15454;width:10205;height:624" coordorigin="846,15454" coordsize="10205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2" o:spid="_x0000_s1033" type="#_x0000_t75" alt="police_stripe" style="position:absolute;left:846;top:15454;width:10205;height:62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" filled="t" strokecolor="#333">
                  <v:imagedata r:id="rId2" o:title="police_strip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3" o:spid="_x0000_s1034" type="#_x0000_t202" style="position:absolute;left:3507;top:15544;width:489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" strokecolor="#333">
                  <v:textbox>
                    <w:txbxContent>
                      <w:p w14:paraId="73EC2CCF" w14:textId="77777777" w:rsidR="00C027D6" w:rsidRPr="00EB6DB2" w:rsidRDefault="00C027D6" w:rsidP="00E32966">
                        <w:pPr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EB6DB2">
                          <w:rPr>
                            <w:rFonts w:cs="Arial"/>
                            <w:b/>
                          </w:rPr>
                          <w:t>RESTRICTED (when complete)</w:t>
                        </w:r>
                      </w:p>
                    </w:txbxContent>
                  </v:textbox>
                </v:shape>
              </v:group>
              <v:shape id="Text Box 114" o:spid="_x0000_s1035" type="#_x0000_t202" style="position:absolute;left:971;top:15583;width:915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<v:textbox>
                  <w:txbxContent>
                    <w:p w14:paraId="35B1B5F6" w14:textId="77777777" w:rsidR="00C027D6" w:rsidRPr="00321305" w:rsidRDefault="00C027D6" w:rsidP="00E32966">
                      <w:pPr>
                        <w:pStyle w:val="Footer"/>
                        <w:rPr>
                          <w:rFonts w:cs="Arial"/>
                          <w:b/>
                          <w:sz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</w:rPr>
                        <w:t>99/12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E32966">
      <w:rPr>
        <w:rStyle w:val="PageNumber"/>
        <w:rFonts w:cs="Arial"/>
      </w:rPr>
      <w:t xml:space="preserve"> of </w:t>
    </w:r>
    <w:r w:rsidRPr="00E32966">
      <w:rPr>
        <w:rStyle w:val="PageNumber"/>
        <w:rFonts w:cs="Arial"/>
      </w:rPr>
      <w:fldChar w:fldCharType="begin"/>
    </w:r>
    <w:r w:rsidRPr="00E32966">
      <w:rPr>
        <w:rStyle w:val="PageNumber"/>
        <w:rFonts w:cs="Arial"/>
      </w:rPr>
      <w:instrText xml:space="preserve"> NUMPAGES </w:instrText>
    </w:r>
    <w:r w:rsidRPr="00E32966">
      <w:rPr>
        <w:rStyle w:val="PageNumber"/>
        <w:rFonts w:cs="Arial"/>
      </w:rPr>
      <w:fldChar w:fldCharType="separate"/>
    </w:r>
    <w:r w:rsidR="001C1CB7">
      <w:rPr>
        <w:rStyle w:val="PageNumber"/>
        <w:rFonts w:cs="Arial"/>
        <w:noProof/>
      </w:rPr>
      <w:t>2</w:t>
    </w:r>
    <w:r w:rsidRPr="00E32966"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16059" w14:textId="77777777" w:rsidR="001B7C6C" w:rsidRDefault="001B7C6C" w:rsidP="001B7C6C">
    <w:pPr>
      <w:rPr>
        <w:rFonts w:eastAsia="Arial Unicode MS"/>
      </w:rPr>
    </w:pPr>
    <w:r>
      <w:rPr>
        <w:rFonts w:eastAsia="Arial Unicode MS"/>
      </w:rPr>
      <w:t xml:space="preserve">Witness </w:t>
    </w:r>
    <w:r w:rsidRPr="00131E4D">
      <w:rPr>
        <w:rFonts w:eastAsia="Arial Unicode MS"/>
      </w:rPr>
      <w:t>Signature:</w:t>
    </w:r>
    <w:r>
      <w:rPr>
        <w:rFonts w:eastAsia="Arial Unicode MS"/>
      </w:rPr>
      <w:t xml:space="preserve"> …………………………………………………………................................................................</w:t>
    </w:r>
  </w:p>
  <w:p w14:paraId="30A9F965" w14:textId="77777777" w:rsidR="001B7C6C" w:rsidRDefault="001B7C6C" w:rsidP="001B7C6C">
    <w:pPr>
      <w:rPr>
        <w:rFonts w:eastAsia="Arial Unicode MS"/>
      </w:rPr>
    </w:pPr>
  </w:p>
  <w:p w14:paraId="03D160FA" w14:textId="77777777" w:rsidR="001B7C6C" w:rsidRPr="001B7C6C" w:rsidRDefault="001B7C6C" w:rsidP="001B7C6C">
    <w:pPr>
      <w:rPr>
        <w:rStyle w:val="PageNumber"/>
        <w:rFonts w:eastAsia="Arial Unicode MS"/>
      </w:rPr>
    </w:pPr>
    <w:r>
      <w:rPr>
        <w:rFonts w:eastAsia="Arial Unicode MS"/>
      </w:rPr>
      <w:t xml:space="preserve">Signature Witnessed by </w:t>
    </w:r>
    <w:proofErr w:type="gramStart"/>
    <w:r w:rsidRPr="00131E4D">
      <w:rPr>
        <w:rFonts w:eastAsia="Arial Unicode MS"/>
      </w:rPr>
      <w:t>Signature:</w:t>
    </w:r>
    <w:r>
      <w:rPr>
        <w:rFonts w:eastAsia="Arial Unicode MS"/>
      </w:rPr>
      <w:t>…</w:t>
    </w:r>
    <w:proofErr w:type="gramEnd"/>
    <w:r>
      <w:rPr>
        <w:rFonts w:eastAsia="Arial Unicode MS"/>
      </w:rPr>
      <w:t>………………………………………………………........................................</w:t>
    </w:r>
  </w:p>
  <w:p w14:paraId="1281FCAA" w14:textId="77777777" w:rsidR="00C027D6" w:rsidRPr="00887B1A" w:rsidRDefault="00AE6542" w:rsidP="00887B1A">
    <w:pPr>
      <w:pStyle w:val="Footer"/>
      <w:tabs>
        <w:tab w:val="clear" w:pos="4153"/>
        <w:tab w:val="clear" w:pos="8306"/>
      </w:tabs>
      <w:jc w:val="right"/>
      <w:rPr>
        <w:rFonts w:cs="Arial"/>
      </w:rPr>
    </w:pPr>
    <w:r w:rsidRPr="00E32966">
      <w:rPr>
        <w:rFonts w:cs="Arial"/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5BF4A2" wp14:editId="3EC4A3CC">
              <wp:simplePos x="0" y="0"/>
              <wp:positionH relativeFrom="column">
                <wp:posOffset>-114300</wp:posOffset>
              </wp:positionH>
              <wp:positionV relativeFrom="paragraph">
                <wp:posOffset>182245</wp:posOffset>
              </wp:positionV>
              <wp:extent cx="6480175" cy="396240"/>
              <wp:effectExtent l="0" t="0" r="0" b="0"/>
              <wp:wrapNone/>
              <wp:docPr id="2" name="Group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396240"/>
                        <a:chOff x="846" y="15454"/>
                        <a:chExt cx="10205" cy="624"/>
                      </a:xfrm>
                    </wpg:grpSpPr>
                    <wpg:grpSp>
                      <wpg:cNvPr id="3" name="Group 116"/>
                      <wpg:cNvGrpSpPr>
                        <a:grpSpLocks/>
                      </wpg:cNvGrpSpPr>
                      <wpg:grpSpPr bwMode="auto">
                        <a:xfrm>
                          <a:off x="846" y="15454"/>
                          <a:ext cx="10205" cy="624"/>
                          <a:chOff x="846" y="15454"/>
                          <a:chExt cx="10205" cy="624"/>
                        </a:xfrm>
                      </wpg:grpSpPr>
                      <pic:pic xmlns:pic="http://schemas.openxmlformats.org/drawingml/2006/picture">
                        <pic:nvPicPr>
                          <pic:cNvPr id="4" name="Picture 117" descr="police_stripe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" y="15454"/>
                            <a:ext cx="10205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3507" y="15544"/>
                            <a:ext cx="4892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7BDA5C" w14:textId="77777777" w:rsidR="002A1AEE" w:rsidRPr="00EB6DB2" w:rsidRDefault="002A1AEE" w:rsidP="002A1AEE">
                              <w:pPr>
                                <w:jc w:val="center"/>
                                <w:rPr>
                                  <w:rFonts w:cs="Arial"/>
                                  <w:b/>
                                </w:rPr>
                              </w:pPr>
                              <w:r w:rsidRPr="00EB6DB2">
                                <w:rPr>
                                  <w:rFonts w:cs="Arial"/>
                                  <w:b/>
                                </w:rPr>
                                <w:t>RESTRICTED (when complete)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6" name="Text Box 119"/>
                      <wps:cNvSpPr txBox="1">
                        <a:spLocks noChangeArrowheads="1"/>
                      </wps:cNvSpPr>
                      <wps:spPr bwMode="auto">
                        <a:xfrm>
                          <a:off x="971" y="15583"/>
                          <a:ext cx="915" cy="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95D33" w14:textId="77777777" w:rsidR="002A1AEE" w:rsidRPr="00321305" w:rsidRDefault="002A1AEE" w:rsidP="002A1AEE">
                            <w:pPr>
                              <w:pStyle w:val="Footer"/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</w:rPr>
                              <w:t>99/12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5BF4A2" id="Group 115" o:spid="_x0000_s1041" style="position:absolute;left:0;text-align:left;margin-left:-9pt;margin-top:14.35pt;width:510.25pt;height:31.2pt;z-index:251659264" coordorigin="846,15454" coordsize="10205,6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">
              <v:group id="Group 116" o:spid="_x0000_s1042" style="position:absolute;left:846;top:15454;width:10205;height:624" coordorigin="846,15454" coordsize="10205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7" o:spid="_x0000_s1043" type="#_x0000_t75" alt="police_stripe" style="position:absolute;left:846;top:15454;width:10205;height:62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" filled="t" strokecolor="#333">
                  <v:imagedata r:id="rId2" o:title="police_strip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8" o:spid="_x0000_s1044" type="#_x0000_t202" style="position:absolute;left:3507;top:15544;width:489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" strokecolor="#333">
                  <v:textbox>
                    <w:txbxContent>
                      <w:p w14:paraId="607BDA5C" w14:textId="77777777" w:rsidR="002A1AEE" w:rsidRPr="00EB6DB2" w:rsidRDefault="002A1AEE" w:rsidP="002A1AEE">
                        <w:pPr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EB6DB2">
                          <w:rPr>
                            <w:rFonts w:cs="Arial"/>
                            <w:b/>
                          </w:rPr>
                          <w:t>RESTRICTED (when complete)</w:t>
                        </w:r>
                      </w:p>
                    </w:txbxContent>
                  </v:textbox>
                </v:shape>
              </v:group>
              <v:shape id="Text Box 119" o:spid="_x0000_s1045" type="#_x0000_t202" style="position:absolute;left:971;top:15583;width:915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<v:textbox>
                  <w:txbxContent>
                    <w:p w14:paraId="41E95D33" w14:textId="77777777" w:rsidR="002A1AEE" w:rsidRPr="00321305" w:rsidRDefault="002A1AEE" w:rsidP="002A1AEE">
                      <w:pPr>
                        <w:pStyle w:val="Footer"/>
                        <w:rPr>
                          <w:rFonts w:cs="Arial"/>
                          <w:b/>
                          <w:sz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</w:rPr>
                        <w:t>99/12</w:t>
                      </w:r>
                    </w:p>
                  </w:txbxContent>
                </v:textbox>
              </v:shape>
            </v:group>
          </w:pict>
        </mc:Fallback>
      </mc:AlternateContent>
    </w:r>
    <w:r w:rsidR="002A1AEE" w:rsidRPr="00E32966">
      <w:rPr>
        <w:rStyle w:val="PageNumber"/>
        <w:rFonts w:cs="Arial"/>
      </w:rPr>
      <w:t xml:space="preserve">Page </w:t>
    </w:r>
    <w:r w:rsidR="002A1AEE" w:rsidRPr="00E32966">
      <w:rPr>
        <w:rStyle w:val="PageNumber"/>
        <w:rFonts w:cs="Arial"/>
      </w:rPr>
      <w:fldChar w:fldCharType="begin"/>
    </w:r>
    <w:r w:rsidR="002A1AEE" w:rsidRPr="00E32966">
      <w:rPr>
        <w:rStyle w:val="PageNumber"/>
        <w:rFonts w:cs="Arial"/>
      </w:rPr>
      <w:instrText xml:space="preserve"> PAGE </w:instrText>
    </w:r>
    <w:r w:rsidR="002A1AEE" w:rsidRPr="00E32966">
      <w:rPr>
        <w:rStyle w:val="PageNumber"/>
        <w:rFonts w:cs="Arial"/>
      </w:rPr>
      <w:fldChar w:fldCharType="separate"/>
    </w:r>
    <w:r w:rsidR="001C1CB7">
      <w:rPr>
        <w:rStyle w:val="PageNumber"/>
        <w:rFonts w:cs="Arial"/>
        <w:noProof/>
      </w:rPr>
      <w:t>1</w:t>
    </w:r>
    <w:r w:rsidR="002A1AEE" w:rsidRPr="00E32966">
      <w:rPr>
        <w:rStyle w:val="PageNumber"/>
        <w:rFonts w:cs="Arial"/>
      </w:rPr>
      <w:fldChar w:fldCharType="end"/>
    </w:r>
    <w:r w:rsidR="002A1AEE" w:rsidRPr="00E32966">
      <w:rPr>
        <w:rStyle w:val="PageNumber"/>
        <w:rFonts w:cs="Arial"/>
      </w:rPr>
      <w:t xml:space="preserve"> of </w:t>
    </w:r>
    <w:r w:rsidR="002A1AEE" w:rsidRPr="00E32966">
      <w:rPr>
        <w:rStyle w:val="PageNumber"/>
        <w:rFonts w:cs="Arial"/>
      </w:rPr>
      <w:fldChar w:fldCharType="begin"/>
    </w:r>
    <w:r w:rsidR="002A1AEE" w:rsidRPr="00E32966">
      <w:rPr>
        <w:rStyle w:val="PageNumber"/>
        <w:rFonts w:cs="Arial"/>
      </w:rPr>
      <w:instrText xml:space="preserve"> NUMPAGES </w:instrText>
    </w:r>
    <w:r w:rsidR="002A1AEE" w:rsidRPr="00E32966">
      <w:rPr>
        <w:rStyle w:val="PageNumber"/>
        <w:rFonts w:cs="Arial"/>
      </w:rPr>
      <w:fldChar w:fldCharType="separate"/>
    </w:r>
    <w:r w:rsidR="001C1CB7">
      <w:rPr>
        <w:rStyle w:val="PageNumber"/>
        <w:rFonts w:cs="Arial"/>
        <w:noProof/>
      </w:rPr>
      <w:t>2</w:t>
    </w:r>
    <w:r w:rsidR="002A1AEE" w:rsidRPr="00E32966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6871A" w14:textId="77777777" w:rsidR="00136DDE" w:rsidRDefault="00136DDE">
      <w:r>
        <w:separator/>
      </w:r>
    </w:p>
  </w:footnote>
  <w:footnote w:type="continuationSeparator" w:id="0">
    <w:p w14:paraId="6CB819D8" w14:textId="77777777" w:rsidR="00136DDE" w:rsidRDefault="00136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A0D4" w14:textId="77777777" w:rsidR="00AE761A" w:rsidRDefault="00AE6542" w:rsidP="001B7C6C">
    <w:pPr>
      <w:pStyle w:val="Header"/>
      <w:tabs>
        <w:tab w:val="clear" w:pos="8306"/>
        <w:tab w:val="right" w:pos="10204"/>
      </w:tabs>
      <w:spacing w:before="120"/>
      <w:jc w:val="center"/>
      <w:rPr>
        <w:rFonts w:cs="Arial"/>
        <w:b/>
        <w:szCs w:val="24"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F25CA2D" wp14:editId="67CA2D96">
              <wp:simplePos x="0" y="0"/>
              <wp:positionH relativeFrom="column">
                <wp:posOffset>-114300</wp:posOffset>
              </wp:positionH>
              <wp:positionV relativeFrom="paragraph">
                <wp:posOffset>-92075</wp:posOffset>
              </wp:positionV>
              <wp:extent cx="6480175" cy="396240"/>
              <wp:effectExtent l="0" t="0" r="0" b="0"/>
              <wp:wrapNone/>
              <wp:docPr id="17" name="Group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396240"/>
                        <a:chOff x="837" y="486"/>
                        <a:chExt cx="10205" cy="624"/>
                      </a:xfrm>
                    </wpg:grpSpPr>
                    <wpg:grpSp>
                      <wpg:cNvPr id="18" name="Group 106"/>
                      <wpg:cNvGrpSpPr>
                        <a:grpSpLocks/>
                      </wpg:cNvGrpSpPr>
                      <wpg:grpSpPr bwMode="auto">
                        <a:xfrm>
                          <a:off x="837" y="486"/>
                          <a:ext cx="10205" cy="624"/>
                          <a:chOff x="846" y="15454"/>
                          <a:chExt cx="10205" cy="624"/>
                        </a:xfrm>
                      </wpg:grpSpPr>
                      <pic:pic xmlns:pic="http://schemas.openxmlformats.org/drawingml/2006/picture">
                        <pic:nvPicPr>
                          <pic:cNvPr id="19" name="Picture 107" descr="police_stripe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" y="15454"/>
                            <a:ext cx="10205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3507" y="15544"/>
                            <a:ext cx="4892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CA4C0" w14:textId="77777777" w:rsidR="00C027D6" w:rsidRPr="00EB6DB2" w:rsidRDefault="00C027D6" w:rsidP="00E32966">
                              <w:pPr>
                                <w:jc w:val="center"/>
                                <w:rPr>
                                  <w:rFonts w:cs="Arial"/>
                                  <w:b/>
                                </w:rPr>
                              </w:pPr>
                              <w:r w:rsidRPr="00EB6DB2">
                                <w:rPr>
                                  <w:rFonts w:cs="Arial"/>
                                  <w:b/>
                                </w:rPr>
                                <w:t>RESTRICTED (when complete)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1" name="Text Box 109"/>
                      <wps:cNvSpPr txBox="1">
                        <a:spLocks noChangeArrowheads="1"/>
                      </wps:cNvSpPr>
                      <wps:spPr bwMode="auto">
                        <a:xfrm>
                          <a:off x="10096" y="621"/>
                          <a:ext cx="855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4D20C" w14:textId="77777777" w:rsidR="00C027D6" w:rsidRPr="007C76B7" w:rsidRDefault="00C027D6" w:rsidP="00E32966">
                            <w:pPr>
                              <w:pStyle w:val="Header"/>
                              <w:jc w:val="right"/>
                              <w:rPr>
                                <w:rFonts w:cs="Arial"/>
                                <w:b/>
                                <w:noProof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</w:rPr>
                              <w:t>MG11C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25CA2D" id="Group 105" o:spid="_x0000_s1026" style="position:absolute;left:0;text-align:left;margin-left:-9pt;margin-top:-7.25pt;width:510.25pt;height:31.2pt;z-index:251657216" coordorigin="837,486" coordsize="10205,6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">
              <v:group id="Group 106" o:spid="_x0000_s1027" style="position:absolute;left:837;top:486;width:10205;height:624" coordorigin="846,15454" coordsize="10205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" o:spid="_x0000_s1028" type="#_x0000_t75" alt="police_stripe" style="position:absolute;left:846;top:15454;width:10205;height:62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" filled="t" strokecolor="#333">
                  <v:imagedata r:id="rId2" o:title="police_strip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8" o:spid="_x0000_s1029" type="#_x0000_t202" style="position:absolute;left:3507;top:15544;width:489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" strokecolor="#333">
                  <v:textbox>
                    <w:txbxContent>
                      <w:p w14:paraId="18CCA4C0" w14:textId="77777777" w:rsidR="00C027D6" w:rsidRPr="00EB6DB2" w:rsidRDefault="00C027D6" w:rsidP="00E32966">
                        <w:pPr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EB6DB2">
                          <w:rPr>
                            <w:rFonts w:cs="Arial"/>
                            <w:b/>
                          </w:rPr>
                          <w:t>RESTRICTED (when complete)</w:t>
                        </w:r>
                      </w:p>
                    </w:txbxContent>
                  </v:textbox>
                </v:shape>
              </v:group>
              <v:shape id="Text Box 109" o:spid="_x0000_s1030" type="#_x0000_t202" style="position:absolute;left:10096;top:621;width:855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">
                <v:textbox>
                  <w:txbxContent>
                    <w:p w14:paraId="0BB4D20C" w14:textId="77777777" w:rsidR="00C027D6" w:rsidRPr="007C76B7" w:rsidRDefault="00C027D6" w:rsidP="00E32966">
                      <w:pPr>
                        <w:pStyle w:val="Header"/>
                        <w:jc w:val="right"/>
                        <w:rPr>
                          <w:rFonts w:cs="Arial"/>
                          <w:b/>
                          <w:noProof/>
                          <w:sz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</w:rPr>
                        <w:t>MG11C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6ACA29C" w14:textId="77777777" w:rsidR="00AE761A" w:rsidRPr="00AE761A" w:rsidRDefault="00AE761A" w:rsidP="001B7C6C">
    <w:pPr>
      <w:pStyle w:val="Header"/>
      <w:tabs>
        <w:tab w:val="clear" w:pos="8306"/>
        <w:tab w:val="right" w:pos="10204"/>
      </w:tabs>
      <w:spacing w:before="120"/>
      <w:jc w:val="center"/>
      <w:rPr>
        <w:rFonts w:ascii="Arial Bold" w:hAnsi="Arial Bold" w:cs="Arial"/>
        <w:b/>
        <w:sz w:val="10"/>
        <w:szCs w:val="24"/>
      </w:rPr>
    </w:pPr>
  </w:p>
  <w:p w14:paraId="27E6F9FD" w14:textId="77777777" w:rsidR="00C027D6" w:rsidRPr="00AE761A" w:rsidRDefault="00AE761A" w:rsidP="00AE761A">
    <w:pPr>
      <w:pStyle w:val="Header"/>
      <w:tabs>
        <w:tab w:val="clear" w:pos="8306"/>
        <w:tab w:val="right" w:pos="10204"/>
      </w:tabs>
      <w:spacing w:before="120"/>
      <w:rPr>
        <w:rFonts w:cs="Arial"/>
        <w:szCs w:val="24"/>
      </w:rPr>
    </w:pPr>
    <w:r w:rsidRPr="00AE761A">
      <w:rPr>
        <w:rFonts w:cs="Arial"/>
        <w:szCs w:val="24"/>
      </w:rPr>
      <w:t>Continuation of Statement of:</w:t>
    </w:r>
    <w:r w:rsidR="00BB2CD5">
      <w:rPr>
        <w:rFonts w:cs="Arial"/>
        <w:szCs w:val="24"/>
      </w:rPr>
      <w:t xml:space="preserve"> PC James ELSDON-DEW 1315MF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2A5F" w14:textId="77777777" w:rsidR="00C027D6" w:rsidRDefault="00AE6542" w:rsidP="00E32966">
    <w:pPr>
      <w:pStyle w:val="Header"/>
      <w:tabs>
        <w:tab w:val="clear" w:pos="8306"/>
        <w:tab w:val="right" w:pos="10204"/>
      </w:tabs>
      <w:spacing w:before="120"/>
      <w:jc w:val="center"/>
      <w:rPr>
        <w:rFonts w:cs="Arial"/>
        <w:b/>
        <w:szCs w:val="24"/>
      </w:rPr>
    </w:pPr>
    <w:r>
      <w:rPr>
        <w:rFonts w:cs="Arial"/>
        <w:b/>
        <w:noProof/>
        <w:szCs w:val="24"/>
        <w:lang w:eastAsia="en-GB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62E9F386" wp14:editId="44304F38">
              <wp:simplePos x="0" y="0"/>
              <wp:positionH relativeFrom="column">
                <wp:posOffset>-114300</wp:posOffset>
              </wp:positionH>
              <wp:positionV relativeFrom="paragraph">
                <wp:posOffset>22225</wp:posOffset>
              </wp:positionV>
              <wp:extent cx="6480175" cy="396240"/>
              <wp:effectExtent l="0" t="0" r="0" b="0"/>
              <wp:wrapNone/>
              <wp:docPr id="7" name="Group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396240"/>
                        <a:chOff x="837" y="486"/>
                        <a:chExt cx="10205" cy="624"/>
                      </a:xfrm>
                    </wpg:grpSpPr>
                    <wpg:grpSp>
                      <wpg:cNvPr id="8" name="Group 101"/>
                      <wpg:cNvGrpSpPr>
                        <a:grpSpLocks/>
                      </wpg:cNvGrpSpPr>
                      <wpg:grpSpPr bwMode="auto">
                        <a:xfrm>
                          <a:off x="837" y="486"/>
                          <a:ext cx="10205" cy="624"/>
                          <a:chOff x="846" y="15454"/>
                          <a:chExt cx="10205" cy="624"/>
                        </a:xfrm>
                      </wpg:grpSpPr>
                      <pic:pic xmlns:pic="http://schemas.openxmlformats.org/drawingml/2006/picture">
                        <pic:nvPicPr>
                          <pic:cNvPr id="9" name="Picture 102" descr="police_stripe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" y="15454"/>
                            <a:ext cx="10205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507" y="15544"/>
                            <a:ext cx="4892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177F32" w14:textId="77777777" w:rsidR="00C027D6" w:rsidRPr="00EB6DB2" w:rsidRDefault="00C027D6" w:rsidP="00E32966">
                              <w:pPr>
                                <w:jc w:val="center"/>
                                <w:rPr>
                                  <w:rFonts w:cs="Arial"/>
                                  <w:b/>
                                </w:rPr>
                              </w:pPr>
                              <w:r w:rsidRPr="00EB6DB2">
                                <w:rPr>
                                  <w:rFonts w:cs="Arial"/>
                                  <w:b/>
                                </w:rPr>
                                <w:t>RESTRICTED (when complete)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1" name="Text Box 104"/>
                      <wps:cNvSpPr txBox="1">
                        <a:spLocks noChangeArrowheads="1"/>
                      </wps:cNvSpPr>
                      <wps:spPr bwMode="auto">
                        <a:xfrm>
                          <a:off x="10096" y="621"/>
                          <a:ext cx="855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A85D1" w14:textId="77777777" w:rsidR="00C027D6" w:rsidRPr="007C76B7" w:rsidRDefault="00C027D6" w:rsidP="00E32966">
                            <w:pPr>
                              <w:pStyle w:val="Header"/>
                              <w:jc w:val="right"/>
                              <w:rPr>
                                <w:rFonts w:cs="Arial"/>
                                <w:b/>
                                <w:noProof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</w:rPr>
                              <w:t>MG11C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E9F386" id="Group 100" o:spid="_x0000_s1036" style="position:absolute;left:0;text-align:left;margin-left:-9pt;margin-top:1.75pt;width:510.25pt;height:31.2pt;z-index:251656192" coordorigin="837,486" coordsize="10205,6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">
              <v:group id="Group 101" o:spid="_x0000_s1037" style="position:absolute;left:837;top:486;width:10205;height:624" coordorigin="846,15454" coordsize="10205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38" type="#_x0000_t75" alt="police_stripe" style="position:absolute;left:846;top:15454;width:10205;height:62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" filled="t" strokecolor="#333">
                  <v:imagedata r:id="rId2" o:title="police_strip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3" o:spid="_x0000_s1039" type="#_x0000_t202" style="position:absolute;left:3507;top:15544;width:489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" strokecolor="#333">
                  <v:textbox>
                    <w:txbxContent>
                      <w:p w14:paraId="43177F32" w14:textId="77777777" w:rsidR="00C027D6" w:rsidRPr="00EB6DB2" w:rsidRDefault="00C027D6" w:rsidP="00E32966">
                        <w:pPr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EB6DB2">
                          <w:rPr>
                            <w:rFonts w:cs="Arial"/>
                            <w:b/>
                          </w:rPr>
                          <w:t>RESTRICTED (when complete)</w:t>
                        </w:r>
                      </w:p>
                    </w:txbxContent>
                  </v:textbox>
                </v:shape>
              </v:group>
              <v:shape id="Text Box 104" o:spid="_x0000_s1040" type="#_x0000_t202" style="position:absolute;left:10096;top:621;width:855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">
                <v:textbox>
                  <w:txbxContent>
                    <w:p w14:paraId="3B0A85D1" w14:textId="77777777" w:rsidR="00C027D6" w:rsidRPr="007C76B7" w:rsidRDefault="00C027D6" w:rsidP="00E32966">
                      <w:pPr>
                        <w:pStyle w:val="Header"/>
                        <w:jc w:val="right"/>
                        <w:rPr>
                          <w:rFonts w:cs="Arial"/>
                          <w:b/>
                          <w:noProof/>
                          <w:sz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</w:rPr>
                        <w:t>MG11C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28C6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34F2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2A045A10"/>
    <w:lvl w:ilvl="0">
      <w:numFmt w:val="bullet"/>
      <w:lvlText w:val="*"/>
      <w:lvlJc w:val="left"/>
    </w:lvl>
  </w:abstractNum>
  <w:abstractNum w:abstractNumId="3" w15:restartNumberingAfterBreak="0">
    <w:nsid w:val="0B160551"/>
    <w:multiLevelType w:val="multilevel"/>
    <w:tmpl w:val="318E77D8"/>
    <w:lvl w:ilvl="0">
      <w:start w:val="4"/>
      <w:numFmt w:val="lowerLetter"/>
      <w:lvlText w:val="%1)"/>
      <w:lvlJc w:val="left"/>
      <w:pPr>
        <w:tabs>
          <w:tab w:val="num" w:pos="601"/>
        </w:tabs>
        <w:ind w:left="601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4" w15:restartNumberingAfterBreak="0">
    <w:nsid w:val="10A24761"/>
    <w:multiLevelType w:val="hybridMultilevel"/>
    <w:tmpl w:val="3716A8E0"/>
    <w:lvl w:ilvl="0" w:tplc="44DC24BA">
      <w:start w:val="1"/>
      <w:numFmt w:val="lowerRoman"/>
      <w:lvlText w:val="(%1)"/>
      <w:lvlJc w:val="left"/>
      <w:pPr>
        <w:ind w:left="1440" w:hanging="108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2709F"/>
    <w:multiLevelType w:val="hybridMultilevel"/>
    <w:tmpl w:val="2CA41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2344"/>
    <w:multiLevelType w:val="hybridMultilevel"/>
    <w:tmpl w:val="CBC4C138"/>
    <w:lvl w:ilvl="0" w:tplc="21F62C8C">
      <w:start w:val="1"/>
      <w:numFmt w:val="lowerRoman"/>
      <w:lvlText w:val="(%1)"/>
      <w:lvlJc w:val="left"/>
      <w:pPr>
        <w:ind w:left="1440" w:hanging="108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B499A"/>
    <w:multiLevelType w:val="hybridMultilevel"/>
    <w:tmpl w:val="B448CA6E"/>
    <w:lvl w:ilvl="0" w:tplc="187A6F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76914"/>
    <w:multiLevelType w:val="hybridMultilevel"/>
    <w:tmpl w:val="172691B0"/>
    <w:lvl w:ilvl="0" w:tplc="92B486E4">
      <w:start w:val="1"/>
      <w:numFmt w:val="lowerRoman"/>
      <w:lvlText w:val="(%1)"/>
      <w:lvlJc w:val="left"/>
      <w:pPr>
        <w:ind w:left="1440" w:hanging="108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03B01"/>
    <w:multiLevelType w:val="hybridMultilevel"/>
    <w:tmpl w:val="47723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85119"/>
    <w:multiLevelType w:val="hybridMultilevel"/>
    <w:tmpl w:val="5038E5CA"/>
    <w:lvl w:ilvl="0" w:tplc="827EB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65EE8"/>
    <w:multiLevelType w:val="hybridMultilevel"/>
    <w:tmpl w:val="150001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06018"/>
    <w:multiLevelType w:val="hybridMultilevel"/>
    <w:tmpl w:val="A28C62C0"/>
    <w:lvl w:ilvl="0" w:tplc="D4FA3BA6">
      <w:start w:val="1"/>
      <w:numFmt w:val="lowerRoman"/>
      <w:lvlText w:val="(%1)"/>
      <w:lvlJc w:val="left"/>
      <w:pPr>
        <w:ind w:left="1440" w:hanging="108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509D7"/>
    <w:multiLevelType w:val="multilevel"/>
    <w:tmpl w:val="318E77D8"/>
    <w:lvl w:ilvl="0">
      <w:start w:val="4"/>
      <w:numFmt w:val="lowerLetter"/>
      <w:lvlText w:val="%1)"/>
      <w:lvlJc w:val="left"/>
      <w:pPr>
        <w:tabs>
          <w:tab w:val="num" w:pos="601"/>
        </w:tabs>
        <w:ind w:left="601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4" w15:restartNumberingAfterBreak="0">
    <w:nsid w:val="3E91070A"/>
    <w:multiLevelType w:val="hybridMultilevel"/>
    <w:tmpl w:val="CE925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35327"/>
    <w:multiLevelType w:val="hybridMultilevel"/>
    <w:tmpl w:val="754414DE"/>
    <w:lvl w:ilvl="0" w:tplc="DA0E00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41B1"/>
    <w:multiLevelType w:val="hybridMultilevel"/>
    <w:tmpl w:val="A6CA354E"/>
    <w:lvl w:ilvl="0" w:tplc="78D284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F1E614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221B9"/>
    <w:multiLevelType w:val="hybridMultilevel"/>
    <w:tmpl w:val="EC121F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23CB3"/>
    <w:multiLevelType w:val="hybridMultilevel"/>
    <w:tmpl w:val="318E77D8"/>
    <w:lvl w:ilvl="0" w:tplc="B8F6656A">
      <w:start w:val="4"/>
      <w:numFmt w:val="lowerLetter"/>
      <w:lvlText w:val="%1)"/>
      <w:lvlJc w:val="left"/>
      <w:pPr>
        <w:tabs>
          <w:tab w:val="num" w:pos="601"/>
        </w:tabs>
        <w:ind w:left="601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9" w15:restartNumberingAfterBreak="0">
    <w:nsid w:val="7B0D025A"/>
    <w:multiLevelType w:val="hybridMultilevel"/>
    <w:tmpl w:val="5038E5CA"/>
    <w:lvl w:ilvl="0" w:tplc="827EB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849200">
    <w:abstractNumId w:val="1"/>
  </w:num>
  <w:num w:numId="2" w16cid:durableId="1194609992">
    <w:abstractNumId w:val="0"/>
  </w:num>
  <w:num w:numId="3" w16cid:durableId="317268999">
    <w:abstractNumId w:val="18"/>
  </w:num>
  <w:num w:numId="4" w16cid:durableId="936601145">
    <w:abstractNumId w:val="3"/>
  </w:num>
  <w:num w:numId="5" w16cid:durableId="1533415924">
    <w:abstractNumId w:val="13"/>
  </w:num>
  <w:num w:numId="6" w16cid:durableId="929967546">
    <w:abstractNumId w:val="2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1266302767">
    <w:abstractNumId w:val="16"/>
  </w:num>
  <w:num w:numId="8" w16cid:durableId="967131512">
    <w:abstractNumId w:val="17"/>
  </w:num>
  <w:num w:numId="9" w16cid:durableId="260920851">
    <w:abstractNumId w:val="19"/>
  </w:num>
  <w:num w:numId="10" w16cid:durableId="2007896007">
    <w:abstractNumId w:val="10"/>
  </w:num>
  <w:num w:numId="11" w16cid:durableId="162622432">
    <w:abstractNumId w:val="14"/>
  </w:num>
  <w:num w:numId="12" w16cid:durableId="323971162">
    <w:abstractNumId w:val="7"/>
  </w:num>
  <w:num w:numId="13" w16cid:durableId="1349140819">
    <w:abstractNumId w:val="11"/>
  </w:num>
  <w:num w:numId="14" w16cid:durableId="647367727">
    <w:abstractNumId w:val="15"/>
  </w:num>
  <w:num w:numId="15" w16cid:durableId="173493189">
    <w:abstractNumId w:val="5"/>
  </w:num>
  <w:num w:numId="16" w16cid:durableId="2054692902">
    <w:abstractNumId w:val="9"/>
  </w:num>
  <w:num w:numId="17" w16cid:durableId="135070721">
    <w:abstractNumId w:val="8"/>
  </w:num>
  <w:num w:numId="18" w16cid:durableId="491720694">
    <w:abstractNumId w:val="12"/>
  </w:num>
  <w:num w:numId="19" w16cid:durableId="2002732653">
    <w:abstractNumId w:val="6"/>
  </w:num>
  <w:num w:numId="20" w16cid:durableId="777720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 fillcolor="white" strokecolor="#333">
      <v:fill color="white"/>
      <v:stroke color="#333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A3"/>
    <w:rsid w:val="0000338D"/>
    <w:rsid w:val="000064C0"/>
    <w:rsid w:val="00017D6D"/>
    <w:rsid w:val="00021A26"/>
    <w:rsid w:val="00053AA7"/>
    <w:rsid w:val="000817A6"/>
    <w:rsid w:val="00087A7A"/>
    <w:rsid w:val="00090937"/>
    <w:rsid w:val="000B534A"/>
    <w:rsid w:val="000B7DE0"/>
    <w:rsid w:val="000C25F5"/>
    <w:rsid w:val="000D07DC"/>
    <w:rsid w:val="000E255C"/>
    <w:rsid w:val="00100963"/>
    <w:rsid w:val="00113AB2"/>
    <w:rsid w:val="00117F07"/>
    <w:rsid w:val="00124FFE"/>
    <w:rsid w:val="00131E4D"/>
    <w:rsid w:val="00136DDE"/>
    <w:rsid w:val="00143B97"/>
    <w:rsid w:val="001766A3"/>
    <w:rsid w:val="00191722"/>
    <w:rsid w:val="00197589"/>
    <w:rsid w:val="001A229E"/>
    <w:rsid w:val="001A2463"/>
    <w:rsid w:val="001B778E"/>
    <w:rsid w:val="001B7C6C"/>
    <w:rsid w:val="001C116E"/>
    <w:rsid w:val="001C1CB7"/>
    <w:rsid w:val="001C51E9"/>
    <w:rsid w:val="001E4D1A"/>
    <w:rsid w:val="001F05F7"/>
    <w:rsid w:val="001F6325"/>
    <w:rsid w:val="00200CB2"/>
    <w:rsid w:val="0020393F"/>
    <w:rsid w:val="00231553"/>
    <w:rsid w:val="002419C5"/>
    <w:rsid w:val="00265507"/>
    <w:rsid w:val="00274546"/>
    <w:rsid w:val="00275ED4"/>
    <w:rsid w:val="00277CB9"/>
    <w:rsid w:val="00282005"/>
    <w:rsid w:val="00282B43"/>
    <w:rsid w:val="002A1AEE"/>
    <w:rsid w:val="002A4239"/>
    <w:rsid w:val="002F4822"/>
    <w:rsid w:val="00321305"/>
    <w:rsid w:val="003240B4"/>
    <w:rsid w:val="00342553"/>
    <w:rsid w:val="00355CAD"/>
    <w:rsid w:val="003757A7"/>
    <w:rsid w:val="00376BD5"/>
    <w:rsid w:val="003852A6"/>
    <w:rsid w:val="0038721C"/>
    <w:rsid w:val="0039396D"/>
    <w:rsid w:val="00393F6C"/>
    <w:rsid w:val="003A218F"/>
    <w:rsid w:val="003A3B99"/>
    <w:rsid w:val="003B7648"/>
    <w:rsid w:val="003C1EE2"/>
    <w:rsid w:val="003C3481"/>
    <w:rsid w:val="003C4672"/>
    <w:rsid w:val="003C547F"/>
    <w:rsid w:val="003C7317"/>
    <w:rsid w:val="003E4797"/>
    <w:rsid w:val="003E5366"/>
    <w:rsid w:val="003F61C5"/>
    <w:rsid w:val="00406B8F"/>
    <w:rsid w:val="00416C31"/>
    <w:rsid w:val="00447289"/>
    <w:rsid w:val="00466A30"/>
    <w:rsid w:val="00492C2A"/>
    <w:rsid w:val="004B6947"/>
    <w:rsid w:val="004C6A08"/>
    <w:rsid w:val="004E4A87"/>
    <w:rsid w:val="004F506C"/>
    <w:rsid w:val="005047BD"/>
    <w:rsid w:val="00507B45"/>
    <w:rsid w:val="00511469"/>
    <w:rsid w:val="00531996"/>
    <w:rsid w:val="00532A74"/>
    <w:rsid w:val="0053418C"/>
    <w:rsid w:val="005555D6"/>
    <w:rsid w:val="00564EDD"/>
    <w:rsid w:val="00564FA4"/>
    <w:rsid w:val="00571B96"/>
    <w:rsid w:val="005744A1"/>
    <w:rsid w:val="0059195D"/>
    <w:rsid w:val="005B4BA9"/>
    <w:rsid w:val="005D2D46"/>
    <w:rsid w:val="00602572"/>
    <w:rsid w:val="006036D5"/>
    <w:rsid w:val="006100BB"/>
    <w:rsid w:val="0061725A"/>
    <w:rsid w:val="00617425"/>
    <w:rsid w:val="006455E7"/>
    <w:rsid w:val="00666642"/>
    <w:rsid w:val="0067061E"/>
    <w:rsid w:val="0067070A"/>
    <w:rsid w:val="006739D4"/>
    <w:rsid w:val="006828F0"/>
    <w:rsid w:val="006A4BF0"/>
    <w:rsid w:val="006C4F80"/>
    <w:rsid w:val="006D628D"/>
    <w:rsid w:val="006E1E0E"/>
    <w:rsid w:val="006F05D6"/>
    <w:rsid w:val="006F19A6"/>
    <w:rsid w:val="006F4006"/>
    <w:rsid w:val="00703447"/>
    <w:rsid w:val="007442B9"/>
    <w:rsid w:val="00772F56"/>
    <w:rsid w:val="007A7D3C"/>
    <w:rsid w:val="007C2B17"/>
    <w:rsid w:val="007D2D18"/>
    <w:rsid w:val="007F0340"/>
    <w:rsid w:val="007F2648"/>
    <w:rsid w:val="007F28D6"/>
    <w:rsid w:val="00824283"/>
    <w:rsid w:val="0084443C"/>
    <w:rsid w:val="008504E6"/>
    <w:rsid w:val="00850F2A"/>
    <w:rsid w:val="00852ABF"/>
    <w:rsid w:val="008709AE"/>
    <w:rsid w:val="0087191A"/>
    <w:rsid w:val="008738D9"/>
    <w:rsid w:val="00887626"/>
    <w:rsid w:val="00887B1A"/>
    <w:rsid w:val="008950D6"/>
    <w:rsid w:val="008B0FA0"/>
    <w:rsid w:val="008C5325"/>
    <w:rsid w:val="008D27C2"/>
    <w:rsid w:val="008D3CE4"/>
    <w:rsid w:val="00911DAD"/>
    <w:rsid w:val="00930C88"/>
    <w:rsid w:val="00931DED"/>
    <w:rsid w:val="00942B7A"/>
    <w:rsid w:val="00943352"/>
    <w:rsid w:val="00966069"/>
    <w:rsid w:val="00974323"/>
    <w:rsid w:val="00974AA3"/>
    <w:rsid w:val="00977F1E"/>
    <w:rsid w:val="00983A22"/>
    <w:rsid w:val="00987A80"/>
    <w:rsid w:val="00992125"/>
    <w:rsid w:val="009A269F"/>
    <w:rsid w:val="009B1A77"/>
    <w:rsid w:val="009C0CBA"/>
    <w:rsid w:val="009D1D4F"/>
    <w:rsid w:val="009E3964"/>
    <w:rsid w:val="009E643E"/>
    <w:rsid w:val="009E7D9E"/>
    <w:rsid w:val="009F5C20"/>
    <w:rsid w:val="00A0445D"/>
    <w:rsid w:val="00A35372"/>
    <w:rsid w:val="00A438FB"/>
    <w:rsid w:val="00A6043B"/>
    <w:rsid w:val="00A76763"/>
    <w:rsid w:val="00A767C1"/>
    <w:rsid w:val="00AA3691"/>
    <w:rsid w:val="00AC278A"/>
    <w:rsid w:val="00AD3D96"/>
    <w:rsid w:val="00AE6542"/>
    <w:rsid w:val="00AE761A"/>
    <w:rsid w:val="00AF1DD0"/>
    <w:rsid w:val="00B00306"/>
    <w:rsid w:val="00B0246A"/>
    <w:rsid w:val="00B2486B"/>
    <w:rsid w:val="00B3021F"/>
    <w:rsid w:val="00B50178"/>
    <w:rsid w:val="00B649A1"/>
    <w:rsid w:val="00BB0915"/>
    <w:rsid w:val="00BB2CD5"/>
    <w:rsid w:val="00BB300A"/>
    <w:rsid w:val="00BB34C5"/>
    <w:rsid w:val="00BB6E64"/>
    <w:rsid w:val="00BC0346"/>
    <w:rsid w:val="00BD1149"/>
    <w:rsid w:val="00BF2CA0"/>
    <w:rsid w:val="00C027D6"/>
    <w:rsid w:val="00C4472F"/>
    <w:rsid w:val="00C5085F"/>
    <w:rsid w:val="00C61392"/>
    <w:rsid w:val="00C8068B"/>
    <w:rsid w:val="00C87FF0"/>
    <w:rsid w:val="00C927D3"/>
    <w:rsid w:val="00CA2804"/>
    <w:rsid w:val="00CA5946"/>
    <w:rsid w:val="00CB2312"/>
    <w:rsid w:val="00CC09CD"/>
    <w:rsid w:val="00CC4AEA"/>
    <w:rsid w:val="00CD5930"/>
    <w:rsid w:val="00CF7A46"/>
    <w:rsid w:val="00D04643"/>
    <w:rsid w:val="00D078E3"/>
    <w:rsid w:val="00D117A2"/>
    <w:rsid w:val="00D16266"/>
    <w:rsid w:val="00D23CFE"/>
    <w:rsid w:val="00D25474"/>
    <w:rsid w:val="00D371D1"/>
    <w:rsid w:val="00D5694D"/>
    <w:rsid w:val="00D60005"/>
    <w:rsid w:val="00D64DD5"/>
    <w:rsid w:val="00D939FD"/>
    <w:rsid w:val="00DB122F"/>
    <w:rsid w:val="00DB6336"/>
    <w:rsid w:val="00DC3871"/>
    <w:rsid w:val="00DD1320"/>
    <w:rsid w:val="00DE1F33"/>
    <w:rsid w:val="00DE4552"/>
    <w:rsid w:val="00DF6D7A"/>
    <w:rsid w:val="00E00439"/>
    <w:rsid w:val="00E07BBF"/>
    <w:rsid w:val="00E27765"/>
    <w:rsid w:val="00E32966"/>
    <w:rsid w:val="00E85E4E"/>
    <w:rsid w:val="00EB379A"/>
    <w:rsid w:val="00EC5320"/>
    <w:rsid w:val="00ED0CC7"/>
    <w:rsid w:val="00EE72FA"/>
    <w:rsid w:val="00F0096C"/>
    <w:rsid w:val="00F1185B"/>
    <w:rsid w:val="00F11899"/>
    <w:rsid w:val="00F4636A"/>
    <w:rsid w:val="00F50598"/>
    <w:rsid w:val="00F61DF9"/>
    <w:rsid w:val="00F67626"/>
    <w:rsid w:val="00F67B48"/>
    <w:rsid w:val="00F76BB4"/>
    <w:rsid w:val="00F9115A"/>
    <w:rsid w:val="00F91769"/>
    <w:rsid w:val="00F9657B"/>
    <w:rsid w:val="00FA1132"/>
    <w:rsid w:val="00FC39AC"/>
    <w:rsid w:val="00FC6526"/>
    <w:rsid w:val="00FD39D4"/>
    <w:rsid w:val="00FE45D5"/>
    <w:rsid w:val="00FE4D54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#333">
      <v:fill color="white"/>
      <v:stroke color="#333"/>
    </o:shapedefaults>
    <o:shapelayout v:ext="edit">
      <o:idmap v:ext="edit" data="2"/>
    </o:shapelayout>
  </w:shapeDefaults>
  <w:decimalSymbol w:val="."/>
  <w:listSeparator w:val=","/>
  <w14:docId w14:val="60F0E304"/>
  <w15:chartTrackingRefBased/>
  <w15:docId w15:val="{362FC156-9A95-4449-8CBB-067C1B00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Times New Roman Bold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60"/>
      <w:jc w:val="center"/>
      <w:outlineLvl w:val="0"/>
    </w:pPr>
    <w:rPr>
      <w:b/>
      <w:color w:val="FFFFFF"/>
    </w:rPr>
  </w:style>
  <w:style w:type="paragraph" w:styleId="Heading2">
    <w:name w:val="heading 2"/>
    <w:basedOn w:val="Normal"/>
    <w:next w:val="Normal"/>
    <w:qFormat/>
    <w:pPr>
      <w:keepNext/>
      <w:tabs>
        <w:tab w:val="left" w:pos="180"/>
        <w:tab w:val="left" w:pos="7200"/>
        <w:tab w:val="right" w:leader="dot" w:pos="9900"/>
      </w:tabs>
      <w:ind w:left="181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left="180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overflowPunct w:val="0"/>
      <w:autoSpaceDE w:val="0"/>
      <w:autoSpaceDN w:val="0"/>
      <w:adjustRightInd w:val="0"/>
      <w:ind w:right="120"/>
      <w:jc w:val="center"/>
      <w:textAlignment w:val="baseline"/>
    </w:pPr>
    <w:rPr>
      <w:rFonts w:cs="Times New Roman"/>
      <w:b/>
      <w:sz w:val="28"/>
    </w:rPr>
  </w:style>
  <w:style w:type="paragraph" w:customStyle="1" w:styleId="TableText">
    <w:name w:val="Table Text"/>
    <w:basedOn w:val="BodyText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cs="Times New Roman"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Subtitle">
    <w:name w:val="Subtitle"/>
    <w:basedOn w:val="Normal"/>
    <w:qFormat/>
    <w:pPr>
      <w:jc w:val="center"/>
    </w:pPr>
    <w:rPr>
      <w:rFonts w:ascii="Times New Roman Bold" w:hAnsi="Times New Roman Bold"/>
      <w:b/>
    </w:rPr>
  </w:style>
  <w:style w:type="paragraph" w:styleId="BodyTextIndent">
    <w:name w:val="Body Text Indent"/>
    <w:basedOn w:val="Normal"/>
    <w:pPr>
      <w:tabs>
        <w:tab w:val="right" w:leader="dot" w:pos="3780"/>
        <w:tab w:val="left" w:pos="3960"/>
        <w:tab w:val="right" w:leader="dot" w:pos="9900"/>
      </w:tabs>
      <w:spacing w:line="480" w:lineRule="auto"/>
      <w:ind w:left="180"/>
    </w:pPr>
  </w:style>
  <w:style w:type="paragraph" w:styleId="BodyTextIndent2">
    <w:name w:val="Body Text Indent 2"/>
    <w:basedOn w:val="Normal"/>
    <w:pPr>
      <w:tabs>
        <w:tab w:val="left" w:pos="180"/>
        <w:tab w:val="left" w:pos="7200"/>
        <w:tab w:val="right" w:leader="dot" w:pos="9900"/>
      </w:tabs>
      <w:ind w:left="181"/>
    </w:pPr>
  </w:style>
  <w:style w:type="character" w:customStyle="1" w:styleId="emailstyle17">
    <w:name w:val="emailstyle17"/>
    <w:basedOn w:val="DefaultParagraphFont"/>
    <w:rPr>
      <w:rFonts w:ascii="Arial" w:hAnsi="Arial" w:cs="Arial"/>
      <w:color w:val="000080"/>
      <w:sz w:val="20"/>
    </w:rPr>
  </w:style>
  <w:style w:type="character" w:customStyle="1" w:styleId="HeaderChar">
    <w:name w:val="Header Char"/>
    <w:basedOn w:val="DefaultParagraphFont"/>
    <w:link w:val="Header"/>
    <w:semiHidden/>
    <w:locked/>
    <w:rsid w:val="00492C2A"/>
    <w:rPr>
      <w:rFonts w:cs="Times New Roman Bold"/>
      <w:sz w:val="24"/>
      <w:lang w:val="en-GB" w:eastAsia="en-US" w:bidi="ar-SA"/>
    </w:rPr>
  </w:style>
  <w:style w:type="character" w:styleId="PageNumber">
    <w:name w:val="page number"/>
    <w:basedOn w:val="DefaultParagraphFont"/>
    <w:rsid w:val="00E32966"/>
  </w:style>
  <w:style w:type="table" w:styleId="TableGrid">
    <w:name w:val="Table Grid"/>
    <w:basedOn w:val="TableNormal"/>
    <w:rsid w:val="00DB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047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047B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F50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51974\AppData\Local\Temp\MicrosoftEdgeDownloads\c4e0a799-2d9c-4d5f-bf62-1d586b393a06\generic-form-mg11---fro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generic-form-mg11---front</Template>
  <TotalTime>6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WITNESS STATEMENT</vt:lpstr>
    </vt:vector>
  </TitlesOfParts>
  <Company>HME Partnership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 STATEMENT</dc:title>
  <dc:subject/>
  <dc:creator>Elsdon-Dew Jamie G.J - AS-CU</dc:creator>
  <cp:keywords/>
  <dc:description/>
  <cp:lastModifiedBy>Elsdon-Dew Jamie - Serious &amp; Organised Crime</cp:lastModifiedBy>
  <cp:revision>3</cp:revision>
  <cp:lastPrinted>2024-10-17T17:05:00Z</cp:lastPrinted>
  <dcterms:created xsi:type="dcterms:W3CDTF">2025-11-05T17:05:00Z</dcterms:created>
  <dcterms:modified xsi:type="dcterms:W3CDTF">2025-11-05T17:37:00Z</dcterms:modified>
</cp:coreProperties>
</file>