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ED69" w14:textId="77777777" w:rsidR="00DB2A0B" w:rsidRPr="000D0F35" w:rsidRDefault="00A3636E" w:rsidP="00DB2A0B">
      <w:pPr>
        <w:pStyle w:val="Overskriftforinnholdsfortegnelse"/>
        <w:jc w:val="center"/>
        <w:rPr>
          <w:sz w:val="48"/>
          <w:lang w:val="nb-NO" w:eastAsia="en-GB"/>
        </w:rPr>
      </w:pPr>
      <w:r w:rsidRPr="000D0F35">
        <w:rPr>
          <w:sz w:val="48"/>
          <w:lang w:val="nb-NO" w:eastAsia="en-GB"/>
        </w:rPr>
        <w:t>SAMSVARSERKLÆRING</w:t>
      </w:r>
    </w:p>
    <w:p w14:paraId="7349ED6A" w14:textId="77777777" w:rsidR="002250E4" w:rsidRPr="000D0F35" w:rsidRDefault="00DB2A0B" w:rsidP="00DB2A0B">
      <w:pPr>
        <w:pStyle w:val="Overskriftforinnholdsfortegnelse"/>
        <w:jc w:val="center"/>
        <w:rPr>
          <w:lang w:val="nb-NO"/>
        </w:rPr>
      </w:pPr>
      <w:r w:rsidRPr="000D0F35">
        <w:rPr>
          <w:sz w:val="48"/>
          <w:lang w:val="nb-NO" w:eastAsia="en-GB"/>
        </w:rPr>
        <w:t>Prosjektering og/ eller montasje</w:t>
      </w:r>
    </w:p>
    <w:p w14:paraId="7349ED6B" w14:textId="77777777" w:rsidR="00936364" w:rsidRPr="000D0F35" w:rsidRDefault="00936364" w:rsidP="00E84182">
      <w:pPr>
        <w:pStyle w:val="Tittel5"/>
        <w:rPr>
          <w:lang w:eastAsia="ja-JP"/>
        </w:rPr>
      </w:pPr>
      <w:r w:rsidRPr="000D0F35">
        <w:rPr>
          <w:lang w:eastAsia="ja-JP"/>
        </w:rPr>
        <w:t>Vedlegg:</w:t>
      </w:r>
    </w:p>
    <w:tbl>
      <w:tblPr>
        <w:tblW w:w="5000" w:type="pct"/>
        <w:tblLayout w:type="fixed"/>
        <w:tblLook w:val="0620" w:firstRow="1" w:lastRow="0" w:firstColumn="0" w:lastColumn="0" w:noHBand="1" w:noVBand="1"/>
      </w:tblPr>
      <w:tblGrid>
        <w:gridCol w:w="3017"/>
        <w:gridCol w:w="5684"/>
        <w:gridCol w:w="937"/>
      </w:tblGrid>
      <w:tr w:rsidR="0071067A" w:rsidRPr="000D0F35" w14:paraId="7349ED6F" w14:textId="77777777" w:rsidTr="00C32FF1">
        <w:tc>
          <w:tcPr>
            <w:tcW w:w="1565" w:type="pct"/>
          </w:tcPr>
          <w:p w14:paraId="7349ED6C" w14:textId="77777777" w:rsidR="0071067A" w:rsidRPr="000D0F35" w:rsidRDefault="0071067A" w:rsidP="00C32FF1">
            <w:pPr>
              <w:pStyle w:val="Tabellfeltnavn"/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</w:pPr>
            <w:r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Vedlegg 1. Prosjektering</w:t>
            </w:r>
            <w:r w:rsidR="000D0F35" w:rsidRPr="000D0F35">
              <w:rPr>
                <w:rFonts w:eastAsia="Times New Roman" w:cs="Arial"/>
                <w:bCs w:val="0"/>
                <w:color w:val="006699"/>
                <w:spacing w:val="5"/>
                <w:kern w:val="28"/>
                <w:lang w:val="nb-NO" w:eastAsia="ja-JP"/>
              </w:rPr>
              <w:t>*</w:t>
            </w:r>
          </w:p>
        </w:tc>
        <w:tc>
          <w:tcPr>
            <w:tcW w:w="2949" w:type="pct"/>
          </w:tcPr>
          <w:p w14:paraId="7349ED6D" w14:textId="77777777" w:rsidR="0071067A" w:rsidRPr="000D0F35" w:rsidRDefault="009628E5" w:rsidP="00C32FF1">
            <w:pPr>
              <w:pStyle w:val="Tabelltekst"/>
              <w:rPr>
                <w:lang w:val="nb-NO"/>
              </w:rPr>
            </w:pPr>
            <w:r w:rsidRPr="000D0F35">
              <w:rPr>
                <w:lang w:val="nb-NO"/>
              </w:rPr>
              <w:t>Spesifikasjon/ retningslinjer: Titler på REN blader, andre forskrifter, normer og interne spesifikasjoner</w:t>
            </w:r>
          </w:p>
        </w:tc>
        <w:tc>
          <w:tcPr>
            <w:tcW w:w="486" w:type="pct"/>
          </w:tcPr>
          <w:p w14:paraId="7349ED6E" w14:textId="77777777" w:rsidR="0071067A" w:rsidRPr="000D0F35" w:rsidRDefault="009628E5" w:rsidP="00C32FF1">
            <w:pPr>
              <w:pStyle w:val="Tabelltekst"/>
              <w:rPr>
                <w:highlight w:val="cyan"/>
                <w:lang w:val="nb-NO"/>
              </w:rPr>
            </w:pPr>
            <w:r w:rsidRPr="000D0F35">
              <w:rPr>
                <w:highlight w:val="cyan"/>
                <w:lang w:val="nb-NO"/>
              </w:rPr>
              <w:fldChar w:fldCharType="begin"/>
            </w:r>
            <w:r w:rsidRPr="000D0F35">
              <w:rPr>
                <w:highlight w:val="cyan"/>
                <w:lang w:val="nb-NO"/>
              </w:rPr>
              <w:instrText xml:space="preserve"> MACROBUTTON  AktiverDeaktiverForretningslinje [JA/NEI] </w:instrText>
            </w:r>
            <w:r w:rsidRPr="000D0F35">
              <w:rPr>
                <w:highlight w:val="cyan"/>
                <w:lang w:val="nb-NO"/>
              </w:rPr>
              <w:fldChar w:fldCharType="end"/>
            </w:r>
          </w:p>
        </w:tc>
      </w:tr>
      <w:tr w:rsidR="00AD1AB8" w:rsidRPr="000D0F35" w14:paraId="7349ED73" w14:textId="77777777" w:rsidTr="00C32FF1">
        <w:tc>
          <w:tcPr>
            <w:tcW w:w="1565" w:type="pct"/>
          </w:tcPr>
          <w:p w14:paraId="7349ED70" w14:textId="77777777" w:rsidR="00AD1AB8" w:rsidRPr="000D0F35" w:rsidRDefault="009628E5" w:rsidP="00C32FF1">
            <w:pPr>
              <w:pStyle w:val="Tabellfeltnavn"/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</w:pPr>
            <w:r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Vedlegg 2</w:t>
            </w:r>
            <w:r w:rsidR="00AD1AB8"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. Montasje</w:t>
            </w:r>
            <w:r w:rsidR="000D0F35" w:rsidRPr="000D0F35">
              <w:rPr>
                <w:rFonts w:eastAsia="Times New Roman" w:cs="Arial"/>
                <w:bCs w:val="0"/>
                <w:color w:val="006699"/>
                <w:spacing w:val="5"/>
                <w:kern w:val="28"/>
                <w:lang w:val="nb-NO" w:eastAsia="ja-JP"/>
              </w:rPr>
              <w:t>*</w:t>
            </w:r>
          </w:p>
        </w:tc>
        <w:tc>
          <w:tcPr>
            <w:tcW w:w="2949" w:type="pct"/>
          </w:tcPr>
          <w:p w14:paraId="7349ED71" w14:textId="77777777" w:rsidR="00AD1AB8" w:rsidRPr="000D0F35" w:rsidRDefault="00AD1AB8" w:rsidP="00C32FF1">
            <w:pPr>
              <w:pStyle w:val="Tabelltekst"/>
              <w:rPr>
                <w:lang w:val="nb-NO"/>
              </w:rPr>
            </w:pPr>
            <w:r w:rsidRPr="000D0F35">
              <w:rPr>
                <w:lang w:val="nb-NO"/>
              </w:rPr>
              <w:t xml:space="preserve">Spesifikasjon/ retningslinjer: Titler på REN blader, andre forskrifter, normer og interne spesifikasjoner </w:t>
            </w:r>
          </w:p>
        </w:tc>
        <w:tc>
          <w:tcPr>
            <w:tcW w:w="486" w:type="pct"/>
          </w:tcPr>
          <w:p w14:paraId="7349ED72" w14:textId="77777777" w:rsidR="00AD1AB8" w:rsidRPr="000D0F35" w:rsidRDefault="00AD1AB8" w:rsidP="00C32FF1">
            <w:pPr>
              <w:pStyle w:val="Tabelltekst"/>
              <w:rPr>
                <w:lang w:val="nb-NO"/>
              </w:rPr>
            </w:pPr>
            <w:r w:rsidRPr="000D0F35">
              <w:rPr>
                <w:highlight w:val="cyan"/>
                <w:lang w:val="nb-NO"/>
              </w:rPr>
              <w:fldChar w:fldCharType="begin"/>
            </w:r>
            <w:r w:rsidRPr="000D0F35">
              <w:rPr>
                <w:highlight w:val="cyan"/>
                <w:lang w:val="nb-NO"/>
              </w:rPr>
              <w:instrText xml:space="preserve"> MACROBUTTON  AktiverDeaktiverForretningslinje [JA/NEI] </w:instrText>
            </w:r>
            <w:r w:rsidRPr="000D0F35">
              <w:rPr>
                <w:highlight w:val="cyan"/>
                <w:lang w:val="nb-NO"/>
              </w:rPr>
              <w:fldChar w:fldCharType="end"/>
            </w:r>
          </w:p>
        </w:tc>
      </w:tr>
      <w:tr w:rsidR="00936364" w:rsidRPr="000D0F35" w14:paraId="7349ED77" w14:textId="77777777" w:rsidTr="008F30DF">
        <w:tc>
          <w:tcPr>
            <w:tcW w:w="1565" w:type="pct"/>
          </w:tcPr>
          <w:p w14:paraId="7349ED74" w14:textId="77777777" w:rsidR="00936364" w:rsidRPr="000D0F35" w:rsidRDefault="009628E5" w:rsidP="008F30DF">
            <w:pPr>
              <w:pStyle w:val="Tabellfeltnavn"/>
              <w:rPr>
                <w:color w:val="0067B4"/>
                <w:lang w:val="nb-NO"/>
              </w:rPr>
            </w:pPr>
            <w:r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Vedlegg 3</w:t>
            </w:r>
            <w:r w:rsidR="008F30DF"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.</w:t>
            </w:r>
            <w:r w:rsidR="00DF2B6D"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 xml:space="preserve"> Test</w:t>
            </w:r>
          </w:p>
        </w:tc>
        <w:tc>
          <w:tcPr>
            <w:tcW w:w="2949" w:type="pct"/>
          </w:tcPr>
          <w:p w14:paraId="7349ED75" w14:textId="77777777" w:rsidR="00936364" w:rsidRPr="000D0F35" w:rsidRDefault="00936364" w:rsidP="00156410">
            <w:pPr>
              <w:pStyle w:val="Tabelltekst"/>
              <w:rPr>
                <w:lang w:val="nb-NO"/>
              </w:rPr>
            </w:pPr>
            <w:r w:rsidRPr="000D0F35">
              <w:rPr>
                <w:lang w:val="nb-NO"/>
              </w:rPr>
              <w:t xml:space="preserve">Dokumentasjon fra inspeksjon/ tester/ funksjonsprøver </w:t>
            </w:r>
          </w:p>
        </w:tc>
        <w:tc>
          <w:tcPr>
            <w:tcW w:w="486" w:type="pct"/>
          </w:tcPr>
          <w:p w14:paraId="7349ED76" w14:textId="77777777" w:rsidR="00936364" w:rsidRPr="000D0F35" w:rsidRDefault="00936364" w:rsidP="00C32FF1">
            <w:pPr>
              <w:pStyle w:val="Tabelltekst"/>
              <w:rPr>
                <w:lang w:val="nb-NO"/>
              </w:rPr>
            </w:pPr>
            <w:r w:rsidRPr="000D0F35">
              <w:rPr>
                <w:highlight w:val="cyan"/>
                <w:lang w:val="nb-NO"/>
              </w:rPr>
              <w:fldChar w:fldCharType="begin"/>
            </w:r>
            <w:r w:rsidRPr="000D0F35">
              <w:rPr>
                <w:highlight w:val="cyan"/>
                <w:lang w:val="nb-NO"/>
              </w:rPr>
              <w:instrText xml:space="preserve"> MACROBUTTON  AktiverDeaktiverForretningslinje [JA/NEI] </w:instrText>
            </w:r>
            <w:r w:rsidRPr="000D0F35">
              <w:rPr>
                <w:highlight w:val="cyan"/>
                <w:lang w:val="nb-NO"/>
              </w:rPr>
              <w:fldChar w:fldCharType="end"/>
            </w:r>
          </w:p>
        </w:tc>
      </w:tr>
      <w:tr w:rsidR="00936364" w:rsidRPr="000D0F35" w14:paraId="7349ED7B" w14:textId="77777777" w:rsidTr="008F30DF">
        <w:tc>
          <w:tcPr>
            <w:tcW w:w="1565" w:type="pct"/>
          </w:tcPr>
          <w:p w14:paraId="7349ED78" w14:textId="77777777" w:rsidR="00936364" w:rsidRPr="000D0F35" w:rsidRDefault="009628E5" w:rsidP="008F30DF">
            <w:pPr>
              <w:pStyle w:val="Tabellfeltnavn"/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</w:pPr>
            <w:r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Vedlegg 4</w:t>
            </w:r>
            <w:r w:rsidR="008F30DF"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.</w:t>
            </w:r>
            <w:r w:rsidR="00DF2B6D"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 xml:space="preserve"> Endringer</w:t>
            </w:r>
          </w:p>
        </w:tc>
        <w:tc>
          <w:tcPr>
            <w:tcW w:w="2949" w:type="pct"/>
          </w:tcPr>
          <w:p w14:paraId="7349ED79" w14:textId="77777777" w:rsidR="00936364" w:rsidRPr="000D0F35" w:rsidRDefault="00936364" w:rsidP="00156410">
            <w:pPr>
              <w:pStyle w:val="Tabelltekst"/>
              <w:rPr>
                <w:lang w:val="nb-NO"/>
              </w:rPr>
            </w:pPr>
            <w:r w:rsidRPr="000D0F35">
              <w:rPr>
                <w:lang w:val="nb-NO"/>
              </w:rPr>
              <w:t xml:space="preserve">Oversikt over endringer som er utført i forhold til spesifikasjon </w:t>
            </w:r>
          </w:p>
        </w:tc>
        <w:tc>
          <w:tcPr>
            <w:tcW w:w="486" w:type="pct"/>
          </w:tcPr>
          <w:p w14:paraId="7349ED7A" w14:textId="77777777" w:rsidR="00936364" w:rsidRPr="000D0F35" w:rsidRDefault="00936364" w:rsidP="00C32FF1">
            <w:pPr>
              <w:pStyle w:val="Tabelltekst"/>
              <w:rPr>
                <w:lang w:val="nb-NO"/>
              </w:rPr>
            </w:pPr>
            <w:r w:rsidRPr="000D0F35">
              <w:rPr>
                <w:highlight w:val="cyan"/>
                <w:lang w:val="nb-NO"/>
              </w:rPr>
              <w:fldChar w:fldCharType="begin"/>
            </w:r>
            <w:r w:rsidRPr="000D0F35">
              <w:rPr>
                <w:highlight w:val="cyan"/>
                <w:lang w:val="nb-NO"/>
              </w:rPr>
              <w:instrText xml:space="preserve"> MACROBUTTON  AktiverDeaktiverForretningslinje [JA/NEI] </w:instrText>
            </w:r>
            <w:r w:rsidRPr="000D0F35">
              <w:rPr>
                <w:highlight w:val="cyan"/>
                <w:lang w:val="nb-NO"/>
              </w:rPr>
              <w:fldChar w:fldCharType="end"/>
            </w:r>
          </w:p>
        </w:tc>
      </w:tr>
      <w:tr w:rsidR="00936364" w:rsidRPr="000D0F35" w14:paraId="7349ED7F" w14:textId="77777777" w:rsidTr="008F30DF">
        <w:tc>
          <w:tcPr>
            <w:tcW w:w="1565" w:type="pct"/>
          </w:tcPr>
          <w:p w14:paraId="7349ED7C" w14:textId="77777777" w:rsidR="00936364" w:rsidRPr="000D0F35" w:rsidRDefault="009628E5" w:rsidP="008F30DF">
            <w:pPr>
              <w:pStyle w:val="Tabellfeltnavn"/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</w:pPr>
            <w:r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Vedlegg 5</w:t>
            </w:r>
            <w:r w:rsidR="008F30DF"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>.</w:t>
            </w:r>
            <w:r w:rsidR="00DF2B6D" w:rsidRPr="000D0F35">
              <w:rPr>
                <w:rFonts w:eastAsia="Times New Roman"/>
                <w:bCs w:val="0"/>
                <w:color w:val="006699"/>
                <w:spacing w:val="5"/>
                <w:kern w:val="28"/>
                <w:lang w:val="nb-NO" w:eastAsia="ja-JP"/>
              </w:rPr>
              <w:t xml:space="preserve"> Dokumentasjon</w:t>
            </w:r>
          </w:p>
        </w:tc>
        <w:tc>
          <w:tcPr>
            <w:tcW w:w="2949" w:type="pct"/>
          </w:tcPr>
          <w:p w14:paraId="7349ED7D" w14:textId="77777777" w:rsidR="00936364" w:rsidRPr="000D0F35" w:rsidRDefault="00936364" w:rsidP="00C32FF1">
            <w:pPr>
              <w:pStyle w:val="Tabelltekst"/>
              <w:rPr>
                <w:lang w:val="nb-NO"/>
              </w:rPr>
            </w:pPr>
            <w:r w:rsidRPr="000D0F35">
              <w:rPr>
                <w:lang w:val="nb-NO"/>
              </w:rPr>
              <w:t>Overlevering av teknisk dokumentasjon</w:t>
            </w:r>
          </w:p>
        </w:tc>
        <w:tc>
          <w:tcPr>
            <w:tcW w:w="486" w:type="pct"/>
          </w:tcPr>
          <w:p w14:paraId="7349ED7E" w14:textId="77777777" w:rsidR="00936364" w:rsidRPr="000D0F35" w:rsidRDefault="00936364" w:rsidP="00C32FF1">
            <w:pPr>
              <w:pStyle w:val="Tabelltekst"/>
              <w:rPr>
                <w:highlight w:val="cyan"/>
                <w:lang w:val="nb-NO"/>
              </w:rPr>
            </w:pPr>
            <w:r w:rsidRPr="000D0F35">
              <w:rPr>
                <w:highlight w:val="cyan"/>
                <w:lang w:val="nb-NO"/>
              </w:rPr>
              <w:fldChar w:fldCharType="begin"/>
            </w:r>
            <w:r w:rsidRPr="000D0F35">
              <w:rPr>
                <w:highlight w:val="cyan"/>
                <w:lang w:val="nb-NO"/>
              </w:rPr>
              <w:instrText xml:space="preserve"> MACROBUTTON  AktiverDeaktiverForretningslinje [JA/NEI] </w:instrText>
            </w:r>
            <w:r w:rsidRPr="000D0F35">
              <w:rPr>
                <w:highlight w:val="cyan"/>
                <w:lang w:val="nb-NO"/>
              </w:rPr>
              <w:fldChar w:fldCharType="end"/>
            </w:r>
          </w:p>
        </w:tc>
      </w:tr>
    </w:tbl>
    <w:p w14:paraId="7349ED80" w14:textId="77777777" w:rsidR="00F351A7" w:rsidRDefault="000D0F35" w:rsidP="000D0F35">
      <w:pPr>
        <w:pStyle w:val="Forklarendetekst"/>
        <w:rPr>
          <w:lang w:val="nb-NO" w:eastAsia="ja-JP"/>
        </w:rPr>
      </w:pPr>
      <w:r w:rsidRPr="000D0F35">
        <w:rPr>
          <w:rFonts w:cs="Arial"/>
          <w:lang w:val="nb-NO" w:eastAsia="ja-JP"/>
        </w:rPr>
        <w:t>*</w:t>
      </w:r>
      <w:r w:rsidRPr="000D0F35">
        <w:rPr>
          <w:lang w:val="nb-NO" w:eastAsia="ja-JP"/>
        </w:rPr>
        <w:t xml:space="preserve"> Vedlegg 1 </w:t>
      </w:r>
      <w:r>
        <w:rPr>
          <w:lang w:val="nb-NO" w:eastAsia="ja-JP"/>
        </w:rPr>
        <w:t>og 2 kan benyttes uavhengig av hverandre. Ved behov henvises også til de øvrige vedleggene.</w:t>
      </w:r>
    </w:p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620" w:firstRow="1" w:lastRow="0" w:firstColumn="0" w:lastColumn="0" w:noHBand="1" w:noVBand="1"/>
      </w:tblPr>
      <w:tblGrid>
        <w:gridCol w:w="3568"/>
        <w:gridCol w:w="6060"/>
      </w:tblGrid>
      <w:tr w:rsidR="00A3636E" w:rsidRPr="000D0F35" w14:paraId="7349ED83" w14:textId="77777777" w:rsidTr="00C32FF1">
        <w:trPr>
          <w:tblHeader/>
        </w:trPr>
        <w:tc>
          <w:tcPr>
            <w:tcW w:w="1853" w:type="pct"/>
            <w:shd w:val="clear" w:color="auto" w:fill="D9D9D9"/>
          </w:tcPr>
          <w:p w14:paraId="7349ED81" w14:textId="77777777" w:rsidR="00A3636E" w:rsidRPr="000D0F35" w:rsidRDefault="00156410" w:rsidP="00156410">
            <w:pPr>
              <w:pStyle w:val="Tabelloverskrift"/>
              <w:rPr>
                <w:lang w:val="nb-NO"/>
              </w:rPr>
            </w:pPr>
            <w:r w:rsidRPr="000D0F35">
              <w:rPr>
                <w:lang w:val="nb-NO"/>
              </w:rPr>
              <w:t>Opplysninger om oppdraget:</w:t>
            </w:r>
          </w:p>
        </w:tc>
        <w:tc>
          <w:tcPr>
            <w:tcW w:w="3147" w:type="pct"/>
            <w:shd w:val="clear" w:color="auto" w:fill="D9D9D9"/>
          </w:tcPr>
          <w:p w14:paraId="7349ED82" w14:textId="77777777" w:rsidR="00A3636E" w:rsidRPr="000D0F35" w:rsidRDefault="00A3636E" w:rsidP="00156410">
            <w:pPr>
              <w:pStyle w:val="Tabelloverskrift"/>
              <w:rPr>
                <w:lang w:val="nb-NO"/>
              </w:rPr>
            </w:pPr>
          </w:p>
        </w:tc>
      </w:tr>
      <w:tr w:rsidR="00485539" w:rsidRPr="000D0F35" w14:paraId="7349ED87" w14:textId="77777777" w:rsidTr="00156410">
        <w:tc>
          <w:tcPr>
            <w:tcW w:w="1853" w:type="pct"/>
          </w:tcPr>
          <w:p w14:paraId="7349ED84" w14:textId="77777777" w:rsidR="00485539" w:rsidRPr="000D0F35" w:rsidRDefault="00156410" w:rsidP="005F72B5">
            <w:pPr>
              <w:pStyle w:val="Tabellfeltnavn"/>
              <w:rPr>
                <w:lang w:val="nb-NO"/>
              </w:rPr>
            </w:pPr>
            <w:r w:rsidRPr="000D0F35">
              <w:rPr>
                <w:lang w:val="nb-NO"/>
              </w:rPr>
              <w:t>Oppdrag:</w:t>
            </w:r>
          </w:p>
        </w:tc>
        <w:tc>
          <w:tcPr>
            <w:tcW w:w="3147" w:type="pct"/>
          </w:tcPr>
          <w:p w14:paraId="7349ED85" w14:textId="77777777" w:rsidR="00485539" w:rsidRPr="000D0F35" w:rsidRDefault="00310EA2" w:rsidP="00064A46">
            <w:pPr>
              <w:pStyle w:val="Tabelltekst"/>
              <w:rPr>
                <w:lang w:val="nb-NO"/>
              </w:rPr>
            </w:pPr>
            <w:r>
              <w:rPr>
                <w:highlight w:val="cyan"/>
                <w:lang w:val="nb-NO"/>
              </w:rPr>
              <w:fldChar w:fldCharType="begin"/>
            </w:r>
            <w:r>
              <w:rPr>
                <w:highlight w:val="cyan"/>
                <w:lang w:val="nb-NO"/>
              </w:rPr>
              <w:instrText xml:space="preserve"> MACROBUTTON  AktiverDeaktiverForretningslinje "[Skriv inn navn, prosjekt-/ ordrenummer" </w:instrText>
            </w:r>
            <w:r>
              <w:rPr>
                <w:highlight w:val="cyan"/>
                <w:lang w:val="nb-NO"/>
              </w:rPr>
              <w:fldChar w:fldCharType="end"/>
            </w:r>
          </w:p>
          <w:p w14:paraId="7349ED86" w14:textId="77777777" w:rsidR="00C97287" w:rsidRPr="000D0F35" w:rsidRDefault="00C97287" w:rsidP="00064A46">
            <w:pPr>
              <w:pStyle w:val="Tabelltekst"/>
              <w:rPr>
                <w:lang w:val="nb-NO"/>
              </w:rPr>
            </w:pPr>
          </w:p>
        </w:tc>
      </w:tr>
      <w:tr w:rsidR="00310EA2" w:rsidRPr="000D0F35" w14:paraId="7349ED8C" w14:textId="77777777" w:rsidTr="00310EA2">
        <w:tc>
          <w:tcPr>
            <w:tcW w:w="185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14:paraId="7349ED88" w14:textId="77777777" w:rsidR="00310EA2" w:rsidRPr="000D0F35" w:rsidRDefault="00310EA2" w:rsidP="00CC3152">
            <w:pPr>
              <w:pStyle w:val="Tabellfeltnavn"/>
              <w:rPr>
                <w:lang w:val="nb-NO"/>
              </w:rPr>
            </w:pPr>
            <w:r w:rsidRPr="000D0F35">
              <w:rPr>
                <w:lang w:val="nb-NO"/>
              </w:rPr>
              <w:t>Anleggsdata:</w:t>
            </w:r>
          </w:p>
        </w:tc>
        <w:tc>
          <w:tcPr>
            <w:tcW w:w="314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14:paraId="7349ED89" w14:textId="77777777" w:rsidR="00310EA2" w:rsidRPr="00310EA2" w:rsidRDefault="00310EA2" w:rsidP="00CC3152">
            <w:pPr>
              <w:pStyle w:val="Tabelltekst"/>
              <w:rPr>
                <w:highlight w:val="cyan"/>
                <w:lang w:val="nb-NO"/>
              </w:rPr>
            </w:pPr>
            <w:r>
              <w:rPr>
                <w:highlight w:val="cyan"/>
                <w:lang w:val="nb-NO"/>
              </w:rPr>
              <w:fldChar w:fldCharType="begin"/>
            </w:r>
            <w:r>
              <w:rPr>
                <w:highlight w:val="cyan"/>
                <w:lang w:val="nb-NO"/>
              </w:rPr>
              <w:instrText xml:space="preserve"> MACROBUTTON  AktiverDeaktiverForretningslinje "[Skriv inn identifikasjon, evn beskrivelse av oppdraget]" </w:instrText>
            </w:r>
            <w:r>
              <w:rPr>
                <w:highlight w:val="cyan"/>
                <w:lang w:val="nb-NO"/>
              </w:rPr>
              <w:fldChar w:fldCharType="end"/>
            </w:r>
          </w:p>
          <w:p w14:paraId="7349ED8A" w14:textId="77777777" w:rsidR="00310EA2" w:rsidRPr="00310EA2" w:rsidRDefault="00310EA2" w:rsidP="00CC3152">
            <w:pPr>
              <w:pStyle w:val="Tabelltekst"/>
              <w:rPr>
                <w:highlight w:val="cyan"/>
                <w:lang w:val="nb-NO"/>
              </w:rPr>
            </w:pPr>
          </w:p>
          <w:p w14:paraId="7349ED8B" w14:textId="77777777" w:rsidR="00310EA2" w:rsidRPr="00310EA2" w:rsidRDefault="00310EA2" w:rsidP="00CC3152">
            <w:pPr>
              <w:pStyle w:val="Tabelltekst"/>
              <w:rPr>
                <w:highlight w:val="cyan"/>
                <w:lang w:val="nb-NO"/>
              </w:rPr>
            </w:pPr>
          </w:p>
        </w:tc>
      </w:tr>
      <w:tr w:rsidR="00A3636E" w:rsidRPr="000D0F35" w14:paraId="7349ED8F" w14:textId="77777777" w:rsidTr="00156410">
        <w:tc>
          <w:tcPr>
            <w:tcW w:w="1853" w:type="pct"/>
          </w:tcPr>
          <w:p w14:paraId="7349ED8D" w14:textId="77777777" w:rsidR="00A3636E" w:rsidRPr="000D0F35" w:rsidRDefault="00485539" w:rsidP="00A3636E">
            <w:pPr>
              <w:pStyle w:val="Tabellfeltnavn"/>
              <w:rPr>
                <w:lang w:val="nb-NO"/>
              </w:rPr>
            </w:pPr>
            <w:r w:rsidRPr="000D0F35">
              <w:rPr>
                <w:lang w:val="nb-NO"/>
              </w:rPr>
              <w:t>Oppdragsgiver</w:t>
            </w:r>
            <w:r w:rsidR="00156410" w:rsidRPr="000D0F35">
              <w:rPr>
                <w:lang w:val="nb-NO"/>
              </w:rPr>
              <w:t>:</w:t>
            </w:r>
          </w:p>
        </w:tc>
        <w:tc>
          <w:tcPr>
            <w:tcW w:w="3147" w:type="pct"/>
          </w:tcPr>
          <w:p w14:paraId="7349ED8E" w14:textId="62C8FF09" w:rsidR="00A3636E" w:rsidRPr="000D0F35" w:rsidRDefault="00D849DF" w:rsidP="00064A46">
            <w:pPr>
              <w:pStyle w:val="Tabelltekst"/>
              <w:rPr>
                <w:lang w:val="nb-NO"/>
              </w:rPr>
            </w:pPr>
            <w:r>
              <w:rPr>
                <w:lang w:val="nb-NO"/>
              </w:rPr>
              <w:t>Glitre</w:t>
            </w:r>
            <w:r w:rsidR="00064A46" w:rsidRPr="000D0F35">
              <w:rPr>
                <w:lang w:val="nb-NO"/>
              </w:rPr>
              <w:t xml:space="preserve"> Nett AS</w:t>
            </w:r>
          </w:p>
        </w:tc>
      </w:tr>
      <w:tr w:rsidR="00A3636E" w:rsidRPr="000D0F35" w14:paraId="7349ED92" w14:textId="77777777" w:rsidTr="00156410">
        <w:tc>
          <w:tcPr>
            <w:tcW w:w="1853" w:type="pct"/>
          </w:tcPr>
          <w:p w14:paraId="7349ED90" w14:textId="77777777" w:rsidR="00A3636E" w:rsidRPr="000D0F35" w:rsidRDefault="00064A46" w:rsidP="00A3636E">
            <w:pPr>
              <w:pStyle w:val="Tabellfeltnavn"/>
              <w:rPr>
                <w:lang w:val="nb-NO"/>
              </w:rPr>
            </w:pPr>
            <w:r w:rsidRPr="000D0F35">
              <w:rPr>
                <w:lang w:val="nb-NO"/>
              </w:rPr>
              <w:t>Adresse eier/ driver</w:t>
            </w:r>
            <w:r w:rsidR="00156410" w:rsidRPr="000D0F35">
              <w:rPr>
                <w:lang w:val="nb-NO"/>
              </w:rPr>
              <w:t>:</w:t>
            </w:r>
          </w:p>
        </w:tc>
        <w:tc>
          <w:tcPr>
            <w:tcW w:w="3147" w:type="pct"/>
          </w:tcPr>
          <w:p w14:paraId="7349ED91" w14:textId="77777777" w:rsidR="00A3636E" w:rsidRPr="000D0F35" w:rsidRDefault="00485539" w:rsidP="00064A46">
            <w:pPr>
              <w:pStyle w:val="Tabelltekst"/>
              <w:rPr>
                <w:lang w:val="nb-NO"/>
              </w:rPr>
            </w:pPr>
            <w:r w:rsidRPr="000D0F35">
              <w:rPr>
                <w:lang w:val="nb-NO"/>
              </w:rPr>
              <w:t>Postboks 794 STOA, 4809 Arendal</w:t>
            </w:r>
          </w:p>
        </w:tc>
      </w:tr>
      <w:tr w:rsidR="00A3636E" w:rsidRPr="000D0F35" w14:paraId="7349ED95" w14:textId="77777777" w:rsidTr="00156410">
        <w:tc>
          <w:tcPr>
            <w:tcW w:w="1853" w:type="pct"/>
          </w:tcPr>
          <w:p w14:paraId="7349ED93" w14:textId="77777777" w:rsidR="00A3636E" w:rsidRPr="000D0F35" w:rsidRDefault="00485539" w:rsidP="00C97287">
            <w:pPr>
              <w:pStyle w:val="Tabellfeltnavn"/>
              <w:rPr>
                <w:lang w:val="nb-NO"/>
              </w:rPr>
            </w:pPr>
            <w:r w:rsidRPr="000D0F35">
              <w:rPr>
                <w:lang w:val="nb-NO"/>
              </w:rPr>
              <w:t>Utførende</w:t>
            </w:r>
            <w:r w:rsidR="00C97287" w:rsidRPr="000D0F35">
              <w:rPr>
                <w:lang w:val="nb-NO"/>
              </w:rPr>
              <w:t xml:space="preserve"> prosjektering</w:t>
            </w:r>
            <w:r w:rsidR="00156410" w:rsidRPr="000D0F35">
              <w:rPr>
                <w:lang w:val="nb-NO"/>
              </w:rPr>
              <w:t>:</w:t>
            </w:r>
          </w:p>
        </w:tc>
        <w:tc>
          <w:tcPr>
            <w:tcW w:w="3147" w:type="pct"/>
          </w:tcPr>
          <w:p w14:paraId="7349ED94" w14:textId="77777777" w:rsidR="00A3636E" w:rsidRPr="000D0F35" w:rsidRDefault="00C97287" w:rsidP="00064A46">
            <w:pPr>
              <w:pStyle w:val="Tabelltekst"/>
              <w:rPr>
                <w:lang w:val="nb-NO"/>
              </w:rPr>
            </w:pPr>
            <w:r w:rsidRPr="000D0F35">
              <w:rPr>
                <w:highlight w:val="cyan"/>
                <w:lang w:val="nb-NO"/>
              </w:rPr>
              <w:fldChar w:fldCharType="begin"/>
            </w:r>
            <w:r w:rsidRPr="000D0F35">
              <w:rPr>
                <w:highlight w:val="cyan"/>
                <w:lang w:val="nb-NO"/>
              </w:rPr>
              <w:instrText xml:space="preserve"> MACROBUTTON  AktiverDeaktiverForretningslinje "[Skriv inn selskapsnavn]" </w:instrText>
            </w:r>
            <w:r w:rsidRPr="000D0F35">
              <w:rPr>
                <w:highlight w:val="cyan"/>
                <w:lang w:val="nb-NO"/>
              </w:rPr>
              <w:fldChar w:fldCharType="end"/>
            </w:r>
          </w:p>
        </w:tc>
      </w:tr>
      <w:tr w:rsidR="00156410" w:rsidRPr="000D0F35" w14:paraId="7349ED98" w14:textId="77777777" w:rsidTr="00156410">
        <w:tc>
          <w:tcPr>
            <w:tcW w:w="1853" w:type="pct"/>
          </w:tcPr>
          <w:p w14:paraId="7349ED96" w14:textId="77777777" w:rsidR="00156410" w:rsidRPr="000D0F35" w:rsidRDefault="00C97287" w:rsidP="00C97287">
            <w:pPr>
              <w:pStyle w:val="Tabellfeltnavn"/>
              <w:rPr>
                <w:lang w:val="nb-NO"/>
              </w:rPr>
            </w:pPr>
            <w:r w:rsidRPr="000D0F35">
              <w:rPr>
                <w:lang w:val="nb-NO"/>
              </w:rPr>
              <w:t>Utførende montasje:</w:t>
            </w:r>
          </w:p>
        </w:tc>
        <w:tc>
          <w:tcPr>
            <w:tcW w:w="3147" w:type="pct"/>
          </w:tcPr>
          <w:p w14:paraId="7349ED97" w14:textId="77777777" w:rsidR="00156410" w:rsidRPr="000D0F35" w:rsidRDefault="00C97287" w:rsidP="00C32FF1">
            <w:pPr>
              <w:pStyle w:val="Tabelltekst"/>
              <w:rPr>
                <w:lang w:val="nb-NO"/>
              </w:rPr>
            </w:pPr>
            <w:r w:rsidRPr="000D0F35">
              <w:rPr>
                <w:highlight w:val="cyan"/>
                <w:lang w:val="nb-NO"/>
              </w:rPr>
              <w:fldChar w:fldCharType="begin"/>
            </w:r>
            <w:r w:rsidRPr="000D0F35">
              <w:rPr>
                <w:highlight w:val="cyan"/>
                <w:lang w:val="nb-NO"/>
              </w:rPr>
              <w:instrText xml:space="preserve"> MACROBUTTON  AktiverDeaktiverForretningslinje "[Skriv inn selskapsnavn]" </w:instrText>
            </w:r>
            <w:r w:rsidRPr="000D0F35">
              <w:rPr>
                <w:highlight w:val="cyan"/>
                <w:lang w:val="nb-NO"/>
              </w:rPr>
              <w:fldChar w:fldCharType="end"/>
            </w:r>
          </w:p>
        </w:tc>
      </w:tr>
    </w:tbl>
    <w:p w14:paraId="7349ED99" w14:textId="77777777" w:rsidR="00E84182" w:rsidRPr="00E84182" w:rsidRDefault="00E84182" w:rsidP="00936364">
      <w:pPr>
        <w:pStyle w:val="Dokumentstil"/>
        <w:ind w:left="0"/>
        <w:rPr>
          <w:sz w:val="16"/>
          <w:szCs w:val="16"/>
          <w:lang w:val="nb-NO" w:eastAsia="ja-JP"/>
        </w:rPr>
      </w:pPr>
    </w:p>
    <w:p w14:paraId="7349ED9A" w14:textId="77777777" w:rsidR="00936364" w:rsidRPr="000D0F35" w:rsidRDefault="000D0F35" w:rsidP="00936364">
      <w:pPr>
        <w:pStyle w:val="Dokumentstil"/>
        <w:ind w:left="0"/>
        <w:rPr>
          <w:lang w:val="nb-NO" w:eastAsia="ja-JP"/>
        </w:rPr>
      </w:pPr>
      <w:r w:rsidRPr="000D0F35">
        <w:rPr>
          <w:lang w:val="nb-NO" w:eastAsia="ja-JP"/>
        </w:rPr>
        <w:t>Utførende</w:t>
      </w:r>
      <w:r w:rsidR="008F30DF" w:rsidRPr="000D0F35">
        <w:rPr>
          <w:lang w:val="nb-NO" w:eastAsia="ja-JP"/>
        </w:rPr>
        <w:t xml:space="preserve"> f</w:t>
      </w:r>
      <w:r w:rsidR="00936364" w:rsidRPr="000D0F35">
        <w:rPr>
          <w:lang w:val="nb-NO" w:eastAsia="ja-JP"/>
        </w:rPr>
        <w:t>orsik</w:t>
      </w:r>
      <w:r w:rsidR="008F30DF" w:rsidRPr="000D0F35">
        <w:rPr>
          <w:lang w:val="nb-NO" w:eastAsia="ja-JP"/>
        </w:rPr>
        <w:t>rer om</w:t>
      </w:r>
      <w:r w:rsidR="00936364" w:rsidRPr="000D0F35">
        <w:rPr>
          <w:lang w:val="nb-NO" w:eastAsia="ja-JP"/>
        </w:rPr>
        <w:t xml:space="preserve"> at anlegget oppfyller kravene i Forskrift for </w:t>
      </w:r>
      <w:r w:rsidRPr="000D0F35">
        <w:rPr>
          <w:lang w:val="nb-NO" w:eastAsia="ja-JP"/>
        </w:rPr>
        <w:t>elektrisk forsyningsanlegg 2006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568"/>
        <w:gridCol w:w="6060"/>
      </w:tblGrid>
      <w:tr w:rsidR="00936364" w:rsidRPr="000D0F35" w14:paraId="7349ED9C" w14:textId="77777777" w:rsidTr="00AE7638">
        <w:trPr>
          <w:tblHeader/>
        </w:trPr>
        <w:tc>
          <w:tcPr>
            <w:tcW w:w="5000" w:type="pct"/>
            <w:gridSpan w:val="2"/>
            <w:shd w:val="clear" w:color="auto" w:fill="D9D9D9"/>
          </w:tcPr>
          <w:p w14:paraId="7349ED9B" w14:textId="77777777" w:rsidR="00936364" w:rsidRPr="000D0F35" w:rsidRDefault="00AE7638" w:rsidP="00156410">
            <w:pPr>
              <w:pStyle w:val="Tabelloverskrift"/>
              <w:rPr>
                <w:szCs w:val="22"/>
                <w:lang w:val="nb-NO"/>
              </w:rPr>
            </w:pPr>
            <w:r>
              <w:rPr>
                <w:lang w:val="nb-NO"/>
              </w:rPr>
              <w:t xml:space="preserve">ansvarlig </w:t>
            </w:r>
            <w:r w:rsidR="00936364" w:rsidRPr="000D0F35">
              <w:rPr>
                <w:lang w:val="nb-NO"/>
              </w:rPr>
              <w:t>prosjekterende</w:t>
            </w:r>
            <w:r>
              <w:rPr>
                <w:lang w:val="nb-NO"/>
              </w:rPr>
              <w:t xml:space="preserve"> ihht vedlegg 1</w:t>
            </w:r>
            <w:r w:rsidR="00936364" w:rsidRPr="000D0F35">
              <w:rPr>
                <w:lang w:val="nb-NO"/>
              </w:rPr>
              <w:t>:</w:t>
            </w:r>
          </w:p>
        </w:tc>
      </w:tr>
      <w:tr w:rsidR="00936364" w:rsidRPr="000D0F35" w14:paraId="7349EDA1" w14:textId="77777777" w:rsidTr="00AE7638">
        <w:tc>
          <w:tcPr>
            <w:tcW w:w="1853" w:type="pct"/>
            <w:tcBorders>
              <w:bottom w:val="single" w:sz="4" w:space="0" w:color="auto"/>
            </w:tcBorders>
          </w:tcPr>
          <w:p w14:paraId="7349ED9D" w14:textId="77777777" w:rsidR="00936364" w:rsidRPr="000D0F35" w:rsidRDefault="00936364" w:rsidP="00AE7638">
            <w:pPr>
              <w:pStyle w:val="Tabelltekst"/>
            </w:pPr>
            <w:r w:rsidRPr="000D0F35">
              <w:t>Dato:</w:t>
            </w:r>
          </w:p>
          <w:p w14:paraId="7349ED9E" w14:textId="77777777" w:rsidR="00936364" w:rsidRPr="000D0F35" w:rsidRDefault="00936364" w:rsidP="00AE7638">
            <w:pPr>
              <w:pStyle w:val="Tabelltekst"/>
            </w:pPr>
            <w:r w:rsidRPr="000D0F35">
              <w:rPr>
                <w:highlight w:val="cyan"/>
              </w:rPr>
              <w:fldChar w:fldCharType="begin"/>
            </w:r>
            <w:r w:rsidRPr="000D0F35">
              <w:rPr>
                <w:highlight w:val="cyan"/>
              </w:rPr>
              <w:instrText xml:space="preserve"> MACROBUTTON  AktiverDeaktiverForretningslinje "[Skriv inn]" </w:instrText>
            </w:r>
            <w:r w:rsidRPr="000D0F35">
              <w:rPr>
                <w:highlight w:val="cyan"/>
              </w:rPr>
              <w:fldChar w:fldCharType="end"/>
            </w:r>
          </w:p>
        </w:tc>
        <w:tc>
          <w:tcPr>
            <w:tcW w:w="3147" w:type="pct"/>
            <w:tcBorders>
              <w:bottom w:val="single" w:sz="4" w:space="0" w:color="auto"/>
            </w:tcBorders>
          </w:tcPr>
          <w:p w14:paraId="7349ED9F" w14:textId="77777777" w:rsidR="00936364" w:rsidRPr="000D0F35" w:rsidRDefault="00936364" w:rsidP="00AE7638">
            <w:pPr>
              <w:pStyle w:val="Tabelltekst"/>
            </w:pPr>
          </w:p>
          <w:p w14:paraId="7349EDA0" w14:textId="77777777" w:rsidR="000D0F35" w:rsidRPr="000D0F35" w:rsidRDefault="00936364" w:rsidP="00E84182">
            <w:pPr>
              <w:pStyle w:val="Tabelltekst"/>
              <w:spacing w:line="276" w:lineRule="auto"/>
              <w:jc w:val="center"/>
            </w:pPr>
            <w:r w:rsidRPr="000D0F35">
              <w:t>_________________________________________</w:t>
            </w:r>
            <w:r w:rsidR="008F30DF" w:rsidRPr="000D0F35">
              <w:t>___________</w:t>
            </w:r>
            <w:r w:rsidR="00AE7638">
              <w:rPr>
                <w:highlight w:val="cyan"/>
              </w:rPr>
              <w:fldChar w:fldCharType="begin"/>
            </w:r>
            <w:r w:rsidR="00AE7638">
              <w:rPr>
                <w:highlight w:val="cyan"/>
              </w:rPr>
              <w:instrText xml:space="preserve"> MACROBUTTON  AktiverDeaktiverForretningslinje "[Skriv inn navn på ansvarlig prosjekterende]" </w:instrText>
            </w:r>
            <w:r w:rsidR="00AE7638">
              <w:rPr>
                <w:highlight w:val="cyan"/>
              </w:rPr>
              <w:fldChar w:fldCharType="end"/>
            </w:r>
          </w:p>
        </w:tc>
      </w:tr>
      <w:tr w:rsidR="00AE7638" w:rsidRPr="004063C2" w14:paraId="7349EDA3" w14:textId="77777777" w:rsidTr="000264B2">
        <w:trPr>
          <w:tblHeader/>
        </w:trPr>
        <w:tc>
          <w:tcPr>
            <w:tcW w:w="5000" w:type="pct"/>
            <w:gridSpan w:val="2"/>
            <w:shd w:val="clear" w:color="auto" w:fill="D9D9D9"/>
          </w:tcPr>
          <w:p w14:paraId="7349EDA2" w14:textId="77777777" w:rsidR="00AE7638" w:rsidRPr="000D0F35" w:rsidRDefault="00AE7638" w:rsidP="00AE7638">
            <w:pPr>
              <w:pStyle w:val="Tabelloverskrift"/>
              <w:rPr>
                <w:szCs w:val="22"/>
                <w:lang w:val="nb-NO"/>
              </w:rPr>
            </w:pPr>
            <w:r>
              <w:rPr>
                <w:lang w:val="nb-NO"/>
              </w:rPr>
              <w:t>ansvarlig prosjektering utført av entreprenør:</w:t>
            </w:r>
          </w:p>
        </w:tc>
      </w:tr>
      <w:tr w:rsidR="00AE7638" w:rsidRPr="000D0F35" w14:paraId="7349EDA8" w14:textId="77777777" w:rsidTr="000264B2">
        <w:tc>
          <w:tcPr>
            <w:tcW w:w="1853" w:type="pct"/>
            <w:tcBorders>
              <w:bottom w:val="single" w:sz="4" w:space="0" w:color="auto"/>
            </w:tcBorders>
          </w:tcPr>
          <w:p w14:paraId="7349EDA4" w14:textId="77777777" w:rsidR="00AE7638" w:rsidRPr="000D0F35" w:rsidRDefault="00AE7638" w:rsidP="000264B2">
            <w:pPr>
              <w:pStyle w:val="Tabelltekst"/>
            </w:pPr>
            <w:r w:rsidRPr="000D0F35">
              <w:t>Dato:</w:t>
            </w:r>
          </w:p>
          <w:p w14:paraId="7349EDA5" w14:textId="77777777" w:rsidR="00AE7638" w:rsidRPr="000D0F35" w:rsidRDefault="00AE7638" w:rsidP="000264B2">
            <w:pPr>
              <w:pStyle w:val="Tabelltekst"/>
            </w:pPr>
            <w:r w:rsidRPr="000D0F35">
              <w:rPr>
                <w:highlight w:val="cyan"/>
              </w:rPr>
              <w:fldChar w:fldCharType="begin"/>
            </w:r>
            <w:r w:rsidRPr="000D0F35">
              <w:rPr>
                <w:highlight w:val="cyan"/>
              </w:rPr>
              <w:instrText xml:space="preserve"> MACROBUTTON  AktiverDeaktiverForretningslinje "[Skriv inn]" </w:instrText>
            </w:r>
            <w:r w:rsidRPr="000D0F35">
              <w:rPr>
                <w:highlight w:val="cyan"/>
              </w:rPr>
              <w:fldChar w:fldCharType="end"/>
            </w:r>
          </w:p>
        </w:tc>
        <w:tc>
          <w:tcPr>
            <w:tcW w:w="3147" w:type="pct"/>
            <w:tcBorders>
              <w:bottom w:val="single" w:sz="4" w:space="0" w:color="auto"/>
            </w:tcBorders>
          </w:tcPr>
          <w:p w14:paraId="7349EDA6" w14:textId="77777777" w:rsidR="00AE7638" w:rsidRPr="000D0F35" w:rsidRDefault="00AE7638" w:rsidP="000264B2">
            <w:pPr>
              <w:pStyle w:val="Tabelltekst"/>
            </w:pPr>
          </w:p>
          <w:p w14:paraId="7349EDA7" w14:textId="77777777" w:rsidR="00AE7638" w:rsidRPr="000D0F35" w:rsidRDefault="00AE7638" w:rsidP="00E84182">
            <w:pPr>
              <w:pStyle w:val="Tabelltekst"/>
              <w:spacing w:line="276" w:lineRule="auto"/>
              <w:jc w:val="center"/>
            </w:pPr>
            <w:r w:rsidRPr="000D0F35">
              <w:t>____________________________________________________</w:t>
            </w:r>
            <w:r>
              <w:rPr>
                <w:highlight w:val="cyan"/>
              </w:rPr>
              <w:fldChar w:fldCharType="begin"/>
            </w:r>
            <w:r>
              <w:rPr>
                <w:highlight w:val="cyan"/>
              </w:rPr>
              <w:instrText xml:space="preserve"> MACROBUTTON  AktiverDeaktiverForretningslinje "[Skriv inn navn på ansvarlig prosjekterende]" </w:instrText>
            </w:r>
            <w:r>
              <w:rPr>
                <w:highlight w:val="cyan"/>
              </w:rPr>
              <w:fldChar w:fldCharType="end"/>
            </w:r>
          </w:p>
        </w:tc>
      </w:tr>
      <w:tr w:rsidR="008F30DF" w:rsidRPr="000D0F35" w14:paraId="7349EDAA" w14:textId="77777777" w:rsidTr="00AE7638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7349EDA9" w14:textId="77777777" w:rsidR="00AE7638" w:rsidRPr="000D0F35" w:rsidRDefault="00AE7638" w:rsidP="00156410">
            <w:pPr>
              <w:pStyle w:val="Tabelloverskrift"/>
              <w:rPr>
                <w:lang w:val="nb-NO"/>
              </w:rPr>
            </w:pPr>
          </w:p>
        </w:tc>
      </w:tr>
      <w:tr w:rsidR="00936364" w:rsidRPr="000D0F35" w14:paraId="7349EDAC" w14:textId="77777777" w:rsidTr="00AE7638">
        <w:tc>
          <w:tcPr>
            <w:tcW w:w="5000" w:type="pct"/>
            <w:gridSpan w:val="2"/>
            <w:shd w:val="clear" w:color="auto" w:fill="D9D9D9"/>
          </w:tcPr>
          <w:p w14:paraId="7349EDAB" w14:textId="77777777" w:rsidR="00936364" w:rsidRPr="000D0F35" w:rsidRDefault="00AE7638" w:rsidP="00156410">
            <w:pPr>
              <w:pStyle w:val="Tabelloverskrift"/>
              <w:rPr>
                <w:lang w:val="nb-NO"/>
              </w:rPr>
            </w:pPr>
            <w:r>
              <w:rPr>
                <w:lang w:val="nb-NO"/>
              </w:rPr>
              <w:t xml:space="preserve">ansvarlig </w:t>
            </w:r>
            <w:r w:rsidR="00156410" w:rsidRPr="000D0F35">
              <w:rPr>
                <w:lang w:val="nb-NO"/>
              </w:rPr>
              <w:t>utførende</w:t>
            </w:r>
            <w:r>
              <w:rPr>
                <w:lang w:val="nb-NO"/>
              </w:rPr>
              <w:t xml:space="preserve"> montasje</w:t>
            </w:r>
            <w:r w:rsidR="00936364" w:rsidRPr="000D0F35">
              <w:rPr>
                <w:lang w:val="nb-NO"/>
              </w:rPr>
              <w:t>:</w:t>
            </w:r>
          </w:p>
        </w:tc>
      </w:tr>
      <w:tr w:rsidR="00936364" w:rsidRPr="000D0F35" w14:paraId="7349EDB2" w14:textId="77777777" w:rsidTr="00E84182">
        <w:tc>
          <w:tcPr>
            <w:tcW w:w="1853" w:type="pct"/>
          </w:tcPr>
          <w:p w14:paraId="7349EDAD" w14:textId="77777777" w:rsidR="00936364" w:rsidRPr="000D0F35" w:rsidRDefault="00936364" w:rsidP="00AE7638">
            <w:pPr>
              <w:pStyle w:val="Tabelltekst"/>
            </w:pPr>
            <w:r w:rsidRPr="000D0F35">
              <w:t>Dato:</w:t>
            </w:r>
          </w:p>
          <w:p w14:paraId="7349EDAE" w14:textId="77777777" w:rsidR="00936364" w:rsidRPr="000D0F35" w:rsidRDefault="00936364" w:rsidP="00AE7638">
            <w:pPr>
              <w:pStyle w:val="Tabelltekst"/>
            </w:pPr>
            <w:r w:rsidRPr="000D0F35">
              <w:rPr>
                <w:highlight w:val="cyan"/>
              </w:rPr>
              <w:fldChar w:fldCharType="begin"/>
            </w:r>
            <w:r w:rsidRPr="000D0F35">
              <w:rPr>
                <w:highlight w:val="cyan"/>
              </w:rPr>
              <w:instrText xml:space="preserve"> MACROBUTTON  AktiverDeaktiverForretningslinje "[Skriv inn]" </w:instrText>
            </w:r>
            <w:r w:rsidRPr="000D0F35">
              <w:rPr>
                <w:highlight w:val="cyan"/>
              </w:rPr>
              <w:fldChar w:fldCharType="end"/>
            </w:r>
          </w:p>
        </w:tc>
        <w:tc>
          <w:tcPr>
            <w:tcW w:w="3147" w:type="pct"/>
          </w:tcPr>
          <w:p w14:paraId="7349EDAF" w14:textId="77777777" w:rsidR="00936364" w:rsidRPr="000D0F35" w:rsidRDefault="00936364" w:rsidP="00AE7638">
            <w:pPr>
              <w:pStyle w:val="Tabelltekst"/>
            </w:pPr>
          </w:p>
          <w:p w14:paraId="7349EDB0" w14:textId="77777777" w:rsidR="00936364" w:rsidRPr="00E84182" w:rsidRDefault="00936364" w:rsidP="00AE7638">
            <w:pPr>
              <w:pStyle w:val="Tabelltekst"/>
              <w:rPr>
                <w:lang w:val="nb-NO"/>
              </w:rPr>
            </w:pPr>
            <w:r w:rsidRPr="000D0F35">
              <w:t>__________________________________________</w:t>
            </w:r>
            <w:r w:rsidR="00E84182">
              <w:t>___________</w:t>
            </w:r>
          </w:p>
          <w:p w14:paraId="7349EDB1" w14:textId="77777777" w:rsidR="000D0F35" w:rsidRPr="000D0F35" w:rsidRDefault="00310EA2" w:rsidP="00E84182">
            <w:pPr>
              <w:pStyle w:val="Tabelltekst"/>
              <w:spacing w:line="276" w:lineRule="auto"/>
              <w:jc w:val="center"/>
              <w:rPr>
                <w:iCs/>
              </w:rPr>
            </w:pPr>
            <w:r>
              <w:rPr>
                <w:highlight w:val="cyan"/>
              </w:rPr>
              <w:fldChar w:fldCharType="begin"/>
            </w:r>
            <w:r>
              <w:rPr>
                <w:highlight w:val="cyan"/>
              </w:rPr>
              <w:instrText xml:space="preserve"> MACROBUTTON  AktiverDeaktiverForretningslinje "[Skriv inn navn på ansvarlig utfører]" </w:instrText>
            </w:r>
            <w:r>
              <w:rPr>
                <w:highlight w:val="cyan"/>
              </w:rPr>
              <w:fldChar w:fldCharType="end"/>
            </w:r>
          </w:p>
        </w:tc>
      </w:tr>
    </w:tbl>
    <w:p w14:paraId="7349EDB3" w14:textId="77777777" w:rsidR="00936364" w:rsidRPr="000D0F35" w:rsidRDefault="00310EA2" w:rsidP="00310EA2">
      <w:pPr>
        <w:pStyle w:val="Forklarendetekst"/>
        <w:rPr>
          <w:lang w:val="nb-NO" w:eastAsia="ja-JP"/>
        </w:rPr>
      </w:pPr>
      <w:r w:rsidRPr="000D0F35">
        <w:rPr>
          <w:lang w:val="nb-NO"/>
        </w:rPr>
        <w:t>*Lagre</w:t>
      </w:r>
      <w:r w:rsidR="00F6642C">
        <w:rPr>
          <w:lang w:val="nb-NO"/>
        </w:rPr>
        <w:t xml:space="preserve">s digitalt, elektronisk godkjenning </w:t>
      </w:r>
      <w:r w:rsidRPr="000D0F35">
        <w:rPr>
          <w:lang w:val="nb-NO"/>
        </w:rPr>
        <w:t>aksepteres</w:t>
      </w:r>
    </w:p>
    <w:p w14:paraId="7349EDB4" w14:textId="77777777" w:rsidR="00936364" w:rsidRPr="000D0F35" w:rsidRDefault="00936364" w:rsidP="00E3489A">
      <w:pPr>
        <w:pStyle w:val="Dokumentstilstartnyside"/>
        <w:rPr>
          <w:lang w:eastAsia="ja-JP"/>
        </w:rPr>
      </w:pPr>
    </w:p>
    <w:p w14:paraId="7349EDB5" w14:textId="77777777" w:rsidR="00E3489A" w:rsidRPr="000D0F35" w:rsidRDefault="00E3489A" w:rsidP="00E3489A">
      <w:pPr>
        <w:pStyle w:val="Tittel4"/>
        <w:rPr>
          <w:lang w:val="nb-NO" w:eastAsia="ja-JP"/>
        </w:rPr>
      </w:pPr>
      <w:r w:rsidRPr="000D0F35">
        <w:rPr>
          <w:lang w:val="nb-NO" w:eastAsia="ja-JP"/>
        </w:rPr>
        <w:t>Vedlegg 1 Prosjektering</w:t>
      </w:r>
    </w:p>
    <w:p w14:paraId="7349EDB6" w14:textId="77777777" w:rsidR="009628E5" w:rsidRPr="000D0F35" w:rsidRDefault="009628E5" w:rsidP="009628E5">
      <w:pPr>
        <w:pStyle w:val="Dokumentstil"/>
        <w:ind w:left="0"/>
        <w:rPr>
          <w:lang w:val="nb-NO" w:eastAsia="ja-JP"/>
        </w:rPr>
      </w:pPr>
      <w:r w:rsidRPr="000D0F35">
        <w:rPr>
          <w:lang w:val="nb-NO" w:eastAsia="ja-JP"/>
        </w:rPr>
        <w:t>Titler på REN</w:t>
      </w:r>
      <w:r w:rsidR="000D0F35">
        <w:rPr>
          <w:lang w:val="nb-NO" w:eastAsia="ja-JP"/>
        </w:rPr>
        <w:t>-</w:t>
      </w:r>
      <w:r w:rsidRPr="000D0F35">
        <w:rPr>
          <w:lang w:val="nb-NO" w:eastAsia="ja-JP"/>
        </w:rPr>
        <w:t>blader, andre forskrifter, normer og interne spesifikasjoner</w:t>
      </w:r>
    </w:p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620" w:firstRow="1" w:lastRow="0" w:firstColumn="0" w:lastColumn="0" w:noHBand="1" w:noVBand="1"/>
      </w:tblPr>
      <w:tblGrid>
        <w:gridCol w:w="8415"/>
        <w:gridCol w:w="1213"/>
      </w:tblGrid>
      <w:tr w:rsidR="00F544FC" w:rsidRPr="00F544FC" w14:paraId="5CE794C0" w14:textId="77777777" w:rsidTr="00977F82">
        <w:trPr>
          <w:tblHeader/>
        </w:trPr>
        <w:tc>
          <w:tcPr>
            <w:tcW w:w="4370" w:type="pct"/>
            <w:shd w:val="clear" w:color="auto" w:fill="D9D9D9"/>
          </w:tcPr>
          <w:p w14:paraId="782BCB69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F544FC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Mellomspenning luftnett 12-24kV</w:t>
            </w:r>
          </w:p>
        </w:tc>
        <w:tc>
          <w:tcPr>
            <w:tcW w:w="630" w:type="pct"/>
            <w:shd w:val="clear" w:color="auto" w:fill="D9D9D9"/>
          </w:tcPr>
          <w:p w14:paraId="43277CB2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</w:pPr>
            <w:r w:rsidRPr="00F544FC"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  <w:t>Kryss av</w:t>
            </w:r>
          </w:p>
        </w:tc>
      </w:tr>
      <w:tr w:rsidR="00F544FC" w:rsidRPr="00F544FC" w14:paraId="406C4634" w14:textId="77777777" w:rsidTr="00977F82">
        <w:trPr>
          <w:tblHeader/>
        </w:trPr>
        <w:tc>
          <w:tcPr>
            <w:tcW w:w="4370" w:type="pct"/>
          </w:tcPr>
          <w:p w14:paraId="3B426CA8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2007 HS luftnett - prosjektering</w:t>
            </w:r>
          </w:p>
        </w:tc>
        <w:tc>
          <w:tcPr>
            <w:tcW w:w="630" w:type="pct"/>
          </w:tcPr>
          <w:p w14:paraId="7E4F39E0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17797F43" w14:textId="77777777" w:rsidTr="00977F82">
        <w:trPr>
          <w:tblHeader/>
        </w:trPr>
        <w:tc>
          <w:tcPr>
            <w:tcW w:w="4370" w:type="pct"/>
          </w:tcPr>
          <w:p w14:paraId="14CE0E3D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2008 HS Distribusjonsnett luft - Avstandskrav</w:t>
            </w:r>
          </w:p>
        </w:tc>
        <w:tc>
          <w:tcPr>
            <w:tcW w:w="630" w:type="pct"/>
          </w:tcPr>
          <w:p w14:paraId="4004E95E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3406F1BE" w14:textId="77777777" w:rsidTr="00977F82">
        <w:trPr>
          <w:tblHeader/>
        </w:trPr>
        <w:tc>
          <w:tcPr>
            <w:tcW w:w="4370" w:type="pct"/>
          </w:tcPr>
          <w:p w14:paraId="2B13E517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2013 HS Distribusjonsnett luft - Fellesføring HS luft, LS luft og teleledninger</w:t>
            </w:r>
          </w:p>
        </w:tc>
        <w:tc>
          <w:tcPr>
            <w:tcW w:w="630" w:type="pct"/>
          </w:tcPr>
          <w:p w14:paraId="35485C3A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55AF7829" w14:textId="77777777" w:rsidTr="00977F82">
        <w:trPr>
          <w:tblHeader/>
        </w:trPr>
        <w:tc>
          <w:tcPr>
            <w:tcW w:w="4370" w:type="pct"/>
            <w:shd w:val="clear" w:color="auto" w:fill="auto"/>
          </w:tcPr>
          <w:p w14:paraId="0974C33E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  <w:tc>
          <w:tcPr>
            <w:tcW w:w="630" w:type="pct"/>
            <w:shd w:val="clear" w:color="auto" w:fill="auto"/>
          </w:tcPr>
          <w:p w14:paraId="5F72E45C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2F93AA58" w14:textId="77777777" w:rsidTr="00977F82">
        <w:trPr>
          <w:tblHeader/>
        </w:trPr>
        <w:tc>
          <w:tcPr>
            <w:tcW w:w="4370" w:type="pct"/>
            <w:shd w:val="clear" w:color="auto" w:fill="D9D9D9"/>
          </w:tcPr>
          <w:p w14:paraId="47A19576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F544FC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LavSpenning luftnett 0,24-1kV</w:t>
            </w:r>
          </w:p>
        </w:tc>
        <w:tc>
          <w:tcPr>
            <w:tcW w:w="630" w:type="pct"/>
            <w:shd w:val="clear" w:color="auto" w:fill="D9D9D9"/>
          </w:tcPr>
          <w:p w14:paraId="1CEF9E2B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</w:tr>
      <w:tr w:rsidR="00F544FC" w:rsidRPr="00F544FC" w14:paraId="39A41FA5" w14:textId="77777777" w:rsidTr="00977F82">
        <w:trPr>
          <w:tblHeader/>
        </w:trPr>
        <w:tc>
          <w:tcPr>
            <w:tcW w:w="4370" w:type="pct"/>
          </w:tcPr>
          <w:p w14:paraId="4EFAB9D3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5000 Luft - 0,23 - 1kV - Prosjektering</w:t>
            </w:r>
          </w:p>
        </w:tc>
        <w:tc>
          <w:tcPr>
            <w:tcW w:w="630" w:type="pct"/>
          </w:tcPr>
          <w:p w14:paraId="03B7B4EA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5F09EE18" w14:textId="77777777" w:rsidTr="00977F82">
        <w:trPr>
          <w:tblHeader/>
        </w:trPr>
        <w:tc>
          <w:tcPr>
            <w:tcW w:w="4370" w:type="pct"/>
          </w:tcPr>
          <w:p w14:paraId="685EBDFA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5004 LS luftnett - Avstandskrav</w:t>
            </w:r>
          </w:p>
        </w:tc>
        <w:tc>
          <w:tcPr>
            <w:tcW w:w="630" w:type="pct"/>
          </w:tcPr>
          <w:p w14:paraId="15AB1323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4A9B2A21" w14:textId="77777777" w:rsidTr="00977F82">
        <w:trPr>
          <w:tblHeader/>
        </w:trPr>
        <w:tc>
          <w:tcPr>
            <w:tcW w:w="4370" w:type="pct"/>
            <w:shd w:val="clear" w:color="auto" w:fill="auto"/>
          </w:tcPr>
          <w:p w14:paraId="1AFFFA65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 xml:space="preserve">Web-baserte beregningsverktøyet LS Mast; </w:t>
            </w:r>
            <w:hyperlink r:id="rId12" w:history="1">
              <w:r w:rsidRPr="00F544FC">
                <w:rPr>
                  <w:rFonts w:ascii="Calibri" w:hAnsi="Calibri"/>
                  <w:bCs/>
                  <w:color w:val="0000FF"/>
                  <w:u w:val="single"/>
                  <w:lang w:val="nb-NO"/>
                </w:rPr>
                <w:t>https://www.ren.no/project/lvpole/</w:t>
              </w:r>
            </w:hyperlink>
          </w:p>
        </w:tc>
        <w:tc>
          <w:tcPr>
            <w:tcW w:w="630" w:type="pct"/>
            <w:shd w:val="clear" w:color="auto" w:fill="auto"/>
          </w:tcPr>
          <w:p w14:paraId="6935A8D7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7A53791F" w14:textId="77777777" w:rsidTr="00977F82">
        <w:trPr>
          <w:tblHeader/>
        </w:trPr>
        <w:tc>
          <w:tcPr>
            <w:tcW w:w="4370" w:type="pct"/>
            <w:shd w:val="clear" w:color="auto" w:fill="auto"/>
          </w:tcPr>
          <w:p w14:paraId="3DAC0EA7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  <w:tc>
          <w:tcPr>
            <w:tcW w:w="630" w:type="pct"/>
            <w:shd w:val="clear" w:color="auto" w:fill="auto"/>
          </w:tcPr>
          <w:p w14:paraId="0CBAEE45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264C3230" w14:textId="77777777" w:rsidTr="00977F82">
        <w:trPr>
          <w:tblHeader/>
        </w:trPr>
        <w:tc>
          <w:tcPr>
            <w:tcW w:w="4370" w:type="pct"/>
            <w:shd w:val="clear" w:color="auto" w:fill="D9D9D9"/>
          </w:tcPr>
          <w:p w14:paraId="6F5A92F8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F544FC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LavSpenning kABELNETT 0,24-1kV</w:t>
            </w:r>
          </w:p>
        </w:tc>
        <w:tc>
          <w:tcPr>
            <w:tcW w:w="630" w:type="pct"/>
            <w:shd w:val="clear" w:color="auto" w:fill="D9D9D9"/>
          </w:tcPr>
          <w:p w14:paraId="00C525EA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</w:tr>
      <w:tr w:rsidR="00F544FC" w:rsidRPr="00F544FC" w14:paraId="75429A49" w14:textId="77777777" w:rsidTr="00977F82">
        <w:trPr>
          <w:tblHeader/>
        </w:trPr>
        <w:tc>
          <w:tcPr>
            <w:tcW w:w="4370" w:type="pct"/>
            <w:shd w:val="clear" w:color="auto" w:fill="auto"/>
          </w:tcPr>
          <w:p w14:paraId="542E2D69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9200 Kabelanlegg - Prosjektering</w:t>
            </w:r>
          </w:p>
        </w:tc>
        <w:tc>
          <w:tcPr>
            <w:tcW w:w="630" w:type="pct"/>
            <w:shd w:val="clear" w:color="auto" w:fill="auto"/>
          </w:tcPr>
          <w:p w14:paraId="0A90EF8D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01AE25AD" w14:textId="77777777" w:rsidTr="00977F82">
        <w:trPr>
          <w:tblHeader/>
        </w:trPr>
        <w:tc>
          <w:tcPr>
            <w:tcW w:w="4370" w:type="pct"/>
            <w:shd w:val="clear" w:color="auto" w:fill="auto"/>
          </w:tcPr>
          <w:p w14:paraId="1725C6DA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  <w:tc>
          <w:tcPr>
            <w:tcW w:w="630" w:type="pct"/>
            <w:shd w:val="clear" w:color="auto" w:fill="auto"/>
          </w:tcPr>
          <w:p w14:paraId="1F4A5511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02B46B74" w14:textId="77777777" w:rsidTr="00977F82">
        <w:trPr>
          <w:tblHeader/>
        </w:trPr>
        <w:tc>
          <w:tcPr>
            <w:tcW w:w="4370" w:type="pct"/>
            <w:shd w:val="clear" w:color="auto" w:fill="D9D9D9"/>
          </w:tcPr>
          <w:p w14:paraId="10E80FAE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F544FC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MELLOMSPENNING kABELNETT 12-24KV</w:t>
            </w:r>
          </w:p>
        </w:tc>
        <w:tc>
          <w:tcPr>
            <w:tcW w:w="630" w:type="pct"/>
            <w:shd w:val="clear" w:color="auto" w:fill="D9D9D9"/>
          </w:tcPr>
          <w:p w14:paraId="31AE31AC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06117829" w14:textId="77777777" w:rsidTr="00977F82">
        <w:trPr>
          <w:tblHeader/>
        </w:trPr>
        <w:tc>
          <w:tcPr>
            <w:tcW w:w="4370" w:type="pct"/>
            <w:shd w:val="clear" w:color="auto" w:fill="auto"/>
          </w:tcPr>
          <w:p w14:paraId="5E8AFE0E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9200 Kabelanlegg - Prosjektering</w:t>
            </w:r>
          </w:p>
        </w:tc>
        <w:tc>
          <w:tcPr>
            <w:tcW w:w="630" w:type="pct"/>
            <w:shd w:val="clear" w:color="auto" w:fill="auto"/>
          </w:tcPr>
          <w:p w14:paraId="154152C8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67E18FBD" w14:textId="77777777" w:rsidTr="00977F82">
        <w:trPr>
          <w:tblHeader/>
        </w:trPr>
        <w:tc>
          <w:tcPr>
            <w:tcW w:w="4370" w:type="pct"/>
            <w:shd w:val="clear" w:color="auto" w:fill="auto"/>
          </w:tcPr>
          <w:p w14:paraId="673B6488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</w:p>
        </w:tc>
        <w:tc>
          <w:tcPr>
            <w:tcW w:w="630" w:type="pct"/>
            <w:shd w:val="clear" w:color="auto" w:fill="auto"/>
          </w:tcPr>
          <w:p w14:paraId="6C8C929D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54A3DFA0" w14:textId="77777777" w:rsidTr="00977F82">
        <w:trPr>
          <w:tblHeader/>
        </w:trPr>
        <w:tc>
          <w:tcPr>
            <w:tcW w:w="4370" w:type="pct"/>
            <w:shd w:val="clear" w:color="auto" w:fill="D9D9D9"/>
          </w:tcPr>
          <w:p w14:paraId="5354257E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F544FC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Nettstasjon 1-24kV</w:t>
            </w:r>
          </w:p>
        </w:tc>
        <w:tc>
          <w:tcPr>
            <w:tcW w:w="630" w:type="pct"/>
            <w:shd w:val="clear" w:color="auto" w:fill="D9D9D9"/>
          </w:tcPr>
          <w:p w14:paraId="5E2F38D3" w14:textId="77777777" w:rsidR="00F544FC" w:rsidRPr="00F544FC" w:rsidRDefault="00F544FC" w:rsidP="00F544FC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</w:tr>
      <w:tr w:rsidR="00F544FC" w:rsidRPr="00F544FC" w14:paraId="52540705" w14:textId="77777777" w:rsidTr="00977F82">
        <w:trPr>
          <w:tblHeader/>
        </w:trPr>
        <w:tc>
          <w:tcPr>
            <w:tcW w:w="4370" w:type="pct"/>
            <w:shd w:val="clear" w:color="auto" w:fill="auto"/>
          </w:tcPr>
          <w:p w14:paraId="2DC6E953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6000 Nettstasjon - Prosjektering</w:t>
            </w:r>
          </w:p>
        </w:tc>
        <w:tc>
          <w:tcPr>
            <w:tcW w:w="630" w:type="pct"/>
            <w:shd w:val="clear" w:color="auto" w:fill="auto"/>
          </w:tcPr>
          <w:p w14:paraId="42F1D3B8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610E63C0" w14:textId="77777777" w:rsidTr="00977F82">
        <w:trPr>
          <w:tblHeader/>
        </w:trPr>
        <w:tc>
          <w:tcPr>
            <w:tcW w:w="4370" w:type="pct"/>
          </w:tcPr>
          <w:p w14:paraId="7C9E2819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 xml:space="preserve">REN-blad 6002 Nettstasjon - i bygg/frittstående - </w:t>
            </w:r>
            <w:proofErr w:type="spellStart"/>
            <w:r w:rsidRPr="00F544FC">
              <w:rPr>
                <w:bCs/>
                <w:sz w:val="20"/>
                <w:szCs w:val="20"/>
                <w:lang w:val="nb-NO"/>
              </w:rPr>
              <w:t>byggtekniske</w:t>
            </w:r>
            <w:proofErr w:type="spellEnd"/>
            <w:r w:rsidRPr="00F544FC">
              <w:rPr>
                <w:bCs/>
                <w:sz w:val="20"/>
                <w:szCs w:val="20"/>
                <w:lang w:val="nb-NO"/>
              </w:rPr>
              <w:t xml:space="preserve"> krav</w:t>
            </w:r>
          </w:p>
        </w:tc>
        <w:tc>
          <w:tcPr>
            <w:tcW w:w="630" w:type="pct"/>
          </w:tcPr>
          <w:p w14:paraId="5A754CC1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733F4A3B" w14:textId="77777777" w:rsidTr="00977F82">
        <w:trPr>
          <w:tblHeader/>
        </w:trPr>
        <w:tc>
          <w:tcPr>
            <w:tcW w:w="4370" w:type="pct"/>
          </w:tcPr>
          <w:p w14:paraId="00159C36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6010 Nettstasjon - Montasje</w:t>
            </w:r>
          </w:p>
        </w:tc>
        <w:tc>
          <w:tcPr>
            <w:tcW w:w="630" w:type="pct"/>
          </w:tcPr>
          <w:p w14:paraId="581686D4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199904C1" w14:textId="77777777" w:rsidTr="00977F82">
        <w:trPr>
          <w:tblHeader/>
        </w:trPr>
        <w:tc>
          <w:tcPr>
            <w:tcW w:w="4370" w:type="pct"/>
          </w:tcPr>
          <w:p w14:paraId="5E0FB164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8010 Prosjektering av jordingsanlegg</w:t>
            </w:r>
          </w:p>
        </w:tc>
        <w:tc>
          <w:tcPr>
            <w:tcW w:w="630" w:type="pct"/>
          </w:tcPr>
          <w:p w14:paraId="1B154231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544FC" w:rsidRPr="00F544FC" w14:paraId="78B89C90" w14:textId="77777777" w:rsidTr="00977F82">
        <w:trPr>
          <w:tblHeader/>
        </w:trPr>
        <w:tc>
          <w:tcPr>
            <w:tcW w:w="4370" w:type="pct"/>
          </w:tcPr>
          <w:p w14:paraId="1E58275F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F544FC">
              <w:rPr>
                <w:bCs/>
                <w:sz w:val="20"/>
                <w:szCs w:val="20"/>
                <w:lang w:val="nb-NO"/>
              </w:rPr>
              <w:t>REN-blad 8029 Tilstandskontroll av jordingsanlegg</w:t>
            </w:r>
          </w:p>
        </w:tc>
        <w:tc>
          <w:tcPr>
            <w:tcW w:w="630" w:type="pct"/>
          </w:tcPr>
          <w:p w14:paraId="36EB3763" w14:textId="77777777" w:rsidR="00F544FC" w:rsidRPr="00F544FC" w:rsidRDefault="00F544FC" w:rsidP="00F544F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</w:tbl>
    <w:p w14:paraId="7349EDE1" w14:textId="77777777" w:rsidR="00651731" w:rsidRPr="000D0F35" w:rsidRDefault="00651731" w:rsidP="00E3489A">
      <w:pPr>
        <w:pStyle w:val="Dokumentstil"/>
        <w:rPr>
          <w:lang w:val="nb-NO" w:eastAsia="ja-JP"/>
        </w:rPr>
      </w:pPr>
      <w:r w:rsidRPr="000D0F35">
        <w:rPr>
          <w:lang w:val="nb-NO" w:eastAsia="ja-JP"/>
        </w:rPr>
        <w:tab/>
      </w:r>
    </w:p>
    <w:p w14:paraId="7349EDE2" w14:textId="77777777" w:rsidR="00E3489A" w:rsidRPr="000D0F35" w:rsidRDefault="00E3489A" w:rsidP="00E3489A">
      <w:pPr>
        <w:pStyle w:val="Dokumentstilstartnyside"/>
        <w:rPr>
          <w:lang w:eastAsia="ja-JP"/>
        </w:rPr>
      </w:pPr>
    </w:p>
    <w:p w14:paraId="7349EDE3" w14:textId="77777777" w:rsidR="00EE37D8" w:rsidRPr="000D0F35" w:rsidRDefault="00AD1AB8" w:rsidP="003E6274">
      <w:pPr>
        <w:pStyle w:val="Tittel4"/>
        <w:rPr>
          <w:lang w:val="nb-NO" w:eastAsia="ja-JP"/>
        </w:rPr>
      </w:pPr>
      <w:r w:rsidRPr="000D0F35">
        <w:rPr>
          <w:lang w:val="nb-NO" w:eastAsia="ja-JP"/>
        </w:rPr>
        <w:t xml:space="preserve">Vedlegg </w:t>
      </w:r>
      <w:r w:rsidR="00301321" w:rsidRPr="000D0F35">
        <w:rPr>
          <w:lang w:val="nb-NO" w:eastAsia="ja-JP"/>
        </w:rPr>
        <w:t>2</w:t>
      </w:r>
      <w:r w:rsidR="00DF2B6D" w:rsidRPr="000D0F35">
        <w:rPr>
          <w:lang w:val="nb-NO" w:eastAsia="ja-JP"/>
        </w:rPr>
        <w:t xml:space="preserve"> Montasje</w:t>
      </w:r>
    </w:p>
    <w:p w14:paraId="7349EDE4" w14:textId="77777777" w:rsidR="00DF2B6D" w:rsidRDefault="003E6274" w:rsidP="003E6274">
      <w:pPr>
        <w:pStyle w:val="Dokumentstil"/>
        <w:ind w:left="0"/>
        <w:rPr>
          <w:lang w:val="nb-NO" w:eastAsia="ja-JP"/>
        </w:rPr>
      </w:pPr>
      <w:r w:rsidRPr="000D0F35">
        <w:rPr>
          <w:lang w:val="nb-NO" w:eastAsia="ja-JP"/>
        </w:rPr>
        <w:t>Titler på REN blader, andre forskrifter, normer og interne spesifikasjoner</w:t>
      </w:r>
    </w:p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620" w:firstRow="1" w:lastRow="0" w:firstColumn="0" w:lastColumn="0" w:noHBand="1" w:noVBand="1"/>
      </w:tblPr>
      <w:tblGrid>
        <w:gridCol w:w="8415"/>
        <w:gridCol w:w="1213"/>
      </w:tblGrid>
      <w:tr w:rsidR="00A06E44" w:rsidRPr="00A06E44" w14:paraId="3A00DCCF" w14:textId="77777777" w:rsidTr="00977F82">
        <w:tc>
          <w:tcPr>
            <w:tcW w:w="4370" w:type="pct"/>
            <w:shd w:val="clear" w:color="auto" w:fill="D9D9D9"/>
          </w:tcPr>
          <w:p w14:paraId="3D68829D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A06E44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MELLOMSPENNING luftnett 1-24kV</w:t>
            </w:r>
          </w:p>
        </w:tc>
        <w:tc>
          <w:tcPr>
            <w:tcW w:w="630" w:type="pct"/>
            <w:shd w:val="clear" w:color="auto" w:fill="D9D9D9"/>
          </w:tcPr>
          <w:p w14:paraId="6D679660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</w:pPr>
            <w:r w:rsidRPr="00A06E44"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  <w:t>Kryss av</w:t>
            </w:r>
          </w:p>
        </w:tc>
      </w:tr>
      <w:tr w:rsidR="00A06E44" w:rsidRPr="00A06E44" w14:paraId="3C143937" w14:textId="77777777" w:rsidTr="00977F82">
        <w:tc>
          <w:tcPr>
            <w:tcW w:w="4370" w:type="pct"/>
          </w:tcPr>
          <w:p w14:paraId="4E23B575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2008 HS Distribusjonsnett luft - Avstandskrav</w:t>
            </w:r>
          </w:p>
        </w:tc>
        <w:tc>
          <w:tcPr>
            <w:tcW w:w="630" w:type="pct"/>
          </w:tcPr>
          <w:p w14:paraId="4AF5358D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155B0049" w14:textId="77777777" w:rsidTr="00977F82">
        <w:tc>
          <w:tcPr>
            <w:tcW w:w="4370" w:type="pct"/>
          </w:tcPr>
          <w:p w14:paraId="6EE3C865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2011 HS Distribusjonsnett luft - Montasje</w:t>
            </w:r>
          </w:p>
        </w:tc>
        <w:tc>
          <w:tcPr>
            <w:tcW w:w="630" w:type="pct"/>
          </w:tcPr>
          <w:p w14:paraId="338BCD98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2D21B025" w14:textId="77777777" w:rsidTr="00977F82">
        <w:tc>
          <w:tcPr>
            <w:tcW w:w="4370" w:type="pct"/>
          </w:tcPr>
          <w:p w14:paraId="5F26AF9C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2012 HS Luftnett - Fundamentering og</w:t>
            </w:r>
            <w:r w:rsidRPr="00A06E44">
              <w:rPr>
                <w:bCs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A06E44">
              <w:rPr>
                <w:bCs/>
                <w:sz w:val="20"/>
                <w:szCs w:val="20"/>
                <w:lang w:val="nb-NO"/>
              </w:rPr>
              <w:t>mastereis</w:t>
            </w:r>
            <w:proofErr w:type="spellEnd"/>
          </w:p>
        </w:tc>
        <w:tc>
          <w:tcPr>
            <w:tcW w:w="630" w:type="pct"/>
          </w:tcPr>
          <w:p w14:paraId="6A2BCB43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60CD8E94" w14:textId="77777777" w:rsidTr="00977F82">
        <w:tc>
          <w:tcPr>
            <w:tcW w:w="4370" w:type="pct"/>
          </w:tcPr>
          <w:p w14:paraId="006F3703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"REN-blad 2013 HS Distribusjonsnett luft - Fellesføring HS luft, LS luft og teleledninger</w:t>
            </w:r>
          </w:p>
        </w:tc>
        <w:tc>
          <w:tcPr>
            <w:tcW w:w="630" w:type="pct"/>
          </w:tcPr>
          <w:p w14:paraId="459E3113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6CB27BBA" w14:textId="77777777" w:rsidTr="00977F82">
        <w:tc>
          <w:tcPr>
            <w:tcW w:w="4370" w:type="pct"/>
            <w:shd w:val="clear" w:color="auto" w:fill="auto"/>
          </w:tcPr>
          <w:p w14:paraId="48E39F8D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8011 Distribusjonsnett - Jordingssystem og overspenningsvern - Montasje</w:t>
            </w:r>
          </w:p>
        </w:tc>
        <w:tc>
          <w:tcPr>
            <w:tcW w:w="630" w:type="pct"/>
            <w:shd w:val="clear" w:color="auto" w:fill="auto"/>
          </w:tcPr>
          <w:p w14:paraId="5F6CD19E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54953CCF" w14:textId="77777777" w:rsidTr="00977F82">
        <w:tc>
          <w:tcPr>
            <w:tcW w:w="4370" w:type="pct"/>
            <w:shd w:val="clear" w:color="auto" w:fill="auto"/>
          </w:tcPr>
          <w:p w14:paraId="16418CE7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 xml:space="preserve">REN-blad 8028 </w:t>
            </w:r>
            <w:proofErr w:type="spellStart"/>
            <w:r w:rsidRPr="00A06E44">
              <w:rPr>
                <w:bCs/>
                <w:sz w:val="20"/>
                <w:szCs w:val="20"/>
                <w:lang w:val="nb-NO"/>
              </w:rPr>
              <w:t>D.nett</w:t>
            </w:r>
            <w:proofErr w:type="spellEnd"/>
            <w:r w:rsidRPr="00A06E44">
              <w:rPr>
                <w:bCs/>
                <w:sz w:val="20"/>
                <w:szCs w:val="20"/>
                <w:lang w:val="nb-NO"/>
              </w:rPr>
              <w:t xml:space="preserve"> - Måling av jordelektrode/ </w:t>
            </w:r>
            <w:proofErr w:type="spellStart"/>
            <w:r w:rsidRPr="00A06E44">
              <w:rPr>
                <w:bCs/>
                <w:sz w:val="20"/>
                <w:szCs w:val="20"/>
                <w:lang w:val="nb-NO"/>
              </w:rPr>
              <w:t>jordsystem</w:t>
            </w:r>
            <w:proofErr w:type="spellEnd"/>
          </w:p>
        </w:tc>
        <w:tc>
          <w:tcPr>
            <w:tcW w:w="630" w:type="pct"/>
            <w:shd w:val="clear" w:color="auto" w:fill="auto"/>
          </w:tcPr>
          <w:p w14:paraId="6BC736FB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454C8451" w14:textId="77777777" w:rsidTr="00977F82">
        <w:tc>
          <w:tcPr>
            <w:tcW w:w="4370" w:type="pct"/>
            <w:shd w:val="clear" w:color="auto" w:fill="auto"/>
          </w:tcPr>
          <w:p w14:paraId="7C4AB453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  <w:tc>
          <w:tcPr>
            <w:tcW w:w="630" w:type="pct"/>
            <w:shd w:val="clear" w:color="auto" w:fill="auto"/>
          </w:tcPr>
          <w:p w14:paraId="58F4E044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olor w:val="0070C0"/>
                <w:sz w:val="20"/>
                <w:szCs w:val="20"/>
                <w:lang w:val="nb-NO"/>
              </w:rPr>
            </w:pPr>
          </w:p>
        </w:tc>
      </w:tr>
      <w:tr w:rsidR="00A06E44" w:rsidRPr="00A06E44" w14:paraId="2704AE12" w14:textId="77777777" w:rsidTr="00977F82">
        <w:tc>
          <w:tcPr>
            <w:tcW w:w="4370" w:type="pct"/>
            <w:shd w:val="clear" w:color="auto" w:fill="D9D9D9"/>
          </w:tcPr>
          <w:p w14:paraId="237CFBAF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A06E44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Kabelforlegging høyspenning og lavspenning 0,24-145kV</w:t>
            </w:r>
          </w:p>
        </w:tc>
        <w:tc>
          <w:tcPr>
            <w:tcW w:w="630" w:type="pct"/>
            <w:shd w:val="clear" w:color="auto" w:fill="D9D9D9"/>
          </w:tcPr>
          <w:p w14:paraId="0CD01D67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</w:pPr>
            <w:r w:rsidRPr="00A06E44"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  <w:t>Kryss av</w:t>
            </w:r>
          </w:p>
        </w:tc>
      </w:tr>
      <w:tr w:rsidR="00A06E44" w:rsidRPr="00A06E44" w14:paraId="08F3951B" w14:textId="77777777" w:rsidTr="00977F82">
        <w:tc>
          <w:tcPr>
            <w:tcW w:w="4370" w:type="pct"/>
          </w:tcPr>
          <w:p w14:paraId="79969E1C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9000 Kabel - Montasje</w:t>
            </w:r>
          </w:p>
        </w:tc>
        <w:tc>
          <w:tcPr>
            <w:tcW w:w="630" w:type="pct"/>
          </w:tcPr>
          <w:p w14:paraId="223C9382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08DD467F" w14:textId="77777777" w:rsidTr="00977F82">
        <w:tc>
          <w:tcPr>
            <w:tcW w:w="4370" w:type="pct"/>
            <w:shd w:val="clear" w:color="auto" w:fill="auto"/>
          </w:tcPr>
          <w:p w14:paraId="03ABED1A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9008 Kabel 0,23kv - 24kV - Grunn kabelgrøft</w:t>
            </w:r>
            <w:r w:rsidRPr="00A06E44">
              <w:rPr>
                <w:bCs/>
                <w:i/>
                <w:sz w:val="20"/>
                <w:szCs w:val="20"/>
                <w:lang w:val="nb-NO"/>
              </w:rPr>
              <w:t>*</w:t>
            </w:r>
            <w:r w:rsidRPr="00A06E44">
              <w:rPr>
                <w:bCs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630" w:type="pct"/>
            <w:shd w:val="clear" w:color="auto" w:fill="auto"/>
          </w:tcPr>
          <w:p w14:paraId="75B3AC13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531CE596" w14:textId="77777777" w:rsidTr="00977F82">
        <w:tc>
          <w:tcPr>
            <w:tcW w:w="4370" w:type="pct"/>
            <w:shd w:val="clear" w:color="auto" w:fill="auto"/>
          </w:tcPr>
          <w:p w14:paraId="2BE637B3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9010 Distribusjonsnett kabel - Kabelrør utførelse</w:t>
            </w:r>
          </w:p>
        </w:tc>
        <w:tc>
          <w:tcPr>
            <w:tcW w:w="630" w:type="pct"/>
            <w:shd w:val="clear" w:color="auto" w:fill="auto"/>
          </w:tcPr>
          <w:p w14:paraId="39F3A565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58CEE9C3" w14:textId="77777777" w:rsidTr="00977F82">
        <w:tc>
          <w:tcPr>
            <w:tcW w:w="4370" w:type="pct"/>
            <w:shd w:val="clear" w:color="auto" w:fill="auto"/>
          </w:tcPr>
          <w:p w14:paraId="16A099CA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  <w:tc>
          <w:tcPr>
            <w:tcW w:w="630" w:type="pct"/>
            <w:shd w:val="clear" w:color="auto" w:fill="auto"/>
          </w:tcPr>
          <w:p w14:paraId="2A389C3F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1BB52A28" w14:textId="77777777" w:rsidTr="00977F82">
        <w:tc>
          <w:tcPr>
            <w:tcW w:w="4370" w:type="pct"/>
            <w:shd w:val="clear" w:color="auto" w:fill="D9D9D9"/>
          </w:tcPr>
          <w:p w14:paraId="14EAC59E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A06E44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Lavspenning luftnett 0,24-1kV</w:t>
            </w:r>
          </w:p>
        </w:tc>
        <w:tc>
          <w:tcPr>
            <w:tcW w:w="630" w:type="pct"/>
            <w:shd w:val="clear" w:color="auto" w:fill="D9D9D9"/>
          </w:tcPr>
          <w:p w14:paraId="0DAC07D5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</w:pPr>
            <w:r w:rsidRPr="00A06E44"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  <w:t>Kryss av</w:t>
            </w:r>
          </w:p>
        </w:tc>
      </w:tr>
      <w:tr w:rsidR="00A06E44" w:rsidRPr="00A06E44" w14:paraId="3A1C65B0" w14:textId="77777777" w:rsidTr="00977F82">
        <w:tc>
          <w:tcPr>
            <w:tcW w:w="4370" w:type="pct"/>
          </w:tcPr>
          <w:p w14:paraId="101F07B7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5004 LS luftnett - Avstandskrav</w:t>
            </w:r>
          </w:p>
        </w:tc>
        <w:tc>
          <w:tcPr>
            <w:tcW w:w="630" w:type="pct"/>
          </w:tcPr>
          <w:p w14:paraId="1177C064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41A00F66" w14:textId="77777777" w:rsidTr="00977F82">
        <w:tc>
          <w:tcPr>
            <w:tcW w:w="4370" w:type="pct"/>
          </w:tcPr>
          <w:p w14:paraId="6E75F4F7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5010 Luft - 0,23 - 1kV - Montasje</w:t>
            </w:r>
          </w:p>
        </w:tc>
        <w:tc>
          <w:tcPr>
            <w:tcW w:w="630" w:type="pct"/>
          </w:tcPr>
          <w:p w14:paraId="3E439460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501E9EEA" w14:textId="77777777" w:rsidTr="00977F82">
        <w:tc>
          <w:tcPr>
            <w:tcW w:w="4370" w:type="pct"/>
            <w:shd w:val="clear" w:color="auto" w:fill="auto"/>
          </w:tcPr>
          <w:p w14:paraId="347BA4CE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 xml:space="preserve">REN-blad 5012 LS luftnett - Fundamentering og </w:t>
            </w:r>
            <w:proofErr w:type="spellStart"/>
            <w:r w:rsidRPr="00A06E44">
              <w:rPr>
                <w:bCs/>
                <w:sz w:val="20"/>
                <w:szCs w:val="20"/>
                <w:lang w:val="nb-NO"/>
              </w:rPr>
              <w:t>mastereis</w:t>
            </w:r>
            <w:proofErr w:type="spellEnd"/>
          </w:p>
        </w:tc>
        <w:tc>
          <w:tcPr>
            <w:tcW w:w="630" w:type="pct"/>
            <w:shd w:val="clear" w:color="auto" w:fill="auto"/>
          </w:tcPr>
          <w:p w14:paraId="066E4A22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03FDE865" w14:textId="77777777" w:rsidTr="00977F82">
        <w:tc>
          <w:tcPr>
            <w:tcW w:w="4370" w:type="pct"/>
            <w:shd w:val="clear" w:color="auto" w:fill="auto"/>
          </w:tcPr>
          <w:p w14:paraId="41C3696C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</w:p>
        </w:tc>
        <w:tc>
          <w:tcPr>
            <w:tcW w:w="630" w:type="pct"/>
            <w:shd w:val="clear" w:color="auto" w:fill="auto"/>
          </w:tcPr>
          <w:p w14:paraId="00B03C17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7FC9F163" w14:textId="77777777" w:rsidTr="00977F82">
        <w:tc>
          <w:tcPr>
            <w:tcW w:w="4370" w:type="pct"/>
            <w:shd w:val="clear" w:color="auto" w:fill="D9D9D9"/>
          </w:tcPr>
          <w:p w14:paraId="3EC91A59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</w:pPr>
            <w:r w:rsidRPr="00A06E44">
              <w:rPr>
                <w:b/>
                <w:bCs/>
                <w:caps/>
                <w:color w:val="006699"/>
                <w:sz w:val="20"/>
                <w:szCs w:val="20"/>
                <w:lang w:val="nb-NO"/>
              </w:rPr>
              <w:t>NETTSTASJON 1-24KV</w:t>
            </w:r>
          </w:p>
        </w:tc>
        <w:tc>
          <w:tcPr>
            <w:tcW w:w="630" w:type="pct"/>
            <w:shd w:val="clear" w:color="auto" w:fill="D9D9D9"/>
          </w:tcPr>
          <w:p w14:paraId="44049B63" w14:textId="77777777" w:rsidR="00A06E44" w:rsidRPr="00A06E44" w:rsidRDefault="00A06E44" w:rsidP="00A06E44">
            <w:pPr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60" w:after="60" w:line="240" w:lineRule="auto"/>
              <w:contextualSpacing/>
              <w:jc w:val="left"/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</w:pPr>
            <w:r w:rsidRPr="00A06E44">
              <w:rPr>
                <w:b/>
                <w:bCs/>
                <w:caps/>
                <w:color w:val="0070C0"/>
                <w:sz w:val="20"/>
                <w:szCs w:val="20"/>
                <w:lang w:val="nb-NO"/>
              </w:rPr>
              <w:t>Kryss av</w:t>
            </w:r>
          </w:p>
        </w:tc>
      </w:tr>
      <w:tr w:rsidR="00A06E44" w:rsidRPr="00A06E44" w14:paraId="01A0F134" w14:textId="77777777" w:rsidTr="00977F82">
        <w:tc>
          <w:tcPr>
            <w:tcW w:w="4370" w:type="pct"/>
          </w:tcPr>
          <w:p w14:paraId="013E6DA9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6000 Nettstasjon - Prosjektering</w:t>
            </w:r>
          </w:p>
        </w:tc>
        <w:tc>
          <w:tcPr>
            <w:tcW w:w="630" w:type="pct"/>
          </w:tcPr>
          <w:p w14:paraId="5301A843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2DCE1ADC" w14:textId="77777777" w:rsidTr="00977F82">
        <w:tc>
          <w:tcPr>
            <w:tcW w:w="4370" w:type="pct"/>
          </w:tcPr>
          <w:p w14:paraId="1652152F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 xml:space="preserve">REN-blad 6002 Nettstasjon - i bygg/frittstående - </w:t>
            </w:r>
            <w:proofErr w:type="spellStart"/>
            <w:r w:rsidRPr="00A06E44">
              <w:rPr>
                <w:bCs/>
                <w:sz w:val="20"/>
                <w:szCs w:val="20"/>
                <w:lang w:val="nb-NO"/>
              </w:rPr>
              <w:t>byggtekniske</w:t>
            </w:r>
            <w:proofErr w:type="spellEnd"/>
            <w:r w:rsidRPr="00A06E44">
              <w:rPr>
                <w:bCs/>
                <w:sz w:val="20"/>
                <w:szCs w:val="20"/>
                <w:lang w:val="nb-NO"/>
              </w:rPr>
              <w:t xml:space="preserve"> krav</w:t>
            </w:r>
          </w:p>
        </w:tc>
        <w:tc>
          <w:tcPr>
            <w:tcW w:w="630" w:type="pct"/>
          </w:tcPr>
          <w:p w14:paraId="660375E1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6F00A1F3" w14:textId="77777777" w:rsidTr="00977F82">
        <w:trPr>
          <w:tblHeader/>
        </w:trPr>
        <w:tc>
          <w:tcPr>
            <w:tcW w:w="4370" w:type="pct"/>
          </w:tcPr>
          <w:p w14:paraId="56E92B1C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6010 Nettstasjon - Montasje</w:t>
            </w:r>
          </w:p>
        </w:tc>
        <w:tc>
          <w:tcPr>
            <w:tcW w:w="630" w:type="pct"/>
          </w:tcPr>
          <w:p w14:paraId="4A27AC0F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2733C82F" w14:textId="77777777" w:rsidTr="00977F82">
        <w:tc>
          <w:tcPr>
            <w:tcW w:w="4370" w:type="pct"/>
          </w:tcPr>
          <w:p w14:paraId="0651D3B4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6012 Nettstasjon - Forsynt fra HS luftnett - Utførelse</w:t>
            </w:r>
          </w:p>
        </w:tc>
        <w:tc>
          <w:tcPr>
            <w:tcW w:w="630" w:type="pct"/>
          </w:tcPr>
          <w:p w14:paraId="0C334D93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4AF36DF2" w14:textId="77777777" w:rsidTr="00977F82">
        <w:tc>
          <w:tcPr>
            <w:tcW w:w="4370" w:type="pct"/>
            <w:shd w:val="clear" w:color="auto" w:fill="auto"/>
          </w:tcPr>
          <w:p w14:paraId="08938D5E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6028 Nettstasjon – Fundamentering</w:t>
            </w:r>
          </w:p>
        </w:tc>
        <w:tc>
          <w:tcPr>
            <w:tcW w:w="630" w:type="pct"/>
          </w:tcPr>
          <w:p w14:paraId="1FA2FDE8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0CE2D328" w14:textId="77777777" w:rsidTr="00977F82">
        <w:tc>
          <w:tcPr>
            <w:tcW w:w="4370" w:type="pct"/>
            <w:shd w:val="clear" w:color="auto" w:fill="auto"/>
          </w:tcPr>
          <w:p w14:paraId="77CDAD62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8011 Distribusjonsnett - Jordingssystem og overspenningsvern - Montasje</w:t>
            </w:r>
          </w:p>
        </w:tc>
        <w:tc>
          <w:tcPr>
            <w:tcW w:w="630" w:type="pct"/>
          </w:tcPr>
          <w:p w14:paraId="28818BF4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A06E44" w:rsidRPr="00A06E44" w14:paraId="3A8F86A7" w14:textId="77777777" w:rsidTr="00977F82">
        <w:tc>
          <w:tcPr>
            <w:tcW w:w="4370" w:type="pct"/>
            <w:shd w:val="clear" w:color="auto" w:fill="auto"/>
          </w:tcPr>
          <w:p w14:paraId="74CB4BE4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left"/>
              <w:rPr>
                <w:bCs/>
                <w:sz w:val="20"/>
                <w:szCs w:val="20"/>
                <w:lang w:val="nb-NO"/>
              </w:rPr>
            </w:pPr>
            <w:r w:rsidRPr="00A06E44">
              <w:rPr>
                <w:bCs/>
                <w:sz w:val="20"/>
                <w:szCs w:val="20"/>
                <w:lang w:val="nb-NO"/>
              </w:rPr>
              <w:t>REN-blad 8028 Måling/kontroll av jordingsanlegg - utførelse</w:t>
            </w:r>
          </w:p>
        </w:tc>
        <w:tc>
          <w:tcPr>
            <w:tcW w:w="630" w:type="pct"/>
          </w:tcPr>
          <w:p w14:paraId="362B6A08" w14:textId="77777777" w:rsidR="00A06E44" w:rsidRPr="00A06E44" w:rsidRDefault="00A06E44" w:rsidP="00A06E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center" w:pos="4706"/>
                <w:tab w:val="right" w:pos="8675"/>
                <w:tab w:val="right" w:pos="9412"/>
              </w:tabs>
              <w:spacing w:before="40" w:after="40" w:line="240" w:lineRule="auto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</w:tr>
    </w:tbl>
    <w:p w14:paraId="7349EE33" w14:textId="77777777" w:rsidR="00156410" w:rsidRPr="00E84182" w:rsidRDefault="000D0F35" w:rsidP="000D0F35">
      <w:pPr>
        <w:pStyle w:val="Forklarendetekst"/>
        <w:rPr>
          <w:lang w:val="nb-NO"/>
        </w:rPr>
      </w:pPr>
      <w:r w:rsidRPr="00E84182">
        <w:rPr>
          <w:lang w:val="nb-NO"/>
        </w:rPr>
        <w:t>*Skal alltid avklares i forkant</w:t>
      </w:r>
    </w:p>
    <w:sectPr w:rsidR="00156410" w:rsidRPr="00E84182" w:rsidSect="00D544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EE36" w14:textId="77777777" w:rsidR="004B290D" w:rsidRDefault="004B290D" w:rsidP="00B036C7">
      <w:pPr>
        <w:spacing w:after="0" w:line="240" w:lineRule="auto"/>
      </w:pPr>
      <w:r>
        <w:separator/>
      </w:r>
    </w:p>
  </w:endnote>
  <w:endnote w:type="continuationSeparator" w:id="0">
    <w:p w14:paraId="7349EE37" w14:textId="77777777" w:rsidR="004B290D" w:rsidRDefault="004B290D" w:rsidP="00B0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3E63" w14:textId="040E191A" w:rsidR="004063C2" w:rsidRDefault="004063C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E5BAA9" wp14:editId="58541F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921430278" name="Tekstboks 5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B43AE" w14:textId="1A204540" w:rsidR="004063C2" w:rsidRPr="004063C2" w:rsidRDefault="004063C2" w:rsidP="004063C2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63C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5BAA9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Protected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BBB43AE" w14:textId="1A204540" w:rsidR="004063C2" w:rsidRPr="004063C2" w:rsidRDefault="004063C2" w:rsidP="004063C2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063C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EE3B" w14:textId="563DB200" w:rsidR="00CA74D1" w:rsidRPr="003E6274" w:rsidRDefault="004063C2">
    <w:pPr>
      <w:pStyle w:val="Bunntekst"/>
      <w:rPr>
        <w:lang w:val="nb-NO"/>
      </w:rPr>
    </w:pPr>
    <w:r>
      <w:rPr>
        <w:noProof/>
        <w:lang w:val="nb-NO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7F3E600" wp14:editId="64D9C19A">
              <wp:simplePos x="724205" y="966337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139739276" name="Tekstboks 6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073C9" w14:textId="6E06D0A4" w:rsidR="004063C2" w:rsidRPr="004063C2" w:rsidRDefault="004063C2" w:rsidP="004063C2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63C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3E600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9" type="#_x0000_t202" alt="Protected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E2073C9" w14:textId="6E06D0A4" w:rsidR="004063C2" w:rsidRPr="004063C2" w:rsidRDefault="004063C2" w:rsidP="004063C2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063C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4D1" w:rsidRPr="003E6274">
      <w:rPr>
        <w:lang w:val="nb-NO"/>
      </w:rPr>
      <w:tab/>
    </w:r>
    <w:r w:rsidR="00CA74D1" w:rsidRPr="003E6274">
      <w:rPr>
        <w:lang w:val="nb-NO"/>
      </w:rPr>
      <w:tab/>
      <w:t xml:space="preserve">Side </w:t>
    </w:r>
    <w:r w:rsidR="00CA74D1" w:rsidRPr="003E6274">
      <w:rPr>
        <w:lang w:val="nb-NO"/>
      </w:rPr>
      <w:fldChar w:fldCharType="begin"/>
    </w:r>
    <w:r w:rsidR="00CA74D1" w:rsidRPr="003E6274">
      <w:rPr>
        <w:lang w:val="nb-NO"/>
      </w:rPr>
      <w:instrText xml:space="preserve"> PAGE   \* MERGEFORMAT </w:instrText>
    </w:r>
    <w:r w:rsidR="00CA74D1" w:rsidRPr="003E6274">
      <w:rPr>
        <w:lang w:val="nb-NO"/>
      </w:rPr>
      <w:fldChar w:fldCharType="separate"/>
    </w:r>
    <w:r w:rsidR="00F6642C">
      <w:rPr>
        <w:noProof/>
        <w:lang w:val="nb-NO"/>
      </w:rPr>
      <w:t>2</w:t>
    </w:r>
    <w:r w:rsidR="00CA74D1" w:rsidRPr="003E6274">
      <w:rPr>
        <w:lang w:val="nb-NO"/>
      </w:rPr>
      <w:fldChar w:fldCharType="end"/>
    </w:r>
    <w:r w:rsidR="00CA74D1" w:rsidRPr="003E6274">
      <w:rPr>
        <w:lang w:val="nb-NO"/>
      </w:rPr>
      <w:t xml:space="preserve"> av </w:t>
    </w:r>
    <w:r w:rsidR="00CA74D1" w:rsidRPr="003E6274">
      <w:rPr>
        <w:lang w:val="nb-NO"/>
      </w:rPr>
      <w:fldChar w:fldCharType="begin"/>
    </w:r>
    <w:r w:rsidR="00CA74D1" w:rsidRPr="003E6274">
      <w:rPr>
        <w:lang w:val="nb-NO"/>
      </w:rPr>
      <w:instrText xml:space="preserve"> NUMPAGES  \* Arabic  \* MERGEFORMAT </w:instrText>
    </w:r>
    <w:r w:rsidR="00CA74D1" w:rsidRPr="003E6274">
      <w:rPr>
        <w:lang w:val="nb-NO"/>
      </w:rPr>
      <w:fldChar w:fldCharType="separate"/>
    </w:r>
    <w:r w:rsidR="00F6642C">
      <w:rPr>
        <w:noProof/>
        <w:lang w:val="nb-NO"/>
      </w:rPr>
      <w:t>3</w:t>
    </w:r>
    <w:r w:rsidR="00CA74D1" w:rsidRPr="003E6274">
      <w:rPr>
        <w:lang w:val="nb-NO"/>
      </w:rPr>
      <w:fldChar w:fldCharType="end"/>
    </w:r>
  </w:p>
  <w:p w14:paraId="7349EE3D" w14:textId="748F163F" w:rsidR="002250E4" w:rsidRPr="00B405DF" w:rsidRDefault="00B405DF">
    <w:pPr>
      <w:pStyle w:val="Bunntekst"/>
      <w:rPr>
        <w:lang w:val="nb-NO"/>
      </w:rPr>
    </w:pPr>
    <w:r>
      <w:rPr>
        <w:lang w:val="nb-NO"/>
      </w:rPr>
      <w:tab/>
    </w:r>
    <w:r>
      <w:rPr>
        <w:lang w:val="nb-NO"/>
      </w:rPr>
      <w:tab/>
    </w:r>
    <w:r w:rsidRPr="00B405DF">
      <w:rPr>
        <w:lang w:val="nb-NO"/>
      </w:rPr>
      <w:t xml:space="preserve"> Signatur: ______ / 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EE40" w14:textId="7A1D6DE2" w:rsidR="00CA74D1" w:rsidRPr="005F4CA4" w:rsidRDefault="004063C2">
    <w:pPr>
      <w:pStyle w:val="Bunntekst"/>
      <w:rPr>
        <w:lang w:val="nb-NO"/>
      </w:rPr>
    </w:pPr>
    <w:r>
      <w:rPr>
        <w:noProof/>
        <w:lang w:val="nb-N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0D768E" wp14:editId="69A46A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424896191" name="Tekstboks 4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AC7FC" w14:textId="6E16FDE3" w:rsidR="004063C2" w:rsidRPr="004063C2" w:rsidRDefault="004063C2" w:rsidP="004063C2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63C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D768E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31" type="#_x0000_t202" alt="Protected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543AC7FC" w14:textId="6E16FDE3" w:rsidR="004063C2" w:rsidRPr="004063C2" w:rsidRDefault="004063C2" w:rsidP="004063C2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063C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C80">
      <w:rPr>
        <w:lang w:val="nb-NO"/>
      </w:rPr>
      <w:t>&lt;</w:t>
    </w:r>
    <w:r w:rsidR="00D5447E">
      <w:rPr>
        <w:lang w:val="nb-NO"/>
      </w:rPr>
      <w:t>Dokumentnavn&gt;</w:t>
    </w:r>
    <w:r w:rsidR="00CA74D1">
      <w:rPr>
        <w:lang w:val="nb-NO"/>
      </w:rPr>
      <w:tab/>
    </w:r>
    <w:r w:rsidR="00CA74D1">
      <w:rPr>
        <w:lang w:val="nb-NO"/>
      </w:rPr>
      <w:tab/>
    </w:r>
    <w:r w:rsidR="00CA74D1" w:rsidRPr="00DC04FB">
      <w:rPr>
        <w:lang w:val="nb-NO"/>
      </w:rPr>
      <w:t xml:space="preserve">Side </w:t>
    </w:r>
    <w:r w:rsidR="00CA74D1" w:rsidRPr="00DC04FB">
      <w:fldChar w:fldCharType="begin"/>
    </w:r>
    <w:r w:rsidR="00CA74D1" w:rsidRPr="00DC04FB">
      <w:rPr>
        <w:lang w:val="nb-NO"/>
      </w:rPr>
      <w:instrText xml:space="preserve"> PAGE   \* MERGEFORMAT </w:instrText>
    </w:r>
    <w:r w:rsidR="00CA74D1" w:rsidRPr="00DC04FB">
      <w:fldChar w:fldCharType="separate"/>
    </w:r>
    <w:r w:rsidR="00F167D8">
      <w:rPr>
        <w:noProof/>
        <w:lang w:val="nb-NO"/>
      </w:rPr>
      <w:t>3</w:t>
    </w:r>
    <w:r w:rsidR="00CA74D1" w:rsidRPr="00DC04FB">
      <w:fldChar w:fldCharType="end"/>
    </w:r>
    <w:r w:rsidR="00CA74D1" w:rsidRPr="00DC04FB">
      <w:rPr>
        <w:lang w:val="nb-NO"/>
      </w:rPr>
      <w:t xml:space="preserve"> av </w:t>
    </w:r>
    <w:r w:rsidR="00CA74D1" w:rsidRPr="00DC04FB">
      <w:fldChar w:fldCharType="begin"/>
    </w:r>
    <w:r w:rsidR="00CA74D1" w:rsidRPr="00DC04FB">
      <w:rPr>
        <w:lang w:val="nb-NO"/>
      </w:rPr>
      <w:instrText xml:space="preserve"> NUMPAGES  \* Arabic  \* MERGEFORMAT </w:instrText>
    </w:r>
    <w:r w:rsidR="00CA74D1" w:rsidRPr="00DC04FB">
      <w:fldChar w:fldCharType="separate"/>
    </w:r>
    <w:r w:rsidR="00F167D8">
      <w:rPr>
        <w:noProof/>
        <w:lang w:val="nb-NO"/>
      </w:rPr>
      <w:t>3</w:t>
    </w:r>
    <w:r w:rsidR="00CA74D1" w:rsidRPr="00DC04F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EE34" w14:textId="77777777" w:rsidR="004B290D" w:rsidRDefault="004B290D" w:rsidP="00B036C7">
      <w:pPr>
        <w:spacing w:after="0" w:line="240" w:lineRule="auto"/>
      </w:pPr>
      <w:r>
        <w:separator/>
      </w:r>
    </w:p>
  </w:footnote>
  <w:footnote w:type="continuationSeparator" w:id="0">
    <w:p w14:paraId="7349EE35" w14:textId="77777777" w:rsidR="004B290D" w:rsidRDefault="004B290D" w:rsidP="00B0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7526" w14:textId="0B2CE1DD" w:rsidR="004063C2" w:rsidRDefault="004063C2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18120" wp14:editId="28F0AAB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0795"/>
              <wp:wrapNone/>
              <wp:docPr id="252670035" name="Tekstboks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55882" w14:textId="277133BE" w:rsidR="004063C2" w:rsidRPr="004063C2" w:rsidRDefault="004063C2" w:rsidP="004063C2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63C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1812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Protected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7955882" w14:textId="277133BE" w:rsidR="004063C2" w:rsidRPr="004063C2" w:rsidRDefault="004063C2" w:rsidP="004063C2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063C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34"/>
      <w:gridCol w:w="1131"/>
      <w:gridCol w:w="2399"/>
      <w:gridCol w:w="1875"/>
    </w:tblGrid>
    <w:tr w:rsidR="00D70A9F" w:rsidRPr="00911EC2" w14:paraId="48596A11" w14:textId="77777777" w:rsidTr="00916BCB">
      <w:trPr>
        <w:trHeight w:val="340"/>
      </w:trPr>
      <w:tc>
        <w:tcPr>
          <w:tcW w:w="4234" w:type="dxa"/>
          <w:shd w:val="clear" w:color="auto" w:fill="auto"/>
        </w:tcPr>
        <w:p w14:paraId="412A85E2" w14:textId="77777777" w:rsidR="00D70A9F" w:rsidRPr="00911EC2" w:rsidRDefault="00D70A9F" w:rsidP="00D70A9F">
          <w:pPr>
            <w:spacing w:before="0" w:after="0" w:line="240" w:lineRule="auto"/>
            <w:jc w:val="righ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Vårt  referansenummer  (</w:t>
          </w:r>
          <w:proofErr w:type="spellStart"/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Prosjektnr</w:t>
          </w:r>
          <w:proofErr w:type="spellEnd"/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. i Glitre Nett/Sør)</w:t>
          </w:r>
        </w:p>
      </w:tc>
      <w:tc>
        <w:tcPr>
          <w:tcW w:w="1131" w:type="dxa"/>
          <w:shd w:val="clear" w:color="auto" w:fill="auto"/>
        </w:tcPr>
        <w:p w14:paraId="175F0DBD" w14:textId="77777777" w:rsidR="00D70A9F" w:rsidRPr="00911EC2" w:rsidRDefault="00D70A9F" w:rsidP="00D70A9F">
          <w:pPr>
            <w:spacing w:before="0" w:after="0" w:line="240" w:lineRule="auto"/>
            <w:jc w:val="lef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permStart w:id="1874678475" w:edGrp="everyone"/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1234</w:t>
          </w:r>
          <w:permEnd w:id="1874678475"/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 xml:space="preserve"> </w:t>
          </w:r>
        </w:p>
      </w:tc>
      <w:tc>
        <w:tcPr>
          <w:tcW w:w="2399" w:type="dxa"/>
          <w:shd w:val="clear" w:color="auto" w:fill="auto"/>
        </w:tcPr>
        <w:p w14:paraId="349ECEF2" w14:textId="77777777" w:rsidR="00D70A9F" w:rsidRPr="00911EC2" w:rsidRDefault="00D70A9F" w:rsidP="00D70A9F">
          <w:pPr>
            <w:spacing w:before="0" w:after="0" w:line="240" w:lineRule="auto"/>
            <w:jc w:val="righ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proofErr w:type="spellStart"/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Malnr</w:t>
          </w:r>
          <w:proofErr w:type="spellEnd"/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. (Glitre Nett/Sør)</w:t>
          </w:r>
        </w:p>
      </w:tc>
      <w:tc>
        <w:tcPr>
          <w:tcW w:w="1875" w:type="dxa"/>
          <w:shd w:val="clear" w:color="auto" w:fill="auto"/>
        </w:tcPr>
        <w:p w14:paraId="4B75F819" w14:textId="30BB31EF" w:rsidR="00D70A9F" w:rsidRPr="0087605A" w:rsidRDefault="00D70A9F" w:rsidP="00D70A9F">
          <w:pPr>
            <w:spacing w:before="0" w:after="0" w:line="240" w:lineRule="auto"/>
            <w:jc w:val="lef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ListitemID:</w:t>
          </w:r>
          <w:r w:rsidRPr="0087605A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1486</w:t>
          </w:r>
        </w:p>
        <w:p w14:paraId="07BBBD4A" w14:textId="77777777" w:rsidR="00D70A9F" w:rsidRPr="00911EC2" w:rsidRDefault="00D70A9F" w:rsidP="00D70A9F">
          <w:pPr>
            <w:spacing w:before="0" w:after="0" w:line="240" w:lineRule="auto"/>
            <w:jc w:val="lef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proofErr w:type="spellStart"/>
          <w:r w:rsidRPr="0087605A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Tdl</w:t>
          </w:r>
          <w:proofErr w:type="spellEnd"/>
          <w:r w:rsidRPr="0087605A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. AEN-4164</w:t>
          </w:r>
        </w:p>
      </w:tc>
    </w:tr>
    <w:tr w:rsidR="00D70A9F" w:rsidRPr="00911EC2" w14:paraId="3BE2E8DA" w14:textId="77777777" w:rsidTr="00916BCB">
      <w:trPr>
        <w:trHeight w:val="340"/>
      </w:trPr>
      <w:tc>
        <w:tcPr>
          <w:tcW w:w="4234" w:type="dxa"/>
          <w:shd w:val="clear" w:color="auto" w:fill="auto"/>
        </w:tcPr>
        <w:p w14:paraId="2946F222" w14:textId="77777777" w:rsidR="00D70A9F" w:rsidRPr="00911EC2" w:rsidRDefault="00D70A9F" w:rsidP="00D70A9F">
          <w:pPr>
            <w:spacing w:before="0" w:after="0" w:line="240" w:lineRule="auto"/>
            <w:jc w:val="righ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 xml:space="preserve"> Vårt saksnummer i Spor (Glitre Nett/Sør) </w:t>
          </w:r>
        </w:p>
      </w:tc>
      <w:tc>
        <w:tcPr>
          <w:tcW w:w="1131" w:type="dxa"/>
          <w:shd w:val="clear" w:color="auto" w:fill="auto"/>
        </w:tcPr>
        <w:p w14:paraId="21C3C1AB" w14:textId="77777777" w:rsidR="00D70A9F" w:rsidRPr="00911EC2" w:rsidRDefault="00D70A9F" w:rsidP="00D70A9F">
          <w:pPr>
            <w:spacing w:before="0" w:after="0" w:line="240" w:lineRule="auto"/>
            <w:jc w:val="lef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permStart w:id="2126739200" w:edGrp="everyone"/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AEND-S</w:t>
          </w:r>
          <w:permEnd w:id="2126739200"/>
        </w:p>
      </w:tc>
      <w:tc>
        <w:tcPr>
          <w:tcW w:w="2399" w:type="dxa"/>
          <w:shd w:val="clear" w:color="auto" w:fill="auto"/>
        </w:tcPr>
        <w:p w14:paraId="6DE98340" w14:textId="77777777" w:rsidR="00D70A9F" w:rsidRPr="00911EC2" w:rsidRDefault="00D70A9F" w:rsidP="00D70A9F">
          <w:pPr>
            <w:spacing w:before="0" w:after="0" w:line="240" w:lineRule="auto"/>
            <w:jc w:val="righ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r w:rsidRPr="00911EC2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Versjon nr. (mal)</w:t>
          </w:r>
        </w:p>
      </w:tc>
      <w:tc>
        <w:tcPr>
          <w:tcW w:w="1875" w:type="dxa"/>
          <w:shd w:val="clear" w:color="auto" w:fill="auto"/>
        </w:tcPr>
        <w:p w14:paraId="325D2F0E" w14:textId="59AE855B" w:rsidR="00D70A9F" w:rsidRPr="00911EC2" w:rsidRDefault="00D70A9F" w:rsidP="00D70A9F">
          <w:pPr>
            <w:spacing w:before="0" w:after="0" w:line="240" w:lineRule="auto"/>
            <w:jc w:val="left"/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</w:pPr>
          <w:r w:rsidRPr="0087605A">
            <w:rPr>
              <w:rFonts w:ascii="Calibri" w:eastAsia="Times New Roman" w:hAnsi="Calibri" w:cs="Calibri"/>
              <w:sz w:val="18"/>
              <w:szCs w:val="18"/>
              <w:lang w:val="nb-NO" w:eastAsia="nb-NO"/>
            </w:rPr>
            <w:t>2.1</w:t>
          </w:r>
        </w:p>
      </w:tc>
    </w:tr>
  </w:tbl>
  <w:p w14:paraId="7349EE3A" w14:textId="3238DE42" w:rsidR="00913C80" w:rsidRPr="004670B8" w:rsidRDefault="00D70A9F" w:rsidP="004670B8">
    <w:pPr>
      <w:pStyle w:val="Topptekst"/>
    </w:pPr>
    <w:r>
      <w:rPr>
        <w:noProof/>
        <w:lang w:val="nb-NO"/>
      </w:rPr>
      <w:drawing>
        <wp:anchor distT="0" distB="0" distL="114300" distR="114300" simplePos="0" relativeHeight="251664384" behindDoc="0" locked="0" layoutInCell="1" allowOverlap="1" wp14:anchorId="1B8B4197" wp14:editId="4E4F9860">
          <wp:simplePos x="0" y="0"/>
          <wp:positionH relativeFrom="margin">
            <wp:posOffset>4487622</wp:posOffset>
          </wp:positionH>
          <wp:positionV relativeFrom="paragraph">
            <wp:posOffset>-893445</wp:posOffset>
          </wp:positionV>
          <wp:extent cx="1667865" cy="382995"/>
          <wp:effectExtent l="0" t="0" r="8890" b="0"/>
          <wp:wrapNone/>
          <wp:docPr id="744386817" name="Bilde 7" descr="Et bilde som inneholder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7" descr="Et bilde som inneholder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865" cy="38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3C2">
      <w:rPr>
        <w:noProof/>
        <w:lang w:val="nb-N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7A154A" wp14:editId="5AFEAF83">
              <wp:simplePos x="724205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0795"/>
              <wp:wrapNone/>
              <wp:docPr id="781508203" name="Tekstboks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85DA0" w14:textId="6B9C7BC5" w:rsidR="004063C2" w:rsidRPr="004063C2" w:rsidRDefault="004063C2" w:rsidP="004063C2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63C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A154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Prote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4285DA0" w14:textId="6B9C7BC5" w:rsidR="004063C2" w:rsidRPr="004063C2" w:rsidRDefault="004063C2" w:rsidP="004063C2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063C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50E4" w:rsidRPr="00DC04FB">
      <w:rPr>
        <w:lang w:val="nb-N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EE3E" w14:textId="6D9D0A59" w:rsidR="00D5447E" w:rsidRDefault="004063C2" w:rsidP="00CA74D1">
    <w:pPr>
      <w:pStyle w:val="Topptekst"/>
      <w:rPr>
        <w:lang w:val="nb-NO"/>
      </w:rPr>
    </w:pPr>
    <w:r>
      <w:rPr>
        <w:noProof/>
        <w:lang w:val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A2DAA3" wp14:editId="18308F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0795"/>
              <wp:wrapNone/>
              <wp:docPr id="1488594112" name="Tekstboks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11D5E" w14:textId="0C50A965" w:rsidR="004063C2" w:rsidRPr="004063C2" w:rsidRDefault="004063C2" w:rsidP="004063C2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63C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2DAA3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30" type="#_x0000_t202" alt="Protected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8811D5E" w14:textId="0C50A965" w:rsidR="004063C2" w:rsidRPr="004063C2" w:rsidRDefault="004063C2" w:rsidP="004063C2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063C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447E">
      <w:rPr>
        <w:lang w:val="nb-NO"/>
      </w:rPr>
      <w:t>Agder Energi Nett AS</w:t>
    </w:r>
    <w:r w:rsidR="00D5447E">
      <w:rPr>
        <w:lang w:val="nb-NO"/>
      </w:rPr>
      <w:tab/>
    </w:r>
    <w:r w:rsidR="00D5447E">
      <w:rPr>
        <w:lang w:val="nb-NO"/>
      </w:rPr>
      <w:tab/>
    </w:r>
    <w:r w:rsidR="004878FE">
      <w:rPr>
        <w:noProof/>
      </w:rPr>
      <w:drawing>
        <wp:inline distT="0" distB="0" distL="0" distR="0" wp14:anchorId="7349EE43" wp14:editId="7349EE44">
          <wp:extent cx="1704975" cy="381000"/>
          <wp:effectExtent l="0" t="0" r="0" b="0"/>
          <wp:docPr id="2" name="Bilde 2" descr="Logo 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9EE3F" w14:textId="77777777" w:rsidR="00D5447E" w:rsidRPr="00A94714" w:rsidRDefault="00D5447E" w:rsidP="00CA74D1">
    <w:pPr>
      <w:pStyle w:val="Topptekst"/>
      <w:rPr>
        <w:lang w:val="nb-NO"/>
      </w:rPr>
    </w:pPr>
    <w:r>
      <w:rPr>
        <w:lang w:val="nb-NO"/>
      </w:rPr>
      <w:t xml:space="preserve">Prosjekt: </w:t>
    </w:r>
    <w:r w:rsidRPr="00D5447E">
      <w:rPr>
        <w:highlight w:val="cyan"/>
      </w:rPr>
      <w:fldChar w:fldCharType="begin"/>
    </w:r>
    <w:r w:rsidRPr="00D5447E">
      <w:rPr>
        <w:highlight w:val="cyan"/>
      </w:rPr>
      <w:instrText xml:space="preserve"> MACROBUTTON  AktiverDeaktiverForretningslinje "[Skriv inn navn]" </w:instrText>
    </w:r>
    <w:r w:rsidRPr="00D5447E">
      <w:rPr>
        <w:highlight w:val="cyan"/>
        <w:lang w:val="nb-N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441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269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DEF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0A5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545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086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8E5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7A9E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4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009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A511E"/>
    <w:multiLevelType w:val="hybridMultilevel"/>
    <w:tmpl w:val="7DEC4D90"/>
    <w:lvl w:ilvl="0" w:tplc="8AD478A0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94AE5"/>
    <w:multiLevelType w:val="multilevel"/>
    <w:tmpl w:val="3DAA1D46"/>
    <w:lvl w:ilvl="0">
      <w:start w:val="1"/>
      <w:numFmt w:val="decimal"/>
      <w:pStyle w:val="Skjemaoverskrift1"/>
      <w:lvlText w:val="%1."/>
      <w:lvlJc w:val="left"/>
      <w:pPr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Skjemaoverskrift2"/>
      <w:lvlText w:val="%1.%2"/>
      <w:lvlJc w:val="left"/>
      <w:pPr>
        <w:ind w:left="851" w:hanging="851"/>
      </w:pPr>
      <w:rPr>
        <w:rFonts w:ascii="Arial" w:hAnsi="Arial" w:cs="Arial" w:hint="default"/>
        <w:b/>
        <w:i w:val="0"/>
        <w:color w:val="006699"/>
        <w:sz w:val="22"/>
        <w:szCs w:val="22"/>
      </w:rPr>
    </w:lvl>
    <w:lvl w:ilvl="2">
      <w:start w:val="1"/>
      <w:numFmt w:val="decimal"/>
      <w:pStyle w:val="Skjemaoverskrift3"/>
      <w:lvlText w:val="%1.%2.%3"/>
      <w:lvlJc w:val="left"/>
      <w:pPr>
        <w:ind w:left="851" w:hanging="851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851" w:hanging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851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851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35"/>
        </w:tabs>
        <w:ind w:left="851" w:hanging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835"/>
        </w:tabs>
        <w:ind w:left="851" w:hanging="851"/>
      </w:pPr>
      <w:rPr>
        <w:rFonts w:cs="Times New Roman" w:hint="default"/>
      </w:rPr>
    </w:lvl>
  </w:abstractNum>
  <w:abstractNum w:abstractNumId="12" w15:restartNumberingAfterBreak="0">
    <w:nsid w:val="0F7356D5"/>
    <w:multiLevelType w:val="multilevel"/>
    <w:tmpl w:val="6C54687E"/>
    <w:name w:val="Overskriftsliste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b/>
        <w:i w:val="0"/>
        <w:caps/>
        <w:color w:val="006699"/>
        <w:sz w:val="28"/>
        <w:szCs w:val="28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="Arial" w:hAnsi="Arial" w:cs="Arial" w:hint="default"/>
        <w:b/>
        <w:i w:val="0"/>
        <w:color w:val="006699"/>
        <w:sz w:val="24"/>
        <w:szCs w:val="24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upperLetter"/>
      <w:pStyle w:val="Overskrift5"/>
      <w:lvlText w:val="%5."/>
      <w:lvlJc w:val="left"/>
      <w:pPr>
        <w:tabs>
          <w:tab w:val="num" w:pos="1134"/>
        </w:tabs>
        <w:ind w:left="851" w:firstLine="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5">
      <w:start w:val="1"/>
      <w:numFmt w:val="lowerLetter"/>
      <w:pStyle w:val="Overskrift6"/>
      <w:lvlText w:val="%6)"/>
      <w:lvlJc w:val="left"/>
      <w:pPr>
        <w:tabs>
          <w:tab w:val="num" w:pos="1134"/>
        </w:tabs>
        <w:ind w:left="851" w:firstLine="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6">
      <w:start w:val="1"/>
      <w:numFmt w:val="upperRoman"/>
      <w:pStyle w:val="Overskrift7"/>
      <w:lvlText w:val="%7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lowerRoman"/>
      <w:pStyle w:val="Overskrift8"/>
      <w:lvlText w:val="%8)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pStyle w:val="Overskrift9"/>
      <w:lvlText w:val=""/>
      <w:lvlJc w:val="left"/>
      <w:pPr>
        <w:ind w:left="1418" w:firstLine="0"/>
      </w:pPr>
      <w:rPr>
        <w:rFonts w:hint="default"/>
      </w:rPr>
    </w:lvl>
  </w:abstractNum>
  <w:abstractNum w:abstractNumId="13" w15:restartNumberingAfterBreak="0">
    <w:nsid w:val="10722650"/>
    <w:multiLevelType w:val="multilevel"/>
    <w:tmpl w:val="11C4E88A"/>
    <w:styleLink w:val="Style1"/>
    <w:lvl w:ilvl="0">
      <w:start w:val="1"/>
      <w:numFmt w:val="decimal"/>
      <w:lvlText w:val="%1."/>
      <w:lvlJc w:val="left"/>
      <w:pPr>
        <w:tabs>
          <w:tab w:val="num" w:pos="641"/>
        </w:tabs>
        <w:ind w:left="851" w:hanging="851"/>
      </w:pPr>
      <w:rPr>
        <w:rFonts w:ascii="Arial" w:hAnsi="Arial" w:cs="Arial" w:hint="default"/>
        <w:b/>
        <w:i w:val="0"/>
        <w:caps/>
        <w:color w:val="auto"/>
        <w:spacing w:val="0"/>
        <w:position w:val="0"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56"/>
        </w:tabs>
        <w:ind w:left="851" w:hanging="851"/>
      </w:pPr>
      <w:rPr>
        <w:rFonts w:ascii="Arial" w:hAnsi="Arial" w:cs="Arial" w:hint="default"/>
        <w:b/>
        <w:i w:val="0"/>
        <w:cap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641"/>
        </w:tabs>
        <w:ind w:left="851" w:hanging="851"/>
      </w:pPr>
      <w:rPr>
        <w:rFonts w:ascii="Arial" w:hAnsi="Arial" w:cs="Arial" w:hint="default"/>
        <w:b w:val="0"/>
        <w:i w:val="0"/>
        <w:caps w:val="0"/>
        <w:color w:val="auto"/>
        <w:sz w:val="22"/>
      </w:rPr>
    </w:lvl>
    <w:lvl w:ilvl="3">
      <w:start w:val="1"/>
      <w:numFmt w:val="decimal"/>
      <w:lvlText w:val="%4.%2.%3.%1"/>
      <w:lvlJc w:val="left"/>
      <w:pPr>
        <w:tabs>
          <w:tab w:val="num" w:pos="1356"/>
        </w:tabs>
        <w:ind w:left="851" w:hanging="851"/>
      </w:pPr>
      <w:rPr>
        <w:rFonts w:ascii="Calibri" w:hAnsi="Calibri" w:hint="default"/>
        <w:b w:val="0"/>
        <w:i w:val="0"/>
        <w:color w:val="404040"/>
        <w:sz w:val="22"/>
      </w:rPr>
    </w:lvl>
    <w:lvl w:ilvl="4">
      <w:start w:val="1"/>
      <w:numFmt w:val="decimal"/>
      <w:lvlText w:val="%5)"/>
      <w:lvlJc w:val="left"/>
      <w:pPr>
        <w:tabs>
          <w:tab w:val="num" w:pos="1356"/>
        </w:tabs>
        <w:ind w:left="1356" w:hanging="358"/>
      </w:pPr>
      <w:rPr>
        <w:rFonts w:ascii="Calibri" w:hAnsi="Calibri" w:hint="default"/>
        <w:b w:val="0"/>
        <w:i w:val="0"/>
        <w:caps w:val="0"/>
        <w:vanish w:val="0"/>
        <w:color w:val="404040"/>
        <w:sz w:val="22"/>
      </w:rPr>
    </w:lvl>
    <w:lvl w:ilvl="5">
      <w:start w:val="1"/>
      <w:numFmt w:val="lowerRoman"/>
      <w:lvlText w:val="%6."/>
      <w:lvlJc w:val="left"/>
      <w:pPr>
        <w:tabs>
          <w:tab w:val="num" w:pos="1356"/>
        </w:tabs>
        <w:ind w:left="998" w:firstLine="0"/>
      </w:pPr>
      <w:rPr>
        <w:rFonts w:ascii="Calibri" w:hAnsi="Calibri" w:hint="default"/>
        <w:b w:val="0"/>
        <w:i w:val="0"/>
        <w:caps w:val="0"/>
        <w:color w:val="404040"/>
        <w:sz w:val="20"/>
      </w:rPr>
    </w:lvl>
    <w:lvl w:ilvl="6">
      <w:start w:val="1"/>
      <w:numFmt w:val="bullet"/>
      <w:lvlText w:val=""/>
      <w:lvlJc w:val="left"/>
      <w:pPr>
        <w:tabs>
          <w:tab w:val="num" w:pos="1356"/>
        </w:tabs>
        <w:ind w:left="1356" w:hanging="358"/>
      </w:pPr>
      <w:rPr>
        <w:rFonts w:ascii="Symbol" w:hAnsi="Symbol" w:hint="default"/>
        <w:caps/>
        <w:color w:val="404040"/>
        <w:sz w:val="22"/>
      </w:rPr>
    </w:lvl>
    <w:lvl w:ilvl="7">
      <w:start w:val="1"/>
      <w:numFmt w:val="bullet"/>
      <w:lvlText w:val=""/>
      <w:lvlJc w:val="left"/>
      <w:pPr>
        <w:ind w:left="1356" w:firstLine="0"/>
      </w:pPr>
      <w:rPr>
        <w:rFonts w:ascii="Symbol" w:hAnsi="Symbol" w:hint="default"/>
        <w:color w:val="404040"/>
        <w:sz w:val="22"/>
      </w:rPr>
    </w:lvl>
    <w:lvl w:ilvl="8">
      <w:start w:val="1"/>
      <w:numFmt w:val="none"/>
      <w:lvlText w:val="%9"/>
      <w:lvlJc w:val="right"/>
      <w:pPr>
        <w:ind w:left="641" w:firstLine="0"/>
      </w:pPr>
      <w:rPr>
        <w:rFonts w:ascii="Calibri" w:hAnsi="Calibri" w:hint="default"/>
        <w:b w:val="0"/>
        <w:i w:val="0"/>
        <w:color w:val="404040"/>
        <w:sz w:val="22"/>
      </w:rPr>
    </w:lvl>
  </w:abstractNum>
  <w:abstractNum w:abstractNumId="14" w15:restartNumberingAfterBreak="0">
    <w:nsid w:val="10F420E7"/>
    <w:multiLevelType w:val="hybridMultilevel"/>
    <w:tmpl w:val="A1BC579C"/>
    <w:lvl w:ilvl="0" w:tplc="7C1A6E92">
      <w:start w:val="1"/>
      <w:numFmt w:val="bullet"/>
      <w:pStyle w:val="Dokument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A7612"/>
    <w:multiLevelType w:val="hybridMultilevel"/>
    <w:tmpl w:val="D9C6206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70FF0"/>
    <w:multiLevelType w:val="multilevel"/>
    <w:tmpl w:val="9ECEF104"/>
    <w:styleLink w:val="Article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/>
        <w:color w:val="404040"/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1072"/>
        </w:tabs>
        <w:ind w:left="1429" w:hanging="1072"/>
      </w:pPr>
      <w:rPr>
        <w:rFonts w:ascii="Calibri" w:hAnsi="Calibri" w:hint="default"/>
        <w:b w:val="0"/>
        <w:i w:val="0"/>
        <w:color w:val="404040"/>
        <w:sz w:val="20"/>
      </w:rPr>
    </w:lvl>
    <w:lvl w:ilvl="2">
      <w:start w:val="1"/>
      <w:numFmt w:val="decimal"/>
      <w:lvlText w:val="%1.%2.%3"/>
      <w:lvlJc w:val="left"/>
      <w:pPr>
        <w:tabs>
          <w:tab w:val="num" w:pos="1072"/>
        </w:tabs>
        <w:ind w:left="357" w:firstLine="0"/>
      </w:pPr>
      <w:rPr>
        <w:rFonts w:ascii="Calibri" w:hAnsi="Calibri" w:hint="default"/>
        <w:b w:val="0"/>
        <w:i w:val="0"/>
        <w:color w:val="404040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4B50015"/>
    <w:multiLevelType w:val="hybridMultilevel"/>
    <w:tmpl w:val="535EBAC8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37EBA"/>
    <w:multiLevelType w:val="hybridMultilevel"/>
    <w:tmpl w:val="B4300D78"/>
    <w:lvl w:ilvl="0" w:tplc="B4FCC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E25B3"/>
    <w:multiLevelType w:val="multilevel"/>
    <w:tmpl w:val="B5981C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E604B2E"/>
    <w:multiLevelType w:val="hybridMultilevel"/>
    <w:tmpl w:val="01F2F0C8"/>
    <w:lvl w:ilvl="0" w:tplc="A9C0AB20">
      <w:start w:val="1"/>
      <w:numFmt w:val="bullet"/>
      <w:pStyle w:val="Tabell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56FF5"/>
    <w:multiLevelType w:val="multilevel"/>
    <w:tmpl w:val="213095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3.%2.%1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firstLine="28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1418"/>
        </w:tabs>
        <w:ind w:left="567" w:firstLine="851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985"/>
        </w:tabs>
        <w:ind w:left="567" w:firstLine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985"/>
        </w:tabs>
        <w:ind w:left="567" w:firstLine="851"/>
      </w:pPr>
      <w:rPr>
        <w:rFonts w:hint="default"/>
      </w:rPr>
    </w:lvl>
  </w:abstractNum>
  <w:abstractNum w:abstractNumId="22" w15:restartNumberingAfterBreak="0">
    <w:nsid w:val="3F2359BB"/>
    <w:multiLevelType w:val="hybridMultilevel"/>
    <w:tmpl w:val="5C84C62A"/>
    <w:lvl w:ilvl="0" w:tplc="AB5C979A">
      <w:start w:val="1"/>
      <w:numFmt w:val="bullet"/>
      <w:lvlText w:val="-"/>
      <w:lvlJc w:val="left"/>
      <w:pPr>
        <w:ind w:left="1792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3" w15:restartNumberingAfterBreak="0">
    <w:nsid w:val="4B437CC8"/>
    <w:multiLevelType w:val="multilevel"/>
    <w:tmpl w:val="9DE6E878"/>
    <w:lvl w:ilvl="0">
      <w:start w:val="1"/>
      <w:numFmt w:val="decimal"/>
      <w:lvlText w:val="Bilag %1 - 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851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ind w:left="993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6">
      <w:start w:val="1"/>
      <w:numFmt w:val="upperRoman"/>
      <w:lvlText w:val="%7."/>
      <w:lvlJc w:val="left"/>
      <w:pPr>
        <w:ind w:left="1418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7">
      <w:start w:val="1"/>
      <w:numFmt w:val="lowerRoman"/>
      <w:lvlText w:val="%8)"/>
      <w:lvlJc w:val="left"/>
      <w:pPr>
        <w:ind w:left="1418" w:firstLine="0"/>
      </w:pPr>
      <w:rPr>
        <w:rFonts w:ascii="Arial" w:hAnsi="Arial" w:cs="Arial" w:hint="default"/>
        <w:sz w:val="22"/>
        <w:szCs w:val="22"/>
      </w:rPr>
    </w:lvl>
    <w:lvl w:ilvl="8">
      <w:start w:val="1"/>
      <w:numFmt w:val="none"/>
      <w:lvlText w:val=""/>
      <w:lvlJc w:val="right"/>
      <w:pPr>
        <w:ind w:left="851" w:firstLine="0"/>
      </w:pPr>
      <w:rPr>
        <w:rFonts w:hint="default"/>
      </w:rPr>
    </w:lvl>
  </w:abstractNum>
  <w:abstractNum w:abstractNumId="24" w15:restartNumberingAfterBreak="0">
    <w:nsid w:val="614F6D10"/>
    <w:multiLevelType w:val="multilevel"/>
    <w:tmpl w:val="9CF88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473E8E"/>
    <w:multiLevelType w:val="hybridMultilevel"/>
    <w:tmpl w:val="C09EDF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D5DBF"/>
    <w:multiLevelType w:val="hybridMultilevel"/>
    <w:tmpl w:val="146CAF8A"/>
    <w:lvl w:ilvl="0" w:tplc="B154739E">
      <w:start w:val="1"/>
      <w:numFmt w:val="lowerLetter"/>
      <w:lvlText w:val="%1)"/>
      <w:lvlJc w:val="left"/>
      <w:pPr>
        <w:ind w:left="1571" w:hanging="360"/>
      </w:pPr>
    </w:lvl>
    <w:lvl w:ilvl="1" w:tplc="04140019" w:tentative="1">
      <w:start w:val="1"/>
      <w:numFmt w:val="lowerLetter"/>
      <w:lvlText w:val="%2."/>
      <w:lvlJc w:val="left"/>
      <w:pPr>
        <w:ind w:left="2291" w:hanging="360"/>
      </w:pPr>
    </w:lvl>
    <w:lvl w:ilvl="2" w:tplc="0414001B" w:tentative="1">
      <w:start w:val="1"/>
      <w:numFmt w:val="lowerRoman"/>
      <w:lvlText w:val="%3."/>
      <w:lvlJc w:val="right"/>
      <w:pPr>
        <w:ind w:left="3011" w:hanging="180"/>
      </w:pPr>
    </w:lvl>
    <w:lvl w:ilvl="3" w:tplc="0414000F" w:tentative="1">
      <w:start w:val="1"/>
      <w:numFmt w:val="decimal"/>
      <w:lvlText w:val="%4."/>
      <w:lvlJc w:val="left"/>
      <w:pPr>
        <w:ind w:left="3731" w:hanging="360"/>
      </w:pPr>
    </w:lvl>
    <w:lvl w:ilvl="4" w:tplc="04140019" w:tentative="1">
      <w:start w:val="1"/>
      <w:numFmt w:val="lowerLetter"/>
      <w:lvlText w:val="%5."/>
      <w:lvlJc w:val="left"/>
      <w:pPr>
        <w:ind w:left="4451" w:hanging="360"/>
      </w:pPr>
    </w:lvl>
    <w:lvl w:ilvl="5" w:tplc="0414001B" w:tentative="1">
      <w:start w:val="1"/>
      <w:numFmt w:val="lowerRoman"/>
      <w:lvlText w:val="%6."/>
      <w:lvlJc w:val="right"/>
      <w:pPr>
        <w:ind w:left="5171" w:hanging="180"/>
      </w:pPr>
    </w:lvl>
    <w:lvl w:ilvl="6" w:tplc="0414000F" w:tentative="1">
      <w:start w:val="1"/>
      <w:numFmt w:val="decimal"/>
      <w:lvlText w:val="%7."/>
      <w:lvlJc w:val="left"/>
      <w:pPr>
        <w:ind w:left="5891" w:hanging="360"/>
      </w:pPr>
    </w:lvl>
    <w:lvl w:ilvl="7" w:tplc="04140019" w:tentative="1">
      <w:start w:val="1"/>
      <w:numFmt w:val="lowerLetter"/>
      <w:lvlText w:val="%8."/>
      <w:lvlJc w:val="left"/>
      <w:pPr>
        <w:ind w:left="6611" w:hanging="360"/>
      </w:pPr>
    </w:lvl>
    <w:lvl w:ilvl="8" w:tplc="041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5CC7285"/>
    <w:multiLevelType w:val="hybridMultilevel"/>
    <w:tmpl w:val="5832DD92"/>
    <w:lvl w:ilvl="0" w:tplc="57CEEA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770E2B30"/>
    <w:multiLevelType w:val="hybridMultilevel"/>
    <w:tmpl w:val="D756BB68"/>
    <w:lvl w:ilvl="0" w:tplc="CAA49566">
      <w:start w:val="1"/>
      <w:numFmt w:val="upperRoman"/>
      <w:lvlText w:val="%1."/>
      <w:lvlJc w:val="right"/>
      <w:pPr>
        <w:ind w:left="1571" w:hanging="360"/>
      </w:pPr>
    </w:lvl>
    <w:lvl w:ilvl="1" w:tplc="04140019" w:tentative="1">
      <w:start w:val="1"/>
      <w:numFmt w:val="lowerLetter"/>
      <w:lvlText w:val="%2."/>
      <w:lvlJc w:val="left"/>
      <w:pPr>
        <w:ind w:left="2291" w:hanging="360"/>
      </w:pPr>
    </w:lvl>
    <w:lvl w:ilvl="2" w:tplc="0414001B" w:tentative="1">
      <w:start w:val="1"/>
      <w:numFmt w:val="lowerRoman"/>
      <w:lvlText w:val="%3."/>
      <w:lvlJc w:val="right"/>
      <w:pPr>
        <w:ind w:left="3011" w:hanging="180"/>
      </w:pPr>
    </w:lvl>
    <w:lvl w:ilvl="3" w:tplc="0414000F" w:tentative="1">
      <w:start w:val="1"/>
      <w:numFmt w:val="decimal"/>
      <w:lvlText w:val="%4."/>
      <w:lvlJc w:val="left"/>
      <w:pPr>
        <w:ind w:left="3731" w:hanging="360"/>
      </w:pPr>
    </w:lvl>
    <w:lvl w:ilvl="4" w:tplc="04140019" w:tentative="1">
      <w:start w:val="1"/>
      <w:numFmt w:val="lowerLetter"/>
      <w:lvlText w:val="%5."/>
      <w:lvlJc w:val="left"/>
      <w:pPr>
        <w:ind w:left="4451" w:hanging="360"/>
      </w:pPr>
    </w:lvl>
    <w:lvl w:ilvl="5" w:tplc="0414001B" w:tentative="1">
      <w:start w:val="1"/>
      <w:numFmt w:val="lowerRoman"/>
      <w:lvlText w:val="%6."/>
      <w:lvlJc w:val="right"/>
      <w:pPr>
        <w:ind w:left="5171" w:hanging="180"/>
      </w:pPr>
    </w:lvl>
    <w:lvl w:ilvl="6" w:tplc="0414000F" w:tentative="1">
      <w:start w:val="1"/>
      <w:numFmt w:val="decimal"/>
      <w:lvlText w:val="%7."/>
      <w:lvlJc w:val="left"/>
      <w:pPr>
        <w:ind w:left="5891" w:hanging="360"/>
      </w:pPr>
    </w:lvl>
    <w:lvl w:ilvl="7" w:tplc="04140019" w:tentative="1">
      <w:start w:val="1"/>
      <w:numFmt w:val="lowerLetter"/>
      <w:lvlText w:val="%8."/>
      <w:lvlJc w:val="left"/>
      <w:pPr>
        <w:ind w:left="6611" w:hanging="360"/>
      </w:pPr>
    </w:lvl>
    <w:lvl w:ilvl="8" w:tplc="041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B6F2843"/>
    <w:multiLevelType w:val="hybridMultilevel"/>
    <w:tmpl w:val="B95A648C"/>
    <w:lvl w:ilvl="0" w:tplc="55DEA538">
      <w:start w:val="1"/>
      <w:numFmt w:val="bullet"/>
      <w:pStyle w:val="Brevpunk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0" w15:restartNumberingAfterBreak="0">
    <w:nsid w:val="7BDE3C29"/>
    <w:multiLevelType w:val="hybridMultilevel"/>
    <w:tmpl w:val="4692DC20"/>
    <w:lvl w:ilvl="0" w:tplc="4A920F92">
      <w:start w:val="1"/>
      <w:numFmt w:val="decimal"/>
      <w:pStyle w:val="BrevstilNummerertliste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55932533">
    <w:abstractNumId w:val="16"/>
  </w:num>
  <w:num w:numId="2" w16cid:durableId="1550148052">
    <w:abstractNumId w:val="20"/>
  </w:num>
  <w:num w:numId="3" w16cid:durableId="378091935">
    <w:abstractNumId w:val="27"/>
  </w:num>
  <w:num w:numId="4" w16cid:durableId="254947198">
    <w:abstractNumId w:val="22"/>
  </w:num>
  <w:num w:numId="5" w16cid:durableId="1942370790">
    <w:abstractNumId w:val="29"/>
  </w:num>
  <w:num w:numId="6" w16cid:durableId="148132681">
    <w:abstractNumId w:val="13"/>
  </w:num>
  <w:num w:numId="7" w16cid:durableId="111294345">
    <w:abstractNumId w:val="12"/>
  </w:num>
  <w:num w:numId="8" w16cid:durableId="789250235">
    <w:abstractNumId w:val="14"/>
  </w:num>
  <w:num w:numId="9" w16cid:durableId="1194927340">
    <w:abstractNumId w:val="23"/>
  </w:num>
  <w:num w:numId="10" w16cid:durableId="49692564">
    <w:abstractNumId w:val="6"/>
  </w:num>
  <w:num w:numId="11" w16cid:durableId="505442534">
    <w:abstractNumId w:val="5"/>
  </w:num>
  <w:num w:numId="12" w16cid:durableId="1016538551">
    <w:abstractNumId w:val="4"/>
  </w:num>
  <w:num w:numId="13" w16cid:durableId="1144203791">
    <w:abstractNumId w:val="8"/>
  </w:num>
  <w:num w:numId="14" w16cid:durableId="1054113555">
    <w:abstractNumId w:val="3"/>
  </w:num>
  <w:num w:numId="15" w16cid:durableId="181435924">
    <w:abstractNumId w:val="2"/>
  </w:num>
  <w:num w:numId="16" w16cid:durableId="640694944">
    <w:abstractNumId w:val="1"/>
  </w:num>
  <w:num w:numId="17" w16cid:durableId="938299301">
    <w:abstractNumId w:val="0"/>
  </w:num>
  <w:num w:numId="18" w16cid:durableId="2108498529">
    <w:abstractNumId w:val="11"/>
  </w:num>
  <w:num w:numId="19" w16cid:durableId="1541087229">
    <w:abstractNumId w:val="30"/>
  </w:num>
  <w:num w:numId="20" w16cid:durableId="1482190755">
    <w:abstractNumId w:val="9"/>
  </w:num>
  <w:num w:numId="21" w16cid:durableId="1513572907">
    <w:abstractNumId w:val="7"/>
  </w:num>
  <w:num w:numId="22" w16cid:durableId="1779787826">
    <w:abstractNumId w:val="21"/>
  </w:num>
  <w:num w:numId="23" w16cid:durableId="396588806">
    <w:abstractNumId w:val="10"/>
  </w:num>
  <w:num w:numId="24" w16cid:durableId="707948894">
    <w:abstractNumId w:val="26"/>
  </w:num>
  <w:num w:numId="25" w16cid:durableId="1748333465">
    <w:abstractNumId w:val="28"/>
  </w:num>
  <w:num w:numId="26" w16cid:durableId="951283025">
    <w:abstractNumId w:val="25"/>
  </w:num>
  <w:num w:numId="27" w16cid:durableId="1108698979">
    <w:abstractNumId w:val="24"/>
  </w:num>
  <w:num w:numId="28" w16cid:durableId="1025865352">
    <w:abstractNumId w:val="17"/>
  </w:num>
  <w:num w:numId="29" w16cid:durableId="926234389">
    <w:abstractNumId w:val="15"/>
  </w:num>
  <w:num w:numId="30" w16cid:durableId="210191966">
    <w:abstractNumId w:val="19"/>
  </w:num>
  <w:num w:numId="31" w16cid:durableId="203792397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61"/>
    <w:rsid w:val="000078AF"/>
    <w:rsid w:val="0001463E"/>
    <w:rsid w:val="00014EF4"/>
    <w:rsid w:val="0001589F"/>
    <w:rsid w:val="000158BC"/>
    <w:rsid w:val="00022616"/>
    <w:rsid w:val="00023ABB"/>
    <w:rsid w:val="000264B2"/>
    <w:rsid w:val="0003527B"/>
    <w:rsid w:val="000478BB"/>
    <w:rsid w:val="00051599"/>
    <w:rsid w:val="00052C6D"/>
    <w:rsid w:val="0006383B"/>
    <w:rsid w:val="00064A46"/>
    <w:rsid w:val="00076EE9"/>
    <w:rsid w:val="00096571"/>
    <w:rsid w:val="000A7BA7"/>
    <w:rsid w:val="000B1DA2"/>
    <w:rsid w:val="000C3FF4"/>
    <w:rsid w:val="000C68DB"/>
    <w:rsid w:val="000C7FB1"/>
    <w:rsid w:val="000D0F35"/>
    <w:rsid w:val="000D4BC0"/>
    <w:rsid w:val="000D5147"/>
    <w:rsid w:val="000E0B9C"/>
    <w:rsid w:val="000E4E51"/>
    <w:rsid w:val="000E54DE"/>
    <w:rsid w:val="000F3CA8"/>
    <w:rsid w:val="00105421"/>
    <w:rsid w:val="0011615D"/>
    <w:rsid w:val="00127555"/>
    <w:rsid w:val="00156410"/>
    <w:rsid w:val="00156FFB"/>
    <w:rsid w:val="00163D1D"/>
    <w:rsid w:val="00170F9F"/>
    <w:rsid w:val="001809C7"/>
    <w:rsid w:val="001907BF"/>
    <w:rsid w:val="001B7308"/>
    <w:rsid w:val="001D0770"/>
    <w:rsid w:val="001D6115"/>
    <w:rsid w:val="001D747A"/>
    <w:rsid w:val="001F349F"/>
    <w:rsid w:val="0020166B"/>
    <w:rsid w:val="00211652"/>
    <w:rsid w:val="00212690"/>
    <w:rsid w:val="002250E4"/>
    <w:rsid w:val="00226776"/>
    <w:rsid w:val="0022728D"/>
    <w:rsid w:val="00234F3D"/>
    <w:rsid w:val="0026471D"/>
    <w:rsid w:val="00267E79"/>
    <w:rsid w:val="00284A96"/>
    <w:rsid w:val="002864BE"/>
    <w:rsid w:val="002A5CCD"/>
    <w:rsid w:val="002A676C"/>
    <w:rsid w:val="002B1DC5"/>
    <w:rsid w:val="002B1F98"/>
    <w:rsid w:val="002D3271"/>
    <w:rsid w:val="002D790D"/>
    <w:rsid w:val="002E192B"/>
    <w:rsid w:val="002E5B0F"/>
    <w:rsid w:val="002F5B1E"/>
    <w:rsid w:val="00301321"/>
    <w:rsid w:val="00310EA2"/>
    <w:rsid w:val="00311757"/>
    <w:rsid w:val="00313C95"/>
    <w:rsid w:val="003153DB"/>
    <w:rsid w:val="0032035B"/>
    <w:rsid w:val="0032279E"/>
    <w:rsid w:val="003339B0"/>
    <w:rsid w:val="003438E6"/>
    <w:rsid w:val="0034461D"/>
    <w:rsid w:val="00357175"/>
    <w:rsid w:val="00364869"/>
    <w:rsid w:val="003669A5"/>
    <w:rsid w:val="00367814"/>
    <w:rsid w:val="003728A0"/>
    <w:rsid w:val="00380F9E"/>
    <w:rsid w:val="003912B6"/>
    <w:rsid w:val="00392762"/>
    <w:rsid w:val="003953B4"/>
    <w:rsid w:val="00397A22"/>
    <w:rsid w:val="003A2E9B"/>
    <w:rsid w:val="003A65C3"/>
    <w:rsid w:val="003C1C84"/>
    <w:rsid w:val="003E3254"/>
    <w:rsid w:val="003E6274"/>
    <w:rsid w:val="003F2B08"/>
    <w:rsid w:val="003F480F"/>
    <w:rsid w:val="004063C2"/>
    <w:rsid w:val="0041660C"/>
    <w:rsid w:val="0046248E"/>
    <w:rsid w:val="004670B8"/>
    <w:rsid w:val="00474E51"/>
    <w:rsid w:val="00485539"/>
    <w:rsid w:val="004878FE"/>
    <w:rsid w:val="00487A13"/>
    <w:rsid w:val="004902CB"/>
    <w:rsid w:val="00493F18"/>
    <w:rsid w:val="004A4AD6"/>
    <w:rsid w:val="004A7EA1"/>
    <w:rsid w:val="004B290D"/>
    <w:rsid w:val="004C17C5"/>
    <w:rsid w:val="004C2ADD"/>
    <w:rsid w:val="004C3931"/>
    <w:rsid w:val="004F114D"/>
    <w:rsid w:val="004F1566"/>
    <w:rsid w:val="004F5985"/>
    <w:rsid w:val="00501FA8"/>
    <w:rsid w:val="005054A6"/>
    <w:rsid w:val="00510D9C"/>
    <w:rsid w:val="00513C6C"/>
    <w:rsid w:val="00526F18"/>
    <w:rsid w:val="005330D6"/>
    <w:rsid w:val="005341EC"/>
    <w:rsid w:val="00537511"/>
    <w:rsid w:val="00550EE5"/>
    <w:rsid w:val="00560244"/>
    <w:rsid w:val="005602CA"/>
    <w:rsid w:val="005624D6"/>
    <w:rsid w:val="005758A3"/>
    <w:rsid w:val="00576C94"/>
    <w:rsid w:val="00582CED"/>
    <w:rsid w:val="00585D82"/>
    <w:rsid w:val="00595F8D"/>
    <w:rsid w:val="005A2B7A"/>
    <w:rsid w:val="005B1BEF"/>
    <w:rsid w:val="005B435D"/>
    <w:rsid w:val="005C026A"/>
    <w:rsid w:val="005C52C8"/>
    <w:rsid w:val="005D012B"/>
    <w:rsid w:val="005E03FF"/>
    <w:rsid w:val="005E6E2D"/>
    <w:rsid w:val="005F22F7"/>
    <w:rsid w:val="005F4CA4"/>
    <w:rsid w:val="005F72B5"/>
    <w:rsid w:val="0060799E"/>
    <w:rsid w:val="0062661A"/>
    <w:rsid w:val="00632BBB"/>
    <w:rsid w:val="00632D7C"/>
    <w:rsid w:val="00632DE7"/>
    <w:rsid w:val="00651731"/>
    <w:rsid w:val="00664425"/>
    <w:rsid w:val="00664866"/>
    <w:rsid w:val="00666CC0"/>
    <w:rsid w:val="00670944"/>
    <w:rsid w:val="00671BC3"/>
    <w:rsid w:val="00683E5E"/>
    <w:rsid w:val="00683EFF"/>
    <w:rsid w:val="006A0C95"/>
    <w:rsid w:val="006A7B48"/>
    <w:rsid w:val="006B1284"/>
    <w:rsid w:val="006C4F51"/>
    <w:rsid w:val="006C50C1"/>
    <w:rsid w:val="006D094C"/>
    <w:rsid w:val="006D5EF2"/>
    <w:rsid w:val="00706A5F"/>
    <w:rsid w:val="0071067A"/>
    <w:rsid w:val="00714AEF"/>
    <w:rsid w:val="00722953"/>
    <w:rsid w:val="00723EA2"/>
    <w:rsid w:val="00725546"/>
    <w:rsid w:val="007339C6"/>
    <w:rsid w:val="00735B70"/>
    <w:rsid w:val="007371A5"/>
    <w:rsid w:val="00751630"/>
    <w:rsid w:val="00752F28"/>
    <w:rsid w:val="00765C0F"/>
    <w:rsid w:val="00771FC3"/>
    <w:rsid w:val="00774F16"/>
    <w:rsid w:val="0078735B"/>
    <w:rsid w:val="007904C4"/>
    <w:rsid w:val="007C25A1"/>
    <w:rsid w:val="007D00C3"/>
    <w:rsid w:val="007D77FA"/>
    <w:rsid w:val="007D7C51"/>
    <w:rsid w:val="007E20D6"/>
    <w:rsid w:val="007E4DFF"/>
    <w:rsid w:val="007F36B7"/>
    <w:rsid w:val="007F50BC"/>
    <w:rsid w:val="0080025C"/>
    <w:rsid w:val="008009D1"/>
    <w:rsid w:val="00824808"/>
    <w:rsid w:val="00827D6C"/>
    <w:rsid w:val="00831D66"/>
    <w:rsid w:val="008376C2"/>
    <w:rsid w:val="00841740"/>
    <w:rsid w:val="008444AC"/>
    <w:rsid w:val="00844F8A"/>
    <w:rsid w:val="00860BFF"/>
    <w:rsid w:val="00861FBC"/>
    <w:rsid w:val="008624FC"/>
    <w:rsid w:val="00891702"/>
    <w:rsid w:val="008A0C2A"/>
    <w:rsid w:val="008A6698"/>
    <w:rsid w:val="008A736F"/>
    <w:rsid w:val="008B6421"/>
    <w:rsid w:val="008C28DA"/>
    <w:rsid w:val="008C532F"/>
    <w:rsid w:val="008F30DF"/>
    <w:rsid w:val="008F46D8"/>
    <w:rsid w:val="00913C80"/>
    <w:rsid w:val="009140FC"/>
    <w:rsid w:val="00915ED3"/>
    <w:rsid w:val="00916BCB"/>
    <w:rsid w:val="0091788A"/>
    <w:rsid w:val="00917A40"/>
    <w:rsid w:val="009308B5"/>
    <w:rsid w:val="00936364"/>
    <w:rsid w:val="009575D7"/>
    <w:rsid w:val="0096115D"/>
    <w:rsid w:val="009628E5"/>
    <w:rsid w:val="00967628"/>
    <w:rsid w:val="00967D8C"/>
    <w:rsid w:val="00971A4E"/>
    <w:rsid w:val="00973DD0"/>
    <w:rsid w:val="00974A36"/>
    <w:rsid w:val="009759B3"/>
    <w:rsid w:val="00975F39"/>
    <w:rsid w:val="009771B0"/>
    <w:rsid w:val="00997695"/>
    <w:rsid w:val="009A1395"/>
    <w:rsid w:val="009B416B"/>
    <w:rsid w:val="009C0B2D"/>
    <w:rsid w:val="009F04E2"/>
    <w:rsid w:val="00A06E44"/>
    <w:rsid w:val="00A12593"/>
    <w:rsid w:val="00A15617"/>
    <w:rsid w:val="00A17CE4"/>
    <w:rsid w:val="00A3636E"/>
    <w:rsid w:val="00A36DB7"/>
    <w:rsid w:val="00A52096"/>
    <w:rsid w:val="00A632F8"/>
    <w:rsid w:val="00A8013E"/>
    <w:rsid w:val="00A81577"/>
    <w:rsid w:val="00A815A8"/>
    <w:rsid w:val="00A83461"/>
    <w:rsid w:val="00A838B3"/>
    <w:rsid w:val="00A84954"/>
    <w:rsid w:val="00A941AC"/>
    <w:rsid w:val="00A94714"/>
    <w:rsid w:val="00AA469E"/>
    <w:rsid w:val="00AA73D0"/>
    <w:rsid w:val="00AB1A8A"/>
    <w:rsid w:val="00AC1D16"/>
    <w:rsid w:val="00AD0CAE"/>
    <w:rsid w:val="00AD1AB8"/>
    <w:rsid w:val="00AD5F1E"/>
    <w:rsid w:val="00AE274B"/>
    <w:rsid w:val="00AE429B"/>
    <w:rsid w:val="00AE47F3"/>
    <w:rsid w:val="00AE7638"/>
    <w:rsid w:val="00AF156D"/>
    <w:rsid w:val="00AF350B"/>
    <w:rsid w:val="00B036C7"/>
    <w:rsid w:val="00B06A8D"/>
    <w:rsid w:val="00B11028"/>
    <w:rsid w:val="00B2141F"/>
    <w:rsid w:val="00B268B5"/>
    <w:rsid w:val="00B33910"/>
    <w:rsid w:val="00B37F3E"/>
    <w:rsid w:val="00B405DF"/>
    <w:rsid w:val="00B470FC"/>
    <w:rsid w:val="00B55657"/>
    <w:rsid w:val="00B5795B"/>
    <w:rsid w:val="00B66088"/>
    <w:rsid w:val="00B702D4"/>
    <w:rsid w:val="00B77927"/>
    <w:rsid w:val="00B80F9D"/>
    <w:rsid w:val="00B83493"/>
    <w:rsid w:val="00B8403B"/>
    <w:rsid w:val="00BA14D6"/>
    <w:rsid w:val="00BA20CB"/>
    <w:rsid w:val="00BC2108"/>
    <w:rsid w:val="00BC3750"/>
    <w:rsid w:val="00BD0C40"/>
    <w:rsid w:val="00BD7D1C"/>
    <w:rsid w:val="00BE4388"/>
    <w:rsid w:val="00BE52A3"/>
    <w:rsid w:val="00BF089C"/>
    <w:rsid w:val="00BF0FB8"/>
    <w:rsid w:val="00C0536C"/>
    <w:rsid w:val="00C1349B"/>
    <w:rsid w:val="00C144DD"/>
    <w:rsid w:val="00C14970"/>
    <w:rsid w:val="00C215BE"/>
    <w:rsid w:val="00C32FF1"/>
    <w:rsid w:val="00C34119"/>
    <w:rsid w:val="00C44870"/>
    <w:rsid w:val="00C5342F"/>
    <w:rsid w:val="00C773BF"/>
    <w:rsid w:val="00C97287"/>
    <w:rsid w:val="00CA4635"/>
    <w:rsid w:val="00CA641B"/>
    <w:rsid w:val="00CA74D1"/>
    <w:rsid w:val="00CB28DF"/>
    <w:rsid w:val="00CB5B5C"/>
    <w:rsid w:val="00CC069B"/>
    <w:rsid w:val="00CC10FE"/>
    <w:rsid w:val="00CC3152"/>
    <w:rsid w:val="00CC53E4"/>
    <w:rsid w:val="00CC59BB"/>
    <w:rsid w:val="00CD40AE"/>
    <w:rsid w:val="00CE6DD6"/>
    <w:rsid w:val="00CF1D94"/>
    <w:rsid w:val="00D01C98"/>
    <w:rsid w:val="00D05459"/>
    <w:rsid w:val="00D16D23"/>
    <w:rsid w:val="00D17E89"/>
    <w:rsid w:val="00D32508"/>
    <w:rsid w:val="00D32FC8"/>
    <w:rsid w:val="00D411FC"/>
    <w:rsid w:val="00D505FF"/>
    <w:rsid w:val="00D5447E"/>
    <w:rsid w:val="00D6002A"/>
    <w:rsid w:val="00D637F9"/>
    <w:rsid w:val="00D70A9F"/>
    <w:rsid w:val="00D72A24"/>
    <w:rsid w:val="00D74187"/>
    <w:rsid w:val="00D741C3"/>
    <w:rsid w:val="00D849DF"/>
    <w:rsid w:val="00DA7CA2"/>
    <w:rsid w:val="00DB00E7"/>
    <w:rsid w:val="00DB0CB6"/>
    <w:rsid w:val="00DB2A0B"/>
    <w:rsid w:val="00DB361A"/>
    <w:rsid w:val="00DC04FB"/>
    <w:rsid w:val="00DC43EC"/>
    <w:rsid w:val="00DD7DCE"/>
    <w:rsid w:val="00DE335A"/>
    <w:rsid w:val="00DF2614"/>
    <w:rsid w:val="00DF2B6D"/>
    <w:rsid w:val="00DF38C7"/>
    <w:rsid w:val="00DF5E7E"/>
    <w:rsid w:val="00E133FB"/>
    <w:rsid w:val="00E271B4"/>
    <w:rsid w:val="00E31A36"/>
    <w:rsid w:val="00E3489A"/>
    <w:rsid w:val="00E54D23"/>
    <w:rsid w:val="00E56E8E"/>
    <w:rsid w:val="00E73EFF"/>
    <w:rsid w:val="00E84182"/>
    <w:rsid w:val="00E95220"/>
    <w:rsid w:val="00E97C1B"/>
    <w:rsid w:val="00ED4019"/>
    <w:rsid w:val="00ED4756"/>
    <w:rsid w:val="00ED547F"/>
    <w:rsid w:val="00EE37D8"/>
    <w:rsid w:val="00EF4E6C"/>
    <w:rsid w:val="00F110BF"/>
    <w:rsid w:val="00F15EDE"/>
    <w:rsid w:val="00F166E4"/>
    <w:rsid w:val="00F167D8"/>
    <w:rsid w:val="00F351A7"/>
    <w:rsid w:val="00F370AA"/>
    <w:rsid w:val="00F42705"/>
    <w:rsid w:val="00F5414F"/>
    <w:rsid w:val="00F544FC"/>
    <w:rsid w:val="00F628FF"/>
    <w:rsid w:val="00F62DCF"/>
    <w:rsid w:val="00F6642C"/>
    <w:rsid w:val="00F72276"/>
    <w:rsid w:val="00F8498C"/>
    <w:rsid w:val="00F95525"/>
    <w:rsid w:val="00FB13B5"/>
    <w:rsid w:val="00FB1CD5"/>
    <w:rsid w:val="00FB763D"/>
    <w:rsid w:val="00FD4AD3"/>
    <w:rsid w:val="00FE424B"/>
    <w:rsid w:val="00FE71D9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349ED69"/>
  <w15:chartTrackingRefBased/>
  <w15:docId w15:val="{367364FA-8AE3-428F-91D7-6E89A1BB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2" w:unhideWhenUsed="1" w:qFormat="1"/>
    <w:lsdException w:name="footer" w:semiHidden="1" w:uiPriority="3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6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semiHidden="1" w:uiPriority="38"/>
    <w:lsdException w:name="Quote" w:semiHidden="1" w:uiPriority="33"/>
    <w:lsdException w:name="Intense Quote" w:locked="1" w:semiHidden="1" w:uiPriority="34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semiHidden="1" w:uiPriority="24"/>
    <w:lsdException w:name="Intense Emphasis" w:locked="1" w:semiHidden="1" w:uiPriority="25"/>
    <w:lsdException w:name="Subtle Reference" w:locked="1" w:semiHidden="1" w:uiPriority="35"/>
    <w:lsdException w:name="Intense Reference" w:locked="1" w:semiHidden="1" w:uiPriority="36"/>
    <w:lsdException w:name="Book Title" w:locked="1" w:semiHidden="1" w:uiPriority="37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qFormat/>
    <w:rsid w:val="00474E51"/>
    <w:pPr>
      <w:spacing w:before="240" w:after="200" w:line="276" w:lineRule="auto"/>
      <w:jc w:val="both"/>
    </w:pPr>
    <w:rPr>
      <w:sz w:val="22"/>
      <w:szCs w:val="22"/>
      <w:lang w:val="en-GB" w:eastAsia="en-GB"/>
    </w:rPr>
  </w:style>
  <w:style w:type="paragraph" w:styleId="Overskrift1">
    <w:name w:val="heading 1"/>
    <w:basedOn w:val="Dokumentstil"/>
    <w:next w:val="Overskrift2"/>
    <w:link w:val="Overskrift1Tegn"/>
    <w:uiPriority w:val="2"/>
    <w:qFormat/>
    <w:rsid w:val="003728A0"/>
    <w:pPr>
      <w:keepNext/>
      <w:numPr>
        <w:numId w:val="7"/>
      </w:numPr>
      <w:tabs>
        <w:tab w:val="left" w:pos="709"/>
      </w:tabs>
      <w:spacing w:before="360"/>
      <w:ind w:left="709" w:hanging="709"/>
      <w:outlineLvl w:val="0"/>
    </w:pPr>
    <w:rPr>
      <w:rFonts w:eastAsia="Times New Roman"/>
      <w:b/>
      <w:bCs/>
      <w:caps/>
      <w:color w:val="006699"/>
      <w:sz w:val="28"/>
      <w:szCs w:val="28"/>
      <w:lang w:val="en-GB"/>
    </w:rPr>
  </w:style>
  <w:style w:type="paragraph" w:styleId="Overskrift2">
    <w:name w:val="heading 2"/>
    <w:basedOn w:val="Overskrift1"/>
    <w:next w:val="Dokumentstil"/>
    <w:link w:val="Overskrift2Tegn"/>
    <w:uiPriority w:val="2"/>
    <w:qFormat/>
    <w:rsid w:val="00FE424B"/>
    <w:pPr>
      <w:numPr>
        <w:ilvl w:val="1"/>
      </w:numPr>
      <w:spacing w:before="240"/>
      <w:ind w:left="709" w:hanging="709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basedOn w:val="Overskrift2"/>
    <w:next w:val="Dokumentstil35"/>
    <w:link w:val="Overskrift3Tegn"/>
    <w:uiPriority w:val="2"/>
    <w:qFormat/>
    <w:rsid w:val="009140FC"/>
    <w:pPr>
      <w:keepNext w:val="0"/>
      <w:numPr>
        <w:ilvl w:val="2"/>
      </w:numPr>
      <w:tabs>
        <w:tab w:val="clear" w:pos="709"/>
        <w:tab w:val="left" w:pos="1418"/>
      </w:tabs>
      <w:spacing w:before="120"/>
      <w:ind w:left="1418" w:hanging="709"/>
      <w:jc w:val="left"/>
      <w:outlineLvl w:val="2"/>
    </w:pPr>
    <w:rPr>
      <w:b w:val="0"/>
      <w:bCs/>
      <w:color w:val="auto"/>
      <w:sz w:val="22"/>
      <w:u w:val="single"/>
    </w:rPr>
  </w:style>
  <w:style w:type="paragraph" w:styleId="Overskrift4">
    <w:name w:val="heading 4"/>
    <w:basedOn w:val="Overskrift3"/>
    <w:next w:val="Dokumentstil467"/>
    <w:link w:val="Overskrift4Tegn"/>
    <w:uiPriority w:val="2"/>
    <w:qFormat/>
    <w:rsid w:val="009308B5"/>
    <w:pPr>
      <w:numPr>
        <w:ilvl w:val="3"/>
      </w:numPr>
      <w:tabs>
        <w:tab w:val="clear" w:pos="1418"/>
        <w:tab w:val="left" w:pos="1985"/>
      </w:tabs>
      <w:ind w:left="1985"/>
      <w:outlineLvl w:val="3"/>
    </w:pPr>
    <w:rPr>
      <w:bCs w:val="0"/>
      <w:iCs/>
      <w:color w:val="000000"/>
      <w:u w:val="none"/>
    </w:rPr>
  </w:style>
  <w:style w:type="paragraph" w:styleId="Overskrift5">
    <w:name w:val="heading 5"/>
    <w:basedOn w:val="Overskrift4"/>
    <w:next w:val="Dokumentstil35"/>
    <w:link w:val="Overskrift5Tegn"/>
    <w:uiPriority w:val="2"/>
    <w:qFormat/>
    <w:rsid w:val="003728A0"/>
    <w:pPr>
      <w:numPr>
        <w:ilvl w:val="4"/>
      </w:numPr>
      <w:tabs>
        <w:tab w:val="clear" w:pos="1134"/>
        <w:tab w:val="clear" w:pos="1985"/>
        <w:tab w:val="left" w:pos="1418"/>
      </w:tabs>
      <w:ind w:left="1417" w:hanging="425"/>
      <w:jc w:val="both"/>
      <w:outlineLvl w:val="4"/>
    </w:pPr>
    <w:rPr>
      <w:color w:val="auto"/>
    </w:rPr>
  </w:style>
  <w:style w:type="paragraph" w:styleId="Overskrift6">
    <w:name w:val="heading 6"/>
    <w:basedOn w:val="Overskrift5"/>
    <w:next w:val="Dokumentstil"/>
    <w:link w:val="Overskrift6Tegn"/>
    <w:uiPriority w:val="2"/>
    <w:qFormat/>
    <w:rsid w:val="009308B5"/>
    <w:pPr>
      <w:numPr>
        <w:ilvl w:val="5"/>
      </w:numPr>
      <w:tabs>
        <w:tab w:val="clear" w:pos="1134"/>
        <w:tab w:val="clear" w:pos="1418"/>
        <w:tab w:val="left" w:pos="1985"/>
      </w:tabs>
      <w:ind w:left="1985" w:hanging="567"/>
      <w:outlineLvl w:val="5"/>
    </w:pPr>
    <w:rPr>
      <w:iCs w:val="0"/>
    </w:rPr>
  </w:style>
  <w:style w:type="paragraph" w:styleId="Overskrift7">
    <w:name w:val="heading 7"/>
    <w:basedOn w:val="Normal"/>
    <w:next w:val="Dokumentstil467"/>
    <w:link w:val="Overskrift7Tegn"/>
    <w:uiPriority w:val="2"/>
    <w:rsid w:val="009308B5"/>
    <w:pPr>
      <w:keepLines/>
      <w:numPr>
        <w:ilvl w:val="6"/>
        <w:numId w:val="7"/>
      </w:numPr>
      <w:tabs>
        <w:tab w:val="clear" w:pos="1418"/>
        <w:tab w:val="left" w:pos="1985"/>
      </w:tabs>
      <w:spacing w:before="120" w:after="120" w:line="240" w:lineRule="auto"/>
      <w:ind w:left="1985" w:hanging="567"/>
      <w:outlineLvl w:val="6"/>
    </w:pPr>
    <w:rPr>
      <w:rFonts w:eastAsia="Times New Roman"/>
      <w:bCs/>
      <w:szCs w:val="28"/>
      <w:lang w:val="x-none" w:eastAsia="ja-JP"/>
    </w:rPr>
  </w:style>
  <w:style w:type="paragraph" w:styleId="Overskrift8">
    <w:name w:val="heading 8"/>
    <w:basedOn w:val="Overskrift7"/>
    <w:link w:val="Overskrift8Tegn"/>
    <w:uiPriority w:val="2"/>
    <w:rsid w:val="009308B5"/>
    <w:pPr>
      <w:numPr>
        <w:ilvl w:val="7"/>
      </w:numPr>
      <w:tabs>
        <w:tab w:val="clear" w:pos="1418"/>
        <w:tab w:val="clear" w:pos="1985"/>
        <w:tab w:val="left" w:pos="2552"/>
      </w:tabs>
      <w:spacing w:before="60" w:after="60"/>
      <w:ind w:left="2552" w:hanging="567"/>
      <w:outlineLvl w:val="7"/>
    </w:pPr>
    <w:rPr>
      <w:szCs w:val="20"/>
    </w:rPr>
  </w:style>
  <w:style w:type="paragraph" w:styleId="Overskrift9">
    <w:name w:val="heading 9"/>
    <w:basedOn w:val="Dokumentstil"/>
    <w:next w:val="Normal"/>
    <w:link w:val="Overskrift9Tegn"/>
    <w:uiPriority w:val="2"/>
    <w:rsid w:val="009308B5"/>
    <w:pPr>
      <w:keepNext/>
      <w:numPr>
        <w:ilvl w:val="8"/>
        <w:numId w:val="7"/>
      </w:numPr>
      <w:ind w:left="709"/>
      <w:outlineLvl w:val="8"/>
    </w:pPr>
    <w:rPr>
      <w:rFonts w:eastAsia="Times New Roman"/>
      <w:i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aliases w:val="Tittel 1"/>
    <w:basedOn w:val="Dokumentstil"/>
    <w:next w:val="Dokumentstil"/>
    <w:link w:val="TittelTegn"/>
    <w:qFormat/>
    <w:rsid w:val="00BC2108"/>
    <w:pPr>
      <w:keepNext/>
      <w:tabs>
        <w:tab w:val="center" w:pos="4820"/>
      </w:tabs>
      <w:spacing w:before="360" w:after="240"/>
      <w:ind w:left="0"/>
      <w:contextualSpacing/>
    </w:pPr>
    <w:rPr>
      <w:rFonts w:eastAsia="Times New Roman"/>
      <w:b/>
      <w:color w:val="006699"/>
      <w:spacing w:val="5"/>
      <w:kern w:val="28"/>
      <w:sz w:val="48"/>
      <w:szCs w:val="52"/>
    </w:rPr>
  </w:style>
  <w:style w:type="character" w:customStyle="1" w:styleId="TittelTegn">
    <w:name w:val="Tittel Tegn"/>
    <w:aliases w:val="Tittel 1 Tegn"/>
    <w:link w:val="Tittel"/>
    <w:rsid w:val="00BC2108"/>
    <w:rPr>
      <w:rFonts w:eastAsia="Times New Roman"/>
      <w:b/>
      <w:color w:val="006699"/>
      <w:spacing w:val="5"/>
      <w:kern w:val="28"/>
      <w:sz w:val="48"/>
      <w:szCs w:val="52"/>
      <w:lang w:val="x-none" w:eastAsia="en-GB"/>
    </w:rPr>
  </w:style>
  <w:style w:type="character" w:customStyle="1" w:styleId="Overskrift1Tegn">
    <w:name w:val="Overskrift 1 Tegn"/>
    <w:link w:val="Overskrift1"/>
    <w:uiPriority w:val="2"/>
    <w:rsid w:val="003728A0"/>
    <w:rPr>
      <w:rFonts w:eastAsia="Times New Roman"/>
      <w:b/>
      <w:bCs/>
      <w:caps/>
      <w:color w:val="006699"/>
      <w:sz w:val="28"/>
      <w:szCs w:val="28"/>
      <w:lang w:val="en-GB" w:eastAsia="en-GB"/>
    </w:rPr>
  </w:style>
  <w:style w:type="character" w:customStyle="1" w:styleId="Overskrift2Tegn">
    <w:name w:val="Overskrift 2 Tegn"/>
    <w:link w:val="Overskrift2"/>
    <w:uiPriority w:val="2"/>
    <w:rsid w:val="00FE424B"/>
    <w:rPr>
      <w:rFonts w:eastAsia="Times New Roman"/>
      <w:b/>
      <w:color w:val="006699"/>
      <w:sz w:val="24"/>
      <w:szCs w:val="26"/>
      <w:lang w:val="en-GB" w:eastAsia="en-GB"/>
    </w:rPr>
  </w:style>
  <w:style w:type="character" w:customStyle="1" w:styleId="Overskrift3Tegn">
    <w:name w:val="Overskrift 3 Tegn"/>
    <w:link w:val="Overskrift3"/>
    <w:uiPriority w:val="2"/>
    <w:rsid w:val="009140FC"/>
    <w:rPr>
      <w:rFonts w:eastAsia="Times New Roman"/>
      <w:bCs/>
      <w:sz w:val="22"/>
      <w:szCs w:val="26"/>
      <w:u w:val="single"/>
      <w:lang w:val="en-GB" w:eastAsia="en-GB"/>
    </w:rPr>
  </w:style>
  <w:style w:type="character" w:customStyle="1" w:styleId="Overskrift4Tegn">
    <w:name w:val="Overskrift 4 Tegn"/>
    <w:link w:val="Overskrift4"/>
    <w:uiPriority w:val="2"/>
    <w:rsid w:val="009308B5"/>
    <w:rPr>
      <w:rFonts w:eastAsia="Times New Roman"/>
      <w:iCs/>
      <w:color w:val="000000"/>
      <w:sz w:val="22"/>
      <w:szCs w:val="26"/>
      <w:lang w:val="en-GB" w:eastAsia="en-GB"/>
    </w:rPr>
  </w:style>
  <w:style w:type="character" w:customStyle="1" w:styleId="Overskrift5Tegn">
    <w:name w:val="Overskrift 5 Tegn"/>
    <w:link w:val="Overskrift5"/>
    <w:uiPriority w:val="2"/>
    <w:rsid w:val="003728A0"/>
    <w:rPr>
      <w:rFonts w:eastAsia="Times New Roman"/>
      <w:iCs/>
      <w:sz w:val="22"/>
      <w:szCs w:val="26"/>
      <w:lang w:val="en-GB" w:eastAsia="en-GB"/>
    </w:rPr>
  </w:style>
  <w:style w:type="character" w:customStyle="1" w:styleId="Overskrift6Tegn">
    <w:name w:val="Overskrift 6 Tegn"/>
    <w:link w:val="Overskrift6"/>
    <w:uiPriority w:val="2"/>
    <w:rsid w:val="009308B5"/>
    <w:rPr>
      <w:rFonts w:eastAsia="Times New Roman"/>
      <w:sz w:val="22"/>
      <w:szCs w:val="26"/>
      <w:lang w:val="en-GB" w:eastAsia="en-GB"/>
    </w:rPr>
  </w:style>
  <w:style w:type="character" w:customStyle="1" w:styleId="Overskrift7Tegn">
    <w:name w:val="Overskrift 7 Tegn"/>
    <w:link w:val="Overskrift7"/>
    <w:uiPriority w:val="2"/>
    <w:rsid w:val="009308B5"/>
    <w:rPr>
      <w:rFonts w:eastAsia="Times New Roman"/>
      <w:bCs/>
      <w:sz w:val="22"/>
      <w:szCs w:val="28"/>
      <w:lang w:val="x-none" w:eastAsia="ja-JP"/>
    </w:rPr>
  </w:style>
  <w:style w:type="character" w:customStyle="1" w:styleId="Overskrift8Tegn">
    <w:name w:val="Overskrift 8 Tegn"/>
    <w:link w:val="Overskrift8"/>
    <w:uiPriority w:val="2"/>
    <w:rsid w:val="009308B5"/>
    <w:rPr>
      <w:rFonts w:eastAsia="Times New Roman"/>
      <w:bCs/>
      <w:sz w:val="22"/>
      <w:lang w:val="x-none" w:eastAsia="ja-JP"/>
    </w:rPr>
  </w:style>
  <w:style w:type="character" w:customStyle="1" w:styleId="Overskrift9Tegn">
    <w:name w:val="Overskrift 9 Tegn"/>
    <w:link w:val="Overskrift9"/>
    <w:uiPriority w:val="2"/>
    <w:rsid w:val="009308B5"/>
    <w:rPr>
      <w:rFonts w:eastAsia="Times New Roman"/>
      <w:iCs/>
      <w:sz w:val="22"/>
      <w:lang w:val="en-GB" w:eastAsia="en-GB"/>
    </w:rPr>
  </w:style>
  <w:style w:type="paragraph" w:customStyle="1" w:styleId="Dokumentstil">
    <w:name w:val="Dokumentstil"/>
    <w:basedOn w:val="Normal"/>
    <w:link w:val="DokumentstilTegn"/>
    <w:uiPriority w:val="5"/>
    <w:qFormat/>
    <w:rsid w:val="00ED4019"/>
    <w:pPr>
      <w:tabs>
        <w:tab w:val="right" w:pos="9639"/>
      </w:tabs>
      <w:spacing w:before="120" w:after="120" w:line="240" w:lineRule="auto"/>
      <w:ind w:left="709"/>
    </w:pPr>
    <w:rPr>
      <w:szCs w:val="20"/>
      <w:lang w:val="x-none"/>
    </w:rPr>
  </w:style>
  <w:style w:type="paragraph" w:styleId="Bunntekst">
    <w:name w:val="footer"/>
    <w:basedOn w:val="Dokumentstil"/>
    <w:link w:val="BunntekstTegn"/>
    <w:uiPriority w:val="3"/>
    <w:qFormat/>
    <w:rsid w:val="00BC2108"/>
    <w:pPr>
      <w:pBdr>
        <w:top w:val="double" w:sz="4" w:space="1" w:color="006699"/>
      </w:pBdr>
      <w:tabs>
        <w:tab w:val="center" w:pos="4820"/>
      </w:tabs>
      <w:spacing w:before="240" w:after="0"/>
      <w:ind w:left="0"/>
      <w:contextualSpacing/>
    </w:pPr>
    <w:rPr>
      <w:sz w:val="18"/>
      <w:lang w:val="en-GB"/>
    </w:rPr>
  </w:style>
  <w:style w:type="character" w:customStyle="1" w:styleId="DokumentstilTegn">
    <w:name w:val="Dokumentstil Tegn"/>
    <w:link w:val="Dokumentstil"/>
    <w:uiPriority w:val="5"/>
    <w:rsid w:val="00ED4019"/>
    <w:rPr>
      <w:sz w:val="22"/>
      <w:lang w:val="x-none" w:eastAsia="en-GB"/>
    </w:rPr>
  </w:style>
  <w:style w:type="character" w:customStyle="1" w:styleId="BunntekstTegn">
    <w:name w:val="Bunntekst Tegn"/>
    <w:link w:val="Bunntekst"/>
    <w:uiPriority w:val="3"/>
    <w:rsid w:val="00BC2108"/>
    <w:rPr>
      <w:sz w:val="18"/>
      <w:lang w:val="en-GB" w:eastAsia="en-GB"/>
    </w:rPr>
  </w:style>
  <w:style w:type="paragraph" w:styleId="Topptekst">
    <w:name w:val="header"/>
    <w:basedOn w:val="Dokumentstil"/>
    <w:link w:val="TopptekstTegn"/>
    <w:uiPriority w:val="2"/>
    <w:qFormat/>
    <w:rsid w:val="00BC2108"/>
    <w:pPr>
      <w:pBdr>
        <w:bottom w:val="double" w:sz="4" w:space="1" w:color="006699"/>
      </w:pBdr>
      <w:tabs>
        <w:tab w:val="center" w:pos="4820"/>
      </w:tabs>
      <w:spacing w:before="0" w:after="240"/>
      <w:ind w:left="0"/>
      <w:contextualSpacing/>
    </w:pPr>
    <w:rPr>
      <w:sz w:val="18"/>
      <w:lang w:val="en-GB"/>
    </w:rPr>
  </w:style>
  <w:style w:type="character" w:customStyle="1" w:styleId="TopptekstTegn">
    <w:name w:val="Topptekst Tegn"/>
    <w:link w:val="Topptekst"/>
    <w:uiPriority w:val="2"/>
    <w:rsid w:val="00BC2108"/>
    <w:rPr>
      <w:sz w:val="18"/>
      <w:lang w:val="en-GB" w:eastAsia="en-GB"/>
    </w:rPr>
  </w:style>
  <w:style w:type="table" w:customStyle="1" w:styleId="LightList-Accent11">
    <w:name w:val="Light List - Accent 11"/>
    <w:basedOn w:val="Vanligtabell"/>
    <w:uiPriority w:val="61"/>
    <w:locked/>
    <w:rsid w:val="0099769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verskriftforinnholdsfortegnelse">
    <w:name w:val="TOC Heading"/>
    <w:basedOn w:val="Tittel"/>
    <w:next w:val="Dokumentstil"/>
    <w:uiPriority w:val="39"/>
    <w:qFormat/>
    <w:rsid w:val="00C215BE"/>
    <w:pPr>
      <w:spacing w:before="240"/>
      <w:ind w:left="851" w:hanging="851"/>
    </w:pPr>
    <w:rPr>
      <w:sz w:val="22"/>
      <w:lang w:eastAsia="ja-JP"/>
    </w:rPr>
  </w:style>
  <w:style w:type="paragraph" w:styleId="INNH1">
    <w:name w:val="toc 1"/>
    <w:basedOn w:val="Dokumentstil"/>
    <w:next w:val="Dokumentstil"/>
    <w:link w:val="INNH1Tegn"/>
    <w:uiPriority w:val="39"/>
    <w:unhideWhenUsed/>
    <w:qFormat/>
    <w:rsid w:val="00913C80"/>
    <w:pPr>
      <w:tabs>
        <w:tab w:val="right" w:leader="dot" w:pos="9639"/>
      </w:tabs>
      <w:spacing w:before="180" w:after="60"/>
      <w:ind w:left="851" w:right="851" w:hanging="851"/>
    </w:pPr>
    <w:rPr>
      <w:caps/>
      <w:color w:val="006699"/>
      <w:sz w:val="20"/>
    </w:rPr>
  </w:style>
  <w:style w:type="paragraph" w:styleId="INNH2">
    <w:name w:val="toc 2"/>
    <w:basedOn w:val="Dokumentstil"/>
    <w:next w:val="Dokumentstil"/>
    <w:uiPriority w:val="39"/>
    <w:unhideWhenUsed/>
    <w:qFormat/>
    <w:rsid w:val="00913C80"/>
    <w:pPr>
      <w:tabs>
        <w:tab w:val="right" w:leader="dot" w:pos="9639"/>
      </w:tabs>
      <w:spacing w:after="60"/>
      <w:ind w:left="851" w:right="567" w:hanging="567"/>
    </w:pPr>
    <w:rPr>
      <w:color w:val="006699"/>
      <w:sz w:val="20"/>
    </w:rPr>
  </w:style>
  <w:style w:type="paragraph" w:styleId="INNH3">
    <w:name w:val="toc 3"/>
    <w:basedOn w:val="Dokumentstil"/>
    <w:next w:val="Dokumentstil"/>
    <w:uiPriority w:val="39"/>
    <w:unhideWhenUsed/>
    <w:qFormat/>
    <w:rsid w:val="00913C80"/>
    <w:pPr>
      <w:tabs>
        <w:tab w:val="right" w:leader="dot" w:pos="9639"/>
      </w:tabs>
      <w:spacing w:before="60" w:after="60"/>
      <w:ind w:left="1560" w:right="567" w:hanging="709"/>
    </w:pPr>
    <w:rPr>
      <w:noProof/>
      <w:color w:val="006699"/>
      <w:sz w:val="18"/>
    </w:rPr>
  </w:style>
  <w:style w:type="character" w:styleId="Hyperkobling">
    <w:name w:val="Hyperlink"/>
    <w:uiPriority w:val="99"/>
    <w:rsid w:val="00827D6C"/>
    <w:rPr>
      <w:rFonts w:ascii="Arial" w:hAnsi="Arial"/>
      <w:color w:val="0000FF"/>
      <w:sz w:val="2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4DF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7E4DFF"/>
    <w:rPr>
      <w:rFonts w:ascii="Tahoma" w:hAnsi="Tahoma" w:cs="Tahoma"/>
      <w:sz w:val="16"/>
      <w:szCs w:val="16"/>
    </w:rPr>
  </w:style>
  <w:style w:type="paragraph" w:customStyle="1" w:styleId="Tabellpunkt">
    <w:name w:val="Tabellpunkt"/>
    <w:basedOn w:val="Normal"/>
    <w:link w:val="TabellpunktTegn"/>
    <w:uiPriority w:val="9"/>
    <w:qFormat/>
    <w:rsid w:val="00CB28DF"/>
    <w:pPr>
      <w:numPr>
        <w:numId w:val="2"/>
      </w:numPr>
      <w:spacing w:before="40" w:after="40" w:line="240" w:lineRule="auto"/>
      <w:ind w:left="284" w:hanging="284"/>
      <w:contextualSpacing/>
    </w:pPr>
    <w:rPr>
      <w:sz w:val="20"/>
      <w:szCs w:val="20"/>
    </w:rPr>
  </w:style>
  <w:style w:type="character" w:customStyle="1" w:styleId="TabellpunktTegn">
    <w:name w:val="Tabellpunkt Tegn"/>
    <w:link w:val="Tabellpunkt"/>
    <w:uiPriority w:val="9"/>
    <w:rsid w:val="00CB28DF"/>
    <w:rPr>
      <w:sz w:val="20"/>
      <w:szCs w:val="20"/>
      <w:lang w:val="en-GB" w:eastAsia="en-GB"/>
    </w:rPr>
  </w:style>
  <w:style w:type="paragraph" w:customStyle="1" w:styleId="Tabelltekst">
    <w:name w:val="Tabelltekst"/>
    <w:basedOn w:val="Bunntekst"/>
    <w:link w:val="TabelltekstTegn"/>
    <w:uiPriority w:val="8"/>
    <w:qFormat/>
    <w:rsid w:val="00474E51"/>
    <w:pPr>
      <w:pBdr>
        <w:top w:val="none" w:sz="0" w:space="0" w:color="auto"/>
      </w:pBdr>
      <w:tabs>
        <w:tab w:val="clear" w:pos="4820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jc w:val="left"/>
    </w:pPr>
    <w:rPr>
      <w:bCs/>
      <w:sz w:val="20"/>
      <w:lang w:val="x-none"/>
    </w:rPr>
  </w:style>
  <w:style w:type="character" w:customStyle="1" w:styleId="TabelltekstTegn">
    <w:name w:val="Tabelltekst Tegn"/>
    <w:link w:val="Tabelltekst"/>
    <w:uiPriority w:val="8"/>
    <w:rsid w:val="00474E51"/>
    <w:rPr>
      <w:bCs/>
      <w:lang w:eastAsia="en-GB"/>
    </w:rPr>
  </w:style>
  <w:style w:type="numbering" w:customStyle="1" w:styleId="Articles">
    <w:name w:val="Articles"/>
    <w:uiPriority w:val="99"/>
    <w:locked/>
    <w:rsid w:val="0034461D"/>
    <w:pPr>
      <w:numPr>
        <w:numId w:val="1"/>
      </w:numPr>
    </w:pPr>
  </w:style>
  <w:style w:type="paragraph" w:customStyle="1" w:styleId="Tittel2">
    <w:name w:val="Tittel 2"/>
    <w:basedOn w:val="Tittel"/>
    <w:next w:val="Dokumentstil"/>
    <w:link w:val="Tittel2Tegn"/>
    <w:qFormat/>
    <w:rsid w:val="003728A0"/>
    <w:rPr>
      <w:caps/>
      <w:sz w:val="44"/>
      <w:lang w:val="en-GB"/>
    </w:rPr>
  </w:style>
  <w:style w:type="table" w:customStyle="1" w:styleId="Contracttable">
    <w:name w:val="Contracttable"/>
    <w:basedOn w:val="Vanligtabell"/>
    <w:uiPriority w:val="99"/>
    <w:locked/>
    <w:rsid w:val="007E20D6"/>
    <w:tblPr>
      <w:tblStyleRowBandSize w:val="1"/>
    </w:tblPr>
    <w:tblStylePr w:type="firstRow">
      <w:pPr>
        <w:wordWrap/>
        <w:spacing w:beforeLines="0" w:beforeAutospacing="0" w:afterLines="0" w:afterAutospacing="0"/>
        <w:ind w:leftChars="0" w:left="0" w:rightChars="0" w:right="0"/>
      </w:pPr>
      <w:rPr>
        <w:rFonts w:ascii="Calibri" w:hAnsi="Calibri"/>
        <w:b/>
        <w:caps/>
        <w:smallCaps w:val="0"/>
        <w:color w:val="FFFFFF"/>
        <w:sz w:val="20"/>
      </w:rPr>
      <w:tblPr/>
      <w:tcPr>
        <w:tc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cBorders>
        <w:shd w:val="clear" w:color="auto" w:fill="365F91"/>
      </w:tcPr>
    </w:tblStylePr>
    <w:tblStylePr w:type="band1Horz">
      <w:rPr>
        <w:rFonts w:ascii="Calibri" w:hAnsi="Calibri"/>
        <w:color w:val="404040"/>
        <w:sz w:val="20"/>
      </w:rPr>
      <w:tblPr/>
      <w:tcPr>
        <w:tc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cBorders>
      </w:tcPr>
    </w:tblStylePr>
    <w:tblStylePr w:type="band2Horz">
      <w:rPr>
        <w:rFonts w:ascii="Calibri" w:hAnsi="Calibri"/>
        <w:color w:val="404040"/>
        <w:sz w:val="20"/>
      </w:rPr>
      <w:tblPr/>
      <w:tcPr>
        <w:tc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cBorders>
      </w:tcPr>
    </w:tblStylePr>
    <w:tblStylePr w:type="nwCell">
      <w:rPr>
        <w:rFonts w:ascii="Calibri" w:hAnsi="Calibri"/>
        <w:b/>
        <w:color w:val="FFFFFF"/>
        <w:sz w:val="20"/>
      </w:rPr>
      <w:tblPr/>
      <w:tcPr>
        <w:tc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cBorders>
      </w:tcPr>
    </w:tblStylePr>
  </w:style>
  <w:style w:type="character" w:customStyle="1" w:styleId="Tittel2Tegn">
    <w:name w:val="Tittel 2 Tegn"/>
    <w:link w:val="Tittel2"/>
    <w:rsid w:val="003728A0"/>
    <w:rPr>
      <w:rFonts w:eastAsia="Times New Roman"/>
      <w:b/>
      <w:caps/>
      <w:color w:val="006699"/>
      <w:spacing w:val="5"/>
      <w:kern w:val="28"/>
      <w:sz w:val="44"/>
      <w:szCs w:val="52"/>
      <w:lang w:val="en-GB" w:eastAsia="en-GB"/>
    </w:rPr>
  </w:style>
  <w:style w:type="paragraph" w:customStyle="1" w:styleId="Tabelloverskrift">
    <w:name w:val="Tabelloverskrift"/>
    <w:basedOn w:val="Tabelltekst"/>
    <w:link w:val="TabelloverskriftTegn"/>
    <w:uiPriority w:val="8"/>
    <w:qFormat/>
    <w:rsid w:val="003728A0"/>
    <w:pPr>
      <w:keepNext/>
      <w:spacing w:before="60" w:after="60"/>
    </w:pPr>
    <w:rPr>
      <w:b/>
      <w:caps/>
      <w:color w:val="006699"/>
      <w:lang w:val="en-GB"/>
    </w:rPr>
  </w:style>
  <w:style w:type="table" w:customStyle="1" w:styleId="LightShading1">
    <w:name w:val="Light Shading1"/>
    <w:basedOn w:val="Vanligtabell"/>
    <w:uiPriority w:val="60"/>
    <w:locked/>
    <w:rsid w:val="005341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uiPriority w:val="60"/>
    <w:locked/>
    <w:rsid w:val="005341E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ysskyggelegging-uthevingsfarge2">
    <w:name w:val="Lys skyggelegging - uthevingsfarge 2"/>
    <w:basedOn w:val="Vanligtabell"/>
    <w:uiPriority w:val="60"/>
    <w:locked/>
    <w:rsid w:val="005341E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ysskyggelegging-uthevingsfarge3">
    <w:name w:val="Lys skyggelegging - uthevingsfarge 3"/>
    <w:basedOn w:val="Vanligtabell"/>
    <w:uiPriority w:val="60"/>
    <w:locked/>
    <w:rsid w:val="005341E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ysskyggelegging-uthevingsfarge4">
    <w:name w:val="Lys skyggelegging - uthevingsfarge 4"/>
    <w:basedOn w:val="Vanligtabell"/>
    <w:uiPriority w:val="60"/>
    <w:locked/>
    <w:rsid w:val="005341E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Contractable">
    <w:name w:val="Contrac table"/>
    <w:basedOn w:val="Vanligtabell"/>
    <w:uiPriority w:val="99"/>
    <w:locked/>
    <w:rsid w:val="00861FBC"/>
    <w:tblPr/>
  </w:style>
  <w:style w:type="table" w:styleId="Tabellrutenett">
    <w:name w:val="Table Grid"/>
    <w:basedOn w:val="Vanligtabell"/>
    <w:uiPriority w:val="59"/>
    <w:locked/>
    <w:rsid w:val="0004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5">
    <w:name w:val="toc 5"/>
    <w:basedOn w:val="Normal"/>
    <w:next w:val="Normal"/>
    <w:autoRedefine/>
    <w:uiPriority w:val="39"/>
    <w:semiHidden/>
    <w:unhideWhenUsed/>
    <w:rsid w:val="00765C0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765C0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765C0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765C0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765C0F"/>
    <w:pPr>
      <w:spacing w:after="100"/>
      <w:ind w:left="1760"/>
    </w:pPr>
  </w:style>
  <w:style w:type="character" w:styleId="Merknadsreferanse">
    <w:name w:val="annotation reference"/>
    <w:uiPriority w:val="99"/>
    <w:semiHidden/>
    <w:unhideWhenUsed/>
    <w:rsid w:val="00FB13B5"/>
    <w:rPr>
      <w:sz w:val="16"/>
      <w:szCs w:val="16"/>
    </w:rPr>
  </w:style>
  <w:style w:type="paragraph" w:customStyle="1" w:styleId="Forklarendetekst">
    <w:name w:val="Forklarende tekst"/>
    <w:basedOn w:val="Dokumentstil"/>
    <w:link w:val="ForklarendetekstTegn"/>
    <w:uiPriority w:val="8"/>
    <w:qFormat/>
    <w:rsid w:val="00284A96"/>
    <w:pPr>
      <w:tabs>
        <w:tab w:val="left" w:pos="709"/>
        <w:tab w:val="left" w:pos="1418"/>
        <w:tab w:val="left" w:pos="1701"/>
        <w:tab w:val="left" w:pos="1985"/>
      </w:tabs>
      <w:spacing w:before="60" w:after="60"/>
      <w:ind w:left="0"/>
    </w:pPr>
    <w:rPr>
      <w:i/>
      <w:color w:val="FF9966"/>
      <w:sz w:val="20"/>
      <w:lang w:val="en-GB"/>
    </w:rPr>
  </w:style>
  <w:style w:type="paragraph" w:styleId="Merknadstekst">
    <w:name w:val="annotation text"/>
    <w:basedOn w:val="Normal"/>
    <w:link w:val="MerknadstekstTegn"/>
    <w:uiPriority w:val="99"/>
    <w:semiHidden/>
    <w:unhideWhenUsed/>
    <w:locked/>
    <w:rsid w:val="00FB13B5"/>
    <w:rPr>
      <w:sz w:val="20"/>
      <w:szCs w:val="20"/>
    </w:rPr>
  </w:style>
  <w:style w:type="paragraph" w:customStyle="1" w:styleId="Brevstil1">
    <w:name w:val="Brevstil 1"/>
    <w:basedOn w:val="Dokumentstil"/>
    <w:link w:val="Brevstil1Tegn"/>
    <w:uiPriority w:val="4"/>
    <w:qFormat/>
    <w:rsid w:val="009308B5"/>
    <w:pPr>
      <w:ind w:left="0"/>
    </w:pPr>
    <w:rPr>
      <w:lang w:val="en-GB"/>
    </w:rPr>
  </w:style>
  <w:style w:type="character" w:customStyle="1" w:styleId="ForklarendetekstTegn">
    <w:name w:val="Forklarende tekst Tegn"/>
    <w:link w:val="Forklarendetekst"/>
    <w:uiPriority w:val="8"/>
    <w:rsid w:val="00284A96"/>
    <w:rPr>
      <w:i/>
      <w:color w:val="FF9966"/>
      <w:lang w:val="en-GB" w:eastAsia="en-GB"/>
    </w:rPr>
  </w:style>
  <w:style w:type="paragraph" w:customStyle="1" w:styleId="Brevstil2">
    <w:name w:val="Brevstil 2"/>
    <w:basedOn w:val="Brevstil1"/>
    <w:link w:val="Brevstil2Tegn"/>
    <w:uiPriority w:val="4"/>
    <w:qFormat/>
    <w:rsid w:val="003669A5"/>
    <w:pPr>
      <w:spacing w:before="240" w:after="240"/>
      <w:contextualSpacing/>
    </w:pPr>
  </w:style>
  <w:style w:type="character" w:customStyle="1" w:styleId="Brevstil1Tegn">
    <w:name w:val="Brevstil 1 Tegn"/>
    <w:link w:val="Brevstil1"/>
    <w:uiPriority w:val="4"/>
    <w:rsid w:val="009308B5"/>
    <w:rPr>
      <w:sz w:val="22"/>
      <w:lang w:val="en-GB" w:eastAsia="en-GB"/>
    </w:rPr>
  </w:style>
  <w:style w:type="paragraph" w:customStyle="1" w:styleId="Brevpunkt">
    <w:name w:val="Brevpunkt"/>
    <w:basedOn w:val="Brevstil2"/>
    <w:link w:val="BrevpunktTegn"/>
    <w:uiPriority w:val="5"/>
    <w:qFormat/>
    <w:rsid w:val="00827D6C"/>
    <w:pPr>
      <w:numPr>
        <w:numId w:val="5"/>
      </w:numPr>
      <w:tabs>
        <w:tab w:val="clear" w:pos="9639"/>
        <w:tab w:val="right" w:pos="567"/>
      </w:tabs>
      <w:spacing w:before="120" w:after="60"/>
      <w:ind w:left="567" w:hanging="567"/>
    </w:pPr>
  </w:style>
  <w:style w:type="character" w:customStyle="1" w:styleId="Brevstil2Tegn">
    <w:name w:val="Brevstil 2 Tegn"/>
    <w:link w:val="Brevstil2"/>
    <w:uiPriority w:val="4"/>
    <w:rsid w:val="003669A5"/>
    <w:rPr>
      <w:sz w:val="22"/>
      <w:lang w:val="en-GB" w:eastAsia="en-GB"/>
    </w:rPr>
  </w:style>
  <w:style w:type="character" w:customStyle="1" w:styleId="BrevpunktTegn">
    <w:name w:val="Brevpunkt Tegn"/>
    <w:link w:val="Brevpunkt"/>
    <w:uiPriority w:val="5"/>
    <w:rsid w:val="00827D6C"/>
    <w:rPr>
      <w:sz w:val="22"/>
      <w:lang w:val="en-GB" w:eastAsia="en-GB"/>
    </w:rPr>
  </w:style>
  <w:style w:type="character" w:customStyle="1" w:styleId="TabelloverskriftTegn">
    <w:name w:val="Tabelloverskrift Tegn"/>
    <w:link w:val="Tabelloverskrift"/>
    <w:uiPriority w:val="8"/>
    <w:rsid w:val="003728A0"/>
    <w:rPr>
      <w:b/>
      <w:bCs/>
      <w:caps/>
      <w:color w:val="006699"/>
      <w:lang w:val="en-GB" w:eastAsia="en-GB"/>
    </w:rPr>
  </w:style>
  <w:style w:type="paragraph" w:customStyle="1" w:styleId="Tabellfeltnavn">
    <w:name w:val="Tabell feltnavn"/>
    <w:basedOn w:val="Tabelltekst"/>
    <w:link w:val="TabellfeltnavnTegn"/>
    <w:uiPriority w:val="9"/>
    <w:qFormat/>
    <w:rsid w:val="00C215BE"/>
    <w:pPr>
      <w:spacing w:before="60" w:after="60"/>
    </w:pPr>
    <w:rPr>
      <w:b/>
      <w:lang w:val="en-GB"/>
    </w:rPr>
  </w:style>
  <w:style w:type="paragraph" w:customStyle="1" w:styleId="Tabelldeler">
    <w:name w:val="Tabelldeler"/>
    <w:basedOn w:val="Dokumentstil"/>
    <w:link w:val="TabelldelerTegn"/>
    <w:uiPriority w:val="10"/>
    <w:qFormat/>
    <w:rsid w:val="00827D6C"/>
    <w:pPr>
      <w:spacing w:before="40" w:after="40"/>
      <w:ind w:left="0"/>
    </w:pPr>
    <w:rPr>
      <w:sz w:val="14"/>
      <w:lang w:val="en-GB"/>
    </w:rPr>
  </w:style>
  <w:style w:type="character" w:customStyle="1" w:styleId="TabellfeltnavnTegn">
    <w:name w:val="Tabell feltnavn Tegn"/>
    <w:link w:val="Tabellfeltnavn"/>
    <w:uiPriority w:val="9"/>
    <w:rsid w:val="00CB28DF"/>
    <w:rPr>
      <w:b/>
      <w:bCs/>
      <w:sz w:val="20"/>
      <w:szCs w:val="20"/>
      <w:lang w:val="en-GB" w:eastAsia="en-GB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7D77FA"/>
    <w:rPr>
      <w:rFonts w:ascii="Tahoma" w:hAnsi="Tahoma" w:cs="Tahoma"/>
      <w:sz w:val="16"/>
      <w:szCs w:val="16"/>
    </w:rPr>
  </w:style>
  <w:style w:type="character" w:customStyle="1" w:styleId="TabelldelerTegn">
    <w:name w:val="Tabelldeler Tegn"/>
    <w:link w:val="Tabelldeler"/>
    <w:uiPriority w:val="10"/>
    <w:rsid w:val="00CB28DF"/>
    <w:rPr>
      <w:sz w:val="14"/>
      <w:szCs w:val="20"/>
      <w:lang w:val="en-GB" w:eastAsia="en-GB"/>
    </w:rPr>
  </w:style>
  <w:style w:type="numbering" w:customStyle="1" w:styleId="Style1">
    <w:name w:val="Style1"/>
    <w:uiPriority w:val="99"/>
    <w:locked/>
    <w:rsid w:val="00B80F9D"/>
    <w:pPr>
      <w:numPr>
        <w:numId w:val="6"/>
      </w:numPr>
    </w:pPr>
  </w:style>
  <w:style w:type="character" w:customStyle="1" w:styleId="DokumentkartTegn">
    <w:name w:val="Dokumentkart Tegn"/>
    <w:link w:val="Dokumentkart"/>
    <w:uiPriority w:val="99"/>
    <w:semiHidden/>
    <w:rsid w:val="007D77FA"/>
    <w:rPr>
      <w:rFonts w:ascii="Tahoma" w:hAnsi="Tahoma" w:cs="Tahoma"/>
      <w:sz w:val="16"/>
      <w:szCs w:val="16"/>
      <w:lang w:val="en-GB" w:eastAsia="en-GB"/>
    </w:rPr>
  </w:style>
  <w:style w:type="paragraph" w:customStyle="1" w:styleId="Dokumentstilmedinnrykk">
    <w:name w:val="Dokumentstil (med innrykk)"/>
    <w:basedOn w:val="Dokumentstil"/>
    <w:next w:val="Normal"/>
    <w:link w:val="DokumentstilmedinnrykkTegn"/>
    <w:uiPriority w:val="6"/>
    <w:qFormat/>
    <w:rsid w:val="009308B5"/>
    <w:pPr>
      <w:ind w:left="1985" w:hanging="1276"/>
    </w:pPr>
    <w:rPr>
      <w:lang w:val="en-GB"/>
    </w:rPr>
  </w:style>
  <w:style w:type="paragraph" w:customStyle="1" w:styleId="Dokumentstil467">
    <w:name w:val="Dokumentstil 4/6/7"/>
    <w:basedOn w:val="Dokumentstil"/>
    <w:link w:val="Dokumentstil467Tegn"/>
    <w:uiPriority w:val="5"/>
    <w:qFormat/>
    <w:rsid w:val="003339B0"/>
    <w:pPr>
      <w:ind w:left="1985"/>
    </w:pPr>
    <w:rPr>
      <w:lang w:val="en-GB"/>
    </w:rPr>
  </w:style>
  <w:style w:type="character" w:customStyle="1" w:styleId="DokumentstilmedinnrykkTegn">
    <w:name w:val="Dokumentstil (med innrykk) Tegn"/>
    <w:link w:val="Dokumentstilmedinnrykk"/>
    <w:uiPriority w:val="6"/>
    <w:rsid w:val="009308B5"/>
    <w:rPr>
      <w:sz w:val="22"/>
      <w:lang w:val="en-GB" w:eastAsia="en-GB"/>
    </w:rPr>
  </w:style>
  <w:style w:type="paragraph" w:customStyle="1" w:styleId="Dokumentpunkt1">
    <w:name w:val="Dokumentpunkt 1"/>
    <w:basedOn w:val="Dokumentstilmedinnrykk"/>
    <w:link w:val="Dokumentpunkt1Tegn"/>
    <w:uiPriority w:val="7"/>
    <w:qFormat/>
    <w:rsid w:val="005602CA"/>
    <w:pPr>
      <w:numPr>
        <w:numId w:val="8"/>
      </w:numPr>
      <w:tabs>
        <w:tab w:val="right" w:pos="1418"/>
      </w:tabs>
      <w:spacing w:before="60" w:after="60"/>
      <w:ind w:left="1418" w:hanging="709"/>
    </w:pPr>
  </w:style>
  <w:style w:type="character" w:customStyle="1" w:styleId="Dokumentstil467Tegn">
    <w:name w:val="Dokumentstil 4/6/7 Tegn"/>
    <w:link w:val="Dokumentstil467"/>
    <w:uiPriority w:val="5"/>
    <w:rsid w:val="003339B0"/>
    <w:rPr>
      <w:sz w:val="22"/>
      <w:lang w:val="en-GB" w:eastAsia="en-GB"/>
    </w:rPr>
  </w:style>
  <w:style w:type="paragraph" w:customStyle="1" w:styleId="Dokumentpunkt2">
    <w:name w:val="Dokumentpunkt 2"/>
    <w:basedOn w:val="Dokumentpunkt1"/>
    <w:link w:val="Dokumentpunkt2Tegn"/>
    <w:uiPriority w:val="7"/>
    <w:qFormat/>
    <w:rsid w:val="005602CA"/>
    <w:pPr>
      <w:tabs>
        <w:tab w:val="clear" w:pos="1418"/>
        <w:tab w:val="right" w:pos="1985"/>
      </w:tabs>
      <w:ind w:left="1985" w:hanging="567"/>
    </w:pPr>
  </w:style>
  <w:style w:type="character" w:customStyle="1" w:styleId="Dokumentpunkt1Tegn">
    <w:name w:val="Dokumentpunkt 1 Tegn"/>
    <w:link w:val="Dokumentpunkt1"/>
    <w:uiPriority w:val="7"/>
    <w:rsid w:val="005602CA"/>
    <w:rPr>
      <w:sz w:val="22"/>
      <w:lang w:val="en-GB" w:eastAsia="en-GB"/>
    </w:rPr>
  </w:style>
  <w:style w:type="character" w:customStyle="1" w:styleId="Dokumentpunkt2Tegn">
    <w:name w:val="Dokumentpunkt 2 Tegn"/>
    <w:link w:val="Dokumentpunkt2"/>
    <w:uiPriority w:val="7"/>
    <w:rsid w:val="005602CA"/>
    <w:rPr>
      <w:sz w:val="22"/>
      <w:lang w:val="en-GB" w:eastAsia="en-GB"/>
    </w:rPr>
  </w:style>
  <w:style w:type="paragraph" w:customStyle="1" w:styleId="BrevstilNummerertliste">
    <w:name w:val="Brevstil (Nummerert liste)"/>
    <w:basedOn w:val="Brevstil1"/>
    <w:link w:val="BrevstilNummerertlisteTegn"/>
    <w:uiPriority w:val="5"/>
    <w:qFormat/>
    <w:rsid w:val="009308B5"/>
    <w:pPr>
      <w:numPr>
        <w:numId w:val="19"/>
      </w:numPr>
      <w:tabs>
        <w:tab w:val="left" w:pos="709"/>
      </w:tabs>
      <w:ind w:left="709" w:hanging="709"/>
    </w:pPr>
  </w:style>
  <w:style w:type="paragraph" w:customStyle="1" w:styleId="Topptekstutenkantlinje">
    <w:name w:val="Topptekst (uten kantlinje)"/>
    <w:basedOn w:val="Topptekst"/>
    <w:link w:val="TopptekstutenkantlinjeTegn"/>
    <w:uiPriority w:val="14"/>
    <w:qFormat/>
    <w:rsid w:val="00BC2108"/>
    <w:pPr>
      <w:pBdr>
        <w:bottom w:val="none" w:sz="0" w:space="0" w:color="auto"/>
      </w:pBdr>
      <w:spacing w:after="60"/>
    </w:pPr>
  </w:style>
  <w:style w:type="character" w:customStyle="1" w:styleId="INNH1Tegn">
    <w:name w:val="INNH 1 Tegn"/>
    <w:link w:val="INNH1"/>
    <w:uiPriority w:val="39"/>
    <w:rsid w:val="00913C80"/>
    <w:rPr>
      <w:caps/>
      <w:color w:val="006699"/>
      <w:sz w:val="22"/>
      <w:lang w:val="x-none" w:eastAsia="en-GB"/>
    </w:rPr>
  </w:style>
  <w:style w:type="paragraph" w:customStyle="1" w:styleId="Tittel3">
    <w:name w:val="Tittel 3"/>
    <w:basedOn w:val="Tittel2"/>
    <w:next w:val="Dokumentstil"/>
    <w:link w:val="Tittel3Tegn"/>
    <w:qFormat/>
    <w:rsid w:val="00FE424B"/>
    <w:rPr>
      <w:caps w:val="0"/>
      <w:sz w:val="36"/>
    </w:rPr>
  </w:style>
  <w:style w:type="character" w:customStyle="1" w:styleId="Tittel3Tegn">
    <w:name w:val="Tittel 3 Tegn"/>
    <w:link w:val="Tittel3"/>
    <w:rsid w:val="00FE424B"/>
    <w:rPr>
      <w:rFonts w:eastAsia="Times New Roman"/>
      <w:b/>
      <w:color w:val="006699"/>
      <w:spacing w:val="5"/>
      <w:kern w:val="28"/>
      <w:sz w:val="36"/>
      <w:szCs w:val="52"/>
      <w:lang w:val="en-GB" w:eastAsia="en-GB"/>
    </w:rPr>
  </w:style>
  <w:style w:type="paragraph" w:customStyle="1" w:styleId="Overskrift2avsnitt">
    <w:name w:val="Overskrift 2 (avsnitt)"/>
    <w:basedOn w:val="Overskrift2"/>
    <w:uiPriority w:val="2"/>
    <w:qFormat/>
    <w:rsid w:val="003669A5"/>
    <w:pPr>
      <w:keepNext w:val="0"/>
      <w:spacing w:before="120"/>
    </w:pPr>
    <w:rPr>
      <w:b w:val="0"/>
      <w:color w:val="auto"/>
      <w:sz w:val="22"/>
    </w:rPr>
  </w:style>
  <w:style w:type="paragraph" w:customStyle="1" w:styleId="Dokumentstil35">
    <w:name w:val="Dokumentstil 3/5"/>
    <w:basedOn w:val="Dokumentstil"/>
    <w:uiPriority w:val="5"/>
    <w:qFormat/>
    <w:rsid w:val="00A84954"/>
    <w:pPr>
      <w:ind w:left="1418"/>
    </w:pPr>
  </w:style>
  <w:style w:type="paragraph" w:customStyle="1" w:styleId="DokumentstilVenstre">
    <w:name w:val="Dokumentstil (Venstre)"/>
    <w:basedOn w:val="Dokumentstil"/>
    <w:link w:val="DokumentstilVenstreTegn"/>
    <w:uiPriority w:val="6"/>
    <w:qFormat/>
    <w:rsid w:val="00AE47F3"/>
    <w:pPr>
      <w:ind w:left="0"/>
    </w:pPr>
  </w:style>
  <w:style w:type="character" w:customStyle="1" w:styleId="BrevstilNummerertlisteTegn">
    <w:name w:val="Brevstil (Nummerert liste) Tegn"/>
    <w:link w:val="BrevstilNummerertliste"/>
    <w:uiPriority w:val="5"/>
    <w:rsid w:val="009308B5"/>
    <w:rPr>
      <w:sz w:val="22"/>
      <w:lang w:val="en-GB" w:eastAsia="en-GB"/>
    </w:rPr>
  </w:style>
  <w:style w:type="paragraph" w:customStyle="1" w:styleId="Skjemaoverskrift1">
    <w:name w:val="Skjemaoverskrift 1"/>
    <w:basedOn w:val="Normal"/>
    <w:link w:val="Skjemaoverskrift1Tegn"/>
    <w:uiPriority w:val="11"/>
    <w:qFormat/>
    <w:rsid w:val="003728A0"/>
    <w:pPr>
      <w:numPr>
        <w:numId w:val="18"/>
      </w:numPr>
      <w:spacing w:before="120" w:after="120" w:line="240" w:lineRule="auto"/>
    </w:pPr>
    <w:rPr>
      <w:rFonts w:eastAsia="Times New Roman"/>
      <w:b/>
      <w:caps/>
      <w:color w:val="006699"/>
      <w:sz w:val="24"/>
      <w:szCs w:val="20"/>
    </w:rPr>
  </w:style>
  <w:style w:type="paragraph" w:customStyle="1" w:styleId="Tittel4">
    <w:name w:val="Tittel 4"/>
    <w:basedOn w:val="Tittel3"/>
    <w:link w:val="Tittel4Tegn"/>
    <w:qFormat/>
    <w:rsid w:val="003728A0"/>
    <w:pPr>
      <w:spacing w:before="240" w:after="120"/>
      <w:contextualSpacing w:val="0"/>
    </w:pPr>
    <w:rPr>
      <w:sz w:val="28"/>
    </w:rPr>
  </w:style>
  <w:style w:type="paragraph" w:customStyle="1" w:styleId="Skjemaoverskrift2">
    <w:name w:val="Skjemaoverskrift 2"/>
    <w:basedOn w:val="Normal"/>
    <w:link w:val="Skjemaoverskrift2Tegn"/>
    <w:uiPriority w:val="11"/>
    <w:qFormat/>
    <w:rsid w:val="003728A0"/>
    <w:pPr>
      <w:numPr>
        <w:ilvl w:val="1"/>
        <w:numId w:val="18"/>
      </w:numPr>
      <w:spacing w:before="120" w:after="120" w:line="240" w:lineRule="auto"/>
    </w:pPr>
    <w:rPr>
      <w:rFonts w:eastAsia="Times New Roman"/>
      <w:b/>
      <w:color w:val="006699"/>
      <w:szCs w:val="20"/>
    </w:rPr>
  </w:style>
  <w:style w:type="character" w:customStyle="1" w:styleId="Skjemaoverskrift1Tegn">
    <w:name w:val="Skjemaoverskrift 1 Tegn"/>
    <w:link w:val="Skjemaoverskrift1"/>
    <w:uiPriority w:val="11"/>
    <w:locked/>
    <w:rsid w:val="003728A0"/>
    <w:rPr>
      <w:rFonts w:eastAsia="Times New Roman"/>
      <w:b/>
      <w:caps/>
      <w:color w:val="006699"/>
      <w:sz w:val="24"/>
      <w:lang w:val="en-GB" w:eastAsia="en-GB"/>
    </w:rPr>
  </w:style>
  <w:style w:type="paragraph" w:customStyle="1" w:styleId="Skjemaoverskrift3">
    <w:name w:val="Skjemaoverskrift 3"/>
    <w:basedOn w:val="Normal"/>
    <w:link w:val="Skjemaoverskrift3Tegn"/>
    <w:uiPriority w:val="11"/>
    <w:qFormat/>
    <w:rsid w:val="003728A0"/>
    <w:pPr>
      <w:numPr>
        <w:ilvl w:val="2"/>
        <w:numId w:val="18"/>
      </w:numPr>
      <w:spacing w:before="120" w:after="120" w:line="240" w:lineRule="auto"/>
      <w:ind w:left="709" w:hanging="709"/>
    </w:pPr>
    <w:rPr>
      <w:rFonts w:eastAsia="Times New Roman"/>
      <w:color w:val="006699"/>
      <w:szCs w:val="20"/>
    </w:rPr>
  </w:style>
  <w:style w:type="character" w:customStyle="1" w:styleId="Skjemaoverskrift2Tegn">
    <w:name w:val="Skjemaoverskrift 2 Tegn"/>
    <w:link w:val="Skjemaoverskrift2"/>
    <w:uiPriority w:val="11"/>
    <w:locked/>
    <w:rsid w:val="003728A0"/>
    <w:rPr>
      <w:rFonts w:eastAsia="Times New Roman"/>
      <w:b/>
      <w:color w:val="006699"/>
      <w:sz w:val="22"/>
      <w:lang w:val="en-GB" w:eastAsia="en-GB"/>
    </w:rPr>
  </w:style>
  <w:style w:type="character" w:customStyle="1" w:styleId="Skjemaoverskrift3Tegn">
    <w:name w:val="Skjemaoverskrift 3 Tegn"/>
    <w:link w:val="Skjemaoverskrift3"/>
    <w:uiPriority w:val="11"/>
    <w:locked/>
    <w:rsid w:val="003728A0"/>
    <w:rPr>
      <w:rFonts w:eastAsia="Times New Roman"/>
      <w:color w:val="006699"/>
      <w:sz w:val="22"/>
      <w:lang w:val="en-GB" w:eastAsia="en-GB"/>
    </w:rPr>
  </w:style>
  <w:style w:type="paragraph" w:customStyle="1" w:styleId="Tabell-ogSkjematittel">
    <w:name w:val="Tabell- og Skjematittel"/>
    <w:basedOn w:val="Normal"/>
    <w:link w:val="Tabell-ogSkjematittelTegn"/>
    <w:uiPriority w:val="8"/>
    <w:qFormat/>
    <w:rsid w:val="003728A0"/>
    <w:pPr>
      <w:spacing w:after="120" w:line="240" w:lineRule="auto"/>
    </w:pPr>
    <w:rPr>
      <w:rFonts w:eastAsia="Times New Roman"/>
      <w:b/>
      <w:caps/>
      <w:color w:val="006699"/>
      <w:sz w:val="24"/>
      <w:szCs w:val="20"/>
    </w:rPr>
  </w:style>
  <w:style w:type="character" w:customStyle="1" w:styleId="Tabell-ogSkjematittelTegn">
    <w:name w:val="Tabell- og Skjematittel Tegn"/>
    <w:link w:val="Tabell-ogSkjematittel"/>
    <w:uiPriority w:val="8"/>
    <w:rsid w:val="003728A0"/>
    <w:rPr>
      <w:rFonts w:eastAsia="Times New Roman"/>
      <w:b/>
      <w:caps/>
      <w:color w:val="006699"/>
      <w:sz w:val="24"/>
      <w:lang w:val="en-GB" w:eastAsia="en-GB"/>
    </w:rPr>
  </w:style>
  <w:style w:type="paragraph" w:customStyle="1" w:styleId="Tittel5">
    <w:name w:val="Tittel 5"/>
    <w:basedOn w:val="Tittel5medinnrykk"/>
    <w:link w:val="Tittel5Tegn"/>
    <w:qFormat/>
    <w:rsid w:val="00560244"/>
    <w:pPr>
      <w:ind w:left="0" w:firstLine="0"/>
    </w:pPr>
    <w:rPr>
      <w:lang w:val="nb-NO"/>
    </w:rPr>
  </w:style>
  <w:style w:type="paragraph" w:customStyle="1" w:styleId="DokumentstilVenstrekursiv">
    <w:name w:val="Dokumentstil (Venstre kursiv)"/>
    <w:basedOn w:val="DokumentstilVenstre"/>
    <w:link w:val="DokumentstilVenstrekursivTegn"/>
    <w:uiPriority w:val="14"/>
    <w:qFormat/>
    <w:rsid w:val="00A3636E"/>
    <w:rPr>
      <w:i/>
    </w:rPr>
  </w:style>
  <w:style w:type="paragraph" w:customStyle="1" w:styleId="Overskrift3avsnitt">
    <w:name w:val="Overskrift 3 (avsnitt)"/>
    <w:basedOn w:val="Overskrift3"/>
    <w:link w:val="Overskrift3avsnittTegn"/>
    <w:uiPriority w:val="2"/>
    <w:qFormat/>
    <w:rsid w:val="005054A6"/>
    <w:pPr>
      <w:jc w:val="both"/>
    </w:pPr>
    <w:rPr>
      <w:u w:val="none"/>
    </w:rPr>
  </w:style>
  <w:style w:type="paragraph" w:customStyle="1" w:styleId="Tittel5medinnrykk">
    <w:name w:val="Tittel 5 (med innrykk)"/>
    <w:basedOn w:val="Tittel4"/>
    <w:link w:val="Tittel5medinnrykkTegn"/>
    <w:qFormat/>
    <w:rsid w:val="00FE424B"/>
    <w:pPr>
      <w:tabs>
        <w:tab w:val="left" w:pos="709"/>
      </w:tabs>
      <w:ind w:left="709" w:hanging="709"/>
    </w:pPr>
    <w:rPr>
      <w:sz w:val="24"/>
    </w:rPr>
  </w:style>
  <w:style w:type="character" w:customStyle="1" w:styleId="Tittel4Tegn">
    <w:name w:val="Tittel 4 Tegn"/>
    <w:link w:val="Tittel4"/>
    <w:rsid w:val="003728A0"/>
    <w:rPr>
      <w:rFonts w:eastAsia="Times New Roman"/>
      <w:b/>
      <w:color w:val="006699"/>
      <w:spacing w:val="5"/>
      <w:kern w:val="28"/>
      <w:sz w:val="28"/>
      <w:szCs w:val="52"/>
      <w:lang w:val="en-GB" w:eastAsia="en-GB"/>
    </w:rPr>
  </w:style>
  <w:style w:type="character" w:customStyle="1" w:styleId="Tittel5medinnrykkTegn">
    <w:name w:val="Tittel 5 (med innrykk) Tegn"/>
    <w:link w:val="Tittel5medinnrykk"/>
    <w:rsid w:val="00FE424B"/>
    <w:rPr>
      <w:rFonts w:eastAsia="Times New Roman"/>
      <w:b/>
      <w:color w:val="006699"/>
      <w:spacing w:val="5"/>
      <w:kern w:val="28"/>
      <w:sz w:val="24"/>
      <w:szCs w:val="52"/>
      <w:lang w:val="en-GB" w:eastAsia="en-GB"/>
    </w:rPr>
  </w:style>
  <w:style w:type="character" w:customStyle="1" w:styleId="TopptekstutenkantlinjeTegn">
    <w:name w:val="Topptekst (uten kantlinje) Tegn"/>
    <w:basedOn w:val="TopptekstTegn"/>
    <w:link w:val="Topptekstutenkantlinje"/>
    <w:uiPriority w:val="14"/>
    <w:rsid w:val="00BC2108"/>
    <w:rPr>
      <w:sz w:val="18"/>
      <w:lang w:val="en-GB" w:eastAsia="en-GB"/>
    </w:rPr>
  </w:style>
  <w:style w:type="paragraph" w:customStyle="1" w:styleId="Forsidetittel">
    <w:name w:val="Forside tittel"/>
    <w:basedOn w:val="Normal"/>
    <w:link w:val="ForsidetittelTegn"/>
    <w:uiPriority w:val="12"/>
    <w:qFormat/>
    <w:rsid w:val="00392762"/>
    <w:pPr>
      <w:spacing w:before="720" w:after="720"/>
      <w:contextualSpacing/>
      <w:jc w:val="center"/>
      <w:outlineLvl w:val="0"/>
    </w:pPr>
    <w:rPr>
      <w:b/>
      <w:caps/>
      <w:sz w:val="72"/>
      <w:szCs w:val="96"/>
      <w:lang w:val="nb-NO"/>
    </w:rPr>
  </w:style>
  <w:style w:type="paragraph" w:customStyle="1" w:styleId="Forsidetekst">
    <w:name w:val="Forside tekst"/>
    <w:basedOn w:val="Normal"/>
    <w:link w:val="ForsidetekstTegn"/>
    <w:uiPriority w:val="13"/>
    <w:qFormat/>
    <w:rsid w:val="00392762"/>
    <w:pPr>
      <w:spacing w:before="360" w:after="360"/>
      <w:contextualSpacing/>
      <w:jc w:val="center"/>
    </w:pPr>
    <w:rPr>
      <w:sz w:val="28"/>
      <w:szCs w:val="32"/>
      <w:lang w:val="nb-NO"/>
    </w:rPr>
  </w:style>
  <w:style w:type="character" w:customStyle="1" w:styleId="ForsidetittelTegn">
    <w:name w:val="Forside tittel Tegn"/>
    <w:link w:val="Forsidetittel"/>
    <w:uiPriority w:val="12"/>
    <w:rsid w:val="00CB28DF"/>
    <w:rPr>
      <w:b/>
      <w:caps/>
      <w:sz w:val="72"/>
      <w:szCs w:val="96"/>
      <w:lang w:eastAsia="en-GB"/>
    </w:rPr>
  </w:style>
  <w:style w:type="paragraph" w:customStyle="1" w:styleId="Forsidetekststor">
    <w:name w:val="Forside tekst stor"/>
    <w:basedOn w:val="Normal"/>
    <w:link w:val="ForsidetekststorTegn"/>
    <w:uiPriority w:val="13"/>
    <w:qFormat/>
    <w:rsid w:val="00392762"/>
    <w:pPr>
      <w:spacing w:before="360" w:after="360"/>
      <w:contextualSpacing/>
      <w:jc w:val="center"/>
      <w:outlineLvl w:val="0"/>
    </w:pPr>
    <w:rPr>
      <w:b/>
      <w:sz w:val="36"/>
      <w:szCs w:val="32"/>
      <w:lang w:val="nb-NO"/>
    </w:rPr>
  </w:style>
  <w:style w:type="character" w:customStyle="1" w:styleId="ForsidetekstTegn">
    <w:name w:val="Forside tekst Tegn"/>
    <w:link w:val="Forsidetekst"/>
    <w:uiPriority w:val="13"/>
    <w:rsid w:val="00CB28DF"/>
    <w:rPr>
      <w:sz w:val="28"/>
      <w:szCs w:val="32"/>
      <w:lang w:eastAsia="en-GB"/>
    </w:rPr>
  </w:style>
  <w:style w:type="paragraph" w:customStyle="1" w:styleId="Forsidetekstmellomrom">
    <w:name w:val="Forside tekst (mellomrom)"/>
    <w:basedOn w:val="Forsidetekst"/>
    <w:link w:val="ForsidetekstmellomromTegn"/>
    <w:uiPriority w:val="13"/>
    <w:qFormat/>
    <w:rsid w:val="00392762"/>
  </w:style>
  <w:style w:type="character" w:customStyle="1" w:styleId="ForsidetekststorTegn">
    <w:name w:val="Forside tekst stor Tegn"/>
    <w:link w:val="Forsidetekststor"/>
    <w:uiPriority w:val="13"/>
    <w:rsid w:val="00CB28DF"/>
    <w:rPr>
      <w:b/>
      <w:sz w:val="36"/>
      <w:szCs w:val="32"/>
      <w:lang w:eastAsia="en-GB"/>
    </w:rPr>
  </w:style>
  <w:style w:type="paragraph" w:customStyle="1" w:styleId="Dokumentstilstartnyside">
    <w:name w:val="Dokumentstil (start ny side)"/>
    <w:basedOn w:val="DokumentstilVenstre"/>
    <w:next w:val="Dokumentstil"/>
    <w:link w:val="DokumentstilstartnysideTegn"/>
    <w:uiPriority w:val="7"/>
    <w:qFormat/>
    <w:rsid w:val="008444AC"/>
    <w:pPr>
      <w:pageBreakBefore/>
      <w:ind w:left="709"/>
    </w:pPr>
    <w:rPr>
      <w:lang w:val="nb-NO"/>
    </w:rPr>
  </w:style>
  <w:style w:type="character" w:customStyle="1" w:styleId="ForsidetekstmellomromTegn">
    <w:name w:val="Forside tekst (mellomrom) Tegn"/>
    <w:basedOn w:val="ForsidetekstTegn"/>
    <w:link w:val="Forsidetekstmellomrom"/>
    <w:uiPriority w:val="13"/>
    <w:rsid w:val="00CB28DF"/>
    <w:rPr>
      <w:sz w:val="28"/>
      <w:szCs w:val="32"/>
      <w:lang w:eastAsia="en-GB"/>
    </w:rPr>
  </w:style>
  <w:style w:type="character" w:customStyle="1" w:styleId="DokumentstilVenstreTegn">
    <w:name w:val="Dokumentstil (Venstre) Tegn"/>
    <w:basedOn w:val="DokumentstilTegn"/>
    <w:link w:val="DokumentstilVenstre"/>
    <w:uiPriority w:val="6"/>
    <w:rsid w:val="00FB763D"/>
    <w:rPr>
      <w:sz w:val="22"/>
      <w:lang w:val="x-none" w:eastAsia="en-GB"/>
    </w:rPr>
  </w:style>
  <w:style w:type="character" w:customStyle="1" w:styleId="DokumentstilstartnysideTegn">
    <w:name w:val="Dokumentstil (start ny side) Tegn"/>
    <w:basedOn w:val="DokumentstilVenstreTegn"/>
    <w:link w:val="Dokumentstilstartnyside"/>
    <w:uiPriority w:val="7"/>
    <w:rsid w:val="008444AC"/>
    <w:rPr>
      <w:sz w:val="22"/>
      <w:lang w:val="x-none" w:eastAsia="en-GB"/>
    </w:rPr>
  </w:style>
  <w:style w:type="paragraph" w:customStyle="1" w:styleId="Dokumentstilkursiv">
    <w:name w:val="Dokumentstil (kursiv)"/>
    <w:basedOn w:val="DokumentstilVenstre"/>
    <w:link w:val="DokumentstilkursivTegn"/>
    <w:uiPriority w:val="7"/>
    <w:qFormat/>
    <w:rsid w:val="00D17E89"/>
    <w:rPr>
      <w:i/>
    </w:rPr>
  </w:style>
  <w:style w:type="character" w:customStyle="1" w:styleId="DokumentstilkursivTegn">
    <w:name w:val="Dokumentstil (kursiv) Tegn"/>
    <w:link w:val="Dokumentstilkursiv"/>
    <w:uiPriority w:val="7"/>
    <w:rsid w:val="0060799E"/>
    <w:rPr>
      <w:i/>
      <w:sz w:val="22"/>
      <w:szCs w:val="20"/>
      <w:lang w:val="x-none" w:eastAsia="en-GB"/>
    </w:rPr>
  </w:style>
  <w:style w:type="paragraph" w:customStyle="1" w:styleId="DokumentstilNummerertliste">
    <w:name w:val="Dokumentstil (Nummerert liste)"/>
    <w:basedOn w:val="BrevstilNummerertliste"/>
    <w:link w:val="DokumentstilNummerertlisteTegn"/>
    <w:uiPriority w:val="7"/>
    <w:qFormat/>
    <w:rsid w:val="001809C7"/>
    <w:pPr>
      <w:tabs>
        <w:tab w:val="clear" w:pos="709"/>
        <w:tab w:val="left" w:pos="1418"/>
      </w:tabs>
      <w:ind w:left="1418"/>
    </w:pPr>
    <w:rPr>
      <w:lang w:val="nb-NO"/>
    </w:rPr>
  </w:style>
  <w:style w:type="character" w:customStyle="1" w:styleId="MerknadstekstTegn">
    <w:name w:val="Merknadstekst Tegn"/>
    <w:link w:val="Merknadstekst"/>
    <w:uiPriority w:val="99"/>
    <w:semiHidden/>
    <w:rsid w:val="008444AC"/>
    <w:rPr>
      <w:sz w:val="20"/>
      <w:szCs w:val="20"/>
      <w:lang w:val="en-GB" w:eastAsia="en-GB"/>
    </w:rPr>
  </w:style>
  <w:style w:type="character" w:customStyle="1" w:styleId="DokumentstilNummerertlisteTegn">
    <w:name w:val="Dokumentstil (Nummerert liste) Tegn"/>
    <w:basedOn w:val="BrevstilNummerertlisteTegn"/>
    <w:link w:val="DokumentstilNummerertliste"/>
    <w:uiPriority w:val="7"/>
    <w:rsid w:val="001809C7"/>
    <w:rPr>
      <w:sz w:val="22"/>
      <w:lang w:val="en-GB" w:eastAsia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B13B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B13B5"/>
    <w:rPr>
      <w:b/>
      <w:bCs/>
      <w:sz w:val="20"/>
      <w:szCs w:val="20"/>
      <w:lang w:val="en-GB" w:eastAsia="en-GB"/>
    </w:rPr>
  </w:style>
  <w:style w:type="character" w:customStyle="1" w:styleId="Tittel5Tegn">
    <w:name w:val="Tittel 5 Tegn"/>
    <w:basedOn w:val="Tittel5medinnrykkTegn"/>
    <w:link w:val="Tittel5"/>
    <w:rsid w:val="00560244"/>
    <w:rPr>
      <w:rFonts w:eastAsia="Times New Roman"/>
      <w:b/>
      <w:color w:val="006699"/>
      <w:spacing w:val="5"/>
      <w:kern w:val="28"/>
      <w:sz w:val="24"/>
      <w:szCs w:val="52"/>
      <w:lang w:val="en-GB" w:eastAsia="en-GB"/>
    </w:rPr>
  </w:style>
  <w:style w:type="character" w:customStyle="1" w:styleId="DokumentstilVenstrekursivTegn">
    <w:name w:val="Dokumentstil (Venstre kursiv) Tegn"/>
    <w:link w:val="DokumentstilVenstrekursiv"/>
    <w:uiPriority w:val="14"/>
    <w:rsid w:val="00A3636E"/>
    <w:rPr>
      <w:i/>
      <w:sz w:val="22"/>
      <w:lang w:val="x-none" w:eastAsia="en-GB"/>
    </w:rPr>
  </w:style>
  <w:style w:type="character" w:customStyle="1" w:styleId="Overskrift3avsnittTegn">
    <w:name w:val="Overskrift 3 (avsnitt) Tegn"/>
    <w:basedOn w:val="Overskrift3Tegn"/>
    <w:link w:val="Overskrift3avsnitt"/>
    <w:uiPriority w:val="2"/>
    <w:rsid w:val="005054A6"/>
    <w:rPr>
      <w:rFonts w:eastAsia="Times New Roman"/>
      <w:bCs/>
      <w:sz w:val="22"/>
      <w:szCs w:val="26"/>
      <w:u w:val="single"/>
      <w:lang w:val="en-GB" w:eastAsia="en-GB"/>
    </w:rPr>
  </w:style>
  <w:style w:type="character" w:styleId="Fulgthyperkobling">
    <w:name w:val="FollowedHyperlink"/>
    <w:uiPriority w:val="99"/>
    <w:semiHidden/>
    <w:unhideWhenUsed/>
    <w:rsid w:val="00DF2B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n.no/project/lvpol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US\Desktop\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NQValidVersion xmlns="45420099-420e-4f6e-959d-dc58f9d8772e">2..1</AENQValidVersion>
    <SPORResponsibleRetired xmlns="45420099-420e-4f6e-959d-dc58f9d8772e" xsi:nil="true"/>
    <da846fc6912d46bfb7c77675ca4f8e36 xmlns="e6ff62bb-7445-46e2-b810-188a3a6083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895b9bea-529c-4081-bae0-4dad780da8d5</TermId>
        </TermInfo>
      </Terms>
    </da846fc6912d46bfb7c77675ca4f8e36>
    <Godkjenner xmlns="45420099-420e-4f6e-959d-dc58f9d8772e">
      <UserInfo>
        <DisplayName>Råna, Morten</DisplayName>
        <AccountId>461</AccountId>
        <AccountType/>
      </UserInfo>
    </Godkjenner>
    <AENQChapter xmlns="45420099-420e-4f6e-959d-dc58f9d8772e">Nettutbygging Distribusjonsnett</AENQChapter>
    <TaxCatchAll xmlns="4a7d9c16-d712-47a0-a187-931e856c34d1">
      <Value>146</Value>
    </TaxCatchAll>
    <SPORResponsible xmlns="e6ff62bb-7445-46e2-b810-188a3a6083e8">
      <UserInfo>
        <DisplayName>Råna, Morten</DisplayName>
        <AccountId>461</AccountId>
        <AccountType/>
      </UserInfo>
    </SPORResponsible>
    <AENQNettbibliotek xmlns="45420099-420e-4f6e-959d-dc58f9d8772e">
      <Value>Entreprenører</Value>
      <Value>Konsulenter</Value>
      <Value>Entreprenører SNS 2.0</Value>
    </AENQNettbibliotek>
    <AENQValidityVersion xmlns="45420099-420e-4f6e-959d-dc58f9d8772e">Gyldig</AENQValidityVersion>
    <eDocsDokumentnavn xmlns="e6ff62bb-7445-46e2-b810-188a3a6083e8">SAMSVARSERKLÆRING - Prosjektering og/ eller montasje
</eDocsDokumentnavn>
    <eDocsNr xmlns="e6ff62bb-7445-46e2-b810-188a3a6083e8">4164</eDocsNr>
    <AENQPubDateNettbibliotek xmlns="45420099-420e-4f6e-959d-dc58f9d8772e">2023-11-20T23:00:00+00:00</AENQPubDateNettbibliotek>
    <AENQDescription xmlns="45420099-420e-4f6e-959d-dc58f9d8772e">Må gjennomgås innen 01.03.2020. TERMOE skal sjekke om RenBlad</AENQDescription>
    <eVersjon xmlns="e6ff62bb-7445-46e2-b810-188a3a6083e8">2A</eVersjon>
    <_Flow_SignoffStatus xmlns="45420099-420e-4f6e-959d-dc58f9d8772e" xsi:nil="true"/>
    <_dlc_DocId xmlns="e6ff62bb-7445-46e2-b810-188a3a6083e8">SPOR-1928203874-1486</_dlc_DocId>
    <_dlc_DocIdPersistId xmlns="e6ff62bb-7445-46e2-b810-188a3a6083e8" xsi:nil="true"/>
    <Dok_x0020_publisert_x0020_dato xmlns="45420099-420e-4f6e-959d-dc58f9d8772e">2023-11-20T23:00:00+00:00</Dok_x0020_publisert_x0020_dato>
    <_dlc_DocIdUrl xmlns="e6ff62bb-7445-46e2-b810-188a3a6083e8">
      <Url>https://villegder.sharepoint.com/sites/sporaen/_layouts/15/DocIdRedir.aspx?ID=SPOR-1928203874-1486</Url>
      <Description>SPOR-1928203874-1486</Description>
    </_dlc_DocIdUrl>
    <Motpart xmlns="45420099-420e-4f6e-959d-dc58f9d8772e" xsi:nil="true"/>
    <SPORPursuant xmlns="e6ff62bb-7445-46e2-b810-188a3a6083e8">§ 14.Dokument utarbeidde for eiga saksførebuing (organinterne dokument)</SPORPursuant>
    <Nyversjon_x002f_nyttdokumentpubliseresinnen xmlns="45420099-420e-4f6e-959d-dc58f9d8772e" xsi:nil="true"/>
    <Endringshistorikk xmlns="45420099-420e-4f6e-959d-dc58f9d8772e">V. 2.1: Ny logo og firmanavn etter fusjon. Ny tabell i toppteksten (p. 21.11.2023). 
</Endringshistorik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1D770A6BAD9E42A80EC4C3087D9174" ma:contentTypeVersion="65" ma:contentTypeDescription="Opprett et nytt dokument." ma:contentTypeScope="" ma:versionID="e41398b22858e8a559fdde2bcfb605e0">
  <xsd:schema xmlns:xsd="http://www.w3.org/2001/XMLSchema" xmlns:xs="http://www.w3.org/2001/XMLSchema" xmlns:p="http://schemas.microsoft.com/office/2006/metadata/properties" xmlns:ns2="45420099-420e-4f6e-959d-dc58f9d8772e" xmlns:ns3="e6ff62bb-7445-46e2-b810-188a3a6083e8" xmlns:ns4="4a7d9c16-d712-47a0-a187-931e856c34d1" targetNamespace="http://schemas.microsoft.com/office/2006/metadata/properties" ma:root="true" ma:fieldsID="f97b2d8bd106cfbe0b6e2205fcaa24e8" ns2:_="" ns3:_="" ns4:_="">
    <xsd:import namespace="45420099-420e-4f6e-959d-dc58f9d8772e"/>
    <xsd:import namespace="e6ff62bb-7445-46e2-b810-188a3a6083e8"/>
    <xsd:import namespace="4a7d9c16-d712-47a0-a187-931e856c34d1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 minOccurs="0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4:TaxCatchAll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 ma:readOnly="false">
      <xsd:simpleType>
        <xsd:restriction base="dms:Choice">
          <xsd:enumeration value="Administrativt i AEN"/>
          <xsd:enumeration value="Anleggsbidrag, tilknytningsvilkår og tjenester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P0 avtale"/>
          <xsd:enumeration value="Personvern (Prosjekt GDPR)"/>
          <xsd:enumeration value="Prosedyrer og sjekklister – Trafostasjoner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Valg 46"/>
        </xsd:restriction>
      </xsd:simpleType>
    </xsd:element>
    <xsd:element name="Godkjenner" ma:index="4" nillable="true" ma:displayName="Godkjenner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format="DateOnly" ma:internalName="Dok_x0020_publisert_x0020_dato" ma:readOnly="false">
      <xsd:simpleType>
        <xsd:restriction base="dms:DateTime"/>
      </xsd:simpleType>
    </xsd:element>
    <xsd:element name="AENQValidityVersion" ma:index="7" nillable="true" ma:displayName="Gyldighetsstatus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format="Dropdown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format="Dropdown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format="DateOnly" ma:internalName="Nyversjon_x002f_nyttdokumentpubliseresinnen" ma:readOnly="false">
      <xsd:simpleType>
        <xsd:restriction base="dms:DateTim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hidden="true" ma:internalName="Godkjenningsstatus" ma:readOnly="false">
      <xsd:simpleType>
        <xsd:restriction base="dms:Text"/>
      </xsd:simpleType>
    </xsd:element>
    <xsd:element name="SPORResponsibleRetired" ma:index="37" nillable="true" ma:displayName="Tidligere saksbehandler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f62bb-7445-46e2-b810-188a3a6083e8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Saksbehandler" ma:indexed="true" ma:list="UserInfo" ma:SharePointGroup="0" ma:internalName="SPORResponsi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244732ab-fd89-492b-ab7a-195786b2cdc7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ternalName="_dlc_DocId" ma:readOnly="fals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6" nillable="true" ma:displayName="eDokumentnavn" ma:hidden="true" ma:indexed="true" ma:internalName="eDocsDokumentnav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9c16-d712-47a0-a187-931e856c34d1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0bbc064e-dc5f-477d-b8ab-1fc0c32fbc9d}" ma:internalName="TaxCatchAll" ma:readOnly="false" ma:showField="CatchAllData" ma:web="e6ff62bb-7445-46e2-b810-188a3a608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C82C75-23A3-4735-BC2C-570D37D463C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5420099-420e-4f6e-959d-dc58f9d8772e"/>
    <ds:schemaRef ds:uri="http://purl.org/dc/elements/1.1/"/>
    <ds:schemaRef ds:uri="http://schemas.openxmlformats.org/package/2006/metadata/core-properties"/>
    <ds:schemaRef ds:uri="http://purl.org/dc/terms/"/>
    <ds:schemaRef ds:uri="4a7d9c16-d712-47a0-a187-931e856c34d1"/>
    <ds:schemaRef ds:uri="e6ff62bb-7445-46e2-b810-188a3a6083e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2F29AE-F59F-402F-B799-B72E5455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3F9A1-D990-4E19-9DAE-BCC9D59FF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AEC36-BABA-4FD3-B88D-53F238DA2120}"/>
</file>

<file path=customXml/itemProps5.xml><?xml version="1.0" encoding="utf-8"?>
<ds:datastoreItem xmlns:ds="http://schemas.openxmlformats.org/officeDocument/2006/customXml" ds:itemID="{2A7AEFF8-EA4F-4264-BB75-D927CDAE331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</Template>
  <TotalTime>0</TotalTime>
  <Pages>3</Pages>
  <Words>774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Contiki</Company>
  <LinksUpToDate>false</LinksUpToDate>
  <CharactersWithSpaces>4870</CharactersWithSpaces>
  <SharedDoc>false</SharedDoc>
  <HLinks>
    <vt:vector size="6" baseType="variant">
      <vt:variant>
        <vt:i4>3997749</vt:i4>
      </vt:variant>
      <vt:variant>
        <vt:i4>30</vt:i4>
      </vt:variant>
      <vt:variant>
        <vt:i4>0</vt:i4>
      </vt:variant>
      <vt:variant>
        <vt:i4>5</vt:i4>
      </vt:variant>
      <vt:variant>
        <vt:lpwstr>https://www.ren.no/project/lvpole/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MARTUS</dc:creator>
  <cp:keywords/>
  <cp:lastModifiedBy>Astrauskiene, Indre</cp:lastModifiedBy>
  <cp:revision>11</cp:revision>
  <cp:lastPrinted>2016-07-12T09:18:00Z</cp:lastPrinted>
  <dcterms:created xsi:type="dcterms:W3CDTF">2020-02-19T13:24:00Z</dcterms:created>
  <dcterms:modified xsi:type="dcterms:W3CDTF">2023-11-21T14:34:00Z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1160943246</vt:i4>
  </property>
  <property fmtid="{D5CDD505-2E9C-101B-9397-08002B2CF9AE}" pid="3" name="_NewReviewCycle">
    <vt:lpwstr/>
  </property>
  <property fmtid="{D5CDD505-2E9C-101B-9397-08002B2CF9AE}" pid="4" name="_EmailSubject">
    <vt:lpwstr>Nettbiblioteket 4626</vt:lpwstr>
  </property>
  <property fmtid="{D5CDD505-2E9C-101B-9397-08002B2CF9AE}" pid="5" name="_AuthorEmail">
    <vt:lpwstr>Ruth.Mosgren.Leirfall@ae.no</vt:lpwstr>
  </property>
  <property fmtid="{D5CDD505-2E9C-101B-9397-08002B2CF9AE}" pid="6" name="_AuthorEmailDisplayName">
    <vt:lpwstr>Leirfall, Ruth Mosgren</vt:lpwstr>
  </property>
  <property fmtid="{D5CDD505-2E9C-101B-9397-08002B2CF9AE}" pid="7" name="_PreviousAdHocReviewCycleID">
    <vt:i4>479006505</vt:i4>
  </property>
  <property fmtid="{D5CDD505-2E9C-101B-9397-08002B2CF9AE}" pid="8" name="_ReviewingToolsShownOnce">
    <vt:lpwstr/>
  </property>
  <property fmtid="{D5CDD505-2E9C-101B-9397-08002B2CF9AE}" pid="9" name="ContentTypeId">
    <vt:lpwstr>0x0101008C1D770A6BAD9E42A80EC4C3087D9174</vt:lpwstr>
  </property>
  <property fmtid="{D5CDD505-2E9C-101B-9397-08002B2CF9AE}" pid="10" name="SPORDocTypes">
    <vt:lpwstr>146;#Skjema|895b9bea-529c-4081-bae0-4dad780da8d5</vt:lpwstr>
  </property>
  <property fmtid="{D5CDD505-2E9C-101B-9397-08002B2CF9AE}" pid="11" name="_dlc_DocIdItemGuid">
    <vt:lpwstr>2607adbe-211c-4b5d-ab61-b377ca4c67de</vt:lpwstr>
  </property>
  <property fmtid="{D5CDD505-2E9C-101B-9397-08002B2CF9AE}" pid="12" name="ClassificationContentMarkingHeaderShapeIds">
    <vt:lpwstr>58ba24c0,f0f7053,2e94de6b</vt:lpwstr>
  </property>
  <property fmtid="{D5CDD505-2E9C-101B-9397-08002B2CF9AE}" pid="13" name="ClassificationContentMarkingHeaderFontProps">
    <vt:lpwstr>#000000,9,Calibri</vt:lpwstr>
  </property>
  <property fmtid="{D5CDD505-2E9C-101B-9397-08002B2CF9AE}" pid="14" name="ClassificationContentMarkingHeaderText">
    <vt:lpwstr>Protected</vt:lpwstr>
  </property>
  <property fmtid="{D5CDD505-2E9C-101B-9397-08002B2CF9AE}" pid="15" name="ClassificationContentMarkingFooterShapeIds">
    <vt:lpwstr>54ee30bf,7286b306,43ef0a8c</vt:lpwstr>
  </property>
  <property fmtid="{D5CDD505-2E9C-101B-9397-08002B2CF9AE}" pid="16" name="ClassificationContentMarkingFooterFontProps">
    <vt:lpwstr>#000000,9,Calibri</vt:lpwstr>
  </property>
  <property fmtid="{D5CDD505-2E9C-101B-9397-08002B2CF9AE}" pid="17" name="ClassificationContentMarkingFooterText">
    <vt:lpwstr>Protected</vt:lpwstr>
  </property>
  <property fmtid="{D5CDD505-2E9C-101B-9397-08002B2CF9AE}" pid="18" name="MSIP_Label_fb4d31cb-03ac-4c68-89a1-096d55c28847_Enabled">
    <vt:lpwstr>true</vt:lpwstr>
  </property>
  <property fmtid="{D5CDD505-2E9C-101B-9397-08002B2CF9AE}" pid="19" name="MSIP_Label_fb4d31cb-03ac-4c68-89a1-096d55c28847_SetDate">
    <vt:lpwstr>2023-11-21T14:28:09Z</vt:lpwstr>
  </property>
  <property fmtid="{D5CDD505-2E9C-101B-9397-08002B2CF9AE}" pid="20" name="MSIP_Label_fb4d31cb-03ac-4c68-89a1-096d55c28847_Method">
    <vt:lpwstr>Privileged</vt:lpwstr>
  </property>
  <property fmtid="{D5CDD505-2E9C-101B-9397-08002B2CF9AE}" pid="21" name="MSIP_Label_fb4d31cb-03ac-4c68-89a1-096d55c28847_Name">
    <vt:lpwstr>Protected Information</vt:lpwstr>
  </property>
  <property fmtid="{D5CDD505-2E9C-101B-9397-08002B2CF9AE}" pid="22" name="MSIP_Label_fb4d31cb-03ac-4c68-89a1-096d55c28847_SiteId">
    <vt:lpwstr>35de1f6f-7463-4230-b310-c6161e75518a</vt:lpwstr>
  </property>
  <property fmtid="{D5CDD505-2E9C-101B-9397-08002B2CF9AE}" pid="23" name="MSIP_Label_fb4d31cb-03ac-4c68-89a1-096d55c28847_ActionId">
    <vt:lpwstr>4175507e-036a-4b78-b0cd-6eca370faef7</vt:lpwstr>
  </property>
  <property fmtid="{D5CDD505-2E9C-101B-9397-08002B2CF9AE}" pid="24" name="MSIP_Label_fb4d31cb-03ac-4c68-89a1-096d55c28847_ContentBits">
    <vt:lpwstr>3</vt:lpwstr>
  </property>
</Properties>
</file>