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6A52" w14:textId="08C38C18" w:rsidR="002D1A78" w:rsidRPr="00D432D8" w:rsidRDefault="00D432D8" w:rsidP="00AE19FC">
      <w:pPr>
        <w:spacing w:before="120" w:after="120"/>
        <w:rPr>
          <w:rFonts w:ascii="GT America Regular" w:hAnsi="GT America Regular"/>
          <w:b/>
          <w:color w:val="A6A6A6" w:themeColor="background1" w:themeShade="A6"/>
          <w:sz w:val="32"/>
          <w:szCs w:val="32"/>
        </w:rPr>
      </w:pPr>
      <w:r w:rsidRPr="007A3DA4">
        <w:rPr>
          <w:rFonts w:ascii="GT America Regular" w:hAnsi="GT America Regular"/>
          <w:noProof/>
        </w:rPr>
        <w:drawing>
          <wp:inline distT="0" distB="0" distL="0" distR="0" wp14:anchorId="1881B91D" wp14:editId="39B5621C">
            <wp:extent cx="5732145" cy="3964062"/>
            <wp:effectExtent l="0" t="0" r="1905" b="0"/>
            <wp:docPr id="1990309558"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09558" name="Picture 2" descr="A logo for a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2145" cy="3964062"/>
                    </a:xfrm>
                    <a:prstGeom prst="rect">
                      <a:avLst/>
                    </a:prstGeom>
                  </pic:spPr>
                </pic:pic>
              </a:graphicData>
            </a:graphic>
          </wp:inline>
        </w:drawing>
      </w:r>
    </w:p>
    <w:p w14:paraId="20908A48" w14:textId="0801CEFB" w:rsidR="002D1A78" w:rsidRPr="00D432D8" w:rsidRDefault="002D1A78" w:rsidP="00AE19FC">
      <w:pPr>
        <w:spacing w:before="120" w:after="120"/>
        <w:rPr>
          <w:rFonts w:ascii="GT America Regular" w:hAnsi="GT America Regular"/>
          <w:b/>
          <w:color w:val="A6A6A6" w:themeColor="background1" w:themeShade="A6"/>
          <w:sz w:val="32"/>
          <w:szCs w:val="32"/>
        </w:rPr>
      </w:pPr>
    </w:p>
    <w:p w14:paraId="6415B25D" w14:textId="5892DC6B" w:rsidR="002D1A78" w:rsidRPr="00D432D8" w:rsidRDefault="002D1A78" w:rsidP="00AE19FC">
      <w:pPr>
        <w:spacing w:before="120" w:after="120"/>
        <w:rPr>
          <w:rFonts w:ascii="GT America Regular" w:hAnsi="GT America Regular"/>
        </w:rPr>
      </w:pPr>
    </w:p>
    <w:p w14:paraId="564AE5BC" w14:textId="77777777" w:rsidR="002D1A78" w:rsidRPr="00D432D8" w:rsidRDefault="002D1A78" w:rsidP="00AE19FC">
      <w:pPr>
        <w:spacing w:before="120" w:after="120"/>
        <w:rPr>
          <w:rFonts w:ascii="GT America Regular" w:hAnsi="GT America Regular"/>
        </w:rPr>
      </w:pPr>
    </w:p>
    <w:p w14:paraId="6E747D06" w14:textId="7ED4FB5C" w:rsidR="00CE0E80" w:rsidRPr="00D432D8" w:rsidRDefault="00D432D8" w:rsidP="00AE19FC">
      <w:pPr>
        <w:spacing w:before="120" w:after="120"/>
        <w:rPr>
          <w:rFonts w:ascii="GT America Regular" w:eastAsiaTheme="minorHAnsi" w:hAnsi="GT America Regular" w:cs="Calibri"/>
          <w:b/>
          <w:bCs/>
          <w:spacing w:val="-20"/>
          <w:sz w:val="52"/>
          <w:szCs w:val="52"/>
          <w:lang w:val="en-GB"/>
        </w:rPr>
      </w:pPr>
      <w:r>
        <w:rPr>
          <w:rFonts w:ascii="GT America Regular" w:eastAsiaTheme="minorHAnsi" w:hAnsi="GT America Regular" w:cs="Calibri"/>
          <w:b/>
          <w:bCs/>
          <w:spacing w:val="-20"/>
          <w:sz w:val="52"/>
          <w:szCs w:val="52"/>
          <w:lang w:val="en-GB"/>
        </w:rPr>
        <w:t>C</w:t>
      </w:r>
      <w:r w:rsidR="000A275F" w:rsidRPr="00D432D8">
        <w:rPr>
          <w:rFonts w:ascii="GT America Regular" w:eastAsiaTheme="minorHAnsi" w:hAnsi="GT America Regular" w:cs="Calibri"/>
          <w:b/>
          <w:bCs/>
          <w:spacing w:val="-20"/>
          <w:sz w:val="52"/>
          <w:szCs w:val="52"/>
          <w:lang w:val="en-GB"/>
        </w:rPr>
        <w:t xml:space="preserve">ompanion Volume Implementation Guide for the </w:t>
      </w:r>
      <w:r w:rsidR="004D67E8">
        <w:rPr>
          <w:rFonts w:ascii="GT America Regular" w:eastAsiaTheme="minorHAnsi" w:hAnsi="GT America Regular" w:cs="Calibri"/>
          <w:b/>
          <w:bCs/>
          <w:spacing w:val="-20"/>
          <w:sz w:val="52"/>
          <w:szCs w:val="52"/>
          <w:lang w:val="en-GB"/>
        </w:rPr>
        <w:t>National Water</w:t>
      </w:r>
      <w:r w:rsidR="001B7BAC" w:rsidRPr="00D432D8">
        <w:rPr>
          <w:rFonts w:ascii="GT America Regular" w:eastAsiaTheme="minorHAnsi" w:hAnsi="GT America Regular" w:cs="Calibri"/>
          <w:b/>
          <w:bCs/>
          <w:spacing w:val="-20"/>
          <w:sz w:val="52"/>
          <w:szCs w:val="52"/>
          <w:lang w:val="en-GB"/>
        </w:rPr>
        <w:t xml:space="preserve"> Package</w:t>
      </w:r>
    </w:p>
    <w:p w14:paraId="5ED61F7A" w14:textId="77777777" w:rsidR="001B7BAC" w:rsidRPr="00D432D8" w:rsidRDefault="001B7BAC" w:rsidP="00AE19FC">
      <w:pPr>
        <w:spacing w:before="120" w:after="120"/>
        <w:rPr>
          <w:rFonts w:ascii="GT America Regular" w:eastAsiaTheme="minorHAnsi" w:hAnsi="GT America Regular" w:cs="Calibri"/>
          <w:color w:val="808080" w:themeColor="background1" w:themeShade="80"/>
          <w:sz w:val="40"/>
          <w:szCs w:val="40"/>
          <w:lang w:val="en-GB"/>
        </w:rPr>
      </w:pPr>
    </w:p>
    <w:p w14:paraId="40D81759" w14:textId="77777777" w:rsidR="001B7BAC" w:rsidRPr="00D432D8" w:rsidRDefault="001B7BAC" w:rsidP="00AE19FC">
      <w:pPr>
        <w:spacing w:before="120" w:after="120"/>
        <w:rPr>
          <w:rFonts w:ascii="GT America Regular" w:eastAsiaTheme="minorHAnsi" w:hAnsi="GT America Regular"/>
          <w:lang w:val="en-GB"/>
        </w:rPr>
      </w:pPr>
    </w:p>
    <w:p w14:paraId="00E97001" w14:textId="77777777" w:rsidR="001C341A" w:rsidRPr="00D432D8" w:rsidRDefault="001C341A" w:rsidP="00AE19FC">
      <w:pPr>
        <w:spacing w:before="120" w:after="120"/>
        <w:rPr>
          <w:rFonts w:ascii="GT America Regular" w:eastAsiaTheme="minorHAnsi" w:hAnsi="GT America Regular"/>
          <w:lang w:val="en-GB"/>
        </w:rPr>
      </w:pPr>
    </w:p>
    <w:p w14:paraId="167A97C7" w14:textId="77777777" w:rsidR="001C341A" w:rsidRPr="00D432D8" w:rsidRDefault="001C341A" w:rsidP="00AE19FC">
      <w:pPr>
        <w:spacing w:before="120" w:after="120"/>
        <w:rPr>
          <w:rFonts w:ascii="GT America Regular" w:eastAsiaTheme="minorHAnsi" w:hAnsi="GT America Regular"/>
          <w:lang w:val="en-GB"/>
        </w:rPr>
      </w:pPr>
    </w:p>
    <w:p w14:paraId="781D76B9" w14:textId="77777777" w:rsidR="001C341A" w:rsidRPr="00D432D8" w:rsidRDefault="001C341A" w:rsidP="00AE19FC">
      <w:pPr>
        <w:spacing w:before="120" w:after="120"/>
        <w:rPr>
          <w:rFonts w:ascii="GT America Regular" w:eastAsiaTheme="minorHAnsi" w:hAnsi="GT America Regular"/>
          <w:lang w:val="en-GB"/>
        </w:rPr>
      </w:pPr>
    </w:p>
    <w:p w14:paraId="19A266C7" w14:textId="77777777" w:rsidR="001C341A" w:rsidRPr="00D432D8" w:rsidRDefault="001C341A" w:rsidP="00AE19FC">
      <w:pPr>
        <w:spacing w:before="120" w:after="120"/>
        <w:rPr>
          <w:rFonts w:ascii="GT America Regular" w:eastAsiaTheme="minorHAnsi" w:hAnsi="GT America Regular"/>
          <w:lang w:val="en-GB"/>
        </w:rPr>
      </w:pPr>
    </w:p>
    <w:p w14:paraId="7CDB4136" w14:textId="0261A217" w:rsidR="001B7BAC" w:rsidRPr="00D432D8" w:rsidRDefault="001B7BAC" w:rsidP="00AE19FC">
      <w:pPr>
        <w:spacing w:before="120" w:after="120"/>
        <w:rPr>
          <w:rFonts w:ascii="GT America Regular" w:eastAsiaTheme="minorHAnsi" w:hAnsi="GT America Regular"/>
          <w:lang w:val="en-GB"/>
        </w:rPr>
      </w:pPr>
    </w:p>
    <w:p w14:paraId="48BF032B" w14:textId="77777777" w:rsidR="004D67E8" w:rsidRDefault="004D67E8" w:rsidP="00AE19FC">
      <w:pPr>
        <w:shd w:val="clear" w:color="auto" w:fill="FFFFFF" w:themeFill="background1"/>
        <w:spacing w:before="120" w:after="120"/>
        <w:jc w:val="right"/>
        <w:rPr>
          <w:rFonts w:ascii="GT America Regular" w:eastAsiaTheme="minorHAnsi" w:hAnsi="GT America Regular" w:cs="Calibri"/>
          <w:sz w:val="28"/>
          <w:szCs w:val="28"/>
          <w:lang w:val="en-GB"/>
        </w:rPr>
      </w:pPr>
    </w:p>
    <w:p w14:paraId="095A2244" w14:textId="35C3891E" w:rsidR="00997383" w:rsidRPr="00D432D8" w:rsidRDefault="00261D4A" w:rsidP="00AE19FC">
      <w:pPr>
        <w:shd w:val="clear" w:color="auto" w:fill="FFFFFF" w:themeFill="background1"/>
        <w:spacing w:before="120" w:after="120"/>
        <w:jc w:val="right"/>
        <w:rPr>
          <w:rFonts w:ascii="GT America Regular" w:eastAsiaTheme="minorHAnsi" w:hAnsi="GT America Regular" w:cs="Calibri"/>
          <w:sz w:val="28"/>
          <w:szCs w:val="28"/>
          <w:lang w:val="en-GB"/>
        </w:rPr>
      </w:pPr>
      <w:r>
        <w:rPr>
          <w:rFonts w:ascii="GT America Regular" w:eastAsiaTheme="minorHAnsi" w:hAnsi="GT America Regular" w:cs="Calibri"/>
          <w:sz w:val="28"/>
          <w:szCs w:val="28"/>
          <w:lang w:val="en-GB"/>
        </w:rPr>
        <w:t>R</w:t>
      </w:r>
      <w:r w:rsidR="001B7BAC" w:rsidRPr="00D432D8">
        <w:rPr>
          <w:rFonts w:ascii="GT America Regular" w:eastAsiaTheme="minorHAnsi" w:hAnsi="GT America Regular" w:cs="Calibri"/>
          <w:sz w:val="28"/>
          <w:szCs w:val="28"/>
          <w:lang w:val="en-GB"/>
        </w:rPr>
        <w:t xml:space="preserve">elease </w:t>
      </w:r>
      <w:r w:rsidR="00B239A8">
        <w:rPr>
          <w:rFonts w:ascii="GT America Regular" w:eastAsiaTheme="minorHAnsi" w:hAnsi="GT America Regular" w:cs="Calibri"/>
          <w:sz w:val="28"/>
          <w:szCs w:val="28"/>
          <w:lang w:val="en-GB"/>
        </w:rPr>
        <w:t>6</w:t>
      </w:r>
      <w:r w:rsidR="004D67E8">
        <w:rPr>
          <w:rFonts w:ascii="GT America Regular" w:eastAsiaTheme="minorHAnsi" w:hAnsi="GT America Regular" w:cs="Calibri"/>
          <w:sz w:val="28"/>
          <w:szCs w:val="28"/>
          <w:lang w:val="en-GB"/>
        </w:rPr>
        <w:t>.0</w:t>
      </w:r>
    </w:p>
    <w:p w14:paraId="409E1870" w14:textId="7EE145F7" w:rsidR="00997383" w:rsidRPr="00D432D8" w:rsidRDefault="00A17731" w:rsidP="00AE19FC">
      <w:pPr>
        <w:spacing w:before="120" w:after="120"/>
        <w:jc w:val="right"/>
        <w:rPr>
          <w:rFonts w:ascii="GT America Regular" w:eastAsiaTheme="minorHAnsi" w:hAnsi="GT America Regular" w:cs="Calibri"/>
          <w:color w:val="808080" w:themeColor="background1" w:themeShade="80"/>
          <w:sz w:val="32"/>
          <w:szCs w:val="32"/>
          <w:lang w:val="en-GB"/>
        </w:rPr>
        <w:sectPr w:rsidR="00997383" w:rsidRPr="00D432D8" w:rsidSect="00813ECB">
          <w:footerReference w:type="default" r:id="rId13"/>
          <w:pgSz w:w="11907" w:h="16839" w:code="9"/>
          <w:pgMar w:top="1440" w:right="1440" w:bottom="1440" w:left="1440" w:header="709" w:footer="709" w:gutter="0"/>
          <w:pgNumType w:start="4"/>
          <w:cols w:space="708"/>
          <w:titlePg/>
          <w:docGrid w:linePitch="299"/>
        </w:sectPr>
      </w:pPr>
      <w:r w:rsidRPr="00185F39">
        <w:rPr>
          <w:rFonts w:ascii="GT America Regular" w:eastAsiaTheme="minorHAnsi" w:hAnsi="GT America Regular" w:cs="Calibri"/>
          <w:sz w:val="28"/>
          <w:szCs w:val="28"/>
          <w:lang w:val="en-GB"/>
        </w:rPr>
        <w:t>TBC</w:t>
      </w:r>
      <w:r w:rsidR="001D6DF6" w:rsidRPr="00D432D8">
        <w:rPr>
          <w:rFonts w:ascii="GT America Regular" w:eastAsiaTheme="minorHAnsi" w:hAnsi="GT America Regular" w:cs="Calibri"/>
          <w:sz w:val="28"/>
          <w:szCs w:val="28"/>
          <w:lang w:val="en-GB"/>
        </w:rPr>
        <w:t xml:space="preserve"> </w:t>
      </w:r>
    </w:p>
    <w:p w14:paraId="614299BF" w14:textId="77777777" w:rsidR="006B642A" w:rsidRPr="00D432D8" w:rsidRDefault="006B642A" w:rsidP="00AE19FC">
      <w:pPr>
        <w:pStyle w:val="Disclaimer"/>
        <w:pageBreakBefore/>
        <w:rPr>
          <w:rFonts w:ascii="GT America Regular" w:hAnsi="GT America Regular"/>
        </w:rPr>
      </w:pPr>
      <w:r w:rsidRPr="00D432D8">
        <w:rPr>
          <w:rFonts w:ascii="GT America Regular" w:hAnsi="GT America Regular"/>
        </w:rPr>
        <w:lastRenderedPageBreak/>
        <w:t xml:space="preserve">Copyright Statement </w:t>
      </w:r>
    </w:p>
    <w:p w14:paraId="53111172" w14:textId="54042AF3" w:rsidR="006B642A" w:rsidRPr="00D432D8" w:rsidRDefault="00CE11FA" w:rsidP="00AE19FC">
      <w:pPr>
        <w:pStyle w:val="Disclaimer"/>
        <w:rPr>
          <w:rFonts w:ascii="GT America Regular" w:hAnsi="GT America Regular"/>
        </w:rPr>
      </w:pPr>
      <w:r w:rsidRPr="00D432D8">
        <w:rPr>
          <w:rFonts w:ascii="GT America Regular" w:hAnsi="GT America Regular"/>
        </w:rPr>
        <w:t>© 202</w:t>
      </w:r>
      <w:r w:rsidR="00D432D8" w:rsidRPr="00D432D8">
        <w:rPr>
          <w:rFonts w:ascii="GT America Regular" w:hAnsi="GT America Regular"/>
        </w:rPr>
        <w:t>5</w:t>
      </w:r>
      <w:r w:rsidR="006B642A" w:rsidRPr="00D432D8">
        <w:rPr>
          <w:rFonts w:ascii="GT America Regular" w:hAnsi="GT America Regular"/>
        </w:rPr>
        <w:t xml:space="preserve"> Commonwealth of Australia </w:t>
      </w:r>
    </w:p>
    <w:p w14:paraId="50D7332E" w14:textId="77777777" w:rsidR="006B642A" w:rsidRPr="00D432D8" w:rsidRDefault="006B642A" w:rsidP="00AE19FC">
      <w:pPr>
        <w:pStyle w:val="Disclaimer"/>
        <w:rPr>
          <w:rFonts w:ascii="GT America Regular" w:hAnsi="GT America Regular"/>
        </w:rPr>
      </w:pPr>
      <w:r w:rsidRPr="00D432D8">
        <w:rPr>
          <w:rFonts w:ascii="GT America Regular" w:hAnsi="GT America Regular"/>
          <w:noProof/>
          <w:lang w:val="en-AU" w:eastAsia="en-AU"/>
        </w:rPr>
        <w:drawing>
          <wp:inline distT="0" distB="0" distL="0" distR="0" wp14:anchorId="069517C2" wp14:editId="20BD169D">
            <wp:extent cx="1615440" cy="565404"/>
            <wp:effectExtent l="0" t="0" r="3810" b="635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CC.png"/>
                    <pic:cNvPicPr/>
                  </pic:nvPicPr>
                  <pic:blipFill>
                    <a:blip r:embed="rId14"/>
                    <a:stretch>
                      <a:fillRect/>
                    </a:stretch>
                  </pic:blipFill>
                  <pic:spPr>
                    <a:xfrm>
                      <a:off x="0" y="0"/>
                      <a:ext cx="1702954" cy="596034"/>
                    </a:xfrm>
                    <a:prstGeom prst="rect">
                      <a:avLst/>
                    </a:prstGeom>
                  </pic:spPr>
                </pic:pic>
              </a:graphicData>
            </a:graphic>
          </wp:inline>
        </w:drawing>
      </w:r>
    </w:p>
    <w:p w14:paraId="6AD353B6" w14:textId="77777777" w:rsidR="00840538" w:rsidRPr="00D432D8" w:rsidRDefault="00840538" w:rsidP="00AE19FC">
      <w:pPr>
        <w:pStyle w:val="Disclaimer"/>
        <w:rPr>
          <w:rFonts w:ascii="GT America Regular" w:hAnsi="GT America Regular"/>
        </w:rPr>
      </w:pPr>
    </w:p>
    <w:p w14:paraId="483F4B74" w14:textId="77777777" w:rsidR="006B642A" w:rsidRPr="00D432D8" w:rsidRDefault="006B642A" w:rsidP="00AE19FC">
      <w:pPr>
        <w:pStyle w:val="Disclaimer"/>
        <w:rPr>
          <w:rFonts w:ascii="GT America Regular" w:hAnsi="GT America Regular"/>
        </w:rPr>
      </w:pPr>
      <w:r w:rsidRPr="00D432D8">
        <w:rPr>
          <w:rFonts w:ascii="GT America Regular" w:hAnsi="GT America Regular"/>
        </w:rPr>
        <w:t>This work is licensed under a Creative Commons Attribution-Non-Commercial-ShareAlike 3.0 Australia License. (</w:t>
      </w:r>
      <w:hyperlink r:id="rId15" w:history="1">
        <w:r w:rsidRPr="00D432D8">
          <w:rPr>
            <w:rFonts w:ascii="GT America Regular" w:hAnsi="GT America Regular"/>
          </w:rPr>
          <w:t>http://creativecommons.org/licenses/by-nc-sa/3.0/au/</w:t>
        </w:r>
      </w:hyperlink>
      <w:r w:rsidRPr="00D432D8">
        <w:rPr>
          <w:rFonts w:ascii="GT America Regular" w:hAnsi="GT America Regular"/>
        </w:rPr>
        <w:t xml:space="preserve">) </w:t>
      </w:r>
    </w:p>
    <w:p w14:paraId="3F3E6EFE" w14:textId="77777777" w:rsidR="006B642A" w:rsidRPr="00D432D8" w:rsidRDefault="006B642A" w:rsidP="00AE19FC">
      <w:pPr>
        <w:pStyle w:val="Disclaimer"/>
        <w:rPr>
          <w:rFonts w:ascii="GT America Regular" w:hAnsi="GT America Regular"/>
        </w:rPr>
      </w:pPr>
      <w:r w:rsidRPr="00D432D8">
        <w:rPr>
          <w:rFonts w:ascii="GT America Regular" w:hAnsi="GT America Regular"/>
        </w:rPr>
        <w:t xml:space="preserve">This licence lets you distribute, remix, and build upon the work, but only if it is for non-commercial purposes, you credit the original creator/s (and any other nominated parties) and you license your derivative works under the same terms. </w:t>
      </w:r>
    </w:p>
    <w:p w14:paraId="5934D58C" w14:textId="5CDA8D58" w:rsidR="006B642A" w:rsidRPr="00D432D8" w:rsidRDefault="006B642A" w:rsidP="00AE19FC">
      <w:pPr>
        <w:pStyle w:val="Disclaimer"/>
        <w:rPr>
          <w:rFonts w:ascii="GT America Regular" w:hAnsi="GT America Regular"/>
        </w:rPr>
      </w:pPr>
      <w:r w:rsidRPr="00020494">
        <w:rPr>
          <w:rFonts w:ascii="GT America Regular" w:hAnsi="GT America Regular"/>
        </w:rPr>
        <w:t xml:space="preserve">The copyright of any adaptations and/or modifications to this material remains with the Commonwealth of Australia. Adapted and/or modified materials must have the </w:t>
      </w:r>
      <w:r w:rsidR="00D432D8" w:rsidRPr="00020494">
        <w:rPr>
          <w:rFonts w:ascii="GT America Regular" w:hAnsi="GT America Regular"/>
        </w:rPr>
        <w:t>BuildSkills Australia</w:t>
      </w:r>
      <w:r w:rsidRPr="00020494">
        <w:rPr>
          <w:rFonts w:ascii="GT America Regular" w:hAnsi="GT America Regular"/>
        </w:rPr>
        <w:t xml:space="preserve"> logo removed from the work, and the following attribution made: ‘This is a modified document based on materials prepared by </w:t>
      </w:r>
      <w:r w:rsidR="00D432D8" w:rsidRPr="00020494">
        <w:rPr>
          <w:rFonts w:ascii="GT America Regular" w:hAnsi="GT America Regular"/>
        </w:rPr>
        <w:t>BuildSkills Australia</w:t>
      </w:r>
      <w:r w:rsidRPr="00020494">
        <w:rPr>
          <w:rFonts w:ascii="GT America Regular" w:hAnsi="GT America Regular"/>
        </w:rPr>
        <w:t xml:space="preserve">, the original of which can be found on the </w:t>
      </w:r>
      <w:r w:rsidR="00D432D8" w:rsidRPr="00020494">
        <w:rPr>
          <w:rFonts w:ascii="GT America Regular" w:hAnsi="GT America Regular"/>
        </w:rPr>
        <w:t>BuildSkills Australia</w:t>
      </w:r>
      <w:r w:rsidRPr="00020494">
        <w:rPr>
          <w:rFonts w:ascii="GT America Regular" w:hAnsi="GT America Regular"/>
        </w:rPr>
        <w:t xml:space="preserve"> website </w:t>
      </w:r>
      <w:r w:rsidR="00D432D8" w:rsidRPr="00020494">
        <w:rPr>
          <w:rFonts w:ascii="GT America Regular" w:hAnsi="GT America Regular"/>
        </w:rPr>
        <w:t>http://</w:t>
      </w:r>
      <w:hyperlink r:id="rId16" w:history="1">
        <w:r w:rsidR="00D432D8" w:rsidRPr="00020494">
          <w:rPr>
            <w:rStyle w:val="Hyperlink"/>
            <w:rFonts w:ascii="GT America Regular" w:hAnsi="GT America Regular"/>
          </w:rPr>
          <w:t>www.buildskills.com.au</w:t>
        </w:r>
      </w:hyperlink>
    </w:p>
    <w:p w14:paraId="5AF13C71" w14:textId="77777777" w:rsidR="006B642A" w:rsidRPr="00D432D8" w:rsidRDefault="006B642A" w:rsidP="00AE19FC">
      <w:pPr>
        <w:pStyle w:val="Disclaimer"/>
        <w:rPr>
          <w:rFonts w:ascii="GT America Regular" w:hAnsi="GT America Regular"/>
          <w:b/>
        </w:rPr>
      </w:pPr>
      <w:r w:rsidRPr="00D432D8">
        <w:rPr>
          <w:rFonts w:ascii="GT America Regular" w:hAnsi="GT America Regular"/>
          <w:b/>
        </w:rPr>
        <w:t xml:space="preserve">Disclaimer </w:t>
      </w:r>
    </w:p>
    <w:p w14:paraId="73A89A0F" w14:textId="1DAA0BAA" w:rsidR="006B642A" w:rsidRPr="00D432D8" w:rsidRDefault="006B642A" w:rsidP="00AE19FC">
      <w:pPr>
        <w:pStyle w:val="Disclaimer"/>
        <w:rPr>
          <w:rFonts w:ascii="GT America Regular" w:hAnsi="GT America Regular"/>
        </w:rPr>
      </w:pPr>
      <w:r w:rsidRPr="00D432D8">
        <w:rPr>
          <w:rFonts w:ascii="GT America Regular" w:hAnsi="GT America Regular"/>
        </w:rPr>
        <w:t xml:space="preserve">While care has been taken in the preparation of this material, </w:t>
      </w:r>
      <w:r w:rsidR="00E1681B" w:rsidRPr="007A3DA4">
        <w:rPr>
          <w:rFonts w:ascii="GT America Regular" w:hAnsi="GT America Regular"/>
        </w:rPr>
        <w:t xml:space="preserve">Department of Employment and Workplace Relations </w:t>
      </w:r>
      <w:r w:rsidRPr="00D432D8">
        <w:rPr>
          <w:rFonts w:ascii="GT America Regular" w:hAnsi="GT America Regular"/>
        </w:rPr>
        <w:t xml:space="preserve">and the original developer do not warrant that any licensing or registration requirements specified here are either complete or up-to-date for your State or Territory. The </w:t>
      </w:r>
      <w:r w:rsidR="00E1681B" w:rsidRPr="00E1681B">
        <w:rPr>
          <w:rFonts w:ascii="GT America Regular" w:hAnsi="GT America Regular"/>
        </w:rPr>
        <w:t xml:space="preserve">Department of Employment and Workplace Relations </w:t>
      </w:r>
      <w:r w:rsidRPr="00D432D8">
        <w:rPr>
          <w:rFonts w:ascii="GT America Regular" w:hAnsi="GT America Regular"/>
        </w:rPr>
        <w:t xml:space="preserve">and the original developer do not accept any liability for any damage or loss (including indirect and consequential loss) incurred by any person as a result of relying on the information contained in this material. </w:t>
      </w:r>
    </w:p>
    <w:p w14:paraId="262B1794" w14:textId="2EEA2CF3" w:rsidR="006B642A" w:rsidRPr="00D432D8" w:rsidRDefault="006B642A" w:rsidP="00AE19FC">
      <w:pPr>
        <w:pStyle w:val="Disclaimer"/>
        <w:rPr>
          <w:rFonts w:ascii="GT America Regular" w:hAnsi="GT America Regular"/>
        </w:rPr>
      </w:pPr>
      <w:r w:rsidRPr="00D432D8">
        <w:rPr>
          <w:rFonts w:ascii="GT America Regular" w:hAnsi="GT America Regular"/>
        </w:rPr>
        <w:t xml:space="preserve">The Commonwealth, through the </w:t>
      </w:r>
      <w:r w:rsidR="00E1681B" w:rsidRPr="007A3DA4">
        <w:rPr>
          <w:rFonts w:ascii="GT America Regular" w:hAnsi="GT America Regular"/>
        </w:rPr>
        <w:t>Department of Employment and Workplace Relations</w:t>
      </w:r>
      <w:r w:rsidRPr="00D432D8">
        <w:rPr>
          <w:rFonts w:ascii="GT America Regular" w:hAnsi="GT America Regular"/>
        </w:rPr>
        <w:t xml:space="preserve">, does not accept any liability to any person for the information or advice (or the use of such information or advice) which is provided in this material or incorporated into it by reference. The information is provided on the basis that all persons accessing this material undertake responsibility for assessing the relevance and accuracy of its content. No liability is accepted for any information or services which may appear in any other format. No responsibility is taken for any information or services which may appear on any linked websites. </w:t>
      </w:r>
    </w:p>
    <w:p w14:paraId="085DAFA6" w14:textId="77777777" w:rsidR="00E1681B" w:rsidRDefault="00E1681B" w:rsidP="00AE19FC">
      <w:pPr>
        <w:pStyle w:val="Disclaimer"/>
        <w:tabs>
          <w:tab w:val="clear" w:pos="567"/>
          <w:tab w:val="left" w:pos="1418"/>
        </w:tabs>
        <w:rPr>
          <w:rFonts w:ascii="GT America Regular" w:hAnsi="GT America Regular"/>
        </w:rPr>
      </w:pPr>
    </w:p>
    <w:p w14:paraId="3C5CA1FD" w14:textId="719B2F2D" w:rsidR="00E1681B" w:rsidRPr="007A3DA4" w:rsidRDefault="006B642A" w:rsidP="00AE19FC">
      <w:pPr>
        <w:pStyle w:val="Disclaimer"/>
        <w:tabs>
          <w:tab w:val="clear" w:pos="567"/>
          <w:tab w:val="left" w:pos="1418"/>
        </w:tabs>
        <w:rPr>
          <w:rFonts w:ascii="GT America Regular" w:hAnsi="GT America Regular"/>
        </w:rPr>
      </w:pPr>
      <w:r w:rsidRPr="00D432D8">
        <w:rPr>
          <w:rFonts w:ascii="GT America Regular" w:hAnsi="GT America Regular"/>
        </w:rPr>
        <w:t xml:space="preserve">Published by: </w:t>
      </w:r>
      <w:r w:rsidRPr="00D432D8">
        <w:rPr>
          <w:rFonts w:ascii="GT America Regular" w:hAnsi="GT America Regular"/>
        </w:rPr>
        <w:tab/>
      </w:r>
      <w:r w:rsidR="00E1681B" w:rsidRPr="007A3DA4">
        <w:rPr>
          <w:rFonts w:ascii="GT America Regular" w:hAnsi="GT America Regular"/>
        </w:rPr>
        <w:t xml:space="preserve">BuildSkills Australia  </w:t>
      </w:r>
    </w:p>
    <w:p w14:paraId="48BF3F53" w14:textId="77777777" w:rsidR="00E1681B" w:rsidRPr="007A3DA4" w:rsidRDefault="00E1681B" w:rsidP="00AE19FC">
      <w:pPr>
        <w:spacing w:before="120" w:after="120" w:line="259" w:lineRule="auto"/>
        <w:ind w:left="720" w:firstLine="720"/>
        <w:rPr>
          <w:rFonts w:ascii="GT America Regular" w:hAnsi="GT America Regular"/>
        </w:rPr>
      </w:pPr>
      <w:r w:rsidRPr="007A3DA4">
        <w:rPr>
          <w:rFonts w:ascii="GT America Regular" w:hAnsi="GT America Regular"/>
          <w:sz w:val="20"/>
        </w:rPr>
        <w:t xml:space="preserve">Suite 1, Level 1, 4 Commercial Road,  </w:t>
      </w:r>
    </w:p>
    <w:p w14:paraId="6BED39E0" w14:textId="77777777" w:rsidR="00E1681B" w:rsidRPr="007A3DA4" w:rsidRDefault="00E1681B" w:rsidP="00AE19FC">
      <w:pPr>
        <w:spacing w:before="120" w:after="120" w:line="259" w:lineRule="auto"/>
        <w:ind w:left="720" w:firstLine="720"/>
        <w:rPr>
          <w:rFonts w:ascii="GT America Regular" w:hAnsi="GT America Regular"/>
        </w:rPr>
      </w:pPr>
      <w:r w:rsidRPr="007A3DA4">
        <w:rPr>
          <w:rFonts w:ascii="GT America Regular" w:hAnsi="GT America Regular"/>
          <w:sz w:val="20"/>
        </w:rPr>
        <w:t xml:space="preserve">Newstead Qld 4006 </w:t>
      </w:r>
    </w:p>
    <w:p w14:paraId="4C158BA6" w14:textId="77777777" w:rsidR="00E1681B" w:rsidRPr="007A3DA4" w:rsidRDefault="00E1681B" w:rsidP="00AE19FC">
      <w:pPr>
        <w:spacing w:before="120" w:after="120" w:line="259" w:lineRule="auto"/>
        <w:ind w:left="720" w:firstLine="720"/>
        <w:jc w:val="both"/>
        <w:rPr>
          <w:rFonts w:ascii="GT America Regular" w:hAnsi="GT America Regular"/>
        </w:rPr>
      </w:pPr>
      <w:r w:rsidRPr="007A3DA4">
        <w:rPr>
          <w:rFonts w:ascii="GT America Regular" w:hAnsi="GT America Regular"/>
          <w:sz w:val="20"/>
        </w:rPr>
        <w:t xml:space="preserve">www.buildskills.com.au  </w:t>
      </w:r>
    </w:p>
    <w:p w14:paraId="09F031BC" w14:textId="0A9C5834" w:rsidR="006B642A" w:rsidRPr="00D432D8" w:rsidRDefault="006B642A" w:rsidP="00AE19FC">
      <w:pPr>
        <w:pStyle w:val="Disclaimer"/>
        <w:tabs>
          <w:tab w:val="clear" w:pos="567"/>
          <w:tab w:val="left" w:pos="1418"/>
        </w:tabs>
        <w:rPr>
          <w:rFonts w:ascii="GT America Regular" w:hAnsi="GT America Regular"/>
        </w:rPr>
      </w:pPr>
    </w:p>
    <w:p w14:paraId="5EB0AB92" w14:textId="17F4D350" w:rsidR="006B642A" w:rsidRPr="001A1B63" w:rsidRDefault="006B642A" w:rsidP="00AE19FC">
      <w:pPr>
        <w:pStyle w:val="Disclaimer"/>
        <w:tabs>
          <w:tab w:val="clear" w:pos="567"/>
          <w:tab w:val="left" w:pos="1418"/>
        </w:tabs>
        <w:rPr>
          <w:rFonts w:ascii="GT America Regular" w:hAnsi="GT America Regular"/>
        </w:rPr>
      </w:pPr>
      <w:r w:rsidRPr="00D432D8">
        <w:rPr>
          <w:rFonts w:ascii="GT America Regular" w:hAnsi="GT America Regular"/>
        </w:rPr>
        <w:t xml:space="preserve">Version Details: First published </w:t>
      </w:r>
      <w:r w:rsidR="00F95EA3" w:rsidRPr="001A1B63">
        <w:rPr>
          <w:rFonts w:ascii="GT America Regular" w:hAnsi="GT America Regular"/>
        </w:rPr>
        <w:t>July 2022</w:t>
      </w:r>
    </w:p>
    <w:p w14:paraId="3AB2FBAC" w14:textId="02090528" w:rsidR="006B642A" w:rsidRPr="001A1B63" w:rsidRDefault="00CE11FA" w:rsidP="00AE19FC">
      <w:pPr>
        <w:pStyle w:val="Disclaimer"/>
        <w:tabs>
          <w:tab w:val="clear" w:pos="567"/>
          <w:tab w:val="left" w:pos="1418"/>
        </w:tabs>
        <w:rPr>
          <w:rFonts w:ascii="GT America Regular" w:hAnsi="GT America Regular"/>
        </w:rPr>
      </w:pPr>
      <w:r w:rsidRPr="001A1B63">
        <w:rPr>
          <w:rFonts w:ascii="GT America Regular" w:hAnsi="GT America Regular"/>
        </w:rPr>
        <w:tab/>
      </w:r>
      <w:r w:rsidR="00E1681B" w:rsidRPr="001A1B63">
        <w:rPr>
          <w:rFonts w:ascii="GT America Regular" w:hAnsi="GT America Regular"/>
        </w:rPr>
        <w:tab/>
      </w:r>
      <w:r w:rsidRPr="001A1B63">
        <w:rPr>
          <w:rFonts w:ascii="GT America Regular" w:hAnsi="GT America Regular"/>
        </w:rPr>
        <w:t xml:space="preserve">Print Version </w:t>
      </w:r>
      <w:r w:rsidR="001A1B63" w:rsidRPr="001A1B63">
        <w:rPr>
          <w:rFonts w:ascii="GT America Regular" w:hAnsi="GT America Regular"/>
        </w:rPr>
        <w:t>6.</w:t>
      </w:r>
      <w:r w:rsidR="00F95EA3" w:rsidRPr="001A1B63">
        <w:rPr>
          <w:rFonts w:ascii="GT America Regular" w:hAnsi="GT America Regular"/>
        </w:rPr>
        <w:t>0</w:t>
      </w:r>
    </w:p>
    <w:p w14:paraId="236BB6CA" w14:textId="77777777" w:rsidR="006361DB" w:rsidRDefault="006361DB" w:rsidP="00AE19FC">
      <w:pPr>
        <w:pStyle w:val="Disclaimer"/>
        <w:tabs>
          <w:tab w:val="clear" w:pos="567"/>
          <w:tab w:val="left" w:pos="1418"/>
        </w:tabs>
        <w:rPr>
          <w:rFonts w:ascii="GT America Regular" w:hAnsi="GT America Regular"/>
        </w:rPr>
      </w:pPr>
    </w:p>
    <w:p w14:paraId="31084839" w14:textId="542ED344" w:rsidR="006B642A" w:rsidRPr="001A1B63" w:rsidRDefault="56DBC4DA" w:rsidP="00AE19FC">
      <w:pPr>
        <w:pStyle w:val="Disclaimer"/>
        <w:tabs>
          <w:tab w:val="clear" w:pos="567"/>
          <w:tab w:val="left" w:pos="1418"/>
        </w:tabs>
        <w:rPr>
          <w:rFonts w:ascii="GT America Regular" w:hAnsi="GT America Regular"/>
        </w:rPr>
      </w:pPr>
      <w:r w:rsidRPr="001A1B63">
        <w:rPr>
          <w:rFonts w:ascii="GT America Regular" w:hAnsi="GT America Regular"/>
        </w:rPr>
        <w:t>R</w:t>
      </w:r>
      <w:r w:rsidR="006B642A" w:rsidRPr="001A1B63">
        <w:rPr>
          <w:rFonts w:ascii="GT America Regular" w:hAnsi="GT America Regular"/>
        </w:rPr>
        <w:t>elease Date:</w:t>
      </w:r>
      <w:r w:rsidR="006B642A" w:rsidRPr="001A1B63">
        <w:tab/>
      </w:r>
      <w:r w:rsidR="001A1B63" w:rsidRPr="00185F39">
        <w:rPr>
          <w:rFonts w:ascii="GT America Regular" w:hAnsi="GT America Regular"/>
        </w:rPr>
        <w:t>TBC</w:t>
      </w:r>
      <w:r w:rsidR="006B642A" w:rsidRPr="001A1B63">
        <w:tab/>
      </w:r>
    </w:p>
    <w:p w14:paraId="73FD21CE" w14:textId="77777777" w:rsidR="006B642A" w:rsidRPr="00D432D8" w:rsidRDefault="006B642A" w:rsidP="00AE19FC">
      <w:pPr>
        <w:pStyle w:val="BodyText"/>
        <w:rPr>
          <w:rFonts w:ascii="GT America Regular" w:hAnsi="GT America Regular"/>
        </w:rPr>
        <w:sectPr w:rsidR="006B642A" w:rsidRPr="00D432D8" w:rsidSect="00131AF6">
          <w:headerReference w:type="even" r:id="rId17"/>
          <w:headerReference w:type="default" r:id="rId18"/>
          <w:headerReference w:type="first" r:id="rId19"/>
          <w:footerReference w:type="first" r:id="rId20"/>
          <w:pgSz w:w="11907" w:h="16839" w:code="9"/>
          <w:pgMar w:top="1440" w:right="1440" w:bottom="1440" w:left="1440" w:header="708" w:footer="708" w:gutter="0"/>
          <w:pgNumType w:start="1"/>
          <w:cols w:space="708"/>
          <w:titlePg/>
          <w:docGrid w:linePitch="360"/>
        </w:sectPr>
      </w:pPr>
    </w:p>
    <w:sdt>
      <w:sdtPr>
        <w:rPr>
          <w:rFonts w:ascii="GT America Regular" w:eastAsiaTheme="minorEastAsia" w:hAnsi="GT America Regular" w:cstheme="minorBidi"/>
          <w:b/>
          <w:bCs/>
          <w:color w:val="auto"/>
          <w:sz w:val="22"/>
          <w:szCs w:val="28"/>
        </w:rPr>
        <w:id w:val="-412539793"/>
        <w:docPartObj>
          <w:docPartGallery w:val="Table of Contents"/>
          <w:docPartUnique/>
        </w:docPartObj>
      </w:sdtPr>
      <w:sdtEndPr>
        <w:rPr>
          <w:rFonts w:ascii="Calibri" w:hAnsi="Calibri"/>
          <w:noProof/>
          <w:szCs w:val="22"/>
        </w:rPr>
      </w:sdtEndPr>
      <w:sdtContent>
        <w:p w14:paraId="47190A0A" w14:textId="26BB1F88" w:rsidR="006361DB" w:rsidRPr="004B563E" w:rsidRDefault="006361DB" w:rsidP="00AE19FC">
          <w:pPr>
            <w:pStyle w:val="TOCHeading"/>
            <w:spacing w:before="120" w:after="120"/>
            <w:rPr>
              <w:rFonts w:ascii="GT America Regular" w:hAnsi="GT America Regular"/>
              <w:b/>
              <w:bCs/>
              <w:color w:val="auto"/>
              <w:szCs w:val="28"/>
            </w:rPr>
          </w:pPr>
          <w:r w:rsidRPr="004B563E">
            <w:rPr>
              <w:rFonts w:ascii="GT America Regular" w:hAnsi="GT America Regular"/>
              <w:b/>
              <w:bCs/>
              <w:color w:val="auto"/>
              <w:szCs w:val="28"/>
            </w:rPr>
            <w:t>Table of Contents</w:t>
          </w:r>
        </w:p>
        <w:p w14:paraId="21923BE2" w14:textId="5B286A35" w:rsidR="00A770FC" w:rsidRDefault="006361DB">
          <w:pPr>
            <w:pStyle w:val="TOC2"/>
            <w:tabs>
              <w:tab w:val="right" w:leader="dot" w:pos="9017"/>
            </w:tabs>
            <w:rPr>
              <w:rFonts w:eastAsiaTheme="minorEastAsia"/>
              <w:bCs w:val="0"/>
              <w:noProof/>
              <w:kern w:val="2"/>
              <w:sz w:val="24"/>
              <w:szCs w:val="24"/>
              <w:lang w:eastAsia="en-AU"/>
              <w14:ligatures w14:val="standardContextual"/>
            </w:rPr>
          </w:pPr>
          <w:r>
            <w:fldChar w:fldCharType="begin"/>
          </w:r>
          <w:r>
            <w:instrText xml:space="preserve"> TOC \o "1-3" \h \z \u </w:instrText>
          </w:r>
          <w:r>
            <w:fldChar w:fldCharType="separate"/>
          </w:r>
          <w:hyperlink w:anchor="_Toc194583772" w:history="1">
            <w:r w:rsidR="00A770FC" w:rsidRPr="008B4549">
              <w:rPr>
                <w:rStyle w:val="Hyperlink"/>
                <w:rFonts w:ascii="GT America Regular" w:hAnsi="GT America Regular"/>
                <w:noProof/>
              </w:rPr>
              <w:t>About BuildSkills Australia</w:t>
            </w:r>
            <w:r w:rsidR="00A770FC">
              <w:rPr>
                <w:noProof/>
                <w:webHidden/>
              </w:rPr>
              <w:tab/>
            </w:r>
            <w:r w:rsidR="00A770FC">
              <w:rPr>
                <w:noProof/>
                <w:webHidden/>
              </w:rPr>
              <w:fldChar w:fldCharType="begin"/>
            </w:r>
            <w:r w:rsidR="00A770FC">
              <w:rPr>
                <w:noProof/>
                <w:webHidden/>
              </w:rPr>
              <w:instrText xml:space="preserve"> PAGEREF _Toc194583772 \h </w:instrText>
            </w:r>
            <w:r w:rsidR="00A770FC">
              <w:rPr>
                <w:noProof/>
                <w:webHidden/>
              </w:rPr>
            </w:r>
            <w:r w:rsidR="00A770FC">
              <w:rPr>
                <w:noProof/>
                <w:webHidden/>
              </w:rPr>
              <w:fldChar w:fldCharType="separate"/>
            </w:r>
            <w:r w:rsidR="00A770FC">
              <w:rPr>
                <w:noProof/>
                <w:webHidden/>
              </w:rPr>
              <w:t>3</w:t>
            </w:r>
            <w:r w:rsidR="00A770FC">
              <w:rPr>
                <w:noProof/>
                <w:webHidden/>
              </w:rPr>
              <w:fldChar w:fldCharType="end"/>
            </w:r>
          </w:hyperlink>
        </w:p>
        <w:p w14:paraId="02101DBA" w14:textId="4FF4DD00"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73" w:history="1">
            <w:r w:rsidRPr="008B4549">
              <w:rPr>
                <w:rStyle w:val="Hyperlink"/>
                <w:rFonts w:ascii="GT America Regular" w:hAnsi="GT America Regular"/>
                <w:noProof/>
              </w:rPr>
              <w:t xml:space="preserve">About the Water Sector </w:t>
            </w:r>
            <w:r>
              <w:rPr>
                <w:noProof/>
                <w:webHidden/>
              </w:rPr>
              <w:tab/>
            </w:r>
            <w:r>
              <w:rPr>
                <w:noProof/>
                <w:webHidden/>
              </w:rPr>
              <w:fldChar w:fldCharType="begin"/>
            </w:r>
            <w:r>
              <w:rPr>
                <w:noProof/>
                <w:webHidden/>
              </w:rPr>
              <w:instrText xml:space="preserve"> PAGEREF _Toc194583773 \h </w:instrText>
            </w:r>
            <w:r>
              <w:rPr>
                <w:noProof/>
                <w:webHidden/>
              </w:rPr>
            </w:r>
            <w:r>
              <w:rPr>
                <w:noProof/>
                <w:webHidden/>
              </w:rPr>
              <w:fldChar w:fldCharType="separate"/>
            </w:r>
            <w:r>
              <w:rPr>
                <w:noProof/>
                <w:webHidden/>
              </w:rPr>
              <w:t>3</w:t>
            </w:r>
            <w:r>
              <w:rPr>
                <w:noProof/>
                <w:webHidden/>
              </w:rPr>
              <w:fldChar w:fldCharType="end"/>
            </w:r>
          </w:hyperlink>
        </w:p>
        <w:p w14:paraId="3F512D21" w14:textId="43B8D71E"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74" w:history="1">
            <w:r w:rsidRPr="008B4549">
              <w:rPr>
                <w:rStyle w:val="Hyperlink"/>
                <w:rFonts w:ascii="GT America Regular" w:hAnsi="GT America Regular"/>
                <w:noProof/>
              </w:rPr>
              <w:t>Purpose of this Guide</w:t>
            </w:r>
            <w:r>
              <w:rPr>
                <w:noProof/>
                <w:webHidden/>
              </w:rPr>
              <w:tab/>
            </w:r>
            <w:r>
              <w:rPr>
                <w:noProof/>
                <w:webHidden/>
              </w:rPr>
              <w:fldChar w:fldCharType="begin"/>
            </w:r>
            <w:r>
              <w:rPr>
                <w:noProof/>
                <w:webHidden/>
              </w:rPr>
              <w:instrText xml:space="preserve"> PAGEREF _Toc194583774 \h </w:instrText>
            </w:r>
            <w:r>
              <w:rPr>
                <w:noProof/>
                <w:webHidden/>
              </w:rPr>
            </w:r>
            <w:r>
              <w:rPr>
                <w:noProof/>
                <w:webHidden/>
              </w:rPr>
              <w:fldChar w:fldCharType="separate"/>
            </w:r>
            <w:r>
              <w:rPr>
                <w:noProof/>
                <w:webHidden/>
              </w:rPr>
              <w:t>3</w:t>
            </w:r>
            <w:r>
              <w:rPr>
                <w:noProof/>
                <w:webHidden/>
              </w:rPr>
              <w:fldChar w:fldCharType="end"/>
            </w:r>
          </w:hyperlink>
        </w:p>
        <w:p w14:paraId="283D2C8D" w14:textId="542155D9" w:rsidR="00A770FC" w:rsidRPr="007335AC" w:rsidRDefault="00A770FC">
          <w:pPr>
            <w:pStyle w:val="TOC2"/>
            <w:tabs>
              <w:tab w:val="right" w:leader="dot" w:pos="9017"/>
            </w:tabs>
            <w:rPr>
              <w:rFonts w:ascii="GT America Regular" w:eastAsiaTheme="minorEastAsia" w:hAnsi="GT America Regular"/>
              <w:bCs w:val="0"/>
              <w:noProof/>
              <w:kern w:val="2"/>
              <w:sz w:val="24"/>
              <w:szCs w:val="24"/>
              <w:lang w:eastAsia="en-AU"/>
              <w14:ligatures w14:val="standardContextual"/>
            </w:rPr>
          </w:pPr>
          <w:hyperlink w:anchor="_Toc194583775" w:history="1">
            <w:r w:rsidRPr="007335AC">
              <w:rPr>
                <w:rStyle w:val="Hyperlink"/>
                <w:rFonts w:ascii="GT America Regular" w:hAnsi="GT America Regular"/>
                <w:noProof/>
              </w:rPr>
              <w:t>About Training Packages</w:t>
            </w:r>
            <w:r w:rsidRPr="007335AC">
              <w:rPr>
                <w:rFonts w:ascii="GT America Regular" w:hAnsi="GT America Regular"/>
                <w:noProof/>
                <w:webHidden/>
              </w:rPr>
              <w:tab/>
            </w:r>
            <w:r w:rsidRPr="007335AC">
              <w:rPr>
                <w:rFonts w:ascii="GT America Regular" w:hAnsi="GT America Regular"/>
                <w:noProof/>
                <w:webHidden/>
              </w:rPr>
              <w:fldChar w:fldCharType="begin"/>
            </w:r>
            <w:r w:rsidRPr="007335AC">
              <w:rPr>
                <w:rFonts w:ascii="GT America Regular" w:hAnsi="GT America Regular"/>
                <w:noProof/>
                <w:webHidden/>
              </w:rPr>
              <w:instrText xml:space="preserve"> PAGEREF _Toc194583775 \h </w:instrText>
            </w:r>
            <w:r w:rsidRPr="007335AC">
              <w:rPr>
                <w:rFonts w:ascii="GT America Regular" w:hAnsi="GT America Regular"/>
                <w:noProof/>
                <w:webHidden/>
              </w:rPr>
            </w:r>
            <w:r w:rsidRPr="007335AC">
              <w:rPr>
                <w:rFonts w:ascii="GT America Regular" w:hAnsi="GT America Regular"/>
                <w:noProof/>
                <w:webHidden/>
              </w:rPr>
              <w:fldChar w:fldCharType="separate"/>
            </w:r>
            <w:r w:rsidRPr="007335AC">
              <w:rPr>
                <w:rFonts w:ascii="GT America Regular" w:hAnsi="GT America Regular"/>
                <w:noProof/>
                <w:webHidden/>
              </w:rPr>
              <w:t>3</w:t>
            </w:r>
            <w:r w:rsidRPr="007335AC">
              <w:rPr>
                <w:rFonts w:ascii="GT America Regular" w:hAnsi="GT America Regular"/>
                <w:noProof/>
                <w:webHidden/>
              </w:rPr>
              <w:fldChar w:fldCharType="end"/>
            </w:r>
          </w:hyperlink>
        </w:p>
        <w:p w14:paraId="4DE2D45F" w14:textId="22FA4CC3" w:rsidR="00A770FC" w:rsidRDefault="00A770FC">
          <w:pPr>
            <w:pStyle w:val="TOC1"/>
            <w:rPr>
              <w:rFonts w:eastAsiaTheme="minorEastAsia"/>
              <w:b w:val="0"/>
              <w:bCs w:val="0"/>
              <w:noProof/>
              <w:kern w:val="2"/>
              <w:lang w:eastAsia="en-AU"/>
              <w14:ligatures w14:val="standardContextual"/>
            </w:rPr>
          </w:pPr>
          <w:hyperlink w:anchor="_Toc194583776" w:history="1">
            <w:r w:rsidRPr="008B4549">
              <w:rPr>
                <w:rStyle w:val="Hyperlink"/>
                <w:rFonts w:ascii="GT America Regular" w:hAnsi="GT America Regular"/>
                <w:noProof/>
              </w:rPr>
              <w:t>Overview information</w:t>
            </w:r>
            <w:r>
              <w:rPr>
                <w:noProof/>
                <w:webHidden/>
              </w:rPr>
              <w:tab/>
            </w:r>
            <w:r>
              <w:rPr>
                <w:noProof/>
                <w:webHidden/>
              </w:rPr>
              <w:fldChar w:fldCharType="begin"/>
            </w:r>
            <w:r>
              <w:rPr>
                <w:noProof/>
                <w:webHidden/>
              </w:rPr>
              <w:instrText xml:space="preserve"> PAGEREF _Toc194583776 \h </w:instrText>
            </w:r>
            <w:r>
              <w:rPr>
                <w:noProof/>
                <w:webHidden/>
              </w:rPr>
            </w:r>
            <w:r>
              <w:rPr>
                <w:noProof/>
                <w:webHidden/>
              </w:rPr>
              <w:fldChar w:fldCharType="separate"/>
            </w:r>
            <w:r>
              <w:rPr>
                <w:noProof/>
                <w:webHidden/>
              </w:rPr>
              <w:t>5</w:t>
            </w:r>
            <w:r>
              <w:rPr>
                <w:noProof/>
                <w:webHidden/>
              </w:rPr>
              <w:fldChar w:fldCharType="end"/>
            </w:r>
          </w:hyperlink>
        </w:p>
        <w:p w14:paraId="11FA0E5E" w14:textId="5E28B1BC"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77" w:history="1">
            <w:r w:rsidRPr="008B4549">
              <w:rPr>
                <w:rStyle w:val="Hyperlink"/>
                <w:rFonts w:ascii="GT America Regular" w:hAnsi="GT America Regular"/>
                <w:noProof/>
              </w:rPr>
              <w:t>Version control and modification history</w:t>
            </w:r>
            <w:r>
              <w:rPr>
                <w:noProof/>
                <w:webHidden/>
              </w:rPr>
              <w:tab/>
            </w:r>
            <w:r>
              <w:rPr>
                <w:noProof/>
                <w:webHidden/>
              </w:rPr>
              <w:fldChar w:fldCharType="begin"/>
            </w:r>
            <w:r>
              <w:rPr>
                <w:noProof/>
                <w:webHidden/>
              </w:rPr>
              <w:instrText xml:space="preserve"> PAGEREF _Toc194583777 \h </w:instrText>
            </w:r>
            <w:r>
              <w:rPr>
                <w:noProof/>
                <w:webHidden/>
              </w:rPr>
            </w:r>
            <w:r>
              <w:rPr>
                <w:noProof/>
                <w:webHidden/>
              </w:rPr>
              <w:fldChar w:fldCharType="separate"/>
            </w:r>
            <w:r>
              <w:rPr>
                <w:noProof/>
                <w:webHidden/>
              </w:rPr>
              <w:t>5</w:t>
            </w:r>
            <w:r>
              <w:rPr>
                <w:noProof/>
                <w:webHidden/>
              </w:rPr>
              <w:fldChar w:fldCharType="end"/>
            </w:r>
          </w:hyperlink>
        </w:p>
        <w:p w14:paraId="4105D50F" w14:textId="43A275FF"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78" w:history="1">
            <w:r w:rsidRPr="008B4549">
              <w:rPr>
                <w:rStyle w:val="Hyperlink"/>
                <w:rFonts w:ascii="GT America Regular" w:hAnsi="GT America Regular"/>
                <w:noProof/>
              </w:rPr>
              <w:t>Summary of the NWP National Water Training Package</w:t>
            </w:r>
            <w:r>
              <w:rPr>
                <w:noProof/>
                <w:webHidden/>
              </w:rPr>
              <w:tab/>
            </w:r>
            <w:r>
              <w:rPr>
                <w:noProof/>
                <w:webHidden/>
              </w:rPr>
              <w:fldChar w:fldCharType="begin"/>
            </w:r>
            <w:r>
              <w:rPr>
                <w:noProof/>
                <w:webHidden/>
              </w:rPr>
              <w:instrText xml:space="preserve"> PAGEREF _Toc194583778 \h </w:instrText>
            </w:r>
            <w:r>
              <w:rPr>
                <w:noProof/>
                <w:webHidden/>
              </w:rPr>
            </w:r>
            <w:r>
              <w:rPr>
                <w:noProof/>
                <w:webHidden/>
              </w:rPr>
              <w:fldChar w:fldCharType="separate"/>
            </w:r>
            <w:r>
              <w:rPr>
                <w:noProof/>
                <w:webHidden/>
              </w:rPr>
              <w:t>21</w:t>
            </w:r>
            <w:r>
              <w:rPr>
                <w:noProof/>
                <w:webHidden/>
              </w:rPr>
              <w:fldChar w:fldCharType="end"/>
            </w:r>
          </w:hyperlink>
        </w:p>
        <w:p w14:paraId="17CB8109" w14:textId="2A6DB4D0"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79" w:history="1">
            <w:r w:rsidRPr="008B4549">
              <w:rPr>
                <w:rStyle w:val="Hyperlink"/>
                <w:rFonts w:ascii="GT America Regular" w:hAnsi="GT America Regular"/>
                <w:noProof/>
              </w:rPr>
              <w:t>Training Package code and title</w:t>
            </w:r>
            <w:r>
              <w:rPr>
                <w:noProof/>
                <w:webHidden/>
              </w:rPr>
              <w:tab/>
            </w:r>
            <w:r>
              <w:rPr>
                <w:noProof/>
                <w:webHidden/>
              </w:rPr>
              <w:fldChar w:fldCharType="begin"/>
            </w:r>
            <w:r>
              <w:rPr>
                <w:noProof/>
                <w:webHidden/>
              </w:rPr>
              <w:instrText xml:space="preserve"> PAGEREF _Toc194583779 \h </w:instrText>
            </w:r>
            <w:r>
              <w:rPr>
                <w:noProof/>
                <w:webHidden/>
              </w:rPr>
            </w:r>
            <w:r>
              <w:rPr>
                <w:noProof/>
                <w:webHidden/>
              </w:rPr>
              <w:fldChar w:fldCharType="separate"/>
            </w:r>
            <w:r>
              <w:rPr>
                <w:noProof/>
                <w:webHidden/>
              </w:rPr>
              <w:t>21</w:t>
            </w:r>
            <w:r>
              <w:rPr>
                <w:noProof/>
                <w:webHidden/>
              </w:rPr>
              <w:fldChar w:fldCharType="end"/>
            </w:r>
          </w:hyperlink>
        </w:p>
        <w:p w14:paraId="7521EEEA" w14:textId="0FB51E79"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80" w:history="1">
            <w:r w:rsidRPr="008B4549">
              <w:rPr>
                <w:rStyle w:val="Hyperlink"/>
                <w:rFonts w:ascii="GT America Regular" w:hAnsi="GT America Regular"/>
                <w:noProof/>
              </w:rPr>
              <w:t>Qualification codes</w:t>
            </w:r>
            <w:r>
              <w:rPr>
                <w:noProof/>
                <w:webHidden/>
              </w:rPr>
              <w:tab/>
            </w:r>
            <w:r>
              <w:rPr>
                <w:noProof/>
                <w:webHidden/>
              </w:rPr>
              <w:fldChar w:fldCharType="begin"/>
            </w:r>
            <w:r>
              <w:rPr>
                <w:noProof/>
                <w:webHidden/>
              </w:rPr>
              <w:instrText xml:space="preserve"> PAGEREF _Toc194583780 \h </w:instrText>
            </w:r>
            <w:r>
              <w:rPr>
                <w:noProof/>
                <w:webHidden/>
              </w:rPr>
            </w:r>
            <w:r>
              <w:rPr>
                <w:noProof/>
                <w:webHidden/>
              </w:rPr>
              <w:fldChar w:fldCharType="separate"/>
            </w:r>
            <w:r>
              <w:rPr>
                <w:noProof/>
                <w:webHidden/>
              </w:rPr>
              <w:t>21</w:t>
            </w:r>
            <w:r>
              <w:rPr>
                <w:noProof/>
                <w:webHidden/>
              </w:rPr>
              <w:fldChar w:fldCharType="end"/>
            </w:r>
          </w:hyperlink>
        </w:p>
        <w:p w14:paraId="31D76D23" w14:textId="7ECDBCA6"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81" w:history="1">
            <w:r w:rsidRPr="008B4549">
              <w:rPr>
                <w:rStyle w:val="Hyperlink"/>
                <w:rFonts w:ascii="GT America Regular" w:hAnsi="GT America Regular"/>
                <w:noProof/>
              </w:rPr>
              <w:t>Unit of competency codes</w:t>
            </w:r>
            <w:r>
              <w:rPr>
                <w:noProof/>
                <w:webHidden/>
              </w:rPr>
              <w:tab/>
            </w:r>
            <w:r>
              <w:rPr>
                <w:noProof/>
                <w:webHidden/>
              </w:rPr>
              <w:fldChar w:fldCharType="begin"/>
            </w:r>
            <w:r>
              <w:rPr>
                <w:noProof/>
                <w:webHidden/>
              </w:rPr>
              <w:instrText xml:space="preserve"> PAGEREF _Toc194583781 \h </w:instrText>
            </w:r>
            <w:r>
              <w:rPr>
                <w:noProof/>
                <w:webHidden/>
              </w:rPr>
            </w:r>
            <w:r>
              <w:rPr>
                <w:noProof/>
                <w:webHidden/>
              </w:rPr>
              <w:fldChar w:fldCharType="separate"/>
            </w:r>
            <w:r>
              <w:rPr>
                <w:noProof/>
                <w:webHidden/>
              </w:rPr>
              <w:t>22</w:t>
            </w:r>
            <w:r>
              <w:rPr>
                <w:noProof/>
                <w:webHidden/>
              </w:rPr>
              <w:fldChar w:fldCharType="end"/>
            </w:r>
          </w:hyperlink>
        </w:p>
        <w:p w14:paraId="3082A15F" w14:textId="49DA02C6"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82" w:history="1">
            <w:r w:rsidRPr="008B4549">
              <w:rPr>
                <w:rStyle w:val="Hyperlink"/>
                <w:rFonts w:ascii="GT America Regular" w:hAnsi="GT America Regular"/>
                <w:noProof/>
              </w:rPr>
              <w:t>List of Training Package components</w:t>
            </w:r>
            <w:r>
              <w:rPr>
                <w:noProof/>
                <w:webHidden/>
              </w:rPr>
              <w:tab/>
            </w:r>
            <w:r>
              <w:rPr>
                <w:noProof/>
                <w:webHidden/>
              </w:rPr>
              <w:fldChar w:fldCharType="begin"/>
            </w:r>
            <w:r>
              <w:rPr>
                <w:noProof/>
                <w:webHidden/>
              </w:rPr>
              <w:instrText xml:space="preserve"> PAGEREF _Toc194583782 \h </w:instrText>
            </w:r>
            <w:r>
              <w:rPr>
                <w:noProof/>
                <w:webHidden/>
              </w:rPr>
            </w:r>
            <w:r>
              <w:rPr>
                <w:noProof/>
                <w:webHidden/>
              </w:rPr>
              <w:fldChar w:fldCharType="separate"/>
            </w:r>
            <w:r>
              <w:rPr>
                <w:noProof/>
                <w:webHidden/>
              </w:rPr>
              <w:t>23</w:t>
            </w:r>
            <w:r>
              <w:rPr>
                <w:noProof/>
                <w:webHidden/>
              </w:rPr>
              <w:fldChar w:fldCharType="end"/>
            </w:r>
          </w:hyperlink>
        </w:p>
        <w:p w14:paraId="1E758232" w14:textId="2AACDC5D"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83" w:history="1">
            <w:r w:rsidRPr="008B4549">
              <w:rPr>
                <w:rStyle w:val="Hyperlink"/>
                <w:rFonts w:ascii="GT America Regular" w:hAnsi="GT America Regular"/>
                <w:noProof/>
              </w:rPr>
              <w:t>Skill Sets</w:t>
            </w:r>
            <w:r>
              <w:rPr>
                <w:noProof/>
                <w:webHidden/>
              </w:rPr>
              <w:tab/>
            </w:r>
            <w:r>
              <w:rPr>
                <w:noProof/>
                <w:webHidden/>
              </w:rPr>
              <w:fldChar w:fldCharType="begin"/>
            </w:r>
            <w:r>
              <w:rPr>
                <w:noProof/>
                <w:webHidden/>
              </w:rPr>
              <w:instrText xml:space="preserve"> PAGEREF _Toc194583783 \h </w:instrText>
            </w:r>
            <w:r>
              <w:rPr>
                <w:noProof/>
                <w:webHidden/>
              </w:rPr>
            </w:r>
            <w:r>
              <w:rPr>
                <w:noProof/>
                <w:webHidden/>
              </w:rPr>
              <w:fldChar w:fldCharType="separate"/>
            </w:r>
            <w:r>
              <w:rPr>
                <w:noProof/>
                <w:webHidden/>
              </w:rPr>
              <w:t>23</w:t>
            </w:r>
            <w:r>
              <w:rPr>
                <w:noProof/>
                <w:webHidden/>
              </w:rPr>
              <w:fldChar w:fldCharType="end"/>
            </w:r>
          </w:hyperlink>
        </w:p>
        <w:p w14:paraId="1D1072FC" w14:textId="1F332A81"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84" w:history="1">
            <w:r w:rsidRPr="008B4549">
              <w:rPr>
                <w:rStyle w:val="Hyperlink"/>
                <w:rFonts w:ascii="GT America Regular" w:hAnsi="GT America Regular"/>
                <w:noProof/>
              </w:rPr>
              <w:t>Prerequisite units of competency</w:t>
            </w:r>
            <w:r>
              <w:rPr>
                <w:noProof/>
                <w:webHidden/>
              </w:rPr>
              <w:tab/>
            </w:r>
            <w:r>
              <w:rPr>
                <w:noProof/>
                <w:webHidden/>
              </w:rPr>
              <w:fldChar w:fldCharType="begin"/>
            </w:r>
            <w:r>
              <w:rPr>
                <w:noProof/>
                <w:webHidden/>
              </w:rPr>
              <w:instrText xml:space="preserve"> PAGEREF _Toc194583784 \h </w:instrText>
            </w:r>
            <w:r>
              <w:rPr>
                <w:noProof/>
                <w:webHidden/>
              </w:rPr>
            </w:r>
            <w:r>
              <w:rPr>
                <w:noProof/>
                <w:webHidden/>
              </w:rPr>
              <w:fldChar w:fldCharType="separate"/>
            </w:r>
            <w:r>
              <w:rPr>
                <w:noProof/>
                <w:webHidden/>
              </w:rPr>
              <w:t>31</w:t>
            </w:r>
            <w:r>
              <w:rPr>
                <w:noProof/>
                <w:webHidden/>
              </w:rPr>
              <w:fldChar w:fldCharType="end"/>
            </w:r>
          </w:hyperlink>
        </w:p>
        <w:p w14:paraId="1B17F794" w14:textId="27CF9837"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85" w:history="1">
            <w:r w:rsidRPr="008B4549">
              <w:rPr>
                <w:rStyle w:val="Hyperlink"/>
                <w:rFonts w:ascii="GT America Regular" w:hAnsi="GT America Regular"/>
                <w:noProof/>
              </w:rPr>
              <w:t>Imported units of competency</w:t>
            </w:r>
            <w:r>
              <w:rPr>
                <w:noProof/>
                <w:webHidden/>
              </w:rPr>
              <w:tab/>
            </w:r>
            <w:r>
              <w:rPr>
                <w:noProof/>
                <w:webHidden/>
              </w:rPr>
              <w:fldChar w:fldCharType="begin"/>
            </w:r>
            <w:r>
              <w:rPr>
                <w:noProof/>
                <w:webHidden/>
              </w:rPr>
              <w:instrText xml:space="preserve"> PAGEREF _Toc194583785 \h </w:instrText>
            </w:r>
            <w:r>
              <w:rPr>
                <w:noProof/>
                <w:webHidden/>
              </w:rPr>
            </w:r>
            <w:r>
              <w:rPr>
                <w:noProof/>
                <w:webHidden/>
              </w:rPr>
              <w:fldChar w:fldCharType="separate"/>
            </w:r>
            <w:r>
              <w:rPr>
                <w:noProof/>
                <w:webHidden/>
              </w:rPr>
              <w:t>31</w:t>
            </w:r>
            <w:r>
              <w:rPr>
                <w:noProof/>
                <w:webHidden/>
              </w:rPr>
              <w:fldChar w:fldCharType="end"/>
            </w:r>
          </w:hyperlink>
        </w:p>
        <w:p w14:paraId="0181ADEE" w14:textId="49955FDD"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86" w:history="1">
            <w:r w:rsidRPr="008B4549">
              <w:rPr>
                <w:rStyle w:val="Hyperlink"/>
                <w:rFonts w:ascii="GT America Regular" w:hAnsi="GT America Regular"/>
                <w:noProof/>
              </w:rPr>
              <w:t>Key work and training requirements in the industry</w:t>
            </w:r>
            <w:r>
              <w:rPr>
                <w:noProof/>
                <w:webHidden/>
              </w:rPr>
              <w:tab/>
            </w:r>
            <w:r>
              <w:rPr>
                <w:noProof/>
                <w:webHidden/>
              </w:rPr>
              <w:fldChar w:fldCharType="begin"/>
            </w:r>
            <w:r>
              <w:rPr>
                <w:noProof/>
                <w:webHidden/>
              </w:rPr>
              <w:instrText xml:space="preserve"> PAGEREF _Toc194583786 \h </w:instrText>
            </w:r>
            <w:r>
              <w:rPr>
                <w:noProof/>
                <w:webHidden/>
              </w:rPr>
            </w:r>
            <w:r>
              <w:rPr>
                <w:noProof/>
                <w:webHidden/>
              </w:rPr>
              <w:fldChar w:fldCharType="separate"/>
            </w:r>
            <w:r>
              <w:rPr>
                <w:noProof/>
                <w:webHidden/>
              </w:rPr>
              <w:t>41</w:t>
            </w:r>
            <w:r>
              <w:rPr>
                <w:noProof/>
                <w:webHidden/>
              </w:rPr>
              <w:fldChar w:fldCharType="end"/>
            </w:r>
          </w:hyperlink>
        </w:p>
        <w:p w14:paraId="66FA29AC" w14:textId="14EC1581"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87" w:history="1">
            <w:r w:rsidRPr="008B4549">
              <w:rPr>
                <w:rStyle w:val="Hyperlink"/>
                <w:rFonts w:ascii="GT America Regular" w:hAnsi="GT America Regular"/>
                <w:noProof/>
              </w:rPr>
              <w:t>Regulation and licensing implications for implementation</w:t>
            </w:r>
            <w:r>
              <w:rPr>
                <w:noProof/>
                <w:webHidden/>
              </w:rPr>
              <w:tab/>
            </w:r>
            <w:r>
              <w:rPr>
                <w:noProof/>
                <w:webHidden/>
              </w:rPr>
              <w:fldChar w:fldCharType="begin"/>
            </w:r>
            <w:r>
              <w:rPr>
                <w:noProof/>
                <w:webHidden/>
              </w:rPr>
              <w:instrText xml:space="preserve"> PAGEREF _Toc194583787 \h </w:instrText>
            </w:r>
            <w:r>
              <w:rPr>
                <w:noProof/>
                <w:webHidden/>
              </w:rPr>
            </w:r>
            <w:r>
              <w:rPr>
                <w:noProof/>
                <w:webHidden/>
              </w:rPr>
              <w:fldChar w:fldCharType="separate"/>
            </w:r>
            <w:r>
              <w:rPr>
                <w:noProof/>
                <w:webHidden/>
              </w:rPr>
              <w:t>43</w:t>
            </w:r>
            <w:r>
              <w:rPr>
                <w:noProof/>
                <w:webHidden/>
              </w:rPr>
              <w:fldChar w:fldCharType="end"/>
            </w:r>
          </w:hyperlink>
        </w:p>
        <w:p w14:paraId="261D9DC1" w14:textId="41E1CB12" w:rsidR="00A770FC" w:rsidRDefault="00A770FC">
          <w:pPr>
            <w:pStyle w:val="TOC1"/>
            <w:rPr>
              <w:rFonts w:eastAsiaTheme="minorEastAsia"/>
              <w:b w:val="0"/>
              <w:bCs w:val="0"/>
              <w:noProof/>
              <w:kern w:val="2"/>
              <w:lang w:eastAsia="en-AU"/>
              <w14:ligatures w14:val="standardContextual"/>
            </w:rPr>
          </w:pPr>
          <w:hyperlink w:anchor="_Toc194583788" w:history="1">
            <w:r w:rsidRPr="008B4549">
              <w:rPr>
                <w:rStyle w:val="Hyperlink"/>
                <w:rFonts w:ascii="GT America Regular" w:hAnsi="GT America Regular"/>
                <w:noProof/>
              </w:rPr>
              <w:t>Implementation Information</w:t>
            </w:r>
            <w:r>
              <w:rPr>
                <w:noProof/>
                <w:webHidden/>
              </w:rPr>
              <w:tab/>
            </w:r>
            <w:r>
              <w:rPr>
                <w:noProof/>
                <w:webHidden/>
              </w:rPr>
              <w:fldChar w:fldCharType="begin"/>
            </w:r>
            <w:r>
              <w:rPr>
                <w:noProof/>
                <w:webHidden/>
              </w:rPr>
              <w:instrText xml:space="preserve"> PAGEREF _Toc194583788 \h </w:instrText>
            </w:r>
            <w:r>
              <w:rPr>
                <w:noProof/>
                <w:webHidden/>
              </w:rPr>
            </w:r>
            <w:r>
              <w:rPr>
                <w:noProof/>
                <w:webHidden/>
              </w:rPr>
              <w:fldChar w:fldCharType="separate"/>
            </w:r>
            <w:r>
              <w:rPr>
                <w:noProof/>
                <w:webHidden/>
              </w:rPr>
              <w:t>44</w:t>
            </w:r>
            <w:r>
              <w:rPr>
                <w:noProof/>
                <w:webHidden/>
              </w:rPr>
              <w:fldChar w:fldCharType="end"/>
            </w:r>
          </w:hyperlink>
        </w:p>
        <w:p w14:paraId="5939B420" w14:textId="4405295B"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89" w:history="1">
            <w:r w:rsidRPr="008B4549">
              <w:rPr>
                <w:rStyle w:val="Hyperlink"/>
                <w:rFonts w:ascii="GT America Regular" w:hAnsi="GT America Regular"/>
                <w:noProof/>
              </w:rPr>
              <w:t>Pathways advice</w:t>
            </w:r>
            <w:r>
              <w:rPr>
                <w:noProof/>
                <w:webHidden/>
              </w:rPr>
              <w:tab/>
            </w:r>
            <w:r>
              <w:rPr>
                <w:noProof/>
                <w:webHidden/>
              </w:rPr>
              <w:fldChar w:fldCharType="begin"/>
            </w:r>
            <w:r>
              <w:rPr>
                <w:noProof/>
                <w:webHidden/>
              </w:rPr>
              <w:instrText xml:space="preserve"> PAGEREF _Toc194583789 \h </w:instrText>
            </w:r>
            <w:r>
              <w:rPr>
                <w:noProof/>
                <w:webHidden/>
              </w:rPr>
            </w:r>
            <w:r>
              <w:rPr>
                <w:noProof/>
                <w:webHidden/>
              </w:rPr>
              <w:fldChar w:fldCharType="separate"/>
            </w:r>
            <w:r>
              <w:rPr>
                <w:noProof/>
                <w:webHidden/>
              </w:rPr>
              <w:t>44</w:t>
            </w:r>
            <w:r>
              <w:rPr>
                <w:noProof/>
                <w:webHidden/>
              </w:rPr>
              <w:fldChar w:fldCharType="end"/>
            </w:r>
          </w:hyperlink>
        </w:p>
        <w:p w14:paraId="15C0269D" w14:textId="2F6EBD10"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90" w:history="1">
            <w:r w:rsidRPr="008B4549">
              <w:rPr>
                <w:rStyle w:val="Hyperlink"/>
                <w:rFonts w:ascii="GT America Regular" w:hAnsi="GT America Regular"/>
                <w:noProof/>
              </w:rPr>
              <w:t>Industry sectors and occupational outcomes of qualifications</w:t>
            </w:r>
            <w:r>
              <w:rPr>
                <w:noProof/>
                <w:webHidden/>
              </w:rPr>
              <w:tab/>
            </w:r>
            <w:r>
              <w:rPr>
                <w:noProof/>
                <w:webHidden/>
              </w:rPr>
              <w:fldChar w:fldCharType="begin"/>
            </w:r>
            <w:r>
              <w:rPr>
                <w:noProof/>
                <w:webHidden/>
              </w:rPr>
              <w:instrText xml:space="preserve"> PAGEREF _Toc194583790 \h </w:instrText>
            </w:r>
            <w:r>
              <w:rPr>
                <w:noProof/>
                <w:webHidden/>
              </w:rPr>
            </w:r>
            <w:r>
              <w:rPr>
                <w:noProof/>
                <w:webHidden/>
              </w:rPr>
              <w:fldChar w:fldCharType="separate"/>
            </w:r>
            <w:r>
              <w:rPr>
                <w:noProof/>
                <w:webHidden/>
              </w:rPr>
              <w:t>45</w:t>
            </w:r>
            <w:r>
              <w:rPr>
                <w:noProof/>
                <w:webHidden/>
              </w:rPr>
              <w:fldChar w:fldCharType="end"/>
            </w:r>
          </w:hyperlink>
        </w:p>
        <w:p w14:paraId="07961999" w14:textId="5B3B6CE9"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91" w:history="1">
            <w:r w:rsidRPr="008B4549">
              <w:rPr>
                <w:rStyle w:val="Hyperlink"/>
                <w:rFonts w:ascii="GT America Regular" w:hAnsi="GT America Regular"/>
                <w:noProof/>
              </w:rPr>
              <w:t>Qualifications entry requirements</w:t>
            </w:r>
            <w:r>
              <w:rPr>
                <w:noProof/>
                <w:webHidden/>
              </w:rPr>
              <w:tab/>
            </w:r>
            <w:r>
              <w:rPr>
                <w:noProof/>
                <w:webHidden/>
              </w:rPr>
              <w:fldChar w:fldCharType="begin"/>
            </w:r>
            <w:r>
              <w:rPr>
                <w:noProof/>
                <w:webHidden/>
              </w:rPr>
              <w:instrText xml:space="preserve"> PAGEREF _Toc194583791 \h </w:instrText>
            </w:r>
            <w:r>
              <w:rPr>
                <w:noProof/>
                <w:webHidden/>
              </w:rPr>
            </w:r>
            <w:r>
              <w:rPr>
                <w:noProof/>
                <w:webHidden/>
              </w:rPr>
              <w:fldChar w:fldCharType="separate"/>
            </w:r>
            <w:r>
              <w:rPr>
                <w:noProof/>
                <w:webHidden/>
              </w:rPr>
              <w:t>48</w:t>
            </w:r>
            <w:r>
              <w:rPr>
                <w:noProof/>
                <w:webHidden/>
              </w:rPr>
              <w:fldChar w:fldCharType="end"/>
            </w:r>
          </w:hyperlink>
        </w:p>
        <w:p w14:paraId="2460BDC7" w14:textId="40907ECF"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92" w:history="1">
            <w:r w:rsidRPr="008B4549">
              <w:rPr>
                <w:rStyle w:val="Hyperlink"/>
                <w:rFonts w:ascii="GT America Regular" w:hAnsi="GT America Regular"/>
                <w:noProof/>
              </w:rPr>
              <w:t>Access and equity</w:t>
            </w:r>
            <w:r>
              <w:rPr>
                <w:noProof/>
                <w:webHidden/>
              </w:rPr>
              <w:tab/>
            </w:r>
            <w:r>
              <w:rPr>
                <w:noProof/>
                <w:webHidden/>
              </w:rPr>
              <w:fldChar w:fldCharType="begin"/>
            </w:r>
            <w:r>
              <w:rPr>
                <w:noProof/>
                <w:webHidden/>
              </w:rPr>
              <w:instrText xml:space="preserve"> PAGEREF _Toc194583792 \h </w:instrText>
            </w:r>
            <w:r>
              <w:rPr>
                <w:noProof/>
                <w:webHidden/>
              </w:rPr>
            </w:r>
            <w:r>
              <w:rPr>
                <w:noProof/>
                <w:webHidden/>
              </w:rPr>
              <w:fldChar w:fldCharType="separate"/>
            </w:r>
            <w:r>
              <w:rPr>
                <w:noProof/>
                <w:webHidden/>
              </w:rPr>
              <w:t>48</w:t>
            </w:r>
            <w:r>
              <w:rPr>
                <w:noProof/>
                <w:webHidden/>
              </w:rPr>
              <w:fldChar w:fldCharType="end"/>
            </w:r>
          </w:hyperlink>
        </w:p>
        <w:p w14:paraId="2E5D41CD" w14:textId="1322257E"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93" w:history="1">
            <w:r w:rsidRPr="008B4549">
              <w:rPr>
                <w:rStyle w:val="Hyperlink"/>
                <w:rFonts w:ascii="GT America Regular" w:hAnsi="GT America Regular"/>
                <w:noProof/>
              </w:rPr>
              <w:t>Foundation Skills</w:t>
            </w:r>
            <w:r>
              <w:rPr>
                <w:noProof/>
                <w:webHidden/>
              </w:rPr>
              <w:tab/>
            </w:r>
            <w:r>
              <w:rPr>
                <w:noProof/>
                <w:webHidden/>
              </w:rPr>
              <w:fldChar w:fldCharType="begin"/>
            </w:r>
            <w:r>
              <w:rPr>
                <w:noProof/>
                <w:webHidden/>
              </w:rPr>
              <w:instrText xml:space="preserve"> PAGEREF _Toc194583793 \h </w:instrText>
            </w:r>
            <w:r>
              <w:rPr>
                <w:noProof/>
                <w:webHidden/>
              </w:rPr>
            </w:r>
            <w:r>
              <w:rPr>
                <w:noProof/>
                <w:webHidden/>
              </w:rPr>
              <w:fldChar w:fldCharType="separate"/>
            </w:r>
            <w:r>
              <w:rPr>
                <w:noProof/>
                <w:webHidden/>
              </w:rPr>
              <w:t>48</w:t>
            </w:r>
            <w:r>
              <w:rPr>
                <w:noProof/>
                <w:webHidden/>
              </w:rPr>
              <w:fldChar w:fldCharType="end"/>
            </w:r>
          </w:hyperlink>
        </w:p>
        <w:p w14:paraId="4AB22C64" w14:textId="34218557"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94" w:history="1">
            <w:r w:rsidRPr="008B4549">
              <w:rPr>
                <w:rStyle w:val="Hyperlink"/>
                <w:rFonts w:ascii="GT America Regular" w:hAnsi="GT America Regular"/>
                <w:noProof/>
              </w:rPr>
              <w:t>Health and safety implications in the industry</w:t>
            </w:r>
            <w:r>
              <w:rPr>
                <w:noProof/>
                <w:webHidden/>
              </w:rPr>
              <w:tab/>
            </w:r>
            <w:r>
              <w:rPr>
                <w:noProof/>
                <w:webHidden/>
              </w:rPr>
              <w:fldChar w:fldCharType="begin"/>
            </w:r>
            <w:r>
              <w:rPr>
                <w:noProof/>
                <w:webHidden/>
              </w:rPr>
              <w:instrText xml:space="preserve"> PAGEREF _Toc194583794 \h </w:instrText>
            </w:r>
            <w:r>
              <w:rPr>
                <w:noProof/>
                <w:webHidden/>
              </w:rPr>
            </w:r>
            <w:r>
              <w:rPr>
                <w:noProof/>
                <w:webHidden/>
              </w:rPr>
              <w:fldChar w:fldCharType="separate"/>
            </w:r>
            <w:r>
              <w:rPr>
                <w:noProof/>
                <w:webHidden/>
              </w:rPr>
              <w:t>49</w:t>
            </w:r>
            <w:r>
              <w:rPr>
                <w:noProof/>
                <w:webHidden/>
              </w:rPr>
              <w:fldChar w:fldCharType="end"/>
            </w:r>
          </w:hyperlink>
        </w:p>
        <w:p w14:paraId="305DC6C8" w14:textId="72155420"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95" w:history="1">
            <w:r w:rsidRPr="008B4549">
              <w:rPr>
                <w:rStyle w:val="Hyperlink"/>
                <w:rFonts w:ascii="GT America Regular" w:hAnsi="GT America Regular"/>
                <w:noProof/>
              </w:rPr>
              <w:t>Resources and equipment relevant to the Training Package</w:t>
            </w:r>
            <w:r>
              <w:rPr>
                <w:noProof/>
                <w:webHidden/>
              </w:rPr>
              <w:tab/>
            </w:r>
            <w:r>
              <w:rPr>
                <w:noProof/>
                <w:webHidden/>
              </w:rPr>
              <w:fldChar w:fldCharType="begin"/>
            </w:r>
            <w:r>
              <w:rPr>
                <w:noProof/>
                <w:webHidden/>
              </w:rPr>
              <w:instrText xml:space="preserve"> PAGEREF _Toc194583795 \h </w:instrText>
            </w:r>
            <w:r>
              <w:rPr>
                <w:noProof/>
                <w:webHidden/>
              </w:rPr>
            </w:r>
            <w:r>
              <w:rPr>
                <w:noProof/>
                <w:webHidden/>
              </w:rPr>
              <w:fldChar w:fldCharType="separate"/>
            </w:r>
            <w:r>
              <w:rPr>
                <w:noProof/>
                <w:webHidden/>
              </w:rPr>
              <w:t>49</w:t>
            </w:r>
            <w:r>
              <w:rPr>
                <w:noProof/>
                <w:webHidden/>
              </w:rPr>
              <w:fldChar w:fldCharType="end"/>
            </w:r>
          </w:hyperlink>
        </w:p>
        <w:p w14:paraId="189FA0F4" w14:textId="33A79804"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96" w:history="1">
            <w:r w:rsidRPr="008B4549">
              <w:rPr>
                <w:rStyle w:val="Hyperlink"/>
                <w:rFonts w:ascii="GT America Regular" w:hAnsi="GT America Regular"/>
                <w:noProof/>
              </w:rPr>
              <w:t>Legal considerations for learners in the workplace/on placements</w:t>
            </w:r>
            <w:r>
              <w:rPr>
                <w:noProof/>
                <w:webHidden/>
              </w:rPr>
              <w:tab/>
            </w:r>
            <w:r>
              <w:rPr>
                <w:noProof/>
                <w:webHidden/>
              </w:rPr>
              <w:fldChar w:fldCharType="begin"/>
            </w:r>
            <w:r>
              <w:rPr>
                <w:noProof/>
                <w:webHidden/>
              </w:rPr>
              <w:instrText xml:space="preserve"> PAGEREF _Toc194583796 \h </w:instrText>
            </w:r>
            <w:r>
              <w:rPr>
                <w:noProof/>
                <w:webHidden/>
              </w:rPr>
            </w:r>
            <w:r>
              <w:rPr>
                <w:noProof/>
                <w:webHidden/>
              </w:rPr>
              <w:fldChar w:fldCharType="separate"/>
            </w:r>
            <w:r>
              <w:rPr>
                <w:noProof/>
                <w:webHidden/>
              </w:rPr>
              <w:t>50</w:t>
            </w:r>
            <w:r>
              <w:rPr>
                <w:noProof/>
                <w:webHidden/>
              </w:rPr>
              <w:fldChar w:fldCharType="end"/>
            </w:r>
          </w:hyperlink>
        </w:p>
        <w:p w14:paraId="3EEE7041" w14:textId="4FF1AD3B" w:rsidR="00A770FC" w:rsidRDefault="00A770FC">
          <w:pPr>
            <w:pStyle w:val="TOC2"/>
            <w:tabs>
              <w:tab w:val="right" w:leader="dot" w:pos="9017"/>
            </w:tabs>
            <w:rPr>
              <w:rFonts w:eastAsiaTheme="minorEastAsia"/>
              <w:bCs w:val="0"/>
              <w:noProof/>
              <w:kern w:val="2"/>
              <w:sz w:val="24"/>
              <w:szCs w:val="24"/>
              <w:lang w:eastAsia="en-AU"/>
              <w14:ligatures w14:val="standardContextual"/>
            </w:rPr>
          </w:pPr>
          <w:hyperlink w:anchor="_Toc194583797" w:history="1">
            <w:r w:rsidRPr="008B4549">
              <w:rPr>
                <w:rStyle w:val="Hyperlink"/>
                <w:rFonts w:ascii="GT America Regular" w:hAnsi="GT America Regular"/>
                <w:noProof/>
              </w:rPr>
              <w:t>Implementation Advice</w:t>
            </w:r>
            <w:r>
              <w:rPr>
                <w:noProof/>
                <w:webHidden/>
              </w:rPr>
              <w:tab/>
            </w:r>
            <w:r>
              <w:rPr>
                <w:noProof/>
                <w:webHidden/>
              </w:rPr>
              <w:fldChar w:fldCharType="begin"/>
            </w:r>
            <w:r>
              <w:rPr>
                <w:noProof/>
                <w:webHidden/>
              </w:rPr>
              <w:instrText xml:space="preserve"> PAGEREF _Toc194583797 \h </w:instrText>
            </w:r>
            <w:r>
              <w:rPr>
                <w:noProof/>
                <w:webHidden/>
              </w:rPr>
            </w:r>
            <w:r>
              <w:rPr>
                <w:noProof/>
                <w:webHidden/>
              </w:rPr>
              <w:fldChar w:fldCharType="separate"/>
            </w:r>
            <w:r>
              <w:rPr>
                <w:noProof/>
                <w:webHidden/>
              </w:rPr>
              <w:t>50</w:t>
            </w:r>
            <w:r>
              <w:rPr>
                <w:noProof/>
                <w:webHidden/>
              </w:rPr>
              <w:fldChar w:fldCharType="end"/>
            </w:r>
          </w:hyperlink>
        </w:p>
        <w:p w14:paraId="5C554F9E" w14:textId="6F7B0023" w:rsidR="00A770FC" w:rsidRDefault="00A770FC">
          <w:pPr>
            <w:pStyle w:val="TOC1"/>
            <w:rPr>
              <w:rFonts w:eastAsiaTheme="minorEastAsia"/>
              <w:b w:val="0"/>
              <w:bCs w:val="0"/>
              <w:noProof/>
              <w:kern w:val="2"/>
              <w:lang w:eastAsia="en-AU"/>
              <w14:ligatures w14:val="standardContextual"/>
            </w:rPr>
          </w:pPr>
          <w:hyperlink w:anchor="_Toc194583798" w:history="1">
            <w:r w:rsidRPr="008B4549">
              <w:rPr>
                <w:rStyle w:val="Hyperlink"/>
                <w:rFonts w:ascii="GT America Regular" w:hAnsi="GT America Regular"/>
                <w:noProof/>
              </w:rPr>
              <w:t>Attachment A: Qualification mapping</w:t>
            </w:r>
            <w:r>
              <w:rPr>
                <w:noProof/>
                <w:webHidden/>
              </w:rPr>
              <w:tab/>
            </w:r>
            <w:r>
              <w:rPr>
                <w:noProof/>
                <w:webHidden/>
              </w:rPr>
              <w:fldChar w:fldCharType="begin"/>
            </w:r>
            <w:r>
              <w:rPr>
                <w:noProof/>
                <w:webHidden/>
              </w:rPr>
              <w:instrText xml:space="preserve"> PAGEREF _Toc194583798 \h </w:instrText>
            </w:r>
            <w:r>
              <w:rPr>
                <w:noProof/>
                <w:webHidden/>
              </w:rPr>
            </w:r>
            <w:r>
              <w:rPr>
                <w:noProof/>
                <w:webHidden/>
              </w:rPr>
              <w:fldChar w:fldCharType="separate"/>
            </w:r>
            <w:r>
              <w:rPr>
                <w:noProof/>
                <w:webHidden/>
              </w:rPr>
              <w:t>64</w:t>
            </w:r>
            <w:r>
              <w:rPr>
                <w:noProof/>
                <w:webHidden/>
              </w:rPr>
              <w:fldChar w:fldCharType="end"/>
            </w:r>
          </w:hyperlink>
        </w:p>
        <w:p w14:paraId="4FDC50B7" w14:textId="2440AAB2" w:rsidR="00A770FC" w:rsidRDefault="00A770FC">
          <w:pPr>
            <w:pStyle w:val="TOC1"/>
            <w:rPr>
              <w:rFonts w:eastAsiaTheme="minorEastAsia"/>
              <w:b w:val="0"/>
              <w:bCs w:val="0"/>
              <w:noProof/>
              <w:kern w:val="2"/>
              <w:lang w:eastAsia="en-AU"/>
              <w14:ligatures w14:val="standardContextual"/>
            </w:rPr>
          </w:pPr>
          <w:hyperlink w:anchor="_Toc194583799" w:history="1">
            <w:r w:rsidRPr="008B4549">
              <w:rPr>
                <w:rStyle w:val="Hyperlink"/>
                <w:rFonts w:ascii="GT America Regular" w:hAnsi="GT America Regular"/>
                <w:noProof/>
              </w:rPr>
              <w:t>Attachment B: Skill Sets mapping</w:t>
            </w:r>
            <w:r>
              <w:rPr>
                <w:noProof/>
                <w:webHidden/>
              </w:rPr>
              <w:tab/>
            </w:r>
            <w:r>
              <w:rPr>
                <w:noProof/>
                <w:webHidden/>
              </w:rPr>
              <w:fldChar w:fldCharType="begin"/>
            </w:r>
            <w:r>
              <w:rPr>
                <w:noProof/>
                <w:webHidden/>
              </w:rPr>
              <w:instrText xml:space="preserve"> PAGEREF _Toc194583799 \h </w:instrText>
            </w:r>
            <w:r>
              <w:rPr>
                <w:noProof/>
                <w:webHidden/>
              </w:rPr>
            </w:r>
            <w:r>
              <w:rPr>
                <w:noProof/>
                <w:webHidden/>
              </w:rPr>
              <w:fldChar w:fldCharType="separate"/>
            </w:r>
            <w:r>
              <w:rPr>
                <w:noProof/>
                <w:webHidden/>
              </w:rPr>
              <w:t>75</w:t>
            </w:r>
            <w:r>
              <w:rPr>
                <w:noProof/>
                <w:webHidden/>
              </w:rPr>
              <w:fldChar w:fldCharType="end"/>
            </w:r>
          </w:hyperlink>
        </w:p>
        <w:p w14:paraId="52116109" w14:textId="56C66816" w:rsidR="00A770FC" w:rsidRDefault="00A770FC">
          <w:pPr>
            <w:pStyle w:val="TOC1"/>
            <w:rPr>
              <w:rFonts w:eastAsiaTheme="minorEastAsia"/>
              <w:b w:val="0"/>
              <w:bCs w:val="0"/>
              <w:noProof/>
              <w:kern w:val="2"/>
              <w:lang w:eastAsia="en-AU"/>
              <w14:ligatures w14:val="standardContextual"/>
            </w:rPr>
          </w:pPr>
          <w:hyperlink w:anchor="_Toc194583800" w:history="1">
            <w:r w:rsidRPr="008B4549">
              <w:rPr>
                <w:rStyle w:val="Hyperlink"/>
                <w:rFonts w:ascii="GT America Regular" w:hAnsi="GT America Regular"/>
                <w:noProof/>
              </w:rPr>
              <w:t>Attachment C: Units of competency mapping</w:t>
            </w:r>
            <w:r>
              <w:rPr>
                <w:noProof/>
                <w:webHidden/>
              </w:rPr>
              <w:tab/>
            </w:r>
            <w:r>
              <w:rPr>
                <w:noProof/>
                <w:webHidden/>
              </w:rPr>
              <w:fldChar w:fldCharType="begin"/>
            </w:r>
            <w:r>
              <w:rPr>
                <w:noProof/>
                <w:webHidden/>
              </w:rPr>
              <w:instrText xml:space="preserve"> PAGEREF _Toc194583800 \h </w:instrText>
            </w:r>
            <w:r>
              <w:rPr>
                <w:noProof/>
                <w:webHidden/>
              </w:rPr>
            </w:r>
            <w:r>
              <w:rPr>
                <w:noProof/>
                <w:webHidden/>
              </w:rPr>
              <w:fldChar w:fldCharType="separate"/>
            </w:r>
            <w:r>
              <w:rPr>
                <w:noProof/>
                <w:webHidden/>
              </w:rPr>
              <w:t>80</w:t>
            </w:r>
            <w:r>
              <w:rPr>
                <w:noProof/>
                <w:webHidden/>
              </w:rPr>
              <w:fldChar w:fldCharType="end"/>
            </w:r>
          </w:hyperlink>
        </w:p>
        <w:p w14:paraId="26A2FC4C" w14:textId="7FC466F7" w:rsidR="006361DB" w:rsidRDefault="006361DB" w:rsidP="00AE19FC">
          <w:pPr>
            <w:spacing w:before="120" w:after="120"/>
          </w:pPr>
          <w:r>
            <w:rPr>
              <w:b/>
              <w:bCs/>
              <w:noProof/>
            </w:rPr>
            <w:fldChar w:fldCharType="end"/>
          </w:r>
        </w:p>
      </w:sdtContent>
    </w:sdt>
    <w:p w14:paraId="7C6C865B" w14:textId="77777777" w:rsidR="006361DB" w:rsidRPr="006361DB" w:rsidRDefault="006361DB" w:rsidP="00AE19FC">
      <w:pPr>
        <w:spacing w:before="120" w:after="120"/>
      </w:pPr>
    </w:p>
    <w:p w14:paraId="085BA69A" w14:textId="054D7EEA" w:rsidR="00DB22B0" w:rsidRDefault="00DB22B0">
      <w:pPr>
        <w:spacing w:before="0" w:after="0"/>
        <w:rPr>
          <w:rFonts w:ascii="GT America Regular" w:eastAsiaTheme="minorHAnsi" w:hAnsi="GT America Regular"/>
          <w:b/>
          <w:bCs/>
          <w:sz w:val="24"/>
          <w:szCs w:val="24"/>
        </w:rPr>
      </w:pPr>
      <w:bookmarkStart w:id="0" w:name="_Toc194493848"/>
      <w:bookmarkStart w:id="1" w:name="_Toc3566255"/>
      <w:bookmarkStart w:id="2" w:name="_Toc11411265"/>
      <w:r>
        <w:rPr>
          <w:rFonts w:ascii="GT America Regular" w:hAnsi="GT America Regular"/>
        </w:rPr>
        <w:br w:type="page"/>
      </w:r>
    </w:p>
    <w:p w14:paraId="3F03D67B" w14:textId="1068B483" w:rsidR="008636CC" w:rsidRPr="001C3470" w:rsidRDefault="008636CC" w:rsidP="00083052">
      <w:pPr>
        <w:pStyle w:val="Heading2"/>
        <w:rPr>
          <w:rFonts w:ascii="GT America Regular" w:hAnsi="GT America Regular"/>
          <w:sz w:val="24"/>
          <w:szCs w:val="24"/>
        </w:rPr>
      </w:pPr>
      <w:bookmarkStart w:id="3" w:name="_Toc194493849"/>
      <w:bookmarkStart w:id="4" w:name="_Toc194583772"/>
      <w:bookmarkEnd w:id="0"/>
      <w:r w:rsidRPr="001C3470">
        <w:rPr>
          <w:rFonts w:ascii="GT America Regular" w:hAnsi="GT America Regular"/>
          <w:sz w:val="24"/>
          <w:szCs w:val="24"/>
        </w:rPr>
        <w:lastRenderedPageBreak/>
        <w:t xml:space="preserve">About </w:t>
      </w:r>
      <w:r w:rsidR="00D432D8" w:rsidRPr="001C3470">
        <w:rPr>
          <w:rFonts w:ascii="GT America Regular" w:hAnsi="GT America Regular"/>
          <w:sz w:val="24"/>
          <w:szCs w:val="24"/>
        </w:rPr>
        <w:t>BuildSkills Australia</w:t>
      </w:r>
      <w:bookmarkEnd w:id="1"/>
      <w:bookmarkEnd w:id="2"/>
      <w:bookmarkEnd w:id="3"/>
      <w:bookmarkEnd w:id="4"/>
    </w:p>
    <w:p w14:paraId="43BA480C" w14:textId="2FB8D252" w:rsidR="53DBBB35" w:rsidRDefault="53DBBB35" w:rsidP="00AE19FC">
      <w:pPr>
        <w:spacing w:before="120" w:after="120"/>
        <w:ind w:left="-5"/>
        <w:rPr>
          <w:rFonts w:ascii="GT America Regular" w:eastAsia="GT America Regular" w:hAnsi="GT America Regular" w:cs="GT America Regular"/>
        </w:rPr>
      </w:pPr>
      <w:r w:rsidRPr="5B2CCED0">
        <w:rPr>
          <w:rFonts w:ascii="GT America Regular" w:eastAsia="GT America Regular" w:hAnsi="GT America Regular" w:cs="GT America Regular"/>
        </w:rPr>
        <w:t>BuildSkills Australia is the national Jobs and Skills Council for the built environment sector – established by the federal government to work with industry to find solutions to the workforce challenges facing the construction, property and water industries.</w:t>
      </w:r>
    </w:p>
    <w:p w14:paraId="379D3570" w14:textId="77777777" w:rsidR="00347A15" w:rsidRPr="007A3DA4" w:rsidRDefault="00347A15" w:rsidP="00AE19FC">
      <w:pPr>
        <w:spacing w:before="120" w:after="120"/>
        <w:ind w:left="-5"/>
        <w:rPr>
          <w:rFonts w:ascii="GT America Regular" w:hAnsi="GT America Regular"/>
        </w:rPr>
      </w:pPr>
      <w:r w:rsidRPr="007A3DA4">
        <w:rPr>
          <w:rFonts w:ascii="GT America Regular" w:hAnsi="GT America Regular"/>
        </w:rPr>
        <w:t xml:space="preserve">BuildSkills Australia develops, manages and distributes nationally endorsed and recognised Training Packages, and associated training and assessment materials.  </w:t>
      </w:r>
    </w:p>
    <w:p w14:paraId="4CD92F13" w14:textId="44BFE7F8" w:rsidR="008636CC" w:rsidRPr="00D432D8" w:rsidRDefault="00347A15" w:rsidP="00AE19FC">
      <w:pPr>
        <w:pStyle w:val="BodyText"/>
        <w:rPr>
          <w:rFonts w:ascii="GT America Regular" w:hAnsi="GT America Regular"/>
        </w:rPr>
      </w:pPr>
      <w:r w:rsidRPr="007A3DA4">
        <w:rPr>
          <w:rFonts w:ascii="GT America Regular" w:hAnsi="GT America Regular"/>
        </w:rPr>
        <w:t xml:space="preserve">Refer to </w:t>
      </w:r>
      <w:hyperlink r:id="rId21" w:history="1">
        <w:r w:rsidRPr="007A3DA4">
          <w:rPr>
            <w:rStyle w:val="Hyperlink"/>
            <w:rFonts w:ascii="GT America Regular" w:hAnsi="GT America Regular"/>
          </w:rPr>
          <w:t>BSA | Build Skills Australia</w:t>
        </w:r>
      </w:hyperlink>
      <w:r w:rsidRPr="007A3DA4">
        <w:rPr>
          <w:rFonts w:ascii="GT America Regular" w:hAnsi="GT America Regular"/>
        </w:rPr>
        <w:t xml:space="preserve"> for more information</w:t>
      </w:r>
      <w:r w:rsidR="008636CC" w:rsidRPr="00D432D8">
        <w:rPr>
          <w:rFonts w:ascii="GT America Regular" w:hAnsi="GT America Regular"/>
        </w:rPr>
        <w:t>.</w:t>
      </w:r>
    </w:p>
    <w:p w14:paraId="3FADAA4B" w14:textId="375FA6A9" w:rsidR="00D8459D" w:rsidRPr="00577038" w:rsidRDefault="00D8459D" w:rsidP="00083052">
      <w:pPr>
        <w:pStyle w:val="Heading2"/>
        <w:rPr>
          <w:rFonts w:ascii="GT America Regular" w:hAnsi="GT America Regular"/>
          <w:b w:val="0"/>
          <w:sz w:val="24"/>
          <w:szCs w:val="24"/>
        </w:rPr>
      </w:pPr>
      <w:bookmarkStart w:id="5" w:name="_Toc194583773"/>
      <w:bookmarkStart w:id="6" w:name="_Toc500501441"/>
      <w:bookmarkStart w:id="7" w:name="_Toc11411268"/>
      <w:bookmarkStart w:id="8" w:name="_Toc194493850"/>
      <w:r w:rsidRPr="001C3470">
        <w:rPr>
          <w:rFonts w:ascii="GT America Regular" w:hAnsi="GT America Regular"/>
          <w:sz w:val="24"/>
          <w:szCs w:val="24"/>
        </w:rPr>
        <w:t xml:space="preserve">About the </w:t>
      </w:r>
      <w:r w:rsidR="00577038" w:rsidRPr="00020494">
        <w:rPr>
          <w:rFonts w:ascii="GT America Regular" w:hAnsi="GT America Regular"/>
          <w:bCs w:val="0"/>
          <w:sz w:val="24"/>
          <w:szCs w:val="24"/>
        </w:rPr>
        <w:t>Water</w:t>
      </w:r>
      <w:r w:rsidRPr="00020494">
        <w:rPr>
          <w:rFonts w:ascii="GT America Regular" w:hAnsi="GT America Regular"/>
          <w:bCs w:val="0"/>
          <w:sz w:val="24"/>
          <w:szCs w:val="24"/>
        </w:rPr>
        <w:t xml:space="preserve"> Sector</w:t>
      </w:r>
      <w:r w:rsidRPr="00577038">
        <w:rPr>
          <w:rFonts w:ascii="GT America Regular" w:hAnsi="GT America Regular"/>
          <w:b w:val="0"/>
          <w:sz w:val="24"/>
          <w:szCs w:val="24"/>
        </w:rPr>
        <w:t xml:space="preserve"> </w:t>
      </w:r>
      <w:bookmarkEnd w:id="5"/>
    </w:p>
    <w:p w14:paraId="65E41837" w14:textId="77777777" w:rsidR="00577038" w:rsidRPr="00020494" w:rsidRDefault="00577038" w:rsidP="007A118A">
      <w:pPr>
        <w:rPr>
          <w:rFonts w:ascii="GT America Regular" w:eastAsiaTheme="minorHAnsi" w:hAnsi="GT America Regular"/>
        </w:rPr>
      </w:pPr>
      <w:r w:rsidRPr="009F3D63">
        <w:rPr>
          <w:rFonts w:ascii="GT America Regular" w:hAnsi="GT America Regular"/>
        </w:rPr>
        <w:t xml:space="preserve">The water services industry employs nearly 40,000 people across approximately 800 firms nationwide. Contributing $9.3 billion in gross value annually—equivalent to 0.4% of GDP—the </w:t>
      </w:r>
      <w:r w:rsidRPr="00020494">
        <w:rPr>
          <w:rFonts w:ascii="GT America Regular" w:eastAsiaTheme="minorHAnsi" w:hAnsi="GT America Regular"/>
        </w:rPr>
        <w:t>sector, though modest in size, plays a vital role in the sustainable operation of communities and infrastructure. Its scope includes water supply, and sewerage and drainage services. Skills development in the sector is supported by the NWP National Water Training Package, which offers qualifications aligned to the technical and regulatory requirements of key water services occupations.</w:t>
      </w:r>
    </w:p>
    <w:p w14:paraId="38B328DD" w14:textId="3FAFC03F" w:rsidR="008B7D1F" w:rsidRPr="008B7D1F" w:rsidRDefault="008B7D1F" w:rsidP="007A118A">
      <w:pPr>
        <w:rPr>
          <w:rFonts w:ascii="GT America Regular" w:hAnsi="GT America Regular" w:cstheme="majorBidi"/>
        </w:rPr>
      </w:pPr>
      <w:r w:rsidRPr="009F3D63">
        <w:rPr>
          <w:rFonts w:ascii="GT America Regular" w:hAnsi="GT America Regular" w:cstheme="majorBidi"/>
        </w:rPr>
        <w:t>It should be noted that</w:t>
      </w:r>
      <w:r w:rsidRPr="008B7D1F">
        <w:rPr>
          <w:rFonts w:ascii="GT America Regular" w:hAnsi="GT America Regular" w:cstheme="majorBidi"/>
        </w:rPr>
        <w:t xml:space="preserve"> this sector reflects a tailored grouping of industry classes assigned to BuildSkills Australia by the Australian Government under the Jobs and Skills Council program. While based on the ABS’s ANZSIC classification scheme, this grouping differs from standard official definitions. As a result, the definitions and data presented here may not fully align with figures reported elsewhere.</w:t>
      </w:r>
    </w:p>
    <w:p w14:paraId="7CC64458" w14:textId="77777777" w:rsidR="008B7D1F" w:rsidRPr="00577038" w:rsidRDefault="008B7D1F" w:rsidP="008B7D1F">
      <w:pPr>
        <w:pStyle w:val="BodyText"/>
        <w:rPr>
          <w:lang w:val="en-AU"/>
        </w:rPr>
      </w:pPr>
    </w:p>
    <w:p w14:paraId="3F07F128" w14:textId="3FD8FDAD" w:rsidR="00142D2D" w:rsidRPr="0033339B" w:rsidRDefault="00142D2D" w:rsidP="001C3470">
      <w:pPr>
        <w:pStyle w:val="Heading2"/>
        <w:rPr>
          <w:rFonts w:ascii="GT America Regular" w:hAnsi="GT America Regular"/>
          <w:sz w:val="24"/>
          <w:szCs w:val="24"/>
        </w:rPr>
      </w:pPr>
      <w:bookmarkStart w:id="9" w:name="_Toc194583774"/>
      <w:r w:rsidRPr="0033339B">
        <w:rPr>
          <w:rFonts w:ascii="GT America Regular" w:hAnsi="GT America Regular"/>
          <w:sz w:val="24"/>
          <w:szCs w:val="24"/>
        </w:rPr>
        <w:t xml:space="preserve">Purpose of this </w:t>
      </w:r>
      <w:r w:rsidR="000A275F" w:rsidRPr="0033339B">
        <w:rPr>
          <w:rFonts w:ascii="GT America Regular" w:hAnsi="GT America Regular"/>
          <w:sz w:val="24"/>
          <w:szCs w:val="24"/>
        </w:rPr>
        <w:t>Guide</w:t>
      </w:r>
      <w:bookmarkEnd w:id="6"/>
      <w:bookmarkEnd w:id="7"/>
      <w:bookmarkEnd w:id="8"/>
      <w:bookmarkEnd w:id="9"/>
      <w:r w:rsidR="000A275F" w:rsidRPr="0033339B">
        <w:rPr>
          <w:rFonts w:ascii="GT America Regular" w:hAnsi="GT America Regular"/>
          <w:sz w:val="24"/>
          <w:szCs w:val="24"/>
        </w:rPr>
        <w:t xml:space="preserve"> </w:t>
      </w:r>
    </w:p>
    <w:p w14:paraId="2EBB51E4" w14:textId="55834A74" w:rsidR="00142D2D" w:rsidRPr="00D432D8" w:rsidRDefault="00142D2D" w:rsidP="00AE19FC">
      <w:pPr>
        <w:pStyle w:val="BodyText"/>
        <w:rPr>
          <w:rFonts w:ascii="GT America Regular" w:hAnsi="GT America Regular"/>
        </w:rPr>
      </w:pPr>
      <w:r w:rsidRPr="00D432D8">
        <w:rPr>
          <w:rFonts w:ascii="GT America Regular" w:hAnsi="GT America Regular"/>
        </w:rPr>
        <w:t xml:space="preserve">This </w:t>
      </w:r>
      <w:r w:rsidR="00160A10" w:rsidRPr="00D432D8">
        <w:rPr>
          <w:rFonts w:ascii="GT America Regular" w:hAnsi="GT America Regular"/>
        </w:rPr>
        <w:t xml:space="preserve">Companion Volume Implementation </w:t>
      </w:r>
      <w:r w:rsidRPr="00D432D8">
        <w:rPr>
          <w:rFonts w:ascii="GT America Regular" w:hAnsi="GT America Regular"/>
        </w:rPr>
        <w:t xml:space="preserve">Guide supports the </w:t>
      </w:r>
      <w:r w:rsidR="004D67E8">
        <w:rPr>
          <w:rFonts w:ascii="GT America Regular" w:hAnsi="GT America Regular"/>
        </w:rPr>
        <w:t>National Water</w:t>
      </w:r>
      <w:r w:rsidRPr="00D432D8">
        <w:rPr>
          <w:rFonts w:ascii="GT America Regular" w:hAnsi="GT America Regular"/>
        </w:rPr>
        <w:t xml:space="preserve"> Training Package. It has been developed to assist trainers, assessors, </w:t>
      </w:r>
      <w:r w:rsidR="00160A10" w:rsidRPr="00D432D8">
        <w:rPr>
          <w:rFonts w:ascii="GT America Regular" w:hAnsi="GT America Regular"/>
        </w:rPr>
        <w:t xml:space="preserve">Registered Training Organisations </w:t>
      </w:r>
      <w:r w:rsidRPr="00D432D8">
        <w:rPr>
          <w:rFonts w:ascii="GT America Regular" w:hAnsi="GT America Regular"/>
        </w:rPr>
        <w:t xml:space="preserve">(RTOs) and others by providing information about the structure and contents of the </w:t>
      </w:r>
      <w:r w:rsidR="0000524F" w:rsidRPr="00D432D8">
        <w:rPr>
          <w:rFonts w:ascii="GT America Regular" w:hAnsi="GT America Regular"/>
        </w:rPr>
        <w:t>Training Package</w:t>
      </w:r>
      <w:r w:rsidRPr="00D432D8">
        <w:rPr>
          <w:rFonts w:ascii="GT America Regular" w:hAnsi="GT America Regular"/>
        </w:rPr>
        <w:t xml:space="preserve">, as well as other guidance material. </w:t>
      </w:r>
    </w:p>
    <w:p w14:paraId="0EB056F5" w14:textId="77777777" w:rsidR="00965425" w:rsidRDefault="00965425" w:rsidP="00AE19FC">
      <w:pPr>
        <w:pStyle w:val="BodyText"/>
        <w:rPr>
          <w:rFonts w:ascii="GT America Regular" w:hAnsi="GT America Regular"/>
          <w:lang w:val="en-AU"/>
        </w:rPr>
      </w:pPr>
    </w:p>
    <w:p w14:paraId="33478DCA" w14:textId="44D1CAE8" w:rsidR="00965425" w:rsidRPr="00A770FC" w:rsidRDefault="00A770FC" w:rsidP="00A770FC">
      <w:pPr>
        <w:pStyle w:val="Heading2"/>
      </w:pPr>
      <w:bookmarkStart w:id="10" w:name="_Toc194583775"/>
      <w:r w:rsidRPr="00A770FC">
        <w:t>About Training Packages</w:t>
      </w:r>
      <w:bookmarkEnd w:id="10"/>
    </w:p>
    <w:p w14:paraId="15902238" w14:textId="77777777" w:rsidR="00D02307" w:rsidRPr="00E973FF" w:rsidRDefault="00D02307" w:rsidP="00AE19FC">
      <w:pPr>
        <w:pStyle w:val="BodyText"/>
        <w:rPr>
          <w:rFonts w:ascii="GT America Regular" w:hAnsi="GT America Regular"/>
          <w:lang w:val="en-AU"/>
        </w:rPr>
      </w:pPr>
      <w:r w:rsidRPr="00E973FF">
        <w:rPr>
          <w:rFonts w:ascii="GT America Regular" w:hAnsi="GT America Regular"/>
          <w:lang w:val="en-AU"/>
        </w:rPr>
        <w:t>Training packages specify the knowledge and skills required by individuals to perform effectively in the workplace, known as ‘competencies’ and expressed in units of competency. Training packages also detail how units of competency can be packaged into nationally recognised skill sets and qualifications that align with the AQF.</w:t>
      </w:r>
    </w:p>
    <w:p w14:paraId="557D87C6" w14:textId="77777777" w:rsidR="00D02307" w:rsidRPr="00E973FF" w:rsidRDefault="00D02307" w:rsidP="00AE19FC">
      <w:pPr>
        <w:pStyle w:val="BodyText"/>
        <w:rPr>
          <w:rFonts w:ascii="GT America Regular" w:hAnsi="GT America Regular"/>
          <w:lang w:val="en-AU"/>
        </w:rPr>
      </w:pPr>
      <w:r w:rsidRPr="00E973FF">
        <w:rPr>
          <w:rFonts w:ascii="GT America Regular" w:hAnsi="GT America Regular"/>
          <w:lang w:val="en-AU"/>
        </w:rPr>
        <w:t>Training packages prescribe assessment requirements, but they do not prescribe how an individual should be trained.</w:t>
      </w:r>
    </w:p>
    <w:p w14:paraId="4EA026B8" w14:textId="0A7354E3" w:rsidR="00D02307" w:rsidRDefault="00D02307" w:rsidP="00DB22B0">
      <w:pPr>
        <w:pStyle w:val="BodyText"/>
        <w:spacing w:before="240"/>
        <w:rPr>
          <w:rFonts w:ascii="GT America Regular" w:hAnsi="GT America Regular"/>
        </w:rPr>
      </w:pPr>
      <w:r w:rsidRPr="00D432D8">
        <w:rPr>
          <w:rFonts w:ascii="GT America Regular" w:hAnsi="GT America Regular"/>
        </w:rPr>
        <w:t xml:space="preserve">The </w:t>
      </w:r>
      <w:r w:rsidRPr="009F2D6F">
        <w:rPr>
          <w:rFonts w:ascii="GT America Regular" w:hAnsi="GT America Regular"/>
          <w:b/>
          <w:i/>
        </w:rPr>
        <w:t xml:space="preserve">Training Package </w:t>
      </w:r>
      <w:r>
        <w:rPr>
          <w:rFonts w:ascii="GT America Regular" w:hAnsi="GT America Regular"/>
          <w:b/>
          <w:i/>
        </w:rPr>
        <w:t>Organising Framework (TPOF)</w:t>
      </w:r>
      <w:r w:rsidRPr="007A3DA4">
        <w:rPr>
          <w:rFonts w:ascii="GT America Regular" w:hAnsi="GT America Regular"/>
        </w:rPr>
        <w:t xml:space="preserve"> </w:t>
      </w:r>
      <w:r w:rsidRPr="00D432D8">
        <w:rPr>
          <w:rFonts w:ascii="GT America Regular" w:hAnsi="GT America Regular"/>
        </w:rPr>
        <w:t xml:space="preserve">ensures that qualifications, units of competency and assessment requirements are developed to an agreed quality standard and are responsive to industry’s existing and future demand for new skills. </w:t>
      </w:r>
      <w:r>
        <w:rPr>
          <w:rFonts w:ascii="GT America Regular" w:hAnsi="GT America Regular"/>
        </w:rPr>
        <w:t xml:space="preserve"> The TPOF comprises:</w:t>
      </w:r>
    </w:p>
    <w:p w14:paraId="70FA501C" w14:textId="77777777" w:rsidR="00D02307" w:rsidRPr="00D77D1A" w:rsidRDefault="00D02307" w:rsidP="00AE19FC">
      <w:pPr>
        <w:pStyle w:val="BodyText"/>
        <w:numPr>
          <w:ilvl w:val="0"/>
          <w:numId w:val="317"/>
        </w:numPr>
        <w:tabs>
          <w:tab w:val="clear" w:pos="567"/>
          <w:tab w:val="left" w:pos="709"/>
        </w:tabs>
        <w:rPr>
          <w:rFonts w:ascii="GT America Regular" w:hAnsi="GT America Regular"/>
          <w:lang w:val="en-AU"/>
        </w:rPr>
      </w:pPr>
      <w:r w:rsidRPr="00D77D1A">
        <w:rPr>
          <w:rFonts w:ascii="GT America Regular" w:hAnsi="GT America Regular"/>
          <w:i/>
          <w:iCs/>
          <w:lang w:val="en-AU"/>
        </w:rPr>
        <w:t xml:space="preserve">Standards for Training Packages </w:t>
      </w:r>
      <w:r w:rsidRPr="00D77D1A">
        <w:rPr>
          <w:rFonts w:ascii="GT America Regular" w:hAnsi="GT America Regular"/>
          <w:lang w:val="en-AU"/>
        </w:rPr>
        <w:t>('the Standards’) – setting the overarching design and development requirements of training products for endorsement by Skills Ministers.</w:t>
      </w:r>
    </w:p>
    <w:p w14:paraId="4DE03842" w14:textId="77777777" w:rsidR="00D02307" w:rsidRPr="00D77D1A" w:rsidRDefault="00D02307" w:rsidP="00AE19FC">
      <w:pPr>
        <w:pStyle w:val="BodyText"/>
        <w:numPr>
          <w:ilvl w:val="0"/>
          <w:numId w:val="317"/>
        </w:numPr>
        <w:tabs>
          <w:tab w:val="clear" w:pos="567"/>
          <w:tab w:val="left" w:pos="709"/>
        </w:tabs>
        <w:rPr>
          <w:rFonts w:ascii="GT America Regular" w:hAnsi="GT America Regular"/>
          <w:lang w:val="en-AU"/>
        </w:rPr>
      </w:pPr>
      <w:r w:rsidRPr="00D77D1A">
        <w:rPr>
          <w:rFonts w:ascii="GT America Regular" w:hAnsi="GT America Regular"/>
          <w:i/>
          <w:iCs/>
          <w:lang w:val="en-AU"/>
        </w:rPr>
        <w:lastRenderedPageBreak/>
        <w:t>Training Package Products Policy</w:t>
      </w:r>
      <w:r w:rsidRPr="00D77D1A">
        <w:rPr>
          <w:rFonts w:ascii="GT America Regular" w:hAnsi="GT America Regular"/>
          <w:lang w:val="en-AU"/>
        </w:rPr>
        <w:t xml:space="preserve"> (TPPP) – outlining the design rules that must be adhered to when developing or modifying a training product.</w:t>
      </w:r>
    </w:p>
    <w:p w14:paraId="2DDB2002" w14:textId="77777777" w:rsidR="00D02307" w:rsidRPr="00D77D1A" w:rsidRDefault="00D02307" w:rsidP="00AE19FC">
      <w:pPr>
        <w:pStyle w:val="BodyText"/>
        <w:numPr>
          <w:ilvl w:val="0"/>
          <w:numId w:val="317"/>
        </w:numPr>
        <w:tabs>
          <w:tab w:val="clear" w:pos="567"/>
          <w:tab w:val="left" w:pos="709"/>
        </w:tabs>
        <w:rPr>
          <w:rFonts w:ascii="GT America Regular" w:hAnsi="GT America Regular"/>
          <w:lang w:val="en-AU"/>
        </w:rPr>
      </w:pPr>
      <w:r w:rsidRPr="00D77D1A">
        <w:rPr>
          <w:rFonts w:ascii="GT America Regular" w:hAnsi="GT America Regular"/>
          <w:i/>
          <w:iCs/>
          <w:lang w:val="en-AU"/>
        </w:rPr>
        <w:t>Training Package Products Development and Endorsement Process Policy</w:t>
      </w:r>
      <w:r w:rsidRPr="00D77D1A">
        <w:rPr>
          <w:rFonts w:ascii="GT America Regular" w:hAnsi="GT America Regular"/>
          <w:lang w:val="en-AU"/>
        </w:rPr>
        <w:t xml:space="preserve"> (TPPDEPP) – outlining the process for developing and seeking the endorsement of training products.</w:t>
      </w:r>
    </w:p>
    <w:p w14:paraId="4A67B302" w14:textId="77777777" w:rsidR="00D02307" w:rsidRPr="008B12F4" w:rsidRDefault="00D02307" w:rsidP="00AE19FC">
      <w:pPr>
        <w:pStyle w:val="BodyText"/>
        <w:rPr>
          <w:rFonts w:ascii="GT America Regular" w:hAnsi="GT America Regular"/>
        </w:rPr>
      </w:pPr>
      <w:r>
        <w:rPr>
          <w:rFonts w:ascii="GT America Regular" w:hAnsi="GT America Regular"/>
        </w:rPr>
        <w:t xml:space="preserve">These rules </w:t>
      </w:r>
      <w:r w:rsidRPr="008B12F4">
        <w:rPr>
          <w:rFonts w:ascii="GT America Regular" w:hAnsi="GT America Regular"/>
        </w:rPr>
        <w:t>ensure Jobs and Skills Councils produce high quality training products that:</w:t>
      </w:r>
    </w:p>
    <w:p w14:paraId="074B3C1B" w14:textId="77777777" w:rsidR="00D02307" w:rsidRDefault="00D02307" w:rsidP="00AE19FC">
      <w:pPr>
        <w:pStyle w:val="BodyText"/>
        <w:numPr>
          <w:ilvl w:val="0"/>
          <w:numId w:val="318"/>
        </w:numPr>
        <w:tabs>
          <w:tab w:val="clear" w:pos="567"/>
          <w:tab w:val="left" w:pos="709"/>
        </w:tabs>
        <w:rPr>
          <w:rFonts w:ascii="GT America Regular" w:hAnsi="GT America Regular"/>
        </w:rPr>
      </w:pPr>
      <w:r w:rsidRPr="008B12F4">
        <w:rPr>
          <w:rFonts w:ascii="GT America Regular" w:hAnsi="GT America Regular"/>
        </w:rPr>
        <w:t>ensur</w:t>
      </w:r>
      <w:r>
        <w:rPr>
          <w:rFonts w:ascii="GT America Regular" w:hAnsi="GT America Regular"/>
        </w:rPr>
        <w:t>e</w:t>
      </w:r>
      <w:r w:rsidRPr="008B12F4">
        <w:rPr>
          <w:rFonts w:ascii="GT America Regular" w:hAnsi="GT America Regular"/>
        </w:rPr>
        <w:t xml:space="preserve"> the needs of learners, industry, trainers and assessors, training providers and regulators are met</w:t>
      </w:r>
    </w:p>
    <w:p w14:paraId="6C4D8C42" w14:textId="77777777" w:rsidR="00D02307" w:rsidRDefault="00D02307" w:rsidP="00AE19FC">
      <w:pPr>
        <w:pStyle w:val="BodyText"/>
        <w:numPr>
          <w:ilvl w:val="0"/>
          <w:numId w:val="318"/>
        </w:numPr>
        <w:tabs>
          <w:tab w:val="clear" w:pos="567"/>
          <w:tab w:val="left" w:pos="709"/>
        </w:tabs>
        <w:rPr>
          <w:rFonts w:ascii="GT America Regular" w:hAnsi="GT America Regular"/>
        </w:rPr>
      </w:pPr>
      <w:r w:rsidRPr="00A042AD">
        <w:rPr>
          <w:rFonts w:ascii="GT America Regular" w:hAnsi="GT America Regular"/>
        </w:rPr>
        <w:t>Are anchored in good design, focussing on simplicity, consistency, longevity, flexibility, and accessibility</w:t>
      </w:r>
    </w:p>
    <w:p w14:paraId="760A9F82" w14:textId="77777777" w:rsidR="00D02307" w:rsidRDefault="00D02307" w:rsidP="00AE19FC">
      <w:pPr>
        <w:pStyle w:val="BodyText"/>
        <w:numPr>
          <w:ilvl w:val="0"/>
          <w:numId w:val="318"/>
        </w:numPr>
        <w:tabs>
          <w:tab w:val="clear" w:pos="567"/>
          <w:tab w:val="left" w:pos="709"/>
        </w:tabs>
        <w:rPr>
          <w:rFonts w:ascii="GT America Regular" w:hAnsi="GT America Regular"/>
        </w:rPr>
      </w:pPr>
      <w:r w:rsidRPr="00A042AD">
        <w:rPr>
          <w:rFonts w:ascii="GT America Regular" w:hAnsi="GT America Regular"/>
        </w:rPr>
        <w:t xml:space="preserve">Support quality delivery and assessment through </w:t>
      </w:r>
      <w:r>
        <w:rPr>
          <w:rFonts w:ascii="GT America Regular" w:hAnsi="GT America Regular"/>
        </w:rPr>
        <w:t>flexible</w:t>
      </w:r>
      <w:r w:rsidRPr="00A042AD">
        <w:rPr>
          <w:rFonts w:ascii="GT America Regular" w:hAnsi="GT America Regular"/>
        </w:rPr>
        <w:t xml:space="preserve"> content </w:t>
      </w:r>
    </w:p>
    <w:p w14:paraId="10962ED9" w14:textId="77777777" w:rsidR="00D02307" w:rsidRPr="00A042AD" w:rsidRDefault="00D02307" w:rsidP="00AE19FC">
      <w:pPr>
        <w:pStyle w:val="BodyText"/>
        <w:numPr>
          <w:ilvl w:val="0"/>
          <w:numId w:val="318"/>
        </w:numPr>
        <w:tabs>
          <w:tab w:val="clear" w:pos="567"/>
          <w:tab w:val="left" w:pos="709"/>
        </w:tabs>
        <w:rPr>
          <w:rFonts w:ascii="GT America Regular" w:hAnsi="GT America Regular"/>
        </w:rPr>
      </w:pPr>
      <w:r w:rsidRPr="00A042AD">
        <w:rPr>
          <w:rFonts w:ascii="GT America Regular" w:hAnsi="GT America Regular"/>
        </w:rPr>
        <w:t>Align with related policy</w:t>
      </w:r>
      <w:r>
        <w:rPr>
          <w:rFonts w:ascii="GT America Regular" w:hAnsi="GT America Regular"/>
        </w:rPr>
        <w:t xml:space="preserve"> including</w:t>
      </w:r>
      <w:r w:rsidRPr="00A042AD">
        <w:rPr>
          <w:rFonts w:ascii="GT America Regular" w:hAnsi="GT America Regular"/>
        </w:rPr>
        <w:t xml:space="preserve"> the Australian Qualifications Framework (AQF) and Standards for RTOs—to deliver timely, industry-relevant and future-orientated skills, knowledge and capabilities that empower each graduate’s application of their training, and boost employability outcomes</w:t>
      </w:r>
    </w:p>
    <w:p w14:paraId="091D495A" w14:textId="0C374AF2" w:rsidR="00D02307" w:rsidRDefault="00D02307" w:rsidP="00DB22B0">
      <w:pPr>
        <w:pStyle w:val="BodyText"/>
      </w:pPr>
      <w:r w:rsidRPr="00D432D8">
        <w:rPr>
          <w:rFonts w:ascii="GT America Regular" w:hAnsi="GT America Regular"/>
        </w:rPr>
        <w:t xml:space="preserve">More information about Training Packages may be found at: </w:t>
      </w:r>
      <w:r w:rsidR="00DB22B0">
        <w:rPr>
          <w:rFonts w:ascii="GT America Regular" w:hAnsi="GT America Regular"/>
        </w:rPr>
        <w:t xml:space="preserve"> </w:t>
      </w:r>
      <w:hyperlink r:id="rId22" w:history="1">
        <w:r w:rsidRPr="003871C4">
          <w:rPr>
            <w:rStyle w:val="Hyperlink"/>
            <w:rFonts w:ascii="GT America Regular" w:hAnsi="GT America Regular"/>
          </w:rPr>
          <w:t>www.dewr.gov.au/training-package-assurance</w:t>
        </w:r>
      </w:hyperlink>
    </w:p>
    <w:p w14:paraId="45782E5C" w14:textId="77777777" w:rsidR="008636CC" w:rsidRPr="001E7DA6" w:rsidRDefault="008636CC" w:rsidP="001E7DA6">
      <w:pPr>
        <w:pStyle w:val="Heading1"/>
        <w:rPr>
          <w:rFonts w:ascii="GT America Regular" w:hAnsi="GT America Regular"/>
          <w:color w:val="auto"/>
          <w:sz w:val="24"/>
        </w:rPr>
      </w:pPr>
      <w:bookmarkStart w:id="11" w:name="_Toc500501439"/>
      <w:bookmarkStart w:id="12" w:name="_Toc3566256"/>
      <w:bookmarkStart w:id="13" w:name="_Toc11411266"/>
      <w:bookmarkStart w:id="14" w:name="_Toc194493852"/>
      <w:bookmarkStart w:id="15" w:name="_Toc194583776"/>
      <w:r w:rsidRPr="001E7DA6">
        <w:rPr>
          <w:rFonts w:ascii="GT America Regular" w:hAnsi="GT America Regular"/>
          <w:color w:val="auto"/>
          <w:sz w:val="24"/>
        </w:rPr>
        <w:lastRenderedPageBreak/>
        <w:t>Overview information</w:t>
      </w:r>
      <w:bookmarkEnd w:id="11"/>
      <w:bookmarkEnd w:id="12"/>
      <w:bookmarkEnd w:id="13"/>
      <w:bookmarkEnd w:id="14"/>
      <w:bookmarkEnd w:id="15"/>
      <w:r w:rsidRPr="001E7DA6">
        <w:rPr>
          <w:rFonts w:ascii="GT America Regular" w:hAnsi="GT America Regular"/>
          <w:color w:val="auto"/>
          <w:sz w:val="24"/>
        </w:rPr>
        <w:t xml:space="preserve"> </w:t>
      </w:r>
    </w:p>
    <w:p w14:paraId="0B3DB711" w14:textId="71D6958B" w:rsidR="00F95EA3" w:rsidRPr="00F95EA3" w:rsidRDefault="00F95EA3" w:rsidP="00AE19FC">
      <w:pPr>
        <w:spacing w:before="120" w:after="120"/>
        <w:rPr>
          <w:rFonts w:ascii="GT America Regular" w:hAnsi="GT America Regular"/>
        </w:rPr>
      </w:pPr>
      <w:r w:rsidRPr="00F95EA3">
        <w:rPr>
          <w:rFonts w:ascii="GT America Regular" w:hAnsi="GT America Regular"/>
        </w:rPr>
        <w:t>This Companion Volume Implementation Guide (CVIG) is designed to assist assessors, trainers, Registered Training Organisations (RTOs) and enterprises in delivering the NWP National Water Training Package. It provides advice about the structure of the Training Package; its key features and useful links to more detailed information on a range of related topics. </w:t>
      </w:r>
    </w:p>
    <w:p w14:paraId="2E9750DF" w14:textId="77777777" w:rsidR="008636CC" w:rsidRPr="001E7DA6" w:rsidRDefault="008636CC" w:rsidP="00AE19FC">
      <w:pPr>
        <w:pStyle w:val="Heading2"/>
        <w:spacing w:before="120"/>
        <w:rPr>
          <w:rFonts w:ascii="GT America Regular" w:hAnsi="GT America Regular"/>
          <w:sz w:val="24"/>
          <w:szCs w:val="24"/>
        </w:rPr>
      </w:pPr>
      <w:bookmarkStart w:id="16" w:name="_Toc500501440"/>
      <w:bookmarkStart w:id="17" w:name="_Toc3566257"/>
      <w:bookmarkStart w:id="18" w:name="_Toc11411267"/>
      <w:bookmarkStart w:id="19" w:name="_Toc194493853"/>
      <w:bookmarkStart w:id="20" w:name="_Toc194583777"/>
      <w:r w:rsidRPr="001E7DA6">
        <w:rPr>
          <w:rFonts w:ascii="GT America Regular" w:hAnsi="GT America Regular"/>
          <w:sz w:val="24"/>
          <w:szCs w:val="24"/>
        </w:rPr>
        <w:t>Version control and modification history</w:t>
      </w:r>
      <w:bookmarkEnd w:id="16"/>
      <w:bookmarkEnd w:id="17"/>
      <w:bookmarkEnd w:id="18"/>
      <w:bookmarkEnd w:id="19"/>
      <w:bookmarkEnd w:id="20"/>
    </w:p>
    <w:p w14:paraId="3BED8C22" w14:textId="77777777" w:rsidR="00F95EA3" w:rsidRPr="00F95EA3" w:rsidRDefault="00F95EA3" w:rsidP="00AE19FC">
      <w:pPr>
        <w:pStyle w:val="BodyText"/>
        <w:rPr>
          <w:rFonts w:ascii="GT America Regular" w:hAnsi="GT America Regular"/>
          <w:lang w:val="en-AU"/>
        </w:rPr>
      </w:pPr>
      <w:r w:rsidRPr="00F95EA3">
        <w:rPr>
          <w:rFonts w:ascii="GT America Regular" w:hAnsi="GT America Regular"/>
          <w:lang w:val="en-AU"/>
        </w:rPr>
        <w:t>Training Packages are dynamic documents and are amended periodically to reflect the latest industry practices. Training Packages are version controlled so it is essential that the latest release is always used.  </w:t>
      </w:r>
    </w:p>
    <w:p w14:paraId="2325B5D7" w14:textId="77777777" w:rsidR="00F95EA3" w:rsidRPr="00F95EA3" w:rsidRDefault="00F95EA3" w:rsidP="00AE19FC">
      <w:pPr>
        <w:pStyle w:val="BodyText"/>
        <w:rPr>
          <w:lang w:val="en-AU"/>
        </w:rPr>
      </w:pPr>
      <w:r w:rsidRPr="00F95EA3">
        <w:rPr>
          <w:rFonts w:ascii="GT America Regular" w:hAnsi="GT America Regular"/>
          <w:lang w:val="en-AU"/>
        </w:rPr>
        <w:t>In the version control and modification history table below, the latest information is provided first. </w:t>
      </w:r>
    </w:p>
    <w:p w14:paraId="158B3842" w14:textId="77777777" w:rsidR="00F95EA3" w:rsidRPr="00F95EA3" w:rsidRDefault="00F95EA3" w:rsidP="00AE19FC">
      <w:pPr>
        <w:pStyle w:val="BodyText"/>
      </w:pPr>
    </w:p>
    <w:tbl>
      <w:tblPr>
        <w:tblStyle w:val="TableGridLight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1560"/>
        <w:gridCol w:w="6383"/>
      </w:tblGrid>
      <w:tr w:rsidR="008636CC" w:rsidRPr="00E8471E" w14:paraId="1519F067" w14:textId="77777777" w:rsidTr="00F95EA3">
        <w:trPr>
          <w:trHeight w:val="20"/>
          <w:tblHeader/>
        </w:trPr>
        <w:tc>
          <w:tcPr>
            <w:tcW w:w="622" w:type="pct"/>
            <w:shd w:val="clear" w:color="auto" w:fill="auto"/>
          </w:tcPr>
          <w:p w14:paraId="50BEC5B9" w14:textId="14A7D3EE" w:rsidR="008636CC" w:rsidRPr="00E8471E" w:rsidRDefault="008636CC" w:rsidP="00AE19FC">
            <w:pPr>
              <w:pStyle w:val="BodyText"/>
              <w:rPr>
                <w:rFonts w:ascii="GT America Regular" w:hAnsi="GT America Regular"/>
                <w:b/>
                <w:bCs/>
                <w:sz w:val="20"/>
                <w:szCs w:val="20"/>
              </w:rPr>
            </w:pPr>
            <w:r w:rsidRPr="00E8471E">
              <w:rPr>
                <w:rFonts w:ascii="GT America Regular" w:hAnsi="GT America Regular"/>
                <w:b/>
                <w:bCs/>
                <w:sz w:val="20"/>
                <w:szCs w:val="20"/>
              </w:rPr>
              <w:t>Release</w:t>
            </w:r>
          </w:p>
        </w:tc>
        <w:tc>
          <w:tcPr>
            <w:tcW w:w="860" w:type="pct"/>
            <w:shd w:val="clear" w:color="auto" w:fill="auto"/>
          </w:tcPr>
          <w:p w14:paraId="41B43B46" w14:textId="77777777" w:rsidR="008636CC" w:rsidRPr="00E8471E" w:rsidRDefault="008636CC" w:rsidP="00AE19FC">
            <w:pPr>
              <w:pStyle w:val="BodyText"/>
              <w:rPr>
                <w:rFonts w:ascii="GT America Regular" w:hAnsi="GT America Regular"/>
                <w:b/>
                <w:bCs/>
                <w:sz w:val="20"/>
                <w:szCs w:val="20"/>
              </w:rPr>
            </w:pPr>
            <w:r w:rsidRPr="00E8471E">
              <w:rPr>
                <w:rFonts w:ascii="GT America Regular" w:hAnsi="GT America Regular"/>
                <w:b/>
                <w:bCs/>
                <w:sz w:val="20"/>
                <w:szCs w:val="20"/>
              </w:rPr>
              <w:t>Release date</w:t>
            </w:r>
          </w:p>
        </w:tc>
        <w:tc>
          <w:tcPr>
            <w:tcW w:w="3518" w:type="pct"/>
            <w:shd w:val="clear" w:color="auto" w:fill="auto"/>
          </w:tcPr>
          <w:p w14:paraId="3A52C9F1" w14:textId="0579FFFF" w:rsidR="008636CC" w:rsidRPr="00E8471E" w:rsidRDefault="008636CC" w:rsidP="00AE19FC">
            <w:pPr>
              <w:pStyle w:val="BodyText"/>
              <w:rPr>
                <w:rFonts w:ascii="GT America Regular" w:hAnsi="GT America Regular"/>
                <w:b/>
                <w:bCs/>
                <w:sz w:val="20"/>
                <w:szCs w:val="20"/>
              </w:rPr>
            </w:pPr>
            <w:r w:rsidRPr="00E8471E">
              <w:rPr>
                <w:rFonts w:ascii="GT America Regular" w:hAnsi="GT America Regular"/>
                <w:b/>
                <w:bCs/>
                <w:sz w:val="20"/>
                <w:szCs w:val="20"/>
              </w:rPr>
              <w:t>Comments</w:t>
            </w:r>
          </w:p>
        </w:tc>
      </w:tr>
      <w:tr w:rsidR="00D02307" w:rsidRPr="00E8471E" w14:paraId="03647CAB" w14:textId="77777777" w:rsidTr="004A4C68">
        <w:tc>
          <w:tcPr>
            <w:tcW w:w="622" w:type="pct"/>
            <w:shd w:val="clear" w:color="auto" w:fill="FFFFFF" w:themeFill="background1"/>
          </w:tcPr>
          <w:p w14:paraId="438AC6C3" w14:textId="0776EF60" w:rsidR="00D02307" w:rsidRPr="00E8471E" w:rsidRDefault="00D02307" w:rsidP="00AE19FC">
            <w:pPr>
              <w:pStyle w:val="BodyText"/>
              <w:rPr>
                <w:rFonts w:ascii="GT America Regular" w:hAnsi="GT America Regular"/>
                <w:color w:val="000000" w:themeColor="text1"/>
                <w:sz w:val="20"/>
                <w:szCs w:val="20"/>
              </w:rPr>
            </w:pPr>
            <w:r w:rsidRPr="00E8471E">
              <w:rPr>
                <w:rFonts w:ascii="GT America Regular" w:hAnsi="GT America Regular"/>
                <w:color w:val="000000" w:themeColor="text1"/>
                <w:sz w:val="20"/>
                <w:szCs w:val="20"/>
              </w:rPr>
              <w:t>6.0</w:t>
            </w:r>
          </w:p>
        </w:tc>
        <w:tc>
          <w:tcPr>
            <w:tcW w:w="860" w:type="pct"/>
            <w:shd w:val="clear" w:color="auto" w:fill="FFFFFF" w:themeFill="background1"/>
          </w:tcPr>
          <w:p w14:paraId="3DF7FDAF" w14:textId="0021B9CF" w:rsidR="00D02307" w:rsidRPr="00E8471E" w:rsidRDefault="00D02307" w:rsidP="00AE19FC">
            <w:pPr>
              <w:pStyle w:val="BodyText"/>
              <w:rPr>
                <w:rFonts w:ascii="GT America Regular" w:hAnsi="GT America Regular"/>
                <w:bCs/>
                <w:color w:val="000000" w:themeColor="text1"/>
                <w:sz w:val="20"/>
                <w:szCs w:val="20"/>
              </w:rPr>
            </w:pPr>
            <w:r w:rsidRPr="007137CF">
              <w:rPr>
                <w:rFonts w:ascii="GT America Regular" w:hAnsi="GT America Regular"/>
                <w:bCs/>
                <w:color w:val="000000" w:themeColor="text1"/>
                <w:sz w:val="20"/>
                <w:szCs w:val="20"/>
              </w:rPr>
              <w:t>TBC</w:t>
            </w:r>
          </w:p>
        </w:tc>
        <w:tc>
          <w:tcPr>
            <w:tcW w:w="3518" w:type="pct"/>
            <w:shd w:val="clear" w:color="auto" w:fill="FFFFFF" w:themeFill="background1"/>
            <w:vAlign w:val="center"/>
          </w:tcPr>
          <w:p w14:paraId="4AE2D2E4" w14:textId="77777777" w:rsidR="007C5FC2" w:rsidRPr="00E8471E" w:rsidRDefault="00D02307"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 xml:space="preserve">Training Package Release </w:t>
            </w:r>
            <w:r w:rsidR="007C5FC2" w:rsidRPr="00E8471E">
              <w:rPr>
                <w:rFonts w:ascii="GT America Regular" w:eastAsia="Calibri" w:hAnsi="GT America Regular" w:cstheme="minorHAnsi"/>
                <w:color w:val="000000" w:themeColor="text1"/>
                <w:sz w:val="20"/>
                <w:szCs w:val="20"/>
                <w:lang w:val="en-AU"/>
              </w:rPr>
              <w:t>6.</w:t>
            </w:r>
          </w:p>
          <w:p w14:paraId="6B6C602F" w14:textId="3C61AE31" w:rsidR="007C5FC2" w:rsidRPr="00E8471E" w:rsidRDefault="007C5FC2"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Four (</w:t>
            </w:r>
            <w:r w:rsidR="00196F7C" w:rsidRPr="00E8471E">
              <w:rPr>
                <w:rFonts w:ascii="GT America Regular" w:eastAsia="Calibri" w:hAnsi="GT America Regular" w:cstheme="minorHAnsi"/>
                <w:color w:val="000000" w:themeColor="text1"/>
                <w:sz w:val="20"/>
                <w:szCs w:val="20"/>
                <w:lang w:val="en-AU"/>
              </w:rPr>
              <w:t>4</w:t>
            </w:r>
            <w:r w:rsidRPr="00E8471E">
              <w:rPr>
                <w:rFonts w:ascii="GT America Regular" w:eastAsia="Calibri" w:hAnsi="GT America Regular" w:cstheme="minorHAnsi"/>
                <w:color w:val="000000" w:themeColor="text1"/>
                <w:sz w:val="20"/>
                <w:szCs w:val="20"/>
                <w:lang w:val="en-AU"/>
              </w:rPr>
              <w:t xml:space="preserve">) qualifications updated. </w:t>
            </w:r>
          </w:p>
          <w:p w14:paraId="000AA6F8" w14:textId="77777777" w:rsidR="00D02307" w:rsidRPr="00E8471E" w:rsidRDefault="00D02307"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NWP20122 Certificate II in Water Industry Operations </w:t>
            </w:r>
          </w:p>
          <w:p w14:paraId="2FD54AB4" w14:textId="113AB74A" w:rsidR="00CB235D" w:rsidRPr="00E8471E" w:rsidRDefault="00CB235D" w:rsidP="00AE19FC">
            <w:pPr>
              <w:pStyle w:val="ListParagraph"/>
              <w:numPr>
                <w:ilvl w:val="0"/>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Pre-requisite unit of com</w:t>
            </w:r>
            <w:r w:rsidR="00927C38" w:rsidRPr="00E8471E">
              <w:rPr>
                <w:rFonts w:ascii="GT America Regular" w:eastAsia="Calibri" w:hAnsi="GT America Regular" w:cstheme="minorHAnsi"/>
                <w:color w:val="000000" w:themeColor="text1"/>
                <w:sz w:val="20"/>
                <w:szCs w:val="20"/>
                <w:lang w:val="en-AU"/>
              </w:rPr>
              <w:t xml:space="preserve">petency for CPCCDE3014 Remove non-friable asbestos updated to equivalent </w:t>
            </w:r>
            <w:r w:rsidR="003D624A" w:rsidRPr="00E8471E">
              <w:rPr>
                <w:rFonts w:ascii="GT America Regular" w:eastAsia="Calibri" w:hAnsi="GT America Regular" w:cstheme="minorHAnsi"/>
                <w:color w:val="000000" w:themeColor="text1"/>
                <w:sz w:val="20"/>
                <w:szCs w:val="20"/>
                <w:lang w:val="en-AU"/>
              </w:rPr>
              <w:t>unit CPCWHS1001 Prepare to work safely in the construction industry</w:t>
            </w:r>
          </w:p>
          <w:p w14:paraId="66F2096F" w14:textId="4CC68C5E" w:rsidR="003D624A" w:rsidRPr="00E8471E" w:rsidRDefault="00762B6F" w:rsidP="00AE19FC">
            <w:pPr>
              <w:pStyle w:val="ListParagraph"/>
              <w:numPr>
                <w:ilvl w:val="0"/>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Superseded imported units of competency updated:</w:t>
            </w:r>
          </w:p>
          <w:p w14:paraId="1FD483F5" w14:textId="5DC0CA65" w:rsidR="00196F7C" w:rsidRPr="00E8471E" w:rsidRDefault="00196F7C"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MSS404061 Facilitate the use of SCADA systems in a team or work area to the equivalent unit of competency MSS404063 Facilitate the use of SCADA systems in a team or work area</w:t>
            </w:r>
          </w:p>
          <w:p w14:paraId="36D71C9B" w14:textId="49AF2754" w:rsidR="00196F7C" w:rsidRPr="00E8471E" w:rsidRDefault="00196F7C"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UEERE0019 Maintain safety and tidiness of remote area power supply systems</w:t>
            </w:r>
            <w:r w:rsidRPr="00E8471E">
              <w:rPr>
                <w:rFonts w:ascii="GT America Regular" w:eastAsia="Calibri" w:hAnsi="GT America Regular" w:cstheme="minorHAnsi"/>
                <w:color w:val="000000" w:themeColor="text1"/>
                <w:sz w:val="20"/>
                <w:szCs w:val="20"/>
                <w:lang w:val="en-AU"/>
              </w:rPr>
              <w:tab/>
              <w:t>to the equivalent unit of competency UEERE0083 Maintain safety and tidiness of remote area power supply systems</w:t>
            </w:r>
          </w:p>
          <w:p w14:paraId="42F7EEA1" w14:textId="547425B4" w:rsidR="00762B6F" w:rsidRPr="00E8471E" w:rsidRDefault="00196F7C"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UEERE0023 Work safely with remote area power supply systems to the equivalent unit of competency UEERE0088 Work safely with remote area power supply systems</w:t>
            </w:r>
          </w:p>
          <w:p w14:paraId="0AC34439" w14:textId="77777777" w:rsidR="00196F7C" w:rsidRPr="00E8471E" w:rsidRDefault="00196F7C" w:rsidP="00AE19FC">
            <w:pPr>
              <w:spacing w:before="120" w:after="120"/>
              <w:ind w:left="720"/>
              <w:rPr>
                <w:rFonts w:ascii="GT America Regular" w:eastAsia="Calibri" w:hAnsi="GT America Regular" w:cstheme="minorHAnsi"/>
                <w:color w:val="000000" w:themeColor="text1"/>
                <w:sz w:val="20"/>
                <w:szCs w:val="20"/>
                <w:lang w:val="en-AU"/>
              </w:rPr>
            </w:pPr>
          </w:p>
          <w:p w14:paraId="33B417DD" w14:textId="70EB6D99" w:rsidR="00D02307" w:rsidRPr="00E8471E" w:rsidRDefault="00D02307"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NWP30222 Certificate III in Water Industry Operations </w:t>
            </w:r>
          </w:p>
          <w:p w14:paraId="45A240AE" w14:textId="77777777" w:rsidR="00196F7C" w:rsidRPr="00E8471E" w:rsidRDefault="00196F7C" w:rsidP="00AE19FC">
            <w:pPr>
              <w:pStyle w:val="ListParagraph"/>
              <w:numPr>
                <w:ilvl w:val="0"/>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Pre-requisite unit of competency for CPCCDE3014 Remove non-friable asbestos updated to equivalent unit CPCWHS1001 Prepare to work safely in the construction industry</w:t>
            </w:r>
          </w:p>
          <w:p w14:paraId="5A92067B" w14:textId="77777777" w:rsidR="00196F7C" w:rsidRPr="00E8471E" w:rsidRDefault="00196F7C" w:rsidP="00AE19FC">
            <w:pPr>
              <w:pStyle w:val="ListParagraph"/>
              <w:numPr>
                <w:ilvl w:val="0"/>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Superseded imported units of competency updated:</w:t>
            </w:r>
          </w:p>
          <w:p w14:paraId="44433D2E" w14:textId="77777777" w:rsidR="00C764B6" w:rsidRPr="00E8471E" w:rsidRDefault="00C764B6"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MSS404061 Facilitate the use of SCADA systems in a team or work area to the equivalent unit of competency MSS404063 Facilitate the use of SCADA systems in a team or work area</w:t>
            </w:r>
          </w:p>
          <w:p w14:paraId="6F7532FC" w14:textId="4DFC62D4" w:rsidR="00196F7C" w:rsidRPr="00E8471E" w:rsidRDefault="00D50993"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lastRenderedPageBreak/>
              <w:t>FWPCOT2256 Trim and cut felled trees to the equivalent unit of competency FWPCOT2273 Trim and cut felled trees</w:t>
            </w:r>
          </w:p>
          <w:p w14:paraId="32587F51" w14:textId="493097E4" w:rsidR="00A11D22" w:rsidRPr="00E8471E" w:rsidRDefault="00A11D22"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MSS402061 Use SCADA systems in operations to the equivalent unit of competency MSS402062 Use SCADA systems in operations</w:t>
            </w:r>
          </w:p>
          <w:p w14:paraId="08191758" w14:textId="1F633943" w:rsidR="00A11D22" w:rsidRPr="00E8471E" w:rsidRDefault="00A11D22"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MSL904002 Perform standard calibrations to the equivalent unit of competency MSL904003 Perform standard calibrations</w:t>
            </w:r>
          </w:p>
          <w:p w14:paraId="567FC2EC" w14:textId="0DBDF998" w:rsidR="00A11D22" w:rsidRPr="00E8471E" w:rsidRDefault="00A11D22"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MSL922001 Record and present data to the equivalent unit of competency MSL922002 Record and present data</w:t>
            </w:r>
          </w:p>
          <w:p w14:paraId="3982EC06" w14:textId="77777777" w:rsidR="001F55EE" w:rsidRPr="00E8471E" w:rsidRDefault="001F55EE" w:rsidP="00AE19FC">
            <w:pPr>
              <w:spacing w:before="120" w:after="120"/>
              <w:ind w:left="720"/>
              <w:rPr>
                <w:rFonts w:ascii="GT America Regular" w:eastAsia="Calibri" w:hAnsi="GT America Regular" w:cstheme="minorHAnsi"/>
                <w:color w:val="000000" w:themeColor="text1"/>
                <w:sz w:val="20"/>
                <w:szCs w:val="20"/>
                <w:lang w:val="en-AU"/>
              </w:rPr>
            </w:pPr>
          </w:p>
          <w:p w14:paraId="57BB3352" w14:textId="2C30062E" w:rsidR="007C5FC2" w:rsidRPr="00E8471E" w:rsidRDefault="007C5FC2"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w:t>
            </w:r>
            <w:r w:rsidR="001F55EE" w:rsidRPr="00E8471E">
              <w:rPr>
                <w:rFonts w:ascii="GT America Regular" w:eastAsia="Calibri" w:hAnsi="GT America Regular" w:cstheme="minorHAnsi"/>
                <w:color w:val="000000" w:themeColor="text1"/>
                <w:sz w:val="20"/>
                <w:szCs w:val="20"/>
                <w:lang w:val="en-AU"/>
              </w:rPr>
              <w:t>4</w:t>
            </w:r>
            <w:r w:rsidRPr="00E8471E">
              <w:rPr>
                <w:rFonts w:ascii="GT America Regular" w:eastAsia="Calibri" w:hAnsi="GT America Regular" w:cstheme="minorHAnsi"/>
                <w:color w:val="000000" w:themeColor="text1"/>
                <w:sz w:val="20"/>
                <w:szCs w:val="20"/>
                <w:lang w:val="en-AU"/>
              </w:rPr>
              <w:t>012</w:t>
            </w:r>
            <w:r w:rsidR="001F55EE" w:rsidRPr="00E8471E">
              <w:rPr>
                <w:rFonts w:ascii="GT America Regular" w:eastAsia="Calibri" w:hAnsi="GT America Regular" w:cstheme="minorHAnsi"/>
                <w:color w:val="000000" w:themeColor="text1"/>
                <w:sz w:val="20"/>
                <w:szCs w:val="20"/>
                <w:lang w:val="en-AU"/>
              </w:rPr>
              <w:t>0</w:t>
            </w:r>
            <w:r w:rsidRPr="00E8471E">
              <w:rPr>
                <w:rFonts w:ascii="GT America Regular" w:eastAsia="Calibri" w:hAnsi="GT America Regular" w:cstheme="minorHAnsi"/>
                <w:color w:val="000000" w:themeColor="text1"/>
                <w:sz w:val="20"/>
                <w:szCs w:val="20"/>
                <w:lang w:val="en-AU"/>
              </w:rPr>
              <w:t xml:space="preserve"> Certificate I</w:t>
            </w:r>
            <w:r w:rsidR="001F55EE" w:rsidRPr="00E8471E">
              <w:rPr>
                <w:rFonts w:ascii="GT America Regular" w:eastAsia="Calibri" w:hAnsi="GT America Regular" w:cstheme="minorHAnsi"/>
                <w:color w:val="000000" w:themeColor="text1"/>
                <w:sz w:val="20"/>
                <w:szCs w:val="20"/>
                <w:lang w:val="en-AU"/>
              </w:rPr>
              <w:t>V</w:t>
            </w:r>
            <w:r w:rsidRPr="00E8471E">
              <w:rPr>
                <w:rFonts w:ascii="GT America Regular" w:eastAsia="Calibri" w:hAnsi="GT America Regular" w:cstheme="minorHAnsi"/>
                <w:color w:val="000000" w:themeColor="text1"/>
                <w:sz w:val="20"/>
                <w:szCs w:val="20"/>
                <w:lang w:val="en-AU"/>
              </w:rPr>
              <w:t xml:space="preserve"> in Water Industry Operations </w:t>
            </w:r>
          </w:p>
          <w:p w14:paraId="3D25A5E2" w14:textId="77777777" w:rsidR="00DC1099" w:rsidRPr="00E8471E" w:rsidRDefault="00DC1099" w:rsidP="00AE19FC">
            <w:pPr>
              <w:pStyle w:val="ListParagraph"/>
              <w:numPr>
                <w:ilvl w:val="0"/>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Superseded imported units of competency updated:</w:t>
            </w:r>
          </w:p>
          <w:p w14:paraId="1942D949" w14:textId="56D6C6BB" w:rsidR="00DC1099" w:rsidRPr="00E8471E" w:rsidRDefault="00C16348"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 xml:space="preserve">TAEDEL301 Provide work skill instruction </w:t>
            </w:r>
            <w:r w:rsidR="00535797" w:rsidRPr="00E8471E">
              <w:rPr>
                <w:rFonts w:ascii="GT America Regular" w:eastAsia="Calibri" w:hAnsi="GT America Regular" w:cstheme="minorHAnsi"/>
                <w:color w:val="000000" w:themeColor="text1"/>
                <w:sz w:val="20"/>
                <w:szCs w:val="20"/>
                <w:lang w:val="en-AU"/>
              </w:rPr>
              <w:t xml:space="preserve">to the equivalent unit of competency </w:t>
            </w:r>
            <w:r w:rsidRPr="00E8471E">
              <w:rPr>
                <w:rFonts w:ascii="GT America Regular" w:eastAsia="Calibri" w:hAnsi="GT America Regular" w:cstheme="minorHAnsi"/>
                <w:color w:val="000000" w:themeColor="text1"/>
                <w:sz w:val="20"/>
                <w:szCs w:val="20"/>
                <w:lang w:val="en-AU"/>
              </w:rPr>
              <w:t>TAEDEL311 Provide work skill instruction</w:t>
            </w:r>
          </w:p>
          <w:p w14:paraId="11FFEE67" w14:textId="77777777" w:rsidR="00FF2175" w:rsidRPr="00E8471E" w:rsidRDefault="00FF2175"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MSS404061 Facilitate the use of SCADA systems in a team or work area to the equivalent unit of competency MSS404063 Facilitate the use of SCADA systems in a team or work area</w:t>
            </w:r>
          </w:p>
          <w:p w14:paraId="647683B2" w14:textId="04FAFEF0" w:rsidR="00C16348" w:rsidRPr="00E8471E" w:rsidRDefault="00535797"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MSL924003 Process and interpret data to the equivalent unit of competency MSL924005 Process and interpret data</w:t>
            </w:r>
          </w:p>
          <w:p w14:paraId="6F8D4592" w14:textId="77777777" w:rsidR="00535797" w:rsidRPr="00E8471E" w:rsidRDefault="00535797" w:rsidP="00AE19FC">
            <w:pPr>
              <w:spacing w:before="120" w:after="120"/>
              <w:rPr>
                <w:rFonts w:ascii="GT America Regular" w:eastAsia="Calibri" w:hAnsi="GT America Regular" w:cstheme="minorHAnsi"/>
                <w:color w:val="000000" w:themeColor="text1"/>
                <w:sz w:val="20"/>
                <w:szCs w:val="20"/>
                <w:lang w:val="en-AU"/>
              </w:rPr>
            </w:pPr>
          </w:p>
          <w:p w14:paraId="54AF2891" w14:textId="08F89A60" w:rsidR="00535797" w:rsidRPr="00E8471E" w:rsidRDefault="00EA1DD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 xml:space="preserve">NWP50118 Diploma of Water Industry Operations </w:t>
            </w:r>
          </w:p>
          <w:p w14:paraId="0AA44A3A" w14:textId="77777777" w:rsidR="00BF73B8" w:rsidRPr="00E8471E" w:rsidRDefault="00BF73B8" w:rsidP="00AE19FC">
            <w:pPr>
              <w:pStyle w:val="ListParagraph"/>
              <w:numPr>
                <w:ilvl w:val="0"/>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Superseded imported units of competency updated:</w:t>
            </w:r>
          </w:p>
          <w:p w14:paraId="19743ED7" w14:textId="058D94DE" w:rsidR="00DF5BE0" w:rsidRPr="00E8471E" w:rsidRDefault="00DF5BE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TLIF4014 Develop and maintain a safe workplace to the equivalent unit of competency TLIF0024 Develop and maintain a safe workplace</w:t>
            </w:r>
          </w:p>
          <w:p w14:paraId="03DBB073" w14:textId="7C609641" w:rsidR="00DF5BE0" w:rsidRPr="00E8471E" w:rsidRDefault="00DF5BE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MSS025021 Collect and evaluate groundwater data to the non-equivalent unit of competency MSS025034 Collect and evaluate groundwater data</w:t>
            </w:r>
          </w:p>
          <w:p w14:paraId="3BB435FC" w14:textId="488A88A6" w:rsidR="00DF5BE0" w:rsidRPr="00E8471E" w:rsidRDefault="00DF5BE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MSS404086 Assist in implementing a proactive maintenance strategy</w:t>
            </w:r>
            <w:r w:rsidR="00FC4CB0" w:rsidRPr="00E8471E">
              <w:rPr>
                <w:rFonts w:ascii="GT America Regular" w:eastAsia="Calibri" w:hAnsi="GT America Regular" w:cstheme="minorHAnsi"/>
                <w:color w:val="000000" w:themeColor="text1"/>
                <w:sz w:val="20"/>
                <w:szCs w:val="20"/>
                <w:lang w:val="en-AU"/>
              </w:rPr>
              <w:t xml:space="preserve"> to the non-equivalent unit of competency </w:t>
            </w:r>
            <w:r w:rsidRPr="00E8471E">
              <w:rPr>
                <w:rFonts w:ascii="GT America Regular" w:eastAsia="Calibri" w:hAnsi="GT America Regular" w:cstheme="minorHAnsi"/>
                <w:color w:val="000000" w:themeColor="text1"/>
                <w:sz w:val="20"/>
                <w:szCs w:val="20"/>
                <w:lang w:val="en-AU"/>
              </w:rPr>
              <w:t>MSS404089 Assist in implementing a proactive maintenance strategy</w:t>
            </w:r>
          </w:p>
          <w:p w14:paraId="45338FBE" w14:textId="1E461F60" w:rsidR="00FC4CB0" w:rsidRPr="00E8471E" w:rsidRDefault="00FC4CB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MSS405077 Develop a proactive maintenance strategy to the non-equivalent unit of competency MSS405081 Develop a proactive maintenance strategy</w:t>
            </w:r>
          </w:p>
          <w:p w14:paraId="27489F49" w14:textId="0FE30F87" w:rsidR="00FC4CB0" w:rsidRPr="00E8471E" w:rsidRDefault="00FC4CB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RIISAM601D Establish and maintain plant, equipment and infrastructure maintenance system</w:t>
            </w:r>
            <w:r w:rsidRPr="00E8471E">
              <w:rPr>
                <w:rFonts w:ascii="GT America Regular" w:eastAsia="Calibri" w:hAnsi="GT America Regular" w:cstheme="minorHAnsi"/>
                <w:color w:val="000000" w:themeColor="text1"/>
                <w:sz w:val="20"/>
                <w:szCs w:val="20"/>
                <w:lang w:val="en-AU"/>
              </w:rPr>
              <w:tab/>
              <w:t xml:space="preserve"> to the equivalent unit of competency RIISAM601E Establish and maintain plant, equipment and infrastructure maintenance systems</w:t>
            </w:r>
          </w:p>
          <w:p w14:paraId="2862BEDB" w14:textId="6FEFCDFD" w:rsidR="00FC4CB0" w:rsidRPr="00E8471E" w:rsidRDefault="00FC4CB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TLIX4027 Assess maintenance spares and manage repairable items to the equivalent unit of competencyTLIX0054 Assess maintenance spares and manage repairable items</w:t>
            </w:r>
          </w:p>
          <w:p w14:paraId="6A9CD07C" w14:textId="7208D6F1" w:rsidR="00FC4CB0" w:rsidRPr="00E8471E" w:rsidRDefault="00FC4CB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lastRenderedPageBreak/>
              <w:t>PMAOPS330 Communicate and monitor pipeline activities to the equivalent unit of competency PMAOPS338 Communicate and monitor pipeline activities</w:t>
            </w:r>
          </w:p>
          <w:p w14:paraId="72F5A062" w14:textId="6C55A760" w:rsidR="00DA79D0" w:rsidRPr="00E8471E" w:rsidRDefault="00DA79D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UEPOPS347 Operate and monitor supervisory, control and data acquisition systems to the equivalent unit of competencyUEPOPS107 Operate and monitor supervisory control and data acquisition systems</w:t>
            </w:r>
          </w:p>
          <w:p w14:paraId="69CCC099" w14:textId="69B9B929" w:rsidR="00DA79D0" w:rsidRPr="00E8471E" w:rsidRDefault="00DA79D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UEPOPS423 Plan a scheduled outage to the equivalent unit of competency UEPOPS126 Plan a scheduled outage</w:t>
            </w:r>
          </w:p>
          <w:p w14:paraId="7E23C9E8" w14:textId="72243295" w:rsidR="00DA79D0" w:rsidRPr="00E8471E" w:rsidRDefault="00DA79D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MSS024019 Collect and evaluate meteorological data to the equivalent unit of competency MSS024031 Collect and evaluate meteorological data</w:t>
            </w:r>
          </w:p>
          <w:p w14:paraId="348291D9" w14:textId="3ED3BBBA" w:rsidR="00DA79D0" w:rsidRPr="00E8471E" w:rsidRDefault="00DA79D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MSL976005 Evaluate and select appropriate test methods and/or procedures to the equivalent unit of competency MSL976006 Evaluate and select appropriate test methods and/or procedures</w:t>
            </w:r>
          </w:p>
          <w:p w14:paraId="2FBE8967" w14:textId="28C8EE12" w:rsidR="00DA79D0" w:rsidRPr="00E8471E" w:rsidRDefault="00DA79D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MSL936004 Conduct an internal audit of the quality system</w:t>
            </w:r>
            <w:r w:rsidRPr="00E8471E">
              <w:rPr>
                <w:rFonts w:ascii="GT America Regular" w:eastAsia="Calibri" w:hAnsi="GT America Regular" w:cstheme="minorHAnsi"/>
                <w:color w:val="000000" w:themeColor="text1"/>
                <w:sz w:val="20"/>
                <w:szCs w:val="20"/>
                <w:lang w:val="en-AU"/>
              </w:rPr>
              <w:tab/>
              <w:t xml:space="preserve"> to the equivalent unit of competency MSL936006 Conduct an internal audit of the quality system</w:t>
            </w:r>
          </w:p>
          <w:p w14:paraId="51CE453F" w14:textId="2CA2FC92" w:rsidR="00DA79D0" w:rsidRPr="00E8471E" w:rsidRDefault="00DA79D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TAEASS301 Contribute to assessment to the equivalent unit of competencyTAEASS311 Contribute to assessment</w:t>
            </w:r>
          </w:p>
          <w:p w14:paraId="66FD0A4A" w14:textId="5478151D" w:rsidR="00DA79D0" w:rsidRPr="00E8471E" w:rsidRDefault="00DA79D0"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 xml:space="preserve">TAEDEL402 Plan, organise and facilitate learning in the workplace to the </w:t>
            </w:r>
            <w:r w:rsidR="0060210D" w:rsidRPr="00E8471E">
              <w:rPr>
                <w:rFonts w:ascii="GT America Regular" w:eastAsia="Calibri" w:hAnsi="GT America Regular" w:cstheme="minorHAnsi"/>
                <w:color w:val="000000" w:themeColor="text1"/>
                <w:sz w:val="20"/>
                <w:szCs w:val="20"/>
                <w:lang w:val="en-AU"/>
              </w:rPr>
              <w:t xml:space="preserve">equivalent unit of competency </w:t>
            </w:r>
            <w:r w:rsidRPr="00E8471E">
              <w:rPr>
                <w:rFonts w:ascii="GT America Regular" w:eastAsia="Calibri" w:hAnsi="GT America Regular" w:cstheme="minorHAnsi"/>
                <w:color w:val="000000" w:themeColor="text1"/>
                <w:sz w:val="20"/>
                <w:szCs w:val="20"/>
                <w:lang w:val="en-AU"/>
              </w:rPr>
              <w:t>TAEDEL412 Facilitate workplace-based learning</w:t>
            </w:r>
          </w:p>
          <w:p w14:paraId="2251DBAD" w14:textId="3AC4EB07" w:rsidR="0060210D" w:rsidRPr="00E8471E" w:rsidRDefault="0060210D" w:rsidP="00AE19FC">
            <w:pPr>
              <w:pStyle w:val="ListParagraph"/>
              <w:numPr>
                <w:ilvl w:val="1"/>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TAEDEL404 Mentor in the workplace to the equivalent unit of competencyTAEDEL414 Mentor in the workplace</w:t>
            </w:r>
          </w:p>
          <w:p w14:paraId="5AD4CD5C" w14:textId="1098B5EC" w:rsidR="0060210D" w:rsidRPr="00E8471E" w:rsidRDefault="0060210D" w:rsidP="00AE19FC">
            <w:pPr>
              <w:pStyle w:val="ListParagraph"/>
              <w:numPr>
                <w:ilvl w:val="0"/>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Deleted unit of competency removed from the elective choices:</w:t>
            </w:r>
          </w:p>
          <w:p w14:paraId="0EA8F8FB" w14:textId="77C3FA64" w:rsidR="00D02307" w:rsidRPr="00E8471E" w:rsidRDefault="0060210D" w:rsidP="00E8471E">
            <w:pPr>
              <w:pStyle w:val="ListParagraph"/>
              <w:numPr>
                <w:ilvl w:val="1"/>
                <w:numId w:val="10"/>
              </w:numPr>
              <w:spacing w:before="120" w:after="120"/>
              <w:rPr>
                <w:rFonts w:ascii="GT America Regular" w:eastAsia="Calibri" w:hAnsi="GT America Regular" w:cstheme="minorHAnsi"/>
                <w:color w:val="000000" w:themeColor="text1"/>
                <w:sz w:val="20"/>
                <w:szCs w:val="20"/>
              </w:rPr>
            </w:pPr>
            <w:r w:rsidRPr="00E8471E">
              <w:rPr>
                <w:rFonts w:ascii="GT America Regular" w:eastAsia="Calibri" w:hAnsi="GT America Regular" w:cstheme="minorHAnsi"/>
                <w:color w:val="000000" w:themeColor="text1"/>
                <w:sz w:val="20"/>
                <w:szCs w:val="20"/>
                <w:lang w:val="en-AU"/>
              </w:rPr>
              <w:t>LGAWORK501A Prepare preliminary design for operational works</w:t>
            </w:r>
          </w:p>
        </w:tc>
      </w:tr>
      <w:tr w:rsidR="00A17731" w:rsidRPr="00E8471E" w14:paraId="0B05876A" w14:textId="77777777" w:rsidTr="00F95EA3">
        <w:tc>
          <w:tcPr>
            <w:tcW w:w="622" w:type="pct"/>
            <w:shd w:val="clear" w:color="auto" w:fill="FFFFFF" w:themeFill="background1"/>
          </w:tcPr>
          <w:p w14:paraId="7083D877" w14:textId="42E9F2F6" w:rsidR="00A17731" w:rsidRPr="00E8471E" w:rsidRDefault="00F95EA3" w:rsidP="00AE19FC">
            <w:pPr>
              <w:pStyle w:val="BodyText"/>
              <w:rPr>
                <w:rFonts w:ascii="GT America Regular" w:hAnsi="GT America Regular"/>
                <w:color w:val="000000" w:themeColor="text1"/>
                <w:sz w:val="20"/>
                <w:szCs w:val="20"/>
              </w:rPr>
            </w:pPr>
            <w:r w:rsidRPr="00E8471E">
              <w:rPr>
                <w:rFonts w:ascii="GT America Regular" w:hAnsi="GT America Regular"/>
                <w:color w:val="000000" w:themeColor="text1"/>
                <w:sz w:val="20"/>
                <w:szCs w:val="20"/>
              </w:rPr>
              <w:lastRenderedPageBreak/>
              <w:t>5.0</w:t>
            </w:r>
          </w:p>
        </w:tc>
        <w:tc>
          <w:tcPr>
            <w:tcW w:w="860" w:type="pct"/>
            <w:shd w:val="clear" w:color="auto" w:fill="FFFFFF" w:themeFill="background1"/>
          </w:tcPr>
          <w:p w14:paraId="0D144186" w14:textId="1C84EAF3" w:rsidR="00A17731" w:rsidRPr="00E8471E" w:rsidRDefault="00F95EA3" w:rsidP="00AE19FC">
            <w:pPr>
              <w:pStyle w:val="BodyText"/>
              <w:rPr>
                <w:rFonts w:ascii="GT America Regular" w:hAnsi="GT America Regular"/>
                <w:bCs/>
                <w:color w:val="000000" w:themeColor="text1"/>
                <w:sz w:val="20"/>
                <w:szCs w:val="20"/>
              </w:rPr>
            </w:pPr>
            <w:r w:rsidRPr="00E8471E">
              <w:rPr>
                <w:rFonts w:ascii="GT America Regular" w:hAnsi="GT America Regular"/>
                <w:bCs/>
                <w:color w:val="000000" w:themeColor="text1"/>
                <w:sz w:val="20"/>
                <w:szCs w:val="20"/>
              </w:rPr>
              <w:t xml:space="preserve">7 </w:t>
            </w:r>
            <w:r w:rsidR="00A56D3F" w:rsidRPr="00E8471E">
              <w:rPr>
                <w:rFonts w:ascii="GT America Regular" w:hAnsi="GT America Regular"/>
                <w:bCs/>
                <w:color w:val="000000" w:themeColor="text1"/>
                <w:sz w:val="20"/>
                <w:szCs w:val="20"/>
              </w:rPr>
              <w:t>December 2022</w:t>
            </w:r>
          </w:p>
        </w:tc>
        <w:tc>
          <w:tcPr>
            <w:tcW w:w="3518" w:type="pct"/>
            <w:shd w:val="clear" w:color="auto" w:fill="FFFFFF" w:themeFill="background1"/>
            <w:vAlign w:val="center"/>
          </w:tcPr>
          <w:p w14:paraId="1AD5264B" w14:textId="77777777" w:rsidR="00F95EA3" w:rsidRPr="00E8471E" w:rsidRDefault="00F95EA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This is the fifth release of this Training Package. </w:t>
            </w:r>
          </w:p>
          <w:p w14:paraId="7E2AC071" w14:textId="77777777" w:rsidR="00F95EA3" w:rsidRPr="00E8471E" w:rsidRDefault="00F95EA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Two (2) revised Qualifications: </w:t>
            </w:r>
          </w:p>
          <w:p w14:paraId="4925ADE7" w14:textId="77777777" w:rsidR="00F95EA3" w:rsidRPr="00E8471E" w:rsidRDefault="00F95EA3" w:rsidP="00AE19FC">
            <w:pPr>
              <w:numPr>
                <w:ilvl w:val="0"/>
                <w:numId w:val="9"/>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NWP20122 Certificate II in Water Industry Operations </w:t>
            </w:r>
          </w:p>
          <w:p w14:paraId="458D64B0" w14:textId="77777777" w:rsidR="00F95EA3" w:rsidRPr="00E8471E" w:rsidRDefault="00F95EA3" w:rsidP="00AE19FC">
            <w:pPr>
              <w:numPr>
                <w:ilvl w:val="0"/>
                <w:numId w:val="1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NWP30222 Certificate III in Water Industry Operations </w:t>
            </w:r>
          </w:p>
          <w:p w14:paraId="5C5C91BF" w14:textId="77777777" w:rsidR="00F95EA3" w:rsidRPr="00E8471E" w:rsidRDefault="00F95EA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Two (2) SSO upgraded Qualifications: </w:t>
            </w:r>
          </w:p>
          <w:p w14:paraId="156657F9" w14:textId="77777777" w:rsidR="00F95EA3" w:rsidRPr="00E8471E" w:rsidRDefault="00F95EA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This is the fifth release of this Training Package. </w:t>
            </w:r>
          </w:p>
          <w:p w14:paraId="124995CB" w14:textId="77777777" w:rsidR="00F95EA3" w:rsidRPr="00E8471E" w:rsidRDefault="00F95EA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Two (2) revised Qualifications: </w:t>
            </w:r>
          </w:p>
          <w:p w14:paraId="2C045846" w14:textId="77777777" w:rsidR="00F95EA3" w:rsidRPr="00E8471E" w:rsidRDefault="00F95EA3" w:rsidP="00AE19FC">
            <w:pPr>
              <w:numPr>
                <w:ilvl w:val="0"/>
                <w:numId w:val="11"/>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NWP20122 Certificate II in Water Industry Operations </w:t>
            </w:r>
          </w:p>
          <w:p w14:paraId="3DBB52DE" w14:textId="77777777" w:rsidR="00F95EA3" w:rsidRPr="00E8471E" w:rsidRDefault="00F95EA3" w:rsidP="00AE19FC">
            <w:pPr>
              <w:numPr>
                <w:ilvl w:val="0"/>
                <w:numId w:val="12"/>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NWP30222 Certificate III in Water Industry Operations </w:t>
            </w:r>
          </w:p>
          <w:p w14:paraId="5666D588" w14:textId="77777777" w:rsidR="00F95EA3" w:rsidRPr="00E8471E" w:rsidRDefault="00F95EA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Two (2) SSO upgraded Qualifications: </w:t>
            </w:r>
          </w:p>
          <w:p w14:paraId="421A95CD" w14:textId="77777777" w:rsidR="00F95EA3" w:rsidRPr="00E8471E" w:rsidRDefault="00F95EA3" w:rsidP="00AE19FC">
            <w:pPr>
              <w:numPr>
                <w:ilvl w:val="0"/>
                <w:numId w:val="13"/>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lastRenderedPageBreak/>
              <w:t>NWP40120 Certificate IV in Water Industry Operations </w:t>
            </w:r>
          </w:p>
          <w:p w14:paraId="10F1B9AF" w14:textId="77777777" w:rsidR="00F95EA3" w:rsidRPr="00E8471E" w:rsidRDefault="00F95EA3" w:rsidP="00AE19FC">
            <w:pPr>
              <w:numPr>
                <w:ilvl w:val="0"/>
                <w:numId w:val="14"/>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NWP50118 Diploma of Water Industry Operations </w:t>
            </w:r>
          </w:p>
          <w:p w14:paraId="246D2ABE" w14:textId="77777777" w:rsidR="00F95EA3" w:rsidRPr="00E8471E" w:rsidRDefault="00F95EA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 </w:t>
            </w:r>
          </w:p>
          <w:p w14:paraId="0B0D8F65" w14:textId="77777777" w:rsidR="00F95EA3" w:rsidRPr="00E8471E" w:rsidRDefault="00F95EA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Four (4) new Units of Competency: </w:t>
            </w:r>
          </w:p>
          <w:p w14:paraId="2242DD66" w14:textId="77777777" w:rsidR="00F95EA3" w:rsidRPr="00E8471E" w:rsidRDefault="00F95EA3" w:rsidP="00AE19FC">
            <w:pPr>
              <w:numPr>
                <w:ilvl w:val="0"/>
                <w:numId w:val="15"/>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NWPGEN034 Operate and maintain flood warning sites </w:t>
            </w:r>
          </w:p>
          <w:p w14:paraId="7A34655F" w14:textId="77777777" w:rsidR="00F95EA3" w:rsidRPr="00E8471E" w:rsidRDefault="00F95EA3" w:rsidP="00AE19FC">
            <w:pPr>
              <w:numPr>
                <w:ilvl w:val="0"/>
                <w:numId w:val="16"/>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NWPNET060</w:t>
            </w:r>
            <w:r w:rsidRPr="00E8471E">
              <w:rPr>
                <w:rFonts w:ascii="GT America Regular" w:eastAsia="Calibri" w:hAnsi="GT America Regular" w:cstheme="minorHAnsi"/>
                <w:color w:val="000000" w:themeColor="text1"/>
                <w:sz w:val="20"/>
                <w:szCs w:val="20"/>
                <w:lang w:val="en-AU"/>
              </w:rPr>
              <w:tab/>
              <w:t>Clean networks using air scouring, chemical or swabbing techniques </w:t>
            </w:r>
          </w:p>
          <w:p w14:paraId="4721ED1D" w14:textId="77777777" w:rsidR="00F95EA3" w:rsidRPr="00E8471E" w:rsidRDefault="00F95EA3" w:rsidP="00AE19FC">
            <w:pPr>
              <w:numPr>
                <w:ilvl w:val="0"/>
                <w:numId w:val="17"/>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NWPNET062</w:t>
            </w:r>
            <w:r w:rsidRPr="00E8471E">
              <w:rPr>
                <w:rFonts w:ascii="GT America Regular" w:eastAsia="Calibri" w:hAnsi="GT America Regular" w:cstheme="minorHAnsi"/>
                <w:color w:val="000000" w:themeColor="text1"/>
                <w:sz w:val="20"/>
                <w:szCs w:val="20"/>
                <w:lang w:val="en-AU"/>
              </w:rPr>
              <w:tab/>
              <w:t>Maintain network assets using high pressure water systems </w:t>
            </w:r>
          </w:p>
          <w:p w14:paraId="7B925842" w14:textId="77777777" w:rsidR="00F95EA3" w:rsidRPr="00E8471E" w:rsidRDefault="00F95EA3" w:rsidP="00AE19FC">
            <w:pPr>
              <w:numPr>
                <w:ilvl w:val="0"/>
                <w:numId w:val="18"/>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NWPNET063</w:t>
            </w:r>
            <w:r w:rsidRPr="00E8471E">
              <w:rPr>
                <w:rFonts w:ascii="GT America Regular" w:eastAsia="Calibri" w:hAnsi="GT America Regular" w:cstheme="minorHAnsi"/>
                <w:color w:val="000000" w:themeColor="text1"/>
                <w:sz w:val="20"/>
                <w:szCs w:val="20"/>
                <w:lang w:val="en-AU"/>
              </w:rPr>
              <w:tab/>
              <w:t>Use digital imaging equipment in the field </w:t>
            </w:r>
          </w:p>
          <w:p w14:paraId="3850DD4E" w14:textId="77777777" w:rsidR="00F95EA3" w:rsidRPr="00E8471E" w:rsidRDefault="00F95EA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One (1) revised Units of Competency </w:t>
            </w:r>
          </w:p>
          <w:p w14:paraId="1146C099" w14:textId="77777777" w:rsidR="00F95EA3" w:rsidRPr="00E8471E" w:rsidRDefault="00F95EA3" w:rsidP="00AE19FC">
            <w:pPr>
              <w:numPr>
                <w:ilvl w:val="0"/>
                <w:numId w:val="19"/>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NWPNET061</w:t>
            </w:r>
            <w:r w:rsidRPr="00E8471E">
              <w:rPr>
                <w:rFonts w:ascii="GT America Regular" w:eastAsia="Calibri" w:hAnsi="GT America Regular" w:cstheme="minorHAnsi"/>
                <w:color w:val="000000" w:themeColor="text1"/>
                <w:sz w:val="20"/>
                <w:szCs w:val="20"/>
                <w:lang w:val="en-AU"/>
              </w:rPr>
              <w:tab/>
              <w:t>Maintain and repair network assets for drinking water </w:t>
            </w:r>
          </w:p>
          <w:p w14:paraId="62575717" w14:textId="77777777" w:rsidR="00F95EA3" w:rsidRPr="00E8471E" w:rsidRDefault="00F95EA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Three (3) SSO upgraded Units of Competency: </w:t>
            </w:r>
          </w:p>
          <w:p w14:paraId="4BB4FF52" w14:textId="77777777" w:rsidR="00F95EA3" w:rsidRPr="00E8471E" w:rsidRDefault="00F95EA3" w:rsidP="00AE19FC">
            <w:pPr>
              <w:numPr>
                <w:ilvl w:val="0"/>
                <w:numId w:val="20"/>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NWPNET049 Construct and install water distribution assets </w:t>
            </w:r>
          </w:p>
          <w:p w14:paraId="79B3D131" w14:textId="77777777" w:rsidR="00F95EA3" w:rsidRPr="00E8471E" w:rsidRDefault="00F95EA3" w:rsidP="00AE19FC">
            <w:pPr>
              <w:numPr>
                <w:ilvl w:val="0"/>
                <w:numId w:val="21"/>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NWPNET064</w:t>
            </w:r>
            <w:r w:rsidRPr="00E8471E">
              <w:rPr>
                <w:rFonts w:ascii="GT America Regular" w:eastAsia="Calibri" w:hAnsi="GT America Regular" w:cstheme="minorHAnsi"/>
                <w:color w:val="000000" w:themeColor="text1"/>
                <w:sz w:val="20"/>
                <w:szCs w:val="20"/>
                <w:lang w:val="en-AU"/>
              </w:rPr>
              <w:tab/>
              <w:t>Control electrical risk on network pipes </w:t>
            </w:r>
          </w:p>
          <w:p w14:paraId="026D2DEE" w14:textId="77777777" w:rsidR="00F95EA3" w:rsidRPr="00E8471E" w:rsidRDefault="00F95EA3" w:rsidP="00AE19FC">
            <w:pPr>
              <w:numPr>
                <w:ilvl w:val="0"/>
                <w:numId w:val="22"/>
              </w:num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NWPNET065</w:t>
            </w:r>
            <w:r w:rsidRPr="00E8471E">
              <w:rPr>
                <w:rFonts w:ascii="GT America Regular" w:eastAsia="Calibri" w:hAnsi="GT America Regular" w:cstheme="minorHAnsi"/>
                <w:color w:val="000000" w:themeColor="text1"/>
                <w:sz w:val="20"/>
                <w:szCs w:val="20"/>
                <w:lang w:val="en-AU"/>
              </w:rPr>
              <w:tab/>
              <w:t>Perform odour and infiltration investigations </w:t>
            </w:r>
          </w:p>
          <w:p w14:paraId="3187B0F2" w14:textId="77777777" w:rsidR="00F95EA3" w:rsidRPr="00E8471E" w:rsidRDefault="00F95EA3" w:rsidP="00AE19FC">
            <w:pPr>
              <w:spacing w:before="120" w:after="120"/>
              <w:rPr>
                <w:rFonts w:ascii="GT America Regular" w:eastAsia="Calibri" w:hAnsi="GT America Regular" w:cstheme="minorHAnsi"/>
                <w:color w:val="000000" w:themeColor="text1"/>
                <w:sz w:val="20"/>
                <w:szCs w:val="20"/>
                <w:lang w:val="en-AU"/>
              </w:rPr>
            </w:pPr>
            <w:r w:rsidRPr="00E8471E">
              <w:rPr>
                <w:rFonts w:ascii="GT America Regular" w:eastAsia="Calibri" w:hAnsi="GT America Regular" w:cstheme="minorHAnsi"/>
                <w:color w:val="000000" w:themeColor="text1"/>
                <w:sz w:val="20"/>
                <w:szCs w:val="20"/>
                <w:lang w:val="en-AU"/>
              </w:rPr>
              <w:t>One (1) new Skill Set: </w:t>
            </w:r>
          </w:p>
          <w:p w14:paraId="5D22618F" w14:textId="5669ACD9" w:rsidR="00A56D3F" w:rsidRPr="00E8471E" w:rsidRDefault="00F95EA3" w:rsidP="00E8471E">
            <w:pPr>
              <w:numPr>
                <w:ilvl w:val="0"/>
                <w:numId w:val="23"/>
              </w:numPr>
              <w:spacing w:before="120" w:after="120"/>
              <w:rPr>
                <w:rFonts w:ascii="GT America Regular" w:eastAsia="Calibri" w:hAnsi="GT America Regular" w:cstheme="minorHAnsi"/>
                <w:color w:val="000000" w:themeColor="text1"/>
                <w:sz w:val="20"/>
                <w:szCs w:val="20"/>
              </w:rPr>
            </w:pPr>
            <w:r w:rsidRPr="00E8471E">
              <w:rPr>
                <w:rFonts w:ascii="GT America Regular" w:eastAsia="Calibri" w:hAnsi="GT America Regular" w:cstheme="minorHAnsi"/>
                <w:color w:val="000000" w:themeColor="text1"/>
                <w:sz w:val="20"/>
                <w:szCs w:val="20"/>
                <w:lang w:val="en-AU"/>
              </w:rPr>
              <w:t>NWPSS00015 Flood Warning Site Operators Skill Set </w:t>
            </w:r>
          </w:p>
        </w:tc>
      </w:tr>
      <w:tr w:rsidR="0062770C" w:rsidRPr="00E8471E" w14:paraId="109986CD" w14:textId="77777777" w:rsidTr="00F95EA3">
        <w:tc>
          <w:tcPr>
            <w:tcW w:w="622" w:type="pct"/>
            <w:shd w:val="clear" w:color="auto" w:fill="FFFFFF" w:themeFill="background1"/>
          </w:tcPr>
          <w:p w14:paraId="5B40A5B2" w14:textId="37918FC2" w:rsidR="0062770C" w:rsidRPr="00E8471E" w:rsidRDefault="00F95EA3" w:rsidP="00AE19FC">
            <w:pPr>
              <w:pStyle w:val="BodyText"/>
              <w:rPr>
                <w:rFonts w:ascii="GT America Regular" w:hAnsi="GT America Regular"/>
                <w:color w:val="000000" w:themeColor="text1"/>
                <w:sz w:val="20"/>
                <w:szCs w:val="20"/>
              </w:rPr>
            </w:pPr>
            <w:r w:rsidRPr="00E8471E">
              <w:rPr>
                <w:rFonts w:ascii="GT America Regular" w:hAnsi="GT America Regular"/>
                <w:color w:val="000000" w:themeColor="text1"/>
                <w:sz w:val="20"/>
                <w:szCs w:val="20"/>
              </w:rPr>
              <w:lastRenderedPageBreak/>
              <w:t>4.3</w:t>
            </w:r>
          </w:p>
        </w:tc>
        <w:tc>
          <w:tcPr>
            <w:tcW w:w="860" w:type="pct"/>
            <w:shd w:val="clear" w:color="auto" w:fill="FFFFFF" w:themeFill="background1"/>
          </w:tcPr>
          <w:p w14:paraId="5A21927A" w14:textId="2486540E" w:rsidR="0062770C" w:rsidRPr="00E8471E" w:rsidRDefault="00F95EA3" w:rsidP="00AE19FC">
            <w:pPr>
              <w:pStyle w:val="BodyText"/>
              <w:rPr>
                <w:rFonts w:ascii="GT America Regular" w:hAnsi="GT America Regular"/>
                <w:bCs/>
                <w:color w:val="000000" w:themeColor="text1"/>
                <w:sz w:val="20"/>
                <w:szCs w:val="20"/>
              </w:rPr>
            </w:pPr>
            <w:r w:rsidRPr="00E8471E">
              <w:rPr>
                <w:rFonts w:ascii="GT America Regular" w:hAnsi="GT America Regular"/>
                <w:bCs/>
                <w:color w:val="000000" w:themeColor="text1"/>
                <w:sz w:val="20"/>
                <w:szCs w:val="20"/>
              </w:rPr>
              <w:t>28</w:t>
            </w:r>
            <w:r w:rsidR="0062770C" w:rsidRPr="00E8471E">
              <w:rPr>
                <w:rFonts w:ascii="GT America Regular" w:hAnsi="GT America Regular"/>
                <w:bCs/>
                <w:color w:val="000000" w:themeColor="text1"/>
                <w:sz w:val="20"/>
                <w:szCs w:val="20"/>
              </w:rPr>
              <w:t xml:space="preserve"> </w:t>
            </w:r>
            <w:r w:rsidR="007A1097" w:rsidRPr="00E8471E">
              <w:rPr>
                <w:rFonts w:ascii="GT America Regular" w:hAnsi="GT America Regular"/>
                <w:bCs/>
                <w:color w:val="000000" w:themeColor="text1"/>
                <w:sz w:val="20"/>
                <w:szCs w:val="20"/>
              </w:rPr>
              <w:t>June</w:t>
            </w:r>
            <w:r w:rsidR="0062770C" w:rsidRPr="00E8471E">
              <w:rPr>
                <w:rFonts w:ascii="GT America Regular" w:hAnsi="GT America Regular"/>
                <w:bCs/>
                <w:color w:val="000000" w:themeColor="text1"/>
                <w:sz w:val="20"/>
                <w:szCs w:val="20"/>
              </w:rPr>
              <w:t xml:space="preserve"> 202</w:t>
            </w:r>
            <w:r w:rsidRPr="00E8471E">
              <w:rPr>
                <w:rFonts w:ascii="GT America Regular" w:hAnsi="GT America Regular"/>
                <w:bCs/>
                <w:color w:val="000000" w:themeColor="text1"/>
                <w:sz w:val="20"/>
                <w:szCs w:val="20"/>
              </w:rPr>
              <w:t>1</w:t>
            </w:r>
          </w:p>
        </w:tc>
        <w:tc>
          <w:tcPr>
            <w:tcW w:w="3518" w:type="pct"/>
            <w:shd w:val="clear" w:color="auto" w:fill="FFFFFF" w:themeFill="background1"/>
            <w:vAlign w:val="center"/>
          </w:tcPr>
          <w:p w14:paraId="4A4A2DE5" w14:textId="77777777" w:rsidR="00010911" w:rsidRPr="00E8471E" w:rsidRDefault="00010911" w:rsidP="00AE19FC">
            <w:pPr>
              <w:pStyle w:val="paragraph"/>
              <w:spacing w:before="120" w:beforeAutospacing="0" w:after="120" w:afterAutospacing="0"/>
              <w:textAlignment w:val="baseline"/>
              <w:rPr>
                <w:rFonts w:ascii="GT America Regular" w:hAnsi="GT America Regular" w:cs="Open Sans"/>
                <w:sz w:val="20"/>
                <w:szCs w:val="20"/>
              </w:rPr>
            </w:pPr>
            <w:r w:rsidRPr="00E8471E">
              <w:rPr>
                <w:rStyle w:val="normaltextrun"/>
                <w:rFonts w:ascii="GT America Regular" w:hAnsi="GT America Regular" w:cs="Open Sans"/>
                <w:sz w:val="20"/>
                <w:szCs w:val="20"/>
              </w:rPr>
              <w:t>This is a minor release to correct information in the application of </w:t>
            </w:r>
            <w:r w:rsidRPr="00E8471E">
              <w:rPr>
                <w:rStyle w:val="eop"/>
                <w:rFonts w:ascii="GT America Regular" w:eastAsiaTheme="majorEastAsia" w:hAnsi="GT America Regular" w:cs="Open Sans"/>
                <w:sz w:val="20"/>
                <w:szCs w:val="20"/>
              </w:rPr>
              <w:t> </w:t>
            </w:r>
          </w:p>
          <w:p w14:paraId="1ACF7473" w14:textId="77777777" w:rsidR="00010911" w:rsidRPr="00E8471E" w:rsidRDefault="00010911" w:rsidP="00AE19FC">
            <w:pPr>
              <w:pStyle w:val="paragraph"/>
              <w:spacing w:before="120" w:beforeAutospacing="0" w:after="120" w:afterAutospacing="0"/>
              <w:textAlignment w:val="baseline"/>
              <w:rPr>
                <w:rFonts w:ascii="GT America Regular" w:hAnsi="GT America Regular" w:cs="Open Sans"/>
                <w:sz w:val="20"/>
                <w:szCs w:val="20"/>
              </w:rPr>
            </w:pPr>
            <w:r w:rsidRPr="00E8471E">
              <w:rPr>
                <w:rStyle w:val="normaltextrun"/>
                <w:rFonts w:ascii="GT America Regular" w:hAnsi="GT America Regular" w:cs="Open Sans"/>
                <w:sz w:val="20"/>
                <w:szCs w:val="20"/>
              </w:rPr>
              <w:t>One (1) SSO upgraded Unit of Competency:</w:t>
            </w:r>
            <w:r w:rsidRPr="00E8471E">
              <w:rPr>
                <w:rStyle w:val="eop"/>
                <w:rFonts w:ascii="GT America Regular" w:eastAsiaTheme="majorEastAsia" w:hAnsi="GT America Regular" w:cs="Open Sans"/>
                <w:sz w:val="20"/>
                <w:szCs w:val="20"/>
              </w:rPr>
              <w:t> </w:t>
            </w:r>
          </w:p>
          <w:p w14:paraId="54FD32FA" w14:textId="7CC440E3" w:rsidR="00010911" w:rsidRPr="00E8471E" w:rsidRDefault="00010911" w:rsidP="00E8471E">
            <w:pPr>
              <w:pStyle w:val="paragraph"/>
              <w:numPr>
                <w:ilvl w:val="0"/>
                <w:numId w:val="8"/>
              </w:numPr>
              <w:spacing w:before="120" w:beforeAutospacing="0" w:after="120" w:afterAutospacing="0"/>
              <w:textAlignment w:val="baseline"/>
              <w:rPr>
                <w:rFonts w:ascii="GT America Regular" w:hAnsi="GT America Regular" w:cs="Open Sans"/>
                <w:sz w:val="20"/>
                <w:szCs w:val="20"/>
              </w:rPr>
            </w:pPr>
            <w:r w:rsidRPr="00E8471E">
              <w:rPr>
                <w:rStyle w:val="normaltextrun"/>
                <w:rFonts w:ascii="GT America Regular" w:hAnsi="GT America Regular" w:cs="Open Sans"/>
                <w:sz w:val="20"/>
                <w:szCs w:val="20"/>
              </w:rPr>
              <w:t>NWPTRT019 Operate and control granular media filters</w:t>
            </w:r>
            <w:r w:rsidRPr="00E8471E">
              <w:rPr>
                <w:rStyle w:val="eop"/>
                <w:rFonts w:ascii="GT America Regular" w:eastAsiaTheme="majorEastAsia" w:hAnsi="GT America Regular" w:cs="Open Sans"/>
                <w:sz w:val="20"/>
                <w:szCs w:val="20"/>
              </w:rPr>
              <w:t> </w:t>
            </w:r>
          </w:p>
        </w:tc>
      </w:tr>
      <w:tr w:rsidR="00D35FE7" w:rsidRPr="00E8471E" w14:paraId="2FC68D0D" w14:textId="77777777" w:rsidTr="00F95EA3">
        <w:tc>
          <w:tcPr>
            <w:tcW w:w="622" w:type="pct"/>
            <w:shd w:val="clear" w:color="auto" w:fill="FFFFFF" w:themeFill="background1"/>
          </w:tcPr>
          <w:p w14:paraId="4F24802E" w14:textId="372C3A53" w:rsidR="00D35FE7" w:rsidRPr="00E8471E" w:rsidRDefault="00010911" w:rsidP="00AE19FC">
            <w:pPr>
              <w:pStyle w:val="BodyText"/>
              <w:rPr>
                <w:rFonts w:ascii="GT America Regular" w:hAnsi="GT America Regular"/>
                <w:color w:val="000000" w:themeColor="text1"/>
                <w:sz w:val="20"/>
                <w:szCs w:val="20"/>
              </w:rPr>
            </w:pPr>
            <w:r w:rsidRPr="00E8471E">
              <w:rPr>
                <w:rFonts w:ascii="GT America Regular" w:hAnsi="GT America Regular"/>
                <w:color w:val="000000" w:themeColor="text1"/>
                <w:sz w:val="20"/>
                <w:szCs w:val="20"/>
              </w:rPr>
              <w:t>4.2</w:t>
            </w:r>
          </w:p>
        </w:tc>
        <w:tc>
          <w:tcPr>
            <w:tcW w:w="860" w:type="pct"/>
            <w:shd w:val="clear" w:color="auto" w:fill="FFFFFF" w:themeFill="background1"/>
          </w:tcPr>
          <w:p w14:paraId="46563F99" w14:textId="10F5CC0B" w:rsidR="00D35FE7" w:rsidRPr="00E8471E" w:rsidRDefault="00010911" w:rsidP="00AE19FC">
            <w:pPr>
              <w:pStyle w:val="BodyText"/>
              <w:rPr>
                <w:rFonts w:ascii="GT America Regular" w:hAnsi="GT America Regular"/>
                <w:bCs/>
                <w:color w:val="000000" w:themeColor="text1"/>
                <w:sz w:val="20"/>
                <w:szCs w:val="20"/>
              </w:rPr>
            </w:pPr>
            <w:r w:rsidRPr="00E8471E">
              <w:rPr>
                <w:rFonts w:ascii="GT America Regular" w:hAnsi="GT America Regular"/>
                <w:bCs/>
                <w:color w:val="000000" w:themeColor="text1"/>
                <w:sz w:val="20"/>
                <w:szCs w:val="20"/>
              </w:rPr>
              <w:t>6</w:t>
            </w:r>
            <w:r w:rsidR="00D52533" w:rsidRPr="00E8471E">
              <w:rPr>
                <w:rFonts w:ascii="GT America Regular" w:hAnsi="GT America Regular"/>
                <w:bCs/>
                <w:color w:val="000000" w:themeColor="text1"/>
                <w:sz w:val="20"/>
                <w:szCs w:val="20"/>
              </w:rPr>
              <w:t xml:space="preserve"> </w:t>
            </w:r>
            <w:r w:rsidRPr="00E8471E">
              <w:rPr>
                <w:rFonts w:ascii="GT America Regular" w:hAnsi="GT America Regular"/>
                <w:bCs/>
                <w:color w:val="000000" w:themeColor="text1"/>
                <w:sz w:val="20"/>
                <w:szCs w:val="20"/>
              </w:rPr>
              <w:t>May</w:t>
            </w:r>
            <w:r w:rsidR="00D52533" w:rsidRPr="00E8471E">
              <w:rPr>
                <w:rFonts w:ascii="GT America Regular" w:hAnsi="GT America Regular"/>
                <w:bCs/>
                <w:color w:val="000000" w:themeColor="text1"/>
                <w:sz w:val="20"/>
                <w:szCs w:val="20"/>
              </w:rPr>
              <w:t xml:space="preserve"> 202</w:t>
            </w:r>
            <w:r w:rsidRPr="00E8471E">
              <w:rPr>
                <w:rFonts w:ascii="GT America Regular" w:hAnsi="GT America Regular"/>
                <w:bCs/>
                <w:color w:val="000000" w:themeColor="text1"/>
                <w:sz w:val="20"/>
                <w:szCs w:val="20"/>
              </w:rPr>
              <w:t>1</w:t>
            </w:r>
          </w:p>
        </w:tc>
        <w:tc>
          <w:tcPr>
            <w:tcW w:w="3518" w:type="pct"/>
            <w:shd w:val="clear" w:color="auto" w:fill="FFFFFF" w:themeFill="background1"/>
            <w:vAlign w:val="center"/>
          </w:tcPr>
          <w:p w14:paraId="5A98F265" w14:textId="77777777" w:rsidR="00010911" w:rsidRPr="00E8471E" w:rsidRDefault="00010911" w:rsidP="00AE19FC">
            <w:pPr>
              <w:spacing w:before="120" w:after="120"/>
              <w:rPr>
                <w:rFonts w:ascii="GT America Regular" w:eastAsiaTheme="minorHAnsi" w:hAnsi="GT America Regular"/>
                <w:bCs/>
                <w:color w:val="000000" w:themeColor="text1"/>
                <w:sz w:val="20"/>
                <w:szCs w:val="20"/>
                <w:lang w:val="en-AU"/>
              </w:rPr>
            </w:pPr>
            <w:r w:rsidRPr="00E8471E">
              <w:rPr>
                <w:rFonts w:ascii="GT America Regular" w:eastAsiaTheme="minorHAnsi" w:hAnsi="GT America Regular"/>
                <w:bCs/>
                <w:color w:val="000000" w:themeColor="text1"/>
                <w:sz w:val="20"/>
                <w:szCs w:val="20"/>
                <w:lang w:val="en-AU"/>
              </w:rPr>
              <w:t>This is a minor release to correct typographical information and remove zero enrolment imported units. This release incorporates 1 qualification. </w:t>
            </w:r>
          </w:p>
          <w:p w14:paraId="3897E063" w14:textId="77777777" w:rsidR="00010911" w:rsidRPr="00E8471E" w:rsidRDefault="00010911" w:rsidP="00AE19FC">
            <w:pPr>
              <w:spacing w:before="120" w:after="120"/>
              <w:rPr>
                <w:rFonts w:ascii="GT America Regular" w:eastAsiaTheme="minorHAnsi" w:hAnsi="GT America Regular"/>
                <w:bCs/>
                <w:color w:val="000000" w:themeColor="text1"/>
                <w:sz w:val="20"/>
                <w:szCs w:val="20"/>
                <w:lang w:val="en-AU"/>
              </w:rPr>
            </w:pPr>
            <w:r w:rsidRPr="00E8471E">
              <w:rPr>
                <w:rFonts w:ascii="GT America Regular" w:eastAsiaTheme="minorHAnsi" w:hAnsi="GT America Regular"/>
                <w:bCs/>
                <w:color w:val="000000" w:themeColor="text1"/>
                <w:sz w:val="20"/>
                <w:szCs w:val="20"/>
                <w:lang w:val="en-AU"/>
              </w:rPr>
              <w:t>One (1) SSO upgraded qualification: </w:t>
            </w:r>
          </w:p>
          <w:p w14:paraId="75D2B715" w14:textId="07427BAE" w:rsidR="00D35FE7" w:rsidRPr="00E8471E" w:rsidRDefault="00010911" w:rsidP="00E8471E">
            <w:pPr>
              <w:numPr>
                <w:ilvl w:val="0"/>
                <w:numId w:val="24"/>
              </w:numPr>
              <w:spacing w:before="120" w:after="120"/>
              <w:rPr>
                <w:rFonts w:ascii="GT America Regular" w:eastAsiaTheme="minorHAnsi" w:hAnsi="GT America Regular"/>
                <w:b/>
                <w:color w:val="000000" w:themeColor="text1"/>
                <w:sz w:val="20"/>
                <w:szCs w:val="20"/>
              </w:rPr>
            </w:pPr>
            <w:r w:rsidRPr="00E8471E">
              <w:rPr>
                <w:rFonts w:ascii="GT America Regular" w:eastAsiaTheme="minorHAnsi" w:hAnsi="GT America Regular"/>
                <w:bCs/>
                <w:color w:val="000000" w:themeColor="text1"/>
                <w:sz w:val="20"/>
                <w:szCs w:val="20"/>
                <w:lang w:val="en-AU"/>
              </w:rPr>
              <w:t>NWP30219 Certificate III in Water Industry Operations </w:t>
            </w:r>
          </w:p>
        </w:tc>
      </w:tr>
      <w:tr w:rsidR="001C7546" w:rsidRPr="00E8471E" w14:paraId="3DB2A7E4" w14:textId="77777777" w:rsidTr="00F95EA3">
        <w:tc>
          <w:tcPr>
            <w:tcW w:w="622" w:type="pct"/>
            <w:shd w:val="clear" w:color="auto" w:fill="auto"/>
          </w:tcPr>
          <w:p w14:paraId="07383DFB" w14:textId="72280402" w:rsidR="001C7546" w:rsidRPr="00E8471E" w:rsidRDefault="00010911" w:rsidP="00AE19FC">
            <w:pPr>
              <w:pStyle w:val="BodyText"/>
              <w:rPr>
                <w:rFonts w:ascii="GT America Regular" w:hAnsi="GT America Regular"/>
                <w:sz w:val="20"/>
                <w:szCs w:val="20"/>
              </w:rPr>
            </w:pPr>
            <w:r w:rsidRPr="00E8471E">
              <w:rPr>
                <w:rFonts w:ascii="GT America Regular" w:hAnsi="GT America Regular"/>
                <w:sz w:val="20"/>
                <w:szCs w:val="20"/>
              </w:rPr>
              <w:t>4.1</w:t>
            </w:r>
          </w:p>
        </w:tc>
        <w:tc>
          <w:tcPr>
            <w:tcW w:w="860" w:type="pct"/>
            <w:shd w:val="clear" w:color="auto" w:fill="auto"/>
          </w:tcPr>
          <w:p w14:paraId="13AE6FD9" w14:textId="01A300DD" w:rsidR="001C7546" w:rsidRPr="00E8471E" w:rsidRDefault="00010911" w:rsidP="00AE19FC">
            <w:pPr>
              <w:pStyle w:val="BodyText"/>
              <w:rPr>
                <w:rFonts w:ascii="GT America Regular" w:hAnsi="GT America Regular"/>
                <w:bCs/>
                <w:sz w:val="20"/>
                <w:szCs w:val="20"/>
              </w:rPr>
            </w:pPr>
            <w:r w:rsidRPr="00E8471E">
              <w:rPr>
                <w:rFonts w:ascii="GT America Regular" w:hAnsi="GT America Regular"/>
                <w:bCs/>
                <w:sz w:val="20"/>
                <w:szCs w:val="20"/>
              </w:rPr>
              <w:t>24 March</w:t>
            </w:r>
            <w:r w:rsidR="001C7546" w:rsidRPr="00E8471E">
              <w:rPr>
                <w:rFonts w:ascii="GT America Regular" w:hAnsi="GT America Regular"/>
                <w:bCs/>
                <w:sz w:val="20"/>
                <w:szCs w:val="20"/>
              </w:rPr>
              <w:t xml:space="preserve"> 2021</w:t>
            </w:r>
          </w:p>
        </w:tc>
        <w:tc>
          <w:tcPr>
            <w:tcW w:w="3518" w:type="pct"/>
            <w:shd w:val="clear" w:color="auto" w:fill="auto"/>
            <w:vAlign w:val="center"/>
          </w:tcPr>
          <w:p w14:paraId="3A484017" w14:textId="77777777" w:rsidR="00010911" w:rsidRPr="00E8471E" w:rsidRDefault="00010911" w:rsidP="00AE19FC">
            <w:pPr>
              <w:pStyle w:val="AIBodyText"/>
              <w:spacing w:before="120" w:after="120"/>
              <w:rPr>
                <w:rFonts w:ascii="GT America Regular" w:hAnsi="GT America Regular"/>
                <w:lang w:val="en-AU"/>
              </w:rPr>
            </w:pPr>
            <w:r w:rsidRPr="00E8471E">
              <w:rPr>
                <w:rFonts w:ascii="GT America Regular" w:hAnsi="GT America Regular"/>
                <w:lang w:val="en-AU"/>
              </w:rPr>
              <w:t>This is a minor release to correct typographical information. This release incorporates 2 qualifications and 1 Skill Set. </w:t>
            </w:r>
          </w:p>
          <w:p w14:paraId="00CF8F58" w14:textId="77777777" w:rsidR="00010911" w:rsidRPr="00E8471E" w:rsidRDefault="00010911" w:rsidP="00AE19FC">
            <w:pPr>
              <w:pStyle w:val="AIBodyText"/>
              <w:spacing w:before="120" w:after="120"/>
              <w:rPr>
                <w:rFonts w:ascii="GT America Regular" w:hAnsi="GT America Regular"/>
                <w:lang w:val="en-AU"/>
              </w:rPr>
            </w:pPr>
            <w:r w:rsidRPr="00E8471E">
              <w:rPr>
                <w:rFonts w:ascii="GT America Regular" w:hAnsi="GT America Regular"/>
                <w:lang w:val="en-AU"/>
              </w:rPr>
              <w:t>Two (2) SSO upgraded qualifications: </w:t>
            </w:r>
          </w:p>
          <w:p w14:paraId="35BAE668" w14:textId="77777777" w:rsidR="00010911" w:rsidRPr="00E8471E" w:rsidRDefault="00010911" w:rsidP="00AE19FC">
            <w:pPr>
              <w:pStyle w:val="AIBodyText"/>
              <w:numPr>
                <w:ilvl w:val="0"/>
                <w:numId w:val="25"/>
              </w:numPr>
              <w:spacing w:before="120" w:after="120"/>
              <w:rPr>
                <w:rFonts w:ascii="GT America Regular" w:hAnsi="GT America Regular"/>
                <w:lang w:val="en-AU"/>
              </w:rPr>
            </w:pPr>
            <w:r w:rsidRPr="00E8471E">
              <w:rPr>
                <w:rFonts w:ascii="GT America Regular" w:hAnsi="GT America Regular"/>
                <w:lang w:val="en-AU"/>
              </w:rPr>
              <w:t>NWP40120 Certificate IV in Water Industry Operations </w:t>
            </w:r>
          </w:p>
          <w:p w14:paraId="5E25E98A" w14:textId="77777777" w:rsidR="00010911" w:rsidRPr="00E8471E" w:rsidRDefault="00010911" w:rsidP="00AE19FC">
            <w:pPr>
              <w:pStyle w:val="AIBodyText"/>
              <w:numPr>
                <w:ilvl w:val="0"/>
                <w:numId w:val="26"/>
              </w:numPr>
              <w:spacing w:before="120" w:after="120"/>
              <w:rPr>
                <w:rFonts w:ascii="GT America Regular" w:hAnsi="GT America Regular"/>
                <w:lang w:val="en-AU"/>
              </w:rPr>
            </w:pPr>
            <w:r w:rsidRPr="00E8471E">
              <w:rPr>
                <w:rFonts w:ascii="GT America Regular" w:hAnsi="GT America Regular"/>
                <w:lang w:val="en-AU"/>
              </w:rPr>
              <w:t>NWP30219 Certificate III in Water Industry Operations </w:t>
            </w:r>
          </w:p>
          <w:p w14:paraId="6F7D3C8E" w14:textId="77777777" w:rsidR="00010911" w:rsidRPr="00E8471E" w:rsidRDefault="00010911" w:rsidP="00AE19FC">
            <w:pPr>
              <w:pStyle w:val="AIBodyText"/>
              <w:spacing w:before="120" w:after="120"/>
              <w:rPr>
                <w:rFonts w:ascii="GT America Regular" w:hAnsi="GT America Regular" w:cstheme="minorBidi"/>
                <w:lang w:val="en-AU"/>
              </w:rPr>
            </w:pPr>
            <w:r w:rsidRPr="00E8471E">
              <w:rPr>
                <w:rFonts w:ascii="GT America Regular" w:hAnsi="GT America Regular"/>
                <w:lang w:val="en-AU"/>
              </w:rPr>
              <w:t> </w:t>
            </w:r>
          </w:p>
          <w:p w14:paraId="3289033B" w14:textId="77777777" w:rsidR="00010911" w:rsidRPr="00E8471E" w:rsidRDefault="00010911" w:rsidP="00AE19FC">
            <w:pPr>
              <w:pStyle w:val="AIBodyText"/>
              <w:spacing w:before="120" w:after="120"/>
              <w:rPr>
                <w:rFonts w:ascii="GT America Regular" w:hAnsi="GT America Regular" w:cstheme="minorBidi"/>
                <w:lang w:val="en-AU"/>
              </w:rPr>
            </w:pPr>
            <w:r w:rsidRPr="00E8471E">
              <w:rPr>
                <w:rFonts w:ascii="GT America Regular" w:hAnsi="GT America Regular" w:cstheme="minorBidi"/>
                <w:lang w:val="en-AU"/>
              </w:rPr>
              <w:t>One (1) SSO upgraded Skill Set: </w:t>
            </w:r>
          </w:p>
          <w:p w14:paraId="26058B03" w14:textId="4CBF8446" w:rsidR="005A65AE" w:rsidRPr="00E8471E" w:rsidRDefault="00010911" w:rsidP="00E8471E">
            <w:pPr>
              <w:pStyle w:val="AIBodyText"/>
              <w:numPr>
                <w:ilvl w:val="0"/>
                <w:numId w:val="27"/>
              </w:numPr>
              <w:spacing w:before="120" w:after="120"/>
              <w:rPr>
                <w:rFonts w:ascii="GT America Regular" w:hAnsi="GT America Regular"/>
                <w:bCs w:val="0"/>
              </w:rPr>
            </w:pPr>
            <w:r w:rsidRPr="00E8471E">
              <w:rPr>
                <w:rFonts w:ascii="GT America Regular" w:hAnsi="GT America Regular" w:cstheme="minorBidi"/>
                <w:lang w:val="en-AU"/>
              </w:rPr>
              <w:t>NWPSS00013 Hydrometric Monitoring Basics Skill Set </w:t>
            </w:r>
          </w:p>
        </w:tc>
      </w:tr>
      <w:tr w:rsidR="00A71076" w:rsidRPr="00E8471E" w14:paraId="3D53FA5D" w14:textId="77777777" w:rsidTr="00F95EA3">
        <w:tc>
          <w:tcPr>
            <w:tcW w:w="622" w:type="pct"/>
            <w:shd w:val="clear" w:color="auto" w:fill="auto"/>
          </w:tcPr>
          <w:p w14:paraId="7478285B" w14:textId="083FC65C" w:rsidR="00A71076" w:rsidRPr="00E8471E" w:rsidRDefault="00010911" w:rsidP="00AE19FC">
            <w:pPr>
              <w:pStyle w:val="BodyText"/>
              <w:rPr>
                <w:rFonts w:ascii="GT America Regular" w:hAnsi="GT America Regular"/>
                <w:sz w:val="20"/>
                <w:szCs w:val="20"/>
              </w:rPr>
            </w:pPr>
            <w:r w:rsidRPr="00E8471E">
              <w:rPr>
                <w:rFonts w:ascii="GT America Regular" w:hAnsi="GT America Regular"/>
                <w:sz w:val="20"/>
                <w:szCs w:val="20"/>
              </w:rPr>
              <w:lastRenderedPageBreak/>
              <w:t>4.0</w:t>
            </w:r>
          </w:p>
        </w:tc>
        <w:tc>
          <w:tcPr>
            <w:tcW w:w="860" w:type="pct"/>
            <w:shd w:val="clear" w:color="auto" w:fill="auto"/>
          </w:tcPr>
          <w:p w14:paraId="40B11CF3" w14:textId="39FC176A" w:rsidR="00A71076" w:rsidRPr="00E8471E" w:rsidRDefault="00010911" w:rsidP="00AE19FC">
            <w:pPr>
              <w:pStyle w:val="BodyText"/>
              <w:rPr>
                <w:rFonts w:ascii="GT America Regular" w:hAnsi="GT America Regular"/>
                <w:bCs/>
                <w:sz w:val="20"/>
                <w:szCs w:val="20"/>
              </w:rPr>
            </w:pPr>
            <w:r w:rsidRPr="00E8471E">
              <w:rPr>
                <w:rFonts w:ascii="GT America Regular" w:hAnsi="GT America Regular"/>
                <w:bCs/>
                <w:sz w:val="20"/>
                <w:szCs w:val="20"/>
              </w:rPr>
              <w:t>22 Januar</w:t>
            </w:r>
            <w:r w:rsidR="00A71076" w:rsidRPr="00E8471E">
              <w:rPr>
                <w:rFonts w:ascii="GT America Regular" w:hAnsi="GT America Regular"/>
                <w:bCs/>
                <w:sz w:val="20"/>
                <w:szCs w:val="20"/>
              </w:rPr>
              <w:t>y 2021</w:t>
            </w:r>
          </w:p>
        </w:tc>
        <w:tc>
          <w:tcPr>
            <w:tcW w:w="3518" w:type="pct"/>
            <w:shd w:val="clear" w:color="auto" w:fill="auto"/>
            <w:vAlign w:val="center"/>
          </w:tcPr>
          <w:p w14:paraId="3FF461F4" w14:textId="77777777" w:rsidR="00A71076"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This is the fourth release of this Training Package. </w:t>
            </w:r>
          </w:p>
          <w:p w14:paraId="4803406F"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This release incorporates one revised qualification, three new Units of Competency, five updated and reviewed Skill Sets and 31 revised Units of Competency. </w:t>
            </w:r>
          </w:p>
          <w:p w14:paraId="3FCBACBA"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One (1) revised qualification: </w:t>
            </w:r>
          </w:p>
          <w:p w14:paraId="03AE4393" w14:textId="77777777" w:rsidR="00010911" w:rsidRPr="00E8471E" w:rsidRDefault="00010911" w:rsidP="00AE19FC">
            <w:pPr>
              <w:numPr>
                <w:ilvl w:val="0"/>
                <w:numId w:val="28"/>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NWP40120 Certificate IV in Water Industry Operations </w:t>
            </w:r>
          </w:p>
          <w:p w14:paraId="4F631660"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 </w:t>
            </w:r>
          </w:p>
          <w:p w14:paraId="275E2EA7"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Three (3) SSO upgraded qualifications: </w:t>
            </w:r>
          </w:p>
          <w:p w14:paraId="633084F9" w14:textId="77777777" w:rsidR="00010911" w:rsidRPr="00E8471E" w:rsidRDefault="00010911" w:rsidP="00AE19FC">
            <w:pPr>
              <w:numPr>
                <w:ilvl w:val="0"/>
                <w:numId w:val="29"/>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NWP20119 Certificate II in Water Industry Operations </w:t>
            </w:r>
          </w:p>
          <w:p w14:paraId="576A2929" w14:textId="77777777" w:rsidR="00010911" w:rsidRPr="00E8471E" w:rsidRDefault="00010911" w:rsidP="00AE19FC">
            <w:pPr>
              <w:numPr>
                <w:ilvl w:val="0"/>
                <w:numId w:val="30"/>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NWP30219 Certificate III in Water Industry Operations </w:t>
            </w:r>
          </w:p>
          <w:p w14:paraId="1EB9E888" w14:textId="77777777" w:rsidR="00010911" w:rsidRPr="00E8471E" w:rsidRDefault="00010911" w:rsidP="00AE19FC">
            <w:pPr>
              <w:numPr>
                <w:ilvl w:val="0"/>
                <w:numId w:val="31"/>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NWP50118 Diploma of Water Industry Operations </w:t>
            </w:r>
          </w:p>
          <w:p w14:paraId="5D1A6CB1"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Three (3) new Units of Competency: </w:t>
            </w:r>
          </w:p>
          <w:p w14:paraId="59C8A07C" w14:textId="77777777" w:rsidR="00010911" w:rsidRPr="00E8471E" w:rsidRDefault="00010911" w:rsidP="00AE19FC">
            <w:pPr>
              <w:numPr>
                <w:ilvl w:val="0"/>
                <w:numId w:val="32"/>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NWPTRT060 Assess and improve membrane bioreactor processes </w:t>
            </w:r>
          </w:p>
          <w:p w14:paraId="00C19B41" w14:textId="77777777" w:rsidR="00010911" w:rsidRPr="00E8471E" w:rsidRDefault="00010911" w:rsidP="00AE19FC">
            <w:pPr>
              <w:numPr>
                <w:ilvl w:val="0"/>
                <w:numId w:val="33"/>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NWPTRT063 Assess and improve membrane filters </w:t>
            </w:r>
          </w:p>
          <w:p w14:paraId="1E6DB6CD" w14:textId="77777777" w:rsidR="00010911" w:rsidRPr="00E8471E" w:rsidRDefault="00010911" w:rsidP="00AE19FC">
            <w:pPr>
              <w:numPr>
                <w:ilvl w:val="0"/>
                <w:numId w:val="34"/>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NWPTRT067 Assess and optimise chemical dosing processes in wastewater </w:t>
            </w:r>
          </w:p>
          <w:p w14:paraId="720A9410"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Thirty-one (31) revised Units of Competency: </w:t>
            </w:r>
          </w:p>
          <w:p w14:paraId="1ADF1AFF" w14:textId="77777777" w:rsidR="00010911" w:rsidRPr="00E8471E" w:rsidRDefault="00010911" w:rsidP="00AE19FC">
            <w:pPr>
              <w:numPr>
                <w:ilvl w:val="0"/>
                <w:numId w:val="35"/>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NWPCAD021 Coordinate and monitor bulkwater system operations </w:t>
            </w:r>
          </w:p>
          <w:p w14:paraId="7C1B572A" w14:textId="77777777" w:rsidR="00010911" w:rsidRPr="00E8471E" w:rsidRDefault="00010911" w:rsidP="00AE19FC">
            <w:pPr>
              <w:numPr>
                <w:ilvl w:val="0"/>
                <w:numId w:val="36"/>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NWPCAD022 Coordinate and monitor groundwater system usage </w:t>
            </w:r>
          </w:p>
          <w:p w14:paraId="3FEBDEBE" w14:textId="77777777" w:rsidR="00010911" w:rsidRPr="00E8471E" w:rsidRDefault="00010911" w:rsidP="00AE19FC">
            <w:pPr>
              <w:numPr>
                <w:ilvl w:val="0"/>
                <w:numId w:val="37"/>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NWPCAD023 Develop and implement catchment operational plans </w:t>
            </w:r>
          </w:p>
          <w:p w14:paraId="56CCFBDC" w14:textId="77777777" w:rsidR="00010911" w:rsidRPr="00E8471E" w:rsidRDefault="00010911" w:rsidP="00AE19FC">
            <w:pPr>
              <w:numPr>
                <w:ilvl w:val="0"/>
                <w:numId w:val="38"/>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NWPCAD024 Implement dam safety plans </w:t>
            </w:r>
          </w:p>
          <w:p w14:paraId="10E702CA" w14:textId="77777777" w:rsidR="00010911" w:rsidRPr="00E8471E" w:rsidRDefault="00010911" w:rsidP="00AE19FC">
            <w:pPr>
              <w:numPr>
                <w:ilvl w:val="0"/>
                <w:numId w:val="39"/>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NWPGEN029 Contribute to continuous improvement of quality systems </w:t>
            </w:r>
          </w:p>
          <w:p w14:paraId="0962A706" w14:textId="77777777" w:rsidR="00010911" w:rsidRPr="00E8471E" w:rsidRDefault="00010911" w:rsidP="00AE19FC">
            <w:pPr>
              <w:numPr>
                <w:ilvl w:val="0"/>
                <w:numId w:val="40"/>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NWPGEN030 Coordinate and monitor the application of environmental plans and procedures </w:t>
            </w:r>
          </w:p>
          <w:p w14:paraId="28AE4807" w14:textId="77777777" w:rsidR="00010911" w:rsidRPr="00E8471E" w:rsidRDefault="00010911" w:rsidP="00AE19FC">
            <w:pPr>
              <w:numPr>
                <w:ilvl w:val="0"/>
                <w:numId w:val="41"/>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NWPGEN031 Develop an operational plan </w:t>
            </w:r>
          </w:p>
          <w:p w14:paraId="410E0CE2" w14:textId="77777777" w:rsidR="00010911" w:rsidRPr="00E8471E" w:rsidRDefault="00010911" w:rsidP="00AE19FC">
            <w:pPr>
              <w:numPr>
                <w:ilvl w:val="0"/>
                <w:numId w:val="42"/>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NWPGEN032 Ensure compliance with water industry standards, guidelines and legislation </w:t>
            </w:r>
          </w:p>
          <w:p w14:paraId="531119DC" w14:textId="77777777" w:rsidR="00010911" w:rsidRPr="00E8471E" w:rsidRDefault="00010911" w:rsidP="00AE19FC">
            <w:pPr>
              <w:numPr>
                <w:ilvl w:val="0"/>
                <w:numId w:val="43"/>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NWPGEN033 Sample and test trade wastewater </w:t>
            </w:r>
          </w:p>
          <w:p w14:paraId="5219EC01" w14:textId="77777777" w:rsidR="00010911" w:rsidRPr="00E8471E" w:rsidRDefault="00010911" w:rsidP="00AE19FC">
            <w:pPr>
              <w:numPr>
                <w:ilvl w:val="0"/>
                <w:numId w:val="44"/>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NWPHYD006 Measure discharge and process discharge data using a range of methods and equipment </w:t>
            </w:r>
          </w:p>
          <w:p w14:paraId="477FCF75" w14:textId="77777777" w:rsidR="00010911" w:rsidRPr="00E8471E" w:rsidRDefault="00010911" w:rsidP="00AE19FC">
            <w:pPr>
              <w:numPr>
                <w:ilvl w:val="0"/>
                <w:numId w:val="45"/>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NWPHYD007 Measure discharge using wading method </w:t>
            </w:r>
          </w:p>
          <w:p w14:paraId="0D46A754" w14:textId="77777777" w:rsidR="00010911" w:rsidRPr="00E8471E" w:rsidRDefault="00010911" w:rsidP="00AE19FC">
            <w:pPr>
              <w:numPr>
                <w:ilvl w:val="0"/>
                <w:numId w:val="46"/>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lastRenderedPageBreak/>
              <w:t>NWPHYD008 Operate, maintain and decommission monitoring sites </w:t>
            </w:r>
          </w:p>
          <w:p w14:paraId="6A8E039A" w14:textId="77777777" w:rsidR="00010911" w:rsidRPr="00E8471E" w:rsidRDefault="00010911" w:rsidP="00AE19FC">
            <w:pPr>
              <w:numPr>
                <w:ilvl w:val="0"/>
                <w:numId w:val="47"/>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NWPHYD009 Undertake surveying of monitoring sites </w:t>
            </w:r>
          </w:p>
          <w:p w14:paraId="652D0CBA" w14:textId="77777777" w:rsidR="00010911" w:rsidRPr="00E8471E" w:rsidRDefault="00010911" w:rsidP="00AE19FC">
            <w:pPr>
              <w:numPr>
                <w:ilvl w:val="0"/>
                <w:numId w:val="48"/>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NWPIWS013 Coordinate and monitor pumped rural irrigation systems </w:t>
            </w:r>
          </w:p>
          <w:p w14:paraId="0C4E16FC" w14:textId="77777777" w:rsidR="00010911" w:rsidRPr="00E8471E" w:rsidRDefault="00010911" w:rsidP="00AE19FC">
            <w:pPr>
              <w:numPr>
                <w:ilvl w:val="0"/>
                <w:numId w:val="49"/>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NWPIWS014 Coordinate and monitor the operation of irrigation delivery systems </w:t>
            </w:r>
          </w:p>
          <w:p w14:paraId="2AD48C1A" w14:textId="77777777" w:rsidR="00010911" w:rsidRPr="00E8471E" w:rsidRDefault="00010911" w:rsidP="00AE19FC">
            <w:pPr>
              <w:numPr>
                <w:ilvl w:val="0"/>
                <w:numId w:val="50"/>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NWPNET055 Coordinate and manage maintenance and repair of network assets </w:t>
            </w:r>
          </w:p>
          <w:p w14:paraId="370F9105" w14:textId="77777777" w:rsidR="00010911" w:rsidRPr="00E8471E" w:rsidRDefault="00010911" w:rsidP="00AE19FC">
            <w:pPr>
              <w:numPr>
                <w:ilvl w:val="0"/>
                <w:numId w:val="51"/>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NWPNET056 Coordinate and monitor network asset construction </w:t>
            </w:r>
          </w:p>
          <w:p w14:paraId="6B3B42E8" w14:textId="77777777" w:rsidR="00010911" w:rsidRPr="00E8471E" w:rsidRDefault="00010911" w:rsidP="00AE19FC">
            <w:pPr>
              <w:numPr>
                <w:ilvl w:val="0"/>
                <w:numId w:val="52"/>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NWPNET057 Establish connections of water and wastewater systems </w:t>
            </w:r>
          </w:p>
          <w:p w14:paraId="5B82B32B" w14:textId="77777777" w:rsidR="00010911" w:rsidRPr="00E8471E" w:rsidRDefault="00010911" w:rsidP="00AE19FC">
            <w:pPr>
              <w:numPr>
                <w:ilvl w:val="0"/>
                <w:numId w:val="53"/>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NWPNET058 Optimise network systems </w:t>
            </w:r>
          </w:p>
          <w:p w14:paraId="4020603F" w14:textId="77777777" w:rsidR="00010911" w:rsidRPr="00E8471E" w:rsidRDefault="00010911" w:rsidP="00AE19FC">
            <w:pPr>
              <w:numPr>
                <w:ilvl w:val="0"/>
                <w:numId w:val="54"/>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NWPNET059 Supervise and report on conduit inspections </w:t>
            </w:r>
          </w:p>
          <w:p w14:paraId="351932BE" w14:textId="77777777" w:rsidR="00010911" w:rsidRPr="00E8471E" w:rsidRDefault="00010911" w:rsidP="00AE19FC">
            <w:pPr>
              <w:numPr>
                <w:ilvl w:val="0"/>
                <w:numId w:val="55"/>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NWPTRD006 Investigate trade waste incidents and non-compliances </w:t>
            </w:r>
          </w:p>
          <w:p w14:paraId="22BC8568" w14:textId="77777777" w:rsidR="00010911" w:rsidRPr="00E8471E" w:rsidRDefault="00010911" w:rsidP="00AE19FC">
            <w:pPr>
              <w:numPr>
                <w:ilvl w:val="0"/>
                <w:numId w:val="56"/>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NWPTRD007 Monitor trade waste approvals </w:t>
            </w:r>
          </w:p>
          <w:p w14:paraId="3556AD37" w14:textId="77777777" w:rsidR="00010911" w:rsidRPr="00E8471E" w:rsidRDefault="00010911" w:rsidP="00AE19FC">
            <w:pPr>
              <w:numPr>
                <w:ilvl w:val="0"/>
                <w:numId w:val="57"/>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NWPTRD008 Process standard trade waste approvals </w:t>
            </w:r>
          </w:p>
          <w:p w14:paraId="593FE6EE" w14:textId="77777777" w:rsidR="00010911" w:rsidRPr="00E8471E" w:rsidRDefault="00010911" w:rsidP="00AE19FC">
            <w:pPr>
              <w:numPr>
                <w:ilvl w:val="0"/>
                <w:numId w:val="58"/>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NWPTRT049 Assess and improve activated sludge and biological nutrient removal processes </w:t>
            </w:r>
          </w:p>
          <w:p w14:paraId="038B0B09" w14:textId="77777777" w:rsidR="00010911" w:rsidRPr="00E8471E" w:rsidRDefault="00010911" w:rsidP="00AE19FC">
            <w:pPr>
              <w:numPr>
                <w:ilvl w:val="0"/>
                <w:numId w:val="59"/>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NWPTRT050 Assess and improve anaerobic digestion processes </w:t>
            </w:r>
          </w:p>
          <w:p w14:paraId="4B8AEB46" w14:textId="77777777" w:rsidR="00010911" w:rsidRPr="00E8471E" w:rsidRDefault="00010911" w:rsidP="00AE19FC">
            <w:pPr>
              <w:numPr>
                <w:ilvl w:val="0"/>
                <w:numId w:val="60"/>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NWPTRT057 Assess and improve coagulation and flocculation processes </w:t>
            </w:r>
          </w:p>
          <w:p w14:paraId="2B70B1ED" w14:textId="77777777" w:rsidR="00010911" w:rsidRPr="00E8471E" w:rsidRDefault="00010911" w:rsidP="00AE19FC">
            <w:pPr>
              <w:numPr>
                <w:ilvl w:val="0"/>
                <w:numId w:val="61"/>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NWPTRT058 Assess and improve desalination processes </w:t>
            </w:r>
          </w:p>
          <w:p w14:paraId="1D668E3E" w14:textId="77777777" w:rsidR="00010911" w:rsidRPr="00E8471E" w:rsidRDefault="00010911" w:rsidP="00AE19FC">
            <w:pPr>
              <w:numPr>
                <w:ilvl w:val="0"/>
                <w:numId w:val="62"/>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NWPTRT059 Assess and improve granular media filters </w:t>
            </w:r>
          </w:p>
          <w:p w14:paraId="026B9C65" w14:textId="77777777" w:rsidR="00010911" w:rsidRPr="00E8471E" w:rsidRDefault="00010911" w:rsidP="00AE19FC">
            <w:pPr>
              <w:numPr>
                <w:ilvl w:val="0"/>
                <w:numId w:val="63"/>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NWPTRT064 Assess and improve sedimentation processes </w:t>
            </w:r>
          </w:p>
          <w:p w14:paraId="755B872F" w14:textId="77777777" w:rsidR="00010911" w:rsidRPr="00E8471E" w:rsidRDefault="00010911" w:rsidP="00AE19FC">
            <w:pPr>
              <w:numPr>
                <w:ilvl w:val="0"/>
                <w:numId w:val="64"/>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NWPTRT065 Assess and improve treatment for removal of microorganisms in drinking water and recycled water </w:t>
            </w:r>
          </w:p>
          <w:p w14:paraId="535E14A1" w14:textId="77777777" w:rsidR="00010911" w:rsidRPr="00E8471E" w:rsidRDefault="00010911" w:rsidP="00AE19FC">
            <w:pPr>
              <w:numPr>
                <w:ilvl w:val="0"/>
                <w:numId w:val="65"/>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NWPTRT066 Assess and improve wastewater processes to control microbial impacts </w:t>
            </w:r>
          </w:p>
          <w:p w14:paraId="5B4A4D50"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Two (2) SSO upgraded Unit of Competency: </w:t>
            </w:r>
          </w:p>
          <w:p w14:paraId="4C84D452" w14:textId="77777777" w:rsidR="00010911" w:rsidRPr="00E8471E" w:rsidRDefault="00010911" w:rsidP="00AE19FC">
            <w:pPr>
              <w:numPr>
                <w:ilvl w:val="0"/>
                <w:numId w:val="66"/>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NWPNET040 Maintain and repair network assets for wastewater </w:t>
            </w:r>
          </w:p>
          <w:p w14:paraId="1ED23AF6" w14:textId="77777777" w:rsidR="00010911" w:rsidRPr="00E8471E" w:rsidRDefault="00010911" w:rsidP="00AE19FC">
            <w:pPr>
              <w:numPr>
                <w:ilvl w:val="0"/>
                <w:numId w:val="67"/>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NWPTRT021 Operate and control desalination processes </w:t>
            </w:r>
          </w:p>
          <w:p w14:paraId="022CBBCC"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lastRenderedPageBreak/>
              <w:t>One (1) new Skill Set: </w:t>
            </w:r>
          </w:p>
          <w:p w14:paraId="092D3F14" w14:textId="77777777" w:rsidR="00010911" w:rsidRPr="00E8471E" w:rsidRDefault="00010911" w:rsidP="00AE19FC">
            <w:pPr>
              <w:numPr>
                <w:ilvl w:val="0"/>
                <w:numId w:val="68"/>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NWPSS00011 Dam Operations and Maintenance Skill Set </w:t>
            </w:r>
          </w:p>
          <w:p w14:paraId="27D99E10"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Four (4) reviewed Skill Sets: </w:t>
            </w:r>
          </w:p>
          <w:p w14:paraId="62919455" w14:textId="77777777" w:rsidR="00010911" w:rsidRPr="00E8471E" w:rsidRDefault="00010911" w:rsidP="00AE19FC">
            <w:pPr>
              <w:numPr>
                <w:ilvl w:val="0"/>
                <w:numId w:val="69"/>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NWPSS00002 Catchment Operations Skill Set </w:t>
            </w:r>
          </w:p>
          <w:p w14:paraId="05F46B3E" w14:textId="77777777" w:rsidR="00010911" w:rsidRPr="00E8471E" w:rsidRDefault="00010911" w:rsidP="00AE19FC">
            <w:pPr>
              <w:numPr>
                <w:ilvl w:val="0"/>
                <w:numId w:val="70"/>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NWPSS00012 Environmental Procedures Skill Set </w:t>
            </w:r>
          </w:p>
          <w:p w14:paraId="0CC2E9F7" w14:textId="77777777" w:rsidR="00010911" w:rsidRPr="00E8471E" w:rsidRDefault="00010911" w:rsidP="00AE19FC">
            <w:pPr>
              <w:numPr>
                <w:ilvl w:val="0"/>
                <w:numId w:val="71"/>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NWPSS00013 Hydrometric Monitoring Basics Skill Set </w:t>
            </w:r>
          </w:p>
          <w:p w14:paraId="65B073B6" w14:textId="2B08CA3E" w:rsidR="00010911" w:rsidRPr="00E8471E" w:rsidRDefault="00010911" w:rsidP="00E8471E">
            <w:pPr>
              <w:numPr>
                <w:ilvl w:val="0"/>
                <w:numId w:val="72"/>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lang w:val="en-AU"/>
              </w:rPr>
              <w:t>NWPSS00014 Water Sampling Skill Set</w:t>
            </w:r>
          </w:p>
        </w:tc>
      </w:tr>
      <w:tr w:rsidR="00A71076" w:rsidRPr="00E8471E" w14:paraId="43C73CBD" w14:textId="77777777" w:rsidTr="00F95EA3">
        <w:tc>
          <w:tcPr>
            <w:tcW w:w="622" w:type="pct"/>
            <w:shd w:val="clear" w:color="auto" w:fill="auto"/>
          </w:tcPr>
          <w:p w14:paraId="71422421" w14:textId="4A370A49" w:rsidR="00A71076" w:rsidRPr="00E8471E" w:rsidRDefault="00010911" w:rsidP="00AE19FC">
            <w:pPr>
              <w:pStyle w:val="BodyText"/>
              <w:rPr>
                <w:rFonts w:ascii="GT America Regular" w:hAnsi="GT America Regular"/>
                <w:sz w:val="20"/>
                <w:szCs w:val="20"/>
              </w:rPr>
            </w:pPr>
            <w:r w:rsidRPr="00E8471E">
              <w:rPr>
                <w:rFonts w:ascii="GT America Regular" w:hAnsi="GT America Regular"/>
                <w:sz w:val="20"/>
                <w:szCs w:val="20"/>
              </w:rPr>
              <w:lastRenderedPageBreak/>
              <w:t>3.0</w:t>
            </w:r>
          </w:p>
        </w:tc>
        <w:tc>
          <w:tcPr>
            <w:tcW w:w="860" w:type="pct"/>
            <w:shd w:val="clear" w:color="auto" w:fill="auto"/>
          </w:tcPr>
          <w:p w14:paraId="117108AB" w14:textId="51A27683" w:rsidR="00A71076" w:rsidRPr="00E8471E" w:rsidRDefault="00010911" w:rsidP="00AE19FC">
            <w:pPr>
              <w:pStyle w:val="BodyText"/>
              <w:rPr>
                <w:rFonts w:ascii="GT America Regular" w:hAnsi="GT America Regular"/>
                <w:bCs/>
                <w:sz w:val="20"/>
                <w:szCs w:val="20"/>
              </w:rPr>
            </w:pPr>
            <w:r w:rsidRPr="00E8471E">
              <w:rPr>
                <w:rFonts w:ascii="GT America Regular" w:hAnsi="GT America Regular"/>
                <w:bCs/>
                <w:sz w:val="20"/>
                <w:szCs w:val="20"/>
              </w:rPr>
              <w:t>04 February</w:t>
            </w:r>
            <w:r w:rsidR="00A71076" w:rsidRPr="00E8471E">
              <w:rPr>
                <w:rFonts w:ascii="GT America Regular" w:hAnsi="GT America Regular"/>
                <w:bCs/>
                <w:sz w:val="20"/>
                <w:szCs w:val="20"/>
              </w:rPr>
              <w:t xml:space="preserve"> 202</w:t>
            </w:r>
            <w:r w:rsidRPr="00E8471E">
              <w:rPr>
                <w:rFonts w:ascii="GT America Regular" w:hAnsi="GT America Regular"/>
                <w:bCs/>
                <w:sz w:val="20"/>
                <w:szCs w:val="20"/>
              </w:rPr>
              <w:t>0</w:t>
            </w:r>
          </w:p>
        </w:tc>
        <w:tc>
          <w:tcPr>
            <w:tcW w:w="3518" w:type="pct"/>
            <w:shd w:val="clear" w:color="auto" w:fill="auto"/>
            <w:vAlign w:val="center"/>
          </w:tcPr>
          <w:p w14:paraId="2212D3CE"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This is the third release of this Training Package. </w:t>
            </w:r>
          </w:p>
          <w:p w14:paraId="47544DFE"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This release incorporates two revised qualifications, one new unit of competency and 93 revised units of competency. </w:t>
            </w:r>
          </w:p>
          <w:p w14:paraId="0840E00B"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Two revised qualifications: </w:t>
            </w:r>
          </w:p>
          <w:p w14:paraId="3BDFC683" w14:textId="77777777" w:rsidR="00010911" w:rsidRPr="00E8471E" w:rsidRDefault="00010911" w:rsidP="00AE19FC">
            <w:pPr>
              <w:numPr>
                <w:ilvl w:val="0"/>
                <w:numId w:val="73"/>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NWP20119 Certificate II in Water Industry Operations </w:t>
            </w:r>
          </w:p>
          <w:p w14:paraId="12CF5221" w14:textId="77777777" w:rsidR="00010911" w:rsidRPr="00E8471E" w:rsidRDefault="00010911" w:rsidP="00AE19FC">
            <w:pPr>
              <w:numPr>
                <w:ilvl w:val="0"/>
                <w:numId w:val="74"/>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NWP30219 Certificate III in Water Industry Operations </w:t>
            </w:r>
          </w:p>
          <w:p w14:paraId="368E7ADB"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One new unit: </w:t>
            </w:r>
          </w:p>
          <w:p w14:paraId="130BE63F" w14:textId="77777777" w:rsidR="00010911" w:rsidRPr="00E8471E" w:rsidRDefault="00010911" w:rsidP="00AE19FC">
            <w:pPr>
              <w:numPr>
                <w:ilvl w:val="0"/>
                <w:numId w:val="75"/>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NWPTRT048 Monitor and operate reclaimed water irrigation </w:t>
            </w:r>
          </w:p>
          <w:p w14:paraId="4A8CCBB0" w14:textId="77777777" w:rsidR="00010911" w:rsidRPr="00E8471E" w:rsidRDefault="00010911"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Ninety-three (93) revised units of competency: </w:t>
            </w:r>
          </w:p>
          <w:p w14:paraId="166EFFBF" w14:textId="77777777" w:rsidR="00010911" w:rsidRPr="00E8471E" w:rsidRDefault="00010911" w:rsidP="00AE19FC">
            <w:pPr>
              <w:numPr>
                <w:ilvl w:val="0"/>
                <w:numId w:val="76"/>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NWPCAD001 Respond to blue-green algae outbreaks </w:t>
            </w:r>
          </w:p>
          <w:p w14:paraId="3B560FF0" w14:textId="77777777" w:rsidR="00010911" w:rsidRPr="00E8471E" w:rsidRDefault="00010911" w:rsidP="00AE19FC">
            <w:pPr>
              <w:numPr>
                <w:ilvl w:val="0"/>
                <w:numId w:val="77"/>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NWPCAD002 Control vegetation on a site </w:t>
            </w:r>
          </w:p>
          <w:p w14:paraId="6FAE43F3" w14:textId="77777777" w:rsidR="00010911" w:rsidRPr="00E8471E" w:rsidRDefault="00010911" w:rsidP="00AE19FC">
            <w:pPr>
              <w:numPr>
                <w:ilvl w:val="0"/>
                <w:numId w:val="78"/>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 xml:space="preserve">NWPCAD003 </w:t>
            </w:r>
            <w:r w:rsidRPr="00E8471E">
              <w:rPr>
                <w:rFonts w:ascii="GT America Regular" w:eastAsiaTheme="minorHAnsi" w:hAnsi="GT America Regular"/>
                <w:bCs/>
                <w:sz w:val="20"/>
                <w:szCs w:val="20"/>
              </w:rPr>
              <w:t>Identify and confirm blue-green algae outbreaks</w:t>
            </w:r>
            <w:r w:rsidRPr="00E8471E">
              <w:rPr>
                <w:rFonts w:ascii="GT America Regular" w:eastAsiaTheme="minorHAnsi" w:hAnsi="GT America Regular"/>
                <w:bCs/>
                <w:sz w:val="20"/>
                <w:szCs w:val="20"/>
                <w:lang w:val="en-AU"/>
              </w:rPr>
              <w:t> </w:t>
            </w:r>
          </w:p>
          <w:p w14:paraId="0B71B259" w14:textId="77777777" w:rsidR="00010911" w:rsidRPr="00E8471E" w:rsidRDefault="00010911" w:rsidP="00AE19FC">
            <w:pPr>
              <w:numPr>
                <w:ilvl w:val="0"/>
                <w:numId w:val="79"/>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NWPCAD004 Maintain catchment and surrounding areas </w:t>
            </w:r>
          </w:p>
          <w:p w14:paraId="23D3B78E" w14:textId="77777777" w:rsidR="00010911" w:rsidRPr="00E8471E" w:rsidRDefault="00010911" w:rsidP="00AE19FC">
            <w:pPr>
              <w:numPr>
                <w:ilvl w:val="0"/>
                <w:numId w:val="80"/>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NWPCAD005 Monitor, inspect and report catchment areas </w:t>
            </w:r>
          </w:p>
          <w:p w14:paraId="0C359769" w14:textId="77777777" w:rsidR="00010911" w:rsidRPr="00E8471E" w:rsidRDefault="00010911" w:rsidP="00AE19FC">
            <w:pPr>
              <w:numPr>
                <w:ilvl w:val="0"/>
                <w:numId w:val="81"/>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NWPCAD006 Monitor and coordinate catchment operations </w:t>
            </w:r>
          </w:p>
          <w:p w14:paraId="7EFE3BEE" w14:textId="77777777" w:rsidR="00010911" w:rsidRPr="00E8471E" w:rsidRDefault="00010911" w:rsidP="00AE19FC">
            <w:pPr>
              <w:numPr>
                <w:ilvl w:val="0"/>
                <w:numId w:val="82"/>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NWPCAD007 Inspect, operate and maintain low consequence dams  </w:t>
            </w:r>
          </w:p>
          <w:p w14:paraId="7A4E20C7" w14:textId="77777777" w:rsidR="00010911" w:rsidRPr="00E8471E" w:rsidRDefault="00010911" w:rsidP="00AE19FC">
            <w:pPr>
              <w:numPr>
                <w:ilvl w:val="0"/>
                <w:numId w:val="83"/>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NWPCAD008 Monitor and control dam operations </w:t>
            </w:r>
          </w:p>
          <w:p w14:paraId="224C744C" w14:textId="77777777" w:rsidR="00010911" w:rsidRPr="00E8471E" w:rsidRDefault="00010911" w:rsidP="00AE19FC">
            <w:pPr>
              <w:numPr>
                <w:ilvl w:val="0"/>
                <w:numId w:val="84"/>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NWPCAD009 Monitor and implement dam maintenance </w:t>
            </w:r>
          </w:p>
          <w:p w14:paraId="6A1640C7" w14:textId="77777777" w:rsidR="00010911" w:rsidRPr="00E8471E" w:rsidRDefault="00010911" w:rsidP="00AE19FC">
            <w:pPr>
              <w:numPr>
                <w:ilvl w:val="0"/>
                <w:numId w:val="85"/>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NWPCAD010 Inspect and report on concrete dam safety </w:t>
            </w:r>
          </w:p>
          <w:p w14:paraId="72C002D5" w14:textId="77777777" w:rsidR="00010911" w:rsidRPr="00E8471E" w:rsidRDefault="00010911" w:rsidP="00AE19FC">
            <w:pPr>
              <w:numPr>
                <w:ilvl w:val="0"/>
                <w:numId w:val="86"/>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NWPCAD011 Inspect and report on embankment dam safety </w:t>
            </w:r>
          </w:p>
          <w:p w14:paraId="4B399ED6" w14:textId="77777777" w:rsidR="00010911" w:rsidRPr="00E8471E" w:rsidRDefault="00010911" w:rsidP="00AE19FC">
            <w:pPr>
              <w:numPr>
                <w:ilvl w:val="0"/>
                <w:numId w:val="87"/>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NWPCAD012 Route floods through storages </w:t>
            </w:r>
          </w:p>
          <w:p w14:paraId="7C8F6283" w14:textId="77777777" w:rsidR="00010911" w:rsidRPr="00E8471E" w:rsidRDefault="00010911" w:rsidP="00AE19FC">
            <w:pPr>
              <w:numPr>
                <w:ilvl w:val="0"/>
                <w:numId w:val="88"/>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lastRenderedPageBreak/>
              <w:t>NWPCAD013 Conduct and report dam safety instrumentation monitoring </w:t>
            </w:r>
          </w:p>
          <w:p w14:paraId="23C33593" w14:textId="77777777" w:rsidR="00010911" w:rsidRPr="00E8471E" w:rsidRDefault="00010911" w:rsidP="00AE19FC">
            <w:pPr>
              <w:numPr>
                <w:ilvl w:val="0"/>
                <w:numId w:val="89"/>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NWPCAD014 Inspect and report river performance </w:t>
            </w:r>
          </w:p>
          <w:p w14:paraId="146F3913" w14:textId="77777777" w:rsidR="00010911" w:rsidRPr="00E8471E" w:rsidRDefault="00010911" w:rsidP="00AE19FC">
            <w:pPr>
              <w:numPr>
                <w:ilvl w:val="0"/>
                <w:numId w:val="90"/>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NWPCAD015 Operate and maintain locks and weirs </w:t>
            </w:r>
          </w:p>
          <w:p w14:paraId="09ED3E89" w14:textId="77777777" w:rsidR="00010911" w:rsidRPr="00E8471E" w:rsidRDefault="00010911" w:rsidP="00AE19FC">
            <w:pPr>
              <w:numPr>
                <w:ilvl w:val="0"/>
                <w:numId w:val="91"/>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NWPCAD016 Operate and maintain fishways </w:t>
            </w:r>
          </w:p>
          <w:p w14:paraId="6D84BCD2" w14:textId="77777777" w:rsidR="00010911" w:rsidRPr="00E8471E" w:rsidRDefault="00010911" w:rsidP="00AE19FC">
            <w:pPr>
              <w:numPr>
                <w:ilvl w:val="0"/>
                <w:numId w:val="92"/>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NWPCAD017 Operate and maintain salt interception works </w:t>
            </w:r>
          </w:p>
          <w:p w14:paraId="184CC731" w14:textId="77777777" w:rsidR="00010911" w:rsidRPr="00E8471E" w:rsidRDefault="00010911" w:rsidP="00AE19FC">
            <w:pPr>
              <w:numPr>
                <w:ilvl w:val="0"/>
                <w:numId w:val="9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NWPCAD018 Monitor and operate bulkwater transfer systems </w:t>
            </w:r>
          </w:p>
          <w:p w14:paraId="548262DD" w14:textId="77777777" w:rsidR="00010911" w:rsidRPr="00E8471E" w:rsidRDefault="00010911" w:rsidP="00AE19FC">
            <w:pPr>
              <w:numPr>
                <w:ilvl w:val="0"/>
                <w:numId w:val="94"/>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NWPCAD019 Monitor and operate groundwater extraction </w:t>
            </w:r>
          </w:p>
          <w:p w14:paraId="29179DBD" w14:textId="77777777" w:rsidR="00010911" w:rsidRPr="00E8471E" w:rsidRDefault="00010911" w:rsidP="00AE19FC">
            <w:pPr>
              <w:numPr>
                <w:ilvl w:val="0"/>
                <w:numId w:val="95"/>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NWPCAD020 Inspect and operate groundwater regulation </w:t>
            </w:r>
          </w:p>
          <w:p w14:paraId="0A0B3341" w14:textId="77777777" w:rsidR="00010911" w:rsidRPr="00E8471E" w:rsidRDefault="00010911" w:rsidP="00AE19FC">
            <w:pPr>
              <w:numPr>
                <w:ilvl w:val="0"/>
                <w:numId w:val="96"/>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NWPGEN017 Apply the risk management principles of the water industry standards, guidelines and legislation </w:t>
            </w:r>
          </w:p>
          <w:p w14:paraId="6ABA050D" w14:textId="77777777" w:rsidR="00010911" w:rsidRPr="00E8471E" w:rsidRDefault="00010911" w:rsidP="00AE19FC">
            <w:pPr>
              <w:numPr>
                <w:ilvl w:val="0"/>
                <w:numId w:val="97"/>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NWPGEN018 Follow environmental and licensing procedures </w:t>
            </w:r>
          </w:p>
          <w:p w14:paraId="7D60A5A7" w14:textId="77777777" w:rsidR="00010911" w:rsidRPr="00E8471E" w:rsidRDefault="00010911" w:rsidP="00AE19FC">
            <w:pPr>
              <w:numPr>
                <w:ilvl w:val="0"/>
                <w:numId w:val="98"/>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NWPGEN019 Assess, implement and report environmental procedures </w:t>
            </w:r>
          </w:p>
          <w:p w14:paraId="7FBFE103" w14:textId="77777777" w:rsidR="00010911" w:rsidRPr="00E8471E" w:rsidRDefault="00010911" w:rsidP="00AE19FC">
            <w:pPr>
              <w:numPr>
                <w:ilvl w:val="0"/>
                <w:numId w:val="99"/>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NWPGEN020 Sample and test source or drinking water </w:t>
            </w:r>
          </w:p>
          <w:p w14:paraId="7F283F46" w14:textId="77777777" w:rsidR="00010911" w:rsidRPr="00E8471E" w:rsidRDefault="00010911" w:rsidP="00AE19FC">
            <w:pPr>
              <w:numPr>
                <w:ilvl w:val="0"/>
                <w:numId w:val="100"/>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NWPGEN021 Sample and test wastewater </w:t>
            </w:r>
          </w:p>
          <w:p w14:paraId="46106521" w14:textId="77777777" w:rsidR="00010911" w:rsidRPr="00E8471E" w:rsidRDefault="00010911" w:rsidP="00AE19FC">
            <w:pPr>
              <w:numPr>
                <w:ilvl w:val="0"/>
                <w:numId w:val="101"/>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NWPGEN022 Perform laboratory testing </w:t>
            </w:r>
          </w:p>
          <w:p w14:paraId="7E0470D6" w14:textId="77777777" w:rsidR="00010911" w:rsidRPr="00E8471E" w:rsidRDefault="00010911" w:rsidP="00AE19FC">
            <w:pPr>
              <w:numPr>
                <w:ilvl w:val="0"/>
                <w:numId w:val="102"/>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NWPGEN023 Use maps, plans, drawings and details </w:t>
            </w:r>
          </w:p>
          <w:p w14:paraId="0B69B762" w14:textId="77777777" w:rsidR="00010911" w:rsidRPr="00E8471E" w:rsidRDefault="00010911" w:rsidP="00AE19FC">
            <w:pPr>
              <w:numPr>
                <w:ilvl w:val="0"/>
                <w:numId w:val="10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NWPGEN024 Identify the role and functions of the water industry </w:t>
            </w:r>
          </w:p>
          <w:p w14:paraId="71ACE4F8" w14:textId="77777777" w:rsidR="00010911" w:rsidRPr="00E8471E" w:rsidRDefault="00010911" w:rsidP="00AE19FC">
            <w:pPr>
              <w:numPr>
                <w:ilvl w:val="0"/>
                <w:numId w:val="104"/>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NWPGEN025 Apply principles of chemistry to water systems and processes </w:t>
            </w:r>
          </w:p>
          <w:p w14:paraId="10D8EB0B" w14:textId="77777777" w:rsidR="00010911" w:rsidRPr="00E8471E" w:rsidRDefault="00010911" w:rsidP="00AE19FC">
            <w:pPr>
              <w:numPr>
                <w:ilvl w:val="0"/>
                <w:numId w:val="105"/>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NWPGEN026 Provide and promote customer service </w:t>
            </w:r>
          </w:p>
          <w:p w14:paraId="6CBDBCAA" w14:textId="77777777" w:rsidR="00010911" w:rsidRPr="00E8471E" w:rsidRDefault="00010911" w:rsidP="00AE19FC">
            <w:pPr>
              <w:numPr>
                <w:ilvl w:val="0"/>
                <w:numId w:val="106"/>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NWPGEN027 Monitor and operate pump stations </w:t>
            </w:r>
          </w:p>
          <w:p w14:paraId="45FBC463" w14:textId="77777777" w:rsidR="00010911" w:rsidRPr="00E8471E" w:rsidRDefault="00010911" w:rsidP="00AE19FC">
            <w:pPr>
              <w:numPr>
                <w:ilvl w:val="0"/>
                <w:numId w:val="107"/>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NWPGEN028 Investigate and report on breaches of water industry legislation </w:t>
            </w:r>
          </w:p>
          <w:p w14:paraId="66A9E2E7" w14:textId="77777777" w:rsidR="00010911" w:rsidRPr="00E8471E" w:rsidRDefault="00010911" w:rsidP="00AE19FC">
            <w:pPr>
              <w:numPr>
                <w:ilvl w:val="0"/>
                <w:numId w:val="108"/>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NWPIWS001 Monitor and operate rural irrigation and domestic delivery systems </w:t>
            </w:r>
          </w:p>
          <w:p w14:paraId="1E72A910" w14:textId="77777777" w:rsidR="00010911" w:rsidRPr="00E8471E" w:rsidRDefault="00010911" w:rsidP="00AE19FC">
            <w:pPr>
              <w:numPr>
                <w:ilvl w:val="0"/>
                <w:numId w:val="109"/>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NWPIWS002 Operate regulating devices in rural irrigation systems </w:t>
            </w:r>
          </w:p>
          <w:p w14:paraId="2FCC88EE" w14:textId="77777777" w:rsidR="00010911" w:rsidRPr="00E8471E" w:rsidRDefault="00010911" w:rsidP="00AE19FC">
            <w:pPr>
              <w:numPr>
                <w:ilvl w:val="0"/>
                <w:numId w:val="110"/>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NWPIWS003 Inspect and operate water diversion systems </w:t>
            </w:r>
          </w:p>
          <w:p w14:paraId="54ADDC30" w14:textId="77777777" w:rsidR="00010911" w:rsidRPr="00E8471E" w:rsidRDefault="00010911" w:rsidP="00AE19FC">
            <w:pPr>
              <w:numPr>
                <w:ilvl w:val="0"/>
                <w:numId w:val="111"/>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NWPIWS004 Install meters for rural water supplies </w:t>
            </w:r>
          </w:p>
          <w:p w14:paraId="2CE51373" w14:textId="77777777" w:rsidR="00010911" w:rsidRPr="00E8471E" w:rsidRDefault="00010911" w:rsidP="00AE19FC">
            <w:pPr>
              <w:numPr>
                <w:ilvl w:val="0"/>
                <w:numId w:val="112"/>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NWPIWS005 Maintain and repair irrigation channels and drains </w:t>
            </w:r>
          </w:p>
          <w:p w14:paraId="6B27FFD6" w14:textId="77777777" w:rsidR="00010911" w:rsidRPr="00E8471E" w:rsidRDefault="00010911" w:rsidP="00AE19FC">
            <w:pPr>
              <w:numPr>
                <w:ilvl w:val="0"/>
                <w:numId w:val="11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lastRenderedPageBreak/>
              <w:t>NWPIWS006 Maintain meters for rural water supplies </w:t>
            </w:r>
          </w:p>
          <w:p w14:paraId="788EA582" w14:textId="77777777" w:rsidR="00010911" w:rsidRPr="00E8471E" w:rsidRDefault="00010911" w:rsidP="00AE19FC">
            <w:pPr>
              <w:numPr>
                <w:ilvl w:val="0"/>
                <w:numId w:val="114"/>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NWPIWS007 Detect and rectify faults with automated channel regulators </w:t>
            </w:r>
          </w:p>
          <w:p w14:paraId="1370544E" w14:textId="77777777" w:rsidR="00010911" w:rsidRPr="00E8471E" w:rsidRDefault="00010911" w:rsidP="00AE19FC">
            <w:pPr>
              <w:numPr>
                <w:ilvl w:val="0"/>
                <w:numId w:val="115"/>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NWPIWS008 Monitor and conduct maintenance on rural irrigation assets </w:t>
            </w:r>
          </w:p>
          <w:p w14:paraId="575EF359" w14:textId="77777777" w:rsidR="00010911" w:rsidRPr="00E8471E" w:rsidRDefault="00010911" w:rsidP="00AE19FC">
            <w:pPr>
              <w:numPr>
                <w:ilvl w:val="0"/>
                <w:numId w:val="116"/>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NWPIWS009 Monitor and control drainage operations </w:t>
            </w:r>
          </w:p>
          <w:p w14:paraId="70AA9451" w14:textId="77777777" w:rsidR="00010911" w:rsidRPr="00E8471E" w:rsidRDefault="00010911" w:rsidP="00AE19FC">
            <w:pPr>
              <w:numPr>
                <w:ilvl w:val="0"/>
                <w:numId w:val="117"/>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NWPIWS010 Monitor and control rural water distribution operations </w:t>
            </w:r>
          </w:p>
          <w:p w14:paraId="5B08D259" w14:textId="77777777" w:rsidR="00010911" w:rsidRPr="00E8471E" w:rsidRDefault="00010911" w:rsidP="00AE19FC">
            <w:pPr>
              <w:numPr>
                <w:ilvl w:val="0"/>
                <w:numId w:val="118"/>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NWPIWS011 Identify and apply water entitlements and delivery processes </w:t>
            </w:r>
          </w:p>
          <w:p w14:paraId="7C7A81F6" w14:textId="77777777" w:rsidR="00010911" w:rsidRPr="00E8471E" w:rsidRDefault="00010911" w:rsidP="00AE19FC">
            <w:pPr>
              <w:numPr>
                <w:ilvl w:val="0"/>
                <w:numId w:val="119"/>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NWPIWS012 Monitor and schedule water deliveries </w:t>
            </w:r>
          </w:p>
          <w:p w14:paraId="02D8AE36" w14:textId="77777777" w:rsidR="00010911" w:rsidRPr="00E8471E" w:rsidRDefault="00010911" w:rsidP="00AE19FC">
            <w:pPr>
              <w:numPr>
                <w:ilvl w:val="0"/>
                <w:numId w:val="120"/>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NWPNET018 Disinfect network assets </w:t>
            </w:r>
          </w:p>
          <w:p w14:paraId="4D9FFA33" w14:textId="77777777" w:rsidR="00010911" w:rsidRPr="00E8471E" w:rsidRDefault="00010911" w:rsidP="00AE19FC">
            <w:pPr>
              <w:numPr>
                <w:ilvl w:val="0"/>
                <w:numId w:val="121"/>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NWPNET019 Prepare and restore worksite </w:t>
            </w:r>
          </w:p>
          <w:p w14:paraId="0D4E534B" w14:textId="77777777" w:rsidR="00010911" w:rsidRPr="00E8471E" w:rsidRDefault="00010911" w:rsidP="00AE19FC">
            <w:pPr>
              <w:numPr>
                <w:ilvl w:val="0"/>
                <w:numId w:val="122"/>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NWPNET020 Control electrical risk on metallic pipes </w:t>
            </w:r>
          </w:p>
          <w:p w14:paraId="10DE29C8" w14:textId="77777777" w:rsidR="00010911" w:rsidRPr="00E8471E" w:rsidRDefault="00010911" w:rsidP="00AE19FC">
            <w:pPr>
              <w:numPr>
                <w:ilvl w:val="0"/>
                <w:numId w:val="12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NWPNET028 Monitor and operate network systems </w:t>
            </w:r>
          </w:p>
          <w:p w14:paraId="35F5A6B6" w14:textId="77777777" w:rsidR="00010911" w:rsidRPr="00E8471E" w:rsidRDefault="00010911" w:rsidP="00AE19FC">
            <w:pPr>
              <w:numPr>
                <w:ilvl w:val="0"/>
                <w:numId w:val="124"/>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NWPNET029 Locate, identify and protect utilities </w:t>
            </w:r>
          </w:p>
          <w:p w14:paraId="2C0971C7" w14:textId="77777777" w:rsidR="00010911" w:rsidRPr="00E8471E" w:rsidRDefault="00010911" w:rsidP="00AE19FC">
            <w:pPr>
              <w:numPr>
                <w:ilvl w:val="0"/>
                <w:numId w:val="125"/>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NWPNET030 Identify and respond to water quality problems </w:t>
            </w:r>
          </w:p>
          <w:p w14:paraId="015EBB16" w14:textId="77777777" w:rsidR="00010911" w:rsidRPr="00E8471E" w:rsidRDefault="00010911" w:rsidP="00AE19FC">
            <w:pPr>
              <w:numPr>
                <w:ilvl w:val="0"/>
                <w:numId w:val="126"/>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NWPNET035 Perform odour and infiltration investigations </w:t>
            </w:r>
          </w:p>
          <w:p w14:paraId="2A3BDBAA" w14:textId="77777777" w:rsidR="00010911" w:rsidRPr="00E8471E" w:rsidRDefault="00010911" w:rsidP="00AE19FC">
            <w:pPr>
              <w:numPr>
                <w:ilvl w:val="0"/>
                <w:numId w:val="127"/>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NWPNET036 Perform leak detection </w:t>
            </w:r>
          </w:p>
          <w:p w14:paraId="5566C3BA" w14:textId="77777777" w:rsidR="00010911" w:rsidRPr="00E8471E" w:rsidRDefault="00010911" w:rsidP="00AE19FC">
            <w:pPr>
              <w:numPr>
                <w:ilvl w:val="0"/>
                <w:numId w:val="128"/>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NWPNET037 Inspect sewer or stormwater assets </w:t>
            </w:r>
          </w:p>
          <w:p w14:paraId="626F9A09" w14:textId="77777777" w:rsidR="00010911" w:rsidRPr="00E8471E" w:rsidRDefault="00010911" w:rsidP="00AE19FC">
            <w:pPr>
              <w:numPr>
                <w:ilvl w:val="0"/>
                <w:numId w:val="129"/>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NWPNET038 Install metering equipment </w:t>
            </w:r>
          </w:p>
          <w:p w14:paraId="6E753D28" w14:textId="77777777" w:rsidR="00010911" w:rsidRPr="00E8471E" w:rsidRDefault="00010911" w:rsidP="00AE19FC">
            <w:pPr>
              <w:numPr>
                <w:ilvl w:val="0"/>
                <w:numId w:val="130"/>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NWPNET039 Maintain and repair network assets for drinking water </w:t>
            </w:r>
          </w:p>
          <w:p w14:paraId="22B82B55" w14:textId="77777777" w:rsidR="00010911" w:rsidRPr="00E8471E" w:rsidRDefault="00010911" w:rsidP="00AE19FC">
            <w:pPr>
              <w:numPr>
                <w:ilvl w:val="0"/>
                <w:numId w:val="131"/>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NWPNET040 Maintain and repair network assets for wastewater </w:t>
            </w:r>
          </w:p>
          <w:p w14:paraId="0E6322D7" w14:textId="77777777" w:rsidR="00010911" w:rsidRPr="00E8471E" w:rsidRDefault="00010911" w:rsidP="00AE19FC">
            <w:pPr>
              <w:numPr>
                <w:ilvl w:val="0"/>
                <w:numId w:val="132"/>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NWPNET046 Maintain and repair network assets for bulkwater </w:t>
            </w:r>
          </w:p>
          <w:p w14:paraId="0C3C461C" w14:textId="77777777" w:rsidR="00010911" w:rsidRPr="00E8471E" w:rsidRDefault="00010911" w:rsidP="00AE19FC">
            <w:pPr>
              <w:numPr>
                <w:ilvl w:val="0"/>
                <w:numId w:val="13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NWPNET047 Install, maintain and repair hydrants </w:t>
            </w:r>
          </w:p>
          <w:p w14:paraId="7F5A55E4" w14:textId="77777777" w:rsidR="00010911" w:rsidRPr="00E8471E" w:rsidRDefault="00010911" w:rsidP="00AE19FC">
            <w:pPr>
              <w:numPr>
                <w:ilvl w:val="0"/>
                <w:numId w:val="134"/>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NWPNET048 Monitor and control vacuum sewer systems </w:t>
            </w:r>
          </w:p>
          <w:p w14:paraId="479E1519" w14:textId="77777777" w:rsidR="00010911" w:rsidRPr="00E8471E" w:rsidRDefault="00010911" w:rsidP="00AE19FC">
            <w:pPr>
              <w:numPr>
                <w:ilvl w:val="0"/>
                <w:numId w:val="135"/>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NWPNET049 Construct and install water distribution assets </w:t>
            </w:r>
          </w:p>
          <w:p w14:paraId="169C30EF" w14:textId="77777777" w:rsidR="00010911" w:rsidRPr="00E8471E" w:rsidRDefault="00010911" w:rsidP="00AE19FC">
            <w:pPr>
              <w:numPr>
                <w:ilvl w:val="0"/>
                <w:numId w:val="136"/>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NWPNET050 Construct and install wastewater collection assets </w:t>
            </w:r>
          </w:p>
          <w:p w14:paraId="283EDCBA" w14:textId="77777777" w:rsidR="00010911" w:rsidRPr="00E8471E" w:rsidRDefault="00010911" w:rsidP="00AE19FC">
            <w:pPr>
              <w:numPr>
                <w:ilvl w:val="0"/>
                <w:numId w:val="137"/>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NWPNET051 Monitor and operate water distribution systems </w:t>
            </w:r>
          </w:p>
          <w:p w14:paraId="0EA69202" w14:textId="77777777" w:rsidR="00010911" w:rsidRPr="00E8471E" w:rsidRDefault="00010911" w:rsidP="00AE19FC">
            <w:pPr>
              <w:numPr>
                <w:ilvl w:val="0"/>
                <w:numId w:val="138"/>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lastRenderedPageBreak/>
              <w:t>NWPNET052 Monitor and operate wastewater collection and transfer systems </w:t>
            </w:r>
          </w:p>
          <w:p w14:paraId="273C0050" w14:textId="77777777" w:rsidR="00010911" w:rsidRPr="00E8471E" w:rsidRDefault="00010911" w:rsidP="00AE19FC">
            <w:pPr>
              <w:numPr>
                <w:ilvl w:val="0"/>
                <w:numId w:val="139"/>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NWPNET053 Test and commission water distribution systems </w:t>
            </w:r>
          </w:p>
          <w:p w14:paraId="43E4CFA2" w14:textId="77777777" w:rsidR="00010911" w:rsidRPr="00E8471E" w:rsidRDefault="00010911" w:rsidP="00AE19FC">
            <w:pPr>
              <w:numPr>
                <w:ilvl w:val="0"/>
                <w:numId w:val="140"/>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NWPNET054 Test and commission wastewater collection systems </w:t>
            </w:r>
          </w:p>
          <w:p w14:paraId="3BFE5A23" w14:textId="77777777" w:rsidR="00010911" w:rsidRPr="00E8471E" w:rsidRDefault="00010911" w:rsidP="00AE19FC">
            <w:pPr>
              <w:numPr>
                <w:ilvl w:val="0"/>
                <w:numId w:val="141"/>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NWPTRT005 Monitor and operate water treatment processes </w:t>
            </w:r>
          </w:p>
          <w:p w14:paraId="27D4B3DA" w14:textId="77777777" w:rsidR="00010911" w:rsidRPr="00E8471E" w:rsidRDefault="00010911" w:rsidP="00AE19FC">
            <w:pPr>
              <w:numPr>
                <w:ilvl w:val="0"/>
                <w:numId w:val="142"/>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NWPTRT006 Monitor and operate fluoride addition processes </w:t>
            </w:r>
          </w:p>
          <w:p w14:paraId="26048272" w14:textId="77777777" w:rsidR="00010911" w:rsidRPr="00E8471E" w:rsidRDefault="00010911" w:rsidP="00AE19FC">
            <w:pPr>
              <w:numPr>
                <w:ilvl w:val="0"/>
                <w:numId w:val="143"/>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NWPTRT007 Monitor and operate liquefied chlorine gas disinfection processes </w:t>
            </w:r>
          </w:p>
          <w:p w14:paraId="160D177F" w14:textId="77777777" w:rsidR="00010911" w:rsidRPr="00E8471E" w:rsidRDefault="00010911" w:rsidP="00AE19FC">
            <w:pPr>
              <w:numPr>
                <w:ilvl w:val="0"/>
                <w:numId w:val="144"/>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NWPTRT008 Operate and control iron and manganese removal processes </w:t>
            </w:r>
          </w:p>
          <w:p w14:paraId="0F4B32F0" w14:textId="77777777" w:rsidR="00010911" w:rsidRPr="00E8471E" w:rsidRDefault="00010911" w:rsidP="00AE19FC">
            <w:pPr>
              <w:numPr>
                <w:ilvl w:val="0"/>
                <w:numId w:val="145"/>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NWPTRT009 Operate and control coagulation and flocculation processes </w:t>
            </w:r>
          </w:p>
          <w:p w14:paraId="52EDE5D2" w14:textId="77777777" w:rsidR="00010911" w:rsidRPr="00E8471E" w:rsidRDefault="00010911" w:rsidP="00AE19FC">
            <w:pPr>
              <w:numPr>
                <w:ilvl w:val="0"/>
                <w:numId w:val="146"/>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NWPTRT010 Operate and control sedimentation and clarification processes </w:t>
            </w:r>
          </w:p>
          <w:p w14:paraId="0B9691D1" w14:textId="77777777" w:rsidR="00010911" w:rsidRPr="00E8471E" w:rsidRDefault="00010911" w:rsidP="00AE19FC">
            <w:pPr>
              <w:numPr>
                <w:ilvl w:val="0"/>
                <w:numId w:val="147"/>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NWPTRT016 Operate and control dissolved air flotation processes </w:t>
            </w:r>
          </w:p>
          <w:p w14:paraId="2A64C150" w14:textId="77777777" w:rsidR="00010911" w:rsidRPr="00E8471E" w:rsidRDefault="00010911" w:rsidP="00AE19FC">
            <w:pPr>
              <w:numPr>
                <w:ilvl w:val="0"/>
                <w:numId w:val="148"/>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NWPTRT017 Operate and control activated carbon processes </w:t>
            </w:r>
          </w:p>
          <w:p w14:paraId="7658F15A" w14:textId="77777777" w:rsidR="00010911" w:rsidRPr="00E8471E" w:rsidRDefault="00010911" w:rsidP="00AE19FC">
            <w:pPr>
              <w:numPr>
                <w:ilvl w:val="0"/>
                <w:numId w:val="149"/>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NWPTRT018 Operate and control ion exchange and softening processes </w:t>
            </w:r>
          </w:p>
          <w:p w14:paraId="4D2FFAFD" w14:textId="77777777" w:rsidR="00010911" w:rsidRPr="00E8471E" w:rsidRDefault="00010911" w:rsidP="00AE19FC">
            <w:pPr>
              <w:numPr>
                <w:ilvl w:val="0"/>
                <w:numId w:val="150"/>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NWPTRT019 Operate and control granular media filters </w:t>
            </w:r>
          </w:p>
          <w:p w14:paraId="44BC87F6" w14:textId="77777777" w:rsidR="00010911" w:rsidRPr="00E8471E" w:rsidRDefault="00010911" w:rsidP="00AE19FC">
            <w:pPr>
              <w:numPr>
                <w:ilvl w:val="0"/>
                <w:numId w:val="151"/>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NWPTRT020 Operate and control membrane filters </w:t>
            </w:r>
          </w:p>
          <w:p w14:paraId="0FB8D039" w14:textId="77777777" w:rsidR="00010911" w:rsidRPr="00E8471E" w:rsidRDefault="00010911" w:rsidP="00AE19FC">
            <w:pPr>
              <w:numPr>
                <w:ilvl w:val="0"/>
                <w:numId w:val="152"/>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NWPTRT021 Operate and control desalination processes </w:t>
            </w:r>
          </w:p>
          <w:p w14:paraId="4018C4BE" w14:textId="77777777" w:rsidR="00010911" w:rsidRPr="00E8471E" w:rsidRDefault="00010911" w:rsidP="00AE19FC">
            <w:pPr>
              <w:numPr>
                <w:ilvl w:val="0"/>
                <w:numId w:val="153"/>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NWPTRT022 Monitor and operate hypochlorite disinfection processes </w:t>
            </w:r>
          </w:p>
          <w:p w14:paraId="1140830B" w14:textId="77777777" w:rsidR="00010911" w:rsidRPr="00E8471E" w:rsidRDefault="00010911" w:rsidP="00AE19FC">
            <w:pPr>
              <w:numPr>
                <w:ilvl w:val="0"/>
                <w:numId w:val="154"/>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NWPTRT023 Monitor and operate ultraviolet processes </w:t>
            </w:r>
          </w:p>
          <w:p w14:paraId="72F0048D" w14:textId="77777777" w:rsidR="00010911" w:rsidRPr="00E8471E" w:rsidRDefault="00010911" w:rsidP="00AE19FC">
            <w:pPr>
              <w:numPr>
                <w:ilvl w:val="0"/>
                <w:numId w:val="155"/>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NWPTRT024 Operate and control chloramination processes </w:t>
            </w:r>
          </w:p>
          <w:p w14:paraId="7CEB80F7" w14:textId="77777777" w:rsidR="00010911" w:rsidRPr="00E8471E" w:rsidRDefault="00010911" w:rsidP="00AE19FC">
            <w:pPr>
              <w:numPr>
                <w:ilvl w:val="0"/>
                <w:numId w:val="156"/>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NWPTRT025 Monitor and operate chlorine dioxide processes </w:t>
            </w:r>
          </w:p>
          <w:p w14:paraId="71BF8BB9" w14:textId="77777777" w:rsidR="00010911" w:rsidRPr="00E8471E" w:rsidRDefault="00010911" w:rsidP="00AE19FC">
            <w:pPr>
              <w:numPr>
                <w:ilvl w:val="0"/>
                <w:numId w:val="157"/>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NWPTRT026 Monitor and operate ozone processes </w:t>
            </w:r>
          </w:p>
          <w:p w14:paraId="5C602C1F" w14:textId="77777777" w:rsidR="00010911" w:rsidRPr="00E8471E" w:rsidRDefault="00010911" w:rsidP="00AE19FC">
            <w:pPr>
              <w:numPr>
                <w:ilvl w:val="0"/>
                <w:numId w:val="158"/>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NWPTRT027 Monitor and operate wastewater treatment processes </w:t>
            </w:r>
          </w:p>
          <w:p w14:paraId="70897B19" w14:textId="77777777" w:rsidR="00010911" w:rsidRPr="00E8471E" w:rsidRDefault="00010911" w:rsidP="00AE19FC">
            <w:pPr>
              <w:numPr>
                <w:ilvl w:val="0"/>
                <w:numId w:val="159"/>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lastRenderedPageBreak/>
              <w:t>NWPTRT028 Operate and control reclaimed water irrigation </w:t>
            </w:r>
          </w:p>
          <w:p w14:paraId="6544661D" w14:textId="77777777" w:rsidR="00010911" w:rsidRPr="00E8471E" w:rsidRDefault="00010911" w:rsidP="00AE19FC">
            <w:pPr>
              <w:numPr>
                <w:ilvl w:val="0"/>
                <w:numId w:val="160"/>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NWPTRT029 Monitor and operate pre-treatment processes </w:t>
            </w:r>
          </w:p>
          <w:p w14:paraId="0C0E6671" w14:textId="77777777" w:rsidR="00010911" w:rsidRPr="00E8471E" w:rsidRDefault="00010911" w:rsidP="00AE19FC">
            <w:pPr>
              <w:numPr>
                <w:ilvl w:val="0"/>
                <w:numId w:val="161"/>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NWPTRT030 Operate and control odour removal processes</w:t>
            </w:r>
          </w:p>
          <w:p w14:paraId="2D597F28" w14:textId="77777777" w:rsidR="00010911" w:rsidRPr="00E8471E" w:rsidRDefault="00010911" w:rsidP="00AE19FC">
            <w:pPr>
              <w:numPr>
                <w:ilvl w:val="0"/>
                <w:numId w:val="162"/>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NWPTRT036 Operate and control activated sludge processes </w:t>
            </w:r>
          </w:p>
          <w:p w14:paraId="5D6FFDC4" w14:textId="77777777" w:rsidR="00010911" w:rsidRPr="00E8471E" w:rsidRDefault="00010911" w:rsidP="00AE19FC">
            <w:pPr>
              <w:numPr>
                <w:ilvl w:val="0"/>
                <w:numId w:val="163"/>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NWPTRT037 Operate and control nutrient removal processes </w:t>
            </w:r>
          </w:p>
          <w:p w14:paraId="2C67390C" w14:textId="77777777" w:rsidR="00010911" w:rsidRPr="00E8471E" w:rsidRDefault="00010911" w:rsidP="00AE19FC">
            <w:pPr>
              <w:numPr>
                <w:ilvl w:val="0"/>
                <w:numId w:val="164"/>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NWPTRT038 Operate and control fixed film processes  </w:t>
            </w:r>
          </w:p>
          <w:p w14:paraId="0F0449F8" w14:textId="77777777" w:rsidR="00010911" w:rsidRPr="00E8471E" w:rsidRDefault="00010911" w:rsidP="00AE19FC">
            <w:pPr>
              <w:numPr>
                <w:ilvl w:val="0"/>
                <w:numId w:val="165"/>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NWPTRT039 Operate and control solids handling processes </w:t>
            </w:r>
          </w:p>
          <w:p w14:paraId="329662F2" w14:textId="77777777" w:rsidR="00010911" w:rsidRPr="00E8471E" w:rsidRDefault="00010911" w:rsidP="00AE19FC">
            <w:pPr>
              <w:numPr>
                <w:ilvl w:val="0"/>
                <w:numId w:val="166"/>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NWPTRT040 Operate and control digestion processes </w:t>
            </w:r>
          </w:p>
          <w:p w14:paraId="4E5EAC10" w14:textId="77777777" w:rsidR="00010911" w:rsidRPr="00E8471E" w:rsidRDefault="00010911" w:rsidP="00AE19FC">
            <w:pPr>
              <w:numPr>
                <w:ilvl w:val="0"/>
                <w:numId w:val="167"/>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NWPTRT046 Operate and control incineration processes </w:t>
            </w:r>
          </w:p>
          <w:p w14:paraId="38663335" w14:textId="0B7BCFC5" w:rsidR="00A71076" w:rsidRPr="00E8471E" w:rsidRDefault="00010911" w:rsidP="00E8471E">
            <w:pPr>
              <w:numPr>
                <w:ilvl w:val="0"/>
                <w:numId w:val="168"/>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lang w:val="en-AU"/>
              </w:rPr>
              <w:t>NWPTRT047 Monitor, operate and control lagoon processes</w:t>
            </w:r>
          </w:p>
        </w:tc>
      </w:tr>
      <w:tr w:rsidR="00A71076" w:rsidRPr="00E8471E" w14:paraId="741571D9" w14:textId="77777777" w:rsidTr="00F95EA3">
        <w:tc>
          <w:tcPr>
            <w:tcW w:w="622" w:type="pct"/>
            <w:shd w:val="clear" w:color="auto" w:fill="auto"/>
          </w:tcPr>
          <w:p w14:paraId="25B717CE" w14:textId="3A2137C0" w:rsidR="00A71076" w:rsidRPr="00E8471E" w:rsidRDefault="00010911" w:rsidP="00AE19FC">
            <w:pPr>
              <w:pStyle w:val="BodyText"/>
              <w:rPr>
                <w:rFonts w:ascii="GT America Regular" w:hAnsi="GT America Regular"/>
                <w:sz w:val="20"/>
                <w:szCs w:val="20"/>
              </w:rPr>
            </w:pPr>
            <w:r w:rsidRPr="00E8471E">
              <w:rPr>
                <w:rFonts w:ascii="GT America Regular" w:hAnsi="GT America Regular"/>
                <w:sz w:val="20"/>
                <w:szCs w:val="20"/>
              </w:rPr>
              <w:lastRenderedPageBreak/>
              <w:t>2.0</w:t>
            </w:r>
          </w:p>
        </w:tc>
        <w:tc>
          <w:tcPr>
            <w:tcW w:w="860" w:type="pct"/>
            <w:shd w:val="clear" w:color="auto" w:fill="auto"/>
          </w:tcPr>
          <w:p w14:paraId="7C1903DD" w14:textId="2C6A0E77" w:rsidR="00A71076" w:rsidRPr="00E8471E" w:rsidRDefault="00A71076" w:rsidP="00AE19FC">
            <w:pPr>
              <w:pStyle w:val="BodyText"/>
              <w:rPr>
                <w:rFonts w:ascii="GT America Regular" w:hAnsi="GT America Regular"/>
                <w:bCs/>
                <w:sz w:val="20"/>
                <w:szCs w:val="20"/>
              </w:rPr>
            </w:pPr>
            <w:r w:rsidRPr="00E8471E">
              <w:rPr>
                <w:rFonts w:ascii="GT America Regular" w:hAnsi="GT America Regular"/>
                <w:bCs/>
                <w:sz w:val="20"/>
                <w:szCs w:val="20"/>
              </w:rPr>
              <w:t>2</w:t>
            </w:r>
            <w:r w:rsidR="004B2FB8" w:rsidRPr="00E8471E">
              <w:rPr>
                <w:rFonts w:ascii="GT America Regular" w:hAnsi="GT America Regular"/>
                <w:bCs/>
                <w:sz w:val="20"/>
                <w:szCs w:val="20"/>
              </w:rPr>
              <w:t>1 December 2018</w:t>
            </w:r>
          </w:p>
        </w:tc>
        <w:tc>
          <w:tcPr>
            <w:tcW w:w="3518" w:type="pct"/>
            <w:shd w:val="clear" w:color="auto" w:fill="auto"/>
            <w:vAlign w:val="center"/>
          </w:tcPr>
          <w:p w14:paraId="112D0D83" w14:textId="77777777" w:rsidR="004B2FB8" w:rsidRPr="00E8471E" w:rsidRDefault="004B2FB8"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This is the second release of this Training Package. </w:t>
            </w:r>
          </w:p>
          <w:p w14:paraId="086C05D4" w14:textId="77777777" w:rsidR="004B2FB8" w:rsidRPr="00E8471E" w:rsidRDefault="004B2FB8"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This release incorporates one updated qualification, 20 new units of competency and 16 revised units of competency. </w:t>
            </w:r>
          </w:p>
          <w:p w14:paraId="33284213" w14:textId="77777777" w:rsidR="004B2FB8" w:rsidRPr="00E8471E" w:rsidRDefault="004B2FB8"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One (1) updated qualification:  </w:t>
            </w:r>
          </w:p>
          <w:p w14:paraId="2A7BA540" w14:textId="77777777" w:rsidR="004B2FB8" w:rsidRPr="00E8471E" w:rsidRDefault="004B2FB8" w:rsidP="00AE19FC">
            <w:pPr>
              <w:numPr>
                <w:ilvl w:val="0"/>
                <w:numId w:val="169"/>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NWP50118 Diploma of Water Industry Operations </w:t>
            </w:r>
          </w:p>
          <w:p w14:paraId="647F53A0" w14:textId="77777777" w:rsidR="004B2FB8" w:rsidRPr="00E8471E" w:rsidRDefault="004B2FB8"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Twenty (20) new units of competency: </w:t>
            </w:r>
          </w:p>
          <w:p w14:paraId="03B816FE" w14:textId="77777777" w:rsidR="004B2FB8" w:rsidRPr="00E8471E" w:rsidRDefault="004B2FB8" w:rsidP="00AE19FC">
            <w:pPr>
              <w:numPr>
                <w:ilvl w:val="0"/>
                <w:numId w:val="170"/>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NWPAMG001 Manage asset construction and maintenance </w:t>
            </w:r>
          </w:p>
          <w:p w14:paraId="4856B709" w14:textId="77777777" w:rsidR="004B2FB8" w:rsidRPr="00E8471E" w:rsidRDefault="004B2FB8" w:rsidP="00AE19FC">
            <w:pPr>
              <w:numPr>
                <w:ilvl w:val="0"/>
                <w:numId w:val="171"/>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NWPCCO001 Analyse and implement network data </w:t>
            </w:r>
          </w:p>
          <w:p w14:paraId="41B8A6EA" w14:textId="77777777" w:rsidR="004B2FB8" w:rsidRPr="00E8471E" w:rsidRDefault="004B2FB8" w:rsidP="00AE19FC">
            <w:pPr>
              <w:numPr>
                <w:ilvl w:val="0"/>
                <w:numId w:val="172"/>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NWPCCO002 Use control centre systems to monitor and control water </w:t>
            </w:r>
          </w:p>
          <w:p w14:paraId="63E84642"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NWPGEN016 Interpret and comply with regulatory requirements</w:t>
            </w:r>
          </w:p>
          <w:p w14:paraId="3BCCB85B"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NWPHYS001 Identify and analyse information technology for hydrographic surveys </w:t>
            </w:r>
          </w:p>
          <w:p w14:paraId="37C94FE1"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NWPHYS002 Interpret and analyse science principles for hydrographic surveying </w:t>
            </w:r>
          </w:p>
          <w:p w14:paraId="410A35E4"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NWPHYS003 Manage and analyse water levels and flows </w:t>
            </w:r>
          </w:p>
          <w:p w14:paraId="3FC24CC9"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NWPHYS004 Manage hydrographic surveying projects </w:t>
            </w:r>
          </w:p>
          <w:p w14:paraId="1C089682"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NWPHYS005 Use alternate positioning systems to gather data </w:t>
            </w:r>
          </w:p>
          <w:p w14:paraId="1082CAC0"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NWPHYS006 Use remote sensing for hydrographic surveying </w:t>
            </w:r>
          </w:p>
          <w:p w14:paraId="04A8F335"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lastRenderedPageBreak/>
              <w:t>NWPHYS007 Use underwater acoustics to map waterways </w:t>
            </w:r>
          </w:p>
          <w:p w14:paraId="6086E85B"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NWPNET006 Apply construction principles to civil works in the water industry </w:t>
            </w:r>
          </w:p>
          <w:p w14:paraId="328CDC6D"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NWPNET008 Develop and manage a drinking water system plan </w:t>
            </w:r>
          </w:p>
          <w:p w14:paraId="60F1149E"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NWPNET009 Develop and manage a wastewater collection plan </w:t>
            </w:r>
          </w:p>
          <w:p w14:paraId="1BB0D521"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NWPNET010 Develop and manage an alternate water supply plan  </w:t>
            </w:r>
          </w:p>
          <w:p w14:paraId="69ED23C2"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NWPSOU004 Develop and manage a catchment plan </w:t>
            </w:r>
          </w:p>
          <w:p w14:paraId="4981C256"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NWPSOU005 Develop and manage a dam safety inspection plan </w:t>
            </w:r>
          </w:p>
          <w:p w14:paraId="1209368F"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NWPTRT002 Develop and manage a treatment process monitoring program </w:t>
            </w:r>
          </w:p>
          <w:p w14:paraId="067ED336"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NWPTRT003 Develop and manage a wastewater treatment plan  </w:t>
            </w:r>
          </w:p>
          <w:p w14:paraId="4A796821" w14:textId="77777777" w:rsidR="004B2FB8" w:rsidRPr="00E8471E" w:rsidRDefault="004B2FB8" w:rsidP="00AE19FC">
            <w:pPr>
              <w:numPr>
                <w:ilvl w:val="0"/>
                <w:numId w:val="17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NWPTRT004 Develop and manage a water treatment plan</w:t>
            </w:r>
          </w:p>
          <w:p w14:paraId="32F00A4C" w14:textId="77777777" w:rsidR="004B2FB8" w:rsidRPr="00E8471E" w:rsidRDefault="004B2FB8" w:rsidP="00AE19FC">
            <w:p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Sixteen (16) revised units of competency: </w:t>
            </w:r>
          </w:p>
          <w:p w14:paraId="3DC7D5EF" w14:textId="77777777" w:rsidR="004B2FB8" w:rsidRPr="00E8471E" w:rsidRDefault="004B2FB8" w:rsidP="00AE19FC">
            <w:pPr>
              <w:numPr>
                <w:ilvl w:val="0"/>
                <w:numId w:val="174"/>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NWPHYD002 Apply principles of open channel hydraulics </w:t>
            </w:r>
          </w:p>
          <w:p w14:paraId="366700E0" w14:textId="77777777" w:rsidR="004B2FB8" w:rsidRPr="00E8471E" w:rsidRDefault="004B2FB8" w:rsidP="00AE19FC">
            <w:pPr>
              <w:numPr>
                <w:ilvl w:val="0"/>
                <w:numId w:val="175"/>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NWPHYD003 Develop and maintain ratings </w:t>
            </w:r>
          </w:p>
          <w:p w14:paraId="28995D0E" w14:textId="77777777" w:rsidR="004B2FB8" w:rsidRPr="00E8471E" w:rsidRDefault="004B2FB8" w:rsidP="00AE19FC">
            <w:pPr>
              <w:numPr>
                <w:ilvl w:val="0"/>
                <w:numId w:val="176"/>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NWPHYD004 Plan water resource management </w:t>
            </w:r>
          </w:p>
          <w:p w14:paraId="1E93A719" w14:textId="77777777" w:rsidR="004B2FB8" w:rsidRPr="00E8471E" w:rsidRDefault="004B2FB8" w:rsidP="00AE19FC">
            <w:pPr>
              <w:numPr>
                <w:ilvl w:val="0"/>
                <w:numId w:val="177"/>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NWPHYD005 Process and report hydrographic time series data </w:t>
            </w:r>
          </w:p>
          <w:p w14:paraId="217E28B9" w14:textId="77777777" w:rsidR="004B2FB8" w:rsidRPr="00E8471E" w:rsidRDefault="004B2FB8" w:rsidP="00AE19FC">
            <w:pPr>
              <w:numPr>
                <w:ilvl w:val="0"/>
                <w:numId w:val="178"/>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NWPIRR004 Develop and review a groundwater plan </w:t>
            </w:r>
          </w:p>
          <w:p w14:paraId="7FED1559" w14:textId="77777777" w:rsidR="004B2FB8" w:rsidRPr="00E8471E" w:rsidRDefault="004B2FB8" w:rsidP="00AE19FC">
            <w:pPr>
              <w:numPr>
                <w:ilvl w:val="0"/>
                <w:numId w:val="179"/>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NWPIRR005 Develop and review a surface water plan </w:t>
            </w:r>
          </w:p>
          <w:p w14:paraId="4558F6DC" w14:textId="77777777" w:rsidR="004B2FB8" w:rsidRPr="00E8471E" w:rsidRDefault="004B2FB8" w:rsidP="00AE19FC">
            <w:pPr>
              <w:numPr>
                <w:ilvl w:val="0"/>
                <w:numId w:val="180"/>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NWPIRR006 Develop and review an irrigation system plan </w:t>
            </w:r>
          </w:p>
          <w:p w14:paraId="010335C2" w14:textId="77777777" w:rsidR="004B2FB8" w:rsidRPr="00E8471E" w:rsidRDefault="004B2FB8" w:rsidP="00AE19FC">
            <w:pPr>
              <w:numPr>
                <w:ilvl w:val="0"/>
                <w:numId w:val="181"/>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NWPIRR007 Implement and coordinate a surface water plan </w:t>
            </w:r>
          </w:p>
          <w:p w14:paraId="7332132A" w14:textId="77777777" w:rsidR="004B2FB8" w:rsidRPr="00E8471E" w:rsidRDefault="004B2FB8" w:rsidP="00AE19FC">
            <w:pPr>
              <w:numPr>
                <w:ilvl w:val="0"/>
                <w:numId w:val="182"/>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NWPIRR008 Implement and coordinate an irrigation delivery system plan </w:t>
            </w:r>
          </w:p>
          <w:p w14:paraId="63161B3B" w14:textId="77777777" w:rsidR="004B2FB8" w:rsidRPr="00E8471E" w:rsidRDefault="004B2FB8" w:rsidP="00AE19FC">
            <w:pPr>
              <w:numPr>
                <w:ilvl w:val="0"/>
                <w:numId w:val="183"/>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NWPNET007 Conduct commissioning and post-commissioning activities </w:t>
            </w:r>
          </w:p>
          <w:p w14:paraId="621F9E3E" w14:textId="77777777" w:rsidR="004B2FB8" w:rsidRPr="00E8471E" w:rsidRDefault="004B2FB8" w:rsidP="00AE19FC">
            <w:pPr>
              <w:numPr>
                <w:ilvl w:val="0"/>
                <w:numId w:val="184"/>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NWPSOU006 Develop and manage a flood plan </w:t>
            </w:r>
          </w:p>
          <w:p w14:paraId="72069B5E" w14:textId="77777777" w:rsidR="004B2FB8" w:rsidRPr="00E8471E" w:rsidRDefault="004B2FB8" w:rsidP="00AE19FC">
            <w:pPr>
              <w:numPr>
                <w:ilvl w:val="0"/>
                <w:numId w:val="185"/>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NWPSOU007 Implement and coordinate a catchment plan </w:t>
            </w:r>
          </w:p>
          <w:p w14:paraId="0283661B" w14:textId="77777777" w:rsidR="004B2FB8" w:rsidRPr="00E8471E" w:rsidRDefault="004B2FB8" w:rsidP="00AE19FC">
            <w:pPr>
              <w:numPr>
                <w:ilvl w:val="0"/>
                <w:numId w:val="186"/>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NWPSOU008 Implement and coordinate a groundwater plan </w:t>
            </w:r>
          </w:p>
          <w:p w14:paraId="05F0BE27" w14:textId="77777777" w:rsidR="004B2FB8" w:rsidRPr="00E8471E" w:rsidRDefault="004B2FB8" w:rsidP="00AE19FC">
            <w:pPr>
              <w:numPr>
                <w:ilvl w:val="0"/>
                <w:numId w:val="187"/>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lastRenderedPageBreak/>
              <w:t>NWPTRD003 Evaluate, implement and monitor high risk trade waste discharge approvals </w:t>
            </w:r>
          </w:p>
          <w:p w14:paraId="7FBB9550" w14:textId="77777777" w:rsidR="004B2FB8" w:rsidRPr="00E8471E" w:rsidRDefault="004B2FB8" w:rsidP="00AE19FC">
            <w:pPr>
              <w:numPr>
                <w:ilvl w:val="0"/>
                <w:numId w:val="188"/>
              </w:numPr>
              <w:spacing w:before="120" w:after="120" w:line="276" w:lineRule="auto"/>
              <w:rPr>
                <w:rFonts w:ascii="GT America Regular" w:eastAsiaTheme="minorHAnsi" w:hAnsi="GT America Regular"/>
                <w:bCs/>
                <w:sz w:val="20"/>
                <w:szCs w:val="20"/>
              </w:rPr>
            </w:pPr>
            <w:r w:rsidRPr="00E8471E">
              <w:rPr>
                <w:rFonts w:ascii="GT America Regular" w:eastAsiaTheme="minorHAnsi" w:hAnsi="GT America Regular"/>
                <w:bCs/>
                <w:sz w:val="20"/>
                <w:szCs w:val="20"/>
              </w:rPr>
              <w:t>NWPTRD004 Implement and manage trade waste policies and plans </w:t>
            </w:r>
          </w:p>
          <w:p w14:paraId="66B620CE" w14:textId="6732D1EC" w:rsidR="00A71076" w:rsidRPr="00E8471E" w:rsidRDefault="004B2FB8" w:rsidP="00E8471E">
            <w:pPr>
              <w:numPr>
                <w:ilvl w:val="0"/>
                <w:numId w:val="189"/>
              </w:numPr>
              <w:spacing w:before="120" w:after="120" w:line="276" w:lineRule="auto"/>
              <w:rPr>
                <w:rFonts w:ascii="GT America Regular" w:eastAsiaTheme="minorHAnsi" w:hAnsi="GT America Regular"/>
                <w:b/>
                <w:sz w:val="20"/>
                <w:szCs w:val="20"/>
              </w:rPr>
            </w:pPr>
            <w:r w:rsidRPr="00E8471E">
              <w:rPr>
                <w:rFonts w:ascii="GT America Regular" w:eastAsiaTheme="minorHAnsi" w:hAnsi="GT America Regular"/>
                <w:bCs/>
                <w:sz w:val="20"/>
                <w:szCs w:val="20"/>
              </w:rPr>
              <w:t>NWPTRD005 Develop and modify trade waste policies and plans</w:t>
            </w:r>
          </w:p>
        </w:tc>
      </w:tr>
      <w:tr w:rsidR="00A71076" w:rsidRPr="00E8471E" w14:paraId="1D8E29F2" w14:textId="77777777" w:rsidTr="00F95EA3">
        <w:tc>
          <w:tcPr>
            <w:tcW w:w="622" w:type="pct"/>
            <w:shd w:val="clear" w:color="auto" w:fill="auto"/>
          </w:tcPr>
          <w:p w14:paraId="3039AE92" w14:textId="55784914" w:rsidR="00A71076" w:rsidRPr="00E8471E" w:rsidRDefault="00A71076" w:rsidP="00AE19FC">
            <w:pPr>
              <w:pStyle w:val="BodyText"/>
              <w:rPr>
                <w:rFonts w:ascii="GT America Regular" w:hAnsi="GT America Regular"/>
                <w:sz w:val="20"/>
                <w:szCs w:val="20"/>
              </w:rPr>
            </w:pPr>
            <w:r w:rsidRPr="00E8471E">
              <w:rPr>
                <w:rFonts w:ascii="GT America Regular" w:hAnsi="GT America Regular"/>
                <w:sz w:val="20"/>
                <w:szCs w:val="20"/>
              </w:rPr>
              <w:lastRenderedPageBreak/>
              <w:t>1</w:t>
            </w:r>
            <w:r w:rsidR="004B2FB8" w:rsidRPr="00E8471E">
              <w:rPr>
                <w:rFonts w:ascii="GT America Regular" w:hAnsi="GT America Regular"/>
                <w:sz w:val="20"/>
                <w:szCs w:val="20"/>
              </w:rPr>
              <w:t>.0</w:t>
            </w:r>
          </w:p>
        </w:tc>
        <w:tc>
          <w:tcPr>
            <w:tcW w:w="860" w:type="pct"/>
            <w:shd w:val="clear" w:color="auto" w:fill="auto"/>
          </w:tcPr>
          <w:p w14:paraId="2FEAF407" w14:textId="5D22E512" w:rsidR="00A71076" w:rsidRPr="00E8471E" w:rsidRDefault="004B2FB8" w:rsidP="00AE19FC">
            <w:pPr>
              <w:pStyle w:val="BodyText"/>
              <w:rPr>
                <w:rFonts w:ascii="GT America Regular" w:hAnsi="GT America Regular"/>
                <w:bCs/>
                <w:sz w:val="20"/>
                <w:szCs w:val="20"/>
              </w:rPr>
            </w:pPr>
            <w:r w:rsidRPr="00E8471E">
              <w:rPr>
                <w:rFonts w:ascii="GT America Regular" w:hAnsi="GT America Regular"/>
                <w:bCs/>
                <w:sz w:val="20"/>
                <w:szCs w:val="20"/>
              </w:rPr>
              <w:t>7 December 2015</w:t>
            </w:r>
          </w:p>
        </w:tc>
        <w:tc>
          <w:tcPr>
            <w:tcW w:w="3518" w:type="pct"/>
            <w:shd w:val="clear" w:color="auto" w:fill="auto"/>
            <w:vAlign w:val="center"/>
          </w:tcPr>
          <w:p w14:paraId="2D961B03" w14:textId="77777777" w:rsidR="004B2FB8" w:rsidRPr="00E8471E" w:rsidRDefault="004B2FB8" w:rsidP="00AE19FC">
            <w:pPr>
              <w:spacing w:before="120" w:after="120" w:line="276" w:lineRule="auto"/>
              <w:rPr>
                <w:rFonts w:ascii="GT America Regular" w:eastAsiaTheme="minorHAnsi" w:hAnsi="GT America Regular"/>
                <w:bCs/>
                <w:sz w:val="20"/>
                <w:szCs w:val="20"/>
                <w:lang w:val="en-AU"/>
              </w:rPr>
            </w:pPr>
            <w:r w:rsidRPr="00E8471E">
              <w:rPr>
                <w:rFonts w:ascii="GT America Regular" w:eastAsiaTheme="minorHAnsi" w:hAnsi="GT America Regular"/>
                <w:bCs/>
                <w:sz w:val="20"/>
                <w:szCs w:val="20"/>
                <w:lang w:val="en-AU"/>
              </w:rPr>
              <w:t>This is the first release of this Training Package.  </w:t>
            </w:r>
          </w:p>
          <w:p w14:paraId="63A073FA" w14:textId="2BD4CB70" w:rsidR="00A71076" w:rsidRPr="00E8471E" w:rsidRDefault="004B2FB8" w:rsidP="00AE19FC">
            <w:pPr>
              <w:spacing w:before="120" w:after="120" w:line="276" w:lineRule="auto"/>
              <w:rPr>
                <w:rFonts w:ascii="GT America Regular" w:eastAsiaTheme="minorHAnsi" w:hAnsi="GT America Regular"/>
                <w:b/>
                <w:sz w:val="20"/>
                <w:szCs w:val="20"/>
              </w:rPr>
            </w:pPr>
            <w:r w:rsidRPr="00E8471E">
              <w:rPr>
                <w:rFonts w:ascii="GT America Regular" w:eastAsiaTheme="minorHAnsi" w:hAnsi="GT America Regular"/>
                <w:bCs/>
                <w:sz w:val="20"/>
                <w:szCs w:val="20"/>
                <w:lang w:val="en-AU"/>
              </w:rPr>
              <w:t>The NWP Water Training Package was developed from NWP07 Water Training Package v 3.0 and incorporates previously endorsed qualifications, units of competency and skills sets.</w:t>
            </w:r>
          </w:p>
        </w:tc>
      </w:tr>
    </w:tbl>
    <w:p w14:paraId="2C1B5FF0" w14:textId="77777777" w:rsidR="008636CC" w:rsidRPr="00D432D8" w:rsidRDefault="008636CC" w:rsidP="00AE19FC">
      <w:pPr>
        <w:tabs>
          <w:tab w:val="left" w:pos="1480"/>
        </w:tabs>
        <w:spacing w:before="120" w:after="120"/>
        <w:rPr>
          <w:rFonts w:ascii="GT America Regular" w:hAnsi="GT America Regular"/>
        </w:rPr>
        <w:sectPr w:rsidR="008636CC" w:rsidRPr="00D432D8" w:rsidSect="00DB22B0">
          <w:footerReference w:type="first" r:id="rId23"/>
          <w:pgSz w:w="11907" w:h="16839" w:code="9"/>
          <w:pgMar w:top="1276" w:right="1440" w:bottom="1440" w:left="1440" w:header="567" w:footer="567" w:gutter="0"/>
          <w:cols w:space="708"/>
          <w:docGrid w:linePitch="360"/>
        </w:sectPr>
      </w:pPr>
    </w:p>
    <w:p w14:paraId="314F261A" w14:textId="718BCE23" w:rsidR="00130DA8" w:rsidRPr="007D7E12" w:rsidRDefault="00130DA8" w:rsidP="007D7E12">
      <w:pPr>
        <w:pStyle w:val="Heading2"/>
        <w:rPr>
          <w:rFonts w:ascii="GT America Regular" w:hAnsi="GT America Regular"/>
          <w:sz w:val="24"/>
          <w:szCs w:val="24"/>
        </w:rPr>
      </w:pPr>
      <w:bookmarkStart w:id="21" w:name="_Toc11411269"/>
      <w:bookmarkStart w:id="22" w:name="_Toc89339244"/>
      <w:bookmarkStart w:id="23" w:name="_Toc194484986"/>
      <w:bookmarkStart w:id="24" w:name="_Toc194583778"/>
      <w:r w:rsidRPr="007D7E12">
        <w:rPr>
          <w:rFonts w:ascii="GT America Regular" w:hAnsi="GT America Regular"/>
          <w:sz w:val="24"/>
          <w:szCs w:val="24"/>
        </w:rPr>
        <w:lastRenderedPageBreak/>
        <w:t xml:space="preserve">Summary of the </w:t>
      </w:r>
      <w:r w:rsidR="00F13A09" w:rsidRPr="007D7E12">
        <w:rPr>
          <w:rFonts w:ascii="GT America Regular" w:hAnsi="GT America Regular"/>
          <w:sz w:val="24"/>
          <w:szCs w:val="24"/>
        </w:rPr>
        <w:t>NWP National Water</w:t>
      </w:r>
      <w:r w:rsidRPr="007D7E12">
        <w:rPr>
          <w:rFonts w:ascii="GT America Regular" w:hAnsi="GT America Regular"/>
          <w:sz w:val="24"/>
          <w:szCs w:val="24"/>
        </w:rPr>
        <w:t xml:space="preserve"> Training Package</w:t>
      </w:r>
      <w:bookmarkEnd w:id="21"/>
      <w:bookmarkEnd w:id="22"/>
      <w:bookmarkEnd w:id="23"/>
      <w:bookmarkEnd w:id="24"/>
    </w:p>
    <w:p w14:paraId="4475868A" w14:textId="3A3B8DC9" w:rsidR="00130DA8" w:rsidRPr="00D432D8" w:rsidRDefault="00130DA8" w:rsidP="00AE19FC">
      <w:pPr>
        <w:pStyle w:val="BodyText"/>
        <w:rPr>
          <w:rFonts w:ascii="GT America Regular" w:hAnsi="GT America Regular"/>
          <w:color w:val="000000" w:themeColor="text1"/>
        </w:rPr>
      </w:pPr>
      <w:r w:rsidRPr="00D432D8">
        <w:rPr>
          <w:rFonts w:ascii="GT America Regular" w:hAnsi="GT America Regular"/>
          <w:color w:val="000000" w:themeColor="text1"/>
        </w:rPr>
        <w:t xml:space="preserve">The </w:t>
      </w:r>
      <w:r w:rsidR="00F13A09">
        <w:rPr>
          <w:rFonts w:ascii="GT America Regular" w:hAnsi="GT America Regular"/>
          <w:color w:val="000000" w:themeColor="text1"/>
        </w:rPr>
        <w:t>NW</w:t>
      </w:r>
      <w:r w:rsidR="0040735E">
        <w:rPr>
          <w:rFonts w:ascii="GT America Regular" w:hAnsi="GT America Regular"/>
          <w:color w:val="000000" w:themeColor="text1"/>
        </w:rPr>
        <w:t>P</w:t>
      </w:r>
      <w:r w:rsidRPr="00D432D8">
        <w:rPr>
          <w:rFonts w:ascii="GT America Regular" w:hAnsi="GT America Regular"/>
          <w:color w:val="000000" w:themeColor="text1"/>
        </w:rPr>
        <w:t xml:space="preserve"> Property Services Training Package comprises: </w:t>
      </w:r>
    </w:p>
    <w:p w14:paraId="6BB746D4" w14:textId="3D77C963" w:rsidR="00130DA8" w:rsidRPr="00D432D8" w:rsidRDefault="0040735E" w:rsidP="00AE19FC">
      <w:pPr>
        <w:pStyle w:val="1bullet"/>
        <w:spacing w:before="120" w:after="120"/>
        <w:rPr>
          <w:rFonts w:ascii="GT America Regular" w:hAnsi="GT America Regular"/>
        </w:rPr>
      </w:pPr>
      <w:r>
        <w:rPr>
          <w:rFonts w:ascii="GT America Regular" w:hAnsi="GT America Regular"/>
        </w:rPr>
        <w:t>4</w:t>
      </w:r>
      <w:r w:rsidR="00130DA8" w:rsidRPr="00D432D8">
        <w:rPr>
          <w:rFonts w:ascii="GT America Regular" w:hAnsi="GT America Regular"/>
        </w:rPr>
        <w:t xml:space="preserve"> qualifications</w:t>
      </w:r>
    </w:p>
    <w:p w14:paraId="71252607" w14:textId="3CA8CB3F" w:rsidR="00130DA8" w:rsidRPr="00D432D8" w:rsidRDefault="0040735E" w:rsidP="00AE19FC">
      <w:pPr>
        <w:pStyle w:val="1bullet"/>
        <w:spacing w:before="120" w:after="120"/>
        <w:rPr>
          <w:rFonts w:ascii="GT America Regular" w:hAnsi="GT America Regular"/>
        </w:rPr>
      </w:pPr>
      <w:r>
        <w:rPr>
          <w:rFonts w:ascii="GT America Regular" w:hAnsi="GT America Regular"/>
        </w:rPr>
        <w:t>169</w:t>
      </w:r>
      <w:r w:rsidR="00130DA8" w:rsidRPr="00D432D8">
        <w:rPr>
          <w:rFonts w:ascii="GT America Regular" w:hAnsi="GT America Regular"/>
        </w:rPr>
        <w:t xml:space="preserve"> units of competency and associated assessment requirements</w:t>
      </w:r>
    </w:p>
    <w:p w14:paraId="3930D3DA" w14:textId="6C978C10" w:rsidR="00130DA8" w:rsidRPr="00DB22B0" w:rsidRDefault="0040735E" w:rsidP="00AE19FC">
      <w:pPr>
        <w:pStyle w:val="1bullet"/>
        <w:spacing w:before="120" w:after="120"/>
        <w:rPr>
          <w:rFonts w:ascii="GT America Regular" w:hAnsi="GT America Regular"/>
          <w:b/>
        </w:rPr>
      </w:pPr>
      <w:r>
        <w:rPr>
          <w:rFonts w:ascii="GT America Regular" w:hAnsi="GT America Regular"/>
        </w:rPr>
        <w:t>10</w:t>
      </w:r>
      <w:r w:rsidR="00130DA8" w:rsidRPr="00D432D8">
        <w:rPr>
          <w:rFonts w:ascii="GT America Regular" w:hAnsi="GT America Regular"/>
        </w:rPr>
        <w:t xml:space="preserve"> skill sets</w:t>
      </w:r>
    </w:p>
    <w:p w14:paraId="0CC45B03" w14:textId="77777777" w:rsidR="00DB22B0" w:rsidRPr="00D432D8" w:rsidRDefault="00DB22B0" w:rsidP="00DB22B0">
      <w:pPr>
        <w:pStyle w:val="1bullet"/>
        <w:numPr>
          <w:ilvl w:val="0"/>
          <w:numId w:val="0"/>
        </w:numPr>
        <w:spacing w:before="120" w:after="120"/>
        <w:ind w:left="743"/>
        <w:rPr>
          <w:rFonts w:ascii="GT America Regular" w:hAnsi="GT America Regular"/>
          <w:b/>
        </w:rPr>
      </w:pPr>
    </w:p>
    <w:p w14:paraId="213C2F09" w14:textId="77777777" w:rsidR="00130DA8" w:rsidRPr="007D7E12" w:rsidRDefault="00130DA8" w:rsidP="00AE19FC">
      <w:pPr>
        <w:pStyle w:val="Heading2"/>
        <w:spacing w:before="120"/>
        <w:rPr>
          <w:rFonts w:ascii="GT America Regular" w:hAnsi="GT America Regular"/>
          <w:sz w:val="24"/>
          <w:szCs w:val="24"/>
        </w:rPr>
      </w:pPr>
      <w:bookmarkStart w:id="25" w:name="_Toc89339245"/>
      <w:bookmarkStart w:id="26" w:name="_Toc194484987"/>
      <w:bookmarkStart w:id="27" w:name="_Toc194583779"/>
      <w:r w:rsidRPr="007D7E12">
        <w:rPr>
          <w:rFonts w:ascii="GT America Regular" w:hAnsi="GT America Regular"/>
          <w:sz w:val="24"/>
          <w:szCs w:val="24"/>
        </w:rPr>
        <w:t>Training Package code and title</w:t>
      </w:r>
      <w:bookmarkEnd w:id="25"/>
      <w:bookmarkEnd w:id="26"/>
      <w:bookmarkEnd w:id="27"/>
    </w:p>
    <w:p w14:paraId="1CE521C5" w14:textId="70EC36EB" w:rsidR="00130DA8" w:rsidRPr="00D432D8" w:rsidRDefault="00130DA8" w:rsidP="00AE19FC">
      <w:pPr>
        <w:pStyle w:val="BodyText"/>
        <w:rPr>
          <w:rFonts w:ascii="GT America Regular" w:hAnsi="GT America Regular"/>
        </w:rPr>
      </w:pPr>
      <w:r w:rsidRPr="00D432D8">
        <w:rPr>
          <w:rFonts w:ascii="GT America Regular" w:hAnsi="GT America Regular"/>
        </w:rPr>
        <w:t xml:space="preserve">Each Training Package has a unique three letter national code that reflects the industry sector. For the </w:t>
      </w:r>
      <w:r w:rsidR="0040735E">
        <w:rPr>
          <w:rFonts w:ascii="GT America Regular" w:hAnsi="GT America Regular"/>
        </w:rPr>
        <w:t>NW</w:t>
      </w:r>
      <w:r w:rsidRPr="00D432D8">
        <w:rPr>
          <w:rFonts w:ascii="GT America Regular" w:hAnsi="GT America Regular"/>
        </w:rPr>
        <w:t>P Training Package, the letter</w:t>
      </w:r>
      <w:r w:rsidR="0040735E">
        <w:rPr>
          <w:rFonts w:ascii="GT America Regular" w:hAnsi="GT America Regular"/>
        </w:rPr>
        <w:t>s</w:t>
      </w:r>
      <w:r w:rsidRPr="00D432D8">
        <w:rPr>
          <w:rFonts w:ascii="GT America Regular" w:hAnsi="GT America Regular"/>
        </w:rPr>
        <w:t xml:space="preserve"> </w:t>
      </w:r>
      <w:r w:rsidR="0040735E">
        <w:rPr>
          <w:rFonts w:ascii="GT America Regular" w:hAnsi="GT America Regular"/>
        </w:rPr>
        <w:t>NWP</w:t>
      </w:r>
      <w:r w:rsidRPr="00D432D8">
        <w:rPr>
          <w:rFonts w:ascii="GT America Regular" w:hAnsi="GT America Regular"/>
        </w:rPr>
        <w:t xml:space="preserve"> stand for</w:t>
      </w:r>
      <w:r w:rsidR="0040735E">
        <w:rPr>
          <w:rFonts w:ascii="GT America Regular" w:hAnsi="GT America Regular"/>
        </w:rPr>
        <w:t xml:space="preserve"> National Water Package.</w:t>
      </w:r>
      <w:r w:rsidRPr="00D432D8">
        <w:rPr>
          <w:rFonts w:ascii="GT America Regular" w:hAnsi="GT America Regular"/>
        </w:rPr>
        <w:t xml:space="preserve"> </w:t>
      </w:r>
    </w:p>
    <w:p w14:paraId="3A18A7E3" w14:textId="3A0B5FE7" w:rsidR="00130DA8" w:rsidRPr="00D432D8" w:rsidRDefault="00130DA8" w:rsidP="00AE19FC">
      <w:pPr>
        <w:pStyle w:val="1bullet"/>
        <w:numPr>
          <w:ilvl w:val="0"/>
          <w:numId w:val="0"/>
        </w:numPr>
        <w:spacing w:before="120" w:after="120"/>
        <w:ind w:left="383"/>
        <w:rPr>
          <w:rFonts w:ascii="GT America Regular" w:hAnsi="GT America Regular"/>
        </w:rPr>
      </w:pPr>
    </w:p>
    <w:p w14:paraId="5EED87CE" w14:textId="5C918638" w:rsidR="00130DA8" w:rsidRPr="007D7E12" w:rsidRDefault="00130DA8" w:rsidP="00AE19FC">
      <w:pPr>
        <w:pStyle w:val="Heading2"/>
        <w:spacing w:before="120"/>
        <w:rPr>
          <w:rFonts w:ascii="GT America Regular" w:hAnsi="GT America Regular"/>
          <w:sz w:val="24"/>
          <w:szCs w:val="24"/>
        </w:rPr>
      </w:pPr>
      <w:bookmarkStart w:id="28" w:name="_Toc89339246"/>
      <w:bookmarkStart w:id="29" w:name="_Toc194484988"/>
      <w:bookmarkStart w:id="30" w:name="_Toc194583780"/>
      <w:bookmarkStart w:id="31" w:name="_Hlk532394977"/>
      <w:r w:rsidRPr="007D7E12">
        <w:rPr>
          <w:rFonts w:ascii="GT America Regular" w:hAnsi="GT America Regular"/>
          <w:sz w:val="24"/>
          <w:szCs w:val="24"/>
        </w:rPr>
        <w:t>Qualification codes</w:t>
      </w:r>
      <w:bookmarkEnd w:id="28"/>
      <w:bookmarkEnd w:id="29"/>
      <w:bookmarkEnd w:id="30"/>
    </w:p>
    <w:p w14:paraId="597FC998" w14:textId="7A8EF07F" w:rsidR="00130DA8" w:rsidRPr="00D432D8" w:rsidRDefault="00130DA8" w:rsidP="00AE19FC">
      <w:pPr>
        <w:pStyle w:val="BodyText"/>
        <w:rPr>
          <w:rFonts w:ascii="GT America Regular" w:hAnsi="GT America Regular"/>
        </w:rPr>
      </w:pPr>
      <w:r w:rsidRPr="00D432D8">
        <w:rPr>
          <w:rFonts w:ascii="GT America Regular" w:hAnsi="GT America Regular"/>
        </w:rPr>
        <w:t xml:space="preserve">As represented in the figure below, each qualification has a unique eight-character code the: </w:t>
      </w:r>
    </w:p>
    <w:p w14:paraId="1665AB4E" w14:textId="076F81DB" w:rsidR="00130DA8" w:rsidRPr="00D432D8" w:rsidRDefault="00130DA8" w:rsidP="00AE19FC">
      <w:pPr>
        <w:pStyle w:val="1bullet"/>
        <w:spacing w:before="120" w:after="120"/>
        <w:rPr>
          <w:rFonts w:ascii="GT America Regular" w:hAnsi="GT America Regular"/>
        </w:rPr>
      </w:pPr>
      <w:r w:rsidRPr="00D432D8">
        <w:rPr>
          <w:rFonts w:ascii="GT America Regular" w:hAnsi="GT America Regular"/>
        </w:rPr>
        <w:t xml:space="preserve">first three characters identify the Training Package </w:t>
      </w:r>
    </w:p>
    <w:p w14:paraId="55699611" w14:textId="78EA9591" w:rsidR="00130DA8" w:rsidRPr="00D432D8" w:rsidRDefault="00130DA8" w:rsidP="00AE19FC">
      <w:pPr>
        <w:pStyle w:val="1bullet"/>
        <w:spacing w:before="120" w:after="120"/>
        <w:rPr>
          <w:rFonts w:ascii="GT America Regular" w:hAnsi="GT America Regular"/>
        </w:rPr>
      </w:pPr>
      <w:r w:rsidRPr="00D432D8">
        <w:rPr>
          <w:rFonts w:ascii="GT America Regular" w:hAnsi="GT America Regular"/>
        </w:rPr>
        <w:t xml:space="preserve">first number identifies the qualification level </w:t>
      </w:r>
    </w:p>
    <w:p w14:paraId="4EAEF5FF" w14:textId="07E1618D" w:rsidR="00130DA8" w:rsidRPr="00D432D8" w:rsidRDefault="00130DA8" w:rsidP="00AE19FC">
      <w:pPr>
        <w:pStyle w:val="1bullet"/>
        <w:spacing w:before="120" w:after="120"/>
        <w:ind w:left="567" w:hanging="184"/>
        <w:rPr>
          <w:rFonts w:ascii="GT America Regular" w:hAnsi="GT America Regular"/>
        </w:rPr>
      </w:pPr>
      <w:r w:rsidRPr="00D432D8">
        <w:rPr>
          <w:rFonts w:ascii="GT America Regular" w:hAnsi="GT America Regular"/>
        </w:rPr>
        <w:t xml:space="preserve">next two numbers identify the position of the qualification in the sequence of qualifications at that level </w:t>
      </w:r>
    </w:p>
    <w:p w14:paraId="29202017" w14:textId="6C680110" w:rsidR="00130DA8" w:rsidRDefault="00B166D0" w:rsidP="00AE19FC">
      <w:pPr>
        <w:pStyle w:val="1bullet"/>
        <w:spacing w:before="120" w:after="120"/>
        <w:rPr>
          <w:rFonts w:ascii="GT America Regular" w:hAnsi="GT America Regular"/>
        </w:rPr>
      </w:pPr>
      <w:r>
        <w:rPr>
          <w:noProof/>
        </w:rPr>
        <mc:AlternateContent>
          <mc:Choice Requires="wps">
            <w:drawing>
              <wp:anchor distT="0" distB="0" distL="114300" distR="114300" simplePos="0" relativeHeight="251658244" behindDoc="0" locked="0" layoutInCell="1" allowOverlap="1" wp14:anchorId="3E42E30B" wp14:editId="3A2C3DCD">
                <wp:simplePos x="0" y="0"/>
                <wp:positionH relativeFrom="column">
                  <wp:posOffset>2170706</wp:posOffset>
                </wp:positionH>
                <wp:positionV relativeFrom="paragraph">
                  <wp:posOffset>2972877</wp:posOffset>
                </wp:positionV>
                <wp:extent cx="1790700" cy="800100"/>
                <wp:effectExtent l="0" t="0" r="0" b="0"/>
                <wp:wrapNone/>
                <wp:docPr id="10" name="Text Box 1"/>
                <wp:cNvGraphicFramePr/>
                <a:graphic xmlns:a="http://schemas.openxmlformats.org/drawingml/2006/main">
                  <a:graphicData uri="http://schemas.microsoft.com/office/word/2010/wordprocessingShape">
                    <wps:wsp>
                      <wps:cNvSpPr txBox="1"/>
                      <wps:spPr>
                        <a:xfrm>
                          <a:off x="0" y="0"/>
                          <a:ext cx="1790700" cy="800100"/>
                        </a:xfrm>
                        <a:prstGeom prst="rect">
                          <a:avLst/>
                        </a:prstGeom>
                        <a:solidFill>
                          <a:schemeClr val="lt1"/>
                        </a:solidFill>
                        <a:ln w="6350">
                          <a:noFill/>
                        </a:ln>
                      </wps:spPr>
                      <wps:txbx>
                        <w:txbxContent>
                          <w:p w14:paraId="70B3F72C" w14:textId="77777777" w:rsidR="00B166D0" w:rsidRPr="00C50D7E" w:rsidRDefault="00B166D0" w:rsidP="00B166D0">
                            <w:pPr>
                              <w:spacing w:before="51" w:after="51"/>
                              <w:jc w:val="center"/>
                              <w:rPr>
                                <w:color w:val="A4A9AD"/>
                                <w:sz w:val="28"/>
                                <w:szCs w:val="28"/>
                              </w:rPr>
                            </w:pPr>
                            <w:r w:rsidRPr="00C50D7E">
                              <w:rPr>
                                <w:b/>
                                <w:color w:val="A4A9AD"/>
                                <w:sz w:val="28"/>
                                <w:szCs w:val="28"/>
                              </w:rPr>
                              <w:t>First AQF level 4 Qualification in the Training 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42E30B" id="_x0000_t202" coordsize="21600,21600" o:spt="202" path="m,l,21600r21600,l21600,xe">
                <v:stroke joinstyle="miter"/>
                <v:path gradientshapeok="t" o:connecttype="rect"/>
              </v:shapetype>
              <v:shape id="Text Box 1" o:spid="_x0000_s1026" type="#_x0000_t202" style="position:absolute;left:0;text-align:left;margin-left:170.9pt;margin-top:234.1pt;width:141pt;height:63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" fillcolor="white [3201]" stroked="f" strokeweight=".5pt">
                <v:textbox>
                  <w:txbxContent>
                    <w:p w14:paraId="70B3F72C" w14:textId="77777777" w:rsidR="00B166D0" w:rsidRPr="00C50D7E" w:rsidRDefault="00B166D0" w:rsidP="00B166D0">
                      <w:pPr>
                        <w:spacing w:before="51" w:after="51"/>
                        <w:jc w:val="center"/>
                        <w:rPr>
                          <w:color w:val="A4A9AD"/>
                          <w:sz w:val="28"/>
                          <w:szCs w:val="28"/>
                        </w:rPr>
                      </w:pPr>
                      <w:r w:rsidRPr="00C50D7E">
                        <w:rPr>
                          <w:b/>
                          <w:color w:val="A4A9AD"/>
                          <w:sz w:val="28"/>
                          <w:szCs w:val="28"/>
                        </w:rPr>
                        <w:t>First AQF level 4 Qualification in the Training Package</w:t>
                      </w:r>
                    </w:p>
                  </w:txbxContent>
                </v:textbox>
              </v:shape>
            </w:pict>
          </mc:Fallback>
        </mc:AlternateContent>
      </w:r>
      <w:r w:rsidR="00C92AA2">
        <w:rPr>
          <w:noProof/>
        </w:rPr>
        <mc:AlternateContent>
          <mc:Choice Requires="wps">
            <w:drawing>
              <wp:anchor distT="0" distB="0" distL="114300" distR="114300" simplePos="0" relativeHeight="251658243" behindDoc="0" locked="0" layoutInCell="1" allowOverlap="1" wp14:anchorId="25480033" wp14:editId="268F8D5A">
                <wp:simplePos x="0" y="0"/>
                <wp:positionH relativeFrom="column">
                  <wp:posOffset>-262393</wp:posOffset>
                </wp:positionH>
                <wp:positionV relativeFrom="paragraph">
                  <wp:posOffset>2964925</wp:posOffset>
                </wp:positionV>
                <wp:extent cx="1790700" cy="733425"/>
                <wp:effectExtent l="0" t="0" r="0" b="0"/>
                <wp:wrapNone/>
                <wp:docPr id="4" name="Text Box 1"/>
                <wp:cNvGraphicFramePr/>
                <a:graphic xmlns:a="http://schemas.openxmlformats.org/drawingml/2006/main">
                  <a:graphicData uri="http://schemas.microsoft.com/office/word/2010/wordprocessingShape">
                    <wps:wsp>
                      <wps:cNvSpPr txBox="1"/>
                      <wps:spPr>
                        <a:xfrm>
                          <a:off x="0" y="0"/>
                          <a:ext cx="1790700" cy="733425"/>
                        </a:xfrm>
                        <a:prstGeom prst="rect">
                          <a:avLst/>
                        </a:prstGeom>
                        <a:solidFill>
                          <a:schemeClr val="lt1"/>
                        </a:solidFill>
                        <a:ln w="6350">
                          <a:noFill/>
                        </a:ln>
                      </wps:spPr>
                      <wps:txbx>
                        <w:txbxContent>
                          <w:p w14:paraId="35320CE3" w14:textId="0CBC129A" w:rsidR="00C92AA2" w:rsidRPr="00C50D7E" w:rsidRDefault="00C92AA2" w:rsidP="00C92AA2">
                            <w:pPr>
                              <w:spacing w:before="51" w:after="51"/>
                              <w:jc w:val="center"/>
                              <w:rPr>
                                <w:color w:val="A4A9AD"/>
                                <w:sz w:val="28"/>
                                <w:szCs w:val="28"/>
                              </w:rPr>
                            </w:pPr>
                            <w:r>
                              <w:rPr>
                                <w:b/>
                                <w:color w:val="A4A9AD"/>
                                <w:sz w:val="28"/>
                                <w:szCs w:val="28"/>
                              </w:rPr>
                              <w:t>National Water</w:t>
                            </w:r>
                            <w:r w:rsidRPr="00C50D7E">
                              <w:rPr>
                                <w:b/>
                                <w:color w:val="A4A9AD"/>
                                <w:sz w:val="28"/>
                                <w:szCs w:val="28"/>
                              </w:rPr>
                              <w:t xml:space="preserve"> 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480033" id="_x0000_s1027" type="#_x0000_t202" style="position:absolute;left:0;text-align:left;margin-left:-20.65pt;margin-top:233.45pt;width:141pt;height:57.7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" fillcolor="white [3201]" stroked="f" strokeweight=".5pt">
                <v:textbox>
                  <w:txbxContent>
                    <w:p w14:paraId="35320CE3" w14:textId="0CBC129A" w:rsidR="00C92AA2" w:rsidRPr="00C50D7E" w:rsidRDefault="00C92AA2" w:rsidP="00C92AA2">
                      <w:pPr>
                        <w:spacing w:before="51" w:after="51"/>
                        <w:jc w:val="center"/>
                        <w:rPr>
                          <w:color w:val="A4A9AD"/>
                          <w:sz w:val="28"/>
                          <w:szCs w:val="28"/>
                        </w:rPr>
                      </w:pPr>
                      <w:r>
                        <w:rPr>
                          <w:b/>
                          <w:color w:val="A4A9AD"/>
                          <w:sz w:val="28"/>
                          <w:szCs w:val="28"/>
                        </w:rPr>
                        <w:t>National Water</w:t>
                      </w:r>
                      <w:r w:rsidRPr="00C50D7E">
                        <w:rPr>
                          <w:b/>
                          <w:color w:val="A4A9AD"/>
                          <w:sz w:val="28"/>
                          <w:szCs w:val="28"/>
                        </w:rPr>
                        <w:t xml:space="preserve"> Package</w:t>
                      </w:r>
                    </w:p>
                  </w:txbxContent>
                </v:textbox>
              </v:shape>
            </w:pict>
          </mc:Fallback>
        </mc:AlternateContent>
      </w:r>
      <w:r w:rsidR="00F328B5">
        <w:rPr>
          <w:noProof/>
        </w:rPr>
        <mc:AlternateContent>
          <mc:Choice Requires="wps">
            <w:drawing>
              <wp:anchor distT="0" distB="0" distL="114300" distR="114300" simplePos="0" relativeHeight="251658242" behindDoc="0" locked="0" layoutInCell="1" allowOverlap="1" wp14:anchorId="49836758" wp14:editId="3CA797AC">
                <wp:simplePos x="0" y="0"/>
                <wp:positionH relativeFrom="column">
                  <wp:posOffset>3466769</wp:posOffset>
                </wp:positionH>
                <wp:positionV relativeFrom="paragraph">
                  <wp:posOffset>802170</wp:posOffset>
                </wp:positionV>
                <wp:extent cx="1790700" cy="304800"/>
                <wp:effectExtent l="0" t="0" r="0" b="0"/>
                <wp:wrapNone/>
                <wp:docPr id="11" name="Text Box 1"/>
                <wp:cNvGraphicFramePr/>
                <a:graphic xmlns:a="http://schemas.openxmlformats.org/drawingml/2006/main">
                  <a:graphicData uri="http://schemas.microsoft.com/office/word/2010/wordprocessingShape">
                    <wps:wsp>
                      <wps:cNvSpPr txBox="1"/>
                      <wps:spPr>
                        <a:xfrm>
                          <a:off x="0" y="0"/>
                          <a:ext cx="1790700" cy="304800"/>
                        </a:xfrm>
                        <a:prstGeom prst="rect">
                          <a:avLst/>
                        </a:prstGeom>
                        <a:solidFill>
                          <a:schemeClr val="lt1"/>
                        </a:solidFill>
                        <a:ln w="6350">
                          <a:noFill/>
                        </a:ln>
                      </wps:spPr>
                      <wps:txbx>
                        <w:txbxContent>
                          <w:p w14:paraId="6D9CCCB6" w14:textId="77777777" w:rsidR="00F328B5" w:rsidRPr="00C50D7E" w:rsidRDefault="00F328B5" w:rsidP="00F328B5">
                            <w:pPr>
                              <w:spacing w:before="51" w:after="51"/>
                              <w:jc w:val="center"/>
                              <w:rPr>
                                <w:color w:val="A4A9AD"/>
                                <w:sz w:val="28"/>
                                <w:szCs w:val="28"/>
                              </w:rPr>
                            </w:pPr>
                            <w:r w:rsidRPr="00C50D7E">
                              <w:rPr>
                                <w:b/>
                                <w:color w:val="A4A9AD"/>
                                <w:sz w:val="28"/>
                                <w:szCs w:val="28"/>
                              </w:rPr>
                              <w:t>Year of Endorsement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836758" id="_x0000_s1028" type="#_x0000_t202" style="position:absolute;left:0;text-align:left;margin-left:272.95pt;margin-top:63.15pt;width:141pt;height:24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" fillcolor="white [3201]" stroked="f" strokeweight=".5pt">
                <v:textbox>
                  <w:txbxContent>
                    <w:p w14:paraId="6D9CCCB6" w14:textId="77777777" w:rsidR="00F328B5" w:rsidRPr="00C50D7E" w:rsidRDefault="00F328B5" w:rsidP="00F328B5">
                      <w:pPr>
                        <w:spacing w:before="51" w:after="51"/>
                        <w:jc w:val="center"/>
                        <w:rPr>
                          <w:color w:val="A4A9AD"/>
                          <w:sz w:val="28"/>
                          <w:szCs w:val="28"/>
                        </w:rPr>
                      </w:pPr>
                      <w:r w:rsidRPr="00C50D7E">
                        <w:rPr>
                          <w:b/>
                          <w:color w:val="A4A9AD"/>
                          <w:sz w:val="28"/>
                          <w:szCs w:val="28"/>
                        </w:rPr>
                        <w:t>Year of Endorsement</w:t>
                      </w:r>
                    </w:p>
                  </w:txbxContent>
                </v:textbox>
              </v:shape>
            </w:pict>
          </mc:Fallback>
        </mc:AlternateContent>
      </w:r>
      <w:r w:rsidR="00112ED3">
        <w:rPr>
          <w:noProof/>
        </w:rPr>
        <mc:AlternateContent>
          <mc:Choice Requires="wps">
            <w:drawing>
              <wp:anchor distT="0" distB="0" distL="114300" distR="114300" simplePos="0" relativeHeight="251658241" behindDoc="0" locked="0" layoutInCell="1" allowOverlap="1" wp14:anchorId="58DBFA0F" wp14:editId="5C5DFAE9">
                <wp:simplePos x="0" y="0"/>
                <wp:positionH relativeFrom="column">
                  <wp:posOffset>946206</wp:posOffset>
                </wp:positionH>
                <wp:positionV relativeFrom="paragraph">
                  <wp:posOffset>778316</wp:posOffset>
                </wp:positionV>
                <wp:extent cx="1790700" cy="314325"/>
                <wp:effectExtent l="0" t="0" r="0" b="0"/>
                <wp:wrapNone/>
                <wp:docPr id="6" name="Text Box 1"/>
                <wp:cNvGraphicFramePr/>
                <a:graphic xmlns:a="http://schemas.openxmlformats.org/drawingml/2006/main">
                  <a:graphicData uri="http://schemas.microsoft.com/office/word/2010/wordprocessingShape">
                    <wps:wsp>
                      <wps:cNvSpPr txBox="1"/>
                      <wps:spPr>
                        <a:xfrm>
                          <a:off x="0" y="0"/>
                          <a:ext cx="1790700" cy="314325"/>
                        </a:xfrm>
                        <a:prstGeom prst="rect">
                          <a:avLst/>
                        </a:prstGeom>
                        <a:solidFill>
                          <a:schemeClr val="lt1"/>
                        </a:solidFill>
                        <a:ln w="6350">
                          <a:noFill/>
                        </a:ln>
                      </wps:spPr>
                      <wps:txbx>
                        <w:txbxContent>
                          <w:p w14:paraId="51592272" w14:textId="77777777" w:rsidR="00112ED3" w:rsidRPr="00C50D7E" w:rsidRDefault="00112ED3" w:rsidP="00112ED3">
                            <w:pPr>
                              <w:spacing w:before="51" w:after="51"/>
                              <w:jc w:val="center"/>
                              <w:rPr>
                                <w:color w:val="A4A9AD"/>
                                <w:sz w:val="28"/>
                                <w:szCs w:val="28"/>
                              </w:rPr>
                            </w:pPr>
                            <w:r w:rsidRPr="00C50D7E">
                              <w:rPr>
                                <w:b/>
                                <w:color w:val="A4A9AD"/>
                                <w:sz w:val="28"/>
                                <w:szCs w:val="28"/>
                              </w:rPr>
                              <w:t>AQF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DBFA0F" id="_x0000_s1029" type="#_x0000_t202" style="position:absolute;left:0;text-align:left;margin-left:74.5pt;margin-top:61.3pt;width:141pt;height:24.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" fillcolor="white [3201]" stroked="f" strokeweight=".5pt">
                <v:textbox>
                  <w:txbxContent>
                    <w:p w14:paraId="51592272" w14:textId="77777777" w:rsidR="00112ED3" w:rsidRPr="00C50D7E" w:rsidRDefault="00112ED3" w:rsidP="00112ED3">
                      <w:pPr>
                        <w:spacing w:before="51" w:after="51"/>
                        <w:jc w:val="center"/>
                        <w:rPr>
                          <w:color w:val="A4A9AD"/>
                          <w:sz w:val="28"/>
                          <w:szCs w:val="28"/>
                        </w:rPr>
                      </w:pPr>
                      <w:r w:rsidRPr="00C50D7E">
                        <w:rPr>
                          <w:b/>
                          <w:color w:val="A4A9AD"/>
                          <w:sz w:val="28"/>
                          <w:szCs w:val="28"/>
                        </w:rPr>
                        <w:t>AQF Level</w:t>
                      </w:r>
                    </w:p>
                  </w:txbxContent>
                </v:textbox>
              </v:shape>
            </w:pict>
          </mc:Fallback>
        </mc:AlternateContent>
      </w:r>
      <w:r w:rsidR="0040735E">
        <w:rPr>
          <w:noProof/>
        </w:rPr>
        <w:drawing>
          <wp:anchor distT="0" distB="0" distL="114300" distR="114300" simplePos="0" relativeHeight="251658240" behindDoc="0" locked="0" layoutInCell="1" allowOverlap="1" wp14:anchorId="7533659E" wp14:editId="0809A75A">
            <wp:simplePos x="0" y="0"/>
            <wp:positionH relativeFrom="column">
              <wp:posOffset>-238539</wp:posOffset>
            </wp:positionH>
            <wp:positionV relativeFrom="paragraph">
              <wp:posOffset>303558</wp:posOffset>
            </wp:positionV>
            <wp:extent cx="6410325" cy="3457575"/>
            <wp:effectExtent l="0" t="0" r="0" b="0"/>
            <wp:wrapTopAndBottom/>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r w:rsidR="00130DA8" w:rsidRPr="00D432D8">
        <w:rPr>
          <w:rFonts w:ascii="GT America Regular" w:hAnsi="GT America Regular"/>
        </w:rPr>
        <w:t xml:space="preserve">last two numbers identify the year in which the qualification was endorsed. </w:t>
      </w:r>
    </w:p>
    <w:p w14:paraId="3E61B1EA" w14:textId="5E5475C0" w:rsidR="00130DA8" w:rsidRDefault="00130DA8" w:rsidP="00AE19FC">
      <w:pPr>
        <w:pStyle w:val="1bullet"/>
        <w:numPr>
          <w:ilvl w:val="0"/>
          <w:numId w:val="0"/>
        </w:numPr>
        <w:spacing w:before="120" w:after="120"/>
        <w:ind w:left="743" w:hanging="360"/>
        <w:rPr>
          <w:rFonts w:ascii="GT America Regular" w:hAnsi="GT America Regular"/>
        </w:rPr>
      </w:pPr>
    </w:p>
    <w:p w14:paraId="1E708F59" w14:textId="75B81914" w:rsidR="00130DA8" w:rsidRDefault="00130DA8" w:rsidP="00DB22B0">
      <w:pPr>
        <w:pStyle w:val="1bullet"/>
        <w:numPr>
          <w:ilvl w:val="0"/>
          <w:numId w:val="0"/>
        </w:numPr>
        <w:spacing w:before="120" w:after="120"/>
        <w:rPr>
          <w:rFonts w:ascii="GT America Regular" w:hAnsi="GT America Regular"/>
        </w:rPr>
      </w:pPr>
    </w:p>
    <w:p w14:paraId="22269DE0" w14:textId="77777777" w:rsidR="007D7E12" w:rsidRDefault="007D7E12" w:rsidP="00DB22B0">
      <w:pPr>
        <w:pStyle w:val="1bullet"/>
        <w:numPr>
          <w:ilvl w:val="0"/>
          <w:numId w:val="0"/>
        </w:numPr>
        <w:spacing w:before="120" w:after="120"/>
        <w:rPr>
          <w:rFonts w:ascii="GT America Regular" w:hAnsi="GT America Regular"/>
        </w:rPr>
      </w:pPr>
    </w:p>
    <w:p w14:paraId="55356B23" w14:textId="77777777" w:rsidR="00AC71F8" w:rsidRPr="007D7E12" w:rsidRDefault="00AC71F8" w:rsidP="00DB22B0">
      <w:pPr>
        <w:pStyle w:val="Heading2"/>
        <w:spacing w:before="120"/>
        <w:rPr>
          <w:rFonts w:ascii="GT America Regular" w:hAnsi="GT America Regular"/>
          <w:sz w:val="24"/>
          <w:szCs w:val="24"/>
        </w:rPr>
      </w:pPr>
      <w:bookmarkStart w:id="32" w:name="_Toc194583781"/>
      <w:bookmarkStart w:id="33" w:name="_Toc497297596"/>
      <w:bookmarkEnd w:id="31"/>
      <w:r w:rsidRPr="007D7E12">
        <w:rPr>
          <w:rFonts w:ascii="GT America Regular" w:hAnsi="GT America Regular"/>
          <w:sz w:val="24"/>
          <w:szCs w:val="24"/>
        </w:rPr>
        <w:lastRenderedPageBreak/>
        <w:t>Unit of competency codes</w:t>
      </w:r>
      <w:bookmarkEnd w:id="32"/>
      <w:r w:rsidRPr="007D7E12">
        <w:rPr>
          <w:rFonts w:ascii="GT America Regular" w:hAnsi="GT America Regular"/>
          <w:sz w:val="24"/>
          <w:szCs w:val="24"/>
        </w:rPr>
        <w:t xml:space="preserve"> </w:t>
      </w:r>
      <w:bookmarkEnd w:id="33"/>
    </w:p>
    <w:p w14:paraId="7D5BEF29" w14:textId="77777777" w:rsidR="00AC71F8" w:rsidRPr="00D432D8" w:rsidRDefault="00AC71F8" w:rsidP="00AE19FC">
      <w:pPr>
        <w:pStyle w:val="BodyText"/>
        <w:rPr>
          <w:rFonts w:ascii="GT America Regular" w:hAnsi="GT America Regular"/>
        </w:rPr>
      </w:pPr>
      <w:r w:rsidRPr="00D432D8">
        <w:rPr>
          <w:rFonts w:ascii="GT America Regular" w:hAnsi="GT America Regular"/>
        </w:rPr>
        <w:t>Units of competency are nationally agreed statements about the skills and knowledge required for effective performance in the workplace. They identify outcomes as defined by regulatory requirements and agreed by industry. As such, they identify the skills and knowledge (as outcomes) that contribute to the whole job function - they do not describe how to perform a particular role.</w:t>
      </w:r>
    </w:p>
    <w:p w14:paraId="4AF2E2BE" w14:textId="77777777" w:rsidR="00AC71F8" w:rsidRPr="00D432D8" w:rsidRDefault="00AC71F8" w:rsidP="00AE19FC">
      <w:pPr>
        <w:pStyle w:val="BodyText"/>
        <w:rPr>
          <w:rFonts w:ascii="GT America Regular" w:hAnsi="GT America Regular"/>
        </w:rPr>
      </w:pPr>
      <w:r w:rsidRPr="00D432D8">
        <w:rPr>
          <w:rFonts w:ascii="GT America Regular" w:hAnsi="GT America Regular"/>
        </w:rPr>
        <w:t xml:space="preserve">As represented in the figure below, in the CPP Property Services Training Package, each unit of competency has a unique ten-character code where the: </w:t>
      </w:r>
    </w:p>
    <w:p w14:paraId="62F16DC3" w14:textId="2BFFB806" w:rsidR="00AC71F8" w:rsidRPr="00D432D8" w:rsidRDefault="00AC71F8" w:rsidP="00AE19FC">
      <w:pPr>
        <w:pStyle w:val="1bullet"/>
        <w:spacing w:before="120" w:after="120"/>
        <w:rPr>
          <w:rFonts w:ascii="GT America Regular" w:hAnsi="GT America Regular"/>
        </w:rPr>
      </w:pPr>
      <w:r w:rsidRPr="00D432D8">
        <w:rPr>
          <w:rFonts w:ascii="GT America Regular" w:hAnsi="GT America Regular"/>
        </w:rPr>
        <w:t xml:space="preserve">first three letters identify the Training Package </w:t>
      </w:r>
    </w:p>
    <w:p w14:paraId="630CAA67" w14:textId="1889344E" w:rsidR="00AC71F8" w:rsidRPr="00D432D8" w:rsidRDefault="00AC71F8" w:rsidP="00AE19FC">
      <w:pPr>
        <w:pStyle w:val="1bullet"/>
        <w:spacing w:before="120" w:after="120"/>
        <w:rPr>
          <w:rFonts w:ascii="GT America Regular" w:hAnsi="GT America Regular"/>
        </w:rPr>
      </w:pPr>
      <w:r w:rsidRPr="00D432D8">
        <w:rPr>
          <w:rFonts w:ascii="GT America Regular" w:hAnsi="GT America Regular"/>
        </w:rPr>
        <w:t xml:space="preserve">next three letters identify the </w:t>
      </w:r>
      <w:r w:rsidR="00D15654">
        <w:rPr>
          <w:rFonts w:ascii="GT America Regular" w:hAnsi="GT America Regular"/>
        </w:rPr>
        <w:t>competency</w:t>
      </w:r>
      <w:r w:rsidRPr="00D432D8">
        <w:rPr>
          <w:rFonts w:ascii="GT America Regular" w:hAnsi="GT America Regular"/>
        </w:rPr>
        <w:t xml:space="preserve"> sector</w:t>
      </w:r>
    </w:p>
    <w:p w14:paraId="77F22614" w14:textId="22F35F28" w:rsidR="00AC71F8" w:rsidRPr="00D432D8" w:rsidRDefault="00AF0340" w:rsidP="00AE19FC">
      <w:pPr>
        <w:pStyle w:val="1bullet"/>
        <w:spacing w:before="120" w:after="120"/>
        <w:rPr>
          <w:rFonts w:ascii="GT America Regular" w:hAnsi="GT America Regular"/>
        </w:rPr>
      </w:pPr>
      <w:r>
        <w:rPr>
          <w:noProof/>
        </w:rPr>
        <mc:AlternateContent>
          <mc:Choice Requires="wps">
            <w:drawing>
              <wp:anchor distT="0" distB="0" distL="114300" distR="114300" simplePos="0" relativeHeight="251658248" behindDoc="0" locked="0" layoutInCell="1" allowOverlap="1" wp14:anchorId="3E01AA39" wp14:editId="450D7F32">
                <wp:simplePos x="0" y="0"/>
                <wp:positionH relativeFrom="column">
                  <wp:posOffset>3204376</wp:posOffset>
                </wp:positionH>
                <wp:positionV relativeFrom="paragraph">
                  <wp:posOffset>3383004</wp:posOffset>
                </wp:positionV>
                <wp:extent cx="1659467" cy="524901"/>
                <wp:effectExtent l="0" t="0" r="0" b="0"/>
                <wp:wrapNone/>
                <wp:docPr id="20" name="Text Box 1"/>
                <wp:cNvGraphicFramePr/>
                <a:graphic xmlns:a="http://schemas.openxmlformats.org/drawingml/2006/main">
                  <a:graphicData uri="http://schemas.microsoft.com/office/word/2010/wordprocessingShape">
                    <wps:wsp>
                      <wps:cNvSpPr txBox="1"/>
                      <wps:spPr>
                        <a:xfrm>
                          <a:off x="0" y="0"/>
                          <a:ext cx="1659467" cy="524901"/>
                        </a:xfrm>
                        <a:prstGeom prst="rect">
                          <a:avLst/>
                        </a:prstGeom>
                        <a:solidFill>
                          <a:schemeClr val="lt1"/>
                        </a:solidFill>
                        <a:ln w="6350">
                          <a:noFill/>
                        </a:ln>
                      </wps:spPr>
                      <wps:txbx>
                        <w:txbxContent>
                          <w:p w14:paraId="6BDC9A27" w14:textId="77777777" w:rsidR="00AF0340" w:rsidRPr="00C50D7E" w:rsidRDefault="00AF0340" w:rsidP="00AF0340">
                            <w:pPr>
                              <w:spacing w:before="51" w:after="51"/>
                              <w:jc w:val="center"/>
                              <w:rPr>
                                <w:color w:val="A4A9AD"/>
                                <w:sz w:val="28"/>
                                <w:szCs w:val="28"/>
                              </w:rPr>
                            </w:pPr>
                            <w:r>
                              <w:rPr>
                                <w:b/>
                                <w:color w:val="A4A9AD"/>
                                <w:sz w:val="28"/>
                                <w:szCs w:val="28"/>
                              </w:rPr>
                              <w:t>First Unit for the Sector</w:t>
                            </w:r>
                          </w:p>
                          <w:p w14:paraId="0912CA00" w14:textId="77777777" w:rsidR="00AF0340" w:rsidRDefault="00AF0340" w:rsidP="00AF0340">
                            <w:pPr>
                              <w:spacing w:before="51" w:after="5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01AA39" id="_x0000_s1030" type="#_x0000_t202" style="position:absolute;left:0;text-align:left;margin-left:252.3pt;margin-top:266.4pt;width:130.65pt;height:41.3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" fillcolor="white [3201]" stroked="f" strokeweight=".5pt">
                <v:textbox>
                  <w:txbxContent>
                    <w:p w14:paraId="6BDC9A27" w14:textId="77777777" w:rsidR="00AF0340" w:rsidRPr="00C50D7E" w:rsidRDefault="00AF0340" w:rsidP="00AF0340">
                      <w:pPr>
                        <w:spacing w:before="51" w:after="51"/>
                        <w:jc w:val="center"/>
                        <w:rPr>
                          <w:color w:val="A4A9AD"/>
                          <w:sz w:val="28"/>
                          <w:szCs w:val="28"/>
                        </w:rPr>
                      </w:pPr>
                      <w:r>
                        <w:rPr>
                          <w:b/>
                          <w:color w:val="A4A9AD"/>
                          <w:sz w:val="28"/>
                          <w:szCs w:val="28"/>
                        </w:rPr>
                        <w:t>First Unit for the Sector</w:t>
                      </w:r>
                    </w:p>
                    <w:p w14:paraId="0912CA00" w14:textId="77777777" w:rsidR="00AF0340" w:rsidRDefault="00AF0340" w:rsidP="00AF0340">
                      <w:pPr>
                        <w:spacing w:before="51" w:after="51"/>
                      </w:pPr>
                    </w:p>
                  </w:txbxContent>
                </v:textbox>
              </v:shape>
            </w:pict>
          </mc:Fallback>
        </mc:AlternateContent>
      </w:r>
      <w:r w:rsidR="00267395">
        <w:rPr>
          <w:noProof/>
        </w:rPr>
        <mc:AlternateContent>
          <mc:Choice Requires="wps">
            <w:drawing>
              <wp:anchor distT="0" distB="0" distL="114300" distR="114300" simplePos="0" relativeHeight="251658247" behindDoc="0" locked="0" layoutInCell="1" allowOverlap="1" wp14:anchorId="2A68620E" wp14:editId="09E3BF83">
                <wp:simplePos x="0" y="0"/>
                <wp:positionH relativeFrom="column">
                  <wp:posOffset>230587</wp:posOffset>
                </wp:positionH>
                <wp:positionV relativeFrom="paragraph">
                  <wp:posOffset>3291316</wp:posOffset>
                </wp:positionV>
                <wp:extent cx="1659467" cy="603685"/>
                <wp:effectExtent l="0" t="0" r="0" b="0"/>
                <wp:wrapNone/>
                <wp:docPr id="19" name="Text Box 1"/>
                <wp:cNvGraphicFramePr/>
                <a:graphic xmlns:a="http://schemas.openxmlformats.org/drawingml/2006/main">
                  <a:graphicData uri="http://schemas.microsoft.com/office/word/2010/wordprocessingShape">
                    <wps:wsp>
                      <wps:cNvSpPr txBox="1"/>
                      <wps:spPr>
                        <a:xfrm>
                          <a:off x="0" y="0"/>
                          <a:ext cx="1659467" cy="603685"/>
                        </a:xfrm>
                        <a:prstGeom prst="rect">
                          <a:avLst/>
                        </a:prstGeom>
                        <a:solidFill>
                          <a:schemeClr val="lt1"/>
                        </a:solidFill>
                        <a:ln w="6350">
                          <a:noFill/>
                        </a:ln>
                      </wps:spPr>
                      <wps:txbx>
                        <w:txbxContent>
                          <w:p w14:paraId="67D803D0" w14:textId="0FC4275D" w:rsidR="00267395" w:rsidRPr="00C50D7E" w:rsidRDefault="00D15837" w:rsidP="00267395">
                            <w:pPr>
                              <w:spacing w:before="51" w:after="51"/>
                              <w:jc w:val="center"/>
                              <w:rPr>
                                <w:color w:val="A4A9AD"/>
                                <w:sz w:val="28"/>
                                <w:szCs w:val="28"/>
                              </w:rPr>
                            </w:pPr>
                            <w:r>
                              <w:rPr>
                                <w:b/>
                                <w:color w:val="A4A9AD"/>
                                <w:sz w:val="28"/>
                                <w:szCs w:val="28"/>
                              </w:rPr>
                              <w:t>National Water</w:t>
                            </w:r>
                            <w:r w:rsidR="00267395" w:rsidRPr="00C50D7E">
                              <w:rPr>
                                <w:b/>
                                <w:color w:val="A4A9AD"/>
                                <w:sz w:val="28"/>
                                <w:szCs w:val="28"/>
                              </w:rPr>
                              <w:t xml:space="preserve"> Training Package</w:t>
                            </w:r>
                          </w:p>
                          <w:p w14:paraId="65172863" w14:textId="77777777" w:rsidR="00267395" w:rsidRDefault="00267395" w:rsidP="00267395">
                            <w:pPr>
                              <w:spacing w:before="51" w:after="5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68620E" id="_x0000_s1031" type="#_x0000_t202" style="position:absolute;left:0;text-align:left;margin-left:18.15pt;margin-top:259.15pt;width:130.65pt;height:47.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" fillcolor="white [3201]" stroked="f" strokeweight=".5pt">
                <v:textbox>
                  <w:txbxContent>
                    <w:p w14:paraId="67D803D0" w14:textId="0FC4275D" w:rsidR="00267395" w:rsidRPr="00C50D7E" w:rsidRDefault="00D15837" w:rsidP="00267395">
                      <w:pPr>
                        <w:spacing w:before="51" w:after="51"/>
                        <w:jc w:val="center"/>
                        <w:rPr>
                          <w:color w:val="A4A9AD"/>
                          <w:sz w:val="28"/>
                          <w:szCs w:val="28"/>
                        </w:rPr>
                      </w:pPr>
                      <w:r>
                        <w:rPr>
                          <w:b/>
                          <w:color w:val="A4A9AD"/>
                          <w:sz w:val="28"/>
                          <w:szCs w:val="28"/>
                        </w:rPr>
                        <w:t>National Water</w:t>
                      </w:r>
                      <w:r w:rsidR="00267395" w:rsidRPr="00C50D7E">
                        <w:rPr>
                          <w:b/>
                          <w:color w:val="A4A9AD"/>
                          <w:sz w:val="28"/>
                          <w:szCs w:val="28"/>
                        </w:rPr>
                        <w:t xml:space="preserve"> Training Package</w:t>
                      </w:r>
                    </w:p>
                    <w:p w14:paraId="65172863" w14:textId="77777777" w:rsidR="00267395" w:rsidRDefault="00267395" w:rsidP="00267395">
                      <w:pPr>
                        <w:spacing w:before="51" w:after="51"/>
                      </w:pPr>
                    </w:p>
                  </w:txbxContent>
                </v:textbox>
              </v:shape>
            </w:pict>
          </mc:Fallback>
        </mc:AlternateContent>
      </w:r>
      <w:r w:rsidR="00A32AE1">
        <w:rPr>
          <w:noProof/>
        </w:rPr>
        <mc:AlternateContent>
          <mc:Choice Requires="wps">
            <w:drawing>
              <wp:anchor distT="0" distB="0" distL="114300" distR="114300" simplePos="0" relativeHeight="251658246" behindDoc="0" locked="0" layoutInCell="1" allowOverlap="1" wp14:anchorId="46DD002E" wp14:editId="39B5D91F">
                <wp:simplePos x="0" y="0"/>
                <wp:positionH relativeFrom="column">
                  <wp:posOffset>1765189</wp:posOffset>
                </wp:positionH>
                <wp:positionV relativeFrom="paragraph">
                  <wp:posOffset>484505</wp:posOffset>
                </wp:positionV>
                <wp:extent cx="1659467" cy="524901"/>
                <wp:effectExtent l="0" t="0" r="0" b="0"/>
                <wp:wrapNone/>
                <wp:docPr id="22" name="Text Box 1"/>
                <wp:cNvGraphicFramePr/>
                <a:graphic xmlns:a="http://schemas.openxmlformats.org/drawingml/2006/main">
                  <a:graphicData uri="http://schemas.microsoft.com/office/word/2010/wordprocessingShape">
                    <wps:wsp>
                      <wps:cNvSpPr txBox="1"/>
                      <wps:spPr>
                        <a:xfrm>
                          <a:off x="0" y="0"/>
                          <a:ext cx="1659467" cy="524901"/>
                        </a:xfrm>
                        <a:prstGeom prst="rect">
                          <a:avLst/>
                        </a:prstGeom>
                        <a:solidFill>
                          <a:schemeClr val="lt1"/>
                        </a:solidFill>
                        <a:ln w="6350">
                          <a:noFill/>
                        </a:ln>
                      </wps:spPr>
                      <wps:txbx>
                        <w:txbxContent>
                          <w:p w14:paraId="23A3A055" w14:textId="04EC00D2" w:rsidR="00A32AE1" w:rsidRPr="00F46587" w:rsidRDefault="00D15654" w:rsidP="00A32AE1">
                            <w:pPr>
                              <w:spacing w:before="51" w:after="51"/>
                              <w:jc w:val="center"/>
                              <w:rPr>
                                <w:color w:val="A4A9AD"/>
                                <w:sz w:val="28"/>
                                <w:szCs w:val="28"/>
                              </w:rPr>
                            </w:pPr>
                            <w:r>
                              <w:rPr>
                                <w:b/>
                                <w:color w:val="A4A9AD"/>
                                <w:sz w:val="28"/>
                                <w:szCs w:val="28"/>
                              </w:rPr>
                              <w:t>Competency</w:t>
                            </w:r>
                            <w:r w:rsidR="00A32AE1">
                              <w:rPr>
                                <w:b/>
                                <w:color w:val="A4A9AD"/>
                                <w:sz w:val="28"/>
                                <w:szCs w:val="28"/>
                              </w:rPr>
                              <w:t xml:space="preserve"> Sector</w:t>
                            </w:r>
                          </w:p>
                          <w:p w14:paraId="574AA615" w14:textId="77777777" w:rsidR="00A32AE1" w:rsidRDefault="00A32AE1" w:rsidP="00A32AE1">
                            <w:pPr>
                              <w:spacing w:before="51" w:after="5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DD002E" id="_x0000_s1032" type="#_x0000_t202" style="position:absolute;left:0;text-align:left;margin-left:139pt;margin-top:38.15pt;width:130.65pt;height:41.3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" fillcolor="white [3201]" stroked="f" strokeweight=".5pt">
                <v:textbox>
                  <w:txbxContent>
                    <w:p w14:paraId="23A3A055" w14:textId="04EC00D2" w:rsidR="00A32AE1" w:rsidRPr="00F46587" w:rsidRDefault="00D15654" w:rsidP="00A32AE1">
                      <w:pPr>
                        <w:spacing w:before="51" w:after="51"/>
                        <w:jc w:val="center"/>
                        <w:rPr>
                          <w:color w:val="A4A9AD"/>
                          <w:sz w:val="28"/>
                          <w:szCs w:val="28"/>
                        </w:rPr>
                      </w:pPr>
                      <w:r>
                        <w:rPr>
                          <w:b/>
                          <w:color w:val="A4A9AD"/>
                          <w:sz w:val="28"/>
                          <w:szCs w:val="28"/>
                        </w:rPr>
                        <w:t>Competency</w:t>
                      </w:r>
                      <w:r w:rsidR="00A32AE1">
                        <w:rPr>
                          <w:b/>
                          <w:color w:val="A4A9AD"/>
                          <w:sz w:val="28"/>
                          <w:szCs w:val="28"/>
                        </w:rPr>
                        <w:t xml:space="preserve"> Sector</w:t>
                      </w:r>
                    </w:p>
                    <w:p w14:paraId="574AA615" w14:textId="77777777" w:rsidR="00A32AE1" w:rsidRDefault="00A32AE1" w:rsidP="00A32AE1">
                      <w:pPr>
                        <w:spacing w:before="51" w:after="51"/>
                      </w:pPr>
                    </w:p>
                  </w:txbxContent>
                </v:textbox>
              </v:shape>
            </w:pict>
          </mc:Fallback>
        </mc:AlternateContent>
      </w:r>
      <w:r w:rsidR="00AC71F8" w:rsidRPr="00D432D8">
        <w:rPr>
          <w:rFonts w:ascii="GT America Regular" w:hAnsi="GT America Regular"/>
        </w:rPr>
        <w:t>final four numbers identify the position of the unit in the sequence of units in the sector.</w:t>
      </w:r>
    </w:p>
    <w:p w14:paraId="685C127D" w14:textId="2EB3FFB5" w:rsidR="00CB360C" w:rsidRPr="00D432D8" w:rsidRDefault="0039265F" w:rsidP="00AE19FC">
      <w:pPr>
        <w:spacing w:before="120" w:after="120"/>
        <w:rPr>
          <w:rFonts w:ascii="GT America Regular" w:hAnsi="GT America Regular"/>
        </w:rPr>
      </w:pPr>
      <w:r>
        <w:rPr>
          <w:noProof/>
        </w:rPr>
        <w:drawing>
          <wp:anchor distT="0" distB="0" distL="114300" distR="114300" simplePos="0" relativeHeight="251658245" behindDoc="0" locked="0" layoutInCell="1" allowOverlap="1" wp14:anchorId="3981257C" wp14:editId="23EE58D0">
            <wp:simplePos x="0" y="0"/>
            <wp:positionH relativeFrom="column">
              <wp:posOffset>0</wp:posOffset>
            </wp:positionH>
            <wp:positionV relativeFrom="paragraph">
              <wp:posOffset>-635</wp:posOffset>
            </wp:positionV>
            <wp:extent cx="6410325" cy="3457366"/>
            <wp:effectExtent l="0" t="0" r="0" b="0"/>
            <wp:wrapTopAndBottom/>
            <wp:docPr id="14655358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p>
    <w:p w14:paraId="24272A84" w14:textId="089A1F06" w:rsidR="008939F8" w:rsidRDefault="008939F8" w:rsidP="00AE19FC">
      <w:pPr>
        <w:spacing w:before="120" w:after="120"/>
        <w:rPr>
          <w:rFonts w:ascii="GT America Regular" w:hAnsi="GT America Regular"/>
          <w:b/>
          <w:bCs/>
        </w:rPr>
      </w:pPr>
    </w:p>
    <w:p w14:paraId="70013C2D" w14:textId="0157DE2F" w:rsidR="008939F8" w:rsidRDefault="008939F8" w:rsidP="00AE19FC">
      <w:pPr>
        <w:spacing w:before="120" w:after="120"/>
        <w:rPr>
          <w:rFonts w:ascii="GT America Regular" w:hAnsi="GT America Regular"/>
          <w:b/>
          <w:bCs/>
        </w:rPr>
      </w:pPr>
    </w:p>
    <w:p w14:paraId="7A847A78" w14:textId="77777777" w:rsidR="008939F8" w:rsidRDefault="008939F8" w:rsidP="00AE19FC">
      <w:pPr>
        <w:spacing w:before="120" w:after="120"/>
        <w:rPr>
          <w:rFonts w:ascii="GT America Regular" w:hAnsi="GT America Regular"/>
          <w:b/>
          <w:bCs/>
        </w:rPr>
      </w:pPr>
    </w:p>
    <w:p w14:paraId="16A18764" w14:textId="77777777" w:rsidR="008939F8" w:rsidRDefault="008939F8" w:rsidP="00AE19FC">
      <w:pPr>
        <w:spacing w:before="120" w:after="120"/>
        <w:rPr>
          <w:rFonts w:ascii="GT America Regular" w:hAnsi="GT America Regular"/>
          <w:b/>
          <w:bCs/>
        </w:rPr>
      </w:pPr>
    </w:p>
    <w:p w14:paraId="50A38C22" w14:textId="77777777" w:rsidR="008939F8" w:rsidRDefault="008939F8" w:rsidP="00AE19FC">
      <w:pPr>
        <w:spacing w:before="120" w:after="120"/>
        <w:rPr>
          <w:rFonts w:ascii="GT America Regular" w:hAnsi="GT America Regular"/>
          <w:b/>
          <w:bCs/>
        </w:rPr>
      </w:pPr>
    </w:p>
    <w:p w14:paraId="3497F409" w14:textId="77777777" w:rsidR="005025D2" w:rsidRDefault="005025D2" w:rsidP="00AE19FC">
      <w:pPr>
        <w:spacing w:before="120" w:after="120"/>
        <w:rPr>
          <w:rFonts w:ascii="GT America Regular" w:hAnsi="GT America Regular"/>
          <w:b/>
          <w:bCs/>
        </w:rPr>
      </w:pPr>
      <w:r>
        <w:rPr>
          <w:rFonts w:ascii="GT America Regular" w:hAnsi="GT America Regular"/>
          <w:b/>
          <w:bCs/>
        </w:rPr>
        <w:br w:type="page"/>
      </w:r>
    </w:p>
    <w:p w14:paraId="4479CC2B" w14:textId="77777777" w:rsidR="005025D2" w:rsidRPr="008502DF" w:rsidRDefault="005025D2" w:rsidP="00AE19FC">
      <w:pPr>
        <w:pStyle w:val="Heading2"/>
        <w:spacing w:before="120"/>
        <w:rPr>
          <w:rFonts w:ascii="GT America Regular" w:hAnsi="GT America Regular"/>
          <w:sz w:val="24"/>
          <w:szCs w:val="24"/>
        </w:rPr>
      </w:pPr>
      <w:bookmarkStart w:id="34" w:name="_Toc89339247"/>
      <w:bookmarkStart w:id="35" w:name="_Toc194484989"/>
      <w:bookmarkStart w:id="36" w:name="_Toc194583782"/>
      <w:r w:rsidRPr="008502DF">
        <w:rPr>
          <w:rFonts w:ascii="GT America Regular" w:hAnsi="GT America Regular"/>
          <w:sz w:val="24"/>
          <w:szCs w:val="24"/>
        </w:rPr>
        <w:lastRenderedPageBreak/>
        <w:t>List of Training Package components</w:t>
      </w:r>
      <w:bookmarkEnd w:id="34"/>
      <w:bookmarkEnd w:id="35"/>
      <w:bookmarkEnd w:id="36"/>
    </w:p>
    <w:p w14:paraId="52C40593" w14:textId="0516B0C2" w:rsidR="00E42D93" w:rsidRDefault="00E42D93" w:rsidP="00AE19FC">
      <w:pPr>
        <w:spacing w:before="120" w:after="120"/>
        <w:rPr>
          <w:rFonts w:ascii="GT America Regular" w:hAnsi="GT America Regular"/>
        </w:rPr>
      </w:pPr>
      <w:r w:rsidRPr="00E42D93">
        <w:rPr>
          <w:rFonts w:ascii="GT America Regular" w:hAnsi="GT America Regular"/>
          <w:b/>
          <w:bCs/>
        </w:rPr>
        <w:t>Qualifications in the NWP National Water Training Package</w:t>
      </w:r>
      <w:r w:rsidRPr="00E42D93">
        <w:rPr>
          <w:rFonts w:ascii="GT America Regular" w:hAnsi="GT America Regular"/>
        </w:rPr>
        <w:t> </w:t>
      </w:r>
    </w:p>
    <w:p w14:paraId="4516B65D" w14:textId="77777777" w:rsidR="00E42D93" w:rsidRPr="00E42D93" w:rsidRDefault="00E42D93" w:rsidP="00AE19FC">
      <w:pPr>
        <w:spacing w:before="120" w:after="120"/>
        <w:rPr>
          <w:rFonts w:ascii="GT America Regular" w:hAnsi="GT America Regular"/>
        </w:rPr>
      </w:pPr>
      <w:r w:rsidRPr="00E42D93">
        <w:rPr>
          <w:rFonts w:ascii="GT America Regular" w:hAnsi="GT America Regular"/>
        </w:rPr>
        <w:t>The following AQF qualifications are in the NWP National Water Training Package: </w:t>
      </w:r>
    </w:p>
    <w:tbl>
      <w:tblPr>
        <w:tblStyle w:val="TableGridLight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96"/>
        <w:gridCol w:w="7376"/>
      </w:tblGrid>
      <w:tr w:rsidR="001E00F2" w:rsidRPr="00D432D8" w14:paraId="303A856A" w14:textId="77777777" w:rsidTr="004A4C68">
        <w:trPr>
          <w:tblHeader/>
        </w:trPr>
        <w:tc>
          <w:tcPr>
            <w:tcW w:w="1696" w:type="dxa"/>
            <w:shd w:val="clear" w:color="auto" w:fill="auto"/>
          </w:tcPr>
          <w:p w14:paraId="011D4755" w14:textId="77777777" w:rsidR="001E00F2" w:rsidRPr="00D432D8" w:rsidRDefault="001E00F2" w:rsidP="00AE19FC">
            <w:pPr>
              <w:spacing w:before="120" w:after="120"/>
              <w:rPr>
                <w:rFonts w:ascii="GT America Regular" w:hAnsi="GT America Regular"/>
                <w:b/>
              </w:rPr>
            </w:pPr>
            <w:r w:rsidRPr="00D432D8">
              <w:rPr>
                <w:rFonts w:ascii="GT America Regular" w:hAnsi="GT America Regular"/>
                <w:b/>
              </w:rPr>
              <w:t>Qualification Code</w:t>
            </w:r>
          </w:p>
        </w:tc>
        <w:tc>
          <w:tcPr>
            <w:tcW w:w="7376" w:type="dxa"/>
            <w:shd w:val="clear" w:color="auto" w:fill="auto"/>
          </w:tcPr>
          <w:p w14:paraId="5B463A61" w14:textId="77777777" w:rsidR="001E00F2" w:rsidRPr="00D432D8" w:rsidRDefault="001E00F2" w:rsidP="00AE19FC">
            <w:pPr>
              <w:spacing w:before="120" w:after="120"/>
              <w:rPr>
                <w:rFonts w:ascii="GT America Regular" w:hAnsi="GT America Regular"/>
                <w:b/>
              </w:rPr>
            </w:pPr>
            <w:r w:rsidRPr="00D432D8">
              <w:rPr>
                <w:rFonts w:ascii="GT America Regular" w:hAnsi="GT America Regular"/>
                <w:b/>
              </w:rPr>
              <w:t>Qualification Title</w:t>
            </w:r>
          </w:p>
        </w:tc>
      </w:tr>
      <w:tr w:rsidR="001E00F2" w:rsidRPr="00D432D8" w14:paraId="1956BA78" w14:textId="77777777" w:rsidTr="004A4C68">
        <w:trPr>
          <w:tblHeader/>
        </w:trPr>
        <w:tc>
          <w:tcPr>
            <w:tcW w:w="1696" w:type="dxa"/>
            <w:shd w:val="clear" w:color="auto" w:fill="auto"/>
          </w:tcPr>
          <w:p w14:paraId="501D0135" w14:textId="77777777" w:rsidR="001E00F2" w:rsidRPr="00D432D8" w:rsidRDefault="001E00F2" w:rsidP="00AE19FC">
            <w:pPr>
              <w:spacing w:before="120" w:after="120"/>
              <w:rPr>
                <w:rFonts w:ascii="GT America Regular" w:hAnsi="GT America Regular"/>
                <w:b/>
              </w:rPr>
            </w:pPr>
            <w:r w:rsidRPr="00BC2408">
              <w:rPr>
                <w:rFonts w:eastAsia="Times New Roman" w:cs="Calibri"/>
                <w:color w:val="000000"/>
                <w:lang w:eastAsia="en-AU"/>
              </w:rPr>
              <w:t>NWP20122</w:t>
            </w:r>
          </w:p>
        </w:tc>
        <w:tc>
          <w:tcPr>
            <w:tcW w:w="7376" w:type="dxa"/>
            <w:shd w:val="clear" w:color="auto" w:fill="auto"/>
          </w:tcPr>
          <w:p w14:paraId="03C435F5" w14:textId="77777777" w:rsidR="001E00F2" w:rsidRPr="00D432D8" w:rsidRDefault="001E00F2" w:rsidP="00AE19FC">
            <w:pPr>
              <w:spacing w:before="120" w:after="120"/>
              <w:rPr>
                <w:rFonts w:ascii="GT America Regular" w:hAnsi="GT America Regular"/>
                <w:b/>
              </w:rPr>
            </w:pPr>
            <w:r w:rsidRPr="00BC2408">
              <w:rPr>
                <w:rFonts w:eastAsia="Times New Roman" w:cs="Calibri"/>
                <w:color w:val="000000"/>
                <w:lang w:eastAsia="en-AU"/>
              </w:rPr>
              <w:t>Certificate II in Water Industry Operations</w:t>
            </w:r>
          </w:p>
        </w:tc>
      </w:tr>
      <w:tr w:rsidR="001E00F2" w:rsidRPr="00D432D8" w14:paraId="38D6558E" w14:textId="77777777" w:rsidTr="004A4C68">
        <w:trPr>
          <w:tblHeader/>
        </w:trPr>
        <w:tc>
          <w:tcPr>
            <w:tcW w:w="1696" w:type="dxa"/>
            <w:shd w:val="clear" w:color="auto" w:fill="auto"/>
          </w:tcPr>
          <w:p w14:paraId="2F3C457E" w14:textId="77777777" w:rsidR="001E00F2" w:rsidRPr="00BC2408" w:rsidRDefault="001E00F2" w:rsidP="00AE19FC">
            <w:pPr>
              <w:spacing w:before="120" w:after="120"/>
              <w:rPr>
                <w:rFonts w:eastAsia="Times New Roman" w:cs="Calibri"/>
                <w:color w:val="000000"/>
                <w:lang w:eastAsia="en-AU"/>
              </w:rPr>
            </w:pPr>
            <w:r w:rsidRPr="00BC2408">
              <w:rPr>
                <w:rFonts w:eastAsia="Times New Roman" w:cs="Calibri"/>
                <w:color w:val="000000"/>
                <w:lang w:eastAsia="en-AU"/>
              </w:rPr>
              <w:t>NWP30222</w:t>
            </w:r>
          </w:p>
        </w:tc>
        <w:tc>
          <w:tcPr>
            <w:tcW w:w="7376" w:type="dxa"/>
            <w:shd w:val="clear" w:color="auto" w:fill="auto"/>
            <w:vAlign w:val="bottom"/>
          </w:tcPr>
          <w:p w14:paraId="3642B995" w14:textId="77777777" w:rsidR="001E00F2" w:rsidRPr="00BC2408" w:rsidRDefault="001E00F2" w:rsidP="00AE19FC">
            <w:pPr>
              <w:spacing w:before="120" w:after="120"/>
              <w:rPr>
                <w:rFonts w:eastAsia="Times New Roman" w:cs="Calibri"/>
                <w:color w:val="000000"/>
                <w:lang w:eastAsia="en-AU"/>
              </w:rPr>
            </w:pPr>
            <w:r w:rsidRPr="00BC2408">
              <w:rPr>
                <w:rFonts w:eastAsia="Times New Roman" w:cs="Calibri"/>
                <w:color w:val="000000"/>
                <w:lang w:eastAsia="en-AU"/>
              </w:rPr>
              <w:t>Certificate III in Water Industry Operations</w:t>
            </w:r>
          </w:p>
        </w:tc>
      </w:tr>
      <w:tr w:rsidR="001E00F2" w:rsidRPr="00D432D8" w14:paraId="53BAD626" w14:textId="77777777" w:rsidTr="004A4C68">
        <w:trPr>
          <w:tblHeader/>
        </w:trPr>
        <w:tc>
          <w:tcPr>
            <w:tcW w:w="1696" w:type="dxa"/>
            <w:shd w:val="clear" w:color="auto" w:fill="auto"/>
          </w:tcPr>
          <w:p w14:paraId="119D0CEB" w14:textId="77777777" w:rsidR="001E00F2" w:rsidRPr="00BC2408" w:rsidRDefault="001E00F2" w:rsidP="00AE19FC">
            <w:pPr>
              <w:spacing w:before="120" w:after="120"/>
              <w:rPr>
                <w:rFonts w:eastAsia="Times New Roman" w:cs="Calibri"/>
                <w:color w:val="000000"/>
                <w:lang w:eastAsia="en-AU"/>
              </w:rPr>
            </w:pPr>
            <w:r w:rsidRPr="00BC2408">
              <w:rPr>
                <w:rFonts w:eastAsia="Times New Roman" w:cs="Calibri"/>
                <w:color w:val="000000"/>
                <w:lang w:eastAsia="en-AU"/>
              </w:rPr>
              <w:t>NWP40120</w:t>
            </w:r>
          </w:p>
        </w:tc>
        <w:tc>
          <w:tcPr>
            <w:tcW w:w="7376" w:type="dxa"/>
            <w:shd w:val="clear" w:color="auto" w:fill="auto"/>
            <w:vAlign w:val="bottom"/>
          </w:tcPr>
          <w:p w14:paraId="51054F2A" w14:textId="77777777" w:rsidR="001E00F2" w:rsidRPr="00BC2408" w:rsidRDefault="001E00F2" w:rsidP="00AE19FC">
            <w:pPr>
              <w:spacing w:before="120" w:after="120"/>
              <w:rPr>
                <w:rFonts w:eastAsia="Times New Roman" w:cs="Calibri"/>
                <w:color w:val="000000"/>
                <w:lang w:eastAsia="en-AU"/>
              </w:rPr>
            </w:pPr>
            <w:r w:rsidRPr="00BC2408">
              <w:rPr>
                <w:rFonts w:eastAsia="Times New Roman" w:cs="Calibri"/>
                <w:color w:val="000000"/>
                <w:lang w:eastAsia="en-AU"/>
              </w:rPr>
              <w:t>Certificate IV in Water Industry Operation</w:t>
            </w:r>
            <w:r>
              <w:rPr>
                <w:rFonts w:eastAsia="Times New Roman" w:cs="Calibri"/>
                <w:color w:val="000000"/>
                <w:lang w:eastAsia="en-AU"/>
              </w:rPr>
              <w:t>s</w:t>
            </w:r>
          </w:p>
        </w:tc>
      </w:tr>
      <w:tr w:rsidR="001E00F2" w:rsidRPr="00D432D8" w14:paraId="6481D6D1" w14:textId="77777777" w:rsidTr="004A4C68">
        <w:trPr>
          <w:tblHeader/>
        </w:trPr>
        <w:tc>
          <w:tcPr>
            <w:tcW w:w="1696" w:type="dxa"/>
            <w:shd w:val="clear" w:color="auto" w:fill="auto"/>
          </w:tcPr>
          <w:p w14:paraId="41B64C1E" w14:textId="77777777" w:rsidR="001E00F2" w:rsidRPr="00BC2408" w:rsidRDefault="001E00F2" w:rsidP="00AE19FC">
            <w:pPr>
              <w:spacing w:before="120" w:after="120"/>
              <w:rPr>
                <w:rFonts w:eastAsia="Times New Roman" w:cs="Calibri"/>
                <w:color w:val="000000"/>
                <w:lang w:eastAsia="en-AU"/>
              </w:rPr>
            </w:pPr>
            <w:r w:rsidRPr="00BC2408">
              <w:rPr>
                <w:rFonts w:eastAsia="Times New Roman" w:cs="Calibri"/>
                <w:color w:val="000000"/>
                <w:lang w:eastAsia="en-AU"/>
              </w:rPr>
              <w:t>NWP50118</w:t>
            </w:r>
          </w:p>
        </w:tc>
        <w:tc>
          <w:tcPr>
            <w:tcW w:w="7376" w:type="dxa"/>
            <w:shd w:val="clear" w:color="auto" w:fill="auto"/>
            <w:vAlign w:val="bottom"/>
          </w:tcPr>
          <w:p w14:paraId="0992EC59" w14:textId="77777777" w:rsidR="001E00F2" w:rsidRPr="00BC2408" w:rsidRDefault="001E00F2" w:rsidP="00AE19FC">
            <w:pPr>
              <w:spacing w:before="120" w:after="120"/>
              <w:rPr>
                <w:rFonts w:eastAsia="Times New Roman" w:cs="Calibri"/>
                <w:color w:val="000000"/>
                <w:lang w:eastAsia="en-AU"/>
              </w:rPr>
            </w:pPr>
            <w:r w:rsidRPr="00BC2408">
              <w:rPr>
                <w:rFonts w:eastAsia="Times New Roman" w:cs="Calibri"/>
                <w:color w:val="000000"/>
                <w:lang w:eastAsia="en-AU"/>
              </w:rPr>
              <w:t>Diploma of Water Industry Operations</w:t>
            </w:r>
          </w:p>
        </w:tc>
      </w:tr>
    </w:tbl>
    <w:p w14:paraId="0BBDE090" w14:textId="77777777" w:rsidR="001E00F2" w:rsidRDefault="001E00F2" w:rsidP="00AE19FC">
      <w:pPr>
        <w:spacing w:before="120" w:after="120"/>
        <w:rPr>
          <w:rFonts w:ascii="GT America Regular" w:hAnsi="GT America Regular"/>
        </w:rPr>
      </w:pPr>
    </w:p>
    <w:p w14:paraId="2FA50BD0" w14:textId="3444BB0A" w:rsidR="00DA75BC" w:rsidRDefault="00DA75BC" w:rsidP="004B426C">
      <w:pPr>
        <w:pStyle w:val="Heading2"/>
        <w:rPr>
          <w:rFonts w:ascii="GT America Regular" w:hAnsi="GT America Regular" w:cstheme="minorHAnsi"/>
          <w:b w:val="0"/>
          <w:bCs w:val="0"/>
          <w:iCs/>
        </w:rPr>
      </w:pPr>
      <w:bookmarkStart w:id="37" w:name="_Toc194583783"/>
      <w:r w:rsidRPr="004B426C">
        <w:rPr>
          <w:rFonts w:ascii="GT America Regular" w:hAnsi="GT America Regular"/>
          <w:sz w:val="24"/>
          <w:szCs w:val="24"/>
        </w:rPr>
        <w:t>Skill Sets</w:t>
      </w:r>
      <w:bookmarkEnd w:id="37"/>
      <w:r w:rsidRPr="004B426C">
        <w:rPr>
          <w:rFonts w:ascii="GT America Regular" w:hAnsi="GT America Regular"/>
          <w:sz w:val="24"/>
          <w:szCs w:val="24"/>
        </w:rPr>
        <w:t> </w:t>
      </w:r>
    </w:p>
    <w:p w14:paraId="72EB322B" w14:textId="77777777" w:rsidR="00275302" w:rsidRPr="00D432D8" w:rsidRDefault="00275302" w:rsidP="00AE19FC">
      <w:pPr>
        <w:pStyle w:val="BodyText"/>
        <w:rPr>
          <w:rFonts w:ascii="GT America Regular" w:hAnsi="GT America Regular"/>
        </w:rPr>
      </w:pPr>
      <w:r w:rsidRPr="00D432D8">
        <w:rPr>
          <w:rFonts w:ascii="GT America Regular" w:hAnsi="GT America Regular"/>
        </w:rPr>
        <w:t xml:space="preserve">Skill sets </w:t>
      </w:r>
      <w:r>
        <w:rPr>
          <w:rFonts w:ascii="GT America Regular" w:hAnsi="GT America Regular"/>
        </w:rPr>
        <w:t>combine one or more</w:t>
      </w:r>
      <w:r w:rsidRPr="00D432D8">
        <w:rPr>
          <w:rFonts w:ascii="GT America Regular" w:hAnsi="GT America Regular"/>
        </w:rPr>
        <w:t xml:space="preserve"> units of competency from an endorsed Training Package </w:t>
      </w:r>
      <w:r>
        <w:rPr>
          <w:rFonts w:ascii="GT America Regular" w:hAnsi="GT America Regular"/>
        </w:rPr>
        <w:t>to</w:t>
      </w:r>
      <w:r w:rsidRPr="00D432D8">
        <w:rPr>
          <w:rFonts w:ascii="GT America Regular" w:hAnsi="GT America Regular"/>
        </w:rPr>
        <w:t xml:space="preserve"> link to a licensing or regulatory requirement, or a defined industry need.</w:t>
      </w:r>
    </w:p>
    <w:p w14:paraId="43F08379" w14:textId="77777777" w:rsidR="00275302" w:rsidRPr="00D432D8" w:rsidRDefault="00275302" w:rsidP="00AE19FC">
      <w:pPr>
        <w:pStyle w:val="BodyText"/>
        <w:rPr>
          <w:rFonts w:ascii="GT America Regular" w:hAnsi="GT America Regular"/>
        </w:rPr>
      </w:pPr>
      <w:r w:rsidRPr="00D432D8">
        <w:rPr>
          <w:rFonts w:ascii="GT America Regular" w:hAnsi="GT America Regular"/>
        </w:rPr>
        <w:t>Skill sets may provide a bridge between qualifications and respond to regulatory needs or an identified emerging skill area.</w:t>
      </w:r>
    </w:p>
    <w:p w14:paraId="371E2AFF" w14:textId="77777777" w:rsidR="00DA75BC" w:rsidRDefault="00DA75BC" w:rsidP="00AE19FC">
      <w:pPr>
        <w:pStyle w:val="BodyText"/>
        <w:rPr>
          <w:rFonts w:ascii="GT America Regular" w:eastAsiaTheme="majorEastAsia" w:hAnsi="GT America Regular" w:cstheme="minorHAnsi"/>
          <w:b/>
          <w:bCs/>
          <w:iCs/>
          <w:lang w:val="en-AU"/>
        </w:rPr>
      </w:pPr>
    </w:p>
    <w:p w14:paraId="32AC11BC" w14:textId="09B6711D" w:rsidR="00DA75BC" w:rsidRPr="006F6626" w:rsidRDefault="00DA75BC" w:rsidP="00AE19FC">
      <w:pPr>
        <w:pStyle w:val="BodyText"/>
        <w:rPr>
          <w:rFonts w:ascii="GT America Regular" w:eastAsiaTheme="majorEastAsia" w:hAnsi="GT America Regular" w:cstheme="minorHAnsi"/>
          <w:b/>
          <w:sz w:val="24"/>
          <w:lang w:val="en-AU"/>
        </w:rPr>
      </w:pPr>
      <w:r w:rsidRPr="006F6626">
        <w:rPr>
          <w:rFonts w:ascii="GT America Regular" w:eastAsiaTheme="majorEastAsia" w:hAnsi="GT America Regular" w:cstheme="minorHAnsi"/>
          <w:b/>
          <w:sz w:val="24"/>
          <w:lang w:val="en-AU"/>
        </w:rPr>
        <w:t>Skill Sets in the NWP National Water Training Package </w:t>
      </w:r>
    </w:p>
    <w:p w14:paraId="0E311910" w14:textId="77777777" w:rsidR="00DA75BC" w:rsidRPr="00DA75BC" w:rsidRDefault="00DA75BC" w:rsidP="00AE19FC">
      <w:pPr>
        <w:pStyle w:val="BodyText"/>
        <w:rPr>
          <w:rFonts w:ascii="GT America Regular" w:eastAsiaTheme="majorEastAsia" w:hAnsi="GT America Regular" w:cstheme="minorHAnsi"/>
          <w:bCs/>
          <w:iCs/>
          <w:lang w:val="en-AU"/>
        </w:rPr>
      </w:pPr>
      <w:r w:rsidRPr="00DA75BC">
        <w:rPr>
          <w:rFonts w:ascii="GT America Regular" w:eastAsiaTheme="majorEastAsia" w:hAnsi="GT America Regular" w:cstheme="minorHAnsi"/>
          <w:bCs/>
          <w:iCs/>
          <w:lang w:val="en-AU"/>
        </w:rPr>
        <w:t>The following Skill Sets are in the NWP National Water Training Package: </w:t>
      </w:r>
    </w:p>
    <w:tbl>
      <w:tblPr>
        <w:tblStyle w:val="TableGridLight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96"/>
        <w:gridCol w:w="7376"/>
      </w:tblGrid>
      <w:tr w:rsidR="00FB3BBF" w:rsidRPr="00E8471E" w14:paraId="7AF2C4A5" w14:textId="77777777" w:rsidTr="00347A15">
        <w:trPr>
          <w:tblHeader/>
        </w:trPr>
        <w:tc>
          <w:tcPr>
            <w:tcW w:w="1696" w:type="dxa"/>
          </w:tcPr>
          <w:p w14:paraId="275C6883" w14:textId="32C653E2" w:rsidR="00FB3BBF" w:rsidRPr="00E8471E" w:rsidRDefault="00C86030" w:rsidP="00AE19FC">
            <w:pPr>
              <w:pStyle w:val="BodyText3b3a"/>
              <w:spacing w:before="120" w:after="120"/>
              <w:rPr>
                <w:rFonts w:ascii="GT America Regular" w:hAnsi="GT America Regular"/>
                <w:b/>
                <w:sz w:val="20"/>
                <w:szCs w:val="22"/>
              </w:rPr>
            </w:pPr>
            <w:r w:rsidRPr="00E8471E">
              <w:rPr>
                <w:rFonts w:ascii="GT America Regular" w:hAnsi="GT America Regular"/>
                <w:b/>
                <w:sz w:val="20"/>
                <w:szCs w:val="22"/>
              </w:rPr>
              <w:t>Skill</w:t>
            </w:r>
            <w:r w:rsidR="00436140" w:rsidRPr="00E8471E">
              <w:rPr>
                <w:rFonts w:ascii="GT America Regular" w:hAnsi="GT America Regular"/>
                <w:b/>
                <w:sz w:val="20"/>
                <w:szCs w:val="22"/>
              </w:rPr>
              <w:t xml:space="preserve"> Set </w:t>
            </w:r>
            <w:r w:rsidR="00FB3BBF" w:rsidRPr="00E8471E">
              <w:rPr>
                <w:rFonts w:ascii="GT America Regular" w:hAnsi="GT America Regular"/>
                <w:b/>
                <w:sz w:val="20"/>
                <w:szCs w:val="22"/>
              </w:rPr>
              <w:t>Code</w:t>
            </w:r>
          </w:p>
        </w:tc>
        <w:tc>
          <w:tcPr>
            <w:tcW w:w="7376" w:type="dxa"/>
          </w:tcPr>
          <w:p w14:paraId="1F221E57" w14:textId="422C385E" w:rsidR="00FB3BBF" w:rsidRPr="00E8471E" w:rsidRDefault="00C86030" w:rsidP="00AE19FC">
            <w:pPr>
              <w:pStyle w:val="BodyText3b3a"/>
              <w:spacing w:before="120" w:after="120"/>
              <w:rPr>
                <w:rFonts w:ascii="GT America Regular" w:hAnsi="GT America Regular"/>
                <w:b/>
                <w:sz w:val="20"/>
                <w:szCs w:val="22"/>
              </w:rPr>
            </w:pPr>
            <w:r w:rsidRPr="00E8471E">
              <w:rPr>
                <w:rFonts w:ascii="GT America Regular" w:hAnsi="GT America Regular"/>
                <w:b/>
                <w:sz w:val="20"/>
                <w:szCs w:val="22"/>
              </w:rPr>
              <w:t>Skill</w:t>
            </w:r>
            <w:r w:rsidR="00436140" w:rsidRPr="00E8471E">
              <w:rPr>
                <w:rFonts w:ascii="GT America Regular" w:hAnsi="GT America Regular"/>
                <w:b/>
                <w:sz w:val="20"/>
                <w:szCs w:val="22"/>
              </w:rPr>
              <w:t xml:space="preserve"> Set </w:t>
            </w:r>
            <w:r w:rsidR="00FB3BBF" w:rsidRPr="00E8471E">
              <w:rPr>
                <w:rFonts w:ascii="GT America Regular" w:hAnsi="GT America Regular"/>
                <w:b/>
                <w:sz w:val="20"/>
                <w:szCs w:val="22"/>
              </w:rPr>
              <w:t>Title</w:t>
            </w:r>
          </w:p>
        </w:tc>
      </w:tr>
      <w:tr w:rsidR="0006683A" w:rsidRPr="00E8471E" w14:paraId="7833ED97" w14:textId="77777777" w:rsidTr="004A4C68">
        <w:tc>
          <w:tcPr>
            <w:tcW w:w="1696" w:type="dxa"/>
            <w:vAlign w:val="bottom"/>
          </w:tcPr>
          <w:p w14:paraId="4E6EF45D" w14:textId="4D85112B"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NWPSS00001</w:t>
            </w:r>
          </w:p>
        </w:tc>
        <w:tc>
          <w:tcPr>
            <w:tcW w:w="7376" w:type="dxa"/>
            <w:vAlign w:val="bottom"/>
          </w:tcPr>
          <w:p w14:paraId="11A16888" w14:textId="16E88873"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Advanced certification bridging</w:t>
            </w:r>
          </w:p>
        </w:tc>
      </w:tr>
      <w:tr w:rsidR="0006683A" w:rsidRPr="00E8471E" w14:paraId="3983D92D" w14:textId="77777777" w:rsidTr="004A4C68">
        <w:tc>
          <w:tcPr>
            <w:tcW w:w="1696" w:type="dxa"/>
            <w:vAlign w:val="bottom"/>
          </w:tcPr>
          <w:p w14:paraId="7B2E9EEE" w14:textId="08933CF8"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NWPSS00002</w:t>
            </w:r>
          </w:p>
        </w:tc>
        <w:tc>
          <w:tcPr>
            <w:tcW w:w="7376" w:type="dxa"/>
            <w:vAlign w:val="bottom"/>
          </w:tcPr>
          <w:p w14:paraId="46941203" w14:textId="1586DCA1"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Catchment operations</w:t>
            </w:r>
          </w:p>
        </w:tc>
      </w:tr>
      <w:tr w:rsidR="0006683A" w:rsidRPr="00E8471E" w14:paraId="26C5C455" w14:textId="77777777" w:rsidTr="004A4C68">
        <w:tc>
          <w:tcPr>
            <w:tcW w:w="1696" w:type="dxa"/>
            <w:vAlign w:val="bottom"/>
          </w:tcPr>
          <w:p w14:paraId="122F7642" w14:textId="0A9AB3C0"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NWPSS00003</w:t>
            </w:r>
          </w:p>
        </w:tc>
        <w:tc>
          <w:tcPr>
            <w:tcW w:w="7376" w:type="dxa"/>
            <w:vAlign w:val="bottom"/>
          </w:tcPr>
          <w:p w14:paraId="41D86C76" w14:textId="3871FA77"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Certification bridging</w:t>
            </w:r>
          </w:p>
        </w:tc>
      </w:tr>
      <w:tr w:rsidR="0006683A" w:rsidRPr="00E8471E" w14:paraId="5F88A9CA" w14:textId="77777777" w:rsidTr="004A4C68">
        <w:tc>
          <w:tcPr>
            <w:tcW w:w="1696" w:type="dxa"/>
            <w:vAlign w:val="bottom"/>
          </w:tcPr>
          <w:p w14:paraId="0B61C3DD" w14:textId="00EAD975"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NWPSS00004</w:t>
            </w:r>
          </w:p>
        </w:tc>
        <w:tc>
          <w:tcPr>
            <w:tcW w:w="7376" w:type="dxa"/>
            <w:vAlign w:val="bottom"/>
          </w:tcPr>
          <w:p w14:paraId="40A39B46" w14:textId="70E89D1E"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Dam operations</w:t>
            </w:r>
          </w:p>
        </w:tc>
      </w:tr>
      <w:tr w:rsidR="0006683A" w:rsidRPr="00E8471E" w14:paraId="706CBAFD" w14:textId="77777777" w:rsidTr="004A4C68">
        <w:tc>
          <w:tcPr>
            <w:tcW w:w="1696" w:type="dxa"/>
            <w:vAlign w:val="bottom"/>
          </w:tcPr>
          <w:p w14:paraId="34196B8A" w14:textId="0B822546"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NWPSS00007</w:t>
            </w:r>
          </w:p>
        </w:tc>
        <w:tc>
          <w:tcPr>
            <w:tcW w:w="7376" w:type="dxa"/>
            <w:vAlign w:val="bottom"/>
          </w:tcPr>
          <w:p w14:paraId="4E3F60AD" w14:textId="1B61C84B"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Regional treatment operations</w:t>
            </w:r>
          </w:p>
        </w:tc>
      </w:tr>
      <w:tr w:rsidR="0006683A" w:rsidRPr="00E8471E" w14:paraId="7C598E3A" w14:textId="77777777" w:rsidTr="004A4C68">
        <w:tc>
          <w:tcPr>
            <w:tcW w:w="1696" w:type="dxa"/>
            <w:vAlign w:val="bottom"/>
          </w:tcPr>
          <w:p w14:paraId="18F85A5B" w14:textId="6D01F3AC"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NWPSS00011</w:t>
            </w:r>
          </w:p>
        </w:tc>
        <w:tc>
          <w:tcPr>
            <w:tcW w:w="7376" w:type="dxa"/>
            <w:vAlign w:val="bottom"/>
          </w:tcPr>
          <w:p w14:paraId="0AAF2636" w14:textId="0C4B1960"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Dam Operations and Maintenance Skill Set</w:t>
            </w:r>
          </w:p>
        </w:tc>
      </w:tr>
      <w:tr w:rsidR="0006683A" w:rsidRPr="00E8471E" w14:paraId="3F3EE5E3" w14:textId="77777777" w:rsidTr="004A4C68">
        <w:tc>
          <w:tcPr>
            <w:tcW w:w="1696" w:type="dxa"/>
            <w:vAlign w:val="bottom"/>
          </w:tcPr>
          <w:p w14:paraId="634AB859" w14:textId="3B754CC7"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NWPSS00012</w:t>
            </w:r>
          </w:p>
        </w:tc>
        <w:tc>
          <w:tcPr>
            <w:tcW w:w="7376" w:type="dxa"/>
            <w:vAlign w:val="bottom"/>
          </w:tcPr>
          <w:p w14:paraId="448F0EFD" w14:textId="4AD65774"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Environmental Procedures Skill Set</w:t>
            </w:r>
          </w:p>
        </w:tc>
      </w:tr>
      <w:tr w:rsidR="0006683A" w:rsidRPr="00E8471E" w14:paraId="3C103D46" w14:textId="77777777" w:rsidTr="004A4C68">
        <w:tc>
          <w:tcPr>
            <w:tcW w:w="1696" w:type="dxa"/>
            <w:vAlign w:val="bottom"/>
          </w:tcPr>
          <w:p w14:paraId="6B061778" w14:textId="5E550BBF"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NWPSS00013</w:t>
            </w:r>
          </w:p>
        </w:tc>
        <w:tc>
          <w:tcPr>
            <w:tcW w:w="7376" w:type="dxa"/>
            <w:vAlign w:val="bottom"/>
          </w:tcPr>
          <w:p w14:paraId="63BF46E9" w14:textId="32CFBA69"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Hydrometric Monitoring Basics Skill Set</w:t>
            </w:r>
          </w:p>
        </w:tc>
      </w:tr>
      <w:tr w:rsidR="0006683A" w:rsidRPr="00E8471E" w14:paraId="71103538" w14:textId="77777777" w:rsidTr="004A4C68">
        <w:tc>
          <w:tcPr>
            <w:tcW w:w="1696" w:type="dxa"/>
            <w:vAlign w:val="bottom"/>
          </w:tcPr>
          <w:p w14:paraId="560B7E18" w14:textId="3AE1376D"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NWPSS00014</w:t>
            </w:r>
          </w:p>
        </w:tc>
        <w:tc>
          <w:tcPr>
            <w:tcW w:w="7376" w:type="dxa"/>
            <w:vAlign w:val="bottom"/>
          </w:tcPr>
          <w:p w14:paraId="11F14C7E" w14:textId="514F314F" w:rsidR="0006683A" w:rsidRPr="00E8471E" w:rsidRDefault="0006683A" w:rsidP="00AE19FC">
            <w:pPr>
              <w:pStyle w:val="BodyText3b3a"/>
              <w:spacing w:before="120" w:after="120"/>
              <w:rPr>
                <w:rFonts w:ascii="GT America Regular" w:hAnsi="GT America Regular"/>
                <w:sz w:val="20"/>
                <w:szCs w:val="22"/>
                <w:lang w:val="en-AU"/>
              </w:rPr>
            </w:pPr>
            <w:r w:rsidRPr="00E8471E">
              <w:rPr>
                <w:rFonts w:ascii="GT America Regular" w:hAnsi="GT America Regular"/>
                <w:sz w:val="20"/>
                <w:szCs w:val="22"/>
                <w:lang w:val="en-AU"/>
              </w:rPr>
              <w:t>Water Sampling Skill Set</w:t>
            </w:r>
          </w:p>
        </w:tc>
      </w:tr>
      <w:tr w:rsidR="00FB3BBF" w:rsidRPr="00E8471E" w14:paraId="7887AC77" w14:textId="77777777" w:rsidTr="00347A15">
        <w:tc>
          <w:tcPr>
            <w:tcW w:w="1696" w:type="dxa"/>
          </w:tcPr>
          <w:p w14:paraId="15D68F12" w14:textId="4180D4B4" w:rsidR="00FB3BBF" w:rsidRPr="00E8471E" w:rsidRDefault="00DA75BC" w:rsidP="00AE19FC">
            <w:pPr>
              <w:pStyle w:val="BodyText3b3a"/>
              <w:spacing w:before="120" w:after="120"/>
              <w:rPr>
                <w:rFonts w:ascii="GT America Regular" w:hAnsi="GT America Regular"/>
                <w:sz w:val="20"/>
                <w:szCs w:val="22"/>
              </w:rPr>
            </w:pPr>
            <w:r w:rsidRPr="00E8471E">
              <w:rPr>
                <w:rFonts w:ascii="GT America Regular" w:hAnsi="GT America Regular"/>
                <w:sz w:val="20"/>
                <w:szCs w:val="22"/>
                <w:lang w:val="en-AU"/>
              </w:rPr>
              <w:t>NWPSS00015 </w:t>
            </w:r>
          </w:p>
        </w:tc>
        <w:tc>
          <w:tcPr>
            <w:tcW w:w="7376" w:type="dxa"/>
          </w:tcPr>
          <w:p w14:paraId="633B6467" w14:textId="2A4D50F0" w:rsidR="00FB3BBF" w:rsidRPr="00E8471E" w:rsidRDefault="00DA75BC" w:rsidP="00AE19FC">
            <w:pPr>
              <w:pStyle w:val="BodyText3b3a"/>
              <w:spacing w:before="120" w:after="120"/>
              <w:rPr>
                <w:rFonts w:ascii="GT America Regular" w:hAnsi="GT America Regular"/>
                <w:sz w:val="20"/>
                <w:szCs w:val="22"/>
              </w:rPr>
            </w:pPr>
            <w:r w:rsidRPr="00E8471E">
              <w:rPr>
                <w:rFonts w:ascii="GT America Regular" w:hAnsi="GT America Regular"/>
                <w:sz w:val="20"/>
                <w:szCs w:val="22"/>
                <w:lang w:val="en-AU"/>
              </w:rPr>
              <w:t>Flood Warning Site Operators Skill Set </w:t>
            </w:r>
          </w:p>
        </w:tc>
      </w:tr>
    </w:tbl>
    <w:p w14:paraId="159C7D67" w14:textId="77777777" w:rsidR="0089713A" w:rsidRDefault="0089713A" w:rsidP="00AE19FC">
      <w:pPr>
        <w:spacing w:before="120" w:after="120"/>
        <w:rPr>
          <w:rFonts w:ascii="GT America Regular" w:hAnsi="GT America Regular"/>
        </w:rPr>
      </w:pPr>
    </w:p>
    <w:p w14:paraId="63F9671A" w14:textId="77777777" w:rsidR="00526334" w:rsidRPr="006F6626" w:rsidRDefault="00526334" w:rsidP="00AE19FC">
      <w:pPr>
        <w:spacing w:before="120" w:after="120"/>
        <w:rPr>
          <w:rFonts w:ascii="GT America Regular" w:hAnsi="GT America Regular"/>
          <w:b/>
          <w:sz w:val="24"/>
          <w:szCs w:val="24"/>
        </w:rPr>
      </w:pPr>
      <w:r w:rsidRPr="006F6626">
        <w:rPr>
          <w:rFonts w:ascii="GT America Regular" w:hAnsi="GT America Regular"/>
          <w:b/>
          <w:sz w:val="24"/>
          <w:szCs w:val="24"/>
        </w:rPr>
        <w:lastRenderedPageBreak/>
        <w:t>Units of Competency </w:t>
      </w:r>
    </w:p>
    <w:p w14:paraId="3385BC75" w14:textId="77777777" w:rsidR="00D055DB" w:rsidRPr="00D432D8" w:rsidRDefault="00D055DB" w:rsidP="00AE19FC">
      <w:pPr>
        <w:pStyle w:val="BodyText"/>
        <w:rPr>
          <w:rFonts w:ascii="GT America Regular" w:hAnsi="GT America Regular"/>
        </w:rPr>
      </w:pPr>
      <w:r w:rsidRPr="00D432D8">
        <w:rPr>
          <w:rFonts w:ascii="GT America Regular" w:hAnsi="GT America Regular"/>
        </w:rPr>
        <w:t>A unit of competency is a specification of industry skills and knowledge and the application of those skills and knowledge to the standard of performance required in the workplace.</w:t>
      </w:r>
    </w:p>
    <w:p w14:paraId="2C9B98D7" w14:textId="77777777" w:rsidR="00D055DB" w:rsidRPr="00D432D8" w:rsidRDefault="00D055DB" w:rsidP="00AE19FC">
      <w:pPr>
        <w:pStyle w:val="BodyText"/>
        <w:rPr>
          <w:rFonts w:ascii="GT America Regular" w:hAnsi="GT America Regular"/>
        </w:rPr>
      </w:pPr>
      <w:r w:rsidRPr="00D432D8">
        <w:rPr>
          <w:rFonts w:ascii="GT America Regular" w:hAnsi="GT America Regular"/>
        </w:rPr>
        <w:t xml:space="preserve">Every unit of competency has associated assessment requirements that describe the evidence and required conditions for assessment. </w:t>
      </w:r>
    </w:p>
    <w:p w14:paraId="1DB5DC74" w14:textId="5EA664DC" w:rsidR="00526334" w:rsidRPr="00F85789" w:rsidRDefault="00526334" w:rsidP="00AE19FC">
      <w:pPr>
        <w:spacing w:before="120" w:after="120"/>
        <w:rPr>
          <w:rFonts w:ascii="GT America Regular" w:hAnsi="GT America Regular"/>
        </w:rPr>
      </w:pPr>
      <w:r w:rsidRPr="00F85789">
        <w:rPr>
          <w:rFonts w:ascii="GT America Regular" w:hAnsi="GT America Regular"/>
        </w:rPr>
        <w:t>The following Units of Competency are in the NWP National Water Training Package: </w:t>
      </w:r>
    </w:p>
    <w:tbl>
      <w:tblPr>
        <w:tblStyle w:val="TableGrid"/>
        <w:tblW w:w="9072" w:type="dxa"/>
        <w:tblLayout w:type="fixed"/>
        <w:tblLook w:val="0600" w:firstRow="0" w:lastRow="0" w:firstColumn="0" w:lastColumn="0" w:noHBand="1" w:noVBand="1"/>
      </w:tblPr>
      <w:tblGrid>
        <w:gridCol w:w="1701"/>
        <w:gridCol w:w="7371"/>
      </w:tblGrid>
      <w:tr w:rsidR="00526334" w:rsidRPr="00E8471E" w14:paraId="3901C801" w14:textId="77777777" w:rsidTr="008737D9">
        <w:trPr>
          <w:tblHeader/>
        </w:trPr>
        <w:tc>
          <w:tcPr>
            <w:tcW w:w="1701" w:type="dxa"/>
            <w:vAlign w:val="center"/>
          </w:tcPr>
          <w:p w14:paraId="42F5A647" w14:textId="77777777" w:rsidR="00526334" w:rsidRPr="00E8471E" w:rsidRDefault="00526334" w:rsidP="00AE19FC">
            <w:pPr>
              <w:pStyle w:val="BodyText"/>
              <w:tabs>
                <w:tab w:val="clear" w:pos="567"/>
              </w:tabs>
              <w:rPr>
                <w:rFonts w:ascii="GT America Regular" w:hAnsi="GT America Regular"/>
                <w:sz w:val="20"/>
                <w:szCs w:val="20"/>
                <w:lang w:val="en-AU"/>
              </w:rPr>
            </w:pPr>
            <w:r w:rsidRPr="00E8471E">
              <w:rPr>
                <w:rFonts w:ascii="GT America Regular" w:eastAsia="Times New Roman" w:hAnsi="GT America Regular" w:cs="Calibri"/>
                <w:b/>
                <w:bCs/>
                <w:color w:val="000000"/>
                <w:sz w:val="20"/>
                <w:szCs w:val="20"/>
              </w:rPr>
              <w:t xml:space="preserve">Unit Code </w:t>
            </w:r>
          </w:p>
        </w:tc>
        <w:tc>
          <w:tcPr>
            <w:tcW w:w="7371" w:type="dxa"/>
            <w:vAlign w:val="center"/>
          </w:tcPr>
          <w:p w14:paraId="64F8D49F" w14:textId="77777777" w:rsidR="00526334" w:rsidRPr="00E8471E" w:rsidRDefault="00526334" w:rsidP="00AE19FC">
            <w:pPr>
              <w:pStyle w:val="BodyText"/>
              <w:tabs>
                <w:tab w:val="clear" w:pos="567"/>
              </w:tabs>
              <w:rPr>
                <w:rFonts w:ascii="GT America Regular" w:hAnsi="GT America Regular"/>
                <w:sz w:val="20"/>
                <w:szCs w:val="20"/>
                <w:lang w:val="en-AU"/>
              </w:rPr>
            </w:pPr>
            <w:r w:rsidRPr="00E8471E">
              <w:rPr>
                <w:rFonts w:ascii="GT America Regular" w:eastAsia="Times New Roman" w:hAnsi="GT America Regular" w:cs="Calibri"/>
                <w:b/>
                <w:bCs/>
                <w:color w:val="000000"/>
                <w:sz w:val="20"/>
                <w:szCs w:val="20"/>
              </w:rPr>
              <w:t>Unit Title</w:t>
            </w:r>
          </w:p>
        </w:tc>
      </w:tr>
      <w:tr w:rsidR="008737D9" w:rsidRPr="00E8471E" w14:paraId="02445B06" w14:textId="77777777" w:rsidTr="008737D9">
        <w:tblPrEx>
          <w:tblLook w:val="04A0" w:firstRow="1" w:lastRow="0" w:firstColumn="1" w:lastColumn="0" w:noHBand="0" w:noVBand="1"/>
        </w:tblPrEx>
        <w:trPr>
          <w:trHeight w:val="288"/>
        </w:trPr>
        <w:tc>
          <w:tcPr>
            <w:tcW w:w="1701" w:type="dxa"/>
            <w:noWrap/>
            <w:hideMark/>
          </w:tcPr>
          <w:p w14:paraId="5D8848D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NWPAMG001</w:t>
            </w:r>
          </w:p>
        </w:tc>
        <w:tc>
          <w:tcPr>
            <w:tcW w:w="7371" w:type="dxa"/>
            <w:noWrap/>
            <w:hideMark/>
          </w:tcPr>
          <w:p w14:paraId="505FB23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Manage asset construction and maintenance</w:t>
            </w:r>
          </w:p>
        </w:tc>
      </w:tr>
      <w:tr w:rsidR="008737D9" w:rsidRPr="00E8471E" w14:paraId="04095583" w14:textId="77777777" w:rsidTr="008737D9">
        <w:tblPrEx>
          <w:tblLook w:val="04A0" w:firstRow="1" w:lastRow="0" w:firstColumn="1" w:lastColumn="0" w:noHBand="0" w:noVBand="1"/>
        </w:tblPrEx>
        <w:trPr>
          <w:trHeight w:val="288"/>
        </w:trPr>
        <w:tc>
          <w:tcPr>
            <w:tcW w:w="1701" w:type="dxa"/>
            <w:noWrap/>
            <w:hideMark/>
          </w:tcPr>
          <w:p w14:paraId="1364986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NWPCAD001</w:t>
            </w:r>
          </w:p>
        </w:tc>
        <w:tc>
          <w:tcPr>
            <w:tcW w:w="7371" w:type="dxa"/>
            <w:noWrap/>
            <w:hideMark/>
          </w:tcPr>
          <w:p w14:paraId="153742C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Respond to blue-green algae outbreaks</w:t>
            </w:r>
          </w:p>
        </w:tc>
      </w:tr>
      <w:tr w:rsidR="008737D9" w:rsidRPr="00E8471E" w14:paraId="1D6CF02A" w14:textId="77777777" w:rsidTr="008737D9">
        <w:tblPrEx>
          <w:tblLook w:val="04A0" w:firstRow="1" w:lastRow="0" w:firstColumn="1" w:lastColumn="0" w:noHBand="0" w:noVBand="1"/>
        </w:tblPrEx>
        <w:trPr>
          <w:trHeight w:val="288"/>
        </w:trPr>
        <w:tc>
          <w:tcPr>
            <w:tcW w:w="1701" w:type="dxa"/>
            <w:noWrap/>
            <w:hideMark/>
          </w:tcPr>
          <w:p w14:paraId="7522432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NWPCAD002</w:t>
            </w:r>
          </w:p>
        </w:tc>
        <w:tc>
          <w:tcPr>
            <w:tcW w:w="7371" w:type="dxa"/>
            <w:noWrap/>
            <w:hideMark/>
          </w:tcPr>
          <w:p w14:paraId="3E78053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Control vegetation on a site</w:t>
            </w:r>
          </w:p>
        </w:tc>
      </w:tr>
      <w:tr w:rsidR="008737D9" w:rsidRPr="00E8471E" w14:paraId="7F7E8BA5" w14:textId="77777777" w:rsidTr="008737D9">
        <w:tblPrEx>
          <w:tblLook w:val="04A0" w:firstRow="1" w:lastRow="0" w:firstColumn="1" w:lastColumn="0" w:noHBand="0" w:noVBand="1"/>
        </w:tblPrEx>
        <w:trPr>
          <w:trHeight w:val="288"/>
        </w:trPr>
        <w:tc>
          <w:tcPr>
            <w:tcW w:w="1701" w:type="dxa"/>
            <w:noWrap/>
            <w:hideMark/>
          </w:tcPr>
          <w:p w14:paraId="7746454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NWPCAD003</w:t>
            </w:r>
          </w:p>
        </w:tc>
        <w:tc>
          <w:tcPr>
            <w:tcW w:w="7371" w:type="dxa"/>
            <w:noWrap/>
            <w:hideMark/>
          </w:tcPr>
          <w:p w14:paraId="5DDCED0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Identify and confirm blue-green algae outbreaks</w:t>
            </w:r>
          </w:p>
        </w:tc>
      </w:tr>
      <w:tr w:rsidR="008737D9" w:rsidRPr="00E8471E" w14:paraId="76FE03D5" w14:textId="77777777" w:rsidTr="008737D9">
        <w:tblPrEx>
          <w:tblLook w:val="04A0" w:firstRow="1" w:lastRow="0" w:firstColumn="1" w:lastColumn="0" w:noHBand="0" w:noVBand="1"/>
        </w:tblPrEx>
        <w:trPr>
          <w:trHeight w:val="288"/>
        </w:trPr>
        <w:tc>
          <w:tcPr>
            <w:tcW w:w="1701" w:type="dxa"/>
            <w:noWrap/>
            <w:hideMark/>
          </w:tcPr>
          <w:p w14:paraId="34C0322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NWPCAD004</w:t>
            </w:r>
          </w:p>
        </w:tc>
        <w:tc>
          <w:tcPr>
            <w:tcW w:w="7371" w:type="dxa"/>
            <w:noWrap/>
            <w:hideMark/>
          </w:tcPr>
          <w:p w14:paraId="4C51BE4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Maintain catchment and surrounding areas</w:t>
            </w:r>
          </w:p>
        </w:tc>
      </w:tr>
      <w:tr w:rsidR="008737D9" w:rsidRPr="00E8471E" w14:paraId="598C4891" w14:textId="77777777" w:rsidTr="008737D9">
        <w:tblPrEx>
          <w:tblLook w:val="04A0" w:firstRow="1" w:lastRow="0" w:firstColumn="1" w:lastColumn="0" w:noHBand="0" w:noVBand="1"/>
        </w:tblPrEx>
        <w:trPr>
          <w:trHeight w:val="288"/>
        </w:trPr>
        <w:tc>
          <w:tcPr>
            <w:tcW w:w="1701" w:type="dxa"/>
            <w:noWrap/>
            <w:hideMark/>
          </w:tcPr>
          <w:p w14:paraId="09E5F24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NWPCAD005</w:t>
            </w:r>
          </w:p>
        </w:tc>
        <w:tc>
          <w:tcPr>
            <w:tcW w:w="7371" w:type="dxa"/>
            <w:noWrap/>
            <w:hideMark/>
          </w:tcPr>
          <w:p w14:paraId="558B3C1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inspect and report catchment areas</w:t>
            </w:r>
          </w:p>
        </w:tc>
      </w:tr>
      <w:tr w:rsidR="008737D9" w:rsidRPr="00E8471E" w14:paraId="6703A2DC" w14:textId="77777777" w:rsidTr="008737D9">
        <w:tblPrEx>
          <w:tblLook w:val="04A0" w:firstRow="1" w:lastRow="0" w:firstColumn="1" w:lastColumn="0" w:noHBand="0" w:noVBand="1"/>
        </w:tblPrEx>
        <w:trPr>
          <w:trHeight w:val="288"/>
        </w:trPr>
        <w:tc>
          <w:tcPr>
            <w:tcW w:w="1701" w:type="dxa"/>
            <w:noWrap/>
            <w:hideMark/>
          </w:tcPr>
          <w:p w14:paraId="75C8CE3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NWPCAD006</w:t>
            </w:r>
          </w:p>
        </w:tc>
        <w:tc>
          <w:tcPr>
            <w:tcW w:w="7371" w:type="dxa"/>
            <w:noWrap/>
            <w:hideMark/>
          </w:tcPr>
          <w:p w14:paraId="339B471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coordinate catchment operations</w:t>
            </w:r>
          </w:p>
        </w:tc>
      </w:tr>
      <w:tr w:rsidR="008737D9" w:rsidRPr="00E8471E" w14:paraId="3D39B989" w14:textId="77777777" w:rsidTr="008737D9">
        <w:tblPrEx>
          <w:tblLook w:val="04A0" w:firstRow="1" w:lastRow="0" w:firstColumn="1" w:lastColumn="0" w:noHBand="0" w:noVBand="1"/>
        </w:tblPrEx>
        <w:trPr>
          <w:trHeight w:val="288"/>
        </w:trPr>
        <w:tc>
          <w:tcPr>
            <w:tcW w:w="1701" w:type="dxa"/>
            <w:noWrap/>
            <w:hideMark/>
          </w:tcPr>
          <w:p w14:paraId="118BB9C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NWPCAD007</w:t>
            </w:r>
          </w:p>
        </w:tc>
        <w:tc>
          <w:tcPr>
            <w:tcW w:w="7371" w:type="dxa"/>
            <w:noWrap/>
            <w:hideMark/>
          </w:tcPr>
          <w:p w14:paraId="3862B15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Inspect, operate and maintain low consequence dams</w:t>
            </w:r>
          </w:p>
        </w:tc>
      </w:tr>
      <w:tr w:rsidR="008737D9" w:rsidRPr="00E8471E" w14:paraId="520A0C09" w14:textId="77777777" w:rsidTr="008737D9">
        <w:tblPrEx>
          <w:tblLook w:val="04A0" w:firstRow="1" w:lastRow="0" w:firstColumn="1" w:lastColumn="0" w:noHBand="0" w:noVBand="1"/>
        </w:tblPrEx>
        <w:trPr>
          <w:trHeight w:val="288"/>
        </w:trPr>
        <w:tc>
          <w:tcPr>
            <w:tcW w:w="1701" w:type="dxa"/>
            <w:noWrap/>
            <w:hideMark/>
          </w:tcPr>
          <w:p w14:paraId="6A8F845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NWPCAD008</w:t>
            </w:r>
          </w:p>
        </w:tc>
        <w:tc>
          <w:tcPr>
            <w:tcW w:w="7371" w:type="dxa"/>
            <w:noWrap/>
            <w:hideMark/>
          </w:tcPr>
          <w:p w14:paraId="1ED44FE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control dam operations</w:t>
            </w:r>
          </w:p>
        </w:tc>
      </w:tr>
      <w:tr w:rsidR="008737D9" w:rsidRPr="00E8471E" w14:paraId="6F752E41" w14:textId="77777777" w:rsidTr="008737D9">
        <w:tblPrEx>
          <w:tblLook w:val="04A0" w:firstRow="1" w:lastRow="0" w:firstColumn="1" w:lastColumn="0" w:noHBand="0" w:noVBand="1"/>
        </w:tblPrEx>
        <w:trPr>
          <w:trHeight w:val="288"/>
        </w:trPr>
        <w:tc>
          <w:tcPr>
            <w:tcW w:w="1701" w:type="dxa"/>
            <w:noWrap/>
            <w:hideMark/>
          </w:tcPr>
          <w:p w14:paraId="667C9B2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NWPCAD009</w:t>
            </w:r>
          </w:p>
        </w:tc>
        <w:tc>
          <w:tcPr>
            <w:tcW w:w="7371" w:type="dxa"/>
            <w:noWrap/>
            <w:hideMark/>
          </w:tcPr>
          <w:p w14:paraId="5559C20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implement dam maintenance</w:t>
            </w:r>
          </w:p>
        </w:tc>
      </w:tr>
      <w:tr w:rsidR="008737D9" w:rsidRPr="00E8471E" w14:paraId="211FF5D0" w14:textId="77777777" w:rsidTr="008737D9">
        <w:tblPrEx>
          <w:tblLook w:val="04A0" w:firstRow="1" w:lastRow="0" w:firstColumn="1" w:lastColumn="0" w:noHBand="0" w:noVBand="1"/>
        </w:tblPrEx>
        <w:trPr>
          <w:trHeight w:val="288"/>
        </w:trPr>
        <w:tc>
          <w:tcPr>
            <w:tcW w:w="1701" w:type="dxa"/>
            <w:noWrap/>
            <w:hideMark/>
          </w:tcPr>
          <w:p w14:paraId="7D7C57C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NWPCAD010</w:t>
            </w:r>
          </w:p>
        </w:tc>
        <w:tc>
          <w:tcPr>
            <w:tcW w:w="7371" w:type="dxa"/>
            <w:noWrap/>
            <w:hideMark/>
          </w:tcPr>
          <w:p w14:paraId="2640DB0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Inspect and report on concrete dam safety</w:t>
            </w:r>
          </w:p>
        </w:tc>
      </w:tr>
      <w:tr w:rsidR="008737D9" w:rsidRPr="00E8471E" w14:paraId="7C36120D" w14:textId="77777777" w:rsidTr="008737D9">
        <w:tblPrEx>
          <w:tblLook w:val="04A0" w:firstRow="1" w:lastRow="0" w:firstColumn="1" w:lastColumn="0" w:noHBand="0" w:noVBand="1"/>
        </w:tblPrEx>
        <w:trPr>
          <w:trHeight w:val="288"/>
        </w:trPr>
        <w:tc>
          <w:tcPr>
            <w:tcW w:w="1701" w:type="dxa"/>
            <w:noWrap/>
            <w:hideMark/>
          </w:tcPr>
          <w:p w14:paraId="6225E49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NWPCAD011</w:t>
            </w:r>
          </w:p>
        </w:tc>
        <w:tc>
          <w:tcPr>
            <w:tcW w:w="7371" w:type="dxa"/>
            <w:noWrap/>
            <w:hideMark/>
          </w:tcPr>
          <w:p w14:paraId="62C0096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Inspect and report on embankment dam safety</w:t>
            </w:r>
          </w:p>
        </w:tc>
      </w:tr>
      <w:tr w:rsidR="008737D9" w:rsidRPr="00E8471E" w14:paraId="1C20876E" w14:textId="77777777" w:rsidTr="008737D9">
        <w:tblPrEx>
          <w:tblLook w:val="04A0" w:firstRow="1" w:lastRow="0" w:firstColumn="1" w:lastColumn="0" w:noHBand="0" w:noVBand="1"/>
        </w:tblPrEx>
        <w:trPr>
          <w:trHeight w:val="288"/>
        </w:trPr>
        <w:tc>
          <w:tcPr>
            <w:tcW w:w="1701" w:type="dxa"/>
            <w:noWrap/>
            <w:hideMark/>
          </w:tcPr>
          <w:p w14:paraId="415F882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NWPCAD012</w:t>
            </w:r>
          </w:p>
        </w:tc>
        <w:tc>
          <w:tcPr>
            <w:tcW w:w="7371" w:type="dxa"/>
            <w:noWrap/>
            <w:hideMark/>
          </w:tcPr>
          <w:p w14:paraId="08F78E7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Route floods through storages</w:t>
            </w:r>
          </w:p>
        </w:tc>
      </w:tr>
      <w:tr w:rsidR="008737D9" w:rsidRPr="00E8471E" w14:paraId="0B22B3C1" w14:textId="77777777" w:rsidTr="008737D9">
        <w:tblPrEx>
          <w:tblLook w:val="04A0" w:firstRow="1" w:lastRow="0" w:firstColumn="1" w:lastColumn="0" w:noHBand="0" w:noVBand="1"/>
        </w:tblPrEx>
        <w:trPr>
          <w:trHeight w:val="288"/>
        </w:trPr>
        <w:tc>
          <w:tcPr>
            <w:tcW w:w="1701" w:type="dxa"/>
            <w:noWrap/>
            <w:hideMark/>
          </w:tcPr>
          <w:p w14:paraId="26F83C8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NWPCAD013</w:t>
            </w:r>
          </w:p>
        </w:tc>
        <w:tc>
          <w:tcPr>
            <w:tcW w:w="7371" w:type="dxa"/>
            <w:noWrap/>
            <w:hideMark/>
          </w:tcPr>
          <w:p w14:paraId="1C3728B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Conduct and report dam safety instrumentation monitoring</w:t>
            </w:r>
          </w:p>
        </w:tc>
      </w:tr>
      <w:tr w:rsidR="008737D9" w:rsidRPr="00E8471E" w14:paraId="4F63A012" w14:textId="77777777" w:rsidTr="008737D9">
        <w:tblPrEx>
          <w:tblLook w:val="04A0" w:firstRow="1" w:lastRow="0" w:firstColumn="1" w:lastColumn="0" w:noHBand="0" w:noVBand="1"/>
        </w:tblPrEx>
        <w:trPr>
          <w:trHeight w:val="288"/>
        </w:trPr>
        <w:tc>
          <w:tcPr>
            <w:tcW w:w="1701" w:type="dxa"/>
            <w:noWrap/>
            <w:hideMark/>
          </w:tcPr>
          <w:p w14:paraId="4D56A57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NWPCAD014</w:t>
            </w:r>
          </w:p>
        </w:tc>
        <w:tc>
          <w:tcPr>
            <w:tcW w:w="7371" w:type="dxa"/>
            <w:noWrap/>
            <w:hideMark/>
          </w:tcPr>
          <w:p w14:paraId="1016A27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Inspect and report river performance</w:t>
            </w:r>
          </w:p>
        </w:tc>
      </w:tr>
      <w:tr w:rsidR="008737D9" w:rsidRPr="00E8471E" w14:paraId="6C8F2733" w14:textId="77777777" w:rsidTr="008737D9">
        <w:tblPrEx>
          <w:tblLook w:val="04A0" w:firstRow="1" w:lastRow="0" w:firstColumn="1" w:lastColumn="0" w:noHBand="0" w:noVBand="1"/>
        </w:tblPrEx>
        <w:trPr>
          <w:trHeight w:val="288"/>
        </w:trPr>
        <w:tc>
          <w:tcPr>
            <w:tcW w:w="1701" w:type="dxa"/>
            <w:noWrap/>
            <w:hideMark/>
          </w:tcPr>
          <w:p w14:paraId="3C00C18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NWPCAD015</w:t>
            </w:r>
          </w:p>
        </w:tc>
        <w:tc>
          <w:tcPr>
            <w:tcW w:w="7371" w:type="dxa"/>
            <w:noWrap/>
            <w:hideMark/>
          </w:tcPr>
          <w:p w14:paraId="040C727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maintain locks and weirs</w:t>
            </w:r>
          </w:p>
        </w:tc>
      </w:tr>
      <w:tr w:rsidR="008737D9" w:rsidRPr="00E8471E" w14:paraId="742C3A29" w14:textId="77777777" w:rsidTr="008737D9">
        <w:tblPrEx>
          <w:tblLook w:val="04A0" w:firstRow="1" w:lastRow="0" w:firstColumn="1" w:lastColumn="0" w:noHBand="0" w:noVBand="1"/>
        </w:tblPrEx>
        <w:trPr>
          <w:trHeight w:val="288"/>
        </w:trPr>
        <w:tc>
          <w:tcPr>
            <w:tcW w:w="1701" w:type="dxa"/>
            <w:noWrap/>
            <w:hideMark/>
          </w:tcPr>
          <w:p w14:paraId="4ADFBAA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NWPCAD016</w:t>
            </w:r>
          </w:p>
        </w:tc>
        <w:tc>
          <w:tcPr>
            <w:tcW w:w="7371" w:type="dxa"/>
            <w:noWrap/>
            <w:hideMark/>
          </w:tcPr>
          <w:p w14:paraId="04094F1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maintain fishways</w:t>
            </w:r>
          </w:p>
        </w:tc>
      </w:tr>
      <w:tr w:rsidR="008737D9" w:rsidRPr="00E8471E" w14:paraId="4C3BB706" w14:textId="77777777" w:rsidTr="008737D9">
        <w:tblPrEx>
          <w:tblLook w:val="04A0" w:firstRow="1" w:lastRow="0" w:firstColumn="1" w:lastColumn="0" w:noHBand="0" w:noVBand="1"/>
        </w:tblPrEx>
        <w:trPr>
          <w:trHeight w:val="288"/>
        </w:trPr>
        <w:tc>
          <w:tcPr>
            <w:tcW w:w="1701" w:type="dxa"/>
            <w:noWrap/>
            <w:hideMark/>
          </w:tcPr>
          <w:p w14:paraId="5FC02D0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NWPCAD017</w:t>
            </w:r>
          </w:p>
        </w:tc>
        <w:tc>
          <w:tcPr>
            <w:tcW w:w="7371" w:type="dxa"/>
            <w:noWrap/>
            <w:hideMark/>
          </w:tcPr>
          <w:p w14:paraId="6A8D5D2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maintain salt interception works</w:t>
            </w:r>
          </w:p>
        </w:tc>
      </w:tr>
      <w:tr w:rsidR="008737D9" w:rsidRPr="00E8471E" w14:paraId="17DD250F" w14:textId="77777777" w:rsidTr="008737D9">
        <w:tblPrEx>
          <w:tblLook w:val="04A0" w:firstRow="1" w:lastRow="0" w:firstColumn="1" w:lastColumn="0" w:noHBand="0" w:noVBand="1"/>
        </w:tblPrEx>
        <w:trPr>
          <w:trHeight w:val="288"/>
        </w:trPr>
        <w:tc>
          <w:tcPr>
            <w:tcW w:w="1701" w:type="dxa"/>
            <w:noWrap/>
            <w:hideMark/>
          </w:tcPr>
          <w:p w14:paraId="29E945C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NWPCAD018</w:t>
            </w:r>
          </w:p>
        </w:tc>
        <w:tc>
          <w:tcPr>
            <w:tcW w:w="7371" w:type="dxa"/>
            <w:noWrap/>
            <w:hideMark/>
          </w:tcPr>
          <w:p w14:paraId="7527EDD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bulkwater transfer systems</w:t>
            </w:r>
          </w:p>
        </w:tc>
      </w:tr>
      <w:tr w:rsidR="008737D9" w:rsidRPr="00E8471E" w14:paraId="7BD1510C" w14:textId="77777777" w:rsidTr="008737D9">
        <w:tblPrEx>
          <w:tblLook w:val="04A0" w:firstRow="1" w:lastRow="0" w:firstColumn="1" w:lastColumn="0" w:noHBand="0" w:noVBand="1"/>
        </w:tblPrEx>
        <w:trPr>
          <w:trHeight w:val="288"/>
        </w:trPr>
        <w:tc>
          <w:tcPr>
            <w:tcW w:w="1701" w:type="dxa"/>
            <w:noWrap/>
            <w:hideMark/>
          </w:tcPr>
          <w:p w14:paraId="19E367F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NWPCAD019</w:t>
            </w:r>
          </w:p>
        </w:tc>
        <w:tc>
          <w:tcPr>
            <w:tcW w:w="7371" w:type="dxa"/>
            <w:noWrap/>
            <w:hideMark/>
          </w:tcPr>
          <w:p w14:paraId="441885C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groundwater extraction</w:t>
            </w:r>
          </w:p>
        </w:tc>
      </w:tr>
      <w:tr w:rsidR="008737D9" w:rsidRPr="00E8471E" w14:paraId="2FEF601B" w14:textId="77777777" w:rsidTr="008737D9">
        <w:tblPrEx>
          <w:tblLook w:val="04A0" w:firstRow="1" w:lastRow="0" w:firstColumn="1" w:lastColumn="0" w:noHBand="0" w:noVBand="1"/>
        </w:tblPrEx>
        <w:trPr>
          <w:trHeight w:val="288"/>
        </w:trPr>
        <w:tc>
          <w:tcPr>
            <w:tcW w:w="1701" w:type="dxa"/>
            <w:noWrap/>
            <w:hideMark/>
          </w:tcPr>
          <w:p w14:paraId="281F422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NWPCAD020</w:t>
            </w:r>
          </w:p>
        </w:tc>
        <w:tc>
          <w:tcPr>
            <w:tcW w:w="7371" w:type="dxa"/>
            <w:noWrap/>
            <w:hideMark/>
          </w:tcPr>
          <w:p w14:paraId="523AAC4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Inspect and operate groundwater regulation</w:t>
            </w:r>
          </w:p>
        </w:tc>
      </w:tr>
      <w:tr w:rsidR="008737D9" w:rsidRPr="00E8471E" w14:paraId="339BBC4C" w14:textId="77777777" w:rsidTr="008737D9">
        <w:tblPrEx>
          <w:tblLook w:val="04A0" w:firstRow="1" w:lastRow="0" w:firstColumn="1" w:lastColumn="0" w:noHBand="0" w:noVBand="1"/>
        </w:tblPrEx>
        <w:trPr>
          <w:trHeight w:val="288"/>
        </w:trPr>
        <w:tc>
          <w:tcPr>
            <w:tcW w:w="1701" w:type="dxa"/>
            <w:noWrap/>
            <w:hideMark/>
          </w:tcPr>
          <w:p w14:paraId="0D46B68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lastRenderedPageBreak/>
              <w:t>NWPCAD021</w:t>
            </w:r>
          </w:p>
        </w:tc>
        <w:tc>
          <w:tcPr>
            <w:tcW w:w="7371" w:type="dxa"/>
            <w:noWrap/>
            <w:hideMark/>
          </w:tcPr>
          <w:p w14:paraId="6CD49D1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Coordinate and monitor bulkwater system operations</w:t>
            </w:r>
          </w:p>
        </w:tc>
      </w:tr>
      <w:tr w:rsidR="008737D9" w:rsidRPr="00E8471E" w14:paraId="6B70769F" w14:textId="77777777" w:rsidTr="008737D9">
        <w:tblPrEx>
          <w:tblLook w:val="04A0" w:firstRow="1" w:lastRow="0" w:firstColumn="1" w:lastColumn="0" w:noHBand="0" w:noVBand="1"/>
        </w:tblPrEx>
        <w:trPr>
          <w:trHeight w:val="288"/>
        </w:trPr>
        <w:tc>
          <w:tcPr>
            <w:tcW w:w="1701" w:type="dxa"/>
            <w:noWrap/>
            <w:hideMark/>
          </w:tcPr>
          <w:p w14:paraId="78937EF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NWPCAD022</w:t>
            </w:r>
          </w:p>
        </w:tc>
        <w:tc>
          <w:tcPr>
            <w:tcW w:w="7371" w:type="dxa"/>
            <w:noWrap/>
            <w:hideMark/>
          </w:tcPr>
          <w:p w14:paraId="4D7A648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Coordinate and monitor groundwater system usage</w:t>
            </w:r>
          </w:p>
        </w:tc>
      </w:tr>
      <w:tr w:rsidR="008737D9" w:rsidRPr="00E8471E" w14:paraId="64BE71B6" w14:textId="77777777" w:rsidTr="008737D9">
        <w:tblPrEx>
          <w:tblLook w:val="04A0" w:firstRow="1" w:lastRow="0" w:firstColumn="1" w:lastColumn="0" w:noHBand="0" w:noVBand="1"/>
        </w:tblPrEx>
        <w:trPr>
          <w:trHeight w:val="288"/>
        </w:trPr>
        <w:tc>
          <w:tcPr>
            <w:tcW w:w="1701" w:type="dxa"/>
            <w:noWrap/>
            <w:hideMark/>
          </w:tcPr>
          <w:p w14:paraId="5483A63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NWPCAD023</w:t>
            </w:r>
          </w:p>
        </w:tc>
        <w:tc>
          <w:tcPr>
            <w:tcW w:w="7371" w:type="dxa"/>
            <w:noWrap/>
            <w:hideMark/>
          </w:tcPr>
          <w:p w14:paraId="598BD6D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implement catchment operational plans</w:t>
            </w:r>
          </w:p>
        </w:tc>
      </w:tr>
      <w:tr w:rsidR="008737D9" w:rsidRPr="00E8471E" w14:paraId="2565C11A" w14:textId="77777777" w:rsidTr="008737D9">
        <w:tblPrEx>
          <w:tblLook w:val="04A0" w:firstRow="1" w:lastRow="0" w:firstColumn="1" w:lastColumn="0" w:noHBand="0" w:noVBand="1"/>
        </w:tblPrEx>
        <w:trPr>
          <w:trHeight w:val="288"/>
        </w:trPr>
        <w:tc>
          <w:tcPr>
            <w:tcW w:w="1701" w:type="dxa"/>
            <w:noWrap/>
            <w:hideMark/>
          </w:tcPr>
          <w:p w14:paraId="791D515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NWPCAD024</w:t>
            </w:r>
          </w:p>
        </w:tc>
        <w:tc>
          <w:tcPr>
            <w:tcW w:w="7371" w:type="dxa"/>
            <w:noWrap/>
            <w:hideMark/>
          </w:tcPr>
          <w:p w14:paraId="74C785D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Implement dam safety plans</w:t>
            </w:r>
          </w:p>
        </w:tc>
      </w:tr>
      <w:tr w:rsidR="008737D9" w:rsidRPr="00E8471E" w14:paraId="0E51EE3F" w14:textId="77777777" w:rsidTr="008737D9">
        <w:tblPrEx>
          <w:tblLook w:val="04A0" w:firstRow="1" w:lastRow="0" w:firstColumn="1" w:lastColumn="0" w:noHBand="0" w:noVBand="1"/>
        </w:tblPrEx>
        <w:trPr>
          <w:trHeight w:val="288"/>
        </w:trPr>
        <w:tc>
          <w:tcPr>
            <w:tcW w:w="1701" w:type="dxa"/>
            <w:noWrap/>
            <w:hideMark/>
          </w:tcPr>
          <w:p w14:paraId="4BADC70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NWPCCO001</w:t>
            </w:r>
          </w:p>
        </w:tc>
        <w:tc>
          <w:tcPr>
            <w:tcW w:w="7371" w:type="dxa"/>
            <w:noWrap/>
            <w:hideMark/>
          </w:tcPr>
          <w:p w14:paraId="64B852E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Analyse and implement network data</w:t>
            </w:r>
          </w:p>
        </w:tc>
      </w:tr>
      <w:tr w:rsidR="008737D9" w:rsidRPr="00E8471E" w14:paraId="0C42473C" w14:textId="77777777" w:rsidTr="008737D9">
        <w:tblPrEx>
          <w:tblLook w:val="04A0" w:firstRow="1" w:lastRow="0" w:firstColumn="1" w:lastColumn="0" w:noHBand="0" w:noVBand="1"/>
        </w:tblPrEx>
        <w:trPr>
          <w:trHeight w:val="288"/>
        </w:trPr>
        <w:tc>
          <w:tcPr>
            <w:tcW w:w="1701" w:type="dxa"/>
            <w:noWrap/>
            <w:hideMark/>
          </w:tcPr>
          <w:p w14:paraId="782D977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NWPCCO002</w:t>
            </w:r>
          </w:p>
        </w:tc>
        <w:tc>
          <w:tcPr>
            <w:tcW w:w="7371" w:type="dxa"/>
            <w:noWrap/>
            <w:hideMark/>
          </w:tcPr>
          <w:p w14:paraId="0817988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Use control centre systems to monitor and control water</w:t>
            </w:r>
          </w:p>
        </w:tc>
      </w:tr>
      <w:tr w:rsidR="008737D9" w:rsidRPr="00E8471E" w14:paraId="20DE47F5" w14:textId="77777777" w:rsidTr="008737D9">
        <w:tblPrEx>
          <w:tblLook w:val="04A0" w:firstRow="1" w:lastRow="0" w:firstColumn="1" w:lastColumn="0" w:noHBand="0" w:noVBand="1"/>
        </w:tblPrEx>
        <w:trPr>
          <w:trHeight w:val="288"/>
        </w:trPr>
        <w:tc>
          <w:tcPr>
            <w:tcW w:w="1701" w:type="dxa"/>
            <w:noWrap/>
            <w:hideMark/>
          </w:tcPr>
          <w:p w14:paraId="65B38F6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NWPGEN006</w:t>
            </w:r>
          </w:p>
        </w:tc>
        <w:tc>
          <w:tcPr>
            <w:tcW w:w="7371" w:type="dxa"/>
            <w:noWrap/>
            <w:hideMark/>
          </w:tcPr>
          <w:p w14:paraId="34905A2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Implement and manage environmental management policies</w:t>
            </w:r>
          </w:p>
        </w:tc>
      </w:tr>
      <w:tr w:rsidR="008737D9" w:rsidRPr="00E8471E" w14:paraId="2F3A0EF4" w14:textId="77777777" w:rsidTr="008737D9">
        <w:tblPrEx>
          <w:tblLook w:val="04A0" w:firstRow="1" w:lastRow="0" w:firstColumn="1" w:lastColumn="0" w:noHBand="0" w:noVBand="1"/>
        </w:tblPrEx>
        <w:trPr>
          <w:trHeight w:val="288"/>
        </w:trPr>
        <w:tc>
          <w:tcPr>
            <w:tcW w:w="1701" w:type="dxa"/>
            <w:noWrap/>
            <w:hideMark/>
          </w:tcPr>
          <w:p w14:paraId="0A7B3CA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NWPGEN016</w:t>
            </w:r>
          </w:p>
        </w:tc>
        <w:tc>
          <w:tcPr>
            <w:tcW w:w="7371" w:type="dxa"/>
            <w:noWrap/>
            <w:hideMark/>
          </w:tcPr>
          <w:p w14:paraId="34D374F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Interpret and comply with regulatory requirements</w:t>
            </w:r>
          </w:p>
        </w:tc>
      </w:tr>
      <w:tr w:rsidR="008737D9" w:rsidRPr="00E8471E" w14:paraId="47A5E2E5" w14:textId="77777777" w:rsidTr="008737D9">
        <w:tblPrEx>
          <w:tblLook w:val="04A0" w:firstRow="1" w:lastRow="0" w:firstColumn="1" w:lastColumn="0" w:noHBand="0" w:noVBand="1"/>
        </w:tblPrEx>
        <w:trPr>
          <w:trHeight w:val="288"/>
        </w:trPr>
        <w:tc>
          <w:tcPr>
            <w:tcW w:w="1701" w:type="dxa"/>
            <w:noWrap/>
            <w:hideMark/>
          </w:tcPr>
          <w:p w14:paraId="615C727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NWPGEN017</w:t>
            </w:r>
          </w:p>
        </w:tc>
        <w:tc>
          <w:tcPr>
            <w:tcW w:w="7371" w:type="dxa"/>
            <w:noWrap/>
            <w:hideMark/>
          </w:tcPr>
          <w:p w14:paraId="32A0388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Apply the risk management principles of the water industry standards, guidelines and legislation</w:t>
            </w:r>
          </w:p>
        </w:tc>
      </w:tr>
      <w:tr w:rsidR="008737D9" w:rsidRPr="00E8471E" w14:paraId="1A405B60" w14:textId="77777777" w:rsidTr="008737D9">
        <w:tblPrEx>
          <w:tblLook w:val="04A0" w:firstRow="1" w:lastRow="0" w:firstColumn="1" w:lastColumn="0" w:noHBand="0" w:noVBand="1"/>
        </w:tblPrEx>
        <w:trPr>
          <w:trHeight w:val="288"/>
        </w:trPr>
        <w:tc>
          <w:tcPr>
            <w:tcW w:w="1701" w:type="dxa"/>
            <w:noWrap/>
            <w:hideMark/>
          </w:tcPr>
          <w:p w14:paraId="41FE401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NWPGEN018</w:t>
            </w:r>
          </w:p>
        </w:tc>
        <w:tc>
          <w:tcPr>
            <w:tcW w:w="7371" w:type="dxa"/>
            <w:noWrap/>
            <w:hideMark/>
          </w:tcPr>
          <w:p w14:paraId="51ED5E1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Follow environmental and licensing procedures</w:t>
            </w:r>
          </w:p>
        </w:tc>
      </w:tr>
      <w:tr w:rsidR="008737D9" w:rsidRPr="00E8471E" w14:paraId="79867D95" w14:textId="77777777" w:rsidTr="008737D9">
        <w:tblPrEx>
          <w:tblLook w:val="04A0" w:firstRow="1" w:lastRow="0" w:firstColumn="1" w:lastColumn="0" w:noHBand="0" w:noVBand="1"/>
        </w:tblPrEx>
        <w:trPr>
          <w:trHeight w:val="288"/>
        </w:trPr>
        <w:tc>
          <w:tcPr>
            <w:tcW w:w="1701" w:type="dxa"/>
            <w:noWrap/>
            <w:hideMark/>
          </w:tcPr>
          <w:p w14:paraId="31FE276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NWPGEN019</w:t>
            </w:r>
          </w:p>
        </w:tc>
        <w:tc>
          <w:tcPr>
            <w:tcW w:w="7371" w:type="dxa"/>
            <w:noWrap/>
            <w:hideMark/>
          </w:tcPr>
          <w:p w14:paraId="7E395BD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implement and report environmental procedures</w:t>
            </w:r>
          </w:p>
        </w:tc>
      </w:tr>
      <w:tr w:rsidR="008737D9" w:rsidRPr="00E8471E" w14:paraId="290A8FAC" w14:textId="77777777" w:rsidTr="008737D9">
        <w:tblPrEx>
          <w:tblLook w:val="04A0" w:firstRow="1" w:lastRow="0" w:firstColumn="1" w:lastColumn="0" w:noHBand="0" w:noVBand="1"/>
        </w:tblPrEx>
        <w:trPr>
          <w:trHeight w:val="288"/>
        </w:trPr>
        <w:tc>
          <w:tcPr>
            <w:tcW w:w="1701" w:type="dxa"/>
            <w:noWrap/>
            <w:hideMark/>
          </w:tcPr>
          <w:p w14:paraId="378CBBD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NWPGEN020</w:t>
            </w:r>
          </w:p>
        </w:tc>
        <w:tc>
          <w:tcPr>
            <w:tcW w:w="7371" w:type="dxa"/>
            <w:noWrap/>
            <w:hideMark/>
          </w:tcPr>
          <w:p w14:paraId="2D0EBA3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Sample and test source or drinking water</w:t>
            </w:r>
          </w:p>
        </w:tc>
      </w:tr>
      <w:tr w:rsidR="008737D9" w:rsidRPr="00E8471E" w14:paraId="491B45F0" w14:textId="77777777" w:rsidTr="008737D9">
        <w:tblPrEx>
          <w:tblLook w:val="04A0" w:firstRow="1" w:lastRow="0" w:firstColumn="1" w:lastColumn="0" w:noHBand="0" w:noVBand="1"/>
        </w:tblPrEx>
        <w:trPr>
          <w:trHeight w:val="288"/>
        </w:trPr>
        <w:tc>
          <w:tcPr>
            <w:tcW w:w="1701" w:type="dxa"/>
            <w:noWrap/>
            <w:hideMark/>
          </w:tcPr>
          <w:p w14:paraId="15367C1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NWPGEN021</w:t>
            </w:r>
          </w:p>
        </w:tc>
        <w:tc>
          <w:tcPr>
            <w:tcW w:w="7371" w:type="dxa"/>
            <w:noWrap/>
            <w:hideMark/>
          </w:tcPr>
          <w:p w14:paraId="664390E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Sample and test wastewater</w:t>
            </w:r>
          </w:p>
        </w:tc>
      </w:tr>
      <w:tr w:rsidR="008737D9" w:rsidRPr="00E8471E" w14:paraId="1EA847DA" w14:textId="77777777" w:rsidTr="008737D9">
        <w:tblPrEx>
          <w:tblLook w:val="04A0" w:firstRow="1" w:lastRow="0" w:firstColumn="1" w:lastColumn="0" w:noHBand="0" w:noVBand="1"/>
        </w:tblPrEx>
        <w:trPr>
          <w:trHeight w:val="288"/>
        </w:trPr>
        <w:tc>
          <w:tcPr>
            <w:tcW w:w="1701" w:type="dxa"/>
            <w:noWrap/>
            <w:hideMark/>
          </w:tcPr>
          <w:p w14:paraId="3656D55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NWPGEN022</w:t>
            </w:r>
          </w:p>
        </w:tc>
        <w:tc>
          <w:tcPr>
            <w:tcW w:w="7371" w:type="dxa"/>
            <w:noWrap/>
            <w:hideMark/>
          </w:tcPr>
          <w:p w14:paraId="3C442E1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Perform laboratory testing</w:t>
            </w:r>
          </w:p>
        </w:tc>
      </w:tr>
      <w:tr w:rsidR="008737D9" w:rsidRPr="00E8471E" w14:paraId="16082E4D" w14:textId="77777777" w:rsidTr="008737D9">
        <w:tblPrEx>
          <w:tblLook w:val="04A0" w:firstRow="1" w:lastRow="0" w:firstColumn="1" w:lastColumn="0" w:noHBand="0" w:noVBand="1"/>
        </w:tblPrEx>
        <w:trPr>
          <w:trHeight w:val="288"/>
        </w:trPr>
        <w:tc>
          <w:tcPr>
            <w:tcW w:w="1701" w:type="dxa"/>
            <w:noWrap/>
            <w:hideMark/>
          </w:tcPr>
          <w:p w14:paraId="38D92B7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NWPGEN023</w:t>
            </w:r>
          </w:p>
        </w:tc>
        <w:tc>
          <w:tcPr>
            <w:tcW w:w="7371" w:type="dxa"/>
            <w:noWrap/>
            <w:hideMark/>
          </w:tcPr>
          <w:p w14:paraId="7E657A0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Use maps, plans, drawings and details</w:t>
            </w:r>
          </w:p>
        </w:tc>
      </w:tr>
      <w:tr w:rsidR="008737D9" w:rsidRPr="00E8471E" w14:paraId="2FC688E3" w14:textId="77777777" w:rsidTr="008737D9">
        <w:tblPrEx>
          <w:tblLook w:val="04A0" w:firstRow="1" w:lastRow="0" w:firstColumn="1" w:lastColumn="0" w:noHBand="0" w:noVBand="1"/>
        </w:tblPrEx>
        <w:trPr>
          <w:trHeight w:val="288"/>
        </w:trPr>
        <w:tc>
          <w:tcPr>
            <w:tcW w:w="1701" w:type="dxa"/>
            <w:noWrap/>
            <w:hideMark/>
          </w:tcPr>
          <w:p w14:paraId="52E4F0E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NWPGEN024</w:t>
            </w:r>
          </w:p>
        </w:tc>
        <w:tc>
          <w:tcPr>
            <w:tcW w:w="7371" w:type="dxa"/>
            <w:noWrap/>
            <w:hideMark/>
          </w:tcPr>
          <w:p w14:paraId="33FA98D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Identify the role and functions of the water industry</w:t>
            </w:r>
          </w:p>
        </w:tc>
      </w:tr>
      <w:tr w:rsidR="008737D9" w:rsidRPr="00E8471E" w14:paraId="4BAEE7BA" w14:textId="77777777" w:rsidTr="008737D9">
        <w:tblPrEx>
          <w:tblLook w:val="04A0" w:firstRow="1" w:lastRow="0" w:firstColumn="1" w:lastColumn="0" w:noHBand="0" w:noVBand="1"/>
        </w:tblPrEx>
        <w:trPr>
          <w:trHeight w:val="288"/>
        </w:trPr>
        <w:tc>
          <w:tcPr>
            <w:tcW w:w="1701" w:type="dxa"/>
            <w:noWrap/>
            <w:hideMark/>
          </w:tcPr>
          <w:p w14:paraId="6E7E2DF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NWPGEN025</w:t>
            </w:r>
          </w:p>
        </w:tc>
        <w:tc>
          <w:tcPr>
            <w:tcW w:w="7371" w:type="dxa"/>
            <w:noWrap/>
            <w:hideMark/>
          </w:tcPr>
          <w:p w14:paraId="79B5BA0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Apply principles of chemistry to water systems and processes</w:t>
            </w:r>
          </w:p>
        </w:tc>
      </w:tr>
      <w:tr w:rsidR="008737D9" w:rsidRPr="00E8471E" w14:paraId="02A81CB8" w14:textId="77777777" w:rsidTr="008737D9">
        <w:tblPrEx>
          <w:tblLook w:val="04A0" w:firstRow="1" w:lastRow="0" w:firstColumn="1" w:lastColumn="0" w:noHBand="0" w:noVBand="1"/>
        </w:tblPrEx>
        <w:trPr>
          <w:trHeight w:val="288"/>
        </w:trPr>
        <w:tc>
          <w:tcPr>
            <w:tcW w:w="1701" w:type="dxa"/>
            <w:noWrap/>
            <w:hideMark/>
          </w:tcPr>
          <w:p w14:paraId="0FFC992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NWPGEN026</w:t>
            </w:r>
          </w:p>
        </w:tc>
        <w:tc>
          <w:tcPr>
            <w:tcW w:w="7371" w:type="dxa"/>
            <w:noWrap/>
            <w:hideMark/>
          </w:tcPr>
          <w:p w14:paraId="688CF53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Provide and promote customer service</w:t>
            </w:r>
          </w:p>
        </w:tc>
      </w:tr>
      <w:tr w:rsidR="008737D9" w:rsidRPr="00E8471E" w14:paraId="2F70293E" w14:textId="77777777" w:rsidTr="008737D9">
        <w:tblPrEx>
          <w:tblLook w:val="04A0" w:firstRow="1" w:lastRow="0" w:firstColumn="1" w:lastColumn="0" w:noHBand="0" w:noVBand="1"/>
        </w:tblPrEx>
        <w:trPr>
          <w:trHeight w:val="288"/>
        </w:trPr>
        <w:tc>
          <w:tcPr>
            <w:tcW w:w="1701" w:type="dxa"/>
            <w:noWrap/>
            <w:hideMark/>
          </w:tcPr>
          <w:p w14:paraId="06627B3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NWPGEN027</w:t>
            </w:r>
          </w:p>
        </w:tc>
        <w:tc>
          <w:tcPr>
            <w:tcW w:w="7371" w:type="dxa"/>
            <w:noWrap/>
            <w:hideMark/>
          </w:tcPr>
          <w:p w14:paraId="0B1E961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pump stations</w:t>
            </w:r>
          </w:p>
        </w:tc>
      </w:tr>
      <w:tr w:rsidR="008737D9" w:rsidRPr="00E8471E" w14:paraId="63D41CFE" w14:textId="77777777" w:rsidTr="008737D9">
        <w:tblPrEx>
          <w:tblLook w:val="04A0" w:firstRow="1" w:lastRow="0" w:firstColumn="1" w:lastColumn="0" w:noHBand="0" w:noVBand="1"/>
        </w:tblPrEx>
        <w:trPr>
          <w:trHeight w:val="288"/>
        </w:trPr>
        <w:tc>
          <w:tcPr>
            <w:tcW w:w="1701" w:type="dxa"/>
            <w:noWrap/>
            <w:hideMark/>
          </w:tcPr>
          <w:p w14:paraId="7CEAEBA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NWPGEN028</w:t>
            </w:r>
          </w:p>
        </w:tc>
        <w:tc>
          <w:tcPr>
            <w:tcW w:w="7371" w:type="dxa"/>
            <w:noWrap/>
            <w:hideMark/>
          </w:tcPr>
          <w:p w14:paraId="5B5EEDC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Investigate and report on breaches of water industry legislation</w:t>
            </w:r>
          </w:p>
        </w:tc>
      </w:tr>
      <w:tr w:rsidR="008737D9" w:rsidRPr="00E8471E" w14:paraId="2D6E9E42" w14:textId="77777777" w:rsidTr="008737D9">
        <w:tblPrEx>
          <w:tblLook w:val="04A0" w:firstRow="1" w:lastRow="0" w:firstColumn="1" w:lastColumn="0" w:noHBand="0" w:noVBand="1"/>
        </w:tblPrEx>
        <w:trPr>
          <w:trHeight w:val="288"/>
        </w:trPr>
        <w:tc>
          <w:tcPr>
            <w:tcW w:w="1701" w:type="dxa"/>
            <w:noWrap/>
            <w:hideMark/>
          </w:tcPr>
          <w:p w14:paraId="5B691D3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NWPGEN029</w:t>
            </w:r>
          </w:p>
        </w:tc>
        <w:tc>
          <w:tcPr>
            <w:tcW w:w="7371" w:type="dxa"/>
            <w:noWrap/>
            <w:hideMark/>
          </w:tcPr>
          <w:p w14:paraId="6A933BE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Contribute to continuous improvement of quality systems</w:t>
            </w:r>
          </w:p>
        </w:tc>
      </w:tr>
      <w:tr w:rsidR="008737D9" w:rsidRPr="00E8471E" w14:paraId="6C8B8DF6" w14:textId="77777777" w:rsidTr="008737D9">
        <w:tblPrEx>
          <w:tblLook w:val="04A0" w:firstRow="1" w:lastRow="0" w:firstColumn="1" w:lastColumn="0" w:noHBand="0" w:noVBand="1"/>
        </w:tblPrEx>
        <w:trPr>
          <w:trHeight w:val="288"/>
        </w:trPr>
        <w:tc>
          <w:tcPr>
            <w:tcW w:w="1701" w:type="dxa"/>
            <w:noWrap/>
            <w:hideMark/>
          </w:tcPr>
          <w:p w14:paraId="07BA156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NWPGEN030</w:t>
            </w:r>
          </w:p>
        </w:tc>
        <w:tc>
          <w:tcPr>
            <w:tcW w:w="7371" w:type="dxa"/>
            <w:noWrap/>
            <w:hideMark/>
          </w:tcPr>
          <w:p w14:paraId="08D4F36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Coordinate and monitor the application of environmental plans and procedures</w:t>
            </w:r>
          </w:p>
        </w:tc>
      </w:tr>
      <w:tr w:rsidR="008737D9" w:rsidRPr="00E8471E" w14:paraId="53586B75" w14:textId="77777777" w:rsidTr="008737D9">
        <w:tblPrEx>
          <w:tblLook w:val="04A0" w:firstRow="1" w:lastRow="0" w:firstColumn="1" w:lastColumn="0" w:noHBand="0" w:noVBand="1"/>
        </w:tblPrEx>
        <w:trPr>
          <w:trHeight w:val="288"/>
        </w:trPr>
        <w:tc>
          <w:tcPr>
            <w:tcW w:w="1701" w:type="dxa"/>
            <w:noWrap/>
            <w:hideMark/>
          </w:tcPr>
          <w:p w14:paraId="40D20FC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NWPGEN031</w:t>
            </w:r>
          </w:p>
        </w:tc>
        <w:tc>
          <w:tcPr>
            <w:tcW w:w="7371" w:type="dxa"/>
            <w:noWrap/>
            <w:hideMark/>
          </w:tcPr>
          <w:p w14:paraId="55B31C7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 operational plan</w:t>
            </w:r>
          </w:p>
        </w:tc>
      </w:tr>
      <w:tr w:rsidR="008737D9" w:rsidRPr="00E8471E" w14:paraId="555049AF" w14:textId="77777777" w:rsidTr="008737D9">
        <w:tblPrEx>
          <w:tblLook w:val="04A0" w:firstRow="1" w:lastRow="0" w:firstColumn="1" w:lastColumn="0" w:noHBand="0" w:noVBand="1"/>
        </w:tblPrEx>
        <w:trPr>
          <w:trHeight w:val="288"/>
        </w:trPr>
        <w:tc>
          <w:tcPr>
            <w:tcW w:w="1701" w:type="dxa"/>
            <w:noWrap/>
            <w:hideMark/>
          </w:tcPr>
          <w:p w14:paraId="021F3A0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NWPGEN032</w:t>
            </w:r>
          </w:p>
        </w:tc>
        <w:tc>
          <w:tcPr>
            <w:tcW w:w="7371" w:type="dxa"/>
            <w:noWrap/>
            <w:hideMark/>
          </w:tcPr>
          <w:p w14:paraId="0300EB5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Ensure compliance with water industry standards, guidelines and legislation</w:t>
            </w:r>
          </w:p>
        </w:tc>
      </w:tr>
      <w:tr w:rsidR="008737D9" w:rsidRPr="00E8471E" w14:paraId="0A7E827C" w14:textId="77777777" w:rsidTr="008737D9">
        <w:tblPrEx>
          <w:tblLook w:val="04A0" w:firstRow="1" w:lastRow="0" w:firstColumn="1" w:lastColumn="0" w:noHBand="0" w:noVBand="1"/>
        </w:tblPrEx>
        <w:trPr>
          <w:trHeight w:val="288"/>
        </w:trPr>
        <w:tc>
          <w:tcPr>
            <w:tcW w:w="1701" w:type="dxa"/>
            <w:noWrap/>
            <w:hideMark/>
          </w:tcPr>
          <w:p w14:paraId="0427A57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NWPGEN033</w:t>
            </w:r>
          </w:p>
        </w:tc>
        <w:tc>
          <w:tcPr>
            <w:tcW w:w="7371" w:type="dxa"/>
            <w:noWrap/>
            <w:hideMark/>
          </w:tcPr>
          <w:p w14:paraId="0002E7A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Sample and test trade wastewater</w:t>
            </w:r>
          </w:p>
        </w:tc>
      </w:tr>
      <w:tr w:rsidR="008737D9" w:rsidRPr="00E8471E" w14:paraId="1DCD8869" w14:textId="77777777" w:rsidTr="008737D9">
        <w:tblPrEx>
          <w:tblLook w:val="04A0" w:firstRow="1" w:lastRow="0" w:firstColumn="1" w:lastColumn="0" w:noHBand="0" w:noVBand="1"/>
        </w:tblPrEx>
        <w:trPr>
          <w:trHeight w:val="288"/>
        </w:trPr>
        <w:tc>
          <w:tcPr>
            <w:tcW w:w="1701" w:type="dxa"/>
            <w:noWrap/>
            <w:hideMark/>
          </w:tcPr>
          <w:p w14:paraId="3260901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NWPGEN034</w:t>
            </w:r>
          </w:p>
        </w:tc>
        <w:tc>
          <w:tcPr>
            <w:tcW w:w="7371" w:type="dxa"/>
            <w:noWrap/>
            <w:hideMark/>
          </w:tcPr>
          <w:p w14:paraId="3D8476C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maintain flood warning sites</w:t>
            </w:r>
          </w:p>
        </w:tc>
      </w:tr>
      <w:tr w:rsidR="008737D9" w:rsidRPr="00E8471E" w14:paraId="254649C1" w14:textId="77777777" w:rsidTr="008737D9">
        <w:tblPrEx>
          <w:tblLook w:val="04A0" w:firstRow="1" w:lastRow="0" w:firstColumn="1" w:lastColumn="0" w:noHBand="0" w:noVBand="1"/>
        </w:tblPrEx>
        <w:trPr>
          <w:trHeight w:val="288"/>
        </w:trPr>
        <w:tc>
          <w:tcPr>
            <w:tcW w:w="1701" w:type="dxa"/>
            <w:noWrap/>
            <w:hideMark/>
          </w:tcPr>
          <w:p w14:paraId="70F6EEF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lastRenderedPageBreak/>
              <w:t>NWPHYD002</w:t>
            </w:r>
          </w:p>
        </w:tc>
        <w:tc>
          <w:tcPr>
            <w:tcW w:w="7371" w:type="dxa"/>
            <w:noWrap/>
            <w:hideMark/>
          </w:tcPr>
          <w:p w14:paraId="4C3B981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Apply principles of open channel hydraulics</w:t>
            </w:r>
          </w:p>
        </w:tc>
      </w:tr>
      <w:tr w:rsidR="008737D9" w:rsidRPr="00E8471E" w14:paraId="6886826B" w14:textId="77777777" w:rsidTr="008737D9">
        <w:tblPrEx>
          <w:tblLook w:val="04A0" w:firstRow="1" w:lastRow="0" w:firstColumn="1" w:lastColumn="0" w:noHBand="0" w:noVBand="1"/>
        </w:tblPrEx>
        <w:trPr>
          <w:trHeight w:val="288"/>
        </w:trPr>
        <w:tc>
          <w:tcPr>
            <w:tcW w:w="1701" w:type="dxa"/>
            <w:noWrap/>
            <w:hideMark/>
          </w:tcPr>
          <w:p w14:paraId="148828B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NWPHYD003</w:t>
            </w:r>
          </w:p>
        </w:tc>
        <w:tc>
          <w:tcPr>
            <w:tcW w:w="7371" w:type="dxa"/>
            <w:noWrap/>
            <w:hideMark/>
          </w:tcPr>
          <w:p w14:paraId="468E9F6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maintain ratings</w:t>
            </w:r>
          </w:p>
        </w:tc>
      </w:tr>
      <w:tr w:rsidR="008737D9" w:rsidRPr="00E8471E" w14:paraId="1DDF18A7" w14:textId="77777777" w:rsidTr="008737D9">
        <w:tblPrEx>
          <w:tblLook w:val="04A0" w:firstRow="1" w:lastRow="0" w:firstColumn="1" w:lastColumn="0" w:noHBand="0" w:noVBand="1"/>
        </w:tblPrEx>
        <w:trPr>
          <w:trHeight w:val="288"/>
        </w:trPr>
        <w:tc>
          <w:tcPr>
            <w:tcW w:w="1701" w:type="dxa"/>
            <w:noWrap/>
            <w:hideMark/>
          </w:tcPr>
          <w:p w14:paraId="0B4625B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NWPHYD004</w:t>
            </w:r>
          </w:p>
        </w:tc>
        <w:tc>
          <w:tcPr>
            <w:tcW w:w="7371" w:type="dxa"/>
            <w:noWrap/>
            <w:hideMark/>
          </w:tcPr>
          <w:p w14:paraId="1D21344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Plan water resource management</w:t>
            </w:r>
          </w:p>
        </w:tc>
      </w:tr>
      <w:tr w:rsidR="008737D9" w:rsidRPr="00E8471E" w14:paraId="73FD8E44" w14:textId="77777777" w:rsidTr="008737D9">
        <w:tblPrEx>
          <w:tblLook w:val="04A0" w:firstRow="1" w:lastRow="0" w:firstColumn="1" w:lastColumn="0" w:noHBand="0" w:noVBand="1"/>
        </w:tblPrEx>
        <w:trPr>
          <w:trHeight w:val="288"/>
        </w:trPr>
        <w:tc>
          <w:tcPr>
            <w:tcW w:w="1701" w:type="dxa"/>
            <w:noWrap/>
            <w:hideMark/>
          </w:tcPr>
          <w:p w14:paraId="12C1937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NWPHYD005</w:t>
            </w:r>
          </w:p>
        </w:tc>
        <w:tc>
          <w:tcPr>
            <w:tcW w:w="7371" w:type="dxa"/>
            <w:noWrap/>
            <w:hideMark/>
          </w:tcPr>
          <w:p w14:paraId="2743ED9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Process and report hydrographic time series data</w:t>
            </w:r>
          </w:p>
        </w:tc>
      </w:tr>
      <w:tr w:rsidR="008737D9" w:rsidRPr="00E8471E" w14:paraId="1E30FA7F" w14:textId="77777777" w:rsidTr="008737D9">
        <w:tblPrEx>
          <w:tblLook w:val="04A0" w:firstRow="1" w:lastRow="0" w:firstColumn="1" w:lastColumn="0" w:noHBand="0" w:noVBand="1"/>
        </w:tblPrEx>
        <w:trPr>
          <w:trHeight w:val="288"/>
        </w:trPr>
        <w:tc>
          <w:tcPr>
            <w:tcW w:w="1701" w:type="dxa"/>
            <w:noWrap/>
            <w:hideMark/>
          </w:tcPr>
          <w:p w14:paraId="6147C88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NWPHYD006</w:t>
            </w:r>
          </w:p>
        </w:tc>
        <w:tc>
          <w:tcPr>
            <w:tcW w:w="7371" w:type="dxa"/>
            <w:noWrap/>
            <w:hideMark/>
          </w:tcPr>
          <w:p w14:paraId="19E5C12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Measure discharge and process discharge data using a range of methods and equipment</w:t>
            </w:r>
          </w:p>
        </w:tc>
      </w:tr>
      <w:tr w:rsidR="008737D9" w:rsidRPr="00E8471E" w14:paraId="7BFC1118" w14:textId="77777777" w:rsidTr="008737D9">
        <w:tblPrEx>
          <w:tblLook w:val="04A0" w:firstRow="1" w:lastRow="0" w:firstColumn="1" w:lastColumn="0" w:noHBand="0" w:noVBand="1"/>
        </w:tblPrEx>
        <w:trPr>
          <w:trHeight w:val="288"/>
        </w:trPr>
        <w:tc>
          <w:tcPr>
            <w:tcW w:w="1701" w:type="dxa"/>
            <w:noWrap/>
            <w:hideMark/>
          </w:tcPr>
          <w:p w14:paraId="5806AC7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NWPHYD007</w:t>
            </w:r>
          </w:p>
        </w:tc>
        <w:tc>
          <w:tcPr>
            <w:tcW w:w="7371" w:type="dxa"/>
            <w:noWrap/>
            <w:hideMark/>
          </w:tcPr>
          <w:p w14:paraId="1313DC6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Measure discharge using wading method</w:t>
            </w:r>
          </w:p>
        </w:tc>
      </w:tr>
      <w:tr w:rsidR="008737D9" w:rsidRPr="00E8471E" w14:paraId="4DB608CE" w14:textId="77777777" w:rsidTr="008737D9">
        <w:tblPrEx>
          <w:tblLook w:val="04A0" w:firstRow="1" w:lastRow="0" w:firstColumn="1" w:lastColumn="0" w:noHBand="0" w:noVBand="1"/>
        </w:tblPrEx>
        <w:trPr>
          <w:trHeight w:val="288"/>
        </w:trPr>
        <w:tc>
          <w:tcPr>
            <w:tcW w:w="1701" w:type="dxa"/>
            <w:noWrap/>
            <w:hideMark/>
          </w:tcPr>
          <w:p w14:paraId="1028BB3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NWPHYD008</w:t>
            </w:r>
          </w:p>
        </w:tc>
        <w:tc>
          <w:tcPr>
            <w:tcW w:w="7371" w:type="dxa"/>
            <w:noWrap/>
            <w:hideMark/>
          </w:tcPr>
          <w:p w14:paraId="05A2B2E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maintain and decommission monitoring sites</w:t>
            </w:r>
          </w:p>
        </w:tc>
      </w:tr>
      <w:tr w:rsidR="008737D9" w:rsidRPr="00E8471E" w14:paraId="45BD20DE" w14:textId="77777777" w:rsidTr="008737D9">
        <w:tblPrEx>
          <w:tblLook w:val="04A0" w:firstRow="1" w:lastRow="0" w:firstColumn="1" w:lastColumn="0" w:noHBand="0" w:noVBand="1"/>
        </w:tblPrEx>
        <w:trPr>
          <w:trHeight w:val="288"/>
        </w:trPr>
        <w:tc>
          <w:tcPr>
            <w:tcW w:w="1701" w:type="dxa"/>
            <w:noWrap/>
            <w:hideMark/>
          </w:tcPr>
          <w:p w14:paraId="5B7CAC3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NWPHYD009</w:t>
            </w:r>
          </w:p>
        </w:tc>
        <w:tc>
          <w:tcPr>
            <w:tcW w:w="7371" w:type="dxa"/>
            <w:noWrap/>
            <w:hideMark/>
          </w:tcPr>
          <w:p w14:paraId="58E78A9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Undertake surveying of monitoring sites</w:t>
            </w:r>
          </w:p>
        </w:tc>
      </w:tr>
      <w:tr w:rsidR="008737D9" w:rsidRPr="00E8471E" w14:paraId="45D600C2" w14:textId="77777777" w:rsidTr="008737D9">
        <w:tblPrEx>
          <w:tblLook w:val="04A0" w:firstRow="1" w:lastRow="0" w:firstColumn="1" w:lastColumn="0" w:noHBand="0" w:noVBand="1"/>
        </w:tblPrEx>
        <w:trPr>
          <w:trHeight w:val="288"/>
        </w:trPr>
        <w:tc>
          <w:tcPr>
            <w:tcW w:w="1701" w:type="dxa"/>
            <w:noWrap/>
            <w:hideMark/>
          </w:tcPr>
          <w:p w14:paraId="03A2C63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NWPHYS001</w:t>
            </w:r>
          </w:p>
        </w:tc>
        <w:tc>
          <w:tcPr>
            <w:tcW w:w="7371" w:type="dxa"/>
            <w:noWrap/>
            <w:hideMark/>
          </w:tcPr>
          <w:p w14:paraId="169AA5C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Identify and analyse information technology for hydrographic surveys</w:t>
            </w:r>
          </w:p>
        </w:tc>
      </w:tr>
      <w:tr w:rsidR="008737D9" w:rsidRPr="00E8471E" w14:paraId="16050618" w14:textId="77777777" w:rsidTr="008737D9">
        <w:tblPrEx>
          <w:tblLook w:val="04A0" w:firstRow="1" w:lastRow="0" w:firstColumn="1" w:lastColumn="0" w:noHBand="0" w:noVBand="1"/>
        </w:tblPrEx>
        <w:trPr>
          <w:trHeight w:val="288"/>
        </w:trPr>
        <w:tc>
          <w:tcPr>
            <w:tcW w:w="1701" w:type="dxa"/>
            <w:noWrap/>
            <w:hideMark/>
          </w:tcPr>
          <w:p w14:paraId="3DE7E0E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NWPHYS002</w:t>
            </w:r>
          </w:p>
        </w:tc>
        <w:tc>
          <w:tcPr>
            <w:tcW w:w="7371" w:type="dxa"/>
            <w:noWrap/>
            <w:hideMark/>
          </w:tcPr>
          <w:p w14:paraId="03ACC4C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Interpret and analyse science principles for hydrographic surveying</w:t>
            </w:r>
          </w:p>
        </w:tc>
      </w:tr>
      <w:tr w:rsidR="008737D9" w:rsidRPr="00E8471E" w14:paraId="31F37E37" w14:textId="77777777" w:rsidTr="008737D9">
        <w:tblPrEx>
          <w:tblLook w:val="04A0" w:firstRow="1" w:lastRow="0" w:firstColumn="1" w:lastColumn="0" w:noHBand="0" w:noVBand="1"/>
        </w:tblPrEx>
        <w:trPr>
          <w:trHeight w:val="288"/>
        </w:trPr>
        <w:tc>
          <w:tcPr>
            <w:tcW w:w="1701" w:type="dxa"/>
            <w:noWrap/>
            <w:hideMark/>
          </w:tcPr>
          <w:p w14:paraId="59C7825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NWPHYS003</w:t>
            </w:r>
          </w:p>
        </w:tc>
        <w:tc>
          <w:tcPr>
            <w:tcW w:w="7371" w:type="dxa"/>
            <w:noWrap/>
            <w:hideMark/>
          </w:tcPr>
          <w:p w14:paraId="55E0F3B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Manage and analyse water levels and flows</w:t>
            </w:r>
          </w:p>
        </w:tc>
      </w:tr>
      <w:tr w:rsidR="008737D9" w:rsidRPr="00E8471E" w14:paraId="0C4B4A19" w14:textId="77777777" w:rsidTr="008737D9">
        <w:tblPrEx>
          <w:tblLook w:val="04A0" w:firstRow="1" w:lastRow="0" w:firstColumn="1" w:lastColumn="0" w:noHBand="0" w:noVBand="1"/>
        </w:tblPrEx>
        <w:trPr>
          <w:trHeight w:val="288"/>
        </w:trPr>
        <w:tc>
          <w:tcPr>
            <w:tcW w:w="1701" w:type="dxa"/>
            <w:noWrap/>
            <w:hideMark/>
          </w:tcPr>
          <w:p w14:paraId="653DD4A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NWPHYS004</w:t>
            </w:r>
          </w:p>
        </w:tc>
        <w:tc>
          <w:tcPr>
            <w:tcW w:w="7371" w:type="dxa"/>
            <w:noWrap/>
            <w:hideMark/>
          </w:tcPr>
          <w:p w14:paraId="1014E2B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Manage hydrographic surveying projects</w:t>
            </w:r>
          </w:p>
        </w:tc>
      </w:tr>
      <w:tr w:rsidR="008737D9" w:rsidRPr="00E8471E" w14:paraId="1C88A5D6" w14:textId="77777777" w:rsidTr="008737D9">
        <w:tblPrEx>
          <w:tblLook w:val="04A0" w:firstRow="1" w:lastRow="0" w:firstColumn="1" w:lastColumn="0" w:noHBand="0" w:noVBand="1"/>
        </w:tblPrEx>
        <w:trPr>
          <w:trHeight w:val="288"/>
        </w:trPr>
        <w:tc>
          <w:tcPr>
            <w:tcW w:w="1701" w:type="dxa"/>
            <w:noWrap/>
            <w:hideMark/>
          </w:tcPr>
          <w:p w14:paraId="3F6667F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NWPHYS005</w:t>
            </w:r>
          </w:p>
        </w:tc>
        <w:tc>
          <w:tcPr>
            <w:tcW w:w="7371" w:type="dxa"/>
            <w:noWrap/>
            <w:hideMark/>
          </w:tcPr>
          <w:p w14:paraId="56AF422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Use alternate positioning systems to gather data</w:t>
            </w:r>
          </w:p>
        </w:tc>
      </w:tr>
      <w:tr w:rsidR="008737D9" w:rsidRPr="00E8471E" w14:paraId="3CD8F229" w14:textId="77777777" w:rsidTr="008737D9">
        <w:tblPrEx>
          <w:tblLook w:val="04A0" w:firstRow="1" w:lastRow="0" w:firstColumn="1" w:lastColumn="0" w:noHBand="0" w:noVBand="1"/>
        </w:tblPrEx>
        <w:trPr>
          <w:trHeight w:val="288"/>
        </w:trPr>
        <w:tc>
          <w:tcPr>
            <w:tcW w:w="1701" w:type="dxa"/>
            <w:noWrap/>
            <w:hideMark/>
          </w:tcPr>
          <w:p w14:paraId="414EBEE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NWPHYS006</w:t>
            </w:r>
          </w:p>
        </w:tc>
        <w:tc>
          <w:tcPr>
            <w:tcW w:w="7371" w:type="dxa"/>
            <w:noWrap/>
            <w:hideMark/>
          </w:tcPr>
          <w:p w14:paraId="04FEC50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Use remote sensing for hydrographic surveying</w:t>
            </w:r>
          </w:p>
        </w:tc>
      </w:tr>
      <w:tr w:rsidR="008737D9" w:rsidRPr="00E8471E" w14:paraId="01721800" w14:textId="77777777" w:rsidTr="008737D9">
        <w:tblPrEx>
          <w:tblLook w:val="04A0" w:firstRow="1" w:lastRow="0" w:firstColumn="1" w:lastColumn="0" w:noHBand="0" w:noVBand="1"/>
        </w:tblPrEx>
        <w:trPr>
          <w:trHeight w:val="288"/>
        </w:trPr>
        <w:tc>
          <w:tcPr>
            <w:tcW w:w="1701" w:type="dxa"/>
            <w:noWrap/>
            <w:hideMark/>
          </w:tcPr>
          <w:p w14:paraId="69CEE23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NWPHYS007</w:t>
            </w:r>
          </w:p>
        </w:tc>
        <w:tc>
          <w:tcPr>
            <w:tcW w:w="7371" w:type="dxa"/>
            <w:noWrap/>
            <w:hideMark/>
          </w:tcPr>
          <w:p w14:paraId="40C9313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Use underwater acoustics to map waterways</w:t>
            </w:r>
          </w:p>
        </w:tc>
      </w:tr>
      <w:tr w:rsidR="008737D9" w:rsidRPr="00E8471E" w14:paraId="15DAC9B2" w14:textId="77777777" w:rsidTr="008737D9">
        <w:tblPrEx>
          <w:tblLook w:val="04A0" w:firstRow="1" w:lastRow="0" w:firstColumn="1" w:lastColumn="0" w:noHBand="0" w:noVBand="1"/>
        </w:tblPrEx>
        <w:trPr>
          <w:trHeight w:val="288"/>
        </w:trPr>
        <w:tc>
          <w:tcPr>
            <w:tcW w:w="1701" w:type="dxa"/>
            <w:noWrap/>
            <w:hideMark/>
          </w:tcPr>
          <w:p w14:paraId="110F65A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NWPIRR004</w:t>
            </w:r>
          </w:p>
        </w:tc>
        <w:tc>
          <w:tcPr>
            <w:tcW w:w="7371" w:type="dxa"/>
            <w:noWrap/>
            <w:hideMark/>
          </w:tcPr>
          <w:p w14:paraId="16BAC31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review a groundwater plan</w:t>
            </w:r>
          </w:p>
        </w:tc>
      </w:tr>
      <w:tr w:rsidR="008737D9" w:rsidRPr="00E8471E" w14:paraId="2D95C160" w14:textId="77777777" w:rsidTr="008737D9">
        <w:tblPrEx>
          <w:tblLook w:val="04A0" w:firstRow="1" w:lastRow="0" w:firstColumn="1" w:lastColumn="0" w:noHBand="0" w:noVBand="1"/>
        </w:tblPrEx>
        <w:trPr>
          <w:trHeight w:val="288"/>
        </w:trPr>
        <w:tc>
          <w:tcPr>
            <w:tcW w:w="1701" w:type="dxa"/>
            <w:noWrap/>
            <w:hideMark/>
          </w:tcPr>
          <w:p w14:paraId="0578715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NWPIRR005</w:t>
            </w:r>
          </w:p>
        </w:tc>
        <w:tc>
          <w:tcPr>
            <w:tcW w:w="7371" w:type="dxa"/>
            <w:noWrap/>
            <w:hideMark/>
          </w:tcPr>
          <w:p w14:paraId="78A002B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review a surface water plan</w:t>
            </w:r>
          </w:p>
        </w:tc>
      </w:tr>
      <w:tr w:rsidR="008737D9" w:rsidRPr="00E8471E" w14:paraId="669CB493" w14:textId="77777777" w:rsidTr="008737D9">
        <w:tblPrEx>
          <w:tblLook w:val="04A0" w:firstRow="1" w:lastRow="0" w:firstColumn="1" w:lastColumn="0" w:noHBand="0" w:noVBand="1"/>
        </w:tblPrEx>
        <w:trPr>
          <w:trHeight w:val="288"/>
        </w:trPr>
        <w:tc>
          <w:tcPr>
            <w:tcW w:w="1701" w:type="dxa"/>
            <w:noWrap/>
            <w:hideMark/>
          </w:tcPr>
          <w:p w14:paraId="65283E4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NWPIRR006</w:t>
            </w:r>
          </w:p>
        </w:tc>
        <w:tc>
          <w:tcPr>
            <w:tcW w:w="7371" w:type="dxa"/>
            <w:noWrap/>
            <w:hideMark/>
          </w:tcPr>
          <w:p w14:paraId="53EA827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review an irrigation system plan</w:t>
            </w:r>
          </w:p>
        </w:tc>
      </w:tr>
      <w:tr w:rsidR="008737D9" w:rsidRPr="00E8471E" w14:paraId="14C7BFAB" w14:textId="77777777" w:rsidTr="008737D9">
        <w:tblPrEx>
          <w:tblLook w:val="04A0" w:firstRow="1" w:lastRow="0" w:firstColumn="1" w:lastColumn="0" w:noHBand="0" w:noVBand="1"/>
        </w:tblPrEx>
        <w:trPr>
          <w:trHeight w:val="288"/>
        </w:trPr>
        <w:tc>
          <w:tcPr>
            <w:tcW w:w="1701" w:type="dxa"/>
            <w:noWrap/>
            <w:hideMark/>
          </w:tcPr>
          <w:p w14:paraId="24C849F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NWPIRR007</w:t>
            </w:r>
          </w:p>
        </w:tc>
        <w:tc>
          <w:tcPr>
            <w:tcW w:w="7371" w:type="dxa"/>
            <w:noWrap/>
            <w:hideMark/>
          </w:tcPr>
          <w:p w14:paraId="32CA450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Implement and coordinate a surface water plan</w:t>
            </w:r>
          </w:p>
        </w:tc>
      </w:tr>
      <w:tr w:rsidR="008737D9" w:rsidRPr="00E8471E" w14:paraId="1CEC0E83" w14:textId="77777777" w:rsidTr="008737D9">
        <w:tblPrEx>
          <w:tblLook w:val="04A0" w:firstRow="1" w:lastRow="0" w:firstColumn="1" w:lastColumn="0" w:noHBand="0" w:noVBand="1"/>
        </w:tblPrEx>
        <w:trPr>
          <w:trHeight w:val="288"/>
        </w:trPr>
        <w:tc>
          <w:tcPr>
            <w:tcW w:w="1701" w:type="dxa"/>
            <w:noWrap/>
            <w:hideMark/>
          </w:tcPr>
          <w:p w14:paraId="4E10C29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NWPIRR008</w:t>
            </w:r>
          </w:p>
        </w:tc>
        <w:tc>
          <w:tcPr>
            <w:tcW w:w="7371" w:type="dxa"/>
            <w:noWrap/>
            <w:hideMark/>
          </w:tcPr>
          <w:p w14:paraId="7405C88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Implement and coordinate an irrigation delivery system plan</w:t>
            </w:r>
          </w:p>
        </w:tc>
      </w:tr>
      <w:tr w:rsidR="008737D9" w:rsidRPr="00E8471E" w14:paraId="0C1B9793" w14:textId="77777777" w:rsidTr="008737D9">
        <w:tblPrEx>
          <w:tblLook w:val="04A0" w:firstRow="1" w:lastRow="0" w:firstColumn="1" w:lastColumn="0" w:noHBand="0" w:noVBand="1"/>
        </w:tblPrEx>
        <w:trPr>
          <w:trHeight w:val="288"/>
        </w:trPr>
        <w:tc>
          <w:tcPr>
            <w:tcW w:w="1701" w:type="dxa"/>
            <w:noWrap/>
            <w:hideMark/>
          </w:tcPr>
          <w:p w14:paraId="26F5751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NWPIWS001</w:t>
            </w:r>
          </w:p>
        </w:tc>
        <w:tc>
          <w:tcPr>
            <w:tcW w:w="7371" w:type="dxa"/>
            <w:noWrap/>
            <w:hideMark/>
          </w:tcPr>
          <w:p w14:paraId="319A6B8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rural irrigation and domestic delivery systems</w:t>
            </w:r>
          </w:p>
        </w:tc>
      </w:tr>
      <w:tr w:rsidR="008737D9" w:rsidRPr="00E8471E" w14:paraId="25459535" w14:textId="77777777" w:rsidTr="008737D9">
        <w:tblPrEx>
          <w:tblLook w:val="04A0" w:firstRow="1" w:lastRow="0" w:firstColumn="1" w:lastColumn="0" w:noHBand="0" w:noVBand="1"/>
        </w:tblPrEx>
        <w:trPr>
          <w:trHeight w:val="288"/>
        </w:trPr>
        <w:tc>
          <w:tcPr>
            <w:tcW w:w="1701" w:type="dxa"/>
            <w:noWrap/>
            <w:hideMark/>
          </w:tcPr>
          <w:p w14:paraId="1992961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NWPIWS002</w:t>
            </w:r>
          </w:p>
        </w:tc>
        <w:tc>
          <w:tcPr>
            <w:tcW w:w="7371" w:type="dxa"/>
            <w:noWrap/>
            <w:hideMark/>
          </w:tcPr>
          <w:p w14:paraId="27954A0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regulating devices in rural irrigation systems</w:t>
            </w:r>
          </w:p>
        </w:tc>
      </w:tr>
      <w:tr w:rsidR="008737D9" w:rsidRPr="00E8471E" w14:paraId="0942BB2E" w14:textId="77777777" w:rsidTr="008737D9">
        <w:tblPrEx>
          <w:tblLook w:val="04A0" w:firstRow="1" w:lastRow="0" w:firstColumn="1" w:lastColumn="0" w:noHBand="0" w:noVBand="1"/>
        </w:tblPrEx>
        <w:trPr>
          <w:trHeight w:val="288"/>
        </w:trPr>
        <w:tc>
          <w:tcPr>
            <w:tcW w:w="1701" w:type="dxa"/>
            <w:noWrap/>
            <w:hideMark/>
          </w:tcPr>
          <w:p w14:paraId="7979E19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NWPIWS003</w:t>
            </w:r>
          </w:p>
        </w:tc>
        <w:tc>
          <w:tcPr>
            <w:tcW w:w="7371" w:type="dxa"/>
            <w:noWrap/>
            <w:hideMark/>
          </w:tcPr>
          <w:p w14:paraId="53D0B87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Inspect and operate water diversion systems</w:t>
            </w:r>
          </w:p>
        </w:tc>
      </w:tr>
      <w:tr w:rsidR="008737D9" w:rsidRPr="00E8471E" w14:paraId="5B9930BA" w14:textId="77777777" w:rsidTr="008737D9">
        <w:tblPrEx>
          <w:tblLook w:val="04A0" w:firstRow="1" w:lastRow="0" w:firstColumn="1" w:lastColumn="0" w:noHBand="0" w:noVBand="1"/>
        </w:tblPrEx>
        <w:trPr>
          <w:trHeight w:val="288"/>
        </w:trPr>
        <w:tc>
          <w:tcPr>
            <w:tcW w:w="1701" w:type="dxa"/>
            <w:noWrap/>
            <w:hideMark/>
          </w:tcPr>
          <w:p w14:paraId="60137B6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NWPIWS004</w:t>
            </w:r>
          </w:p>
        </w:tc>
        <w:tc>
          <w:tcPr>
            <w:tcW w:w="7371" w:type="dxa"/>
            <w:noWrap/>
            <w:hideMark/>
          </w:tcPr>
          <w:p w14:paraId="6672C26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Install meters for rural water supplies</w:t>
            </w:r>
          </w:p>
        </w:tc>
      </w:tr>
      <w:tr w:rsidR="008737D9" w:rsidRPr="00E8471E" w14:paraId="52A05421" w14:textId="77777777" w:rsidTr="008737D9">
        <w:tblPrEx>
          <w:tblLook w:val="04A0" w:firstRow="1" w:lastRow="0" w:firstColumn="1" w:lastColumn="0" w:noHBand="0" w:noVBand="1"/>
        </w:tblPrEx>
        <w:trPr>
          <w:trHeight w:val="288"/>
        </w:trPr>
        <w:tc>
          <w:tcPr>
            <w:tcW w:w="1701" w:type="dxa"/>
            <w:noWrap/>
            <w:hideMark/>
          </w:tcPr>
          <w:p w14:paraId="1EEF2FB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NWPIWS005</w:t>
            </w:r>
          </w:p>
        </w:tc>
        <w:tc>
          <w:tcPr>
            <w:tcW w:w="7371" w:type="dxa"/>
            <w:noWrap/>
            <w:hideMark/>
          </w:tcPr>
          <w:p w14:paraId="5905E7F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Maintain and repair irrigation channels and drains</w:t>
            </w:r>
          </w:p>
        </w:tc>
      </w:tr>
      <w:tr w:rsidR="008737D9" w:rsidRPr="00E8471E" w14:paraId="331A5B6E" w14:textId="77777777" w:rsidTr="008737D9">
        <w:tblPrEx>
          <w:tblLook w:val="04A0" w:firstRow="1" w:lastRow="0" w:firstColumn="1" w:lastColumn="0" w:noHBand="0" w:noVBand="1"/>
        </w:tblPrEx>
        <w:trPr>
          <w:trHeight w:val="288"/>
        </w:trPr>
        <w:tc>
          <w:tcPr>
            <w:tcW w:w="1701" w:type="dxa"/>
            <w:noWrap/>
            <w:hideMark/>
          </w:tcPr>
          <w:p w14:paraId="6BC863A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NWPIWS006</w:t>
            </w:r>
          </w:p>
        </w:tc>
        <w:tc>
          <w:tcPr>
            <w:tcW w:w="7371" w:type="dxa"/>
            <w:noWrap/>
            <w:hideMark/>
          </w:tcPr>
          <w:p w14:paraId="01A5076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Maintain meters for rural water supplies</w:t>
            </w:r>
          </w:p>
        </w:tc>
      </w:tr>
      <w:tr w:rsidR="008737D9" w:rsidRPr="00E8471E" w14:paraId="4D665AD4" w14:textId="77777777" w:rsidTr="008737D9">
        <w:tblPrEx>
          <w:tblLook w:val="04A0" w:firstRow="1" w:lastRow="0" w:firstColumn="1" w:lastColumn="0" w:noHBand="0" w:noVBand="1"/>
        </w:tblPrEx>
        <w:trPr>
          <w:trHeight w:val="288"/>
        </w:trPr>
        <w:tc>
          <w:tcPr>
            <w:tcW w:w="1701" w:type="dxa"/>
            <w:noWrap/>
            <w:hideMark/>
          </w:tcPr>
          <w:p w14:paraId="1532505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lastRenderedPageBreak/>
              <w:t>NWPIWS007</w:t>
            </w:r>
          </w:p>
        </w:tc>
        <w:tc>
          <w:tcPr>
            <w:tcW w:w="7371" w:type="dxa"/>
            <w:noWrap/>
            <w:hideMark/>
          </w:tcPr>
          <w:p w14:paraId="46412CF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Detect and rectify faults with automated channel regulators</w:t>
            </w:r>
          </w:p>
        </w:tc>
      </w:tr>
      <w:tr w:rsidR="008737D9" w:rsidRPr="00E8471E" w14:paraId="1CA06788" w14:textId="77777777" w:rsidTr="008737D9">
        <w:tblPrEx>
          <w:tblLook w:val="04A0" w:firstRow="1" w:lastRow="0" w:firstColumn="1" w:lastColumn="0" w:noHBand="0" w:noVBand="1"/>
        </w:tblPrEx>
        <w:trPr>
          <w:trHeight w:val="288"/>
        </w:trPr>
        <w:tc>
          <w:tcPr>
            <w:tcW w:w="1701" w:type="dxa"/>
            <w:noWrap/>
            <w:hideMark/>
          </w:tcPr>
          <w:p w14:paraId="6AB7526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NWPIWS008</w:t>
            </w:r>
          </w:p>
        </w:tc>
        <w:tc>
          <w:tcPr>
            <w:tcW w:w="7371" w:type="dxa"/>
            <w:noWrap/>
            <w:hideMark/>
          </w:tcPr>
          <w:p w14:paraId="15E2108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conduct maintenance on rural irrigation assets</w:t>
            </w:r>
          </w:p>
        </w:tc>
      </w:tr>
      <w:tr w:rsidR="008737D9" w:rsidRPr="00E8471E" w14:paraId="48B020C9" w14:textId="77777777" w:rsidTr="008737D9">
        <w:tblPrEx>
          <w:tblLook w:val="04A0" w:firstRow="1" w:lastRow="0" w:firstColumn="1" w:lastColumn="0" w:noHBand="0" w:noVBand="1"/>
        </w:tblPrEx>
        <w:trPr>
          <w:trHeight w:val="288"/>
        </w:trPr>
        <w:tc>
          <w:tcPr>
            <w:tcW w:w="1701" w:type="dxa"/>
            <w:noWrap/>
            <w:hideMark/>
          </w:tcPr>
          <w:p w14:paraId="50B07C2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NWPIWS009</w:t>
            </w:r>
          </w:p>
        </w:tc>
        <w:tc>
          <w:tcPr>
            <w:tcW w:w="7371" w:type="dxa"/>
            <w:noWrap/>
            <w:hideMark/>
          </w:tcPr>
          <w:p w14:paraId="1D97193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control drainage operations</w:t>
            </w:r>
          </w:p>
        </w:tc>
      </w:tr>
      <w:tr w:rsidR="008737D9" w:rsidRPr="00E8471E" w14:paraId="584F3FE8" w14:textId="77777777" w:rsidTr="008737D9">
        <w:tblPrEx>
          <w:tblLook w:val="04A0" w:firstRow="1" w:lastRow="0" w:firstColumn="1" w:lastColumn="0" w:noHBand="0" w:noVBand="1"/>
        </w:tblPrEx>
        <w:trPr>
          <w:trHeight w:val="288"/>
        </w:trPr>
        <w:tc>
          <w:tcPr>
            <w:tcW w:w="1701" w:type="dxa"/>
            <w:noWrap/>
            <w:hideMark/>
          </w:tcPr>
          <w:p w14:paraId="27E6A0E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NWPIWS010</w:t>
            </w:r>
          </w:p>
        </w:tc>
        <w:tc>
          <w:tcPr>
            <w:tcW w:w="7371" w:type="dxa"/>
            <w:noWrap/>
            <w:hideMark/>
          </w:tcPr>
          <w:p w14:paraId="55B693C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control rural water distribution operations</w:t>
            </w:r>
          </w:p>
        </w:tc>
      </w:tr>
      <w:tr w:rsidR="008737D9" w:rsidRPr="00E8471E" w14:paraId="2A5EFFD1" w14:textId="77777777" w:rsidTr="008737D9">
        <w:tblPrEx>
          <w:tblLook w:val="04A0" w:firstRow="1" w:lastRow="0" w:firstColumn="1" w:lastColumn="0" w:noHBand="0" w:noVBand="1"/>
        </w:tblPrEx>
        <w:trPr>
          <w:trHeight w:val="288"/>
        </w:trPr>
        <w:tc>
          <w:tcPr>
            <w:tcW w:w="1701" w:type="dxa"/>
            <w:noWrap/>
            <w:hideMark/>
          </w:tcPr>
          <w:p w14:paraId="73539D9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NWPIWS011</w:t>
            </w:r>
          </w:p>
        </w:tc>
        <w:tc>
          <w:tcPr>
            <w:tcW w:w="7371" w:type="dxa"/>
            <w:noWrap/>
            <w:hideMark/>
          </w:tcPr>
          <w:p w14:paraId="69D1A2C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Identify and apply water entitlements and delivery processes</w:t>
            </w:r>
          </w:p>
        </w:tc>
      </w:tr>
      <w:tr w:rsidR="008737D9" w:rsidRPr="00E8471E" w14:paraId="14F3338F" w14:textId="77777777" w:rsidTr="008737D9">
        <w:tblPrEx>
          <w:tblLook w:val="04A0" w:firstRow="1" w:lastRow="0" w:firstColumn="1" w:lastColumn="0" w:noHBand="0" w:noVBand="1"/>
        </w:tblPrEx>
        <w:trPr>
          <w:trHeight w:val="288"/>
        </w:trPr>
        <w:tc>
          <w:tcPr>
            <w:tcW w:w="1701" w:type="dxa"/>
            <w:noWrap/>
            <w:hideMark/>
          </w:tcPr>
          <w:p w14:paraId="1988C60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NWPIWS012</w:t>
            </w:r>
          </w:p>
        </w:tc>
        <w:tc>
          <w:tcPr>
            <w:tcW w:w="7371" w:type="dxa"/>
            <w:noWrap/>
            <w:hideMark/>
          </w:tcPr>
          <w:p w14:paraId="2F20B60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schedule water deliveries</w:t>
            </w:r>
          </w:p>
        </w:tc>
      </w:tr>
      <w:tr w:rsidR="008737D9" w:rsidRPr="00E8471E" w14:paraId="2F56BC68" w14:textId="77777777" w:rsidTr="008737D9">
        <w:tblPrEx>
          <w:tblLook w:val="04A0" w:firstRow="1" w:lastRow="0" w:firstColumn="1" w:lastColumn="0" w:noHBand="0" w:noVBand="1"/>
        </w:tblPrEx>
        <w:trPr>
          <w:trHeight w:val="288"/>
        </w:trPr>
        <w:tc>
          <w:tcPr>
            <w:tcW w:w="1701" w:type="dxa"/>
            <w:noWrap/>
            <w:hideMark/>
          </w:tcPr>
          <w:p w14:paraId="510DBDB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NWPIWS013</w:t>
            </w:r>
          </w:p>
        </w:tc>
        <w:tc>
          <w:tcPr>
            <w:tcW w:w="7371" w:type="dxa"/>
            <w:noWrap/>
            <w:hideMark/>
          </w:tcPr>
          <w:p w14:paraId="17338A8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Coordinate and monitor pumped rural irrigation systems</w:t>
            </w:r>
          </w:p>
        </w:tc>
      </w:tr>
      <w:tr w:rsidR="008737D9" w:rsidRPr="00E8471E" w14:paraId="67392758" w14:textId="77777777" w:rsidTr="008737D9">
        <w:tblPrEx>
          <w:tblLook w:val="04A0" w:firstRow="1" w:lastRow="0" w:firstColumn="1" w:lastColumn="0" w:noHBand="0" w:noVBand="1"/>
        </w:tblPrEx>
        <w:trPr>
          <w:trHeight w:val="288"/>
        </w:trPr>
        <w:tc>
          <w:tcPr>
            <w:tcW w:w="1701" w:type="dxa"/>
            <w:noWrap/>
            <w:hideMark/>
          </w:tcPr>
          <w:p w14:paraId="2D86A75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NWPIWS014</w:t>
            </w:r>
          </w:p>
        </w:tc>
        <w:tc>
          <w:tcPr>
            <w:tcW w:w="7371" w:type="dxa"/>
            <w:noWrap/>
            <w:hideMark/>
          </w:tcPr>
          <w:p w14:paraId="21CD977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Coordinate and monitor the operation of irrigation delivery systems</w:t>
            </w:r>
          </w:p>
        </w:tc>
      </w:tr>
      <w:tr w:rsidR="008737D9" w:rsidRPr="00E8471E" w14:paraId="35B1978F" w14:textId="77777777" w:rsidTr="008737D9">
        <w:tblPrEx>
          <w:tblLook w:val="04A0" w:firstRow="1" w:lastRow="0" w:firstColumn="1" w:lastColumn="0" w:noHBand="0" w:noVBand="1"/>
        </w:tblPrEx>
        <w:trPr>
          <w:trHeight w:val="288"/>
        </w:trPr>
        <w:tc>
          <w:tcPr>
            <w:tcW w:w="1701" w:type="dxa"/>
            <w:noWrap/>
            <w:hideMark/>
          </w:tcPr>
          <w:p w14:paraId="16A736C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NWPNET006</w:t>
            </w:r>
          </w:p>
        </w:tc>
        <w:tc>
          <w:tcPr>
            <w:tcW w:w="7371" w:type="dxa"/>
            <w:noWrap/>
            <w:hideMark/>
          </w:tcPr>
          <w:p w14:paraId="27EC778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Apply construction principles to civil works in the water industry</w:t>
            </w:r>
          </w:p>
        </w:tc>
      </w:tr>
      <w:tr w:rsidR="008737D9" w:rsidRPr="00E8471E" w14:paraId="6F04A848" w14:textId="77777777" w:rsidTr="008737D9">
        <w:tblPrEx>
          <w:tblLook w:val="04A0" w:firstRow="1" w:lastRow="0" w:firstColumn="1" w:lastColumn="0" w:noHBand="0" w:noVBand="1"/>
        </w:tblPrEx>
        <w:trPr>
          <w:trHeight w:val="288"/>
        </w:trPr>
        <w:tc>
          <w:tcPr>
            <w:tcW w:w="1701" w:type="dxa"/>
            <w:noWrap/>
            <w:hideMark/>
          </w:tcPr>
          <w:p w14:paraId="791020E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NWPNET007</w:t>
            </w:r>
          </w:p>
        </w:tc>
        <w:tc>
          <w:tcPr>
            <w:tcW w:w="7371" w:type="dxa"/>
            <w:noWrap/>
            <w:hideMark/>
          </w:tcPr>
          <w:p w14:paraId="7ACB944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Conduct commissioning and post-commissioning activities</w:t>
            </w:r>
          </w:p>
        </w:tc>
      </w:tr>
      <w:tr w:rsidR="008737D9" w:rsidRPr="00E8471E" w14:paraId="19BD9351" w14:textId="77777777" w:rsidTr="008737D9">
        <w:tblPrEx>
          <w:tblLook w:val="04A0" w:firstRow="1" w:lastRow="0" w:firstColumn="1" w:lastColumn="0" w:noHBand="0" w:noVBand="1"/>
        </w:tblPrEx>
        <w:trPr>
          <w:trHeight w:val="288"/>
        </w:trPr>
        <w:tc>
          <w:tcPr>
            <w:tcW w:w="1701" w:type="dxa"/>
            <w:noWrap/>
            <w:hideMark/>
          </w:tcPr>
          <w:p w14:paraId="20B8C46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NWPNET008</w:t>
            </w:r>
          </w:p>
        </w:tc>
        <w:tc>
          <w:tcPr>
            <w:tcW w:w="7371" w:type="dxa"/>
            <w:noWrap/>
            <w:hideMark/>
          </w:tcPr>
          <w:p w14:paraId="6B543D3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manage a drinking water system plan</w:t>
            </w:r>
          </w:p>
        </w:tc>
      </w:tr>
      <w:tr w:rsidR="008737D9" w:rsidRPr="00E8471E" w14:paraId="25CE7EF3" w14:textId="77777777" w:rsidTr="008737D9">
        <w:tblPrEx>
          <w:tblLook w:val="04A0" w:firstRow="1" w:lastRow="0" w:firstColumn="1" w:lastColumn="0" w:noHBand="0" w:noVBand="1"/>
        </w:tblPrEx>
        <w:trPr>
          <w:trHeight w:val="288"/>
        </w:trPr>
        <w:tc>
          <w:tcPr>
            <w:tcW w:w="1701" w:type="dxa"/>
            <w:noWrap/>
            <w:hideMark/>
          </w:tcPr>
          <w:p w14:paraId="18C95B9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NWPNET009</w:t>
            </w:r>
          </w:p>
        </w:tc>
        <w:tc>
          <w:tcPr>
            <w:tcW w:w="7371" w:type="dxa"/>
            <w:noWrap/>
            <w:hideMark/>
          </w:tcPr>
          <w:p w14:paraId="7FCAE56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manage a wastewater collection plan</w:t>
            </w:r>
          </w:p>
        </w:tc>
      </w:tr>
      <w:tr w:rsidR="008737D9" w:rsidRPr="00E8471E" w14:paraId="3F97D0B4" w14:textId="77777777" w:rsidTr="008737D9">
        <w:tblPrEx>
          <w:tblLook w:val="04A0" w:firstRow="1" w:lastRow="0" w:firstColumn="1" w:lastColumn="0" w:noHBand="0" w:noVBand="1"/>
        </w:tblPrEx>
        <w:trPr>
          <w:trHeight w:val="288"/>
        </w:trPr>
        <w:tc>
          <w:tcPr>
            <w:tcW w:w="1701" w:type="dxa"/>
            <w:noWrap/>
            <w:hideMark/>
          </w:tcPr>
          <w:p w14:paraId="7DE8F97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NWPNET010</w:t>
            </w:r>
          </w:p>
        </w:tc>
        <w:tc>
          <w:tcPr>
            <w:tcW w:w="7371" w:type="dxa"/>
            <w:noWrap/>
            <w:hideMark/>
          </w:tcPr>
          <w:p w14:paraId="6DB7CF4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manage an alternate water supply plan</w:t>
            </w:r>
          </w:p>
        </w:tc>
      </w:tr>
      <w:tr w:rsidR="008737D9" w:rsidRPr="00E8471E" w14:paraId="3584BF71" w14:textId="77777777" w:rsidTr="008737D9">
        <w:tblPrEx>
          <w:tblLook w:val="04A0" w:firstRow="1" w:lastRow="0" w:firstColumn="1" w:lastColumn="0" w:noHBand="0" w:noVBand="1"/>
        </w:tblPrEx>
        <w:trPr>
          <w:trHeight w:val="288"/>
        </w:trPr>
        <w:tc>
          <w:tcPr>
            <w:tcW w:w="1701" w:type="dxa"/>
            <w:noWrap/>
            <w:hideMark/>
          </w:tcPr>
          <w:p w14:paraId="3E2E513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NWPNET018</w:t>
            </w:r>
          </w:p>
        </w:tc>
        <w:tc>
          <w:tcPr>
            <w:tcW w:w="7371" w:type="dxa"/>
            <w:noWrap/>
            <w:hideMark/>
          </w:tcPr>
          <w:p w14:paraId="11EFBF2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Disinfect network assets</w:t>
            </w:r>
          </w:p>
        </w:tc>
      </w:tr>
      <w:tr w:rsidR="008737D9" w:rsidRPr="00E8471E" w14:paraId="0C686D15" w14:textId="77777777" w:rsidTr="008737D9">
        <w:tblPrEx>
          <w:tblLook w:val="04A0" w:firstRow="1" w:lastRow="0" w:firstColumn="1" w:lastColumn="0" w:noHBand="0" w:noVBand="1"/>
        </w:tblPrEx>
        <w:trPr>
          <w:trHeight w:val="288"/>
        </w:trPr>
        <w:tc>
          <w:tcPr>
            <w:tcW w:w="1701" w:type="dxa"/>
            <w:noWrap/>
            <w:hideMark/>
          </w:tcPr>
          <w:p w14:paraId="40B1131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NWPNET019</w:t>
            </w:r>
          </w:p>
        </w:tc>
        <w:tc>
          <w:tcPr>
            <w:tcW w:w="7371" w:type="dxa"/>
            <w:noWrap/>
            <w:hideMark/>
          </w:tcPr>
          <w:p w14:paraId="6436264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Prepare and restore worksite</w:t>
            </w:r>
          </w:p>
        </w:tc>
      </w:tr>
      <w:tr w:rsidR="008737D9" w:rsidRPr="00E8471E" w14:paraId="7A5C850C" w14:textId="77777777" w:rsidTr="008737D9">
        <w:tblPrEx>
          <w:tblLook w:val="04A0" w:firstRow="1" w:lastRow="0" w:firstColumn="1" w:lastColumn="0" w:noHBand="0" w:noVBand="1"/>
        </w:tblPrEx>
        <w:trPr>
          <w:trHeight w:val="288"/>
        </w:trPr>
        <w:tc>
          <w:tcPr>
            <w:tcW w:w="1701" w:type="dxa"/>
            <w:noWrap/>
            <w:hideMark/>
          </w:tcPr>
          <w:p w14:paraId="1D2D83F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NWPNET028</w:t>
            </w:r>
          </w:p>
        </w:tc>
        <w:tc>
          <w:tcPr>
            <w:tcW w:w="7371" w:type="dxa"/>
            <w:noWrap/>
            <w:hideMark/>
          </w:tcPr>
          <w:p w14:paraId="762B68B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network systems</w:t>
            </w:r>
          </w:p>
        </w:tc>
      </w:tr>
      <w:tr w:rsidR="008737D9" w:rsidRPr="00E8471E" w14:paraId="66EFE97E" w14:textId="77777777" w:rsidTr="008737D9">
        <w:tblPrEx>
          <w:tblLook w:val="04A0" w:firstRow="1" w:lastRow="0" w:firstColumn="1" w:lastColumn="0" w:noHBand="0" w:noVBand="1"/>
        </w:tblPrEx>
        <w:trPr>
          <w:trHeight w:val="288"/>
        </w:trPr>
        <w:tc>
          <w:tcPr>
            <w:tcW w:w="1701" w:type="dxa"/>
            <w:noWrap/>
            <w:hideMark/>
          </w:tcPr>
          <w:p w14:paraId="4A691E7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NWPNET029</w:t>
            </w:r>
          </w:p>
        </w:tc>
        <w:tc>
          <w:tcPr>
            <w:tcW w:w="7371" w:type="dxa"/>
            <w:noWrap/>
            <w:hideMark/>
          </w:tcPr>
          <w:p w14:paraId="3DC26D8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Locate, identify and protect utilities</w:t>
            </w:r>
          </w:p>
        </w:tc>
      </w:tr>
      <w:tr w:rsidR="008737D9" w:rsidRPr="00E8471E" w14:paraId="05AE0D91" w14:textId="77777777" w:rsidTr="008737D9">
        <w:tblPrEx>
          <w:tblLook w:val="04A0" w:firstRow="1" w:lastRow="0" w:firstColumn="1" w:lastColumn="0" w:noHBand="0" w:noVBand="1"/>
        </w:tblPrEx>
        <w:trPr>
          <w:trHeight w:val="288"/>
        </w:trPr>
        <w:tc>
          <w:tcPr>
            <w:tcW w:w="1701" w:type="dxa"/>
            <w:noWrap/>
            <w:hideMark/>
          </w:tcPr>
          <w:p w14:paraId="1CDD7BB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NWPNET030</w:t>
            </w:r>
          </w:p>
        </w:tc>
        <w:tc>
          <w:tcPr>
            <w:tcW w:w="7371" w:type="dxa"/>
            <w:noWrap/>
            <w:hideMark/>
          </w:tcPr>
          <w:p w14:paraId="77E0C9E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Identify and respond to water quality problems</w:t>
            </w:r>
          </w:p>
        </w:tc>
      </w:tr>
      <w:tr w:rsidR="008737D9" w:rsidRPr="00E8471E" w14:paraId="7FD8B85F" w14:textId="77777777" w:rsidTr="008737D9">
        <w:tblPrEx>
          <w:tblLook w:val="04A0" w:firstRow="1" w:lastRow="0" w:firstColumn="1" w:lastColumn="0" w:noHBand="0" w:noVBand="1"/>
        </w:tblPrEx>
        <w:trPr>
          <w:trHeight w:val="288"/>
        </w:trPr>
        <w:tc>
          <w:tcPr>
            <w:tcW w:w="1701" w:type="dxa"/>
            <w:noWrap/>
            <w:hideMark/>
          </w:tcPr>
          <w:p w14:paraId="014B302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NWPNET036</w:t>
            </w:r>
          </w:p>
        </w:tc>
        <w:tc>
          <w:tcPr>
            <w:tcW w:w="7371" w:type="dxa"/>
            <w:noWrap/>
            <w:hideMark/>
          </w:tcPr>
          <w:p w14:paraId="3C82C55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Perform leak detection</w:t>
            </w:r>
          </w:p>
        </w:tc>
      </w:tr>
      <w:tr w:rsidR="008737D9" w:rsidRPr="00E8471E" w14:paraId="1C395E07" w14:textId="77777777" w:rsidTr="008737D9">
        <w:tblPrEx>
          <w:tblLook w:val="04A0" w:firstRow="1" w:lastRow="0" w:firstColumn="1" w:lastColumn="0" w:noHBand="0" w:noVBand="1"/>
        </w:tblPrEx>
        <w:trPr>
          <w:trHeight w:val="288"/>
        </w:trPr>
        <w:tc>
          <w:tcPr>
            <w:tcW w:w="1701" w:type="dxa"/>
            <w:noWrap/>
            <w:hideMark/>
          </w:tcPr>
          <w:p w14:paraId="38261B2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NWPNET037</w:t>
            </w:r>
          </w:p>
        </w:tc>
        <w:tc>
          <w:tcPr>
            <w:tcW w:w="7371" w:type="dxa"/>
            <w:noWrap/>
            <w:hideMark/>
          </w:tcPr>
          <w:p w14:paraId="28ECB71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Inspect sewer or stormwater assets</w:t>
            </w:r>
          </w:p>
        </w:tc>
      </w:tr>
      <w:tr w:rsidR="008737D9" w:rsidRPr="00E8471E" w14:paraId="3430D7BF" w14:textId="77777777" w:rsidTr="008737D9">
        <w:tblPrEx>
          <w:tblLook w:val="04A0" w:firstRow="1" w:lastRow="0" w:firstColumn="1" w:lastColumn="0" w:noHBand="0" w:noVBand="1"/>
        </w:tblPrEx>
        <w:trPr>
          <w:trHeight w:val="288"/>
        </w:trPr>
        <w:tc>
          <w:tcPr>
            <w:tcW w:w="1701" w:type="dxa"/>
            <w:noWrap/>
            <w:hideMark/>
          </w:tcPr>
          <w:p w14:paraId="5FD8F68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NWPNET038</w:t>
            </w:r>
          </w:p>
        </w:tc>
        <w:tc>
          <w:tcPr>
            <w:tcW w:w="7371" w:type="dxa"/>
            <w:noWrap/>
            <w:hideMark/>
          </w:tcPr>
          <w:p w14:paraId="2175830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Install metering equipment</w:t>
            </w:r>
          </w:p>
        </w:tc>
      </w:tr>
      <w:tr w:rsidR="008737D9" w:rsidRPr="00E8471E" w14:paraId="365C130D" w14:textId="77777777" w:rsidTr="008737D9">
        <w:tblPrEx>
          <w:tblLook w:val="04A0" w:firstRow="1" w:lastRow="0" w:firstColumn="1" w:lastColumn="0" w:noHBand="0" w:noVBand="1"/>
        </w:tblPrEx>
        <w:trPr>
          <w:trHeight w:val="288"/>
        </w:trPr>
        <w:tc>
          <w:tcPr>
            <w:tcW w:w="1701" w:type="dxa"/>
            <w:noWrap/>
            <w:hideMark/>
          </w:tcPr>
          <w:p w14:paraId="50D18E4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NWPNET040</w:t>
            </w:r>
          </w:p>
        </w:tc>
        <w:tc>
          <w:tcPr>
            <w:tcW w:w="7371" w:type="dxa"/>
            <w:noWrap/>
            <w:hideMark/>
          </w:tcPr>
          <w:p w14:paraId="124D30F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Maintain and repair network assets for wastewater</w:t>
            </w:r>
          </w:p>
        </w:tc>
      </w:tr>
      <w:tr w:rsidR="008737D9" w:rsidRPr="00E8471E" w14:paraId="3A1A2118" w14:textId="77777777" w:rsidTr="008737D9">
        <w:tblPrEx>
          <w:tblLook w:val="04A0" w:firstRow="1" w:lastRow="0" w:firstColumn="1" w:lastColumn="0" w:noHBand="0" w:noVBand="1"/>
        </w:tblPrEx>
        <w:trPr>
          <w:trHeight w:val="288"/>
        </w:trPr>
        <w:tc>
          <w:tcPr>
            <w:tcW w:w="1701" w:type="dxa"/>
            <w:noWrap/>
            <w:hideMark/>
          </w:tcPr>
          <w:p w14:paraId="0553B0B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NWPNET046</w:t>
            </w:r>
          </w:p>
        </w:tc>
        <w:tc>
          <w:tcPr>
            <w:tcW w:w="7371" w:type="dxa"/>
            <w:noWrap/>
            <w:hideMark/>
          </w:tcPr>
          <w:p w14:paraId="76AF31E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Maintain and repair network assets for bulkwater</w:t>
            </w:r>
          </w:p>
        </w:tc>
      </w:tr>
      <w:tr w:rsidR="008737D9" w:rsidRPr="00E8471E" w14:paraId="0EAF6CC4" w14:textId="77777777" w:rsidTr="008737D9">
        <w:tblPrEx>
          <w:tblLook w:val="04A0" w:firstRow="1" w:lastRow="0" w:firstColumn="1" w:lastColumn="0" w:noHBand="0" w:noVBand="1"/>
        </w:tblPrEx>
        <w:trPr>
          <w:trHeight w:val="288"/>
        </w:trPr>
        <w:tc>
          <w:tcPr>
            <w:tcW w:w="1701" w:type="dxa"/>
            <w:noWrap/>
            <w:hideMark/>
          </w:tcPr>
          <w:p w14:paraId="177455C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NWPNET047</w:t>
            </w:r>
          </w:p>
        </w:tc>
        <w:tc>
          <w:tcPr>
            <w:tcW w:w="7371" w:type="dxa"/>
            <w:noWrap/>
            <w:hideMark/>
          </w:tcPr>
          <w:p w14:paraId="650BBF1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Install, maintain and repair hydrants</w:t>
            </w:r>
          </w:p>
        </w:tc>
      </w:tr>
      <w:tr w:rsidR="008737D9" w:rsidRPr="00E8471E" w14:paraId="6EDC58A6" w14:textId="77777777" w:rsidTr="008737D9">
        <w:tblPrEx>
          <w:tblLook w:val="04A0" w:firstRow="1" w:lastRow="0" w:firstColumn="1" w:lastColumn="0" w:noHBand="0" w:noVBand="1"/>
        </w:tblPrEx>
        <w:trPr>
          <w:trHeight w:val="288"/>
        </w:trPr>
        <w:tc>
          <w:tcPr>
            <w:tcW w:w="1701" w:type="dxa"/>
            <w:noWrap/>
            <w:hideMark/>
          </w:tcPr>
          <w:p w14:paraId="7AEC5BA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NWPNET048</w:t>
            </w:r>
          </w:p>
        </w:tc>
        <w:tc>
          <w:tcPr>
            <w:tcW w:w="7371" w:type="dxa"/>
            <w:noWrap/>
            <w:hideMark/>
          </w:tcPr>
          <w:p w14:paraId="5884848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control vacuum sewer systems</w:t>
            </w:r>
          </w:p>
        </w:tc>
      </w:tr>
      <w:tr w:rsidR="008737D9" w:rsidRPr="00E8471E" w14:paraId="4C99DAD9" w14:textId="77777777" w:rsidTr="008737D9">
        <w:tblPrEx>
          <w:tblLook w:val="04A0" w:firstRow="1" w:lastRow="0" w:firstColumn="1" w:lastColumn="0" w:noHBand="0" w:noVBand="1"/>
        </w:tblPrEx>
        <w:trPr>
          <w:trHeight w:val="288"/>
        </w:trPr>
        <w:tc>
          <w:tcPr>
            <w:tcW w:w="1701" w:type="dxa"/>
            <w:noWrap/>
            <w:hideMark/>
          </w:tcPr>
          <w:p w14:paraId="1641C7F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NWPNET049</w:t>
            </w:r>
          </w:p>
        </w:tc>
        <w:tc>
          <w:tcPr>
            <w:tcW w:w="7371" w:type="dxa"/>
            <w:noWrap/>
            <w:hideMark/>
          </w:tcPr>
          <w:p w14:paraId="74A081A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Construct and install water distribution assets</w:t>
            </w:r>
          </w:p>
        </w:tc>
      </w:tr>
      <w:tr w:rsidR="008737D9" w:rsidRPr="00E8471E" w14:paraId="67339D8D" w14:textId="77777777" w:rsidTr="008737D9">
        <w:tblPrEx>
          <w:tblLook w:val="04A0" w:firstRow="1" w:lastRow="0" w:firstColumn="1" w:lastColumn="0" w:noHBand="0" w:noVBand="1"/>
        </w:tblPrEx>
        <w:trPr>
          <w:trHeight w:val="288"/>
        </w:trPr>
        <w:tc>
          <w:tcPr>
            <w:tcW w:w="1701" w:type="dxa"/>
            <w:noWrap/>
            <w:hideMark/>
          </w:tcPr>
          <w:p w14:paraId="456D9D4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lastRenderedPageBreak/>
              <w:t>NWPNET050</w:t>
            </w:r>
          </w:p>
        </w:tc>
        <w:tc>
          <w:tcPr>
            <w:tcW w:w="7371" w:type="dxa"/>
            <w:noWrap/>
            <w:hideMark/>
          </w:tcPr>
          <w:p w14:paraId="1936D26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Construct and install wastewater collection assets</w:t>
            </w:r>
          </w:p>
        </w:tc>
      </w:tr>
      <w:tr w:rsidR="008737D9" w:rsidRPr="00E8471E" w14:paraId="1E0D1C86" w14:textId="77777777" w:rsidTr="008737D9">
        <w:tblPrEx>
          <w:tblLook w:val="04A0" w:firstRow="1" w:lastRow="0" w:firstColumn="1" w:lastColumn="0" w:noHBand="0" w:noVBand="1"/>
        </w:tblPrEx>
        <w:trPr>
          <w:trHeight w:val="288"/>
        </w:trPr>
        <w:tc>
          <w:tcPr>
            <w:tcW w:w="1701" w:type="dxa"/>
            <w:noWrap/>
            <w:hideMark/>
          </w:tcPr>
          <w:p w14:paraId="4230110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NWPNET051</w:t>
            </w:r>
          </w:p>
        </w:tc>
        <w:tc>
          <w:tcPr>
            <w:tcW w:w="7371" w:type="dxa"/>
            <w:noWrap/>
            <w:hideMark/>
          </w:tcPr>
          <w:p w14:paraId="4909F51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water distribution systems</w:t>
            </w:r>
          </w:p>
        </w:tc>
      </w:tr>
      <w:tr w:rsidR="008737D9" w:rsidRPr="00E8471E" w14:paraId="26C6AEA2" w14:textId="77777777" w:rsidTr="008737D9">
        <w:tblPrEx>
          <w:tblLook w:val="04A0" w:firstRow="1" w:lastRow="0" w:firstColumn="1" w:lastColumn="0" w:noHBand="0" w:noVBand="1"/>
        </w:tblPrEx>
        <w:trPr>
          <w:trHeight w:val="288"/>
        </w:trPr>
        <w:tc>
          <w:tcPr>
            <w:tcW w:w="1701" w:type="dxa"/>
            <w:noWrap/>
            <w:hideMark/>
          </w:tcPr>
          <w:p w14:paraId="780C02F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NWPNET052</w:t>
            </w:r>
          </w:p>
        </w:tc>
        <w:tc>
          <w:tcPr>
            <w:tcW w:w="7371" w:type="dxa"/>
            <w:noWrap/>
            <w:hideMark/>
          </w:tcPr>
          <w:p w14:paraId="7FDB9A9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wastewater collection and transfer systems</w:t>
            </w:r>
          </w:p>
        </w:tc>
      </w:tr>
      <w:tr w:rsidR="008737D9" w:rsidRPr="00E8471E" w14:paraId="50488767" w14:textId="77777777" w:rsidTr="008737D9">
        <w:tblPrEx>
          <w:tblLook w:val="04A0" w:firstRow="1" w:lastRow="0" w:firstColumn="1" w:lastColumn="0" w:noHBand="0" w:noVBand="1"/>
        </w:tblPrEx>
        <w:trPr>
          <w:trHeight w:val="288"/>
        </w:trPr>
        <w:tc>
          <w:tcPr>
            <w:tcW w:w="1701" w:type="dxa"/>
            <w:noWrap/>
            <w:hideMark/>
          </w:tcPr>
          <w:p w14:paraId="2F26489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NWPNET053</w:t>
            </w:r>
          </w:p>
        </w:tc>
        <w:tc>
          <w:tcPr>
            <w:tcW w:w="7371" w:type="dxa"/>
            <w:noWrap/>
            <w:hideMark/>
          </w:tcPr>
          <w:p w14:paraId="6ABC2E4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Test and commission water distribution systems</w:t>
            </w:r>
          </w:p>
        </w:tc>
      </w:tr>
      <w:tr w:rsidR="008737D9" w:rsidRPr="00E8471E" w14:paraId="5DB91075" w14:textId="77777777" w:rsidTr="008737D9">
        <w:tblPrEx>
          <w:tblLook w:val="04A0" w:firstRow="1" w:lastRow="0" w:firstColumn="1" w:lastColumn="0" w:noHBand="0" w:noVBand="1"/>
        </w:tblPrEx>
        <w:trPr>
          <w:trHeight w:val="288"/>
        </w:trPr>
        <w:tc>
          <w:tcPr>
            <w:tcW w:w="1701" w:type="dxa"/>
            <w:noWrap/>
            <w:hideMark/>
          </w:tcPr>
          <w:p w14:paraId="097F4EF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NWPNET054</w:t>
            </w:r>
          </w:p>
        </w:tc>
        <w:tc>
          <w:tcPr>
            <w:tcW w:w="7371" w:type="dxa"/>
            <w:noWrap/>
            <w:hideMark/>
          </w:tcPr>
          <w:p w14:paraId="740422D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Test and commission wastewater collection systems</w:t>
            </w:r>
          </w:p>
        </w:tc>
      </w:tr>
      <w:tr w:rsidR="008737D9" w:rsidRPr="00E8471E" w14:paraId="7929B387" w14:textId="77777777" w:rsidTr="008737D9">
        <w:tblPrEx>
          <w:tblLook w:val="04A0" w:firstRow="1" w:lastRow="0" w:firstColumn="1" w:lastColumn="0" w:noHBand="0" w:noVBand="1"/>
        </w:tblPrEx>
        <w:trPr>
          <w:trHeight w:val="288"/>
        </w:trPr>
        <w:tc>
          <w:tcPr>
            <w:tcW w:w="1701" w:type="dxa"/>
            <w:noWrap/>
            <w:hideMark/>
          </w:tcPr>
          <w:p w14:paraId="1FB932A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NWPNET055</w:t>
            </w:r>
          </w:p>
        </w:tc>
        <w:tc>
          <w:tcPr>
            <w:tcW w:w="7371" w:type="dxa"/>
            <w:noWrap/>
            <w:hideMark/>
          </w:tcPr>
          <w:p w14:paraId="1ED8AB2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Coordinate and manage maintenance and repair of network assets</w:t>
            </w:r>
          </w:p>
        </w:tc>
      </w:tr>
      <w:tr w:rsidR="008737D9" w:rsidRPr="00E8471E" w14:paraId="6E313C19" w14:textId="77777777" w:rsidTr="008737D9">
        <w:tblPrEx>
          <w:tblLook w:val="04A0" w:firstRow="1" w:lastRow="0" w:firstColumn="1" w:lastColumn="0" w:noHBand="0" w:noVBand="1"/>
        </w:tblPrEx>
        <w:trPr>
          <w:trHeight w:val="288"/>
        </w:trPr>
        <w:tc>
          <w:tcPr>
            <w:tcW w:w="1701" w:type="dxa"/>
            <w:noWrap/>
            <w:hideMark/>
          </w:tcPr>
          <w:p w14:paraId="4FD9382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NWPNET056</w:t>
            </w:r>
          </w:p>
        </w:tc>
        <w:tc>
          <w:tcPr>
            <w:tcW w:w="7371" w:type="dxa"/>
            <w:noWrap/>
            <w:hideMark/>
          </w:tcPr>
          <w:p w14:paraId="5B4B2E0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Coordinate and monitor network asset construction</w:t>
            </w:r>
          </w:p>
        </w:tc>
      </w:tr>
      <w:tr w:rsidR="008737D9" w:rsidRPr="00E8471E" w14:paraId="2E0C24E8" w14:textId="77777777" w:rsidTr="008737D9">
        <w:tblPrEx>
          <w:tblLook w:val="04A0" w:firstRow="1" w:lastRow="0" w:firstColumn="1" w:lastColumn="0" w:noHBand="0" w:noVBand="1"/>
        </w:tblPrEx>
        <w:trPr>
          <w:trHeight w:val="288"/>
        </w:trPr>
        <w:tc>
          <w:tcPr>
            <w:tcW w:w="1701" w:type="dxa"/>
            <w:noWrap/>
            <w:hideMark/>
          </w:tcPr>
          <w:p w14:paraId="71DB737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NWPNET057</w:t>
            </w:r>
          </w:p>
        </w:tc>
        <w:tc>
          <w:tcPr>
            <w:tcW w:w="7371" w:type="dxa"/>
            <w:noWrap/>
            <w:hideMark/>
          </w:tcPr>
          <w:p w14:paraId="0AE92A6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Establish connections of water and wastewater systems</w:t>
            </w:r>
          </w:p>
        </w:tc>
      </w:tr>
      <w:tr w:rsidR="008737D9" w:rsidRPr="00E8471E" w14:paraId="4F698EE9" w14:textId="77777777" w:rsidTr="008737D9">
        <w:tblPrEx>
          <w:tblLook w:val="04A0" w:firstRow="1" w:lastRow="0" w:firstColumn="1" w:lastColumn="0" w:noHBand="0" w:noVBand="1"/>
        </w:tblPrEx>
        <w:trPr>
          <w:trHeight w:val="288"/>
        </w:trPr>
        <w:tc>
          <w:tcPr>
            <w:tcW w:w="1701" w:type="dxa"/>
            <w:noWrap/>
            <w:hideMark/>
          </w:tcPr>
          <w:p w14:paraId="22F0A54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NWPNET058</w:t>
            </w:r>
          </w:p>
        </w:tc>
        <w:tc>
          <w:tcPr>
            <w:tcW w:w="7371" w:type="dxa"/>
            <w:noWrap/>
            <w:hideMark/>
          </w:tcPr>
          <w:p w14:paraId="0502970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Optimise network systems</w:t>
            </w:r>
          </w:p>
        </w:tc>
      </w:tr>
      <w:tr w:rsidR="008737D9" w:rsidRPr="00E8471E" w14:paraId="0CC2EEB5" w14:textId="77777777" w:rsidTr="008737D9">
        <w:tblPrEx>
          <w:tblLook w:val="04A0" w:firstRow="1" w:lastRow="0" w:firstColumn="1" w:lastColumn="0" w:noHBand="0" w:noVBand="1"/>
        </w:tblPrEx>
        <w:trPr>
          <w:trHeight w:val="288"/>
        </w:trPr>
        <w:tc>
          <w:tcPr>
            <w:tcW w:w="1701" w:type="dxa"/>
            <w:noWrap/>
            <w:hideMark/>
          </w:tcPr>
          <w:p w14:paraId="1F9C5B8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NWPNET059</w:t>
            </w:r>
          </w:p>
        </w:tc>
        <w:tc>
          <w:tcPr>
            <w:tcW w:w="7371" w:type="dxa"/>
            <w:noWrap/>
            <w:hideMark/>
          </w:tcPr>
          <w:p w14:paraId="4C7056E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Supervise and report on conduit inspections</w:t>
            </w:r>
          </w:p>
        </w:tc>
      </w:tr>
      <w:tr w:rsidR="008737D9" w:rsidRPr="00E8471E" w14:paraId="656E727D" w14:textId="77777777" w:rsidTr="008737D9">
        <w:tblPrEx>
          <w:tblLook w:val="04A0" w:firstRow="1" w:lastRow="0" w:firstColumn="1" w:lastColumn="0" w:noHBand="0" w:noVBand="1"/>
        </w:tblPrEx>
        <w:trPr>
          <w:trHeight w:val="288"/>
        </w:trPr>
        <w:tc>
          <w:tcPr>
            <w:tcW w:w="1701" w:type="dxa"/>
            <w:noWrap/>
            <w:hideMark/>
          </w:tcPr>
          <w:p w14:paraId="2D4C42D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NWPNET060</w:t>
            </w:r>
          </w:p>
        </w:tc>
        <w:tc>
          <w:tcPr>
            <w:tcW w:w="7371" w:type="dxa"/>
            <w:noWrap/>
            <w:hideMark/>
          </w:tcPr>
          <w:p w14:paraId="61ADD91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Clean networks using air scouring, chemical or swabbing techniques</w:t>
            </w:r>
          </w:p>
        </w:tc>
      </w:tr>
      <w:tr w:rsidR="008737D9" w:rsidRPr="00E8471E" w14:paraId="09E8DD95" w14:textId="77777777" w:rsidTr="008737D9">
        <w:tblPrEx>
          <w:tblLook w:val="04A0" w:firstRow="1" w:lastRow="0" w:firstColumn="1" w:lastColumn="0" w:noHBand="0" w:noVBand="1"/>
        </w:tblPrEx>
        <w:trPr>
          <w:trHeight w:val="288"/>
        </w:trPr>
        <w:tc>
          <w:tcPr>
            <w:tcW w:w="1701" w:type="dxa"/>
            <w:noWrap/>
            <w:hideMark/>
          </w:tcPr>
          <w:p w14:paraId="592B208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NWPNET061</w:t>
            </w:r>
          </w:p>
        </w:tc>
        <w:tc>
          <w:tcPr>
            <w:tcW w:w="7371" w:type="dxa"/>
            <w:noWrap/>
            <w:hideMark/>
          </w:tcPr>
          <w:p w14:paraId="668B528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Maintain and repair network assets for drinking water</w:t>
            </w:r>
          </w:p>
        </w:tc>
      </w:tr>
      <w:tr w:rsidR="008737D9" w:rsidRPr="00E8471E" w14:paraId="4C794DB7" w14:textId="77777777" w:rsidTr="008737D9">
        <w:tblPrEx>
          <w:tblLook w:val="04A0" w:firstRow="1" w:lastRow="0" w:firstColumn="1" w:lastColumn="0" w:noHBand="0" w:noVBand="1"/>
        </w:tblPrEx>
        <w:trPr>
          <w:trHeight w:val="288"/>
        </w:trPr>
        <w:tc>
          <w:tcPr>
            <w:tcW w:w="1701" w:type="dxa"/>
            <w:noWrap/>
            <w:hideMark/>
          </w:tcPr>
          <w:p w14:paraId="458951E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NWPNET062</w:t>
            </w:r>
          </w:p>
        </w:tc>
        <w:tc>
          <w:tcPr>
            <w:tcW w:w="7371" w:type="dxa"/>
            <w:noWrap/>
            <w:hideMark/>
          </w:tcPr>
          <w:p w14:paraId="4016F9C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Maintain network assets using high pressure water systems</w:t>
            </w:r>
          </w:p>
        </w:tc>
      </w:tr>
      <w:tr w:rsidR="008737D9" w:rsidRPr="00E8471E" w14:paraId="07D1D9EA" w14:textId="77777777" w:rsidTr="008737D9">
        <w:tblPrEx>
          <w:tblLook w:val="04A0" w:firstRow="1" w:lastRow="0" w:firstColumn="1" w:lastColumn="0" w:noHBand="0" w:noVBand="1"/>
        </w:tblPrEx>
        <w:trPr>
          <w:trHeight w:val="288"/>
        </w:trPr>
        <w:tc>
          <w:tcPr>
            <w:tcW w:w="1701" w:type="dxa"/>
            <w:noWrap/>
            <w:hideMark/>
          </w:tcPr>
          <w:p w14:paraId="64A73A1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NWPNET063</w:t>
            </w:r>
          </w:p>
        </w:tc>
        <w:tc>
          <w:tcPr>
            <w:tcW w:w="7371" w:type="dxa"/>
            <w:noWrap/>
            <w:hideMark/>
          </w:tcPr>
          <w:p w14:paraId="7E6BC78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Use digital imaging equipment in the field</w:t>
            </w:r>
          </w:p>
        </w:tc>
      </w:tr>
      <w:tr w:rsidR="008737D9" w:rsidRPr="00E8471E" w14:paraId="5CBDEA5B" w14:textId="77777777" w:rsidTr="008737D9">
        <w:tblPrEx>
          <w:tblLook w:val="04A0" w:firstRow="1" w:lastRow="0" w:firstColumn="1" w:lastColumn="0" w:noHBand="0" w:noVBand="1"/>
        </w:tblPrEx>
        <w:trPr>
          <w:trHeight w:val="288"/>
        </w:trPr>
        <w:tc>
          <w:tcPr>
            <w:tcW w:w="1701" w:type="dxa"/>
            <w:noWrap/>
            <w:hideMark/>
          </w:tcPr>
          <w:p w14:paraId="18A19A1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NWPNET064</w:t>
            </w:r>
          </w:p>
        </w:tc>
        <w:tc>
          <w:tcPr>
            <w:tcW w:w="7371" w:type="dxa"/>
            <w:noWrap/>
            <w:hideMark/>
          </w:tcPr>
          <w:p w14:paraId="0AA0FAB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Control electrical risk on network pipes</w:t>
            </w:r>
          </w:p>
        </w:tc>
      </w:tr>
      <w:tr w:rsidR="008737D9" w:rsidRPr="00E8471E" w14:paraId="69283420" w14:textId="77777777" w:rsidTr="008737D9">
        <w:tblPrEx>
          <w:tblLook w:val="04A0" w:firstRow="1" w:lastRow="0" w:firstColumn="1" w:lastColumn="0" w:noHBand="0" w:noVBand="1"/>
        </w:tblPrEx>
        <w:trPr>
          <w:trHeight w:val="288"/>
        </w:trPr>
        <w:tc>
          <w:tcPr>
            <w:tcW w:w="1701" w:type="dxa"/>
            <w:noWrap/>
            <w:hideMark/>
          </w:tcPr>
          <w:p w14:paraId="7CD49CA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NWPNET065</w:t>
            </w:r>
          </w:p>
        </w:tc>
        <w:tc>
          <w:tcPr>
            <w:tcW w:w="7371" w:type="dxa"/>
            <w:noWrap/>
            <w:hideMark/>
          </w:tcPr>
          <w:p w14:paraId="038A3BE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Perform odour and infiltration investigations</w:t>
            </w:r>
          </w:p>
        </w:tc>
      </w:tr>
      <w:tr w:rsidR="008737D9" w:rsidRPr="00E8471E" w14:paraId="6B7C69FE" w14:textId="77777777" w:rsidTr="008737D9">
        <w:tblPrEx>
          <w:tblLook w:val="04A0" w:firstRow="1" w:lastRow="0" w:firstColumn="1" w:lastColumn="0" w:noHBand="0" w:noVBand="1"/>
        </w:tblPrEx>
        <w:trPr>
          <w:trHeight w:val="288"/>
        </w:trPr>
        <w:tc>
          <w:tcPr>
            <w:tcW w:w="1701" w:type="dxa"/>
            <w:noWrap/>
            <w:hideMark/>
          </w:tcPr>
          <w:p w14:paraId="4664A67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NWPSOU004</w:t>
            </w:r>
          </w:p>
        </w:tc>
        <w:tc>
          <w:tcPr>
            <w:tcW w:w="7371" w:type="dxa"/>
            <w:noWrap/>
            <w:hideMark/>
          </w:tcPr>
          <w:p w14:paraId="1E52D9D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manage a catchment plan</w:t>
            </w:r>
          </w:p>
        </w:tc>
      </w:tr>
      <w:tr w:rsidR="008737D9" w:rsidRPr="00E8471E" w14:paraId="75DEA0D5" w14:textId="77777777" w:rsidTr="008737D9">
        <w:tblPrEx>
          <w:tblLook w:val="04A0" w:firstRow="1" w:lastRow="0" w:firstColumn="1" w:lastColumn="0" w:noHBand="0" w:noVBand="1"/>
        </w:tblPrEx>
        <w:trPr>
          <w:trHeight w:val="288"/>
        </w:trPr>
        <w:tc>
          <w:tcPr>
            <w:tcW w:w="1701" w:type="dxa"/>
            <w:noWrap/>
            <w:hideMark/>
          </w:tcPr>
          <w:p w14:paraId="1EFB216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NWPSOU005</w:t>
            </w:r>
          </w:p>
        </w:tc>
        <w:tc>
          <w:tcPr>
            <w:tcW w:w="7371" w:type="dxa"/>
            <w:noWrap/>
            <w:hideMark/>
          </w:tcPr>
          <w:p w14:paraId="233CFDB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manage a dam safety inspection plan</w:t>
            </w:r>
          </w:p>
        </w:tc>
      </w:tr>
      <w:tr w:rsidR="008737D9" w:rsidRPr="00E8471E" w14:paraId="15B3BB57" w14:textId="77777777" w:rsidTr="008737D9">
        <w:tblPrEx>
          <w:tblLook w:val="04A0" w:firstRow="1" w:lastRow="0" w:firstColumn="1" w:lastColumn="0" w:noHBand="0" w:noVBand="1"/>
        </w:tblPrEx>
        <w:trPr>
          <w:trHeight w:val="288"/>
        </w:trPr>
        <w:tc>
          <w:tcPr>
            <w:tcW w:w="1701" w:type="dxa"/>
            <w:noWrap/>
            <w:hideMark/>
          </w:tcPr>
          <w:p w14:paraId="78CD0A8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NWPSOU006</w:t>
            </w:r>
          </w:p>
        </w:tc>
        <w:tc>
          <w:tcPr>
            <w:tcW w:w="7371" w:type="dxa"/>
            <w:noWrap/>
            <w:hideMark/>
          </w:tcPr>
          <w:p w14:paraId="6D19E6A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manage a flood plan</w:t>
            </w:r>
          </w:p>
        </w:tc>
      </w:tr>
      <w:tr w:rsidR="008737D9" w:rsidRPr="00E8471E" w14:paraId="7E9302B7" w14:textId="77777777" w:rsidTr="008737D9">
        <w:tblPrEx>
          <w:tblLook w:val="04A0" w:firstRow="1" w:lastRow="0" w:firstColumn="1" w:lastColumn="0" w:noHBand="0" w:noVBand="1"/>
        </w:tblPrEx>
        <w:trPr>
          <w:trHeight w:val="288"/>
        </w:trPr>
        <w:tc>
          <w:tcPr>
            <w:tcW w:w="1701" w:type="dxa"/>
            <w:noWrap/>
            <w:hideMark/>
          </w:tcPr>
          <w:p w14:paraId="2B26C48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NWPSOU007</w:t>
            </w:r>
          </w:p>
        </w:tc>
        <w:tc>
          <w:tcPr>
            <w:tcW w:w="7371" w:type="dxa"/>
            <w:noWrap/>
            <w:hideMark/>
          </w:tcPr>
          <w:p w14:paraId="094D892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Implement and coordinate a catchment plan</w:t>
            </w:r>
          </w:p>
        </w:tc>
      </w:tr>
      <w:tr w:rsidR="008737D9" w:rsidRPr="00E8471E" w14:paraId="340DA3B0" w14:textId="77777777" w:rsidTr="008737D9">
        <w:tblPrEx>
          <w:tblLook w:val="04A0" w:firstRow="1" w:lastRow="0" w:firstColumn="1" w:lastColumn="0" w:noHBand="0" w:noVBand="1"/>
        </w:tblPrEx>
        <w:trPr>
          <w:trHeight w:val="288"/>
        </w:trPr>
        <w:tc>
          <w:tcPr>
            <w:tcW w:w="1701" w:type="dxa"/>
            <w:noWrap/>
            <w:hideMark/>
          </w:tcPr>
          <w:p w14:paraId="68DC221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NWPSOU008</w:t>
            </w:r>
          </w:p>
        </w:tc>
        <w:tc>
          <w:tcPr>
            <w:tcW w:w="7371" w:type="dxa"/>
            <w:noWrap/>
            <w:hideMark/>
          </w:tcPr>
          <w:p w14:paraId="6015814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Implement and coordinate a groundwater plan</w:t>
            </w:r>
          </w:p>
        </w:tc>
      </w:tr>
      <w:tr w:rsidR="008737D9" w:rsidRPr="00E8471E" w14:paraId="246A0677" w14:textId="77777777" w:rsidTr="008737D9">
        <w:tblPrEx>
          <w:tblLook w:val="04A0" w:firstRow="1" w:lastRow="0" w:firstColumn="1" w:lastColumn="0" w:noHBand="0" w:noVBand="1"/>
        </w:tblPrEx>
        <w:trPr>
          <w:trHeight w:val="288"/>
        </w:trPr>
        <w:tc>
          <w:tcPr>
            <w:tcW w:w="1701" w:type="dxa"/>
            <w:noWrap/>
            <w:hideMark/>
          </w:tcPr>
          <w:p w14:paraId="0A4D6C6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NWPTRD003</w:t>
            </w:r>
          </w:p>
        </w:tc>
        <w:tc>
          <w:tcPr>
            <w:tcW w:w="7371" w:type="dxa"/>
            <w:noWrap/>
            <w:hideMark/>
          </w:tcPr>
          <w:p w14:paraId="57459B7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Evaluate, implement and monitor high risk trade waste discharge approvals</w:t>
            </w:r>
          </w:p>
        </w:tc>
      </w:tr>
      <w:tr w:rsidR="008737D9" w:rsidRPr="00E8471E" w14:paraId="0CF658AA" w14:textId="77777777" w:rsidTr="008737D9">
        <w:tblPrEx>
          <w:tblLook w:val="04A0" w:firstRow="1" w:lastRow="0" w:firstColumn="1" w:lastColumn="0" w:noHBand="0" w:noVBand="1"/>
        </w:tblPrEx>
        <w:trPr>
          <w:trHeight w:val="288"/>
        </w:trPr>
        <w:tc>
          <w:tcPr>
            <w:tcW w:w="1701" w:type="dxa"/>
            <w:noWrap/>
            <w:hideMark/>
          </w:tcPr>
          <w:p w14:paraId="1286BBB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NWPTRD004</w:t>
            </w:r>
          </w:p>
        </w:tc>
        <w:tc>
          <w:tcPr>
            <w:tcW w:w="7371" w:type="dxa"/>
            <w:noWrap/>
            <w:hideMark/>
          </w:tcPr>
          <w:p w14:paraId="55DCA6C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Implement and manage trade waste policies and plans</w:t>
            </w:r>
          </w:p>
        </w:tc>
      </w:tr>
      <w:tr w:rsidR="008737D9" w:rsidRPr="00E8471E" w14:paraId="0909894E" w14:textId="77777777" w:rsidTr="008737D9">
        <w:tblPrEx>
          <w:tblLook w:val="04A0" w:firstRow="1" w:lastRow="0" w:firstColumn="1" w:lastColumn="0" w:noHBand="0" w:noVBand="1"/>
        </w:tblPrEx>
        <w:trPr>
          <w:trHeight w:val="288"/>
        </w:trPr>
        <w:tc>
          <w:tcPr>
            <w:tcW w:w="1701" w:type="dxa"/>
            <w:noWrap/>
            <w:hideMark/>
          </w:tcPr>
          <w:p w14:paraId="61B432B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NWPTRD005</w:t>
            </w:r>
          </w:p>
        </w:tc>
        <w:tc>
          <w:tcPr>
            <w:tcW w:w="7371" w:type="dxa"/>
            <w:noWrap/>
            <w:hideMark/>
          </w:tcPr>
          <w:p w14:paraId="590AA93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modify trade waste policies and plans</w:t>
            </w:r>
          </w:p>
        </w:tc>
      </w:tr>
      <w:tr w:rsidR="008737D9" w:rsidRPr="00E8471E" w14:paraId="0F2988B7" w14:textId="77777777" w:rsidTr="008737D9">
        <w:tblPrEx>
          <w:tblLook w:val="04A0" w:firstRow="1" w:lastRow="0" w:firstColumn="1" w:lastColumn="0" w:noHBand="0" w:noVBand="1"/>
        </w:tblPrEx>
        <w:trPr>
          <w:trHeight w:val="288"/>
        </w:trPr>
        <w:tc>
          <w:tcPr>
            <w:tcW w:w="1701" w:type="dxa"/>
            <w:noWrap/>
            <w:hideMark/>
          </w:tcPr>
          <w:p w14:paraId="4DE53A4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NWPTRD006</w:t>
            </w:r>
          </w:p>
        </w:tc>
        <w:tc>
          <w:tcPr>
            <w:tcW w:w="7371" w:type="dxa"/>
            <w:noWrap/>
            <w:hideMark/>
          </w:tcPr>
          <w:p w14:paraId="6DF9471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Investigate trade waste incidents and non-compliances</w:t>
            </w:r>
          </w:p>
        </w:tc>
      </w:tr>
      <w:tr w:rsidR="008737D9" w:rsidRPr="00E8471E" w14:paraId="137B368D" w14:textId="77777777" w:rsidTr="008737D9">
        <w:tblPrEx>
          <w:tblLook w:val="04A0" w:firstRow="1" w:lastRow="0" w:firstColumn="1" w:lastColumn="0" w:noHBand="0" w:noVBand="1"/>
        </w:tblPrEx>
        <w:trPr>
          <w:trHeight w:val="288"/>
        </w:trPr>
        <w:tc>
          <w:tcPr>
            <w:tcW w:w="1701" w:type="dxa"/>
            <w:noWrap/>
            <w:hideMark/>
          </w:tcPr>
          <w:p w14:paraId="476E870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NWPTRD007</w:t>
            </w:r>
          </w:p>
        </w:tc>
        <w:tc>
          <w:tcPr>
            <w:tcW w:w="7371" w:type="dxa"/>
            <w:noWrap/>
            <w:hideMark/>
          </w:tcPr>
          <w:p w14:paraId="7640153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trade waste approvals</w:t>
            </w:r>
          </w:p>
        </w:tc>
      </w:tr>
      <w:tr w:rsidR="008737D9" w:rsidRPr="00E8471E" w14:paraId="518905D5" w14:textId="77777777" w:rsidTr="008737D9">
        <w:tblPrEx>
          <w:tblLook w:val="04A0" w:firstRow="1" w:lastRow="0" w:firstColumn="1" w:lastColumn="0" w:noHBand="0" w:noVBand="1"/>
        </w:tblPrEx>
        <w:trPr>
          <w:trHeight w:val="288"/>
        </w:trPr>
        <w:tc>
          <w:tcPr>
            <w:tcW w:w="1701" w:type="dxa"/>
            <w:noWrap/>
            <w:hideMark/>
          </w:tcPr>
          <w:p w14:paraId="78E8890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lastRenderedPageBreak/>
              <w:t>NWPTRD008</w:t>
            </w:r>
          </w:p>
        </w:tc>
        <w:tc>
          <w:tcPr>
            <w:tcW w:w="7371" w:type="dxa"/>
            <w:noWrap/>
            <w:hideMark/>
          </w:tcPr>
          <w:p w14:paraId="0BDDA82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Process standard trade waste approvals</w:t>
            </w:r>
          </w:p>
        </w:tc>
      </w:tr>
      <w:tr w:rsidR="008737D9" w:rsidRPr="00E8471E" w14:paraId="307D7AD7" w14:textId="77777777" w:rsidTr="008737D9">
        <w:tblPrEx>
          <w:tblLook w:val="04A0" w:firstRow="1" w:lastRow="0" w:firstColumn="1" w:lastColumn="0" w:noHBand="0" w:noVBand="1"/>
        </w:tblPrEx>
        <w:trPr>
          <w:trHeight w:val="288"/>
        </w:trPr>
        <w:tc>
          <w:tcPr>
            <w:tcW w:w="1701" w:type="dxa"/>
            <w:noWrap/>
            <w:hideMark/>
          </w:tcPr>
          <w:p w14:paraId="10B1AD8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NWPTRT002</w:t>
            </w:r>
          </w:p>
        </w:tc>
        <w:tc>
          <w:tcPr>
            <w:tcW w:w="7371" w:type="dxa"/>
            <w:noWrap/>
            <w:hideMark/>
          </w:tcPr>
          <w:p w14:paraId="0B5AABC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manage a treatment process monitoring program</w:t>
            </w:r>
          </w:p>
        </w:tc>
      </w:tr>
      <w:tr w:rsidR="008737D9" w:rsidRPr="00E8471E" w14:paraId="02606EC1" w14:textId="77777777" w:rsidTr="008737D9">
        <w:tblPrEx>
          <w:tblLook w:val="04A0" w:firstRow="1" w:lastRow="0" w:firstColumn="1" w:lastColumn="0" w:noHBand="0" w:noVBand="1"/>
        </w:tblPrEx>
        <w:trPr>
          <w:trHeight w:val="288"/>
        </w:trPr>
        <w:tc>
          <w:tcPr>
            <w:tcW w:w="1701" w:type="dxa"/>
            <w:noWrap/>
            <w:hideMark/>
          </w:tcPr>
          <w:p w14:paraId="58DE59C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NWPTRT003</w:t>
            </w:r>
          </w:p>
        </w:tc>
        <w:tc>
          <w:tcPr>
            <w:tcW w:w="7371" w:type="dxa"/>
            <w:noWrap/>
            <w:hideMark/>
          </w:tcPr>
          <w:p w14:paraId="65261E2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manage a wastewater treatment plan</w:t>
            </w:r>
          </w:p>
        </w:tc>
      </w:tr>
      <w:tr w:rsidR="008737D9" w:rsidRPr="00E8471E" w14:paraId="5ECCBFC5" w14:textId="77777777" w:rsidTr="008737D9">
        <w:tblPrEx>
          <w:tblLook w:val="04A0" w:firstRow="1" w:lastRow="0" w:firstColumn="1" w:lastColumn="0" w:noHBand="0" w:noVBand="1"/>
        </w:tblPrEx>
        <w:trPr>
          <w:trHeight w:val="288"/>
        </w:trPr>
        <w:tc>
          <w:tcPr>
            <w:tcW w:w="1701" w:type="dxa"/>
            <w:noWrap/>
            <w:hideMark/>
          </w:tcPr>
          <w:p w14:paraId="4885A3C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NWPTRT004</w:t>
            </w:r>
          </w:p>
        </w:tc>
        <w:tc>
          <w:tcPr>
            <w:tcW w:w="7371" w:type="dxa"/>
            <w:noWrap/>
            <w:hideMark/>
          </w:tcPr>
          <w:p w14:paraId="49E7DB1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Develop and manage a water treatment plan</w:t>
            </w:r>
          </w:p>
        </w:tc>
      </w:tr>
      <w:tr w:rsidR="008737D9" w:rsidRPr="00E8471E" w14:paraId="0687E971" w14:textId="77777777" w:rsidTr="008737D9">
        <w:tblPrEx>
          <w:tblLook w:val="04A0" w:firstRow="1" w:lastRow="0" w:firstColumn="1" w:lastColumn="0" w:noHBand="0" w:noVBand="1"/>
        </w:tblPrEx>
        <w:trPr>
          <w:trHeight w:val="288"/>
        </w:trPr>
        <w:tc>
          <w:tcPr>
            <w:tcW w:w="1701" w:type="dxa"/>
            <w:noWrap/>
            <w:hideMark/>
          </w:tcPr>
          <w:p w14:paraId="6FE5CE2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NWPTRT005</w:t>
            </w:r>
          </w:p>
        </w:tc>
        <w:tc>
          <w:tcPr>
            <w:tcW w:w="7371" w:type="dxa"/>
            <w:noWrap/>
            <w:hideMark/>
          </w:tcPr>
          <w:p w14:paraId="5E232D2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water treatment processes</w:t>
            </w:r>
          </w:p>
        </w:tc>
      </w:tr>
      <w:tr w:rsidR="008737D9" w:rsidRPr="00E8471E" w14:paraId="2488A7CD" w14:textId="77777777" w:rsidTr="008737D9">
        <w:tblPrEx>
          <w:tblLook w:val="04A0" w:firstRow="1" w:lastRow="0" w:firstColumn="1" w:lastColumn="0" w:noHBand="0" w:noVBand="1"/>
        </w:tblPrEx>
        <w:trPr>
          <w:trHeight w:val="288"/>
        </w:trPr>
        <w:tc>
          <w:tcPr>
            <w:tcW w:w="1701" w:type="dxa"/>
            <w:noWrap/>
            <w:hideMark/>
          </w:tcPr>
          <w:p w14:paraId="2713575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NWPTRT006</w:t>
            </w:r>
          </w:p>
        </w:tc>
        <w:tc>
          <w:tcPr>
            <w:tcW w:w="7371" w:type="dxa"/>
            <w:noWrap/>
            <w:hideMark/>
          </w:tcPr>
          <w:p w14:paraId="2C0A5C6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fluoride addition processes</w:t>
            </w:r>
          </w:p>
        </w:tc>
      </w:tr>
      <w:tr w:rsidR="008737D9" w:rsidRPr="00E8471E" w14:paraId="43C7763F" w14:textId="77777777" w:rsidTr="008737D9">
        <w:tblPrEx>
          <w:tblLook w:val="04A0" w:firstRow="1" w:lastRow="0" w:firstColumn="1" w:lastColumn="0" w:noHBand="0" w:noVBand="1"/>
        </w:tblPrEx>
        <w:trPr>
          <w:trHeight w:val="288"/>
        </w:trPr>
        <w:tc>
          <w:tcPr>
            <w:tcW w:w="1701" w:type="dxa"/>
            <w:noWrap/>
            <w:hideMark/>
          </w:tcPr>
          <w:p w14:paraId="299A340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NWPTRT007</w:t>
            </w:r>
          </w:p>
        </w:tc>
        <w:tc>
          <w:tcPr>
            <w:tcW w:w="7371" w:type="dxa"/>
            <w:noWrap/>
            <w:hideMark/>
          </w:tcPr>
          <w:p w14:paraId="1BCA87C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liquefied chlorine gas disinfection processes</w:t>
            </w:r>
          </w:p>
        </w:tc>
      </w:tr>
      <w:tr w:rsidR="008737D9" w:rsidRPr="00E8471E" w14:paraId="11050FAC" w14:textId="77777777" w:rsidTr="008737D9">
        <w:tblPrEx>
          <w:tblLook w:val="04A0" w:firstRow="1" w:lastRow="0" w:firstColumn="1" w:lastColumn="0" w:noHBand="0" w:noVBand="1"/>
        </w:tblPrEx>
        <w:trPr>
          <w:trHeight w:val="288"/>
        </w:trPr>
        <w:tc>
          <w:tcPr>
            <w:tcW w:w="1701" w:type="dxa"/>
            <w:noWrap/>
            <w:hideMark/>
          </w:tcPr>
          <w:p w14:paraId="5610150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NWPTRT008</w:t>
            </w:r>
          </w:p>
        </w:tc>
        <w:tc>
          <w:tcPr>
            <w:tcW w:w="7371" w:type="dxa"/>
            <w:noWrap/>
            <w:hideMark/>
          </w:tcPr>
          <w:p w14:paraId="42033B4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iron and manganese removal processes</w:t>
            </w:r>
          </w:p>
        </w:tc>
      </w:tr>
      <w:tr w:rsidR="008737D9" w:rsidRPr="00E8471E" w14:paraId="6F9784CE" w14:textId="77777777" w:rsidTr="008737D9">
        <w:tblPrEx>
          <w:tblLook w:val="04A0" w:firstRow="1" w:lastRow="0" w:firstColumn="1" w:lastColumn="0" w:noHBand="0" w:noVBand="1"/>
        </w:tblPrEx>
        <w:trPr>
          <w:trHeight w:val="288"/>
        </w:trPr>
        <w:tc>
          <w:tcPr>
            <w:tcW w:w="1701" w:type="dxa"/>
            <w:noWrap/>
            <w:hideMark/>
          </w:tcPr>
          <w:p w14:paraId="0A36F1E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NWPTRT009</w:t>
            </w:r>
          </w:p>
        </w:tc>
        <w:tc>
          <w:tcPr>
            <w:tcW w:w="7371" w:type="dxa"/>
            <w:noWrap/>
            <w:hideMark/>
          </w:tcPr>
          <w:p w14:paraId="78EB228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coagulation and flocculation processes</w:t>
            </w:r>
          </w:p>
        </w:tc>
      </w:tr>
      <w:tr w:rsidR="008737D9" w:rsidRPr="00E8471E" w14:paraId="46148655" w14:textId="77777777" w:rsidTr="008737D9">
        <w:tblPrEx>
          <w:tblLook w:val="04A0" w:firstRow="1" w:lastRow="0" w:firstColumn="1" w:lastColumn="0" w:noHBand="0" w:noVBand="1"/>
        </w:tblPrEx>
        <w:trPr>
          <w:trHeight w:val="288"/>
        </w:trPr>
        <w:tc>
          <w:tcPr>
            <w:tcW w:w="1701" w:type="dxa"/>
            <w:noWrap/>
            <w:hideMark/>
          </w:tcPr>
          <w:p w14:paraId="22CEB9D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NWPTRT010</w:t>
            </w:r>
          </w:p>
        </w:tc>
        <w:tc>
          <w:tcPr>
            <w:tcW w:w="7371" w:type="dxa"/>
            <w:noWrap/>
            <w:hideMark/>
          </w:tcPr>
          <w:p w14:paraId="6FBD23D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sedimentation and clarification processes</w:t>
            </w:r>
          </w:p>
        </w:tc>
      </w:tr>
      <w:tr w:rsidR="008737D9" w:rsidRPr="00E8471E" w14:paraId="519287D9" w14:textId="77777777" w:rsidTr="008737D9">
        <w:tblPrEx>
          <w:tblLook w:val="04A0" w:firstRow="1" w:lastRow="0" w:firstColumn="1" w:lastColumn="0" w:noHBand="0" w:noVBand="1"/>
        </w:tblPrEx>
        <w:trPr>
          <w:trHeight w:val="288"/>
        </w:trPr>
        <w:tc>
          <w:tcPr>
            <w:tcW w:w="1701" w:type="dxa"/>
            <w:noWrap/>
            <w:hideMark/>
          </w:tcPr>
          <w:p w14:paraId="1C7250B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NWPTRT016</w:t>
            </w:r>
          </w:p>
        </w:tc>
        <w:tc>
          <w:tcPr>
            <w:tcW w:w="7371" w:type="dxa"/>
            <w:noWrap/>
            <w:hideMark/>
          </w:tcPr>
          <w:p w14:paraId="688F03D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dissolved air flotation processes</w:t>
            </w:r>
          </w:p>
        </w:tc>
      </w:tr>
      <w:tr w:rsidR="008737D9" w:rsidRPr="00E8471E" w14:paraId="4A968474" w14:textId="77777777" w:rsidTr="008737D9">
        <w:tblPrEx>
          <w:tblLook w:val="04A0" w:firstRow="1" w:lastRow="0" w:firstColumn="1" w:lastColumn="0" w:noHBand="0" w:noVBand="1"/>
        </w:tblPrEx>
        <w:trPr>
          <w:trHeight w:val="288"/>
        </w:trPr>
        <w:tc>
          <w:tcPr>
            <w:tcW w:w="1701" w:type="dxa"/>
            <w:noWrap/>
            <w:hideMark/>
          </w:tcPr>
          <w:p w14:paraId="7D7273A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NWPTRT017</w:t>
            </w:r>
          </w:p>
        </w:tc>
        <w:tc>
          <w:tcPr>
            <w:tcW w:w="7371" w:type="dxa"/>
            <w:noWrap/>
            <w:hideMark/>
          </w:tcPr>
          <w:p w14:paraId="2ACB0BF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activated carbon processes</w:t>
            </w:r>
          </w:p>
        </w:tc>
      </w:tr>
      <w:tr w:rsidR="008737D9" w:rsidRPr="00E8471E" w14:paraId="25372C00" w14:textId="77777777" w:rsidTr="008737D9">
        <w:tblPrEx>
          <w:tblLook w:val="04A0" w:firstRow="1" w:lastRow="0" w:firstColumn="1" w:lastColumn="0" w:noHBand="0" w:noVBand="1"/>
        </w:tblPrEx>
        <w:trPr>
          <w:trHeight w:val="288"/>
        </w:trPr>
        <w:tc>
          <w:tcPr>
            <w:tcW w:w="1701" w:type="dxa"/>
            <w:noWrap/>
            <w:hideMark/>
          </w:tcPr>
          <w:p w14:paraId="0B6436C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NWPTRT018</w:t>
            </w:r>
          </w:p>
        </w:tc>
        <w:tc>
          <w:tcPr>
            <w:tcW w:w="7371" w:type="dxa"/>
            <w:noWrap/>
            <w:hideMark/>
          </w:tcPr>
          <w:p w14:paraId="1E97161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ion exchange and softening processes</w:t>
            </w:r>
          </w:p>
        </w:tc>
      </w:tr>
      <w:tr w:rsidR="008737D9" w:rsidRPr="00E8471E" w14:paraId="104C7CDD" w14:textId="77777777" w:rsidTr="008737D9">
        <w:tblPrEx>
          <w:tblLook w:val="04A0" w:firstRow="1" w:lastRow="0" w:firstColumn="1" w:lastColumn="0" w:noHBand="0" w:noVBand="1"/>
        </w:tblPrEx>
        <w:trPr>
          <w:trHeight w:val="288"/>
        </w:trPr>
        <w:tc>
          <w:tcPr>
            <w:tcW w:w="1701" w:type="dxa"/>
            <w:noWrap/>
            <w:hideMark/>
          </w:tcPr>
          <w:p w14:paraId="509FC5F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NWPTRT019</w:t>
            </w:r>
          </w:p>
        </w:tc>
        <w:tc>
          <w:tcPr>
            <w:tcW w:w="7371" w:type="dxa"/>
            <w:noWrap/>
            <w:hideMark/>
          </w:tcPr>
          <w:p w14:paraId="1C7A063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granular media filters</w:t>
            </w:r>
          </w:p>
        </w:tc>
      </w:tr>
      <w:tr w:rsidR="008737D9" w:rsidRPr="00E8471E" w14:paraId="5CD168E1" w14:textId="77777777" w:rsidTr="008737D9">
        <w:tblPrEx>
          <w:tblLook w:val="04A0" w:firstRow="1" w:lastRow="0" w:firstColumn="1" w:lastColumn="0" w:noHBand="0" w:noVBand="1"/>
        </w:tblPrEx>
        <w:trPr>
          <w:trHeight w:val="288"/>
        </w:trPr>
        <w:tc>
          <w:tcPr>
            <w:tcW w:w="1701" w:type="dxa"/>
            <w:noWrap/>
            <w:hideMark/>
          </w:tcPr>
          <w:p w14:paraId="615EF5D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NWPTRT020</w:t>
            </w:r>
          </w:p>
        </w:tc>
        <w:tc>
          <w:tcPr>
            <w:tcW w:w="7371" w:type="dxa"/>
            <w:noWrap/>
            <w:hideMark/>
          </w:tcPr>
          <w:p w14:paraId="13090A0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membrane filters</w:t>
            </w:r>
          </w:p>
        </w:tc>
      </w:tr>
      <w:tr w:rsidR="008737D9" w:rsidRPr="00E8471E" w14:paraId="32CE5B80" w14:textId="77777777" w:rsidTr="008737D9">
        <w:tblPrEx>
          <w:tblLook w:val="04A0" w:firstRow="1" w:lastRow="0" w:firstColumn="1" w:lastColumn="0" w:noHBand="0" w:noVBand="1"/>
        </w:tblPrEx>
        <w:trPr>
          <w:trHeight w:val="288"/>
        </w:trPr>
        <w:tc>
          <w:tcPr>
            <w:tcW w:w="1701" w:type="dxa"/>
            <w:noWrap/>
            <w:hideMark/>
          </w:tcPr>
          <w:p w14:paraId="68B1797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NWPTRT021</w:t>
            </w:r>
          </w:p>
        </w:tc>
        <w:tc>
          <w:tcPr>
            <w:tcW w:w="7371" w:type="dxa"/>
            <w:noWrap/>
            <w:hideMark/>
          </w:tcPr>
          <w:p w14:paraId="7B8EDD5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desalination processes</w:t>
            </w:r>
          </w:p>
        </w:tc>
      </w:tr>
      <w:tr w:rsidR="008737D9" w:rsidRPr="00E8471E" w14:paraId="665E530D" w14:textId="77777777" w:rsidTr="008737D9">
        <w:tblPrEx>
          <w:tblLook w:val="04A0" w:firstRow="1" w:lastRow="0" w:firstColumn="1" w:lastColumn="0" w:noHBand="0" w:noVBand="1"/>
        </w:tblPrEx>
        <w:trPr>
          <w:trHeight w:val="288"/>
        </w:trPr>
        <w:tc>
          <w:tcPr>
            <w:tcW w:w="1701" w:type="dxa"/>
            <w:noWrap/>
            <w:hideMark/>
          </w:tcPr>
          <w:p w14:paraId="319911F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NWPTRT022</w:t>
            </w:r>
          </w:p>
        </w:tc>
        <w:tc>
          <w:tcPr>
            <w:tcW w:w="7371" w:type="dxa"/>
            <w:noWrap/>
            <w:hideMark/>
          </w:tcPr>
          <w:p w14:paraId="58523F9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hypochlorite disinfection processes</w:t>
            </w:r>
          </w:p>
        </w:tc>
      </w:tr>
      <w:tr w:rsidR="008737D9" w:rsidRPr="00E8471E" w14:paraId="4C99A349" w14:textId="77777777" w:rsidTr="008737D9">
        <w:tblPrEx>
          <w:tblLook w:val="04A0" w:firstRow="1" w:lastRow="0" w:firstColumn="1" w:lastColumn="0" w:noHBand="0" w:noVBand="1"/>
        </w:tblPrEx>
        <w:trPr>
          <w:trHeight w:val="288"/>
        </w:trPr>
        <w:tc>
          <w:tcPr>
            <w:tcW w:w="1701" w:type="dxa"/>
            <w:noWrap/>
            <w:hideMark/>
          </w:tcPr>
          <w:p w14:paraId="4BA519B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NWPTRT023</w:t>
            </w:r>
          </w:p>
        </w:tc>
        <w:tc>
          <w:tcPr>
            <w:tcW w:w="7371" w:type="dxa"/>
            <w:noWrap/>
            <w:hideMark/>
          </w:tcPr>
          <w:p w14:paraId="17D7CB2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ultraviolet processes</w:t>
            </w:r>
          </w:p>
        </w:tc>
      </w:tr>
      <w:tr w:rsidR="008737D9" w:rsidRPr="00E8471E" w14:paraId="172238B3" w14:textId="77777777" w:rsidTr="008737D9">
        <w:tblPrEx>
          <w:tblLook w:val="04A0" w:firstRow="1" w:lastRow="0" w:firstColumn="1" w:lastColumn="0" w:noHBand="0" w:noVBand="1"/>
        </w:tblPrEx>
        <w:trPr>
          <w:trHeight w:val="288"/>
        </w:trPr>
        <w:tc>
          <w:tcPr>
            <w:tcW w:w="1701" w:type="dxa"/>
            <w:noWrap/>
            <w:hideMark/>
          </w:tcPr>
          <w:p w14:paraId="3D19F49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NWPTRT024</w:t>
            </w:r>
          </w:p>
        </w:tc>
        <w:tc>
          <w:tcPr>
            <w:tcW w:w="7371" w:type="dxa"/>
            <w:noWrap/>
            <w:hideMark/>
          </w:tcPr>
          <w:p w14:paraId="27CA4E1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chloramination processes</w:t>
            </w:r>
          </w:p>
        </w:tc>
      </w:tr>
      <w:tr w:rsidR="008737D9" w:rsidRPr="00E8471E" w14:paraId="3C0E5915" w14:textId="77777777" w:rsidTr="008737D9">
        <w:tblPrEx>
          <w:tblLook w:val="04A0" w:firstRow="1" w:lastRow="0" w:firstColumn="1" w:lastColumn="0" w:noHBand="0" w:noVBand="1"/>
        </w:tblPrEx>
        <w:trPr>
          <w:trHeight w:val="288"/>
        </w:trPr>
        <w:tc>
          <w:tcPr>
            <w:tcW w:w="1701" w:type="dxa"/>
            <w:noWrap/>
            <w:hideMark/>
          </w:tcPr>
          <w:p w14:paraId="16E5DFE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NWPTRT025</w:t>
            </w:r>
          </w:p>
        </w:tc>
        <w:tc>
          <w:tcPr>
            <w:tcW w:w="7371" w:type="dxa"/>
            <w:noWrap/>
            <w:hideMark/>
          </w:tcPr>
          <w:p w14:paraId="0BCC6A1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chlorine dioxide processes</w:t>
            </w:r>
          </w:p>
        </w:tc>
      </w:tr>
      <w:tr w:rsidR="008737D9" w:rsidRPr="00E8471E" w14:paraId="3BD6A5A7" w14:textId="77777777" w:rsidTr="008737D9">
        <w:tblPrEx>
          <w:tblLook w:val="04A0" w:firstRow="1" w:lastRow="0" w:firstColumn="1" w:lastColumn="0" w:noHBand="0" w:noVBand="1"/>
        </w:tblPrEx>
        <w:trPr>
          <w:trHeight w:val="288"/>
        </w:trPr>
        <w:tc>
          <w:tcPr>
            <w:tcW w:w="1701" w:type="dxa"/>
            <w:noWrap/>
            <w:hideMark/>
          </w:tcPr>
          <w:p w14:paraId="0D7C4FF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NWPTRT026</w:t>
            </w:r>
          </w:p>
        </w:tc>
        <w:tc>
          <w:tcPr>
            <w:tcW w:w="7371" w:type="dxa"/>
            <w:noWrap/>
            <w:hideMark/>
          </w:tcPr>
          <w:p w14:paraId="7514D90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ozone processes</w:t>
            </w:r>
          </w:p>
        </w:tc>
      </w:tr>
      <w:tr w:rsidR="008737D9" w:rsidRPr="00E8471E" w14:paraId="7F5D0399" w14:textId="77777777" w:rsidTr="008737D9">
        <w:tblPrEx>
          <w:tblLook w:val="04A0" w:firstRow="1" w:lastRow="0" w:firstColumn="1" w:lastColumn="0" w:noHBand="0" w:noVBand="1"/>
        </w:tblPrEx>
        <w:trPr>
          <w:trHeight w:val="288"/>
        </w:trPr>
        <w:tc>
          <w:tcPr>
            <w:tcW w:w="1701" w:type="dxa"/>
            <w:noWrap/>
            <w:hideMark/>
          </w:tcPr>
          <w:p w14:paraId="349DD5D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NWPTRT027</w:t>
            </w:r>
          </w:p>
        </w:tc>
        <w:tc>
          <w:tcPr>
            <w:tcW w:w="7371" w:type="dxa"/>
            <w:noWrap/>
            <w:hideMark/>
          </w:tcPr>
          <w:p w14:paraId="2621F26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wastewater treatment processes</w:t>
            </w:r>
          </w:p>
        </w:tc>
      </w:tr>
      <w:tr w:rsidR="008737D9" w:rsidRPr="00E8471E" w14:paraId="48DF4AAC" w14:textId="77777777" w:rsidTr="008737D9">
        <w:tblPrEx>
          <w:tblLook w:val="04A0" w:firstRow="1" w:lastRow="0" w:firstColumn="1" w:lastColumn="0" w:noHBand="0" w:noVBand="1"/>
        </w:tblPrEx>
        <w:trPr>
          <w:trHeight w:val="288"/>
        </w:trPr>
        <w:tc>
          <w:tcPr>
            <w:tcW w:w="1701" w:type="dxa"/>
            <w:noWrap/>
            <w:hideMark/>
          </w:tcPr>
          <w:p w14:paraId="2E600EE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NWPTRT028</w:t>
            </w:r>
          </w:p>
        </w:tc>
        <w:tc>
          <w:tcPr>
            <w:tcW w:w="7371" w:type="dxa"/>
            <w:noWrap/>
            <w:hideMark/>
          </w:tcPr>
          <w:p w14:paraId="3628736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reclaimed water irrigation</w:t>
            </w:r>
          </w:p>
        </w:tc>
      </w:tr>
      <w:tr w:rsidR="008737D9" w:rsidRPr="00E8471E" w14:paraId="5490F631" w14:textId="77777777" w:rsidTr="008737D9">
        <w:tblPrEx>
          <w:tblLook w:val="04A0" w:firstRow="1" w:lastRow="0" w:firstColumn="1" w:lastColumn="0" w:noHBand="0" w:noVBand="1"/>
        </w:tblPrEx>
        <w:trPr>
          <w:trHeight w:val="288"/>
        </w:trPr>
        <w:tc>
          <w:tcPr>
            <w:tcW w:w="1701" w:type="dxa"/>
            <w:noWrap/>
            <w:hideMark/>
          </w:tcPr>
          <w:p w14:paraId="39407AA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NWPTRT029</w:t>
            </w:r>
          </w:p>
        </w:tc>
        <w:tc>
          <w:tcPr>
            <w:tcW w:w="7371" w:type="dxa"/>
            <w:noWrap/>
            <w:hideMark/>
          </w:tcPr>
          <w:p w14:paraId="79AF490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pre-treatment processes</w:t>
            </w:r>
          </w:p>
        </w:tc>
      </w:tr>
      <w:tr w:rsidR="008737D9" w:rsidRPr="00E8471E" w14:paraId="7ABB5146" w14:textId="77777777" w:rsidTr="008737D9">
        <w:tblPrEx>
          <w:tblLook w:val="04A0" w:firstRow="1" w:lastRow="0" w:firstColumn="1" w:lastColumn="0" w:noHBand="0" w:noVBand="1"/>
        </w:tblPrEx>
        <w:trPr>
          <w:trHeight w:val="288"/>
        </w:trPr>
        <w:tc>
          <w:tcPr>
            <w:tcW w:w="1701" w:type="dxa"/>
            <w:noWrap/>
            <w:hideMark/>
          </w:tcPr>
          <w:p w14:paraId="5841AA9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NWPTRT030</w:t>
            </w:r>
          </w:p>
        </w:tc>
        <w:tc>
          <w:tcPr>
            <w:tcW w:w="7371" w:type="dxa"/>
            <w:noWrap/>
            <w:hideMark/>
          </w:tcPr>
          <w:p w14:paraId="6A3B29B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odour removal processes</w:t>
            </w:r>
          </w:p>
        </w:tc>
      </w:tr>
      <w:tr w:rsidR="008737D9" w:rsidRPr="00E8471E" w14:paraId="4CD0763A" w14:textId="77777777" w:rsidTr="008737D9">
        <w:tblPrEx>
          <w:tblLook w:val="04A0" w:firstRow="1" w:lastRow="0" w:firstColumn="1" w:lastColumn="0" w:noHBand="0" w:noVBand="1"/>
        </w:tblPrEx>
        <w:trPr>
          <w:trHeight w:val="288"/>
        </w:trPr>
        <w:tc>
          <w:tcPr>
            <w:tcW w:w="1701" w:type="dxa"/>
            <w:noWrap/>
            <w:hideMark/>
          </w:tcPr>
          <w:p w14:paraId="7F29F2C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NWPTRT036</w:t>
            </w:r>
          </w:p>
        </w:tc>
        <w:tc>
          <w:tcPr>
            <w:tcW w:w="7371" w:type="dxa"/>
            <w:noWrap/>
            <w:hideMark/>
          </w:tcPr>
          <w:p w14:paraId="07546C6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activated sludge processes</w:t>
            </w:r>
          </w:p>
        </w:tc>
      </w:tr>
      <w:tr w:rsidR="008737D9" w:rsidRPr="00E8471E" w14:paraId="526BF20F" w14:textId="77777777" w:rsidTr="008737D9">
        <w:tblPrEx>
          <w:tblLook w:val="04A0" w:firstRow="1" w:lastRow="0" w:firstColumn="1" w:lastColumn="0" w:noHBand="0" w:noVBand="1"/>
        </w:tblPrEx>
        <w:trPr>
          <w:trHeight w:val="288"/>
        </w:trPr>
        <w:tc>
          <w:tcPr>
            <w:tcW w:w="1701" w:type="dxa"/>
            <w:noWrap/>
            <w:hideMark/>
          </w:tcPr>
          <w:p w14:paraId="745466B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lastRenderedPageBreak/>
              <w:t>NWPTRT037</w:t>
            </w:r>
          </w:p>
        </w:tc>
        <w:tc>
          <w:tcPr>
            <w:tcW w:w="7371" w:type="dxa"/>
            <w:noWrap/>
            <w:hideMark/>
          </w:tcPr>
          <w:p w14:paraId="64F6281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nutrient removal processes</w:t>
            </w:r>
          </w:p>
        </w:tc>
      </w:tr>
      <w:tr w:rsidR="008737D9" w:rsidRPr="00E8471E" w14:paraId="53A0ECA0" w14:textId="77777777" w:rsidTr="008737D9">
        <w:tblPrEx>
          <w:tblLook w:val="04A0" w:firstRow="1" w:lastRow="0" w:firstColumn="1" w:lastColumn="0" w:noHBand="0" w:noVBand="1"/>
        </w:tblPrEx>
        <w:trPr>
          <w:trHeight w:val="288"/>
        </w:trPr>
        <w:tc>
          <w:tcPr>
            <w:tcW w:w="1701" w:type="dxa"/>
            <w:noWrap/>
            <w:hideMark/>
          </w:tcPr>
          <w:p w14:paraId="12321A2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NWPTRT038</w:t>
            </w:r>
          </w:p>
        </w:tc>
        <w:tc>
          <w:tcPr>
            <w:tcW w:w="7371" w:type="dxa"/>
            <w:noWrap/>
            <w:hideMark/>
          </w:tcPr>
          <w:p w14:paraId="2721B81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fixed film processes</w:t>
            </w:r>
          </w:p>
        </w:tc>
      </w:tr>
      <w:tr w:rsidR="008737D9" w:rsidRPr="00E8471E" w14:paraId="38350EFA" w14:textId="77777777" w:rsidTr="008737D9">
        <w:tblPrEx>
          <w:tblLook w:val="04A0" w:firstRow="1" w:lastRow="0" w:firstColumn="1" w:lastColumn="0" w:noHBand="0" w:noVBand="1"/>
        </w:tblPrEx>
        <w:trPr>
          <w:trHeight w:val="288"/>
        </w:trPr>
        <w:tc>
          <w:tcPr>
            <w:tcW w:w="1701" w:type="dxa"/>
            <w:noWrap/>
            <w:hideMark/>
          </w:tcPr>
          <w:p w14:paraId="5FA2A9E3"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NWPTRT039</w:t>
            </w:r>
          </w:p>
        </w:tc>
        <w:tc>
          <w:tcPr>
            <w:tcW w:w="7371" w:type="dxa"/>
            <w:noWrap/>
            <w:hideMark/>
          </w:tcPr>
          <w:p w14:paraId="7E5C5BA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solids handling processes</w:t>
            </w:r>
          </w:p>
        </w:tc>
      </w:tr>
      <w:tr w:rsidR="008737D9" w:rsidRPr="00E8471E" w14:paraId="21F37832" w14:textId="77777777" w:rsidTr="008737D9">
        <w:tblPrEx>
          <w:tblLook w:val="04A0" w:firstRow="1" w:lastRow="0" w:firstColumn="1" w:lastColumn="0" w:noHBand="0" w:noVBand="1"/>
        </w:tblPrEx>
        <w:trPr>
          <w:trHeight w:val="288"/>
        </w:trPr>
        <w:tc>
          <w:tcPr>
            <w:tcW w:w="1701" w:type="dxa"/>
            <w:noWrap/>
            <w:hideMark/>
          </w:tcPr>
          <w:p w14:paraId="668C69A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NWPTRT040</w:t>
            </w:r>
          </w:p>
        </w:tc>
        <w:tc>
          <w:tcPr>
            <w:tcW w:w="7371" w:type="dxa"/>
            <w:noWrap/>
            <w:hideMark/>
          </w:tcPr>
          <w:p w14:paraId="33BE2DE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digestion processes</w:t>
            </w:r>
          </w:p>
        </w:tc>
      </w:tr>
      <w:tr w:rsidR="008737D9" w:rsidRPr="00E8471E" w14:paraId="68938FB8" w14:textId="77777777" w:rsidTr="008737D9">
        <w:tblPrEx>
          <w:tblLook w:val="04A0" w:firstRow="1" w:lastRow="0" w:firstColumn="1" w:lastColumn="0" w:noHBand="0" w:noVBand="1"/>
        </w:tblPrEx>
        <w:trPr>
          <w:trHeight w:val="288"/>
        </w:trPr>
        <w:tc>
          <w:tcPr>
            <w:tcW w:w="1701" w:type="dxa"/>
            <w:noWrap/>
            <w:hideMark/>
          </w:tcPr>
          <w:p w14:paraId="1456CD0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NWPTRT046</w:t>
            </w:r>
          </w:p>
        </w:tc>
        <w:tc>
          <w:tcPr>
            <w:tcW w:w="7371" w:type="dxa"/>
            <w:noWrap/>
            <w:hideMark/>
          </w:tcPr>
          <w:p w14:paraId="6103C46E"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Operate and control incineration processes</w:t>
            </w:r>
          </w:p>
        </w:tc>
      </w:tr>
      <w:tr w:rsidR="008737D9" w:rsidRPr="00E8471E" w14:paraId="593AD49F" w14:textId="77777777" w:rsidTr="008737D9">
        <w:tblPrEx>
          <w:tblLook w:val="04A0" w:firstRow="1" w:lastRow="0" w:firstColumn="1" w:lastColumn="0" w:noHBand="0" w:noVBand="1"/>
        </w:tblPrEx>
        <w:trPr>
          <w:trHeight w:val="288"/>
        </w:trPr>
        <w:tc>
          <w:tcPr>
            <w:tcW w:w="1701" w:type="dxa"/>
            <w:noWrap/>
            <w:hideMark/>
          </w:tcPr>
          <w:p w14:paraId="7FFD64ED"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NWPTRT047</w:t>
            </w:r>
          </w:p>
        </w:tc>
        <w:tc>
          <w:tcPr>
            <w:tcW w:w="7371" w:type="dxa"/>
            <w:noWrap/>
            <w:hideMark/>
          </w:tcPr>
          <w:p w14:paraId="3715C53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operate and control lagoon processes</w:t>
            </w:r>
          </w:p>
        </w:tc>
      </w:tr>
      <w:tr w:rsidR="008737D9" w:rsidRPr="00E8471E" w14:paraId="311A5978" w14:textId="77777777" w:rsidTr="008737D9">
        <w:tblPrEx>
          <w:tblLook w:val="04A0" w:firstRow="1" w:lastRow="0" w:firstColumn="1" w:lastColumn="0" w:noHBand="0" w:noVBand="1"/>
        </w:tblPrEx>
        <w:trPr>
          <w:trHeight w:val="288"/>
        </w:trPr>
        <w:tc>
          <w:tcPr>
            <w:tcW w:w="1701" w:type="dxa"/>
            <w:noWrap/>
            <w:hideMark/>
          </w:tcPr>
          <w:p w14:paraId="40FBC03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NWPTRT048</w:t>
            </w:r>
          </w:p>
        </w:tc>
        <w:tc>
          <w:tcPr>
            <w:tcW w:w="7371" w:type="dxa"/>
            <w:noWrap/>
            <w:hideMark/>
          </w:tcPr>
          <w:p w14:paraId="1509B96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Monitor and operate reclaimed water irrigation</w:t>
            </w:r>
          </w:p>
        </w:tc>
      </w:tr>
      <w:tr w:rsidR="008737D9" w:rsidRPr="00E8471E" w14:paraId="535D6F54" w14:textId="77777777" w:rsidTr="008737D9">
        <w:tblPrEx>
          <w:tblLook w:val="04A0" w:firstRow="1" w:lastRow="0" w:firstColumn="1" w:lastColumn="0" w:noHBand="0" w:noVBand="1"/>
        </w:tblPrEx>
        <w:trPr>
          <w:trHeight w:val="288"/>
        </w:trPr>
        <w:tc>
          <w:tcPr>
            <w:tcW w:w="1701" w:type="dxa"/>
            <w:noWrap/>
            <w:hideMark/>
          </w:tcPr>
          <w:p w14:paraId="5AE71B2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NWPTRT049</w:t>
            </w:r>
          </w:p>
        </w:tc>
        <w:tc>
          <w:tcPr>
            <w:tcW w:w="7371" w:type="dxa"/>
            <w:noWrap/>
            <w:hideMark/>
          </w:tcPr>
          <w:p w14:paraId="6F09506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and improve activated sludge and biological nutrient removal processes</w:t>
            </w:r>
          </w:p>
        </w:tc>
      </w:tr>
      <w:tr w:rsidR="008737D9" w:rsidRPr="00E8471E" w14:paraId="0BC2DABF" w14:textId="77777777" w:rsidTr="008737D9">
        <w:tblPrEx>
          <w:tblLook w:val="04A0" w:firstRow="1" w:lastRow="0" w:firstColumn="1" w:lastColumn="0" w:noHBand="0" w:noVBand="1"/>
        </w:tblPrEx>
        <w:trPr>
          <w:trHeight w:val="288"/>
        </w:trPr>
        <w:tc>
          <w:tcPr>
            <w:tcW w:w="1701" w:type="dxa"/>
            <w:noWrap/>
            <w:hideMark/>
          </w:tcPr>
          <w:p w14:paraId="4284DE7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NWPTRT050</w:t>
            </w:r>
          </w:p>
        </w:tc>
        <w:tc>
          <w:tcPr>
            <w:tcW w:w="7371" w:type="dxa"/>
            <w:noWrap/>
            <w:hideMark/>
          </w:tcPr>
          <w:p w14:paraId="7E57DCE9"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and improve anaerobic digestion processes</w:t>
            </w:r>
          </w:p>
        </w:tc>
      </w:tr>
      <w:tr w:rsidR="008737D9" w:rsidRPr="00E8471E" w14:paraId="2376AA46" w14:textId="77777777" w:rsidTr="008737D9">
        <w:tblPrEx>
          <w:tblLook w:val="04A0" w:firstRow="1" w:lastRow="0" w:firstColumn="1" w:lastColumn="0" w:noHBand="0" w:noVBand="1"/>
        </w:tblPrEx>
        <w:trPr>
          <w:trHeight w:val="288"/>
        </w:trPr>
        <w:tc>
          <w:tcPr>
            <w:tcW w:w="1701" w:type="dxa"/>
            <w:noWrap/>
            <w:hideMark/>
          </w:tcPr>
          <w:p w14:paraId="4D4E8DDA"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NWPTRT057</w:t>
            </w:r>
          </w:p>
        </w:tc>
        <w:tc>
          <w:tcPr>
            <w:tcW w:w="7371" w:type="dxa"/>
            <w:noWrap/>
            <w:hideMark/>
          </w:tcPr>
          <w:p w14:paraId="59A4D47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and improve coagulation and flocculation processes</w:t>
            </w:r>
          </w:p>
        </w:tc>
      </w:tr>
      <w:tr w:rsidR="008737D9" w:rsidRPr="00E8471E" w14:paraId="73C49E5F" w14:textId="77777777" w:rsidTr="008737D9">
        <w:tblPrEx>
          <w:tblLook w:val="04A0" w:firstRow="1" w:lastRow="0" w:firstColumn="1" w:lastColumn="0" w:noHBand="0" w:noVBand="1"/>
        </w:tblPrEx>
        <w:trPr>
          <w:trHeight w:val="288"/>
        </w:trPr>
        <w:tc>
          <w:tcPr>
            <w:tcW w:w="1701" w:type="dxa"/>
            <w:noWrap/>
            <w:hideMark/>
          </w:tcPr>
          <w:p w14:paraId="1A6F1440"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NWPTRT058</w:t>
            </w:r>
          </w:p>
        </w:tc>
        <w:tc>
          <w:tcPr>
            <w:tcW w:w="7371" w:type="dxa"/>
            <w:noWrap/>
            <w:hideMark/>
          </w:tcPr>
          <w:p w14:paraId="3268A667"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and improve desalination processes</w:t>
            </w:r>
          </w:p>
        </w:tc>
      </w:tr>
      <w:tr w:rsidR="008737D9" w:rsidRPr="00E8471E" w14:paraId="2BEA6306" w14:textId="77777777" w:rsidTr="008737D9">
        <w:tblPrEx>
          <w:tblLook w:val="04A0" w:firstRow="1" w:lastRow="0" w:firstColumn="1" w:lastColumn="0" w:noHBand="0" w:noVBand="1"/>
        </w:tblPrEx>
        <w:trPr>
          <w:trHeight w:val="288"/>
        </w:trPr>
        <w:tc>
          <w:tcPr>
            <w:tcW w:w="1701" w:type="dxa"/>
            <w:noWrap/>
            <w:hideMark/>
          </w:tcPr>
          <w:p w14:paraId="58FCA45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NWPTRT059</w:t>
            </w:r>
          </w:p>
        </w:tc>
        <w:tc>
          <w:tcPr>
            <w:tcW w:w="7371" w:type="dxa"/>
            <w:noWrap/>
            <w:hideMark/>
          </w:tcPr>
          <w:p w14:paraId="6F3A5561"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and improve granular media filters</w:t>
            </w:r>
          </w:p>
        </w:tc>
      </w:tr>
      <w:tr w:rsidR="008737D9" w:rsidRPr="00E8471E" w14:paraId="158993BC" w14:textId="77777777" w:rsidTr="008737D9">
        <w:tblPrEx>
          <w:tblLook w:val="04A0" w:firstRow="1" w:lastRow="0" w:firstColumn="1" w:lastColumn="0" w:noHBand="0" w:noVBand="1"/>
        </w:tblPrEx>
        <w:trPr>
          <w:trHeight w:val="288"/>
        </w:trPr>
        <w:tc>
          <w:tcPr>
            <w:tcW w:w="1701" w:type="dxa"/>
            <w:noWrap/>
            <w:hideMark/>
          </w:tcPr>
          <w:p w14:paraId="59E5AF8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NWPTRT060</w:t>
            </w:r>
          </w:p>
        </w:tc>
        <w:tc>
          <w:tcPr>
            <w:tcW w:w="7371" w:type="dxa"/>
            <w:noWrap/>
            <w:hideMark/>
          </w:tcPr>
          <w:p w14:paraId="5B8B996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and improve membrane bioreactor processes</w:t>
            </w:r>
          </w:p>
        </w:tc>
      </w:tr>
      <w:tr w:rsidR="008737D9" w:rsidRPr="00E8471E" w14:paraId="2BE1EDFE" w14:textId="77777777" w:rsidTr="008737D9">
        <w:tblPrEx>
          <w:tblLook w:val="04A0" w:firstRow="1" w:lastRow="0" w:firstColumn="1" w:lastColumn="0" w:noHBand="0" w:noVBand="1"/>
        </w:tblPrEx>
        <w:trPr>
          <w:trHeight w:val="288"/>
        </w:trPr>
        <w:tc>
          <w:tcPr>
            <w:tcW w:w="1701" w:type="dxa"/>
            <w:noWrap/>
            <w:hideMark/>
          </w:tcPr>
          <w:p w14:paraId="59F5626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NWPTRT063</w:t>
            </w:r>
          </w:p>
        </w:tc>
        <w:tc>
          <w:tcPr>
            <w:tcW w:w="7371" w:type="dxa"/>
            <w:noWrap/>
            <w:hideMark/>
          </w:tcPr>
          <w:p w14:paraId="35CD9BE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and improve membrane filters</w:t>
            </w:r>
          </w:p>
        </w:tc>
      </w:tr>
      <w:tr w:rsidR="008737D9" w:rsidRPr="00E8471E" w14:paraId="016252CA" w14:textId="77777777" w:rsidTr="008737D9">
        <w:tblPrEx>
          <w:tblLook w:val="04A0" w:firstRow="1" w:lastRow="0" w:firstColumn="1" w:lastColumn="0" w:noHBand="0" w:noVBand="1"/>
        </w:tblPrEx>
        <w:trPr>
          <w:trHeight w:val="288"/>
        </w:trPr>
        <w:tc>
          <w:tcPr>
            <w:tcW w:w="1701" w:type="dxa"/>
            <w:noWrap/>
            <w:hideMark/>
          </w:tcPr>
          <w:p w14:paraId="1573E84B"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NWPTRT064</w:t>
            </w:r>
          </w:p>
        </w:tc>
        <w:tc>
          <w:tcPr>
            <w:tcW w:w="7371" w:type="dxa"/>
            <w:noWrap/>
            <w:hideMark/>
          </w:tcPr>
          <w:p w14:paraId="1AA32F82"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and improve sedimentation processes</w:t>
            </w:r>
          </w:p>
        </w:tc>
      </w:tr>
      <w:tr w:rsidR="008737D9" w:rsidRPr="00E8471E" w14:paraId="27C09DDA" w14:textId="77777777" w:rsidTr="008737D9">
        <w:tblPrEx>
          <w:tblLook w:val="04A0" w:firstRow="1" w:lastRow="0" w:firstColumn="1" w:lastColumn="0" w:noHBand="0" w:noVBand="1"/>
        </w:tblPrEx>
        <w:trPr>
          <w:trHeight w:val="288"/>
        </w:trPr>
        <w:tc>
          <w:tcPr>
            <w:tcW w:w="1701" w:type="dxa"/>
            <w:noWrap/>
            <w:hideMark/>
          </w:tcPr>
          <w:p w14:paraId="340ECA94"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NWPTRT065</w:t>
            </w:r>
          </w:p>
        </w:tc>
        <w:tc>
          <w:tcPr>
            <w:tcW w:w="7371" w:type="dxa"/>
            <w:noWrap/>
            <w:hideMark/>
          </w:tcPr>
          <w:p w14:paraId="367E5646"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and improve treatment for removal of microorganisms in drinking water and recycled water</w:t>
            </w:r>
          </w:p>
        </w:tc>
      </w:tr>
      <w:tr w:rsidR="008737D9" w:rsidRPr="00E8471E" w14:paraId="57EBB838" w14:textId="77777777" w:rsidTr="008737D9">
        <w:tblPrEx>
          <w:tblLook w:val="04A0" w:firstRow="1" w:lastRow="0" w:firstColumn="1" w:lastColumn="0" w:noHBand="0" w:noVBand="1"/>
        </w:tblPrEx>
        <w:trPr>
          <w:trHeight w:val="288"/>
        </w:trPr>
        <w:tc>
          <w:tcPr>
            <w:tcW w:w="1701" w:type="dxa"/>
            <w:noWrap/>
            <w:hideMark/>
          </w:tcPr>
          <w:p w14:paraId="23746AE5"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NWPTRT066</w:t>
            </w:r>
          </w:p>
        </w:tc>
        <w:tc>
          <w:tcPr>
            <w:tcW w:w="7371" w:type="dxa"/>
            <w:noWrap/>
            <w:hideMark/>
          </w:tcPr>
          <w:p w14:paraId="44359D98"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and improve wastewater processes to control microbial impacts</w:t>
            </w:r>
          </w:p>
        </w:tc>
      </w:tr>
      <w:tr w:rsidR="008737D9" w:rsidRPr="00E8471E" w14:paraId="78577C36" w14:textId="77777777" w:rsidTr="008737D9">
        <w:tblPrEx>
          <w:tblLook w:val="04A0" w:firstRow="1" w:lastRow="0" w:firstColumn="1" w:lastColumn="0" w:noHBand="0" w:noVBand="1"/>
        </w:tblPrEx>
        <w:trPr>
          <w:trHeight w:val="288"/>
        </w:trPr>
        <w:tc>
          <w:tcPr>
            <w:tcW w:w="1701" w:type="dxa"/>
            <w:noWrap/>
            <w:hideMark/>
          </w:tcPr>
          <w:p w14:paraId="09071AAF"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NWPTRT067</w:t>
            </w:r>
          </w:p>
        </w:tc>
        <w:tc>
          <w:tcPr>
            <w:tcW w:w="7371" w:type="dxa"/>
            <w:noWrap/>
            <w:hideMark/>
          </w:tcPr>
          <w:p w14:paraId="709752FC" w14:textId="77777777" w:rsidR="008737D9" w:rsidRPr="00E8471E" w:rsidRDefault="008737D9" w:rsidP="00AE19FC">
            <w:pPr>
              <w:spacing w:before="120" w:after="120"/>
              <w:rPr>
                <w:rFonts w:ascii="GT America Regular" w:eastAsia="Times New Roman" w:hAnsi="GT America Regular" w:cs="Calibri"/>
                <w:color w:val="000000"/>
                <w:sz w:val="20"/>
                <w:szCs w:val="20"/>
              </w:rPr>
            </w:pPr>
            <w:r w:rsidRPr="00E8471E">
              <w:rPr>
                <w:rFonts w:ascii="GT America Regular" w:eastAsia="Times New Roman" w:hAnsi="GT America Regular" w:cs="Calibri"/>
                <w:color w:val="000000"/>
                <w:sz w:val="20"/>
                <w:szCs w:val="20"/>
              </w:rPr>
              <w:t>Assess and optimise chemical dosing processes in wastewater</w:t>
            </w:r>
          </w:p>
        </w:tc>
      </w:tr>
    </w:tbl>
    <w:p w14:paraId="4E9597E1" w14:textId="77777777" w:rsidR="0033028A" w:rsidRPr="006F6626" w:rsidRDefault="0033028A" w:rsidP="00150120">
      <w:pPr>
        <w:pStyle w:val="Heading2"/>
        <w:rPr>
          <w:rFonts w:ascii="GT America Regular" w:hAnsi="GT America Regular"/>
          <w:sz w:val="24"/>
          <w:szCs w:val="24"/>
        </w:rPr>
      </w:pPr>
      <w:bookmarkStart w:id="38" w:name="_Toc382999045"/>
      <w:bookmarkStart w:id="39" w:name="_Toc468863403"/>
      <w:bookmarkStart w:id="40" w:name="_Toc70603087"/>
      <w:bookmarkStart w:id="41" w:name="_Toc194493857"/>
      <w:bookmarkStart w:id="42" w:name="_Toc194583784"/>
      <w:r w:rsidRPr="006F6626">
        <w:rPr>
          <w:rFonts w:ascii="GT America Regular" w:hAnsi="GT America Regular"/>
          <w:sz w:val="24"/>
          <w:szCs w:val="24"/>
        </w:rPr>
        <w:t>Prerequisite unit</w:t>
      </w:r>
      <w:bookmarkEnd w:id="38"/>
      <w:r w:rsidRPr="006F6626">
        <w:rPr>
          <w:rFonts w:ascii="GT America Regular" w:hAnsi="GT America Regular"/>
          <w:sz w:val="24"/>
          <w:szCs w:val="24"/>
        </w:rPr>
        <w:t>s of competency</w:t>
      </w:r>
      <w:bookmarkEnd w:id="39"/>
      <w:bookmarkEnd w:id="40"/>
      <w:bookmarkEnd w:id="41"/>
      <w:bookmarkEnd w:id="42"/>
    </w:p>
    <w:p w14:paraId="7ED9AB95" w14:textId="77777777" w:rsidR="002D41E7" w:rsidRPr="00D432D8" w:rsidRDefault="002D41E7" w:rsidP="00AE19FC">
      <w:pPr>
        <w:pStyle w:val="BodyText"/>
        <w:rPr>
          <w:rFonts w:ascii="GT America Regular" w:hAnsi="GT America Regular"/>
          <w:color w:val="000000" w:themeColor="text1"/>
        </w:rPr>
      </w:pPr>
      <w:r w:rsidRPr="00D432D8">
        <w:rPr>
          <w:rFonts w:ascii="GT America Regular" w:hAnsi="GT America Regular"/>
          <w:color w:val="000000" w:themeColor="text1"/>
        </w:rPr>
        <w:t xml:space="preserve">Individual prerequisite unit requirements are specified in a unit of competency and must be assessed and awarded prior to a learner being awarded the unit that has the prerequisite. </w:t>
      </w:r>
    </w:p>
    <w:p w14:paraId="752D2EF1" w14:textId="12F66302" w:rsidR="00A4689C" w:rsidRPr="006F6626" w:rsidRDefault="00A4689C" w:rsidP="00150120">
      <w:pPr>
        <w:pStyle w:val="Heading2"/>
        <w:rPr>
          <w:rFonts w:ascii="GT America Regular" w:hAnsi="GT America Regular"/>
          <w:sz w:val="24"/>
          <w:szCs w:val="24"/>
        </w:rPr>
      </w:pPr>
      <w:bookmarkStart w:id="43" w:name="_Toc70603088"/>
      <w:bookmarkStart w:id="44" w:name="_Toc194493858"/>
      <w:bookmarkStart w:id="45" w:name="_Toc194583785"/>
      <w:r w:rsidRPr="006F6626">
        <w:rPr>
          <w:rFonts w:ascii="GT America Regular" w:hAnsi="GT America Regular"/>
          <w:sz w:val="24"/>
          <w:szCs w:val="24"/>
        </w:rPr>
        <w:t xml:space="preserve">Imported units </w:t>
      </w:r>
      <w:bookmarkEnd w:id="43"/>
      <w:bookmarkEnd w:id="44"/>
      <w:r w:rsidR="00880A16" w:rsidRPr="006F6626">
        <w:rPr>
          <w:rFonts w:ascii="GT America Regular" w:hAnsi="GT America Regular"/>
          <w:sz w:val="24"/>
          <w:szCs w:val="24"/>
        </w:rPr>
        <w:t>of competency</w:t>
      </w:r>
      <w:bookmarkEnd w:id="45"/>
    </w:p>
    <w:p w14:paraId="616EB8C7" w14:textId="77777777" w:rsidR="00A4689C" w:rsidRPr="003D5C4D" w:rsidRDefault="00A4689C" w:rsidP="00AE19FC">
      <w:pPr>
        <w:spacing w:before="120" w:after="120"/>
        <w:rPr>
          <w:rFonts w:ascii="GT America Regular" w:hAnsi="GT America Regular"/>
        </w:rPr>
      </w:pPr>
      <w:r w:rsidRPr="003D5C4D">
        <w:rPr>
          <w:rFonts w:ascii="GT America Regular" w:hAnsi="GT America Regular"/>
        </w:rPr>
        <w:t xml:space="preserve">The NWP National Water Training Package includes imported Units of Competency from other Training Packages. </w:t>
      </w:r>
    </w:p>
    <w:p w14:paraId="6FB3936A" w14:textId="77777777" w:rsidR="00A4689C" w:rsidRPr="003D5C4D" w:rsidRDefault="00A4689C" w:rsidP="00AE19FC">
      <w:pPr>
        <w:spacing w:before="120" w:after="120"/>
        <w:rPr>
          <w:rFonts w:ascii="GT America Regular" w:hAnsi="GT America Regular"/>
        </w:rPr>
      </w:pPr>
      <w:r w:rsidRPr="003D5C4D">
        <w:rPr>
          <w:rFonts w:ascii="GT America Regular" w:hAnsi="GT America Regular"/>
        </w:rPr>
        <w:t xml:space="preserve">Please check the relevant assessment requirements of the source Training Package by accessing the national training website www.training.gov.au (TGA) or a physical copy </w:t>
      </w:r>
      <w:r w:rsidRPr="003D5C4D">
        <w:rPr>
          <w:rFonts w:ascii="GT America Regular" w:hAnsi="GT America Regular"/>
        </w:rPr>
        <w:lastRenderedPageBreak/>
        <w:t xml:space="preserve">regarding any special conditions that may apply to the assessment of imported Units of Competency. </w:t>
      </w:r>
    </w:p>
    <w:p w14:paraId="2B934E25" w14:textId="77777777" w:rsidR="00A4689C" w:rsidRDefault="00A4689C" w:rsidP="00AE19FC">
      <w:pPr>
        <w:spacing w:before="120" w:after="1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544"/>
        <w:gridCol w:w="1134"/>
        <w:gridCol w:w="3260"/>
      </w:tblGrid>
      <w:tr w:rsidR="004F210C" w:rsidRPr="00E8471E" w14:paraId="3B837725" w14:textId="77777777" w:rsidTr="00A66E40">
        <w:trPr>
          <w:trHeight w:val="288"/>
          <w:tblHeader/>
        </w:trPr>
        <w:tc>
          <w:tcPr>
            <w:tcW w:w="1696" w:type="dxa"/>
            <w:shd w:val="clear" w:color="auto" w:fill="auto"/>
            <w:noWrap/>
            <w:vAlign w:val="bottom"/>
            <w:hideMark/>
          </w:tcPr>
          <w:p w14:paraId="392F7B0A" w14:textId="79D67A3A" w:rsidR="004F210C" w:rsidRPr="00E8471E" w:rsidRDefault="00A66E40" w:rsidP="00AE19FC">
            <w:pPr>
              <w:spacing w:before="120" w:after="120"/>
              <w:rPr>
                <w:rFonts w:ascii="GT America Regular" w:eastAsia="Times New Roman" w:hAnsi="GT America Regular" w:cs="Calibri"/>
                <w:b/>
                <w:bCs/>
                <w:color w:val="000000"/>
                <w:sz w:val="20"/>
                <w:szCs w:val="20"/>
                <w:lang w:eastAsia="en-AU"/>
              </w:rPr>
            </w:pPr>
            <w:r w:rsidRPr="00E8471E">
              <w:rPr>
                <w:rFonts w:ascii="GT America Regular" w:eastAsia="Times New Roman" w:hAnsi="GT America Regular" w:cs="Calibri"/>
                <w:b/>
                <w:bCs/>
                <w:color w:val="000000"/>
                <w:sz w:val="20"/>
                <w:szCs w:val="20"/>
                <w:lang w:eastAsia="en-AU"/>
              </w:rPr>
              <w:t>Imported unit c</w:t>
            </w:r>
            <w:r w:rsidR="004F210C" w:rsidRPr="00E8471E">
              <w:rPr>
                <w:rFonts w:ascii="GT America Regular" w:eastAsia="Times New Roman" w:hAnsi="GT America Regular" w:cs="Calibri"/>
                <w:b/>
                <w:bCs/>
                <w:color w:val="000000"/>
                <w:sz w:val="20"/>
                <w:szCs w:val="20"/>
                <w:lang w:eastAsia="en-AU"/>
              </w:rPr>
              <w:t>ode</w:t>
            </w:r>
          </w:p>
        </w:tc>
        <w:tc>
          <w:tcPr>
            <w:tcW w:w="3544" w:type="dxa"/>
            <w:shd w:val="clear" w:color="auto" w:fill="auto"/>
            <w:noWrap/>
            <w:vAlign w:val="bottom"/>
            <w:hideMark/>
          </w:tcPr>
          <w:p w14:paraId="6D9005FF" w14:textId="4C3E766E" w:rsidR="004F210C" w:rsidRPr="00E8471E" w:rsidRDefault="00A66E40" w:rsidP="00AE19FC">
            <w:pPr>
              <w:spacing w:before="120" w:after="120"/>
              <w:rPr>
                <w:rFonts w:ascii="GT America Regular" w:eastAsia="Times New Roman" w:hAnsi="GT America Regular" w:cs="Calibri"/>
                <w:b/>
                <w:bCs/>
                <w:color w:val="000000"/>
                <w:sz w:val="20"/>
                <w:szCs w:val="20"/>
                <w:lang w:eastAsia="en-AU"/>
              </w:rPr>
            </w:pPr>
            <w:r w:rsidRPr="00E8471E">
              <w:rPr>
                <w:rFonts w:ascii="GT America Regular" w:eastAsia="Times New Roman" w:hAnsi="GT America Regular" w:cs="Calibri"/>
                <w:b/>
                <w:bCs/>
                <w:color w:val="000000"/>
                <w:sz w:val="20"/>
                <w:szCs w:val="20"/>
                <w:lang w:eastAsia="en-AU"/>
              </w:rPr>
              <w:t>Imported unit t</w:t>
            </w:r>
            <w:r w:rsidR="004F210C" w:rsidRPr="00E8471E">
              <w:rPr>
                <w:rFonts w:ascii="GT America Regular" w:eastAsia="Times New Roman" w:hAnsi="GT America Regular" w:cs="Calibri"/>
                <w:b/>
                <w:bCs/>
                <w:color w:val="000000"/>
                <w:sz w:val="20"/>
                <w:szCs w:val="20"/>
                <w:lang w:eastAsia="en-AU"/>
              </w:rPr>
              <w:t>itle</w:t>
            </w:r>
          </w:p>
        </w:tc>
        <w:tc>
          <w:tcPr>
            <w:tcW w:w="1134" w:type="dxa"/>
            <w:shd w:val="clear" w:color="auto" w:fill="auto"/>
            <w:noWrap/>
            <w:vAlign w:val="bottom"/>
            <w:hideMark/>
          </w:tcPr>
          <w:p w14:paraId="4942FFE5" w14:textId="20B3E61C" w:rsidR="004F210C" w:rsidRPr="00E8471E" w:rsidRDefault="004F210C" w:rsidP="00AE19FC">
            <w:pPr>
              <w:spacing w:before="120" w:after="120"/>
              <w:rPr>
                <w:rFonts w:ascii="GT America Regular" w:eastAsia="Times New Roman" w:hAnsi="GT America Regular" w:cs="Calibri"/>
                <w:b/>
                <w:bCs/>
                <w:color w:val="000000"/>
                <w:sz w:val="20"/>
                <w:szCs w:val="20"/>
                <w:lang w:eastAsia="en-AU"/>
              </w:rPr>
            </w:pPr>
            <w:r w:rsidRPr="00E8471E">
              <w:rPr>
                <w:rFonts w:ascii="GT America Regular" w:eastAsia="Times New Roman" w:hAnsi="GT America Regular" w:cs="Calibri"/>
                <w:b/>
                <w:bCs/>
                <w:color w:val="000000"/>
                <w:sz w:val="20"/>
                <w:szCs w:val="20"/>
                <w:lang w:eastAsia="en-AU"/>
              </w:rPr>
              <w:t>Training Package Code</w:t>
            </w:r>
          </w:p>
        </w:tc>
        <w:tc>
          <w:tcPr>
            <w:tcW w:w="3260" w:type="dxa"/>
            <w:shd w:val="clear" w:color="auto" w:fill="auto"/>
            <w:noWrap/>
            <w:vAlign w:val="bottom"/>
            <w:hideMark/>
          </w:tcPr>
          <w:p w14:paraId="2A5FE290" w14:textId="13523740" w:rsidR="004F210C" w:rsidRPr="00E8471E" w:rsidRDefault="004F210C" w:rsidP="00AE19FC">
            <w:pPr>
              <w:spacing w:before="120" w:after="120"/>
              <w:rPr>
                <w:rFonts w:ascii="GT America Regular" w:eastAsia="Times New Roman" w:hAnsi="GT America Regular" w:cs="Calibri"/>
                <w:b/>
                <w:bCs/>
                <w:color w:val="000000"/>
                <w:sz w:val="20"/>
                <w:szCs w:val="20"/>
                <w:lang w:eastAsia="en-AU"/>
              </w:rPr>
            </w:pPr>
            <w:r w:rsidRPr="00E8471E">
              <w:rPr>
                <w:rFonts w:ascii="GT America Regular" w:eastAsia="Times New Roman" w:hAnsi="GT America Regular" w:cs="Calibri"/>
                <w:b/>
                <w:bCs/>
                <w:color w:val="000000"/>
                <w:sz w:val="20"/>
                <w:szCs w:val="20"/>
                <w:lang w:eastAsia="en-AU"/>
              </w:rPr>
              <w:t>Training Package Title</w:t>
            </w:r>
          </w:p>
        </w:tc>
      </w:tr>
      <w:tr w:rsidR="004F210C" w:rsidRPr="00E8471E" w14:paraId="4CF25159" w14:textId="77777777" w:rsidTr="00A66E40">
        <w:trPr>
          <w:trHeight w:val="288"/>
        </w:trPr>
        <w:tc>
          <w:tcPr>
            <w:tcW w:w="1696" w:type="dxa"/>
            <w:shd w:val="clear" w:color="auto" w:fill="auto"/>
            <w:noWrap/>
            <w:vAlign w:val="bottom"/>
            <w:hideMark/>
          </w:tcPr>
          <w:p w14:paraId="3D7E8F3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AHCCHM101</w:t>
            </w:r>
          </w:p>
        </w:tc>
        <w:tc>
          <w:tcPr>
            <w:tcW w:w="3544" w:type="dxa"/>
            <w:shd w:val="clear" w:color="auto" w:fill="auto"/>
            <w:noWrap/>
            <w:vAlign w:val="bottom"/>
            <w:hideMark/>
          </w:tcPr>
          <w:p w14:paraId="3B48595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Follow basic chemical safety rules</w:t>
            </w:r>
          </w:p>
        </w:tc>
        <w:tc>
          <w:tcPr>
            <w:tcW w:w="1134" w:type="dxa"/>
            <w:shd w:val="clear" w:color="auto" w:fill="auto"/>
            <w:noWrap/>
            <w:vAlign w:val="bottom"/>
            <w:hideMark/>
          </w:tcPr>
          <w:p w14:paraId="61973E5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AHC</w:t>
            </w:r>
          </w:p>
        </w:tc>
        <w:tc>
          <w:tcPr>
            <w:tcW w:w="3260" w:type="dxa"/>
            <w:shd w:val="clear" w:color="auto" w:fill="auto"/>
            <w:noWrap/>
            <w:vAlign w:val="bottom"/>
            <w:hideMark/>
          </w:tcPr>
          <w:p w14:paraId="023F2EC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Agriculture, Horticulture and Conservation and Land Management Training Package</w:t>
            </w:r>
          </w:p>
        </w:tc>
      </w:tr>
      <w:tr w:rsidR="004F210C" w:rsidRPr="00E8471E" w14:paraId="09F769B1" w14:textId="77777777" w:rsidTr="00A66E40">
        <w:trPr>
          <w:trHeight w:val="288"/>
        </w:trPr>
        <w:tc>
          <w:tcPr>
            <w:tcW w:w="1696" w:type="dxa"/>
            <w:shd w:val="clear" w:color="auto" w:fill="auto"/>
            <w:noWrap/>
            <w:vAlign w:val="bottom"/>
            <w:hideMark/>
          </w:tcPr>
          <w:p w14:paraId="0727A10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AHCLPW313</w:t>
            </w:r>
          </w:p>
        </w:tc>
        <w:tc>
          <w:tcPr>
            <w:tcW w:w="3544" w:type="dxa"/>
            <w:shd w:val="clear" w:color="auto" w:fill="auto"/>
            <w:noWrap/>
            <w:vAlign w:val="bottom"/>
            <w:hideMark/>
          </w:tcPr>
          <w:p w14:paraId="1658231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Undertake sampling and testing of water</w:t>
            </w:r>
          </w:p>
        </w:tc>
        <w:tc>
          <w:tcPr>
            <w:tcW w:w="1134" w:type="dxa"/>
            <w:shd w:val="clear" w:color="auto" w:fill="auto"/>
            <w:noWrap/>
            <w:vAlign w:val="bottom"/>
            <w:hideMark/>
          </w:tcPr>
          <w:p w14:paraId="4E46012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AHC</w:t>
            </w:r>
          </w:p>
        </w:tc>
        <w:tc>
          <w:tcPr>
            <w:tcW w:w="3260" w:type="dxa"/>
            <w:shd w:val="clear" w:color="auto" w:fill="auto"/>
            <w:noWrap/>
            <w:vAlign w:val="bottom"/>
            <w:hideMark/>
          </w:tcPr>
          <w:p w14:paraId="6EA6A43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Agriculture, Horticulture and Conservation and Land Management Training Package</w:t>
            </w:r>
          </w:p>
        </w:tc>
      </w:tr>
      <w:tr w:rsidR="004F210C" w:rsidRPr="00E8471E" w14:paraId="027E5AB6" w14:textId="77777777" w:rsidTr="00A66E40">
        <w:trPr>
          <w:trHeight w:val="288"/>
        </w:trPr>
        <w:tc>
          <w:tcPr>
            <w:tcW w:w="1696" w:type="dxa"/>
            <w:shd w:val="clear" w:color="auto" w:fill="auto"/>
            <w:noWrap/>
            <w:vAlign w:val="bottom"/>
            <w:hideMark/>
          </w:tcPr>
          <w:p w14:paraId="739E615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AHCSAW304</w:t>
            </w:r>
          </w:p>
        </w:tc>
        <w:tc>
          <w:tcPr>
            <w:tcW w:w="3544" w:type="dxa"/>
            <w:shd w:val="clear" w:color="auto" w:fill="auto"/>
            <w:noWrap/>
            <w:vAlign w:val="bottom"/>
            <w:hideMark/>
          </w:tcPr>
          <w:p w14:paraId="1E08859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Implement erosion and sediment control measures</w:t>
            </w:r>
          </w:p>
        </w:tc>
        <w:tc>
          <w:tcPr>
            <w:tcW w:w="1134" w:type="dxa"/>
            <w:shd w:val="clear" w:color="auto" w:fill="auto"/>
            <w:noWrap/>
            <w:vAlign w:val="bottom"/>
            <w:hideMark/>
          </w:tcPr>
          <w:p w14:paraId="47F8F26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AHC</w:t>
            </w:r>
          </w:p>
        </w:tc>
        <w:tc>
          <w:tcPr>
            <w:tcW w:w="3260" w:type="dxa"/>
            <w:shd w:val="clear" w:color="auto" w:fill="auto"/>
            <w:noWrap/>
            <w:vAlign w:val="bottom"/>
            <w:hideMark/>
          </w:tcPr>
          <w:p w14:paraId="3478346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Agriculture, Horticulture and Conservation and Land Management Training Package</w:t>
            </w:r>
          </w:p>
        </w:tc>
      </w:tr>
      <w:tr w:rsidR="004F210C" w:rsidRPr="00E8471E" w14:paraId="2327E872" w14:textId="77777777" w:rsidTr="00A66E40">
        <w:trPr>
          <w:trHeight w:val="288"/>
        </w:trPr>
        <w:tc>
          <w:tcPr>
            <w:tcW w:w="1696" w:type="dxa"/>
            <w:shd w:val="clear" w:color="auto" w:fill="auto"/>
            <w:noWrap/>
            <w:vAlign w:val="bottom"/>
            <w:hideMark/>
          </w:tcPr>
          <w:p w14:paraId="446ABA0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BSBCMM211</w:t>
            </w:r>
          </w:p>
        </w:tc>
        <w:tc>
          <w:tcPr>
            <w:tcW w:w="3544" w:type="dxa"/>
            <w:shd w:val="clear" w:color="auto" w:fill="auto"/>
            <w:noWrap/>
            <w:vAlign w:val="bottom"/>
            <w:hideMark/>
          </w:tcPr>
          <w:p w14:paraId="4D707EE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Apply communication skills</w:t>
            </w:r>
          </w:p>
        </w:tc>
        <w:tc>
          <w:tcPr>
            <w:tcW w:w="1134" w:type="dxa"/>
            <w:shd w:val="clear" w:color="auto" w:fill="auto"/>
            <w:noWrap/>
            <w:vAlign w:val="bottom"/>
            <w:hideMark/>
          </w:tcPr>
          <w:p w14:paraId="6FC26B1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1094450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621FE51D" w14:textId="77777777" w:rsidTr="00A66E40">
        <w:trPr>
          <w:trHeight w:val="288"/>
        </w:trPr>
        <w:tc>
          <w:tcPr>
            <w:tcW w:w="1696" w:type="dxa"/>
            <w:shd w:val="clear" w:color="auto" w:fill="auto"/>
            <w:noWrap/>
            <w:vAlign w:val="bottom"/>
            <w:hideMark/>
          </w:tcPr>
          <w:p w14:paraId="4D0D0FE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BSBFIN501</w:t>
            </w:r>
          </w:p>
        </w:tc>
        <w:tc>
          <w:tcPr>
            <w:tcW w:w="3544" w:type="dxa"/>
            <w:shd w:val="clear" w:color="auto" w:fill="auto"/>
            <w:noWrap/>
            <w:vAlign w:val="bottom"/>
            <w:hideMark/>
          </w:tcPr>
          <w:p w14:paraId="09286E2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Manage budgets and financial plans</w:t>
            </w:r>
          </w:p>
        </w:tc>
        <w:tc>
          <w:tcPr>
            <w:tcW w:w="1134" w:type="dxa"/>
            <w:shd w:val="clear" w:color="auto" w:fill="auto"/>
            <w:noWrap/>
            <w:vAlign w:val="bottom"/>
            <w:hideMark/>
          </w:tcPr>
          <w:p w14:paraId="6F17C34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7DAC9D6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11C05FC1" w14:textId="77777777" w:rsidTr="00A66E40">
        <w:trPr>
          <w:trHeight w:val="288"/>
        </w:trPr>
        <w:tc>
          <w:tcPr>
            <w:tcW w:w="1696" w:type="dxa"/>
            <w:shd w:val="clear" w:color="auto" w:fill="auto"/>
            <w:noWrap/>
            <w:vAlign w:val="bottom"/>
            <w:hideMark/>
          </w:tcPr>
          <w:p w14:paraId="7CA5823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BSBHRM413</w:t>
            </w:r>
          </w:p>
        </w:tc>
        <w:tc>
          <w:tcPr>
            <w:tcW w:w="3544" w:type="dxa"/>
            <w:shd w:val="clear" w:color="auto" w:fill="auto"/>
            <w:noWrap/>
            <w:vAlign w:val="bottom"/>
            <w:hideMark/>
          </w:tcPr>
          <w:p w14:paraId="7482764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Support the learning and development of teams and individuals</w:t>
            </w:r>
          </w:p>
        </w:tc>
        <w:tc>
          <w:tcPr>
            <w:tcW w:w="1134" w:type="dxa"/>
            <w:shd w:val="clear" w:color="auto" w:fill="auto"/>
            <w:noWrap/>
            <w:vAlign w:val="bottom"/>
            <w:hideMark/>
          </w:tcPr>
          <w:p w14:paraId="4BFFDE5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3201FFD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31F4E84B" w14:textId="77777777" w:rsidTr="00A66E40">
        <w:trPr>
          <w:trHeight w:val="288"/>
        </w:trPr>
        <w:tc>
          <w:tcPr>
            <w:tcW w:w="1696" w:type="dxa"/>
            <w:shd w:val="clear" w:color="auto" w:fill="auto"/>
            <w:noWrap/>
            <w:vAlign w:val="bottom"/>
            <w:hideMark/>
          </w:tcPr>
          <w:p w14:paraId="1C262CA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BSBINS302</w:t>
            </w:r>
          </w:p>
        </w:tc>
        <w:tc>
          <w:tcPr>
            <w:tcW w:w="3544" w:type="dxa"/>
            <w:shd w:val="clear" w:color="auto" w:fill="auto"/>
            <w:noWrap/>
            <w:vAlign w:val="bottom"/>
            <w:hideMark/>
          </w:tcPr>
          <w:p w14:paraId="7F8AFB3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Organise workplace information</w:t>
            </w:r>
          </w:p>
        </w:tc>
        <w:tc>
          <w:tcPr>
            <w:tcW w:w="1134" w:type="dxa"/>
            <w:shd w:val="clear" w:color="auto" w:fill="auto"/>
            <w:noWrap/>
            <w:vAlign w:val="bottom"/>
            <w:hideMark/>
          </w:tcPr>
          <w:p w14:paraId="11D39DC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7E58DBC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6B675700" w14:textId="77777777" w:rsidTr="00A66E40">
        <w:trPr>
          <w:trHeight w:val="288"/>
        </w:trPr>
        <w:tc>
          <w:tcPr>
            <w:tcW w:w="1696" w:type="dxa"/>
            <w:shd w:val="clear" w:color="auto" w:fill="auto"/>
            <w:noWrap/>
            <w:vAlign w:val="bottom"/>
            <w:hideMark/>
          </w:tcPr>
          <w:p w14:paraId="1B804E4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BSBLDR414</w:t>
            </w:r>
          </w:p>
        </w:tc>
        <w:tc>
          <w:tcPr>
            <w:tcW w:w="3544" w:type="dxa"/>
            <w:shd w:val="clear" w:color="auto" w:fill="auto"/>
            <w:noWrap/>
            <w:vAlign w:val="bottom"/>
            <w:hideMark/>
          </w:tcPr>
          <w:p w14:paraId="2448BDA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Lead team effectiveness</w:t>
            </w:r>
          </w:p>
        </w:tc>
        <w:tc>
          <w:tcPr>
            <w:tcW w:w="1134" w:type="dxa"/>
            <w:shd w:val="clear" w:color="auto" w:fill="auto"/>
            <w:noWrap/>
            <w:vAlign w:val="bottom"/>
            <w:hideMark/>
          </w:tcPr>
          <w:p w14:paraId="159FCBA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2E54199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353FF239" w14:textId="77777777" w:rsidTr="00A66E40">
        <w:trPr>
          <w:trHeight w:val="288"/>
        </w:trPr>
        <w:tc>
          <w:tcPr>
            <w:tcW w:w="1696" w:type="dxa"/>
            <w:shd w:val="clear" w:color="auto" w:fill="auto"/>
            <w:noWrap/>
            <w:vAlign w:val="bottom"/>
            <w:hideMark/>
          </w:tcPr>
          <w:p w14:paraId="7681995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BSBLDR522</w:t>
            </w:r>
          </w:p>
        </w:tc>
        <w:tc>
          <w:tcPr>
            <w:tcW w:w="3544" w:type="dxa"/>
            <w:shd w:val="clear" w:color="auto" w:fill="auto"/>
            <w:noWrap/>
            <w:vAlign w:val="bottom"/>
            <w:hideMark/>
          </w:tcPr>
          <w:p w14:paraId="64E40EF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Manage people performance</w:t>
            </w:r>
          </w:p>
        </w:tc>
        <w:tc>
          <w:tcPr>
            <w:tcW w:w="1134" w:type="dxa"/>
            <w:shd w:val="clear" w:color="auto" w:fill="auto"/>
            <w:noWrap/>
            <w:vAlign w:val="bottom"/>
            <w:hideMark/>
          </w:tcPr>
          <w:p w14:paraId="1C1E354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4DEDC23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0F62E798" w14:textId="77777777" w:rsidTr="00A66E40">
        <w:trPr>
          <w:trHeight w:val="288"/>
        </w:trPr>
        <w:tc>
          <w:tcPr>
            <w:tcW w:w="1696" w:type="dxa"/>
            <w:shd w:val="clear" w:color="auto" w:fill="auto"/>
            <w:noWrap/>
            <w:vAlign w:val="bottom"/>
            <w:hideMark/>
          </w:tcPr>
          <w:p w14:paraId="713C4A6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BSBOPS203</w:t>
            </w:r>
          </w:p>
        </w:tc>
        <w:tc>
          <w:tcPr>
            <w:tcW w:w="3544" w:type="dxa"/>
            <w:shd w:val="clear" w:color="auto" w:fill="auto"/>
            <w:noWrap/>
            <w:vAlign w:val="bottom"/>
            <w:hideMark/>
          </w:tcPr>
          <w:p w14:paraId="310009A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Deliver a service to customers</w:t>
            </w:r>
          </w:p>
        </w:tc>
        <w:tc>
          <w:tcPr>
            <w:tcW w:w="1134" w:type="dxa"/>
            <w:shd w:val="clear" w:color="auto" w:fill="auto"/>
            <w:noWrap/>
            <w:vAlign w:val="bottom"/>
            <w:hideMark/>
          </w:tcPr>
          <w:p w14:paraId="697ED4E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41B9C90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530E8DCF" w14:textId="77777777" w:rsidTr="00A66E40">
        <w:trPr>
          <w:trHeight w:val="288"/>
        </w:trPr>
        <w:tc>
          <w:tcPr>
            <w:tcW w:w="1696" w:type="dxa"/>
            <w:shd w:val="clear" w:color="auto" w:fill="auto"/>
            <w:noWrap/>
            <w:vAlign w:val="bottom"/>
            <w:hideMark/>
          </w:tcPr>
          <w:p w14:paraId="605B6CF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BSBOPS304</w:t>
            </w:r>
          </w:p>
        </w:tc>
        <w:tc>
          <w:tcPr>
            <w:tcW w:w="3544" w:type="dxa"/>
            <w:shd w:val="clear" w:color="auto" w:fill="auto"/>
            <w:noWrap/>
            <w:vAlign w:val="bottom"/>
            <w:hideMark/>
          </w:tcPr>
          <w:p w14:paraId="2E7002C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Deliver and monitor a service to customers</w:t>
            </w:r>
          </w:p>
        </w:tc>
        <w:tc>
          <w:tcPr>
            <w:tcW w:w="1134" w:type="dxa"/>
            <w:shd w:val="clear" w:color="auto" w:fill="auto"/>
            <w:noWrap/>
            <w:vAlign w:val="bottom"/>
            <w:hideMark/>
          </w:tcPr>
          <w:p w14:paraId="1A27EF0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0909ABC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381BFA7D" w14:textId="77777777" w:rsidTr="00A66E40">
        <w:trPr>
          <w:trHeight w:val="288"/>
        </w:trPr>
        <w:tc>
          <w:tcPr>
            <w:tcW w:w="1696" w:type="dxa"/>
            <w:shd w:val="clear" w:color="auto" w:fill="auto"/>
            <w:noWrap/>
            <w:vAlign w:val="bottom"/>
            <w:hideMark/>
          </w:tcPr>
          <w:p w14:paraId="70632CB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BSBOPS305</w:t>
            </w:r>
          </w:p>
        </w:tc>
        <w:tc>
          <w:tcPr>
            <w:tcW w:w="3544" w:type="dxa"/>
            <w:shd w:val="clear" w:color="auto" w:fill="auto"/>
            <w:noWrap/>
            <w:vAlign w:val="bottom"/>
            <w:hideMark/>
          </w:tcPr>
          <w:p w14:paraId="27B7659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Process customer complaints</w:t>
            </w:r>
          </w:p>
        </w:tc>
        <w:tc>
          <w:tcPr>
            <w:tcW w:w="1134" w:type="dxa"/>
            <w:shd w:val="clear" w:color="auto" w:fill="auto"/>
            <w:noWrap/>
            <w:vAlign w:val="bottom"/>
            <w:hideMark/>
          </w:tcPr>
          <w:p w14:paraId="41C1F8B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496EBB8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6DCCCE9E" w14:textId="77777777" w:rsidTr="00A66E40">
        <w:trPr>
          <w:trHeight w:val="288"/>
        </w:trPr>
        <w:tc>
          <w:tcPr>
            <w:tcW w:w="1696" w:type="dxa"/>
            <w:shd w:val="clear" w:color="auto" w:fill="auto"/>
            <w:noWrap/>
            <w:vAlign w:val="bottom"/>
            <w:hideMark/>
          </w:tcPr>
          <w:p w14:paraId="246550D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BSBOPS402</w:t>
            </w:r>
          </w:p>
        </w:tc>
        <w:tc>
          <w:tcPr>
            <w:tcW w:w="3544" w:type="dxa"/>
            <w:shd w:val="clear" w:color="auto" w:fill="auto"/>
            <w:noWrap/>
            <w:vAlign w:val="bottom"/>
            <w:hideMark/>
          </w:tcPr>
          <w:p w14:paraId="5DDB5A9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Coordinate business operational plans</w:t>
            </w:r>
          </w:p>
        </w:tc>
        <w:tc>
          <w:tcPr>
            <w:tcW w:w="1134" w:type="dxa"/>
            <w:shd w:val="clear" w:color="auto" w:fill="auto"/>
            <w:noWrap/>
            <w:vAlign w:val="bottom"/>
            <w:hideMark/>
          </w:tcPr>
          <w:p w14:paraId="432F30D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0470933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6A444871" w14:textId="77777777" w:rsidTr="00A66E40">
        <w:trPr>
          <w:trHeight w:val="288"/>
        </w:trPr>
        <w:tc>
          <w:tcPr>
            <w:tcW w:w="1696" w:type="dxa"/>
            <w:shd w:val="clear" w:color="auto" w:fill="auto"/>
            <w:noWrap/>
            <w:vAlign w:val="bottom"/>
            <w:hideMark/>
          </w:tcPr>
          <w:p w14:paraId="651F663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BSBOPS404</w:t>
            </w:r>
          </w:p>
        </w:tc>
        <w:tc>
          <w:tcPr>
            <w:tcW w:w="3544" w:type="dxa"/>
            <w:shd w:val="clear" w:color="auto" w:fill="auto"/>
            <w:noWrap/>
            <w:vAlign w:val="bottom"/>
            <w:hideMark/>
          </w:tcPr>
          <w:p w14:paraId="00A1AF6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Implement customer service strategies</w:t>
            </w:r>
          </w:p>
        </w:tc>
        <w:tc>
          <w:tcPr>
            <w:tcW w:w="1134" w:type="dxa"/>
            <w:shd w:val="clear" w:color="auto" w:fill="auto"/>
            <w:noWrap/>
            <w:vAlign w:val="bottom"/>
            <w:hideMark/>
          </w:tcPr>
          <w:p w14:paraId="55D24D8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7FF4B80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6550863B" w14:textId="77777777" w:rsidTr="00A66E40">
        <w:trPr>
          <w:trHeight w:val="288"/>
        </w:trPr>
        <w:tc>
          <w:tcPr>
            <w:tcW w:w="1696" w:type="dxa"/>
            <w:shd w:val="clear" w:color="auto" w:fill="auto"/>
            <w:noWrap/>
            <w:vAlign w:val="bottom"/>
            <w:hideMark/>
          </w:tcPr>
          <w:p w14:paraId="589C12E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lastRenderedPageBreak/>
              <w:t>BSBOPS502</w:t>
            </w:r>
          </w:p>
        </w:tc>
        <w:tc>
          <w:tcPr>
            <w:tcW w:w="3544" w:type="dxa"/>
            <w:shd w:val="clear" w:color="auto" w:fill="auto"/>
            <w:noWrap/>
            <w:vAlign w:val="bottom"/>
            <w:hideMark/>
          </w:tcPr>
          <w:p w14:paraId="768E31C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Manage business operational plans</w:t>
            </w:r>
          </w:p>
        </w:tc>
        <w:tc>
          <w:tcPr>
            <w:tcW w:w="1134" w:type="dxa"/>
            <w:shd w:val="clear" w:color="auto" w:fill="auto"/>
            <w:noWrap/>
            <w:vAlign w:val="bottom"/>
            <w:hideMark/>
          </w:tcPr>
          <w:p w14:paraId="4818CE4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7AAD4C2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723962BB" w14:textId="77777777" w:rsidTr="00A66E40">
        <w:trPr>
          <w:trHeight w:val="288"/>
        </w:trPr>
        <w:tc>
          <w:tcPr>
            <w:tcW w:w="1696" w:type="dxa"/>
            <w:shd w:val="clear" w:color="auto" w:fill="auto"/>
            <w:noWrap/>
            <w:vAlign w:val="bottom"/>
            <w:hideMark/>
          </w:tcPr>
          <w:p w14:paraId="5D3A79A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BSBPEF202</w:t>
            </w:r>
          </w:p>
        </w:tc>
        <w:tc>
          <w:tcPr>
            <w:tcW w:w="3544" w:type="dxa"/>
            <w:shd w:val="clear" w:color="auto" w:fill="auto"/>
            <w:noWrap/>
            <w:vAlign w:val="bottom"/>
            <w:hideMark/>
          </w:tcPr>
          <w:p w14:paraId="2759A49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Plan and apply time management</w:t>
            </w:r>
          </w:p>
        </w:tc>
        <w:tc>
          <w:tcPr>
            <w:tcW w:w="1134" w:type="dxa"/>
            <w:shd w:val="clear" w:color="auto" w:fill="auto"/>
            <w:noWrap/>
            <w:vAlign w:val="bottom"/>
            <w:hideMark/>
          </w:tcPr>
          <w:p w14:paraId="350BA25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1A600F5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5384319B" w14:textId="77777777" w:rsidTr="00A66E40">
        <w:trPr>
          <w:trHeight w:val="288"/>
        </w:trPr>
        <w:tc>
          <w:tcPr>
            <w:tcW w:w="1696" w:type="dxa"/>
            <w:shd w:val="clear" w:color="auto" w:fill="auto"/>
            <w:noWrap/>
            <w:vAlign w:val="bottom"/>
            <w:hideMark/>
          </w:tcPr>
          <w:p w14:paraId="1E8D8FE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BSBPEF301</w:t>
            </w:r>
          </w:p>
        </w:tc>
        <w:tc>
          <w:tcPr>
            <w:tcW w:w="3544" w:type="dxa"/>
            <w:shd w:val="clear" w:color="auto" w:fill="auto"/>
            <w:noWrap/>
            <w:vAlign w:val="bottom"/>
            <w:hideMark/>
          </w:tcPr>
          <w:p w14:paraId="37D56C9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Organise personal work priorities</w:t>
            </w:r>
          </w:p>
        </w:tc>
        <w:tc>
          <w:tcPr>
            <w:tcW w:w="1134" w:type="dxa"/>
            <w:shd w:val="clear" w:color="auto" w:fill="auto"/>
            <w:noWrap/>
            <w:vAlign w:val="bottom"/>
            <w:hideMark/>
          </w:tcPr>
          <w:p w14:paraId="11B41CD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45C28C1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4284C633" w14:textId="77777777" w:rsidTr="00A66E40">
        <w:trPr>
          <w:trHeight w:val="288"/>
        </w:trPr>
        <w:tc>
          <w:tcPr>
            <w:tcW w:w="1696" w:type="dxa"/>
            <w:shd w:val="clear" w:color="auto" w:fill="auto"/>
            <w:noWrap/>
            <w:vAlign w:val="bottom"/>
            <w:hideMark/>
          </w:tcPr>
          <w:p w14:paraId="116FE17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BSBPEF402</w:t>
            </w:r>
          </w:p>
        </w:tc>
        <w:tc>
          <w:tcPr>
            <w:tcW w:w="3544" w:type="dxa"/>
            <w:shd w:val="clear" w:color="auto" w:fill="auto"/>
            <w:noWrap/>
            <w:vAlign w:val="bottom"/>
            <w:hideMark/>
          </w:tcPr>
          <w:p w14:paraId="0C28BFF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Develop personal work priorities</w:t>
            </w:r>
          </w:p>
        </w:tc>
        <w:tc>
          <w:tcPr>
            <w:tcW w:w="1134" w:type="dxa"/>
            <w:shd w:val="clear" w:color="auto" w:fill="auto"/>
            <w:noWrap/>
            <w:vAlign w:val="bottom"/>
            <w:hideMark/>
          </w:tcPr>
          <w:p w14:paraId="1259094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7CC5922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112F9128" w14:textId="77777777" w:rsidTr="00A66E40">
        <w:trPr>
          <w:trHeight w:val="288"/>
        </w:trPr>
        <w:tc>
          <w:tcPr>
            <w:tcW w:w="1696" w:type="dxa"/>
            <w:shd w:val="clear" w:color="auto" w:fill="auto"/>
            <w:noWrap/>
            <w:vAlign w:val="bottom"/>
            <w:hideMark/>
          </w:tcPr>
          <w:p w14:paraId="7AB458E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BSBPMG430</w:t>
            </w:r>
          </w:p>
        </w:tc>
        <w:tc>
          <w:tcPr>
            <w:tcW w:w="3544" w:type="dxa"/>
            <w:shd w:val="clear" w:color="auto" w:fill="auto"/>
            <w:noWrap/>
            <w:vAlign w:val="bottom"/>
            <w:hideMark/>
          </w:tcPr>
          <w:p w14:paraId="73C2C57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Undertake project work</w:t>
            </w:r>
          </w:p>
        </w:tc>
        <w:tc>
          <w:tcPr>
            <w:tcW w:w="1134" w:type="dxa"/>
            <w:shd w:val="clear" w:color="auto" w:fill="auto"/>
            <w:noWrap/>
            <w:vAlign w:val="bottom"/>
            <w:hideMark/>
          </w:tcPr>
          <w:p w14:paraId="121D7D4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105B148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3B117CF8" w14:textId="77777777" w:rsidTr="00A66E40">
        <w:trPr>
          <w:trHeight w:val="288"/>
        </w:trPr>
        <w:tc>
          <w:tcPr>
            <w:tcW w:w="1696" w:type="dxa"/>
            <w:shd w:val="clear" w:color="auto" w:fill="auto"/>
            <w:noWrap/>
            <w:vAlign w:val="bottom"/>
            <w:hideMark/>
          </w:tcPr>
          <w:p w14:paraId="68E066A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BSBSTR502</w:t>
            </w:r>
          </w:p>
        </w:tc>
        <w:tc>
          <w:tcPr>
            <w:tcW w:w="3544" w:type="dxa"/>
            <w:shd w:val="clear" w:color="auto" w:fill="auto"/>
            <w:noWrap/>
            <w:vAlign w:val="bottom"/>
            <w:hideMark/>
          </w:tcPr>
          <w:p w14:paraId="03CED43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Facilitate continuous improvement</w:t>
            </w:r>
          </w:p>
        </w:tc>
        <w:tc>
          <w:tcPr>
            <w:tcW w:w="1134" w:type="dxa"/>
            <w:shd w:val="clear" w:color="auto" w:fill="auto"/>
            <w:noWrap/>
            <w:vAlign w:val="bottom"/>
            <w:hideMark/>
          </w:tcPr>
          <w:p w14:paraId="30AFD04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63D69B5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2E3F6138" w14:textId="77777777" w:rsidTr="00A66E40">
        <w:trPr>
          <w:trHeight w:val="288"/>
        </w:trPr>
        <w:tc>
          <w:tcPr>
            <w:tcW w:w="1696" w:type="dxa"/>
            <w:shd w:val="clear" w:color="auto" w:fill="auto"/>
            <w:noWrap/>
            <w:vAlign w:val="bottom"/>
            <w:hideMark/>
          </w:tcPr>
          <w:p w14:paraId="28F40A5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BSBTWK201</w:t>
            </w:r>
          </w:p>
        </w:tc>
        <w:tc>
          <w:tcPr>
            <w:tcW w:w="3544" w:type="dxa"/>
            <w:shd w:val="clear" w:color="auto" w:fill="auto"/>
            <w:noWrap/>
            <w:vAlign w:val="bottom"/>
            <w:hideMark/>
          </w:tcPr>
          <w:p w14:paraId="353C7F3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Work effectively with others</w:t>
            </w:r>
          </w:p>
        </w:tc>
        <w:tc>
          <w:tcPr>
            <w:tcW w:w="1134" w:type="dxa"/>
            <w:shd w:val="clear" w:color="auto" w:fill="auto"/>
            <w:noWrap/>
            <w:vAlign w:val="bottom"/>
            <w:hideMark/>
          </w:tcPr>
          <w:p w14:paraId="6CE87CB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2E05C41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37465FA0" w14:textId="77777777" w:rsidTr="00A66E40">
        <w:trPr>
          <w:trHeight w:val="288"/>
        </w:trPr>
        <w:tc>
          <w:tcPr>
            <w:tcW w:w="1696" w:type="dxa"/>
            <w:shd w:val="clear" w:color="auto" w:fill="auto"/>
            <w:noWrap/>
            <w:vAlign w:val="bottom"/>
            <w:hideMark/>
          </w:tcPr>
          <w:p w14:paraId="50817F2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BSBWHS211</w:t>
            </w:r>
          </w:p>
        </w:tc>
        <w:tc>
          <w:tcPr>
            <w:tcW w:w="3544" w:type="dxa"/>
            <w:shd w:val="clear" w:color="auto" w:fill="auto"/>
            <w:noWrap/>
            <w:vAlign w:val="bottom"/>
            <w:hideMark/>
          </w:tcPr>
          <w:p w14:paraId="12F7E4E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Contribute to the health and safety of self and others</w:t>
            </w:r>
          </w:p>
        </w:tc>
        <w:tc>
          <w:tcPr>
            <w:tcW w:w="1134" w:type="dxa"/>
            <w:shd w:val="clear" w:color="auto" w:fill="auto"/>
            <w:noWrap/>
            <w:vAlign w:val="bottom"/>
            <w:hideMark/>
          </w:tcPr>
          <w:p w14:paraId="4B14E3F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7B7AF64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7041B7D2" w14:textId="77777777" w:rsidTr="00A66E40">
        <w:trPr>
          <w:trHeight w:val="288"/>
        </w:trPr>
        <w:tc>
          <w:tcPr>
            <w:tcW w:w="1696" w:type="dxa"/>
            <w:shd w:val="clear" w:color="auto" w:fill="auto"/>
            <w:noWrap/>
            <w:vAlign w:val="bottom"/>
            <w:hideMark/>
          </w:tcPr>
          <w:p w14:paraId="21CF5D8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BSBWHS307</w:t>
            </w:r>
          </w:p>
        </w:tc>
        <w:tc>
          <w:tcPr>
            <w:tcW w:w="3544" w:type="dxa"/>
            <w:shd w:val="clear" w:color="auto" w:fill="auto"/>
            <w:noWrap/>
            <w:vAlign w:val="bottom"/>
            <w:hideMark/>
          </w:tcPr>
          <w:p w14:paraId="2B45080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Apply knowledge of WHS laws in the workplace</w:t>
            </w:r>
          </w:p>
        </w:tc>
        <w:tc>
          <w:tcPr>
            <w:tcW w:w="1134" w:type="dxa"/>
            <w:shd w:val="clear" w:color="auto" w:fill="auto"/>
            <w:noWrap/>
            <w:vAlign w:val="bottom"/>
            <w:hideMark/>
          </w:tcPr>
          <w:p w14:paraId="1251963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5EFB784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1B025D9A" w14:textId="77777777" w:rsidTr="00A66E40">
        <w:trPr>
          <w:trHeight w:val="288"/>
        </w:trPr>
        <w:tc>
          <w:tcPr>
            <w:tcW w:w="1696" w:type="dxa"/>
            <w:shd w:val="clear" w:color="auto" w:fill="auto"/>
            <w:noWrap/>
            <w:vAlign w:val="bottom"/>
            <w:hideMark/>
          </w:tcPr>
          <w:p w14:paraId="2435DB7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BSBWHS308</w:t>
            </w:r>
          </w:p>
        </w:tc>
        <w:tc>
          <w:tcPr>
            <w:tcW w:w="3544" w:type="dxa"/>
            <w:shd w:val="clear" w:color="auto" w:fill="auto"/>
            <w:noWrap/>
            <w:vAlign w:val="bottom"/>
            <w:hideMark/>
          </w:tcPr>
          <w:p w14:paraId="4130441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Participate in WHS hazard identification, risk assessment and risk control processes</w:t>
            </w:r>
          </w:p>
        </w:tc>
        <w:tc>
          <w:tcPr>
            <w:tcW w:w="1134" w:type="dxa"/>
            <w:shd w:val="clear" w:color="auto" w:fill="auto"/>
            <w:noWrap/>
            <w:vAlign w:val="bottom"/>
            <w:hideMark/>
          </w:tcPr>
          <w:p w14:paraId="73B1B9A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042BAFC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0A77B319" w14:textId="77777777" w:rsidTr="00A66E40">
        <w:trPr>
          <w:trHeight w:val="288"/>
        </w:trPr>
        <w:tc>
          <w:tcPr>
            <w:tcW w:w="1696" w:type="dxa"/>
            <w:shd w:val="clear" w:color="auto" w:fill="auto"/>
            <w:noWrap/>
            <w:vAlign w:val="bottom"/>
            <w:hideMark/>
          </w:tcPr>
          <w:p w14:paraId="44CD924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BSBWHS309</w:t>
            </w:r>
          </w:p>
        </w:tc>
        <w:tc>
          <w:tcPr>
            <w:tcW w:w="3544" w:type="dxa"/>
            <w:shd w:val="clear" w:color="auto" w:fill="auto"/>
            <w:noWrap/>
            <w:vAlign w:val="bottom"/>
            <w:hideMark/>
          </w:tcPr>
          <w:p w14:paraId="1D722DA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Contribute effectively to WHS communication and consultation processes</w:t>
            </w:r>
          </w:p>
        </w:tc>
        <w:tc>
          <w:tcPr>
            <w:tcW w:w="1134" w:type="dxa"/>
            <w:shd w:val="clear" w:color="auto" w:fill="auto"/>
            <w:noWrap/>
            <w:vAlign w:val="bottom"/>
            <w:hideMark/>
          </w:tcPr>
          <w:p w14:paraId="404F04F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327D42C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6658F14B" w14:textId="77777777" w:rsidTr="00A66E40">
        <w:trPr>
          <w:trHeight w:val="288"/>
        </w:trPr>
        <w:tc>
          <w:tcPr>
            <w:tcW w:w="1696" w:type="dxa"/>
            <w:shd w:val="clear" w:color="auto" w:fill="auto"/>
            <w:noWrap/>
            <w:vAlign w:val="bottom"/>
            <w:hideMark/>
          </w:tcPr>
          <w:p w14:paraId="2D1E81A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BSBWHS311</w:t>
            </w:r>
          </w:p>
        </w:tc>
        <w:tc>
          <w:tcPr>
            <w:tcW w:w="3544" w:type="dxa"/>
            <w:shd w:val="clear" w:color="auto" w:fill="auto"/>
            <w:noWrap/>
            <w:vAlign w:val="bottom"/>
            <w:hideMark/>
          </w:tcPr>
          <w:p w14:paraId="0660A6A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Assist with maintaining workplace safety</w:t>
            </w:r>
          </w:p>
        </w:tc>
        <w:tc>
          <w:tcPr>
            <w:tcW w:w="1134" w:type="dxa"/>
            <w:shd w:val="clear" w:color="auto" w:fill="auto"/>
            <w:noWrap/>
            <w:vAlign w:val="bottom"/>
            <w:hideMark/>
          </w:tcPr>
          <w:p w14:paraId="44E63D5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4FCC294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189244BD" w14:textId="77777777" w:rsidTr="00A66E40">
        <w:trPr>
          <w:trHeight w:val="288"/>
        </w:trPr>
        <w:tc>
          <w:tcPr>
            <w:tcW w:w="1696" w:type="dxa"/>
            <w:shd w:val="clear" w:color="auto" w:fill="auto"/>
            <w:noWrap/>
            <w:vAlign w:val="bottom"/>
            <w:hideMark/>
          </w:tcPr>
          <w:p w14:paraId="7D2DBC4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BSBWHS411</w:t>
            </w:r>
          </w:p>
        </w:tc>
        <w:tc>
          <w:tcPr>
            <w:tcW w:w="3544" w:type="dxa"/>
            <w:shd w:val="clear" w:color="auto" w:fill="auto"/>
            <w:noWrap/>
            <w:vAlign w:val="bottom"/>
            <w:hideMark/>
          </w:tcPr>
          <w:p w14:paraId="5E9D27E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Implement and monitor WHS policies, procedures and programs</w:t>
            </w:r>
          </w:p>
        </w:tc>
        <w:tc>
          <w:tcPr>
            <w:tcW w:w="1134" w:type="dxa"/>
            <w:shd w:val="clear" w:color="auto" w:fill="auto"/>
            <w:noWrap/>
            <w:vAlign w:val="bottom"/>
            <w:hideMark/>
          </w:tcPr>
          <w:p w14:paraId="4E103AE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5FB0B16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73A92DE5" w14:textId="77777777" w:rsidTr="00A66E40">
        <w:trPr>
          <w:trHeight w:val="288"/>
        </w:trPr>
        <w:tc>
          <w:tcPr>
            <w:tcW w:w="1696" w:type="dxa"/>
            <w:shd w:val="clear" w:color="auto" w:fill="auto"/>
            <w:noWrap/>
            <w:vAlign w:val="bottom"/>
            <w:hideMark/>
          </w:tcPr>
          <w:p w14:paraId="3E63C05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BSBWHS412</w:t>
            </w:r>
          </w:p>
        </w:tc>
        <w:tc>
          <w:tcPr>
            <w:tcW w:w="3544" w:type="dxa"/>
            <w:shd w:val="clear" w:color="auto" w:fill="auto"/>
            <w:noWrap/>
            <w:vAlign w:val="bottom"/>
            <w:hideMark/>
          </w:tcPr>
          <w:p w14:paraId="13D737A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Assist with workplace compliance with WHS laws</w:t>
            </w:r>
          </w:p>
        </w:tc>
        <w:tc>
          <w:tcPr>
            <w:tcW w:w="1134" w:type="dxa"/>
            <w:shd w:val="clear" w:color="auto" w:fill="auto"/>
            <w:noWrap/>
            <w:vAlign w:val="bottom"/>
            <w:hideMark/>
          </w:tcPr>
          <w:p w14:paraId="427EDE4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1822371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63A59B6D" w14:textId="77777777" w:rsidTr="00A66E40">
        <w:trPr>
          <w:trHeight w:val="288"/>
        </w:trPr>
        <w:tc>
          <w:tcPr>
            <w:tcW w:w="1696" w:type="dxa"/>
            <w:shd w:val="clear" w:color="auto" w:fill="auto"/>
            <w:noWrap/>
            <w:vAlign w:val="bottom"/>
            <w:hideMark/>
          </w:tcPr>
          <w:p w14:paraId="3C52ACA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BSBWHS413</w:t>
            </w:r>
          </w:p>
        </w:tc>
        <w:tc>
          <w:tcPr>
            <w:tcW w:w="3544" w:type="dxa"/>
            <w:shd w:val="clear" w:color="auto" w:fill="auto"/>
            <w:noWrap/>
            <w:vAlign w:val="bottom"/>
            <w:hideMark/>
          </w:tcPr>
          <w:p w14:paraId="4AB5F28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Contribute to implementation and maintenance of WHS consultation and participation processes</w:t>
            </w:r>
          </w:p>
        </w:tc>
        <w:tc>
          <w:tcPr>
            <w:tcW w:w="1134" w:type="dxa"/>
            <w:shd w:val="clear" w:color="auto" w:fill="auto"/>
            <w:noWrap/>
            <w:vAlign w:val="bottom"/>
            <w:hideMark/>
          </w:tcPr>
          <w:p w14:paraId="41272FC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1760478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1EE03C00" w14:textId="77777777" w:rsidTr="00A66E40">
        <w:trPr>
          <w:trHeight w:val="288"/>
        </w:trPr>
        <w:tc>
          <w:tcPr>
            <w:tcW w:w="1696" w:type="dxa"/>
            <w:shd w:val="clear" w:color="auto" w:fill="auto"/>
            <w:noWrap/>
            <w:vAlign w:val="bottom"/>
            <w:hideMark/>
          </w:tcPr>
          <w:p w14:paraId="63488F1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BSBWHS414</w:t>
            </w:r>
          </w:p>
        </w:tc>
        <w:tc>
          <w:tcPr>
            <w:tcW w:w="3544" w:type="dxa"/>
            <w:shd w:val="clear" w:color="auto" w:fill="auto"/>
            <w:noWrap/>
            <w:vAlign w:val="bottom"/>
            <w:hideMark/>
          </w:tcPr>
          <w:p w14:paraId="71A583A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Contribute to WHS risk management</w:t>
            </w:r>
          </w:p>
        </w:tc>
        <w:tc>
          <w:tcPr>
            <w:tcW w:w="1134" w:type="dxa"/>
            <w:shd w:val="clear" w:color="auto" w:fill="auto"/>
            <w:noWrap/>
            <w:vAlign w:val="bottom"/>
            <w:hideMark/>
          </w:tcPr>
          <w:p w14:paraId="75B8568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3BDCC0E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427CE5F7" w14:textId="77777777" w:rsidTr="00A66E40">
        <w:trPr>
          <w:trHeight w:val="288"/>
        </w:trPr>
        <w:tc>
          <w:tcPr>
            <w:tcW w:w="1696" w:type="dxa"/>
            <w:shd w:val="clear" w:color="auto" w:fill="auto"/>
            <w:noWrap/>
            <w:vAlign w:val="bottom"/>
            <w:hideMark/>
          </w:tcPr>
          <w:p w14:paraId="1B6A91B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lastRenderedPageBreak/>
              <w:t>BSBWHS416</w:t>
            </w:r>
          </w:p>
        </w:tc>
        <w:tc>
          <w:tcPr>
            <w:tcW w:w="3544" w:type="dxa"/>
            <w:shd w:val="clear" w:color="auto" w:fill="auto"/>
            <w:noWrap/>
            <w:vAlign w:val="bottom"/>
            <w:hideMark/>
          </w:tcPr>
          <w:p w14:paraId="6263BD9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Contribute to workplace incident response</w:t>
            </w:r>
          </w:p>
        </w:tc>
        <w:tc>
          <w:tcPr>
            <w:tcW w:w="1134" w:type="dxa"/>
            <w:shd w:val="clear" w:color="auto" w:fill="auto"/>
            <w:noWrap/>
            <w:vAlign w:val="bottom"/>
            <w:hideMark/>
          </w:tcPr>
          <w:p w14:paraId="276C391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7DD72A4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2371C983" w14:textId="77777777" w:rsidTr="00A66E40">
        <w:trPr>
          <w:trHeight w:val="288"/>
        </w:trPr>
        <w:tc>
          <w:tcPr>
            <w:tcW w:w="1696" w:type="dxa"/>
            <w:shd w:val="clear" w:color="auto" w:fill="auto"/>
            <w:noWrap/>
            <w:vAlign w:val="bottom"/>
            <w:hideMark/>
          </w:tcPr>
          <w:p w14:paraId="4C8F135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BSBWHS431</w:t>
            </w:r>
          </w:p>
        </w:tc>
        <w:tc>
          <w:tcPr>
            <w:tcW w:w="3544" w:type="dxa"/>
            <w:shd w:val="clear" w:color="auto" w:fill="auto"/>
            <w:noWrap/>
            <w:vAlign w:val="bottom"/>
            <w:hideMark/>
          </w:tcPr>
          <w:p w14:paraId="27E6C07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Develop processes and procedures for controlling hazardous chemicals in the workplace</w:t>
            </w:r>
          </w:p>
        </w:tc>
        <w:tc>
          <w:tcPr>
            <w:tcW w:w="1134" w:type="dxa"/>
            <w:shd w:val="clear" w:color="auto" w:fill="auto"/>
            <w:noWrap/>
            <w:vAlign w:val="bottom"/>
            <w:hideMark/>
          </w:tcPr>
          <w:p w14:paraId="5A71408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45C4A16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07584065" w14:textId="77777777" w:rsidTr="00A66E40">
        <w:trPr>
          <w:trHeight w:val="288"/>
        </w:trPr>
        <w:tc>
          <w:tcPr>
            <w:tcW w:w="1696" w:type="dxa"/>
            <w:shd w:val="clear" w:color="auto" w:fill="auto"/>
            <w:noWrap/>
            <w:vAlign w:val="bottom"/>
            <w:hideMark/>
          </w:tcPr>
          <w:p w14:paraId="5F4C642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BSBWHS504</w:t>
            </w:r>
          </w:p>
        </w:tc>
        <w:tc>
          <w:tcPr>
            <w:tcW w:w="3544" w:type="dxa"/>
            <w:shd w:val="clear" w:color="auto" w:fill="auto"/>
            <w:noWrap/>
            <w:vAlign w:val="bottom"/>
            <w:hideMark/>
          </w:tcPr>
          <w:p w14:paraId="10AC1E6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Manage WHS risks</w:t>
            </w:r>
          </w:p>
        </w:tc>
        <w:tc>
          <w:tcPr>
            <w:tcW w:w="1134" w:type="dxa"/>
            <w:shd w:val="clear" w:color="auto" w:fill="auto"/>
            <w:noWrap/>
            <w:vAlign w:val="bottom"/>
            <w:hideMark/>
          </w:tcPr>
          <w:p w14:paraId="3616A87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1E49914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29443B29" w14:textId="77777777" w:rsidTr="00A66E40">
        <w:trPr>
          <w:trHeight w:val="288"/>
        </w:trPr>
        <w:tc>
          <w:tcPr>
            <w:tcW w:w="1696" w:type="dxa"/>
            <w:shd w:val="clear" w:color="auto" w:fill="auto"/>
            <w:noWrap/>
            <w:vAlign w:val="bottom"/>
            <w:hideMark/>
          </w:tcPr>
          <w:p w14:paraId="5FAB1B1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BSBWHS513</w:t>
            </w:r>
          </w:p>
        </w:tc>
        <w:tc>
          <w:tcPr>
            <w:tcW w:w="3544" w:type="dxa"/>
            <w:shd w:val="clear" w:color="auto" w:fill="auto"/>
            <w:noWrap/>
            <w:vAlign w:val="bottom"/>
            <w:hideMark/>
          </w:tcPr>
          <w:p w14:paraId="423BF8C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Lead WHS risk management</w:t>
            </w:r>
          </w:p>
        </w:tc>
        <w:tc>
          <w:tcPr>
            <w:tcW w:w="1134" w:type="dxa"/>
            <w:shd w:val="clear" w:color="auto" w:fill="auto"/>
            <w:noWrap/>
            <w:vAlign w:val="bottom"/>
            <w:hideMark/>
          </w:tcPr>
          <w:p w14:paraId="11C3006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00F3EFD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50FAB31E" w14:textId="77777777" w:rsidTr="00A66E40">
        <w:trPr>
          <w:trHeight w:val="288"/>
        </w:trPr>
        <w:tc>
          <w:tcPr>
            <w:tcW w:w="1696" w:type="dxa"/>
            <w:shd w:val="clear" w:color="auto" w:fill="auto"/>
            <w:noWrap/>
            <w:vAlign w:val="bottom"/>
            <w:hideMark/>
          </w:tcPr>
          <w:p w14:paraId="399E4EA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BSBWHS515</w:t>
            </w:r>
          </w:p>
        </w:tc>
        <w:tc>
          <w:tcPr>
            <w:tcW w:w="3544" w:type="dxa"/>
            <w:shd w:val="clear" w:color="auto" w:fill="auto"/>
            <w:noWrap/>
            <w:vAlign w:val="bottom"/>
            <w:hideMark/>
          </w:tcPr>
          <w:p w14:paraId="093BB82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Lead initial response to and investigate WHS incidents</w:t>
            </w:r>
          </w:p>
        </w:tc>
        <w:tc>
          <w:tcPr>
            <w:tcW w:w="1134" w:type="dxa"/>
            <w:shd w:val="clear" w:color="auto" w:fill="auto"/>
            <w:noWrap/>
            <w:vAlign w:val="bottom"/>
            <w:hideMark/>
          </w:tcPr>
          <w:p w14:paraId="5314150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44782A4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21A0B09C" w14:textId="77777777" w:rsidTr="00A66E40">
        <w:trPr>
          <w:trHeight w:val="288"/>
        </w:trPr>
        <w:tc>
          <w:tcPr>
            <w:tcW w:w="1696" w:type="dxa"/>
            <w:shd w:val="clear" w:color="auto" w:fill="auto"/>
            <w:noWrap/>
            <w:vAlign w:val="bottom"/>
            <w:hideMark/>
          </w:tcPr>
          <w:p w14:paraId="3CB6711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BSBWHS521</w:t>
            </w:r>
          </w:p>
        </w:tc>
        <w:tc>
          <w:tcPr>
            <w:tcW w:w="3544" w:type="dxa"/>
            <w:shd w:val="clear" w:color="auto" w:fill="auto"/>
            <w:noWrap/>
            <w:vAlign w:val="bottom"/>
            <w:hideMark/>
          </w:tcPr>
          <w:p w14:paraId="3E1E895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Ensure a safe workplace for a work area</w:t>
            </w:r>
          </w:p>
        </w:tc>
        <w:tc>
          <w:tcPr>
            <w:tcW w:w="1134" w:type="dxa"/>
            <w:shd w:val="clear" w:color="auto" w:fill="auto"/>
            <w:noWrap/>
            <w:vAlign w:val="bottom"/>
            <w:hideMark/>
          </w:tcPr>
          <w:p w14:paraId="348737E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4278715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1B139A42" w14:textId="77777777" w:rsidTr="00A66E40">
        <w:trPr>
          <w:trHeight w:val="288"/>
        </w:trPr>
        <w:tc>
          <w:tcPr>
            <w:tcW w:w="1696" w:type="dxa"/>
            <w:shd w:val="clear" w:color="auto" w:fill="auto"/>
            <w:noWrap/>
            <w:vAlign w:val="bottom"/>
            <w:hideMark/>
          </w:tcPr>
          <w:p w14:paraId="2CA4054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BSBWHS522</w:t>
            </w:r>
          </w:p>
        </w:tc>
        <w:tc>
          <w:tcPr>
            <w:tcW w:w="3544" w:type="dxa"/>
            <w:shd w:val="clear" w:color="auto" w:fill="auto"/>
            <w:noWrap/>
            <w:vAlign w:val="bottom"/>
            <w:hideMark/>
          </w:tcPr>
          <w:p w14:paraId="2B6B158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Manage WHS consultation and participation processes</w:t>
            </w:r>
          </w:p>
        </w:tc>
        <w:tc>
          <w:tcPr>
            <w:tcW w:w="1134" w:type="dxa"/>
            <w:shd w:val="clear" w:color="auto" w:fill="auto"/>
            <w:noWrap/>
            <w:vAlign w:val="bottom"/>
            <w:hideMark/>
          </w:tcPr>
          <w:p w14:paraId="4626111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3D69B36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36B0C63C" w14:textId="77777777" w:rsidTr="00A66E40">
        <w:trPr>
          <w:trHeight w:val="288"/>
        </w:trPr>
        <w:tc>
          <w:tcPr>
            <w:tcW w:w="1696" w:type="dxa"/>
            <w:shd w:val="clear" w:color="auto" w:fill="auto"/>
            <w:noWrap/>
            <w:vAlign w:val="bottom"/>
            <w:hideMark/>
          </w:tcPr>
          <w:p w14:paraId="5A119FC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BSBWRT411</w:t>
            </w:r>
          </w:p>
        </w:tc>
        <w:tc>
          <w:tcPr>
            <w:tcW w:w="3544" w:type="dxa"/>
            <w:shd w:val="clear" w:color="auto" w:fill="auto"/>
            <w:noWrap/>
            <w:vAlign w:val="bottom"/>
            <w:hideMark/>
          </w:tcPr>
          <w:p w14:paraId="712B924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Write complex documents</w:t>
            </w:r>
          </w:p>
        </w:tc>
        <w:tc>
          <w:tcPr>
            <w:tcW w:w="1134" w:type="dxa"/>
            <w:shd w:val="clear" w:color="auto" w:fill="auto"/>
            <w:noWrap/>
            <w:vAlign w:val="bottom"/>
            <w:hideMark/>
          </w:tcPr>
          <w:p w14:paraId="2F97605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5D58E75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1E381825" w14:textId="77777777" w:rsidTr="00A66E40">
        <w:trPr>
          <w:trHeight w:val="288"/>
        </w:trPr>
        <w:tc>
          <w:tcPr>
            <w:tcW w:w="1696" w:type="dxa"/>
            <w:shd w:val="clear" w:color="auto" w:fill="auto"/>
            <w:noWrap/>
            <w:vAlign w:val="bottom"/>
            <w:hideMark/>
          </w:tcPr>
          <w:p w14:paraId="36B1B16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BSBXBD403</w:t>
            </w:r>
          </w:p>
        </w:tc>
        <w:tc>
          <w:tcPr>
            <w:tcW w:w="3544" w:type="dxa"/>
            <w:shd w:val="clear" w:color="auto" w:fill="auto"/>
            <w:noWrap/>
            <w:vAlign w:val="bottom"/>
            <w:hideMark/>
          </w:tcPr>
          <w:p w14:paraId="59EFB2C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Analyse big data</w:t>
            </w:r>
          </w:p>
        </w:tc>
        <w:tc>
          <w:tcPr>
            <w:tcW w:w="1134" w:type="dxa"/>
            <w:shd w:val="clear" w:color="auto" w:fill="auto"/>
            <w:noWrap/>
            <w:vAlign w:val="bottom"/>
            <w:hideMark/>
          </w:tcPr>
          <w:p w14:paraId="5BAB626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58E9D90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21B3F4FB" w14:textId="77777777" w:rsidTr="00A66E40">
        <w:trPr>
          <w:trHeight w:val="288"/>
        </w:trPr>
        <w:tc>
          <w:tcPr>
            <w:tcW w:w="1696" w:type="dxa"/>
            <w:shd w:val="clear" w:color="auto" w:fill="auto"/>
            <w:noWrap/>
            <w:vAlign w:val="bottom"/>
            <w:hideMark/>
          </w:tcPr>
          <w:p w14:paraId="6903102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BSBXBD404</w:t>
            </w:r>
          </w:p>
        </w:tc>
        <w:tc>
          <w:tcPr>
            <w:tcW w:w="3544" w:type="dxa"/>
            <w:shd w:val="clear" w:color="auto" w:fill="auto"/>
            <w:noWrap/>
            <w:vAlign w:val="bottom"/>
            <w:hideMark/>
          </w:tcPr>
          <w:p w14:paraId="35901B7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Use big data for operational decision making</w:t>
            </w:r>
          </w:p>
        </w:tc>
        <w:tc>
          <w:tcPr>
            <w:tcW w:w="1134" w:type="dxa"/>
            <w:shd w:val="clear" w:color="auto" w:fill="auto"/>
            <w:noWrap/>
            <w:vAlign w:val="bottom"/>
            <w:hideMark/>
          </w:tcPr>
          <w:p w14:paraId="747A4F8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134A3A8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5343DC8A" w14:textId="77777777" w:rsidTr="00A66E40">
        <w:trPr>
          <w:trHeight w:val="288"/>
        </w:trPr>
        <w:tc>
          <w:tcPr>
            <w:tcW w:w="1696" w:type="dxa"/>
            <w:shd w:val="clear" w:color="auto" w:fill="auto"/>
            <w:noWrap/>
            <w:vAlign w:val="bottom"/>
            <w:hideMark/>
          </w:tcPr>
          <w:p w14:paraId="0FCA13E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BSBXCM401</w:t>
            </w:r>
          </w:p>
        </w:tc>
        <w:tc>
          <w:tcPr>
            <w:tcW w:w="3544" w:type="dxa"/>
            <w:shd w:val="clear" w:color="auto" w:fill="auto"/>
            <w:noWrap/>
            <w:vAlign w:val="bottom"/>
            <w:hideMark/>
          </w:tcPr>
          <w:p w14:paraId="566A732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Apply communication strategies in the workplace</w:t>
            </w:r>
          </w:p>
        </w:tc>
        <w:tc>
          <w:tcPr>
            <w:tcW w:w="1134" w:type="dxa"/>
            <w:shd w:val="clear" w:color="auto" w:fill="auto"/>
            <w:noWrap/>
            <w:vAlign w:val="bottom"/>
            <w:hideMark/>
          </w:tcPr>
          <w:p w14:paraId="4CCFE6F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5EDCAF7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35970939" w14:textId="77777777" w:rsidTr="00A66E40">
        <w:trPr>
          <w:trHeight w:val="288"/>
        </w:trPr>
        <w:tc>
          <w:tcPr>
            <w:tcW w:w="1696" w:type="dxa"/>
            <w:shd w:val="clear" w:color="auto" w:fill="auto"/>
            <w:noWrap/>
            <w:vAlign w:val="bottom"/>
            <w:hideMark/>
          </w:tcPr>
          <w:p w14:paraId="6D708D7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BSBXTW401</w:t>
            </w:r>
          </w:p>
        </w:tc>
        <w:tc>
          <w:tcPr>
            <w:tcW w:w="3544" w:type="dxa"/>
            <w:shd w:val="clear" w:color="auto" w:fill="auto"/>
            <w:noWrap/>
            <w:vAlign w:val="bottom"/>
            <w:hideMark/>
          </w:tcPr>
          <w:p w14:paraId="11EF3D2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Lead and facilitate a team</w:t>
            </w:r>
          </w:p>
        </w:tc>
        <w:tc>
          <w:tcPr>
            <w:tcW w:w="1134" w:type="dxa"/>
            <w:shd w:val="clear" w:color="auto" w:fill="auto"/>
            <w:noWrap/>
            <w:vAlign w:val="bottom"/>
            <w:hideMark/>
          </w:tcPr>
          <w:p w14:paraId="220A135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BSB</w:t>
            </w:r>
          </w:p>
        </w:tc>
        <w:tc>
          <w:tcPr>
            <w:tcW w:w="3260" w:type="dxa"/>
            <w:shd w:val="clear" w:color="auto" w:fill="auto"/>
            <w:noWrap/>
            <w:vAlign w:val="bottom"/>
            <w:hideMark/>
          </w:tcPr>
          <w:p w14:paraId="77954C2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Business Services Training Package</w:t>
            </w:r>
          </w:p>
        </w:tc>
      </w:tr>
      <w:tr w:rsidR="004F210C" w:rsidRPr="00E8471E" w14:paraId="07046FFD" w14:textId="77777777" w:rsidTr="00A66E40">
        <w:trPr>
          <w:trHeight w:val="288"/>
        </w:trPr>
        <w:tc>
          <w:tcPr>
            <w:tcW w:w="1696" w:type="dxa"/>
            <w:shd w:val="clear" w:color="auto" w:fill="auto"/>
            <w:noWrap/>
            <w:vAlign w:val="bottom"/>
            <w:hideMark/>
          </w:tcPr>
          <w:p w14:paraId="7E49AB3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CHCCOM003</w:t>
            </w:r>
          </w:p>
        </w:tc>
        <w:tc>
          <w:tcPr>
            <w:tcW w:w="3544" w:type="dxa"/>
            <w:shd w:val="clear" w:color="auto" w:fill="auto"/>
            <w:noWrap/>
            <w:vAlign w:val="bottom"/>
            <w:hideMark/>
          </w:tcPr>
          <w:p w14:paraId="6B396EA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Develop workplace communication strategies</w:t>
            </w:r>
          </w:p>
        </w:tc>
        <w:tc>
          <w:tcPr>
            <w:tcW w:w="1134" w:type="dxa"/>
            <w:shd w:val="clear" w:color="auto" w:fill="auto"/>
            <w:noWrap/>
            <w:vAlign w:val="bottom"/>
            <w:hideMark/>
          </w:tcPr>
          <w:p w14:paraId="1558216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CHC</w:t>
            </w:r>
          </w:p>
        </w:tc>
        <w:tc>
          <w:tcPr>
            <w:tcW w:w="3260" w:type="dxa"/>
            <w:shd w:val="clear" w:color="auto" w:fill="auto"/>
            <w:noWrap/>
            <w:vAlign w:val="bottom"/>
            <w:hideMark/>
          </w:tcPr>
          <w:p w14:paraId="7105CFD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Community Services</w:t>
            </w:r>
          </w:p>
        </w:tc>
      </w:tr>
      <w:tr w:rsidR="004F210C" w:rsidRPr="00E8471E" w14:paraId="4FFF3F63" w14:textId="77777777" w:rsidTr="00A66E40">
        <w:trPr>
          <w:trHeight w:val="288"/>
        </w:trPr>
        <w:tc>
          <w:tcPr>
            <w:tcW w:w="1696" w:type="dxa"/>
            <w:shd w:val="clear" w:color="auto" w:fill="auto"/>
            <w:noWrap/>
            <w:vAlign w:val="bottom"/>
            <w:hideMark/>
          </w:tcPr>
          <w:p w14:paraId="5048E59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CPCCCM2004</w:t>
            </w:r>
          </w:p>
        </w:tc>
        <w:tc>
          <w:tcPr>
            <w:tcW w:w="3544" w:type="dxa"/>
            <w:shd w:val="clear" w:color="auto" w:fill="auto"/>
            <w:noWrap/>
            <w:vAlign w:val="bottom"/>
            <w:hideMark/>
          </w:tcPr>
          <w:p w14:paraId="179CEA4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Handle construction materials</w:t>
            </w:r>
          </w:p>
        </w:tc>
        <w:tc>
          <w:tcPr>
            <w:tcW w:w="1134" w:type="dxa"/>
            <w:shd w:val="clear" w:color="auto" w:fill="auto"/>
            <w:noWrap/>
            <w:vAlign w:val="bottom"/>
            <w:hideMark/>
          </w:tcPr>
          <w:p w14:paraId="79D3D15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t>
            </w:r>
          </w:p>
        </w:tc>
        <w:tc>
          <w:tcPr>
            <w:tcW w:w="3260" w:type="dxa"/>
            <w:shd w:val="clear" w:color="auto" w:fill="auto"/>
            <w:noWrap/>
            <w:vAlign w:val="bottom"/>
            <w:hideMark/>
          </w:tcPr>
          <w:p w14:paraId="4E13285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Construction, Plumbing and Services Training Package</w:t>
            </w:r>
          </w:p>
        </w:tc>
      </w:tr>
      <w:tr w:rsidR="004F210C" w:rsidRPr="00E8471E" w14:paraId="2E54788F" w14:textId="77777777" w:rsidTr="00A66E40">
        <w:trPr>
          <w:trHeight w:val="288"/>
        </w:trPr>
        <w:tc>
          <w:tcPr>
            <w:tcW w:w="1696" w:type="dxa"/>
            <w:shd w:val="clear" w:color="auto" w:fill="auto"/>
            <w:noWrap/>
            <w:vAlign w:val="bottom"/>
            <w:hideMark/>
          </w:tcPr>
          <w:p w14:paraId="0E2F922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CPCCCM3005</w:t>
            </w:r>
          </w:p>
        </w:tc>
        <w:tc>
          <w:tcPr>
            <w:tcW w:w="3544" w:type="dxa"/>
            <w:shd w:val="clear" w:color="auto" w:fill="auto"/>
            <w:noWrap/>
            <w:vAlign w:val="bottom"/>
            <w:hideMark/>
          </w:tcPr>
          <w:p w14:paraId="5205DBA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Calculate costs of construction work</w:t>
            </w:r>
          </w:p>
        </w:tc>
        <w:tc>
          <w:tcPr>
            <w:tcW w:w="1134" w:type="dxa"/>
            <w:shd w:val="clear" w:color="auto" w:fill="auto"/>
            <w:noWrap/>
            <w:vAlign w:val="bottom"/>
            <w:hideMark/>
          </w:tcPr>
          <w:p w14:paraId="45C92D9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t>
            </w:r>
          </w:p>
        </w:tc>
        <w:tc>
          <w:tcPr>
            <w:tcW w:w="3260" w:type="dxa"/>
            <w:shd w:val="clear" w:color="auto" w:fill="auto"/>
            <w:noWrap/>
            <w:vAlign w:val="bottom"/>
            <w:hideMark/>
          </w:tcPr>
          <w:p w14:paraId="51E737C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Construction, Plumbing and Services Training Package</w:t>
            </w:r>
          </w:p>
        </w:tc>
      </w:tr>
      <w:tr w:rsidR="004F210C" w:rsidRPr="00E8471E" w14:paraId="5F232322" w14:textId="77777777" w:rsidTr="00A66E40">
        <w:trPr>
          <w:trHeight w:val="288"/>
        </w:trPr>
        <w:tc>
          <w:tcPr>
            <w:tcW w:w="1696" w:type="dxa"/>
            <w:shd w:val="clear" w:color="auto" w:fill="auto"/>
            <w:noWrap/>
            <w:vAlign w:val="bottom"/>
            <w:hideMark/>
          </w:tcPr>
          <w:p w14:paraId="79A1CB8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CPCCDE3014</w:t>
            </w:r>
          </w:p>
        </w:tc>
        <w:tc>
          <w:tcPr>
            <w:tcW w:w="3544" w:type="dxa"/>
            <w:shd w:val="clear" w:color="auto" w:fill="auto"/>
            <w:noWrap/>
            <w:vAlign w:val="bottom"/>
            <w:hideMark/>
          </w:tcPr>
          <w:p w14:paraId="4F0AFCF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Remove non-friable asbestos</w:t>
            </w:r>
          </w:p>
        </w:tc>
        <w:tc>
          <w:tcPr>
            <w:tcW w:w="1134" w:type="dxa"/>
            <w:shd w:val="clear" w:color="auto" w:fill="auto"/>
            <w:noWrap/>
            <w:vAlign w:val="bottom"/>
            <w:hideMark/>
          </w:tcPr>
          <w:p w14:paraId="7397B5F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t>
            </w:r>
          </w:p>
        </w:tc>
        <w:tc>
          <w:tcPr>
            <w:tcW w:w="3260" w:type="dxa"/>
            <w:shd w:val="clear" w:color="auto" w:fill="auto"/>
            <w:noWrap/>
            <w:vAlign w:val="bottom"/>
            <w:hideMark/>
          </w:tcPr>
          <w:p w14:paraId="1E2DD3C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Construction, Plumbing and Services Training Package</w:t>
            </w:r>
          </w:p>
        </w:tc>
      </w:tr>
      <w:tr w:rsidR="004F210C" w:rsidRPr="00E8471E" w14:paraId="5D3167C2" w14:textId="77777777" w:rsidTr="00A66E40">
        <w:trPr>
          <w:trHeight w:val="288"/>
        </w:trPr>
        <w:tc>
          <w:tcPr>
            <w:tcW w:w="1696" w:type="dxa"/>
            <w:shd w:val="clear" w:color="auto" w:fill="auto"/>
            <w:noWrap/>
            <w:vAlign w:val="bottom"/>
            <w:hideMark/>
          </w:tcPr>
          <w:p w14:paraId="6207AA0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lastRenderedPageBreak/>
              <w:t>CPCCDE3015</w:t>
            </w:r>
          </w:p>
        </w:tc>
        <w:tc>
          <w:tcPr>
            <w:tcW w:w="3544" w:type="dxa"/>
            <w:shd w:val="clear" w:color="auto" w:fill="auto"/>
            <w:noWrap/>
            <w:vAlign w:val="bottom"/>
            <w:hideMark/>
          </w:tcPr>
          <w:p w14:paraId="5B122D0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Remove friable asbestos</w:t>
            </w:r>
          </w:p>
        </w:tc>
        <w:tc>
          <w:tcPr>
            <w:tcW w:w="1134" w:type="dxa"/>
            <w:shd w:val="clear" w:color="auto" w:fill="auto"/>
            <w:noWrap/>
            <w:vAlign w:val="bottom"/>
            <w:hideMark/>
          </w:tcPr>
          <w:p w14:paraId="63571E2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t>
            </w:r>
          </w:p>
        </w:tc>
        <w:tc>
          <w:tcPr>
            <w:tcW w:w="3260" w:type="dxa"/>
            <w:shd w:val="clear" w:color="auto" w:fill="auto"/>
            <w:noWrap/>
            <w:vAlign w:val="bottom"/>
            <w:hideMark/>
          </w:tcPr>
          <w:p w14:paraId="202C43C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Construction, Plumbing and Services Training Package</w:t>
            </w:r>
          </w:p>
        </w:tc>
      </w:tr>
      <w:tr w:rsidR="004F210C" w:rsidRPr="00E8471E" w14:paraId="359DD2FB" w14:textId="77777777" w:rsidTr="00A66E40">
        <w:trPr>
          <w:trHeight w:val="288"/>
        </w:trPr>
        <w:tc>
          <w:tcPr>
            <w:tcW w:w="1696" w:type="dxa"/>
            <w:shd w:val="clear" w:color="auto" w:fill="auto"/>
            <w:noWrap/>
            <w:vAlign w:val="bottom"/>
            <w:hideMark/>
          </w:tcPr>
          <w:p w14:paraId="4B66735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CPCCDE4008</w:t>
            </w:r>
          </w:p>
        </w:tc>
        <w:tc>
          <w:tcPr>
            <w:tcW w:w="3544" w:type="dxa"/>
            <w:shd w:val="clear" w:color="auto" w:fill="auto"/>
            <w:noWrap/>
            <w:vAlign w:val="bottom"/>
            <w:hideMark/>
          </w:tcPr>
          <w:p w14:paraId="34639FB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Supervise asbestos removal</w:t>
            </w:r>
          </w:p>
        </w:tc>
        <w:tc>
          <w:tcPr>
            <w:tcW w:w="1134" w:type="dxa"/>
            <w:shd w:val="clear" w:color="auto" w:fill="auto"/>
            <w:noWrap/>
            <w:vAlign w:val="bottom"/>
            <w:hideMark/>
          </w:tcPr>
          <w:p w14:paraId="6CF39B9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t>
            </w:r>
          </w:p>
        </w:tc>
        <w:tc>
          <w:tcPr>
            <w:tcW w:w="3260" w:type="dxa"/>
            <w:shd w:val="clear" w:color="auto" w:fill="auto"/>
            <w:noWrap/>
            <w:vAlign w:val="bottom"/>
            <w:hideMark/>
          </w:tcPr>
          <w:p w14:paraId="58A4640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Construction, Plumbing and Services Training Package</w:t>
            </w:r>
          </w:p>
        </w:tc>
      </w:tr>
      <w:tr w:rsidR="004F210C" w:rsidRPr="00E8471E" w14:paraId="0085C74B" w14:textId="77777777" w:rsidTr="00A66E40">
        <w:trPr>
          <w:trHeight w:val="288"/>
        </w:trPr>
        <w:tc>
          <w:tcPr>
            <w:tcW w:w="1696" w:type="dxa"/>
            <w:shd w:val="clear" w:color="auto" w:fill="auto"/>
            <w:noWrap/>
            <w:vAlign w:val="bottom"/>
            <w:hideMark/>
          </w:tcPr>
          <w:p w14:paraId="02B3C5B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CPCCLDG3001</w:t>
            </w:r>
          </w:p>
        </w:tc>
        <w:tc>
          <w:tcPr>
            <w:tcW w:w="3544" w:type="dxa"/>
            <w:shd w:val="clear" w:color="auto" w:fill="auto"/>
            <w:noWrap/>
            <w:vAlign w:val="bottom"/>
            <w:hideMark/>
          </w:tcPr>
          <w:p w14:paraId="45B5ECB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Licence to perform dogging</w:t>
            </w:r>
          </w:p>
        </w:tc>
        <w:tc>
          <w:tcPr>
            <w:tcW w:w="1134" w:type="dxa"/>
            <w:shd w:val="clear" w:color="auto" w:fill="auto"/>
            <w:noWrap/>
            <w:vAlign w:val="bottom"/>
            <w:hideMark/>
          </w:tcPr>
          <w:p w14:paraId="6F4697B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t>
            </w:r>
          </w:p>
        </w:tc>
        <w:tc>
          <w:tcPr>
            <w:tcW w:w="3260" w:type="dxa"/>
            <w:shd w:val="clear" w:color="auto" w:fill="auto"/>
            <w:noWrap/>
            <w:vAlign w:val="bottom"/>
            <w:hideMark/>
          </w:tcPr>
          <w:p w14:paraId="0236848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Construction, Plumbing and Services Training Package</w:t>
            </w:r>
          </w:p>
        </w:tc>
      </w:tr>
      <w:tr w:rsidR="004F210C" w:rsidRPr="00E8471E" w14:paraId="76712310" w14:textId="77777777" w:rsidTr="00A66E40">
        <w:trPr>
          <w:trHeight w:val="288"/>
        </w:trPr>
        <w:tc>
          <w:tcPr>
            <w:tcW w:w="1696" w:type="dxa"/>
            <w:shd w:val="clear" w:color="auto" w:fill="auto"/>
            <w:noWrap/>
            <w:vAlign w:val="bottom"/>
            <w:hideMark/>
          </w:tcPr>
          <w:p w14:paraId="273B42D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CPCCOM1015</w:t>
            </w:r>
          </w:p>
        </w:tc>
        <w:tc>
          <w:tcPr>
            <w:tcW w:w="3544" w:type="dxa"/>
            <w:shd w:val="clear" w:color="auto" w:fill="auto"/>
            <w:noWrap/>
            <w:vAlign w:val="bottom"/>
            <w:hideMark/>
          </w:tcPr>
          <w:p w14:paraId="2780249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Carry out measurements and calculations</w:t>
            </w:r>
          </w:p>
        </w:tc>
        <w:tc>
          <w:tcPr>
            <w:tcW w:w="1134" w:type="dxa"/>
            <w:shd w:val="clear" w:color="auto" w:fill="auto"/>
            <w:noWrap/>
            <w:vAlign w:val="bottom"/>
            <w:hideMark/>
          </w:tcPr>
          <w:p w14:paraId="7A08908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t>
            </w:r>
          </w:p>
        </w:tc>
        <w:tc>
          <w:tcPr>
            <w:tcW w:w="3260" w:type="dxa"/>
            <w:shd w:val="clear" w:color="auto" w:fill="auto"/>
            <w:noWrap/>
            <w:vAlign w:val="bottom"/>
            <w:hideMark/>
          </w:tcPr>
          <w:p w14:paraId="359D812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Construction, Plumbing and Services Training Package</w:t>
            </w:r>
          </w:p>
        </w:tc>
      </w:tr>
      <w:tr w:rsidR="004F210C" w:rsidRPr="00E8471E" w14:paraId="2C254B48" w14:textId="77777777" w:rsidTr="00A66E40">
        <w:trPr>
          <w:trHeight w:val="288"/>
        </w:trPr>
        <w:tc>
          <w:tcPr>
            <w:tcW w:w="1696" w:type="dxa"/>
            <w:shd w:val="clear" w:color="auto" w:fill="auto"/>
            <w:noWrap/>
            <w:vAlign w:val="bottom"/>
            <w:hideMark/>
          </w:tcPr>
          <w:p w14:paraId="6D5B11D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CPCWHS2001</w:t>
            </w:r>
          </w:p>
        </w:tc>
        <w:tc>
          <w:tcPr>
            <w:tcW w:w="3544" w:type="dxa"/>
            <w:shd w:val="clear" w:color="auto" w:fill="auto"/>
            <w:noWrap/>
            <w:vAlign w:val="bottom"/>
            <w:hideMark/>
          </w:tcPr>
          <w:p w14:paraId="59C8A78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Apply WHS requirements, policies and procedures in the construction industry</w:t>
            </w:r>
          </w:p>
        </w:tc>
        <w:tc>
          <w:tcPr>
            <w:tcW w:w="1134" w:type="dxa"/>
            <w:shd w:val="clear" w:color="auto" w:fill="auto"/>
            <w:noWrap/>
            <w:vAlign w:val="bottom"/>
            <w:hideMark/>
          </w:tcPr>
          <w:p w14:paraId="01D0672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t>
            </w:r>
          </w:p>
        </w:tc>
        <w:tc>
          <w:tcPr>
            <w:tcW w:w="3260" w:type="dxa"/>
            <w:shd w:val="clear" w:color="auto" w:fill="auto"/>
            <w:noWrap/>
            <w:vAlign w:val="bottom"/>
            <w:hideMark/>
          </w:tcPr>
          <w:p w14:paraId="3310F21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Construction, Plumbing and Services Training Package</w:t>
            </w:r>
          </w:p>
        </w:tc>
      </w:tr>
      <w:tr w:rsidR="004F210C" w:rsidRPr="00E8471E" w14:paraId="22BF9B98" w14:textId="77777777" w:rsidTr="00A66E40">
        <w:trPr>
          <w:trHeight w:val="288"/>
        </w:trPr>
        <w:tc>
          <w:tcPr>
            <w:tcW w:w="1696" w:type="dxa"/>
            <w:shd w:val="clear" w:color="auto" w:fill="auto"/>
            <w:noWrap/>
            <w:vAlign w:val="bottom"/>
            <w:hideMark/>
          </w:tcPr>
          <w:p w14:paraId="2DC5E69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CPCPPS5024</w:t>
            </w:r>
          </w:p>
        </w:tc>
        <w:tc>
          <w:tcPr>
            <w:tcW w:w="3544" w:type="dxa"/>
            <w:shd w:val="clear" w:color="auto" w:fill="auto"/>
            <w:noWrap/>
            <w:vAlign w:val="bottom"/>
            <w:hideMark/>
          </w:tcPr>
          <w:p w14:paraId="1C2C1C1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Conduct a water audit and identify water-saving initiatives</w:t>
            </w:r>
          </w:p>
        </w:tc>
        <w:tc>
          <w:tcPr>
            <w:tcW w:w="1134" w:type="dxa"/>
            <w:shd w:val="clear" w:color="auto" w:fill="auto"/>
            <w:noWrap/>
            <w:vAlign w:val="bottom"/>
            <w:hideMark/>
          </w:tcPr>
          <w:p w14:paraId="633EE4D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t>
            </w:r>
          </w:p>
        </w:tc>
        <w:tc>
          <w:tcPr>
            <w:tcW w:w="3260" w:type="dxa"/>
            <w:shd w:val="clear" w:color="auto" w:fill="auto"/>
            <w:noWrap/>
            <w:vAlign w:val="bottom"/>
            <w:hideMark/>
          </w:tcPr>
          <w:p w14:paraId="7EDDEC4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Construction, Plumbing and Services Training Package</w:t>
            </w:r>
          </w:p>
        </w:tc>
      </w:tr>
      <w:tr w:rsidR="004F210C" w:rsidRPr="00E8471E" w14:paraId="0D91C161" w14:textId="77777777" w:rsidTr="00A66E40">
        <w:trPr>
          <w:trHeight w:val="288"/>
        </w:trPr>
        <w:tc>
          <w:tcPr>
            <w:tcW w:w="1696" w:type="dxa"/>
            <w:shd w:val="clear" w:color="auto" w:fill="auto"/>
            <w:noWrap/>
            <w:vAlign w:val="bottom"/>
            <w:hideMark/>
          </w:tcPr>
          <w:p w14:paraId="2BC0EAA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CPCWHS1001</w:t>
            </w:r>
          </w:p>
        </w:tc>
        <w:tc>
          <w:tcPr>
            <w:tcW w:w="3544" w:type="dxa"/>
            <w:shd w:val="clear" w:color="auto" w:fill="auto"/>
            <w:noWrap/>
            <w:vAlign w:val="bottom"/>
            <w:hideMark/>
          </w:tcPr>
          <w:p w14:paraId="22F74A6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Prepare to work safely in the construction industry</w:t>
            </w:r>
          </w:p>
        </w:tc>
        <w:tc>
          <w:tcPr>
            <w:tcW w:w="1134" w:type="dxa"/>
            <w:shd w:val="clear" w:color="auto" w:fill="auto"/>
            <w:noWrap/>
            <w:vAlign w:val="bottom"/>
            <w:hideMark/>
          </w:tcPr>
          <w:p w14:paraId="03EF538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CPC</w:t>
            </w:r>
          </w:p>
        </w:tc>
        <w:tc>
          <w:tcPr>
            <w:tcW w:w="3260" w:type="dxa"/>
            <w:shd w:val="clear" w:color="auto" w:fill="auto"/>
            <w:noWrap/>
            <w:vAlign w:val="bottom"/>
            <w:hideMark/>
          </w:tcPr>
          <w:p w14:paraId="0F64154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Construction, Plumbing and Services Training Package</w:t>
            </w:r>
          </w:p>
        </w:tc>
      </w:tr>
      <w:tr w:rsidR="004F210C" w:rsidRPr="00E8471E" w14:paraId="36EFF1C5" w14:textId="77777777" w:rsidTr="00A66E40">
        <w:trPr>
          <w:trHeight w:val="288"/>
        </w:trPr>
        <w:tc>
          <w:tcPr>
            <w:tcW w:w="1696" w:type="dxa"/>
            <w:shd w:val="clear" w:color="auto" w:fill="auto"/>
            <w:noWrap/>
            <w:vAlign w:val="bottom"/>
            <w:hideMark/>
          </w:tcPr>
          <w:p w14:paraId="2BB465A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CPPHES4006</w:t>
            </w:r>
          </w:p>
        </w:tc>
        <w:tc>
          <w:tcPr>
            <w:tcW w:w="3544" w:type="dxa"/>
            <w:shd w:val="clear" w:color="auto" w:fill="auto"/>
            <w:noWrap/>
            <w:vAlign w:val="bottom"/>
            <w:hideMark/>
          </w:tcPr>
          <w:p w14:paraId="42AB9E9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Assess household water use and efficiency improvements</w:t>
            </w:r>
          </w:p>
        </w:tc>
        <w:tc>
          <w:tcPr>
            <w:tcW w:w="1134" w:type="dxa"/>
            <w:shd w:val="clear" w:color="auto" w:fill="auto"/>
            <w:noWrap/>
            <w:vAlign w:val="bottom"/>
            <w:hideMark/>
          </w:tcPr>
          <w:p w14:paraId="4CEFDD2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CPP</w:t>
            </w:r>
          </w:p>
        </w:tc>
        <w:tc>
          <w:tcPr>
            <w:tcW w:w="3260" w:type="dxa"/>
            <w:shd w:val="clear" w:color="auto" w:fill="auto"/>
            <w:noWrap/>
            <w:vAlign w:val="bottom"/>
            <w:hideMark/>
          </w:tcPr>
          <w:p w14:paraId="2904C46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Property Services Training Package</w:t>
            </w:r>
          </w:p>
        </w:tc>
      </w:tr>
      <w:tr w:rsidR="004F210C" w:rsidRPr="00E8471E" w14:paraId="4313CA9F" w14:textId="77777777" w:rsidTr="00A66E40">
        <w:trPr>
          <w:trHeight w:val="288"/>
        </w:trPr>
        <w:tc>
          <w:tcPr>
            <w:tcW w:w="1696" w:type="dxa"/>
            <w:shd w:val="clear" w:color="auto" w:fill="auto"/>
            <w:noWrap/>
            <w:vAlign w:val="bottom"/>
            <w:hideMark/>
          </w:tcPr>
          <w:p w14:paraId="2E1AF58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CPPSSI4022</w:t>
            </w:r>
          </w:p>
        </w:tc>
        <w:tc>
          <w:tcPr>
            <w:tcW w:w="3544" w:type="dxa"/>
            <w:shd w:val="clear" w:color="auto" w:fill="auto"/>
            <w:noWrap/>
            <w:vAlign w:val="bottom"/>
            <w:hideMark/>
          </w:tcPr>
          <w:p w14:paraId="5B4AD3A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Store and retrieve spatial data</w:t>
            </w:r>
          </w:p>
        </w:tc>
        <w:tc>
          <w:tcPr>
            <w:tcW w:w="1134" w:type="dxa"/>
            <w:shd w:val="clear" w:color="auto" w:fill="auto"/>
            <w:noWrap/>
            <w:vAlign w:val="bottom"/>
            <w:hideMark/>
          </w:tcPr>
          <w:p w14:paraId="60A7693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CPP</w:t>
            </w:r>
          </w:p>
        </w:tc>
        <w:tc>
          <w:tcPr>
            <w:tcW w:w="3260" w:type="dxa"/>
            <w:shd w:val="clear" w:color="auto" w:fill="auto"/>
            <w:noWrap/>
            <w:vAlign w:val="bottom"/>
            <w:hideMark/>
          </w:tcPr>
          <w:p w14:paraId="117B525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Property Services Training Package</w:t>
            </w:r>
          </w:p>
        </w:tc>
      </w:tr>
      <w:tr w:rsidR="004F210C" w:rsidRPr="00E8471E" w14:paraId="62D8F575" w14:textId="77777777" w:rsidTr="00A66E40">
        <w:trPr>
          <w:trHeight w:val="288"/>
        </w:trPr>
        <w:tc>
          <w:tcPr>
            <w:tcW w:w="1696" w:type="dxa"/>
            <w:shd w:val="clear" w:color="auto" w:fill="auto"/>
            <w:noWrap/>
            <w:vAlign w:val="bottom"/>
            <w:hideMark/>
          </w:tcPr>
          <w:p w14:paraId="695113D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CPPSSI5032</w:t>
            </w:r>
          </w:p>
        </w:tc>
        <w:tc>
          <w:tcPr>
            <w:tcW w:w="3544" w:type="dxa"/>
            <w:shd w:val="clear" w:color="auto" w:fill="auto"/>
            <w:noWrap/>
            <w:vAlign w:val="bottom"/>
            <w:hideMark/>
          </w:tcPr>
          <w:p w14:paraId="6674313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Capture new spatial data</w:t>
            </w:r>
          </w:p>
        </w:tc>
        <w:tc>
          <w:tcPr>
            <w:tcW w:w="1134" w:type="dxa"/>
            <w:shd w:val="clear" w:color="auto" w:fill="auto"/>
            <w:noWrap/>
            <w:vAlign w:val="bottom"/>
            <w:hideMark/>
          </w:tcPr>
          <w:p w14:paraId="1292128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CPP</w:t>
            </w:r>
          </w:p>
        </w:tc>
        <w:tc>
          <w:tcPr>
            <w:tcW w:w="3260" w:type="dxa"/>
            <w:shd w:val="clear" w:color="auto" w:fill="auto"/>
            <w:noWrap/>
            <w:vAlign w:val="bottom"/>
            <w:hideMark/>
          </w:tcPr>
          <w:p w14:paraId="08DEB52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Property Services Training Package</w:t>
            </w:r>
          </w:p>
        </w:tc>
      </w:tr>
      <w:tr w:rsidR="004F210C" w:rsidRPr="00E8471E" w14:paraId="6104E9F8" w14:textId="77777777" w:rsidTr="00A66E40">
        <w:trPr>
          <w:trHeight w:val="288"/>
        </w:trPr>
        <w:tc>
          <w:tcPr>
            <w:tcW w:w="1696" w:type="dxa"/>
            <w:shd w:val="clear" w:color="auto" w:fill="auto"/>
            <w:noWrap/>
            <w:vAlign w:val="bottom"/>
            <w:hideMark/>
          </w:tcPr>
          <w:p w14:paraId="384D643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CPPSSI5040</w:t>
            </w:r>
          </w:p>
        </w:tc>
        <w:tc>
          <w:tcPr>
            <w:tcW w:w="3544" w:type="dxa"/>
            <w:shd w:val="clear" w:color="auto" w:fill="auto"/>
            <w:noWrap/>
            <w:vAlign w:val="bottom"/>
            <w:hideMark/>
          </w:tcPr>
          <w:p w14:paraId="0C0B771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Source, collate and interpret spatial data</w:t>
            </w:r>
          </w:p>
        </w:tc>
        <w:tc>
          <w:tcPr>
            <w:tcW w:w="1134" w:type="dxa"/>
            <w:shd w:val="clear" w:color="auto" w:fill="auto"/>
            <w:noWrap/>
            <w:vAlign w:val="bottom"/>
            <w:hideMark/>
          </w:tcPr>
          <w:p w14:paraId="2EE47BA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CPP</w:t>
            </w:r>
          </w:p>
        </w:tc>
        <w:tc>
          <w:tcPr>
            <w:tcW w:w="3260" w:type="dxa"/>
            <w:shd w:val="clear" w:color="auto" w:fill="auto"/>
            <w:noWrap/>
            <w:vAlign w:val="bottom"/>
            <w:hideMark/>
          </w:tcPr>
          <w:p w14:paraId="0E68AEC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Property Services Training Package</w:t>
            </w:r>
          </w:p>
        </w:tc>
      </w:tr>
      <w:tr w:rsidR="004F210C" w:rsidRPr="00E8471E" w14:paraId="2BF9AC5A" w14:textId="77777777" w:rsidTr="00A66E40">
        <w:trPr>
          <w:trHeight w:val="288"/>
        </w:trPr>
        <w:tc>
          <w:tcPr>
            <w:tcW w:w="1696" w:type="dxa"/>
            <w:shd w:val="clear" w:color="auto" w:fill="auto"/>
            <w:noWrap/>
            <w:vAlign w:val="bottom"/>
            <w:hideMark/>
          </w:tcPr>
          <w:p w14:paraId="1490B05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FSKDIG003</w:t>
            </w:r>
          </w:p>
        </w:tc>
        <w:tc>
          <w:tcPr>
            <w:tcW w:w="3544" w:type="dxa"/>
            <w:shd w:val="clear" w:color="auto" w:fill="auto"/>
            <w:noWrap/>
            <w:vAlign w:val="bottom"/>
            <w:hideMark/>
          </w:tcPr>
          <w:p w14:paraId="0DCA3DB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Use digital technology for non-routine workplace tasks</w:t>
            </w:r>
          </w:p>
        </w:tc>
        <w:tc>
          <w:tcPr>
            <w:tcW w:w="1134" w:type="dxa"/>
            <w:shd w:val="clear" w:color="auto" w:fill="auto"/>
            <w:noWrap/>
            <w:vAlign w:val="bottom"/>
            <w:hideMark/>
          </w:tcPr>
          <w:p w14:paraId="22AD96B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FSK</w:t>
            </w:r>
          </w:p>
        </w:tc>
        <w:tc>
          <w:tcPr>
            <w:tcW w:w="3260" w:type="dxa"/>
            <w:shd w:val="clear" w:color="auto" w:fill="auto"/>
            <w:noWrap/>
            <w:vAlign w:val="bottom"/>
            <w:hideMark/>
          </w:tcPr>
          <w:p w14:paraId="787B445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Foundation Skills Training Package</w:t>
            </w:r>
          </w:p>
        </w:tc>
      </w:tr>
      <w:tr w:rsidR="004F210C" w:rsidRPr="00E8471E" w14:paraId="34D57B2E" w14:textId="77777777" w:rsidTr="00A66E40">
        <w:trPr>
          <w:trHeight w:val="288"/>
        </w:trPr>
        <w:tc>
          <w:tcPr>
            <w:tcW w:w="1696" w:type="dxa"/>
            <w:shd w:val="clear" w:color="auto" w:fill="auto"/>
            <w:noWrap/>
            <w:vAlign w:val="bottom"/>
            <w:hideMark/>
          </w:tcPr>
          <w:p w14:paraId="2455BE2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FSKNUM021</w:t>
            </w:r>
          </w:p>
        </w:tc>
        <w:tc>
          <w:tcPr>
            <w:tcW w:w="3544" w:type="dxa"/>
            <w:shd w:val="clear" w:color="auto" w:fill="auto"/>
            <w:noWrap/>
            <w:vAlign w:val="bottom"/>
            <w:hideMark/>
          </w:tcPr>
          <w:p w14:paraId="086CC69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Apply an expanding range of arithmetical calculations for work</w:t>
            </w:r>
          </w:p>
        </w:tc>
        <w:tc>
          <w:tcPr>
            <w:tcW w:w="1134" w:type="dxa"/>
            <w:shd w:val="clear" w:color="auto" w:fill="auto"/>
            <w:noWrap/>
            <w:vAlign w:val="bottom"/>
            <w:hideMark/>
          </w:tcPr>
          <w:p w14:paraId="500C7D2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FSK</w:t>
            </w:r>
          </w:p>
        </w:tc>
        <w:tc>
          <w:tcPr>
            <w:tcW w:w="3260" w:type="dxa"/>
            <w:shd w:val="clear" w:color="auto" w:fill="auto"/>
            <w:noWrap/>
            <w:vAlign w:val="bottom"/>
            <w:hideMark/>
          </w:tcPr>
          <w:p w14:paraId="0A2B292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Foundation Skills Training Package</w:t>
            </w:r>
          </w:p>
        </w:tc>
      </w:tr>
      <w:tr w:rsidR="004F210C" w:rsidRPr="00E8471E" w14:paraId="2967A227" w14:textId="77777777" w:rsidTr="00A66E40">
        <w:trPr>
          <w:trHeight w:val="288"/>
        </w:trPr>
        <w:tc>
          <w:tcPr>
            <w:tcW w:w="1696" w:type="dxa"/>
            <w:shd w:val="clear" w:color="auto" w:fill="auto"/>
            <w:noWrap/>
            <w:vAlign w:val="bottom"/>
            <w:hideMark/>
          </w:tcPr>
          <w:p w14:paraId="7CE3634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FSKNUM027</w:t>
            </w:r>
          </w:p>
        </w:tc>
        <w:tc>
          <w:tcPr>
            <w:tcW w:w="3544" w:type="dxa"/>
            <w:shd w:val="clear" w:color="auto" w:fill="auto"/>
            <w:noWrap/>
            <w:vAlign w:val="bottom"/>
            <w:hideMark/>
          </w:tcPr>
          <w:p w14:paraId="3A64BD9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Collect, organise and interpret statistical data for work</w:t>
            </w:r>
          </w:p>
        </w:tc>
        <w:tc>
          <w:tcPr>
            <w:tcW w:w="1134" w:type="dxa"/>
            <w:shd w:val="clear" w:color="auto" w:fill="auto"/>
            <w:noWrap/>
            <w:vAlign w:val="bottom"/>
            <w:hideMark/>
          </w:tcPr>
          <w:p w14:paraId="45CAFEA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FSK</w:t>
            </w:r>
          </w:p>
        </w:tc>
        <w:tc>
          <w:tcPr>
            <w:tcW w:w="3260" w:type="dxa"/>
            <w:shd w:val="clear" w:color="auto" w:fill="auto"/>
            <w:noWrap/>
            <w:vAlign w:val="bottom"/>
            <w:hideMark/>
          </w:tcPr>
          <w:p w14:paraId="17977B7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Foundation Skills Training Package</w:t>
            </w:r>
          </w:p>
        </w:tc>
      </w:tr>
      <w:tr w:rsidR="004F210C" w:rsidRPr="00E8471E" w14:paraId="1074CA52" w14:textId="77777777" w:rsidTr="00A66E40">
        <w:trPr>
          <w:trHeight w:val="288"/>
        </w:trPr>
        <w:tc>
          <w:tcPr>
            <w:tcW w:w="1696" w:type="dxa"/>
            <w:shd w:val="clear" w:color="auto" w:fill="auto"/>
            <w:noWrap/>
            <w:vAlign w:val="bottom"/>
            <w:hideMark/>
          </w:tcPr>
          <w:p w14:paraId="07C46E9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FWPCOT2273</w:t>
            </w:r>
          </w:p>
        </w:tc>
        <w:tc>
          <w:tcPr>
            <w:tcW w:w="3544" w:type="dxa"/>
            <w:shd w:val="clear" w:color="auto" w:fill="auto"/>
            <w:noWrap/>
            <w:vAlign w:val="bottom"/>
            <w:hideMark/>
          </w:tcPr>
          <w:p w14:paraId="15D24D3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Trim and cut felled trees</w:t>
            </w:r>
          </w:p>
        </w:tc>
        <w:tc>
          <w:tcPr>
            <w:tcW w:w="1134" w:type="dxa"/>
            <w:shd w:val="clear" w:color="auto" w:fill="auto"/>
            <w:noWrap/>
            <w:vAlign w:val="bottom"/>
            <w:hideMark/>
          </w:tcPr>
          <w:p w14:paraId="3FE9656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FWP</w:t>
            </w:r>
          </w:p>
        </w:tc>
        <w:tc>
          <w:tcPr>
            <w:tcW w:w="3260" w:type="dxa"/>
            <w:shd w:val="clear" w:color="auto" w:fill="auto"/>
            <w:noWrap/>
            <w:vAlign w:val="bottom"/>
            <w:hideMark/>
          </w:tcPr>
          <w:p w14:paraId="77E467F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Forest and Wood Products Training Package</w:t>
            </w:r>
          </w:p>
        </w:tc>
      </w:tr>
      <w:tr w:rsidR="004F210C" w:rsidRPr="00E8471E" w14:paraId="012F9458" w14:textId="77777777" w:rsidTr="00A66E40">
        <w:trPr>
          <w:trHeight w:val="288"/>
        </w:trPr>
        <w:tc>
          <w:tcPr>
            <w:tcW w:w="1696" w:type="dxa"/>
            <w:shd w:val="clear" w:color="auto" w:fill="auto"/>
            <w:noWrap/>
            <w:vAlign w:val="bottom"/>
            <w:hideMark/>
          </w:tcPr>
          <w:p w14:paraId="6B8254C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MSL904003</w:t>
            </w:r>
          </w:p>
        </w:tc>
        <w:tc>
          <w:tcPr>
            <w:tcW w:w="3544" w:type="dxa"/>
            <w:shd w:val="clear" w:color="auto" w:fill="auto"/>
            <w:noWrap/>
            <w:vAlign w:val="bottom"/>
            <w:hideMark/>
          </w:tcPr>
          <w:p w14:paraId="01FB177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Perform standard calibrations</w:t>
            </w:r>
          </w:p>
        </w:tc>
        <w:tc>
          <w:tcPr>
            <w:tcW w:w="1134" w:type="dxa"/>
            <w:shd w:val="clear" w:color="auto" w:fill="auto"/>
            <w:noWrap/>
            <w:vAlign w:val="bottom"/>
            <w:hideMark/>
          </w:tcPr>
          <w:p w14:paraId="18C0A4B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MSL</w:t>
            </w:r>
          </w:p>
        </w:tc>
        <w:tc>
          <w:tcPr>
            <w:tcW w:w="3260" w:type="dxa"/>
            <w:shd w:val="clear" w:color="auto" w:fill="auto"/>
            <w:noWrap/>
            <w:vAlign w:val="bottom"/>
            <w:hideMark/>
          </w:tcPr>
          <w:p w14:paraId="317C1B4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Laboratory Operations</w:t>
            </w:r>
          </w:p>
        </w:tc>
      </w:tr>
      <w:tr w:rsidR="004F210C" w:rsidRPr="00E8471E" w14:paraId="300AEA99" w14:textId="77777777" w:rsidTr="00A66E40">
        <w:trPr>
          <w:trHeight w:val="288"/>
        </w:trPr>
        <w:tc>
          <w:tcPr>
            <w:tcW w:w="1696" w:type="dxa"/>
            <w:shd w:val="clear" w:color="auto" w:fill="auto"/>
            <w:noWrap/>
            <w:vAlign w:val="bottom"/>
            <w:hideMark/>
          </w:tcPr>
          <w:p w14:paraId="195A98C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MSL922002</w:t>
            </w:r>
          </w:p>
        </w:tc>
        <w:tc>
          <w:tcPr>
            <w:tcW w:w="3544" w:type="dxa"/>
            <w:shd w:val="clear" w:color="auto" w:fill="auto"/>
            <w:noWrap/>
            <w:vAlign w:val="bottom"/>
            <w:hideMark/>
          </w:tcPr>
          <w:p w14:paraId="43A32B6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Record and present data</w:t>
            </w:r>
          </w:p>
        </w:tc>
        <w:tc>
          <w:tcPr>
            <w:tcW w:w="1134" w:type="dxa"/>
            <w:shd w:val="clear" w:color="auto" w:fill="auto"/>
            <w:noWrap/>
            <w:vAlign w:val="bottom"/>
            <w:hideMark/>
          </w:tcPr>
          <w:p w14:paraId="65C6285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MSL</w:t>
            </w:r>
          </w:p>
        </w:tc>
        <w:tc>
          <w:tcPr>
            <w:tcW w:w="3260" w:type="dxa"/>
            <w:shd w:val="clear" w:color="auto" w:fill="auto"/>
            <w:noWrap/>
            <w:vAlign w:val="bottom"/>
            <w:hideMark/>
          </w:tcPr>
          <w:p w14:paraId="7E05654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Laboratory Operations</w:t>
            </w:r>
          </w:p>
        </w:tc>
      </w:tr>
      <w:tr w:rsidR="004F210C" w:rsidRPr="00E8471E" w14:paraId="1DFCA14E" w14:textId="77777777" w:rsidTr="00A66E40">
        <w:trPr>
          <w:trHeight w:val="288"/>
        </w:trPr>
        <w:tc>
          <w:tcPr>
            <w:tcW w:w="1696" w:type="dxa"/>
            <w:shd w:val="clear" w:color="auto" w:fill="auto"/>
            <w:noWrap/>
            <w:vAlign w:val="bottom"/>
            <w:hideMark/>
          </w:tcPr>
          <w:p w14:paraId="2DD6C40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lastRenderedPageBreak/>
              <w:t>MSL924005</w:t>
            </w:r>
          </w:p>
        </w:tc>
        <w:tc>
          <w:tcPr>
            <w:tcW w:w="3544" w:type="dxa"/>
            <w:shd w:val="clear" w:color="auto" w:fill="auto"/>
            <w:noWrap/>
            <w:vAlign w:val="bottom"/>
            <w:hideMark/>
          </w:tcPr>
          <w:p w14:paraId="232B0F3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Process and interpret data</w:t>
            </w:r>
          </w:p>
        </w:tc>
        <w:tc>
          <w:tcPr>
            <w:tcW w:w="1134" w:type="dxa"/>
            <w:shd w:val="clear" w:color="auto" w:fill="auto"/>
            <w:noWrap/>
            <w:vAlign w:val="bottom"/>
            <w:hideMark/>
          </w:tcPr>
          <w:p w14:paraId="45F3A68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MSL</w:t>
            </w:r>
          </w:p>
        </w:tc>
        <w:tc>
          <w:tcPr>
            <w:tcW w:w="3260" w:type="dxa"/>
            <w:shd w:val="clear" w:color="auto" w:fill="auto"/>
            <w:noWrap/>
            <w:vAlign w:val="bottom"/>
            <w:hideMark/>
          </w:tcPr>
          <w:p w14:paraId="2F48FC1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Laboratory Operations</w:t>
            </w:r>
          </w:p>
        </w:tc>
      </w:tr>
      <w:tr w:rsidR="004F210C" w:rsidRPr="00E8471E" w14:paraId="34AFB613" w14:textId="77777777" w:rsidTr="00A66E40">
        <w:trPr>
          <w:trHeight w:val="288"/>
        </w:trPr>
        <w:tc>
          <w:tcPr>
            <w:tcW w:w="1696" w:type="dxa"/>
            <w:shd w:val="clear" w:color="auto" w:fill="auto"/>
            <w:noWrap/>
            <w:vAlign w:val="bottom"/>
            <w:hideMark/>
          </w:tcPr>
          <w:p w14:paraId="7FC4ECB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MSL936006</w:t>
            </w:r>
          </w:p>
        </w:tc>
        <w:tc>
          <w:tcPr>
            <w:tcW w:w="3544" w:type="dxa"/>
            <w:shd w:val="clear" w:color="auto" w:fill="auto"/>
            <w:noWrap/>
            <w:vAlign w:val="bottom"/>
            <w:hideMark/>
          </w:tcPr>
          <w:p w14:paraId="40BA68A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Conduct an internal audit of the quality system</w:t>
            </w:r>
          </w:p>
        </w:tc>
        <w:tc>
          <w:tcPr>
            <w:tcW w:w="1134" w:type="dxa"/>
            <w:shd w:val="clear" w:color="auto" w:fill="auto"/>
            <w:noWrap/>
            <w:vAlign w:val="bottom"/>
            <w:hideMark/>
          </w:tcPr>
          <w:p w14:paraId="4A4E64E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MSL</w:t>
            </w:r>
          </w:p>
        </w:tc>
        <w:tc>
          <w:tcPr>
            <w:tcW w:w="3260" w:type="dxa"/>
            <w:shd w:val="clear" w:color="auto" w:fill="auto"/>
            <w:noWrap/>
            <w:vAlign w:val="bottom"/>
            <w:hideMark/>
          </w:tcPr>
          <w:p w14:paraId="3C80CFC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Laboratory Operations</w:t>
            </w:r>
          </w:p>
        </w:tc>
      </w:tr>
      <w:tr w:rsidR="004F210C" w:rsidRPr="00E8471E" w14:paraId="1C3F46C1" w14:textId="77777777" w:rsidTr="00A66E40">
        <w:trPr>
          <w:trHeight w:val="288"/>
        </w:trPr>
        <w:tc>
          <w:tcPr>
            <w:tcW w:w="1696" w:type="dxa"/>
            <w:shd w:val="clear" w:color="auto" w:fill="auto"/>
            <w:noWrap/>
            <w:vAlign w:val="bottom"/>
            <w:hideMark/>
          </w:tcPr>
          <w:p w14:paraId="53E8B3E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MSL976006</w:t>
            </w:r>
          </w:p>
        </w:tc>
        <w:tc>
          <w:tcPr>
            <w:tcW w:w="3544" w:type="dxa"/>
            <w:shd w:val="clear" w:color="auto" w:fill="auto"/>
            <w:noWrap/>
            <w:vAlign w:val="bottom"/>
            <w:hideMark/>
          </w:tcPr>
          <w:p w14:paraId="214A2C7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Evaluate and select appropriate test methods and/or procedures</w:t>
            </w:r>
          </w:p>
        </w:tc>
        <w:tc>
          <w:tcPr>
            <w:tcW w:w="1134" w:type="dxa"/>
            <w:shd w:val="clear" w:color="auto" w:fill="auto"/>
            <w:noWrap/>
            <w:vAlign w:val="bottom"/>
            <w:hideMark/>
          </w:tcPr>
          <w:p w14:paraId="3599782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MSL</w:t>
            </w:r>
          </w:p>
        </w:tc>
        <w:tc>
          <w:tcPr>
            <w:tcW w:w="3260" w:type="dxa"/>
            <w:shd w:val="clear" w:color="auto" w:fill="auto"/>
            <w:noWrap/>
            <w:vAlign w:val="bottom"/>
            <w:hideMark/>
          </w:tcPr>
          <w:p w14:paraId="5BA3213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Laboratory Operations</w:t>
            </w:r>
          </w:p>
        </w:tc>
      </w:tr>
      <w:tr w:rsidR="004F210C" w:rsidRPr="00E8471E" w14:paraId="49D88E91" w14:textId="77777777" w:rsidTr="00A66E40">
        <w:trPr>
          <w:trHeight w:val="288"/>
        </w:trPr>
        <w:tc>
          <w:tcPr>
            <w:tcW w:w="1696" w:type="dxa"/>
            <w:shd w:val="clear" w:color="auto" w:fill="auto"/>
            <w:noWrap/>
            <w:vAlign w:val="bottom"/>
            <w:hideMark/>
          </w:tcPr>
          <w:p w14:paraId="428A1DE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MSMWHS216</w:t>
            </w:r>
          </w:p>
        </w:tc>
        <w:tc>
          <w:tcPr>
            <w:tcW w:w="3544" w:type="dxa"/>
            <w:shd w:val="clear" w:color="auto" w:fill="auto"/>
            <w:noWrap/>
            <w:vAlign w:val="bottom"/>
            <w:hideMark/>
          </w:tcPr>
          <w:p w14:paraId="47AACF5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Operate breathing apparatus</w:t>
            </w:r>
          </w:p>
        </w:tc>
        <w:tc>
          <w:tcPr>
            <w:tcW w:w="1134" w:type="dxa"/>
            <w:shd w:val="clear" w:color="auto" w:fill="auto"/>
            <w:noWrap/>
            <w:vAlign w:val="bottom"/>
            <w:hideMark/>
          </w:tcPr>
          <w:p w14:paraId="7EE0DF9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MSM</w:t>
            </w:r>
          </w:p>
        </w:tc>
        <w:tc>
          <w:tcPr>
            <w:tcW w:w="3260" w:type="dxa"/>
            <w:shd w:val="clear" w:color="auto" w:fill="auto"/>
            <w:noWrap/>
            <w:vAlign w:val="bottom"/>
            <w:hideMark/>
          </w:tcPr>
          <w:p w14:paraId="13EEC3C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Manufacturing Training Package</w:t>
            </w:r>
          </w:p>
        </w:tc>
      </w:tr>
      <w:tr w:rsidR="004F210C" w:rsidRPr="00E8471E" w14:paraId="234E44DC" w14:textId="77777777" w:rsidTr="00A66E40">
        <w:trPr>
          <w:trHeight w:val="288"/>
        </w:trPr>
        <w:tc>
          <w:tcPr>
            <w:tcW w:w="1696" w:type="dxa"/>
            <w:shd w:val="clear" w:color="auto" w:fill="auto"/>
            <w:noWrap/>
            <w:vAlign w:val="bottom"/>
            <w:hideMark/>
          </w:tcPr>
          <w:p w14:paraId="13E2272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MSS024031</w:t>
            </w:r>
          </w:p>
        </w:tc>
        <w:tc>
          <w:tcPr>
            <w:tcW w:w="3544" w:type="dxa"/>
            <w:shd w:val="clear" w:color="auto" w:fill="auto"/>
            <w:noWrap/>
            <w:vAlign w:val="bottom"/>
            <w:hideMark/>
          </w:tcPr>
          <w:p w14:paraId="6604817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Collect and evaluate meteorological data</w:t>
            </w:r>
          </w:p>
        </w:tc>
        <w:tc>
          <w:tcPr>
            <w:tcW w:w="1134" w:type="dxa"/>
            <w:shd w:val="clear" w:color="auto" w:fill="auto"/>
            <w:noWrap/>
            <w:vAlign w:val="bottom"/>
            <w:hideMark/>
          </w:tcPr>
          <w:p w14:paraId="55E6C56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w:t>
            </w:r>
          </w:p>
        </w:tc>
        <w:tc>
          <w:tcPr>
            <w:tcW w:w="3260" w:type="dxa"/>
            <w:shd w:val="clear" w:color="auto" w:fill="auto"/>
            <w:noWrap/>
            <w:vAlign w:val="bottom"/>
            <w:hideMark/>
          </w:tcPr>
          <w:p w14:paraId="1131170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Sustainability</w:t>
            </w:r>
          </w:p>
        </w:tc>
      </w:tr>
      <w:tr w:rsidR="004F210C" w:rsidRPr="00E8471E" w14:paraId="79D485E2" w14:textId="77777777" w:rsidTr="00A66E40">
        <w:trPr>
          <w:trHeight w:val="288"/>
        </w:trPr>
        <w:tc>
          <w:tcPr>
            <w:tcW w:w="1696" w:type="dxa"/>
            <w:shd w:val="clear" w:color="auto" w:fill="auto"/>
            <w:noWrap/>
            <w:vAlign w:val="bottom"/>
            <w:hideMark/>
          </w:tcPr>
          <w:p w14:paraId="0CB47E6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MSS025034</w:t>
            </w:r>
          </w:p>
        </w:tc>
        <w:tc>
          <w:tcPr>
            <w:tcW w:w="3544" w:type="dxa"/>
            <w:shd w:val="clear" w:color="auto" w:fill="auto"/>
            <w:noWrap/>
            <w:vAlign w:val="bottom"/>
            <w:hideMark/>
          </w:tcPr>
          <w:p w14:paraId="0362A83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Collect and evaluate groundwater data</w:t>
            </w:r>
          </w:p>
        </w:tc>
        <w:tc>
          <w:tcPr>
            <w:tcW w:w="1134" w:type="dxa"/>
            <w:shd w:val="clear" w:color="auto" w:fill="auto"/>
            <w:noWrap/>
            <w:vAlign w:val="bottom"/>
            <w:hideMark/>
          </w:tcPr>
          <w:p w14:paraId="7ADB00B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w:t>
            </w:r>
          </w:p>
        </w:tc>
        <w:tc>
          <w:tcPr>
            <w:tcW w:w="3260" w:type="dxa"/>
            <w:shd w:val="clear" w:color="auto" w:fill="auto"/>
            <w:noWrap/>
            <w:vAlign w:val="bottom"/>
            <w:hideMark/>
          </w:tcPr>
          <w:p w14:paraId="3EB67C8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Sustainability</w:t>
            </w:r>
          </w:p>
        </w:tc>
      </w:tr>
      <w:tr w:rsidR="004F210C" w:rsidRPr="00E8471E" w14:paraId="6B914C85" w14:textId="77777777" w:rsidTr="00A66E40">
        <w:trPr>
          <w:trHeight w:val="288"/>
        </w:trPr>
        <w:tc>
          <w:tcPr>
            <w:tcW w:w="1696" w:type="dxa"/>
            <w:shd w:val="clear" w:color="auto" w:fill="auto"/>
            <w:noWrap/>
            <w:vAlign w:val="bottom"/>
            <w:hideMark/>
          </w:tcPr>
          <w:p w14:paraId="6921217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MSS402062</w:t>
            </w:r>
          </w:p>
        </w:tc>
        <w:tc>
          <w:tcPr>
            <w:tcW w:w="3544" w:type="dxa"/>
            <w:shd w:val="clear" w:color="auto" w:fill="auto"/>
            <w:noWrap/>
            <w:vAlign w:val="bottom"/>
            <w:hideMark/>
          </w:tcPr>
          <w:p w14:paraId="370CCD1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Use SCADA systems in operations</w:t>
            </w:r>
          </w:p>
        </w:tc>
        <w:tc>
          <w:tcPr>
            <w:tcW w:w="1134" w:type="dxa"/>
            <w:shd w:val="clear" w:color="auto" w:fill="auto"/>
            <w:noWrap/>
            <w:vAlign w:val="bottom"/>
            <w:hideMark/>
          </w:tcPr>
          <w:p w14:paraId="0124811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w:t>
            </w:r>
          </w:p>
        </w:tc>
        <w:tc>
          <w:tcPr>
            <w:tcW w:w="3260" w:type="dxa"/>
            <w:shd w:val="clear" w:color="auto" w:fill="auto"/>
            <w:noWrap/>
            <w:vAlign w:val="bottom"/>
            <w:hideMark/>
          </w:tcPr>
          <w:p w14:paraId="7078F66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Sustainability</w:t>
            </w:r>
          </w:p>
        </w:tc>
      </w:tr>
      <w:tr w:rsidR="004F210C" w:rsidRPr="00E8471E" w14:paraId="5F33A46F" w14:textId="77777777" w:rsidTr="00A66E40">
        <w:trPr>
          <w:trHeight w:val="288"/>
        </w:trPr>
        <w:tc>
          <w:tcPr>
            <w:tcW w:w="1696" w:type="dxa"/>
            <w:shd w:val="clear" w:color="auto" w:fill="auto"/>
            <w:noWrap/>
            <w:vAlign w:val="bottom"/>
            <w:hideMark/>
          </w:tcPr>
          <w:p w14:paraId="403168C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MSS404063</w:t>
            </w:r>
          </w:p>
        </w:tc>
        <w:tc>
          <w:tcPr>
            <w:tcW w:w="3544" w:type="dxa"/>
            <w:shd w:val="clear" w:color="auto" w:fill="auto"/>
            <w:noWrap/>
            <w:vAlign w:val="bottom"/>
            <w:hideMark/>
          </w:tcPr>
          <w:p w14:paraId="428E5C4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Facilitate the use of SCADA systems in a team or work area</w:t>
            </w:r>
          </w:p>
        </w:tc>
        <w:tc>
          <w:tcPr>
            <w:tcW w:w="1134" w:type="dxa"/>
            <w:shd w:val="clear" w:color="auto" w:fill="auto"/>
            <w:noWrap/>
            <w:vAlign w:val="bottom"/>
            <w:hideMark/>
          </w:tcPr>
          <w:p w14:paraId="6A763D5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w:t>
            </w:r>
          </w:p>
        </w:tc>
        <w:tc>
          <w:tcPr>
            <w:tcW w:w="3260" w:type="dxa"/>
            <w:shd w:val="clear" w:color="auto" w:fill="auto"/>
            <w:noWrap/>
            <w:vAlign w:val="bottom"/>
            <w:hideMark/>
          </w:tcPr>
          <w:p w14:paraId="551D46D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Sustainability</w:t>
            </w:r>
          </w:p>
        </w:tc>
      </w:tr>
      <w:tr w:rsidR="004F210C" w:rsidRPr="00E8471E" w14:paraId="7504677B" w14:textId="77777777" w:rsidTr="00A66E40">
        <w:trPr>
          <w:trHeight w:val="288"/>
        </w:trPr>
        <w:tc>
          <w:tcPr>
            <w:tcW w:w="1696" w:type="dxa"/>
            <w:shd w:val="clear" w:color="auto" w:fill="auto"/>
            <w:noWrap/>
            <w:vAlign w:val="bottom"/>
            <w:hideMark/>
          </w:tcPr>
          <w:p w14:paraId="5B38199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MSS404089</w:t>
            </w:r>
          </w:p>
        </w:tc>
        <w:tc>
          <w:tcPr>
            <w:tcW w:w="3544" w:type="dxa"/>
            <w:shd w:val="clear" w:color="auto" w:fill="auto"/>
            <w:noWrap/>
            <w:vAlign w:val="bottom"/>
            <w:hideMark/>
          </w:tcPr>
          <w:p w14:paraId="123B1CA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Assist in implementing a proactive maintenance strategy</w:t>
            </w:r>
          </w:p>
        </w:tc>
        <w:tc>
          <w:tcPr>
            <w:tcW w:w="1134" w:type="dxa"/>
            <w:shd w:val="clear" w:color="auto" w:fill="auto"/>
            <w:noWrap/>
            <w:vAlign w:val="bottom"/>
            <w:hideMark/>
          </w:tcPr>
          <w:p w14:paraId="00C65E1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w:t>
            </w:r>
          </w:p>
        </w:tc>
        <w:tc>
          <w:tcPr>
            <w:tcW w:w="3260" w:type="dxa"/>
            <w:shd w:val="clear" w:color="auto" w:fill="auto"/>
            <w:noWrap/>
            <w:vAlign w:val="bottom"/>
            <w:hideMark/>
          </w:tcPr>
          <w:p w14:paraId="5513D5F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Sustainability</w:t>
            </w:r>
          </w:p>
        </w:tc>
      </w:tr>
      <w:tr w:rsidR="004F210C" w:rsidRPr="00E8471E" w14:paraId="4D00D4BE" w14:textId="77777777" w:rsidTr="00A66E40">
        <w:trPr>
          <w:trHeight w:val="288"/>
        </w:trPr>
        <w:tc>
          <w:tcPr>
            <w:tcW w:w="1696" w:type="dxa"/>
            <w:shd w:val="clear" w:color="auto" w:fill="auto"/>
            <w:noWrap/>
            <w:vAlign w:val="bottom"/>
            <w:hideMark/>
          </w:tcPr>
          <w:p w14:paraId="4502BD9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MSS405081</w:t>
            </w:r>
          </w:p>
        </w:tc>
        <w:tc>
          <w:tcPr>
            <w:tcW w:w="3544" w:type="dxa"/>
            <w:shd w:val="clear" w:color="auto" w:fill="auto"/>
            <w:noWrap/>
            <w:vAlign w:val="bottom"/>
            <w:hideMark/>
          </w:tcPr>
          <w:p w14:paraId="152F1C1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Develop a proactive maintenance strategy</w:t>
            </w:r>
          </w:p>
        </w:tc>
        <w:tc>
          <w:tcPr>
            <w:tcW w:w="1134" w:type="dxa"/>
            <w:shd w:val="clear" w:color="auto" w:fill="auto"/>
            <w:noWrap/>
            <w:vAlign w:val="bottom"/>
            <w:hideMark/>
          </w:tcPr>
          <w:p w14:paraId="4B55BC4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MSS</w:t>
            </w:r>
          </w:p>
        </w:tc>
        <w:tc>
          <w:tcPr>
            <w:tcW w:w="3260" w:type="dxa"/>
            <w:shd w:val="clear" w:color="auto" w:fill="auto"/>
            <w:noWrap/>
            <w:vAlign w:val="bottom"/>
            <w:hideMark/>
          </w:tcPr>
          <w:p w14:paraId="3325D24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Sustainability</w:t>
            </w:r>
          </w:p>
        </w:tc>
      </w:tr>
      <w:tr w:rsidR="004F210C" w:rsidRPr="00E8471E" w14:paraId="09B37A9D" w14:textId="77777777" w:rsidTr="00A66E40">
        <w:trPr>
          <w:trHeight w:val="288"/>
        </w:trPr>
        <w:tc>
          <w:tcPr>
            <w:tcW w:w="1696" w:type="dxa"/>
            <w:shd w:val="clear" w:color="auto" w:fill="auto"/>
            <w:noWrap/>
            <w:vAlign w:val="bottom"/>
            <w:hideMark/>
          </w:tcPr>
          <w:p w14:paraId="33EE6CE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PMAOMIR512</w:t>
            </w:r>
          </w:p>
        </w:tc>
        <w:tc>
          <w:tcPr>
            <w:tcW w:w="3544" w:type="dxa"/>
            <w:shd w:val="clear" w:color="auto" w:fill="auto"/>
            <w:noWrap/>
            <w:vAlign w:val="bottom"/>
            <w:hideMark/>
          </w:tcPr>
          <w:p w14:paraId="5CD447E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Establish incident response preparedness and response systems</w:t>
            </w:r>
          </w:p>
        </w:tc>
        <w:tc>
          <w:tcPr>
            <w:tcW w:w="1134" w:type="dxa"/>
            <w:shd w:val="clear" w:color="auto" w:fill="auto"/>
            <w:noWrap/>
            <w:vAlign w:val="bottom"/>
            <w:hideMark/>
          </w:tcPr>
          <w:p w14:paraId="56D8853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PMA</w:t>
            </w:r>
          </w:p>
        </w:tc>
        <w:tc>
          <w:tcPr>
            <w:tcW w:w="3260" w:type="dxa"/>
            <w:shd w:val="clear" w:color="auto" w:fill="auto"/>
            <w:noWrap/>
            <w:vAlign w:val="bottom"/>
            <w:hideMark/>
          </w:tcPr>
          <w:p w14:paraId="4B7CB18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Chemical, Hydrocarbons and Refining</w:t>
            </w:r>
          </w:p>
        </w:tc>
      </w:tr>
      <w:tr w:rsidR="004F210C" w:rsidRPr="00E8471E" w14:paraId="51C38A19" w14:textId="77777777" w:rsidTr="00A66E40">
        <w:trPr>
          <w:trHeight w:val="288"/>
        </w:trPr>
        <w:tc>
          <w:tcPr>
            <w:tcW w:w="1696" w:type="dxa"/>
            <w:shd w:val="clear" w:color="auto" w:fill="auto"/>
            <w:noWrap/>
            <w:vAlign w:val="bottom"/>
            <w:hideMark/>
          </w:tcPr>
          <w:p w14:paraId="4573821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PMAOPS338</w:t>
            </w:r>
          </w:p>
        </w:tc>
        <w:tc>
          <w:tcPr>
            <w:tcW w:w="3544" w:type="dxa"/>
            <w:shd w:val="clear" w:color="auto" w:fill="auto"/>
            <w:noWrap/>
            <w:vAlign w:val="bottom"/>
            <w:hideMark/>
          </w:tcPr>
          <w:p w14:paraId="7B52C13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Communicate and monitor pipeline activities</w:t>
            </w:r>
          </w:p>
        </w:tc>
        <w:tc>
          <w:tcPr>
            <w:tcW w:w="1134" w:type="dxa"/>
            <w:shd w:val="clear" w:color="auto" w:fill="auto"/>
            <w:noWrap/>
            <w:vAlign w:val="bottom"/>
            <w:hideMark/>
          </w:tcPr>
          <w:p w14:paraId="30CC17E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PMA</w:t>
            </w:r>
          </w:p>
        </w:tc>
        <w:tc>
          <w:tcPr>
            <w:tcW w:w="3260" w:type="dxa"/>
            <w:shd w:val="clear" w:color="auto" w:fill="auto"/>
            <w:noWrap/>
            <w:vAlign w:val="bottom"/>
            <w:hideMark/>
          </w:tcPr>
          <w:p w14:paraId="20BEC62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Chemical, Hydrocarbons and Refining</w:t>
            </w:r>
          </w:p>
        </w:tc>
      </w:tr>
      <w:tr w:rsidR="004F210C" w:rsidRPr="00E8471E" w14:paraId="47AD12BD" w14:textId="77777777" w:rsidTr="00A66E40">
        <w:trPr>
          <w:trHeight w:val="288"/>
        </w:trPr>
        <w:tc>
          <w:tcPr>
            <w:tcW w:w="1696" w:type="dxa"/>
            <w:shd w:val="clear" w:color="auto" w:fill="auto"/>
            <w:noWrap/>
            <w:vAlign w:val="bottom"/>
            <w:hideMark/>
          </w:tcPr>
          <w:p w14:paraId="5595BE1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PMBWELD301E</w:t>
            </w:r>
          </w:p>
        </w:tc>
        <w:tc>
          <w:tcPr>
            <w:tcW w:w="3544" w:type="dxa"/>
            <w:shd w:val="clear" w:color="auto" w:fill="auto"/>
            <w:noWrap/>
            <w:vAlign w:val="bottom"/>
            <w:hideMark/>
          </w:tcPr>
          <w:p w14:paraId="6CA97BF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Join polyethylene plastic pipelines using butt welding</w:t>
            </w:r>
          </w:p>
        </w:tc>
        <w:tc>
          <w:tcPr>
            <w:tcW w:w="1134" w:type="dxa"/>
            <w:shd w:val="clear" w:color="auto" w:fill="auto"/>
            <w:noWrap/>
            <w:vAlign w:val="bottom"/>
            <w:hideMark/>
          </w:tcPr>
          <w:p w14:paraId="3D05EB9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PMB</w:t>
            </w:r>
          </w:p>
        </w:tc>
        <w:tc>
          <w:tcPr>
            <w:tcW w:w="3260" w:type="dxa"/>
            <w:shd w:val="clear" w:color="auto" w:fill="auto"/>
            <w:noWrap/>
            <w:vAlign w:val="bottom"/>
            <w:hideMark/>
          </w:tcPr>
          <w:p w14:paraId="272B6AC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Plastics, Rubber and Cablemaking</w:t>
            </w:r>
          </w:p>
        </w:tc>
      </w:tr>
      <w:tr w:rsidR="004F210C" w:rsidRPr="00E8471E" w14:paraId="017F0609" w14:textId="77777777" w:rsidTr="00A66E40">
        <w:trPr>
          <w:trHeight w:val="288"/>
        </w:trPr>
        <w:tc>
          <w:tcPr>
            <w:tcW w:w="1696" w:type="dxa"/>
            <w:shd w:val="clear" w:color="auto" w:fill="auto"/>
            <w:noWrap/>
            <w:vAlign w:val="bottom"/>
            <w:hideMark/>
          </w:tcPr>
          <w:p w14:paraId="55B4B57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PMBWELD302E</w:t>
            </w:r>
          </w:p>
        </w:tc>
        <w:tc>
          <w:tcPr>
            <w:tcW w:w="3544" w:type="dxa"/>
            <w:shd w:val="clear" w:color="auto" w:fill="auto"/>
            <w:noWrap/>
            <w:vAlign w:val="bottom"/>
            <w:hideMark/>
          </w:tcPr>
          <w:p w14:paraId="10A1DFF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Join polyethylene plastic pipelines using electrofusion welding</w:t>
            </w:r>
          </w:p>
        </w:tc>
        <w:tc>
          <w:tcPr>
            <w:tcW w:w="1134" w:type="dxa"/>
            <w:shd w:val="clear" w:color="auto" w:fill="auto"/>
            <w:noWrap/>
            <w:vAlign w:val="bottom"/>
            <w:hideMark/>
          </w:tcPr>
          <w:p w14:paraId="2D1A8CE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PMB</w:t>
            </w:r>
          </w:p>
        </w:tc>
        <w:tc>
          <w:tcPr>
            <w:tcW w:w="3260" w:type="dxa"/>
            <w:shd w:val="clear" w:color="auto" w:fill="auto"/>
            <w:noWrap/>
            <w:vAlign w:val="bottom"/>
            <w:hideMark/>
          </w:tcPr>
          <w:p w14:paraId="6E9C694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Plastics, Rubber and Cablemaking</w:t>
            </w:r>
          </w:p>
        </w:tc>
      </w:tr>
      <w:tr w:rsidR="004F210C" w:rsidRPr="00E8471E" w14:paraId="379A8FBF" w14:textId="77777777" w:rsidTr="00A66E40">
        <w:trPr>
          <w:trHeight w:val="288"/>
        </w:trPr>
        <w:tc>
          <w:tcPr>
            <w:tcW w:w="1696" w:type="dxa"/>
            <w:shd w:val="clear" w:color="auto" w:fill="auto"/>
            <w:noWrap/>
            <w:vAlign w:val="bottom"/>
            <w:hideMark/>
          </w:tcPr>
          <w:p w14:paraId="011740E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PMBWELD305E</w:t>
            </w:r>
          </w:p>
        </w:tc>
        <w:tc>
          <w:tcPr>
            <w:tcW w:w="3544" w:type="dxa"/>
            <w:shd w:val="clear" w:color="auto" w:fill="auto"/>
            <w:noWrap/>
            <w:vAlign w:val="bottom"/>
            <w:hideMark/>
          </w:tcPr>
          <w:p w14:paraId="7421387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Install polyethylene plastic pipelines for pressurised applications</w:t>
            </w:r>
          </w:p>
        </w:tc>
        <w:tc>
          <w:tcPr>
            <w:tcW w:w="1134" w:type="dxa"/>
            <w:shd w:val="clear" w:color="auto" w:fill="auto"/>
            <w:noWrap/>
            <w:vAlign w:val="bottom"/>
            <w:hideMark/>
          </w:tcPr>
          <w:p w14:paraId="397FA65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PMB</w:t>
            </w:r>
          </w:p>
        </w:tc>
        <w:tc>
          <w:tcPr>
            <w:tcW w:w="3260" w:type="dxa"/>
            <w:shd w:val="clear" w:color="auto" w:fill="auto"/>
            <w:noWrap/>
            <w:vAlign w:val="bottom"/>
            <w:hideMark/>
          </w:tcPr>
          <w:p w14:paraId="711E6F2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Plastics, Rubber and Cablemaking</w:t>
            </w:r>
          </w:p>
        </w:tc>
      </w:tr>
      <w:tr w:rsidR="004F210C" w:rsidRPr="00E8471E" w14:paraId="0D03BA05" w14:textId="77777777" w:rsidTr="00A66E40">
        <w:trPr>
          <w:trHeight w:val="288"/>
        </w:trPr>
        <w:tc>
          <w:tcPr>
            <w:tcW w:w="1696" w:type="dxa"/>
            <w:shd w:val="clear" w:color="auto" w:fill="auto"/>
            <w:noWrap/>
            <w:vAlign w:val="bottom"/>
            <w:hideMark/>
          </w:tcPr>
          <w:p w14:paraId="3F8959F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PMBWELD308E</w:t>
            </w:r>
          </w:p>
        </w:tc>
        <w:tc>
          <w:tcPr>
            <w:tcW w:w="3544" w:type="dxa"/>
            <w:shd w:val="clear" w:color="auto" w:fill="auto"/>
            <w:noWrap/>
            <w:vAlign w:val="bottom"/>
            <w:hideMark/>
          </w:tcPr>
          <w:p w14:paraId="134C5E4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Install PVC plastic pipelines for pressurised applications</w:t>
            </w:r>
          </w:p>
        </w:tc>
        <w:tc>
          <w:tcPr>
            <w:tcW w:w="1134" w:type="dxa"/>
            <w:shd w:val="clear" w:color="auto" w:fill="auto"/>
            <w:noWrap/>
            <w:vAlign w:val="bottom"/>
            <w:hideMark/>
          </w:tcPr>
          <w:p w14:paraId="73CA6B1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PMB</w:t>
            </w:r>
          </w:p>
        </w:tc>
        <w:tc>
          <w:tcPr>
            <w:tcW w:w="3260" w:type="dxa"/>
            <w:shd w:val="clear" w:color="auto" w:fill="auto"/>
            <w:noWrap/>
            <w:vAlign w:val="bottom"/>
            <w:hideMark/>
          </w:tcPr>
          <w:p w14:paraId="377B374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Plastics, Rubber and Cablemaking</w:t>
            </w:r>
          </w:p>
        </w:tc>
      </w:tr>
      <w:tr w:rsidR="004F210C" w:rsidRPr="00E8471E" w14:paraId="5AF9B8FF" w14:textId="77777777" w:rsidTr="00A66E40">
        <w:trPr>
          <w:trHeight w:val="288"/>
        </w:trPr>
        <w:tc>
          <w:tcPr>
            <w:tcW w:w="1696" w:type="dxa"/>
            <w:shd w:val="clear" w:color="auto" w:fill="auto"/>
            <w:noWrap/>
            <w:vAlign w:val="bottom"/>
            <w:hideMark/>
          </w:tcPr>
          <w:p w14:paraId="6303F98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PSPPCM011</w:t>
            </w:r>
          </w:p>
        </w:tc>
        <w:tc>
          <w:tcPr>
            <w:tcW w:w="3544" w:type="dxa"/>
            <w:shd w:val="clear" w:color="auto" w:fill="auto"/>
            <w:noWrap/>
            <w:vAlign w:val="bottom"/>
            <w:hideMark/>
          </w:tcPr>
          <w:p w14:paraId="2A88943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Plan to manage a contract</w:t>
            </w:r>
          </w:p>
        </w:tc>
        <w:tc>
          <w:tcPr>
            <w:tcW w:w="1134" w:type="dxa"/>
            <w:shd w:val="clear" w:color="auto" w:fill="auto"/>
            <w:noWrap/>
            <w:vAlign w:val="bottom"/>
            <w:hideMark/>
          </w:tcPr>
          <w:p w14:paraId="54AB22E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PSP</w:t>
            </w:r>
          </w:p>
        </w:tc>
        <w:tc>
          <w:tcPr>
            <w:tcW w:w="3260" w:type="dxa"/>
            <w:shd w:val="clear" w:color="auto" w:fill="auto"/>
            <w:noWrap/>
            <w:vAlign w:val="bottom"/>
            <w:hideMark/>
          </w:tcPr>
          <w:p w14:paraId="4467BE3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Public Sector Training Package</w:t>
            </w:r>
          </w:p>
        </w:tc>
      </w:tr>
      <w:tr w:rsidR="004F210C" w:rsidRPr="00E8471E" w14:paraId="51E60BA8" w14:textId="77777777" w:rsidTr="00A66E40">
        <w:trPr>
          <w:trHeight w:val="288"/>
        </w:trPr>
        <w:tc>
          <w:tcPr>
            <w:tcW w:w="1696" w:type="dxa"/>
            <w:shd w:val="clear" w:color="auto" w:fill="auto"/>
            <w:noWrap/>
            <w:vAlign w:val="bottom"/>
            <w:hideMark/>
          </w:tcPr>
          <w:p w14:paraId="393AE72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PUAEMR007</w:t>
            </w:r>
          </w:p>
        </w:tc>
        <w:tc>
          <w:tcPr>
            <w:tcW w:w="3544" w:type="dxa"/>
            <w:shd w:val="clear" w:color="auto" w:fill="auto"/>
            <w:noWrap/>
            <w:vAlign w:val="bottom"/>
            <w:hideMark/>
          </w:tcPr>
          <w:p w14:paraId="23C1A45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Develop emergency management plans</w:t>
            </w:r>
          </w:p>
        </w:tc>
        <w:tc>
          <w:tcPr>
            <w:tcW w:w="1134" w:type="dxa"/>
            <w:shd w:val="clear" w:color="auto" w:fill="auto"/>
            <w:noWrap/>
            <w:vAlign w:val="bottom"/>
            <w:hideMark/>
          </w:tcPr>
          <w:p w14:paraId="56C9B4A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PUA</w:t>
            </w:r>
          </w:p>
        </w:tc>
        <w:tc>
          <w:tcPr>
            <w:tcW w:w="3260" w:type="dxa"/>
            <w:shd w:val="clear" w:color="auto" w:fill="auto"/>
            <w:noWrap/>
            <w:vAlign w:val="bottom"/>
            <w:hideMark/>
          </w:tcPr>
          <w:p w14:paraId="1323725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Public Safety</w:t>
            </w:r>
          </w:p>
        </w:tc>
      </w:tr>
      <w:tr w:rsidR="004F210C" w:rsidRPr="00E8471E" w14:paraId="18EE93C6" w14:textId="77777777" w:rsidTr="00A66E40">
        <w:trPr>
          <w:trHeight w:val="288"/>
        </w:trPr>
        <w:tc>
          <w:tcPr>
            <w:tcW w:w="1696" w:type="dxa"/>
            <w:shd w:val="clear" w:color="auto" w:fill="auto"/>
            <w:noWrap/>
            <w:vAlign w:val="bottom"/>
            <w:hideMark/>
          </w:tcPr>
          <w:p w14:paraId="015A11A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lastRenderedPageBreak/>
              <w:t>RIICBS310E</w:t>
            </w:r>
          </w:p>
        </w:tc>
        <w:tc>
          <w:tcPr>
            <w:tcW w:w="3544" w:type="dxa"/>
            <w:shd w:val="clear" w:color="auto" w:fill="auto"/>
            <w:noWrap/>
            <w:vAlign w:val="bottom"/>
            <w:hideMark/>
          </w:tcPr>
          <w:p w14:paraId="7763596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Conduct patching operations</w:t>
            </w:r>
          </w:p>
        </w:tc>
        <w:tc>
          <w:tcPr>
            <w:tcW w:w="1134" w:type="dxa"/>
            <w:shd w:val="clear" w:color="auto" w:fill="auto"/>
            <w:noWrap/>
            <w:vAlign w:val="bottom"/>
            <w:hideMark/>
          </w:tcPr>
          <w:p w14:paraId="3968BCC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021FCC5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1630C751" w14:textId="77777777" w:rsidTr="00A66E40">
        <w:trPr>
          <w:trHeight w:val="288"/>
        </w:trPr>
        <w:tc>
          <w:tcPr>
            <w:tcW w:w="1696" w:type="dxa"/>
            <w:shd w:val="clear" w:color="auto" w:fill="auto"/>
            <w:noWrap/>
            <w:vAlign w:val="bottom"/>
            <w:hideMark/>
          </w:tcPr>
          <w:p w14:paraId="13A7E3E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RIICCM205F</w:t>
            </w:r>
          </w:p>
        </w:tc>
        <w:tc>
          <w:tcPr>
            <w:tcW w:w="3544" w:type="dxa"/>
            <w:shd w:val="clear" w:color="auto" w:fill="auto"/>
            <w:noWrap/>
            <w:vAlign w:val="bottom"/>
            <w:hideMark/>
          </w:tcPr>
          <w:p w14:paraId="2ADFF98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Carry out manual excavation</w:t>
            </w:r>
          </w:p>
        </w:tc>
        <w:tc>
          <w:tcPr>
            <w:tcW w:w="1134" w:type="dxa"/>
            <w:shd w:val="clear" w:color="auto" w:fill="auto"/>
            <w:noWrap/>
            <w:vAlign w:val="bottom"/>
            <w:hideMark/>
          </w:tcPr>
          <w:p w14:paraId="6D738DB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0511C7F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11667F9D" w14:textId="77777777" w:rsidTr="00A66E40">
        <w:trPr>
          <w:trHeight w:val="288"/>
        </w:trPr>
        <w:tc>
          <w:tcPr>
            <w:tcW w:w="1696" w:type="dxa"/>
            <w:shd w:val="clear" w:color="auto" w:fill="auto"/>
            <w:noWrap/>
            <w:vAlign w:val="bottom"/>
            <w:hideMark/>
          </w:tcPr>
          <w:p w14:paraId="685B229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RIICCM207E</w:t>
            </w:r>
          </w:p>
        </w:tc>
        <w:tc>
          <w:tcPr>
            <w:tcW w:w="3544" w:type="dxa"/>
            <w:shd w:val="clear" w:color="auto" w:fill="auto"/>
            <w:noWrap/>
            <w:vAlign w:val="bottom"/>
            <w:hideMark/>
          </w:tcPr>
          <w:p w14:paraId="0B4A4B6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Spread and compact materials manually</w:t>
            </w:r>
          </w:p>
        </w:tc>
        <w:tc>
          <w:tcPr>
            <w:tcW w:w="1134" w:type="dxa"/>
            <w:shd w:val="clear" w:color="auto" w:fill="auto"/>
            <w:noWrap/>
            <w:vAlign w:val="bottom"/>
            <w:hideMark/>
          </w:tcPr>
          <w:p w14:paraId="3C3C6F4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75852EE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52A91A9E" w14:textId="77777777" w:rsidTr="00A66E40">
        <w:trPr>
          <w:trHeight w:val="288"/>
        </w:trPr>
        <w:tc>
          <w:tcPr>
            <w:tcW w:w="1696" w:type="dxa"/>
            <w:shd w:val="clear" w:color="auto" w:fill="auto"/>
            <w:noWrap/>
            <w:vAlign w:val="bottom"/>
            <w:hideMark/>
          </w:tcPr>
          <w:p w14:paraId="243A560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RIICCM208E</w:t>
            </w:r>
          </w:p>
        </w:tc>
        <w:tc>
          <w:tcPr>
            <w:tcW w:w="3544" w:type="dxa"/>
            <w:shd w:val="clear" w:color="auto" w:fill="auto"/>
            <w:noWrap/>
            <w:vAlign w:val="bottom"/>
            <w:hideMark/>
          </w:tcPr>
          <w:p w14:paraId="6D02C93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Carry out basic levelling</w:t>
            </w:r>
          </w:p>
        </w:tc>
        <w:tc>
          <w:tcPr>
            <w:tcW w:w="1134" w:type="dxa"/>
            <w:shd w:val="clear" w:color="auto" w:fill="auto"/>
            <w:noWrap/>
            <w:vAlign w:val="bottom"/>
            <w:hideMark/>
          </w:tcPr>
          <w:p w14:paraId="1EED52A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118912F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513DA641" w14:textId="77777777" w:rsidTr="00A66E40">
        <w:trPr>
          <w:trHeight w:val="288"/>
        </w:trPr>
        <w:tc>
          <w:tcPr>
            <w:tcW w:w="1696" w:type="dxa"/>
            <w:shd w:val="clear" w:color="auto" w:fill="auto"/>
            <w:noWrap/>
            <w:vAlign w:val="bottom"/>
            <w:hideMark/>
          </w:tcPr>
          <w:p w14:paraId="3C6F028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RIICCM209E</w:t>
            </w:r>
          </w:p>
        </w:tc>
        <w:tc>
          <w:tcPr>
            <w:tcW w:w="3544" w:type="dxa"/>
            <w:shd w:val="clear" w:color="auto" w:fill="auto"/>
            <w:noWrap/>
            <w:vAlign w:val="bottom"/>
            <w:hideMark/>
          </w:tcPr>
          <w:p w14:paraId="09C0DAC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Carry out concrete work</w:t>
            </w:r>
          </w:p>
        </w:tc>
        <w:tc>
          <w:tcPr>
            <w:tcW w:w="1134" w:type="dxa"/>
            <w:shd w:val="clear" w:color="auto" w:fill="auto"/>
            <w:noWrap/>
            <w:vAlign w:val="bottom"/>
            <w:hideMark/>
          </w:tcPr>
          <w:p w14:paraId="4696913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194D9AF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2B204A6A" w14:textId="77777777" w:rsidTr="00A66E40">
        <w:trPr>
          <w:trHeight w:val="288"/>
        </w:trPr>
        <w:tc>
          <w:tcPr>
            <w:tcW w:w="1696" w:type="dxa"/>
            <w:shd w:val="clear" w:color="auto" w:fill="auto"/>
            <w:noWrap/>
            <w:vAlign w:val="bottom"/>
            <w:hideMark/>
          </w:tcPr>
          <w:p w14:paraId="451FE6E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RIICCM210E</w:t>
            </w:r>
          </w:p>
        </w:tc>
        <w:tc>
          <w:tcPr>
            <w:tcW w:w="3544" w:type="dxa"/>
            <w:shd w:val="clear" w:color="auto" w:fill="auto"/>
            <w:noWrap/>
            <w:vAlign w:val="bottom"/>
            <w:hideMark/>
          </w:tcPr>
          <w:p w14:paraId="73E9025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Install trench support</w:t>
            </w:r>
          </w:p>
        </w:tc>
        <w:tc>
          <w:tcPr>
            <w:tcW w:w="1134" w:type="dxa"/>
            <w:shd w:val="clear" w:color="auto" w:fill="auto"/>
            <w:noWrap/>
            <w:vAlign w:val="bottom"/>
            <w:hideMark/>
          </w:tcPr>
          <w:p w14:paraId="4D0C34E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68554AB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4F3A6B59" w14:textId="77777777" w:rsidTr="00A66E40">
        <w:trPr>
          <w:trHeight w:val="288"/>
        </w:trPr>
        <w:tc>
          <w:tcPr>
            <w:tcW w:w="1696" w:type="dxa"/>
            <w:shd w:val="clear" w:color="auto" w:fill="auto"/>
            <w:noWrap/>
            <w:vAlign w:val="bottom"/>
            <w:hideMark/>
          </w:tcPr>
          <w:p w14:paraId="10D3889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RIICCM211E</w:t>
            </w:r>
          </w:p>
        </w:tc>
        <w:tc>
          <w:tcPr>
            <w:tcW w:w="3544" w:type="dxa"/>
            <w:shd w:val="clear" w:color="auto" w:fill="auto"/>
            <w:noWrap/>
            <w:vAlign w:val="bottom"/>
            <w:hideMark/>
          </w:tcPr>
          <w:p w14:paraId="1E2CF38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Construct and dismantle fences and gates</w:t>
            </w:r>
          </w:p>
        </w:tc>
        <w:tc>
          <w:tcPr>
            <w:tcW w:w="1134" w:type="dxa"/>
            <w:shd w:val="clear" w:color="auto" w:fill="auto"/>
            <w:noWrap/>
            <w:vAlign w:val="bottom"/>
            <w:hideMark/>
          </w:tcPr>
          <w:p w14:paraId="3D86A17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70ED008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54ADB3A2" w14:textId="77777777" w:rsidTr="00A66E40">
        <w:trPr>
          <w:trHeight w:val="288"/>
        </w:trPr>
        <w:tc>
          <w:tcPr>
            <w:tcW w:w="1696" w:type="dxa"/>
            <w:shd w:val="clear" w:color="auto" w:fill="auto"/>
            <w:noWrap/>
            <w:vAlign w:val="bottom"/>
            <w:hideMark/>
          </w:tcPr>
          <w:p w14:paraId="0F351E9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RIICOM201E</w:t>
            </w:r>
          </w:p>
        </w:tc>
        <w:tc>
          <w:tcPr>
            <w:tcW w:w="3544" w:type="dxa"/>
            <w:shd w:val="clear" w:color="auto" w:fill="auto"/>
            <w:noWrap/>
            <w:vAlign w:val="bottom"/>
            <w:hideMark/>
          </w:tcPr>
          <w:p w14:paraId="03E4020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Communicate in the workplace</w:t>
            </w:r>
          </w:p>
        </w:tc>
        <w:tc>
          <w:tcPr>
            <w:tcW w:w="1134" w:type="dxa"/>
            <w:shd w:val="clear" w:color="auto" w:fill="auto"/>
            <w:noWrap/>
            <w:vAlign w:val="bottom"/>
            <w:hideMark/>
          </w:tcPr>
          <w:p w14:paraId="5D2E27E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4EBD713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4ACB6718" w14:textId="77777777" w:rsidTr="00A66E40">
        <w:trPr>
          <w:trHeight w:val="288"/>
        </w:trPr>
        <w:tc>
          <w:tcPr>
            <w:tcW w:w="1696" w:type="dxa"/>
            <w:shd w:val="clear" w:color="auto" w:fill="auto"/>
            <w:noWrap/>
            <w:vAlign w:val="bottom"/>
            <w:hideMark/>
          </w:tcPr>
          <w:p w14:paraId="26D1277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RIICPL302E</w:t>
            </w:r>
          </w:p>
        </w:tc>
        <w:tc>
          <w:tcPr>
            <w:tcW w:w="3544" w:type="dxa"/>
            <w:shd w:val="clear" w:color="auto" w:fill="auto"/>
            <w:noWrap/>
            <w:vAlign w:val="bottom"/>
            <w:hideMark/>
          </w:tcPr>
          <w:p w14:paraId="40E3E35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Install stormwater systems</w:t>
            </w:r>
          </w:p>
        </w:tc>
        <w:tc>
          <w:tcPr>
            <w:tcW w:w="1134" w:type="dxa"/>
            <w:shd w:val="clear" w:color="auto" w:fill="auto"/>
            <w:noWrap/>
            <w:vAlign w:val="bottom"/>
            <w:hideMark/>
          </w:tcPr>
          <w:p w14:paraId="0196262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7843597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4558F780" w14:textId="77777777" w:rsidTr="00A66E40">
        <w:trPr>
          <w:trHeight w:val="288"/>
        </w:trPr>
        <w:tc>
          <w:tcPr>
            <w:tcW w:w="1696" w:type="dxa"/>
            <w:shd w:val="clear" w:color="auto" w:fill="auto"/>
            <w:noWrap/>
            <w:vAlign w:val="bottom"/>
            <w:hideMark/>
          </w:tcPr>
          <w:p w14:paraId="783EF2A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RIICPL304E</w:t>
            </w:r>
          </w:p>
        </w:tc>
        <w:tc>
          <w:tcPr>
            <w:tcW w:w="3544" w:type="dxa"/>
            <w:shd w:val="clear" w:color="auto" w:fill="auto"/>
            <w:noWrap/>
            <w:vAlign w:val="bottom"/>
            <w:hideMark/>
          </w:tcPr>
          <w:p w14:paraId="21F1242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Install pre-cast gully pits</w:t>
            </w:r>
          </w:p>
        </w:tc>
        <w:tc>
          <w:tcPr>
            <w:tcW w:w="1134" w:type="dxa"/>
            <w:shd w:val="clear" w:color="auto" w:fill="auto"/>
            <w:noWrap/>
            <w:vAlign w:val="bottom"/>
            <w:hideMark/>
          </w:tcPr>
          <w:p w14:paraId="3B04BA5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3F6CA09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419AE5D4" w14:textId="77777777" w:rsidTr="00A66E40">
        <w:trPr>
          <w:trHeight w:val="288"/>
        </w:trPr>
        <w:tc>
          <w:tcPr>
            <w:tcW w:w="1696" w:type="dxa"/>
            <w:shd w:val="clear" w:color="auto" w:fill="auto"/>
            <w:noWrap/>
            <w:vAlign w:val="bottom"/>
            <w:hideMark/>
          </w:tcPr>
          <w:p w14:paraId="011BCA0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RIICPL305E</w:t>
            </w:r>
          </w:p>
        </w:tc>
        <w:tc>
          <w:tcPr>
            <w:tcW w:w="3544" w:type="dxa"/>
            <w:shd w:val="clear" w:color="auto" w:fill="auto"/>
            <w:noWrap/>
            <w:vAlign w:val="bottom"/>
            <w:hideMark/>
          </w:tcPr>
          <w:p w14:paraId="222186C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Install pre-cast access chambers</w:t>
            </w:r>
          </w:p>
        </w:tc>
        <w:tc>
          <w:tcPr>
            <w:tcW w:w="1134" w:type="dxa"/>
            <w:shd w:val="clear" w:color="auto" w:fill="auto"/>
            <w:noWrap/>
            <w:vAlign w:val="bottom"/>
            <w:hideMark/>
          </w:tcPr>
          <w:p w14:paraId="7B3BF77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4690F1D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18E07A94" w14:textId="77777777" w:rsidTr="00A66E40">
        <w:trPr>
          <w:trHeight w:val="288"/>
        </w:trPr>
        <w:tc>
          <w:tcPr>
            <w:tcW w:w="1696" w:type="dxa"/>
            <w:shd w:val="clear" w:color="auto" w:fill="auto"/>
            <w:noWrap/>
            <w:vAlign w:val="bottom"/>
            <w:hideMark/>
          </w:tcPr>
          <w:p w14:paraId="6E6FC13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RIICRC202E</w:t>
            </w:r>
          </w:p>
        </w:tc>
        <w:tc>
          <w:tcPr>
            <w:tcW w:w="3544" w:type="dxa"/>
            <w:shd w:val="clear" w:color="auto" w:fill="auto"/>
            <w:noWrap/>
            <w:vAlign w:val="bottom"/>
            <w:hideMark/>
          </w:tcPr>
          <w:p w14:paraId="50554F7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Install signs</w:t>
            </w:r>
          </w:p>
        </w:tc>
        <w:tc>
          <w:tcPr>
            <w:tcW w:w="1134" w:type="dxa"/>
            <w:shd w:val="clear" w:color="auto" w:fill="auto"/>
            <w:noWrap/>
            <w:vAlign w:val="bottom"/>
            <w:hideMark/>
          </w:tcPr>
          <w:p w14:paraId="73D5C63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6B222B3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0269D7BE" w14:textId="77777777" w:rsidTr="00A66E40">
        <w:trPr>
          <w:trHeight w:val="288"/>
        </w:trPr>
        <w:tc>
          <w:tcPr>
            <w:tcW w:w="1696" w:type="dxa"/>
            <w:shd w:val="clear" w:color="auto" w:fill="auto"/>
            <w:noWrap/>
            <w:vAlign w:val="bottom"/>
            <w:hideMark/>
          </w:tcPr>
          <w:p w14:paraId="76CB500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RIICRC301E</w:t>
            </w:r>
          </w:p>
        </w:tc>
        <w:tc>
          <w:tcPr>
            <w:tcW w:w="3544" w:type="dxa"/>
            <w:shd w:val="clear" w:color="auto" w:fill="auto"/>
            <w:noWrap/>
            <w:vAlign w:val="bottom"/>
            <w:hideMark/>
          </w:tcPr>
          <w:p w14:paraId="70C9718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Maintain drainage systems</w:t>
            </w:r>
          </w:p>
        </w:tc>
        <w:tc>
          <w:tcPr>
            <w:tcW w:w="1134" w:type="dxa"/>
            <w:shd w:val="clear" w:color="auto" w:fill="auto"/>
            <w:noWrap/>
            <w:vAlign w:val="bottom"/>
            <w:hideMark/>
          </w:tcPr>
          <w:p w14:paraId="7B1564B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7EC5B97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2E4C114B" w14:textId="77777777" w:rsidTr="00A66E40">
        <w:trPr>
          <w:trHeight w:val="288"/>
        </w:trPr>
        <w:tc>
          <w:tcPr>
            <w:tcW w:w="1696" w:type="dxa"/>
            <w:shd w:val="clear" w:color="auto" w:fill="auto"/>
            <w:noWrap/>
            <w:vAlign w:val="bottom"/>
            <w:hideMark/>
          </w:tcPr>
          <w:p w14:paraId="318633B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RIICRC303E</w:t>
            </w:r>
          </w:p>
        </w:tc>
        <w:tc>
          <w:tcPr>
            <w:tcW w:w="3544" w:type="dxa"/>
            <w:shd w:val="clear" w:color="auto" w:fill="auto"/>
            <w:noWrap/>
            <w:vAlign w:val="bottom"/>
            <w:hideMark/>
          </w:tcPr>
          <w:p w14:paraId="047AED5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Lay pavers</w:t>
            </w:r>
          </w:p>
        </w:tc>
        <w:tc>
          <w:tcPr>
            <w:tcW w:w="1134" w:type="dxa"/>
            <w:shd w:val="clear" w:color="auto" w:fill="auto"/>
            <w:noWrap/>
            <w:vAlign w:val="bottom"/>
            <w:hideMark/>
          </w:tcPr>
          <w:p w14:paraId="7AEF143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40E863D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1B2B02F8" w14:textId="77777777" w:rsidTr="00A66E40">
        <w:trPr>
          <w:trHeight w:val="288"/>
        </w:trPr>
        <w:tc>
          <w:tcPr>
            <w:tcW w:w="1696" w:type="dxa"/>
            <w:shd w:val="clear" w:color="auto" w:fill="auto"/>
            <w:noWrap/>
            <w:vAlign w:val="bottom"/>
            <w:hideMark/>
          </w:tcPr>
          <w:p w14:paraId="3740355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RIICRC314E</w:t>
            </w:r>
          </w:p>
        </w:tc>
        <w:tc>
          <w:tcPr>
            <w:tcW w:w="3544" w:type="dxa"/>
            <w:shd w:val="clear" w:color="auto" w:fill="auto"/>
            <w:noWrap/>
            <w:vAlign w:val="bottom"/>
            <w:hideMark/>
          </w:tcPr>
          <w:p w14:paraId="354A8B2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Handle concrete materials</w:t>
            </w:r>
          </w:p>
        </w:tc>
        <w:tc>
          <w:tcPr>
            <w:tcW w:w="1134" w:type="dxa"/>
            <w:shd w:val="clear" w:color="auto" w:fill="auto"/>
            <w:noWrap/>
            <w:vAlign w:val="bottom"/>
            <w:hideMark/>
          </w:tcPr>
          <w:p w14:paraId="07C8C3B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3C08081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1C3D29A3" w14:textId="77777777" w:rsidTr="00A66E40">
        <w:trPr>
          <w:trHeight w:val="288"/>
        </w:trPr>
        <w:tc>
          <w:tcPr>
            <w:tcW w:w="1696" w:type="dxa"/>
            <w:shd w:val="clear" w:color="auto" w:fill="auto"/>
            <w:noWrap/>
            <w:vAlign w:val="bottom"/>
            <w:hideMark/>
          </w:tcPr>
          <w:p w14:paraId="5C1DA8C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RIICRC315E</w:t>
            </w:r>
          </w:p>
        </w:tc>
        <w:tc>
          <w:tcPr>
            <w:tcW w:w="3544" w:type="dxa"/>
            <w:shd w:val="clear" w:color="auto" w:fill="auto"/>
            <w:noWrap/>
            <w:vAlign w:val="bottom"/>
            <w:hideMark/>
          </w:tcPr>
          <w:p w14:paraId="78E1AFF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Use concreting materials and equipment</w:t>
            </w:r>
          </w:p>
        </w:tc>
        <w:tc>
          <w:tcPr>
            <w:tcW w:w="1134" w:type="dxa"/>
            <w:shd w:val="clear" w:color="auto" w:fill="auto"/>
            <w:noWrap/>
            <w:vAlign w:val="bottom"/>
            <w:hideMark/>
          </w:tcPr>
          <w:p w14:paraId="05287B5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7D11502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09B2FEFD" w14:textId="77777777" w:rsidTr="00A66E40">
        <w:trPr>
          <w:trHeight w:val="288"/>
        </w:trPr>
        <w:tc>
          <w:tcPr>
            <w:tcW w:w="1696" w:type="dxa"/>
            <w:shd w:val="clear" w:color="auto" w:fill="auto"/>
            <w:noWrap/>
            <w:vAlign w:val="bottom"/>
            <w:hideMark/>
          </w:tcPr>
          <w:p w14:paraId="717305B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lastRenderedPageBreak/>
              <w:t>RIICTT401E</w:t>
            </w:r>
          </w:p>
        </w:tc>
        <w:tc>
          <w:tcPr>
            <w:tcW w:w="3544" w:type="dxa"/>
            <w:shd w:val="clear" w:color="auto" w:fill="auto"/>
            <w:noWrap/>
            <w:vAlign w:val="bottom"/>
            <w:hideMark/>
          </w:tcPr>
          <w:p w14:paraId="64AE28F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Supervise the installation of underground services using trenchless technology</w:t>
            </w:r>
          </w:p>
        </w:tc>
        <w:tc>
          <w:tcPr>
            <w:tcW w:w="1134" w:type="dxa"/>
            <w:shd w:val="clear" w:color="auto" w:fill="auto"/>
            <w:noWrap/>
            <w:vAlign w:val="bottom"/>
            <w:hideMark/>
          </w:tcPr>
          <w:p w14:paraId="0866B20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66C75FC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61238DF2" w14:textId="77777777" w:rsidTr="00A66E40">
        <w:trPr>
          <w:trHeight w:val="288"/>
        </w:trPr>
        <w:tc>
          <w:tcPr>
            <w:tcW w:w="1696" w:type="dxa"/>
            <w:shd w:val="clear" w:color="auto" w:fill="auto"/>
            <w:noWrap/>
            <w:vAlign w:val="bottom"/>
            <w:hideMark/>
          </w:tcPr>
          <w:p w14:paraId="32ECD64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RIICTT402E</w:t>
            </w:r>
          </w:p>
        </w:tc>
        <w:tc>
          <w:tcPr>
            <w:tcW w:w="3544" w:type="dxa"/>
            <w:shd w:val="clear" w:color="auto" w:fill="auto"/>
            <w:noWrap/>
            <w:vAlign w:val="bottom"/>
            <w:hideMark/>
          </w:tcPr>
          <w:p w14:paraId="42E5154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Supervise repair and rehabilitation of underground services using trenchless technology</w:t>
            </w:r>
          </w:p>
        </w:tc>
        <w:tc>
          <w:tcPr>
            <w:tcW w:w="1134" w:type="dxa"/>
            <w:shd w:val="clear" w:color="auto" w:fill="auto"/>
            <w:noWrap/>
            <w:vAlign w:val="bottom"/>
            <w:hideMark/>
          </w:tcPr>
          <w:p w14:paraId="696DC9B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33E1310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0A0C6849" w14:textId="77777777" w:rsidTr="00A66E40">
        <w:trPr>
          <w:trHeight w:val="288"/>
        </w:trPr>
        <w:tc>
          <w:tcPr>
            <w:tcW w:w="1696" w:type="dxa"/>
            <w:shd w:val="clear" w:color="auto" w:fill="auto"/>
            <w:noWrap/>
            <w:vAlign w:val="bottom"/>
            <w:hideMark/>
          </w:tcPr>
          <w:p w14:paraId="2C096F0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RIICWM501E</w:t>
            </w:r>
          </w:p>
        </w:tc>
        <w:tc>
          <w:tcPr>
            <w:tcW w:w="3544" w:type="dxa"/>
            <w:shd w:val="clear" w:color="auto" w:fill="auto"/>
            <w:noWrap/>
            <w:vAlign w:val="bottom"/>
            <w:hideMark/>
          </w:tcPr>
          <w:p w14:paraId="00F551E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Implement civil construction plans</w:t>
            </w:r>
          </w:p>
        </w:tc>
        <w:tc>
          <w:tcPr>
            <w:tcW w:w="1134" w:type="dxa"/>
            <w:shd w:val="clear" w:color="auto" w:fill="auto"/>
            <w:noWrap/>
            <w:vAlign w:val="bottom"/>
            <w:hideMark/>
          </w:tcPr>
          <w:p w14:paraId="5E532BF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37CB371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25880FA2" w14:textId="77777777" w:rsidTr="00A66E40">
        <w:trPr>
          <w:trHeight w:val="288"/>
        </w:trPr>
        <w:tc>
          <w:tcPr>
            <w:tcW w:w="1696" w:type="dxa"/>
            <w:shd w:val="clear" w:color="auto" w:fill="auto"/>
            <w:noWrap/>
            <w:vAlign w:val="bottom"/>
            <w:hideMark/>
          </w:tcPr>
          <w:p w14:paraId="19097B9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RIIHAN211D</w:t>
            </w:r>
          </w:p>
        </w:tc>
        <w:tc>
          <w:tcPr>
            <w:tcW w:w="3544" w:type="dxa"/>
            <w:shd w:val="clear" w:color="auto" w:fill="auto"/>
            <w:noWrap/>
            <w:vAlign w:val="bottom"/>
            <w:hideMark/>
          </w:tcPr>
          <w:p w14:paraId="1BD6CC6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Conduct basic scaffolding operations</w:t>
            </w:r>
          </w:p>
        </w:tc>
        <w:tc>
          <w:tcPr>
            <w:tcW w:w="1134" w:type="dxa"/>
            <w:shd w:val="clear" w:color="auto" w:fill="auto"/>
            <w:noWrap/>
            <w:vAlign w:val="bottom"/>
            <w:hideMark/>
          </w:tcPr>
          <w:p w14:paraId="1A6CA45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54E9B9C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7AE904F6" w14:textId="77777777" w:rsidTr="00A66E40">
        <w:trPr>
          <w:trHeight w:val="288"/>
        </w:trPr>
        <w:tc>
          <w:tcPr>
            <w:tcW w:w="1696" w:type="dxa"/>
            <w:shd w:val="clear" w:color="auto" w:fill="auto"/>
            <w:noWrap/>
            <w:vAlign w:val="bottom"/>
            <w:hideMark/>
          </w:tcPr>
          <w:p w14:paraId="6FCC909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RIIHAN308F</w:t>
            </w:r>
          </w:p>
        </w:tc>
        <w:tc>
          <w:tcPr>
            <w:tcW w:w="3544" w:type="dxa"/>
            <w:shd w:val="clear" w:color="auto" w:fill="auto"/>
            <w:noWrap/>
            <w:vAlign w:val="bottom"/>
            <w:hideMark/>
          </w:tcPr>
          <w:p w14:paraId="15D4E44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Load and unload plant</w:t>
            </w:r>
          </w:p>
        </w:tc>
        <w:tc>
          <w:tcPr>
            <w:tcW w:w="1134" w:type="dxa"/>
            <w:shd w:val="clear" w:color="auto" w:fill="auto"/>
            <w:noWrap/>
            <w:vAlign w:val="bottom"/>
            <w:hideMark/>
          </w:tcPr>
          <w:p w14:paraId="23463A6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583B6D9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568317F0" w14:textId="77777777" w:rsidTr="00A66E40">
        <w:trPr>
          <w:trHeight w:val="288"/>
        </w:trPr>
        <w:tc>
          <w:tcPr>
            <w:tcW w:w="1696" w:type="dxa"/>
            <w:shd w:val="clear" w:color="auto" w:fill="auto"/>
            <w:noWrap/>
            <w:vAlign w:val="bottom"/>
            <w:hideMark/>
          </w:tcPr>
          <w:p w14:paraId="587044E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RIIMPO327E</w:t>
            </w:r>
          </w:p>
        </w:tc>
        <w:tc>
          <w:tcPr>
            <w:tcW w:w="3544" w:type="dxa"/>
            <w:shd w:val="clear" w:color="auto" w:fill="auto"/>
            <w:noWrap/>
            <w:vAlign w:val="bottom"/>
            <w:hideMark/>
          </w:tcPr>
          <w:p w14:paraId="661055B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Conduct pipe layer operations</w:t>
            </w:r>
          </w:p>
        </w:tc>
        <w:tc>
          <w:tcPr>
            <w:tcW w:w="1134" w:type="dxa"/>
            <w:shd w:val="clear" w:color="auto" w:fill="auto"/>
            <w:noWrap/>
            <w:vAlign w:val="bottom"/>
            <w:hideMark/>
          </w:tcPr>
          <w:p w14:paraId="1BB53AB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129AC4F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1F577C00" w14:textId="77777777" w:rsidTr="00A66E40">
        <w:trPr>
          <w:trHeight w:val="288"/>
        </w:trPr>
        <w:tc>
          <w:tcPr>
            <w:tcW w:w="1696" w:type="dxa"/>
            <w:shd w:val="clear" w:color="auto" w:fill="auto"/>
            <w:noWrap/>
            <w:vAlign w:val="bottom"/>
            <w:hideMark/>
          </w:tcPr>
          <w:p w14:paraId="7E3A34B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RIIRIS202E</w:t>
            </w:r>
          </w:p>
        </w:tc>
        <w:tc>
          <w:tcPr>
            <w:tcW w:w="3544" w:type="dxa"/>
            <w:shd w:val="clear" w:color="auto" w:fill="auto"/>
            <w:noWrap/>
            <w:vAlign w:val="bottom"/>
            <w:hideMark/>
          </w:tcPr>
          <w:p w14:paraId="1A054B3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Respond to site based spills</w:t>
            </w:r>
          </w:p>
        </w:tc>
        <w:tc>
          <w:tcPr>
            <w:tcW w:w="1134" w:type="dxa"/>
            <w:shd w:val="clear" w:color="auto" w:fill="auto"/>
            <w:noWrap/>
            <w:vAlign w:val="bottom"/>
            <w:hideMark/>
          </w:tcPr>
          <w:p w14:paraId="582344D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5C14A6F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173566FB" w14:textId="77777777" w:rsidTr="00A66E40">
        <w:trPr>
          <w:trHeight w:val="288"/>
        </w:trPr>
        <w:tc>
          <w:tcPr>
            <w:tcW w:w="1696" w:type="dxa"/>
            <w:shd w:val="clear" w:color="auto" w:fill="auto"/>
            <w:noWrap/>
            <w:vAlign w:val="bottom"/>
            <w:hideMark/>
          </w:tcPr>
          <w:p w14:paraId="7A3CCD0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RIISAM203E</w:t>
            </w:r>
          </w:p>
        </w:tc>
        <w:tc>
          <w:tcPr>
            <w:tcW w:w="3544" w:type="dxa"/>
            <w:shd w:val="clear" w:color="auto" w:fill="auto"/>
            <w:noWrap/>
            <w:vAlign w:val="bottom"/>
            <w:hideMark/>
          </w:tcPr>
          <w:p w14:paraId="0992C59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Use hand and power tools</w:t>
            </w:r>
          </w:p>
        </w:tc>
        <w:tc>
          <w:tcPr>
            <w:tcW w:w="1134" w:type="dxa"/>
            <w:shd w:val="clear" w:color="auto" w:fill="auto"/>
            <w:noWrap/>
            <w:vAlign w:val="bottom"/>
            <w:hideMark/>
          </w:tcPr>
          <w:p w14:paraId="5EB2D3F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0D79DD8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02F3EC1D" w14:textId="77777777" w:rsidTr="00A66E40">
        <w:trPr>
          <w:trHeight w:val="288"/>
        </w:trPr>
        <w:tc>
          <w:tcPr>
            <w:tcW w:w="1696" w:type="dxa"/>
            <w:shd w:val="clear" w:color="auto" w:fill="auto"/>
            <w:noWrap/>
            <w:vAlign w:val="bottom"/>
            <w:hideMark/>
          </w:tcPr>
          <w:p w14:paraId="76BC6F3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RIISAM204E</w:t>
            </w:r>
          </w:p>
        </w:tc>
        <w:tc>
          <w:tcPr>
            <w:tcW w:w="3544" w:type="dxa"/>
            <w:shd w:val="clear" w:color="auto" w:fill="auto"/>
            <w:noWrap/>
            <w:vAlign w:val="bottom"/>
            <w:hideMark/>
          </w:tcPr>
          <w:p w14:paraId="36038E7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Operate small plant and equipment</w:t>
            </w:r>
          </w:p>
        </w:tc>
        <w:tc>
          <w:tcPr>
            <w:tcW w:w="1134" w:type="dxa"/>
            <w:shd w:val="clear" w:color="auto" w:fill="auto"/>
            <w:noWrap/>
            <w:vAlign w:val="bottom"/>
            <w:hideMark/>
          </w:tcPr>
          <w:p w14:paraId="417E0E7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1BFE399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2F92F37D" w14:textId="77777777" w:rsidTr="00A66E40">
        <w:trPr>
          <w:trHeight w:val="288"/>
        </w:trPr>
        <w:tc>
          <w:tcPr>
            <w:tcW w:w="1696" w:type="dxa"/>
            <w:shd w:val="clear" w:color="auto" w:fill="auto"/>
            <w:noWrap/>
            <w:vAlign w:val="bottom"/>
            <w:hideMark/>
          </w:tcPr>
          <w:p w14:paraId="62B5C5F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RIISAM601E</w:t>
            </w:r>
          </w:p>
        </w:tc>
        <w:tc>
          <w:tcPr>
            <w:tcW w:w="3544" w:type="dxa"/>
            <w:shd w:val="clear" w:color="auto" w:fill="auto"/>
            <w:noWrap/>
            <w:vAlign w:val="bottom"/>
            <w:hideMark/>
          </w:tcPr>
          <w:p w14:paraId="7279504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Establish and maintain plant, equipment and infrastructure maintenance system</w:t>
            </w:r>
          </w:p>
        </w:tc>
        <w:tc>
          <w:tcPr>
            <w:tcW w:w="1134" w:type="dxa"/>
            <w:shd w:val="clear" w:color="auto" w:fill="auto"/>
            <w:noWrap/>
            <w:vAlign w:val="bottom"/>
            <w:hideMark/>
          </w:tcPr>
          <w:p w14:paraId="3308BA2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70DB7E8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4BB654DA" w14:textId="77777777" w:rsidTr="00A66E40">
        <w:trPr>
          <w:trHeight w:val="288"/>
        </w:trPr>
        <w:tc>
          <w:tcPr>
            <w:tcW w:w="1696" w:type="dxa"/>
            <w:shd w:val="clear" w:color="auto" w:fill="auto"/>
            <w:noWrap/>
            <w:vAlign w:val="bottom"/>
            <w:hideMark/>
          </w:tcPr>
          <w:p w14:paraId="3393DD7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RIIWHS201E</w:t>
            </w:r>
          </w:p>
        </w:tc>
        <w:tc>
          <w:tcPr>
            <w:tcW w:w="3544" w:type="dxa"/>
            <w:shd w:val="clear" w:color="auto" w:fill="auto"/>
            <w:noWrap/>
            <w:vAlign w:val="bottom"/>
            <w:hideMark/>
          </w:tcPr>
          <w:p w14:paraId="4AA352D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Work safely and follow WHS policies and procedures</w:t>
            </w:r>
          </w:p>
        </w:tc>
        <w:tc>
          <w:tcPr>
            <w:tcW w:w="1134" w:type="dxa"/>
            <w:shd w:val="clear" w:color="auto" w:fill="auto"/>
            <w:noWrap/>
            <w:vAlign w:val="bottom"/>
            <w:hideMark/>
          </w:tcPr>
          <w:p w14:paraId="76AE595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19A78C1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4C93A788" w14:textId="77777777" w:rsidTr="00A66E40">
        <w:trPr>
          <w:trHeight w:val="288"/>
        </w:trPr>
        <w:tc>
          <w:tcPr>
            <w:tcW w:w="1696" w:type="dxa"/>
            <w:shd w:val="clear" w:color="auto" w:fill="auto"/>
            <w:noWrap/>
            <w:vAlign w:val="bottom"/>
            <w:hideMark/>
          </w:tcPr>
          <w:p w14:paraId="2CE20AC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RIIWHS202E</w:t>
            </w:r>
          </w:p>
        </w:tc>
        <w:tc>
          <w:tcPr>
            <w:tcW w:w="3544" w:type="dxa"/>
            <w:shd w:val="clear" w:color="auto" w:fill="auto"/>
            <w:noWrap/>
            <w:vAlign w:val="bottom"/>
            <w:hideMark/>
          </w:tcPr>
          <w:p w14:paraId="76C38CF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Enter and work in confined spaces</w:t>
            </w:r>
          </w:p>
        </w:tc>
        <w:tc>
          <w:tcPr>
            <w:tcW w:w="1134" w:type="dxa"/>
            <w:shd w:val="clear" w:color="auto" w:fill="auto"/>
            <w:noWrap/>
            <w:vAlign w:val="bottom"/>
            <w:hideMark/>
          </w:tcPr>
          <w:p w14:paraId="4703CD6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77ECA57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3EFE23BE" w14:textId="77777777" w:rsidTr="00A66E40">
        <w:trPr>
          <w:trHeight w:val="288"/>
        </w:trPr>
        <w:tc>
          <w:tcPr>
            <w:tcW w:w="1696" w:type="dxa"/>
            <w:shd w:val="clear" w:color="auto" w:fill="auto"/>
            <w:noWrap/>
            <w:vAlign w:val="bottom"/>
            <w:hideMark/>
          </w:tcPr>
          <w:p w14:paraId="578EF15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RIIWHS204E</w:t>
            </w:r>
          </w:p>
        </w:tc>
        <w:tc>
          <w:tcPr>
            <w:tcW w:w="3544" w:type="dxa"/>
            <w:shd w:val="clear" w:color="auto" w:fill="auto"/>
            <w:noWrap/>
            <w:vAlign w:val="bottom"/>
            <w:hideMark/>
          </w:tcPr>
          <w:p w14:paraId="21CD3D6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Work safely at heights</w:t>
            </w:r>
          </w:p>
        </w:tc>
        <w:tc>
          <w:tcPr>
            <w:tcW w:w="1134" w:type="dxa"/>
            <w:shd w:val="clear" w:color="auto" w:fill="auto"/>
            <w:noWrap/>
            <w:vAlign w:val="bottom"/>
            <w:hideMark/>
          </w:tcPr>
          <w:p w14:paraId="59BA0F2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51E450D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1DA15FCD" w14:textId="77777777" w:rsidTr="00A66E40">
        <w:trPr>
          <w:trHeight w:val="288"/>
        </w:trPr>
        <w:tc>
          <w:tcPr>
            <w:tcW w:w="1696" w:type="dxa"/>
            <w:shd w:val="clear" w:color="auto" w:fill="auto"/>
            <w:noWrap/>
            <w:vAlign w:val="bottom"/>
            <w:hideMark/>
          </w:tcPr>
          <w:p w14:paraId="36AE0F7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RIIWHS302E</w:t>
            </w:r>
          </w:p>
        </w:tc>
        <w:tc>
          <w:tcPr>
            <w:tcW w:w="3544" w:type="dxa"/>
            <w:shd w:val="clear" w:color="auto" w:fill="auto"/>
            <w:noWrap/>
            <w:vAlign w:val="bottom"/>
            <w:hideMark/>
          </w:tcPr>
          <w:p w14:paraId="4E94CB4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Implement traffic management plans</w:t>
            </w:r>
          </w:p>
        </w:tc>
        <w:tc>
          <w:tcPr>
            <w:tcW w:w="1134" w:type="dxa"/>
            <w:shd w:val="clear" w:color="auto" w:fill="auto"/>
            <w:noWrap/>
            <w:vAlign w:val="bottom"/>
            <w:hideMark/>
          </w:tcPr>
          <w:p w14:paraId="3D467A32"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53CA942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3F98453E" w14:textId="77777777" w:rsidTr="00A66E40">
        <w:trPr>
          <w:trHeight w:val="288"/>
        </w:trPr>
        <w:tc>
          <w:tcPr>
            <w:tcW w:w="1696" w:type="dxa"/>
            <w:shd w:val="clear" w:color="auto" w:fill="auto"/>
            <w:noWrap/>
            <w:vAlign w:val="bottom"/>
            <w:hideMark/>
          </w:tcPr>
          <w:p w14:paraId="52E4FC9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RIIWMG203E</w:t>
            </w:r>
          </w:p>
        </w:tc>
        <w:tc>
          <w:tcPr>
            <w:tcW w:w="3544" w:type="dxa"/>
            <w:shd w:val="clear" w:color="auto" w:fill="auto"/>
            <w:noWrap/>
            <w:vAlign w:val="bottom"/>
            <w:hideMark/>
          </w:tcPr>
          <w:p w14:paraId="35BADA6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Drain and dewater civil construction sites</w:t>
            </w:r>
          </w:p>
        </w:tc>
        <w:tc>
          <w:tcPr>
            <w:tcW w:w="1134" w:type="dxa"/>
            <w:shd w:val="clear" w:color="auto" w:fill="auto"/>
            <w:noWrap/>
            <w:vAlign w:val="bottom"/>
            <w:hideMark/>
          </w:tcPr>
          <w:p w14:paraId="5C59D8C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RII</w:t>
            </w:r>
          </w:p>
        </w:tc>
        <w:tc>
          <w:tcPr>
            <w:tcW w:w="3260" w:type="dxa"/>
            <w:shd w:val="clear" w:color="auto" w:fill="auto"/>
            <w:noWrap/>
            <w:vAlign w:val="bottom"/>
            <w:hideMark/>
          </w:tcPr>
          <w:p w14:paraId="7DDDC33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Resources and Infrastructure Industry Training Package</w:t>
            </w:r>
          </w:p>
        </w:tc>
      </w:tr>
      <w:tr w:rsidR="004F210C" w:rsidRPr="00E8471E" w14:paraId="305C7F5F" w14:textId="77777777" w:rsidTr="00A66E40">
        <w:trPr>
          <w:trHeight w:val="288"/>
        </w:trPr>
        <w:tc>
          <w:tcPr>
            <w:tcW w:w="1696" w:type="dxa"/>
            <w:shd w:val="clear" w:color="auto" w:fill="auto"/>
            <w:noWrap/>
            <w:vAlign w:val="bottom"/>
            <w:hideMark/>
          </w:tcPr>
          <w:p w14:paraId="4FA5310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TAEASS311</w:t>
            </w:r>
          </w:p>
        </w:tc>
        <w:tc>
          <w:tcPr>
            <w:tcW w:w="3544" w:type="dxa"/>
            <w:shd w:val="clear" w:color="auto" w:fill="auto"/>
            <w:noWrap/>
            <w:vAlign w:val="bottom"/>
            <w:hideMark/>
          </w:tcPr>
          <w:p w14:paraId="0F5649F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Contribute to assessment</w:t>
            </w:r>
          </w:p>
        </w:tc>
        <w:tc>
          <w:tcPr>
            <w:tcW w:w="1134" w:type="dxa"/>
            <w:shd w:val="clear" w:color="auto" w:fill="auto"/>
            <w:noWrap/>
            <w:vAlign w:val="bottom"/>
            <w:hideMark/>
          </w:tcPr>
          <w:p w14:paraId="7C601E3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TAE</w:t>
            </w:r>
          </w:p>
        </w:tc>
        <w:tc>
          <w:tcPr>
            <w:tcW w:w="3260" w:type="dxa"/>
            <w:shd w:val="clear" w:color="auto" w:fill="auto"/>
            <w:noWrap/>
            <w:vAlign w:val="bottom"/>
            <w:hideMark/>
          </w:tcPr>
          <w:p w14:paraId="0E74C2A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Training and Education Training Package</w:t>
            </w:r>
          </w:p>
        </w:tc>
      </w:tr>
      <w:tr w:rsidR="004F210C" w:rsidRPr="00E8471E" w14:paraId="2037CD67" w14:textId="77777777" w:rsidTr="00A66E40">
        <w:trPr>
          <w:trHeight w:val="288"/>
        </w:trPr>
        <w:tc>
          <w:tcPr>
            <w:tcW w:w="1696" w:type="dxa"/>
            <w:shd w:val="clear" w:color="auto" w:fill="auto"/>
            <w:noWrap/>
            <w:vAlign w:val="bottom"/>
            <w:hideMark/>
          </w:tcPr>
          <w:p w14:paraId="678F3F4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lastRenderedPageBreak/>
              <w:t>TAEDEL301</w:t>
            </w:r>
          </w:p>
        </w:tc>
        <w:tc>
          <w:tcPr>
            <w:tcW w:w="3544" w:type="dxa"/>
            <w:shd w:val="clear" w:color="auto" w:fill="auto"/>
            <w:noWrap/>
            <w:vAlign w:val="bottom"/>
            <w:hideMark/>
          </w:tcPr>
          <w:p w14:paraId="7D7B192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Provide work skill instruction</w:t>
            </w:r>
          </w:p>
        </w:tc>
        <w:tc>
          <w:tcPr>
            <w:tcW w:w="1134" w:type="dxa"/>
            <w:shd w:val="clear" w:color="auto" w:fill="auto"/>
            <w:noWrap/>
            <w:vAlign w:val="bottom"/>
            <w:hideMark/>
          </w:tcPr>
          <w:p w14:paraId="7680B3E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TAE</w:t>
            </w:r>
          </w:p>
        </w:tc>
        <w:tc>
          <w:tcPr>
            <w:tcW w:w="3260" w:type="dxa"/>
            <w:shd w:val="clear" w:color="auto" w:fill="auto"/>
            <w:noWrap/>
            <w:vAlign w:val="bottom"/>
            <w:hideMark/>
          </w:tcPr>
          <w:p w14:paraId="42826A6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Training and Education Training Package</w:t>
            </w:r>
          </w:p>
        </w:tc>
      </w:tr>
      <w:tr w:rsidR="004F210C" w:rsidRPr="00E8471E" w14:paraId="26B32216" w14:textId="77777777" w:rsidTr="00A66E40">
        <w:trPr>
          <w:trHeight w:val="288"/>
        </w:trPr>
        <w:tc>
          <w:tcPr>
            <w:tcW w:w="1696" w:type="dxa"/>
            <w:shd w:val="clear" w:color="auto" w:fill="auto"/>
            <w:noWrap/>
            <w:vAlign w:val="bottom"/>
            <w:hideMark/>
          </w:tcPr>
          <w:p w14:paraId="17CFAAC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TAEDEL412</w:t>
            </w:r>
          </w:p>
        </w:tc>
        <w:tc>
          <w:tcPr>
            <w:tcW w:w="3544" w:type="dxa"/>
            <w:shd w:val="clear" w:color="auto" w:fill="auto"/>
            <w:noWrap/>
            <w:vAlign w:val="bottom"/>
            <w:hideMark/>
          </w:tcPr>
          <w:p w14:paraId="14D8782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Plan, organise and facilitate learning in the workplace</w:t>
            </w:r>
          </w:p>
        </w:tc>
        <w:tc>
          <w:tcPr>
            <w:tcW w:w="1134" w:type="dxa"/>
            <w:shd w:val="clear" w:color="auto" w:fill="auto"/>
            <w:noWrap/>
            <w:vAlign w:val="bottom"/>
            <w:hideMark/>
          </w:tcPr>
          <w:p w14:paraId="4F8554E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TAE</w:t>
            </w:r>
          </w:p>
        </w:tc>
        <w:tc>
          <w:tcPr>
            <w:tcW w:w="3260" w:type="dxa"/>
            <w:shd w:val="clear" w:color="auto" w:fill="auto"/>
            <w:noWrap/>
            <w:vAlign w:val="bottom"/>
            <w:hideMark/>
          </w:tcPr>
          <w:p w14:paraId="4917876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Training and Education Training Package</w:t>
            </w:r>
          </w:p>
        </w:tc>
      </w:tr>
      <w:tr w:rsidR="004F210C" w:rsidRPr="00E8471E" w14:paraId="0E805E1A" w14:textId="77777777" w:rsidTr="00A66E40">
        <w:trPr>
          <w:trHeight w:val="288"/>
        </w:trPr>
        <w:tc>
          <w:tcPr>
            <w:tcW w:w="1696" w:type="dxa"/>
            <w:shd w:val="clear" w:color="auto" w:fill="auto"/>
            <w:noWrap/>
            <w:vAlign w:val="bottom"/>
            <w:hideMark/>
          </w:tcPr>
          <w:p w14:paraId="412F766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TAEDEL414</w:t>
            </w:r>
          </w:p>
        </w:tc>
        <w:tc>
          <w:tcPr>
            <w:tcW w:w="3544" w:type="dxa"/>
            <w:shd w:val="clear" w:color="auto" w:fill="auto"/>
            <w:noWrap/>
            <w:vAlign w:val="bottom"/>
            <w:hideMark/>
          </w:tcPr>
          <w:p w14:paraId="54DDB05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Mentor in the workplace</w:t>
            </w:r>
          </w:p>
        </w:tc>
        <w:tc>
          <w:tcPr>
            <w:tcW w:w="1134" w:type="dxa"/>
            <w:shd w:val="clear" w:color="auto" w:fill="auto"/>
            <w:noWrap/>
            <w:vAlign w:val="bottom"/>
            <w:hideMark/>
          </w:tcPr>
          <w:p w14:paraId="57C30DE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TAE</w:t>
            </w:r>
          </w:p>
        </w:tc>
        <w:tc>
          <w:tcPr>
            <w:tcW w:w="3260" w:type="dxa"/>
            <w:shd w:val="clear" w:color="auto" w:fill="auto"/>
            <w:noWrap/>
            <w:vAlign w:val="bottom"/>
            <w:hideMark/>
          </w:tcPr>
          <w:p w14:paraId="70F8A93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Training and Education Training Package</w:t>
            </w:r>
          </w:p>
        </w:tc>
      </w:tr>
      <w:tr w:rsidR="004F210C" w:rsidRPr="00E8471E" w14:paraId="618F6B25" w14:textId="77777777" w:rsidTr="00A66E40">
        <w:trPr>
          <w:trHeight w:val="288"/>
        </w:trPr>
        <w:tc>
          <w:tcPr>
            <w:tcW w:w="1696" w:type="dxa"/>
            <w:shd w:val="clear" w:color="auto" w:fill="auto"/>
            <w:noWrap/>
            <w:vAlign w:val="bottom"/>
            <w:hideMark/>
          </w:tcPr>
          <w:p w14:paraId="6DA6CB0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TLID0021</w:t>
            </w:r>
          </w:p>
        </w:tc>
        <w:tc>
          <w:tcPr>
            <w:tcW w:w="3544" w:type="dxa"/>
            <w:shd w:val="clear" w:color="auto" w:fill="auto"/>
            <w:noWrap/>
            <w:vAlign w:val="bottom"/>
            <w:hideMark/>
          </w:tcPr>
          <w:p w14:paraId="32C8E07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Store and handle dangerous goods and hazardous substances</w:t>
            </w:r>
          </w:p>
        </w:tc>
        <w:tc>
          <w:tcPr>
            <w:tcW w:w="1134" w:type="dxa"/>
            <w:shd w:val="clear" w:color="auto" w:fill="auto"/>
            <w:noWrap/>
            <w:vAlign w:val="bottom"/>
            <w:hideMark/>
          </w:tcPr>
          <w:p w14:paraId="5F57B27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w:t>
            </w:r>
          </w:p>
        </w:tc>
        <w:tc>
          <w:tcPr>
            <w:tcW w:w="3260" w:type="dxa"/>
            <w:shd w:val="clear" w:color="auto" w:fill="auto"/>
            <w:noWrap/>
            <w:vAlign w:val="bottom"/>
            <w:hideMark/>
          </w:tcPr>
          <w:p w14:paraId="4266170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Transport and Logistics Training Package</w:t>
            </w:r>
          </w:p>
        </w:tc>
      </w:tr>
      <w:tr w:rsidR="004F210C" w:rsidRPr="00E8471E" w14:paraId="5C26D2AB" w14:textId="77777777" w:rsidTr="00A66E40">
        <w:trPr>
          <w:trHeight w:val="288"/>
        </w:trPr>
        <w:tc>
          <w:tcPr>
            <w:tcW w:w="1696" w:type="dxa"/>
            <w:shd w:val="clear" w:color="auto" w:fill="auto"/>
            <w:noWrap/>
            <w:vAlign w:val="bottom"/>
            <w:hideMark/>
          </w:tcPr>
          <w:p w14:paraId="560E5C5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TLIF2010</w:t>
            </w:r>
          </w:p>
        </w:tc>
        <w:tc>
          <w:tcPr>
            <w:tcW w:w="3544" w:type="dxa"/>
            <w:shd w:val="clear" w:color="auto" w:fill="auto"/>
            <w:noWrap/>
            <w:vAlign w:val="bottom"/>
            <w:hideMark/>
          </w:tcPr>
          <w:p w14:paraId="7FF9065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Apply fatigue management strategies</w:t>
            </w:r>
          </w:p>
        </w:tc>
        <w:tc>
          <w:tcPr>
            <w:tcW w:w="1134" w:type="dxa"/>
            <w:shd w:val="clear" w:color="auto" w:fill="auto"/>
            <w:noWrap/>
            <w:vAlign w:val="bottom"/>
            <w:hideMark/>
          </w:tcPr>
          <w:p w14:paraId="0F74185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w:t>
            </w:r>
          </w:p>
        </w:tc>
        <w:tc>
          <w:tcPr>
            <w:tcW w:w="3260" w:type="dxa"/>
            <w:shd w:val="clear" w:color="auto" w:fill="auto"/>
            <w:noWrap/>
            <w:vAlign w:val="bottom"/>
            <w:hideMark/>
          </w:tcPr>
          <w:p w14:paraId="73D5623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Transport and Logistics Training Package</w:t>
            </w:r>
          </w:p>
        </w:tc>
      </w:tr>
      <w:tr w:rsidR="004F210C" w:rsidRPr="00E8471E" w14:paraId="52BEFF7C" w14:textId="77777777" w:rsidTr="00A66E40">
        <w:trPr>
          <w:trHeight w:val="288"/>
        </w:trPr>
        <w:tc>
          <w:tcPr>
            <w:tcW w:w="1696" w:type="dxa"/>
            <w:shd w:val="clear" w:color="auto" w:fill="auto"/>
            <w:noWrap/>
            <w:vAlign w:val="bottom"/>
            <w:hideMark/>
          </w:tcPr>
          <w:p w14:paraId="586CC48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TLIF0024</w:t>
            </w:r>
          </w:p>
        </w:tc>
        <w:tc>
          <w:tcPr>
            <w:tcW w:w="3544" w:type="dxa"/>
            <w:shd w:val="clear" w:color="auto" w:fill="auto"/>
            <w:noWrap/>
            <w:vAlign w:val="bottom"/>
            <w:hideMark/>
          </w:tcPr>
          <w:p w14:paraId="5FBD850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Develop and maintain a safe workplace</w:t>
            </w:r>
          </w:p>
        </w:tc>
        <w:tc>
          <w:tcPr>
            <w:tcW w:w="1134" w:type="dxa"/>
            <w:shd w:val="clear" w:color="auto" w:fill="auto"/>
            <w:noWrap/>
            <w:vAlign w:val="bottom"/>
            <w:hideMark/>
          </w:tcPr>
          <w:p w14:paraId="04A4562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w:t>
            </w:r>
          </w:p>
        </w:tc>
        <w:tc>
          <w:tcPr>
            <w:tcW w:w="3260" w:type="dxa"/>
            <w:shd w:val="clear" w:color="auto" w:fill="auto"/>
            <w:noWrap/>
            <w:vAlign w:val="bottom"/>
            <w:hideMark/>
          </w:tcPr>
          <w:p w14:paraId="2F89C107"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Transport and Logistics Training Package</w:t>
            </w:r>
          </w:p>
        </w:tc>
      </w:tr>
      <w:tr w:rsidR="004F210C" w:rsidRPr="00E8471E" w14:paraId="38847799" w14:textId="77777777" w:rsidTr="00A66E40">
        <w:trPr>
          <w:trHeight w:val="288"/>
        </w:trPr>
        <w:tc>
          <w:tcPr>
            <w:tcW w:w="1696" w:type="dxa"/>
            <w:shd w:val="clear" w:color="auto" w:fill="auto"/>
            <w:noWrap/>
            <w:vAlign w:val="bottom"/>
            <w:hideMark/>
          </w:tcPr>
          <w:p w14:paraId="045C1F0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TLIL4059</w:t>
            </w:r>
          </w:p>
        </w:tc>
        <w:tc>
          <w:tcPr>
            <w:tcW w:w="3544" w:type="dxa"/>
            <w:shd w:val="clear" w:color="auto" w:fill="auto"/>
            <w:noWrap/>
            <w:vAlign w:val="bottom"/>
            <w:hideMark/>
          </w:tcPr>
          <w:p w14:paraId="5D1E0C81"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Implement asset management systems</w:t>
            </w:r>
          </w:p>
        </w:tc>
        <w:tc>
          <w:tcPr>
            <w:tcW w:w="1134" w:type="dxa"/>
            <w:shd w:val="clear" w:color="auto" w:fill="auto"/>
            <w:noWrap/>
            <w:vAlign w:val="bottom"/>
            <w:hideMark/>
          </w:tcPr>
          <w:p w14:paraId="64D291F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w:t>
            </w:r>
          </w:p>
        </w:tc>
        <w:tc>
          <w:tcPr>
            <w:tcW w:w="3260" w:type="dxa"/>
            <w:shd w:val="clear" w:color="auto" w:fill="auto"/>
            <w:noWrap/>
            <w:vAlign w:val="bottom"/>
            <w:hideMark/>
          </w:tcPr>
          <w:p w14:paraId="7D36C08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Transport and Logistics Training Package</w:t>
            </w:r>
          </w:p>
        </w:tc>
      </w:tr>
      <w:tr w:rsidR="004F210C" w:rsidRPr="00E8471E" w14:paraId="44354E73" w14:textId="77777777" w:rsidTr="00A66E40">
        <w:trPr>
          <w:trHeight w:val="288"/>
        </w:trPr>
        <w:tc>
          <w:tcPr>
            <w:tcW w:w="1696" w:type="dxa"/>
            <w:shd w:val="clear" w:color="auto" w:fill="auto"/>
            <w:noWrap/>
            <w:vAlign w:val="bottom"/>
            <w:hideMark/>
          </w:tcPr>
          <w:p w14:paraId="4CECF4E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TLILIC0023</w:t>
            </w:r>
          </w:p>
        </w:tc>
        <w:tc>
          <w:tcPr>
            <w:tcW w:w="3544" w:type="dxa"/>
            <w:shd w:val="clear" w:color="auto" w:fill="auto"/>
            <w:noWrap/>
            <w:vAlign w:val="bottom"/>
            <w:hideMark/>
          </w:tcPr>
          <w:p w14:paraId="397D523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Licence to operate a slewing mobile crane (up to 60 tonnes)</w:t>
            </w:r>
          </w:p>
        </w:tc>
        <w:tc>
          <w:tcPr>
            <w:tcW w:w="1134" w:type="dxa"/>
            <w:shd w:val="clear" w:color="auto" w:fill="auto"/>
            <w:noWrap/>
            <w:vAlign w:val="bottom"/>
            <w:hideMark/>
          </w:tcPr>
          <w:p w14:paraId="17C6BB5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w:t>
            </w:r>
          </w:p>
        </w:tc>
        <w:tc>
          <w:tcPr>
            <w:tcW w:w="3260" w:type="dxa"/>
            <w:shd w:val="clear" w:color="auto" w:fill="auto"/>
            <w:noWrap/>
            <w:vAlign w:val="bottom"/>
            <w:hideMark/>
          </w:tcPr>
          <w:p w14:paraId="3E0E433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Transport and Logistics Training Package</w:t>
            </w:r>
          </w:p>
        </w:tc>
      </w:tr>
      <w:tr w:rsidR="004F210C" w:rsidRPr="00E8471E" w14:paraId="3860DDD6" w14:textId="77777777" w:rsidTr="00A66E40">
        <w:trPr>
          <w:trHeight w:val="288"/>
        </w:trPr>
        <w:tc>
          <w:tcPr>
            <w:tcW w:w="1696" w:type="dxa"/>
            <w:shd w:val="clear" w:color="auto" w:fill="auto"/>
            <w:noWrap/>
            <w:vAlign w:val="bottom"/>
            <w:hideMark/>
          </w:tcPr>
          <w:p w14:paraId="4C0F77D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TLIR5005</w:t>
            </w:r>
          </w:p>
        </w:tc>
        <w:tc>
          <w:tcPr>
            <w:tcW w:w="3544" w:type="dxa"/>
            <w:shd w:val="clear" w:color="auto" w:fill="auto"/>
            <w:noWrap/>
            <w:vAlign w:val="bottom"/>
            <w:hideMark/>
          </w:tcPr>
          <w:p w14:paraId="0874E8F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Manage a contract</w:t>
            </w:r>
          </w:p>
        </w:tc>
        <w:tc>
          <w:tcPr>
            <w:tcW w:w="1134" w:type="dxa"/>
            <w:shd w:val="clear" w:color="auto" w:fill="auto"/>
            <w:noWrap/>
            <w:vAlign w:val="bottom"/>
            <w:hideMark/>
          </w:tcPr>
          <w:p w14:paraId="081B1E1C"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w:t>
            </w:r>
          </w:p>
        </w:tc>
        <w:tc>
          <w:tcPr>
            <w:tcW w:w="3260" w:type="dxa"/>
            <w:shd w:val="clear" w:color="auto" w:fill="auto"/>
            <w:noWrap/>
            <w:vAlign w:val="bottom"/>
            <w:hideMark/>
          </w:tcPr>
          <w:p w14:paraId="135ED6B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Transport and Logistics Training Package</w:t>
            </w:r>
          </w:p>
        </w:tc>
      </w:tr>
      <w:tr w:rsidR="004F210C" w:rsidRPr="00E8471E" w14:paraId="52C8E251" w14:textId="77777777" w:rsidTr="00A66E40">
        <w:trPr>
          <w:trHeight w:val="288"/>
        </w:trPr>
        <w:tc>
          <w:tcPr>
            <w:tcW w:w="1696" w:type="dxa"/>
            <w:shd w:val="clear" w:color="auto" w:fill="auto"/>
            <w:noWrap/>
            <w:vAlign w:val="bottom"/>
            <w:hideMark/>
          </w:tcPr>
          <w:p w14:paraId="772B380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TLIX0054</w:t>
            </w:r>
          </w:p>
        </w:tc>
        <w:tc>
          <w:tcPr>
            <w:tcW w:w="3544" w:type="dxa"/>
            <w:shd w:val="clear" w:color="auto" w:fill="auto"/>
            <w:noWrap/>
            <w:vAlign w:val="bottom"/>
            <w:hideMark/>
          </w:tcPr>
          <w:p w14:paraId="501143DA"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Assess maintenance spares and manage repairable items</w:t>
            </w:r>
          </w:p>
        </w:tc>
        <w:tc>
          <w:tcPr>
            <w:tcW w:w="1134" w:type="dxa"/>
            <w:shd w:val="clear" w:color="auto" w:fill="auto"/>
            <w:noWrap/>
            <w:vAlign w:val="bottom"/>
            <w:hideMark/>
          </w:tcPr>
          <w:p w14:paraId="4164DDD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TLI</w:t>
            </w:r>
          </w:p>
        </w:tc>
        <w:tc>
          <w:tcPr>
            <w:tcW w:w="3260" w:type="dxa"/>
            <w:shd w:val="clear" w:color="auto" w:fill="auto"/>
            <w:noWrap/>
            <w:vAlign w:val="bottom"/>
            <w:hideMark/>
          </w:tcPr>
          <w:p w14:paraId="559F13D6"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Transport and Logistics Training Package</w:t>
            </w:r>
          </w:p>
        </w:tc>
      </w:tr>
      <w:tr w:rsidR="004F210C" w:rsidRPr="00E8471E" w14:paraId="445BA130" w14:textId="77777777" w:rsidTr="00A66E40">
        <w:trPr>
          <w:trHeight w:val="288"/>
        </w:trPr>
        <w:tc>
          <w:tcPr>
            <w:tcW w:w="1696" w:type="dxa"/>
            <w:shd w:val="clear" w:color="auto" w:fill="auto"/>
            <w:noWrap/>
            <w:vAlign w:val="bottom"/>
            <w:hideMark/>
          </w:tcPr>
          <w:p w14:paraId="7F9F14A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UEECD0007</w:t>
            </w:r>
          </w:p>
        </w:tc>
        <w:tc>
          <w:tcPr>
            <w:tcW w:w="3544" w:type="dxa"/>
            <w:shd w:val="clear" w:color="auto" w:fill="auto"/>
            <w:noWrap/>
            <w:vAlign w:val="bottom"/>
            <w:hideMark/>
          </w:tcPr>
          <w:p w14:paraId="14E7C1E8"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Apply work health and safety regulations, codes and practices in the workplace</w:t>
            </w:r>
          </w:p>
        </w:tc>
        <w:tc>
          <w:tcPr>
            <w:tcW w:w="1134" w:type="dxa"/>
            <w:shd w:val="clear" w:color="auto" w:fill="auto"/>
            <w:noWrap/>
            <w:vAlign w:val="bottom"/>
            <w:hideMark/>
          </w:tcPr>
          <w:p w14:paraId="1A068B2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UEE</w:t>
            </w:r>
          </w:p>
        </w:tc>
        <w:tc>
          <w:tcPr>
            <w:tcW w:w="3260" w:type="dxa"/>
            <w:shd w:val="clear" w:color="auto" w:fill="auto"/>
            <w:noWrap/>
            <w:vAlign w:val="bottom"/>
            <w:hideMark/>
          </w:tcPr>
          <w:p w14:paraId="0815B8B5"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Electrotechnology Training Package</w:t>
            </w:r>
          </w:p>
        </w:tc>
      </w:tr>
      <w:tr w:rsidR="004F210C" w:rsidRPr="00E8471E" w14:paraId="6F8BC93C" w14:textId="77777777" w:rsidTr="00A66E40">
        <w:trPr>
          <w:trHeight w:val="288"/>
        </w:trPr>
        <w:tc>
          <w:tcPr>
            <w:tcW w:w="1696" w:type="dxa"/>
            <w:shd w:val="clear" w:color="auto" w:fill="auto"/>
            <w:noWrap/>
            <w:vAlign w:val="bottom"/>
            <w:hideMark/>
          </w:tcPr>
          <w:p w14:paraId="0A43997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UEERE0083</w:t>
            </w:r>
          </w:p>
        </w:tc>
        <w:tc>
          <w:tcPr>
            <w:tcW w:w="3544" w:type="dxa"/>
            <w:shd w:val="clear" w:color="auto" w:fill="auto"/>
            <w:noWrap/>
            <w:vAlign w:val="bottom"/>
            <w:hideMark/>
          </w:tcPr>
          <w:p w14:paraId="5E621FD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Maintain safety and tidiness of remote area power supply systems</w:t>
            </w:r>
          </w:p>
        </w:tc>
        <w:tc>
          <w:tcPr>
            <w:tcW w:w="1134" w:type="dxa"/>
            <w:shd w:val="clear" w:color="auto" w:fill="auto"/>
            <w:noWrap/>
            <w:vAlign w:val="bottom"/>
            <w:hideMark/>
          </w:tcPr>
          <w:p w14:paraId="756CB09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UEE</w:t>
            </w:r>
          </w:p>
        </w:tc>
        <w:tc>
          <w:tcPr>
            <w:tcW w:w="3260" w:type="dxa"/>
            <w:shd w:val="clear" w:color="auto" w:fill="auto"/>
            <w:noWrap/>
            <w:vAlign w:val="bottom"/>
            <w:hideMark/>
          </w:tcPr>
          <w:p w14:paraId="65BF1B6B"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Electrotechnology Training Package</w:t>
            </w:r>
          </w:p>
        </w:tc>
      </w:tr>
      <w:tr w:rsidR="004F210C" w:rsidRPr="00E8471E" w14:paraId="0558F2DD" w14:textId="77777777" w:rsidTr="00A66E40">
        <w:trPr>
          <w:trHeight w:val="288"/>
        </w:trPr>
        <w:tc>
          <w:tcPr>
            <w:tcW w:w="1696" w:type="dxa"/>
            <w:shd w:val="clear" w:color="auto" w:fill="auto"/>
            <w:noWrap/>
            <w:vAlign w:val="bottom"/>
            <w:hideMark/>
          </w:tcPr>
          <w:p w14:paraId="60B3FC2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UEERE0088</w:t>
            </w:r>
          </w:p>
        </w:tc>
        <w:tc>
          <w:tcPr>
            <w:tcW w:w="3544" w:type="dxa"/>
            <w:shd w:val="clear" w:color="auto" w:fill="auto"/>
            <w:noWrap/>
            <w:vAlign w:val="bottom"/>
            <w:hideMark/>
          </w:tcPr>
          <w:p w14:paraId="73DE547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Work safely with remote area power supply systems</w:t>
            </w:r>
          </w:p>
        </w:tc>
        <w:tc>
          <w:tcPr>
            <w:tcW w:w="1134" w:type="dxa"/>
            <w:shd w:val="clear" w:color="auto" w:fill="auto"/>
            <w:noWrap/>
            <w:vAlign w:val="bottom"/>
            <w:hideMark/>
          </w:tcPr>
          <w:p w14:paraId="335A43D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UEE</w:t>
            </w:r>
          </w:p>
        </w:tc>
        <w:tc>
          <w:tcPr>
            <w:tcW w:w="3260" w:type="dxa"/>
            <w:shd w:val="clear" w:color="auto" w:fill="auto"/>
            <w:noWrap/>
            <w:vAlign w:val="bottom"/>
            <w:hideMark/>
          </w:tcPr>
          <w:p w14:paraId="28E8C84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Electrotechnology Training Package</w:t>
            </w:r>
          </w:p>
        </w:tc>
      </w:tr>
      <w:tr w:rsidR="004F210C" w:rsidRPr="00E8471E" w14:paraId="5FD39CB9" w14:textId="77777777" w:rsidTr="00A66E40">
        <w:trPr>
          <w:trHeight w:val="288"/>
        </w:trPr>
        <w:tc>
          <w:tcPr>
            <w:tcW w:w="1696" w:type="dxa"/>
            <w:shd w:val="clear" w:color="auto" w:fill="auto"/>
            <w:noWrap/>
            <w:vAlign w:val="bottom"/>
            <w:hideMark/>
          </w:tcPr>
          <w:p w14:paraId="4069C74D"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UEPOPS107</w:t>
            </w:r>
          </w:p>
        </w:tc>
        <w:tc>
          <w:tcPr>
            <w:tcW w:w="3544" w:type="dxa"/>
            <w:shd w:val="clear" w:color="auto" w:fill="auto"/>
            <w:noWrap/>
            <w:vAlign w:val="bottom"/>
            <w:hideMark/>
          </w:tcPr>
          <w:p w14:paraId="350FA599"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Operate and monitor supervisory, control and data acquisition systems</w:t>
            </w:r>
          </w:p>
        </w:tc>
        <w:tc>
          <w:tcPr>
            <w:tcW w:w="1134" w:type="dxa"/>
            <w:shd w:val="clear" w:color="auto" w:fill="auto"/>
            <w:noWrap/>
            <w:vAlign w:val="bottom"/>
            <w:hideMark/>
          </w:tcPr>
          <w:p w14:paraId="3450A324"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UEP</w:t>
            </w:r>
          </w:p>
        </w:tc>
        <w:tc>
          <w:tcPr>
            <w:tcW w:w="3260" w:type="dxa"/>
            <w:shd w:val="clear" w:color="auto" w:fill="auto"/>
            <w:noWrap/>
            <w:vAlign w:val="bottom"/>
            <w:hideMark/>
          </w:tcPr>
          <w:p w14:paraId="148F7DA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Electricity Supply Industry - Generation Sector Training Package</w:t>
            </w:r>
          </w:p>
        </w:tc>
      </w:tr>
      <w:tr w:rsidR="004F210C" w:rsidRPr="00E8471E" w14:paraId="4A14CC1B" w14:textId="77777777" w:rsidTr="00A66E40">
        <w:trPr>
          <w:trHeight w:val="288"/>
        </w:trPr>
        <w:tc>
          <w:tcPr>
            <w:tcW w:w="1696" w:type="dxa"/>
            <w:shd w:val="clear" w:color="auto" w:fill="auto"/>
            <w:noWrap/>
            <w:vAlign w:val="bottom"/>
            <w:hideMark/>
          </w:tcPr>
          <w:p w14:paraId="54303C1F"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UEPOPS126</w:t>
            </w:r>
          </w:p>
        </w:tc>
        <w:tc>
          <w:tcPr>
            <w:tcW w:w="3544" w:type="dxa"/>
            <w:shd w:val="clear" w:color="auto" w:fill="auto"/>
            <w:noWrap/>
            <w:vAlign w:val="bottom"/>
            <w:hideMark/>
          </w:tcPr>
          <w:p w14:paraId="597F6613"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Plan a scheduled outage</w:t>
            </w:r>
          </w:p>
        </w:tc>
        <w:tc>
          <w:tcPr>
            <w:tcW w:w="1134" w:type="dxa"/>
            <w:shd w:val="clear" w:color="auto" w:fill="auto"/>
            <w:noWrap/>
            <w:vAlign w:val="bottom"/>
            <w:hideMark/>
          </w:tcPr>
          <w:p w14:paraId="077BC790"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UEP</w:t>
            </w:r>
          </w:p>
        </w:tc>
        <w:tc>
          <w:tcPr>
            <w:tcW w:w="3260" w:type="dxa"/>
            <w:shd w:val="clear" w:color="auto" w:fill="auto"/>
            <w:noWrap/>
            <w:vAlign w:val="bottom"/>
            <w:hideMark/>
          </w:tcPr>
          <w:p w14:paraId="32A39EEE" w14:textId="77777777" w:rsidR="004F210C" w:rsidRPr="00E8471E" w:rsidRDefault="004F210C" w:rsidP="00AE19FC">
            <w:pPr>
              <w:spacing w:before="120" w:after="120"/>
              <w:rPr>
                <w:rFonts w:ascii="GT America Regular" w:eastAsia="Times New Roman" w:hAnsi="GT America Regular" w:cs="Calibri"/>
                <w:color w:val="000000"/>
                <w:sz w:val="20"/>
                <w:szCs w:val="20"/>
                <w:lang w:eastAsia="en-AU"/>
              </w:rPr>
            </w:pPr>
            <w:r w:rsidRPr="00E8471E">
              <w:rPr>
                <w:rFonts w:ascii="GT America Regular" w:eastAsia="Times New Roman" w:hAnsi="GT America Regular" w:cs="Calibri"/>
                <w:color w:val="000000"/>
                <w:sz w:val="20"/>
                <w:szCs w:val="20"/>
                <w:lang w:eastAsia="en-AU"/>
              </w:rPr>
              <w:t>Electricity Supply Industry - Generation Sector Training Package</w:t>
            </w:r>
          </w:p>
        </w:tc>
      </w:tr>
    </w:tbl>
    <w:p w14:paraId="2CB9E87C" w14:textId="77777777" w:rsidR="00150120" w:rsidRDefault="00150120">
      <w:pPr>
        <w:spacing w:before="0" w:after="0"/>
        <w:rPr>
          <w:rFonts w:ascii="GT America Regular" w:eastAsiaTheme="majorEastAsia" w:hAnsi="GT America Regular" w:cstheme="majorBidi"/>
          <w:b/>
          <w:bCs/>
          <w:sz w:val="26"/>
          <w:szCs w:val="26"/>
          <w:lang w:val="en-GB"/>
        </w:rPr>
      </w:pPr>
      <w:bookmarkStart w:id="46" w:name="_Toc70603089"/>
      <w:bookmarkStart w:id="47" w:name="_Toc194493859"/>
      <w:r>
        <w:rPr>
          <w:rFonts w:ascii="GT America Regular" w:hAnsi="GT America Regular"/>
        </w:rPr>
        <w:br w:type="page"/>
      </w:r>
    </w:p>
    <w:p w14:paraId="59DD63C2" w14:textId="5CA7CEEB" w:rsidR="004D53B0" w:rsidRPr="006F6626" w:rsidRDefault="004D53B0" w:rsidP="00AE19FC">
      <w:pPr>
        <w:pStyle w:val="Heading2"/>
        <w:spacing w:before="120"/>
        <w:rPr>
          <w:rFonts w:ascii="GT America Regular" w:hAnsi="GT America Regular"/>
          <w:sz w:val="24"/>
          <w:szCs w:val="24"/>
        </w:rPr>
      </w:pPr>
      <w:bookmarkStart w:id="48" w:name="_Toc194583786"/>
      <w:r w:rsidRPr="006F6626">
        <w:rPr>
          <w:rFonts w:ascii="GT America Regular" w:hAnsi="GT America Regular"/>
          <w:sz w:val="24"/>
          <w:szCs w:val="24"/>
        </w:rPr>
        <w:lastRenderedPageBreak/>
        <w:t>Key work and training requirements in the industry</w:t>
      </w:r>
      <w:bookmarkEnd w:id="46"/>
      <w:bookmarkEnd w:id="47"/>
      <w:bookmarkEnd w:id="48"/>
    </w:p>
    <w:p w14:paraId="1D48F8BF"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 xml:space="preserve">This Training Package incorporates specific pathways from entry level to management levels within the water industry. The qualifications and Units of Competency are designed to reflect industry needs whilst supporting enterprises and employees to have the skills and knowledge required to competently perform their roles. It addresses multiple sectors within the water industry that have been identified. </w:t>
      </w:r>
    </w:p>
    <w:p w14:paraId="137B871D"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 xml:space="preserve">Within the NWP National Water Training Package, reviews of the qualifications and Units of Competency will incorporate technological innovation being employed in the water industry. </w:t>
      </w:r>
    </w:p>
    <w:p w14:paraId="04FB2134" w14:textId="77777777" w:rsidR="004D53B0" w:rsidRDefault="004D53B0" w:rsidP="00AE19FC">
      <w:pPr>
        <w:spacing w:before="120" w:after="120"/>
        <w:jc w:val="both"/>
        <w:rPr>
          <w:rFonts w:ascii="GT America Regular" w:hAnsi="GT America Regular"/>
          <w:color w:val="000000" w:themeColor="text1"/>
        </w:rPr>
      </w:pPr>
      <w:r w:rsidRPr="001876F6">
        <w:rPr>
          <w:rFonts w:ascii="GT America Regular" w:hAnsi="GT America Regular"/>
          <w:color w:val="000000" w:themeColor="text1"/>
        </w:rPr>
        <w:t>These will have far-reaching effects, changing the way water is delivered to highly urbanised regions, commercial zones and rural locations.</w:t>
      </w:r>
    </w:p>
    <w:p w14:paraId="31358E2D" w14:textId="77777777" w:rsidR="004D53B0" w:rsidRDefault="004D53B0" w:rsidP="00AE19FC">
      <w:pPr>
        <w:spacing w:before="120" w:after="120"/>
        <w:jc w:val="both"/>
        <w:rPr>
          <w:rFonts w:ascii="GT America Regular" w:hAnsi="GT America Regular"/>
          <w:color w:val="000000" w:themeColor="text1"/>
        </w:rPr>
      </w:pPr>
      <w:r w:rsidRPr="001876F6">
        <w:rPr>
          <w:rFonts w:ascii="GT America Regular" w:hAnsi="GT America Regular"/>
          <w:color w:val="000000" w:themeColor="text1"/>
        </w:rPr>
        <w:t xml:space="preserve">The use of advanced autonomous systems and modelling, including Geographic-Information Systems (GIS) and machine learning, have had a positive effect on the water industry. These technologies have enabled water supply, metering, treatment and infrastructure maintenance companies with methods to improve their operations. These include detecting leaks in network supply pipes, defective sewer systems, sewer choke points, automating wastewater treatment processing, and processing remote water treatment aided by solar power and battery packs. By utilising automated processes, water companies can identify areas of required preventative maintenance. </w:t>
      </w:r>
    </w:p>
    <w:p w14:paraId="6E9C165B"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The onset of automation in water operations and delivery is anticipated to have a significant impact on the industry and the skill requirements of the workforce. Retraining and up-skilling will be needed to ensure the workforce can have access to the skills required to keep pace with new technologies and improve water utility efficiency.</w:t>
      </w:r>
    </w:p>
    <w:p w14:paraId="7512A23B"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 xml:space="preserve">Remote monitoring of water assets, condition assessments and efficiency checks are becoming commonplace in the industry. Drones and remote surveying devices are changing the way waterways and water assets are monitored and managed. Their use in the industry is highly effective in providing accurate location-based repair sites and areas of interest, substantially reducing work health and safety (WHS) concerns related to the risk posed by manual inspections of elevated and high-risk assets. These new systems and remote operations require highly specialised skills to monitor, diagnose and interpret large volumes of data to determine faults and identify areas for investigation. </w:t>
      </w:r>
    </w:p>
    <w:p w14:paraId="66E6B754" w14:textId="22928360" w:rsidR="004D53B0" w:rsidRDefault="009D5F14" w:rsidP="00AE19FC">
      <w:pPr>
        <w:spacing w:before="120" w:after="120"/>
        <w:jc w:val="both"/>
        <w:rPr>
          <w:rFonts w:ascii="GT America Regular" w:hAnsi="GT America Regular"/>
        </w:rPr>
      </w:pPr>
      <w:r>
        <w:rPr>
          <w:rFonts w:ascii="GT America Regular" w:hAnsi="GT America Regular"/>
        </w:rPr>
        <w:t>With t</w:t>
      </w:r>
      <w:r w:rsidR="00C22651">
        <w:rPr>
          <w:rFonts w:ascii="GT America Regular" w:hAnsi="GT America Regular"/>
        </w:rPr>
        <w:t xml:space="preserve">he </w:t>
      </w:r>
      <w:r>
        <w:rPr>
          <w:rFonts w:ascii="GT America Regular" w:hAnsi="GT America Regular"/>
        </w:rPr>
        <w:t>rise of the internet</w:t>
      </w:r>
      <w:r w:rsidR="004D53B0" w:rsidRPr="001876F6">
        <w:rPr>
          <w:rFonts w:ascii="GT America Regular" w:hAnsi="GT America Regular"/>
        </w:rPr>
        <w:t>, the ever-increasingly miniaturised sensors and internet connected devices, will greatly alter the way water is managed. As this technology becomes embedded in the water industry, emphasis will be placed on automatic metering, data management, network transmission and higher-resolution data points. This will enable increased accuracy of water asset management and industry operations. Catchment management solutions are requiring new approaches to manage water supply effectively and accurately. Increasingly, workers are required to interact with new technological devices and operating systems. Data capture and remote system operations via tablets and smart phones is increasing at water treatment plants and in the field when assessing network issues. On this basis, digital literacy will be important for the water industry as they seek appropriately trained staff to work with new technologies. These technological changes will increase the demand for specialist skills, including:</w:t>
      </w:r>
    </w:p>
    <w:p w14:paraId="3C140222" w14:textId="77777777" w:rsidR="004D53B0" w:rsidRPr="001876F6" w:rsidRDefault="004D53B0" w:rsidP="00AE19FC">
      <w:pPr>
        <w:pStyle w:val="ListParagraph"/>
        <w:numPr>
          <w:ilvl w:val="0"/>
          <w:numId w:val="221"/>
        </w:numPr>
        <w:spacing w:before="120" w:after="120" w:line="276" w:lineRule="auto"/>
        <w:jc w:val="both"/>
        <w:rPr>
          <w:rFonts w:ascii="GT America Regular" w:hAnsi="GT America Regular"/>
        </w:rPr>
      </w:pPr>
      <w:r w:rsidRPr="001876F6">
        <w:rPr>
          <w:rFonts w:ascii="GT America Regular" w:hAnsi="GT America Regular"/>
        </w:rPr>
        <w:t>digital literacy in the workplace</w:t>
      </w:r>
    </w:p>
    <w:p w14:paraId="66A2AC6A" w14:textId="77777777" w:rsidR="004D53B0" w:rsidRPr="001876F6" w:rsidRDefault="004D53B0" w:rsidP="00AE19FC">
      <w:pPr>
        <w:pStyle w:val="ListParagraph"/>
        <w:numPr>
          <w:ilvl w:val="0"/>
          <w:numId w:val="221"/>
        </w:numPr>
        <w:spacing w:before="120" w:after="120" w:line="276" w:lineRule="auto"/>
        <w:jc w:val="both"/>
        <w:rPr>
          <w:rFonts w:ascii="GT America Regular" w:hAnsi="GT America Regular"/>
        </w:rPr>
      </w:pPr>
      <w:r w:rsidRPr="001876F6">
        <w:rPr>
          <w:rFonts w:ascii="GT America Regular" w:hAnsi="GT America Regular"/>
        </w:rPr>
        <w:t>data analysis and data literacy</w:t>
      </w:r>
    </w:p>
    <w:p w14:paraId="09BD4517" w14:textId="77777777" w:rsidR="004D53B0" w:rsidRPr="001876F6" w:rsidRDefault="004D53B0" w:rsidP="00AE19FC">
      <w:pPr>
        <w:pStyle w:val="ListParagraph"/>
        <w:numPr>
          <w:ilvl w:val="0"/>
          <w:numId w:val="221"/>
        </w:numPr>
        <w:spacing w:before="120" w:after="120" w:line="276" w:lineRule="auto"/>
        <w:jc w:val="both"/>
        <w:rPr>
          <w:rFonts w:ascii="GT America Regular" w:hAnsi="GT America Regular"/>
        </w:rPr>
      </w:pPr>
      <w:r w:rsidRPr="001876F6">
        <w:rPr>
          <w:rFonts w:ascii="GT America Regular" w:hAnsi="GT America Regular"/>
        </w:rPr>
        <w:t>network security</w:t>
      </w:r>
    </w:p>
    <w:p w14:paraId="3D102A05" w14:textId="77777777" w:rsidR="004D53B0" w:rsidRPr="001876F6" w:rsidRDefault="004D53B0" w:rsidP="00AE19FC">
      <w:pPr>
        <w:pStyle w:val="ListParagraph"/>
        <w:numPr>
          <w:ilvl w:val="0"/>
          <w:numId w:val="221"/>
        </w:numPr>
        <w:spacing w:before="120" w:after="120" w:line="276" w:lineRule="auto"/>
        <w:jc w:val="both"/>
        <w:rPr>
          <w:rFonts w:ascii="GT America Regular" w:hAnsi="GT America Regular"/>
        </w:rPr>
      </w:pPr>
      <w:r w:rsidRPr="001876F6">
        <w:rPr>
          <w:rFonts w:ascii="GT America Regular" w:hAnsi="GT America Regular"/>
        </w:rPr>
        <w:lastRenderedPageBreak/>
        <w:t>higher-order skills incorporating creative, critical thinking and problem solving</w:t>
      </w:r>
    </w:p>
    <w:p w14:paraId="3028D12B" w14:textId="77777777" w:rsidR="004D53B0" w:rsidRDefault="004D53B0" w:rsidP="00AE19FC">
      <w:pPr>
        <w:pStyle w:val="ListParagraph"/>
        <w:numPr>
          <w:ilvl w:val="0"/>
          <w:numId w:val="221"/>
        </w:numPr>
        <w:spacing w:before="120" w:after="120" w:line="276" w:lineRule="auto"/>
        <w:jc w:val="both"/>
        <w:rPr>
          <w:rFonts w:ascii="GT America Regular" w:hAnsi="GT America Regular"/>
        </w:rPr>
      </w:pPr>
      <w:r w:rsidRPr="001876F6">
        <w:rPr>
          <w:rFonts w:ascii="GT America Regular" w:hAnsi="GT America Regular"/>
        </w:rPr>
        <w:t>interpersonal communication skills.</w:t>
      </w:r>
    </w:p>
    <w:p w14:paraId="28ED1FCF"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The industry will need to be able to adapt, and provide support to the existing workforce, by upskilling and retraining, to maximise productivity.</w:t>
      </w:r>
    </w:p>
    <w:p w14:paraId="2BEA2317" w14:textId="0F70DD64" w:rsidR="004D53B0" w:rsidRDefault="009D5F14" w:rsidP="00AE19FC">
      <w:pPr>
        <w:spacing w:before="120" w:after="120"/>
        <w:jc w:val="both"/>
        <w:rPr>
          <w:rFonts w:ascii="GT America Regular" w:hAnsi="GT America Regular"/>
        </w:rPr>
      </w:pPr>
      <w:r>
        <w:rPr>
          <w:rFonts w:ascii="GT America Regular" w:hAnsi="GT America Regular"/>
        </w:rPr>
        <w:t>T</w:t>
      </w:r>
      <w:r w:rsidR="004D53B0" w:rsidRPr="001876F6">
        <w:rPr>
          <w:rFonts w:ascii="GT America Regular" w:hAnsi="GT America Regular"/>
        </w:rPr>
        <w:t>he ever-increasingly large volume of data being captured by sensors and subject to analysis is further transforming the management of water assets and supply in Australia. Examples include the collection of data from pumping stations (including energy use), water treatment plants, sewage plants and reservoirs to manage operations remotely. This information is also highly valuable for research and planning. Analysing real-time demand will provide opportunities to increase performance and will aid efficiencies by diagnosing and reducing faults and waste/leakage along the network. The use of Big Data will enable the advanced systems to assist with real-time operations, decision-making, and provide improved customer service relationships, providing accurate water usage statistics over time to customers. It will also be used to optimise the urban and rural water services, settings and safety management systems.</w:t>
      </w:r>
    </w:p>
    <w:p w14:paraId="5050E97E"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The ongoing development of new water infrastructure, maintenance and upkeep has implications for the workforce. Companies are seeking appropriately skilled labour and management skills for these projects. Water security and the implementation of new approaches, such as Integrated Urban Water Management (IUWM) and Water Sensitive Urban Design (WSUD), are also areas of interest to provide reliability to supply and manage water assets in high-density urbanised areas.</w:t>
      </w:r>
    </w:p>
    <w:p w14:paraId="4B1A7332"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With increasing demand for water, the industry is investigating new means to supply water from alternative sources. Water supply from alternative sources include recycled water, seawater desalination, stormwater harvesting, greywater, wastewater systems and utilising geothermal water for agriculture. Regulatory frameworks have been developed to ensure these treatment methods meet the safety requirements of drinking water quality. However, not every state and territory have a consistent approach to validate the technologies employed. Developing unified approaches to these standards will enable a skilled workforce that is able to deliver services in states and territories, irrespective of the location of training.</w:t>
      </w:r>
    </w:p>
    <w:p w14:paraId="50C218A2"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The industry acknowledges the critical impact of climate change and drought and is revising water demand models, focussing on assets and solution-based strategies to mitigate these issues. An industry-led focus on the planning, development and forecasting of skills to ensure the stable and reliable supply of water across Australia to meet the demands and challenges anticipated in the future. This will help ensure the skill needs of the workforce are meeting the demands and challenges anticipated in the future.</w:t>
      </w:r>
    </w:p>
    <w:p w14:paraId="4137E607"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Water companies may need to look at how they promote careers in the industry, particularly in entry-level roles, where there is a high turnover. Making the industry an attractive and rewarding place to work is needed, to further secure the viability of the industry.</w:t>
      </w:r>
    </w:p>
    <w:p w14:paraId="188078F5" w14:textId="77777777" w:rsidR="004D53B0" w:rsidRPr="001876F6" w:rsidRDefault="004D53B0" w:rsidP="00AE19FC">
      <w:pPr>
        <w:spacing w:before="120" w:after="120"/>
        <w:jc w:val="both"/>
        <w:rPr>
          <w:rFonts w:ascii="GT America Regular" w:hAnsi="GT America Regular"/>
        </w:rPr>
      </w:pPr>
      <w:r w:rsidRPr="001876F6">
        <w:rPr>
          <w:rFonts w:ascii="GT America Regular" w:hAnsi="GT America Regular"/>
        </w:rPr>
        <w:t>The digitalisation of operations to improve services delivered corresponds with a need to increase the digital skills available in the workplace. The incorporation of drone technology, system operations, smart meters and other digital innovations has altered the methods used to oversee water assets; thereby having an impact on risk management policies. As these technologies continue to thrive in the industry, it will be necessary to prepare the workforce accordingly.</w:t>
      </w:r>
    </w:p>
    <w:p w14:paraId="13ACFD63" w14:textId="77777777" w:rsidR="004D53B0" w:rsidRPr="006F6626" w:rsidRDefault="004D53B0" w:rsidP="00150120">
      <w:pPr>
        <w:pStyle w:val="Heading2"/>
        <w:rPr>
          <w:rFonts w:ascii="GT America Regular" w:hAnsi="GT America Regular"/>
          <w:sz w:val="24"/>
          <w:szCs w:val="24"/>
        </w:rPr>
      </w:pPr>
      <w:bookmarkStart w:id="49" w:name="_Toc382999047"/>
      <w:bookmarkStart w:id="50" w:name="_Toc468863406"/>
      <w:bookmarkStart w:id="51" w:name="_Toc70603090"/>
      <w:bookmarkStart w:id="52" w:name="_Toc194493860"/>
      <w:bookmarkStart w:id="53" w:name="_Toc194583787"/>
      <w:r w:rsidRPr="006F6626">
        <w:rPr>
          <w:rFonts w:ascii="GT America Regular" w:hAnsi="GT America Regular"/>
          <w:sz w:val="24"/>
          <w:szCs w:val="24"/>
        </w:rPr>
        <w:lastRenderedPageBreak/>
        <w:t>Regulation and licensing implications for implementation</w:t>
      </w:r>
      <w:bookmarkEnd w:id="49"/>
      <w:bookmarkEnd w:id="50"/>
      <w:bookmarkEnd w:id="51"/>
      <w:bookmarkEnd w:id="52"/>
      <w:bookmarkEnd w:id="53"/>
    </w:p>
    <w:p w14:paraId="6E818326"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 xml:space="preserve">Federal and state/territory governments have increased the regulation and reporting requirements for water utilities. These changes ensure the delivery of reliable water to the public while minimising the effects on the surrounding environment. </w:t>
      </w:r>
    </w:p>
    <w:p w14:paraId="79912DE1"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There are currently water industry operator certification requirements that utilise the NWP National Water Training Package. This is currently administered by Water Industry Operators Association (WIOA).</w:t>
      </w:r>
    </w:p>
    <w:p w14:paraId="519A124A"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 xml:space="preserve">The requirements for certification vary from state to state and the specific role of the individual at treatment plants.  </w:t>
      </w:r>
    </w:p>
    <w:p w14:paraId="1EBC7CF9" w14:textId="77777777" w:rsidR="004D53B0" w:rsidRDefault="004D53B0" w:rsidP="00AE19FC">
      <w:pPr>
        <w:spacing w:before="120" w:after="120"/>
        <w:jc w:val="both"/>
        <w:rPr>
          <w:rFonts w:ascii="GT America Regular" w:hAnsi="GT America Regular"/>
        </w:rPr>
      </w:pPr>
      <w:r w:rsidRPr="001876F6">
        <w:rPr>
          <w:rFonts w:ascii="GT America Regular" w:hAnsi="GT America Regular"/>
        </w:rPr>
        <w:t xml:space="preserve">Regulatory harmonisation across states/territories should be worked towards, ensuring the safe handling of water resources in a consistent approach nation-wide. </w:t>
      </w:r>
    </w:p>
    <w:p w14:paraId="40131900" w14:textId="77777777" w:rsidR="004D53B0" w:rsidRDefault="004D53B0" w:rsidP="00AE19FC">
      <w:pPr>
        <w:spacing w:before="120" w:after="120"/>
        <w:jc w:val="both"/>
        <w:rPr>
          <w:rFonts w:ascii="GT America Regular" w:hAnsi="GT America Regular"/>
          <w:color w:val="000000" w:themeColor="text1"/>
        </w:rPr>
      </w:pPr>
      <w:r w:rsidRPr="001876F6">
        <w:rPr>
          <w:rFonts w:ascii="GT America Regular" w:hAnsi="GT America Regular"/>
        </w:rPr>
        <w:t>Licensing/regulatory authorities across Australia have actively participated in the development of this Training Package. This Training Package contains a number of Units of Competency packaged in various</w:t>
      </w:r>
      <w:r w:rsidRPr="001876F6">
        <w:rPr>
          <w:rFonts w:ascii="GT America Regular" w:hAnsi="GT America Regular"/>
          <w:color w:val="000000" w:themeColor="text1"/>
        </w:rPr>
        <w:t xml:space="preserve"> Skill Sets and qualifications aligning to operator certification requirements. Operator certification requirements vary between states and territories and may change from time to time.</w:t>
      </w:r>
    </w:p>
    <w:p w14:paraId="37B2E5D9" w14:textId="77777777" w:rsidR="004D53B0" w:rsidRDefault="004D53B0" w:rsidP="00AE19FC">
      <w:pPr>
        <w:spacing w:before="120" w:after="120"/>
        <w:jc w:val="both"/>
        <w:rPr>
          <w:rFonts w:ascii="GT America Regular" w:hAnsi="GT America Regular"/>
          <w:color w:val="000000" w:themeColor="text1"/>
        </w:rPr>
      </w:pPr>
      <w:r w:rsidRPr="001876F6">
        <w:rPr>
          <w:rFonts w:ascii="GT America Regular" w:hAnsi="GT America Regular"/>
          <w:color w:val="000000" w:themeColor="text1"/>
        </w:rPr>
        <w:t>Each Unit of Competency, Skill Set or qualification in this Training Package identifies where regulation and/or licensing apply by using an appropriate statement such as:</w:t>
      </w:r>
    </w:p>
    <w:p w14:paraId="65288F4B" w14:textId="281BCF4A" w:rsidR="004D53B0" w:rsidRDefault="004D53B0" w:rsidP="00AE19FC">
      <w:pPr>
        <w:pStyle w:val="ListParagraph"/>
        <w:numPr>
          <w:ilvl w:val="0"/>
          <w:numId w:val="222"/>
        </w:numPr>
        <w:spacing w:before="120" w:after="120" w:line="276" w:lineRule="auto"/>
        <w:jc w:val="both"/>
        <w:rPr>
          <w:rFonts w:ascii="GT America Regular" w:hAnsi="GT America Regular"/>
        </w:rPr>
      </w:pPr>
      <w:r w:rsidRPr="001876F6">
        <w:rPr>
          <w:rFonts w:ascii="GT America Regular" w:hAnsi="GT America Regular"/>
        </w:rPr>
        <w:t>No licensing, legislative or certification requirements apply to this qualification at the time</w:t>
      </w:r>
      <w:r w:rsidR="001876F6">
        <w:rPr>
          <w:rFonts w:ascii="GT America Regular" w:hAnsi="GT America Regular"/>
        </w:rPr>
        <w:t xml:space="preserve"> o</w:t>
      </w:r>
      <w:r w:rsidRPr="001876F6">
        <w:rPr>
          <w:rFonts w:ascii="GT America Regular" w:hAnsi="GT America Regular"/>
        </w:rPr>
        <w:t>f publication.</w:t>
      </w:r>
    </w:p>
    <w:p w14:paraId="600E2BCD" w14:textId="77777777" w:rsidR="004D53B0" w:rsidRPr="001876F6" w:rsidRDefault="004D53B0" w:rsidP="00AE19FC">
      <w:pPr>
        <w:spacing w:before="120" w:after="120"/>
        <w:jc w:val="both"/>
        <w:rPr>
          <w:rFonts w:ascii="GT America Regular" w:hAnsi="GT America Regular"/>
        </w:rPr>
      </w:pPr>
      <w:r w:rsidRPr="001876F6">
        <w:rPr>
          <w:rFonts w:ascii="GT America Regular" w:hAnsi="GT America Regular"/>
          <w:color w:val="000000" w:themeColor="text1"/>
        </w:rPr>
        <w:t xml:space="preserve">People employed in the water industry need to fulfil competency and training requirements as detailed in the regulatory requirements relevant to their occupation. </w:t>
      </w:r>
      <w:bookmarkStart w:id="54" w:name="_Toc382999048"/>
    </w:p>
    <w:p w14:paraId="15AD9484" w14:textId="3772D060" w:rsidR="002F282D" w:rsidRPr="00D8681F" w:rsidRDefault="004924A0" w:rsidP="006F6626">
      <w:pPr>
        <w:pStyle w:val="Heading1"/>
        <w:rPr>
          <w:rFonts w:ascii="GT America Regular" w:hAnsi="GT America Regular"/>
          <w:color w:val="auto"/>
          <w:sz w:val="24"/>
        </w:rPr>
      </w:pPr>
      <w:bookmarkStart w:id="55" w:name="_Toc194583788"/>
      <w:bookmarkEnd w:id="54"/>
      <w:r w:rsidRPr="00D8681F">
        <w:rPr>
          <w:rFonts w:ascii="GT America Regular" w:hAnsi="GT America Regular"/>
          <w:color w:val="auto"/>
          <w:sz w:val="24"/>
        </w:rPr>
        <w:lastRenderedPageBreak/>
        <w:t>Implementation Information</w:t>
      </w:r>
      <w:bookmarkEnd w:id="55"/>
    </w:p>
    <w:p w14:paraId="15982E81" w14:textId="77777777" w:rsidR="007F161C" w:rsidRPr="00D8681F" w:rsidRDefault="007F161C" w:rsidP="00AE19FC">
      <w:pPr>
        <w:pStyle w:val="Heading2"/>
        <w:spacing w:before="120"/>
        <w:rPr>
          <w:rFonts w:ascii="GT America Regular" w:hAnsi="GT America Regular"/>
          <w:sz w:val="24"/>
          <w:szCs w:val="24"/>
        </w:rPr>
      </w:pPr>
      <w:bookmarkStart w:id="56" w:name="_Toc70603096"/>
      <w:bookmarkStart w:id="57" w:name="_Toc194493865"/>
      <w:bookmarkStart w:id="58" w:name="_Toc194583789"/>
      <w:r w:rsidRPr="00D8681F">
        <w:rPr>
          <w:rFonts w:ascii="GT America Regular" w:hAnsi="GT America Regular"/>
          <w:sz w:val="24"/>
          <w:szCs w:val="24"/>
        </w:rPr>
        <w:t>Pathways advice</w:t>
      </w:r>
      <w:bookmarkEnd w:id="56"/>
      <w:bookmarkEnd w:id="57"/>
      <w:bookmarkEnd w:id="58"/>
    </w:p>
    <w:p w14:paraId="717DACBF" w14:textId="77777777" w:rsidR="007F161C" w:rsidRPr="00D432D8" w:rsidRDefault="007F161C" w:rsidP="00AE19FC">
      <w:pPr>
        <w:pStyle w:val="BodyText"/>
        <w:rPr>
          <w:rFonts w:ascii="GT America Regular" w:hAnsi="GT America Regular"/>
        </w:rPr>
      </w:pPr>
      <w:r w:rsidRPr="00D432D8">
        <w:rPr>
          <w:rFonts w:ascii="GT America Regular" w:hAnsi="GT America Regular"/>
        </w:rPr>
        <w:t>The AQF provides a comprehensive, nationally consistent framework for qualifications in post-compulsory education and training in Australia. The framework helps to provide consistency in the VET sector for all trainees, learners, employers and providers by enabling recognition of qualifications and Statements of Attainment.</w:t>
      </w:r>
    </w:p>
    <w:p w14:paraId="7D590897" w14:textId="77777777" w:rsidR="007F161C" w:rsidRDefault="007F161C" w:rsidP="00AE19FC">
      <w:pPr>
        <w:pStyle w:val="BodyText"/>
        <w:rPr>
          <w:rFonts w:ascii="GT America Regular" w:hAnsi="GT America Regular"/>
        </w:rPr>
      </w:pPr>
      <w:r w:rsidRPr="00D432D8">
        <w:rPr>
          <w:rFonts w:ascii="GT America Regular" w:hAnsi="GT America Regular"/>
        </w:rPr>
        <w:t>The framework enables learners to have flexible pathways that can be horizontal (across AQF qualifications at the same level in different industry sectors) and vertical (from qualifications at different levels within the one sector) and eliminates unnecessary and unfair barriers to AQF qualifications.</w:t>
      </w:r>
    </w:p>
    <w:p w14:paraId="5CA87540" w14:textId="564DDEFB" w:rsidR="00F77D9E" w:rsidRDefault="00F77D9E" w:rsidP="00AE19FC">
      <w:pPr>
        <w:pStyle w:val="BodyText"/>
        <w:rPr>
          <w:rFonts w:ascii="GT America Regular" w:hAnsi="GT America Regular"/>
        </w:rPr>
      </w:pPr>
      <w:r>
        <w:rPr>
          <w:rFonts w:ascii="GT America Regular" w:hAnsi="GT America Regular"/>
          <w:noProof/>
        </w:rPr>
        <w:drawing>
          <wp:inline distT="0" distB="0" distL="0" distR="0" wp14:anchorId="0470371A" wp14:editId="34D61301">
            <wp:extent cx="5486400" cy="3951798"/>
            <wp:effectExtent l="0" t="0" r="0" b="0"/>
            <wp:docPr id="18136082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B40DB0F" w14:textId="7CD9F4B3" w:rsidR="00B17D17" w:rsidRDefault="00B17D17" w:rsidP="00AE19FC">
      <w:pPr>
        <w:pStyle w:val="BodyText"/>
        <w:rPr>
          <w:rFonts w:ascii="GT America Regular" w:hAnsi="GT America Regular"/>
        </w:rPr>
      </w:pPr>
    </w:p>
    <w:p w14:paraId="3AAC6DA9" w14:textId="77777777" w:rsidR="000F1130" w:rsidRDefault="000F1130" w:rsidP="00AE19FC">
      <w:pPr>
        <w:pStyle w:val="BodyText"/>
        <w:rPr>
          <w:rFonts w:ascii="GT America Regular" w:hAnsi="GT America Regular"/>
        </w:rPr>
      </w:pPr>
      <w:r>
        <w:rPr>
          <w:rFonts w:ascii="GT America Regular" w:hAnsi="GT America Regular"/>
        </w:rPr>
        <w:t>Entry pathway for disadvantaged persons and school students</w:t>
      </w:r>
    </w:p>
    <w:p w14:paraId="063DB5A5" w14:textId="77777777" w:rsidR="000F1130" w:rsidRDefault="000F1130" w:rsidP="00AE19FC">
      <w:pPr>
        <w:pStyle w:val="BodyText"/>
        <w:rPr>
          <w:rFonts w:ascii="GT America Regular" w:hAnsi="GT America Regular"/>
        </w:rPr>
      </w:pPr>
      <w:r>
        <w:rPr>
          <w:rFonts w:ascii="GT America Regular" w:hAnsi="GT America Regular"/>
        </w:rPr>
        <w:t>AQF2</w:t>
      </w:r>
      <w:r>
        <w:rPr>
          <w:rFonts w:ascii="GT America Regular" w:hAnsi="GT America Regular"/>
        </w:rPr>
        <w:tab/>
      </w:r>
      <w:r>
        <w:rPr>
          <w:rFonts w:ascii="GT America Regular" w:hAnsi="GT America Regular"/>
        </w:rPr>
        <w:tab/>
        <w:t>Contributes to requirements for employment in operations positions</w:t>
      </w:r>
    </w:p>
    <w:p w14:paraId="712780DD" w14:textId="77777777" w:rsidR="000F1130" w:rsidRDefault="000F1130" w:rsidP="00AE19FC">
      <w:pPr>
        <w:pStyle w:val="BodyText"/>
        <w:rPr>
          <w:rFonts w:ascii="GT America Regular" w:hAnsi="GT America Regular"/>
        </w:rPr>
      </w:pPr>
      <w:r>
        <w:rPr>
          <w:rFonts w:ascii="GT America Regular" w:hAnsi="GT America Regular"/>
        </w:rPr>
        <w:t>AQF3</w:t>
      </w:r>
      <w:r>
        <w:rPr>
          <w:rFonts w:ascii="GT America Regular" w:hAnsi="GT America Regular"/>
        </w:rPr>
        <w:tab/>
      </w:r>
      <w:r>
        <w:rPr>
          <w:rFonts w:ascii="GT America Regular" w:hAnsi="GT America Regular"/>
        </w:rPr>
        <w:tab/>
        <w:t>Contributes to requirements for employment in advanced positions</w:t>
      </w:r>
    </w:p>
    <w:p w14:paraId="3D57A1FB" w14:textId="77777777" w:rsidR="000F1130" w:rsidRDefault="000F1130" w:rsidP="00AE19FC">
      <w:pPr>
        <w:pStyle w:val="BodyText"/>
        <w:rPr>
          <w:rFonts w:ascii="GT America Regular" w:hAnsi="GT America Regular"/>
        </w:rPr>
      </w:pPr>
      <w:r>
        <w:rPr>
          <w:rFonts w:ascii="GT America Regular" w:hAnsi="GT America Regular"/>
        </w:rPr>
        <w:t>AQF4</w:t>
      </w:r>
      <w:r>
        <w:rPr>
          <w:rFonts w:ascii="GT America Regular" w:hAnsi="GT America Regular"/>
        </w:rPr>
        <w:tab/>
      </w:r>
      <w:r>
        <w:rPr>
          <w:rFonts w:ascii="GT America Regular" w:hAnsi="GT America Regular"/>
        </w:rPr>
        <w:tab/>
        <w:t>Contributes to requirements for employment in supervisory positions</w:t>
      </w:r>
    </w:p>
    <w:p w14:paraId="27B8AEF6" w14:textId="6651D0E6" w:rsidR="00B17D17" w:rsidRDefault="00C906F6" w:rsidP="00AE19FC">
      <w:pPr>
        <w:pStyle w:val="BodyText"/>
        <w:rPr>
          <w:rFonts w:ascii="GT America Regular" w:hAnsi="GT America Regular"/>
        </w:rPr>
      </w:pPr>
      <w:r>
        <w:rPr>
          <w:rFonts w:ascii="GT America Regular" w:hAnsi="GT America Regular"/>
        </w:rPr>
        <w:t>AQF5</w:t>
      </w:r>
      <w:r>
        <w:rPr>
          <w:rFonts w:ascii="GT America Regular" w:hAnsi="GT America Regular"/>
        </w:rPr>
        <w:tab/>
      </w:r>
      <w:r>
        <w:rPr>
          <w:rFonts w:ascii="GT America Regular" w:hAnsi="GT America Regular"/>
        </w:rPr>
        <w:tab/>
        <w:t>Contributes to requirements for employment in managerial positions</w:t>
      </w:r>
    </w:p>
    <w:p w14:paraId="4ABE6B0D" w14:textId="77777777" w:rsidR="007F161C" w:rsidRDefault="005C6500" w:rsidP="00AE19FC">
      <w:pPr>
        <w:pStyle w:val="BodyText"/>
        <w:rPr>
          <w:rFonts w:ascii="GT America Regular" w:hAnsi="GT America Regular"/>
        </w:rPr>
      </w:pPr>
      <w:r>
        <w:rPr>
          <w:rFonts w:ascii="GT America Regular" w:hAnsi="GT America Regular"/>
        </w:rPr>
        <w:t>Pathway to further qualifications and careers above AQF5 level</w:t>
      </w:r>
      <w:bookmarkStart w:id="59" w:name="_Toc382999050"/>
      <w:bookmarkStart w:id="60" w:name="_Toc468863409"/>
      <w:bookmarkStart w:id="61" w:name="_Toc70603093"/>
      <w:bookmarkStart w:id="62" w:name="_Toc194493863"/>
    </w:p>
    <w:p w14:paraId="39433C65" w14:textId="77777777" w:rsidR="007F161C" w:rsidRDefault="007F161C" w:rsidP="00AE19FC">
      <w:pPr>
        <w:spacing w:before="120" w:after="120"/>
        <w:rPr>
          <w:rFonts w:ascii="GT America Regular" w:eastAsiaTheme="minorHAnsi" w:hAnsi="GT America Regular"/>
          <w:szCs w:val="24"/>
          <w:lang w:val="en-GB"/>
        </w:rPr>
      </w:pPr>
      <w:r>
        <w:rPr>
          <w:rFonts w:ascii="GT America Regular" w:hAnsi="GT America Regular"/>
        </w:rPr>
        <w:br w:type="page"/>
      </w:r>
    </w:p>
    <w:p w14:paraId="6370B2B9" w14:textId="77777777" w:rsidR="007F161C" w:rsidRDefault="007F161C" w:rsidP="00AE19FC">
      <w:pPr>
        <w:spacing w:before="120" w:after="120"/>
        <w:rPr>
          <w:rFonts w:ascii="GT America Regular" w:hAnsi="GT America Regular"/>
          <w:color w:val="000000" w:themeColor="text1"/>
        </w:rPr>
      </w:pPr>
      <w:r w:rsidRPr="00C779E8">
        <w:rPr>
          <w:rFonts w:ascii="GT America Regular" w:hAnsi="GT America Regular"/>
          <w:color w:val="000000" w:themeColor="text1"/>
        </w:rPr>
        <w:lastRenderedPageBreak/>
        <w:t>Qualifications in the NWP National Water Training Package are suitable for delivery via an Australian Apprenticeship pathway.</w:t>
      </w:r>
    </w:p>
    <w:p w14:paraId="758560B5" w14:textId="77777777" w:rsidR="007F161C" w:rsidRDefault="007F161C" w:rsidP="00AE19FC">
      <w:pPr>
        <w:spacing w:before="120" w:after="120"/>
        <w:rPr>
          <w:rFonts w:ascii="GT America Regular" w:hAnsi="GT America Regular"/>
        </w:rPr>
      </w:pPr>
      <w:r w:rsidRPr="00C779E8">
        <w:rPr>
          <w:rFonts w:ascii="GT America Regular" w:hAnsi="GT America Regular"/>
        </w:rPr>
        <w:t xml:space="preserve">The </w:t>
      </w:r>
      <w:bookmarkStart w:id="63" w:name="_Hlk54002465"/>
      <w:r w:rsidRPr="00C779E8">
        <w:fldChar w:fldCharType="begin"/>
      </w:r>
      <w:r w:rsidRPr="00C779E8">
        <w:rPr>
          <w:rFonts w:ascii="GT America Regular" w:hAnsi="GT America Regular"/>
        </w:rPr>
        <w:instrText xml:space="preserve"> HYPERLINK "http://www.australianapprenticeships.gov.au/" </w:instrText>
      </w:r>
      <w:r w:rsidRPr="00C779E8">
        <w:fldChar w:fldCharType="separate"/>
      </w:r>
      <w:r w:rsidRPr="00C779E8">
        <w:rPr>
          <w:rStyle w:val="Hyperlink"/>
          <w:rFonts w:ascii="GT America Regular" w:hAnsi="GT America Regular"/>
          <w:color w:val="AB1662"/>
        </w:rPr>
        <w:t>Australian Apprenticeships website</w:t>
      </w:r>
      <w:r w:rsidRPr="00C779E8">
        <w:rPr>
          <w:rStyle w:val="Hyperlink"/>
          <w:rFonts w:ascii="GT America Regular" w:hAnsi="GT America Regular"/>
          <w:color w:val="AB1662"/>
        </w:rPr>
        <w:fldChar w:fldCharType="end"/>
      </w:r>
      <w:r w:rsidRPr="00C779E8">
        <w:rPr>
          <w:rFonts w:ascii="GT America Regular" w:hAnsi="GT America Regular"/>
        </w:rPr>
        <w:t xml:space="preserve"> </w:t>
      </w:r>
      <w:bookmarkEnd w:id="63"/>
      <w:r w:rsidRPr="00C779E8">
        <w:rPr>
          <w:rFonts w:ascii="GT America Regular" w:hAnsi="GT America Regular"/>
        </w:rPr>
        <w:t>offers information about traineeships and apprenticeships and includes links to State and Territory Training Authorities (STAs) that monitor provision.</w:t>
      </w:r>
    </w:p>
    <w:p w14:paraId="18DC097A" w14:textId="77777777" w:rsidR="007F161C" w:rsidRDefault="007F161C" w:rsidP="00AE19FC">
      <w:pPr>
        <w:spacing w:before="120" w:after="120"/>
        <w:rPr>
          <w:rFonts w:ascii="GT America Regular" w:hAnsi="GT America Regular"/>
        </w:rPr>
      </w:pPr>
      <w:r w:rsidRPr="00C779E8">
        <w:rPr>
          <w:rFonts w:ascii="GT America Regular" w:hAnsi="GT America Regular"/>
        </w:rPr>
        <w:t>VET in Schools programs are packaged and delivered in a variety of ways across Australia. However, it is highly recommended that schools work together in partnership with an RTO where qualifications or Skill Sets result in strong transferable skills relevant to the needs of the individual and commercial enterprises.</w:t>
      </w:r>
    </w:p>
    <w:p w14:paraId="4C643B67" w14:textId="77777777" w:rsidR="007F161C" w:rsidRDefault="007F161C" w:rsidP="00AE19FC">
      <w:pPr>
        <w:spacing w:before="120" w:after="120"/>
        <w:rPr>
          <w:rFonts w:ascii="GT America Regular" w:hAnsi="GT America Regular"/>
        </w:rPr>
      </w:pPr>
      <w:r w:rsidRPr="00C779E8">
        <w:rPr>
          <w:rFonts w:ascii="GT America Regular" w:hAnsi="GT America Regular"/>
        </w:rPr>
        <w:t>The following qualification has been identified as being suitable for VET in Schools:</w:t>
      </w:r>
    </w:p>
    <w:p w14:paraId="3C47AD18" w14:textId="77777777" w:rsidR="007F161C" w:rsidRDefault="007F161C" w:rsidP="00AE19FC">
      <w:pPr>
        <w:pStyle w:val="ListParagraph"/>
        <w:numPr>
          <w:ilvl w:val="0"/>
          <w:numId w:val="225"/>
        </w:numPr>
        <w:spacing w:before="120" w:after="120" w:line="276" w:lineRule="auto"/>
        <w:rPr>
          <w:rFonts w:ascii="GT America Regular" w:hAnsi="GT America Regular"/>
          <w:color w:val="000000" w:themeColor="text1"/>
        </w:rPr>
      </w:pPr>
      <w:r w:rsidRPr="00C779E8">
        <w:rPr>
          <w:rFonts w:ascii="GT America Regular" w:hAnsi="GT America Regular"/>
          <w:color w:val="000000" w:themeColor="text1"/>
        </w:rPr>
        <w:t>NWP20122 Certificate II in Water Industry Operations</w:t>
      </w:r>
    </w:p>
    <w:p w14:paraId="24C840EC" w14:textId="77777777" w:rsidR="007F161C" w:rsidRPr="00A465A9" w:rsidRDefault="007F161C" w:rsidP="00AE19FC">
      <w:pPr>
        <w:spacing w:before="120" w:after="120"/>
      </w:pPr>
      <w:r w:rsidRPr="00C779E8">
        <w:rPr>
          <w:rFonts w:ascii="GT America Regular" w:hAnsi="GT America Regular"/>
        </w:rPr>
        <w:t xml:space="preserve">Credit transfer arrangements between qualifications in this Training Package and higher education qualifications are encouraged between providers but no national credit arrangements exist at this time. </w:t>
      </w:r>
    </w:p>
    <w:p w14:paraId="39C6520A" w14:textId="0C16D37A" w:rsidR="002F282D" w:rsidRPr="00D8681F" w:rsidRDefault="002F282D" w:rsidP="00150120">
      <w:pPr>
        <w:pStyle w:val="Heading2"/>
        <w:rPr>
          <w:rFonts w:ascii="GT America Regular" w:hAnsi="GT America Regular"/>
          <w:sz w:val="24"/>
          <w:szCs w:val="24"/>
        </w:rPr>
      </w:pPr>
      <w:bookmarkStart w:id="64" w:name="_Toc194583790"/>
      <w:r w:rsidRPr="00D8681F">
        <w:rPr>
          <w:rFonts w:ascii="GT America Regular" w:hAnsi="GT America Regular"/>
          <w:sz w:val="24"/>
          <w:szCs w:val="24"/>
        </w:rPr>
        <w:t>Industry sectors and occupational outcomes of qualifications</w:t>
      </w:r>
      <w:bookmarkEnd w:id="59"/>
      <w:bookmarkEnd w:id="60"/>
      <w:bookmarkEnd w:id="61"/>
      <w:bookmarkEnd w:id="62"/>
      <w:bookmarkEnd w:id="64"/>
    </w:p>
    <w:p w14:paraId="0846202E" w14:textId="77777777" w:rsidR="002F282D" w:rsidRDefault="002F282D" w:rsidP="00AE19FC">
      <w:pPr>
        <w:spacing w:before="120" w:after="120"/>
        <w:rPr>
          <w:rFonts w:ascii="GT America Regular" w:hAnsi="GT America Regular"/>
          <w:lang w:eastAsia="en-AU"/>
        </w:rPr>
      </w:pPr>
      <w:r w:rsidRPr="00C779E8">
        <w:rPr>
          <w:rFonts w:ascii="GT America Regular" w:hAnsi="GT America Regular"/>
          <w:lang w:eastAsia="en-AU"/>
        </w:rPr>
        <w:t>The NWP National Water Training Package comprises 4 qualifications, 10 Skill Sets, and 169 Units of Competency and associated assessment requirements and covers:</w:t>
      </w:r>
    </w:p>
    <w:p w14:paraId="1B87A10E"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catchment and dams</w:t>
      </w:r>
    </w:p>
    <w:p w14:paraId="3D3A4897"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data management</w:t>
      </w:r>
    </w:p>
    <w:p w14:paraId="7FFF8CA9"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drainage services</w:t>
      </w:r>
    </w:p>
    <w:p w14:paraId="09C43E5D"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hydrographic survey</w:t>
      </w:r>
    </w:p>
    <w:p w14:paraId="489918C7"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hydrology</w:t>
      </w:r>
    </w:p>
    <w:p w14:paraId="34585D77"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hydrometric monitoring</w:t>
      </w:r>
    </w:p>
    <w:p w14:paraId="3D066989"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infrastructure</w:t>
      </w:r>
    </w:p>
    <w:p w14:paraId="3A0B754D"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irrigation</w:t>
      </w:r>
    </w:p>
    <w:p w14:paraId="649FDE37"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irrigation water supply</w:t>
      </w:r>
    </w:p>
    <w:p w14:paraId="641CDC9D"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leadership</w:t>
      </w:r>
    </w:p>
    <w:p w14:paraId="42485DCF"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maintenance</w:t>
      </w:r>
    </w:p>
    <w:p w14:paraId="6D43A1D1"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networks</w:t>
      </w:r>
    </w:p>
    <w:p w14:paraId="56A3C40A"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sewerage</w:t>
      </w:r>
    </w:p>
    <w:p w14:paraId="63A489E0" w14:textId="77777777" w:rsidR="00E8471E" w:rsidRPr="0089129D" w:rsidRDefault="00E8471E" w:rsidP="00150120">
      <w:pPr>
        <w:pStyle w:val="ListParagraph"/>
        <w:numPr>
          <w:ilvl w:val="0"/>
          <w:numId w:val="223"/>
        </w:numPr>
        <w:spacing w:before="0" w:after="120"/>
        <w:ind w:left="357" w:hanging="357"/>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sources of water</w:t>
      </w:r>
    </w:p>
    <w:p w14:paraId="3A4A32D6" w14:textId="77777777" w:rsidR="00E8471E" w:rsidRPr="0089129D" w:rsidRDefault="00E8471E" w:rsidP="00150120">
      <w:pPr>
        <w:pStyle w:val="ListParagraph"/>
        <w:numPr>
          <w:ilvl w:val="0"/>
          <w:numId w:val="223"/>
        </w:numPr>
        <w:spacing w:before="0" w:after="120"/>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supply</w:t>
      </w:r>
    </w:p>
    <w:p w14:paraId="4B8D1B20" w14:textId="77777777" w:rsidR="00E8471E" w:rsidRPr="0089129D" w:rsidRDefault="00E8471E" w:rsidP="00150120">
      <w:pPr>
        <w:pStyle w:val="ListParagraph"/>
        <w:numPr>
          <w:ilvl w:val="0"/>
          <w:numId w:val="223"/>
        </w:numPr>
        <w:spacing w:before="0" w:after="120"/>
        <w:rPr>
          <w:rFonts w:ascii="GT America Regular" w:eastAsia="Times New Roman" w:hAnsi="GT America Regular" w:cs="Calibri"/>
          <w:color w:val="AB1662"/>
          <w:lang w:eastAsia="en-AU"/>
        </w:rPr>
      </w:pPr>
      <w:r w:rsidRPr="0089129D">
        <w:rPr>
          <w:rFonts w:ascii="GT America Regular" w:eastAsia="Symbol" w:hAnsi="GT America Regular" w:cs="Open Sans"/>
          <w:color w:val="000000"/>
          <w:lang w:eastAsia="en-AU"/>
        </w:rPr>
        <w:t>wastewater treatment</w:t>
      </w:r>
    </w:p>
    <w:p w14:paraId="7F567D3A" w14:textId="77777777" w:rsidR="00E8471E" w:rsidRPr="0089129D" w:rsidRDefault="00E8471E" w:rsidP="00150120">
      <w:pPr>
        <w:pStyle w:val="ListParagraph"/>
        <w:numPr>
          <w:ilvl w:val="0"/>
          <w:numId w:val="223"/>
        </w:numPr>
        <w:spacing w:before="0" w:after="120"/>
        <w:rPr>
          <w:rFonts w:ascii="GT America Regular" w:eastAsia="Symbol" w:hAnsi="GT America Regular" w:cs="Open Sans"/>
          <w:color w:val="000000"/>
          <w:lang w:eastAsia="en-AU"/>
        </w:rPr>
      </w:pPr>
      <w:r w:rsidRPr="0089129D">
        <w:rPr>
          <w:rFonts w:ascii="GT America Regular" w:eastAsia="Symbol" w:hAnsi="GT America Regular" w:cs="Open Sans"/>
          <w:color w:val="000000"/>
          <w:lang w:eastAsia="en-AU"/>
        </w:rPr>
        <w:t>water treatment</w:t>
      </w:r>
    </w:p>
    <w:p w14:paraId="652691BB" w14:textId="77777777" w:rsidR="00D8681F" w:rsidRPr="00C779E8" w:rsidRDefault="00D8681F" w:rsidP="00AE19FC">
      <w:pPr>
        <w:spacing w:before="120" w:after="120"/>
        <w:rPr>
          <w:lang w:eastAsia="en-AU"/>
        </w:rPr>
      </w:pPr>
    </w:p>
    <w:p w14:paraId="494F28F8" w14:textId="77777777" w:rsidR="00E8471E" w:rsidRDefault="00E8471E">
      <w:pPr>
        <w:spacing w:before="0" w:after="0"/>
        <w:rPr>
          <w:rFonts w:ascii="GT America Regular" w:hAnsi="GT America Regular"/>
          <w:b/>
          <w:sz w:val="24"/>
          <w:szCs w:val="24"/>
        </w:rPr>
      </w:pPr>
      <w:bookmarkStart w:id="65" w:name="_Toc434481725"/>
      <w:bookmarkStart w:id="66" w:name="_Toc48652493"/>
      <w:bookmarkStart w:id="67" w:name="_Toc70603094"/>
      <w:bookmarkStart w:id="68" w:name="_Toc468863410"/>
      <w:r>
        <w:rPr>
          <w:rFonts w:ascii="GT America Regular" w:hAnsi="GT America Regular"/>
          <w:b/>
          <w:sz w:val="24"/>
          <w:szCs w:val="24"/>
        </w:rPr>
        <w:br w:type="page"/>
      </w:r>
    </w:p>
    <w:p w14:paraId="234B4A52" w14:textId="76D7A12D" w:rsidR="002F282D" w:rsidRPr="00D8681F" w:rsidRDefault="002F282D" w:rsidP="00AE19FC">
      <w:pPr>
        <w:spacing w:before="120" w:after="120"/>
        <w:rPr>
          <w:rFonts w:ascii="GT America Regular" w:hAnsi="GT America Regular"/>
          <w:b/>
          <w:sz w:val="24"/>
          <w:szCs w:val="24"/>
        </w:rPr>
      </w:pPr>
      <w:r w:rsidRPr="00D8681F">
        <w:rPr>
          <w:rFonts w:ascii="GT America Regular" w:hAnsi="GT America Regular"/>
          <w:b/>
          <w:sz w:val="24"/>
          <w:szCs w:val="24"/>
        </w:rPr>
        <w:lastRenderedPageBreak/>
        <w:t>Industry Occupations Guide</w:t>
      </w:r>
      <w:bookmarkEnd w:id="65"/>
      <w:bookmarkEnd w:id="66"/>
      <w:bookmarkEnd w:id="67"/>
      <w:r w:rsidRPr="00D8681F">
        <w:rPr>
          <w:rFonts w:ascii="GT America Regular" w:hAnsi="GT America Regular"/>
          <w:b/>
          <w:sz w:val="24"/>
          <w:szCs w:val="24"/>
        </w:rPr>
        <w:t xml:space="preserve"> </w:t>
      </w:r>
    </w:p>
    <w:tbl>
      <w:tblPr>
        <w:tblStyle w:val="TableGridLight"/>
        <w:tblW w:w="0" w:type="auto"/>
        <w:tblBorders>
          <w:left w:val="none" w:sz="0" w:space="0" w:color="auto"/>
          <w:right w:val="none" w:sz="0" w:space="0" w:color="auto"/>
        </w:tblBorders>
        <w:tblLook w:val="04A0" w:firstRow="1" w:lastRow="0" w:firstColumn="1" w:lastColumn="0" w:noHBand="0" w:noVBand="1"/>
      </w:tblPr>
      <w:tblGrid>
        <w:gridCol w:w="2547"/>
        <w:gridCol w:w="6463"/>
      </w:tblGrid>
      <w:tr w:rsidR="002F282D" w:rsidRPr="00C779E8" w14:paraId="0686BC15" w14:textId="77777777" w:rsidTr="004A4C68">
        <w:tc>
          <w:tcPr>
            <w:tcW w:w="2547" w:type="dxa"/>
            <w:tcBorders>
              <w:bottom w:val="single" w:sz="4" w:space="0" w:color="FFFFFF" w:themeColor="background1"/>
            </w:tcBorders>
            <w:shd w:val="clear" w:color="auto" w:fill="4E92D1" w:themeFill="accent1" w:themeFillShade="F2"/>
          </w:tcPr>
          <w:bookmarkEnd w:id="68"/>
          <w:p w14:paraId="1A6EFE5D" w14:textId="77777777" w:rsidR="002F282D" w:rsidRPr="00C779E8" w:rsidRDefault="002F282D" w:rsidP="00AE19FC">
            <w:pPr>
              <w:spacing w:before="120" w:after="120"/>
              <w:rPr>
                <w:rFonts w:ascii="GT America Regular" w:hAnsi="GT America Regular"/>
                <w:b/>
              </w:rPr>
            </w:pPr>
            <w:r w:rsidRPr="00C779E8">
              <w:rPr>
                <w:rFonts w:ascii="GT America Regular" w:hAnsi="GT America Regular"/>
                <w:b/>
              </w:rPr>
              <w:t>NWP20122 Certificate II in Water Industry Operations</w:t>
            </w:r>
          </w:p>
        </w:tc>
        <w:tc>
          <w:tcPr>
            <w:tcW w:w="6463" w:type="dxa"/>
          </w:tcPr>
          <w:p w14:paraId="4EB7F4C7" w14:textId="54D41887" w:rsidR="009C0A3B" w:rsidRPr="00C779E8" w:rsidRDefault="002F282D" w:rsidP="00AE19FC">
            <w:pPr>
              <w:spacing w:before="120" w:after="120"/>
              <w:rPr>
                <w:rFonts w:ascii="GT America Regular" w:hAnsi="GT America Regular"/>
                <w:b/>
              </w:rPr>
            </w:pPr>
            <w:r w:rsidRPr="00C779E8">
              <w:rPr>
                <w:rFonts w:ascii="GT America Regular" w:hAnsi="GT America Regular"/>
                <w:b/>
              </w:rPr>
              <w:t>Wastewater or Water Plant Operator</w:t>
            </w:r>
          </w:p>
          <w:p w14:paraId="1D98B5E4" w14:textId="290096F5" w:rsidR="009C0A3B" w:rsidRPr="00C779E8" w:rsidRDefault="002F282D" w:rsidP="00AE19FC">
            <w:pPr>
              <w:spacing w:before="120" w:after="120"/>
              <w:rPr>
                <w:rFonts w:ascii="GT America Regular" w:hAnsi="GT America Regular"/>
              </w:rPr>
            </w:pPr>
            <w:r w:rsidRPr="00C779E8">
              <w:rPr>
                <w:rFonts w:ascii="GT America Regular" w:hAnsi="GT America Regular"/>
              </w:rPr>
              <w:t>Bore Field Operator, Maintenance Assistant (Water Industry), Assistant Networks Operator, Assistant Groundwater Extraction Operator (Groundwater Operator), Assistant Operator (water treatment), Groundwater Extraction Operator, Stormwater, Drainage and Sewerage Labourer, Wastewater Collection System Operator</w:t>
            </w:r>
          </w:p>
        </w:tc>
      </w:tr>
      <w:tr w:rsidR="002F282D" w:rsidRPr="00C779E8" w14:paraId="3E5A8274" w14:textId="77777777" w:rsidTr="00EA52C8">
        <w:trPr>
          <w:trHeight w:val="5701"/>
        </w:trPr>
        <w:tc>
          <w:tcPr>
            <w:tcW w:w="2547" w:type="dxa"/>
            <w:tcBorders>
              <w:top w:val="single" w:sz="4" w:space="0" w:color="FFFFFF" w:themeColor="background1"/>
              <w:bottom w:val="single" w:sz="4" w:space="0" w:color="FFFFFF" w:themeColor="background1"/>
            </w:tcBorders>
            <w:shd w:val="clear" w:color="auto" w:fill="4E92D1" w:themeFill="accent1" w:themeFillShade="F2"/>
          </w:tcPr>
          <w:p w14:paraId="79EA1358" w14:textId="77777777" w:rsidR="002F282D" w:rsidRPr="00C779E8" w:rsidRDefault="002F282D" w:rsidP="00AE19FC">
            <w:pPr>
              <w:spacing w:before="120" w:after="120"/>
              <w:rPr>
                <w:rFonts w:ascii="GT America Regular" w:hAnsi="GT America Regular"/>
                <w:b/>
              </w:rPr>
            </w:pPr>
            <w:r w:rsidRPr="00C779E8">
              <w:rPr>
                <w:rFonts w:ascii="GT America Regular" w:hAnsi="GT America Regular"/>
                <w:b/>
              </w:rPr>
              <w:t>NWP30222 Certificate III in Water Industry Operations</w:t>
            </w:r>
          </w:p>
        </w:tc>
        <w:tc>
          <w:tcPr>
            <w:tcW w:w="6463" w:type="dxa"/>
          </w:tcPr>
          <w:p w14:paraId="4765FA60" w14:textId="7322C867" w:rsidR="009C0A3B" w:rsidRPr="00C779E8" w:rsidRDefault="002F282D" w:rsidP="00AE19FC">
            <w:pPr>
              <w:spacing w:before="120" w:after="120"/>
              <w:rPr>
                <w:rFonts w:ascii="GT America Regular" w:hAnsi="GT America Regular"/>
                <w:b/>
              </w:rPr>
            </w:pPr>
            <w:r w:rsidRPr="00C779E8">
              <w:rPr>
                <w:rFonts w:ascii="GT America Regular" w:hAnsi="GT America Regular"/>
                <w:b/>
              </w:rPr>
              <w:t xml:space="preserve">Farm, Forestry and Garden Workers </w:t>
            </w:r>
          </w:p>
          <w:p w14:paraId="0B059610" w14:textId="77777777" w:rsidR="002F282D" w:rsidRDefault="002F282D" w:rsidP="00AE19FC">
            <w:pPr>
              <w:spacing w:before="120" w:after="120"/>
              <w:rPr>
                <w:rFonts w:ascii="GT America Regular" w:hAnsi="GT America Regular"/>
              </w:rPr>
            </w:pPr>
            <w:r w:rsidRPr="00C779E8">
              <w:rPr>
                <w:rFonts w:ascii="GT America Regular" w:hAnsi="GT America Regular"/>
              </w:rPr>
              <w:t>Maintenance Officer (irrigation), Channel Automation Technician, Field Officers (irrigation), Planner (irrigation), Groundwater &amp; River Officer, Diversions Officer (water), Maintenance Supervisor (irrigation)</w:t>
            </w:r>
          </w:p>
          <w:p w14:paraId="705AACF1" w14:textId="77777777" w:rsidR="002F282D" w:rsidRDefault="002F282D" w:rsidP="00AE19FC">
            <w:pPr>
              <w:spacing w:before="120" w:after="120"/>
              <w:rPr>
                <w:rFonts w:ascii="GT America Regular" w:hAnsi="GT America Regular"/>
                <w:b/>
              </w:rPr>
            </w:pPr>
            <w:r w:rsidRPr="00C779E8">
              <w:rPr>
                <w:rFonts w:ascii="GT America Regular" w:hAnsi="GT America Regular"/>
                <w:b/>
              </w:rPr>
              <w:t>Wastewater or Water Plant Operator</w:t>
            </w:r>
          </w:p>
          <w:p w14:paraId="61A97E2E" w14:textId="35FCF5EE" w:rsidR="009C0A3B" w:rsidRPr="00C779E8" w:rsidRDefault="002F282D" w:rsidP="00AE19FC">
            <w:pPr>
              <w:spacing w:before="120" w:after="120"/>
              <w:rPr>
                <w:rFonts w:ascii="GT America Regular" w:hAnsi="GT America Regular"/>
              </w:rPr>
            </w:pPr>
            <w:r w:rsidRPr="00C779E8">
              <w:rPr>
                <w:rFonts w:ascii="GT America Regular" w:hAnsi="GT America Regular"/>
              </w:rPr>
              <w:t>Dams Safety Surveillance Officer, Bulkwater Operator, Pipelayer, Dams Operator, Assistant Dams Officer (Surface Water Operator), Maintenance Assistant (Water Industry), Catchment Operator (Compliance and Enforcement), Drainlayer, River Operator, Hydrometric Monitoring Assistant, Assistant Hydrographer, Water Services Officer, Catchment Ranger, Water Compliance Manager, Diversions Officer (water), Wastewater Collection System Operator, Reservoir Operator, Catchment Operator (Land Management), Networks Operator, Catchment Operator (Technical), Maintenance Operator (Water Industry), Water Treatment Technologist, Wa</w:t>
            </w:r>
            <w:r w:rsidR="00EA52C8">
              <w:rPr>
                <w:rFonts w:ascii="GT America Regular" w:hAnsi="GT America Regular"/>
              </w:rPr>
              <w:t>t</w:t>
            </w:r>
            <w:r w:rsidRPr="00C779E8">
              <w:rPr>
                <w:rFonts w:ascii="GT America Regular" w:hAnsi="GT America Regular"/>
              </w:rPr>
              <w:t>er Operator</w:t>
            </w:r>
          </w:p>
        </w:tc>
      </w:tr>
      <w:tr w:rsidR="002F282D" w:rsidRPr="00C779E8" w14:paraId="4A17B27B" w14:textId="77777777" w:rsidTr="004A4C68">
        <w:tc>
          <w:tcPr>
            <w:tcW w:w="2547" w:type="dxa"/>
            <w:tcBorders>
              <w:top w:val="single" w:sz="4" w:space="0" w:color="FFFFFF" w:themeColor="background1"/>
              <w:bottom w:val="single" w:sz="4" w:space="0" w:color="FFFFFF" w:themeColor="background1"/>
            </w:tcBorders>
            <w:shd w:val="clear" w:color="auto" w:fill="4E92D1" w:themeFill="accent1" w:themeFillShade="F2"/>
          </w:tcPr>
          <w:p w14:paraId="314B6A84" w14:textId="77777777" w:rsidR="002F282D" w:rsidRPr="00C779E8" w:rsidRDefault="002F282D" w:rsidP="00AE19FC">
            <w:pPr>
              <w:spacing w:before="120" w:after="120"/>
              <w:rPr>
                <w:rFonts w:ascii="GT America Regular" w:hAnsi="GT America Regular"/>
                <w:b/>
              </w:rPr>
            </w:pPr>
            <w:r w:rsidRPr="00C779E8">
              <w:rPr>
                <w:rFonts w:ascii="GT America Regular" w:hAnsi="GT America Regular"/>
                <w:b/>
              </w:rPr>
              <w:t>NWP40120 Certificate IV in Water Industry Operations</w:t>
            </w:r>
          </w:p>
        </w:tc>
        <w:tc>
          <w:tcPr>
            <w:tcW w:w="6463" w:type="dxa"/>
          </w:tcPr>
          <w:p w14:paraId="354223A5" w14:textId="77777777" w:rsidR="002F282D" w:rsidRDefault="002F282D" w:rsidP="00AE19FC">
            <w:pPr>
              <w:spacing w:before="120" w:after="120"/>
              <w:rPr>
                <w:rFonts w:ascii="GT America Regular" w:hAnsi="GT America Regular"/>
                <w:b/>
              </w:rPr>
            </w:pPr>
            <w:r w:rsidRPr="00C779E8">
              <w:rPr>
                <w:rFonts w:ascii="GT America Regular" w:hAnsi="GT America Regular"/>
                <w:b/>
              </w:rPr>
              <w:t>Wastewater or Water Plant Operator</w:t>
            </w:r>
          </w:p>
          <w:p w14:paraId="455E34AD" w14:textId="77777777" w:rsidR="002F282D" w:rsidRPr="00C779E8" w:rsidRDefault="002F282D" w:rsidP="00AE19FC">
            <w:pPr>
              <w:spacing w:before="120" w:after="120"/>
              <w:rPr>
                <w:rFonts w:ascii="GT America Regular" w:hAnsi="GT America Regular"/>
              </w:rPr>
            </w:pPr>
            <w:r w:rsidRPr="00C779E8">
              <w:rPr>
                <w:rFonts w:ascii="GT America Regular" w:hAnsi="GT America Regular"/>
              </w:rPr>
              <w:t>Networks Supervisor, Hydrographer, Work Planner (water), Trade Waste Officer, Hydrometric Monitoring Officer, Section Coordinator (irrigation), Salinity Interception Officer, Supervisor (Source), Groundwater Extraction Coordinator, Reticulation Coordinator, Dam Safety Instrumentation Specialist, Dams Operations Coordinator, Water Treatment Supervisor, Water Treatment Plant Supervisor, Water Treatment Technologist</w:t>
            </w:r>
          </w:p>
        </w:tc>
      </w:tr>
      <w:tr w:rsidR="002F282D" w:rsidRPr="00C779E8" w14:paraId="02AAF6C4" w14:textId="77777777" w:rsidTr="004A4C68">
        <w:tc>
          <w:tcPr>
            <w:tcW w:w="2547" w:type="dxa"/>
            <w:tcBorders>
              <w:top w:val="single" w:sz="4" w:space="0" w:color="FFFFFF" w:themeColor="background1"/>
            </w:tcBorders>
            <w:shd w:val="clear" w:color="auto" w:fill="4E92D1" w:themeFill="accent1" w:themeFillShade="F2"/>
          </w:tcPr>
          <w:p w14:paraId="0A26E62A" w14:textId="5CFE2B60" w:rsidR="002F282D" w:rsidRPr="00C779E8" w:rsidRDefault="002F282D" w:rsidP="00AE19FC">
            <w:pPr>
              <w:spacing w:before="120" w:after="120"/>
              <w:rPr>
                <w:rFonts w:ascii="GT America Regular" w:hAnsi="GT America Regular"/>
                <w:b/>
              </w:rPr>
            </w:pPr>
            <w:r w:rsidRPr="00C779E8">
              <w:rPr>
                <w:rFonts w:ascii="GT America Regular" w:hAnsi="GT America Regular"/>
                <w:b/>
              </w:rPr>
              <w:t>NWP501</w:t>
            </w:r>
            <w:r w:rsidR="00404CF2">
              <w:rPr>
                <w:rFonts w:ascii="GT America Regular" w:hAnsi="GT America Regular"/>
                <w:b/>
              </w:rPr>
              <w:t>XX</w:t>
            </w:r>
            <w:r w:rsidRPr="00C779E8">
              <w:rPr>
                <w:rFonts w:ascii="GT America Regular" w:hAnsi="GT America Regular"/>
                <w:b/>
              </w:rPr>
              <w:t xml:space="preserve"> Diploma of Water Industry Operations</w:t>
            </w:r>
          </w:p>
        </w:tc>
        <w:tc>
          <w:tcPr>
            <w:tcW w:w="6463" w:type="dxa"/>
          </w:tcPr>
          <w:p w14:paraId="115885B2" w14:textId="77777777" w:rsidR="002F282D" w:rsidRDefault="002F282D" w:rsidP="00AE19FC">
            <w:pPr>
              <w:spacing w:before="120" w:after="120"/>
              <w:rPr>
                <w:rFonts w:ascii="GT America Regular" w:hAnsi="GT America Regular"/>
                <w:b/>
              </w:rPr>
            </w:pPr>
            <w:r w:rsidRPr="00C779E8">
              <w:rPr>
                <w:rFonts w:ascii="GT America Regular" w:hAnsi="GT America Regular"/>
                <w:b/>
              </w:rPr>
              <w:t>Earth Science Technician</w:t>
            </w:r>
          </w:p>
          <w:p w14:paraId="0C0DA621" w14:textId="2DD261A1" w:rsidR="000779FB" w:rsidRPr="00C779E8" w:rsidRDefault="002F282D" w:rsidP="00AE19FC">
            <w:pPr>
              <w:spacing w:before="120" w:after="120"/>
              <w:rPr>
                <w:rFonts w:ascii="GT America Regular" w:hAnsi="GT America Regular"/>
              </w:rPr>
            </w:pPr>
            <w:r w:rsidRPr="00C779E8">
              <w:rPr>
                <w:rFonts w:ascii="GT America Regular" w:hAnsi="GT America Regular"/>
              </w:rPr>
              <w:t>Manager, Recycling Coordinator (Water Industry), Trade Waste Supervisor, Senior Hydrographer, Hydrographic Surveyor, Wastewater Treatment Coordinator, Hydrometric Monitoring Officer, Water Treatment Coordinator, Wastewater Treatment Manager, Senior Instrument Technician</w:t>
            </w:r>
          </w:p>
        </w:tc>
      </w:tr>
    </w:tbl>
    <w:p w14:paraId="10AFC381" w14:textId="6544E621" w:rsidR="002F282D" w:rsidRPr="00C779E8" w:rsidRDefault="002F282D" w:rsidP="00AE19FC">
      <w:pPr>
        <w:spacing w:before="120" w:after="120"/>
        <w:rPr>
          <w:rFonts w:ascii="GT America Regular" w:hAnsi="GT America Regular"/>
        </w:rPr>
        <w:sectPr w:rsidR="002F282D" w:rsidRPr="00C779E8" w:rsidSect="00EA52C8">
          <w:footerReference w:type="default" r:id="rId39"/>
          <w:headerReference w:type="first" r:id="rId40"/>
          <w:footerReference w:type="first" r:id="rId41"/>
          <w:pgSz w:w="11900" w:h="16840"/>
          <w:pgMar w:top="1560" w:right="1440" w:bottom="1440" w:left="1440" w:header="567" w:footer="567" w:gutter="0"/>
          <w:cols w:space="708"/>
          <w:docGrid w:linePitch="360"/>
        </w:sectPr>
      </w:pPr>
      <w:r w:rsidRPr="00C779E8">
        <w:rPr>
          <w:rFonts w:ascii="GT America Regular" w:hAnsi="GT America Regular"/>
        </w:rPr>
        <w:lastRenderedPageBreak/>
        <w:br/>
        <w:t>The Industry Occupations Guide below includes occupations covered by the NWP National Water Training Package Release 5.0:</w:t>
      </w:r>
    </w:p>
    <w:p w14:paraId="41EBD4D9"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Assistant Hydrographer</w:t>
      </w:r>
    </w:p>
    <w:p w14:paraId="0F517063"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Assistant Dams Officer (Surface Water Operator)</w:t>
      </w:r>
    </w:p>
    <w:p w14:paraId="42513A7D"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Bulkwater Operator</w:t>
      </w:r>
    </w:p>
    <w:p w14:paraId="413DB3EA"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Catchment Operator (Compliance and Enforcement)</w:t>
      </w:r>
    </w:p>
    <w:p w14:paraId="772BDE10"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Catchment Operator (Land Management)</w:t>
      </w:r>
    </w:p>
    <w:p w14:paraId="68F305A5"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Catchment Operator (Technical)</w:t>
      </w:r>
    </w:p>
    <w:p w14:paraId="4E2C7244"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Catchment Ranger</w:t>
      </w:r>
    </w:p>
    <w:p w14:paraId="1A28870D"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Channel Automation Technician</w:t>
      </w:r>
    </w:p>
    <w:p w14:paraId="1FD1CA3A"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Dams Operations Coordinator</w:t>
      </w:r>
    </w:p>
    <w:p w14:paraId="4E47D801"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Dams Operator</w:t>
      </w:r>
    </w:p>
    <w:p w14:paraId="35367C66"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Dam Safety Instrumentation Specialist</w:t>
      </w:r>
    </w:p>
    <w:p w14:paraId="064F2D53"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Dams Safety Surveillance Officer</w:t>
      </w:r>
    </w:p>
    <w:p w14:paraId="268A7B95"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Diversions Officer (water)</w:t>
      </w:r>
    </w:p>
    <w:p w14:paraId="29B3BFF9"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Drainlayer</w:t>
      </w:r>
    </w:p>
    <w:p w14:paraId="6FD879D0"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Field Officers (irrigation)</w:t>
      </w:r>
    </w:p>
    <w:p w14:paraId="5EC60FE8"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Groundwater Extraction Coordinator</w:t>
      </w:r>
    </w:p>
    <w:p w14:paraId="6F5D0E1F"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Groundwater &amp; River Officer</w:t>
      </w:r>
    </w:p>
    <w:p w14:paraId="5FF3A91B"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Hydrographer</w:t>
      </w:r>
    </w:p>
    <w:p w14:paraId="21AB55BD"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Hydrometric Monitoring Assistant</w:t>
      </w:r>
    </w:p>
    <w:p w14:paraId="450500D6"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Hydrometric Monitoring Officer</w:t>
      </w:r>
    </w:p>
    <w:p w14:paraId="6BFDEF07"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Maintenance Assistant (Water Industry)</w:t>
      </w:r>
    </w:p>
    <w:p w14:paraId="07C7BEDB"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Maintenance Officer (Irrigation)</w:t>
      </w:r>
    </w:p>
    <w:p w14:paraId="14F18CD6"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Maintenance Operator (Water Industry)</w:t>
      </w:r>
    </w:p>
    <w:p w14:paraId="11B4A6D7"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Maintenance Supervisor (Irrigation)</w:t>
      </w:r>
    </w:p>
    <w:p w14:paraId="5A714951"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Networks Operator</w:t>
      </w:r>
    </w:p>
    <w:p w14:paraId="47167FA4"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Networks Supervisor</w:t>
      </w:r>
    </w:p>
    <w:p w14:paraId="452BA0E7"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Pipelayer</w:t>
      </w:r>
    </w:p>
    <w:p w14:paraId="35C88E18"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Planner (Irrigation)</w:t>
      </w:r>
    </w:p>
    <w:p w14:paraId="69FFEFD4"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Recycling Coordinator (Water Industry)</w:t>
      </w:r>
    </w:p>
    <w:p w14:paraId="1AA0924D"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Reservoir Operator</w:t>
      </w:r>
    </w:p>
    <w:p w14:paraId="1D19583C"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Reticulation Coordinator</w:t>
      </w:r>
    </w:p>
    <w:p w14:paraId="705ABB7A"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River Operator</w:t>
      </w:r>
    </w:p>
    <w:p w14:paraId="63D734AC"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Salinity Interception Officer</w:t>
      </w:r>
    </w:p>
    <w:p w14:paraId="520CA657"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Section Coordinator (Irrigation)</w:t>
      </w:r>
    </w:p>
    <w:p w14:paraId="4A563B1C"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Senior Hydrographer</w:t>
      </w:r>
    </w:p>
    <w:p w14:paraId="69268367"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Senior Instrument Technician</w:t>
      </w:r>
    </w:p>
    <w:p w14:paraId="058BE548"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Service Manager (Irrigation)</w:t>
      </w:r>
    </w:p>
    <w:p w14:paraId="62E7ACFB"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Supervisor (Source)</w:t>
      </w:r>
    </w:p>
    <w:p w14:paraId="6CE4115E"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Trade Waste Officer</w:t>
      </w:r>
    </w:p>
    <w:p w14:paraId="047B2A7B"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Trade Waste Supervisor</w:t>
      </w:r>
    </w:p>
    <w:p w14:paraId="04195062"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Wastewater Collection System Operator</w:t>
      </w:r>
    </w:p>
    <w:p w14:paraId="5A2D6CB5"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Wastewater Treatment Coordinator</w:t>
      </w:r>
    </w:p>
    <w:p w14:paraId="1BB042EF"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Wastewater Treatment Manager</w:t>
      </w:r>
    </w:p>
    <w:p w14:paraId="540482DF"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Water Compliance Manager</w:t>
      </w:r>
    </w:p>
    <w:p w14:paraId="4C1D79C1"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Water Operator</w:t>
      </w:r>
    </w:p>
    <w:p w14:paraId="21D4CBAA"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Water Services Officer</w:t>
      </w:r>
    </w:p>
    <w:p w14:paraId="7B95F778"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Water Treatment Coordinator</w:t>
      </w:r>
    </w:p>
    <w:p w14:paraId="4343B812"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Water Treatment Plant Supervisor</w:t>
      </w:r>
    </w:p>
    <w:p w14:paraId="17F95F96"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Water Treatment Supervisor</w:t>
      </w:r>
    </w:p>
    <w:p w14:paraId="54D4B730"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Water Treatment Technologist</w:t>
      </w:r>
    </w:p>
    <w:p w14:paraId="7F848107" w14:textId="77777777" w:rsidR="002F282D" w:rsidRPr="00C779E8" w:rsidRDefault="002F282D" w:rsidP="00AE19FC">
      <w:pPr>
        <w:pStyle w:val="ListParagraph"/>
        <w:numPr>
          <w:ilvl w:val="0"/>
          <w:numId w:val="224"/>
        </w:numPr>
        <w:spacing w:before="120" w:after="120" w:line="276" w:lineRule="auto"/>
        <w:rPr>
          <w:rFonts w:ascii="GT America Regular" w:hAnsi="GT America Regular"/>
        </w:rPr>
      </w:pPr>
      <w:r w:rsidRPr="00C779E8">
        <w:rPr>
          <w:rFonts w:ascii="GT America Regular" w:hAnsi="GT America Regular"/>
        </w:rPr>
        <w:t>Work Planner (water)</w:t>
      </w:r>
    </w:p>
    <w:p w14:paraId="1956EC85" w14:textId="77777777" w:rsidR="002F282D" w:rsidRPr="00C779E8" w:rsidRDefault="002F282D" w:rsidP="00AE19FC">
      <w:pPr>
        <w:spacing w:before="120" w:after="120"/>
        <w:sectPr w:rsidR="002F282D" w:rsidRPr="00C779E8" w:rsidSect="00EA52C8">
          <w:footerReference w:type="default" r:id="rId42"/>
          <w:headerReference w:type="first" r:id="rId43"/>
          <w:footerReference w:type="first" r:id="rId44"/>
          <w:type w:val="continuous"/>
          <w:pgSz w:w="11900" w:h="16840"/>
          <w:pgMar w:top="1843" w:right="1440" w:bottom="1135" w:left="1440" w:header="708" w:footer="0" w:gutter="0"/>
          <w:cols w:num="2" w:space="708"/>
          <w:docGrid w:linePitch="360"/>
        </w:sectPr>
      </w:pPr>
    </w:p>
    <w:p w14:paraId="36BC7146" w14:textId="77777777" w:rsidR="002F282D" w:rsidRPr="00D8681F" w:rsidRDefault="002F282D" w:rsidP="00AE19FC">
      <w:pPr>
        <w:pStyle w:val="Heading2"/>
        <w:spacing w:before="120"/>
        <w:rPr>
          <w:rFonts w:ascii="GT America Regular" w:hAnsi="GT America Regular"/>
          <w:sz w:val="24"/>
          <w:szCs w:val="24"/>
        </w:rPr>
      </w:pPr>
      <w:bookmarkStart w:id="69" w:name="_Toc70603095"/>
      <w:bookmarkStart w:id="70" w:name="_Toc194493864"/>
      <w:bookmarkStart w:id="71" w:name="_Toc194583791"/>
      <w:bookmarkStart w:id="72" w:name="_Toc382999051"/>
      <w:bookmarkStart w:id="73" w:name="_Toc468863411"/>
      <w:r w:rsidRPr="00D8681F">
        <w:rPr>
          <w:rFonts w:ascii="GT America Regular" w:hAnsi="GT America Regular"/>
          <w:sz w:val="24"/>
          <w:szCs w:val="24"/>
        </w:rPr>
        <w:lastRenderedPageBreak/>
        <w:t>Qualifications entry requirements</w:t>
      </w:r>
      <w:bookmarkEnd w:id="69"/>
      <w:bookmarkEnd w:id="70"/>
      <w:bookmarkEnd w:id="71"/>
      <w:r w:rsidRPr="00D8681F">
        <w:rPr>
          <w:rFonts w:ascii="GT America Regular" w:hAnsi="GT America Regular"/>
          <w:sz w:val="24"/>
          <w:szCs w:val="24"/>
        </w:rPr>
        <w:t xml:space="preserve"> </w:t>
      </w:r>
      <w:bookmarkEnd w:id="72"/>
      <w:bookmarkEnd w:id="73"/>
    </w:p>
    <w:p w14:paraId="765264CA" w14:textId="77777777" w:rsidR="002F282D" w:rsidRPr="00C779E8" w:rsidRDefault="002F282D" w:rsidP="00AE19FC">
      <w:pPr>
        <w:spacing w:before="120" w:after="120"/>
        <w:rPr>
          <w:rFonts w:ascii="GT America Regular" w:hAnsi="GT America Regular"/>
        </w:rPr>
      </w:pPr>
      <w:r w:rsidRPr="00C779E8">
        <w:rPr>
          <w:rFonts w:ascii="GT America Regular" w:hAnsi="GT America Regular"/>
        </w:rPr>
        <w:t>There are no entry requirements for NWP National Water Training Package qualifications.</w:t>
      </w:r>
    </w:p>
    <w:p w14:paraId="51F19BD5" w14:textId="77777777" w:rsidR="002F282D" w:rsidRPr="00C779E8" w:rsidRDefault="002F282D" w:rsidP="00AE19FC">
      <w:pPr>
        <w:spacing w:before="120" w:after="120"/>
        <w:rPr>
          <w:rFonts w:ascii="GT America Regular" w:hAnsi="GT America Regular"/>
        </w:rPr>
      </w:pPr>
      <w:r w:rsidRPr="00C779E8">
        <w:rPr>
          <w:rFonts w:ascii="GT America Regular" w:hAnsi="GT America Regular"/>
        </w:rPr>
        <w:t xml:space="preserve">Entry requirements are the knowledge, skills or experience required to enter a qualification. They may be expressed as Units of Competency, qualifications or vocational outcomes and </w:t>
      </w:r>
      <w:r w:rsidRPr="00C779E8">
        <w:rPr>
          <w:rFonts w:ascii="GT America Regular" w:hAnsi="GT America Regular"/>
          <w:b/>
        </w:rPr>
        <w:t>must</w:t>
      </w:r>
      <w:r w:rsidRPr="00C779E8">
        <w:rPr>
          <w:rFonts w:ascii="GT America Regular" w:hAnsi="GT America Regular"/>
        </w:rPr>
        <w:t xml:space="preserve"> be demonstrated prior to commencing the qualification.  </w:t>
      </w:r>
      <w:bookmarkStart w:id="74" w:name="_Toc382999052"/>
      <w:bookmarkStart w:id="75" w:name="_Toc468863412"/>
    </w:p>
    <w:p w14:paraId="0EB8D57B" w14:textId="77777777" w:rsidR="002F282D" w:rsidRPr="00D8681F" w:rsidRDefault="002F282D" w:rsidP="00AE19FC">
      <w:pPr>
        <w:pStyle w:val="Heading2"/>
        <w:spacing w:before="120"/>
        <w:rPr>
          <w:rFonts w:ascii="GT America Regular" w:hAnsi="GT America Regular"/>
          <w:sz w:val="24"/>
          <w:szCs w:val="24"/>
        </w:rPr>
      </w:pPr>
      <w:bookmarkStart w:id="76" w:name="_Toc382999053"/>
      <w:bookmarkStart w:id="77" w:name="_Toc468863413"/>
      <w:bookmarkStart w:id="78" w:name="_Toc70603097"/>
      <w:bookmarkStart w:id="79" w:name="_Toc194493866"/>
      <w:bookmarkStart w:id="80" w:name="_Toc194583792"/>
      <w:bookmarkEnd w:id="74"/>
      <w:bookmarkEnd w:id="75"/>
      <w:r w:rsidRPr="00D8681F">
        <w:rPr>
          <w:rFonts w:ascii="GT America Regular" w:hAnsi="GT America Regular"/>
          <w:sz w:val="24"/>
          <w:szCs w:val="24"/>
        </w:rPr>
        <w:t>Access and equity</w:t>
      </w:r>
      <w:bookmarkEnd w:id="76"/>
      <w:bookmarkEnd w:id="77"/>
      <w:bookmarkEnd w:id="78"/>
      <w:bookmarkEnd w:id="79"/>
      <w:bookmarkEnd w:id="80"/>
      <w:r w:rsidRPr="00D8681F">
        <w:rPr>
          <w:rFonts w:ascii="GT America Regular" w:hAnsi="GT America Regular"/>
          <w:sz w:val="24"/>
          <w:szCs w:val="24"/>
        </w:rPr>
        <w:t xml:space="preserve"> </w:t>
      </w:r>
    </w:p>
    <w:p w14:paraId="63E28DF2" w14:textId="77777777" w:rsidR="002F282D" w:rsidRPr="00C779E8" w:rsidRDefault="002F282D" w:rsidP="00AE19FC">
      <w:pPr>
        <w:spacing w:before="120" w:after="120"/>
        <w:rPr>
          <w:rFonts w:ascii="GT America Regular" w:hAnsi="GT America Regular"/>
        </w:rPr>
      </w:pPr>
      <w:r w:rsidRPr="00C779E8">
        <w:rPr>
          <w:rFonts w:ascii="GT America Regular" w:hAnsi="GT America Regular"/>
        </w:rPr>
        <w:t xml:space="preserve">Good vocational education and training, and assessment include making adjustments to meet the learning and assessment needs of individuals. An open mind, common sense and tailoring training and assessment to individual circumstances should ensure individuals achieve the standards employers and RTOs expect. </w:t>
      </w:r>
    </w:p>
    <w:p w14:paraId="056C7AF3" w14:textId="77777777" w:rsidR="002F282D" w:rsidRDefault="002F282D" w:rsidP="00AE19FC">
      <w:pPr>
        <w:spacing w:before="120" w:after="120"/>
        <w:rPr>
          <w:rFonts w:ascii="GT America Regular" w:hAnsi="GT America Regular"/>
          <w:color w:val="000000" w:themeColor="text1"/>
        </w:rPr>
      </w:pPr>
      <w:r w:rsidRPr="00C779E8">
        <w:rPr>
          <w:rFonts w:ascii="GT America Regular" w:hAnsi="GT America Regular"/>
          <w:color w:val="000000" w:themeColor="text1"/>
        </w:rPr>
        <w:t>Adjustments can be made to assist learners to access and participate in vocational education and training. Adjustments are reasonable if they achieve this purpose and take into account factors such as the nature of the learner’s ability and disability, the views of the learner, the potential effect of the adjustment on the learner and others, and the costs and benefits of making the adjustment.</w:t>
      </w:r>
    </w:p>
    <w:p w14:paraId="2DB55D52" w14:textId="77777777" w:rsidR="002F282D" w:rsidRDefault="002F282D" w:rsidP="00AE19FC">
      <w:pPr>
        <w:spacing w:before="120" w:after="120"/>
        <w:rPr>
          <w:rFonts w:ascii="GT America Regular" w:hAnsi="GT America Regular"/>
          <w:color w:val="000000" w:themeColor="text1"/>
        </w:rPr>
      </w:pPr>
      <w:r w:rsidRPr="00C779E8">
        <w:rPr>
          <w:rFonts w:ascii="GT America Regular" w:hAnsi="GT America Regular"/>
          <w:color w:val="000000" w:themeColor="text1"/>
        </w:rPr>
        <w:t>Reasonable adjustments need only be that – reasonable. It is about identifying what adjustments might reasonably be made and how they may be put into place.</w:t>
      </w:r>
    </w:p>
    <w:p w14:paraId="21C9F09A" w14:textId="77777777" w:rsidR="002F282D" w:rsidRDefault="002F282D" w:rsidP="00AE19FC">
      <w:pPr>
        <w:spacing w:before="120" w:after="120"/>
        <w:rPr>
          <w:rFonts w:ascii="GT America Regular" w:hAnsi="GT America Regular"/>
          <w:color w:val="000000" w:themeColor="text1"/>
        </w:rPr>
      </w:pPr>
      <w:r w:rsidRPr="00C779E8">
        <w:rPr>
          <w:rFonts w:ascii="GT America Regular" w:hAnsi="GT America Regular"/>
          <w:color w:val="000000" w:themeColor="text1"/>
        </w:rPr>
        <w:t>Assessment processes and techniques should be modified for distance-based learners, be culturally appropriate and suitable to the communication skill level, language, literacy and numeracy capacity of the candidate and the work being performed.</w:t>
      </w:r>
    </w:p>
    <w:p w14:paraId="5B20074E" w14:textId="77777777" w:rsidR="002F282D" w:rsidRDefault="002F282D" w:rsidP="00AE19FC">
      <w:pPr>
        <w:spacing w:before="120" w:after="120"/>
        <w:rPr>
          <w:rFonts w:ascii="GT America Regular" w:hAnsi="GT America Regular"/>
          <w:color w:val="000000" w:themeColor="text1"/>
        </w:rPr>
      </w:pPr>
      <w:r w:rsidRPr="00C779E8">
        <w:rPr>
          <w:rFonts w:ascii="GT America Regular" w:hAnsi="GT America Regular"/>
          <w:color w:val="000000" w:themeColor="text1"/>
        </w:rPr>
        <w:t>An individual’s access to the assessment process should not be adversely affected by restrictions placed on the location or context of assessment.</w:t>
      </w:r>
    </w:p>
    <w:p w14:paraId="76C5207C" w14:textId="77777777" w:rsidR="002F282D" w:rsidRPr="00C779E8" w:rsidRDefault="002F282D" w:rsidP="00AE19FC">
      <w:pPr>
        <w:spacing w:before="120" w:after="120"/>
        <w:rPr>
          <w:rFonts w:ascii="GT America Regular" w:hAnsi="GT America Regular"/>
          <w:color w:val="000000" w:themeColor="text1"/>
        </w:rPr>
      </w:pPr>
      <w:r w:rsidRPr="00C779E8">
        <w:rPr>
          <w:rFonts w:ascii="GT America Regular" w:hAnsi="GT America Regular"/>
          <w:color w:val="000000" w:themeColor="text1"/>
        </w:rPr>
        <w:t>Assessment processes and techniques must be appropriate to the language, literacy and numeracy requirements of the work being performed and the needs of the candidate.</w:t>
      </w:r>
    </w:p>
    <w:p w14:paraId="4FE8316E" w14:textId="77777777" w:rsidR="002D1DA1" w:rsidRPr="00D8681F" w:rsidRDefault="002D1DA1" w:rsidP="00AE19FC">
      <w:pPr>
        <w:pStyle w:val="Heading2"/>
        <w:spacing w:before="120"/>
        <w:rPr>
          <w:rFonts w:ascii="GT America Regular" w:hAnsi="GT America Regular"/>
          <w:sz w:val="24"/>
          <w:szCs w:val="24"/>
        </w:rPr>
      </w:pPr>
      <w:bookmarkStart w:id="81" w:name="_Toc382999054"/>
      <w:bookmarkStart w:id="82" w:name="_Toc468863414"/>
      <w:bookmarkStart w:id="83" w:name="_Toc70603098"/>
      <w:bookmarkStart w:id="84" w:name="_Toc194493867"/>
      <w:bookmarkStart w:id="85" w:name="_Toc194583793"/>
      <w:r w:rsidRPr="00D8681F">
        <w:rPr>
          <w:rFonts w:ascii="GT America Regular" w:hAnsi="GT America Regular"/>
          <w:sz w:val="24"/>
          <w:szCs w:val="24"/>
        </w:rPr>
        <w:t>Foundation Skills</w:t>
      </w:r>
      <w:bookmarkEnd w:id="81"/>
      <w:bookmarkEnd w:id="82"/>
      <w:bookmarkEnd w:id="83"/>
      <w:bookmarkEnd w:id="84"/>
      <w:bookmarkEnd w:id="85"/>
    </w:p>
    <w:p w14:paraId="57566F09" w14:textId="77777777" w:rsidR="00DF6E78" w:rsidRPr="00D432D8" w:rsidRDefault="00DF6E78" w:rsidP="00AE19FC">
      <w:pPr>
        <w:pStyle w:val="BodyText"/>
        <w:rPr>
          <w:rFonts w:ascii="GT America Regular" w:hAnsi="GT America Regular"/>
        </w:rPr>
      </w:pPr>
      <w:bookmarkStart w:id="86" w:name="_Toc468863415"/>
      <w:r w:rsidRPr="00BE3898">
        <w:rPr>
          <w:rFonts w:ascii="GT America Regular" w:hAnsi="GT America Regular"/>
        </w:rPr>
        <w:t>Foundation skills are</w:t>
      </w:r>
      <w:r w:rsidRPr="00D432D8">
        <w:rPr>
          <w:rFonts w:ascii="GT America Regular" w:hAnsi="GT America Regular"/>
        </w:rPr>
        <w:t xml:space="preserve"> the non-technical skills that support an individual’s participation in the workplace, in the community and in education and training.</w:t>
      </w:r>
      <w:r w:rsidRPr="00BE3898">
        <w:rPr>
          <w:rFonts w:ascii="GT America Regular" w:hAnsi="GT America Regular"/>
        </w:rPr>
        <w:t xml:space="preserve"> </w:t>
      </w:r>
      <w:r>
        <w:rPr>
          <w:rFonts w:ascii="GT America Regular" w:hAnsi="GT America Regular"/>
        </w:rPr>
        <w:t xml:space="preserve"> F</w:t>
      </w:r>
      <w:r w:rsidRPr="00D432D8">
        <w:rPr>
          <w:rFonts w:ascii="GT America Regular" w:hAnsi="GT America Regular"/>
        </w:rPr>
        <w:t>oundation skills incorporate the language, literacy and numeracy (LLN) skills described in the Australian Core Skills Framework (ACSF).</w:t>
      </w:r>
    </w:p>
    <w:p w14:paraId="29EE9A91" w14:textId="77777777" w:rsidR="00DF6E78" w:rsidRPr="00D432D8" w:rsidRDefault="00DF6E78" w:rsidP="00AE19FC">
      <w:pPr>
        <w:pStyle w:val="BodyText"/>
        <w:rPr>
          <w:rFonts w:ascii="GT America Regular" w:hAnsi="GT America Regular"/>
        </w:rPr>
      </w:pPr>
      <w:r w:rsidRPr="00D432D8">
        <w:rPr>
          <w:rFonts w:ascii="GT America Regular" w:hAnsi="GT America Regular"/>
        </w:rPr>
        <w:t>The framework includes:</w:t>
      </w:r>
    </w:p>
    <w:p w14:paraId="41AC6E8A" w14:textId="77777777" w:rsidR="00DF6E78" w:rsidRPr="00D432D8" w:rsidRDefault="00DF6E78" w:rsidP="00AE19FC">
      <w:pPr>
        <w:pStyle w:val="1bullet"/>
        <w:spacing w:before="120" w:after="120"/>
        <w:rPr>
          <w:rFonts w:ascii="GT America Regular" w:hAnsi="GT America Regular"/>
        </w:rPr>
      </w:pPr>
      <w:r w:rsidRPr="00D432D8">
        <w:rPr>
          <w:rFonts w:ascii="GT America Regular" w:hAnsi="GT America Regular"/>
        </w:rPr>
        <w:t>Learning</w:t>
      </w:r>
    </w:p>
    <w:p w14:paraId="0F197103" w14:textId="77777777" w:rsidR="00DF6E78" w:rsidRPr="00D432D8" w:rsidRDefault="00DF6E78" w:rsidP="00AE19FC">
      <w:pPr>
        <w:pStyle w:val="1bullet"/>
        <w:spacing w:before="120" w:after="120"/>
        <w:rPr>
          <w:rFonts w:ascii="GT America Regular" w:hAnsi="GT America Regular"/>
        </w:rPr>
      </w:pPr>
      <w:r w:rsidRPr="00D432D8">
        <w:rPr>
          <w:rFonts w:ascii="GT America Regular" w:hAnsi="GT America Regular"/>
        </w:rPr>
        <w:t>Reading</w:t>
      </w:r>
    </w:p>
    <w:p w14:paraId="5E114180" w14:textId="77777777" w:rsidR="00DF6E78" w:rsidRPr="00D432D8" w:rsidRDefault="00DF6E78" w:rsidP="00AE19FC">
      <w:pPr>
        <w:pStyle w:val="1bullet"/>
        <w:spacing w:before="120" w:after="120"/>
        <w:rPr>
          <w:rFonts w:ascii="GT America Regular" w:hAnsi="GT America Regular"/>
        </w:rPr>
      </w:pPr>
      <w:r w:rsidRPr="00D432D8">
        <w:rPr>
          <w:rFonts w:ascii="GT America Regular" w:hAnsi="GT America Regular"/>
        </w:rPr>
        <w:t>Writing</w:t>
      </w:r>
    </w:p>
    <w:p w14:paraId="570ABB4B" w14:textId="77777777" w:rsidR="00DF6E78" w:rsidRPr="00D432D8" w:rsidRDefault="00DF6E78" w:rsidP="00AE19FC">
      <w:pPr>
        <w:pStyle w:val="1bullet"/>
        <w:spacing w:before="120" w:after="120"/>
        <w:rPr>
          <w:rFonts w:ascii="GT America Regular" w:hAnsi="GT America Regular"/>
        </w:rPr>
      </w:pPr>
      <w:r w:rsidRPr="00D432D8">
        <w:rPr>
          <w:rFonts w:ascii="GT America Regular" w:hAnsi="GT America Regular"/>
        </w:rPr>
        <w:t>Oral Communications</w:t>
      </w:r>
    </w:p>
    <w:p w14:paraId="51C00662" w14:textId="77777777" w:rsidR="00DF6E78" w:rsidRPr="00D432D8" w:rsidRDefault="00DF6E78" w:rsidP="00AE19FC">
      <w:pPr>
        <w:pStyle w:val="1bullet"/>
        <w:spacing w:before="120" w:after="120"/>
        <w:rPr>
          <w:rFonts w:ascii="GT America Regular" w:hAnsi="GT America Regular"/>
        </w:rPr>
      </w:pPr>
      <w:r w:rsidRPr="00D432D8">
        <w:rPr>
          <w:rFonts w:ascii="GT America Regular" w:hAnsi="GT America Regular"/>
        </w:rPr>
        <w:t>Numeracy.</w:t>
      </w:r>
    </w:p>
    <w:p w14:paraId="4EC1CB25" w14:textId="77777777" w:rsidR="00DF6E78" w:rsidRPr="00D432D8" w:rsidRDefault="00DF6E78" w:rsidP="00AE19FC">
      <w:pPr>
        <w:pStyle w:val="BodyText"/>
        <w:rPr>
          <w:rFonts w:ascii="GT America Regular" w:hAnsi="GT America Regular"/>
        </w:rPr>
      </w:pPr>
      <w:r w:rsidRPr="00D432D8">
        <w:rPr>
          <w:rFonts w:ascii="GT America Regular" w:hAnsi="GT America Regular"/>
        </w:rPr>
        <w:t xml:space="preserve">Where foundations skills essential to performance in a unit </w:t>
      </w:r>
      <w:r w:rsidRPr="00D432D8">
        <w:rPr>
          <w:rFonts w:ascii="GT America Regular" w:hAnsi="GT America Regular"/>
          <w:b/>
        </w:rPr>
        <w:t>are explicit</w:t>
      </w:r>
      <w:r w:rsidRPr="00D432D8">
        <w:rPr>
          <w:rFonts w:ascii="GT America Regular" w:hAnsi="GT America Regular"/>
        </w:rPr>
        <w:t>, the following statement will be included under the foundation skills field:</w:t>
      </w:r>
    </w:p>
    <w:p w14:paraId="7B9B39B5" w14:textId="77777777" w:rsidR="00DF6E78" w:rsidRPr="00D432D8" w:rsidRDefault="00DF6E78" w:rsidP="00AE19FC">
      <w:pPr>
        <w:pStyle w:val="BodyText"/>
        <w:ind w:left="567"/>
        <w:rPr>
          <w:rFonts w:ascii="GT America Regular" w:hAnsi="GT America Regular"/>
        </w:rPr>
      </w:pPr>
      <w:r w:rsidRPr="00D432D8">
        <w:rPr>
          <w:rFonts w:ascii="GT America Regular" w:hAnsi="GT America Regular"/>
          <w:i/>
        </w:rPr>
        <w:t>‘Foundation</w:t>
      </w:r>
      <w:r w:rsidRPr="00D432D8">
        <w:rPr>
          <w:rFonts w:ascii="GT America Regular" w:hAnsi="GT America Regular"/>
        </w:rPr>
        <w:t xml:space="preserve"> skills essential to performance are explicit in the performance criteria of this unit of competency’.</w:t>
      </w:r>
    </w:p>
    <w:p w14:paraId="0D01CAD8" w14:textId="77777777" w:rsidR="00DF6E78" w:rsidRDefault="00DF6E78" w:rsidP="00AE19FC">
      <w:pPr>
        <w:pStyle w:val="BodyText"/>
        <w:rPr>
          <w:rFonts w:ascii="GT America Regular" w:hAnsi="GT America Regular"/>
        </w:rPr>
      </w:pPr>
      <w:r w:rsidRPr="00D432D8">
        <w:rPr>
          <w:rFonts w:ascii="GT America Regular" w:hAnsi="GT America Regular"/>
        </w:rPr>
        <w:t xml:space="preserve">Where foundation skills essential to performance in a unit are </w:t>
      </w:r>
      <w:r w:rsidRPr="00D432D8">
        <w:rPr>
          <w:rFonts w:ascii="GT America Regular" w:hAnsi="GT America Regular"/>
          <w:b/>
        </w:rPr>
        <w:t>not explicit</w:t>
      </w:r>
      <w:r w:rsidRPr="00D432D8">
        <w:rPr>
          <w:rFonts w:ascii="GT America Regular" w:hAnsi="GT America Regular"/>
        </w:rPr>
        <w:t>, then they will be listed in the foundation skills field in that unit.</w:t>
      </w:r>
    </w:p>
    <w:p w14:paraId="0A432AC7" w14:textId="77777777" w:rsidR="002D1DA1" w:rsidRPr="00D8681F" w:rsidRDefault="002D1DA1" w:rsidP="00AE19FC">
      <w:pPr>
        <w:pStyle w:val="BodyText3b3a"/>
        <w:spacing w:before="120" w:after="120"/>
        <w:rPr>
          <w:rFonts w:ascii="GT America Regular" w:hAnsi="GT America Regular"/>
          <w:b/>
          <w:sz w:val="24"/>
        </w:rPr>
      </w:pPr>
      <w:bookmarkStart w:id="87" w:name="_Toc48652498"/>
      <w:bookmarkStart w:id="88" w:name="_Toc70603099"/>
      <w:r w:rsidRPr="00D8681F">
        <w:rPr>
          <w:rFonts w:ascii="GT America Regular" w:hAnsi="GT America Regular"/>
          <w:b/>
          <w:sz w:val="24"/>
        </w:rPr>
        <w:lastRenderedPageBreak/>
        <w:t>FSK Foundation Skills Training Package</w:t>
      </w:r>
      <w:bookmarkEnd w:id="86"/>
      <w:bookmarkEnd w:id="87"/>
      <w:bookmarkEnd w:id="88"/>
    </w:p>
    <w:p w14:paraId="4DCCBE1A" w14:textId="77777777" w:rsidR="002D1DA1" w:rsidRDefault="002D1DA1" w:rsidP="00AE19FC">
      <w:pPr>
        <w:spacing w:before="120" w:after="120"/>
        <w:jc w:val="both"/>
        <w:rPr>
          <w:rFonts w:ascii="GT America Regular" w:hAnsi="GT America Regular"/>
        </w:rPr>
      </w:pPr>
      <w:r w:rsidRPr="00CE2BAA">
        <w:rPr>
          <w:rFonts w:ascii="GT America Regular" w:hAnsi="GT America Regular"/>
        </w:rPr>
        <w:t xml:space="preserve">The FSK Foundation Skills Training Package allows RTOs to choose and deliver foundation skills units, qualifications and Skill Sets that will enable learners to build the specific foundation skills they need to achieve vocational competency. </w:t>
      </w:r>
    </w:p>
    <w:p w14:paraId="42A5D2EC" w14:textId="77777777" w:rsidR="002D1DA1" w:rsidRDefault="002D1DA1" w:rsidP="00AE19FC">
      <w:pPr>
        <w:spacing w:before="120" w:after="120"/>
        <w:jc w:val="both"/>
        <w:rPr>
          <w:rFonts w:ascii="GT America Regular" w:hAnsi="GT America Regular"/>
        </w:rPr>
      </w:pPr>
      <w:r w:rsidRPr="00CE2BAA">
        <w:rPr>
          <w:rFonts w:ascii="GT America Regular" w:hAnsi="GT America Regular"/>
        </w:rPr>
        <w:t xml:space="preserve">Foundation skills units provide additional information about the types of language, literacy and numeracy skills that are needed to meet the requirements of vocational units. </w:t>
      </w:r>
    </w:p>
    <w:p w14:paraId="6E997BA7" w14:textId="77777777" w:rsidR="002D1DA1" w:rsidRPr="00CE2BAA" w:rsidRDefault="002D1DA1" w:rsidP="00AE19FC">
      <w:pPr>
        <w:spacing w:before="120" w:after="120"/>
        <w:jc w:val="both"/>
        <w:rPr>
          <w:rFonts w:ascii="GT America Regular" w:hAnsi="GT America Regular"/>
        </w:rPr>
      </w:pPr>
      <w:r w:rsidRPr="00CE2BAA">
        <w:rPr>
          <w:rFonts w:ascii="GT America Regular" w:hAnsi="GT America Regular"/>
        </w:rPr>
        <w:t xml:space="preserve">The Training Package can be downloaded from </w:t>
      </w:r>
      <w:hyperlink r:id="rId45" w:history="1">
        <w:r w:rsidRPr="00CE2BAA">
          <w:rPr>
            <w:rStyle w:val="Hyperlink"/>
            <w:rFonts w:ascii="GT America Regular" w:hAnsi="GT America Regular"/>
            <w:color w:val="AB1662"/>
          </w:rPr>
          <w:t>www.training.gov.au</w:t>
        </w:r>
      </w:hyperlink>
      <w:r w:rsidRPr="00CE2BAA">
        <w:rPr>
          <w:rFonts w:ascii="GT America Regular" w:hAnsi="GT America Regular"/>
          <w:color w:val="AB1662"/>
        </w:rPr>
        <w:t>.</w:t>
      </w:r>
      <w:bookmarkStart w:id="89" w:name="_Toc382999055"/>
      <w:bookmarkStart w:id="90" w:name="_Toc468863416"/>
    </w:p>
    <w:p w14:paraId="04F72302" w14:textId="77777777" w:rsidR="002D1DA1" w:rsidRPr="00D8681F" w:rsidRDefault="002D1DA1" w:rsidP="008F15D6">
      <w:pPr>
        <w:pStyle w:val="Heading2"/>
        <w:rPr>
          <w:rFonts w:ascii="GT America Regular" w:hAnsi="GT America Regular"/>
          <w:sz w:val="24"/>
          <w:szCs w:val="24"/>
        </w:rPr>
      </w:pPr>
      <w:bookmarkStart w:id="91" w:name="_Toc70603100"/>
      <w:bookmarkStart w:id="92" w:name="_Toc194493868"/>
      <w:bookmarkStart w:id="93" w:name="_Toc194583794"/>
      <w:r w:rsidRPr="00D8681F">
        <w:rPr>
          <w:rFonts w:ascii="GT America Regular" w:hAnsi="GT America Regular"/>
          <w:sz w:val="24"/>
          <w:szCs w:val="24"/>
        </w:rPr>
        <w:t>Health and safety implications in the industry</w:t>
      </w:r>
      <w:bookmarkEnd w:id="89"/>
      <w:bookmarkEnd w:id="90"/>
      <w:bookmarkEnd w:id="91"/>
      <w:bookmarkEnd w:id="92"/>
      <w:bookmarkEnd w:id="93"/>
    </w:p>
    <w:p w14:paraId="1806BB53" w14:textId="77777777" w:rsidR="002D1DA1" w:rsidRDefault="002D1DA1" w:rsidP="00AE19FC">
      <w:pPr>
        <w:spacing w:before="120" w:after="120"/>
        <w:jc w:val="both"/>
        <w:rPr>
          <w:rFonts w:ascii="GT America Regular" w:hAnsi="GT America Regular"/>
        </w:rPr>
      </w:pPr>
      <w:bookmarkStart w:id="94" w:name="_Toc382999056"/>
      <w:r w:rsidRPr="00CE2BAA">
        <w:rPr>
          <w:rFonts w:ascii="GT America Regular" w:hAnsi="GT America Regular"/>
        </w:rPr>
        <w:t>Work health and safety (WHS)/occupational health and safety (OHS) and occupational safety and health (OSH) has been used in Units of Competency to refer to the relevant legislation. As not all jurisdictions have implemented the Model Work Health and Safety (WHS) Act the combined term is used to recognise that either the national model or existing state instrument will apply, as specified by the relevant regulatory authority.</w:t>
      </w:r>
    </w:p>
    <w:p w14:paraId="554D3073" w14:textId="77777777" w:rsidR="002D1DA1" w:rsidRPr="00CE2BAA" w:rsidRDefault="002D1DA1" w:rsidP="00AE19FC">
      <w:pPr>
        <w:pStyle w:val="ListParagraph"/>
        <w:numPr>
          <w:ilvl w:val="0"/>
          <w:numId w:val="226"/>
        </w:numPr>
        <w:spacing w:before="120" w:after="120" w:line="276" w:lineRule="auto"/>
        <w:jc w:val="both"/>
        <w:rPr>
          <w:rFonts w:ascii="GT America Regular" w:hAnsi="GT America Regular"/>
        </w:rPr>
      </w:pPr>
      <w:r w:rsidRPr="00CE2BAA">
        <w:rPr>
          <w:rFonts w:ascii="GT America Regular" w:hAnsi="GT America Regular"/>
        </w:rPr>
        <w:t xml:space="preserve">In the following jurisdictions where the Work Health and Safety Act has been implemented, (NSW, QLD, SA, ACT, NT, TAS) RTOs are advised to contextualise the Unit of Competency by referring to these legislative requirements. </w:t>
      </w:r>
    </w:p>
    <w:p w14:paraId="0D4888B1" w14:textId="77777777" w:rsidR="002D1DA1" w:rsidRPr="00CE2BAA" w:rsidRDefault="002D1DA1" w:rsidP="00AE19FC">
      <w:pPr>
        <w:pStyle w:val="ListParagraph"/>
        <w:numPr>
          <w:ilvl w:val="0"/>
          <w:numId w:val="226"/>
        </w:numPr>
        <w:spacing w:before="120" w:after="120" w:line="276" w:lineRule="auto"/>
        <w:jc w:val="both"/>
        <w:rPr>
          <w:rFonts w:ascii="GT America Regular" w:hAnsi="GT America Regular"/>
        </w:rPr>
      </w:pPr>
      <w:r w:rsidRPr="00CE2BAA">
        <w:rPr>
          <w:rFonts w:ascii="GT America Regular" w:hAnsi="GT America Regular"/>
        </w:rPr>
        <w:t>In Western Australia where the Occupational Safety and Health Act has been implemented RTOs are advised to contextualise the Unit of Competency by referring to these legislative requirements.</w:t>
      </w:r>
    </w:p>
    <w:p w14:paraId="32B0AAC5" w14:textId="77777777" w:rsidR="002D1DA1" w:rsidRPr="00CE2BAA" w:rsidRDefault="002D1DA1" w:rsidP="00AE19FC">
      <w:pPr>
        <w:pStyle w:val="ListParagraph"/>
        <w:numPr>
          <w:ilvl w:val="0"/>
          <w:numId w:val="226"/>
        </w:numPr>
        <w:spacing w:before="120" w:after="120" w:line="276" w:lineRule="auto"/>
        <w:jc w:val="both"/>
        <w:rPr>
          <w:rFonts w:ascii="GT America Regular" w:hAnsi="GT America Regular"/>
        </w:rPr>
      </w:pPr>
      <w:r w:rsidRPr="00CE2BAA">
        <w:rPr>
          <w:rFonts w:ascii="GT America Regular" w:hAnsi="GT America Regular"/>
        </w:rPr>
        <w:t>In Victoria where the Occupational Health and Safety Act has been implemented RTOs are advised to contextualise the Unit of Competency by referring to these legislative requirements.</w:t>
      </w:r>
    </w:p>
    <w:p w14:paraId="516E2000" w14:textId="77777777" w:rsidR="002D1DA1" w:rsidRPr="00D8681F" w:rsidRDefault="002D1DA1" w:rsidP="00AE19FC">
      <w:pPr>
        <w:pStyle w:val="Heading2"/>
        <w:spacing w:before="120"/>
        <w:rPr>
          <w:rFonts w:ascii="GT America Regular" w:hAnsi="GT America Regular"/>
          <w:sz w:val="24"/>
          <w:szCs w:val="24"/>
        </w:rPr>
      </w:pPr>
      <w:bookmarkStart w:id="95" w:name="_Toc468863417"/>
      <w:bookmarkStart w:id="96" w:name="_Toc70603101"/>
      <w:bookmarkStart w:id="97" w:name="_Toc194493869"/>
      <w:bookmarkStart w:id="98" w:name="_Toc194583795"/>
      <w:r w:rsidRPr="00D8681F">
        <w:rPr>
          <w:rFonts w:ascii="GT America Regular" w:hAnsi="GT America Regular"/>
          <w:sz w:val="24"/>
          <w:szCs w:val="24"/>
        </w:rPr>
        <w:t>Resources and equipment relevant to the Training Package</w:t>
      </w:r>
      <w:bookmarkEnd w:id="94"/>
      <w:bookmarkEnd w:id="95"/>
      <w:bookmarkEnd w:id="96"/>
      <w:bookmarkEnd w:id="97"/>
      <w:bookmarkEnd w:id="98"/>
    </w:p>
    <w:p w14:paraId="08CE74D3" w14:textId="77777777" w:rsidR="002D1DA1" w:rsidRDefault="002D1DA1" w:rsidP="00AE19FC">
      <w:pPr>
        <w:spacing w:before="120" w:after="120"/>
        <w:jc w:val="both"/>
        <w:rPr>
          <w:rFonts w:ascii="GT America Regular" w:hAnsi="GT America Regular"/>
        </w:rPr>
      </w:pPr>
      <w:bookmarkStart w:id="99" w:name="_Toc382999057"/>
      <w:r w:rsidRPr="00CE2BAA">
        <w:rPr>
          <w:rFonts w:ascii="GT America Regular" w:hAnsi="GT America Regular"/>
        </w:rPr>
        <w:t>The assessment requirements relevant to each Unit of Competency refer to the relevant resources and equipment required for assessment.</w:t>
      </w:r>
    </w:p>
    <w:p w14:paraId="73646770" w14:textId="77777777" w:rsidR="002D1DA1" w:rsidRPr="00CE2BAA" w:rsidRDefault="002D1DA1" w:rsidP="00AE19FC">
      <w:pPr>
        <w:spacing w:before="120" w:after="120"/>
        <w:jc w:val="both"/>
        <w:rPr>
          <w:rFonts w:ascii="GT America Regular" w:hAnsi="GT America Regular"/>
          <w:bCs/>
          <w:caps/>
        </w:rPr>
      </w:pPr>
      <w:r w:rsidRPr="00CE2BAA">
        <w:rPr>
          <w:rFonts w:ascii="GT America Regular" w:hAnsi="GT America Regular"/>
        </w:rPr>
        <w:t>Where a specific vehicle or piece of equipment is referred to, it must be used in the relevant assessment.</w:t>
      </w:r>
    </w:p>
    <w:p w14:paraId="6DE13B01" w14:textId="77777777" w:rsidR="002D1DA1" w:rsidRDefault="002D1DA1" w:rsidP="00AE19FC">
      <w:pPr>
        <w:spacing w:before="120" w:after="120"/>
        <w:jc w:val="both"/>
        <w:rPr>
          <w:rFonts w:ascii="GT America Regular" w:hAnsi="GT America Regular"/>
        </w:rPr>
      </w:pPr>
      <w:r w:rsidRPr="00CE2BAA">
        <w:rPr>
          <w:rFonts w:ascii="GT America Regular" w:hAnsi="GT America Regular"/>
        </w:rPr>
        <w:t>In particular, for assessment, access is required to:</w:t>
      </w:r>
    </w:p>
    <w:p w14:paraId="74A1975C" w14:textId="77777777" w:rsidR="002D1DA1" w:rsidRPr="006E619E" w:rsidRDefault="002D1DA1" w:rsidP="00AE19FC">
      <w:pPr>
        <w:pStyle w:val="ListParagraph"/>
        <w:numPr>
          <w:ilvl w:val="0"/>
          <w:numId w:val="227"/>
        </w:numPr>
        <w:spacing w:before="120" w:after="120" w:line="276" w:lineRule="auto"/>
        <w:jc w:val="both"/>
        <w:rPr>
          <w:rFonts w:ascii="GT America Regular" w:hAnsi="GT America Regular"/>
        </w:rPr>
      </w:pPr>
      <w:r w:rsidRPr="006E619E">
        <w:rPr>
          <w:rFonts w:ascii="GT America Regular" w:hAnsi="GT America Regular"/>
        </w:rPr>
        <w:t xml:space="preserve">relevant and appropriate materials, tools, facilities, equipment and personal protective equipment (PPE) currently used in industry </w:t>
      </w:r>
    </w:p>
    <w:p w14:paraId="7638AA51" w14:textId="77777777" w:rsidR="002D1DA1" w:rsidRPr="006E619E" w:rsidRDefault="002D1DA1" w:rsidP="00AE19FC">
      <w:pPr>
        <w:pStyle w:val="ListParagraph"/>
        <w:numPr>
          <w:ilvl w:val="0"/>
          <w:numId w:val="227"/>
        </w:numPr>
        <w:spacing w:before="120" w:after="120" w:line="276" w:lineRule="auto"/>
        <w:jc w:val="both"/>
        <w:rPr>
          <w:rFonts w:ascii="GT America Regular" w:hAnsi="GT America Regular"/>
        </w:rPr>
      </w:pPr>
      <w:r w:rsidRPr="006E619E">
        <w:rPr>
          <w:rFonts w:ascii="GT America Regular" w:hAnsi="GT America Regular"/>
        </w:rPr>
        <w:t>applicable relevant documentation, including workplace procedures, industry standards, equipment specifications, regulations, codes of practice and operation manuals.</w:t>
      </w:r>
    </w:p>
    <w:p w14:paraId="76EAD60A" w14:textId="77777777" w:rsidR="002D1DA1" w:rsidRDefault="002D1DA1" w:rsidP="00AE19FC">
      <w:pPr>
        <w:spacing w:before="120" w:after="120"/>
        <w:jc w:val="both"/>
        <w:rPr>
          <w:rFonts w:ascii="GT America Regular" w:hAnsi="GT America Regular"/>
        </w:rPr>
      </w:pPr>
      <w:r w:rsidRPr="00CE2BAA">
        <w:rPr>
          <w:rFonts w:ascii="GT America Regular" w:hAnsi="GT America Regular"/>
        </w:rPr>
        <w:t xml:space="preserve">Specific assessment requirements and strategies are defined in the relevant unit where applicable. </w:t>
      </w:r>
    </w:p>
    <w:p w14:paraId="2A223E23" w14:textId="77777777" w:rsidR="002D1DA1" w:rsidRDefault="002D1DA1" w:rsidP="00AE19FC">
      <w:pPr>
        <w:spacing w:before="120" w:after="120"/>
        <w:jc w:val="both"/>
        <w:rPr>
          <w:rFonts w:ascii="GT America Regular" w:hAnsi="GT America Regular"/>
        </w:rPr>
      </w:pPr>
      <w:r w:rsidRPr="00CE2BAA">
        <w:rPr>
          <w:rFonts w:ascii="GT America Regular" w:hAnsi="GT America Regular"/>
        </w:rPr>
        <w:t xml:space="preserve">RTOs can only conduct training and/or assessment of the qualifications and/or Units of Competency in this Training Package provided they are covered by their Scope of Registration. </w:t>
      </w:r>
    </w:p>
    <w:p w14:paraId="7EB68BF8" w14:textId="77777777" w:rsidR="002D1DA1" w:rsidRPr="00CE2BAA" w:rsidRDefault="002D1DA1" w:rsidP="00AE19FC">
      <w:pPr>
        <w:spacing w:before="120" w:after="120"/>
        <w:jc w:val="both"/>
        <w:rPr>
          <w:rFonts w:ascii="GT America Regular" w:hAnsi="GT America Regular"/>
        </w:rPr>
      </w:pPr>
      <w:r w:rsidRPr="00CE2BAA">
        <w:rPr>
          <w:rFonts w:ascii="GT America Regular" w:hAnsi="GT America Regular"/>
        </w:rPr>
        <w:t>The assessment requirements for each Unit of Competency specify the relevant resources and equipment required to achieve the vocational outcomes of the NWP National Water Training Package.</w:t>
      </w:r>
    </w:p>
    <w:p w14:paraId="64014BA1" w14:textId="77777777" w:rsidR="002D1DA1" w:rsidRPr="00D8681F" w:rsidRDefault="002D1DA1" w:rsidP="00AE19FC">
      <w:pPr>
        <w:pStyle w:val="Heading2"/>
        <w:spacing w:before="120"/>
        <w:rPr>
          <w:rFonts w:ascii="GT America Regular" w:hAnsi="GT America Regular"/>
          <w:sz w:val="24"/>
          <w:szCs w:val="24"/>
        </w:rPr>
      </w:pPr>
      <w:bookmarkStart w:id="100" w:name="_Toc468863418"/>
      <w:bookmarkStart w:id="101" w:name="_Toc70603102"/>
      <w:bookmarkStart w:id="102" w:name="_Toc194493870"/>
      <w:bookmarkStart w:id="103" w:name="_Toc194583796"/>
      <w:r w:rsidRPr="00D8681F">
        <w:rPr>
          <w:rFonts w:ascii="GT America Regular" w:hAnsi="GT America Regular"/>
          <w:sz w:val="24"/>
          <w:szCs w:val="24"/>
        </w:rPr>
        <w:lastRenderedPageBreak/>
        <w:t>Legal considerations for learners in the workplace/on placements</w:t>
      </w:r>
      <w:bookmarkEnd w:id="99"/>
      <w:bookmarkEnd w:id="100"/>
      <w:bookmarkEnd w:id="101"/>
      <w:bookmarkEnd w:id="102"/>
      <w:bookmarkEnd w:id="103"/>
    </w:p>
    <w:p w14:paraId="20BF51D5" w14:textId="77777777" w:rsidR="002D1DA1" w:rsidRDefault="002D1DA1" w:rsidP="00AE19FC">
      <w:pPr>
        <w:spacing w:before="120" w:after="120"/>
        <w:jc w:val="both"/>
        <w:rPr>
          <w:rFonts w:ascii="GT America Regular" w:hAnsi="GT America Regular"/>
        </w:rPr>
      </w:pPr>
      <w:r w:rsidRPr="00CE2BAA">
        <w:rPr>
          <w:rFonts w:ascii="GT America Regular" w:hAnsi="GT America Regular"/>
        </w:rPr>
        <w:t>Legal requirements that apply to specific industries and VET vary across each state and territory, and the commonwealth, and can change.</w:t>
      </w:r>
    </w:p>
    <w:p w14:paraId="66B312E5" w14:textId="77777777" w:rsidR="002D1DA1" w:rsidRPr="00CE2BAA" w:rsidRDefault="002D1DA1" w:rsidP="00AE19FC">
      <w:pPr>
        <w:spacing w:before="120" w:after="120"/>
        <w:jc w:val="both"/>
        <w:rPr>
          <w:rFonts w:ascii="GT America Regular" w:hAnsi="GT America Regular"/>
        </w:rPr>
      </w:pPr>
      <w:r w:rsidRPr="00CE2BAA">
        <w:rPr>
          <w:rFonts w:ascii="GT America Regular" w:hAnsi="GT America Regular"/>
        </w:rPr>
        <w:t>Contact relevant state/territory and commonwealth departments to determine specific legal requirements.</w:t>
      </w:r>
    </w:p>
    <w:p w14:paraId="7EE8D612" w14:textId="77777777" w:rsidR="002D1DA1" w:rsidRPr="00D8681F" w:rsidRDefault="002D1DA1" w:rsidP="008F15D6">
      <w:pPr>
        <w:pStyle w:val="Heading2"/>
        <w:rPr>
          <w:rFonts w:ascii="GT America Regular" w:hAnsi="GT America Regular"/>
          <w:sz w:val="24"/>
          <w:szCs w:val="24"/>
        </w:rPr>
      </w:pPr>
      <w:bookmarkStart w:id="104" w:name="_Toc70603103"/>
      <w:bookmarkStart w:id="105" w:name="_Toc194493871"/>
      <w:bookmarkStart w:id="106" w:name="_Toc194583797"/>
      <w:bookmarkStart w:id="107" w:name="_Toc382999058"/>
      <w:bookmarkStart w:id="108" w:name="_Toc468863419"/>
      <w:r w:rsidRPr="00D8681F">
        <w:rPr>
          <w:rFonts w:ascii="GT America Regular" w:hAnsi="GT America Regular"/>
          <w:sz w:val="24"/>
          <w:szCs w:val="24"/>
        </w:rPr>
        <w:t>Implementation Advice</w:t>
      </w:r>
      <w:bookmarkEnd w:id="104"/>
      <w:bookmarkEnd w:id="105"/>
      <w:bookmarkEnd w:id="106"/>
    </w:p>
    <w:p w14:paraId="76A02835" w14:textId="2349BD77" w:rsidR="00E8471E" w:rsidRPr="00CE2BAA" w:rsidRDefault="002D1DA1" w:rsidP="00AE19FC">
      <w:pPr>
        <w:spacing w:before="120" w:after="120"/>
        <w:jc w:val="both"/>
        <w:rPr>
          <w:rFonts w:ascii="GT America Regular" w:hAnsi="GT America Regular"/>
        </w:rPr>
      </w:pPr>
      <w:r w:rsidRPr="00CE2BAA">
        <w:rPr>
          <w:rFonts w:ascii="GT America Regular" w:hAnsi="GT America Regular"/>
        </w:rPr>
        <w:t>The Implementation Advice Table provides non</w:t>
      </w:r>
      <w:r w:rsidRPr="00CE2BAA">
        <w:rPr>
          <w:rFonts w:ascii="GT America Regular" w:hAnsi="GT America Regular"/>
        </w:rPr>
        <w:noBreakHyphen/>
        <w:t>essential industry specified advice on resources, definitions and conditions that may be relevant for assessment of a Unit of Competency.</w:t>
      </w:r>
    </w:p>
    <w:tbl>
      <w:tblPr>
        <w:tblStyle w:val="Style1"/>
        <w:tblW w:w="9209"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815"/>
        <w:gridCol w:w="6394"/>
      </w:tblGrid>
      <w:tr w:rsidR="0038557F" w:rsidRPr="00E8471E" w14:paraId="4E4E37F0" w14:textId="77777777" w:rsidTr="004A4C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14F9CD86" w14:textId="77777777" w:rsidR="0038557F" w:rsidRPr="00E8471E" w:rsidRDefault="0038557F" w:rsidP="00AE19FC">
            <w:pPr>
              <w:keepLines/>
              <w:spacing w:beforeLines="0" w:before="120" w:afterLines="0" w:after="120" w:line="240" w:lineRule="auto"/>
              <w:jc w:val="left"/>
              <w:rPr>
                <w:rFonts w:ascii="GT America Regular" w:hAnsi="GT America Regular"/>
                <w:noProof/>
                <w:sz w:val="20"/>
                <w:szCs w:val="20"/>
              </w:rPr>
            </w:pPr>
            <w:r w:rsidRPr="00E8471E">
              <w:rPr>
                <w:rFonts w:ascii="GT America Regular" w:hAnsi="GT America Regular"/>
                <w:noProof/>
                <w:sz w:val="20"/>
                <w:szCs w:val="20"/>
              </w:rPr>
              <w:t>Implementation Advice</w:t>
            </w:r>
          </w:p>
        </w:tc>
      </w:tr>
      <w:tr w:rsidR="0038557F" w:rsidRPr="00E8471E" w14:paraId="00635CBC"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29C4DD1D" w14:textId="77777777" w:rsidR="0038557F" w:rsidRPr="00E8471E" w:rsidRDefault="0038557F" w:rsidP="00AE19FC">
            <w:pPr>
              <w:keepLines/>
              <w:spacing w:before="120" w:after="120"/>
              <w:rPr>
                <w:rFonts w:ascii="GT America Regular" w:hAnsi="GT America Regular"/>
                <w:b/>
                <w:noProof/>
                <w:sz w:val="20"/>
                <w:szCs w:val="20"/>
              </w:rPr>
            </w:pPr>
            <w:r w:rsidRPr="00E8471E">
              <w:rPr>
                <w:rFonts w:ascii="GT America Regular" w:hAnsi="GT America Regular"/>
                <w:b/>
                <w:noProof/>
                <w:sz w:val="20"/>
                <w:szCs w:val="20"/>
              </w:rPr>
              <w:t>All Units:</w:t>
            </w:r>
          </w:p>
        </w:tc>
      </w:tr>
      <w:tr w:rsidR="0038557F" w:rsidRPr="00E8471E" w14:paraId="7BB58FED"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7EE93870" w14:textId="77777777" w:rsidR="0038557F" w:rsidRPr="00E8471E" w:rsidRDefault="0038557F" w:rsidP="00AE19FC">
            <w:pPr>
              <w:pStyle w:val="bullettight"/>
              <w:keepLines/>
              <w:numPr>
                <w:ilvl w:val="0"/>
                <w:numId w:val="229"/>
              </w:numPr>
              <w:spacing w:before="120" w:after="120"/>
              <w:rPr>
                <w:rFonts w:ascii="GT America Regular" w:hAnsi="GT America Regular"/>
                <w:noProof/>
                <w:szCs w:val="20"/>
              </w:rPr>
            </w:pPr>
            <w:r w:rsidRPr="00E8471E">
              <w:rPr>
                <w:rFonts w:ascii="GT America Regular" w:hAnsi="GT America Regular"/>
                <w:noProof/>
                <w:szCs w:val="20"/>
              </w:rPr>
              <w:t>Potable water to be changed to drinking water</w:t>
            </w:r>
          </w:p>
          <w:p w14:paraId="54271DF8" w14:textId="77777777" w:rsidR="0038557F" w:rsidRPr="00E8471E" w:rsidRDefault="0038557F" w:rsidP="00AE19FC">
            <w:pPr>
              <w:pStyle w:val="bullettight"/>
              <w:keepLines/>
              <w:numPr>
                <w:ilvl w:val="0"/>
                <w:numId w:val="229"/>
              </w:numPr>
              <w:spacing w:before="120" w:after="120"/>
              <w:rPr>
                <w:rFonts w:ascii="GT America Regular" w:hAnsi="GT America Regular"/>
                <w:noProof/>
                <w:szCs w:val="20"/>
              </w:rPr>
            </w:pPr>
            <w:r w:rsidRPr="00E8471E">
              <w:rPr>
                <w:rFonts w:ascii="GT America Regular" w:hAnsi="GT America Regular"/>
                <w:noProof/>
                <w:szCs w:val="20"/>
              </w:rPr>
              <w:t>Industry standards are interchangeable with industry guidelines.</w:t>
            </w:r>
          </w:p>
        </w:tc>
      </w:tr>
      <w:tr w:rsidR="0038557F" w:rsidRPr="00E8471E" w14:paraId="0CBE334E"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7F5F7952"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NWPCAD001</w:t>
            </w:r>
            <w:r w:rsidRPr="00E8471E">
              <w:rPr>
                <w:rFonts w:ascii="GT America Regular" w:hAnsi="GT America Regular"/>
                <w:sz w:val="20"/>
                <w:szCs w:val="20"/>
              </w:rPr>
              <w:t xml:space="preserve"> </w:t>
            </w:r>
            <w:r w:rsidRPr="00E8471E">
              <w:rPr>
                <w:rFonts w:ascii="GT America Regular" w:hAnsi="GT America Regular"/>
                <w:b/>
                <w:noProof/>
                <w:sz w:val="20"/>
                <w:szCs w:val="20"/>
              </w:rPr>
              <w:t>Respond to blue-green algae outbreaks</w:t>
            </w:r>
          </w:p>
        </w:tc>
      </w:tr>
      <w:tr w:rsidR="0038557F" w:rsidRPr="00E8471E" w14:paraId="6DEB1A01"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77C2FC31"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blue-green algae outbreak areas may include:</w:t>
            </w:r>
          </w:p>
        </w:tc>
        <w:tc>
          <w:tcPr>
            <w:tcW w:w="6394" w:type="dxa"/>
            <w:tcBorders>
              <w:top w:val="single" w:sz="4" w:space="0" w:color="auto"/>
              <w:left w:val="single" w:sz="4" w:space="0" w:color="auto"/>
              <w:bottom w:val="single" w:sz="4" w:space="0" w:color="auto"/>
              <w:right w:val="single" w:sz="4" w:space="0" w:color="auto"/>
            </w:tcBorders>
          </w:tcPr>
          <w:p w14:paraId="0E51E13C" w14:textId="77777777" w:rsidR="0038557F" w:rsidRPr="00E8471E" w:rsidRDefault="0038557F" w:rsidP="00AE19FC">
            <w:pPr>
              <w:pStyle w:val="bullettight"/>
              <w:keepLines/>
              <w:numPr>
                <w:ilvl w:val="0"/>
                <w:numId w:val="23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billabongs</w:t>
            </w:r>
          </w:p>
          <w:p w14:paraId="763A70F8" w14:textId="77777777" w:rsidR="0038557F" w:rsidRPr="00E8471E" w:rsidRDefault="0038557F" w:rsidP="00AE19FC">
            <w:pPr>
              <w:pStyle w:val="bullettight"/>
              <w:keepLines/>
              <w:numPr>
                <w:ilvl w:val="0"/>
                <w:numId w:val="23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dams</w:t>
            </w:r>
          </w:p>
          <w:p w14:paraId="3B0CC072" w14:textId="77777777" w:rsidR="0038557F" w:rsidRPr="00E8471E" w:rsidRDefault="0038557F" w:rsidP="00AE19FC">
            <w:pPr>
              <w:pStyle w:val="bullettight"/>
              <w:keepLines/>
              <w:numPr>
                <w:ilvl w:val="0"/>
                <w:numId w:val="23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lagoons</w:t>
            </w:r>
          </w:p>
          <w:p w14:paraId="733FB40C" w14:textId="77777777" w:rsidR="0038557F" w:rsidRPr="00E8471E" w:rsidRDefault="0038557F" w:rsidP="00AE19FC">
            <w:pPr>
              <w:pStyle w:val="bullettight"/>
              <w:keepLines/>
              <w:numPr>
                <w:ilvl w:val="0"/>
                <w:numId w:val="23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rivers, streams, creeks</w:t>
            </w:r>
          </w:p>
        </w:tc>
      </w:tr>
      <w:tr w:rsidR="0038557F" w:rsidRPr="00E8471E" w14:paraId="29033CAA"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6F519D0F"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NWPCAD003 Identify and confirm blue-green algae outbreaks</w:t>
            </w:r>
          </w:p>
        </w:tc>
      </w:tr>
      <w:tr w:rsidR="0038557F" w:rsidRPr="00E8471E" w14:paraId="2A86C132" w14:textId="77777777" w:rsidTr="00E8471E">
        <w:trPr>
          <w:cnfStyle w:val="000000010000" w:firstRow="0" w:lastRow="0" w:firstColumn="0" w:lastColumn="0" w:oddVBand="0" w:evenVBand="0" w:oddHBand="0" w:evenHBand="1" w:firstRowFirstColumn="0" w:firstRowLastColumn="0" w:lastRowFirstColumn="0" w:lastRowLastColumn="0"/>
          <w:trHeight w:val="962"/>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7C3B151B"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types of sample techniques may include:</w:t>
            </w:r>
          </w:p>
        </w:tc>
        <w:tc>
          <w:tcPr>
            <w:tcW w:w="6394" w:type="dxa"/>
            <w:tcBorders>
              <w:top w:val="single" w:sz="4" w:space="0" w:color="auto"/>
              <w:left w:val="single" w:sz="4" w:space="0" w:color="auto"/>
              <w:bottom w:val="single" w:sz="4" w:space="0" w:color="auto"/>
              <w:right w:val="single" w:sz="4" w:space="0" w:color="auto"/>
            </w:tcBorders>
          </w:tcPr>
          <w:p w14:paraId="01A5945D" w14:textId="77777777" w:rsidR="0038557F" w:rsidRPr="00E8471E" w:rsidRDefault="0038557F" w:rsidP="00AE19FC">
            <w:pPr>
              <w:pStyle w:val="bullettight"/>
              <w:keepLines/>
              <w:numPr>
                <w:ilvl w:val="0"/>
                <w:numId w:val="23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concentrated</w:t>
            </w:r>
          </w:p>
          <w:p w14:paraId="48396876" w14:textId="77777777" w:rsidR="0038557F" w:rsidRPr="00E8471E" w:rsidRDefault="0038557F" w:rsidP="00AE19FC">
            <w:pPr>
              <w:pStyle w:val="bullettight"/>
              <w:keepLines/>
              <w:numPr>
                <w:ilvl w:val="0"/>
                <w:numId w:val="23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grab</w:t>
            </w:r>
          </w:p>
          <w:p w14:paraId="5D6944F1" w14:textId="77777777" w:rsidR="0038557F" w:rsidRPr="00E8471E" w:rsidRDefault="0038557F" w:rsidP="00AE19FC">
            <w:pPr>
              <w:pStyle w:val="bullettight"/>
              <w:keepLines/>
              <w:numPr>
                <w:ilvl w:val="0"/>
                <w:numId w:val="23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integrated</w:t>
            </w:r>
          </w:p>
        </w:tc>
      </w:tr>
      <w:tr w:rsidR="0038557F" w:rsidRPr="00E8471E" w14:paraId="53C05092"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0EAE675F" w14:textId="77777777" w:rsidR="0038557F" w:rsidRPr="00E8471E" w:rsidRDefault="0038557F" w:rsidP="00AE19FC">
            <w:pPr>
              <w:keepLines/>
              <w:spacing w:before="120" w:after="120" w:line="240" w:lineRule="auto"/>
              <w:rPr>
                <w:rFonts w:ascii="GT America Regular" w:hAnsi="GT America Regular"/>
                <w:noProof/>
                <w:sz w:val="20"/>
                <w:szCs w:val="20"/>
              </w:rPr>
            </w:pPr>
            <w:r w:rsidRPr="00E8471E">
              <w:rPr>
                <w:rFonts w:ascii="GT America Regular" w:hAnsi="GT America Regular"/>
                <w:b/>
                <w:noProof/>
                <w:sz w:val="20"/>
                <w:szCs w:val="20"/>
              </w:rPr>
              <w:t>NWPGEN017 Apply the risk management principles of the water industry standards, guidelines and legislation</w:t>
            </w:r>
          </w:p>
        </w:tc>
      </w:tr>
      <w:tr w:rsidR="0038557F" w:rsidRPr="00E8471E" w14:paraId="71536F61"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3DFDF90"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guidelines and industry standards may include:</w:t>
            </w:r>
          </w:p>
        </w:tc>
        <w:tc>
          <w:tcPr>
            <w:tcW w:w="6394" w:type="dxa"/>
            <w:tcBorders>
              <w:top w:val="single" w:sz="4" w:space="0" w:color="auto"/>
              <w:left w:val="single" w:sz="4" w:space="0" w:color="auto"/>
              <w:bottom w:val="single" w:sz="4" w:space="0" w:color="auto"/>
              <w:right w:val="single" w:sz="4" w:space="0" w:color="auto"/>
            </w:tcBorders>
          </w:tcPr>
          <w:p w14:paraId="0E9047B8" w14:textId="77777777" w:rsidR="0038557F" w:rsidRPr="00E8471E" w:rsidRDefault="0038557F" w:rsidP="00AE19FC">
            <w:pPr>
              <w:pStyle w:val="bullettight"/>
              <w:keepLines/>
              <w:numPr>
                <w:ilvl w:val="0"/>
                <w:numId w:val="23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Australian Drinking Water Guidelines (ADWG)</w:t>
            </w:r>
          </w:p>
          <w:p w14:paraId="501C1E5B" w14:textId="77777777" w:rsidR="0038557F" w:rsidRPr="00E8471E" w:rsidRDefault="0038557F" w:rsidP="00AE19FC">
            <w:pPr>
              <w:pStyle w:val="bullettight"/>
              <w:keepLines/>
              <w:numPr>
                <w:ilvl w:val="0"/>
                <w:numId w:val="23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Australian Guidelines for Water Recycling (AGWR)</w:t>
            </w:r>
          </w:p>
          <w:p w14:paraId="61C571F5" w14:textId="77777777" w:rsidR="0038557F" w:rsidRPr="00E8471E" w:rsidRDefault="0038557F" w:rsidP="00AE19FC">
            <w:pPr>
              <w:pStyle w:val="bullettight"/>
              <w:keepLines/>
              <w:numPr>
                <w:ilvl w:val="0"/>
                <w:numId w:val="23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Australian Sewage Quality Management Guidelines</w:t>
            </w:r>
          </w:p>
          <w:p w14:paraId="6EB1A93B" w14:textId="77777777" w:rsidR="0038557F" w:rsidRPr="00E8471E" w:rsidRDefault="0038557F" w:rsidP="00AE19FC">
            <w:pPr>
              <w:pStyle w:val="bullettight"/>
              <w:keepLines/>
              <w:numPr>
                <w:ilvl w:val="0"/>
                <w:numId w:val="23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HACCP</w:t>
            </w:r>
          </w:p>
          <w:p w14:paraId="30B6257C" w14:textId="77777777" w:rsidR="0038557F" w:rsidRPr="00E8471E" w:rsidRDefault="0038557F" w:rsidP="00AE19FC">
            <w:pPr>
              <w:pStyle w:val="bullettight"/>
              <w:keepLines/>
              <w:numPr>
                <w:ilvl w:val="0"/>
                <w:numId w:val="23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ISO 14001 Environmental management systems</w:t>
            </w:r>
          </w:p>
          <w:p w14:paraId="56C8D2FF" w14:textId="77777777" w:rsidR="0038557F" w:rsidRPr="00E8471E" w:rsidRDefault="0038557F" w:rsidP="00AE19FC">
            <w:pPr>
              <w:pStyle w:val="bullettight"/>
              <w:keepLines/>
              <w:numPr>
                <w:ilvl w:val="0"/>
                <w:numId w:val="23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ISO 9000 series Quality management and quality assurance standards</w:t>
            </w:r>
          </w:p>
        </w:tc>
      </w:tr>
      <w:tr w:rsidR="0038557F" w:rsidRPr="00E8471E" w14:paraId="6BD6103B"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28E4C7E9" w14:textId="77777777" w:rsidR="0038557F" w:rsidRPr="00E8471E" w:rsidRDefault="0038557F" w:rsidP="00AE19FC">
            <w:pPr>
              <w:keepLines/>
              <w:spacing w:before="120" w:after="120" w:line="240" w:lineRule="auto"/>
              <w:rPr>
                <w:rFonts w:ascii="GT America Regular" w:hAnsi="GT America Regular"/>
                <w:sz w:val="20"/>
                <w:szCs w:val="20"/>
              </w:rPr>
            </w:pPr>
            <w:r w:rsidRPr="00E8471E">
              <w:rPr>
                <w:rFonts w:ascii="GT America Regular" w:hAnsi="GT America Regular"/>
                <w:b/>
                <w:noProof/>
                <w:sz w:val="20"/>
                <w:szCs w:val="20"/>
              </w:rPr>
              <w:t>NWPGEN022</w:t>
            </w:r>
            <w:r w:rsidRPr="00E8471E">
              <w:rPr>
                <w:rFonts w:ascii="GT America Regular" w:hAnsi="GT America Regular"/>
                <w:sz w:val="20"/>
                <w:szCs w:val="20"/>
              </w:rPr>
              <w:t xml:space="preserve"> </w:t>
            </w:r>
            <w:r w:rsidRPr="00E8471E">
              <w:rPr>
                <w:rFonts w:ascii="GT America Regular" w:hAnsi="GT America Regular"/>
                <w:b/>
                <w:noProof/>
                <w:sz w:val="20"/>
                <w:szCs w:val="20"/>
              </w:rPr>
              <w:t>Perform laboratory testing</w:t>
            </w:r>
          </w:p>
        </w:tc>
      </w:tr>
      <w:tr w:rsidR="0038557F" w:rsidRPr="00E8471E" w14:paraId="35FCE732"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0E39986E" w14:textId="77777777" w:rsidR="0038557F" w:rsidRPr="00E8471E" w:rsidRDefault="0038557F" w:rsidP="00AE19FC">
            <w:pPr>
              <w:keepLines/>
              <w:spacing w:before="120" w:after="120"/>
              <w:rPr>
                <w:rFonts w:ascii="GT America Regular" w:hAnsi="GT America Regular"/>
                <w:sz w:val="20"/>
                <w:szCs w:val="20"/>
              </w:rPr>
            </w:pPr>
            <w:r w:rsidRPr="00E8471E">
              <w:rPr>
                <w:rFonts w:ascii="GT America Regular" w:hAnsi="GT America Regular"/>
                <w:noProof/>
                <w:sz w:val="20"/>
                <w:szCs w:val="20"/>
              </w:rPr>
              <w:t>off-site/laboratory complex tests for wastewater may include:</w:t>
            </w:r>
          </w:p>
        </w:tc>
        <w:tc>
          <w:tcPr>
            <w:tcW w:w="6394" w:type="dxa"/>
            <w:tcBorders>
              <w:top w:val="single" w:sz="4" w:space="0" w:color="auto"/>
              <w:left w:val="single" w:sz="4" w:space="0" w:color="auto"/>
              <w:bottom w:val="single" w:sz="4" w:space="0" w:color="auto"/>
              <w:right w:val="single" w:sz="4" w:space="0" w:color="auto"/>
            </w:tcBorders>
          </w:tcPr>
          <w:p w14:paraId="52996424"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alkalinity</w:t>
            </w:r>
          </w:p>
          <w:p w14:paraId="61A38B0C"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chemical oxygen demand (COD) and biochemical oxygen demand (BOD)</w:t>
            </w:r>
          </w:p>
          <w:p w14:paraId="5A1A409F"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chlorine</w:t>
            </w:r>
          </w:p>
          <w:p w14:paraId="3C2DF7DE"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colorimetric comparators</w:t>
            </w:r>
          </w:p>
          <w:p w14:paraId="4A8ACCE6"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lastRenderedPageBreak/>
              <w:t>colour</w:t>
            </w:r>
          </w:p>
          <w:p w14:paraId="49E377CF"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filamentous organisms</w:t>
            </w:r>
          </w:p>
          <w:p w14:paraId="36781B63"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free ammonia</w:t>
            </w:r>
          </w:p>
          <w:p w14:paraId="38BF80FA"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gravimetric analysis</w:t>
            </w:r>
          </w:p>
          <w:p w14:paraId="25C3D2C2"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microscopy</w:t>
            </w:r>
          </w:p>
          <w:p w14:paraId="64793171"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mixed liquor suspended solids (MLSS)</w:t>
            </w:r>
          </w:p>
          <w:p w14:paraId="186ABB82"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nutrient testing</w:t>
            </w:r>
          </w:p>
          <w:p w14:paraId="51A81C94"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potentiometric analysis</w:t>
            </w:r>
          </w:p>
          <w:p w14:paraId="395D3601"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redox</w:t>
            </w:r>
          </w:p>
          <w:p w14:paraId="47ED8ED8"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settle ability</w:t>
            </w:r>
          </w:p>
          <w:p w14:paraId="7F8DBD12"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sludge volume index</w:t>
            </w:r>
          </w:p>
          <w:p w14:paraId="7B9B5C1D"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spectrophotometric analysis</w:t>
            </w:r>
          </w:p>
          <w:p w14:paraId="1229B90D"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total organic carbon</w:t>
            </w:r>
          </w:p>
          <w:p w14:paraId="65ACEC94" w14:textId="77777777" w:rsidR="0038557F" w:rsidRPr="00E8471E" w:rsidRDefault="0038557F" w:rsidP="00AE19FC">
            <w:pPr>
              <w:pStyle w:val="bullettight"/>
              <w:keepLines/>
              <w:numPr>
                <w:ilvl w:val="0"/>
                <w:numId w:val="23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volumetric analysis</w:t>
            </w:r>
          </w:p>
        </w:tc>
      </w:tr>
      <w:tr w:rsidR="0038557F" w:rsidRPr="00E8471E" w14:paraId="27C6850F"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423E458D" w14:textId="77777777" w:rsidR="0038557F" w:rsidRPr="00E8471E" w:rsidRDefault="0038557F" w:rsidP="00AE19FC">
            <w:pPr>
              <w:keepLines/>
              <w:spacing w:before="120" w:after="120"/>
              <w:rPr>
                <w:rFonts w:ascii="GT America Regular" w:hAnsi="GT America Regular"/>
                <w:sz w:val="20"/>
                <w:szCs w:val="20"/>
              </w:rPr>
            </w:pPr>
            <w:r w:rsidRPr="00E8471E">
              <w:rPr>
                <w:rFonts w:ascii="GT America Regular" w:hAnsi="GT America Regular"/>
                <w:noProof/>
                <w:sz w:val="20"/>
                <w:szCs w:val="20"/>
              </w:rPr>
              <w:lastRenderedPageBreak/>
              <w:t>off-site/laboratory complex tests for drinking water may include:</w:t>
            </w:r>
          </w:p>
        </w:tc>
        <w:tc>
          <w:tcPr>
            <w:tcW w:w="6394" w:type="dxa"/>
            <w:tcBorders>
              <w:top w:val="single" w:sz="4" w:space="0" w:color="auto"/>
              <w:left w:val="single" w:sz="4" w:space="0" w:color="auto"/>
              <w:bottom w:val="single" w:sz="4" w:space="0" w:color="auto"/>
              <w:right w:val="single" w:sz="4" w:space="0" w:color="auto"/>
            </w:tcBorders>
          </w:tcPr>
          <w:p w14:paraId="69FF0AA3"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alkalinity</w:t>
            </w:r>
          </w:p>
          <w:p w14:paraId="7847F5F0"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aluminium</w:t>
            </w:r>
          </w:p>
          <w:p w14:paraId="7BB2F983"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chlorine</w:t>
            </w:r>
          </w:p>
          <w:p w14:paraId="1C1B0436"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colorimetric comparators</w:t>
            </w:r>
          </w:p>
          <w:p w14:paraId="537D5B91"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colour redox</w:t>
            </w:r>
          </w:p>
          <w:p w14:paraId="0B2E9C40"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fluoride</w:t>
            </w:r>
          </w:p>
          <w:p w14:paraId="162CFD2C"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free ammonia</w:t>
            </w:r>
          </w:p>
          <w:p w14:paraId="56F9441E"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gravimetric analysis</w:t>
            </w:r>
          </w:p>
          <w:p w14:paraId="33B72983"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hardness</w:t>
            </w:r>
          </w:p>
          <w:p w14:paraId="14C04EAC"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iron</w:t>
            </w:r>
          </w:p>
          <w:p w14:paraId="3096EC49"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jar testing</w:t>
            </w:r>
          </w:p>
          <w:p w14:paraId="28F37128"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manganese</w:t>
            </w:r>
          </w:p>
          <w:p w14:paraId="1E48CDB2"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microscopy</w:t>
            </w:r>
          </w:p>
          <w:p w14:paraId="6A07E80C"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nutrient testing</w:t>
            </w:r>
          </w:p>
          <w:p w14:paraId="4C5E1204"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potentiometric analysis</w:t>
            </w:r>
          </w:p>
          <w:p w14:paraId="4FE5EE61"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silt density index</w:t>
            </w:r>
          </w:p>
          <w:p w14:paraId="42F6F1A7"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spectrophotometric analysis</w:t>
            </w:r>
          </w:p>
          <w:p w14:paraId="16A17B85"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taste and odour</w:t>
            </w:r>
          </w:p>
          <w:p w14:paraId="4C0C6DB7"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UV absorbance and transmittance</w:t>
            </w:r>
          </w:p>
          <w:p w14:paraId="13D9DB80" w14:textId="77777777" w:rsidR="0038557F" w:rsidRPr="00E8471E" w:rsidRDefault="0038557F" w:rsidP="00AE19FC">
            <w:pPr>
              <w:pStyle w:val="bullettight"/>
              <w:keepLines/>
              <w:numPr>
                <w:ilvl w:val="0"/>
                <w:numId w:val="23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volumetric analysis</w:t>
            </w:r>
          </w:p>
        </w:tc>
      </w:tr>
      <w:tr w:rsidR="0038557F" w:rsidRPr="00E8471E" w14:paraId="3048ADDD"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05EB55D6" w14:textId="77777777" w:rsidR="0038557F" w:rsidRPr="00E8471E" w:rsidRDefault="0038557F" w:rsidP="00AE19FC">
            <w:pPr>
              <w:keepLines/>
              <w:spacing w:before="120" w:after="120" w:line="240" w:lineRule="auto"/>
              <w:rPr>
                <w:rFonts w:ascii="GT America Regular" w:hAnsi="GT America Regular"/>
                <w:b/>
                <w:noProof/>
                <w:color w:val="FF0000"/>
                <w:sz w:val="20"/>
                <w:szCs w:val="20"/>
              </w:rPr>
            </w:pPr>
            <w:r w:rsidRPr="00E8471E">
              <w:rPr>
                <w:rFonts w:ascii="GT America Regular" w:hAnsi="GT America Regular"/>
                <w:b/>
                <w:noProof/>
                <w:sz w:val="20"/>
                <w:szCs w:val="20"/>
              </w:rPr>
              <w:t>NWPGEN029 Contribute to continuous improvement of quality systems</w:t>
            </w:r>
          </w:p>
        </w:tc>
      </w:tr>
      <w:tr w:rsidR="0038557F" w:rsidRPr="00E8471E" w14:paraId="30C98780"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6F42B6D2"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guidelines and industry standards may include:</w:t>
            </w:r>
          </w:p>
        </w:tc>
        <w:tc>
          <w:tcPr>
            <w:tcW w:w="6394" w:type="dxa"/>
            <w:tcBorders>
              <w:top w:val="single" w:sz="4" w:space="0" w:color="auto"/>
              <w:left w:val="single" w:sz="4" w:space="0" w:color="auto"/>
              <w:bottom w:val="single" w:sz="4" w:space="0" w:color="auto"/>
              <w:right w:val="single" w:sz="4" w:space="0" w:color="auto"/>
            </w:tcBorders>
          </w:tcPr>
          <w:p w14:paraId="6D6C97B0" w14:textId="77777777" w:rsidR="0038557F" w:rsidRPr="00E8471E" w:rsidRDefault="0038557F" w:rsidP="00AE19FC">
            <w:pPr>
              <w:pStyle w:val="bullettight"/>
              <w:keepLines/>
              <w:numPr>
                <w:ilvl w:val="0"/>
                <w:numId w:val="23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Australian Drinking Water Guidelines (ADWG)</w:t>
            </w:r>
          </w:p>
          <w:p w14:paraId="7A042F73" w14:textId="77777777" w:rsidR="0038557F" w:rsidRPr="00E8471E" w:rsidRDefault="0038557F" w:rsidP="00AE19FC">
            <w:pPr>
              <w:pStyle w:val="bullettight"/>
              <w:keepLines/>
              <w:numPr>
                <w:ilvl w:val="0"/>
                <w:numId w:val="23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Australian Guidelines for Water Recycling (AGWR)</w:t>
            </w:r>
          </w:p>
          <w:p w14:paraId="0D9D3A01" w14:textId="77777777" w:rsidR="0038557F" w:rsidRPr="00E8471E" w:rsidRDefault="0038557F" w:rsidP="00AE19FC">
            <w:pPr>
              <w:pStyle w:val="bullettight"/>
              <w:keepLines/>
              <w:numPr>
                <w:ilvl w:val="0"/>
                <w:numId w:val="23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Australian Sewage Quality Management Guidelines</w:t>
            </w:r>
          </w:p>
          <w:p w14:paraId="63C6E924" w14:textId="77777777" w:rsidR="0038557F" w:rsidRPr="00E8471E" w:rsidRDefault="0038557F" w:rsidP="00AE19FC">
            <w:pPr>
              <w:pStyle w:val="bullettight"/>
              <w:keepLines/>
              <w:numPr>
                <w:ilvl w:val="0"/>
                <w:numId w:val="23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HACCP</w:t>
            </w:r>
          </w:p>
          <w:p w14:paraId="60EAED6E" w14:textId="77777777" w:rsidR="0038557F" w:rsidRPr="00E8471E" w:rsidRDefault="0038557F" w:rsidP="00AE19FC">
            <w:pPr>
              <w:pStyle w:val="bullettight"/>
              <w:keepLines/>
              <w:numPr>
                <w:ilvl w:val="0"/>
                <w:numId w:val="23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ISO 14001 Environmental management systems</w:t>
            </w:r>
          </w:p>
          <w:p w14:paraId="2FA38F9F" w14:textId="77777777" w:rsidR="0038557F" w:rsidRPr="00E8471E" w:rsidRDefault="0038557F" w:rsidP="00AE19FC">
            <w:pPr>
              <w:pStyle w:val="bullettight"/>
              <w:keepLines/>
              <w:numPr>
                <w:ilvl w:val="0"/>
                <w:numId w:val="23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ISO 9000 series Quality management and quality assurance standards</w:t>
            </w:r>
          </w:p>
        </w:tc>
      </w:tr>
      <w:tr w:rsidR="0038557F" w:rsidRPr="00E8471E" w14:paraId="0676C66B"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3E6010F1" w14:textId="77777777" w:rsidR="0038557F" w:rsidRPr="00E8471E" w:rsidRDefault="0038557F" w:rsidP="00AE19FC">
            <w:pPr>
              <w:keepLines/>
              <w:spacing w:before="120" w:after="120" w:line="240" w:lineRule="auto"/>
              <w:rPr>
                <w:rFonts w:ascii="GT America Regular" w:hAnsi="GT America Regular"/>
                <w:sz w:val="20"/>
                <w:szCs w:val="20"/>
              </w:rPr>
            </w:pPr>
            <w:r w:rsidRPr="00E8471E">
              <w:rPr>
                <w:rFonts w:ascii="GT America Regular" w:hAnsi="GT America Regular"/>
                <w:b/>
                <w:noProof/>
                <w:sz w:val="20"/>
                <w:szCs w:val="20"/>
              </w:rPr>
              <w:lastRenderedPageBreak/>
              <w:t>NWPGEN032</w:t>
            </w:r>
            <w:r w:rsidRPr="00E8471E">
              <w:rPr>
                <w:rFonts w:ascii="GT America Regular" w:hAnsi="GT America Regular"/>
                <w:sz w:val="20"/>
                <w:szCs w:val="20"/>
              </w:rPr>
              <w:t xml:space="preserve"> </w:t>
            </w:r>
            <w:r w:rsidRPr="00E8471E">
              <w:rPr>
                <w:rFonts w:ascii="GT America Regular" w:hAnsi="GT America Regular"/>
                <w:b/>
                <w:noProof/>
                <w:sz w:val="20"/>
                <w:szCs w:val="20"/>
              </w:rPr>
              <w:t>Ensure compliance with water industry standards, guidelines and legislation</w:t>
            </w:r>
          </w:p>
        </w:tc>
      </w:tr>
      <w:tr w:rsidR="0038557F" w:rsidRPr="00E8471E" w14:paraId="6806DEF1"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5A6BAAF" w14:textId="77777777" w:rsidR="0038557F" w:rsidRPr="00E8471E" w:rsidRDefault="0038557F" w:rsidP="00AE19FC">
            <w:pPr>
              <w:keepLines/>
              <w:spacing w:before="120" w:after="120"/>
              <w:rPr>
                <w:rFonts w:ascii="GT America Regular" w:hAnsi="GT America Regular"/>
                <w:sz w:val="20"/>
                <w:szCs w:val="20"/>
              </w:rPr>
            </w:pPr>
            <w:r w:rsidRPr="00E8471E">
              <w:rPr>
                <w:rFonts w:ascii="GT America Regular" w:hAnsi="GT America Regular"/>
                <w:noProof/>
                <w:sz w:val="20"/>
                <w:szCs w:val="20"/>
              </w:rPr>
              <w:t>guidelines and industry standards may include:</w:t>
            </w:r>
          </w:p>
        </w:tc>
        <w:tc>
          <w:tcPr>
            <w:tcW w:w="6394" w:type="dxa"/>
            <w:tcBorders>
              <w:top w:val="single" w:sz="4" w:space="0" w:color="auto"/>
              <w:left w:val="single" w:sz="4" w:space="0" w:color="auto"/>
              <w:bottom w:val="single" w:sz="4" w:space="0" w:color="auto"/>
              <w:right w:val="single" w:sz="4" w:space="0" w:color="auto"/>
            </w:tcBorders>
          </w:tcPr>
          <w:p w14:paraId="38548DD0" w14:textId="77777777" w:rsidR="0038557F" w:rsidRPr="00E8471E" w:rsidRDefault="0038557F" w:rsidP="00AE19FC">
            <w:pPr>
              <w:pStyle w:val="bullettight"/>
              <w:keepLines/>
              <w:numPr>
                <w:ilvl w:val="0"/>
                <w:numId w:val="23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Australian Drinking Water Guidelines (ADWG)</w:t>
            </w:r>
          </w:p>
          <w:p w14:paraId="1ED12DEB" w14:textId="77777777" w:rsidR="0038557F" w:rsidRPr="00E8471E" w:rsidRDefault="0038557F" w:rsidP="00AE19FC">
            <w:pPr>
              <w:pStyle w:val="bullettight"/>
              <w:keepLines/>
              <w:numPr>
                <w:ilvl w:val="0"/>
                <w:numId w:val="23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Australian Guidelines for Water Recycling (AGWR)</w:t>
            </w:r>
          </w:p>
          <w:p w14:paraId="59DB638A" w14:textId="77777777" w:rsidR="0038557F" w:rsidRPr="00E8471E" w:rsidRDefault="0038557F" w:rsidP="00AE19FC">
            <w:pPr>
              <w:pStyle w:val="bullettight"/>
              <w:keepLines/>
              <w:numPr>
                <w:ilvl w:val="0"/>
                <w:numId w:val="23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Australian Sewage Quality Management Guidelines</w:t>
            </w:r>
          </w:p>
          <w:p w14:paraId="508696CC" w14:textId="77777777" w:rsidR="0038557F" w:rsidRPr="00E8471E" w:rsidRDefault="0038557F" w:rsidP="00AE19FC">
            <w:pPr>
              <w:pStyle w:val="bullettight"/>
              <w:keepLines/>
              <w:numPr>
                <w:ilvl w:val="0"/>
                <w:numId w:val="23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HACCP</w:t>
            </w:r>
          </w:p>
          <w:p w14:paraId="5653FF01" w14:textId="77777777" w:rsidR="0038557F" w:rsidRPr="00E8471E" w:rsidRDefault="0038557F" w:rsidP="00AE19FC">
            <w:pPr>
              <w:pStyle w:val="bullettight"/>
              <w:keepLines/>
              <w:numPr>
                <w:ilvl w:val="0"/>
                <w:numId w:val="23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ISO 14001 Environmental management systems</w:t>
            </w:r>
          </w:p>
          <w:p w14:paraId="6F6A9C9B" w14:textId="77777777" w:rsidR="0038557F" w:rsidRPr="00E8471E" w:rsidRDefault="0038557F" w:rsidP="00AE19FC">
            <w:pPr>
              <w:pStyle w:val="bullettight"/>
              <w:keepLines/>
              <w:numPr>
                <w:ilvl w:val="0"/>
                <w:numId w:val="23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ISO 9000 series Quality management and quality assurance standards</w:t>
            </w:r>
          </w:p>
        </w:tc>
      </w:tr>
      <w:tr w:rsidR="0038557F" w:rsidRPr="00E8471E" w14:paraId="24693984"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6AA3AE79"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NWPGEN033 Sample and test trade wastewater</w:t>
            </w:r>
          </w:p>
        </w:tc>
      </w:tr>
      <w:tr w:rsidR="0038557F" w:rsidRPr="00E8471E" w14:paraId="50D62B24"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73D04375"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field testing may include:</w:t>
            </w:r>
          </w:p>
        </w:tc>
        <w:tc>
          <w:tcPr>
            <w:tcW w:w="6394" w:type="dxa"/>
            <w:tcBorders>
              <w:top w:val="single" w:sz="4" w:space="0" w:color="auto"/>
              <w:left w:val="single" w:sz="4" w:space="0" w:color="auto"/>
              <w:bottom w:val="single" w:sz="4" w:space="0" w:color="auto"/>
              <w:right w:val="single" w:sz="4" w:space="0" w:color="auto"/>
            </w:tcBorders>
          </w:tcPr>
          <w:p w14:paraId="17B8DCC9" w14:textId="77777777" w:rsidR="0038557F" w:rsidRPr="00E8471E" w:rsidRDefault="0038557F" w:rsidP="00AE19FC">
            <w:pPr>
              <w:pStyle w:val="bullettight"/>
              <w:keepLines/>
              <w:numPr>
                <w:ilvl w:val="0"/>
                <w:numId w:val="23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colour</w:t>
            </w:r>
          </w:p>
          <w:p w14:paraId="29FAD979" w14:textId="77777777" w:rsidR="0038557F" w:rsidRPr="00E8471E" w:rsidRDefault="0038557F" w:rsidP="00AE19FC">
            <w:pPr>
              <w:pStyle w:val="bullettight"/>
              <w:keepLines/>
              <w:numPr>
                <w:ilvl w:val="0"/>
                <w:numId w:val="23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conductivity</w:t>
            </w:r>
          </w:p>
          <w:p w14:paraId="1775B141" w14:textId="77777777" w:rsidR="0038557F" w:rsidRPr="00E8471E" w:rsidRDefault="0038557F" w:rsidP="00AE19FC">
            <w:pPr>
              <w:pStyle w:val="bullettight"/>
              <w:keepLines/>
              <w:numPr>
                <w:ilvl w:val="0"/>
                <w:numId w:val="23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metals</w:t>
            </w:r>
          </w:p>
          <w:p w14:paraId="191DCA3B" w14:textId="77777777" w:rsidR="0038557F" w:rsidRPr="00E8471E" w:rsidRDefault="0038557F" w:rsidP="00AE19FC">
            <w:pPr>
              <w:pStyle w:val="bullettight"/>
              <w:keepLines/>
              <w:numPr>
                <w:ilvl w:val="0"/>
                <w:numId w:val="23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odour</w:t>
            </w:r>
          </w:p>
          <w:p w14:paraId="26E3F514" w14:textId="77777777" w:rsidR="0038557F" w:rsidRPr="00E8471E" w:rsidRDefault="0038557F" w:rsidP="00AE19FC">
            <w:pPr>
              <w:pStyle w:val="bullettight"/>
              <w:keepLines/>
              <w:numPr>
                <w:ilvl w:val="0"/>
                <w:numId w:val="23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pH</w:t>
            </w:r>
          </w:p>
          <w:p w14:paraId="123DCA39" w14:textId="77777777" w:rsidR="0038557F" w:rsidRPr="00E8471E" w:rsidRDefault="0038557F" w:rsidP="00AE19FC">
            <w:pPr>
              <w:pStyle w:val="bullettight"/>
              <w:keepLines/>
              <w:numPr>
                <w:ilvl w:val="0"/>
                <w:numId w:val="23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sulphides</w:t>
            </w:r>
          </w:p>
          <w:p w14:paraId="6783AAE5" w14:textId="77777777" w:rsidR="0038557F" w:rsidRPr="00E8471E" w:rsidRDefault="0038557F" w:rsidP="00AE19FC">
            <w:pPr>
              <w:pStyle w:val="bullettight"/>
              <w:keepLines/>
              <w:numPr>
                <w:ilvl w:val="0"/>
                <w:numId w:val="23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temperature</w:t>
            </w:r>
          </w:p>
          <w:p w14:paraId="41400A41" w14:textId="77777777" w:rsidR="0038557F" w:rsidRPr="00E8471E" w:rsidRDefault="0038557F" w:rsidP="00AE19FC">
            <w:pPr>
              <w:pStyle w:val="bullettight"/>
              <w:keepLines/>
              <w:numPr>
                <w:ilvl w:val="0"/>
                <w:numId w:val="23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visual assessment</w:t>
            </w:r>
          </w:p>
        </w:tc>
      </w:tr>
      <w:tr w:rsidR="0038557F" w:rsidRPr="00E8471E" w14:paraId="14358713"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4341E184"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sampling processes may include:</w:t>
            </w:r>
          </w:p>
        </w:tc>
        <w:tc>
          <w:tcPr>
            <w:tcW w:w="6394" w:type="dxa"/>
            <w:tcBorders>
              <w:top w:val="single" w:sz="4" w:space="0" w:color="auto"/>
              <w:left w:val="single" w:sz="4" w:space="0" w:color="auto"/>
              <w:bottom w:val="single" w:sz="4" w:space="0" w:color="auto"/>
              <w:right w:val="single" w:sz="4" w:space="0" w:color="auto"/>
            </w:tcBorders>
          </w:tcPr>
          <w:p w14:paraId="51754BD6" w14:textId="77777777" w:rsidR="0038557F" w:rsidRPr="00E8471E" w:rsidRDefault="0038557F" w:rsidP="00AE19FC">
            <w:pPr>
              <w:pStyle w:val="bullettight"/>
              <w:keepLines/>
              <w:numPr>
                <w:ilvl w:val="0"/>
                <w:numId w:val="23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automatic</w:t>
            </w:r>
          </w:p>
          <w:p w14:paraId="1BEB2424" w14:textId="77777777" w:rsidR="0038557F" w:rsidRPr="00E8471E" w:rsidRDefault="0038557F" w:rsidP="00AE19FC">
            <w:pPr>
              <w:pStyle w:val="bullettight2"/>
              <w:keepLines/>
              <w:numPr>
                <w:ilvl w:val="0"/>
                <w:numId w:val="23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flow proportional composites</w:t>
            </w:r>
          </w:p>
          <w:p w14:paraId="26D632ED" w14:textId="77777777" w:rsidR="0038557F" w:rsidRPr="00E8471E" w:rsidRDefault="0038557F" w:rsidP="00AE19FC">
            <w:pPr>
              <w:pStyle w:val="bullettight2"/>
              <w:keepLines/>
              <w:numPr>
                <w:ilvl w:val="0"/>
                <w:numId w:val="23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time proportional composites</w:t>
            </w:r>
          </w:p>
          <w:p w14:paraId="026C6A45" w14:textId="77777777" w:rsidR="0038557F" w:rsidRPr="00E8471E" w:rsidRDefault="0038557F" w:rsidP="00AE19FC">
            <w:pPr>
              <w:pStyle w:val="bullettight"/>
              <w:keepLines/>
              <w:numPr>
                <w:ilvl w:val="0"/>
                <w:numId w:val="23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discreet manual</w:t>
            </w:r>
          </w:p>
        </w:tc>
      </w:tr>
      <w:tr w:rsidR="0038557F" w:rsidRPr="00E8471E" w14:paraId="5D4369FE"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648BAB9C" w14:textId="77777777" w:rsidR="0038557F" w:rsidRPr="00E8471E" w:rsidRDefault="0038557F" w:rsidP="00AE19FC">
            <w:pPr>
              <w:keepLines/>
              <w:spacing w:before="120" w:after="120" w:line="240" w:lineRule="auto"/>
              <w:rPr>
                <w:rFonts w:ascii="GT America Regular" w:hAnsi="GT America Regular"/>
                <w:sz w:val="20"/>
                <w:szCs w:val="20"/>
              </w:rPr>
            </w:pPr>
            <w:r w:rsidRPr="00E8471E">
              <w:rPr>
                <w:rFonts w:ascii="GT America Regular" w:hAnsi="GT America Regular"/>
                <w:b/>
                <w:noProof/>
                <w:sz w:val="20"/>
                <w:szCs w:val="20"/>
              </w:rPr>
              <w:t>NWPHYD006</w:t>
            </w:r>
            <w:r w:rsidRPr="00E8471E">
              <w:rPr>
                <w:rFonts w:ascii="GT America Regular" w:hAnsi="GT America Regular"/>
                <w:sz w:val="20"/>
                <w:szCs w:val="20"/>
              </w:rPr>
              <w:t xml:space="preserve"> </w:t>
            </w:r>
            <w:r w:rsidRPr="00E8471E">
              <w:rPr>
                <w:rFonts w:ascii="GT America Regular" w:hAnsi="GT America Regular"/>
                <w:b/>
                <w:noProof/>
                <w:sz w:val="20"/>
                <w:szCs w:val="20"/>
              </w:rPr>
              <w:t>Measure discharge and process discharge data using a range of methods and equipment</w:t>
            </w:r>
          </w:p>
        </w:tc>
      </w:tr>
      <w:tr w:rsidR="0038557F" w:rsidRPr="00E8471E" w14:paraId="513284D7"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7E462BCE" w14:textId="77777777" w:rsidR="0038557F" w:rsidRPr="00E8471E" w:rsidRDefault="0038557F" w:rsidP="00AE19FC">
            <w:pPr>
              <w:keepLines/>
              <w:spacing w:before="120" w:after="120"/>
              <w:rPr>
                <w:rFonts w:ascii="GT America Regular" w:hAnsi="GT America Regular"/>
                <w:sz w:val="20"/>
                <w:szCs w:val="20"/>
              </w:rPr>
            </w:pPr>
            <w:r w:rsidRPr="00E8471E">
              <w:rPr>
                <w:rFonts w:ascii="GT America Regular" w:hAnsi="GT America Regular"/>
                <w:noProof/>
                <w:sz w:val="20"/>
                <w:szCs w:val="20"/>
              </w:rPr>
              <w:t>methods may include:</w:t>
            </w:r>
          </w:p>
        </w:tc>
        <w:tc>
          <w:tcPr>
            <w:tcW w:w="6394" w:type="dxa"/>
            <w:tcBorders>
              <w:top w:val="single" w:sz="4" w:space="0" w:color="auto"/>
              <w:left w:val="single" w:sz="4" w:space="0" w:color="auto"/>
              <w:bottom w:val="single" w:sz="4" w:space="0" w:color="auto"/>
              <w:right w:val="single" w:sz="4" w:space="0" w:color="auto"/>
            </w:tcBorders>
          </w:tcPr>
          <w:p w14:paraId="650B8BAC" w14:textId="77777777" w:rsidR="0038557F" w:rsidRPr="00E8471E" w:rsidRDefault="0038557F" w:rsidP="00AE19FC">
            <w:pPr>
              <w:pStyle w:val="bullettight"/>
              <w:keepLines/>
              <w:numPr>
                <w:ilvl w:val="0"/>
                <w:numId w:val="23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acoustic Doppler current profiler (ADCP)</w:t>
            </w:r>
          </w:p>
          <w:p w14:paraId="06FA3FD9" w14:textId="77777777" w:rsidR="0038557F" w:rsidRPr="00E8471E" w:rsidRDefault="0038557F" w:rsidP="00AE19FC">
            <w:pPr>
              <w:pStyle w:val="bullettight"/>
              <w:keepLines/>
              <w:numPr>
                <w:ilvl w:val="0"/>
                <w:numId w:val="23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area slope method</w:t>
            </w:r>
          </w:p>
          <w:p w14:paraId="49700CB2" w14:textId="77777777" w:rsidR="0038557F" w:rsidRPr="00E8471E" w:rsidRDefault="0038557F" w:rsidP="00AE19FC">
            <w:pPr>
              <w:pStyle w:val="bullettight"/>
              <w:keepLines/>
              <w:numPr>
                <w:ilvl w:val="0"/>
                <w:numId w:val="23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area velocity method</w:t>
            </w:r>
          </w:p>
          <w:p w14:paraId="6AA3F096" w14:textId="77777777" w:rsidR="0038557F" w:rsidRPr="00E8471E" w:rsidRDefault="0038557F" w:rsidP="00AE19FC">
            <w:pPr>
              <w:pStyle w:val="bullettight"/>
              <w:keepLines/>
              <w:numPr>
                <w:ilvl w:val="0"/>
                <w:numId w:val="23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dilution gauging</w:t>
            </w:r>
          </w:p>
          <w:p w14:paraId="2E51A839" w14:textId="77777777" w:rsidR="0038557F" w:rsidRPr="00E8471E" w:rsidRDefault="0038557F" w:rsidP="00AE19FC">
            <w:pPr>
              <w:pStyle w:val="bullettight"/>
              <w:keepLines/>
              <w:numPr>
                <w:ilvl w:val="0"/>
                <w:numId w:val="23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Doppler velocity meter</w:t>
            </w:r>
          </w:p>
          <w:p w14:paraId="0DAF649B" w14:textId="77777777" w:rsidR="0038557F" w:rsidRPr="00E8471E" w:rsidRDefault="0038557F" w:rsidP="00AE19FC">
            <w:pPr>
              <w:pStyle w:val="bullettight"/>
              <w:keepLines/>
              <w:numPr>
                <w:ilvl w:val="0"/>
                <w:numId w:val="23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electromagnetic current meter</w:t>
            </w:r>
          </w:p>
          <w:p w14:paraId="1CB3563E" w14:textId="77777777" w:rsidR="0038557F" w:rsidRPr="00E8471E" w:rsidRDefault="0038557F" w:rsidP="00AE19FC">
            <w:pPr>
              <w:pStyle w:val="bullettight"/>
              <w:keepLines/>
              <w:numPr>
                <w:ilvl w:val="0"/>
                <w:numId w:val="23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float gauging</w:t>
            </w:r>
          </w:p>
          <w:p w14:paraId="27004A63" w14:textId="77777777" w:rsidR="0038557F" w:rsidRPr="00E8471E" w:rsidRDefault="0038557F" w:rsidP="00AE19FC">
            <w:pPr>
              <w:pStyle w:val="bullettight"/>
              <w:keepLines/>
              <w:numPr>
                <w:ilvl w:val="0"/>
                <w:numId w:val="23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mechanical current meter</w:t>
            </w:r>
          </w:p>
        </w:tc>
      </w:tr>
      <w:tr w:rsidR="0038557F" w:rsidRPr="00E8471E" w14:paraId="354A8E88"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1A1F13E2"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NWPHYD007</w:t>
            </w:r>
            <w:r w:rsidRPr="00E8471E">
              <w:rPr>
                <w:rFonts w:ascii="GT America Regular" w:hAnsi="GT America Regular"/>
                <w:sz w:val="20"/>
                <w:szCs w:val="20"/>
              </w:rPr>
              <w:t xml:space="preserve"> </w:t>
            </w:r>
            <w:r w:rsidRPr="00E8471E">
              <w:rPr>
                <w:rFonts w:ascii="GT America Regular" w:hAnsi="GT America Regular"/>
                <w:b/>
                <w:noProof/>
                <w:sz w:val="20"/>
                <w:szCs w:val="20"/>
              </w:rPr>
              <w:t>Measure discharge using wading method</w:t>
            </w:r>
          </w:p>
        </w:tc>
      </w:tr>
      <w:tr w:rsidR="0038557F" w:rsidRPr="00E8471E" w14:paraId="55B4FC07"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084AD18C"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area velocity methods may include:</w:t>
            </w:r>
          </w:p>
        </w:tc>
        <w:tc>
          <w:tcPr>
            <w:tcW w:w="6394" w:type="dxa"/>
            <w:tcBorders>
              <w:top w:val="single" w:sz="4" w:space="0" w:color="auto"/>
              <w:left w:val="single" w:sz="4" w:space="0" w:color="auto"/>
              <w:bottom w:val="single" w:sz="4" w:space="0" w:color="auto"/>
              <w:right w:val="single" w:sz="4" w:space="0" w:color="auto"/>
            </w:tcBorders>
          </w:tcPr>
          <w:p w14:paraId="3955AF0B" w14:textId="77777777" w:rsidR="0038557F" w:rsidRPr="00E8471E" w:rsidRDefault="0038557F" w:rsidP="00AE19FC">
            <w:pPr>
              <w:pStyle w:val="bullettight"/>
              <w:keepLines/>
              <w:numPr>
                <w:ilvl w:val="0"/>
                <w:numId w:val="24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acoustic Doppler current profiler</w:t>
            </w:r>
          </w:p>
          <w:p w14:paraId="272901E7" w14:textId="77777777" w:rsidR="0038557F" w:rsidRPr="00E8471E" w:rsidRDefault="0038557F" w:rsidP="00AE19FC">
            <w:pPr>
              <w:pStyle w:val="bullettight"/>
              <w:keepLines/>
              <w:numPr>
                <w:ilvl w:val="0"/>
                <w:numId w:val="24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Doppler velocity meter</w:t>
            </w:r>
          </w:p>
          <w:p w14:paraId="6B3ACAA4" w14:textId="77777777" w:rsidR="0038557F" w:rsidRPr="00E8471E" w:rsidRDefault="0038557F" w:rsidP="00AE19FC">
            <w:pPr>
              <w:pStyle w:val="bullettight"/>
              <w:keepLines/>
              <w:numPr>
                <w:ilvl w:val="0"/>
                <w:numId w:val="24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electromagnetic current meter</w:t>
            </w:r>
          </w:p>
          <w:p w14:paraId="497CD99B" w14:textId="77777777" w:rsidR="0038557F" w:rsidRPr="00E8471E" w:rsidRDefault="0038557F" w:rsidP="00AE19FC">
            <w:pPr>
              <w:pStyle w:val="bullettight"/>
              <w:keepLines/>
              <w:numPr>
                <w:ilvl w:val="0"/>
                <w:numId w:val="24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mechanical current meter</w:t>
            </w:r>
          </w:p>
        </w:tc>
      </w:tr>
      <w:tr w:rsidR="0038557F" w:rsidRPr="00E8471E" w14:paraId="6FAAE627"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1B3587E4" w14:textId="77777777" w:rsidR="0038557F" w:rsidRPr="00E8471E" w:rsidRDefault="0038557F" w:rsidP="00AE19FC">
            <w:pPr>
              <w:keepLines/>
              <w:spacing w:before="120" w:after="120" w:line="240" w:lineRule="auto"/>
              <w:rPr>
                <w:rFonts w:ascii="GT America Regular" w:hAnsi="GT America Regular"/>
                <w:noProof/>
                <w:sz w:val="20"/>
                <w:szCs w:val="20"/>
              </w:rPr>
            </w:pPr>
            <w:r w:rsidRPr="00E8471E">
              <w:rPr>
                <w:rFonts w:ascii="GT America Regular" w:hAnsi="GT America Regular"/>
                <w:b/>
                <w:noProof/>
                <w:sz w:val="20"/>
                <w:szCs w:val="20"/>
              </w:rPr>
              <w:t>NWPHYS001 Identify and analyse information technology for hydrographic surveys</w:t>
            </w:r>
          </w:p>
        </w:tc>
      </w:tr>
      <w:tr w:rsidR="0038557F" w:rsidRPr="00E8471E" w14:paraId="42284038"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0A4C6C71"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lastRenderedPageBreak/>
              <w:t>deliverables may include:</w:t>
            </w:r>
          </w:p>
        </w:tc>
        <w:tc>
          <w:tcPr>
            <w:tcW w:w="6394" w:type="dxa"/>
            <w:tcBorders>
              <w:top w:val="single" w:sz="4" w:space="0" w:color="auto"/>
              <w:left w:val="single" w:sz="4" w:space="0" w:color="auto"/>
              <w:bottom w:val="single" w:sz="4" w:space="0" w:color="auto"/>
              <w:right w:val="single" w:sz="4" w:space="0" w:color="auto"/>
            </w:tcBorders>
          </w:tcPr>
          <w:p w14:paraId="30E8F1B6" w14:textId="77777777" w:rsidR="0038557F" w:rsidRPr="00E8471E" w:rsidRDefault="0038557F" w:rsidP="00AE19FC">
            <w:pPr>
              <w:pStyle w:val="bullettight"/>
              <w:keepLines/>
              <w:numPr>
                <w:ilvl w:val="0"/>
                <w:numId w:val="24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M13 Reports of survey</w:t>
            </w:r>
          </w:p>
          <w:p w14:paraId="738D919B" w14:textId="77777777" w:rsidR="0038557F" w:rsidRPr="00E8471E" w:rsidRDefault="0038557F" w:rsidP="00AE19FC">
            <w:pPr>
              <w:pStyle w:val="bullettight"/>
              <w:keepLines/>
              <w:numPr>
                <w:ilvl w:val="0"/>
                <w:numId w:val="24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S5</w:t>
            </w:r>
          </w:p>
          <w:p w14:paraId="1917D3E2" w14:textId="77777777" w:rsidR="0038557F" w:rsidRPr="00E8471E" w:rsidRDefault="0038557F" w:rsidP="00AE19FC">
            <w:pPr>
              <w:pStyle w:val="bullettight"/>
              <w:keepLines/>
              <w:numPr>
                <w:ilvl w:val="0"/>
                <w:numId w:val="24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S8</w:t>
            </w:r>
          </w:p>
        </w:tc>
      </w:tr>
      <w:tr w:rsidR="0038557F" w:rsidRPr="00E8471E" w14:paraId="0537CD99"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D348A40"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international standards include:</w:t>
            </w:r>
          </w:p>
        </w:tc>
        <w:tc>
          <w:tcPr>
            <w:tcW w:w="6394" w:type="dxa"/>
            <w:tcBorders>
              <w:top w:val="single" w:sz="4" w:space="0" w:color="auto"/>
              <w:left w:val="single" w:sz="4" w:space="0" w:color="auto"/>
              <w:bottom w:val="single" w:sz="4" w:space="0" w:color="auto"/>
              <w:right w:val="single" w:sz="4" w:space="0" w:color="auto"/>
            </w:tcBorders>
          </w:tcPr>
          <w:p w14:paraId="03A86DEE" w14:textId="77777777" w:rsidR="0038557F" w:rsidRPr="00E8471E" w:rsidRDefault="0038557F" w:rsidP="00AE19FC">
            <w:pPr>
              <w:pStyle w:val="bullettight"/>
              <w:keepLines/>
              <w:numPr>
                <w:ilvl w:val="0"/>
                <w:numId w:val="24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IHO S-100</w:t>
            </w:r>
          </w:p>
          <w:p w14:paraId="6F8DEB2C" w14:textId="77777777" w:rsidR="0038557F" w:rsidRPr="00E8471E" w:rsidRDefault="0038557F" w:rsidP="00AE19FC">
            <w:pPr>
              <w:pStyle w:val="bullettight"/>
              <w:keepLines/>
              <w:numPr>
                <w:ilvl w:val="0"/>
                <w:numId w:val="24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IHO S-102</w:t>
            </w:r>
          </w:p>
          <w:p w14:paraId="3283DB2A" w14:textId="77777777" w:rsidR="0038557F" w:rsidRPr="00E8471E" w:rsidRDefault="0038557F" w:rsidP="00AE19FC">
            <w:pPr>
              <w:pStyle w:val="bullettight"/>
              <w:keepLines/>
              <w:numPr>
                <w:ilvl w:val="0"/>
                <w:numId w:val="24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IHO S-2</w:t>
            </w:r>
          </w:p>
          <w:p w14:paraId="077BAE8E" w14:textId="77777777" w:rsidR="0038557F" w:rsidRPr="00E8471E" w:rsidRDefault="0038557F" w:rsidP="00AE19FC">
            <w:pPr>
              <w:pStyle w:val="bullettight"/>
              <w:keepLines/>
              <w:numPr>
                <w:ilvl w:val="0"/>
                <w:numId w:val="24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IHO S-4</w:t>
            </w:r>
          </w:p>
          <w:p w14:paraId="2EE43E53" w14:textId="77777777" w:rsidR="0038557F" w:rsidRPr="00E8471E" w:rsidRDefault="0038557F" w:rsidP="00AE19FC">
            <w:pPr>
              <w:pStyle w:val="bullettight"/>
              <w:keepLines/>
              <w:numPr>
                <w:ilvl w:val="0"/>
                <w:numId w:val="24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IHO INT1</w:t>
            </w:r>
          </w:p>
        </w:tc>
      </w:tr>
      <w:tr w:rsidR="0038557F" w:rsidRPr="00E8471E" w14:paraId="7EEA24CC"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48D71915" w14:textId="77777777" w:rsidR="0038557F" w:rsidRPr="00E8471E" w:rsidRDefault="0038557F" w:rsidP="00AE19FC">
            <w:pPr>
              <w:keepLines/>
              <w:spacing w:before="120" w:after="120" w:line="240" w:lineRule="auto"/>
              <w:rPr>
                <w:rFonts w:ascii="GT America Regular" w:hAnsi="GT America Regular"/>
                <w:b/>
                <w:sz w:val="20"/>
                <w:szCs w:val="20"/>
              </w:rPr>
            </w:pPr>
            <w:r w:rsidRPr="00E8471E">
              <w:rPr>
                <w:rFonts w:ascii="GT America Regular" w:hAnsi="GT America Regular"/>
                <w:b/>
                <w:noProof/>
                <w:sz w:val="20"/>
                <w:szCs w:val="20"/>
              </w:rPr>
              <w:t>NWPNET040</w:t>
            </w:r>
            <w:r w:rsidRPr="00E8471E">
              <w:rPr>
                <w:rFonts w:ascii="GT America Regular" w:hAnsi="GT America Regular"/>
                <w:b/>
                <w:sz w:val="20"/>
                <w:szCs w:val="20"/>
              </w:rPr>
              <w:t xml:space="preserve"> </w:t>
            </w:r>
            <w:r w:rsidRPr="00E8471E">
              <w:rPr>
                <w:rFonts w:ascii="GT America Regular" w:hAnsi="GT America Regular"/>
                <w:b/>
                <w:noProof/>
                <w:sz w:val="20"/>
                <w:szCs w:val="20"/>
              </w:rPr>
              <w:t>Maintain and repair network assets for wastewater</w:t>
            </w:r>
          </w:p>
        </w:tc>
      </w:tr>
      <w:tr w:rsidR="0038557F" w:rsidRPr="00E8471E" w14:paraId="3A046BBE"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7792B512" w14:textId="77777777" w:rsidR="0038557F" w:rsidRPr="00E8471E" w:rsidRDefault="0038557F" w:rsidP="00AE19FC">
            <w:pPr>
              <w:keepLines/>
              <w:spacing w:before="120" w:after="120"/>
              <w:rPr>
                <w:rFonts w:ascii="GT America Regular" w:hAnsi="GT America Regular"/>
                <w:sz w:val="20"/>
                <w:szCs w:val="20"/>
              </w:rPr>
            </w:pPr>
            <w:r w:rsidRPr="00E8471E">
              <w:rPr>
                <w:rFonts w:ascii="GT America Regular" w:hAnsi="GT America Regular"/>
                <w:noProof/>
                <w:sz w:val="20"/>
                <w:szCs w:val="20"/>
              </w:rPr>
              <w:t>network assets may include:</w:t>
            </w:r>
          </w:p>
        </w:tc>
        <w:tc>
          <w:tcPr>
            <w:tcW w:w="6394" w:type="dxa"/>
            <w:tcBorders>
              <w:top w:val="single" w:sz="4" w:space="0" w:color="auto"/>
              <w:left w:val="single" w:sz="4" w:space="0" w:color="auto"/>
              <w:bottom w:val="single" w:sz="4" w:space="0" w:color="auto"/>
              <w:right w:val="single" w:sz="4" w:space="0" w:color="auto"/>
            </w:tcBorders>
          </w:tcPr>
          <w:p w14:paraId="52396342" w14:textId="77777777" w:rsidR="0038557F" w:rsidRPr="00E8471E" w:rsidRDefault="0038557F" w:rsidP="00AE19FC">
            <w:pPr>
              <w:pStyle w:val="bullettight"/>
              <w:keepLines/>
              <w:numPr>
                <w:ilvl w:val="0"/>
                <w:numId w:val="24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connections</w:t>
            </w:r>
          </w:p>
          <w:p w14:paraId="7EA1AE38" w14:textId="77777777" w:rsidR="0038557F" w:rsidRPr="00E8471E" w:rsidRDefault="0038557F" w:rsidP="00AE19FC">
            <w:pPr>
              <w:pStyle w:val="bullettight"/>
              <w:keepLines/>
              <w:numPr>
                <w:ilvl w:val="0"/>
                <w:numId w:val="24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pump stations</w:t>
            </w:r>
          </w:p>
          <w:p w14:paraId="1BA592FB" w14:textId="77777777" w:rsidR="0038557F" w:rsidRPr="00E8471E" w:rsidRDefault="0038557F" w:rsidP="00AE19FC">
            <w:pPr>
              <w:pStyle w:val="bullettight"/>
              <w:keepLines/>
              <w:numPr>
                <w:ilvl w:val="0"/>
                <w:numId w:val="24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sewer mains</w:t>
            </w:r>
          </w:p>
        </w:tc>
      </w:tr>
      <w:tr w:rsidR="0038557F" w:rsidRPr="00E8471E" w14:paraId="41FBCFA3"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56A63994" w14:textId="77777777" w:rsidR="0038557F" w:rsidRPr="00E8471E" w:rsidRDefault="0038557F" w:rsidP="00AE19FC">
            <w:pPr>
              <w:pStyle w:val="bullettight"/>
              <w:keepLines/>
              <w:spacing w:before="120" w:after="120"/>
              <w:ind w:left="0" w:firstLine="0"/>
              <w:rPr>
                <w:rFonts w:ascii="GT America Regular" w:hAnsi="GT America Regular"/>
                <w:noProof/>
                <w:szCs w:val="20"/>
              </w:rPr>
            </w:pPr>
            <w:r w:rsidRPr="00E8471E">
              <w:rPr>
                <w:rFonts w:ascii="GT America Regular" w:hAnsi="GT America Regular"/>
                <w:b/>
                <w:noProof/>
                <w:szCs w:val="20"/>
              </w:rPr>
              <w:t>NWPNET060</w:t>
            </w:r>
            <w:r w:rsidRPr="00E8471E">
              <w:rPr>
                <w:rFonts w:ascii="GT America Regular" w:hAnsi="GT America Regular"/>
                <w:b/>
                <w:szCs w:val="20"/>
              </w:rPr>
              <w:t xml:space="preserve"> </w:t>
            </w:r>
            <w:r w:rsidRPr="00E8471E">
              <w:rPr>
                <w:rFonts w:ascii="GT America Regular" w:hAnsi="GT America Regular"/>
                <w:b/>
                <w:noProof/>
                <w:szCs w:val="20"/>
              </w:rPr>
              <w:t>Clean networks using air scouring, chemical or swabbing techniques</w:t>
            </w:r>
          </w:p>
        </w:tc>
      </w:tr>
      <w:tr w:rsidR="0038557F" w:rsidRPr="00E8471E" w14:paraId="220230A1"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74597721"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 xml:space="preserve">network water main assets may include:  </w:t>
            </w:r>
          </w:p>
        </w:tc>
        <w:tc>
          <w:tcPr>
            <w:tcW w:w="6394" w:type="dxa"/>
            <w:tcBorders>
              <w:top w:val="single" w:sz="4" w:space="0" w:color="auto"/>
              <w:left w:val="single" w:sz="4" w:space="0" w:color="auto"/>
              <w:bottom w:val="single" w:sz="4" w:space="0" w:color="auto"/>
              <w:right w:val="single" w:sz="4" w:space="0" w:color="auto"/>
            </w:tcBorders>
          </w:tcPr>
          <w:p w14:paraId="273C21CE" w14:textId="77777777" w:rsidR="0038557F" w:rsidRPr="00E8471E" w:rsidRDefault="0038557F" w:rsidP="00AE19FC">
            <w:pPr>
              <w:pStyle w:val="ListParagraph"/>
              <w:numPr>
                <w:ilvl w:val="0"/>
                <w:numId w:val="24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drinking water network mains and services</w:t>
            </w:r>
          </w:p>
          <w:p w14:paraId="48E99634" w14:textId="77777777" w:rsidR="0038557F" w:rsidRPr="00E8471E" w:rsidRDefault="0038557F" w:rsidP="00AE19FC">
            <w:pPr>
              <w:pStyle w:val="ListParagraph"/>
              <w:numPr>
                <w:ilvl w:val="0"/>
                <w:numId w:val="24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recycled water mains and services</w:t>
            </w:r>
          </w:p>
          <w:p w14:paraId="443435D6" w14:textId="77777777" w:rsidR="0038557F" w:rsidRPr="00E8471E" w:rsidRDefault="0038557F" w:rsidP="00AE19FC">
            <w:pPr>
              <w:pStyle w:val="ListParagraph"/>
              <w:numPr>
                <w:ilvl w:val="0"/>
                <w:numId w:val="24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 w:val="20"/>
                <w:szCs w:val="20"/>
              </w:rPr>
            </w:pPr>
            <w:r w:rsidRPr="00E8471E">
              <w:rPr>
                <w:rFonts w:ascii="GT America Regular" w:hAnsi="GT America Regular"/>
                <w:sz w:val="20"/>
                <w:szCs w:val="20"/>
              </w:rPr>
              <w:t>wastewater rising mains</w:t>
            </w:r>
          </w:p>
        </w:tc>
      </w:tr>
      <w:tr w:rsidR="0038557F" w:rsidRPr="00E8471E" w14:paraId="1378E4F6"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49105AD1" w14:textId="77777777" w:rsidR="0038557F" w:rsidRPr="00E8471E" w:rsidRDefault="0038557F" w:rsidP="00AE19FC">
            <w:pPr>
              <w:keepLines/>
              <w:spacing w:before="120" w:after="120" w:line="240" w:lineRule="auto"/>
              <w:rPr>
                <w:rFonts w:ascii="GT America Regular" w:hAnsi="GT America Regular"/>
                <w:noProof/>
                <w:sz w:val="20"/>
                <w:szCs w:val="20"/>
              </w:rPr>
            </w:pPr>
            <w:r w:rsidRPr="00E8471E">
              <w:rPr>
                <w:rFonts w:ascii="GT America Regular" w:hAnsi="GT America Regular"/>
                <w:b/>
                <w:noProof/>
                <w:sz w:val="20"/>
                <w:szCs w:val="20"/>
              </w:rPr>
              <w:t>NWPNET061 Maintain and repair network assets for drinking water</w:t>
            </w:r>
          </w:p>
        </w:tc>
      </w:tr>
      <w:tr w:rsidR="0038557F" w:rsidRPr="00E8471E" w14:paraId="556BFF37"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FF46D76" w14:textId="77777777" w:rsidR="0038557F" w:rsidRPr="00E8471E" w:rsidRDefault="0038557F" w:rsidP="00AE19FC">
            <w:pPr>
              <w:keepLines/>
              <w:spacing w:before="120" w:after="120"/>
              <w:rPr>
                <w:rFonts w:ascii="GT America Regular" w:hAnsi="GT America Regular"/>
                <w:sz w:val="20"/>
                <w:szCs w:val="20"/>
              </w:rPr>
            </w:pPr>
            <w:r w:rsidRPr="00E8471E">
              <w:rPr>
                <w:rFonts w:ascii="GT America Regular" w:hAnsi="GT America Regular"/>
                <w:noProof/>
                <w:sz w:val="20"/>
                <w:szCs w:val="20"/>
              </w:rPr>
              <w:t>network assets may include:</w:t>
            </w:r>
          </w:p>
        </w:tc>
        <w:tc>
          <w:tcPr>
            <w:tcW w:w="6394" w:type="dxa"/>
            <w:tcBorders>
              <w:top w:val="single" w:sz="4" w:space="0" w:color="auto"/>
              <w:left w:val="single" w:sz="4" w:space="0" w:color="auto"/>
              <w:bottom w:val="single" w:sz="4" w:space="0" w:color="auto"/>
              <w:right w:val="single" w:sz="4" w:space="0" w:color="auto"/>
            </w:tcBorders>
          </w:tcPr>
          <w:p w14:paraId="7F181544" w14:textId="77777777" w:rsidR="0038557F" w:rsidRPr="00E8471E" w:rsidRDefault="0038557F" w:rsidP="00AE19FC">
            <w:pPr>
              <w:pStyle w:val="bullettight"/>
              <w:keepLines/>
              <w:numPr>
                <w:ilvl w:val="0"/>
                <w:numId w:val="24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bore fields</w:t>
            </w:r>
          </w:p>
          <w:p w14:paraId="59F4C3E5" w14:textId="77777777" w:rsidR="0038557F" w:rsidRPr="00E8471E" w:rsidRDefault="0038557F" w:rsidP="00AE19FC">
            <w:pPr>
              <w:pStyle w:val="bullettight"/>
              <w:keepLines/>
              <w:numPr>
                <w:ilvl w:val="0"/>
                <w:numId w:val="24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network pump stations</w:t>
            </w:r>
          </w:p>
          <w:p w14:paraId="1E0BFB24" w14:textId="77777777" w:rsidR="0038557F" w:rsidRPr="00E8471E" w:rsidRDefault="0038557F" w:rsidP="00AE19FC">
            <w:pPr>
              <w:pStyle w:val="bullettight"/>
              <w:keepLines/>
              <w:numPr>
                <w:ilvl w:val="0"/>
                <w:numId w:val="24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network storages</w:t>
            </w:r>
          </w:p>
          <w:p w14:paraId="4CAE4A7A" w14:textId="77777777" w:rsidR="0038557F" w:rsidRPr="00E8471E" w:rsidRDefault="0038557F" w:rsidP="00AE19FC">
            <w:pPr>
              <w:pStyle w:val="bullettight"/>
              <w:keepLines/>
              <w:numPr>
                <w:ilvl w:val="0"/>
                <w:numId w:val="24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network water mains and services</w:t>
            </w:r>
          </w:p>
        </w:tc>
      </w:tr>
      <w:tr w:rsidR="0038557F" w:rsidRPr="00E8471E" w14:paraId="2025C949"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2B2AB31A"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NWPNET064 Control electrical risk on network pipes</w:t>
            </w:r>
          </w:p>
        </w:tc>
      </w:tr>
      <w:tr w:rsidR="0038557F" w:rsidRPr="00E8471E" w14:paraId="63498C1D"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64A7AB04"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network pipes may include:</w:t>
            </w:r>
          </w:p>
        </w:tc>
        <w:tc>
          <w:tcPr>
            <w:tcW w:w="6394" w:type="dxa"/>
            <w:tcBorders>
              <w:top w:val="single" w:sz="4" w:space="0" w:color="auto"/>
              <w:left w:val="single" w:sz="4" w:space="0" w:color="auto"/>
              <w:bottom w:val="single" w:sz="4" w:space="0" w:color="auto"/>
              <w:right w:val="single" w:sz="4" w:space="0" w:color="auto"/>
            </w:tcBorders>
            <w:vAlign w:val="center"/>
          </w:tcPr>
          <w:p w14:paraId="0F58ACD2" w14:textId="77777777" w:rsidR="0038557F" w:rsidRPr="00E8471E" w:rsidRDefault="0038557F" w:rsidP="00AE19FC">
            <w:pPr>
              <w:pStyle w:val="bullettight"/>
              <w:keepLines/>
              <w:numPr>
                <w:ilvl w:val="0"/>
                <w:numId w:val="24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asbestos cement</w:t>
            </w:r>
          </w:p>
          <w:p w14:paraId="57EAAB23" w14:textId="77777777" w:rsidR="0038557F" w:rsidRPr="00E8471E" w:rsidRDefault="0038557F" w:rsidP="00AE19FC">
            <w:pPr>
              <w:pStyle w:val="bullettight"/>
              <w:keepLines/>
              <w:numPr>
                <w:ilvl w:val="0"/>
                <w:numId w:val="24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brass</w:t>
            </w:r>
          </w:p>
          <w:p w14:paraId="60B4360E" w14:textId="77777777" w:rsidR="0038557F" w:rsidRPr="00E8471E" w:rsidRDefault="0038557F" w:rsidP="00AE19FC">
            <w:pPr>
              <w:pStyle w:val="bullettight"/>
              <w:keepLines/>
              <w:numPr>
                <w:ilvl w:val="0"/>
                <w:numId w:val="24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cast iron</w:t>
            </w:r>
          </w:p>
          <w:p w14:paraId="7C8A96D7" w14:textId="77777777" w:rsidR="0038557F" w:rsidRPr="00E8471E" w:rsidRDefault="0038557F" w:rsidP="00AE19FC">
            <w:pPr>
              <w:pStyle w:val="bullettight"/>
              <w:keepLines/>
              <w:numPr>
                <w:ilvl w:val="0"/>
                <w:numId w:val="24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copper pipe</w:t>
            </w:r>
          </w:p>
          <w:p w14:paraId="6BC9BB8D" w14:textId="77777777" w:rsidR="0038557F" w:rsidRPr="00E8471E" w:rsidRDefault="0038557F" w:rsidP="00AE19FC">
            <w:pPr>
              <w:pStyle w:val="bullettight"/>
              <w:keepLines/>
              <w:numPr>
                <w:ilvl w:val="0"/>
                <w:numId w:val="24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ductile iron</w:t>
            </w:r>
          </w:p>
          <w:p w14:paraId="352CFD65" w14:textId="77777777" w:rsidR="0038557F" w:rsidRPr="00E8471E" w:rsidRDefault="0038557F" w:rsidP="00AE19FC">
            <w:pPr>
              <w:pStyle w:val="bullettight"/>
              <w:keepLines/>
              <w:numPr>
                <w:ilvl w:val="0"/>
                <w:numId w:val="24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galvanised pipe</w:t>
            </w:r>
          </w:p>
          <w:p w14:paraId="1A01D832" w14:textId="77777777" w:rsidR="0038557F" w:rsidRPr="00E8471E" w:rsidRDefault="0038557F" w:rsidP="00AE19FC">
            <w:pPr>
              <w:pStyle w:val="bullettight"/>
              <w:keepLines/>
              <w:numPr>
                <w:ilvl w:val="0"/>
                <w:numId w:val="24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mild steel</w:t>
            </w:r>
          </w:p>
          <w:p w14:paraId="53CFBB19" w14:textId="77777777" w:rsidR="0038557F" w:rsidRPr="00E8471E" w:rsidRDefault="0038557F" w:rsidP="00AE19FC">
            <w:pPr>
              <w:pStyle w:val="bullettight"/>
              <w:keepLines/>
              <w:numPr>
                <w:ilvl w:val="0"/>
                <w:numId w:val="24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stainless steel</w:t>
            </w:r>
          </w:p>
        </w:tc>
      </w:tr>
      <w:tr w:rsidR="0038557F" w:rsidRPr="00E8471E" w14:paraId="3864AB0C"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1791332B" w14:textId="77777777" w:rsidR="0038557F" w:rsidRPr="00E8471E" w:rsidRDefault="0038557F" w:rsidP="00AE19FC">
            <w:pPr>
              <w:pStyle w:val="bullettight"/>
              <w:keepLines/>
              <w:spacing w:before="120" w:after="120"/>
              <w:ind w:left="357" w:hanging="357"/>
              <w:rPr>
                <w:rFonts w:ascii="GT America Regular" w:hAnsi="GT America Regular"/>
                <w:b/>
                <w:noProof/>
                <w:szCs w:val="20"/>
              </w:rPr>
            </w:pPr>
            <w:r w:rsidRPr="00E8471E">
              <w:rPr>
                <w:rFonts w:ascii="GT America Regular" w:hAnsi="GT America Regular"/>
                <w:b/>
                <w:szCs w:val="20"/>
              </w:rPr>
              <w:t>NWPTRD003 Evaluate, implement and monitor high risk trade waste discharge approvals</w:t>
            </w:r>
          </w:p>
        </w:tc>
      </w:tr>
      <w:tr w:rsidR="0038557F" w:rsidRPr="00E8471E" w14:paraId="6C38F76C"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0902CE91"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inoculations may include:</w:t>
            </w:r>
          </w:p>
        </w:tc>
        <w:tc>
          <w:tcPr>
            <w:tcW w:w="6394" w:type="dxa"/>
            <w:tcBorders>
              <w:top w:val="single" w:sz="4" w:space="0" w:color="auto"/>
              <w:left w:val="single" w:sz="4" w:space="0" w:color="auto"/>
              <w:bottom w:val="single" w:sz="4" w:space="0" w:color="auto"/>
              <w:right w:val="single" w:sz="4" w:space="0" w:color="auto"/>
            </w:tcBorders>
          </w:tcPr>
          <w:p w14:paraId="4BBB5708" w14:textId="77777777" w:rsidR="0038557F" w:rsidRPr="00E8471E" w:rsidRDefault="0038557F" w:rsidP="00AE19FC">
            <w:pPr>
              <w:pStyle w:val="bullettight"/>
              <w:keepLines/>
              <w:numPr>
                <w:ilvl w:val="0"/>
                <w:numId w:val="24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diphtheria</w:t>
            </w:r>
          </w:p>
          <w:p w14:paraId="6D06BD3F" w14:textId="77777777" w:rsidR="0038557F" w:rsidRPr="00E8471E" w:rsidRDefault="0038557F" w:rsidP="00AE19FC">
            <w:pPr>
              <w:pStyle w:val="bullettight"/>
              <w:keepLines/>
              <w:numPr>
                <w:ilvl w:val="0"/>
                <w:numId w:val="24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hepatitis A &amp; B</w:t>
            </w:r>
          </w:p>
          <w:p w14:paraId="369716F1" w14:textId="77777777" w:rsidR="0038557F" w:rsidRPr="00E8471E" w:rsidRDefault="0038557F" w:rsidP="00AE19FC">
            <w:pPr>
              <w:pStyle w:val="bullettight"/>
              <w:keepLines/>
              <w:numPr>
                <w:ilvl w:val="0"/>
                <w:numId w:val="24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polio</w:t>
            </w:r>
          </w:p>
          <w:p w14:paraId="5D57FB88" w14:textId="77777777" w:rsidR="0038557F" w:rsidRPr="00E8471E" w:rsidRDefault="0038557F" w:rsidP="00AE19FC">
            <w:pPr>
              <w:pStyle w:val="bullettight"/>
              <w:keepLines/>
              <w:numPr>
                <w:ilvl w:val="0"/>
                <w:numId w:val="24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Q fever</w:t>
            </w:r>
          </w:p>
          <w:p w14:paraId="13598466" w14:textId="77777777" w:rsidR="0038557F" w:rsidRPr="00E8471E" w:rsidRDefault="0038557F" w:rsidP="00AE19FC">
            <w:pPr>
              <w:pStyle w:val="bullettight"/>
              <w:keepLines/>
              <w:numPr>
                <w:ilvl w:val="0"/>
                <w:numId w:val="24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Cs w:val="20"/>
              </w:rPr>
            </w:pPr>
            <w:r w:rsidRPr="00E8471E">
              <w:rPr>
                <w:rFonts w:ascii="GT America Regular" w:hAnsi="GT America Regular"/>
                <w:noProof/>
                <w:szCs w:val="20"/>
              </w:rPr>
              <w:t>tetanus</w:t>
            </w:r>
          </w:p>
        </w:tc>
      </w:tr>
      <w:tr w:rsidR="0038557F" w:rsidRPr="00E8471E" w14:paraId="16E3DDC0"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6078D72E" w14:textId="77777777" w:rsidR="0038557F" w:rsidRPr="00E8471E" w:rsidRDefault="0038557F" w:rsidP="00AE19FC">
            <w:pPr>
              <w:pStyle w:val="bullettight"/>
              <w:keepLines/>
              <w:spacing w:before="120" w:after="120"/>
              <w:rPr>
                <w:rFonts w:ascii="GT America Regular" w:hAnsi="GT America Regular"/>
                <w:noProof/>
                <w:szCs w:val="20"/>
              </w:rPr>
            </w:pPr>
            <w:r w:rsidRPr="00E8471E">
              <w:rPr>
                <w:rFonts w:ascii="GT America Regular" w:hAnsi="GT America Regular"/>
                <w:b/>
                <w:szCs w:val="20"/>
              </w:rPr>
              <w:lastRenderedPageBreak/>
              <w:t>NWPTRD004 Implement and manage trade waste policies and plans</w:t>
            </w:r>
          </w:p>
        </w:tc>
      </w:tr>
      <w:tr w:rsidR="0038557F" w:rsidRPr="00E8471E" w14:paraId="3FF7C68F"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3EBEC0A7"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inoculations may include:</w:t>
            </w:r>
          </w:p>
        </w:tc>
        <w:tc>
          <w:tcPr>
            <w:tcW w:w="6394" w:type="dxa"/>
            <w:tcBorders>
              <w:top w:val="single" w:sz="4" w:space="0" w:color="auto"/>
              <w:left w:val="single" w:sz="4" w:space="0" w:color="auto"/>
              <w:bottom w:val="single" w:sz="4" w:space="0" w:color="auto"/>
              <w:right w:val="single" w:sz="4" w:space="0" w:color="auto"/>
            </w:tcBorders>
          </w:tcPr>
          <w:p w14:paraId="36F19F75" w14:textId="77777777" w:rsidR="0038557F" w:rsidRPr="00E8471E" w:rsidRDefault="0038557F" w:rsidP="00AE19FC">
            <w:pPr>
              <w:pStyle w:val="bullettight"/>
              <w:keepLines/>
              <w:numPr>
                <w:ilvl w:val="0"/>
                <w:numId w:val="247"/>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diphtheria</w:t>
            </w:r>
          </w:p>
          <w:p w14:paraId="6E7F2EB5" w14:textId="77777777" w:rsidR="0038557F" w:rsidRPr="00E8471E" w:rsidRDefault="0038557F" w:rsidP="00AE19FC">
            <w:pPr>
              <w:pStyle w:val="bullettight"/>
              <w:keepLines/>
              <w:numPr>
                <w:ilvl w:val="0"/>
                <w:numId w:val="247"/>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hepatitis A and B</w:t>
            </w:r>
          </w:p>
          <w:p w14:paraId="202FC27A" w14:textId="77777777" w:rsidR="0038557F" w:rsidRPr="00E8471E" w:rsidRDefault="0038557F" w:rsidP="00AE19FC">
            <w:pPr>
              <w:pStyle w:val="bullettight"/>
              <w:keepLines/>
              <w:numPr>
                <w:ilvl w:val="0"/>
                <w:numId w:val="247"/>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polio</w:t>
            </w:r>
          </w:p>
          <w:p w14:paraId="63448B60" w14:textId="77777777" w:rsidR="0038557F" w:rsidRPr="00E8471E" w:rsidRDefault="0038557F" w:rsidP="00AE19FC">
            <w:pPr>
              <w:pStyle w:val="bullettight"/>
              <w:keepLines/>
              <w:numPr>
                <w:ilvl w:val="0"/>
                <w:numId w:val="247"/>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Cs w:val="20"/>
              </w:rPr>
            </w:pPr>
            <w:r w:rsidRPr="00E8471E">
              <w:rPr>
                <w:rFonts w:ascii="GT America Regular" w:hAnsi="GT America Regular"/>
                <w:noProof/>
                <w:szCs w:val="20"/>
              </w:rPr>
              <w:t>Q fever</w:t>
            </w:r>
          </w:p>
          <w:p w14:paraId="57A3BF89" w14:textId="77777777" w:rsidR="0038557F" w:rsidRPr="00E8471E" w:rsidRDefault="0038557F" w:rsidP="00AE19FC">
            <w:pPr>
              <w:pStyle w:val="bullettight"/>
              <w:keepLines/>
              <w:numPr>
                <w:ilvl w:val="0"/>
                <w:numId w:val="247"/>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szCs w:val="20"/>
              </w:rPr>
              <w:t>tetanus</w:t>
            </w:r>
          </w:p>
        </w:tc>
      </w:tr>
      <w:tr w:rsidR="0038557F" w:rsidRPr="00E8471E" w14:paraId="6B0FD883"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1F8922FC" w14:textId="77777777" w:rsidR="0038557F" w:rsidRPr="00E8471E" w:rsidRDefault="0038557F" w:rsidP="00AE19FC">
            <w:pPr>
              <w:pStyle w:val="bullettight"/>
              <w:keepLines/>
              <w:spacing w:before="120" w:after="120"/>
              <w:rPr>
                <w:rFonts w:ascii="GT America Regular" w:hAnsi="GT America Regular"/>
                <w:b/>
                <w:szCs w:val="20"/>
              </w:rPr>
            </w:pPr>
            <w:r w:rsidRPr="00E8471E">
              <w:rPr>
                <w:rFonts w:ascii="GT America Regular" w:hAnsi="GT America Regular"/>
                <w:b/>
                <w:szCs w:val="20"/>
              </w:rPr>
              <w:t>NWPTRD005 Develop and modify trade waste policies and plans</w:t>
            </w:r>
          </w:p>
        </w:tc>
      </w:tr>
      <w:tr w:rsidR="0038557F" w:rsidRPr="00E8471E" w14:paraId="5FA93F18"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59F217EB"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inoculations may include:</w:t>
            </w:r>
          </w:p>
        </w:tc>
        <w:tc>
          <w:tcPr>
            <w:tcW w:w="6394" w:type="dxa"/>
            <w:tcBorders>
              <w:top w:val="single" w:sz="4" w:space="0" w:color="auto"/>
              <w:left w:val="single" w:sz="4" w:space="0" w:color="auto"/>
              <w:bottom w:val="single" w:sz="4" w:space="0" w:color="auto"/>
              <w:right w:val="single" w:sz="4" w:space="0" w:color="auto"/>
            </w:tcBorders>
          </w:tcPr>
          <w:p w14:paraId="378C75CD" w14:textId="77777777" w:rsidR="0038557F" w:rsidRPr="00E8471E" w:rsidRDefault="0038557F" w:rsidP="00AE19FC">
            <w:pPr>
              <w:pStyle w:val="bullettight"/>
              <w:keepLines/>
              <w:numPr>
                <w:ilvl w:val="0"/>
                <w:numId w:val="248"/>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diphtheria</w:t>
            </w:r>
          </w:p>
          <w:p w14:paraId="229014BD" w14:textId="77777777" w:rsidR="0038557F" w:rsidRPr="00E8471E" w:rsidRDefault="0038557F" w:rsidP="00AE19FC">
            <w:pPr>
              <w:pStyle w:val="bullettight"/>
              <w:keepLines/>
              <w:numPr>
                <w:ilvl w:val="0"/>
                <w:numId w:val="248"/>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hepatitis A and B</w:t>
            </w:r>
          </w:p>
          <w:p w14:paraId="0C785348" w14:textId="77777777" w:rsidR="0038557F" w:rsidRPr="00E8471E" w:rsidRDefault="0038557F" w:rsidP="00AE19FC">
            <w:pPr>
              <w:pStyle w:val="bullettight"/>
              <w:keepLines/>
              <w:numPr>
                <w:ilvl w:val="0"/>
                <w:numId w:val="248"/>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polio</w:t>
            </w:r>
          </w:p>
          <w:p w14:paraId="7F1FA29B" w14:textId="77777777" w:rsidR="0038557F" w:rsidRPr="00E8471E" w:rsidRDefault="0038557F" w:rsidP="00AE19FC">
            <w:pPr>
              <w:pStyle w:val="bullettight"/>
              <w:keepLines/>
              <w:numPr>
                <w:ilvl w:val="0"/>
                <w:numId w:val="248"/>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Q fever</w:t>
            </w:r>
          </w:p>
          <w:p w14:paraId="7BAE1003" w14:textId="77777777" w:rsidR="0038557F" w:rsidRPr="00E8471E" w:rsidRDefault="0038557F" w:rsidP="00AE19FC">
            <w:pPr>
              <w:pStyle w:val="bullettight"/>
              <w:keepLines/>
              <w:numPr>
                <w:ilvl w:val="0"/>
                <w:numId w:val="248"/>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szCs w:val="20"/>
              </w:rPr>
              <w:t>tetanus</w:t>
            </w:r>
          </w:p>
        </w:tc>
      </w:tr>
      <w:tr w:rsidR="0038557F" w:rsidRPr="00E8471E" w14:paraId="217402C1"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7AE66D3B"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industry standards include:</w:t>
            </w:r>
          </w:p>
        </w:tc>
        <w:tc>
          <w:tcPr>
            <w:tcW w:w="6394" w:type="dxa"/>
            <w:tcBorders>
              <w:top w:val="single" w:sz="4" w:space="0" w:color="auto"/>
              <w:left w:val="single" w:sz="4" w:space="0" w:color="auto"/>
              <w:bottom w:val="single" w:sz="4" w:space="0" w:color="auto"/>
              <w:right w:val="single" w:sz="4" w:space="0" w:color="auto"/>
            </w:tcBorders>
          </w:tcPr>
          <w:p w14:paraId="74F977C0" w14:textId="77777777" w:rsidR="0038557F" w:rsidRPr="00E8471E" w:rsidRDefault="0038557F" w:rsidP="00AE19FC">
            <w:pPr>
              <w:pStyle w:val="bullettight"/>
              <w:keepLines/>
              <w:numPr>
                <w:ilvl w:val="0"/>
                <w:numId w:val="24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ISO 14001</w:t>
            </w:r>
          </w:p>
        </w:tc>
      </w:tr>
      <w:tr w:rsidR="0038557F" w:rsidRPr="00E8471E" w14:paraId="0F463DB4"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7A9A5F48"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sz w:val="20"/>
                <w:szCs w:val="20"/>
              </w:rPr>
              <w:t>NWPTRD006 Investigate trade waste incidents and non-compliances</w:t>
            </w:r>
          </w:p>
        </w:tc>
      </w:tr>
      <w:tr w:rsidR="0038557F" w:rsidRPr="00E8471E" w14:paraId="64F41D34"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4B9CF47"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inoculations may include:</w:t>
            </w:r>
          </w:p>
        </w:tc>
        <w:tc>
          <w:tcPr>
            <w:tcW w:w="6394" w:type="dxa"/>
            <w:tcBorders>
              <w:top w:val="single" w:sz="4" w:space="0" w:color="auto"/>
              <w:left w:val="single" w:sz="4" w:space="0" w:color="auto"/>
              <w:bottom w:val="single" w:sz="4" w:space="0" w:color="auto"/>
              <w:right w:val="single" w:sz="4" w:space="0" w:color="auto"/>
            </w:tcBorders>
          </w:tcPr>
          <w:p w14:paraId="375182B4" w14:textId="77777777" w:rsidR="0038557F" w:rsidRPr="00E8471E" w:rsidRDefault="0038557F" w:rsidP="00AE19FC">
            <w:pPr>
              <w:pStyle w:val="bullettight"/>
              <w:keepLines/>
              <w:numPr>
                <w:ilvl w:val="0"/>
                <w:numId w:val="24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diphtheria</w:t>
            </w:r>
          </w:p>
          <w:p w14:paraId="4D0FF7CD" w14:textId="77777777" w:rsidR="0038557F" w:rsidRPr="00E8471E" w:rsidRDefault="0038557F" w:rsidP="00AE19FC">
            <w:pPr>
              <w:pStyle w:val="bullettight"/>
              <w:keepLines/>
              <w:numPr>
                <w:ilvl w:val="0"/>
                <w:numId w:val="24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hepatitis A and B</w:t>
            </w:r>
          </w:p>
          <w:p w14:paraId="78A24717" w14:textId="77777777" w:rsidR="0038557F" w:rsidRPr="00E8471E" w:rsidRDefault="0038557F" w:rsidP="00AE19FC">
            <w:pPr>
              <w:pStyle w:val="bullettight"/>
              <w:keepLines/>
              <w:numPr>
                <w:ilvl w:val="0"/>
                <w:numId w:val="24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polio</w:t>
            </w:r>
          </w:p>
          <w:p w14:paraId="048E3279" w14:textId="77777777" w:rsidR="0038557F" w:rsidRPr="00E8471E" w:rsidRDefault="0038557F" w:rsidP="00AE19FC">
            <w:pPr>
              <w:pStyle w:val="bullettight"/>
              <w:keepLines/>
              <w:numPr>
                <w:ilvl w:val="0"/>
                <w:numId w:val="24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Q fever</w:t>
            </w:r>
          </w:p>
          <w:p w14:paraId="5E32FBD6" w14:textId="77777777" w:rsidR="0038557F" w:rsidRPr="00E8471E" w:rsidRDefault="0038557F" w:rsidP="00AE19FC">
            <w:pPr>
              <w:pStyle w:val="bullettight"/>
              <w:keepLines/>
              <w:numPr>
                <w:ilvl w:val="0"/>
                <w:numId w:val="24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tetanus</w:t>
            </w:r>
          </w:p>
        </w:tc>
      </w:tr>
      <w:tr w:rsidR="0038557F" w:rsidRPr="00E8471E" w14:paraId="5BF41F9B"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04113347" w14:textId="77777777" w:rsidR="0038557F" w:rsidRPr="00E8471E" w:rsidRDefault="0038557F" w:rsidP="00AE19FC">
            <w:pPr>
              <w:keepLines/>
              <w:spacing w:before="120" w:after="120" w:line="240" w:lineRule="auto"/>
              <w:rPr>
                <w:rFonts w:ascii="GT America Regular" w:hAnsi="GT America Regular"/>
                <w:noProof/>
                <w:sz w:val="20"/>
                <w:szCs w:val="20"/>
              </w:rPr>
            </w:pPr>
            <w:r w:rsidRPr="00E8471E">
              <w:rPr>
                <w:rFonts w:ascii="GT America Regular" w:hAnsi="GT America Regular"/>
                <w:noProof/>
                <w:sz w:val="20"/>
                <w:szCs w:val="20"/>
              </w:rPr>
              <w:t>industry standards include:</w:t>
            </w:r>
          </w:p>
        </w:tc>
        <w:tc>
          <w:tcPr>
            <w:tcW w:w="6394" w:type="dxa"/>
            <w:tcBorders>
              <w:top w:val="single" w:sz="4" w:space="0" w:color="auto"/>
              <w:left w:val="single" w:sz="4" w:space="0" w:color="auto"/>
              <w:bottom w:val="single" w:sz="4" w:space="0" w:color="auto"/>
              <w:right w:val="single" w:sz="4" w:space="0" w:color="auto"/>
            </w:tcBorders>
          </w:tcPr>
          <w:p w14:paraId="22E8E70A" w14:textId="77777777" w:rsidR="0038557F" w:rsidRPr="00E8471E" w:rsidRDefault="0038557F" w:rsidP="00AE19FC">
            <w:pPr>
              <w:pStyle w:val="bullettight"/>
              <w:keepLines/>
              <w:numPr>
                <w:ilvl w:val="0"/>
                <w:numId w:val="250"/>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ISO 14001 Certification</w:t>
            </w:r>
          </w:p>
        </w:tc>
      </w:tr>
      <w:tr w:rsidR="0038557F" w:rsidRPr="00E8471E" w14:paraId="631F22AB"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3F6D6742"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NWPTRD007 Monitor trade waste approvals</w:t>
            </w:r>
          </w:p>
        </w:tc>
      </w:tr>
      <w:tr w:rsidR="0038557F" w:rsidRPr="00E8471E" w14:paraId="5DD80BBF"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3C81F634" w14:textId="77777777" w:rsidR="0038557F" w:rsidRPr="00E8471E" w:rsidRDefault="0038557F" w:rsidP="00AE19FC">
            <w:pPr>
              <w:keepLines/>
              <w:spacing w:before="120" w:after="120" w:line="240" w:lineRule="auto"/>
              <w:rPr>
                <w:rFonts w:ascii="GT America Regular" w:hAnsi="GT America Regular"/>
                <w:bCs/>
                <w:noProof/>
                <w:sz w:val="20"/>
                <w:szCs w:val="20"/>
              </w:rPr>
            </w:pPr>
            <w:r w:rsidRPr="00E8471E">
              <w:rPr>
                <w:rFonts w:ascii="GT America Regular" w:hAnsi="GT America Regular"/>
                <w:noProof/>
                <w:sz w:val="20"/>
                <w:szCs w:val="20"/>
              </w:rPr>
              <w:t>inoculations may include:</w:t>
            </w:r>
          </w:p>
        </w:tc>
        <w:tc>
          <w:tcPr>
            <w:tcW w:w="6394" w:type="dxa"/>
            <w:tcBorders>
              <w:top w:val="single" w:sz="4" w:space="0" w:color="auto"/>
              <w:left w:val="single" w:sz="4" w:space="0" w:color="auto"/>
              <w:bottom w:val="single" w:sz="4" w:space="0" w:color="auto"/>
              <w:right w:val="single" w:sz="4" w:space="0" w:color="auto"/>
            </w:tcBorders>
          </w:tcPr>
          <w:p w14:paraId="60CEFAEF" w14:textId="77777777" w:rsidR="0038557F" w:rsidRPr="00E8471E" w:rsidRDefault="0038557F" w:rsidP="00AE19FC">
            <w:pPr>
              <w:pStyle w:val="bullettight"/>
              <w:keepLines/>
              <w:numPr>
                <w:ilvl w:val="0"/>
                <w:numId w:val="250"/>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diphtheria</w:t>
            </w:r>
          </w:p>
          <w:p w14:paraId="7F7D9F0D" w14:textId="77777777" w:rsidR="0038557F" w:rsidRPr="00E8471E" w:rsidRDefault="0038557F" w:rsidP="00AE19FC">
            <w:pPr>
              <w:pStyle w:val="bullettight"/>
              <w:keepLines/>
              <w:numPr>
                <w:ilvl w:val="0"/>
                <w:numId w:val="250"/>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hepatitis A and B</w:t>
            </w:r>
          </w:p>
          <w:p w14:paraId="114BBC12" w14:textId="77777777" w:rsidR="0038557F" w:rsidRPr="00E8471E" w:rsidRDefault="0038557F" w:rsidP="00AE19FC">
            <w:pPr>
              <w:pStyle w:val="bullettight"/>
              <w:keepLines/>
              <w:numPr>
                <w:ilvl w:val="0"/>
                <w:numId w:val="250"/>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polio</w:t>
            </w:r>
          </w:p>
          <w:p w14:paraId="217ACC3E" w14:textId="77777777" w:rsidR="0038557F" w:rsidRPr="00E8471E" w:rsidRDefault="0038557F" w:rsidP="00AE19FC">
            <w:pPr>
              <w:pStyle w:val="bullettight"/>
              <w:keepLines/>
              <w:numPr>
                <w:ilvl w:val="0"/>
                <w:numId w:val="250"/>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Q fever</w:t>
            </w:r>
          </w:p>
          <w:p w14:paraId="7EFA27DB" w14:textId="77777777" w:rsidR="0038557F" w:rsidRPr="00E8471E" w:rsidRDefault="0038557F" w:rsidP="00AE19FC">
            <w:pPr>
              <w:pStyle w:val="bullettight"/>
              <w:keepLines/>
              <w:numPr>
                <w:ilvl w:val="0"/>
                <w:numId w:val="250"/>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bCs/>
                <w:noProof/>
                <w:szCs w:val="20"/>
              </w:rPr>
            </w:pPr>
            <w:r w:rsidRPr="00E8471E">
              <w:rPr>
                <w:rFonts w:ascii="GT America Regular" w:hAnsi="GT America Regular"/>
                <w:noProof/>
                <w:szCs w:val="20"/>
              </w:rPr>
              <w:t>tetanus</w:t>
            </w:r>
          </w:p>
        </w:tc>
      </w:tr>
      <w:tr w:rsidR="0038557F" w:rsidRPr="00E8471E" w14:paraId="058892FD"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44477CB9"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NWPTRD008 Process standard trade waste approvals</w:t>
            </w:r>
          </w:p>
        </w:tc>
      </w:tr>
      <w:tr w:rsidR="0038557F" w:rsidRPr="00E8471E" w14:paraId="34610CB8"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637B95DA"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inoculations may include:</w:t>
            </w:r>
          </w:p>
        </w:tc>
        <w:tc>
          <w:tcPr>
            <w:tcW w:w="6394" w:type="dxa"/>
            <w:tcBorders>
              <w:top w:val="single" w:sz="4" w:space="0" w:color="auto"/>
              <w:left w:val="single" w:sz="4" w:space="0" w:color="auto"/>
              <w:bottom w:val="single" w:sz="4" w:space="0" w:color="auto"/>
              <w:right w:val="single" w:sz="4" w:space="0" w:color="auto"/>
            </w:tcBorders>
          </w:tcPr>
          <w:p w14:paraId="1730B0E7" w14:textId="77777777" w:rsidR="0038557F" w:rsidRPr="00E8471E" w:rsidRDefault="0038557F" w:rsidP="00AE19FC">
            <w:pPr>
              <w:pStyle w:val="bullettight"/>
              <w:keepLines/>
              <w:numPr>
                <w:ilvl w:val="0"/>
                <w:numId w:val="25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diphtheria</w:t>
            </w:r>
          </w:p>
          <w:p w14:paraId="41FF4630" w14:textId="77777777" w:rsidR="0038557F" w:rsidRPr="00E8471E" w:rsidRDefault="0038557F" w:rsidP="00AE19FC">
            <w:pPr>
              <w:pStyle w:val="bullettight"/>
              <w:keepLines/>
              <w:numPr>
                <w:ilvl w:val="0"/>
                <w:numId w:val="25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hepatitis A and B</w:t>
            </w:r>
          </w:p>
          <w:p w14:paraId="79348915" w14:textId="77777777" w:rsidR="0038557F" w:rsidRPr="00E8471E" w:rsidRDefault="0038557F" w:rsidP="00AE19FC">
            <w:pPr>
              <w:pStyle w:val="bullettight"/>
              <w:keepLines/>
              <w:numPr>
                <w:ilvl w:val="0"/>
                <w:numId w:val="25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polio</w:t>
            </w:r>
          </w:p>
          <w:p w14:paraId="6F7BEF2D" w14:textId="77777777" w:rsidR="0038557F" w:rsidRPr="00E8471E" w:rsidRDefault="0038557F" w:rsidP="00AE19FC">
            <w:pPr>
              <w:pStyle w:val="bullettight"/>
              <w:keepLines/>
              <w:numPr>
                <w:ilvl w:val="0"/>
                <w:numId w:val="25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Q fever</w:t>
            </w:r>
          </w:p>
          <w:p w14:paraId="009377A1" w14:textId="77777777" w:rsidR="0038557F" w:rsidRPr="00E8471E" w:rsidRDefault="0038557F" w:rsidP="00AE19FC">
            <w:pPr>
              <w:pStyle w:val="bullettight"/>
              <w:keepLines/>
              <w:numPr>
                <w:ilvl w:val="0"/>
                <w:numId w:val="25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tetanus</w:t>
            </w:r>
          </w:p>
        </w:tc>
      </w:tr>
      <w:tr w:rsidR="0038557F" w:rsidRPr="00E8471E" w14:paraId="2F1E4A97"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0A31AF49" w14:textId="77777777" w:rsidR="0038557F" w:rsidRPr="00E8471E" w:rsidRDefault="0038557F" w:rsidP="00AE19FC">
            <w:pPr>
              <w:keepLines/>
              <w:spacing w:before="120" w:after="120" w:line="240" w:lineRule="auto"/>
              <w:rPr>
                <w:rFonts w:ascii="GT America Regular" w:hAnsi="GT America Regular"/>
                <w:sz w:val="20"/>
                <w:szCs w:val="20"/>
                <w:highlight w:val="yellow"/>
              </w:rPr>
            </w:pPr>
            <w:r w:rsidRPr="00E8471E">
              <w:rPr>
                <w:rFonts w:ascii="GT America Regular" w:hAnsi="GT America Regular"/>
                <w:b/>
                <w:noProof/>
                <w:sz w:val="20"/>
                <w:szCs w:val="20"/>
              </w:rPr>
              <w:t>NWPTRT005</w:t>
            </w:r>
            <w:r w:rsidRPr="00E8471E">
              <w:rPr>
                <w:rFonts w:ascii="GT America Regular" w:hAnsi="GT America Regular"/>
                <w:sz w:val="20"/>
                <w:szCs w:val="20"/>
              </w:rPr>
              <w:t xml:space="preserve"> </w:t>
            </w:r>
            <w:r w:rsidRPr="00E8471E">
              <w:rPr>
                <w:rFonts w:ascii="GT America Regular" w:hAnsi="GT America Regular"/>
                <w:b/>
                <w:noProof/>
                <w:sz w:val="20"/>
                <w:szCs w:val="20"/>
              </w:rPr>
              <w:t>Monitor and operate water treatment processes</w:t>
            </w:r>
          </w:p>
        </w:tc>
      </w:tr>
      <w:tr w:rsidR="0038557F" w:rsidRPr="00E8471E" w14:paraId="144907A5"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3820547E" w14:textId="77777777" w:rsidR="0038557F" w:rsidRPr="00E8471E" w:rsidRDefault="0038557F" w:rsidP="00AE19FC">
            <w:pPr>
              <w:keepLines/>
              <w:spacing w:before="120" w:after="120"/>
              <w:rPr>
                <w:rFonts w:ascii="GT America Regular" w:hAnsi="GT America Regular"/>
                <w:sz w:val="20"/>
                <w:szCs w:val="20"/>
              </w:rPr>
            </w:pPr>
            <w:r w:rsidRPr="00E8471E">
              <w:rPr>
                <w:rFonts w:ascii="GT America Regular" w:hAnsi="GT America Regular"/>
                <w:noProof/>
                <w:sz w:val="20"/>
                <w:szCs w:val="20"/>
              </w:rPr>
              <w:lastRenderedPageBreak/>
              <w:t>current processes may include:</w:t>
            </w:r>
          </w:p>
        </w:tc>
        <w:tc>
          <w:tcPr>
            <w:tcW w:w="6394" w:type="dxa"/>
            <w:tcBorders>
              <w:top w:val="single" w:sz="4" w:space="0" w:color="auto"/>
              <w:left w:val="single" w:sz="4" w:space="0" w:color="auto"/>
              <w:bottom w:val="single" w:sz="4" w:space="0" w:color="auto"/>
              <w:right w:val="single" w:sz="4" w:space="0" w:color="auto"/>
            </w:tcBorders>
          </w:tcPr>
          <w:p w14:paraId="4B56287F" w14:textId="77777777" w:rsidR="0038557F" w:rsidRPr="00E8471E" w:rsidRDefault="0038557F" w:rsidP="00AE19FC">
            <w:pPr>
              <w:pStyle w:val="bullettight"/>
              <w:keepLines/>
              <w:numPr>
                <w:ilvl w:val="0"/>
                <w:numId w:val="25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disinfection</w:t>
            </w:r>
          </w:p>
          <w:p w14:paraId="435C73A4" w14:textId="77777777" w:rsidR="0038557F" w:rsidRPr="00E8471E" w:rsidRDefault="0038557F" w:rsidP="00AE19FC">
            <w:pPr>
              <w:pStyle w:val="bullettight"/>
              <w:keepLines/>
              <w:numPr>
                <w:ilvl w:val="0"/>
                <w:numId w:val="25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pre-treatment</w:t>
            </w:r>
          </w:p>
          <w:p w14:paraId="4CCD3CCF" w14:textId="77777777" w:rsidR="0038557F" w:rsidRPr="00E8471E" w:rsidRDefault="0038557F" w:rsidP="00AE19FC">
            <w:pPr>
              <w:pStyle w:val="bullettight"/>
              <w:keepLines/>
              <w:numPr>
                <w:ilvl w:val="0"/>
                <w:numId w:val="25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post-treatment</w:t>
            </w:r>
          </w:p>
          <w:p w14:paraId="78A2B00E" w14:textId="77777777" w:rsidR="0038557F" w:rsidRPr="00E8471E" w:rsidRDefault="0038557F" w:rsidP="00AE19FC">
            <w:pPr>
              <w:pStyle w:val="bullettight"/>
              <w:keepLines/>
              <w:numPr>
                <w:ilvl w:val="0"/>
                <w:numId w:val="25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separation</w:t>
            </w:r>
          </w:p>
        </w:tc>
      </w:tr>
      <w:tr w:rsidR="0038557F" w:rsidRPr="00E8471E" w14:paraId="1487AA53"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50B6F079"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separation processes may include:</w:t>
            </w:r>
          </w:p>
        </w:tc>
        <w:tc>
          <w:tcPr>
            <w:tcW w:w="6394" w:type="dxa"/>
            <w:tcBorders>
              <w:top w:val="single" w:sz="4" w:space="0" w:color="auto"/>
              <w:left w:val="single" w:sz="4" w:space="0" w:color="auto"/>
              <w:bottom w:val="single" w:sz="4" w:space="0" w:color="auto"/>
              <w:right w:val="single" w:sz="4" w:space="0" w:color="auto"/>
            </w:tcBorders>
          </w:tcPr>
          <w:p w14:paraId="15344041" w14:textId="77777777" w:rsidR="0038557F" w:rsidRPr="00E8471E" w:rsidRDefault="0038557F" w:rsidP="00AE19FC">
            <w:pPr>
              <w:pStyle w:val="bullettight"/>
              <w:keepLines/>
              <w:numPr>
                <w:ilvl w:val="0"/>
                <w:numId w:val="25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desalination</w:t>
            </w:r>
          </w:p>
          <w:p w14:paraId="1091BF7A" w14:textId="77777777" w:rsidR="0038557F" w:rsidRPr="00E8471E" w:rsidRDefault="0038557F" w:rsidP="00AE19FC">
            <w:pPr>
              <w:pStyle w:val="bullettight"/>
              <w:keepLines/>
              <w:numPr>
                <w:ilvl w:val="0"/>
                <w:numId w:val="25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dissolved air flotation</w:t>
            </w:r>
          </w:p>
          <w:p w14:paraId="426B7832" w14:textId="77777777" w:rsidR="0038557F" w:rsidRPr="00E8471E" w:rsidRDefault="0038557F" w:rsidP="00AE19FC">
            <w:pPr>
              <w:pStyle w:val="bullettight"/>
              <w:keepLines/>
              <w:numPr>
                <w:ilvl w:val="0"/>
                <w:numId w:val="25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granular media filtration</w:t>
            </w:r>
          </w:p>
          <w:p w14:paraId="2FEEFDF1" w14:textId="77777777" w:rsidR="0038557F" w:rsidRPr="00E8471E" w:rsidRDefault="0038557F" w:rsidP="00AE19FC">
            <w:pPr>
              <w:pStyle w:val="bullettight"/>
              <w:keepLines/>
              <w:numPr>
                <w:ilvl w:val="0"/>
                <w:numId w:val="25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membrane filtration</w:t>
            </w:r>
          </w:p>
          <w:p w14:paraId="7E90CFFA" w14:textId="77777777" w:rsidR="0038557F" w:rsidRPr="00E8471E" w:rsidRDefault="0038557F" w:rsidP="00AE19FC">
            <w:pPr>
              <w:pStyle w:val="bullettight"/>
              <w:keepLines/>
              <w:numPr>
                <w:ilvl w:val="0"/>
                <w:numId w:val="25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sedimentation-clarification</w:t>
            </w:r>
          </w:p>
        </w:tc>
      </w:tr>
      <w:tr w:rsidR="0038557F" w:rsidRPr="00E8471E" w14:paraId="390EC65B"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339DF969" w14:textId="77777777" w:rsidR="0038557F" w:rsidRPr="00E8471E" w:rsidRDefault="0038557F" w:rsidP="00AE19FC">
            <w:pPr>
              <w:pStyle w:val="bullettight"/>
              <w:keepLines/>
              <w:spacing w:before="120" w:after="120"/>
              <w:ind w:left="0" w:firstLine="0"/>
              <w:rPr>
                <w:rFonts w:ascii="GT America Regular" w:hAnsi="GT America Regular"/>
                <w:noProof/>
                <w:szCs w:val="20"/>
              </w:rPr>
            </w:pPr>
            <w:r w:rsidRPr="00E8471E">
              <w:rPr>
                <w:rFonts w:ascii="GT America Regular" w:hAnsi="GT America Regular"/>
                <w:noProof/>
                <w:szCs w:val="20"/>
              </w:rPr>
              <w:t>post-treatment processes may include:</w:t>
            </w:r>
          </w:p>
        </w:tc>
        <w:tc>
          <w:tcPr>
            <w:tcW w:w="6394" w:type="dxa"/>
            <w:tcBorders>
              <w:top w:val="single" w:sz="4" w:space="0" w:color="auto"/>
              <w:left w:val="single" w:sz="4" w:space="0" w:color="auto"/>
              <w:bottom w:val="single" w:sz="4" w:space="0" w:color="auto"/>
              <w:right w:val="single" w:sz="4" w:space="0" w:color="auto"/>
            </w:tcBorders>
          </w:tcPr>
          <w:p w14:paraId="4E760104" w14:textId="77777777" w:rsidR="0038557F" w:rsidRPr="00E8471E" w:rsidRDefault="0038557F" w:rsidP="00AE19FC">
            <w:pPr>
              <w:pStyle w:val="bullettight"/>
              <w:keepLines/>
              <w:numPr>
                <w:ilvl w:val="0"/>
                <w:numId w:val="25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BAC</w:t>
            </w:r>
          </w:p>
          <w:p w14:paraId="2011E86C" w14:textId="77777777" w:rsidR="0038557F" w:rsidRPr="00E8471E" w:rsidRDefault="0038557F" w:rsidP="00AE19FC">
            <w:pPr>
              <w:pStyle w:val="bullettight"/>
              <w:keepLines/>
              <w:numPr>
                <w:ilvl w:val="0"/>
                <w:numId w:val="25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fluoride</w:t>
            </w:r>
          </w:p>
          <w:p w14:paraId="6A0E3546" w14:textId="77777777" w:rsidR="0038557F" w:rsidRPr="00E8471E" w:rsidRDefault="0038557F" w:rsidP="00AE19FC">
            <w:pPr>
              <w:pStyle w:val="bullettight"/>
              <w:keepLines/>
              <w:numPr>
                <w:ilvl w:val="0"/>
                <w:numId w:val="25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ozone</w:t>
            </w:r>
          </w:p>
          <w:p w14:paraId="3E1EA78E" w14:textId="77777777" w:rsidR="0038557F" w:rsidRPr="00E8471E" w:rsidRDefault="0038557F" w:rsidP="00AE19FC">
            <w:pPr>
              <w:pStyle w:val="bullettight"/>
              <w:keepLines/>
              <w:numPr>
                <w:ilvl w:val="0"/>
                <w:numId w:val="25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 xml:space="preserve">stabilisation </w:t>
            </w:r>
          </w:p>
        </w:tc>
      </w:tr>
      <w:tr w:rsidR="0038557F" w:rsidRPr="00E8471E" w14:paraId="04C6DE94"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06DC6DC0" w14:textId="77777777" w:rsidR="0038557F" w:rsidRPr="00E8471E" w:rsidRDefault="0038557F" w:rsidP="00AE19FC">
            <w:pPr>
              <w:pStyle w:val="bullettight"/>
              <w:keepLines/>
              <w:spacing w:before="120" w:after="120"/>
              <w:ind w:left="0" w:firstLine="0"/>
              <w:rPr>
                <w:rFonts w:ascii="GT America Regular" w:hAnsi="GT America Regular"/>
                <w:noProof/>
                <w:szCs w:val="20"/>
              </w:rPr>
            </w:pPr>
            <w:r w:rsidRPr="00E8471E">
              <w:rPr>
                <w:rFonts w:ascii="GT America Regular" w:hAnsi="GT America Regular"/>
                <w:noProof/>
                <w:szCs w:val="20"/>
              </w:rPr>
              <w:t>pre-treatment processes may include:</w:t>
            </w:r>
          </w:p>
        </w:tc>
        <w:tc>
          <w:tcPr>
            <w:tcW w:w="6394" w:type="dxa"/>
            <w:tcBorders>
              <w:top w:val="single" w:sz="4" w:space="0" w:color="auto"/>
              <w:left w:val="single" w:sz="4" w:space="0" w:color="auto"/>
              <w:bottom w:val="single" w:sz="4" w:space="0" w:color="auto"/>
              <w:right w:val="single" w:sz="4" w:space="0" w:color="auto"/>
            </w:tcBorders>
          </w:tcPr>
          <w:p w14:paraId="516B0650" w14:textId="77777777" w:rsidR="0038557F" w:rsidRPr="00E8471E" w:rsidRDefault="0038557F" w:rsidP="00AE19FC">
            <w:pPr>
              <w:pStyle w:val="bullettight"/>
              <w:keepLines/>
              <w:numPr>
                <w:ilvl w:val="0"/>
                <w:numId w:val="25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chemical dosing</w:t>
            </w:r>
          </w:p>
          <w:p w14:paraId="11DE014F" w14:textId="77777777" w:rsidR="0038557F" w:rsidRPr="00E8471E" w:rsidRDefault="0038557F" w:rsidP="00AE19FC">
            <w:pPr>
              <w:pStyle w:val="bullettight"/>
              <w:keepLines/>
              <w:numPr>
                <w:ilvl w:val="0"/>
                <w:numId w:val="25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coagulation</w:t>
            </w:r>
          </w:p>
          <w:p w14:paraId="0CE4E9CD" w14:textId="77777777" w:rsidR="0038557F" w:rsidRPr="00E8471E" w:rsidRDefault="0038557F" w:rsidP="00AE19FC">
            <w:pPr>
              <w:pStyle w:val="bullettight"/>
              <w:keepLines/>
              <w:numPr>
                <w:ilvl w:val="0"/>
                <w:numId w:val="25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iron manganese</w:t>
            </w:r>
          </w:p>
          <w:p w14:paraId="44EA167E" w14:textId="77777777" w:rsidR="0038557F" w:rsidRPr="00E8471E" w:rsidRDefault="0038557F" w:rsidP="00AE19FC">
            <w:pPr>
              <w:pStyle w:val="bullettight"/>
              <w:keepLines/>
              <w:numPr>
                <w:ilvl w:val="0"/>
                <w:numId w:val="25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pH adjustment</w:t>
            </w:r>
          </w:p>
          <w:p w14:paraId="636DC261" w14:textId="77777777" w:rsidR="0038557F" w:rsidRPr="00E8471E" w:rsidRDefault="0038557F" w:rsidP="00AE19FC">
            <w:pPr>
              <w:pStyle w:val="bullettight"/>
              <w:keepLines/>
              <w:numPr>
                <w:ilvl w:val="0"/>
                <w:numId w:val="25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pre-screening</w:t>
            </w:r>
          </w:p>
        </w:tc>
      </w:tr>
      <w:tr w:rsidR="0038557F" w:rsidRPr="00E8471E" w14:paraId="5A9C2B64"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5C559759" w14:textId="77777777" w:rsidR="0038557F" w:rsidRPr="00E8471E" w:rsidRDefault="0038557F" w:rsidP="00AE19FC">
            <w:pPr>
              <w:keepLines/>
              <w:spacing w:before="120" w:after="120" w:line="240" w:lineRule="auto"/>
              <w:rPr>
                <w:rFonts w:ascii="GT America Regular" w:hAnsi="GT America Regular"/>
                <w:b/>
                <w:sz w:val="20"/>
                <w:szCs w:val="20"/>
              </w:rPr>
            </w:pPr>
            <w:r w:rsidRPr="00E8471E">
              <w:rPr>
                <w:rFonts w:ascii="GT America Regular" w:hAnsi="GT America Regular"/>
                <w:b/>
                <w:noProof/>
                <w:sz w:val="20"/>
                <w:szCs w:val="20"/>
              </w:rPr>
              <w:t>NWPTRT006</w:t>
            </w:r>
            <w:r w:rsidRPr="00E8471E">
              <w:rPr>
                <w:rFonts w:ascii="GT America Regular" w:hAnsi="GT America Regular"/>
                <w:b/>
                <w:sz w:val="20"/>
                <w:szCs w:val="20"/>
              </w:rPr>
              <w:t xml:space="preserve"> </w:t>
            </w:r>
            <w:r w:rsidRPr="00E8471E">
              <w:rPr>
                <w:rFonts w:ascii="GT America Regular" w:hAnsi="GT America Regular"/>
                <w:b/>
                <w:noProof/>
                <w:sz w:val="20"/>
                <w:szCs w:val="20"/>
              </w:rPr>
              <w:t>Monitor and operate fluoride addition processes</w:t>
            </w:r>
          </w:p>
        </w:tc>
      </w:tr>
      <w:tr w:rsidR="0038557F" w:rsidRPr="00E8471E" w14:paraId="37B2FE82"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3439710C" w14:textId="77777777" w:rsidR="0038557F" w:rsidRPr="00E8471E" w:rsidRDefault="0038557F" w:rsidP="00AE19FC">
            <w:pPr>
              <w:keepLines/>
              <w:spacing w:before="120" w:after="120"/>
              <w:rPr>
                <w:rFonts w:ascii="GT America Regular" w:hAnsi="GT America Regular"/>
                <w:sz w:val="20"/>
                <w:szCs w:val="20"/>
              </w:rPr>
            </w:pPr>
            <w:r w:rsidRPr="00E8471E">
              <w:rPr>
                <w:rFonts w:ascii="GT America Regular" w:hAnsi="GT America Regular"/>
                <w:noProof/>
                <w:sz w:val="20"/>
                <w:szCs w:val="20"/>
              </w:rPr>
              <w:t>types of fluoridation processes may include:</w:t>
            </w:r>
          </w:p>
        </w:tc>
        <w:tc>
          <w:tcPr>
            <w:tcW w:w="6394" w:type="dxa"/>
            <w:tcBorders>
              <w:top w:val="single" w:sz="4" w:space="0" w:color="auto"/>
              <w:left w:val="single" w:sz="4" w:space="0" w:color="auto"/>
              <w:bottom w:val="single" w:sz="4" w:space="0" w:color="auto"/>
              <w:right w:val="single" w:sz="4" w:space="0" w:color="auto"/>
            </w:tcBorders>
          </w:tcPr>
          <w:p w14:paraId="1AB2AB69" w14:textId="77777777" w:rsidR="0038557F" w:rsidRPr="00E8471E" w:rsidRDefault="0038557F" w:rsidP="00AE19FC">
            <w:pPr>
              <w:pStyle w:val="bullettight"/>
              <w:keepLines/>
              <w:numPr>
                <w:ilvl w:val="0"/>
                <w:numId w:val="25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fluorosilicic acid</w:t>
            </w:r>
          </w:p>
          <w:p w14:paraId="53668AA6" w14:textId="77777777" w:rsidR="0038557F" w:rsidRPr="00E8471E" w:rsidRDefault="0038557F" w:rsidP="00AE19FC">
            <w:pPr>
              <w:pStyle w:val="bullettight"/>
              <w:keepLines/>
              <w:numPr>
                <w:ilvl w:val="0"/>
                <w:numId w:val="25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sodium fluoride</w:t>
            </w:r>
          </w:p>
          <w:p w14:paraId="1FE1E24A" w14:textId="77777777" w:rsidR="0038557F" w:rsidRPr="00E8471E" w:rsidRDefault="0038557F" w:rsidP="00AE19FC">
            <w:pPr>
              <w:pStyle w:val="bullettight"/>
              <w:keepLines/>
              <w:numPr>
                <w:ilvl w:val="0"/>
                <w:numId w:val="25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sodium fluorosilicate</w:t>
            </w:r>
          </w:p>
        </w:tc>
      </w:tr>
      <w:tr w:rsidR="0038557F" w:rsidRPr="00E8471E" w14:paraId="268420F4"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68DAA1F5" w14:textId="77777777" w:rsidR="0038557F" w:rsidRPr="00E8471E" w:rsidRDefault="0038557F" w:rsidP="00AE19FC">
            <w:pPr>
              <w:keepLines/>
              <w:spacing w:before="120" w:after="120" w:line="240" w:lineRule="auto"/>
              <w:rPr>
                <w:rFonts w:ascii="GT America Regular" w:hAnsi="GT America Regular"/>
                <w:sz w:val="20"/>
                <w:szCs w:val="20"/>
              </w:rPr>
            </w:pPr>
            <w:r w:rsidRPr="00E8471E">
              <w:rPr>
                <w:rFonts w:ascii="GT America Regular" w:hAnsi="GT America Regular"/>
                <w:b/>
                <w:noProof/>
                <w:sz w:val="20"/>
                <w:szCs w:val="20"/>
              </w:rPr>
              <w:t>NWPTRT008</w:t>
            </w:r>
            <w:r w:rsidRPr="00E8471E">
              <w:rPr>
                <w:rFonts w:ascii="GT America Regular" w:hAnsi="GT America Regular"/>
                <w:sz w:val="20"/>
                <w:szCs w:val="20"/>
              </w:rPr>
              <w:t xml:space="preserve"> </w:t>
            </w:r>
            <w:r w:rsidRPr="00E8471E">
              <w:rPr>
                <w:rFonts w:ascii="GT America Regular" w:hAnsi="GT America Regular"/>
                <w:b/>
                <w:noProof/>
                <w:sz w:val="20"/>
                <w:szCs w:val="20"/>
              </w:rPr>
              <w:t>Operate and control iron and manganese removal processes</w:t>
            </w:r>
          </w:p>
        </w:tc>
      </w:tr>
      <w:tr w:rsidR="0038557F" w:rsidRPr="00E8471E" w14:paraId="1321B39F"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35F0E82A" w14:textId="77777777" w:rsidR="0038557F" w:rsidRPr="00E8471E" w:rsidRDefault="0038557F" w:rsidP="00AE19FC">
            <w:pPr>
              <w:keepLines/>
              <w:spacing w:before="120" w:after="120"/>
              <w:rPr>
                <w:rFonts w:ascii="GT America Regular" w:hAnsi="GT America Regular"/>
                <w:sz w:val="20"/>
                <w:szCs w:val="20"/>
              </w:rPr>
            </w:pPr>
            <w:r w:rsidRPr="00E8471E">
              <w:rPr>
                <w:rFonts w:ascii="GT America Regular" w:hAnsi="GT America Regular"/>
                <w:noProof/>
                <w:sz w:val="20"/>
                <w:szCs w:val="20"/>
              </w:rPr>
              <w:t>processes may include:</w:t>
            </w:r>
          </w:p>
        </w:tc>
        <w:tc>
          <w:tcPr>
            <w:tcW w:w="6394" w:type="dxa"/>
            <w:tcBorders>
              <w:top w:val="single" w:sz="4" w:space="0" w:color="auto"/>
              <w:left w:val="single" w:sz="4" w:space="0" w:color="auto"/>
              <w:bottom w:val="single" w:sz="4" w:space="0" w:color="auto"/>
              <w:right w:val="single" w:sz="4" w:space="0" w:color="auto"/>
            </w:tcBorders>
          </w:tcPr>
          <w:p w14:paraId="76075D95" w14:textId="77777777" w:rsidR="0038557F" w:rsidRPr="00E8471E" w:rsidRDefault="0038557F" w:rsidP="00AE19FC">
            <w:pPr>
              <w:pStyle w:val="bullettight"/>
              <w:keepLines/>
              <w:numPr>
                <w:ilvl w:val="0"/>
                <w:numId w:val="25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ion exchange</w:t>
            </w:r>
          </w:p>
          <w:p w14:paraId="139E2487" w14:textId="77777777" w:rsidR="0038557F" w:rsidRPr="00E8471E" w:rsidRDefault="0038557F" w:rsidP="00AE19FC">
            <w:pPr>
              <w:pStyle w:val="bullettight"/>
              <w:keepLines/>
              <w:numPr>
                <w:ilvl w:val="0"/>
                <w:numId w:val="25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manganese coated filters</w:t>
            </w:r>
          </w:p>
          <w:p w14:paraId="34EC0B36" w14:textId="77777777" w:rsidR="0038557F" w:rsidRPr="00E8471E" w:rsidRDefault="0038557F" w:rsidP="00AE19FC">
            <w:pPr>
              <w:pStyle w:val="bullettight"/>
              <w:keepLines/>
              <w:numPr>
                <w:ilvl w:val="0"/>
                <w:numId w:val="25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oxidation</w:t>
            </w:r>
          </w:p>
          <w:p w14:paraId="5E76EAFC" w14:textId="77777777" w:rsidR="0038557F" w:rsidRPr="00E8471E" w:rsidRDefault="0038557F" w:rsidP="00AE19FC">
            <w:pPr>
              <w:pStyle w:val="bullettight"/>
              <w:keepLines/>
              <w:numPr>
                <w:ilvl w:val="0"/>
                <w:numId w:val="25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sequestering</w:t>
            </w:r>
          </w:p>
        </w:tc>
      </w:tr>
      <w:tr w:rsidR="0038557F" w:rsidRPr="00E8471E" w14:paraId="56077715"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0EF487B9" w14:textId="77777777" w:rsidR="0038557F" w:rsidRPr="00E8471E" w:rsidRDefault="0038557F" w:rsidP="00AE19FC">
            <w:pPr>
              <w:keepLines/>
              <w:spacing w:before="120" w:after="120" w:line="240" w:lineRule="auto"/>
              <w:rPr>
                <w:rFonts w:ascii="GT America Regular" w:hAnsi="GT America Regular"/>
                <w:sz w:val="20"/>
                <w:szCs w:val="20"/>
              </w:rPr>
            </w:pPr>
            <w:r w:rsidRPr="00E8471E">
              <w:rPr>
                <w:rFonts w:ascii="GT America Regular" w:hAnsi="GT America Regular"/>
                <w:b/>
                <w:noProof/>
                <w:sz w:val="20"/>
                <w:szCs w:val="20"/>
              </w:rPr>
              <w:t>NWPTRT016</w:t>
            </w:r>
            <w:r w:rsidRPr="00E8471E">
              <w:rPr>
                <w:rFonts w:ascii="GT America Regular" w:hAnsi="GT America Regular"/>
                <w:sz w:val="20"/>
                <w:szCs w:val="20"/>
              </w:rPr>
              <w:t xml:space="preserve"> </w:t>
            </w:r>
            <w:r w:rsidRPr="00E8471E">
              <w:rPr>
                <w:rFonts w:ascii="GT America Regular" w:hAnsi="GT America Regular"/>
                <w:b/>
                <w:noProof/>
                <w:sz w:val="20"/>
                <w:szCs w:val="20"/>
              </w:rPr>
              <w:t>Operate and control dissolved air flotation processes</w:t>
            </w:r>
          </w:p>
        </w:tc>
      </w:tr>
      <w:tr w:rsidR="0038557F" w:rsidRPr="00E8471E" w14:paraId="6B8A6DC8"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77704747" w14:textId="77777777" w:rsidR="0038557F" w:rsidRPr="00E8471E" w:rsidRDefault="0038557F" w:rsidP="00AE19FC">
            <w:pPr>
              <w:keepLines/>
              <w:spacing w:before="120" w:after="120"/>
              <w:rPr>
                <w:rFonts w:ascii="GT America Regular" w:hAnsi="GT America Regular"/>
                <w:sz w:val="20"/>
                <w:szCs w:val="20"/>
              </w:rPr>
            </w:pPr>
            <w:r w:rsidRPr="00E8471E">
              <w:rPr>
                <w:rFonts w:ascii="GT America Regular" w:hAnsi="GT America Regular"/>
                <w:noProof/>
                <w:sz w:val="20"/>
                <w:szCs w:val="20"/>
              </w:rPr>
              <w:t>DAF process applications may include:</w:t>
            </w:r>
          </w:p>
        </w:tc>
        <w:tc>
          <w:tcPr>
            <w:tcW w:w="6394" w:type="dxa"/>
            <w:tcBorders>
              <w:top w:val="single" w:sz="4" w:space="0" w:color="auto"/>
              <w:left w:val="single" w:sz="4" w:space="0" w:color="auto"/>
              <w:bottom w:val="single" w:sz="4" w:space="0" w:color="auto"/>
              <w:right w:val="single" w:sz="4" w:space="0" w:color="auto"/>
            </w:tcBorders>
          </w:tcPr>
          <w:p w14:paraId="296B6927" w14:textId="77777777" w:rsidR="0038557F" w:rsidRPr="00E8471E" w:rsidRDefault="0038557F" w:rsidP="00AE19FC">
            <w:pPr>
              <w:pStyle w:val="bullettight"/>
              <w:keepLines/>
              <w:numPr>
                <w:ilvl w:val="0"/>
                <w:numId w:val="25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for drinking water</w:t>
            </w:r>
          </w:p>
          <w:p w14:paraId="18ADC879" w14:textId="77777777" w:rsidR="0038557F" w:rsidRPr="00E8471E" w:rsidRDefault="0038557F" w:rsidP="00AE19FC">
            <w:pPr>
              <w:pStyle w:val="bullettight2"/>
              <w:keepLines/>
              <w:numPr>
                <w:ilvl w:val="0"/>
                <w:numId w:val="25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clarification</w:t>
            </w:r>
          </w:p>
          <w:p w14:paraId="5DF0927C" w14:textId="77777777" w:rsidR="0038557F" w:rsidRPr="00E8471E" w:rsidRDefault="0038557F" w:rsidP="00AE19FC">
            <w:pPr>
              <w:pStyle w:val="bullettight2"/>
              <w:keepLines/>
              <w:numPr>
                <w:ilvl w:val="0"/>
                <w:numId w:val="25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combined filtration and clarification (DAFF)</w:t>
            </w:r>
          </w:p>
          <w:p w14:paraId="713098A7" w14:textId="77777777" w:rsidR="0038557F" w:rsidRPr="00E8471E" w:rsidRDefault="0038557F" w:rsidP="00AE19FC">
            <w:pPr>
              <w:pStyle w:val="bullettight"/>
              <w:keepLines/>
              <w:numPr>
                <w:ilvl w:val="0"/>
                <w:numId w:val="25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for wastewater</w:t>
            </w:r>
          </w:p>
          <w:p w14:paraId="705D374D" w14:textId="77777777" w:rsidR="0038557F" w:rsidRPr="00E8471E" w:rsidRDefault="0038557F" w:rsidP="00AE19FC">
            <w:pPr>
              <w:pStyle w:val="bullettight2"/>
              <w:keepLines/>
              <w:numPr>
                <w:ilvl w:val="0"/>
                <w:numId w:val="26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sludge thickening</w:t>
            </w:r>
          </w:p>
          <w:p w14:paraId="431F6FE5" w14:textId="77777777" w:rsidR="0038557F" w:rsidRPr="00E8471E" w:rsidRDefault="0038557F" w:rsidP="00AE19FC">
            <w:pPr>
              <w:pStyle w:val="bullettight"/>
              <w:keepLines/>
              <w:numPr>
                <w:ilvl w:val="0"/>
                <w:numId w:val="25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for industrial water</w:t>
            </w:r>
          </w:p>
          <w:p w14:paraId="281485D3" w14:textId="77777777" w:rsidR="0038557F" w:rsidRPr="00E8471E" w:rsidRDefault="0038557F" w:rsidP="00AE19FC">
            <w:pPr>
              <w:pStyle w:val="bullettight2"/>
              <w:keepLines/>
              <w:numPr>
                <w:ilvl w:val="0"/>
                <w:numId w:val="26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fat, oils and grease removal</w:t>
            </w:r>
          </w:p>
          <w:p w14:paraId="365EBD21" w14:textId="77777777" w:rsidR="0038557F" w:rsidRPr="00E8471E" w:rsidRDefault="0038557F" w:rsidP="00AE19FC">
            <w:pPr>
              <w:pStyle w:val="bullettight2"/>
              <w:keepLines/>
              <w:numPr>
                <w:ilvl w:val="0"/>
                <w:numId w:val="26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metal separation</w:t>
            </w:r>
          </w:p>
        </w:tc>
      </w:tr>
      <w:tr w:rsidR="0038557F" w:rsidRPr="00E8471E" w14:paraId="4E1BE99B"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38A286D8"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lastRenderedPageBreak/>
              <w:t>NWPTRT022 Monitor and operate hypochlorite disinfection processes</w:t>
            </w:r>
          </w:p>
        </w:tc>
      </w:tr>
      <w:tr w:rsidR="0038557F" w:rsidRPr="00E8471E" w14:paraId="3A48BCC2"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FDDB0AF"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dosing procedures may include:</w:t>
            </w:r>
          </w:p>
        </w:tc>
        <w:tc>
          <w:tcPr>
            <w:tcW w:w="6394" w:type="dxa"/>
            <w:tcBorders>
              <w:top w:val="single" w:sz="4" w:space="0" w:color="auto"/>
              <w:left w:val="single" w:sz="4" w:space="0" w:color="auto"/>
              <w:bottom w:val="single" w:sz="4" w:space="0" w:color="auto"/>
              <w:right w:val="single" w:sz="4" w:space="0" w:color="auto"/>
            </w:tcBorders>
          </w:tcPr>
          <w:p w14:paraId="16CFE718" w14:textId="77777777" w:rsidR="0038557F" w:rsidRPr="00E8471E" w:rsidRDefault="0038557F" w:rsidP="00AE19FC">
            <w:pPr>
              <w:pStyle w:val="bullettight"/>
              <w:keepLines/>
              <w:numPr>
                <w:ilvl w:val="0"/>
                <w:numId w:val="26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chlorinator shutdown, start up and isolation</w:t>
            </w:r>
          </w:p>
          <w:p w14:paraId="40E13C11" w14:textId="77777777" w:rsidR="0038557F" w:rsidRPr="00E8471E" w:rsidRDefault="0038557F" w:rsidP="00AE19FC">
            <w:pPr>
              <w:pStyle w:val="bullettight"/>
              <w:keepLines/>
              <w:numPr>
                <w:ilvl w:val="0"/>
                <w:numId w:val="26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dosing pump checks</w:t>
            </w:r>
          </w:p>
          <w:p w14:paraId="1BCA226F" w14:textId="77777777" w:rsidR="0038557F" w:rsidRPr="00E8471E" w:rsidRDefault="0038557F" w:rsidP="00AE19FC">
            <w:pPr>
              <w:pStyle w:val="bullettight"/>
              <w:keepLines/>
              <w:numPr>
                <w:ilvl w:val="0"/>
                <w:numId w:val="26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leak testing</w:t>
            </w:r>
          </w:p>
          <w:p w14:paraId="3497B007" w14:textId="77777777" w:rsidR="0038557F" w:rsidRPr="00E8471E" w:rsidRDefault="0038557F" w:rsidP="00AE19FC">
            <w:pPr>
              <w:pStyle w:val="bullettight"/>
              <w:keepLines/>
              <w:numPr>
                <w:ilvl w:val="0"/>
                <w:numId w:val="26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purging operations</w:t>
            </w:r>
          </w:p>
        </w:tc>
      </w:tr>
      <w:tr w:rsidR="0038557F" w:rsidRPr="00E8471E" w14:paraId="6A57C336"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137E2B82" w14:textId="77777777" w:rsidR="0038557F" w:rsidRPr="00E8471E" w:rsidRDefault="0038557F" w:rsidP="00AE19FC">
            <w:pPr>
              <w:pStyle w:val="bullettight"/>
              <w:keepLines/>
              <w:spacing w:before="120" w:after="120"/>
              <w:rPr>
                <w:rFonts w:ascii="GT America Regular" w:hAnsi="GT America Regular"/>
                <w:noProof/>
                <w:szCs w:val="20"/>
              </w:rPr>
            </w:pPr>
            <w:r w:rsidRPr="00E8471E">
              <w:rPr>
                <w:rFonts w:ascii="GT America Regular" w:hAnsi="GT America Regular"/>
                <w:b/>
                <w:noProof/>
                <w:szCs w:val="20"/>
              </w:rPr>
              <w:t>NWPTRT027</w:t>
            </w:r>
            <w:r w:rsidRPr="00E8471E">
              <w:rPr>
                <w:rFonts w:ascii="GT America Regular" w:hAnsi="GT America Regular"/>
                <w:szCs w:val="20"/>
              </w:rPr>
              <w:t xml:space="preserve"> </w:t>
            </w:r>
            <w:r w:rsidRPr="00E8471E">
              <w:rPr>
                <w:rFonts w:ascii="GT America Regular" w:hAnsi="GT America Regular"/>
                <w:b/>
                <w:noProof/>
                <w:szCs w:val="20"/>
              </w:rPr>
              <w:t>Monitor and operate wastewater treatment processes</w:t>
            </w:r>
          </w:p>
        </w:tc>
      </w:tr>
      <w:tr w:rsidR="0038557F" w:rsidRPr="00E8471E" w14:paraId="7075363A"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43E8D62B"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processes may include:</w:t>
            </w:r>
          </w:p>
        </w:tc>
        <w:tc>
          <w:tcPr>
            <w:tcW w:w="6394" w:type="dxa"/>
            <w:tcBorders>
              <w:top w:val="single" w:sz="4" w:space="0" w:color="auto"/>
              <w:left w:val="single" w:sz="4" w:space="0" w:color="auto"/>
              <w:bottom w:val="single" w:sz="4" w:space="0" w:color="auto"/>
              <w:right w:val="single" w:sz="4" w:space="0" w:color="auto"/>
            </w:tcBorders>
          </w:tcPr>
          <w:p w14:paraId="566D0A82" w14:textId="77777777" w:rsidR="0038557F" w:rsidRPr="00E8471E" w:rsidRDefault="0038557F" w:rsidP="00AE19FC">
            <w:pPr>
              <w:pStyle w:val="bullettight"/>
              <w:keepLines/>
              <w:numPr>
                <w:ilvl w:val="0"/>
                <w:numId w:val="26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primary processes:</w:t>
            </w:r>
          </w:p>
          <w:p w14:paraId="303903BB" w14:textId="77777777" w:rsidR="0038557F" w:rsidRPr="00E8471E" w:rsidRDefault="0038557F" w:rsidP="00AE19FC">
            <w:pPr>
              <w:pStyle w:val="bullettight2"/>
              <w:keepLines/>
              <w:numPr>
                <w:ilvl w:val="0"/>
                <w:numId w:val="26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grit removal</w:t>
            </w:r>
          </w:p>
          <w:p w14:paraId="1650E2FF" w14:textId="77777777" w:rsidR="0038557F" w:rsidRPr="00E8471E" w:rsidRDefault="0038557F" w:rsidP="00AE19FC">
            <w:pPr>
              <w:pStyle w:val="bullettight2"/>
              <w:keepLines/>
              <w:numPr>
                <w:ilvl w:val="0"/>
                <w:numId w:val="26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odour control</w:t>
            </w:r>
          </w:p>
          <w:p w14:paraId="3820FDBF" w14:textId="77777777" w:rsidR="0038557F" w:rsidRPr="00E8471E" w:rsidRDefault="0038557F" w:rsidP="00AE19FC">
            <w:pPr>
              <w:pStyle w:val="bullettight2"/>
              <w:keepLines/>
              <w:numPr>
                <w:ilvl w:val="0"/>
                <w:numId w:val="26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primary sedimentation</w:t>
            </w:r>
          </w:p>
          <w:p w14:paraId="64B34933" w14:textId="77777777" w:rsidR="0038557F" w:rsidRPr="00E8471E" w:rsidRDefault="0038557F" w:rsidP="00AE19FC">
            <w:pPr>
              <w:pStyle w:val="bullettight2"/>
              <w:keepLines/>
              <w:numPr>
                <w:ilvl w:val="0"/>
                <w:numId w:val="26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screening</w:t>
            </w:r>
          </w:p>
          <w:p w14:paraId="4D0C07F0" w14:textId="77777777" w:rsidR="0038557F" w:rsidRPr="00E8471E" w:rsidRDefault="0038557F" w:rsidP="00AE19FC">
            <w:pPr>
              <w:pStyle w:val="bullettight"/>
              <w:keepLines/>
              <w:numPr>
                <w:ilvl w:val="0"/>
                <w:numId w:val="26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secondary processes:</w:t>
            </w:r>
          </w:p>
          <w:p w14:paraId="619956EE" w14:textId="77777777" w:rsidR="0038557F" w:rsidRPr="00E8471E" w:rsidRDefault="0038557F" w:rsidP="00AE19FC">
            <w:pPr>
              <w:pStyle w:val="bullettight2"/>
              <w:keepLines/>
              <w:numPr>
                <w:ilvl w:val="0"/>
                <w:numId w:val="26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activated sludge</w:t>
            </w:r>
          </w:p>
          <w:p w14:paraId="52A8D302" w14:textId="77777777" w:rsidR="0038557F" w:rsidRPr="00E8471E" w:rsidRDefault="0038557F" w:rsidP="00AE19FC">
            <w:pPr>
              <w:pStyle w:val="bullettight2"/>
              <w:keepLines/>
              <w:numPr>
                <w:ilvl w:val="0"/>
                <w:numId w:val="26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lagoons</w:t>
            </w:r>
          </w:p>
          <w:p w14:paraId="31B3D8CE" w14:textId="77777777" w:rsidR="0038557F" w:rsidRPr="00E8471E" w:rsidRDefault="0038557F" w:rsidP="00AE19FC">
            <w:pPr>
              <w:pStyle w:val="bullettight2"/>
              <w:keepLines/>
              <w:numPr>
                <w:ilvl w:val="0"/>
                <w:numId w:val="26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nutrient removal</w:t>
            </w:r>
          </w:p>
          <w:p w14:paraId="5B9131F3" w14:textId="77777777" w:rsidR="0038557F" w:rsidRPr="00E8471E" w:rsidRDefault="0038557F" w:rsidP="00AE19FC">
            <w:pPr>
              <w:pStyle w:val="bullettight2"/>
              <w:keepLines/>
              <w:numPr>
                <w:ilvl w:val="0"/>
                <w:numId w:val="26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trickling filters</w:t>
            </w:r>
          </w:p>
          <w:p w14:paraId="6C360C52" w14:textId="77777777" w:rsidR="0038557F" w:rsidRPr="00E8471E" w:rsidRDefault="0038557F" w:rsidP="00AE19FC">
            <w:pPr>
              <w:pStyle w:val="bullettight"/>
              <w:keepLines/>
              <w:numPr>
                <w:ilvl w:val="0"/>
                <w:numId w:val="26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tertiary processes:</w:t>
            </w:r>
          </w:p>
          <w:p w14:paraId="708385D8" w14:textId="77777777" w:rsidR="0038557F" w:rsidRPr="00E8471E" w:rsidRDefault="0038557F" w:rsidP="00AE19FC">
            <w:pPr>
              <w:pStyle w:val="bullettight2"/>
              <w:keepLines/>
              <w:numPr>
                <w:ilvl w:val="0"/>
                <w:numId w:val="26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clarification</w:t>
            </w:r>
          </w:p>
          <w:p w14:paraId="00B2AA95" w14:textId="77777777" w:rsidR="0038557F" w:rsidRPr="00E8471E" w:rsidRDefault="0038557F" w:rsidP="00AE19FC">
            <w:pPr>
              <w:pStyle w:val="bullettight2"/>
              <w:keepLines/>
              <w:numPr>
                <w:ilvl w:val="0"/>
                <w:numId w:val="26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lagoons</w:t>
            </w:r>
          </w:p>
          <w:p w14:paraId="6146B406" w14:textId="77777777" w:rsidR="0038557F" w:rsidRPr="00E8471E" w:rsidRDefault="0038557F" w:rsidP="00AE19FC">
            <w:pPr>
              <w:pStyle w:val="bullettight2"/>
              <w:keepLines/>
              <w:numPr>
                <w:ilvl w:val="0"/>
                <w:numId w:val="26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membrane filters</w:t>
            </w:r>
          </w:p>
        </w:tc>
      </w:tr>
      <w:tr w:rsidR="0038557F" w:rsidRPr="00E8471E" w14:paraId="44AED598"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5BAE3186"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NWPTRT036 Operate and control activated sludge processes</w:t>
            </w:r>
          </w:p>
        </w:tc>
      </w:tr>
      <w:tr w:rsidR="0038557F" w:rsidRPr="00E8471E" w14:paraId="50045A29"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024501FD"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processes may include:</w:t>
            </w:r>
          </w:p>
        </w:tc>
        <w:tc>
          <w:tcPr>
            <w:tcW w:w="6394" w:type="dxa"/>
            <w:tcBorders>
              <w:top w:val="single" w:sz="4" w:space="0" w:color="auto"/>
              <w:left w:val="single" w:sz="4" w:space="0" w:color="auto"/>
              <w:bottom w:val="single" w:sz="4" w:space="0" w:color="auto"/>
              <w:right w:val="single" w:sz="4" w:space="0" w:color="auto"/>
            </w:tcBorders>
          </w:tcPr>
          <w:p w14:paraId="2C69EB40" w14:textId="77777777" w:rsidR="0038557F" w:rsidRPr="00E8471E" w:rsidRDefault="0038557F" w:rsidP="00AE19FC">
            <w:pPr>
              <w:pStyle w:val="bullettight"/>
              <w:keepLines/>
              <w:numPr>
                <w:ilvl w:val="0"/>
                <w:numId w:val="26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Bathurst Box</w:t>
            </w:r>
          </w:p>
          <w:p w14:paraId="7672D3C3" w14:textId="77777777" w:rsidR="0038557F" w:rsidRPr="00E8471E" w:rsidRDefault="0038557F" w:rsidP="00AE19FC">
            <w:pPr>
              <w:pStyle w:val="bullettight"/>
              <w:keepLines/>
              <w:numPr>
                <w:ilvl w:val="0"/>
                <w:numId w:val="26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intermittent decanted extended aeration (IDEA)</w:t>
            </w:r>
          </w:p>
          <w:p w14:paraId="2E32C4B2" w14:textId="77777777" w:rsidR="0038557F" w:rsidRPr="00E8471E" w:rsidRDefault="0038557F" w:rsidP="00AE19FC">
            <w:pPr>
              <w:pStyle w:val="bullettight"/>
              <w:keepLines/>
              <w:numPr>
                <w:ilvl w:val="0"/>
                <w:numId w:val="26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oxidation ditches</w:t>
            </w:r>
          </w:p>
          <w:p w14:paraId="6CB0A705" w14:textId="77777777" w:rsidR="0038557F" w:rsidRPr="00E8471E" w:rsidRDefault="0038557F" w:rsidP="00AE19FC">
            <w:pPr>
              <w:pStyle w:val="bullettight"/>
              <w:keepLines/>
              <w:numPr>
                <w:ilvl w:val="0"/>
                <w:numId w:val="26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sequencing batch reactors (SBR)</w:t>
            </w:r>
          </w:p>
        </w:tc>
      </w:tr>
      <w:tr w:rsidR="0038557F" w:rsidRPr="00E8471E" w14:paraId="722CF324"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5203ADBC"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NWPTRT040 Operate and control digestion processes</w:t>
            </w:r>
          </w:p>
        </w:tc>
      </w:tr>
      <w:tr w:rsidR="0038557F" w:rsidRPr="00E8471E" w14:paraId="178254A2"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417890DB" w14:textId="77777777" w:rsidR="0038557F" w:rsidRPr="00E8471E" w:rsidRDefault="0038557F" w:rsidP="00AE19FC">
            <w:pPr>
              <w:keepLines/>
              <w:spacing w:before="120" w:after="120" w:line="240" w:lineRule="auto"/>
              <w:rPr>
                <w:rFonts w:ascii="GT America Regular" w:hAnsi="GT America Regular"/>
                <w:bCs/>
                <w:noProof/>
                <w:sz w:val="20"/>
                <w:szCs w:val="20"/>
              </w:rPr>
            </w:pPr>
            <w:r w:rsidRPr="00E8471E">
              <w:rPr>
                <w:rFonts w:ascii="GT America Regular" w:hAnsi="GT America Regular"/>
                <w:bCs/>
                <w:noProof/>
                <w:sz w:val="20"/>
                <w:szCs w:val="20"/>
              </w:rPr>
              <w:t>anaerobic processes may include:</w:t>
            </w:r>
          </w:p>
        </w:tc>
        <w:tc>
          <w:tcPr>
            <w:tcW w:w="6394" w:type="dxa"/>
            <w:tcBorders>
              <w:top w:val="single" w:sz="4" w:space="0" w:color="auto"/>
              <w:left w:val="single" w:sz="4" w:space="0" w:color="auto"/>
              <w:bottom w:val="single" w:sz="4" w:space="0" w:color="auto"/>
              <w:right w:val="single" w:sz="4" w:space="0" w:color="auto"/>
            </w:tcBorders>
          </w:tcPr>
          <w:p w14:paraId="495A073C" w14:textId="77777777" w:rsidR="0038557F" w:rsidRPr="00E8471E" w:rsidRDefault="0038557F" w:rsidP="00AE19FC">
            <w:pPr>
              <w:pStyle w:val="bullettight"/>
              <w:keepLines/>
              <w:numPr>
                <w:ilvl w:val="0"/>
                <w:numId w:val="27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anaerobic digesters</w:t>
            </w:r>
          </w:p>
          <w:p w14:paraId="1DD4754C" w14:textId="77777777" w:rsidR="0038557F" w:rsidRPr="00E8471E" w:rsidRDefault="0038557F" w:rsidP="00AE19FC">
            <w:pPr>
              <w:pStyle w:val="bullettight"/>
              <w:keepLines/>
              <w:numPr>
                <w:ilvl w:val="0"/>
                <w:numId w:val="27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high rate anaerobic lagoon/bulk volume fermenter</w:t>
            </w:r>
          </w:p>
          <w:p w14:paraId="7AA498AE" w14:textId="77777777" w:rsidR="0038557F" w:rsidRPr="00E8471E" w:rsidRDefault="0038557F" w:rsidP="00AE19FC">
            <w:pPr>
              <w:pStyle w:val="bullettight"/>
              <w:keepLines/>
              <w:numPr>
                <w:ilvl w:val="0"/>
                <w:numId w:val="27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upflow anaerobic sludge blanket (UASB) plant</w:t>
            </w:r>
          </w:p>
        </w:tc>
      </w:tr>
      <w:tr w:rsidR="0038557F" w:rsidRPr="00E8471E" w14:paraId="4EBFA565"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7DF5836B"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NWPTRT048 Monitor and operate reclaimed water irrigation</w:t>
            </w:r>
          </w:p>
        </w:tc>
      </w:tr>
      <w:tr w:rsidR="0038557F" w:rsidRPr="00E8471E" w14:paraId="4E10A1D0"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2938E18B"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irrigation system infrastructure may include:</w:t>
            </w:r>
          </w:p>
        </w:tc>
        <w:tc>
          <w:tcPr>
            <w:tcW w:w="6394" w:type="dxa"/>
            <w:tcBorders>
              <w:top w:val="single" w:sz="4" w:space="0" w:color="auto"/>
              <w:left w:val="single" w:sz="4" w:space="0" w:color="auto"/>
              <w:bottom w:val="single" w:sz="4" w:space="0" w:color="auto"/>
              <w:right w:val="single" w:sz="4" w:space="0" w:color="auto"/>
            </w:tcBorders>
            <w:vAlign w:val="center"/>
          </w:tcPr>
          <w:p w14:paraId="063160C6" w14:textId="77777777" w:rsidR="0038557F" w:rsidRPr="00E8471E" w:rsidRDefault="0038557F" w:rsidP="00AE19FC">
            <w:pPr>
              <w:pStyle w:val="bullettight"/>
              <w:keepLines/>
              <w:numPr>
                <w:ilvl w:val="0"/>
                <w:numId w:val="27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centre pivot irrigators</w:t>
            </w:r>
          </w:p>
          <w:p w14:paraId="2F5A4626" w14:textId="77777777" w:rsidR="0038557F" w:rsidRPr="00E8471E" w:rsidRDefault="0038557F" w:rsidP="00AE19FC">
            <w:pPr>
              <w:pStyle w:val="bullettight"/>
              <w:keepLines/>
              <w:numPr>
                <w:ilvl w:val="0"/>
                <w:numId w:val="27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drip/trickle irrigation</w:t>
            </w:r>
          </w:p>
          <w:p w14:paraId="3541FED1" w14:textId="77777777" w:rsidR="0038557F" w:rsidRPr="00E8471E" w:rsidRDefault="0038557F" w:rsidP="00AE19FC">
            <w:pPr>
              <w:pStyle w:val="bullettight"/>
              <w:keepLines/>
              <w:numPr>
                <w:ilvl w:val="0"/>
                <w:numId w:val="27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flood irrigation</w:t>
            </w:r>
          </w:p>
          <w:p w14:paraId="3FD957B1" w14:textId="77777777" w:rsidR="0038557F" w:rsidRPr="00E8471E" w:rsidRDefault="0038557F" w:rsidP="00AE19FC">
            <w:pPr>
              <w:pStyle w:val="bullettight"/>
              <w:keepLines/>
              <w:numPr>
                <w:ilvl w:val="0"/>
                <w:numId w:val="27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spray/sprinkler irrigation</w:t>
            </w:r>
          </w:p>
          <w:p w14:paraId="1005EAE2" w14:textId="77777777" w:rsidR="0038557F" w:rsidRPr="00E8471E" w:rsidRDefault="0038557F" w:rsidP="00AE19FC">
            <w:pPr>
              <w:pStyle w:val="bullettight"/>
              <w:keepLines/>
              <w:numPr>
                <w:ilvl w:val="0"/>
                <w:numId w:val="27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travelling linear irrigators</w:t>
            </w:r>
          </w:p>
        </w:tc>
      </w:tr>
      <w:tr w:rsidR="0038557F" w:rsidRPr="00E8471E" w14:paraId="3BF09F40"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6F1C8DDD"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lastRenderedPageBreak/>
              <w:t>mointoring of reclaimed water usage may include:</w:t>
            </w:r>
          </w:p>
        </w:tc>
        <w:tc>
          <w:tcPr>
            <w:tcW w:w="6394" w:type="dxa"/>
            <w:tcBorders>
              <w:top w:val="single" w:sz="4" w:space="0" w:color="auto"/>
              <w:left w:val="single" w:sz="4" w:space="0" w:color="auto"/>
              <w:bottom w:val="single" w:sz="4" w:space="0" w:color="auto"/>
              <w:right w:val="single" w:sz="4" w:space="0" w:color="auto"/>
            </w:tcBorders>
            <w:vAlign w:val="center"/>
          </w:tcPr>
          <w:p w14:paraId="357B474E" w14:textId="77777777" w:rsidR="0038557F" w:rsidRPr="00E8471E" w:rsidRDefault="0038557F" w:rsidP="00AE19FC">
            <w:pPr>
              <w:pStyle w:val="bullettight"/>
              <w:keepLines/>
              <w:numPr>
                <w:ilvl w:val="0"/>
                <w:numId w:val="27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groundwater monitoring bore levels</w:t>
            </w:r>
          </w:p>
          <w:p w14:paraId="556B4417" w14:textId="77777777" w:rsidR="0038557F" w:rsidRPr="00E8471E" w:rsidRDefault="0038557F" w:rsidP="00AE19FC">
            <w:pPr>
              <w:pStyle w:val="bullettight"/>
              <w:keepLines/>
              <w:numPr>
                <w:ilvl w:val="0"/>
                <w:numId w:val="27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location of irrigated site and volume of applied irrigated water</w:t>
            </w:r>
          </w:p>
          <w:p w14:paraId="0F200E82" w14:textId="77777777" w:rsidR="0038557F" w:rsidRPr="00E8471E" w:rsidRDefault="0038557F" w:rsidP="00AE19FC">
            <w:pPr>
              <w:pStyle w:val="bullettight"/>
              <w:keepLines/>
              <w:numPr>
                <w:ilvl w:val="0"/>
                <w:numId w:val="27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usage and runoff volumes</w:t>
            </w:r>
          </w:p>
          <w:p w14:paraId="5BD95722" w14:textId="77777777" w:rsidR="0038557F" w:rsidRPr="00E8471E" w:rsidRDefault="0038557F" w:rsidP="00AE19FC">
            <w:pPr>
              <w:pStyle w:val="bullettight"/>
              <w:keepLines/>
              <w:numPr>
                <w:ilvl w:val="0"/>
                <w:numId w:val="27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water quality data</w:t>
            </w:r>
          </w:p>
        </w:tc>
      </w:tr>
      <w:tr w:rsidR="0038557F" w:rsidRPr="00E8471E" w14:paraId="3E068755"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91A234F"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water recycling guidelines may include:</w:t>
            </w:r>
          </w:p>
        </w:tc>
        <w:tc>
          <w:tcPr>
            <w:tcW w:w="6394" w:type="dxa"/>
            <w:tcBorders>
              <w:top w:val="single" w:sz="4" w:space="0" w:color="auto"/>
              <w:left w:val="single" w:sz="4" w:space="0" w:color="auto"/>
              <w:bottom w:val="single" w:sz="4" w:space="0" w:color="auto"/>
              <w:right w:val="single" w:sz="4" w:space="0" w:color="auto"/>
            </w:tcBorders>
            <w:vAlign w:val="center"/>
          </w:tcPr>
          <w:p w14:paraId="1AC94500" w14:textId="77777777" w:rsidR="0038557F" w:rsidRPr="00E8471E" w:rsidRDefault="0038557F" w:rsidP="00AE19FC">
            <w:pPr>
              <w:pStyle w:val="bullettight"/>
              <w:keepLines/>
              <w:numPr>
                <w:ilvl w:val="0"/>
                <w:numId w:val="27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aerosol drift from spray irrigation systems</w:t>
            </w:r>
          </w:p>
          <w:p w14:paraId="3668C66D" w14:textId="77777777" w:rsidR="0038557F" w:rsidRPr="00E8471E" w:rsidRDefault="0038557F" w:rsidP="00AE19FC">
            <w:pPr>
              <w:pStyle w:val="bullettight"/>
              <w:keepLines/>
              <w:numPr>
                <w:ilvl w:val="0"/>
                <w:numId w:val="27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crops/pastures for grazing by dairy cattle</w:t>
            </w:r>
          </w:p>
          <w:p w14:paraId="6C910AA1" w14:textId="77777777" w:rsidR="0038557F" w:rsidRPr="00E8471E" w:rsidRDefault="0038557F" w:rsidP="00AE19FC">
            <w:pPr>
              <w:pStyle w:val="bullettight"/>
              <w:keepLines/>
              <w:numPr>
                <w:ilvl w:val="0"/>
                <w:numId w:val="27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food crops/plants</w:t>
            </w:r>
          </w:p>
          <w:p w14:paraId="1351A3D3" w14:textId="77777777" w:rsidR="0038557F" w:rsidRPr="00E8471E" w:rsidRDefault="0038557F" w:rsidP="00AE19FC">
            <w:pPr>
              <w:pStyle w:val="bullettight"/>
              <w:keepLines/>
              <w:numPr>
                <w:ilvl w:val="0"/>
                <w:numId w:val="27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public access restrictions</w:t>
            </w:r>
          </w:p>
        </w:tc>
      </w:tr>
      <w:tr w:rsidR="0038557F" w:rsidRPr="00E8471E" w14:paraId="7A38A768"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1B828BC4"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NWPTRT049 Assess and improve activated sludge and nutrient removal processes</w:t>
            </w:r>
          </w:p>
        </w:tc>
      </w:tr>
      <w:tr w:rsidR="0038557F" w:rsidRPr="00E8471E" w14:paraId="569E4F07"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6A7B2C60"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activated sludge processes may include:</w:t>
            </w:r>
          </w:p>
        </w:tc>
        <w:tc>
          <w:tcPr>
            <w:tcW w:w="6394" w:type="dxa"/>
            <w:tcBorders>
              <w:top w:val="single" w:sz="4" w:space="0" w:color="auto"/>
              <w:left w:val="single" w:sz="4" w:space="0" w:color="auto"/>
              <w:bottom w:val="single" w:sz="4" w:space="0" w:color="auto"/>
              <w:right w:val="single" w:sz="4" w:space="0" w:color="auto"/>
            </w:tcBorders>
          </w:tcPr>
          <w:p w14:paraId="126258C9" w14:textId="77777777" w:rsidR="0038557F" w:rsidRPr="00E8471E" w:rsidRDefault="0038557F" w:rsidP="00AE19FC">
            <w:pPr>
              <w:pStyle w:val="bullettight"/>
              <w:keepLines/>
              <w:numPr>
                <w:ilvl w:val="0"/>
                <w:numId w:val="27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Bathurst Box</w:t>
            </w:r>
          </w:p>
          <w:p w14:paraId="61F4DECD" w14:textId="77777777" w:rsidR="0038557F" w:rsidRPr="00E8471E" w:rsidRDefault="0038557F" w:rsidP="00AE19FC">
            <w:pPr>
              <w:pStyle w:val="bullettight"/>
              <w:keepLines/>
              <w:numPr>
                <w:ilvl w:val="0"/>
                <w:numId w:val="27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intermittent decant extended aeration (IDEA)</w:t>
            </w:r>
          </w:p>
          <w:p w14:paraId="0A1438C4" w14:textId="77777777" w:rsidR="0038557F" w:rsidRPr="00E8471E" w:rsidRDefault="0038557F" w:rsidP="00AE19FC">
            <w:pPr>
              <w:pStyle w:val="bullettight"/>
              <w:keepLines/>
              <w:numPr>
                <w:ilvl w:val="0"/>
                <w:numId w:val="27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oxidation ditches</w:t>
            </w:r>
          </w:p>
          <w:p w14:paraId="44D265F5" w14:textId="77777777" w:rsidR="0038557F" w:rsidRPr="00E8471E" w:rsidRDefault="0038557F" w:rsidP="00AE19FC">
            <w:pPr>
              <w:pStyle w:val="bullettight"/>
              <w:keepLines/>
              <w:numPr>
                <w:ilvl w:val="0"/>
                <w:numId w:val="27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sequencing batch reactors (SBR)</w:t>
            </w:r>
          </w:p>
        </w:tc>
      </w:tr>
      <w:tr w:rsidR="0038557F" w:rsidRPr="00E8471E" w14:paraId="6A09DE54"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24AB662" w14:textId="77777777" w:rsidR="0038557F" w:rsidRPr="00E8471E" w:rsidRDefault="0038557F" w:rsidP="00AE19FC">
            <w:pPr>
              <w:keepLines/>
              <w:spacing w:before="120" w:after="120" w:line="240" w:lineRule="auto"/>
              <w:rPr>
                <w:rFonts w:ascii="GT America Regular" w:hAnsi="GT America Regular"/>
                <w:noProof/>
                <w:sz w:val="20"/>
                <w:szCs w:val="20"/>
              </w:rPr>
            </w:pPr>
            <w:r w:rsidRPr="00E8471E">
              <w:rPr>
                <w:rFonts w:ascii="GT America Regular" w:hAnsi="GT America Regular"/>
                <w:noProof/>
                <w:sz w:val="20"/>
                <w:szCs w:val="20"/>
              </w:rPr>
              <w:t>nutrient removal processes may include:</w:t>
            </w:r>
          </w:p>
        </w:tc>
        <w:tc>
          <w:tcPr>
            <w:tcW w:w="6394" w:type="dxa"/>
            <w:tcBorders>
              <w:top w:val="single" w:sz="4" w:space="0" w:color="auto"/>
              <w:left w:val="single" w:sz="4" w:space="0" w:color="auto"/>
              <w:bottom w:val="single" w:sz="4" w:space="0" w:color="auto"/>
              <w:right w:val="single" w:sz="4" w:space="0" w:color="auto"/>
            </w:tcBorders>
          </w:tcPr>
          <w:p w14:paraId="57438439" w14:textId="77777777" w:rsidR="0038557F" w:rsidRPr="00E8471E" w:rsidRDefault="0038557F" w:rsidP="00AE19FC">
            <w:pPr>
              <w:pStyle w:val="bullettight"/>
              <w:keepLines/>
              <w:numPr>
                <w:ilvl w:val="0"/>
                <w:numId w:val="27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aerobic</w:t>
            </w:r>
          </w:p>
          <w:p w14:paraId="54346881" w14:textId="77777777" w:rsidR="0038557F" w:rsidRPr="00E8471E" w:rsidRDefault="0038557F" w:rsidP="00AE19FC">
            <w:pPr>
              <w:pStyle w:val="bullettight"/>
              <w:keepLines/>
              <w:numPr>
                <w:ilvl w:val="0"/>
                <w:numId w:val="27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anaerobic</w:t>
            </w:r>
          </w:p>
          <w:p w14:paraId="799A08FB" w14:textId="77777777" w:rsidR="0038557F" w:rsidRPr="00E8471E" w:rsidRDefault="0038557F" w:rsidP="00AE19FC">
            <w:pPr>
              <w:pStyle w:val="bullettight"/>
              <w:keepLines/>
              <w:numPr>
                <w:ilvl w:val="0"/>
                <w:numId w:val="27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anoxic</w:t>
            </w:r>
          </w:p>
          <w:p w14:paraId="25578982" w14:textId="77777777" w:rsidR="0038557F" w:rsidRPr="00E8471E" w:rsidRDefault="0038557F" w:rsidP="00AE19FC">
            <w:pPr>
              <w:pStyle w:val="bullettight"/>
              <w:keepLines/>
              <w:numPr>
                <w:ilvl w:val="0"/>
                <w:numId w:val="27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biological nutrients removal (BNR)</w:t>
            </w:r>
          </w:p>
          <w:p w14:paraId="2A4311AD" w14:textId="77777777" w:rsidR="0038557F" w:rsidRPr="00E8471E" w:rsidRDefault="0038557F" w:rsidP="00AE19FC">
            <w:pPr>
              <w:pStyle w:val="bullettight"/>
              <w:keepLines/>
              <w:numPr>
                <w:ilvl w:val="0"/>
                <w:numId w:val="27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pre-fermenters</w:t>
            </w:r>
          </w:p>
        </w:tc>
      </w:tr>
      <w:tr w:rsidR="0038557F" w:rsidRPr="00E8471E" w14:paraId="6C79EF38"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17A33D78"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bCs/>
                <w:noProof/>
                <w:sz w:val="20"/>
                <w:szCs w:val="20"/>
              </w:rPr>
              <w:t>NWPTRT050 Assess and improve anaerobic digestion processes</w:t>
            </w:r>
          </w:p>
        </w:tc>
      </w:tr>
      <w:tr w:rsidR="0038557F" w:rsidRPr="00E8471E" w14:paraId="2B7DE17E"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CDB3440"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anaerobic digestion performance parameters may include:</w:t>
            </w:r>
          </w:p>
        </w:tc>
        <w:tc>
          <w:tcPr>
            <w:tcW w:w="6394" w:type="dxa"/>
            <w:tcBorders>
              <w:top w:val="single" w:sz="4" w:space="0" w:color="auto"/>
              <w:left w:val="single" w:sz="4" w:space="0" w:color="auto"/>
              <w:bottom w:val="single" w:sz="4" w:space="0" w:color="auto"/>
              <w:right w:val="single" w:sz="4" w:space="0" w:color="auto"/>
            </w:tcBorders>
          </w:tcPr>
          <w:p w14:paraId="20704D4C" w14:textId="77777777" w:rsidR="0038557F" w:rsidRPr="00E8471E" w:rsidRDefault="0038557F" w:rsidP="00AE19FC">
            <w:pPr>
              <w:pStyle w:val="ListParagraph"/>
              <w:numPr>
                <w:ilvl w:val="0"/>
                <w:numId w:val="27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alkalinity</w:t>
            </w:r>
          </w:p>
          <w:p w14:paraId="0F52327B" w14:textId="77777777" w:rsidR="0038557F" w:rsidRPr="00E8471E" w:rsidRDefault="0038557F" w:rsidP="00AE19FC">
            <w:pPr>
              <w:pStyle w:val="ListParagraph"/>
              <w:numPr>
                <w:ilvl w:val="0"/>
                <w:numId w:val="27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chemical oxygen demand (COD)</w:t>
            </w:r>
          </w:p>
          <w:p w14:paraId="5F67524D" w14:textId="77777777" w:rsidR="0038557F" w:rsidRPr="00E8471E" w:rsidRDefault="0038557F" w:rsidP="00AE19FC">
            <w:pPr>
              <w:pStyle w:val="ListParagraph"/>
              <w:numPr>
                <w:ilvl w:val="0"/>
                <w:numId w:val="27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gas analysis</w:t>
            </w:r>
          </w:p>
          <w:p w14:paraId="19CD47F7" w14:textId="77777777" w:rsidR="0038557F" w:rsidRPr="00E8471E" w:rsidRDefault="0038557F" w:rsidP="00AE19FC">
            <w:pPr>
              <w:pStyle w:val="ListParagraph"/>
              <w:numPr>
                <w:ilvl w:val="0"/>
                <w:numId w:val="27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macro nutrients, including nitrogen or phosphorus</w:t>
            </w:r>
          </w:p>
          <w:p w14:paraId="734E8919" w14:textId="77777777" w:rsidR="0038557F" w:rsidRPr="00E8471E" w:rsidRDefault="0038557F" w:rsidP="00AE19FC">
            <w:pPr>
              <w:pStyle w:val="ListParagraph"/>
              <w:numPr>
                <w:ilvl w:val="0"/>
                <w:numId w:val="27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micronutrients, including cobalt or iron</w:t>
            </w:r>
          </w:p>
          <w:p w14:paraId="26EE7108" w14:textId="77777777" w:rsidR="0038557F" w:rsidRPr="00E8471E" w:rsidRDefault="0038557F" w:rsidP="00AE19FC">
            <w:pPr>
              <w:pStyle w:val="ListParagraph"/>
              <w:numPr>
                <w:ilvl w:val="0"/>
                <w:numId w:val="27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pH</w:t>
            </w:r>
          </w:p>
          <w:p w14:paraId="2472F794" w14:textId="77777777" w:rsidR="0038557F" w:rsidRPr="00E8471E" w:rsidRDefault="0038557F" w:rsidP="00AE19FC">
            <w:pPr>
              <w:pStyle w:val="ListParagraph"/>
              <w:numPr>
                <w:ilvl w:val="0"/>
                <w:numId w:val="27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redox potential</w:t>
            </w:r>
          </w:p>
          <w:p w14:paraId="6990C107" w14:textId="77777777" w:rsidR="0038557F" w:rsidRPr="00E8471E" w:rsidRDefault="0038557F" w:rsidP="00AE19FC">
            <w:pPr>
              <w:pStyle w:val="ListParagraph"/>
              <w:numPr>
                <w:ilvl w:val="0"/>
                <w:numId w:val="27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settling tests</w:t>
            </w:r>
          </w:p>
          <w:p w14:paraId="714A28B2" w14:textId="77777777" w:rsidR="0038557F" w:rsidRPr="00E8471E" w:rsidRDefault="0038557F" w:rsidP="00AE19FC">
            <w:pPr>
              <w:pStyle w:val="ListParagraph"/>
              <w:numPr>
                <w:ilvl w:val="0"/>
                <w:numId w:val="27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solids</w:t>
            </w:r>
          </w:p>
          <w:p w14:paraId="450817DE" w14:textId="77777777" w:rsidR="0038557F" w:rsidRPr="00E8471E" w:rsidRDefault="0038557F" w:rsidP="00AE19FC">
            <w:pPr>
              <w:pStyle w:val="ListParagraph"/>
              <w:numPr>
                <w:ilvl w:val="0"/>
                <w:numId w:val="27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temperature</w:t>
            </w:r>
          </w:p>
          <w:p w14:paraId="62888C5E" w14:textId="77777777" w:rsidR="0038557F" w:rsidRPr="00E8471E" w:rsidRDefault="0038557F" w:rsidP="00AE19FC">
            <w:pPr>
              <w:pStyle w:val="ListParagraph"/>
              <w:numPr>
                <w:ilvl w:val="0"/>
                <w:numId w:val="276"/>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b/>
                <w:noProof/>
                <w:sz w:val="20"/>
                <w:szCs w:val="20"/>
              </w:rPr>
            </w:pPr>
            <w:r w:rsidRPr="00E8471E">
              <w:rPr>
                <w:rFonts w:ascii="GT America Regular" w:hAnsi="GT America Regular"/>
                <w:sz w:val="20"/>
                <w:szCs w:val="20"/>
              </w:rPr>
              <w:t>volatile fatty acids</w:t>
            </w:r>
          </w:p>
        </w:tc>
      </w:tr>
      <w:tr w:rsidR="0038557F" w:rsidRPr="00E8471E" w14:paraId="7410BA3F"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7407578"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principles of anaerobic treatment processes may include:</w:t>
            </w:r>
          </w:p>
        </w:tc>
        <w:tc>
          <w:tcPr>
            <w:tcW w:w="6394" w:type="dxa"/>
            <w:tcBorders>
              <w:top w:val="single" w:sz="4" w:space="0" w:color="auto"/>
              <w:left w:val="single" w:sz="4" w:space="0" w:color="auto"/>
              <w:bottom w:val="single" w:sz="4" w:space="0" w:color="auto"/>
              <w:right w:val="single" w:sz="4" w:space="0" w:color="auto"/>
            </w:tcBorders>
          </w:tcPr>
          <w:p w14:paraId="1EE73624" w14:textId="77777777" w:rsidR="0038557F" w:rsidRPr="00E8471E" w:rsidRDefault="0038557F" w:rsidP="00AE19FC">
            <w:pPr>
              <w:pStyle w:val="ListParagraph"/>
              <w:numPr>
                <w:ilvl w:val="0"/>
                <w:numId w:val="27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design parameters:</w:t>
            </w:r>
          </w:p>
          <w:p w14:paraId="2714C9BD" w14:textId="77777777" w:rsidR="0038557F" w:rsidRPr="00E8471E" w:rsidRDefault="0038557F" w:rsidP="00AE19FC">
            <w:pPr>
              <w:pStyle w:val="bullettight2"/>
              <w:keepLines/>
              <w:numPr>
                <w:ilvl w:val="0"/>
                <w:numId w:val="27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chemical oxygen demand (COD) removal</w:t>
            </w:r>
          </w:p>
          <w:p w14:paraId="638C1626" w14:textId="77777777" w:rsidR="0038557F" w:rsidRPr="00E8471E" w:rsidRDefault="0038557F" w:rsidP="00AE19FC">
            <w:pPr>
              <w:pStyle w:val="bullettight2"/>
              <w:keepLines/>
              <w:numPr>
                <w:ilvl w:val="0"/>
                <w:numId w:val="27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detention time</w:t>
            </w:r>
          </w:p>
          <w:p w14:paraId="103A9C61" w14:textId="77777777" w:rsidR="0038557F" w:rsidRPr="00E8471E" w:rsidRDefault="0038557F" w:rsidP="00AE19FC">
            <w:pPr>
              <w:pStyle w:val="bullettight2"/>
              <w:keepLines/>
              <w:numPr>
                <w:ilvl w:val="0"/>
                <w:numId w:val="27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hydraulic loading rate</w:t>
            </w:r>
          </w:p>
          <w:p w14:paraId="338DF048" w14:textId="77777777" w:rsidR="0038557F" w:rsidRPr="00E8471E" w:rsidRDefault="0038557F" w:rsidP="00AE19FC">
            <w:pPr>
              <w:pStyle w:val="bullettight2"/>
              <w:keepLines/>
              <w:numPr>
                <w:ilvl w:val="0"/>
                <w:numId w:val="27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intended plant configuration</w:t>
            </w:r>
          </w:p>
          <w:p w14:paraId="6747D917" w14:textId="77777777" w:rsidR="0038557F" w:rsidRPr="00E8471E" w:rsidRDefault="0038557F" w:rsidP="00AE19FC">
            <w:pPr>
              <w:pStyle w:val="bullettight2"/>
              <w:keepLines/>
              <w:numPr>
                <w:ilvl w:val="0"/>
                <w:numId w:val="27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mixing strategy</w:t>
            </w:r>
          </w:p>
          <w:p w14:paraId="4A602684" w14:textId="77777777" w:rsidR="0038557F" w:rsidRPr="00E8471E" w:rsidRDefault="0038557F" w:rsidP="00AE19FC">
            <w:pPr>
              <w:pStyle w:val="bullettight2"/>
              <w:keepLines/>
              <w:numPr>
                <w:ilvl w:val="0"/>
                <w:numId w:val="27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organic loading rate</w:t>
            </w:r>
          </w:p>
          <w:p w14:paraId="65B263A7" w14:textId="77777777" w:rsidR="0038557F" w:rsidRPr="00E8471E" w:rsidRDefault="0038557F" w:rsidP="00AE19FC">
            <w:pPr>
              <w:pStyle w:val="bullettight2"/>
              <w:keepLines/>
              <w:numPr>
                <w:ilvl w:val="0"/>
                <w:numId w:val="27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recycle flow rates</w:t>
            </w:r>
          </w:p>
          <w:p w14:paraId="07A5E55F" w14:textId="77777777" w:rsidR="0038557F" w:rsidRPr="00E8471E" w:rsidRDefault="0038557F" w:rsidP="00AE19FC">
            <w:pPr>
              <w:pStyle w:val="bullettight2"/>
              <w:keepLines/>
              <w:numPr>
                <w:ilvl w:val="0"/>
                <w:numId w:val="27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solids retention time</w:t>
            </w:r>
          </w:p>
          <w:p w14:paraId="025D2FFA" w14:textId="77777777" w:rsidR="0038557F" w:rsidRPr="00E8471E" w:rsidRDefault="0038557F" w:rsidP="00AE19FC">
            <w:pPr>
              <w:pStyle w:val="bullettight2"/>
              <w:keepLines/>
              <w:numPr>
                <w:ilvl w:val="0"/>
                <w:numId w:val="27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lastRenderedPageBreak/>
              <w:t>temperature</w:t>
            </w:r>
          </w:p>
          <w:p w14:paraId="4C0641B7" w14:textId="77777777" w:rsidR="0038557F" w:rsidRPr="00E8471E" w:rsidRDefault="0038557F" w:rsidP="00AE19FC">
            <w:pPr>
              <w:pStyle w:val="bullettight2"/>
              <w:keepLines/>
              <w:numPr>
                <w:ilvl w:val="0"/>
                <w:numId w:val="27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volatile fatty acids to alkalinity ratio</w:t>
            </w:r>
          </w:p>
          <w:p w14:paraId="2713F6A8" w14:textId="77777777" w:rsidR="0038557F" w:rsidRPr="00E8471E" w:rsidRDefault="0038557F" w:rsidP="00AE19FC">
            <w:pPr>
              <w:pStyle w:val="bullettight2"/>
              <w:keepLines/>
              <w:numPr>
                <w:ilvl w:val="0"/>
                <w:numId w:val="27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volatile solids reduction</w:t>
            </w:r>
          </w:p>
          <w:p w14:paraId="43EA4819" w14:textId="77777777" w:rsidR="0038557F" w:rsidRPr="00E8471E" w:rsidRDefault="0038557F" w:rsidP="00AE19FC">
            <w:pPr>
              <w:pStyle w:val="ListParagraph"/>
              <w:numPr>
                <w:ilvl w:val="0"/>
                <w:numId w:val="27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feed water quality:</w:t>
            </w:r>
          </w:p>
          <w:p w14:paraId="0DDCC259" w14:textId="77777777" w:rsidR="0038557F" w:rsidRPr="00E8471E" w:rsidRDefault="0038557F" w:rsidP="00AE19FC">
            <w:pPr>
              <w:pStyle w:val="bullettight2"/>
              <w:keepLines/>
              <w:numPr>
                <w:ilvl w:val="0"/>
                <w:numId w:val="28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chemical oxygen demand (COD)</w:t>
            </w:r>
          </w:p>
          <w:p w14:paraId="69188CF2" w14:textId="77777777" w:rsidR="0038557F" w:rsidRPr="00E8471E" w:rsidRDefault="0038557F" w:rsidP="00AE19FC">
            <w:pPr>
              <w:pStyle w:val="bullettight2"/>
              <w:keepLines/>
              <w:numPr>
                <w:ilvl w:val="0"/>
                <w:numId w:val="28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inhibitory compounds</w:t>
            </w:r>
          </w:p>
          <w:p w14:paraId="6DE41E17" w14:textId="77777777" w:rsidR="0038557F" w:rsidRPr="00E8471E" w:rsidRDefault="0038557F" w:rsidP="00AE19FC">
            <w:pPr>
              <w:pStyle w:val="bullettight2"/>
              <w:keepLines/>
              <w:numPr>
                <w:ilvl w:val="0"/>
                <w:numId w:val="28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nutrients</w:t>
            </w:r>
          </w:p>
          <w:p w14:paraId="6363540F" w14:textId="77777777" w:rsidR="0038557F" w:rsidRPr="00E8471E" w:rsidRDefault="0038557F" w:rsidP="00AE19FC">
            <w:pPr>
              <w:pStyle w:val="bullettight2"/>
              <w:keepLines/>
              <w:numPr>
                <w:ilvl w:val="0"/>
                <w:numId w:val="28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pH and alkalinity</w:t>
            </w:r>
          </w:p>
          <w:p w14:paraId="749CBF74" w14:textId="77777777" w:rsidR="0038557F" w:rsidRPr="00E8471E" w:rsidRDefault="0038557F" w:rsidP="00AE19FC">
            <w:pPr>
              <w:pStyle w:val="bullettight2"/>
              <w:keepLines/>
              <w:numPr>
                <w:ilvl w:val="0"/>
                <w:numId w:val="28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salt</w:t>
            </w:r>
          </w:p>
          <w:p w14:paraId="3C69B695" w14:textId="77777777" w:rsidR="0038557F" w:rsidRPr="00E8471E" w:rsidRDefault="0038557F" w:rsidP="00AE19FC">
            <w:pPr>
              <w:pStyle w:val="bullettight2"/>
              <w:keepLines/>
              <w:numPr>
                <w:ilvl w:val="0"/>
                <w:numId w:val="28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temperature</w:t>
            </w:r>
          </w:p>
          <w:p w14:paraId="3E8E4C45" w14:textId="77777777" w:rsidR="0038557F" w:rsidRPr="00E8471E" w:rsidRDefault="0038557F" w:rsidP="00AE19FC">
            <w:pPr>
              <w:pStyle w:val="bullettight2"/>
              <w:keepLines/>
              <w:numPr>
                <w:ilvl w:val="0"/>
                <w:numId w:val="28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Cs w:val="20"/>
              </w:rPr>
            </w:pPr>
            <w:r w:rsidRPr="00E8471E">
              <w:rPr>
                <w:rFonts w:ascii="GT America Regular" w:hAnsi="GT America Regular"/>
                <w:szCs w:val="20"/>
              </w:rPr>
              <w:t>total and suspended solids</w:t>
            </w:r>
          </w:p>
        </w:tc>
      </w:tr>
      <w:tr w:rsidR="0038557F" w:rsidRPr="00E8471E" w14:paraId="7151DF1D"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40C5F228"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lastRenderedPageBreak/>
              <w:t>range of relevant operational protocols may include:</w:t>
            </w:r>
          </w:p>
        </w:tc>
        <w:tc>
          <w:tcPr>
            <w:tcW w:w="6394" w:type="dxa"/>
            <w:tcBorders>
              <w:top w:val="single" w:sz="4" w:space="0" w:color="auto"/>
              <w:left w:val="single" w:sz="4" w:space="0" w:color="auto"/>
              <w:bottom w:val="single" w:sz="4" w:space="0" w:color="auto"/>
              <w:right w:val="single" w:sz="4" w:space="0" w:color="auto"/>
            </w:tcBorders>
          </w:tcPr>
          <w:p w14:paraId="04E7B855" w14:textId="77777777" w:rsidR="0038557F" w:rsidRPr="00E8471E" w:rsidRDefault="0038557F" w:rsidP="00AE19FC">
            <w:pPr>
              <w:pStyle w:val="ListParagraph"/>
              <w:numPr>
                <w:ilvl w:val="0"/>
                <w:numId w:val="28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investigation</w:t>
            </w:r>
          </w:p>
          <w:p w14:paraId="48975983" w14:textId="77777777" w:rsidR="0038557F" w:rsidRPr="00E8471E" w:rsidRDefault="0038557F" w:rsidP="00AE19FC">
            <w:pPr>
              <w:pStyle w:val="ListParagraph"/>
              <w:numPr>
                <w:ilvl w:val="0"/>
                <w:numId w:val="28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b/>
                <w:noProof/>
                <w:sz w:val="20"/>
                <w:szCs w:val="20"/>
              </w:rPr>
            </w:pPr>
            <w:r w:rsidRPr="00E8471E">
              <w:rPr>
                <w:rFonts w:ascii="GT America Regular" w:hAnsi="GT America Regular"/>
                <w:sz w:val="20"/>
                <w:szCs w:val="20"/>
              </w:rPr>
              <w:t>measuring and testing</w:t>
            </w:r>
          </w:p>
        </w:tc>
      </w:tr>
      <w:tr w:rsidR="0038557F" w:rsidRPr="00E8471E" w14:paraId="25F2CE53"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6CE94448"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types of anaerobic treatment processes may include:</w:t>
            </w:r>
          </w:p>
        </w:tc>
        <w:tc>
          <w:tcPr>
            <w:tcW w:w="6394" w:type="dxa"/>
            <w:tcBorders>
              <w:top w:val="single" w:sz="4" w:space="0" w:color="auto"/>
              <w:left w:val="single" w:sz="4" w:space="0" w:color="auto"/>
              <w:bottom w:val="single" w:sz="4" w:space="0" w:color="auto"/>
              <w:right w:val="single" w:sz="4" w:space="0" w:color="auto"/>
            </w:tcBorders>
          </w:tcPr>
          <w:p w14:paraId="4BED7BF6" w14:textId="77777777" w:rsidR="0038557F" w:rsidRPr="00E8471E" w:rsidRDefault="0038557F" w:rsidP="00AE19FC">
            <w:pPr>
              <w:pStyle w:val="ListParagraph"/>
              <w:numPr>
                <w:ilvl w:val="0"/>
                <w:numId w:val="28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anaerobic digesters</w:t>
            </w:r>
          </w:p>
          <w:p w14:paraId="70B9654E" w14:textId="77777777" w:rsidR="0038557F" w:rsidRPr="00E8471E" w:rsidRDefault="0038557F" w:rsidP="00AE19FC">
            <w:pPr>
              <w:pStyle w:val="ListParagraph"/>
              <w:numPr>
                <w:ilvl w:val="0"/>
                <w:numId w:val="28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bulk volume fermenters (BVF)</w:t>
            </w:r>
          </w:p>
          <w:p w14:paraId="1370527B" w14:textId="77777777" w:rsidR="0038557F" w:rsidRPr="00E8471E" w:rsidRDefault="0038557F" w:rsidP="00AE19FC">
            <w:pPr>
              <w:pStyle w:val="ListParagraph"/>
              <w:numPr>
                <w:ilvl w:val="0"/>
                <w:numId w:val="28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fluidised bed reactors</w:t>
            </w:r>
          </w:p>
          <w:p w14:paraId="5718F6F3" w14:textId="77777777" w:rsidR="0038557F" w:rsidRPr="00E8471E" w:rsidRDefault="0038557F" w:rsidP="00AE19FC">
            <w:pPr>
              <w:pStyle w:val="ListParagraph"/>
              <w:numPr>
                <w:ilvl w:val="0"/>
                <w:numId w:val="28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high-rate anaerobic lagoons (HRAL)</w:t>
            </w:r>
          </w:p>
          <w:p w14:paraId="73C69FF1" w14:textId="77777777" w:rsidR="0038557F" w:rsidRPr="00E8471E" w:rsidRDefault="0038557F" w:rsidP="00AE19FC">
            <w:pPr>
              <w:pStyle w:val="ListParagraph"/>
              <w:numPr>
                <w:ilvl w:val="0"/>
                <w:numId w:val="28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 w:val="20"/>
                <w:szCs w:val="20"/>
              </w:rPr>
            </w:pPr>
            <w:r w:rsidRPr="00E8471E">
              <w:rPr>
                <w:rFonts w:ascii="GT America Regular" w:hAnsi="GT America Regular"/>
                <w:sz w:val="20"/>
                <w:szCs w:val="20"/>
              </w:rPr>
              <w:t>up flow anaerobic sludge blanket reactors (UASB)</w:t>
            </w:r>
          </w:p>
        </w:tc>
      </w:tr>
      <w:tr w:rsidR="0038557F" w:rsidRPr="00E8471E" w14:paraId="6ECDA02D"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6EE1FDAC"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NWPTRT057 Assess and improve coagulation and flocculation processes</w:t>
            </w:r>
          </w:p>
        </w:tc>
      </w:tr>
      <w:tr w:rsidR="0038557F" w:rsidRPr="00E8471E" w14:paraId="35C2F421"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6186BF61"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Cs/>
                <w:noProof/>
                <w:sz w:val="20"/>
                <w:szCs w:val="20"/>
              </w:rPr>
              <w:t>chemical addition plant and equipment may include:</w:t>
            </w:r>
          </w:p>
        </w:tc>
        <w:tc>
          <w:tcPr>
            <w:tcW w:w="6394" w:type="dxa"/>
            <w:tcBorders>
              <w:top w:val="single" w:sz="4" w:space="0" w:color="auto"/>
              <w:left w:val="single" w:sz="4" w:space="0" w:color="auto"/>
              <w:bottom w:val="single" w:sz="4" w:space="0" w:color="auto"/>
              <w:right w:val="single" w:sz="4" w:space="0" w:color="auto"/>
            </w:tcBorders>
            <w:vAlign w:val="center"/>
          </w:tcPr>
          <w:p w14:paraId="0968CEC6" w14:textId="77777777" w:rsidR="0038557F" w:rsidRPr="00E8471E" w:rsidRDefault="0038557F" w:rsidP="00AE19FC">
            <w:pPr>
              <w:pStyle w:val="ListParagraph"/>
              <w:numPr>
                <w:ilvl w:val="0"/>
                <w:numId w:val="28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chemical injection equipment</w:t>
            </w:r>
          </w:p>
          <w:p w14:paraId="14D12FF0" w14:textId="77777777" w:rsidR="0038557F" w:rsidRPr="00E8471E" w:rsidRDefault="0038557F" w:rsidP="00AE19FC">
            <w:pPr>
              <w:pStyle w:val="ListParagraph"/>
              <w:numPr>
                <w:ilvl w:val="0"/>
                <w:numId w:val="28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dosing pumps</w:t>
            </w:r>
          </w:p>
          <w:p w14:paraId="3828D1E5" w14:textId="77777777" w:rsidR="0038557F" w:rsidRPr="00E8471E" w:rsidRDefault="0038557F" w:rsidP="00AE19FC">
            <w:pPr>
              <w:pStyle w:val="ListParagraph"/>
              <w:numPr>
                <w:ilvl w:val="0"/>
                <w:numId w:val="28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flow meters</w:t>
            </w:r>
          </w:p>
          <w:p w14:paraId="11091184" w14:textId="77777777" w:rsidR="0038557F" w:rsidRPr="00E8471E" w:rsidRDefault="0038557F" w:rsidP="00AE19FC">
            <w:pPr>
              <w:pStyle w:val="ListParagraph"/>
              <w:numPr>
                <w:ilvl w:val="0"/>
                <w:numId w:val="28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mixing equipment</w:t>
            </w:r>
          </w:p>
          <w:p w14:paraId="23F1A7D5" w14:textId="77777777" w:rsidR="0038557F" w:rsidRPr="00E8471E" w:rsidRDefault="0038557F" w:rsidP="00AE19FC">
            <w:pPr>
              <w:pStyle w:val="ListParagraph"/>
              <w:numPr>
                <w:ilvl w:val="0"/>
                <w:numId w:val="28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particle counter</w:t>
            </w:r>
          </w:p>
          <w:p w14:paraId="08C056AC" w14:textId="77777777" w:rsidR="0038557F" w:rsidRPr="00E8471E" w:rsidRDefault="0038557F" w:rsidP="00AE19FC">
            <w:pPr>
              <w:pStyle w:val="ListParagraph"/>
              <w:numPr>
                <w:ilvl w:val="0"/>
                <w:numId w:val="28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streaming current detector</w:t>
            </w:r>
          </w:p>
          <w:p w14:paraId="55C9B21D" w14:textId="77777777" w:rsidR="0038557F" w:rsidRPr="00E8471E" w:rsidRDefault="0038557F" w:rsidP="00AE19FC">
            <w:pPr>
              <w:pStyle w:val="ListParagraph"/>
              <w:numPr>
                <w:ilvl w:val="0"/>
                <w:numId w:val="28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 w:val="20"/>
                <w:szCs w:val="20"/>
              </w:rPr>
            </w:pPr>
            <w:r w:rsidRPr="00E8471E">
              <w:rPr>
                <w:rFonts w:ascii="GT America Regular" w:hAnsi="GT America Regular"/>
                <w:sz w:val="20"/>
                <w:szCs w:val="20"/>
              </w:rPr>
              <w:t>turbidity meter</w:t>
            </w:r>
          </w:p>
        </w:tc>
      </w:tr>
      <w:tr w:rsidR="0038557F" w:rsidRPr="00E8471E" w14:paraId="48E28E32"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31C578E"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Cs/>
                <w:noProof/>
                <w:sz w:val="20"/>
                <w:szCs w:val="20"/>
              </w:rPr>
              <w:t>range and characteristics of chemicals used in chemical addition processes may include:</w:t>
            </w:r>
          </w:p>
        </w:tc>
        <w:tc>
          <w:tcPr>
            <w:tcW w:w="6394" w:type="dxa"/>
            <w:tcBorders>
              <w:top w:val="single" w:sz="4" w:space="0" w:color="auto"/>
              <w:left w:val="single" w:sz="4" w:space="0" w:color="auto"/>
              <w:bottom w:val="single" w:sz="4" w:space="0" w:color="auto"/>
              <w:right w:val="single" w:sz="4" w:space="0" w:color="auto"/>
            </w:tcBorders>
            <w:vAlign w:val="center"/>
          </w:tcPr>
          <w:p w14:paraId="41579397" w14:textId="77777777" w:rsidR="0038557F" w:rsidRPr="00E8471E" w:rsidRDefault="0038557F" w:rsidP="00AE19FC">
            <w:pPr>
              <w:pStyle w:val="ListParagraph"/>
              <w:numPr>
                <w:ilvl w:val="0"/>
                <w:numId w:val="28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aluminium chlorohydrate (ACH)</w:t>
            </w:r>
          </w:p>
          <w:p w14:paraId="57C5D9C0" w14:textId="77777777" w:rsidR="0038557F" w:rsidRPr="00E8471E" w:rsidRDefault="0038557F" w:rsidP="00AE19FC">
            <w:pPr>
              <w:pStyle w:val="ListParagraph"/>
              <w:numPr>
                <w:ilvl w:val="0"/>
                <w:numId w:val="28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aluminium sulphate</w:t>
            </w:r>
          </w:p>
          <w:p w14:paraId="5C3F890B" w14:textId="77777777" w:rsidR="0038557F" w:rsidRPr="00E8471E" w:rsidRDefault="0038557F" w:rsidP="00AE19FC">
            <w:pPr>
              <w:pStyle w:val="ListParagraph"/>
              <w:numPr>
                <w:ilvl w:val="0"/>
                <w:numId w:val="28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caustic soda</w:t>
            </w:r>
          </w:p>
          <w:p w14:paraId="0C79533A" w14:textId="77777777" w:rsidR="0038557F" w:rsidRPr="00E8471E" w:rsidRDefault="0038557F" w:rsidP="00AE19FC">
            <w:pPr>
              <w:pStyle w:val="ListParagraph"/>
              <w:numPr>
                <w:ilvl w:val="0"/>
                <w:numId w:val="28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ferric chloride</w:t>
            </w:r>
          </w:p>
          <w:p w14:paraId="257A7E96" w14:textId="77777777" w:rsidR="0038557F" w:rsidRPr="00E8471E" w:rsidRDefault="0038557F" w:rsidP="00AE19FC">
            <w:pPr>
              <w:pStyle w:val="ListParagraph"/>
              <w:numPr>
                <w:ilvl w:val="0"/>
                <w:numId w:val="28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ferric sulphate</w:t>
            </w:r>
          </w:p>
          <w:p w14:paraId="675701E7" w14:textId="77777777" w:rsidR="0038557F" w:rsidRPr="00E8471E" w:rsidRDefault="0038557F" w:rsidP="00AE19FC">
            <w:pPr>
              <w:pStyle w:val="ListParagraph"/>
              <w:numPr>
                <w:ilvl w:val="0"/>
                <w:numId w:val="28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hydrated lime</w:t>
            </w:r>
          </w:p>
          <w:p w14:paraId="0FF0EAB7" w14:textId="77777777" w:rsidR="0038557F" w:rsidRPr="00E8471E" w:rsidRDefault="0038557F" w:rsidP="00AE19FC">
            <w:pPr>
              <w:pStyle w:val="ListParagraph"/>
              <w:numPr>
                <w:ilvl w:val="0"/>
                <w:numId w:val="28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polyacrylamide</w:t>
            </w:r>
          </w:p>
          <w:p w14:paraId="28692242" w14:textId="77777777" w:rsidR="0038557F" w:rsidRPr="00E8471E" w:rsidRDefault="0038557F" w:rsidP="00AE19FC">
            <w:pPr>
              <w:pStyle w:val="ListParagraph"/>
              <w:numPr>
                <w:ilvl w:val="0"/>
                <w:numId w:val="28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polyaluminium chloride (PACL)</w:t>
            </w:r>
          </w:p>
          <w:p w14:paraId="64540528" w14:textId="77777777" w:rsidR="0038557F" w:rsidRPr="00E8471E" w:rsidRDefault="0038557F" w:rsidP="00AE19FC">
            <w:pPr>
              <w:pStyle w:val="ListParagraph"/>
              <w:numPr>
                <w:ilvl w:val="0"/>
                <w:numId w:val="28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polyDADMAC</w:t>
            </w:r>
          </w:p>
          <w:p w14:paraId="0656BECE" w14:textId="77777777" w:rsidR="0038557F" w:rsidRPr="00E8471E" w:rsidRDefault="0038557F" w:rsidP="00AE19FC">
            <w:pPr>
              <w:pStyle w:val="ListParagraph"/>
              <w:numPr>
                <w:ilvl w:val="0"/>
                <w:numId w:val="28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b/>
                <w:noProof/>
                <w:sz w:val="20"/>
                <w:szCs w:val="20"/>
              </w:rPr>
            </w:pPr>
            <w:r w:rsidRPr="00E8471E">
              <w:rPr>
                <w:rFonts w:ascii="GT America Regular" w:hAnsi="GT America Regular"/>
                <w:sz w:val="20"/>
                <w:szCs w:val="20"/>
              </w:rPr>
              <w:t>sulphuric acid</w:t>
            </w:r>
          </w:p>
        </w:tc>
      </w:tr>
      <w:tr w:rsidR="0038557F" w:rsidRPr="00E8471E" w14:paraId="2E2949EC"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3675F832"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Cs/>
                <w:noProof/>
                <w:sz w:val="20"/>
                <w:szCs w:val="20"/>
              </w:rPr>
              <w:t>sampling and testing may include:</w:t>
            </w:r>
          </w:p>
        </w:tc>
        <w:tc>
          <w:tcPr>
            <w:tcW w:w="6394" w:type="dxa"/>
            <w:tcBorders>
              <w:top w:val="single" w:sz="4" w:space="0" w:color="auto"/>
              <w:left w:val="single" w:sz="4" w:space="0" w:color="auto"/>
              <w:bottom w:val="single" w:sz="4" w:space="0" w:color="auto"/>
              <w:right w:val="single" w:sz="4" w:space="0" w:color="auto"/>
            </w:tcBorders>
            <w:vAlign w:val="center"/>
          </w:tcPr>
          <w:p w14:paraId="66BF5C72" w14:textId="77777777" w:rsidR="0038557F" w:rsidRPr="00E8471E" w:rsidRDefault="0038557F" w:rsidP="00AE19FC">
            <w:pPr>
              <w:pStyle w:val="ListParagraph"/>
              <w:numPr>
                <w:ilvl w:val="0"/>
                <w:numId w:val="28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alkalinity titration</w:t>
            </w:r>
          </w:p>
          <w:p w14:paraId="564A69CA" w14:textId="77777777" w:rsidR="0038557F" w:rsidRPr="00E8471E" w:rsidRDefault="0038557F" w:rsidP="00AE19FC">
            <w:pPr>
              <w:pStyle w:val="ListParagraph"/>
              <w:numPr>
                <w:ilvl w:val="0"/>
                <w:numId w:val="28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flocculation growth</w:t>
            </w:r>
          </w:p>
          <w:p w14:paraId="7FC94531" w14:textId="77777777" w:rsidR="0038557F" w:rsidRPr="00E8471E" w:rsidRDefault="0038557F" w:rsidP="00AE19FC">
            <w:pPr>
              <w:pStyle w:val="ListParagraph"/>
              <w:numPr>
                <w:ilvl w:val="0"/>
                <w:numId w:val="28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jar testing</w:t>
            </w:r>
          </w:p>
          <w:p w14:paraId="67706EB2" w14:textId="77777777" w:rsidR="0038557F" w:rsidRPr="00E8471E" w:rsidRDefault="0038557F" w:rsidP="00AE19FC">
            <w:pPr>
              <w:pStyle w:val="ListParagraph"/>
              <w:numPr>
                <w:ilvl w:val="0"/>
                <w:numId w:val="28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residual inorganic compounds</w:t>
            </w:r>
          </w:p>
          <w:p w14:paraId="5F539348" w14:textId="77777777" w:rsidR="0038557F" w:rsidRPr="00E8471E" w:rsidRDefault="0038557F" w:rsidP="00AE19FC">
            <w:pPr>
              <w:pStyle w:val="ListParagraph"/>
              <w:numPr>
                <w:ilvl w:val="0"/>
                <w:numId w:val="28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lastRenderedPageBreak/>
              <w:t>specific UVA (SUVA)</w:t>
            </w:r>
          </w:p>
          <w:p w14:paraId="24460B39" w14:textId="77777777" w:rsidR="0038557F" w:rsidRPr="00E8471E" w:rsidRDefault="0038557F" w:rsidP="00AE19FC">
            <w:pPr>
              <w:pStyle w:val="ListParagraph"/>
              <w:numPr>
                <w:ilvl w:val="0"/>
                <w:numId w:val="28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 w:val="20"/>
                <w:szCs w:val="20"/>
              </w:rPr>
            </w:pPr>
            <w:r w:rsidRPr="00E8471E">
              <w:rPr>
                <w:rFonts w:ascii="GT America Regular" w:hAnsi="GT America Regular"/>
                <w:sz w:val="20"/>
                <w:szCs w:val="20"/>
              </w:rPr>
              <w:t>UV absorbance</w:t>
            </w:r>
          </w:p>
        </w:tc>
      </w:tr>
      <w:tr w:rsidR="0038557F" w:rsidRPr="00E8471E" w14:paraId="52349B30"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0105AFC4"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lastRenderedPageBreak/>
              <w:t>NWPTRT058 Assess and improve desalination processes</w:t>
            </w:r>
          </w:p>
        </w:tc>
      </w:tr>
      <w:tr w:rsidR="0038557F" w:rsidRPr="00E8471E" w14:paraId="4CBB5728"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473267FD"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desalination processes may include:</w:t>
            </w:r>
          </w:p>
        </w:tc>
        <w:tc>
          <w:tcPr>
            <w:tcW w:w="6394" w:type="dxa"/>
            <w:tcBorders>
              <w:top w:val="single" w:sz="4" w:space="0" w:color="auto"/>
              <w:left w:val="single" w:sz="4" w:space="0" w:color="auto"/>
              <w:bottom w:val="single" w:sz="4" w:space="0" w:color="auto"/>
              <w:right w:val="single" w:sz="4" w:space="0" w:color="auto"/>
            </w:tcBorders>
          </w:tcPr>
          <w:p w14:paraId="73CC3B42" w14:textId="77777777" w:rsidR="0038557F" w:rsidRPr="00E8471E" w:rsidRDefault="0038557F" w:rsidP="00AE19FC">
            <w:pPr>
              <w:pStyle w:val="bullettight"/>
              <w:keepLines/>
              <w:numPr>
                <w:ilvl w:val="0"/>
                <w:numId w:val="28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electrodialysis reversal (EDR)</w:t>
            </w:r>
          </w:p>
          <w:p w14:paraId="7D0A57D2" w14:textId="77777777" w:rsidR="0038557F" w:rsidRPr="00E8471E" w:rsidRDefault="0038557F" w:rsidP="00AE19FC">
            <w:pPr>
              <w:pStyle w:val="bullettight"/>
              <w:keepLines/>
              <w:numPr>
                <w:ilvl w:val="0"/>
                <w:numId w:val="28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reverse osmosis</w:t>
            </w:r>
          </w:p>
          <w:p w14:paraId="10D81571" w14:textId="77777777" w:rsidR="0038557F" w:rsidRPr="00E8471E" w:rsidRDefault="0038557F" w:rsidP="00AE19FC">
            <w:pPr>
              <w:pStyle w:val="bullettight"/>
              <w:keepLines/>
              <w:numPr>
                <w:ilvl w:val="0"/>
                <w:numId w:val="28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thermal desalination</w:t>
            </w:r>
          </w:p>
        </w:tc>
      </w:tr>
      <w:tr w:rsidR="0038557F" w:rsidRPr="00E8471E" w14:paraId="36809C39" w14:textId="77777777" w:rsidTr="004A4C68">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vAlign w:val="center"/>
          </w:tcPr>
          <w:p w14:paraId="4A0B81D5"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b/>
                <w:noProof/>
                <w:sz w:val="20"/>
                <w:szCs w:val="20"/>
              </w:rPr>
              <w:t>NWPTRT059 Assess and improve granular media filters</w:t>
            </w:r>
          </w:p>
        </w:tc>
      </w:tr>
      <w:tr w:rsidR="0038557F" w:rsidRPr="00E8471E" w14:paraId="7618A3A2" w14:textId="77777777" w:rsidTr="004A4C68">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7EF61A5C" w14:textId="77777777" w:rsidR="0038557F" w:rsidRPr="00E8471E" w:rsidRDefault="0038557F" w:rsidP="00AE19FC">
            <w:pPr>
              <w:keepLines/>
              <w:spacing w:before="120" w:after="120" w:line="240" w:lineRule="auto"/>
              <w:rPr>
                <w:rFonts w:ascii="GT America Regular" w:hAnsi="GT America Regular"/>
                <w:b/>
                <w:noProof/>
                <w:sz w:val="20"/>
                <w:szCs w:val="20"/>
              </w:rPr>
            </w:pPr>
            <w:r w:rsidRPr="00E8471E">
              <w:rPr>
                <w:rFonts w:ascii="GT America Regular" w:hAnsi="GT America Regular"/>
                <w:noProof/>
                <w:sz w:val="20"/>
                <w:szCs w:val="20"/>
              </w:rPr>
              <w:t>granular media filter processes may include:</w:t>
            </w:r>
          </w:p>
        </w:tc>
        <w:tc>
          <w:tcPr>
            <w:tcW w:w="6394" w:type="dxa"/>
            <w:tcBorders>
              <w:top w:val="single" w:sz="4" w:space="0" w:color="auto"/>
              <w:left w:val="single" w:sz="4" w:space="0" w:color="auto"/>
              <w:bottom w:val="single" w:sz="4" w:space="0" w:color="auto"/>
              <w:right w:val="single" w:sz="4" w:space="0" w:color="auto"/>
            </w:tcBorders>
          </w:tcPr>
          <w:p w14:paraId="425E2B97" w14:textId="77777777" w:rsidR="0038557F" w:rsidRPr="00E8471E" w:rsidRDefault="0038557F" w:rsidP="00AE19FC">
            <w:pPr>
              <w:pStyle w:val="bullettight"/>
              <w:keepLines/>
              <w:numPr>
                <w:ilvl w:val="0"/>
                <w:numId w:val="28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continuous backwash</w:t>
            </w:r>
          </w:p>
          <w:p w14:paraId="31BB168C" w14:textId="77777777" w:rsidR="0038557F" w:rsidRPr="00E8471E" w:rsidRDefault="0038557F" w:rsidP="00AE19FC">
            <w:pPr>
              <w:pStyle w:val="bullettight"/>
              <w:keepLines/>
              <w:numPr>
                <w:ilvl w:val="0"/>
                <w:numId w:val="28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gravity filters</w:t>
            </w:r>
          </w:p>
          <w:p w14:paraId="715CD8C4" w14:textId="77777777" w:rsidR="0038557F" w:rsidRPr="00E8471E" w:rsidRDefault="0038557F" w:rsidP="00AE19FC">
            <w:pPr>
              <w:pStyle w:val="bullettight"/>
              <w:keepLines/>
              <w:numPr>
                <w:ilvl w:val="0"/>
                <w:numId w:val="28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pressure filters</w:t>
            </w:r>
          </w:p>
          <w:p w14:paraId="11F4C43A" w14:textId="77777777" w:rsidR="0038557F" w:rsidRPr="00E8471E" w:rsidRDefault="0038557F" w:rsidP="00AE19FC">
            <w:pPr>
              <w:pStyle w:val="bullettight"/>
              <w:keepLines/>
              <w:numPr>
                <w:ilvl w:val="0"/>
                <w:numId w:val="28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noProof/>
                <w:szCs w:val="20"/>
              </w:rPr>
            </w:pPr>
            <w:r w:rsidRPr="00E8471E">
              <w:rPr>
                <w:rFonts w:ascii="GT America Regular" w:hAnsi="GT America Regular"/>
                <w:noProof/>
                <w:szCs w:val="20"/>
              </w:rPr>
              <w:t>slow sand filter</w:t>
            </w:r>
          </w:p>
        </w:tc>
      </w:tr>
      <w:tr w:rsidR="0038557F" w:rsidRPr="00E8471E" w14:paraId="04ECE6C5"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2A4A7165" w14:textId="77777777" w:rsidR="0038557F" w:rsidRPr="00E8471E" w:rsidRDefault="0038557F" w:rsidP="00AE19FC">
            <w:pPr>
              <w:pStyle w:val="bullettight"/>
              <w:keepLines/>
              <w:spacing w:before="120" w:after="120"/>
              <w:rPr>
                <w:rFonts w:ascii="GT America Regular" w:hAnsi="GT America Regular"/>
                <w:b/>
                <w:bCs/>
                <w:noProof/>
                <w:szCs w:val="20"/>
              </w:rPr>
            </w:pPr>
            <w:r w:rsidRPr="00E8471E">
              <w:rPr>
                <w:rFonts w:ascii="GT America Regular" w:hAnsi="GT America Regular"/>
                <w:b/>
                <w:bCs/>
                <w:noProof/>
                <w:szCs w:val="20"/>
              </w:rPr>
              <w:t>NWPTRT060 Assess and improve memberane bioreactor processes</w:t>
            </w:r>
          </w:p>
        </w:tc>
      </w:tr>
      <w:tr w:rsidR="0038557F" w:rsidRPr="00E8471E" w14:paraId="7BD268CB"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0F5DB417"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range and characteristics of operational performance measures may include:</w:t>
            </w:r>
          </w:p>
        </w:tc>
        <w:tc>
          <w:tcPr>
            <w:tcW w:w="6394" w:type="dxa"/>
            <w:tcBorders>
              <w:top w:val="single" w:sz="4" w:space="0" w:color="auto"/>
              <w:left w:val="single" w:sz="4" w:space="0" w:color="auto"/>
              <w:bottom w:val="single" w:sz="4" w:space="0" w:color="auto"/>
              <w:right w:val="single" w:sz="4" w:space="0" w:color="auto"/>
            </w:tcBorders>
          </w:tcPr>
          <w:p w14:paraId="18D28364" w14:textId="77777777" w:rsidR="0038557F" w:rsidRPr="00E8471E" w:rsidRDefault="0038557F" w:rsidP="00AE19FC">
            <w:pPr>
              <w:pStyle w:val="ListParagraph"/>
              <w:numPr>
                <w:ilvl w:val="0"/>
                <w:numId w:val="28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ammonia suppression</w:t>
            </w:r>
          </w:p>
          <w:p w14:paraId="5F074D2C" w14:textId="77777777" w:rsidR="0038557F" w:rsidRPr="00E8471E" w:rsidRDefault="0038557F" w:rsidP="00AE19FC">
            <w:pPr>
              <w:pStyle w:val="ListParagraph"/>
              <w:numPr>
                <w:ilvl w:val="0"/>
                <w:numId w:val="28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biochemical oxygen demand (BOD)</w:t>
            </w:r>
          </w:p>
          <w:p w14:paraId="36287384" w14:textId="77777777" w:rsidR="0038557F" w:rsidRPr="00E8471E" w:rsidRDefault="0038557F" w:rsidP="00AE19FC">
            <w:pPr>
              <w:pStyle w:val="ListParagraph"/>
              <w:numPr>
                <w:ilvl w:val="0"/>
                <w:numId w:val="28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chemical oxygen demand (COD)</w:t>
            </w:r>
          </w:p>
          <w:p w14:paraId="48E46352" w14:textId="77777777" w:rsidR="0038557F" w:rsidRPr="00E8471E" w:rsidRDefault="0038557F" w:rsidP="00AE19FC">
            <w:pPr>
              <w:pStyle w:val="ListParagraph"/>
              <w:numPr>
                <w:ilvl w:val="0"/>
                <w:numId w:val="28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food to microorganism ratio (F:M)</w:t>
            </w:r>
          </w:p>
          <w:p w14:paraId="7CC32EDB" w14:textId="77777777" w:rsidR="0038557F" w:rsidRPr="00E8471E" w:rsidRDefault="0038557F" w:rsidP="00AE19FC">
            <w:pPr>
              <w:pStyle w:val="ListParagraph"/>
              <w:numPr>
                <w:ilvl w:val="0"/>
                <w:numId w:val="28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 w:val="20"/>
                <w:szCs w:val="20"/>
              </w:rPr>
            </w:pPr>
            <w:r w:rsidRPr="00E8471E">
              <w:rPr>
                <w:rFonts w:ascii="GT America Regular" w:hAnsi="GT America Regular"/>
                <w:sz w:val="20"/>
                <w:szCs w:val="20"/>
              </w:rPr>
              <w:t>membrane fouling</w:t>
            </w:r>
          </w:p>
          <w:p w14:paraId="66E9813D" w14:textId="77777777" w:rsidR="0038557F" w:rsidRPr="00E8471E" w:rsidRDefault="0038557F" w:rsidP="00AE19FC">
            <w:pPr>
              <w:pStyle w:val="ListParagraph"/>
              <w:numPr>
                <w:ilvl w:val="0"/>
                <w:numId w:val="28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mixed liquor suspended solids (MLSS)</w:t>
            </w:r>
          </w:p>
          <w:p w14:paraId="271000C4" w14:textId="77777777" w:rsidR="0038557F" w:rsidRPr="00E8471E" w:rsidRDefault="0038557F" w:rsidP="00AE19FC">
            <w:pPr>
              <w:pStyle w:val="ListParagraph"/>
              <w:numPr>
                <w:ilvl w:val="0"/>
                <w:numId w:val="28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nitrogen and phosphorus removal</w:t>
            </w:r>
          </w:p>
          <w:p w14:paraId="2BFA1F7E" w14:textId="77777777" w:rsidR="0038557F" w:rsidRPr="00E8471E" w:rsidRDefault="0038557F" w:rsidP="00AE19FC">
            <w:pPr>
              <w:pStyle w:val="ListParagraph"/>
              <w:numPr>
                <w:ilvl w:val="0"/>
                <w:numId w:val="28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sludge age</w:t>
            </w:r>
          </w:p>
          <w:p w14:paraId="3596F8C5" w14:textId="77777777" w:rsidR="0038557F" w:rsidRPr="00E8471E" w:rsidRDefault="0038557F" w:rsidP="00AE19FC">
            <w:pPr>
              <w:pStyle w:val="ListParagraph"/>
              <w:numPr>
                <w:ilvl w:val="0"/>
                <w:numId w:val="28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 w:val="20"/>
                <w:szCs w:val="20"/>
              </w:rPr>
            </w:pPr>
            <w:r w:rsidRPr="00E8471E">
              <w:rPr>
                <w:rFonts w:ascii="GT America Regular" w:hAnsi="GT America Regular"/>
                <w:sz w:val="20"/>
                <w:szCs w:val="20"/>
              </w:rPr>
              <w:t>trans membrane pressure (TMP)</w:t>
            </w:r>
          </w:p>
        </w:tc>
      </w:tr>
      <w:tr w:rsidR="0038557F" w:rsidRPr="00E8471E" w14:paraId="0F316CEE"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520B1BAC" w14:textId="77777777" w:rsidR="0038557F" w:rsidRPr="00E8471E" w:rsidRDefault="0038557F" w:rsidP="00AE19FC">
            <w:pPr>
              <w:pStyle w:val="bullettight"/>
              <w:keepLines/>
              <w:spacing w:before="120" w:after="120"/>
              <w:ind w:left="0" w:firstLine="0"/>
              <w:rPr>
                <w:rFonts w:ascii="GT America Regular" w:hAnsi="GT America Regular"/>
                <w:b/>
                <w:bCs/>
                <w:noProof/>
                <w:szCs w:val="20"/>
              </w:rPr>
            </w:pPr>
            <w:r w:rsidRPr="00E8471E">
              <w:rPr>
                <w:rFonts w:ascii="GT America Regular" w:hAnsi="GT America Regular"/>
                <w:b/>
                <w:bCs/>
                <w:noProof/>
                <w:szCs w:val="20"/>
              </w:rPr>
              <w:t>NWPTRT063 Assess and improve membrane filters</w:t>
            </w:r>
          </w:p>
        </w:tc>
      </w:tr>
      <w:tr w:rsidR="0038557F" w:rsidRPr="00E8471E" w14:paraId="5AC905BA"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762C98F6" w14:textId="77777777" w:rsidR="0038557F" w:rsidRPr="00E8471E" w:rsidRDefault="0038557F" w:rsidP="00AE19FC">
            <w:pPr>
              <w:pStyle w:val="bullettight"/>
              <w:keepLines/>
              <w:spacing w:before="120" w:after="120"/>
              <w:ind w:left="0" w:firstLine="0"/>
              <w:rPr>
                <w:rFonts w:ascii="GT America Regular" w:hAnsi="GT America Regular"/>
                <w:b/>
                <w:bCs/>
                <w:noProof/>
                <w:szCs w:val="20"/>
              </w:rPr>
            </w:pPr>
            <w:r w:rsidRPr="00E8471E">
              <w:rPr>
                <w:rFonts w:ascii="GT America Regular" w:hAnsi="GT America Regular"/>
                <w:noProof/>
                <w:szCs w:val="20"/>
              </w:rPr>
              <w:t>membrane filtration processes may include:</w:t>
            </w:r>
          </w:p>
        </w:tc>
        <w:tc>
          <w:tcPr>
            <w:tcW w:w="6394" w:type="dxa"/>
            <w:tcBorders>
              <w:top w:val="single" w:sz="4" w:space="0" w:color="auto"/>
              <w:left w:val="single" w:sz="4" w:space="0" w:color="auto"/>
              <w:bottom w:val="single" w:sz="4" w:space="0" w:color="auto"/>
              <w:right w:val="single" w:sz="4" w:space="0" w:color="auto"/>
            </w:tcBorders>
          </w:tcPr>
          <w:p w14:paraId="27F4FF8B" w14:textId="77777777" w:rsidR="0038557F" w:rsidRPr="00E8471E" w:rsidRDefault="0038557F" w:rsidP="00AE19FC">
            <w:pPr>
              <w:pStyle w:val="bullettight"/>
              <w:keepLines/>
              <w:numPr>
                <w:ilvl w:val="0"/>
                <w:numId w:val="28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 xml:space="preserve">microfiltration </w:t>
            </w:r>
          </w:p>
          <w:p w14:paraId="7CFC39CE" w14:textId="77777777" w:rsidR="0038557F" w:rsidRPr="00E8471E" w:rsidRDefault="0038557F" w:rsidP="00AE19FC">
            <w:pPr>
              <w:pStyle w:val="bullettight"/>
              <w:keepLines/>
              <w:numPr>
                <w:ilvl w:val="0"/>
                <w:numId w:val="28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nanofiltration</w:t>
            </w:r>
          </w:p>
          <w:p w14:paraId="73428A85" w14:textId="77777777" w:rsidR="0038557F" w:rsidRPr="00E8471E" w:rsidRDefault="0038557F" w:rsidP="00AE19FC">
            <w:pPr>
              <w:pStyle w:val="bullettight"/>
              <w:keepLines/>
              <w:numPr>
                <w:ilvl w:val="0"/>
                <w:numId w:val="28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bCs/>
                <w:noProof/>
                <w:szCs w:val="20"/>
              </w:rPr>
            </w:pPr>
            <w:r w:rsidRPr="00E8471E">
              <w:rPr>
                <w:rFonts w:ascii="GT America Regular" w:hAnsi="GT America Regular"/>
                <w:noProof/>
                <w:szCs w:val="20"/>
              </w:rPr>
              <w:t>ultrafiltration</w:t>
            </w:r>
          </w:p>
        </w:tc>
      </w:tr>
      <w:tr w:rsidR="0038557F" w:rsidRPr="00E8471E" w14:paraId="738705E9"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6CEDA2AF" w14:textId="77777777" w:rsidR="0038557F" w:rsidRPr="00E8471E" w:rsidRDefault="0038557F" w:rsidP="00AE19FC">
            <w:pPr>
              <w:pStyle w:val="bullettight"/>
              <w:keepLines/>
              <w:spacing w:before="120" w:after="120"/>
              <w:ind w:left="0" w:firstLine="0"/>
              <w:rPr>
                <w:rFonts w:ascii="GT America Regular" w:hAnsi="GT America Regular"/>
                <w:b/>
                <w:bCs/>
                <w:noProof/>
                <w:szCs w:val="20"/>
              </w:rPr>
            </w:pPr>
            <w:r w:rsidRPr="00E8471E">
              <w:rPr>
                <w:rFonts w:ascii="GT America Regular" w:hAnsi="GT America Regular"/>
                <w:b/>
                <w:bCs/>
                <w:noProof/>
                <w:szCs w:val="20"/>
              </w:rPr>
              <w:t>NWPTRT065 Assess and improve treatment for removal of microorganisms in drinking water and recycled water:</w:t>
            </w:r>
          </w:p>
        </w:tc>
      </w:tr>
      <w:tr w:rsidR="0038557F" w:rsidRPr="00E8471E" w14:paraId="33E7274A"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DFAC30B" w14:textId="77777777" w:rsidR="0038557F" w:rsidRPr="00E8471E" w:rsidRDefault="0038557F" w:rsidP="00AE19FC">
            <w:pPr>
              <w:pStyle w:val="bullettight"/>
              <w:keepLines/>
              <w:spacing w:before="120" w:after="120"/>
              <w:ind w:left="0" w:firstLine="0"/>
              <w:rPr>
                <w:rFonts w:ascii="GT America Regular" w:hAnsi="GT America Regular"/>
                <w:b/>
                <w:bCs/>
                <w:noProof/>
                <w:szCs w:val="20"/>
              </w:rPr>
            </w:pPr>
            <w:r w:rsidRPr="00E8471E">
              <w:rPr>
                <w:rFonts w:ascii="GT America Regular" w:hAnsi="GT America Regular"/>
                <w:szCs w:val="20"/>
              </w:rPr>
              <w:t>analysing general characteristics caused by waterborne microorganisms may include:</w:t>
            </w:r>
          </w:p>
        </w:tc>
        <w:tc>
          <w:tcPr>
            <w:tcW w:w="6394" w:type="dxa"/>
            <w:tcBorders>
              <w:top w:val="single" w:sz="4" w:space="0" w:color="auto"/>
              <w:left w:val="single" w:sz="4" w:space="0" w:color="auto"/>
              <w:bottom w:val="single" w:sz="4" w:space="0" w:color="auto"/>
              <w:right w:val="single" w:sz="4" w:space="0" w:color="auto"/>
            </w:tcBorders>
          </w:tcPr>
          <w:p w14:paraId="3819392A" w14:textId="77777777" w:rsidR="0038557F" w:rsidRPr="00E8471E" w:rsidRDefault="0038557F" w:rsidP="00AE19FC">
            <w:pPr>
              <w:pStyle w:val="ListParagraph"/>
              <w:numPr>
                <w:ilvl w:val="0"/>
                <w:numId w:val="29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opportunistic infection capability</w:t>
            </w:r>
          </w:p>
          <w:p w14:paraId="3AB2D4A1" w14:textId="77777777" w:rsidR="0038557F" w:rsidRPr="00E8471E" w:rsidRDefault="0038557F" w:rsidP="00AE19FC">
            <w:pPr>
              <w:pStyle w:val="ListParagraph"/>
              <w:numPr>
                <w:ilvl w:val="0"/>
                <w:numId w:val="29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pathogenicity</w:t>
            </w:r>
          </w:p>
          <w:p w14:paraId="7993EC31" w14:textId="77777777" w:rsidR="0038557F" w:rsidRPr="00E8471E" w:rsidRDefault="0038557F" w:rsidP="00AE19FC">
            <w:pPr>
              <w:pStyle w:val="ListParagraph"/>
              <w:numPr>
                <w:ilvl w:val="0"/>
                <w:numId w:val="29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resistance to disinfectants</w:t>
            </w:r>
          </w:p>
          <w:p w14:paraId="3AD90D7C" w14:textId="77777777" w:rsidR="0038557F" w:rsidRPr="00E8471E" w:rsidRDefault="0038557F" w:rsidP="00AE19FC">
            <w:pPr>
              <w:pStyle w:val="ListParagraph"/>
              <w:numPr>
                <w:ilvl w:val="0"/>
                <w:numId w:val="29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bCs/>
                <w:noProof/>
                <w:sz w:val="20"/>
                <w:szCs w:val="20"/>
              </w:rPr>
            </w:pPr>
            <w:r w:rsidRPr="00E8471E">
              <w:rPr>
                <w:rFonts w:ascii="GT America Regular" w:hAnsi="GT America Regular"/>
                <w:sz w:val="20"/>
                <w:szCs w:val="20"/>
              </w:rPr>
              <w:t>virulence</w:t>
            </w:r>
          </w:p>
        </w:tc>
      </w:tr>
      <w:tr w:rsidR="0038557F" w:rsidRPr="00E8471E" w14:paraId="459AAB2E"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45DB022C" w14:textId="77777777" w:rsidR="0038557F" w:rsidRPr="00E8471E" w:rsidRDefault="0038557F" w:rsidP="00AE19FC">
            <w:pPr>
              <w:pStyle w:val="bullettight"/>
              <w:keepLines/>
              <w:spacing w:before="120" w:after="120"/>
              <w:ind w:left="0" w:firstLine="0"/>
              <w:rPr>
                <w:rFonts w:ascii="GT America Regular" w:hAnsi="GT America Regular"/>
                <w:szCs w:val="20"/>
              </w:rPr>
            </w:pPr>
            <w:r w:rsidRPr="00E8471E">
              <w:rPr>
                <w:rFonts w:ascii="GT America Regular" w:hAnsi="GT America Regular"/>
                <w:szCs w:val="20"/>
              </w:rPr>
              <w:lastRenderedPageBreak/>
              <w:t>assessing and recommending water or re-use treatment processes for physically removing or deactivating pathogenic microorganisms may include:</w:t>
            </w:r>
          </w:p>
        </w:tc>
        <w:tc>
          <w:tcPr>
            <w:tcW w:w="6394" w:type="dxa"/>
            <w:tcBorders>
              <w:top w:val="single" w:sz="4" w:space="0" w:color="auto"/>
              <w:left w:val="single" w:sz="4" w:space="0" w:color="auto"/>
              <w:bottom w:val="single" w:sz="4" w:space="0" w:color="auto"/>
              <w:right w:val="single" w:sz="4" w:space="0" w:color="auto"/>
            </w:tcBorders>
          </w:tcPr>
          <w:p w14:paraId="7DEF25FA" w14:textId="77777777" w:rsidR="0038557F" w:rsidRPr="00E8471E" w:rsidRDefault="0038557F" w:rsidP="00AE19FC">
            <w:pPr>
              <w:pStyle w:val="ListParagraph"/>
              <w:numPr>
                <w:ilvl w:val="0"/>
                <w:numId w:val="291"/>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disinfection:</w:t>
            </w:r>
          </w:p>
          <w:p w14:paraId="5A90D969" w14:textId="77777777" w:rsidR="0038557F" w:rsidRPr="00E8471E" w:rsidRDefault="0038557F" w:rsidP="00AE19FC">
            <w:pPr>
              <w:pStyle w:val="bullettight2"/>
              <w:keepLines/>
              <w:numPr>
                <w:ilvl w:val="0"/>
                <w:numId w:val="29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szCs w:val="20"/>
              </w:rPr>
              <w:t>chlora</w:t>
            </w:r>
            <w:r w:rsidRPr="00E8471E">
              <w:rPr>
                <w:rFonts w:ascii="GT America Regular" w:hAnsi="GT America Regular"/>
                <w:noProof/>
                <w:szCs w:val="20"/>
              </w:rPr>
              <w:t>mination</w:t>
            </w:r>
          </w:p>
          <w:p w14:paraId="01F17913" w14:textId="77777777" w:rsidR="0038557F" w:rsidRPr="00E8471E" w:rsidRDefault="0038557F" w:rsidP="00AE19FC">
            <w:pPr>
              <w:pStyle w:val="bullettight2"/>
              <w:keepLines/>
              <w:numPr>
                <w:ilvl w:val="0"/>
                <w:numId w:val="29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chlorination</w:t>
            </w:r>
          </w:p>
          <w:p w14:paraId="27BE7EE8" w14:textId="77777777" w:rsidR="0038557F" w:rsidRPr="00E8471E" w:rsidRDefault="0038557F" w:rsidP="00AE19FC">
            <w:pPr>
              <w:pStyle w:val="bullettight2"/>
              <w:keepLines/>
              <w:numPr>
                <w:ilvl w:val="0"/>
                <w:numId w:val="29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chlorine dioxide</w:t>
            </w:r>
          </w:p>
          <w:p w14:paraId="52175C2E" w14:textId="77777777" w:rsidR="0038557F" w:rsidRPr="00E8471E" w:rsidRDefault="0038557F" w:rsidP="00AE19FC">
            <w:pPr>
              <w:pStyle w:val="bullettight2"/>
              <w:keepLines/>
              <w:numPr>
                <w:ilvl w:val="0"/>
                <w:numId w:val="29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ozone</w:t>
            </w:r>
          </w:p>
          <w:p w14:paraId="65382FA5" w14:textId="77777777" w:rsidR="0038557F" w:rsidRPr="00E8471E" w:rsidRDefault="0038557F" w:rsidP="00AE19FC">
            <w:pPr>
              <w:pStyle w:val="bullettight2"/>
              <w:keepLines/>
              <w:numPr>
                <w:ilvl w:val="0"/>
                <w:numId w:val="29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UV</w:t>
            </w:r>
          </w:p>
          <w:p w14:paraId="3788AC1A" w14:textId="77777777" w:rsidR="0038557F" w:rsidRPr="00E8471E" w:rsidRDefault="0038557F" w:rsidP="00AE19FC">
            <w:pPr>
              <w:pStyle w:val="ListParagraph"/>
              <w:numPr>
                <w:ilvl w:val="0"/>
                <w:numId w:val="293"/>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filtration</w:t>
            </w:r>
          </w:p>
          <w:p w14:paraId="113F2F26" w14:textId="77777777" w:rsidR="0038557F" w:rsidRPr="00E8471E" w:rsidRDefault="0038557F" w:rsidP="00AE19FC">
            <w:pPr>
              <w:pStyle w:val="bullettight2"/>
              <w:keepLines/>
              <w:numPr>
                <w:ilvl w:val="0"/>
                <w:numId w:val="29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szCs w:val="20"/>
              </w:rPr>
              <w:t>granu</w:t>
            </w:r>
            <w:r w:rsidRPr="00E8471E">
              <w:rPr>
                <w:rFonts w:ascii="GT America Regular" w:hAnsi="GT America Regular"/>
                <w:noProof/>
                <w:szCs w:val="20"/>
              </w:rPr>
              <w:t>lar media filters</w:t>
            </w:r>
          </w:p>
          <w:p w14:paraId="40008624" w14:textId="77777777" w:rsidR="0038557F" w:rsidRPr="00E8471E" w:rsidRDefault="0038557F" w:rsidP="00AE19FC">
            <w:pPr>
              <w:pStyle w:val="bullettight2"/>
              <w:keepLines/>
              <w:numPr>
                <w:ilvl w:val="0"/>
                <w:numId w:val="29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membrane filters</w:t>
            </w:r>
          </w:p>
          <w:p w14:paraId="6F26FBE6" w14:textId="77777777" w:rsidR="0038557F" w:rsidRPr="00E8471E" w:rsidRDefault="0038557F" w:rsidP="00AE19FC">
            <w:pPr>
              <w:pStyle w:val="bullettight2"/>
              <w:keepLines/>
              <w:numPr>
                <w:ilvl w:val="0"/>
                <w:numId w:val="294"/>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b/>
                <w:bCs/>
                <w:noProof/>
                <w:szCs w:val="20"/>
              </w:rPr>
            </w:pPr>
            <w:r w:rsidRPr="00E8471E">
              <w:rPr>
                <w:rFonts w:ascii="GT America Regular" w:hAnsi="GT America Regular"/>
                <w:noProof/>
                <w:szCs w:val="20"/>
              </w:rPr>
              <w:t>slow sand</w:t>
            </w:r>
            <w:r w:rsidRPr="00E8471E">
              <w:rPr>
                <w:rFonts w:ascii="GT America Regular" w:hAnsi="GT America Regular"/>
                <w:szCs w:val="20"/>
              </w:rPr>
              <w:t xml:space="preserve"> filter</w:t>
            </w:r>
          </w:p>
        </w:tc>
      </w:tr>
      <w:tr w:rsidR="0038557F" w:rsidRPr="00E8471E" w14:paraId="499DAFA9"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59A5CAAB" w14:textId="77777777" w:rsidR="0038557F" w:rsidRPr="00E8471E" w:rsidRDefault="0038557F" w:rsidP="00AE19FC">
            <w:pPr>
              <w:pStyle w:val="bullettight"/>
              <w:keepLines/>
              <w:spacing w:before="120" w:after="120"/>
              <w:ind w:left="0" w:firstLine="0"/>
              <w:rPr>
                <w:rFonts w:ascii="GT America Regular" w:hAnsi="GT America Regular"/>
                <w:szCs w:val="20"/>
              </w:rPr>
            </w:pPr>
            <w:r w:rsidRPr="00E8471E">
              <w:rPr>
                <w:rFonts w:ascii="GT America Regular" w:hAnsi="GT America Regular"/>
                <w:szCs w:val="20"/>
              </w:rPr>
              <w:t>assessing causes of nuisance and toxicity problems may include:</w:t>
            </w:r>
          </w:p>
        </w:tc>
        <w:tc>
          <w:tcPr>
            <w:tcW w:w="6394" w:type="dxa"/>
            <w:tcBorders>
              <w:top w:val="single" w:sz="4" w:space="0" w:color="auto"/>
              <w:left w:val="single" w:sz="4" w:space="0" w:color="auto"/>
              <w:bottom w:val="single" w:sz="4" w:space="0" w:color="auto"/>
              <w:right w:val="single" w:sz="4" w:space="0" w:color="auto"/>
            </w:tcBorders>
          </w:tcPr>
          <w:p w14:paraId="485CDC7C" w14:textId="77777777" w:rsidR="0038557F" w:rsidRPr="00E8471E" w:rsidRDefault="0038557F" w:rsidP="00AE19FC">
            <w:pPr>
              <w:pStyle w:val="ListParagraph"/>
              <w:numPr>
                <w:ilvl w:val="0"/>
                <w:numId w:val="295"/>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bacteria:</w:t>
            </w:r>
          </w:p>
          <w:p w14:paraId="2D835D23" w14:textId="77777777" w:rsidR="0038557F" w:rsidRPr="00E8471E" w:rsidRDefault="0038557F" w:rsidP="00AE19FC">
            <w:pPr>
              <w:pStyle w:val="bullettight2"/>
              <w:keepLines/>
              <w:numPr>
                <w:ilvl w:val="0"/>
                <w:numId w:val="29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Campylobacter</w:t>
            </w:r>
          </w:p>
          <w:p w14:paraId="2398C442" w14:textId="77777777" w:rsidR="0038557F" w:rsidRPr="00E8471E" w:rsidRDefault="0038557F" w:rsidP="00AE19FC">
            <w:pPr>
              <w:pStyle w:val="bullettight2"/>
              <w:keepLines/>
              <w:numPr>
                <w:ilvl w:val="0"/>
                <w:numId w:val="29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Escherichia coli</w:t>
            </w:r>
          </w:p>
          <w:p w14:paraId="36ADE8D3" w14:textId="77777777" w:rsidR="0038557F" w:rsidRPr="00E8471E" w:rsidRDefault="0038557F" w:rsidP="00AE19FC">
            <w:pPr>
              <w:pStyle w:val="bullettight2"/>
              <w:keepLines/>
              <w:numPr>
                <w:ilvl w:val="0"/>
                <w:numId w:val="29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Salmonella</w:t>
            </w:r>
          </w:p>
          <w:p w14:paraId="48C9C01E" w14:textId="77777777" w:rsidR="0038557F" w:rsidRPr="00E8471E" w:rsidRDefault="0038557F" w:rsidP="00AE19FC">
            <w:pPr>
              <w:pStyle w:val="ListParagraph"/>
              <w:numPr>
                <w:ilvl w:val="0"/>
                <w:numId w:val="297"/>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cyanobacteria:</w:t>
            </w:r>
          </w:p>
          <w:p w14:paraId="7EDC1417" w14:textId="77777777" w:rsidR="0038557F" w:rsidRPr="00E8471E" w:rsidRDefault="0038557F" w:rsidP="00AE19FC">
            <w:pPr>
              <w:pStyle w:val="bullettight2"/>
              <w:keepLines/>
              <w:numPr>
                <w:ilvl w:val="0"/>
                <w:numId w:val="29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Anabaena circinalis</w:t>
            </w:r>
          </w:p>
          <w:p w14:paraId="5BFBA459" w14:textId="77777777" w:rsidR="0038557F" w:rsidRPr="00E8471E" w:rsidRDefault="0038557F" w:rsidP="00AE19FC">
            <w:pPr>
              <w:pStyle w:val="bullettight2"/>
              <w:keepLines/>
              <w:numPr>
                <w:ilvl w:val="0"/>
                <w:numId w:val="298"/>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Microcystis aeruginosa</w:t>
            </w:r>
          </w:p>
          <w:p w14:paraId="5FDCDD0C" w14:textId="77777777" w:rsidR="0038557F" w:rsidRPr="00E8471E" w:rsidRDefault="0038557F" w:rsidP="00AE19FC">
            <w:pPr>
              <w:pStyle w:val="ListParagraph"/>
              <w:numPr>
                <w:ilvl w:val="0"/>
                <w:numId w:val="299"/>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micro types:</w:t>
            </w:r>
          </w:p>
          <w:p w14:paraId="3718F2B9" w14:textId="77777777" w:rsidR="0038557F" w:rsidRPr="00E8471E" w:rsidRDefault="0038557F" w:rsidP="00AE19FC">
            <w:pPr>
              <w:pStyle w:val="bullettight2"/>
              <w:keepLines/>
              <w:numPr>
                <w:ilvl w:val="0"/>
                <w:numId w:val="30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diatoms</w:t>
            </w:r>
          </w:p>
          <w:p w14:paraId="5324631F" w14:textId="77777777" w:rsidR="0038557F" w:rsidRPr="00E8471E" w:rsidRDefault="0038557F" w:rsidP="00AE19FC">
            <w:pPr>
              <w:pStyle w:val="bullettight2"/>
              <w:keepLines/>
              <w:numPr>
                <w:ilvl w:val="0"/>
                <w:numId w:val="300"/>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sulphur bacteria</w:t>
            </w:r>
          </w:p>
          <w:p w14:paraId="35FB73C7" w14:textId="77777777" w:rsidR="0038557F" w:rsidRPr="00E8471E" w:rsidRDefault="0038557F" w:rsidP="00AE19FC">
            <w:pPr>
              <w:pStyle w:val="ListParagraph"/>
              <w:numPr>
                <w:ilvl w:val="0"/>
                <w:numId w:val="30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pathogenic microorganisms:</w:t>
            </w:r>
          </w:p>
          <w:p w14:paraId="0A957921" w14:textId="77777777" w:rsidR="0038557F" w:rsidRPr="00E8471E" w:rsidRDefault="0038557F" w:rsidP="00AE19FC">
            <w:pPr>
              <w:pStyle w:val="bullettight2"/>
              <w:keepLines/>
              <w:numPr>
                <w:ilvl w:val="0"/>
                <w:numId w:val="30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enterovirus</w:t>
            </w:r>
          </w:p>
          <w:p w14:paraId="2354A6AE" w14:textId="77777777" w:rsidR="0038557F" w:rsidRPr="00E8471E" w:rsidRDefault="0038557F" w:rsidP="00AE19FC">
            <w:pPr>
              <w:pStyle w:val="bullettight2"/>
              <w:keepLines/>
              <w:numPr>
                <w:ilvl w:val="0"/>
                <w:numId w:val="30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hepatitis A</w:t>
            </w:r>
          </w:p>
          <w:p w14:paraId="018B23D4" w14:textId="77777777" w:rsidR="0038557F" w:rsidRPr="00E8471E" w:rsidRDefault="0038557F" w:rsidP="00AE19FC">
            <w:pPr>
              <w:pStyle w:val="bullettight2"/>
              <w:keepLines/>
              <w:numPr>
                <w:ilvl w:val="0"/>
                <w:numId w:val="30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hepatitis E</w:t>
            </w:r>
          </w:p>
          <w:p w14:paraId="51EA1B7C" w14:textId="77777777" w:rsidR="0038557F" w:rsidRPr="00E8471E" w:rsidRDefault="0038557F" w:rsidP="00AE19FC">
            <w:pPr>
              <w:pStyle w:val="bullettight2"/>
              <w:keepLines/>
              <w:numPr>
                <w:ilvl w:val="0"/>
                <w:numId w:val="30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rotavirus</w:t>
            </w:r>
          </w:p>
          <w:p w14:paraId="1D2D48FB" w14:textId="77777777" w:rsidR="0038557F" w:rsidRPr="00E8471E" w:rsidRDefault="0038557F" w:rsidP="00AE19FC">
            <w:pPr>
              <w:pStyle w:val="bullettight2"/>
              <w:keepLines/>
              <w:numPr>
                <w:ilvl w:val="0"/>
                <w:numId w:val="302"/>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viruses</w:t>
            </w:r>
          </w:p>
          <w:p w14:paraId="6D557775" w14:textId="77777777" w:rsidR="0038557F" w:rsidRPr="00E8471E" w:rsidRDefault="0038557F" w:rsidP="00AE19FC">
            <w:pPr>
              <w:pStyle w:val="ListParagraph"/>
              <w:numPr>
                <w:ilvl w:val="0"/>
                <w:numId w:val="303"/>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protozoa species:</w:t>
            </w:r>
          </w:p>
          <w:p w14:paraId="02D4BF24" w14:textId="77777777" w:rsidR="0038557F" w:rsidRPr="00E8471E" w:rsidRDefault="0038557F" w:rsidP="00AE19FC">
            <w:pPr>
              <w:pStyle w:val="bullettight2"/>
              <w:keepLines/>
              <w:numPr>
                <w:ilvl w:val="0"/>
                <w:numId w:val="30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cryptosporidium</w:t>
            </w:r>
          </w:p>
          <w:p w14:paraId="36B57077" w14:textId="77777777" w:rsidR="0038557F" w:rsidRPr="00E8471E" w:rsidRDefault="0038557F" w:rsidP="00AE19FC">
            <w:pPr>
              <w:pStyle w:val="bullettight2"/>
              <w:keepLines/>
              <w:numPr>
                <w:ilvl w:val="0"/>
                <w:numId w:val="30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Giardia</w:t>
            </w:r>
          </w:p>
          <w:p w14:paraId="69A85B66" w14:textId="77777777" w:rsidR="0038557F" w:rsidRPr="00E8471E" w:rsidRDefault="0038557F" w:rsidP="00AE19FC">
            <w:pPr>
              <w:pStyle w:val="bullettight2"/>
              <w:keepLines/>
              <w:numPr>
                <w:ilvl w:val="0"/>
                <w:numId w:val="30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Cs w:val="20"/>
              </w:rPr>
            </w:pPr>
            <w:r w:rsidRPr="00E8471E">
              <w:rPr>
                <w:rFonts w:ascii="GT America Regular" w:hAnsi="GT America Regular"/>
                <w:szCs w:val="20"/>
              </w:rPr>
              <w:t>helminths, including Ascaris lumbricoides</w:t>
            </w:r>
          </w:p>
          <w:p w14:paraId="7AC7448C" w14:textId="77777777" w:rsidR="0038557F" w:rsidRPr="00E8471E" w:rsidRDefault="0038557F" w:rsidP="00AE19FC">
            <w:pPr>
              <w:pStyle w:val="bullettight2"/>
              <w:keepLines/>
              <w:numPr>
                <w:ilvl w:val="0"/>
                <w:numId w:val="304"/>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bCs/>
                <w:noProof/>
                <w:szCs w:val="20"/>
              </w:rPr>
            </w:pPr>
            <w:r w:rsidRPr="00E8471E">
              <w:rPr>
                <w:rFonts w:ascii="GT America Regular" w:hAnsi="GT America Regular"/>
                <w:szCs w:val="20"/>
              </w:rPr>
              <w:t>Nagleria</w:t>
            </w:r>
          </w:p>
        </w:tc>
      </w:tr>
      <w:tr w:rsidR="0038557F" w:rsidRPr="00E8471E" w14:paraId="591F3A82"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4168C986" w14:textId="77777777" w:rsidR="0038557F" w:rsidRPr="00E8471E" w:rsidRDefault="0038557F" w:rsidP="00AE19FC">
            <w:pPr>
              <w:pStyle w:val="bullettight"/>
              <w:keepLines/>
              <w:spacing w:before="120" w:after="120"/>
              <w:ind w:left="0" w:firstLine="0"/>
              <w:rPr>
                <w:rFonts w:ascii="GT America Regular" w:hAnsi="GT America Regular"/>
                <w:szCs w:val="20"/>
              </w:rPr>
            </w:pPr>
            <w:r w:rsidRPr="00E8471E">
              <w:rPr>
                <w:rFonts w:ascii="GT America Regular" w:hAnsi="GT America Regular"/>
                <w:szCs w:val="20"/>
              </w:rPr>
              <w:t>identifying pathogenic microorganisms and the diseases they cause may include:</w:t>
            </w:r>
          </w:p>
        </w:tc>
        <w:tc>
          <w:tcPr>
            <w:tcW w:w="6394" w:type="dxa"/>
            <w:tcBorders>
              <w:top w:val="single" w:sz="4" w:space="0" w:color="auto"/>
              <w:left w:val="single" w:sz="4" w:space="0" w:color="auto"/>
              <w:bottom w:val="single" w:sz="4" w:space="0" w:color="auto"/>
              <w:right w:val="single" w:sz="4" w:space="0" w:color="auto"/>
            </w:tcBorders>
          </w:tcPr>
          <w:p w14:paraId="6C07FF6E"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algae</w:t>
            </w:r>
          </w:p>
          <w:p w14:paraId="09DF126E"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ascariasis</w:t>
            </w:r>
          </w:p>
          <w:p w14:paraId="4DD2B5FD"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bacteria</w:t>
            </w:r>
          </w:p>
          <w:p w14:paraId="279C954F"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cholera</w:t>
            </w:r>
          </w:p>
          <w:p w14:paraId="3D18CED7"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cryptosporidiosis</w:t>
            </w:r>
          </w:p>
          <w:p w14:paraId="7BC3F175"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cyanobacteria</w:t>
            </w:r>
          </w:p>
          <w:p w14:paraId="2713102A"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gastroenteritis</w:t>
            </w:r>
          </w:p>
          <w:p w14:paraId="215FDC13"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giardiasis</w:t>
            </w:r>
          </w:p>
          <w:p w14:paraId="758A7CF2"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lastRenderedPageBreak/>
              <w:t>helminths</w:t>
            </w:r>
          </w:p>
          <w:p w14:paraId="5CE84B05"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hepatitis</w:t>
            </w:r>
          </w:p>
          <w:p w14:paraId="5692E970"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protozoa</w:t>
            </w:r>
          </w:p>
          <w:p w14:paraId="5D1259BC"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tuberculosis</w:t>
            </w:r>
          </w:p>
          <w:p w14:paraId="2409584A"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typhoid</w:t>
            </w:r>
          </w:p>
          <w:p w14:paraId="158CE44E" w14:textId="77777777" w:rsidR="0038557F" w:rsidRPr="00E8471E" w:rsidRDefault="0038557F" w:rsidP="00AE19FC">
            <w:pPr>
              <w:pStyle w:val="ListParagraph"/>
              <w:numPr>
                <w:ilvl w:val="0"/>
                <w:numId w:val="305"/>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b/>
                <w:bCs/>
                <w:noProof/>
                <w:sz w:val="20"/>
                <w:szCs w:val="20"/>
              </w:rPr>
            </w:pPr>
            <w:r w:rsidRPr="00E8471E">
              <w:rPr>
                <w:rFonts w:ascii="GT America Regular" w:hAnsi="GT America Regular"/>
                <w:sz w:val="20"/>
                <w:szCs w:val="20"/>
              </w:rPr>
              <w:t>viruses</w:t>
            </w:r>
          </w:p>
        </w:tc>
      </w:tr>
      <w:tr w:rsidR="0038557F" w:rsidRPr="00E8471E" w14:paraId="4B33811E"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E147395" w14:textId="77777777" w:rsidR="0038557F" w:rsidRPr="00E8471E" w:rsidRDefault="0038557F" w:rsidP="00AE19FC">
            <w:pPr>
              <w:pStyle w:val="bullettight"/>
              <w:keepLines/>
              <w:spacing w:before="120" w:after="120"/>
              <w:ind w:left="0" w:firstLine="0"/>
              <w:rPr>
                <w:rFonts w:ascii="GT America Regular" w:hAnsi="GT America Regular"/>
                <w:szCs w:val="20"/>
              </w:rPr>
            </w:pPr>
            <w:r w:rsidRPr="00E8471E">
              <w:rPr>
                <w:rFonts w:ascii="GT America Regular" w:hAnsi="GT America Regular"/>
                <w:szCs w:val="20"/>
              </w:rPr>
              <w:lastRenderedPageBreak/>
              <w:t>selecting pre- or post-treatment processes for removing the causes of nuisance and toxicity problems may include:</w:t>
            </w:r>
          </w:p>
        </w:tc>
        <w:tc>
          <w:tcPr>
            <w:tcW w:w="6394" w:type="dxa"/>
            <w:tcBorders>
              <w:top w:val="single" w:sz="4" w:space="0" w:color="auto"/>
              <w:left w:val="single" w:sz="4" w:space="0" w:color="auto"/>
              <w:bottom w:val="single" w:sz="4" w:space="0" w:color="auto"/>
              <w:right w:val="single" w:sz="4" w:space="0" w:color="auto"/>
            </w:tcBorders>
          </w:tcPr>
          <w:p w14:paraId="11A2D341" w14:textId="77777777" w:rsidR="0038557F" w:rsidRPr="00E8471E" w:rsidRDefault="0038557F" w:rsidP="00AE19FC">
            <w:pPr>
              <w:pStyle w:val="ListParagraph"/>
              <w:numPr>
                <w:ilvl w:val="0"/>
                <w:numId w:val="30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activated carbon</w:t>
            </w:r>
          </w:p>
          <w:p w14:paraId="2E8F19F7" w14:textId="77777777" w:rsidR="0038557F" w:rsidRPr="00E8471E" w:rsidRDefault="0038557F" w:rsidP="00AE19FC">
            <w:pPr>
              <w:pStyle w:val="ListParagraph"/>
              <w:numPr>
                <w:ilvl w:val="0"/>
                <w:numId w:val="30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algicides</w:t>
            </w:r>
          </w:p>
          <w:p w14:paraId="42E3D8CB" w14:textId="77777777" w:rsidR="0038557F" w:rsidRPr="00E8471E" w:rsidRDefault="0038557F" w:rsidP="00AE19FC">
            <w:pPr>
              <w:pStyle w:val="ListParagraph"/>
              <w:numPr>
                <w:ilvl w:val="0"/>
                <w:numId w:val="30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micro-straining</w:t>
            </w:r>
          </w:p>
          <w:p w14:paraId="3A00C933" w14:textId="77777777" w:rsidR="0038557F" w:rsidRPr="00E8471E" w:rsidRDefault="0038557F" w:rsidP="00AE19FC">
            <w:pPr>
              <w:pStyle w:val="ListParagraph"/>
              <w:numPr>
                <w:ilvl w:val="0"/>
                <w:numId w:val="306"/>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b/>
                <w:bCs/>
                <w:noProof/>
                <w:sz w:val="20"/>
                <w:szCs w:val="20"/>
              </w:rPr>
            </w:pPr>
            <w:r w:rsidRPr="00E8471E">
              <w:rPr>
                <w:rFonts w:ascii="GT America Regular" w:hAnsi="GT America Regular"/>
                <w:sz w:val="20"/>
                <w:szCs w:val="20"/>
              </w:rPr>
              <w:t>ozone-biologically activated carbon (BAC)</w:t>
            </w:r>
          </w:p>
        </w:tc>
      </w:tr>
      <w:tr w:rsidR="0038557F" w:rsidRPr="00E8471E" w14:paraId="5BDDB27F"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11ED42B4" w14:textId="77777777" w:rsidR="0038557F" w:rsidRPr="00E8471E" w:rsidRDefault="0038557F" w:rsidP="00AE19FC">
            <w:pPr>
              <w:pStyle w:val="bullettight"/>
              <w:keepLines/>
              <w:spacing w:before="120" w:after="120"/>
              <w:ind w:left="0" w:firstLine="0"/>
              <w:rPr>
                <w:rFonts w:ascii="GT America Regular" w:hAnsi="GT America Regular"/>
                <w:b/>
                <w:bCs/>
                <w:noProof/>
                <w:szCs w:val="20"/>
              </w:rPr>
            </w:pPr>
            <w:r w:rsidRPr="00E8471E">
              <w:rPr>
                <w:rFonts w:ascii="GT America Regular" w:hAnsi="GT America Regular"/>
                <w:szCs w:val="20"/>
              </w:rPr>
              <w:t>types, lifecycle and characteristics of waterborne microorganisms may include:</w:t>
            </w:r>
          </w:p>
        </w:tc>
        <w:tc>
          <w:tcPr>
            <w:tcW w:w="6394" w:type="dxa"/>
            <w:tcBorders>
              <w:top w:val="single" w:sz="4" w:space="0" w:color="auto"/>
              <w:left w:val="single" w:sz="4" w:space="0" w:color="auto"/>
              <w:bottom w:val="single" w:sz="4" w:space="0" w:color="auto"/>
              <w:right w:val="single" w:sz="4" w:space="0" w:color="auto"/>
            </w:tcBorders>
          </w:tcPr>
          <w:p w14:paraId="5624AEF5" w14:textId="77777777" w:rsidR="0038557F" w:rsidRPr="00E8471E" w:rsidRDefault="0038557F" w:rsidP="00AE19FC">
            <w:pPr>
              <w:pStyle w:val="ListParagraph"/>
              <w:numPr>
                <w:ilvl w:val="0"/>
                <w:numId w:val="307"/>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evolutionary development</w:t>
            </w:r>
          </w:p>
          <w:p w14:paraId="5858D65A" w14:textId="77777777" w:rsidR="0038557F" w:rsidRPr="00E8471E" w:rsidRDefault="0038557F" w:rsidP="00AE19FC">
            <w:pPr>
              <w:pStyle w:val="ListParagraph"/>
              <w:numPr>
                <w:ilvl w:val="0"/>
                <w:numId w:val="307"/>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growth rates and requirements</w:t>
            </w:r>
          </w:p>
          <w:p w14:paraId="6324235E" w14:textId="77777777" w:rsidR="0038557F" w:rsidRPr="00E8471E" w:rsidRDefault="0038557F" w:rsidP="00AE19FC">
            <w:pPr>
              <w:pStyle w:val="ListParagraph"/>
              <w:numPr>
                <w:ilvl w:val="0"/>
                <w:numId w:val="307"/>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life cycle</w:t>
            </w:r>
          </w:p>
          <w:p w14:paraId="7C6DC3D5" w14:textId="77777777" w:rsidR="0038557F" w:rsidRPr="00E8471E" w:rsidRDefault="0038557F" w:rsidP="00AE19FC">
            <w:pPr>
              <w:pStyle w:val="ListParagraph"/>
              <w:numPr>
                <w:ilvl w:val="0"/>
                <w:numId w:val="307"/>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sz w:val="20"/>
                <w:szCs w:val="20"/>
              </w:rPr>
            </w:pPr>
            <w:r w:rsidRPr="00E8471E">
              <w:rPr>
                <w:rFonts w:ascii="GT America Regular" w:hAnsi="GT America Regular"/>
                <w:sz w:val="20"/>
                <w:szCs w:val="20"/>
              </w:rPr>
              <w:t>source</w:t>
            </w:r>
          </w:p>
          <w:p w14:paraId="19FEB7CB" w14:textId="77777777" w:rsidR="0038557F" w:rsidRPr="00E8471E" w:rsidRDefault="0038557F" w:rsidP="00AE19FC">
            <w:pPr>
              <w:pStyle w:val="ListParagraph"/>
              <w:numPr>
                <w:ilvl w:val="0"/>
                <w:numId w:val="308"/>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b/>
                <w:bCs/>
                <w:noProof/>
                <w:sz w:val="20"/>
                <w:szCs w:val="20"/>
              </w:rPr>
            </w:pPr>
            <w:r w:rsidRPr="00E8471E">
              <w:rPr>
                <w:rFonts w:ascii="GT America Regular" w:hAnsi="GT America Regular"/>
                <w:sz w:val="20"/>
                <w:szCs w:val="20"/>
              </w:rPr>
              <w:t>structure</w:t>
            </w:r>
          </w:p>
        </w:tc>
      </w:tr>
      <w:tr w:rsidR="0038557F" w:rsidRPr="00E8471E" w14:paraId="5053BD34"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6315A47A" w14:textId="77777777" w:rsidR="0038557F" w:rsidRPr="00E8471E" w:rsidRDefault="0038557F" w:rsidP="00AE19FC">
            <w:pPr>
              <w:pStyle w:val="bullettight"/>
              <w:keepLines/>
              <w:spacing w:before="120" w:after="120"/>
              <w:rPr>
                <w:rFonts w:ascii="GT America Regular" w:hAnsi="GT America Regular"/>
                <w:b/>
                <w:bCs/>
                <w:noProof/>
                <w:szCs w:val="20"/>
              </w:rPr>
            </w:pPr>
            <w:r w:rsidRPr="00E8471E">
              <w:rPr>
                <w:rFonts w:ascii="GT America Regular" w:hAnsi="GT America Regular"/>
                <w:b/>
                <w:bCs/>
                <w:noProof/>
                <w:szCs w:val="20"/>
              </w:rPr>
              <w:t>NWPTRT066 Assess and improve wastewater processes to control microbial impacts</w:t>
            </w:r>
          </w:p>
        </w:tc>
      </w:tr>
      <w:tr w:rsidR="0038557F" w:rsidRPr="00E8471E" w14:paraId="5CD0CFD1"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378E4869" w14:textId="77777777" w:rsidR="0038557F" w:rsidRPr="00E8471E" w:rsidRDefault="0038557F" w:rsidP="00AE19FC">
            <w:pPr>
              <w:pStyle w:val="bullettight"/>
              <w:keepLines/>
              <w:spacing w:before="120" w:after="120"/>
              <w:ind w:left="0" w:firstLine="0"/>
              <w:rPr>
                <w:rFonts w:ascii="GT America Regular" w:hAnsi="GT America Regular"/>
                <w:b/>
                <w:bCs/>
                <w:noProof/>
                <w:szCs w:val="20"/>
              </w:rPr>
            </w:pPr>
            <w:r w:rsidRPr="00E8471E">
              <w:rPr>
                <w:rFonts w:ascii="GT America Regular" w:hAnsi="GT America Regular"/>
                <w:noProof/>
                <w:szCs w:val="20"/>
              </w:rPr>
              <w:t>controlling microbial impacts may include:</w:t>
            </w:r>
          </w:p>
        </w:tc>
        <w:tc>
          <w:tcPr>
            <w:tcW w:w="6394" w:type="dxa"/>
            <w:tcBorders>
              <w:top w:val="single" w:sz="4" w:space="0" w:color="auto"/>
              <w:left w:val="single" w:sz="4" w:space="0" w:color="auto"/>
              <w:bottom w:val="single" w:sz="4" w:space="0" w:color="auto"/>
              <w:right w:val="single" w:sz="4" w:space="0" w:color="auto"/>
            </w:tcBorders>
          </w:tcPr>
          <w:p w14:paraId="687CB9C9" w14:textId="77777777" w:rsidR="0038557F" w:rsidRPr="00E8471E" w:rsidRDefault="0038557F" w:rsidP="00AE19FC">
            <w:pPr>
              <w:pStyle w:val="bullettight"/>
              <w:keepLines/>
              <w:numPr>
                <w:ilvl w:val="0"/>
                <w:numId w:val="309"/>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algae (diatoms, cyanobacteria and green algae)</w:t>
            </w:r>
          </w:p>
          <w:p w14:paraId="13F04577" w14:textId="77777777" w:rsidR="0038557F" w:rsidRPr="00E8471E" w:rsidRDefault="0038557F" w:rsidP="00AE19FC">
            <w:pPr>
              <w:pStyle w:val="bullettight"/>
              <w:keepLines/>
              <w:numPr>
                <w:ilvl w:val="0"/>
                <w:numId w:val="309"/>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bulking and foaming organisms</w:t>
            </w:r>
          </w:p>
          <w:p w14:paraId="03A599DC" w14:textId="77777777" w:rsidR="0038557F" w:rsidRPr="00E8471E" w:rsidRDefault="0038557F" w:rsidP="00AE19FC">
            <w:pPr>
              <w:pStyle w:val="bullettight"/>
              <w:keepLines/>
              <w:numPr>
                <w:ilvl w:val="0"/>
                <w:numId w:val="309"/>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dentrifies (heterotrophs)</w:t>
            </w:r>
          </w:p>
          <w:p w14:paraId="030C462C" w14:textId="77777777" w:rsidR="0038557F" w:rsidRPr="00E8471E" w:rsidRDefault="0038557F" w:rsidP="00AE19FC">
            <w:pPr>
              <w:pStyle w:val="bullettight"/>
              <w:keepLines/>
              <w:numPr>
                <w:ilvl w:val="0"/>
                <w:numId w:val="309"/>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mesophillic and thermophillic organisms</w:t>
            </w:r>
          </w:p>
          <w:p w14:paraId="08ECB0C6" w14:textId="77777777" w:rsidR="0038557F" w:rsidRPr="00E8471E" w:rsidRDefault="0038557F" w:rsidP="00AE19FC">
            <w:pPr>
              <w:pStyle w:val="bullettight"/>
              <w:keepLines/>
              <w:numPr>
                <w:ilvl w:val="0"/>
                <w:numId w:val="309"/>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nematodes</w:t>
            </w:r>
          </w:p>
          <w:p w14:paraId="7B46448A" w14:textId="77777777" w:rsidR="0038557F" w:rsidRPr="00E8471E" w:rsidRDefault="0038557F" w:rsidP="00AE19FC">
            <w:pPr>
              <w:pStyle w:val="bullettight"/>
              <w:keepLines/>
              <w:numPr>
                <w:ilvl w:val="0"/>
                <w:numId w:val="309"/>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nitrifiers (autotrophs)</w:t>
            </w:r>
          </w:p>
          <w:p w14:paraId="51C06433" w14:textId="77777777" w:rsidR="0038557F" w:rsidRPr="00E8471E" w:rsidRDefault="0038557F" w:rsidP="00AE19FC">
            <w:pPr>
              <w:pStyle w:val="bullettight"/>
              <w:keepLines/>
              <w:numPr>
                <w:ilvl w:val="0"/>
                <w:numId w:val="309"/>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phosphorous accumulating organisims (PAO)</w:t>
            </w:r>
          </w:p>
        </w:tc>
      </w:tr>
      <w:tr w:rsidR="0038557F" w:rsidRPr="00E8471E" w14:paraId="05E10E66"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tcPr>
          <w:p w14:paraId="51C17637" w14:textId="77777777" w:rsidR="0038557F" w:rsidRPr="00E8471E" w:rsidRDefault="0038557F" w:rsidP="00AE19FC">
            <w:pPr>
              <w:pStyle w:val="bullettight"/>
              <w:keepLines/>
              <w:spacing w:before="120" w:after="120"/>
              <w:rPr>
                <w:rFonts w:ascii="GT America Regular" w:hAnsi="GT America Regular"/>
                <w:b/>
                <w:bCs/>
                <w:noProof/>
                <w:szCs w:val="20"/>
              </w:rPr>
            </w:pPr>
            <w:r w:rsidRPr="00E8471E">
              <w:rPr>
                <w:rFonts w:ascii="GT America Regular" w:hAnsi="GT America Regular"/>
                <w:b/>
                <w:bCs/>
                <w:noProof/>
                <w:szCs w:val="20"/>
              </w:rPr>
              <w:t>NWPTRT067 Assess and optimise chemical dosing processes in wastewater</w:t>
            </w:r>
          </w:p>
        </w:tc>
      </w:tr>
      <w:tr w:rsidR="0038557F" w:rsidRPr="00E8471E" w14:paraId="7855B468"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25F2208B"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facilitating sampling and testing may include:</w:t>
            </w:r>
          </w:p>
        </w:tc>
        <w:tc>
          <w:tcPr>
            <w:tcW w:w="6394" w:type="dxa"/>
            <w:tcBorders>
              <w:top w:val="single" w:sz="4" w:space="0" w:color="auto"/>
              <w:left w:val="single" w:sz="4" w:space="0" w:color="auto"/>
              <w:bottom w:val="single" w:sz="4" w:space="0" w:color="auto"/>
              <w:right w:val="single" w:sz="4" w:space="0" w:color="auto"/>
            </w:tcBorders>
          </w:tcPr>
          <w:p w14:paraId="54D744E5" w14:textId="77777777" w:rsidR="0038557F" w:rsidRPr="00E8471E" w:rsidRDefault="0038557F" w:rsidP="00AE19FC">
            <w:pPr>
              <w:pStyle w:val="bullettight"/>
              <w:keepLines/>
              <w:numPr>
                <w:ilvl w:val="0"/>
                <w:numId w:val="310"/>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alkalinity titration</w:t>
            </w:r>
          </w:p>
          <w:p w14:paraId="617ADB35" w14:textId="77777777" w:rsidR="0038557F" w:rsidRPr="00E8471E" w:rsidRDefault="0038557F" w:rsidP="00AE19FC">
            <w:pPr>
              <w:pStyle w:val="bullettight"/>
              <w:keepLines/>
              <w:numPr>
                <w:ilvl w:val="0"/>
                <w:numId w:val="310"/>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jar testing</w:t>
            </w:r>
          </w:p>
          <w:p w14:paraId="41386E2D" w14:textId="77777777" w:rsidR="0038557F" w:rsidRPr="00E8471E" w:rsidRDefault="0038557F" w:rsidP="00AE19FC">
            <w:pPr>
              <w:pStyle w:val="bullettight"/>
              <w:keepLines/>
              <w:numPr>
                <w:ilvl w:val="0"/>
                <w:numId w:val="310"/>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total suspended solids</w:t>
            </w:r>
          </w:p>
          <w:p w14:paraId="2CE779BC" w14:textId="77777777" w:rsidR="0038557F" w:rsidRPr="00E8471E" w:rsidRDefault="0038557F" w:rsidP="00AE19FC">
            <w:pPr>
              <w:pStyle w:val="bullettight"/>
              <w:keepLines/>
              <w:numPr>
                <w:ilvl w:val="0"/>
                <w:numId w:val="310"/>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total solids</w:t>
            </w:r>
          </w:p>
          <w:p w14:paraId="4735DC6A" w14:textId="77777777" w:rsidR="0038557F" w:rsidRPr="00E8471E" w:rsidRDefault="0038557F" w:rsidP="00AE19FC">
            <w:pPr>
              <w:pStyle w:val="bullettight"/>
              <w:keepLines/>
              <w:numPr>
                <w:ilvl w:val="0"/>
                <w:numId w:val="310"/>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nutrient analysis</w:t>
            </w:r>
          </w:p>
        </w:tc>
      </w:tr>
      <w:tr w:rsidR="0038557F" w:rsidRPr="00E8471E" w14:paraId="7D670200" w14:textId="77777777" w:rsidTr="004A4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0AF6FB30"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t>chemical addition plant and equipment may include:</w:t>
            </w:r>
          </w:p>
        </w:tc>
        <w:tc>
          <w:tcPr>
            <w:tcW w:w="6394" w:type="dxa"/>
            <w:tcBorders>
              <w:top w:val="single" w:sz="4" w:space="0" w:color="auto"/>
              <w:left w:val="single" w:sz="4" w:space="0" w:color="auto"/>
              <w:bottom w:val="single" w:sz="4" w:space="0" w:color="auto"/>
              <w:right w:val="single" w:sz="4" w:space="0" w:color="auto"/>
            </w:tcBorders>
          </w:tcPr>
          <w:p w14:paraId="400F083A" w14:textId="77777777" w:rsidR="0038557F" w:rsidRPr="00E8471E" w:rsidRDefault="0038557F" w:rsidP="00AE19FC">
            <w:pPr>
              <w:pStyle w:val="bullettight"/>
              <w:keepLines/>
              <w:numPr>
                <w:ilvl w:val="0"/>
                <w:numId w:val="31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chemical injection equipment</w:t>
            </w:r>
          </w:p>
          <w:p w14:paraId="1BBB5DDB" w14:textId="77777777" w:rsidR="0038557F" w:rsidRPr="00E8471E" w:rsidRDefault="0038557F" w:rsidP="00AE19FC">
            <w:pPr>
              <w:pStyle w:val="bullettight"/>
              <w:keepLines/>
              <w:numPr>
                <w:ilvl w:val="0"/>
                <w:numId w:val="31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dosing pumps</w:t>
            </w:r>
          </w:p>
          <w:p w14:paraId="7E0C6AA7" w14:textId="77777777" w:rsidR="0038557F" w:rsidRPr="00E8471E" w:rsidRDefault="0038557F" w:rsidP="00AE19FC">
            <w:pPr>
              <w:pStyle w:val="bullettight"/>
              <w:keepLines/>
              <w:numPr>
                <w:ilvl w:val="0"/>
                <w:numId w:val="31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flow meters</w:t>
            </w:r>
          </w:p>
          <w:p w14:paraId="3D648F8A" w14:textId="77777777" w:rsidR="0038557F" w:rsidRPr="00E8471E" w:rsidRDefault="0038557F" w:rsidP="00AE19FC">
            <w:pPr>
              <w:pStyle w:val="bullettight"/>
              <w:keepLines/>
              <w:numPr>
                <w:ilvl w:val="0"/>
                <w:numId w:val="31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mixing equipment</w:t>
            </w:r>
          </w:p>
          <w:p w14:paraId="55E3792C" w14:textId="77777777" w:rsidR="0038557F" w:rsidRPr="00E8471E" w:rsidRDefault="0038557F" w:rsidP="00AE19FC">
            <w:pPr>
              <w:pStyle w:val="bullettight"/>
              <w:keepLines/>
              <w:numPr>
                <w:ilvl w:val="0"/>
                <w:numId w:val="31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turbidity meter</w:t>
            </w:r>
          </w:p>
          <w:p w14:paraId="12AC773C" w14:textId="77777777" w:rsidR="0038557F" w:rsidRPr="00E8471E" w:rsidRDefault="0038557F" w:rsidP="00AE19FC">
            <w:pPr>
              <w:pStyle w:val="bullettight"/>
              <w:keepLines/>
              <w:numPr>
                <w:ilvl w:val="0"/>
                <w:numId w:val="311"/>
              </w:numPr>
              <w:spacing w:before="120" w:after="120"/>
              <w:cnfStyle w:val="000000010000" w:firstRow="0" w:lastRow="0" w:firstColumn="0" w:lastColumn="0" w:oddVBand="0" w:evenVBand="0" w:oddHBand="0" w:evenHBand="1"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supervisory control and data acquisition (SCADA) data</w:t>
            </w:r>
          </w:p>
        </w:tc>
      </w:tr>
      <w:tr w:rsidR="0038557F" w:rsidRPr="00E8471E" w14:paraId="5B8534E9" w14:textId="77777777" w:rsidTr="004A4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Borders>
              <w:top w:val="single" w:sz="4" w:space="0" w:color="auto"/>
              <w:left w:val="single" w:sz="4" w:space="0" w:color="auto"/>
              <w:bottom w:val="single" w:sz="4" w:space="0" w:color="auto"/>
              <w:right w:val="single" w:sz="4" w:space="0" w:color="auto"/>
            </w:tcBorders>
          </w:tcPr>
          <w:p w14:paraId="73C4A598" w14:textId="77777777" w:rsidR="0038557F" w:rsidRPr="00E8471E" w:rsidRDefault="0038557F" w:rsidP="00AE19FC">
            <w:pPr>
              <w:keepLines/>
              <w:spacing w:before="120" w:after="120"/>
              <w:rPr>
                <w:rFonts w:ascii="GT America Regular" w:hAnsi="GT America Regular"/>
                <w:noProof/>
                <w:sz w:val="20"/>
                <w:szCs w:val="20"/>
              </w:rPr>
            </w:pPr>
            <w:r w:rsidRPr="00E8471E">
              <w:rPr>
                <w:rFonts w:ascii="GT America Regular" w:hAnsi="GT America Regular"/>
                <w:noProof/>
                <w:sz w:val="20"/>
                <w:szCs w:val="20"/>
              </w:rPr>
              <w:lastRenderedPageBreak/>
              <w:t>range and characteristics of chemicals used in chemical addition processes may include:</w:t>
            </w:r>
          </w:p>
        </w:tc>
        <w:tc>
          <w:tcPr>
            <w:tcW w:w="6394" w:type="dxa"/>
            <w:tcBorders>
              <w:top w:val="single" w:sz="4" w:space="0" w:color="auto"/>
              <w:left w:val="single" w:sz="4" w:space="0" w:color="auto"/>
              <w:bottom w:val="single" w:sz="4" w:space="0" w:color="auto"/>
              <w:right w:val="single" w:sz="4" w:space="0" w:color="auto"/>
            </w:tcBorders>
          </w:tcPr>
          <w:p w14:paraId="5A11B220" w14:textId="77777777" w:rsidR="0038557F" w:rsidRPr="00E8471E" w:rsidRDefault="0038557F" w:rsidP="00AE19FC">
            <w:pPr>
              <w:pStyle w:val="bullettight"/>
              <w:keepLines/>
              <w:numPr>
                <w:ilvl w:val="0"/>
                <w:numId w:val="31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aluminium chlorohydrate (ACH)</w:t>
            </w:r>
          </w:p>
          <w:p w14:paraId="73EB63D7" w14:textId="77777777" w:rsidR="0038557F" w:rsidRPr="00E8471E" w:rsidRDefault="0038557F" w:rsidP="00AE19FC">
            <w:pPr>
              <w:pStyle w:val="bullettight"/>
              <w:keepLines/>
              <w:numPr>
                <w:ilvl w:val="0"/>
                <w:numId w:val="31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aluminium sulphate</w:t>
            </w:r>
          </w:p>
          <w:p w14:paraId="286236BA" w14:textId="77777777" w:rsidR="0038557F" w:rsidRPr="00E8471E" w:rsidRDefault="0038557F" w:rsidP="00AE19FC">
            <w:pPr>
              <w:pStyle w:val="bullettight"/>
              <w:keepLines/>
              <w:numPr>
                <w:ilvl w:val="0"/>
                <w:numId w:val="31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caustic soda</w:t>
            </w:r>
          </w:p>
          <w:p w14:paraId="5ADA4EB7" w14:textId="77777777" w:rsidR="0038557F" w:rsidRPr="00E8471E" w:rsidRDefault="0038557F" w:rsidP="00AE19FC">
            <w:pPr>
              <w:pStyle w:val="bullettight"/>
              <w:keepLines/>
              <w:numPr>
                <w:ilvl w:val="0"/>
                <w:numId w:val="31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ferric chloride</w:t>
            </w:r>
          </w:p>
          <w:p w14:paraId="040AB7D2" w14:textId="77777777" w:rsidR="0038557F" w:rsidRPr="00E8471E" w:rsidRDefault="0038557F" w:rsidP="00AE19FC">
            <w:pPr>
              <w:pStyle w:val="bullettight"/>
              <w:keepLines/>
              <w:numPr>
                <w:ilvl w:val="0"/>
                <w:numId w:val="31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ferric sulphate</w:t>
            </w:r>
          </w:p>
          <w:p w14:paraId="2A3AB800" w14:textId="77777777" w:rsidR="0038557F" w:rsidRPr="00E8471E" w:rsidRDefault="0038557F" w:rsidP="00AE19FC">
            <w:pPr>
              <w:pStyle w:val="bullettight"/>
              <w:keepLines/>
              <w:numPr>
                <w:ilvl w:val="0"/>
                <w:numId w:val="31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hydrated lime</w:t>
            </w:r>
          </w:p>
          <w:p w14:paraId="29B1A122" w14:textId="77777777" w:rsidR="0038557F" w:rsidRPr="00E8471E" w:rsidRDefault="0038557F" w:rsidP="00AE19FC">
            <w:pPr>
              <w:pStyle w:val="bullettight"/>
              <w:keepLines/>
              <w:numPr>
                <w:ilvl w:val="0"/>
                <w:numId w:val="31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magnesium hydroxide</w:t>
            </w:r>
          </w:p>
          <w:p w14:paraId="1E7F539F" w14:textId="77777777" w:rsidR="0038557F" w:rsidRPr="00E8471E" w:rsidRDefault="0038557F" w:rsidP="00AE19FC">
            <w:pPr>
              <w:pStyle w:val="bullettight"/>
              <w:keepLines/>
              <w:numPr>
                <w:ilvl w:val="0"/>
                <w:numId w:val="31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polyacrylamide</w:t>
            </w:r>
          </w:p>
          <w:p w14:paraId="15B7AC11" w14:textId="77777777" w:rsidR="0038557F" w:rsidRPr="00E8471E" w:rsidRDefault="0038557F" w:rsidP="00AE19FC">
            <w:pPr>
              <w:pStyle w:val="bullettight"/>
              <w:keepLines/>
              <w:numPr>
                <w:ilvl w:val="0"/>
                <w:numId w:val="31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polyaluminium chloride (PACL)</w:t>
            </w:r>
          </w:p>
          <w:p w14:paraId="4250CF95" w14:textId="77777777" w:rsidR="0038557F" w:rsidRPr="00E8471E" w:rsidRDefault="0038557F" w:rsidP="00AE19FC">
            <w:pPr>
              <w:pStyle w:val="bullettight"/>
              <w:keepLines/>
              <w:numPr>
                <w:ilvl w:val="0"/>
                <w:numId w:val="31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polyDADMAC</w:t>
            </w:r>
          </w:p>
          <w:p w14:paraId="313864F1" w14:textId="77777777" w:rsidR="0038557F" w:rsidRPr="00E8471E" w:rsidRDefault="0038557F" w:rsidP="00AE19FC">
            <w:pPr>
              <w:pStyle w:val="bullettight"/>
              <w:keepLines/>
              <w:numPr>
                <w:ilvl w:val="0"/>
                <w:numId w:val="312"/>
              </w:numPr>
              <w:spacing w:before="120" w:after="120"/>
              <w:cnfStyle w:val="000000100000" w:firstRow="0" w:lastRow="0" w:firstColumn="0" w:lastColumn="0" w:oddVBand="0" w:evenVBand="0" w:oddHBand="1" w:evenHBand="0" w:firstRowFirstColumn="0" w:firstRowLastColumn="0" w:lastRowFirstColumn="0" w:lastRowLastColumn="0"/>
              <w:rPr>
                <w:rFonts w:ascii="GT America Regular" w:hAnsi="GT America Regular"/>
                <w:noProof/>
                <w:szCs w:val="20"/>
              </w:rPr>
            </w:pPr>
            <w:r w:rsidRPr="00E8471E">
              <w:rPr>
                <w:rFonts w:ascii="GT America Regular" w:hAnsi="GT America Regular"/>
                <w:noProof/>
                <w:szCs w:val="20"/>
              </w:rPr>
              <w:t>sulphuric acid</w:t>
            </w:r>
          </w:p>
        </w:tc>
      </w:tr>
    </w:tbl>
    <w:p w14:paraId="62380E0C" w14:textId="77777777" w:rsidR="002D1DA1" w:rsidRPr="00CE2BAA" w:rsidRDefault="002D1DA1" w:rsidP="00AE19FC">
      <w:pPr>
        <w:pStyle w:val="Heading2"/>
        <w:spacing w:before="120"/>
        <w:rPr>
          <w:rFonts w:ascii="GT America Regular" w:hAnsi="GT America Regular"/>
          <w:sz w:val="22"/>
          <w:szCs w:val="22"/>
        </w:rPr>
      </w:pPr>
    </w:p>
    <w:bookmarkEnd w:id="107"/>
    <w:bookmarkEnd w:id="108"/>
    <w:p w14:paraId="2CCF9FD0" w14:textId="77777777" w:rsidR="008C2CAF" w:rsidRPr="00CE2BAA" w:rsidRDefault="008C2CAF" w:rsidP="00AE19FC">
      <w:pPr>
        <w:spacing w:before="120" w:after="120"/>
        <w:jc w:val="both"/>
        <w:rPr>
          <w:rFonts w:ascii="GT America Regular" w:hAnsi="GT America Regular"/>
        </w:rPr>
      </w:pPr>
    </w:p>
    <w:p w14:paraId="73E0DBB4" w14:textId="77777777" w:rsidR="00F30FEF" w:rsidRDefault="00F30FEF" w:rsidP="00AE19FC">
      <w:pPr>
        <w:spacing w:before="120" w:after="120"/>
        <w:rPr>
          <w:rFonts w:ascii="GT America Regular" w:hAnsi="GT America Regular"/>
        </w:rPr>
        <w:sectPr w:rsidR="00F30FEF" w:rsidSect="0094692D">
          <w:headerReference w:type="even" r:id="rId46"/>
          <w:headerReference w:type="default" r:id="rId47"/>
          <w:footerReference w:type="default" r:id="rId48"/>
          <w:headerReference w:type="first" r:id="rId49"/>
          <w:pgSz w:w="11907" w:h="16839" w:code="9"/>
          <w:pgMar w:top="1440" w:right="1440" w:bottom="1440" w:left="1440" w:header="709" w:footer="709" w:gutter="0"/>
          <w:cols w:space="708"/>
          <w:docGrid w:linePitch="360"/>
        </w:sectPr>
      </w:pPr>
    </w:p>
    <w:p w14:paraId="1EA9B886" w14:textId="77777777" w:rsidR="003753F8" w:rsidRPr="00B409E4" w:rsidRDefault="003753F8" w:rsidP="00B409E4">
      <w:pPr>
        <w:pStyle w:val="Heading1"/>
        <w:rPr>
          <w:rFonts w:ascii="GT America Regular" w:hAnsi="GT America Regular"/>
          <w:color w:val="auto"/>
          <w:sz w:val="24"/>
        </w:rPr>
      </w:pPr>
      <w:bookmarkStart w:id="109" w:name="_Toc70603106"/>
      <w:bookmarkStart w:id="110" w:name="_Toc194493874"/>
      <w:bookmarkStart w:id="111" w:name="_Toc194583798"/>
      <w:bookmarkStart w:id="112" w:name="ATTACHMENTA"/>
      <w:r w:rsidRPr="00B409E4">
        <w:rPr>
          <w:rFonts w:ascii="GT America Regular" w:hAnsi="GT America Regular"/>
          <w:color w:val="auto"/>
          <w:sz w:val="24"/>
        </w:rPr>
        <w:lastRenderedPageBreak/>
        <w:t>Attachment A: Qualification mapping</w:t>
      </w:r>
      <w:bookmarkEnd w:id="109"/>
      <w:bookmarkEnd w:id="110"/>
      <w:bookmarkEnd w:id="111"/>
    </w:p>
    <w:p w14:paraId="7018A732" w14:textId="77777777" w:rsidR="003753F8" w:rsidRDefault="003753F8" w:rsidP="00AE19FC">
      <w:pPr>
        <w:spacing w:before="120" w:after="120"/>
        <w:rPr>
          <w:rFonts w:ascii="GT America Regular" w:hAnsi="GT America Regular"/>
        </w:rPr>
      </w:pPr>
      <w:bookmarkStart w:id="113" w:name="_Hlk500510445"/>
      <w:bookmarkEnd w:id="112"/>
      <w:r w:rsidRPr="00835D56">
        <w:rPr>
          <w:rFonts w:ascii="GT America Regular" w:hAnsi="GT America Regular"/>
        </w:rPr>
        <w:t xml:space="preserve">A downloadable version of this mapping information can be found in the NWP CVIG Mapping Information </w:t>
      </w:r>
      <w:hyperlink r:id="rId50" w:history="1">
        <w:r w:rsidRPr="00835D56">
          <w:rPr>
            <w:rStyle w:val="Hyperlink"/>
            <w:rFonts w:ascii="GT America Regular" w:hAnsi="GT America Regular"/>
            <w:color w:val="AB1662"/>
          </w:rPr>
          <w:t>Attachments A–C</w:t>
        </w:r>
      </w:hyperlink>
      <w:r w:rsidRPr="00835D56">
        <w:rPr>
          <w:rFonts w:ascii="GT America Regular" w:hAnsi="GT America Regular"/>
          <w:color w:val="AB1662"/>
        </w:rPr>
        <w:t xml:space="preserve"> </w:t>
      </w:r>
      <w:r w:rsidRPr="00835D56">
        <w:rPr>
          <w:rFonts w:ascii="GT America Regular" w:hAnsi="GT America Regular"/>
        </w:rPr>
        <w:t>on VETNet.</w:t>
      </w:r>
    </w:p>
    <w:p w14:paraId="37D414DE" w14:textId="77777777" w:rsidR="00835D56" w:rsidRPr="00835D56" w:rsidRDefault="00835D56" w:rsidP="00AE19FC">
      <w:pPr>
        <w:spacing w:before="120" w:after="120"/>
        <w:rPr>
          <w:rFonts w:ascii="GT America Regular" w:hAnsi="GT America Regular"/>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2693"/>
        <w:gridCol w:w="993"/>
        <w:gridCol w:w="567"/>
        <w:gridCol w:w="2551"/>
        <w:gridCol w:w="709"/>
        <w:gridCol w:w="4536"/>
      </w:tblGrid>
      <w:tr w:rsidR="0067469C" w:rsidRPr="00E8471E" w14:paraId="16BE1D0E" w14:textId="77777777" w:rsidTr="005D17B8">
        <w:trPr>
          <w:tblHeader/>
          <w:jc w:val="center"/>
        </w:trPr>
        <w:tc>
          <w:tcPr>
            <w:tcW w:w="1129" w:type="dxa"/>
            <w:shd w:val="clear" w:color="auto" w:fill="E7E6E6" w:themeFill="background2"/>
            <w:vAlign w:val="center"/>
            <w:hideMark/>
          </w:tcPr>
          <w:p w14:paraId="7CD3240B" w14:textId="77777777" w:rsidR="003753F8" w:rsidRPr="00E8471E" w:rsidRDefault="003753F8" w:rsidP="00AE19FC">
            <w:pPr>
              <w:spacing w:before="90" w:after="90" w:line="276" w:lineRule="auto"/>
              <w:rPr>
                <w:rFonts w:ascii="GT America Regular" w:hAnsi="GT America Regular" w:cstheme="minorHAnsi"/>
                <w:sz w:val="20"/>
                <w:szCs w:val="20"/>
              </w:rPr>
            </w:pPr>
            <w:r w:rsidRPr="00E8471E">
              <w:rPr>
                <w:rFonts w:ascii="GT America Regular" w:hAnsi="GT America Regular" w:cstheme="minorHAnsi"/>
                <w:b/>
                <w:sz w:val="20"/>
                <w:szCs w:val="20"/>
              </w:rPr>
              <w:t>Training Package Release</w:t>
            </w:r>
          </w:p>
        </w:tc>
        <w:tc>
          <w:tcPr>
            <w:tcW w:w="1276" w:type="dxa"/>
            <w:shd w:val="clear" w:color="auto" w:fill="E7E6E6" w:themeFill="background2"/>
            <w:vAlign w:val="center"/>
            <w:hideMark/>
          </w:tcPr>
          <w:p w14:paraId="4B1AB601" w14:textId="77777777" w:rsidR="003753F8" w:rsidRPr="00E8471E" w:rsidRDefault="003753F8" w:rsidP="00AE19FC">
            <w:pPr>
              <w:spacing w:before="90" w:after="90" w:line="276" w:lineRule="auto"/>
              <w:rPr>
                <w:rFonts w:ascii="GT America Regular" w:hAnsi="GT America Regular" w:cstheme="minorHAnsi"/>
                <w:sz w:val="20"/>
                <w:szCs w:val="20"/>
              </w:rPr>
            </w:pPr>
            <w:r w:rsidRPr="00E8471E">
              <w:rPr>
                <w:rFonts w:ascii="GT America Regular" w:hAnsi="GT America Regular" w:cstheme="minorHAnsi"/>
                <w:b/>
                <w:sz w:val="20"/>
                <w:szCs w:val="20"/>
              </w:rPr>
              <w:t>Code</w:t>
            </w:r>
          </w:p>
        </w:tc>
        <w:tc>
          <w:tcPr>
            <w:tcW w:w="2693" w:type="dxa"/>
            <w:shd w:val="clear" w:color="auto" w:fill="E7E6E6" w:themeFill="background2"/>
            <w:vAlign w:val="center"/>
            <w:hideMark/>
          </w:tcPr>
          <w:p w14:paraId="5AC50F84" w14:textId="77777777" w:rsidR="003753F8" w:rsidRPr="00E8471E" w:rsidRDefault="003753F8" w:rsidP="00AE19FC">
            <w:pPr>
              <w:spacing w:before="90" w:after="90" w:line="276" w:lineRule="auto"/>
              <w:rPr>
                <w:rFonts w:ascii="GT America Regular" w:hAnsi="GT America Regular" w:cstheme="minorHAnsi"/>
                <w:sz w:val="20"/>
                <w:szCs w:val="20"/>
              </w:rPr>
            </w:pPr>
            <w:r w:rsidRPr="00E8471E">
              <w:rPr>
                <w:rFonts w:ascii="GT America Regular" w:hAnsi="GT America Regular" w:cstheme="minorHAnsi"/>
                <w:b/>
                <w:sz w:val="20"/>
                <w:szCs w:val="20"/>
              </w:rPr>
              <w:t>Title</w:t>
            </w:r>
          </w:p>
        </w:tc>
        <w:tc>
          <w:tcPr>
            <w:tcW w:w="993" w:type="dxa"/>
            <w:shd w:val="clear" w:color="auto" w:fill="E7E6E6" w:themeFill="background2"/>
            <w:vAlign w:val="center"/>
            <w:hideMark/>
          </w:tcPr>
          <w:p w14:paraId="54F11BE9" w14:textId="77777777" w:rsidR="003753F8" w:rsidRPr="00E8471E" w:rsidRDefault="003753F8" w:rsidP="00AE19FC">
            <w:pPr>
              <w:spacing w:before="90" w:after="90" w:line="276" w:lineRule="auto"/>
              <w:rPr>
                <w:rFonts w:ascii="GT America Regular" w:hAnsi="GT America Regular" w:cstheme="minorHAnsi"/>
                <w:sz w:val="20"/>
                <w:szCs w:val="20"/>
              </w:rPr>
            </w:pPr>
            <w:r w:rsidRPr="00E8471E">
              <w:rPr>
                <w:rFonts w:ascii="GT America Regular" w:hAnsi="GT America Regular" w:cstheme="minorHAnsi"/>
                <w:b/>
                <w:sz w:val="20"/>
                <w:szCs w:val="20"/>
              </w:rPr>
              <w:t>Usage</w:t>
            </w:r>
          </w:p>
        </w:tc>
        <w:tc>
          <w:tcPr>
            <w:tcW w:w="567" w:type="dxa"/>
            <w:shd w:val="clear" w:color="auto" w:fill="E7E6E6" w:themeFill="background2"/>
            <w:vAlign w:val="center"/>
            <w:hideMark/>
          </w:tcPr>
          <w:p w14:paraId="40C89522" w14:textId="01066F7B" w:rsidR="003753F8" w:rsidRPr="00E8471E" w:rsidRDefault="003753F8" w:rsidP="00AE19FC">
            <w:pPr>
              <w:spacing w:before="90" w:after="90" w:line="276" w:lineRule="auto"/>
              <w:rPr>
                <w:rFonts w:ascii="GT America Regular" w:hAnsi="GT America Regular" w:cstheme="minorHAnsi"/>
                <w:sz w:val="20"/>
                <w:szCs w:val="20"/>
              </w:rPr>
            </w:pPr>
            <w:r w:rsidRPr="00E8471E">
              <w:rPr>
                <w:rFonts w:ascii="GT America Regular" w:hAnsi="GT America Regular" w:cstheme="minorHAnsi"/>
                <w:b/>
                <w:sz w:val="20"/>
                <w:szCs w:val="20"/>
              </w:rPr>
              <w:t>Rel</w:t>
            </w:r>
          </w:p>
        </w:tc>
        <w:tc>
          <w:tcPr>
            <w:tcW w:w="2551" w:type="dxa"/>
            <w:shd w:val="clear" w:color="auto" w:fill="E7E6E6" w:themeFill="background2"/>
            <w:vAlign w:val="center"/>
            <w:hideMark/>
          </w:tcPr>
          <w:p w14:paraId="6A0E0ADF" w14:textId="77777777" w:rsidR="003753F8" w:rsidRPr="00E8471E" w:rsidRDefault="003753F8" w:rsidP="00AE19FC">
            <w:pPr>
              <w:spacing w:before="90" w:after="90" w:line="276" w:lineRule="auto"/>
              <w:rPr>
                <w:rFonts w:ascii="GT America Regular" w:hAnsi="GT America Regular" w:cstheme="minorHAnsi"/>
                <w:sz w:val="20"/>
                <w:szCs w:val="20"/>
              </w:rPr>
            </w:pPr>
            <w:r w:rsidRPr="00E8471E">
              <w:rPr>
                <w:rFonts w:ascii="GT America Regular" w:hAnsi="GT America Regular" w:cstheme="minorHAnsi"/>
                <w:b/>
                <w:sz w:val="20"/>
                <w:szCs w:val="20"/>
              </w:rPr>
              <w:t>Mapping</w:t>
            </w:r>
          </w:p>
        </w:tc>
        <w:tc>
          <w:tcPr>
            <w:tcW w:w="709" w:type="dxa"/>
            <w:shd w:val="clear" w:color="auto" w:fill="E7E6E6" w:themeFill="background2"/>
            <w:vAlign w:val="center"/>
            <w:hideMark/>
          </w:tcPr>
          <w:p w14:paraId="37C3FED4" w14:textId="77777777" w:rsidR="003753F8" w:rsidRPr="00E8471E" w:rsidRDefault="003753F8" w:rsidP="00E8471E">
            <w:pPr>
              <w:spacing w:before="90" w:after="90" w:line="276" w:lineRule="auto"/>
              <w:jc w:val="center"/>
              <w:rPr>
                <w:rFonts w:ascii="GT America Regular" w:hAnsi="GT America Regular" w:cstheme="minorHAnsi"/>
                <w:sz w:val="20"/>
                <w:szCs w:val="20"/>
              </w:rPr>
            </w:pPr>
            <w:r w:rsidRPr="00E8471E">
              <w:rPr>
                <w:rFonts w:ascii="GT America Regular" w:hAnsi="GT America Regular" w:cstheme="minorHAnsi"/>
                <w:b/>
                <w:sz w:val="20"/>
                <w:szCs w:val="20"/>
              </w:rPr>
              <w:t>E/NE/NC/D</w:t>
            </w:r>
          </w:p>
        </w:tc>
        <w:tc>
          <w:tcPr>
            <w:tcW w:w="4536" w:type="dxa"/>
            <w:shd w:val="clear" w:color="auto" w:fill="E7E6E6" w:themeFill="background2"/>
            <w:vAlign w:val="center"/>
            <w:hideMark/>
          </w:tcPr>
          <w:p w14:paraId="7513E17B" w14:textId="77777777" w:rsidR="003753F8" w:rsidRPr="00E8471E" w:rsidRDefault="003753F8" w:rsidP="00AE19FC">
            <w:pPr>
              <w:spacing w:before="90" w:after="90" w:line="276" w:lineRule="auto"/>
              <w:rPr>
                <w:rFonts w:ascii="GT America Regular" w:hAnsi="GT America Regular" w:cstheme="minorHAnsi"/>
                <w:sz w:val="20"/>
                <w:szCs w:val="20"/>
              </w:rPr>
            </w:pPr>
            <w:r w:rsidRPr="00E8471E">
              <w:rPr>
                <w:rFonts w:ascii="GT America Regular" w:hAnsi="GT America Regular" w:cstheme="minorHAnsi"/>
                <w:b/>
                <w:sz w:val="20"/>
                <w:szCs w:val="20"/>
              </w:rPr>
              <w:t>Comment</w:t>
            </w:r>
          </w:p>
        </w:tc>
      </w:tr>
      <w:tr w:rsidR="003753F8" w:rsidRPr="00E8471E" w14:paraId="2FCC8D17" w14:textId="77777777" w:rsidTr="005D17B8">
        <w:trPr>
          <w:jc w:val="center"/>
        </w:trPr>
        <w:tc>
          <w:tcPr>
            <w:tcW w:w="1129" w:type="dxa"/>
            <w:shd w:val="clear" w:color="auto" w:fill="auto"/>
            <w:hideMark/>
          </w:tcPr>
          <w:p w14:paraId="166D4ED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1276" w:type="dxa"/>
            <w:shd w:val="clear" w:color="auto" w:fill="auto"/>
            <w:hideMark/>
          </w:tcPr>
          <w:p w14:paraId="7A75929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NWP20115</w:t>
            </w:r>
          </w:p>
        </w:tc>
        <w:tc>
          <w:tcPr>
            <w:tcW w:w="2693" w:type="dxa"/>
            <w:shd w:val="clear" w:color="auto" w:fill="auto"/>
            <w:hideMark/>
          </w:tcPr>
          <w:p w14:paraId="0B86D0C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 in Water Industry Operations</w:t>
            </w:r>
          </w:p>
        </w:tc>
        <w:tc>
          <w:tcPr>
            <w:tcW w:w="993" w:type="dxa"/>
            <w:shd w:val="clear" w:color="auto" w:fill="auto"/>
            <w:hideMark/>
          </w:tcPr>
          <w:p w14:paraId="4E04353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127B41E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1D9CCFA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w:t>
            </w:r>
          </w:p>
        </w:tc>
        <w:tc>
          <w:tcPr>
            <w:tcW w:w="709" w:type="dxa"/>
            <w:shd w:val="clear" w:color="auto" w:fill="auto"/>
            <w:hideMark/>
          </w:tcPr>
          <w:p w14:paraId="23D6259D"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NC</w:t>
            </w:r>
          </w:p>
        </w:tc>
        <w:tc>
          <w:tcPr>
            <w:tcW w:w="4536" w:type="dxa"/>
            <w:shd w:val="clear" w:color="auto" w:fill="auto"/>
            <w:hideMark/>
          </w:tcPr>
          <w:p w14:paraId="696DAE8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 Streams developed to better reflect occupational outcomes.</w:t>
            </w:r>
          </w:p>
        </w:tc>
      </w:tr>
      <w:tr w:rsidR="003753F8" w:rsidRPr="00E8471E" w14:paraId="4F39E4D0" w14:textId="77777777" w:rsidTr="005D17B8">
        <w:trPr>
          <w:jc w:val="center"/>
        </w:trPr>
        <w:tc>
          <w:tcPr>
            <w:tcW w:w="1129" w:type="dxa"/>
            <w:shd w:val="clear" w:color="auto" w:fill="auto"/>
            <w:hideMark/>
          </w:tcPr>
          <w:p w14:paraId="554D795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1276" w:type="dxa"/>
            <w:shd w:val="clear" w:color="auto" w:fill="auto"/>
            <w:hideMark/>
          </w:tcPr>
          <w:p w14:paraId="1835754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NWP30215</w:t>
            </w:r>
          </w:p>
        </w:tc>
        <w:tc>
          <w:tcPr>
            <w:tcW w:w="2693" w:type="dxa"/>
            <w:shd w:val="clear" w:color="auto" w:fill="auto"/>
            <w:hideMark/>
          </w:tcPr>
          <w:p w14:paraId="55E0B06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Operations</w:t>
            </w:r>
          </w:p>
        </w:tc>
        <w:tc>
          <w:tcPr>
            <w:tcW w:w="993" w:type="dxa"/>
            <w:shd w:val="clear" w:color="auto" w:fill="auto"/>
            <w:hideMark/>
          </w:tcPr>
          <w:p w14:paraId="27DC658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4D303E3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4ECFB11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w:t>
            </w:r>
          </w:p>
        </w:tc>
        <w:tc>
          <w:tcPr>
            <w:tcW w:w="709" w:type="dxa"/>
            <w:shd w:val="clear" w:color="auto" w:fill="auto"/>
            <w:hideMark/>
          </w:tcPr>
          <w:p w14:paraId="10C911BA"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NC</w:t>
            </w:r>
          </w:p>
        </w:tc>
        <w:tc>
          <w:tcPr>
            <w:tcW w:w="4536" w:type="dxa"/>
            <w:shd w:val="clear" w:color="auto" w:fill="auto"/>
            <w:hideMark/>
          </w:tcPr>
          <w:p w14:paraId="0CB9CEA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 Streams developed to better reflect occupational outcomes.</w:t>
            </w:r>
          </w:p>
        </w:tc>
      </w:tr>
      <w:tr w:rsidR="003753F8" w:rsidRPr="00E8471E" w14:paraId="65B1AED9" w14:textId="77777777" w:rsidTr="005D17B8">
        <w:trPr>
          <w:jc w:val="center"/>
        </w:trPr>
        <w:tc>
          <w:tcPr>
            <w:tcW w:w="1129" w:type="dxa"/>
            <w:shd w:val="clear" w:color="auto" w:fill="auto"/>
            <w:hideMark/>
          </w:tcPr>
          <w:p w14:paraId="7B0BDAF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1276" w:type="dxa"/>
            <w:shd w:val="clear" w:color="auto" w:fill="auto"/>
            <w:hideMark/>
          </w:tcPr>
          <w:p w14:paraId="10DC736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NWP30315</w:t>
            </w:r>
          </w:p>
        </w:tc>
        <w:tc>
          <w:tcPr>
            <w:tcW w:w="2693" w:type="dxa"/>
            <w:shd w:val="clear" w:color="auto" w:fill="auto"/>
            <w:hideMark/>
          </w:tcPr>
          <w:p w14:paraId="7442F98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Treatment</w:t>
            </w:r>
          </w:p>
        </w:tc>
        <w:tc>
          <w:tcPr>
            <w:tcW w:w="993" w:type="dxa"/>
            <w:shd w:val="clear" w:color="auto" w:fill="auto"/>
            <w:hideMark/>
          </w:tcPr>
          <w:p w14:paraId="486B66B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5B51519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59B36A5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w:t>
            </w:r>
          </w:p>
        </w:tc>
        <w:tc>
          <w:tcPr>
            <w:tcW w:w="709" w:type="dxa"/>
            <w:shd w:val="clear" w:color="auto" w:fill="auto"/>
            <w:hideMark/>
          </w:tcPr>
          <w:p w14:paraId="530361B2"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NC</w:t>
            </w:r>
          </w:p>
        </w:tc>
        <w:tc>
          <w:tcPr>
            <w:tcW w:w="4536" w:type="dxa"/>
            <w:shd w:val="clear" w:color="auto" w:fill="auto"/>
            <w:hideMark/>
          </w:tcPr>
          <w:p w14:paraId="43C7DE8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 Streams developed to better reflect occupational outcomes.</w:t>
            </w:r>
          </w:p>
        </w:tc>
      </w:tr>
      <w:tr w:rsidR="003753F8" w:rsidRPr="00E8471E" w14:paraId="32C804E7" w14:textId="77777777" w:rsidTr="005D17B8">
        <w:trPr>
          <w:jc w:val="center"/>
        </w:trPr>
        <w:tc>
          <w:tcPr>
            <w:tcW w:w="1129" w:type="dxa"/>
            <w:shd w:val="clear" w:color="auto" w:fill="auto"/>
            <w:hideMark/>
          </w:tcPr>
          <w:p w14:paraId="6C8D9CB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1276" w:type="dxa"/>
            <w:shd w:val="clear" w:color="auto" w:fill="auto"/>
            <w:hideMark/>
          </w:tcPr>
          <w:p w14:paraId="0FC0EE5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NWP30415</w:t>
            </w:r>
          </w:p>
        </w:tc>
        <w:tc>
          <w:tcPr>
            <w:tcW w:w="2693" w:type="dxa"/>
            <w:shd w:val="clear" w:color="auto" w:fill="auto"/>
            <w:hideMark/>
          </w:tcPr>
          <w:p w14:paraId="7783864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Irrigation</w:t>
            </w:r>
          </w:p>
        </w:tc>
        <w:tc>
          <w:tcPr>
            <w:tcW w:w="993" w:type="dxa"/>
            <w:shd w:val="clear" w:color="auto" w:fill="auto"/>
            <w:hideMark/>
          </w:tcPr>
          <w:p w14:paraId="0BC3E88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75BC517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548F2F6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w:t>
            </w:r>
          </w:p>
        </w:tc>
        <w:tc>
          <w:tcPr>
            <w:tcW w:w="709" w:type="dxa"/>
            <w:shd w:val="clear" w:color="auto" w:fill="auto"/>
            <w:hideMark/>
          </w:tcPr>
          <w:p w14:paraId="141B7517"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NC</w:t>
            </w:r>
          </w:p>
        </w:tc>
        <w:tc>
          <w:tcPr>
            <w:tcW w:w="4536" w:type="dxa"/>
            <w:shd w:val="clear" w:color="auto" w:fill="auto"/>
            <w:hideMark/>
          </w:tcPr>
          <w:p w14:paraId="7C67BCE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 Streams developed to better reflect occupational outcomes.</w:t>
            </w:r>
          </w:p>
        </w:tc>
      </w:tr>
      <w:tr w:rsidR="003753F8" w:rsidRPr="00E8471E" w14:paraId="5C835DF5" w14:textId="77777777" w:rsidTr="005D17B8">
        <w:trPr>
          <w:jc w:val="center"/>
        </w:trPr>
        <w:tc>
          <w:tcPr>
            <w:tcW w:w="1129" w:type="dxa"/>
            <w:shd w:val="clear" w:color="auto" w:fill="auto"/>
            <w:hideMark/>
          </w:tcPr>
          <w:p w14:paraId="3E70D0E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1276" w:type="dxa"/>
            <w:shd w:val="clear" w:color="auto" w:fill="auto"/>
            <w:hideMark/>
          </w:tcPr>
          <w:p w14:paraId="090C317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NWP40515</w:t>
            </w:r>
          </w:p>
        </w:tc>
        <w:tc>
          <w:tcPr>
            <w:tcW w:w="2693" w:type="dxa"/>
            <w:shd w:val="clear" w:color="auto" w:fill="auto"/>
            <w:hideMark/>
          </w:tcPr>
          <w:p w14:paraId="33D1CD5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IV in Water Industry Operations</w:t>
            </w:r>
          </w:p>
        </w:tc>
        <w:tc>
          <w:tcPr>
            <w:tcW w:w="993" w:type="dxa"/>
            <w:shd w:val="clear" w:color="auto" w:fill="auto"/>
            <w:hideMark/>
          </w:tcPr>
          <w:p w14:paraId="12BF3DC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4DB2A7F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59E31F1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w:t>
            </w:r>
          </w:p>
        </w:tc>
        <w:tc>
          <w:tcPr>
            <w:tcW w:w="709" w:type="dxa"/>
            <w:shd w:val="clear" w:color="auto" w:fill="auto"/>
            <w:hideMark/>
          </w:tcPr>
          <w:p w14:paraId="792CF6E4"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NC</w:t>
            </w:r>
          </w:p>
        </w:tc>
        <w:tc>
          <w:tcPr>
            <w:tcW w:w="4536" w:type="dxa"/>
            <w:shd w:val="clear" w:color="auto" w:fill="auto"/>
            <w:hideMark/>
          </w:tcPr>
          <w:p w14:paraId="4D088FD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 Streams developed to better reflect occupational outcomes.</w:t>
            </w:r>
          </w:p>
        </w:tc>
      </w:tr>
      <w:tr w:rsidR="003753F8" w:rsidRPr="00E8471E" w14:paraId="5E60CC13" w14:textId="77777777" w:rsidTr="005D17B8">
        <w:trPr>
          <w:jc w:val="center"/>
        </w:trPr>
        <w:tc>
          <w:tcPr>
            <w:tcW w:w="1129" w:type="dxa"/>
            <w:shd w:val="clear" w:color="auto" w:fill="auto"/>
            <w:hideMark/>
          </w:tcPr>
          <w:p w14:paraId="36B86FF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1276" w:type="dxa"/>
            <w:shd w:val="clear" w:color="auto" w:fill="auto"/>
            <w:hideMark/>
          </w:tcPr>
          <w:p w14:paraId="5CAB7EF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NWP40615</w:t>
            </w:r>
          </w:p>
        </w:tc>
        <w:tc>
          <w:tcPr>
            <w:tcW w:w="2693" w:type="dxa"/>
            <w:shd w:val="clear" w:color="auto" w:fill="auto"/>
            <w:hideMark/>
          </w:tcPr>
          <w:p w14:paraId="3A33953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IV in Water Industry Treatment</w:t>
            </w:r>
          </w:p>
        </w:tc>
        <w:tc>
          <w:tcPr>
            <w:tcW w:w="993" w:type="dxa"/>
            <w:shd w:val="clear" w:color="auto" w:fill="auto"/>
            <w:hideMark/>
          </w:tcPr>
          <w:p w14:paraId="67F028A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0353BDE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3EA8DB6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w:t>
            </w:r>
          </w:p>
        </w:tc>
        <w:tc>
          <w:tcPr>
            <w:tcW w:w="709" w:type="dxa"/>
            <w:shd w:val="clear" w:color="auto" w:fill="auto"/>
            <w:hideMark/>
          </w:tcPr>
          <w:p w14:paraId="6EF4BBE7"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NC</w:t>
            </w:r>
          </w:p>
        </w:tc>
        <w:tc>
          <w:tcPr>
            <w:tcW w:w="4536" w:type="dxa"/>
            <w:shd w:val="clear" w:color="auto" w:fill="auto"/>
            <w:hideMark/>
          </w:tcPr>
          <w:p w14:paraId="3DD98F7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 Streams developed to better reflect occupational outcomes.</w:t>
            </w:r>
          </w:p>
        </w:tc>
      </w:tr>
      <w:tr w:rsidR="003753F8" w:rsidRPr="00E8471E" w14:paraId="2B0903FE" w14:textId="77777777" w:rsidTr="005D17B8">
        <w:trPr>
          <w:jc w:val="center"/>
        </w:trPr>
        <w:tc>
          <w:tcPr>
            <w:tcW w:w="1129" w:type="dxa"/>
            <w:shd w:val="clear" w:color="auto" w:fill="auto"/>
            <w:hideMark/>
          </w:tcPr>
          <w:p w14:paraId="4281CF9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1276" w:type="dxa"/>
            <w:shd w:val="clear" w:color="auto" w:fill="auto"/>
            <w:hideMark/>
          </w:tcPr>
          <w:p w14:paraId="0904BF4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NWP50715</w:t>
            </w:r>
          </w:p>
        </w:tc>
        <w:tc>
          <w:tcPr>
            <w:tcW w:w="2693" w:type="dxa"/>
            <w:shd w:val="clear" w:color="auto" w:fill="auto"/>
            <w:hideMark/>
          </w:tcPr>
          <w:p w14:paraId="162AB2D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Diploma of Water Industry Operations</w:t>
            </w:r>
          </w:p>
        </w:tc>
        <w:tc>
          <w:tcPr>
            <w:tcW w:w="993" w:type="dxa"/>
            <w:shd w:val="clear" w:color="auto" w:fill="auto"/>
            <w:hideMark/>
          </w:tcPr>
          <w:p w14:paraId="7F1C278A"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7625CAD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22E4C30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w:t>
            </w:r>
          </w:p>
        </w:tc>
        <w:tc>
          <w:tcPr>
            <w:tcW w:w="709" w:type="dxa"/>
            <w:shd w:val="clear" w:color="auto" w:fill="auto"/>
            <w:hideMark/>
          </w:tcPr>
          <w:p w14:paraId="3D1A9A51"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NC</w:t>
            </w:r>
          </w:p>
        </w:tc>
        <w:tc>
          <w:tcPr>
            <w:tcW w:w="4536" w:type="dxa"/>
            <w:shd w:val="clear" w:color="auto" w:fill="auto"/>
            <w:hideMark/>
          </w:tcPr>
          <w:p w14:paraId="409EE6CC"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 Streams developed to better reflect occupational outcomes.</w:t>
            </w:r>
          </w:p>
        </w:tc>
      </w:tr>
      <w:tr w:rsidR="003753F8" w:rsidRPr="00E8471E" w14:paraId="19A6B009" w14:textId="77777777" w:rsidTr="005D17B8">
        <w:trPr>
          <w:jc w:val="center"/>
        </w:trPr>
        <w:tc>
          <w:tcPr>
            <w:tcW w:w="1129" w:type="dxa"/>
            <w:shd w:val="clear" w:color="auto" w:fill="auto"/>
            <w:hideMark/>
          </w:tcPr>
          <w:p w14:paraId="13EADF9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1276" w:type="dxa"/>
            <w:shd w:val="clear" w:color="auto" w:fill="auto"/>
            <w:hideMark/>
          </w:tcPr>
          <w:p w14:paraId="3491A10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NWP50118</w:t>
            </w:r>
          </w:p>
        </w:tc>
        <w:tc>
          <w:tcPr>
            <w:tcW w:w="2693" w:type="dxa"/>
            <w:shd w:val="clear" w:color="auto" w:fill="auto"/>
            <w:hideMark/>
          </w:tcPr>
          <w:p w14:paraId="51DAF08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Diploma of Water Industry Operations</w:t>
            </w:r>
          </w:p>
        </w:tc>
        <w:tc>
          <w:tcPr>
            <w:tcW w:w="993" w:type="dxa"/>
            <w:shd w:val="clear" w:color="auto" w:fill="auto"/>
            <w:hideMark/>
          </w:tcPr>
          <w:p w14:paraId="5749DE8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47EAD46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16E475A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NWP50715 Diploma of Water Industry Operations</w:t>
            </w:r>
          </w:p>
        </w:tc>
        <w:tc>
          <w:tcPr>
            <w:tcW w:w="709" w:type="dxa"/>
            <w:shd w:val="clear" w:color="auto" w:fill="auto"/>
            <w:hideMark/>
          </w:tcPr>
          <w:p w14:paraId="55832F09"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t>
            </w:r>
          </w:p>
        </w:tc>
        <w:tc>
          <w:tcPr>
            <w:tcW w:w="4536" w:type="dxa"/>
            <w:shd w:val="clear" w:color="auto" w:fill="auto"/>
            <w:hideMark/>
          </w:tcPr>
          <w:p w14:paraId="24B0472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Specialist occupational groups Added:</w:t>
            </w:r>
            <w:r w:rsidRPr="00E8471E">
              <w:rPr>
                <w:rFonts w:ascii="GT America Regular" w:eastAsia="Times New Roman" w:hAnsi="GT America Regular" w:cs="Open Sans"/>
                <w:color w:val="000000"/>
                <w:sz w:val="20"/>
                <w:szCs w:val="20"/>
                <w:lang w:eastAsia="en-AU"/>
              </w:rPr>
              <w:br/>
              <w:t>Asset Management (AMG)</w:t>
            </w:r>
            <w:r w:rsidRPr="00E8471E">
              <w:rPr>
                <w:rFonts w:ascii="GT America Regular" w:eastAsia="Times New Roman" w:hAnsi="GT America Regular" w:cs="Open Sans"/>
                <w:color w:val="000000"/>
                <w:sz w:val="20"/>
                <w:szCs w:val="20"/>
                <w:lang w:eastAsia="en-AU"/>
              </w:rPr>
              <w:br/>
              <w:t>Control Centre Operations (CCO)</w:t>
            </w:r>
            <w:r w:rsidRPr="00E8471E">
              <w:rPr>
                <w:rFonts w:ascii="GT America Regular" w:eastAsia="Times New Roman" w:hAnsi="GT America Regular" w:cs="Open Sans"/>
                <w:color w:val="000000"/>
                <w:sz w:val="20"/>
                <w:szCs w:val="20"/>
                <w:lang w:eastAsia="en-AU"/>
              </w:rPr>
              <w:br/>
              <w:t>Hydrographic Survey (HYS)</w:t>
            </w:r>
            <w:r w:rsidRPr="00E8471E">
              <w:rPr>
                <w:rFonts w:ascii="GT America Regular" w:eastAsia="Times New Roman" w:hAnsi="GT America Regular" w:cs="Open Sans"/>
                <w:color w:val="000000"/>
                <w:sz w:val="20"/>
                <w:szCs w:val="20"/>
                <w:lang w:eastAsia="en-AU"/>
              </w:rPr>
              <w:br/>
              <w:t>Renamed:</w:t>
            </w:r>
            <w:r w:rsidRPr="00E8471E">
              <w:rPr>
                <w:rFonts w:ascii="GT America Regular" w:eastAsia="Times New Roman" w:hAnsi="GT America Regular" w:cs="Open Sans"/>
                <w:color w:val="000000"/>
                <w:sz w:val="20"/>
                <w:szCs w:val="20"/>
                <w:lang w:eastAsia="en-AU"/>
              </w:rPr>
              <w:br/>
              <w:t>Hydrography to Hydrology (HYD)</w:t>
            </w:r>
            <w:r w:rsidRPr="00E8471E">
              <w:rPr>
                <w:rFonts w:ascii="GT America Regular" w:eastAsia="Times New Roman" w:hAnsi="GT America Regular" w:cs="Open Sans"/>
                <w:color w:val="000000"/>
                <w:sz w:val="20"/>
                <w:szCs w:val="20"/>
                <w:lang w:eastAsia="en-AU"/>
              </w:rPr>
              <w:br/>
            </w:r>
            <w:r w:rsidRPr="00E8471E">
              <w:rPr>
                <w:rFonts w:ascii="GT America Regular" w:eastAsia="Times New Roman" w:hAnsi="GT America Regular" w:cs="Open Sans"/>
                <w:color w:val="000000"/>
                <w:sz w:val="20"/>
                <w:szCs w:val="20"/>
                <w:lang w:eastAsia="en-AU"/>
              </w:rPr>
              <w:lastRenderedPageBreak/>
              <w:t>Networks, Source split to create two separate groups</w:t>
            </w:r>
            <w:r w:rsidRPr="00E8471E">
              <w:rPr>
                <w:rFonts w:ascii="GT America Regular" w:eastAsia="Times New Roman" w:hAnsi="GT America Regular" w:cs="Open Sans"/>
                <w:color w:val="000000"/>
                <w:sz w:val="20"/>
                <w:szCs w:val="20"/>
                <w:lang w:eastAsia="en-AU"/>
              </w:rPr>
              <w:br/>
              <w:t>Removed:</w:t>
            </w:r>
            <w:r w:rsidRPr="00E8471E">
              <w:rPr>
                <w:rFonts w:ascii="GT America Regular" w:eastAsia="Times New Roman" w:hAnsi="GT America Regular" w:cs="Open Sans"/>
                <w:color w:val="000000"/>
                <w:sz w:val="20"/>
                <w:szCs w:val="20"/>
                <w:lang w:eastAsia="en-AU"/>
              </w:rPr>
              <w:br/>
              <w:t>Work health safety</w:t>
            </w:r>
            <w:r w:rsidRPr="00E8471E">
              <w:rPr>
                <w:rFonts w:ascii="GT America Regular" w:eastAsia="Times New Roman" w:hAnsi="GT America Regular" w:cs="Open Sans"/>
                <w:color w:val="000000"/>
                <w:sz w:val="20"/>
                <w:szCs w:val="20"/>
                <w:lang w:eastAsia="en-AU"/>
              </w:rPr>
              <w:br/>
              <w:t>NWPGEN002 Ensure compliance with water industry guidelines, standards and legislation</w:t>
            </w:r>
            <w:r w:rsidRPr="00E8471E">
              <w:rPr>
                <w:rFonts w:ascii="GT America Regular" w:eastAsia="Times New Roman" w:hAnsi="GT America Regular" w:cs="Open Sans"/>
                <w:color w:val="000000"/>
                <w:sz w:val="20"/>
                <w:szCs w:val="20"/>
                <w:lang w:eastAsia="en-AU"/>
              </w:rPr>
              <w:br/>
              <w:t>NWPGEN006 Implement and manage environmental management policies, plan, procedures and programs</w:t>
            </w:r>
            <w:r w:rsidRPr="00E8471E">
              <w:rPr>
                <w:rFonts w:ascii="GT America Regular" w:eastAsia="Times New Roman" w:hAnsi="GT America Regular" w:cs="Open Sans"/>
                <w:color w:val="000000"/>
                <w:sz w:val="20"/>
                <w:szCs w:val="20"/>
                <w:lang w:eastAsia="en-AU"/>
              </w:rPr>
              <w:br/>
              <w:t>Core units replaced with:</w:t>
            </w:r>
            <w:r w:rsidRPr="00E8471E">
              <w:rPr>
                <w:rFonts w:ascii="GT America Regular" w:eastAsia="Times New Roman" w:hAnsi="GT America Regular" w:cs="Open Sans"/>
                <w:color w:val="000000"/>
                <w:sz w:val="20"/>
                <w:szCs w:val="20"/>
                <w:lang w:eastAsia="en-AU"/>
              </w:rPr>
              <w:br/>
              <w:t>NWPXXX999 Interpret and comply with regulatory requirements</w:t>
            </w:r>
            <w:r w:rsidRPr="00E8471E">
              <w:rPr>
                <w:rFonts w:ascii="GT America Regular" w:eastAsia="Times New Roman" w:hAnsi="GT America Regular" w:cs="Open Sans"/>
                <w:color w:val="000000"/>
                <w:sz w:val="20"/>
                <w:szCs w:val="20"/>
                <w:lang w:eastAsia="en-AU"/>
              </w:rPr>
              <w:br/>
              <w:t>TLIF4014 Develop and maintain a safe workplace</w:t>
            </w:r>
            <w:r w:rsidRPr="00E8471E">
              <w:rPr>
                <w:rFonts w:ascii="GT America Regular" w:eastAsia="Times New Roman" w:hAnsi="GT America Regular" w:cs="Open Sans"/>
                <w:color w:val="000000"/>
                <w:sz w:val="20"/>
                <w:szCs w:val="20"/>
                <w:lang w:eastAsia="en-AU"/>
              </w:rPr>
              <w:br/>
              <w:t xml:space="preserve">Performance Evidence and Knowledge Evidence </w:t>
            </w:r>
            <w:r w:rsidRPr="00E8471E">
              <w:rPr>
                <w:rFonts w:ascii="GT America Regular" w:eastAsia="Times New Roman" w:hAnsi="GT America Regular" w:cs="Open Sans"/>
                <w:color w:val="000000"/>
                <w:sz w:val="20"/>
                <w:szCs w:val="20"/>
                <w:lang w:eastAsia="en-AU"/>
              </w:rPr>
              <w:br/>
              <w:t xml:space="preserve">all units Sorted alphabetically </w:t>
            </w:r>
          </w:p>
        </w:tc>
      </w:tr>
      <w:tr w:rsidR="003753F8" w:rsidRPr="00E8471E" w14:paraId="5B473191" w14:textId="77777777" w:rsidTr="005D17B8">
        <w:trPr>
          <w:jc w:val="center"/>
        </w:trPr>
        <w:tc>
          <w:tcPr>
            <w:tcW w:w="1129" w:type="dxa"/>
            <w:shd w:val="clear" w:color="auto" w:fill="auto"/>
            <w:hideMark/>
          </w:tcPr>
          <w:p w14:paraId="2ABC0F5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lastRenderedPageBreak/>
              <w:t>2</w:t>
            </w:r>
          </w:p>
        </w:tc>
        <w:tc>
          <w:tcPr>
            <w:tcW w:w="1276" w:type="dxa"/>
            <w:shd w:val="clear" w:color="auto" w:fill="auto"/>
            <w:hideMark/>
          </w:tcPr>
          <w:p w14:paraId="0BA4DCF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NWP50715</w:t>
            </w:r>
          </w:p>
        </w:tc>
        <w:tc>
          <w:tcPr>
            <w:tcW w:w="2693" w:type="dxa"/>
            <w:shd w:val="clear" w:color="auto" w:fill="auto"/>
            <w:hideMark/>
          </w:tcPr>
          <w:p w14:paraId="4EBE96B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Diploma of Water Industry Operations</w:t>
            </w:r>
          </w:p>
        </w:tc>
        <w:tc>
          <w:tcPr>
            <w:tcW w:w="993" w:type="dxa"/>
            <w:shd w:val="clear" w:color="auto" w:fill="auto"/>
            <w:hideMark/>
          </w:tcPr>
          <w:p w14:paraId="00A9159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w:t>
            </w:r>
          </w:p>
        </w:tc>
        <w:tc>
          <w:tcPr>
            <w:tcW w:w="567" w:type="dxa"/>
            <w:shd w:val="clear" w:color="auto" w:fill="auto"/>
            <w:hideMark/>
          </w:tcPr>
          <w:p w14:paraId="71AF232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66E406A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by NWP50118 Diploma of Water Industry Operations</w:t>
            </w:r>
          </w:p>
        </w:tc>
        <w:tc>
          <w:tcPr>
            <w:tcW w:w="709" w:type="dxa"/>
            <w:shd w:val="clear" w:color="auto" w:fill="auto"/>
            <w:hideMark/>
          </w:tcPr>
          <w:p w14:paraId="54DF18BE"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t>
            </w:r>
          </w:p>
        </w:tc>
        <w:tc>
          <w:tcPr>
            <w:tcW w:w="4536" w:type="dxa"/>
            <w:shd w:val="clear" w:color="auto" w:fill="auto"/>
            <w:hideMark/>
          </w:tcPr>
          <w:p w14:paraId="0DC50B1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qualification</w:t>
            </w:r>
          </w:p>
        </w:tc>
      </w:tr>
      <w:tr w:rsidR="003753F8" w:rsidRPr="00E8471E" w14:paraId="6F9C513D" w14:textId="77777777" w:rsidTr="005D17B8">
        <w:trPr>
          <w:jc w:val="center"/>
        </w:trPr>
        <w:tc>
          <w:tcPr>
            <w:tcW w:w="1129" w:type="dxa"/>
            <w:shd w:val="clear" w:color="auto" w:fill="auto"/>
            <w:hideMark/>
          </w:tcPr>
          <w:p w14:paraId="55457B1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3</w:t>
            </w:r>
          </w:p>
        </w:tc>
        <w:tc>
          <w:tcPr>
            <w:tcW w:w="1276" w:type="dxa"/>
            <w:shd w:val="clear" w:color="auto" w:fill="auto"/>
            <w:hideMark/>
          </w:tcPr>
          <w:p w14:paraId="658F0A8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NWP20119</w:t>
            </w:r>
          </w:p>
        </w:tc>
        <w:tc>
          <w:tcPr>
            <w:tcW w:w="2693" w:type="dxa"/>
            <w:shd w:val="clear" w:color="auto" w:fill="auto"/>
            <w:hideMark/>
          </w:tcPr>
          <w:p w14:paraId="3B939E3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 in Water Industry Operations</w:t>
            </w:r>
          </w:p>
        </w:tc>
        <w:tc>
          <w:tcPr>
            <w:tcW w:w="993" w:type="dxa"/>
            <w:shd w:val="clear" w:color="auto" w:fill="auto"/>
            <w:hideMark/>
          </w:tcPr>
          <w:p w14:paraId="292A185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4EF3E84A"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7E234B4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NWP20115 Certificate II in Water Industry Operations.</w:t>
            </w:r>
          </w:p>
        </w:tc>
        <w:tc>
          <w:tcPr>
            <w:tcW w:w="709" w:type="dxa"/>
            <w:shd w:val="clear" w:color="auto" w:fill="auto"/>
            <w:hideMark/>
          </w:tcPr>
          <w:p w14:paraId="2B0CC2CF"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hideMark/>
          </w:tcPr>
          <w:p w14:paraId="239A402A"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Specialist occupational groups removed</w:t>
            </w:r>
            <w:r w:rsidRPr="00E8471E">
              <w:rPr>
                <w:rFonts w:ascii="GT America Regular" w:eastAsia="Times New Roman" w:hAnsi="GT America Regular" w:cs="Open Sans"/>
                <w:color w:val="000000"/>
                <w:sz w:val="20"/>
                <w:szCs w:val="20"/>
                <w:lang w:eastAsia="en-AU"/>
              </w:rPr>
              <w:br/>
              <w:t xml:space="preserve">Core unit removed: </w:t>
            </w:r>
            <w:r w:rsidRPr="00E8471E">
              <w:rPr>
                <w:rFonts w:ascii="GT America Regular" w:eastAsia="Times New Roman" w:hAnsi="GT America Regular" w:cs="Open Sans"/>
                <w:color w:val="000000"/>
                <w:sz w:val="20"/>
                <w:szCs w:val="20"/>
                <w:lang w:eastAsia="en-AU"/>
              </w:rPr>
              <w:br/>
              <w:t>NWPGEN001 Apply the risk management principles of the water industry standards, guidelines and legislation</w:t>
            </w:r>
            <w:r w:rsidRPr="00E8471E">
              <w:rPr>
                <w:rFonts w:ascii="GT America Regular" w:eastAsia="Times New Roman" w:hAnsi="GT America Regular" w:cs="Open Sans"/>
                <w:color w:val="000000"/>
                <w:sz w:val="20"/>
                <w:szCs w:val="20"/>
                <w:lang w:eastAsia="en-AU"/>
              </w:rPr>
              <w:br/>
              <w:t>Core unit reviewed and renamed:</w:t>
            </w:r>
            <w:r w:rsidRPr="00E8471E">
              <w:rPr>
                <w:rFonts w:ascii="GT America Regular" w:eastAsia="Times New Roman" w:hAnsi="GT America Regular" w:cs="Open Sans"/>
                <w:color w:val="000000"/>
                <w:sz w:val="20"/>
                <w:szCs w:val="20"/>
                <w:lang w:eastAsia="en-AU"/>
              </w:rPr>
              <w:br/>
              <w:t xml:space="preserve">NWPGEN003 Apply the environmental and licensing procedures of the water industry to NWPGEN018 Follow environmental and </w:t>
            </w:r>
            <w:r w:rsidRPr="00E8471E">
              <w:rPr>
                <w:rFonts w:ascii="GT America Regular" w:eastAsia="Times New Roman" w:hAnsi="GT America Regular" w:cs="Open Sans"/>
                <w:color w:val="000000"/>
                <w:sz w:val="20"/>
                <w:szCs w:val="20"/>
                <w:lang w:eastAsia="en-AU"/>
              </w:rPr>
              <w:lastRenderedPageBreak/>
              <w:t>licensing procedures</w:t>
            </w:r>
            <w:r w:rsidRPr="00E8471E">
              <w:rPr>
                <w:rFonts w:ascii="GT America Regular" w:eastAsia="Times New Roman" w:hAnsi="GT America Regular" w:cs="Open Sans"/>
                <w:color w:val="000000"/>
                <w:sz w:val="20"/>
                <w:szCs w:val="20"/>
                <w:lang w:eastAsia="en-AU"/>
              </w:rPr>
              <w:br/>
              <w:t>Core unit added:</w:t>
            </w:r>
            <w:r w:rsidRPr="00E8471E">
              <w:rPr>
                <w:rFonts w:ascii="GT America Regular" w:eastAsia="Times New Roman" w:hAnsi="GT America Regular" w:cs="Open Sans"/>
                <w:color w:val="000000"/>
                <w:sz w:val="20"/>
                <w:szCs w:val="20"/>
                <w:lang w:eastAsia="en-AU"/>
              </w:rPr>
              <w:br/>
              <w:t>BSBWHS201 Contribute to health and safety of self and others</w:t>
            </w:r>
            <w:r w:rsidRPr="00E8471E">
              <w:rPr>
                <w:rFonts w:ascii="GT America Regular" w:eastAsia="Times New Roman" w:hAnsi="GT America Regular" w:cs="Open Sans"/>
                <w:color w:val="000000"/>
                <w:sz w:val="20"/>
                <w:szCs w:val="20"/>
                <w:lang w:eastAsia="en-AU"/>
              </w:rPr>
              <w:br/>
              <w:t>All general elective units reviewed and listed alphabetically</w:t>
            </w:r>
          </w:p>
        </w:tc>
      </w:tr>
      <w:tr w:rsidR="003753F8" w:rsidRPr="00E8471E" w14:paraId="71DE8CD2" w14:textId="77777777" w:rsidTr="005D17B8">
        <w:trPr>
          <w:jc w:val="center"/>
        </w:trPr>
        <w:tc>
          <w:tcPr>
            <w:tcW w:w="1129" w:type="dxa"/>
            <w:shd w:val="clear" w:color="auto" w:fill="auto"/>
            <w:hideMark/>
          </w:tcPr>
          <w:p w14:paraId="5AE5840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lastRenderedPageBreak/>
              <w:t>3</w:t>
            </w:r>
          </w:p>
        </w:tc>
        <w:tc>
          <w:tcPr>
            <w:tcW w:w="1276" w:type="dxa"/>
            <w:shd w:val="clear" w:color="auto" w:fill="auto"/>
            <w:hideMark/>
          </w:tcPr>
          <w:p w14:paraId="3206C58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NWP20115</w:t>
            </w:r>
          </w:p>
        </w:tc>
        <w:tc>
          <w:tcPr>
            <w:tcW w:w="2693" w:type="dxa"/>
            <w:shd w:val="clear" w:color="auto" w:fill="auto"/>
            <w:hideMark/>
          </w:tcPr>
          <w:p w14:paraId="48D5973A"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 in Water Industry Operations</w:t>
            </w:r>
          </w:p>
        </w:tc>
        <w:tc>
          <w:tcPr>
            <w:tcW w:w="993" w:type="dxa"/>
            <w:shd w:val="clear" w:color="auto" w:fill="auto"/>
            <w:hideMark/>
          </w:tcPr>
          <w:p w14:paraId="4517603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w:t>
            </w:r>
          </w:p>
        </w:tc>
        <w:tc>
          <w:tcPr>
            <w:tcW w:w="567" w:type="dxa"/>
            <w:shd w:val="clear" w:color="auto" w:fill="auto"/>
            <w:hideMark/>
          </w:tcPr>
          <w:p w14:paraId="2CD2F72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3460262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by NWP20119 Certificate II in Water Industry Operations</w:t>
            </w:r>
          </w:p>
        </w:tc>
        <w:tc>
          <w:tcPr>
            <w:tcW w:w="709" w:type="dxa"/>
            <w:shd w:val="clear" w:color="auto" w:fill="auto"/>
            <w:hideMark/>
          </w:tcPr>
          <w:p w14:paraId="67A371BD"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hideMark/>
          </w:tcPr>
          <w:p w14:paraId="044F50E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qualification</w:t>
            </w:r>
          </w:p>
        </w:tc>
      </w:tr>
      <w:tr w:rsidR="003753F8" w:rsidRPr="00E8471E" w14:paraId="5CFCC374" w14:textId="77777777" w:rsidTr="005D17B8">
        <w:trPr>
          <w:jc w:val="center"/>
        </w:trPr>
        <w:tc>
          <w:tcPr>
            <w:tcW w:w="1129" w:type="dxa"/>
            <w:shd w:val="clear" w:color="auto" w:fill="auto"/>
            <w:hideMark/>
          </w:tcPr>
          <w:p w14:paraId="01CD404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3</w:t>
            </w:r>
          </w:p>
        </w:tc>
        <w:tc>
          <w:tcPr>
            <w:tcW w:w="1276" w:type="dxa"/>
            <w:shd w:val="clear" w:color="auto" w:fill="auto"/>
            <w:hideMark/>
          </w:tcPr>
          <w:p w14:paraId="3A271A7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NWP30219</w:t>
            </w:r>
          </w:p>
        </w:tc>
        <w:tc>
          <w:tcPr>
            <w:tcW w:w="2693" w:type="dxa"/>
            <w:shd w:val="clear" w:color="auto" w:fill="auto"/>
            <w:hideMark/>
          </w:tcPr>
          <w:p w14:paraId="092E1B3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Operations</w:t>
            </w:r>
          </w:p>
        </w:tc>
        <w:tc>
          <w:tcPr>
            <w:tcW w:w="993" w:type="dxa"/>
            <w:shd w:val="clear" w:color="auto" w:fill="auto"/>
            <w:hideMark/>
          </w:tcPr>
          <w:p w14:paraId="48D63C3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5DD09E6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275AF8B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NWP30215 Certificate III in Water Industry Operations, NWP30315 Certificate III in Water Industry Treatment or NWP30415 Certificate III in Water Industry Irrigation.</w:t>
            </w:r>
          </w:p>
        </w:tc>
        <w:tc>
          <w:tcPr>
            <w:tcW w:w="709" w:type="dxa"/>
            <w:shd w:val="clear" w:color="auto" w:fill="auto"/>
            <w:hideMark/>
          </w:tcPr>
          <w:p w14:paraId="68047000"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hideMark/>
          </w:tcPr>
          <w:p w14:paraId="0D49A2F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Specialist occupational group added:</w:t>
            </w:r>
            <w:r w:rsidRPr="00E8471E">
              <w:rPr>
                <w:rFonts w:ascii="GT America Regular" w:eastAsia="Times New Roman" w:hAnsi="GT America Regular" w:cs="Open Sans"/>
                <w:color w:val="000000"/>
                <w:sz w:val="20"/>
                <w:szCs w:val="20"/>
                <w:lang w:eastAsia="en-AU"/>
              </w:rPr>
              <w:br/>
              <w:t>Treatment: Water &amp; Wastewater</w:t>
            </w:r>
            <w:r w:rsidRPr="00E8471E">
              <w:rPr>
                <w:rFonts w:ascii="GT America Regular" w:eastAsia="Times New Roman" w:hAnsi="GT America Regular" w:cs="Open Sans"/>
                <w:color w:val="000000"/>
                <w:sz w:val="20"/>
                <w:szCs w:val="20"/>
                <w:lang w:eastAsia="en-AU"/>
              </w:rPr>
              <w:br/>
              <w:t>Specialist occupational groups renamed:</w:t>
            </w:r>
            <w:r w:rsidRPr="00E8471E">
              <w:rPr>
                <w:rFonts w:ascii="GT America Regular" w:eastAsia="Times New Roman" w:hAnsi="GT America Regular" w:cs="Open Sans"/>
                <w:color w:val="000000"/>
                <w:sz w:val="20"/>
                <w:szCs w:val="20"/>
                <w:lang w:eastAsia="en-AU"/>
              </w:rPr>
              <w:br/>
              <w:t>Source to Catchment and Dams (CAD)</w:t>
            </w:r>
            <w:r w:rsidRPr="00E8471E">
              <w:rPr>
                <w:rFonts w:ascii="GT America Regular" w:eastAsia="Times New Roman" w:hAnsi="GT America Regular" w:cs="Open Sans"/>
                <w:color w:val="000000"/>
                <w:sz w:val="20"/>
                <w:szCs w:val="20"/>
                <w:lang w:eastAsia="en-AU"/>
              </w:rPr>
              <w:br/>
              <w:t>Construction to Civil Construction</w:t>
            </w:r>
            <w:r w:rsidRPr="00E8471E">
              <w:rPr>
                <w:rFonts w:ascii="GT America Regular" w:eastAsia="Times New Roman" w:hAnsi="GT America Regular" w:cs="Open Sans"/>
                <w:color w:val="000000"/>
                <w:sz w:val="20"/>
                <w:szCs w:val="20"/>
                <w:lang w:eastAsia="en-AU"/>
              </w:rPr>
              <w:br/>
              <w:t>Irrigation to Irrigation Water Supply (IWS)</w:t>
            </w:r>
            <w:r w:rsidRPr="00E8471E">
              <w:rPr>
                <w:rFonts w:ascii="GT America Regular" w:eastAsia="Times New Roman" w:hAnsi="GT America Regular" w:cs="Open Sans"/>
                <w:color w:val="000000"/>
                <w:sz w:val="20"/>
                <w:szCs w:val="20"/>
                <w:lang w:eastAsia="en-AU"/>
              </w:rPr>
              <w:br/>
              <w:t>Drinking Water to Water Treatment</w:t>
            </w:r>
            <w:r w:rsidRPr="00E8471E">
              <w:rPr>
                <w:rFonts w:ascii="GT America Regular" w:eastAsia="Times New Roman" w:hAnsi="GT America Regular" w:cs="Open Sans"/>
                <w:color w:val="000000"/>
                <w:sz w:val="20"/>
                <w:szCs w:val="20"/>
                <w:lang w:eastAsia="en-AU"/>
              </w:rPr>
              <w:br/>
              <w:t>Wastewater to Wastewater Treatment</w:t>
            </w:r>
            <w:r w:rsidRPr="00E8471E">
              <w:rPr>
                <w:rFonts w:ascii="GT America Regular" w:eastAsia="Times New Roman" w:hAnsi="GT America Regular" w:cs="Open Sans"/>
                <w:color w:val="000000"/>
                <w:sz w:val="20"/>
                <w:szCs w:val="20"/>
                <w:lang w:eastAsia="en-AU"/>
              </w:rPr>
              <w:br/>
              <w:t>Specialist occupational group removed:</w:t>
            </w:r>
            <w:r w:rsidRPr="00E8471E">
              <w:rPr>
                <w:rFonts w:ascii="GT America Regular" w:eastAsia="Times New Roman" w:hAnsi="GT America Regular" w:cs="Open Sans"/>
                <w:color w:val="000000"/>
                <w:sz w:val="20"/>
                <w:szCs w:val="20"/>
                <w:lang w:eastAsia="en-AU"/>
              </w:rPr>
              <w:br/>
              <w:t>Hydrography</w:t>
            </w:r>
            <w:r w:rsidRPr="00E8471E">
              <w:rPr>
                <w:rFonts w:ascii="GT America Regular" w:eastAsia="Times New Roman" w:hAnsi="GT America Regular" w:cs="Open Sans"/>
                <w:color w:val="000000"/>
                <w:sz w:val="20"/>
                <w:szCs w:val="20"/>
                <w:lang w:eastAsia="en-AU"/>
              </w:rPr>
              <w:br/>
              <w:t>Core units changed</w:t>
            </w:r>
            <w:r w:rsidRPr="00E8471E">
              <w:rPr>
                <w:rFonts w:ascii="GT America Regular" w:eastAsia="Times New Roman" w:hAnsi="GT America Regular" w:cs="Open Sans"/>
                <w:color w:val="000000"/>
                <w:sz w:val="20"/>
                <w:szCs w:val="20"/>
                <w:lang w:eastAsia="en-AU"/>
              </w:rPr>
              <w:br/>
              <w:t>Units in specialist groupings reviewed for currency and relevancy and listed alphabetically</w:t>
            </w:r>
          </w:p>
        </w:tc>
      </w:tr>
      <w:tr w:rsidR="003753F8" w:rsidRPr="00E8471E" w14:paraId="727D6213" w14:textId="77777777" w:rsidTr="005D17B8">
        <w:trPr>
          <w:jc w:val="center"/>
        </w:trPr>
        <w:tc>
          <w:tcPr>
            <w:tcW w:w="1129" w:type="dxa"/>
            <w:shd w:val="clear" w:color="auto" w:fill="auto"/>
            <w:hideMark/>
          </w:tcPr>
          <w:p w14:paraId="67E3130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3</w:t>
            </w:r>
          </w:p>
        </w:tc>
        <w:tc>
          <w:tcPr>
            <w:tcW w:w="1276" w:type="dxa"/>
            <w:shd w:val="clear" w:color="auto" w:fill="auto"/>
            <w:hideMark/>
          </w:tcPr>
          <w:p w14:paraId="0D5ED8B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NWP30215</w:t>
            </w:r>
          </w:p>
        </w:tc>
        <w:tc>
          <w:tcPr>
            <w:tcW w:w="2693" w:type="dxa"/>
            <w:shd w:val="clear" w:color="auto" w:fill="auto"/>
            <w:hideMark/>
          </w:tcPr>
          <w:p w14:paraId="0AAD2CD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Operations</w:t>
            </w:r>
          </w:p>
        </w:tc>
        <w:tc>
          <w:tcPr>
            <w:tcW w:w="993" w:type="dxa"/>
            <w:shd w:val="clear" w:color="auto" w:fill="auto"/>
            <w:hideMark/>
          </w:tcPr>
          <w:p w14:paraId="309E02B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w:t>
            </w:r>
          </w:p>
        </w:tc>
        <w:tc>
          <w:tcPr>
            <w:tcW w:w="567" w:type="dxa"/>
            <w:shd w:val="clear" w:color="auto" w:fill="auto"/>
            <w:hideMark/>
          </w:tcPr>
          <w:p w14:paraId="38DAA1FC"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36851E4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by NWP30219 Certificate III in Water Industry Operations</w:t>
            </w:r>
          </w:p>
        </w:tc>
        <w:tc>
          <w:tcPr>
            <w:tcW w:w="709" w:type="dxa"/>
            <w:shd w:val="clear" w:color="auto" w:fill="auto"/>
            <w:hideMark/>
          </w:tcPr>
          <w:p w14:paraId="2BE792EA"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hideMark/>
          </w:tcPr>
          <w:p w14:paraId="6DFBDDE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qualification</w:t>
            </w:r>
          </w:p>
        </w:tc>
      </w:tr>
      <w:tr w:rsidR="003753F8" w:rsidRPr="00E8471E" w14:paraId="11EBFBE3" w14:textId="77777777" w:rsidTr="005D17B8">
        <w:trPr>
          <w:jc w:val="center"/>
        </w:trPr>
        <w:tc>
          <w:tcPr>
            <w:tcW w:w="1129" w:type="dxa"/>
            <w:shd w:val="clear" w:color="auto" w:fill="auto"/>
            <w:hideMark/>
          </w:tcPr>
          <w:p w14:paraId="4F286DB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lastRenderedPageBreak/>
              <w:t>3</w:t>
            </w:r>
          </w:p>
        </w:tc>
        <w:tc>
          <w:tcPr>
            <w:tcW w:w="1276" w:type="dxa"/>
            <w:shd w:val="clear" w:color="auto" w:fill="auto"/>
            <w:hideMark/>
          </w:tcPr>
          <w:p w14:paraId="5D05ADD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NWP30315</w:t>
            </w:r>
          </w:p>
        </w:tc>
        <w:tc>
          <w:tcPr>
            <w:tcW w:w="2693" w:type="dxa"/>
            <w:shd w:val="clear" w:color="auto" w:fill="auto"/>
            <w:hideMark/>
          </w:tcPr>
          <w:p w14:paraId="3DEBF3D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Treatment</w:t>
            </w:r>
          </w:p>
        </w:tc>
        <w:tc>
          <w:tcPr>
            <w:tcW w:w="993" w:type="dxa"/>
            <w:shd w:val="clear" w:color="auto" w:fill="auto"/>
            <w:hideMark/>
          </w:tcPr>
          <w:p w14:paraId="1FF56E6C"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w:t>
            </w:r>
          </w:p>
        </w:tc>
        <w:tc>
          <w:tcPr>
            <w:tcW w:w="567" w:type="dxa"/>
            <w:shd w:val="clear" w:color="auto" w:fill="auto"/>
            <w:hideMark/>
          </w:tcPr>
          <w:p w14:paraId="2599E26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1B8E5F1C"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by NWP30219 Certificate III in Water Industry Operations</w:t>
            </w:r>
          </w:p>
        </w:tc>
        <w:tc>
          <w:tcPr>
            <w:tcW w:w="709" w:type="dxa"/>
            <w:shd w:val="clear" w:color="auto" w:fill="auto"/>
            <w:hideMark/>
          </w:tcPr>
          <w:p w14:paraId="3FE36DAB"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hideMark/>
          </w:tcPr>
          <w:p w14:paraId="12F3115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qualification</w:t>
            </w:r>
          </w:p>
        </w:tc>
      </w:tr>
      <w:tr w:rsidR="003753F8" w:rsidRPr="00E8471E" w14:paraId="63623081" w14:textId="77777777" w:rsidTr="005D17B8">
        <w:trPr>
          <w:jc w:val="center"/>
        </w:trPr>
        <w:tc>
          <w:tcPr>
            <w:tcW w:w="1129" w:type="dxa"/>
            <w:shd w:val="clear" w:color="auto" w:fill="auto"/>
            <w:hideMark/>
          </w:tcPr>
          <w:p w14:paraId="252AF46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3</w:t>
            </w:r>
          </w:p>
        </w:tc>
        <w:tc>
          <w:tcPr>
            <w:tcW w:w="1276" w:type="dxa"/>
            <w:shd w:val="clear" w:color="auto" w:fill="auto"/>
            <w:hideMark/>
          </w:tcPr>
          <w:p w14:paraId="7BEFE5F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NWP30415</w:t>
            </w:r>
          </w:p>
        </w:tc>
        <w:tc>
          <w:tcPr>
            <w:tcW w:w="2693" w:type="dxa"/>
            <w:shd w:val="clear" w:color="auto" w:fill="auto"/>
            <w:hideMark/>
          </w:tcPr>
          <w:p w14:paraId="3D55416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Irrigation</w:t>
            </w:r>
          </w:p>
        </w:tc>
        <w:tc>
          <w:tcPr>
            <w:tcW w:w="993" w:type="dxa"/>
            <w:shd w:val="clear" w:color="auto" w:fill="auto"/>
            <w:hideMark/>
          </w:tcPr>
          <w:p w14:paraId="0ABB6AE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w:t>
            </w:r>
          </w:p>
        </w:tc>
        <w:tc>
          <w:tcPr>
            <w:tcW w:w="567" w:type="dxa"/>
            <w:shd w:val="clear" w:color="auto" w:fill="auto"/>
            <w:hideMark/>
          </w:tcPr>
          <w:p w14:paraId="53001EB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46A8332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by NWP30219 Certificate III in Water Industry Operations</w:t>
            </w:r>
          </w:p>
        </w:tc>
        <w:tc>
          <w:tcPr>
            <w:tcW w:w="709" w:type="dxa"/>
            <w:shd w:val="clear" w:color="auto" w:fill="auto"/>
            <w:hideMark/>
          </w:tcPr>
          <w:p w14:paraId="3DBFD1C9"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hideMark/>
          </w:tcPr>
          <w:p w14:paraId="02DFEBB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qualification</w:t>
            </w:r>
          </w:p>
        </w:tc>
      </w:tr>
      <w:tr w:rsidR="003753F8" w:rsidRPr="00E8471E" w14:paraId="45B9E405" w14:textId="77777777" w:rsidTr="005D17B8">
        <w:trPr>
          <w:jc w:val="center"/>
        </w:trPr>
        <w:tc>
          <w:tcPr>
            <w:tcW w:w="1129" w:type="dxa"/>
            <w:shd w:val="clear" w:color="auto" w:fill="auto"/>
            <w:hideMark/>
          </w:tcPr>
          <w:p w14:paraId="48EBB61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3</w:t>
            </w:r>
          </w:p>
        </w:tc>
        <w:tc>
          <w:tcPr>
            <w:tcW w:w="1276" w:type="dxa"/>
            <w:shd w:val="clear" w:color="auto" w:fill="auto"/>
            <w:hideMark/>
          </w:tcPr>
          <w:p w14:paraId="15B51FB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NWP40515</w:t>
            </w:r>
          </w:p>
        </w:tc>
        <w:tc>
          <w:tcPr>
            <w:tcW w:w="2693" w:type="dxa"/>
            <w:shd w:val="clear" w:color="auto" w:fill="auto"/>
            <w:hideMark/>
          </w:tcPr>
          <w:p w14:paraId="608E926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IV in Water Industry Operations</w:t>
            </w:r>
          </w:p>
        </w:tc>
        <w:tc>
          <w:tcPr>
            <w:tcW w:w="993" w:type="dxa"/>
            <w:shd w:val="clear" w:color="auto" w:fill="auto"/>
            <w:hideMark/>
          </w:tcPr>
          <w:p w14:paraId="5892B0D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0E95F50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2551" w:type="dxa"/>
            <w:shd w:val="clear" w:color="auto" w:fill="auto"/>
            <w:hideMark/>
          </w:tcPr>
          <w:p w14:paraId="29E5E2B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w:t>
            </w:r>
          </w:p>
        </w:tc>
        <w:tc>
          <w:tcPr>
            <w:tcW w:w="709" w:type="dxa"/>
            <w:shd w:val="clear" w:color="auto" w:fill="auto"/>
            <w:hideMark/>
          </w:tcPr>
          <w:p w14:paraId="7338344A"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NC</w:t>
            </w:r>
          </w:p>
        </w:tc>
        <w:tc>
          <w:tcPr>
            <w:tcW w:w="4536" w:type="dxa"/>
            <w:shd w:val="clear" w:color="auto" w:fill="auto"/>
            <w:hideMark/>
          </w:tcPr>
          <w:p w14:paraId="4E3AED9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Unit codes updated only.</w:t>
            </w:r>
          </w:p>
        </w:tc>
      </w:tr>
      <w:tr w:rsidR="003753F8" w:rsidRPr="00E8471E" w14:paraId="46DA6A87" w14:textId="77777777" w:rsidTr="005D17B8">
        <w:trPr>
          <w:jc w:val="center"/>
        </w:trPr>
        <w:tc>
          <w:tcPr>
            <w:tcW w:w="1129" w:type="dxa"/>
            <w:shd w:val="clear" w:color="auto" w:fill="auto"/>
            <w:hideMark/>
          </w:tcPr>
          <w:p w14:paraId="076D5AB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3</w:t>
            </w:r>
          </w:p>
        </w:tc>
        <w:tc>
          <w:tcPr>
            <w:tcW w:w="1276" w:type="dxa"/>
            <w:shd w:val="clear" w:color="auto" w:fill="auto"/>
            <w:hideMark/>
          </w:tcPr>
          <w:p w14:paraId="093D586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NWP40615</w:t>
            </w:r>
          </w:p>
        </w:tc>
        <w:tc>
          <w:tcPr>
            <w:tcW w:w="2693" w:type="dxa"/>
            <w:shd w:val="clear" w:color="auto" w:fill="auto"/>
            <w:hideMark/>
          </w:tcPr>
          <w:p w14:paraId="1176077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IV in Water Industry Treatment</w:t>
            </w:r>
          </w:p>
        </w:tc>
        <w:tc>
          <w:tcPr>
            <w:tcW w:w="993" w:type="dxa"/>
            <w:shd w:val="clear" w:color="auto" w:fill="auto"/>
            <w:hideMark/>
          </w:tcPr>
          <w:p w14:paraId="78085C9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73D4947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2551" w:type="dxa"/>
            <w:shd w:val="clear" w:color="auto" w:fill="auto"/>
            <w:hideMark/>
          </w:tcPr>
          <w:p w14:paraId="3D51BA5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 qualification</w:t>
            </w:r>
          </w:p>
        </w:tc>
        <w:tc>
          <w:tcPr>
            <w:tcW w:w="709" w:type="dxa"/>
            <w:shd w:val="clear" w:color="auto" w:fill="auto"/>
            <w:hideMark/>
          </w:tcPr>
          <w:p w14:paraId="03671665"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NC</w:t>
            </w:r>
          </w:p>
        </w:tc>
        <w:tc>
          <w:tcPr>
            <w:tcW w:w="4536" w:type="dxa"/>
            <w:shd w:val="clear" w:color="auto" w:fill="auto"/>
            <w:hideMark/>
          </w:tcPr>
          <w:p w14:paraId="24D2D24C"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Unit codes updated only.</w:t>
            </w:r>
          </w:p>
        </w:tc>
      </w:tr>
      <w:tr w:rsidR="003753F8" w:rsidRPr="00E8471E" w14:paraId="71A15F57" w14:textId="77777777" w:rsidTr="005D17B8">
        <w:trPr>
          <w:jc w:val="center"/>
        </w:trPr>
        <w:tc>
          <w:tcPr>
            <w:tcW w:w="1129" w:type="dxa"/>
            <w:shd w:val="clear" w:color="auto" w:fill="auto"/>
            <w:hideMark/>
          </w:tcPr>
          <w:p w14:paraId="44358A5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3</w:t>
            </w:r>
          </w:p>
        </w:tc>
        <w:tc>
          <w:tcPr>
            <w:tcW w:w="1276" w:type="dxa"/>
            <w:shd w:val="clear" w:color="auto" w:fill="auto"/>
            <w:hideMark/>
          </w:tcPr>
          <w:p w14:paraId="550A235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NWP50118</w:t>
            </w:r>
          </w:p>
        </w:tc>
        <w:tc>
          <w:tcPr>
            <w:tcW w:w="2693" w:type="dxa"/>
            <w:shd w:val="clear" w:color="auto" w:fill="auto"/>
            <w:hideMark/>
          </w:tcPr>
          <w:p w14:paraId="00FBCA9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Diploma of Water Industry Operations</w:t>
            </w:r>
          </w:p>
        </w:tc>
        <w:tc>
          <w:tcPr>
            <w:tcW w:w="993" w:type="dxa"/>
            <w:shd w:val="clear" w:color="auto" w:fill="auto"/>
            <w:hideMark/>
          </w:tcPr>
          <w:p w14:paraId="56976C2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0A1CEC9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2551" w:type="dxa"/>
            <w:shd w:val="clear" w:color="auto" w:fill="auto"/>
            <w:hideMark/>
          </w:tcPr>
          <w:p w14:paraId="12AD025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NWP50715 Diploma of Water Industry Operations</w:t>
            </w:r>
          </w:p>
        </w:tc>
        <w:tc>
          <w:tcPr>
            <w:tcW w:w="709" w:type="dxa"/>
            <w:shd w:val="clear" w:color="auto" w:fill="auto"/>
            <w:hideMark/>
          </w:tcPr>
          <w:p w14:paraId="123ED6BD"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t>
            </w:r>
          </w:p>
        </w:tc>
        <w:tc>
          <w:tcPr>
            <w:tcW w:w="4536" w:type="dxa"/>
            <w:shd w:val="clear" w:color="auto" w:fill="auto"/>
            <w:hideMark/>
          </w:tcPr>
          <w:p w14:paraId="0FC0C71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Unit codes updated</w:t>
            </w:r>
            <w:r w:rsidRPr="00E8471E">
              <w:rPr>
                <w:rFonts w:ascii="GT America Regular" w:eastAsia="Times New Roman" w:hAnsi="GT America Regular" w:cs="Open Sans"/>
                <w:color w:val="000000"/>
                <w:sz w:val="20"/>
                <w:szCs w:val="20"/>
                <w:lang w:eastAsia="en-AU"/>
              </w:rPr>
              <w:br/>
              <w:t>Changed name of Hydrology Specialisation to Hydrometric Monitoring</w:t>
            </w:r>
          </w:p>
        </w:tc>
      </w:tr>
      <w:tr w:rsidR="003753F8" w:rsidRPr="00E8471E" w14:paraId="461C5CCD" w14:textId="77777777" w:rsidTr="005D17B8">
        <w:trPr>
          <w:jc w:val="center"/>
        </w:trPr>
        <w:tc>
          <w:tcPr>
            <w:tcW w:w="1129" w:type="dxa"/>
            <w:shd w:val="clear" w:color="auto" w:fill="auto"/>
            <w:hideMark/>
          </w:tcPr>
          <w:p w14:paraId="56D3851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4</w:t>
            </w:r>
          </w:p>
        </w:tc>
        <w:tc>
          <w:tcPr>
            <w:tcW w:w="1276" w:type="dxa"/>
            <w:shd w:val="clear" w:color="auto" w:fill="auto"/>
            <w:hideMark/>
          </w:tcPr>
          <w:p w14:paraId="0BA5A03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NWP20119</w:t>
            </w:r>
          </w:p>
        </w:tc>
        <w:tc>
          <w:tcPr>
            <w:tcW w:w="2693" w:type="dxa"/>
            <w:shd w:val="clear" w:color="auto" w:fill="auto"/>
            <w:hideMark/>
          </w:tcPr>
          <w:p w14:paraId="6BFF53A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 in Water Industry Operations</w:t>
            </w:r>
          </w:p>
        </w:tc>
        <w:tc>
          <w:tcPr>
            <w:tcW w:w="993" w:type="dxa"/>
            <w:shd w:val="clear" w:color="auto" w:fill="auto"/>
            <w:hideMark/>
          </w:tcPr>
          <w:p w14:paraId="3D396EC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5F5AE5C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2551" w:type="dxa"/>
            <w:shd w:val="clear" w:color="auto" w:fill="auto"/>
            <w:hideMark/>
          </w:tcPr>
          <w:p w14:paraId="3D2D492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NWP20115 Certificate II in Water Industry Operations</w:t>
            </w:r>
          </w:p>
        </w:tc>
        <w:tc>
          <w:tcPr>
            <w:tcW w:w="709" w:type="dxa"/>
            <w:shd w:val="clear" w:color="auto" w:fill="auto"/>
            <w:hideMark/>
          </w:tcPr>
          <w:p w14:paraId="0D5C1272"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hideMark/>
          </w:tcPr>
          <w:p w14:paraId="203C588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Elective units - Updated imported units to reflect current assessment requirements (BSBCUS201, BSBWHS301, BSBWOR202, CPCCDE3014, CPCCOM1015, FSKDIG03, RIICOM201D, RIISAM204D, RIIWHS201D, RIIWHS202D, RIIWHS302D, UEENEEE101A, UEERE0019 &amp; UEERE0023).</w:t>
            </w:r>
          </w:p>
        </w:tc>
      </w:tr>
      <w:tr w:rsidR="003753F8" w:rsidRPr="00E8471E" w14:paraId="0C9D0D1A" w14:textId="77777777" w:rsidTr="005D17B8">
        <w:trPr>
          <w:jc w:val="center"/>
        </w:trPr>
        <w:tc>
          <w:tcPr>
            <w:tcW w:w="1129" w:type="dxa"/>
            <w:shd w:val="clear" w:color="auto" w:fill="auto"/>
            <w:hideMark/>
          </w:tcPr>
          <w:p w14:paraId="4920FBB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4</w:t>
            </w:r>
          </w:p>
        </w:tc>
        <w:tc>
          <w:tcPr>
            <w:tcW w:w="1276" w:type="dxa"/>
            <w:shd w:val="clear" w:color="auto" w:fill="auto"/>
            <w:hideMark/>
          </w:tcPr>
          <w:p w14:paraId="1164794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NWP30219</w:t>
            </w:r>
          </w:p>
        </w:tc>
        <w:tc>
          <w:tcPr>
            <w:tcW w:w="2693" w:type="dxa"/>
            <w:shd w:val="clear" w:color="auto" w:fill="auto"/>
            <w:hideMark/>
          </w:tcPr>
          <w:p w14:paraId="568CCF8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Operations</w:t>
            </w:r>
          </w:p>
        </w:tc>
        <w:tc>
          <w:tcPr>
            <w:tcW w:w="993" w:type="dxa"/>
            <w:shd w:val="clear" w:color="auto" w:fill="auto"/>
            <w:hideMark/>
          </w:tcPr>
          <w:p w14:paraId="7301BC1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2498AC1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2551" w:type="dxa"/>
            <w:shd w:val="clear" w:color="auto" w:fill="auto"/>
            <w:hideMark/>
          </w:tcPr>
          <w:p w14:paraId="100EFF5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 xml:space="preserve">NWP30215 Certificate III in Water Industry Operations, NWP30315 Certificate III in Water </w:t>
            </w:r>
            <w:r w:rsidRPr="00E8471E">
              <w:rPr>
                <w:rFonts w:ascii="GT America Regular" w:eastAsia="Times New Roman" w:hAnsi="GT America Regular" w:cs="Open Sans"/>
                <w:color w:val="000000"/>
                <w:sz w:val="20"/>
                <w:szCs w:val="20"/>
                <w:lang w:eastAsia="en-AU"/>
              </w:rPr>
              <w:lastRenderedPageBreak/>
              <w:t>Industry Treatment or NWP30415 Certificate III in Water Industry Irrigation</w:t>
            </w:r>
          </w:p>
        </w:tc>
        <w:tc>
          <w:tcPr>
            <w:tcW w:w="709" w:type="dxa"/>
            <w:shd w:val="clear" w:color="auto" w:fill="auto"/>
            <w:hideMark/>
          </w:tcPr>
          <w:p w14:paraId="2A6698A7"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lastRenderedPageBreak/>
              <w:t>E</w:t>
            </w:r>
          </w:p>
        </w:tc>
        <w:tc>
          <w:tcPr>
            <w:tcW w:w="4536" w:type="dxa"/>
            <w:shd w:val="clear" w:color="auto" w:fill="auto"/>
            <w:hideMark/>
          </w:tcPr>
          <w:p w14:paraId="3CFB15A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 xml:space="preserve">Elective units - Updated imported units to reflect current assessment requirements (BSBCMM301, BSBCUS301, BSBINM301, BSBWHS301, BSBWOR301, CPCCBC4051A, </w:t>
            </w:r>
            <w:r w:rsidRPr="00E8471E">
              <w:rPr>
                <w:rFonts w:ascii="GT America Regular" w:eastAsia="Times New Roman" w:hAnsi="GT America Regular" w:cs="Open Sans"/>
                <w:color w:val="000000"/>
                <w:sz w:val="20"/>
                <w:szCs w:val="20"/>
                <w:lang w:eastAsia="en-AU"/>
              </w:rPr>
              <w:lastRenderedPageBreak/>
              <w:t>CPCCCM1015, CPCCDE3014A, CPCPPS5024A, CPPHSA4003A, FSKNUM21, RIIRIS202D, RIICBS310D, RIISAM203D, RIISAM204D, RIIWHS202D, RIIWHS302D &amp; RIIWHS204D).</w:t>
            </w:r>
            <w:r w:rsidRPr="00E8471E">
              <w:rPr>
                <w:rFonts w:ascii="GT America Regular" w:eastAsia="Times New Roman" w:hAnsi="GT America Regular" w:cs="Open Sans"/>
                <w:color w:val="000000"/>
                <w:sz w:val="20"/>
                <w:szCs w:val="20"/>
                <w:lang w:eastAsia="en-AU"/>
              </w:rPr>
              <w:br/>
              <w:t>One or more units added or deleted from elective groups</w:t>
            </w:r>
          </w:p>
          <w:p w14:paraId="077AC9D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p>
        </w:tc>
      </w:tr>
      <w:tr w:rsidR="003753F8" w:rsidRPr="00E8471E" w14:paraId="580F68F1" w14:textId="77777777" w:rsidTr="005D17B8">
        <w:trPr>
          <w:jc w:val="center"/>
        </w:trPr>
        <w:tc>
          <w:tcPr>
            <w:tcW w:w="1129" w:type="dxa"/>
            <w:shd w:val="clear" w:color="auto" w:fill="auto"/>
            <w:hideMark/>
          </w:tcPr>
          <w:p w14:paraId="000C5E7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lastRenderedPageBreak/>
              <w:t>4</w:t>
            </w:r>
          </w:p>
        </w:tc>
        <w:tc>
          <w:tcPr>
            <w:tcW w:w="1276" w:type="dxa"/>
            <w:shd w:val="clear" w:color="auto" w:fill="auto"/>
            <w:hideMark/>
          </w:tcPr>
          <w:p w14:paraId="758FA6C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NWP40120</w:t>
            </w:r>
          </w:p>
        </w:tc>
        <w:tc>
          <w:tcPr>
            <w:tcW w:w="2693" w:type="dxa"/>
            <w:shd w:val="clear" w:color="auto" w:fill="auto"/>
            <w:hideMark/>
          </w:tcPr>
          <w:p w14:paraId="22FF2EEA"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IV in Water Industry Operations</w:t>
            </w:r>
          </w:p>
        </w:tc>
        <w:tc>
          <w:tcPr>
            <w:tcW w:w="993" w:type="dxa"/>
            <w:shd w:val="clear" w:color="auto" w:fill="auto"/>
            <w:hideMark/>
          </w:tcPr>
          <w:p w14:paraId="32B794DC"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47D68B3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hideMark/>
          </w:tcPr>
          <w:p w14:paraId="0CA6DDC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NWP40515 Certificate IV in Water Industry Operations. NWP40615 Certificate IV in Water Industry Treatment</w:t>
            </w:r>
          </w:p>
        </w:tc>
        <w:tc>
          <w:tcPr>
            <w:tcW w:w="709" w:type="dxa"/>
            <w:shd w:val="clear" w:color="auto" w:fill="auto"/>
            <w:hideMark/>
          </w:tcPr>
          <w:p w14:paraId="7895C765"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hideMark/>
          </w:tcPr>
          <w:p w14:paraId="250F53D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Qualification Description - reworded to reflect job role outcomes.</w:t>
            </w:r>
            <w:r w:rsidRPr="00E8471E">
              <w:rPr>
                <w:rFonts w:ascii="GT America Regular" w:eastAsia="Times New Roman" w:hAnsi="GT America Regular" w:cs="Open Sans"/>
                <w:color w:val="000000"/>
                <w:sz w:val="20"/>
                <w:szCs w:val="20"/>
                <w:lang w:eastAsia="en-AU"/>
              </w:rPr>
              <w:br/>
              <w:t>Packaging Rules - updated to reflect job role outcomes.</w:t>
            </w:r>
            <w:r w:rsidRPr="00E8471E">
              <w:rPr>
                <w:rFonts w:ascii="GT America Regular" w:eastAsia="Times New Roman" w:hAnsi="GT America Regular" w:cs="Open Sans"/>
                <w:color w:val="000000"/>
                <w:sz w:val="20"/>
                <w:szCs w:val="20"/>
                <w:lang w:eastAsia="en-AU"/>
              </w:rPr>
              <w:br/>
              <w:t>Core units - updated to reflect job role outcomes.</w:t>
            </w:r>
            <w:r w:rsidRPr="00E8471E">
              <w:rPr>
                <w:rFonts w:ascii="GT America Regular" w:eastAsia="Times New Roman" w:hAnsi="GT America Regular" w:cs="Open Sans"/>
                <w:color w:val="000000"/>
                <w:sz w:val="20"/>
                <w:szCs w:val="20"/>
                <w:lang w:eastAsia="en-AU"/>
              </w:rPr>
              <w:br/>
              <w:t xml:space="preserve">Elective units - Specialist groups removed: </w:t>
            </w:r>
            <w:r w:rsidRPr="00E8471E">
              <w:rPr>
                <w:rFonts w:ascii="GT America Regular" w:eastAsia="Times New Roman" w:hAnsi="GT America Regular" w:cs="Open Sans"/>
                <w:color w:val="000000"/>
                <w:sz w:val="20"/>
                <w:szCs w:val="20"/>
                <w:lang w:eastAsia="en-AU"/>
              </w:rPr>
              <w:br/>
              <w:t>Work health safety (skills moved to Core)Sampling and testing (dispersed throughout qualification as required)</w:t>
            </w:r>
            <w:r w:rsidRPr="00E8471E">
              <w:rPr>
                <w:rFonts w:ascii="GT America Regular" w:eastAsia="Times New Roman" w:hAnsi="GT America Regular" w:cs="Open Sans"/>
                <w:color w:val="000000"/>
                <w:sz w:val="20"/>
                <w:szCs w:val="20"/>
                <w:lang w:eastAsia="en-AU"/>
              </w:rPr>
              <w:br/>
              <w:t>Networks specialist group changes: BSBWOR404 moved to Core; BSBWOR404 recoded to BSBPEF402; NWPGEN015 moved to General Electives; NWPHYD014 and NWPIRR033 removed from group</w:t>
            </w:r>
            <w:r w:rsidRPr="00E8471E">
              <w:rPr>
                <w:rFonts w:ascii="GT America Regular" w:eastAsia="Times New Roman" w:hAnsi="GT America Regular" w:cs="Open Sans"/>
                <w:color w:val="000000"/>
                <w:sz w:val="20"/>
                <w:szCs w:val="20"/>
                <w:lang w:eastAsia="en-AU"/>
              </w:rPr>
              <w:br/>
              <w:t>NWPIRR035 removed from qualification</w:t>
            </w:r>
            <w:r w:rsidRPr="00E8471E">
              <w:rPr>
                <w:rFonts w:ascii="GT America Regular" w:eastAsia="Times New Roman" w:hAnsi="GT America Regular" w:cs="Open Sans"/>
                <w:color w:val="000000"/>
                <w:sz w:val="20"/>
                <w:szCs w:val="20"/>
                <w:lang w:eastAsia="en-AU"/>
              </w:rPr>
              <w:br/>
              <w:t xml:space="preserve">Source specialist group changes: </w:t>
            </w:r>
            <w:r w:rsidRPr="00E8471E">
              <w:rPr>
                <w:rFonts w:ascii="GT America Regular" w:eastAsia="Times New Roman" w:hAnsi="GT America Regular" w:cs="Open Sans"/>
                <w:color w:val="000000"/>
                <w:sz w:val="20"/>
                <w:szCs w:val="20"/>
                <w:lang w:eastAsia="en-AU"/>
              </w:rPr>
              <w:br/>
              <w:t>Specialist name changed to Catchment and Dams (CAD); BSBMGT402 &amp; BSBSMB407 moved to General Electives; BSBMGT402 recoded to BSBOPS402; BSBSMB407 recoded to BSBLDR414</w:t>
            </w:r>
            <w:r w:rsidRPr="00E8471E">
              <w:rPr>
                <w:rFonts w:ascii="GT America Regular" w:eastAsia="Times New Roman" w:hAnsi="GT America Regular" w:cs="Open Sans"/>
                <w:color w:val="000000"/>
                <w:sz w:val="20"/>
                <w:szCs w:val="20"/>
                <w:lang w:eastAsia="en-AU"/>
              </w:rPr>
              <w:br/>
              <w:t xml:space="preserve">Hydrography specialist group changes: </w:t>
            </w:r>
            <w:r w:rsidRPr="00E8471E">
              <w:rPr>
                <w:rFonts w:ascii="GT America Regular" w:eastAsia="Times New Roman" w:hAnsi="GT America Regular" w:cs="Open Sans"/>
                <w:color w:val="000000"/>
                <w:sz w:val="20"/>
                <w:szCs w:val="20"/>
                <w:lang w:eastAsia="en-AU"/>
              </w:rPr>
              <w:br/>
              <w:t xml:space="preserve">Specialist name changed to Hydrometric </w:t>
            </w:r>
            <w:r w:rsidRPr="00E8471E">
              <w:rPr>
                <w:rFonts w:ascii="GT America Regular" w:eastAsia="Times New Roman" w:hAnsi="GT America Regular" w:cs="Open Sans"/>
                <w:color w:val="000000"/>
                <w:sz w:val="20"/>
                <w:szCs w:val="20"/>
                <w:lang w:eastAsia="en-AU"/>
              </w:rPr>
              <w:lastRenderedPageBreak/>
              <w:t>Monitoring (HYD)</w:t>
            </w:r>
            <w:r w:rsidRPr="00E8471E">
              <w:rPr>
                <w:rFonts w:ascii="GT America Regular" w:eastAsia="Times New Roman" w:hAnsi="GT America Regular" w:cs="Open Sans"/>
                <w:color w:val="000000"/>
                <w:sz w:val="20"/>
                <w:szCs w:val="20"/>
                <w:lang w:eastAsia="en-AU"/>
              </w:rPr>
              <w:br/>
              <w:t xml:space="preserve">Irrigation specialist group changes: </w:t>
            </w:r>
            <w:r w:rsidRPr="00E8471E">
              <w:rPr>
                <w:rFonts w:ascii="GT America Regular" w:eastAsia="Times New Roman" w:hAnsi="GT America Regular" w:cs="Open Sans"/>
                <w:color w:val="000000"/>
                <w:sz w:val="20"/>
                <w:szCs w:val="20"/>
                <w:lang w:eastAsia="en-AU"/>
              </w:rPr>
              <w:br/>
              <w:t>Specialist name changed to Irrigation Water Supply (IWS); NWPIRR035 removed from qualification; NWPNET033 removed from group</w:t>
            </w:r>
            <w:r w:rsidRPr="00E8471E">
              <w:rPr>
                <w:rFonts w:ascii="GT America Regular" w:eastAsia="Times New Roman" w:hAnsi="GT America Regular" w:cs="Open Sans"/>
                <w:color w:val="000000"/>
                <w:sz w:val="20"/>
                <w:szCs w:val="20"/>
                <w:lang w:eastAsia="en-AU"/>
              </w:rPr>
              <w:br/>
              <w:t xml:space="preserve">Trade waste specialist group changes: </w:t>
            </w:r>
            <w:r w:rsidRPr="00E8471E">
              <w:rPr>
                <w:rFonts w:ascii="GT America Regular" w:eastAsia="Times New Roman" w:hAnsi="GT America Regular" w:cs="Open Sans"/>
                <w:color w:val="000000"/>
                <w:sz w:val="20"/>
                <w:szCs w:val="20"/>
                <w:lang w:eastAsia="en-AU"/>
              </w:rPr>
              <w:br/>
              <w:t>NWPTRD024 removed from group and recoded as a Networks unit</w:t>
            </w:r>
            <w:r w:rsidRPr="00E8471E">
              <w:rPr>
                <w:rFonts w:ascii="GT America Regular" w:eastAsia="Times New Roman" w:hAnsi="GT America Regular" w:cs="Open Sans"/>
                <w:color w:val="000000"/>
                <w:sz w:val="20"/>
                <w:szCs w:val="20"/>
                <w:lang w:eastAsia="en-AU"/>
              </w:rPr>
              <w:br/>
              <w:t xml:space="preserve">Drinking water and Wastewater specialist group changes: </w:t>
            </w:r>
            <w:r w:rsidRPr="00E8471E">
              <w:rPr>
                <w:rFonts w:ascii="GT America Regular" w:eastAsia="Times New Roman" w:hAnsi="GT America Regular" w:cs="Open Sans"/>
                <w:color w:val="000000"/>
                <w:sz w:val="20"/>
                <w:szCs w:val="20"/>
                <w:lang w:eastAsia="en-AU"/>
              </w:rPr>
              <w:br/>
              <w:t>Merged and renamed Treatment; MSS404061, NWPTRT060, NWPTRT067 &amp; NWPTRT063 added to group</w:t>
            </w:r>
            <w:r w:rsidRPr="00E8471E">
              <w:rPr>
                <w:rFonts w:ascii="GT America Regular" w:eastAsia="Times New Roman" w:hAnsi="GT America Regular" w:cs="Open Sans"/>
                <w:color w:val="000000"/>
                <w:sz w:val="20"/>
                <w:szCs w:val="20"/>
                <w:lang w:eastAsia="en-AU"/>
              </w:rPr>
              <w:br/>
              <w:t xml:space="preserve">General elective units group changes: </w:t>
            </w:r>
            <w:r w:rsidRPr="00E8471E">
              <w:rPr>
                <w:rFonts w:ascii="GT America Regular" w:eastAsia="Times New Roman" w:hAnsi="GT America Regular" w:cs="Open Sans"/>
                <w:color w:val="000000"/>
                <w:sz w:val="20"/>
                <w:szCs w:val="20"/>
                <w:lang w:eastAsia="en-AU"/>
              </w:rPr>
              <w:br/>
              <w:t>updated to reflect job role outcomes.</w:t>
            </w:r>
            <w:r w:rsidRPr="00E8471E">
              <w:rPr>
                <w:rFonts w:ascii="GT America Regular" w:eastAsia="Times New Roman" w:hAnsi="GT America Regular" w:cs="Open Sans"/>
                <w:color w:val="000000"/>
                <w:sz w:val="20"/>
                <w:szCs w:val="20"/>
                <w:lang w:eastAsia="en-AU"/>
              </w:rPr>
              <w:br/>
              <w:t>One or more units added or deleted from elective groups</w:t>
            </w:r>
          </w:p>
        </w:tc>
      </w:tr>
      <w:tr w:rsidR="003753F8" w:rsidRPr="00E8471E" w14:paraId="08E72B82" w14:textId="77777777" w:rsidTr="005D17B8">
        <w:trPr>
          <w:jc w:val="center"/>
        </w:trPr>
        <w:tc>
          <w:tcPr>
            <w:tcW w:w="1129" w:type="dxa"/>
            <w:shd w:val="clear" w:color="auto" w:fill="auto"/>
            <w:hideMark/>
          </w:tcPr>
          <w:p w14:paraId="6239D49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lastRenderedPageBreak/>
              <w:t>4</w:t>
            </w:r>
          </w:p>
        </w:tc>
        <w:tc>
          <w:tcPr>
            <w:tcW w:w="1276" w:type="dxa"/>
            <w:shd w:val="clear" w:color="auto" w:fill="auto"/>
            <w:hideMark/>
          </w:tcPr>
          <w:p w14:paraId="5F9DAC6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NWP40515</w:t>
            </w:r>
          </w:p>
        </w:tc>
        <w:tc>
          <w:tcPr>
            <w:tcW w:w="2693" w:type="dxa"/>
            <w:shd w:val="clear" w:color="auto" w:fill="auto"/>
            <w:hideMark/>
          </w:tcPr>
          <w:p w14:paraId="3EEBB57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IV in Water Industry Operations</w:t>
            </w:r>
          </w:p>
        </w:tc>
        <w:tc>
          <w:tcPr>
            <w:tcW w:w="993" w:type="dxa"/>
            <w:shd w:val="clear" w:color="auto" w:fill="auto"/>
            <w:hideMark/>
          </w:tcPr>
          <w:p w14:paraId="739CC1E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w:t>
            </w:r>
          </w:p>
        </w:tc>
        <w:tc>
          <w:tcPr>
            <w:tcW w:w="567" w:type="dxa"/>
            <w:shd w:val="clear" w:color="auto" w:fill="auto"/>
            <w:hideMark/>
          </w:tcPr>
          <w:p w14:paraId="5FC8E0C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2551" w:type="dxa"/>
            <w:shd w:val="clear" w:color="auto" w:fill="auto"/>
            <w:hideMark/>
          </w:tcPr>
          <w:p w14:paraId="38638B4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by NWP40120 Certificate IV in Water Industry Operations</w:t>
            </w:r>
          </w:p>
        </w:tc>
        <w:tc>
          <w:tcPr>
            <w:tcW w:w="709" w:type="dxa"/>
            <w:shd w:val="clear" w:color="auto" w:fill="auto"/>
            <w:hideMark/>
          </w:tcPr>
          <w:p w14:paraId="5DE22476"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hideMark/>
          </w:tcPr>
          <w:p w14:paraId="479DB9A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Qualification</w:t>
            </w:r>
          </w:p>
        </w:tc>
      </w:tr>
      <w:tr w:rsidR="003753F8" w:rsidRPr="00E8471E" w14:paraId="1899413F" w14:textId="77777777" w:rsidTr="005D17B8">
        <w:trPr>
          <w:jc w:val="center"/>
        </w:trPr>
        <w:tc>
          <w:tcPr>
            <w:tcW w:w="1129" w:type="dxa"/>
            <w:shd w:val="clear" w:color="auto" w:fill="auto"/>
            <w:hideMark/>
          </w:tcPr>
          <w:p w14:paraId="277CE1C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4</w:t>
            </w:r>
          </w:p>
        </w:tc>
        <w:tc>
          <w:tcPr>
            <w:tcW w:w="1276" w:type="dxa"/>
            <w:shd w:val="clear" w:color="auto" w:fill="auto"/>
            <w:hideMark/>
          </w:tcPr>
          <w:p w14:paraId="7CEEA16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NWP40615</w:t>
            </w:r>
          </w:p>
        </w:tc>
        <w:tc>
          <w:tcPr>
            <w:tcW w:w="2693" w:type="dxa"/>
            <w:shd w:val="clear" w:color="auto" w:fill="auto"/>
            <w:hideMark/>
          </w:tcPr>
          <w:p w14:paraId="69B2CDE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IV in Water Industry Treatment</w:t>
            </w:r>
          </w:p>
        </w:tc>
        <w:tc>
          <w:tcPr>
            <w:tcW w:w="993" w:type="dxa"/>
            <w:shd w:val="clear" w:color="auto" w:fill="auto"/>
            <w:hideMark/>
          </w:tcPr>
          <w:p w14:paraId="0B91D68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w:t>
            </w:r>
          </w:p>
        </w:tc>
        <w:tc>
          <w:tcPr>
            <w:tcW w:w="567" w:type="dxa"/>
            <w:shd w:val="clear" w:color="auto" w:fill="auto"/>
            <w:hideMark/>
          </w:tcPr>
          <w:p w14:paraId="74E0016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2551" w:type="dxa"/>
            <w:shd w:val="clear" w:color="auto" w:fill="auto"/>
            <w:hideMark/>
          </w:tcPr>
          <w:p w14:paraId="50A3097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by NWP40120 Certificate IV in Water Industry Operations</w:t>
            </w:r>
          </w:p>
        </w:tc>
        <w:tc>
          <w:tcPr>
            <w:tcW w:w="709" w:type="dxa"/>
            <w:shd w:val="clear" w:color="auto" w:fill="auto"/>
            <w:hideMark/>
          </w:tcPr>
          <w:p w14:paraId="19AED880"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hideMark/>
          </w:tcPr>
          <w:p w14:paraId="63B457C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p>
        </w:tc>
      </w:tr>
      <w:tr w:rsidR="003753F8" w:rsidRPr="00E8471E" w14:paraId="7BF07B7E" w14:textId="77777777" w:rsidTr="005D17B8">
        <w:trPr>
          <w:jc w:val="center"/>
        </w:trPr>
        <w:tc>
          <w:tcPr>
            <w:tcW w:w="1129" w:type="dxa"/>
            <w:shd w:val="clear" w:color="auto" w:fill="auto"/>
            <w:hideMark/>
          </w:tcPr>
          <w:p w14:paraId="4A68C55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4</w:t>
            </w:r>
          </w:p>
        </w:tc>
        <w:tc>
          <w:tcPr>
            <w:tcW w:w="1276" w:type="dxa"/>
            <w:shd w:val="clear" w:color="auto" w:fill="auto"/>
            <w:hideMark/>
          </w:tcPr>
          <w:p w14:paraId="3067379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NWP50118</w:t>
            </w:r>
          </w:p>
        </w:tc>
        <w:tc>
          <w:tcPr>
            <w:tcW w:w="2693" w:type="dxa"/>
            <w:shd w:val="clear" w:color="auto" w:fill="auto"/>
            <w:hideMark/>
          </w:tcPr>
          <w:p w14:paraId="02CCF41A"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Diploma of Water Industry Operations</w:t>
            </w:r>
          </w:p>
        </w:tc>
        <w:tc>
          <w:tcPr>
            <w:tcW w:w="993" w:type="dxa"/>
            <w:shd w:val="clear" w:color="auto" w:fill="auto"/>
            <w:hideMark/>
          </w:tcPr>
          <w:p w14:paraId="0BBD452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77132D2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3</w:t>
            </w:r>
          </w:p>
        </w:tc>
        <w:tc>
          <w:tcPr>
            <w:tcW w:w="2551" w:type="dxa"/>
            <w:shd w:val="clear" w:color="auto" w:fill="auto"/>
            <w:hideMark/>
          </w:tcPr>
          <w:p w14:paraId="35B9352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NWP50715 Diploma of Water Industry Operations</w:t>
            </w:r>
          </w:p>
        </w:tc>
        <w:tc>
          <w:tcPr>
            <w:tcW w:w="709" w:type="dxa"/>
            <w:shd w:val="clear" w:color="auto" w:fill="auto"/>
            <w:hideMark/>
          </w:tcPr>
          <w:p w14:paraId="1D385EF3"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t>
            </w:r>
          </w:p>
        </w:tc>
        <w:tc>
          <w:tcPr>
            <w:tcW w:w="4536" w:type="dxa"/>
            <w:shd w:val="clear" w:color="auto" w:fill="auto"/>
            <w:hideMark/>
          </w:tcPr>
          <w:p w14:paraId="169F64F3"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 xml:space="preserve">Elective units - This is the second release of this qualification in NWP National Water Training Package with updated imported units to reflect current assessment requirements </w:t>
            </w:r>
            <w:r w:rsidRPr="00E8471E">
              <w:rPr>
                <w:rFonts w:ascii="GT America Regular" w:eastAsia="Times New Roman" w:hAnsi="GT America Regular" w:cs="Open Sans"/>
                <w:color w:val="000000"/>
                <w:sz w:val="20"/>
                <w:szCs w:val="20"/>
                <w:lang w:eastAsia="en-AU"/>
              </w:rPr>
              <w:lastRenderedPageBreak/>
              <w:t>(AHCLPW306, BSBFIM501, BSBLED401, BSBMGT502, BSBMGT516, BSBMGT517, BSBPMG522, BSBWRT401, CPPSIS4022, CPPSIS5032 &amp; CPPSIS5040).</w:t>
            </w:r>
          </w:p>
        </w:tc>
      </w:tr>
      <w:tr w:rsidR="003753F8" w:rsidRPr="00E8471E" w14:paraId="58B94DB7" w14:textId="77777777" w:rsidTr="005D17B8">
        <w:trPr>
          <w:jc w:val="center"/>
        </w:trPr>
        <w:tc>
          <w:tcPr>
            <w:tcW w:w="1129" w:type="dxa"/>
            <w:shd w:val="clear" w:color="auto" w:fill="auto"/>
            <w:hideMark/>
          </w:tcPr>
          <w:p w14:paraId="53BE79F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lastRenderedPageBreak/>
              <w:t>4.1</w:t>
            </w:r>
          </w:p>
        </w:tc>
        <w:tc>
          <w:tcPr>
            <w:tcW w:w="1276" w:type="dxa"/>
            <w:shd w:val="clear" w:color="auto" w:fill="auto"/>
            <w:hideMark/>
          </w:tcPr>
          <w:p w14:paraId="4D5A203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NWP30219</w:t>
            </w:r>
          </w:p>
        </w:tc>
        <w:tc>
          <w:tcPr>
            <w:tcW w:w="2693" w:type="dxa"/>
            <w:shd w:val="clear" w:color="auto" w:fill="auto"/>
            <w:hideMark/>
          </w:tcPr>
          <w:p w14:paraId="1591F6B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Operations</w:t>
            </w:r>
          </w:p>
        </w:tc>
        <w:tc>
          <w:tcPr>
            <w:tcW w:w="993" w:type="dxa"/>
            <w:shd w:val="clear" w:color="auto" w:fill="auto"/>
            <w:hideMark/>
          </w:tcPr>
          <w:p w14:paraId="1BB3323C"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449AFA8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3</w:t>
            </w:r>
          </w:p>
        </w:tc>
        <w:tc>
          <w:tcPr>
            <w:tcW w:w="2551" w:type="dxa"/>
            <w:shd w:val="clear" w:color="auto" w:fill="auto"/>
            <w:hideMark/>
          </w:tcPr>
          <w:p w14:paraId="0889882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NWP30215 Certificate III in Water Industry Operations, NWP30315 Certificate III in Water Industry Treatment or NWP30415 Certificate III in Water Industry Irrigation</w:t>
            </w:r>
          </w:p>
        </w:tc>
        <w:tc>
          <w:tcPr>
            <w:tcW w:w="709" w:type="dxa"/>
            <w:shd w:val="clear" w:color="auto" w:fill="auto"/>
            <w:hideMark/>
          </w:tcPr>
          <w:p w14:paraId="1F39E13E"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hideMark/>
          </w:tcPr>
          <w:p w14:paraId="0A82D88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Typographical error corrected.</w:t>
            </w:r>
          </w:p>
        </w:tc>
      </w:tr>
      <w:tr w:rsidR="003753F8" w:rsidRPr="00E8471E" w14:paraId="7D56CE09" w14:textId="77777777" w:rsidTr="005D17B8">
        <w:trPr>
          <w:jc w:val="center"/>
        </w:trPr>
        <w:tc>
          <w:tcPr>
            <w:tcW w:w="1129" w:type="dxa"/>
            <w:shd w:val="clear" w:color="auto" w:fill="auto"/>
            <w:hideMark/>
          </w:tcPr>
          <w:p w14:paraId="57E758C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4.1</w:t>
            </w:r>
          </w:p>
        </w:tc>
        <w:tc>
          <w:tcPr>
            <w:tcW w:w="1276" w:type="dxa"/>
            <w:shd w:val="clear" w:color="auto" w:fill="auto"/>
            <w:hideMark/>
          </w:tcPr>
          <w:p w14:paraId="6146527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NWP50118</w:t>
            </w:r>
          </w:p>
        </w:tc>
        <w:tc>
          <w:tcPr>
            <w:tcW w:w="2693" w:type="dxa"/>
            <w:shd w:val="clear" w:color="auto" w:fill="auto"/>
            <w:hideMark/>
          </w:tcPr>
          <w:p w14:paraId="61D7711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Diploma of Water Industry Operations</w:t>
            </w:r>
          </w:p>
        </w:tc>
        <w:tc>
          <w:tcPr>
            <w:tcW w:w="993" w:type="dxa"/>
            <w:shd w:val="clear" w:color="auto" w:fill="auto"/>
            <w:hideMark/>
          </w:tcPr>
          <w:p w14:paraId="211A0D2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hideMark/>
          </w:tcPr>
          <w:p w14:paraId="7F77081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4</w:t>
            </w:r>
          </w:p>
        </w:tc>
        <w:tc>
          <w:tcPr>
            <w:tcW w:w="2551" w:type="dxa"/>
            <w:shd w:val="clear" w:color="auto" w:fill="auto"/>
            <w:hideMark/>
          </w:tcPr>
          <w:p w14:paraId="147EA81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NWP50715 Diploma of Water Industry Operations</w:t>
            </w:r>
          </w:p>
        </w:tc>
        <w:tc>
          <w:tcPr>
            <w:tcW w:w="709" w:type="dxa"/>
            <w:shd w:val="clear" w:color="auto" w:fill="auto"/>
            <w:hideMark/>
          </w:tcPr>
          <w:p w14:paraId="5A040BEB"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NE</w:t>
            </w:r>
          </w:p>
        </w:tc>
        <w:tc>
          <w:tcPr>
            <w:tcW w:w="4536" w:type="dxa"/>
            <w:shd w:val="clear" w:color="auto" w:fill="auto"/>
            <w:hideMark/>
          </w:tcPr>
          <w:p w14:paraId="684A16BA"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Typographical error corrected.</w:t>
            </w:r>
          </w:p>
        </w:tc>
      </w:tr>
      <w:tr w:rsidR="003753F8" w:rsidRPr="00E8471E" w14:paraId="7CEA7297" w14:textId="77777777" w:rsidTr="005D17B8">
        <w:trPr>
          <w:jc w:val="center"/>
        </w:trPr>
        <w:tc>
          <w:tcPr>
            <w:tcW w:w="1129" w:type="dxa"/>
            <w:shd w:val="clear" w:color="auto" w:fill="auto"/>
          </w:tcPr>
          <w:p w14:paraId="062B21C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bookmarkStart w:id="114" w:name="_Toc382999060"/>
            <w:bookmarkStart w:id="115" w:name="_Toc468863422"/>
            <w:bookmarkEnd w:id="113"/>
            <w:r w:rsidRPr="00E8471E">
              <w:rPr>
                <w:rFonts w:ascii="GT America Regular" w:eastAsia="Times New Roman" w:hAnsi="GT America Regular" w:cs="Open Sans"/>
                <w:color w:val="000000"/>
                <w:sz w:val="20"/>
                <w:szCs w:val="20"/>
                <w:lang w:eastAsia="en-AU"/>
              </w:rPr>
              <w:t>4.2</w:t>
            </w:r>
          </w:p>
        </w:tc>
        <w:tc>
          <w:tcPr>
            <w:tcW w:w="1276" w:type="dxa"/>
            <w:shd w:val="clear" w:color="auto" w:fill="auto"/>
          </w:tcPr>
          <w:p w14:paraId="3FBAFE4C"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NWP30219</w:t>
            </w:r>
          </w:p>
        </w:tc>
        <w:tc>
          <w:tcPr>
            <w:tcW w:w="2693" w:type="dxa"/>
            <w:shd w:val="clear" w:color="auto" w:fill="auto"/>
          </w:tcPr>
          <w:p w14:paraId="03BA75E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Operations</w:t>
            </w:r>
          </w:p>
        </w:tc>
        <w:tc>
          <w:tcPr>
            <w:tcW w:w="993" w:type="dxa"/>
            <w:shd w:val="clear" w:color="auto" w:fill="auto"/>
          </w:tcPr>
          <w:p w14:paraId="23495BDC"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tcPr>
          <w:p w14:paraId="5055CAF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4</w:t>
            </w:r>
          </w:p>
        </w:tc>
        <w:tc>
          <w:tcPr>
            <w:tcW w:w="2551" w:type="dxa"/>
            <w:shd w:val="clear" w:color="auto" w:fill="auto"/>
          </w:tcPr>
          <w:p w14:paraId="0657F02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NWP30215 Certificate III in Water Industry Operations, NWP30315 Certificate III in Water Industry Treatment or NWP30415 Certificate III in Water Industry Irrigation</w:t>
            </w:r>
          </w:p>
        </w:tc>
        <w:tc>
          <w:tcPr>
            <w:tcW w:w="709" w:type="dxa"/>
            <w:shd w:val="clear" w:color="auto" w:fill="auto"/>
          </w:tcPr>
          <w:p w14:paraId="76A49ECB"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tcPr>
          <w:p w14:paraId="246CCC6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Imported unit RIICRC323E deleted due to zero enrolments</w:t>
            </w:r>
          </w:p>
        </w:tc>
      </w:tr>
      <w:tr w:rsidR="003753F8" w:rsidRPr="00E8471E" w14:paraId="5C46087C" w14:textId="77777777" w:rsidTr="005D17B8">
        <w:trPr>
          <w:jc w:val="center"/>
        </w:trPr>
        <w:tc>
          <w:tcPr>
            <w:tcW w:w="1129" w:type="dxa"/>
            <w:shd w:val="clear" w:color="auto" w:fill="auto"/>
          </w:tcPr>
          <w:p w14:paraId="493B0FA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5</w:t>
            </w:r>
          </w:p>
        </w:tc>
        <w:tc>
          <w:tcPr>
            <w:tcW w:w="1276" w:type="dxa"/>
            <w:shd w:val="clear" w:color="auto" w:fill="auto"/>
          </w:tcPr>
          <w:p w14:paraId="79D3683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NWP20122</w:t>
            </w:r>
          </w:p>
        </w:tc>
        <w:tc>
          <w:tcPr>
            <w:tcW w:w="2693" w:type="dxa"/>
            <w:shd w:val="clear" w:color="auto" w:fill="auto"/>
          </w:tcPr>
          <w:p w14:paraId="3E5289F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 in Water Industry Operations</w:t>
            </w:r>
          </w:p>
        </w:tc>
        <w:tc>
          <w:tcPr>
            <w:tcW w:w="993" w:type="dxa"/>
            <w:shd w:val="clear" w:color="auto" w:fill="auto"/>
          </w:tcPr>
          <w:p w14:paraId="7F84476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tcPr>
          <w:p w14:paraId="10B47032"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tcPr>
          <w:p w14:paraId="7540FB1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NWP20119 Certificate II in Water Industry Operations.</w:t>
            </w:r>
          </w:p>
        </w:tc>
        <w:tc>
          <w:tcPr>
            <w:tcW w:w="709" w:type="dxa"/>
            <w:shd w:val="clear" w:color="auto" w:fill="auto"/>
          </w:tcPr>
          <w:p w14:paraId="58EE7647"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tcPr>
          <w:p w14:paraId="4F3C6D9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Core units - Unit BSBWHS201 updated to current version.</w:t>
            </w:r>
            <w:r w:rsidRPr="00E8471E">
              <w:rPr>
                <w:rFonts w:ascii="GT America Regular" w:eastAsia="Times New Roman" w:hAnsi="GT America Regular" w:cs="Open Sans"/>
                <w:color w:val="000000"/>
                <w:sz w:val="20"/>
                <w:szCs w:val="20"/>
                <w:lang w:eastAsia="en-AU"/>
              </w:rPr>
              <w:br/>
              <w:t xml:space="preserve">Elective units - Units BSBCMM201, RIICCM205E &amp; TLID2003 updated to current version. Unit MSMWJ201 removed. Unit </w:t>
            </w:r>
            <w:r w:rsidRPr="00E8471E">
              <w:rPr>
                <w:rFonts w:ascii="GT America Regular" w:eastAsia="Times New Roman" w:hAnsi="GT America Regular" w:cs="Open Sans"/>
                <w:color w:val="000000"/>
                <w:sz w:val="20"/>
                <w:szCs w:val="20"/>
                <w:lang w:eastAsia="en-AU"/>
              </w:rPr>
              <w:lastRenderedPageBreak/>
              <w:t>NWPNET060, NWPNET062 &amp; NWPNET063 added.</w:t>
            </w:r>
          </w:p>
        </w:tc>
      </w:tr>
      <w:tr w:rsidR="003753F8" w:rsidRPr="00E8471E" w14:paraId="1DB317C2" w14:textId="77777777" w:rsidTr="005D17B8">
        <w:trPr>
          <w:jc w:val="center"/>
        </w:trPr>
        <w:tc>
          <w:tcPr>
            <w:tcW w:w="1129" w:type="dxa"/>
            <w:shd w:val="clear" w:color="auto" w:fill="auto"/>
          </w:tcPr>
          <w:p w14:paraId="05C05ED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lastRenderedPageBreak/>
              <w:t>5</w:t>
            </w:r>
          </w:p>
        </w:tc>
        <w:tc>
          <w:tcPr>
            <w:tcW w:w="1276" w:type="dxa"/>
            <w:shd w:val="clear" w:color="auto" w:fill="auto"/>
          </w:tcPr>
          <w:p w14:paraId="4002C66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NWP30222</w:t>
            </w:r>
          </w:p>
        </w:tc>
        <w:tc>
          <w:tcPr>
            <w:tcW w:w="2693" w:type="dxa"/>
            <w:shd w:val="clear" w:color="auto" w:fill="auto"/>
          </w:tcPr>
          <w:p w14:paraId="4583348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Operations</w:t>
            </w:r>
          </w:p>
        </w:tc>
        <w:tc>
          <w:tcPr>
            <w:tcW w:w="993" w:type="dxa"/>
            <w:shd w:val="clear" w:color="auto" w:fill="auto"/>
          </w:tcPr>
          <w:p w14:paraId="55827B87"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tcPr>
          <w:p w14:paraId="09C9C024"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tcPr>
          <w:p w14:paraId="1BDCCD3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 xml:space="preserve">NWP30219 Certificate III in Water Industry Operations. </w:t>
            </w:r>
          </w:p>
        </w:tc>
        <w:tc>
          <w:tcPr>
            <w:tcW w:w="709" w:type="dxa"/>
            <w:shd w:val="clear" w:color="auto" w:fill="auto"/>
          </w:tcPr>
          <w:p w14:paraId="00BA84CA"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tcPr>
          <w:p w14:paraId="0E84F4E1"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Elective units - Imported units updated to current codes</w:t>
            </w:r>
            <w:r w:rsidRPr="00E8471E">
              <w:rPr>
                <w:rFonts w:ascii="GT America Regular" w:eastAsia="Times New Roman" w:hAnsi="GT America Regular" w:cs="Open Sans"/>
                <w:color w:val="000000"/>
                <w:sz w:val="20"/>
                <w:szCs w:val="20"/>
                <w:lang w:eastAsia="en-AU"/>
              </w:rPr>
              <w:br/>
              <w:t>New units added NWPGEN034, NWPNET060, NWPNET062 &amp; NWPNET063.</w:t>
            </w:r>
          </w:p>
        </w:tc>
      </w:tr>
      <w:tr w:rsidR="003753F8" w:rsidRPr="00E8471E" w14:paraId="1B6662EE" w14:textId="77777777" w:rsidTr="005D17B8">
        <w:trPr>
          <w:jc w:val="center"/>
        </w:trPr>
        <w:tc>
          <w:tcPr>
            <w:tcW w:w="1129" w:type="dxa"/>
            <w:shd w:val="clear" w:color="auto" w:fill="auto"/>
          </w:tcPr>
          <w:p w14:paraId="7AA33F68"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5</w:t>
            </w:r>
          </w:p>
        </w:tc>
        <w:tc>
          <w:tcPr>
            <w:tcW w:w="1276" w:type="dxa"/>
            <w:shd w:val="clear" w:color="auto" w:fill="auto"/>
          </w:tcPr>
          <w:p w14:paraId="63C47DB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NWP20119</w:t>
            </w:r>
          </w:p>
        </w:tc>
        <w:tc>
          <w:tcPr>
            <w:tcW w:w="2693" w:type="dxa"/>
            <w:shd w:val="clear" w:color="auto" w:fill="auto"/>
          </w:tcPr>
          <w:p w14:paraId="0418B51F"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 in Water Industry Operations</w:t>
            </w:r>
          </w:p>
        </w:tc>
        <w:tc>
          <w:tcPr>
            <w:tcW w:w="993" w:type="dxa"/>
            <w:shd w:val="clear" w:color="auto" w:fill="auto"/>
          </w:tcPr>
          <w:p w14:paraId="42E92A99"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w:t>
            </w:r>
          </w:p>
        </w:tc>
        <w:tc>
          <w:tcPr>
            <w:tcW w:w="567" w:type="dxa"/>
            <w:shd w:val="clear" w:color="auto" w:fill="auto"/>
          </w:tcPr>
          <w:p w14:paraId="0613FC3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2551" w:type="dxa"/>
            <w:shd w:val="clear" w:color="auto" w:fill="auto"/>
          </w:tcPr>
          <w:p w14:paraId="47C05CA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by NWP20122 Certificate II in Water Industry Operations</w:t>
            </w:r>
          </w:p>
        </w:tc>
        <w:tc>
          <w:tcPr>
            <w:tcW w:w="709" w:type="dxa"/>
            <w:shd w:val="clear" w:color="auto" w:fill="auto"/>
          </w:tcPr>
          <w:p w14:paraId="39AFE1EA"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tcPr>
          <w:p w14:paraId="2B7AA706"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Qualification</w:t>
            </w:r>
          </w:p>
        </w:tc>
      </w:tr>
      <w:tr w:rsidR="003753F8" w:rsidRPr="00E8471E" w14:paraId="3E892224" w14:textId="77777777" w:rsidTr="005D17B8">
        <w:trPr>
          <w:jc w:val="center"/>
        </w:trPr>
        <w:tc>
          <w:tcPr>
            <w:tcW w:w="1129" w:type="dxa"/>
            <w:shd w:val="clear" w:color="auto" w:fill="auto"/>
          </w:tcPr>
          <w:p w14:paraId="41EDFE75"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5</w:t>
            </w:r>
          </w:p>
        </w:tc>
        <w:tc>
          <w:tcPr>
            <w:tcW w:w="1276" w:type="dxa"/>
            <w:shd w:val="clear" w:color="auto" w:fill="auto"/>
          </w:tcPr>
          <w:p w14:paraId="6247989B"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NWP30219</w:t>
            </w:r>
          </w:p>
        </w:tc>
        <w:tc>
          <w:tcPr>
            <w:tcW w:w="2693" w:type="dxa"/>
            <w:shd w:val="clear" w:color="auto" w:fill="auto"/>
          </w:tcPr>
          <w:p w14:paraId="6FB664CC"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Operations</w:t>
            </w:r>
          </w:p>
        </w:tc>
        <w:tc>
          <w:tcPr>
            <w:tcW w:w="993" w:type="dxa"/>
            <w:shd w:val="clear" w:color="auto" w:fill="auto"/>
          </w:tcPr>
          <w:p w14:paraId="4345D4EE"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w:t>
            </w:r>
          </w:p>
        </w:tc>
        <w:tc>
          <w:tcPr>
            <w:tcW w:w="567" w:type="dxa"/>
            <w:shd w:val="clear" w:color="auto" w:fill="auto"/>
          </w:tcPr>
          <w:p w14:paraId="69067AD0"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4</w:t>
            </w:r>
          </w:p>
        </w:tc>
        <w:tc>
          <w:tcPr>
            <w:tcW w:w="2551" w:type="dxa"/>
            <w:shd w:val="clear" w:color="auto" w:fill="auto"/>
          </w:tcPr>
          <w:p w14:paraId="38A25AED"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by NWP30222 Certificate III in Water Industry Operations</w:t>
            </w:r>
          </w:p>
        </w:tc>
        <w:tc>
          <w:tcPr>
            <w:tcW w:w="709" w:type="dxa"/>
            <w:shd w:val="clear" w:color="auto" w:fill="auto"/>
          </w:tcPr>
          <w:p w14:paraId="4786F603" w14:textId="77777777" w:rsidR="003753F8" w:rsidRPr="00E8471E" w:rsidRDefault="003753F8"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tcPr>
          <w:p w14:paraId="1F98A89C" w14:textId="77777777" w:rsidR="003753F8" w:rsidRPr="00E8471E" w:rsidRDefault="003753F8"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Qualification</w:t>
            </w:r>
          </w:p>
        </w:tc>
      </w:tr>
      <w:tr w:rsidR="00CA6FFB" w:rsidRPr="00E8471E" w14:paraId="73BC0A05" w14:textId="77777777" w:rsidTr="005D17B8">
        <w:trPr>
          <w:jc w:val="center"/>
        </w:trPr>
        <w:tc>
          <w:tcPr>
            <w:tcW w:w="1129" w:type="dxa"/>
            <w:shd w:val="clear" w:color="auto" w:fill="auto"/>
          </w:tcPr>
          <w:p w14:paraId="08A14248" w14:textId="0FD94BD8"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6</w:t>
            </w:r>
          </w:p>
        </w:tc>
        <w:tc>
          <w:tcPr>
            <w:tcW w:w="1276" w:type="dxa"/>
            <w:shd w:val="clear" w:color="auto" w:fill="auto"/>
          </w:tcPr>
          <w:p w14:paraId="2D786D4B" w14:textId="1BEA791A"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NWP20122</w:t>
            </w:r>
          </w:p>
        </w:tc>
        <w:tc>
          <w:tcPr>
            <w:tcW w:w="2693" w:type="dxa"/>
            <w:shd w:val="clear" w:color="auto" w:fill="auto"/>
          </w:tcPr>
          <w:p w14:paraId="0005A560" w14:textId="35017F3A"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 in Water Industry Operations</w:t>
            </w:r>
          </w:p>
        </w:tc>
        <w:tc>
          <w:tcPr>
            <w:tcW w:w="993" w:type="dxa"/>
            <w:shd w:val="clear" w:color="auto" w:fill="auto"/>
          </w:tcPr>
          <w:p w14:paraId="73A60028" w14:textId="1AC29F9C"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tcPr>
          <w:p w14:paraId="4260E5C9" w14:textId="425AA015"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2551" w:type="dxa"/>
            <w:shd w:val="clear" w:color="auto" w:fill="auto"/>
          </w:tcPr>
          <w:p w14:paraId="1A5C1CF9" w14:textId="0C9E92B4"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NWP201</w:t>
            </w:r>
            <w:r w:rsidR="00FE756D" w:rsidRPr="00E8471E">
              <w:rPr>
                <w:rFonts w:ascii="GT America Regular" w:eastAsia="Times New Roman" w:hAnsi="GT America Regular" w:cs="Open Sans"/>
                <w:color w:val="000000"/>
                <w:sz w:val="20"/>
                <w:szCs w:val="20"/>
                <w:lang w:eastAsia="en-AU"/>
              </w:rPr>
              <w:t xml:space="preserve">22 </w:t>
            </w:r>
            <w:r w:rsidRPr="00E8471E">
              <w:rPr>
                <w:rFonts w:ascii="GT America Regular" w:eastAsia="Times New Roman" w:hAnsi="GT America Regular" w:cs="Open Sans"/>
                <w:color w:val="000000"/>
                <w:sz w:val="20"/>
                <w:szCs w:val="20"/>
                <w:lang w:eastAsia="en-AU"/>
              </w:rPr>
              <w:t>Certificate II in Water Industry Operations.</w:t>
            </w:r>
          </w:p>
        </w:tc>
        <w:tc>
          <w:tcPr>
            <w:tcW w:w="709" w:type="dxa"/>
            <w:shd w:val="clear" w:color="auto" w:fill="auto"/>
          </w:tcPr>
          <w:p w14:paraId="5AD044D6" w14:textId="64D8AA04" w:rsidR="00CA6FFB" w:rsidRPr="00E8471E" w:rsidRDefault="00CA6FFB"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tcPr>
          <w:p w14:paraId="7EFC3752" w14:textId="77777777"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Release 2.</w:t>
            </w:r>
          </w:p>
          <w:p w14:paraId="0FD1FA08" w14:textId="0571BD7B"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Elective units - Imported units updated to current codes</w:t>
            </w:r>
          </w:p>
          <w:p w14:paraId="02EDB16B" w14:textId="27DF29AA"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Pre-requisite unit of competency updated to current code</w:t>
            </w:r>
          </w:p>
        </w:tc>
      </w:tr>
      <w:tr w:rsidR="00CA6FFB" w:rsidRPr="00E8471E" w14:paraId="0318423A" w14:textId="77777777" w:rsidTr="005D17B8">
        <w:trPr>
          <w:jc w:val="center"/>
        </w:trPr>
        <w:tc>
          <w:tcPr>
            <w:tcW w:w="1129" w:type="dxa"/>
            <w:shd w:val="clear" w:color="auto" w:fill="auto"/>
          </w:tcPr>
          <w:p w14:paraId="4BBCE36E" w14:textId="6D05E41F"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6</w:t>
            </w:r>
          </w:p>
        </w:tc>
        <w:tc>
          <w:tcPr>
            <w:tcW w:w="1276" w:type="dxa"/>
            <w:shd w:val="clear" w:color="auto" w:fill="auto"/>
          </w:tcPr>
          <w:p w14:paraId="286DCFCD" w14:textId="5D2576AA"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NWP30222</w:t>
            </w:r>
          </w:p>
        </w:tc>
        <w:tc>
          <w:tcPr>
            <w:tcW w:w="2693" w:type="dxa"/>
            <w:shd w:val="clear" w:color="auto" w:fill="auto"/>
          </w:tcPr>
          <w:p w14:paraId="17C9A0F9" w14:textId="7D4867FC"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III in Water Industry Operations</w:t>
            </w:r>
          </w:p>
        </w:tc>
        <w:tc>
          <w:tcPr>
            <w:tcW w:w="993" w:type="dxa"/>
            <w:shd w:val="clear" w:color="auto" w:fill="auto"/>
          </w:tcPr>
          <w:p w14:paraId="2D313E75" w14:textId="2D3D1DD2"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tcPr>
          <w:p w14:paraId="5535EBB7" w14:textId="5E9DC869" w:rsidR="00CA6FFB"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2551" w:type="dxa"/>
            <w:shd w:val="clear" w:color="auto" w:fill="auto"/>
          </w:tcPr>
          <w:p w14:paraId="10A0A3D3" w14:textId="2B4C06DC"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NWP302</w:t>
            </w:r>
            <w:r w:rsidR="00FE756D" w:rsidRPr="00E8471E">
              <w:rPr>
                <w:rFonts w:ascii="GT America Regular" w:eastAsia="Times New Roman" w:hAnsi="GT America Regular" w:cs="Open Sans"/>
                <w:color w:val="000000"/>
                <w:sz w:val="20"/>
                <w:szCs w:val="20"/>
                <w:lang w:eastAsia="en-AU"/>
              </w:rPr>
              <w:t xml:space="preserve">22 </w:t>
            </w:r>
            <w:r w:rsidRPr="00E8471E">
              <w:rPr>
                <w:rFonts w:ascii="GT America Regular" w:eastAsia="Times New Roman" w:hAnsi="GT America Regular" w:cs="Open Sans"/>
                <w:color w:val="000000"/>
                <w:sz w:val="20"/>
                <w:szCs w:val="20"/>
                <w:lang w:eastAsia="en-AU"/>
              </w:rPr>
              <w:t xml:space="preserve">Certificate III in Water Industry Operations. </w:t>
            </w:r>
          </w:p>
        </w:tc>
        <w:tc>
          <w:tcPr>
            <w:tcW w:w="709" w:type="dxa"/>
            <w:shd w:val="clear" w:color="auto" w:fill="auto"/>
          </w:tcPr>
          <w:p w14:paraId="7DB98F0B" w14:textId="2B2AB29D" w:rsidR="00CA6FFB" w:rsidRPr="00E8471E" w:rsidRDefault="00CA6FFB"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tcPr>
          <w:p w14:paraId="03DD7F93" w14:textId="77777777"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 xml:space="preserve">Release 2. </w:t>
            </w:r>
          </w:p>
          <w:p w14:paraId="371DD569" w14:textId="4F86DD1D"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Elective units - Imported units updated to current codes</w:t>
            </w:r>
          </w:p>
          <w:p w14:paraId="52B19E71" w14:textId="0E90DD83"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Pre-requisite unit of competency updated to current code.</w:t>
            </w:r>
          </w:p>
        </w:tc>
      </w:tr>
      <w:tr w:rsidR="00CA6FFB" w:rsidRPr="00E8471E" w14:paraId="26A496C5" w14:textId="77777777" w:rsidTr="005D17B8">
        <w:trPr>
          <w:jc w:val="center"/>
        </w:trPr>
        <w:tc>
          <w:tcPr>
            <w:tcW w:w="1129" w:type="dxa"/>
            <w:shd w:val="clear" w:color="auto" w:fill="auto"/>
          </w:tcPr>
          <w:p w14:paraId="5DD8FC72" w14:textId="160D5C05"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lastRenderedPageBreak/>
              <w:t>6</w:t>
            </w:r>
          </w:p>
        </w:tc>
        <w:tc>
          <w:tcPr>
            <w:tcW w:w="1276" w:type="dxa"/>
            <w:shd w:val="clear" w:color="auto" w:fill="auto"/>
          </w:tcPr>
          <w:p w14:paraId="685989B6" w14:textId="2B979300"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w:t>
            </w:r>
            <w:r w:rsidR="00FE756D" w:rsidRPr="00E8471E">
              <w:rPr>
                <w:rFonts w:ascii="GT America Regular" w:eastAsia="Times New Roman" w:hAnsi="GT America Regular" w:cs="Open Sans"/>
                <w:color w:val="000000"/>
                <w:sz w:val="20"/>
                <w:szCs w:val="20"/>
                <w:lang w:eastAsia="en-AU"/>
              </w:rPr>
              <w:t>40120</w:t>
            </w:r>
          </w:p>
        </w:tc>
        <w:tc>
          <w:tcPr>
            <w:tcW w:w="2693" w:type="dxa"/>
            <w:shd w:val="clear" w:color="auto" w:fill="auto"/>
          </w:tcPr>
          <w:p w14:paraId="4E050553" w14:textId="15E505E7"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Certificate I</w:t>
            </w:r>
            <w:r w:rsidR="00FE756D" w:rsidRPr="00E8471E">
              <w:rPr>
                <w:rFonts w:ascii="GT America Regular" w:eastAsia="Times New Roman" w:hAnsi="GT America Regular" w:cs="Open Sans"/>
                <w:color w:val="000000"/>
                <w:sz w:val="20"/>
                <w:szCs w:val="20"/>
                <w:lang w:eastAsia="en-AU"/>
              </w:rPr>
              <w:t>V</w:t>
            </w:r>
            <w:r w:rsidRPr="00E8471E">
              <w:rPr>
                <w:rFonts w:ascii="GT America Regular" w:eastAsia="Times New Roman" w:hAnsi="GT America Regular" w:cs="Open Sans"/>
                <w:color w:val="000000"/>
                <w:sz w:val="20"/>
                <w:szCs w:val="20"/>
                <w:lang w:eastAsia="en-AU"/>
              </w:rPr>
              <w:t xml:space="preserve"> in Water Industry Operations</w:t>
            </w:r>
          </w:p>
        </w:tc>
        <w:tc>
          <w:tcPr>
            <w:tcW w:w="993" w:type="dxa"/>
            <w:shd w:val="clear" w:color="auto" w:fill="auto"/>
          </w:tcPr>
          <w:p w14:paraId="31AA24CF" w14:textId="755B7581" w:rsidR="00CA6FFB"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tcPr>
          <w:p w14:paraId="6752E300" w14:textId="41B4F72E" w:rsidR="00CA6FFB" w:rsidRPr="00E8471E" w:rsidRDefault="00CA6FFB"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2</w:t>
            </w:r>
          </w:p>
        </w:tc>
        <w:tc>
          <w:tcPr>
            <w:tcW w:w="2551" w:type="dxa"/>
            <w:shd w:val="clear" w:color="auto" w:fill="auto"/>
          </w:tcPr>
          <w:p w14:paraId="71DB73FA" w14:textId="6B257DDE" w:rsidR="00CA6FFB"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NWP40122 Certificate III in Water Industry Operations</w:t>
            </w:r>
          </w:p>
        </w:tc>
        <w:tc>
          <w:tcPr>
            <w:tcW w:w="709" w:type="dxa"/>
            <w:shd w:val="clear" w:color="auto" w:fill="auto"/>
          </w:tcPr>
          <w:p w14:paraId="0AFD3D21" w14:textId="746EBD8B" w:rsidR="00CA6FFB" w:rsidRPr="00E8471E" w:rsidRDefault="00CA6FFB"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tcPr>
          <w:p w14:paraId="5F3B6839" w14:textId="77777777"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 xml:space="preserve">Release 2. </w:t>
            </w:r>
          </w:p>
          <w:p w14:paraId="301EBF7B" w14:textId="04772DD2"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Elective units - Imported units updated to current codes.</w:t>
            </w:r>
          </w:p>
        </w:tc>
      </w:tr>
      <w:tr w:rsidR="00FE756D" w:rsidRPr="00E8471E" w14:paraId="53CD8F96" w14:textId="77777777" w:rsidTr="005D17B8">
        <w:trPr>
          <w:jc w:val="center"/>
        </w:trPr>
        <w:tc>
          <w:tcPr>
            <w:tcW w:w="1129" w:type="dxa"/>
            <w:shd w:val="clear" w:color="auto" w:fill="auto"/>
          </w:tcPr>
          <w:p w14:paraId="3810C2BF" w14:textId="198FEEE1"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6</w:t>
            </w:r>
          </w:p>
        </w:tc>
        <w:tc>
          <w:tcPr>
            <w:tcW w:w="1276" w:type="dxa"/>
            <w:shd w:val="clear" w:color="auto" w:fill="auto"/>
          </w:tcPr>
          <w:p w14:paraId="760BF89E" w14:textId="31023573"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NWP50118</w:t>
            </w:r>
          </w:p>
        </w:tc>
        <w:tc>
          <w:tcPr>
            <w:tcW w:w="2693" w:type="dxa"/>
            <w:shd w:val="clear" w:color="auto" w:fill="auto"/>
          </w:tcPr>
          <w:p w14:paraId="444DC06E" w14:textId="13B095B4"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Diploma of Water Industry Operations</w:t>
            </w:r>
          </w:p>
        </w:tc>
        <w:tc>
          <w:tcPr>
            <w:tcW w:w="993" w:type="dxa"/>
            <w:shd w:val="clear" w:color="auto" w:fill="auto"/>
          </w:tcPr>
          <w:p w14:paraId="75DC1FB0" w14:textId="59FF383E"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Current</w:t>
            </w:r>
          </w:p>
        </w:tc>
        <w:tc>
          <w:tcPr>
            <w:tcW w:w="567" w:type="dxa"/>
            <w:shd w:val="clear" w:color="auto" w:fill="auto"/>
          </w:tcPr>
          <w:p w14:paraId="18B89A14" w14:textId="553DA08E"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1</w:t>
            </w:r>
          </w:p>
        </w:tc>
        <w:tc>
          <w:tcPr>
            <w:tcW w:w="2551" w:type="dxa"/>
            <w:shd w:val="clear" w:color="auto" w:fill="auto"/>
          </w:tcPr>
          <w:p w14:paraId="7CFB9D8B" w14:textId="39F709BE"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by NWP507XX Diploma of Water Industry Operations</w:t>
            </w:r>
          </w:p>
        </w:tc>
        <w:tc>
          <w:tcPr>
            <w:tcW w:w="709" w:type="dxa"/>
            <w:shd w:val="clear" w:color="auto" w:fill="auto"/>
          </w:tcPr>
          <w:p w14:paraId="5BD7EB1C" w14:textId="2171ABB3" w:rsidR="00FE756D" w:rsidRPr="00E8471E" w:rsidRDefault="00FE756D" w:rsidP="00E8471E">
            <w:pPr>
              <w:spacing w:before="90" w:after="90"/>
              <w:jc w:val="center"/>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E</w:t>
            </w:r>
          </w:p>
        </w:tc>
        <w:tc>
          <w:tcPr>
            <w:tcW w:w="4536" w:type="dxa"/>
            <w:shd w:val="clear" w:color="auto" w:fill="auto"/>
          </w:tcPr>
          <w:p w14:paraId="24C13270" w14:textId="77777777"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Superseded Qualification.</w:t>
            </w:r>
          </w:p>
          <w:p w14:paraId="349454AC" w14:textId="77777777"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Core and elective units – imported units updated to current codes</w:t>
            </w:r>
          </w:p>
          <w:p w14:paraId="056376B4" w14:textId="2477743E" w:rsidR="00FE756D" w:rsidRPr="00E8471E" w:rsidRDefault="00FE756D" w:rsidP="00AE19FC">
            <w:pPr>
              <w:spacing w:before="90" w:after="90"/>
              <w:rPr>
                <w:rFonts w:ascii="GT America Regular" w:eastAsia="Times New Roman" w:hAnsi="GT America Regular" w:cs="Open Sans"/>
                <w:color w:val="000000"/>
                <w:sz w:val="20"/>
                <w:szCs w:val="20"/>
                <w:lang w:eastAsia="en-AU"/>
              </w:rPr>
            </w:pPr>
            <w:r w:rsidRPr="00E8471E">
              <w:rPr>
                <w:rFonts w:ascii="GT America Regular" w:eastAsia="Times New Roman" w:hAnsi="GT America Regular" w:cs="Open Sans"/>
                <w:color w:val="000000"/>
                <w:sz w:val="20"/>
                <w:szCs w:val="20"/>
                <w:lang w:eastAsia="en-AU"/>
              </w:rPr>
              <w:t>Deleted unit of competency removed from the elective choices</w:t>
            </w:r>
          </w:p>
        </w:tc>
      </w:tr>
    </w:tbl>
    <w:p w14:paraId="2DEFA522" w14:textId="77777777" w:rsidR="003753F8" w:rsidRPr="00B409E4" w:rsidRDefault="003753F8" w:rsidP="00B409E4">
      <w:pPr>
        <w:pStyle w:val="Heading1"/>
        <w:rPr>
          <w:rFonts w:ascii="GT America Regular" w:hAnsi="GT America Regular"/>
          <w:color w:val="auto"/>
          <w:sz w:val="24"/>
        </w:rPr>
      </w:pPr>
      <w:bookmarkStart w:id="116" w:name="_Toc70603107"/>
      <w:bookmarkStart w:id="117" w:name="_Toc194493875"/>
      <w:bookmarkStart w:id="118" w:name="_Toc194583799"/>
      <w:r w:rsidRPr="00B409E4">
        <w:rPr>
          <w:rFonts w:ascii="GT America Regular" w:hAnsi="GT America Regular"/>
          <w:color w:val="auto"/>
          <w:sz w:val="24"/>
        </w:rPr>
        <w:lastRenderedPageBreak/>
        <w:t>Attachment B: Skill Sets mapping</w:t>
      </w:r>
      <w:bookmarkStart w:id="119" w:name="ATTACHMENTB"/>
      <w:bookmarkEnd w:id="114"/>
      <w:bookmarkEnd w:id="115"/>
      <w:bookmarkEnd w:id="116"/>
      <w:bookmarkEnd w:id="117"/>
      <w:bookmarkEnd w:id="118"/>
    </w:p>
    <w:p w14:paraId="5D9ECBF6" w14:textId="77777777" w:rsidR="003753F8" w:rsidRDefault="003753F8" w:rsidP="00AE19FC">
      <w:pPr>
        <w:spacing w:before="120" w:after="120"/>
        <w:rPr>
          <w:rFonts w:ascii="GT America Regular" w:hAnsi="GT America Regular"/>
          <w:color w:val="AB1662"/>
        </w:rPr>
      </w:pPr>
      <w:bookmarkStart w:id="120" w:name="_Hlk500510484"/>
      <w:bookmarkEnd w:id="119"/>
      <w:r w:rsidRPr="00E7319E">
        <w:rPr>
          <w:rFonts w:ascii="GT America Regular" w:hAnsi="GT America Regular"/>
        </w:rPr>
        <w:t xml:space="preserve">A downloadable version of this mapping information can be found in the NWP CVIG Mapping Information </w:t>
      </w:r>
      <w:hyperlink r:id="rId51" w:history="1">
        <w:r w:rsidRPr="00E7319E">
          <w:rPr>
            <w:rStyle w:val="Hyperlink"/>
            <w:rFonts w:ascii="GT America Regular" w:hAnsi="GT America Regular"/>
            <w:color w:val="AB1662"/>
          </w:rPr>
          <w:t>Attachments A–C</w:t>
        </w:r>
      </w:hyperlink>
      <w:r w:rsidRPr="00E7319E">
        <w:rPr>
          <w:rFonts w:ascii="GT America Regular" w:hAnsi="GT America Regular"/>
          <w:color w:val="AB1662"/>
        </w:rPr>
        <w:t xml:space="preserve"> </w:t>
      </w:r>
      <w:r w:rsidRPr="00E7319E">
        <w:rPr>
          <w:rFonts w:ascii="GT America Regular" w:hAnsi="GT America Regular"/>
        </w:rPr>
        <w:t>on VETNet.</w:t>
      </w:r>
      <w:r w:rsidRPr="00E7319E">
        <w:rPr>
          <w:rFonts w:ascii="GT America Regular" w:hAnsi="GT America Regular"/>
          <w:color w:val="AB1662"/>
        </w:rPr>
        <w:t xml:space="preserve"> </w:t>
      </w:r>
    </w:p>
    <w:p w14:paraId="7DAF6B69" w14:textId="77777777" w:rsidR="00E7319E" w:rsidRPr="00E7319E" w:rsidRDefault="00E7319E" w:rsidP="00AE19FC">
      <w:pPr>
        <w:spacing w:before="120" w:after="120"/>
        <w:rPr>
          <w:rFonts w:ascii="GT America Regular" w:hAnsi="GT America Regular"/>
          <w:color w:val="AB1662"/>
        </w:rPr>
      </w:pPr>
    </w:p>
    <w:tbl>
      <w:tblPr>
        <w:tblStyle w:val="Style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43"/>
        <w:gridCol w:w="2765"/>
        <w:gridCol w:w="1219"/>
        <w:gridCol w:w="907"/>
        <w:gridCol w:w="1444"/>
        <w:gridCol w:w="758"/>
        <w:gridCol w:w="4888"/>
      </w:tblGrid>
      <w:tr w:rsidR="003753F8" w:rsidRPr="003C1E90" w14:paraId="604F7FF7" w14:textId="77777777" w:rsidTr="003C1E90">
        <w:trPr>
          <w:cnfStyle w:val="100000000000" w:firstRow="1" w:lastRow="0" w:firstColumn="0" w:lastColumn="0" w:oddVBand="0" w:evenVBand="0" w:oddHBand="0" w:evenHBand="0" w:firstRowFirstColumn="0" w:firstRowLastColumn="0" w:lastRowFirstColumn="0" w:lastRowLastColumn="0"/>
          <w:trHeight w:val="810"/>
          <w:tblHeader/>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30038891" w14:textId="77777777" w:rsidR="003753F8" w:rsidRPr="003C1E90" w:rsidRDefault="003753F8" w:rsidP="003C1E90">
            <w:pPr>
              <w:spacing w:beforeLines="0" w:before="90" w:afterLines="0" w:after="90"/>
              <w:rPr>
                <w:rFonts w:ascii="GT America Regular" w:hAnsi="GT America Regular" w:cstheme="minorHAnsi"/>
                <w:sz w:val="18"/>
                <w:szCs w:val="18"/>
              </w:rPr>
            </w:pPr>
            <w:r w:rsidRPr="003C1E90">
              <w:rPr>
                <w:rFonts w:ascii="GT America Regular" w:hAnsi="GT America Regular" w:cstheme="minorHAnsi"/>
                <w:sz w:val="18"/>
                <w:szCs w:val="18"/>
              </w:rPr>
              <w:t>Training Package Release</w:t>
            </w:r>
          </w:p>
        </w:tc>
        <w:tc>
          <w:tcPr>
            <w:tcW w:w="1443" w:type="dxa"/>
            <w:tcBorders>
              <w:top w:val="none" w:sz="0" w:space="0" w:color="auto"/>
              <w:left w:val="none" w:sz="0" w:space="0" w:color="auto"/>
              <w:bottom w:val="none" w:sz="0" w:space="0" w:color="auto"/>
              <w:right w:val="none" w:sz="0" w:space="0" w:color="auto"/>
            </w:tcBorders>
            <w:hideMark/>
          </w:tcPr>
          <w:p w14:paraId="129AE13E" w14:textId="77777777" w:rsidR="003753F8" w:rsidRPr="003C1E90" w:rsidRDefault="003753F8" w:rsidP="00AE19FC">
            <w:pPr>
              <w:spacing w:beforeLines="0" w:before="90" w:afterLines="0" w:after="90"/>
              <w:jc w:val="left"/>
              <w:cnfStyle w:val="100000000000" w:firstRow="1" w:lastRow="0" w:firstColumn="0" w:lastColumn="0" w:oddVBand="0" w:evenVBand="0" w:oddHBand="0" w:evenHBand="0" w:firstRowFirstColumn="0" w:firstRowLastColumn="0" w:lastRowFirstColumn="0" w:lastRowLastColumn="0"/>
              <w:rPr>
                <w:rFonts w:ascii="GT America Regular" w:hAnsi="GT America Regular" w:cstheme="minorHAnsi"/>
                <w:sz w:val="18"/>
                <w:szCs w:val="18"/>
              </w:rPr>
            </w:pPr>
            <w:r w:rsidRPr="003C1E90">
              <w:rPr>
                <w:rFonts w:ascii="GT America Regular" w:hAnsi="GT America Regular" w:cstheme="minorHAnsi"/>
                <w:sz w:val="18"/>
                <w:szCs w:val="18"/>
              </w:rPr>
              <w:t>Code</w:t>
            </w:r>
          </w:p>
        </w:tc>
        <w:tc>
          <w:tcPr>
            <w:tcW w:w="2765" w:type="dxa"/>
            <w:tcBorders>
              <w:top w:val="none" w:sz="0" w:space="0" w:color="auto"/>
              <w:left w:val="none" w:sz="0" w:space="0" w:color="auto"/>
              <w:bottom w:val="none" w:sz="0" w:space="0" w:color="auto"/>
              <w:right w:val="none" w:sz="0" w:space="0" w:color="auto"/>
            </w:tcBorders>
            <w:hideMark/>
          </w:tcPr>
          <w:p w14:paraId="5ABFD4B3" w14:textId="77777777" w:rsidR="003753F8" w:rsidRPr="003C1E90" w:rsidRDefault="003753F8" w:rsidP="00AE19FC">
            <w:pPr>
              <w:spacing w:beforeLines="0" w:before="90" w:afterLines="0" w:after="90"/>
              <w:jc w:val="left"/>
              <w:cnfStyle w:val="100000000000" w:firstRow="1" w:lastRow="0" w:firstColumn="0" w:lastColumn="0" w:oddVBand="0" w:evenVBand="0" w:oddHBand="0" w:evenHBand="0" w:firstRowFirstColumn="0" w:firstRowLastColumn="0" w:lastRowFirstColumn="0" w:lastRowLastColumn="0"/>
              <w:rPr>
                <w:rFonts w:ascii="GT America Regular" w:hAnsi="GT America Regular" w:cstheme="minorHAnsi"/>
                <w:sz w:val="18"/>
                <w:szCs w:val="18"/>
              </w:rPr>
            </w:pPr>
            <w:r w:rsidRPr="003C1E90">
              <w:rPr>
                <w:rFonts w:ascii="GT America Regular" w:hAnsi="GT America Regular" w:cstheme="minorHAnsi"/>
                <w:sz w:val="18"/>
                <w:szCs w:val="18"/>
              </w:rPr>
              <w:t>Title</w:t>
            </w:r>
          </w:p>
        </w:tc>
        <w:tc>
          <w:tcPr>
            <w:tcW w:w="1219" w:type="dxa"/>
            <w:tcBorders>
              <w:top w:val="none" w:sz="0" w:space="0" w:color="auto"/>
              <w:left w:val="none" w:sz="0" w:space="0" w:color="auto"/>
              <w:bottom w:val="none" w:sz="0" w:space="0" w:color="auto"/>
              <w:right w:val="none" w:sz="0" w:space="0" w:color="auto"/>
            </w:tcBorders>
            <w:hideMark/>
          </w:tcPr>
          <w:p w14:paraId="0C4FB451" w14:textId="77777777" w:rsidR="003753F8" w:rsidRPr="003C1E90" w:rsidRDefault="003753F8" w:rsidP="00AE19FC">
            <w:pPr>
              <w:spacing w:beforeLines="0" w:before="90" w:afterLines="0" w:after="90"/>
              <w:jc w:val="left"/>
              <w:cnfStyle w:val="100000000000" w:firstRow="1" w:lastRow="0" w:firstColumn="0" w:lastColumn="0" w:oddVBand="0" w:evenVBand="0" w:oddHBand="0" w:evenHBand="0" w:firstRowFirstColumn="0" w:firstRowLastColumn="0" w:lastRowFirstColumn="0" w:lastRowLastColumn="0"/>
              <w:rPr>
                <w:rFonts w:ascii="GT America Regular" w:hAnsi="GT America Regular" w:cstheme="minorHAnsi"/>
                <w:sz w:val="18"/>
                <w:szCs w:val="18"/>
              </w:rPr>
            </w:pPr>
            <w:r w:rsidRPr="003C1E90">
              <w:rPr>
                <w:rFonts w:ascii="GT America Regular" w:hAnsi="GT America Regular" w:cstheme="minorHAnsi"/>
                <w:sz w:val="18"/>
                <w:szCs w:val="18"/>
              </w:rPr>
              <w:t>Usage</w:t>
            </w:r>
          </w:p>
        </w:tc>
        <w:tc>
          <w:tcPr>
            <w:tcW w:w="907" w:type="dxa"/>
            <w:tcBorders>
              <w:top w:val="none" w:sz="0" w:space="0" w:color="auto"/>
              <w:left w:val="none" w:sz="0" w:space="0" w:color="auto"/>
              <w:bottom w:val="none" w:sz="0" w:space="0" w:color="auto"/>
              <w:right w:val="none" w:sz="0" w:space="0" w:color="auto"/>
            </w:tcBorders>
            <w:hideMark/>
          </w:tcPr>
          <w:p w14:paraId="68C5405E" w14:textId="77777777" w:rsidR="003753F8" w:rsidRPr="003C1E90" w:rsidRDefault="003753F8" w:rsidP="00AE19FC">
            <w:pPr>
              <w:spacing w:beforeLines="0" w:before="90" w:afterLines="0" w:after="90"/>
              <w:jc w:val="left"/>
              <w:cnfStyle w:val="100000000000" w:firstRow="1" w:lastRow="0" w:firstColumn="0" w:lastColumn="0" w:oddVBand="0" w:evenVBand="0" w:oddHBand="0" w:evenHBand="0" w:firstRowFirstColumn="0" w:firstRowLastColumn="0" w:lastRowFirstColumn="0" w:lastRowLastColumn="0"/>
              <w:rPr>
                <w:rFonts w:ascii="GT America Regular" w:hAnsi="GT America Regular" w:cstheme="minorHAnsi"/>
                <w:sz w:val="18"/>
                <w:szCs w:val="18"/>
              </w:rPr>
            </w:pPr>
            <w:r w:rsidRPr="003C1E90">
              <w:rPr>
                <w:rFonts w:ascii="GT America Regular" w:hAnsi="GT America Regular" w:cstheme="minorHAnsi"/>
                <w:sz w:val="18"/>
                <w:szCs w:val="18"/>
              </w:rPr>
              <w:t>Skill Set Release</w:t>
            </w:r>
          </w:p>
        </w:tc>
        <w:tc>
          <w:tcPr>
            <w:tcW w:w="1444" w:type="dxa"/>
            <w:tcBorders>
              <w:top w:val="none" w:sz="0" w:space="0" w:color="auto"/>
              <w:left w:val="none" w:sz="0" w:space="0" w:color="auto"/>
              <w:bottom w:val="none" w:sz="0" w:space="0" w:color="auto"/>
              <w:right w:val="none" w:sz="0" w:space="0" w:color="auto"/>
            </w:tcBorders>
            <w:hideMark/>
          </w:tcPr>
          <w:p w14:paraId="72435825" w14:textId="77777777" w:rsidR="003753F8" w:rsidRPr="003C1E90" w:rsidRDefault="003753F8" w:rsidP="00AE19FC">
            <w:pPr>
              <w:spacing w:beforeLines="0" w:before="90" w:afterLines="0" w:after="90"/>
              <w:jc w:val="left"/>
              <w:cnfStyle w:val="100000000000" w:firstRow="1" w:lastRow="0" w:firstColumn="0" w:lastColumn="0" w:oddVBand="0" w:evenVBand="0" w:oddHBand="0" w:evenHBand="0" w:firstRowFirstColumn="0" w:firstRowLastColumn="0" w:lastRowFirstColumn="0" w:lastRowLastColumn="0"/>
              <w:rPr>
                <w:rFonts w:ascii="GT America Regular" w:hAnsi="GT America Regular" w:cstheme="minorHAnsi"/>
                <w:sz w:val="18"/>
                <w:szCs w:val="18"/>
              </w:rPr>
            </w:pPr>
            <w:r w:rsidRPr="003C1E90">
              <w:rPr>
                <w:rFonts w:ascii="GT America Regular" w:hAnsi="GT America Regular" w:cstheme="minorHAnsi"/>
                <w:sz w:val="18"/>
                <w:szCs w:val="18"/>
              </w:rPr>
              <w:t>Mapping</w:t>
            </w:r>
          </w:p>
        </w:tc>
        <w:tc>
          <w:tcPr>
            <w:tcW w:w="713" w:type="dxa"/>
            <w:tcBorders>
              <w:top w:val="none" w:sz="0" w:space="0" w:color="auto"/>
              <w:left w:val="none" w:sz="0" w:space="0" w:color="auto"/>
              <w:bottom w:val="none" w:sz="0" w:space="0" w:color="auto"/>
              <w:right w:val="none" w:sz="0" w:space="0" w:color="auto"/>
            </w:tcBorders>
            <w:hideMark/>
          </w:tcPr>
          <w:p w14:paraId="1C998944" w14:textId="77777777" w:rsidR="003753F8" w:rsidRPr="003C1E90" w:rsidRDefault="003753F8" w:rsidP="003C1E90">
            <w:pPr>
              <w:spacing w:beforeLines="0" w:before="90" w:afterLines="0" w:after="90"/>
              <w:cnfStyle w:val="100000000000" w:firstRow="1" w:lastRow="0" w:firstColumn="0" w:lastColumn="0" w:oddVBand="0" w:evenVBand="0" w:oddHBand="0" w:evenHBand="0" w:firstRowFirstColumn="0" w:firstRowLastColumn="0" w:lastRowFirstColumn="0" w:lastRowLastColumn="0"/>
              <w:rPr>
                <w:rFonts w:ascii="GT America Regular" w:hAnsi="GT America Regular" w:cstheme="minorHAnsi"/>
                <w:sz w:val="18"/>
                <w:szCs w:val="18"/>
              </w:rPr>
            </w:pPr>
            <w:r w:rsidRPr="003C1E90">
              <w:rPr>
                <w:rFonts w:ascii="GT America Regular" w:hAnsi="GT America Regular" w:cstheme="minorHAnsi"/>
                <w:sz w:val="18"/>
                <w:szCs w:val="18"/>
              </w:rPr>
              <w:t>E/NE/</w:t>
            </w:r>
            <w:r w:rsidRPr="003C1E90">
              <w:rPr>
                <w:rFonts w:ascii="GT America Regular" w:hAnsi="GT America Regular" w:cstheme="minorHAnsi"/>
                <w:sz w:val="18"/>
                <w:szCs w:val="18"/>
              </w:rPr>
              <w:br/>
              <w:t>NC/D</w:t>
            </w:r>
          </w:p>
        </w:tc>
        <w:tc>
          <w:tcPr>
            <w:tcW w:w="4931" w:type="dxa"/>
            <w:tcBorders>
              <w:top w:val="none" w:sz="0" w:space="0" w:color="auto"/>
              <w:left w:val="none" w:sz="0" w:space="0" w:color="auto"/>
              <w:bottom w:val="none" w:sz="0" w:space="0" w:color="auto"/>
              <w:right w:val="none" w:sz="0" w:space="0" w:color="auto"/>
            </w:tcBorders>
            <w:hideMark/>
          </w:tcPr>
          <w:p w14:paraId="4933B910" w14:textId="77777777" w:rsidR="003753F8" w:rsidRPr="003C1E90" w:rsidRDefault="003753F8" w:rsidP="00AE19FC">
            <w:pPr>
              <w:spacing w:beforeLines="0" w:before="90" w:afterLines="0" w:after="90"/>
              <w:jc w:val="left"/>
              <w:cnfStyle w:val="100000000000" w:firstRow="1" w:lastRow="0" w:firstColumn="0" w:lastColumn="0" w:oddVBand="0" w:evenVBand="0" w:oddHBand="0" w:evenHBand="0" w:firstRowFirstColumn="0" w:firstRowLastColumn="0" w:lastRowFirstColumn="0" w:lastRowLastColumn="0"/>
              <w:rPr>
                <w:rFonts w:ascii="GT America Regular" w:hAnsi="GT America Regular" w:cstheme="minorHAnsi"/>
                <w:sz w:val="18"/>
                <w:szCs w:val="18"/>
              </w:rPr>
            </w:pPr>
            <w:r w:rsidRPr="003C1E90">
              <w:rPr>
                <w:rFonts w:ascii="GT America Regular" w:hAnsi="GT America Regular" w:cstheme="minorHAnsi"/>
                <w:sz w:val="18"/>
                <w:szCs w:val="18"/>
              </w:rPr>
              <w:t>Comment</w:t>
            </w:r>
          </w:p>
        </w:tc>
      </w:tr>
      <w:tr w:rsidR="003753F8" w:rsidRPr="003C1E90" w14:paraId="00A650EB" w14:textId="77777777" w:rsidTr="003C1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64ED08CF"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7477E47B"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NWPSS00001</w:t>
            </w:r>
          </w:p>
        </w:tc>
        <w:tc>
          <w:tcPr>
            <w:tcW w:w="2765" w:type="dxa"/>
            <w:tcBorders>
              <w:top w:val="none" w:sz="0" w:space="0" w:color="auto"/>
              <w:left w:val="none" w:sz="0" w:space="0" w:color="auto"/>
              <w:bottom w:val="none" w:sz="0" w:space="0" w:color="auto"/>
              <w:right w:val="none" w:sz="0" w:space="0" w:color="auto"/>
            </w:tcBorders>
            <w:hideMark/>
          </w:tcPr>
          <w:p w14:paraId="3685497B"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Advanced certification bridging</w:t>
            </w:r>
          </w:p>
        </w:tc>
        <w:tc>
          <w:tcPr>
            <w:tcW w:w="1219" w:type="dxa"/>
            <w:tcBorders>
              <w:top w:val="none" w:sz="0" w:space="0" w:color="auto"/>
              <w:left w:val="none" w:sz="0" w:space="0" w:color="auto"/>
              <w:bottom w:val="none" w:sz="0" w:space="0" w:color="auto"/>
              <w:right w:val="none" w:sz="0" w:space="0" w:color="auto"/>
            </w:tcBorders>
            <w:hideMark/>
          </w:tcPr>
          <w:p w14:paraId="3260C4D5"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456BEE5A"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58A3DDC4"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217F97B3"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36EB6C4B"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 composed of existing units.</w:t>
            </w:r>
          </w:p>
        </w:tc>
      </w:tr>
      <w:tr w:rsidR="003753F8" w:rsidRPr="003C1E90" w14:paraId="49777006"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077AE86B"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11330853"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NWPSS00002</w:t>
            </w:r>
          </w:p>
        </w:tc>
        <w:tc>
          <w:tcPr>
            <w:tcW w:w="2765" w:type="dxa"/>
            <w:tcBorders>
              <w:top w:val="none" w:sz="0" w:space="0" w:color="auto"/>
              <w:left w:val="none" w:sz="0" w:space="0" w:color="auto"/>
              <w:bottom w:val="none" w:sz="0" w:space="0" w:color="auto"/>
              <w:right w:val="none" w:sz="0" w:space="0" w:color="auto"/>
            </w:tcBorders>
            <w:hideMark/>
          </w:tcPr>
          <w:p w14:paraId="6DD300A6"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Catchment operations</w:t>
            </w:r>
          </w:p>
        </w:tc>
        <w:tc>
          <w:tcPr>
            <w:tcW w:w="1219" w:type="dxa"/>
            <w:tcBorders>
              <w:top w:val="none" w:sz="0" w:space="0" w:color="auto"/>
              <w:left w:val="none" w:sz="0" w:space="0" w:color="auto"/>
              <w:bottom w:val="none" w:sz="0" w:space="0" w:color="auto"/>
              <w:right w:val="none" w:sz="0" w:space="0" w:color="auto"/>
            </w:tcBorders>
            <w:hideMark/>
          </w:tcPr>
          <w:p w14:paraId="52CCD41B"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16F1F258"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5AEAC7F9"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7C068986"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21D6D35E"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 composed of existing units.</w:t>
            </w:r>
          </w:p>
        </w:tc>
      </w:tr>
      <w:tr w:rsidR="003753F8" w:rsidRPr="003C1E90" w14:paraId="4A0A2B2F" w14:textId="77777777" w:rsidTr="003C1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06117CD6"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67EECB5F"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NWPSS00003</w:t>
            </w:r>
          </w:p>
        </w:tc>
        <w:tc>
          <w:tcPr>
            <w:tcW w:w="2765" w:type="dxa"/>
            <w:tcBorders>
              <w:top w:val="none" w:sz="0" w:space="0" w:color="auto"/>
              <w:left w:val="none" w:sz="0" w:space="0" w:color="auto"/>
              <w:bottom w:val="none" w:sz="0" w:space="0" w:color="auto"/>
              <w:right w:val="none" w:sz="0" w:space="0" w:color="auto"/>
            </w:tcBorders>
            <w:hideMark/>
          </w:tcPr>
          <w:p w14:paraId="4EFCED1A"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Certification bridging</w:t>
            </w:r>
          </w:p>
        </w:tc>
        <w:tc>
          <w:tcPr>
            <w:tcW w:w="1219" w:type="dxa"/>
            <w:tcBorders>
              <w:top w:val="none" w:sz="0" w:space="0" w:color="auto"/>
              <w:left w:val="none" w:sz="0" w:space="0" w:color="auto"/>
              <w:bottom w:val="none" w:sz="0" w:space="0" w:color="auto"/>
              <w:right w:val="none" w:sz="0" w:space="0" w:color="auto"/>
            </w:tcBorders>
            <w:hideMark/>
          </w:tcPr>
          <w:p w14:paraId="5820E65F"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0132A1E2"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0E7906A3"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54006325"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2DE8762B"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 composed of existing units.</w:t>
            </w:r>
          </w:p>
        </w:tc>
      </w:tr>
      <w:tr w:rsidR="003753F8" w:rsidRPr="003C1E90" w14:paraId="0FA63E82"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03278292"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1DC8BC03"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NWPSS00004</w:t>
            </w:r>
          </w:p>
        </w:tc>
        <w:tc>
          <w:tcPr>
            <w:tcW w:w="2765" w:type="dxa"/>
            <w:tcBorders>
              <w:top w:val="none" w:sz="0" w:space="0" w:color="auto"/>
              <w:left w:val="none" w:sz="0" w:space="0" w:color="auto"/>
              <w:bottom w:val="none" w:sz="0" w:space="0" w:color="auto"/>
              <w:right w:val="none" w:sz="0" w:space="0" w:color="auto"/>
            </w:tcBorders>
            <w:hideMark/>
          </w:tcPr>
          <w:p w14:paraId="38E16F92"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Dam operations</w:t>
            </w:r>
          </w:p>
        </w:tc>
        <w:tc>
          <w:tcPr>
            <w:tcW w:w="1219" w:type="dxa"/>
            <w:tcBorders>
              <w:top w:val="none" w:sz="0" w:space="0" w:color="auto"/>
              <w:left w:val="none" w:sz="0" w:space="0" w:color="auto"/>
              <w:bottom w:val="none" w:sz="0" w:space="0" w:color="auto"/>
              <w:right w:val="none" w:sz="0" w:space="0" w:color="auto"/>
            </w:tcBorders>
            <w:hideMark/>
          </w:tcPr>
          <w:p w14:paraId="3B821286"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080D7A65"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081D34C2"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637DB590"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68AB5344"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 composed of existing units.</w:t>
            </w:r>
          </w:p>
        </w:tc>
      </w:tr>
      <w:tr w:rsidR="003753F8" w:rsidRPr="003C1E90" w14:paraId="6D9D9BF8" w14:textId="77777777" w:rsidTr="003C1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77B8BCCB"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052FA119"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NWPSS00005</w:t>
            </w:r>
          </w:p>
        </w:tc>
        <w:tc>
          <w:tcPr>
            <w:tcW w:w="2765" w:type="dxa"/>
            <w:tcBorders>
              <w:top w:val="none" w:sz="0" w:space="0" w:color="auto"/>
              <w:left w:val="none" w:sz="0" w:space="0" w:color="auto"/>
              <w:bottom w:val="none" w:sz="0" w:space="0" w:color="auto"/>
              <w:right w:val="none" w:sz="0" w:space="0" w:color="auto"/>
            </w:tcBorders>
            <w:hideMark/>
          </w:tcPr>
          <w:p w14:paraId="0F43FE8C"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Hydrography basics</w:t>
            </w:r>
          </w:p>
        </w:tc>
        <w:tc>
          <w:tcPr>
            <w:tcW w:w="1219" w:type="dxa"/>
            <w:tcBorders>
              <w:top w:val="none" w:sz="0" w:space="0" w:color="auto"/>
              <w:left w:val="none" w:sz="0" w:space="0" w:color="auto"/>
              <w:bottom w:val="none" w:sz="0" w:space="0" w:color="auto"/>
              <w:right w:val="none" w:sz="0" w:space="0" w:color="auto"/>
            </w:tcBorders>
            <w:hideMark/>
          </w:tcPr>
          <w:p w14:paraId="3E88F8C2"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27BBF149"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702449F2"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3B35AD3E"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154405C2"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 composed of existing units.</w:t>
            </w:r>
          </w:p>
        </w:tc>
      </w:tr>
      <w:tr w:rsidR="003753F8" w:rsidRPr="003C1E90" w14:paraId="7AC41AAA"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527577A6"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7F7BED33"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NWPSS00006</w:t>
            </w:r>
          </w:p>
        </w:tc>
        <w:tc>
          <w:tcPr>
            <w:tcW w:w="2765" w:type="dxa"/>
            <w:tcBorders>
              <w:top w:val="none" w:sz="0" w:space="0" w:color="auto"/>
              <w:left w:val="none" w:sz="0" w:space="0" w:color="auto"/>
              <w:bottom w:val="none" w:sz="0" w:space="0" w:color="auto"/>
              <w:right w:val="none" w:sz="0" w:space="0" w:color="auto"/>
            </w:tcBorders>
            <w:hideMark/>
          </w:tcPr>
          <w:p w14:paraId="5047ABD2"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Infrastructure operations and maintenance</w:t>
            </w:r>
          </w:p>
        </w:tc>
        <w:tc>
          <w:tcPr>
            <w:tcW w:w="1219" w:type="dxa"/>
            <w:tcBorders>
              <w:top w:val="none" w:sz="0" w:space="0" w:color="auto"/>
              <w:left w:val="none" w:sz="0" w:space="0" w:color="auto"/>
              <w:bottom w:val="none" w:sz="0" w:space="0" w:color="auto"/>
              <w:right w:val="none" w:sz="0" w:space="0" w:color="auto"/>
            </w:tcBorders>
            <w:hideMark/>
          </w:tcPr>
          <w:p w14:paraId="68977F83"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1703B7D5"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04B027CC"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74F3602C"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37BD787D"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 composed of existing units.</w:t>
            </w:r>
          </w:p>
        </w:tc>
      </w:tr>
      <w:tr w:rsidR="003753F8" w:rsidRPr="003C1E90" w14:paraId="5A59CDEC" w14:textId="77777777" w:rsidTr="003C1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503FE1FE"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3DCDBF64"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NWPSS00007</w:t>
            </w:r>
          </w:p>
        </w:tc>
        <w:tc>
          <w:tcPr>
            <w:tcW w:w="2765" w:type="dxa"/>
            <w:tcBorders>
              <w:top w:val="none" w:sz="0" w:space="0" w:color="auto"/>
              <w:left w:val="none" w:sz="0" w:space="0" w:color="auto"/>
              <w:bottom w:val="none" w:sz="0" w:space="0" w:color="auto"/>
              <w:right w:val="none" w:sz="0" w:space="0" w:color="auto"/>
            </w:tcBorders>
            <w:hideMark/>
          </w:tcPr>
          <w:p w14:paraId="19342B4F"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Regional treatment operations</w:t>
            </w:r>
          </w:p>
        </w:tc>
        <w:tc>
          <w:tcPr>
            <w:tcW w:w="1219" w:type="dxa"/>
            <w:tcBorders>
              <w:top w:val="none" w:sz="0" w:space="0" w:color="auto"/>
              <w:left w:val="none" w:sz="0" w:space="0" w:color="auto"/>
              <w:bottom w:val="none" w:sz="0" w:space="0" w:color="auto"/>
              <w:right w:val="none" w:sz="0" w:space="0" w:color="auto"/>
            </w:tcBorders>
            <w:hideMark/>
          </w:tcPr>
          <w:p w14:paraId="016E3039"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7B3CA8DC"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6126FBED"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2F9BB028"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02C1A815"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 composed of existing units.</w:t>
            </w:r>
          </w:p>
        </w:tc>
      </w:tr>
      <w:tr w:rsidR="003753F8" w:rsidRPr="003C1E90" w14:paraId="55122C8C"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423DBB97"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55526D11"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NWPSS00008</w:t>
            </w:r>
          </w:p>
        </w:tc>
        <w:tc>
          <w:tcPr>
            <w:tcW w:w="2765" w:type="dxa"/>
            <w:tcBorders>
              <w:top w:val="none" w:sz="0" w:space="0" w:color="auto"/>
              <w:left w:val="none" w:sz="0" w:space="0" w:color="auto"/>
              <w:bottom w:val="none" w:sz="0" w:space="0" w:color="auto"/>
              <w:right w:val="none" w:sz="0" w:space="0" w:color="auto"/>
            </w:tcBorders>
            <w:hideMark/>
          </w:tcPr>
          <w:p w14:paraId="562EFD84"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Water quality monitoring</w:t>
            </w:r>
          </w:p>
        </w:tc>
        <w:tc>
          <w:tcPr>
            <w:tcW w:w="1219" w:type="dxa"/>
            <w:tcBorders>
              <w:top w:val="none" w:sz="0" w:space="0" w:color="auto"/>
              <w:left w:val="none" w:sz="0" w:space="0" w:color="auto"/>
              <w:bottom w:val="none" w:sz="0" w:space="0" w:color="auto"/>
              <w:right w:val="none" w:sz="0" w:space="0" w:color="auto"/>
            </w:tcBorders>
            <w:hideMark/>
          </w:tcPr>
          <w:p w14:paraId="63C090B6"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6D7C7533"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5AA9129F"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233C4996"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5ADFC194"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 composed of existing units.</w:t>
            </w:r>
          </w:p>
        </w:tc>
      </w:tr>
      <w:tr w:rsidR="003753F8" w:rsidRPr="003C1E90" w14:paraId="6742BE1F" w14:textId="77777777" w:rsidTr="003C1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3543D246"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05E691FD"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NWPSS00009</w:t>
            </w:r>
          </w:p>
        </w:tc>
        <w:tc>
          <w:tcPr>
            <w:tcW w:w="2765" w:type="dxa"/>
            <w:tcBorders>
              <w:top w:val="none" w:sz="0" w:space="0" w:color="auto"/>
              <w:left w:val="none" w:sz="0" w:space="0" w:color="auto"/>
              <w:bottom w:val="none" w:sz="0" w:space="0" w:color="auto"/>
              <w:right w:val="none" w:sz="0" w:space="0" w:color="auto"/>
            </w:tcBorders>
            <w:hideMark/>
          </w:tcPr>
          <w:p w14:paraId="797B401E"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Water resources management</w:t>
            </w:r>
          </w:p>
        </w:tc>
        <w:tc>
          <w:tcPr>
            <w:tcW w:w="1219" w:type="dxa"/>
            <w:tcBorders>
              <w:top w:val="none" w:sz="0" w:space="0" w:color="auto"/>
              <w:left w:val="none" w:sz="0" w:space="0" w:color="auto"/>
              <w:bottom w:val="none" w:sz="0" w:space="0" w:color="auto"/>
              <w:right w:val="none" w:sz="0" w:space="0" w:color="auto"/>
            </w:tcBorders>
            <w:hideMark/>
          </w:tcPr>
          <w:p w14:paraId="0857BB5C"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28BB60A9"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3777FBA0"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10FD06DD"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55FD08AD"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 composed of existing units.</w:t>
            </w:r>
          </w:p>
        </w:tc>
      </w:tr>
      <w:tr w:rsidR="003753F8" w:rsidRPr="003C1E90" w14:paraId="41DA6A4A"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06848CF9"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2620DA8A"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NWPSS00010</w:t>
            </w:r>
          </w:p>
        </w:tc>
        <w:tc>
          <w:tcPr>
            <w:tcW w:w="2765" w:type="dxa"/>
            <w:tcBorders>
              <w:top w:val="none" w:sz="0" w:space="0" w:color="auto"/>
              <w:left w:val="none" w:sz="0" w:space="0" w:color="auto"/>
              <w:bottom w:val="none" w:sz="0" w:space="0" w:color="auto"/>
              <w:right w:val="none" w:sz="0" w:space="0" w:color="auto"/>
            </w:tcBorders>
            <w:hideMark/>
          </w:tcPr>
          <w:p w14:paraId="556CAECE"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Water sampling</w:t>
            </w:r>
          </w:p>
        </w:tc>
        <w:tc>
          <w:tcPr>
            <w:tcW w:w="1219" w:type="dxa"/>
            <w:tcBorders>
              <w:top w:val="none" w:sz="0" w:space="0" w:color="auto"/>
              <w:left w:val="none" w:sz="0" w:space="0" w:color="auto"/>
              <w:bottom w:val="none" w:sz="0" w:space="0" w:color="auto"/>
              <w:right w:val="none" w:sz="0" w:space="0" w:color="auto"/>
            </w:tcBorders>
            <w:hideMark/>
          </w:tcPr>
          <w:p w14:paraId="457B0A66"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1C4AC4AC"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7B67B73F"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54EDF800"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48500B9D"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 composed of existing units.</w:t>
            </w:r>
          </w:p>
        </w:tc>
      </w:tr>
      <w:tr w:rsidR="003753F8" w:rsidRPr="003C1E90" w14:paraId="5DA42B22" w14:textId="77777777" w:rsidTr="003C1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732C7411"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3</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0B6DB28E"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NWPSS00001</w:t>
            </w:r>
          </w:p>
        </w:tc>
        <w:tc>
          <w:tcPr>
            <w:tcW w:w="2765" w:type="dxa"/>
            <w:tcBorders>
              <w:top w:val="none" w:sz="0" w:space="0" w:color="auto"/>
              <w:left w:val="none" w:sz="0" w:space="0" w:color="auto"/>
              <w:bottom w:val="none" w:sz="0" w:space="0" w:color="auto"/>
              <w:right w:val="none" w:sz="0" w:space="0" w:color="auto"/>
            </w:tcBorders>
            <w:noWrap/>
            <w:hideMark/>
          </w:tcPr>
          <w:p w14:paraId="0A67A72A"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Advanced Certification Bridging Skill Set</w:t>
            </w:r>
          </w:p>
        </w:tc>
        <w:tc>
          <w:tcPr>
            <w:tcW w:w="1219" w:type="dxa"/>
            <w:tcBorders>
              <w:top w:val="none" w:sz="0" w:space="0" w:color="auto"/>
              <w:left w:val="none" w:sz="0" w:space="0" w:color="auto"/>
              <w:bottom w:val="none" w:sz="0" w:space="0" w:color="auto"/>
              <w:right w:val="none" w:sz="0" w:space="0" w:color="auto"/>
            </w:tcBorders>
            <w:hideMark/>
          </w:tcPr>
          <w:p w14:paraId="4584A4DD"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0CB58B61"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2</w:t>
            </w:r>
          </w:p>
        </w:tc>
        <w:tc>
          <w:tcPr>
            <w:tcW w:w="1444" w:type="dxa"/>
            <w:tcBorders>
              <w:top w:val="none" w:sz="0" w:space="0" w:color="auto"/>
              <w:left w:val="none" w:sz="0" w:space="0" w:color="auto"/>
              <w:bottom w:val="none" w:sz="0" w:space="0" w:color="auto"/>
              <w:right w:val="none" w:sz="0" w:space="0" w:color="auto"/>
            </w:tcBorders>
            <w:hideMark/>
          </w:tcPr>
          <w:p w14:paraId="2BB0BA97"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35F30F18"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4896D633"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Unit codes updated</w:t>
            </w:r>
          </w:p>
        </w:tc>
      </w:tr>
      <w:tr w:rsidR="003753F8" w:rsidRPr="003C1E90" w14:paraId="7B4F8940"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7E179190"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3</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693835D3"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NWPSS00002</w:t>
            </w:r>
          </w:p>
        </w:tc>
        <w:tc>
          <w:tcPr>
            <w:tcW w:w="2765" w:type="dxa"/>
            <w:tcBorders>
              <w:top w:val="none" w:sz="0" w:space="0" w:color="auto"/>
              <w:left w:val="none" w:sz="0" w:space="0" w:color="auto"/>
              <w:bottom w:val="none" w:sz="0" w:space="0" w:color="auto"/>
              <w:right w:val="none" w:sz="0" w:space="0" w:color="auto"/>
            </w:tcBorders>
            <w:noWrap/>
            <w:hideMark/>
          </w:tcPr>
          <w:p w14:paraId="2C75CAE0"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Catchment Operations Skill Set</w:t>
            </w:r>
          </w:p>
        </w:tc>
        <w:tc>
          <w:tcPr>
            <w:tcW w:w="1219" w:type="dxa"/>
            <w:tcBorders>
              <w:top w:val="none" w:sz="0" w:space="0" w:color="auto"/>
              <w:left w:val="none" w:sz="0" w:space="0" w:color="auto"/>
              <w:bottom w:val="none" w:sz="0" w:space="0" w:color="auto"/>
              <w:right w:val="none" w:sz="0" w:space="0" w:color="auto"/>
            </w:tcBorders>
            <w:hideMark/>
          </w:tcPr>
          <w:p w14:paraId="3DF4CA71"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73072D6F"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2</w:t>
            </w:r>
          </w:p>
        </w:tc>
        <w:tc>
          <w:tcPr>
            <w:tcW w:w="1444" w:type="dxa"/>
            <w:tcBorders>
              <w:top w:val="none" w:sz="0" w:space="0" w:color="auto"/>
              <w:left w:val="none" w:sz="0" w:space="0" w:color="auto"/>
              <w:bottom w:val="none" w:sz="0" w:space="0" w:color="auto"/>
              <w:right w:val="none" w:sz="0" w:space="0" w:color="auto"/>
            </w:tcBorders>
            <w:hideMark/>
          </w:tcPr>
          <w:p w14:paraId="7566FA1A"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0A959E2D"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28E1D906"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Unit codes updated</w:t>
            </w:r>
          </w:p>
        </w:tc>
      </w:tr>
      <w:tr w:rsidR="003753F8" w:rsidRPr="003C1E90" w14:paraId="40502DC5" w14:textId="77777777" w:rsidTr="003C1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355166CB"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3</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0EE14E0B"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NWPSS00003</w:t>
            </w:r>
          </w:p>
        </w:tc>
        <w:tc>
          <w:tcPr>
            <w:tcW w:w="2765" w:type="dxa"/>
            <w:tcBorders>
              <w:top w:val="none" w:sz="0" w:space="0" w:color="auto"/>
              <w:left w:val="none" w:sz="0" w:space="0" w:color="auto"/>
              <w:bottom w:val="none" w:sz="0" w:space="0" w:color="auto"/>
              <w:right w:val="none" w:sz="0" w:space="0" w:color="auto"/>
            </w:tcBorders>
            <w:noWrap/>
            <w:hideMark/>
          </w:tcPr>
          <w:p w14:paraId="747BBCBB"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Certification Bridging Skill Set</w:t>
            </w:r>
          </w:p>
        </w:tc>
        <w:tc>
          <w:tcPr>
            <w:tcW w:w="1219" w:type="dxa"/>
            <w:tcBorders>
              <w:top w:val="none" w:sz="0" w:space="0" w:color="auto"/>
              <w:left w:val="none" w:sz="0" w:space="0" w:color="auto"/>
              <w:bottom w:val="none" w:sz="0" w:space="0" w:color="auto"/>
              <w:right w:val="none" w:sz="0" w:space="0" w:color="auto"/>
            </w:tcBorders>
            <w:hideMark/>
          </w:tcPr>
          <w:p w14:paraId="4A044FBD"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2273DE9A"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2</w:t>
            </w:r>
          </w:p>
        </w:tc>
        <w:tc>
          <w:tcPr>
            <w:tcW w:w="1444" w:type="dxa"/>
            <w:tcBorders>
              <w:top w:val="none" w:sz="0" w:space="0" w:color="auto"/>
              <w:left w:val="none" w:sz="0" w:space="0" w:color="auto"/>
              <w:bottom w:val="none" w:sz="0" w:space="0" w:color="auto"/>
              <w:right w:val="none" w:sz="0" w:space="0" w:color="auto"/>
            </w:tcBorders>
            <w:hideMark/>
          </w:tcPr>
          <w:p w14:paraId="522F84B9"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040391B1"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17F8D6AB"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Unit codes updated</w:t>
            </w:r>
          </w:p>
        </w:tc>
      </w:tr>
      <w:tr w:rsidR="003753F8" w:rsidRPr="003C1E90" w14:paraId="5669B78B"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5EF8BBA0"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3</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0742D9E5"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NWPSS00004</w:t>
            </w:r>
          </w:p>
        </w:tc>
        <w:tc>
          <w:tcPr>
            <w:tcW w:w="2765" w:type="dxa"/>
            <w:tcBorders>
              <w:top w:val="none" w:sz="0" w:space="0" w:color="auto"/>
              <w:left w:val="none" w:sz="0" w:space="0" w:color="auto"/>
              <w:bottom w:val="none" w:sz="0" w:space="0" w:color="auto"/>
              <w:right w:val="none" w:sz="0" w:space="0" w:color="auto"/>
            </w:tcBorders>
            <w:noWrap/>
            <w:hideMark/>
          </w:tcPr>
          <w:p w14:paraId="2AADE7D5"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Dam Operations Skill Set</w:t>
            </w:r>
          </w:p>
        </w:tc>
        <w:tc>
          <w:tcPr>
            <w:tcW w:w="1219" w:type="dxa"/>
            <w:tcBorders>
              <w:top w:val="none" w:sz="0" w:space="0" w:color="auto"/>
              <w:left w:val="none" w:sz="0" w:space="0" w:color="auto"/>
              <w:bottom w:val="none" w:sz="0" w:space="0" w:color="auto"/>
              <w:right w:val="none" w:sz="0" w:space="0" w:color="auto"/>
            </w:tcBorders>
            <w:hideMark/>
          </w:tcPr>
          <w:p w14:paraId="6CA38E59"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5998E078"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2</w:t>
            </w:r>
          </w:p>
        </w:tc>
        <w:tc>
          <w:tcPr>
            <w:tcW w:w="1444" w:type="dxa"/>
            <w:tcBorders>
              <w:top w:val="none" w:sz="0" w:space="0" w:color="auto"/>
              <w:left w:val="none" w:sz="0" w:space="0" w:color="auto"/>
              <w:bottom w:val="none" w:sz="0" w:space="0" w:color="auto"/>
              <w:right w:val="none" w:sz="0" w:space="0" w:color="auto"/>
            </w:tcBorders>
            <w:hideMark/>
          </w:tcPr>
          <w:p w14:paraId="58E84A69"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627B90C8"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396E456A"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Unit codes updated</w:t>
            </w:r>
          </w:p>
        </w:tc>
      </w:tr>
      <w:tr w:rsidR="003753F8" w:rsidRPr="003C1E90" w14:paraId="71FAD691" w14:textId="77777777" w:rsidTr="003C1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30B326A4"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lastRenderedPageBreak/>
              <w:t>3</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63DE1E91"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NWPSS00006</w:t>
            </w:r>
          </w:p>
        </w:tc>
        <w:tc>
          <w:tcPr>
            <w:tcW w:w="2765" w:type="dxa"/>
            <w:tcBorders>
              <w:top w:val="none" w:sz="0" w:space="0" w:color="auto"/>
              <w:left w:val="none" w:sz="0" w:space="0" w:color="auto"/>
              <w:bottom w:val="none" w:sz="0" w:space="0" w:color="auto"/>
              <w:right w:val="none" w:sz="0" w:space="0" w:color="auto"/>
            </w:tcBorders>
            <w:noWrap/>
            <w:hideMark/>
          </w:tcPr>
          <w:p w14:paraId="5B479B55"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Infrastructure Operations and Maintenance Skill Set</w:t>
            </w:r>
          </w:p>
        </w:tc>
        <w:tc>
          <w:tcPr>
            <w:tcW w:w="1219" w:type="dxa"/>
            <w:tcBorders>
              <w:top w:val="none" w:sz="0" w:space="0" w:color="auto"/>
              <w:left w:val="none" w:sz="0" w:space="0" w:color="auto"/>
              <w:bottom w:val="none" w:sz="0" w:space="0" w:color="auto"/>
              <w:right w:val="none" w:sz="0" w:space="0" w:color="auto"/>
            </w:tcBorders>
            <w:hideMark/>
          </w:tcPr>
          <w:p w14:paraId="651EF2FA"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6F5C5E9F"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2</w:t>
            </w:r>
          </w:p>
        </w:tc>
        <w:tc>
          <w:tcPr>
            <w:tcW w:w="1444" w:type="dxa"/>
            <w:tcBorders>
              <w:top w:val="none" w:sz="0" w:space="0" w:color="auto"/>
              <w:left w:val="none" w:sz="0" w:space="0" w:color="auto"/>
              <w:bottom w:val="none" w:sz="0" w:space="0" w:color="auto"/>
              <w:right w:val="none" w:sz="0" w:space="0" w:color="auto"/>
            </w:tcBorders>
            <w:hideMark/>
          </w:tcPr>
          <w:p w14:paraId="45A6F8FD"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31AAEC3C"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053589F9"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Unit codes updated</w:t>
            </w:r>
          </w:p>
        </w:tc>
      </w:tr>
      <w:tr w:rsidR="003753F8" w:rsidRPr="003C1E90" w14:paraId="58753DB6"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3F0672F6"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3</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75750BA0"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NWPSS00007</w:t>
            </w:r>
          </w:p>
        </w:tc>
        <w:tc>
          <w:tcPr>
            <w:tcW w:w="2765" w:type="dxa"/>
            <w:tcBorders>
              <w:top w:val="none" w:sz="0" w:space="0" w:color="auto"/>
              <w:left w:val="none" w:sz="0" w:space="0" w:color="auto"/>
              <w:bottom w:val="none" w:sz="0" w:space="0" w:color="auto"/>
              <w:right w:val="none" w:sz="0" w:space="0" w:color="auto"/>
            </w:tcBorders>
            <w:noWrap/>
            <w:hideMark/>
          </w:tcPr>
          <w:p w14:paraId="264BE52C"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Regional Treatment Operations Skill Set</w:t>
            </w:r>
          </w:p>
        </w:tc>
        <w:tc>
          <w:tcPr>
            <w:tcW w:w="1219" w:type="dxa"/>
            <w:tcBorders>
              <w:top w:val="none" w:sz="0" w:space="0" w:color="auto"/>
              <w:left w:val="none" w:sz="0" w:space="0" w:color="auto"/>
              <w:bottom w:val="none" w:sz="0" w:space="0" w:color="auto"/>
              <w:right w:val="none" w:sz="0" w:space="0" w:color="auto"/>
            </w:tcBorders>
            <w:hideMark/>
          </w:tcPr>
          <w:p w14:paraId="48A3A020"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4842CEFB"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2</w:t>
            </w:r>
          </w:p>
        </w:tc>
        <w:tc>
          <w:tcPr>
            <w:tcW w:w="1444" w:type="dxa"/>
            <w:tcBorders>
              <w:top w:val="none" w:sz="0" w:space="0" w:color="auto"/>
              <w:left w:val="none" w:sz="0" w:space="0" w:color="auto"/>
              <w:bottom w:val="none" w:sz="0" w:space="0" w:color="auto"/>
              <w:right w:val="none" w:sz="0" w:space="0" w:color="auto"/>
            </w:tcBorders>
            <w:hideMark/>
          </w:tcPr>
          <w:p w14:paraId="460B477A"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39C1FA6C"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61B0D8AD"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Unit codes updated</w:t>
            </w:r>
          </w:p>
        </w:tc>
      </w:tr>
      <w:tr w:rsidR="003753F8" w:rsidRPr="003C1E90" w14:paraId="46A9BB3B" w14:textId="77777777" w:rsidTr="003C1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24CD594B"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3</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74E7547B"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NWPSS00008</w:t>
            </w:r>
          </w:p>
        </w:tc>
        <w:tc>
          <w:tcPr>
            <w:tcW w:w="2765" w:type="dxa"/>
            <w:tcBorders>
              <w:top w:val="none" w:sz="0" w:space="0" w:color="auto"/>
              <w:left w:val="none" w:sz="0" w:space="0" w:color="auto"/>
              <w:bottom w:val="none" w:sz="0" w:space="0" w:color="auto"/>
              <w:right w:val="none" w:sz="0" w:space="0" w:color="auto"/>
            </w:tcBorders>
            <w:noWrap/>
            <w:hideMark/>
          </w:tcPr>
          <w:p w14:paraId="69A0E266"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Water Quality Monitoring Skill Set</w:t>
            </w:r>
          </w:p>
        </w:tc>
        <w:tc>
          <w:tcPr>
            <w:tcW w:w="1219" w:type="dxa"/>
            <w:tcBorders>
              <w:top w:val="none" w:sz="0" w:space="0" w:color="auto"/>
              <w:left w:val="none" w:sz="0" w:space="0" w:color="auto"/>
              <w:bottom w:val="none" w:sz="0" w:space="0" w:color="auto"/>
              <w:right w:val="none" w:sz="0" w:space="0" w:color="auto"/>
            </w:tcBorders>
            <w:hideMark/>
          </w:tcPr>
          <w:p w14:paraId="5C1A5CA9"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7A61B807"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2</w:t>
            </w:r>
          </w:p>
        </w:tc>
        <w:tc>
          <w:tcPr>
            <w:tcW w:w="1444" w:type="dxa"/>
            <w:tcBorders>
              <w:top w:val="none" w:sz="0" w:space="0" w:color="auto"/>
              <w:left w:val="none" w:sz="0" w:space="0" w:color="auto"/>
              <w:bottom w:val="none" w:sz="0" w:space="0" w:color="auto"/>
              <w:right w:val="none" w:sz="0" w:space="0" w:color="auto"/>
            </w:tcBorders>
            <w:hideMark/>
          </w:tcPr>
          <w:p w14:paraId="11DDCF52"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05672A20"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61C7BCFA"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Unit codes updated</w:t>
            </w:r>
          </w:p>
        </w:tc>
      </w:tr>
      <w:tr w:rsidR="003753F8" w:rsidRPr="003C1E90" w14:paraId="28C0103A"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78809C4C"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3</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78F915F4"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NWPSS00010</w:t>
            </w:r>
          </w:p>
        </w:tc>
        <w:tc>
          <w:tcPr>
            <w:tcW w:w="2765" w:type="dxa"/>
            <w:tcBorders>
              <w:top w:val="none" w:sz="0" w:space="0" w:color="auto"/>
              <w:left w:val="none" w:sz="0" w:space="0" w:color="auto"/>
              <w:bottom w:val="none" w:sz="0" w:space="0" w:color="auto"/>
              <w:right w:val="none" w:sz="0" w:space="0" w:color="auto"/>
            </w:tcBorders>
            <w:noWrap/>
            <w:hideMark/>
          </w:tcPr>
          <w:p w14:paraId="06CC25B5"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Water Sampling Skill Set</w:t>
            </w:r>
          </w:p>
        </w:tc>
        <w:tc>
          <w:tcPr>
            <w:tcW w:w="1219" w:type="dxa"/>
            <w:tcBorders>
              <w:top w:val="none" w:sz="0" w:space="0" w:color="auto"/>
              <w:left w:val="none" w:sz="0" w:space="0" w:color="auto"/>
              <w:bottom w:val="none" w:sz="0" w:space="0" w:color="auto"/>
              <w:right w:val="none" w:sz="0" w:space="0" w:color="auto"/>
            </w:tcBorders>
            <w:hideMark/>
          </w:tcPr>
          <w:p w14:paraId="60CF522A"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0C90050E"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2</w:t>
            </w:r>
          </w:p>
        </w:tc>
        <w:tc>
          <w:tcPr>
            <w:tcW w:w="1444" w:type="dxa"/>
            <w:tcBorders>
              <w:top w:val="none" w:sz="0" w:space="0" w:color="auto"/>
              <w:left w:val="none" w:sz="0" w:space="0" w:color="auto"/>
              <w:bottom w:val="none" w:sz="0" w:space="0" w:color="auto"/>
              <w:right w:val="none" w:sz="0" w:space="0" w:color="auto"/>
            </w:tcBorders>
            <w:hideMark/>
          </w:tcPr>
          <w:p w14:paraId="0C1E9DDD"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0D9AEE78"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0BBB3A81"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Unit codes updated</w:t>
            </w:r>
          </w:p>
        </w:tc>
      </w:tr>
      <w:tr w:rsidR="003753F8" w:rsidRPr="003C1E90" w14:paraId="72CC8548" w14:textId="77777777" w:rsidTr="003C1E90">
        <w:trPr>
          <w:cnfStyle w:val="000000100000" w:firstRow="0" w:lastRow="0" w:firstColumn="0" w:lastColumn="0" w:oddVBand="0" w:evenVBand="0" w:oddHBand="1" w:evenHBand="0" w:firstRowFirstColumn="0" w:firstRowLastColumn="0" w:lastRowFirstColumn="0" w:lastRowLastColumn="0"/>
          <w:trHeight w:val="1497"/>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6B3B3EBC"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4</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5AE29EF1"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NWPSS00002</w:t>
            </w:r>
          </w:p>
        </w:tc>
        <w:tc>
          <w:tcPr>
            <w:tcW w:w="2765" w:type="dxa"/>
            <w:tcBorders>
              <w:top w:val="none" w:sz="0" w:space="0" w:color="auto"/>
              <w:left w:val="none" w:sz="0" w:space="0" w:color="auto"/>
              <w:bottom w:val="none" w:sz="0" w:space="0" w:color="auto"/>
              <w:right w:val="none" w:sz="0" w:space="0" w:color="auto"/>
            </w:tcBorders>
            <w:noWrap/>
            <w:hideMark/>
          </w:tcPr>
          <w:p w14:paraId="42F86C13"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Catchment Operations Skill Set</w:t>
            </w:r>
          </w:p>
        </w:tc>
        <w:tc>
          <w:tcPr>
            <w:tcW w:w="1219" w:type="dxa"/>
            <w:tcBorders>
              <w:top w:val="none" w:sz="0" w:space="0" w:color="auto"/>
              <w:left w:val="none" w:sz="0" w:space="0" w:color="auto"/>
              <w:bottom w:val="none" w:sz="0" w:space="0" w:color="auto"/>
              <w:right w:val="none" w:sz="0" w:space="0" w:color="auto"/>
            </w:tcBorders>
            <w:hideMark/>
          </w:tcPr>
          <w:p w14:paraId="4F56FDA7"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574DC6F5"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3</w:t>
            </w:r>
          </w:p>
        </w:tc>
        <w:tc>
          <w:tcPr>
            <w:tcW w:w="1444" w:type="dxa"/>
            <w:tcBorders>
              <w:top w:val="none" w:sz="0" w:space="0" w:color="auto"/>
              <w:left w:val="none" w:sz="0" w:space="0" w:color="auto"/>
              <w:bottom w:val="none" w:sz="0" w:space="0" w:color="auto"/>
              <w:right w:val="none" w:sz="0" w:space="0" w:color="auto"/>
            </w:tcBorders>
            <w:hideMark/>
          </w:tcPr>
          <w:p w14:paraId="5DD6964B"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w:t>
            </w:r>
          </w:p>
        </w:tc>
        <w:tc>
          <w:tcPr>
            <w:tcW w:w="713" w:type="dxa"/>
            <w:tcBorders>
              <w:top w:val="none" w:sz="0" w:space="0" w:color="auto"/>
              <w:left w:val="none" w:sz="0" w:space="0" w:color="auto"/>
              <w:bottom w:val="none" w:sz="0" w:space="0" w:color="auto"/>
              <w:right w:val="none" w:sz="0" w:space="0" w:color="auto"/>
            </w:tcBorders>
            <w:hideMark/>
          </w:tcPr>
          <w:p w14:paraId="0C50ADAA"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0E231440"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Title - changed to add Skill Set to end of title.</w:t>
            </w:r>
            <w:r w:rsidRPr="003C1E90">
              <w:rPr>
                <w:rFonts w:ascii="GT America Regular" w:eastAsia="Times New Roman" w:hAnsi="GT America Regular" w:cstheme="minorHAnsi"/>
                <w:sz w:val="18"/>
                <w:szCs w:val="18"/>
                <w:lang w:eastAsia="en-AU"/>
              </w:rPr>
              <w:br/>
              <w:t>Pathway Information - This Skill Set can be a pathway to NWP40120 Certificate IV in Water Industry Operations.</w:t>
            </w:r>
            <w:r w:rsidRPr="003C1E90">
              <w:rPr>
                <w:rFonts w:ascii="GT America Regular" w:eastAsia="Times New Roman" w:hAnsi="GT America Regular" w:cstheme="minorHAnsi"/>
                <w:sz w:val="18"/>
                <w:szCs w:val="18"/>
                <w:lang w:eastAsia="en-AU"/>
              </w:rPr>
              <w:br/>
              <w:t>Skill Set Requirements - equivalent units updated in line with job function.</w:t>
            </w:r>
            <w:r w:rsidRPr="003C1E90">
              <w:rPr>
                <w:rFonts w:ascii="GT America Regular" w:eastAsia="Times New Roman" w:hAnsi="GT America Regular" w:cstheme="minorHAnsi"/>
                <w:sz w:val="18"/>
                <w:szCs w:val="18"/>
                <w:lang w:eastAsia="en-AU"/>
              </w:rPr>
              <w:br/>
              <w:t>One or more units updated in unit bank.</w:t>
            </w:r>
          </w:p>
        </w:tc>
      </w:tr>
      <w:tr w:rsidR="003753F8" w:rsidRPr="003C1E90" w14:paraId="10543B7D"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2B22178A"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4</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55EDD0B0"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NWPSS00011</w:t>
            </w:r>
          </w:p>
        </w:tc>
        <w:tc>
          <w:tcPr>
            <w:tcW w:w="2765" w:type="dxa"/>
            <w:tcBorders>
              <w:top w:val="none" w:sz="0" w:space="0" w:color="auto"/>
              <w:left w:val="none" w:sz="0" w:space="0" w:color="auto"/>
              <w:bottom w:val="none" w:sz="0" w:space="0" w:color="auto"/>
              <w:right w:val="none" w:sz="0" w:space="0" w:color="auto"/>
            </w:tcBorders>
            <w:noWrap/>
            <w:hideMark/>
          </w:tcPr>
          <w:p w14:paraId="1F6BDBB0"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Dam Operations and Maintenance Skill Set</w:t>
            </w:r>
          </w:p>
        </w:tc>
        <w:tc>
          <w:tcPr>
            <w:tcW w:w="1219" w:type="dxa"/>
            <w:tcBorders>
              <w:top w:val="none" w:sz="0" w:space="0" w:color="auto"/>
              <w:left w:val="none" w:sz="0" w:space="0" w:color="auto"/>
              <w:bottom w:val="none" w:sz="0" w:space="0" w:color="auto"/>
              <w:right w:val="none" w:sz="0" w:space="0" w:color="auto"/>
            </w:tcBorders>
            <w:hideMark/>
          </w:tcPr>
          <w:p w14:paraId="07D7AA0F"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77A3C0FC"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602F84F2"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w:t>
            </w:r>
          </w:p>
        </w:tc>
        <w:tc>
          <w:tcPr>
            <w:tcW w:w="713" w:type="dxa"/>
            <w:tcBorders>
              <w:top w:val="none" w:sz="0" w:space="0" w:color="auto"/>
              <w:left w:val="none" w:sz="0" w:space="0" w:color="auto"/>
              <w:bottom w:val="none" w:sz="0" w:space="0" w:color="auto"/>
              <w:right w:val="none" w:sz="0" w:space="0" w:color="auto"/>
            </w:tcBorders>
            <w:hideMark/>
          </w:tcPr>
          <w:p w14:paraId="1A0C2C6E"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60113CBE"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r>
      <w:tr w:rsidR="003753F8" w:rsidRPr="003C1E90" w14:paraId="49C47C02" w14:textId="77777777" w:rsidTr="003C1E90">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0A7AE48F"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4</w:t>
            </w:r>
          </w:p>
        </w:tc>
        <w:tc>
          <w:tcPr>
            <w:tcW w:w="1443" w:type="dxa"/>
            <w:tcBorders>
              <w:top w:val="none" w:sz="0" w:space="0" w:color="auto"/>
              <w:left w:val="none" w:sz="0" w:space="0" w:color="auto"/>
              <w:bottom w:val="none" w:sz="0" w:space="0" w:color="auto"/>
              <w:right w:val="none" w:sz="0" w:space="0" w:color="auto"/>
            </w:tcBorders>
            <w:shd w:val="clear" w:color="auto" w:fill="auto"/>
            <w:hideMark/>
          </w:tcPr>
          <w:p w14:paraId="279EF3A1"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hAnsi="GT America Regular" w:cstheme="minorHAnsi"/>
                <w:sz w:val="18"/>
                <w:szCs w:val="18"/>
              </w:rPr>
              <w:t>NWPSS00012</w:t>
            </w:r>
          </w:p>
        </w:tc>
        <w:tc>
          <w:tcPr>
            <w:tcW w:w="2765" w:type="dxa"/>
            <w:tcBorders>
              <w:top w:val="none" w:sz="0" w:space="0" w:color="auto"/>
              <w:left w:val="none" w:sz="0" w:space="0" w:color="auto"/>
              <w:bottom w:val="none" w:sz="0" w:space="0" w:color="auto"/>
              <w:right w:val="none" w:sz="0" w:space="0" w:color="auto"/>
            </w:tcBorders>
            <w:noWrap/>
            <w:hideMark/>
          </w:tcPr>
          <w:p w14:paraId="17F52B60"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Environmental Procedures Skill Set</w:t>
            </w:r>
          </w:p>
        </w:tc>
        <w:tc>
          <w:tcPr>
            <w:tcW w:w="1219" w:type="dxa"/>
            <w:tcBorders>
              <w:top w:val="none" w:sz="0" w:space="0" w:color="auto"/>
              <w:left w:val="none" w:sz="0" w:space="0" w:color="auto"/>
              <w:bottom w:val="none" w:sz="0" w:space="0" w:color="auto"/>
              <w:right w:val="none" w:sz="0" w:space="0" w:color="auto"/>
            </w:tcBorders>
            <w:hideMark/>
          </w:tcPr>
          <w:p w14:paraId="338DCB15"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61B4A9DC"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6AE556D4"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NWPSS00008 Water quality monitoring</w:t>
            </w:r>
          </w:p>
        </w:tc>
        <w:tc>
          <w:tcPr>
            <w:tcW w:w="713" w:type="dxa"/>
            <w:tcBorders>
              <w:top w:val="none" w:sz="0" w:space="0" w:color="auto"/>
              <w:left w:val="none" w:sz="0" w:space="0" w:color="auto"/>
              <w:bottom w:val="none" w:sz="0" w:space="0" w:color="auto"/>
              <w:right w:val="none" w:sz="0" w:space="0" w:color="auto"/>
            </w:tcBorders>
            <w:hideMark/>
          </w:tcPr>
          <w:p w14:paraId="7B40F128"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E</w:t>
            </w:r>
          </w:p>
        </w:tc>
        <w:tc>
          <w:tcPr>
            <w:tcW w:w="4931" w:type="dxa"/>
            <w:tcBorders>
              <w:top w:val="none" w:sz="0" w:space="0" w:color="auto"/>
              <w:left w:val="none" w:sz="0" w:space="0" w:color="auto"/>
              <w:bottom w:val="none" w:sz="0" w:space="0" w:color="auto"/>
              <w:right w:val="none" w:sz="0" w:space="0" w:color="auto"/>
            </w:tcBorders>
            <w:hideMark/>
          </w:tcPr>
          <w:p w14:paraId="05708C56"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Title - changed to reflect job role outcomes.</w:t>
            </w:r>
            <w:r w:rsidRPr="003C1E90">
              <w:rPr>
                <w:rFonts w:ascii="GT America Regular" w:eastAsia="Times New Roman" w:hAnsi="GT America Regular" w:cstheme="minorHAnsi"/>
                <w:sz w:val="18"/>
                <w:szCs w:val="18"/>
                <w:lang w:eastAsia="en-AU"/>
              </w:rPr>
              <w:br/>
              <w:t>Skill Set Requirements - equivalent units updated in line with job function.</w:t>
            </w:r>
            <w:r w:rsidRPr="003C1E90">
              <w:rPr>
                <w:rFonts w:ascii="GT America Regular" w:eastAsia="Times New Roman" w:hAnsi="GT America Regular" w:cstheme="minorHAnsi"/>
                <w:sz w:val="18"/>
                <w:szCs w:val="18"/>
                <w:lang w:eastAsia="en-AU"/>
              </w:rPr>
              <w:br/>
              <w:t>One or more units updated in unit bank.</w:t>
            </w:r>
          </w:p>
        </w:tc>
      </w:tr>
      <w:tr w:rsidR="003753F8" w:rsidRPr="003C1E90" w14:paraId="2586A379"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11D63E7B"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4</w:t>
            </w:r>
          </w:p>
        </w:tc>
        <w:tc>
          <w:tcPr>
            <w:tcW w:w="1443" w:type="dxa"/>
            <w:tcBorders>
              <w:top w:val="none" w:sz="0" w:space="0" w:color="auto"/>
              <w:left w:val="none" w:sz="0" w:space="0" w:color="auto"/>
              <w:bottom w:val="none" w:sz="0" w:space="0" w:color="auto"/>
              <w:right w:val="none" w:sz="0" w:space="0" w:color="auto"/>
            </w:tcBorders>
            <w:hideMark/>
          </w:tcPr>
          <w:p w14:paraId="6327C1C8"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NWPSS00008</w:t>
            </w:r>
          </w:p>
        </w:tc>
        <w:tc>
          <w:tcPr>
            <w:tcW w:w="2765" w:type="dxa"/>
            <w:tcBorders>
              <w:top w:val="none" w:sz="0" w:space="0" w:color="auto"/>
              <w:left w:val="none" w:sz="0" w:space="0" w:color="auto"/>
              <w:bottom w:val="none" w:sz="0" w:space="0" w:color="auto"/>
              <w:right w:val="none" w:sz="0" w:space="0" w:color="auto"/>
            </w:tcBorders>
            <w:noWrap/>
            <w:hideMark/>
          </w:tcPr>
          <w:p w14:paraId="07421257"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Water quality monitoring</w:t>
            </w:r>
          </w:p>
        </w:tc>
        <w:tc>
          <w:tcPr>
            <w:tcW w:w="1219" w:type="dxa"/>
            <w:tcBorders>
              <w:top w:val="none" w:sz="0" w:space="0" w:color="auto"/>
              <w:left w:val="none" w:sz="0" w:space="0" w:color="auto"/>
              <w:bottom w:val="none" w:sz="0" w:space="0" w:color="auto"/>
              <w:right w:val="none" w:sz="0" w:space="0" w:color="auto"/>
            </w:tcBorders>
            <w:hideMark/>
          </w:tcPr>
          <w:p w14:paraId="0CC650AD"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Superseded</w:t>
            </w:r>
          </w:p>
        </w:tc>
        <w:tc>
          <w:tcPr>
            <w:tcW w:w="907" w:type="dxa"/>
            <w:tcBorders>
              <w:top w:val="none" w:sz="0" w:space="0" w:color="auto"/>
              <w:left w:val="none" w:sz="0" w:space="0" w:color="auto"/>
              <w:bottom w:val="none" w:sz="0" w:space="0" w:color="auto"/>
              <w:right w:val="none" w:sz="0" w:space="0" w:color="auto"/>
            </w:tcBorders>
            <w:hideMark/>
          </w:tcPr>
          <w:p w14:paraId="2F11B1C0"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2</w:t>
            </w:r>
          </w:p>
        </w:tc>
        <w:tc>
          <w:tcPr>
            <w:tcW w:w="1444" w:type="dxa"/>
            <w:tcBorders>
              <w:top w:val="none" w:sz="0" w:space="0" w:color="auto"/>
              <w:left w:val="none" w:sz="0" w:space="0" w:color="auto"/>
              <w:bottom w:val="none" w:sz="0" w:space="0" w:color="auto"/>
              <w:right w:val="none" w:sz="0" w:space="0" w:color="auto"/>
            </w:tcBorders>
            <w:hideMark/>
          </w:tcPr>
          <w:p w14:paraId="54DCCF5E"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Superseded by NWPSS00012 Environmental Procedures Skill Set</w:t>
            </w:r>
          </w:p>
        </w:tc>
        <w:tc>
          <w:tcPr>
            <w:tcW w:w="713" w:type="dxa"/>
            <w:tcBorders>
              <w:top w:val="none" w:sz="0" w:space="0" w:color="auto"/>
              <w:left w:val="none" w:sz="0" w:space="0" w:color="auto"/>
              <w:bottom w:val="none" w:sz="0" w:space="0" w:color="auto"/>
              <w:right w:val="none" w:sz="0" w:space="0" w:color="auto"/>
            </w:tcBorders>
            <w:hideMark/>
          </w:tcPr>
          <w:p w14:paraId="360C20F7"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E</w:t>
            </w:r>
          </w:p>
        </w:tc>
        <w:tc>
          <w:tcPr>
            <w:tcW w:w="4931" w:type="dxa"/>
            <w:tcBorders>
              <w:top w:val="none" w:sz="0" w:space="0" w:color="auto"/>
              <w:left w:val="none" w:sz="0" w:space="0" w:color="auto"/>
              <w:bottom w:val="none" w:sz="0" w:space="0" w:color="auto"/>
              <w:right w:val="none" w:sz="0" w:space="0" w:color="auto"/>
            </w:tcBorders>
            <w:hideMark/>
          </w:tcPr>
          <w:p w14:paraId="0A597914"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Superseded Skill Set</w:t>
            </w:r>
          </w:p>
        </w:tc>
      </w:tr>
      <w:tr w:rsidR="003753F8" w:rsidRPr="003C1E90" w14:paraId="4A30855A" w14:textId="77777777" w:rsidTr="003C1E90">
        <w:trPr>
          <w:cnfStyle w:val="000000100000" w:firstRow="0" w:lastRow="0" w:firstColumn="0" w:lastColumn="0" w:oddVBand="0" w:evenVBand="0" w:oddHBand="1" w:evenHBand="0" w:firstRowFirstColumn="0" w:firstRowLastColumn="0" w:lastRowFirstColumn="0" w:lastRowLastColumn="0"/>
          <w:trHeight w:val="139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393A1D11"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lastRenderedPageBreak/>
              <w:t>4</w:t>
            </w:r>
          </w:p>
        </w:tc>
        <w:tc>
          <w:tcPr>
            <w:tcW w:w="1443" w:type="dxa"/>
            <w:tcBorders>
              <w:top w:val="none" w:sz="0" w:space="0" w:color="auto"/>
              <w:left w:val="none" w:sz="0" w:space="0" w:color="auto"/>
              <w:bottom w:val="none" w:sz="0" w:space="0" w:color="auto"/>
              <w:right w:val="none" w:sz="0" w:space="0" w:color="auto"/>
            </w:tcBorders>
            <w:hideMark/>
          </w:tcPr>
          <w:p w14:paraId="0579F34A"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NWPSS00013</w:t>
            </w:r>
          </w:p>
        </w:tc>
        <w:tc>
          <w:tcPr>
            <w:tcW w:w="2765" w:type="dxa"/>
            <w:tcBorders>
              <w:top w:val="none" w:sz="0" w:space="0" w:color="auto"/>
              <w:left w:val="none" w:sz="0" w:space="0" w:color="auto"/>
              <w:bottom w:val="none" w:sz="0" w:space="0" w:color="auto"/>
              <w:right w:val="none" w:sz="0" w:space="0" w:color="auto"/>
            </w:tcBorders>
            <w:noWrap/>
            <w:hideMark/>
          </w:tcPr>
          <w:p w14:paraId="327716C1"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Hydrometric Monitoring Basics Skill Set</w:t>
            </w:r>
          </w:p>
        </w:tc>
        <w:tc>
          <w:tcPr>
            <w:tcW w:w="1219" w:type="dxa"/>
            <w:tcBorders>
              <w:top w:val="none" w:sz="0" w:space="0" w:color="auto"/>
              <w:left w:val="none" w:sz="0" w:space="0" w:color="auto"/>
              <w:bottom w:val="none" w:sz="0" w:space="0" w:color="auto"/>
              <w:right w:val="none" w:sz="0" w:space="0" w:color="auto"/>
            </w:tcBorders>
            <w:hideMark/>
          </w:tcPr>
          <w:p w14:paraId="1DB0BEC9"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2093E23D"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645B00FF"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NWPSS00005 Hydrography basics</w:t>
            </w:r>
          </w:p>
        </w:tc>
        <w:tc>
          <w:tcPr>
            <w:tcW w:w="713" w:type="dxa"/>
            <w:tcBorders>
              <w:top w:val="none" w:sz="0" w:space="0" w:color="auto"/>
              <w:left w:val="none" w:sz="0" w:space="0" w:color="auto"/>
              <w:bottom w:val="none" w:sz="0" w:space="0" w:color="auto"/>
              <w:right w:val="none" w:sz="0" w:space="0" w:color="auto"/>
            </w:tcBorders>
            <w:hideMark/>
          </w:tcPr>
          <w:p w14:paraId="12421161"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E</w:t>
            </w:r>
          </w:p>
        </w:tc>
        <w:tc>
          <w:tcPr>
            <w:tcW w:w="4931" w:type="dxa"/>
            <w:tcBorders>
              <w:top w:val="none" w:sz="0" w:space="0" w:color="auto"/>
              <w:left w:val="none" w:sz="0" w:space="0" w:color="auto"/>
              <w:bottom w:val="none" w:sz="0" w:space="0" w:color="auto"/>
              <w:right w:val="none" w:sz="0" w:space="0" w:color="auto"/>
            </w:tcBorders>
            <w:hideMark/>
          </w:tcPr>
          <w:p w14:paraId="0BA16872"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Title - changed to reflect job role outcomes.</w:t>
            </w:r>
            <w:r w:rsidRPr="003C1E90">
              <w:rPr>
                <w:rFonts w:ascii="GT America Regular" w:eastAsia="Times New Roman" w:hAnsi="GT America Regular" w:cstheme="minorHAnsi"/>
                <w:sz w:val="18"/>
                <w:szCs w:val="18"/>
                <w:lang w:eastAsia="en-AU"/>
              </w:rPr>
              <w:br/>
              <w:t>Pathway Information - This Skill Set can be a pathway to NWP40120 Certificate IV in Water Industry Operations.</w:t>
            </w:r>
            <w:r w:rsidRPr="003C1E90">
              <w:rPr>
                <w:rFonts w:ascii="GT America Regular" w:eastAsia="Times New Roman" w:hAnsi="GT America Regular" w:cstheme="minorHAnsi"/>
                <w:sz w:val="18"/>
                <w:szCs w:val="18"/>
                <w:lang w:eastAsia="en-AU"/>
              </w:rPr>
              <w:br/>
              <w:t>Skill Set Requirements - equivalent units updated in line with job function.</w:t>
            </w:r>
            <w:r w:rsidRPr="003C1E90">
              <w:rPr>
                <w:rFonts w:ascii="GT America Regular" w:eastAsia="Times New Roman" w:hAnsi="GT America Regular" w:cstheme="minorHAnsi"/>
                <w:sz w:val="18"/>
                <w:szCs w:val="18"/>
                <w:lang w:eastAsia="en-AU"/>
              </w:rPr>
              <w:br/>
              <w:t>One or more units updated in unit bank.</w:t>
            </w:r>
          </w:p>
        </w:tc>
      </w:tr>
      <w:tr w:rsidR="003753F8" w:rsidRPr="003C1E90" w14:paraId="546F72CA"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4278A06B"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4</w:t>
            </w:r>
          </w:p>
        </w:tc>
        <w:tc>
          <w:tcPr>
            <w:tcW w:w="1443" w:type="dxa"/>
            <w:tcBorders>
              <w:top w:val="none" w:sz="0" w:space="0" w:color="auto"/>
              <w:left w:val="none" w:sz="0" w:space="0" w:color="auto"/>
              <w:bottom w:val="none" w:sz="0" w:space="0" w:color="auto"/>
              <w:right w:val="none" w:sz="0" w:space="0" w:color="auto"/>
            </w:tcBorders>
            <w:hideMark/>
          </w:tcPr>
          <w:p w14:paraId="28AEF0BB"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NWPSS00005</w:t>
            </w:r>
          </w:p>
        </w:tc>
        <w:tc>
          <w:tcPr>
            <w:tcW w:w="2765" w:type="dxa"/>
            <w:tcBorders>
              <w:top w:val="none" w:sz="0" w:space="0" w:color="auto"/>
              <w:left w:val="none" w:sz="0" w:space="0" w:color="auto"/>
              <w:bottom w:val="none" w:sz="0" w:space="0" w:color="auto"/>
              <w:right w:val="none" w:sz="0" w:space="0" w:color="auto"/>
            </w:tcBorders>
            <w:noWrap/>
            <w:hideMark/>
          </w:tcPr>
          <w:p w14:paraId="5A55F0D3"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Hydrography basics</w:t>
            </w:r>
          </w:p>
        </w:tc>
        <w:tc>
          <w:tcPr>
            <w:tcW w:w="1219" w:type="dxa"/>
            <w:tcBorders>
              <w:top w:val="none" w:sz="0" w:space="0" w:color="auto"/>
              <w:left w:val="none" w:sz="0" w:space="0" w:color="auto"/>
              <w:bottom w:val="none" w:sz="0" w:space="0" w:color="auto"/>
              <w:right w:val="none" w:sz="0" w:space="0" w:color="auto"/>
            </w:tcBorders>
            <w:hideMark/>
          </w:tcPr>
          <w:p w14:paraId="2E04C604"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Superseded</w:t>
            </w:r>
          </w:p>
        </w:tc>
        <w:tc>
          <w:tcPr>
            <w:tcW w:w="907" w:type="dxa"/>
            <w:tcBorders>
              <w:top w:val="none" w:sz="0" w:space="0" w:color="auto"/>
              <w:left w:val="none" w:sz="0" w:space="0" w:color="auto"/>
              <w:bottom w:val="none" w:sz="0" w:space="0" w:color="auto"/>
              <w:right w:val="none" w:sz="0" w:space="0" w:color="auto"/>
            </w:tcBorders>
            <w:hideMark/>
          </w:tcPr>
          <w:p w14:paraId="082D487F"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4C42D6B9"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Superseded by NWPSS00013 Hydrometric Monitoring Basics Skill Set</w:t>
            </w:r>
          </w:p>
        </w:tc>
        <w:tc>
          <w:tcPr>
            <w:tcW w:w="713" w:type="dxa"/>
            <w:tcBorders>
              <w:top w:val="none" w:sz="0" w:space="0" w:color="auto"/>
              <w:left w:val="none" w:sz="0" w:space="0" w:color="auto"/>
              <w:bottom w:val="none" w:sz="0" w:space="0" w:color="auto"/>
              <w:right w:val="none" w:sz="0" w:space="0" w:color="auto"/>
            </w:tcBorders>
            <w:hideMark/>
          </w:tcPr>
          <w:p w14:paraId="3B3465F4"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E</w:t>
            </w:r>
          </w:p>
        </w:tc>
        <w:tc>
          <w:tcPr>
            <w:tcW w:w="4931" w:type="dxa"/>
            <w:tcBorders>
              <w:top w:val="none" w:sz="0" w:space="0" w:color="auto"/>
              <w:left w:val="none" w:sz="0" w:space="0" w:color="auto"/>
              <w:bottom w:val="none" w:sz="0" w:space="0" w:color="auto"/>
              <w:right w:val="none" w:sz="0" w:space="0" w:color="auto"/>
            </w:tcBorders>
            <w:hideMark/>
          </w:tcPr>
          <w:p w14:paraId="643806F3"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Superseded Skill Set</w:t>
            </w:r>
          </w:p>
        </w:tc>
      </w:tr>
      <w:tr w:rsidR="003753F8" w:rsidRPr="003C1E90" w14:paraId="02D1ED7A" w14:textId="77777777" w:rsidTr="003C1E90">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52939968"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4</w:t>
            </w:r>
          </w:p>
        </w:tc>
        <w:tc>
          <w:tcPr>
            <w:tcW w:w="1443" w:type="dxa"/>
            <w:tcBorders>
              <w:top w:val="none" w:sz="0" w:space="0" w:color="auto"/>
              <w:left w:val="none" w:sz="0" w:space="0" w:color="auto"/>
              <w:bottom w:val="none" w:sz="0" w:space="0" w:color="auto"/>
              <w:right w:val="none" w:sz="0" w:space="0" w:color="auto"/>
            </w:tcBorders>
            <w:hideMark/>
          </w:tcPr>
          <w:p w14:paraId="03710573"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NWPSS00014</w:t>
            </w:r>
          </w:p>
        </w:tc>
        <w:tc>
          <w:tcPr>
            <w:tcW w:w="2765" w:type="dxa"/>
            <w:tcBorders>
              <w:top w:val="none" w:sz="0" w:space="0" w:color="auto"/>
              <w:left w:val="none" w:sz="0" w:space="0" w:color="auto"/>
              <w:bottom w:val="none" w:sz="0" w:space="0" w:color="auto"/>
              <w:right w:val="none" w:sz="0" w:space="0" w:color="auto"/>
            </w:tcBorders>
            <w:noWrap/>
            <w:hideMark/>
          </w:tcPr>
          <w:p w14:paraId="21EAB803"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Water Sampling Skill Set</w:t>
            </w:r>
          </w:p>
        </w:tc>
        <w:tc>
          <w:tcPr>
            <w:tcW w:w="1219" w:type="dxa"/>
            <w:tcBorders>
              <w:top w:val="none" w:sz="0" w:space="0" w:color="auto"/>
              <w:left w:val="none" w:sz="0" w:space="0" w:color="auto"/>
              <w:bottom w:val="none" w:sz="0" w:space="0" w:color="auto"/>
              <w:right w:val="none" w:sz="0" w:space="0" w:color="auto"/>
            </w:tcBorders>
            <w:hideMark/>
          </w:tcPr>
          <w:p w14:paraId="44A21D83"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1A52FCF0"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7CBE4E90"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NWPSS00010 Water sampling</w:t>
            </w:r>
          </w:p>
        </w:tc>
        <w:tc>
          <w:tcPr>
            <w:tcW w:w="713" w:type="dxa"/>
            <w:tcBorders>
              <w:top w:val="none" w:sz="0" w:space="0" w:color="auto"/>
              <w:left w:val="none" w:sz="0" w:space="0" w:color="auto"/>
              <w:bottom w:val="none" w:sz="0" w:space="0" w:color="auto"/>
              <w:right w:val="none" w:sz="0" w:space="0" w:color="auto"/>
            </w:tcBorders>
            <w:hideMark/>
          </w:tcPr>
          <w:p w14:paraId="2BD8E02D"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E</w:t>
            </w:r>
          </w:p>
        </w:tc>
        <w:tc>
          <w:tcPr>
            <w:tcW w:w="4931" w:type="dxa"/>
            <w:tcBorders>
              <w:top w:val="none" w:sz="0" w:space="0" w:color="auto"/>
              <w:left w:val="none" w:sz="0" w:space="0" w:color="auto"/>
              <w:bottom w:val="none" w:sz="0" w:space="0" w:color="auto"/>
              <w:right w:val="none" w:sz="0" w:space="0" w:color="auto"/>
            </w:tcBorders>
            <w:hideMark/>
          </w:tcPr>
          <w:p w14:paraId="3A1CED8C"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Title - changed to add Skill Set to end of title.</w:t>
            </w:r>
            <w:r w:rsidRPr="003C1E90">
              <w:rPr>
                <w:rFonts w:ascii="GT America Regular" w:eastAsia="Times New Roman" w:hAnsi="GT America Regular" w:cstheme="minorHAnsi"/>
                <w:sz w:val="18"/>
                <w:szCs w:val="18"/>
                <w:lang w:eastAsia="en-AU"/>
              </w:rPr>
              <w:br/>
              <w:t>Pathway Information - This Skill Set can be a pathway to NWP30219 Certificate III in Water Industry Operations.</w:t>
            </w:r>
            <w:r w:rsidRPr="003C1E90">
              <w:rPr>
                <w:rFonts w:ascii="GT America Regular" w:eastAsia="Times New Roman" w:hAnsi="GT America Regular" w:cstheme="minorHAnsi"/>
                <w:sz w:val="18"/>
                <w:szCs w:val="18"/>
                <w:lang w:eastAsia="en-AU"/>
              </w:rPr>
              <w:br/>
              <w:t xml:space="preserve">Skill Set Requirements - equivalent units updated and one unit with duplicated skills removed in line with job function </w:t>
            </w:r>
            <w:r w:rsidRPr="003C1E90">
              <w:rPr>
                <w:rFonts w:ascii="GT America Regular" w:eastAsia="Times New Roman" w:hAnsi="GT America Regular" w:cstheme="minorHAnsi"/>
                <w:sz w:val="18"/>
                <w:szCs w:val="18"/>
                <w:lang w:eastAsia="en-AU"/>
              </w:rPr>
              <w:br/>
              <w:t>One or more units updated in unit bank.</w:t>
            </w:r>
          </w:p>
        </w:tc>
      </w:tr>
      <w:tr w:rsidR="003753F8" w:rsidRPr="003C1E90" w14:paraId="3A01B725"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4A901E16"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4</w:t>
            </w:r>
          </w:p>
        </w:tc>
        <w:tc>
          <w:tcPr>
            <w:tcW w:w="1443" w:type="dxa"/>
            <w:tcBorders>
              <w:top w:val="none" w:sz="0" w:space="0" w:color="auto"/>
              <w:left w:val="none" w:sz="0" w:space="0" w:color="auto"/>
              <w:bottom w:val="none" w:sz="0" w:space="0" w:color="auto"/>
              <w:right w:val="none" w:sz="0" w:space="0" w:color="auto"/>
            </w:tcBorders>
            <w:hideMark/>
          </w:tcPr>
          <w:p w14:paraId="15DF17C0"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NWPSS00010</w:t>
            </w:r>
          </w:p>
        </w:tc>
        <w:tc>
          <w:tcPr>
            <w:tcW w:w="2765" w:type="dxa"/>
            <w:tcBorders>
              <w:top w:val="none" w:sz="0" w:space="0" w:color="auto"/>
              <w:left w:val="none" w:sz="0" w:space="0" w:color="auto"/>
              <w:bottom w:val="none" w:sz="0" w:space="0" w:color="auto"/>
              <w:right w:val="none" w:sz="0" w:space="0" w:color="auto"/>
            </w:tcBorders>
            <w:noWrap/>
            <w:hideMark/>
          </w:tcPr>
          <w:p w14:paraId="2A9EDE7E"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Water sampling</w:t>
            </w:r>
          </w:p>
        </w:tc>
        <w:tc>
          <w:tcPr>
            <w:tcW w:w="1219" w:type="dxa"/>
            <w:tcBorders>
              <w:top w:val="none" w:sz="0" w:space="0" w:color="auto"/>
              <w:left w:val="none" w:sz="0" w:space="0" w:color="auto"/>
              <w:bottom w:val="none" w:sz="0" w:space="0" w:color="auto"/>
              <w:right w:val="none" w:sz="0" w:space="0" w:color="auto"/>
            </w:tcBorders>
            <w:hideMark/>
          </w:tcPr>
          <w:p w14:paraId="2BCA5507"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Superseded</w:t>
            </w:r>
          </w:p>
        </w:tc>
        <w:tc>
          <w:tcPr>
            <w:tcW w:w="907" w:type="dxa"/>
            <w:tcBorders>
              <w:top w:val="none" w:sz="0" w:space="0" w:color="auto"/>
              <w:left w:val="none" w:sz="0" w:space="0" w:color="auto"/>
              <w:bottom w:val="none" w:sz="0" w:space="0" w:color="auto"/>
              <w:right w:val="none" w:sz="0" w:space="0" w:color="auto"/>
            </w:tcBorders>
            <w:hideMark/>
          </w:tcPr>
          <w:p w14:paraId="0C2CAB70"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28B99C84"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Superseded by NWPSS00014 Water Sampling Skill Set</w:t>
            </w:r>
          </w:p>
        </w:tc>
        <w:tc>
          <w:tcPr>
            <w:tcW w:w="713" w:type="dxa"/>
            <w:tcBorders>
              <w:top w:val="none" w:sz="0" w:space="0" w:color="auto"/>
              <w:left w:val="none" w:sz="0" w:space="0" w:color="auto"/>
              <w:bottom w:val="none" w:sz="0" w:space="0" w:color="auto"/>
              <w:right w:val="none" w:sz="0" w:space="0" w:color="auto"/>
            </w:tcBorders>
            <w:hideMark/>
          </w:tcPr>
          <w:p w14:paraId="73B62999"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E</w:t>
            </w:r>
          </w:p>
        </w:tc>
        <w:tc>
          <w:tcPr>
            <w:tcW w:w="4931" w:type="dxa"/>
            <w:tcBorders>
              <w:top w:val="none" w:sz="0" w:space="0" w:color="auto"/>
              <w:left w:val="none" w:sz="0" w:space="0" w:color="auto"/>
              <w:bottom w:val="none" w:sz="0" w:space="0" w:color="auto"/>
              <w:right w:val="none" w:sz="0" w:space="0" w:color="auto"/>
            </w:tcBorders>
            <w:hideMark/>
          </w:tcPr>
          <w:p w14:paraId="2E66D4E2"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Superseded Skill Set</w:t>
            </w:r>
          </w:p>
        </w:tc>
      </w:tr>
      <w:tr w:rsidR="003753F8" w:rsidRPr="003C1E90" w14:paraId="3DCAD315" w14:textId="77777777" w:rsidTr="003C1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6EDBE67F"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4</w:t>
            </w:r>
          </w:p>
        </w:tc>
        <w:tc>
          <w:tcPr>
            <w:tcW w:w="1443" w:type="dxa"/>
            <w:tcBorders>
              <w:top w:val="none" w:sz="0" w:space="0" w:color="auto"/>
              <w:left w:val="none" w:sz="0" w:space="0" w:color="auto"/>
              <w:bottom w:val="none" w:sz="0" w:space="0" w:color="auto"/>
              <w:right w:val="none" w:sz="0" w:space="0" w:color="auto"/>
            </w:tcBorders>
            <w:hideMark/>
          </w:tcPr>
          <w:p w14:paraId="05269119"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NWPSS00006</w:t>
            </w:r>
          </w:p>
        </w:tc>
        <w:tc>
          <w:tcPr>
            <w:tcW w:w="2765" w:type="dxa"/>
            <w:tcBorders>
              <w:top w:val="none" w:sz="0" w:space="0" w:color="auto"/>
              <w:left w:val="none" w:sz="0" w:space="0" w:color="auto"/>
              <w:bottom w:val="none" w:sz="0" w:space="0" w:color="auto"/>
              <w:right w:val="none" w:sz="0" w:space="0" w:color="auto"/>
            </w:tcBorders>
            <w:noWrap/>
            <w:hideMark/>
          </w:tcPr>
          <w:p w14:paraId="33992268"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Infrastructure operations and maintenance</w:t>
            </w:r>
          </w:p>
        </w:tc>
        <w:tc>
          <w:tcPr>
            <w:tcW w:w="1219" w:type="dxa"/>
            <w:tcBorders>
              <w:top w:val="none" w:sz="0" w:space="0" w:color="auto"/>
              <w:left w:val="none" w:sz="0" w:space="0" w:color="auto"/>
              <w:bottom w:val="none" w:sz="0" w:space="0" w:color="auto"/>
              <w:right w:val="none" w:sz="0" w:space="0" w:color="auto"/>
            </w:tcBorders>
            <w:hideMark/>
          </w:tcPr>
          <w:p w14:paraId="14C9BDB6"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Deleted</w:t>
            </w:r>
          </w:p>
        </w:tc>
        <w:tc>
          <w:tcPr>
            <w:tcW w:w="907" w:type="dxa"/>
            <w:tcBorders>
              <w:top w:val="none" w:sz="0" w:space="0" w:color="auto"/>
              <w:left w:val="none" w:sz="0" w:space="0" w:color="auto"/>
              <w:bottom w:val="none" w:sz="0" w:space="0" w:color="auto"/>
              <w:right w:val="none" w:sz="0" w:space="0" w:color="auto"/>
            </w:tcBorders>
            <w:hideMark/>
          </w:tcPr>
          <w:p w14:paraId="1A7F9F00"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2</w:t>
            </w:r>
          </w:p>
        </w:tc>
        <w:tc>
          <w:tcPr>
            <w:tcW w:w="1444" w:type="dxa"/>
            <w:tcBorders>
              <w:top w:val="none" w:sz="0" w:space="0" w:color="auto"/>
              <w:left w:val="none" w:sz="0" w:space="0" w:color="auto"/>
              <w:bottom w:val="none" w:sz="0" w:space="0" w:color="auto"/>
              <w:right w:val="none" w:sz="0" w:space="0" w:color="auto"/>
            </w:tcBorders>
            <w:hideMark/>
          </w:tcPr>
          <w:p w14:paraId="2D03791A"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79499376"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D</w:t>
            </w:r>
          </w:p>
        </w:tc>
        <w:tc>
          <w:tcPr>
            <w:tcW w:w="4931" w:type="dxa"/>
            <w:tcBorders>
              <w:top w:val="none" w:sz="0" w:space="0" w:color="auto"/>
              <w:left w:val="none" w:sz="0" w:space="0" w:color="auto"/>
              <w:bottom w:val="none" w:sz="0" w:space="0" w:color="auto"/>
              <w:right w:val="none" w:sz="0" w:space="0" w:color="auto"/>
            </w:tcBorders>
            <w:hideMark/>
          </w:tcPr>
          <w:p w14:paraId="16AB1ED7"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Deleted unit</w:t>
            </w:r>
          </w:p>
        </w:tc>
      </w:tr>
      <w:tr w:rsidR="003753F8" w:rsidRPr="003C1E90" w14:paraId="5517C73D"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29109037"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4</w:t>
            </w:r>
          </w:p>
        </w:tc>
        <w:tc>
          <w:tcPr>
            <w:tcW w:w="1443" w:type="dxa"/>
            <w:tcBorders>
              <w:top w:val="none" w:sz="0" w:space="0" w:color="auto"/>
              <w:left w:val="none" w:sz="0" w:space="0" w:color="auto"/>
              <w:bottom w:val="none" w:sz="0" w:space="0" w:color="auto"/>
              <w:right w:val="none" w:sz="0" w:space="0" w:color="auto"/>
            </w:tcBorders>
            <w:hideMark/>
          </w:tcPr>
          <w:p w14:paraId="7B7961AC"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NWPSS00009</w:t>
            </w:r>
          </w:p>
        </w:tc>
        <w:tc>
          <w:tcPr>
            <w:tcW w:w="2765" w:type="dxa"/>
            <w:tcBorders>
              <w:top w:val="none" w:sz="0" w:space="0" w:color="auto"/>
              <w:left w:val="none" w:sz="0" w:space="0" w:color="auto"/>
              <w:bottom w:val="none" w:sz="0" w:space="0" w:color="auto"/>
              <w:right w:val="none" w:sz="0" w:space="0" w:color="auto"/>
            </w:tcBorders>
            <w:noWrap/>
            <w:hideMark/>
          </w:tcPr>
          <w:p w14:paraId="7AA4FF90"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Water resources management</w:t>
            </w:r>
          </w:p>
        </w:tc>
        <w:tc>
          <w:tcPr>
            <w:tcW w:w="1219" w:type="dxa"/>
            <w:tcBorders>
              <w:top w:val="none" w:sz="0" w:space="0" w:color="auto"/>
              <w:left w:val="none" w:sz="0" w:space="0" w:color="auto"/>
              <w:bottom w:val="none" w:sz="0" w:space="0" w:color="auto"/>
              <w:right w:val="none" w:sz="0" w:space="0" w:color="auto"/>
            </w:tcBorders>
            <w:hideMark/>
          </w:tcPr>
          <w:p w14:paraId="26ED2FB9"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Deleted</w:t>
            </w:r>
          </w:p>
        </w:tc>
        <w:tc>
          <w:tcPr>
            <w:tcW w:w="907" w:type="dxa"/>
            <w:tcBorders>
              <w:top w:val="none" w:sz="0" w:space="0" w:color="auto"/>
              <w:left w:val="none" w:sz="0" w:space="0" w:color="auto"/>
              <w:bottom w:val="none" w:sz="0" w:space="0" w:color="auto"/>
              <w:right w:val="none" w:sz="0" w:space="0" w:color="auto"/>
            </w:tcBorders>
            <w:hideMark/>
          </w:tcPr>
          <w:p w14:paraId="744CA226"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3AF572C2"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75404621"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D</w:t>
            </w:r>
          </w:p>
        </w:tc>
        <w:tc>
          <w:tcPr>
            <w:tcW w:w="4931" w:type="dxa"/>
            <w:tcBorders>
              <w:top w:val="none" w:sz="0" w:space="0" w:color="auto"/>
              <w:left w:val="none" w:sz="0" w:space="0" w:color="auto"/>
              <w:bottom w:val="none" w:sz="0" w:space="0" w:color="auto"/>
              <w:right w:val="none" w:sz="0" w:space="0" w:color="auto"/>
            </w:tcBorders>
            <w:hideMark/>
          </w:tcPr>
          <w:p w14:paraId="3DCF4F08"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Deleted unit</w:t>
            </w:r>
          </w:p>
        </w:tc>
      </w:tr>
      <w:tr w:rsidR="003753F8" w:rsidRPr="003C1E90" w14:paraId="7079DCF5" w14:textId="77777777" w:rsidTr="003C1E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tcPr>
          <w:p w14:paraId="0C434721"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bookmarkStart w:id="121" w:name="_Attachment_C:_Units"/>
            <w:bookmarkStart w:id="122" w:name="_Toc382999061"/>
            <w:bookmarkStart w:id="123" w:name="_Toc468863423"/>
            <w:bookmarkEnd w:id="120"/>
            <w:bookmarkEnd w:id="121"/>
            <w:r w:rsidRPr="003C1E90">
              <w:rPr>
                <w:rFonts w:ascii="GT America Regular" w:eastAsia="Times New Roman" w:hAnsi="GT America Regular" w:cstheme="minorHAnsi"/>
                <w:sz w:val="18"/>
                <w:szCs w:val="18"/>
                <w:lang w:eastAsia="en-AU"/>
              </w:rPr>
              <w:lastRenderedPageBreak/>
              <w:t>4.1</w:t>
            </w:r>
          </w:p>
        </w:tc>
        <w:tc>
          <w:tcPr>
            <w:tcW w:w="1443" w:type="dxa"/>
            <w:tcBorders>
              <w:top w:val="none" w:sz="0" w:space="0" w:color="auto"/>
              <w:left w:val="none" w:sz="0" w:space="0" w:color="auto"/>
              <w:bottom w:val="none" w:sz="0" w:space="0" w:color="auto"/>
              <w:right w:val="none" w:sz="0" w:space="0" w:color="auto"/>
            </w:tcBorders>
          </w:tcPr>
          <w:p w14:paraId="0C0C79E9"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NWPSS00013</w:t>
            </w:r>
          </w:p>
        </w:tc>
        <w:tc>
          <w:tcPr>
            <w:tcW w:w="2765" w:type="dxa"/>
            <w:tcBorders>
              <w:top w:val="none" w:sz="0" w:space="0" w:color="auto"/>
              <w:left w:val="none" w:sz="0" w:space="0" w:color="auto"/>
              <w:bottom w:val="none" w:sz="0" w:space="0" w:color="auto"/>
              <w:right w:val="none" w:sz="0" w:space="0" w:color="auto"/>
            </w:tcBorders>
            <w:noWrap/>
          </w:tcPr>
          <w:p w14:paraId="55AD869B"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Hydrometric Monitoring Basics Skill Set</w:t>
            </w:r>
          </w:p>
        </w:tc>
        <w:tc>
          <w:tcPr>
            <w:tcW w:w="1219" w:type="dxa"/>
            <w:tcBorders>
              <w:top w:val="none" w:sz="0" w:space="0" w:color="auto"/>
              <w:left w:val="none" w:sz="0" w:space="0" w:color="auto"/>
              <w:bottom w:val="none" w:sz="0" w:space="0" w:color="auto"/>
              <w:right w:val="none" w:sz="0" w:space="0" w:color="auto"/>
            </w:tcBorders>
          </w:tcPr>
          <w:p w14:paraId="7D11D387"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tcPr>
          <w:p w14:paraId="2FECDF79"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2</w:t>
            </w:r>
          </w:p>
        </w:tc>
        <w:tc>
          <w:tcPr>
            <w:tcW w:w="1444" w:type="dxa"/>
            <w:tcBorders>
              <w:top w:val="none" w:sz="0" w:space="0" w:color="auto"/>
              <w:left w:val="none" w:sz="0" w:space="0" w:color="auto"/>
              <w:bottom w:val="none" w:sz="0" w:space="0" w:color="auto"/>
              <w:right w:val="none" w:sz="0" w:space="0" w:color="auto"/>
            </w:tcBorders>
          </w:tcPr>
          <w:p w14:paraId="2D46017F"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NWPSS00005 Hydrography basics</w:t>
            </w:r>
          </w:p>
        </w:tc>
        <w:tc>
          <w:tcPr>
            <w:tcW w:w="713" w:type="dxa"/>
            <w:tcBorders>
              <w:top w:val="none" w:sz="0" w:space="0" w:color="auto"/>
              <w:left w:val="none" w:sz="0" w:space="0" w:color="auto"/>
              <w:bottom w:val="none" w:sz="0" w:space="0" w:color="auto"/>
              <w:right w:val="none" w:sz="0" w:space="0" w:color="auto"/>
            </w:tcBorders>
          </w:tcPr>
          <w:p w14:paraId="71B4251F" w14:textId="77777777" w:rsidR="003753F8" w:rsidRPr="003C1E90" w:rsidRDefault="003753F8" w:rsidP="003C1E90">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E</w:t>
            </w:r>
          </w:p>
        </w:tc>
        <w:tc>
          <w:tcPr>
            <w:tcW w:w="4931" w:type="dxa"/>
            <w:tcBorders>
              <w:top w:val="none" w:sz="0" w:space="0" w:color="auto"/>
              <w:left w:val="none" w:sz="0" w:space="0" w:color="auto"/>
              <w:bottom w:val="none" w:sz="0" w:space="0" w:color="auto"/>
              <w:right w:val="none" w:sz="0" w:space="0" w:color="auto"/>
            </w:tcBorders>
          </w:tcPr>
          <w:p w14:paraId="27011B1D" w14:textId="77777777" w:rsidR="003753F8" w:rsidRPr="003C1E90" w:rsidRDefault="003753F8" w:rsidP="00AE19FC">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Typographical error corrected.</w:t>
            </w:r>
          </w:p>
        </w:tc>
      </w:tr>
      <w:tr w:rsidR="003753F8" w:rsidRPr="003C1E90" w14:paraId="5CA23B64" w14:textId="77777777" w:rsidTr="003C1E9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2" w:type="dxa"/>
            <w:tcBorders>
              <w:top w:val="none" w:sz="0" w:space="0" w:color="auto"/>
              <w:left w:val="none" w:sz="0" w:space="0" w:color="auto"/>
              <w:bottom w:val="none" w:sz="0" w:space="0" w:color="auto"/>
              <w:right w:val="none" w:sz="0" w:space="0" w:color="auto"/>
            </w:tcBorders>
            <w:hideMark/>
          </w:tcPr>
          <w:p w14:paraId="0E1E9067" w14:textId="77777777" w:rsidR="003753F8" w:rsidRPr="003C1E90" w:rsidRDefault="003753F8" w:rsidP="003C1E90">
            <w:pPr>
              <w:spacing w:before="90" w:after="90" w:line="240" w:lineRule="auto"/>
              <w:jc w:val="center"/>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5</w:t>
            </w:r>
          </w:p>
        </w:tc>
        <w:tc>
          <w:tcPr>
            <w:tcW w:w="1443" w:type="dxa"/>
            <w:tcBorders>
              <w:top w:val="none" w:sz="0" w:space="0" w:color="auto"/>
              <w:left w:val="none" w:sz="0" w:space="0" w:color="auto"/>
              <w:bottom w:val="none" w:sz="0" w:space="0" w:color="auto"/>
              <w:right w:val="none" w:sz="0" w:space="0" w:color="auto"/>
            </w:tcBorders>
            <w:hideMark/>
          </w:tcPr>
          <w:p w14:paraId="45967A63"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NWPSS00015</w:t>
            </w:r>
          </w:p>
        </w:tc>
        <w:tc>
          <w:tcPr>
            <w:tcW w:w="2765" w:type="dxa"/>
            <w:tcBorders>
              <w:top w:val="none" w:sz="0" w:space="0" w:color="auto"/>
              <w:left w:val="none" w:sz="0" w:space="0" w:color="auto"/>
              <w:bottom w:val="none" w:sz="0" w:space="0" w:color="auto"/>
              <w:right w:val="none" w:sz="0" w:space="0" w:color="auto"/>
            </w:tcBorders>
            <w:noWrap/>
            <w:hideMark/>
          </w:tcPr>
          <w:p w14:paraId="38E1FFEE"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Flood Warning Site Operators Skill Set</w:t>
            </w:r>
          </w:p>
        </w:tc>
        <w:tc>
          <w:tcPr>
            <w:tcW w:w="1219" w:type="dxa"/>
            <w:tcBorders>
              <w:top w:val="none" w:sz="0" w:space="0" w:color="auto"/>
              <w:left w:val="none" w:sz="0" w:space="0" w:color="auto"/>
              <w:bottom w:val="none" w:sz="0" w:space="0" w:color="auto"/>
              <w:right w:val="none" w:sz="0" w:space="0" w:color="auto"/>
            </w:tcBorders>
            <w:hideMark/>
          </w:tcPr>
          <w:p w14:paraId="512430BD"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Current</w:t>
            </w:r>
          </w:p>
        </w:tc>
        <w:tc>
          <w:tcPr>
            <w:tcW w:w="907" w:type="dxa"/>
            <w:tcBorders>
              <w:top w:val="none" w:sz="0" w:space="0" w:color="auto"/>
              <w:left w:val="none" w:sz="0" w:space="0" w:color="auto"/>
              <w:bottom w:val="none" w:sz="0" w:space="0" w:color="auto"/>
              <w:right w:val="none" w:sz="0" w:space="0" w:color="auto"/>
            </w:tcBorders>
            <w:hideMark/>
          </w:tcPr>
          <w:p w14:paraId="746EB659"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1</w:t>
            </w:r>
          </w:p>
        </w:tc>
        <w:tc>
          <w:tcPr>
            <w:tcW w:w="1444" w:type="dxa"/>
            <w:tcBorders>
              <w:top w:val="none" w:sz="0" w:space="0" w:color="auto"/>
              <w:left w:val="none" w:sz="0" w:space="0" w:color="auto"/>
              <w:bottom w:val="none" w:sz="0" w:space="0" w:color="auto"/>
              <w:right w:val="none" w:sz="0" w:space="0" w:color="auto"/>
            </w:tcBorders>
            <w:hideMark/>
          </w:tcPr>
          <w:p w14:paraId="56565F8E"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c>
          <w:tcPr>
            <w:tcW w:w="713" w:type="dxa"/>
            <w:tcBorders>
              <w:top w:val="none" w:sz="0" w:space="0" w:color="auto"/>
              <w:left w:val="none" w:sz="0" w:space="0" w:color="auto"/>
              <w:bottom w:val="none" w:sz="0" w:space="0" w:color="auto"/>
              <w:right w:val="none" w:sz="0" w:space="0" w:color="auto"/>
            </w:tcBorders>
            <w:hideMark/>
          </w:tcPr>
          <w:p w14:paraId="4A9CA1BA" w14:textId="77777777" w:rsidR="003753F8" w:rsidRPr="003C1E90" w:rsidRDefault="003753F8" w:rsidP="003C1E90">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NC</w:t>
            </w:r>
          </w:p>
        </w:tc>
        <w:tc>
          <w:tcPr>
            <w:tcW w:w="4931" w:type="dxa"/>
            <w:tcBorders>
              <w:top w:val="none" w:sz="0" w:space="0" w:color="auto"/>
              <w:left w:val="none" w:sz="0" w:space="0" w:color="auto"/>
              <w:bottom w:val="none" w:sz="0" w:space="0" w:color="auto"/>
              <w:right w:val="none" w:sz="0" w:space="0" w:color="auto"/>
            </w:tcBorders>
            <w:hideMark/>
          </w:tcPr>
          <w:p w14:paraId="75F53FEC" w14:textId="77777777" w:rsidR="003753F8" w:rsidRPr="003C1E90" w:rsidRDefault="003753F8" w:rsidP="00AE19FC">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theme="minorHAnsi"/>
                <w:sz w:val="18"/>
                <w:szCs w:val="18"/>
                <w:lang w:eastAsia="en-AU"/>
              </w:rPr>
            </w:pPr>
            <w:r w:rsidRPr="003C1E90">
              <w:rPr>
                <w:rFonts w:ascii="GT America Regular" w:eastAsia="Times New Roman" w:hAnsi="GT America Regular" w:cstheme="minorHAnsi"/>
                <w:sz w:val="18"/>
                <w:szCs w:val="18"/>
                <w:lang w:eastAsia="en-AU"/>
              </w:rPr>
              <w:t>New Skill Set</w:t>
            </w:r>
          </w:p>
        </w:tc>
      </w:tr>
    </w:tbl>
    <w:p w14:paraId="1DE2FD46" w14:textId="77777777" w:rsidR="003753F8" w:rsidRDefault="003753F8" w:rsidP="00AE19FC">
      <w:pPr>
        <w:spacing w:before="120" w:after="120"/>
        <w:rPr>
          <w:rFonts w:asciiTheme="majorHAnsi" w:eastAsiaTheme="majorEastAsia" w:hAnsiTheme="majorHAnsi" w:cstheme="majorBidi"/>
          <w:b/>
          <w:bCs/>
          <w:caps/>
          <w:color w:val="AB1662"/>
          <w:sz w:val="36"/>
          <w:szCs w:val="28"/>
        </w:rPr>
      </w:pPr>
      <w:r>
        <w:br w:type="page"/>
      </w:r>
    </w:p>
    <w:p w14:paraId="281B3B2D" w14:textId="77777777" w:rsidR="003753F8" w:rsidRPr="00B409E4" w:rsidRDefault="003753F8" w:rsidP="00B409E4">
      <w:pPr>
        <w:pStyle w:val="Heading1"/>
        <w:rPr>
          <w:rFonts w:ascii="GT America Regular" w:hAnsi="GT America Regular"/>
          <w:color w:val="auto"/>
          <w:sz w:val="24"/>
        </w:rPr>
      </w:pPr>
      <w:bookmarkStart w:id="124" w:name="_Toc70603108"/>
      <w:bookmarkStart w:id="125" w:name="_Toc194493876"/>
      <w:bookmarkStart w:id="126" w:name="_Toc194583800"/>
      <w:r w:rsidRPr="00B409E4">
        <w:rPr>
          <w:rFonts w:ascii="GT America Regular" w:hAnsi="GT America Regular"/>
          <w:color w:val="auto"/>
          <w:sz w:val="24"/>
        </w:rPr>
        <w:lastRenderedPageBreak/>
        <w:t>Attachment C: Units of competency mapping</w:t>
      </w:r>
      <w:bookmarkStart w:id="127" w:name="ATTACHMENTC"/>
      <w:bookmarkEnd w:id="122"/>
      <w:bookmarkEnd w:id="123"/>
      <w:bookmarkEnd w:id="124"/>
      <w:bookmarkEnd w:id="125"/>
      <w:bookmarkEnd w:id="126"/>
    </w:p>
    <w:p w14:paraId="37B9F189" w14:textId="77777777" w:rsidR="003753F8" w:rsidRDefault="003753F8" w:rsidP="00AE19FC">
      <w:pPr>
        <w:spacing w:before="120" w:after="120"/>
        <w:rPr>
          <w:rFonts w:ascii="GT America Regular" w:hAnsi="GT America Regular"/>
          <w:color w:val="AB1662"/>
        </w:rPr>
      </w:pPr>
      <w:bookmarkStart w:id="128" w:name="_Hlk500510763"/>
      <w:bookmarkEnd w:id="127"/>
      <w:r w:rsidRPr="00D13AFC">
        <w:rPr>
          <w:rFonts w:ascii="GT America Regular" w:hAnsi="GT America Regular"/>
        </w:rPr>
        <w:t xml:space="preserve">A downloadable version of this mapping information can be found in the NWP CVIG Mapping Information </w:t>
      </w:r>
      <w:hyperlink r:id="rId52" w:history="1">
        <w:r w:rsidRPr="00D13AFC">
          <w:rPr>
            <w:rStyle w:val="Hyperlink"/>
            <w:rFonts w:ascii="GT America Regular" w:hAnsi="GT America Regular"/>
            <w:color w:val="AB1662"/>
          </w:rPr>
          <w:t>Attachments A–C</w:t>
        </w:r>
      </w:hyperlink>
      <w:r w:rsidRPr="00D13AFC">
        <w:rPr>
          <w:rFonts w:ascii="GT America Regular" w:hAnsi="GT America Regular"/>
          <w:color w:val="AB1662"/>
        </w:rPr>
        <w:t xml:space="preserve"> </w:t>
      </w:r>
      <w:r w:rsidRPr="00D13AFC">
        <w:rPr>
          <w:rFonts w:ascii="GT America Regular" w:hAnsi="GT America Regular"/>
        </w:rPr>
        <w:t>on VETNet.</w:t>
      </w:r>
      <w:r w:rsidRPr="00D13AFC">
        <w:rPr>
          <w:rFonts w:ascii="GT America Regular" w:hAnsi="GT America Regular"/>
          <w:color w:val="AB1662"/>
        </w:rPr>
        <w:t xml:space="preserve"> </w:t>
      </w:r>
    </w:p>
    <w:p w14:paraId="5ACC53BA" w14:textId="77777777" w:rsidR="00D13AFC" w:rsidRPr="00D13AFC" w:rsidRDefault="00D13AFC" w:rsidP="00AE19FC">
      <w:pPr>
        <w:spacing w:before="120" w:after="120"/>
        <w:rPr>
          <w:rFonts w:ascii="GT America Regular" w:hAnsi="GT America Regular"/>
          <w:color w:val="AB1662"/>
        </w:rPr>
      </w:pPr>
    </w:p>
    <w:tbl>
      <w:tblPr>
        <w:tblStyle w:val="Style11"/>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2126"/>
        <w:gridCol w:w="1276"/>
        <w:gridCol w:w="850"/>
        <w:gridCol w:w="2127"/>
        <w:gridCol w:w="708"/>
        <w:gridCol w:w="4962"/>
      </w:tblGrid>
      <w:tr w:rsidR="00587A6A" w:rsidRPr="00185FB6" w14:paraId="4372D1EC" w14:textId="77777777" w:rsidTr="005D17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373D37B" w14:textId="2F20BC3D" w:rsidR="003753F8" w:rsidRPr="00185FB6" w:rsidRDefault="003753F8" w:rsidP="005D17B8">
            <w:pPr>
              <w:tabs>
                <w:tab w:val="left" w:pos="335"/>
              </w:tabs>
              <w:spacing w:beforeLines="0" w:before="90" w:afterLines="0" w:after="90"/>
              <w:rPr>
                <w:rFonts w:ascii="GT America Regular" w:eastAsia="Times New Roman" w:hAnsi="GT America Regular" w:cs="Open Sans"/>
                <w:bCs/>
                <w:sz w:val="20"/>
                <w:szCs w:val="20"/>
              </w:rPr>
            </w:pPr>
            <w:r w:rsidRPr="00185FB6">
              <w:rPr>
                <w:rFonts w:ascii="GT America Regular" w:eastAsia="Times New Roman" w:hAnsi="GT America Regular" w:cs="Open Sans"/>
                <w:bCs/>
                <w:sz w:val="20"/>
                <w:szCs w:val="20"/>
              </w:rPr>
              <w:t>Release</w:t>
            </w:r>
          </w:p>
        </w:tc>
        <w:tc>
          <w:tcPr>
            <w:tcW w:w="1559" w:type="dxa"/>
            <w:tcBorders>
              <w:top w:val="none" w:sz="0" w:space="0" w:color="auto"/>
              <w:left w:val="none" w:sz="0" w:space="0" w:color="auto"/>
              <w:bottom w:val="none" w:sz="0" w:space="0" w:color="auto"/>
              <w:right w:val="none" w:sz="0" w:space="0" w:color="auto"/>
            </w:tcBorders>
            <w:hideMark/>
          </w:tcPr>
          <w:p w14:paraId="3D851729" w14:textId="77777777" w:rsidR="003753F8" w:rsidRPr="00185FB6" w:rsidRDefault="003753F8" w:rsidP="005D17B8">
            <w:pPr>
              <w:spacing w:beforeLines="0" w:before="90" w:afterLines="0" w:after="90"/>
              <w:jc w:val="left"/>
              <w:cnfStyle w:val="100000000000" w:firstRow="1" w:lastRow="0" w:firstColumn="0" w:lastColumn="0" w:oddVBand="0" w:evenVBand="0" w:oddHBand="0" w:evenHBand="0" w:firstRowFirstColumn="0" w:firstRowLastColumn="0" w:lastRowFirstColumn="0" w:lastRowLastColumn="0"/>
              <w:rPr>
                <w:rFonts w:ascii="GT America Regular" w:eastAsia="Times New Roman" w:hAnsi="GT America Regular" w:cs="Open Sans"/>
                <w:bCs/>
                <w:sz w:val="20"/>
                <w:szCs w:val="20"/>
              </w:rPr>
            </w:pPr>
            <w:r w:rsidRPr="00185FB6">
              <w:rPr>
                <w:rFonts w:ascii="GT America Regular" w:eastAsia="Times New Roman" w:hAnsi="GT America Regular" w:cs="Open Sans"/>
                <w:bCs/>
                <w:sz w:val="20"/>
                <w:szCs w:val="20"/>
              </w:rPr>
              <w:t>Code</w:t>
            </w:r>
          </w:p>
        </w:tc>
        <w:tc>
          <w:tcPr>
            <w:tcW w:w="2126" w:type="dxa"/>
            <w:tcBorders>
              <w:top w:val="none" w:sz="0" w:space="0" w:color="auto"/>
              <w:left w:val="none" w:sz="0" w:space="0" w:color="auto"/>
              <w:bottom w:val="none" w:sz="0" w:space="0" w:color="auto"/>
              <w:right w:val="none" w:sz="0" w:space="0" w:color="auto"/>
            </w:tcBorders>
            <w:hideMark/>
          </w:tcPr>
          <w:p w14:paraId="35D654F0" w14:textId="77777777" w:rsidR="003753F8" w:rsidRPr="00185FB6" w:rsidRDefault="003753F8" w:rsidP="005D17B8">
            <w:pPr>
              <w:spacing w:beforeLines="0" w:before="90" w:afterLines="0" w:after="90"/>
              <w:jc w:val="left"/>
              <w:cnfStyle w:val="100000000000" w:firstRow="1" w:lastRow="0" w:firstColumn="0" w:lastColumn="0" w:oddVBand="0" w:evenVBand="0" w:oddHBand="0" w:evenHBand="0" w:firstRowFirstColumn="0" w:firstRowLastColumn="0" w:lastRowFirstColumn="0" w:lastRowLastColumn="0"/>
              <w:rPr>
                <w:rFonts w:ascii="GT America Regular" w:eastAsia="Times New Roman" w:hAnsi="GT America Regular" w:cs="Open Sans"/>
                <w:bCs/>
                <w:sz w:val="20"/>
                <w:szCs w:val="20"/>
              </w:rPr>
            </w:pPr>
            <w:r w:rsidRPr="00185FB6">
              <w:rPr>
                <w:rFonts w:ascii="GT America Regular" w:eastAsia="Times New Roman" w:hAnsi="GT America Regular" w:cs="Open Sans"/>
                <w:bCs/>
                <w:sz w:val="20"/>
                <w:szCs w:val="20"/>
              </w:rPr>
              <w:t>Title</w:t>
            </w:r>
          </w:p>
        </w:tc>
        <w:tc>
          <w:tcPr>
            <w:tcW w:w="1276" w:type="dxa"/>
            <w:tcBorders>
              <w:top w:val="none" w:sz="0" w:space="0" w:color="auto"/>
              <w:left w:val="none" w:sz="0" w:space="0" w:color="auto"/>
              <w:bottom w:val="none" w:sz="0" w:space="0" w:color="auto"/>
              <w:right w:val="none" w:sz="0" w:space="0" w:color="auto"/>
            </w:tcBorders>
            <w:hideMark/>
          </w:tcPr>
          <w:p w14:paraId="7A855B3E" w14:textId="77777777" w:rsidR="003753F8" w:rsidRPr="00185FB6" w:rsidRDefault="003753F8" w:rsidP="005D17B8">
            <w:pPr>
              <w:spacing w:beforeLines="0" w:before="90" w:afterLines="0" w:after="90"/>
              <w:jc w:val="left"/>
              <w:cnfStyle w:val="100000000000" w:firstRow="1" w:lastRow="0" w:firstColumn="0" w:lastColumn="0" w:oddVBand="0" w:evenVBand="0" w:oddHBand="0" w:evenHBand="0" w:firstRowFirstColumn="0" w:firstRowLastColumn="0" w:lastRowFirstColumn="0" w:lastRowLastColumn="0"/>
              <w:rPr>
                <w:rFonts w:ascii="GT America Regular" w:eastAsia="Times New Roman" w:hAnsi="GT America Regular" w:cs="Open Sans"/>
                <w:bCs/>
                <w:sz w:val="20"/>
                <w:szCs w:val="20"/>
              </w:rPr>
            </w:pPr>
            <w:r w:rsidRPr="00185FB6">
              <w:rPr>
                <w:rFonts w:ascii="GT America Regular" w:eastAsia="Times New Roman" w:hAnsi="GT America Regular" w:cs="Open Sans"/>
                <w:bCs/>
                <w:sz w:val="20"/>
                <w:szCs w:val="20"/>
              </w:rPr>
              <w:t>Usage</w:t>
            </w:r>
          </w:p>
        </w:tc>
        <w:tc>
          <w:tcPr>
            <w:tcW w:w="850" w:type="dxa"/>
            <w:tcBorders>
              <w:top w:val="none" w:sz="0" w:space="0" w:color="auto"/>
              <w:left w:val="none" w:sz="0" w:space="0" w:color="auto"/>
              <w:bottom w:val="none" w:sz="0" w:space="0" w:color="auto"/>
              <w:right w:val="none" w:sz="0" w:space="0" w:color="auto"/>
            </w:tcBorders>
            <w:hideMark/>
          </w:tcPr>
          <w:p w14:paraId="690A547B" w14:textId="77777777" w:rsidR="003753F8" w:rsidRPr="00185FB6" w:rsidRDefault="003753F8" w:rsidP="005D17B8">
            <w:pPr>
              <w:spacing w:beforeLines="0" w:before="90" w:afterLines="0" w:after="90"/>
              <w:cnfStyle w:val="100000000000" w:firstRow="1" w:lastRow="0" w:firstColumn="0" w:lastColumn="0" w:oddVBand="0" w:evenVBand="0" w:oddHBand="0" w:evenHBand="0" w:firstRowFirstColumn="0" w:firstRowLastColumn="0" w:lastRowFirstColumn="0" w:lastRowLastColumn="0"/>
              <w:rPr>
                <w:rFonts w:ascii="GT America Regular" w:eastAsia="Times New Roman" w:hAnsi="GT America Regular" w:cs="Open Sans"/>
                <w:bCs/>
                <w:sz w:val="20"/>
                <w:szCs w:val="20"/>
              </w:rPr>
            </w:pPr>
            <w:r w:rsidRPr="003D5339">
              <w:rPr>
                <w:rFonts w:ascii="GT America Regular" w:eastAsia="Times New Roman" w:hAnsi="GT America Regular" w:cs="Open Sans"/>
                <w:bCs/>
                <w:sz w:val="16"/>
                <w:szCs w:val="16"/>
              </w:rPr>
              <w:t>Unit Release</w:t>
            </w:r>
          </w:p>
        </w:tc>
        <w:tc>
          <w:tcPr>
            <w:tcW w:w="2127" w:type="dxa"/>
            <w:tcBorders>
              <w:top w:val="none" w:sz="0" w:space="0" w:color="auto"/>
              <w:left w:val="none" w:sz="0" w:space="0" w:color="auto"/>
              <w:bottom w:val="none" w:sz="0" w:space="0" w:color="auto"/>
              <w:right w:val="none" w:sz="0" w:space="0" w:color="auto"/>
            </w:tcBorders>
            <w:hideMark/>
          </w:tcPr>
          <w:p w14:paraId="4C57CF5F" w14:textId="77777777" w:rsidR="003753F8" w:rsidRPr="00185FB6" w:rsidRDefault="003753F8" w:rsidP="005D17B8">
            <w:pPr>
              <w:spacing w:beforeLines="0" w:before="90" w:afterLines="0" w:after="90"/>
              <w:jc w:val="left"/>
              <w:cnfStyle w:val="100000000000" w:firstRow="1" w:lastRow="0" w:firstColumn="0" w:lastColumn="0" w:oddVBand="0" w:evenVBand="0" w:oddHBand="0" w:evenHBand="0" w:firstRowFirstColumn="0" w:firstRowLastColumn="0" w:lastRowFirstColumn="0" w:lastRowLastColumn="0"/>
              <w:rPr>
                <w:rFonts w:ascii="GT America Regular" w:eastAsia="Times New Roman" w:hAnsi="GT America Regular" w:cs="Open Sans"/>
                <w:bCs/>
                <w:sz w:val="20"/>
                <w:szCs w:val="20"/>
              </w:rPr>
            </w:pPr>
            <w:r w:rsidRPr="00185FB6">
              <w:rPr>
                <w:rFonts w:ascii="GT America Regular" w:eastAsia="Times New Roman" w:hAnsi="GT America Regular" w:cs="Open Sans"/>
                <w:bCs/>
                <w:sz w:val="20"/>
                <w:szCs w:val="20"/>
              </w:rPr>
              <w:t>Mapping</w:t>
            </w:r>
          </w:p>
        </w:tc>
        <w:tc>
          <w:tcPr>
            <w:tcW w:w="708" w:type="dxa"/>
            <w:tcBorders>
              <w:top w:val="none" w:sz="0" w:space="0" w:color="auto"/>
              <w:left w:val="none" w:sz="0" w:space="0" w:color="auto"/>
              <w:bottom w:val="none" w:sz="0" w:space="0" w:color="auto"/>
              <w:right w:val="none" w:sz="0" w:space="0" w:color="auto"/>
            </w:tcBorders>
            <w:noWrap/>
            <w:hideMark/>
          </w:tcPr>
          <w:p w14:paraId="2DFD31CA" w14:textId="77777777" w:rsidR="00185FB6" w:rsidRDefault="003753F8" w:rsidP="005D17B8">
            <w:pPr>
              <w:spacing w:beforeLines="0" w:before="90" w:afterLines="0" w:after="90"/>
              <w:cnfStyle w:val="100000000000" w:firstRow="1" w:lastRow="0" w:firstColumn="0" w:lastColumn="0" w:oddVBand="0" w:evenVBand="0" w:oddHBand="0" w:evenHBand="0" w:firstRowFirstColumn="0" w:firstRowLastColumn="0" w:lastRowFirstColumn="0" w:lastRowLastColumn="0"/>
              <w:rPr>
                <w:rFonts w:ascii="GT America Regular" w:eastAsia="Times New Roman" w:hAnsi="GT America Regular" w:cs="Open Sans"/>
                <w:b w:val="0"/>
                <w:bCs/>
                <w:sz w:val="20"/>
                <w:szCs w:val="20"/>
              </w:rPr>
            </w:pPr>
            <w:r w:rsidRPr="00185FB6">
              <w:rPr>
                <w:rFonts w:ascii="GT America Regular" w:eastAsia="Times New Roman" w:hAnsi="GT America Regular" w:cs="Open Sans"/>
                <w:bCs/>
                <w:sz w:val="20"/>
                <w:szCs w:val="20"/>
              </w:rPr>
              <w:t>E/</w:t>
            </w:r>
          </w:p>
          <w:p w14:paraId="5FBB3D6F" w14:textId="2A76E35D" w:rsidR="003753F8" w:rsidRPr="00185FB6" w:rsidRDefault="003753F8" w:rsidP="005D17B8">
            <w:pPr>
              <w:spacing w:beforeLines="0" w:before="90" w:afterLines="0" w:after="90"/>
              <w:cnfStyle w:val="100000000000" w:firstRow="1" w:lastRow="0" w:firstColumn="0" w:lastColumn="0" w:oddVBand="0" w:evenVBand="0" w:oddHBand="0" w:evenHBand="0" w:firstRowFirstColumn="0" w:firstRowLastColumn="0" w:lastRowFirstColumn="0" w:lastRowLastColumn="0"/>
              <w:rPr>
                <w:rFonts w:ascii="GT America Regular" w:eastAsia="Times New Roman" w:hAnsi="GT America Regular" w:cs="Open Sans"/>
                <w:bCs/>
                <w:sz w:val="20"/>
                <w:szCs w:val="20"/>
              </w:rPr>
            </w:pPr>
            <w:r w:rsidRPr="00185FB6">
              <w:rPr>
                <w:rFonts w:ascii="GT America Regular" w:eastAsia="Times New Roman" w:hAnsi="GT America Regular" w:cs="Open Sans"/>
                <w:bCs/>
                <w:sz w:val="20"/>
                <w:szCs w:val="20"/>
              </w:rPr>
              <w:t>NE/</w:t>
            </w:r>
            <w:r w:rsidRPr="00185FB6">
              <w:rPr>
                <w:rFonts w:ascii="GT America Regular" w:eastAsia="Times New Roman" w:hAnsi="GT America Regular" w:cs="Open Sans"/>
                <w:bCs/>
                <w:sz w:val="20"/>
                <w:szCs w:val="20"/>
              </w:rPr>
              <w:br/>
              <w:t>NC/D</w:t>
            </w:r>
          </w:p>
        </w:tc>
        <w:tc>
          <w:tcPr>
            <w:tcW w:w="4962" w:type="dxa"/>
            <w:tcBorders>
              <w:top w:val="none" w:sz="0" w:space="0" w:color="auto"/>
              <w:left w:val="none" w:sz="0" w:space="0" w:color="auto"/>
              <w:bottom w:val="none" w:sz="0" w:space="0" w:color="auto"/>
              <w:right w:val="none" w:sz="0" w:space="0" w:color="auto"/>
            </w:tcBorders>
            <w:hideMark/>
          </w:tcPr>
          <w:p w14:paraId="2D30C7EE" w14:textId="77777777" w:rsidR="003753F8" w:rsidRPr="00185FB6" w:rsidRDefault="003753F8" w:rsidP="005D17B8">
            <w:pPr>
              <w:spacing w:beforeLines="0" w:before="90" w:afterLines="0" w:after="90"/>
              <w:jc w:val="left"/>
              <w:cnfStyle w:val="100000000000" w:firstRow="1" w:lastRow="0" w:firstColumn="0" w:lastColumn="0" w:oddVBand="0" w:evenVBand="0" w:oddHBand="0" w:evenHBand="0" w:firstRowFirstColumn="0" w:firstRowLastColumn="0" w:lastRowFirstColumn="0" w:lastRowLastColumn="0"/>
              <w:rPr>
                <w:rFonts w:ascii="GT America Regular" w:eastAsia="Times New Roman" w:hAnsi="GT America Regular" w:cs="Open Sans"/>
                <w:bCs/>
                <w:sz w:val="20"/>
                <w:szCs w:val="20"/>
              </w:rPr>
            </w:pPr>
            <w:r w:rsidRPr="00185FB6">
              <w:rPr>
                <w:rFonts w:ascii="GT America Regular" w:eastAsia="Times New Roman" w:hAnsi="GT America Regular" w:cs="Open Sans"/>
                <w:bCs/>
                <w:sz w:val="20"/>
                <w:szCs w:val="20"/>
              </w:rPr>
              <w:t>Comment</w:t>
            </w:r>
          </w:p>
        </w:tc>
      </w:tr>
      <w:tr w:rsidR="00A273A6" w:rsidRPr="00185FB6" w14:paraId="1EA79E88" w14:textId="77777777" w:rsidTr="005D17B8">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6EC2A1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D18A38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NWPGEN003</w:t>
            </w:r>
          </w:p>
        </w:tc>
        <w:tc>
          <w:tcPr>
            <w:tcW w:w="2126" w:type="dxa"/>
            <w:tcBorders>
              <w:top w:val="none" w:sz="0" w:space="0" w:color="auto"/>
              <w:left w:val="none" w:sz="0" w:space="0" w:color="auto"/>
              <w:bottom w:val="none" w:sz="0" w:space="0" w:color="auto"/>
              <w:right w:val="none" w:sz="0" w:space="0" w:color="auto"/>
            </w:tcBorders>
            <w:hideMark/>
          </w:tcPr>
          <w:p w14:paraId="4545673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environmental and licensing procedures of the water industry</w:t>
            </w:r>
          </w:p>
        </w:tc>
        <w:tc>
          <w:tcPr>
            <w:tcW w:w="1276" w:type="dxa"/>
            <w:tcBorders>
              <w:top w:val="none" w:sz="0" w:space="0" w:color="auto"/>
              <w:left w:val="none" w:sz="0" w:space="0" w:color="auto"/>
              <w:bottom w:val="none" w:sz="0" w:space="0" w:color="auto"/>
              <w:right w:val="none" w:sz="0" w:space="0" w:color="auto"/>
            </w:tcBorders>
            <w:hideMark/>
          </w:tcPr>
          <w:p w14:paraId="1294F97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833910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D4F1C2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NWP202B - Apply environmental and licensing procedures</w:t>
            </w:r>
          </w:p>
        </w:tc>
        <w:tc>
          <w:tcPr>
            <w:tcW w:w="708" w:type="dxa"/>
            <w:tcBorders>
              <w:top w:val="none" w:sz="0" w:space="0" w:color="auto"/>
              <w:left w:val="none" w:sz="0" w:space="0" w:color="auto"/>
              <w:bottom w:val="none" w:sz="0" w:space="0" w:color="auto"/>
              <w:right w:val="none" w:sz="0" w:space="0" w:color="auto"/>
            </w:tcBorders>
            <w:hideMark/>
          </w:tcPr>
          <w:p w14:paraId="0EF8960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1A086D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66219C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6C83FDA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6959FC25" w14:textId="77777777" w:rsidTr="005D17B8">
        <w:trPr>
          <w:cnfStyle w:val="000000010000" w:firstRow="0" w:lastRow="0" w:firstColumn="0" w:lastColumn="0" w:oddVBand="0" w:evenVBand="0" w:oddHBand="0" w:evenHBand="1"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F79826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38B74D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NWPGEN013</w:t>
            </w:r>
          </w:p>
        </w:tc>
        <w:tc>
          <w:tcPr>
            <w:tcW w:w="2126" w:type="dxa"/>
            <w:tcBorders>
              <w:top w:val="none" w:sz="0" w:space="0" w:color="auto"/>
              <w:left w:val="none" w:sz="0" w:space="0" w:color="auto"/>
              <w:bottom w:val="none" w:sz="0" w:space="0" w:color="auto"/>
              <w:right w:val="none" w:sz="0" w:space="0" w:color="auto"/>
            </w:tcBorders>
            <w:hideMark/>
          </w:tcPr>
          <w:p w14:paraId="680E3F6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principles of chemistry to water systems and processes</w:t>
            </w:r>
          </w:p>
        </w:tc>
        <w:tc>
          <w:tcPr>
            <w:tcW w:w="1276" w:type="dxa"/>
            <w:tcBorders>
              <w:top w:val="none" w:sz="0" w:space="0" w:color="auto"/>
              <w:left w:val="none" w:sz="0" w:space="0" w:color="auto"/>
              <w:bottom w:val="none" w:sz="0" w:space="0" w:color="auto"/>
              <w:right w:val="none" w:sz="0" w:space="0" w:color="auto"/>
            </w:tcBorders>
            <w:hideMark/>
          </w:tcPr>
          <w:p w14:paraId="05A2864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706B01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69ED2E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NWP404A - Apply principles of chemistry to water systems and processes</w:t>
            </w:r>
          </w:p>
        </w:tc>
        <w:tc>
          <w:tcPr>
            <w:tcW w:w="708" w:type="dxa"/>
            <w:tcBorders>
              <w:top w:val="none" w:sz="0" w:space="0" w:color="auto"/>
              <w:left w:val="none" w:sz="0" w:space="0" w:color="auto"/>
              <w:bottom w:val="none" w:sz="0" w:space="0" w:color="auto"/>
              <w:right w:val="none" w:sz="0" w:space="0" w:color="auto"/>
            </w:tcBorders>
            <w:hideMark/>
          </w:tcPr>
          <w:p w14:paraId="760CB7C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0F28C4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53FB805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277649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97DE058"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C2AFFD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58A4CFB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NWPHYD001</w:t>
            </w:r>
          </w:p>
        </w:tc>
        <w:tc>
          <w:tcPr>
            <w:tcW w:w="2126" w:type="dxa"/>
            <w:tcBorders>
              <w:top w:val="none" w:sz="0" w:space="0" w:color="auto"/>
              <w:left w:val="none" w:sz="0" w:space="0" w:color="auto"/>
              <w:bottom w:val="none" w:sz="0" w:space="0" w:color="auto"/>
              <w:right w:val="none" w:sz="0" w:space="0" w:color="auto"/>
            </w:tcBorders>
            <w:hideMark/>
          </w:tcPr>
          <w:p w14:paraId="45C2653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principles of open channel hydraulics</w:t>
            </w:r>
          </w:p>
        </w:tc>
        <w:tc>
          <w:tcPr>
            <w:tcW w:w="1276" w:type="dxa"/>
            <w:tcBorders>
              <w:top w:val="none" w:sz="0" w:space="0" w:color="auto"/>
              <w:left w:val="none" w:sz="0" w:space="0" w:color="auto"/>
              <w:bottom w:val="none" w:sz="0" w:space="0" w:color="auto"/>
              <w:right w:val="none" w:sz="0" w:space="0" w:color="auto"/>
            </w:tcBorders>
            <w:hideMark/>
          </w:tcPr>
          <w:p w14:paraId="4DB0F95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95A781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EBCE88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NWP508A - Apply principles of hydraulics to pipe and channel flow</w:t>
            </w:r>
          </w:p>
        </w:tc>
        <w:tc>
          <w:tcPr>
            <w:tcW w:w="708" w:type="dxa"/>
            <w:tcBorders>
              <w:top w:val="none" w:sz="0" w:space="0" w:color="auto"/>
              <w:left w:val="none" w:sz="0" w:space="0" w:color="auto"/>
              <w:bottom w:val="none" w:sz="0" w:space="0" w:color="auto"/>
              <w:right w:val="none" w:sz="0" w:space="0" w:color="auto"/>
            </w:tcBorders>
            <w:hideMark/>
          </w:tcPr>
          <w:p w14:paraId="7030B63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17CC3B6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110F67A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70798C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All Elements and PC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C867196"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D144AB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E83118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NWPGEN001</w:t>
            </w:r>
          </w:p>
        </w:tc>
        <w:tc>
          <w:tcPr>
            <w:tcW w:w="2126" w:type="dxa"/>
            <w:tcBorders>
              <w:top w:val="none" w:sz="0" w:space="0" w:color="auto"/>
              <w:left w:val="none" w:sz="0" w:space="0" w:color="auto"/>
              <w:bottom w:val="none" w:sz="0" w:space="0" w:color="auto"/>
              <w:right w:val="none" w:sz="0" w:space="0" w:color="auto"/>
            </w:tcBorders>
            <w:hideMark/>
          </w:tcPr>
          <w:p w14:paraId="6544CAC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the risk management principles of the water industry standards, guidelines and legislation</w:t>
            </w:r>
          </w:p>
        </w:tc>
        <w:tc>
          <w:tcPr>
            <w:tcW w:w="1276" w:type="dxa"/>
            <w:tcBorders>
              <w:top w:val="none" w:sz="0" w:space="0" w:color="auto"/>
              <w:left w:val="none" w:sz="0" w:space="0" w:color="auto"/>
              <w:bottom w:val="none" w:sz="0" w:space="0" w:color="auto"/>
              <w:right w:val="none" w:sz="0" w:space="0" w:color="auto"/>
            </w:tcBorders>
            <w:hideMark/>
          </w:tcPr>
          <w:p w14:paraId="1B2400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F33D78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2E1777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6EB10D5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195A694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 NWP279.</w:t>
            </w:r>
          </w:p>
        </w:tc>
      </w:tr>
      <w:tr w:rsidR="00A273A6" w:rsidRPr="00185FB6" w14:paraId="5ED91122" w14:textId="77777777" w:rsidTr="005D17B8">
        <w:trPr>
          <w:cnfStyle w:val="000000100000" w:firstRow="0" w:lastRow="0" w:firstColumn="0" w:lastColumn="0" w:oddVBand="0" w:evenVBand="0" w:oddHBand="1" w:evenHBand="0"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CC04D5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48634E1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NWPTRT084</w:t>
            </w:r>
          </w:p>
        </w:tc>
        <w:tc>
          <w:tcPr>
            <w:tcW w:w="2126" w:type="dxa"/>
            <w:tcBorders>
              <w:top w:val="none" w:sz="0" w:space="0" w:color="auto"/>
              <w:left w:val="none" w:sz="0" w:space="0" w:color="auto"/>
              <w:bottom w:val="none" w:sz="0" w:space="0" w:color="auto"/>
              <w:right w:val="none" w:sz="0" w:space="0" w:color="auto"/>
            </w:tcBorders>
            <w:hideMark/>
          </w:tcPr>
          <w:p w14:paraId="24B748C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activated sludge and nutrient removal processes</w:t>
            </w:r>
          </w:p>
        </w:tc>
        <w:tc>
          <w:tcPr>
            <w:tcW w:w="1276" w:type="dxa"/>
            <w:tcBorders>
              <w:top w:val="none" w:sz="0" w:space="0" w:color="auto"/>
              <w:left w:val="none" w:sz="0" w:space="0" w:color="auto"/>
              <w:bottom w:val="none" w:sz="0" w:space="0" w:color="auto"/>
              <w:right w:val="none" w:sz="0" w:space="0" w:color="auto"/>
            </w:tcBorders>
            <w:hideMark/>
          </w:tcPr>
          <w:p w14:paraId="2670E42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3EC589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D0EB4A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NWP412A - Investigate and plan the optimisation of activated sludge processes</w:t>
            </w:r>
          </w:p>
        </w:tc>
        <w:tc>
          <w:tcPr>
            <w:tcW w:w="708" w:type="dxa"/>
            <w:tcBorders>
              <w:top w:val="none" w:sz="0" w:space="0" w:color="auto"/>
              <w:left w:val="none" w:sz="0" w:space="0" w:color="auto"/>
              <w:bottom w:val="none" w:sz="0" w:space="0" w:color="auto"/>
              <w:right w:val="none" w:sz="0" w:space="0" w:color="auto"/>
            </w:tcBorders>
            <w:hideMark/>
          </w:tcPr>
          <w:p w14:paraId="2836304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1E809E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DD106D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5701103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Elements 1 &amp; 2 merged and all PC renumbered.</w:t>
            </w:r>
            <w:r w:rsidRPr="00185FB6">
              <w:rPr>
                <w:rFonts w:ascii="GT America Regular" w:eastAsia="Times New Roman" w:hAnsi="GT America Regular" w:cs="Open Sans"/>
                <w:sz w:val="20"/>
                <w:szCs w:val="20"/>
                <w:lang w:eastAsia="en-AU"/>
              </w:rPr>
              <w:br/>
              <w:t>Element 3 removed.</w:t>
            </w:r>
            <w:r w:rsidRPr="00185FB6">
              <w:rPr>
                <w:rFonts w:ascii="GT America Regular" w:eastAsia="Times New Roman" w:hAnsi="GT America Regular" w:cs="Open Sans"/>
                <w:sz w:val="20"/>
                <w:szCs w:val="20"/>
                <w:lang w:eastAsia="en-AU"/>
              </w:rPr>
              <w:br/>
              <w:t>One new Element added.</w:t>
            </w:r>
            <w:r w:rsidRPr="00185FB6">
              <w:rPr>
                <w:rFonts w:ascii="GT America Regular" w:eastAsia="Times New Roman" w:hAnsi="GT America Regular" w:cs="Open Sans"/>
                <w:sz w:val="20"/>
                <w:szCs w:val="20"/>
                <w:lang w:eastAsia="en-AU"/>
              </w:rPr>
              <w:br/>
              <w:t>PC 4.1 and 4.2 removed, PC 4.3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2B735A1"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87333C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696E8E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NWPTRT093</w:t>
            </w:r>
          </w:p>
        </w:tc>
        <w:tc>
          <w:tcPr>
            <w:tcW w:w="2126" w:type="dxa"/>
            <w:tcBorders>
              <w:top w:val="none" w:sz="0" w:space="0" w:color="auto"/>
              <w:left w:val="none" w:sz="0" w:space="0" w:color="auto"/>
              <w:bottom w:val="none" w:sz="0" w:space="0" w:color="auto"/>
              <w:right w:val="none" w:sz="0" w:space="0" w:color="auto"/>
            </w:tcBorders>
            <w:hideMark/>
          </w:tcPr>
          <w:p w14:paraId="6671F74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anaerobic digestion processes</w:t>
            </w:r>
          </w:p>
        </w:tc>
        <w:tc>
          <w:tcPr>
            <w:tcW w:w="1276" w:type="dxa"/>
            <w:tcBorders>
              <w:top w:val="none" w:sz="0" w:space="0" w:color="auto"/>
              <w:left w:val="none" w:sz="0" w:space="0" w:color="auto"/>
              <w:bottom w:val="none" w:sz="0" w:space="0" w:color="auto"/>
              <w:right w:val="none" w:sz="0" w:space="0" w:color="auto"/>
            </w:tcBorders>
            <w:hideMark/>
          </w:tcPr>
          <w:p w14:paraId="3D28475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D44D72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4FFB0A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NWP413A - Investigate and plan the optimisation of anaerobic treatment processes</w:t>
            </w:r>
          </w:p>
        </w:tc>
        <w:tc>
          <w:tcPr>
            <w:tcW w:w="708" w:type="dxa"/>
            <w:tcBorders>
              <w:top w:val="none" w:sz="0" w:space="0" w:color="auto"/>
              <w:left w:val="none" w:sz="0" w:space="0" w:color="auto"/>
              <w:bottom w:val="none" w:sz="0" w:space="0" w:color="auto"/>
              <w:right w:val="none" w:sz="0" w:space="0" w:color="auto"/>
            </w:tcBorders>
            <w:hideMark/>
          </w:tcPr>
          <w:p w14:paraId="40284E8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5589D4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139694A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2D14E5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One new PC added to Element 2.</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E2FD753"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99102A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5B20B8F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NWPTRT011</w:t>
            </w:r>
          </w:p>
        </w:tc>
        <w:tc>
          <w:tcPr>
            <w:tcW w:w="2126" w:type="dxa"/>
            <w:tcBorders>
              <w:top w:val="none" w:sz="0" w:space="0" w:color="auto"/>
              <w:left w:val="none" w:sz="0" w:space="0" w:color="auto"/>
              <w:bottom w:val="none" w:sz="0" w:space="0" w:color="auto"/>
              <w:right w:val="none" w:sz="0" w:space="0" w:color="auto"/>
            </w:tcBorders>
            <w:hideMark/>
          </w:tcPr>
          <w:p w14:paraId="1164877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chemical dosing process</w:t>
            </w:r>
          </w:p>
        </w:tc>
        <w:tc>
          <w:tcPr>
            <w:tcW w:w="1276" w:type="dxa"/>
            <w:tcBorders>
              <w:top w:val="none" w:sz="0" w:space="0" w:color="auto"/>
              <w:left w:val="none" w:sz="0" w:space="0" w:color="auto"/>
              <w:bottom w:val="none" w:sz="0" w:space="0" w:color="auto"/>
              <w:right w:val="none" w:sz="0" w:space="0" w:color="auto"/>
            </w:tcBorders>
            <w:hideMark/>
          </w:tcPr>
          <w:p w14:paraId="58AEA33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EB983C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E002AB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NWP409A - Investigate and plan to optimise the operation of chemical addition processes</w:t>
            </w:r>
          </w:p>
        </w:tc>
        <w:tc>
          <w:tcPr>
            <w:tcW w:w="708" w:type="dxa"/>
            <w:tcBorders>
              <w:top w:val="none" w:sz="0" w:space="0" w:color="auto"/>
              <w:left w:val="none" w:sz="0" w:space="0" w:color="auto"/>
              <w:bottom w:val="none" w:sz="0" w:space="0" w:color="auto"/>
              <w:right w:val="none" w:sz="0" w:space="0" w:color="auto"/>
            </w:tcBorders>
            <w:hideMark/>
          </w:tcPr>
          <w:p w14:paraId="1774E4F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A8089B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02FC48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392B4D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213B166"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C64485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E39275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NWPTRT045</w:t>
            </w:r>
          </w:p>
        </w:tc>
        <w:tc>
          <w:tcPr>
            <w:tcW w:w="2126" w:type="dxa"/>
            <w:tcBorders>
              <w:top w:val="none" w:sz="0" w:space="0" w:color="auto"/>
              <w:left w:val="none" w:sz="0" w:space="0" w:color="auto"/>
              <w:bottom w:val="none" w:sz="0" w:space="0" w:color="auto"/>
              <w:right w:val="none" w:sz="0" w:space="0" w:color="auto"/>
            </w:tcBorders>
            <w:hideMark/>
          </w:tcPr>
          <w:p w14:paraId="11A75C1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desalination processes</w:t>
            </w:r>
          </w:p>
        </w:tc>
        <w:tc>
          <w:tcPr>
            <w:tcW w:w="1276" w:type="dxa"/>
            <w:tcBorders>
              <w:top w:val="none" w:sz="0" w:space="0" w:color="auto"/>
              <w:left w:val="none" w:sz="0" w:space="0" w:color="auto"/>
              <w:bottom w:val="none" w:sz="0" w:space="0" w:color="auto"/>
              <w:right w:val="none" w:sz="0" w:space="0" w:color="auto"/>
            </w:tcBorders>
            <w:hideMark/>
          </w:tcPr>
          <w:p w14:paraId="5C83F71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DAB951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A8425E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4AAE8A0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24F2CF9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50E139E2"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889571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7DF00A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NWPTRT042</w:t>
            </w:r>
          </w:p>
        </w:tc>
        <w:tc>
          <w:tcPr>
            <w:tcW w:w="2126" w:type="dxa"/>
            <w:tcBorders>
              <w:top w:val="none" w:sz="0" w:space="0" w:color="auto"/>
              <w:left w:val="none" w:sz="0" w:space="0" w:color="auto"/>
              <w:bottom w:val="none" w:sz="0" w:space="0" w:color="auto"/>
              <w:right w:val="none" w:sz="0" w:space="0" w:color="auto"/>
            </w:tcBorders>
            <w:hideMark/>
          </w:tcPr>
          <w:p w14:paraId="71298ED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granular media filters</w:t>
            </w:r>
          </w:p>
        </w:tc>
        <w:tc>
          <w:tcPr>
            <w:tcW w:w="1276" w:type="dxa"/>
            <w:tcBorders>
              <w:top w:val="none" w:sz="0" w:space="0" w:color="auto"/>
              <w:left w:val="none" w:sz="0" w:space="0" w:color="auto"/>
              <w:bottom w:val="none" w:sz="0" w:space="0" w:color="auto"/>
              <w:right w:val="none" w:sz="0" w:space="0" w:color="auto"/>
            </w:tcBorders>
            <w:hideMark/>
          </w:tcPr>
          <w:p w14:paraId="625A9FF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9B7549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93515D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NWP406A - Investigate and plan the optimisation of granular media filtration processes</w:t>
            </w:r>
          </w:p>
        </w:tc>
        <w:tc>
          <w:tcPr>
            <w:tcW w:w="708" w:type="dxa"/>
            <w:tcBorders>
              <w:top w:val="none" w:sz="0" w:space="0" w:color="auto"/>
              <w:left w:val="none" w:sz="0" w:space="0" w:color="auto"/>
              <w:bottom w:val="none" w:sz="0" w:space="0" w:color="auto"/>
              <w:right w:val="none" w:sz="0" w:space="0" w:color="auto"/>
            </w:tcBorders>
            <w:hideMark/>
          </w:tcPr>
          <w:p w14:paraId="2493FC6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C45C0D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B0413B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6675D10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One new PC added to Element 2.</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612F305"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B76775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3ACDB93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NWPTRT032</w:t>
            </w:r>
          </w:p>
        </w:tc>
        <w:tc>
          <w:tcPr>
            <w:tcW w:w="2126" w:type="dxa"/>
            <w:tcBorders>
              <w:top w:val="none" w:sz="0" w:space="0" w:color="auto"/>
              <w:left w:val="none" w:sz="0" w:space="0" w:color="auto"/>
              <w:bottom w:val="none" w:sz="0" w:space="0" w:color="auto"/>
              <w:right w:val="none" w:sz="0" w:space="0" w:color="auto"/>
            </w:tcBorders>
            <w:hideMark/>
          </w:tcPr>
          <w:p w14:paraId="014881F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sedimentation processes</w:t>
            </w:r>
          </w:p>
        </w:tc>
        <w:tc>
          <w:tcPr>
            <w:tcW w:w="1276" w:type="dxa"/>
            <w:tcBorders>
              <w:top w:val="none" w:sz="0" w:space="0" w:color="auto"/>
              <w:left w:val="none" w:sz="0" w:space="0" w:color="auto"/>
              <w:bottom w:val="none" w:sz="0" w:space="0" w:color="auto"/>
              <w:right w:val="none" w:sz="0" w:space="0" w:color="auto"/>
            </w:tcBorders>
            <w:hideMark/>
          </w:tcPr>
          <w:p w14:paraId="55AF105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81390A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1A07BC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NWP408A - Investigate and plan the optimisation of sedimentation and clarification processes</w:t>
            </w:r>
          </w:p>
        </w:tc>
        <w:tc>
          <w:tcPr>
            <w:tcW w:w="708" w:type="dxa"/>
            <w:tcBorders>
              <w:top w:val="none" w:sz="0" w:space="0" w:color="auto"/>
              <w:left w:val="none" w:sz="0" w:space="0" w:color="auto"/>
              <w:bottom w:val="none" w:sz="0" w:space="0" w:color="auto"/>
              <w:right w:val="none" w:sz="0" w:space="0" w:color="auto"/>
            </w:tcBorders>
            <w:hideMark/>
          </w:tcPr>
          <w:p w14:paraId="64B974D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9C3ECA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C5B151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D4408D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One new PC added to Element 2.</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E72FC8D"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001F06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7570039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NWPTRT051</w:t>
            </w:r>
          </w:p>
        </w:tc>
        <w:tc>
          <w:tcPr>
            <w:tcW w:w="2126" w:type="dxa"/>
            <w:tcBorders>
              <w:top w:val="none" w:sz="0" w:space="0" w:color="auto"/>
              <w:left w:val="none" w:sz="0" w:space="0" w:color="auto"/>
              <w:bottom w:val="none" w:sz="0" w:space="0" w:color="auto"/>
              <w:right w:val="none" w:sz="0" w:space="0" w:color="auto"/>
            </w:tcBorders>
            <w:hideMark/>
          </w:tcPr>
          <w:p w14:paraId="6547B5B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treatment for pathogen removal</w:t>
            </w:r>
          </w:p>
        </w:tc>
        <w:tc>
          <w:tcPr>
            <w:tcW w:w="1276" w:type="dxa"/>
            <w:tcBorders>
              <w:top w:val="none" w:sz="0" w:space="0" w:color="auto"/>
              <w:left w:val="none" w:sz="0" w:space="0" w:color="auto"/>
              <w:bottom w:val="none" w:sz="0" w:space="0" w:color="auto"/>
              <w:right w:val="none" w:sz="0" w:space="0" w:color="auto"/>
            </w:tcBorders>
            <w:hideMark/>
          </w:tcPr>
          <w:p w14:paraId="0B12135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F7D4B8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4C80A4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593E5BF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485C0D3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 NWP411A.</w:t>
            </w:r>
          </w:p>
        </w:tc>
      </w:tr>
      <w:tr w:rsidR="00A273A6" w:rsidRPr="00185FB6" w14:paraId="2305A416"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C4F685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D62B78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NWPTRT085</w:t>
            </w:r>
          </w:p>
        </w:tc>
        <w:tc>
          <w:tcPr>
            <w:tcW w:w="2126" w:type="dxa"/>
            <w:tcBorders>
              <w:top w:val="none" w:sz="0" w:space="0" w:color="auto"/>
              <w:left w:val="none" w:sz="0" w:space="0" w:color="auto"/>
              <w:bottom w:val="none" w:sz="0" w:space="0" w:color="auto"/>
              <w:right w:val="none" w:sz="0" w:space="0" w:color="auto"/>
            </w:tcBorders>
            <w:hideMark/>
          </w:tcPr>
          <w:p w14:paraId="0F26D14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wastewater processes to control microbial impacts</w:t>
            </w:r>
          </w:p>
        </w:tc>
        <w:tc>
          <w:tcPr>
            <w:tcW w:w="1276" w:type="dxa"/>
            <w:tcBorders>
              <w:top w:val="none" w:sz="0" w:space="0" w:color="auto"/>
              <w:left w:val="none" w:sz="0" w:space="0" w:color="auto"/>
              <w:bottom w:val="none" w:sz="0" w:space="0" w:color="auto"/>
              <w:right w:val="none" w:sz="0" w:space="0" w:color="auto"/>
            </w:tcBorders>
            <w:hideMark/>
          </w:tcPr>
          <w:p w14:paraId="5F36EBC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900157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344972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NWP414A - Select strategies to control microbial impact on wastewater treatment processes</w:t>
            </w:r>
          </w:p>
        </w:tc>
        <w:tc>
          <w:tcPr>
            <w:tcW w:w="708" w:type="dxa"/>
            <w:tcBorders>
              <w:top w:val="none" w:sz="0" w:space="0" w:color="auto"/>
              <w:left w:val="none" w:sz="0" w:space="0" w:color="auto"/>
              <w:bottom w:val="none" w:sz="0" w:space="0" w:color="auto"/>
              <w:right w:val="none" w:sz="0" w:space="0" w:color="auto"/>
            </w:tcBorders>
            <w:hideMark/>
          </w:tcPr>
          <w:p w14:paraId="2968797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8093F5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5CF0C4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315B67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PC 2.3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5CF2C67" w14:textId="77777777" w:rsidTr="005D17B8">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A74A3F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57C297D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NWPGEN004</w:t>
            </w:r>
          </w:p>
        </w:tc>
        <w:tc>
          <w:tcPr>
            <w:tcW w:w="2126" w:type="dxa"/>
            <w:tcBorders>
              <w:top w:val="none" w:sz="0" w:space="0" w:color="auto"/>
              <w:left w:val="none" w:sz="0" w:space="0" w:color="auto"/>
              <w:bottom w:val="none" w:sz="0" w:space="0" w:color="auto"/>
              <w:right w:val="none" w:sz="0" w:space="0" w:color="auto"/>
            </w:tcBorders>
            <w:hideMark/>
          </w:tcPr>
          <w:p w14:paraId="5F46EE0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implement and report environmental procedures</w:t>
            </w:r>
          </w:p>
        </w:tc>
        <w:tc>
          <w:tcPr>
            <w:tcW w:w="1276" w:type="dxa"/>
            <w:tcBorders>
              <w:top w:val="none" w:sz="0" w:space="0" w:color="auto"/>
              <w:left w:val="none" w:sz="0" w:space="0" w:color="auto"/>
              <w:bottom w:val="none" w:sz="0" w:space="0" w:color="auto"/>
              <w:right w:val="none" w:sz="0" w:space="0" w:color="auto"/>
            </w:tcBorders>
            <w:hideMark/>
          </w:tcPr>
          <w:p w14:paraId="3F26C98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E0F10D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3061A8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NWP301B - Implement, monitor and coordinate environmental procedures</w:t>
            </w:r>
          </w:p>
        </w:tc>
        <w:tc>
          <w:tcPr>
            <w:tcW w:w="708" w:type="dxa"/>
            <w:tcBorders>
              <w:top w:val="none" w:sz="0" w:space="0" w:color="auto"/>
              <w:left w:val="none" w:sz="0" w:space="0" w:color="auto"/>
              <w:bottom w:val="none" w:sz="0" w:space="0" w:color="auto"/>
              <w:right w:val="none" w:sz="0" w:space="0" w:color="auto"/>
            </w:tcBorders>
            <w:hideMark/>
          </w:tcPr>
          <w:p w14:paraId="0C3410F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47AE95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A563E6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9A54ED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F41670D" w14:textId="77777777" w:rsidTr="005D17B8">
        <w:trPr>
          <w:cnfStyle w:val="000000010000" w:firstRow="0" w:lastRow="0" w:firstColumn="0" w:lastColumn="0" w:oddVBand="0" w:evenVBand="0" w:oddHBand="0" w:evenHBand="1"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7E76D7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7460613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NWPSOU029</w:t>
            </w:r>
          </w:p>
        </w:tc>
        <w:tc>
          <w:tcPr>
            <w:tcW w:w="2126" w:type="dxa"/>
            <w:tcBorders>
              <w:top w:val="none" w:sz="0" w:space="0" w:color="auto"/>
              <w:left w:val="none" w:sz="0" w:space="0" w:color="auto"/>
              <w:bottom w:val="none" w:sz="0" w:space="0" w:color="auto"/>
              <w:right w:val="none" w:sz="0" w:space="0" w:color="auto"/>
            </w:tcBorders>
            <w:hideMark/>
          </w:tcPr>
          <w:p w14:paraId="307DC6F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Conduct and report dam safety instrumentation monitoring</w:t>
            </w:r>
          </w:p>
        </w:tc>
        <w:tc>
          <w:tcPr>
            <w:tcW w:w="1276" w:type="dxa"/>
            <w:tcBorders>
              <w:top w:val="none" w:sz="0" w:space="0" w:color="auto"/>
              <w:left w:val="none" w:sz="0" w:space="0" w:color="auto"/>
              <w:bottom w:val="none" w:sz="0" w:space="0" w:color="auto"/>
              <w:right w:val="none" w:sz="0" w:space="0" w:color="auto"/>
            </w:tcBorders>
            <w:hideMark/>
          </w:tcPr>
          <w:p w14:paraId="644762E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1AAEC7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53EB7A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NWP326A - Conduct and report dam safety instrumentation monitoring</w:t>
            </w:r>
          </w:p>
        </w:tc>
        <w:tc>
          <w:tcPr>
            <w:tcW w:w="708" w:type="dxa"/>
            <w:tcBorders>
              <w:top w:val="none" w:sz="0" w:space="0" w:color="auto"/>
              <w:left w:val="none" w:sz="0" w:space="0" w:color="auto"/>
              <w:bottom w:val="none" w:sz="0" w:space="0" w:color="auto"/>
              <w:right w:val="none" w:sz="0" w:space="0" w:color="auto"/>
            </w:tcBorders>
            <w:hideMark/>
          </w:tcPr>
          <w:p w14:paraId="42181F0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26BA44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689922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6B9C18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B97DCC3" w14:textId="77777777" w:rsidTr="005D17B8">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B1B3AD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EADDB4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NWPNET034</w:t>
            </w:r>
          </w:p>
        </w:tc>
        <w:tc>
          <w:tcPr>
            <w:tcW w:w="2126" w:type="dxa"/>
            <w:tcBorders>
              <w:top w:val="none" w:sz="0" w:space="0" w:color="auto"/>
              <w:left w:val="none" w:sz="0" w:space="0" w:color="auto"/>
              <w:bottom w:val="none" w:sz="0" w:space="0" w:color="auto"/>
              <w:right w:val="none" w:sz="0" w:space="0" w:color="auto"/>
            </w:tcBorders>
            <w:hideMark/>
          </w:tcPr>
          <w:p w14:paraId="3EC2B04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Conduct commissioning and post-commissioning activities</w:t>
            </w:r>
          </w:p>
        </w:tc>
        <w:tc>
          <w:tcPr>
            <w:tcW w:w="1276" w:type="dxa"/>
            <w:tcBorders>
              <w:top w:val="none" w:sz="0" w:space="0" w:color="auto"/>
              <w:left w:val="none" w:sz="0" w:space="0" w:color="auto"/>
              <w:bottom w:val="none" w:sz="0" w:space="0" w:color="auto"/>
              <w:right w:val="none" w:sz="0" w:space="0" w:color="auto"/>
            </w:tcBorders>
            <w:hideMark/>
          </w:tcPr>
          <w:p w14:paraId="4DF15A1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F19734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E68459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NWP527B - Conduct commissioning and post commissioning activities</w:t>
            </w:r>
          </w:p>
        </w:tc>
        <w:tc>
          <w:tcPr>
            <w:tcW w:w="708" w:type="dxa"/>
            <w:tcBorders>
              <w:top w:val="none" w:sz="0" w:space="0" w:color="auto"/>
              <w:left w:val="none" w:sz="0" w:space="0" w:color="auto"/>
              <w:bottom w:val="none" w:sz="0" w:space="0" w:color="auto"/>
              <w:right w:val="none" w:sz="0" w:space="0" w:color="auto"/>
            </w:tcBorders>
            <w:hideMark/>
          </w:tcPr>
          <w:p w14:paraId="11432AD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8CF6AA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83B356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27C74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46AA8FBD"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BFD1E1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0877ABC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NWPIRR013</w:t>
            </w:r>
          </w:p>
        </w:tc>
        <w:tc>
          <w:tcPr>
            <w:tcW w:w="2126" w:type="dxa"/>
            <w:tcBorders>
              <w:top w:val="none" w:sz="0" w:space="0" w:color="auto"/>
              <w:left w:val="none" w:sz="0" w:space="0" w:color="auto"/>
              <w:bottom w:val="none" w:sz="0" w:space="0" w:color="auto"/>
              <w:right w:val="none" w:sz="0" w:space="0" w:color="auto"/>
            </w:tcBorders>
            <w:hideMark/>
          </w:tcPr>
          <w:p w14:paraId="7205A1D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Construct and install irrigation delivery and stormwater drainage assets</w:t>
            </w:r>
          </w:p>
        </w:tc>
        <w:tc>
          <w:tcPr>
            <w:tcW w:w="1276" w:type="dxa"/>
            <w:tcBorders>
              <w:top w:val="none" w:sz="0" w:space="0" w:color="auto"/>
              <w:left w:val="none" w:sz="0" w:space="0" w:color="auto"/>
              <w:bottom w:val="none" w:sz="0" w:space="0" w:color="auto"/>
              <w:right w:val="none" w:sz="0" w:space="0" w:color="auto"/>
            </w:tcBorders>
            <w:hideMark/>
          </w:tcPr>
          <w:p w14:paraId="5D1ED04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2293AE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2C5036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NWP252B - Construct and install irrigation delivery and stormwater drainage assets</w:t>
            </w:r>
          </w:p>
        </w:tc>
        <w:tc>
          <w:tcPr>
            <w:tcW w:w="708" w:type="dxa"/>
            <w:tcBorders>
              <w:top w:val="none" w:sz="0" w:space="0" w:color="auto"/>
              <w:left w:val="none" w:sz="0" w:space="0" w:color="auto"/>
              <w:bottom w:val="none" w:sz="0" w:space="0" w:color="auto"/>
              <w:right w:val="none" w:sz="0" w:space="0" w:color="auto"/>
            </w:tcBorders>
            <w:hideMark/>
          </w:tcPr>
          <w:p w14:paraId="5B20B10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034613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4830B1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24E734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PC 2.2 &amp; 2.3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0450320" w14:textId="77777777" w:rsidTr="005D17B8">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859312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0C0A4A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NWPNET032</w:t>
            </w:r>
          </w:p>
        </w:tc>
        <w:tc>
          <w:tcPr>
            <w:tcW w:w="2126" w:type="dxa"/>
            <w:tcBorders>
              <w:top w:val="none" w:sz="0" w:space="0" w:color="auto"/>
              <w:left w:val="none" w:sz="0" w:space="0" w:color="auto"/>
              <w:bottom w:val="none" w:sz="0" w:space="0" w:color="auto"/>
              <w:right w:val="none" w:sz="0" w:space="0" w:color="auto"/>
            </w:tcBorders>
            <w:hideMark/>
          </w:tcPr>
          <w:p w14:paraId="6979669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Construct and install wastewater assets</w:t>
            </w:r>
          </w:p>
        </w:tc>
        <w:tc>
          <w:tcPr>
            <w:tcW w:w="1276" w:type="dxa"/>
            <w:tcBorders>
              <w:top w:val="none" w:sz="0" w:space="0" w:color="auto"/>
              <w:left w:val="none" w:sz="0" w:space="0" w:color="auto"/>
              <w:bottom w:val="none" w:sz="0" w:space="0" w:color="auto"/>
              <w:right w:val="none" w:sz="0" w:space="0" w:color="auto"/>
            </w:tcBorders>
            <w:hideMark/>
          </w:tcPr>
          <w:p w14:paraId="7160C8F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90A114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245CC8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NWP250B - Construct and install wastewater pipelines</w:t>
            </w:r>
          </w:p>
        </w:tc>
        <w:tc>
          <w:tcPr>
            <w:tcW w:w="708" w:type="dxa"/>
            <w:tcBorders>
              <w:top w:val="none" w:sz="0" w:space="0" w:color="auto"/>
              <w:left w:val="none" w:sz="0" w:space="0" w:color="auto"/>
              <w:bottom w:val="none" w:sz="0" w:space="0" w:color="auto"/>
              <w:right w:val="none" w:sz="0" w:space="0" w:color="auto"/>
            </w:tcBorders>
            <w:hideMark/>
          </w:tcPr>
          <w:p w14:paraId="4AC3201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AB216A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5D1BD36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Content and formatting updated to comply with the new standards.</w:t>
            </w:r>
          </w:p>
          <w:p w14:paraId="0F8A860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0580BA9"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295C62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6DEC23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NWPNET031</w:t>
            </w:r>
          </w:p>
        </w:tc>
        <w:tc>
          <w:tcPr>
            <w:tcW w:w="2126" w:type="dxa"/>
            <w:tcBorders>
              <w:top w:val="none" w:sz="0" w:space="0" w:color="auto"/>
              <w:left w:val="none" w:sz="0" w:space="0" w:color="auto"/>
              <w:bottom w:val="none" w:sz="0" w:space="0" w:color="auto"/>
              <w:right w:val="none" w:sz="0" w:space="0" w:color="auto"/>
            </w:tcBorders>
            <w:hideMark/>
          </w:tcPr>
          <w:p w14:paraId="6ACDBD3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Construct and install water distribution assets</w:t>
            </w:r>
          </w:p>
        </w:tc>
        <w:tc>
          <w:tcPr>
            <w:tcW w:w="1276" w:type="dxa"/>
            <w:tcBorders>
              <w:top w:val="none" w:sz="0" w:space="0" w:color="auto"/>
              <w:left w:val="none" w:sz="0" w:space="0" w:color="auto"/>
              <w:bottom w:val="none" w:sz="0" w:space="0" w:color="auto"/>
              <w:right w:val="none" w:sz="0" w:space="0" w:color="auto"/>
            </w:tcBorders>
            <w:hideMark/>
          </w:tcPr>
          <w:p w14:paraId="71E0631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8460BB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23D869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NWP233B - Construct and install water distribution assets</w:t>
            </w:r>
          </w:p>
        </w:tc>
        <w:tc>
          <w:tcPr>
            <w:tcW w:w="708" w:type="dxa"/>
            <w:tcBorders>
              <w:top w:val="none" w:sz="0" w:space="0" w:color="auto"/>
              <w:left w:val="none" w:sz="0" w:space="0" w:color="auto"/>
              <w:bottom w:val="none" w:sz="0" w:space="0" w:color="auto"/>
              <w:right w:val="none" w:sz="0" w:space="0" w:color="auto"/>
            </w:tcBorders>
            <w:hideMark/>
          </w:tcPr>
          <w:p w14:paraId="4D6201E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3F02F6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NWP410C and NWP525B.</w:t>
            </w:r>
          </w:p>
        </w:tc>
      </w:tr>
      <w:tr w:rsidR="00A273A6" w:rsidRPr="00185FB6" w14:paraId="02FB50D3" w14:textId="77777777" w:rsidTr="005D17B8">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CC452E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12AD08D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NWPIRR012</w:t>
            </w:r>
          </w:p>
        </w:tc>
        <w:tc>
          <w:tcPr>
            <w:tcW w:w="2126" w:type="dxa"/>
            <w:tcBorders>
              <w:top w:val="none" w:sz="0" w:space="0" w:color="auto"/>
              <w:left w:val="none" w:sz="0" w:space="0" w:color="auto"/>
              <w:bottom w:val="none" w:sz="0" w:space="0" w:color="auto"/>
              <w:right w:val="none" w:sz="0" w:space="0" w:color="auto"/>
            </w:tcBorders>
            <w:hideMark/>
          </w:tcPr>
          <w:p w14:paraId="1337E38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Construct open earthen channels or drains</w:t>
            </w:r>
          </w:p>
        </w:tc>
        <w:tc>
          <w:tcPr>
            <w:tcW w:w="1276" w:type="dxa"/>
            <w:tcBorders>
              <w:top w:val="none" w:sz="0" w:space="0" w:color="auto"/>
              <w:left w:val="none" w:sz="0" w:space="0" w:color="auto"/>
              <w:bottom w:val="none" w:sz="0" w:space="0" w:color="auto"/>
              <w:right w:val="none" w:sz="0" w:space="0" w:color="auto"/>
            </w:tcBorders>
            <w:hideMark/>
          </w:tcPr>
          <w:p w14:paraId="621FEB2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D8D642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448FBD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NWP251B - Construct open earthen channels or drains</w:t>
            </w:r>
          </w:p>
        </w:tc>
        <w:tc>
          <w:tcPr>
            <w:tcW w:w="708" w:type="dxa"/>
            <w:tcBorders>
              <w:top w:val="none" w:sz="0" w:space="0" w:color="auto"/>
              <w:left w:val="none" w:sz="0" w:space="0" w:color="auto"/>
              <w:bottom w:val="none" w:sz="0" w:space="0" w:color="auto"/>
              <w:right w:val="none" w:sz="0" w:space="0" w:color="auto"/>
            </w:tcBorders>
            <w:hideMark/>
          </w:tcPr>
          <w:p w14:paraId="6EF2841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8C1E1B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0FCD31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2E3A05C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PC 1.5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B90C396" w14:textId="77777777" w:rsidTr="005D17B8">
        <w:trPr>
          <w:cnfStyle w:val="000000010000" w:firstRow="0" w:lastRow="0" w:firstColumn="0" w:lastColumn="0" w:oddVBand="0" w:evenVBand="0" w:oddHBand="0" w:evenHBand="1"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E58595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E690CC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NWPGEN010</w:t>
            </w:r>
          </w:p>
        </w:tc>
        <w:tc>
          <w:tcPr>
            <w:tcW w:w="2126" w:type="dxa"/>
            <w:tcBorders>
              <w:top w:val="none" w:sz="0" w:space="0" w:color="auto"/>
              <w:left w:val="none" w:sz="0" w:space="0" w:color="auto"/>
              <w:bottom w:val="none" w:sz="0" w:space="0" w:color="auto"/>
              <w:right w:val="none" w:sz="0" w:space="0" w:color="auto"/>
            </w:tcBorders>
            <w:hideMark/>
          </w:tcPr>
          <w:p w14:paraId="3F1CA7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Contribute to continuous improvement of quality systems</w:t>
            </w:r>
          </w:p>
        </w:tc>
        <w:tc>
          <w:tcPr>
            <w:tcW w:w="1276" w:type="dxa"/>
            <w:tcBorders>
              <w:top w:val="none" w:sz="0" w:space="0" w:color="auto"/>
              <w:left w:val="none" w:sz="0" w:space="0" w:color="auto"/>
              <w:bottom w:val="none" w:sz="0" w:space="0" w:color="auto"/>
              <w:right w:val="none" w:sz="0" w:space="0" w:color="auto"/>
            </w:tcBorders>
            <w:hideMark/>
          </w:tcPr>
          <w:p w14:paraId="4955BED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98640E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E74A3C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NWP432A - Contribute to continuous improvement of quality systems</w:t>
            </w:r>
          </w:p>
        </w:tc>
        <w:tc>
          <w:tcPr>
            <w:tcW w:w="708" w:type="dxa"/>
            <w:tcBorders>
              <w:top w:val="none" w:sz="0" w:space="0" w:color="auto"/>
              <w:left w:val="none" w:sz="0" w:space="0" w:color="auto"/>
              <w:bottom w:val="none" w:sz="0" w:space="0" w:color="auto"/>
              <w:right w:val="none" w:sz="0" w:space="0" w:color="auto"/>
            </w:tcBorders>
            <w:hideMark/>
          </w:tcPr>
          <w:p w14:paraId="4BBAE1A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B709D6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A52BC4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230CC29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One new PC added in Element 1.</w:t>
            </w:r>
            <w:r w:rsidRPr="00185FB6">
              <w:rPr>
                <w:rFonts w:ascii="GT America Regular" w:eastAsia="Times New Roman" w:hAnsi="GT America Regular" w:cs="Open Sans"/>
                <w:sz w:val="20"/>
                <w:szCs w:val="20"/>
                <w:lang w:eastAsia="en-AU"/>
              </w:rPr>
              <w:br/>
              <w:t>PC 1.2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8A60FB8"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BAC30F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7DEC3D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NWPNET003</w:t>
            </w:r>
          </w:p>
        </w:tc>
        <w:tc>
          <w:tcPr>
            <w:tcW w:w="2126" w:type="dxa"/>
            <w:tcBorders>
              <w:top w:val="none" w:sz="0" w:space="0" w:color="auto"/>
              <w:left w:val="none" w:sz="0" w:space="0" w:color="auto"/>
              <w:bottom w:val="none" w:sz="0" w:space="0" w:color="auto"/>
              <w:right w:val="none" w:sz="0" w:space="0" w:color="auto"/>
            </w:tcBorders>
            <w:hideMark/>
          </w:tcPr>
          <w:p w14:paraId="180C596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Control electrical risk on metallic pipes</w:t>
            </w:r>
          </w:p>
        </w:tc>
        <w:tc>
          <w:tcPr>
            <w:tcW w:w="1276" w:type="dxa"/>
            <w:tcBorders>
              <w:top w:val="none" w:sz="0" w:space="0" w:color="auto"/>
              <w:left w:val="none" w:sz="0" w:space="0" w:color="auto"/>
              <w:bottom w:val="none" w:sz="0" w:space="0" w:color="auto"/>
              <w:right w:val="none" w:sz="0" w:space="0" w:color="auto"/>
            </w:tcBorders>
            <w:hideMark/>
          </w:tcPr>
          <w:p w14:paraId="2CCEFB7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B91FAC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A4E18A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31159F2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25869F9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3B606784" w14:textId="77777777" w:rsidTr="005D17B8">
        <w:trPr>
          <w:cnfStyle w:val="000000010000" w:firstRow="0" w:lastRow="0" w:firstColumn="0" w:lastColumn="0" w:oddVBand="0" w:evenVBand="0" w:oddHBand="0" w:evenHBand="1"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5B5DCD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3CE5D32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NWPSOU002</w:t>
            </w:r>
          </w:p>
        </w:tc>
        <w:tc>
          <w:tcPr>
            <w:tcW w:w="2126" w:type="dxa"/>
            <w:tcBorders>
              <w:top w:val="none" w:sz="0" w:space="0" w:color="auto"/>
              <w:left w:val="none" w:sz="0" w:space="0" w:color="auto"/>
              <w:bottom w:val="none" w:sz="0" w:space="0" w:color="auto"/>
              <w:right w:val="none" w:sz="0" w:space="0" w:color="auto"/>
            </w:tcBorders>
            <w:hideMark/>
          </w:tcPr>
          <w:p w14:paraId="57E2A86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Control vegetation on a site</w:t>
            </w:r>
          </w:p>
        </w:tc>
        <w:tc>
          <w:tcPr>
            <w:tcW w:w="1276" w:type="dxa"/>
            <w:tcBorders>
              <w:top w:val="none" w:sz="0" w:space="0" w:color="auto"/>
              <w:left w:val="none" w:sz="0" w:space="0" w:color="auto"/>
              <w:bottom w:val="none" w:sz="0" w:space="0" w:color="auto"/>
              <w:right w:val="none" w:sz="0" w:space="0" w:color="auto"/>
            </w:tcBorders>
            <w:hideMark/>
          </w:tcPr>
          <w:p w14:paraId="2D646A5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04F5D8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FC49F9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NWP227B - Control vegetation on a site</w:t>
            </w:r>
          </w:p>
        </w:tc>
        <w:tc>
          <w:tcPr>
            <w:tcW w:w="708" w:type="dxa"/>
            <w:tcBorders>
              <w:top w:val="none" w:sz="0" w:space="0" w:color="auto"/>
              <w:left w:val="none" w:sz="0" w:space="0" w:color="auto"/>
              <w:bottom w:val="none" w:sz="0" w:space="0" w:color="auto"/>
              <w:right w:val="none" w:sz="0" w:space="0" w:color="auto"/>
            </w:tcBorders>
            <w:hideMark/>
          </w:tcPr>
          <w:p w14:paraId="352A8A7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C0EEB2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35FC43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2BF6EFF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3F712A2"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C7000C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FDBAE1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NWPNET025</w:t>
            </w:r>
          </w:p>
        </w:tc>
        <w:tc>
          <w:tcPr>
            <w:tcW w:w="2126" w:type="dxa"/>
            <w:tcBorders>
              <w:top w:val="none" w:sz="0" w:space="0" w:color="auto"/>
              <w:left w:val="none" w:sz="0" w:space="0" w:color="auto"/>
              <w:bottom w:val="none" w:sz="0" w:space="0" w:color="auto"/>
              <w:right w:val="none" w:sz="0" w:space="0" w:color="auto"/>
            </w:tcBorders>
            <w:hideMark/>
          </w:tcPr>
          <w:p w14:paraId="59B348E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manage maintenance and repair of network assets</w:t>
            </w:r>
          </w:p>
        </w:tc>
        <w:tc>
          <w:tcPr>
            <w:tcW w:w="1276" w:type="dxa"/>
            <w:tcBorders>
              <w:top w:val="none" w:sz="0" w:space="0" w:color="auto"/>
              <w:left w:val="none" w:sz="0" w:space="0" w:color="auto"/>
              <w:bottom w:val="none" w:sz="0" w:space="0" w:color="auto"/>
              <w:right w:val="none" w:sz="0" w:space="0" w:color="auto"/>
            </w:tcBorders>
            <w:hideMark/>
          </w:tcPr>
          <w:p w14:paraId="4E00B2F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BDD860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C6C1A3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NWP303A - Monitor and control maintenance of water and wastewater system assets</w:t>
            </w:r>
          </w:p>
        </w:tc>
        <w:tc>
          <w:tcPr>
            <w:tcW w:w="708" w:type="dxa"/>
            <w:tcBorders>
              <w:top w:val="none" w:sz="0" w:space="0" w:color="auto"/>
              <w:left w:val="none" w:sz="0" w:space="0" w:color="auto"/>
              <w:bottom w:val="none" w:sz="0" w:space="0" w:color="auto"/>
              <w:right w:val="none" w:sz="0" w:space="0" w:color="auto"/>
            </w:tcBorders>
            <w:hideMark/>
          </w:tcPr>
          <w:p w14:paraId="6A361E4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935288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7613BA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83A69B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PC 3.1 removed.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6CFD953" w14:textId="77777777" w:rsidTr="005D17B8">
        <w:trPr>
          <w:cnfStyle w:val="000000010000" w:firstRow="0" w:lastRow="0" w:firstColumn="0" w:lastColumn="0" w:oddVBand="0" w:evenVBand="0" w:oddHBand="0" w:evenHBand="1"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892B9A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FEA002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NWPSOU041</w:t>
            </w:r>
          </w:p>
        </w:tc>
        <w:tc>
          <w:tcPr>
            <w:tcW w:w="2126" w:type="dxa"/>
            <w:tcBorders>
              <w:top w:val="none" w:sz="0" w:space="0" w:color="auto"/>
              <w:left w:val="none" w:sz="0" w:space="0" w:color="auto"/>
              <w:bottom w:val="none" w:sz="0" w:space="0" w:color="auto"/>
              <w:right w:val="none" w:sz="0" w:space="0" w:color="auto"/>
            </w:tcBorders>
            <w:hideMark/>
          </w:tcPr>
          <w:p w14:paraId="2F15D8D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bulkwater system operations</w:t>
            </w:r>
          </w:p>
        </w:tc>
        <w:tc>
          <w:tcPr>
            <w:tcW w:w="1276" w:type="dxa"/>
            <w:tcBorders>
              <w:top w:val="none" w:sz="0" w:space="0" w:color="auto"/>
              <w:left w:val="none" w:sz="0" w:space="0" w:color="auto"/>
              <w:bottom w:val="none" w:sz="0" w:space="0" w:color="auto"/>
              <w:right w:val="none" w:sz="0" w:space="0" w:color="auto"/>
            </w:tcBorders>
            <w:hideMark/>
          </w:tcPr>
          <w:p w14:paraId="742CEB8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A53723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E51138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NWP418B - Coordinate and monitor bulkwater system operations</w:t>
            </w:r>
          </w:p>
        </w:tc>
        <w:tc>
          <w:tcPr>
            <w:tcW w:w="708" w:type="dxa"/>
            <w:tcBorders>
              <w:top w:val="none" w:sz="0" w:space="0" w:color="auto"/>
              <w:left w:val="none" w:sz="0" w:space="0" w:color="auto"/>
              <w:bottom w:val="none" w:sz="0" w:space="0" w:color="auto"/>
              <w:right w:val="none" w:sz="0" w:space="0" w:color="auto"/>
            </w:tcBorders>
            <w:hideMark/>
          </w:tcPr>
          <w:p w14:paraId="3766E56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17B85A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AC2F3F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2417241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Element 4 reworded.</w:t>
            </w:r>
            <w:r w:rsidRPr="00185FB6">
              <w:rPr>
                <w:rFonts w:ascii="GT America Regular" w:eastAsia="Times New Roman" w:hAnsi="GT America Regular" w:cs="Open Sans"/>
                <w:sz w:val="20"/>
                <w:szCs w:val="20"/>
                <w:lang w:eastAsia="en-AU"/>
              </w:rPr>
              <w:br/>
              <w:t>Elements 2 &amp; 3 merged.</w:t>
            </w:r>
            <w:r w:rsidRPr="00185FB6">
              <w:rPr>
                <w:rFonts w:ascii="GT America Regular" w:eastAsia="Times New Roman" w:hAnsi="GT America Regular" w:cs="Open Sans"/>
                <w:sz w:val="20"/>
                <w:szCs w:val="20"/>
                <w:lang w:eastAsia="en-AU"/>
              </w:rPr>
              <w:br/>
              <w:t>PC 1.2 &amp; 1.3 merged.</w:t>
            </w:r>
            <w:r w:rsidRPr="00185FB6">
              <w:rPr>
                <w:rFonts w:ascii="GT America Regular" w:eastAsia="Times New Roman" w:hAnsi="GT America Regular" w:cs="Open Sans"/>
                <w:sz w:val="20"/>
                <w:szCs w:val="20"/>
                <w:lang w:eastAsia="en-AU"/>
              </w:rPr>
              <w:br/>
              <w:t xml:space="preserve">Assessment Requirements created drawing upon </w:t>
            </w:r>
            <w:r w:rsidRPr="00185FB6">
              <w:rPr>
                <w:rFonts w:ascii="GT America Regular" w:eastAsia="Times New Roman" w:hAnsi="GT America Regular" w:cs="Open Sans"/>
                <w:sz w:val="20"/>
                <w:szCs w:val="20"/>
                <w:lang w:eastAsia="en-AU"/>
              </w:rPr>
              <w:lastRenderedPageBreak/>
              <w:t>specified assessment information from superseded unit.</w:t>
            </w:r>
          </w:p>
        </w:tc>
      </w:tr>
      <w:tr w:rsidR="00A273A6" w:rsidRPr="00185FB6" w14:paraId="65978D7E" w14:textId="77777777" w:rsidTr="005D17B8">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ED118A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06AA72F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NWPSOU053</w:t>
            </w:r>
          </w:p>
        </w:tc>
        <w:tc>
          <w:tcPr>
            <w:tcW w:w="2126" w:type="dxa"/>
            <w:tcBorders>
              <w:top w:val="none" w:sz="0" w:space="0" w:color="auto"/>
              <w:left w:val="none" w:sz="0" w:space="0" w:color="auto"/>
              <w:bottom w:val="none" w:sz="0" w:space="0" w:color="auto"/>
              <w:right w:val="none" w:sz="0" w:space="0" w:color="auto"/>
            </w:tcBorders>
            <w:hideMark/>
          </w:tcPr>
          <w:p w14:paraId="54083F9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groundwater system usage</w:t>
            </w:r>
          </w:p>
        </w:tc>
        <w:tc>
          <w:tcPr>
            <w:tcW w:w="1276" w:type="dxa"/>
            <w:tcBorders>
              <w:top w:val="none" w:sz="0" w:space="0" w:color="auto"/>
              <w:left w:val="none" w:sz="0" w:space="0" w:color="auto"/>
              <w:bottom w:val="none" w:sz="0" w:space="0" w:color="auto"/>
              <w:right w:val="none" w:sz="0" w:space="0" w:color="auto"/>
            </w:tcBorders>
            <w:hideMark/>
          </w:tcPr>
          <w:p w14:paraId="5B7CA55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7DF4BB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C67F71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NWP417B - Coordinate and monitor groundwater system usage</w:t>
            </w:r>
          </w:p>
        </w:tc>
        <w:tc>
          <w:tcPr>
            <w:tcW w:w="708" w:type="dxa"/>
            <w:tcBorders>
              <w:top w:val="none" w:sz="0" w:space="0" w:color="auto"/>
              <w:left w:val="none" w:sz="0" w:space="0" w:color="auto"/>
              <w:bottom w:val="none" w:sz="0" w:space="0" w:color="auto"/>
              <w:right w:val="none" w:sz="0" w:space="0" w:color="auto"/>
            </w:tcBorders>
            <w:hideMark/>
          </w:tcPr>
          <w:p w14:paraId="2B7FA1E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A73AFC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32B455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E10624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PC 1.1 &amp; 1.2 &amp; 1.4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68C7794F" w14:textId="77777777" w:rsidTr="005D17B8">
        <w:trPr>
          <w:cnfStyle w:val="000000010000" w:firstRow="0" w:lastRow="0" w:firstColumn="0" w:lastColumn="0" w:oddVBand="0" w:evenVBand="0" w:oddHBand="0" w:evenHBand="1"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21C081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86F5B1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NWPIRR034</w:t>
            </w:r>
          </w:p>
        </w:tc>
        <w:tc>
          <w:tcPr>
            <w:tcW w:w="2126" w:type="dxa"/>
            <w:tcBorders>
              <w:top w:val="none" w:sz="0" w:space="0" w:color="auto"/>
              <w:left w:val="none" w:sz="0" w:space="0" w:color="auto"/>
              <w:bottom w:val="none" w:sz="0" w:space="0" w:color="auto"/>
              <w:right w:val="none" w:sz="0" w:space="0" w:color="auto"/>
            </w:tcBorders>
            <w:hideMark/>
          </w:tcPr>
          <w:p w14:paraId="330610B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surface water systems</w:t>
            </w:r>
          </w:p>
        </w:tc>
        <w:tc>
          <w:tcPr>
            <w:tcW w:w="1276" w:type="dxa"/>
            <w:tcBorders>
              <w:top w:val="none" w:sz="0" w:space="0" w:color="auto"/>
              <w:left w:val="none" w:sz="0" w:space="0" w:color="auto"/>
              <w:bottom w:val="none" w:sz="0" w:space="0" w:color="auto"/>
              <w:right w:val="none" w:sz="0" w:space="0" w:color="auto"/>
            </w:tcBorders>
            <w:hideMark/>
          </w:tcPr>
          <w:p w14:paraId="0ABC366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17F062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11B353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NWP415A - Co-ordinate and monitor surface water systems operations</w:t>
            </w:r>
          </w:p>
        </w:tc>
        <w:tc>
          <w:tcPr>
            <w:tcW w:w="708" w:type="dxa"/>
            <w:tcBorders>
              <w:top w:val="none" w:sz="0" w:space="0" w:color="auto"/>
              <w:left w:val="none" w:sz="0" w:space="0" w:color="auto"/>
              <w:bottom w:val="none" w:sz="0" w:space="0" w:color="auto"/>
              <w:right w:val="none" w:sz="0" w:space="0" w:color="auto"/>
            </w:tcBorders>
            <w:hideMark/>
          </w:tcPr>
          <w:p w14:paraId="7BD5153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89C769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57F3A6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5CEF70C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AC264D8" w14:textId="77777777" w:rsidTr="005D17B8">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785A9C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DD0496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NWPGEN005</w:t>
            </w:r>
          </w:p>
        </w:tc>
        <w:tc>
          <w:tcPr>
            <w:tcW w:w="2126" w:type="dxa"/>
            <w:tcBorders>
              <w:top w:val="none" w:sz="0" w:space="0" w:color="auto"/>
              <w:left w:val="none" w:sz="0" w:space="0" w:color="auto"/>
              <w:bottom w:val="none" w:sz="0" w:space="0" w:color="auto"/>
              <w:right w:val="none" w:sz="0" w:space="0" w:color="auto"/>
            </w:tcBorders>
            <w:hideMark/>
          </w:tcPr>
          <w:p w14:paraId="6A9DFBF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the application of environmental plans and procedures</w:t>
            </w:r>
          </w:p>
        </w:tc>
        <w:tc>
          <w:tcPr>
            <w:tcW w:w="1276" w:type="dxa"/>
            <w:tcBorders>
              <w:top w:val="none" w:sz="0" w:space="0" w:color="auto"/>
              <w:left w:val="none" w:sz="0" w:space="0" w:color="auto"/>
              <w:bottom w:val="none" w:sz="0" w:space="0" w:color="auto"/>
              <w:right w:val="none" w:sz="0" w:space="0" w:color="auto"/>
            </w:tcBorders>
            <w:hideMark/>
          </w:tcPr>
          <w:p w14:paraId="49D9230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A20AE2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2C5473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NWP401B - Coordinate and monitor the application of environmental plans and procedures</w:t>
            </w:r>
          </w:p>
        </w:tc>
        <w:tc>
          <w:tcPr>
            <w:tcW w:w="708" w:type="dxa"/>
            <w:tcBorders>
              <w:top w:val="none" w:sz="0" w:space="0" w:color="auto"/>
              <w:left w:val="none" w:sz="0" w:space="0" w:color="auto"/>
              <w:bottom w:val="none" w:sz="0" w:space="0" w:color="auto"/>
              <w:right w:val="none" w:sz="0" w:space="0" w:color="auto"/>
            </w:tcBorders>
            <w:hideMark/>
          </w:tcPr>
          <w:p w14:paraId="2549BBE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8BB871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D3A008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6532207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 xml:space="preserve">PC 2.5 removed, </w:t>
            </w:r>
          </w:p>
          <w:p w14:paraId="4F1459B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3.4 and 5.3 revised.</w:t>
            </w:r>
            <w:r w:rsidRPr="00185FB6">
              <w:rPr>
                <w:rFonts w:ascii="GT America Regular" w:eastAsia="Times New Roman" w:hAnsi="GT America Regular" w:cs="Open Sans"/>
                <w:sz w:val="20"/>
                <w:szCs w:val="20"/>
                <w:lang w:eastAsia="en-AU"/>
              </w:rPr>
              <w:br/>
              <w:t xml:space="preserve">Assessment Requirements created drawing upon </w:t>
            </w:r>
            <w:r w:rsidRPr="00185FB6">
              <w:rPr>
                <w:rFonts w:ascii="GT America Regular" w:eastAsia="Times New Roman" w:hAnsi="GT America Regular" w:cs="Open Sans"/>
                <w:sz w:val="20"/>
                <w:szCs w:val="20"/>
                <w:lang w:eastAsia="en-AU"/>
              </w:rPr>
              <w:lastRenderedPageBreak/>
              <w:t>specified assessment information from superseded unit.</w:t>
            </w:r>
          </w:p>
        </w:tc>
      </w:tr>
      <w:tr w:rsidR="00A273A6" w:rsidRPr="00185FB6" w14:paraId="56FD544A"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EA3A87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178353B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NWPIRR035</w:t>
            </w:r>
          </w:p>
        </w:tc>
        <w:tc>
          <w:tcPr>
            <w:tcW w:w="2126" w:type="dxa"/>
            <w:tcBorders>
              <w:top w:val="none" w:sz="0" w:space="0" w:color="auto"/>
              <w:left w:val="none" w:sz="0" w:space="0" w:color="auto"/>
              <w:bottom w:val="none" w:sz="0" w:space="0" w:color="auto"/>
              <w:right w:val="none" w:sz="0" w:space="0" w:color="auto"/>
            </w:tcBorders>
            <w:hideMark/>
          </w:tcPr>
          <w:p w14:paraId="243090F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the operation of drainage systems</w:t>
            </w:r>
          </w:p>
        </w:tc>
        <w:tc>
          <w:tcPr>
            <w:tcW w:w="1276" w:type="dxa"/>
            <w:tcBorders>
              <w:top w:val="none" w:sz="0" w:space="0" w:color="auto"/>
              <w:left w:val="none" w:sz="0" w:space="0" w:color="auto"/>
              <w:bottom w:val="none" w:sz="0" w:space="0" w:color="auto"/>
              <w:right w:val="none" w:sz="0" w:space="0" w:color="auto"/>
            </w:tcBorders>
            <w:hideMark/>
          </w:tcPr>
          <w:p w14:paraId="76353D1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376CAB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F4BC37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NWP427B - Coordinate and monitor the operation of drainage systems</w:t>
            </w:r>
          </w:p>
        </w:tc>
        <w:tc>
          <w:tcPr>
            <w:tcW w:w="708" w:type="dxa"/>
            <w:tcBorders>
              <w:top w:val="none" w:sz="0" w:space="0" w:color="auto"/>
              <w:left w:val="none" w:sz="0" w:space="0" w:color="auto"/>
              <w:bottom w:val="none" w:sz="0" w:space="0" w:color="auto"/>
              <w:right w:val="none" w:sz="0" w:space="0" w:color="auto"/>
            </w:tcBorders>
            <w:hideMark/>
          </w:tcPr>
          <w:p w14:paraId="0895B4B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242DB8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9ED68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3CE93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PC 1.2 &amp; 1.3 &amp; 1.4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86CDA60"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F977D1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1A7A06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NWPIRR033</w:t>
            </w:r>
          </w:p>
        </w:tc>
        <w:tc>
          <w:tcPr>
            <w:tcW w:w="2126" w:type="dxa"/>
            <w:tcBorders>
              <w:top w:val="none" w:sz="0" w:space="0" w:color="auto"/>
              <w:left w:val="none" w:sz="0" w:space="0" w:color="auto"/>
              <w:bottom w:val="none" w:sz="0" w:space="0" w:color="auto"/>
              <w:right w:val="none" w:sz="0" w:space="0" w:color="auto"/>
            </w:tcBorders>
            <w:hideMark/>
          </w:tcPr>
          <w:p w14:paraId="16C11AE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the operation of irrigation delivery systems</w:t>
            </w:r>
          </w:p>
        </w:tc>
        <w:tc>
          <w:tcPr>
            <w:tcW w:w="1276" w:type="dxa"/>
            <w:tcBorders>
              <w:top w:val="none" w:sz="0" w:space="0" w:color="auto"/>
              <w:left w:val="none" w:sz="0" w:space="0" w:color="auto"/>
              <w:bottom w:val="none" w:sz="0" w:space="0" w:color="auto"/>
              <w:right w:val="none" w:sz="0" w:space="0" w:color="auto"/>
            </w:tcBorders>
            <w:hideMark/>
          </w:tcPr>
          <w:p w14:paraId="093121E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CEF4D9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37F61F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NWP425B - Coordinate and monitor the operation of irrigation delivery systems</w:t>
            </w:r>
          </w:p>
        </w:tc>
        <w:tc>
          <w:tcPr>
            <w:tcW w:w="708" w:type="dxa"/>
            <w:tcBorders>
              <w:top w:val="none" w:sz="0" w:space="0" w:color="auto"/>
              <w:left w:val="none" w:sz="0" w:space="0" w:color="auto"/>
              <w:bottom w:val="none" w:sz="0" w:space="0" w:color="auto"/>
              <w:right w:val="none" w:sz="0" w:space="0" w:color="auto"/>
            </w:tcBorders>
            <w:hideMark/>
          </w:tcPr>
          <w:p w14:paraId="08DD4DC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CFE262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D0ABC5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FE7964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 xml:space="preserve">PC 2.1 removed, </w:t>
            </w:r>
          </w:p>
          <w:p w14:paraId="427D826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2.2 reworded and </w:t>
            </w:r>
          </w:p>
          <w:p w14:paraId="64017ED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5E683F0"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302528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B2564C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NWPNET033</w:t>
            </w:r>
          </w:p>
        </w:tc>
        <w:tc>
          <w:tcPr>
            <w:tcW w:w="2126" w:type="dxa"/>
            <w:tcBorders>
              <w:top w:val="none" w:sz="0" w:space="0" w:color="auto"/>
              <w:left w:val="none" w:sz="0" w:space="0" w:color="auto"/>
              <w:bottom w:val="none" w:sz="0" w:space="0" w:color="auto"/>
              <w:right w:val="none" w:sz="0" w:space="0" w:color="auto"/>
            </w:tcBorders>
            <w:hideMark/>
          </w:tcPr>
          <w:p w14:paraId="24980ED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water asset construction</w:t>
            </w:r>
          </w:p>
        </w:tc>
        <w:tc>
          <w:tcPr>
            <w:tcW w:w="1276" w:type="dxa"/>
            <w:tcBorders>
              <w:top w:val="none" w:sz="0" w:space="0" w:color="auto"/>
              <w:left w:val="none" w:sz="0" w:space="0" w:color="auto"/>
              <w:bottom w:val="none" w:sz="0" w:space="0" w:color="auto"/>
              <w:right w:val="none" w:sz="0" w:space="0" w:color="auto"/>
            </w:tcBorders>
            <w:hideMark/>
          </w:tcPr>
          <w:p w14:paraId="787D50A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A8CD42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7B3341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00E1DCB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73DD8FE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NWP410C and NWP525B.</w:t>
            </w:r>
          </w:p>
        </w:tc>
      </w:tr>
      <w:tr w:rsidR="00A273A6" w:rsidRPr="00185FB6" w14:paraId="7C47F674" w14:textId="77777777" w:rsidTr="005D17B8">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760464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5376206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NWPTRD023</w:t>
            </w:r>
          </w:p>
        </w:tc>
        <w:tc>
          <w:tcPr>
            <w:tcW w:w="2126" w:type="dxa"/>
            <w:tcBorders>
              <w:top w:val="none" w:sz="0" w:space="0" w:color="auto"/>
              <w:left w:val="none" w:sz="0" w:space="0" w:color="auto"/>
              <w:bottom w:val="none" w:sz="0" w:space="0" w:color="auto"/>
              <w:right w:val="none" w:sz="0" w:space="0" w:color="auto"/>
            </w:tcBorders>
            <w:hideMark/>
          </w:tcPr>
          <w:p w14:paraId="75C6429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implement and report on trade waste monitoring procedures</w:t>
            </w:r>
          </w:p>
        </w:tc>
        <w:tc>
          <w:tcPr>
            <w:tcW w:w="1276" w:type="dxa"/>
            <w:tcBorders>
              <w:top w:val="none" w:sz="0" w:space="0" w:color="auto"/>
              <w:left w:val="none" w:sz="0" w:space="0" w:color="auto"/>
              <w:bottom w:val="none" w:sz="0" w:space="0" w:color="auto"/>
              <w:right w:val="none" w:sz="0" w:space="0" w:color="auto"/>
            </w:tcBorders>
            <w:hideMark/>
          </w:tcPr>
          <w:p w14:paraId="51F4C07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589798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6078B5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NWP429B - Coordinate, implement and report on trade waste monitoring procedures</w:t>
            </w:r>
          </w:p>
        </w:tc>
        <w:tc>
          <w:tcPr>
            <w:tcW w:w="708" w:type="dxa"/>
            <w:tcBorders>
              <w:top w:val="none" w:sz="0" w:space="0" w:color="auto"/>
              <w:left w:val="none" w:sz="0" w:space="0" w:color="auto"/>
              <w:bottom w:val="none" w:sz="0" w:space="0" w:color="auto"/>
              <w:right w:val="none" w:sz="0" w:space="0" w:color="auto"/>
            </w:tcBorders>
            <w:hideMark/>
          </w:tcPr>
          <w:p w14:paraId="1A78EF3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C7D881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6D9B66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937C9D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Elements 2 &amp; 3 merged.</w:t>
            </w:r>
            <w:r w:rsidRPr="00185FB6">
              <w:rPr>
                <w:rFonts w:ascii="GT America Regular" w:eastAsia="Times New Roman" w:hAnsi="GT America Regular" w:cs="Open Sans"/>
                <w:sz w:val="20"/>
                <w:szCs w:val="20"/>
                <w:lang w:eastAsia="en-AU"/>
              </w:rPr>
              <w:br/>
              <w:t>PC 3.1 and 3.2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42AA4411"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FC6B1C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4A01AC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NWPIRR023</w:t>
            </w:r>
          </w:p>
        </w:tc>
        <w:tc>
          <w:tcPr>
            <w:tcW w:w="2126" w:type="dxa"/>
            <w:tcBorders>
              <w:top w:val="none" w:sz="0" w:space="0" w:color="auto"/>
              <w:left w:val="none" w:sz="0" w:space="0" w:color="auto"/>
              <w:bottom w:val="none" w:sz="0" w:space="0" w:color="auto"/>
              <w:right w:val="none" w:sz="0" w:space="0" w:color="auto"/>
            </w:tcBorders>
            <w:hideMark/>
          </w:tcPr>
          <w:p w14:paraId="7D312B1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Detect and rectify faults with automated channel regulators</w:t>
            </w:r>
          </w:p>
        </w:tc>
        <w:tc>
          <w:tcPr>
            <w:tcW w:w="1276" w:type="dxa"/>
            <w:tcBorders>
              <w:top w:val="none" w:sz="0" w:space="0" w:color="auto"/>
              <w:left w:val="none" w:sz="0" w:space="0" w:color="auto"/>
              <w:bottom w:val="none" w:sz="0" w:space="0" w:color="auto"/>
              <w:right w:val="none" w:sz="0" w:space="0" w:color="auto"/>
            </w:tcBorders>
            <w:hideMark/>
          </w:tcPr>
          <w:p w14:paraId="62503FB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BAA430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DDB1A3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2988CD2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0033149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2043AED7"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9021E2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14B046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NWPGEN015</w:t>
            </w:r>
          </w:p>
        </w:tc>
        <w:tc>
          <w:tcPr>
            <w:tcW w:w="2126" w:type="dxa"/>
            <w:tcBorders>
              <w:top w:val="none" w:sz="0" w:space="0" w:color="auto"/>
              <w:left w:val="none" w:sz="0" w:space="0" w:color="auto"/>
              <w:bottom w:val="none" w:sz="0" w:space="0" w:color="auto"/>
              <w:right w:val="none" w:sz="0" w:space="0" w:color="auto"/>
            </w:tcBorders>
            <w:hideMark/>
          </w:tcPr>
          <w:p w14:paraId="35F4952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 operational plan</w:t>
            </w:r>
          </w:p>
        </w:tc>
        <w:tc>
          <w:tcPr>
            <w:tcW w:w="1276" w:type="dxa"/>
            <w:tcBorders>
              <w:top w:val="none" w:sz="0" w:space="0" w:color="auto"/>
              <w:left w:val="none" w:sz="0" w:space="0" w:color="auto"/>
              <w:bottom w:val="none" w:sz="0" w:space="0" w:color="auto"/>
              <w:right w:val="none" w:sz="0" w:space="0" w:color="auto"/>
            </w:tcBorders>
            <w:hideMark/>
          </w:tcPr>
          <w:p w14:paraId="030B83D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BCD9FA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A72ADA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2C7BA98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1F23175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2FA7AB0F" w14:textId="77777777" w:rsidTr="005D17B8">
        <w:trPr>
          <w:cnfStyle w:val="000000010000" w:firstRow="0" w:lastRow="0" w:firstColumn="0" w:lastColumn="0" w:oddVBand="0" w:evenVBand="0" w:oddHBand="0" w:evenHBand="1" w:firstRowFirstColumn="0" w:firstRowLastColumn="0" w:lastRowFirstColumn="0" w:lastRowLastColumn="0"/>
          <w:trHeight w:val="30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F972B1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455D326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NWPSOU014</w:t>
            </w:r>
          </w:p>
        </w:tc>
        <w:tc>
          <w:tcPr>
            <w:tcW w:w="2126" w:type="dxa"/>
            <w:tcBorders>
              <w:top w:val="none" w:sz="0" w:space="0" w:color="auto"/>
              <w:left w:val="none" w:sz="0" w:space="0" w:color="auto"/>
              <w:bottom w:val="none" w:sz="0" w:space="0" w:color="auto"/>
              <w:right w:val="none" w:sz="0" w:space="0" w:color="auto"/>
            </w:tcBorders>
            <w:hideMark/>
          </w:tcPr>
          <w:p w14:paraId="236273F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implement catchment operational plans</w:t>
            </w:r>
          </w:p>
        </w:tc>
        <w:tc>
          <w:tcPr>
            <w:tcW w:w="1276" w:type="dxa"/>
            <w:tcBorders>
              <w:top w:val="none" w:sz="0" w:space="0" w:color="auto"/>
              <w:left w:val="none" w:sz="0" w:space="0" w:color="auto"/>
              <w:bottom w:val="none" w:sz="0" w:space="0" w:color="auto"/>
              <w:right w:val="none" w:sz="0" w:space="0" w:color="auto"/>
            </w:tcBorders>
            <w:hideMark/>
          </w:tcPr>
          <w:p w14:paraId="1308154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824843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BF0A91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NWP416B - Coordinate and monitor water storage catchment activities</w:t>
            </w:r>
          </w:p>
        </w:tc>
        <w:tc>
          <w:tcPr>
            <w:tcW w:w="708" w:type="dxa"/>
            <w:tcBorders>
              <w:top w:val="none" w:sz="0" w:space="0" w:color="auto"/>
              <w:left w:val="none" w:sz="0" w:space="0" w:color="auto"/>
              <w:bottom w:val="none" w:sz="0" w:space="0" w:color="auto"/>
              <w:right w:val="none" w:sz="0" w:space="0" w:color="auto"/>
            </w:tcBorders>
            <w:hideMark/>
          </w:tcPr>
          <w:p w14:paraId="0A92B36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8F9B2D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5E4F9B7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2F0BA2C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 xml:space="preserve">PC 1.1 &amp; 1.2 &amp; 1.4 merged, </w:t>
            </w:r>
          </w:p>
          <w:p w14:paraId="6C71A7B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2.2 renumbered and </w:t>
            </w:r>
          </w:p>
          <w:p w14:paraId="5F3C842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removed.</w:t>
            </w:r>
            <w:r w:rsidRPr="00185FB6">
              <w:rPr>
                <w:rFonts w:ascii="GT America Regular" w:eastAsia="Times New Roman" w:hAnsi="GT America Regular" w:cs="Open Sans"/>
                <w:sz w:val="20"/>
                <w:szCs w:val="20"/>
                <w:lang w:eastAsia="en-AU"/>
              </w:rPr>
              <w:br/>
              <w:t>One new PC added to Element 2.</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674C8513"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E5A29D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7403798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NWPHYD017</w:t>
            </w:r>
          </w:p>
        </w:tc>
        <w:tc>
          <w:tcPr>
            <w:tcW w:w="2126" w:type="dxa"/>
            <w:tcBorders>
              <w:top w:val="none" w:sz="0" w:space="0" w:color="auto"/>
              <w:left w:val="none" w:sz="0" w:space="0" w:color="auto"/>
              <w:bottom w:val="none" w:sz="0" w:space="0" w:color="auto"/>
              <w:right w:val="none" w:sz="0" w:space="0" w:color="auto"/>
            </w:tcBorders>
            <w:hideMark/>
          </w:tcPr>
          <w:p w14:paraId="44598C1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maintain ratings</w:t>
            </w:r>
          </w:p>
        </w:tc>
        <w:tc>
          <w:tcPr>
            <w:tcW w:w="1276" w:type="dxa"/>
            <w:tcBorders>
              <w:top w:val="none" w:sz="0" w:space="0" w:color="auto"/>
              <w:left w:val="none" w:sz="0" w:space="0" w:color="auto"/>
              <w:bottom w:val="none" w:sz="0" w:space="0" w:color="auto"/>
              <w:right w:val="none" w:sz="0" w:space="0" w:color="auto"/>
            </w:tcBorders>
            <w:hideMark/>
          </w:tcPr>
          <w:p w14:paraId="3A5FADE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39FAAE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F6BF89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NWP510A - Develop and maintain ratings</w:t>
            </w:r>
          </w:p>
        </w:tc>
        <w:tc>
          <w:tcPr>
            <w:tcW w:w="708" w:type="dxa"/>
            <w:tcBorders>
              <w:top w:val="none" w:sz="0" w:space="0" w:color="auto"/>
              <w:left w:val="none" w:sz="0" w:space="0" w:color="auto"/>
              <w:bottom w:val="none" w:sz="0" w:space="0" w:color="auto"/>
              <w:right w:val="none" w:sz="0" w:space="0" w:color="auto"/>
            </w:tcBorders>
            <w:hideMark/>
          </w:tcPr>
          <w:p w14:paraId="0C2BC9A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6E4435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DF75BF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590990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One new PC added in Element 2.</w:t>
            </w:r>
            <w:r w:rsidRPr="00185FB6">
              <w:rPr>
                <w:rFonts w:ascii="GT America Regular" w:eastAsia="Times New Roman" w:hAnsi="GT America Regular" w:cs="Open Sans"/>
                <w:sz w:val="20"/>
                <w:szCs w:val="20"/>
                <w:lang w:eastAsia="en-AU"/>
              </w:rPr>
              <w:br/>
              <w:t>PC 4.1 removed, PC 1.1 and 1.2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626CAD9F"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D9A25A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1DA4871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NWPTRD022</w:t>
            </w:r>
          </w:p>
        </w:tc>
        <w:tc>
          <w:tcPr>
            <w:tcW w:w="2126" w:type="dxa"/>
            <w:tcBorders>
              <w:top w:val="none" w:sz="0" w:space="0" w:color="auto"/>
              <w:left w:val="none" w:sz="0" w:space="0" w:color="auto"/>
              <w:bottom w:val="none" w:sz="0" w:space="0" w:color="auto"/>
              <w:right w:val="none" w:sz="0" w:space="0" w:color="auto"/>
            </w:tcBorders>
            <w:hideMark/>
          </w:tcPr>
          <w:p w14:paraId="4BE0239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modify trade waste policies and plans</w:t>
            </w:r>
          </w:p>
        </w:tc>
        <w:tc>
          <w:tcPr>
            <w:tcW w:w="1276" w:type="dxa"/>
            <w:tcBorders>
              <w:top w:val="none" w:sz="0" w:space="0" w:color="auto"/>
              <w:left w:val="none" w:sz="0" w:space="0" w:color="auto"/>
              <w:bottom w:val="none" w:sz="0" w:space="0" w:color="auto"/>
              <w:right w:val="none" w:sz="0" w:space="0" w:color="auto"/>
            </w:tcBorders>
            <w:hideMark/>
          </w:tcPr>
          <w:p w14:paraId="70C28A0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23652D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915A8C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NWP529B - Develop and modify trade waste policies and plans</w:t>
            </w:r>
          </w:p>
        </w:tc>
        <w:tc>
          <w:tcPr>
            <w:tcW w:w="708" w:type="dxa"/>
            <w:tcBorders>
              <w:top w:val="none" w:sz="0" w:space="0" w:color="auto"/>
              <w:left w:val="none" w:sz="0" w:space="0" w:color="auto"/>
              <w:bottom w:val="none" w:sz="0" w:space="0" w:color="auto"/>
              <w:right w:val="none" w:sz="0" w:space="0" w:color="auto"/>
            </w:tcBorders>
            <w:hideMark/>
          </w:tcPr>
          <w:p w14:paraId="3EF9831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526A8D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7278B9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322A04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PC 3.5 removed.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525BC3E" w14:textId="77777777" w:rsidTr="005D17B8">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E4D8C1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003812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NWPIRR061</w:t>
            </w:r>
          </w:p>
        </w:tc>
        <w:tc>
          <w:tcPr>
            <w:tcW w:w="2126" w:type="dxa"/>
            <w:tcBorders>
              <w:top w:val="none" w:sz="0" w:space="0" w:color="auto"/>
              <w:left w:val="none" w:sz="0" w:space="0" w:color="auto"/>
              <w:bottom w:val="none" w:sz="0" w:space="0" w:color="auto"/>
              <w:right w:val="none" w:sz="0" w:space="0" w:color="auto"/>
            </w:tcBorders>
            <w:hideMark/>
          </w:tcPr>
          <w:p w14:paraId="217F984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review groundwater management plan</w:t>
            </w:r>
          </w:p>
        </w:tc>
        <w:tc>
          <w:tcPr>
            <w:tcW w:w="1276" w:type="dxa"/>
            <w:tcBorders>
              <w:top w:val="none" w:sz="0" w:space="0" w:color="auto"/>
              <w:left w:val="none" w:sz="0" w:space="0" w:color="auto"/>
              <w:bottom w:val="none" w:sz="0" w:space="0" w:color="auto"/>
              <w:right w:val="none" w:sz="0" w:space="0" w:color="auto"/>
            </w:tcBorders>
            <w:hideMark/>
          </w:tcPr>
          <w:p w14:paraId="3700C79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3F5A23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15CFC8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NWP515B - Develop and review groundwater management plan</w:t>
            </w:r>
          </w:p>
        </w:tc>
        <w:tc>
          <w:tcPr>
            <w:tcW w:w="708" w:type="dxa"/>
            <w:tcBorders>
              <w:top w:val="none" w:sz="0" w:space="0" w:color="auto"/>
              <w:left w:val="none" w:sz="0" w:space="0" w:color="auto"/>
              <w:bottom w:val="none" w:sz="0" w:space="0" w:color="auto"/>
              <w:right w:val="none" w:sz="0" w:space="0" w:color="auto"/>
            </w:tcBorders>
            <w:hideMark/>
          </w:tcPr>
          <w:p w14:paraId="1750E47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5599B3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9A3B19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7DFF0C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8BBDE37" w14:textId="77777777" w:rsidTr="005D17B8">
        <w:trPr>
          <w:cnfStyle w:val="000000010000" w:firstRow="0" w:lastRow="0" w:firstColumn="0" w:lastColumn="0" w:oddVBand="0" w:evenVBand="0" w:oddHBand="0" w:evenHBand="1"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3B3733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657AC8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NWPIRR062</w:t>
            </w:r>
          </w:p>
        </w:tc>
        <w:tc>
          <w:tcPr>
            <w:tcW w:w="2126" w:type="dxa"/>
            <w:tcBorders>
              <w:top w:val="none" w:sz="0" w:space="0" w:color="auto"/>
              <w:left w:val="none" w:sz="0" w:space="0" w:color="auto"/>
              <w:bottom w:val="none" w:sz="0" w:space="0" w:color="auto"/>
              <w:right w:val="none" w:sz="0" w:space="0" w:color="auto"/>
            </w:tcBorders>
            <w:hideMark/>
          </w:tcPr>
          <w:p w14:paraId="3C8326B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review irrigation system management plan</w:t>
            </w:r>
          </w:p>
        </w:tc>
        <w:tc>
          <w:tcPr>
            <w:tcW w:w="1276" w:type="dxa"/>
            <w:tcBorders>
              <w:top w:val="none" w:sz="0" w:space="0" w:color="auto"/>
              <w:left w:val="none" w:sz="0" w:space="0" w:color="auto"/>
              <w:bottom w:val="none" w:sz="0" w:space="0" w:color="auto"/>
              <w:right w:val="none" w:sz="0" w:space="0" w:color="auto"/>
            </w:tcBorders>
            <w:hideMark/>
          </w:tcPr>
          <w:p w14:paraId="0E71FD2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6086DA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C63358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NWP517B - Develop and review surface water management plan</w:t>
            </w:r>
          </w:p>
        </w:tc>
        <w:tc>
          <w:tcPr>
            <w:tcW w:w="708" w:type="dxa"/>
            <w:tcBorders>
              <w:top w:val="none" w:sz="0" w:space="0" w:color="auto"/>
              <w:left w:val="none" w:sz="0" w:space="0" w:color="auto"/>
              <w:bottom w:val="none" w:sz="0" w:space="0" w:color="auto"/>
              <w:right w:val="none" w:sz="0" w:space="0" w:color="auto"/>
            </w:tcBorders>
            <w:hideMark/>
          </w:tcPr>
          <w:p w14:paraId="150A173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F28C31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19D2033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28D2C42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65BBCE62" w14:textId="77777777" w:rsidTr="005D17B8">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A48B9D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730E99D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NWPIRR063</w:t>
            </w:r>
          </w:p>
        </w:tc>
        <w:tc>
          <w:tcPr>
            <w:tcW w:w="2126" w:type="dxa"/>
            <w:tcBorders>
              <w:top w:val="none" w:sz="0" w:space="0" w:color="auto"/>
              <w:left w:val="none" w:sz="0" w:space="0" w:color="auto"/>
              <w:bottom w:val="none" w:sz="0" w:space="0" w:color="auto"/>
              <w:right w:val="none" w:sz="0" w:space="0" w:color="auto"/>
            </w:tcBorders>
            <w:hideMark/>
          </w:tcPr>
          <w:p w14:paraId="122FB48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review surface water management plan</w:t>
            </w:r>
          </w:p>
        </w:tc>
        <w:tc>
          <w:tcPr>
            <w:tcW w:w="1276" w:type="dxa"/>
            <w:tcBorders>
              <w:top w:val="none" w:sz="0" w:space="0" w:color="auto"/>
              <w:left w:val="none" w:sz="0" w:space="0" w:color="auto"/>
              <w:bottom w:val="none" w:sz="0" w:space="0" w:color="auto"/>
              <w:right w:val="none" w:sz="0" w:space="0" w:color="auto"/>
            </w:tcBorders>
            <w:hideMark/>
          </w:tcPr>
          <w:p w14:paraId="4B2E65F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E0A2E9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7AA0E6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NWP517B - Develop and review surface water management plan</w:t>
            </w:r>
          </w:p>
        </w:tc>
        <w:tc>
          <w:tcPr>
            <w:tcW w:w="708" w:type="dxa"/>
            <w:tcBorders>
              <w:top w:val="none" w:sz="0" w:space="0" w:color="auto"/>
              <w:left w:val="none" w:sz="0" w:space="0" w:color="auto"/>
              <w:bottom w:val="none" w:sz="0" w:space="0" w:color="auto"/>
              <w:right w:val="none" w:sz="0" w:space="0" w:color="auto"/>
            </w:tcBorders>
            <w:hideMark/>
          </w:tcPr>
          <w:p w14:paraId="51F6699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53CC0B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Unit code updated.</w:t>
            </w:r>
          </w:p>
          <w:p w14:paraId="36B9C23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F5C5F2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71E7EE5"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0E976A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77A5BA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NWPNET001</w:t>
            </w:r>
          </w:p>
        </w:tc>
        <w:tc>
          <w:tcPr>
            <w:tcW w:w="2126" w:type="dxa"/>
            <w:tcBorders>
              <w:top w:val="none" w:sz="0" w:space="0" w:color="auto"/>
              <w:left w:val="none" w:sz="0" w:space="0" w:color="auto"/>
              <w:bottom w:val="none" w:sz="0" w:space="0" w:color="auto"/>
              <w:right w:val="none" w:sz="0" w:space="0" w:color="auto"/>
            </w:tcBorders>
            <w:hideMark/>
          </w:tcPr>
          <w:p w14:paraId="3C1A23B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Disinfect network assets</w:t>
            </w:r>
          </w:p>
        </w:tc>
        <w:tc>
          <w:tcPr>
            <w:tcW w:w="1276" w:type="dxa"/>
            <w:tcBorders>
              <w:top w:val="none" w:sz="0" w:space="0" w:color="auto"/>
              <w:left w:val="none" w:sz="0" w:space="0" w:color="auto"/>
              <w:bottom w:val="none" w:sz="0" w:space="0" w:color="auto"/>
              <w:right w:val="none" w:sz="0" w:space="0" w:color="auto"/>
            </w:tcBorders>
            <w:hideMark/>
          </w:tcPr>
          <w:p w14:paraId="51D87FA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9A67D5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323519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7CFEDA2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580446D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14E10EEE"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7F6FA6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8F0E16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NWPGEN002</w:t>
            </w:r>
          </w:p>
        </w:tc>
        <w:tc>
          <w:tcPr>
            <w:tcW w:w="2126" w:type="dxa"/>
            <w:tcBorders>
              <w:top w:val="none" w:sz="0" w:space="0" w:color="auto"/>
              <w:left w:val="none" w:sz="0" w:space="0" w:color="auto"/>
              <w:bottom w:val="none" w:sz="0" w:space="0" w:color="auto"/>
              <w:right w:val="none" w:sz="0" w:space="0" w:color="auto"/>
            </w:tcBorders>
            <w:hideMark/>
          </w:tcPr>
          <w:p w14:paraId="5C04687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Ensure compliance with water industry standards, guidelines and legislation</w:t>
            </w:r>
          </w:p>
        </w:tc>
        <w:tc>
          <w:tcPr>
            <w:tcW w:w="1276" w:type="dxa"/>
            <w:tcBorders>
              <w:top w:val="none" w:sz="0" w:space="0" w:color="auto"/>
              <w:left w:val="none" w:sz="0" w:space="0" w:color="auto"/>
              <w:bottom w:val="none" w:sz="0" w:space="0" w:color="auto"/>
              <w:right w:val="none" w:sz="0" w:space="0" w:color="auto"/>
            </w:tcBorders>
            <w:hideMark/>
          </w:tcPr>
          <w:p w14:paraId="30295A1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D72775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B59A4B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6910E55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483ADA9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 NWP702A.</w:t>
            </w:r>
          </w:p>
        </w:tc>
      </w:tr>
      <w:tr w:rsidR="00A273A6" w:rsidRPr="00185FB6" w14:paraId="7C1E7ADA"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90670C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2721D54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NWPTRD024</w:t>
            </w:r>
          </w:p>
        </w:tc>
        <w:tc>
          <w:tcPr>
            <w:tcW w:w="2126" w:type="dxa"/>
            <w:tcBorders>
              <w:top w:val="none" w:sz="0" w:space="0" w:color="auto"/>
              <w:left w:val="none" w:sz="0" w:space="0" w:color="auto"/>
              <w:bottom w:val="none" w:sz="0" w:space="0" w:color="auto"/>
              <w:right w:val="none" w:sz="0" w:space="0" w:color="auto"/>
            </w:tcBorders>
            <w:hideMark/>
          </w:tcPr>
          <w:p w14:paraId="580064E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Establish connections of water and wastewater systems</w:t>
            </w:r>
          </w:p>
        </w:tc>
        <w:tc>
          <w:tcPr>
            <w:tcW w:w="1276" w:type="dxa"/>
            <w:tcBorders>
              <w:top w:val="none" w:sz="0" w:space="0" w:color="auto"/>
              <w:left w:val="none" w:sz="0" w:space="0" w:color="auto"/>
              <w:bottom w:val="none" w:sz="0" w:space="0" w:color="auto"/>
              <w:right w:val="none" w:sz="0" w:space="0" w:color="auto"/>
            </w:tcBorders>
            <w:hideMark/>
          </w:tcPr>
          <w:p w14:paraId="222BD6C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6DB302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1D2902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25EFD43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7CAC615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6F3BB92B" w14:textId="77777777" w:rsidTr="005D17B8">
        <w:trPr>
          <w:cnfStyle w:val="000000100000" w:firstRow="0" w:lastRow="0" w:firstColumn="0" w:lastColumn="0" w:oddVBand="0" w:evenVBand="0" w:oddHBand="1" w:evenHBand="0" w:firstRowFirstColumn="0" w:firstRowLastColumn="0" w:lastRowFirstColumn="0" w:lastRowLastColumn="0"/>
          <w:trHeight w:val="3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85BE4F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386BEDF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NWPHYD012</w:t>
            </w:r>
          </w:p>
        </w:tc>
        <w:tc>
          <w:tcPr>
            <w:tcW w:w="2126" w:type="dxa"/>
            <w:tcBorders>
              <w:top w:val="none" w:sz="0" w:space="0" w:color="auto"/>
              <w:left w:val="none" w:sz="0" w:space="0" w:color="auto"/>
              <w:bottom w:val="none" w:sz="0" w:space="0" w:color="auto"/>
              <w:right w:val="none" w:sz="0" w:space="0" w:color="auto"/>
            </w:tcBorders>
            <w:hideMark/>
          </w:tcPr>
          <w:p w14:paraId="1F94D77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Establish monitoring sites</w:t>
            </w:r>
          </w:p>
        </w:tc>
        <w:tc>
          <w:tcPr>
            <w:tcW w:w="1276" w:type="dxa"/>
            <w:tcBorders>
              <w:top w:val="none" w:sz="0" w:space="0" w:color="auto"/>
              <w:left w:val="none" w:sz="0" w:space="0" w:color="auto"/>
              <w:bottom w:val="none" w:sz="0" w:space="0" w:color="auto"/>
              <w:right w:val="none" w:sz="0" w:space="0" w:color="auto"/>
            </w:tcBorders>
            <w:hideMark/>
          </w:tcPr>
          <w:p w14:paraId="2C1B266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89C46E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E58184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NWP342A - Commission, decommission and monitor hydrometric sites, stations and facilities</w:t>
            </w:r>
          </w:p>
        </w:tc>
        <w:tc>
          <w:tcPr>
            <w:tcW w:w="708" w:type="dxa"/>
            <w:tcBorders>
              <w:top w:val="none" w:sz="0" w:space="0" w:color="auto"/>
              <w:left w:val="none" w:sz="0" w:space="0" w:color="auto"/>
              <w:bottom w:val="none" w:sz="0" w:space="0" w:color="auto"/>
              <w:right w:val="none" w:sz="0" w:space="0" w:color="auto"/>
            </w:tcBorders>
            <w:hideMark/>
          </w:tcPr>
          <w:p w14:paraId="64A937C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ACCFBF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4EC3C6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65D6224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All Elements reworded.</w:t>
            </w:r>
            <w:r w:rsidRPr="00185FB6">
              <w:rPr>
                <w:rFonts w:ascii="GT America Regular" w:eastAsia="Times New Roman" w:hAnsi="GT America Regular" w:cs="Open Sans"/>
                <w:sz w:val="20"/>
                <w:szCs w:val="20"/>
                <w:lang w:eastAsia="en-AU"/>
              </w:rPr>
              <w:br/>
              <w:t>Element 4 removed.</w:t>
            </w:r>
            <w:r w:rsidRPr="00185FB6">
              <w:rPr>
                <w:rFonts w:ascii="GT America Regular" w:eastAsia="Times New Roman" w:hAnsi="GT America Regular" w:cs="Open Sans"/>
                <w:sz w:val="20"/>
                <w:szCs w:val="20"/>
                <w:lang w:eastAsia="en-AU"/>
              </w:rPr>
              <w:br/>
              <w:t xml:space="preserve">Two new PC added in Element 1, </w:t>
            </w:r>
          </w:p>
          <w:p w14:paraId="62EE802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one new PC added in Element 2.</w:t>
            </w:r>
            <w:r w:rsidRPr="00185FB6">
              <w:rPr>
                <w:rFonts w:ascii="GT America Regular" w:eastAsia="Times New Roman" w:hAnsi="GT America Regular" w:cs="Open Sans"/>
                <w:sz w:val="20"/>
                <w:szCs w:val="20"/>
                <w:lang w:eastAsia="en-AU"/>
              </w:rPr>
              <w:br/>
              <w:t xml:space="preserve">PC 1.1 removed, </w:t>
            </w:r>
          </w:p>
          <w:p w14:paraId="72B6F0A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2.2 and 3.2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D18FFCD"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13B99E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68D54A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NWPTRD002</w:t>
            </w:r>
          </w:p>
        </w:tc>
        <w:tc>
          <w:tcPr>
            <w:tcW w:w="2126" w:type="dxa"/>
            <w:tcBorders>
              <w:top w:val="none" w:sz="0" w:space="0" w:color="auto"/>
              <w:left w:val="none" w:sz="0" w:space="0" w:color="auto"/>
              <w:bottom w:val="none" w:sz="0" w:space="0" w:color="auto"/>
              <w:right w:val="none" w:sz="0" w:space="0" w:color="auto"/>
            </w:tcBorders>
            <w:hideMark/>
          </w:tcPr>
          <w:p w14:paraId="36F50A3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Evaluate, implement and monitor high risk trade waste discharge approvals</w:t>
            </w:r>
          </w:p>
        </w:tc>
        <w:tc>
          <w:tcPr>
            <w:tcW w:w="1276" w:type="dxa"/>
            <w:tcBorders>
              <w:top w:val="none" w:sz="0" w:space="0" w:color="auto"/>
              <w:left w:val="none" w:sz="0" w:space="0" w:color="auto"/>
              <w:bottom w:val="none" w:sz="0" w:space="0" w:color="auto"/>
              <w:right w:val="none" w:sz="0" w:space="0" w:color="auto"/>
            </w:tcBorders>
            <w:hideMark/>
          </w:tcPr>
          <w:p w14:paraId="7195DCB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D4202B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86E3DC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NWP551A - Evaluate, implement and monitor high-risk trade waste discharge approvals</w:t>
            </w:r>
          </w:p>
        </w:tc>
        <w:tc>
          <w:tcPr>
            <w:tcW w:w="708" w:type="dxa"/>
            <w:tcBorders>
              <w:top w:val="none" w:sz="0" w:space="0" w:color="auto"/>
              <w:left w:val="none" w:sz="0" w:space="0" w:color="auto"/>
              <w:bottom w:val="none" w:sz="0" w:space="0" w:color="auto"/>
              <w:right w:val="none" w:sz="0" w:space="0" w:color="auto"/>
            </w:tcBorders>
            <w:hideMark/>
          </w:tcPr>
          <w:p w14:paraId="0845EB3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D5C8B1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250FED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584C95B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All PC in Element 1 revised.</w:t>
            </w:r>
            <w:r w:rsidRPr="00185FB6">
              <w:rPr>
                <w:rFonts w:ascii="GT America Regular" w:eastAsia="Times New Roman" w:hAnsi="GT America Regular" w:cs="Open Sans"/>
                <w:sz w:val="20"/>
                <w:szCs w:val="20"/>
                <w:lang w:eastAsia="en-AU"/>
              </w:rPr>
              <w:br/>
              <w:t>PC 3.3 &amp; 3.4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7366524" w14:textId="77777777" w:rsidTr="005D17B8">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31A1F4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6C2EF5C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NWPTRD001</w:t>
            </w:r>
          </w:p>
        </w:tc>
        <w:tc>
          <w:tcPr>
            <w:tcW w:w="2126" w:type="dxa"/>
            <w:tcBorders>
              <w:top w:val="none" w:sz="0" w:space="0" w:color="auto"/>
              <w:left w:val="none" w:sz="0" w:space="0" w:color="auto"/>
              <w:bottom w:val="none" w:sz="0" w:space="0" w:color="auto"/>
              <w:right w:val="none" w:sz="0" w:space="0" w:color="auto"/>
            </w:tcBorders>
            <w:hideMark/>
          </w:tcPr>
          <w:p w14:paraId="6096DCD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Evaluate, implement and monitor standard low risk trade waste discharge approvals</w:t>
            </w:r>
          </w:p>
        </w:tc>
        <w:tc>
          <w:tcPr>
            <w:tcW w:w="1276" w:type="dxa"/>
            <w:tcBorders>
              <w:top w:val="none" w:sz="0" w:space="0" w:color="auto"/>
              <w:left w:val="none" w:sz="0" w:space="0" w:color="auto"/>
              <w:bottom w:val="none" w:sz="0" w:space="0" w:color="auto"/>
              <w:right w:val="none" w:sz="0" w:space="0" w:color="auto"/>
            </w:tcBorders>
            <w:hideMark/>
          </w:tcPr>
          <w:p w14:paraId="16A2AAA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9788E6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0FBA37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NWP430A - Evaluate, implement and monitor standard low risk trade waste discharge approvals</w:t>
            </w:r>
          </w:p>
        </w:tc>
        <w:tc>
          <w:tcPr>
            <w:tcW w:w="708" w:type="dxa"/>
            <w:tcBorders>
              <w:top w:val="none" w:sz="0" w:space="0" w:color="auto"/>
              <w:left w:val="none" w:sz="0" w:space="0" w:color="auto"/>
              <w:bottom w:val="none" w:sz="0" w:space="0" w:color="auto"/>
              <w:right w:val="none" w:sz="0" w:space="0" w:color="auto"/>
            </w:tcBorders>
            <w:hideMark/>
          </w:tcPr>
          <w:p w14:paraId="70BADFE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C2D5CD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34E8FF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7F6195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All Elements reworded.</w:t>
            </w:r>
            <w:r w:rsidRPr="00185FB6">
              <w:rPr>
                <w:rFonts w:ascii="GT America Regular" w:eastAsia="Times New Roman" w:hAnsi="GT America Regular" w:cs="Open Sans"/>
                <w:sz w:val="20"/>
                <w:szCs w:val="20"/>
                <w:lang w:eastAsia="en-AU"/>
              </w:rPr>
              <w:br/>
              <w:t>All PC in Element 1 revised.</w:t>
            </w:r>
            <w:r w:rsidRPr="00185FB6">
              <w:rPr>
                <w:rFonts w:ascii="GT America Regular" w:eastAsia="Times New Roman" w:hAnsi="GT America Regular" w:cs="Open Sans"/>
                <w:sz w:val="20"/>
                <w:szCs w:val="20"/>
                <w:lang w:eastAsia="en-AU"/>
              </w:rPr>
              <w:br/>
              <w:t>One new PC in Element 3.</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8F1E7C7" w14:textId="77777777" w:rsidTr="005D17B8">
        <w:trPr>
          <w:cnfStyle w:val="000000010000" w:firstRow="0" w:lastRow="0" w:firstColumn="0" w:lastColumn="0" w:oddVBand="0" w:evenVBand="0" w:oddHBand="0" w:evenHBand="1"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CD2D45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7F290BA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NWPIRR041</w:t>
            </w:r>
          </w:p>
        </w:tc>
        <w:tc>
          <w:tcPr>
            <w:tcW w:w="2126" w:type="dxa"/>
            <w:tcBorders>
              <w:top w:val="none" w:sz="0" w:space="0" w:color="auto"/>
              <w:left w:val="none" w:sz="0" w:space="0" w:color="auto"/>
              <w:bottom w:val="none" w:sz="0" w:space="0" w:color="auto"/>
              <w:right w:val="none" w:sz="0" w:space="0" w:color="auto"/>
            </w:tcBorders>
            <w:hideMark/>
          </w:tcPr>
          <w:p w14:paraId="64B033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Identify and apply water entitlements and delivery processes</w:t>
            </w:r>
          </w:p>
        </w:tc>
        <w:tc>
          <w:tcPr>
            <w:tcW w:w="1276" w:type="dxa"/>
            <w:tcBorders>
              <w:top w:val="none" w:sz="0" w:space="0" w:color="auto"/>
              <w:left w:val="none" w:sz="0" w:space="0" w:color="auto"/>
              <w:bottom w:val="none" w:sz="0" w:space="0" w:color="auto"/>
              <w:right w:val="none" w:sz="0" w:space="0" w:color="auto"/>
            </w:tcBorders>
            <w:hideMark/>
          </w:tcPr>
          <w:p w14:paraId="56B938A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ABF02A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CD4E1E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NWP239B - Identify and apply water entitlements and delivery processes</w:t>
            </w:r>
          </w:p>
        </w:tc>
        <w:tc>
          <w:tcPr>
            <w:tcW w:w="708" w:type="dxa"/>
            <w:tcBorders>
              <w:top w:val="none" w:sz="0" w:space="0" w:color="auto"/>
              <w:left w:val="none" w:sz="0" w:space="0" w:color="auto"/>
              <w:bottom w:val="none" w:sz="0" w:space="0" w:color="auto"/>
              <w:right w:val="none" w:sz="0" w:space="0" w:color="auto"/>
            </w:tcBorders>
            <w:hideMark/>
          </w:tcPr>
          <w:p w14:paraId="7DEA7D8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7DFA45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9B0DC9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210BB38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C275867" w14:textId="77777777" w:rsidTr="005D17B8">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355928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4E46CE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NWPSOU003</w:t>
            </w:r>
          </w:p>
        </w:tc>
        <w:tc>
          <w:tcPr>
            <w:tcW w:w="2126" w:type="dxa"/>
            <w:tcBorders>
              <w:top w:val="none" w:sz="0" w:space="0" w:color="auto"/>
              <w:left w:val="none" w:sz="0" w:space="0" w:color="auto"/>
              <w:bottom w:val="none" w:sz="0" w:space="0" w:color="auto"/>
              <w:right w:val="none" w:sz="0" w:space="0" w:color="auto"/>
            </w:tcBorders>
            <w:hideMark/>
          </w:tcPr>
          <w:p w14:paraId="1A33153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Identify and confirm blue-green algae outbreaks</w:t>
            </w:r>
          </w:p>
        </w:tc>
        <w:tc>
          <w:tcPr>
            <w:tcW w:w="1276" w:type="dxa"/>
            <w:tcBorders>
              <w:top w:val="none" w:sz="0" w:space="0" w:color="auto"/>
              <w:left w:val="none" w:sz="0" w:space="0" w:color="auto"/>
              <w:bottom w:val="none" w:sz="0" w:space="0" w:color="auto"/>
              <w:right w:val="none" w:sz="0" w:space="0" w:color="auto"/>
            </w:tcBorders>
            <w:hideMark/>
          </w:tcPr>
          <w:p w14:paraId="34C2A2E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9F00DF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953E62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NWP365A - Identify and confirm blue green algae outbreaks</w:t>
            </w:r>
          </w:p>
        </w:tc>
        <w:tc>
          <w:tcPr>
            <w:tcW w:w="708" w:type="dxa"/>
            <w:tcBorders>
              <w:top w:val="none" w:sz="0" w:space="0" w:color="auto"/>
              <w:left w:val="none" w:sz="0" w:space="0" w:color="auto"/>
              <w:bottom w:val="none" w:sz="0" w:space="0" w:color="auto"/>
              <w:right w:val="none" w:sz="0" w:space="0" w:color="auto"/>
            </w:tcBorders>
            <w:hideMark/>
          </w:tcPr>
          <w:p w14:paraId="22B2A12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9DCDCE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912BF2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F3B974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Element 2 removed.</w:t>
            </w:r>
            <w:r w:rsidRPr="00185FB6">
              <w:rPr>
                <w:rFonts w:ascii="GT America Regular" w:eastAsia="Times New Roman" w:hAnsi="GT America Regular" w:cs="Open Sans"/>
                <w:sz w:val="20"/>
                <w:szCs w:val="20"/>
                <w:lang w:eastAsia="en-AU"/>
              </w:rPr>
              <w:br/>
              <w:t>Two new Elements added.</w:t>
            </w:r>
            <w:r w:rsidRPr="00185FB6">
              <w:rPr>
                <w:rFonts w:ascii="GT America Regular" w:eastAsia="Times New Roman" w:hAnsi="GT America Regular" w:cs="Open Sans"/>
                <w:sz w:val="20"/>
                <w:szCs w:val="20"/>
                <w:lang w:eastAsia="en-AU"/>
              </w:rPr>
              <w:br/>
              <w:t xml:space="preserve">Assessment Requirements created drawing upon </w:t>
            </w:r>
            <w:r w:rsidRPr="00185FB6">
              <w:rPr>
                <w:rFonts w:ascii="GT America Regular" w:eastAsia="Times New Roman" w:hAnsi="GT America Regular" w:cs="Open Sans"/>
                <w:sz w:val="20"/>
                <w:szCs w:val="20"/>
                <w:lang w:eastAsia="en-AU"/>
              </w:rPr>
              <w:lastRenderedPageBreak/>
              <w:t>specified assessment information from superseded unit.</w:t>
            </w:r>
          </w:p>
        </w:tc>
      </w:tr>
      <w:tr w:rsidR="00A273A6" w:rsidRPr="00185FB6" w14:paraId="27B441B2"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C7770E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5D33807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NWPNET013</w:t>
            </w:r>
          </w:p>
        </w:tc>
        <w:tc>
          <w:tcPr>
            <w:tcW w:w="2126" w:type="dxa"/>
            <w:tcBorders>
              <w:top w:val="none" w:sz="0" w:space="0" w:color="auto"/>
              <w:left w:val="none" w:sz="0" w:space="0" w:color="auto"/>
              <w:bottom w:val="none" w:sz="0" w:space="0" w:color="auto"/>
              <w:right w:val="none" w:sz="0" w:space="0" w:color="auto"/>
            </w:tcBorders>
            <w:hideMark/>
          </w:tcPr>
          <w:p w14:paraId="1BD4760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Identify and respond to water problems</w:t>
            </w:r>
          </w:p>
        </w:tc>
        <w:tc>
          <w:tcPr>
            <w:tcW w:w="1276" w:type="dxa"/>
            <w:tcBorders>
              <w:top w:val="none" w:sz="0" w:space="0" w:color="auto"/>
              <w:left w:val="none" w:sz="0" w:space="0" w:color="auto"/>
              <w:bottom w:val="none" w:sz="0" w:space="0" w:color="auto"/>
              <w:right w:val="none" w:sz="0" w:space="0" w:color="auto"/>
            </w:tcBorders>
            <w:hideMark/>
          </w:tcPr>
          <w:p w14:paraId="40C0BCB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D15827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D3AE6F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NWP317B - Control water quality in distribution systems</w:t>
            </w:r>
          </w:p>
        </w:tc>
        <w:tc>
          <w:tcPr>
            <w:tcW w:w="708" w:type="dxa"/>
            <w:tcBorders>
              <w:top w:val="none" w:sz="0" w:space="0" w:color="auto"/>
              <w:left w:val="none" w:sz="0" w:space="0" w:color="auto"/>
              <w:bottom w:val="none" w:sz="0" w:space="0" w:color="auto"/>
              <w:right w:val="none" w:sz="0" w:space="0" w:color="auto"/>
            </w:tcBorders>
            <w:hideMark/>
          </w:tcPr>
          <w:p w14:paraId="57BBACD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5E2413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3ECD30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F6819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572C06C" w14:textId="77777777" w:rsidTr="005D17B8">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949156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3C775D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NWPIRR073</w:t>
            </w:r>
          </w:p>
        </w:tc>
        <w:tc>
          <w:tcPr>
            <w:tcW w:w="2126" w:type="dxa"/>
            <w:tcBorders>
              <w:top w:val="none" w:sz="0" w:space="0" w:color="auto"/>
              <w:left w:val="none" w:sz="0" w:space="0" w:color="auto"/>
              <w:bottom w:val="none" w:sz="0" w:space="0" w:color="auto"/>
              <w:right w:val="none" w:sz="0" w:space="0" w:color="auto"/>
            </w:tcBorders>
            <w:hideMark/>
          </w:tcPr>
          <w:p w14:paraId="6600E6B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catchment management plan</w:t>
            </w:r>
          </w:p>
        </w:tc>
        <w:tc>
          <w:tcPr>
            <w:tcW w:w="1276" w:type="dxa"/>
            <w:tcBorders>
              <w:top w:val="none" w:sz="0" w:space="0" w:color="auto"/>
              <w:left w:val="none" w:sz="0" w:space="0" w:color="auto"/>
              <w:bottom w:val="none" w:sz="0" w:space="0" w:color="auto"/>
              <w:right w:val="none" w:sz="0" w:space="0" w:color="auto"/>
            </w:tcBorders>
            <w:hideMark/>
          </w:tcPr>
          <w:p w14:paraId="4B9FCF0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CD508A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3B96D0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NWP512B - Implement and manage catchment management plan</w:t>
            </w:r>
          </w:p>
        </w:tc>
        <w:tc>
          <w:tcPr>
            <w:tcW w:w="708" w:type="dxa"/>
            <w:tcBorders>
              <w:top w:val="none" w:sz="0" w:space="0" w:color="auto"/>
              <w:left w:val="none" w:sz="0" w:space="0" w:color="auto"/>
              <w:bottom w:val="none" w:sz="0" w:space="0" w:color="auto"/>
              <w:right w:val="none" w:sz="0" w:space="0" w:color="auto"/>
            </w:tcBorders>
            <w:hideMark/>
          </w:tcPr>
          <w:p w14:paraId="1B9832C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8E1E87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D9F2E9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6ECA194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 4 reworded.</w:t>
            </w:r>
            <w:r w:rsidRPr="00185FB6">
              <w:rPr>
                <w:rFonts w:ascii="GT America Regular" w:eastAsia="Times New Roman" w:hAnsi="GT America Regular" w:cs="Open Sans"/>
                <w:sz w:val="20"/>
                <w:szCs w:val="20"/>
                <w:lang w:eastAsia="en-AU"/>
              </w:rPr>
              <w:br/>
              <w:t xml:space="preserve">PC 1.6 removed, </w:t>
            </w:r>
          </w:p>
          <w:p w14:paraId="5A38F09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2.2 &amp; 2.4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FD03315"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E4CDAD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5573F0E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NWPIRR074</w:t>
            </w:r>
          </w:p>
        </w:tc>
        <w:tc>
          <w:tcPr>
            <w:tcW w:w="2126" w:type="dxa"/>
            <w:tcBorders>
              <w:top w:val="none" w:sz="0" w:space="0" w:color="auto"/>
              <w:left w:val="none" w:sz="0" w:space="0" w:color="auto"/>
              <w:bottom w:val="none" w:sz="0" w:space="0" w:color="auto"/>
              <w:right w:val="none" w:sz="0" w:space="0" w:color="auto"/>
            </w:tcBorders>
            <w:hideMark/>
          </w:tcPr>
          <w:p w14:paraId="5BEE7BE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groundwater management plan</w:t>
            </w:r>
          </w:p>
        </w:tc>
        <w:tc>
          <w:tcPr>
            <w:tcW w:w="1276" w:type="dxa"/>
            <w:tcBorders>
              <w:top w:val="none" w:sz="0" w:space="0" w:color="auto"/>
              <w:left w:val="none" w:sz="0" w:space="0" w:color="auto"/>
              <w:bottom w:val="none" w:sz="0" w:space="0" w:color="auto"/>
              <w:right w:val="none" w:sz="0" w:space="0" w:color="auto"/>
            </w:tcBorders>
            <w:hideMark/>
          </w:tcPr>
          <w:p w14:paraId="6713410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8B27EA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2B2006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NWP514B - Implement and manage groundwater management plan</w:t>
            </w:r>
          </w:p>
        </w:tc>
        <w:tc>
          <w:tcPr>
            <w:tcW w:w="708" w:type="dxa"/>
            <w:tcBorders>
              <w:top w:val="none" w:sz="0" w:space="0" w:color="auto"/>
              <w:left w:val="none" w:sz="0" w:space="0" w:color="auto"/>
              <w:bottom w:val="none" w:sz="0" w:space="0" w:color="auto"/>
              <w:right w:val="none" w:sz="0" w:space="0" w:color="auto"/>
            </w:tcBorders>
            <w:hideMark/>
          </w:tcPr>
          <w:p w14:paraId="21C6FFB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A4C9FB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1898FF7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08D17A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PC 2.2 and 2.4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626693F1"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144A44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715F87D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NWPIRR071</w:t>
            </w:r>
          </w:p>
        </w:tc>
        <w:tc>
          <w:tcPr>
            <w:tcW w:w="2126" w:type="dxa"/>
            <w:tcBorders>
              <w:top w:val="none" w:sz="0" w:space="0" w:color="auto"/>
              <w:left w:val="none" w:sz="0" w:space="0" w:color="auto"/>
              <w:bottom w:val="none" w:sz="0" w:space="0" w:color="auto"/>
              <w:right w:val="none" w:sz="0" w:space="0" w:color="auto"/>
            </w:tcBorders>
            <w:hideMark/>
          </w:tcPr>
          <w:p w14:paraId="78EC398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irrigation delivery systems</w:t>
            </w:r>
          </w:p>
        </w:tc>
        <w:tc>
          <w:tcPr>
            <w:tcW w:w="1276" w:type="dxa"/>
            <w:tcBorders>
              <w:top w:val="none" w:sz="0" w:space="0" w:color="auto"/>
              <w:left w:val="none" w:sz="0" w:space="0" w:color="auto"/>
              <w:bottom w:val="none" w:sz="0" w:space="0" w:color="auto"/>
              <w:right w:val="none" w:sz="0" w:space="0" w:color="auto"/>
            </w:tcBorders>
            <w:hideMark/>
          </w:tcPr>
          <w:p w14:paraId="1967967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604CD9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14F083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NWP530B - Implement and manage the operation and maintenance of irrigation delivery systems</w:t>
            </w:r>
          </w:p>
        </w:tc>
        <w:tc>
          <w:tcPr>
            <w:tcW w:w="708" w:type="dxa"/>
            <w:tcBorders>
              <w:top w:val="none" w:sz="0" w:space="0" w:color="auto"/>
              <w:left w:val="none" w:sz="0" w:space="0" w:color="auto"/>
              <w:bottom w:val="none" w:sz="0" w:space="0" w:color="auto"/>
              <w:right w:val="none" w:sz="0" w:space="0" w:color="auto"/>
            </w:tcBorders>
            <w:hideMark/>
          </w:tcPr>
          <w:p w14:paraId="7FFA3BC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DD53F5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8EC40B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5A7C020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PC 2.3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AC846C5"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44676B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E4629F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NWPIRR072</w:t>
            </w:r>
          </w:p>
        </w:tc>
        <w:tc>
          <w:tcPr>
            <w:tcW w:w="2126" w:type="dxa"/>
            <w:tcBorders>
              <w:top w:val="none" w:sz="0" w:space="0" w:color="auto"/>
              <w:left w:val="none" w:sz="0" w:space="0" w:color="auto"/>
              <w:bottom w:val="none" w:sz="0" w:space="0" w:color="auto"/>
              <w:right w:val="none" w:sz="0" w:space="0" w:color="auto"/>
            </w:tcBorders>
            <w:hideMark/>
          </w:tcPr>
          <w:p w14:paraId="14C4EBD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surface water management plan</w:t>
            </w:r>
          </w:p>
        </w:tc>
        <w:tc>
          <w:tcPr>
            <w:tcW w:w="1276" w:type="dxa"/>
            <w:tcBorders>
              <w:top w:val="none" w:sz="0" w:space="0" w:color="auto"/>
              <w:left w:val="none" w:sz="0" w:space="0" w:color="auto"/>
              <w:bottom w:val="none" w:sz="0" w:space="0" w:color="auto"/>
              <w:right w:val="none" w:sz="0" w:space="0" w:color="auto"/>
            </w:tcBorders>
            <w:hideMark/>
          </w:tcPr>
          <w:p w14:paraId="6199059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678C50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22A8BF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NWP516B - Implement and manage surface water management plan</w:t>
            </w:r>
          </w:p>
        </w:tc>
        <w:tc>
          <w:tcPr>
            <w:tcW w:w="708" w:type="dxa"/>
            <w:tcBorders>
              <w:top w:val="none" w:sz="0" w:space="0" w:color="auto"/>
              <w:left w:val="none" w:sz="0" w:space="0" w:color="auto"/>
              <w:bottom w:val="none" w:sz="0" w:space="0" w:color="auto"/>
              <w:right w:val="none" w:sz="0" w:space="0" w:color="auto"/>
            </w:tcBorders>
            <w:hideMark/>
          </w:tcPr>
          <w:p w14:paraId="5548129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8FEFE5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970C36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605E25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173F26D" w14:textId="77777777" w:rsidTr="005D17B8">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04FCB7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203D23D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NWPGEN006</w:t>
            </w:r>
          </w:p>
        </w:tc>
        <w:tc>
          <w:tcPr>
            <w:tcW w:w="2126" w:type="dxa"/>
            <w:tcBorders>
              <w:top w:val="none" w:sz="0" w:space="0" w:color="auto"/>
              <w:left w:val="none" w:sz="0" w:space="0" w:color="auto"/>
              <w:bottom w:val="none" w:sz="0" w:space="0" w:color="auto"/>
              <w:right w:val="none" w:sz="0" w:space="0" w:color="auto"/>
            </w:tcBorders>
            <w:hideMark/>
          </w:tcPr>
          <w:p w14:paraId="6493DA5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manage environmental management policies</w:t>
            </w:r>
          </w:p>
        </w:tc>
        <w:tc>
          <w:tcPr>
            <w:tcW w:w="1276" w:type="dxa"/>
            <w:tcBorders>
              <w:top w:val="none" w:sz="0" w:space="0" w:color="auto"/>
              <w:left w:val="none" w:sz="0" w:space="0" w:color="auto"/>
              <w:bottom w:val="none" w:sz="0" w:space="0" w:color="auto"/>
              <w:right w:val="none" w:sz="0" w:space="0" w:color="auto"/>
            </w:tcBorders>
            <w:hideMark/>
          </w:tcPr>
          <w:p w14:paraId="172D595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1C9F90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C62B2B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NWP505B - Implement and manage environmental management policies, plans, procedures and programs</w:t>
            </w:r>
          </w:p>
        </w:tc>
        <w:tc>
          <w:tcPr>
            <w:tcW w:w="708" w:type="dxa"/>
            <w:tcBorders>
              <w:top w:val="none" w:sz="0" w:space="0" w:color="auto"/>
              <w:left w:val="none" w:sz="0" w:space="0" w:color="auto"/>
              <w:bottom w:val="none" w:sz="0" w:space="0" w:color="auto"/>
              <w:right w:val="none" w:sz="0" w:space="0" w:color="auto"/>
            </w:tcBorders>
            <w:hideMark/>
          </w:tcPr>
          <w:p w14:paraId="716F136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D478F0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D463C0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A79E5D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Elements 2 and 3 merged.</w:t>
            </w:r>
            <w:r w:rsidRPr="00185FB6">
              <w:rPr>
                <w:rFonts w:ascii="GT America Regular" w:eastAsia="Times New Roman" w:hAnsi="GT America Regular" w:cs="Open Sans"/>
                <w:sz w:val="20"/>
                <w:szCs w:val="20"/>
                <w:lang w:eastAsia="en-AU"/>
              </w:rPr>
              <w:br/>
              <w:t>PC 3.1, 3.2 &amp; 3.3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A2FC35F"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82820B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67B82D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NWPTRD021</w:t>
            </w:r>
          </w:p>
        </w:tc>
        <w:tc>
          <w:tcPr>
            <w:tcW w:w="2126" w:type="dxa"/>
            <w:tcBorders>
              <w:top w:val="none" w:sz="0" w:space="0" w:color="auto"/>
              <w:left w:val="none" w:sz="0" w:space="0" w:color="auto"/>
              <w:bottom w:val="none" w:sz="0" w:space="0" w:color="auto"/>
              <w:right w:val="none" w:sz="0" w:space="0" w:color="auto"/>
            </w:tcBorders>
            <w:hideMark/>
          </w:tcPr>
          <w:p w14:paraId="2B56553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manage trade waste policies and plans</w:t>
            </w:r>
          </w:p>
        </w:tc>
        <w:tc>
          <w:tcPr>
            <w:tcW w:w="1276" w:type="dxa"/>
            <w:tcBorders>
              <w:top w:val="none" w:sz="0" w:space="0" w:color="auto"/>
              <w:left w:val="none" w:sz="0" w:space="0" w:color="auto"/>
              <w:bottom w:val="none" w:sz="0" w:space="0" w:color="auto"/>
              <w:right w:val="none" w:sz="0" w:space="0" w:color="auto"/>
            </w:tcBorders>
            <w:hideMark/>
          </w:tcPr>
          <w:p w14:paraId="2A0F9E7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43EBDE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6091B9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NWP528B - Implement and manage trade waste policies and plans</w:t>
            </w:r>
          </w:p>
        </w:tc>
        <w:tc>
          <w:tcPr>
            <w:tcW w:w="708" w:type="dxa"/>
            <w:tcBorders>
              <w:top w:val="none" w:sz="0" w:space="0" w:color="auto"/>
              <w:left w:val="none" w:sz="0" w:space="0" w:color="auto"/>
              <w:bottom w:val="none" w:sz="0" w:space="0" w:color="auto"/>
              <w:right w:val="none" w:sz="0" w:space="0" w:color="auto"/>
            </w:tcBorders>
            <w:hideMark/>
          </w:tcPr>
          <w:p w14:paraId="0675532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E04592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7DC564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AE5BA7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PC 4.3 reworded.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AD8F74E"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566E05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56B83DD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NWPSOU026</w:t>
            </w:r>
          </w:p>
        </w:tc>
        <w:tc>
          <w:tcPr>
            <w:tcW w:w="2126" w:type="dxa"/>
            <w:tcBorders>
              <w:top w:val="none" w:sz="0" w:space="0" w:color="auto"/>
              <w:left w:val="none" w:sz="0" w:space="0" w:color="auto"/>
              <w:bottom w:val="none" w:sz="0" w:space="0" w:color="auto"/>
              <w:right w:val="none" w:sz="0" w:space="0" w:color="auto"/>
            </w:tcBorders>
            <w:hideMark/>
          </w:tcPr>
          <w:p w14:paraId="752A618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dam safety plans</w:t>
            </w:r>
          </w:p>
        </w:tc>
        <w:tc>
          <w:tcPr>
            <w:tcW w:w="1276" w:type="dxa"/>
            <w:tcBorders>
              <w:top w:val="none" w:sz="0" w:space="0" w:color="auto"/>
              <w:left w:val="none" w:sz="0" w:space="0" w:color="auto"/>
              <w:bottom w:val="none" w:sz="0" w:space="0" w:color="auto"/>
              <w:right w:val="none" w:sz="0" w:space="0" w:color="auto"/>
            </w:tcBorders>
            <w:hideMark/>
          </w:tcPr>
          <w:p w14:paraId="75EDAB1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9C8E91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BA40F6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NWP511B - Manage dam safety surveillance</w:t>
            </w:r>
          </w:p>
        </w:tc>
        <w:tc>
          <w:tcPr>
            <w:tcW w:w="708" w:type="dxa"/>
            <w:tcBorders>
              <w:top w:val="none" w:sz="0" w:space="0" w:color="auto"/>
              <w:left w:val="none" w:sz="0" w:space="0" w:color="auto"/>
              <w:bottom w:val="none" w:sz="0" w:space="0" w:color="auto"/>
              <w:right w:val="none" w:sz="0" w:space="0" w:color="auto"/>
            </w:tcBorders>
            <w:hideMark/>
          </w:tcPr>
          <w:p w14:paraId="0FF06ED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5D7ED9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17C387E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Content and formatting updated to comply with the new standards.</w:t>
            </w:r>
          </w:p>
          <w:p w14:paraId="4340DFD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PC 1.4 removed.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7E48BCC"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09432E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07140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NWPSOU021</w:t>
            </w:r>
          </w:p>
        </w:tc>
        <w:tc>
          <w:tcPr>
            <w:tcW w:w="2126" w:type="dxa"/>
            <w:tcBorders>
              <w:top w:val="none" w:sz="0" w:space="0" w:color="auto"/>
              <w:left w:val="none" w:sz="0" w:space="0" w:color="auto"/>
              <w:bottom w:val="none" w:sz="0" w:space="0" w:color="auto"/>
              <w:right w:val="none" w:sz="0" w:space="0" w:color="auto"/>
            </w:tcBorders>
            <w:hideMark/>
          </w:tcPr>
          <w:p w14:paraId="03C728E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maintain basic dams and water storages</w:t>
            </w:r>
          </w:p>
        </w:tc>
        <w:tc>
          <w:tcPr>
            <w:tcW w:w="1276" w:type="dxa"/>
            <w:tcBorders>
              <w:top w:val="none" w:sz="0" w:space="0" w:color="auto"/>
              <w:left w:val="none" w:sz="0" w:space="0" w:color="auto"/>
              <w:bottom w:val="none" w:sz="0" w:space="0" w:color="auto"/>
              <w:right w:val="none" w:sz="0" w:space="0" w:color="auto"/>
            </w:tcBorders>
            <w:hideMark/>
          </w:tcPr>
          <w:p w14:paraId="0A784C0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4089D6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98B46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NWP241B - Inspect and maintain basic dams and water storages</w:t>
            </w:r>
          </w:p>
        </w:tc>
        <w:tc>
          <w:tcPr>
            <w:tcW w:w="708" w:type="dxa"/>
            <w:tcBorders>
              <w:top w:val="none" w:sz="0" w:space="0" w:color="auto"/>
              <w:left w:val="none" w:sz="0" w:space="0" w:color="auto"/>
              <w:bottom w:val="none" w:sz="0" w:space="0" w:color="auto"/>
              <w:right w:val="none" w:sz="0" w:space="0" w:color="auto"/>
            </w:tcBorders>
            <w:hideMark/>
          </w:tcPr>
          <w:p w14:paraId="0F1C33F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801EBD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CC2370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1C6EFA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Element 1 and 2 reworded.</w:t>
            </w:r>
            <w:r w:rsidRPr="00185FB6">
              <w:rPr>
                <w:rFonts w:ascii="GT America Regular" w:eastAsia="Times New Roman" w:hAnsi="GT America Regular" w:cs="Open Sans"/>
                <w:sz w:val="20"/>
                <w:szCs w:val="20"/>
                <w:lang w:eastAsia="en-AU"/>
              </w:rPr>
              <w:br/>
              <w:t>PC 1.3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B5070FC" w14:textId="77777777" w:rsidTr="005D17B8">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5D3D87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B233DE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NWPSOU052</w:t>
            </w:r>
          </w:p>
        </w:tc>
        <w:tc>
          <w:tcPr>
            <w:tcW w:w="2126" w:type="dxa"/>
            <w:tcBorders>
              <w:top w:val="none" w:sz="0" w:space="0" w:color="auto"/>
              <w:left w:val="none" w:sz="0" w:space="0" w:color="auto"/>
              <w:bottom w:val="none" w:sz="0" w:space="0" w:color="auto"/>
              <w:right w:val="none" w:sz="0" w:space="0" w:color="auto"/>
            </w:tcBorders>
            <w:hideMark/>
          </w:tcPr>
          <w:p w14:paraId="320A41A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operate groundwater regulation</w:t>
            </w:r>
          </w:p>
        </w:tc>
        <w:tc>
          <w:tcPr>
            <w:tcW w:w="1276" w:type="dxa"/>
            <w:tcBorders>
              <w:top w:val="none" w:sz="0" w:space="0" w:color="auto"/>
              <w:left w:val="none" w:sz="0" w:space="0" w:color="auto"/>
              <w:bottom w:val="none" w:sz="0" w:space="0" w:color="auto"/>
              <w:right w:val="none" w:sz="0" w:space="0" w:color="auto"/>
            </w:tcBorders>
            <w:hideMark/>
          </w:tcPr>
          <w:p w14:paraId="4E86484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08F17F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C965E1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NWP321B - Inspect and operate groundwater regulation</w:t>
            </w:r>
          </w:p>
        </w:tc>
        <w:tc>
          <w:tcPr>
            <w:tcW w:w="708" w:type="dxa"/>
            <w:tcBorders>
              <w:top w:val="none" w:sz="0" w:space="0" w:color="auto"/>
              <w:left w:val="none" w:sz="0" w:space="0" w:color="auto"/>
              <w:bottom w:val="none" w:sz="0" w:space="0" w:color="auto"/>
              <w:right w:val="none" w:sz="0" w:space="0" w:color="auto"/>
            </w:tcBorders>
            <w:hideMark/>
          </w:tcPr>
          <w:p w14:paraId="0FA403D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233985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067D73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AB70BE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45E1C453"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80B6C1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493F2BB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NWPIRR003</w:t>
            </w:r>
          </w:p>
        </w:tc>
        <w:tc>
          <w:tcPr>
            <w:tcW w:w="2126" w:type="dxa"/>
            <w:tcBorders>
              <w:top w:val="none" w:sz="0" w:space="0" w:color="auto"/>
              <w:left w:val="none" w:sz="0" w:space="0" w:color="auto"/>
              <w:bottom w:val="none" w:sz="0" w:space="0" w:color="auto"/>
              <w:right w:val="none" w:sz="0" w:space="0" w:color="auto"/>
            </w:tcBorders>
            <w:hideMark/>
          </w:tcPr>
          <w:p w14:paraId="177BDDA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operate surface water systems</w:t>
            </w:r>
          </w:p>
        </w:tc>
        <w:tc>
          <w:tcPr>
            <w:tcW w:w="1276" w:type="dxa"/>
            <w:tcBorders>
              <w:top w:val="none" w:sz="0" w:space="0" w:color="auto"/>
              <w:left w:val="none" w:sz="0" w:space="0" w:color="auto"/>
              <w:bottom w:val="none" w:sz="0" w:space="0" w:color="auto"/>
              <w:right w:val="none" w:sz="0" w:space="0" w:color="auto"/>
            </w:tcBorders>
            <w:hideMark/>
          </w:tcPr>
          <w:p w14:paraId="05F2F39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4768F0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3594CA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NWP322B - Inspect and operate surface water systems</w:t>
            </w:r>
          </w:p>
        </w:tc>
        <w:tc>
          <w:tcPr>
            <w:tcW w:w="708" w:type="dxa"/>
            <w:tcBorders>
              <w:top w:val="none" w:sz="0" w:space="0" w:color="auto"/>
              <w:left w:val="none" w:sz="0" w:space="0" w:color="auto"/>
              <w:bottom w:val="none" w:sz="0" w:space="0" w:color="auto"/>
              <w:right w:val="none" w:sz="0" w:space="0" w:color="auto"/>
            </w:tcBorders>
            <w:hideMark/>
          </w:tcPr>
          <w:p w14:paraId="73DF092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E6EC62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AB4ADC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Content and formatting updated to comply with the new standards.</w:t>
            </w:r>
          </w:p>
          <w:p w14:paraId="507C269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PC 1.3 removed.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68290EBA" w14:textId="77777777" w:rsidTr="005D17B8">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13590F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7F068A3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NWPSOU024</w:t>
            </w:r>
          </w:p>
        </w:tc>
        <w:tc>
          <w:tcPr>
            <w:tcW w:w="2126" w:type="dxa"/>
            <w:tcBorders>
              <w:top w:val="none" w:sz="0" w:space="0" w:color="auto"/>
              <w:left w:val="none" w:sz="0" w:space="0" w:color="auto"/>
              <w:bottom w:val="none" w:sz="0" w:space="0" w:color="auto"/>
              <w:right w:val="none" w:sz="0" w:space="0" w:color="auto"/>
            </w:tcBorders>
            <w:hideMark/>
          </w:tcPr>
          <w:p w14:paraId="38F1A5A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report on concrete dam safety</w:t>
            </w:r>
          </w:p>
        </w:tc>
        <w:tc>
          <w:tcPr>
            <w:tcW w:w="1276" w:type="dxa"/>
            <w:tcBorders>
              <w:top w:val="none" w:sz="0" w:space="0" w:color="auto"/>
              <w:left w:val="none" w:sz="0" w:space="0" w:color="auto"/>
              <w:bottom w:val="none" w:sz="0" w:space="0" w:color="auto"/>
              <w:right w:val="none" w:sz="0" w:space="0" w:color="auto"/>
            </w:tcBorders>
            <w:hideMark/>
          </w:tcPr>
          <w:p w14:paraId="296C706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020E18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877F3A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NWP327A - Inspect and report on concrete dam safety</w:t>
            </w:r>
          </w:p>
        </w:tc>
        <w:tc>
          <w:tcPr>
            <w:tcW w:w="708" w:type="dxa"/>
            <w:tcBorders>
              <w:top w:val="none" w:sz="0" w:space="0" w:color="auto"/>
              <w:left w:val="none" w:sz="0" w:space="0" w:color="auto"/>
              <w:bottom w:val="none" w:sz="0" w:space="0" w:color="auto"/>
              <w:right w:val="none" w:sz="0" w:space="0" w:color="auto"/>
            </w:tcBorders>
            <w:hideMark/>
          </w:tcPr>
          <w:p w14:paraId="3CCADC5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D74599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39EAB9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92A55C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42FB513C" w14:textId="77777777" w:rsidTr="005D17B8">
        <w:trPr>
          <w:cnfStyle w:val="000000010000" w:firstRow="0" w:lastRow="0" w:firstColumn="0" w:lastColumn="0" w:oddVBand="0" w:evenVBand="0" w:oddHBand="0" w:evenHBand="1"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A26DD3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000A90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NWPSOU025</w:t>
            </w:r>
          </w:p>
        </w:tc>
        <w:tc>
          <w:tcPr>
            <w:tcW w:w="2126" w:type="dxa"/>
            <w:tcBorders>
              <w:top w:val="none" w:sz="0" w:space="0" w:color="auto"/>
              <w:left w:val="none" w:sz="0" w:space="0" w:color="auto"/>
              <w:bottom w:val="none" w:sz="0" w:space="0" w:color="auto"/>
              <w:right w:val="none" w:sz="0" w:space="0" w:color="auto"/>
            </w:tcBorders>
            <w:hideMark/>
          </w:tcPr>
          <w:p w14:paraId="0461073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report on embankment dam safety</w:t>
            </w:r>
          </w:p>
        </w:tc>
        <w:tc>
          <w:tcPr>
            <w:tcW w:w="1276" w:type="dxa"/>
            <w:tcBorders>
              <w:top w:val="none" w:sz="0" w:space="0" w:color="auto"/>
              <w:left w:val="none" w:sz="0" w:space="0" w:color="auto"/>
              <w:bottom w:val="none" w:sz="0" w:space="0" w:color="auto"/>
              <w:right w:val="none" w:sz="0" w:space="0" w:color="auto"/>
            </w:tcBorders>
            <w:hideMark/>
          </w:tcPr>
          <w:p w14:paraId="195DF5F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4B1AE5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F792BF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NWP328A - Inspect and report on embankment dam safety</w:t>
            </w:r>
          </w:p>
        </w:tc>
        <w:tc>
          <w:tcPr>
            <w:tcW w:w="708" w:type="dxa"/>
            <w:tcBorders>
              <w:top w:val="none" w:sz="0" w:space="0" w:color="auto"/>
              <w:left w:val="none" w:sz="0" w:space="0" w:color="auto"/>
              <w:bottom w:val="none" w:sz="0" w:space="0" w:color="auto"/>
              <w:right w:val="none" w:sz="0" w:space="0" w:color="auto"/>
            </w:tcBorders>
            <w:hideMark/>
          </w:tcPr>
          <w:p w14:paraId="1699B5E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1E4E1F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4BCD82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BBC545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33DD625"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E68524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3291B5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NWPSOU030</w:t>
            </w:r>
          </w:p>
        </w:tc>
        <w:tc>
          <w:tcPr>
            <w:tcW w:w="2126" w:type="dxa"/>
            <w:tcBorders>
              <w:top w:val="none" w:sz="0" w:space="0" w:color="auto"/>
              <w:left w:val="none" w:sz="0" w:space="0" w:color="auto"/>
              <w:bottom w:val="none" w:sz="0" w:space="0" w:color="auto"/>
              <w:right w:val="none" w:sz="0" w:space="0" w:color="auto"/>
            </w:tcBorders>
            <w:hideMark/>
          </w:tcPr>
          <w:p w14:paraId="1B0B0FF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report river performance</w:t>
            </w:r>
          </w:p>
        </w:tc>
        <w:tc>
          <w:tcPr>
            <w:tcW w:w="1276" w:type="dxa"/>
            <w:tcBorders>
              <w:top w:val="none" w:sz="0" w:space="0" w:color="auto"/>
              <w:left w:val="none" w:sz="0" w:space="0" w:color="auto"/>
              <w:bottom w:val="none" w:sz="0" w:space="0" w:color="auto"/>
              <w:right w:val="none" w:sz="0" w:space="0" w:color="auto"/>
            </w:tcBorders>
            <w:hideMark/>
          </w:tcPr>
          <w:p w14:paraId="126FEFB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B4B09E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8C8C4E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0935C84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6F510BC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NWP324B and NWP419B.</w:t>
            </w:r>
          </w:p>
        </w:tc>
      </w:tr>
      <w:tr w:rsidR="00A273A6" w:rsidRPr="00185FB6" w14:paraId="6A092261"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64CFED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12DA51A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NWPNET016</w:t>
            </w:r>
          </w:p>
        </w:tc>
        <w:tc>
          <w:tcPr>
            <w:tcW w:w="2126" w:type="dxa"/>
            <w:tcBorders>
              <w:top w:val="none" w:sz="0" w:space="0" w:color="auto"/>
              <w:left w:val="none" w:sz="0" w:space="0" w:color="auto"/>
              <w:bottom w:val="none" w:sz="0" w:space="0" w:color="auto"/>
              <w:right w:val="none" w:sz="0" w:space="0" w:color="auto"/>
            </w:tcBorders>
            <w:hideMark/>
          </w:tcPr>
          <w:p w14:paraId="5C7C618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sewer or stormwater line</w:t>
            </w:r>
          </w:p>
        </w:tc>
        <w:tc>
          <w:tcPr>
            <w:tcW w:w="1276" w:type="dxa"/>
            <w:tcBorders>
              <w:top w:val="none" w:sz="0" w:space="0" w:color="auto"/>
              <w:left w:val="none" w:sz="0" w:space="0" w:color="auto"/>
              <w:bottom w:val="none" w:sz="0" w:space="0" w:color="auto"/>
              <w:right w:val="none" w:sz="0" w:space="0" w:color="auto"/>
            </w:tcBorders>
            <w:hideMark/>
          </w:tcPr>
          <w:p w14:paraId="2AB6E97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627372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97B7A2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NWP331B - Inspect conduit and report on condition and features</w:t>
            </w:r>
          </w:p>
        </w:tc>
        <w:tc>
          <w:tcPr>
            <w:tcW w:w="708" w:type="dxa"/>
            <w:tcBorders>
              <w:top w:val="none" w:sz="0" w:space="0" w:color="auto"/>
              <w:left w:val="none" w:sz="0" w:space="0" w:color="auto"/>
              <w:bottom w:val="none" w:sz="0" w:space="0" w:color="auto"/>
              <w:right w:val="none" w:sz="0" w:space="0" w:color="auto"/>
            </w:tcBorders>
            <w:hideMark/>
          </w:tcPr>
          <w:p w14:paraId="41092F3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86501B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5FE72F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D8D1FC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4750149" w14:textId="77777777" w:rsidTr="005D17B8">
        <w:trPr>
          <w:cnfStyle w:val="000000100000" w:firstRow="0" w:lastRow="0" w:firstColumn="0" w:lastColumn="0" w:oddVBand="0" w:evenVBand="0" w:oddHBand="1" w:evenHBand="0" w:firstRowFirstColumn="0" w:firstRowLastColumn="0" w:lastRowFirstColumn="0" w:lastRowLastColumn="0"/>
          <w:trHeight w:val="30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B78E49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7E555C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NWPIRR011</w:t>
            </w:r>
          </w:p>
        </w:tc>
        <w:tc>
          <w:tcPr>
            <w:tcW w:w="2126" w:type="dxa"/>
            <w:tcBorders>
              <w:top w:val="none" w:sz="0" w:space="0" w:color="auto"/>
              <w:left w:val="none" w:sz="0" w:space="0" w:color="auto"/>
              <w:bottom w:val="none" w:sz="0" w:space="0" w:color="auto"/>
              <w:right w:val="none" w:sz="0" w:space="0" w:color="auto"/>
            </w:tcBorders>
            <w:hideMark/>
          </w:tcPr>
          <w:p w14:paraId="6418C20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Install devices for irrigation systems</w:t>
            </w:r>
          </w:p>
        </w:tc>
        <w:tc>
          <w:tcPr>
            <w:tcW w:w="1276" w:type="dxa"/>
            <w:tcBorders>
              <w:top w:val="none" w:sz="0" w:space="0" w:color="auto"/>
              <w:left w:val="none" w:sz="0" w:space="0" w:color="auto"/>
              <w:bottom w:val="none" w:sz="0" w:space="0" w:color="auto"/>
              <w:right w:val="none" w:sz="0" w:space="0" w:color="auto"/>
            </w:tcBorders>
            <w:hideMark/>
          </w:tcPr>
          <w:p w14:paraId="24D887B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1DB7D6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C65BC6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NWP216B - Install basic metering equipment and flow control devices for irrigation systems</w:t>
            </w:r>
          </w:p>
        </w:tc>
        <w:tc>
          <w:tcPr>
            <w:tcW w:w="708" w:type="dxa"/>
            <w:tcBorders>
              <w:top w:val="none" w:sz="0" w:space="0" w:color="auto"/>
              <w:left w:val="none" w:sz="0" w:space="0" w:color="auto"/>
              <w:bottom w:val="none" w:sz="0" w:space="0" w:color="auto"/>
              <w:right w:val="none" w:sz="0" w:space="0" w:color="auto"/>
            </w:tcBorders>
            <w:hideMark/>
          </w:tcPr>
          <w:p w14:paraId="65FA27F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8DC198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ECB3D7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6028CC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 xml:space="preserve">Elements 2 &amp; 3 merged, </w:t>
            </w:r>
          </w:p>
          <w:p w14:paraId="7AE0444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Element 4 removed, </w:t>
            </w:r>
          </w:p>
          <w:p w14:paraId="08A82D4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Element 5 reworded and </w:t>
            </w:r>
          </w:p>
          <w:p w14:paraId="36DE2D1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one new PC added to Element 5.</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67556250"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7BF01E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5B886C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NWPNET021</w:t>
            </w:r>
          </w:p>
        </w:tc>
        <w:tc>
          <w:tcPr>
            <w:tcW w:w="2126" w:type="dxa"/>
            <w:tcBorders>
              <w:top w:val="none" w:sz="0" w:space="0" w:color="auto"/>
              <w:left w:val="none" w:sz="0" w:space="0" w:color="auto"/>
              <w:bottom w:val="none" w:sz="0" w:space="0" w:color="auto"/>
              <w:right w:val="none" w:sz="0" w:space="0" w:color="auto"/>
            </w:tcBorders>
            <w:hideMark/>
          </w:tcPr>
          <w:p w14:paraId="63168EC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Install metering equipment</w:t>
            </w:r>
          </w:p>
        </w:tc>
        <w:tc>
          <w:tcPr>
            <w:tcW w:w="1276" w:type="dxa"/>
            <w:tcBorders>
              <w:top w:val="none" w:sz="0" w:space="0" w:color="auto"/>
              <w:left w:val="none" w:sz="0" w:space="0" w:color="auto"/>
              <w:bottom w:val="none" w:sz="0" w:space="0" w:color="auto"/>
              <w:right w:val="none" w:sz="0" w:space="0" w:color="auto"/>
            </w:tcBorders>
            <w:hideMark/>
          </w:tcPr>
          <w:p w14:paraId="73703B0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394D04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F08480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2BC032E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076C787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NWP223A and NWP215A.</w:t>
            </w:r>
          </w:p>
        </w:tc>
      </w:tr>
      <w:tr w:rsidR="00A273A6" w:rsidRPr="00185FB6" w14:paraId="7B738388" w14:textId="77777777" w:rsidTr="005D17B8">
        <w:trPr>
          <w:cnfStyle w:val="000000100000" w:firstRow="0" w:lastRow="0" w:firstColumn="0" w:lastColumn="0" w:oddVBand="0" w:evenVBand="0" w:oddHBand="1" w:evenHBand="0" w:firstRowFirstColumn="0" w:firstRowLastColumn="0" w:lastRowFirstColumn="0" w:lastRowLastColumn="0"/>
          <w:trHeight w:val="30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1A97A0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6DBBCFC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NWPIRR014</w:t>
            </w:r>
          </w:p>
        </w:tc>
        <w:tc>
          <w:tcPr>
            <w:tcW w:w="2126" w:type="dxa"/>
            <w:tcBorders>
              <w:top w:val="none" w:sz="0" w:space="0" w:color="auto"/>
              <w:left w:val="none" w:sz="0" w:space="0" w:color="auto"/>
              <w:bottom w:val="none" w:sz="0" w:space="0" w:color="auto"/>
              <w:right w:val="none" w:sz="0" w:space="0" w:color="auto"/>
            </w:tcBorders>
            <w:hideMark/>
          </w:tcPr>
          <w:p w14:paraId="592033E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Install meters for rural water supplies</w:t>
            </w:r>
          </w:p>
        </w:tc>
        <w:tc>
          <w:tcPr>
            <w:tcW w:w="1276" w:type="dxa"/>
            <w:tcBorders>
              <w:top w:val="none" w:sz="0" w:space="0" w:color="auto"/>
              <w:left w:val="none" w:sz="0" w:space="0" w:color="auto"/>
              <w:bottom w:val="none" w:sz="0" w:space="0" w:color="auto"/>
              <w:right w:val="none" w:sz="0" w:space="0" w:color="auto"/>
            </w:tcBorders>
            <w:hideMark/>
          </w:tcPr>
          <w:p w14:paraId="437420E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91FEF2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9276B5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NWP302A - Install meters for non-potable, non-urban water supplies</w:t>
            </w:r>
          </w:p>
        </w:tc>
        <w:tc>
          <w:tcPr>
            <w:tcW w:w="708" w:type="dxa"/>
            <w:tcBorders>
              <w:top w:val="none" w:sz="0" w:space="0" w:color="auto"/>
              <w:left w:val="none" w:sz="0" w:space="0" w:color="auto"/>
              <w:bottom w:val="none" w:sz="0" w:space="0" w:color="auto"/>
              <w:right w:val="none" w:sz="0" w:space="0" w:color="auto"/>
            </w:tcBorders>
            <w:hideMark/>
          </w:tcPr>
          <w:p w14:paraId="384DA1D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546F95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5ED873F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0E4CFA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 xml:space="preserve">Element 2 removed. </w:t>
            </w:r>
          </w:p>
          <w:p w14:paraId="54FDF64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One new PC added to Element 1. </w:t>
            </w:r>
          </w:p>
          <w:p w14:paraId="2DDD003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1.4 removed. </w:t>
            </w:r>
          </w:p>
          <w:p w14:paraId="125F223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2.4 renumbered. </w:t>
            </w:r>
          </w:p>
          <w:p w14:paraId="66AF793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Element 2 and 4 merged, </w:t>
            </w:r>
          </w:p>
          <w:p w14:paraId="74C9C41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6A51267C"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98A040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EC836C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NWPNET026</w:t>
            </w:r>
          </w:p>
        </w:tc>
        <w:tc>
          <w:tcPr>
            <w:tcW w:w="2126" w:type="dxa"/>
            <w:tcBorders>
              <w:top w:val="none" w:sz="0" w:space="0" w:color="auto"/>
              <w:left w:val="none" w:sz="0" w:space="0" w:color="auto"/>
              <w:bottom w:val="none" w:sz="0" w:space="0" w:color="auto"/>
              <w:right w:val="none" w:sz="0" w:space="0" w:color="auto"/>
            </w:tcBorders>
            <w:hideMark/>
          </w:tcPr>
          <w:p w14:paraId="41E9AA9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Install, maintain and repair hydrants</w:t>
            </w:r>
          </w:p>
        </w:tc>
        <w:tc>
          <w:tcPr>
            <w:tcW w:w="1276" w:type="dxa"/>
            <w:tcBorders>
              <w:top w:val="none" w:sz="0" w:space="0" w:color="auto"/>
              <w:left w:val="none" w:sz="0" w:space="0" w:color="auto"/>
              <w:bottom w:val="none" w:sz="0" w:space="0" w:color="auto"/>
              <w:right w:val="none" w:sz="0" w:space="0" w:color="auto"/>
            </w:tcBorders>
            <w:hideMark/>
          </w:tcPr>
          <w:p w14:paraId="3C42FF5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14B3A5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E0A3E9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1A0F69F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5C60029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73E12269" w14:textId="77777777" w:rsidTr="005D17B8">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63E610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21C23C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NWPTRD011</w:t>
            </w:r>
          </w:p>
        </w:tc>
        <w:tc>
          <w:tcPr>
            <w:tcW w:w="2126" w:type="dxa"/>
            <w:tcBorders>
              <w:top w:val="none" w:sz="0" w:space="0" w:color="auto"/>
              <w:left w:val="none" w:sz="0" w:space="0" w:color="auto"/>
              <w:bottom w:val="none" w:sz="0" w:space="0" w:color="auto"/>
              <w:right w:val="none" w:sz="0" w:space="0" w:color="auto"/>
            </w:tcBorders>
            <w:hideMark/>
          </w:tcPr>
          <w:p w14:paraId="6C96516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Investigate and report on breaches of water industry legislation</w:t>
            </w:r>
          </w:p>
        </w:tc>
        <w:tc>
          <w:tcPr>
            <w:tcW w:w="1276" w:type="dxa"/>
            <w:tcBorders>
              <w:top w:val="none" w:sz="0" w:space="0" w:color="auto"/>
              <w:left w:val="none" w:sz="0" w:space="0" w:color="auto"/>
              <w:bottom w:val="none" w:sz="0" w:space="0" w:color="auto"/>
              <w:right w:val="none" w:sz="0" w:space="0" w:color="auto"/>
            </w:tcBorders>
            <w:hideMark/>
          </w:tcPr>
          <w:p w14:paraId="5DBDC5C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458D90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F8ABFC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NWP315B - Investigate and report on breaches of water industry legislation</w:t>
            </w:r>
          </w:p>
        </w:tc>
        <w:tc>
          <w:tcPr>
            <w:tcW w:w="708" w:type="dxa"/>
            <w:tcBorders>
              <w:top w:val="none" w:sz="0" w:space="0" w:color="auto"/>
              <w:left w:val="none" w:sz="0" w:space="0" w:color="auto"/>
              <w:bottom w:val="none" w:sz="0" w:space="0" w:color="auto"/>
              <w:right w:val="none" w:sz="0" w:space="0" w:color="auto"/>
            </w:tcBorders>
            <w:hideMark/>
          </w:tcPr>
          <w:p w14:paraId="38ED08A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8716E7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2A6D05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493C45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PC 2.3 revised.</w:t>
            </w:r>
            <w:r w:rsidRPr="00185FB6">
              <w:rPr>
                <w:rFonts w:ascii="GT America Regular" w:eastAsia="Times New Roman" w:hAnsi="GT America Regular" w:cs="Open Sans"/>
                <w:sz w:val="20"/>
                <w:szCs w:val="20"/>
                <w:lang w:eastAsia="en-AU"/>
              </w:rPr>
              <w:br/>
              <w:t xml:space="preserve">Assessment Requirements created drawing upon </w:t>
            </w:r>
            <w:r w:rsidRPr="00185FB6">
              <w:rPr>
                <w:rFonts w:ascii="GT America Regular" w:eastAsia="Times New Roman" w:hAnsi="GT America Regular" w:cs="Open Sans"/>
                <w:sz w:val="20"/>
                <w:szCs w:val="20"/>
                <w:lang w:eastAsia="en-AU"/>
              </w:rPr>
              <w:lastRenderedPageBreak/>
              <w:t>specified assessment information from superseded unit.</w:t>
            </w:r>
          </w:p>
        </w:tc>
      </w:tr>
      <w:tr w:rsidR="00A273A6" w:rsidRPr="00185FB6" w14:paraId="64FECFFB"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EF2154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4827E7E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NWPTRD012</w:t>
            </w:r>
          </w:p>
        </w:tc>
        <w:tc>
          <w:tcPr>
            <w:tcW w:w="2126" w:type="dxa"/>
            <w:tcBorders>
              <w:top w:val="none" w:sz="0" w:space="0" w:color="auto"/>
              <w:left w:val="none" w:sz="0" w:space="0" w:color="auto"/>
              <w:bottom w:val="none" w:sz="0" w:space="0" w:color="auto"/>
              <w:right w:val="none" w:sz="0" w:space="0" w:color="auto"/>
            </w:tcBorders>
            <w:hideMark/>
          </w:tcPr>
          <w:p w14:paraId="3DF7E32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Investigate, rectify and report on trade waste incidents</w:t>
            </w:r>
          </w:p>
        </w:tc>
        <w:tc>
          <w:tcPr>
            <w:tcW w:w="1276" w:type="dxa"/>
            <w:tcBorders>
              <w:top w:val="none" w:sz="0" w:space="0" w:color="auto"/>
              <w:left w:val="none" w:sz="0" w:space="0" w:color="auto"/>
              <w:bottom w:val="none" w:sz="0" w:space="0" w:color="auto"/>
              <w:right w:val="none" w:sz="0" w:space="0" w:color="auto"/>
            </w:tcBorders>
            <w:hideMark/>
          </w:tcPr>
          <w:p w14:paraId="69D23A6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116E56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66B301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NWP431A - Investigate, rectify and report on trade waste incidents</w:t>
            </w:r>
          </w:p>
        </w:tc>
        <w:tc>
          <w:tcPr>
            <w:tcW w:w="708" w:type="dxa"/>
            <w:tcBorders>
              <w:top w:val="none" w:sz="0" w:space="0" w:color="auto"/>
              <w:left w:val="none" w:sz="0" w:space="0" w:color="auto"/>
              <w:bottom w:val="none" w:sz="0" w:space="0" w:color="auto"/>
              <w:right w:val="none" w:sz="0" w:space="0" w:color="auto"/>
            </w:tcBorders>
            <w:hideMark/>
          </w:tcPr>
          <w:p w14:paraId="792047A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66AC4F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912063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385AD2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 xml:space="preserve">PC 3.1 and 3.2 revised, </w:t>
            </w:r>
          </w:p>
          <w:p w14:paraId="2A5048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5.2 removed.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EF6D4E0" w14:textId="77777777" w:rsidTr="005D17B8">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E7DB05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6E1EEF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NWPNET011</w:t>
            </w:r>
          </w:p>
        </w:tc>
        <w:tc>
          <w:tcPr>
            <w:tcW w:w="2126" w:type="dxa"/>
            <w:tcBorders>
              <w:top w:val="none" w:sz="0" w:space="0" w:color="auto"/>
              <w:left w:val="none" w:sz="0" w:space="0" w:color="auto"/>
              <w:bottom w:val="none" w:sz="0" w:space="0" w:color="auto"/>
              <w:right w:val="none" w:sz="0" w:space="0" w:color="auto"/>
            </w:tcBorders>
            <w:hideMark/>
          </w:tcPr>
          <w:p w14:paraId="349A386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Locate, identify and protect utilities</w:t>
            </w:r>
          </w:p>
        </w:tc>
        <w:tc>
          <w:tcPr>
            <w:tcW w:w="1276" w:type="dxa"/>
            <w:tcBorders>
              <w:top w:val="none" w:sz="0" w:space="0" w:color="auto"/>
              <w:left w:val="none" w:sz="0" w:space="0" w:color="auto"/>
              <w:bottom w:val="none" w:sz="0" w:space="0" w:color="auto"/>
              <w:right w:val="none" w:sz="0" w:space="0" w:color="auto"/>
            </w:tcBorders>
            <w:hideMark/>
          </w:tcPr>
          <w:p w14:paraId="1B728EC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4DB329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830B8B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NWP234B - Locate, identify and protect utility services</w:t>
            </w:r>
          </w:p>
        </w:tc>
        <w:tc>
          <w:tcPr>
            <w:tcW w:w="708" w:type="dxa"/>
            <w:tcBorders>
              <w:top w:val="none" w:sz="0" w:space="0" w:color="auto"/>
              <w:left w:val="none" w:sz="0" w:space="0" w:color="auto"/>
              <w:bottom w:val="none" w:sz="0" w:space="0" w:color="auto"/>
              <w:right w:val="none" w:sz="0" w:space="0" w:color="auto"/>
            </w:tcBorders>
            <w:hideMark/>
          </w:tcPr>
          <w:p w14:paraId="402A8FC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BDBB77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719293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B4F018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 xml:space="preserve">PC 1.3 and 1.6 removed, </w:t>
            </w:r>
          </w:p>
          <w:p w14:paraId="40FAEDF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1.1 and 1.2 reordered, </w:t>
            </w:r>
          </w:p>
          <w:p w14:paraId="7587E69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2.1 reworded and </w:t>
            </w:r>
          </w:p>
          <w:p w14:paraId="79A6CC4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3.1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4ECC27EA"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E51413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7E3F720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NWPIRR021</w:t>
            </w:r>
          </w:p>
        </w:tc>
        <w:tc>
          <w:tcPr>
            <w:tcW w:w="2126" w:type="dxa"/>
            <w:tcBorders>
              <w:top w:val="none" w:sz="0" w:space="0" w:color="auto"/>
              <w:left w:val="none" w:sz="0" w:space="0" w:color="auto"/>
              <w:bottom w:val="none" w:sz="0" w:space="0" w:color="auto"/>
              <w:right w:val="none" w:sz="0" w:space="0" w:color="auto"/>
            </w:tcBorders>
            <w:hideMark/>
          </w:tcPr>
          <w:p w14:paraId="6307813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irrigation channels and drains</w:t>
            </w:r>
          </w:p>
        </w:tc>
        <w:tc>
          <w:tcPr>
            <w:tcW w:w="1276" w:type="dxa"/>
            <w:tcBorders>
              <w:top w:val="none" w:sz="0" w:space="0" w:color="auto"/>
              <w:left w:val="none" w:sz="0" w:space="0" w:color="auto"/>
              <w:bottom w:val="none" w:sz="0" w:space="0" w:color="auto"/>
              <w:right w:val="none" w:sz="0" w:space="0" w:color="auto"/>
            </w:tcBorders>
            <w:hideMark/>
          </w:tcPr>
          <w:p w14:paraId="31F4034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92D8EE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3D0404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NWP230B - Maintain and repair irrigation channels and drains</w:t>
            </w:r>
          </w:p>
        </w:tc>
        <w:tc>
          <w:tcPr>
            <w:tcW w:w="708" w:type="dxa"/>
            <w:tcBorders>
              <w:top w:val="none" w:sz="0" w:space="0" w:color="auto"/>
              <w:left w:val="none" w:sz="0" w:space="0" w:color="auto"/>
              <w:bottom w:val="none" w:sz="0" w:space="0" w:color="auto"/>
              <w:right w:val="none" w:sz="0" w:space="0" w:color="auto"/>
            </w:tcBorders>
            <w:hideMark/>
          </w:tcPr>
          <w:p w14:paraId="473E060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17B3E5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014A2F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2BBEEF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One new PC added to Element 1.</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446F29E" w14:textId="77777777" w:rsidTr="005D17B8">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9242B3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B9A32A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NWPNET024</w:t>
            </w:r>
          </w:p>
        </w:tc>
        <w:tc>
          <w:tcPr>
            <w:tcW w:w="2126" w:type="dxa"/>
            <w:tcBorders>
              <w:top w:val="none" w:sz="0" w:space="0" w:color="auto"/>
              <w:left w:val="none" w:sz="0" w:space="0" w:color="auto"/>
              <w:bottom w:val="none" w:sz="0" w:space="0" w:color="auto"/>
              <w:right w:val="none" w:sz="0" w:space="0" w:color="auto"/>
            </w:tcBorders>
            <w:hideMark/>
          </w:tcPr>
          <w:p w14:paraId="7595CC1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bulkwater</w:t>
            </w:r>
          </w:p>
        </w:tc>
        <w:tc>
          <w:tcPr>
            <w:tcW w:w="1276" w:type="dxa"/>
            <w:tcBorders>
              <w:top w:val="none" w:sz="0" w:space="0" w:color="auto"/>
              <w:left w:val="none" w:sz="0" w:space="0" w:color="auto"/>
              <w:bottom w:val="none" w:sz="0" w:space="0" w:color="auto"/>
              <w:right w:val="none" w:sz="0" w:space="0" w:color="auto"/>
            </w:tcBorders>
            <w:hideMark/>
          </w:tcPr>
          <w:p w14:paraId="0EC37AA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C44381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028E71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NWP244B - Maintain and repair bulkwater assets</w:t>
            </w:r>
          </w:p>
        </w:tc>
        <w:tc>
          <w:tcPr>
            <w:tcW w:w="708" w:type="dxa"/>
            <w:tcBorders>
              <w:top w:val="none" w:sz="0" w:space="0" w:color="auto"/>
              <w:left w:val="none" w:sz="0" w:space="0" w:color="auto"/>
              <w:bottom w:val="none" w:sz="0" w:space="0" w:color="auto"/>
              <w:right w:val="none" w:sz="0" w:space="0" w:color="auto"/>
            </w:tcBorders>
            <w:hideMark/>
          </w:tcPr>
          <w:p w14:paraId="1C36D05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DE3C27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5A945A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69E1BE1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4F4339A1" w14:textId="77777777" w:rsidTr="005D17B8">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0D664F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BEB980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NWPNET022</w:t>
            </w:r>
          </w:p>
        </w:tc>
        <w:tc>
          <w:tcPr>
            <w:tcW w:w="2126" w:type="dxa"/>
            <w:tcBorders>
              <w:top w:val="none" w:sz="0" w:space="0" w:color="auto"/>
              <w:left w:val="none" w:sz="0" w:space="0" w:color="auto"/>
              <w:bottom w:val="none" w:sz="0" w:space="0" w:color="auto"/>
              <w:right w:val="none" w:sz="0" w:space="0" w:color="auto"/>
            </w:tcBorders>
            <w:hideMark/>
          </w:tcPr>
          <w:p w14:paraId="5834A8B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drinking water</w:t>
            </w:r>
          </w:p>
        </w:tc>
        <w:tc>
          <w:tcPr>
            <w:tcW w:w="1276" w:type="dxa"/>
            <w:tcBorders>
              <w:top w:val="none" w:sz="0" w:space="0" w:color="auto"/>
              <w:left w:val="none" w:sz="0" w:space="0" w:color="auto"/>
              <w:bottom w:val="none" w:sz="0" w:space="0" w:color="auto"/>
              <w:right w:val="none" w:sz="0" w:space="0" w:color="auto"/>
            </w:tcBorders>
            <w:hideMark/>
          </w:tcPr>
          <w:p w14:paraId="7738C40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7C4203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A14031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0CC77CE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5C0F3A7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NWP245B, NWP254B, NWP253B and NWP229B.</w:t>
            </w:r>
          </w:p>
        </w:tc>
      </w:tr>
      <w:tr w:rsidR="00A273A6" w:rsidRPr="00185FB6" w14:paraId="00177368" w14:textId="77777777" w:rsidTr="005D17B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106B12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8C5F81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NWPNET023</w:t>
            </w:r>
          </w:p>
        </w:tc>
        <w:tc>
          <w:tcPr>
            <w:tcW w:w="2126" w:type="dxa"/>
            <w:tcBorders>
              <w:top w:val="none" w:sz="0" w:space="0" w:color="auto"/>
              <w:left w:val="none" w:sz="0" w:space="0" w:color="auto"/>
              <w:bottom w:val="none" w:sz="0" w:space="0" w:color="auto"/>
              <w:right w:val="none" w:sz="0" w:space="0" w:color="auto"/>
            </w:tcBorders>
            <w:hideMark/>
          </w:tcPr>
          <w:p w14:paraId="3DCB273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wastewater</w:t>
            </w:r>
          </w:p>
        </w:tc>
        <w:tc>
          <w:tcPr>
            <w:tcW w:w="1276" w:type="dxa"/>
            <w:tcBorders>
              <w:top w:val="none" w:sz="0" w:space="0" w:color="auto"/>
              <w:left w:val="none" w:sz="0" w:space="0" w:color="auto"/>
              <w:bottom w:val="none" w:sz="0" w:space="0" w:color="auto"/>
              <w:right w:val="none" w:sz="0" w:space="0" w:color="auto"/>
            </w:tcBorders>
            <w:hideMark/>
          </w:tcPr>
          <w:p w14:paraId="35ABCD1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AE86F2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1FC3B8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24846B2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070FB17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NWP257B, NWP255B, NWP253B and NWP229B.</w:t>
            </w:r>
          </w:p>
        </w:tc>
      </w:tr>
      <w:tr w:rsidR="00A273A6" w:rsidRPr="00185FB6" w14:paraId="62CA7475"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EB2FC1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537E487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NWPSOU011</w:t>
            </w:r>
          </w:p>
        </w:tc>
        <w:tc>
          <w:tcPr>
            <w:tcW w:w="2126" w:type="dxa"/>
            <w:tcBorders>
              <w:top w:val="none" w:sz="0" w:space="0" w:color="auto"/>
              <w:left w:val="none" w:sz="0" w:space="0" w:color="auto"/>
              <w:bottom w:val="none" w:sz="0" w:space="0" w:color="auto"/>
              <w:right w:val="none" w:sz="0" w:space="0" w:color="auto"/>
            </w:tcBorders>
            <w:hideMark/>
          </w:tcPr>
          <w:p w14:paraId="2EADD3B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catchment and surrounding areas</w:t>
            </w:r>
          </w:p>
        </w:tc>
        <w:tc>
          <w:tcPr>
            <w:tcW w:w="1276" w:type="dxa"/>
            <w:tcBorders>
              <w:top w:val="none" w:sz="0" w:space="0" w:color="auto"/>
              <w:left w:val="none" w:sz="0" w:space="0" w:color="auto"/>
              <w:bottom w:val="none" w:sz="0" w:space="0" w:color="auto"/>
              <w:right w:val="none" w:sz="0" w:space="0" w:color="auto"/>
            </w:tcBorders>
            <w:hideMark/>
          </w:tcPr>
          <w:p w14:paraId="5DA0FEC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45C1C6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CBB312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NWP247A - Maintain catchment and surrounding areas</w:t>
            </w:r>
          </w:p>
        </w:tc>
        <w:tc>
          <w:tcPr>
            <w:tcW w:w="708" w:type="dxa"/>
            <w:tcBorders>
              <w:top w:val="none" w:sz="0" w:space="0" w:color="auto"/>
              <w:left w:val="none" w:sz="0" w:space="0" w:color="auto"/>
              <w:bottom w:val="none" w:sz="0" w:space="0" w:color="auto"/>
              <w:right w:val="none" w:sz="0" w:space="0" w:color="auto"/>
            </w:tcBorders>
            <w:hideMark/>
          </w:tcPr>
          <w:p w14:paraId="145A724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CDFBD7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5E74D26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2B9890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76E2EFF" w14:textId="77777777" w:rsidTr="005D17B8">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BE29F1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FFD44F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NWPIRR022</w:t>
            </w:r>
          </w:p>
        </w:tc>
        <w:tc>
          <w:tcPr>
            <w:tcW w:w="2126" w:type="dxa"/>
            <w:tcBorders>
              <w:top w:val="none" w:sz="0" w:space="0" w:color="auto"/>
              <w:left w:val="none" w:sz="0" w:space="0" w:color="auto"/>
              <w:bottom w:val="none" w:sz="0" w:space="0" w:color="auto"/>
              <w:right w:val="none" w:sz="0" w:space="0" w:color="auto"/>
            </w:tcBorders>
            <w:hideMark/>
          </w:tcPr>
          <w:p w14:paraId="024B7FE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meters for rural water supplies</w:t>
            </w:r>
          </w:p>
        </w:tc>
        <w:tc>
          <w:tcPr>
            <w:tcW w:w="1276" w:type="dxa"/>
            <w:tcBorders>
              <w:top w:val="none" w:sz="0" w:space="0" w:color="auto"/>
              <w:left w:val="none" w:sz="0" w:space="0" w:color="auto"/>
              <w:bottom w:val="none" w:sz="0" w:space="0" w:color="auto"/>
              <w:right w:val="none" w:sz="0" w:space="0" w:color="auto"/>
            </w:tcBorders>
            <w:hideMark/>
          </w:tcPr>
          <w:p w14:paraId="2575FE3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AA7045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45D4A9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NWP304A - Maintain meters for non-potable, non-urban water supplies</w:t>
            </w:r>
          </w:p>
        </w:tc>
        <w:tc>
          <w:tcPr>
            <w:tcW w:w="708" w:type="dxa"/>
            <w:tcBorders>
              <w:top w:val="none" w:sz="0" w:space="0" w:color="auto"/>
              <w:left w:val="none" w:sz="0" w:space="0" w:color="auto"/>
              <w:bottom w:val="none" w:sz="0" w:space="0" w:color="auto"/>
              <w:right w:val="none" w:sz="0" w:space="0" w:color="auto"/>
            </w:tcBorders>
            <w:hideMark/>
          </w:tcPr>
          <w:p w14:paraId="7A03D21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FA03FA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1B7E96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780E8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PC 4.3 removed, PC1.3 &amp; 1.4 merged and PC 2.1 &amp; 2.3 &amp; 2.4 &amp; 2.5 merged and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1E40888" w14:textId="77777777" w:rsidTr="005D17B8">
        <w:trPr>
          <w:cnfStyle w:val="000000010000" w:firstRow="0" w:lastRow="0" w:firstColumn="0" w:lastColumn="0" w:oddVBand="0" w:evenVBand="0" w:oddHBand="0" w:evenHBand="1" w:firstRowFirstColumn="0" w:firstRowLastColumn="0" w:lastRowFirstColumn="0" w:lastRowLastColumn="0"/>
          <w:trHeight w:val="30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90DC24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3FE30F3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NWPHYD011</w:t>
            </w:r>
          </w:p>
        </w:tc>
        <w:tc>
          <w:tcPr>
            <w:tcW w:w="2126" w:type="dxa"/>
            <w:tcBorders>
              <w:top w:val="none" w:sz="0" w:space="0" w:color="auto"/>
              <w:left w:val="none" w:sz="0" w:space="0" w:color="auto"/>
              <w:bottom w:val="none" w:sz="0" w:space="0" w:color="auto"/>
              <w:right w:val="none" w:sz="0" w:space="0" w:color="auto"/>
            </w:tcBorders>
            <w:hideMark/>
          </w:tcPr>
          <w:p w14:paraId="04CC4AC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Measure and process low and medium flows using area velocity methods</w:t>
            </w:r>
          </w:p>
        </w:tc>
        <w:tc>
          <w:tcPr>
            <w:tcW w:w="1276" w:type="dxa"/>
            <w:tcBorders>
              <w:top w:val="none" w:sz="0" w:space="0" w:color="auto"/>
              <w:left w:val="none" w:sz="0" w:space="0" w:color="auto"/>
              <w:bottom w:val="none" w:sz="0" w:space="0" w:color="auto"/>
              <w:right w:val="none" w:sz="0" w:space="0" w:color="auto"/>
            </w:tcBorders>
            <w:hideMark/>
          </w:tcPr>
          <w:p w14:paraId="2C5DE0A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87F51A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76BA93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NWP340A - Measure and process hydrometric stream discharge data using wading gaugings</w:t>
            </w:r>
          </w:p>
        </w:tc>
        <w:tc>
          <w:tcPr>
            <w:tcW w:w="708" w:type="dxa"/>
            <w:tcBorders>
              <w:top w:val="none" w:sz="0" w:space="0" w:color="auto"/>
              <w:left w:val="none" w:sz="0" w:space="0" w:color="auto"/>
              <w:bottom w:val="none" w:sz="0" w:space="0" w:color="auto"/>
              <w:right w:val="none" w:sz="0" w:space="0" w:color="auto"/>
            </w:tcBorders>
            <w:hideMark/>
          </w:tcPr>
          <w:p w14:paraId="3846818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3E347B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143427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C59F3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Two new PC added in Element 1.</w:t>
            </w:r>
            <w:r w:rsidRPr="00185FB6">
              <w:rPr>
                <w:rFonts w:ascii="GT America Regular" w:eastAsia="Times New Roman" w:hAnsi="GT America Regular" w:cs="Open Sans"/>
                <w:sz w:val="20"/>
                <w:szCs w:val="20"/>
                <w:lang w:eastAsia="en-AU"/>
              </w:rPr>
              <w:br/>
              <w:t>PC 1.2 and 2.4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44A06D02" w14:textId="77777777" w:rsidTr="005D17B8">
        <w:trPr>
          <w:cnfStyle w:val="000000100000" w:firstRow="0" w:lastRow="0" w:firstColumn="0" w:lastColumn="0" w:oddVBand="0" w:evenVBand="0" w:oddHBand="1" w:evenHBand="0"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428273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37552B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NWPHYD014</w:t>
            </w:r>
          </w:p>
        </w:tc>
        <w:tc>
          <w:tcPr>
            <w:tcW w:w="2126" w:type="dxa"/>
            <w:tcBorders>
              <w:top w:val="none" w:sz="0" w:space="0" w:color="auto"/>
              <w:left w:val="none" w:sz="0" w:space="0" w:color="auto"/>
              <w:bottom w:val="none" w:sz="0" w:space="0" w:color="auto"/>
              <w:right w:val="none" w:sz="0" w:space="0" w:color="auto"/>
            </w:tcBorders>
            <w:hideMark/>
          </w:tcPr>
          <w:p w14:paraId="26F2A88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Measure and process medium and high flows using a range of methods and equipment</w:t>
            </w:r>
          </w:p>
        </w:tc>
        <w:tc>
          <w:tcPr>
            <w:tcW w:w="1276" w:type="dxa"/>
            <w:tcBorders>
              <w:top w:val="none" w:sz="0" w:space="0" w:color="auto"/>
              <w:left w:val="none" w:sz="0" w:space="0" w:color="auto"/>
              <w:bottom w:val="none" w:sz="0" w:space="0" w:color="auto"/>
              <w:right w:val="none" w:sz="0" w:space="0" w:color="auto"/>
            </w:tcBorders>
            <w:hideMark/>
          </w:tcPr>
          <w:p w14:paraId="4638BE9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9F404B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164B45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NWP421A - Collect, measure and process hydrometric stream discharge gauging</w:t>
            </w:r>
          </w:p>
        </w:tc>
        <w:tc>
          <w:tcPr>
            <w:tcW w:w="708" w:type="dxa"/>
            <w:tcBorders>
              <w:top w:val="none" w:sz="0" w:space="0" w:color="auto"/>
              <w:left w:val="none" w:sz="0" w:space="0" w:color="auto"/>
              <w:bottom w:val="none" w:sz="0" w:space="0" w:color="auto"/>
              <w:right w:val="none" w:sz="0" w:space="0" w:color="auto"/>
            </w:tcBorders>
            <w:hideMark/>
          </w:tcPr>
          <w:p w14:paraId="3F68719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4DA4FA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62E6A1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DA81B6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 xml:space="preserve">One new PC added in Element 1 and </w:t>
            </w:r>
          </w:p>
          <w:p w14:paraId="55309A6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reordered.</w:t>
            </w:r>
            <w:r w:rsidRPr="00185FB6">
              <w:rPr>
                <w:rFonts w:ascii="GT America Regular" w:eastAsia="Times New Roman" w:hAnsi="GT America Regular" w:cs="Open Sans"/>
                <w:sz w:val="20"/>
                <w:szCs w:val="20"/>
                <w:lang w:eastAsia="en-AU"/>
              </w:rPr>
              <w:br/>
              <w:t>Element 2 all PC reordered and revised.</w:t>
            </w:r>
            <w:r w:rsidRPr="00185FB6">
              <w:rPr>
                <w:rFonts w:ascii="GT America Regular" w:eastAsia="Times New Roman" w:hAnsi="GT America Regular" w:cs="Open Sans"/>
                <w:sz w:val="20"/>
                <w:szCs w:val="20"/>
                <w:lang w:eastAsia="en-AU"/>
              </w:rPr>
              <w:br/>
              <w:t>PC 3.4 removed.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ECE4310"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982CEC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0A43751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NWPIRR024</w:t>
            </w:r>
          </w:p>
        </w:tc>
        <w:tc>
          <w:tcPr>
            <w:tcW w:w="2126" w:type="dxa"/>
            <w:tcBorders>
              <w:top w:val="none" w:sz="0" w:space="0" w:color="auto"/>
              <w:left w:val="none" w:sz="0" w:space="0" w:color="auto"/>
              <w:bottom w:val="none" w:sz="0" w:space="0" w:color="auto"/>
              <w:right w:val="none" w:sz="0" w:space="0" w:color="auto"/>
            </w:tcBorders>
            <w:hideMark/>
          </w:tcPr>
          <w:p w14:paraId="58EFFA8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conduct maintenance on flow control and metering devices</w:t>
            </w:r>
          </w:p>
        </w:tc>
        <w:tc>
          <w:tcPr>
            <w:tcW w:w="1276" w:type="dxa"/>
            <w:tcBorders>
              <w:top w:val="none" w:sz="0" w:space="0" w:color="auto"/>
              <w:left w:val="none" w:sz="0" w:space="0" w:color="auto"/>
              <w:bottom w:val="none" w:sz="0" w:space="0" w:color="auto"/>
              <w:right w:val="none" w:sz="0" w:space="0" w:color="auto"/>
            </w:tcBorders>
            <w:hideMark/>
          </w:tcPr>
          <w:p w14:paraId="096ADA9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350D2F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EBAD84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NWP305B - Monitor and conduct minor maintenance on complex flow control and metering devices</w:t>
            </w:r>
          </w:p>
        </w:tc>
        <w:tc>
          <w:tcPr>
            <w:tcW w:w="708" w:type="dxa"/>
            <w:tcBorders>
              <w:top w:val="none" w:sz="0" w:space="0" w:color="auto"/>
              <w:left w:val="none" w:sz="0" w:space="0" w:color="auto"/>
              <w:bottom w:val="none" w:sz="0" w:space="0" w:color="auto"/>
              <w:right w:val="none" w:sz="0" w:space="0" w:color="auto"/>
            </w:tcBorders>
            <w:hideMark/>
          </w:tcPr>
          <w:p w14:paraId="5106ECC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1B5C2B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4FACF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24FA1AF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 xml:space="preserve">One new PC added to Element 2. </w:t>
            </w:r>
          </w:p>
          <w:p w14:paraId="29EA148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4.3 removed. </w:t>
            </w:r>
          </w:p>
          <w:p w14:paraId="142371B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5 all PC reordered.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9E0E956"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9EF7E8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3D5BFF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NWPSOU022</w:t>
            </w:r>
          </w:p>
        </w:tc>
        <w:tc>
          <w:tcPr>
            <w:tcW w:w="2126" w:type="dxa"/>
            <w:tcBorders>
              <w:top w:val="none" w:sz="0" w:space="0" w:color="auto"/>
              <w:left w:val="none" w:sz="0" w:space="0" w:color="auto"/>
              <w:bottom w:val="none" w:sz="0" w:space="0" w:color="auto"/>
              <w:right w:val="none" w:sz="0" w:space="0" w:color="auto"/>
            </w:tcBorders>
            <w:hideMark/>
          </w:tcPr>
          <w:p w14:paraId="2A32F03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dam operations</w:t>
            </w:r>
          </w:p>
        </w:tc>
        <w:tc>
          <w:tcPr>
            <w:tcW w:w="1276" w:type="dxa"/>
            <w:tcBorders>
              <w:top w:val="none" w:sz="0" w:space="0" w:color="auto"/>
              <w:left w:val="none" w:sz="0" w:space="0" w:color="auto"/>
              <w:bottom w:val="none" w:sz="0" w:space="0" w:color="auto"/>
              <w:right w:val="none" w:sz="0" w:space="0" w:color="auto"/>
            </w:tcBorders>
            <w:hideMark/>
          </w:tcPr>
          <w:p w14:paraId="7F35C39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C9C993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EAEE9D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NWP319A - Monitor and control dam operations</w:t>
            </w:r>
          </w:p>
        </w:tc>
        <w:tc>
          <w:tcPr>
            <w:tcW w:w="708" w:type="dxa"/>
            <w:tcBorders>
              <w:top w:val="none" w:sz="0" w:space="0" w:color="auto"/>
              <w:left w:val="none" w:sz="0" w:space="0" w:color="auto"/>
              <w:bottom w:val="none" w:sz="0" w:space="0" w:color="auto"/>
              <w:right w:val="none" w:sz="0" w:space="0" w:color="auto"/>
            </w:tcBorders>
            <w:hideMark/>
          </w:tcPr>
          <w:p w14:paraId="074C9CB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123FA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C57B0C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B24B28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PC 1.2 and 1.3 removed.</w:t>
            </w:r>
            <w:r w:rsidRPr="00185FB6">
              <w:rPr>
                <w:rFonts w:ascii="GT America Regular" w:eastAsia="Times New Roman" w:hAnsi="GT America Regular" w:cs="Open Sans"/>
                <w:sz w:val="20"/>
                <w:szCs w:val="20"/>
                <w:lang w:eastAsia="en-AU"/>
              </w:rPr>
              <w:br/>
              <w:t>One new PC added to Element 1.</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373FD0C" w14:textId="77777777" w:rsidTr="005D17B8">
        <w:trPr>
          <w:cnfStyle w:val="000000010000" w:firstRow="0" w:lastRow="0" w:firstColumn="0" w:lastColumn="0" w:oddVBand="0" w:evenVBand="0" w:oddHBand="0" w:evenHBand="1"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464665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3AB769E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NWPIRR031</w:t>
            </w:r>
          </w:p>
        </w:tc>
        <w:tc>
          <w:tcPr>
            <w:tcW w:w="2126" w:type="dxa"/>
            <w:tcBorders>
              <w:top w:val="none" w:sz="0" w:space="0" w:color="auto"/>
              <w:left w:val="none" w:sz="0" w:space="0" w:color="auto"/>
              <w:bottom w:val="none" w:sz="0" w:space="0" w:color="auto"/>
              <w:right w:val="none" w:sz="0" w:space="0" w:color="auto"/>
            </w:tcBorders>
            <w:hideMark/>
          </w:tcPr>
          <w:p w14:paraId="2967A42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drainage operations</w:t>
            </w:r>
          </w:p>
        </w:tc>
        <w:tc>
          <w:tcPr>
            <w:tcW w:w="1276" w:type="dxa"/>
            <w:tcBorders>
              <w:top w:val="none" w:sz="0" w:space="0" w:color="auto"/>
              <w:left w:val="none" w:sz="0" w:space="0" w:color="auto"/>
              <w:bottom w:val="none" w:sz="0" w:space="0" w:color="auto"/>
              <w:right w:val="none" w:sz="0" w:space="0" w:color="auto"/>
            </w:tcBorders>
            <w:hideMark/>
          </w:tcPr>
          <w:p w14:paraId="0810699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8AEC8D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45D141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NWP332B - Monitor and control drainage operations</w:t>
            </w:r>
          </w:p>
        </w:tc>
        <w:tc>
          <w:tcPr>
            <w:tcW w:w="708" w:type="dxa"/>
            <w:tcBorders>
              <w:top w:val="none" w:sz="0" w:space="0" w:color="auto"/>
              <w:left w:val="none" w:sz="0" w:space="0" w:color="auto"/>
              <w:bottom w:val="none" w:sz="0" w:space="0" w:color="auto"/>
              <w:right w:val="none" w:sz="0" w:space="0" w:color="auto"/>
            </w:tcBorders>
            <w:hideMark/>
          </w:tcPr>
          <w:p w14:paraId="61D9752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E71149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330C0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042884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 2 reworded and all PC revised.</w:t>
            </w:r>
            <w:r w:rsidRPr="00185FB6">
              <w:rPr>
                <w:rFonts w:ascii="GT America Regular" w:eastAsia="Times New Roman" w:hAnsi="GT America Regular" w:cs="Open Sans"/>
                <w:sz w:val="20"/>
                <w:szCs w:val="20"/>
                <w:lang w:eastAsia="en-AU"/>
              </w:rPr>
              <w:br/>
              <w:t>Elements 3 &amp; 4 merged.</w:t>
            </w:r>
            <w:r w:rsidRPr="00185FB6">
              <w:rPr>
                <w:rFonts w:ascii="GT America Regular" w:eastAsia="Times New Roman" w:hAnsi="GT America Regular" w:cs="Open Sans"/>
                <w:sz w:val="20"/>
                <w:szCs w:val="20"/>
                <w:lang w:eastAsia="en-AU"/>
              </w:rPr>
              <w:br/>
              <w:t>PC 1.3, 1.4 and 1.5 removed.</w:t>
            </w:r>
            <w:r w:rsidRPr="00185FB6">
              <w:rPr>
                <w:rFonts w:ascii="GT America Regular" w:eastAsia="Times New Roman" w:hAnsi="GT America Regular" w:cs="Open Sans"/>
                <w:sz w:val="20"/>
                <w:szCs w:val="20"/>
                <w:lang w:eastAsia="en-AU"/>
              </w:rPr>
              <w:br/>
              <w:t>One new PC added to Element 1.</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233CCF8" w14:textId="77777777" w:rsidTr="005D17B8">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3BF5E4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F90270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NWPIRR032</w:t>
            </w:r>
          </w:p>
        </w:tc>
        <w:tc>
          <w:tcPr>
            <w:tcW w:w="2126" w:type="dxa"/>
            <w:tcBorders>
              <w:top w:val="none" w:sz="0" w:space="0" w:color="auto"/>
              <w:left w:val="none" w:sz="0" w:space="0" w:color="auto"/>
              <w:bottom w:val="none" w:sz="0" w:space="0" w:color="auto"/>
              <w:right w:val="none" w:sz="0" w:space="0" w:color="auto"/>
            </w:tcBorders>
            <w:hideMark/>
          </w:tcPr>
          <w:p w14:paraId="1836069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rural water distribution operations</w:t>
            </w:r>
          </w:p>
        </w:tc>
        <w:tc>
          <w:tcPr>
            <w:tcW w:w="1276" w:type="dxa"/>
            <w:tcBorders>
              <w:top w:val="none" w:sz="0" w:space="0" w:color="auto"/>
              <w:left w:val="none" w:sz="0" w:space="0" w:color="auto"/>
              <w:bottom w:val="none" w:sz="0" w:space="0" w:color="auto"/>
              <w:right w:val="none" w:sz="0" w:space="0" w:color="auto"/>
            </w:tcBorders>
            <w:hideMark/>
          </w:tcPr>
          <w:p w14:paraId="6BA7C0E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D9FFC9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DA9056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NWP333B - Monitor and control rural water distribution operations</w:t>
            </w:r>
          </w:p>
        </w:tc>
        <w:tc>
          <w:tcPr>
            <w:tcW w:w="708" w:type="dxa"/>
            <w:tcBorders>
              <w:top w:val="none" w:sz="0" w:space="0" w:color="auto"/>
              <w:left w:val="none" w:sz="0" w:space="0" w:color="auto"/>
              <w:bottom w:val="none" w:sz="0" w:space="0" w:color="auto"/>
              <w:right w:val="none" w:sz="0" w:space="0" w:color="auto"/>
            </w:tcBorders>
            <w:hideMark/>
          </w:tcPr>
          <w:p w14:paraId="7840A87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38ACC1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5EC494D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68F4A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1B0C9AC"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84B0D6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24EE57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NWPNET027</w:t>
            </w:r>
          </w:p>
        </w:tc>
        <w:tc>
          <w:tcPr>
            <w:tcW w:w="2126" w:type="dxa"/>
            <w:tcBorders>
              <w:top w:val="none" w:sz="0" w:space="0" w:color="auto"/>
              <w:left w:val="none" w:sz="0" w:space="0" w:color="auto"/>
              <w:bottom w:val="none" w:sz="0" w:space="0" w:color="auto"/>
              <w:right w:val="none" w:sz="0" w:space="0" w:color="auto"/>
            </w:tcBorders>
            <w:hideMark/>
          </w:tcPr>
          <w:p w14:paraId="67C4E78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vacuum sewer systems</w:t>
            </w:r>
          </w:p>
        </w:tc>
        <w:tc>
          <w:tcPr>
            <w:tcW w:w="1276" w:type="dxa"/>
            <w:tcBorders>
              <w:top w:val="none" w:sz="0" w:space="0" w:color="auto"/>
              <w:left w:val="none" w:sz="0" w:space="0" w:color="auto"/>
              <w:bottom w:val="none" w:sz="0" w:space="0" w:color="auto"/>
              <w:right w:val="none" w:sz="0" w:space="0" w:color="auto"/>
            </w:tcBorders>
            <w:hideMark/>
          </w:tcPr>
          <w:p w14:paraId="07F3313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7B2BDA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F237B6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4F40F06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0954B50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2C3F80B8" w14:textId="77777777" w:rsidTr="005D17B8">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6358AF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0F20605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NWPSOU013</w:t>
            </w:r>
          </w:p>
        </w:tc>
        <w:tc>
          <w:tcPr>
            <w:tcW w:w="2126" w:type="dxa"/>
            <w:tcBorders>
              <w:top w:val="none" w:sz="0" w:space="0" w:color="auto"/>
              <w:left w:val="none" w:sz="0" w:space="0" w:color="auto"/>
              <w:bottom w:val="none" w:sz="0" w:space="0" w:color="auto"/>
              <w:right w:val="none" w:sz="0" w:space="0" w:color="auto"/>
            </w:tcBorders>
            <w:hideMark/>
          </w:tcPr>
          <w:p w14:paraId="681D088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coordinate catchment operations</w:t>
            </w:r>
          </w:p>
        </w:tc>
        <w:tc>
          <w:tcPr>
            <w:tcW w:w="1276" w:type="dxa"/>
            <w:tcBorders>
              <w:top w:val="none" w:sz="0" w:space="0" w:color="auto"/>
              <w:left w:val="none" w:sz="0" w:space="0" w:color="auto"/>
              <w:bottom w:val="none" w:sz="0" w:space="0" w:color="auto"/>
              <w:right w:val="none" w:sz="0" w:space="0" w:color="auto"/>
            </w:tcBorders>
            <w:hideMark/>
          </w:tcPr>
          <w:p w14:paraId="3CDD06D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65C8A9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73CF7C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NWP323B - Monitor and coordinate catchment operations</w:t>
            </w:r>
          </w:p>
        </w:tc>
        <w:tc>
          <w:tcPr>
            <w:tcW w:w="708" w:type="dxa"/>
            <w:tcBorders>
              <w:top w:val="none" w:sz="0" w:space="0" w:color="auto"/>
              <w:left w:val="none" w:sz="0" w:space="0" w:color="auto"/>
              <w:bottom w:val="none" w:sz="0" w:space="0" w:color="auto"/>
              <w:right w:val="none" w:sz="0" w:space="0" w:color="auto"/>
            </w:tcBorders>
            <w:hideMark/>
          </w:tcPr>
          <w:p w14:paraId="68FA66F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94D954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064CCC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6112ED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45DA5FF"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B39E1A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6933A4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NWPSOU023</w:t>
            </w:r>
          </w:p>
        </w:tc>
        <w:tc>
          <w:tcPr>
            <w:tcW w:w="2126" w:type="dxa"/>
            <w:tcBorders>
              <w:top w:val="none" w:sz="0" w:space="0" w:color="auto"/>
              <w:left w:val="none" w:sz="0" w:space="0" w:color="auto"/>
              <w:bottom w:val="none" w:sz="0" w:space="0" w:color="auto"/>
              <w:right w:val="none" w:sz="0" w:space="0" w:color="auto"/>
            </w:tcBorders>
            <w:hideMark/>
          </w:tcPr>
          <w:p w14:paraId="292EC75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implement dam maintenance</w:t>
            </w:r>
          </w:p>
        </w:tc>
        <w:tc>
          <w:tcPr>
            <w:tcW w:w="1276" w:type="dxa"/>
            <w:tcBorders>
              <w:top w:val="none" w:sz="0" w:space="0" w:color="auto"/>
              <w:left w:val="none" w:sz="0" w:space="0" w:color="auto"/>
              <w:bottom w:val="none" w:sz="0" w:space="0" w:color="auto"/>
              <w:right w:val="none" w:sz="0" w:space="0" w:color="auto"/>
            </w:tcBorders>
            <w:hideMark/>
          </w:tcPr>
          <w:p w14:paraId="02A2853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FDD475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7062BC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NWP320B - Monitor and implement dam maintenance</w:t>
            </w:r>
          </w:p>
        </w:tc>
        <w:tc>
          <w:tcPr>
            <w:tcW w:w="708" w:type="dxa"/>
            <w:tcBorders>
              <w:top w:val="none" w:sz="0" w:space="0" w:color="auto"/>
              <w:left w:val="none" w:sz="0" w:space="0" w:color="auto"/>
              <w:bottom w:val="none" w:sz="0" w:space="0" w:color="auto"/>
              <w:right w:val="none" w:sz="0" w:space="0" w:color="auto"/>
            </w:tcBorders>
            <w:hideMark/>
          </w:tcPr>
          <w:p w14:paraId="22CA15A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DACC55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81C4EA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6101927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PC 1.1, 1.2 and 2.1 removed.</w:t>
            </w:r>
            <w:r w:rsidRPr="00185FB6">
              <w:rPr>
                <w:rFonts w:ascii="GT America Regular" w:eastAsia="Times New Roman" w:hAnsi="GT America Regular" w:cs="Open Sans"/>
                <w:sz w:val="20"/>
                <w:szCs w:val="20"/>
                <w:lang w:eastAsia="en-AU"/>
              </w:rPr>
              <w:br/>
              <w:t>Two new PC added to Elements 1 and 2.</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E370070" w14:textId="77777777" w:rsidTr="005D17B8">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7B5E04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76A104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NWPNET043</w:t>
            </w:r>
          </w:p>
        </w:tc>
        <w:tc>
          <w:tcPr>
            <w:tcW w:w="2126" w:type="dxa"/>
            <w:tcBorders>
              <w:top w:val="none" w:sz="0" w:space="0" w:color="auto"/>
              <w:left w:val="none" w:sz="0" w:space="0" w:color="auto"/>
              <w:bottom w:val="none" w:sz="0" w:space="0" w:color="auto"/>
              <w:right w:val="none" w:sz="0" w:space="0" w:color="auto"/>
            </w:tcBorders>
            <w:hideMark/>
          </w:tcPr>
          <w:p w14:paraId="4AFF8A1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bulkwater transfer systems</w:t>
            </w:r>
          </w:p>
        </w:tc>
        <w:tc>
          <w:tcPr>
            <w:tcW w:w="1276" w:type="dxa"/>
            <w:tcBorders>
              <w:top w:val="none" w:sz="0" w:space="0" w:color="auto"/>
              <w:left w:val="none" w:sz="0" w:space="0" w:color="auto"/>
              <w:bottom w:val="none" w:sz="0" w:space="0" w:color="auto"/>
              <w:right w:val="none" w:sz="0" w:space="0" w:color="auto"/>
            </w:tcBorders>
            <w:hideMark/>
          </w:tcPr>
          <w:p w14:paraId="4861C92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A6EE8D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BE7236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NWP258B - Monitor and operate bulkwater transfer systems</w:t>
            </w:r>
          </w:p>
        </w:tc>
        <w:tc>
          <w:tcPr>
            <w:tcW w:w="708" w:type="dxa"/>
            <w:tcBorders>
              <w:top w:val="none" w:sz="0" w:space="0" w:color="auto"/>
              <w:left w:val="none" w:sz="0" w:space="0" w:color="auto"/>
              <w:bottom w:val="none" w:sz="0" w:space="0" w:color="auto"/>
              <w:right w:val="none" w:sz="0" w:space="0" w:color="auto"/>
            </w:tcBorders>
            <w:hideMark/>
          </w:tcPr>
          <w:p w14:paraId="2D45C8B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932B57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5968F9B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2B40A6A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Element 4 removed.</w:t>
            </w:r>
            <w:r w:rsidRPr="00185FB6">
              <w:rPr>
                <w:rFonts w:ascii="GT America Regular" w:eastAsia="Times New Roman" w:hAnsi="GT America Regular" w:cs="Open Sans"/>
                <w:sz w:val="20"/>
                <w:szCs w:val="20"/>
                <w:lang w:eastAsia="en-AU"/>
              </w:rPr>
              <w:br/>
              <w:t xml:space="preserve">PC 1.4 and 3.3 removed and </w:t>
            </w:r>
          </w:p>
          <w:p w14:paraId="6A45AE2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revised.</w:t>
            </w:r>
            <w:r w:rsidRPr="00185FB6">
              <w:rPr>
                <w:rFonts w:ascii="GT America Regular" w:eastAsia="Times New Roman" w:hAnsi="GT America Regular" w:cs="Open Sans"/>
                <w:sz w:val="20"/>
                <w:szCs w:val="20"/>
                <w:lang w:eastAsia="en-AU"/>
              </w:rPr>
              <w:br/>
              <w:t xml:space="preserve">Assessment Requirements created drawing upon </w:t>
            </w:r>
            <w:r w:rsidRPr="00185FB6">
              <w:rPr>
                <w:rFonts w:ascii="GT America Regular" w:eastAsia="Times New Roman" w:hAnsi="GT America Regular" w:cs="Open Sans"/>
                <w:sz w:val="20"/>
                <w:szCs w:val="20"/>
                <w:lang w:eastAsia="en-AU"/>
              </w:rPr>
              <w:lastRenderedPageBreak/>
              <w:t>specified assessment information from superseded unit.</w:t>
            </w:r>
          </w:p>
        </w:tc>
      </w:tr>
      <w:tr w:rsidR="00A273A6" w:rsidRPr="00185FB6" w14:paraId="4C8C40FE"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F187C3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196308C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NWPSOU051</w:t>
            </w:r>
          </w:p>
        </w:tc>
        <w:tc>
          <w:tcPr>
            <w:tcW w:w="2126" w:type="dxa"/>
            <w:tcBorders>
              <w:top w:val="none" w:sz="0" w:space="0" w:color="auto"/>
              <w:left w:val="none" w:sz="0" w:space="0" w:color="auto"/>
              <w:bottom w:val="none" w:sz="0" w:space="0" w:color="auto"/>
              <w:right w:val="none" w:sz="0" w:space="0" w:color="auto"/>
            </w:tcBorders>
            <w:hideMark/>
          </w:tcPr>
          <w:p w14:paraId="075575D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groundwater extraction</w:t>
            </w:r>
          </w:p>
        </w:tc>
        <w:tc>
          <w:tcPr>
            <w:tcW w:w="1276" w:type="dxa"/>
            <w:tcBorders>
              <w:top w:val="none" w:sz="0" w:space="0" w:color="auto"/>
              <w:left w:val="none" w:sz="0" w:space="0" w:color="auto"/>
              <w:bottom w:val="none" w:sz="0" w:space="0" w:color="auto"/>
              <w:right w:val="none" w:sz="0" w:space="0" w:color="auto"/>
            </w:tcBorders>
            <w:hideMark/>
          </w:tcPr>
          <w:p w14:paraId="7495A87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C6DD44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C74531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65A3BFB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55FFAC9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NWP242B and NWP243B.</w:t>
            </w:r>
          </w:p>
        </w:tc>
      </w:tr>
      <w:tr w:rsidR="00A273A6" w:rsidRPr="00185FB6" w14:paraId="45D28333"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BA635F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727097C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NWPIRR001</w:t>
            </w:r>
          </w:p>
        </w:tc>
        <w:tc>
          <w:tcPr>
            <w:tcW w:w="2126" w:type="dxa"/>
            <w:tcBorders>
              <w:top w:val="none" w:sz="0" w:space="0" w:color="auto"/>
              <w:left w:val="none" w:sz="0" w:space="0" w:color="auto"/>
              <w:bottom w:val="none" w:sz="0" w:space="0" w:color="auto"/>
              <w:right w:val="none" w:sz="0" w:space="0" w:color="auto"/>
            </w:tcBorders>
            <w:hideMark/>
          </w:tcPr>
          <w:p w14:paraId="647B615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irrigation and domestic delivery systems</w:t>
            </w:r>
          </w:p>
        </w:tc>
        <w:tc>
          <w:tcPr>
            <w:tcW w:w="1276" w:type="dxa"/>
            <w:tcBorders>
              <w:top w:val="none" w:sz="0" w:space="0" w:color="auto"/>
              <w:left w:val="none" w:sz="0" w:space="0" w:color="auto"/>
              <w:bottom w:val="none" w:sz="0" w:space="0" w:color="auto"/>
              <w:right w:val="none" w:sz="0" w:space="0" w:color="auto"/>
            </w:tcBorders>
            <w:hideMark/>
          </w:tcPr>
          <w:p w14:paraId="6C53364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F56278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737F31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NWP213B - Monitor and operate irrigation, stock and domestic delivery systems</w:t>
            </w:r>
          </w:p>
        </w:tc>
        <w:tc>
          <w:tcPr>
            <w:tcW w:w="708" w:type="dxa"/>
            <w:tcBorders>
              <w:top w:val="none" w:sz="0" w:space="0" w:color="auto"/>
              <w:left w:val="none" w:sz="0" w:space="0" w:color="auto"/>
              <w:bottom w:val="none" w:sz="0" w:space="0" w:color="auto"/>
              <w:right w:val="none" w:sz="0" w:space="0" w:color="auto"/>
            </w:tcBorders>
            <w:hideMark/>
          </w:tcPr>
          <w:p w14:paraId="78765D6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FEAF9C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47D701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B429EC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One new PC added to Element 3.</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8B45579" w14:textId="77777777" w:rsidTr="005D17B8">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80010D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759410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NWPNET004</w:t>
            </w:r>
          </w:p>
        </w:tc>
        <w:tc>
          <w:tcPr>
            <w:tcW w:w="2126" w:type="dxa"/>
            <w:tcBorders>
              <w:top w:val="none" w:sz="0" w:space="0" w:color="auto"/>
              <w:left w:val="none" w:sz="0" w:space="0" w:color="auto"/>
              <w:bottom w:val="none" w:sz="0" w:space="0" w:color="auto"/>
              <w:right w:val="none" w:sz="0" w:space="0" w:color="auto"/>
            </w:tcBorders>
            <w:hideMark/>
          </w:tcPr>
          <w:p w14:paraId="4C4CE83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network systems</w:t>
            </w:r>
          </w:p>
        </w:tc>
        <w:tc>
          <w:tcPr>
            <w:tcW w:w="1276" w:type="dxa"/>
            <w:tcBorders>
              <w:top w:val="none" w:sz="0" w:space="0" w:color="auto"/>
              <w:left w:val="none" w:sz="0" w:space="0" w:color="auto"/>
              <w:bottom w:val="none" w:sz="0" w:space="0" w:color="auto"/>
              <w:right w:val="none" w:sz="0" w:space="0" w:color="auto"/>
            </w:tcBorders>
            <w:hideMark/>
          </w:tcPr>
          <w:p w14:paraId="3D764A5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E0EF82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F53808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6176C56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24811FF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NWP232B and NWP256B.</w:t>
            </w:r>
          </w:p>
        </w:tc>
      </w:tr>
      <w:tr w:rsidR="00A273A6" w:rsidRPr="00185FB6" w14:paraId="44E05665" w14:textId="77777777" w:rsidTr="005D17B8">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93FB76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6C6BF05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NWPSOU054</w:t>
            </w:r>
          </w:p>
        </w:tc>
        <w:tc>
          <w:tcPr>
            <w:tcW w:w="2126" w:type="dxa"/>
            <w:tcBorders>
              <w:top w:val="none" w:sz="0" w:space="0" w:color="auto"/>
              <w:left w:val="none" w:sz="0" w:space="0" w:color="auto"/>
              <w:bottom w:val="none" w:sz="0" w:space="0" w:color="auto"/>
              <w:right w:val="none" w:sz="0" w:space="0" w:color="auto"/>
            </w:tcBorders>
            <w:hideMark/>
          </w:tcPr>
          <w:p w14:paraId="03EF1D9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pump stations</w:t>
            </w:r>
          </w:p>
        </w:tc>
        <w:tc>
          <w:tcPr>
            <w:tcW w:w="1276" w:type="dxa"/>
            <w:tcBorders>
              <w:top w:val="none" w:sz="0" w:space="0" w:color="auto"/>
              <w:left w:val="none" w:sz="0" w:space="0" w:color="auto"/>
              <w:bottom w:val="none" w:sz="0" w:space="0" w:color="auto"/>
              <w:right w:val="none" w:sz="0" w:space="0" w:color="auto"/>
            </w:tcBorders>
            <w:hideMark/>
          </w:tcPr>
          <w:p w14:paraId="074F968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34F97D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F81975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NWP259B - Operate, monitor and maintain pump stations</w:t>
            </w:r>
          </w:p>
        </w:tc>
        <w:tc>
          <w:tcPr>
            <w:tcW w:w="708" w:type="dxa"/>
            <w:tcBorders>
              <w:top w:val="none" w:sz="0" w:space="0" w:color="auto"/>
              <w:left w:val="none" w:sz="0" w:space="0" w:color="auto"/>
              <w:bottom w:val="none" w:sz="0" w:space="0" w:color="auto"/>
              <w:right w:val="none" w:sz="0" w:space="0" w:color="auto"/>
            </w:tcBorders>
            <w:hideMark/>
          </w:tcPr>
          <w:p w14:paraId="59976B7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103DC4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C25596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2FE4335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 xml:space="preserve">PC 1.2 and 3.1 removed, </w:t>
            </w:r>
          </w:p>
          <w:p w14:paraId="60935A4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1.4 revised, </w:t>
            </w:r>
          </w:p>
          <w:p w14:paraId="0FFBAB1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3.3 &amp; 3.4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94842C8" w14:textId="77777777" w:rsidTr="005D17B8">
        <w:trPr>
          <w:cnfStyle w:val="000000010000" w:firstRow="0" w:lastRow="0" w:firstColumn="0" w:lastColumn="0" w:oddVBand="0" w:evenVBand="0" w:oddHBand="0" w:evenHBand="1"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D5F38E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791607E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NWPNET042</w:t>
            </w:r>
          </w:p>
        </w:tc>
        <w:tc>
          <w:tcPr>
            <w:tcW w:w="2126" w:type="dxa"/>
            <w:tcBorders>
              <w:top w:val="none" w:sz="0" w:space="0" w:color="auto"/>
              <w:left w:val="none" w:sz="0" w:space="0" w:color="auto"/>
              <w:bottom w:val="none" w:sz="0" w:space="0" w:color="auto"/>
              <w:right w:val="none" w:sz="0" w:space="0" w:color="auto"/>
            </w:tcBorders>
            <w:hideMark/>
          </w:tcPr>
          <w:p w14:paraId="5D3AD00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wastewater collection and transfer systems</w:t>
            </w:r>
          </w:p>
        </w:tc>
        <w:tc>
          <w:tcPr>
            <w:tcW w:w="1276" w:type="dxa"/>
            <w:tcBorders>
              <w:top w:val="none" w:sz="0" w:space="0" w:color="auto"/>
              <w:left w:val="none" w:sz="0" w:space="0" w:color="auto"/>
              <w:bottom w:val="none" w:sz="0" w:space="0" w:color="auto"/>
              <w:right w:val="none" w:sz="0" w:space="0" w:color="auto"/>
            </w:tcBorders>
            <w:hideMark/>
          </w:tcPr>
          <w:p w14:paraId="344CBBD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ED02D7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36DAED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NWP311B - Monitor and operate wastewater collection and transfer systems</w:t>
            </w:r>
          </w:p>
        </w:tc>
        <w:tc>
          <w:tcPr>
            <w:tcW w:w="708" w:type="dxa"/>
            <w:tcBorders>
              <w:top w:val="none" w:sz="0" w:space="0" w:color="auto"/>
              <w:left w:val="none" w:sz="0" w:space="0" w:color="auto"/>
              <w:bottom w:val="none" w:sz="0" w:space="0" w:color="auto"/>
              <w:right w:val="none" w:sz="0" w:space="0" w:color="auto"/>
            </w:tcBorders>
            <w:hideMark/>
          </w:tcPr>
          <w:p w14:paraId="71DA0C6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51ACD7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04A413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BB426F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18B38E8" w14:textId="77777777" w:rsidTr="005D17B8">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4369B1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2DE9AB0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NWPNET041</w:t>
            </w:r>
          </w:p>
        </w:tc>
        <w:tc>
          <w:tcPr>
            <w:tcW w:w="2126" w:type="dxa"/>
            <w:tcBorders>
              <w:top w:val="none" w:sz="0" w:space="0" w:color="auto"/>
              <w:left w:val="none" w:sz="0" w:space="0" w:color="auto"/>
              <w:bottom w:val="none" w:sz="0" w:space="0" w:color="auto"/>
              <w:right w:val="none" w:sz="0" w:space="0" w:color="auto"/>
            </w:tcBorders>
            <w:hideMark/>
          </w:tcPr>
          <w:p w14:paraId="785349A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water distribution systems</w:t>
            </w:r>
          </w:p>
        </w:tc>
        <w:tc>
          <w:tcPr>
            <w:tcW w:w="1276" w:type="dxa"/>
            <w:tcBorders>
              <w:top w:val="none" w:sz="0" w:space="0" w:color="auto"/>
              <w:left w:val="none" w:sz="0" w:space="0" w:color="auto"/>
              <w:bottom w:val="none" w:sz="0" w:space="0" w:color="auto"/>
              <w:right w:val="none" w:sz="0" w:space="0" w:color="auto"/>
            </w:tcBorders>
            <w:hideMark/>
          </w:tcPr>
          <w:p w14:paraId="2E3CFC7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4ADF34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05B2F1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NWP310B - Monitor and operate water distribution systems</w:t>
            </w:r>
          </w:p>
        </w:tc>
        <w:tc>
          <w:tcPr>
            <w:tcW w:w="708" w:type="dxa"/>
            <w:tcBorders>
              <w:top w:val="none" w:sz="0" w:space="0" w:color="auto"/>
              <w:left w:val="none" w:sz="0" w:space="0" w:color="auto"/>
              <w:bottom w:val="none" w:sz="0" w:space="0" w:color="auto"/>
              <w:right w:val="none" w:sz="0" w:space="0" w:color="auto"/>
            </w:tcBorders>
            <w:hideMark/>
          </w:tcPr>
          <w:p w14:paraId="552AF4C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BFC50B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9B0D2E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F977C6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 xml:space="preserve">Assessment Requirements created drawing upon </w:t>
            </w:r>
            <w:r w:rsidRPr="00185FB6">
              <w:rPr>
                <w:rFonts w:ascii="GT America Regular" w:eastAsia="Times New Roman" w:hAnsi="GT America Regular" w:cs="Open Sans"/>
                <w:sz w:val="20"/>
                <w:szCs w:val="20"/>
                <w:lang w:eastAsia="en-AU"/>
              </w:rPr>
              <w:lastRenderedPageBreak/>
              <w:t>specified assessment information from superseded unit.</w:t>
            </w:r>
          </w:p>
        </w:tc>
      </w:tr>
      <w:tr w:rsidR="00A273A6" w:rsidRPr="00185FB6" w14:paraId="1915B4DC" w14:textId="77777777" w:rsidTr="005D17B8">
        <w:trPr>
          <w:cnfStyle w:val="000000010000" w:firstRow="0" w:lastRow="0" w:firstColumn="0" w:lastColumn="0" w:oddVBand="0" w:evenVBand="0" w:oddHBand="0" w:evenHBand="1"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512E17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605F78A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NWPIRR042</w:t>
            </w:r>
          </w:p>
        </w:tc>
        <w:tc>
          <w:tcPr>
            <w:tcW w:w="2126" w:type="dxa"/>
            <w:tcBorders>
              <w:top w:val="none" w:sz="0" w:space="0" w:color="auto"/>
              <w:left w:val="none" w:sz="0" w:space="0" w:color="auto"/>
              <w:bottom w:val="none" w:sz="0" w:space="0" w:color="auto"/>
              <w:right w:val="none" w:sz="0" w:space="0" w:color="auto"/>
            </w:tcBorders>
            <w:hideMark/>
          </w:tcPr>
          <w:p w14:paraId="49A3846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schedule water deliveries</w:t>
            </w:r>
          </w:p>
        </w:tc>
        <w:tc>
          <w:tcPr>
            <w:tcW w:w="1276" w:type="dxa"/>
            <w:tcBorders>
              <w:top w:val="none" w:sz="0" w:space="0" w:color="auto"/>
              <w:left w:val="none" w:sz="0" w:space="0" w:color="auto"/>
              <w:bottom w:val="none" w:sz="0" w:space="0" w:color="auto"/>
              <w:right w:val="none" w:sz="0" w:space="0" w:color="auto"/>
            </w:tcBorders>
            <w:hideMark/>
          </w:tcPr>
          <w:p w14:paraId="211ACA3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BCD852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67A718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NWP316B - Monitor and schedule water deliveries</w:t>
            </w:r>
          </w:p>
        </w:tc>
        <w:tc>
          <w:tcPr>
            <w:tcW w:w="708" w:type="dxa"/>
            <w:tcBorders>
              <w:top w:val="none" w:sz="0" w:space="0" w:color="auto"/>
              <w:left w:val="none" w:sz="0" w:space="0" w:color="auto"/>
              <w:bottom w:val="none" w:sz="0" w:space="0" w:color="auto"/>
              <w:right w:val="none" w:sz="0" w:space="0" w:color="auto"/>
            </w:tcBorders>
            <w:hideMark/>
          </w:tcPr>
          <w:p w14:paraId="126216A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80B802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C40F5B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31F769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B088452" w14:textId="77777777" w:rsidTr="005D17B8">
        <w:trPr>
          <w:cnfStyle w:val="000000100000" w:firstRow="0" w:lastRow="0" w:firstColumn="0" w:lastColumn="0" w:oddVBand="0" w:evenVBand="0" w:oddHBand="1" w:evenHBand="0" w:firstRowFirstColumn="0" w:firstRowLastColumn="0" w:lastRowFirstColumn="0" w:lastRowLastColumn="0"/>
          <w:trHeight w:val="30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0C8175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734400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NWPSOU012</w:t>
            </w:r>
          </w:p>
        </w:tc>
        <w:tc>
          <w:tcPr>
            <w:tcW w:w="2126" w:type="dxa"/>
            <w:tcBorders>
              <w:top w:val="none" w:sz="0" w:space="0" w:color="auto"/>
              <w:left w:val="none" w:sz="0" w:space="0" w:color="auto"/>
              <w:bottom w:val="none" w:sz="0" w:space="0" w:color="auto"/>
              <w:right w:val="none" w:sz="0" w:space="0" w:color="auto"/>
            </w:tcBorders>
            <w:hideMark/>
          </w:tcPr>
          <w:p w14:paraId="3A88CA5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inspect and report catchment operations</w:t>
            </w:r>
          </w:p>
        </w:tc>
        <w:tc>
          <w:tcPr>
            <w:tcW w:w="1276" w:type="dxa"/>
            <w:tcBorders>
              <w:top w:val="none" w:sz="0" w:space="0" w:color="auto"/>
              <w:left w:val="none" w:sz="0" w:space="0" w:color="auto"/>
              <w:bottom w:val="none" w:sz="0" w:space="0" w:color="auto"/>
              <w:right w:val="none" w:sz="0" w:space="0" w:color="auto"/>
            </w:tcBorders>
            <w:hideMark/>
          </w:tcPr>
          <w:p w14:paraId="2CC86E1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034181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98CD28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NWP240B - Inspect and report catchment and surrounding areas</w:t>
            </w:r>
          </w:p>
        </w:tc>
        <w:tc>
          <w:tcPr>
            <w:tcW w:w="708" w:type="dxa"/>
            <w:tcBorders>
              <w:top w:val="none" w:sz="0" w:space="0" w:color="auto"/>
              <w:left w:val="none" w:sz="0" w:space="0" w:color="auto"/>
              <w:bottom w:val="none" w:sz="0" w:space="0" w:color="auto"/>
              <w:right w:val="none" w:sz="0" w:space="0" w:color="auto"/>
            </w:tcBorders>
            <w:hideMark/>
          </w:tcPr>
          <w:p w14:paraId="7A74F99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497849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3C7AA4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DDCD3B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One new Element added.</w:t>
            </w:r>
            <w:r w:rsidRPr="00185FB6">
              <w:rPr>
                <w:rFonts w:ascii="GT America Regular" w:eastAsia="Times New Roman" w:hAnsi="GT America Regular" w:cs="Open Sans"/>
                <w:sz w:val="20"/>
                <w:szCs w:val="20"/>
                <w:lang w:eastAsia="en-AU"/>
              </w:rPr>
              <w:br/>
              <w:t>PC 1.3 removed,</w:t>
            </w:r>
          </w:p>
          <w:p w14:paraId="2BB1FC0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Three new PC added to Element 1 and </w:t>
            </w:r>
          </w:p>
          <w:p w14:paraId="661F54E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two new PC added to Element 2.</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48B647A9"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0C9214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6F0F1C7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NWPTRT034</w:t>
            </w:r>
          </w:p>
        </w:tc>
        <w:tc>
          <w:tcPr>
            <w:tcW w:w="2126" w:type="dxa"/>
            <w:tcBorders>
              <w:top w:val="none" w:sz="0" w:space="0" w:color="auto"/>
              <w:left w:val="none" w:sz="0" w:space="0" w:color="auto"/>
              <w:bottom w:val="none" w:sz="0" w:space="0" w:color="auto"/>
              <w:right w:val="none" w:sz="0" w:space="0" w:color="auto"/>
            </w:tcBorders>
            <w:hideMark/>
          </w:tcPr>
          <w:p w14:paraId="31C4534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activated carbon processes</w:t>
            </w:r>
          </w:p>
        </w:tc>
        <w:tc>
          <w:tcPr>
            <w:tcW w:w="1276" w:type="dxa"/>
            <w:tcBorders>
              <w:top w:val="none" w:sz="0" w:space="0" w:color="auto"/>
              <w:left w:val="none" w:sz="0" w:space="0" w:color="auto"/>
              <w:bottom w:val="none" w:sz="0" w:space="0" w:color="auto"/>
              <w:right w:val="none" w:sz="0" w:space="0" w:color="auto"/>
            </w:tcBorders>
            <w:hideMark/>
          </w:tcPr>
          <w:p w14:paraId="53BAC3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EF8308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269821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34B0227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642709F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 NWP367A.</w:t>
            </w:r>
          </w:p>
        </w:tc>
      </w:tr>
      <w:tr w:rsidR="00A273A6" w:rsidRPr="00185FB6" w14:paraId="3C58FD2A" w14:textId="77777777" w:rsidTr="005D17B8">
        <w:trPr>
          <w:cnfStyle w:val="000000100000" w:firstRow="0" w:lastRow="0" w:firstColumn="0" w:lastColumn="0" w:oddVBand="0" w:evenVBand="0" w:oddHBand="1" w:evenHBand="0" w:firstRowFirstColumn="0" w:firstRowLastColumn="0" w:lastRowFirstColumn="0" w:lastRowLastColumn="0"/>
          <w:trHeight w:val="3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3E7ECB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3703B6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NWPTRT081</w:t>
            </w:r>
          </w:p>
        </w:tc>
        <w:tc>
          <w:tcPr>
            <w:tcW w:w="2126" w:type="dxa"/>
            <w:tcBorders>
              <w:top w:val="none" w:sz="0" w:space="0" w:color="auto"/>
              <w:left w:val="none" w:sz="0" w:space="0" w:color="auto"/>
              <w:bottom w:val="none" w:sz="0" w:space="0" w:color="auto"/>
              <w:right w:val="none" w:sz="0" w:space="0" w:color="auto"/>
            </w:tcBorders>
            <w:hideMark/>
          </w:tcPr>
          <w:p w14:paraId="43A30CD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activated sludge processes</w:t>
            </w:r>
          </w:p>
        </w:tc>
        <w:tc>
          <w:tcPr>
            <w:tcW w:w="1276" w:type="dxa"/>
            <w:tcBorders>
              <w:top w:val="none" w:sz="0" w:space="0" w:color="auto"/>
              <w:left w:val="none" w:sz="0" w:space="0" w:color="auto"/>
              <w:bottom w:val="none" w:sz="0" w:space="0" w:color="auto"/>
              <w:right w:val="none" w:sz="0" w:space="0" w:color="auto"/>
            </w:tcBorders>
            <w:hideMark/>
          </w:tcPr>
          <w:p w14:paraId="612FB58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E548CD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CAC94F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NWP351B - Monitor, operate and control activated sludge processes</w:t>
            </w:r>
          </w:p>
        </w:tc>
        <w:tc>
          <w:tcPr>
            <w:tcW w:w="708" w:type="dxa"/>
            <w:tcBorders>
              <w:top w:val="none" w:sz="0" w:space="0" w:color="auto"/>
              <w:left w:val="none" w:sz="0" w:space="0" w:color="auto"/>
              <w:bottom w:val="none" w:sz="0" w:space="0" w:color="auto"/>
              <w:right w:val="none" w:sz="0" w:space="0" w:color="auto"/>
            </w:tcBorders>
            <w:hideMark/>
          </w:tcPr>
          <w:p w14:paraId="53DB6E5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424082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155A454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32128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 1 revised.</w:t>
            </w:r>
            <w:r w:rsidRPr="00185FB6">
              <w:rPr>
                <w:rFonts w:ascii="GT America Regular" w:eastAsia="Times New Roman" w:hAnsi="GT America Regular" w:cs="Open Sans"/>
                <w:sz w:val="20"/>
                <w:szCs w:val="20"/>
                <w:lang w:eastAsia="en-AU"/>
              </w:rPr>
              <w:br/>
              <w:t>One new PC added to Elements 1 and 2.</w:t>
            </w:r>
            <w:r w:rsidRPr="00185FB6">
              <w:rPr>
                <w:rFonts w:ascii="GT America Regular" w:eastAsia="Times New Roman" w:hAnsi="GT America Regular" w:cs="Open Sans"/>
                <w:sz w:val="20"/>
                <w:szCs w:val="20"/>
                <w:lang w:eastAsia="en-AU"/>
              </w:rPr>
              <w:br/>
              <w:t>Elements 1 and 2 all PC reordered and renumbered.</w:t>
            </w:r>
            <w:r w:rsidRPr="00185FB6">
              <w:rPr>
                <w:rFonts w:ascii="GT America Regular" w:eastAsia="Times New Roman" w:hAnsi="GT America Regular" w:cs="Open Sans"/>
                <w:sz w:val="20"/>
                <w:szCs w:val="20"/>
                <w:lang w:eastAsia="en-AU"/>
              </w:rPr>
              <w:br/>
              <w:t xml:space="preserve">PC 3.1 removed, </w:t>
            </w:r>
          </w:p>
          <w:p w14:paraId="6A25847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2.1 and 2.3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F4F8F6A"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CF505D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EEE74F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NWPTRT083</w:t>
            </w:r>
          </w:p>
        </w:tc>
        <w:tc>
          <w:tcPr>
            <w:tcW w:w="2126" w:type="dxa"/>
            <w:tcBorders>
              <w:top w:val="none" w:sz="0" w:space="0" w:color="auto"/>
              <w:left w:val="none" w:sz="0" w:space="0" w:color="auto"/>
              <w:bottom w:val="none" w:sz="0" w:space="0" w:color="auto"/>
              <w:right w:val="none" w:sz="0" w:space="0" w:color="auto"/>
            </w:tcBorders>
            <w:hideMark/>
          </w:tcPr>
          <w:p w14:paraId="3D0A938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aerobic bioreactor processes</w:t>
            </w:r>
          </w:p>
        </w:tc>
        <w:tc>
          <w:tcPr>
            <w:tcW w:w="1276" w:type="dxa"/>
            <w:tcBorders>
              <w:top w:val="none" w:sz="0" w:space="0" w:color="auto"/>
              <w:left w:val="none" w:sz="0" w:space="0" w:color="auto"/>
              <w:bottom w:val="none" w:sz="0" w:space="0" w:color="auto"/>
              <w:right w:val="none" w:sz="0" w:space="0" w:color="auto"/>
            </w:tcBorders>
            <w:hideMark/>
          </w:tcPr>
          <w:p w14:paraId="59CA93C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B94558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4A19E7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NWP350B - Monitor, operate and control trickling filter processes</w:t>
            </w:r>
          </w:p>
        </w:tc>
        <w:tc>
          <w:tcPr>
            <w:tcW w:w="708" w:type="dxa"/>
            <w:tcBorders>
              <w:top w:val="none" w:sz="0" w:space="0" w:color="auto"/>
              <w:left w:val="none" w:sz="0" w:space="0" w:color="auto"/>
              <w:bottom w:val="none" w:sz="0" w:space="0" w:color="auto"/>
              <w:right w:val="none" w:sz="0" w:space="0" w:color="auto"/>
            </w:tcBorders>
            <w:hideMark/>
          </w:tcPr>
          <w:p w14:paraId="174827B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627BEE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DD3FC6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886329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EE2810D" w14:textId="77777777" w:rsidTr="005D17B8">
        <w:trPr>
          <w:cnfStyle w:val="000000100000" w:firstRow="0" w:lastRow="0" w:firstColumn="0" w:lastColumn="0" w:oddVBand="0" w:evenVBand="0" w:oddHBand="1" w:evenHBand="0" w:firstRowFirstColumn="0" w:firstRowLastColumn="0" w:lastRowFirstColumn="0" w:lastRowLastColumn="0"/>
          <w:trHeight w:val="213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A3DB71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7CA4CDA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NWPTRT054</w:t>
            </w:r>
          </w:p>
        </w:tc>
        <w:tc>
          <w:tcPr>
            <w:tcW w:w="2126" w:type="dxa"/>
            <w:tcBorders>
              <w:top w:val="none" w:sz="0" w:space="0" w:color="auto"/>
              <w:left w:val="none" w:sz="0" w:space="0" w:color="auto"/>
              <w:bottom w:val="none" w:sz="0" w:space="0" w:color="auto"/>
              <w:right w:val="none" w:sz="0" w:space="0" w:color="auto"/>
            </w:tcBorders>
            <w:hideMark/>
          </w:tcPr>
          <w:p w14:paraId="5973897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chloramination processes</w:t>
            </w:r>
          </w:p>
        </w:tc>
        <w:tc>
          <w:tcPr>
            <w:tcW w:w="1276" w:type="dxa"/>
            <w:tcBorders>
              <w:top w:val="none" w:sz="0" w:space="0" w:color="auto"/>
              <w:left w:val="none" w:sz="0" w:space="0" w:color="auto"/>
              <w:bottom w:val="none" w:sz="0" w:space="0" w:color="auto"/>
              <w:right w:val="none" w:sz="0" w:space="0" w:color="auto"/>
            </w:tcBorders>
            <w:hideMark/>
          </w:tcPr>
          <w:p w14:paraId="406E753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893EC5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DDF91C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NWP366A - Monitor, operate and control chloramination disinfection processes</w:t>
            </w:r>
          </w:p>
        </w:tc>
        <w:tc>
          <w:tcPr>
            <w:tcW w:w="708" w:type="dxa"/>
            <w:tcBorders>
              <w:top w:val="none" w:sz="0" w:space="0" w:color="auto"/>
              <w:left w:val="none" w:sz="0" w:space="0" w:color="auto"/>
              <w:bottom w:val="none" w:sz="0" w:space="0" w:color="auto"/>
              <w:right w:val="none" w:sz="0" w:space="0" w:color="auto"/>
            </w:tcBorders>
            <w:hideMark/>
          </w:tcPr>
          <w:p w14:paraId="54E7C7D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AEA99C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51A989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85C101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Elements reordered. One new PC added to Element 1.</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66456D9"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27D8DC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5B45AF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NWPTRT015</w:t>
            </w:r>
          </w:p>
        </w:tc>
        <w:tc>
          <w:tcPr>
            <w:tcW w:w="2126" w:type="dxa"/>
            <w:tcBorders>
              <w:top w:val="none" w:sz="0" w:space="0" w:color="auto"/>
              <w:left w:val="none" w:sz="0" w:space="0" w:color="auto"/>
              <w:bottom w:val="none" w:sz="0" w:space="0" w:color="auto"/>
              <w:right w:val="none" w:sz="0" w:space="0" w:color="auto"/>
            </w:tcBorders>
            <w:hideMark/>
          </w:tcPr>
          <w:p w14:paraId="031289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coagulation and flocculation processes</w:t>
            </w:r>
          </w:p>
        </w:tc>
        <w:tc>
          <w:tcPr>
            <w:tcW w:w="1276" w:type="dxa"/>
            <w:tcBorders>
              <w:top w:val="none" w:sz="0" w:space="0" w:color="auto"/>
              <w:left w:val="none" w:sz="0" w:space="0" w:color="auto"/>
              <w:bottom w:val="none" w:sz="0" w:space="0" w:color="auto"/>
              <w:right w:val="none" w:sz="0" w:space="0" w:color="auto"/>
            </w:tcBorders>
            <w:hideMark/>
          </w:tcPr>
          <w:p w14:paraId="7934B00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552F94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B31203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NWP347B - Monitor, operate and control coagulation and flocculation processes</w:t>
            </w:r>
          </w:p>
        </w:tc>
        <w:tc>
          <w:tcPr>
            <w:tcW w:w="708" w:type="dxa"/>
            <w:tcBorders>
              <w:top w:val="none" w:sz="0" w:space="0" w:color="auto"/>
              <w:left w:val="none" w:sz="0" w:space="0" w:color="auto"/>
              <w:bottom w:val="none" w:sz="0" w:space="0" w:color="auto"/>
              <w:right w:val="none" w:sz="0" w:space="0" w:color="auto"/>
            </w:tcBorders>
            <w:hideMark/>
          </w:tcPr>
          <w:p w14:paraId="76AE6DB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CB50AF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872396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1124EC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Two new PC added to Element 1.</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14D01E0"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2648BA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264ECCF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NWPTRT033</w:t>
            </w:r>
          </w:p>
        </w:tc>
        <w:tc>
          <w:tcPr>
            <w:tcW w:w="2126" w:type="dxa"/>
            <w:tcBorders>
              <w:top w:val="none" w:sz="0" w:space="0" w:color="auto"/>
              <w:left w:val="none" w:sz="0" w:space="0" w:color="auto"/>
              <w:bottom w:val="none" w:sz="0" w:space="0" w:color="auto"/>
              <w:right w:val="none" w:sz="0" w:space="0" w:color="auto"/>
            </w:tcBorders>
            <w:hideMark/>
          </w:tcPr>
          <w:p w14:paraId="381A72F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DAF processes</w:t>
            </w:r>
          </w:p>
        </w:tc>
        <w:tc>
          <w:tcPr>
            <w:tcW w:w="1276" w:type="dxa"/>
            <w:tcBorders>
              <w:top w:val="none" w:sz="0" w:space="0" w:color="auto"/>
              <w:left w:val="none" w:sz="0" w:space="0" w:color="auto"/>
              <w:bottom w:val="none" w:sz="0" w:space="0" w:color="auto"/>
              <w:right w:val="none" w:sz="0" w:space="0" w:color="auto"/>
            </w:tcBorders>
            <w:hideMark/>
          </w:tcPr>
          <w:p w14:paraId="69B8D63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2FE616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3EAB3E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7E05AEA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3B0A9D9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NWP352B and NWP407A.</w:t>
            </w:r>
          </w:p>
        </w:tc>
      </w:tr>
      <w:tr w:rsidR="00A273A6" w:rsidRPr="00185FB6" w14:paraId="50AF632E"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24DBB8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B20ED8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NWPTRT044</w:t>
            </w:r>
          </w:p>
        </w:tc>
        <w:tc>
          <w:tcPr>
            <w:tcW w:w="2126" w:type="dxa"/>
            <w:tcBorders>
              <w:top w:val="none" w:sz="0" w:space="0" w:color="auto"/>
              <w:left w:val="none" w:sz="0" w:space="0" w:color="auto"/>
              <w:bottom w:val="none" w:sz="0" w:space="0" w:color="auto"/>
              <w:right w:val="none" w:sz="0" w:space="0" w:color="auto"/>
            </w:tcBorders>
            <w:hideMark/>
          </w:tcPr>
          <w:p w14:paraId="5944738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desalination processes</w:t>
            </w:r>
          </w:p>
        </w:tc>
        <w:tc>
          <w:tcPr>
            <w:tcW w:w="1276" w:type="dxa"/>
            <w:tcBorders>
              <w:top w:val="none" w:sz="0" w:space="0" w:color="auto"/>
              <w:left w:val="none" w:sz="0" w:space="0" w:color="auto"/>
              <w:bottom w:val="none" w:sz="0" w:space="0" w:color="auto"/>
              <w:right w:val="none" w:sz="0" w:space="0" w:color="auto"/>
            </w:tcBorders>
            <w:hideMark/>
          </w:tcPr>
          <w:p w14:paraId="32112A6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794B73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F4688B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4FF86B8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08416AE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 NWP357B</w:t>
            </w:r>
          </w:p>
        </w:tc>
      </w:tr>
      <w:tr w:rsidR="00A273A6" w:rsidRPr="00185FB6" w14:paraId="4BB84974"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37CC32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1458DC5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NWPTRT092</w:t>
            </w:r>
          </w:p>
        </w:tc>
        <w:tc>
          <w:tcPr>
            <w:tcW w:w="2126" w:type="dxa"/>
            <w:tcBorders>
              <w:top w:val="none" w:sz="0" w:space="0" w:color="auto"/>
              <w:left w:val="none" w:sz="0" w:space="0" w:color="auto"/>
              <w:bottom w:val="none" w:sz="0" w:space="0" w:color="auto"/>
              <w:right w:val="none" w:sz="0" w:space="0" w:color="auto"/>
            </w:tcBorders>
            <w:hideMark/>
          </w:tcPr>
          <w:p w14:paraId="300A79A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digestion processes</w:t>
            </w:r>
          </w:p>
        </w:tc>
        <w:tc>
          <w:tcPr>
            <w:tcW w:w="1276" w:type="dxa"/>
            <w:tcBorders>
              <w:top w:val="none" w:sz="0" w:space="0" w:color="auto"/>
              <w:left w:val="none" w:sz="0" w:space="0" w:color="auto"/>
              <w:bottom w:val="none" w:sz="0" w:space="0" w:color="auto"/>
              <w:right w:val="none" w:sz="0" w:space="0" w:color="auto"/>
            </w:tcBorders>
            <w:hideMark/>
          </w:tcPr>
          <w:p w14:paraId="1CEAF44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CA95EF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8AD258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7584EF2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07D684F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NWP353B and NWP270B.</w:t>
            </w:r>
          </w:p>
        </w:tc>
      </w:tr>
      <w:tr w:rsidR="00A273A6" w:rsidRPr="00185FB6" w14:paraId="7F7520FE" w14:textId="77777777" w:rsidTr="005D17B8">
        <w:trPr>
          <w:cnfStyle w:val="000000010000" w:firstRow="0" w:lastRow="0" w:firstColumn="0" w:lastColumn="0" w:oddVBand="0" w:evenVBand="0" w:oddHBand="0" w:evenHBand="1"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7E6D0C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CE4B39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NWPTRT012</w:t>
            </w:r>
          </w:p>
        </w:tc>
        <w:tc>
          <w:tcPr>
            <w:tcW w:w="2126" w:type="dxa"/>
            <w:tcBorders>
              <w:top w:val="none" w:sz="0" w:space="0" w:color="auto"/>
              <w:left w:val="none" w:sz="0" w:space="0" w:color="auto"/>
              <w:bottom w:val="none" w:sz="0" w:space="0" w:color="auto"/>
              <w:right w:val="none" w:sz="0" w:space="0" w:color="auto"/>
            </w:tcBorders>
            <w:hideMark/>
          </w:tcPr>
          <w:p w14:paraId="1CC9A7F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fluoride addition process</w:t>
            </w:r>
          </w:p>
        </w:tc>
        <w:tc>
          <w:tcPr>
            <w:tcW w:w="1276" w:type="dxa"/>
            <w:tcBorders>
              <w:top w:val="none" w:sz="0" w:space="0" w:color="auto"/>
              <w:left w:val="none" w:sz="0" w:space="0" w:color="auto"/>
              <w:bottom w:val="none" w:sz="0" w:space="0" w:color="auto"/>
              <w:right w:val="none" w:sz="0" w:space="0" w:color="auto"/>
            </w:tcBorders>
            <w:hideMark/>
          </w:tcPr>
          <w:p w14:paraId="7F3D133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517A53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72AD0B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NWP276A - Monitor, operate and report fluoridation processes</w:t>
            </w:r>
          </w:p>
        </w:tc>
        <w:tc>
          <w:tcPr>
            <w:tcW w:w="708" w:type="dxa"/>
            <w:tcBorders>
              <w:top w:val="none" w:sz="0" w:space="0" w:color="auto"/>
              <w:left w:val="none" w:sz="0" w:space="0" w:color="auto"/>
              <w:bottom w:val="none" w:sz="0" w:space="0" w:color="auto"/>
              <w:right w:val="none" w:sz="0" w:space="0" w:color="auto"/>
            </w:tcBorders>
            <w:hideMark/>
          </w:tcPr>
          <w:p w14:paraId="209658E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2DE180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5D4D54A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AB68C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 xml:space="preserve">Element 4 reworded. </w:t>
            </w:r>
          </w:p>
          <w:p w14:paraId="483DA1C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One new PC added to Element 3.</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4A4CE396" w14:textId="77777777" w:rsidTr="005D17B8">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B7FA33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7AA5410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NWPTRT041</w:t>
            </w:r>
          </w:p>
        </w:tc>
        <w:tc>
          <w:tcPr>
            <w:tcW w:w="2126" w:type="dxa"/>
            <w:tcBorders>
              <w:top w:val="none" w:sz="0" w:space="0" w:color="auto"/>
              <w:left w:val="none" w:sz="0" w:space="0" w:color="auto"/>
              <w:bottom w:val="none" w:sz="0" w:space="0" w:color="auto"/>
              <w:right w:val="none" w:sz="0" w:space="0" w:color="auto"/>
            </w:tcBorders>
            <w:hideMark/>
          </w:tcPr>
          <w:p w14:paraId="30BCB7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granular media filters</w:t>
            </w:r>
          </w:p>
        </w:tc>
        <w:tc>
          <w:tcPr>
            <w:tcW w:w="1276" w:type="dxa"/>
            <w:tcBorders>
              <w:top w:val="none" w:sz="0" w:space="0" w:color="auto"/>
              <w:left w:val="none" w:sz="0" w:space="0" w:color="auto"/>
              <w:bottom w:val="none" w:sz="0" w:space="0" w:color="auto"/>
              <w:right w:val="none" w:sz="0" w:space="0" w:color="auto"/>
            </w:tcBorders>
            <w:hideMark/>
          </w:tcPr>
          <w:p w14:paraId="52E25E0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13DF02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0322E0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NWP354B - Monitor, operate and control granular media filtration processes</w:t>
            </w:r>
          </w:p>
        </w:tc>
        <w:tc>
          <w:tcPr>
            <w:tcW w:w="708" w:type="dxa"/>
            <w:tcBorders>
              <w:top w:val="none" w:sz="0" w:space="0" w:color="auto"/>
              <w:left w:val="none" w:sz="0" w:space="0" w:color="auto"/>
              <w:bottom w:val="none" w:sz="0" w:space="0" w:color="auto"/>
              <w:right w:val="none" w:sz="0" w:space="0" w:color="auto"/>
            </w:tcBorders>
            <w:hideMark/>
          </w:tcPr>
          <w:p w14:paraId="301CAF0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773ED1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155AAE9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52E8DC0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F102239" w14:textId="77777777" w:rsidTr="005D17B8">
        <w:trPr>
          <w:cnfStyle w:val="000000010000" w:firstRow="0" w:lastRow="0" w:firstColumn="0" w:lastColumn="0" w:oddVBand="0" w:evenVBand="0" w:oddHBand="0" w:evenHBand="1"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2C3C77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2BC6D44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NWPTRT052</w:t>
            </w:r>
          </w:p>
        </w:tc>
        <w:tc>
          <w:tcPr>
            <w:tcW w:w="2126" w:type="dxa"/>
            <w:tcBorders>
              <w:top w:val="none" w:sz="0" w:space="0" w:color="auto"/>
              <w:left w:val="none" w:sz="0" w:space="0" w:color="auto"/>
              <w:bottom w:val="none" w:sz="0" w:space="0" w:color="auto"/>
              <w:right w:val="none" w:sz="0" w:space="0" w:color="auto"/>
            </w:tcBorders>
            <w:hideMark/>
          </w:tcPr>
          <w:p w14:paraId="05CA714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hypochlorite disinfection processes</w:t>
            </w:r>
          </w:p>
        </w:tc>
        <w:tc>
          <w:tcPr>
            <w:tcW w:w="1276" w:type="dxa"/>
            <w:tcBorders>
              <w:top w:val="none" w:sz="0" w:space="0" w:color="auto"/>
              <w:left w:val="none" w:sz="0" w:space="0" w:color="auto"/>
              <w:bottom w:val="none" w:sz="0" w:space="0" w:color="auto"/>
              <w:right w:val="none" w:sz="0" w:space="0" w:color="auto"/>
            </w:tcBorders>
            <w:hideMark/>
          </w:tcPr>
          <w:p w14:paraId="426968B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0E33B3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863040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NWP268B - Monitor, operate and report chlorine disinfection systems</w:t>
            </w:r>
          </w:p>
        </w:tc>
        <w:tc>
          <w:tcPr>
            <w:tcW w:w="708" w:type="dxa"/>
            <w:tcBorders>
              <w:top w:val="none" w:sz="0" w:space="0" w:color="auto"/>
              <w:left w:val="none" w:sz="0" w:space="0" w:color="auto"/>
              <w:bottom w:val="none" w:sz="0" w:space="0" w:color="auto"/>
              <w:right w:val="none" w:sz="0" w:space="0" w:color="auto"/>
            </w:tcBorders>
            <w:hideMark/>
          </w:tcPr>
          <w:p w14:paraId="599D19C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AF23CA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A0DEBA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316FC0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Elements 2 and 3 reworded.</w:t>
            </w:r>
            <w:r w:rsidRPr="00185FB6">
              <w:rPr>
                <w:rFonts w:ascii="GT America Regular" w:eastAsia="Times New Roman" w:hAnsi="GT America Regular" w:cs="Open Sans"/>
                <w:sz w:val="20"/>
                <w:szCs w:val="20"/>
                <w:lang w:eastAsia="en-AU"/>
              </w:rPr>
              <w:br/>
              <w:t>One new PC added to Elements 1 and 3.</w:t>
            </w:r>
            <w:r w:rsidRPr="00185FB6">
              <w:rPr>
                <w:rFonts w:ascii="GT America Regular" w:eastAsia="Times New Roman" w:hAnsi="GT America Regular" w:cs="Open Sans"/>
                <w:sz w:val="20"/>
                <w:szCs w:val="20"/>
                <w:lang w:eastAsia="en-AU"/>
              </w:rPr>
              <w:br/>
              <w:t xml:space="preserve">PC 2.3 removed, </w:t>
            </w:r>
          </w:p>
          <w:p w14:paraId="63CF6A8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3.1 revised and renumbered. </w:t>
            </w:r>
          </w:p>
          <w:p w14:paraId="273618D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2.4 and 3.3 renumbered, </w:t>
            </w:r>
          </w:p>
          <w:p w14:paraId="6164474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3.2 and 4.1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53DF3AD"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8FDC8F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B13608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NWPTRT094</w:t>
            </w:r>
          </w:p>
        </w:tc>
        <w:tc>
          <w:tcPr>
            <w:tcW w:w="2126" w:type="dxa"/>
            <w:tcBorders>
              <w:top w:val="none" w:sz="0" w:space="0" w:color="auto"/>
              <w:left w:val="none" w:sz="0" w:space="0" w:color="auto"/>
              <w:bottom w:val="none" w:sz="0" w:space="0" w:color="auto"/>
              <w:right w:val="none" w:sz="0" w:space="0" w:color="auto"/>
            </w:tcBorders>
            <w:hideMark/>
          </w:tcPr>
          <w:p w14:paraId="016C039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incineration processes</w:t>
            </w:r>
          </w:p>
        </w:tc>
        <w:tc>
          <w:tcPr>
            <w:tcW w:w="1276" w:type="dxa"/>
            <w:tcBorders>
              <w:top w:val="none" w:sz="0" w:space="0" w:color="auto"/>
              <w:left w:val="none" w:sz="0" w:space="0" w:color="auto"/>
              <w:bottom w:val="none" w:sz="0" w:space="0" w:color="auto"/>
              <w:right w:val="none" w:sz="0" w:space="0" w:color="auto"/>
            </w:tcBorders>
            <w:hideMark/>
          </w:tcPr>
          <w:p w14:paraId="27D2E08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FFC234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6E28C1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NWP349B - Monitor, operate and control incineration processes</w:t>
            </w:r>
          </w:p>
        </w:tc>
        <w:tc>
          <w:tcPr>
            <w:tcW w:w="708" w:type="dxa"/>
            <w:tcBorders>
              <w:top w:val="none" w:sz="0" w:space="0" w:color="auto"/>
              <w:left w:val="none" w:sz="0" w:space="0" w:color="auto"/>
              <w:bottom w:val="none" w:sz="0" w:space="0" w:color="auto"/>
              <w:right w:val="none" w:sz="0" w:space="0" w:color="auto"/>
            </w:tcBorders>
            <w:hideMark/>
          </w:tcPr>
          <w:p w14:paraId="1C25F59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74AD55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CE7CC7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39AD08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One new PC added to Element 1.</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24395E5"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4BA15A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31DC9CE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NWPTRT035</w:t>
            </w:r>
          </w:p>
        </w:tc>
        <w:tc>
          <w:tcPr>
            <w:tcW w:w="2126" w:type="dxa"/>
            <w:tcBorders>
              <w:top w:val="none" w:sz="0" w:space="0" w:color="auto"/>
              <w:left w:val="none" w:sz="0" w:space="0" w:color="auto"/>
              <w:bottom w:val="none" w:sz="0" w:space="0" w:color="auto"/>
              <w:right w:val="none" w:sz="0" w:space="0" w:color="auto"/>
            </w:tcBorders>
            <w:hideMark/>
          </w:tcPr>
          <w:p w14:paraId="777C147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ion exchange and softening processes</w:t>
            </w:r>
          </w:p>
        </w:tc>
        <w:tc>
          <w:tcPr>
            <w:tcW w:w="1276" w:type="dxa"/>
            <w:tcBorders>
              <w:top w:val="none" w:sz="0" w:space="0" w:color="auto"/>
              <w:left w:val="none" w:sz="0" w:space="0" w:color="auto"/>
              <w:bottom w:val="none" w:sz="0" w:space="0" w:color="auto"/>
              <w:right w:val="none" w:sz="0" w:space="0" w:color="auto"/>
            </w:tcBorders>
            <w:hideMark/>
          </w:tcPr>
          <w:p w14:paraId="6E2A358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45478A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7A554D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NWP356B - Monitor, operate and control ion exchange processes</w:t>
            </w:r>
          </w:p>
        </w:tc>
        <w:tc>
          <w:tcPr>
            <w:tcW w:w="708" w:type="dxa"/>
            <w:tcBorders>
              <w:top w:val="none" w:sz="0" w:space="0" w:color="auto"/>
              <w:left w:val="none" w:sz="0" w:space="0" w:color="auto"/>
              <w:bottom w:val="none" w:sz="0" w:space="0" w:color="auto"/>
              <w:right w:val="none" w:sz="0" w:space="0" w:color="auto"/>
            </w:tcBorders>
            <w:hideMark/>
          </w:tcPr>
          <w:p w14:paraId="3CB4A27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8C940F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5BCF05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0178B3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E94CF08"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5DA236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C8DA6A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NWPTRT014</w:t>
            </w:r>
          </w:p>
        </w:tc>
        <w:tc>
          <w:tcPr>
            <w:tcW w:w="2126" w:type="dxa"/>
            <w:tcBorders>
              <w:top w:val="none" w:sz="0" w:space="0" w:color="auto"/>
              <w:left w:val="none" w:sz="0" w:space="0" w:color="auto"/>
              <w:bottom w:val="none" w:sz="0" w:space="0" w:color="auto"/>
              <w:right w:val="none" w:sz="0" w:space="0" w:color="auto"/>
            </w:tcBorders>
            <w:hideMark/>
          </w:tcPr>
          <w:p w14:paraId="413FF66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iron and manganese removal processes</w:t>
            </w:r>
          </w:p>
        </w:tc>
        <w:tc>
          <w:tcPr>
            <w:tcW w:w="1276" w:type="dxa"/>
            <w:tcBorders>
              <w:top w:val="none" w:sz="0" w:space="0" w:color="auto"/>
              <w:left w:val="none" w:sz="0" w:space="0" w:color="auto"/>
              <w:bottom w:val="none" w:sz="0" w:space="0" w:color="auto"/>
              <w:right w:val="none" w:sz="0" w:space="0" w:color="auto"/>
            </w:tcBorders>
            <w:hideMark/>
          </w:tcPr>
          <w:p w14:paraId="4DDD29D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89B9F3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538911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2624215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531EC5B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38ABC36C"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DD74AE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761A0C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NWPTRT101</w:t>
            </w:r>
          </w:p>
        </w:tc>
        <w:tc>
          <w:tcPr>
            <w:tcW w:w="2126" w:type="dxa"/>
            <w:tcBorders>
              <w:top w:val="none" w:sz="0" w:space="0" w:color="auto"/>
              <w:left w:val="none" w:sz="0" w:space="0" w:color="auto"/>
              <w:bottom w:val="none" w:sz="0" w:space="0" w:color="auto"/>
              <w:right w:val="none" w:sz="0" w:space="0" w:color="auto"/>
            </w:tcBorders>
            <w:hideMark/>
          </w:tcPr>
          <w:p w14:paraId="17623E8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lagoon processes</w:t>
            </w:r>
          </w:p>
        </w:tc>
        <w:tc>
          <w:tcPr>
            <w:tcW w:w="1276" w:type="dxa"/>
            <w:tcBorders>
              <w:top w:val="none" w:sz="0" w:space="0" w:color="auto"/>
              <w:left w:val="none" w:sz="0" w:space="0" w:color="auto"/>
              <w:bottom w:val="none" w:sz="0" w:space="0" w:color="auto"/>
              <w:right w:val="none" w:sz="0" w:space="0" w:color="auto"/>
            </w:tcBorders>
            <w:hideMark/>
          </w:tcPr>
          <w:p w14:paraId="2F06608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2B28C9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6C92DE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5EF248E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0FE3FE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NWP369 and NWP272B.</w:t>
            </w:r>
          </w:p>
        </w:tc>
      </w:tr>
      <w:tr w:rsidR="00A273A6" w:rsidRPr="00185FB6" w14:paraId="261FAEB5" w14:textId="77777777" w:rsidTr="005D17B8">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074DFC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EB98B1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NWPTRT013</w:t>
            </w:r>
          </w:p>
        </w:tc>
        <w:tc>
          <w:tcPr>
            <w:tcW w:w="2126" w:type="dxa"/>
            <w:tcBorders>
              <w:top w:val="none" w:sz="0" w:space="0" w:color="auto"/>
              <w:left w:val="none" w:sz="0" w:space="0" w:color="auto"/>
              <w:bottom w:val="none" w:sz="0" w:space="0" w:color="auto"/>
              <w:right w:val="none" w:sz="0" w:space="0" w:color="auto"/>
            </w:tcBorders>
            <w:hideMark/>
          </w:tcPr>
          <w:p w14:paraId="7F19DB3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liquefied chlorine gas disinfection</w:t>
            </w:r>
          </w:p>
        </w:tc>
        <w:tc>
          <w:tcPr>
            <w:tcW w:w="1276" w:type="dxa"/>
            <w:tcBorders>
              <w:top w:val="none" w:sz="0" w:space="0" w:color="auto"/>
              <w:left w:val="none" w:sz="0" w:space="0" w:color="auto"/>
              <w:bottom w:val="none" w:sz="0" w:space="0" w:color="auto"/>
              <w:right w:val="none" w:sz="0" w:space="0" w:color="auto"/>
            </w:tcBorders>
            <w:hideMark/>
          </w:tcPr>
          <w:p w14:paraId="1DFC332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F4385B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C6E4EF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7ED859A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4CF3780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34FF51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D7B343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 xml:space="preserve">Two new Elements added. </w:t>
            </w:r>
          </w:p>
          <w:p w14:paraId="1A8E5A2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Element 3 removed. PC 2.2 &amp; 2.3 merged. </w:t>
            </w:r>
          </w:p>
          <w:p w14:paraId="6224500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reworded.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2BCD55E"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87E212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09C9E4D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NWPTRT043</w:t>
            </w:r>
          </w:p>
        </w:tc>
        <w:tc>
          <w:tcPr>
            <w:tcW w:w="2126" w:type="dxa"/>
            <w:tcBorders>
              <w:top w:val="none" w:sz="0" w:space="0" w:color="auto"/>
              <w:left w:val="none" w:sz="0" w:space="0" w:color="auto"/>
              <w:bottom w:val="none" w:sz="0" w:space="0" w:color="auto"/>
              <w:right w:val="none" w:sz="0" w:space="0" w:color="auto"/>
            </w:tcBorders>
            <w:hideMark/>
          </w:tcPr>
          <w:p w14:paraId="215D4E5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membrane filters</w:t>
            </w:r>
          </w:p>
        </w:tc>
        <w:tc>
          <w:tcPr>
            <w:tcW w:w="1276" w:type="dxa"/>
            <w:tcBorders>
              <w:top w:val="none" w:sz="0" w:space="0" w:color="auto"/>
              <w:left w:val="none" w:sz="0" w:space="0" w:color="auto"/>
              <w:bottom w:val="none" w:sz="0" w:space="0" w:color="auto"/>
              <w:right w:val="none" w:sz="0" w:space="0" w:color="auto"/>
            </w:tcBorders>
            <w:hideMark/>
          </w:tcPr>
          <w:p w14:paraId="1392727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43CF39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15933C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NWP355B - Monitor, operate and control membrane filtration processes</w:t>
            </w:r>
          </w:p>
        </w:tc>
        <w:tc>
          <w:tcPr>
            <w:tcW w:w="708" w:type="dxa"/>
            <w:tcBorders>
              <w:top w:val="none" w:sz="0" w:space="0" w:color="auto"/>
              <w:left w:val="none" w:sz="0" w:space="0" w:color="auto"/>
              <w:bottom w:val="none" w:sz="0" w:space="0" w:color="auto"/>
              <w:right w:val="none" w:sz="0" w:space="0" w:color="auto"/>
            </w:tcBorders>
            <w:hideMark/>
          </w:tcPr>
          <w:p w14:paraId="3624505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A2B7E9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1A41DE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01CFA5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C89ADC2" w14:textId="77777777" w:rsidTr="005D17B8">
        <w:trPr>
          <w:cnfStyle w:val="000000100000" w:firstRow="0" w:lastRow="0" w:firstColumn="0" w:lastColumn="0" w:oddVBand="0" w:evenVBand="0" w:oddHBand="1" w:evenHBand="0" w:firstRowFirstColumn="0" w:firstRowLastColumn="0" w:lastRowFirstColumn="0" w:lastRowLastColumn="0"/>
          <w:trHeight w:val="3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152311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93142A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NWPTRT082</w:t>
            </w:r>
          </w:p>
        </w:tc>
        <w:tc>
          <w:tcPr>
            <w:tcW w:w="2126" w:type="dxa"/>
            <w:tcBorders>
              <w:top w:val="none" w:sz="0" w:space="0" w:color="auto"/>
              <w:left w:val="none" w:sz="0" w:space="0" w:color="auto"/>
              <w:bottom w:val="none" w:sz="0" w:space="0" w:color="auto"/>
              <w:right w:val="none" w:sz="0" w:space="0" w:color="auto"/>
            </w:tcBorders>
            <w:hideMark/>
          </w:tcPr>
          <w:p w14:paraId="41D7B71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nutrient removal processes</w:t>
            </w:r>
          </w:p>
        </w:tc>
        <w:tc>
          <w:tcPr>
            <w:tcW w:w="1276" w:type="dxa"/>
            <w:tcBorders>
              <w:top w:val="none" w:sz="0" w:space="0" w:color="auto"/>
              <w:left w:val="none" w:sz="0" w:space="0" w:color="auto"/>
              <w:bottom w:val="none" w:sz="0" w:space="0" w:color="auto"/>
              <w:right w:val="none" w:sz="0" w:space="0" w:color="auto"/>
            </w:tcBorders>
            <w:hideMark/>
          </w:tcPr>
          <w:p w14:paraId="0B98022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197D50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8D5651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NWP359B - Monitor, operate and control nutrient removal processes</w:t>
            </w:r>
          </w:p>
        </w:tc>
        <w:tc>
          <w:tcPr>
            <w:tcW w:w="708" w:type="dxa"/>
            <w:tcBorders>
              <w:top w:val="none" w:sz="0" w:space="0" w:color="auto"/>
              <w:left w:val="none" w:sz="0" w:space="0" w:color="auto"/>
              <w:bottom w:val="none" w:sz="0" w:space="0" w:color="auto"/>
              <w:right w:val="none" w:sz="0" w:space="0" w:color="auto"/>
            </w:tcBorders>
            <w:hideMark/>
          </w:tcPr>
          <w:p w14:paraId="4D93BF2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81923E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783C5A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5542D5A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 1 revised.</w:t>
            </w:r>
            <w:r w:rsidRPr="00185FB6">
              <w:rPr>
                <w:rFonts w:ascii="GT America Regular" w:eastAsia="Times New Roman" w:hAnsi="GT America Regular" w:cs="Open Sans"/>
                <w:sz w:val="20"/>
                <w:szCs w:val="20"/>
                <w:lang w:eastAsia="en-AU"/>
              </w:rPr>
              <w:br/>
              <w:t>Three new PC added to Elements 1 and 2.</w:t>
            </w:r>
            <w:r w:rsidRPr="00185FB6">
              <w:rPr>
                <w:rFonts w:ascii="GT America Regular" w:eastAsia="Times New Roman" w:hAnsi="GT America Regular" w:cs="Open Sans"/>
                <w:sz w:val="20"/>
                <w:szCs w:val="20"/>
                <w:lang w:eastAsia="en-AU"/>
              </w:rPr>
              <w:br/>
              <w:t>Elements 1 and 2 all PC reordered and renumbered.</w:t>
            </w:r>
            <w:r w:rsidRPr="00185FB6">
              <w:rPr>
                <w:rFonts w:ascii="GT America Regular" w:eastAsia="Times New Roman" w:hAnsi="GT America Regular" w:cs="Open Sans"/>
                <w:sz w:val="20"/>
                <w:szCs w:val="20"/>
                <w:lang w:eastAsia="en-AU"/>
              </w:rPr>
              <w:br/>
              <w:t xml:space="preserve">PC 2.2, 2.5 and 3.1 removed, </w:t>
            </w:r>
          </w:p>
          <w:p w14:paraId="000C8CF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2.3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B2E4F41"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8DBE23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68321E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NWPTRT072</w:t>
            </w:r>
          </w:p>
        </w:tc>
        <w:tc>
          <w:tcPr>
            <w:tcW w:w="2126" w:type="dxa"/>
            <w:tcBorders>
              <w:top w:val="none" w:sz="0" w:space="0" w:color="auto"/>
              <w:left w:val="none" w:sz="0" w:space="0" w:color="auto"/>
              <w:bottom w:val="none" w:sz="0" w:space="0" w:color="auto"/>
              <w:right w:val="none" w:sz="0" w:space="0" w:color="auto"/>
            </w:tcBorders>
            <w:hideMark/>
          </w:tcPr>
          <w:p w14:paraId="5FB7F89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odour removal processes</w:t>
            </w:r>
          </w:p>
        </w:tc>
        <w:tc>
          <w:tcPr>
            <w:tcW w:w="1276" w:type="dxa"/>
            <w:tcBorders>
              <w:top w:val="none" w:sz="0" w:space="0" w:color="auto"/>
              <w:left w:val="none" w:sz="0" w:space="0" w:color="auto"/>
              <w:bottom w:val="none" w:sz="0" w:space="0" w:color="auto"/>
              <w:right w:val="none" w:sz="0" w:space="0" w:color="auto"/>
            </w:tcBorders>
            <w:hideMark/>
          </w:tcPr>
          <w:p w14:paraId="2FC8FE7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CD60E5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AF1F36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3F13ACA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70D374A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 NWP361B.</w:t>
            </w:r>
          </w:p>
        </w:tc>
      </w:tr>
      <w:tr w:rsidR="00A273A6" w:rsidRPr="00185FB6" w14:paraId="075F17D9"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AA359B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27B67B8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NWPTRT056</w:t>
            </w:r>
          </w:p>
        </w:tc>
        <w:tc>
          <w:tcPr>
            <w:tcW w:w="2126" w:type="dxa"/>
            <w:tcBorders>
              <w:top w:val="none" w:sz="0" w:space="0" w:color="auto"/>
              <w:left w:val="none" w:sz="0" w:space="0" w:color="auto"/>
              <w:bottom w:val="none" w:sz="0" w:space="0" w:color="auto"/>
              <w:right w:val="none" w:sz="0" w:space="0" w:color="auto"/>
            </w:tcBorders>
            <w:hideMark/>
          </w:tcPr>
          <w:p w14:paraId="1EACE78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ozone processes</w:t>
            </w:r>
          </w:p>
        </w:tc>
        <w:tc>
          <w:tcPr>
            <w:tcW w:w="1276" w:type="dxa"/>
            <w:tcBorders>
              <w:top w:val="none" w:sz="0" w:space="0" w:color="auto"/>
              <w:left w:val="none" w:sz="0" w:space="0" w:color="auto"/>
              <w:bottom w:val="none" w:sz="0" w:space="0" w:color="auto"/>
              <w:right w:val="none" w:sz="0" w:space="0" w:color="auto"/>
            </w:tcBorders>
            <w:hideMark/>
          </w:tcPr>
          <w:p w14:paraId="6A3AA31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690B2E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82B3AA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NWP274A - Monitor, operate and report ozone treatment systems</w:t>
            </w:r>
          </w:p>
        </w:tc>
        <w:tc>
          <w:tcPr>
            <w:tcW w:w="708" w:type="dxa"/>
            <w:tcBorders>
              <w:top w:val="none" w:sz="0" w:space="0" w:color="auto"/>
              <w:left w:val="none" w:sz="0" w:space="0" w:color="auto"/>
              <w:bottom w:val="none" w:sz="0" w:space="0" w:color="auto"/>
              <w:right w:val="none" w:sz="0" w:space="0" w:color="auto"/>
            </w:tcBorders>
            <w:hideMark/>
          </w:tcPr>
          <w:p w14:paraId="0D76EFF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6E1A16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8F9430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D8E661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 xml:space="preserve">PC 2.4 renumbered. </w:t>
            </w:r>
          </w:p>
          <w:p w14:paraId="6AEFAA2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4.2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DC6F253" w14:textId="77777777" w:rsidTr="005D17B8">
        <w:trPr>
          <w:cnfStyle w:val="000000010000" w:firstRow="0" w:lastRow="0" w:firstColumn="0" w:lastColumn="0" w:oddVBand="0" w:evenVBand="0" w:oddHBand="0" w:evenHBand="1"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622A18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99C36C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NWPTRT071</w:t>
            </w:r>
          </w:p>
        </w:tc>
        <w:tc>
          <w:tcPr>
            <w:tcW w:w="2126" w:type="dxa"/>
            <w:tcBorders>
              <w:top w:val="none" w:sz="0" w:space="0" w:color="auto"/>
              <w:left w:val="none" w:sz="0" w:space="0" w:color="auto"/>
              <w:bottom w:val="none" w:sz="0" w:space="0" w:color="auto"/>
              <w:right w:val="none" w:sz="0" w:space="0" w:color="auto"/>
            </w:tcBorders>
            <w:hideMark/>
          </w:tcPr>
          <w:p w14:paraId="58EF202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pre-treatment processes</w:t>
            </w:r>
          </w:p>
        </w:tc>
        <w:tc>
          <w:tcPr>
            <w:tcW w:w="1276" w:type="dxa"/>
            <w:tcBorders>
              <w:top w:val="none" w:sz="0" w:space="0" w:color="auto"/>
              <w:left w:val="none" w:sz="0" w:space="0" w:color="auto"/>
              <w:bottom w:val="none" w:sz="0" w:space="0" w:color="auto"/>
              <w:right w:val="none" w:sz="0" w:space="0" w:color="auto"/>
            </w:tcBorders>
            <w:hideMark/>
          </w:tcPr>
          <w:p w14:paraId="68B05AA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093334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A24015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NWP264B - Monitor, operate and report wastewater pre-treatment processes</w:t>
            </w:r>
          </w:p>
        </w:tc>
        <w:tc>
          <w:tcPr>
            <w:tcW w:w="708" w:type="dxa"/>
            <w:tcBorders>
              <w:top w:val="none" w:sz="0" w:space="0" w:color="auto"/>
              <w:left w:val="none" w:sz="0" w:space="0" w:color="auto"/>
              <w:bottom w:val="none" w:sz="0" w:space="0" w:color="auto"/>
              <w:right w:val="none" w:sz="0" w:space="0" w:color="auto"/>
            </w:tcBorders>
            <w:hideMark/>
          </w:tcPr>
          <w:p w14:paraId="1255384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A5DFB4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27D9EB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83DEC9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 xml:space="preserve">Element 4 reworded. </w:t>
            </w:r>
          </w:p>
          <w:p w14:paraId="1AA9C26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3.2 revised. PC 4.1 removed. </w:t>
            </w:r>
          </w:p>
          <w:p w14:paraId="7D93E50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4.2 reworded.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72C2D2A" w14:textId="77777777" w:rsidTr="005D17B8">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44B227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1175C73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NWPTRT062</w:t>
            </w:r>
          </w:p>
        </w:tc>
        <w:tc>
          <w:tcPr>
            <w:tcW w:w="2126" w:type="dxa"/>
            <w:tcBorders>
              <w:top w:val="none" w:sz="0" w:space="0" w:color="auto"/>
              <w:left w:val="none" w:sz="0" w:space="0" w:color="auto"/>
              <w:bottom w:val="none" w:sz="0" w:space="0" w:color="auto"/>
              <w:right w:val="none" w:sz="0" w:space="0" w:color="auto"/>
            </w:tcBorders>
            <w:hideMark/>
          </w:tcPr>
          <w:p w14:paraId="6E681AE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reclaimed water irrigation</w:t>
            </w:r>
          </w:p>
        </w:tc>
        <w:tc>
          <w:tcPr>
            <w:tcW w:w="1276" w:type="dxa"/>
            <w:tcBorders>
              <w:top w:val="none" w:sz="0" w:space="0" w:color="auto"/>
              <w:left w:val="none" w:sz="0" w:space="0" w:color="auto"/>
              <w:bottom w:val="none" w:sz="0" w:space="0" w:color="auto"/>
              <w:right w:val="none" w:sz="0" w:space="0" w:color="auto"/>
            </w:tcBorders>
            <w:hideMark/>
          </w:tcPr>
          <w:p w14:paraId="2ADC601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36016D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85A36C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NWP362B - Monitor, operate and control reclaimed water irrigation</w:t>
            </w:r>
          </w:p>
        </w:tc>
        <w:tc>
          <w:tcPr>
            <w:tcW w:w="708" w:type="dxa"/>
            <w:tcBorders>
              <w:top w:val="none" w:sz="0" w:space="0" w:color="auto"/>
              <w:left w:val="none" w:sz="0" w:space="0" w:color="auto"/>
              <w:bottom w:val="none" w:sz="0" w:space="0" w:color="auto"/>
              <w:right w:val="none" w:sz="0" w:space="0" w:color="auto"/>
            </w:tcBorders>
            <w:hideMark/>
          </w:tcPr>
          <w:p w14:paraId="37F4ABB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06B63B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2DD491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2E49902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F3916D1"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4CD8DE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CC9DB7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NWPTRT031</w:t>
            </w:r>
          </w:p>
        </w:tc>
        <w:tc>
          <w:tcPr>
            <w:tcW w:w="2126" w:type="dxa"/>
            <w:tcBorders>
              <w:top w:val="none" w:sz="0" w:space="0" w:color="auto"/>
              <w:left w:val="none" w:sz="0" w:space="0" w:color="auto"/>
              <w:bottom w:val="none" w:sz="0" w:space="0" w:color="auto"/>
              <w:right w:val="none" w:sz="0" w:space="0" w:color="auto"/>
            </w:tcBorders>
            <w:hideMark/>
          </w:tcPr>
          <w:p w14:paraId="16F54A6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sedimentation and clarification processes</w:t>
            </w:r>
          </w:p>
        </w:tc>
        <w:tc>
          <w:tcPr>
            <w:tcW w:w="1276" w:type="dxa"/>
            <w:tcBorders>
              <w:top w:val="none" w:sz="0" w:space="0" w:color="auto"/>
              <w:left w:val="none" w:sz="0" w:space="0" w:color="auto"/>
              <w:bottom w:val="none" w:sz="0" w:space="0" w:color="auto"/>
              <w:right w:val="none" w:sz="0" w:space="0" w:color="auto"/>
            </w:tcBorders>
            <w:hideMark/>
          </w:tcPr>
          <w:p w14:paraId="5B3554D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805D2F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27B336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NWP348B - Monitor, operate and control sedimentation and clarification processes</w:t>
            </w:r>
          </w:p>
        </w:tc>
        <w:tc>
          <w:tcPr>
            <w:tcW w:w="708" w:type="dxa"/>
            <w:tcBorders>
              <w:top w:val="none" w:sz="0" w:space="0" w:color="auto"/>
              <w:left w:val="none" w:sz="0" w:space="0" w:color="auto"/>
              <w:bottom w:val="none" w:sz="0" w:space="0" w:color="auto"/>
              <w:right w:val="none" w:sz="0" w:space="0" w:color="auto"/>
            </w:tcBorders>
            <w:hideMark/>
          </w:tcPr>
          <w:p w14:paraId="4B70094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420C33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17EEA8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9C2BF7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641B0028" w14:textId="77777777" w:rsidTr="005D17B8">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C2D4C2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0CF7AA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NWPTRT091</w:t>
            </w:r>
          </w:p>
        </w:tc>
        <w:tc>
          <w:tcPr>
            <w:tcW w:w="2126" w:type="dxa"/>
            <w:tcBorders>
              <w:top w:val="none" w:sz="0" w:space="0" w:color="auto"/>
              <w:left w:val="none" w:sz="0" w:space="0" w:color="auto"/>
              <w:bottom w:val="none" w:sz="0" w:space="0" w:color="auto"/>
              <w:right w:val="none" w:sz="0" w:space="0" w:color="auto"/>
            </w:tcBorders>
            <w:hideMark/>
          </w:tcPr>
          <w:p w14:paraId="32A1A75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solids handling processes</w:t>
            </w:r>
          </w:p>
        </w:tc>
        <w:tc>
          <w:tcPr>
            <w:tcW w:w="1276" w:type="dxa"/>
            <w:tcBorders>
              <w:top w:val="none" w:sz="0" w:space="0" w:color="auto"/>
              <w:left w:val="none" w:sz="0" w:space="0" w:color="auto"/>
              <w:bottom w:val="none" w:sz="0" w:space="0" w:color="auto"/>
              <w:right w:val="none" w:sz="0" w:space="0" w:color="auto"/>
            </w:tcBorders>
            <w:hideMark/>
          </w:tcPr>
          <w:p w14:paraId="7E9CCD4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07C15F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364707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NWP360B - Monitor, operate and control dewatering processes</w:t>
            </w:r>
          </w:p>
        </w:tc>
        <w:tc>
          <w:tcPr>
            <w:tcW w:w="708" w:type="dxa"/>
            <w:tcBorders>
              <w:top w:val="none" w:sz="0" w:space="0" w:color="auto"/>
              <w:left w:val="none" w:sz="0" w:space="0" w:color="auto"/>
              <w:bottom w:val="none" w:sz="0" w:space="0" w:color="auto"/>
              <w:right w:val="none" w:sz="0" w:space="0" w:color="auto"/>
            </w:tcBorders>
            <w:hideMark/>
          </w:tcPr>
          <w:p w14:paraId="0F3A574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C31EE9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29A12F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5BD70D0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4B04C03"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AE1F71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49D1112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NWPTRT053</w:t>
            </w:r>
          </w:p>
        </w:tc>
        <w:tc>
          <w:tcPr>
            <w:tcW w:w="2126" w:type="dxa"/>
            <w:tcBorders>
              <w:top w:val="none" w:sz="0" w:space="0" w:color="auto"/>
              <w:left w:val="none" w:sz="0" w:space="0" w:color="auto"/>
              <w:bottom w:val="none" w:sz="0" w:space="0" w:color="auto"/>
              <w:right w:val="none" w:sz="0" w:space="0" w:color="auto"/>
            </w:tcBorders>
            <w:hideMark/>
          </w:tcPr>
          <w:p w14:paraId="748C29A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UV processes</w:t>
            </w:r>
          </w:p>
        </w:tc>
        <w:tc>
          <w:tcPr>
            <w:tcW w:w="1276" w:type="dxa"/>
            <w:tcBorders>
              <w:top w:val="none" w:sz="0" w:space="0" w:color="auto"/>
              <w:left w:val="none" w:sz="0" w:space="0" w:color="auto"/>
              <w:bottom w:val="none" w:sz="0" w:space="0" w:color="auto"/>
              <w:right w:val="none" w:sz="0" w:space="0" w:color="auto"/>
            </w:tcBorders>
            <w:hideMark/>
          </w:tcPr>
          <w:p w14:paraId="4026209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1BD1AB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EB5F05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NWP273A - Monitor, operate and report ultraviolet irradiation disinfection systems</w:t>
            </w:r>
          </w:p>
        </w:tc>
        <w:tc>
          <w:tcPr>
            <w:tcW w:w="708" w:type="dxa"/>
            <w:tcBorders>
              <w:top w:val="none" w:sz="0" w:space="0" w:color="auto"/>
              <w:left w:val="none" w:sz="0" w:space="0" w:color="auto"/>
              <w:bottom w:val="none" w:sz="0" w:space="0" w:color="auto"/>
              <w:right w:val="none" w:sz="0" w:space="0" w:color="auto"/>
            </w:tcBorders>
            <w:hideMark/>
          </w:tcPr>
          <w:p w14:paraId="44D1ECA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46FD11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10B4B80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00463C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 xml:space="preserve">PC 2.4 renumbered. </w:t>
            </w:r>
          </w:p>
          <w:p w14:paraId="437543A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4 all PC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9F0F3C0"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A60CC3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E87D5A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NWPTRT061</w:t>
            </w:r>
          </w:p>
        </w:tc>
        <w:tc>
          <w:tcPr>
            <w:tcW w:w="2126" w:type="dxa"/>
            <w:tcBorders>
              <w:top w:val="none" w:sz="0" w:space="0" w:color="auto"/>
              <w:left w:val="none" w:sz="0" w:space="0" w:color="auto"/>
              <w:bottom w:val="none" w:sz="0" w:space="0" w:color="auto"/>
              <w:right w:val="none" w:sz="0" w:space="0" w:color="auto"/>
            </w:tcBorders>
            <w:hideMark/>
          </w:tcPr>
          <w:p w14:paraId="6C1CB9B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wastewater processes</w:t>
            </w:r>
          </w:p>
        </w:tc>
        <w:tc>
          <w:tcPr>
            <w:tcW w:w="1276" w:type="dxa"/>
            <w:tcBorders>
              <w:top w:val="none" w:sz="0" w:space="0" w:color="auto"/>
              <w:left w:val="none" w:sz="0" w:space="0" w:color="auto"/>
              <w:bottom w:val="none" w:sz="0" w:space="0" w:color="auto"/>
              <w:right w:val="none" w:sz="0" w:space="0" w:color="auto"/>
            </w:tcBorders>
            <w:hideMark/>
          </w:tcPr>
          <w:p w14:paraId="250C9A8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F914E8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47DE22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5C593DF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66AA2F9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NWP262A, NWP263A and NWP346B.</w:t>
            </w:r>
          </w:p>
        </w:tc>
      </w:tr>
      <w:tr w:rsidR="00A273A6" w:rsidRPr="00185FB6" w14:paraId="4D90CF78"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BC3C73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0BD96B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NWPTRT073</w:t>
            </w:r>
          </w:p>
        </w:tc>
        <w:tc>
          <w:tcPr>
            <w:tcW w:w="2126" w:type="dxa"/>
            <w:tcBorders>
              <w:top w:val="none" w:sz="0" w:space="0" w:color="auto"/>
              <w:left w:val="none" w:sz="0" w:space="0" w:color="auto"/>
              <w:bottom w:val="none" w:sz="0" w:space="0" w:color="auto"/>
              <w:right w:val="none" w:sz="0" w:space="0" w:color="auto"/>
            </w:tcBorders>
            <w:hideMark/>
          </w:tcPr>
          <w:p w14:paraId="444BC43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wastewater sedimentation processes</w:t>
            </w:r>
          </w:p>
        </w:tc>
        <w:tc>
          <w:tcPr>
            <w:tcW w:w="1276" w:type="dxa"/>
            <w:tcBorders>
              <w:top w:val="none" w:sz="0" w:space="0" w:color="auto"/>
              <w:left w:val="none" w:sz="0" w:space="0" w:color="auto"/>
              <w:bottom w:val="none" w:sz="0" w:space="0" w:color="auto"/>
              <w:right w:val="none" w:sz="0" w:space="0" w:color="auto"/>
            </w:tcBorders>
            <w:hideMark/>
          </w:tcPr>
          <w:p w14:paraId="29B46F9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A29D15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151D1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NWP271B - Monitor, operate and report sedimentation processes</w:t>
            </w:r>
          </w:p>
        </w:tc>
        <w:tc>
          <w:tcPr>
            <w:tcW w:w="708" w:type="dxa"/>
            <w:tcBorders>
              <w:top w:val="none" w:sz="0" w:space="0" w:color="auto"/>
              <w:left w:val="none" w:sz="0" w:space="0" w:color="auto"/>
              <w:bottom w:val="none" w:sz="0" w:space="0" w:color="auto"/>
              <w:right w:val="none" w:sz="0" w:space="0" w:color="auto"/>
            </w:tcBorders>
            <w:hideMark/>
          </w:tcPr>
          <w:p w14:paraId="3ACBBC4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502AA0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2411F9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5764B56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3AECA30"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774034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8AE04E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NWPTRT001</w:t>
            </w:r>
          </w:p>
        </w:tc>
        <w:tc>
          <w:tcPr>
            <w:tcW w:w="2126" w:type="dxa"/>
            <w:tcBorders>
              <w:top w:val="none" w:sz="0" w:space="0" w:color="auto"/>
              <w:left w:val="none" w:sz="0" w:space="0" w:color="auto"/>
              <w:bottom w:val="none" w:sz="0" w:space="0" w:color="auto"/>
              <w:right w:val="none" w:sz="0" w:space="0" w:color="auto"/>
            </w:tcBorders>
            <w:hideMark/>
          </w:tcPr>
          <w:p w14:paraId="56FF949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water treatment processes</w:t>
            </w:r>
          </w:p>
        </w:tc>
        <w:tc>
          <w:tcPr>
            <w:tcW w:w="1276" w:type="dxa"/>
            <w:tcBorders>
              <w:top w:val="none" w:sz="0" w:space="0" w:color="auto"/>
              <w:left w:val="none" w:sz="0" w:space="0" w:color="auto"/>
              <w:bottom w:val="none" w:sz="0" w:space="0" w:color="auto"/>
              <w:right w:val="none" w:sz="0" w:space="0" w:color="auto"/>
            </w:tcBorders>
            <w:hideMark/>
          </w:tcPr>
          <w:p w14:paraId="25F37FC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979CDD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0DB3F3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1615406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485583D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NWP260A, NWP261A and NWP345B</w:t>
            </w:r>
          </w:p>
        </w:tc>
      </w:tr>
      <w:tr w:rsidR="00A273A6" w:rsidRPr="00185FB6" w14:paraId="0183E173"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38F3E1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194D1FF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NWPSOU032</w:t>
            </w:r>
          </w:p>
        </w:tc>
        <w:tc>
          <w:tcPr>
            <w:tcW w:w="2126" w:type="dxa"/>
            <w:tcBorders>
              <w:top w:val="none" w:sz="0" w:space="0" w:color="auto"/>
              <w:left w:val="none" w:sz="0" w:space="0" w:color="auto"/>
              <w:bottom w:val="none" w:sz="0" w:space="0" w:color="auto"/>
              <w:right w:val="none" w:sz="0" w:space="0" w:color="auto"/>
            </w:tcBorders>
            <w:hideMark/>
          </w:tcPr>
          <w:p w14:paraId="3ECF2D8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maintain fishways</w:t>
            </w:r>
          </w:p>
        </w:tc>
        <w:tc>
          <w:tcPr>
            <w:tcW w:w="1276" w:type="dxa"/>
            <w:tcBorders>
              <w:top w:val="none" w:sz="0" w:space="0" w:color="auto"/>
              <w:left w:val="none" w:sz="0" w:space="0" w:color="auto"/>
              <w:bottom w:val="none" w:sz="0" w:space="0" w:color="auto"/>
              <w:right w:val="none" w:sz="0" w:space="0" w:color="auto"/>
            </w:tcBorders>
            <w:hideMark/>
          </w:tcPr>
          <w:p w14:paraId="2D11763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1F2143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EFD9CA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327082D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21597FA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63CCEB19"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B6CA4D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1FC781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NWPSOU031</w:t>
            </w:r>
          </w:p>
        </w:tc>
        <w:tc>
          <w:tcPr>
            <w:tcW w:w="2126" w:type="dxa"/>
            <w:tcBorders>
              <w:top w:val="none" w:sz="0" w:space="0" w:color="auto"/>
              <w:left w:val="none" w:sz="0" w:space="0" w:color="auto"/>
              <w:bottom w:val="none" w:sz="0" w:space="0" w:color="auto"/>
              <w:right w:val="none" w:sz="0" w:space="0" w:color="auto"/>
            </w:tcBorders>
            <w:hideMark/>
          </w:tcPr>
          <w:p w14:paraId="5D97E13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maintain locks and weirs</w:t>
            </w:r>
          </w:p>
        </w:tc>
        <w:tc>
          <w:tcPr>
            <w:tcW w:w="1276" w:type="dxa"/>
            <w:tcBorders>
              <w:top w:val="none" w:sz="0" w:space="0" w:color="auto"/>
              <w:left w:val="none" w:sz="0" w:space="0" w:color="auto"/>
              <w:bottom w:val="none" w:sz="0" w:space="0" w:color="auto"/>
              <w:right w:val="none" w:sz="0" w:space="0" w:color="auto"/>
            </w:tcBorders>
            <w:hideMark/>
          </w:tcPr>
          <w:p w14:paraId="26A7290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5DD168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DB5387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6C4412C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0A907B0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54EB9F49"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7640E5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48663B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NWPSOU033</w:t>
            </w:r>
          </w:p>
        </w:tc>
        <w:tc>
          <w:tcPr>
            <w:tcW w:w="2126" w:type="dxa"/>
            <w:tcBorders>
              <w:top w:val="none" w:sz="0" w:space="0" w:color="auto"/>
              <w:left w:val="none" w:sz="0" w:space="0" w:color="auto"/>
              <w:bottom w:val="none" w:sz="0" w:space="0" w:color="auto"/>
              <w:right w:val="none" w:sz="0" w:space="0" w:color="auto"/>
            </w:tcBorders>
            <w:hideMark/>
          </w:tcPr>
          <w:p w14:paraId="12AD1E7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maintain salt interception works</w:t>
            </w:r>
          </w:p>
        </w:tc>
        <w:tc>
          <w:tcPr>
            <w:tcW w:w="1276" w:type="dxa"/>
            <w:tcBorders>
              <w:top w:val="none" w:sz="0" w:space="0" w:color="auto"/>
              <w:left w:val="none" w:sz="0" w:space="0" w:color="auto"/>
              <w:bottom w:val="none" w:sz="0" w:space="0" w:color="auto"/>
              <w:right w:val="none" w:sz="0" w:space="0" w:color="auto"/>
            </w:tcBorders>
            <w:hideMark/>
          </w:tcPr>
          <w:p w14:paraId="16771FD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30D35B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CD1EF8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7CDE6C8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7BF72FA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1E8E9420"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E4AA55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0B5AAB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NWPIRR002</w:t>
            </w:r>
          </w:p>
        </w:tc>
        <w:tc>
          <w:tcPr>
            <w:tcW w:w="2126" w:type="dxa"/>
            <w:tcBorders>
              <w:top w:val="none" w:sz="0" w:space="0" w:color="auto"/>
              <w:left w:val="none" w:sz="0" w:space="0" w:color="auto"/>
              <w:bottom w:val="none" w:sz="0" w:space="0" w:color="auto"/>
              <w:right w:val="none" w:sz="0" w:space="0" w:color="auto"/>
            </w:tcBorders>
            <w:hideMark/>
          </w:tcPr>
          <w:p w14:paraId="1462D34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basic flow control and regulating devices in irrigation systems</w:t>
            </w:r>
          </w:p>
        </w:tc>
        <w:tc>
          <w:tcPr>
            <w:tcW w:w="1276" w:type="dxa"/>
            <w:tcBorders>
              <w:top w:val="none" w:sz="0" w:space="0" w:color="auto"/>
              <w:left w:val="none" w:sz="0" w:space="0" w:color="auto"/>
              <w:bottom w:val="none" w:sz="0" w:space="0" w:color="auto"/>
              <w:right w:val="none" w:sz="0" w:space="0" w:color="auto"/>
            </w:tcBorders>
            <w:hideMark/>
          </w:tcPr>
          <w:p w14:paraId="2E4FDF0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92BC4A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F24A5A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NWP222A - Operate basic flow control and regulating devices in irrigation systems</w:t>
            </w:r>
          </w:p>
        </w:tc>
        <w:tc>
          <w:tcPr>
            <w:tcW w:w="708" w:type="dxa"/>
            <w:tcBorders>
              <w:top w:val="none" w:sz="0" w:space="0" w:color="auto"/>
              <w:left w:val="none" w:sz="0" w:space="0" w:color="auto"/>
              <w:bottom w:val="none" w:sz="0" w:space="0" w:color="auto"/>
              <w:right w:val="none" w:sz="0" w:space="0" w:color="auto"/>
            </w:tcBorders>
            <w:hideMark/>
          </w:tcPr>
          <w:p w14:paraId="2BF3766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611D72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5780AE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946EC9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Elements 1 &amp; 2 merged.</w:t>
            </w:r>
            <w:r w:rsidRPr="00185FB6">
              <w:rPr>
                <w:rFonts w:ascii="GT America Regular" w:eastAsia="Times New Roman" w:hAnsi="GT America Regular" w:cs="Open Sans"/>
                <w:sz w:val="20"/>
                <w:szCs w:val="20"/>
                <w:lang w:eastAsia="en-AU"/>
              </w:rPr>
              <w:br/>
              <w:t xml:space="preserve">PC 2.2 removed, </w:t>
            </w:r>
          </w:p>
          <w:p w14:paraId="40EEA72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PC4.2 and 4.3 reworded.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3476F0C"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ED5621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3B2218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NWPTRT055</w:t>
            </w:r>
          </w:p>
        </w:tc>
        <w:tc>
          <w:tcPr>
            <w:tcW w:w="2126" w:type="dxa"/>
            <w:tcBorders>
              <w:top w:val="none" w:sz="0" w:space="0" w:color="auto"/>
              <w:left w:val="none" w:sz="0" w:space="0" w:color="auto"/>
              <w:bottom w:val="none" w:sz="0" w:space="0" w:color="auto"/>
              <w:right w:val="none" w:sz="0" w:space="0" w:color="auto"/>
            </w:tcBorders>
            <w:hideMark/>
          </w:tcPr>
          <w:p w14:paraId="2615AD0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chlorine dioxide processes</w:t>
            </w:r>
          </w:p>
        </w:tc>
        <w:tc>
          <w:tcPr>
            <w:tcW w:w="1276" w:type="dxa"/>
            <w:tcBorders>
              <w:top w:val="none" w:sz="0" w:space="0" w:color="auto"/>
              <w:left w:val="none" w:sz="0" w:space="0" w:color="auto"/>
              <w:bottom w:val="none" w:sz="0" w:space="0" w:color="auto"/>
              <w:right w:val="none" w:sz="0" w:space="0" w:color="auto"/>
            </w:tcBorders>
            <w:hideMark/>
          </w:tcPr>
          <w:p w14:paraId="289B8F0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2CBD7B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11E5F5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NWP275A - Monitor, operate and report chlorine dioxide systems</w:t>
            </w:r>
          </w:p>
        </w:tc>
        <w:tc>
          <w:tcPr>
            <w:tcW w:w="708" w:type="dxa"/>
            <w:tcBorders>
              <w:top w:val="none" w:sz="0" w:space="0" w:color="auto"/>
              <w:left w:val="none" w:sz="0" w:space="0" w:color="auto"/>
              <w:bottom w:val="none" w:sz="0" w:space="0" w:color="auto"/>
              <w:right w:val="none" w:sz="0" w:space="0" w:color="auto"/>
            </w:tcBorders>
            <w:hideMark/>
          </w:tcPr>
          <w:p w14:paraId="553C75B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B7D5AB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630D881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92A353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B0AA5C3" w14:textId="77777777" w:rsidTr="005D17B8">
        <w:trPr>
          <w:cnfStyle w:val="000000100000" w:firstRow="0" w:lastRow="0" w:firstColumn="0" w:lastColumn="0" w:oddVBand="0" w:evenVBand="0" w:oddHBand="1" w:evenHBand="0"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67BD57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7B8C8E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NWPHYD013</w:t>
            </w:r>
          </w:p>
        </w:tc>
        <w:tc>
          <w:tcPr>
            <w:tcW w:w="2126" w:type="dxa"/>
            <w:tcBorders>
              <w:top w:val="none" w:sz="0" w:space="0" w:color="auto"/>
              <w:left w:val="none" w:sz="0" w:space="0" w:color="auto"/>
              <w:bottom w:val="none" w:sz="0" w:space="0" w:color="auto"/>
              <w:right w:val="none" w:sz="0" w:space="0" w:color="auto"/>
            </w:tcBorders>
            <w:hideMark/>
          </w:tcPr>
          <w:p w14:paraId="46FFA61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maintain and decommission monitoring sites</w:t>
            </w:r>
          </w:p>
        </w:tc>
        <w:tc>
          <w:tcPr>
            <w:tcW w:w="1276" w:type="dxa"/>
            <w:tcBorders>
              <w:top w:val="none" w:sz="0" w:space="0" w:color="auto"/>
              <w:left w:val="none" w:sz="0" w:space="0" w:color="auto"/>
              <w:bottom w:val="none" w:sz="0" w:space="0" w:color="auto"/>
              <w:right w:val="none" w:sz="0" w:space="0" w:color="auto"/>
            </w:tcBorders>
            <w:hideMark/>
          </w:tcPr>
          <w:p w14:paraId="5892F92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96DF7C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AC6A11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NWP420A - Install, operate and maintain hydrometric instruments and equipment</w:t>
            </w:r>
          </w:p>
        </w:tc>
        <w:tc>
          <w:tcPr>
            <w:tcW w:w="708" w:type="dxa"/>
            <w:tcBorders>
              <w:top w:val="none" w:sz="0" w:space="0" w:color="auto"/>
              <w:left w:val="none" w:sz="0" w:space="0" w:color="auto"/>
              <w:bottom w:val="none" w:sz="0" w:space="0" w:color="auto"/>
              <w:right w:val="none" w:sz="0" w:space="0" w:color="auto"/>
            </w:tcBorders>
            <w:hideMark/>
          </w:tcPr>
          <w:p w14:paraId="211F0AD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EEF638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0CAC75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E4EAB3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removed.</w:t>
            </w:r>
            <w:r w:rsidRPr="00185FB6">
              <w:rPr>
                <w:rFonts w:ascii="GT America Regular" w:eastAsia="Times New Roman" w:hAnsi="GT America Regular" w:cs="Open Sans"/>
                <w:sz w:val="20"/>
                <w:szCs w:val="20"/>
                <w:lang w:eastAsia="en-AU"/>
              </w:rPr>
              <w:br/>
              <w:t>One new PC added to Element 1 and Element 3.</w:t>
            </w:r>
            <w:r w:rsidRPr="00185FB6">
              <w:rPr>
                <w:rFonts w:ascii="GT America Regular" w:eastAsia="Times New Roman" w:hAnsi="GT America Regular" w:cs="Open Sans"/>
                <w:sz w:val="20"/>
                <w:szCs w:val="20"/>
                <w:lang w:eastAsia="en-AU"/>
              </w:rPr>
              <w:br/>
              <w:t>PC 1.1 removed, PC 1.3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5F4DD06B"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285EDF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7706616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NWPNET005</w:t>
            </w:r>
          </w:p>
        </w:tc>
        <w:tc>
          <w:tcPr>
            <w:tcW w:w="2126" w:type="dxa"/>
            <w:tcBorders>
              <w:top w:val="none" w:sz="0" w:space="0" w:color="auto"/>
              <w:left w:val="none" w:sz="0" w:space="0" w:color="auto"/>
              <w:bottom w:val="none" w:sz="0" w:space="0" w:color="auto"/>
              <w:right w:val="none" w:sz="0" w:space="0" w:color="auto"/>
            </w:tcBorders>
            <w:hideMark/>
          </w:tcPr>
          <w:p w14:paraId="4AD2F23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Optimise network systems</w:t>
            </w:r>
          </w:p>
        </w:tc>
        <w:tc>
          <w:tcPr>
            <w:tcW w:w="1276" w:type="dxa"/>
            <w:tcBorders>
              <w:top w:val="none" w:sz="0" w:space="0" w:color="auto"/>
              <w:left w:val="none" w:sz="0" w:space="0" w:color="auto"/>
              <w:bottom w:val="none" w:sz="0" w:space="0" w:color="auto"/>
              <w:right w:val="none" w:sz="0" w:space="0" w:color="auto"/>
            </w:tcBorders>
            <w:hideMark/>
          </w:tcPr>
          <w:p w14:paraId="19A2634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5C7389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6D3C41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NWP403A - Investigate and plan the optimisation of potable water distribution systems</w:t>
            </w:r>
          </w:p>
        </w:tc>
        <w:tc>
          <w:tcPr>
            <w:tcW w:w="708" w:type="dxa"/>
            <w:tcBorders>
              <w:top w:val="none" w:sz="0" w:space="0" w:color="auto"/>
              <w:left w:val="none" w:sz="0" w:space="0" w:color="auto"/>
              <w:bottom w:val="none" w:sz="0" w:space="0" w:color="auto"/>
              <w:right w:val="none" w:sz="0" w:space="0" w:color="auto"/>
            </w:tcBorders>
            <w:hideMark/>
          </w:tcPr>
          <w:p w14:paraId="451767A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DF0205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015D66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0CE8EE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A3BD4BA"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7418D2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8D1342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NWPGEN009</w:t>
            </w:r>
          </w:p>
        </w:tc>
        <w:tc>
          <w:tcPr>
            <w:tcW w:w="2126" w:type="dxa"/>
            <w:tcBorders>
              <w:top w:val="none" w:sz="0" w:space="0" w:color="auto"/>
              <w:left w:val="none" w:sz="0" w:space="0" w:color="auto"/>
              <w:bottom w:val="none" w:sz="0" w:space="0" w:color="auto"/>
              <w:right w:val="none" w:sz="0" w:space="0" w:color="auto"/>
            </w:tcBorders>
            <w:hideMark/>
          </w:tcPr>
          <w:p w14:paraId="4CC9FF2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 laboratory testing</w:t>
            </w:r>
          </w:p>
        </w:tc>
        <w:tc>
          <w:tcPr>
            <w:tcW w:w="1276" w:type="dxa"/>
            <w:tcBorders>
              <w:top w:val="none" w:sz="0" w:space="0" w:color="auto"/>
              <w:left w:val="none" w:sz="0" w:space="0" w:color="auto"/>
              <w:bottom w:val="none" w:sz="0" w:space="0" w:color="auto"/>
              <w:right w:val="none" w:sz="0" w:space="0" w:color="auto"/>
            </w:tcBorders>
            <w:hideMark/>
          </w:tcPr>
          <w:p w14:paraId="7C4F40B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773288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7E7117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NWP364B - Perform laboratory testing</w:t>
            </w:r>
          </w:p>
        </w:tc>
        <w:tc>
          <w:tcPr>
            <w:tcW w:w="708" w:type="dxa"/>
            <w:tcBorders>
              <w:top w:val="none" w:sz="0" w:space="0" w:color="auto"/>
              <w:left w:val="none" w:sz="0" w:space="0" w:color="auto"/>
              <w:bottom w:val="none" w:sz="0" w:space="0" w:color="auto"/>
              <w:right w:val="none" w:sz="0" w:space="0" w:color="auto"/>
            </w:tcBorders>
            <w:hideMark/>
          </w:tcPr>
          <w:p w14:paraId="2696128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652323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7A5C578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3965B5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All elements and PC rewritten with occupational outcome of the unit maintained.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71ABBBE"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45CCA8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6D2405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NWPNET015</w:t>
            </w:r>
          </w:p>
        </w:tc>
        <w:tc>
          <w:tcPr>
            <w:tcW w:w="2126" w:type="dxa"/>
            <w:tcBorders>
              <w:top w:val="none" w:sz="0" w:space="0" w:color="auto"/>
              <w:left w:val="none" w:sz="0" w:space="0" w:color="auto"/>
              <w:bottom w:val="none" w:sz="0" w:space="0" w:color="auto"/>
              <w:right w:val="none" w:sz="0" w:space="0" w:color="auto"/>
            </w:tcBorders>
            <w:hideMark/>
          </w:tcPr>
          <w:p w14:paraId="5AFAEBE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 leak detection</w:t>
            </w:r>
          </w:p>
        </w:tc>
        <w:tc>
          <w:tcPr>
            <w:tcW w:w="1276" w:type="dxa"/>
            <w:tcBorders>
              <w:top w:val="none" w:sz="0" w:space="0" w:color="auto"/>
              <w:left w:val="none" w:sz="0" w:space="0" w:color="auto"/>
              <w:bottom w:val="none" w:sz="0" w:space="0" w:color="auto"/>
              <w:right w:val="none" w:sz="0" w:space="0" w:color="auto"/>
            </w:tcBorders>
            <w:hideMark/>
          </w:tcPr>
          <w:p w14:paraId="67399DE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86C0A6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3D7D69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NWP339B - Perform leak detection</w:t>
            </w:r>
          </w:p>
        </w:tc>
        <w:tc>
          <w:tcPr>
            <w:tcW w:w="708" w:type="dxa"/>
            <w:tcBorders>
              <w:top w:val="none" w:sz="0" w:space="0" w:color="auto"/>
              <w:left w:val="none" w:sz="0" w:space="0" w:color="auto"/>
              <w:bottom w:val="none" w:sz="0" w:space="0" w:color="auto"/>
              <w:right w:val="none" w:sz="0" w:space="0" w:color="auto"/>
            </w:tcBorders>
            <w:hideMark/>
          </w:tcPr>
          <w:p w14:paraId="1A4FB85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F5FD3D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1A4FEBE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Content and formatting updated to comply with the new standards. All PC transitioned from passive to active voice.</w:t>
            </w:r>
            <w:r w:rsidRPr="00185FB6">
              <w:rPr>
                <w:rFonts w:ascii="GT America Regular" w:eastAsia="Times New Roman" w:hAnsi="GT America Regular" w:cs="Open Sans"/>
                <w:sz w:val="20"/>
                <w:szCs w:val="20"/>
                <w:lang w:eastAsia="en-AU"/>
              </w:rPr>
              <w:br/>
              <w:t>Elements 2 &amp; 3 merged.</w:t>
            </w:r>
            <w:r w:rsidRPr="00185FB6">
              <w:rPr>
                <w:rFonts w:ascii="GT America Regular" w:eastAsia="Times New Roman" w:hAnsi="GT America Regular" w:cs="Open Sans"/>
                <w:sz w:val="20"/>
                <w:szCs w:val="20"/>
                <w:lang w:eastAsia="en-AU"/>
              </w:rPr>
              <w:br/>
              <w:t>PC 3.1 &amp; 3.2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0795DCF7" w14:textId="77777777" w:rsidTr="005D17B8">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7A116E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69F9770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NWPNET014</w:t>
            </w:r>
          </w:p>
        </w:tc>
        <w:tc>
          <w:tcPr>
            <w:tcW w:w="2126" w:type="dxa"/>
            <w:tcBorders>
              <w:top w:val="none" w:sz="0" w:space="0" w:color="auto"/>
              <w:left w:val="none" w:sz="0" w:space="0" w:color="auto"/>
              <w:bottom w:val="none" w:sz="0" w:space="0" w:color="auto"/>
              <w:right w:val="none" w:sz="0" w:space="0" w:color="auto"/>
            </w:tcBorders>
            <w:hideMark/>
          </w:tcPr>
          <w:p w14:paraId="2259690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 odour and infiltration investigations</w:t>
            </w:r>
          </w:p>
        </w:tc>
        <w:tc>
          <w:tcPr>
            <w:tcW w:w="1276" w:type="dxa"/>
            <w:tcBorders>
              <w:top w:val="none" w:sz="0" w:space="0" w:color="auto"/>
              <w:left w:val="none" w:sz="0" w:space="0" w:color="auto"/>
              <w:bottom w:val="none" w:sz="0" w:space="0" w:color="auto"/>
              <w:right w:val="none" w:sz="0" w:space="0" w:color="auto"/>
            </w:tcBorders>
            <w:hideMark/>
          </w:tcPr>
          <w:p w14:paraId="5B1FA8B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898F0B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E56793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NWP338B - Perform infiltration and odour investigations</w:t>
            </w:r>
          </w:p>
        </w:tc>
        <w:tc>
          <w:tcPr>
            <w:tcW w:w="708" w:type="dxa"/>
            <w:tcBorders>
              <w:top w:val="none" w:sz="0" w:space="0" w:color="auto"/>
              <w:left w:val="none" w:sz="0" w:space="0" w:color="auto"/>
              <w:bottom w:val="none" w:sz="0" w:space="0" w:color="auto"/>
              <w:right w:val="none" w:sz="0" w:space="0" w:color="auto"/>
            </w:tcBorders>
            <w:hideMark/>
          </w:tcPr>
          <w:p w14:paraId="6674EE5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EE7BA9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AEE4E4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33D092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E82A756" w14:textId="77777777" w:rsidTr="005D17B8">
        <w:trPr>
          <w:cnfStyle w:val="000000010000" w:firstRow="0" w:lastRow="0" w:firstColumn="0" w:lastColumn="0" w:oddVBand="0" w:evenVBand="0" w:oddHBand="0" w:evenHBand="1"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B4AAC8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AC869E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NWPHYD018</w:t>
            </w:r>
          </w:p>
        </w:tc>
        <w:tc>
          <w:tcPr>
            <w:tcW w:w="2126" w:type="dxa"/>
            <w:tcBorders>
              <w:top w:val="none" w:sz="0" w:space="0" w:color="auto"/>
              <w:left w:val="none" w:sz="0" w:space="0" w:color="auto"/>
              <w:bottom w:val="none" w:sz="0" w:space="0" w:color="auto"/>
              <w:right w:val="none" w:sz="0" w:space="0" w:color="auto"/>
            </w:tcBorders>
            <w:hideMark/>
          </w:tcPr>
          <w:p w14:paraId="15931CE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Plan water resource management</w:t>
            </w:r>
          </w:p>
        </w:tc>
        <w:tc>
          <w:tcPr>
            <w:tcW w:w="1276" w:type="dxa"/>
            <w:tcBorders>
              <w:top w:val="none" w:sz="0" w:space="0" w:color="auto"/>
              <w:left w:val="none" w:sz="0" w:space="0" w:color="auto"/>
              <w:bottom w:val="none" w:sz="0" w:space="0" w:color="auto"/>
              <w:right w:val="none" w:sz="0" w:space="0" w:color="auto"/>
            </w:tcBorders>
            <w:hideMark/>
          </w:tcPr>
          <w:p w14:paraId="47C9ACC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EF631B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5DE617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NWP520A - Contribute to hydrometric planning and water resource management</w:t>
            </w:r>
          </w:p>
        </w:tc>
        <w:tc>
          <w:tcPr>
            <w:tcW w:w="708" w:type="dxa"/>
            <w:tcBorders>
              <w:top w:val="none" w:sz="0" w:space="0" w:color="auto"/>
              <w:left w:val="none" w:sz="0" w:space="0" w:color="auto"/>
              <w:bottom w:val="none" w:sz="0" w:space="0" w:color="auto"/>
              <w:right w:val="none" w:sz="0" w:space="0" w:color="auto"/>
            </w:tcBorders>
            <w:hideMark/>
          </w:tcPr>
          <w:p w14:paraId="1F4E1B9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284AE3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71C6FB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68F5888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Elements 2 and 3 reworded.</w:t>
            </w:r>
            <w:r w:rsidRPr="00185FB6">
              <w:rPr>
                <w:rFonts w:ascii="GT America Regular" w:eastAsia="Times New Roman" w:hAnsi="GT America Regular" w:cs="Open Sans"/>
                <w:sz w:val="20"/>
                <w:szCs w:val="20"/>
                <w:lang w:eastAsia="en-AU"/>
              </w:rPr>
              <w:br/>
              <w:t>Two new PC added to Element 1, Element 2 and Element 3.</w:t>
            </w:r>
            <w:r w:rsidRPr="00185FB6">
              <w:rPr>
                <w:rFonts w:ascii="GT America Regular" w:eastAsia="Times New Roman" w:hAnsi="GT America Regular" w:cs="Open Sans"/>
                <w:sz w:val="20"/>
                <w:szCs w:val="20"/>
                <w:lang w:eastAsia="en-AU"/>
              </w:rPr>
              <w:br/>
              <w:t>PC 1.1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AB41C1C"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55A6C5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8FB97E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NWPSOU028</w:t>
            </w:r>
          </w:p>
        </w:tc>
        <w:tc>
          <w:tcPr>
            <w:tcW w:w="2126" w:type="dxa"/>
            <w:tcBorders>
              <w:top w:val="none" w:sz="0" w:space="0" w:color="auto"/>
              <w:left w:val="none" w:sz="0" w:space="0" w:color="auto"/>
              <w:bottom w:val="none" w:sz="0" w:space="0" w:color="auto"/>
              <w:right w:val="none" w:sz="0" w:space="0" w:color="auto"/>
            </w:tcBorders>
            <w:hideMark/>
          </w:tcPr>
          <w:p w14:paraId="47005A2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Prepare and report on data related to flood operations</w:t>
            </w:r>
          </w:p>
        </w:tc>
        <w:tc>
          <w:tcPr>
            <w:tcW w:w="1276" w:type="dxa"/>
            <w:tcBorders>
              <w:top w:val="none" w:sz="0" w:space="0" w:color="auto"/>
              <w:left w:val="none" w:sz="0" w:space="0" w:color="auto"/>
              <w:bottom w:val="none" w:sz="0" w:space="0" w:color="auto"/>
              <w:right w:val="none" w:sz="0" w:space="0" w:color="auto"/>
            </w:tcBorders>
            <w:hideMark/>
          </w:tcPr>
          <w:p w14:paraId="738E879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DF3AEE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888A21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3CC00B1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2E76B2B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NWP518B and NWP519B.</w:t>
            </w:r>
          </w:p>
        </w:tc>
      </w:tr>
      <w:tr w:rsidR="00A273A6" w:rsidRPr="00185FB6" w14:paraId="1F54FBCC"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AA7260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496ABBC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NWPNET002</w:t>
            </w:r>
          </w:p>
        </w:tc>
        <w:tc>
          <w:tcPr>
            <w:tcW w:w="2126" w:type="dxa"/>
            <w:tcBorders>
              <w:top w:val="none" w:sz="0" w:space="0" w:color="auto"/>
              <w:left w:val="none" w:sz="0" w:space="0" w:color="auto"/>
              <w:bottom w:val="none" w:sz="0" w:space="0" w:color="auto"/>
              <w:right w:val="none" w:sz="0" w:space="0" w:color="auto"/>
            </w:tcBorders>
            <w:hideMark/>
          </w:tcPr>
          <w:p w14:paraId="1EB3787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Prepare and restore work site</w:t>
            </w:r>
          </w:p>
        </w:tc>
        <w:tc>
          <w:tcPr>
            <w:tcW w:w="1276" w:type="dxa"/>
            <w:tcBorders>
              <w:top w:val="none" w:sz="0" w:space="0" w:color="auto"/>
              <w:left w:val="none" w:sz="0" w:space="0" w:color="auto"/>
              <w:bottom w:val="none" w:sz="0" w:space="0" w:color="auto"/>
              <w:right w:val="none" w:sz="0" w:space="0" w:color="auto"/>
            </w:tcBorders>
            <w:hideMark/>
          </w:tcPr>
          <w:p w14:paraId="66217AF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D78559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C784A3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NWP226B - Prepare and restore work site</w:t>
            </w:r>
          </w:p>
        </w:tc>
        <w:tc>
          <w:tcPr>
            <w:tcW w:w="708" w:type="dxa"/>
            <w:tcBorders>
              <w:top w:val="none" w:sz="0" w:space="0" w:color="auto"/>
              <w:left w:val="none" w:sz="0" w:space="0" w:color="auto"/>
              <w:bottom w:val="none" w:sz="0" w:space="0" w:color="auto"/>
              <w:right w:val="none" w:sz="0" w:space="0" w:color="auto"/>
            </w:tcBorders>
            <w:hideMark/>
          </w:tcPr>
          <w:p w14:paraId="2DC4CB7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1BE952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76DF6B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09E2DF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PC 3.1 removed, PC 2.3 &amp; 2.4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B53B95E" w14:textId="77777777" w:rsidTr="005D17B8">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A4C900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063D80D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NWPHYD016</w:t>
            </w:r>
          </w:p>
        </w:tc>
        <w:tc>
          <w:tcPr>
            <w:tcW w:w="2126" w:type="dxa"/>
            <w:tcBorders>
              <w:top w:val="none" w:sz="0" w:space="0" w:color="auto"/>
              <w:left w:val="none" w:sz="0" w:space="0" w:color="auto"/>
              <w:bottom w:val="none" w:sz="0" w:space="0" w:color="auto"/>
              <w:right w:val="none" w:sz="0" w:space="0" w:color="auto"/>
            </w:tcBorders>
            <w:hideMark/>
          </w:tcPr>
          <w:p w14:paraId="008438A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Process and report hydrographic time series data</w:t>
            </w:r>
          </w:p>
        </w:tc>
        <w:tc>
          <w:tcPr>
            <w:tcW w:w="1276" w:type="dxa"/>
            <w:tcBorders>
              <w:top w:val="none" w:sz="0" w:space="0" w:color="auto"/>
              <w:left w:val="none" w:sz="0" w:space="0" w:color="auto"/>
              <w:bottom w:val="none" w:sz="0" w:space="0" w:color="auto"/>
              <w:right w:val="none" w:sz="0" w:space="0" w:color="auto"/>
            </w:tcBorders>
            <w:hideMark/>
          </w:tcPr>
          <w:p w14:paraId="6B7D5CB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35BC03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1E9BF3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NWP509A - Collect, verify and report hydrometric time series data</w:t>
            </w:r>
          </w:p>
        </w:tc>
        <w:tc>
          <w:tcPr>
            <w:tcW w:w="708" w:type="dxa"/>
            <w:tcBorders>
              <w:top w:val="none" w:sz="0" w:space="0" w:color="auto"/>
              <w:left w:val="none" w:sz="0" w:space="0" w:color="auto"/>
              <w:bottom w:val="none" w:sz="0" w:space="0" w:color="auto"/>
              <w:right w:val="none" w:sz="0" w:space="0" w:color="auto"/>
            </w:tcBorders>
            <w:hideMark/>
          </w:tcPr>
          <w:p w14:paraId="6F5A8F6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03B5EA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00A9C04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0B41EDF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Elements 1 and 3 all PC reordered.</w:t>
            </w:r>
            <w:r w:rsidRPr="00185FB6">
              <w:rPr>
                <w:rFonts w:ascii="GT America Regular" w:eastAsia="Times New Roman" w:hAnsi="GT America Regular" w:cs="Open Sans"/>
                <w:sz w:val="20"/>
                <w:szCs w:val="20"/>
                <w:lang w:eastAsia="en-AU"/>
              </w:rPr>
              <w:br/>
              <w:t>PC 2.3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256EC09F" w14:textId="77777777" w:rsidTr="005D17B8">
        <w:trPr>
          <w:cnfStyle w:val="000000010000" w:firstRow="0" w:lastRow="0" w:firstColumn="0" w:lastColumn="0" w:oddVBand="0" w:evenVBand="0" w:oddHBand="0" w:evenHBand="1"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5FB41F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231F3DA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NWPIRR051</w:t>
            </w:r>
          </w:p>
        </w:tc>
        <w:tc>
          <w:tcPr>
            <w:tcW w:w="2126" w:type="dxa"/>
            <w:tcBorders>
              <w:top w:val="none" w:sz="0" w:space="0" w:color="auto"/>
              <w:left w:val="none" w:sz="0" w:space="0" w:color="auto"/>
              <w:bottom w:val="none" w:sz="0" w:space="0" w:color="auto"/>
              <w:right w:val="none" w:sz="0" w:space="0" w:color="auto"/>
            </w:tcBorders>
            <w:hideMark/>
          </w:tcPr>
          <w:p w14:paraId="008E33F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Provide and promote customer service</w:t>
            </w:r>
          </w:p>
        </w:tc>
        <w:tc>
          <w:tcPr>
            <w:tcW w:w="1276" w:type="dxa"/>
            <w:tcBorders>
              <w:top w:val="none" w:sz="0" w:space="0" w:color="auto"/>
              <w:left w:val="none" w:sz="0" w:space="0" w:color="auto"/>
              <w:bottom w:val="none" w:sz="0" w:space="0" w:color="auto"/>
              <w:right w:val="none" w:sz="0" w:space="0" w:color="auto"/>
            </w:tcBorders>
            <w:hideMark/>
          </w:tcPr>
          <w:p w14:paraId="6A6BAEC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01D807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6D5DE3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NWP300B - Provide and promote customer service</w:t>
            </w:r>
          </w:p>
        </w:tc>
        <w:tc>
          <w:tcPr>
            <w:tcW w:w="708" w:type="dxa"/>
            <w:tcBorders>
              <w:top w:val="none" w:sz="0" w:space="0" w:color="auto"/>
              <w:left w:val="none" w:sz="0" w:space="0" w:color="auto"/>
              <w:bottom w:val="none" w:sz="0" w:space="0" w:color="auto"/>
              <w:right w:val="none" w:sz="0" w:space="0" w:color="auto"/>
            </w:tcBorders>
            <w:hideMark/>
          </w:tcPr>
          <w:p w14:paraId="15BB02C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2657BF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A522C2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D753B3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46F0F03C"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4E05A5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4DF6BFD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NWPSOU001</w:t>
            </w:r>
          </w:p>
        </w:tc>
        <w:tc>
          <w:tcPr>
            <w:tcW w:w="2126" w:type="dxa"/>
            <w:tcBorders>
              <w:top w:val="none" w:sz="0" w:space="0" w:color="auto"/>
              <w:left w:val="none" w:sz="0" w:space="0" w:color="auto"/>
              <w:bottom w:val="none" w:sz="0" w:space="0" w:color="auto"/>
              <w:right w:val="none" w:sz="0" w:space="0" w:color="auto"/>
            </w:tcBorders>
            <w:hideMark/>
          </w:tcPr>
          <w:p w14:paraId="0E2AFEE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Respond to blue-green algae outbreaks</w:t>
            </w:r>
          </w:p>
        </w:tc>
        <w:tc>
          <w:tcPr>
            <w:tcW w:w="1276" w:type="dxa"/>
            <w:tcBorders>
              <w:top w:val="none" w:sz="0" w:space="0" w:color="auto"/>
              <w:left w:val="none" w:sz="0" w:space="0" w:color="auto"/>
              <w:bottom w:val="none" w:sz="0" w:space="0" w:color="auto"/>
              <w:right w:val="none" w:sz="0" w:space="0" w:color="auto"/>
            </w:tcBorders>
            <w:hideMark/>
          </w:tcPr>
          <w:p w14:paraId="22812B8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06E899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BA1599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37F7F49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3E6F17C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NWP368A, NWP365A and NWP278A.</w:t>
            </w:r>
          </w:p>
        </w:tc>
      </w:tr>
      <w:tr w:rsidR="00A273A6" w:rsidRPr="00185FB6" w14:paraId="4A330060" w14:textId="77777777" w:rsidTr="005D17B8">
        <w:trPr>
          <w:cnfStyle w:val="000000010000" w:firstRow="0" w:lastRow="0" w:firstColumn="0" w:lastColumn="0" w:oddVBand="0" w:evenVBand="0" w:oddHBand="0" w:evenHBand="1" w:firstRowFirstColumn="0" w:firstRowLastColumn="0" w:lastRowFirstColumn="0" w:lastRowLastColumn="0"/>
          <w:trHeight w:val="30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43D02B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39D126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NWPSOU027</w:t>
            </w:r>
          </w:p>
        </w:tc>
        <w:tc>
          <w:tcPr>
            <w:tcW w:w="2126" w:type="dxa"/>
            <w:tcBorders>
              <w:top w:val="none" w:sz="0" w:space="0" w:color="auto"/>
              <w:left w:val="none" w:sz="0" w:space="0" w:color="auto"/>
              <w:bottom w:val="none" w:sz="0" w:space="0" w:color="auto"/>
              <w:right w:val="none" w:sz="0" w:space="0" w:color="auto"/>
            </w:tcBorders>
            <w:hideMark/>
          </w:tcPr>
          <w:p w14:paraId="4BD8961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Route floods through storages</w:t>
            </w:r>
          </w:p>
        </w:tc>
        <w:tc>
          <w:tcPr>
            <w:tcW w:w="1276" w:type="dxa"/>
            <w:tcBorders>
              <w:top w:val="none" w:sz="0" w:space="0" w:color="auto"/>
              <w:left w:val="none" w:sz="0" w:space="0" w:color="auto"/>
              <w:bottom w:val="none" w:sz="0" w:space="0" w:color="auto"/>
              <w:right w:val="none" w:sz="0" w:space="0" w:color="auto"/>
            </w:tcBorders>
            <w:hideMark/>
          </w:tcPr>
          <w:p w14:paraId="4F020C6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CA2996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4E47B1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NWP318A - Monitor and operate gated spillways</w:t>
            </w:r>
          </w:p>
        </w:tc>
        <w:tc>
          <w:tcPr>
            <w:tcW w:w="708" w:type="dxa"/>
            <w:tcBorders>
              <w:top w:val="none" w:sz="0" w:space="0" w:color="auto"/>
              <w:left w:val="none" w:sz="0" w:space="0" w:color="auto"/>
              <w:bottom w:val="none" w:sz="0" w:space="0" w:color="auto"/>
              <w:right w:val="none" w:sz="0" w:space="0" w:color="auto"/>
            </w:tcBorders>
            <w:hideMark/>
          </w:tcPr>
          <w:p w14:paraId="6C52ACF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AC285D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5395DB6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70FDFA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PC2.1 and 2.2 removed.</w:t>
            </w:r>
            <w:r w:rsidRPr="00185FB6">
              <w:rPr>
                <w:rFonts w:ascii="GT America Regular" w:eastAsia="Times New Roman" w:hAnsi="GT America Regular" w:cs="Open Sans"/>
                <w:sz w:val="20"/>
                <w:szCs w:val="20"/>
                <w:lang w:eastAsia="en-AU"/>
              </w:rPr>
              <w:br/>
              <w:t xml:space="preserve">Two new PC added to Element 2, </w:t>
            </w:r>
          </w:p>
          <w:p w14:paraId="7703071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one new PC added to Element4.</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61472116"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1A23D9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822889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NWPGEN007</w:t>
            </w:r>
          </w:p>
        </w:tc>
        <w:tc>
          <w:tcPr>
            <w:tcW w:w="2126" w:type="dxa"/>
            <w:tcBorders>
              <w:top w:val="none" w:sz="0" w:space="0" w:color="auto"/>
              <w:left w:val="none" w:sz="0" w:space="0" w:color="auto"/>
              <w:bottom w:val="none" w:sz="0" w:space="0" w:color="auto"/>
              <w:right w:val="none" w:sz="0" w:space="0" w:color="auto"/>
            </w:tcBorders>
            <w:hideMark/>
          </w:tcPr>
          <w:p w14:paraId="0FDF4A4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Sample and test drinking water</w:t>
            </w:r>
          </w:p>
        </w:tc>
        <w:tc>
          <w:tcPr>
            <w:tcW w:w="1276" w:type="dxa"/>
            <w:tcBorders>
              <w:top w:val="none" w:sz="0" w:space="0" w:color="auto"/>
              <w:left w:val="none" w:sz="0" w:space="0" w:color="auto"/>
              <w:bottom w:val="none" w:sz="0" w:space="0" w:color="auto"/>
              <w:right w:val="none" w:sz="0" w:space="0" w:color="auto"/>
            </w:tcBorders>
            <w:hideMark/>
          </w:tcPr>
          <w:p w14:paraId="0430259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61F998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551B14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6A0BA7F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5C37BC7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NWP208A and NWP218B.</w:t>
            </w:r>
          </w:p>
        </w:tc>
      </w:tr>
      <w:tr w:rsidR="00A273A6" w:rsidRPr="00185FB6" w14:paraId="3DDAD2A9"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0CD37B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5BE012F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NWPGEN014</w:t>
            </w:r>
          </w:p>
        </w:tc>
        <w:tc>
          <w:tcPr>
            <w:tcW w:w="2126" w:type="dxa"/>
            <w:tcBorders>
              <w:top w:val="none" w:sz="0" w:space="0" w:color="auto"/>
              <w:left w:val="none" w:sz="0" w:space="0" w:color="auto"/>
              <w:bottom w:val="none" w:sz="0" w:space="0" w:color="auto"/>
              <w:right w:val="none" w:sz="0" w:space="0" w:color="auto"/>
            </w:tcBorders>
            <w:hideMark/>
          </w:tcPr>
          <w:p w14:paraId="3E448E9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Sample and test trade wastewater</w:t>
            </w:r>
          </w:p>
        </w:tc>
        <w:tc>
          <w:tcPr>
            <w:tcW w:w="1276" w:type="dxa"/>
            <w:tcBorders>
              <w:top w:val="none" w:sz="0" w:space="0" w:color="auto"/>
              <w:left w:val="none" w:sz="0" w:space="0" w:color="auto"/>
              <w:bottom w:val="none" w:sz="0" w:space="0" w:color="auto"/>
              <w:right w:val="none" w:sz="0" w:space="0" w:color="auto"/>
            </w:tcBorders>
            <w:hideMark/>
          </w:tcPr>
          <w:p w14:paraId="671FC5C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8F3F5C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227D45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5D0AD92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0439F0E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28FCD656"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ED07EF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6FA31D2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NWPGEN008</w:t>
            </w:r>
          </w:p>
        </w:tc>
        <w:tc>
          <w:tcPr>
            <w:tcW w:w="2126" w:type="dxa"/>
            <w:tcBorders>
              <w:top w:val="none" w:sz="0" w:space="0" w:color="auto"/>
              <w:left w:val="none" w:sz="0" w:space="0" w:color="auto"/>
              <w:bottom w:val="none" w:sz="0" w:space="0" w:color="auto"/>
              <w:right w:val="none" w:sz="0" w:space="0" w:color="auto"/>
            </w:tcBorders>
            <w:hideMark/>
          </w:tcPr>
          <w:p w14:paraId="5FA211B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Sample and test wastewater</w:t>
            </w:r>
          </w:p>
        </w:tc>
        <w:tc>
          <w:tcPr>
            <w:tcW w:w="1276" w:type="dxa"/>
            <w:tcBorders>
              <w:top w:val="none" w:sz="0" w:space="0" w:color="auto"/>
              <w:left w:val="none" w:sz="0" w:space="0" w:color="auto"/>
              <w:bottom w:val="none" w:sz="0" w:space="0" w:color="auto"/>
              <w:right w:val="none" w:sz="0" w:space="0" w:color="auto"/>
            </w:tcBorders>
            <w:hideMark/>
          </w:tcPr>
          <w:p w14:paraId="678EB4A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8B571B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3D752E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4694BD0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53240C6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NWP210B and NWP218B.</w:t>
            </w:r>
          </w:p>
        </w:tc>
      </w:tr>
      <w:tr w:rsidR="00A273A6" w:rsidRPr="00185FB6" w14:paraId="0D461E7C" w14:textId="77777777" w:rsidTr="005D17B8">
        <w:trPr>
          <w:cnfStyle w:val="000000010000" w:firstRow="0" w:lastRow="0" w:firstColumn="0" w:lastColumn="0" w:oddVBand="0" w:evenVBand="0" w:oddHBand="0" w:evenHBand="1"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6B771F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469AF61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NWPNET017</w:t>
            </w:r>
          </w:p>
        </w:tc>
        <w:tc>
          <w:tcPr>
            <w:tcW w:w="2126" w:type="dxa"/>
            <w:tcBorders>
              <w:top w:val="none" w:sz="0" w:space="0" w:color="auto"/>
              <w:left w:val="none" w:sz="0" w:space="0" w:color="auto"/>
              <w:bottom w:val="none" w:sz="0" w:space="0" w:color="auto"/>
              <w:right w:val="none" w:sz="0" w:space="0" w:color="auto"/>
            </w:tcBorders>
            <w:hideMark/>
          </w:tcPr>
          <w:p w14:paraId="41DF3AB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Supervise and report on conduit inspections</w:t>
            </w:r>
          </w:p>
        </w:tc>
        <w:tc>
          <w:tcPr>
            <w:tcW w:w="1276" w:type="dxa"/>
            <w:tcBorders>
              <w:top w:val="none" w:sz="0" w:space="0" w:color="auto"/>
              <w:left w:val="none" w:sz="0" w:space="0" w:color="auto"/>
              <w:bottom w:val="none" w:sz="0" w:space="0" w:color="auto"/>
              <w:right w:val="none" w:sz="0" w:space="0" w:color="auto"/>
            </w:tcBorders>
            <w:hideMark/>
          </w:tcPr>
          <w:p w14:paraId="2BDBD24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B1E9AD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02670D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NWP440A - Supervise conduit inspection and reporting</w:t>
            </w:r>
          </w:p>
        </w:tc>
        <w:tc>
          <w:tcPr>
            <w:tcW w:w="708" w:type="dxa"/>
            <w:tcBorders>
              <w:top w:val="none" w:sz="0" w:space="0" w:color="auto"/>
              <w:left w:val="none" w:sz="0" w:space="0" w:color="auto"/>
              <w:bottom w:val="none" w:sz="0" w:space="0" w:color="auto"/>
              <w:right w:val="none" w:sz="0" w:space="0" w:color="auto"/>
            </w:tcBorders>
            <w:hideMark/>
          </w:tcPr>
          <w:p w14:paraId="6DC48A7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800588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3050617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16B733A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339902D"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60C3C1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2E69E4F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NWPGEN012</w:t>
            </w:r>
          </w:p>
        </w:tc>
        <w:tc>
          <w:tcPr>
            <w:tcW w:w="2126" w:type="dxa"/>
            <w:tcBorders>
              <w:top w:val="none" w:sz="0" w:space="0" w:color="auto"/>
              <w:left w:val="none" w:sz="0" w:space="0" w:color="auto"/>
              <w:bottom w:val="none" w:sz="0" w:space="0" w:color="auto"/>
              <w:right w:val="none" w:sz="0" w:space="0" w:color="auto"/>
            </w:tcBorders>
            <w:hideMark/>
          </w:tcPr>
          <w:p w14:paraId="2F80E04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Support the role and functions of the water industry</w:t>
            </w:r>
          </w:p>
        </w:tc>
        <w:tc>
          <w:tcPr>
            <w:tcW w:w="1276" w:type="dxa"/>
            <w:tcBorders>
              <w:top w:val="none" w:sz="0" w:space="0" w:color="auto"/>
              <w:left w:val="none" w:sz="0" w:space="0" w:color="auto"/>
              <w:bottom w:val="none" w:sz="0" w:space="0" w:color="auto"/>
              <w:right w:val="none" w:sz="0" w:space="0" w:color="auto"/>
            </w:tcBorders>
            <w:hideMark/>
          </w:tcPr>
          <w:p w14:paraId="7E2988E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A7679E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E2EBD2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721A4F4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76609B7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NWP201B and NWP207A.</w:t>
            </w:r>
          </w:p>
        </w:tc>
      </w:tr>
      <w:tr w:rsidR="00A273A6" w:rsidRPr="00185FB6" w14:paraId="4AF3AFCF" w14:textId="77777777" w:rsidTr="005D17B8">
        <w:trPr>
          <w:cnfStyle w:val="000000010000" w:firstRow="0" w:lastRow="0" w:firstColumn="0" w:lastColumn="0" w:oddVBand="0" w:evenVBand="0" w:oddHBand="0" w:evenHBand="1"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25D0E1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46F2C9B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NWPNET045</w:t>
            </w:r>
          </w:p>
        </w:tc>
        <w:tc>
          <w:tcPr>
            <w:tcW w:w="2126" w:type="dxa"/>
            <w:tcBorders>
              <w:top w:val="none" w:sz="0" w:space="0" w:color="auto"/>
              <w:left w:val="none" w:sz="0" w:space="0" w:color="auto"/>
              <w:bottom w:val="none" w:sz="0" w:space="0" w:color="auto"/>
              <w:right w:val="none" w:sz="0" w:space="0" w:color="auto"/>
            </w:tcBorders>
            <w:hideMark/>
          </w:tcPr>
          <w:p w14:paraId="6B32771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Test and commission wastewater collection systems</w:t>
            </w:r>
          </w:p>
        </w:tc>
        <w:tc>
          <w:tcPr>
            <w:tcW w:w="1276" w:type="dxa"/>
            <w:tcBorders>
              <w:top w:val="none" w:sz="0" w:space="0" w:color="auto"/>
              <w:left w:val="none" w:sz="0" w:space="0" w:color="auto"/>
              <w:bottom w:val="none" w:sz="0" w:space="0" w:color="auto"/>
              <w:right w:val="none" w:sz="0" w:space="0" w:color="auto"/>
            </w:tcBorders>
            <w:hideMark/>
          </w:tcPr>
          <w:p w14:paraId="0A104C0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E41A74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7B9FBA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NWP308B - Test and commission wastewater collection systems</w:t>
            </w:r>
          </w:p>
        </w:tc>
        <w:tc>
          <w:tcPr>
            <w:tcW w:w="708" w:type="dxa"/>
            <w:tcBorders>
              <w:top w:val="none" w:sz="0" w:space="0" w:color="auto"/>
              <w:left w:val="none" w:sz="0" w:space="0" w:color="auto"/>
              <w:bottom w:val="none" w:sz="0" w:space="0" w:color="auto"/>
              <w:right w:val="none" w:sz="0" w:space="0" w:color="auto"/>
            </w:tcBorders>
            <w:hideMark/>
          </w:tcPr>
          <w:p w14:paraId="24F7C80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0C17B4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29A3184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70E637B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One new PC added to Element 4.</w:t>
            </w:r>
            <w:r w:rsidRPr="00185FB6">
              <w:rPr>
                <w:rFonts w:ascii="GT America Regular" w:eastAsia="Times New Roman" w:hAnsi="GT America Regular" w:cs="Open Sans"/>
                <w:sz w:val="20"/>
                <w:szCs w:val="20"/>
                <w:lang w:eastAsia="en-AU"/>
              </w:rPr>
              <w:br/>
              <w:t>PC 4.1 &amp; 4.2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3C237DB6" w14:textId="77777777" w:rsidTr="005D17B8">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1AC73B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4FDEF87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NWPNET044</w:t>
            </w:r>
          </w:p>
        </w:tc>
        <w:tc>
          <w:tcPr>
            <w:tcW w:w="2126" w:type="dxa"/>
            <w:tcBorders>
              <w:top w:val="none" w:sz="0" w:space="0" w:color="auto"/>
              <w:left w:val="none" w:sz="0" w:space="0" w:color="auto"/>
              <w:bottom w:val="none" w:sz="0" w:space="0" w:color="auto"/>
              <w:right w:val="none" w:sz="0" w:space="0" w:color="auto"/>
            </w:tcBorders>
            <w:hideMark/>
          </w:tcPr>
          <w:p w14:paraId="37EE925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Test and commission water distribution systems</w:t>
            </w:r>
          </w:p>
        </w:tc>
        <w:tc>
          <w:tcPr>
            <w:tcW w:w="1276" w:type="dxa"/>
            <w:tcBorders>
              <w:top w:val="none" w:sz="0" w:space="0" w:color="auto"/>
              <w:left w:val="none" w:sz="0" w:space="0" w:color="auto"/>
              <w:bottom w:val="none" w:sz="0" w:space="0" w:color="auto"/>
              <w:right w:val="none" w:sz="0" w:space="0" w:color="auto"/>
            </w:tcBorders>
            <w:hideMark/>
          </w:tcPr>
          <w:p w14:paraId="5670414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B84694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1C79CA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NWP309B - Test and commission water distribution systems</w:t>
            </w:r>
          </w:p>
        </w:tc>
        <w:tc>
          <w:tcPr>
            <w:tcW w:w="708" w:type="dxa"/>
            <w:tcBorders>
              <w:top w:val="none" w:sz="0" w:space="0" w:color="auto"/>
              <w:left w:val="none" w:sz="0" w:space="0" w:color="auto"/>
              <w:bottom w:val="none" w:sz="0" w:space="0" w:color="auto"/>
              <w:right w:val="none" w:sz="0" w:space="0" w:color="auto"/>
            </w:tcBorders>
            <w:hideMark/>
          </w:tcPr>
          <w:p w14:paraId="31D0FCD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981C0D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41CEE88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39BBF57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One new PC added to Element 5.</w:t>
            </w:r>
            <w:r w:rsidRPr="00185FB6">
              <w:rPr>
                <w:rFonts w:ascii="GT America Regular" w:eastAsia="Times New Roman" w:hAnsi="GT America Regular" w:cs="Open Sans"/>
                <w:sz w:val="20"/>
                <w:szCs w:val="20"/>
                <w:lang w:eastAsia="en-AU"/>
              </w:rPr>
              <w:br/>
              <w:t xml:space="preserve">PC 3.1 removed and </w:t>
            </w:r>
          </w:p>
          <w:p w14:paraId="7AC3947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3.2 &amp; 3.3 and 5.1 &amp; 5.2 merged.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4737241B" w14:textId="77777777" w:rsidTr="005D17B8">
        <w:trPr>
          <w:cnfStyle w:val="000000010000" w:firstRow="0" w:lastRow="0" w:firstColumn="0" w:lastColumn="0" w:oddVBand="0" w:evenVBand="0" w:oddHBand="0" w:evenHBand="1"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89A78E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191DCC5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NWPHYD015</w:t>
            </w:r>
          </w:p>
        </w:tc>
        <w:tc>
          <w:tcPr>
            <w:tcW w:w="2126" w:type="dxa"/>
            <w:tcBorders>
              <w:top w:val="none" w:sz="0" w:space="0" w:color="auto"/>
              <w:left w:val="none" w:sz="0" w:space="0" w:color="auto"/>
              <w:bottom w:val="none" w:sz="0" w:space="0" w:color="auto"/>
              <w:right w:val="none" w:sz="0" w:space="0" w:color="auto"/>
            </w:tcBorders>
            <w:hideMark/>
          </w:tcPr>
          <w:p w14:paraId="273571A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Undertake surveying of monitoring sites</w:t>
            </w:r>
          </w:p>
        </w:tc>
        <w:tc>
          <w:tcPr>
            <w:tcW w:w="1276" w:type="dxa"/>
            <w:tcBorders>
              <w:top w:val="none" w:sz="0" w:space="0" w:color="auto"/>
              <w:left w:val="none" w:sz="0" w:space="0" w:color="auto"/>
              <w:bottom w:val="none" w:sz="0" w:space="0" w:color="auto"/>
              <w:right w:val="none" w:sz="0" w:space="0" w:color="auto"/>
            </w:tcBorders>
            <w:hideMark/>
          </w:tcPr>
          <w:p w14:paraId="485544F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A44A8C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70ABD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NWP504A - Collect and manage hydrometric station survey data</w:t>
            </w:r>
          </w:p>
        </w:tc>
        <w:tc>
          <w:tcPr>
            <w:tcW w:w="708" w:type="dxa"/>
            <w:tcBorders>
              <w:top w:val="none" w:sz="0" w:space="0" w:color="auto"/>
              <w:left w:val="none" w:sz="0" w:space="0" w:color="auto"/>
              <w:bottom w:val="none" w:sz="0" w:space="0" w:color="auto"/>
              <w:right w:val="none" w:sz="0" w:space="0" w:color="auto"/>
            </w:tcBorders>
            <w:hideMark/>
          </w:tcPr>
          <w:p w14:paraId="4221D71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74676F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Unit code updated. </w:t>
            </w:r>
          </w:p>
          <w:p w14:paraId="554E85C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Content and formatting updated to comply with the new standards. </w:t>
            </w:r>
          </w:p>
          <w:p w14:paraId="406EBE9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Element 2 all PC reordered and revised.</w:t>
            </w:r>
            <w:r w:rsidRPr="00185FB6">
              <w:rPr>
                <w:rFonts w:ascii="GT America Regular" w:eastAsia="Times New Roman" w:hAnsi="GT America Regular" w:cs="Open Sans"/>
                <w:sz w:val="20"/>
                <w:szCs w:val="20"/>
                <w:lang w:eastAsia="en-AU"/>
              </w:rPr>
              <w:br/>
              <w:t xml:space="preserve">Two new PC added to Element 3, </w:t>
            </w:r>
          </w:p>
          <w:p w14:paraId="73919F0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one new PC added to Element 4.</w:t>
            </w:r>
            <w:r w:rsidRPr="00185FB6">
              <w:rPr>
                <w:rFonts w:ascii="GT America Regular" w:eastAsia="Times New Roman" w:hAnsi="GT America Regular" w:cs="Open Sans"/>
                <w:sz w:val="20"/>
                <w:szCs w:val="20"/>
                <w:lang w:eastAsia="en-AU"/>
              </w:rPr>
              <w:br/>
              <w:t xml:space="preserve">PC 3.5 reworded, </w:t>
            </w:r>
          </w:p>
          <w:p w14:paraId="348E03D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1.1 and 4.1 revised.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7BC35C7D"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970EC1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1</w:t>
            </w:r>
          </w:p>
        </w:tc>
        <w:tc>
          <w:tcPr>
            <w:tcW w:w="1559" w:type="dxa"/>
            <w:tcBorders>
              <w:top w:val="none" w:sz="0" w:space="0" w:color="auto"/>
              <w:left w:val="none" w:sz="0" w:space="0" w:color="auto"/>
              <w:bottom w:val="none" w:sz="0" w:space="0" w:color="auto"/>
              <w:right w:val="none" w:sz="0" w:space="0" w:color="auto"/>
            </w:tcBorders>
            <w:hideMark/>
          </w:tcPr>
          <w:p w14:paraId="6C1DDE6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NWPNET012</w:t>
            </w:r>
          </w:p>
        </w:tc>
        <w:tc>
          <w:tcPr>
            <w:tcW w:w="2126" w:type="dxa"/>
            <w:tcBorders>
              <w:top w:val="none" w:sz="0" w:space="0" w:color="auto"/>
              <w:left w:val="none" w:sz="0" w:space="0" w:color="auto"/>
              <w:bottom w:val="none" w:sz="0" w:space="0" w:color="auto"/>
              <w:right w:val="none" w:sz="0" w:space="0" w:color="auto"/>
            </w:tcBorders>
            <w:hideMark/>
          </w:tcPr>
          <w:p w14:paraId="50E9400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Use locating devices</w:t>
            </w:r>
          </w:p>
        </w:tc>
        <w:tc>
          <w:tcPr>
            <w:tcW w:w="1276" w:type="dxa"/>
            <w:tcBorders>
              <w:top w:val="none" w:sz="0" w:space="0" w:color="auto"/>
              <w:left w:val="none" w:sz="0" w:space="0" w:color="auto"/>
              <w:bottom w:val="none" w:sz="0" w:space="0" w:color="auto"/>
              <w:right w:val="none" w:sz="0" w:space="0" w:color="auto"/>
            </w:tcBorders>
            <w:hideMark/>
          </w:tcPr>
          <w:p w14:paraId="1F49172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209A36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6CFAD9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NWP330B - Establish positions of underground utilities using locating devices</w:t>
            </w:r>
          </w:p>
        </w:tc>
        <w:tc>
          <w:tcPr>
            <w:tcW w:w="708" w:type="dxa"/>
            <w:tcBorders>
              <w:top w:val="none" w:sz="0" w:space="0" w:color="auto"/>
              <w:left w:val="none" w:sz="0" w:space="0" w:color="auto"/>
              <w:bottom w:val="none" w:sz="0" w:space="0" w:color="auto"/>
              <w:right w:val="none" w:sz="0" w:space="0" w:color="auto"/>
            </w:tcBorders>
            <w:hideMark/>
          </w:tcPr>
          <w:p w14:paraId="78446D7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4299EF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Unit code updated. Content and formatting updated to comply with the new standards. All PC transitioned from passive to active voice.</w:t>
            </w:r>
            <w:r w:rsidRPr="00185FB6">
              <w:rPr>
                <w:rFonts w:ascii="GT America Regular" w:eastAsia="Times New Roman" w:hAnsi="GT America Regular" w:cs="Open Sans"/>
                <w:sz w:val="20"/>
                <w:szCs w:val="20"/>
                <w:lang w:eastAsia="en-AU"/>
              </w:rPr>
              <w:br/>
              <w:t>Unit title changed to better reflect unit outcomes.</w:t>
            </w:r>
            <w:r w:rsidRPr="00185FB6">
              <w:rPr>
                <w:rFonts w:ascii="GT America Regular" w:eastAsia="Times New Roman" w:hAnsi="GT America Regular" w:cs="Open Sans"/>
                <w:sz w:val="20"/>
                <w:szCs w:val="20"/>
                <w:lang w:eastAsia="en-AU"/>
              </w:rPr>
              <w:br/>
              <w:t>PC 2.6 reworded.</w:t>
            </w:r>
            <w:r w:rsidRPr="00185FB6">
              <w:rPr>
                <w:rFonts w:ascii="GT America Regular" w:eastAsia="Times New Roman" w:hAnsi="GT America Regular" w:cs="Open Sans"/>
                <w:sz w:val="20"/>
                <w:szCs w:val="20"/>
                <w:lang w:eastAsia="en-AU"/>
              </w:rPr>
              <w:br/>
              <w:t>Assessment Requirements created drawing upon specified assessment information from superseded unit.</w:t>
            </w:r>
          </w:p>
        </w:tc>
      </w:tr>
      <w:tr w:rsidR="00A273A6" w:rsidRPr="00185FB6" w14:paraId="11A7B56A"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0C018A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1559" w:type="dxa"/>
            <w:tcBorders>
              <w:top w:val="none" w:sz="0" w:space="0" w:color="auto"/>
              <w:left w:val="none" w:sz="0" w:space="0" w:color="auto"/>
              <w:bottom w:val="none" w:sz="0" w:space="0" w:color="auto"/>
              <w:right w:val="none" w:sz="0" w:space="0" w:color="auto"/>
            </w:tcBorders>
            <w:hideMark/>
          </w:tcPr>
          <w:p w14:paraId="347D9DA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NWPGEN011</w:t>
            </w:r>
          </w:p>
        </w:tc>
        <w:tc>
          <w:tcPr>
            <w:tcW w:w="2126" w:type="dxa"/>
            <w:tcBorders>
              <w:top w:val="none" w:sz="0" w:space="0" w:color="auto"/>
              <w:left w:val="none" w:sz="0" w:space="0" w:color="auto"/>
              <w:bottom w:val="none" w:sz="0" w:space="0" w:color="auto"/>
              <w:right w:val="none" w:sz="0" w:space="0" w:color="auto"/>
            </w:tcBorders>
            <w:hideMark/>
          </w:tcPr>
          <w:p w14:paraId="5215B5E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Use maps, plans, drawings and specifications</w:t>
            </w:r>
          </w:p>
        </w:tc>
        <w:tc>
          <w:tcPr>
            <w:tcW w:w="1276" w:type="dxa"/>
            <w:tcBorders>
              <w:top w:val="none" w:sz="0" w:space="0" w:color="auto"/>
              <w:left w:val="none" w:sz="0" w:space="0" w:color="auto"/>
              <w:bottom w:val="none" w:sz="0" w:space="0" w:color="auto"/>
              <w:right w:val="none" w:sz="0" w:space="0" w:color="auto"/>
            </w:tcBorders>
            <w:hideMark/>
          </w:tcPr>
          <w:p w14:paraId="25EF6B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CE8DF4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CCA7F6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3F879AA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504567B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created drawing upon information from deleted units NWP209B and NWP105B.</w:t>
            </w:r>
          </w:p>
        </w:tc>
      </w:tr>
      <w:tr w:rsidR="00A273A6" w:rsidRPr="00185FB6" w14:paraId="7904C932"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9E75B4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6BA4ABD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NWPCCO001</w:t>
            </w:r>
          </w:p>
        </w:tc>
        <w:tc>
          <w:tcPr>
            <w:tcW w:w="2126" w:type="dxa"/>
            <w:tcBorders>
              <w:top w:val="none" w:sz="0" w:space="0" w:color="auto"/>
              <w:left w:val="none" w:sz="0" w:space="0" w:color="auto"/>
              <w:bottom w:val="none" w:sz="0" w:space="0" w:color="auto"/>
              <w:right w:val="none" w:sz="0" w:space="0" w:color="auto"/>
            </w:tcBorders>
            <w:hideMark/>
          </w:tcPr>
          <w:p w14:paraId="2761788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Analyse and implement network data</w:t>
            </w:r>
          </w:p>
        </w:tc>
        <w:tc>
          <w:tcPr>
            <w:tcW w:w="1276" w:type="dxa"/>
            <w:tcBorders>
              <w:top w:val="none" w:sz="0" w:space="0" w:color="auto"/>
              <w:left w:val="none" w:sz="0" w:space="0" w:color="auto"/>
              <w:bottom w:val="none" w:sz="0" w:space="0" w:color="auto"/>
              <w:right w:val="none" w:sz="0" w:space="0" w:color="auto"/>
            </w:tcBorders>
            <w:hideMark/>
          </w:tcPr>
          <w:p w14:paraId="6158AA3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1876A3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30245C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693AB01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0B81437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1906D1E1"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7A7752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7E45577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NWPNET006</w:t>
            </w:r>
          </w:p>
        </w:tc>
        <w:tc>
          <w:tcPr>
            <w:tcW w:w="2126" w:type="dxa"/>
            <w:tcBorders>
              <w:top w:val="none" w:sz="0" w:space="0" w:color="auto"/>
              <w:left w:val="none" w:sz="0" w:space="0" w:color="auto"/>
              <w:bottom w:val="none" w:sz="0" w:space="0" w:color="auto"/>
              <w:right w:val="none" w:sz="0" w:space="0" w:color="auto"/>
            </w:tcBorders>
            <w:hideMark/>
          </w:tcPr>
          <w:p w14:paraId="4539605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construction principles to civil works in the water industry</w:t>
            </w:r>
          </w:p>
        </w:tc>
        <w:tc>
          <w:tcPr>
            <w:tcW w:w="1276" w:type="dxa"/>
            <w:tcBorders>
              <w:top w:val="none" w:sz="0" w:space="0" w:color="auto"/>
              <w:left w:val="none" w:sz="0" w:space="0" w:color="auto"/>
              <w:bottom w:val="none" w:sz="0" w:space="0" w:color="auto"/>
              <w:right w:val="none" w:sz="0" w:space="0" w:color="auto"/>
            </w:tcBorders>
            <w:hideMark/>
          </w:tcPr>
          <w:p w14:paraId="45311FC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89DD88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A88CA2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5CC0E1F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6EAA5EE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0D3F4151" w14:textId="77777777" w:rsidTr="005D17B8">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5AE6D3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7F9FE37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NWPHYD002</w:t>
            </w:r>
          </w:p>
        </w:tc>
        <w:tc>
          <w:tcPr>
            <w:tcW w:w="2126" w:type="dxa"/>
            <w:tcBorders>
              <w:top w:val="none" w:sz="0" w:space="0" w:color="auto"/>
              <w:left w:val="none" w:sz="0" w:space="0" w:color="auto"/>
              <w:bottom w:val="none" w:sz="0" w:space="0" w:color="auto"/>
              <w:right w:val="none" w:sz="0" w:space="0" w:color="auto"/>
            </w:tcBorders>
            <w:hideMark/>
          </w:tcPr>
          <w:p w14:paraId="33E53C7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principles of open channel hydraulics</w:t>
            </w:r>
          </w:p>
        </w:tc>
        <w:tc>
          <w:tcPr>
            <w:tcW w:w="1276" w:type="dxa"/>
            <w:tcBorders>
              <w:top w:val="none" w:sz="0" w:space="0" w:color="auto"/>
              <w:left w:val="none" w:sz="0" w:space="0" w:color="auto"/>
              <w:bottom w:val="none" w:sz="0" w:space="0" w:color="auto"/>
              <w:right w:val="none" w:sz="0" w:space="0" w:color="auto"/>
            </w:tcBorders>
            <w:hideMark/>
          </w:tcPr>
          <w:p w14:paraId="7C4CA58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376E3C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30D9B9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NWPHYD001 Apply principles of open channel hydraulics</w:t>
            </w:r>
          </w:p>
        </w:tc>
        <w:tc>
          <w:tcPr>
            <w:tcW w:w="708" w:type="dxa"/>
            <w:tcBorders>
              <w:top w:val="none" w:sz="0" w:space="0" w:color="auto"/>
              <w:left w:val="none" w:sz="0" w:space="0" w:color="auto"/>
              <w:bottom w:val="none" w:sz="0" w:space="0" w:color="auto"/>
              <w:right w:val="none" w:sz="0" w:space="0" w:color="auto"/>
            </w:tcBorders>
            <w:hideMark/>
          </w:tcPr>
          <w:p w14:paraId="5C17D11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8BC5C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Competency field changed from Hydrography to Hydrology</w:t>
            </w:r>
            <w:r w:rsidRPr="00185FB6">
              <w:rPr>
                <w:rFonts w:ascii="GT America Regular" w:eastAsia="Times New Roman" w:hAnsi="GT America Regular" w:cs="Open Sans"/>
                <w:sz w:val="20"/>
                <w:szCs w:val="20"/>
                <w:lang w:eastAsia="en-AU"/>
              </w:rPr>
              <w:br/>
              <w:t>2 items from Performance Evidence moved to Knowledge Evidence</w:t>
            </w:r>
          </w:p>
        </w:tc>
      </w:tr>
      <w:tr w:rsidR="00A273A6" w:rsidRPr="00185FB6" w14:paraId="2FAE2A0F"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EB974C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2</w:t>
            </w:r>
          </w:p>
        </w:tc>
        <w:tc>
          <w:tcPr>
            <w:tcW w:w="1559" w:type="dxa"/>
            <w:tcBorders>
              <w:top w:val="none" w:sz="0" w:space="0" w:color="auto"/>
              <w:left w:val="none" w:sz="0" w:space="0" w:color="auto"/>
              <w:bottom w:val="none" w:sz="0" w:space="0" w:color="auto"/>
              <w:right w:val="none" w:sz="0" w:space="0" w:color="auto"/>
            </w:tcBorders>
            <w:hideMark/>
          </w:tcPr>
          <w:p w14:paraId="3BC2B50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NWPHYD001</w:t>
            </w:r>
          </w:p>
        </w:tc>
        <w:tc>
          <w:tcPr>
            <w:tcW w:w="2126" w:type="dxa"/>
            <w:tcBorders>
              <w:top w:val="none" w:sz="0" w:space="0" w:color="auto"/>
              <w:left w:val="none" w:sz="0" w:space="0" w:color="auto"/>
              <w:bottom w:val="none" w:sz="0" w:space="0" w:color="auto"/>
              <w:right w:val="none" w:sz="0" w:space="0" w:color="auto"/>
            </w:tcBorders>
            <w:hideMark/>
          </w:tcPr>
          <w:p w14:paraId="37A80EE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principles of open channel hydraulics</w:t>
            </w:r>
          </w:p>
        </w:tc>
        <w:tc>
          <w:tcPr>
            <w:tcW w:w="1276" w:type="dxa"/>
            <w:tcBorders>
              <w:top w:val="none" w:sz="0" w:space="0" w:color="auto"/>
              <w:left w:val="none" w:sz="0" w:space="0" w:color="auto"/>
              <w:bottom w:val="none" w:sz="0" w:space="0" w:color="auto"/>
              <w:right w:val="none" w:sz="0" w:space="0" w:color="auto"/>
            </w:tcBorders>
            <w:hideMark/>
          </w:tcPr>
          <w:p w14:paraId="4551B98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B47F7B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2F708B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NWPHYD002 Apply principles of open channel hydraulics</w:t>
            </w:r>
          </w:p>
        </w:tc>
        <w:tc>
          <w:tcPr>
            <w:tcW w:w="708" w:type="dxa"/>
            <w:tcBorders>
              <w:top w:val="none" w:sz="0" w:space="0" w:color="auto"/>
              <w:left w:val="none" w:sz="0" w:space="0" w:color="auto"/>
              <w:bottom w:val="none" w:sz="0" w:space="0" w:color="auto"/>
              <w:right w:val="none" w:sz="0" w:space="0" w:color="auto"/>
            </w:tcBorders>
            <w:hideMark/>
          </w:tcPr>
          <w:p w14:paraId="1A170BC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12CD32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61900D2" w14:textId="77777777" w:rsidTr="005D17B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7904A9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0589FFE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NWPNET007</w:t>
            </w:r>
          </w:p>
        </w:tc>
        <w:tc>
          <w:tcPr>
            <w:tcW w:w="2126" w:type="dxa"/>
            <w:tcBorders>
              <w:top w:val="none" w:sz="0" w:space="0" w:color="auto"/>
              <w:left w:val="none" w:sz="0" w:space="0" w:color="auto"/>
              <w:bottom w:val="none" w:sz="0" w:space="0" w:color="auto"/>
              <w:right w:val="none" w:sz="0" w:space="0" w:color="auto"/>
            </w:tcBorders>
            <w:hideMark/>
          </w:tcPr>
          <w:p w14:paraId="1A2ADA8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Conduct commissioning and post-commissioning activities</w:t>
            </w:r>
          </w:p>
        </w:tc>
        <w:tc>
          <w:tcPr>
            <w:tcW w:w="1276" w:type="dxa"/>
            <w:tcBorders>
              <w:top w:val="none" w:sz="0" w:space="0" w:color="auto"/>
              <w:left w:val="none" w:sz="0" w:space="0" w:color="auto"/>
              <w:bottom w:val="none" w:sz="0" w:space="0" w:color="auto"/>
              <w:right w:val="none" w:sz="0" w:space="0" w:color="auto"/>
            </w:tcBorders>
            <w:hideMark/>
          </w:tcPr>
          <w:p w14:paraId="790EE4F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B734CE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159D39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NWPNET034 Conduct commissioning and post-commissioning activities</w:t>
            </w:r>
          </w:p>
        </w:tc>
        <w:tc>
          <w:tcPr>
            <w:tcW w:w="708" w:type="dxa"/>
            <w:tcBorders>
              <w:top w:val="none" w:sz="0" w:space="0" w:color="auto"/>
              <w:left w:val="none" w:sz="0" w:space="0" w:color="auto"/>
              <w:bottom w:val="none" w:sz="0" w:space="0" w:color="auto"/>
              <w:right w:val="none" w:sz="0" w:space="0" w:color="auto"/>
            </w:tcBorders>
            <w:hideMark/>
          </w:tcPr>
          <w:p w14:paraId="0E1839D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27037C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1.5 added</w:t>
            </w:r>
            <w:r w:rsidRPr="00185FB6">
              <w:rPr>
                <w:rFonts w:ascii="GT America Regular" w:eastAsia="Times New Roman" w:hAnsi="GT America Regular" w:cs="Open Sans"/>
                <w:sz w:val="20"/>
                <w:szCs w:val="20"/>
                <w:lang w:eastAsia="en-AU"/>
              </w:rPr>
              <w:br/>
              <w:t>Performance Evidence and Knowledge Evidence added</w:t>
            </w:r>
          </w:p>
        </w:tc>
      </w:tr>
      <w:tr w:rsidR="00A273A6" w:rsidRPr="00185FB6" w14:paraId="4545CFEE"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8415A3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7E2EFFB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NWPNET034</w:t>
            </w:r>
          </w:p>
        </w:tc>
        <w:tc>
          <w:tcPr>
            <w:tcW w:w="2126" w:type="dxa"/>
            <w:tcBorders>
              <w:top w:val="none" w:sz="0" w:space="0" w:color="auto"/>
              <w:left w:val="none" w:sz="0" w:space="0" w:color="auto"/>
              <w:bottom w:val="none" w:sz="0" w:space="0" w:color="auto"/>
              <w:right w:val="none" w:sz="0" w:space="0" w:color="auto"/>
            </w:tcBorders>
            <w:hideMark/>
          </w:tcPr>
          <w:p w14:paraId="6C14122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Conduct commissioning and post-commissioning activities</w:t>
            </w:r>
          </w:p>
        </w:tc>
        <w:tc>
          <w:tcPr>
            <w:tcW w:w="1276" w:type="dxa"/>
            <w:tcBorders>
              <w:top w:val="none" w:sz="0" w:space="0" w:color="auto"/>
              <w:left w:val="none" w:sz="0" w:space="0" w:color="auto"/>
              <w:bottom w:val="none" w:sz="0" w:space="0" w:color="auto"/>
              <w:right w:val="none" w:sz="0" w:space="0" w:color="auto"/>
            </w:tcBorders>
            <w:hideMark/>
          </w:tcPr>
          <w:p w14:paraId="590833F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ABE323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D995D9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NWPNET007 Conduct commissioning and post-commissioning activities</w:t>
            </w:r>
          </w:p>
        </w:tc>
        <w:tc>
          <w:tcPr>
            <w:tcW w:w="708" w:type="dxa"/>
            <w:tcBorders>
              <w:top w:val="none" w:sz="0" w:space="0" w:color="auto"/>
              <w:left w:val="none" w:sz="0" w:space="0" w:color="auto"/>
              <w:bottom w:val="none" w:sz="0" w:space="0" w:color="auto"/>
              <w:right w:val="none" w:sz="0" w:space="0" w:color="auto"/>
            </w:tcBorders>
            <w:hideMark/>
          </w:tcPr>
          <w:p w14:paraId="5FA956F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E7ABA3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5901F85" w14:textId="77777777" w:rsidTr="005D17B8">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246A71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0B85F29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NWPHYD003</w:t>
            </w:r>
          </w:p>
        </w:tc>
        <w:tc>
          <w:tcPr>
            <w:tcW w:w="2126" w:type="dxa"/>
            <w:tcBorders>
              <w:top w:val="none" w:sz="0" w:space="0" w:color="auto"/>
              <w:left w:val="none" w:sz="0" w:space="0" w:color="auto"/>
              <w:bottom w:val="none" w:sz="0" w:space="0" w:color="auto"/>
              <w:right w:val="none" w:sz="0" w:space="0" w:color="auto"/>
            </w:tcBorders>
            <w:hideMark/>
          </w:tcPr>
          <w:p w14:paraId="2CB7F8F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maintain ratings</w:t>
            </w:r>
          </w:p>
        </w:tc>
        <w:tc>
          <w:tcPr>
            <w:tcW w:w="1276" w:type="dxa"/>
            <w:tcBorders>
              <w:top w:val="none" w:sz="0" w:space="0" w:color="auto"/>
              <w:left w:val="none" w:sz="0" w:space="0" w:color="auto"/>
              <w:bottom w:val="none" w:sz="0" w:space="0" w:color="auto"/>
              <w:right w:val="none" w:sz="0" w:space="0" w:color="auto"/>
            </w:tcBorders>
            <w:hideMark/>
          </w:tcPr>
          <w:p w14:paraId="28D64C4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03A37D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47DBF8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NWPHYD017 Develop and maintain ratings</w:t>
            </w:r>
          </w:p>
        </w:tc>
        <w:tc>
          <w:tcPr>
            <w:tcW w:w="708" w:type="dxa"/>
            <w:tcBorders>
              <w:top w:val="none" w:sz="0" w:space="0" w:color="auto"/>
              <w:left w:val="none" w:sz="0" w:space="0" w:color="auto"/>
              <w:bottom w:val="none" w:sz="0" w:space="0" w:color="auto"/>
              <w:right w:val="none" w:sz="0" w:space="0" w:color="auto"/>
            </w:tcBorders>
            <w:hideMark/>
          </w:tcPr>
          <w:p w14:paraId="37285D6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294125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Competency field changed from Hydrography to Hydrology</w:t>
            </w:r>
            <w:r w:rsidRPr="00185FB6">
              <w:rPr>
                <w:rFonts w:ascii="GT America Regular" w:eastAsia="Times New Roman" w:hAnsi="GT America Regular" w:cs="Open Sans"/>
                <w:sz w:val="20"/>
                <w:szCs w:val="20"/>
                <w:lang w:eastAsia="en-AU"/>
              </w:rPr>
              <w:br/>
              <w:t>PC 3.2 modified</w:t>
            </w:r>
            <w:r w:rsidRPr="00185FB6">
              <w:rPr>
                <w:rFonts w:ascii="GT America Regular" w:eastAsia="Times New Roman" w:hAnsi="GT America Regular" w:cs="Open Sans"/>
                <w:sz w:val="20"/>
                <w:szCs w:val="20"/>
                <w:lang w:eastAsia="en-AU"/>
              </w:rPr>
              <w:br/>
              <w:t>Performance Evidence reorganised</w:t>
            </w:r>
          </w:p>
        </w:tc>
      </w:tr>
      <w:tr w:rsidR="00A273A6" w:rsidRPr="00185FB6" w14:paraId="4516C6EA"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516069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5907771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NWPHYD017</w:t>
            </w:r>
          </w:p>
        </w:tc>
        <w:tc>
          <w:tcPr>
            <w:tcW w:w="2126" w:type="dxa"/>
            <w:tcBorders>
              <w:top w:val="none" w:sz="0" w:space="0" w:color="auto"/>
              <w:left w:val="none" w:sz="0" w:space="0" w:color="auto"/>
              <w:bottom w:val="none" w:sz="0" w:space="0" w:color="auto"/>
              <w:right w:val="none" w:sz="0" w:space="0" w:color="auto"/>
            </w:tcBorders>
            <w:hideMark/>
          </w:tcPr>
          <w:p w14:paraId="0E709BF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maintain ratings</w:t>
            </w:r>
          </w:p>
        </w:tc>
        <w:tc>
          <w:tcPr>
            <w:tcW w:w="1276" w:type="dxa"/>
            <w:tcBorders>
              <w:top w:val="none" w:sz="0" w:space="0" w:color="auto"/>
              <w:left w:val="none" w:sz="0" w:space="0" w:color="auto"/>
              <w:bottom w:val="none" w:sz="0" w:space="0" w:color="auto"/>
              <w:right w:val="none" w:sz="0" w:space="0" w:color="auto"/>
            </w:tcBorders>
            <w:hideMark/>
          </w:tcPr>
          <w:p w14:paraId="111B970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A7D30D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FC7B7B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NWPHYD003 Develop and maintain ratings</w:t>
            </w:r>
          </w:p>
        </w:tc>
        <w:tc>
          <w:tcPr>
            <w:tcW w:w="708" w:type="dxa"/>
            <w:tcBorders>
              <w:top w:val="none" w:sz="0" w:space="0" w:color="auto"/>
              <w:left w:val="none" w:sz="0" w:space="0" w:color="auto"/>
              <w:bottom w:val="none" w:sz="0" w:space="0" w:color="auto"/>
              <w:right w:val="none" w:sz="0" w:space="0" w:color="auto"/>
            </w:tcBorders>
            <w:hideMark/>
          </w:tcPr>
          <w:p w14:paraId="0BE0D5B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B743B6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1ECC59C"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5D9CE3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5FC8A0D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NWPSOU004</w:t>
            </w:r>
          </w:p>
        </w:tc>
        <w:tc>
          <w:tcPr>
            <w:tcW w:w="2126" w:type="dxa"/>
            <w:tcBorders>
              <w:top w:val="none" w:sz="0" w:space="0" w:color="auto"/>
              <w:left w:val="none" w:sz="0" w:space="0" w:color="auto"/>
              <w:bottom w:val="none" w:sz="0" w:space="0" w:color="auto"/>
              <w:right w:val="none" w:sz="0" w:space="0" w:color="auto"/>
            </w:tcBorders>
            <w:hideMark/>
          </w:tcPr>
          <w:p w14:paraId="2ED047C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manage a catchment plan</w:t>
            </w:r>
          </w:p>
        </w:tc>
        <w:tc>
          <w:tcPr>
            <w:tcW w:w="1276" w:type="dxa"/>
            <w:tcBorders>
              <w:top w:val="none" w:sz="0" w:space="0" w:color="auto"/>
              <w:left w:val="none" w:sz="0" w:space="0" w:color="auto"/>
              <w:bottom w:val="none" w:sz="0" w:space="0" w:color="auto"/>
              <w:right w:val="none" w:sz="0" w:space="0" w:color="auto"/>
            </w:tcBorders>
            <w:hideMark/>
          </w:tcPr>
          <w:p w14:paraId="075E830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FD6307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70DF52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1D83EF8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6988032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5D5A4C26"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365A32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2</w:t>
            </w:r>
          </w:p>
        </w:tc>
        <w:tc>
          <w:tcPr>
            <w:tcW w:w="1559" w:type="dxa"/>
            <w:tcBorders>
              <w:top w:val="none" w:sz="0" w:space="0" w:color="auto"/>
              <w:left w:val="none" w:sz="0" w:space="0" w:color="auto"/>
              <w:bottom w:val="none" w:sz="0" w:space="0" w:color="auto"/>
              <w:right w:val="none" w:sz="0" w:space="0" w:color="auto"/>
            </w:tcBorders>
            <w:hideMark/>
          </w:tcPr>
          <w:p w14:paraId="3D2FD7F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NWPSOU005</w:t>
            </w:r>
          </w:p>
        </w:tc>
        <w:tc>
          <w:tcPr>
            <w:tcW w:w="2126" w:type="dxa"/>
            <w:tcBorders>
              <w:top w:val="none" w:sz="0" w:space="0" w:color="auto"/>
              <w:left w:val="none" w:sz="0" w:space="0" w:color="auto"/>
              <w:bottom w:val="none" w:sz="0" w:space="0" w:color="auto"/>
              <w:right w:val="none" w:sz="0" w:space="0" w:color="auto"/>
            </w:tcBorders>
            <w:hideMark/>
          </w:tcPr>
          <w:p w14:paraId="6F7D1AA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manage a dam safety inspection plan</w:t>
            </w:r>
          </w:p>
        </w:tc>
        <w:tc>
          <w:tcPr>
            <w:tcW w:w="1276" w:type="dxa"/>
            <w:tcBorders>
              <w:top w:val="none" w:sz="0" w:space="0" w:color="auto"/>
              <w:left w:val="none" w:sz="0" w:space="0" w:color="auto"/>
              <w:bottom w:val="none" w:sz="0" w:space="0" w:color="auto"/>
              <w:right w:val="none" w:sz="0" w:space="0" w:color="auto"/>
            </w:tcBorders>
            <w:hideMark/>
          </w:tcPr>
          <w:p w14:paraId="2D74AFD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08BB5D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ACB929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2EC32EA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10E286C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561A2DF3"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C283A4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5E51766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NWPNET008</w:t>
            </w:r>
          </w:p>
        </w:tc>
        <w:tc>
          <w:tcPr>
            <w:tcW w:w="2126" w:type="dxa"/>
            <w:tcBorders>
              <w:top w:val="none" w:sz="0" w:space="0" w:color="auto"/>
              <w:left w:val="none" w:sz="0" w:space="0" w:color="auto"/>
              <w:bottom w:val="none" w:sz="0" w:space="0" w:color="auto"/>
              <w:right w:val="none" w:sz="0" w:space="0" w:color="auto"/>
            </w:tcBorders>
            <w:hideMark/>
          </w:tcPr>
          <w:p w14:paraId="76387D4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manage a drinking water system plan</w:t>
            </w:r>
          </w:p>
        </w:tc>
        <w:tc>
          <w:tcPr>
            <w:tcW w:w="1276" w:type="dxa"/>
            <w:tcBorders>
              <w:top w:val="none" w:sz="0" w:space="0" w:color="auto"/>
              <w:left w:val="none" w:sz="0" w:space="0" w:color="auto"/>
              <w:bottom w:val="none" w:sz="0" w:space="0" w:color="auto"/>
              <w:right w:val="none" w:sz="0" w:space="0" w:color="auto"/>
            </w:tcBorders>
            <w:hideMark/>
          </w:tcPr>
          <w:p w14:paraId="702ACC2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4E7F45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194F87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0B0D68D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1C7BD80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05C95AF0" w14:textId="77777777" w:rsidTr="005D17B8">
        <w:trPr>
          <w:cnfStyle w:val="000000010000" w:firstRow="0" w:lastRow="0" w:firstColumn="0" w:lastColumn="0" w:oddVBand="0" w:evenVBand="0" w:oddHBand="0" w:evenHBand="1"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56194B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4B93680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NWPSOU006</w:t>
            </w:r>
          </w:p>
        </w:tc>
        <w:tc>
          <w:tcPr>
            <w:tcW w:w="2126" w:type="dxa"/>
            <w:tcBorders>
              <w:top w:val="none" w:sz="0" w:space="0" w:color="auto"/>
              <w:left w:val="none" w:sz="0" w:space="0" w:color="auto"/>
              <w:bottom w:val="none" w:sz="0" w:space="0" w:color="auto"/>
              <w:right w:val="none" w:sz="0" w:space="0" w:color="auto"/>
            </w:tcBorders>
            <w:hideMark/>
          </w:tcPr>
          <w:p w14:paraId="710BBBA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manage a flood plan</w:t>
            </w:r>
          </w:p>
        </w:tc>
        <w:tc>
          <w:tcPr>
            <w:tcW w:w="1276" w:type="dxa"/>
            <w:tcBorders>
              <w:top w:val="none" w:sz="0" w:space="0" w:color="auto"/>
              <w:left w:val="none" w:sz="0" w:space="0" w:color="auto"/>
              <w:bottom w:val="none" w:sz="0" w:space="0" w:color="auto"/>
              <w:right w:val="none" w:sz="0" w:space="0" w:color="auto"/>
            </w:tcBorders>
            <w:hideMark/>
          </w:tcPr>
          <w:p w14:paraId="6A2BA67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79E6CD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3C32C4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NWPSOU028 Prepare and report on data related to flood operations</w:t>
            </w:r>
          </w:p>
        </w:tc>
        <w:tc>
          <w:tcPr>
            <w:tcW w:w="708" w:type="dxa"/>
            <w:tcBorders>
              <w:top w:val="none" w:sz="0" w:space="0" w:color="auto"/>
              <w:left w:val="none" w:sz="0" w:space="0" w:color="auto"/>
              <w:bottom w:val="none" w:sz="0" w:space="0" w:color="auto"/>
              <w:right w:val="none" w:sz="0" w:space="0" w:color="auto"/>
            </w:tcBorders>
            <w:hideMark/>
          </w:tcPr>
          <w:p w14:paraId="7185AEE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3092AB7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Existing elements and performance criteria did not map to unit title.  Deemed not fit for purpose.  Elements changed and performance criteria added.  New title created.</w:t>
            </w:r>
          </w:p>
        </w:tc>
      </w:tr>
      <w:tr w:rsidR="00A273A6" w:rsidRPr="00185FB6" w14:paraId="7DAA7D7E"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8B2671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0F29457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NWPTRT002</w:t>
            </w:r>
          </w:p>
        </w:tc>
        <w:tc>
          <w:tcPr>
            <w:tcW w:w="2126" w:type="dxa"/>
            <w:tcBorders>
              <w:top w:val="none" w:sz="0" w:space="0" w:color="auto"/>
              <w:left w:val="none" w:sz="0" w:space="0" w:color="auto"/>
              <w:bottom w:val="none" w:sz="0" w:space="0" w:color="auto"/>
              <w:right w:val="none" w:sz="0" w:space="0" w:color="auto"/>
            </w:tcBorders>
            <w:hideMark/>
          </w:tcPr>
          <w:p w14:paraId="3D5A4F2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manage a treatment process monitoring program</w:t>
            </w:r>
          </w:p>
        </w:tc>
        <w:tc>
          <w:tcPr>
            <w:tcW w:w="1276" w:type="dxa"/>
            <w:tcBorders>
              <w:top w:val="none" w:sz="0" w:space="0" w:color="auto"/>
              <w:left w:val="none" w:sz="0" w:space="0" w:color="auto"/>
              <w:bottom w:val="none" w:sz="0" w:space="0" w:color="auto"/>
              <w:right w:val="none" w:sz="0" w:space="0" w:color="auto"/>
            </w:tcBorders>
            <w:hideMark/>
          </w:tcPr>
          <w:p w14:paraId="4C9B671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0CF4BC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B9AEA6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711E8A5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3BAD2D2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62C0F1FA"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09D57C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7F3DB48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NWPNET009</w:t>
            </w:r>
          </w:p>
        </w:tc>
        <w:tc>
          <w:tcPr>
            <w:tcW w:w="2126" w:type="dxa"/>
            <w:tcBorders>
              <w:top w:val="none" w:sz="0" w:space="0" w:color="auto"/>
              <w:left w:val="none" w:sz="0" w:space="0" w:color="auto"/>
              <w:bottom w:val="none" w:sz="0" w:space="0" w:color="auto"/>
              <w:right w:val="none" w:sz="0" w:space="0" w:color="auto"/>
            </w:tcBorders>
            <w:hideMark/>
          </w:tcPr>
          <w:p w14:paraId="7D43783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manage a wastewater collection plan</w:t>
            </w:r>
          </w:p>
        </w:tc>
        <w:tc>
          <w:tcPr>
            <w:tcW w:w="1276" w:type="dxa"/>
            <w:tcBorders>
              <w:top w:val="none" w:sz="0" w:space="0" w:color="auto"/>
              <w:left w:val="none" w:sz="0" w:space="0" w:color="auto"/>
              <w:bottom w:val="none" w:sz="0" w:space="0" w:color="auto"/>
              <w:right w:val="none" w:sz="0" w:space="0" w:color="auto"/>
            </w:tcBorders>
            <w:hideMark/>
          </w:tcPr>
          <w:p w14:paraId="2067691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A37571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81609D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0084652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722A7B1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3B6BAA7B"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F0FFA4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43017CA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NWPTRT003</w:t>
            </w:r>
          </w:p>
        </w:tc>
        <w:tc>
          <w:tcPr>
            <w:tcW w:w="2126" w:type="dxa"/>
            <w:tcBorders>
              <w:top w:val="none" w:sz="0" w:space="0" w:color="auto"/>
              <w:left w:val="none" w:sz="0" w:space="0" w:color="auto"/>
              <w:bottom w:val="none" w:sz="0" w:space="0" w:color="auto"/>
              <w:right w:val="none" w:sz="0" w:space="0" w:color="auto"/>
            </w:tcBorders>
            <w:hideMark/>
          </w:tcPr>
          <w:p w14:paraId="2B185DC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Develop and manage a wastewater treatment plan </w:t>
            </w:r>
          </w:p>
        </w:tc>
        <w:tc>
          <w:tcPr>
            <w:tcW w:w="1276" w:type="dxa"/>
            <w:tcBorders>
              <w:top w:val="none" w:sz="0" w:space="0" w:color="auto"/>
              <w:left w:val="none" w:sz="0" w:space="0" w:color="auto"/>
              <w:bottom w:val="none" w:sz="0" w:space="0" w:color="auto"/>
              <w:right w:val="none" w:sz="0" w:space="0" w:color="auto"/>
            </w:tcBorders>
            <w:hideMark/>
          </w:tcPr>
          <w:p w14:paraId="60D3455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418A3A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04A1CB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163CB8C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32888BE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1223E570"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C7805C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1383708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NWPTRT004</w:t>
            </w:r>
          </w:p>
        </w:tc>
        <w:tc>
          <w:tcPr>
            <w:tcW w:w="2126" w:type="dxa"/>
            <w:tcBorders>
              <w:top w:val="none" w:sz="0" w:space="0" w:color="auto"/>
              <w:left w:val="none" w:sz="0" w:space="0" w:color="auto"/>
              <w:bottom w:val="none" w:sz="0" w:space="0" w:color="auto"/>
              <w:right w:val="none" w:sz="0" w:space="0" w:color="auto"/>
            </w:tcBorders>
            <w:hideMark/>
          </w:tcPr>
          <w:p w14:paraId="347FAEF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manage a water treatment plan</w:t>
            </w:r>
          </w:p>
        </w:tc>
        <w:tc>
          <w:tcPr>
            <w:tcW w:w="1276" w:type="dxa"/>
            <w:tcBorders>
              <w:top w:val="none" w:sz="0" w:space="0" w:color="auto"/>
              <w:left w:val="none" w:sz="0" w:space="0" w:color="auto"/>
              <w:bottom w:val="none" w:sz="0" w:space="0" w:color="auto"/>
              <w:right w:val="none" w:sz="0" w:space="0" w:color="auto"/>
            </w:tcBorders>
            <w:hideMark/>
          </w:tcPr>
          <w:p w14:paraId="2168637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CBBCFD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C21A3F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019BA59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4B2CD63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6B4FB075"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625C19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2</w:t>
            </w:r>
          </w:p>
        </w:tc>
        <w:tc>
          <w:tcPr>
            <w:tcW w:w="1559" w:type="dxa"/>
            <w:tcBorders>
              <w:top w:val="none" w:sz="0" w:space="0" w:color="auto"/>
              <w:left w:val="none" w:sz="0" w:space="0" w:color="auto"/>
              <w:bottom w:val="none" w:sz="0" w:space="0" w:color="auto"/>
              <w:right w:val="none" w:sz="0" w:space="0" w:color="auto"/>
            </w:tcBorders>
            <w:hideMark/>
          </w:tcPr>
          <w:p w14:paraId="7181B29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NWPNET010</w:t>
            </w:r>
          </w:p>
        </w:tc>
        <w:tc>
          <w:tcPr>
            <w:tcW w:w="2126" w:type="dxa"/>
            <w:tcBorders>
              <w:top w:val="none" w:sz="0" w:space="0" w:color="auto"/>
              <w:left w:val="none" w:sz="0" w:space="0" w:color="auto"/>
              <w:bottom w:val="none" w:sz="0" w:space="0" w:color="auto"/>
              <w:right w:val="none" w:sz="0" w:space="0" w:color="auto"/>
            </w:tcBorders>
            <w:hideMark/>
          </w:tcPr>
          <w:p w14:paraId="17AE710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Develop and manage an alternate water supply plan </w:t>
            </w:r>
          </w:p>
        </w:tc>
        <w:tc>
          <w:tcPr>
            <w:tcW w:w="1276" w:type="dxa"/>
            <w:tcBorders>
              <w:top w:val="none" w:sz="0" w:space="0" w:color="auto"/>
              <w:left w:val="none" w:sz="0" w:space="0" w:color="auto"/>
              <w:bottom w:val="none" w:sz="0" w:space="0" w:color="auto"/>
              <w:right w:val="none" w:sz="0" w:space="0" w:color="auto"/>
            </w:tcBorders>
            <w:hideMark/>
          </w:tcPr>
          <w:p w14:paraId="1A31F4E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98DFF7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78E4A2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18BE9BE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63706E9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14520507"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B31604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604773A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NWPTRD005</w:t>
            </w:r>
          </w:p>
        </w:tc>
        <w:tc>
          <w:tcPr>
            <w:tcW w:w="2126" w:type="dxa"/>
            <w:tcBorders>
              <w:top w:val="none" w:sz="0" w:space="0" w:color="auto"/>
              <w:left w:val="none" w:sz="0" w:space="0" w:color="auto"/>
              <w:bottom w:val="none" w:sz="0" w:space="0" w:color="auto"/>
              <w:right w:val="none" w:sz="0" w:space="0" w:color="auto"/>
            </w:tcBorders>
            <w:hideMark/>
          </w:tcPr>
          <w:p w14:paraId="302CFB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modify trade waste policies and plans</w:t>
            </w:r>
          </w:p>
        </w:tc>
        <w:tc>
          <w:tcPr>
            <w:tcW w:w="1276" w:type="dxa"/>
            <w:tcBorders>
              <w:top w:val="none" w:sz="0" w:space="0" w:color="auto"/>
              <w:left w:val="none" w:sz="0" w:space="0" w:color="auto"/>
              <w:bottom w:val="none" w:sz="0" w:space="0" w:color="auto"/>
              <w:right w:val="none" w:sz="0" w:space="0" w:color="auto"/>
            </w:tcBorders>
            <w:hideMark/>
          </w:tcPr>
          <w:p w14:paraId="48BC26C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529254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68794A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NWPTRD022 Develop and modify trade waste policies and plans</w:t>
            </w:r>
          </w:p>
        </w:tc>
        <w:tc>
          <w:tcPr>
            <w:tcW w:w="708" w:type="dxa"/>
            <w:tcBorders>
              <w:top w:val="none" w:sz="0" w:space="0" w:color="auto"/>
              <w:left w:val="none" w:sz="0" w:space="0" w:color="auto"/>
              <w:bottom w:val="none" w:sz="0" w:space="0" w:color="auto"/>
              <w:right w:val="none" w:sz="0" w:space="0" w:color="auto"/>
            </w:tcBorders>
            <w:hideMark/>
          </w:tcPr>
          <w:p w14:paraId="5A5E49F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E497D1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w:t>
            </w:r>
          </w:p>
        </w:tc>
      </w:tr>
      <w:tr w:rsidR="00A273A6" w:rsidRPr="00185FB6" w14:paraId="3C514EAE"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9978D4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361384F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NWPTRD022</w:t>
            </w:r>
          </w:p>
        </w:tc>
        <w:tc>
          <w:tcPr>
            <w:tcW w:w="2126" w:type="dxa"/>
            <w:tcBorders>
              <w:top w:val="none" w:sz="0" w:space="0" w:color="auto"/>
              <w:left w:val="none" w:sz="0" w:space="0" w:color="auto"/>
              <w:bottom w:val="none" w:sz="0" w:space="0" w:color="auto"/>
              <w:right w:val="none" w:sz="0" w:space="0" w:color="auto"/>
            </w:tcBorders>
            <w:hideMark/>
          </w:tcPr>
          <w:p w14:paraId="25E06C4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modify trade waste policies and plans</w:t>
            </w:r>
          </w:p>
        </w:tc>
        <w:tc>
          <w:tcPr>
            <w:tcW w:w="1276" w:type="dxa"/>
            <w:tcBorders>
              <w:top w:val="none" w:sz="0" w:space="0" w:color="auto"/>
              <w:left w:val="none" w:sz="0" w:space="0" w:color="auto"/>
              <w:bottom w:val="none" w:sz="0" w:space="0" w:color="auto"/>
              <w:right w:val="none" w:sz="0" w:space="0" w:color="auto"/>
            </w:tcBorders>
            <w:hideMark/>
          </w:tcPr>
          <w:p w14:paraId="2DA64E9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020A65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F99D14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NWPTRD005 Develop and modify trade waste policies and plans</w:t>
            </w:r>
          </w:p>
        </w:tc>
        <w:tc>
          <w:tcPr>
            <w:tcW w:w="708" w:type="dxa"/>
            <w:tcBorders>
              <w:top w:val="none" w:sz="0" w:space="0" w:color="auto"/>
              <w:left w:val="none" w:sz="0" w:space="0" w:color="auto"/>
              <w:bottom w:val="none" w:sz="0" w:space="0" w:color="auto"/>
              <w:right w:val="none" w:sz="0" w:space="0" w:color="auto"/>
            </w:tcBorders>
            <w:hideMark/>
          </w:tcPr>
          <w:p w14:paraId="2AFFBA0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F8FD7A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1ABDC23B" w14:textId="77777777" w:rsidTr="005D17B8">
        <w:trPr>
          <w:cnfStyle w:val="000000010000" w:firstRow="0" w:lastRow="0" w:firstColumn="0" w:lastColumn="0" w:oddVBand="0" w:evenVBand="0" w:oddHBand="0" w:evenHBand="1"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6442C5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506622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NWPIRR004</w:t>
            </w:r>
          </w:p>
        </w:tc>
        <w:tc>
          <w:tcPr>
            <w:tcW w:w="2126" w:type="dxa"/>
            <w:tcBorders>
              <w:top w:val="none" w:sz="0" w:space="0" w:color="auto"/>
              <w:left w:val="none" w:sz="0" w:space="0" w:color="auto"/>
              <w:bottom w:val="none" w:sz="0" w:space="0" w:color="auto"/>
              <w:right w:val="none" w:sz="0" w:space="0" w:color="auto"/>
            </w:tcBorders>
            <w:hideMark/>
          </w:tcPr>
          <w:p w14:paraId="7949763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review a groundwater plan</w:t>
            </w:r>
          </w:p>
        </w:tc>
        <w:tc>
          <w:tcPr>
            <w:tcW w:w="1276" w:type="dxa"/>
            <w:tcBorders>
              <w:top w:val="none" w:sz="0" w:space="0" w:color="auto"/>
              <w:left w:val="none" w:sz="0" w:space="0" w:color="auto"/>
              <w:bottom w:val="none" w:sz="0" w:space="0" w:color="auto"/>
              <w:right w:val="none" w:sz="0" w:space="0" w:color="auto"/>
            </w:tcBorders>
            <w:hideMark/>
          </w:tcPr>
          <w:p w14:paraId="1248C56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CCA5E9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A9B434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NWPIRR061 Develop and review groundwater management plan</w:t>
            </w:r>
          </w:p>
        </w:tc>
        <w:tc>
          <w:tcPr>
            <w:tcW w:w="708" w:type="dxa"/>
            <w:tcBorders>
              <w:top w:val="none" w:sz="0" w:space="0" w:color="auto"/>
              <w:left w:val="none" w:sz="0" w:space="0" w:color="auto"/>
              <w:bottom w:val="none" w:sz="0" w:space="0" w:color="auto"/>
              <w:right w:val="none" w:sz="0" w:space="0" w:color="auto"/>
            </w:tcBorders>
            <w:hideMark/>
          </w:tcPr>
          <w:p w14:paraId="41701F9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57954F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renumbered to 1.4</w:t>
            </w:r>
            <w:r w:rsidRPr="00185FB6">
              <w:rPr>
                <w:rFonts w:ascii="GT America Regular" w:eastAsia="Times New Roman" w:hAnsi="GT America Regular" w:cs="Open Sans"/>
                <w:sz w:val="20"/>
                <w:szCs w:val="20"/>
                <w:lang w:eastAsia="en-AU"/>
              </w:rPr>
              <w:br/>
              <w:t>PC 1.3 added</w:t>
            </w:r>
            <w:r w:rsidRPr="00185FB6">
              <w:rPr>
                <w:rFonts w:ascii="GT America Regular" w:eastAsia="Times New Roman" w:hAnsi="GT America Regular" w:cs="Open Sans"/>
                <w:sz w:val="20"/>
                <w:szCs w:val="20"/>
                <w:lang w:eastAsia="en-AU"/>
              </w:rPr>
              <w:br/>
              <w:t>Performance Evidence and Knowledge Evidence added</w:t>
            </w:r>
          </w:p>
        </w:tc>
      </w:tr>
      <w:tr w:rsidR="00A273A6" w:rsidRPr="00185FB6" w14:paraId="045B0962" w14:textId="77777777" w:rsidTr="005D17B8">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CD108E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7A4E897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NWPIRR005</w:t>
            </w:r>
          </w:p>
        </w:tc>
        <w:tc>
          <w:tcPr>
            <w:tcW w:w="2126" w:type="dxa"/>
            <w:tcBorders>
              <w:top w:val="none" w:sz="0" w:space="0" w:color="auto"/>
              <w:left w:val="none" w:sz="0" w:space="0" w:color="auto"/>
              <w:bottom w:val="none" w:sz="0" w:space="0" w:color="auto"/>
              <w:right w:val="none" w:sz="0" w:space="0" w:color="auto"/>
            </w:tcBorders>
            <w:hideMark/>
          </w:tcPr>
          <w:p w14:paraId="31FC591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review a surface water plan</w:t>
            </w:r>
          </w:p>
        </w:tc>
        <w:tc>
          <w:tcPr>
            <w:tcW w:w="1276" w:type="dxa"/>
            <w:tcBorders>
              <w:top w:val="none" w:sz="0" w:space="0" w:color="auto"/>
              <w:left w:val="none" w:sz="0" w:space="0" w:color="auto"/>
              <w:bottom w:val="none" w:sz="0" w:space="0" w:color="auto"/>
              <w:right w:val="none" w:sz="0" w:space="0" w:color="auto"/>
            </w:tcBorders>
            <w:hideMark/>
          </w:tcPr>
          <w:p w14:paraId="38F2D6D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728F03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89530D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NWPIRR063 Develop and review surface water management plan</w:t>
            </w:r>
          </w:p>
        </w:tc>
        <w:tc>
          <w:tcPr>
            <w:tcW w:w="708" w:type="dxa"/>
            <w:tcBorders>
              <w:top w:val="none" w:sz="0" w:space="0" w:color="auto"/>
              <w:left w:val="none" w:sz="0" w:space="0" w:color="auto"/>
              <w:bottom w:val="none" w:sz="0" w:space="0" w:color="auto"/>
              <w:right w:val="none" w:sz="0" w:space="0" w:color="auto"/>
            </w:tcBorders>
            <w:hideMark/>
          </w:tcPr>
          <w:p w14:paraId="6E7FC2C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65F62B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1.5 deleted</w:t>
            </w:r>
            <w:r w:rsidRPr="00185FB6">
              <w:rPr>
                <w:rFonts w:ascii="GT America Regular" w:eastAsia="Times New Roman" w:hAnsi="GT America Regular" w:cs="Open Sans"/>
                <w:sz w:val="20"/>
                <w:szCs w:val="20"/>
                <w:lang w:eastAsia="en-AU"/>
              </w:rPr>
              <w:br/>
              <w:t>PC 2.4 added</w:t>
            </w:r>
            <w:r w:rsidRPr="00185FB6">
              <w:rPr>
                <w:rFonts w:ascii="GT America Regular" w:eastAsia="Times New Roman" w:hAnsi="GT America Regular" w:cs="Open Sans"/>
                <w:sz w:val="20"/>
                <w:szCs w:val="20"/>
                <w:lang w:eastAsia="en-AU"/>
              </w:rPr>
              <w:br/>
              <w:t>Performance Evidence and Knowledge Evidence added</w:t>
            </w:r>
          </w:p>
        </w:tc>
      </w:tr>
      <w:tr w:rsidR="00A273A6" w:rsidRPr="00185FB6" w14:paraId="2936413E" w14:textId="77777777" w:rsidTr="005D17B8">
        <w:trPr>
          <w:cnfStyle w:val="000000010000" w:firstRow="0" w:lastRow="0" w:firstColumn="0" w:lastColumn="0" w:oddVBand="0" w:evenVBand="0" w:oddHBand="0" w:evenHBand="1"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383B49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2</w:t>
            </w:r>
          </w:p>
        </w:tc>
        <w:tc>
          <w:tcPr>
            <w:tcW w:w="1559" w:type="dxa"/>
            <w:tcBorders>
              <w:top w:val="none" w:sz="0" w:space="0" w:color="auto"/>
              <w:left w:val="none" w:sz="0" w:space="0" w:color="auto"/>
              <w:bottom w:val="none" w:sz="0" w:space="0" w:color="auto"/>
              <w:right w:val="none" w:sz="0" w:space="0" w:color="auto"/>
            </w:tcBorders>
            <w:hideMark/>
          </w:tcPr>
          <w:p w14:paraId="5EB3E35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NWPIRR006</w:t>
            </w:r>
          </w:p>
        </w:tc>
        <w:tc>
          <w:tcPr>
            <w:tcW w:w="2126" w:type="dxa"/>
            <w:tcBorders>
              <w:top w:val="none" w:sz="0" w:space="0" w:color="auto"/>
              <w:left w:val="none" w:sz="0" w:space="0" w:color="auto"/>
              <w:bottom w:val="none" w:sz="0" w:space="0" w:color="auto"/>
              <w:right w:val="none" w:sz="0" w:space="0" w:color="auto"/>
            </w:tcBorders>
            <w:hideMark/>
          </w:tcPr>
          <w:p w14:paraId="36255C5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review an irrigation system plan</w:t>
            </w:r>
          </w:p>
        </w:tc>
        <w:tc>
          <w:tcPr>
            <w:tcW w:w="1276" w:type="dxa"/>
            <w:tcBorders>
              <w:top w:val="none" w:sz="0" w:space="0" w:color="auto"/>
              <w:left w:val="none" w:sz="0" w:space="0" w:color="auto"/>
              <w:bottom w:val="none" w:sz="0" w:space="0" w:color="auto"/>
              <w:right w:val="none" w:sz="0" w:space="0" w:color="auto"/>
            </w:tcBorders>
            <w:hideMark/>
          </w:tcPr>
          <w:p w14:paraId="525375D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6DD11A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9FAE4E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NWPIRR062 Develop and review irrigation system management plan</w:t>
            </w:r>
          </w:p>
        </w:tc>
        <w:tc>
          <w:tcPr>
            <w:tcW w:w="708" w:type="dxa"/>
            <w:tcBorders>
              <w:top w:val="none" w:sz="0" w:space="0" w:color="auto"/>
              <w:left w:val="none" w:sz="0" w:space="0" w:color="auto"/>
              <w:bottom w:val="none" w:sz="0" w:space="0" w:color="auto"/>
              <w:right w:val="none" w:sz="0" w:space="0" w:color="auto"/>
            </w:tcBorders>
            <w:hideMark/>
          </w:tcPr>
          <w:p w14:paraId="392C0BF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9D4F13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w:t>
            </w:r>
            <w:r w:rsidRPr="00185FB6">
              <w:rPr>
                <w:rFonts w:ascii="GT America Regular" w:eastAsia="Times New Roman" w:hAnsi="GT America Regular" w:cs="Open Sans"/>
                <w:sz w:val="20"/>
                <w:szCs w:val="20"/>
                <w:lang w:eastAsia="en-AU"/>
              </w:rPr>
              <w:br/>
              <w:t>PC 2.5 added</w:t>
            </w:r>
            <w:r w:rsidRPr="00185FB6">
              <w:rPr>
                <w:rFonts w:ascii="GT America Regular" w:eastAsia="Times New Roman" w:hAnsi="GT America Regular" w:cs="Open Sans"/>
                <w:sz w:val="20"/>
                <w:szCs w:val="20"/>
                <w:lang w:eastAsia="en-AU"/>
              </w:rPr>
              <w:br/>
              <w:t>Performance Evidence and Knowledge Evidence added</w:t>
            </w:r>
          </w:p>
        </w:tc>
      </w:tr>
      <w:tr w:rsidR="00A273A6" w:rsidRPr="00185FB6" w14:paraId="0C1EFB8C"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171A9D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208D471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NWPIRR061</w:t>
            </w:r>
          </w:p>
        </w:tc>
        <w:tc>
          <w:tcPr>
            <w:tcW w:w="2126" w:type="dxa"/>
            <w:tcBorders>
              <w:top w:val="none" w:sz="0" w:space="0" w:color="auto"/>
              <w:left w:val="none" w:sz="0" w:space="0" w:color="auto"/>
              <w:bottom w:val="none" w:sz="0" w:space="0" w:color="auto"/>
              <w:right w:val="none" w:sz="0" w:space="0" w:color="auto"/>
            </w:tcBorders>
            <w:hideMark/>
          </w:tcPr>
          <w:p w14:paraId="66EC263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review groundwater management plan</w:t>
            </w:r>
          </w:p>
        </w:tc>
        <w:tc>
          <w:tcPr>
            <w:tcW w:w="1276" w:type="dxa"/>
            <w:tcBorders>
              <w:top w:val="none" w:sz="0" w:space="0" w:color="auto"/>
              <w:left w:val="none" w:sz="0" w:space="0" w:color="auto"/>
              <w:bottom w:val="none" w:sz="0" w:space="0" w:color="auto"/>
              <w:right w:val="none" w:sz="0" w:space="0" w:color="auto"/>
            </w:tcBorders>
            <w:hideMark/>
          </w:tcPr>
          <w:p w14:paraId="0C834AC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3D76CC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A74337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NWPIRR004 Develop and review a groundwater plan</w:t>
            </w:r>
          </w:p>
        </w:tc>
        <w:tc>
          <w:tcPr>
            <w:tcW w:w="708" w:type="dxa"/>
            <w:tcBorders>
              <w:top w:val="none" w:sz="0" w:space="0" w:color="auto"/>
              <w:left w:val="none" w:sz="0" w:space="0" w:color="auto"/>
              <w:bottom w:val="none" w:sz="0" w:space="0" w:color="auto"/>
              <w:right w:val="none" w:sz="0" w:space="0" w:color="auto"/>
            </w:tcBorders>
            <w:hideMark/>
          </w:tcPr>
          <w:p w14:paraId="76E7C9D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536A32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4B86D88E"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BA4E98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20A088D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NWPIRR062</w:t>
            </w:r>
          </w:p>
        </w:tc>
        <w:tc>
          <w:tcPr>
            <w:tcW w:w="2126" w:type="dxa"/>
            <w:tcBorders>
              <w:top w:val="none" w:sz="0" w:space="0" w:color="auto"/>
              <w:left w:val="none" w:sz="0" w:space="0" w:color="auto"/>
              <w:bottom w:val="none" w:sz="0" w:space="0" w:color="auto"/>
              <w:right w:val="none" w:sz="0" w:space="0" w:color="auto"/>
            </w:tcBorders>
            <w:hideMark/>
          </w:tcPr>
          <w:p w14:paraId="49AE3F9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review irrigation system management plan</w:t>
            </w:r>
          </w:p>
        </w:tc>
        <w:tc>
          <w:tcPr>
            <w:tcW w:w="1276" w:type="dxa"/>
            <w:tcBorders>
              <w:top w:val="none" w:sz="0" w:space="0" w:color="auto"/>
              <w:left w:val="none" w:sz="0" w:space="0" w:color="auto"/>
              <w:bottom w:val="none" w:sz="0" w:space="0" w:color="auto"/>
              <w:right w:val="none" w:sz="0" w:space="0" w:color="auto"/>
            </w:tcBorders>
            <w:hideMark/>
          </w:tcPr>
          <w:p w14:paraId="3CC9CF5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523BD0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7189F5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NWPIRR006 Develop and review an irrigation system plan</w:t>
            </w:r>
          </w:p>
        </w:tc>
        <w:tc>
          <w:tcPr>
            <w:tcW w:w="708" w:type="dxa"/>
            <w:tcBorders>
              <w:top w:val="none" w:sz="0" w:space="0" w:color="auto"/>
              <w:left w:val="none" w:sz="0" w:space="0" w:color="auto"/>
              <w:bottom w:val="none" w:sz="0" w:space="0" w:color="auto"/>
              <w:right w:val="none" w:sz="0" w:space="0" w:color="auto"/>
            </w:tcBorders>
            <w:hideMark/>
          </w:tcPr>
          <w:p w14:paraId="36A6DED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ABEF9E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1E99B64"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F2EA92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0C1C611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NWPIRR063</w:t>
            </w:r>
          </w:p>
        </w:tc>
        <w:tc>
          <w:tcPr>
            <w:tcW w:w="2126" w:type="dxa"/>
            <w:tcBorders>
              <w:top w:val="none" w:sz="0" w:space="0" w:color="auto"/>
              <w:left w:val="none" w:sz="0" w:space="0" w:color="auto"/>
              <w:bottom w:val="none" w:sz="0" w:space="0" w:color="auto"/>
              <w:right w:val="none" w:sz="0" w:space="0" w:color="auto"/>
            </w:tcBorders>
            <w:hideMark/>
          </w:tcPr>
          <w:p w14:paraId="37C6597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review surface water management plan</w:t>
            </w:r>
          </w:p>
        </w:tc>
        <w:tc>
          <w:tcPr>
            <w:tcW w:w="1276" w:type="dxa"/>
            <w:tcBorders>
              <w:top w:val="none" w:sz="0" w:space="0" w:color="auto"/>
              <w:left w:val="none" w:sz="0" w:space="0" w:color="auto"/>
              <w:bottom w:val="none" w:sz="0" w:space="0" w:color="auto"/>
              <w:right w:val="none" w:sz="0" w:space="0" w:color="auto"/>
            </w:tcBorders>
            <w:hideMark/>
          </w:tcPr>
          <w:p w14:paraId="4F642D4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12B172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D24ED4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NWPIRR005 Develop and review a surface water plan</w:t>
            </w:r>
          </w:p>
        </w:tc>
        <w:tc>
          <w:tcPr>
            <w:tcW w:w="708" w:type="dxa"/>
            <w:tcBorders>
              <w:top w:val="none" w:sz="0" w:space="0" w:color="auto"/>
              <w:left w:val="none" w:sz="0" w:space="0" w:color="auto"/>
              <w:bottom w:val="none" w:sz="0" w:space="0" w:color="auto"/>
              <w:right w:val="none" w:sz="0" w:space="0" w:color="auto"/>
            </w:tcBorders>
            <w:hideMark/>
          </w:tcPr>
          <w:p w14:paraId="0CAF345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877404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251B2F6" w14:textId="77777777" w:rsidTr="005D17B8">
        <w:trPr>
          <w:cnfStyle w:val="000000010000" w:firstRow="0" w:lastRow="0" w:firstColumn="0" w:lastColumn="0" w:oddVBand="0" w:evenVBand="0" w:oddHBand="0" w:evenHBand="1"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9FB1CA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0186030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NWPTRD003</w:t>
            </w:r>
          </w:p>
        </w:tc>
        <w:tc>
          <w:tcPr>
            <w:tcW w:w="2126" w:type="dxa"/>
            <w:tcBorders>
              <w:top w:val="none" w:sz="0" w:space="0" w:color="auto"/>
              <w:left w:val="none" w:sz="0" w:space="0" w:color="auto"/>
              <w:bottom w:val="none" w:sz="0" w:space="0" w:color="auto"/>
              <w:right w:val="none" w:sz="0" w:space="0" w:color="auto"/>
            </w:tcBorders>
            <w:hideMark/>
          </w:tcPr>
          <w:p w14:paraId="0D2F531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Evaluate, implement and monitor high risk trade waste discharge approvals</w:t>
            </w:r>
          </w:p>
        </w:tc>
        <w:tc>
          <w:tcPr>
            <w:tcW w:w="1276" w:type="dxa"/>
            <w:tcBorders>
              <w:top w:val="none" w:sz="0" w:space="0" w:color="auto"/>
              <w:left w:val="none" w:sz="0" w:space="0" w:color="auto"/>
              <w:bottom w:val="none" w:sz="0" w:space="0" w:color="auto"/>
              <w:right w:val="none" w:sz="0" w:space="0" w:color="auto"/>
            </w:tcBorders>
            <w:hideMark/>
          </w:tcPr>
          <w:p w14:paraId="6B93D65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192173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C9262B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NWPTRD002 Evaluate, implement and monitor high-risk trade waste discharge approvals.</w:t>
            </w:r>
          </w:p>
        </w:tc>
        <w:tc>
          <w:tcPr>
            <w:tcW w:w="708" w:type="dxa"/>
            <w:tcBorders>
              <w:top w:val="none" w:sz="0" w:space="0" w:color="auto"/>
              <w:left w:val="none" w:sz="0" w:space="0" w:color="auto"/>
              <w:bottom w:val="none" w:sz="0" w:space="0" w:color="auto"/>
              <w:right w:val="none" w:sz="0" w:space="0" w:color="auto"/>
            </w:tcBorders>
            <w:hideMark/>
          </w:tcPr>
          <w:p w14:paraId="16E2D5D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73333A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added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Performance Evidence and Knowledge Evidence added</w:t>
            </w:r>
          </w:p>
        </w:tc>
      </w:tr>
      <w:tr w:rsidR="00A273A6" w:rsidRPr="00185FB6" w14:paraId="28097C2B"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34B55A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6C2253D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NWPTRD002</w:t>
            </w:r>
          </w:p>
        </w:tc>
        <w:tc>
          <w:tcPr>
            <w:tcW w:w="2126" w:type="dxa"/>
            <w:tcBorders>
              <w:top w:val="none" w:sz="0" w:space="0" w:color="auto"/>
              <w:left w:val="none" w:sz="0" w:space="0" w:color="auto"/>
              <w:bottom w:val="none" w:sz="0" w:space="0" w:color="auto"/>
              <w:right w:val="none" w:sz="0" w:space="0" w:color="auto"/>
            </w:tcBorders>
            <w:hideMark/>
          </w:tcPr>
          <w:p w14:paraId="7BF74D5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Evaluate, implement and monitor high-</w:t>
            </w:r>
            <w:r w:rsidRPr="00185FB6">
              <w:rPr>
                <w:rFonts w:ascii="GT America Regular" w:eastAsia="Times New Roman" w:hAnsi="GT America Regular" w:cs="Open Sans"/>
                <w:sz w:val="20"/>
                <w:szCs w:val="20"/>
                <w:lang w:eastAsia="en-AU"/>
              </w:rPr>
              <w:lastRenderedPageBreak/>
              <w:t>risk trade waste discharge approvals.</w:t>
            </w:r>
          </w:p>
        </w:tc>
        <w:tc>
          <w:tcPr>
            <w:tcW w:w="1276" w:type="dxa"/>
            <w:tcBorders>
              <w:top w:val="none" w:sz="0" w:space="0" w:color="auto"/>
              <w:left w:val="none" w:sz="0" w:space="0" w:color="auto"/>
              <w:bottom w:val="none" w:sz="0" w:space="0" w:color="auto"/>
              <w:right w:val="none" w:sz="0" w:space="0" w:color="auto"/>
            </w:tcBorders>
            <w:hideMark/>
          </w:tcPr>
          <w:p w14:paraId="595E4A7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Superseded</w:t>
            </w:r>
          </w:p>
        </w:tc>
        <w:tc>
          <w:tcPr>
            <w:tcW w:w="850" w:type="dxa"/>
            <w:tcBorders>
              <w:top w:val="none" w:sz="0" w:space="0" w:color="auto"/>
              <w:left w:val="none" w:sz="0" w:space="0" w:color="auto"/>
              <w:bottom w:val="none" w:sz="0" w:space="0" w:color="auto"/>
              <w:right w:val="none" w:sz="0" w:space="0" w:color="auto"/>
            </w:tcBorders>
            <w:hideMark/>
          </w:tcPr>
          <w:p w14:paraId="115C4F1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D52E93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Superseded by NWPTRD003 Evaluate, implement </w:t>
            </w:r>
            <w:r w:rsidRPr="00185FB6">
              <w:rPr>
                <w:rFonts w:ascii="GT America Regular" w:eastAsia="Times New Roman" w:hAnsi="GT America Regular" w:cs="Open Sans"/>
                <w:sz w:val="20"/>
                <w:szCs w:val="20"/>
                <w:lang w:eastAsia="en-AU"/>
              </w:rPr>
              <w:lastRenderedPageBreak/>
              <w:t>and monitor high risk trade waste discharge approvals</w:t>
            </w:r>
          </w:p>
        </w:tc>
        <w:tc>
          <w:tcPr>
            <w:tcW w:w="708" w:type="dxa"/>
            <w:tcBorders>
              <w:top w:val="none" w:sz="0" w:space="0" w:color="auto"/>
              <w:left w:val="none" w:sz="0" w:space="0" w:color="auto"/>
              <w:bottom w:val="none" w:sz="0" w:space="0" w:color="auto"/>
              <w:right w:val="none" w:sz="0" w:space="0" w:color="auto"/>
            </w:tcBorders>
            <w:hideMark/>
          </w:tcPr>
          <w:p w14:paraId="10CAB8B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E</w:t>
            </w:r>
          </w:p>
        </w:tc>
        <w:tc>
          <w:tcPr>
            <w:tcW w:w="4962" w:type="dxa"/>
            <w:tcBorders>
              <w:top w:val="none" w:sz="0" w:space="0" w:color="auto"/>
              <w:left w:val="none" w:sz="0" w:space="0" w:color="auto"/>
              <w:bottom w:val="none" w:sz="0" w:space="0" w:color="auto"/>
              <w:right w:val="none" w:sz="0" w:space="0" w:color="auto"/>
            </w:tcBorders>
            <w:hideMark/>
          </w:tcPr>
          <w:p w14:paraId="4C1DA32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5AC005C"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EED456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3F8C5AB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NWPHYS001</w:t>
            </w:r>
          </w:p>
        </w:tc>
        <w:tc>
          <w:tcPr>
            <w:tcW w:w="2126" w:type="dxa"/>
            <w:tcBorders>
              <w:top w:val="none" w:sz="0" w:space="0" w:color="auto"/>
              <w:left w:val="none" w:sz="0" w:space="0" w:color="auto"/>
              <w:bottom w:val="none" w:sz="0" w:space="0" w:color="auto"/>
              <w:right w:val="none" w:sz="0" w:space="0" w:color="auto"/>
            </w:tcBorders>
            <w:hideMark/>
          </w:tcPr>
          <w:p w14:paraId="0680A6E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Identify and analyse information technology for hydrographic surveys</w:t>
            </w:r>
          </w:p>
        </w:tc>
        <w:tc>
          <w:tcPr>
            <w:tcW w:w="1276" w:type="dxa"/>
            <w:tcBorders>
              <w:top w:val="none" w:sz="0" w:space="0" w:color="auto"/>
              <w:left w:val="none" w:sz="0" w:space="0" w:color="auto"/>
              <w:bottom w:val="none" w:sz="0" w:space="0" w:color="auto"/>
              <w:right w:val="none" w:sz="0" w:space="0" w:color="auto"/>
            </w:tcBorders>
            <w:hideMark/>
          </w:tcPr>
          <w:p w14:paraId="108EA00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A9E701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B3F98C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11D58D8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48A3F99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6E74A4C2" w14:textId="77777777" w:rsidTr="005D17B8">
        <w:trPr>
          <w:cnfStyle w:val="000000100000" w:firstRow="0" w:lastRow="0" w:firstColumn="0" w:lastColumn="0" w:oddVBand="0" w:evenVBand="0" w:oddHBand="1" w:evenHBand="0" w:firstRowFirstColumn="0" w:firstRowLastColumn="0" w:lastRowFirstColumn="0" w:lastRowLastColumn="0"/>
          <w:trHeight w:val="470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2969AB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26BA61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NWPSOU007</w:t>
            </w:r>
          </w:p>
        </w:tc>
        <w:tc>
          <w:tcPr>
            <w:tcW w:w="2126" w:type="dxa"/>
            <w:tcBorders>
              <w:top w:val="none" w:sz="0" w:space="0" w:color="auto"/>
              <w:left w:val="none" w:sz="0" w:space="0" w:color="auto"/>
              <w:bottom w:val="none" w:sz="0" w:space="0" w:color="auto"/>
              <w:right w:val="none" w:sz="0" w:space="0" w:color="auto"/>
            </w:tcBorders>
            <w:hideMark/>
          </w:tcPr>
          <w:p w14:paraId="57450BF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a catchment plan</w:t>
            </w:r>
          </w:p>
        </w:tc>
        <w:tc>
          <w:tcPr>
            <w:tcW w:w="1276" w:type="dxa"/>
            <w:tcBorders>
              <w:top w:val="none" w:sz="0" w:space="0" w:color="auto"/>
              <w:left w:val="none" w:sz="0" w:space="0" w:color="auto"/>
              <w:bottom w:val="none" w:sz="0" w:space="0" w:color="auto"/>
              <w:right w:val="none" w:sz="0" w:space="0" w:color="auto"/>
            </w:tcBorders>
            <w:hideMark/>
          </w:tcPr>
          <w:p w14:paraId="0EE80CC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73FA55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FB682B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NWPIRR073 Implement and coordinate catchment management plan</w:t>
            </w:r>
          </w:p>
        </w:tc>
        <w:tc>
          <w:tcPr>
            <w:tcW w:w="708" w:type="dxa"/>
            <w:tcBorders>
              <w:top w:val="none" w:sz="0" w:space="0" w:color="auto"/>
              <w:left w:val="none" w:sz="0" w:space="0" w:color="auto"/>
              <w:bottom w:val="none" w:sz="0" w:space="0" w:color="auto"/>
              <w:right w:val="none" w:sz="0" w:space="0" w:color="auto"/>
            </w:tcBorders>
            <w:hideMark/>
          </w:tcPr>
          <w:p w14:paraId="77C0D82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C323DA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PC 1.2 renumbered to 1.3</w:t>
            </w:r>
            <w:r w:rsidRPr="00185FB6">
              <w:rPr>
                <w:rFonts w:ascii="GT America Regular" w:eastAsia="Times New Roman" w:hAnsi="GT America Regular" w:cs="Open Sans"/>
                <w:sz w:val="20"/>
                <w:szCs w:val="20"/>
                <w:lang w:eastAsia="en-AU"/>
              </w:rPr>
              <w:br/>
              <w:t>PC 1.3 renumbered to 1.4</w:t>
            </w:r>
            <w:r w:rsidRPr="00185FB6">
              <w:rPr>
                <w:rFonts w:ascii="GT America Regular" w:eastAsia="Times New Roman" w:hAnsi="GT America Regular" w:cs="Open Sans"/>
                <w:sz w:val="20"/>
                <w:szCs w:val="20"/>
                <w:lang w:eastAsia="en-AU"/>
              </w:rPr>
              <w:br/>
              <w:t>PC 1.4 renumbered to 1.5</w:t>
            </w:r>
            <w:r w:rsidRPr="00185FB6">
              <w:rPr>
                <w:rFonts w:ascii="GT America Regular" w:eastAsia="Times New Roman" w:hAnsi="GT America Regular" w:cs="Open Sans"/>
                <w:sz w:val="20"/>
                <w:szCs w:val="20"/>
                <w:lang w:eastAsia="en-AU"/>
              </w:rPr>
              <w:br/>
              <w:t>PC 1.5 renumbered to 1.6</w:t>
            </w:r>
            <w:r w:rsidRPr="00185FB6">
              <w:rPr>
                <w:rFonts w:ascii="GT America Regular" w:eastAsia="Times New Roman" w:hAnsi="GT America Regular" w:cs="Open Sans"/>
                <w:sz w:val="20"/>
                <w:szCs w:val="20"/>
                <w:lang w:eastAsia="en-AU"/>
              </w:rPr>
              <w:br/>
              <w:t>PCs 1.2, 1.7 added</w:t>
            </w:r>
            <w:r w:rsidRPr="00185FB6">
              <w:rPr>
                <w:rFonts w:ascii="GT America Regular" w:eastAsia="Times New Roman" w:hAnsi="GT America Regular" w:cs="Open Sans"/>
                <w:sz w:val="20"/>
                <w:szCs w:val="20"/>
                <w:lang w:eastAsia="en-AU"/>
              </w:rPr>
              <w:br/>
              <w:t>PC 2.1 reworded and renumbered to 2.3</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renumbered to 2.1</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3.4 renumbered to 3.5</w:t>
            </w:r>
            <w:r w:rsidRPr="00185FB6">
              <w:rPr>
                <w:rFonts w:ascii="GT America Regular" w:eastAsia="Times New Roman" w:hAnsi="GT America Regular" w:cs="Open Sans"/>
                <w:sz w:val="20"/>
                <w:szCs w:val="20"/>
                <w:lang w:eastAsia="en-AU"/>
              </w:rPr>
              <w:br/>
              <w:t>PC s3.5, 4.2 deleted</w:t>
            </w:r>
            <w:r w:rsidRPr="00185FB6">
              <w:rPr>
                <w:rFonts w:ascii="GT America Regular" w:eastAsia="Times New Roman" w:hAnsi="GT America Regular" w:cs="Open Sans"/>
                <w:sz w:val="20"/>
                <w:szCs w:val="20"/>
                <w:lang w:eastAsia="en-AU"/>
              </w:rPr>
              <w:br/>
              <w:t>PC 3.6 reworded</w:t>
            </w:r>
            <w:r w:rsidRPr="00185FB6">
              <w:rPr>
                <w:rFonts w:ascii="GT America Regular" w:eastAsia="Times New Roman" w:hAnsi="GT America Regular" w:cs="Open Sans"/>
                <w:sz w:val="20"/>
                <w:szCs w:val="20"/>
                <w:lang w:eastAsia="en-AU"/>
              </w:rPr>
              <w:br/>
              <w:t>Elements 3 and 4 merged</w:t>
            </w:r>
            <w:r w:rsidRPr="00185FB6">
              <w:rPr>
                <w:rFonts w:ascii="GT America Regular" w:eastAsia="Times New Roman" w:hAnsi="GT America Regular" w:cs="Open Sans"/>
                <w:sz w:val="20"/>
                <w:szCs w:val="20"/>
                <w:lang w:eastAsia="en-AU"/>
              </w:rPr>
              <w:br/>
              <w:t>PC 4.1 renumbered as 3.7</w:t>
            </w:r>
            <w:r w:rsidRPr="00185FB6">
              <w:rPr>
                <w:rFonts w:ascii="GT America Regular" w:eastAsia="Times New Roman" w:hAnsi="GT America Regular" w:cs="Open Sans"/>
                <w:sz w:val="20"/>
                <w:szCs w:val="20"/>
                <w:lang w:eastAsia="en-AU"/>
              </w:rPr>
              <w:br/>
              <w:t>Knowledge evidence added</w:t>
            </w:r>
          </w:p>
        </w:tc>
      </w:tr>
      <w:tr w:rsidR="00A273A6" w:rsidRPr="00185FB6" w14:paraId="4FA0930D" w14:textId="77777777" w:rsidTr="005D17B8">
        <w:trPr>
          <w:cnfStyle w:val="000000010000" w:firstRow="0" w:lastRow="0" w:firstColumn="0" w:lastColumn="0" w:oddVBand="0" w:evenVBand="0" w:oddHBand="0" w:evenHBand="1" w:firstRowFirstColumn="0" w:firstRowLastColumn="0" w:lastRowFirstColumn="0" w:lastRowLastColumn="0"/>
          <w:trHeight w:val="2945"/>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BE185F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2</w:t>
            </w:r>
          </w:p>
        </w:tc>
        <w:tc>
          <w:tcPr>
            <w:tcW w:w="1559" w:type="dxa"/>
            <w:tcBorders>
              <w:top w:val="none" w:sz="0" w:space="0" w:color="auto"/>
              <w:left w:val="none" w:sz="0" w:space="0" w:color="auto"/>
              <w:bottom w:val="none" w:sz="0" w:space="0" w:color="auto"/>
              <w:right w:val="none" w:sz="0" w:space="0" w:color="auto"/>
            </w:tcBorders>
            <w:hideMark/>
          </w:tcPr>
          <w:p w14:paraId="65DC0B8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NWPSOU008</w:t>
            </w:r>
          </w:p>
        </w:tc>
        <w:tc>
          <w:tcPr>
            <w:tcW w:w="2126" w:type="dxa"/>
            <w:tcBorders>
              <w:top w:val="none" w:sz="0" w:space="0" w:color="auto"/>
              <w:left w:val="none" w:sz="0" w:space="0" w:color="auto"/>
              <w:bottom w:val="none" w:sz="0" w:space="0" w:color="auto"/>
              <w:right w:val="none" w:sz="0" w:space="0" w:color="auto"/>
            </w:tcBorders>
            <w:hideMark/>
          </w:tcPr>
          <w:p w14:paraId="45B3DF0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a groundwater plan</w:t>
            </w:r>
          </w:p>
        </w:tc>
        <w:tc>
          <w:tcPr>
            <w:tcW w:w="1276" w:type="dxa"/>
            <w:tcBorders>
              <w:top w:val="none" w:sz="0" w:space="0" w:color="auto"/>
              <w:left w:val="none" w:sz="0" w:space="0" w:color="auto"/>
              <w:bottom w:val="none" w:sz="0" w:space="0" w:color="auto"/>
              <w:right w:val="none" w:sz="0" w:space="0" w:color="auto"/>
            </w:tcBorders>
            <w:hideMark/>
          </w:tcPr>
          <w:p w14:paraId="207F582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06660E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2A084B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NWPIRR074 Implement and coordinate groundwater management plan</w:t>
            </w:r>
          </w:p>
        </w:tc>
        <w:tc>
          <w:tcPr>
            <w:tcW w:w="708" w:type="dxa"/>
            <w:tcBorders>
              <w:top w:val="none" w:sz="0" w:space="0" w:color="auto"/>
              <w:left w:val="none" w:sz="0" w:space="0" w:color="auto"/>
              <w:bottom w:val="none" w:sz="0" w:space="0" w:color="auto"/>
              <w:right w:val="none" w:sz="0" w:space="0" w:color="auto"/>
            </w:tcBorders>
            <w:hideMark/>
          </w:tcPr>
          <w:p w14:paraId="6310318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F49DC9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w:t>
            </w:r>
            <w:r w:rsidRPr="00185FB6">
              <w:rPr>
                <w:rFonts w:ascii="GT America Regular" w:eastAsia="Times New Roman" w:hAnsi="GT America Regular" w:cs="Open Sans"/>
                <w:sz w:val="20"/>
                <w:szCs w:val="20"/>
                <w:lang w:eastAsia="en-AU"/>
              </w:rPr>
              <w:br/>
              <w:t>PC 2.2 reworded and renumbered 2.3</w:t>
            </w:r>
            <w:r w:rsidRPr="00185FB6">
              <w:rPr>
                <w:rFonts w:ascii="GT America Regular" w:eastAsia="Times New Roman" w:hAnsi="GT America Regular" w:cs="Open Sans"/>
                <w:sz w:val="20"/>
                <w:szCs w:val="20"/>
                <w:lang w:eastAsia="en-AU"/>
              </w:rPr>
              <w:br/>
              <w:t>PC 2.3 reworded and renumbered 2.2</w:t>
            </w:r>
            <w:r w:rsidRPr="00185FB6">
              <w:rPr>
                <w:rFonts w:ascii="GT America Regular" w:eastAsia="Times New Roman" w:hAnsi="GT America Regular" w:cs="Open Sans"/>
                <w:sz w:val="20"/>
                <w:szCs w:val="20"/>
                <w:lang w:eastAsia="en-AU"/>
              </w:rPr>
              <w:br/>
              <w:t>Elements 3 and 4 merged</w:t>
            </w:r>
            <w:r w:rsidRPr="00185FB6">
              <w:rPr>
                <w:rFonts w:ascii="GT America Regular" w:eastAsia="Times New Roman" w:hAnsi="GT America Regular" w:cs="Open Sans"/>
                <w:sz w:val="20"/>
                <w:szCs w:val="20"/>
                <w:lang w:eastAsia="en-AU"/>
              </w:rPr>
              <w:br/>
              <w:t xml:space="preserve">PC 3.1 reworded </w:t>
            </w:r>
            <w:r w:rsidRPr="00185FB6">
              <w:rPr>
                <w:rFonts w:ascii="GT America Regular" w:eastAsia="Times New Roman" w:hAnsi="GT America Regular" w:cs="Open Sans"/>
                <w:sz w:val="20"/>
                <w:szCs w:val="20"/>
                <w:lang w:eastAsia="en-AU"/>
              </w:rPr>
              <w:br/>
              <w:t>PC 3.4 deleted</w:t>
            </w:r>
            <w:r w:rsidRPr="00185FB6">
              <w:rPr>
                <w:rFonts w:ascii="GT America Regular" w:eastAsia="Times New Roman" w:hAnsi="GT America Regular" w:cs="Open Sans"/>
                <w:sz w:val="20"/>
                <w:szCs w:val="20"/>
                <w:lang w:eastAsia="en-AU"/>
              </w:rPr>
              <w:br/>
              <w:t>PC 3.5 reworded and renumbered to 3.4</w:t>
            </w:r>
            <w:r w:rsidRPr="00185FB6">
              <w:rPr>
                <w:rFonts w:ascii="GT America Regular" w:eastAsia="Times New Roman" w:hAnsi="GT America Regular" w:cs="Open Sans"/>
                <w:sz w:val="20"/>
                <w:szCs w:val="20"/>
                <w:lang w:eastAsia="en-AU"/>
              </w:rPr>
              <w:br/>
              <w:t xml:space="preserve">PC 3.5 added </w:t>
            </w:r>
            <w:r w:rsidRPr="00185FB6">
              <w:rPr>
                <w:rFonts w:ascii="GT America Regular" w:eastAsia="Times New Roman" w:hAnsi="GT America Regular" w:cs="Open Sans"/>
                <w:sz w:val="20"/>
                <w:szCs w:val="20"/>
                <w:lang w:eastAsia="en-AU"/>
              </w:rPr>
              <w:br/>
              <w:t>PC 4.1 renumbered to 3.6</w:t>
            </w:r>
            <w:r w:rsidRPr="00185FB6">
              <w:rPr>
                <w:rFonts w:ascii="GT America Regular" w:eastAsia="Times New Roman" w:hAnsi="GT America Regular" w:cs="Open Sans"/>
                <w:sz w:val="20"/>
                <w:szCs w:val="20"/>
                <w:lang w:eastAsia="en-AU"/>
              </w:rPr>
              <w:br/>
              <w:t>PC 4.2 renumbered to 3.7</w:t>
            </w:r>
            <w:r w:rsidRPr="00185FB6">
              <w:rPr>
                <w:rFonts w:ascii="GT America Regular" w:eastAsia="Times New Roman" w:hAnsi="GT America Regular" w:cs="Open Sans"/>
                <w:sz w:val="20"/>
                <w:szCs w:val="20"/>
                <w:lang w:eastAsia="en-AU"/>
              </w:rPr>
              <w:br/>
              <w:t xml:space="preserve">Knowledge evidence added </w:t>
            </w:r>
          </w:p>
        </w:tc>
      </w:tr>
      <w:tr w:rsidR="00A273A6" w:rsidRPr="00185FB6" w14:paraId="6235E8D4" w14:textId="77777777" w:rsidTr="005D17B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E363FD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623C57C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NWPIRR007</w:t>
            </w:r>
          </w:p>
        </w:tc>
        <w:tc>
          <w:tcPr>
            <w:tcW w:w="2126" w:type="dxa"/>
            <w:tcBorders>
              <w:top w:val="none" w:sz="0" w:space="0" w:color="auto"/>
              <w:left w:val="none" w:sz="0" w:space="0" w:color="auto"/>
              <w:bottom w:val="none" w:sz="0" w:space="0" w:color="auto"/>
              <w:right w:val="none" w:sz="0" w:space="0" w:color="auto"/>
            </w:tcBorders>
            <w:hideMark/>
          </w:tcPr>
          <w:p w14:paraId="40002F0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a surface water plan</w:t>
            </w:r>
          </w:p>
        </w:tc>
        <w:tc>
          <w:tcPr>
            <w:tcW w:w="1276" w:type="dxa"/>
            <w:tcBorders>
              <w:top w:val="none" w:sz="0" w:space="0" w:color="auto"/>
              <w:left w:val="none" w:sz="0" w:space="0" w:color="auto"/>
              <w:bottom w:val="none" w:sz="0" w:space="0" w:color="auto"/>
              <w:right w:val="none" w:sz="0" w:space="0" w:color="auto"/>
            </w:tcBorders>
            <w:hideMark/>
          </w:tcPr>
          <w:p w14:paraId="62181EA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25D4FC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0CA4DF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NWPIRR072 Implement and coordinate surface water management plan</w:t>
            </w:r>
          </w:p>
        </w:tc>
        <w:tc>
          <w:tcPr>
            <w:tcW w:w="708" w:type="dxa"/>
            <w:tcBorders>
              <w:top w:val="none" w:sz="0" w:space="0" w:color="auto"/>
              <w:left w:val="none" w:sz="0" w:space="0" w:color="auto"/>
              <w:bottom w:val="none" w:sz="0" w:space="0" w:color="auto"/>
              <w:right w:val="none" w:sz="0" w:space="0" w:color="auto"/>
            </w:tcBorders>
            <w:hideMark/>
          </w:tcPr>
          <w:p w14:paraId="4C1E2AA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C569F9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w:t>
            </w:r>
            <w:r w:rsidRPr="00185FB6">
              <w:rPr>
                <w:rFonts w:ascii="GT America Regular" w:eastAsia="Times New Roman" w:hAnsi="GT America Regular" w:cs="Open Sans"/>
                <w:sz w:val="20"/>
                <w:szCs w:val="20"/>
                <w:lang w:eastAsia="en-AU"/>
              </w:rPr>
              <w:br/>
              <w:t>PC 1.2 reworded and renumbered to 1.3</w:t>
            </w:r>
            <w:r w:rsidRPr="00185FB6">
              <w:rPr>
                <w:rFonts w:ascii="GT America Regular" w:eastAsia="Times New Roman" w:hAnsi="GT America Regular" w:cs="Open Sans"/>
                <w:sz w:val="20"/>
                <w:szCs w:val="20"/>
                <w:lang w:eastAsia="en-AU"/>
              </w:rPr>
              <w:br/>
              <w:t>PC 1.3 reworded and renumbered to 1.2</w:t>
            </w:r>
            <w:r w:rsidRPr="00185FB6">
              <w:rPr>
                <w:rFonts w:ascii="GT America Regular" w:eastAsia="Times New Roman" w:hAnsi="GT America Regular" w:cs="Open Sans"/>
                <w:sz w:val="20"/>
                <w:szCs w:val="20"/>
                <w:lang w:eastAsia="en-AU"/>
              </w:rPr>
              <w:br/>
              <w:t>PC 1.4 reworded and renumbered to 1.7</w:t>
            </w:r>
            <w:r w:rsidRPr="00185FB6">
              <w:rPr>
                <w:rFonts w:ascii="GT America Regular" w:eastAsia="Times New Roman" w:hAnsi="GT America Regular" w:cs="Open Sans"/>
                <w:sz w:val="20"/>
                <w:szCs w:val="20"/>
                <w:lang w:eastAsia="en-AU"/>
              </w:rPr>
              <w:br/>
              <w:t>PC 1.5 reworded and renumbered to 1.4</w:t>
            </w:r>
            <w:r w:rsidRPr="00185FB6">
              <w:rPr>
                <w:rFonts w:ascii="GT America Regular" w:eastAsia="Times New Roman" w:hAnsi="GT America Regular" w:cs="Open Sans"/>
                <w:sz w:val="20"/>
                <w:szCs w:val="20"/>
                <w:lang w:eastAsia="en-AU"/>
              </w:rPr>
              <w:br/>
              <w:t>PC 1.6 renumbered to 1.5</w:t>
            </w:r>
            <w:r w:rsidRPr="00185FB6">
              <w:rPr>
                <w:rFonts w:ascii="GT America Regular" w:eastAsia="Times New Roman" w:hAnsi="GT America Regular" w:cs="Open Sans"/>
                <w:sz w:val="20"/>
                <w:szCs w:val="20"/>
                <w:lang w:eastAsia="en-AU"/>
              </w:rPr>
              <w:br/>
              <w:t>PC 1.7 renumbered to 1.6</w:t>
            </w:r>
            <w:r w:rsidRPr="00185FB6">
              <w:rPr>
                <w:rFonts w:ascii="GT America Regular" w:eastAsia="Times New Roman" w:hAnsi="GT America Regular" w:cs="Open Sans"/>
                <w:sz w:val="20"/>
                <w:szCs w:val="20"/>
                <w:lang w:eastAsia="en-AU"/>
              </w:rPr>
              <w:br/>
              <w:t>PC 2.1 renumbered to 2.2</w:t>
            </w:r>
            <w:r w:rsidRPr="00185FB6">
              <w:rPr>
                <w:rFonts w:ascii="GT America Regular" w:eastAsia="Times New Roman" w:hAnsi="GT America Regular" w:cs="Open Sans"/>
                <w:sz w:val="20"/>
                <w:szCs w:val="20"/>
                <w:lang w:eastAsia="en-AU"/>
              </w:rPr>
              <w:br/>
              <w:t>PC 2.2 renumbered to 2.1</w:t>
            </w:r>
            <w:r w:rsidRPr="00185FB6">
              <w:rPr>
                <w:rFonts w:ascii="GT America Regular" w:eastAsia="Times New Roman" w:hAnsi="GT America Regular" w:cs="Open Sans"/>
                <w:sz w:val="20"/>
                <w:szCs w:val="20"/>
                <w:lang w:eastAsia="en-AU"/>
              </w:rPr>
              <w:br/>
              <w:t>PC 2.3 deleted</w:t>
            </w:r>
            <w:r w:rsidRPr="00185FB6">
              <w:rPr>
                <w:rFonts w:ascii="GT America Regular" w:eastAsia="Times New Roman" w:hAnsi="GT America Regular" w:cs="Open Sans"/>
                <w:sz w:val="20"/>
                <w:szCs w:val="20"/>
                <w:lang w:eastAsia="en-AU"/>
              </w:rPr>
              <w:br/>
              <w:t>PC 2.4 reworded and renumbered to 2.3</w:t>
            </w:r>
            <w:r w:rsidRPr="00185FB6">
              <w:rPr>
                <w:rFonts w:ascii="GT America Regular" w:eastAsia="Times New Roman" w:hAnsi="GT America Regular" w:cs="Open Sans"/>
                <w:sz w:val="20"/>
                <w:szCs w:val="20"/>
                <w:lang w:eastAsia="en-AU"/>
              </w:rPr>
              <w:br/>
              <w:t>PC 2.5 renumbered to 2.4</w:t>
            </w:r>
            <w:r w:rsidRPr="00185FB6">
              <w:rPr>
                <w:rFonts w:ascii="GT America Regular" w:eastAsia="Times New Roman" w:hAnsi="GT America Regular" w:cs="Open Sans"/>
                <w:sz w:val="20"/>
                <w:szCs w:val="20"/>
                <w:lang w:eastAsia="en-AU"/>
              </w:rPr>
              <w:br/>
              <w:t>PC 2.6 renumbered to 2.5</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Knowledge evidence added</w:t>
            </w:r>
          </w:p>
        </w:tc>
      </w:tr>
      <w:tr w:rsidR="00A273A6" w:rsidRPr="00185FB6" w14:paraId="1D171D95" w14:textId="77777777" w:rsidTr="005D17B8">
        <w:trPr>
          <w:cnfStyle w:val="000000010000" w:firstRow="0" w:lastRow="0" w:firstColumn="0" w:lastColumn="0" w:oddVBand="0" w:evenVBand="0" w:oddHBand="0" w:evenHBand="1"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931FFF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2</w:t>
            </w:r>
          </w:p>
        </w:tc>
        <w:tc>
          <w:tcPr>
            <w:tcW w:w="1559" w:type="dxa"/>
            <w:tcBorders>
              <w:top w:val="none" w:sz="0" w:space="0" w:color="auto"/>
              <w:left w:val="none" w:sz="0" w:space="0" w:color="auto"/>
              <w:bottom w:val="none" w:sz="0" w:space="0" w:color="auto"/>
              <w:right w:val="none" w:sz="0" w:space="0" w:color="auto"/>
            </w:tcBorders>
            <w:hideMark/>
          </w:tcPr>
          <w:p w14:paraId="1E3525E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NWPIRR008</w:t>
            </w:r>
          </w:p>
        </w:tc>
        <w:tc>
          <w:tcPr>
            <w:tcW w:w="2126" w:type="dxa"/>
            <w:tcBorders>
              <w:top w:val="none" w:sz="0" w:space="0" w:color="auto"/>
              <w:left w:val="none" w:sz="0" w:space="0" w:color="auto"/>
              <w:bottom w:val="none" w:sz="0" w:space="0" w:color="auto"/>
              <w:right w:val="none" w:sz="0" w:space="0" w:color="auto"/>
            </w:tcBorders>
            <w:hideMark/>
          </w:tcPr>
          <w:p w14:paraId="77FC0F3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an irrigation delivery system plan</w:t>
            </w:r>
          </w:p>
        </w:tc>
        <w:tc>
          <w:tcPr>
            <w:tcW w:w="1276" w:type="dxa"/>
            <w:tcBorders>
              <w:top w:val="none" w:sz="0" w:space="0" w:color="auto"/>
              <w:left w:val="none" w:sz="0" w:space="0" w:color="auto"/>
              <w:bottom w:val="none" w:sz="0" w:space="0" w:color="auto"/>
              <w:right w:val="none" w:sz="0" w:space="0" w:color="auto"/>
            </w:tcBorders>
            <w:hideMark/>
          </w:tcPr>
          <w:p w14:paraId="1BDFC9C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34DB92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7C5EF4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NWPIRR071 Implement and coordinate irrigation delivery systems</w:t>
            </w:r>
          </w:p>
        </w:tc>
        <w:tc>
          <w:tcPr>
            <w:tcW w:w="708" w:type="dxa"/>
            <w:tcBorders>
              <w:top w:val="none" w:sz="0" w:space="0" w:color="auto"/>
              <w:left w:val="none" w:sz="0" w:space="0" w:color="auto"/>
              <w:bottom w:val="none" w:sz="0" w:space="0" w:color="auto"/>
              <w:right w:val="none" w:sz="0" w:space="0" w:color="auto"/>
            </w:tcBorders>
            <w:hideMark/>
          </w:tcPr>
          <w:p w14:paraId="4F79616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E9B0B8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PC 1.2 renumbered to 1.4</w:t>
            </w:r>
            <w:r w:rsidRPr="00185FB6">
              <w:rPr>
                <w:rFonts w:ascii="GT America Regular" w:eastAsia="Times New Roman" w:hAnsi="GT America Regular" w:cs="Open Sans"/>
                <w:sz w:val="20"/>
                <w:szCs w:val="20"/>
                <w:lang w:eastAsia="en-AU"/>
              </w:rPr>
              <w:br/>
              <w:t>PC 1.3 renumbered to 1.6</w:t>
            </w:r>
            <w:r w:rsidRPr="00185FB6">
              <w:rPr>
                <w:rFonts w:ascii="GT America Regular" w:eastAsia="Times New Roman" w:hAnsi="GT America Regular" w:cs="Open Sans"/>
                <w:sz w:val="20"/>
                <w:szCs w:val="20"/>
                <w:lang w:eastAsia="en-AU"/>
              </w:rPr>
              <w:br/>
              <w:t>PC 1.4 renumbered to 1.7</w:t>
            </w:r>
            <w:r w:rsidRPr="00185FB6">
              <w:rPr>
                <w:rFonts w:ascii="GT America Regular" w:eastAsia="Times New Roman" w:hAnsi="GT America Regular" w:cs="Open Sans"/>
                <w:sz w:val="20"/>
                <w:szCs w:val="20"/>
                <w:lang w:eastAsia="en-AU"/>
              </w:rPr>
              <w:br/>
              <w:t>PC 1.6 renumbered to 1.8</w:t>
            </w:r>
            <w:r w:rsidRPr="00185FB6">
              <w:rPr>
                <w:rFonts w:ascii="GT America Regular" w:eastAsia="Times New Roman" w:hAnsi="GT America Regular" w:cs="Open Sans"/>
                <w:sz w:val="20"/>
                <w:szCs w:val="20"/>
                <w:lang w:eastAsia="en-AU"/>
              </w:rPr>
              <w:br/>
              <w:t>PC 1.2, 1.3, 2.6 added</w:t>
            </w:r>
            <w:r w:rsidRPr="00185FB6">
              <w:rPr>
                <w:rFonts w:ascii="GT America Regular" w:eastAsia="Times New Roman" w:hAnsi="GT America Regular" w:cs="Open Sans"/>
                <w:sz w:val="20"/>
                <w:szCs w:val="20"/>
                <w:lang w:eastAsia="en-AU"/>
              </w:rPr>
              <w:br/>
              <w:t>Performance Evidence and Knowledge Evidence added</w:t>
            </w:r>
          </w:p>
        </w:tc>
      </w:tr>
      <w:tr w:rsidR="00A273A6" w:rsidRPr="00185FB6" w14:paraId="5ED56DA1"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AD68C4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33CFA37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NWPIRR073</w:t>
            </w:r>
          </w:p>
        </w:tc>
        <w:tc>
          <w:tcPr>
            <w:tcW w:w="2126" w:type="dxa"/>
            <w:tcBorders>
              <w:top w:val="none" w:sz="0" w:space="0" w:color="auto"/>
              <w:left w:val="none" w:sz="0" w:space="0" w:color="auto"/>
              <w:bottom w:val="none" w:sz="0" w:space="0" w:color="auto"/>
              <w:right w:val="none" w:sz="0" w:space="0" w:color="auto"/>
            </w:tcBorders>
            <w:hideMark/>
          </w:tcPr>
          <w:p w14:paraId="3FBF87E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catchment management plan</w:t>
            </w:r>
          </w:p>
        </w:tc>
        <w:tc>
          <w:tcPr>
            <w:tcW w:w="1276" w:type="dxa"/>
            <w:tcBorders>
              <w:top w:val="none" w:sz="0" w:space="0" w:color="auto"/>
              <w:left w:val="none" w:sz="0" w:space="0" w:color="auto"/>
              <w:bottom w:val="none" w:sz="0" w:space="0" w:color="auto"/>
              <w:right w:val="none" w:sz="0" w:space="0" w:color="auto"/>
            </w:tcBorders>
            <w:hideMark/>
          </w:tcPr>
          <w:p w14:paraId="31CDFAD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61DEED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5607FE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NWPSOU007 Implement and coordinate a catchment plan</w:t>
            </w:r>
          </w:p>
        </w:tc>
        <w:tc>
          <w:tcPr>
            <w:tcW w:w="708" w:type="dxa"/>
            <w:tcBorders>
              <w:top w:val="none" w:sz="0" w:space="0" w:color="auto"/>
              <w:left w:val="none" w:sz="0" w:space="0" w:color="auto"/>
              <w:bottom w:val="none" w:sz="0" w:space="0" w:color="auto"/>
              <w:right w:val="none" w:sz="0" w:space="0" w:color="auto"/>
            </w:tcBorders>
            <w:hideMark/>
          </w:tcPr>
          <w:p w14:paraId="62188E6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31CB19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09327326"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CDBA4C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514D910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NWPIRR074</w:t>
            </w:r>
          </w:p>
        </w:tc>
        <w:tc>
          <w:tcPr>
            <w:tcW w:w="2126" w:type="dxa"/>
            <w:tcBorders>
              <w:top w:val="none" w:sz="0" w:space="0" w:color="auto"/>
              <w:left w:val="none" w:sz="0" w:space="0" w:color="auto"/>
              <w:bottom w:val="none" w:sz="0" w:space="0" w:color="auto"/>
              <w:right w:val="none" w:sz="0" w:space="0" w:color="auto"/>
            </w:tcBorders>
            <w:hideMark/>
          </w:tcPr>
          <w:p w14:paraId="27C29E5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groundwater management plan</w:t>
            </w:r>
          </w:p>
        </w:tc>
        <w:tc>
          <w:tcPr>
            <w:tcW w:w="1276" w:type="dxa"/>
            <w:tcBorders>
              <w:top w:val="none" w:sz="0" w:space="0" w:color="auto"/>
              <w:left w:val="none" w:sz="0" w:space="0" w:color="auto"/>
              <w:bottom w:val="none" w:sz="0" w:space="0" w:color="auto"/>
              <w:right w:val="none" w:sz="0" w:space="0" w:color="auto"/>
            </w:tcBorders>
            <w:hideMark/>
          </w:tcPr>
          <w:p w14:paraId="7041BB7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4C2674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0FFEEF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NWPSOU008 Implement and coordinate a groundwater plan</w:t>
            </w:r>
          </w:p>
        </w:tc>
        <w:tc>
          <w:tcPr>
            <w:tcW w:w="708" w:type="dxa"/>
            <w:tcBorders>
              <w:top w:val="none" w:sz="0" w:space="0" w:color="auto"/>
              <w:left w:val="none" w:sz="0" w:space="0" w:color="auto"/>
              <w:bottom w:val="none" w:sz="0" w:space="0" w:color="auto"/>
              <w:right w:val="none" w:sz="0" w:space="0" w:color="auto"/>
            </w:tcBorders>
            <w:hideMark/>
          </w:tcPr>
          <w:p w14:paraId="057F8F7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9AE926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678ED2B"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F783F7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732776B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NWPIRR071</w:t>
            </w:r>
          </w:p>
        </w:tc>
        <w:tc>
          <w:tcPr>
            <w:tcW w:w="2126" w:type="dxa"/>
            <w:tcBorders>
              <w:top w:val="none" w:sz="0" w:space="0" w:color="auto"/>
              <w:left w:val="none" w:sz="0" w:space="0" w:color="auto"/>
              <w:bottom w:val="none" w:sz="0" w:space="0" w:color="auto"/>
              <w:right w:val="none" w:sz="0" w:space="0" w:color="auto"/>
            </w:tcBorders>
            <w:hideMark/>
          </w:tcPr>
          <w:p w14:paraId="4C025D9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irrigation delivery systems</w:t>
            </w:r>
          </w:p>
        </w:tc>
        <w:tc>
          <w:tcPr>
            <w:tcW w:w="1276" w:type="dxa"/>
            <w:tcBorders>
              <w:top w:val="none" w:sz="0" w:space="0" w:color="auto"/>
              <w:left w:val="none" w:sz="0" w:space="0" w:color="auto"/>
              <w:bottom w:val="none" w:sz="0" w:space="0" w:color="auto"/>
              <w:right w:val="none" w:sz="0" w:space="0" w:color="auto"/>
            </w:tcBorders>
            <w:hideMark/>
          </w:tcPr>
          <w:p w14:paraId="11CC4CB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5A87F9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C33C60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NWPIRR008 Implement and coordinate an irrigation delivery system plan</w:t>
            </w:r>
          </w:p>
        </w:tc>
        <w:tc>
          <w:tcPr>
            <w:tcW w:w="708" w:type="dxa"/>
            <w:tcBorders>
              <w:top w:val="none" w:sz="0" w:space="0" w:color="auto"/>
              <w:left w:val="none" w:sz="0" w:space="0" w:color="auto"/>
              <w:bottom w:val="none" w:sz="0" w:space="0" w:color="auto"/>
              <w:right w:val="none" w:sz="0" w:space="0" w:color="auto"/>
            </w:tcBorders>
            <w:hideMark/>
          </w:tcPr>
          <w:p w14:paraId="394001C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79050C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0B9004AD"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82F478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2</w:t>
            </w:r>
          </w:p>
        </w:tc>
        <w:tc>
          <w:tcPr>
            <w:tcW w:w="1559" w:type="dxa"/>
            <w:tcBorders>
              <w:top w:val="none" w:sz="0" w:space="0" w:color="auto"/>
              <w:left w:val="none" w:sz="0" w:space="0" w:color="auto"/>
              <w:bottom w:val="none" w:sz="0" w:space="0" w:color="auto"/>
              <w:right w:val="none" w:sz="0" w:space="0" w:color="auto"/>
            </w:tcBorders>
            <w:hideMark/>
          </w:tcPr>
          <w:p w14:paraId="18D8467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NWPIRR072</w:t>
            </w:r>
          </w:p>
        </w:tc>
        <w:tc>
          <w:tcPr>
            <w:tcW w:w="2126" w:type="dxa"/>
            <w:tcBorders>
              <w:top w:val="none" w:sz="0" w:space="0" w:color="auto"/>
              <w:left w:val="none" w:sz="0" w:space="0" w:color="auto"/>
              <w:bottom w:val="none" w:sz="0" w:space="0" w:color="auto"/>
              <w:right w:val="none" w:sz="0" w:space="0" w:color="auto"/>
            </w:tcBorders>
            <w:hideMark/>
          </w:tcPr>
          <w:p w14:paraId="3C13E1B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coordinate surface water management plan</w:t>
            </w:r>
          </w:p>
        </w:tc>
        <w:tc>
          <w:tcPr>
            <w:tcW w:w="1276" w:type="dxa"/>
            <w:tcBorders>
              <w:top w:val="none" w:sz="0" w:space="0" w:color="auto"/>
              <w:left w:val="none" w:sz="0" w:space="0" w:color="auto"/>
              <w:bottom w:val="none" w:sz="0" w:space="0" w:color="auto"/>
              <w:right w:val="none" w:sz="0" w:space="0" w:color="auto"/>
            </w:tcBorders>
            <w:hideMark/>
          </w:tcPr>
          <w:p w14:paraId="61C773A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BAC109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305BC5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NWPIRR007 Implement and coordinate a surface water plan</w:t>
            </w:r>
          </w:p>
        </w:tc>
        <w:tc>
          <w:tcPr>
            <w:tcW w:w="708" w:type="dxa"/>
            <w:tcBorders>
              <w:top w:val="none" w:sz="0" w:space="0" w:color="auto"/>
              <w:left w:val="none" w:sz="0" w:space="0" w:color="auto"/>
              <w:bottom w:val="none" w:sz="0" w:space="0" w:color="auto"/>
              <w:right w:val="none" w:sz="0" w:space="0" w:color="auto"/>
            </w:tcBorders>
            <w:hideMark/>
          </w:tcPr>
          <w:p w14:paraId="1E17FC2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93118C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02783D80"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F1022C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19134CD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NWPTRD004</w:t>
            </w:r>
          </w:p>
        </w:tc>
        <w:tc>
          <w:tcPr>
            <w:tcW w:w="2126" w:type="dxa"/>
            <w:tcBorders>
              <w:top w:val="none" w:sz="0" w:space="0" w:color="auto"/>
              <w:left w:val="none" w:sz="0" w:space="0" w:color="auto"/>
              <w:bottom w:val="none" w:sz="0" w:space="0" w:color="auto"/>
              <w:right w:val="none" w:sz="0" w:space="0" w:color="auto"/>
            </w:tcBorders>
            <w:hideMark/>
          </w:tcPr>
          <w:p w14:paraId="14789DF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manage trade waste policies and plans</w:t>
            </w:r>
          </w:p>
        </w:tc>
        <w:tc>
          <w:tcPr>
            <w:tcW w:w="1276" w:type="dxa"/>
            <w:tcBorders>
              <w:top w:val="none" w:sz="0" w:space="0" w:color="auto"/>
              <w:left w:val="none" w:sz="0" w:space="0" w:color="auto"/>
              <w:bottom w:val="none" w:sz="0" w:space="0" w:color="auto"/>
              <w:right w:val="none" w:sz="0" w:space="0" w:color="auto"/>
            </w:tcBorders>
            <w:hideMark/>
          </w:tcPr>
          <w:p w14:paraId="724FF05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FC4A9A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6AE2AC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NWPTRD021 Implement and manage trade waste policies and plans</w:t>
            </w:r>
          </w:p>
        </w:tc>
        <w:tc>
          <w:tcPr>
            <w:tcW w:w="708" w:type="dxa"/>
            <w:tcBorders>
              <w:top w:val="none" w:sz="0" w:space="0" w:color="auto"/>
              <w:left w:val="none" w:sz="0" w:space="0" w:color="auto"/>
              <w:bottom w:val="none" w:sz="0" w:space="0" w:color="auto"/>
              <w:right w:val="none" w:sz="0" w:space="0" w:color="auto"/>
            </w:tcBorders>
            <w:hideMark/>
          </w:tcPr>
          <w:p w14:paraId="52AC523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7DBB33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1.4, 5.2, 5.3 deleted</w:t>
            </w:r>
          </w:p>
        </w:tc>
      </w:tr>
      <w:tr w:rsidR="00A273A6" w:rsidRPr="00185FB6" w14:paraId="53F6536C"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9DC012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68255B6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NWPTRD021</w:t>
            </w:r>
          </w:p>
        </w:tc>
        <w:tc>
          <w:tcPr>
            <w:tcW w:w="2126" w:type="dxa"/>
            <w:tcBorders>
              <w:top w:val="none" w:sz="0" w:space="0" w:color="auto"/>
              <w:left w:val="none" w:sz="0" w:space="0" w:color="auto"/>
              <w:bottom w:val="none" w:sz="0" w:space="0" w:color="auto"/>
              <w:right w:val="none" w:sz="0" w:space="0" w:color="auto"/>
            </w:tcBorders>
            <w:hideMark/>
          </w:tcPr>
          <w:p w14:paraId="7C31A47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and manage trade waste policies and plans</w:t>
            </w:r>
          </w:p>
        </w:tc>
        <w:tc>
          <w:tcPr>
            <w:tcW w:w="1276" w:type="dxa"/>
            <w:tcBorders>
              <w:top w:val="none" w:sz="0" w:space="0" w:color="auto"/>
              <w:left w:val="none" w:sz="0" w:space="0" w:color="auto"/>
              <w:bottom w:val="none" w:sz="0" w:space="0" w:color="auto"/>
              <w:right w:val="none" w:sz="0" w:space="0" w:color="auto"/>
            </w:tcBorders>
            <w:hideMark/>
          </w:tcPr>
          <w:p w14:paraId="1780303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BC6A1E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E3DA7F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NWPTRD004 Implement and manage trade waste policies and plans</w:t>
            </w:r>
          </w:p>
        </w:tc>
        <w:tc>
          <w:tcPr>
            <w:tcW w:w="708" w:type="dxa"/>
            <w:tcBorders>
              <w:top w:val="none" w:sz="0" w:space="0" w:color="auto"/>
              <w:left w:val="none" w:sz="0" w:space="0" w:color="auto"/>
              <w:bottom w:val="none" w:sz="0" w:space="0" w:color="auto"/>
              <w:right w:val="none" w:sz="0" w:space="0" w:color="auto"/>
            </w:tcBorders>
            <w:hideMark/>
          </w:tcPr>
          <w:p w14:paraId="1E612CB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0FCF95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C30F364"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BEB47C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7C2C71B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NWPHYS002</w:t>
            </w:r>
          </w:p>
        </w:tc>
        <w:tc>
          <w:tcPr>
            <w:tcW w:w="2126" w:type="dxa"/>
            <w:tcBorders>
              <w:top w:val="none" w:sz="0" w:space="0" w:color="auto"/>
              <w:left w:val="none" w:sz="0" w:space="0" w:color="auto"/>
              <w:bottom w:val="none" w:sz="0" w:space="0" w:color="auto"/>
              <w:right w:val="none" w:sz="0" w:space="0" w:color="auto"/>
            </w:tcBorders>
            <w:hideMark/>
          </w:tcPr>
          <w:p w14:paraId="5013083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Interpret and analyse science principles for hydrographic surveying</w:t>
            </w:r>
          </w:p>
        </w:tc>
        <w:tc>
          <w:tcPr>
            <w:tcW w:w="1276" w:type="dxa"/>
            <w:tcBorders>
              <w:top w:val="none" w:sz="0" w:space="0" w:color="auto"/>
              <w:left w:val="none" w:sz="0" w:space="0" w:color="auto"/>
              <w:bottom w:val="none" w:sz="0" w:space="0" w:color="auto"/>
              <w:right w:val="none" w:sz="0" w:space="0" w:color="auto"/>
            </w:tcBorders>
            <w:hideMark/>
          </w:tcPr>
          <w:p w14:paraId="0530042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E1AEBA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9D06AE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1BA2AB1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4A8B470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45C3D303"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CF63C5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6D75967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NWPGEN016</w:t>
            </w:r>
          </w:p>
        </w:tc>
        <w:tc>
          <w:tcPr>
            <w:tcW w:w="2126" w:type="dxa"/>
            <w:tcBorders>
              <w:top w:val="none" w:sz="0" w:space="0" w:color="auto"/>
              <w:left w:val="none" w:sz="0" w:space="0" w:color="auto"/>
              <w:bottom w:val="none" w:sz="0" w:space="0" w:color="auto"/>
              <w:right w:val="none" w:sz="0" w:space="0" w:color="auto"/>
            </w:tcBorders>
            <w:hideMark/>
          </w:tcPr>
          <w:p w14:paraId="531B452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Interpret and comply with regulatory requirements</w:t>
            </w:r>
          </w:p>
        </w:tc>
        <w:tc>
          <w:tcPr>
            <w:tcW w:w="1276" w:type="dxa"/>
            <w:tcBorders>
              <w:top w:val="none" w:sz="0" w:space="0" w:color="auto"/>
              <w:left w:val="none" w:sz="0" w:space="0" w:color="auto"/>
              <w:bottom w:val="none" w:sz="0" w:space="0" w:color="auto"/>
              <w:right w:val="none" w:sz="0" w:space="0" w:color="auto"/>
            </w:tcBorders>
            <w:hideMark/>
          </w:tcPr>
          <w:p w14:paraId="5838B9D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33F452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D4DACC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NWPGEN006 Implement and manage environmental management policies</w:t>
            </w:r>
          </w:p>
        </w:tc>
        <w:tc>
          <w:tcPr>
            <w:tcW w:w="708" w:type="dxa"/>
            <w:tcBorders>
              <w:top w:val="none" w:sz="0" w:space="0" w:color="auto"/>
              <w:left w:val="none" w:sz="0" w:space="0" w:color="auto"/>
              <w:bottom w:val="none" w:sz="0" w:space="0" w:color="auto"/>
              <w:right w:val="none" w:sz="0" w:space="0" w:color="auto"/>
            </w:tcBorders>
            <w:hideMark/>
          </w:tcPr>
          <w:p w14:paraId="27EA61E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65BAAE7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Existing core unit not deemed fit for purpose.  Replaced with a new higher level unit.</w:t>
            </w:r>
          </w:p>
        </w:tc>
      </w:tr>
      <w:tr w:rsidR="00A273A6" w:rsidRPr="00185FB6" w14:paraId="74225FE3"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482F46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2</w:t>
            </w:r>
          </w:p>
        </w:tc>
        <w:tc>
          <w:tcPr>
            <w:tcW w:w="1559" w:type="dxa"/>
            <w:tcBorders>
              <w:top w:val="none" w:sz="0" w:space="0" w:color="auto"/>
              <w:left w:val="none" w:sz="0" w:space="0" w:color="auto"/>
              <w:bottom w:val="none" w:sz="0" w:space="0" w:color="auto"/>
              <w:right w:val="none" w:sz="0" w:space="0" w:color="auto"/>
            </w:tcBorders>
            <w:hideMark/>
          </w:tcPr>
          <w:p w14:paraId="2EE6025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NWPHYS003</w:t>
            </w:r>
          </w:p>
        </w:tc>
        <w:tc>
          <w:tcPr>
            <w:tcW w:w="2126" w:type="dxa"/>
            <w:tcBorders>
              <w:top w:val="none" w:sz="0" w:space="0" w:color="auto"/>
              <w:left w:val="none" w:sz="0" w:space="0" w:color="auto"/>
              <w:bottom w:val="none" w:sz="0" w:space="0" w:color="auto"/>
              <w:right w:val="none" w:sz="0" w:space="0" w:color="auto"/>
            </w:tcBorders>
            <w:hideMark/>
          </w:tcPr>
          <w:p w14:paraId="48F5441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Manage and analyse water levels and flows</w:t>
            </w:r>
          </w:p>
        </w:tc>
        <w:tc>
          <w:tcPr>
            <w:tcW w:w="1276" w:type="dxa"/>
            <w:tcBorders>
              <w:top w:val="none" w:sz="0" w:space="0" w:color="auto"/>
              <w:left w:val="none" w:sz="0" w:space="0" w:color="auto"/>
              <w:bottom w:val="none" w:sz="0" w:space="0" w:color="auto"/>
              <w:right w:val="none" w:sz="0" w:space="0" w:color="auto"/>
            </w:tcBorders>
            <w:hideMark/>
          </w:tcPr>
          <w:p w14:paraId="0441D07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BE7423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1E421C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47F0BB6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7952AF7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4A165FCE"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5C58AD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666B376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NWPAMG001</w:t>
            </w:r>
          </w:p>
        </w:tc>
        <w:tc>
          <w:tcPr>
            <w:tcW w:w="2126" w:type="dxa"/>
            <w:tcBorders>
              <w:top w:val="none" w:sz="0" w:space="0" w:color="auto"/>
              <w:left w:val="none" w:sz="0" w:space="0" w:color="auto"/>
              <w:bottom w:val="none" w:sz="0" w:space="0" w:color="auto"/>
              <w:right w:val="none" w:sz="0" w:space="0" w:color="auto"/>
            </w:tcBorders>
            <w:hideMark/>
          </w:tcPr>
          <w:p w14:paraId="3A3A906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Manage asset construction and maintenance</w:t>
            </w:r>
          </w:p>
        </w:tc>
        <w:tc>
          <w:tcPr>
            <w:tcW w:w="1276" w:type="dxa"/>
            <w:tcBorders>
              <w:top w:val="none" w:sz="0" w:space="0" w:color="auto"/>
              <w:left w:val="none" w:sz="0" w:space="0" w:color="auto"/>
              <w:bottom w:val="none" w:sz="0" w:space="0" w:color="auto"/>
              <w:right w:val="none" w:sz="0" w:space="0" w:color="auto"/>
            </w:tcBorders>
            <w:hideMark/>
          </w:tcPr>
          <w:p w14:paraId="73C30C5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CBD840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D7DF3E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5402C11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08B6062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59D54439"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7663BA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080C2D8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NWPHYS004</w:t>
            </w:r>
          </w:p>
        </w:tc>
        <w:tc>
          <w:tcPr>
            <w:tcW w:w="2126" w:type="dxa"/>
            <w:tcBorders>
              <w:top w:val="none" w:sz="0" w:space="0" w:color="auto"/>
              <w:left w:val="none" w:sz="0" w:space="0" w:color="auto"/>
              <w:bottom w:val="none" w:sz="0" w:space="0" w:color="auto"/>
              <w:right w:val="none" w:sz="0" w:space="0" w:color="auto"/>
            </w:tcBorders>
            <w:hideMark/>
          </w:tcPr>
          <w:p w14:paraId="563B20B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Manage hydrographic surveying projects</w:t>
            </w:r>
          </w:p>
        </w:tc>
        <w:tc>
          <w:tcPr>
            <w:tcW w:w="1276" w:type="dxa"/>
            <w:tcBorders>
              <w:top w:val="none" w:sz="0" w:space="0" w:color="auto"/>
              <w:left w:val="none" w:sz="0" w:space="0" w:color="auto"/>
              <w:bottom w:val="none" w:sz="0" w:space="0" w:color="auto"/>
              <w:right w:val="none" w:sz="0" w:space="0" w:color="auto"/>
            </w:tcBorders>
            <w:hideMark/>
          </w:tcPr>
          <w:p w14:paraId="35628DF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0EDA1F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76A402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222C6C2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1D3D759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3E188E51"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5A7302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59EEFBC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NWPHYD004</w:t>
            </w:r>
          </w:p>
        </w:tc>
        <w:tc>
          <w:tcPr>
            <w:tcW w:w="2126" w:type="dxa"/>
            <w:tcBorders>
              <w:top w:val="none" w:sz="0" w:space="0" w:color="auto"/>
              <w:left w:val="none" w:sz="0" w:space="0" w:color="auto"/>
              <w:bottom w:val="none" w:sz="0" w:space="0" w:color="auto"/>
              <w:right w:val="none" w:sz="0" w:space="0" w:color="auto"/>
            </w:tcBorders>
            <w:hideMark/>
          </w:tcPr>
          <w:p w14:paraId="403E7A5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Plan water resource management</w:t>
            </w:r>
          </w:p>
        </w:tc>
        <w:tc>
          <w:tcPr>
            <w:tcW w:w="1276" w:type="dxa"/>
            <w:tcBorders>
              <w:top w:val="none" w:sz="0" w:space="0" w:color="auto"/>
              <w:left w:val="none" w:sz="0" w:space="0" w:color="auto"/>
              <w:bottom w:val="none" w:sz="0" w:space="0" w:color="auto"/>
              <w:right w:val="none" w:sz="0" w:space="0" w:color="auto"/>
            </w:tcBorders>
            <w:hideMark/>
          </w:tcPr>
          <w:p w14:paraId="37E8C63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808AE3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010D22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NWPHYD018 Plan water resource management</w:t>
            </w:r>
          </w:p>
        </w:tc>
        <w:tc>
          <w:tcPr>
            <w:tcW w:w="708" w:type="dxa"/>
            <w:tcBorders>
              <w:top w:val="none" w:sz="0" w:space="0" w:color="auto"/>
              <w:left w:val="none" w:sz="0" w:space="0" w:color="auto"/>
              <w:bottom w:val="none" w:sz="0" w:space="0" w:color="auto"/>
              <w:right w:val="none" w:sz="0" w:space="0" w:color="auto"/>
            </w:tcBorders>
            <w:hideMark/>
          </w:tcPr>
          <w:p w14:paraId="205A9EA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F850B8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Competency field changed from Hydrography to Hydrology</w:t>
            </w:r>
          </w:p>
        </w:tc>
      </w:tr>
      <w:tr w:rsidR="00A273A6" w:rsidRPr="00185FB6" w14:paraId="5A388111"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F18837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7A77E4A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NWPHYD018</w:t>
            </w:r>
          </w:p>
        </w:tc>
        <w:tc>
          <w:tcPr>
            <w:tcW w:w="2126" w:type="dxa"/>
            <w:tcBorders>
              <w:top w:val="none" w:sz="0" w:space="0" w:color="auto"/>
              <w:left w:val="none" w:sz="0" w:space="0" w:color="auto"/>
              <w:bottom w:val="none" w:sz="0" w:space="0" w:color="auto"/>
              <w:right w:val="none" w:sz="0" w:space="0" w:color="auto"/>
            </w:tcBorders>
            <w:hideMark/>
          </w:tcPr>
          <w:p w14:paraId="648C1A5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Plan water resource management</w:t>
            </w:r>
          </w:p>
        </w:tc>
        <w:tc>
          <w:tcPr>
            <w:tcW w:w="1276" w:type="dxa"/>
            <w:tcBorders>
              <w:top w:val="none" w:sz="0" w:space="0" w:color="auto"/>
              <w:left w:val="none" w:sz="0" w:space="0" w:color="auto"/>
              <w:bottom w:val="none" w:sz="0" w:space="0" w:color="auto"/>
              <w:right w:val="none" w:sz="0" w:space="0" w:color="auto"/>
            </w:tcBorders>
            <w:hideMark/>
          </w:tcPr>
          <w:p w14:paraId="6DDB214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A99221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FBDE9A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NWPHYD004 Plan water resource management</w:t>
            </w:r>
          </w:p>
        </w:tc>
        <w:tc>
          <w:tcPr>
            <w:tcW w:w="708" w:type="dxa"/>
            <w:tcBorders>
              <w:top w:val="none" w:sz="0" w:space="0" w:color="auto"/>
              <w:left w:val="none" w:sz="0" w:space="0" w:color="auto"/>
              <w:bottom w:val="none" w:sz="0" w:space="0" w:color="auto"/>
              <w:right w:val="none" w:sz="0" w:space="0" w:color="auto"/>
            </w:tcBorders>
            <w:hideMark/>
          </w:tcPr>
          <w:p w14:paraId="23B8A97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E4939B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8D44C1A"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4BC439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057AC11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NWPSOU028</w:t>
            </w:r>
          </w:p>
        </w:tc>
        <w:tc>
          <w:tcPr>
            <w:tcW w:w="2126" w:type="dxa"/>
            <w:tcBorders>
              <w:top w:val="none" w:sz="0" w:space="0" w:color="auto"/>
              <w:left w:val="none" w:sz="0" w:space="0" w:color="auto"/>
              <w:bottom w:val="none" w:sz="0" w:space="0" w:color="auto"/>
              <w:right w:val="none" w:sz="0" w:space="0" w:color="auto"/>
            </w:tcBorders>
            <w:hideMark/>
          </w:tcPr>
          <w:p w14:paraId="514E6E2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Prepare and report on data related to flood operations</w:t>
            </w:r>
          </w:p>
        </w:tc>
        <w:tc>
          <w:tcPr>
            <w:tcW w:w="1276" w:type="dxa"/>
            <w:tcBorders>
              <w:top w:val="none" w:sz="0" w:space="0" w:color="auto"/>
              <w:left w:val="none" w:sz="0" w:space="0" w:color="auto"/>
              <w:bottom w:val="none" w:sz="0" w:space="0" w:color="auto"/>
              <w:right w:val="none" w:sz="0" w:space="0" w:color="auto"/>
            </w:tcBorders>
            <w:hideMark/>
          </w:tcPr>
          <w:p w14:paraId="48E42C4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4845BE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4C706F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NWPSOU006 Develop and manage a flood plan</w:t>
            </w:r>
          </w:p>
        </w:tc>
        <w:tc>
          <w:tcPr>
            <w:tcW w:w="708" w:type="dxa"/>
            <w:tcBorders>
              <w:top w:val="none" w:sz="0" w:space="0" w:color="auto"/>
              <w:left w:val="none" w:sz="0" w:space="0" w:color="auto"/>
              <w:bottom w:val="none" w:sz="0" w:space="0" w:color="auto"/>
              <w:right w:val="none" w:sz="0" w:space="0" w:color="auto"/>
            </w:tcBorders>
            <w:hideMark/>
          </w:tcPr>
          <w:p w14:paraId="3262D50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14930FD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125CF67C" w14:textId="77777777" w:rsidTr="005D17B8">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37871D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2EB40A4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NWPHYD005</w:t>
            </w:r>
          </w:p>
        </w:tc>
        <w:tc>
          <w:tcPr>
            <w:tcW w:w="2126" w:type="dxa"/>
            <w:tcBorders>
              <w:top w:val="none" w:sz="0" w:space="0" w:color="auto"/>
              <w:left w:val="none" w:sz="0" w:space="0" w:color="auto"/>
              <w:bottom w:val="none" w:sz="0" w:space="0" w:color="auto"/>
              <w:right w:val="none" w:sz="0" w:space="0" w:color="auto"/>
            </w:tcBorders>
            <w:hideMark/>
          </w:tcPr>
          <w:p w14:paraId="4BFA9F4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Process and report hydrographic time series data</w:t>
            </w:r>
          </w:p>
        </w:tc>
        <w:tc>
          <w:tcPr>
            <w:tcW w:w="1276" w:type="dxa"/>
            <w:tcBorders>
              <w:top w:val="none" w:sz="0" w:space="0" w:color="auto"/>
              <w:left w:val="none" w:sz="0" w:space="0" w:color="auto"/>
              <w:bottom w:val="none" w:sz="0" w:space="0" w:color="auto"/>
              <w:right w:val="none" w:sz="0" w:space="0" w:color="auto"/>
            </w:tcBorders>
            <w:hideMark/>
          </w:tcPr>
          <w:p w14:paraId="68BD590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30E6E5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BACBE6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NWPHYD016 Process and report hydrographic time series data</w:t>
            </w:r>
          </w:p>
        </w:tc>
        <w:tc>
          <w:tcPr>
            <w:tcW w:w="708" w:type="dxa"/>
            <w:tcBorders>
              <w:top w:val="none" w:sz="0" w:space="0" w:color="auto"/>
              <w:left w:val="none" w:sz="0" w:space="0" w:color="auto"/>
              <w:bottom w:val="none" w:sz="0" w:space="0" w:color="auto"/>
              <w:right w:val="none" w:sz="0" w:space="0" w:color="auto"/>
            </w:tcBorders>
            <w:hideMark/>
          </w:tcPr>
          <w:p w14:paraId="4D1230D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DE9833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Competency field changed from Hydrography to Hydrology</w:t>
            </w:r>
            <w:r w:rsidRPr="00185FB6">
              <w:rPr>
                <w:rFonts w:ascii="GT America Regular" w:eastAsia="Times New Roman" w:hAnsi="GT America Regular" w:cs="Open Sans"/>
                <w:sz w:val="20"/>
                <w:szCs w:val="20"/>
                <w:lang w:eastAsia="en-AU"/>
              </w:rPr>
              <w:br/>
              <w:t>PC 2.2 deleted</w:t>
            </w:r>
            <w:r w:rsidRPr="00185FB6">
              <w:rPr>
                <w:rFonts w:ascii="GT America Regular" w:eastAsia="Times New Roman" w:hAnsi="GT America Regular" w:cs="Open Sans"/>
                <w:sz w:val="20"/>
                <w:szCs w:val="20"/>
                <w:lang w:eastAsia="en-AU"/>
              </w:rPr>
              <w:br/>
              <w:t>PC 2.4 reworded and merged with PC 3.1</w:t>
            </w:r>
          </w:p>
        </w:tc>
      </w:tr>
      <w:tr w:rsidR="00A273A6" w:rsidRPr="00185FB6" w14:paraId="00D13C30"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368AA6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2</w:t>
            </w:r>
          </w:p>
        </w:tc>
        <w:tc>
          <w:tcPr>
            <w:tcW w:w="1559" w:type="dxa"/>
            <w:tcBorders>
              <w:top w:val="none" w:sz="0" w:space="0" w:color="auto"/>
              <w:left w:val="none" w:sz="0" w:space="0" w:color="auto"/>
              <w:bottom w:val="none" w:sz="0" w:space="0" w:color="auto"/>
              <w:right w:val="none" w:sz="0" w:space="0" w:color="auto"/>
            </w:tcBorders>
            <w:hideMark/>
          </w:tcPr>
          <w:p w14:paraId="315EADA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NWPHYD016</w:t>
            </w:r>
          </w:p>
        </w:tc>
        <w:tc>
          <w:tcPr>
            <w:tcW w:w="2126" w:type="dxa"/>
            <w:tcBorders>
              <w:top w:val="none" w:sz="0" w:space="0" w:color="auto"/>
              <w:left w:val="none" w:sz="0" w:space="0" w:color="auto"/>
              <w:bottom w:val="none" w:sz="0" w:space="0" w:color="auto"/>
              <w:right w:val="none" w:sz="0" w:space="0" w:color="auto"/>
            </w:tcBorders>
            <w:hideMark/>
          </w:tcPr>
          <w:p w14:paraId="1837BC6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Process and report hydrographic time series data</w:t>
            </w:r>
          </w:p>
        </w:tc>
        <w:tc>
          <w:tcPr>
            <w:tcW w:w="1276" w:type="dxa"/>
            <w:tcBorders>
              <w:top w:val="none" w:sz="0" w:space="0" w:color="auto"/>
              <w:left w:val="none" w:sz="0" w:space="0" w:color="auto"/>
              <w:bottom w:val="none" w:sz="0" w:space="0" w:color="auto"/>
              <w:right w:val="none" w:sz="0" w:space="0" w:color="auto"/>
            </w:tcBorders>
            <w:hideMark/>
          </w:tcPr>
          <w:p w14:paraId="2D4376C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102FEB4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9621E3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NWPHYD005 Process and report hydrographic time series data</w:t>
            </w:r>
          </w:p>
        </w:tc>
        <w:tc>
          <w:tcPr>
            <w:tcW w:w="708" w:type="dxa"/>
            <w:tcBorders>
              <w:top w:val="none" w:sz="0" w:space="0" w:color="auto"/>
              <w:left w:val="none" w:sz="0" w:space="0" w:color="auto"/>
              <w:bottom w:val="none" w:sz="0" w:space="0" w:color="auto"/>
              <w:right w:val="none" w:sz="0" w:space="0" w:color="auto"/>
            </w:tcBorders>
            <w:hideMark/>
          </w:tcPr>
          <w:p w14:paraId="642D335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518506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0A66D9AA"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5FEBCD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489EDE1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NWPHYS005</w:t>
            </w:r>
          </w:p>
        </w:tc>
        <w:tc>
          <w:tcPr>
            <w:tcW w:w="2126" w:type="dxa"/>
            <w:tcBorders>
              <w:top w:val="none" w:sz="0" w:space="0" w:color="auto"/>
              <w:left w:val="none" w:sz="0" w:space="0" w:color="auto"/>
              <w:bottom w:val="none" w:sz="0" w:space="0" w:color="auto"/>
              <w:right w:val="none" w:sz="0" w:space="0" w:color="auto"/>
            </w:tcBorders>
            <w:hideMark/>
          </w:tcPr>
          <w:p w14:paraId="11BC06D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Use alternate positioning systems to gather data</w:t>
            </w:r>
          </w:p>
        </w:tc>
        <w:tc>
          <w:tcPr>
            <w:tcW w:w="1276" w:type="dxa"/>
            <w:tcBorders>
              <w:top w:val="none" w:sz="0" w:space="0" w:color="auto"/>
              <w:left w:val="none" w:sz="0" w:space="0" w:color="auto"/>
              <w:bottom w:val="none" w:sz="0" w:space="0" w:color="auto"/>
              <w:right w:val="none" w:sz="0" w:space="0" w:color="auto"/>
            </w:tcBorders>
            <w:hideMark/>
          </w:tcPr>
          <w:p w14:paraId="755EDC5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338C47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3D5B34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784B0DB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725A39C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1443BC89"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6B910E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24CAF01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NWPCCO002</w:t>
            </w:r>
          </w:p>
        </w:tc>
        <w:tc>
          <w:tcPr>
            <w:tcW w:w="2126" w:type="dxa"/>
            <w:tcBorders>
              <w:top w:val="none" w:sz="0" w:space="0" w:color="auto"/>
              <w:left w:val="none" w:sz="0" w:space="0" w:color="auto"/>
              <w:bottom w:val="none" w:sz="0" w:space="0" w:color="auto"/>
              <w:right w:val="none" w:sz="0" w:space="0" w:color="auto"/>
            </w:tcBorders>
            <w:hideMark/>
          </w:tcPr>
          <w:p w14:paraId="186AAC8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Use control centre systems to monitor and control water</w:t>
            </w:r>
          </w:p>
        </w:tc>
        <w:tc>
          <w:tcPr>
            <w:tcW w:w="1276" w:type="dxa"/>
            <w:tcBorders>
              <w:top w:val="none" w:sz="0" w:space="0" w:color="auto"/>
              <w:left w:val="none" w:sz="0" w:space="0" w:color="auto"/>
              <w:bottom w:val="none" w:sz="0" w:space="0" w:color="auto"/>
              <w:right w:val="none" w:sz="0" w:space="0" w:color="auto"/>
            </w:tcBorders>
            <w:hideMark/>
          </w:tcPr>
          <w:p w14:paraId="4F6A8E8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5EA2A0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35A503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7AC41E6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50CE454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37E0E4E0"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5A4992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16944EA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NWPHYS006</w:t>
            </w:r>
          </w:p>
        </w:tc>
        <w:tc>
          <w:tcPr>
            <w:tcW w:w="2126" w:type="dxa"/>
            <w:tcBorders>
              <w:top w:val="none" w:sz="0" w:space="0" w:color="auto"/>
              <w:left w:val="none" w:sz="0" w:space="0" w:color="auto"/>
              <w:bottom w:val="none" w:sz="0" w:space="0" w:color="auto"/>
              <w:right w:val="none" w:sz="0" w:space="0" w:color="auto"/>
            </w:tcBorders>
            <w:hideMark/>
          </w:tcPr>
          <w:p w14:paraId="529A1C3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Use remote sensing for hydrographic surveying</w:t>
            </w:r>
          </w:p>
        </w:tc>
        <w:tc>
          <w:tcPr>
            <w:tcW w:w="1276" w:type="dxa"/>
            <w:tcBorders>
              <w:top w:val="none" w:sz="0" w:space="0" w:color="auto"/>
              <w:left w:val="none" w:sz="0" w:space="0" w:color="auto"/>
              <w:bottom w:val="none" w:sz="0" w:space="0" w:color="auto"/>
              <w:right w:val="none" w:sz="0" w:space="0" w:color="auto"/>
            </w:tcBorders>
            <w:hideMark/>
          </w:tcPr>
          <w:p w14:paraId="7D38F84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D9A235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D49E51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46E7920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3CDAFB2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1B71A6E6"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9B92E9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1559" w:type="dxa"/>
            <w:tcBorders>
              <w:top w:val="none" w:sz="0" w:space="0" w:color="auto"/>
              <w:left w:val="none" w:sz="0" w:space="0" w:color="auto"/>
              <w:bottom w:val="none" w:sz="0" w:space="0" w:color="auto"/>
              <w:right w:val="none" w:sz="0" w:space="0" w:color="auto"/>
            </w:tcBorders>
            <w:hideMark/>
          </w:tcPr>
          <w:p w14:paraId="603CCF5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NWPHYS007</w:t>
            </w:r>
          </w:p>
        </w:tc>
        <w:tc>
          <w:tcPr>
            <w:tcW w:w="2126" w:type="dxa"/>
            <w:tcBorders>
              <w:top w:val="none" w:sz="0" w:space="0" w:color="auto"/>
              <w:left w:val="none" w:sz="0" w:space="0" w:color="auto"/>
              <w:bottom w:val="none" w:sz="0" w:space="0" w:color="auto"/>
              <w:right w:val="none" w:sz="0" w:space="0" w:color="auto"/>
            </w:tcBorders>
            <w:hideMark/>
          </w:tcPr>
          <w:p w14:paraId="17EBF65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Use underwater acoustics to map waterways</w:t>
            </w:r>
          </w:p>
        </w:tc>
        <w:tc>
          <w:tcPr>
            <w:tcW w:w="1276" w:type="dxa"/>
            <w:tcBorders>
              <w:top w:val="none" w:sz="0" w:space="0" w:color="auto"/>
              <w:left w:val="none" w:sz="0" w:space="0" w:color="auto"/>
              <w:bottom w:val="none" w:sz="0" w:space="0" w:color="auto"/>
              <w:right w:val="none" w:sz="0" w:space="0" w:color="auto"/>
            </w:tcBorders>
            <w:hideMark/>
          </w:tcPr>
          <w:p w14:paraId="5255E2A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3E547A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DFBD9B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51DB425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638C60F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A273A6" w:rsidRPr="00185FB6" w14:paraId="043C756C" w14:textId="77777777" w:rsidTr="005D17B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21C88F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BC03E0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NWPCAD001</w:t>
            </w:r>
          </w:p>
        </w:tc>
        <w:tc>
          <w:tcPr>
            <w:tcW w:w="2126" w:type="dxa"/>
            <w:tcBorders>
              <w:top w:val="none" w:sz="0" w:space="0" w:color="auto"/>
              <w:left w:val="none" w:sz="0" w:space="0" w:color="auto"/>
              <w:bottom w:val="none" w:sz="0" w:space="0" w:color="auto"/>
              <w:right w:val="none" w:sz="0" w:space="0" w:color="auto"/>
            </w:tcBorders>
            <w:hideMark/>
          </w:tcPr>
          <w:p w14:paraId="291896F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Respond to blue-green algae outbreaks</w:t>
            </w:r>
          </w:p>
        </w:tc>
        <w:tc>
          <w:tcPr>
            <w:tcW w:w="1276" w:type="dxa"/>
            <w:tcBorders>
              <w:top w:val="none" w:sz="0" w:space="0" w:color="auto"/>
              <w:left w:val="none" w:sz="0" w:space="0" w:color="auto"/>
              <w:bottom w:val="none" w:sz="0" w:space="0" w:color="auto"/>
              <w:right w:val="none" w:sz="0" w:space="0" w:color="auto"/>
            </w:tcBorders>
            <w:hideMark/>
          </w:tcPr>
          <w:p w14:paraId="2F6373D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55EF1B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66BDCA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NWPSOU001 Respond to blue-green algae outbreaks</w:t>
            </w:r>
          </w:p>
        </w:tc>
        <w:tc>
          <w:tcPr>
            <w:tcW w:w="708" w:type="dxa"/>
            <w:tcBorders>
              <w:top w:val="none" w:sz="0" w:space="0" w:color="auto"/>
              <w:left w:val="none" w:sz="0" w:space="0" w:color="auto"/>
              <w:bottom w:val="none" w:sz="0" w:space="0" w:color="auto"/>
              <w:right w:val="none" w:sz="0" w:space="0" w:color="auto"/>
            </w:tcBorders>
            <w:hideMark/>
          </w:tcPr>
          <w:p w14:paraId="22FE124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810B6A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 xml:space="preserve">PC 1.2 reworded </w:t>
            </w:r>
            <w:r w:rsidRPr="00185FB6">
              <w:rPr>
                <w:rFonts w:ascii="GT America Regular" w:eastAsia="Times New Roman" w:hAnsi="GT America Regular" w:cs="Open Sans"/>
                <w:sz w:val="20"/>
                <w:szCs w:val="20"/>
                <w:lang w:eastAsia="en-AU"/>
              </w:rPr>
              <w:br/>
              <w:t>PC’s 1.3 &amp; 1.4 added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deleted</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PC 2.3 reworded and renumbered to 2.2</w:t>
            </w:r>
            <w:r w:rsidRPr="00185FB6">
              <w:rPr>
                <w:rFonts w:ascii="GT America Regular" w:eastAsia="Times New Roman" w:hAnsi="GT America Regular" w:cs="Open Sans"/>
                <w:sz w:val="20"/>
                <w:szCs w:val="20"/>
                <w:lang w:eastAsia="en-AU"/>
              </w:rPr>
              <w:br/>
              <w:t>PC 2.4 incorporated into 1.2</w:t>
            </w:r>
            <w:r w:rsidRPr="00185FB6">
              <w:rPr>
                <w:rFonts w:ascii="GT America Regular" w:eastAsia="Times New Roman" w:hAnsi="GT America Regular" w:cs="Open Sans"/>
                <w:sz w:val="20"/>
                <w:szCs w:val="20"/>
                <w:lang w:eastAsia="en-AU"/>
              </w:rPr>
              <w:br/>
              <w:t>PC 2.5 deleted</w:t>
            </w:r>
            <w:r w:rsidRPr="00185FB6">
              <w:rPr>
                <w:rFonts w:ascii="GT America Regular" w:eastAsia="Times New Roman" w:hAnsi="GT America Regular" w:cs="Open Sans"/>
                <w:sz w:val="20"/>
                <w:szCs w:val="20"/>
                <w:lang w:eastAsia="en-AU"/>
              </w:rPr>
              <w:br/>
              <w:t>PC 2.6 reworded and renumbered to 2.3</w:t>
            </w:r>
            <w:r w:rsidRPr="00185FB6">
              <w:rPr>
                <w:rFonts w:ascii="GT America Regular" w:eastAsia="Times New Roman" w:hAnsi="GT America Regular" w:cs="Open Sans"/>
                <w:sz w:val="20"/>
                <w:szCs w:val="20"/>
                <w:lang w:eastAsia="en-AU"/>
              </w:rPr>
              <w:br/>
              <w:t>PC 2.7 reworded and renumbered to 2.4</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4.2 deleted</w:t>
            </w:r>
            <w:r w:rsidRPr="00185FB6">
              <w:rPr>
                <w:rFonts w:ascii="GT America Regular" w:eastAsia="Times New Roman" w:hAnsi="GT America Regular" w:cs="Open Sans"/>
                <w:sz w:val="20"/>
                <w:szCs w:val="20"/>
                <w:lang w:eastAsia="en-AU"/>
              </w:rPr>
              <w:br/>
              <w:t>PC 4.3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3597A389"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E7165A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F55CB6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NWPSOU001</w:t>
            </w:r>
          </w:p>
        </w:tc>
        <w:tc>
          <w:tcPr>
            <w:tcW w:w="2126" w:type="dxa"/>
            <w:tcBorders>
              <w:top w:val="none" w:sz="0" w:space="0" w:color="auto"/>
              <w:left w:val="none" w:sz="0" w:space="0" w:color="auto"/>
              <w:bottom w:val="none" w:sz="0" w:space="0" w:color="auto"/>
              <w:right w:val="none" w:sz="0" w:space="0" w:color="auto"/>
            </w:tcBorders>
            <w:hideMark/>
          </w:tcPr>
          <w:p w14:paraId="1969F5E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Respond to blue-green algae outbreaks</w:t>
            </w:r>
          </w:p>
        </w:tc>
        <w:tc>
          <w:tcPr>
            <w:tcW w:w="1276" w:type="dxa"/>
            <w:tcBorders>
              <w:top w:val="none" w:sz="0" w:space="0" w:color="auto"/>
              <w:left w:val="none" w:sz="0" w:space="0" w:color="auto"/>
              <w:bottom w:val="none" w:sz="0" w:space="0" w:color="auto"/>
              <w:right w:val="none" w:sz="0" w:space="0" w:color="auto"/>
            </w:tcBorders>
            <w:hideMark/>
          </w:tcPr>
          <w:p w14:paraId="110C838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81DAFC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5EC21F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NWPCAD001 Respond to blue-green algae outbreaks</w:t>
            </w:r>
          </w:p>
        </w:tc>
        <w:tc>
          <w:tcPr>
            <w:tcW w:w="708" w:type="dxa"/>
            <w:tcBorders>
              <w:top w:val="none" w:sz="0" w:space="0" w:color="auto"/>
              <w:left w:val="none" w:sz="0" w:space="0" w:color="auto"/>
              <w:bottom w:val="none" w:sz="0" w:space="0" w:color="auto"/>
              <w:right w:val="none" w:sz="0" w:space="0" w:color="auto"/>
            </w:tcBorders>
            <w:hideMark/>
          </w:tcPr>
          <w:p w14:paraId="1EDF793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E3AECB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6A6DD1F" w14:textId="77777777" w:rsidTr="005D17B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569993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F27695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NWPCAD002</w:t>
            </w:r>
          </w:p>
        </w:tc>
        <w:tc>
          <w:tcPr>
            <w:tcW w:w="2126" w:type="dxa"/>
            <w:tcBorders>
              <w:top w:val="none" w:sz="0" w:space="0" w:color="auto"/>
              <w:left w:val="none" w:sz="0" w:space="0" w:color="auto"/>
              <w:bottom w:val="none" w:sz="0" w:space="0" w:color="auto"/>
              <w:right w:val="none" w:sz="0" w:space="0" w:color="auto"/>
            </w:tcBorders>
            <w:hideMark/>
          </w:tcPr>
          <w:p w14:paraId="75FFDA7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Control vegetation on a site</w:t>
            </w:r>
          </w:p>
        </w:tc>
        <w:tc>
          <w:tcPr>
            <w:tcW w:w="1276" w:type="dxa"/>
            <w:tcBorders>
              <w:top w:val="none" w:sz="0" w:space="0" w:color="auto"/>
              <w:left w:val="none" w:sz="0" w:space="0" w:color="auto"/>
              <w:bottom w:val="none" w:sz="0" w:space="0" w:color="auto"/>
              <w:right w:val="none" w:sz="0" w:space="0" w:color="auto"/>
            </w:tcBorders>
            <w:hideMark/>
          </w:tcPr>
          <w:p w14:paraId="736D984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E77650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56AE4C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NWPSOU002 Control vegetation on a site.</w:t>
            </w:r>
          </w:p>
        </w:tc>
        <w:tc>
          <w:tcPr>
            <w:tcW w:w="708" w:type="dxa"/>
            <w:tcBorders>
              <w:top w:val="none" w:sz="0" w:space="0" w:color="auto"/>
              <w:left w:val="none" w:sz="0" w:space="0" w:color="auto"/>
              <w:bottom w:val="none" w:sz="0" w:space="0" w:color="auto"/>
              <w:right w:val="none" w:sz="0" w:space="0" w:color="auto"/>
            </w:tcBorders>
            <w:hideMark/>
          </w:tcPr>
          <w:p w14:paraId="00D6909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275A77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Elements 2 and 3 merged</w:t>
            </w:r>
            <w:r w:rsidRPr="00185FB6">
              <w:rPr>
                <w:rFonts w:ascii="GT America Regular" w:eastAsia="Times New Roman" w:hAnsi="GT America Regular" w:cs="Open Sans"/>
                <w:sz w:val="20"/>
                <w:szCs w:val="20"/>
                <w:lang w:eastAsia="en-AU"/>
              </w:rPr>
              <w:br/>
              <w:t>Element 4 renumbered to element 3</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 and renumbered to 1.3</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PC 1.3 reworded and split into 1.5 &amp; 1.6</w:t>
            </w:r>
            <w:r w:rsidRPr="00185FB6">
              <w:rPr>
                <w:rFonts w:ascii="GT America Regular" w:eastAsia="Times New Roman" w:hAnsi="GT America Regular" w:cs="Open Sans"/>
                <w:sz w:val="20"/>
                <w:szCs w:val="20"/>
                <w:lang w:eastAsia="en-AU"/>
              </w:rPr>
              <w:br/>
              <w:t>PC 1.4 renumbered to 1.2</w:t>
            </w:r>
            <w:r w:rsidRPr="00185FB6">
              <w:rPr>
                <w:rFonts w:ascii="GT America Regular" w:eastAsia="Times New Roman" w:hAnsi="GT America Regular" w:cs="Open Sans"/>
                <w:sz w:val="20"/>
                <w:szCs w:val="20"/>
                <w:lang w:eastAsia="en-AU"/>
              </w:rPr>
              <w:br/>
              <w:t>PC 2.1 renumbered to 2.5</w:t>
            </w:r>
            <w:r w:rsidRPr="00185FB6">
              <w:rPr>
                <w:rFonts w:ascii="GT America Regular" w:eastAsia="Times New Roman" w:hAnsi="GT America Regular" w:cs="Open Sans"/>
                <w:sz w:val="20"/>
                <w:szCs w:val="20"/>
                <w:lang w:eastAsia="en-AU"/>
              </w:rPr>
              <w:br/>
              <w:t>PC 2.2 renumbered to 2.1</w:t>
            </w:r>
            <w:r w:rsidRPr="00185FB6">
              <w:rPr>
                <w:rFonts w:ascii="GT America Regular" w:eastAsia="Times New Roman" w:hAnsi="GT America Regular" w:cs="Open Sans"/>
                <w:sz w:val="20"/>
                <w:szCs w:val="20"/>
                <w:lang w:eastAsia="en-AU"/>
              </w:rPr>
              <w:br/>
              <w:t>PC 2.3 reworded and renumbered to 2.2</w:t>
            </w:r>
            <w:r w:rsidRPr="00185FB6">
              <w:rPr>
                <w:rFonts w:ascii="GT America Regular" w:eastAsia="Times New Roman" w:hAnsi="GT America Regular" w:cs="Open Sans"/>
                <w:sz w:val="20"/>
                <w:szCs w:val="20"/>
                <w:lang w:eastAsia="en-AU"/>
              </w:rPr>
              <w:br/>
              <w:t>PC 2.4 reworded and renumbered to 2.3</w:t>
            </w:r>
            <w:r w:rsidRPr="00185FB6">
              <w:rPr>
                <w:rFonts w:ascii="GT America Regular" w:eastAsia="Times New Roman" w:hAnsi="GT America Regular" w:cs="Open Sans"/>
                <w:sz w:val="20"/>
                <w:szCs w:val="20"/>
                <w:lang w:eastAsia="en-AU"/>
              </w:rPr>
              <w:br/>
              <w:t>PC 3.1 reworded and renumbered to 2.6</w:t>
            </w:r>
            <w:r w:rsidRPr="00185FB6">
              <w:rPr>
                <w:rFonts w:ascii="GT America Regular" w:eastAsia="Times New Roman" w:hAnsi="GT America Regular" w:cs="Open Sans"/>
                <w:sz w:val="20"/>
                <w:szCs w:val="20"/>
                <w:lang w:eastAsia="en-AU"/>
              </w:rPr>
              <w:br/>
              <w:t>PC 3.2 reworded and split into 1.4 &amp; 2.7</w:t>
            </w:r>
            <w:r w:rsidRPr="00185FB6">
              <w:rPr>
                <w:rFonts w:ascii="GT America Regular" w:eastAsia="Times New Roman" w:hAnsi="GT America Regular" w:cs="Open Sans"/>
                <w:sz w:val="20"/>
                <w:szCs w:val="20"/>
                <w:lang w:eastAsia="en-AU"/>
              </w:rPr>
              <w:br/>
              <w:t>PC 4.1 reworded and renumbered 3.1</w:t>
            </w:r>
            <w:r w:rsidRPr="00185FB6">
              <w:rPr>
                <w:rFonts w:ascii="GT America Regular" w:eastAsia="Times New Roman" w:hAnsi="GT America Regular" w:cs="Open Sans"/>
                <w:sz w:val="20"/>
                <w:szCs w:val="20"/>
                <w:lang w:eastAsia="en-AU"/>
              </w:rPr>
              <w:br/>
              <w:t>PC 4.2 reworded and renumbered 3.2</w:t>
            </w:r>
            <w:r w:rsidRPr="00185FB6">
              <w:rPr>
                <w:rFonts w:ascii="GT America Regular" w:eastAsia="Times New Roman" w:hAnsi="GT America Regular" w:cs="Open Sans"/>
                <w:sz w:val="20"/>
                <w:szCs w:val="20"/>
                <w:lang w:eastAsia="en-AU"/>
              </w:rPr>
              <w:br/>
              <w:t>PC’s 2.4 &amp; 3.3 added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20BFAA45"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A7DBF7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527CDF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NWPSOU002</w:t>
            </w:r>
          </w:p>
        </w:tc>
        <w:tc>
          <w:tcPr>
            <w:tcW w:w="2126" w:type="dxa"/>
            <w:tcBorders>
              <w:top w:val="none" w:sz="0" w:space="0" w:color="auto"/>
              <w:left w:val="none" w:sz="0" w:space="0" w:color="auto"/>
              <w:bottom w:val="none" w:sz="0" w:space="0" w:color="auto"/>
              <w:right w:val="none" w:sz="0" w:space="0" w:color="auto"/>
            </w:tcBorders>
            <w:hideMark/>
          </w:tcPr>
          <w:p w14:paraId="631649D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Control vegetation on a site.</w:t>
            </w:r>
          </w:p>
        </w:tc>
        <w:tc>
          <w:tcPr>
            <w:tcW w:w="1276" w:type="dxa"/>
            <w:tcBorders>
              <w:top w:val="none" w:sz="0" w:space="0" w:color="auto"/>
              <w:left w:val="none" w:sz="0" w:space="0" w:color="auto"/>
              <w:bottom w:val="none" w:sz="0" w:space="0" w:color="auto"/>
              <w:right w:val="none" w:sz="0" w:space="0" w:color="auto"/>
            </w:tcBorders>
            <w:hideMark/>
          </w:tcPr>
          <w:p w14:paraId="691C6CC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286627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87D3ED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NWPCAD002 Control vegetation on a site</w:t>
            </w:r>
          </w:p>
        </w:tc>
        <w:tc>
          <w:tcPr>
            <w:tcW w:w="708" w:type="dxa"/>
            <w:tcBorders>
              <w:top w:val="none" w:sz="0" w:space="0" w:color="auto"/>
              <w:left w:val="none" w:sz="0" w:space="0" w:color="auto"/>
              <w:bottom w:val="none" w:sz="0" w:space="0" w:color="auto"/>
              <w:right w:val="none" w:sz="0" w:space="0" w:color="auto"/>
            </w:tcBorders>
            <w:hideMark/>
          </w:tcPr>
          <w:p w14:paraId="77E0610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5F7067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4EF994D7" w14:textId="77777777" w:rsidTr="005D17B8">
        <w:trPr>
          <w:cnfStyle w:val="000000100000" w:firstRow="0" w:lastRow="0" w:firstColumn="0" w:lastColumn="0" w:oddVBand="0" w:evenVBand="0" w:oddHBand="1" w:evenHBand="0" w:firstRowFirstColumn="0" w:firstRowLastColumn="0" w:lastRowFirstColumn="0" w:lastRowLastColumn="0"/>
          <w:trHeight w:val="4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3F3E4F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EA3D80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NWPCAD003</w:t>
            </w:r>
          </w:p>
        </w:tc>
        <w:tc>
          <w:tcPr>
            <w:tcW w:w="2126" w:type="dxa"/>
            <w:tcBorders>
              <w:top w:val="none" w:sz="0" w:space="0" w:color="auto"/>
              <w:left w:val="none" w:sz="0" w:space="0" w:color="auto"/>
              <w:bottom w:val="none" w:sz="0" w:space="0" w:color="auto"/>
              <w:right w:val="none" w:sz="0" w:space="0" w:color="auto"/>
            </w:tcBorders>
            <w:hideMark/>
          </w:tcPr>
          <w:p w14:paraId="1EA29D5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Identify and confirm blue-green algae outbreaks</w:t>
            </w:r>
          </w:p>
        </w:tc>
        <w:tc>
          <w:tcPr>
            <w:tcW w:w="1276" w:type="dxa"/>
            <w:tcBorders>
              <w:top w:val="none" w:sz="0" w:space="0" w:color="auto"/>
              <w:left w:val="none" w:sz="0" w:space="0" w:color="auto"/>
              <w:bottom w:val="none" w:sz="0" w:space="0" w:color="auto"/>
              <w:right w:val="none" w:sz="0" w:space="0" w:color="auto"/>
            </w:tcBorders>
            <w:hideMark/>
          </w:tcPr>
          <w:p w14:paraId="5F7BF47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15F5B5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240031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NWPSOU003 Identify and confirm blue-green algae outbreaks. </w:t>
            </w:r>
          </w:p>
        </w:tc>
        <w:tc>
          <w:tcPr>
            <w:tcW w:w="708" w:type="dxa"/>
            <w:tcBorders>
              <w:top w:val="none" w:sz="0" w:space="0" w:color="auto"/>
              <w:left w:val="none" w:sz="0" w:space="0" w:color="auto"/>
              <w:bottom w:val="none" w:sz="0" w:space="0" w:color="auto"/>
              <w:right w:val="none" w:sz="0" w:space="0" w:color="auto"/>
            </w:tcBorders>
            <w:hideMark/>
          </w:tcPr>
          <w:p w14:paraId="5CC2F46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E25E61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1.3 reworded and renumbered to 1.4</w:t>
            </w:r>
            <w:r w:rsidRPr="00185FB6">
              <w:rPr>
                <w:rFonts w:ascii="GT America Regular" w:eastAsia="Times New Roman" w:hAnsi="GT America Regular" w:cs="Open Sans"/>
                <w:sz w:val="20"/>
                <w:szCs w:val="20"/>
                <w:lang w:eastAsia="en-AU"/>
              </w:rPr>
              <w:br/>
              <w:t>PC 1.4 reworded and split into 1.5 &amp; 1.6</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PC’s 1.3 &amp; 2.3 added.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Assessment conditions updated.</w:t>
            </w:r>
          </w:p>
        </w:tc>
      </w:tr>
      <w:tr w:rsidR="00A273A6" w:rsidRPr="00185FB6" w14:paraId="12933357"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7CFDFA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5CC525C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NWPSOU003</w:t>
            </w:r>
          </w:p>
        </w:tc>
        <w:tc>
          <w:tcPr>
            <w:tcW w:w="2126" w:type="dxa"/>
            <w:tcBorders>
              <w:top w:val="none" w:sz="0" w:space="0" w:color="auto"/>
              <w:left w:val="none" w:sz="0" w:space="0" w:color="auto"/>
              <w:bottom w:val="none" w:sz="0" w:space="0" w:color="auto"/>
              <w:right w:val="none" w:sz="0" w:space="0" w:color="auto"/>
            </w:tcBorders>
            <w:hideMark/>
          </w:tcPr>
          <w:p w14:paraId="1246F7A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Identify and confirm blue-green algae outbreaks.</w:t>
            </w:r>
          </w:p>
        </w:tc>
        <w:tc>
          <w:tcPr>
            <w:tcW w:w="1276" w:type="dxa"/>
            <w:tcBorders>
              <w:top w:val="none" w:sz="0" w:space="0" w:color="auto"/>
              <w:left w:val="none" w:sz="0" w:space="0" w:color="auto"/>
              <w:bottom w:val="none" w:sz="0" w:space="0" w:color="auto"/>
              <w:right w:val="none" w:sz="0" w:space="0" w:color="auto"/>
            </w:tcBorders>
            <w:hideMark/>
          </w:tcPr>
          <w:p w14:paraId="479833B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503B53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A4CB7E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NWPCAD003 Identify and confirm blue-green algae outbreaks</w:t>
            </w:r>
          </w:p>
        </w:tc>
        <w:tc>
          <w:tcPr>
            <w:tcW w:w="708" w:type="dxa"/>
            <w:tcBorders>
              <w:top w:val="none" w:sz="0" w:space="0" w:color="auto"/>
              <w:left w:val="none" w:sz="0" w:space="0" w:color="auto"/>
              <w:bottom w:val="none" w:sz="0" w:space="0" w:color="auto"/>
              <w:right w:val="none" w:sz="0" w:space="0" w:color="auto"/>
            </w:tcBorders>
            <w:hideMark/>
          </w:tcPr>
          <w:p w14:paraId="1C3720F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9F8384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1889E69" w14:textId="77777777" w:rsidTr="005D17B8">
        <w:trPr>
          <w:cnfStyle w:val="000000100000" w:firstRow="0" w:lastRow="0" w:firstColumn="0" w:lastColumn="0" w:oddVBand="0" w:evenVBand="0" w:oddHBand="1" w:evenHBand="0" w:firstRowFirstColumn="0" w:firstRowLastColumn="0" w:lastRowFirstColumn="0" w:lastRowLastColumn="0"/>
          <w:trHeight w:val="5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42551A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16B9F3E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NWPCAD004</w:t>
            </w:r>
          </w:p>
        </w:tc>
        <w:tc>
          <w:tcPr>
            <w:tcW w:w="2126" w:type="dxa"/>
            <w:tcBorders>
              <w:top w:val="none" w:sz="0" w:space="0" w:color="auto"/>
              <w:left w:val="none" w:sz="0" w:space="0" w:color="auto"/>
              <w:bottom w:val="none" w:sz="0" w:space="0" w:color="auto"/>
              <w:right w:val="none" w:sz="0" w:space="0" w:color="auto"/>
            </w:tcBorders>
            <w:hideMark/>
          </w:tcPr>
          <w:p w14:paraId="76CE609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catchment and surrounding areas</w:t>
            </w:r>
          </w:p>
        </w:tc>
        <w:tc>
          <w:tcPr>
            <w:tcW w:w="1276" w:type="dxa"/>
            <w:tcBorders>
              <w:top w:val="none" w:sz="0" w:space="0" w:color="auto"/>
              <w:left w:val="none" w:sz="0" w:space="0" w:color="auto"/>
              <w:bottom w:val="none" w:sz="0" w:space="0" w:color="auto"/>
              <w:right w:val="none" w:sz="0" w:space="0" w:color="auto"/>
            </w:tcBorders>
            <w:hideMark/>
          </w:tcPr>
          <w:p w14:paraId="665BACB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5FD9CB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D71966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NWPSOU011 Maintain catchment and surrounding areas. </w:t>
            </w:r>
          </w:p>
        </w:tc>
        <w:tc>
          <w:tcPr>
            <w:tcW w:w="708" w:type="dxa"/>
            <w:tcBorders>
              <w:top w:val="none" w:sz="0" w:space="0" w:color="auto"/>
              <w:left w:val="none" w:sz="0" w:space="0" w:color="auto"/>
              <w:bottom w:val="none" w:sz="0" w:space="0" w:color="auto"/>
              <w:right w:val="none" w:sz="0" w:space="0" w:color="auto"/>
            </w:tcBorders>
            <w:hideMark/>
          </w:tcPr>
          <w:p w14:paraId="19A3042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DE2D16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 4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2.5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 and renumbered to 3.4</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4.3 reworded</w:t>
            </w:r>
            <w:r w:rsidRPr="00185FB6">
              <w:rPr>
                <w:rFonts w:ascii="GT America Regular" w:eastAsia="Times New Roman" w:hAnsi="GT America Regular" w:cs="Open Sans"/>
                <w:sz w:val="20"/>
                <w:szCs w:val="20"/>
                <w:lang w:eastAsia="en-AU"/>
              </w:rPr>
              <w:br/>
              <w:t>PC 4.4 reworded</w:t>
            </w:r>
            <w:r w:rsidRPr="00185FB6">
              <w:rPr>
                <w:rFonts w:ascii="GT America Regular" w:eastAsia="Times New Roman" w:hAnsi="GT America Regular" w:cs="Open Sans"/>
                <w:sz w:val="20"/>
                <w:szCs w:val="20"/>
                <w:lang w:eastAsia="en-AU"/>
              </w:rPr>
              <w:br/>
              <w:t>PC’s 2.6, 3.3 &amp; 3.5 added.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599E3FB9"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131DFE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166D4B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NWPSOU011</w:t>
            </w:r>
          </w:p>
        </w:tc>
        <w:tc>
          <w:tcPr>
            <w:tcW w:w="2126" w:type="dxa"/>
            <w:tcBorders>
              <w:top w:val="none" w:sz="0" w:space="0" w:color="auto"/>
              <w:left w:val="none" w:sz="0" w:space="0" w:color="auto"/>
              <w:bottom w:val="none" w:sz="0" w:space="0" w:color="auto"/>
              <w:right w:val="none" w:sz="0" w:space="0" w:color="auto"/>
            </w:tcBorders>
            <w:hideMark/>
          </w:tcPr>
          <w:p w14:paraId="20FB54B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catchment and surrounding areas.</w:t>
            </w:r>
          </w:p>
        </w:tc>
        <w:tc>
          <w:tcPr>
            <w:tcW w:w="1276" w:type="dxa"/>
            <w:tcBorders>
              <w:top w:val="none" w:sz="0" w:space="0" w:color="auto"/>
              <w:left w:val="none" w:sz="0" w:space="0" w:color="auto"/>
              <w:bottom w:val="none" w:sz="0" w:space="0" w:color="auto"/>
              <w:right w:val="none" w:sz="0" w:space="0" w:color="auto"/>
            </w:tcBorders>
            <w:hideMark/>
          </w:tcPr>
          <w:p w14:paraId="64EE8B7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E69F00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12B4B6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NWPCAD004 Maintain catchment and surrounding areas</w:t>
            </w:r>
          </w:p>
        </w:tc>
        <w:tc>
          <w:tcPr>
            <w:tcW w:w="708" w:type="dxa"/>
            <w:tcBorders>
              <w:top w:val="none" w:sz="0" w:space="0" w:color="auto"/>
              <w:left w:val="none" w:sz="0" w:space="0" w:color="auto"/>
              <w:bottom w:val="none" w:sz="0" w:space="0" w:color="auto"/>
              <w:right w:val="none" w:sz="0" w:space="0" w:color="auto"/>
            </w:tcBorders>
            <w:hideMark/>
          </w:tcPr>
          <w:p w14:paraId="64F7E9E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5D64EE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7BA99597" w14:textId="77777777" w:rsidTr="005D17B8">
        <w:trPr>
          <w:cnfStyle w:val="000000100000" w:firstRow="0" w:lastRow="0" w:firstColumn="0" w:lastColumn="0" w:oddVBand="0" w:evenVBand="0" w:oddHBand="1" w:evenHBand="0" w:firstRowFirstColumn="0" w:firstRowLastColumn="0" w:lastRowFirstColumn="0" w:lastRowLastColumn="0"/>
          <w:trHeight w:val="48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6FF787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1BC77E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NWPCAD005</w:t>
            </w:r>
          </w:p>
        </w:tc>
        <w:tc>
          <w:tcPr>
            <w:tcW w:w="2126" w:type="dxa"/>
            <w:tcBorders>
              <w:top w:val="none" w:sz="0" w:space="0" w:color="auto"/>
              <w:left w:val="none" w:sz="0" w:space="0" w:color="auto"/>
              <w:bottom w:val="none" w:sz="0" w:space="0" w:color="auto"/>
              <w:right w:val="none" w:sz="0" w:space="0" w:color="auto"/>
            </w:tcBorders>
            <w:hideMark/>
          </w:tcPr>
          <w:p w14:paraId="265054C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inspect and report catchment areas</w:t>
            </w:r>
          </w:p>
        </w:tc>
        <w:tc>
          <w:tcPr>
            <w:tcW w:w="1276" w:type="dxa"/>
            <w:tcBorders>
              <w:top w:val="none" w:sz="0" w:space="0" w:color="auto"/>
              <w:left w:val="none" w:sz="0" w:space="0" w:color="auto"/>
              <w:bottom w:val="none" w:sz="0" w:space="0" w:color="auto"/>
              <w:right w:val="none" w:sz="0" w:space="0" w:color="auto"/>
            </w:tcBorders>
            <w:hideMark/>
          </w:tcPr>
          <w:p w14:paraId="72D1F05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AFD6E4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77D6B3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NWPSOU012 Monitor, inspect and report catchment operations. </w:t>
            </w:r>
          </w:p>
        </w:tc>
        <w:tc>
          <w:tcPr>
            <w:tcW w:w="708" w:type="dxa"/>
            <w:tcBorders>
              <w:top w:val="none" w:sz="0" w:space="0" w:color="auto"/>
              <w:left w:val="none" w:sz="0" w:space="0" w:color="auto"/>
              <w:bottom w:val="none" w:sz="0" w:space="0" w:color="auto"/>
              <w:right w:val="none" w:sz="0" w:space="0" w:color="auto"/>
            </w:tcBorders>
            <w:hideMark/>
          </w:tcPr>
          <w:p w14:paraId="5186344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49177B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2.5 deleted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4.2 deleted</w:t>
            </w:r>
            <w:r w:rsidRPr="00185FB6">
              <w:rPr>
                <w:rFonts w:ascii="GT America Regular" w:eastAsia="Times New Roman" w:hAnsi="GT America Regular" w:cs="Open Sans"/>
                <w:sz w:val="20"/>
                <w:szCs w:val="20"/>
                <w:lang w:eastAsia="en-AU"/>
              </w:rPr>
              <w:br/>
              <w:t>PC 4.3 reworded and renumbered to 4.2</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700F5A25"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3DCCF5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390A543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NWPSOU012</w:t>
            </w:r>
          </w:p>
        </w:tc>
        <w:tc>
          <w:tcPr>
            <w:tcW w:w="2126" w:type="dxa"/>
            <w:tcBorders>
              <w:top w:val="none" w:sz="0" w:space="0" w:color="auto"/>
              <w:left w:val="none" w:sz="0" w:space="0" w:color="auto"/>
              <w:bottom w:val="none" w:sz="0" w:space="0" w:color="auto"/>
              <w:right w:val="none" w:sz="0" w:space="0" w:color="auto"/>
            </w:tcBorders>
            <w:hideMark/>
          </w:tcPr>
          <w:p w14:paraId="5C4E344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inspect and report catchment operations.</w:t>
            </w:r>
          </w:p>
        </w:tc>
        <w:tc>
          <w:tcPr>
            <w:tcW w:w="1276" w:type="dxa"/>
            <w:tcBorders>
              <w:top w:val="none" w:sz="0" w:space="0" w:color="auto"/>
              <w:left w:val="none" w:sz="0" w:space="0" w:color="auto"/>
              <w:bottom w:val="none" w:sz="0" w:space="0" w:color="auto"/>
              <w:right w:val="none" w:sz="0" w:space="0" w:color="auto"/>
            </w:tcBorders>
            <w:hideMark/>
          </w:tcPr>
          <w:p w14:paraId="3F3931C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1037AE4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324E35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NWPCAD005 Monitor, inspect and report catchment areas</w:t>
            </w:r>
          </w:p>
        </w:tc>
        <w:tc>
          <w:tcPr>
            <w:tcW w:w="708" w:type="dxa"/>
            <w:tcBorders>
              <w:top w:val="none" w:sz="0" w:space="0" w:color="auto"/>
              <w:left w:val="none" w:sz="0" w:space="0" w:color="auto"/>
              <w:bottom w:val="none" w:sz="0" w:space="0" w:color="auto"/>
              <w:right w:val="none" w:sz="0" w:space="0" w:color="auto"/>
            </w:tcBorders>
            <w:hideMark/>
          </w:tcPr>
          <w:p w14:paraId="7932070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F45490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4EA9FDEC" w14:textId="77777777" w:rsidTr="005D17B8">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8023E0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291213F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NWPCAD006</w:t>
            </w:r>
          </w:p>
        </w:tc>
        <w:tc>
          <w:tcPr>
            <w:tcW w:w="2126" w:type="dxa"/>
            <w:tcBorders>
              <w:top w:val="none" w:sz="0" w:space="0" w:color="auto"/>
              <w:left w:val="none" w:sz="0" w:space="0" w:color="auto"/>
              <w:bottom w:val="none" w:sz="0" w:space="0" w:color="auto"/>
              <w:right w:val="none" w:sz="0" w:space="0" w:color="auto"/>
            </w:tcBorders>
            <w:hideMark/>
          </w:tcPr>
          <w:p w14:paraId="3594D5E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coordinate catchment operations</w:t>
            </w:r>
          </w:p>
        </w:tc>
        <w:tc>
          <w:tcPr>
            <w:tcW w:w="1276" w:type="dxa"/>
            <w:tcBorders>
              <w:top w:val="none" w:sz="0" w:space="0" w:color="auto"/>
              <w:left w:val="none" w:sz="0" w:space="0" w:color="auto"/>
              <w:bottom w:val="none" w:sz="0" w:space="0" w:color="auto"/>
              <w:right w:val="none" w:sz="0" w:space="0" w:color="auto"/>
            </w:tcBorders>
            <w:hideMark/>
          </w:tcPr>
          <w:p w14:paraId="29DDE8D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13A3A4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1D9814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NWPSOU013 Monitor and coordinate catchment operations. </w:t>
            </w:r>
          </w:p>
        </w:tc>
        <w:tc>
          <w:tcPr>
            <w:tcW w:w="708" w:type="dxa"/>
            <w:tcBorders>
              <w:top w:val="none" w:sz="0" w:space="0" w:color="auto"/>
              <w:left w:val="none" w:sz="0" w:space="0" w:color="auto"/>
              <w:bottom w:val="none" w:sz="0" w:space="0" w:color="auto"/>
              <w:right w:val="none" w:sz="0" w:space="0" w:color="auto"/>
            </w:tcBorders>
            <w:hideMark/>
          </w:tcPr>
          <w:p w14:paraId="4041DE2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9F387B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1C3C6B53"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A7F386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2DA38FF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NWPSOU013</w:t>
            </w:r>
          </w:p>
        </w:tc>
        <w:tc>
          <w:tcPr>
            <w:tcW w:w="2126" w:type="dxa"/>
            <w:tcBorders>
              <w:top w:val="none" w:sz="0" w:space="0" w:color="auto"/>
              <w:left w:val="none" w:sz="0" w:space="0" w:color="auto"/>
              <w:bottom w:val="none" w:sz="0" w:space="0" w:color="auto"/>
              <w:right w:val="none" w:sz="0" w:space="0" w:color="auto"/>
            </w:tcBorders>
            <w:hideMark/>
          </w:tcPr>
          <w:p w14:paraId="76D6308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coordinate catchment operations.</w:t>
            </w:r>
          </w:p>
        </w:tc>
        <w:tc>
          <w:tcPr>
            <w:tcW w:w="1276" w:type="dxa"/>
            <w:tcBorders>
              <w:top w:val="none" w:sz="0" w:space="0" w:color="auto"/>
              <w:left w:val="none" w:sz="0" w:space="0" w:color="auto"/>
              <w:bottom w:val="none" w:sz="0" w:space="0" w:color="auto"/>
              <w:right w:val="none" w:sz="0" w:space="0" w:color="auto"/>
            </w:tcBorders>
            <w:hideMark/>
          </w:tcPr>
          <w:p w14:paraId="121056F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17E4933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6EFED1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NWPCAD006 Monitor and coordinate catchment operations</w:t>
            </w:r>
          </w:p>
        </w:tc>
        <w:tc>
          <w:tcPr>
            <w:tcW w:w="708" w:type="dxa"/>
            <w:tcBorders>
              <w:top w:val="none" w:sz="0" w:space="0" w:color="auto"/>
              <w:left w:val="none" w:sz="0" w:space="0" w:color="auto"/>
              <w:bottom w:val="none" w:sz="0" w:space="0" w:color="auto"/>
              <w:right w:val="none" w:sz="0" w:space="0" w:color="auto"/>
            </w:tcBorders>
            <w:hideMark/>
          </w:tcPr>
          <w:p w14:paraId="2D672B8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9FCA46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BF0F348" w14:textId="77777777" w:rsidTr="005D17B8">
        <w:trPr>
          <w:cnfStyle w:val="000000100000" w:firstRow="0" w:lastRow="0" w:firstColumn="0" w:lastColumn="0" w:oddVBand="0" w:evenVBand="0" w:oddHBand="1" w:evenHBand="0" w:firstRowFirstColumn="0" w:firstRowLastColumn="0" w:lastRowFirstColumn="0" w:lastRowLastColumn="0"/>
          <w:trHeight w:val="257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4EE097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AED406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NWPCAD007</w:t>
            </w:r>
          </w:p>
        </w:tc>
        <w:tc>
          <w:tcPr>
            <w:tcW w:w="2126" w:type="dxa"/>
            <w:tcBorders>
              <w:top w:val="none" w:sz="0" w:space="0" w:color="auto"/>
              <w:left w:val="none" w:sz="0" w:space="0" w:color="auto"/>
              <w:bottom w:val="none" w:sz="0" w:space="0" w:color="auto"/>
              <w:right w:val="none" w:sz="0" w:space="0" w:color="auto"/>
            </w:tcBorders>
            <w:hideMark/>
          </w:tcPr>
          <w:p w14:paraId="0ACC1E5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Inspect, operate and maintain low consequence dams </w:t>
            </w:r>
          </w:p>
        </w:tc>
        <w:tc>
          <w:tcPr>
            <w:tcW w:w="1276" w:type="dxa"/>
            <w:tcBorders>
              <w:top w:val="none" w:sz="0" w:space="0" w:color="auto"/>
              <w:left w:val="none" w:sz="0" w:space="0" w:color="auto"/>
              <w:bottom w:val="none" w:sz="0" w:space="0" w:color="auto"/>
              <w:right w:val="none" w:sz="0" w:space="0" w:color="auto"/>
            </w:tcBorders>
            <w:hideMark/>
          </w:tcPr>
          <w:p w14:paraId="53B4933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17FC9B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E6A688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NWPSOU021 Inspect and maintain basic dams and water storages. </w:t>
            </w:r>
          </w:p>
        </w:tc>
        <w:tc>
          <w:tcPr>
            <w:tcW w:w="708" w:type="dxa"/>
            <w:tcBorders>
              <w:top w:val="none" w:sz="0" w:space="0" w:color="auto"/>
              <w:left w:val="none" w:sz="0" w:space="0" w:color="auto"/>
              <w:bottom w:val="none" w:sz="0" w:space="0" w:color="auto"/>
              <w:right w:val="none" w:sz="0" w:space="0" w:color="auto"/>
            </w:tcBorders>
            <w:hideMark/>
          </w:tcPr>
          <w:p w14:paraId="4339680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C588B9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Elements 1, 2 &amp; 3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25A8842F"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5B1E48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499D56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NWPSOU021</w:t>
            </w:r>
          </w:p>
        </w:tc>
        <w:tc>
          <w:tcPr>
            <w:tcW w:w="2126" w:type="dxa"/>
            <w:tcBorders>
              <w:top w:val="none" w:sz="0" w:space="0" w:color="auto"/>
              <w:left w:val="none" w:sz="0" w:space="0" w:color="auto"/>
              <w:bottom w:val="none" w:sz="0" w:space="0" w:color="auto"/>
              <w:right w:val="none" w:sz="0" w:space="0" w:color="auto"/>
            </w:tcBorders>
            <w:hideMark/>
          </w:tcPr>
          <w:p w14:paraId="0C9DBF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maintain basic dams and water storages.</w:t>
            </w:r>
          </w:p>
        </w:tc>
        <w:tc>
          <w:tcPr>
            <w:tcW w:w="1276" w:type="dxa"/>
            <w:tcBorders>
              <w:top w:val="none" w:sz="0" w:space="0" w:color="auto"/>
              <w:left w:val="none" w:sz="0" w:space="0" w:color="auto"/>
              <w:bottom w:val="none" w:sz="0" w:space="0" w:color="auto"/>
              <w:right w:val="none" w:sz="0" w:space="0" w:color="auto"/>
            </w:tcBorders>
            <w:hideMark/>
          </w:tcPr>
          <w:p w14:paraId="1AC8192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979682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19D4D2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Superseded by NWPCAD007 Inspect, operate and maintain low consequence dams </w:t>
            </w:r>
          </w:p>
        </w:tc>
        <w:tc>
          <w:tcPr>
            <w:tcW w:w="708" w:type="dxa"/>
            <w:tcBorders>
              <w:top w:val="none" w:sz="0" w:space="0" w:color="auto"/>
              <w:left w:val="none" w:sz="0" w:space="0" w:color="auto"/>
              <w:bottom w:val="none" w:sz="0" w:space="0" w:color="auto"/>
              <w:right w:val="none" w:sz="0" w:space="0" w:color="auto"/>
            </w:tcBorders>
            <w:hideMark/>
          </w:tcPr>
          <w:p w14:paraId="5AA49DD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8490DE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14F7ACF" w14:textId="77777777" w:rsidTr="005D17B8">
        <w:trPr>
          <w:cnfStyle w:val="000000100000" w:firstRow="0" w:lastRow="0" w:firstColumn="0" w:lastColumn="0" w:oddVBand="0" w:evenVBand="0" w:oddHBand="1" w:evenHBand="0" w:firstRowFirstColumn="0" w:firstRowLastColumn="0" w:lastRowFirstColumn="0" w:lastRowLastColumn="0"/>
          <w:trHeight w:val="302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CE3CA6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59D7B3C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NWPCAD008</w:t>
            </w:r>
          </w:p>
        </w:tc>
        <w:tc>
          <w:tcPr>
            <w:tcW w:w="2126" w:type="dxa"/>
            <w:tcBorders>
              <w:top w:val="none" w:sz="0" w:space="0" w:color="auto"/>
              <w:left w:val="none" w:sz="0" w:space="0" w:color="auto"/>
              <w:bottom w:val="none" w:sz="0" w:space="0" w:color="auto"/>
              <w:right w:val="none" w:sz="0" w:space="0" w:color="auto"/>
            </w:tcBorders>
            <w:hideMark/>
          </w:tcPr>
          <w:p w14:paraId="43185FD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dam operations</w:t>
            </w:r>
          </w:p>
        </w:tc>
        <w:tc>
          <w:tcPr>
            <w:tcW w:w="1276" w:type="dxa"/>
            <w:tcBorders>
              <w:top w:val="none" w:sz="0" w:space="0" w:color="auto"/>
              <w:left w:val="none" w:sz="0" w:space="0" w:color="auto"/>
              <w:bottom w:val="none" w:sz="0" w:space="0" w:color="auto"/>
              <w:right w:val="none" w:sz="0" w:space="0" w:color="auto"/>
            </w:tcBorders>
            <w:hideMark/>
          </w:tcPr>
          <w:p w14:paraId="192080D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EFB562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B24E9C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NWPSOU022 Monitor and control dam operations. </w:t>
            </w:r>
          </w:p>
        </w:tc>
        <w:tc>
          <w:tcPr>
            <w:tcW w:w="708" w:type="dxa"/>
            <w:tcBorders>
              <w:top w:val="none" w:sz="0" w:space="0" w:color="auto"/>
              <w:left w:val="none" w:sz="0" w:space="0" w:color="auto"/>
              <w:bottom w:val="none" w:sz="0" w:space="0" w:color="auto"/>
              <w:right w:val="none" w:sz="0" w:space="0" w:color="auto"/>
            </w:tcBorders>
            <w:hideMark/>
          </w:tcPr>
          <w:p w14:paraId="3229B92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5B0238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Elements 1 &amp; 2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replaced</w:t>
            </w:r>
            <w:r w:rsidRPr="00185FB6">
              <w:rPr>
                <w:rFonts w:ascii="GT America Regular" w:eastAsia="Times New Roman" w:hAnsi="GT America Regular" w:cs="Open Sans"/>
                <w:sz w:val="20"/>
                <w:szCs w:val="20"/>
                <w:lang w:eastAsia="en-AU"/>
              </w:rPr>
              <w:br/>
              <w:t>PC 1.3 added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PC’s 3.3 &amp; 3.4 combined</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3AB14687"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1273AB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903EDA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NWPSOU022</w:t>
            </w:r>
          </w:p>
        </w:tc>
        <w:tc>
          <w:tcPr>
            <w:tcW w:w="2126" w:type="dxa"/>
            <w:tcBorders>
              <w:top w:val="none" w:sz="0" w:space="0" w:color="auto"/>
              <w:left w:val="none" w:sz="0" w:space="0" w:color="auto"/>
              <w:bottom w:val="none" w:sz="0" w:space="0" w:color="auto"/>
              <w:right w:val="none" w:sz="0" w:space="0" w:color="auto"/>
            </w:tcBorders>
            <w:hideMark/>
          </w:tcPr>
          <w:p w14:paraId="76BFCBB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dam operations.</w:t>
            </w:r>
          </w:p>
        </w:tc>
        <w:tc>
          <w:tcPr>
            <w:tcW w:w="1276" w:type="dxa"/>
            <w:tcBorders>
              <w:top w:val="none" w:sz="0" w:space="0" w:color="auto"/>
              <w:left w:val="none" w:sz="0" w:space="0" w:color="auto"/>
              <w:bottom w:val="none" w:sz="0" w:space="0" w:color="auto"/>
              <w:right w:val="none" w:sz="0" w:space="0" w:color="auto"/>
            </w:tcBorders>
            <w:hideMark/>
          </w:tcPr>
          <w:p w14:paraId="36F64AD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1A14E8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44D7A2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NWPCAD008 Monitor and control dam operations</w:t>
            </w:r>
          </w:p>
        </w:tc>
        <w:tc>
          <w:tcPr>
            <w:tcW w:w="708" w:type="dxa"/>
            <w:tcBorders>
              <w:top w:val="none" w:sz="0" w:space="0" w:color="auto"/>
              <w:left w:val="none" w:sz="0" w:space="0" w:color="auto"/>
              <w:bottom w:val="none" w:sz="0" w:space="0" w:color="auto"/>
              <w:right w:val="none" w:sz="0" w:space="0" w:color="auto"/>
            </w:tcBorders>
            <w:hideMark/>
          </w:tcPr>
          <w:p w14:paraId="6B53714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B2E4F9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5C6E039" w14:textId="77777777" w:rsidTr="005D17B8">
        <w:trPr>
          <w:cnfStyle w:val="000000100000" w:firstRow="0" w:lastRow="0" w:firstColumn="0" w:lastColumn="0" w:oddVBand="0" w:evenVBand="0" w:oddHBand="1" w:evenHBand="0" w:firstRowFirstColumn="0" w:firstRowLastColumn="0" w:lastRowFirstColumn="0" w:lastRowLastColumn="0"/>
          <w:trHeight w:val="335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DEB72B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C9C05B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NWPCAD009</w:t>
            </w:r>
          </w:p>
        </w:tc>
        <w:tc>
          <w:tcPr>
            <w:tcW w:w="2126" w:type="dxa"/>
            <w:tcBorders>
              <w:top w:val="none" w:sz="0" w:space="0" w:color="auto"/>
              <w:left w:val="none" w:sz="0" w:space="0" w:color="auto"/>
              <w:bottom w:val="none" w:sz="0" w:space="0" w:color="auto"/>
              <w:right w:val="none" w:sz="0" w:space="0" w:color="auto"/>
            </w:tcBorders>
            <w:hideMark/>
          </w:tcPr>
          <w:p w14:paraId="5893D1E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implement dam maintenance</w:t>
            </w:r>
          </w:p>
        </w:tc>
        <w:tc>
          <w:tcPr>
            <w:tcW w:w="1276" w:type="dxa"/>
            <w:tcBorders>
              <w:top w:val="none" w:sz="0" w:space="0" w:color="auto"/>
              <w:left w:val="none" w:sz="0" w:space="0" w:color="auto"/>
              <w:bottom w:val="none" w:sz="0" w:space="0" w:color="auto"/>
              <w:right w:val="none" w:sz="0" w:space="0" w:color="auto"/>
            </w:tcBorders>
            <w:hideMark/>
          </w:tcPr>
          <w:p w14:paraId="39E9AE3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4CD5F8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5D5A47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NWPSOU023 Monitor and implement dam maintenance. </w:t>
            </w:r>
          </w:p>
        </w:tc>
        <w:tc>
          <w:tcPr>
            <w:tcW w:w="708" w:type="dxa"/>
            <w:tcBorders>
              <w:top w:val="none" w:sz="0" w:space="0" w:color="auto"/>
              <w:left w:val="none" w:sz="0" w:space="0" w:color="auto"/>
              <w:bottom w:val="none" w:sz="0" w:space="0" w:color="auto"/>
              <w:right w:val="none" w:sz="0" w:space="0" w:color="auto"/>
            </w:tcBorders>
            <w:hideMark/>
          </w:tcPr>
          <w:p w14:paraId="50124EF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96BC08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PC’s 1.2 &amp; 1.3 merged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PC’s 3.3 &amp; 3.4 merged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Assessment conditions updated.</w:t>
            </w:r>
          </w:p>
        </w:tc>
      </w:tr>
      <w:tr w:rsidR="00A273A6" w:rsidRPr="00185FB6" w14:paraId="4174D6B6"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994E65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055663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NWPSOU023</w:t>
            </w:r>
          </w:p>
        </w:tc>
        <w:tc>
          <w:tcPr>
            <w:tcW w:w="2126" w:type="dxa"/>
            <w:tcBorders>
              <w:top w:val="none" w:sz="0" w:space="0" w:color="auto"/>
              <w:left w:val="none" w:sz="0" w:space="0" w:color="auto"/>
              <w:bottom w:val="none" w:sz="0" w:space="0" w:color="auto"/>
              <w:right w:val="none" w:sz="0" w:space="0" w:color="auto"/>
            </w:tcBorders>
            <w:hideMark/>
          </w:tcPr>
          <w:p w14:paraId="673EC77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implement dam maintenance.</w:t>
            </w:r>
          </w:p>
        </w:tc>
        <w:tc>
          <w:tcPr>
            <w:tcW w:w="1276" w:type="dxa"/>
            <w:tcBorders>
              <w:top w:val="none" w:sz="0" w:space="0" w:color="auto"/>
              <w:left w:val="none" w:sz="0" w:space="0" w:color="auto"/>
              <w:bottom w:val="none" w:sz="0" w:space="0" w:color="auto"/>
              <w:right w:val="none" w:sz="0" w:space="0" w:color="auto"/>
            </w:tcBorders>
            <w:hideMark/>
          </w:tcPr>
          <w:p w14:paraId="6E77BDC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2B892C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DE480B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NWPCAD009 Monitor and implement dam maintenance</w:t>
            </w:r>
          </w:p>
        </w:tc>
        <w:tc>
          <w:tcPr>
            <w:tcW w:w="708" w:type="dxa"/>
            <w:tcBorders>
              <w:top w:val="none" w:sz="0" w:space="0" w:color="auto"/>
              <w:left w:val="none" w:sz="0" w:space="0" w:color="auto"/>
              <w:bottom w:val="none" w:sz="0" w:space="0" w:color="auto"/>
              <w:right w:val="none" w:sz="0" w:space="0" w:color="auto"/>
            </w:tcBorders>
            <w:hideMark/>
          </w:tcPr>
          <w:p w14:paraId="422BAA5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03237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87DE18B" w14:textId="77777777" w:rsidTr="005D17B8">
        <w:trPr>
          <w:cnfStyle w:val="000000100000" w:firstRow="0" w:lastRow="0" w:firstColumn="0" w:lastColumn="0" w:oddVBand="0" w:evenVBand="0" w:oddHBand="1" w:evenHBand="0" w:firstRowFirstColumn="0" w:firstRowLastColumn="0" w:lastRowFirstColumn="0" w:lastRowLastColumn="0"/>
          <w:trHeight w:val="3778"/>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A5DEA8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FFBBBF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NWPCAD010</w:t>
            </w:r>
          </w:p>
        </w:tc>
        <w:tc>
          <w:tcPr>
            <w:tcW w:w="2126" w:type="dxa"/>
            <w:tcBorders>
              <w:top w:val="none" w:sz="0" w:space="0" w:color="auto"/>
              <w:left w:val="none" w:sz="0" w:space="0" w:color="auto"/>
              <w:bottom w:val="none" w:sz="0" w:space="0" w:color="auto"/>
              <w:right w:val="none" w:sz="0" w:space="0" w:color="auto"/>
            </w:tcBorders>
            <w:hideMark/>
          </w:tcPr>
          <w:p w14:paraId="376630D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report on concrete dam safety</w:t>
            </w:r>
          </w:p>
        </w:tc>
        <w:tc>
          <w:tcPr>
            <w:tcW w:w="1276" w:type="dxa"/>
            <w:tcBorders>
              <w:top w:val="none" w:sz="0" w:space="0" w:color="auto"/>
              <w:left w:val="none" w:sz="0" w:space="0" w:color="auto"/>
              <w:bottom w:val="none" w:sz="0" w:space="0" w:color="auto"/>
              <w:right w:val="none" w:sz="0" w:space="0" w:color="auto"/>
            </w:tcBorders>
            <w:hideMark/>
          </w:tcPr>
          <w:p w14:paraId="666D9B7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5F16CB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9E4451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NWPSOU024 Inspect and report on concrete dam safety. </w:t>
            </w:r>
          </w:p>
        </w:tc>
        <w:tc>
          <w:tcPr>
            <w:tcW w:w="708" w:type="dxa"/>
            <w:tcBorders>
              <w:top w:val="none" w:sz="0" w:space="0" w:color="auto"/>
              <w:left w:val="none" w:sz="0" w:space="0" w:color="auto"/>
              <w:bottom w:val="none" w:sz="0" w:space="0" w:color="auto"/>
              <w:right w:val="none" w:sz="0" w:space="0" w:color="auto"/>
            </w:tcBorders>
            <w:hideMark/>
          </w:tcPr>
          <w:p w14:paraId="753BDF1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4EB789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Elements 1, 2 &amp; 3 reworded</w:t>
            </w:r>
            <w:r w:rsidRPr="00185FB6">
              <w:rPr>
                <w:rFonts w:ascii="GT America Regular" w:eastAsia="Times New Roman" w:hAnsi="GT America Regular" w:cs="Open Sans"/>
                <w:sz w:val="20"/>
                <w:szCs w:val="20"/>
                <w:lang w:eastAsia="en-AU"/>
              </w:rPr>
              <w:br/>
              <w:t>Element 4 added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3.1 deleted</w:t>
            </w:r>
            <w:r w:rsidRPr="00185FB6">
              <w:rPr>
                <w:rFonts w:ascii="GT America Regular" w:eastAsia="Times New Roman" w:hAnsi="GT America Regular" w:cs="Open Sans"/>
                <w:sz w:val="20"/>
                <w:szCs w:val="20"/>
                <w:lang w:eastAsia="en-AU"/>
              </w:rPr>
              <w:br/>
              <w:t>PC 3.2 reworded and renumbered to 3.1</w:t>
            </w:r>
            <w:r w:rsidRPr="00185FB6">
              <w:rPr>
                <w:rFonts w:ascii="GT America Regular" w:eastAsia="Times New Roman" w:hAnsi="GT America Regular" w:cs="Open Sans"/>
                <w:sz w:val="20"/>
                <w:szCs w:val="20"/>
                <w:lang w:eastAsia="en-AU"/>
              </w:rPr>
              <w:br/>
              <w:t>PC’s 3.2 &amp; 3.3 merged and renumbered to 3.2</w:t>
            </w:r>
            <w:r w:rsidRPr="00185FB6">
              <w:rPr>
                <w:rFonts w:ascii="GT America Regular" w:eastAsia="Times New Roman" w:hAnsi="GT America Regular" w:cs="Open Sans"/>
                <w:sz w:val="20"/>
                <w:szCs w:val="20"/>
                <w:lang w:eastAsia="en-AU"/>
              </w:rPr>
              <w:br/>
              <w:t>PC’s 4.1 &amp; 4.2 added.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687B19FF"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0425D2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CFD4C5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NWPSOU024</w:t>
            </w:r>
          </w:p>
        </w:tc>
        <w:tc>
          <w:tcPr>
            <w:tcW w:w="2126" w:type="dxa"/>
            <w:tcBorders>
              <w:top w:val="none" w:sz="0" w:space="0" w:color="auto"/>
              <w:left w:val="none" w:sz="0" w:space="0" w:color="auto"/>
              <w:bottom w:val="none" w:sz="0" w:space="0" w:color="auto"/>
              <w:right w:val="none" w:sz="0" w:space="0" w:color="auto"/>
            </w:tcBorders>
            <w:hideMark/>
          </w:tcPr>
          <w:p w14:paraId="6C67241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report on concrete dam safety.</w:t>
            </w:r>
          </w:p>
        </w:tc>
        <w:tc>
          <w:tcPr>
            <w:tcW w:w="1276" w:type="dxa"/>
            <w:tcBorders>
              <w:top w:val="none" w:sz="0" w:space="0" w:color="auto"/>
              <w:left w:val="none" w:sz="0" w:space="0" w:color="auto"/>
              <w:bottom w:val="none" w:sz="0" w:space="0" w:color="auto"/>
              <w:right w:val="none" w:sz="0" w:space="0" w:color="auto"/>
            </w:tcBorders>
            <w:hideMark/>
          </w:tcPr>
          <w:p w14:paraId="4BDF5C5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2E6146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FA97FF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NWPCAD010 Inspect and report on concrete dam safety</w:t>
            </w:r>
          </w:p>
        </w:tc>
        <w:tc>
          <w:tcPr>
            <w:tcW w:w="708" w:type="dxa"/>
            <w:tcBorders>
              <w:top w:val="none" w:sz="0" w:space="0" w:color="auto"/>
              <w:left w:val="none" w:sz="0" w:space="0" w:color="auto"/>
              <w:bottom w:val="none" w:sz="0" w:space="0" w:color="auto"/>
              <w:right w:val="none" w:sz="0" w:space="0" w:color="auto"/>
            </w:tcBorders>
            <w:hideMark/>
          </w:tcPr>
          <w:p w14:paraId="04A0258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ECCF90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79151D0B" w14:textId="77777777" w:rsidTr="005D17B8">
        <w:trPr>
          <w:cnfStyle w:val="000000100000" w:firstRow="0" w:lastRow="0" w:firstColumn="0" w:lastColumn="0" w:oddVBand="0" w:evenVBand="0" w:oddHBand="1" w:evenHBand="0" w:firstRowFirstColumn="0" w:firstRowLastColumn="0" w:lastRowFirstColumn="0" w:lastRowLastColumn="0"/>
          <w:trHeight w:val="363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5A1474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2737F0A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NWPCAD011</w:t>
            </w:r>
          </w:p>
        </w:tc>
        <w:tc>
          <w:tcPr>
            <w:tcW w:w="2126" w:type="dxa"/>
            <w:tcBorders>
              <w:top w:val="none" w:sz="0" w:space="0" w:color="auto"/>
              <w:left w:val="none" w:sz="0" w:space="0" w:color="auto"/>
              <w:bottom w:val="none" w:sz="0" w:space="0" w:color="auto"/>
              <w:right w:val="none" w:sz="0" w:space="0" w:color="auto"/>
            </w:tcBorders>
            <w:hideMark/>
          </w:tcPr>
          <w:p w14:paraId="2818985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report on embankment dam safety</w:t>
            </w:r>
          </w:p>
        </w:tc>
        <w:tc>
          <w:tcPr>
            <w:tcW w:w="1276" w:type="dxa"/>
            <w:tcBorders>
              <w:top w:val="none" w:sz="0" w:space="0" w:color="auto"/>
              <w:left w:val="none" w:sz="0" w:space="0" w:color="auto"/>
              <w:bottom w:val="none" w:sz="0" w:space="0" w:color="auto"/>
              <w:right w:val="none" w:sz="0" w:space="0" w:color="auto"/>
            </w:tcBorders>
            <w:hideMark/>
          </w:tcPr>
          <w:p w14:paraId="5299926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89368B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A251DC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NWPSOU025 Inspect and report on embankment dam safety. </w:t>
            </w:r>
          </w:p>
        </w:tc>
        <w:tc>
          <w:tcPr>
            <w:tcW w:w="708" w:type="dxa"/>
            <w:tcBorders>
              <w:top w:val="none" w:sz="0" w:space="0" w:color="auto"/>
              <w:left w:val="none" w:sz="0" w:space="0" w:color="auto"/>
              <w:bottom w:val="none" w:sz="0" w:space="0" w:color="auto"/>
              <w:right w:val="none" w:sz="0" w:space="0" w:color="auto"/>
            </w:tcBorders>
            <w:hideMark/>
          </w:tcPr>
          <w:p w14:paraId="7CF356D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E568AB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Elements 1, 2 &amp; 3 reworded</w:t>
            </w:r>
            <w:r w:rsidRPr="00185FB6">
              <w:rPr>
                <w:rFonts w:ascii="GT America Regular" w:eastAsia="Times New Roman" w:hAnsi="GT America Regular" w:cs="Open Sans"/>
                <w:sz w:val="20"/>
                <w:szCs w:val="20"/>
                <w:lang w:eastAsia="en-AU"/>
              </w:rPr>
              <w:br/>
              <w:t>Element 4 added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3.1 deleted</w:t>
            </w:r>
            <w:r w:rsidRPr="00185FB6">
              <w:rPr>
                <w:rFonts w:ascii="GT America Regular" w:eastAsia="Times New Roman" w:hAnsi="GT America Regular" w:cs="Open Sans"/>
                <w:sz w:val="20"/>
                <w:szCs w:val="20"/>
                <w:lang w:eastAsia="en-AU"/>
              </w:rPr>
              <w:br/>
              <w:t>PC 3.2 reworded and renumbered to 3.1</w:t>
            </w:r>
            <w:r w:rsidRPr="00185FB6">
              <w:rPr>
                <w:rFonts w:ascii="GT America Regular" w:eastAsia="Times New Roman" w:hAnsi="GT America Regular" w:cs="Open Sans"/>
                <w:sz w:val="20"/>
                <w:szCs w:val="20"/>
                <w:lang w:eastAsia="en-AU"/>
              </w:rPr>
              <w:br/>
              <w:t>PC 3.3 reworded and renumbered to 3.2</w:t>
            </w:r>
            <w:r w:rsidRPr="00185FB6">
              <w:rPr>
                <w:rFonts w:ascii="GT America Regular" w:eastAsia="Times New Roman" w:hAnsi="GT America Regular" w:cs="Open Sans"/>
                <w:sz w:val="20"/>
                <w:szCs w:val="20"/>
                <w:lang w:eastAsia="en-AU"/>
              </w:rPr>
              <w:br/>
              <w:t>PC’s 4.1 &amp; 4.2 added.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5715D940"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A082B8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67AAFA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NWPSOU025</w:t>
            </w:r>
          </w:p>
        </w:tc>
        <w:tc>
          <w:tcPr>
            <w:tcW w:w="2126" w:type="dxa"/>
            <w:tcBorders>
              <w:top w:val="none" w:sz="0" w:space="0" w:color="auto"/>
              <w:left w:val="none" w:sz="0" w:space="0" w:color="auto"/>
              <w:bottom w:val="none" w:sz="0" w:space="0" w:color="auto"/>
              <w:right w:val="none" w:sz="0" w:space="0" w:color="auto"/>
            </w:tcBorders>
            <w:hideMark/>
          </w:tcPr>
          <w:p w14:paraId="0BB2BE0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report on embankment dam safety.</w:t>
            </w:r>
          </w:p>
        </w:tc>
        <w:tc>
          <w:tcPr>
            <w:tcW w:w="1276" w:type="dxa"/>
            <w:tcBorders>
              <w:top w:val="none" w:sz="0" w:space="0" w:color="auto"/>
              <w:left w:val="none" w:sz="0" w:space="0" w:color="auto"/>
              <w:bottom w:val="none" w:sz="0" w:space="0" w:color="auto"/>
              <w:right w:val="none" w:sz="0" w:space="0" w:color="auto"/>
            </w:tcBorders>
            <w:hideMark/>
          </w:tcPr>
          <w:p w14:paraId="6330797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5AFC3A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2F1FB8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NWPCAD011 Inspect and report on embankment dam safety</w:t>
            </w:r>
          </w:p>
        </w:tc>
        <w:tc>
          <w:tcPr>
            <w:tcW w:w="708" w:type="dxa"/>
            <w:tcBorders>
              <w:top w:val="none" w:sz="0" w:space="0" w:color="auto"/>
              <w:left w:val="none" w:sz="0" w:space="0" w:color="auto"/>
              <w:bottom w:val="none" w:sz="0" w:space="0" w:color="auto"/>
              <w:right w:val="none" w:sz="0" w:space="0" w:color="auto"/>
            </w:tcBorders>
            <w:hideMark/>
          </w:tcPr>
          <w:p w14:paraId="284BD27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FD630A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C800416" w14:textId="77777777" w:rsidTr="005D17B8">
        <w:trPr>
          <w:cnfStyle w:val="000000100000" w:firstRow="0" w:lastRow="0" w:firstColumn="0" w:lastColumn="0" w:oddVBand="0" w:evenVBand="0" w:oddHBand="1" w:evenHBand="0" w:firstRowFirstColumn="0" w:firstRowLastColumn="0" w:lastRowFirstColumn="0" w:lastRowLastColumn="0"/>
          <w:trHeight w:val="406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C3C50E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0F79F6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NWPCAD012</w:t>
            </w:r>
          </w:p>
        </w:tc>
        <w:tc>
          <w:tcPr>
            <w:tcW w:w="2126" w:type="dxa"/>
            <w:tcBorders>
              <w:top w:val="none" w:sz="0" w:space="0" w:color="auto"/>
              <w:left w:val="none" w:sz="0" w:space="0" w:color="auto"/>
              <w:bottom w:val="none" w:sz="0" w:space="0" w:color="auto"/>
              <w:right w:val="none" w:sz="0" w:space="0" w:color="auto"/>
            </w:tcBorders>
            <w:hideMark/>
          </w:tcPr>
          <w:p w14:paraId="26AB205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Route floods through storages</w:t>
            </w:r>
          </w:p>
        </w:tc>
        <w:tc>
          <w:tcPr>
            <w:tcW w:w="1276" w:type="dxa"/>
            <w:tcBorders>
              <w:top w:val="none" w:sz="0" w:space="0" w:color="auto"/>
              <w:left w:val="none" w:sz="0" w:space="0" w:color="auto"/>
              <w:bottom w:val="none" w:sz="0" w:space="0" w:color="auto"/>
              <w:right w:val="none" w:sz="0" w:space="0" w:color="auto"/>
            </w:tcBorders>
            <w:hideMark/>
          </w:tcPr>
          <w:p w14:paraId="0E046EF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B22C16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F61FF3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NWPSOU027 Route floods through storages. </w:t>
            </w:r>
          </w:p>
        </w:tc>
        <w:tc>
          <w:tcPr>
            <w:tcW w:w="708" w:type="dxa"/>
            <w:tcBorders>
              <w:top w:val="none" w:sz="0" w:space="0" w:color="auto"/>
              <w:left w:val="none" w:sz="0" w:space="0" w:color="auto"/>
              <w:bottom w:val="none" w:sz="0" w:space="0" w:color="auto"/>
              <w:right w:val="none" w:sz="0" w:space="0" w:color="auto"/>
            </w:tcBorders>
            <w:hideMark/>
          </w:tcPr>
          <w:p w14:paraId="4D89557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8A0D10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Elements 2 &amp; 3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2.1 deleted and replaced by 2.2</w:t>
            </w:r>
            <w:r w:rsidRPr="00185FB6">
              <w:rPr>
                <w:rFonts w:ascii="GT America Regular" w:eastAsia="Times New Roman" w:hAnsi="GT America Regular" w:cs="Open Sans"/>
                <w:sz w:val="20"/>
                <w:szCs w:val="20"/>
                <w:lang w:eastAsia="en-AU"/>
              </w:rPr>
              <w:br/>
              <w:t>PC 2.2 reworded and renumber to 2.1</w:t>
            </w:r>
            <w:r w:rsidRPr="00185FB6">
              <w:rPr>
                <w:rFonts w:ascii="GT America Regular" w:eastAsia="Times New Roman" w:hAnsi="GT America Regular" w:cs="Open Sans"/>
                <w:sz w:val="20"/>
                <w:szCs w:val="20"/>
                <w:lang w:eastAsia="en-AU"/>
              </w:rPr>
              <w:br/>
              <w:t>PC 2.3 replaced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 and renumbered to 3.3</w:t>
            </w:r>
            <w:r w:rsidRPr="00185FB6">
              <w:rPr>
                <w:rFonts w:ascii="GT America Regular" w:eastAsia="Times New Roman" w:hAnsi="GT America Regular" w:cs="Open Sans"/>
                <w:sz w:val="20"/>
                <w:szCs w:val="20"/>
                <w:lang w:eastAsia="en-AU"/>
              </w:rPr>
              <w:br/>
              <w:t>PC 3.2 replaced</w:t>
            </w:r>
            <w:r w:rsidRPr="00185FB6">
              <w:rPr>
                <w:rFonts w:ascii="GT America Regular" w:eastAsia="Times New Roman" w:hAnsi="GT America Regular" w:cs="Open Sans"/>
                <w:sz w:val="20"/>
                <w:szCs w:val="20"/>
                <w:lang w:eastAsia="en-AU"/>
              </w:rPr>
              <w:br/>
              <w:t>PC 3.3 renumbered to 3.4</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1AD5E88C"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629943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5427BBC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NWPSOU027</w:t>
            </w:r>
          </w:p>
        </w:tc>
        <w:tc>
          <w:tcPr>
            <w:tcW w:w="2126" w:type="dxa"/>
            <w:tcBorders>
              <w:top w:val="none" w:sz="0" w:space="0" w:color="auto"/>
              <w:left w:val="none" w:sz="0" w:space="0" w:color="auto"/>
              <w:bottom w:val="none" w:sz="0" w:space="0" w:color="auto"/>
              <w:right w:val="none" w:sz="0" w:space="0" w:color="auto"/>
            </w:tcBorders>
            <w:hideMark/>
          </w:tcPr>
          <w:p w14:paraId="135A905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Route floods through storages.</w:t>
            </w:r>
          </w:p>
        </w:tc>
        <w:tc>
          <w:tcPr>
            <w:tcW w:w="1276" w:type="dxa"/>
            <w:tcBorders>
              <w:top w:val="none" w:sz="0" w:space="0" w:color="auto"/>
              <w:left w:val="none" w:sz="0" w:space="0" w:color="auto"/>
              <w:bottom w:val="none" w:sz="0" w:space="0" w:color="auto"/>
              <w:right w:val="none" w:sz="0" w:space="0" w:color="auto"/>
            </w:tcBorders>
            <w:hideMark/>
          </w:tcPr>
          <w:p w14:paraId="145F258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1307FE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CA8313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NWPCAD012 Route floods through storages</w:t>
            </w:r>
          </w:p>
        </w:tc>
        <w:tc>
          <w:tcPr>
            <w:tcW w:w="708" w:type="dxa"/>
            <w:tcBorders>
              <w:top w:val="none" w:sz="0" w:space="0" w:color="auto"/>
              <w:left w:val="none" w:sz="0" w:space="0" w:color="auto"/>
              <w:bottom w:val="none" w:sz="0" w:space="0" w:color="auto"/>
              <w:right w:val="none" w:sz="0" w:space="0" w:color="auto"/>
            </w:tcBorders>
            <w:hideMark/>
          </w:tcPr>
          <w:p w14:paraId="3B74D27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BBADDA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F78C145" w14:textId="77777777" w:rsidTr="005D17B8">
        <w:trPr>
          <w:cnfStyle w:val="000000100000" w:firstRow="0" w:lastRow="0" w:firstColumn="0" w:lastColumn="0" w:oddVBand="0" w:evenVBand="0" w:oddHBand="1" w:evenHBand="0" w:firstRowFirstColumn="0" w:firstRowLastColumn="0" w:lastRowFirstColumn="0" w:lastRowLastColumn="0"/>
          <w:trHeight w:val="30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B47020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E257EB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NWPCAD013</w:t>
            </w:r>
          </w:p>
        </w:tc>
        <w:tc>
          <w:tcPr>
            <w:tcW w:w="2126" w:type="dxa"/>
            <w:tcBorders>
              <w:top w:val="none" w:sz="0" w:space="0" w:color="auto"/>
              <w:left w:val="none" w:sz="0" w:space="0" w:color="auto"/>
              <w:bottom w:val="none" w:sz="0" w:space="0" w:color="auto"/>
              <w:right w:val="none" w:sz="0" w:space="0" w:color="auto"/>
            </w:tcBorders>
            <w:hideMark/>
          </w:tcPr>
          <w:p w14:paraId="4F7BFB5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Conduct and report dam safety instrumentation monitoring</w:t>
            </w:r>
          </w:p>
        </w:tc>
        <w:tc>
          <w:tcPr>
            <w:tcW w:w="1276" w:type="dxa"/>
            <w:tcBorders>
              <w:top w:val="none" w:sz="0" w:space="0" w:color="auto"/>
              <w:left w:val="none" w:sz="0" w:space="0" w:color="auto"/>
              <w:bottom w:val="none" w:sz="0" w:space="0" w:color="auto"/>
              <w:right w:val="none" w:sz="0" w:space="0" w:color="auto"/>
            </w:tcBorders>
            <w:hideMark/>
          </w:tcPr>
          <w:p w14:paraId="62661AE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223427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DB9F00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NWPSOU029 Conduct and report dam safety instrumentation monitoring. </w:t>
            </w:r>
          </w:p>
        </w:tc>
        <w:tc>
          <w:tcPr>
            <w:tcW w:w="708" w:type="dxa"/>
            <w:tcBorders>
              <w:top w:val="none" w:sz="0" w:space="0" w:color="auto"/>
              <w:left w:val="none" w:sz="0" w:space="0" w:color="auto"/>
              <w:bottom w:val="none" w:sz="0" w:space="0" w:color="auto"/>
              <w:right w:val="none" w:sz="0" w:space="0" w:color="auto"/>
            </w:tcBorders>
            <w:hideMark/>
          </w:tcPr>
          <w:p w14:paraId="013A0EB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B54637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3.4 added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D2216F2"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69B4EC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F299D8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NWPSOU029</w:t>
            </w:r>
          </w:p>
        </w:tc>
        <w:tc>
          <w:tcPr>
            <w:tcW w:w="2126" w:type="dxa"/>
            <w:tcBorders>
              <w:top w:val="none" w:sz="0" w:space="0" w:color="auto"/>
              <w:left w:val="none" w:sz="0" w:space="0" w:color="auto"/>
              <w:bottom w:val="none" w:sz="0" w:space="0" w:color="auto"/>
              <w:right w:val="none" w:sz="0" w:space="0" w:color="auto"/>
            </w:tcBorders>
            <w:hideMark/>
          </w:tcPr>
          <w:p w14:paraId="7A8C31B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Conduct and report dam safety instrumentation monitoring.</w:t>
            </w:r>
          </w:p>
        </w:tc>
        <w:tc>
          <w:tcPr>
            <w:tcW w:w="1276" w:type="dxa"/>
            <w:tcBorders>
              <w:top w:val="none" w:sz="0" w:space="0" w:color="auto"/>
              <w:left w:val="none" w:sz="0" w:space="0" w:color="auto"/>
              <w:bottom w:val="none" w:sz="0" w:space="0" w:color="auto"/>
              <w:right w:val="none" w:sz="0" w:space="0" w:color="auto"/>
            </w:tcBorders>
            <w:hideMark/>
          </w:tcPr>
          <w:p w14:paraId="6F5BD07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059F5E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63B2BB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NWPCAD013 Conduct and report dam safety instrumentation monitoring</w:t>
            </w:r>
          </w:p>
        </w:tc>
        <w:tc>
          <w:tcPr>
            <w:tcW w:w="708" w:type="dxa"/>
            <w:tcBorders>
              <w:top w:val="none" w:sz="0" w:space="0" w:color="auto"/>
              <w:left w:val="none" w:sz="0" w:space="0" w:color="auto"/>
              <w:bottom w:val="none" w:sz="0" w:space="0" w:color="auto"/>
              <w:right w:val="none" w:sz="0" w:space="0" w:color="auto"/>
            </w:tcBorders>
            <w:hideMark/>
          </w:tcPr>
          <w:p w14:paraId="2709811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2AA5F9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08D9F0AD" w14:textId="77777777" w:rsidTr="005D17B8">
        <w:trPr>
          <w:cnfStyle w:val="000000100000" w:firstRow="0" w:lastRow="0" w:firstColumn="0" w:lastColumn="0" w:oddVBand="0" w:evenVBand="0" w:oddHBand="1" w:evenHBand="0" w:firstRowFirstColumn="0" w:firstRowLastColumn="0" w:lastRowFirstColumn="0" w:lastRowLastColumn="0"/>
          <w:trHeight w:val="3605"/>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FD71BC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A508CC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NWPCAD014</w:t>
            </w:r>
          </w:p>
        </w:tc>
        <w:tc>
          <w:tcPr>
            <w:tcW w:w="2126" w:type="dxa"/>
            <w:tcBorders>
              <w:top w:val="none" w:sz="0" w:space="0" w:color="auto"/>
              <w:left w:val="none" w:sz="0" w:space="0" w:color="auto"/>
              <w:bottom w:val="none" w:sz="0" w:space="0" w:color="auto"/>
              <w:right w:val="none" w:sz="0" w:space="0" w:color="auto"/>
            </w:tcBorders>
            <w:hideMark/>
          </w:tcPr>
          <w:p w14:paraId="2F35D46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report river performance</w:t>
            </w:r>
          </w:p>
        </w:tc>
        <w:tc>
          <w:tcPr>
            <w:tcW w:w="1276" w:type="dxa"/>
            <w:tcBorders>
              <w:top w:val="none" w:sz="0" w:space="0" w:color="auto"/>
              <w:left w:val="none" w:sz="0" w:space="0" w:color="auto"/>
              <w:bottom w:val="none" w:sz="0" w:space="0" w:color="auto"/>
              <w:right w:val="none" w:sz="0" w:space="0" w:color="auto"/>
            </w:tcBorders>
            <w:hideMark/>
          </w:tcPr>
          <w:p w14:paraId="3F228E5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BBC9E4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E1062A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NWPSOU030 Inspect and report river performance. </w:t>
            </w:r>
          </w:p>
        </w:tc>
        <w:tc>
          <w:tcPr>
            <w:tcW w:w="708" w:type="dxa"/>
            <w:tcBorders>
              <w:top w:val="none" w:sz="0" w:space="0" w:color="auto"/>
              <w:left w:val="none" w:sz="0" w:space="0" w:color="auto"/>
              <w:bottom w:val="none" w:sz="0" w:space="0" w:color="auto"/>
              <w:right w:val="none" w:sz="0" w:space="0" w:color="auto"/>
            </w:tcBorders>
            <w:hideMark/>
          </w:tcPr>
          <w:p w14:paraId="55A68E1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1A6034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 &amp; renumbered to 1.4</w:t>
            </w:r>
            <w:r w:rsidRPr="00185FB6">
              <w:rPr>
                <w:rFonts w:ascii="GT America Regular" w:eastAsia="Times New Roman" w:hAnsi="GT America Regular" w:cs="Open Sans"/>
                <w:sz w:val="20"/>
                <w:szCs w:val="20"/>
                <w:lang w:eastAsia="en-AU"/>
              </w:rPr>
              <w:br/>
              <w:t>PC 1.3 – new added</w:t>
            </w:r>
            <w:r w:rsidRPr="00185FB6">
              <w:rPr>
                <w:rFonts w:ascii="GT America Regular" w:eastAsia="Times New Roman" w:hAnsi="GT America Regular" w:cs="Open Sans"/>
                <w:sz w:val="20"/>
                <w:szCs w:val="20"/>
                <w:lang w:eastAsia="en-AU"/>
              </w:rPr>
              <w:br/>
              <w:t>PC’s 1.5 &amp; 1.6 added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PC’s 2.3 &amp; 2.4 merged &amp;reworded to 2.3</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29BA3410"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BF2E3C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201A303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NWPSOU030</w:t>
            </w:r>
          </w:p>
        </w:tc>
        <w:tc>
          <w:tcPr>
            <w:tcW w:w="2126" w:type="dxa"/>
            <w:tcBorders>
              <w:top w:val="none" w:sz="0" w:space="0" w:color="auto"/>
              <w:left w:val="none" w:sz="0" w:space="0" w:color="auto"/>
              <w:bottom w:val="none" w:sz="0" w:space="0" w:color="auto"/>
              <w:right w:val="none" w:sz="0" w:space="0" w:color="auto"/>
            </w:tcBorders>
            <w:hideMark/>
          </w:tcPr>
          <w:p w14:paraId="27B7F09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report river performance.</w:t>
            </w:r>
          </w:p>
        </w:tc>
        <w:tc>
          <w:tcPr>
            <w:tcW w:w="1276" w:type="dxa"/>
            <w:tcBorders>
              <w:top w:val="none" w:sz="0" w:space="0" w:color="auto"/>
              <w:left w:val="none" w:sz="0" w:space="0" w:color="auto"/>
              <w:bottom w:val="none" w:sz="0" w:space="0" w:color="auto"/>
              <w:right w:val="none" w:sz="0" w:space="0" w:color="auto"/>
            </w:tcBorders>
            <w:hideMark/>
          </w:tcPr>
          <w:p w14:paraId="569699F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A9C836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169B98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NWPCAD014 Inspect and report river performance</w:t>
            </w:r>
          </w:p>
        </w:tc>
        <w:tc>
          <w:tcPr>
            <w:tcW w:w="708" w:type="dxa"/>
            <w:tcBorders>
              <w:top w:val="none" w:sz="0" w:space="0" w:color="auto"/>
              <w:left w:val="none" w:sz="0" w:space="0" w:color="auto"/>
              <w:bottom w:val="none" w:sz="0" w:space="0" w:color="auto"/>
              <w:right w:val="none" w:sz="0" w:space="0" w:color="auto"/>
            </w:tcBorders>
            <w:hideMark/>
          </w:tcPr>
          <w:p w14:paraId="1FFEF88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390813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77A15B9C" w14:textId="77777777" w:rsidTr="005D17B8">
        <w:trPr>
          <w:cnfStyle w:val="000000100000" w:firstRow="0" w:lastRow="0" w:firstColumn="0" w:lastColumn="0" w:oddVBand="0" w:evenVBand="0" w:oddHBand="1" w:evenHBand="0" w:firstRowFirstColumn="0" w:firstRowLastColumn="0" w:lastRowFirstColumn="0" w:lastRowLastColumn="0"/>
          <w:trHeight w:val="306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76C00C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567EB7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NWPCAD015</w:t>
            </w:r>
          </w:p>
        </w:tc>
        <w:tc>
          <w:tcPr>
            <w:tcW w:w="2126" w:type="dxa"/>
            <w:tcBorders>
              <w:top w:val="none" w:sz="0" w:space="0" w:color="auto"/>
              <w:left w:val="none" w:sz="0" w:space="0" w:color="auto"/>
              <w:bottom w:val="none" w:sz="0" w:space="0" w:color="auto"/>
              <w:right w:val="none" w:sz="0" w:space="0" w:color="auto"/>
            </w:tcBorders>
            <w:hideMark/>
          </w:tcPr>
          <w:p w14:paraId="6EC17ED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maintain locks and weirs</w:t>
            </w:r>
          </w:p>
        </w:tc>
        <w:tc>
          <w:tcPr>
            <w:tcW w:w="1276" w:type="dxa"/>
            <w:tcBorders>
              <w:top w:val="none" w:sz="0" w:space="0" w:color="auto"/>
              <w:left w:val="none" w:sz="0" w:space="0" w:color="auto"/>
              <w:bottom w:val="none" w:sz="0" w:space="0" w:color="auto"/>
              <w:right w:val="none" w:sz="0" w:space="0" w:color="auto"/>
            </w:tcBorders>
            <w:hideMark/>
          </w:tcPr>
          <w:p w14:paraId="102BB79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82E688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76CF2F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NWPSOU031 Operate and maintain locks and weirs. </w:t>
            </w:r>
          </w:p>
        </w:tc>
        <w:tc>
          <w:tcPr>
            <w:tcW w:w="708" w:type="dxa"/>
            <w:tcBorders>
              <w:top w:val="none" w:sz="0" w:space="0" w:color="auto"/>
              <w:left w:val="none" w:sz="0" w:space="0" w:color="auto"/>
              <w:bottom w:val="none" w:sz="0" w:space="0" w:color="auto"/>
              <w:right w:val="none" w:sz="0" w:space="0" w:color="auto"/>
            </w:tcBorders>
            <w:hideMark/>
          </w:tcPr>
          <w:p w14:paraId="19B295C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32899C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PC’s 1.2 &amp; 1.3 merged &amp; renumbered to 1.2</w:t>
            </w:r>
            <w:r w:rsidRPr="00185FB6">
              <w:rPr>
                <w:rFonts w:ascii="GT America Regular" w:eastAsia="Times New Roman" w:hAnsi="GT America Regular" w:cs="Open Sans"/>
                <w:sz w:val="20"/>
                <w:szCs w:val="20"/>
                <w:lang w:eastAsia="en-AU"/>
              </w:rPr>
              <w:br/>
              <w:t>PC 1.4 reworded &amp; renumbered to 1.3</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5A94872F"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4445F8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E12125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NWPSOU031</w:t>
            </w:r>
          </w:p>
        </w:tc>
        <w:tc>
          <w:tcPr>
            <w:tcW w:w="2126" w:type="dxa"/>
            <w:tcBorders>
              <w:top w:val="none" w:sz="0" w:space="0" w:color="auto"/>
              <w:left w:val="none" w:sz="0" w:space="0" w:color="auto"/>
              <w:bottom w:val="none" w:sz="0" w:space="0" w:color="auto"/>
              <w:right w:val="none" w:sz="0" w:space="0" w:color="auto"/>
            </w:tcBorders>
            <w:hideMark/>
          </w:tcPr>
          <w:p w14:paraId="2655777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maintain locks and weirs.</w:t>
            </w:r>
          </w:p>
        </w:tc>
        <w:tc>
          <w:tcPr>
            <w:tcW w:w="1276" w:type="dxa"/>
            <w:tcBorders>
              <w:top w:val="none" w:sz="0" w:space="0" w:color="auto"/>
              <w:left w:val="none" w:sz="0" w:space="0" w:color="auto"/>
              <w:bottom w:val="none" w:sz="0" w:space="0" w:color="auto"/>
              <w:right w:val="none" w:sz="0" w:space="0" w:color="auto"/>
            </w:tcBorders>
            <w:hideMark/>
          </w:tcPr>
          <w:p w14:paraId="37D488A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F8BAE5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CABE52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NWPCAD015 Operate and maintain locks and weirs</w:t>
            </w:r>
          </w:p>
        </w:tc>
        <w:tc>
          <w:tcPr>
            <w:tcW w:w="708" w:type="dxa"/>
            <w:tcBorders>
              <w:top w:val="none" w:sz="0" w:space="0" w:color="auto"/>
              <w:left w:val="none" w:sz="0" w:space="0" w:color="auto"/>
              <w:bottom w:val="none" w:sz="0" w:space="0" w:color="auto"/>
              <w:right w:val="none" w:sz="0" w:space="0" w:color="auto"/>
            </w:tcBorders>
            <w:hideMark/>
          </w:tcPr>
          <w:p w14:paraId="4982966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1D1D99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7D31D026" w14:textId="77777777" w:rsidTr="005D17B8">
        <w:trPr>
          <w:cnfStyle w:val="000000100000" w:firstRow="0" w:lastRow="0" w:firstColumn="0" w:lastColumn="0" w:oddVBand="0" w:evenVBand="0" w:oddHBand="1" w:evenHBand="0" w:firstRowFirstColumn="0" w:firstRowLastColumn="0" w:lastRowFirstColumn="0" w:lastRowLastColumn="0"/>
          <w:trHeight w:val="42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F130B6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8A9A63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NWPCAD016</w:t>
            </w:r>
          </w:p>
        </w:tc>
        <w:tc>
          <w:tcPr>
            <w:tcW w:w="2126" w:type="dxa"/>
            <w:tcBorders>
              <w:top w:val="none" w:sz="0" w:space="0" w:color="auto"/>
              <w:left w:val="none" w:sz="0" w:space="0" w:color="auto"/>
              <w:bottom w:val="none" w:sz="0" w:space="0" w:color="auto"/>
              <w:right w:val="none" w:sz="0" w:space="0" w:color="auto"/>
            </w:tcBorders>
            <w:hideMark/>
          </w:tcPr>
          <w:p w14:paraId="4F5A7B7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maintain fishways</w:t>
            </w:r>
          </w:p>
        </w:tc>
        <w:tc>
          <w:tcPr>
            <w:tcW w:w="1276" w:type="dxa"/>
            <w:tcBorders>
              <w:top w:val="none" w:sz="0" w:space="0" w:color="auto"/>
              <w:left w:val="none" w:sz="0" w:space="0" w:color="auto"/>
              <w:bottom w:val="none" w:sz="0" w:space="0" w:color="auto"/>
              <w:right w:val="none" w:sz="0" w:space="0" w:color="auto"/>
            </w:tcBorders>
            <w:hideMark/>
          </w:tcPr>
          <w:p w14:paraId="5D3FB59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026132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FB9D34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NWPSOU032 Operate and maintain fishways. </w:t>
            </w:r>
          </w:p>
        </w:tc>
        <w:tc>
          <w:tcPr>
            <w:tcW w:w="708" w:type="dxa"/>
            <w:tcBorders>
              <w:top w:val="none" w:sz="0" w:space="0" w:color="auto"/>
              <w:left w:val="none" w:sz="0" w:space="0" w:color="auto"/>
              <w:bottom w:val="none" w:sz="0" w:space="0" w:color="auto"/>
              <w:right w:val="none" w:sz="0" w:space="0" w:color="auto"/>
            </w:tcBorders>
            <w:hideMark/>
          </w:tcPr>
          <w:p w14:paraId="16EC0ED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902D85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4D38389"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B0B468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A9C90B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NWPSOU032</w:t>
            </w:r>
          </w:p>
        </w:tc>
        <w:tc>
          <w:tcPr>
            <w:tcW w:w="2126" w:type="dxa"/>
            <w:tcBorders>
              <w:top w:val="none" w:sz="0" w:space="0" w:color="auto"/>
              <w:left w:val="none" w:sz="0" w:space="0" w:color="auto"/>
              <w:bottom w:val="none" w:sz="0" w:space="0" w:color="auto"/>
              <w:right w:val="none" w:sz="0" w:space="0" w:color="auto"/>
            </w:tcBorders>
            <w:hideMark/>
          </w:tcPr>
          <w:p w14:paraId="63688BD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maintain fishways.</w:t>
            </w:r>
          </w:p>
        </w:tc>
        <w:tc>
          <w:tcPr>
            <w:tcW w:w="1276" w:type="dxa"/>
            <w:tcBorders>
              <w:top w:val="none" w:sz="0" w:space="0" w:color="auto"/>
              <w:left w:val="none" w:sz="0" w:space="0" w:color="auto"/>
              <w:bottom w:val="none" w:sz="0" w:space="0" w:color="auto"/>
              <w:right w:val="none" w:sz="0" w:space="0" w:color="auto"/>
            </w:tcBorders>
            <w:hideMark/>
          </w:tcPr>
          <w:p w14:paraId="3CC92BA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C9C147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AC8C8B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NWPCAD016 Operate and maintain fishways</w:t>
            </w:r>
          </w:p>
        </w:tc>
        <w:tc>
          <w:tcPr>
            <w:tcW w:w="708" w:type="dxa"/>
            <w:tcBorders>
              <w:top w:val="none" w:sz="0" w:space="0" w:color="auto"/>
              <w:left w:val="none" w:sz="0" w:space="0" w:color="auto"/>
              <w:bottom w:val="none" w:sz="0" w:space="0" w:color="auto"/>
              <w:right w:val="none" w:sz="0" w:space="0" w:color="auto"/>
            </w:tcBorders>
            <w:hideMark/>
          </w:tcPr>
          <w:p w14:paraId="63C88E2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003976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089B8E3E" w14:textId="77777777" w:rsidTr="005D17B8">
        <w:trPr>
          <w:cnfStyle w:val="000000100000" w:firstRow="0" w:lastRow="0" w:firstColumn="0" w:lastColumn="0" w:oddVBand="0" w:evenVBand="0" w:oddHBand="1" w:evenHBand="0" w:firstRowFirstColumn="0" w:firstRowLastColumn="0" w:lastRowFirstColumn="0" w:lastRowLastColumn="0"/>
          <w:trHeight w:val="4025"/>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169FF0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5A6A7F3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NWPCAD017</w:t>
            </w:r>
          </w:p>
        </w:tc>
        <w:tc>
          <w:tcPr>
            <w:tcW w:w="2126" w:type="dxa"/>
            <w:tcBorders>
              <w:top w:val="none" w:sz="0" w:space="0" w:color="auto"/>
              <w:left w:val="none" w:sz="0" w:space="0" w:color="auto"/>
              <w:bottom w:val="none" w:sz="0" w:space="0" w:color="auto"/>
              <w:right w:val="none" w:sz="0" w:space="0" w:color="auto"/>
            </w:tcBorders>
            <w:hideMark/>
          </w:tcPr>
          <w:p w14:paraId="429F7DF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maintain salt interception works</w:t>
            </w:r>
          </w:p>
        </w:tc>
        <w:tc>
          <w:tcPr>
            <w:tcW w:w="1276" w:type="dxa"/>
            <w:tcBorders>
              <w:top w:val="none" w:sz="0" w:space="0" w:color="auto"/>
              <w:left w:val="none" w:sz="0" w:space="0" w:color="auto"/>
              <w:bottom w:val="none" w:sz="0" w:space="0" w:color="auto"/>
              <w:right w:val="none" w:sz="0" w:space="0" w:color="auto"/>
            </w:tcBorders>
            <w:hideMark/>
          </w:tcPr>
          <w:p w14:paraId="7BAFF38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81F300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F8170C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NWPSOU033 Operate and maintain salt interception works. </w:t>
            </w:r>
          </w:p>
        </w:tc>
        <w:tc>
          <w:tcPr>
            <w:tcW w:w="708" w:type="dxa"/>
            <w:tcBorders>
              <w:top w:val="none" w:sz="0" w:space="0" w:color="auto"/>
              <w:left w:val="none" w:sz="0" w:space="0" w:color="auto"/>
              <w:bottom w:val="none" w:sz="0" w:space="0" w:color="auto"/>
              <w:right w:val="none" w:sz="0" w:space="0" w:color="auto"/>
            </w:tcBorders>
            <w:hideMark/>
          </w:tcPr>
          <w:p w14:paraId="33D14B8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F4B58D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3.4 reworded</w:t>
            </w:r>
            <w:r w:rsidRPr="00185FB6">
              <w:rPr>
                <w:rFonts w:ascii="GT America Regular" w:eastAsia="Times New Roman" w:hAnsi="GT America Regular" w:cs="Open Sans"/>
                <w:sz w:val="20"/>
                <w:szCs w:val="20"/>
                <w:lang w:eastAsia="en-AU"/>
              </w:rPr>
              <w:br/>
              <w:t>PC 3.4 deleted</w:t>
            </w:r>
            <w:r w:rsidRPr="00185FB6">
              <w:rPr>
                <w:rFonts w:ascii="GT America Regular" w:eastAsia="Times New Roman" w:hAnsi="GT America Regular" w:cs="Open Sans"/>
                <w:sz w:val="20"/>
                <w:szCs w:val="20"/>
                <w:lang w:eastAsia="en-AU"/>
              </w:rPr>
              <w:br/>
              <w:t>PC 4.1 deleted</w:t>
            </w:r>
            <w:r w:rsidRPr="00185FB6">
              <w:rPr>
                <w:rFonts w:ascii="GT America Regular" w:eastAsia="Times New Roman" w:hAnsi="GT America Regular" w:cs="Open Sans"/>
                <w:sz w:val="20"/>
                <w:szCs w:val="20"/>
                <w:lang w:eastAsia="en-AU"/>
              </w:rPr>
              <w:br/>
              <w:t>PC 4.2 reworded &amp; renumbered to 4.1</w:t>
            </w:r>
            <w:r w:rsidRPr="00185FB6">
              <w:rPr>
                <w:rFonts w:ascii="GT America Regular" w:eastAsia="Times New Roman" w:hAnsi="GT America Regular" w:cs="Open Sans"/>
                <w:sz w:val="20"/>
                <w:szCs w:val="20"/>
                <w:lang w:eastAsia="en-AU"/>
              </w:rPr>
              <w:br/>
              <w:t>PC 4.3 reworded &amp; renumbered to 4.2</w:t>
            </w:r>
            <w:r w:rsidRPr="00185FB6">
              <w:rPr>
                <w:rFonts w:ascii="GT America Regular" w:eastAsia="Times New Roman" w:hAnsi="GT America Regular" w:cs="Open Sans"/>
                <w:sz w:val="20"/>
                <w:szCs w:val="20"/>
                <w:lang w:eastAsia="en-AU"/>
              </w:rPr>
              <w:br/>
              <w:t>PC 5.2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0A952AF1"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2AC901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1211C6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NWPSOU033</w:t>
            </w:r>
          </w:p>
        </w:tc>
        <w:tc>
          <w:tcPr>
            <w:tcW w:w="2126" w:type="dxa"/>
            <w:tcBorders>
              <w:top w:val="none" w:sz="0" w:space="0" w:color="auto"/>
              <w:left w:val="none" w:sz="0" w:space="0" w:color="auto"/>
              <w:bottom w:val="none" w:sz="0" w:space="0" w:color="auto"/>
              <w:right w:val="none" w:sz="0" w:space="0" w:color="auto"/>
            </w:tcBorders>
            <w:hideMark/>
          </w:tcPr>
          <w:p w14:paraId="2E4B3E9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maintain salt interception works.</w:t>
            </w:r>
          </w:p>
        </w:tc>
        <w:tc>
          <w:tcPr>
            <w:tcW w:w="1276" w:type="dxa"/>
            <w:tcBorders>
              <w:top w:val="none" w:sz="0" w:space="0" w:color="auto"/>
              <w:left w:val="none" w:sz="0" w:space="0" w:color="auto"/>
              <w:bottom w:val="none" w:sz="0" w:space="0" w:color="auto"/>
              <w:right w:val="none" w:sz="0" w:space="0" w:color="auto"/>
            </w:tcBorders>
            <w:hideMark/>
          </w:tcPr>
          <w:p w14:paraId="17ABD50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619638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70B61E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NWPCAD017 Operate and maintain salt interception works</w:t>
            </w:r>
          </w:p>
        </w:tc>
        <w:tc>
          <w:tcPr>
            <w:tcW w:w="708" w:type="dxa"/>
            <w:tcBorders>
              <w:top w:val="none" w:sz="0" w:space="0" w:color="auto"/>
              <w:left w:val="none" w:sz="0" w:space="0" w:color="auto"/>
              <w:bottom w:val="none" w:sz="0" w:space="0" w:color="auto"/>
              <w:right w:val="none" w:sz="0" w:space="0" w:color="auto"/>
            </w:tcBorders>
            <w:hideMark/>
          </w:tcPr>
          <w:p w14:paraId="5AB6743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495316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7405491" w14:textId="77777777" w:rsidTr="005D17B8">
        <w:trPr>
          <w:cnfStyle w:val="000000100000" w:firstRow="0" w:lastRow="0" w:firstColumn="0" w:lastColumn="0" w:oddVBand="0" w:evenVBand="0" w:oddHBand="1" w:evenHBand="0" w:firstRowFirstColumn="0" w:firstRowLastColumn="0" w:lastRowFirstColumn="0" w:lastRowLastColumn="0"/>
          <w:trHeight w:val="321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79D0FF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F79EA8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NWPCAD018</w:t>
            </w:r>
          </w:p>
        </w:tc>
        <w:tc>
          <w:tcPr>
            <w:tcW w:w="2126" w:type="dxa"/>
            <w:tcBorders>
              <w:top w:val="none" w:sz="0" w:space="0" w:color="auto"/>
              <w:left w:val="none" w:sz="0" w:space="0" w:color="auto"/>
              <w:bottom w:val="none" w:sz="0" w:space="0" w:color="auto"/>
              <w:right w:val="none" w:sz="0" w:space="0" w:color="auto"/>
            </w:tcBorders>
            <w:hideMark/>
          </w:tcPr>
          <w:p w14:paraId="0326B2D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bulkwater transfer systems</w:t>
            </w:r>
          </w:p>
        </w:tc>
        <w:tc>
          <w:tcPr>
            <w:tcW w:w="1276" w:type="dxa"/>
            <w:tcBorders>
              <w:top w:val="none" w:sz="0" w:space="0" w:color="auto"/>
              <w:left w:val="none" w:sz="0" w:space="0" w:color="auto"/>
              <w:bottom w:val="none" w:sz="0" w:space="0" w:color="auto"/>
              <w:right w:val="none" w:sz="0" w:space="0" w:color="auto"/>
            </w:tcBorders>
            <w:hideMark/>
          </w:tcPr>
          <w:p w14:paraId="7EA83A6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6D62A4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121166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NWPNET043 Monitor and operate bulkwater transfer systems. </w:t>
            </w:r>
          </w:p>
        </w:tc>
        <w:tc>
          <w:tcPr>
            <w:tcW w:w="708" w:type="dxa"/>
            <w:tcBorders>
              <w:top w:val="none" w:sz="0" w:space="0" w:color="auto"/>
              <w:left w:val="none" w:sz="0" w:space="0" w:color="auto"/>
              <w:bottom w:val="none" w:sz="0" w:space="0" w:color="auto"/>
              <w:right w:val="none" w:sz="0" w:space="0" w:color="auto"/>
            </w:tcBorders>
            <w:hideMark/>
          </w:tcPr>
          <w:p w14:paraId="5D6525C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C669A7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Networks to Catchment and Dams</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added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6D38D7CE"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9F9254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616FBA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NWPNET043</w:t>
            </w:r>
          </w:p>
        </w:tc>
        <w:tc>
          <w:tcPr>
            <w:tcW w:w="2126" w:type="dxa"/>
            <w:tcBorders>
              <w:top w:val="none" w:sz="0" w:space="0" w:color="auto"/>
              <w:left w:val="none" w:sz="0" w:space="0" w:color="auto"/>
              <w:bottom w:val="none" w:sz="0" w:space="0" w:color="auto"/>
              <w:right w:val="none" w:sz="0" w:space="0" w:color="auto"/>
            </w:tcBorders>
            <w:hideMark/>
          </w:tcPr>
          <w:p w14:paraId="7AC091E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bulkwater transfer systems.</w:t>
            </w:r>
          </w:p>
        </w:tc>
        <w:tc>
          <w:tcPr>
            <w:tcW w:w="1276" w:type="dxa"/>
            <w:tcBorders>
              <w:top w:val="none" w:sz="0" w:space="0" w:color="auto"/>
              <w:left w:val="none" w:sz="0" w:space="0" w:color="auto"/>
              <w:bottom w:val="none" w:sz="0" w:space="0" w:color="auto"/>
              <w:right w:val="none" w:sz="0" w:space="0" w:color="auto"/>
            </w:tcBorders>
            <w:hideMark/>
          </w:tcPr>
          <w:p w14:paraId="48AB18A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6DD735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89EC50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NWPCAD018 Monitor and operate bulkwater transfer systems</w:t>
            </w:r>
          </w:p>
        </w:tc>
        <w:tc>
          <w:tcPr>
            <w:tcW w:w="708" w:type="dxa"/>
            <w:tcBorders>
              <w:top w:val="none" w:sz="0" w:space="0" w:color="auto"/>
              <w:left w:val="none" w:sz="0" w:space="0" w:color="auto"/>
              <w:bottom w:val="none" w:sz="0" w:space="0" w:color="auto"/>
              <w:right w:val="none" w:sz="0" w:space="0" w:color="auto"/>
            </w:tcBorders>
            <w:hideMark/>
          </w:tcPr>
          <w:p w14:paraId="5DFA1B2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EF1619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13333BA" w14:textId="77777777" w:rsidTr="005D17B8">
        <w:trPr>
          <w:cnfStyle w:val="000000100000" w:firstRow="0" w:lastRow="0" w:firstColumn="0" w:lastColumn="0" w:oddVBand="0" w:evenVBand="0" w:oddHBand="1" w:evenHBand="0" w:firstRowFirstColumn="0" w:firstRowLastColumn="0" w:lastRowFirstColumn="0" w:lastRowLastColumn="0"/>
          <w:trHeight w:val="42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8BBFBC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1EB6407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NWPCAD019</w:t>
            </w:r>
          </w:p>
        </w:tc>
        <w:tc>
          <w:tcPr>
            <w:tcW w:w="2126" w:type="dxa"/>
            <w:tcBorders>
              <w:top w:val="none" w:sz="0" w:space="0" w:color="auto"/>
              <w:left w:val="none" w:sz="0" w:space="0" w:color="auto"/>
              <w:bottom w:val="none" w:sz="0" w:space="0" w:color="auto"/>
              <w:right w:val="none" w:sz="0" w:space="0" w:color="auto"/>
            </w:tcBorders>
            <w:hideMark/>
          </w:tcPr>
          <w:p w14:paraId="50D483F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groundwater extraction</w:t>
            </w:r>
          </w:p>
        </w:tc>
        <w:tc>
          <w:tcPr>
            <w:tcW w:w="1276" w:type="dxa"/>
            <w:tcBorders>
              <w:top w:val="none" w:sz="0" w:space="0" w:color="auto"/>
              <w:left w:val="none" w:sz="0" w:space="0" w:color="auto"/>
              <w:bottom w:val="none" w:sz="0" w:space="0" w:color="auto"/>
              <w:right w:val="none" w:sz="0" w:space="0" w:color="auto"/>
            </w:tcBorders>
            <w:hideMark/>
          </w:tcPr>
          <w:p w14:paraId="03D6F63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8B170C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A3F79D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NWPSOU051 Monitor and operate groundwater extraction. </w:t>
            </w:r>
          </w:p>
        </w:tc>
        <w:tc>
          <w:tcPr>
            <w:tcW w:w="708" w:type="dxa"/>
            <w:tcBorders>
              <w:top w:val="none" w:sz="0" w:space="0" w:color="auto"/>
              <w:left w:val="none" w:sz="0" w:space="0" w:color="auto"/>
              <w:bottom w:val="none" w:sz="0" w:space="0" w:color="auto"/>
              <w:right w:val="none" w:sz="0" w:space="0" w:color="auto"/>
            </w:tcBorders>
            <w:hideMark/>
          </w:tcPr>
          <w:p w14:paraId="70325C9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716CFE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added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replaced</w:t>
            </w:r>
            <w:r w:rsidRPr="00185FB6">
              <w:rPr>
                <w:rFonts w:ascii="GT America Regular" w:eastAsia="Times New Roman" w:hAnsi="GT America Regular" w:cs="Open Sans"/>
                <w:sz w:val="20"/>
                <w:szCs w:val="20"/>
                <w:lang w:eastAsia="en-AU"/>
              </w:rPr>
              <w:br/>
              <w:t>PC 242 reworded</w:t>
            </w:r>
            <w:r w:rsidRPr="00185FB6">
              <w:rPr>
                <w:rFonts w:ascii="GT America Regular" w:eastAsia="Times New Roman" w:hAnsi="GT America Regular" w:cs="Open Sans"/>
                <w:sz w:val="20"/>
                <w:szCs w:val="20"/>
                <w:lang w:eastAsia="en-AU"/>
              </w:rPr>
              <w:br/>
              <w:t>PC 2.5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2735D1D3"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45439B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E37F95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NWPSOU051</w:t>
            </w:r>
          </w:p>
        </w:tc>
        <w:tc>
          <w:tcPr>
            <w:tcW w:w="2126" w:type="dxa"/>
            <w:tcBorders>
              <w:top w:val="none" w:sz="0" w:space="0" w:color="auto"/>
              <w:left w:val="none" w:sz="0" w:space="0" w:color="auto"/>
              <w:bottom w:val="none" w:sz="0" w:space="0" w:color="auto"/>
              <w:right w:val="none" w:sz="0" w:space="0" w:color="auto"/>
            </w:tcBorders>
            <w:hideMark/>
          </w:tcPr>
          <w:p w14:paraId="7464D40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groundwater extraction.</w:t>
            </w:r>
          </w:p>
        </w:tc>
        <w:tc>
          <w:tcPr>
            <w:tcW w:w="1276" w:type="dxa"/>
            <w:tcBorders>
              <w:top w:val="none" w:sz="0" w:space="0" w:color="auto"/>
              <w:left w:val="none" w:sz="0" w:space="0" w:color="auto"/>
              <w:bottom w:val="none" w:sz="0" w:space="0" w:color="auto"/>
              <w:right w:val="none" w:sz="0" w:space="0" w:color="auto"/>
            </w:tcBorders>
            <w:hideMark/>
          </w:tcPr>
          <w:p w14:paraId="5B27A39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1ABC43A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37C4F6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NWPCAD019 Monitor and operate groundwater extraction</w:t>
            </w:r>
          </w:p>
        </w:tc>
        <w:tc>
          <w:tcPr>
            <w:tcW w:w="708" w:type="dxa"/>
            <w:tcBorders>
              <w:top w:val="none" w:sz="0" w:space="0" w:color="auto"/>
              <w:left w:val="none" w:sz="0" w:space="0" w:color="auto"/>
              <w:bottom w:val="none" w:sz="0" w:space="0" w:color="auto"/>
              <w:right w:val="none" w:sz="0" w:space="0" w:color="auto"/>
            </w:tcBorders>
            <w:hideMark/>
          </w:tcPr>
          <w:p w14:paraId="12FF3EA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5130F1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AA3D55B" w14:textId="77777777" w:rsidTr="005D17B8">
        <w:trPr>
          <w:cnfStyle w:val="000000100000" w:firstRow="0" w:lastRow="0" w:firstColumn="0" w:lastColumn="0" w:oddVBand="0" w:evenVBand="0" w:oddHBand="1" w:evenHBand="0" w:firstRowFirstColumn="0" w:firstRowLastColumn="0" w:lastRowFirstColumn="0" w:lastRowLastColumn="0"/>
          <w:trHeight w:val="388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6BF4C8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3E82F8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NWPCAD020</w:t>
            </w:r>
          </w:p>
        </w:tc>
        <w:tc>
          <w:tcPr>
            <w:tcW w:w="2126" w:type="dxa"/>
            <w:tcBorders>
              <w:top w:val="none" w:sz="0" w:space="0" w:color="auto"/>
              <w:left w:val="none" w:sz="0" w:space="0" w:color="auto"/>
              <w:bottom w:val="none" w:sz="0" w:space="0" w:color="auto"/>
              <w:right w:val="none" w:sz="0" w:space="0" w:color="auto"/>
            </w:tcBorders>
            <w:hideMark/>
          </w:tcPr>
          <w:p w14:paraId="7D73853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operate groundwater regulation</w:t>
            </w:r>
          </w:p>
        </w:tc>
        <w:tc>
          <w:tcPr>
            <w:tcW w:w="1276" w:type="dxa"/>
            <w:tcBorders>
              <w:top w:val="none" w:sz="0" w:space="0" w:color="auto"/>
              <w:left w:val="none" w:sz="0" w:space="0" w:color="auto"/>
              <w:bottom w:val="none" w:sz="0" w:space="0" w:color="auto"/>
              <w:right w:val="none" w:sz="0" w:space="0" w:color="auto"/>
            </w:tcBorders>
            <w:hideMark/>
          </w:tcPr>
          <w:p w14:paraId="53CA538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3F3B6C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7B74AA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NWPSOU052 Inspect and operate groundwater regulation. </w:t>
            </w:r>
          </w:p>
        </w:tc>
        <w:tc>
          <w:tcPr>
            <w:tcW w:w="708" w:type="dxa"/>
            <w:tcBorders>
              <w:top w:val="none" w:sz="0" w:space="0" w:color="auto"/>
              <w:left w:val="none" w:sz="0" w:space="0" w:color="auto"/>
              <w:bottom w:val="none" w:sz="0" w:space="0" w:color="auto"/>
              <w:right w:val="none" w:sz="0" w:space="0" w:color="auto"/>
            </w:tcBorders>
            <w:hideMark/>
          </w:tcPr>
          <w:p w14:paraId="1DB8C80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4DDC38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Catchment and Dams</w:t>
            </w:r>
            <w:r w:rsidRPr="00185FB6">
              <w:rPr>
                <w:rFonts w:ascii="GT America Regular" w:eastAsia="Times New Roman" w:hAnsi="GT America Regular" w:cs="Open Sans"/>
                <w:sz w:val="20"/>
                <w:szCs w:val="20"/>
                <w:lang w:eastAsia="en-AU"/>
              </w:rPr>
              <w:br/>
              <w:t>Elements 1, 2 &amp; 3 reworded</w:t>
            </w:r>
            <w:r w:rsidRPr="00185FB6">
              <w:rPr>
                <w:rFonts w:ascii="GT America Regular" w:eastAsia="Times New Roman" w:hAnsi="GT America Regular" w:cs="Open Sans"/>
                <w:sz w:val="20"/>
                <w:szCs w:val="20"/>
                <w:lang w:eastAsia="en-AU"/>
              </w:rPr>
              <w:br/>
              <w:t>Element 4 added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3.1 deleted</w:t>
            </w:r>
            <w:r w:rsidRPr="00185FB6">
              <w:rPr>
                <w:rFonts w:ascii="GT America Regular" w:eastAsia="Times New Roman" w:hAnsi="GT America Regular" w:cs="Open Sans"/>
                <w:sz w:val="20"/>
                <w:szCs w:val="20"/>
                <w:lang w:eastAsia="en-AU"/>
              </w:rPr>
              <w:br/>
              <w:t>PC 3.2 reworded and renumbered to 3.1</w:t>
            </w:r>
            <w:r w:rsidRPr="00185FB6">
              <w:rPr>
                <w:rFonts w:ascii="GT America Regular" w:eastAsia="Times New Roman" w:hAnsi="GT America Regular" w:cs="Open Sans"/>
                <w:sz w:val="20"/>
                <w:szCs w:val="20"/>
                <w:lang w:eastAsia="en-AU"/>
              </w:rPr>
              <w:br/>
              <w:t>PC’s 3.2 &amp; 3.3 merged and renumbered to 3.2</w:t>
            </w:r>
            <w:r w:rsidRPr="00185FB6">
              <w:rPr>
                <w:rFonts w:ascii="GT America Regular" w:eastAsia="Times New Roman" w:hAnsi="GT America Regular" w:cs="Open Sans"/>
                <w:sz w:val="20"/>
                <w:szCs w:val="20"/>
                <w:lang w:eastAsia="en-AU"/>
              </w:rPr>
              <w:br/>
              <w:t>PC’s 4.1 &amp; 4.2 added.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07E52BD1"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A3CFBC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0947E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NWPSOU052</w:t>
            </w:r>
          </w:p>
        </w:tc>
        <w:tc>
          <w:tcPr>
            <w:tcW w:w="2126" w:type="dxa"/>
            <w:tcBorders>
              <w:top w:val="none" w:sz="0" w:space="0" w:color="auto"/>
              <w:left w:val="none" w:sz="0" w:space="0" w:color="auto"/>
              <w:bottom w:val="none" w:sz="0" w:space="0" w:color="auto"/>
              <w:right w:val="none" w:sz="0" w:space="0" w:color="auto"/>
            </w:tcBorders>
            <w:hideMark/>
          </w:tcPr>
          <w:p w14:paraId="0BCA9ED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operate groundwater regulation.</w:t>
            </w:r>
          </w:p>
        </w:tc>
        <w:tc>
          <w:tcPr>
            <w:tcW w:w="1276" w:type="dxa"/>
            <w:tcBorders>
              <w:top w:val="none" w:sz="0" w:space="0" w:color="auto"/>
              <w:left w:val="none" w:sz="0" w:space="0" w:color="auto"/>
              <w:bottom w:val="none" w:sz="0" w:space="0" w:color="auto"/>
              <w:right w:val="none" w:sz="0" w:space="0" w:color="auto"/>
            </w:tcBorders>
            <w:hideMark/>
          </w:tcPr>
          <w:p w14:paraId="773C41F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DBCADB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A6092C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NWPCAD020 Inspect and operate groundwater regulation</w:t>
            </w:r>
          </w:p>
        </w:tc>
        <w:tc>
          <w:tcPr>
            <w:tcW w:w="708" w:type="dxa"/>
            <w:tcBorders>
              <w:top w:val="none" w:sz="0" w:space="0" w:color="auto"/>
              <w:left w:val="none" w:sz="0" w:space="0" w:color="auto"/>
              <w:bottom w:val="none" w:sz="0" w:space="0" w:color="auto"/>
              <w:right w:val="none" w:sz="0" w:space="0" w:color="auto"/>
            </w:tcBorders>
            <w:hideMark/>
          </w:tcPr>
          <w:p w14:paraId="55EAD11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C63B36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A0E04AB" w14:textId="77777777" w:rsidTr="005D17B8">
        <w:trPr>
          <w:cnfStyle w:val="000000100000" w:firstRow="0" w:lastRow="0" w:firstColumn="0" w:lastColumn="0" w:oddVBand="0" w:evenVBand="0" w:oddHBand="1" w:evenHBand="0" w:firstRowFirstColumn="0" w:firstRowLastColumn="0" w:lastRowFirstColumn="0" w:lastRowLastColumn="0"/>
          <w:trHeight w:val="363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DCE9E6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A9FDF6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NWPGEN017</w:t>
            </w:r>
          </w:p>
        </w:tc>
        <w:tc>
          <w:tcPr>
            <w:tcW w:w="2126" w:type="dxa"/>
            <w:tcBorders>
              <w:top w:val="none" w:sz="0" w:space="0" w:color="auto"/>
              <w:left w:val="none" w:sz="0" w:space="0" w:color="auto"/>
              <w:bottom w:val="none" w:sz="0" w:space="0" w:color="auto"/>
              <w:right w:val="none" w:sz="0" w:space="0" w:color="auto"/>
            </w:tcBorders>
            <w:hideMark/>
          </w:tcPr>
          <w:p w14:paraId="624B95A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the risk management principles of the water industry standards, guidelines and legislation</w:t>
            </w:r>
          </w:p>
        </w:tc>
        <w:tc>
          <w:tcPr>
            <w:tcW w:w="1276" w:type="dxa"/>
            <w:tcBorders>
              <w:top w:val="none" w:sz="0" w:space="0" w:color="auto"/>
              <w:left w:val="none" w:sz="0" w:space="0" w:color="auto"/>
              <w:bottom w:val="none" w:sz="0" w:space="0" w:color="auto"/>
              <w:right w:val="none" w:sz="0" w:space="0" w:color="auto"/>
            </w:tcBorders>
            <w:hideMark/>
          </w:tcPr>
          <w:p w14:paraId="08B8993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CDA5DE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051EE2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NWPGEN001 Apply the risk management principles of the water industry standards, guidelines and legislation. </w:t>
            </w:r>
          </w:p>
        </w:tc>
        <w:tc>
          <w:tcPr>
            <w:tcW w:w="708" w:type="dxa"/>
            <w:tcBorders>
              <w:top w:val="none" w:sz="0" w:space="0" w:color="auto"/>
              <w:left w:val="none" w:sz="0" w:space="0" w:color="auto"/>
              <w:bottom w:val="none" w:sz="0" w:space="0" w:color="auto"/>
              <w:right w:val="none" w:sz="0" w:space="0" w:color="auto"/>
            </w:tcBorders>
            <w:hideMark/>
          </w:tcPr>
          <w:p w14:paraId="7229B8E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5A6C63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Element 4 removed and merged with element 3</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removed</w:t>
            </w:r>
            <w:r w:rsidRPr="00185FB6">
              <w:rPr>
                <w:rFonts w:ascii="GT America Regular" w:eastAsia="Times New Roman" w:hAnsi="GT America Regular" w:cs="Open Sans"/>
                <w:sz w:val="20"/>
                <w:szCs w:val="20"/>
                <w:lang w:eastAsia="en-AU"/>
              </w:rPr>
              <w:br/>
              <w:t>PC 2.1 reworded and renumbered 2.3</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 and renumbered 2.1</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4.1 reworded and renumbered to 3.4</w:t>
            </w:r>
            <w:r w:rsidRPr="00185FB6">
              <w:rPr>
                <w:rFonts w:ascii="GT America Regular" w:eastAsia="Times New Roman" w:hAnsi="GT America Regular" w:cs="Open Sans"/>
                <w:sz w:val="20"/>
                <w:szCs w:val="20"/>
                <w:lang w:eastAsia="en-AU"/>
              </w:rPr>
              <w:br/>
              <w:t>PC 4.2 reworded and renumbered to 3.5</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Assessment conditions updated.</w:t>
            </w:r>
          </w:p>
        </w:tc>
      </w:tr>
      <w:tr w:rsidR="00A273A6" w:rsidRPr="00185FB6" w14:paraId="346916DB"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6D5D6C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49E90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NWPGEN001</w:t>
            </w:r>
          </w:p>
        </w:tc>
        <w:tc>
          <w:tcPr>
            <w:tcW w:w="2126" w:type="dxa"/>
            <w:tcBorders>
              <w:top w:val="none" w:sz="0" w:space="0" w:color="auto"/>
              <w:left w:val="none" w:sz="0" w:space="0" w:color="auto"/>
              <w:bottom w:val="none" w:sz="0" w:space="0" w:color="auto"/>
              <w:right w:val="none" w:sz="0" w:space="0" w:color="auto"/>
            </w:tcBorders>
            <w:hideMark/>
          </w:tcPr>
          <w:p w14:paraId="520730E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the risk management principles of the water industry standards, guidelines and legislation.</w:t>
            </w:r>
          </w:p>
        </w:tc>
        <w:tc>
          <w:tcPr>
            <w:tcW w:w="1276" w:type="dxa"/>
            <w:tcBorders>
              <w:top w:val="none" w:sz="0" w:space="0" w:color="auto"/>
              <w:left w:val="none" w:sz="0" w:space="0" w:color="auto"/>
              <w:bottom w:val="none" w:sz="0" w:space="0" w:color="auto"/>
              <w:right w:val="none" w:sz="0" w:space="0" w:color="auto"/>
            </w:tcBorders>
            <w:hideMark/>
          </w:tcPr>
          <w:p w14:paraId="78EB229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F9C036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F3B77E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NWPGEN017 Apply the risk management principles of the water industry standards, guidelines and legislation</w:t>
            </w:r>
          </w:p>
        </w:tc>
        <w:tc>
          <w:tcPr>
            <w:tcW w:w="708" w:type="dxa"/>
            <w:tcBorders>
              <w:top w:val="none" w:sz="0" w:space="0" w:color="auto"/>
              <w:left w:val="none" w:sz="0" w:space="0" w:color="auto"/>
              <w:bottom w:val="none" w:sz="0" w:space="0" w:color="auto"/>
              <w:right w:val="none" w:sz="0" w:space="0" w:color="auto"/>
            </w:tcBorders>
            <w:hideMark/>
          </w:tcPr>
          <w:p w14:paraId="3774ECD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BAF700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66D60AE" w14:textId="77777777" w:rsidTr="005D17B8">
        <w:trPr>
          <w:cnfStyle w:val="000000100000" w:firstRow="0" w:lastRow="0" w:firstColumn="0" w:lastColumn="0" w:oddVBand="0" w:evenVBand="0" w:oddHBand="1" w:evenHBand="0" w:firstRowFirstColumn="0" w:firstRowLastColumn="0" w:lastRowFirstColumn="0" w:lastRowLastColumn="0"/>
          <w:trHeight w:val="321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E9E9B6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5BBF7E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NWPGEN018</w:t>
            </w:r>
          </w:p>
        </w:tc>
        <w:tc>
          <w:tcPr>
            <w:tcW w:w="2126" w:type="dxa"/>
            <w:tcBorders>
              <w:top w:val="none" w:sz="0" w:space="0" w:color="auto"/>
              <w:left w:val="none" w:sz="0" w:space="0" w:color="auto"/>
              <w:bottom w:val="none" w:sz="0" w:space="0" w:color="auto"/>
              <w:right w:val="none" w:sz="0" w:space="0" w:color="auto"/>
            </w:tcBorders>
            <w:hideMark/>
          </w:tcPr>
          <w:p w14:paraId="7722826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Follow environmental and licensing procedures</w:t>
            </w:r>
          </w:p>
        </w:tc>
        <w:tc>
          <w:tcPr>
            <w:tcW w:w="1276" w:type="dxa"/>
            <w:tcBorders>
              <w:top w:val="none" w:sz="0" w:space="0" w:color="auto"/>
              <w:left w:val="none" w:sz="0" w:space="0" w:color="auto"/>
              <w:bottom w:val="none" w:sz="0" w:space="0" w:color="auto"/>
              <w:right w:val="none" w:sz="0" w:space="0" w:color="auto"/>
            </w:tcBorders>
            <w:hideMark/>
          </w:tcPr>
          <w:p w14:paraId="01F1A4A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E47530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149B0C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NWPGEN003 Apply environmental and licensing procedures of the water industry. </w:t>
            </w:r>
          </w:p>
        </w:tc>
        <w:tc>
          <w:tcPr>
            <w:tcW w:w="708" w:type="dxa"/>
            <w:tcBorders>
              <w:top w:val="none" w:sz="0" w:space="0" w:color="auto"/>
              <w:left w:val="none" w:sz="0" w:space="0" w:color="auto"/>
              <w:bottom w:val="none" w:sz="0" w:space="0" w:color="auto"/>
              <w:right w:val="none" w:sz="0" w:space="0" w:color="auto"/>
            </w:tcBorders>
            <w:hideMark/>
          </w:tcPr>
          <w:p w14:paraId="0310973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E8604A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added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76D9A902"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D22D4E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C4D9F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NWPGEN003</w:t>
            </w:r>
          </w:p>
        </w:tc>
        <w:tc>
          <w:tcPr>
            <w:tcW w:w="2126" w:type="dxa"/>
            <w:tcBorders>
              <w:top w:val="none" w:sz="0" w:space="0" w:color="auto"/>
              <w:left w:val="none" w:sz="0" w:space="0" w:color="auto"/>
              <w:bottom w:val="none" w:sz="0" w:space="0" w:color="auto"/>
              <w:right w:val="none" w:sz="0" w:space="0" w:color="auto"/>
            </w:tcBorders>
            <w:hideMark/>
          </w:tcPr>
          <w:p w14:paraId="18F9EEB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environmental and licensing procedures of the water industry.</w:t>
            </w:r>
          </w:p>
        </w:tc>
        <w:tc>
          <w:tcPr>
            <w:tcW w:w="1276" w:type="dxa"/>
            <w:tcBorders>
              <w:top w:val="none" w:sz="0" w:space="0" w:color="auto"/>
              <w:left w:val="none" w:sz="0" w:space="0" w:color="auto"/>
              <w:bottom w:val="none" w:sz="0" w:space="0" w:color="auto"/>
              <w:right w:val="none" w:sz="0" w:space="0" w:color="auto"/>
            </w:tcBorders>
            <w:hideMark/>
          </w:tcPr>
          <w:p w14:paraId="4747ED1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D5FB34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B6D3A1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NWPGEN018 Follow environmental and licensing procedures</w:t>
            </w:r>
          </w:p>
        </w:tc>
        <w:tc>
          <w:tcPr>
            <w:tcW w:w="708" w:type="dxa"/>
            <w:tcBorders>
              <w:top w:val="none" w:sz="0" w:space="0" w:color="auto"/>
              <w:left w:val="none" w:sz="0" w:space="0" w:color="auto"/>
              <w:bottom w:val="none" w:sz="0" w:space="0" w:color="auto"/>
              <w:right w:val="none" w:sz="0" w:space="0" w:color="auto"/>
            </w:tcBorders>
            <w:hideMark/>
          </w:tcPr>
          <w:p w14:paraId="3859ED3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CEDB8D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B8BDD49" w14:textId="77777777" w:rsidTr="005D17B8">
        <w:trPr>
          <w:cnfStyle w:val="000000100000" w:firstRow="0" w:lastRow="0" w:firstColumn="0" w:lastColumn="0" w:oddVBand="0" w:evenVBand="0" w:oddHBand="1" w:evenHBand="0" w:firstRowFirstColumn="0" w:firstRowLastColumn="0" w:lastRowFirstColumn="0" w:lastRowLastColumn="0"/>
          <w:trHeight w:val="2293"/>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735B0E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1CF8B0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NWPGEN019</w:t>
            </w:r>
          </w:p>
        </w:tc>
        <w:tc>
          <w:tcPr>
            <w:tcW w:w="2126" w:type="dxa"/>
            <w:tcBorders>
              <w:top w:val="none" w:sz="0" w:space="0" w:color="auto"/>
              <w:left w:val="none" w:sz="0" w:space="0" w:color="auto"/>
              <w:bottom w:val="none" w:sz="0" w:space="0" w:color="auto"/>
              <w:right w:val="none" w:sz="0" w:space="0" w:color="auto"/>
            </w:tcBorders>
            <w:hideMark/>
          </w:tcPr>
          <w:p w14:paraId="12150C2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implement and report environmental procedures</w:t>
            </w:r>
          </w:p>
        </w:tc>
        <w:tc>
          <w:tcPr>
            <w:tcW w:w="1276" w:type="dxa"/>
            <w:tcBorders>
              <w:top w:val="none" w:sz="0" w:space="0" w:color="auto"/>
              <w:left w:val="none" w:sz="0" w:space="0" w:color="auto"/>
              <w:bottom w:val="none" w:sz="0" w:space="0" w:color="auto"/>
              <w:right w:val="none" w:sz="0" w:space="0" w:color="auto"/>
            </w:tcBorders>
            <w:hideMark/>
          </w:tcPr>
          <w:p w14:paraId="4C7FAC4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901F40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AFC1D5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NWPGEN004 Assess, implement and report environmental procedures. </w:t>
            </w:r>
          </w:p>
        </w:tc>
        <w:tc>
          <w:tcPr>
            <w:tcW w:w="708" w:type="dxa"/>
            <w:tcBorders>
              <w:top w:val="none" w:sz="0" w:space="0" w:color="auto"/>
              <w:left w:val="none" w:sz="0" w:space="0" w:color="auto"/>
              <w:bottom w:val="none" w:sz="0" w:space="0" w:color="auto"/>
              <w:right w:val="none" w:sz="0" w:space="0" w:color="auto"/>
            </w:tcBorders>
            <w:hideMark/>
          </w:tcPr>
          <w:p w14:paraId="74FD85A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CFDB16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5F92F98"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FB5390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165A613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NWPGEN004</w:t>
            </w:r>
          </w:p>
        </w:tc>
        <w:tc>
          <w:tcPr>
            <w:tcW w:w="2126" w:type="dxa"/>
            <w:tcBorders>
              <w:top w:val="none" w:sz="0" w:space="0" w:color="auto"/>
              <w:left w:val="none" w:sz="0" w:space="0" w:color="auto"/>
              <w:bottom w:val="none" w:sz="0" w:space="0" w:color="auto"/>
              <w:right w:val="none" w:sz="0" w:space="0" w:color="auto"/>
            </w:tcBorders>
            <w:hideMark/>
          </w:tcPr>
          <w:p w14:paraId="244F7AE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implement and report environmental procedures.</w:t>
            </w:r>
          </w:p>
        </w:tc>
        <w:tc>
          <w:tcPr>
            <w:tcW w:w="1276" w:type="dxa"/>
            <w:tcBorders>
              <w:top w:val="none" w:sz="0" w:space="0" w:color="auto"/>
              <w:left w:val="none" w:sz="0" w:space="0" w:color="auto"/>
              <w:bottom w:val="none" w:sz="0" w:space="0" w:color="auto"/>
              <w:right w:val="none" w:sz="0" w:space="0" w:color="auto"/>
            </w:tcBorders>
            <w:hideMark/>
          </w:tcPr>
          <w:p w14:paraId="182BC60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25955B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839E60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NWPGEN019 Assess, implement and report environmental procedures</w:t>
            </w:r>
          </w:p>
        </w:tc>
        <w:tc>
          <w:tcPr>
            <w:tcW w:w="708" w:type="dxa"/>
            <w:tcBorders>
              <w:top w:val="none" w:sz="0" w:space="0" w:color="auto"/>
              <w:left w:val="none" w:sz="0" w:space="0" w:color="auto"/>
              <w:bottom w:val="none" w:sz="0" w:space="0" w:color="auto"/>
              <w:right w:val="none" w:sz="0" w:space="0" w:color="auto"/>
            </w:tcBorders>
            <w:hideMark/>
          </w:tcPr>
          <w:p w14:paraId="003B971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920AF7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AAFD55E" w14:textId="77777777" w:rsidTr="005D17B8">
        <w:trPr>
          <w:cnfStyle w:val="000000100000" w:firstRow="0" w:lastRow="0" w:firstColumn="0" w:lastColumn="0" w:oddVBand="0" w:evenVBand="0" w:oddHBand="1" w:evenHBand="0" w:firstRowFirstColumn="0" w:firstRowLastColumn="0" w:lastRowFirstColumn="0" w:lastRowLastColumn="0"/>
          <w:trHeight w:val="434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3A3B2A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3A087B9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NWPGEN020</w:t>
            </w:r>
          </w:p>
        </w:tc>
        <w:tc>
          <w:tcPr>
            <w:tcW w:w="2126" w:type="dxa"/>
            <w:tcBorders>
              <w:top w:val="none" w:sz="0" w:space="0" w:color="auto"/>
              <w:left w:val="none" w:sz="0" w:space="0" w:color="auto"/>
              <w:bottom w:val="none" w:sz="0" w:space="0" w:color="auto"/>
              <w:right w:val="none" w:sz="0" w:space="0" w:color="auto"/>
            </w:tcBorders>
            <w:hideMark/>
          </w:tcPr>
          <w:p w14:paraId="7279428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Sample and test source or drinking water</w:t>
            </w:r>
          </w:p>
        </w:tc>
        <w:tc>
          <w:tcPr>
            <w:tcW w:w="1276" w:type="dxa"/>
            <w:tcBorders>
              <w:top w:val="none" w:sz="0" w:space="0" w:color="auto"/>
              <w:left w:val="none" w:sz="0" w:space="0" w:color="auto"/>
              <w:bottom w:val="none" w:sz="0" w:space="0" w:color="auto"/>
              <w:right w:val="none" w:sz="0" w:space="0" w:color="auto"/>
            </w:tcBorders>
            <w:hideMark/>
          </w:tcPr>
          <w:p w14:paraId="30FA924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7CBA30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A397A6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NWPGEN007 Sample and test drinking water. </w:t>
            </w:r>
          </w:p>
        </w:tc>
        <w:tc>
          <w:tcPr>
            <w:tcW w:w="708" w:type="dxa"/>
            <w:tcBorders>
              <w:top w:val="none" w:sz="0" w:space="0" w:color="auto"/>
              <w:left w:val="none" w:sz="0" w:space="0" w:color="auto"/>
              <w:bottom w:val="none" w:sz="0" w:space="0" w:color="auto"/>
              <w:right w:val="none" w:sz="0" w:space="0" w:color="auto"/>
            </w:tcBorders>
            <w:hideMark/>
          </w:tcPr>
          <w:p w14:paraId="0A1A039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30750B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1.5 removed</w:t>
            </w:r>
            <w:r w:rsidRPr="00185FB6">
              <w:rPr>
                <w:rFonts w:ascii="GT America Regular" w:eastAsia="Times New Roman" w:hAnsi="GT America Regular" w:cs="Open Sans"/>
                <w:sz w:val="20"/>
                <w:szCs w:val="20"/>
                <w:lang w:eastAsia="en-AU"/>
              </w:rPr>
              <w:br/>
              <w:t>PC 2.1 deleted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2.5 reworded</w:t>
            </w:r>
            <w:r w:rsidRPr="00185FB6">
              <w:rPr>
                <w:rFonts w:ascii="GT America Regular" w:eastAsia="Times New Roman" w:hAnsi="GT America Regular" w:cs="Open Sans"/>
                <w:sz w:val="20"/>
                <w:szCs w:val="20"/>
                <w:lang w:eastAsia="en-AU"/>
              </w:rPr>
              <w:br/>
              <w:t>PC 2.6 reworded</w:t>
            </w:r>
            <w:r w:rsidRPr="00185FB6">
              <w:rPr>
                <w:rFonts w:ascii="GT America Regular" w:eastAsia="Times New Roman" w:hAnsi="GT America Regular" w:cs="Open Sans"/>
                <w:sz w:val="20"/>
                <w:szCs w:val="20"/>
                <w:lang w:eastAsia="en-AU"/>
              </w:rPr>
              <w:br/>
              <w:t>PC 2.7 removed</w:t>
            </w:r>
            <w:r w:rsidRPr="00185FB6">
              <w:rPr>
                <w:rFonts w:ascii="GT America Regular" w:eastAsia="Times New Roman" w:hAnsi="GT America Regular" w:cs="Open Sans"/>
                <w:sz w:val="20"/>
                <w:szCs w:val="20"/>
                <w:lang w:eastAsia="en-AU"/>
              </w:rPr>
              <w:br/>
              <w:t>PC 2.8 renumbered to 1.6</w:t>
            </w:r>
            <w:r w:rsidRPr="00185FB6">
              <w:rPr>
                <w:rFonts w:ascii="GT America Regular" w:eastAsia="Times New Roman" w:hAnsi="GT America Regular" w:cs="Open Sans"/>
                <w:sz w:val="20"/>
                <w:szCs w:val="20"/>
                <w:lang w:eastAsia="en-AU"/>
              </w:rPr>
              <w:br/>
              <w:t>PC 3.1 reworded and renumbered to 2.1</w:t>
            </w:r>
            <w:r w:rsidRPr="00185FB6">
              <w:rPr>
                <w:rFonts w:ascii="GT America Regular" w:eastAsia="Times New Roman" w:hAnsi="GT America Regular" w:cs="Open Sans"/>
                <w:sz w:val="20"/>
                <w:szCs w:val="20"/>
                <w:lang w:eastAsia="en-AU"/>
              </w:rPr>
              <w:br/>
              <w:t xml:space="preserve">PC 3.2 reworded </w:t>
            </w:r>
            <w:r w:rsidRPr="00185FB6">
              <w:rPr>
                <w:rFonts w:ascii="GT America Regular" w:eastAsia="Times New Roman" w:hAnsi="GT America Regular" w:cs="Open Sans"/>
                <w:sz w:val="20"/>
                <w:szCs w:val="20"/>
                <w:lang w:eastAsia="en-AU"/>
              </w:rPr>
              <w:br/>
              <w:t xml:space="preserve">PC 3.3 reworded </w:t>
            </w:r>
            <w:r w:rsidRPr="00185FB6">
              <w:rPr>
                <w:rFonts w:ascii="GT America Regular" w:eastAsia="Times New Roman" w:hAnsi="GT America Regular" w:cs="Open Sans"/>
                <w:sz w:val="20"/>
                <w:szCs w:val="20"/>
                <w:lang w:eastAsia="en-AU"/>
              </w:rPr>
              <w:br/>
              <w:t>PC 3.4 deleted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Assessment conditions updated.</w:t>
            </w:r>
          </w:p>
        </w:tc>
      </w:tr>
      <w:tr w:rsidR="00A273A6" w:rsidRPr="00185FB6" w14:paraId="5EDFBE76"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699580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3D2FF6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NWPGEN007</w:t>
            </w:r>
          </w:p>
        </w:tc>
        <w:tc>
          <w:tcPr>
            <w:tcW w:w="2126" w:type="dxa"/>
            <w:tcBorders>
              <w:top w:val="none" w:sz="0" w:space="0" w:color="auto"/>
              <w:left w:val="none" w:sz="0" w:space="0" w:color="auto"/>
              <w:bottom w:val="none" w:sz="0" w:space="0" w:color="auto"/>
              <w:right w:val="none" w:sz="0" w:space="0" w:color="auto"/>
            </w:tcBorders>
            <w:hideMark/>
          </w:tcPr>
          <w:p w14:paraId="009DCE3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Sample and test drinking water.</w:t>
            </w:r>
          </w:p>
        </w:tc>
        <w:tc>
          <w:tcPr>
            <w:tcW w:w="1276" w:type="dxa"/>
            <w:tcBorders>
              <w:top w:val="none" w:sz="0" w:space="0" w:color="auto"/>
              <w:left w:val="none" w:sz="0" w:space="0" w:color="auto"/>
              <w:bottom w:val="none" w:sz="0" w:space="0" w:color="auto"/>
              <w:right w:val="none" w:sz="0" w:space="0" w:color="auto"/>
            </w:tcBorders>
            <w:hideMark/>
          </w:tcPr>
          <w:p w14:paraId="40FDEBA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8472CC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D8EC1C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Superseded by NWPGEN020 Sample and test </w:t>
            </w:r>
            <w:r w:rsidRPr="00185FB6">
              <w:rPr>
                <w:rFonts w:ascii="GT America Regular" w:eastAsia="Times New Roman" w:hAnsi="GT America Regular" w:cs="Open Sans"/>
                <w:sz w:val="20"/>
                <w:szCs w:val="20"/>
                <w:lang w:eastAsia="en-AU"/>
              </w:rPr>
              <w:lastRenderedPageBreak/>
              <w:t>source or drinking water</w:t>
            </w:r>
          </w:p>
        </w:tc>
        <w:tc>
          <w:tcPr>
            <w:tcW w:w="708" w:type="dxa"/>
            <w:tcBorders>
              <w:top w:val="none" w:sz="0" w:space="0" w:color="auto"/>
              <w:left w:val="none" w:sz="0" w:space="0" w:color="auto"/>
              <w:bottom w:val="none" w:sz="0" w:space="0" w:color="auto"/>
              <w:right w:val="none" w:sz="0" w:space="0" w:color="auto"/>
            </w:tcBorders>
            <w:hideMark/>
          </w:tcPr>
          <w:p w14:paraId="38AD2BE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E</w:t>
            </w:r>
          </w:p>
        </w:tc>
        <w:tc>
          <w:tcPr>
            <w:tcW w:w="4962" w:type="dxa"/>
            <w:tcBorders>
              <w:top w:val="none" w:sz="0" w:space="0" w:color="auto"/>
              <w:left w:val="none" w:sz="0" w:space="0" w:color="auto"/>
              <w:bottom w:val="none" w:sz="0" w:space="0" w:color="auto"/>
              <w:right w:val="none" w:sz="0" w:space="0" w:color="auto"/>
            </w:tcBorders>
            <w:hideMark/>
          </w:tcPr>
          <w:p w14:paraId="6679849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92D736D" w14:textId="77777777" w:rsidTr="005D17B8">
        <w:trPr>
          <w:cnfStyle w:val="000000100000" w:firstRow="0" w:lastRow="0" w:firstColumn="0" w:lastColumn="0" w:oddVBand="0" w:evenVBand="0" w:oddHBand="1" w:evenHBand="0" w:firstRowFirstColumn="0" w:firstRowLastColumn="0" w:lastRowFirstColumn="0" w:lastRowLastColumn="0"/>
          <w:trHeight w:val="4628"/>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89AA48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FA601C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NWPGEN021</w:t>
            </w:r>
          </w:p>
        </w:tc>
        <w:tc>
          <w:tcPr>
            <w:tcW w:w="2126" w:type="dxa"/>
            <w:tcBorders>
              <w:top w:val="none" w:sz="0" w:space="0" w:color="auto"/>
              <w:left w:val="none" w:sz="0" w:space="0" w:color="auto"/>
              <w:bottom w:val="none" w:sz="0" w:space="0" w:color="auto"/>
              <w:right w:val="none" w:sz="0" w:space="0" w:color="auto"/>
            </w:tcBorders>
            <w:hideMark/>
          </w:tcPr>
          <w:p w14:paraId="4E9F982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Sample and test wastewater</w:t>
            </w:r>
          </w:p>
        </w:tc>
        <w:tc>
          <w:tcPr>
            <w:tcW w:w="1276" w:type="dxa"/>
            <w:tcBorders>
              <w:top w:val="none" w:sz="0" w:space="0" w:color="auto"/>
              <w:left w:val="none" w:sz="0" w:space="0" w:color="auto"/>
              <w:bottom w:val="none" w:sz="0" w:space="0" w:color="auto"/>
              <w:right w:val="none" w:sz="0" w:space="0" w:color="auto"/>
            </w:tcBorders>
            <w:hideMark/>
          </w:tcPr>
          <w:p w14:paraId="5B9D982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7E273D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5830C5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NWPGEN008 Sample and test wastewater. </w:t>
            </w:r>
          </w:p>
        </w:tc>
        <w:tc>
          <w:tcPr>
            <w:tcW w:w="708" w:type="dxa"/>
            <w:tcBorders>
              <w:top w:val="none" w:sz="0" w:space="0" w:color="auto"/>
              <w:left w:val="none" w:sz="0" w:space="0" w:color="auto"/>
              <w:bottom w:val="none" w:sz="0" w:space="0" w:color="auto"/>
              <w:right w:val="none" w:sz="0" w:space="0" w:color="auto"/>
            </w:tcBorders>
            <w:hideMark/>
          </w:tcPr>
          <w:p w14:paraId="1F7D74D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AF94DE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1.5 removed</w:t>
            </w:r>
            <w:r w:rsidRPr="00185FB6">
              <w:rPr>
                <w:rFonts w:ascii="GT America Regular" w:eastAsia="Times New Roman" w:hAnsi="GT America Regular" w:cs="Open Sans"/>
                <w:sz w:val="20"/>
                <w:szCs w:val="20"/>
                <w:lang w:eastAsia="en-AU"/>
              </w:rPr>
              <w:br/>
              <w:t>PC 2.1 deleted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2.5 reworded</w:t>
            </w:r>
            <w:r w:rsidRPr="00185FB6">
              <w:rPr>
                <w:rFonts w:ascii="GT America Regular" w:eastAsia="Times New Roman" w:hAnsi="GT America Regular" w:cs="Open Sans"/>
                <w:sz w:val="20"/>
                <w:szCs w:val="20"/>
                <w:lang w:eastAsia="en-AU"/>
              </w:rPr>
              <w:br/>
              <w:t>PC 2.6 reworded</w:t>
            </w:r>
            <w:r w:rsidRPr="00185FB6">
              <w:rPr>
                <w:rFonts w:ascii="GT America Regular" w:eastAsia="Times New Roman" w:hAnsi="GT America Regular" w:cs="Open Sans"/>
                <w:sz w:val="20"/>
                <w:szCs w:val="20"/>
                <w:lang w:eastAsia="en-AU"/>
              </w:rPr>
              <w:br/>
              <w:t>PC 2.7 removed</w:t>
            </w:r>
            <w:r w:rsidRPr="00185FB6">
              <w:rPr>
                <w:rFonts w:ascii="GT America Regular" w:eastAsia="Times New Roman" w:hAnsi="GT America Regular" w:cs="Open Sans"/>
                <w:sz w:val="20"/>
                <w:szCs w:val="20"/>
                <w:lang w:eastAsia="en-AU"/>
              </w:rPr>
              <w:br/>
              <w:t>PC 2.8 deleted</w:t>
            </w:r>
            <w:r w:rsidRPr="00185FB6">
              <w:rPr>
                <w:rFonts w:ascii="GT America Regular" w:eastAsia="Times New Roman" w:hAnsi="GT America Regular" w:cs="Open Sans"/>
                <w:sz w:val="20"/>
                <w:szCs w:val="20"/>
                <w:lang w:eastAsia="en-AU"/>
              </w:rPr>
              <w:br/>
              <w:t>PC 3.1 reworded and renumbered to 2.1</w:t>
            </w:r>
            <w:r w:rsidRPr="00185FB6">
              <w:rPr>
                <w:rFonts w:ascii="GT America Regular" w:eastAsia="Times New Roman" w:hAnsi="GT America Regular" w:cs="Open Sans"/>
                <w:sz w:val="20"/>
                <w:szCs w:val="20"/>
                <w:lang w:eastAsia="en-AU"/>
              </w:rPr>
              <w:br/>
              <w:t xml:space="preserve">PC 3.2 reworded </w:t>
            </w:r>
            <w:r w:rsidRPr="00185FB6">
              <w:rPr>
                <w:rFonts w:ascii="GT America Regular" w:eastAsia="Times New Roman" w:hAnsi="GT America Regular" w:cs="Open Sans"/>
                <w:sz w:val="20"/>
                <w:szCs w:val="20"/>
                <w:lang w:eastAsia="en-AU"/>
              </w:rPr>
              <w:br/>
              <w:t xml:space="preserve">PC 3.3 reworded </w:t>
            </w:r>
            <w:r w:rsidRPr="00185FB6">
              <w:rPr>
                <w:rFonts w:ascii="GT America Regular" w:eastAsia="Times New Roman" w:hAnsi="GT America Regular" w:cs="Open Sans"/>
                <w:sz w:val="20"/>
                <w:szCs w:val="20"/>
                <w:lang w:eastAsia="en-AU"/>
              </w:rPr>
              <w:br/>
              <w:t>PC 3.4 reworded and renumbered to 3.1</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Assessment conditions updated.</w:t>
            </w:r>
          </w:p>
        </w:tc>
      </w:tr>
      <w:tr w:rsidR="00A273A6" w:rsidRPr="00185FB6" w14:paraId="32B11031"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FB1E96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753CED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NWPGEN008</w:t>
            </w:r>
          </w:p>
        </w:tc>
        <w:tc>
          <w:tcPr>
            <w:tcW w:w="2126" w:type="dxa"/>
            <w:tcBorders>
              <w:top w:val="none" w:sz="0" w:space="0" w:color="auto"/>
              <w:left w:val="none" w:sz="0" w:space="0" w:color="auto"/>
              <w:bottom w:val="none" w:sz="0" w:space="0" w:color="auto"/>
              <w:right w:val="none" w:sz="0" w:space="0" w:color="auto"/>
            </w:tcBorders>
            <w:hideMark/>
          </w:tcPr>
          <w:p w14:paraId="3533C1D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Sample and test wastewater.</w:t>
            </w:r>
          </w:p>
        </w:tc>
        <w:tc>
          <w:tcPr>
            <w:tcW w:w="1276" w:type="dxa"/>
            <w:tcBorders>
              <w:top w:val="none" w:sz="0" w:space="0" w:color="auto"/>
              <w:left w:val="none" w:sz="0" w:space="0" w:color="auto"/>
              <w:bottom w:val="none" w:sz="0" w:space="0" w:color="auto"/>
              <w:right w:val="none" w:sz="0" w:space="0" w:color="auto"/>
            </w:tcBorders>
            <w:hideMark/>
          </w:tcPr>
          <w:p w14:paraId="1DA0088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1F732DE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0B5E0F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NWPGEN021 Sample and test wastewater</w:t>
            </w:r>
          </w:p>
        </w:tc>
        <w:tc>
          <w:tcPr>
            <w:tcW w:w="708" w:type="dxa"/>
            <w:tcBorders>
              <w:top w:val="none" w:sz="0" w:space="0" w:color="auto"/>
              <w:left w:val="none" w:sz="0" w:space="0" w:color="auto"/>
              <w:bottom w:val="none" w:sz="0" w:space="0" w:color="auto"/>
              <w:right w:val="none" w:sz="0" w:space="0" w:color="auto"/>
            </w:tcBorders>
            <w:hideMark/>
          </w:tcPr>
          <w:p w14:paraId="7C847E4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1EE6BF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E22D9EB" w14:textId="77777777" w:rsidTr="005D17B8">
        <w:trPr>
          <w:cnfStyle w:val="000000100000" w:firstRow="0" w:lastRow="0" w:firstColumn="0" w:lastColumn="0" w:oddVBand="0" w:evenVBand="0" w:oddHBand="1" w:evenHBand="0" w:firstRowFirstColumn="0" w:firstRowLastColumn="0" w:lastRowFirstColumn="0" w:lastRowLastColumn="0"/>
          <w:trHeight w:val="533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DC6EE6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3B41A7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NWPGEN022</w:t>
            </w:r>
          </w:p>
        </w:tc>
        <w:tc>
          <w:tcPr>
            <w:tcW w:w="2126" w:type="dxa"/>
            <w:tcBorders>
              <w:top w:val="none" w:sz="0" w:space="0" w:color="auto"/>
              <w:left w:val="none" w:sz="0" w:space="0" w:color="auto"/>
              <w:bottom w:val="none" w:sz="0" w:space="0" w:color="auto"/>
              <w:right w:val="none" w:sz="0" w:space="0" w:color="auto"/>
            </w:tcBorders>
            <w:hideMark/>
          </w:tcPr>
          <w:p w14:paraId="0F69150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 laboratory testing</w:t>
            </w:r>
          </w:p>
        </w:tc>
        <w:tc>
          <w:tcPr>
            <w:tcW w:w="1276" w:type="dxa"/>
            <w:tcBorders>
              <w:top w:val="none" w:sz="0" w:space="0" w:color="auto"/>
              <w:left w:val="none" w:sz="0" w:space="0" w:color="auto"/>
              <w:bottom w:val="none" w:sz="0" w:space="0" w:color="auto"/>
              <w:right w:val="none" w:sz="0" w:space="0" w:color="auto"/>
            </w:tcBorders>
            <w:hideMark/>
          </w:tcPr>
          <w:p w14:paraId="4D58DC2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5019A0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97E052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NWPGEN009 Perform laboratory testing </w:t>
            </w:r>
          </w:p>
        </w:tc>
        <w:tc>
          <w:tcPr>
            <w:tcW w:w="708" w:type="dxa"/>
            <w:tcBorders>
              <w:top w:val="none" w:sz="0" w:space="0" w:color="auto"/>
              <w:left w:val="none" w:sz="0" w:space="0" w:color="auto"/>
              <w:bottom w:val="none" w:sz="0" w:space="0" w:color="auto"/>
              <w:right w:val="none" w:sz="0" w:space="0" w:color="auto"/>
            </w:tcBorders>
            <w:hideMark/>
          </w:tcPr>
          <w:p w14:paraId="4298C5D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9EAC20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deleted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 and renumbered to 1.1</w:t>
            </w:r>
            <w:r w:rsidRPr="00185FB6">
              <w:rPr>
                <w:rFonts w:ascii="GT America Regular" w:eastAsia="Times New Roman" w:hAnsi="GT America Regular" w:cs="Open Sans"/>
                <w:sz w:val="20"/>
                <w:szCs w:val="20"/>
                <w:lang w:eastAsia="en-AU"/>
              </w:rPr>
              <w:br/>
              <w:t>PC 1.6 reworded and renumbered to 1.2</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 xml:space="preserve">PC 3.2 reworded </w:t>
            </w:r>
            <w:r w:rsidRPr="00185FB6">
              <w:rPr>
                <w:rFonts w:ascii="GT America Regular" w:eastAsia="Times New Roman" w:hAnsi="GT America Regular" w:cs="Open Sans"/>
                <w:sz w:val="20"/>
                <w:szCs w:val="20"/>
                <w:lang w:eastAsia="en-AU"/>
              </w:rPr>
              <w:br/>
              <w:t xml:space="preserve">PC 3.3 reworded </w:t>
            </w:r>
            <w:r w:rsidRPr="00185FB6">
              <w:rPr>
                <w:rFonts w:ascii="GT America Regular" w:eastAsia="Times New Roman" w:hAnsi="GT America Regular" w:cs="Open Sans"/>
                <w:sz w:val="20"/>
                <w:szCs w:val="20"/>
                <w:lang w:eastAsia="en-AU"/>
              </w:rPr>
              <w:br/>
              <w:t>PC 3.4 reworded</w:t>
            </w:r>
            <w:r w:rsidRPr="00185FB6">
              <w:rPr>
                <w:rFonts w:ascii="GT America Regular" w:eastAsia="Times New Roman" w:hAnsi="GT America Regular" w:cs="Open Sans"/>
                <w:sz w:val="20"/>
                <w:szCs w:val="20"/>
                <w:lang w:eastAsia="en-AU"/>
              </w:rPr>
              <w:br/>
              <w:t>PC 3.5 reworded</w:t>
            </w:r>
            <w:r w:rsidRPr="00185FB6">
              <w:rPr>
                <w:rFonts w:ascii="GT America Regular" w:eastAsia="Times New Roman" w:hAnsi="GT America Regular" w:cs="Open Sans"/>
                <w:sz w:val="20"/>
                <w:szCs w:val="20"/>
                <w:lang w:eastAsia="en-AU"/>
              </w:rPr>
              <w:br/>
              <w:t>PC 3.6 reworded</w:t>
            </w:r>
            <w:r w:rsidRPr="00185FB6">
              <w:rPr>
                <w:rFonts w:ascii="GT America Regular" w:eastAsia="Times New Roman" w:hAnsi="GT America Regular" w:cs="Open Sans"/>
                <w:sz w:val="20"/>
                <w:szCs w:val="20"/>
                <w:lang w:eastAsia="en-AU"/>
              </w:rPr>
              <w:br/>
              <w:t>PC 3.7 incorporated into 3.5</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 xml:space="preserve">PC 4.2 reworded </w:t>
            </w:r>
            <w:r w:rsidRPr="00185FB6">
              <w:rPr>
                <w:rFonts w:ascii="GT America Regular" w:eastAsia="Times New Roman" w:hAnsi="GT America Regular" w:cs="Open Sans"/>
                <w:sz w:val="20"/>
                <w:szCs w:val="20"/>
                <w:lang w:eastAsia="en-AU"/>
              </w:rPr>
              <w:br/>
              <w:t>PCs 4.3 &amp; 4.4 merged and renumbered to 4.3</w:t>
            </w:r>
            <w:r w:rsidRPr="00185FB6">
              <w:rPr>
                <w:rFonts w:ascii="GT America Regular" w:eastAsia="Times New Roman" w:hAnsi="GT America Regular" w:cs="Open Sans"/>
                <w:sz w:val="20"/>
                <w:szCs w:val="20"/>
                <w:lang w:eastAsia="en-AU"/>
              </w:rPr>
              <w:br/>
              <w:t xml:space="preserve">PC 4.5 reworded </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Assessment conditions updated.</w:t>
            </w:r>
          </w:p>
        </w:tc>
      </w:tr>
      <w:tr w:rsidR="00A273A6" w:rsidRPr="00185FB6" w14:paraId="78D8E550"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A0ECF9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53E5E5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NWPGEN009</w:t>
            </w:r>
          </w:p>
        </w:tc>
        <w:tc>
          <w:tcPr>
            <w:tcW w:w="2126" w:type="dxa"/>
            <w:tcBorders>
              <w:top w:val="none" w:sz="0" w:space="0" w:color="auto"/>
              <w:left w:val="none" w:sz="0" w:space="0" w:color="auto"/>
              <w:bottom w:val="none" w:sz="0" w:space="0" w:color="auto"/>
              <w:right w:val="none" w:sz="0" w:space="0" w:color="auto"/>
            </w:tcBorders>
            <w:hideMark/>
          </w:tcPr>
          <w:p w14:paraId="44B6404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 laboratory testing</w:t>
            </w:r>
          </w:p>
        </w:tc>
        <w:tc>
          <w:tcPr>
            <w:tcW w:w="1276" w:type="dxa"/>
            <w:tcBorders>
              <w:top w:val="none" w:sz="0" w:space="0" w:color="auto"/>
              <w:left w:val="none" w:sz="0" w:space="0" w:color="auto"/>
              <w:bottom w:val="none" w:sz="0" w:space="0" w:color="auto"/>
              <w:right w:val="none" w:sz="0" w:space="0" w:color="auto"/>
            </w:tcBorders>
            <w:hideMark/>
          </w:tcPr>
          <w:p w14:paraId="1ECD4D6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51FE95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447CF4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NWPGEN022 Perform laboratory testing</w:t>
            </w:r>
          </w:p>
        </w:tc>
        <w:tc>
          <w:tcPr>
            <w:tcW w:w="708" w:type="dxa"/>
            <w:tcBorders>
              <w:top w:val="none" w:sz="0" w:space="0" w:color="auto"/>
              <w:left w:val="none" w:sz="0" w:space="0" w:color="auto"/>
              <w:bottom w:val="none" w:sz="0" w:space="0" w:color="auto"/>
              <w:right w:val="none" w:sz="0" w:space="0" w:color="auto"/>
            </w:tcBorders>
            <w:hideMark/>
          </w:tcPr>
          <w:p w14:paraId="01E6B4E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AB5BB2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9C39753" w14:textId="77777777" w:rsidTr="005D17B8">
        <w:trPr>
          <w:cnfStyle w:val="000000100000" w:firstRow="0" w:lastRow="0" w:firstColumn="0" w:lastColumn="0" w:oddVBand="0" w:evenVBand="0" w:oddHBand="1" w:evenHBand="0" w:firstRowFirstColumn="0" w:firstRowLastColumn="0" w:lastRowFirstColumn="0" w:lastRowLastColumn="0"/>
          <w:trHeight w:val="448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3E2165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38065C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NWPGEN023</w:t>
            </w:r>
          </w:p>
        </w:tc>
        <w:tc>
          <w:tcPr>
            <w:tcW w:w="2126" w:type="dxa"/>
            <w:tcBorders>
              <w:top w:val="none" w:sz="0" w:space="0" w:color="auto"/>
              <w:left w:val="none" w:sz="0" w:space="0" w:color="auto"/>
              <w:bottom w:val="none" w:sz="0" w:space="0" w:color="auto"/>
              <w:right w:val="none" w:sz="0" w:space="0" w:color="auto"/>
            </w:tcBorders>
            <w:hideMark/>
          </w:tcPr>
          <w:p w14:paraId="6FCCFFB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Use maps, plans, drawings and details</w:t>
            </w:r>
          </w:p>
        </w:tc>
        <w:tc>
          <w:tcPr>
            <w:tcW w:w="1276" w:type="dxa"/>
            <w:tcBorders>
              <w:top w:val="none" w:sz="0" w:space="0" w:color="auto"/>
              <w:left w:val="none" w:sz="0" w:space="0" w:color="auto"/>
              <w:bottom w:val="none" w:sz="0" w:space="0" w:color="auto"/>
              <w:right w:val="none" w:sz="0" w:space="0" w:color="auto"/>
            </w:tcBorders>
            <w:hideMark/>
          </w:tcPr>
          <w:p w14:paraId="267A344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934F8F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040D04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NWPGEN011 Use maps, plans, drawings and specifications. </w:t>
            </w:r>
          </w:p>
        </w:tc>
        <w:tc>
          <w:tcPr>
            <w:tcW w:w="708" w:type="dxa"/>
            <w:tcBorders>
              <w:top w:val="none" w:sz="0" w:space="0" w:color="auto"/>
              <w:left w:val="none" w:sz="0" w:space="0" w:color="auto"/>
              <w:bottom w:val="none" w:sz="0" w:space="0" w:color="auto"/>
              <w:right w:val="none" w:sz="0" w:space="0" w:color="auto"/>
            </w:tcBorders>
            <w:hideMark/>
          </w:tcPr>
          <w:p w14:paraId="11835A3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7288D5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deleted</w:t>
            </w:r>
            <w:r w:rsidRPr="00185FB6">
              <w:rPr>
                <w:rFonts w:ascii="GT America Regular" w:eastAsia="Times New Roman" w:hAnsi="GT America Regular" w:cs="Open Sans"/>
                <w:sz w:val="20"/>
                <w:szCs w:val="20"/>
                <w:lang w:eastAsia="en-AU"/>
              </w:rPr>
              <w:br/>
              <w:t>PC 1.3 reworded and renumbered to 1.2</w:t>
            </w:r>
            <w:r w:rsidRPr="00185FB6">
              <w:rPr>
                <w:rFonts w:ascii="GT America Regular" w:eastAsia="Times New Roman" w:hAnsi="GT America Regular" w:cs="Open Sans"/>
                <w:sz w:val="20"/>
                <w:szCs w:val="20"/>
                <w:lang w:eastAsia="en-AU"/>
              </w:rPr>
              <w:br/>
              <w:t>PC 1.4 reworded and renumbered to 1.3</w:t>
            </w:r>
            <w:r w:rsidRPr="00185FB6">
              <w:rPr>
                <w:rFonts w:ascii="GT America Regular" w:eastAsia="Times New Roman" w:hAnsi="GT America Regular" w:cs="Open Sans"/>
                <w:sz w:val="20"/>
                <w:szCs w:val="20"/>
                <w:lang w:eastAsia="en-AU"/>
              </w:rPr>
              <w:br/>
              <w:t>PC 1.5 incorporated into 1.3</w:t>
            </w:r>
            <w:r w:rsidRPr="00185FB6">
              <w:rPr>
                <w:rFonts w:ascii="GT America Regular" w:eastAsia="Times New Roman" w:hAnsi="GT America Regular" w:cs="Open Sans"/>
                <w:sz w:val="20"/>
                <w:szCs w:val="20"/>
                <w:lang w:eastAsia="en-AU"/>
              </w:rPr>
              <w:br/>
              <w:t>PC 1.6 reworded and renumbered to 1.4</w:t>
            </w:r>
            <w:r w:rsidRPr="00185FB6">
              <w:rPr>
                <w:rFonts w:ascii="GT America Regular" w:eastAsia="Times New Roman" w:hAnsi="GT America Regular" w:cs="Open Sans"/>
                <w:sz w:val="20"/>
                <w:szCs w:val="20"/>
                <w:lang w:eastAsia="en-AU"/>
              </w:rPr>
              <w:br/>
              <w:t>PC 1.7 deleted</w:t>
            </w:r>
            <w:r w:rsidRPr="00185FB6">
              <w:rPr>
                <w:rFonts w:ascii="GT America Regular" w:eastAsia="Times New Roman" w:hAnsi="GT America Regular" w:cs="Open Sans"/>
                <w:sz w:val="20"/>
                <w:szCs w:val="20"/>
                <w:lang w:eastAsia="en-AU"/>
              </w:rPr>
              <w:br/>
              <w:t>PC 1.8 reworded and renumbered to 1.5</w:t>
            </w:r>
            <w:r w:rsidRPr="00185FB6">
              <w:rPr>
                <w:rFonts w:ascii="GT America Regular" w:eastAsia="Times New Roman" w:hAnsi="GT America Regular" w:cs="Open Sans"/>
                <w:sz w:val="20"/>
                <w:szCs w:val="20"/>
                <w:lang w:eastAsia="en-AU"/>
              </w:rPr>
              <w:br/>
              <w:t>PC 2.1 deleted</w:t>
            </w:r>
            <w:r w:rsidRPr="00185FB6">
              <w:rPr>
                <w:rFonts w:ascii="GT America Regular" w:eastAsia="Times New Roman" w:hAnsi="GT America Regular" w:cs="Open Sans"/>
                <w:sz w:val="20"/>
                <w:szCs w:val="20"/>
                <w:lang w:eastAsia="en-AU"/>
              </w:rPr>
              <w:br/>
              <w:t>PC 2.2 reworded and renumbered to 2.1</w:t>
            </w:r>
            <w:r w:rsidRPr="00185FB6">
              <w:rPr>
                <w:rFonts w:ascii="GT America Regular" w:eastAsia="Times New Roman" w:hAnsi="GT America Regular" w:cs="Open Sans"/>
                <w:sz w:val="20"/>
                <w:szCs w:val="20"/>
                <w:lang w:eastAsia="en-AU"/>
              </w:rPr>
              <w:br/>
              <w:t>PC 2.3 reworded and renumbered to 2.2</w:t>
            </w:r>
            <w:r w:rsidRPr="00185FB6">
              <w:rPr>
                <w:rFonts w:ascii="GT America Regular" w:eastAsia="Times New Roman" w:hAnsi="GT America Regular" w:cs="Open Sans"/>
                <w:sz w:val="20"/>
                <w:szCs w:val="20"/>
                <w:lang w:eastAsia="en-AU"/>
              </w:rPr>
              <w:br/>
              <w:t>PC 2.5 reworded and renumbered to 2.4</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 xml:space="preserve">PC 3.2 reworded </w:t>
            </w:r>
            <w:r w:rsidRPr="00185FB6">
              <w:rPr>
                <w:rFonts w:ascii="GT America Regular" w:eastAsia="Times New Roman" w:hAnsi="GT America Regular" w:cs="Open Sans"/>
                <w:sz w:val="20"/>
                <w:szCs w:val="20"/>
                <w:lang w:eastAsia="en-AU"/>
              </w:rPr>
              <w:br/>
              <w:t xml:space="preserve">PC 3.3 reworded </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6C2299AE"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F913F1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522D48F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NWPGEN011</w:t>
            </w:r>
          </w:p>
        </w:tc>
        <w:tc>
          <w:tcPr>
            <w:tcW w:w="2126" w:type="dxa"/>
            <w:tcBorders>
              <w:top w:val="none" w:sz="0" w:space="0" w:color="auto"/>
              <w:left w:val="none" w:sz="0" w:space="0" w:color="auto"/>
              <w:bottom w:val="none" w:sz="0" w:space="0" w:color="auto"/>
              <w:right w:val="none" w:sz="0" w:space="0" w:color="auto"/>
            </w:tcBorders>
            <w:hideMark/>
          </w:tcPr>
          <w:p w14:paraId="2E54104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Use maps, plans, drawings and specifications.</w:t>
            </w:r>
          </w:p>
        </w:tc>
        <w:tc>
          <w:tcPr>
            <w:tcW w:w="1276" w:type="dxa"/>
            <w:tcBorders>
              <w:top w:val="none" w:sz="0" w:space="0" w:color="auto"/>
              <w:left w:val="none" w:sz="0" w:space="0" w:color="auto"/>
              <w:bottom w:val="none" w:sz="0" w:space="0" w:color="auto"/>
              <w:right w:val="none" w:sz="0" w:space="0" w:color="auto"/>
            </w:tcBorders>
            <w:hideMark/>
          </w:tcPr>
          <w:p w14:paraId="6A006B1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D1A787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B8CAF9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NWPGEN023 Use maps, plans, drawings and details</w:t>
            </w:r>
          </w:p>
        </w:tc>
        <w:tc>
          <w:tcPr>
            <w:tcW w:w="708" w:type="dxa"/>
            <w:tcBorders>
              <w:top w:val="none" w:sz="0" w:space="0" w:color="auto"/>
              <w:left w:val="none" w:sz="0" w:space="0" w:color="auto"/>
              <w:bottom w:val="none" w:sz="0" w:space="0" w:color="auto"/>
              <w:right w:val="none" w:sz="0" w:space="0" w:color="auto"/>
            </w:tcBorders>
            <w:hideMark/>
          </w:tcPr>
          <w:p w14:paraId="0F393AC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191A98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2F1A301" w14:textId="77777777" w:rsidTr="005D17B8">
        <w:trPr>
          <w:cnfStyle w:val="000000100000" w:firstRow="0" w:lastRow="0" w:firstColumn="0" w:lastColumn="0" w:oddVBand="0" w:evenVBand="0" w:oddHBand="1" w:evenHBand="0" w:firstRowFirstColumn="0" w:firstRowLastColumn="0" w:lastRowFirstColumn="0" w:lastRowLastColumn="0"/>
          <w:trHeight w:val="5195"/>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66E940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5B31DF6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NWPGEN024</w:t>
            </w:r>
          </w:p>
        </w:tc>
        <w:tc>
          <w:tcPr>
            <w:tcW w:w="2126" w:type="dxa"/>
            <w:tcBorders>
              <w:top w:val="none" w:sz="0" w:space="0" w:color="auto"/>
              <w:left w:val="none" w:sz="0" w:space="0" w:color="auto"/>
              <w:bottom w:val="none" w:sz="0" w:space="0" w:color="auto"/>
              <w:right w:val="none" w:sz="0" w:space="0" w:color="auto"/>
            </w:tcBorders>
            <w:hideMark/>
          </w:tcPr>
          <w:p w14:paraId="235567B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Identify the role and functions of the water industry</w:t>
            </w:r>
          </w:p>
        </w:tc>
        <w:tc>
          <w:tcPr>
            <w:tcW w:w="1276" w:type="dxa"/>
            <w:tcBorders>
              <w:top w:val="none" w:sz="0" w:space="0" w:color="auto"/>
              <w:left w:val="none" w:sz="0" w:space="0" w:color="auto"/>
              <w:bottom w:val="none" w:sz="0" w:space="0" w:color="auto"/>
              <w:right w:val="none" w:sz="0" w:space="0" w:color="auto"/>
            </w:tcBorders>
            <w:hideMark/>
          </w:tcPr>
          <w:p w14:paraId="1E78886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115EF1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18177F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NWPGEN012 Support the role and functions of the water industry. </w:t>
            </w:r>
          </w:p>
        </w:tc>
        <w:tc>
          <w:tcPr>
            <w:tcW w:w="708" w:type="dxa"/>
            <w:tcBorders>
              <w:top w:val="none" w:sz="0" w:space="0" w:color="auto"/>
              <w:left w:val="none" w:sz="0" w:space="0" w:color="auto"/>
              <w:bottom w:val="none" w:sz="0" w:space="0" w:color="auto"/>
              <w:right w:val="none" w:sz="0" w:space="0" w:color="auto"/>
            </w:tcBorders>
            <w:hideMark/>
          </w:tcPr>
          <w:p w14:paraId="2EE3B37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069B92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Elements 2 &amp; 5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deleted</w:t>
            </w:r>
            <w:r w:rsidRPr="00185FB6">
              <w:rPr>
                <w:rFonts w:ascii="GT America Regular" w:eastAsia="Times New Roman" w:hAnsi="GT America Regular" w:cs="Open Sans"/>
                <w:sz w:val="20"/>
                <w:szCs w:val="20"/>
                <w:lang w:eastAsia="en-AU"/>
              </w:rPr>
              <w:br/>
              <w:t>PC 2.3 reworded and renumbered to 2.2</w:t>
            </w:r>
            <w:r w:rsidRPr="00185FB6">
              <w:rPr>
                <w:rFonts w:ascii="GT America Regular" w:eastAsia="Times New Roman" w:hAnsi="GT America Regular" w:cs="Open Sans"/>
                <w:sz w:val="20"/>
                <w:szCs w:val="20"/>
                <w:lang w:eastAsia="en-AU"/>
              </w:rPr>
              <w:br/>
              <w:t>PC 2.4 deleted</w:t>
            </w:r>
            <w:r w:rsidRPr="00185FB6">
              <w:rPr>
                <w:rFonts w:ascii="GT America Regular" w:eastAsia="Times New Roman" w:hAnsi="GT America Regular" w:cs="Open Sans"/>
                <w:sz w:val="20"/>
                <w:szCs w:val="20"/>
                <w:lang w:eastAsia="en-AU"/>
              </w:rPr>
              <w:br/>
              <w:t>PC 2.5 deleted</w:t>
            </w:r>
            <w:r w:rsidRPr="00185FB6">
              <w:rPr>
                <w:rFonts w:ascii="GT America Regular" w:eastAsia="Times New Roman" w:hAnsi="GT America Regular" w:cs="Open Sans"/>
                <w:sz w:val="20"/>
                <w:szCs w:val="20"/>
                <w:lang w:eastAsia="en-AU"/>
              </w:rPr>
              <w:br/>
              <w:t>PC 2.6 deleted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 xml:space="preserve">PC 3.2 reworded </w:t>
            </w:r>
            <w:r w:rsidRPr="00185FB6">
              <w:rPr>
                <w:rFonts w:ascii="GT America Regular" w:eastAsia="Times New Roman" w:hAnsi="GT America Regular" w:cs="Open Sans"/>
                <w:sz w:val="20"/>
                <w:szCs w:val="20"/>
                <w:lang w:eastAsia="en-AU"/>
              </w:rPr>
              <w:br/>
              <w:t xml:space="preserve">PC 3.3 reworded </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 xml:space="preserve">PC 4.3 reworded </w:t>
            </w:r>
            <w:r w:rsidRPr="00185FB6">
              <w:rPr>
                <w:rFonts w:ascii="GT America Regular" w:eastAsia="Times New Roman" w:hAnsi="GT America Regular" w:cs="Open Sans"/>
                <w:sz w:val="20"/>
                <w:szCs w:val="20"/>
                <w:lang w:eastAsia="en-AU"/>
              </w:rPr>
              <w:br/>
              <w:t xml:space="preserve">PC 5.1 reworded </w:t>
            </w:r>
            <w:r w:rsidRPr="00185FB6">
              <w:rPr>
                <w:rFonts w:ascii="GT America Regular" w:eastAsia="Times New Roman" w:hAnsi="GT America Regular" w:cs="Open Sans"/>
                <w:sz w:val="20"/>
                <w:szCs w:val="20"/>
                <w:lang w:eastAsia="en-AU"/>
              </w:rPr>
              <w:br/>
              <w:t>PC 5.2 deleted</w:t>
            </w:r>
            <w:r w:rsidRPr="00185FB6">
              <w:rPr>
                <w:rFonts w:ascii="GT America Regular" w:eastAsia="Times New Roman" w:hAnsi="GT America Regular" w:cs="Open Sans"/>
                <w:sz w:val="20"/>
                <w:szCs w:val="20"/>
                <w:lang w:eastAsia="en-AU"/>
              </w:rPr>
              <w:br/>
              <w:t>PC 5.3 deleted</w:t>
            </w:r>
            <w:r w:rsidRPr="00185FB6">
              <w:rPr>
                <w:rFonts w:ascii="GT America Regular" w:eastAsia="Times New Roman" w:hAnsi="GT America Regular" w:cs="Open Sans"/>
                <w:sz w:val="20"/>
                <w:szCs w:val="20"/>
                <w:lang w:eastAsia="en-AU"/>
              </w:rPr>
              <w:br/>
              <w:t>PC 5.4 reworded and renumbered to 5.2</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58B15575"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B0724E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C20371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NWPGEN012</w:t>
            </w:r>
          </w:p>
        </w:tc>
        <w:tc>
          <w:tcPr>
            <w:tcW w:w="2126" w:type="dxa"/>
            <w:tcBorders>
              <w:top w:val="none" w:sz="0" w:space="0" w:color="auto"/>
              <w:left w:val="none" w:sz="0" w:space="0" w:color="auto"/>
              <w:bottom w:val="none" w:sz="0" w:space="0" w:color="auto"/>
              <w:right w:val="none" w:sz="0" w:space="0" w:color="auto"/>
            </w:tcBorders>
            <w:hideMark/>
          </w:tcPr>
          <w:p w14:paraId="0AEF5B6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Support the role and functions of the water industry.</w:t>
            </w:r>
          </w:p>
        </w:tc>
        <w:tc>
          <w:tcPr>
            <w:tcW w:w="1276" w:type="dxa"/>
            <w:tcBorders>
              <w:top w:val="none" w:sz="0" w:space="0" w:color="auto"/>
              <w:left w:val="none" w:sz="0" w:space="0" w:color="auto"/>
              <w:bottom w:val="none" w:sz="0" w:space="0" w:color="auto"/>
              <w:right w:val="none" w:sz="0" w:space="0" w:color="auto"/>
            </w:tcBorders>
            <w:hideMark/>
          </w:tcPr>
          <w:p w14:paraId="1B917E2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7A1061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7747AF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NWPGEN024 Identify the role and functions of the water industry</w:t>
            </w:r>
          </w:p>
        </w:tc>
        <w:tc>
          <w:tcPr>
            <w:tcW w:w="708" w:type="dxa"/>
            <w:tcBorders>
              <w:top w:val="none" w:sz="0" w:space="0" w:color="auto"/>
              <w:left w:val="none" w:sz="0" w:space="0" w:color="auto"/>
              <w:bottom w:val="none" w:sz="0" w:space="0" w:color="auto"/>
              <w:right w:val="none" w:sz="0" w:space="0" w:color="auto"/>
            </w:tcBorders>
            <w:hideMark/>
          </w:tcPr>
          <w:p w14:paraId="0A9E86A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E9FEF6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772996B6" w14:textId="77777777" w:rsidTr="005D17B8">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628452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1F1558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NWPGEN025</w:t>
            </w:r>
          </w:p>
        </w:tc>
        <w:tc>
          <w:tcPr>
            <w:tcW w:w="2126" w:type="dxa"/>
            <w:tcBorders>
              <w:top w:val="none" w:sz="0" w:space="0" w:color="auto"/>
              <w:left w:val="none" w:sz="0" w:space="0" w:color="auto"/>
              <w:bottom w:val="none" w:sz="0" w:space="0" w:color="auto"/>
              <w:right w:val="none" w:sz="0" w:space="0" w:color="auto"/>
            </w:tcBorders>
            <w:hideMark/>
          </w:tcPr>
          <w:p w14:paraId="526B525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principles of chemistry to water systems and processes</w:t>
            </w:r>
          </w:p>
        </w:tc>
        <w:tc>
          <w:tcPr>
            <w:tcW w:w="1276" w:type="dxa"/>
            <w:tcBorders>
              <w:top w:val="none" w:sz="0" w:space="0" w:color="auto"/>
              <w:left w:val="none" w:sz="0" w:space="0" w:color="auto"/>
              <w:bottom w:val="none" w:sz="0" w:space="0" w:color="auto"/>
              <w:right w:val="none" w:sz="0" w:space="0" w:color="auto"/>
            </w:tcBorders>
            <w:hideMark/>
          </w:tcPr>
          <w:p w14:paraId="7A42D14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062C24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7C39D1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NWPGEN013 Apply principles of chemistry to water systems and processes. </w:t>
            </w:r>
          </w:p>
        </w:tc>
        <w:tc>
          <w:tcPr>
            <w:tcW w:w="708" w:type="dxa"/>
            <w:tcBorders>
              <w:top w:val="none" w:sz="0" w:space="0" w:color="auto"/>
              <w:left w:val="none" w:sz="0" w:space="0" w:color="auto"/>
              <w:bottom w:val="none" w:sz="0" w:space="0" w:color="auto"/>
              <w:right w:val="none" w:sz="0" w:space="0" w:color="auto"/>
            </w:tcBorders>
            <w:hideMark/>
          </w:tcPr>
          <w:p w14:paraId="466F6FD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C21C90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787D998D"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187B26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DD44E5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NWPGEN013</w:t>
            </w:r>
          </w:p>
        </w:tc>
        <w:tc>
          <w:tcPr>
            <w:tcW w:w="2126" w:type="dxa"/>
            <w:tcBorders>
              <w:top w:val="none" w:sz="0" w:space="0" w:color="auto"/>
              <w:left w:val="none" w:sz="0" w:space="0" w:color="auto"/>
              <w:bottom w:val="none" w:sz="0" w:space="0" w:color="auto"/>
              <w:right w:val="none" w:sz="0" w:space="0" w:color="auto"/>
            </w:tcBorders>
            <w:hideMark/>
          </w:tcPr>
          <w:p w14:paraId="74CF5F6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principles of chemistry to water systems and processes.</w:t>
            </w:r>
          </w:p>
        </w:tc>
        <w:tc>
          <w:tcPr>
            <w:tcW w:w="1276" w:type="dxa"/>
            <w:tcBorders>
              <w:top w:val="none" w:sz="0" w:space="0" w:color="auto"/>
              <w:left w:val="none" w:sz="0" w:space="0" w:color="auto"/>
              <w:bottom w:val="none" w:sz="0" w:space="0" w:color="auto"/>
              <w:right w:val="none" w:sz="0" w:space="0" w:color="auto"/>
            </w:tcBorders>
            <w:hideMark/>
          </w:tcPr>
          <w:p w14:paraId="528B40B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33F828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67F562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NWPGEN025 Apply principles of chemistry to water systems and processes</w:t>
            </w:r>
          </w:p>
        </w:tc>
        <w:tc>
          <w:tcPr>
            <w:tcW w:w="708" w:type="dxa"/>
            <w:tcBorders>
              <w:top w:val="none" w:sz="0" w:space="0" w:color="auto"/>
              <w:left w:val="none" w:sz="0" w:space="0" w:color="auto"/>
              <w:bottom w:val="none" w:sz="0" w:space="0" w:color="auto"/>
              <w:right w:val="none" w:sz="0" w:space="0" w:color="auto"/>
            </w:tcBorders>
            <w:hideMark/>
          </w:tcPr>
          <w:p w14:paraId="0E18D93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A5275C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FD26551" w14:textId="77777777" w:rsidTr="005D17B8">
        <w:trPr>
          <w:cnfStyle w:val="000000100000" w:firstRow="0" w:lastRow="0" w:firstColumn="0" w:lastColumn="0" w:oddVBand="0" w:evenVBand="0" w:oddHBand="1" w:evenHBand="0" w:firstRowFirstColumn="0" w:firstRowLastColumn="0" w:lastRowFirstColumn="0" w:lastRowLastColumn="0"/>
          <w:trHeight w:val="4203"/>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578A7E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0CD9E7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NWPGEN026</w:t>
            </w:r>
          </w:p>
        </w:tc>
        <w:tc>
          <w:tcPr>
            <w:tcW w:w="2126" w:type="dxa"/>
            <w:tcBorders>
              <w:top w:val="none" w:sz="0" w:space="0" w:color="auto"/>
              <w:left w:val="none" w:sz="0" w:space="0" w:color="auto"/>
              <w:bottom w:val="none" w:sz="0" w:space="0" w:color="auto"/>
              <w:right w:val="none" w:sz="0" w:space="0" w:color="auto"/>
            </w:tcBorders>
            <w:hideMark/>
          </w:tcPr>
          <w:p w14:paraId="6B43E28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Provide and promote customer service</w:t>
            </w:r>
          </w:p>
        </w:tc>
        <w:tc>
          <w:tcPr>
            <w:tcW w:w="1276" w:type="dxa"/>
            <w:tcBorders>
              <w:top w:val="none" w:sz="0" w:space="0" w:color="auto"/>
              <w:left w:val="none" w:sz="0" w:space="0" w:color="auto"/>
              <w:bottom w:val="none" w:sz="0" w:space="0" w:color="auto"/>
              <w:right w:val="none" w:sz="0" w:space="0" w:color="auto"/>
            </w:tcBorders>
            <w:hideMark/>
          </w:tcPr>
          <w:p w14:paraId="2656964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2D03EE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A0A936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NWPIRR051 Provide and promote customer service. </w:t>
            </w:r>
          </w:p>
        </w:tc>
        <w:tc>
          <w:tcPr>
            <w:tcW w:w="708" w:type="dxa"/>
            <w:tcBorders>
              <w:top w:val="none" w:sz="0" w:space="0" w:color="auto"/>
              <w:left w:val="none" w:sz="0" w:space="0" w:color="auto"/>
              <w:bottom w:val="none" w:sz="0" w:space="0" w:color="auto"/>
              <w:right w:val="none" w:sz="0" w:space="0" w:color="auto"/>
            </w:tcBorders>
            <w:hideMark/>
          </w:tcPr>
          <w:p w14:paraId="32C52AE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10B0BD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Irrigation to General</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2.2 deleted</w:t>
            </w:r>
            <w:r w:rsidRPr="00185FB6">
              <w:rPr>
                <w:rFonts w:ascii="GT America Regular" w:eastAsia="Times New Roman" w:hAnsi="GT America Regular" w:cs="Open Sans"/>
                <w:sz w:val="20"/>
                <w:szCs w:val="20"/>
                <w:lang w:eastAsia="en-AU"/>
              </w:rPr>
              <w:br/>
              <w:t>PC 2.3 reworded and renumbered to 2.2</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2.5 deleted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deleted</w:t>
            </w:r>
            <w:r w:rsidRPr="00185FB6">
              <w:rPr>
                <w:rFonts w:ascii="GT America Regular" w:eastAsia="Times New Roman" w:hAnsi="GT America Regular" w:cs="Open Sans"/>
                <w:sz w:val="20"/>
                <w:szCs w:val="20"/>
                <w:lang w:eastAsia="en-AU"/>
              </w:rPr>
              <w:br/>
              <w:t>PC 3.3 reworded and renumbered to 3.2</w:t>
            </w:r>
            <w:r w:rsidRPr="00185FB6">
              <w:rPr>
                <w:rFonts w:ascii="GT America Regular" w:eastAsia="Times New Roman" w:hAnsi="GT America Regular" w:cs="Open Sans"/>
                <w:sz w:val="20"/>
                <w:szCs w:val="20"/>
                <w:lang w:eastAsia="en-AU"/>
              </w:rPr>
              <w:br/>
              <w:t>PC 3.4 incorporated into 3.1</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C6BAA3A"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58593F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08A45C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NWPIRR051</w:t>
            </w:r>
          </w:p>
        </w:tc>
        <w:tc>
          <w:tcPr>
            <w:tcW w:w="2126" w:type="dxa"/>
            <w:tcBorders>
              <w:top w:val="none" w:sz="0" w:space="0" w:color="auto"/>
              <w:left w:val="none" w:sz="0" w:space="0" w:color="auto"/>
              <w:bottom w:val="none" w:sz="0" w:space="0" w:color="auto"/>
              <w:right w:val="none" w:sz="0" w:space="0" w:color="auto"/>
            </w:tcBorders>
            <w:hideMark/>
          </w:tcPr>
          <w:p w14:paraId="33A364A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Provide and promote customer service.</w:t>
            </w:r>
          </w:p>
        </w:tc>
        <w:tc>
          <w:tcPr>
            <w:tcW w:w="1276" w:type="dxa"/>
            <w:tcBorders>
              <w:top w:val="none" w:sz="0" w:space="0" w:color="auto"/>
              <w:left w:val="none" w:sz="0" w:space="0" w:color="auto"/>
              <w:bottom w:val="none" w:sz="0" w:space="0" w:color="auto"/>
              <w:right w:val="none" w:sz="0" w:space="0" w:color="auto"/>
            </w:tcBorders>
            <w:hideMark/>
          </w:tcPr>
          <w:p w14:paraId="1E58CBC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F8DA5B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81A7DC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NWPGEN026 Provide and promote customer service</w:t>
            </w:r>
          </w:p>
        </w:tc>
        <w:tc>
          <w:tcPr>
            <w:tcW w:w="708" w:type="dxa"/>
            <w:tcBorders>
              <w:top w:val="none" w:sz="0" w:space="0" w:color="auto"/>
              <w:left w:val="none" w:sz="0" w:space="0" w:color="auto"/>
              <w:bottom w:val="none" w:sz="0" w:space="0" w:color="auto"/>
              <w:right w:val="none" w:sz="0" w:space="0" w:color="auto"/>
            </w:tcBorders>
            <w:hideMark/>
          </w:tcPr>
          <w:p w14:paraId="7B58D6A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A305CF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4D56D40F" w14:textId="77777777" w:rsidTr="005D17B8">
        <w:trPr>
          <w:cnfStyle w:val="000000100000" w:firstRow="0" w:lastRow="0" w:firstColumn="0" w:lastColumn="0" w:oddVBand="0" w:evenVBand="0" w:oddHBand="1" w:evenHBand="0" w:firstRowFirstColumn="0" w:firstRowLastColumn="0" w:lastRowFirstColumn="0" w:lastRowLastColumn="0"/>
          <w:trHeight w:val="4203"/>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96E50E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821B17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NWPGEN027</w:t>
            </w:r>
          </w:p>
        </w:tc>
        <w:tc>
          <w:tcPr>
            <w:tcW w:w="2126" w:type="dxa"/>
            <w:tcBorders>
              <w:top w:val="none" w:sz="0" w:space="0" w:color="auto"/>
              <w:left w:val="none" w:sz="0" w:space="0" w:color="auto"/>
              <w:bottom w:val="none" w:sz="0" w:space="0" w:color="auto"/>
              <w:right w:val="none" w:sz="0" w:space="0" w:color="auto"/>
            </w:tcBorders>
            <w:hideMark/>
          </w:tcPr>
          <w:p w14:paraId="3FA1E10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pump stations</w:t>
            </w:r>
          </w:p>
        </w:tc>
        <w:tc>
          <w:tcPr>
            <w:tcW w:w="1276" w:type="dxa"/>
            <w:tcBorders>
              <w:top w:val="none" w:sz="0" w:space="0" w:color="auto"/>
              <w:left w:val="none" w:sz="0" w:space="0" w:color="auto"/>
              <w:bottom w:val="none" w:sz="0" w:space="0" w:color="auto"/>
              <w:right w:val="none" w:sz="0" w:space="0" w:color="auto"/>
            </w:tcBorders>
            <w:hideMark/>
          </w:tcPr>
          <w:p w14:paraId="40425F0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D452E3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20AF28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NWPSOU054 Monitor and operate pump stations. </w:t>
            </w:r>
          </w:p>
        </w:tc>
        <w:tc>
          <w:tcPr>
            <w:tcW w:w="708" w:type="dxa"/>
            <w:tcBorders>
              <w:top w:val="none" w:sz="0" w:space="0" w:color="auto"/>
              <w:left w:val="none" w:sz="0" w:space="0" w:color="auto"/>
              <w:bottom w:val="none" w:sz="0" w:space="0" w:color="auto"/>
              <w:right w:val="none" w:sz="0" w:space="0" w:color="auto"/>
            </w:tcBorders>
            <w:hideMark/>
          </w:tcPr>
          <w:p w14:paraId="2907439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6B8DF2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Source to General</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 xml:space="preserve">PC 2.3 reworded </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4.4 added</w:t>
            </w:r>
            <w:r w:rsidRPr="00185FB6">
              <w:rPr>
                <w:rFonts w:ascii="GT America Regular" w:eastAsia="Times New Roman" w:hAnsi="GT America Regular" w:cs="Open Sans"/>
                <w:sz w:val="20"/>
                <w:szCs w:val="20"/>
                <w:lang w:eastAsia="en-AU"/>
              </w:rPr>
              <w:br/>
              <w:t>PC 5.2 reworded</w:t>
            </w:r>
            <w:r w:rsidRPr="00185FB6">
              <w:rPr>
                <w:rFonts w:ascii="GT America Regular" w:eastAsia="Times New Roman" w:hAnsi="GT America Regular" w:cs="Open Sans"/>
                <w:sz w:val="20"/>
                <w:szCs w:val="20"/>
                <w:lang w:eastAsia="en-AU"/>
              </w:rPr>
              <w:br/>
              <w:t>PC 6.1 reworded</w:t>
            </w:r>
            <w:r w:rsidRPr="00185FB6">
              <w:rPr>
                <w:rFonts w:ascii="GT America Regular" w:eastAsia="Times New Roman" w:hAnsi="GT America Regular" w:cs="Open Sans"/>
                <w:sz w:val="20"/>
                <w:szCs w:val="20"/>
                <w:lang w:eastAsia="en-AU"/>
              </w:rPr>
              <w:br/>
              <w:t>PC 6.2 reworded</w:t>
            </w:r>
            <w:r w:rsidRPr="00185FB6">
              <w:rPr>
                <w:rFonts w:ascii="GT America Regular" w:eastAsia="Times New Roman" w:hAnsi="GT America Regular" w:cs="Open Sans"/>
                <w:sz w:val="20"/>
                <w:szCs w:val="20"/>
                <w:lang w:eastAsia="en-AU"/>
              </w:rPr>
              <w:br/>
              <w:t>PC 6.3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7A8986AF"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7120FF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2AFAC8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NWPSOU054</w:t>
            </w:r>
          </w:p>
        </w:tc>
        <w:tc>
          <w:tcPr>
            <w:tcW w:w="2126" w:type="dxa"/>
            <w:tcBorders>
              <w:top w:val="none" w:sz="0" w:space="0" w:color="auto"/>
              <w:left w:val="none" w:sz="0" w:space="0" w:color="auto"/>
              <w:bottom w:val="none" w:sz="0" w:space="0" w:color="auto"/>
              <w:right w:val="none" w:sz="0" w:space="0" w:color="auto"/>
            </w:tcBorders>
            <w:hideMark/>
          </w:tcPr>
          <w:p w14:paraId="71ED8D6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pump stations.</w:t>
            </w:r>
          </w:p>
        </w:tc>
        <w:tc>
          <w:tcPr>
            <w:tcW w:w="1276" w:type="dxa"/>
            <w:tcBorders>
              <w:top w:val="none" w:sz="0" w:space="0" w:color="auto"/>
              <w:left w:val="none" w:sz="0" w:space="0" w:color="auto"/>
              <w:bottom w:val="none" w:sz="0" w:space="0" w:color="auto"/>
              <w:right w:val="none" w:sz="0" w:space="0" w:color="auto"/>
            </w:tcBorders>
            <w:hideMark/>
          </w:tcPr>
          <w:p w14:paraId="4157D9F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2513E9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1DAA4E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NWPGEN027 Monitor and operate pump stations</w:t>
            </w:r>
          </w:p>
        </w:tc>
        <w:tc>
          <w:tcPr>
            <w:tcW w:w="708" w:type="dxa"/>
            <w:tcBorders>
              <w:top w:val="none" w:sz="0" w:space="0" w:color="auto"/>
              <w:left w:val="none" w:sz="0" w:space="0" w:color="auto"/>
              <w:bottom w:val="none" w:sz="0" w:space="0" w:color="auto"/>
              <w:right w:val="none" w:sz="0" w:space="0" w:color="auto"/>
            </w:tcBorders>
            <w:hideMark/>
          </w:tcPr>
          <w:p w14:paraId="1BF53CC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A28CE9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1A8A641B" w14:textId="77777777" w:rsidTr="005D17B8">
        <w:trPr>
          <w:cnfStyle w:val="000000100000" w:firstRow="0" w:lastRow="0" w:firstColumn="0" w:lastColumn="0" w:oddVBand="0" w:evenVBand="0" w:oddHBand="1" w:evenHBand="0" w:firstRowFirstColumn="0" w:firstRowLastColumn="0" w:lastRowFirstColumn="0" w:lastRowLastColumn="0"/>
          <w:trHeight w:val="321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900EB0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344298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NWPIWS001</w:t>
            </w:r>
          </w:p>
        </w:tc>
        <w:tc>
          <w:tcPr>
            <w:tcW w:w="2126" w:type="dxa"/>
            <w:tcBorders>
              <w:top w:val="none" w:sz="0" w:space="0" w:color="auto"/>
              <w:left w:val="none" w:sz="0" w:space="0" w:color="auto"/>
              <w:bottom w:val="none" w:sz="0" w:space="0" w:color="auto"/>
              <w:right w:val="none" w:sz="0" w:space="0" w:color="auto"/>
            </w:tcBorders>
            <w:hideMark/>
          </w:tcPr>
          <w:p w14:paraId="68FAFC2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rural irrigation and domestic delivery systems</w:t>
            </w:r>
          </w:p>
        </w:tc>
        <w:tc>
          <w:tcPr>
            <w:tcW w:w="1276" w:type="dxa"/>
            <w:tcBorders>
              <w:top w:val="none" w:sz="0" w:space="0" w:color="auto"/>
              <w:left w:val="none" w:sz="0" w:space="0" w:color="auto"/>
              <w:bottom w:val="none" w:sz="0" w:space="0" w:color="auto"/>
              <w:right w:val="none" w:sz="0" w:space="0" w:color="auto"/>
            </w:tcBorders>
            <w:hideMark/>
          </w:tcPr>
          <w:p w14:paraId="7FA886F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F4F7D6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78C105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NWPIRR001 Monitor and operate irrigation and domestic delivery systems </w:t>
            </w:r>
          </w:p>
        </w:tc>
        <w:tc>
          <w:tcPr>
            <w:tcW w:w="708" w:type="dxa"/>
            <w:tcBorders>
              <w:top w:val="none" w:sz="0" w:space="0" w:color="auto"/>
              <w:left w:val="none" w:sz="0" w:space="0" w:color="auto"/>
              <w:bottom w:val="none" w:sz="0" w:space="0" w:color="auto"/>
              <w:right w:val="none" w:sz="0" w:space="0" w:color="auto"/>
            </w:tcBorders>
            <w:hideMark/>
          </w:tcPr>
          <w:p w14:paraId="435B038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5A29DB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PC 1.3 added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 xml:space="preserve">PC 3.3 reworded </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9D66B74"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A2F30B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F6D565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NWPIRR001</w:t>
            </w:r>
          </w:p>
        </w:tc>
        <w:tc>
          <w:tcPr>
            <w:tcW w:w="2126" w:type="dxa"/>
            <w:tcBorders>
              <w:top w:val="none" w:sz="0" w:space="0" w:color="auto"/>
              <w:left w:val="none" w:sz="0" w:space="0" w:color="auto"/>
              <w:bottom w:val="none" w:sz="0" w:space="0" w:color="auto"/>
              <w:right w:val="none" w:sz="0" w:space="0" w:color="auto"/>
            </w:tcBorders>
            <w:hideMark/>
          </w:tcPr>
          <w:p w14:paraId="7097253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irrigation and domestic delivery systems</w:t>
            </w:r>
          </w:p>
        </w:tc>
        <w:tc>
          <w:tcPr>
            <w:tcW w:w="1276" w:type="dxa"/>
            <w:tcBorders>
              <w:top w:val="none" w:sz="0" w:space="0" w:color="auto"/>
              <w:left w:val="none" w:sz="0" w:space="0" w:color="auto"/>
              <w:bottom w:val="none" w:sz="0" w:space="0" w:color="auto"/>
              <w:right w:val="none" w:sz="0" w:space="0" w:color="auto"/>
            </w:tcBorders>
            <w:hideMark/>
          </w:tcPr>
          <w:p w14:paraId="717BC3B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4100C6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6B801C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NWPIWS001 Monitor and operate rural irrigation and domestic delivery systems</w:t>
            </w:r>
          </w:p>
        </w:tc>
        <w:tc>
          <w:tcPr>
            <w:tcW w:w="708" w:type="dxa"/>
            <w:tcBorders>
              <w:top w:val="none" w:sz="0" w:space="0" w:color="auto"/>
              <w:left w:val="none" w:sz="0" w:space="0" w:color="auto"/>
              <w:bottom w:val="none" w:sz="0" w:space="0" w:color="auto"/>
              <w:right w:val="none" w:sz="0" w:space="0" w:color="auto"/>
            </w:tcBorders>
            <w:hideMark/>
          </w:tcPr>
          <w:p w14:paraId="3C2880D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8E37A4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88ACABF" w14:textId="77777777" w:rsidTr="005D17B8">
        <w:trPr>
          <w:cnfStyle w:val="000000100000" w:firstRow="0" w:lastRow="0" w:firstColumn="0" w:lastColumn="0" w:oddVBand="0" w:evenVBand="0" w:oddHBand="1" w:evenHBand="0" w:firstRowFirstColumn="0" w:firstRowLastColumn="0" w:lastRowFirstColumn="0" w:lastRowLastColumn="0"/>
          <w:trHeight w:val="39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1E5189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CECE4F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NWPIWS002</w:t>
            </w:r>
          </w:p>
        </w:tc>
        <w:tc>
          <w:tcPr>
            <w:tcW w:w="2126" w:type="dxa"/>
            <w:tcBorders>
              <w:top w:val="none" w:sz="0" w:space="0" w:color="auto"/>
              <w:left w:val="none" w:sz="0" w:space="0" w:color="auto"/>
              <w:bottom w:val="none" w:sz="0" w:space="0" w:color="auto"/>
              <w:right w:val="none" w:sz="0" w:space="0" w:color="auto"/>
            </w:tcBorders>
            <w:hideMark/>
          </w:tcPr>
          <w:p w14:paraId="7719CE7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regulating devices in rural irrigation systems</w:t>
            </w:r>
          </w:p>
        </w:tc>
        <w:tc>
          <w:tcPr>
            <w:tcW w:w="1276" w:type="dxa"/>
            <w:tcBorders>
              <w:top w:val="none" w:sz="0" w:space="0" w:color="auto"/>
              <w:left w:val="none" w:sz="0" w:space="0" w:color="auto"/>
              <w:bottom w:val="none" w:sz="0" w:space="0" w:color="auto"/>
              <w:right w:val="none" w:sz="0" w:space="0" w:color="auto"/>
            </w:tcBorders>
            <w:hideMark/>
          </w:tcPr>
          <w:p w14:paraId="3411D40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AFF66C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317E65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NWPIRR002 Operate basic flow control and regulating devices in irrigation systems. </w:t>
            </w:r>
          </w:p>
        </w:tc>
        <w:tc>
          <w:tcPr>
            <w:tcW w:w="708" w:type="dxa"/>
            <w:tcBorders>
              <w:top w:val="none" w:sz="0" w:space="0" w:color="auto"/>
              <w:left w:val="none" w:sz="0" w:space="0" w:color="auto"/>
              <w:bottom w:val="none" w:sz="0" w:space="0" w:color="auto"/>
              <w:right w:val="none" w:sz="0" w:space="0" w:color="auto"/>
            </w:tcBorders>
            <w:hideMark/>
          </w:tcPr>
          <w:p w14:paraId="66ED95D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3993B7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 xml:space="preserve">PC 3.3 reworded </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6B6C82CE"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F90FA0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7D47C9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NWPIRR002</w:t>
            </w:r>
          </w:p>
        </w:tc>
        <w:tc>
          <w:tcPr>
            <w:tcW w:w="2126" w:type="dxa"/>
            <w:tcBorders>
              <w:top w:val="none" w:sz="0" w:space="0" w:color="auto"/>
              <w:left w:val="none" w:sz="0" w:space="0" w:color="auto"/>
              <w:bottom w:val="none" w:sz="0" w:space="0" w:color="auto"/>
              <w:right w:val="none" w:sz="0" w:space="0" w:color="auto"/>
            </w:tcBorders>
            <w:hideMark/>
          </w:tcPr>
          <w:p w14:paraId="5DBC807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basic flow control and regulating devices in irrigation systems.</w:t>
            </w:r>
          </w:p>
        </w:tc>
        <w:tc>
          <w:tcPr>
            <w:tcW w:w="1276" w:type="dxa"/>
            <w:tcBorders>
              <w:top w:val="none" w:sz="0" w:space="0" w:color="auto"/>
              <w:left w:val="none" w:sz="0" w:space="0" w:color="auto"/>
              <w:bottom w:val="none" w:sz="0" w:space="0" w:color="auto"/>
              <w:right w:val="none" w:sz="0" w:space="0" w:color="auto"/>
            </w:tcBorders>
            <w:hideMark/>
          </w:tcPr>
          <w:p w14:paraId="2399971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64563B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F0EEC3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NWPIWS002 Operate regulating devices in rural irrigation systems</w:t>
            </w:r>
          </w:p>
        </w:tc>
        <w:tc>
          <w:tcPr>
            <w:tcW w:w="708" w:type="dxa"/>
            <w:tcBorders>
              <w:top w:val="none" w:sz="0" w:space="0" w:color="auto"/>
              <w:left w:val="none" w:sz="0" w:space="0" w:color="auto"/>
              <w:bottom w:val="none" w:sz="0" w:space="0" w:color="auto"/>
              <w:right w:val="none" w:sz="0" w:space="0" w:color="auto"/>
            </w:tcBorders>
            <w:hideMark/>
          </w:tcPr>
          <w:p w14:paraId="3A8A106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DA3AE8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738BE115" w14:textId="77777777" w:rsidTr="005D17B8">
        <w:trPr>
          <w:cnfStyle w:val="000000100000" w:firstRow="0" w:lastRow="0" w:firstColumn="0" w:lastColumn="0" w:oddVBand="0" w:evenVBand="0" w:oddHBand="1" w:evenHBand="0" w:firstRowFirstColumn="0" w:firstRowLastColumn="0" w:lastRowFirstColumn="0" w:lastRowLastColumn="0"/>
          <w:trHeight w:val="477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CE3176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F05293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NWPIWS003</w:t>
            </w:r>
          </w:p>
        </w:tc>
        <w:tc>
          <w:tcPr>
            <w:tcW w:w="2126" w:type="dxa"/>
            <w:tcBorders>
              <w:top w:val="none" w:sz="0" w:space="0" w:color="auto"/>
              <w:left w:val="none" w:sz="0" w:space="0" w:color="auto"/>
              <w:bottom w:val="none" w:sz="0" w:space="0" w:color="auto"/>
              <w:right w:val="none" w:sz="0" w:space="0" w:color="auto"/>
            </w:tcBorders>
            <w:hideMark/>
          </w:tcPr>
          <w:p w14:paraId="340B5E0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operate water diversion systems</w:t>
            </w:r>
          </w:p>
        </w:tc>
        <w:tc>
          <w:tcPr>
            <w:tcW w:w="1276" w:type="dxa"/>
            <w:tcBorders>
              <w:top w:val="none" w:sz="0" w:space="0" w:color="auto"/>
              <w:left w:val="none" w:sz="0" w:space="0" w:color="auto"/>
              <w:bottom w:val="none" w:sz="0" w:space="0" w:color="auto"/>
              <w:right w:val="none" w:sz="0" w:space="0" w:color="auto"/>
            </w:tcBorders>
            <w:hideMark/>
          </w:tcPr>
          <w:p w14:paraId="33220E3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C8893F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EA092B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NWPIRR003 Inspect and operate surface water systems. </w:t>
            </w:r>
          </w:p>
        </w:tc>
        <w:tc>
          <w:tcPr>
            <w:tcW w:w="708" w:type="dxa"/>
            <w:tcBorders>
              <w:top w:val="none" w:sz="0" w:space="0" w:color="auto"/>
              <w:left w:val="none" w:sz="0" w:space="0" w:color="auto"/>
              <w:bottom w:val="none" w:sz="0" w:space="0" w:color="auto"/>
              <w:right w:val="none" w:sz="0" w:space="0" w:color="auto"/>
            </w:tcBorders>
            <w:hideMark/>
          </w:tcPr>
          <w:p w14:paraId="512859B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407351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Elements 3 &amp; 4 merged and renumbered to 3</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1.5 added</w:t>
            </w:r>
            <w:r w:rsidRPr="00185FB6">
              <w:rPr>
                <w:rFonts w:ascii="GT America Regular" w:eastAsia="Times New Roman" w:hAnsi="GT America Regular" w:cs="Open Sans"/>
                <w:sz w:val="20"/>
                <w:szCs w:val="20"/>
                <w:lang w:eastAsia="en-AU"/>
              </w:rPr>
              <w:br/>
              <w:t xml:space="preserve">PC 2.1 reworded </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2.4 added</w:t>
            </w:r>
            <w:r w:rsidRPr="00185FB6">
              <w:rPr>
                <w:rFonts w:ascii="GT America Regular" w:eastAsia="Times New Roman" w:hAnsi="GT America Regular" w:cs="Open Sans"/>
                <w:sz w:val="20"/>
                <w:szCs w:val="20"/>
                <w:lang w:eastAsia="en-AU"/>
              </w:rPr>
              <w:br/>
              <w:t>PC 2.5 reworded and renumbered to 2.6</w:t>
            </w:r>
            <w:r w:rsidRPr="00185FB6">
              <w:rPr>
                <w:rFonts w:ascii="GT America Regular" w:eastAsia="Times New Roman" w:hAnsi="GT America Regular" w:cs="Open Sans"/>
                <w:sz w:val="20"/>
                <w:szCs w:val="20"/>
                <w:lang w:eastAsia="en-AU"/>
              </w:rPr>
              <w:br/>
              <w:t>PC 2.5 new</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4.1 reworded and renumbered to 3.3</w:t>
            </w:r>
            <w:r w:rsidRPr="00185FB6">
              <w:rPr>
                <w:rFonts w:ascii="GT America Regular" w:eastAsia="Times New Roman" w:hAnsi="GT America Regular" w:cs="Open Sans"/>
                <w:sz w:val="20"/>
                <w:szCs w:val="20"/>
                <w:lang w:eastAsia="en-AU"/>
              </w:rPr>
              <w:br/>
              <w:t>PC 4.2 reworded and renumbered to 3.4</w:t>
            </w:r>
            <w:r w:rsidRPr="00185FB6">
              <w:rPr>
                <w:rFonts w:ascii="GT America Regular" w:eastAsia="Times New Roman" w:hAnsi="GT America Regular" w:cs="Open Sans"/>
                <w:sz w:val="20"/>
                <w:szCs w:val="20"/>
                <w:lang w:eastAsia="en-AU"/>
              </w:rPr>
              <w:br/>
              <w:t>PC 4.3 reworded and renumbered to 3.5</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321CF2FF"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846D1E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2FEF345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NWPIRR003</w:t>
            </w:r>
          </w:p>
        </w:tc>
        <w:tc>
          <w:tcPr>
            <w:tcW w:w="2126" w:type="dxa"/>
            <w:tcBorders>
              <w:top w:val="none" w:sz="0" w:space="0" w:color="auto"/>
              <w:left w:val="none" w:sz="0" w:space="0" w:color="auto"/>
              <w:bottom w:val="none" w:sz="0" w:space="0" w:color="auto"/>
              <w:right w:val="none" w:sz="0" w:space="0" w:color="auto"/>
            </w:tcBorders>
            <w:hideMark/>
          </w:tcPr>
          <w:p w14:paraId="06B84BB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and operate surface water systems.</w:t>
            </w:r>
          </w:p>
        </w:tc>
        <w:tc>
          <w:tcPr>
            <w:tcW w:w="1276" w:type="dxa"/>
            <w:tcBorders>
              <w:top w:val="none" w:sz="0" w:space="0" w:color="auto"/>
              <w:left w:val="none" w:sz="0" w:space="0" w:color="auto"/>
              <w:bottom w:val="none" w:sz="0" w:space="0" w:color="auto"/>
              <w:right w:val="none" w:sz="0" w:space="0" w:color="auto"/>
            </w:tcBorders>
            <w:hideMark/>
          </w:tcPr>
          <w:p w14:paraId="673CADD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1DE5606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3B026B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NWPIWS003 Inspect and operate water diversion systems</w:t>
            </w:r>
          </w:p>
        </w:tc>
        <w:tc>
          <w:tcPr>
            <w:tcW w:w="708" w:type="dxa"/>
            <w:tcBorders>
              <w:top w:val="none" w:sz="0" w:space="0" w:color="auto"/>
              <w:left w:val="none" w:sz="0" w:space="0" w:color="auto"/>
              <w:bottom w:val="none" w:sz="0" w:space="0" w:color="auto"/>
              <w:right w:val="none" w:sz="0" w:space="0" w:color="auto"/>
            </w:tcBorders>
            <w:hideMark/>
          </w:tcPr>
          <w:p w14:paraId="17C9DF0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67E9B6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F9220A0" w14:textId="77777777" w:rsidTr="005D17B8">
        <w:trPr>
          <w:cnfStyle w:val="000000100000" w:firstRow="0" w:lastRow="0" w:firstColumn="0" w:lastColumn="0" w:oddVBand="0" w:evenVBand="0" w:oddHBand="1" w:evenHBand="0" w:firstRowFirstColumn="0" w:firstRowLastColumn="0" w:lastRowFirstColumn="0" w:lastRowLastColumn="0"/>
          <w:trHeight w:val="306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BA2F10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5505BC4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NWPIWS004</w:t>
            </w:r>
          </w:p>
        </w:tc>
        <w:tc>
          <w:tcPr>
            <w:tcW w:w="2126" w:type="dxa"/>
            <w:tcBorders>
              <w:top w:val="none" w:sz="0" w:space="0" w:color="auto"/>
              <w:left w:val="none" w:sz="0" w:space="0" w:color="auto"/>
              <w:bottom w:val="none" w:sz="0" w:space="0" w:color="auto"/>
              <w:right w:val="none" w:sz="0" w:space="0" w:color="auto"/>
            </w:tcBorders>
            <w:hideMark/>
          </w:tcPr>
          <w:p w14:paraId="58152A7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Install meters for rural water supplies</w:t>
            </w:r>
          </w:p>
        </w:tc>
        <w:tc>
          <w:tcPr>
            <w:tcW w:w="1276" w:type="dxa"/>
            <w:tcBorders>
              <w:top w:val="none" w:sz="0" w:space="0" w:color="auto"/>
              <w:left w:val="none" w:sz="0" w:space="0" w:color="auto"/>
              <w:bottom w:val="none" w:sz="0" w:space="0" w:color="auto"/>
              <w:right w:val="none" w:sz="0" w:space="0" w:color="auto"/>
            </w:tcBorders>
            <w:hideMark/>
          </w:tcPr>
          <w:p w14:paraId="3F09F66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C3FE1C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9C681B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NWPIRR014 Install meters for rural water supplies. </w:t>
            </w:r>
          </w:p>
        </w:tc>
        <w:tc>
          <w:tcPr>
            <w:tcW w:w="708" w:type="dxa"/>
            <w:tcBorders>
              <w:top w:val="none" w:sz="0" w:space="0" w:color="auto"/>
              <w:left w:val="none" w:sz="0" w:space="0" w:color="auto"/>
              <w:bottom w:val="none" w:sz="0" w:space="0" w:color="auto"/>
              <w:right w:val="none" w:sz="0" w:space="0" w:color="auto"/>
            </w:tcBorders>
            <w:hideMark/>
          </w:tcPr>
          <w:p w14:paraId="0F6C0AB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EE3431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2.1 replaced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6DAE9F4B"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3FA6E5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968061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NWPIRR014</w:t>
            </w:r>
          </w:p>
        </w:tc>
        <w:tc>
          <w:tcPr>
            <w:tcW w:w="2126" w:type="dxa"/>
            <w:tcBorders>
              <w:top w:val="none" w:sz="0" w:space="0" w:color="auto"/>
              <w:left w:val="none" w:sz="0" w:space="0" w:color="auto"/>
              <w:bottom w:val="none" w:sz="0" w:space="0" w:color="auto"/>
              <w:right w:val="none" w:sz="0" w:space="0" w:color="auto"/>
            </w:tcBorders>
            <w:hideMark/>
          </w:tcPr>
          <w:p w14:paraId="76BEEF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Install meters for rural water supplies.</w:t>
            </w:r>
          </w:p>
        </w:tc>
        <w:tc>
          <w:tcPr>
            <w:tcW w:w="1276" w:type="dxa"/>
            <w:tcBorders>
              <w:top w:val="none" w:sz="0" w:space="0" w:color="auto"/>
              <w:left w:val="none" w:sz="0" w:space="0" w:color="auto"/>
              <w:bottom w:val="none" w:sz="0" w:space="0" w:color="auto"/>
              <w:right w:val="none" w:sz="0" w:space="0" w:color="auto"/>
            </w:tcBorders>
            <w:hideMark/>
          </w:tcPr>
          <w:p w14:paraId="15E3F83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5B643C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C51FA9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NWPIWS004 Install meters for rural water supplies</w:t>
            </w:r>
          </w:p>
        </w:tc>
        <w:tc>
          <w:tcPr>
            <w:tcW w:w="708" w:type="dxa"/>
            <w:tcBorders>
              <w:top w:val="none" w:sz="0" w:space="0" w:color="auto"/>
              <w:left w:val="none" w:sz="0" w:space="0" w:color="auto"/>
              <w:bottom w:val="none" w:sz="0" w:space="0" w:color="auto"/>
              <w:right w:val="none" w:sz="0" w:space="0" w:color="auto"/>
            </w:tcBorders>
            <w:hideMark/>
          </w:tcPr>
          <w:p w14:paraId="100629A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77990A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CCDD445" w14:textId="77777777" w:rsidTr="005D17B8">
        <w:trPr>
          <w:cnfStyle w:val="000000100000" w:firstRow="0" w:lastRow="0" w:firstColumn="0" w:lastColumn="0" w:oddVBand="0" w:evenVBand="0" w:oddHBand="1" w:evenHBand="0" w:firstRowFirstColumn="0" w:firstRowLastColumn="0" w:lastRowFirstColumn="0" w:lastRowLastColumn="0"/>
          <w:trHeight w:val="75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F21F78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521FCD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NWPIWS005</w:t>
            </w:r>
          </w:p>
        </w:tc>
        <w:tc>
          <w:tcPr>
            <w:tcW w:w="2126" w:type="dxa"/>
            <w:tcBorders>
              <w:top w:val="none" w:sz="0" w:space="0" w:color="auto"/>
              <w:left w:val="none" w:sz="0" w:space="0" w:color="auto"/>
              <w:bottom w:val="none" w:sz="0" w:space="0" w:color="auto"/>
              <w:right w:val="none" w:sz="0" w:space="0" w:color="auto"/>
            </w:tcBorders>
            <w:hideMark/>
          </w:tcPr>
          <w:p w14:paraId="73ED952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irrigation channels and drains</w:t>
            </w:r>
          </w:p>
        </w:tc>
        <w:tc>
          <w:tcPr>
            <w:tcW w:w="1276" w:type="dxa"/>
            <w:tcBorders>
              <w:top w:val="none" w:sz="0" w:space="0" w:color="auto"/>
              <w:left w:val="none" w:sz="0" w:space="0" w:color="auto"/>
              <w:bottom w:val="none" w:sz="0" w:space="0" w:color="auto"/>
              <w:right w:val="none" w:sz="0" w:space="0" w:color="auto"/>
            </w:tcBorders>
            <w:hideMark/>
          </w:tcPr>
          <w:p w14:paraId="7C80CDB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460D4B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1CE998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NWPIRR021 Maintain and repair irrigation channels and drains. </w:t>
            </w:r>
          </w:p>
        </w:tc>
        <w:tc>
          <w:tcPr>
            <w:tcW w:w="708" w:type="dxa"/>
            <w:tcBorders>
              <w:top w:val="none" w:sz="0" w:space="0" w:color="auto"/>
              <w:left w:val="none" w:sz="0" w:space="0" w:color="auto"/>
              <w:bottom w:val="none" w:sz="0" w:space="0" w:color="auto"/>
              <w:right w:val="none" w:sz="0" w:space="0" w:color="auto"/>
            </w:tcBorders>
            <w:hideMark/>
          </w:tcPr>
          <w:p w14:paraId="2DE57AE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7A9EBF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Element 3 deleted</w:t>
            </w:r>
            <w:r w:rsidRPr="00185FB6">
              <w:rPr>
                <w:rFonts w:ascii="GT America Regular" w:eastAsia="Times New Roman" w:hAnsi="GT America Regular" w:cs="Open Sans"/>
                <w:sz w:val="20"/>
                <w:szCs w:val="20"/>
                <w:lang w:eastAsia="en-AU"/>
              </w:rPr>
              <w:br/>
              <w:t>Element 4 renumbered to element 3</w:t>
            </w:r>
            <w:r w:rsidRPr="00185FB6">
              <w:rPr>
                <w:rFonts w:ascii="GT America Regular" w:eastAsia="Times New Roman" w:hAnsi="GT America Regular" w:cs="Open Sans"/>
                <w:sz w:val="20"/>
                <w:szCs w:val="20"/>
                <w:lang w:eastAsia="en-AU"/>
              </w:rPr>
              <w:br/>
              <w:t>PC 1.1 reworded and renumbered to 2.1</w:t>
            </w:r>
            <w:r w:rsidRPr="00185FB6">
              <w:rPr>
                <w:rFonts w:ascii="GT America Regular" w:eastAsia="Times New Roman" w:hAnsi="GT America Regular" w:cs="Open Sans"/>
                <w:sz w:val="20"/>
                <w:szCs w:val="20"/>
                <w:lang w:eastAsia="en-AU"/>
              </w:rPr>
              <w:br/>
              <w:t>PC 1.2 reworded and renumbered to 2.2</w:t>
            </w:r>
            <w:r w:rsidRPr="00185FB6">
              <w:rPr>
                <w:rFonts w:ascii="GT America Regular" w:eastAsia="Times New Roman" w:hAnsi="GT America Regular" w:cs="Open Sans"/>
                <w:sz w:val="20"/>
                <w:szCs w:val="20"/>
                <w:lang w:eastAsia="en-AU"/>
              </w:rPr>
              <w:br/>
              <w:t>PC 1.3 reworded and renumbered to 2.3</w:t>
            </w:r>
            <w:r w:rsidRPr="00185FB6">
              <w:rPr>
                <w:rFonts w:ascii="GT America Regular" w:eastAsia="Times New Roman" w:hAnsi="GT America Regular" w:cs="Open Sans"/>
                <w:sz w:val="20"/>
                <w:szCs w:val="20"/>
                <w:lang w:eastAsia="en-AU"/>
              </w:rPr>
              <w:br/>
              <w:t>PC 1.4 renumbered to 2.5</w:t>
            </w:r>
            <w:r w:rsidRPr="00185FB6">
              <w:rPr>
                <w:rFonts w:ascii="GT America Regular" w:eastAsia="Times New Roman" w:hAnsi="GT America Regular" w:cs="Open Sans"/>
                <w:sz w:val="20"/>
                <w:szCs w:val="20"/>
                <w:lang w:eastAsia="en-AU"/>
              </w:rPr>
              <w:br/>
              <w:t>PC 1.4 added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2.1 reworded and renumbered to 1.1</w:t>
            </w:r>
            <w:r w:rsidRPr="00185FB6">
              <w:rPr>
                <w:rFonts w:ascii="GT America Regular" w:eastAsia="Times New Roman" w:hAnsi="GT America Regular" w:cs="Open Sans"/>
                <w:sz w:val="20"/>
                <w:szCs w:val="20"/>
                <w:lang w:eastAsia="en-AU"/>
              </w:rPr>
              <w:br/>
              <w:t>PC 2.2 reworded and renumbered to 1.2</w:t>
            </w:r>
            <w:r w:rsidRPr="00185FB6">
              <w:rPr>
                <w:rFonts w:ascii="GT America Regular" w:eastAsia="Times New Roman" w:hAnsi="GT America Regular" w:cs="Open Sans"/>
                <w:sz w:val="20"/>
                <w:szCs w:val="20"/>
                <w:lang w:eastAsia="en-AU"/>
              </w:rPr>
              <w:br/>
              <w:t>PC 2.3 deleted</w:t>
            </w:r>
            <w:r w:rsidRPr="00185FB6">
              <w:rPr>
                <w:rFonts w:ascii="GT America Regular" w:eastAsia="Times New Roman" w:hAnsi="GT America Regular" w:cs="Open Sans"/>
                <w:sz w:val="20"/>
                <w:szCs w:val="20"/>
                <w:lang w:eastAsia="en-AU"/>
              </w:rPr>
              <w:br/>
              <w:t>PC 2.4 deleted</w:t>
            </w:r>
            <w:r w:rsidRPr="00185FB6">
              <w:rPr>
                <w:rFonts w:ascii="GT America Regular" w:eastAsia="Times New Roman" w:hAnsi="GT America Regular" w:cs="Open Sans"/>
                <w:sz w:val="20"/>
                <w:szCs w:val="20"/>
                <w:lang w:eastAsia="en-AU"/>
              </w:rPr>
              <w:br/>
              <w:t>PC 2.4 added</w:t>
            </w:r>
            <w:r w:rsidRPr="00185FB6">
              <w:rPr>
                <w:rFonts w:ascii="GT America Regular" w:eastAsia="Times New Roman" w:hAnsi="GT America Regular" w:cs="Open Sans"/>
                <w:sz w:val="20"/>
                <w:szCs w:val="20"/>
                <w:lang w:eastAsia="en-AU"/>
              </w:rPr>
              <w:br/>
              <w:t>PC 2.5 reworded and renumbered to 1.3</w:t>
            </w:r>
            <w:r w:rsidRPr="00185FB6">
              <w:rPr>
                <w:rFonts w:ascii="GT America Regular" w:eastAsia="Times New Roman" w:hAnsi="GT America Regular" w:cs="Open Sans"/>
                <w:sz w:val="20"/>
                <w:szCs w:val="20"/>
                <w:lang w:eastAsia="en-AU"/>
              </w:rPr>
              <w:br/>
              <w:t>PC 3.1 deleted</w:t>
            </w:r>
            <w:r w:rsidRPr="00185FB6">
              <w:rPr>
                <w:rFonts w:ascii="GT America Regular" w:eastAsia="Times New Roman" w:hAnsi="GT America Regular" w:cs="Open Sans"/>
                <w:sz w:val="20"/>
                <w:szCs w:val="20"/>
                <w:lang w:eastAsia="en-AU"/>
              </w:rPr>
              <w:br/>
              <w:t>PC 3.2 deleted</w:t>
            </w:r>
            <w:r w:rsidRPr="00185FB6">
              <w:rPr>
                <w:rFonts w:ascii="GT America Regular" w:eastAsia="Times New Roman" w:hAnsi="GT America Regular" w:cs="Open Sans"/>
                <w:sz w:val="20"/>
                <w:szCs w:val="20"/>
                <w:lang w:eastAsia="en-AU"/>
              </w:rPr>
              <w:br/>
              <w:t>PC 4.1 renumbered to 3.1</w:t>
            </w:r>
            <w:r w:rsidRPr="00185FB6">
              <w:rPr>
                <w:rFonts w:ascii="GT America Regular" w:eastAsia="Times New Roman" w:hAnsi="GT America Regular" w:cs="Open Sans"/>
                <w:sz w:val="20"/>
                <w:szCs w:val="20"/>
                <w:lang w:eastAsia="en-AU"/>
              </w:rPr>
              <w:br/>
              <w:t>PC 4.2 reworded and renumbered to 3.2</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0C7B825A"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F5532B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2881DB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NWPIRR021</w:t>
            </w:r>
          </w:p>
        </w:tc>
        <w:tc>
          <w:tcPr>
            <w:tcW w:w="2126" w:type="dxa"/>
            <w:tcBorders>
              <w:top w:val="none" w:sz="0" w:space="0" w:color="auto"/>
              <w:left w:val="none" w:sz="0" w:space="0" w:color="auto"/>
              <w:bottom w:val="none" w:sz="0" w:space="0" w:color="auto"/>
              <w:right w:val="none" w:sz="0" w:space="0" w:color="auto"/>
            </w:tcBorders>
            <w:hideMark/>
          </w:tcPr>
          <w:p w14:paraId="2AE8604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irrigation channels and drains.</w:t>
            </w:r>
          </w:p>
        </w:tc>
        <w:tc>
          <w:tcPr>
            <w:tcW w:w="1276" w:type="dxa"/>
            <w:tcBorders>
              <w:top w:val="none" w:sz="0" w:space="0" w:color="auto"/>
              <w:left w:val="none" w:sz="0" w:space="0" w:color="auto"/>
              <w:bottom w:val="none" w:sz="0" w:space="0" w:color="auto"/>
              <w:right w:val="none" w:sz="0" w:space="0" w:color="auto"/>
            </w:tcBorders>
            <w:hideMark/>
          </w:tcPr>
          <w:p w14:paraId="2FC24E2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C3BDC4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F7F0BB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NWPIWS005 Maintain and repair irrigation channels and drains</w:t>
            </w:r>
          </w:p>
        </w:tc>
        <w:tc>
          <w:tcPr>
            <w:tcW w:w="708" w:type="dxa"/>
            <w:tcBorders>
              <w:top w:val="none" w:sz="0" w:space="0" w:color="auto"/>
              <w:left w:val="none" w:sz="0" w:space="0" w:color="auto"/>
              <w:bottom w:val="none" w:sz="0" w:space="0" w:color="auto"/>
              <w:right w:val="none" w:sz="0" w:space="0" w:color="auto"/>
            </w:tcBorders>
            <w:hideMark/>
          </w:tcPr>
          <w:p w14:paraId="37F0C5C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AE0C89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A2E6C5D" w14:textId="77777777" w:rsidTr="005D17B8">
        <w:trPr>
          <w:cnfStyle w:val="000000100000" w:firstRow="0" w:lastRow="0" w:firstColumn="0" w:lastColumn="0" w:oddVBand="0" w:evenVBand="0" w:oddHBand="1" w:evenHBand="0" w:firstRowFirstColumn="0" w:firstRowLastColumn="0" w:lastRowFirstColumn="0" w:lastRowLastColumn="0"/>
          <w:trHeight w:val="339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9446D1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511A069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NWPIWS006</w:t>
            </w:r>
          </w:p>
        </w:tc>
        <w:tc>
          <w:tcPr>
            <w:tcW w:w="2126" w:type="dxa"/>
            <w:tcBorders>
              <w:top w:val="none" w:sz="0" w:space="0" w:color="auto"/>
              <w:left w:val="none" w:sz="0" w:space="0" w:color="auto"/>
              <w:bottom w:val="none" w:sz="0" w:space="0" w:color="auto"/>
              <w:right w:val="none" w:sz="0" w:space="0" w:color="auto"/>
            </w:tcBorders>
            <w:hideMark/>
          </w:tcPr>
          <w:p w14:paraId="6E7C873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meters for rural water supplies</w:t>
            </w:r>
          </w:p>
        </w:tc>
        <w:tc>
          <w:tcPr>
            <w:tcW w:w="1276" w:type="dxa"/>
            <w:tcBorders>
              <w:top w:val="none" w:sz="0" w:space="0" w:color="auto"/>
              <w:left w:val="none" w:sz="0" w:space="0" w:color="auto"/>
              <w:bottom w:val="none" w:sz="0" w:space="0" w:color="auto"/>
              <w:right w:val="none" w:sz="0" w:space="0" w:color="auto"/>
            </w:tcBorders>
            <w:hideMark/>
          </w:tcPr>
          <w:p w14:paraId="3A5CC63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42DE9E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073114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NWPIRR022 Maintain meters for rural water supplies. </w:t>
            </w:r>
          </w:p>
        </w:tc>
        <w:tc>
          <w:tcPr>
            <w:tcW w:w="708" w:type="dxa"/>
            <w:tcBorders>
              <w:top w:val="none" w:sz="0" w:space="0" w:color="auto"/>
              <w:left w:val="none" w:sz="0" w:space="0" w:color="auto"/>
              <w:bottom w:val="none" w:sz="0" w:space="0" w:color="auto"/>
              <w:right w:val="none" w:sz="0" w:space="0" w:color="auto"/>
            </w:tcBorders>
            <w:hideMark/>
          </w:tcPr>
          <w:p w14:paraId="196B43F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31A11E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2.1 reworded and renumbered to 2.2</w:t>
            </w:r>
            <w:r w:rsidRPr="00185FB6">
              <w:rPr>
                <w:rFonts w:ascii="GT America Regular" w:eastAsia="Times New Roman" w:hAnsi="GT America Regular" w:cs="Open Sans"/>
                <w:sz w:val="20"/>
                <w:szCs w:val="20"/>
                <w:lang w:eastAsia="en-AU"/>
              </w:rPr>
              <w:br/>
              <w:t>PC 2.1 added</w:t>
            </w:r>
            <w:r w:rsidRPr="00185FB6">
              <w:rPr>
                <w:rFonts w:ascii="GT America Regular" w:eastAsia="Times New Roman" w:hAnsi="GT America Regular" w:cs="Open Sans"/>
                <w:sz w:val="20"/>
                <w:szCs w:val="20"/>
                <w:lang w:eastAsia="en-AU"/>
              </w:rPr>
              <w:br/>
              <w:t>PC 2.2 reworded and renumbered to 2.3</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55F9A144"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2001FA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9CA0FE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NWPIRR022</w:t>
            </w:r>
          </w:p>
        </w:tc>
        <w:tc>
          <w:tcPr>
            <w:tcW w:w="2126" w:type="dxa"/>
            <w:tcBorders>
              <w:top w:val="none" w:sz="0" w:space="0" w:color="auto"/>
              <w:left w:val="none" w:sz="0" w:space="0" w:color="auto"/>
              <w:bottom w:val="none" w:sz="0" w:space="0" w:color="auto"/>
              <w:right w:val="none" w:sz="0" w:space="0" w:color="auto"/>
            </w:tcBorders>
            <w:hideMark/>
          </w:tcPr>
          <w:p w14:paraId="77D19F8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meters for rural water supplies.</w:t>
            </w:r>
          </w:p>
        </w:tc>
        <w:tc>
          <w:tcPr>
            <w:tcW w:w="1276" w:type="dxa"/>
            <w:tcBorders>
              <w:top w:val="none" w:sz="0" w:space="0" w:color="auto"/>
              <w:left w:val="none" w:sz="0" w:space="0" w:color="auto"/>
              <w:bottom w:val="none" w:sz="0" w:space="0" w:color="auto"/>
              <w:right w:val="none" w:sz="0" w:space="0" w:color="auto"/>
            </w:tcBorders>
            <w:hideMark/>
          </w:tcPr>
          <w:p w14:paraId="3FE30E1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4A0337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0E23A8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NWPIWS006 Maintain meters for rural water supplies</w:t>
            </w:r>
          </w:p>
        </w:tc>
        <w:tc>
          <w:tcPr>
            <w:tcW w:w="708" w:type="dxa"/>
            <w:tcBorders>
              <w:top w:val="none" w:sz="0" w:space="0" w:color="auto"/>
              <w:left w:val="none" w:sz="0" w:space="0" w:color="auto"/>
              <w:bottom w:val="none" w:sz="0" w:space="0" w:color="auto"/>
              <w:right w:val="none" w:sz="0" w:space="0" w:color="auto"/>
            </w:tcBorders>
            <w:hideMark/>
          </w:tcPr>
          <w:p w14:paraId="51EC745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738B80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2CB4012" w14:textId="77777777" w:rsidTr="005D17B8">
        <w:trPr>
          <w:cnfStyle w:val="000000100000" w:firstRow="0" w:lastRow="0" w:firstColumn="0" w:lastColumn="0" w:oddVBand="0" w:evenVBand="0" w:oddHBand="1" w:evenHBand="0" w:firstRowFirstColumn="0" w:firstRowLastColumn="0" w:lastRowFirstColumn="0" w:lastRowLastColumn="0"/>
          <w:trHeight w:val="363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4AC7FB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48ADBE9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NWPIWS007</w:t>
            </w:r>
          </w:p>
        </w:tc>
        <w:tc>
          <w:tcPr>
            <w:tcW w:w="2126" w:type="dxa"/>
            <w:tcBorders>
              <w:top w:val="none" w:sz="0" w:space="0" w:color="auto"/>
              <w:left w:val="none" w:sz="0" w:space="0" w:color="auto"/>
              <w:bottom w:val="none" w:sz="0" w:space="0" w:color="auto"/>
              <w:right w:val="none" w:sz="0" w:space="0" w:color="auto"/>
            </w:tcBorders>
            <w:hideMark/>
          </w:tcPr>
          <w:p w14:paraId="4C76936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Detect and rectify faults with automated channel regulators</w:t>
            </w:r>
          </w:p>
        </w:tc>
        <w:tc>
          <w:tcPr>
            <w:tcW w:w="1276" w:type="dxa"/>
            <w:tcBorders>
              <w:top w:val="none" w:sz="0" w:space="0" w:color="auto"/>
              <w:left w:val="none" w:sz="0" w:space="0" w:color="auto"/>
              <w:bottom w:val="none" w:sz="0" w:space="0" w:color="auto"/>
              <w:right w:val="none" w:sz="0" w:space="0" w:color="auto"/>
            </w:tcBorders>
            <w:hideMark/>
          </w:tcPr>
          <w:p w14:paraId="7C00E43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94065C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68E567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NWPIRR023 Detect and rectify faults with automated channel regulator. </w:t>
            </w:r>
          </w:p>
        </w:tc>
        <w:tc>
          <w:tcPr>
            <w:tcW w:w="708" w:type="dxa"/>
            <w:tcBorders>
              <w:top w:val="none" w:sz="0" w:space="0" w:color="auto"/>
              <w:left w:val="none" w:sz="0" w:space="0" w:color="auto"/>
              <w:bottom w:val="none" w:sz="0" w:space="0" w:color="auto"/>
              <w:right w:val="none" w:sz="0" w:space="0" w:color="auto"/>
            </w:tcBorders>
            <w:hideMark/>
          </w:tcPr>
          <w:p w14:paraId="5D9904A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2535AB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replaced</w:t>
            </w:r>
            <w:r w:rsidRPr="00185FB6">
              <w:rPr>
                <w:rFonts w:ascii="GT America Regular" w:eastAsia="Times New Roman" w:hAnsi="GT America Regular" w:cs="Open Sans"/>
                <w:sz w:val="20"/>
                <w:szCs w:val="20"/>
                <w:lang w:eastAsia="en-AU"/>
              </w:rPr>
              <w:br/>
              <w:t>PC 1.1 (existing) reworded and renumbered to 1.2</w:t>
            </w:r>
            <w:r w:rsidRPr="00185FB6">
              <w:rPr>
                <w:rFonts w:ascii="GT America Regular" w:eastAsia="Times New Roman" w:hAnsi="GT America Regular" w:cs="Open Sans"/>
                <w:sz w:val="20"/>
                <w:szCs w:val="20"/>
                <w:lang w:eastAsia="en-AU"/>
              </w:rPr>
              <w:br/>
              <w:t>PC 1.2 reworded and renumbered to 1.3</w:t>
            </w:r>
            <w:r w:rsidRPr="00185FB6">
              <w:rPr>
                <w:rFonts w:ascii="GT America Regular" w:eastAsia="Times New Roman" w:hAnsi="GT America Regular" w:cs="Open Sans"/>
                <w:sz w:val="20"/>
                <w:szCs w:val="20"/>
                <w:lang w:eastAsia="en-AU"/>
              </w:rPr>
              <w:br/>
              <w:t>PC 1.3 reworded and renumbered to 1.4</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1E82FAE"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A65D17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F21EE1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NWPIRR023</w:t>
            </w:r>
          </w:p>
        </w:tc>
        <w:tc>
          <w:tcPr>
            <w:tcW w:w="2126" w:type="dxa"/>
            <w:tcBorders>
              <w:top w:val="none" w:sz="0" w:space="0" w:color="auto"/>
              <w:left w:val="none" w:sz="0" w:space="0" w:color="auto"/>
              <w:bottom w:val="none" w:sz="0" w:space="0" w:color="auto"/>
              <w:right w:val="none" w:sz="0" w:space="0" w:color="auto"/>
            </w:tcBorders>
            <w:hideMark/>
          </w:tcPr>
          <w:p w14:paraId="73B8C29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Detect and rectify faults with automated channel regulator.</w:t>
            </w:r>
          </w:p>
        </w:tc>
        <w:tc>
          <w:tcPr>
            <w:tcW w:w="1276" w:type="dxa"/>
            <w:tcBorders>
              <w:top w:val="none" w:sz="0" w:space="0" w:color="auto"/>
              <w:left w:val="none" w:sz="0" w:space="0" w:color="auto"/>
              <w:bottom w:val="none" w:sz="0" w:space="0" w:color="auto"/>
              <w:right w:val="none" w:sz="0" w:space="0" w:color="auto"/>
            </w:tcBorders>
            <w:hideMark/>
          </w:tcPr>
          <w:p w14:paraId="120E4F4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A0465F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5C92C7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NWPIWS007 Detect and rectify faults with automated channel regulators</w:t>
            </w:r>
          </w:p>
        </w:tc>
        <w:tc>
          <w:tcPr>
            <w:tcW w:w="708" w:type="dxa"/>
            <w:tcBorders>
              <w:top w:val="none" w:sz="0" w:space="0" w:color="auto"/>
              <w:left w:val="none" w:sz="0" w:space="0" w:color="auto"/>
              <w:bottom w:val="none" w:sz="0" w:space="0" w:color="auto"/>
              <w:right w:val="none" w:sz="0" w:space="0" w:color="auto"/>
            </w:tcBorders>
            <w:hideMark/>
          </w:tcPr>
          <w:p w14:paraId="31BAD83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805CF2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59C6829" w14:textId="77777777" w:rsidTr="005D17B8">
        <w:trPr>
          <w:cnfStyle w:val="000000100000" w:firstRow="0" w:lastRow="0" w:firstColumn="0" w:lastColumn="0" w:oddVBand="0" w:evenVBand="0" w:oddHBand="1" w:evenHBand="0" w:firstRowFirstColumn="0" w:firstRowLastColumn="0" w:lastRowFirstColumn="0" w:lastRowLastColumn="0"/>
          <w:trHeight w:val="5053"/>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37A085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B9FD60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NWPIWS008</w:t>
            </w:r>
          </w:p>
        </w:tc>
        <w:tc>
          <w:tcPr>
            <w:tcW w:w="2126" w:type="dxa"/>
            <w:tcBorders>
              <w:top w:val="none" w:sz="0" w:space="0" w:color="auto"/>
              <w:left w:val="none" w:sz="0" w:space="0" w:color="auto"/>
              <w:bottom w:val="none" w:sz="0" w:space="0" w:color="auto"/>
              <w:right w:val="none" w:sz="0" w:space="0" w:color="auto"/>
            </w:tcBorders>
            <w:hideMark/>
          </w:tcPr>
          <w:p w14:paraId="3DE319F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conduct maintenance on rural irrigation assets</w:t>
            </w:r>
          </w:p>
        </w:tc>
        <w:tc>
          <w:tcPr>
            <w:tcW w:w="1276" w:type="dxa"/>
            <w:tcBorders>
              <w:top w:val="none" w:sz="0" w:space="0" w:color="auto"/>
              <w:left w:val="none" w:sz="0" w:space="0" w:color="auto"/>
              <w:bottom w:val="none" w:sz="0" w:space="0" w:color="auto"/>
              <w:right w:val="none" w:sz="0" w:space="0" w:color="auto"/>
            </w:tcBorders>
            <w:hideMark/>
          </w:tcPr>
          <w:p w14:paraId="4C672A5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CD0F64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7848FA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NWPIRR024 Monitor and conduct maintenance on flow control and metering devices. </w:t>
            </w:r>
          </w:p>
        </w:tc>
        <w:tc>
          <w:tcPr>
            <w:tcW w:w="708" w:type="dxa"/>
            <w:tcBorders>
              <w:top w:val="none" w:sz="0" w:space="0" w:color="auto"/>
              <w:left w:val="none" w:sz="0" w:space="0" w:color="auto"/>
              <w:bottom w:val="none" w:sz="0" w:space="0" w:color="auto"/>
              <w:right w:val="none" w:sz="0" w:space="0" w:color="auto"/>
            </w:tcBorders>
            <w:hideMark/>
          </w:tcPr>
          <w:p w14:paraId="6387EAA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0422BE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reworded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Element 3 reworded</w:t>
            </w:r>
            <w:r w:rsidRPr="00185FB6">
              <w:rPr>
                <w:rFonts w:ascii="GT America Regular" w:eastAsia="Times New Roman" w:hAnsi="GT America Regular" w:cs="Open Sans"/>
                <w:sz w:val="20"/>
                <w:szCs w:val="20"/>
                <w:lang w:eastAsia="en-AU"/>
              </w:rPr>
              <w:br/>
              <w:t>Element 4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1.4 added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3.4 added</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5.1 reworded</w:t>
            </w:r>
            <w:r w:rsidRPr="00185FB6">
              <w:rPr>
                <w:rFonts w:ascii="GT America Regular" w:eastAsia="Times New Roman" w:hAnsi="GT America Regular" w:cs="Open Sans"/>
                <w:sz w:val="20"/>
                <w:szCs w:val="20"/>
                <w:lang w:eastAsia="en-AU"/>
              </w:rPr>
              <w:br/>
              <w:t>PC 5.2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1E251DC6"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C54BBF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9BAFE9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NWPIRR024</w:t>
            </w:r>
          </w:p>
        </w:tc>
        <w:tc>
          <w:tcPr>
            <w:tcW w:w="2126" w:type="dxa"/>
            <w:tcBorders>
              <w:top w:val="none" w:sz="0" w:space="0" w:color="auto"/>
              <w:left w:val="none" w:sz="0" w:space="0" w:color="auto"/>
              <w:bottom w:val="none" w:sz="0" w:space="0" w:color="auto"/>
              <w:right w:val="none" w:sz="0" w:space="0" w:color="auto"/>
            </w:tcBorders>
            <w:hideMark/>
          </w:tcPr>
          <w:p w14:paraId="45C5D23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conduct maintenance on flow control and metering devices.</w:t>
            </w:r>
          </w:p>
        </w:tc>
        <w:tc>
          <w:tcPr>
            <w:tcW w:w="1276" w:type="dxa"/>
            <w:tcBorders>
              <w:top w:val="none" w:sz="0" w:space="0" w:color="auto"/>
              <w:left w:val="none" w:sz="0" w:space="0" w:color="auto"/>
              <w:bottom w:val="none" w:sz="0" w:space="0" w:color="auto"/>
              <w:right w:val="none" w:sz="0" w:space="0" w:color="auto"/>
            </w:tcBorders>
            <w:hideMark/>
          </w:tcPr>
          <w:p w14:paraId="511EE01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8870D0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00C5E8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NWPIWS008 Monitor and conduct maintenance on rural irrigation assets</w:t>
            </w:r>
          </w:p>
        </w:tc>
        <w:tc>
          <w:tcPr>
            <w:tcW w:w="708" w:type="dxa"/>
            <w:tcBorders>
              <w:top w:val="none" w:sz="0" w:space="0" w:color="auto"/>
              <w:left w:val="none" w:sz="0" w:space="0" w:color="auto"/>
              <w:bottom w:val="none" w:sz="0" w:space="0" w:color="auto"/>
              <w:right w:val="none" w:sz="0" w:space="0" w:color="auto"/>
            </w:tcBorders>
            <w:hideMark/>
          </w:tcPr>
          <w:p w14:paraId="55931A5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76739E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4F6B753" w14:textId="77777777" w:rsidTr="005D17B8">
        <w:trPr>
          <w:cnfStyle w:val="000000100000" w:firstRow="0" w:lastRow="0" w:firstColumn="0" w:lastColumn="0" w:oddVBand="0" w:evenVBand="0" w:oddHBand="1" w:evenHBand="0" w:firstRowFirstColumn="0" w:firstRowLastColumn="0" w:lastRowFirstColumn="0" w:lastRowLastColumn="0"/>
          <w:trHeight w:val="306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0F3FA0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ACB310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NWPIWS009</w:t>
            </w:r>
          </w:p>
        </w:tc>
        <w:tc>
          <w:tcPr>
            <w:tcW w:w="2126" w:type="dxa"/>
            <w:tcBorders>
              <w:top w:val="none" w:sz="0" w:space="0" w:color="auto"/>
              <w:left w:val="none" w:sz="0" w:space="0" w:color="auto"/>
              <w:bottom w:val="none" w:sz="0" w:space="0" w:color="auto"/>
              <w:right w:val="none" w:sz="0" w:space="0" w:color="auto"/>
            </w:tcBorders>
            <w:hideMark/>
          </w:tcPr>
          <w:p w14:paraId="602602D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drainage operations</w:t>
            </w:r>
          </w:p>
        </w:tc>
        <w:tc>
          <w:tcPr>
            <w:tcW w:w="1276" w:type="dxa"/>
            <w:tcBorders>
              <w:top w:val="none" w:sz="0" w:space="0" w:color="auto"/>
              <w:left w:val="none" w:sz="0" w:space="0" w:color="auto"/>
              <w:bottom w:val="none" w:sz="0" w:space="0" w:color="auto"/>
              <w:right w:val="none" w:sz="0" w:space="0" w:color="auto"/>
            </w:tcBorders>
            <w:hideMark/>
          </w:tcPr>
          <w:p w14:paraId="2D47A54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09C975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265E84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NWPIRR031 Monitor and control drainage operations. </w:t>
            </w:r>
          </w:p>
        </w:tc>
        <w:tc>
          <w:tcPr>
            <w:tcW w:w="708" w:type="dxa"/>
            <w:tcBorders>
              <w:top w:val="none" w:sz="0" w:space="0" w:color="auto"/>
              <w:left w:val="none" w:sz="0" w:space="0" w:color="auto"/>
              <w:bottom w:val="none" w:sz="0" w:space="0" w:color="auto"/>
              <w:right w:val="none" w:sz="0" w:space="0" w:color="auto"/>
            </w:tcBorders>
            <w:hideMark/>
          </w:tcPr>
          <w:p w14:paraId="1A8D9EB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60E12D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PC 1.2 renumbered to 1.3</w:t>
            </w:r>
            <w:r w:rsidRPr="00185FB6">
              <w:rPr>
                <w:rFonts w:ascii="GT America Regular" w:eastAsia="Times New Roman" w:hAnsi="GT America Regular" w:cs="Open Sans"/>
                <w:sz w:val="20"/>
                <w:szCs w:val="20"/>
                <w:lang w:eastAsia="en-AU"/>
              </w:rPr>
              <w:br/>
              <w:t>PC 1.2 added</w:t>
            </w:r>
            <w:r w:rsidRPr="00185FB6">
              <w:rPr>
                <w:rFonts w:ascii="GT America Regular" w:eastAsia="Times New Roman" w:hAnsi="GT America Regular" w:cs="Open Sans"/>
                <w:sz w:val="20"/>
                <w:szCs w:val="20"/>
                <w:lang w:eastAsia="en-AU"/>
              </w:rPr>
              <w:br/>
              <w:t>PC 1.3 reworded and renumbered to 1.4</w:t>
            </w:r>
            <w:r w:rsidRPr="00185FB6">
              <w:rPr>
                <w:rFonts w:ascii="GT America Regular" w:eastAsia="Times New Roman" w:hAnsi="GT America Regular" w:cs="Open Sans"/>
                <w:sz w:val="20"/>
                <w:szCs w:val="20"/>
                <w:lang w:eastAsia="en-AU"/>
              </w:rPr>
              <w:br/>
              <w:t>PC 2.3 deleted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3.4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8FE61BC"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7E3BB7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69C065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NWPIRR031</w:t>
            </w:r>
          </w:p>
        </w:tc>
        <w:tc>
          <w:tcPr>
            <w:tcW w:w="2126" w:type="dxa"/>
            <w:tcBorders>
              <w:top w:val="none" w:sz="0" w:space="0" w:color="auto"/>
              <w:left w:val="none" w:sz="0" w:space="0" w:color="auto"/>
              <w:bottom w:val="none" w:sz="0" w:space="0" w:color="auto"/>
              <w:right w:val="none" w:sz="0" w:space="0" w:color="auto"/>
            </w:tcBorders>
            <w:hideMark/>
          </w:tcPr>
          <w:p w14:paraId="0AAD363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drainage operations.</w:t>
            </w:r>
          </w:p>
        </w:tc>
        <w:tc>
          <w:tcPr>
            <w:tcW w:w="1276" w:type="dxa"/>
            <w:tcBorders>
              <w:top w:val="none" w:sz="0" w:space="0" w:color="auto"/>
              <w:left w:val="none" w:sz="0" w:space="0" w:color="auto"/>
              <w:bottom w:val="none" w:sz="0" w:space="0" w:color="auto"/>
              <w:right w:val="none" w:sz="0" w:space="0" w:color="auto"/>
            </w:tcBorders>
            <w:hideMark/>
          </w:tcPr>
          <w:p w14:paraId="3204BAD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A7F7C3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7CCAB0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NWPIWS009 Monitor and control drainage operations</w:t>
            </w:r>
          </w:p>
        </w:tc>
        <w:tc>
          <w:tcPr>
            <w:tcW w:w="708" w:type="dxa"/>
            <w:tcBorders>
              <w:top w:val="none" w:sz="0" w:space="0" w:color="auto"/>
              <w:left w:val="none" w:sz="0" w:space="0" w:color="auto"/>
              <w:bottom w:val="none" w:sz="0" w:space="0" w:color="auto"/>
              <w:right w:val="none" w:sz="0" w:space="0" w:color="auto"/>
            </w:tcBorders>
            <w:hideMark/>
          </w:tcPr>
          <w:p w14:paraId="51CA518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9A5CEE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093A7AF0" w14:textId="77777777" w:rsidTr="005D17B8">
        <w:trPr>
          <w:cnfStyle w:val="000000100000" w:firstRow="0" w:lastRow="0" w:firstColumn="0" w:lastColumn="0" w:oddVBand="0" w:evenVBand="0" w:oddHBand="1" w:evenHBand="0" w:firstRowFirstColumn="0" w:firstRowLastColumn="0" w:lastRowFirstColumn="0" w:lastRowLastColumn="0"/>
          <w:trHeight w:val="3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1F8348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A03E09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NWPIWS010</w:t>
            </w:r>
          </w:p>
        </w:tc>
        <w:tc>
          <w:tcPr>
            <w:tcW w:w="2126" w:type="dxa"/>
            <w:tcBorders>
              <w:top w:val="none" w:sz="0" w:space="0" w:color="auto"/>
              <w:left w:val="none" w:sz="0" w:space="0" w:color="auto"/>
              <w:bottom w:val="none" w:sz="0" w:space="0" w:color="auto"/>
              <w:right w:val="none" w:sz="0" w:space="0" w:color="auto"/>
            </w:tcBorders>
            <w:hideMark/>
          </w:tcPr>
          <w:p w14:paraId="51CC71A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rural water distribution operations</w:t>
            </w:r>
          </w:p>
        </w:tc>
        <w:tc>
          <w:tcPr>
            <w:tcW w:w="1276" w:type="dxa"/>
            <w:tcBorders>
              <w:top w:val="none" w:sz="0" w:space="0" w:color="auto"/>
              <w:left w:val="none" w:sz="0" w:space="0" w:color="auto"/>
              <w:bottom w:val="none" w:sz="0" w:space="0" w:color="auto"/>
              <w:right w:val="none" w:sz="0" w:space="0" w:color="auto"/>
            </w:tcBorders>
            <w:hideMark/>
          </w:tcPr>
          <w:p w14:paraId="2B31CBB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062265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064D9A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NWPIRR032 Monitor and control rural water distribution operations. </w:t>
            </w:r>
          </w:p>
        </w:tc>
        <w:tc>
          <w:tcPr>
            <w:tcW w:w="708" w:type="dxa"/>
            <w:tcBorders>
              <w:top w:val="none" w:sz="0" w:space="0" w:color="auto"/>
              <w:left w:val="none" w:sz="0" w:space="0" w:color="auto"/>
              <w:bottom w:val="none" w:sz="0" w:space="0" w:color="auto"/>
              <w:right w:val="none" w:sz="0" w:space="0" w:color="auto"/>
            </w:tcBorders>
            <w:hideMark/>
          </w:tcPr>
          <w:p w14:paraId="77FEA88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F94C44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renumbered to 1.5</w:t>
            </w:r>
            <w:r w:rsidRPr="00185FB6">
              <w:rPr>
                <w:rFonts w:ascii="GT America Regular" w:eastAsia="Times New Roman" w:hAnsi="GT America Regular" w:cs="Open Sans"/>
                <w:sz w:val="20"/>
                <w:szCs w:val="20"/>
                <w:lang w:eastAsia="en-AU"/>
              </w:rPr>
              <w:br/>
              <w:t>PC 1.4 added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E4FF378"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38B040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27258AC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NWPIRR032</w:t>
            </w:r>
          </w:p>
        </w:tc>
        <w:tc>
          <w:tcPr>
            <w:tcW w:w="2126" w:type="dxa"/>
            <w:tcBorders>
              <w:top w:val="none" w:sz="0" w:space="0" w:color="auto"/>
              <w:left w:val="none" w:sz="0" w:space="0" w:color="auto"/>
              <w:bottom w:val="none" w:sz="0" w:space="0" w:color="auto"/>
              <w:right w:val="none" w:sz="0" w:space="0" w:color="auto"/>
            </w:tcBorders>
            <w:hideMark/>
          </w:tcPr>
          <w:p w14:paraId="6648F9A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rural water distribution operations.</w:t>
            </w:r>
          </w:p>
        </w:tc>
        <w:tc>
          <w:tcPr>
            <w:tcW w:w="1276" w:type="dxa"/>
            <w:tcBorders>
              <w:top w:val="none" w:sz="0" w:space="0" w:color="auto"/>
              <w:left w:val="none" w:sz="0" w:space="0" w:color="auto"/>
              <w:bottom w:val="none" w:sz="0" w:space="0" w:color="auto"/>
              <w:right w:val="none" w:sz="0" w:space="0" w:color="auto"/>
            </w:tcBorders>
            <w:hideMark/>
          </w:tcPr>
          <w:p w14:paraId="189DAEC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4476DA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346533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NWPIWS010 Monitor and control rural water distribution operations</w:t>
            </w:r>
          </w:p>
        </w:tc>
        <w:tc>
          <w:tcPr>
            <w:tcW w:w="708" w:type="dxa"/>
            <w:tcBorders>
              <w:top w:val="none" w:sz="0" w:space="0" w:color="auto"/>
              <w:left w:val="none" w:sz="0" w:space="0" w:color="auto"/>
              <w:bottom w:val="none" w:sz="0" w:space="0" w:color="auto"/>
              <w:right w:val="none" w:sz="0" w:space="0" w:color="auto"/>
            </w:tcBorders>
            <w:hideMark/>
          </w:tcPr>
          <w:p w14:paraId="6BF363F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34F8FE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144276A9" w14:textId="77777777" w:rsidTr="005D17B8">
        <w:trPr>
          <w:cnfStyle w:val="000000100000" w:firstRow="0" w:lastRow="0" w:firstColumn="0" w:lastColumn="0" w:oddVBand="0" w:evenVBand="0" w:oddHBand="1" w:evenHBand="0" w:firstRowFirstColumn="0" w:firstRowLastColumn="0" w:lastRowFirstColumn="0" w:lastRowLastColumn="0"/>
          <w:trHeight w:val="3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C3C341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5CA7F72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NWPIWS011</w:t>
            </w:r>
          </w:p>
        </w:tc>
        <w:tc>
          <w:tcPr>
            <w:tcW w:w="2126" w:type="dxa"/>
            <w:tcBorders>
              <w:top w:val="none" w:sz="0" w:space="0" w:color="auto"/>
              <w:left w:val="none" w:sz="0" w:space="0" w:color="auto"/>
              <w:bottom w:val="none" w:sz="0" w:space="0" w:color="auto"/>
              <w:right w:val="none" w:sz="0" w:space="0" w:color="auto"/>
            </w:tcBorders>
            <w:hideMark/>
          </w:tcPr>
          <w:p w14:paraId="32C088A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Identify and apply water entitlements and delivery processes</w:t>
            </w:r>
          </w:p>
        </w:tc>
        <w:tc>
          <w:tcPr>
            <w:tcW w:w="1276" w:type="dxa"/>
            <w:tcBorders>
              <w:top w:val="none" w:sz="0" w:space="0" w:color="auto"/>
              <w:left w:val="none" w:sz="0" w:space="0" w:color="auto"/>
              <w:bottom w:val="none" w:sz="0" w:space="0" w:color="auto"/>
              <w:right w:val="none" w:sz="0" w:space="0" w:color="auto"/>
            </w:tcBorders>
            <w:hideMark/>
          </w:tcPr>
          <w:p w14:paraId="1F46419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54EDAB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D29029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NWPIRR041 Identify and apply water entitlements and delivery processes. </w:t>
            </w:r>
          </w:p>
        </w:tc>
        <w:tc>
          <w:tcPr>
            <w:tcW w:w="708" w:type="dxa"/>
            <w:tcBorders>
              <w:top w:val="none" w:sz="0" w:space="0" w:color="auto"/>
              <w:left w:val="none" w:sz="0" w:space="0" w:color="auto"/>
              <w:bottom w:val="none" w:sz="0" w:space="0" w:color="auto"/>
              <w:right w:val="none" w:sz="0" w:space="0" w:color="auto"/>
            </w:tcBorders>
            <w:hideMark/>
          </w:tcPr>
          <w:p w14:paraId="4955DEA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E4ABD0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7B80B84F"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4CEDF0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F4EDAC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NWPIRR041</w:t>
            </w:r>
          </w:p>
        </w:tc>
        <w:tc>
          <w:tcPr>
            <w:tcW w:w="2126" w:type="dxa"/>
            <w:tcBorders>
              <w:top w:val="none" w:sz="0" w:space="0" w:color="auto"/>
              <w:left w:val="none" w:sz="0" w:space="0" w:color="auto"/>
              <w:bottom w:val="none" w:sz="0" w:space="0" w:color="auto"/>
              <w:right w:val="none" w:sz="0" w:space="0" w:color="auto"/>
            </w:tcBorders>
            <w:hideMark/>
          </w:tcPr>
          <w:p w14:paraId="2F2B9F7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Identify and apply water entitlements and delivery processes.</w:t>
            </w:r>
          </w:p>
        </w:tc>
        <w:tc>
          <w:tcPr>
            <w:tcW w:w="1276" w:type="dxa"/>
            <w:tcBorders>
              <w:top w:val="none" w:sz="0" w:space="0" w:color="auto"/>
              <w:left w:val="none" w:sz="0" w:space="0" w:color="auto"/>
              <w:bottom w:val="none" w:sz="0" w:space="0" w:color="auto"/>
              <w:right w:val="none" w:sz="0" w:space="0" w:color="auto"/>
            </w:tcBorders>
            <w:hideMark/>
          </w:tcPr>
          <w:p w14:paraId="37927C2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9B142F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06338C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NWPIWS011 Identify and apply water entitlements and delivery processes</w:t>
            </w:r>
          </w:p>
        </w:tc>
        <w:tc>
          <w:tcPr>
            <w:tcW w:w="708" w:type="dxa"/>
            <w:tcBorders>
              <w:top w:val="none" w:sz="0" w:space="0" w:color="auto"/>
              <w:left w:val="none" w:sz="0" w:space="0" w:color="auto"/>
              <w:bottom w:val="none" w:sz="0" w:space="0" w:color="auto"/>
              <w:right w:val="none" w:sz="0" w:space="0" w:color="auto"/>
            </w:tcBorders>
            <w:hideMark/>
          </w:tcPr>
          <w:p w14:paraId="298505F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F4314C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8C12F9E" w14:textId="77777777" w:rsidTr="005D17B8">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42B9A8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7D3C8D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NWPIWS012</w:t>
            </w:r>
          </w:p>
        </w:tc>
        <w:tc>
          <w:tcPr>
            <w:tcW w:w="2126" w:type="dxa"/>
            <w:tcBorders>
              <w:top w:val="none" w:sz="0" w:space="0" w:color="auto"/>
              <w:left w:val="none" w:sz="0" w:space="0" w:color="auto"/>
              <w:bottom w:val="none" w:sz="0" w:space="0" w:color="auto"/>
              <w:right w:val="none" w:sz="0" w:space="0" w:color="auto"/>
            </w:tcBorders>
            <w:hideMark/>
          </w:tcPr>
          <w:p w14:paraId="42CCC8D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schedule water deliveries</w:t>
            </w:r>
          </w:p>
        </w:tc>
        <w:tc>
          <w:tcPr>
            <w:tcW w:w="1276" w:type="dxa"/>
            <w:tcBorders>
              <w:top w:val="none" w:sz="0" w:space="0" w:color="auto"/>
              <w:left w:val="none" w:sz="0" w:space="0" w:color="auto"/>
              <w:bottom w:val="none" w:sz="0" w:space="0" w:color="auto"/>
              <w:right w:val="none" w:sz="0" w:space="0" w:color="auto"/>
            </w:tcBorders>
            <w:hideMark/>
          </w:tcPr>
          <w:p w14:paraId="454250D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C24862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03A45A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NWPIRR042 Monitor and schedule water deliveries. </w:t>
            </w:r>
          </w:p>
        </w:tc>
        <w:tc>
          <w:tcPr>
            <w:tcW w:w="708" w:type="dxa"/>
            <w:tcBorders>
              <w:top w:val="none" w:sz="0" w:space="0" w:color="auto"/>
              <w:left w:val="none" w:sz="0" w:space="0" w:color="auto"/>
              <w:bottom w:val="none" w:sz="0" w:space="0" w:color="auto"/>
              <w:right w:val="none" w:sz="0" w:space="0" w:color="auto"/>
            </w:tcBorders>
            <w:hideMark/>
          </w:tcPr>
          <w:p w14:paraId="168FE5B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96BD46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Competency field changed from Irrigation to Irrigation Water Supply</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5197F036"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64C87F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1108876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NWPIRR042</w:t>
            </w:r>
          </w:p>
        </w:tc>
        <w:tc>
          <w:tcPr>
            <w:tcW w:w="2126" w:type="dxa"/>
            <w:tcBorders>
              <w:top w:val="none" w:sz="0" w:space="0" w:color="auto"/>
              <w:left w:val="none" w:sz="0" w:space="0" w:color="auto"/>
              <w:bottom w:val="none" w:sz="0" w:space="0" w:color="auto"/>
              <w:right w:val="none" w:sz="0" w:space="0" w:color="auto"/>
            </w:tcBorders>
            <w:hideMark/>
          </w:tcPr>
          <w:p w14:paraId="0F3EC27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schedule water deliveries.</w:t>
            </w:r>
          </w:p>
        </w:tc>
        <w:tc>
          <w:tcPr>
            <w:tcW w:w="1276" w:type="dxa"/>
            <w:tcBorders>
              <w:top w:val="none" w:sz="0" w:space="0" w:color="auto"/>
              <w:left w:val="none" w:sz="0" w:space="0" w:color="auto"/>
              <w:bottom w:val="none" w:sz="0" w:space="0" w:color="auto"/>
              <w:right w:val="none" w:sz="0" w:space="0" w:color="auto"/>
            </w:tcBorders>
            <w:hideMark/>
          </w:tcPr>
          <w:p w14:paraId="75B6755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3BF7F7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489C66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NWPIWS012 Monitor and schedule water deliveries</w:t>
            </w:r>
          </w:p>
        </w:tc>
        <w:tc>
          <w:tcPr>
            <w:tcW w:w="708" w:type="dxa"/>
            <w:tcBorders>
              <w:top w:val="none" w:sz="0" w:space="0" w:color="auto"/>
              <w:left w:val="none" w:sz="0" w:space="0" w:color="auto"/>
              <w:bottom w:val="none" w:sz="0" w:space="0" w:color="auto"/>
              <w:right w:val="none" w:sz="0" w:space="0" w:color="auto"/>
            </w:tcBorders>
            <w:hideMark/>
          </w:tcPr>
          <w:p w14:paraId="048C627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8AA1FF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40A5037" w14:textId="77777777" w:rsidTr="005D17B8">
        <w:trPr>
          <w:cnfStyle w:val="000000100000" w:firstRow="0" w:lastRow="0" w:firstColumn="0" w:lastColumn="0" w:oddVBand="0" w:evenVBand="0" w:oddHBand="1" w:evenHBand="0" w:firstRowFirstColumn="0" w:firstRowLastColumn="0" w:lastRowFirstColumn="0" w:lastRowLastColumn="0"/>
          <w:trHeight w:val="339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CE7200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59C4B9A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NWPNET018</w:t>
            </w:r>
          </w:p>
        </w:tc>
        <w:tc>
          <w:tcPr>
            <w:tcW w:w="2126" w:type="dxa"/>
            <w:tcBorders>
              <w:top w:val="none" w:sz="0" w:space="0" w:color="auto"/>
              <w:left w:val="none" w:sz="0" w:space="0" w:color="auto"/>
              <w:bottom w:val="none" w:sz="0" w:space="0" w:color="auto"/>
              <w:right w:val="none" w:sz="0" w:space="0" w:color="auto"/>
            </w:tcBorders>
            <w:hideMark/>
          </w:tcPr>
          <w:p w14:paraId="6B1256D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Disinfect network assets</w:t>
            </w:r>
          </w:p>
        </w:tc>
        <w:tc>
          <w:tcPr>
            <w:tcW w:w="1276" w:type="dxa"/>
            <w:tcBorders>
              <w:top w:val="none" w:sz="0" w:space="0" w:color="auto"/>
              <w:left w:val="none" w:sz="0" w:space="0" w:color="auto"/>
              <w:bottom w:val="none" w:sz="0" w:space="0" w:color="auto"/>
              <w:right w:val="none" w:sz="0" w:space="0" w:color="auto"/>
            </w:tcBorders>
            <w:hideMark/>
          </w:tcPr>
          <w:p w14:paraId="3999570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AACB64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ED9C2F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NWPNET001 Disinfect network assets. </w:t>
            </w:r>
          </w:p>
        </w:tc>
        <w:tc>
          <w:tcPr>
            <w:tcW w:w="708" w:type="dxa"/>
            <w:tcBorders>
              <w:top w:val="none" w:sz="0" w:space="0" w:color="auto"/>
              <w:left w:val="none" w:sz="0" w:space="0" w:color="auto"/>
              <w:bottom w:val="none" w:sz="0" w:space="0" w:color="auto"/>
              <w:right w:val="none" w:sz="0" w:space="0" w:color="auto"/>
            </w:tcBorders>
            <w:hideMark/>
          </w:tcPr>
          <w:p w14:paraId="631983A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4DB81A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2.5 deleted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3.4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7A98F814"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AB438A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5EEF37D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NWPNET001</w:t>
            </w:r>
          </w:p>
        </w:tc>
        <w:tc>
          <w:tcPr>
            <w:tcW w:w="2126" w:type="dxa"/>
            <w:tcBorders>
              <w:top w:val="none" w:sz="0" w:space="0" w:color="auto"/>
              <w:left w:val="none" w:sz="0" w:space="0" w:color="auto"/>
              <w:bottom w:val="none" w:sz="0" w:space="0" w:color="auto"/>
              <w:right w:val="none" w:sz="0" w:space="0" w:color="auto"/>
            </w:tcBorders>
            <w:hideMark/>
          </w:tcPr>
          <w:p w14:paraId="1A3EEC2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Disinfect network assets.</w:t>
            </w:r>
          </w:p>
        </w:tc>
        <w:tc>
          <w:tcPr>
            <w:tcW w:w="1276" w:type="dxa"/>
            <w:tcBorders>
              <w:top w:val="none" w:sz="0" w:space="0" w:color="auto"/>
              <w:left w:val="none" w:sz="0" w:space="0" w:color="auto"/>
              <w:bottom w:val="none" w:sz="0" w:space="0" w:color="auto"/>
              <w:right w:val="none" w:sz="0" w:space="0" w:color="auto"/>
            </w:tcBorders>
            <w:hideMark/>
          </w:tcPr>
          <w:p w14:paraId="7AF6905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00B992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7FFD85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NWPNET018 Disinfect network assets</w:t>
            </w:r>
          </w:p>
        </w:tc>
        <w:tc>
          <w:tcPr>
            <w:tcW w:w="708" w:type="dxa"/>
            <w:tcBorders>
              <w:top w:val="none" w:sz="0" w:space="0" w:color="auto"/>
              <w:left w:val="none" w:sz="0" w:space="0" w:color="auto"/>
              <w:bottom w:val="none" w:sz="0" w:space="0" w:color="auto"/>
              <w:right w:val="none" w:sz="0" w:space="0" w:color="auto"/>
            </w:tcBorders>
            <w:hideMark/>
          </w:tcPr>
          <w:p w14:paraId="6D1C6E8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6C83B5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4C4C93B7" w14:textId="77777777" w:rsidTr="005D17B8">
        <w:trPr>
          <w:cnfStyle w:val="000000100000" w:firstRow="0" w:lastRow="0" w:firstColumn="0" w:lastColumn="0" w:oddVBand="0" w:evenVBand="0" w:oddHBand="1" w:evenHBand="0" w:firstRowFirstColumn="0" w:firstRowLastColumn="0" w:lastRowFirstColumn="0" w:lastRowLastColumn="0"/>
          <w:trHeight w:val="448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9720D2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76E7A3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NWPNET019</w:t>
            </w:r>
          </w:p>
        </w:tc>
        <w:tc>
          <w:tcPr>
            <w:tcW w:w="2126" w:type="dxa"/>
            <w:tcBorders>
              <w:top w:val="none" w:sz="0" w:space="0" w:color="auto"/>
              <w:left w:val="none" w:sz="0" w:space="0" w:color="auto"/>
              <w:bottom w:val="none" w:sz="0" w:space="0" w:color="auto"/>
              <w:right w:val="none" w:sz="0" w:space="0" w:color="auto"/>
            </w:tcBorders>
            <w:hideMark/>
          </w:tcPr>
          <w:p w14:paraId="34525D0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Prepare and restore worksite</w:t>
            </w:r>
          </w:p>
        </w:tc>
        <w:tc>
          <w:tcPr>
            <w:tcW w:w="1276" w:type="dxa"/>
            <w:tcBorders>
              <w:top w:val="none" w:sz="0" w:space="0" w:color="auto"/>
              <w:left w:val="none" w:sz="0" w:space="0" w:color="auto"/>
              <w:bottom w:val="none" w:sz="0" w:space="0" w:color="auto"/>
              <w:right w:val="none" w:sz="0" w:space="0" w:color="auto"/>
            </w:tcBorders>
            <w:hideMark/>
          </w:tcPr>
          <w:p w14:paraId="56C89ED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982F6F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048956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NWPNET002 Prepare and restore worksite. </w:t>
            </w:r>
          </w:p>
        </w:tc>
        <w:tc>
          <w:tcPr>
            <w:tcW w:w="708" w:type="dxa"/>
            <w:tcBorders>
              <w:top w:val="none" w:sz="0" w:space="0" w:color="auto"/>
              <w:left w:val="none" w:sz="0" w:space="0" w:color="auto"/>
              <w:bottom w:val="none" w:sz="0" w:space="0" w:color="auto"/>
              <w:right w:val="none" w:sz="0" w:space="0" w:color="auto"/>
            </w:tcBorders>
            <w:hideMark/>
          </w:tcPr>
          <w:p w14:paraId="5B97808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E2BAB0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reworded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Element 3 reworded</w:t>
            </w:r>
            <w:r w:rsidRPr="00185FB6">
              <w:rPr>
                <w:rFonts w:ascii="GT America Regular" w:eastAsia="Times New Roman" w:hAnsi="GT America Regular" w:cs="Open Sans"/>
                <w:sz w:val="20"/>
                <w:szCs w:val="20"/>
                <w:lang w:eastAsia="en-AU"/>
              </w:rPr>
              <w:br/>
              <w:t>Element 4 reworded</w:t>
            </w:r>
            <w:r w:rsidRPr="00185FB6">
              <w:rPr>
                <w:rFonts w:ascii="GT America Regular" w:eastAsia="Times New Roman" w:hAnsi="GT America Regular" w:cs="Open Sans"/>
                <w:sz w:val="20"/>
                <w:szCs w:val="20"/>
                <w:lang w:eastAsia="en-AU"/>
              </w:rPr>
              <w:br/>
              <w:t>PC 1.1 reworded and renumbered to 1.2</w:t>
            </w:r>
            <w:r w:rsidRPr="00185FB6">
              <w:rPr>
                <w:rFonts w:ascii="GT America Regular" w:eastAsia="Times New Roman" w:hAnsi="GT America Regular" w:cs="Open Sans"/>
                <w:sz w:val="20"/>
                <w:szCs w:val="20"/>
                <w:lang w:eastAsia="en-AU"/>
              </w:rPr>
              <w:br/>
              <w:t>PC 1.2 reworded and renumbered to 1.1</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3.2 reworded and renumbered to 3.3</w:t>
            </w:r>
            <w:r w:rsidRPr="00185FB6">
              <w:rPr>
                <w:rFonts w:ascii="GT America Regular" w:eastAsia="Times New Roman" w:hAnsi="GT America Regular" w:cs="Open Sans"/>
                <w:sz w:val="20"/>
                <w:szCs w:val="20"/>
                <w:lang w:eastAsia="en-AU"/>
              </w:rPr>
              <w:br/>
              <w:t>PC 3.3 reworded and renumbered to 3.2</w:t>
            </w:r>
            <w:r w:rsidRPr="00185FB6">
              <w:rPr>
                <w:rFonts w:ascii="GT America Regular" w:eastAsia="Times New Roman" w:hAnsi="GT America Regular" w:cs="Open Sans"/>
                <w:sz w:val="20"/>
                <w:szCs w:val="20"/>
                <w:lang w:eastAsia="en-AU"/>
              </w:rPr>
              <w:br/>
              <w:t>PC 3.4 added</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4.2 reworded and renumbered to 4.3</w:t>
            </w:r>
            <w:r w:rsidRPr="00185FB6">
              <w:rPr>
                <w:rFonts w:ascii="GT America Regular" w:eastAsia="Times New Roman" w:hAnsi="GT America Regular" w:cs="Open Sans"/>
                <w:sz w:val="20"/>
                <w:szCs w:val="20"/>
                <w:lang w:eastAsia="en-AU"/>
              </w:rPr>
              <w:br/>
              <w:t>PC 4.2 replaced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51692711"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0CBB67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223A4B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NWPNET002</w:t>
            </w:r>
          </w:p>
        </w:tc>
        <w:tc>
          <w:tcPr>
            <w:tcW w:w="2126" w:type="dxa"/>
            <w:tcBorders>
              <w:top w:val="none" w:sz="0" w:space="0" w:color="auto"/>
              <w:left w:val="none" w:sz="0" w:space="0" w:color="auto"/>
              <w:bottom w:val="none" w:sz="0" w:space="0" w:color="auto"/>
              <w:right w:val="none" w:sz="0" w:space="0" w:color="auto"/>
            </w:tcBorders>
            <w:hideMark/>
          </w:tcPr>
          <w:p w14:paraId="7C71A2E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Prepare and restore worksite.</w:t>
            </w:r>
          </w:p>
        </w:tc>
        <w:tc>
          <w:tcPr>
            <w:tcW w:w="1276" w:type="dxa"/>
            <w:tcBorders>
              <w:top w:val="none" w:sz="0" w:space="0" w:color="auto"/>
              <w:left w:val="none" w:sz="0" w:space="0" w:color="auto"/>
              <w:bottom w:val="none" w:sz="0" w:space="0" w:color="auto"/>
              <w:right w:val="none" w:sz="0" w:space="0" w:color="auto"/>
            </w:tcBorders>
            <w:hideMark/>
          </w:tcPr>
          <w:p w14:paraId="2E83E6F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153F6FD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DB1443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NWPNET019 Prepare and restore worksite</w:t>
            </w:r>
          </w:p>
        </w:tc>
        <w:tc>
          <w:tcPr>
            <w:tcW w:w="708" w:type="dxa"/>
            <w:tcBorders>
              <w:top w:val="none" w:sz="0" w:space="0" w:color="auto"/>
              <w:left w:val="none" w:sz="0" w:space="0" w:color="auto"/>
              <w:bottom w:val="none" w:sz="0" w:space="0" w:color="auto"/>
              <w:right w:val="none" w:sz="0" w:space="0" w:color="auto"/>
            </w:tcBorders>
            <w:hideMark/>
          </w:tcPr>
          <w:p w14:paraId="5493FBE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C32BC2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D81B182" w14:textId="77777777" w:rsidTr="005D17B8">
        <w:trPr>
          <w:cnfStyle w:val="000000100000" w:firstRow="0" w:lastRow="0" w:firstColumn="0" w:lastColumn="0" w:oddVBand="0" w:evenVBand="0" w:oddHBand="1" w:evenHBand="0" w:firstRowFirstColumn="0" w:firstRowLastColumn="0" w:lastRowFirstColumn="0" w:lastRowLastColumn="0"/>
          <w:trHeight w:val="292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A0C9D8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104228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NWPNET020</w:t>
            </w:r>
          </w:p>
        </w:tc>
        <w:tc>
          <w:tcPr>
            <w:tcW w:w="2126" w:type="dxa"/>
            <w:tcBorders>
              <w:top w:val="none" w:sz="0" w:space="0" w:color="auto"/>
              <w:left w:val="none" w:sz="0" w:space="0" w:color="auto"/>
              <w:bottom w:val="none" w:sz="0" w:space="0" w:color="auto"/>
              <w:right w:val="none" w:sz="0" w:space="0" w:color="auto"/>
            </w:tcBorders>
            <w:hideMark/>
          </w:tcPr>
          <w:p w14:paraId="76AD70C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Control electrical risk on metallic pipes</w:t>
            </w:r>
          </w:p>
        </w:tc>
        <w:tc>
          <w:tcPr>
            <w:tcW w:w="1276" w:type="dxa"/>
            <w:tcBorders>
              <w:top w:val="none" w:sz="0" w:space="0" w:color="auto"/>
              <w:left w:val="none" w:sz="0" w:space="0" w:color="auto"/>
              <w:bottom w:val="none" w:sz="0" w:space="0" w:color="auto"/>
              <w:right w:val="none" w:sz="0" w:space="0" w:color="auto"/>
            </w:tcBorders>
            <w:hideMark/>
          </w:tcPr>
          <w:p w14:paraId="76CB828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85BCDA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4EDAB0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NWPNET003 Control electrical risk on metallic pipes. </w:t>
            </w:r>
          </w:p>
        </w:tc>
        <w:tc>
          <w:tcPr>
            <w:tcW w:w="708" w:type="dxa"/>
            <w:tcBorders>
              <w:top w:val="none" w:sz="0" w:space="0" w:color="auto"/>
              <w:left w:val="none" w:sz="0" w:space="0" w:color="auto"/>
              <w:bottom w:val="none" w:sz="0" w:space="0" w:color="auto"/>
              <w:right w:val="none" w:sz="0" w:space="0" w:color="auto"/>
            </w:tcBorders>
            <w:hideMark/>
          </w:tcPr>
          <w:p w14:paraId="5CC7154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C87B6E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PCs 1.3 &amp; 1.4 reworded and merged</w:t>
            </w:r>
            <w:r w:rsidRPr="00185FB6">
              <w:rPr>
                <w:rFonts w:ascii="GT America Regular" w:eastAsia="Times New Roman" w:hAnsi="GT America Regular" w:cs="Open Sans"/>
                <w:sz w:val="20"/>
                <w:szCs w:val="20"/>
                <w:lang w:eastAsia="en-AU"/>
              </w:rPr>
              <w:br/>
              <w:t>PC 1.5 renumbered to 1.4</w:t>
            </w:r>
            <w:r w:rsidRPr="00185FB6">
              <w:rPr>
                <w:rFonts w:ascii="GT America Regular" w:eastAsia="Times New Roman" w:hAnsi="GT America Regular" w:cs="Open Sans"/>
                <w:sz w:val="20"/>
                <w:szCs w:val="20"/>
                <w:lang w:eastAsia="en-AU"/>
              </w:rPr>
              <w:br/>
              <w:t>PC 1.5 added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65298B0E"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383BB6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FB8CC2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NWPNET003</w:t>
            </w:r>
          </w:p>
        </w:tc>
        <w:tc>
          <w:tcPr>
            <w:tcW w:w="2126" w:type="dxa"/>
            <w:tcBorders>
              <w:top w:val="none" w:sz="0" w:space="0" w:color="auto"/>
              <w:left w:val="none" w:sz="0" w:space="0" w:color="auto"/>
              <w:bottom w:val="none" w:sz="0" w:space="0" w:color="auto"/>
              <w:right w:val="none" w:sz="0" w:space="0" w:color="auto"/>
            </w:tcBorders>
            <w:hideMark/>
          </w:tcPr>
          <w:p w14:paraId="6F7C284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Control electrical risk on metallic pipes.</w:t>
            </w:r>
          </w:p>
        </w:tc>
        <w:tc>
          <w:tcPr>
            <w:tcW w:w="1276" w:type="dxa"/>
            <w:tcBorders>
              <w:top w:val="none" w:sz="0" w:space="0" w:color="auto"/>
              <w:left w:val="none" w:sz="0" w:space="0" w:color="auto"/>
              <w:bottom w:val="none" w:sz="0" w:space="0" w:color="auto"/>
              <w:right w:val="none" w:sz="0" w:space="0" w:color="auto"/>
            </w:tcBorders>
            <w:hideMark/>
          </w:tcPr>
          <w:p w14:paraId="0921928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7FFB03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7191AE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NWPNET020 Control electrical risk on metallic pipes</w:t>
            </w:r>
          </w:p>
        </w:tc>
        <w:tc>
          <w:tcPr>
            <w:tcW w:w="708" w:type="dxa"/>
            <w:tcBorders>
              <w:top w:val="none" w:sz="0" w:space="0" w:color="auto"/>
              <w:left w:val="none" w:sz="0" w:space="0" w:color="auto"/>
              <w:bottom w:val="none" w:sz="0" w:space="0" w:color="auto"/>
              <w:right w:val="none" w:sz="0" w:space="0" w:color="auto"/>
            </w:tcBorders>
            <w:hideMark/>
          </w:tcPr>
          <w:p w14:paraId="79291A3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8DF2F6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E02EB72" w14:textId="77777777" w:rsidTr="005D17B8">
        <w:trPr>
          <w:cnfStyle w:val="000000100000" w:firstRow="0" w:lastRow="0" w:firstColumn="0" w:lastColumn="0" w:oddVBand="0" w:evenVBand="0" w:oddHBand="1" w:evenHBand="0" w:firstRowFirstColumn="0" w:firstRowLastColumn="0" w:lastRowFirstColumn="0" w:lastRowLastColumn="0"/>
          <w:trHeight w:val="3815"/>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5C88AB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97ED7F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NWPNET028</w:t>
            </w:r>
          </w:p>
        </w:tc>
        <w:tc>
          <w:tcPr>
            <w:tcW w:w="2126" w:type="dxa"/>
            <w:tcBorders>
              <w:top w:val="none" w:sz="0" w:space="0" w:color="auto"/>
              <w:left w:val="none" w:sz="0" w:space="0" w:color="auto"/>
              <w:bottom w:val="none" w:sz="0" w:space="0" w:color="auto"/>
              <w:right w:val="none" w:sz="0" w:space="0" w:color="auto"/>
            </w:tcBorders>
            <w:hideMark/>
          </w:tcPr>
          <w:p w14:paraId="122FE2C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network systems</w:t>
            </w:r>
          </w:p>
        </w:tc>
        <w:tc>
          <w:tcPr>
            <w:tcW w:w="1276" w:type="dxa"/>
            <w:tcBorders>
              <w:top w:val="none" w:sz="0" w:space="0" w:color="auto"/>
              <w:left w:val="none" w:sz="0" w:space="0" w:color="auto"/>
              <w:bottom w:val="none" w:sz="0" w:space="0" w:color="auto"/>
              <w:right w:val="none" w:sz="0" w:space="0" w:color="auto"/>
            </w:tcBorders>
            <w:hideMark/>
          </w:tcPr>
          <w:p w14:paraId="521B505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CE6235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3E5FB7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NWPNET004 Monitor and operate network systems. </w:t>
            </w:r>
          </w:p>
        </w:tc>
        <w:tc>
          <w:tcPr>
            <w:tcW w:w="708" w:type="dxa"/>
            <w:tcBorders>
              <w:top w:val="none" w:sz="0" w:space="0" w:color="auto"/>
              <w:left w:val="none" w:sz="0" w:space="0" w:color="auto"/>
              <w:bottom w:val="none" w:sz="0" w:space="0" w:color="auto"/>
              <w:right w:val="none" w:sz="0" w:space="0" w:color="auto"/>
            </w:tcBorders>
            <w:hideMark/>
          </w:tcPr>
          <w:p w14:paraId="48EC2B9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7511E4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renumbered to 1.4</w:t>
            </w:r>
            <w:r w:rsidRPr="00185FB6">
              <w:rPr>
                <w:rFonts w:ascii="GT America Regular" w:eastAsia="Times New Roman" w:hAnsi="GT America Regular" w:cs="Open Sans"/>
                <w:sz w:val="20"/>
                <w:szCs w:val="20"/>
                <w:lang w:eastAsia="en-AU"/>
              </w:rPr>
              <w:br/>
              <w:t>PC 1.5 added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4.5 reworded</w:t>
            </w:r>
            <w:r w:rsidRPr="00185FB6">
              <w:rPr>
                <w:rFonts w:ascii="GT America Regular" w:eastAsia="Times New Roman" w:hAnsi="GT America Regular" w:cs="Open Sans"/>
                <w:sz w:val="20"/>
                <w:szCs w:val="20"/>
                <w:lang w:eastAsia="en-AU"/>
              </w:rPr>
              <w:br/>
              <w:t>PC 4.5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2A7456C1"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10F5EF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5BAE89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NWPNET004</w:t>
            </w:r>
          </w:p>
        </w:tc>
        <w:tc>
          <w:tcPr>
            <w:tcW w:w="2126" w:type="dxa"/>
            <w:tcBorders>
              <w:top w:val="none" w:sz="0" w:space="0" w:color="auto"/>
              <w:left w:val="none" w:sz="0" w:space="0" w:color="auto"/>
              <w:bottom w:val="none" w:sz="0" w:space="0" w:color="auto"/>
              <w:right w:val="none" w:sz="0" w:space="0" w:color="auto"/>
            </w:tcBorders>
            <w:hideMark/>
          </w:tcPr>
          <w:p w14:paraId="2E79F84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network systems.</w:t>
            </w:r>
          </w:p>
        </w:tc>
        <w:tc>
          <w:tcPr>
            <w:tcW w:w="1276" w:type="dxa"/>
            <w:tcBorders>
              <w:top w:val="none" w:sz="0" w:space="0" w:color="auto"/>
              <w:left w:val="none" w:sz="0" w:space="0" w:color="auto"/>
              <w:bottom w:val="none" w:sz="0" w:space="0" w:color="auto"/>
              <w:right w:val="none" w:sz="0" w:space="0" w:color="auto"/>
            </w:tcBorders>
            <w:hideMark/>
          </w:tcPr>
          <w:p w14:paraId="1836475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55B60A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D98635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NWPNET028 Monitor and operate network systems</w:t>
            </w:r>
          </w:p>
        </w:tc>
        <w:tc>
          <w:tcPr>
            <w:tcW w:w="708" w:type="dxa"/>
            <w:tcBorders>
              <w:top w:val="none" w:sz="0" w:space="0" w:color="auto"/>
              <w:left w:val="none" w:sz="0" w:space="0" w:color="auto"/>
              <w:bottom w:val="none" w:sz="0" w:space="0" w:color="auto"/>
              <w:right w:val="none" w:sz="0" w:space="0" w:color="auto"/>
            </w:tcBorders>
            <w:hideMark/>
          </w:tcPr>
          <w:p w14:paraId="6A2753D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1C9815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EA61BA0" w14:textId="77777777" w:rsidTr="005D17B8">
        <w:trPr>
          <w:cnfStyle w:val="000000100000" w:firstRow="0" w:lastRow="0" w:firstColumn="0" w:lastColumn="0" w:oddVBand="0" w:evenVBand="0" w:oddHBand="1" w:evenHBand="0" w:firstRowFirstColumn="0" w:firstRowLastColumn="0" w:lastRowFirstColumn="0" w:lastRowLastColumn="0"/>
          <w:trHeight w:val="5478"/>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C30E3A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A9AA80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NWPNET029</w:t>
            </w:r>
          </w:p>
        </w:tc>
        <w:tc>
          <w:tcPr>
            <w:tcW w:w="2126" w:type="dxa"/>
            <w:tcBorders>
              <w:top w:val="none" w:sz="0" w:space="0" w:color="auto"/>
              <w:left w:val="none" w:sz="0" w:space="0" w:color="auto"/>
              <w:bottom w:val="none" w:sz="0" w:space="0" w:color="auto"/>
              <w:right w:val="none" w:sz="0" w:space="0" w:color="auto"/>
            </w:tcBorders>
            <w:hideMark/>
          </w:tcPr>
          <w:p w14:paraId="6A2DFCD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Locate, identify and protect utilities</w:t>
            </w:r>
          </w:p>
        </w:tc>
        <w:tc>
          <w:tcPr>
            <w:tcW w:w="1276" w:type="dxa"/>
            <w:tcBorders>
              <w:top w:val="none" w:sz="0" w:space="0" w:color="auto"/>
              <w:left w:val="none" w:sz="0" w:space="0" w:color="auto"/>
              <w:bottom w:val="none" w:sz="0" w:space="0" w:color="auto"/>
              <w:right w:val="none" w:sz="0" w:space="0" w:color="auto"/>
            </w:tcBorders>
            <w:hideMark/>
          </w:tcPr>
          <w:p w14:paraId="014AE46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1294B1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8336F8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NWPNET011 Locate, identify and protect utilities. </w:t>
            </w:r>
          </w:p>
        </w:tc>
        <w:tc>
          <w:tcPr>
            <w:tcW w:w="708" w:type="dxa"/>
            <w:tcBorders>
              <w:top w:val="none" w:sz="0" w:space="0" w:color="auto"/>
              <w:left w:val="none" w:sz="0" w:space="0" w:color="auto"/>
              <w:bottom w:val="none" w:sz="0" w:space="0" w:color="auto"/>
              <w:right w:val="none" w:sz="0" w:space="0" w:color="auto"/>
            </w:tcBorders>
            <w:hideMark/>
          </w:tcPr>
          <w:p w14:paraId="0849704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465562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Element 3 reworded</w:t>
            </w:r>
            <w:r w:rsidRPr="00185FB6">
              <w:rPr>
                <w:rFonts w:ascii="GT America Regular" w:eastAsia="Times New Roman" w:hAnsi="GT America Regular" w:cs="Open Sans"/>
                <w:sz w:val="20"/>
                <w:szCs w:val="20"/>
                <w:lang w:eastAsia="en-AU"/>
              </w:rPr>
              <w:br/>
              <w:t>Element 4 reworded</w:t>
            </w:r>
            <w:r w:rsidRPr="00185FB6">
              <w:rPr>
                <w:rFonts w:ascii="GT America Regular" w:eastAsia="Times New Roman" w:hAnsi="GT America Regular" w:cs="Open Sans"/>
                <w:sz w:val="20"/>
                <w:szCs w:val="20"/>
                <w:lang w:eastAsia="en-AU"/>
              </w:rPr>
              <w:br/>
              <w:t>Element 5 replaced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added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replaced</w:t>
            </w:r>
            <w:r w:rsidRPr="00185FB6">
              <w:rPr>
                <w:rFonts w:ascii="GT America Regular" w:eastAsia="Times New Roman" w:hAnsi="GT America Regular" w:cs="Open Sans"/>
                <w:sz w:val="20"/>
                <w:szCs w:val="20"/>
                <w:lang w:eastAsia="en-AU"/>
              </w:rPr>
              <w:br/>
              <w:t>PC 2.3 replaced</w:t>
            </w:r>
            <w:r w:rsidRPr="00185FB6">
              <w:rPr>
                <w:rFonts w:ascii="GT America Regular" w:eastAsia="Times New Roman" w:hAnsi="GT America Regular" w:cs="Open Sans"/>
                <w:sz w:val="20"/>
                <w:szCs w:val="20"/>
                <w:lang w:eastAsia="en-AU"/>
              </w:rPr>
              <w:br/>
              <w:t>PC 2.4 added</w:t>
            </w:r>
            <w:r w:rsidRPr="00185FB6">
              <w:rPr>
                <w:rFonts w:ascii="GT America Regular" w:eastAsia="Times New Roman" w:hAnsi="GT America Regular" w:cs="Open Sans"/>
                <w:sz w:val="20"/>
                <w:szCs w:val="20"/>
                <w:lang w:eastAsia="en-AU"/>
              </w:rPr>
              <w:br/>
              <w:t>PC 2.5 added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PCs 4.1 &amp; 4.2 reworded and merged</w:t>
            </w:r>
            <w:r w:rsidRPr="00185FB6">
              <w:rPr>
                <w:rFonts w:ascii="GT America Regular" w:eastAsia="Times New Roman" w:hAnsi="GT America Regular" w:cs="Open Sans"/>
                <w:sz w:val="20"/>
                <w:szCs w:val="20"/>
                <w:lang w:eastAsia="en-AU"/>
              </w:rPr>
              <w:br/>
              <w:t>PC 4.3 renumbered to 4.2</w:t>
            </w:r>
            <w:r w:rsidRPr="00185FB6">
              <w:rPr>
                <w:rFonts w:ascii="GT America Regular" w:eastAsia="Times New Roman" w:hAnsi="GT America Regular" w:cs="Open Sans"/>
                <w:sz w:val="20"/>
                <w:szCs w:val="20"/>
                <w:lang w:eastAsia="en-AU"/>
              </w:rPr>
              <w:br/>
              <w:t>PC 4.4 reworded</w:t>
            </w:r>
            <w:r w:rsidRPr="00185FB6">
              <w:rPr>
                <w:rFonts w:ascii="GT America Regular" w:eastAsia="Times New Roman" w:hAnsi="GT America Regular" w:cs="Open Sans"/>
                <w:sz w:val="20"/>
                <w:szCs w:val="20"/>
                <w:lang w:eastAsia="en-AU"/>
              </w:rPr>
              <w:br/>
              <w:t>PC 5.1 replaced</w:t>
            </w:r>
            <w:r w:rsidRPr="00185FB6">
              <w:rPr>
                <w:rFonts w:ascii="GT America Regular" w:eastAsia="Times New Roman" w:hAnsi="GT America Regular" w:cs="Open Sans"/>
                <w:sz w:val="20"/>
                <w:szCs w:val="20"/>
                <w:lang w:eastAsia="en-AU"/>
              </w:rPr>
              <w:br/>
              <w:t>PC 5.2 replaced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79055DA3"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57E8CF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2F3055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NWPNET011</w:t>
            </w:r>
          </w:p>
        </w:tc>
        <w:tc>
          <w:tcPr>
            <w:tcW w:w="2126" w:type="dxa"/>
            <w:tcBorders>
              <w:top w:val="none" w:sz="0" w:space="0" w:color="auto"/>
              <w:left w:val="none" w:sz="0" w:space="0" w:color="auto"/>
              <w:bottom w:val="none" w:sz="0" w:space="0" w:color="auto"/>
              <w:right w:val="none" w:sz="0" w:space="0" w:color="auto"/>
            </w:tcBorders>
            <w:hideMark/>
          </w:tcPr>
          <w:p w14:paraId="202004F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Locate, identify and protect utilities.</w:t>
            </w:r>
          </w:p>
        </w:tc>
        <w:tc>
          <w:tcPr>
            <w:tcW w:w="1276" w:type="dxa"/>
            <w:tcBorders>
              <w:top w:val="none" w:sz="0" w:space="0" w:color="auto"/>
              <w:left w:val="none" w:sz="0" w:space="0" w:color="auto"/>
              <w:bottom w:val="none" w:sz="0" w:space="0" w:color="auto"/>
              <w:right w:val="none" w:sz="0" w:space="0" w:color="auto"/>
            </w:tcBorders>
            <w:hideMark/>
          </w:tcPr>
          <w:p w14:paraId="076B39F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79BA87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99A16F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NWPNET029 Locate, identify and protect utilities</w:t>
            </w:r>
          </w:p>
        </w:tc>
        <w:tc>
          <w:tcPr>
            <w:tcW w:w="708" w:type="dxa"/>
            <w:tcBorders>
              <w:top w:val="none" w:sz="0" w:space="0" w:color="auto"/>
              <w:left w:val="none" w:sz="0" w:space="0" w:color="auto"/>
              <w:bottom w:val="none" w:sz="0" w:space="0" w:color="auto"/>
              <w:right w:val="none" w:sz="0" w:space="0" w:color="auto"/>
            </w:tcBorders>
            <w:hideMark/>
          </w:tcPr>
          <w:p w14:paraId="576F339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01AA3A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136903B3" w14:textId="77777777" w:rsidTr="005D17B8">
        <w:trPr>
          <w:cnfStyle w:val="000000100000" w:firstRow="0" w:lastRow="0" w:firstColumn="0" w:lastColumn="0" w:oddVBand="0" w:evenVBand="0" w:oddHBand="1" w:evenHBand="0" w:firstRowFirstColumn="0" w:firstRowLastColumn="0" w:lastRowFirstColumn="0" w:lastRowLastColumn="0"/>
          <w:trHeight w:val="335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DE62ED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2A025C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NWPNET030</w:t>
            </w:r>
          </w:p>
        </w:tc>
        <w:tc>
          <w:tcPr>
            <w:tcW w:w="2126" w:type="dxa"/>
            <w:tcBorders>
              <w:top w:val="none" w:sz="0" w:space="0" w:color="auto"/>
              <w:left w:val="none" w:sz="0" w:space="0" w:color="auto"/>
              <w:bottom w:val="none" w:sz="0" w:space="0" w:color="auto"/>
              <w:right w:val="none" w:sz="0" w:space="0" w:color="auto"/>
            </w:tcBorders>
            <w:hideMark/>
          </w:tcPr>
          <w:p w14:paraId="34D53EA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Identify and respond to water quality problems</w:t>
            </w:r>
          </w:p>
        </w:tc>
        <w:tc>
          <w:tcPr>
            <w:tcW w:w="1276" w:type="dxa"/>
            <w:tcBorders>
              <w:top w:val="none" w:sz="0" w:space="0" w:color="auto"/>
              <w:left w:val="none" w:sz="0" w:space="0" w:color="auto"/>
              <w:bottom w:val="none" w:sz="0" w:space="0" w:color="auto"/>
              <w:right w:val="none" w:sz="0" w:space="0" w:color="auto"/>
            </w:tcBorders>
            <w:hideMark/>
          </w:tcPr>
          <w:p w14:paraId="73D212F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D2F713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016334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NWPNET013 Identify and respond to water problems. </w:t>
            </w:r>
          </w:p>
        </w:tc>
        <w:tc>
          <w:tcPr>
            <w:tcW w:w="708" w:type="dxa"/>
            <w:tcBorders>
              <w:top w:val="none" w:sz="0" w:space="0" w:color="auto"/>
              <w:left w:val="none" w:sz="0" w:space="0" w:color="auto"/>
              <w:bottom w:val="none" w:sz="0" w:space="0" w:color="auto"/>
              <w:right w:val="none" w:sz="0" w:space="0" w:color="auto"/>
            </w:tcBorders>
            <w:hideMark/>
          </w:tcPr>
          <w:p w14:paraId="6EB8FEE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A17F04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1.6 added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009766F5"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EBF96D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570A5B0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NWPNET013</w:t>
            </w:r>
          </w:p>
        </w:tc>
        <w:tc>
          <w:tcPr>
            <w:tcW w:w="2126" w:type="dxa"/>
            <w:tcBorders>
              <w:top w:val="none" w:sz="0" w:space="0" w:color="auto"/>
              <w:left w:val="none" w:sz="0" w:space="0" w:color="auto"/>
              <w:bottom w:val="none" w:sz="0" w:space="0" w:color="auto"/>
              <w:right w:val="none" w:sz="0" w:space="0" w:color="auto"/>
            </w:tcBorders>
            <w:hideMark/>
          </w:tcPr>
          <w:p w14:paraId="4353A3E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Identify and respond to water problems.</w:t>
            </w:r>
          </w:p>
        </w:tc>
        <w:tc>
          <w:tcPr>
            <w:tcW w:w="1276" w:type="dxa"/>
            <w:tcBorders>
              <w:top w:val="none" w:sz="0" w:space="0" w:color="auto"/>
              <w:left w:val="none" w:sz="0" w:space="0" w:color="auto"/>
              <w:bottom w:val="none" w:sz="0" w:space="0" w:color="auto"/>
              <w:right w:val="none" w:sz="0" w:space="0" w:color="auto"/>
            </w:tcBorders>
            <w:hideMark/>
          </w:tcPr>
          <w:p w14:paraId="7AC3351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DD7EC2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F8C3EE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NWPNET030 Identify and respond to water quality problems</w:t>
            </w:r>
          </w:p>
        </w:tc>
        <w:tc>
          <w:tcPr>
            <w:tcW w:w="708" w:type="dxa"/>
            <w:tcBorders>
              <w:top w:val="none" w:sz="0" w:space="0" w:color="auto"/>
              <w:left w:val="none" w:sz="0" w:space="0" w:color="auto"/>
              <w:bottom w:val="none" w:sz="0" w:space="0" w:color="auto"/>
              <w:right w:val="none" w:sz="0" w:space="0" w:color="auto"/>
            </w:tcBorders>
            <w:hideMark/>
          </w:tcPr>
          <w:p w14:paraId="52562BD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EDC9D9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4C7A77F5" w14:textId="77777777" w:rsidTr="005D17B8">
        <w:trPr>
          <w:cnfStyle w:val="000000100000" w:firstRow="0" w:lastRow="0" w:firstColumn="0" w:lastColumn="0" w:oddVBand="0" w:evenVBand="0" w:oddHBand="1" w:evenHBand="0" w:firstRowFirstColumn="0" w:firstRowLastColumn="0" w:lastRowFirstColumn="0" w:lastRowLastColumn="0"/>
          <w:trHeight w:val="434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B556D1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2746EC0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NWPNET035</w:t>
            </w:r>
          </w:p>
        </w:tc>
        <w:tc>
          <w:tcPr>
            <w:tcW w:w="2126" w:type="dxa"/>
            <w:tcBorders>
              <w:top w:val="none" w:sz="0" w:space="0" w:color="auto"/>
              <w:left w:val="none" w:sz="0" w:space="0" w:color="auto"/>
              <w:bottom w:val="none" w:sz="0" w:space="0" w:color="auto"/>
              <w:right w:val="none" w:sz="0" w:space="0" w:color="auto"/>
            </w:tcBorders>
            <w:hideMark/>
          </w:tcPr>
          <w:p w14:paraId="66D9208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 odour and infiltration investigations</w:t>
            </w:r>
          </w:p>
        </w:tc>
        <w:tc>
          <w:tcPr>
            <w:tcW w:w="1276" w:type="dxa"/>
            <w:tcBorders>
              <w:top w:val="none" w:sz="0" w:space="0" w:color="auto"/>
              <w:left w:val="none" w:sz="0" w:space="0" w:color="auto"/>
              <w:bottom w:val="none" w:sz="0" w:space="0" w:color="auto"/>
              <w:right w:val="none" w:sz="0" w:space="0" w:color="auto"/>
            </w:tcBorders>
            <w:hideMark/>
          </w:tcPr>
          <w:p w14:paraId="32C1DB6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20A914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A75081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NWPNET014 Perform odour and infiltration investigations. </w:t>
            </w:r>
          </w:p>
        </w:tc>
        <w:tc>
          <w:tcPr>
            <w:tcW w:w="708" w:type="dxa"/>
            <w:tcBorders>
              <w:top w:val="none" w:sz="0" w:space="0" w:color="auto"/>
              <w:left w:val="none" w:sz="0" w:space="0" w:color="auto"/>
              <w:bottom w:val="none" w:sz="0" w:space="0" w:color="auto"/>
              <w:right w:val="none" w:sz="0" w:space="0" w:color="auto"/>
            </w:tcBorders>
            <w:hideMark/>
          </w:tcPr>
          <w:p w14:paraId="76C55C3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C70550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 reworded</w:t>
            </w:r>
            <w:r w:rsidRPr="00185FB6">
              <w:rPr>
                <w:rFonts w:ascii="GT America Regular" w:eastAsia="Times New Roman" w:hAnsi="GT America Regular" w:cs="Open Sans"/>
                <w:sz w:val="20"/>
                <w:szCs w:val="20"/>
                <w:lang w:eastAsia="en-AU"/>
              </w:rPr>
              <w:br/>
              <w:t>Element 2 – reworded and renumbered to element 3</w:t>
            </w:r>
            <w:r w:rsidRPr="00185FB6">
              <w:rPr>
                <w:rFonts w:ascii="GT America Regular" w:eastAsia="Times New Roman" w:hAnsi="GT America Regular" w:cs="Open Sans"/>
                <w:sz w:val="20"/>
                <w:szCs w:val="20"/>
                <w:lang w:eastAsia="en-AU"/>
              </w:rPr>
              <w:br/>
              <w:t>New Element 2 – added</w:t>
            </w:r>
            <w:r w:rsidRPr="00185FB6">
              <w:rPr>
                <w:rFonts w:ascii="GT America Regular" w:eastAsia="Times New Roman" w:hAnsi="GT America Regular" w:cs="Open Sans"/>
                <w:sz w:val="20"/>
                <w:szCs w:val="20"/>
                <w:lang w:eastAsia="en-AU"/>
              </w:rPr>
              <w:br/>
              <w:t>Element 4 – added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 and renumbered to 1.3</w:t>
            </w:r>
            <w:r w:rsidRPr="00185FB6">
              <w:rPr>
                <w:rFonts w:ascii="GT America Regular" w:eastAsia="Times New Roman" w:hAnsi="GT America Regular" w:cs="Open Sans"/>
                <w:sz w:val="20"/>
                <w:szCs w:val="20"/>
                <w:lang w:eastAsia="en-AU"/>
              </w:rPr>
              <w:br/>
              <w:t>PC 1.3 reworded and renumbered to 1.4</w:t>
            </w:r>
            <w:r w:rsidRPr="00185FB6">
              <w:rPr>
                <w:rFonts w:ascii="GT America Regular" w:eastAsia="Times New Roman" w:hAnsi="GT America Regular" w:cs="Open Sans"/>
                <w:sz w:val="20"/>
                <w:szCs w:val="20"/>
                <w:lang w:eastAsia="en-AU"/>
              </w:rPr>
              <w:br/>
              <w:t>PC 1.5 added</w:t>
            </w:r>
            <w:r w:rsidRPr="00185FB6">
              <w:rPr>
                <w:rFonts w:ascii="GT America Regular" w:eastAsia="Times New Roman" w:hAnsi="GT America Regular" w:cs="Open Sans"/>
                <w:sz w:val="20"/>
                <w:szCs w:val="20"/>
                <w:lang w:eastAsia="en-AU"/>
              </w:rPr>
              <w:br/>
              <w:t>PC 2.1 replaced</w:t>
            </w:r>
            <w:r w:rsidRPr="00185FB6">
              <w:rPr>
                <w:rFonts w:ascii="GT America Regular" w:eastAsia="Times New Roman" w:hAnsi="GT America Regular" w:cs="Open Sans"/>
                <w:sz w:val="20"/>
                <w:szCs w:val="20"/>
                <w:lang w:eastAsia="en-AU"/>
              </w:rPr>
              <w:br/>
              <w:t>PC 2.2 merged with new 1.2</w:t>
            </w:r>
            <w:r w:rsidRPr="00185FB6">
              <w:rPr>
                <w:rFonts w:ascii="GT America Regular" w:eastAsia="Times New Roman" w:hAnsi="GT America Regular" w:cs="Open Sans"/>
                <w:sz w:val="20"/>
                <w:szCs w:val="20"/>
                <w:lang w:eastAsia="en-AU"/>
              </w:rPr>
              <w:br/>
              <w:t>PC 2.3 reworded and renumber 3.1</w:t>
            </w:r>
            <w:r w:rsidRPr="00185FB6">
              <w:rPr>
                <w:rFonts w:ascii="GT America Regular" w:eastAsia="Times New Roman" w:hAnsi="GT America Regular" w:cs="Open Sans"/>
                <w:sz w:val="20"/>
                <w:szCs w:val="20"/>
                <w:lang w:eastAsia="en-AU"/>
              </w:rPr>
              <w:br/>
              <w:t>PC 2.4 reworded and renumber 3.2</w:t>
            </w:r>
            <w:r w:rsidRPr="00185FB6">
              <w:rPr>
                <w:rFonts w:ascii="GT America Regular" w:eastAsia="Times New Roman" w:hAnsi="GT America Regular" w:cs="Open Sans"/>
                <w:sz w:val="20"/>
                <w:szCs w:val="20"/>
                <w:lang w:eastAsia="en-AU"/>
              </w:rPr>
              <w:br/>
              <w:t>PC 2.5 reworded and renumber 3.3</w:t>
            </w:r>
            <w:r w:rsidRPr="00185FB6">
              <w:rPr>
                <w:rFonts w:ascii="GT America Regular" w:eastAsia="Times New Roman" w:hAnsi="GT America Regular" w:cs="Open Sans"/>
                <w:sz w:val="20"/>
                <w:szCs w:val="20"/>
                <w:lang w:eastAsia="en-AU"/>
              </w:rPr>
              <w:br/>
              <w:t>PC 2.6 reworded and renumber 4.3</w:t>
            </w:r>
            <w:r w:rsidRPr="00185FB6">
              <w:rPr>
                <w:rFonts w:ascii="GT America Regular" w:eastAsia="Times New Roman" w:hAnsi="GT America Regular" w:cs="Open Sans"/>
                <w:sz w:val="20"/>
                <w:szCs w:val="20"/>
                <w:lang w:eastAsia="en-AU"/>
              </w:rPr>
              <w:br/>
              <w:t>PC ‘s 3.1 – 3.4 added</w:t>
            </w:r>
            <w:r w:rsidRPr="00185FB6">
              <w:rPr>
                <w:rFonts w:ascii="GT America Regular" w:eastAsia="Times New Roman" w:hAnsi="GT America Regular" w:cs="Open Sans"/>
                <w:sz w:val="20"/>
                <w:szCs w:val="20"/>
                <w:lang w:eastAsia="en-AU"/>
              </w:rPr>
              <w:br/>
              <w:t>PC ‘s 4.1 – 4.3 added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D58815A"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158D55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7FDFEB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NWPNET014</w:t>
            </w:r>
          </w:p>
        </w:tc>
        <w:tc>
          <w:tcPr>
            <w:tcW w:w="2126" w:type="dxa"/>
            <w:tcBorders>
              <w:top w:val="none" w:sz="0" w:space="0" w:color="auto"/>
              <w:left w:val="none" w:sz="0" w:space="0" w:color="auto"/>
              <w:bottom w:val="none" w:sz="0" w:space="0" w:color="auto"/>
              <w:right w:val="none" w:sz="0" w:space="0" w:color="auto"/>
            </w:tcBorders>
            <w:hideMark/>
          </w:tcPr>
          <w:p w14:paraId="0621999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 odour and infiltration investigations.</w:t>
            </w:r>
          </w:p>
        </w:tc>
        <w:tc>
          <w:tcPr>
            <w:tcW w:w="1276" w:type="dxa"/>
            <w:tcBorders>
              <w:top w:val="none" w:sz="0" w:space="0" w:color="auto"/>
              <w:left w:val="none" w:sz="0" w:space="0" w:color="auto"/>
              <w:bottom w:val="none" w:sz="0" w:space="0" w:color="auto"/>
              <w:right w:val="none" w:sz="0" w:space="0" w:color="auto"/>
            </w:tcBorders>
            <w:hideMark/>
          </w:tcPr>
          <w:p w14:paraId="520DC09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4A179E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1CE7D1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NWPNET035 Perform odour and infiltration investigations</w:t>
            </w:r>
          </w:p>
        </w:tc>
        <w:tc>
          <w:tcPr>
            <w:tcW w:w="708" w:type="dxa"/>
            <w:tcBorders>
              <w:top w:val="none" w:sz="0" w:space="0" w:color="auto"/>
              <w:left w:val="none" w:sz="0" w:space="0" w:color="auto"/>
              <w:bottom w:val="none" w:sz="0" w:space="0" w:color="auto"/>
              <w:right w:val="none" w:sz="0" w:space="0" w:color="auto"/>
            </w:tcBorders>
            <w:hideMark/>
          </w:tcPr>
          <w:p w14:paraId="19A1C40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DEA374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8DC2B2F" w14:textId="77777777" w:rsidTr="005D17B8">
        <w:trPr>
          <w:cnfStyle w:val="000000100000" w:firstRow="0" w:lastRow="0" w:firstColumn="0" w:lastColumn="0" w:oddVBand="0" w:evenVBand="0" w:oddHBand="1" w:evenHBand="0" w:firstRowFirstColumn="0" w:firstRowLastColumn="0" w:lastRowFirstColumn="0" w:lastRowLastColumn="0"/>
          <w:trHeight w:val="363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767479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0333DC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NWPNET036</w:t>
            </w:r>
          </w:p>
        </w:tc>
        <w:tc>
          <w:tcPr>
            <w:tcW w:w="2126" w:type="dxa"/>
            <w:tcBorders>
              <w:top w:val="none" w:sz="0" w:space="0" w:color="auto"/>
              <w:left w:val="none" w:sz="0" w:space="0" w:color="auto"/>
              <w:bottom w:val="none" w:sz="0" w:space="0" w:color="auto"/>
              <w:right w:val="none" w:sz="0" w:space="0" w:color="auto"/>
            </w:tcBorders>
            <w:hideMark/>
          </w:tcPr>
          <w:p w14:paraId="38D6032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 leak detection</w:t>
            </w:r>
          </w:p>
        </w:tc>
        <w:tc>
          <w:tcPr>
            <w:tcW w:w="1276" w:type="dxa"/>
            <w:tcBorders>
              <w:top w:val="none" w:sz="0" w:space="0" w:color="auto"/>
              <w:left w:val="none" w:sz="0" w:space="0" w:color="auto"/>
              <w:bottom w:val="none" w:sz="0" w:space="0" w:color="auto"/>
              <w:right w:val="none" w:sz="0" w:space="0" w:color="auto"/>
            </w:tcBorders>
            <w:hideMark/>
          </w:tcPr>
          <w:p w14:paraId="05433B9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F52F76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CEB51C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NWPNET015 Perform leak detection. </w:t>
            </w:r>
          </w:p>
        </w:tc>
        <w:tc>
          <w:tcPr>
            <w:tcW w:w="708" w:type="dxa"/>
            <w:tcBorders>
              <w:top w:val="none" w:sz="0" w:space="0" w:color="auto"/>
              <w:left w:val="none" w:sz="0" w:space="0" w:color="auto"/>
              <w:bottom w:val="none" w:sz="0" w:space="0" w:color="auto"/>
              <w:right w:val="none" w:sz="0" w:space="0" w:color="auto"/>
            </w:tcBorders>
            <w:hideMark/>
          </w:tcPr>
          <w:p w14:paraId="5AAC8A2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83D75C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 reworded</w:t>
            </w:r>
            <w:r w:rsidRPr="00185FB6">
              <w:rPr>
                <w:rFonts w:ascii="GT America Regular" w:eastAsia="Times New Roman" w:hAnsi="GT America Regular" w:cs="Open Sans"/>
                <w:sz w:val="20"/>
                <w:szCs w:val="20"/>
                <w:lang w:eastAsia="en-AU"/>
              </w:rPr>
              <w:br/>
              <w:t>Element 2 – split into elements 2 &amp; 3</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 and renumber 1.3</w:t>
            </w:r>
            <w:r w:rsidRPr="00185FB6">
              <w:rPr>
                <w:rFonts w:ascii="GT America Regular" w:eastAsia="Times New Roman" w:hAnsi="GT America Regular" w:cs="Open Sans"/>
                <w:sz w:val="20"/>
                <w:szCs w:val="20"/>
                <w:lang w:eastAsia="en-AU"/>
              </w:rPr>
              <w:br/>
              <w:t>PC 1.2 replaced with new PC</w:t>
            </w:r>
            <w:r w:rsidRPr="00185FB6">
              <w:rPr>
                <w:rFonts w:ascii="GT America Regular" w:eastAsia="Times New Roman" w:hAnsi="GT America Regular" w:cs="Open Sans"/>
                <w:sz w:val="20"/>
                <w:szCs w:val="20"/>
                <w:lang w:eastAsia="en-AU"/>
              </w:rPr>
              <w:br/>
              <w:t>PC 1.3 reworded and renumbered 1.4</w:t>
            </w:r>
            <w:r w:rsidRPr="00185FB6">
              <w:rPr>
                <w:rFonts w:ascii="GT America Regular" w:eastAsia="Times New Roman" w:hAnsi="GT America Regular" w:cs="Open Sans"/>
                <w:sz w:val="20"/>
                <w:szCs w:val="20"/>
                <w:lang w:eastAsia="en-AU"/>
              </w:rPr>
              <w:br/>
              <w:t>PC’s 1.4 &amp; 1.5 added</w:t>
            </w:r>
            <w:r w:rsidRPr="00185FB6">
              <w:rPr>
                <w:rFonts w:ascii="GT America Regular" w:eastAsia="Times New Roman" w:hAnsi="GT America Regular" w:cs="Open Sans"/>
                <w:sz w:val="20"/>
                <w:szCs w:val="20"/>
                <w:lang w:eastAsia="en-AU"/>
              </w:rPr>
              <w:br/>
              <w:t>PC 2.2 covered in new 1.2</w:t>
            </w:r>
            <w:r w:rsidRPr="00185FB6">
              <w:rPr>
                <w:rFonts w:ascii="GT America Regular" w:eastAsia="Times New Roman" w:hAnsi="GT America Regular" w:cs="Open Sans"/>
                <w:sz w:val="20"/>
                <w:szCs w:val="20"/>
                <w:lang w:eastAsia="en-AU"/>
              </w:rPr>
              <w:br/>
              <w:t>PC 2.3 reworded and renumbered to 2.2</w:t>
            </w:r>
            <w:r w:rsidRPr="00185FB6">
              <w:rPr>
                <w:rFonts w:ascii="GT America Regular" w:eastAsia="Times New Roman" w:hAnsi="GT America Regular" w:cs="Open Sans"/>
                <w:sz w:val="20"/>
                <w:szCs w:val="20"/>
                <w:lang w:eastAsia="en-AU"/>
              </w:rPr>
              <w:br/>
              <w:t>PC 2.4 reworded and renumbered to 2.3</w:t>
            </w:r>
            <w:r w:rsidRPr="00185FB6">
              <w:rPr>
                <w:rFonts w:ascii="GT America Regular" w:eastAsia="Times New Roman" w:hAnsi="GT America Regular" w:cs="Open Sans"/>
                <w:sz w:val="20"/>
                <w:szCs w:val="20"/>
                <w:lang w:eastAsia="en-AU"/>
              </w:rPr>
              <w:br/>
              <w:t>PC 2.5 reworded</w:t>
            </w:r>
            <w:r w:rsidRPr="00185FB6">
              <w:rPr>
                <w:rFonts w:ascii="GT America Regular" w:eastAsia="Times New Roman" w:hAnsi="GT America Regular" w:cs="Open Sans"/>
                <w:sz w:val="20"/>
                <w:szCs w:val="20"/>
                <w:lang w:eastAsia="en-AU"/>
              </w:rPr>
              <w:br/>
              <w:t>PC 2.6 reworded and renumbered to 3.3</w:t>
            </w:r>
            <w:r w:rsidRPr="00185FB6">
              <w:rPr>
                <w:rFonts w:ascii="GT America Regular" w:eastAsia="Times New Roman" w:hAnsi="GT America Regular" w:cs="Open Sans"/>
                <w:sz w:val="20"/>
                <w:szCs w:val="20"/>
                <w:lang w:eastAsia="en-AU"/>
              </w:rPr>
              <w:br/>
              <w:t>PC’s 3.1 &amp; 3.2 added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040FC9FF"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171866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B3D556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NWPNET015</w:t>
            </w:r>
          </w:p>
        </w:tc>
        <w:tc>
          <w:tcPr>
            <w:tcW w:w="2126" w:type="dxa"/>
            <w:tcBorders>
              <w:top w:val="none" w:sz="0" w:space="0" w:color="auto"/>
              <w:left w:val="none" w:sz="0" w:space="0" w:color="auto"/>
              <w:bottom w:val="none" w:sz="0" w:space="0" w:color="auto"/>
              <w:right w:val="none" w:sz="0" w:space="0" w:color="auto"/>
            </w:tcBorders>
            <w:hideMark/>
          </w:tcPr>
          <w:p w14:paraId="0B0287F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 leak detection.</w:t>
            </w:r>
          </w:p>
        </w:tc>
        <w:tc>
          <w:tcPr>
            <w:tcW w:w="1276" w:type="dxa"/>
            <w:tcBorders>
              <w:top w:val="none" w:sz="0" w:space="0" w:color="auto"/>
              <w:left w:val="none" w:sz="0" w:space="0" w:color="auto"/>
              <w:bottom w:val="none" w:sz="0" w:space="0" w:color="auto"/>
              <w:right w:val="none" w:sz="0" w:space="0" w:color="auto"/>
            </w:tcBorders>
            <w:hideMark/>
          </w:tcPr>
          <w:p w14:paraId="7B27F5D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70FE9E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88D8C8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NWPNET036 Perform leak detection</w:t>
            </w:r>
          </w:p>
        </w:tc>
        <w:tc>
          <w:tcPr>
            <w:tcW w:w="708" w:type="dxa"/>
            <w:tcBorders>
              <w:top w:val="none" w:sz="0" w:space="0" w:color="auto"/>
              <w:left w:val="none" w:sz="0" w:space="0" w:color="auto"/>
              <w:bottom w:val="none" w:sz="0" w:space="0" w:color="auto"/>
              <w:right w:val="none" w:sz="0" w:space="0" w:color="auto"/>
            </w:tcBorders>
            <w:hideMark/>
          </w:tcPr>
          <w:p w14:paraId="7955CF3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BFA801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18E030A0" w14:textId="77777777" w:rsidTr="005D17B8">
        <w:trPr>
          <w:cnfStyle w:val="000000100000" w:firstRow="0" w:lastRow="0" w:firstColumn="0" w:lastColumn="0" w:oddVBand="0" w:evenVBand="0" w:oddHBand="1" w:evenHBand="0" w:firstRowFirstColumn="0" w:firstRowLastColumn="0" w:lastRowFirstColumn="0" w:lastRowLastColumn="0"/>
          <w:trHeight w:val="4628"/>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CC4E99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594146C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NWPNET037</w:t>
            </w:r>
          </w:p>
        </w:tc>
        <w:tc>
          <w:tcPr>
            <w:tcW w:w="2126" w:type="dxa"/>
            <w:tcBorders>
              <w:top w:val="none" w:sz="0" w:space="0" w:color="auto"/>
              <w:left w:val="none" w:sz="0" w:space="0" w:color="auto"/>
              <w:bottom w:val="none" w:sz="0" w:space="0" w:color="auto"/>
              <w:right w:val="none" w:sz="0" w:space="0" w:color="auto"/>
            </w:tcBorders>
            <w:hideMark/>
          </w:tcPr>
          <w:p w14:paraId="384517B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sewer or stormwater assets</w:t>
            </w:r>
          </w:p>
        </w:tc>
        <w:tc>
          <w:tcPr>
            <w:tcW w:w="1276" w:type="dxa"/>
            <w:tcBorders>
              <w:top w:val="none" w:sz="0" w:space="0" w:color="auto"/>
              <w:left w:val="none" w:sz="0" w:space="0" w:color="auto"/>
              <w:bottom w:val="none" w:sz="0" w:space="0" w:color="auto"/>
              <w:right w:val="none" w:sz="0" w:space="0" w:color="auto"/>
            </w:tcBorders>
            <w:hideMark/>
          </w:tcPr>
          <w:p w14:paraId="4DAC602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8F1EF1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46D47C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NWPNET016 Inspect sewer or stormwater line. </w:t>
            </w:r>
          </w:p>
        </w:tc>
        <w:tc>
          <w:tcPr>
            <w:tcW w:w="708" w:type="dxa"/>
            <w:tcBorders>
              <w:top w:val="none" w:sz="0" w:space="0" w:color="auto"/>
              <w:left w:val="none" w:sz="0" w:space="0" w:color="auto"/>
              <w:bottom w:val="none" w:sz="0" w:space="0" w:color="auto"/>
              <w:right w:val="none" w:sz="0" w:space="0" w:color="auto"/>
            </w:tcBorders>
            <w:hideMark/>
          </w:tcPr>
          <w:p w14:paraId="0F6766A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CD9C17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Element 3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2.5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3.4 reworded</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5.1 reworded</w:t>
            </w:r>
            <w:r w:rsidRPr="00185FB6">
              <w:rPr>
                <w:rFonts w:ascii="GT America Regular" w:eastAsia="Times New Roman" w:hAnsi="GT America Regular" w:cs="Open Sans"/>
                <w:sz w:val="20"/>
                <w:szCs w:val="20"/>
                <w:lang w:eastAsia="en-AU"/>
              </w:rPr>
              <w:br/>
              <w:t>PC 5.2 reworded</w:t>
            </w:r>
            <w:r w:rsidRPr="00185FB6">
              <w:rPr>
                <w:rFonts w:ascii="GT America Regular" w:eastAsia="Times New Roman" w:hAnsi="GT America Regular" w:cs="Open Sans"/>
                <w:sz w:val="20"/>
                <w:szCs w:val="20"/>
                <w:lang w:eastAsia="en-AU"/>
              </w:rPr>
              <w:br/>
              <w:t>PC 5.3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7CF8B873"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BB632A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7C22A4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NWPNET016</w:t>
            </w:r>
          </w:p>
        </w:tc>
        <w:tc>
          <w:tcPr>
            <w:tcW w:w="2126" w:type="dxa"/>
            <w:tcBorders>
              <w:top w:val="none" w:sz="0" w:space="0" w:color="auto"/>
              <w:left w:val="none" w:sz="0" w:space="0" w:color="auto"/>
              <w:bottom w:val="none" w:sz="0" w:space="0" w:color="auto"/>
              <w:right w:val="none" w:sz="0" w:space="0" w:color="auto"/>
            </w:tcBorders>
            <w:hideMark/>
          </w:tcPr>
          <w:p w14:paraId="7EDCB82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Inspect sewer or stormwater line.</w:t>
            </w:r>
          </w:p>
        </w:tc>
        <w:tc>
          <w:tcPr>
            <w:tcW w:w="1276" w:type="dxa"/>
            <w:tcBorders>
              <w:top w:val="none" w:sz="0" w:space="0" w:color="auto"/>
              <w:left w:val="none" w:sz="0" w:space="0" w:color="auto"/>
              <w:bottom w:val="none" w:sz="0" w:space="0" w:color="auto"/>
              <w:right w:val="none" w:sz="0" w:space="0" w:color="auto"/>
            </w:tcBorders>
            <w:hideMark/>
          </w:tcPr>
          <w:p w14:paraId="7491087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AFE402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6EFF54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NWPNET037 Inspect sewer or stormwater assets</w:t>
            </w:r>
          </w:p>
        </w:tc>
        <w:tc>
          <w:tcPr>
            <w:tcW w:w="708" w:type="dxa"/>
            <w:tcBorders>
              <w:top w:val="none" w:sz="0" w:space="0" w:color="auto"/>
              <w:left w:val="none" w:sz="0" w:space="0" w:color="auto"/>
              <w:bottom w:val="none" w:sz="0" w:space="0" w:color="auto"/>
              <w:right w:val="none" w:sz="0" w:space="0" w:color="auto"/>
            </w:tcBorders>
            <w:hideMark/>
          </w:tcPr>
          <w:p w14:paraId="3EA282C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B801D8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47D5179" w14:textId="77777777" w:rsidTr="005D17B8">
        <w:trPr>
          <w:cnfStyle w:val="000000100000" w:firstRow="0" w:lastRow="0" w:firstColumn="0" w:lastColumn="0" w:oddVBand="0" w:evenVBand="0" w:oddHBand="1" w:evenHBand="0" w:firstRowFirstColumn="0" w:firstRowLastColumn="0" w:lastRowFirstColumn="0" w:lastRowLastColumn="0"/>
          <w:trHeight w:val="576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CC904D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6CBB00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NWPNET038</w:t>
            </w:r>
          </w:p>
        </w:tc>
        <w:tc>
          <w:tcPr>
            <w:tcW w:w="2126" w:type="dxa"/>
            <w:tcBorders>
              <w:top w:val="none" w:sz="0" w:space="0" w:color="auto"/>
              <w:left w:val="none" w:sz="0" w:space="0" w:color="auto"/>
              <w:bottom w:val="none" w:sz="0" w:space="0" w:color="auto"/>
              <w:right w:val="none" w:sz="0" w:space="0" w:color="auto"/>
            </w:tcBorders>
            <w:hideMark/>
          </w:tcPr>
          <w:p w14:paraId="7F2DDDF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Install metering equipment</w:t>
            </w:r>
          </w:p>
        </w:tc>
        <w:tc>
          <w:tcPr>
            <w:tcW w:w="1276" w:type="dxa"/>
            <w:tcBorders>
              <w:top w:val="none" w:sz="0" w:space="0" w:color="auto"/>
              <w:left w:val="none" w:sz="0" w:space="0" w:color="auto"/>
              <w:bottom w:val="none" w:sz="0" w:space="0" w:color="auto"/>
              <w:right w:val="none" w:sz="0" w:space="0" w:color="auto"/>
            </w:tcBorders>
            <w:hideMark/>
          </w:tcPr>
          <w:p w14:paraId="1DA9B86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313451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54F6E9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NWPNET021 Install metering equipment. </w:t>
            </w:r>
          </w:p>
        </w:tc>
        <w:tc>
          <w:tcPr>
            <w:tcW w:w="708" w:type="dxa"/>
            <w:tcBorders>
              <w:top w:val="none" w:sz="0" w:space="0" w:color="auto"/>
              <w:left w:val="none" w:sz="0" w:space="0" w:color="auto"/>
              <w:bottom w:val="none" w:sz="0" w:space="0" w:color="auto"/>
              <w:right w:val="none" w:sz="0" w:space="0" w:color="auto"/>
            </w:tcBorders>
            <w:hideMark/>
          </w:tcPr>
          <w:p w14:paraId="335320E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722FE2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1.3 deleted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 and renumbered to 1.3</w:t>
            </w:r>
            <w:r w:rsidRPr="00185FB6">
              <w:rPr>
                <w:rFonts w:ascii="GT America Regular" w:eastAsia="Times New Roman" w:hAnsi="GT America Regular" w:cs="Open Sans"/>
                <w:sz w:val="20"/>
                <w:szCs w:val="20"/>
                <w:lang w:eastAsia="en-AU"/>
              </w:rPr>
              <w:br/>
              <w:t>PC 1.6 reworded and renumbered to 1.5</w:t>
            </w:r>
            <w:r w:rsidRPr="00185FB6">
              <w:rPr>
                <w:rFonts w:ascii="GT America Regular" w:eastAsia="Times New Roman" w:hAnsi="GT America Regular" w:cs="Open Sans"/>
                <w:sz w:val="20"/>
                <w:szCs w:val="20"/>
                <w:lang w:eastAsia="en-AU"/>
              </w:rPr>
              <w:br/>
              <w:t>PC 1.7 reworded and renumbered to 1.6</w:t>
            </w:r>
            <w:r w:rsidRPr="00185FB6">
              <w:rPr>
                <w:rFonts w:ascii="GT America Regular" w:eastAsia="Times New Roman" w:hAnsi="GT America Regular" w:cs="Open Sans"/>
                <w:sz w:val="20"/>
                <w:szCs w:val="20"/>
                <w:lang w:eastAsia="en-AU"/>
              </w:rPr>
              <w:br/>
              <w:t>PC 1.8 reworded and renumbered to 1.7</w:t>
            </w:r>
            <w:r w:rsidRPr="00185FB6">
              <w:rPr>
                <w:rFonts w:ascii="GT America Regular" w:eastAsia="Times New Roman" w:hAnsi="GT America Regular" w:cs="Open Sans"/>
                <w:sz w:val="20"/>
                <w:szCs w:val="20"/>
                <w:lang w:eastAsia="en-AU"/>
              </w:rPr>
              <w:br/>
              <w:t>PC 1.9 renumbered to 1.8</w:t>
            </w:r>
            <w:r w:rsidRPr="00185FB6">
              <w:rPr>
                <w:rFonts w:ascii="GT America Regular" w:eastAsia="Times New Roman" w:hAnsi="GT America Regular" w:cs="Open Sans"/>
                <w:sz w:val="20"/>
                <w:szCs w:val="20"/>
                <w:lang w:eastAsia="en-AU"/>
              </w:rPr>
              <w:br/>
              <w:t>PC 1.9 replaced</w:t>
            </w:r>
            <w:r w:rsidRPr="00185FB6">
              <w:rPr>
                <w:rFonts w:ascii="GT America Regular" w:eastAsia="Times New Roman" w:hAnsi="GT America Regular" w:cs="Open Sans"/>
                <w:sz w:val="20"/>
                <w:szCs w:val="20"/>
                <w:lang w:eastAsia="en-AU"/>
              </w:rPr>
              <w:br/>
              <w:t>PC 2.1 replaced by reworded 2.2</w:t>
            </w:r>
            <w:r w:rsidRPr="00185FB6">
              <w:rPr>
                <w:rFonts w:ascii="GT America Regular" w:eastAsia="Times New Roman" w:hAnsi="GT America Regular" w:cs="Open Sans"/>
                <w:sz w:val="20"/>
                <w:szCs w:val="20"/>
                <w:lang w:eastAsia="en-AU"/>
              </w:rPr>
              <w:br/>
              <w:t>PC 2.2 added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3.4 reworded</w:t>
            </w:r>
            <w:r w:rsidRPr="00185FB6">
              <w:rPr>
                <w:rFonts w:ascii="GT America Regular" w:eastAsia="Times New Roman" w:hAnsi="GT America Regular" w:cs="Open Sans"/>
                <w:sz w:val="20"/>
                <w:szCs w:val="20"/>
                <w:lang w:eastAsia="en-AU"/>
              </w:rPr>
              <w:br/>
              <w:t>PC 3.5 reworded</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PC 5.1 &amp; 5.2 merged and renumbered 5.3</w:t>
            </w:r>
            <w:r w:rsidRPr="00185FB6">
              <w:rPr>
                <w:rFonts w:ascii="GT America Regular" w:eastAsia="Times New Roman" w:hAnsi="GT America Regular" w:cs="Open Sans"/>
                <w:sz w:val="20"/>
                <w:szCs w:val="20"/>
                <w:lang w:eastAsia="en-AU"/>
              </w:rPr>
              <w:br/>
              <w:t>PC 5.3 reworded and renumbered to 5.2</w:t>
            </w:r>
            <w:r w:rsidRPr="00185FB6">
              <w:rPr>
                <w:rFonts w:ascii="GT America Regular" w:eastAsia="Times New Roman" w:hAnsi="GT America Regular" w:cs="Open Sans"/>
                <w:sz w:val="20"/>
                <w:szCs w:val="20"/>
                <w:lang w:eastAsia="en-AU"/>
              </w:rPr>
              <w:br/>
              <w:t>PC 5.4 &amp; 5.5 merged and renumbered 5.1</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B68B72F"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6AB5BF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36F4A1E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NWPNET021</w:t>
            </w:r>
          </w:p>
        </w:tc>
        <w:tc>
          <w:tcPr>
            <w:tcW w:w="2126" w:type="dxa"/>
            <w:tcBorders>
              <w:top w:val="none" w:sz="0" w:space="0" w:color="auto"/>
              <w:left w:val="none" w:sz="0" w:space="0" w:color="auto"/>
              <w:bottom w:val="none" w:sz="0" w:space="0" w:color="auto"/>
              <w:right w:val="none" w:sz="0" w:space="0" w:color="auto"/>
            </w:tcBorders>
            <w:hideMark/>
          </w:tcPr>
          <w:p w14:paraId="61F3B5B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Install metering equipment.</w:t>
            </w:r>
          </w:p>
        </w:tc>
        <w:tc>
          <w:tcPr>
            <w:tcW w:w="1276" w:type="dxa"/>
            <w:tcBorders>
              <w:top w:val="none" w:sz="0" w:space="0" w:color="auto"/>
              <w:left w:val="none" w:sz="0" w:space="0" w:color="auto"/>
              <w:bottom w:val="none" w:sz="0" w:space="0" w:color="auto"/>
              <w:right w:val="none" w:sz="0" w:space="0" w:color="auto"/>
            </w:tcBorders>
            <w:hideMark/>
          </w:tcPr>
          <w:p w14:paraId="5D9014E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B7F152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55B18D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NWPNET038 Install metering equipment</w:t>
            </w:r>
          </w:p>
        </w:tc>
        <w:tc>
          <w:tcPr>
            <w:tcW w:w="708" w:type="dxa"/>
            <w:tcBorders>
              <w:top w:val="none" w:sz="0" w:space="0" w:color="auto"/>
              <w:left w:val="none" w:sz="0" w:space="0" w:color="auto"/>
              <w:bottom w:val="none" w:sz="0" w:space="0" w:color="auto"/>
              <w:right w:val="none" w:sz="0" w:space="0" w:color="auto"/>
            </w:tcBorders>
            <w:hideMark/>
          </w:tcPr>
          <w:p w14:paraId="22D5A9D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9E1182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7BD2208" w14:textId="77777777" w:rsidTr="005D17B8">
        <w:trPr>
          <w:cnfStyle w:val="000000100000" w:firstRow="0" w:lastRow="0" w:firstColumn="0" w:lastColumn="0" w:oddVBand="0" w:evenVBand="0" w:oddHBand="1" w:evenHBand="0" w:firstRowFirstColumn="0" w:firstRowLastColumn="0" w:lastRowFirstColumn="0" w:lastRowLastColumn="0"/>
          <w:trHeight w:val="406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B485B4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1E22DB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NWPNET039</w:t>
            </w:r>
          </w:p>
        </w:tc>
        <w:tc>
          <w:tcPr>
            <w:tcW w:w="2126" w:type="dxa"/>
            <w:tcBorders>
              <w:top w:val="none" w:sz="0" w:space="0" w:color="auto"/>
              <w:left w:val="none" w:sz="0" w:space="0" w:color="auto"/>
              <w:bottom w:val="none" w:sz="0" w:space="0" w:color="auto"/>
              <w:right w:val="none" w:sz="0" w:space="0" w:color="auto"/>
            </w:tcBorders>
            <w:hideMark/>
          </w:tcPr>
          <w:p w14:paraId="0CFFF86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drinking water</w:t>
            </w:r>
          </w:p>
        </w:tc>
        <w:tc>
          <w:tcPr>
            <w:tcW w:w="1276" w:type="dxa"/>
            <w:tcBorders>
              <w:top w:val="none" w:sz="0" w:space="0" w:color="auto"/>
              <w:left w:val="none" w:sz="0" w:space="0" w:color="auto"/>
              <w:bottom w:val="none" w:sz="0" w:space="0" w:color="auto"/>
              <w:right w:val="none" w:sz="0" w:space="0" w:color="auto"/>
            </w:tcBorders>
            <w:hideMark/>
          </w:tcPr>
          <w:p w14:paraId="52E87EA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C5079B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65ACE5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NWPNET022 Maintain and repair network assets for drinking water. </w:t>
            </w:r>
          </w:p>
        </w:tc>
        <w:tc>
          <w:tcPr>
            <w:tcW w:w="708" w:type="dxa"/>
            <w:tcBorders>
              <w:top w:val="none" w:sz="0" w:space="0" w:color="auto"/>
              <w:left w:val="none" w:sz="0" w:space="0" w:color="auto"/>
              <w:bottom w:val="none" w:sz="0" w:space="0" w:color="auto"/>
              <w:right w:val="none" w:sz="0" w:space="0" w:color="auto"/>
            </w:tcBorders>
            <w:hideMark/>
          </w:tcPr>
          <w:p w14:paraId="14AA4CB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44E37B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3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1.5 deleted, PC 1.6 reworded and renumbered 1.5</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deleted and replaced by 2.5</w:t>
            </w:r>
            <w:r w:rsidRPr="00185FB6">
              <w:rPr>
                <w:rFonts w:ascii="GT America Regular" w:eastAsia="Times New Roman" w:hAnsi="GT America Regular" w:cs="Open Sans"/>
                <w:sz w:val="20"/>
                <w:szCs w:val="20"/>
                <w:lang w:eastAsia="en-AU"/>
              </w:rPr>
              <w:br/>
              <w:t>PC 2.6 reworded and renumbered to 2.5</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deleted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7CF5DEE5"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DCF549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35EDDE5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NWPNET022</w:t>
            </w:r>
          </w:p>
        </w:tc>
        <w:tc>
          <w:tcPr>
            <w:tcW w:w="2126" w:type="dxa"/>
            <w:tcBorders>
              <w:top w:val="none" w:sz="0" w:space="0" w:color="auto"/>
              <w:left w:val="none" w:sz="0" w:space="0" w:color="auto"/>
              <w:bottom w:val="none" w:sz="0" w:space="0" w:color="auto"/>
              <w:right w:val="none" w:sz="0" w:space="0" w:color="auto"/>
            </w:tcBorders>
            <w:hideMark/>
          </w:tcPr>
          <w:p w14:paraId="0178224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drinking water.</w:t>
            </w:r>
          </w:p>
        </w:tc>
        <w:tc>
          <w:tcPr>
            <w:tcW w:w="1276" w:type="dxa"/>
            <w:tcBorders>
              <w:top w:val="none" w:sz="0" w:space="0" w:color="auto"/>
              <w:left w:val="none" w:sz="0" w:space="0" w:color="auto"/>
              <w:bottom w:val="none" w:sz="0" w:space="0" w:color="auto"/>
              <w:right w:val="none" w:sz="0" w:space="0" w:color="auto"/>
            </w:tcBorders>
            <w:hideMark/>
          </w:tcPr>
          <w:p w14:paraId="78C8A44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452725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9F9241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NWPNET039 Maintain and repair network assets for drinking water</w:t>
            </w:r>
          </w:p>
        </w:tc>
        <w:tc>
          <w:tcPr>
            <w:tcW w:w="708" w:type="dxa"/>
            <w:tcBorders>
              <w:top w:val="none" w:sz="0" w:space="0" w:color="auto"/>
              <w:left w:val="none" w:sz="0" w:space="0" w:color="auto"/>
              <w:bottom w:val="none" w:sz="0" w:space="0" w:color="auto"/>
              <w:right w:val="none" w:sz="0" w:space="0" w:color="auto"/>
            </w:tcBorders>
            <w:hideMark/>
          </w:tcPr>
          <w:p w14:paraId="55EA277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2F931B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33508A2" w14:textId="77777777" w:rsidTr="005D17B8">
        <w:trPr>
          <w:cnfStyle w:val="000000100000" w:firstRow="0" w:lastRow="0" w:firstColumn="0" w:lastColumn="0" w:oddVBand="0" w:evenVBand="0" w:oddHBand="1" w:evenHBand="0" w:firstRowFirstColumn="0" w:firstRowLastColumn="0" w:lastRowFirstColumn="0" w:lastRowLastColumn="0"/>
          <w:trHeight w:val="349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F75031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47041B4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NWPNET040</w:t>
            </w:r>
          </w:p>
        </w:tc>
        <w:tc>
          <w:tcPr>
            <w:tcW w:w="2126" w:type="dxa"/>
            <w:tcBorders>
              <w:top w:val="none" w:sz="0" w:space="0" w:color="auto"/>
              <w:left w:val="none" w:sz="0" w:space="0" w:color="auto"/>
              <w:bottom w:val="none" w:sz="0" w:space="0" w:color="auto"/>
              <w:right w:val="none" w:sz="0" w:space="0" w:color="auto"/>
            </w:tcBorders>
            <w:hideMark/>
          </w:tcPr>
          <w:p w14:paraId="0396C31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wastewater</w:t>
            </w:r>
          </w:p>
        </w:tc>
        <w:tc>
          <w:tcPr>
            <w:tcW w:w="1276" w:type="dxa"/>
            <w:tcBorders>
              <w:top w:val="none" w:sz="0" w:space="0" w:color="auto"/>
              <w:left w:val="none" w:sz="0" w:space="0" w:color="auto"/>
              <w:bottom w:val="none" w:sz="0" w:space="0" w:color="auto"/>
              <w:right w:val="none" w:sz="0" w:space="0" w:color="auto"/>
            </w:tcBorders>
            <w:hideMark/>
          </w:tcPr>
          <w:p w14:paraId="49C621F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111E2D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637167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NWPNET023 Maintain and repair network assets for wastewater. </w:t>
            </w:r>
          </w:p>
        </w:tc>
        <w:tc>
          <w:tcPr>
            <w:tcW w:w="708" w:type="dxa"/>
            <w:tcBorders>
              <w:top w:val="none" w:sz="0" w:space="0" w:color="auto"/>
              <w:left w:val="none" w:sz="0" w:space="0" w:color="auto"/>
              <w:bottom w:val="none" w:sz="0" w:space="0" w:color="auto"/>
              <w:right w:val="none" w:sz="0" w:space="0" w:color="auto"/>
            </w:tcBorders>
            <w:hideMark/>
          </w:tcPr>
          <w:p w14:paraId="7A66737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76906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3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1.5 replaced</w:t>
            </w:r>
            <w:r w:rsidRPr="00185FB6">
              <w:rPr>
                <w:rFonts w:ascii="GT America Regular" w:eastAsia="Times New Roman" w:hAnsi="GT America Regular" w:cs="Open Sans"/>
                <w:sz w:val="20"/>
                <w:szCs w:val="20"/>
                <w:lang w:eastAsia="en-AU"/>
              </w:rPr>
              <w:br/>
              <w:t>PC 1.6 added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2.3 deleted and replaced by reworded 2.4</w:t>
            </w:r>
            <w:r w:rsidRPr="00185FB6">
              <w:rPr>
                <w:rFonts w:ascii="GT America Regular" w:eastAsia="Times New Roman" w:hAnsi="GT America Regular" w:cs="Open Sans"/>
                <w:sz w:val="20"/>
                <w:szCs w:val="20"/>
                <w:lang w:eastAsia="en-AU"/>
              </w:rPr>
              <w:br/>
              <w:t>PC 2.4 deleted and replaced by reworded 2.5</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deleted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5E7B47A"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499059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3D79654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NWPNET023</w:t>
            </w:r>
          </w:p>
        </w:tc>
        <w:tc>
          <w:tcPr>
            <w:tcW w:w="2126" w:type="dxa"/>
            <w:tcBorders>
              <w:top w:val="none" w:sz="0" w:space="0" w:color="auto"/>
              <w:left w:val="none" w:sz="0" w:space="0" w:color="auto"/>
              <w:bottom w:val="none" w:sz="0" w:space="0" w:color="auto"/>
              <w:right w:val="none" w:sz="0" w:space="0" w:color="auto"/>
            </w:tcBorders>
            <w:hideMark/>
          </w:tcPr>
          <w:p w14:paraId="752F175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wastewater.</w:t>
            </w:r>
          </w:p>
        </w:tc>
        <w:tc>
          <w:tcPr>
            <w:tcW w:w="1276" w:type="dxa"/>
            <w:tcBorders>
              <w:top w:val="none" w:sz="0" w:space="0" w:color="auto"/>
              <w:left w:val="none" w:sz="0" w:space="0" w:color="auto"/>
              <w:bottom w:val="none" w:sz="0" w:space="0" w:color="auto"/>
              <w:right w:val="none" w:sz="0" w:space="0" w:color="auto"/>
            </w:tcBorders>
            <w:hideMark/>
          </w:tcPr>
          <w:p w14:paraId="2A9ED6B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AA1202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25B25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NWPNET040 Maintain and repair network assets for wastewater</w:t>
            </w:r>
          </w:p>
        </w:tc>
        <w:tc>
          <w:tcPr>
            <w:tcW w:w="708" w:type="dxa"/>
            <w:tcBorders>
              <w:top w:val="none" w:sz="0" w:space="0" w:color="auto"/>
              <w:left w:val="none" w:sz="0" w:space="0" w:color="auto"/>
              <w:bottom w:val="none" w:sz="0" w:space="0" w:color="auto"/>
              <w:right w:val="none" w:sz="0" w:space="0" w:color="auto"/>
            </w:tcBorders>
            <w:hideMark/>
          </w:tcPr>
          <w:p w14:paraId="7DBD551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376214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44004CC" w14:textId="77777777" w:rsidTr="005D17B8">
        <w:trPr>
          <w:cnfStyle w:val="000000100000" w:firstRow="0" w:lastRow="0" w:firstColumn="0" w:lastColumn="0" w:oddVBand="0" w:evenVBand="0" w:oddHBand="1" w:evenHBand="0" w:firstRowFirstColumn="0" w:firstRowLastColumn="0" w:lastRowFirstColumn="0" w:lastRowLastColumn="0"/>
          <w:trHeight w:val="39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50386A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5352C3A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NWPNET046</w:t>
            </w:r>
          </w:p>
        </w:tc>
        <w:tc>
          <w:tcPr>
            <w:tcW w:w="2126" w:type="dxa"/>
            <w:tcBorders>
              <w:top w:val="none" w:sz="0" w:space="0" w:color="auto"/>
              <w:left w:val="none" w:sz="0" w:space="0" w:color="auto"/>
              <w:bottom w:val="none" w:sz="0" w:space="0" w:color="auto"/>
              <w:right w:val="none" w:sz="0" w:space="0" w:color="auto"/>
            </w:tcBorders>
            <w:hideMark/>
          </w:tcPr>
          <w:p w14:paraId="29290D4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bulkwater</w:t>
            </w:r>
          </w:p>
        </w:tc>
        <w:tc>
          <w:tcPr>
            <w:tcW w:w="1276" w:type="dxa"/>
            <w:tcBorders>
              <w:top w:val="none" w:sz="0" w:space="0" w:color="auto"/>
              <w:left w:val="none" w:sz="0" w:space="0" w:color="auto"/>
              <w:bottom w:val="none" w:sz="0" w:space="0" w:color="auto"/>
              <w:right w:val="none" w:sz="0" w:space="0" w:color="auto"/>
            </w:tcBorders>
            <w:hideMark/>
          </w:tcPr>
          <w:p w14:paraId="26F013D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33538C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BCF194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NWPNET024 Maintain and repair network assets for bulkwater. </w:t>
            </w:r>
          </w:p>
        </w:tc>
        <w:tc>
          <w:tcPr>
            <w:tcW w:w="708" w:type="dxa"/>
            <w:tcBorders>
              <w:top w:val="none" w:sz="0" w:space="0" w:color="auto"/>
              <w:left w:val="none" w:sz="0" w:space="0" w:color="auto"/>
              <w:bottom w:val="none" w:sz="0" w:space="0" w:color="auto"/>
              <w:right w:val="none" w:sz="0" w:space="0" w:color="auto"/>
            </w:tcBorders>
            <w:hideMark/>
          </w:tcPr>
          <w:p w14:paraId="230AB35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C8E903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deleted</w:t>
            </w:r>
            <w:r w:rsidRPr="00185FB6">
              <w:rPr>
                <w:rFonts w:ascii="GT America Regular" w:eastAsia="Times New Roman" w:hAnsi="GT America Regular" w:cs="Open Sans"/>
                <w:sz w:val="20"/>
                <w:szCs w:val="20"/>
                <w:lang w:eastAsia="en-AU"/>
              </w:rPr>
              <w:br/>
              <w:t>PC 2.4 deleted</w:t>
            </w:r>
            <w:r w:rsidRPr="00185FB6">
              <w:rPr>
                <w:rFonts w:ascii="GT America Regular" w:eastAsia="Times New Roman" w:hAnsi="GT America Regular" w:cs="Open Sans"/>
                <w:sz w:val="20"/>
                <w:szCs w:val="20"/>
                <w:lang w:eastAsia="en-AU"/>
              </w:rPr>
              <w:br/>
              <w:t>PC 2.5 reworded and renumbered to 2.3</w:t>
            </w:r>
            <w:r w:rsidRPr="00185FB6">
              <w:rPr>
                <w:rFonts w:ascii="GT America Regular" w:eastAsia="Times New Roman" w:hAnsi="GT America Regular" w:cs="Open Sans"/>
                <w:sz w:val="20"/>
                <w:szCs w:val="20"/>
                <w:lang w:eastAsia="en-AU"/>
              </w:rPr>
              <w:br/>
              <w:t>PC 2.6 reworded and renumbered to 2.4</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10B6D9CC"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704C62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2D336B7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NWPNET024</w:t>
            </w:r>
          </w:p>
        </w:tc>
        <w:tc>
          <w:tcPr>
            <w:tcW w:w="2126" w:type="dxa"/>
            <w:tcBorders>
              <w:top w:val="none" w:sz="0" w:space="0" w:color="auto"/>
              <w:left w:val="none" w:sz="0" w:space="0" w:color="auto"/>
              <w:bottom w:val="none" w:sz="0" w:space="0" w:color="auto"/>
              <w:right w:val="none" w:sz="0" w:space="0" w:color="auto"/>
            </w:tcBorders>
            <w:hideMark/>
          </w:tcPr>
          <w:p w14:paraId="28AD7F4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bulkwater.</w:t>
            </w:r>
          </w:p>
        </w:tc>
        <w:tc>
          <w:tcPr>
            <w:tcW w:w="1276" w:type="dxa"/>
            <w:tcBorders>
              <w:top w:val="none" w:sz="0" w:space="0" w:color="auto"/>
              <w:left w:val="none" w:sz="0" w:space="0" w:color="auto"/>
              <w:bottom w:val="none" w:sz="0" w:space="0" w:color="auto"/>
              <w:right w:val="none" w:sz="0" w:space="0" w:color="auto"/>
            </w:tcBorders>
            <w:hideMark/>
          </w:tcPr>
          <w:p w14:paraId="22F8AD9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928822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215D52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NWPNET046 Maintain and repair network assets for bulkwater</w:t>
            </w:r>
          </w:p>
        </w:tc>
        <w:tc>
          <w:tcPr>
            <w:tcW w:w="708" w:type="dxa"/>
            <w:tcBorders>
              <w:top w:val="none" w:sz="0" w:space="0" w:color="auto"/>
              <w:left w:val="none" w:sz="0" w:space="0" w:color="auto"/>
              <w:bottom w:val="none" w:sz="0" w:space="0" w:color="auto"/>
              <w:right w:val="none" w:sz="0" w:space="0" w:color="auto"/>
            </w:tcBorders>
            <w:hideMark/>
          </w:tcPr>
          <w:p w14:paraId="7A9F21D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5E22BC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C73FD75" w14:textId="77777777" w:rsidTr="005D17B8">
        <w:trPr>
          <w:cnfStyle w:val="000000100000" w:firstRow="0" w:lastRow="0" w:firstColumn="0" w:lastColumn="0" w:oddVBand="0" w:evenVBand="0" w:oddHBand="1" w:evenHBand="0" w:firstRowFirstColumn="0" w:firstRowLastColumn="0" w:lastRowFirstColumn="0" w:lastRowLastColumn="0"/>
          <w:trHeight w:val="509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1CE32C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E7F346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NWPNET047</w:t>
            </w:r>
          </w:p>
        </w:tc>
        <w:tc>
          <w:tcPr>
            <w:tcW w:w="2126" w:type="dxa"/>
            <w:tcBorders>
              <w:top w:val="none" w:sz="0" w:space="0" w:color="auto"/>
              <w:left w:val="none" w:sz="0" w:space="0" w:color="auto"/>
              <w:bottom w:val="none" w:sz="0" w:space="0" w:color="auto"/>
              <w:right w:val="none" w:sz="0" w:space="0" w:color="auto"/>
            </w:tcBorders>
            <w:hideMark/>
          </w:tcPr>
          <w:p w14:paraId="2109C55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Install, maintain and repair hydrants</w:t>
            </w:r>
          </w:p>
        </w:tc>
        <w:tc>
          <w:tcPr>
            <w:tcW w:w="1276" w:type="dxa"/>
            <w:tcBorders>
              <w:top w:val="none" w:sz="0" w:space="0" w:color="auto"/>
              <w:left w:val="none" w:sz="0" w:space="0" w:color="auto"/>
              <w:bottom w:val="none" w:sz="0" w:space="0" w:color="auto"/>
              <w:right w:val="none" w:sz="0" w:space="0" w:color="auto"/>
            </w:tcBorders>
            <w:hideMark/>
          </w:tcPr>
          <w:p w14:paraId="0EE4220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0FA195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5AB24A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NWPNET026 Install, maintain and repair hydrants. </w:t>
            </w:r>
          </w:p>
        </w:tc>
        <w:tc>
          <w:tcPr>
            <w:tcW w:w="708" w:type="dxa"/>
            <w:tcBorders>
              <w:top w:val="none" w:sz="0" w:space="0" w:color="auto"/>
              <w:left w:val="none" w:sz="0" w:space="0" w:color="auto"/>
              <w:bottom w:val="none" w:sz="0" w:space="0" w:color="auto"/>
              <w:right w:val="none" w:sz="0" w:space="0" w:color="auto"/>
            </w:tcBorders>
            <w:hideMark/>
          </w:tcPr>
          <w:p w14:paraId="41A9F2C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FD3D3E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existing reworded and renumbered to 1.5</w:t>
            </w:r>
            <w:r w:rsidRPr="00185FB6">
              <w:rPr>
                <w:rFonts w:ascii="GT America Regular" w:eastAsia="Times New Roman" w:hAnsi="GT America Regular" w:cs="Open Sans"/>
                <w:sz w:val="20"/>
                <w:szCs w:val="20"/>
                <w:lang w:eastAsia="en-AU"/>
              </w:rPr>
              <w:br/>
              <w:t>PC 1.4 replaced</w:t>
            </w:r>
            <w:r w:rsidRPr="00185FB6">
              <w:rPr>
                <w:rFonts w:ascii="GT America Regular" w:eastAsia="Times New Roman" w:hAnsi="GT America Regular" w:cs="Open Sans"/>
                <w:sz w:val="20"/>
                <w:szCs w:val="20"/>
                <w:lang w:eastAsia="en-AU"/>
              </w:rPr>
              <w:br/>
              <w:t>PC 1.5 reworded and replaced to 1.6</w:t>
            </w:r>
            <w:r w:rsidRPr="00185FB6">
              <w:rPr>
                <w:rFonts w:ascii="GT America Regular" w:eastAsia="Times New Roman" w:hAnsi="GT America Regular" w:cs="Open Sans"/>
                <w:sz w:val="20"/>
                <w:szCs w:val="20"/>
                <w:lang w:eastAsia="en-AU"/>
              </w:rPr>
              <w:br/>
              <w:t>PC 1.6 existing deleted</w:t>
            </w:r>
            <w:r w:rsidRPr="00185FB6">
              <w:rPr>
                <w:rFonts w:ascii="GT America Regular" w:eastAsia="Times New Roman" w:hAnsi="GT America Regular" w:cs="Open Sans"/>
                <w:sz w:val="20"/>
                <w:szCs w:val="20"/>
                <w:lang w:eastAsia="en-AU"/>
              </w:rPr>
              <w:br/>
              <w:t>PC 1.7 replaced</w:t>
            </w:r>
            <w:r w:rsidRPr="00185FB6">
              <w:rPr>
                <w:rFonts w:ascii="GT America Regular" w:eastAsia="Times New Roman" w:hAnsi="GT America Regular" w:cs="Open Sans"/>
                <w:sz w:val="20"/>
                <w:szCs w:val="20"/>
                <w:lang w:eastAsia="en-AU"/>
              </w:rPr>
              <w:br/>
              <w:t>PC 1.8 existing, reworded and renumbered to 1.7</w:t>
            </w:r>
            <w:r w:rsidRPr="00185FB6">
              <w:rPr>
                <w:rFonts w:ascii="GT America Regular" w:eastAsia="Times New Roman" w:hAnsi="GT America Regular" w:cs="Open Sans"/>
                <w:sz w:val="20"/>
                <w:szCs w:val="20"/>
                <w:lang w:eastAsia="en-AU"/>
              </w:rPr>
              <w:br/>
              <w:t>PC 1.8 replaced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2.5 added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3C744EC4"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8CF5D7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641E16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NWPNET026</w:t>
            </w:r>
          </w:p>
        </w:tc>
        <w:tc>
          <w:tcPr>
            <w:tcW w:w="2126" w:type="dxa"/>
            <w:tcBorders>
              <w:top w:val="none" w:sz="0" w:space="0" w:color="auto"/>
              <w:left w:val="none" w:sz="0" w:space="0" w:color="auto"/>
              <w:bottom w:val="none" w:sz="0" w:space="0" w:color="auto"/>
              <w:right w:val="none" w:sz="0" w:space="0" w:color="auto"/>
            </w:tcBorders>
            <w:hideMark/>
          </w:tcPr>
          <w:p w14:paraId="2871A66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Install, maintain and repair hydrants.</w:t>
            </w:r>
          </w:p>
        </w:tc>
        <w:tc>
          <w:tcPr>
            <w:tcW w:w="1276" w:type="dxa"/>
            <w:tcBorders>
              <w:top w:val="none" w:sz="0" w:space="0" w:color="auto"/>
              <w:left w:val="none" w:sz="0" w:space="0" w:color="auto"/>
              <w:bottom w:val="none" w:sz="0" w:space="0" w:color="auto"/>
              <w:right w:val="none" w:sz="0" w:space="0" w:color="auto"/>
            </w:tcBorders>
            <w:hideMark/>
          </w:tcPr>
          <w:p w14:paraId="2B08AF4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739210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5B56C3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NWPNET047 Install, maintain and repair hydrants</w:t>
            </w:r>
          </w:p>
        </w:tc>
        <w:tc>
          <w:tcPr>
            <w:tcW w:w="708" w:type="dxa"/>
            <w:tcBorders>
              <w:top w:val="none" w:sz="0" w:space="0" w:color="auto"/>
              <w:left w:val="none" w:sz="0" w:space="0" w:color="auto"/>
              <w:bottom w:val="none" w:sz="0" w:space="0" w:color="auto"/>
              <w:right w:val="none" w:sz="0" w:space="0" w:color="auto"/>
            </w:tcBorders>
            <w:hideMark/>
          </w:tcPr>
          <w:p w14:paraId="0C04CC2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F17BB2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4CD46521" w14:textId="77777777" w:rsidTr="005D17B8">
        <w:trPr>
          <w:cnfStyle w:val="000000100000" w:firstRow="0" w:lastRow="0" w:firstColumn="0" w:lastColumn="0" w:oddVBand="0" w:evenVBand="0" w:oddHBand="1" w:evenHBand="0" w:firstRowFirstColumn="0" w:firstRowLastColumn="0" w:lastRowFirstColumn="0" w:lastRowLastColumn="0"/>
          <w:trHeight w:val="306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4FE8F7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44D3A9E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NWPNET048</w:t>
            </w:r>
          </w:p>
        </w:tc>
        <w:tc>
          <w:tcPr>
            <w:tcW w:w="2126" w:type="dxa"/>
            <w:tcBorders>
              <w:top w:val="none" w:sz="0" w:space="0" w:color="auto"/>
              <w:left w:val="none" w:sz="0" w:space="0" w:color="auto"/>
              <w:bottom w:val="none" w:sz="0" w:space="0" w:color="auto"/>
              <w:right w:val="none" w:sz="0" w:space="0" w:color="auto"/>
            </w:tcBorders>
            <w:hideMark/>
          </w:tcPr>
          <w:p w14:paraId="072976D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vacuum sewer systems</w:t>
            </w:r>
          </w:p>
        </w:tc>
        <w:tc>
          <w:tcPr>
            <w:tcW w:w="1276" w:type="dxa"/>
            <w:tcBorders>
              <w:top w:val="none" w:sz="0" w:space="0" w:color="auto"/>
              <w:left w:val="none" w:sz="0" w:space="0" w:color="auto"/>
              <w:bottom w:val="none" w:sz="0" w:space="0" w:color="auto"/>
              <w:right w:val="none" w:sz="0" w:space="0" w:color="auto"/>
            </w:tcBorders>
            <w:hideMark/>
          </w:tcPr>
          <w:p w14:paraId="5CC1800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6598FE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4F207A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NWPNET027 Monitor and control vacuum sewer systems </w:t>
            </w:r>
          </w:p>
        </w:tc>
        <w:tc>
          <w:tcPr>
            <w:tcW w:w="708" w:type="dxa"/>
            <w:tcBorders>
              <w:top w:val="none" w:sz="0" w:space="0" w:color="auto"/>
              <w:left w:val="none" w:sz="0" w:space="0" w:color="auto"/>
              <w:bottom w:val="none" w:sz="0" w:space="0" w:color="auto"/>
              <w:right w:val="none" w:sz="0" w:space="0" w:color="auto"/>
            </w:tcBorders>
            <w:hideMark/>
          </w:tcPr>
          <w:p w14:paraId="441B713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BD45BD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1.6 deleted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3.4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36D5D943"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B387FF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1925D4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NWPNET027</w:t>
            </w:r>
          </w:p>
        </w:tc>
        <w:tc>
          <w:tcPr>
            <w:tcW w:w="2126" w:type="dxa"/>
            <w:tcBorders>
              <w:top w:val="none" w:sz="0" w:space="0" w:color="auto"/>
              <w:left w:val="none" w:sz="0" w:space="0" w:color="auto"/>
              <w:bottom w:val="none" w:sz="0" w:space="0" w:color="auto"/>
              <w:right w:val="none" w:sz="0" w:space="0" w:color="auto"/>
            </w:tcBorders>
            <w:hideMark/>
          </w:tcPr>
          <w:p w14:paraId="371072B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control vacuum sewer systems</w:t>
            </w:r>
          </w:p>
        </w:tc>
        <w:tc>
          <w:tcPr>
            <w:tcW w:w="1276" w:type="dxa"/>
            <w:tcBorders>
              <w:top w:val="none" w:sz="0" w:space="0" w:color="auto"/>
              <w:left w:val="none" w:sz="0" w:space="0" w:color="auto"/>
              <w:bottom w:val="none" w:sz="0" w:space="0" w:color="auto"/>
              <w:right w:val="none" w:sz="0" w:space="0" w:color="auto"/>
            </w:tcBorders>
            <w:hideMark/>
          </w:tcPr>
          <w:p w14:paraId="0D0E744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E8ED94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9322F5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NWPNET048 Monitor and control vacuum sewer systems</w:t>
            </w:r>
          </w:p>
        </w:tc>
        <w:tc>
          <w:tcPr>
            <w:tcW w:w="708" w:type="dxa"/>
            <w:tcBorders>
              <w:top w:val="none" w:sz="0" w:space="0" w:color="auto"/>
              <w:left w:val="none" w:sz="0" w:space="0" w:color="auto"/>
              <w:bottom w:val="none" w:sz="0" w:space="0" w:color="auto"/>
              <w:right w:val="none" w:sz="0" w:space="0" w:color="auto"/>
            </w:tcBorders>
            <w:hideMark/>
          </w:tcPr>
          <w:p w14:paraId="254EFF7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2AA359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0E312FAA" w14:textId="77777777" w:rsidTr="005D17B8">
        <w:trPr>
          <w:cnfStyle w:val="000000100000" w:firstRow="0" w:lastRow="0" w:firstColumn="0" w:lastColumn="0" w:oddVBand="0" w:evenVBand="0" w:oddHBand="1" w:evenHBand="0" w:firstRowFirstColumn="0" w:firstRowLastColumn="0" w:lastRowFirstColumn="0" w:lastRowLastColumn="0"/>
          <w:trHeight w:val="4628"/>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4FCB42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2D98540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NWPNET049</w:t>
            </w:r>
          </w:p>
        </w:tc>
        <w:tc>
          <w:tcPr>
            <w:tcW w:w="2126" w:type="dxa"/>
            <w:tcBorders>
              <w:top w:val="none" w:sz="0" w:space="0" w:color="auto"/>
              <w:left w:val="none" w:sz="0" w:space="0" w:color="auto"/>
              <w:bottom w:val="none" w:sz="0" w:space="0" w:color="auto"/>
              <w:right w:val="none" w:sz="0" w:space="0" w:color="auto"/>
            </w:tcBorders>
            <w:hideMark/>
          </w:tcPr>
          <w:p w14:paraId="47DD315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Construct and install water distribution assets</w:t>
            </w:r>
          </w:p>
        </w:tc>
        <w:tc>
          <w:tcPr>
            <w:tcW w:w="1276" w:type="dxa"/>
            <w:tcBorders>
              <w:top w:val="none" w:sz="0" w:space="0" w:color="auto"/>
              <w:left w:val="none" w:sz="0" w:space="0" w:color="auto"/>
              <w:bottom w:val="none" w:sz="0" w:space="0" w:color="auto"/>
              <w:right w:val="none" w:sz="0" w:space="0" w:color="auto"/>
            </w:tcBorders>
            <w:hideMark/>
          </w:tcPr>
          <w:p w14:paraId="0BB9CBE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1D0A18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BD1A9D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NWPNET031 Construct and install water distribution assets. </w:t>
            </w:r>
          </w:p>
        </w:tc>
        <w:tc>
          <w:tcPr>
            <w:tcW w:w="708" w:type="dxa"/>
            <w:tcBorders>
              <w:top w:val="none" w:sz="0" w:space="0" w:color="auto"/>
              <w:left w:val="none" w:sz="0" w:space="0" w:color="auto"/>
              <w:bottom w:val="none" w:sz="0" w:space="0" w:color="auto"/>
              <w:right w:val="none" w:sz="0" w:space="0" w:color="auto"/>
            </w:tcBorders>
            <w:hideMark/>
          </w:tcPr>
          <w:p w14:paraId="656E337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FB92E4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Prerequisite added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Elements 3 &amp; 4 merged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 xml:space="preserve">PC 2.3 reworded </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2.5 reworded and renumbered to 2.6</w:t>
            </w:r>
            <w:r w:rsidRPr="00185FB6">
              <w:rPr>
                <w:rFonts w:ascii="GT America Regular" w:eastAsia="Times New Roman" w:hAnsi="GT America Regular" w:cs="Open Sans"/>
                <w:sz w:val="20"/>
                <w:szCs w:val="20"/>
                <w:lang w:eastAsia="en-AU"/>
              </w:rPr>
              <w:br/>
              <w:t>PC 2.5 new PC added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4.1 reworded and renumbered to 3.3</w:t>
            </w:r>
            <w:r w:rsidRPr="00185FB6">
              <w:rPr>
                <w:rFonts w:ascii="GT America Regular" w:eastAsia="Times New Roman" w:hAnsi="GT America Regular" w:cs="Open Sans"/>
                <w:sz w:val="20"/>
                <w:szCs w:val="20"/>
                <w:lang w:eastAsia="en-AU"/>
              </w:rPr>
              <w:br/>
              <w:t>PC 4.2 reworded and renumbered to 3.4</w:t>
            </w:r>
            <w:r w:rsidRPr="00185FB6">
              <w:rPr>
                <w:rFonts w:ascii="GT America Regular" w:eastAsia="Times New Roman" w:hAnsi="GT America Regular" w:cs="Open Sans"/>
                <w:sz w:val="20"/>
                <w:szCs w:val="20"/>
                <w:lang w:eastAsia="en-AU"/>
              </w:rPr>
              <w:br/>
              <w:t>PC 4.3 reworded and renumbered to 3.5</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69C44586"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FFE466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28DEC4D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NWPNET031</w:t>
            </w:r>
          </w:p>
        </w:tc>
        <w:tc>
          <w:tcPr>
            <w:tcW w:w="2126" w:type="dxa"/>
            <w:tcBorders>
              <w:top w:val="none" w:sz="0" w:space="0" w:color="auto"/>
              <w:left w:val="none" w:sz="0" w:space="0" w:color="auto"/>
              <w:bottom w:val="none" w:sz="0" w:space="0" w:color="auto"/>
              <w:right w:val="none" w:sz="0" w:space="0" w:color="auto"/>
            </w:tcBorders>
            <w:hideMark/>
          </w:tcPr>
          <w:p w14:paraId="0533330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Construct and install water distribution assets.</w:t>
            </w:r>
          </w:p>
        </w:tc>
        <w:tc>
          <w:tcPr>
            <w:tcW w:w="1276" w:type="dxa"/>
            <w:tcBorders>
              <w:top w:val="none" w:sz="0" w:space="0" w:color="auto"/>
              <w:left w:val="none" w:sz="0" w:space="0" w:color="auto"/>
              <w:bottom w:val="none" w:sz="0" w:space="0" w:color="auto"/>
              <w:right w:val="none" w:sz="0" w:space="0" w:color="auto"/>
            </w:tcBorders>
            <w:hideMark/>
          </w:tcPr>
          <w:p w14:paraId="18390D6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FC3DFF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872EAE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NWPNET049 Construct and install water distribution assets</w:t>
            </w:r>
          </w:p>
        </w:tc>
        <w:tc>
          <w:tcPr>
            <w:tcW w:w="708" w:type="dxa"/>
            <w:tcBorders>
              <w:top w:val="none" w:sz="0" w:space="0" w:color="auto"/>
              <w:left w:val="none" w:sz="0" w:space="0" w:color="auto"/>
              <w:bottom w:val="none" w:sz="0" w:space="0" w:color="auto"/>
              <w:right w:val="none" w:sz="0" w:space="0" w:color="auto"/>
            </w:tcBorders>
            <w:hideMark/>
          </w:tcPr>
          <w:p w14:paraId="6BA99AC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4A35A1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EC587AE" w14:textId="77777777" w:rsidTr="005D17B8">
        <w:trPr>
          <w:cnfStyle w:val="000000100000" w:firstRow="0" w:lastRow="0" w:firstColumn="0" w:lastColumn="0" w:oddVBand="0" w:evenVBand="0" w:oddHBand="1" w:evenHBand="0" w:firstRowFirstColumn="0" w:firstRowLastColumn="0" w:lastRowFirstColumn="0" w:lastRowLastColumn="0"/>
          <w:trHeight w:val="4203"/>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9AC1AB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4A89D40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NWPNET050</w:t>
            </w:r>
          </w:p>
        </w:tc>
        <w:tc>
          <w:tcPr>
            <w:tcW w:w="2126" w:type="dxa"/>
            <w:tcBorders>
              <w:top w:val="none" w:sz="0" w:space="0" w:color="auto"/>
              <w:left w:val="none" w:sz="0" w:space="0" w:color="auto"/>
              <w:bottom w:val="none" w:sz="0" w:space="0" w:color="auto"/>
              <w:right w:val="none" w:sz="0" w:space="0" w:color="auto"/>
            </w:tcBorders>
            <w:hideMark/>
          </w:tcPr>
          <w:p w14:paraId="2498839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Construct and install wastewater collection assets</w:t>
            </w:r>
          </w:p>
        </w:tc>
        <w:tc>
          <w:tcPr>
            <w:tcW w:w="1276" w:type="dxa"/>
            <w:tcBorders>
              <w:top w:val="none" w:sz="0" w:space="0" w:color="auto"/>
              <w:left w:val="none" w:sz="0" w:space="0" w:color="auto"/>
              <w:bottom w:val="none" w:sz="0" w:space="0" w:color="auto"/>
              <w:right w:val="none" w:sz="0" w:space="0" w:color="auto"/>
            </w:tcBorders>
            <w:hideMark/>
          </w:tcPr>
          <w:p w14:paraId="09FDDAC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ABFD03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BA40E2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NWPNET032 Construct and install wastewater assets. </w:t>
            </w:r>
          </w:p>
        </w:tc>
        <w:tc>
          <w:tcPr>
            <w:tcW w:w="708" w:type="dxa"/>
            <w:tcBorders>
              <w:top w:val="none" w:sz="0" w:space="0" w:color="auto"/>
              <w:left w:val="none" w:sz="0" w:space="0" w:color="auto"/>
              <w:bottom w:val="none" w:sz="0" w:space="0" w:color="auto"/>
              <w:right w:val="none" w:sz="0" w:space="0" w:color="auto"/>
            </w:tcBorders>
            <w:hideMark/>
          </w:tcPr>
          <w:p w14:paraId="3FC0844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7A0616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reworded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Element 3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renumbered to 1.5 and PC 2.1 moved to 1.4</w:t>
            </w:r>
            <w:r w:rsidRPr="00185FB6">
              <w:rPr>
                <w:rFonts w:ascii="GT America Regular" w:eastAsia="Times New Roman" w:hAnsi="GT America Regular" w:cs="Open Sans"/>
                <w:sz w:val="20"/>
                <w:szCs w:val="20"/>
                <w:lang w:eastAsia="en-AU"/>
              </w:rPr>
              <w:br/>
              <w:t>PC 1.6 deleted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 and renumbered to 2.1</w:t>
            </w:r>
            <w:r w:rsidRPr="00185FB6">
              <w:rPr>
                <w:rFonts w:ascii="GT America Regular" w:eastAsia="Times New Roman" w:hAnsi="GT America Regular" w:cs="Open Sans"/>
                <w:sz w:val="20"/>
                <w:szCs w:val="20"/>
                <w:lang w:eastAsia="en-AU"/>
              </w:rPr>
              <w:br/>
              <w:t>PC 2.3 reworded and renumbered to 2.2</w:t>
            </w:r>
            <w:r w:rsidRPr="00185FB6">
              <w:rPr>
                <w:rFonts w:ascii="GT America Regular" w:eastAsia="Times New Roman" w:hAnsi="GT America Regular" w:cs="Open Sans"/>
                <w:sz w:val="20"/>
                <w:szCs w:val="20"/>
                <w:lang w:eastAsia="en-AU"/>
              </w:rPr>
              <w:br/>
              <w:t>PC 2.4 reworded and renumbered to 2.3</w:t>
            </w:r>
            <w:r w:rsidRPr="00185FB6">
              <w:rPr>
                <w:rFonts w:ascii="GT America Regular" w:eastAsia="Times New Roman" w:hAnsi="GT America Regular" w:cs="Open Sans"/>
                <w:sz w:val="20"/>
                <w:szCs w:val="20"/>
                <w:lang w:eastAsia="en-AU"/>
              </w:rPr>
              <w:br/>
              <w:t>PC 2.5 reworded and renumbered to 2.4</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5F80FA07"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AF3013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7818C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NWPNET032</w:t>
            </w:r>
          </w:p>
        </w:tc>
        <w:tc>
          <w:tcPr>
            <w:tcW w:w="2126" w:type="dxa"/>
            <w:tcBorders>
              <w:top w:val="none" w:sz="0" w:space="0" w:color="auto"/>
              <w:left w:val="none" w:sz="0" w:space="0" w:color="auto"/>
              <w:bottom w:val="none" w:sz="0" w:space="0" w:color="auto"/>
              <w:right w:val="none" w:sz="0" w:space="0" w:color="auto"/>
            </w:tcBorders>
            <w:hideMark/>
          </w:tcPr>
          <w:p w14:paraId="5FFC5EB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Construct and install wastewater assets.</w:t>
            </w:r>
          </w:p>
        </w:tc>
        <w:tc>
          <w:tcPr>
            <w:tcW w:w="1276" w:type="dxa"/>
            <w:tcBorders>
              <w:top w:val="none" w:sz="0" w:space="0" w:color="auto"/>
              <w:left w:val="none" w:sz="0" w:space="0" w:color="auto"/>
              <w:bottom w:val="none" w:sz="0" w:space="0" w:color="auto"/>
              <w:right w:val="none" w:sz="0" w:space="0" w:color="auto"/>
            </w:tcBorders>
            <w:hideMark/>
          </w:tcPr>
          <w:p w14:paraId="6FCB749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B44AF5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50707B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NWPNET050 Construct and install wastewater collection assets</w:t>
            </w:r>
          </w:p>
        </w:tc>
        <w:tc>
          <w:tcPr>
            <w:tcW w:w="708" w:type="dxa"/>
            <w:tcBorders>
              <w:top w:val="none" w:sz="0" w:space="0" w:color="auto"/>
              <w:left w:val="none" w:sz="0" w:space="0" w:color="auto"/>
              <w:bottom w:val="none" w:sz="0" w:space="0" w:color="auto"/>
              <w:right w:val="none" w:sz="0" w:space="0" w:color="auto"/>
            </w:tcBorders>
            <w:hideMark/>
          </w:tcPr>
          <w:p w14:paraId="39BF444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9AC3B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38E7DFE5" w14:textId="77777777" w:rsidTr="005D17B8">
        <w:trPr>
          <w:cnfStyle w:val="000000100000" w:firstRow="0" w:lastRow="0" w:firstColumn="0" w:lastColumn="0" w:oddVBand="0" w:evenVBand="0" w:oddHBand="1" w:evenHBand="0" w:firstRowFirstColumn="0" w:firstRowLastColumn="0" w:lastRowFirstColumn="0" w:lastRowLastColumn="0"/>
          <w:trHeight w:val="349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204C4A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BF9C41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NWPNET051</w:t>
            </w:r>
          </w:p>
        </w:tc>
        <w:tc>
          <w:tcPr>
            <w:tcW w:w="2126" w:type="dxa"/>
            <w:tcBorders>
              <w:top w:val="none" w:sz="0" w:space="0" w:color="auto"/>
              <w:left w:val="none" w:sz="0" w:space="0" w:color="auto"/>
              <w:bottom w:val="none" w:sz="0" w:space="0" w:color="auto"/>
              <w:right w:val="none" w:sz="0" w:space="0" w:color="auto"/>
            </w:tcBorders>
            <w:hideMark/>
          </w:tcPr>
          <w:p w14:paraId="77E3820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water distribution systems</w:t>
            </w:r>
          </w:p>
        </w:tc>
        <w:tc>
          <w:tcPr>
            <w:tcW w:w="1276" w:type="dxa"/>
            <w:tcBorders>
              <w:top w:val="none" w:sz="0" w:space="0" w:color="auto"/>
              <w:left w:val="none" w:sz="0" w:space="0" w:color="auto"/>
              <w:bottom w:val="none" w:sz="0" w:space="0" w:color="auto"/>
              <w:right w:val="none" w:sz="0" w:space="0" w:color="auto"/>
            </w:tcBorders>
            <w:hideMark/>
          </w:tcPr>
          <w:p w14:paraId="6E00868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535112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FDFDC9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NWPNET041 Monitor and operate water distribution systems. </w:t>
            </w:r>
          </w:p>
        </w:tc>
        <w:tc>
          <w:tcPr>
            <w:tcW w:w="708" w:type="dxa"/>
            <w:tcBorders>
              <w:top w:val="none" w:sz="0" w:space="0" w:color="auto"/>
              <w:left w:val="none" w:sz="0" w:space="0" w:color="auto"/>
              <w:bottom w:val="none" w:sz="0" w:space="0" w:color="auto"/>
              <w:right w:val="none" w:sz="0" w:space="0" w:color="auto"/>
            </w:tcBorders>
            <w:hideMark/>
          </w:tcPr>
          <w:p w14:paraId="4A1F258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7EFE31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3.2 deleted and replaced with reworded 3.3</w:t>
            </w:r>
            <w:r w:rsidRPr="00185FB6">
              <w:rPr>
                <w:rFonts w:ascii="GT America Regular" w:eastAsia="Times New Roman" w:hAnsi="GT America Regular" w:cs="Open Sans"/>
                <w:sz w:val="20"/>
                <w:szCs w:val="20"/>
                <w:lang w:eastAsia="en-AU"/>
              </w:rPr>
              <w:br/>
              <w:t>PC 3.4 reworded and renumbered to 3.3</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1540D837"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285154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368F254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NWPNET041</w:t>
            </w:r>
          </w:p>
        </w:tc>
        <w:tc>
          <w:tcPr>
            <w:tcW w:w="2126" w:type="dxa"/>
            <w:tcBorders>
              <w:top w:val="none" w:sz="0" w:space="0" w:color="auto"/>
              <w:left w:val="none" w:sz="0" w:space="0" w:color="auto"/>
              <w:bottom w:val="none" w:sz="0" w:space="0" w:color="auto"/>
              <w:right w:val="none" w:sz="0" w:space="0" w:color="auto"/>
            </w:tcBorders>
            <w:hideMark/>
          </w:tcPr>
          <w:p w14:paraId="2C95193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water distribution systems.</w:t>
            </w:r>
          </w:p>
        </w:tc>
        <w:tc>
          <w:tcPr>
            <w:tcW w:w="1276" w:type="dxa"/>
            <w:tcBorders>
              <w:top w:val="none" w:sz="0" w:space="0" w:color="auto"/>
              <w:left w:val="none" w:sz="0" w:space="0" w:color="auto"/>
              <w:bottom w:val="none" w:sz="0" w:space="0" w:color="auto"/>
              <w:right w:val="none" w:sz="0" w:space="0" w:color="auto"/>
            </w:tcBorders>
            <w:hideMark/>
          </w:tcPr>
          <w:p w14:paraId="6EF5FED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E3E7B7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E13335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NWPNET051 Monitor and operate water distribution systems</w:t>
            </w:r>
          </w:p>
        </w:tc>
        <w:tc>
          <w:tcPr>
            <w:tcW w:w="708" w:type="dxa"/>
            <w:tcBorders>
              <w:top w:val="none" w:sz="0" w:space="0" w:color="auto"/>
              <w:left w:val="none" w:sz="0" w:space="0" w:color="auto"/>
              <w:bottom w:val="none" w:sz="0" w:space="0" w:color="auto"/>
              <w:right w:val="none" w:sz="0" w:space="0" w:color="auto"/>
            </w:tcBorders>
            <w:hideMark/>
          </w:tcPr>
          <w:p w14:paraId="71A6340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025CD4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587B91E" w14:textId="77777777" w:rsidTr="005D17B8">
        <w:trPr>
          <w:cnfStyle w:val="000000100000" w:firstRow="0" w:lastRow="0" w:firstColumn="0" w:lastColumn="0" w:oddVBand="0" w:evenVBand="0" w:oddHBand="1" w:evenHBand="0" w:firstRowFirstColumn="0" w:firstRowLastColumn="0" w:lastRowFirstColumn="0" w:lastRowLastColumn="0"/>
          <w:trHeight w:val="377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3B36B0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451DDC7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NWPNET052</w:t>
            </w:r>
          </w:p>
        </w:tc>
        <w:tc>
          <w:tcPr>
            <w:tcW w:w="2126" w:type="dxa"/>
            <w:tcBorders>
              <w:top w:val="none" w:sz="0" w:space="0" w:color="auto"/>
              <w:left w:val="none" w:sz="0" w:space="0" w:color="auto"/>
              <w:bottom w:val="none" w:sz="0" w:space="0" w:color="auto"/>
              <w:right w:val="none" w:sz="0" w:space="0" w:color="auto"/>
            </w:tcBorders>
            <w:hideMark/>
          </w:tcPr>
          <w:p w14:paraId="259F6A8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wastewater collection and transfer systems</w:t>
            </w:r>
          </w:p>
        </w:tc>
        <w:tc>
          <w:tcPr>
            <w:tcW w:w="1276" w:type="dxa"/>
            <w:tcBorders>
              <w:top w:val="none" w:sz="0" w:space="0" w:color="auto"/>
              <w:left w:val="none" w:sz="0" w:space="0" w:color="auto"/>
              <w:bottom w:val="none" w:sz="0" w:space="0" w:color="auto"/>
              <w:right w:val="none" w:sz="0" w:space="0" w:color="auto"/>
            </w:tcBorders>
            <w:hideMark/>
          </w:tcPr>
          <w:p w14:paraId="6FC6270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FD38ED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21C4FA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NWPNET042 Monitor and operate wastewater collection and transfer systems. </w:t>
            </w:r>
          </w:p>
        </w:tc>
        <w:tc>
          <w:tcPr>
            <w:tcW w:w="708" w:type="dxa"/>
            <w:tcBorders>
              <w:top w:val="none" w:sz="0" w:space="0" w:color="auto"/>
              <w:left w:val="none" w:sz="0" w:space="0" w:color="auto"/>
              <w:bottom w:val="none" w:sz="0" w:space="0" w:color="auto"/>
              <w:right w:val="none" w:sz="0" w:space="0" w:color="auto"/>
            </w:tcBorders>
            <w:hideMark/>
          </w:tcPr>
          <w:p w14:paraId="6327DF2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BA8CB3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3.2 deleted and replaced with reworded 3.3</w:t>
            </w:r>
            <w:r w:rsidRPr="00185FB6">
              <w:rPr>
                <w:rFonts w:ascii="GT America Regular" w:eastAsia="Times New Roman" w:hAnsi="GT America Regular" w:cs="Open Sans"/>
                <w:sz w:val="20"/>
                <w:szCs w:val="20"/>
                <w:lang w:eastAsia="en-AU"/>
              </w:rPr>
              <w:br/>
              <w:t>PC 3.4 reworded and renumbered to 3.3</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44378A68"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2D5951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6C510A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NWPNET042</w:t>
            </w:r>
          </w:p>
        </w:tc>
        <w:tc>
          <w:tcPr>
            <w:tcW w:w="2126" w:type="dxa"/>
            <w:tcBorders>
              <w:top w:val="none" w:sz="0" w:space="0" w:color="auto"/>
              <w:left w:val="none" w:sz="0" w:space="0" w:color="auto"/>
              <w:bottom w:val="none" w:sz="0" w:space="0" w:color="auto"/>
              <w:right w:val="none" w:sz="0" w:space="0" w:color="auto"/>
            </w:tcBorders>
            <w:hideMark/>
          </w:tcPr>
          <w:p w14:paraId="011CE88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wastewater collection and transfer systems.</w:t>
            </w:r>
          </w:p>
        </w:tc>
        <w:tc>
          <w:tcPr>
            <w:tcW w:w="1276" w:type="dxa"/>
            <w:tcBorders>
              <w:top w:val="none" w:sz="0" w:space="0" w:color="auto"/>
              <w:left w:val="none" w:sz="0" w:space="0" w:color="auto"/>
              <w:bottom w:val="none" w:sz="0" w:space="0" w:color="auto"/>
              <w:right w:val="none" w:sz="0" w:space="0" w:color="auto"/>
            </w:tcBorders>
            <w:hideMark/>
          </w:tcPr>
          <w:p w14:paraId="4D125C3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469630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A090B2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NWPNET052 Monitor and operate wastewater collection and transfer systems</w:t>
            </w:r>
          </w:p>
        </w:tc>
        <w:tc>
          <w:tcPr>
            <w:tcW w:w="708" w:type="dxa"/>
            <w:tcBorders>
              <w:top w:val="none" w:sz="0" w:space="0" w:color="auto"/>
              <w:left w:val="none" w:sz="0" w:space="0" w:color="auto"/>
              <w:bottom w:val="none" w:sz="0" w:space="0" w:color="auto"/>
              <w:right w:val="none" w:sz="0" w:space="0" w:color="auto"/>
            </w:tcBorders>
            <w:hideMark/>
          </w:tcPr>
          <w:p w14:paraId="77FE1B4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A68740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12E35A88" w14:textId="77777777" w:rsidTr="005D17B8">
        <w:trPr>
          <w:cnfStyle w:val="000000100000" w:firstRow="0" w:lastRow="0" w:firstColumn="0" w:lastColumn="0" w:oddVBand="0" w:evenVBand="0" w:oddHBand="1" w:evenHBand="0" w:firstRowFirstColumn="0" w:firstRowLastColumn="0" w:lastRowFirstColumn="0" w:lastRowLastColumn="0"/>
          <w:trHeight w:val="406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1C5802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0D2909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NWPNET053</w:t>
            </w:r>
          </w:p>
        </w:tc>
        <w:tc>
          <w:tcPr>
            <w:tcW w:w="2126" w:type="dxa"/>
            <w:tcBorders>
              <w:top w:val="none" w:sz="0" w:space="0" w:color="auto"/>
              <w:left w:val="none" w:sz="0" w:space="0" w:color="auto"/>
              <w:bottom w:val="none" w:sz="0" w:space="0" w:color="auto"/>
              <w:right w:val="none" w:sz="0" w:space="0" w:color="auto"/>
            </w:tcBorders>
            <w:hideMark/>
          </w:tcPr>
          <w:p w14:paraId="1900E53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Test and commission water distribution systems</w:t>
            </w:r>
          </w:p>
        </w:tc>
        <w:tc>
          <w:tcPr>
            <w:tcW w:w="1276" w:type="dxa"/>
            <w:tcBorders>
              <w:top w:val="none" w:sz="0" w:space="0" w:color="auto"/>
              <w:left w:val="none" w:sz="0" w:space="0" w:color="auto"/>
              <w:bottom w:val="none" w:sz="0" w:space="0" w:color="auto"/>
              <w:right w:val="none" w:sz="0" w:space="0" w:color="auto"/>
            </w:tcBorders>
            <w:hideMark/>
          </w:tcPr>
          <w:p w14:paraId="52654C7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333258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C33A40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NWPNET044 Test and commission water distribution systems. </w:t>
            </w:r>
          </w:p>
        </w:tc>
        <w:tc>
          <w:tcPr>
            <w:tcW w:w="708" w:type="dxa"/>
            <w:tcBorders>
              <w:top w:val="none" w:sz="0" w:space="0" w:color="auto"/>
              <w:left w:val="none" w:sz="0" w:space="0" w:color="auto"/>
              <w:bottom w:val="none" w:sz="0" w:space="0" w:color="auto"/>
              <w:right w:val="none" w:sz="0" w:space="0" w:color="auto"/>
            </w:tcBorders>
            <w:hideMark/>
          </w:tcPr>
          <w:p w14:paraId="54278CC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C50CD5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deleted &amp; replaced with reworded 1.4</w:t>
            </w:r>
            <w:r w:rsidRPr="00185FB6">
              <w:rPr>
                <w:rFonts w:ascii="GT America Regular" w:eastAsia="Times New Roman" w:hAnsi="GT America Regular" w:cs="Open Sans"/>
                <w:sz w:val="20"/>
                <w:szCs w:val="20"/>
                <w:lang w:eastAsia="en-AU"/>
              </w:rPr>
              <w:br/>
              <w:t>PC 1.5 reworded and renumbered to 1.4</w:t>
            </w:r>
            <w:r w:rsidRPr="00185FB6">
              <w:rPr>
                <w:rFonts w:ascii="GT America Regular" w:eastAsia="Times New Roman" w:hAnsi="GT America Regular" w:cs="Open Sans"/>
                <w:sz w:val="20"/>
                <w:szCs w:val="20"/>
                <w:lang w:eastAsia="en-AU"/>
              </w:rPr>
              <w:br/>
              <w:t>PC 1.6 renumbered to 1.5</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3.3 deleted</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PC 4.3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7A68A874"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714BC8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3191EF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NWPNET044</w:t>
            </w:r>
          </w:p>
        </w:tc>
        <w:tc>
          <w:tcPr>
            <w:tcW w:w="2126" w:type="dxa"/>
            <w:tcBorders>
              <w:top w:val="none" w:sz="0" w:space="0" w:color="auto"/>
              <w:left w:val="none" w:sz="0" w:space="0" w:color="auto"/>
              <w:bottom w:val="none" w:sz="0" w:space="0" w:color="auto"/>
              <w:right w:val="none" w:sz="0" w:space="0" w:color="auto"/>
            </w:tcBorders>
            <w:hideMark/>
          </w:tcPr>
          <w:p w14:paraId="46A2796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Test and commission water distribution systems.</w:t>
            </w:r>
          </w:p>
        </w:tc>
        <w:tc>
          <w:tcPr>
            <w:tcW w:w="1276" w:type="dxa"/>
            <w:tcBorders>
              <w:top w:val="none" w:sz="0" w:space="0" w:color="auto"/>
              <w:left w:val="none" w:sz="0" w:space="0" w:color="auto"/>
              <w:bottom w:val="none" w:sz="0" w:space="0" w:color="auto"/>
              <w:right w:val="none" w:sz="0" w:space="0" w:color="auto"/>
            </w:tcBorders>
            <w:hideMark/>
          </w:tcPr>
          <w:p w14:paraId="6218720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EDB824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621FB2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NWPNET053 Test and commission water distribution systems</w:t>
            </w:r>
          </w:p>
        </w:tc>
        <w:tc>
          <w:tcPr>
            <w:tcW w:w="708" w:type="dxa"/>
            <w:tcBorders>
              <w:top w:val="none" w:sz="0" w:space="0" w:color="auto"/>
              <w:left w:val="none" w:sz="0" w:space="0" w:color="auto"/>
              <w:bottom w:val="none" w:sz="0" w:space="0" w:color="auto"/>
              <w:right w:val="none" w:sz="0" w:space="0" w:color="auto"/>
            </w:tcBorders>
            <w:hideMark/>
          </w:tcPr>
          <w:p w14:paraId="00AC7F0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491048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6DBAB33D" w14:textId="77777777" w:rsidTr="005D17B8">
        <w:trPr>
          <w:cnfStyle w:val="000000100000" w:firstRow="0" w:lastRow="0" w:firstColumn="0" w:lastColumn="0" w:oddVBand="0" w:evenVBand="0" w:oddHBand="1" w:evenHBand="0" w:firstRowFirstColumn="0" w:firstRowLastColumn="0" w:lastRowFirstColumn="0" w:lastRowLastColumn="0"/>
          <w:trHeight w:val="3778"/>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C13730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130F4B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NWPNET054</w:t>
            </w:r>
          </w:p>
        </w:tc>
        <w:tc>
          <w:tcPr>
            <w:tcW w:w="2126" w:type="dxa"/>
            <w:tcBorders>
              <w:top w:val="none" w:sz="0" w:space="0" w:color="auto"/>
              <w:left w:val="none" w:sz="0" w:space="0" w:color="auto"/>
              <w:bottom w:val="none" w:sz="0" w:space="0" w:color="auto"/>
              <w:right w:val="none" w:sz="0" w:space="0" w:color="auto"/>
            </w:tcBorders>
            <w:hideMark/>
          </w:tcPr>
          <w:p w14:paraId="3E28DF2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Test and commission wastewater collection systems</w:t>
            </w:r>
          </w:p>
        </w:tc>
        <w:tc>
          <w:tcPr>
            <w:tcW w:w="1276" w:type="dxa"/>
            <w:tcBorders>
              <w:top w:val="none" w:sz="0" w:space="0" w:color="auto"/>
              <w:left w:val="none" w:sz="0" w:space="0" w:color="auto"/>
              <w:bottom w:val="none" w:sz="0" w:space="0" w:color="auto"/>
              <w:right w:val="none" w:sz="0" w:space="0" w:color="auto"/>
            </w:tcBorders>
            <w:hideMark/>
          </w:tcPr>
          <w:p w14:paraId="4105D0B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7256F8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23530F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NWPNET045 Test and commission wastewater collection systems. </w:t>
            </w:r>
          </w:p>
        </w:tc>
        <w:tc>
          <w:tcPr>
            <w:tcW w:w="708" w:type="dxa"/>
            <w:tcBorders>
              <w:top w:val="none" w:sz="0" w:space="0" w:color="auto"/>
              <w:left w:val="none" w:sz="0" w:space="0" w:color="auto"/>
              <w:bottom w:val="none" w:sz="0" w:space="0" w:color="auto"/>
              <w:right w:val="none" w:sz="0" w:space="0" w:color="auto"/>
            </w:tcBorders>
            <w:hideMark/>
          </w:tcPr>
          <w:p w14:paraId="1DA53FA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78829D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PC 1.4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deleted &amp; replaced with merged PC’s 2.4 &amp; 2.5</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2C237C79"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E7B0E9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1EB923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NWPNET045</w:t>
            </w:r>
          </w:p>
        </w:tc>
        <w:tc>
          <w:tcPr>
            <w:tcW w:w="2126" w:type="dxa"/>
            <w:tcBorders>
              <w:top w:val="none" w:sz="0" w:space="0" w:color="auto"/>
              <w:left w:val="none" w:sz="0" w:space="0" w:color="auto"/>
              <w:bottom w:val="none" w:sz="0" w:space="0" w:color="auto"/>
              <w:right w:val="none" w:sz="0" w:space="0" w:color="auto"/>
            </w:tcBorders>
            <w:hideMark/>
          </w:tcPr>
          <w:p w14:paraId="05544BC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Test and commission wastewater collection systems.</w:t>
            </w:r>
          </w:p>
        </w:tc>
        <w:tc>
          <w:tcPr>
            <w:tcW w:w="1276" w:type="dxa"/>
            <w:tcBorders>
              <w:top w:val="none" w:sz="0" w:space="0" w:color="auto"/>
              <w:left w:val="none" w:sz="0" w:space="0" w:color="auto"/>
              <w:bottom w:val="none" w:sz="0" w:space="0" w:color="auto"/>
              <w:right w:val="none" w:sz="0" w:space="0" w:color="auto"/>
            </w:tcBorders>
            <w:hideMark/>
          </w:tcPr>
          <w:p w14:paraId="0DEAD87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57E632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CADE16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NWPNET054 Test and commission wastewater collection systems</w:t>
            </w:r>
          </w:p>
        </w:tc>
        <w:tc>
          <w:tcPr>
            <w:tcW w:w="708" w:type="dxa"/>
            <w:tcBorders>
              <w:top w:val="none" w:sz="0" w:space="0" w:color="auto"/>
              <w:left w:val="none" w:sz="0" w:space="0" w:color="auto"/>
              <w:bottom w:val="none" w:sz="0" w:space="0" w:color="auto"/>
              <w:right w:val="none" w:sz="0" w:space="0" w:color="auto"/>
            </w:tcBorders>
            <w:hideMark/>
          </w:tcPr>
          <w:p w14:paraId="15ACDBE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37DCCB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5974A881" w14:textId="77777777" w:rsidTr="005D17B8">
        <w:trPr>
          <w:cnfStyle w:val="000000100000" w:firstRow="0" w:lastRow="0" w:firstColumn="0" w:lastColumn="0" w:oddVBand="0" w:evenVBand="0" w:oddHBand="1" w:evenHBand="0" w:firstRowFirstColumn="0" w:firstRowLastColumn="0" w:lastRowFirstColumn="0" w:lastRowLastColumn="0"/>
          <w:trHeight w:val="30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86AE85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85FA51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NWPGEN028</w:t>
            </w:r>
          </w:p>
        </w:tc>
        <w:tc>
          <w:tcPr>
            <w:tcW w:w="2126" w:type="dxa"/>
            <w:tcBorders>
              <w:top w:val="none" w:sz="0" w:space="0" w:color="auto"/>
              <w:left w:val="none" w:sz="0" w:space="0" w:color="auto"/>
              <w:bottom w:val="none" w:sz="0" w:space="0" w:color="auto"/>
              <w:right w:val="none" w:sz="0" w:space="0" w:color="auto"/>
            </w:tcBorders>
            <w:hideMark/>
          </w:tcPr>
          <w:p w14:paraId="384D8DF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Investigate and report on breaches of water industry legislation</w:t>
            </w:r>
          </w:p>
        </w:tc>
        <w:tc>
          <w:tcPr>
            <w:tcW w:w="1276" w:type="dxa"/>
            <w:tcBorders>
              <w:top w:val="none" w:sz="0" w:space="0" w:color="auto"/>
              <w:left w:val="none" w:sz="0" w:space="0" w:color="auto"/>
              <w:bottom w:val="none" w:sz="0" w:space="0" w:color="auto"/>
              <w:right w:val="none" w:sz="0" w:space="0" w:color="auto"/>
            </w:tcBorders>
            <w:hideMark/>
          </w:tcPr>
          <w:p w14:paraId="124C2D6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F77694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30E382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NWPTRD011 Investigate and report on breaches of water industry legislation. </w:t>
            </w:r>
          </w:p>
        </w:tc>
        <w:tc>
          <w:tcPr>
            <w:tcW w:w="708" w:type="dxa"/>
            <w:tcBorders>
              <w:top w:val="none" w:sz="0" w:space="0" w:color="auto"/>
              <w:left w:val="none" w:sz="0" w:space="0" w:color="auto"/>
              <w:bottom w:val="none" w:sz="0" w:space="0" w:color="auto"/>
              <w:right w:val="none" w:sz="0" w:space="0" w:color="auto"/>
            </w:tcBorders>
            <w:hideMark/>
          </w:tcPr>
          <w:p w14:paraId="038D4A4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E68118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 xml:space="preserve">PC 3.2 reworded </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0FBB7215"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B71358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11E6B2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NWPTRD011</w:t>
            </w:r>
          </w:p>
        </w:tc>
        <w:tc>
          <w:tcPr>
            <w:tcW w:w="2126" w:type="dxa"/>
            <w:tcBorders>
              <w:top w:val="none" w:sz="0" w:space="0" w:color="auto"/>
              <w:left w:val="none" w:sz="0" w:space="0" w:color="auto"/>
              <w:bottom w:val="none" w:sz="0" w:space="0" w:color="auto"/>
              <w:right w:val="none" w:sz="0" w:space="0" w:color="auto"/>
            </w:tcBorders>
            <w:hideMark/>
          </w:tcPr>
          <w:p w14:paraId="3700C61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Investigate and report on breaches of water industry legislation.</w:t>
            </w:r>
          </w:p>
        </w:tc>
        <w:tc>
          <w:tcPr>
            <w:tcW w:w="1276" w:type="dxa"/>
            <w:tcBorders>
              <w:top w:val="none" w:sz="0" w:space="0" w:color="auto"/>
              <w:left w:val="none" w:sz="0" w:space="0" w:color="auto"/>
              <w:bottom w:val="none" w:sz="0" w:space="0" w:color="auto"/>
              <w:right w:val="none" w:sz="0" w:space="0" w:color="auto"/>
            </w:tcBorders>
            <w:hideMark/>
          </w:tcPr>
          <w:p w14:paraId="33BCA9B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7C6A16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A2AA57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NWPGEN028 Investigate and report on breaches of water industry legislation</w:t>
            </w:r>
          </w:p>
        </w:tc>
        <w:tc>
          <w:tcPr>
            <w:tcW w:w="708" w:type="dxa"/>
            <w:tcBorders>
              <w:top w:val="none" w:sz="0" w:space="0" w:color="auto"/>
              <w:left w:val="none" w:sz="0" w:space="0" w:color="auto"/>
              <w:bottom w:val="none" w:sz="0" w:space="0" w:color="auto"/>
              <w:right w:val="none" w:sz="0" w:space="0" w:color="auto"/>
            </w:tcBorders>
            <w:hideMark/>
          </w:tcPr>
          <w:p w14:paraId="61199C4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E8DC49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A273A6" w:rsidRPr="00185FB6" w14:paraId="240924FC" w14:textId="77777777" w:rsidTr="005D17B8">
        <w:trPr>
          <w:cnfStyle w:val="000000100000" w:firstRow="0" w:lastRow="0" w:firstColumn="0" w:lastColumn="0" w:oddVBand="0" w:evenVBand="0" w:oddHBand="1" w:evenHBand="0" w:firstRowFirstColumn="0" w:firstRowLastColumn="0" w:lastRowFirstColumn="0" w:lastRowLastColumn="0"/>
          <w:trHeight w:val="332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5143CF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14737F1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NWPTRT005</w:t>
            </w:r>
          </w:p>
        </w:tc>
        <w:tc>
          <w:tcPr>
            <w:tcW w:w="2126" w:type="dxa"/>
            <w:tcBorders>
              <w:top w:val="none" w:sz="0" w:space="0" w:color="auto"/>
              <w:left w:val="none" w:sz="0" w:space="0" w:color="auto"/>
              <w:bottom w:val="none" w:sz="0" w:space="0" w:color="auto"/>
              <w:right w:val="none" w:sz="0" w:space="0" w:color="auto"/>
            </w:tcBorders>
            <w:hideMark/>
          </w:tcPr>
          <w:p w14:paraId="2DDF410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water treatment processes</w:t>
            </w:r>
          </w:p>
        </w:tc>
        <w:tc>
          <w:tcPr>
            <w:tcW w:w="1276" w:type="dxa"/>
            <w:tcBorders>
              <w:top w:val="none" w:sz="0" w:space="0" w:color="auto"/>
              <w:left w:val="none" w:sz="0" w:space="0" w:color="auto"/>
              <w:bottom w:val="none" w:sz="0" w:space="0" w:color="auto"/>
              <w:right w:val="none" w:sz="0" w:space="0" w:color="auto"/>
            </w:tcBorders>
            <w:hideMark/>
          </w:tcPr>
          <w:p w14:paraId="68CEF28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639F87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8FE7AA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NWPTRT001 Operate and control water treatment processes. </w:t>
            </w:r>
          </w:p>
        </w:tc>
        <w:tc>
          <w:tcPr>
            <w:tcW w:w="708" w:type="dxa"/>
            <w:tcBorders>
              <w:top w:val="none" w:sz="0" w:space="0" w:color="auto"/>
              <w:left w:val="none" w:sz="0" w:space="0" w:color="auto"/>
              <w:bottom w:val="none" w:sz="0" w:space="0" w:color="auto"/>
              <w:right w:val="none" w:sz="0" w:space="0" w:color="auto"/>
            </w:tcBorders>
            <w:hideMark/>
          </w:tcPr>
          <w:p w14:paraId="35B4F93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AC99FE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replaced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A273A6" w:rsidRPr="00185FB6" w14:paraId="692BF155"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DDCA1F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43DCF4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NWPTRT001</w:t>
            </w:r>
          </w:p>
        </w:tc>
        <w:tc>
          <w:tcPr>
            <w:tcW w:w="2126" w:type="dxa"/>
            <w:tcBorders>
              <w:top w:val="none" w:sz="0" w:space="0" w:color="auto"/>
              <w:left w:val="none" w:sz="0" w:space="0" w:color="auto"/>
              <w:bottom w:val="none" w:sz="0" w:space="0" w:color="auto"/>
              <w:right w:val="none" w:sz="0" w:space="0" w:color="auto"/>
            </w:tcBorders>
            <w:hideMark/>
          </w:tcPr>
          <w:p w14:paraId="3245B52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water treatment processes.</w:t>
            </w:r>
          </w:p>
        </w:tc>
        <w:tc>
          <w:tcPr>
            <w:tcW w:w="1276" w:type="dxa"/>
            <w:tcBorders>
              <w:top w:val="none" w:sz="0" w:space="0" w:color="auto"/>
              <w:left w:val="none" w:sz="0" w:space="0" w:color="auto"/>
              <w:bottom w:val="none" w:sz="0" w:space="0" w:color="auto"/>
              <w:right w:val="none" w:sz="0" w:space="0" w:color="auto"/>
            </w:tcBorders>
            <w:hideMark/>
          </w:tcPr>
          <w:p w14:paraId="374280C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D52A78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6F10AE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NWPTRT005 Monitor and operate water treatment processes</w:t>
            </w:r>
          </w:p>
        </w:tc>
        <w:tc>
          <w:tcPr>
            <w:tcW w:w="708" w:type="dxa"/>
            <w:tcBorders>
              <w:top w:val="none" w:sz="0" w:space="0" w:color="auto"/>
              <w:left w:val="none" w:sz="0" w:space="0" w:color="auto"/>
              <w:bottom w:val="none" w:sz="0" w:space="0" w:color="auto"/>
              <w:right w:val="none" w:sz="0" w:space="0" w:color="auto"/>
            </w:tcBorders>
            <w:hideMark/>
          </w:tcPr>
          <w:p w14:paraId="583D2B1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DAB215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16751E" w:rsidRPr="00185FB6" w14:paraId="338202CB" w14:textId="77777777" w:rsidTr="005D17B8">
        <w:trPr>
          <w:cnfStyle w:val="000000100000" w:firstRow="0" w:lastRow="0" w:firstColumn="0" w:lastColumn="0" w:oddVBand="0" w:evenVBand="0" w:oddHBand="1" w:evenHBand="0" w:firstRowFirstColumn="0" w:firstRowLastColumn="0" w:lastRowFirstColumn="0" w:lastRowLastColumn="0"/>
          <w:trHeight w:val="4628"/>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5D6301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14FF662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NWPTRT006</w:t>
            </w:r>
          </w:p>
        </w:tc>
        <w:tc>
          <w:tcPr>
            <w:tcW w:w="2126" w:type="dxa"/>
            <w:tcBorders>
              <w:top w:val="none" w:sz="0" w:space="0" w:color="auto"/>
              <w:left w:val="none" w:sz="0" w:space="0" w:color="auto"/>
              <w:bottom w:val="none" w:sz="0" w:space="0" w:color="auto"/>
              <w:right w:val="none" w:sz="0" w:space="0" w:color="auto"/>
            </w:tcBorders>
            <w:hideMark/>
          </w:tcPr>
          <w:p w14:paraId="24FFB04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fluoride addition processes</w:t>
            </w:r>
          </w:p>
        </w:tc>
        <w:tc>
          <w:tcPr>
            <w:tcW w:w="1276" w:type="dxa"/>
            <w:tcBorders>
              <w:top w:val="none" w:sz="0" w:space="0" w:color="auto"/>
              <w:left w:val="none" w:sz="0" w:space="0" w:color="auto"/>
              <w:bottom w:val="none" w:sz="0" w:space="0" w:color="auto"/>
              <w:right w:val="none" w:sz="0" w:space="0" w:color="auto"/>
            </w:tcBorders>
            <w:hideMark/>
          </w:tcPr>
          <w:p w14:paraId="001B5FA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5314FC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FCF45E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NWPTRT012 Operate and control fluoride addition process. </w:t>
            </w:r>
          </w:p>
        </w:tc>
        <w:tc>
          <w:tcPr>
            <w:tcW w:w="708" w:type="dxa"/>
            <w:tcBorders>
              <w:top w:val="none" w:sz="0" w:space="0" w:color="auto"/>
              <w:left w:val="none" w:sz="0" w:space="0" w:color="auto"/>
              <w:bottom w:val="none" w:sz="0" w:space="0" w:color="auto"/>
              <w:right w:val="none" w:sz="0" w:space="0" w:color="auto"/>
            </w:tcBorders>
            <w:hideMark/>
          </w:tcPr>
          <w:p w14:paraId="0DB9ED1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0C93EF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Elements 1, 2 &amp; 3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added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replaced</w:t>
            </w:r>
            <w:r w:rsidRPr="00185FB6">
              <w:rPr>
                <w:rFonts w:ascii="GT America Regular" w:eastAsia="Times New Roman" w:hAnsi="GT America Regular" w:cs="Open Sans"/>
                <w:sz w:val="20"/>
                <w:szCs w:val="20"/>
                <w:lang w:eastAsia="en-AU"/>
              </w:rPr>
              <w:br/>
              <w:t>PC 2.4 reworded and renumbered to 2.3</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4.1 replaced</w:t>
            </w:r>
            <w:r w:rsidRPr="00185FB6">
              <w:rPr>
                <w:rFonts w:ascii="GT America Regular" w:eastAsia="Times New Roman" w:hAnsi="GT America Regular" w:cs="Open Sans"/>
                <w:sz w:val="20"/>
                <w:szCs w:val="20"/>
                <w:lang w:eastAsia="en-AU"/>
              </w:rPr>
              <w:br/>
              <w:t>PC 4.2 replaced</w:t>
            </w:r>
            <w:r w:rsidRPr="00185FB6">
              <w:rPr>
                <w:rFonts w:ascii="GT America Regular" w:eastAsia="Times New Roman" w:hAnsi="GT America Regular" w:cs="Open Sans"/>
                <w:sz w:val="20"/>
                <w:szCs w:val="20"/>
                <w:lang w:eastAsia="en-AU"/>
              </w:rPr>
              <w:br/>
              <w:t>PC 4.1 deleted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45B0F136"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DB1F6E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F597E2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NWPTRT012</w:t>
            </w:r>
          </w:p>
        </w:tc>
        <w:tc>
          <w:tcPr>
            <w:tcW w:w="2126" w:type="dxa"/>
            <w:tcBorders>
              <w:top w:val="none" w:sz="0" w:space="0" w:color="auto"/>
              <w:left w:val="none" w:sz="0" w:space="0" w:color="auto"/>
              <w:bottom w:val="none" w:sz="0" w:space="0" w:color="auto"/>
              <w:right w:val="none" w:sz="0" w:space="0" w:color="auto"/>
            </w:tcBorders>
            <w:hideMark/>
          </w:tcPr>
          <w:p w14:paraId="3749FC5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fluoride addition process.</w:t>
            </w:r>
          </w:p>
        </w:tc>
        <w:tc>
          <w:tcPr>
            <w:tcW w:w="1276" w:type="dxa"/>
            <w:tcBorders>
              <w:top w:val="none" w:sz="0" w:space="0" w:color="auto"/>
              <w:left w:val="none" w:sz="0" w:space="0" w:color="auto"/>
              <w:bottom w:val="none" w:sz="0" w:space="0" w:color="auto"/>
              <w:right w:val="none" w:sz="0" w:space="0" w:color="auto"/>
            </w:tcBorders>
            <w:hideMark/>
          </w:tcPr>
          <w:p w14:paraId="2C62120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959BB5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27569B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NWPTRT006 Monitor and operate fluoride addition processes</w:t>
            </w:r>
          </w:p>
        </w:tc>
        <w:tc>
          <w:tcPr>
            <w:tcW w:w="708" w:type="dxa"/>
            <w:tcBorders>
              <w:top w:val="none" w:sz="0" w:space="0" w:color="auto"/>
              <w:left w:val="none" w:sz="0" w:space="0" w:color="auto"/>
              <w:bottom w:val="none" w:sz="0" w:space="0" w:color="auto"/>
              <w:right w:val="none" w:sz="0" w:space="0" w:color="auto"/>
            </w:tcBorders>
            <w:hideMark/>
          </w:tcPr>
          <w:p w14:paraId="3D65CBF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54F13A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004284" w:rsidRPr="00185FB6" w14:paraId="4EE78F8E" w14:textId="77777777" w:rsidTr="005D17B8">
        <w:trPr>
          <w:cnfStyle w:val="000000100000" w:firstRow="0" w:lastRow="0" w:firstColumn="0" w:lastColumn="0" w:oddVBand="0" w:evenVBand="0" w:oddHBand="1" w:evenHBand="0" w:firstRowFirstColumn="0" w:firstRowLastColumn="0" w:lastRowFirstColumn="0" w:lastRowLastColumn="0"/>
          <w:trHeight w:val="477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02289C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80C2CA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NWPTRT007</w:t>
            </w:r>
          </w:p>
        </w:tc>
        <w:tc>
          <w:tcPr>
            <w:tcW w:w="2126" w:type="dxa"/>
            <w:tcBorders>
              <w:top w:val="none" w:sz="0" w:space="0" w:color="auto"/>
              <w:left w:val="none" w:sz="0" w:space="0" w:color="auto"/>
              <w:bottom w:val="none" w:sz="0" w:space="0" w:color="auto"/>
              <w:right w:val="none" w:sz="0" w:space="0" w:color="auto"/>
            </w:tcBorders>
            <w:hideMark/>
          </w:tcPr>
          <w:p w14:paraId="4619AD3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liquefied chlorine gas disinfection processes</w:t>
            </w:r>
          </w:p>
        </w:tc>
        <w:tc>
          <w:tcPr>
            <w:tcW w:w="1276" w:type="dxa"/>
            <w:tcBorders>
              <w:top w:val="none" w:sz="0" w:space="0" w:color="auto"/>
              <w:left w:val="none" w:sz="0" w:space="0" w:color="auto"/>
              <w:bottom w:val="none" w:sz="0" w:space="0" w:color="auto"/>
              <w:right w:val="none" w:sz="0" w:space="0" w:color="auto"/>
            </w:tcBorders>
            <w:hideMark/>
          </w:tcPr>
          <w:p w14:paraId="62176A8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75DA7F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F006A3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NWPTRT013 Operate and control liquefied chlorine gas disinfection. </w:t>
            </w:r>
          </w:p>
        </w:tc>
        <w:tc>
          <w:tcPr>
            <w:tcW w:w="708" w:type="dxa"/>
            <w:tcBorders>
              <w:top w:val="none" w:sz="0" w:space="0" w:color="auto"/>
              <w:left w:val="none" w:sz="0" w:space="0" w:color="auto"/>
              <w:bottom w:val="none" w:sz="0" w:space="0" w:color="auto"/>
              <w:right w:val="none" w:sz="0" w:space="0" w:color="auto"/>
            </w:tcBorders>
            <w:hideMark/>
          </w:tcPr>
          <w:p w14:paraId="6DF6C8F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F89A76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Elements 1 &amp; 3 reworded</w:t>
            </w:r>
            <w:r w:rsidRPr="00185FB6">
              <w:rPr>
                <w:rFonts w:ascii="GT America Regular" w:eastAsia="Times New Roman" w:hAnsi="GT America Regular" w:cs="Open Sans"/>
                <w:sz w:val="20"/>
                <w:szCs w:val="20"/>
                <w:lang w:eastAsia="en-AU"/>
              </w:rPr>
              <w:br/>
              <w:t>PC 1.1 replaced</w:t>
            </w:r>
            <w:r w:rsidRPr="00185FB6">
              <w:rPr>
                <w:rFonts w:ascii="GT America Regular" w:eastAsia="Times New Roman" w:hAnsi="GT America Regular" w:cs="Open Sans"/>
                <w:sz w:val="20"/>
                <w:szCs w:val="20"/>
                <w:lang w:eastAsia="en-AU"/>
              </w:rPr>
              <w:br/>
              <w:t>PC 1.2 replaced</w:t>
            </w:r>
            <w:r w:rsidRPr="00185FB6">
              <w:rPr>
                <w:rFonts w:ascii="GT America Regular" w:eastAsia="Times New Roman" w:hAnsi="GT America Regular" w:cs="Open Sans"/>
                <w:sz w:val="20"/>
                <w:szCs w:val="20"/>
                <w:lang w:eastAsia="en-AU"/>
              </w:rPr>
              <w:br/>
              <w:t>PC 1.3 reworded and renumbered to 1.2</w:t>
            </w:r>
            <w:r w:rsidRPr="00185FB6">
              <w:rPr>
                <w:rFonts w:ascii="GT America Regular" w:eastAsia="Times New Roman" w:hAnsi="GT America Regular" w:cs="Open Sans"/>
                <w:sz w:val="20"/>
                <w:szCs w:val="20"/>
                <w:lang w:eastAsia="en-AU"/>
              </w:rPr>
              <w:br/>
              <w:t>PC 1.4 reworded and renumbered to 1.3</w:t>
            </w:r>
            <w:r w:rsidRPr="00185FB6">
              <w:rPr>
                <w:rFonts w:ascii="GT America Regular" w:eastAsia="Times New Roman" w:hAnsi="GT America Regular" w:cs="Open Sans"/>
                <w:sz w:val="20"/>
                <w:szCs w:val="20"/>
                <w:lang w:eastAsia="en-AU"/>
              </w:rPr>
              <w:br/>
              <w:t>PC 1.5 reworded and renumbered to 1.4</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replaced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3.4 reworded</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03AB5440"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47B077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EDA21A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NWPTRT013</w:t>
            </w:r>
          </w:p>
        </w:tc>
        <w:tc>
          <w:tcPr>
            <w:tcW w:w="2126" w:type="dxa"/>
            <w:tcBorders>
              <w:top w:val="none" w:sz="0" w:space="0" w:color="auto"/>
              <w:left w:val="none" w:sz="0" w:space="0" w:color="auto"/>
              <w:bottom w:val="none" w:sz="0" w:space="0" w:color="auto"/>
              <w:right w:val="none" w:sz="0" w:space="0" w:color="auto"/>
            </w:tcBorders>
            <w:hideMark/>
          </w:tcPr>
          <w:p w14:paraId="3149805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liquefied chlorine gas disinfection.</w:t>
            </w:r>
          </w:p>
        </w:tc>
        <w:tc>
          <w:tcPr>
            <w:tcW w:w="1276" w:type="dxa"/>
            <w:tcBorders>
              <w:top w:val="none" w:sz="0" w:space="0" w:color="auto"/>
              <w:left w:val="none" w:sz="0" w:space="0" w:color="auto"/>
              <w:bottom w:val="none" w:sz="0" w:space="0" w:color="auto"/>
              <w:right w:val="none" w:sz="0" w:space="0" w:color="auto"/>
            </w:tcBorders>
            <w:hideMark/>
          </w:tcPr>
          <w:p w14:paraId="6BCE96A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F764BD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848B34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NWPTRT007 Monitor and operate liquefied chlorine gas disinfection processes</w:t>
            </w:r>
          </w:p>
        </w:tc>
        <w:tc>
          <w:tcPr>
            <w:tcW w:w="708" w:type="dxa"/>
            <w:tcBorders>
              <w:top w:val="none" w:sz="0" w:space="0" w:color="auto"/>
              <w:left w:val="none" w:sz="0" w:space="0" w:color="auto"/>
              <w:bottom w:val="none" w:sz="0" w:space="0" w:color="auto"/>
              <w:right w:val="none" w:sz="0" w:space="0" w:color="auto"/>
            </w:tcBorders>
            <w:hideMark/>
          </w:tcPr>
          <w:p w14:paraId="08117BF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1CE554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004284" w:rsidRPr="00185FB6" w14:paraId="6568F82C" w14:textId="77777777" w:rsidTr="005D17B8">
        <w:trPr>
          <w:cnfStyle w:val="000000100000" w:firstRow="0" w:lastRow="0" w:firstColumn="0" w:lastColumn="0" w:oddVBand="0" w:evenVBand="0" w:oddHBand="1" w:evenHBand="0" w:firstRowFirstColumn="0" w:firstRowLastColumn="0" w:lastRowFirstColumn="0" w:lastRowLastColumn="0"/>
          <w:trHeight w:val="306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ECBD69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4CF459A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NWPTRT008</w:t>
            </w:r>
          </w:p>
        </w:tc>
        <w:tc>
          <w:tcPr>
            <w:tcW w:w="2126" w:type="dxa"/>
            <w:tcBorders>
              <w:top w:val="none" w:sz="0" w:space="0" w:color="auto"/>
              <w:left w:val="none" w:sz="0" w:space="0" w:color="auto"/>
              <w:bottom w:val="none" w:sz="0" w:space="0" w:color="auto"/>
              <w:right w:val="none" w:sz="0" w:space="0" w:color="auto"/>
            </w:tcBorders>
            <w:hideMark/>
          </w:tcPr>
          <w:p w14:paraId="55209D6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iron and manganese removal processes</w:t>
            </w:r>
          </w:p>
        </w:tc>
        <w:tc>
          <w:tcPr>
            <w:tcW w:w="1276" w:type="dxa"/>
            <w:tcBorders>
              <w:top w:val="none" w:sz="0" w:space="0" w:color="auto"/>
              <w:left w:val="none" w:sz="0" w:space="0" w:color="auto"/>
              <w:bottom w:val="none" w:sz="0" w:space="0" w:color="auto"/>
              <w:right w:val="none" w:sz="0" w:space="0" w:color="auto"/>
            </w:tcBorders>
            <w:hideMark/>
          </w:tcPr>
          <w:p w14:paraId="5F447A8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11D404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A38606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NWPTRT014 Operate and control iron and manganese removal processes. </w:t>
            </w:r>
          </w:p>
        </w:tc>
        <w:tc>
          <w:tcPr>
            <w:tcW w:w="708" w:type="dxa"/>
            <w:tcBorders>
              <w:top w:val="none" w:sz="0" w:space="0" w:color="auto"/>
              <w:left w:val="none" w:sz="0" w:space="0" w:color="auto"/>
              <w:bottom w:val="none" w:sz="0" w:space="0" w:color="auto"/>
              <w:right w:val="none" w:sz="0" w:space="0" w:color="auto"/>
            </w:tcBorders>
            <w:hideMark/>
          </w:tcPr>
          <w:p w14:paraId="1FD628A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5E1759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Elements 1 &amp; 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PCs 2.2 &amp; 2.3 merged and renumbered to 2.3</w:t>
            </w:r>
            <w:r w:rsidRPr="00185FB6">
              <w:rPr>
                <w:rFonts w:ascii="GT America Regular" w:eastAsia="Times New Roman" w:hAnsi="GT America Regular" w:cs="Open Sans"/>
                <w:sz w:val="20"/>
                <w:szCs w:val="20"/>
                <w:lang w:eastAsia="en-AU"/>
              </w:rPr>
              <w:br/>
              <w:t>PC 2.4 reworded and renumbered to 2.2</w:t>
            </w:r>
            <w:r w:rsidRPr="00185FB6">
              <w:rPr>
                <w:rFonts w:ascii="GT America Regular" w:eastAsia="Times New Roman" w:hAnsi="GT America Regular" w:cs="Open Sans"/>
                <w:sz w:val="20"/>
                <w:szCs w:val="20"/>
                <w:lang w:eastAsia="en-AU"/>
              </w:rPr>
              <w:br/>
              <w:t>PC 2.5 reworded and renumbered to 2.4</w:t>
            </w:r>
            <w:r w:rsidRPr="00185FB6">
              <w:rPr>
                <w:rFonts w:ascii="GT America Regular" w:eastAsia="Times New Roman" w:hAnsi="GT America Regular" w:cs="Open Sans"/>
                <w:sz w:val="20"/>
                <w:szCs w:val="20"/>
                <w:lang w:eastAsia="en-AU"/>
              </w:rPr>
              <w:br/>
              <w:t>PC 2.6 deleted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7304A326"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705936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BF524C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NWPTRT014</w:t>
            </w:r>
          </w:p>
        </w:tc>
        <w:tc>
          <w:tcPr>
            <w:tcW w:w="2126" w:type="dxa"/>
            <w:tcBorders>
              <w:top w:val="none" w:sz="0" w:space="0" w:color="auto"/>
              <w:left w:val="none" w:sz="0" w:space="0" w:color="auto"/>
              <w:bottom w:val="none" w:sz="0" w:space="0" w:color="auto"/>
              <w:right w:val="none" w:sz="0" w:space="0" w:color="auto"/>
            </w:tcBorders>
            <w:hideMark/>
          </w:tcPr>
          <w:p w14:paraId="06907C8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iron and manganese removal processes.</w:t>
            </w:r>
          </w:p>
        </w:tc>
        <w:tc>
          <w:tcPr>
            <w:tcW w:w="1276" w:type="dxa"/>
            <w:tcBorders>
              <w:top w:val="none" w:sz="0" w:space="0" w:color="auto"/>
              <w:left w:val="none" w:sz="0" w:space="0" w:color="auto"/>
              <w:bottom w:val="none" w:sz="0" w:space="0" w:color="auto"/>
              <w:right w:val="none" w:sz="0" w:space="0" w:color="auto"/>
            </w:tcBorders>
            <w:hideMark/>
          </w:tcPr>
          <w:p w14:paraId="7006DEB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29C481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0855F4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NWPTRT008 Operate and control iron and manganese removal processes</w:t>
            </w:r>
          </w:p>
        </w:tc>
        <w:tc>
          <w:tcPr>
            <w:tcW w:w="708" w:type="dxa"/>
            <w:tcBorders>
              <w:top w:val="none" w:sz="0" w:space="0" w:color="auto"/>
              <w:left w:val="none" w:sz="0" w:space="0" w:color="auto"/>
              <w:bottom w:val="none" w:sz="0" w:space="0" w:color="auto"/>
              <w:right w:val="none" w:sz="0" w:space="0" w:color="auto"/>
            </w:tcBorders>
            <w:hideMark/>
          </w:tcPr>
          <w:p w14:paraId="27A451D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5E3E63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004284" w:rsidRPr="00185FB6" w14:paraId="165B3AA0" w14:textId="77777777" w:rsidTr="005D17B8">
        <w:trPr>
          <w:cnfStyle w:val="000000100000" w:firstRow="0" w:lastRow="0" w:firstColumn="0" w:lastColumn="0" w:oddVBand="0" w:evenVBand="0" w:oddHBand="1" w:evenHBand="0" w:firstRowFirstColumn="0" w:firstRowLastColumn="0" w:lastRowFirstColumn="0" w:lastRowLastColumn="0"/>
          <w:trHeight w:val="406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3F3E5B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0EC0492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NWPTRT009</w:t>
            </w:r>
          </w:p>
        </w:tc>
        <w:tc>
          <w:tcPr>
            <w:tcW w:w="2126" w:type="dxa"/>
            <w:tcBorders>
              <w:top w:val="none" w:sz="0" w:space="0" w:color="auto"/>
              <w:left w:val="none" w:sz="0" w:space="0" w:color="auto"/>
              <w:bottom w:val="none" w:sz="0" w:space="0" w:color="auto"/>
              <w:right w:val="none" w:sz="0" w:space="0" w:color="auto"/>
            </w:tcBorders>
            <w:hideMark/>
          </w:tcPr>
          <w:p w14:paraId="01C3A62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coagulation and flocculation processes</w:t>
            </w:r>
          </w:p>
        </w:tc>
        <w:tc>
          <w:tcPr>
            <w:tcW w:w="1276" w:type="dxa"/>
            <w:tcBorders>
              <w:top w:val="none" w:sz="0" w:space="0" w:color="auto"/>
              <w:left w:val="none" w:sz="0" w:space="0" w:color="auto"/>
              <w:bottom w:val="none" w:sz="0" w:space="0" w:color="auto"/>
              <w:right w:val="none" w:sz="0" w:space="0" w:color="auto"/>
            </w:tcBorders>
            <w:hideMark/>
          </w:tcPr>
          <w:p w14:paraId="49C8F99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E1CA34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BB1925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NWPTRT015 Operate and control coagulation and flocculation processes. </w:t>
            </w:r>
          </w:p>
        </w:tc>
        <w:tc>
          <w:tcPr>
            <w:tcW w:w="708" w:type="dxa"/>
            <w:tcBorders>
              <w:top w:val="none" w:sz="0" w:space="0" w:color="auto"/>
              <w:left w:val="none" w:sz="0" w:space="0" w:color="auto"/>
              <w:bottom w:val="none" w:sz="0" w:space="0" w:color="auto"/>
              <w:right w:val="none" w:sz="0" w:space="0" w:color="auto"/>
            </w:tcBorders>
            <w:hideMark/>
          </w:tcPr>
          <w:p w14:paraId="16481DD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7ADEC9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 and renumbered to 3</w:t>
            </w:r>
            <w:r w:rsidRPr="00185FB6">
              <w:rPr>
                <w:rFonts w:ascii="GT America Regular" w:eastAsia="Times New Roman" w:hAnsi="GT America Regular" w:cs="Open Sans"/>
                <w:sz w:val="20"/>
                <w:szCs w:val="20"/>
                <w:lang w:eastAsia="en-AU"/>
              </w:rPr>
              <w:br/>
              <w:t>Element 1 replaced</w:t>
            </w:r>
            <w:r w:rsidRPr="00185FB6">
              <w:rPr>
                <w:rFonts w:ascii="GT America Regular" w:eastAsia="Times New Roman" w:hAnsi="GT America Regular" w:cs="Open Sans"/>
                <w:sz w:val="20"/>
                <w:szCs w:val="20"/>
                <w:lang w:eastAsia="en-AU"/>
              </w:rPr>
              <w:br/>
              <w:t>PC 1.1 replaced</w:t>
            </w:r>
            <w:r w:rsidRPr="00185FB6">
              <w:rPr>
                <w:rFonts w:ascii="GT America Regular" w:eastAsia="Times New Roman" w:hAnsi="GT America Regular" w:cs="Open Sans"/>
                <w:sz w:val="20"/>
                <w:szCs w:val="20"/>
                <w:lang w:eastAsia="en-AU"/>
              </w:rPr>
              <w:br/>
              <w:t>PC 1.2 reworded and renumbered to 3.2</w:t>
            </w:r>
            <w:r w:rsidRPr="00185FB6">
              <w:rPr>
                <w:rFonts w:ascii="GT America Regular" w:eastAsia="Times New Roman" w:hAnsi="GT America Regular" w:cs="Open Sans"/>
                <w:sz w:val="20"/>
                <w:szCs w:val="20"/>
                <w:lang w:eastAsia="en-AU"/>
              </w:rPr>
              <w:br/>
              <w:t>PC 1.3 reworded and renumbered to 3.3</w:t>
            </w:r>
            <w:r w:rsidRPr="00185FB6">
              <w:rPr>
                <w:rFonts w:ascii="GT America Regular" w:eastAsia="Times New Roman" w:hAnsi="GT America Regular" w:cs="Open Sans"/>
                <w:sz w:val="20"/>
                <w:szCs w:val="20"/>
                <w:lang w:eastAsia="en-AU"/>
              </w:rPr>
              <w:br/>
              <w:t>PC 1.4 reworded and renumbered to 4.1</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replaced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split into 3.3 &amp; 4.1</w:t>
            </w:r>
            <w:r w:rsidRPr="00185FB6">
              <w:rPr>
                <w:rFonts w:ascii="GT America Regular" w:eastAsia="Times New Roman" w:hAnsi="GT America Regular" w:cs="Open Sans"/>
                <w:sz w:val="20"/>
                <w:szCs w:val="20"/>
                <w:lang w:eastAsia="en-AU"/>
              </w:rPr>
              <w:br/>
              <w:t>PC 3.3 split into 4.2 &amp; 4.3</w:t>
            </w:r>
            <w:r w:rsidRPr="00185FB6">
              <w:rPr>
                <w:rFonts w:ascii="GT America Regular" w:eastAsia="Times New Roman" w:hAnsi="GT America Regular" w:cs="Open Sans"/>
                <w:sz w:val="20"/>
                <w:szCs w:val="20"/>
                <w:lang w:eastAsia="en-AU"/>
              </w:rPr>
              <w:br/>
              <w:t>PC 4.1 reworded and renumbered to 5.1</w:t>
            </w:r>
            <w:r w:rsidRPr="00185FB6">
              <w:rPr>
                <w:rFonts w:ascii="GT America Regular" w:eastAsia="Times New Roman" w:hAnsi="GT America Regular" w:cs="Open Sans"/>
                <w:sz w:val="20"/>
                <w:szCs w:val="20"/>
                <w:lang w:eastAsia="en-AU"/>
              </w:rPr>
              <w:br/>
              <w:t>PC 4.2 reworded and renumbered to 5.2</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133C86CB"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4E4BBB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601CF5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NWPTRT015</w:t>
            </w:r>
          </w:p>
        </w:tc>
        <w:tc>
          <w:tcPr>
            <w:tcW w:w="2126" w:type="dxa"/>
            <w:tcBorders>
              <w:top w:val="none" w:sz="0" w:space="0" w:color="auto"/>
              <w:left w:val="none" w:sz="0" w:space="0" w:color="auto"/>
              <w:bottom w:val="none" w:sz="0" w:space="0" w:color="auto"/>
              <w:right w:val="none" w:sz="0" w:space="0" w:color="auto"/>
            </w:tcBorders>
            <w:hideMark/>
          </w:tcPr>
          <w:p w14:paraId="5E7C2C7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coagulation and flocculation processes.</w:t>
            </w:r>
          </w:p>
        </w:tc>
        <w:tc>
          <w:tcPr>
            <w:tcW w:w="1276" w:type="dxa"/>
            <w:tcBorders>
              <w:top w:val="none" w:sz="0" w:space="0" w:color="auto"/>
              <w:left w:val="none" w:sz="0" w:space="0" w:color="auto"/>
              <w:bottom w:val="none" w:sz="0" w:space="0" w:color="auto"/>
              <w:right w:val="none" w:sz="0" w:space="0" w:color="auto"/>
            </w:tcBorders>
            <w:hideMark/>
          </w:tcPr>
          <w:p w14:paraId="5CC2FF1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FBFF23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1BCD77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NWPTRT009 Operate and control coagulation and flocculation processes</w:t>
            </w:r>
          </w:p>
        </w:tc>
        <w:tc>
          <w:tcPr>
            <w:tcW w:w="708" w:type="dxa"/>
            <w:tcBorders>
              <w:top w:val="none" w:sz="0" w:space="0" w:color="auto"/>
              <w:left w:val="none" w:sz="0" w:space="0" w:color="auto"/>
              <w:bottom w:val="none" w:sz="0" w:space="0" w:color="auto"/>
              <w:right w:val="none" w:sz="0" w:space="0" w:color="auto"/>
            </w:tcBorders>
            <w:hideMark/>
          </w:tcPr>
          <w:p w14:paraId="04A1D64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FA54B0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004284" w:rsidRPr="00185FB6" w14:paraId="578F1F8F" w14:textId="77777777" w:rsidTr="005D17B8">
        <w:trPr>
          <w:cnfStyle w:val="000000100000" w:firstRow="0" w:lastRow="0" w:firstColumn="0" w:lastColumn="0" w:oddVBand="0" w:evenVBand="0" w:oddHBand="1" w:evenHBand="0" w:firstRowFirstColumn="0" w:firstRowLastColumn="0" w:lastRowFirstColumn="0" w:lastRowLastColumn="0"/>
          <w:trHeight w:val="445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40BCA2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2356FAA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NWPTRT010</w:t>
            </w:r>
          </w:p>
        </w:tc>
        <w:tc>
          <w:tcPr>
            <w:tcW w:w="2126" w:type="dxa"/>
            <w:tcBorders>
              <w:top w:val="none" w:sz="0" w:space="0" w:color="auto"/>
              <w:left w:val="none" w:sz="0" w:space="0" w:color="auto"/>
              <w:bottom w:val="none" w:sz="0" w:space="0" w:color="auto"/>
              <w:right w:val="none" w:sz="0" w:space="0" w:color="auto"/>
            </w:tcBorders>
            <w:hideMark/>
          </w:tcPr>
          <w:p w14:paraId="5ADBCE1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sedimentation and clarification processes</w:t>
            </w:r>
          </w:p>
        </w:tc>
        <w:tc>
          <w:tcPr>
            <w:tcW w:w="1276" w:type="dxa"/>
            <w:tcBorders>
              <w:top w:val="none" w:sz="0" w:space="0" w:color="auto"/>
              <w:left w:val="none" w:sz="0" w:space="0" w:color="auto"/>
              <w:bottom w:val="none" w:sz="0" w:space="0" w:color="auto"/>
              <w:right w:val="none" w:sz="0" w:space="0" w:color="auto"/>
            </w:tcBorders>
            <w:hideMark/>
          </w:tcPr>
          <w:p w14:paraId="3D7EED6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9664B1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45C179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NWPTRT031 Operate and control sedimentation and clarification processes and NWPTRT073 Operate and control wastewater sedimentation processes. </w:t>
            </w:r>
          </w:p>
        </w:tc>
        <w:tc>
          <w:tcPr>
            <w:tcW w:w="708" w:type="dxa"/>
            <w:tcBorders>
              <w:top w:val="none" w:sz="0" w:space="0" w:color="auto"/>
              <w:left w:val="none" w:sz="0" w:space="0" w:color="auto"/>
              <w:bottom w:val="none" w:sz="0" w:space="0" w:color="auto"/>
              <w:right w:val="none" w:sz="0" w:space="0" w:color="auto"/>
            </w:tcBorders>
            <w:hideMark/>
          </w:tcPr>
          <w:p w14:paraId="0C029C7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B39E83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deleted</w:t>
            </w:r>
            <w:r w:rsidRPr="00185FB6">
              <w:rPr>
                <w:rFonts w:ascii="GT America Regular" w:eastAsia="Times New Roman" w:hAnsi="GT America Regular" w:cs="Open Sans"/>
                <w:sz w:val="20"/>
                <w:szCs w:val="20"/>
                <w:lang w:eastAsia="en-AU"/>
              </w:rPr>
              <w:br/>
              <w:t>Element 3 renumbered to 2</w:t>
            </w:r>
            <w:r w:rsidRPr="00185FB6">
              <w:rPr>
                <w:rFonts w:ascii="GT America Regular" w:eastAsia="Times New Roman" w:hAnsi="GT America Regular" w:cs="Open Sans"/>
                <w:sz w:val="20"/>
                <w:szCs w:val="20"/>
                <w:lang w:eastAsia="en-AU"/>
              </w:rPr>
              <w:br/>
              <w:t>Element 4 renumbered to 3</w:t>
            </w:r>
            <w:r w:rsidRPr="00185FB6">
              <w:rPr>
                <w:rFonts w:ascii="GT America Regular" w:eastAsia="Times New Roman" w:hAnsi="GT America Regular" w:cs="Open Sans"/>
                <w:sz w:val="20"/>
                <w:szCs w:val="20"/>
                <w:lang w:eastAsia="en-AU"/>
              </w:rPr>
              <w:br/>
              <w:t>PC 1.1 replaced</w:t>
            </w:r>
            <w:r w:rsidRPr="00185FB6">
              <w:rPr>
                <w:rFonts w:ascii="GT America Regular" w:eastAsia="Times New Roman" w:hAnsi="GT America Regular" w:cs="Open Sans"/>
                <w:sz w:val="20"/>
                <w:szCs w:val="20"/>
                <w:lang w:eastAsia="en-AU"/>
              </w:rPr>
              <w:br/>
              <w:t>PC 1.2 reworded and renumbered to 2.2</w:t>
            </w:r>
            <w:r w:rsidRPr="00185FB6">
              <w:rPr>
                <w:rFonts w:ascii="GT America Regular" w:eastAsia="Times New Roman" w:hAnsi="GT America Regular" w:cs="Open Sans"/>
                <w:sz w:val="20"/>
                <w:szCs w:val="20"/>
                <w:lang w:eastAsia="en-AU"/>
              </w:rPr>
              <w:br/>
              <w:t>PC 2.1 deleted</w:t>
            </w:r>
            <w:r w:rsidRPr="00185FB6">
              <w:rPr>
                <w:rFonts w:ascii="GT America Regular" w:eastAsia="Times New Roman" w:hAnsi="GT America Regular" w:cs="Open Sans"/>
                <w:sz w:val="20"/>
                <w:szCs w:val="20"/>
                <w:lang w:eastAsia="en-AU"/>
              </w:rPr>
              <w:br/>
              <w:t>PC 2.2 deleted</w:t>
            </w:r>
            <w:r w:rsidRPr="00185FB6">
              <w:rPr>
                <w:rFonts w:ascii="GT America Regular" w:eastAsia="Times New Roman" w:hAnsi="GT America Regular" w:cs="Open Sans"/>
                <w:sz w:val="20"/>
                <w:szCs w:val="20"/>
                <w:lang w:eastAsia="en-AU"/>
              </w:rPr>
              <w:br/>
              <w:t>PC 2.3 deleted</w:t>
            </w:r>
            <w:r w:rsidRPr="00185FB6">
              <w:rPr>
                <w:rFonts w:ascii="GT America Regular" w:eastAsia="Times New Roman" w:hAnsi="GT America Regular" w:cs="Open Sans"/>
                <w:sz w:val="20"/>
                <w:szCs w:val="20"/>
                <w:lang w:eastAsia="en-AU"/>
              </w:rPr>
              <w:br/>
              <w:t>PC 3.1 reworded and renumbered to 2.1</w:t>
            </w:r>
            <w:r w:rsidRPr="00185FB6">
              <w:rPr>
                <w:rFonts w:ascii="GT America Regular" w:eastAsia="Times New Roman" w:hAnsi="GT America Regular" w:cs="Open Sans"/>
                <w:sz w:val="20"/>
                <w:szCs w:val="20"/>
                <w:lang w:eastAsia="en-AU"/>
              </w:rPr>
              <w:br/>
              <w:t>PC 3.2 reworded and renumbered to 2.3</w:t>
            </w:r>
            <w:r w:rsidRPr="00185FB6">
              <w:rPr>
                <w:rFonts w:ascii="GT America Regular" w:eastAsia="Times New Roman" w:hAnsi="GT America Regular" w:cs="Open Sans"/>
                <w:sz w:val="20"/>
                <w:szCs w:val="20"/>
                <w:lang w:eastAsia="en-AU"/>
              </w:rPr>
              <w:br/>
              <w:t>PC 3.3 replaced</w:t>
            </w:r>
            <w:r w:rsidRPr="00185FB6">
              <w:rPr>
                <w:rFonts w:ascii="GT America Regular" w:eastAsia="Times New Roman" w:hAnsi="GT America Regular" w:cs="Open Sans"/>
                <w:sz w:val="20"/>
                <w:szCs w:val="20"/>
                <w:lang w:eastAsia="en-AU"/>
              </w:rPr>
              <w:br/>
              <w:t>PC 3.4 reworded and renumbered to 2.4</w:t>
            </w:r>
            <w:r w:rsidRPr="00185FB6">
              <w:rPr>
                <w:rFonts w:ascii="GT America Regular" w:eastAsia="Times New Roman" w:hAnsi="GT America Regular" w:cs="Open Sans"/>
                <w:sz w:val="20"/>
                <w:szCs w:val="20"/>
                <w:lang w:eastAsia="en-AU"/>
              </w:rPr>
              <w:br/>
              <w:t>PC 4.1 reworded and renumbered to 3.1</w:t>
            </w:r>
            <w:r w:rsidRPr="00185FB6">
              <w:rPr>
                <w:rFonts w:ascii="GT America Regular" w:eastAsia="Times New Roman" w:hAnsi="GT America Regular" w:cs="Open Sans"/>
                <w:sz w:val="20"/>
                <w:szCs w:val="20"/>
                <w:lang w:eastAsia="en-AU"/>
              </w:rPr>
              <w:br/>
              <w:t>PC 4.2 reworded and renumbered to 3.2</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272EC2CB"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8BAA20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AE650F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NWPTRT031</w:t>
            </w:r>
          </w:p>
        </w:tc>
        <w:tc>
          <w:tcPr>
            <w:tcW w:w="2126" w:type="dxa"/>
            <w:tcBorders>
              <w:top w:val="none" w:sz="0" w:space="0" w:color="auto"/>
              <w:left w:val="none" w:sz="0" w:space="0" w:color="auto"/>
              <w:bottom w:val="none" w:sz="0" w:space="0" w:color="auto"/>
              <w:right w:val="none" w:sz="0" w:space="0" w:color="auto"/>
            </w:tcBorders>
            <w:hideMark/>
          </w:tcPr>
          <w:p w14:paraId="10BCE19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sedimentation and clarification processes and NWPTRT073 Operate and control wastewater sedimentation processes.</w:t>
            </w:r>
          </w:p>
        </w:tc>
        <w:tc>
          <w:tcPr>
            <w:tcW w:w="1276" w:type="dxa"/>
            <w:tcBorders>
              <w:top w:val="none" w:sz="0" w:space="0" w:color="auto"/>
              <w:left w:val="none" w:sz="0" w:space="0" w:color="auto"/>
              <w:bottom w:val="none" w:sz="0" w:space="0" w:color="auto"/>
              <w:right w:val="none" w:sz="0" w:space="0" w:color="auto"/>
            </w:tcBorders>
            <w:hideMark/>
          </w:tcPr>
          <w:p w14:paraId="3926E06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37BB00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B1BCF0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NWPTRT010 Operate and control sedimentation and clarification processes</w:t>
            </w:r>
          </w:p>
        </w:tc>
        <w:tc>
          <w:tcPr>
            <w:tcW w:w="708" w:type="dxa"/>
            <w:tcBorders>
              <w:top w:val="none" w:sz="0" w:space="0" w:color="auto"/>
              <w:left w:val="none" w:sz="0" w:space="0" w:color="auto"/>
              <w:bottom w:val="none" w:sz="0" w:space="0" w:color="auto"/>
              <w:right w:val="none" w:sz="0" w:space="0" w:color="auto"/>
            </w:tcBorders>
            <w:hideMark/>
          </w:tcPr>
          <w:p w14:paraId="54E165D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60D4C2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004284" w:rsidRPr="00185FB6" w14:paraId="58F378AE" w14:textId="77777777" w:rsidTr="005D17B8">
        <w:trPr>
          <w:cnfStyle w:val="000000100000" w:firstRow="0" w:lastRow="0" w:firstColumn="0" w:lastColumn="0" w:oddVBand="0" w:evenVBand="0" w:oddHBand="1" w:evenHBand="0" w:firstRowFirstColumn="0" w:firstRowLastColumn="0" w:lastRowFirstColumn="0" w:lastRowLastColumn="0"/>
          <w:trHeight w:val="321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7F3A4B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901BD9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NWPTRT016</w:t>
            </w:r>
          </w:p>
        </w:tc>
        <w:tc>
          <w:tcPr>
            <w:tcW w:w="2126" w:type="dxa"/>
            <w:tcBorders>
              <w:top w:val="none" w:sz="0" w:space="0" w:color="auto"/>
              <w:left w:val="none" w:sz="0" w:space="0" w:color="auto"/>
              <w:bottom w:val="none" w:sz="0" w:space="0" w:color="auto"/>
              <w:right w:val="none" w:sz="0" w:space="0" w:color="auto"/>
            </w:tcBorders>
            <w:hideMark/>
          </w:tcPr>
          <w:p w14:paraId="02D338E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dissolved air flotation processes</w:t>
            </w:r>
          </w:p>
        </w:tc>
        <w:tc>
          <w:tcPr>
            <w:tcW w:w="1276" w:type="dxa"/>
            <w:tcBorders>
              <w:top w:val="none" w:sz="0" w:space="0" w:color="auto"/>
              <w:left w:val="none" w:sz="0" w:space="0" w:color="auto"/>
              <w:bottom w:val="none" w:sz="0" w:space="0" w:color="auto"/>
              <w:right w:val="none" w:sz="0" w:space="0" w:color="auto"/>
            </w:tcBorders>
            <w:hideMark/>
          </w:tcPr>
          <w:p w14:paraId="7C3AB0B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29B0CB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142BE8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NWPTRT033 Operate and control DAF processes. </w:t>
            </w:r>
          </w:p>
        </w:tc>
        <w:tc>
          <w:tcPr>
            <w:tcW w:w="708" w:type="dxa"/>
            <w:tcBorders>
              <w:top w:val="none" w:sz="0" w:space="0" w:color="auto"/>
              <w:left w:val="none" w:sz="0" w:space="0" w:color="auto"/>
              <w:bottom w:val="none" w:sz="0" w:space="0" w:color="auto"/>
              <w:right w:val="none" w:sz="0" w:space="0" w:color="auto"/>
            </w:tcBorders>
            <w:hideMark/>
          </w:tcPr>
          <w:p w14:paraId="38947EB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3CCF58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Elements 1 &amp; 2reworded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 xml:space="preserve">PC 2.1 reworded </w:t>
            </w:r>
            <w:r w:rsidRPr="00185FB6">
              <w:rPr>
                <w:rFonts w:ascii="GT America Regular" w:eastAsia="Times New Roman" w:hAnsi="GT America Regular" w:cs="Open Sans"/>
                <w:sz w:val="20"/>
                <w:szCs w:val="20"/>
                <w:lang w:eastAsia="en-AU"/>
              </w:rPr>
              <w:br/>
              <w:t>PC 2.2 &amp; 2.3 merged and renumbered to 2.3</w:t>
            </w:r>
            <w:r w:rsidRPr="00185FB6">
              <w:rPr>
                <w:rFonts w:ascii="GT America Regular" w:eastAsia="Times New Roman" w:hAnsi="GT America Regular" w:cs="Open Sans"/>
                <w:sz w:val="20"/>
                <w:szCs w:val="20"/>
                <w:lang w:eastAsia="en-AU"/>
              </w:rPr>
              <w:br/>
              <w:t>PC 2.4 reworded and renumbered to 2.2</w:t>
            </w:r>
            <w:r w:rsidRPr="00185FB6">
              <w:rPr>
                <w:rFonts w:ascii="GT America Regular" w:eastAsia="Times New Roman" w:hAnsi="GT America Regular" w:cs="Open Sans"/>
                <w:sz w:val="20"/>
                <w:szCs w:val="20"/>
                <w:lang w:eastAsia="en-AU"/>
              </w:rPr>
              <w:br/>
              <w:t>PC 2.6 deleted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5735366E"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F69A01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22FC6B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NWPTRT033</w:t>
            </w:r>
          </w:p>
        </w:tc>
        <w:tc>
          <w:tcPr>
            <w:tcW w:w="2126" w:type="dxa"/>
            <w:tcBorders>
              <w:top w:val="none" w:sz="0" w:space="0" w:color="auto"/>
              <w:left w:val="none" w:sz="0" w:space="0" w:color="auto"/>
              <w:bottom w:val="none" w:sz="0" w:space="0" w:color="auto"/>
              <w:right w:val="none" w:sz="0" w:space="0" w:color="auto"/>
            </w:tcBorders>
            <w:hideMark/>
          </w:tcPr>
          <w:p w14:paraId="5DE6EF9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DAF processes.</w:t>
            </w:r>
          </w:p>
        </w:tc>
        <w:tc>
          <w:tcPr>
            <w:tcW w:w="1276" w:type="dxa"/>
            <w:tcBorders>
              <w:top w:val="none" w:sz="0" w:space="0" w:color="auto"/>
              <w:left w:val="none" w:sz="0" w:space="0" w:color="auto"/>
              <w:bottom w:val="none" w:sz="0" w:space="0" w:color="auto"/>
              <w:right w:val="none" w:sz="0" w:space="0" w:color="auto"/>
            </w:tcBorders>
            <w:hideMark/>
          </w:tcPr>
          <w:p w14:paraId="7F83160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2F1DD8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3CC074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NWPTRT016 Operate and control dissolved air flotation processes</w:t>
            </w:r>
          </w:p>
        </w:tc>
        <w:tc>
          <w:tcPr>
            <w:tcW w:w="708" w:type="dxa"/>
            <w:tcBorders>
              <w:top w:val="none" w:sz="0" w:space="0" w:color="auto"/>
              <w:left w:val="none" w:sz="0" w:space="0" w:color="auto"/>
              <w:bottom w:val="none" w:sz="0" w:space="0" w:color="auto"/>
              <w:right w:val="none" w:sz="0" w:space="0" w:color="auto"/>
            </w:tcBorders>
            <w:hideMark/>
          </w:tcPr>
          <w:p w14:paraId="753F8E4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241F3D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004284" w:rsidRPr="00185FB6" w14:paraId="3DA9C9EA" w14:textId="77777777" w:rsidTr="005D17B8">
        <w:trPr>
          <w:cnfStyle w:val="000000100000" w:firstRow="0" w:lastRow="0" w:firstColumn="0" w:lastColumn="0" w:oddVBand="0" w:evenVBand="0" w:oddHBand="1" w:evenHBand="0" w:firstRowFirstColumn="0" w:firstRowLastColumn="0" w:lastRowFirstColumn="0" w:lastRowLastColumn="0"/>
          <w:trHeight w:val="363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F760F4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5F35C1A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NWPTRT017</w:t>
            </w:r>
          </w:p>
        </w:tc>
        <w:tc>
          <w:tcPr>
            <w:tcW w:w="2126" w:type="dxa"/>
            <w:tcBorders>
              <w:top w:val="none" w:sz="0" w:space="0" w:color="auto"/>
              <w:left w:val="none" w:sz="0" w:space="0" w:color="auto"/>
              <w:bottom w:val="none" w:sz="0" w:space="0" w:color="auto"/>
              <w:right w:val="none" w:sz="0" w:space="0" w:color="auto"/>
            </w:tcBorders>
            <w:hideMark/>
          </w:tcPr>
          <w:p w14:paraId="2C541FB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activated carbon processes</w:t>
            </w:r>
          </w:p>
        </w:tc>
        <w:tc>
          <w:tcPr>
            <w:tcW w:w="1276" w:type="dxa"/>
            <w:tcBorders>
              <w:top w:val="none" w:sz="0" w:space="0" w:color="auto"/>
              <w:left w:val="none" w:sz="0" w:space="0" w:color="auto"/>
              <w:bottom w:val="none" w:sz="0" w:space="0" w:color="auto"/>
              <w:right w:val="none" w:sz="0" w:space="0" w:color="auto"/>
            </w:tcBorders>
            <w:hideMark/>
          </w:tcPr>
          <w:p w14:paraId="3251210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D6C947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989207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NWPTRT034 Operate and control activated carbon processes. </w:t>
            </w:r>
          </w:p>
        </w:tc>
        <w:tc>
          <w:tcPr>
            <w:tcW w:w="708" w:type="dxa"/>
            <w:tcBorders>
              <w:top w:val="none" w:sz="0" w:space="0" w:color="auto"/>
              <w:left w:val="none" w:sz="0" w:space="0" w:color="auto"/>
              <w:bottom w:val="none" w:sz="0" w:space="0" w:color="auto"/>
              <w:right w:val="none" w:sz="0" w:space="0" w:color="auto"/>
            </w:tcBorders>
            <w:hideMark/>
          </w:tcPr>
          <w:p w14:paraId="1CAEE00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BD536F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 xml:space="preserve">PC 2.1 reworded </w:t>
            </w:r>
            <w:r w:rsidRPr="00185FB6">
              <w:rPr>
                <w:rFonts w:ascii="GT America Regular" w:eastAsia="Times New Roman" w:hAnsi="GT America Regular" w:cs="Open Sans"/>
                <w:sz w:val="20"/>
                <w:szCs w:val="20"/>
                <w:lang w:eastAsia="en-AU"/>
              </w:rPr>
              <w:br/>
              <w:t>PC 2.2 &amp; 2.3 merged and renumbered to 2.3</w:t>
            </w:r>
            <w:r w:rsidRPr="00185FB6">
              <w:rPr>
                <w:rFonts w:ascii="GT America Regular" w:eastAsia="Times New Roman" w:hAnsi="GT America Regular" w:cs="Open Sans"/>
                <w:sz w:val="20"/>
                <w:szCs w:val="20"/>
                <w:lang w:eastAsia="en-AU"/>
              </w:rPr>
              <w:br/>
              <w:t>PC 2.4 deleted</w:t>
            </w:r>
            <w:r w:rsidRPr="00185FB6">
              <w:rPr>
                <w:rFonts w:ascii="GT America Regular" w:eastAsia="Times New Roman" w:hAnsi="GT America Regular" w:cs="Open Sans"/>
                <w:sz w:val="20"/>
                <w:szCs w:val="20"/>
                <w:lang w:eastAsia="en-AU"/>
              </w:rPr>
              <w:br/>
              <w:t>PC 2.5 reworded and renumbered to 2.2</w:t>
            </w:r>
            <w:r w:rsidRPr="00185FB6">
              <w:rPr>
                <w:rFonts w:ascii="GT America Regular" w:eastAsia="Times New Roman" w:hAnsi="GT America Regular" w:cs="Open Sans"/>
                <w:sz w:val="20"/>
                <w:szCs w:val="20"/>
                <w:lang w:eastAsia="en-AU"/>
              </w:rPr>
              <w:br/>
              <w:t>PC 2.6 reworded and renumbered to 2.4</w:t>
            </w:r>
            <w:r w:rsidRPr="00185FB6">
              <w:rPr>
                <w:rFonts w:ascii="GT America Regular" w:eastAsia="Times New Roman" w:hAnsi="GT America Regular" w:cs="Open Sans"/>
                <w:sz w:val="20"/>
                <w:szCs w:val="20"/>
                <w:lang w:eastAsia="en-AU"/>
              </w:rPr>
              <w:br/>
              <w:t>PC 2.7 deleted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65CA8FC4"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5B3F45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53B1A1B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NWPTRT034</w:t>
            </w:r>
          </w:p>
        </w:tc>
        <w:tc>
          <w:tcPr>
            <w:tcW w:w="2126" w:type="dxa"/>
            <w:tcBorders>
              <w:top w:val="none" w:sz="0" w:space="0" w:color="auto"/>
              <w:left w:val="none" w:sz="0" w:space="0" w:color="auto"/>
              <w:bottom w:val="none" w:sz="0" w:space="0" w:color="auto"/>
              <w:right w:val="none" w:sz="0" w:space="0" w:color="auto"/>
            </w:tcBorders>
            <w:hideMark/>
          </w:tcPr>
          <w:p w14:paraId="6096E4B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activated carbon processes.</w:t>
            </w:r>
          </w:p>
        </w:tc>
        <w:tc>
          <w:tcPr>
            <w:tcW w:w="1276" w:type="dxa"/>
            <w:tcBorders>
              <w:top w:val="none" w:sz="0" w:space="0" w:color="auto"/>
              <w:left w:val="none" w:sz="0" w:space="0" w:color="auto"/>
              <w:bottom w:val="none" w:sz="0" w:space="0" w:color="auto"/>
              <w:right w:val="none" w:sz="0" w:space="0" w:color="auto"/>
            </w:tcBorders>
            <w:hideMark/>
          </w:tcPr>
          <w:p w14:paraId="17D03F0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B0DE80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F8A0B4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NWPTRT017 Operate and control activated carbon processes</w:t>
            </w:r>
          </w:p>
        </w:tc>
        <w:tc>
          <w:tcPr>
            <w:tcW w:w="708" w:type="dxa"/>
            <w:tcBorders>
              <w:top w:val="none" w:sz="0" w:space="0" w:color="auto"/>
              <w:left w:val="none" w:sz="0" w:space="0" w:color="auto"/>
              <w:bottom w:val="none" w:sz="0" w:space="0" w:color="auto"/>
              <w:right w:val="none" w:sz="0" w:space="0" w:color="auto"/>
            </w:tcBorders>
            <w:hideMark/>
          </w:tcPr>
          <w:p w14:paraId="7DDFCDB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DE3589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004284" w:rsidRPr="00185FB6" w14:paraId="0459EE0E" w14:textId="77777777" w:rsidTr="005D17B8">
        <w:trPr>
          <w:cnfStyle w:val="000000100000" w:firstRow="0" w:lastRow="0" w:firstColumn="0" w:lastColumn="0" w:oddVBand="0" w:evenVBand="0" w:oddHBand="1" w:evenHBand="0" w:firstRowFirstColumn="0" w:firstRowLastColumn="0" w:lastRowFirstColumn="0" w:lastRowLastColumn="0"/>
          <w:trHeight w:val="310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6FA362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7FC823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NWPTRT018</w:t>
            </w:r>
          </w:p>
        </w:tc>
        <w:tc>
          <w:tcPr>
            <w:tcW w:w="2126" w:type="dxa"/>
            <w:tcBorders>
              <w:top w:val="none" w:sz="0" w:space="0" w:color="auto"/>
              <w:left w:val="none" w:sz="0" w:space="0" w:color="auto"/>
              <w:bottom w:val="none" w:sz="0" w:space="0" w:color="auto"/>
              <w:right w:val="none" w:sz="0" w:space="0" w:color="auto"/>
            </w:tcBorders>
            <w:hideMark/>
          </w:tcPr>
          <w:p w14:paraId="5D1C17C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ion exchange and softening processes</w:t>
            </w:r>
          </w:p>
        </w:tc>
        <w:tc>
          <w:tcPr>
            <w:tcW w:w="1276" w:type="dxa"/>
            <w:tcBorders>
              <w:top w:val="none" w:sz="0" w:space="0" w:color="auto"/>
              <w:left w:val="none" w:sz="0" w:space="0" w:color="auto"/>
              <w:bottom w:val="none" w:sz="0" w:space="0" w:color="auto"/>
              <w:right w:val="none" w:sz="0" w:space="0" w:color="auto"/>
            </w:tcBorders>
            <w:hideMark/>
          </w:tcPr>
          <w:p w14:paraId="19C7FB3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7FC437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3B6179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NWPTRT035 Operate and control ion exchange and softening processes. </w:t>
            </w:r>
          </w:p>
        </w:tc>
        <w:tc>
          <w:tcPr>
            <w:tcW w:w="708" w:type="dxa"/>
            <w:tcBorders>
              <w:top w:val="none" w:sz="0" w:space="0" w:color="auto"/>
              <w:left w:val="none" w:sz="0" w:space="0" w:color="auto"/>
              <w:bottom w:val="none" w:sz="0" w:space="0" w:color="auto"/>
              <w:right w:val="none" w:sz="0" w:space="0" w:color="auto"/>
            </w:tcBorders>
            <w:hideMark/>
          </w:tcPr>
          <w:p w14:paraId="4BB29A2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DD15FE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Elements 1 &amp; 3 reworded</w:t>
            </w:r>
            <w:r w:rsidRPr="00185FB6">
              <w:rPr>
                <w:rFonts w:ascii="GT America Regular" w:eastAsia="Times New Roman" w:hAnsi="GT America Regular" w:cs="Open Sans"/>
                <w:sz w:val="20"/>
                <w:szCs w:val="20"/>
                <w:lang w:eastAsia="en-AU"/>
              </w:rPr>
              <w:br/>
              <w:t>PC 1.1 replaced</w:t>
            </w:r>
            <w:r w:rsidRPr="00185FB6">
              <w:rPr>
                <w:rFonts w:ascii="GT America Regular" w:eastAsia="Times New Roman" w:hAnsi="GT America Regular" w:cs="Open Sans"/>
                <w:sz w:val="20"/>
                <w:szCs w:val="20"/>
                <w:lang w:eastAsia="en-AU"/>
              </w:rPr>
              <w:br/>
              <w:t>PC 1.2 reworded and renumbered to 2.2</w:t>
            </w:r>
            <w:r w:rsidRPr="00185FB6">
              <w:rPr>
                <w:rFonts w:ascii="GT America Regular" w:eastAsia="Times New Roman" w:hAnsi="GT America Regular" w:cs="Open Sans"/>
                <w:sz w:val="20"/>
                <w:szCs w:val="20"/>
                <w:lang w:eastAsia="en-AU"/>
              </w:rPr>
              <w:br/>
              <w:t xml:space="preserve">PC 2.1 reworded </w:t>
            </w:r>
            <w:r w:rsidRPr="00185FB6">
              <w:rPr>
                <w:rFonts w:ascii="GT America Regular" w:eastAsia="Times New Roman" w:hAnsi="GT America Regular" w:cs="Open Sans"/>
                <w:sz w:val="20"/>
                <w:szCs w:val="20"/>
                <w:lang w:eastAsia="en-AU"/>
              </w:rPr>
              <w:br/>
              <w:t>PC 2.2 reworded and renumbered to 2.3</w:t>
            </w:r>
            <w:r w:rsidRPr="00185FB6">
              <w:rPr>
                <w:rFonts w:ascii="GT America Regular" w:eastAsia="Times New Roman" w:hAnsi="GT America Regular" w:cs="Open Sans"/>
                <w:sz w:val="20"/>
                <w:szCs w:val="20"/>
                <w:lang w:eastAsia="en-AU"/>
              </w:rPr>
              <w:br/>
              <w:t>PC 2.3 reworded and renumbered to 2.4</w:t>
            </w:r>
            <w:r w:rsidRPr="00185FB6">
              <w:rPr>
                <w:rFonts w:ascii="GT America Regular" w:eastAsia="Times New Roman" w:hAnsi="GT America Regular" w:cs="Open Sans"/>
                <w:sz w:val="20"/>
                <w:szCs w:val="20"/>
                <w:lang w:eastAsia="en-AU"/>
              </w:rPr>
              <w:br/>
              <w:t>PC 2.4 reworded and renumbered to 3.1</w:t>
            </w:r>
            <w:r w:rsidRPr="00185FB6">
              <w:rPr>
                <w:rFonts w:ascii="GT America Regular" w:eastAsia="Times New Roman" w:hAnsi="GT America Regular" w:cs="Open Sans"/>
                <w:sz w:val="20"/>
                <w:szCs w:val="20"/>
                <w:lang w:eastAsia="en-AU"/>
              </w:rPr>
              <w:br/>
              <w:t>PC 2.5 reworded and renumbered to 1.3</w:t>
            </w:r>
            <w:r w:rsidRPr="00185FB6">
              <w:rPr>
                <w:rFonts w:ascii="GT America Regular" w:eastAsia="Times New Roman" w:hAnsi="GT America Regular" w:cs="Open Sans"/>
                <w:sz w:val="20"/>
                <w:szCs w:val="20"/>
                <w:lang w:eastAsia="en-AU"/>
              </w:rPr>
              <w:br/>
              <w:t>PC 3.1 replaced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3B840C81"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90E323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0A9BC2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NWPTRT035</w:t>
            </w:r>
          </w:p>
        </w:tc>
        <w:tc>
          <w:tcPr>
            <w:tcW w:w="2126" w:type="dxa"/>
            <w:tcBorders>
              <w:top w:val="none" w:sz="0" w:space="0" w:color="auto"/>
              <w:left w:val="none" w:sz="0" w:space="0" w:color="auto"/>
              <w:bottom w:val="none" w:sz="0" w:space="0" w:color="auto"/>
              <w:right w:val="none" w:sz="0" w:space="0" w:color="auto"/>
            </w:tcBorders>
            <w:hideMark/>
          </w:tcPr>
          <w:p w14:paraId="0AA4F3C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ion exchange and softening processes.</w:t>
            </w:r>
          </w:p>
        </w:tc>
        <w:tc>
          <w:tcPr>
            <w:tcW w:w="1276" w:type="dxa"/>
            <w:tcBorders>
              <w:top w:val="none" w:sz="0" w:space="0" w:color="auto"/>
              <w:left w:val="none" w:sz="0" w:space="0" w:color="auto"/>
              <w:bottom w:val="none" w:sz="0" w:space="0" w:color="auto"/>
              <w:right w:val="none" w:sz="0" w:space="0" w:color="auto"/>
            </w:tcBorders>
            <w:hideMark/>
          </w:tcPr>
          <w:p w14:paraId="7528BC3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6C93B5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0F596F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NWPTRT018 Operate and control ion exchange and softening processes</w:t>
            </w:r>
          </w:p>
        </w:tc>
        <w:tc>
          <w:tcPr>
            <w:tcW w:w="708" w:type="dxa"/>
            <w:tcBorders>
              <w:top w:val="none" w:sz="0" w:space="0" w:color="auto"/>
              <w:left w:val="none" w:sz="0" w:space="0" w:color="auto"/>
              <w:bottom w:val="none" w:sz="0" w:space="0" w:color="auto"/>
              <w:right w:val="none" w:sz="0" w:space="0" w:color="auto"/>
            </w:tcBorders>
            <w:hideMark/>
          </w:tcPr>
          <w:p w14:paraId="48ADB4A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AF887F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004284" w:rsidRPr="00185FB6" w14:paraId="3133B3B0" w14:textId="77777777" w:rsidTr="005D17B8">
        <w:trPr>
          <w:cnfStyle w:val="000000100000" w:firstRow="0" w:lastRow="0" w:firstColumn="0" w:lastColumn="0" w:oddVBand="0" w:evenVBand="0" w:oddHBand="1" w:evenHBand="0" w:firstRowFirstColumn="0" w:firstRowLastColumn="0" w:lastRowFirstColumn="0" w:lastRowLastColumn="0"/>
          <w:trHeight w:val="321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3E0968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9FC18A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NWPTRT019</w:t>
            </w:r>
          </w:p>
        </w:tc>
        <w:tc>
          <w:tcPr>
            <w:tcW w:w="2126" w:type="dxa"/>
            <w:tcBorders>
              <w:top w:val="none" w:sz="0" w:space="0" w:color="auto"/>
              <w:left w:val="none" w:sz="0" w:space="0" w:color="auto"/>
              <w:bottom w:val="none" w:sz="0" w:space="0" w:color="auto"/>
              <w:right w:val="none" w:sz="0" w:space="0" w:color="auto"/>
            </w:tcBorders>
            <w:hideMark/>
          </w:tcPr>
          <w:p w14:paraId="0749B2E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granular media filters</w:t>
            </w:r>
          </w:p>
        </w:tc>
        <w:tc>
          <w:tcPr>
            <w:tcW w:w="1276" w:type="dxa"/>
            <w:tcBorders>
              <w:top w:val="none" w:sz="0" w:space="0" w:color="auto"/>
              <w:left w:val="none" w:sz="0" w:space="0" w:color="auto"/>
              <w:bottom w:val="none" w:sz="0" w:space="0" w:color="auto"/>
              <w:right w:val="none" w:sz="0" w:space="0" w:color="auto"/>
            </w:tcBorders>
            <w:hideMark/>
          </w:tcPr>
          <w:p w14:paraId="3162112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A38E3F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38DD8D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NWPTRT041 Operate and control granular media filters. </w:t>
            </w:r>
          </w:p>
        </w:tc>
        <w:tc>
          <w:tcPr>
            <w:tcW w:w="708" w:type="dxa"/>
            <w:tcBorders>
              <w:top w:val="none" w:sz="0" w:space="0" w:color="auto"/>
              <w:left w:val="none" w:sz="0" w:space="0" w:color="auto"/>
              <w:bottom w:val="none" w:sz="0" w:space="0" w:color="auto"/>
              <w:right w:val="none" w:sz="0" w:space="0" w:color="auto"/>
            </w:tcBorders>
            <w:hideMark/>
          </w:tcPr>
          <w:p w14:paraId="43C56C3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7D5D40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replaced</w:t>
            </w:r>
            <w:r w:rsidRPr="00185FB6">
              <w:rPr>
                <w:rFonts w:ascii="GT America Regular" w:eastAsia="Times New Roman" w:hAnsi="GT America Regular" w:cs="Open Sans"/>
                <w:sz w:val="20"/>
                <w:szCs w:val="20"/>
                <w:lang w:eastAsia="en-AU"/>
              </w:rPr>
              <w:br/>
              <w:t>PC 1.2 reworded and renumbered to 2.2</w:t>
            </w:r>
            <w:r w:rsidRPr="00185FB6">
              <w:rPr>
                <w:rFonts w:ascii="GT America Regular" w:eastAsia="Times New Roman" w:hAnsi="GT America Regular" w:cs="Open Sans"/>
                <w:sz w:val="20"/>
                <w:szCs w:val="20"/>
                <w:lang w:eastAsia="en-AU"/>
              </w:rPr>
              <w:br/>
              <w:t>PC 1.3 added</w:t>
            </w:r>
            <w:r w:rsidRPr="00185FB6">
              <w:rPr>
                <w:rFonts w:ascii="GT America Regular" w:eastAsia="Times New Roman" w:hAnsi="GT America Regular" w:cs="Open Sans"/>
                <w:sz w:val="20"/>
                <w:szCs w:val="20"/>
                <w:lang w:eastAsia="en-AU"/>
              </w:rPr>
              <w:br/>
              <w:t xml:space="preserve">PC 2.1 reworded </w:t>
            </w:r>
            <w:r w:rsidRPr="00185FB6">
              <w:rPr>
                <w:rFonts w:ascii="GT America Regular" w:eastAsia="Times New Roman" w:hAnsi="GT America Regular" w:cs="Open Sans"/>
                <w:sz w:val="20"/>
                <w:szCs w:val="20"/>
                <w:lang w:eastAsia="en-AU"/>
              </w:rPr>
              <w:br/>
              <w:t>PC 2.2 reworded and renumbered to 2.3</w:t>
            </w:r>
            <w:r w:rsidRPr="00185FB6">
              <w:rPr>
                <w:rFonts w:ascii="GT America Regular" w:eastAsia="Times New Roman" w:hAnsi="GT America Regular" w:cs="Open Sans"/>
                <w:sz w:val="20"/>
                <w:szCs w:val="20"/>
                <w:lang w:eastAsia="en-AU"/>
              </w:rPr>
              <w:br/>
              <w:t>PC 2.3 deleted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3.1 replaced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7492E37A"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78121A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FF5F9A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NWPTRT041</w:t>
            </w:r>
          </w:p>
        </w:tc>
        <w:tc>
          <w:tcPr>
            <w:tcW w:w="2126" w:type="dxa"/>
            <w:tcBorders>
              <w:top w:val="none" w:sz="0" w:space="0" w:color="auto"/>
              <w:left w:val="none" w:sz="0" w:space="0" w:color="auto"/>
              <w:bottom w:val="none" w:sz="0" w:space="0" w:color="auto"/>
              <w:right w:val="none" w:sz="0" w:space="0" w:color="auto"/>
            </w:tcBorders>
            <w:hideMark/>
          </w:tcPr>
          <w:p w14:paraId="3A76AB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granular media filters.</w:t>
            </w:r>
          </w:p>
        </w:tc>
        <w:tc>
          <w:tcPr>
            <w:tcW w:w="1276" w:type="dxa"/>
            <w:tcBorders>
              <w:top w:val="none" w:sz="0" w:space="0" w:color="auto"/>
              <w:left w:val="none" w:sz="0" w:space="0" w:color="auto"/>
              <w:bottom w:val="none" w:sz="0" w:space="0" w:color="auto"/>
              <w:right w:val="none" w:sz="0" w:space="0" w:color="auto"/>
            </w:tcBorders>
            <w:hideMark/>
          </w:tcPr>
          <w:p w14:paraId="759DF35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78D200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C129B1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NWPTRT019 Operate and control granular media filters</w:t>
            </w:r>
          </w:p>
        </w:tc>
        <w:tc>
          <w:tcPr>
            <w:tcW w:w="708" w:type="dxa"/>
            <w:tcBorders>
              <w:top w:val="none" w:sz="0" w:space="0" w:color="auto"/>
              <w:left w:val="none" w:sz="0" w:space="0" w:color="auto"/>
              <w:bottom w:val="none" w:sz="0" w:space="0" w:color="auto"/>
              <w:right w:val="none" w:sz="0" w:space="0" w:color="auto"/>
            </w:tcBorders>
            <w:hideMark/>
          </w:tcPr>
          <w:p w14:paraId="40D38B9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E9E93A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004284" w:rsidRPr="00185FB6" w14:paraId="03BC8CEF" w14:textId="77777777" w:rsidTr="005D17B8">
        <w:trPr>
          <w:cnfStyle w:val="000000100000" w:firstRow="0" w:lastRow="0" w:firstColumn="0" w:lastColumn="0" w:oddVBand="0" w:evenVBand="0" w:oddHBand="1" w:evenHBand="0" w:firstRowFirstColumn="0" w:firstRowLastColumn="0" w:lastRowFirstColumn="0" w:lastRowLastColumn="0"/>
          <w:trHeight w:val="438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22DA48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C0E77F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NWPTRT020</w:t>
            </w:r>
          </w:p>
        </w:tc>
        <w:tc>
          <w:tcPr>
            <w:tcW w:w="2126" w:type="dxa"/>
            <w:tcBorders>
              <w:top w:val="none" w:sz="0" w:space="0" w:color="auto"/>
              <w:left w:val="none" w:sz="0" w:space="0" w:color="auto"/>
              <w:bottom w:val="none" w:sz="0" w:space="0" w:color="auto"/>
              <w:right w:val="none" w:sz="0" w:space="0" w:color="auto"/>
            </w:tcBorders>
            <w:hideMark/>
          </w:tcPr>
          <w:p w14:paraId="021DD25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membrane filters</w:t>
            </w:r>
          </w:p>
        </w:tc>
        <w:tc>
          <w:tcPr>
            <w:tcW w:w="1276" w:type="dxa"/>
            <w:tcBorders>
              <w:top w:val="none" w:sz="0" w:space="0" w:color="auto"/>
              <w:left w:val="none" w:sz="0" w:space="0" w:color="auto"/>
              <w:bottom w:val="none" w:sz="0" w:space="0" w:color="auto"/>
              <w:right w:val="none" w:sz="0" w:space="0" w:color="auto"/>
            </w:tcBorders>
            <w:hideMark/>
          </w:tcPr>
          <w:p w14:paraId="4D1A4A4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49FC83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0D057E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NWPTRT043 Operate and control membrane filters. </w:t>
            </w:r>
          </w:p>
        </w:tc>
        <w:tc>
          <w:tcPr>
            <w:tcW w:w="708" w:type="dxa"/>
            <w:tcBorders>
              <w:top w:val="none" w:sz="0" w:space="0" w:color="auto"/>
              <w:left w:val="none" w:sz="0" w:space="0" w:color="auto"/>
              <w:bottom w:val="none" w:sz="0" w:space="0" w:color="auto"/>
              <w:right w:val="none" w:sz="0" w:space="0" w:color="auto"/>
            </w:tcBorders>
            <w:hideMark/>
          </w:tcPr>
          <w:p w14:paraId="53C8C05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7877C6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 deleted</w:t>
            </w:r>
            <w:r w:rsidRPr="00185FB6">
              <w:rPr>
                <w:rFonts w:ascii="GT America Regular" w:eastAsia="Times New Roman" w:hAnsi="GT America Regular" w:cs="Open Sans"/>
                <w:sz w:val="20"/>
                <w:szCs w:val="20"/>
                <w:lang w:eastAsia="en-AU"/>
              </w:rPr>
              <w:br/>
              <w:t>Element 3 renumbered to 2</w:t>
            </w:r>
            <w:r w:rsidRPr="00185FB6">
              <w:rPr>
                <w:rFonts w:ascii="GT America Regular" w:eastAsia="Times New Roman" w:hAnsi="GT America Regular" w:cs="Open Sans"/>
                <w:sz w:val="20"/>
                <w:szCs w:val="20"/>
                <w:lang w:eastAsia="en-AU"/>
              </w:rPr>
              <w:br/>
              <w:t>Element 4 renumbered to 3</w:t>
            </w:r>
            <w:r w:rsidRPr="00185FB6">
              <w:rPr>
                <w:rFonts w:ascii="GT America Regular" w:eastAsia="Times New Roman" w:hAnsi="GT America Regular" w:cs="Open Sans"/>
                <w:sz w:val="20"/>
                <w:szCs w:val="20"/>
                <w:lang w:eastAsia="en-AU"/>
              </w:rPr>
              <w:br/>
              <w:t>PC 1.1 replaced</w:t>
            </w:r>
            <w:r w:rsidRPr="00185FB6">
              <w:rPr>
                <w:rFonts w:ascii="GT America Regular" w:eastAsia="Times New Roman" w:hAnsi="GT America Regular" w:cs="Open Sans"/>
                <w:sz w:val="20"/>
                <w:szCs w:val="20"/>
                <w:lang w:eastAsia="en-AU"/>
              </w:rPr>
              <w:br/>
              <w:t>PC 1.2 reworded and renumbered to 2.2</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2.1 deleted</w:t>
            </w:r>
            <w:r w:rsidRPr="00185FB6">
              <w:rPr>
                <w:rFonts w:ascii="GT America Regular" w:eastAsia="Times New Roman" w:hAnsi="GT America Regular" w:cs="Open Sans"/>
                <w:sz w:val="20"/>
                <w:szCs w:val="20"/>
                <w:lang w:eastAsia="en-AU"/>
              </w:rPr>
              <w:br/>
              <w:t>PC 2.2 deleted</w:t>
            </w:r>
            <w:r w:rsidRPr="00185FB6">
              <w:rPr>
                <w:rFonts w:ascii="GT America Regular" w:eastAsia="Times New Roman" w:hAnsi="GT America Regular" w:cs="Open Sans"/>
                <w:sz w:val="20"/>
                <w:szCs w:val="20"/>
                <w:lang w:eastAsia="en-AU"/>
              </w:rPr>
              <w:br/>
              <w:t>PC 2.3 deleted</w:t>
            </w:r>
            <w:r w:rsidRPr="00185FB6">
              <w:rPr>
                <w:rFonts w:ascii="GT America Regular" w:eastAsia="Times New Roman" w:hAnsi="GT America Regular" w:cs="Open Sans"/>
                <w:sz w:val="20"/>
                <w:szCs w:val="20"/>
                <w:lang w:eastAsia="en-AU"/>
              </w:rPr>
              <w:br/>
              <w:t>PC 3.1 reworded &amp; renumbered to 2.1</w:t>
            </w:r>
            <w:r w:rsidRPr="00185FB6">
              <w:rPr>
                <w:rFonts w:ascii="GT America Regular" w:eastAsia="Times New Roman" w:hAnsi="GT America Regular" w:cs="Open Sans"/>
                <w:sz w:val="20"/>
                <w:szCs w:val="20"/>
                <w:lang w:eastAsia="en-AU"/>
              </w:rPr>
              <w:br/>
              <w:t>PC 3.2 reworded &amp; renumbered to 2.3</w:t>
            </w:r>
            <w:r w:rsidRPr="00185FB6">
              <w:rPr>
                <w:rFonts w:ascii="GT America Regular" w:eastAsia="Times New Roman" w:hAnsi="GT America Regular" w:cs="Open Sans"/>
                <w:sz w:val="20"/>
                <w:szCs w:val="20"/>
                <w:lang w:eastAsia="en-AU"/>
              </w:rPr>
              <w:br/>
              <w:t>PC 3.3 reworded &amp; renumbered to 2.4</w:t>
            </w:r>
            <w:r w:rsidRPr="00185FB6">
              <w:rPr>
                <w:rFonts w:ascii="GT America Regular" w:eastAsia="Times New Roman" w:hAnsi="GT America Regular" w:cs="Open Sans"/>
                <w:sz w:val="20"/>
                <w:szCs w:val="20"/>
                <w:lang w:eastAsia="en-AU"/>
              </w:rPr>
              <w:br/>
              <w:t>PC 4.1 reworded &amp; renumbered to 3.1</w:t>
            </w:r>
            <w:r w:rsidRPr="00185FB6">
              <w:rPr>
                <w:rFonts w:ascii="GT America Regular" w:eastAsia="Times New Roman" w:hAnsi="GT America Regular" w:cs="Open Sans"/>
                <w:sz w:val="20"/>
                <w:szCs w:val="20"/>
                <w:lang w:eastAsia="en-AU"/>
              </w:rPr>
              <w:br/>
              <w:t>PC 4.2 reworded &amp; renumbered to 3.2</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1DC61DA7"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377568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4408C7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NWPTRT043</w:t>
            </w:r>
          </w:p>
        </w:tc>
        <w:tc>
          <w:tcPr>
            <w:tcW w:w="2126" w:type="dxa"/>
            <w:tcBorders>
              <w:top w:val="none" w:sz="0" w:space="0" w:color="auto"/>
              <w:left w:val="none" w:sz="0" w:space="0" w:color="auto"/>
              <w:bottom w:val="none" w:sz="0" w:space="0" w:color="auto"/>
              <w:right w:val="none" w:sz="0" w:space="0" w:color="auto"/>
            </w:tcBorders>
            <w:hideMark/>
          </w:tcPr>
          <w:p w14:paraId="7B593C8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membrane filters.</w:t>
            </w:r>
          </w:p>
        </w:tc>
        <w:tc>
          <w:tcPr>
            <w:tcW w:w="1276" w:type="dxa"/>
            <w:tcBorders>
              <w:top w:val="none" w:sz="0" w:space="0" w:color="auto"/>
              <w:left w:val="none" w:sz="0" w:space="0" w:color="auto"/>
              <w:bottom w:val="none" w:sz="0" w:space="0" w:color="auto"/>
              <w:right w:val="none" w:sz="0" w:space="0" w:color="auto"/>
            </w:tcBorders>
            <w:hideMark/>
          </w:tcPr>
          <w:p w14:paraId="29748AB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6FB8AB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B066E3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NWPTRT020 Operate and control membrane filters</w:t>
            </w:r>
          </w:p>
        </w:tc>
        <w:tc>
          <w:tcPr>
            <w:tcW w:w="708" w:type="dxa"/>
            <w:tcBorders>
              <w:top w:val="none" w:sz="0" w:space="0" w:color="auto"/>
              <w:left w:val="none" w:sz="0" w:space="0" w:color="auto"/>
              <w:bottom w:val="none" w:sz="0" w:space="0" w:color="auto"/>
              <w:right w:val="none" w:sz="0" w:space="0" w:color="auto"/>
            </w:tcBorders>
            <w:hideMark/>
          </w:tcPr>
          <w:p w14:paraId="30BE3F9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D9B66D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004284" w:rsidRPr="00185FB6" w14:paraId="30B18979" w14:textId="77777777" w:rsidTr="005D17B8">
        <w:trPr>
          <w:cnfStyle w:val="000000100000" w:firstRow="0" w:lastRow="0" w:firstColumn="0" w:lastColumn="0" w:oddVBand="0" w:evenVBand="0" w:oddHBand="1" w:evenHBand="0" w:firstRowFirstColumn="0" w:firstRowLastColumn="0" w:lastRowFirstColumn="0" w:lastRowLastColumn="0"/>
          <w:trHeight w:val="321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46C62B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5D12DDA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NWPTRT021</w:t>
            </w:r>
          </w:p>
        </w:tc>
        <w:tc>
          <w:tcPr>
            <w:tcW w:w="2126" w:type="dxa"/>
            <w:tcBorders>
              <w:top w:val="none" w:sz="0" w:space="0" w:color="auto"/>
              <w:left w:val="none" w:sz="0" w:space="0" w:color="auto"/>
              <w:bottom w:val="none" w:sz="0" w:space="0" w:color="auto"/>
              <w:right w:val="none" w:sz="0" w:space="0" w:color="auto"/>
            </w:tcBorders>
            <w:hideMark/>
          </w:tcPr>
          <w:p w14:paraId="37CEB9E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desalination processes</w:t>
            </w:r>
          </w:p>
        </w:tc>
        <w:tc>
          <w:tcPr>
            <w:tcW w:w="1276" w:type="dxa"/>
            <w:tcBorders>
              <w:top w:val="none" w:sz="0" w:space="0" w:color="auto"/>
              <w:left w:val="none" w:sz="0" w:space="0" w:color="auto"/>
              <w:bottom w:val="none" w:sz="0" w:space="0" w:color="auto"/>
              <w:right w:val="none" w:sz="0" w:space="0" w:color="auto"/>
            </w:tcBorders>
            <w:hideMark/>
          </w:tcPr>
          <w:p w14:paraId="10BE58B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15D314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F3751D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NWPTRT044 Operate and control desalination processes. </w:t>
            </w:r>
          </w:p>
        </w:tc>
        <w:tc>
          <w:tcPr>
            <w:tcW w:w="708" w:type="dxa"/>
            <w:tcBorders>
              <w:top w:val="none" w:sz="0" w:space="0" w:color="auto"/>
              <w:left w:val="none" w:sz="0" w:space="0" w:color="auto"/>
              <w:bottom w:val="none" w:sz="0" w:space="0" w:color="auto"/>
              <w:right w:val="none" w:sz="0" w:space="0" w:color="auto"/>
            </w:tcBorders>
            <w:hideMark/>
          </w:tcPr>
          <w:p w14:paraId="284CA7F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FD45AF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replaced</w:t>
            </w:r>
            <w:r w:rsidRPr="00185FB6">
              <w:rPr>
                <w:rFonts w:ascii="GT America Regular" w:eastAsia="Times New Roman" w:hAnsi="GT America Regular" w:cs="Open Sans"/>
                <w:sz w:val="20"/>
                <w:szCs w:val="20"/>
                <w:lang w:eastAsia="en-AU"/>
              </w:rPr>
              <w:br/>
              <w:t>PC 1.2 reworded and renumbered to 2.2</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 and renumbered to 2.3</w:t>
            </w:r>
            <w:r w:rsidRPr="00185FB6">
              <w:rPr>
                <w:rFonts w:ascii="GT America Regular" w:eastAsia="Times New Roman" w:hAnsi="GT America Regular" w:cs="Open Sans"/>
                <w:sz w:val="20"/>
                <w:szCs w:val="20"/>
                <w:lang w:eastAsia="en-AU"/>
              </w:rPr>
              <w:br/>
              <w:t>PC 2.3 reworded and renumbered to 2.4</w:t>
            </w:r>
            <w:r w:rsidRPr="00185FB6">
              <w:rPr>
                <w:rFonts w:ascii="GT America Regular" w:eastAsia="Times New Roman" w:hAnsi="GT America Regular" w:cs="Open Sans"/>
                <w:sz w:val="20"/>
                <w:szCs w:val="20"/>
                <w:lang w:eastAsia="en-AU"/>
              </w:rPr>
              <w:br/>
              <w:t>PC 2.4 reworded and renumbered to 1.3</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4A419205"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5F3AA1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FD12AF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NWPTRT044</w:t>
            </w:r>
          </w:p>
        </w:tc>
        <w:tc>
          <w:tcPr>
            <w:tcW w:w="2126" w:type="dxa"/>
            <w:tcBorders>
              <w:top w:val="none" w:sz="0" w:space="0" w:color="auto"/>
              <w:left w:val="none" w:sz="0" w:space="0" w:color="auto"/>
              <w:bottom w:val="none" w:sz="0" w:space="0" w:color="auto"/>
              <w:right w:val="none" w:sz="0" w:space="0" w:color="auto"/>
            </w:tcBorders>
            <w:hideMark/>
          </w:tcPr>
          <w:p w14:paraId="666A342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desalination processes.</w:t>
            </w:r>
          </w:p>
        </w:tc>
        <w:tc>
          <w:tcPr>
            <w:tcW w:w="1276" w:type="dxa"/>
            <w:tcBorders>
              <w:top w:val="none" w:sz="0" w:space="0" w:color="auto"/>
              <w:left w:val="none" w:sz="0" w:space="0" w:color="auto"/>
              <w:bottom w:val="none" w:sz="0" w:space="0" w:color="auto"/>
              <w:right w:val="none" w:sz="0" w:space="0" w:color="auto"/>
            </w:tcBorders>
            <w:hideMark/>
          </w:tcPr>
          <w:p w14:paraId="1360722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607E07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73A113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NWPTRT021 Operate and control desalination processes</w:t>
            </w:r>
          </w:p>
        </w:tc>
        <w:tc>
          <w:tcPr>
            <w:tcW w:w="708" w:type="dxa"/>
            <w:tcBorders>
              <w:top w:val="none" w:sz="0" w:space="0" w:color="auto"/>
              <w:left w:val="none" w:sz="0" w:space="0" w:color="auto"/>
              <w:bottom w:val="none" w:sz="0" w:space="0" w:color="auto"/>
              <w:right w:val="none" w:sz="0" w:space="0" w:color="auto"/>
            </w:tcBorders>
            <w:hideMark/>
          </w:tcPr>
          <w:p w14:paraId="79B32D7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9E3264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004284" w:rsidRPr="00185FB6" w14:paraId="4FE4B9AA" w14:textId="77777777" w:rsidTr="005D17B8">
        <w:trPr>
          <w:cnfStyle w:val="000000100000" w:firstRow="0" w:lastRow="0" w:firstColumn="0" w:lastColumn="0" w:oddVBand="0" w:evenVBand="0" w:oddHBand="1" w:evenHBand="0" w:firstRowFirstColumn="0" w:firstRowLastColumn="0" w:lastRowFirstColumn="0" w:lastRowLastColumn="0"/>
          <w:trHeight w:val="42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08BA42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182654C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NWPTRT022</w:t>
            </w:r>
          </w:p>
        </w:tc>
        <w:tc>
          <w:tcPr>
            <w:tcW w:w="2126" w:type="dxa"/>
            <w:tcBorders>
              <w:top w:val="none" w:sz="0" w:space="0" w:color="auto"/>
              <w:left w:val="none" w:sz="0" w:space="0" w:color="auto"/>
              <w:bottom w:val="none" w:sz="0" w:space="0" w:color="auto"/>
              <w:right w:val="none" w:sz="0" w:space="0" w:color="auto"/>
            </w:tcBorders>
            <w:hideMark/>
          </w:tcPr>
          <w:p w14:paraId="118FF90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hypochlorite disinfection processes</w:t>
            </w:r>
          </w:p>
        </w:tc>
        <w:tc>
          <w:tcPr>
            <w:tcW w:w="1276" w:type="dxa"/>
            <w:tcBorders>
              <w:top w:val="none" w:sz="0" w:space="0" w:color="auto"/>
              <w:left w:val="none" w:sz="0" w:space="0" w:color="auto"/>
              <w:bottom w:val="none" w:sz="0" w:space="0" w:color="auto"/>
              <w:right w:val="none" w:sz="0" w:space="0" w:color="auto"/>
            </w:tcBorders>
            <w:hideMark/>
          </w:tcPr>
          <w:p w14:paraId="5B50DF4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893667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9CDABE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NWPTRT052 Operate and control hypochlorite disinfection processes. </w:t>
            </w:r>
          </w:p>
        </w:tc>
        <w:tc>
          <w:tcPr>
            <w:tcW w:w="708" w:type="dxa"/>
            <w:tcBorders>
              <w:top w:val="none" w:sz="0" w:space="0" w:color="auto"/>
              <w:left w:val="none" w:sz="0" w:space="0" w:color="auto"/>
              <w:bottom w:val="none" w:sz="0" w:space="0" w:color="auto"/>
              <w:right w:val="none" w:sz="0" w:space="0" w:color="auto"/>
            </w:tcBorders>
            <w:hideMark/>
          </w:tcPr>
          <w:p w14:paraId="4247C4B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6532CA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Elements 1 &amp; 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1.5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2.4 added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PC 4.3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004284" w:rsidRPr="00185FB6" w14:paraId="3EA2DE17"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4B3950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86951C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NWPTRT052</w:t>
            </w:r>
          </w:p>
        </w:tc>
        <w:tc>
          <w:tcPr>
            <w:tcW w:w="2126" w:type="dxa"/>
            <w:tcBorders>
              <w:top w:val="none" w:sz="0" w:space="0" w:color="auto"/>
              <w:left w:val="none" w:sz="0" w:space="0" w:color="auto"/>
              <w:bottom w:val="none" w:sz="0" w:space="0" w:color="auto"/>
              <w:right w:val="none" w:sz="0" w:space="0" w:color="auto"/>
            </w:tcBorders>
            <w:hideMark/>
          </w:tcPr>
          <w:p w14:paraId="0B736BD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hypochlorite disinfection processes.</w:t>
            </w:r>
          </w:p>
        </w:tc>
        <w:tc>
          <w:tcPr>
            <w:tcW w:w="1276" w:type="dxa"/>
            <w:tcBorders>
              <w:top w:val="none" w:sz="0" w:space="0" w:color="auto"/>
              <w:left w:val="none" w:sz="0" w:space="0" w:color="auto"/>
              <w:bottom w:val="none" w:sz="0" w:space="0" w:color="auto"/>
              <w:right w:val="none" w:sz="0" w:space="0" w:color="auto"/>
            </w:tcBorders>
            <w:hideMark/>
          </w:tcPr>
          <w:p w14:paraId="65FD703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6C809D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32F291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NWPTRT022 Monitor and operate hypochlorite disinfection processes</w:t>
            </w:r>
          </w:p>
        </w:tc>
        <w:tc>
          <w:tcPr>
            <w:tcW w:w="708" w:type="dxa"/>
            <w:tcBorders>
              <w:top w:val="none" w:sz="0" w:space="0" w:color="auto"/>
              <w:left w:val="none" w:sz="0" w:space="0" w:color="auto"/>
              <w:bottom w:val="none" w:sz="0" w:space="0" w:color="auto"/>
              <w:right w:val="none" w:sz="0" w:space="0" w:color="auto"/>
            </w:tcBorders>
            <w:hideMark/>
          </w:tcPr>
          <w:p w14:paraId="434948D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D7BBA3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243DB3" w:rsidRPr="00185FB6" w14:paraId="00E22F94" w14:textId="77777777" w:rsidTr="005D17B8">
        <w:trPr>
          <w:cnfStyle w:val="000000100000" w:firstRow="0" w:lastRow="0" w:firstColumn="0" w:lastColumn="0" w:oddVBand="0" w:evenVBand="0" w:oddHBand="1" w:evenHBand="0" w:firstRowFirstColumn="0" w:firstRowLastColumn="0" w:lastRowFirstColumn="0" w:lastRowLastColumn="0"/>
          <w:trHeight w:val="4233"/>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92EEE9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884400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NWPTRT023</w:t>
            </w:r>
          </w:p>
        </w:tc>
        <w:tc>
          <w:tcPr>
            <w:tcW w:w="2126" w:type="dxa"/>
            <w:tcBorders>
              <w:top w:val="none" w:sz="0" w:space="0" w:color="auto"/>
              <w:left w:val="none" w:sz="0" w:space="0" w:color="auto"/>
              <w:bottom w:val="none" w:sz="0" w:space="0" w:color="auto"/>
              <w:right w:val="none" w:sz="0" w:space="0" w:color="auto"/>
            </w:tcBorders>
            <w:hideMark/>
          </w:tcPr>
          <w:p w14:paraId="3499C56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ultraviolet processes</w:t>
            </w:r>
          </w:p>
        </w:tc>
        <w:tc>
          <w:tcPr>
            <w:tcW w:w="1276" w:type="dxa"/>
            <w:tcBorders>
              <w:top w:val="none" w:sz="0" w:space="0" w:color="auto"/>
              <w:left w:val="none" w:sz="0" w:space="0" w:color="auto"/>
              <w:bottom w:val="none" w:sz="0" w:space="0" w:color="auto"/>
              <w:right w:val="none" w:sz="0" w:space="0" w:color="auto"/>
            </w:tcBorders>
            <w:hideMark/>
          </w:tcPr>
          <w:p w14:paraId="0A35FCD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431C5C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47E59C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NWPTRT053 Operate and control UV processes. </w:t>
            </w:r>
          </w:p>
        </w:tc>
        <w:tc>
          <w:tcPr>
            <w:tcW w:w="708" w:type="dxa"/>
            <w:tcBorders>
              <w:top w:val="none" w:sz="0" w:space="0" w:color="auto"/>
              <w:left w:val="none" w:sz="0" w:space="0" w:color="auto"/>
              <w:bottom w:val="none" w:sz="0" w:space="0" w:color="auto"/>
              <w:right w:val="none" w:sz="0" w:space="0" w:color="auto"/>
            </w:tcBorders>
            <w:hideMark/>
          </w:tcPr>
          <w:p w14:paraId="4E4747B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F970D3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Elements 1 &amp; 2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replaced</w:t>
            </w:r>
            <w:r w:rsidRPr="00185FB6">
              <w:rPr>
                <w:rFonts w:ascii="GT America Regular" w:eastAsia="Times New Roman" w:hAnsi="GT America Regular" w:cs="Open Sans"/>
                <w:sz w:val="20"/>
                <w:szCs w:val="20"/>
                <w:lang w:eastAsia="en-AU"/>
              </w:rPr>
              <w:br/>
              <w:t>PC 2.4 added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3.3 reworded</w:t>
            </w:r>
            <w:r w:rsidRPr="00185FB6">
              <w:rPr>
                <w:rFonts w:ascii="GT America Regular" w:eastAsia="Times New Roman" w:hAnsi="GT America Regular" w:cs="Open Sans"/>
                <w:sz w:val="20"/>
                <w:szCs w:val="20"/>
                <w:lang w:eastAsia="en-AU"/>
              </w:rPr>
              <w:br/>
              <w:t>PC 4.1 reworded and renumbered 4.2</w:t>
            </w:r>
            <w:r w:rsidRPr="00185FB6">
              <w:rPr>
                <w:rFonts w:ascii="GT America Regular" w:eastAsia="Times New Roman" w:hAnsi="GT America Regular" w:cs="Open Sans"/>
                <w:sz w:val="20"/>
                <w:szCs w:val="20"/>
                <w:lang w:eastAsia="en-AU"/>
              </w:rPr>
              <w:br/>
              <w:t>PC 4.2 reworded and renumbered 4.3</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12D49FC3"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047F04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2D9670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NWPTRT053</w:t>
            </w:r>
          </w:p>
        </w:tc>
        <w:tc>
          <w:tcPr>
            <w:tcW w:w="2126" w:type="dxa"/>
            <w:tcBorders>
              <w:top w:val="none" w:sz="0" w:space="0" w:color="auto"/>
              <w:left w:val="none" w:sz="0" w:space="0" w:color="auto"/>
              <w:bottom w:val="none" w:sz="0" w:space="0" w:color="auto"/>
              <w:right w:val="none" w:sz="0" w:space="0" w:color="auto"/>
            </w:tcBorders>
            <w:hideMark/>
          </w:tcPr>
          <w:p w14:paraId="495336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UV processes.</w:t>
            </w:r>
          </w:p>
        </w:tc>
        <w:tc>
          <w:tcPr>
            <w:tcW w:w="1276" w:type="dxa"/>
            <w:tcBorders>
              <w:top w:val="none" w:sz="0" w:space="0" w:color="auto"/>
              <w:left w:val="none" w:sz="0" w:space="0" w:color="auto"/>
              <w:bottom w:val="none" w:sz="0" w:space="0" w:color="auto"/>
              <w:right w:val="none" w:sz="0" w:space="0" w:color="auto"/>
            </w:tcBorders>
            <w:hideMark/>
          </w:tcPr>
          <w:p w14:paraId="186BFE1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1FFC1B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BB6C7D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NWPTRT023 Monitor and operate ultraviolet processes</w:t>
            </w:r>
          </w:p>
        </w:tc>
        <w:tc>
          <w:tcPr>
            <w:tcW w:w="708" w:type="dxa"/>
            <w:tcBorders>
              <w:top w:val="none" w:sz="0" w:space="0" w:color="auto"/>
              <w:left w:val="none" w:sz="0" w:space="0" w:color="auto"/>
              <w:bottom w:val="none" w:sz="0" w:space="0" w:color="auto"/>
              <w:right w:val="none" w:sz="0" w:space="0" w:color="auto"/>
            </w:tcBorders>
            <w:hideMark/>
          </w:tcPr>
          <w:p w14:paraId="3E1D7ED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C96DE2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2A7EA4E6" w14:textId="77777777" w:rsidTr="005D17B8">
        <w:trPr>
          <w:cnfStyle w:val="000000100000" w:firstRow="0" w:lastRow="0" w:firstColumn="0" w:lastColumn="0" w:oddVBand="0" w:evenVBand="0" w:oddHBand="1" w:evenHBand="0" w:firstRowFirstColumn="0" w:firstRowLastColumn="0" w:lastRowFirstColumn="0" w:lastRowLastColumn="0"/>
          <w:trHeight w:val="377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201B46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1672FF4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NWPTRT024</w:t>
            </w:r>
          </w:p>
        </w:tc>
        <w:tc>
          <w:tcPr>
            <w:tcW w:w="2126" w:type="dxa"/>
            <w:tcBorders>
              <w:top w:val="none" w:sz="0" w:space="0" w:color="auto"/>
              <w:left w:val="none" w:sz="0" w:space="0" w:color="auto"/>
              <w:bottom w:val="none" w:sz="0" w:space="0" w:color="auto"/>
              <w:right w:val="none" w:sz="0" w:space="0" w:color="auto"/>
            </w:tcBorders>
            <w:hideMark/>
          </w:tcPr>
          <w:p w14:paraId="54B9210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chloramination processes</w:t>
            </w:r>
          </w:p>
        </w:tc>
        <w:tc>
          <w:tcPr>
            <w:tcW w:w="1276" w:type="dxa"/>
            <w:tcBorders>
              <w:top w:val="none" w:sz="0" w:space="0" w:color="auto"/>
              <w:left w:val="none" w:sz="0" w:space="0" w:color="auto"/>
              <w:bottom w:val="none" w:sz="0" w:space="0" w:color="auto"/>
              <w:right w:val="none" w:sz="0" w:space="0" w:color="auto"/>
            </w:tcBorders>
            <w:hideMark/>
          </w:tcPr>
          <w:p w14:paraId="5D3554F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209B43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953811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NWPTRT054 Operate and control chloramination processes. </w:t>
            </w:r>
          </w:p>
        </w:tc>
        <w:tc>
          <w:tcPr>
            <w:tcW w:w="708" w:type="dxa"/>
            <w:tcBorders>
              <w:top w:val="none" w:sz="0" w:space="0" w:color="auto"/>
              <w:left w:val="none" w:sz="0" w:space="0" w:color="auto"/>
              <w:bottom w:val="none" w:sz="0" w:space="0" w:color="auto"/>
              <w:right w:val="none" w:sz="0" w:space="0" w:color="auto"/>
            </w:tcBorders>
            <w:hideMark/>
          </w:tcPr>
          <w:p w14:paraId="038B2FE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DB9C31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2reworded and renumbered to element 3</w:t>
            </w:r>
            <w:r w:rsidRPr="00185FB6">
              <w:rPr>
                <w:rFonts w:ascii="GT America Regular" w:eastAsia="Times New Roman" w:hAnsi="GT America Regular" w:cs="Open Sans"/>
                <w:sz w:val="20"/>
                <w:szCs w:val="20"/>
                <w:lang w:eastAsia="en-AU"/>
              </w:rPr>
              <w:br/>
              <w:t>Element 3 renumbered to element 2</w:t>
            </w:r>
            <w:r w:rsidRPr="00185FB6">
              <w:rPr>
                <w:rFonts w:ascii="GT America Regular" w:eastAsia="Times New Roman" w:hAnsi="GT America Regular" w:cs="Open Sans"/>
                <w:sz w:val="20"/>
                <w:szCs w:val="20"/>
                <w:lang w:eastAsia="en-AU"/>
              </w:rPr>
              <w:br/>
              <w:t>PC 1.1 replaced</w:t>
            </w:r>
            <w:r w:rsidRPr="00185FB6">
              <w:rPr>
                <w:rFonts w:ascii="GT America Regular" w:eastAsia="Times New Roman" w:hAnsi="GT America Regular" w:cs="Open Sans"/>
                <w:sz w:val="20"/>
                <w:szCs w:val="20"/>
                <w:lang w:eastAsia="en-AU"/>
              </w:rPr>
              <w:br/>
              <w:t>PC 1.2 reworded and renumbered 2.3</w:t>
            </w:r>
            <w:r w:rsidRPr="00185FB6">
              <w:rPr>
                <w:rFonts w:ascii="GT America Regular" w:eastAsia="Times New Roman" w:hAnsi="GT America Regular" w:cs="Open Sans"/>
                <w:sz w:val="20"/>
                <w:szCs w:val="20"/>
                <w:lang w:eastAsia="en-AU"/>
              </w:rPr>
              <w:br/>
              <w:t>PC 1.3 reworded and renumbered 2.4</w:t>
            </w:r>
            <w:r w:rsidRPr="00185FB6">
              <w:rPr>
                <w:rFonts w:ascii="GT America Regular" w:eastAsia="Times New Roman" w:hAnsi="GT America Regular" w:cs="Open Sans"/>
                <w:sz w:val="20"/>
                <w:szCs w:val="20"/>
                <w:lang w:eastAsia="en-AU"/>
              </w:rPr>
              <w:br/>
              <w:t>PC 2.1 reworded and renumbered 3.1</w:t>
            </w:r>
            <w:r w:rsidRPr="00185FB6">
              <w:rPr>
                <w:rFonts w:ascii="GT America Regular" w:eastAsia="Times New Roman" w:hAnsi="GT America Regular" w:cs="Open Sans"/>
                <w:sz w:val="20"/>
                <w:szCs w:val="20"/>
                <w:lang w:eastAsia="en-AU"/>
              </w:rPr>
              <w:br/>
              <w:t>PC 2.2 renumbered 3.3</w:t>
            </w:r>
            <w:r w:rsidRPr="00185FB6">
              <w:rPr>
                <w:rFonts w:ascii="GT America Regular" w:eastAsia="Times New Roman" w:hAnsi="GT America Regular" w:cs="Open Sans"/>
                <w:sz w:val="20"/>
                <w:szCs w:val="20"/>
                <w:lang w:eastAsia="en-AU"/>
              </w:rPr>
              <w:br/>
              <w:t>PC 3.1 reworded and renumbered to 2.1</w:t>
            </w:r>
            <w:r w:rsidRPr="00185FB6">
              <w:rPr>
                <w:rFonts w:ascii="GT America Regular" w:eastAsia="Times New Roman" w:hAnsi="GT America Regular" w:cs="Open Sans"/>
                <w:sz w:val="20"/>
                <w:szCs w:val="20"/>
                <w:lang w:eastAsia="en-AU"/>
              </w:rPr>
              <w:br/>
              <w:t>PC 3.2 reworded and renumbered to 2.4</w:t>
            </w:r>
            <w:r w:rsidRPr="00185FB6">
              <w:rPr>
                <w:rFonts w:ascii="GT America Regular" w:eastAsia="Times New Roman" w:hAnsi="GT America Regular" w:cs="Open Sans"/>
                <w:sz w:val="20"/>
                <w:szCs w:val="20"/>
                <w:lang w:eastAsia="en-AU"/>
              </w:rPr>
              <w:br/>
              <w:t>PC 4.1 reworded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5478CF06"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788C6F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354619D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NWPTRT054</w:t>
            </w:r>
          </w:p>
        </w:tc>
        <w:tc>
          <w:tcPr>
            <w:tcW w:w="2126" w:type="dxa"/>
            <w:tcBorders>
              <w:top w:val="none" w:sz="0" w:space="0" w:color="auto"/>
              <w:left w:val="none" w:sz="0" w:space="0" w:color="auto"/>
              <w:bottom w:val="none" w:sz="0" w:space="0" w:color="auto"/>
              <w:right w:val="none" w:sz="0" w:space="0" w:color="auto"/>
            </w:tcBorders>
            <w:hideMark/>
          </w:tcPr>
          <w:p w14:paraId="5D5B4A9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chloramination processes.</w:t>
            </w:r>
          </w:p>
        </w:tc>
        <w:tc>
          <w:tcPr>
            <w:tcW w:w="1276" w:type="dxa"/>
            <w:tcBorders>
              <w:top w:val="none" w:sz="0" w:space="0" w:color="auto"/>
              <w:left w:val="none" w:sz="0" w:space="0" w:color="auto"/>
              <w:bottom w:val="none" w:sz="0" w:space="0" w:color="auto"/>
              <w:right w:val="none" w:sz="0" w:space="0" w:color="auto"/>
            </w:tcBorders>
            <w:hideMark/>
          </w:tcPr>
          <w:p w14:paraId="12486C4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F6DA95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D0663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NWPTRT024 Operate and control chloramination processes</w:t>
            </w:r>
          </w:p>
        </w:tc>
        <w:tc>
          <w:tcPr>
            <w:tcW w:w="708" w:type="dxa"/>
            <w:tcBorders>
              <w:top w:val="none" w:sz="0" w:space="0" w:color="auto"/>
              <w:left w:val="none" w:sz="0" w:space="0" w:color="auto"/>
              <w:bottom w:val="none" w:sz="0" w:space="0" w:color="auto"/>
              <w:right w:val="none" w:sz="0" w:space="0" w:color="auto"/>
            </w:tcBorders>
            <w:hideMark/>
          </w:tcPr>
          <w:p w14:paraId="6923C06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B98EAE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2BF2733C" w14:textId="77777777" w:rsidTr="005D17B8">
        <w:trPr>
          <w:cnfStyle w:val="000000100000" w:firstRow="0" w:lastRow="0" w:firstColumn="0" w:lastColumn="0" w:oddVBand="0" w:evenVBand="0" w:oddHBand="1" w:evenHBand="0" w:firstRowFirstColumn="0" w:firstRowLastColumn="0" w:lastRowFirstColumn="0" w:lastRowLastColumn="0"/>
          <w:trHeight w:val="349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9AB05F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11117C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NWPTRT025</w:t>
            </w:r>
          </w:p>
        </w:tc>
        <w:tc>
          <w:tcPr>
            <w:tcW w:w="2126" w:type="dxa"/>
            <w:tcBorders>
              <w:top w:val="none" w:sz="0" w:space="0" w:color="auto"/>
              <w:left w:val="none" w:sz="0" w:space="0" w:color="auto"/>
              <w:bottom w:val="none" w:sz="0" w:space="0" w:color="auto"/>
              <w:right w:val="none" w:sz="0" w:space="0" w:color="auto"/>
            </w:tcBorders>
            <w:hideMark/>
          </w:tcPr>
          <w:p w14:paraId="37C9B32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chlorine dioxide processes</w:t>
            </w:r>
          </w:p>
        </w:tc>
        <w:tc>
          <w:tcPr>
            <w:tcW w:w="1276" w:type="dxa"/>
            <w:tcBorders>
              <w:top w:val="none" w:sz="0" w:space="0" w:color="auto"/>
              <w:left w:val="none" w:sz="0" w:space="0" w:color="auto"/>
              <w:bottom w:val="none" w:sz="0" w:space="0" w:color="auto"/>
              <w:right w:val="none" w:sz="0" w:space="0" w:color="auto"/>
            </w:tcBorders>
            <w:hideMark/>
          </w:tcPr>
          <w:p w14:paraId="4FEA262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4C650E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7198FB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NWPTRT055 Operate chlorine dioxide processes. </w:t>
            </w:r>
          </w:p>
        </w:tc>
        <w:tc>
          <w:tcPr>
            <w:tcW w:w="708" w:type="dxa"/>
            <w:tcBorders>
              <w:top w:val="none" w:sz="0" w:space="0" w:color="auto"/>
              <w:left w:val="none" w:sz="0" w:space="0" w:color="auto"/>
              <w:bottom w:val="none" w:sz="0" w:space="0" w:color="auto"/>
              <w:right w:val="none" w:sz="0" w:space="0" w:color="auto"/>
            </w:tcBorders>
            <w:hideMark/>
          </w:tcPr>
          <w:p w14:paraId="1AAC5B3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1343C1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Elements 1 &amp; 2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deleted</w:t>
            </w:r>
            <w:r w:rsidRPr="00185FB6">
              <w:rPr>
                <w:rFonts w:ascii="GT America Regular" w:eastAsia="Times New Roman" w:hAnsi="GT America Regular" w:cs="Open Sans"/>
                <w:sz w:val="20"/>
                <w:szCs w:val="20"/>
                <w:lang w:eastAsia="en-AU"/>
              </w:rPr>
              <w:br/>
              <w:t>PC 3.3 reworded and renumbered to 3.2</w:t>
            </w:r>
            <w:r w:rsidRPr="00185FB6">
              <w:rPr>
                <w:rFonts w:ascii="GT America Regular" w:eastAsia="Times New Roman" w:hAnsi="GT America Regular" w:cs="Open Sans"/>
                <w:sz w:val="20"/>
                <w:szCs w:val="20"/>
                <w:lang w:eastAsia="en-AU"/>
              </w:rPr>
              <w:br/>
              <w:t xml:space="preserve">PC 4.1 reworded </w:t>
            </w:r>
            <w:r w:rsidRPr="00185FB6">
              <w:rPr>
                <w:rFonts w:ascii="GT America Regular" w:eastAsia="Times New Roman" w:hAnsi="GT America Regular" w:cs="Open Sans"/>
                <w:sz w:val="20"/>
                <w:szCs w:val="20"/>
                <w:lang w:eastAsia="en-AU"/>
              </w:rPr>
              <w:br/>
              <w:t>PC 4.2 replaced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2BED8D9F"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F3B8AB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A45074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NWPTRT055</w:t>
            </w:r>
          </w:p>
        </w:tc>
        <w:tc>
          <w:tcPr>
            <w:tcW w:w="2126" w:type="dxa"/>
            <w:tcBorders>
              <w:top w:val="none" w:sz="0" w:space="0" w:color="auto"/>
              <w:left w:val="none" w:sz="0" w:space="0" w:color="auto"/>
              <w:bottom w:val="none" w:sz="0" w:space="0" w:color="auto"/>
              <w:right w:val="none" w:sz="0" w:space="0" w:color="auto"/>
            </w:tcBorders>
            <w:hideMark/>
          </w:tcPr>
          <w:p w14:paraId="45356AF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chlorine dioxide processes.</w:t>
            </w:r>
          </w:p>
        </w:tc>
        <w:tc>
          <w:tcPr>
            <w:tcW w:w="1276" w:type="dxa"/>
            <w:tcBorders>
              <w:top w:val="none" w:sz="0" w:space="0" w:color="auto"/>
              <w:left w:val="none" w:sz="0" w:space="0" w:color="auto"/>
              <w:bottom w:val="none" w:sz="0" w:space="0" w:color="auto"/>
              <w:right w:val="none" w:sz="0" w:space="0" w:color="auto"/>
            </w:tcBorders>
            <w:hideMark/>
          </w:tcPr>
          <w:p w14:paraId="2D5456E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17977E7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9DC6AB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NWPTRT025 Monitor and operate chlorine dioxide processes</w:t>
            </w:r>
          </w:p>
        </w:tc>
        <w:tc>
          <w:tcPr>
            <w:tcW w:w="708" w:type="dxa"/>
            <w:tcBorders>
              <w:top w:val="none" w:sz="0" w:space="0" w:color="auto"/>
              <w:left w:val="none" w:sz="0" w:space="0" w:color="auto"/>
              <w:bottom w:val="none" w:sz="0" w:space="0" w:color="auto"/>
              <w:right w:val="none" w:sz="0" w:space="0" w:color="auto"/>
            </w:tcBorders>
            <w:hideMark/>
          </w:tcPr>
          <w:p w14:paraId="07F59D4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49FA79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366E527D" w14:textId="77777777" w:rsidTr="005D17B8">
        <w:trPr>
          <w:cnfStyle w:val="000000100000" w:firstRow="0" w:lastRow="0" w:firstColumn="0" w:lastColumn="0" w:oddVBand="0" w:evenVBand="0" w:oddHBand="1" w:evenHBand="0" w:firstRowFirstColumn="0" w:firstRowLastColumn="0" w:lastRowFirstColumn="0" w:lastRowLastColumn="0"/>
          <w:trHeight w:val="434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35EDC1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92F05B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NWPTRT026</w:t>
            </w:r>
          </w:p>
        </w:tc>
        <w:tc>
          <w:tcPr>
            <w:tcW w:w="2126" w:type="dxa"/>
            <w:tcBorders>
              <w:top w:val="none" w:sz="0" w:space="0" w:color="auto"/>
              <w:left w:val="none" w:sz="0" w:space="0" w:color="auto"/>
              <w:bottom w:val="none" w:sz="0" w:space="0" w:color="auto"/>
              <w:right w:val="none" w:sz="0" w:space="0" w:color="auto"/>
            </w:tcBorders>
            <w:hideMark/>
          </w:tcPr>
          <w:p w14:paraId="1BFB651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ozone processes</w:t>
            </w:r>
          </w:p>
        </w:tc>
        <w:tc>
          <w:tcPr>
            <w:tcW w:w="1276" w:type="dxa"/>
            <w:tcBorders>
              <w:top w:val="none" w:sz="0" w:space="0" w:color="auto"/>
              <w:left w:val="none" w:sz="0" w:space="0" w:color="auto"/>
              <w:bottom w:val="none" w:sz="0" w:space="0" w:color="auto"/>
              <w:right w:val="none" w:sz="0" w:space="0" w:color="auto"/>
            </w:tcBorders>
            <w:hideMark/>
          </w:tcPr>
          <w:p w14:paraId="1662304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FE3A0A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A965C9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NWPTRT056 Operate and control ozone processes. </w:t>
            </w:r>
          </w:p>
        </w:tc>
        <w:tc>
          <w:tcPr>
            <w:tcW w:w="708" w:type="dxa"/>
            <w:tcBorders>
              <w:top w:val="none" w:sz="0" w:space="0" w:color="auto"/>
              <w:left w:val="none" w:sz="0" w:space="0" w:color="auto"/>
              <w:bottom w:val="none" w:sz="0" w:space="0" w:color="auto"/>
              <w:right w:val="none" w:sz="0" w:space="0" w:color="auto"/>
            </w:tcBorders>
            <w:hideMark/>
          </w:tcPr>
          <w:p w14:paraId="2569E7D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AF0E42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Elements 2 &amp; 3 merged</w:t>
            </w:r>
            <w:r w:rsidRPr="00185FB6">
              <w:rPr>
                <w:rFonts w:ascii="GT America Regular" w:eastAsia="Times New Roman" w:hAnsi="GT America Regular" w:cs="Open Sans"/>
                <w:sz w:val="20"/>
                <w:szCs w:val="20"/>
                <w:lang w:eastAsia="en-AU"/>
              </w:rPr>
              <w:br/>
              <w:t>Elements 4 reworded and renumbered to 3</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2.3 replaced</w:t>
            </w:r>
            <w:r w:rsidRPr="00185FB6">
              <w:rPr>
                <w:rFonts w:ascii="GT America Regular" w:eastAsia="Times New Roman" w:hAnsi="GT America Regular" w:cs="Open Sans"/>
                <w:sz w:val="20"/>
                <w:szCs w:val="20"/>
                <w:lang w:eastAsia="en-AU"/>
              </w:rPr>
              <w:br/>
              <w:t>PCs 2.4, 2.5 &amp; 2.6 added</w:t>
            </w:r>
            <w:r w:rsidRPr="00185FB6">
              <w:rPr>
                <w:rFonts w:ascii="GT America Regular" w:eastAsia="Times New Roman" w:hAnsi="GT America Regular" w:cs="Open Sans"/>
                <w:sz w:val="20"/>
                <w:szCs w:val="20"/>
                <w:lang w:eastAsia="en-AU"/>
              </w:rPr>
              <w:br/>
              <w:t>PC 3.1 reworded and renumbered to 2.4</w:t>
            </w:r>
            <w:r w:rsidRPr="00185FB6">
              <w:rPr>
                <w:rFonts w:ascii="GT America Regular" w:eastAsia="Times New Roman" w:hAnsi="GT America Regular" w:cs="Open Sans"/>
                <w:sz w:val="20"/>
                <w:szCs w:val="20"/>
                <w:lang w:eastAsia="en-AU"/>
              </w:rPr>
              <w:br/>
              <w:t>PC 3.2 reworded and renumbered to 3.1</w:t>
            </w:r>
            <w:r w:rsidRPr="00185FB6">
              <w:rPr>
                <w:rFonts w:ascii="GT America Regular" w:eastAsia="Times New Roman" w:hAnsi="GT America Regular" w:cs="Open Sans"/>
                <w:sz w:val="20"/>
                <w:szCs w:val="20"/>
                <w:lang w:eastAsia="en-AU"/>
              </w:rPr>
              <w:br/>
              <w:t>PC 4.1 reworded and renumbered to 3.2</w:t>
            </w:r>
            <w:r w:rsidRPr="00185FB6">
              <w:rPr>
                <w:rFonts w:ascii="GT America Regular" w:eastAsia="Times New Roman" w:hAnsi="GT America Regular" w:cs="Open Sans"/>
                <w:sz w:val="20"/>
                <w:szCs w:val="20"/>
                <w:lang w:eastAsia="en-AU"/>
              </w:rPr>
              <w:br/>
              <w:t>PC 4.2 deleted</w:t>
            </w:r>
            <w:r w:rsidRPr="00185FB6">
              <w:rPr>
                <w:rFonts w:ascii="GT America Regular" w:eastAsia="Times New Roman" w:hAnsi="GT America Regular" w:cs="Open Sans"/>
                <w:sz w:val="20"/>
                <w:szCs w:val="20"/>
                <w:lang w:eastAsia="en-AU"/>
              </w:rPr>
              <w:br/>
              <w:t>PC 4.3 reworded and renumbered to 3.3</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093CF3F5"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15F4B7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FDF0E0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NWPTRT056</w:t>
            </w:r>
          </w:p>
        </w:tc>
        <w:tc>
          <w:tcPr>
            <w:tcW w:w="2126" w:type="dxa"/>
            <w:tcBorders>
              <w:top w:val="none" w:sz="0" w:space="0" w:color="auto"/>
              <w:left w:val="none" w:sz="0" w:space="0" w:color="auto"/>
              <w:bottom w:val="none" w:sz="0" w:space="0" w:color="auto"/>
              <w:right w:val="none" w:sz="0" w:space="0" w:color="auto"/>
            </w:tcBorders>
            <w:hideMark/>
          </w:tcPr>
          <w:p w14:paraId="2B2B62F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ozone processes.</w:t>
            </w:r>
          </w:p>
        </w:tc>
        <w:tc>
          <w:tcPr>
            <w:tcW w:w="1276" w:type="dxa"/>
            <w:tcBorders>
              <w:top w:val="none" w:sz="0" w:space="0" w:color="auto"/>
              <w:left w:val="none" w:sz="0" w:space="0" w:color="auto"/>
              <w:bottom w:val="none" w:sz="0" w:space="0" w:color="auto"/>
              <w:right w:val="none" w:sz="0" w:space="0" w:color="auto"/>
            </w:tcBorders>
            <w:hideMark/>
          </w:tcPr>
          <w:p w14:paraId="3A81626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10A8986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EEB8D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NWPTRT026 Monitor and operate ozone processes</w:t>
            </w:r>
          </w:p>
        </w:tc>
        <w:tc>
          <w:tcPr>
            <w:tcW w:w="708" w:type="dxa"/>
            <w:tcBorders>
              <w:top w:val="none" w:sz="0" w:space="0" w:color="auto"/>
              <w:left w:val="none" w:sz="0" w:space="0" w:color="auto"/>
              <w:bottom w:val="none" w:sz="0" w:space="0" w:color="auto"/>
              <w:right w:val="none" w:sz="0" w:space="0" w:color="auto"/>
            </w:tcBorders>
            <w:hideMark/>
          </w:tcPr>
          <w:p w14:paraId="1DAD7CE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39E415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2197593A" w14:textId="77777777" w:rsidTr="005D17B8">
        <w:trPr>
          <w:cnfStyle w:val="000000100000" w:firstRow="0" w:lastRow="0" w:firstColumn="0" w:lastColumn="0" w:oddVBand="0" w:evenVBand="0" w:oddHBand="1" w:evenHBand="0" w:firstRowFirstColumn="0" w:firstRowLastColumn="0" w:lastRowFirstColumn="0" w:lastRowLastColumn="0"/>
          <w:trHeight w:val="292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267B99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046FF6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NWPTRT027</w:t>
            </w:r>
          </w:p>
        </w:tc>
        <w:tc>
          <w:tcPr>
            <w:tcW w:w="2126" w:type="dxa"/>
            <w:tcBorders>
              <w:top w:val="none" w:sz="0" w:space="0" w:color="auto"/>
              <w:left w:val="none" w:sz="0" w:space="0" w:color="auto"/>
              <w:bottom w:val="none" w:sz="0" w:space="0" w:color="auto"/>
              <w:right w:val="none" w:sz="0" w:space="0" w:color="auto"/>
            </w:tcBorders>
            <w:hideMark/>
          </w:tcPr>
          <w:p w14:paraId="1EC061A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wastewater treatment processes</w:t>
            </w:r>
          </w:p>
        </w:tc>
        <w:tc>
          <w:tcPr>
            <w:tcW w:w="1276" w:type="dxa"/>
            <w:tcBorders>
              <w:top w:val="none" w:sz="0" w:space="0" w:color="auto"/>
              <w:left w:val="none" w:sz="0" w:space="0" w:color="auto"/>
              <w:bottom w:val="none" w:sz="0" w:space="0" w:color="auto"/>
              <w:right w:val="none" w:sz="0" w:space="0" w:color="auto"/>
            </w:tcBorders>
            <w:hideMark/>
          </w:tcPr>
          <w:p w14:paraId="556EB7E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392054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3E0CE3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NWPTRT061 Operate and control wastewater processes. </w:t>
            </w:r>
          </w:p>
        </w:tc>
        <w:tc>
          <w:tcPr>
            <w:tcW w:w="708" w:type="dxa"/>
            <w:tcBorders>
              <w:top w:val="none" w:sz="0" w:space="0" w:color="auto"/>
              <w:left w:val="none" w:sz="0" w:space="0" w:color="auto"/>
              <w:bottom w:val="none" w:sz="0" w:space="0" w:color="auto"/>
              <w:right w:val="none" w:sz="0" w:space="0" w:color="auto"/>
            </w:tcBorders>
            <w:hideMark/>
          </w:tcPr>
          <w:p w14:paraId="42538C3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A35EB7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Elements 1 &amp; 2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replaced</w:t>
            </w:r>
            <w:r w:rsidRPr="00185FB6">
              <w:rPr>
                <w:rFonts w:ascii="GT America Regular" w:eastAsia="Times New Roman" w:hAnsi="GT America Regular" w:cs="Open Sans"/>
                <w:sz w:val="20"/>
                <w:szCs w:val="20"/>
                <w:lang w:eastAsia="en-AU"/>
              </w:rPr>
              <w:br/>
              <w:t>PC 2.3 reworded and renumbered to 2.2</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6DAB044D"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646B87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2220C35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NWPTRT061</w:t>
            </w:r>
          </w:p>
        </w:tc>
        <w:tc>
          <w:tcPr>
            <w:tcW w:w="2126" w:type="dxa"/>
            <w:tcBorders>
              <w:top w:val="none" w:sz="0" w:space="0" w:color="auto"/>
              <w:left w:val="none" w:sz="0" w:space="0" w:color="auto"/>
              <w:bottom w:val="none" w:sz="0" w:space="0" w:color="auto"/>
              <w:right w:val="none" w:sz="0" w:space="0" w:color="auto"/>
            </w:tcBorders>
            <w:hideMark/>
          </w:tcPr>
          <w:p w14:paraId="5DF2CD5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wastewater processes.</w:t>
            </w:r>
          </w:p>
        </w:tc>
        <w:tc>
          <w:tcPr>
            <w:tcW w:w="1276" w:type="dxa"/>
            <w:tcBorders>
              <w:top w:val="none" w:sz="0" w:space="0" w:color="auto"/>
              <w:left w:val="none" w:sz="0" w:space="0" w:color="auto"/>
              <w:bottom w:val="none" w:sz="0" w:space="0" w:color="auto"/>
              <w:right w:val="none" w:sz="0" w:space="0" w:color="auto"/>
            </w:tcBorders>
            <w:hideMark/>
          </w:tcPr>
          <w:p w14:paraId="46BBD8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F6D56D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0A8E2E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NWPTRT027 Monitor and operate wastewater treatment processes</w:t>
            </w:r>
          </w:p>
        </w:tc>
        <w:tc>
          <w:tcPr>
            <w:tcW w:w="708" w:type="dxa"/>
            <w:tcBorders>
              <w:top w:val="none" w:sz="0" w:space="0" w:color="auto"/>
              <w:left w:val="none" w:sz="0" w:space="0" w:color="auto"/>
              <w:bottom w:val="none" w:sz="0" w:space="0" w:color="auto"/>
              <w:right w:val="none" w:sz="0" w:space="0" w:color="auto"/>
            </w:tcBorders>
            <w:hideMark/>
          </w:tcPr>
          <w:p w14:paraId="3A1664C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82424F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603D2DA1" w14:textId="77777777" w:rsidTr="005D17B8">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4D0DF6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6C166B2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NWPTRT028</w:t>
            </w:r>
          </w:p>
        </w:tc>
        <w:tc>
          <w:tcPr>
            <w:tcW w:w="2126" w:type="dxa"/>
            <w:tcBorders>
              <w:top w:val="none" w:sz="0" w:space="0" w:color="auto"/>
              <w:left w:val="none" w:sz="0" w:space="0" w:color="auto"/>
              <w:bottom w:val="none" w:sz="0" w:space="0" w:color="auto"/>
              <w:right w:val="none" w:sz="0" w:space="0" w:color="auto"/>
            </w:tcBorders>
            <w:hideMark/>
          </w:tcPr>
          <w:p w14:paraId="331A562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reclaimed water irrigation</w:t>
            </w:r>
          </w:p>
        </w:tc>
        <w:tc>
          <w:tcPr>
            <w:tcW w:w="1276" w:type="dxa"/>
            <w:tcBorders>
              <w:top w:val="none" w:sz="0" w:space="0" w:color="auto"/>
              <w:left w:val="none" w:sz="0" w:space="0" w:color="auto"/>
              <w:bottom w:val="none" w:sz="0" w:space="0" w:color="auto"/>
              <w:right w:val="none" w:sz="0" w:space="0" w:color="auto"/>
            </w:tcBorders>
            <w:hideMark/>
          </w:tcPr>
          <w:p w14:paraId="1467974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523E78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D75B9E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NWPTRT062 Operate and control reclaimed water irrigation. </w:t>
            </w:r>
          </w:p>
        </w:tc>
        <w:tc>
          <w:tcPr>
            <w:tcW w:w="708" w:type="dxa"/>
            <w:tcBorders>
              <w:top w:val="none" w:sz="0" w:space="0" w:color="auto"/>
              <w:left w:val="none" w:sz="0" w:space="0" w:color="auto"/>
              <w:bottom w:val="none" w:sz="0" w:space="0" w:color="auto"/>
              <w:right w:val="none" w:sz="0" w:space="0" w:color="auto"/>
            </w:tcBorders>
            <w:hideMark/>
          </w:tcPr>
          <w:p w14:paraId="18698B9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41BF97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PC 5.1 reworded</w:t>
            </w:r>
            <w:r w:rsidRPr="00185FB6">
              <w:rPr>
                <w:rFonts w:ascii="GT America Regular" w:eastAsia="Times New Roman" w:hAnsi="GT America Regular" w:cs="Open Sans"/>
                <w:sz w:val="20"/>
                <w:szCs w:val="20"/>
                <w:lang w:eastAsia="en-AU"/>
              </w:rPr>
              <w:br/>
              <w:t>PC 5.2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08824895"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60C619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407B69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NWPTRT062</w:t>
            </w:r>
          </w:p>
        </w:tc>
        <w:tc>
          <w:tcPr>
            <w:tcW w:w="2126" w:type="dxa"/>
            <w:tcBorders>
              <w:top w:val="none" w:sz="0" w:space="0" w:color="auto"/>
              <w:left w:val="none" w:sz="0" w:space="0" w:color="auto"/>
              <w:bottom w:val="none" w:sz="0" w:space="0" w:color="auto"/>
              <w:right w:val="none" w:sz="0" w:space="0" w:color="auto"/>
            </w:tcBorders>
            <w:hideMark/>
          </w:tcPr>
          <w:p w14:paraId="76F5950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reclaimed water irrigation.</w:t>
            </w:r>
          </w:p>
        </w:tc>
        <w:tc>
          <w:tcPr>
            <w:tcW w:w="1276" w:type="dxa"/>
            <w:tcBorders>
              <w:top w:val="none" w:sz="0" w:space="0" w:color="auto"/>
              <w:left w:val="none" w:sz="0" w:space="0" w:color="auto"/>
              <w:bottom w:val="none" w:sz="0" w:space="0" w:color="auto"/>
              <w:right w:val="none" w:sz="0" w:space="0" w:color="auto"/>
            </w:tcBorders>
            <w:hideMark/>
          </w:tcPr>
          <w:p w14:paraId="466402C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5CAFA8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6FA31B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NWPTRT028 Operate and control reclaimed water irrigation</w:t>
            </w:r>
          </w:p>
        </w:tc>
        <w:tc>
          <w:tcPr>
            <w:tcW w:w="708" w:type="dxa"/>
            <w:tcBorders>
              <w:top w:val="none" w:sz="0" w:space="0" w:color="auto"/>
              <w:left w:val="none" w:sz="0" w:space="0" w:color="auto"/>
              <w:bottom w:val="none" w:sz="0" w:space="0" w:color="auto"/>
              <w:right w:val="none" w:sz="0" w:space="0" w:color="auto"/>
            </w:tcBorders>
            <w:hideMark/>
          </w:tcPr>
          <w:p w14:paraId="5752DC9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0E4E71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0C504663" w14:textId="77777777" w:rsidTr="005D17B8">
        <w:trPr>
          <w:cnfStyle w:val="000000100000" w:firstRow="0" w:lastRow="0" w:firstColumn="0" w:lastColumn="0" w:oddVBand="0" w:evenVBand="0" w:oddHBand="1" w:evenHBand="0" w:firstRowFirstColumn="0" w:firstRowLastColumn="0" w:lastRowFirstColumn="0" w:lastRowLastColumn="0"/>
          <w:trHeight w:val="4628"/>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9272CD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EEFC3C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NWPTRT029</w:t>
            </w:r>
          </w:p>
        </w:tc>
        <w:tc>
          <w:tcPr>
            <w:tcW w:w="2126" w:type="dxa"/>
            <w:tcBorders>
              <w:top w:val="none" w:sz="0" w:space="0" w:color="auto"/>
              <w:left w:val="none" w:sz="0" w:space="0" w:color="auto"/>
              <w:bottom w:val="none" w:sz="0" w:space="0" w:color="auto"/>
              <w:right w:val="none" w:sz="0" w:space="0" w:color="auto"/>
            </w:tcBorders>
            <w:hideMark/>
          </w:tcPr>
          <w:p w14:paraId="0F360E9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pre-treatment processes</w:t>
            </w:r>
          </w:p>
        </w:tc>
        <w:tc>
          <w:tcPr>
            <w:tcW w:w="1276" w:type="dxa"/>
            <w:tcBorders>
              <w:top w:val="none" w:sz="0" w:space="0" w:color="auto"/>
              <w:left w:val="none" w:sz="0" w:space="0" w:color="auto"/>
              <w:bottom w:val="none" w:sz="0" w:space="0" w:color="auto"/>
              <w:right w:val="none" w:sz="0" w:space="0" w:color="auto"/>
            </w:tcBorders>
            <w:hideMark/>
          </w:tcPr>
          <w:p w14:paraId="27DBAA2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11A689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D2B2FF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NWPTRT071 Operate and control pre-treatment processes. </w:t>
            </w:r>
          </w:p>
        </w:tc>
        <w:tc>
          <w:tcPr>
            <w:tcW w:w="708" w:type="dxa"/>
            <w:tcBorders>
              <w:top w:val="none" w:sz="0" w:space="0" w:color="auto"/>
              <w:left w:val="none" w:sz="0" w:space="0" w:color="auto"/>
              <w:bottom w:val="none" w:sz="0" w:space="0" w:color="auto"/>
              <w:right w:val="none" w:sz="0" w:space="0" w:color="auto"/>
            </w:tcBorders>
            <w:hideMark/>
          </w:tcPr>
          <w:p w14:paraId="5CDBD8A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913EBF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Element 3 reworded</w:t>
            </w:r>
            <w:r w:rsidRPr="00185FB6">
              <w:rPr>
                <w:rFonts w:ascii="GT America Regular" w:eastAsia="Times New Roman" w:hAnsi="GT America Regular" w:cs="Open Sans"/>
                <w:sz w:val="20"/>
                <w:szCs w:val="20"/>
                <w:lang w:eastAsia="en-AU"/>
              </w:rPr>
              <w:br/>
              <w:t>Element 4 renumbered to 3</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deleted</w:t>
            </w:r>
            <w:r w:rsidRPr="00185FB6">
              <w:rPr>
                <w:rFonts w:ascii="GT America Regular" w:eastAsia="Times New Roman" w:hAnsi="GT America Regular" w:cs="Open Sans"/>
                <w:sz w:val="20"/>
                <w:szCs w:val="20"/>
                <w:lang w:eastAsia="en-AU"/>
              </w:rPr>
              <w:br/>
              <w:t>PC 1.3 reworded and renumbered to 1.2</w:t>
            </w:r>
            <w:r w:rsidRPr="00185FB6">
              <w:rPr>
                <w:rFonts w:ascii="GT America Regular" w:eastAsia="Times New Roman" w:hAnsi="GT America Regular" w:cs="Open Sans"/>
                <w:sz w:val="20"/>
                <w:szCs w:val="20"/>
                <w:lang w:eastAsia="en-AU"/>
              </w:rPr>
              <w:br/>
              <w:t>PC 1.4 reworded and renumbered to 1.3</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deleted</w:t>
            </w:r>
            <w:r w:rsidRPr="00185FB6">
              <w:rPr>
                <w:rFonts w:ascii="GT America Regular" w:eastAsia="Times New Roman" w:hAnsi="GT America Regular" w:cs="Open Sans"/>
                <w:sz w:val="20"/>
                <w:szCs w:val="20"/>
                <w:lang w:eastAsia="en-AU"/>
              </w:rPr>
              <w:br/>
              <w:t>PC 2.3 reworded and renumbered to 2.2</w:t>
            </w:r>
            <w:r w:rsidRPr="00185FB6">
              <w:rPr>
                <w:rFonts w:ascii="GT America Regular" w:eastAsia="Times New Roman" w:hAnsi="GT America Regular" w:cs="Open Sans"/>
                <w:sz w:val="20"/>
                <w:szCs w:val="20"/>
                <w:lang w:eastAsia="en-AU"/>
              </w:rPr>
              <w:br/>
              <w:t>PC 2.4 merged with 4.1 to make new 3.1</w:t>
            </w:r>
            <w:r w:rsidRPr="00185FB6">
              <w:rPr>
                <w:rFonts w:ascii="GT America Regular" w:eastAsia="Times New Roman" w:hAnsi="GT America Regular" w:cs="Open Sans"/>
                <w:sz w:val="20"/>
                <w:szCs w:val="20"/>
                <w:lang w:eastAsia="en-AU"/>
              </w:rPr>
              <w:br/>
              <w:t>PC 2.5 deleted</w:t>
            </w:r>
            <w:r w:rsidRPr="00185FB6">
              <w:rPr>
                <w:rFonts w:ascii="GT America Regular" w:eastAsia="Times New Roman" w:hAnsi="GT America Regular" w:cs="Open Sans"/>
                <w:sz w:val="20"/>
                <w:szCs w:val="20"/>
                <w:lang w:eastAsia="en-AU"/>
              </w:rPr>
              <w:br/>
              <w:t>PC 3.3 deleted</w:t>
            </w:r>
            <w:r w:rsidRPr="00185FB6">
              <w:rPr>
                <w:rFonts w:ascii="GT America Regular" w:eastAsia="Times New Roman" w:hAnsi="GT America Regular" w:cs="Open Sans"/>
                <w:sz w:val="20"/>
                <w:szCs w:val="20"/>
                <w:lang w:eastAsia="en-AU"/>
              </w:rPr>
              <w:br/>
              <w:t>PC 4.1 reworded and renumbered to 3.1</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62B1D659"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EA90DE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3687D4E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NWPTRT071</w:t>
            </w:r>
          </w:p>
        </w:tc>
        <w:tc>
          <w:tcPr>
            <w:tcW w:w="2126" w:type="dxa"/>
            <w:tcBorders>
              <w:top w:val="none" w:sz="0" w:space="0" w:color="auto"/>
              <w:left w:val="none" w:sz="0" w:space="0" w:color="auto"/>
              <w:bottom w:val="none" w:sz="0" w:space="0" w:color="auto"/>
              <w:right w:val="none" w:sz="0" w:space="0" w:color="auto"/>
            </w:tcBorders>
            <w:hideMark/>
          </w:tcPr>
          <w:p w14:paraId="140058F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pre-treatment processes.</w:t>
            </w:r>
          </w:p>
        </w:tc>
        <w:tc>
          <w:tcPr>
            <w:tcW w:w="1276" w:type="dxa"/>
            <w:tcBorders>
              <w:top w:val="none" w:sz="0" w:space="0" w:color="auto"/>
              <w:left w:val="none" w:sz="0" w:space="0" w:color="auto"/>
              <w:bottom w:val="none" w:sz="0" w:space="0" w:color="auto"/>
              <w:right w:val="none" w:sz="0" w:space="0" w:color="auto"/>
            </w:tcBorders>
            <w:hideMark/>
          </w:tcPr>
          <w:p w14:paraId="6C61156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37DFF6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3BD0D0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NWPTRT029 Monitor and operate pre-treatment processes</w:t>
            </w:r>
          </w:p>
        </w:tc>
        <w:tc>
          <w:tcPr>
            <w:tcW w:w="708" w:type="dxa"/>
            <w:tcBorders>
              <w:top w:val="none" w:sz="0" w:space="0" w:color="auto"/>
              <w:left w:val="none" w:sz="0" w:space="0" w:color="auto"/>
              <w:bottom w:val="none" w:sz="0" w:space="0" w:color="auto"/>
              <w:right w:val="none" w:sz="0" w:space="0" w:color="auto"/>
            </w:tcBorders>
            <w:hideMark/>
          </w:tcPr>
          <w:p w14:paraId="36A9BF3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919ED5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7A18F117" w14:textId="77777777" w:rsidTr="005D17B8">
        <w:trPr>
          <w:cnfStyle w:val="000000100000" w:firstRow="0" w:lastRow="0" w:firstColumn="0" w:lastColumn="0" w:oddVBand="0" w:evenVBand="0" w:oddHBand="1" w:evenHBand="0" w:firstRowFirstColumn="0" w:firstRowLastColumn="0" w:lastRowFirstColumn="0" w:lastRowLastColumn="0"/>
          <w:trHeight w:val="321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B790EB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4E35678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NWPTRT030</w:t>
            </w:r>
          </w:p>
        </w:tc>
        <w:tc>
          <w:tcPr>
            <w:tcW w:w="2126" w:type="dxa"/>
            <w:tcBorders>
              <w:top w:val="none" w:sz="0" w:space="0" w:color="auto"/>
              <w:left w:val="none" w:sz="0" w:space="0" w:color="auto"/>
              <w:bottom w:val="none" w:sz="0" w:space="0" w:color="auto"/>
              <w:right w:val="none" w:sz="0" w:space="0" w:color="auto"/>
            </w:tcBorders>
            <w:hideMark/>
          </w:tcPr>
          <w:p w14:paraId="71D18DF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odour removal processes</w:t>
            </w:r>
          </w:p>
        </w:tc>
        <w:tc>
          <w:tcPr>
            <w:tcW w:w="1276" w:type="dxa"/>
            <w:tcBorders>
              <w:top w:val="none" w:sz="0" w:space="0" w:color="auto"/>
              <w:left w:val="none" w:sz="0" w:space="0" w:color="auto"/>
              <w:bottom w:val="none" w:sz="0" w:space="0" w:color="auto"/>
              <w:right w:val="none" w:sz="0" w:space="0" w:color="auto"/>
            </w:tcBorders>
            <w:hideMark/>
          </w:tcPr>
          <w:p w14:paraId="0F403A7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E0F92E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683F0E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NWPTRT072 Operate and control odour removal processes. </w:t>
            </w:r>
          </w:p>
        </w:tc>
        <w:tc>
          <w:tcPr>
            <w:tcW w:w="708" w:type="dxa"/>
            <w:tcBorders>
              <w:top w:val="none" w:sz="0" w:space="0" w:color="auto"/>
              <w:left w:val="none" w:sz="0" w:space="0" w:color="auto"/>
              <w:bottom w:val="none" w:sz="0" w:space="0" w:color="auto"/>
              <w:right w:val="none" w:sz="0" w:space="0" w:color="auto"/>
            </w:tcBorders>
            <w:hideMark/>
          </w:tcPr>
          <w:p w14:paraId="2EBCA15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587140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Elements 1 &amp; 3 reworded</w:t>
            </w:r>
            <w:r w:rsidRPr="00185FB6">
              <w:rPr>
                <w:rFonts w:ascii="GT America Regular" w:eastAsia="Times New Roman" w:hAnsi="GT America Regular" w:cs="Open Sans"/>
                <w:sz w:val="20"/>
                <w:szCs w:val="20"/>
                <w:lang w:eastAsia="en-AU"/>
              </w:rPr>
              <w:br/>
              <w:t>PC 1.1 reworded and renumbered to 2.4</w:t>
            </w:r>
            <w:r w:rsidRPr="00185FB6">
              <w:rPr>
                <w:rFonts w:ascii="GT America Regular" w:eastAsia="Times New Roman" w:hAnsi="GT America Regular" w:cs="Open Sans"/>
                <w:sz w:val="20"/>
                <w:szCs w:val="20"/>
                <w:lang w:eastAsia="en-AU"/>
              </w:rPr>
              <w:br/>
              <w:t>PC 1.2 reworded and renumbered to 2.2</w:t>
            </w:r>
            <w:r w:rsidRPr="00185FB6">
              <w:rPr>
                <w:rFonts w:ascii="GT America Regular" w:eastAsia="Times New Roman" w:hAnsi="GT America Regular" w:cs="Open Sans"/>
                <w:sz w:val="20"/>
                <w:szCs w:val="20"/>
                <w:lang w:eastAsia="en-AU"/>
              </w:rPr>
              <w:br/>
              <w:t>PC 2.1 reworded and renumbered to 1.2</w:t>
            </w:r>
            <w:r w:rsidRPr="00185FB6">
              <w:rPr>
                <w:rFonts w:ascii="GT America Regular" w:eastAsia="Times New Roman" w:hAnsi="GT America Regular" w:cs="Open Sans"/>
                <w:sz w:val="20"/>
                <w:szCs w:val="20"/>
                <w:lang w:eastAsia="en-AU"/>
              </w:rPr>
              <w:br/>
              <w:t>PC 2.2 reworded and renumbered to 2.1</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32B152FA"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9E5EC4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4A724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NWPTRT072</w:t>
            </w:r>
          </w:p>
        </w:tc>
        <w:tc>
          <w:tcPr>
            <w:tcW w:w="2126" w:type="dxa"/>
            <w:tcBorders>
              <w:top w:val="none" w:sz="0" w:space="0" w:color="auto"/>
              <w:left w:val="none" w:sz="0" w:space="0" w:color="auto"/>
              <w:bottom w:val="none" w:sz="0" w:space="0" w:color="auto"/>
              <w:right w:val="none" w:sz="0" w:space="0" w:color="auto"/>
            </w:tcBorders>
            <w:hideMark/>
          </w:tcPr>
          <w:p w14:paraId="4B1D38F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odour removal processes.</w:t>
            </w:r>
          </w:p>
        </w:tc>
        <w:tc>
          <w:tcPr>
            <w:tcW w:w="1276" w:type="dxa"/>
            <w:tcBorders>
              <w:top w:val="none" w:sz="0" w:space="0" w:color="auto"/>
              <w:left w:val="none" w:sz="0" w:space="0" w:color="auto"/>
              <w:bottom w:val="none" w:sz="0" w:space="0" w:color="auto"/>
              <w:right w:val="none" w:sz="0" w:space="0" w:color="auto"/>
            </w:tcBorders>
            <w:hideMark/>
          </w:tcPr>
          <w:p w14:paraId="3B20413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F72A5C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C4DE7F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NWPTRT030 Operate and control odour removal processes</w:t>
            </w:r>
          </w:p>
        </w:tc>
        <w:tc>
          <w:tcPr>
            <w:tcW w:w="708" w:type="dxa"/>
            <w:tcBorders>
              <w:top w:val="none" w:sz="0" w:space="0" w:color="auto"/>
              <w:left w:val="none" w:sz="0" w:space="0" w:color="auto"/>
              <w:bottom w:val="none" w:sz="0" w:space="0" w:color="auto"/>
              <w:right w:val="none" w:sz="0" w:space="0" w:color="auto"/>
            </w:tcBorders>
            <w:hideMark/>
          </w:tcPr>
          <w:p w14:paraId="63C86BB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AD9DAF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7303365B" w14:textId="77777777" w:rsidTr="005D17B8">
        <w:trPr>
          <w:cnfStyle w:val="000000100000" w:firstRow="0" w:lastRow="0" w:firstColumn="0" w:lastColumn="0" w:oddVBand="0" w:evenVBand="0" w:oddHBand="1" w:evenHBand="0" w:firstRowFirstColumn="0" w:firstRowLastColumn="0" w:lastRowFirstColumn="0" w:lastRowLastColumn="0"/>
          <w:trHeight w:val="391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7C90B3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56C071B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NWPTRT036</w:t>
            </w:r>
          </w:p>
        </w:tc>
        <w:tc>
          <w:tcPr>
            <w:tcW w:w="2126" w:type="dxa"/>
            <w:tcBorders>
              <w:top w:val="none" w:sz="0" w:space="0" w:color="auto"/>
              <w:left w:val="none" w:sz="0" w:space="0" w:color="auto"/>
              <w:bottom w:val="none" w:sz="0" w:space="0" w:color="auto"/>
              <w:right w:val="none" w:sz="0" w:space="0" w:color="auto"/>
            </w:tcBorders>
            <w:hideMark/>
          </w:tcPr>
          <w:p w14:paraId="2FD70B1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activated sludge processes</w:t>
            </w:r>
          </w:p>
        </w:tc>
        <w:tc>
          <w:tcPr>
            <w:tcW w:w="1276" w:type="dxa"/>
            <w:tcBorders>
              <w:top w:val="none" w:sz="0" w:space="0" w:color="auto"/>
              <w:left w:val="none" w:sz="0" w:space="0" w:color="auto"/>
              <w:bottom w:val="none" w:sz="0" w:space="0" w:color="auto"/>
              <w:right w:val="none" w:sz="0" w:space="0" w:color="auto"/>
            </w:tcBorders>
            <w:hideMark/>
          </w:tcPr>
          <w:p w14:paraId="67D13F2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16FC3A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7B1E8B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NWPTRT081 Operate and control activated sludge processes. </w:t>
            </w:r>
          </w:p>
        </w:tc>
        <w:tc>
          <w:tcPr>
            <w:tcW w:w="708" w:type="dxa"/>
            <w:tcBorders>
              <w:top w:val="none" w:sz="0" w:space="0" w:color="auto"/>
              <w:left w:val="none" w:sz="0" w:space="0" w:color="auto"/>
              <w:bottom w:val="none" w:sz="0" w:space="0" w:color="auto"/>
              <w:right w:val="none" w:sz="0" w:space="0" w:color="auto"/>
            </w:tcBorders>
            <w:hideMark/>
          </w:tcPr>
          <w:p w14:paraId="1F3A52E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B8C5E1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 xml:space="preserve">PC 2.1 reworded </w:t>
            </w:r>
            <w:r w:rsidRPr="00185FB6">
              <w:rPr>
                <w:rFonts w:ascii="GT America Regular" w:eastAsia="Times New Roman" w:hAnsi="GT America Regular" w:cs="Open Sans"/>
                <w:sz w:val="20"/>
                <w:szCs w:val="20"/>
                <w:lang w:eastAsia="en-AU"/>
              </w:rPr>
              <w:br/>
              <w:t>PCs 2.2 &amp; 2.3 merged and renumbered to 2.3</w:t>
            </w:r>
            <w:r w:rsidRPr="00185FB6">
              <w:rPr>
                <w:rFonts w:ascii="GT America Regular" w:eastAsia="Times New Roman" w:hAnsi="GT America Regular" w:cs="Open Sans"/>
                <w:sz w:val="20"/>
                <w:szCs w:val="20"/>
                <w:lang w:eastAsia="en-AU"/>
              </w:rPr>
              <w:br/>
              <w:t>PC 2.4 deleted</w:t>
            </w:r>
            <w:r w:rsidRPr="00185FB6">
              <w:rPr>
                <w:rFonts w:ascii="GT America Regular" w:eastAsia="Times New Roman" w:hAnsi="GT America Regular" w:cs="Open Sans"/>
                <w:sz w:val="20"/>
                <w:szCs w:val="20"/>
                <w:lang w:eastAsia="en-AU"/>
              </w:rPr>
              <w:br/>
              <w:t>PC 2.3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2.5 reworded and renumbered to 2.2</w:t>
            </w:r>
            <w:r w:rsidRPr="00185FB6">
              <w:rPr>
                <w:rFonts w:ascii="GT America Regular" w:eastAsia="Times New Roman" w:hAnsi="GT America Regular" w:cs="Open Sans"/>
                <w:sz w:val="20"/>
                <w:szCs w:val="20"/>
                <w:lang w:eastAsia="en-AU"/>
              </w:rPr>
              <w:br/>
              <w:t>PCs 2.6 &amp; 2.7 merged and renumbered to 2.4</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2F8CDBB7"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D49274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5A7405E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NWPTRT081</w:t>
            </w:r>
          </w:p>
        </w:tc>
        <w:tc>
          <w:tcPr>
            <w:tcW w:w="2126" w:type="dxa"/>
            <w:tcBorders>
              <w:top w:val="none" w:sz="0" w:space="0" w:color="auto"/>
              <w:left w:val="none" w:sz="0" w:space="0" w:color="auto"/>
              <w:bottom w:val="none" w:sz="0" w:space="0" w:color="auto"/>
              <w:right w:val="none" w:sz="0" w:space="0" w:color="auto"/>
            </w:tcBorders>
            <w:hideMark/>
          </w:tcPr>
          <w:p w14:paraId="3012B96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activated sludge processes.</w:t>
            </w:r>
          </w:p>
        </w:tc>
        <w:tc>
          <w:tcPr>
            <w:tcW w:w="1276" w:type="dxa"/>
            <w:tcBorders>
              <w:top w:val="none" w:sz="0" w:space="0" w:color="auto"/>
              <w:left w:val="none" w:sz="0" w:space="0" w:color="auto"/>
              <w:bottom w:val="none" w:sz="0" w:space="0" w:color="auto"/>
              <w:right w:val="none" w:sz="0" w:space="0" w:color="auto"/>
            </w:tcBorders>
            <w:hideMark/>
          </w:tcPr>
          <w:p w14:paraId="5960238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8409E5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207E3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NWPTRT036 Operate and control activated sludge processes</w:t>
            </w:r>
          </w:p>
        </w:tc>
        <w:tc>
          <w:tcPr>
            <w:tcW w:w="708" w:type="dxa"/>
            <w:tcBorders>
              <w:top w:val="none" w:sz="0" w:space="0" w:color="auto"/>
              <w:left w:val="none" w:sz="0" w:space="0" w:color="auto"/>
              <w:bottom w:val="none" w:sz="0" w:space="0" w:color="auto"/>
              <w:right w:val="none" w:sz="0" w:space="0" w:color="auto"/>
            </w:tcBorders>
            <w:hideMark/>
          </w:tcPr>
          <w:p w14:paraId="43AF623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A56D09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6E266F81" w14:textId="77777777" w:rsidTr="005D17B8">
        <w:trPr>
          <w:cnfStyle w:val="000000100000" w:firstRow="0" w:lastRow="0" w:firstColumn="0" w:lastColumn="0" w:oddVBand="0" w:evenVBand="0" w:oddHBand="1" w:evenHBand="0" w:firstRowFirstColumn="0" w:firstRowLastColumn="0" w:lastRowFirstColumn="0" w:lastRowLastColumn="0"/>
          <w:trHeight w:val="3248"/>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9D5D16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2AD0033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NWPTRT037</w:t>
            </w:r>
          </w:p>
        </w:tc>
        <w:tc>
          <w:tcPr>
            <w:tcW w:w="2126" w:type="dxa"/>
            <w:tcBorders>
              <w:top w:val="none" w:sz="0" w:space="0" w:color="auto"/>
              <w:left w:val="none" w:sz="0" w:space="0" w:color="auto"/>
              <w:bottom w:val="none" w:sz="0" w:space="0" w:color="auto"/>
              <w:right w:val="none" w:sz="0" w:space="0" w:color="auto"/>
            </w:tcBorders>
            <w:hideMark/>
          </w:tcPr>
          <w:p w14:paraId="091711F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nutrient removal processes</w:t>
            </w:r>
          </w:p>
        </w:tc>
        <w:tc>
          <w:tcPr>
            <w:tcW w:w="1276" w:type="dxa"/>
            <w:tcBorders>
              <w:top w:val="none" w:sz="0" w:space="0" w:color="auto"/>
              <w:left w:val="none" w:sz="0" w:space="0" w:color="auto"/>
              <w:bottom w:val="none" w:sz="0" w:space="0" w:color="auto"/>
              <w:right w:val="none" w:sz="0" w:space="0" w:color="auto"/>
            </w:tcBorders>
            <w:hideMark/>
          </w:tcPr>
          <w:p w14:paraId="55182BA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B4FB57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BF112C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NWPTRT082 Operate and control nutrient removal processes. </w:t>
            </w:r>
          </w:p>
        </w:tc>
        <w:tc>
          <w:tcPr>
            <w:tcW w:w="708" w:type="dxa"/>
            <w:tcBorders>
              <w:top w:val="none" w:sz="0" w:space="0" w:color="auto"/>
              <w:left w:val="none" w:sz="0" w:space="0" w:color="auto"/>
              <w:bottom w:val="none" w:sz="0" w:space="0" w:color="auto"/>
              <w:right w:val="none" w:sz="0" w:space="0" w:color="auto"/>
            </w:tcBorders>
            <w:hideMark/>
          </w:tcPr>
          <w:p w14:paraId="4A6A753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11FDB2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 and renumbered to 2.2</w:t>
            </w:r>
            <w:r w:rsidRPr="00185FB6">
              <w:rPr>
                <w:rFonts w:ascii="GT America Regular" w:eastAsia="Times New Roman" w:hAnsi="GT America Regular" w:cs="Open Sans"/>
                <w:sz w:val="20"/>
                <w:szCs w:val="20"/>
                <w:lang w:eastAsia="en-AU"/>
              </w:rPr>
              <w:br/>
              <w:t>PC 2.1 reworded and renumbered to 1.2</w:t>
            </w:r>
            <w:r w:rsidRPr="00185FB6">
              <w:rPr>
                <w:rFonts w:ascii="GT America Regular" w:eastAsia="Times New Roman" w:hAnsi="GT America Regular" w:cs="Open Sans"/>
                <w:sz w:val="20"/>
                <w:szCs w:val="20"/>
                <w:lang w:eastAsia="en-AU"/>
              </w:rPr>
              <w:br/>
              <w:t>PC 2.2 reworded and renumbered to 1.3</w:t>
            </w:r>
            <w:r w:rsidRPr="00185FB6">
              <w:rPr>
                <w:rFonts w:ascii="GT America Regular" w:eastAsia="Times New Roman" w:hAnsi="GT America Regular" w:cs="Open Sans"/>
                <w:sz w:val="20"/>
                <w:szCs w:val="20"/>
                <w:lang w:eastAsia="en-AU"/>
              </w:rPr>
              <w:br/>
              <w:t>PC 2.3 reworded and renumbered to 2.1</w:t>
            </w:r>
            <w:r w:rsidRPr="00185FB6">
              <w:rPr>
                <w:rFonts w:ascii="GT America Regular" w:eastAsia="Times New Roman" w:hAnsi="GT America Regular" w:cs="Open Sans"/>
                <w:sz w:val="20"/>
                <w:szCs w:val="20"/>
                <w:lang w:eastAsia="en-AU"/>
              </w:rPr>
              <w:br/>
              <w:t>PC 2.4 reworded and renumbered to 2.3</w:t>
            </w:r>
            <w:r w:rsidRPr="00185FB6">
              <w:rPr>
                <w:rFonts w:ascii="GT America Regular" w:eastAsia="Times New Roman" w:hAnsi="GT America Regular" w:cs="Open Sans"/>
                <w:sz w:val="20"/>
                <w:szCs w:val="20"/>
                <w:lang w:eastAsia="en-AU"/>
              </w:rPr>
              <w:br/>
              <w:t>PC 2.5 reworded and renumbered to 2.4</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141419F1"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390A51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F196B1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NWPTRT082</w:t>
            </w:r>
          </w:p>
        </w:tc>
        <w:tc>
          <w:tcPr>
            <w:tcW w:w="2126" w:type="dxa"/>
            <w:tcBorders>
              <w:top w:val="none" w:sz="0" w:space="0" w:color="auto"/>
              <w:left w:val="none" w:sz="0" w:space="0" w:color="auto"/>
              <w:bottom w:val="none" w:sz="0" w:space="0" w:color="auto"/>
              <w:right w:val="none" w:sz="0" w:space="0" w:color="auto"/>
            </w:tcBorders>
            <w:hideMark/>
          </w:tcPr>
          <w:p w14:paraId="3D2E637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nutrient removal processes.</w:t>
            </w:r>
          </w:p>
        </w:tc>
        <w:tc>
          <w:tcPr>
            <w:tcW w:w="1276" w:type="dxa"/>
            <w:tcBorders>
              <w:top w:val="none" w:sz="0" w:space="0" w:color="auto"/>
              <w:left w:val="none" w:sz="0" w:space="0" w:color="auto"/>
              <w:bottom w:val="none" w:sz="0" w:space="0" w:color="auto"/>
              <w:right w:val="none" w:sz="0" w:space="0" w:color="auto"/>
            </w:tcBorders>
            <w:hideMark/>
          </w:tcPr>
          <w:p w14:paraId="37AAADD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9DCC4C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5753FA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NWPTRT037 Operate and control nutrient removal processes</w:t>
            </w:r>
          </w:p>
        </w:tc>
        <w:tc>
          <w:tcPr>
            <w:tcW w:w="708" w:type="dxa"/>
            <w:tcBorders>
              <w:top w:val="none" w:sz="0" w:space="0" w:color="auto"/>
              <w:left w:val="none" w:sz="0" w:space="0" w:color="auto"/>
              <w:bottom w:val="none" w:sz="0" w:space="0" w:color="auto"/>
              <w:right w:val="none" w:sz="0" w:space="0" w:color="auto"/>
            </w:tcBorders>
            <w:hideMark/>
          </w:tcPr>
          <w:p w14:paraId="4E171F0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80E9FC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5BD2831F" w14:textId="77777777" w:rsidTr="005D17B8">
        <w:trPr>
          <w:cnfStyle w:val="000000100000" w:firstRow="0" w:lastRow="0" w:firstColumn="0" w:lastColumn="0" w:oddVBand="0" w:evenVBand="0" w:oddHBand="1" w:evenHBand="0" w:firstRowFirstColumn="0" w:firstRowLastColumn="0" w:lastRowFirstColumn="0" w:lastRowLastColumn="0"/>
          <w:trHeight w:val="335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233F01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D8D9AE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NWPTRT038</w:t>
            </w:r>
          </w:p>
        </w:tc>
        <w:tc>
          <w:tcPr>
            <w:tcW w:w="2126" w:type="dxa"/>
            <w:tcBorders>
              <w:top w:val="none" w:sz="0" w:space="0" w:color="auto"/>
              <w:left w:val="none" w:sz="0" w:space="0" w:color="auto"/>
              <w:bottom w:val="none" w:sz="0" w:space="0" w:color="auto"/>
              <w:right w:val="none" w:sz="0" w:space="0" w:color="auto"/>
            </w:tcBorders>
            <w:hideMark/>
          </w:tcPr>
          <w:p w14:paraId="3C7BC0B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Operate and control fixed film processes </w:t>
            </w:r>
          </w:p>
        </w:tc>
        <w:tc>
          <w:tcPr>
            <w:tcW w:w="1276" w:type="dxa"/>
            <w:tcBorders>
              <w:top w:val="none" w:sz="0" w:space="0" w:color="auto"/>
              <w:left w:val="none" w:sz="0" w:space="0" w:color="auto"/>
              <w:bottom w:val="none" w:sz="0" w:space="0" w:color="auto"/>
              <w:right w:val="none" w:sz="0" w:space="0" w:color="auto"/>
            </w:tcBorders>
            <w:hideMark/>
          </w:tcPr>
          <w:p w14:paraId="729D2CF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2D386B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57E47CF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NWPTRT083 Operate and control aerobic bioreactor processes. </w:t>
            </w:r>
          </w:p>
        </w:tc>
        <w:tc>
          <w:tcPr>
            <w:tcW w:w="708" w:type="dxa"/>
            <w:tcBorders>
              <w:top w:val="none" w:sz="0" w:space="0" w:color="auto"/>
              <w:left w:val="none" w:sz="0" w:space="0" w:color="auto"/>
              <w:bottom w:val="none" w:sz="0" w:space="0" w:color="auto"/>
              <w:right w:val="none" w:sz="0" w:space="0" w:color="auto"/>
            </w:tcBorders>
            <w:hideMark/>
          </w:tcPr>
          <w:p w14:paraId="739BD39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C1063D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1.2 reworded and renumbered to 2.2</w:t>
            </w:r>
            <w:r w:rsidRPr="00185FB6">
              <w:rPr>
                <w:rFonts w:ascii="GT America Regular" w:eastAsia="Times New Roman" w:hAnsi="GT America Regular" w:cs="Open Sans"/>
                <w:sz w:val="20"/>
                <w:szCs w:val="20"/>
                <w:lang w:eastAsia="en-AU"/>
              </w:rPr>
              <w:br/>
              <w:t>PC 2.1 reworded and renumbered to 1.2</w:t>
            </w:r>
            <w:r w:rsidRPr="00185FB6">
              <w:rPr>
                <w:rFonts w:ascii="GT America Regular" w:eastAsia="Times New Roman" w:hAnsi="GT America Regular" w:cs="Open Sans"/>
                <w:sz w:val="20"/>
                <w:szCs w:val="20"/>
                <w:lang w:eastAsia="en-AU"/>
              </w:rPr>
              <w:br/>
              <w:t>PC 2.2 reworded and renumbered to 1.3</w:t>
            </w:r>
            <w:r w:rsidRPr="00185FB6">
              <w:rPr>
                <w:rFonts w:ascii="GT America Regular" w:eastAsia="Times New Roman" w:hAnsi="GT America Regular" w:cs="Open Sans"/>
                <w:sz w:val="20"/>
                <w:szCs w:val="20"/>
                <w:lang w:eastAsia="en-AU"/>
              </w:rPr>
              <w:br/>
              <w:t>PC 2.3 reworded and renumbered to 2.1</w:t>
            </w:r>
            <w:r w:rsidRPr="00185FB6">
              <w:rPr>
                <w:rFonts w:ascii="GT America Regular" w:eastAsia="Times New Roman" w:hAnsi="GT America Regular" w:cs="Open Sans"/>
                <w:sz w:val="20"/>
                <w:szCs w:val="20"/>
                <w:lang w:eastAsia="en-AU"/>
              </w:rPr>
              <w:br/>
              <w:t>PC 2.4 reworded and renumbered to 2.3</w:t>
            </w:r>
            <w:r w:rsidRPr="00185FB6">
              <w:rPr>
                <w:rFonts w:ascii="GT America Regular" w:eastAsia="Times New Roman" w:hAnsi="GT America Regular" w:cs="Open Sans"/>
                <w:sz w:val="20"/>
                <w:szCs w:val="20"/>
                <w:lang w:eastAsia="en-AU"/>
              </w:rPr>
              <w:br/>
              <w:t>PC 2.5 reworded and renumbered to 2.4</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1FEED9C2"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5FD249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B707C2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NWPTRT083</w:t>
            </w:r>
          </w:p>
        </w:tc>
        <w:tc>
          <w:tcPr>
            <w:tcW w:w="2126" w:type="dxa"/>
            <w:tcBorders>
              <w:top w:val="none" w:sz="0" w:space="0" w:color="auto"/>
              <w:left w:val="none" w:sz="0" w:space="0" w:color="auto"/>
              <w:bottom w:val="none" w:sz="0" w:space="0" w:color="auto"/>
              <w:right w:val="none" w:sz="0" w:space="0" w:color="auto"/>
            </w:tcBorders>
            <w:hideMark/>
          </w:tcPr>
          <w:p w14:paraId="3557EE3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aerobic bioreactor processes.</w:t>
            </w:r>
          </w:p>
        </w:tc>
        <w:tc>
          <w:tcPr>
            <w:tcW w:w="1276" w:type="dxa"/>
            <w:tcBorders>
              <w:top w:val="none" w:sz="0" w:space="0" w:color="auto"/>
              <w:left w:val="none" w:sz="0" w:space="0" w:color="auto"/>
              <w:bottom w:val="none" w:sz="0" w:space="0" w:color="auto"/>
              <w:right w:val="none" w:sz="0" w:space="0" w:color="auto"/>
            </w:tcBorders>
            <w:hideMark/>
          </w:tcPr>
          <w:p w14:paraId="0959713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75A2E2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9A8F40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Superseded by NWPTRT038 Operate and control fixed film processes </w:t>
            </w:r>
          </w:p>
        </w:tc>
        <w:tc>
          <w:tcPr>
            <w:tcW w:w="708" w:type="dxa"/>
            <w:tcBorders>
              <w:top w:val="none" w:sz="0" w:space="0" w:color="auto"/>
              <w:left w:val="none" w:sz="0" w:space="0" w:color="auto"/>
              <w:bottom w:val="none" w:sz="0" w:space="0" w:color="auto"/>
              <w:right w:val="none" w:sz="0" w:space="0" w:color="auto"/>
            </w:tcBorders>
            <w:hideMark/>
          </w:tcPr>
          <w:p w14:paraId="11A62E9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F5661B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2AAC7899" w14:textId="77777777" w:rsidTr="005D17B8">
        <w:trPr>
          <w:cnfStyle w:val="000000100000" w:firstRow="0" w:lastRow="0" w:firstColumn="0" w:lastColumn="0" w:oddVBand="0" w:evenVBand="0" w:oddHBand="1" w:evenHBand="0" w:firstRowFirstColumn="0" w:firstRowLastColumn="0" w:lastRowFirstColumn="0" w:lastRowLastColumn="0"/>
          <w:trHeight w:val="247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924B72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09223B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NWPTRT039</w:t>
            </w:r>
          </w:p>
        </w:tc>
        <w:tc>
          <w:tcPr>
            <w:tcW w:w="2126" w:type="dxa"/>
            <w:tcBorders>
              <w:top w:val="none" w:sz="0" w:space="0" w:color="auto"/>
              <w:left w:val="none" w:sz="0" w:space="0" w:color="auto"/>
              <w:bottom w:val="none" w:sz="0" w:space="0" w:color="auto"/>
              <w:right w:val="none" w:sz="0" w:space="0" w:color="auto"/>
            </w:tcBorders>
            <w:hideMark/>
          </w:tcPr>
          <w:p w14:paraId="016FE15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solids handling processes</w:t>
            </w:r>
          </w:p>
        </w:tc>
        <w:tc>
          <w:tcPr>
            <w:tcW w:w="1276" w:type="dxa"/>
            <w:tcBorders>
              <w:top w:val="none" w:sz="0" w:space="0" w:color="auto"/>
              <w:left w:val="none" w:sz="0" w:space="0" w:color="auto"/>
              <w:bottom w:val="none" w:sz="0" w:space="0" w:color="auto"/>
              <w:right w:val="none" w:sz="0" w:space="0" w:color="auto"/>
            </w:tcBorders>
            <w:hideMark/>
          </w:tcPr>
          <w:p w14:paraId="3C24AE9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64B5A2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3CE02E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NWPTRT091 Operate and control solids handling processes. </w:t>
            </w:r>
          </w:p>
        </w:tc>
        <w:tc>
          <w:tcPr>
            <w:tcW w:w="708" w:type="dxa"/>
            <w:tcBorders>
              <w:top w:val="none" w:sz="0" w:space="0" w:color="auto"/>
              <w:left w:val="none" w:sz="0" w:space="0" w:color="auto"/>
              <w:bottom w:val="none" w:sz="0" w:space="0" w:color="auto"/>
              <w:right w:val="none" w:sz="0" w:space="0" w:color="auto"/>
            </w:tcBorders>
            <w:hideMark/>
          </w:tcPr>
          <w:p w14:paraId="41521A0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5BC7A4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2.2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3.4 reworded and renumbered to 4.1</w:t>
            </w:r>
            <w:r w:rsidRPr="00185FB6">
              <w:rPr>
                <w:rFonts w:ascii="GT America Regular" w:eastAsia="Times New Roman" w:hAnsi="GT America Regular" w:cs="Open Sans"/>
                <w:sz w:val="20"/>
                <w:szCs w:val="20"/>
                <w:lang w:eastAsia="en-AU"/>
              </w:rPr>
              <w:br/>
              <w:t>PC 4.1 replaced</w:t>
            </w:r>
            <w:r w:rsidRPr="00185FB6">
              <w:rPr>
                <w:rFonts w:ascii="GT America Regular" w:eastAsia="Times New Roman" w:hAnsi="GT America Regular" w:cs="Open Sans"/>
                <w:sz w:val="20"/>
                <w:szCs w:val="20"/>
                <w:lang w:eastAsia="en-AU"/>
              </w:rPr>
              <w:br/>
              <w:t>PC 4.2 reworded</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1F2B5B08"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59B47E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2121EC8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NWPTRT091</w:t>
            </w:r>
          </w:p>
        </w:tc>
        <w:tc>
          <w:tcPr>
            <w:tcW w:w="2126" w:type="dxa"/>
            <w:tcBorders>
              <w:top w:val="none" w:sz="0" w:space="0" w:color="auto"/>
              <w:left w:val="none" w:sz="0" w:space="0" w:color="auto"/>
              <w:bottom w:val="none" w:sz="0" w:space="0" w:color="auto"/>
              <w:right w:val="none" w:sz="0" w:space="0" w:color="auto"/>
            </w:tcBorders>
            <w:hideMark/>
          </w:tcPr>
          <w:p w14:paraId="2D7B53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solids handling processes.</w:t>
            </w:r>
          </w:p>
        </w:tc>
        <w:tc>
          <w:tcPr>
            <w:tcW w:w="1276" w:type="dxa"/>
            <w:tcBorders>
              <w:top w:val="none" w:sz="0" w:space="0" w:color="auto"/>
              <w:left w:val="none" w:sz="0" w:space="0" w:color="auto"/>
              <w:bottom w:val="none" w:sz="0" w:space="0" w:color="auto"/>
              <w:right w:val="none" w:sz="0" w:space="0" w:color="auto"/>
            </w:tcBorders>
            <w:hideMark/>
          </w:tcPr>
          <w:p w14:paraId="6F2C190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9C9800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2408B7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NWPTRT039 Operate and control solids handling processes</w:t>
            </w:r>
          </w:p>
        </w:tc>
        <w:tc>
          <w:tcPr>
            <w:tcW w:w="708" w:type="dxa"/>
            <w:tcBorders>
              <w:top w:val="none" w:sz="0" w:space="0" w:color="auto"/>
              <w:left w:val="none" w:sz="0" w:space="0" w:color="auto"/>
              <w:bottom w:val="none" w:sz="0" w:space="0" w:color="auto"/>
              <w:right w:val="none" w:sz="0" w:space="0" w:color="auto"/>
            </w:tcBorders>
            <w:hideMark/>
          </w:tcPr>
          <w:p w14:paraId="5132492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12DA54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51D589B2" w14:textId="77777777" w:rsidTr="005D17B8">
        <w:trPr>
          <w:cnfStyle w:val="000000100000" w:firstRow="0" w:lastRow="0" w:firstColumn="0" w:lastColumn="0" w:oddVBand="0" w:evenVBand="0" w:oddHBand="1" w:evenHBand="0" w:firstRowFirstColumn="0" w:firstRowLastColumn="0" w:lastRowFirstColumn="0" w:lastRowLastColumn="0"/>
          <w:trHeight w:val="321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D50168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647C091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NWPTRT040</w:t>
            </w:r>
          </w:p>
        </w:tc>
        <w:tc>
          <w:tcPr>
            <w:tcW w:w="2126" w:type="dxa"/>
            <w:tcBorders>
              <w:top w:val="none" w:sz="0" w:space="0" w:color="auto"/>
              <w:left w:val="none" w:sz="0" w:space="0" w:color="auto"/>
              <w:bottom w:val="none" w:sz="0" w:space="0" w:color="auto"/>
              <w:right w:val="none" w:sz="0" w:space="0" w:color="auto"/>
            </w:tcBorders>
            <w:hideMark/>
          </w:tcPr>
          <w:p w14:paraId="0576647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digestion processes</w:t>
            </w:r>
          </w:p>
        </w:tc>
        <w:tc>
          <w:tcPr>
            <w:tcW w:w="1276" w:type="dxa"/>
            <w:tcBorders>
              <w:top w:val="none" w:sz="0" w:space="0" w:color="auto"/>
              <w:left w:val="none" w:sz="0" w:space="0" w:color="auto"/>
              <w:bottom w:val="none" w:sz="0" w:space="0" w:color="auto"/>
              <w:right w:val="none" w:sz="0" w:space="0" w:color="auto"/>
            </w:tcBorders>
            <w:hideMark/>
          </w:tcPr>
          <w:p w14:paraId="29FA102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949EAC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3C19D6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NWPTRT092 Operate and control digestion processes. </w:t>
            </w:r>
          </w:p>
        </w:tc>
        <w:tc>
          <w:tcPr>
            <w:tcW w:w="708" w:type="dxa"/>
            <w:tcBorders>
              <w:top w:val="none" w:sz="0" w:space="0" w:color="auto"/>
              <w:left w:val="none" w:sz="0" w:space="0" w:color="auto"/>
              <w:bottom w:val="none" w:sz="0" w:space="0" w:color="auto"/>
              <w:right w:val="none" w:sz="0" w:space="0" w:color="auto"/>
            </w:tcBorders>
            <w:hideMark/>
          </w:tcPr>
          <w:p w14:paraId="55BF631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A491C7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1 reworded</w:t>
            </w:r>
            <w:r w:rsidRPr="00185FB6">
              <w:rPr>
                <w:rFonts w:ascii="GT America Regular" w:eastAsia="Times New Roman" w:hAnsi="GT America Regular" w:cs="Open Sans"/>
                <w:sz w:val="20"/>
                <w:szCs w:val="20"/>
                <w:lang w:eastAsia="en-AU"/>
              </w:rPr>
              <w:br/>
              <w:t>PC 1.2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PCs 2.2 &amp; 2.3 merged and renumbered to 2.3</w:t>
            </w:r>
            <w:r w:rsidRPr="00185FB6">
              <w:rPr>
                <w:rFonts w:ascii="GT America Regular" w:eastAsia="Times New Roman" w:hAnsi="GT America Regular" w:cs="Open Sans"/>
                <w:sz w:val="20"/>
                <w:szCs w:val="20"/>
                <w:lang w:eastAsia="en-AU"/>
              </w:rPr>
              <w:br/>
              <w:t>PC 2.4 deleted</w:t>
            </w:r>
            <w:r w:rsidRPr="00185FB6">
              <w:rPr>
                <w:rFonts w:ascii="GT America Regular" w:eastAsia="Times New Roman" w:hAnsi="GT America Regular" w:cs="Open Sans"/>
                <w:sz w:val="20"/>
                <w:szCs w:val="20"/>
                <w:lang w:eastAsia="en-AU"/>
              </w:rPr>
              <w:br/>
              <w:t>PC 2.5 reworded and renumbered to 2.2</w:t>
            </w:r>
            <w:r w:rsidRPr="00185FB6">
              <w:rPr>
                <w:rFonts w:ascii="GT America Regular" w:eastAsia="Times New Roman" w:hAnsi="GT America Regular" w:cs="Open Sans"/>
                <w:sz w:val="20"/>
                <w:szCs w:val="20"/>
                <w:lang w:eastAsia="en-AU"/>
              </w:rPr>
              <w:br/>
              <w:t>PCs 2.6 &amp; 2.7 merged and renumbered to 2.4</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532F3D8E"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8105FA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7732A2B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NWPTRT092</w:t>
            </w:r>
          </w:p>
        </w:tc>
        <w:tc>
          <w:tcPr>
            <w:tcW w:w="2126" w:type="dxa"/>
            <w:tcBorders>
              <w:top w:val="none" w:sz="0" w:space="0" w:color="auto"/>
              <w:left w:val="none" w:sz="0" w:space="0" w:color="auto"/>
              <w:bottom w:val="none" w:sz="0" w:space="0" w:color="auto"/>
              <w:right w:val="none" w:sz="0" w:space="0" w:color="auto"/>
            </w:tcBorders>
            <w:hideMark/>
          </w:tcPr>
          <w:p w14:paraId="6C9A56B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digestion processes.</w:t>
            </w:r>
          </w:p>
        </w:tc>
        <w:tc>
          <w:tcPr>
            <w:tcW w:w="1276" w:type="dxa"/>
            <w:tcBorders>
              <w:top w:val="none" w:sz="0" w:space="0" w:color="auto"/>
              <w:left w:val="none" w:sz="0" w:space="0" w:color="auto"/>
              <w:bottom w:val="none" w:sz="0" w:space="0" w:color="auto"/>
              <w:right w:val="none" w:sz="0" w:space="0" w:color="auto"/>
            </w:tcBorders>
            <w:hideMark/>
          </w:tcPr>
          <w:p w14:paraId="77FEC3D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3AAE81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E9698F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NWPTRT040 Operate and control digestion processes</w:t>
            </w:r>
          </w:p>
        </w:tc>
        <w:tc>
          <w:tcPr>
            <w:tcW w:w="708" w:type="dxa"/>
            <w:tcBorders>
              <w:top w:val="none" w:sz="0" w:space="0" w:color="auto"/>
              <w:left w:val="none" w:sz="0" w:space="0" w:color="auto"/>
              <w:bottom w:val="none" w:sz="0" w:space="0" w:color="auto"/>
              <w:right w:val="none" w:sz="0" w:space="0" w:color="auto"/>
            </w:tcBorders>
            <w:hideMark/>
          </w:tcPr>
          <w:p w14:paraId="02780B9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2604B2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104BCFFB" w14:textId="77777777" w:rsidTr="005D17B8">
        <w:trPr>
          <w:cnfStyle w:val="000000100000" w:firstRow="0" w:lastRow="0" w:firstColumn="0" w:lastColumn="0" w:oddVBand="0" w:evenVBand="0" w:oddHBand="1" w:evenHBand="0"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659582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3C97119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NWPTRT046</w:t>
            </w:r>
          </w:p>
        </w:tc>
        <w:tc>
          <w:tcPr>
            <w:tcW w:w="2126" w:type="dxa"/>
            <w:tcBorders>
              <w:top w:val="none" w:sz="0" w:space="0" w:color="auto"/>
              <w:left w:val="none" w:sz="0" w:space="0" w:color="auto"/>
              <w:bottom w:val="none" w:sz="0" w:space="0" w:color="auto"/>
              <w:right w:val="none" w:sz="0" w:space="0" w:color="auto"/>
            </w:tcBorders>
            <w:hideMark/>
          </w:tcPr>
          <w:p w14:paraId="0A8B277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incineration processes</w:t>
            </w:r>
          </w:p>
        </w:tc>
        <w:tc>
          <w:tcPr>
            <w:tcW w:w="1276" w:type="dxa"/>
            <w:tcBorders>
              <w:top w:val="none" w:sz="0" w:space="0" w:color="auto"/>
              <w:left w:val="none" w:sz="0" w:space="0" w:color="auto"/>
              <w:bottom w:val="none" w:sz="0" w:space="0" w:color="auto"/>
              <w:right w:val="none" w:sz="0" w:space="0" w:color="auto"/>
            </w:tcBorders>
            <w:hideMark/>
          </w:tcPr>
          <w:p w14:paraId="17752CD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545E13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4DDBBC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NWPTRT094 Operate and control incineration processes. </w:t>
            </w:r>
          </w:p>
        </w:tc>
        <w:tc>
          <w:tcPr>
            <w:tcW w:w="708" w:type="dxa"/>
            <w:tcBorders>
              <w:top w:val="none" w:sz="0" w:space="0" w:color="auto"/>
              <w:left w:val="none" w:sz="0" w:space="0" w:color="auto"/>
              <w:bottom w:val="none" w:sz="0" w:space="0" w:color="auto"/>
              <w:right w:val="none" w:sz="0" w:space="0" w:color="auto"/>
            </w:tcBorders>
            <w:hideMark/>
          </w:tcPr>
          <w:p w14:paraId="297A392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0EF884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reworded</w:t>
            </w:r>
            <w:r w:rsidRPr="00185FB6">
              <w:rPr>
                <w:rFonts w:ascii="GT America Regular" w:eastAsia="Times New Roman" w:hAnsi="GT America Regular" w:cs="Open Sans"/>
                <w:sz w:val="20"/>
                <w:szCs w:val="20"/>
                <w:lang w:eastAsia="en-AU"/>
              </w:rPr>
              <w:br/>
              <w:t>Element 3 reworded</w:t>
            </w:r>
            <w:r w:rsidRPr="00185FB6">
              <w:rPr>
                <w:rFonts w:ascii="GT America Regular" w:eastAsia="Times New Roman" w:hAnsi="GT America Regular" w:cs="Open Sans"/>
                <w:sz w:val="20"/>
                <w:szCs w:val="20"/>
                <w:lang w:eastAsia="en-AU"/>
              </w:rPr>
              <w:br/>
              <w:t>PC 1.1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1.4 deleted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 2.4 reworded</w:t>
            </w:r>
            <w:r w:rsidRPr="00185FB6">
              <w:rPr>
                <w:rFonts w:ascii="GT America Regular" w:eastAsia="Times New Roman" w:hAnsi="GT America Regular" w:cs="Open Sans"/>
                <w:sz w:val="20"/>
                <w:szCs w:val="20"/>
                <w:lang w:eastAsia="en-AU"/>
              </w:rPr>
              <w:br/>
              <w:t>PC 3.1 reworded</w:t>
            </w:r>
            <w:r w:rsidRPr="00185FB6">
              <w:rPr>
                <w:rFonts w:ascii="GT America Regular" w:eastAsia="Times New Roman" w:hAnsi="GT America Regular" w:cs="Open Sans"/>
                <w:sz w:val="20"/>
                <w:szCs w:val="20"/>
                <w:lang w:eastAsia="en-AU"/>
              </w:rPr>
              <w:br/>
              <w:t>PC 3.2 reworded</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61D9CF62"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7768EE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2A54E8A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NWPTRT094</w:t>
            </w:r>
          </w:p>
        </w:tc>
        <w:tc>
          <w:tcPr>
            <w:tcW w:w="2126" w:type="dxa"/>
            <w:tcBorders>
              <w:top w:val="none" w:sz="0" w:space="0" w:color="auto"/>
              <w:left w:val="none" w:sz="0" w:space="0" w:color="auto"/>
              <w:bottom w:val="none" w:sz="0" w:space="0" w:color="auto"/>
              <w:right w:val="none" w:sz="0" w:space="0" w:color="auto"/>
            </w:tcBorders>
            <w:hideMark/>
          </w:tcPr>
          <w:p w14:paraId="166EBD2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incineration processes.</w:t>
            </w:r>
          </w:p>
        </w:tc>
        <w:tc>
          <w:tcPr>
            <w:tcW w:w="1276" w:type="dxa"/>
            <w:tcBorders>
              <w:top w:val="none" w:sz="0" w:space="0" w:color="auto"/>
              <w:left w:val="none" w:sz="0" w:space="0" w:color="auto"/>
              <w:bottom w:val="none" w:sz="0" w:space="0" w:color="auto"/>
              <w:right w:val="none" w:sz="0" w:space="0" w:color="auto"/>
            </w:tcBorders>
            <w:hideMark/>
          </w:tcPr>
          <w:p w14:paraId="315BD45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AECFC0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08D286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NWPTRT046 Operate and control incineration processes</w:t>
            </w:r>
          </w:p>
        </w:tc>
        <w:tc>
          <w:tcPr>
            <w:tcW w:w="708" w:type="dxa"/>
            <w:tcBorders>
              <w:top w:val="none" w:sz="0" w:space="0" w:color="auto"/>
              <w:left w:val="none" w:sz="0" w:space="0" w:color="auto"/>
              <w:bottom w:val="none" w:sz="0" w:space="0" w:color="auto"/>
              <w:right w:val="none" w:sz="0" w:space="0" w:color="auto"/>
            </w:tcBorders>
            <w:hideMark/>
          </w:tcPr>
          <w:p w14:paraId="2254CAE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9F973B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60602B6E" w14:textId="77777777" w:rsidTr="005D17B8">
        <w:trPr>
          <w:cnfStyle w:val="000000100000" w:firstRow="0" w:lastRow="0" w:firstColumn="0" w:lastColumn="0" w:oddVBand="0" w:evenVBand="0" w:oddHBand="1" w:evenHBand="0" w:firstRowFirstColumn="0" w:firstRowLastColumn="0" w:lastRowFirstColumn="0" w:lastRowLastColumn="0"/>
          <w:trHeight w:val="363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BF5C58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3</w:t>
            </w:r>
          </w:p>
        </w:tc>
        <w:tc>
          <w:tcPr>
            <w:tcW w:w="1559" w:type="dxa"/>
            <w:tcBorders>
              <w:top w:val="none" w:sz="0" w:space="0" w:color="auto"/>
              <w:left w:val="none" w:sz="0" w:space="0" w:color="auto"/>
              <w:bottom w:val="none" w:sz="0" w:space="0" w:color="auto"/>
              <w:right w:val="none" w:sz="0" w:space="0" w:color="auto"/>
            </w:tcBorders>
            <w:hideMark/>
          </w:tcPr>
          <w:p w14:paraId="1EA6DD1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NWPTRT047</w:t>
            </w:r>
          </w:p>
        </w:tc>
        <w:tc>
          <w:tcPr>
            <w:tcW w:w="2126" w:type="dxa"/>
            <w:tcBorders>
              <w:top w:val="none" w:sz="0" w:space="0" w:color="auto"/>
              <w:left w:val="none" w:sz="0" w:space="0" w:color="auto"/>
              <w:bottom w:val="none" w:sz="0" w:space="0" w:color="auto"/>
              <w:right w:val="none" w:sz="0" w:space="0" w:color="auto"/>
            </w:tcBorders>
            <w:hideMark/>
          </w:tcPr>
          <w:p w14:paraId="027BFB7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operate and control lagoon processes</w:t>
            </w:r>
          </w:p>
        </w:tc>
        <w:tc>
          <w:tcPr>
            <w:tcW w:w="1276" w:type="dxa"/>
            <w:tcBorders>
              <w:top w:val="none" w:sz="0" w:space="0" w:color="auto"/>
              <w:left w:val="none" w:sz="0" w:space="0" w:color="auto"/>
              <w:bottom w:val="none" w:sz="0" w:space="0" w:color="auto"/>
              <w:right w:val="none" w:sz="0" w:space="0" w:color="auto"/>
            </w:tcBorders>
            <w:hideMark/>
          </w:tcPr>
          <w:p w14:paraId="6969FA3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1B0D37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17AE6C8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NWPTRT101 Operate and control lagoon processes. </w:t>
            </w:r>
          </w:p>
        </w:tc>
        <w:tc>
          <w:tcPr>
            <w:tcW w:w="708" w:type="dxa"/>
            <w:tcBorders>
              <w:top w:val="none" w:sz="0" w:space="0" w:color="auto"/>
              <w:left w:val="none" w:sz="0" w:space="0" w:color="auto"/>
              <w:bottom w:val="none" w:sz="0" w:space="0" w:color="auto"/>
              <w:right w:val="none" w:sz="0" w:space="0" w:color="auto"/>
            </w:tcBorders>
            <w:hideMark/>
          </w:tcPr>
          <w:p w14:paraId="198561A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CFF7CB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changed</w:t>
            </w:r>
            <w:r w:rsidRPr="00185FB6">
              <w:rPr>
                <w:rFonts w:ascii="GT America Regular" w:eastAsia="Times New Roman" w:hAnsi="GT America Regular" w:cs="Open Sans"/>
                <w:sz w:val="20"/>
                <w:szCs w:val="20"/>
                <w:lang w:eastAsia="en-AU"/>
              </w:rPr>
              <w:br/>
              <w:t>Application reworded</w:t>
            </w:r>
            <w:r w:rsidRPr="00185FB6">
              <w:rPr>
                <w:rFonts w:ascii="GT America Regular" w:eastAsia="Times New Roman" w:hAnsi="GT America Regular" w:cs="Open Sans"/>
                <w:sz w:val="20"/>
                <w:szCs w:val="20"/>
                <w:lang w:eastAsia="en-AU"/>
              </w:rPr>
              <w:br/>
              <w:t>Elements 1, 2 &amp; 3 reworded</w:t>
            </w:r>
            <w:r w:rsidRPr="00185FB6">
              <w:rPr>
                <w:rFonts w:ascii="GT America Regular" w:eastAsia="Times New Roman" w:hAnsi="GT America Regular" w:cs="Open Sans"/>
                <w:sz w:val="20"/>
                <w:szCs w:val="20"/>
                <w:lang w:eastAsia="en-AU"/>
              </w:rPr>
              <w:br/>
              <w:t>PC 1.3 reworded</w:t>
            </w:r>
            <w:r w:rsidRPr="00185FB6">
              <w:rPr>
                <w:rFonts w:ascii="GT America Regular" w:eastAsia="Times New Roman" w:hAnsi="GT America Regular" w:cs="Open Sans"/>
                <w:sz w:val="20"/>
                <w:szCs w:val="20"/>
                <w:lang w:eastAsia="en-AU"/>
              </w:rPr>
              <w:br/>
              <w:t>PC 2.1 reworded</w:t>
            </w:r>
            <w:r w:rsidRPr="00185FB6">
              <w:rPr>
                <w:rFonts w:ascii="GT America Regular" w:eastAsia="Times New Roman" w:hAnsi="GT America Regular" w:cs="Open Sans"/>
                <w:sz w:val="20"/>
                <w:szCs w:val="20"/>
                <w:lang w:eastAsia="en-AU"/>
              </w:rPr>
              <w:br/>
              <w:t>PCs 2.2 &amp; 2.3 merged and renumbered to 2.2</w:t>
            </w:r>
            <w:r w:rsidRPr="00185FB6">
              <w:rPr>
                <w:rFonts w:ascii="GT America Regular" w:eastAsia="Times New Roman" w:hAnsi="GT America Regular" w:cs="Open Sans"/>
                <w:sz w:val="20"/>
                <w:szCs w:val="20"/>
                <w:lang w:eastAsia="en-AU"/>
              </w:rPr>
              <w:br/>
              <w:t>PC 2.4 reworded and renumbered to 2.3</w:t>
            </w:r>
            <w:r w:rsidRPr="00185FB6">
              <w:rPr>
                <w:rFonts w:ascii="GT America Regular" w:eastAsia="Times New Roman" w:hAnsi="GT America Regular" w:cs="Open Sans"/>
                <w:sz w:val="20"/>
                <w:szCs w:val="20"/>
                <w:lang w:eastAsia="en-AU"/>
              </w:rPr>
              <w:br/>
              <w:t>PC 2.5 deleted</w:t>
            </w:r>
            <w:r w:rsidRPr="00185FB6">
              <w:rPr>
                <w:rFonts w:ascii="GT America Regular" w:eastAsia="Times New Roman" w:hAnsi="GT America Regular" w:cs="Open Sans"/>
                <w:sz w:val="20"/>
                <w:szCs w:val="20"/>
                <w:lang w:eastAsia="en-AU"/>
              </w:rPr>
              <w:br/>
              <w:t>PCs 2.6 &amp; 2.7 merged and renumbered to 3.2</w:t>
            </w:r>
            <w:r w:rsidRPr="00185FB6">
              <w:rPr>
                <w:rFonts w:ascii="GT America Regular" w:eastAsia="Times New Roman" w:hAnsi="GT America Regular" w:cs="Open Sans"/>
                <w:sz w:val="20"/>
                <w:szCs w:val="20"/>
                <w:lang w:eastAsia="en-AU"/>
              </w:rPr>
              <w:br/>
              <w:t>PC 3.1 reworded and renumbered to 3.3</w:t>
            </w:r>
            <w:r w:rsidRPr="00185FB6">
              <w:rPr>
                <w:rFonts w:ascii="GT America Regular" w:eastAsia="Times New Roman" w:hAnsi="GT America Regular" w:cs="Open Sans"/>
                <w:sz w:val="20"/>
                <w:szCs w:val="20"/>
                <w:lang w:eastAsia="en-AU"/>
              </w:rPr>
              <w:br/>
              <w:t>PC 3.2 reworded and renumbered to 3.4</w:t>
            </w:r>
            <w:r w:rsidRPr="00185FB6">
              <w:rPr>
                <w:rFonts w:ascii="GT America Regular" w:eastAsia="Times New Roman" w:hAnsi="GT America Regular" w:cs="Open Sans"/>
                <w:sz w:val="20"/>
                <w:szCs w:val="20"/>
                <w:lang w:eastAsia="en-AU"/>
              </w:rPr>
              <w:br/>
              <w:t>Range of conditions moved to CVIG under Implementation Advice</w:t>
            </w:r>
            <w:r w:rsidRPr="00185FB6">
              <w:rPr>
                <w:rFonts w:ascii="GT America Regular" w:eastAsia="Times New Roman" w:hAnsi="GT America Regular" w:cs="Open Sans"/>
                <w:sz w:val="20"/>
                <w:szCs w:val="20"/>
                <w:lang w:eastAsia="en-AU"/>
              </w:rPr>
              <w:br/>
              <w:t>PE and KE reviewed and updated</w:t>
            </w:r>
            <w:r w:rsidRPr="00185FB6">
              <w:rPr>
                <w:rFonts w:ascii="GT America Regular" w:eastAsia="Times New Roman" w:hAnsi="GT America Regular" w:cs="Open Sans"/>
                <w:sz w:val="20"/>
                <w:szCs w:val="20"/>
                <w:lang w:eastAsia="en-AU"/>
              </w:rPr>
              <w:br/>
              <w:t>Assessment conditions updated.</w:t>
            </w:r>
          </w:p>
        </w:tc>
      </w:tr>
      <w:tr w:rsidR="004F4238" w:rsidRPr="00185FB6" w14:paraId="44748BD9"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46F089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2A90C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NWPTRT101</w:t>
            </w:r>
          </w:p>
        </w:tc>
        <w:tc>
          <w:tcPr>
            <w:tcW w:w="2126" w:type="dxa"/>
            <w:tcBorders>
              <w:top w:val="none" w:sz="0" w:space="0" w:color="auto"/>
              <w:left w:val="none" w:sz="0" w:space="0" w:color="auto"/>
              <w:bottom w:val="none" w:sz="0" w:space="0" w:color="auto"/>
              <w:right w:val="none" w:sz="0" w:space="0" w:color="auto"/>
            </w:tcBorders>
            <w:hideMark/>
          </w:tcPr>
          <w:p w14:paraId="7A3E4DF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lagoon processes.</w:t>
            </w:r>
          </w:p>
        </w:tc>
        <w:tc>
          <w:tcPr>
            <w:tcW w:w="1276" w:type="dxa"/>
            <w:tcBorders>
              <w:top w:val="none" w:sz="0" w:space="0" w:color="auto"/>
              <w:left w:val="none" w:sz="0" w:space="0" w:color="auto"/>
              <w:bottom w:val="none" w:sz="0" w:space="0" w:color="auto"/>
              <w:right w:val="none" w:sz="0" w:space="0" w:color="auto"/>
            </w:tcBorders>
            <w:hideMark/>
          </w:tcPr>
          <w:p w14:paraId="4341E12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166BE7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DA6221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NWPTRT047 Monitor, operate and control lagoon processes</w:t>
            </w:r>
          </w:p>
        </w:tc>
        <w:tc>
          <w:tcPr>
            <w:tcW w:w="708" w:type="dxa"/>
            <w:tcBorders>
              <w:top w:val="none" w:sz="0" w:space="0" w:color="auto"/>
              <w:left w:val="none" w:sz="0" w:space="0" w:color="auto"/>
              <w:bottom w:val="none" w:sz="0" w:space="0" w:color="auto"/>
              <w:right w:val="none" w:sz="0" w:space="0" w:color="auto"/>
            </w:tcBorders>
            <w:hideMark/>
          </w:tcPr>
          <w:p w14:paraId="1976A90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83FD8F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54AF5E8B"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625DC2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357C63B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NWPTRT048</w:t>
            </w:r>
          </w:p>
        </w:tc>
        <w:tc>
          <w:tcPr>
            <w:tcW w:w="2126" w:type="dxa"/>
            <w:tcBorders>
              <w:top w:val="none" w:sz="0" w:space="0" w:color="auto"/>
              <w:left w:val="none" w:sz="0" w:space="0" w:color="auto"/>
              <w:bottom w:val="none" w:sz="0" w:space="0" w:color="auto"/>
              <w:right w:val="none" w:sz="0" w:space="0" w:color="auto"/>
            </w:tcBorders>
            <w:hideMark/>
          </w:tcPr>
          <w:p w14:paraId="000B4F1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and operate reclaimed water irrigation</w:t>
            </w:r>
          </w:p>
        </w:tc>
        <w:tc>
          <w:tcPr>
            <w:tcW w:w="1276" w:type="dxa"/>
            <w:tcBorders>
              <w:top w:val="none" w:sz="0" w:space="0" w:color="auto"/>
              <w:left w:val="none" w:sz="0" w:space="0" w:color="auto"/>
              <w:bottom w:val="none" w:sz="0" w:space="0" w:color="auto"/>
              <w:right w:val="none" w:sz="0" w:space="0" w:color="auto"/>
            </w:tcBorders>
            <w:hideMark/>
          </w:tcPr>
          <w:p w14:paraId="4CE6ABE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85DA8B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4C1F50B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hideMark/>
          </w:tcPr>
          <w:p w14:paraId="6869936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3549362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r>
      <w:tr w:rsidR="004F4238" w:rsidRPr="00185FB6" w14:paraId="36016140"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6CAD54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E66173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NWPGEN006</w:t>
            </w:r>
          </w:p>
        </w:tc>
        <w:tc>
          <w:tcPr>
            <w:tcW w:w="2126" w:type="dxa"/>
            <w:tcBorders>
              <w:top w:val="none" w:sz="0" w:space="0" w:color="auto"/>
              <w:left w:val="none" w:sz="0" w:space="0" w:color="auto"/>
              <w:bottom w:val="none" w:sz="0" w:space="0" w:color="auto"/>
              <w:right w:val="none" w:sz="0" w:space="0" w:color="auto"/>
            </w:tcBorders>
            <w:hideMark/>
          </w:tcPr>
          <w:p w14:paraId="7D9622F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Implement and manage environmental </w:t>
            </w:r>
            <w:r w:rsidRPr="00185FB6">
              <w:rPr>
                <w:rFonts w:ascii="GT America Regular" w:eastAsia="Times New Roman" w:hAnsi="GT America Regular" w:cs="Open Sans"/>
                <w:sz w:val="20"/>
                <w:szCs w:val="20"/>
                <w:lang w:eastAsia="en-AU"/>
              </w:rPr>
              <w:lastRenderedPageBreak/>
              <w:t>management policies</w:t>
            </w:r>
          </w:p>
        </w:tc>
        <w:tc>
          <w:tcPr>
            <w:tcW w:w="1276" w:type="dxa"/>
            <w:tcBorders>
              <w:top w:val="none" w:sz="0" w:space="0" w:color="auto"/>
              <w:left w:val="none" w:sz="0" w:space="0" w:color="auto"/>
              <w:bottom w:val="none" w:sz="0" w:space="0" w:color="auto"/>
              <w:right w:val="none" w:sz="0" w:space="0" w:color="auto"/>
            </w:tcBorders>
            <w:hideMark/>
          </w:tcPr>
          <w:p w14:paraId="03C8A3E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Current</w:t>
            </w:r>
          </w:p>
        </w:tc>
        <w:tc>
          <w:tcPr>
            <w:tcW w:w="850" w:type="dxa"/>
            <w:tcBorders>
              <w:top w:val="none" w:sz="0" w:space="0" w:color="auto"/>
              <w:left w:val="none" w:sz="0" w:space="0" w:color="auto"/>
              <w:bottom w:val="none" w:sz="0" w:space="0" w:color="auto"/>
              <w:right w:val="none" w:sz="0" w:space="0" w:color="auto"/>
            </w:tcBorders>
            <w:hideMark/>
          </w:tcPr>
          <w:p w14:paraId="434532C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2127" w:type="dxa"/>
            <w:tcBorders>
              <w:top w:val="none" w:sz="0" w:space="0" w:color="auto"/>
              <w:left w:val="none" w:sz="0" w:space="0" w:color="auto"/>
              <w:bottom w:val="none" w:sz="0" w:space="0" w:color="auto"/>
              <w:right w:val="none" w:sz="0" w:space="0" w:color="auto"/>
            </w:tcBorders>
            <w:hideMark/>
          </w:tcPr>
          <w:p w14:paraId="50B9F64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NWP505B Implement and manage environmental </w:t>
            </w:r>
            <w:r w:rsidRPr="00185FB6">
              <w:rPr>
                <w:rFonts w:ascii="GT America Regular" w:eastAsia="Times New Roman" w:hAnsi="GT America Regular" w:cs="Open Sans"/>
                <w:sz w:val="20"/>
                <w:szCs w:val="20"/>
                <w:lang w:eastAsia="en-AU"/>
              </w:rPr>
              <w:lastRenderedPageBreak/>
              <w:t xml:space="preserve">management policies, plans, procedures and programs </w:t>
            </w:r>
          </w:p>
        </w:tc>
        <w:tc>
          <w:tcPr>
            <w:tcW w:w="708" w:type="dxa"/>
            <w:tcBorders>
              <w:top w:val="none" w:sz="0" w:space="0" w:color="auto"/>
              <w:left w:val="none" w:sz="0" w:space="0" w:color="auto"/>
              <w:bottom w:val="none" w:sz="0" w:space="0" w:color="auto"/>
              <w:right w:val="none" w:sz="0" w:space="0" w:color="auto"/>
            </w:tcBorders>
            <w:hideMark/>
          </w:tcPr>
          <w:p w14:paraId="0929D08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E</w:t>
            </w:r>
          </w:p>
        </w:tc>
        <w:tc>
          <w:tcPr>
            <w:tcW w:w="4962" w:type="dxa"/>
            <w:tcBorders>
              <w:top w:val="none" w:sz="0" w:space="0" w:color="auto"/>
              <w:left w:val="none" w:sz="0" w:space="0" w:color="auto"/>
              <w:bottom w:val="none" w:sz="0" w:space="0" w:color="auto"/>
              <w:right w:val="none" w:sz="0" w:space="0" w:color="auto"/>
            </w:tcBorders>
            <w:hideMark/>
          </w:tcPr>
          <w:p w14:paraId="24323AA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Template update, no content changes.</w:t>
            </w:r>
          </w:p>
        </w:tc>
      </w:tr>
      <w:tr w:rsidR="004F4238" w:rsidRPr="00185FB6" w14:paraId="5DBB34F6"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DFCB7C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322495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NWPHYD002</w:t>
            </w:r>
          </w:p>
        </w:tc>
        <w:tc>
          <w:tcPr>
            <w:tcW w:w="2126" w:type="dxa"/>
            <w:tcBorders>
              <w:top w:val="none" w:sz="0" w:space="0" w:color="auto"/>
              <w:left w:val="none" w:sz="0" w:space="0" w:color="auto"/>
              <w:bottom w:val="none" w:sz="0" w:space="0" w:color="auto"/>
              <w:right w:val="none" w:sz="0" w:space="0" w:color="auto"/>
            </w:tcBorders>
            <w:hideMark/>
          </w:tcPr>
          <w:p w14:paraId="256493E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Apply principles of open channel hydraulics</w:t>
            </w:r>
          </w:p>
        </w:tc>
        <w:tc>
          <w:tcPr>
            <w:tcW w:w="1276" w:type="dxa"/>
            <w:tcBorders>
              <w:top w:val="none" w:sz="0" w:space="0" w:color="auto"/>
              <w:left w:val="none" w:sz="0" w:space="0" w:color="auto"/>
              <w:bottom w:val="none" w:sz="0" w:space="0" w:color="auto"/>
              <w:right w:val="none" w:sz="0" w:space="0" w:color="auto"/>
            </w:tcBorders>
            <w:hideMark/>
          </w:tcPr>
          <w:p w14:paraId="1E8AE41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15CA0F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2127" w:type="dxa"/>
            <w:tcBorders>
              <w:top w:val="none" w:sz="0" w:space="0" w:color="auto"/>
              <w:left w:val="none" w:sz="0" w:space="0" w:color="auto"/>
              <w:bottom w:val="none" w:sz="0" w:space="0" w:color="auto"/>
              <w:right w:val="none" w:sz="0" w:space="0" w:color="auto"/>
            </w:tcBorders>
            <w:hideMark/>
          </w:tcPr>
          <w:p w14:paraId="69980B6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NWPHYD001 Apply principles of open channel hydraulics</w:t>
            </w:r>
          </w:p>
        </w:tc>
        <w:tc>
          <w:tcPr>
            <w:tcW w:w="708" w:type="dxa"/>
            <w:tcBorders>
              <w:top w:val="none" w:sz="0" w:space="0" w:color="auto"/>
              <w:left w:val="none" w:sz="0" w:space="0" w:color="auto"/>
              <w:bottom w:val="none" w:sz="0" w:space="0" w:color="auto"/>
              <w:right w:val="none" w:sz="0" w:space="0" w:color="auto"/>
            </w:tcBorders>
            <w:hideMark/>
          </w:tcPr>
          <w:p w14:paraId="08FB63C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F2FF44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Competency field changed from Hydrology to Hydrometric Monitoring</w:t>
            </w:r>
          </w:p>
        </w:tc>
      </w:tr>
      <w:tr w:rsidR="004F4238" w:rsidRPr="00185FB6" w14:paraId="0816A92C"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1EBB42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A6B46D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NWPHYD003</w:t>
            </w:r>
          </w:p>
        </w:tc>
        <w:tc>
          <w:tcPr>
            <w:tcW w:w="2126" w:type="dxa"/>
            <w:tcBorders>
              <w:top w:val="none" w:sz="0" w:space="0" w:color="auto"/>
              <w:left w:val="none" w:sz="0" w:space="0" w:color="auto"/>
              <w:bottom w:val="none" w:sz="0" w:space="0" w:color="auto"/>
              <w:right w:val="none" w:sz="0" w:space="0" w:color="auto"/>
            </w:tcBorders>
            <w:hideMark/>
          </w:tcPr>
          <w:p w14:paraId="008A482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maintain ratings</w:t>
            </w:r>
          </w:p>
        </w:tc>
        <w:tc>
          <w:tcPr>
            <w:tcW w:w="1276" w:type="dxa"/>
            <w:tcBorders>
              <w:top w:val="none" w:sz="0" w:space="0" w:color="auto"/>
              <w:left w:val="none" w:sz="0" w:space="0" w:color="auto"/>
              <w:bottom w:val="none" w:sz="0" w:space="0" w:color="auto"/>
              <w:right w:val="none" w:sz="0" w:space="0" w:color="auto"/>
            </w:tcBorders>
            <w:hideMark/>
          </w:tcPr>
          <w:p w14:paraId="53FEDF1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3C1C79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2127" w:type="dxa"/>
            <w:tcBorders>
              <w:top w:val="none" w:sz="0" w:space="0" w:color="auto"/>
              <w:left w:val="none" w:sz="0" w:space="0" w:color="auto"/>
              <w:bottom w:val="none" w:sz="0" w:space="0" w:color="auto"/>
              <w:right w:val="none" w:sz="0" w:space="0" w:color="auto"/>
            </w:tcBorders>
            <w:hideMark/>
          </w:tcPr>
          <w:p w14:paraId="6C135E7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NWPHYD017 Develop and maintain ratings</w:t>
            </w:r>
          </w:p>
        </w:tc>
        <w:tc>
          <w:tcPr>
            <w:tcW w:w="708" w:type="dxa"/>
            <w:tcBorders>
              <w:top w:val="none" w:sz="0" w:space="0" w:color="auto"/>
              <w:left w:val="none" w:sz="0" w:space="0" w:color="auto"/>
              <w:bottom w:val="none" w:sz="0" w:space="0" w:color="auto"/>
              <w:right w:val="none" w:sz="0" w:space="0" w:color="auto"/>
            </w:tcBorders>
            <w:hideMark/>
          </w:tcPr>
          <w:p w14:paraId="3E1C27C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92F568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Competency field changed from Hydrology to Hydrometric Monitoring</w:t>
            </w:r>
          </w:p>
        </w:tc>
      </w:tr>
      <w:tr w:rsidR="004F4238" w:rsidRPr="00185FB6" w14:paraId="148D46B4"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864BEB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7BF497F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NWPHYD004</w:t>
            </w:r>
          </w:p>
        </w:tc>
        <w:tc>
          <w:tcPr>
            <w:tcW w:w="2126" w:type="dxa"/>
            <w:tcBorders>
              <w:top w:val="none" w:sz="0" w:space="0" w:color="auto"/>
              <w:left w:val="none" w:sz="0" w:space="0" w:color="auto"/>
              <w:bottom w:val="none" w:sz="0" w:space="0" w:color="auto"/>
              <w:right w:val="none" w:sz="0" w:space="0" w:color="auto"/>
            </w:tcBorders>
            <w:hideMark/>
          </w:tcPr>
          <w:p w14:paraId="7176CEB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Plan water resource management</w:t>
            </w:r>
          </w:p>
        </w:tc>
        <w:tc>
          <w:tcPr>
            <w:tcW w:w="1276" w:type="dxa"/>
            <w:tcBorders>
              <w:top w:val="none" w:sz="0" w:space="0" w:color="auto"/>
              <w:left w:val="none" w:sz="0" w:space="0" w:color="auto"/>
              <w:bottom w:val="none" w:sz="0" w:space="0" w:color="auto"/>
              <w:right w:val="none" w:sz="0" w:space="0" w:color="auto"/>
            </w:tcBorders>
            <w:hideMark/>
          </w:tcPr>
          <w:p w14:paraId="75E6648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2AA911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2127" w:type="dxa"/>
            <w:tcBorders>
              <w:top w:val="none" w:sz="0" w:space="0" w:color="auto"/>
              <w:left w:val="none" w:sz="0" w:space="0" w:color="auto"/>
              <w:bottom w:val="none" w:sz="0" w:space="0" w:color="auto"/>
              <w:right w:val="none" w:sz="0" w:space="0" w:color="auto"/>
            </w:tcBorders>
            <w:hideMark/>
          </w:tcPr>
          <w:p w14:paraId="048CEC5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NWPHYD018 Plan water resource management</w:t>
            </w:r>
          </w:p>
        </w:tc>
        <w:tc>
          <w:tcPr>
            <w:tcW w:w="708" w:type="dxa"/>
            <w:tcBorders>
              <w:top w:val="none" w:sz="0" w:space="0" w:color="auto"/>
              <w:left w:val="none" w:sz="0" w:space="0" w:color="auto"/>
              <w:bottom w:val="none" w:sz="0" w:space="0" w:color="auto"/>
              <w:right w:val="none" w:sz="0" w:space="0" w:color="auto"/>
            </w:tcBorders>
            <w:hideMark/>
          </w:tcPr>
          <w:p w14:paraId="2D525B1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B7CF9F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Competency field changed from Hydrology to Hydrometric Monitoring</w:t>
            </w:r>
          </w:p>
        </w:tc>
      </w:tr>
      <w:tr w:rsidR="004F4238" w:rsidRPr="00185FB6" w14:paraId="71F4DE5F"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ADE2B0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08266C6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NWPHYD005</w:t>
            </w:r>
          </w:p>
        </w:tc>
        <w:tc>
          <w:tcPr>
            <w:tcW w:w="2126" w:type="dxa"/>
            <w:tcBorders>
              <w:top w:val="none" w:sz="0" w:space="0" w:color="auto"/>
              <w:left w:val="none" w:sz="0" w:space="0" w:color="auto"/>
              <w:bottom w:val="none" w:sz="0" w:space="0" w:color="auto"/>
              <w:right w:val="none" w:sz="0" w:space="0" w:color="auto"/>
            </w:tcBorders>
            <w:hideMark/>
          </w:tcPr>
          <w:p w14:paraId="4518E39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Process and report hydrographic time series data</w:t>
            </w:r>
          </w:p>
        </w:tc>
        <w:tc>
          <w:tcPr>
            <w:tcW w:w="1276" w:type="dxa"/>
            <w:tcBorders>
              <w:top w:val="none" w:sz="0" w:space="0" w:color="auto"/>
              <w:left w:val="none" w:sz="0" w:space="0" w:color="auto"/>
              <w:bottom w:val="none" w:sz="0" w:space="0" w:color="auto"/>
              <w:right w:val="none" w:sz="0" w:space="0" w:color="auto"/>
            </w:tcBorders>
            <w:hideMark/>
          </w:tcPr>
          <w:p w14:paraId="66DEDDB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EED47A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2127" w:type="dxa"/>
            <w:tcBorders>
              <w:top w:val="none" w:sz="0" w:space="0" w:color="auto"/>
              <w:left w:val="none" w:sz="0" w:space="0" w:color="auto"/>
              <w:bottom w:val="none" w:sz="0" w:space="0" w:color="auto"/>
              <w:right w:val="none" w:sz="0" w:space="0" w:color="auto"/>
            </w:tcBorders>
            <w:hideMark/>
          </w:tcPr>
          <w:p w14:paraId="3FE2505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NWPHYD016 Process and report hydrographic time series data</w:t>
            </w:r>
          </w:p>
        </w:tc>
        <w:tc>
          <w:tcPr>
            <w:tcW w:w="708" w:type="dxa"/>
            <w:tcBorders>
              <w:top w:val="none" w:sz="0" w:space="0" w:color="auto"/>
              <w:left w:val="none" w:sz="0" w:space="0" w:color="auto"/>
              <w:bottom w:val="none" w:sz="0" w:space="0" w:color="auto"/>
              <w:right w:val="none" w:sz="0" w:space="0" w:color="auto"/>
            </w:tcBorders>
            <w:hideMark/>
          </w:tcPr>
          <w:p w14:paraId="6830294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AACCB0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Competency field changed from Hydrology to Hydrometric Monitoring</w:t>
            </w:r>
          </w:p>
        </w:tc>
      </w:tr>
      <w:tr w:rsidR="004F4238" w:rsidRPr="00185FB6" w14:paraId="1FF77A72"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A03C9C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5E60235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NWPTRT073</w:t>
            </w:r>
          </w:p>
        </w:tc>
        <w:tc>
          <w:tcPr>
            <w:tcW w:w="2126" w:type="dxa"/>
            <w:tcBorders>
              <w:top w:val="none" w:sz="0" w:space="0" w:color="auto"/>
              <w:left w:val="none" w:sz="0" w:space="0" w:color="auto"/>
              <w:bottom w:val="none" w:sz="0" w:space="0" w:color="auto"/>
              <w:right w:val="none" w:sz="0" w:space="0" w:color="auto"/>
            </w:tcBorders>
            <w:hideMark/>
          </w:tcPr>
          <w:p w14:paraId="2939ABB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wastewater sedimentation processes</w:t>
            </w:r>
          </w:p>
        </w:tc>
        <w:tc>
          <w:tcPr>
            <w:tcW w:w="1276" w:type="dxa"/>
            <w:tcBorders>
              <w:top w:val="none" w:sz="0" w:space="0" w:color="auto"/>
              <w:left w:val="none" w:sz="0" w:space="0" w:color="auto"/>
              <w:bottom w:val="none" w:sz="0" w:space="0" w:color="auto"/>
              <w:right w:val="none" w:sz="0" w:space="0" w:color="auto"/>
            </w:tcBorders>
            <w:hideMark/>
          </w:tcPr>
          <w:p w14:paraId="247D217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F7881A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D11E35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Superseded by NWPTRT010 Operate and control sedimentation and </w:t>
            </w:r>
            <w:r w:rsidRPr="00185FB6">
              <w:rPr>
                <w:rFonts w:ascii="GT America Regular" w:eastAsia="Times New Roman" w:hAnsi="GT America Regular" w:cs="Open Sans"/>
                <w:sz w:val="20"/>
                <w:szCs w:val="20"/>
                <w:lang w:eastAsia="en-AU"/>
              </w:rPr>
              <w:lastRenderedPageBreak/>
              <w:t>clarification processes</w:t>
            </w:r>
          </w:p>
        </w:tc>
        <w:tc>
          <w:tcPr>
            <w:tcW w:w="708" w:type="dxa"/>
            <w:tcBorders>
              <w:top w:val="none" w:sz="0" w:space="0" w:color="auto"/>
              <w:left w:val="none" w:sz="0" w:space="0" w:color="auto"/>
              <w:bottom w:val="none" w:sz="0" w:space="0" w:color="auto"/>
              <w:right w:val="none" w:sz="0" w:space="0" w:color="auto"/>
            </w:tcBorders>
            <w:hideMark/>
          </w:tcPr>
          <w:p w14:paraId="324A6E9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E</w:t>
            </w:r>
          </w:p>
        </w:tc>
        <w:tc>
          <w:tcPr>
            <w:tcW w:w="4962" w:type="dxa"/>
            <w:tcBorders>
              <w:top w:val="none" w:sz="0" w:space="0" w:color="auto"/>
              <w:left w:val="none" w:sz="0" w:space="0" w:color="auto"/>
              <w:bottom w:val="none" w:sz="0" w:space="0" w:color="auto"/>
              <w:right w:val="none" w:sz="0" w:space="0" w:color="auto"/>
            </w:tcBorders>
            <w:hideMark/>
          </w:tcPr>
          <w:p w14:paraId="6C80B04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Merged with NWPTR031 and replaced by NWPTRT010</w:t>
            </w:r>
          </w:p>
        </w:tc>
      </w:tr>
      <w:tr w:rsidR="004F4238" w:rsidRPr="00185FB6" w14:paraId="527E3E2E"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4213B8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39F6B61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NWPHYD012</w:t>
            </w:r>
          </w:p>
        </w:tc>
        <w:tc>
          <w:tcPr>
            <w:tcW w:w="2126" w:type="dxa"/>
            <w:tcBorders>
              <w:top w:val="none" w:sz="0" w:space="0" w:color="auto"/>
              <w:left w:val="none" w:sz="0" w:space="0" w:color="auto"/>
              <w:bottom w:val="none" w:sz="0" w:space="0" w:color="auto"/>
              <w:right w:val="none" w:sz="0" w:space="0" w:color="auto"/>
            </w:tcBorders>
            <w:hideMark/>
          </w:tcPr>
          <w:p w14:paraId="48B5565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Establish monitoring sites</w:t>
            </w:r>
          </w:p>
        </w:tc>
        <w:tc>
          <w:tcPr>
            <w:tcW w:w="1276" w:type="dxa"/>
            <w:tcBorders>
              <w:top w:val="none" w:sz="0" w:space="0" w:color="auto"/>
              <w:left w:val="none" w:sz="0" w:space="0" w:color="auto"/>
              <w:bottom w:val="none" w:sz="0" w:space="0" w:color="auto"/>
              <w:right w:val="none" w:sz="0" w:space="0" w:color="auto"/>
            </w:tcBorders>
            <w:hideMark/>
          </w:tcPr>
          <w:p w14:paraId="6FBF3A3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w:t>
            </w:r>
          </w:p>
        </w:tc>
        <w:tc>
          <w:tcPr>
            <w:tcW w:w="850" w:type="dxa"/>
            <w:tcBorders>
              <w:top w:val="none" w:sz="0" w:space="0" w:color="auto"/>
              <w:left w:val="none" w:sz="0" w:space="0" w:color="auto"/>
              <w:bottom w:val="none" w:sz="0" w:space="0" w:color="auto"/>
              <w:right w:val="none" w:sz="0" w:space="0" w:color="auto"/>
            </w:tcBorders>
            <w:hideMark/>
          </w:tcPr>
          <w:p w14:paraId="16289F8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2F7BDDC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NWP342A - Commission, decommission and monitor hydrometric sites, stations and facilities</w:t>
            </w:r>
          </w:p>
        </w:tc>
        <w:tc>
          <w:tcPr>
            <w:tcW w:w="708" w:type="dxa"/>
            <w:tcBorders>
              <w:top w:val="none" w:sz="0" w:space="0" w:color="auto"/>
              <w:left w:val="none" w:sz="0" w:space="0" w:color="auto"/>
              <w:bottom w:val="none" w:sz="0" w:space="0" w:color="auto"/>
              <w:right w:val="none" w:sz="0" w:space="0" w:color="auto"/>
            </w:tcBorders>
            <w:hideMark/>
          </w:tcPr>
          <w:p w14:paraId="3DF7BA7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w:t>
            </w:r>
          </w:p>
        </w:tc>
        <w:tc>
          <w:tcPr>
            <w:tcW w:w="4962" w:type="dxa"/>
            <w:tcBorders>
              <w:top w:val="none" w:sz="0" w:space="0" w:color="auto"/>
              <w:left w:val="none" w:sz="0" w:space="0" w:color="auto"/>
              <w:bottom w:val="none" w:sz="0" w:space="0" w:color="auto"/>
              <w:right w:val="none" w:sz="0" w:space="0" w:color="auto"/>
            </w:tcBorders>
            <w:hideMark/>
          </w:tcPr>
          <w:p w14:paraId="63B9304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 unit.</w:t>
            </w:r>
          </w:p>
        </w:tc>
      </w:tr>
      <w:tr w:rsidR="004F4238" w:rsidRPr="00185FB6" w14:paraId="50280FCA"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024467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AB1638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NWPIRR011</w:t>
            </w:r>
          </w:p>
        </w:tc>
        <w:tc>
          <w:tcPr>
            <w:tcW w:w="2126" w:type="dxa"/>
            <w:tcBorders>
              <w:top w:val="none" w:sz="0" w:space="0" w:color="auto"/>
              <w:left w:val="none" w:sz="0" w:space="0" w:color="auto"/>
              <w:bottom w:val="none" w:sz="0" w:space="0" w:color="auto"/>
              <w:right w:val="none" w:sz="0" w:space="0" w:color="auto"/>
            </w:tcBorders>
            <w:hideMark/>
          </w:tcPr>
          <w:p w14:paraId="224439B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Install devices for irrigation systems</w:t>
            </w:r>
          </w:p>
        </w:tc>
        <w:tc>
          <w:tcPr>
            <w:tcW w:w="1276" w:type="dxa"/>
            <w:tcBorders>
              <w:top w:val="none" w:sz="0" w:space="0" w:color="auto"/>
              <w:left w:val="none" w:sz="0" w:space="0" w:color="auto"/>
              <w:bottom w:val="none" w:sz="0" w:space="0" w:color="auto"/>
              <w:right w:val="none" w:sz="0" w:space="0" w:color="auto"/>
            </w:tcBorders>
            <w:hideMark/>
          </w:tcPr>
          <w:p w14:paraId="2E67DFA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w:t>
            </w:r>
          </w:p>
        </w:tc>
        <w:tc>
          <w:tcPr>
            <w:tcW w:w="850" w:type="dxa"/>
            <w:tcBorders>
              <w:top w:val="none" w:sz="0" w:space="0" w:color="auto"/>
              <w:left w:val="none" w:sz="0" w:space="0" w:color="auto"/>
              <w:bottom w:val="none" w:sz="0" w:space="0" w:color="auto"/>
              <w:right w:val="none" w:sz="0" w:space="0" w:color="auto"/>
            </w:tcBorders>
            <w:hideMark/>
          </w:tcPr>
          <w:p w14:paraId="61FAE06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707FC31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NWP216B - Install basic metering equipment and flow control devices for irrigation systems</w:t>
            </w:r>
          </w:p>
        </w:tc>
        <w:tc>
          <w:tcPr>
            <w:tcW w:w="708" w:type="dxa"/>
            <w:tcBorders>
              <w:top w:val="none" w:sz="0" w:space="0" w:color="auto"/>
              <w:left w:val="none" w:sz="0" w:space="0" w:color="auto"/>
              <w:bottom w:val="none" w:sz="0" w:space="0" w:color="auto"/>
              <w:right w:val="none" w:sz="0" w:space="0" w:color="auto"/>
            </w:tcBorders>
            <w:hideMark/>
          </w:tcPr>
          <w:p w14:paraId="706CCE0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w:t>
            </w:r>
          </w:p>
        </w:tc>
        <w:tc>
          <w:tcPr>
            <w:tcW w:w="4962" w:type="dxa"/>
            <w:tcBorders>
              <w:top w:val="none" w:sz="0" w:space="0" w:color="auto"/>
              <w:left w:val="none" w:sz="0" w:space="0" w:color="auto"/>
              <w:bottom w:val="none" w:sz="0" w:space="0" w:color="auto"/>
              <w:right w:val="none" w:sz="0" w:space="0" w:color="auto"/>
            </w:tcBorders>
            <w:hideMark/>
          </w:tcPr>
          <w:p w14:paraId="1928E00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 unit.</w:t>
            </w:r>
          </w:p>
        </w:tc>
      </w:tr>
      <w:tr w:rsidR="004F4238" w:rsidRPr="00185FB6" w14:paraId="48AEE06E"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BF293A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41703E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NWPIRR012</w:t>
            </w:r>
          </w:p>
        </w:tc>
        <w:tc>
          <w:tcPr>
            <w:tcW w:w="2126" w:type="dxa"/>
            <w:tcBorders>
              <w:top w:val="none" w:sz="0" w:space="0" w:color="auto"/>
              <w:left w:val="none" w:sz="0" w:space="0" w:color="auto"/>
              <w:bottom w:val="none" w:sz="0" w:space="0" w:color="auto"/>
              <w:right w:val="none" w:sz="0" w:space="0" w:color="auto"/>
            </w:tcBorders>
            <w:hideMark/>
          </w:tcPr>
          <w:p w14:paraId="51FE4C8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Construct open earthen channels or drains</w:t>
            </w:r>
          </w:p>
        </w:tc>
        <w:tc>
          <w:tcPr>
            <w:tcW w:w="1276" w:type="dxa"/>
            <w:tcBorders>
              <w:top w:val="none" w:sz="0" w:space="0" w:color="auto"/>
              <w:left w:val="none" w:sz="0" w:space="0" w:color="auto"/>
              <w:bottom w:val="none" w:sz="0" w:space="0" w:color="auto"/>
              <w:right w:val="none" w:sz="0" w:space="0" w:color="auto"/>
            </w:tcBorders>
            <w:hideMark/>
          </w:tcPr>
          <w:p w14:paraId="23CB929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w:t>
            </w:r>
          </w:p>
        </w:tc>
        <w:tc>
          <w:tcPr>
            <w:tcW w:w="850" w:type="dxa"/>
            <w:tcBorders>
              <w:top w:val="none" w:sz="0" w:space="0" w:color="auto"/>
              <w:left w:val="none" w:sz="0" w:space="0" w:color="auto"/>
              <w:bottom w:val="none" w:sz="0" w:space="0" w:color="auto"/>
              <w:right w:val="none" w:sz="0" w:space="0" w:color="auto"/>
            </w:tcBorders>
            <w:hideMark/>
          </w:tcPr>
          <w:p w14:paraId="53C29A3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6BA426F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NWP251B - Construct open earthen channels or drains</w:t>
            </w:r>
          </w:p>
        </w:tc>
        <w:tc>
          <w:tcPr>
            <w:tcW w:w="708" w:type="dxa"/>
            <w:tcBorders>
              <w:top w:val="none" w:sz="0" w:space="0" w:color="auto"/>
              <w:left w:val="none" w:sz="0" w:space="0" w:color="auto"/>
              <w:bottom w:val="none" w:sz="0" w:space="0" w:color="auto"/>
              <w:right w:val="none" w:sz="0" w:space="0" w:color="auto"/>
            </w:tcBorders>
            <w:hideMark/>
          </w:tcPr>
          <w:p w14:paraId="1378E2C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w:t>
            </w:r>
          </w:p>
        </w:tc>
        <w:tc>
          <w:tcPr>
            <w:tcW w:w="4962" w:type="dxa"/>
            <w:tcBorders>
              <w:top w:val="none" w:sz="0" w:space="0" w:color="auto"/>
              <w:left w:val="none" w:sz="0" w:space="0" w:color="auto"/>
              <w:bottom w:val="none" w:sz="0" w:space="0" w:color="auto"/>
              <w:right w:val="none" w:sz="0" w:space="0" w:color="auto"/>
            </w:tcBorders>
            <w:hideMark/>
          </w:tcPr>
          <w:p w14:paraId="1F9F98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 unit.</w:t>
            </w:r>
          </w:p>
        </w:tc>
      </w:tr>
      <w:tr w:rsidR="004F4238" w:rsidRPr="00185FB6" w14:paraId="4545C302"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7E4BF8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1D94FA5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NWPIRR013</w:t>
            </w:r>
          </w:p>
        </w:tc>
        <w:tc>
          <w:tcPr>
            <w:tcW w:w="2126" w:type="dxa"/>
            <w:tcBorders>
              <w:top w:val="none" w:sz="0" w:space="0" w:color="auto"/>
              <w:left w:val="none" w:sz="0" w:space="0" w:color="auto"/>
              <w:bottom w:val="none" w:sz="0" w:space="0" w:color="auto"/>
              <w:right w:val="none" w:sz="0" w:space="0" w:color="auto"/>
            </w:tcBorders>
            <w:hideMark/>
          </w:tcPr>
          <w:p w14:paraId="7754699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Construct and install irrigation delivery and stormwater drainage assets</w:t>
            </w:r>
          </w:p>
        </w:tc>
        <w:tc>
          <w:tcPr>
            <w:tcW w:w="1276" w:type="dxa"/>
            <w:tcBorders>
              <w:top w:val="none" w:sz="0" w:space="0" w:color="auto"/>
              <w:left w:val="none" w:sz="0" w:space="0" w:color="auto"/>
              <w:bottom w:val="none" w:sz="0" w:space="0" w:color="auto"/>
              <w:right w:val="none" w:sz="0" w:space="0" w:color="auto"/>
            </w:tcBorders>
            <w:hideMark/>
          </w:tcPr>
          <w:p w14:paraId="7C64AAF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w:t>
            </w:r>
          </w:p>
        </w:tc>
        <w:tc>
          <w:tcPr>
            <w:tcW w:w="850" w:type="dxa"/>
            <w:tcBorders>
              <w:top w:val="none" w:sz="0" w:space="0" w:color="auto"/>
              <w:left w:val="none" w:sz="0" w:space="0" w:color="auto"/>
              <w:bottom w:val="none" w:sz="0" w:space="0" w:color="auto"/>
              <w:right w:val="none" w:sz="0" w:space="0" w:color="auto"/>
            </w:tcBorders>
            <w:hideMark/>
          </w:tcPr>
          <w:p w14:paraId="3CFF942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33E4897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NWP252B - Construct and install irrigation delivery and stormwater drainage assets</w:t>
            </w:r>
          </w:p>
        </w:tc>
        <w:tc>
          <w:tcPr>
            <w:tcW w:w="708" w:type="dxa"/>
            <w:tcBorders>
              <w:top w:val="none" w:sz="0" w:space="0" w:color="auto"/>
              <w:left w:val="none" w:sz="0" w:space="0" w:color="auto"/>
              <w:bottom w:val="none" w:sz="0" w:space="0" w:color="auto"/>
              <w:right w:val="none" w:sz="0" w:space="0" w:color="auto"/>
            </w:tcBorders>
            <w:hideMark/>
          </w:tcPr>
          <w:p w14:paraId="6179A0F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w:t>
            </w:r>
          </w:p>
        </w:tc>
        <w:tc>
          <w:tcPr>
            <w:tcW w:w="4962" w:type="dxa"/>
            <w:tcBorders>
              <w:top w:val="none" w:sz="0" w:space="0" w:color="auto"/>
              <w:left w:val="none" w:sz="0" w:space="0" w:color="auto"/>
              <w:bottom w:val="none" w:sz="0" w:space="0" w:color="auto"/>
              <w:right w:val="none" w:sz="0" w:space="0" w:color="auto"/>
            </w:tcBorders>
            <w:hideMark/>
          </w:tcPr>
          <w:p w14:paraId="1222348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 unit.</w:t>
            </w:r>
          </w:p>
        </w:tc>
      </w:tr>
      <w:tr w:rsidR="004F4238" w:rsidRPr="00185FB6" w14:paraId="073E1F47"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05704C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3</w:t>
            </w:r>
          </w:p>
        </w:tc>
        <w:tc>
          <w:tcPr>
            <w:tcW w:w="1559" w:type="dxa"/>
            <w:tcBorders>
              <w:top w:val="none" w:sz="0" w:space="0" w:color="auto"/>
              <w:left w:val="none" w:sz="0" w:space="0" w:color="auto"/>
              <w:bottom w:val="none" w:sz="0" w:space="0" w:color="auto"/>
              <w:right w:val="none" w:sz="0" w:space="0" w:color="auto"/>
            </w:tcBorders>
            <w:hideMark/>
          </w:tcPr>
          <w:p w14:paraId="455E68E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NWPNET012</w:t>
            </w:r>
          </w:p>
        </w:tc>
        <w:tc>
          <w:tcPr>
            <w:tcW w:w="2126" w:type="dxa"/>
            <w:tcBorders>
              <w:top w:val="none" w:sz="0" w:space="0" w:color="auto"/>
              <w:left w:val="none" w:sz="0" w:space="0" w:color="auto"/>
              <w:bottom w:val="none" w:sz="0" w:space="0" w:color="auto"/>
              <w:right w:val="none" w:sz="0" w:space="0" w:color="auto"/>
            </w:tcBorders>
            <w:hideMark/>
          </w:tcPr>
          <w:p w14:paraId="51EC663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Use locating devices</w:t>
            </w:r>
          </w:p>
        </w:tc>
        <w:tc>
          <w:tcPr>
            <w:tcW w:w="1276" w:type="dxa"/>
            <w:tcBorders>
              <w:top w:val="none" w:sz="0" w:space="0" w:color="auto"/>
              <w:left w:val="none" w:sz="0" w:space="0" w:color="auto"/>
              <w:bottom w:val="none" w:sz="0" w:space="0" w:color="auto"/>
              <w:right w:val="none" w:sz="0" w:space="0" w:color="auto"/>
            </w:tcBorders>
            <w:hideMark/>
          </w:tcPr>
          <w:p w14:paraId="751A8AE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w:t>
            </w:r>
          </w:p>
        </w:tc>
        <w:tc>
          <w:tcPr>
            <w:tcW w:w="850" w:type="dxa"/>
            <w:tcBorders>
              <w:top w:val="none" w:sz="0" w:space="0" w:color="auto"/>
              <w:left w:val="none" w:sz="0" w:space="0" w:color="auto"/>
              <w:bottom w:val="none" w:sz="0" w:space="0" w:color="auto"/>
              <w:right w:val="none" w:sz="0" w:space="0" w:color="auto"/>
            </w:tcBorders>
            <w:hideMark/>
          </w:tcPr>
          <w:p w14:paraId="164F6C8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hideMark/>
          </w:tcPr>
          <w:p w14:paraId="0002475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NWP330B - Establish positions of underground </w:t>
            </w:r>
            <w:r w:rsidRPr="00185FB6">
              <w:rPr>
                <w:rFonts w:ascii="GT America Regular" w:eastAsia="Times New Roman" w:hAnsi="GT America Regular" w:cs="Open Sans"/>
                <w:sz w:val="20"/>
                <w:szCs w:val="20"/>
                <w:lang w:eastAsia="en-AU"/>
              </w:rPr>
              <w:lastRenderedPageBreak/>
              <w:t>utilities using locating devices</w:t>
            </w:r>
          </w:p>
        </w:tc>
        <w:tc>
          <w:tcPr>
            <w:tcW w:w="708" w:type="dxa"/>
            <w:tcBorders>
              <w:top w:val="none" w:sz="0" w:space="0" w:color="auto"/>
              <w:left w:val="none" w:sz="0" w:space="0" w:color="auto"/>
              <w:bottom w:val="none" w:sz="0" w:space="0" w:color="auto"/>
              <w:right w:val="none" w:sz="0" w:space="0" w:color="auto"/>
            </w:tcBorders>
            <w:hideMark/>
          </w:tcPr>
          <w:p w14:paraId="72778A1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D</w:t>
            </w:r>
          </w:p>
        </w:tc>
        <w:tc>
          <w:tcPr>
            <w:tcW w:w="4962" w:type="dxa"/>
            <w:tcBorders>
              <w:top w:val="none" w:sz="0" w:space="0" w:color="auto"/>
              <w:left w:val="none" w:sz="0" w:space="0" w:color="auto"/>
              <w:bottom w:val="none" w:sz="0" w:space="0" w:color="auto"/>
              <w:right w:val="none" w:sz="0" w:space="0" w:color="auto"/>
            </w:tcBorders>
            <w:hideMark/>
          </w:tcPr>
          <w:p w14:paraId="6EF9FBC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 unit.</w:t>
            </w:r>
          </w:p>
        </w:tc>
      </w:tr>
      <w:tr w:rsidR="004F4238" w:rsidRPr="00185FB6" w14:paraId="0362178D" w14:textId="77777777" w:rsidTr="005D17B8">
        <w:trPr>
          <w:cnfStyle w:val="000000100000" w:firstRow="0" w:lastRow="0" w:firstColumn="0" w:lastColumn="0" w:oddVBand="0" w:evenVBand="0" w:oddHBand="1" w:evenHBand="0" w:firstRowFirstColumn="0" w:firstRowLastColumn="0" w:lastRowFirstColumn="0" w:lastRowLastColumn="0"/>
          <w:trHeight w:val="618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54289A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14A6F77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NWPCAD021</w:t>
            </w:r>
          </w:p>
        </w:tc>
        <w:tc>
          <w:tcPr>
            <w:tcW w:w="2126" w:type="dxa"/>
            <w:tcBorders>
              <w:top w:val="none" w:sz="0" w:space="0" w:color="auto"/>
              <w:left w:val="none" w:sz="0" w:space="0" w:color="auto"/>
              <w:bottom w:val="none" w:sz="0" w:space="0" w:color="auto"/>
              <w:right w:val="none" w:sz="0" w:space="0" w:color="auto"/>
            </w:tcBorders>
            <w:hideMark/>
          </w:tcPr>
          <w:p w14:paraId="646FCA5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bulkwater system operations</w:t>
            </w:r>
          </w:p>
        </w:tc>
        <w:tc>
          <w:tcPr>
            <w:tcW w:w="1276" w:type="dxa"/>
            <w:tcBorders>
              <w:top w:val="none" w:sz="0" w:space="0" w:color="auto"/>
              <w:left w:val="none" w:sz="0" w:space="0" w:color="auto"/>
              <w:bottom w:val="none" w:sz="0" w:space="0" w:color="auto"/>
              <w:right w:val="none" w:sz="0" w:space="0" w:color="auto"/>
            </w:tcBorders>
            <w:hideMark/>
          </w:tcPr>
          <w:p w14:paraId="2FB199E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B6B401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6C876DA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NWPSOU041 Coordinate and monitor bulkwater system operations</w:t>
            </w:r>
          </w:p>
        </w:tc>
        <w:tc>
          <w:tcPr>
            <w:tcW w:w="708" w:type="dxa"/>
            <w:tcBorders>
              <w:top w:val="none" w:sz="0" w:space="0" w:color="auto"/>
              <w:left w:val="none" w:sz="0" w:space="0" w:color="auto"/>
              <w:bottom w:val="none" w:sz="0" w:space="0" w:color="auto"/>
              <w:right w:val="none" w:sz="0" w:space="0" w:color="auto"/>
            </w:tcBorders>
            <w:noWrap/>
            <w:hideMark/>
          </w:tcPr>
          <w:p w14:paraId="228686B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DEA2B3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requirements</w:t>
            </w:r>
            <w:r w:rsidRPr="00185FB6">
              <w:rPr>
                <w:rFonts w:ascii="GT America Regular" w:eastAsia="Times New Roman" w:hAnsi="GT America Regular" w:cs="Open Sans"/>
                <w:sz w:val="20"/>
                <w:szCs w:val="20"/>
                <w:lang w:eastAsia="en-AU"/>
              </w:rPr>
              <w:br/>
              <w:t>Competency Field - changed from Source to Catchment and Dams</w:t>
            </w:r>
            <w:r w:rsidRPr="00185FB6">
              <w:rPr>
                <w:rFonts w:ascii="GT America Regular" w:eastAsia="Times New Roman" w:hAnsi="GT America Regular" w:cs="Open Sans"/>
                <w:sz w:val="20"/>
                <w:szCs w:val="20"/>
                <w:lang w:eastAsia="en-AU"/>
              </w:rPr>
              <w:br/>
              <w:t xml:space="preserve">Elements and Performance Criteria – </w:t>
            </w:r>
          </w:p>
          <w:p w14:paraId="3B889A9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reworded to reflect current industry requirements</w:t>
            </w:r>
          </w:p>
          <w:p w14:paraId="029EB8B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1.4 reworded minor grammatical change</w:t>
            </w:r>
          </w:p>
          <w:p w14:paraId="1E2130F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2.1 renumbered to PC 2.2 </w:t>
            </w:r>
          </w:p>
          <w:p w14:paraId="7A60C14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2.1 (new) added to reflect current industry requirements</w:t>
            </w:r>
          </w:p>
          <w:p w14:paraId="6CE2FB0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2.2 reworded to reflect current industry requirements and renumbered to PC 2.3</w:t>
            </w:r>
          </w:p>
          <w:p w14:paraId="5AC55E1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2.3 renumbered to PC 2.4</w:t>
            </w:r>
          </w:p>
          <w:p w14:paraId="60B664E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reworded to reflect current industry requirements and renumbered to PC 2.5</w:t>
            </w:r>
          </w:p>
          <w:p w14:paraId="5049CAA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2.5 reworded to reflect current industry requirements and renumbered to PC 2.6</w:t>
            </w:r>
          </w:p>
          <w:p w14:paraId="39EF851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2.6 renumbered to PC 2.7</w:t>
            </w:r>
          </w:p>
          <w:p w14:paraId="34D18DD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2.7 reworded to reflect current industry requirements and renumbered to PC 2.8</w:t>
            </w:r>
          </w:p>
          <w:p w14:paraId="663B135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3.1 reworded to reflect current industry requirements</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71F4C389"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52E240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36284BE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NWPSOU041</w:t>
            </w:r>
          </w:p>
        </w:tc>
        <w:tc>
          <w:tcPr>
            <w:tcW w:w="2126" w:type="dxa"/>
            <w:tcBorders>
              <w:top w:val="none" w:sz="0" w:space="0" w:color="auto"/>
              <w:left w:val="none" w:sz="0" w:space="0" w:color="auto"/>
              <w:bottom w:val="none" w:sz="0" w:space="0" w:color="auto"/>
              <w:right w:val="none" w:sz="0" w:space="0" w:color="auto"/>
            </w:tcBorders>
            <w:hideMark/>
          </w:tcPr>
          <w:p w14:paraId="42F3A07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bulkwater system operations</w:t>
            </w:r>
          </w:p>
        </w:tc>
        <w:tc>
          <w:tcPr>
            <w:tcW w:w="1276" w:type="dxa"/>
            <w:tcBorders>
              <w:top w:val="none" w:sz="0" w:space="0" w:color="auto"/>
              <w:left w:val="none" w:sz="0" w:space="0" w:color="auto"/>
              <w:bottom w:val="none" w:sz="0" w:space="0" w:color="auto"/>
              <w:right w:val="none" w:sz="0" w:space="0" w:color="auto"/>
            </w:tcBorders>
            <w:hideMark/>
          </w:tcPr>
          <w:p w14:paraId="1760227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E17074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347ECC5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Superseded by NWPCAD021 Coordinate and </w:t>
            </w:r>
            <w:r w:rsidRPr="00185FB6">
              <w:rPr>
                <w:rFonts w:ascii="GT America Regular" w:eastAsia="Times New Roman" w:hAnsi="GT America Regular" w:cs="Open Sans"/>
                <w:sz w:val="20"/>
                <w:szCs w:val="20"/>
                <w:lang w:eastAsia="en-AU"/>
              </w:rPr>
              <w:lastRenderedPageBreak/>
              <w:t>monitor bulkwater system operations</w:t>
            </w:r>
          </w:p>
        </w:tc>
        <w:tc>
          <w:tcPr>
            <w:tcW w:w="708" w:type="dxa"/>
            <w:tcBorders>
              <w:top w:val="none" w:sz="0" w:space="0" w:color="auto"/>
              <w:left w:val="none" w:sz="0" w:space="0" w:color="auto"/>
              <w:bottom w:val="none" w:sz="0" w:space="0" w:color="auto"/>
              <w:right w:val="none" w:sz="0" w:space="0" w:color="auto"/>
            </w:tcBorders>
            <w:noWrap/>
            <w:hideMark/>
          </w:tcPr>
          <w:p w14:paraId="7F7108A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E</w:t>
            </w:r>
          </w:p>
        </w:tc>
        <w:tc>
          <w:tcPr>
            <w:tcW w:w="4962" w:type="dxa"/>
            <w:tcBorders>
              <w:top w:val="none" w:sz="0" w:space="0" w:color="auto"/>
              <w:left w:val="none" w:sz="0" w:space="0" w:color="auto"/>
              <w:bottom w:val="none" w:sz="0" w:space="0" w:color="auto"/>
              <w:right w:val="none" w:sz="0" w:space="0" w:color="auto"/>
            </w:tcBorders>
            <w:hideMark/>
          </w:tcPr>
          <w:p w14:paraId="2E64F41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2DB2F48D" w14:textId="77777777" w:rsidTr="005D17B8">
        <w:trPr>
          <w:cnfStyle w:val="000000100000" w:firstRow="0" w:lastRow="0" w:firstColumn="0" w:lastColumn="0" w:oddVBand="0" w:evenVBand="0" w:oddHBand="1" w:evenHBand="0" w:firstRowFirstColumn="0" w:firstRowLastColumn="0" w:lastRowFirstColumn="0" w:lastRowLastColumn="0"/>
          <w:trHeight w:val="466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5FE4CE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17D9877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NWPCAD022</w:t>
            </w:r>
          </w:p>
        </w:tc>
        <w:tc>
          <w:tcPr>
            <w:tcW w:w="2126" w:type="dxa"/>
            <w:tcBorders>
              <w:top w:val="none" w:sz="0" w:space="0" w:color="auto"/>
              <w:left w:val="none" w:sz="0" w:space="0" w:color="auto"/>
              <w:bottom w:val="none" w:sz="0" w:space="0" w:color="auto"/>
              <w:right w:val="none" w:sz="0" w:space="0" w:color="auto"/>
            </w:tcBorders>
            <w:hideMark/>
          </w:tcPr>
          <w:p w14:paraId="0F2E037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groundwater system usage</w:t>
            </w:r>
          </w:p>
        </w:tc>
        <w:tc>
          <w:tcPr>
            <w:tcW w:w="1276" w:type="dxa"/>
            <w:tcBorders>
              <w:top w:val="none" w:sz="0" w:space="0" w:color="auto"/>
              <w:left w:val="none" w:sz="0" w:space="0" w:color="auto"/>
              <w:bottom w:val="none" w:sz="0" w:space="0" w:color="auto"/>
              <w:right w:val="none" w:sz="0" w:space="0" w:color="auto"/>
            </w:tcBorders>
            <w:hideMark/>
          </w:tcPr>
          <w:p w14:paraId="7347F16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A03E77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2D36FC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NWPSOU053 Coordinate and monitor groundwater system usage</w:t>
            </w:r>
          </w:p>
        </w:tc>
        <w:tc>
          <w:tcPr>
            <w:tcW w:w="708" w:type="dxa"/>
            <w:tcBorders>
              <w:top w:val="none" w:sz="0" w:space="0" w:color="auto"/>
              <w:left w:val="none" w:sz="0" w:space="0" w:color="auto"/>
              <w:bottom w:val="none" w:sz="0" w:space="0" w:color="auto"/>
              <w:right w:val="none" w:sz="0" w:space="0" w:color="auto"/>
            </w:tcBorders>
            <w:noWrap/>
            <w:hideMark/>
          </w:tcPr>
          <w:p w14:paraId="34753F2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10484D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Competency Field - changed from Source to Catchment and Dams</w:t>
            </w:r>
            <w:r w:rsidRPr="00185FB6">
              <w:rPr>
                <w:rFonts w:ascii="GT America Regular" w:eastAsia="Times New Roman" w:hAnsi="GT America Regular" w:cs="Open Sans"/>
                <w:sz w:val="20"/>
                <w:szCs w:val="20"/>
                <w:lang w:eastAsia="en-AU"/>
              </w:rPr>
              <w:br/>
              <w:t xml:space="preserve">Elements and Performance Criteria – </w:t>
            </w:r>
          </w:p>
          <w:p w14:paraId="75685B5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1.2, 2.1 &amp; 4.3 reworded to reflect current industry outcomes</w:t>
            </w:r>
          </w:p>
          <w:p w14:paraId="3F84AD1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reworded minor grammatical change</w:t>
            </w:r>
          </w:p>
          <w:p w14:paraId="5FF008E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3.1 reworded to reflect current industry outcomes and renumbered to PC 3.2</w:t>
            </w:r>
          </w:p>
          <w:p w14:paraId="1692EB8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new 3.1 added to reflect current industry outcomes</w:t>
            </w:r>
          </w:p>
          <w:p w14:paraId="1D6155F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3.2 renumbered to PC 3.3</w:t>
            </w:r>
          </w:p>
          <w:p w14:paraId="3A2B644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3.4 reworded to reflect current industry outcomes and renumbered to PC 3.4</w:t>
            </w:r>
            <w:r w:rsidRPr="00185FB6">
              <w:rPr>
                <w:rFonts w:ascii="GT America Regular" w:eastAsia="Times New Roman" w:hAnsi="GT America Regular" w:cs="Open Sans"/>
                <w:sz w:val="20"/>
                <w:szCs w:val="20"/>
                <w:lang w:eastAsia="en-AU"/>
              </w:rPr>
              <w:br/>
              <w:t>Foundation Skills - Foundation skills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3E7CD60F"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55C894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0A0A801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NWPSOU053</w:t>
            </w:r>
          </w:p>
        </w:tc>
        <w:tc>
          <w:tcPr>
            <w:tcW w:w="2126" w:type="dxa"/>
            <w:tcBorders>
              <w:top w:val="none" w:sz="0" w:space="0" w:color="auto"/>
              <w:left w:val="none" w:sz="0" w:space="0" w:color="auto"/>
              <w:bottom w:val="none" w:sz="0" w:space="0" w:color="auto"/>
              <w:right w:val="none" w:sz="0" w:space="0" w:color="auto"/>
            </w:tcBorders>
            <w:hideMark/>
          </w:tcPr>
          <w:p w14:paraId="4FE1E24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groundwater system usage</w:t>
            </w:r>
          </w:p>
        </w:tc>
        <w:tc>
          <w:tcPr>
            <w:tcW w:w="1276" w:type="dxa"/>
            <w:tcBorders>
              <w:top w:val="none" w:sz="0" w:space="0" w:color="auto"/>
              <w:left w:val="none" w:sz="0" w:space="0" w:color="auto"/>
              <w:bottom w:val="none" w:sz="0" w:space="0" w:color="auto"/>
              <w:right w:val="none" w:sz="0" w:space="0" w:color="auto"/>
            </w:tcBorders>
            <w:hideMark/>
          </w:tcPr>
          <w:p w14:paraId="27B1ABE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61CCA6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98CE90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NWPCAD022 Coordinate and monitor groundwater system usage</w:t>
            </w:r>
          </w:p>
        </w:tc>
        <w:tc>
          <w:tcPr>
            <w:tcW w:w="708" w:type="dxa"/>
            <w:tcBorders>
              <w:top w:val="none" w:sz="0" w:space="0" w:color="auto"/>
              <w:left w:val="none" w:sz="0" w:space="0" w:color="auto"/>
              <w:bottom w:val="none" w:sz="0" w:space="0" w:color="auto"/>
              <w:right w:val="none" w:sz="0" w:space="0" w:color="auto"/>
            </w:tcBorders>
            <w:noWrap/>
            <w:hideMark/>
          </w:tcPr>
          <w:p w14:paraId="2DD523D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4CD993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19BD52E9" w14:textId="77777777" w:rsidTr="005D17B8">
        <w:trPr>
          <w:cnfStyle w:val="000000100000" w:firstRow="0" w:lastRow="0" w:firstColumn="0" w:lastColumn="0" w:oddVBand="0" w:evenVBand="0" w:oddHBand="1" w:evenHBand="0" w:firstRowFirstColumn="0" w:firstRowLastColumn="0" w:lastRowFirstColumn="0" w:lastRowLastColumn="0"/>
          <w:trHeight w:val="465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62CE4E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13572C0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NWPCAD023</w:t>
            </w:r>
          </w:p>
        </w:tc>
        <w:tc>
          <w:tcPr>
            <w:tcW w:w="2126" w:type="dxa"/>
            <w:tcBorders>
              <w:top w:val="none" w:sz="0" w:space="0" w:color="auto"/>
              <w:left w:val="none" w:sz="0" w:space="0" w:color="auto"/>
              <w:bottom w:val="none" w:sz="0" w:space="0" w:color="auto"/>
              <w:right w:val="none" w:sz="0" w:space="0" w:color="auto"/>
            </w:tcBorders>
            <w:hideMark/>
          </w:tcPr>
          <w:p w14:paraId="1240801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implement catchment operational plans</w:t>
            </w:r>
          </w:p>
        </w:tc>
        <w:tc>
          <w:tcPr>
            <w:tcW w:w="1276" w:type="dxa"/>
            <w:tcBorders>
              <w:top w:val="none" w:sz="0" w:space="0" w:color="auto"/>
              <w:left w:val="none" w:sz="0" w:space="0" w:color="auto"/>
              <w:bottom w:val="none" w:sz="0" w:space="0" w:color="auto"/>
              <w:right w:val="none" w:sz="0" w:space="0" w:color="auto"/>
            </w:tcBorders>
            <w:hideMark/>
          </w:tcPr>
          <w:p w14:paraId="4F7E44F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A27F54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29F92D7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NWPSOU014 Develop and implement catchment operational plans</w:t>
            </w:r>
          </w:p>
        </w:tc>
        <w:tc>
          <w:tcPr>
            <w:tcW w:w="708" w:type="dxa"/>
            <w:tcBorders>
              <w:top w:val="none" w:sz="0" w:space="0" w:color="auto"/>
              <w:left w:val="none" w:sz="0" w:space="0" w:color="auto"/>
              <w:bottom w:val="none" w:sz="0" w:space="0" w:color="auto"/>
              <w:right w:val="none" w:sz="0" w:space="0" w:color="auto"/>
            </w:tcBorders>
            <w:noWrap/>
            <w:hideMark/>
          </w:tcPr>
          <w:p w14:paraId="5752CA9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E329C7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Competency Field - changed from Source to Catchment and Dams</w:t>
            </w:r>
            <w:r w:rsidRPr="00185FB6">
              <w:rPr>
                <w:rFonts w:ascii="GT America Regular" w:eastAsia="Times New Roman" w:hAnsi="GT America Regular" w:cs="Open Sans"/>
                <w:sz w:val="20"/>
                <w:szCs w:val="20"/>
                <w:lang w:eastAsia="en-AU"/>
              </w:rPr>
              <w:br/>
              <w:t xml:space="preserve">Elements and Performance Criteria – </w:t>
            </w:r>
          </w:p>
          <w:p w14:paraId="16A9F92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 minor grammatical change</w:t>
            </w:r>
          </w:p>
          <w:p w14:paraId="11C8C25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1.2, 1.3 &amp; 3.2 reworded minor grammatical change</w:t>
            </w:r>
          </w:p>
          <w:p w14:paraId="5DD41D4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2.1 reworded to reflect current industry requirements and renumbered to PC 2.2</w:t>
            </w:r>
          </w:p>
          <w:p w14:paraId="2D751EC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2.2 reworded to reflect current industry requirements and renumbered to PC 2.3</w:t>
            </w:r>
          </w:p>
          <w:p w14:paraId="012B02F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2.3 renumbered to PC 2.4</w:t>
            </w:r>
          </w:p>
          <w:p w14:paraId="6A1DF14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2.1 (new) added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Assessment Conditions - updated to comply with standards for training packages</w:t>
            </w:r>
          </w:p>
        </w:tc>
      </w:tr>
      <w:tr w:rsidR="004F4238" w:rsidRPr="00185FB6" w14:paraId="343EDF6B"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F22831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3A0C106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NWPSOU014</w:t>
            </w:r>
          </w:p>
        </w:tc>
        <w:tc>
          <w:tcPr>
            <w:tcW w:w="2126" w:type="dxa"/>
            <w:tcBorders>
              <w:top w:val="none" w:sz="0" w:space="0" w:color="auto"/>
              <w:left w:val="none" w:sz="0" w:space="0" w:color="auto"/>
              <w:bottom w:val="none" w:sz="0" w:space="0" w:color="auto"/>
              <w:right w:val="none" w:sz="0" w:space="0" w:color="auto"/>
            </w:tcBorders>
            <w:hideMark/>
          </w:tcPr>
          <w:p w14:paraId="7BDD18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and implement catchment operational plans</w:t>
            </w:r>
          </w:p>
        </w:tc>
        <w:tc>
          <w:tcPr>
            <w:tcW w:w="1276" w:type="dxa"/>
            <w:tcBorders>
              <w:top w:val="none" w:sz="0" w:space="0" w:color="auto"/>
              <w:left w:val="none" w:sz="0" w:space="0" w:color="auto"/>
              <w:bottom w:val="none" w:sz="0" w:space="0" w:color="auto"/>
              <w:right w:val="none" w:sz="0" w:space="0" w:color="auto"/>
            </w:tcBorders>
            <w:hideMark/>
          </w:tcPr>
          <w:p w14:paraId="6C0F453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0DEA5D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188D341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NWPCAD023 Develop and implement catchment operational plans</w:t>
            </w:r>
          </w:p>
        </w:tc>
        <w:tc>
          <w:tcPr>
            <w:tcW w:w="708" w:type="dxa"/>
            <w:tcBorders>
              <w:top w:val="none" w:sz="0" w:space="0" w:color="auto"/>
              <w:left w:val="none" w:sz="0" w:space="0" w:color="auto"/>
              <w:bottom w:val="none" w:sz="0" w:space="0" w:color="auto"/>
              <w:right w:val="none" w:sz="0" w:space="0" w:color="auto"/>
            </w:tcBorders>
            <w:noWrap/>
            <w:hideMark/>
          </w:tcPr>
          <w:p w14:paraId="7C147AB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8B5DF2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4EBC85C7" w14:textId="77777777" w:rsidTr="005D17B8">
        <w:trPr>
          <w:cnfStyle w:val="000000100000" w:firstRow="0" w:lastRow="0" w:firstColumn="0" w:lastColumn="0" w:oddVBand="0" w:evenVBand="0" w:oddHBand="1" w:evenHBand="0" w:firstRowFirstColumn="0" w:firstRowLastColumn="0" w:lastRowFirstColumn="0" w:lastRowLastColumn="0"/>
          <w:trHeight w:val="406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B0DD63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0CDF439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NWPCAD024</w:t>
            </w:r>
          </w:p>
        </w:tc>
        <w:tc>
          <w:tcPr>
            <w:tcW w:w="2126" w:type="dxa"/>
            <w:tcBorders>
              <w:top w:val="none" w:sz="0" w:space="0" w:color="auto"/>
              <w:left w:val="none" w:sz="0" w:space="0" w:color="auto"/>
              <w:bottom w:val="none" w:sz="0" w:space="0" w:color="auto"/>
              <w:right w:val="none" w:sz="0" w:space="0" w:color="auto"/>
            </w:tcBorders>
            <w:hideMark/>
          </w:tcPr>
          <w:p w14:paraId="6C2FA77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dam safety plans</w:t>
            </w:r>
          </w:p>
        </w:tc>
        <w:tc>
          <w:tcPr>
            <w:tcW w:w="1276" w:type="dxa"/>
            <w:tcBorders>
              <w:top w:val="none" w:sz="0" w:space="0" w:color="auto"/>
              <w:left w:val="none" w:sz="0" w:space="0" w:color="auto"/>
              <w:bottom w:val="none" w:sz="0" w:space="0" w:color="auto"/>
              <w:right w:val="none" w:sz="0" w:space="0" w:color="auto"/>
            </w:tcBorders>
            <w:hideMark/>
          </w:tcPr>
          <w:p w14:paraId="7B38EE0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21156F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E413CE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NWPSOU026 Implement dam safety plans</w:t>
            </w:r>
          </w:p>
        </w:tc>
        <w:tc>
          <w:tcPr>
            <w:tcW w:w="708" w:type="dxa"/>
            <w:tcBorders>
              <w:top w:val="none" w:sz="0" w:space="0" w:color="auto"/>
              <w:left w:val="none" w:sz="0" w:space="0" w:color="auto"/>
              <w:bottom w:val="none" w:sz="0" w:space="0" w:color="auto"/>
              <w:right w:val="none" w:sz="0" w:space="0" w:color="auto"/>
            </w:tcBorders>
            <w:noWrap/>
            <w:hideMark/>
          </w:tcPr>
          <w:p w14:paraId="27C9821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88FA99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requirements.</w:t>
            </w:r>
            <w:r w:rsidRPr="00185FB6">
              <w:rPr>
                <w:rFonts w:ascii="GT America Regular" w:eastAsia="Times New Roman" w:hAnsi="GT America Regular" w:cs="Open Sans"/>
                <w:sz w:val="20"/>
                <w:szCs w:val="20"/>
                <w:lang w:eastAsia="en-AU"/>
              </w:rPr>
              <w:br/>
              <w:t>Competency Field - changed from Source to Catchment and Dams</w:t>
            </w:r>
            <w:r w:rsidRPr="00185FB6">
              <w:rPr>
                <w:rFonts w:ascii="GT America Regular" w:eastAsia="Times New Roman" w:hAnsi="GT America Regular" w:cs="Open Sans"/>
                <w:sz w:val="20"/>
                <w:szCs w:val="20"/>
                <w:lang w:eastAsia="en-AU"/>
              </w:rPr>
              <w:br/>
              <w:t xml:space="preserve">Elements and Performance Criteria – </w:t>
            </w:r>
          </w:p>
          <w:p w14:paraId="3A6A7A9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 minor grammatical change</w:t>
            </w:r>
          </w:p>
          <w:p w14:paraId="21ED162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2.3 &amp; 2.5 reworded minor grammatical change</w:t>
            </w:r>
          </w:p>
          <w:p w14:paraId="1F78556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2.6 &amp; 2.7 added to reflect current industry requirements</w:t>
            </w:r>
          </w:p>
          <w:p w14:paraId="667010F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3.2 &amp; 3.5 deleted performance now redundant</w:t>
            </w:r>
          </w:p>
          <w:p w14:paraId="74481D2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3.3 renumbered to PC 3.2</w:t>
            </w:r>
          </w:p>
          <w:p w14:paraId="0D92AB2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3.4 renumbered to PC 3.3</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48F9A557"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1650D3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0CB9D73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NWPSOU026</w:t>
            </w:r>
          </w:p>
        </w:tc>
        <w:tc>
          <w:tcPr>
            <w:tcW w:w="2126" w:type="dxa"/>
            <w:tcBorders>
              <w:top w:val="none" w:sz="0" w:space="0" w:color="auto"/>
              <w:left w:val="none" w:sz="0" w:space="0" w:color="auto"/>
              <w:bottom w:val="none" w:sz="0" w:space="0" w:color="auto"/>
              <w:right w:val="none" w:sz="0" w:space="0" w:color="auto"/>
            </w:tcBorders>
            <w:hideMark/>
          </w:tcPr>
          <w:p w14:paraId="5082551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Implement dam safety plans</w:t>
            </w:r>
          </w:p>
        </w:tc>
        <w:tc>
          <w:tcPr>
            <w:tcW w:w="1276" w:type="dxa"/>
            <w:tcBorders>
              <w:top w:val="none" w:sz="0" w:space="0" w:color="auto"/>
              <w:left w:val="none" w:sz="0" w:space="0" w:color="auto"/>
              <w:bottom w:val="none" w:sz="0" w:space="0" w:color="auto"/>
              <w:right w:val="none" w:sz="0" w:space="0" w:color="auto"/>
            </w:tcBorders>
            <w:hideMark/>
          </w:tcPr>
          <w:p w14:paraId="330618D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BF485C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3EBD765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NWPCAD024 Implement dam safety plans</w:t>
            </w:r>
          </w:p>
        </w:tc>
        <w:tc>
          <w:tcPr>
            <w:tcW w:w="708" w:type="dxa"/>
            <w:tcBorders>
              <w:top w:val="none" w:sz="0" w:space="0" w:color="auto"/>
              <w:left w:val="none" w:sz="0" w:space="0" w:color="auto"/>
              <w:bottom w:val="none" w:sz="0" w:space="0" w:color="auto"/>
              <w:right w:val="none" w:sz="0" w:space="0" w:color="auto"/>
            </w:tcBorders>
            <w:noWrap/>
            <w:hideMark/>
          </w:tcPr>
          <w:p w14:paraId="0572C1C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E80A9A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25E7D858" w14:textId="77777777" w:rsidTr="005D17B8">
        <w:trPr>
          <w:cnfStyle w:val="000000100000" w:firstRow="0" w:lastRow="0" w:firstColumn="0" w:lastColumn="0" w:oddVBand="0" w:evenVBand="0" w:oddHBand="1" w:evenHBand="0" w:firstRowFirstColumn="0" w:firstRowLastColumn="0" w:lastRowFirstColumn="0" w:lastRowLastColumn="0"/>
          <w:trHeight w:val="338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C48D87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01A6241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NWPGEN029</w:t>
            </w:r>
          </w:p>
        </w:tc>
        <w:tc>
          <w:tcPr>
            <w:tcW w:w="2126" w:type="dxa"/>
            <w:tcBorders>
              <w:top w:val="none" w:sz="0" w:space="0" w:color="auto"/>
              <w:left w:val="none" w:sz="0" w:space="0" w:color="auto"/>
              <w:bottom w:val="none" w:sz="0" w:space="0" w:color="auto"/>
              <w:right w:val="none" w:sz="0" w:space="0" w:color="auto"/>
            </w:tcBorders>
            <w:hideMark/>
          </w:tcPr>
          <w:p w14:paraId="5DC3DA7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Contribute to continuous improvement of quality systems</w:t>
            </w:r>
          </w:p>
        </w:tc>
        <w:tc>
          <w:tcPr>
            <w:tcW w:w="1276" w:type="dxa"/>
            <w:tcBorders>
              <w:top w:val="none" w:sz="0" w:space="0" w:color="auto"/>
              <w:left w:val="none" w:sz="0" w:space="0" w:color="auto"/>
              <w:bottom w:val="none" w:sz="0" w:space="0" w:color="auto"/>
              <w:right w:val="none" w:sz="0" w:space="0" w:color="auto"/>
            </w:tcBorders>
            <w:hideMark/>
          </w:tcPr>
          <w:p w14:paraId="3DA15CC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271172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79243B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NWPGEN010 Contribute to continuous improvement of quality systems</w:t>
            </w:r>
          </w:p>
        </w:tc>
        <w:tc>
          <w:tcPr>
            <w:tcW w:w="708" w:type="dxa"/>
            <w:tcBorders>
              <w:top w:val="none" w:sz="0" w:space="0" w:color="auto"/>
              <w:left w:val="none" w:sz="0" w:space="0" w:color="auto"/>
              <w:bottom w:val="none" w:sz="0" w:space="0" w:color="auto"/>
              <w:right w:val="none" w:sz="0" w:space="0" w:color="auto"/>
            </w:tcBorders>
            <w:noWrap/>
            <w:hideMark/>
          </w:tcPr>
          <w:p w14:paraId="413C391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E66119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6CBD0A6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 to reflect current industry requirements</w:t>
            </w:r>
          </w:p>
          <w:p w14:paraId="2B4598C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1.1 reworded minor grammatical change</w:t>
            </w:r>
          </w:p>
          <w:p w14:paraId="2803693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1.2, 1.3, 1.4, 2.2, 2.3, 2.4, 3.1, 3.2, 3.3, 4.1, 4.2 &amp; 4.3 reworded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2C5B57C9"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A63636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61E8A86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NWPGEN010</w:t>
            </w:r>
          </w:p>
        </w:tc>
        <w:tc>
          <w:tcPr>
            <w:tcW w:w="2126" w:type="dxa"/>
            <w:tcBorders>
              <w:top w:val="none" w:sz="0" w:space="0" w:color="auto"/>
              <w:left w:val="none" w:sz="0" w:space="0" w:color="auto"/>
              <w:bottom w:val="none" w:sz="0" w:space="0" w:color="auto"/>
              <w:right w:val="none" w:sz="0" w:space="0" w:color="auto"/>
            </w:tcBorders>
            <w:hideMark/>
          </w:tcPr>
          <w:p w14:paraId="35905BC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Contribute to continuous improvement of quality systems</w:t>
            </w:r>
          </w:p>
        </w:tc>
        <w:tc>
          <w:tcPr>
            <w:tcW w:w="1276" w:type="dxa"/>
            <w:tcBorders>
              <w:top w:val="none" w:sz="0" w:space="0" w:color="auto"/>
              <w:left w:val="none" w:sz="0" w:space="0" w:color="auto"/>
              <w:bottom w:val="none" w:sz="0" w:space="0" w:color="auto"/>
              <w:right w:val="none" w:sz="0" w:space="0" w:color="auto"/>
            </w:tcBorders>
            <w:hideMark/>
          </w:tcPr>
          <w:p w14:paraId="7E1E4A5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B1601E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465309B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NWPGEN029 Contribute to continuous improvement of quality systems</w:t>
            </w:r>
          </w:p>
        </w:tc>
        <w:tc>
          <w:tcPr>
            <w:tcW w:w="708" w:type="dxa"/>
            <w:tcBorders>
              <w:top w:val="none" w:sz="0" w:space="0" w:color="auto"/>
              <w:left w:val="none" w:sz="0" w:space="0" w:color="auto"/>
              <w:bottom w:val="none" w:sz="0" w:space="0" w:color="auto"/>
              <w:right w:val="none" w:sz="0" w:space="0" w:color="auto"/>
            </w:tcBorders>
            <w:noWrap/>
            <w:hideMark/>
          </w:tcPr>
          <w:p w14:paraId="7AA806B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B15BF5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613B491E" w14:textId="77777777" w:rsidTr="005D17B8">
        <w:trPr>
          <w:cnfStyle w:val="000000100000" w:firstRow="0" w:lastRow="0" w:firstColumn="0" w:lastColumn="0" w:oddVBand="0" w:evenVBand="0" w:oddHBand="1" w:evenHBand="0" w:firstRowFirstColumn="0" w:firstRowLastColumn="0" w:lastRowFirstColumn="0" w:lastRowLastColumn="0"/>
          <w:trHeight w:val="352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7437D4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032AF78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NWPGEN030</w:t>
            </w:r>
          </w:p>
        </w:tc>
        <w:tc>
          <w:tcPr>
            <w:tcW w:w="2126" w:type="dxa"/>
            <w:tcBorders>
              <w:top w:val="none" w:sz="0" w:space="0" w:color="auto"/>
              <w:left w:val="none" w:sz="0" w:space="0" w:color="auto"/>
              <w:bottom w:val="none" w:sz="0" w:space="0" w:color="auto"/>
              <w:right w:val="none" w:sz="0" w:space="0" w:color="auto"/>
            </w:tcBorders>
            <w:hideMark/>
          </w:tcPr>
          <w:p w14:paraId="22668F8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the application of environmental plans and procedures</w:t>
            </w:r>
          </w:p>
        </w:tc>
        <w:tc>
          <w:tcPr>
            <w:tcW w:w="1276" w:type="dxa"/>
            <w:tcBorders>
              <w:top w:val="none" w:sz="0" w:space="0" w:color="auto"/>
              <w:left w:val="none" w:sz="0" w:space="0" w:color="auto"/>
              <w:bottom w:val="none" w:sz="0" w:space="0" w:color="auto"/>
              <w:right w:val="none" w:sz="0" w:space="0" w:color="auto"/>
            </w:tcBorders>
            <w:hideMark/>
          </w:tcPr>
          <w:p w14:paraId="539CB1D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D60663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363F352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NWPGEN005 Coordinate and monitor the application of environmental plans and procedures</w:t>
            </w:r>
          </w:p>
        </w:tc>
        <w:tc>
          <w:tcPr>
            <w:tcW w:w="708" w:type="dxa"/>
            <w:tcBorders>
              <w:top w:val="none" w:sz="0" w:space="0" w:color="auto"/>
              <w:left w:val="none" w:sz="0" w:space="0" w:color="auto"/>
              <w:bottom w:val="none" w:sz="0" w:space="0" w:color="auto"/>
              <w:right w:val="none" w:sz="0" w:space="0" w:color="auto"/>
            </w:tcBorders>
            <w:noWrap/>
            <w:hideMark/>
          </w:tcPr>
          <w:p w14:paraId="31E646A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A320ED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Application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1D7076E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Elements 3 &amp; 4 reworded to reflect current industry requirements</w:t>
            </w:r>
          </w:p>
          <w:p w14:paraId="7E8EF84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&amp; 1.2 reworded minor grammatical change</w:t>
            </w:r>
          </w:p>
          <w:p w14:paraId="4DD78CA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3.1, 3.3, 3.4, 4.1, 4.2, 4.3, 5.1, 5.2 &amp; 5.3reworded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57128405"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A70E01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1750895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NWPGEN005</w:t>
            </w:r>
          </w:p>
        </w:tc>
        <w:tc>
          <w:tcPr>
            <w:tcW w:w="2126" w:type="dxa"/>
            <w:tcBorders>
              <w:top w:val="none" w:sz="0" w:space="0" w:color="auto"/>
              <w:left w:val="none" w:sz="0" w:space="0" w:color="auto"/>
              <w:bottom w:val="none" w:sz="0" w:space="0" w:color="auto"/>
              <w:right w:val="none" w:sz="0" w:space="0" w:color="auto"/>
            </w:tcBorders>
            <w:hideMark/>
          </w:tcPr>
          <w:p w14:paraId="07B101E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the application of environmental plans and procedures</w:t>
            </w:r>
          </w:p>
        </w:tc>
        <w:tc>
          <w:tcPr>
            <w:tcW w:w="1276" w:type="dxa"/>
            <w:tcBorders>
              <w:top w:val="none" w:sz="0" w:space="0" w:color="auto"/>
              <w:left w:val="none" w:sz="0" w:space="0" w:color="auto"/>
              <w:bottom w:val="none" w:sz="0" w:space="0" w:color="auto"/>
              <w:right w:val="none" w:sz="0" w:space="0" w:color="auto"/>
            </w:tcBorders>
            <w:hideMark/>
          </w:tcPr>
          <w:p w14:paraId="2CA1EE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B4A757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5288231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NWPGEN030 Coordinate and monitor the application of environmental plans and procedures</w:t>
            </w:r>
          </w:p>
        </w:tc>
        <w:tc>
          <w:tcPr>
            <w:tcW w:w="708" w:type="dxa"/>
            <w:tcBorders>
              <w:top w:val="none" w:sz="0" w:space="0" w:color="auto"/>
              <w:left w:val="none" w:sz="0" w:space="0" w:color="auto"/>
              <w:bottom w:val="none" w:sz="0" w:space="0" w:color="auto"/>
              <w:right w:val="none" w:sz="0" w:space="0" w:color="auto"/>
            </w:tcBorders>
            <w:noWrap/>
            <w:hideMark/>
          </w:tcPr>
          <w:p w14:paraId="4BB6847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405A18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0E372230" w14:textId="77777777" w:rsidTr="005D17B8">
        <w:trPr>
          <w:cnfStyle w:val="000000100000" w:firstRow="0" w:lastRow="0" w:firstColumn="0" w:lastColumn="0" w:oddVBand="0" w:evenVBand="0" w:oddHBand="1" w:evenHBand="0" w:firstRowFirstColumn="0" w:firstRowLastColumn="0" w:lastRowFirstColumn="0" w:lastRowLastColumn="0"/>
          <w:trHeight w:val="406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C5F94B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79D86B8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NWPGEN031</w:t>
            </w:r>
          </w:p>
        </w:tc>
        <w:tc>
          <w:tcPr>
            <w:tcW w:w="2126" w:type="dxa"/>
            <w:tcBorders>
              <w:top w:val="none" w:sz="0" w:space="0" w:color="auto"/>
              <w:left w:val="none" w:sz="0" w:space="0" w:color="auto"/>
              <w:bottom w:val="none" w:sz="0" w:space="0" w:color="auto"/>
              <w:right w:val="none" w:sz="0" w:space="0" w:color="auto"/>
            </w:tcBorders>
            <w:hideMark/>
          </w:tcPr>
          <w:p w14:paraId="7EA2AF8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 operational plan</w:t>
            </w:r>
          </w:p>
        </w:tc>
        <w:tc>
          <w:tcPr>
            <w:tcW w:w="1276" w:type="dxa"/>
            <w:tcBorders>
              <w:top w:val="none" w:sz="0" w:space="0" w:color="auto"/>
              <w:left w:val="none" w:sz="0" w:space="0" w:color="auto"/>
              <w:bottom w:val="none" w:sz="0" w:space="0" w:color="auto"/>
              <w:right w:val="none" w:sz="0" w:space="0" w:color="auto"/>
            </w:tcBorders>
            <w:hideMark/>
          </w:tcPr>
          <w:p w14:paraId="4233B30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467817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21DF548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NWPGEN015 Develop an operational plan</w:t>
            </w:r>
          </w:p>
        </w:tc>
        <w:tc>
          <w:tcPr>
            <w:tcW w:w="708" w:type="dxa"/>
            <w:tcBorders>
              <w:top w:val="none" w:sz="0" w:space="0" w:color="auto"/>
              <w:left w:val="none" w:sz="0" w:space="0" w:color="auto"/>
              <w:bottom w:val="none" w:sz="0" w:space="0" w:color="auto"/>
              <w:right w:val="none" w:sz="0" w:space="0" w:color="auto"/>
            </w:tcBorders>
            <w:noWrap/>
            <w:hideMark/>
          </w:tcPr>
          <w:p w14:paraId="0FB9A64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02C4A8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 reworded to reflect current industry outcomes</w:t>
            </w:r>
            <w:r w:rsidRPr="00185FB6">
              <w:rPr>
                <w:rFonts w:ascii="GT America Regular" w:eastAsia="Times New Roman" w:hAnsi="GT America Regular" w:cs="Open Sans"/>
                <w:sz w:val="20"/>
                <w:szCs w:val="20"/>
                <w:lang w:eastAsia="en-AU"/>
              </w:rPr>
              <w:b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1E34165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PC's rewritten and 2 new PCs added to reflect current industry requirements.</w:t>
            </w:r>
          </w:p>
          <w:p w14:paraId="4F4A577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2 reworded to reflect current industry requirements.</w:t>
            </w:r>
          </w:p>
          <w:p w14:paraId="7209F86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2.1, 2.3, 3.1, 3.2 &amp; 3.5 reworded to reflect current industry requirements.</w:t>
            </w:r>
          </w:p>
          <w:p w14:paraId="038B332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2.4, &amp; 2.5 added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5D56127C"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42740E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20F3053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NWPGEN015</w:t>
            </w:r>
          </w:p>
        </w:tc>
        <w:tc>
          <w:tcPr>
            <w:tcW w:w="2126" w:type="dxa"/>
            <w:tcBorders>
              <w:top w:val="none" w:sz="0" w:space="0" w:color="auto"/>
              <w:left w:val="none" w:sz="0" w:space="0" w:color="auto"/>
              <w:bottom w:val="none" w:sz="0" w:space="0" w:color="auto"/>
              <w:right w:val="none" w:sz="0" w:space="0" w:color="auto"/>
            </w:tcBorders>
            <w:hideMark/>
          </w:tcPr>
          <w:p w14:paraId="261ADFB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Develop an operational plan</w:t>
            </w:r>
          </w:p>
        </w:tc>
        <w:tc>
          <w:tcPr>
            <w:tcW w:w="1276" w:type="dxa"/>
            <w:tcBorders>
              <w:top w:val="none" w:sz="0" w:space="0" w:color="auto"/>
              <w:left w:val="none" w:sz="0" w:space="0" w:color="auto"/>
              <w:bottom w:val="none" w:sz="0" w:space="0" w:color="auto"/>
              <w:right w:val="none" w:sz="0" w:space="0" w:color="auto"/>
            </w:tcBorders>
            <w:hideMark/>
          </w:tcPr>
          <w:p w14:paraId="70059B8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22BF29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0B066A6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NWPGEN031 Develop an operational plan</w:t>
            </w:r>
          </w:p>
        </w:tc>
        <w:tc>
          <w:tcPr>
            <w:tcW w:w="708" w:type="dxa"/>
            <w:tcBorders>
              <w:top w:val="none" w:sz="0" w:space="0" w:color="auto"/>
              <w:left w:val="none" w:sz="0" w:space="0" w:color="auto"/>
              <w:bottom w:val="none" w:sz="0" w:space="0" w:color="auto"/>
              <w:right w:val="none" w:sz="0" w:space="0" w:color="auto"/>
            </w:tcBorders>
            <w:noWrap/>
            <w:hideMark/>
          </w:tcPr>
          <w:p w14:paraId="102C488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DE6765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1D36CFC8" w14:textId="77777777" w:rsidTr="005D17B8">
        <w:trPr>
          <w:cnfStyle w:val="000000100000" w:firstRow="0" w:lastRow="0" w:firstColumn="0" w:lastColumn="0" w:oddVBand="0" w:evenVBand="0" w:oddHBand="1" w:evenHBand="0" w:firstRowFirstColumn="0" w:firstRowLastColumn="0" w:lastRowFirstColumn="0" w:lastRowLastColumn="0"/>
          <w:trHeight w:val="338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A10121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6591C2A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NWPGEN032</w:t>
            </w:r>
          </w:p>
        </w:tc>
        <w:tc>
          <w:tcPr>
            <w:tcW w:w="2126" w:type="dxa"/>
            <w:tcBorders>
              <w:top w:val="none" w:sz="0" w:space="0" w:color="auto"/>
              <w:left w:val="none" w:sz="0" w:space="0" w:color="auto"/>
              <w:bottom w:val="none" w:sz="0" w:space="0" w:color="auto"/>
              <w:right w:val="none" w:sz="0" w:space="0" w:color="auto"/>
            </w:tcBorders>
            <w:hideMark/>
          </w:tcPr>
          <w:p w14:paraId="23E6895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Ensure compliance with water industry standards, guidelines and legislation</w:t>
            </w:r>
          </w:p>
        </w:tc>
        <w:tc>
          <w:tcPr>
            <w:tcW w:w="1276" w:type="dxa"/>
            <w:tcBorders>
              <w:top w:val="none" w:sz="0" w:space="0" w:color="auto"/>
              <w:left w:val="none" w:sz="0" w:space="0" w:color="auto"/>
              <w:bottom w:val="none" w:sz="0" w:space="0" w:color="auto"/>
              <w:right w:val="none" w:sz="0" w:space="0" w:color="auto"/>
            </w:tcBorders>
            <w:hideMark/>
          </w:tcPr>
          <w:p w14:paraId="5E30B42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D7C810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C6DE3B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NWPGEN002 Ensure compliance with water industry standards, guidelines and legislation</w:t>
            </w:r>
          </w:p>
        </w:tc>
        <w:tc>
          <w:tcPr>
            <w:tcW w:w="708" w:type="dxa"/>
            <w:tcBorders>
              <w:top w:val="none" w:sz="0" w:space="0" w:color="auto"/>
              <w:left w:val="none" w:sz="0" w:space="0" w:color="auto"/>
              <w:bottom w:val="none" w:sz="0" w:space="0" w:color="auto"/>
              <w:right w:val="none" w:sz="0" w:space="0" w:color="auto"/>
            </w:tcBorders>
            <w:noWrap/>
            <w:hideMark/>
          </w:tcPr>
          <w:p w14:paraId="1EC5FA5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C209B4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79F14F2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3 reworded to reflect current industry requirements</w:t>
            </w:r>
          </w:p>
          <w:p w14:paraId="39756D2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1.2, 1,3. 2.3, 2.4, 2.5, 2.6, 2.7, 3.1, 3.2, 3.3 &amp; 3.4 reworded to reflect current industry requirements</w:t>
            </w:r>
          </w:p>
          <w:p w14:paraId="68E8FB4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2.1 &amp; 2.2 reworded minor grammatical change</w:t>
            </w:r>
          </w:p>
          <w:p w14:paraId="4CFCE70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3.5 deleted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5F93B711"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ACDEAE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28B938B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NWPGEN002</w:t>
            </w:r>
          </w:p>
        </w:tc>
        <w:tc>
          <w:tcPr>
            <w:tcW w:w="2126" w:type="dxa"/>
            <w:tcBorders>
              <w:top w:val="none" w:sz="0" w:space="0" w:color="auto"/>
              <w:left w:val="none" w:sz="0" w:space="0" w:color="auto"/>
              <w:bottom w:val="none" w:sz="0" w:space="0" w:color="auto"/>
              <w:right w:val="none" w:sz="0" w:space="0" w:color="auto"/>
            </w:tcBorders>
            <w:hideMark/>
          </w:tcPr>
          <w:p w14:paraId="64C1C96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Ensure compliance with water industry standards, guidelines and legislation</w:t>
            </w:r>
          </w:p>
        </w:tc>
        <w:tc>
          <w:tcPr>
            <w:tcW w:w="1276" w:type="dxa"/>
            <w:tcBorders>
              <w:top w:val="none" w:sz="0" w:space="0" w:color="auto"/>
              <w:left w:val="none" w:sz="0" w:space="0" w:color="auto"/>
              <w:bottom w:val="none" w:sz="0" w:space="0" w:color="auto"/>
              <w:right w:val="none" w:sz="0" w:space="0" w:color="auto"/>
            </w:tcBorders>
            <w:hideMark/>
          </w:tcPr>
          <w:p w14:paraId="7958571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D123C6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4FA387C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NWPGEN032 Ensure compliance with water industry standards, guidelines and legislation</w:t>
            </w:r>
          </w:p>
        </w:tc>
        <w:tc>
          <w:tcPr>
            <w:tcW w:w="708" w:type="dxa"/>
            <w:tcBorders>
              <w:top w:val="none" w:sz="0" w:space="0" w:color="auto"/>
              <w:left w:val="none" w:sz="0" w:space="0" w:color="auto"/>
              <w:bottom w:val="none" w:sz="0" w:space="0" w:color="auto"/>
              <w:right w:val="none" w:sz="0" w:space="0" w:color="auto"/>
            </w:tcBorders>
            <w:noWrap/>
            <w:hideMark/>
          </w:tcPr>
          <w:p w14:paraId="4F9D4AD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04C061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2CCF41AB" w14:textId="77777777" w:rsidTr="005D17B8">
        <w:trPr>
          <w:cnfStyle w:val="000000100000" w:firstRow="0" w:lastRow="0" w:firstColumn="0" w:lastColumn="0" w:oddVBand="0" w:evenVBand="0" w:oddHBand="1" w:evenHBand="0" w:firstRowFirstColumn="0" w:firstRowLastColumn="0" w:lastRowFirstColumn="0" w:lastRowLastColumn="0"/>
          <w:trHeight w:val="165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0E2DEE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5A8EABB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NWPGEN033</w:t>
            </w:r>
          </w:p>
        </w:tc>
        <w:tc>
          <w:tcPr>
            <w:tcW w:w="2126" w:type="dxa"/>
            <w:tcBorders>
              <w:top w:val="none" w:sz="0" w:space="0" w:color="auto"/>
              <w:left w:val="none" w:sz="0" w:space="0" w:color="auto"/>
              <w:bottom w:val="none" w:sz="0" w:space="0" w:color="auto"/>
              <w:right w:val="none" w:sz="0" w:space="0" w:color="auto"/>
            </w:tcBorders>
            <w:hideMark/>
          </w:tcPr>
          <w:p w14:paraId="2E5F981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Sample and test trade waste</w:t>
            </w:r>
          </w:p>
        </w:tc>
        <w:tc>
          <w:tcPr>
            <w:tcW w:w="1276" w:type="dxa"/>
            <w:tcBorders>
              <w:top w:val="none" w:sz="0" w:space="0" w:color="auto"/>
              <w:left w:val="none" w:sz="0" w:space="0" w:color="auto"/>
              <w:bottom w:val="none" w:sz="0" w:space="0" w:color="auto"/>
              <w:right w:val="none" w:sz="0" w:space="0" w:color="auto"/>
            </w:tcBorders>
            <w:hideMark/>
          </w:tcPr>
          <w:p w14:paraId="2459FB0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AFF10A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162DE45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NWPGEN014 Sample and test trade wastewater</w:t>
            </w:r>
          </w:p>
        </w:tc>
        <w:tc>
          <w:tcPr>
            <w:tcW w:w="708" w:type="dxa"/>
            <w:tcBorders>
              <w:top w:val="none" w:sz="0" w:space="0" w:color="auto"/>
              <w:left w:val="none" w:sz="0" w:space="0" w:color="auto"/>
              <w:bottom w:val="none" w:sz="0" w:space="0" w:color="auto"/>
              <w:right w:val="none" w:sz="0" w:space="0" w:color="auto"/>
            </w:tcBorders>
            <w:noWrap/>
            <w:hideMark/>
          </w:tcPr>
          <w:p w14:paraId="799D3D4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045F4E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 reworded to reflect current industry outcomes</w:t>
            </w:r>
            <w:r w:rsidRPr="00185FB6">
              <w:rPr>
                <w:rFonts w:ascii="GT America Regular" w:eastAsia="Times New Roman" w:hAnsi="GT America Regular" w:cs="Open Sans"/>
                <w:sz w:val="20"/>
                <w:szCs w:val="20"/>
                <w:lang w:eastAsia="en-AU"/>
              </w:rPr>
              <w:b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36D0859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2 reworded to reflect current industry requirements</w:t>
            </w:r>
          </w:p>
          <w:p w14:paraId="78A2365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1.1 renumbered to 1.2PC 1.2 renumbered to 1.1PC 1.3 reworded to reflect current industry requirements and renumbered to 1.5</w:t>
            </w:r>
          </w:p>
          <w:p w14:paraId="020AA54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1.4 renumbered to 1.6</w:t>
            </w:r>
          </w:p>
          <w:p w14:paraId="6D74801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PCs 1.3 &amp; 1.4 added</w:t>
            </w:r>
          </w:p>
          <w:p w14:paraId="2963F67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1.5 reworded to reflect current industry requirements and renumbered to 1.7</w:t>
            </w:r>
          </w:p>
          <w:p w14:paraId="7AF3E01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1.6 reworded to reflect current industry requirements and renumbered to 1.8</w:t>
            </w:r>
          </w:p>
          <w:p w14:paraId="78E7D10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1.7 reworded to reflect current industry requirements and renumbered to 1.9</w:t>
            </w:r>
          </w:p>
          <w:p w14:paraId="704AE64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1.8 reworded to reflect current industry requirements and renumbered to 1.10</w:t>
            </w:r>
          </w:p>
          <w:p w14:paraId="047087C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2.1 reworded to reflect current industry requirements and renumbered to 2.2</w:t>
            </w:r>
          </w:p>
          <w:p w14:paraId="6C14FB3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2.2 reworded to reflect current industry requirements and renumbered to 2.1</w:t>
            </w:r>
          </w:p>
          <w:p w14:paraId="7BF6295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2.3, 2.4, 2.5, 2.7, 3.1, 3.3, 3.4, 3.5, 3.6 reworded to reflect current industry requirements</w:t>
            </w:r>
          </w:p>
          <w:p w14:paraId="2D9E0AF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PC 2.8 reworded to reflect current industry requirements and renumbered to 3.3</w:t>
            </w:r>
          </w:p>
          <w:p w14:paraId="2316628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2.9 reworded to reflect current industry requirements and renumbered to 2.8</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Range of Conditions - moved to CVIG</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2D0FA05C"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617086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5CAB062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NWPGEN014</w:t>
            </w:r>
          </w:p>
        </w:tc>
        <w:tc>
          <w:tcPr>
            <w:tcW w:w="2126" w:type="dxa"/>
            <w:tcBorders>
              <w:top w:val="none" w:sz="0" w:space="0" w:color="auto"/>
              <w:left w:val="none" w:sz="0" w:space="0" w:color="auto"/>
              <w:bottom w:val="none" w:sz="0" w:space="0" w:color="auto"/>
              <w:right w:val="none" w:sz="0" w:space="0" w:color="auto"/>
            </w:tcBorders>
            <w:hideMark/>
          </w:tcPr>
          <w:p w14:paraId="2816F33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Sample and test trade wastewater</w:t>
            </w:r>
          </w:p>
        </w:tc>
        <w:tc>
          <w:tcPr>
            <w:tcW w:w="1276" w:type="dxa"/>
            <w:tcBorders>
              <w:top w:val="none" w:sz="0" w:space="0" w:color="auto"/>
              <w:left w:val="none" w:sz="0" w:space="0" w:color="auto"/>
              <w:bottom w:val="none" w:sz="0" w:space="0" w:color="auto"/>
              <w:right w:val="none" w:sz="0" w:space="0" w:color="auto"/>
            </w:tcBorders>
            <w:hideMark/>
          </w:tcPr>
          <w:p w14:paraId="137E171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747D1F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494E2AE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NWPGEN033 Sample and test trade waste</w:t>
            </w:r>
          </w:p>
        </w:tc>
        <w:tc>
          <w:tcPr>
            <w:tcW w:w="708" w:type="dxa"/>
            <w:tcBorders>
              <w:top w:val="none" w:sz="0" w:space="0" w:color="auto"/>
              <w:left w:val="none" w:sz="0" w:space="0" w:color="auto"/>
              <w:bottom w:val="none" w:sz="0" w:space="0" w:color="auto"/>
              <w:right w:val="none" w:sz="0" w:space="0" w:color="auto"/>
            </w:tcBorders>
            <w:noWrap/>
            <w:hideMark/>
          </w:tcPr>
          <w:p w14:paraId="56D0884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909EE8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4EF67A0A" w14:textId="77777777" w:rsidTr="005D17B8">
        <w:trPr>
          <w:cnfStyle w:val="000000100000" w:firstRow="0" w:lastRow="0" w:firstColumn="0" w:lastColumn="0" w:oddVBand="0" w:evenVBand="0" w:oddHBand="1" w:evenHBand="0" w:firstRowFirstColumn="0" w:firstRowLastColumn="0" w:lastRowFirstColumn="0" w:lastRowLastColumn="0"/>
          <w:trHeight w:val="604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B87A69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2E0DC48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NWPHYD006</w:t>
            </w:r>
          </w:p>
        </w:tc>
        <w:tc>
          <w:tcPr>
            <w:tcW w:w="2126" w:type="dxa"/>
            <w:tcBorders>
              <w:top w:val="none" w:sz="0" w:space="0" w:color="auto"/>
              <w:left w:val="none" w:sz="0" w:space="0" w:color="auto"/>
              <w:bottom w:val="none" w:sz="0" w:space="0" w:color="auto"/>
              <w:right w:val="none" w:sz="0" w:space="0" w:color="auto"/>
            </w:tcBorders>
            <w:hideMark/>
          </w:tcPr>
          <w:p w14:paraId="6139E75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Measure discharge and process discharge data using a range of methods and equipment</w:t>
            </w:r>
          </w:p>
        </w:tc>
        <w:tc>
          <w:tcPr>
            <w:tcW w:w="1276" w:type="dxa"/>
            <w:tcBorders>
              <w:top w:val="none" w:sz="0" w:space="0" w:color="auto"/>
              <w:left w:val="none" w:sz="0" w:space="0" w:color="auto"/>
              <w:bottom w:val="none" w:sz="0" w:space="0" w:color="auto"/>
              <w:right w:val="none" w:sz="0" w:space="0" w:color="auto"/>
            </w:tcBorders>
            <w:hideMark/>
          </w:tcPr>
          <w:p w14:paraId="056D664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0F8771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66FCD4D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NWPHYD014 Measure and process medium and high flows using a range of methods and equipment</w:t>
            </w:r>
          </w:p>
        </w:tc>
        <w:tc>
          <w:tcPr>
            <w:tcW w:w="708" w:type="dxa"/>
            <w:tcBorders>
              <w:top w:val="none" w:sz="0" w:space="0" w:color="auto"/>
              <w:left w:val="none" w:sz="0" w:space="0" w:color="auto"/>
              <w:bottom w:val="none" w:sz="0" w:space="0" w:color="auto"/>
              <w:right w:val="none" w:sz="0" w:space="0" w:color="auto"/>
            </w:tcBorders>
            <w:noWrap/>
            <w:hideMark/>
          </w:tcPr>
          <w:p w14:paraId="0C7F0EA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161295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 Title changed to reflect job role outcomes</w:t>
            </w:r>
            <w:r w:rsidRPr="00185FB6">
              <w:rPr>
                <w:rFonts w:ascii="GT America Regular" w:eastAsia="Times New Roman" w:hAnsi="GT America Regular" w:cs="Open Sans"/>
                <w:sz w:val="20"/>
                <w:szCs w:val="20"/>
                <w:lang w:eastAsia="en-AU"/>
              </w:rPr>
              <w:br/>
              <w:t>Application - Application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077C4CF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 to reflect current industry requirements</w:t>
            </w:r>
          </w:p>
          <w:p w14:paraId="46A28A4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1.2, 1.3, 1.4, 1.5, 2.1, 2.2, 2.4, 2.5, 3.1,3.2 &amp;4.1 reworded to reflect current industry requirements</w:t>
            </w:r>
          </w:p>
          <w:p w14:paraId="64A0DC7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2.6 merged with PC 2.5PC 2.6 (new) added to reflect current industry requirements</w:t>
            </w:r>
          </w:p>
          <w:p w14:paraId="0A36A8A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3.3 merged with PC 3.2</w:t>
            </w:r>
          </w:p>
          <w:p w14:paraId="6DF01BC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3.4 renumbered to PC 3.3</w:t>
            </w:r>
          </w:p>
          <w:p w14:paraId="2F67763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3.5 deleted</w:t>
            </w:r>
          </w:p>
          <w:p w14:paraId="2F2F07C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4.2 merged with PC 4.1</w:t>
            </w:r>
          </w:p>
          <w:p w14:paraId="3A4B2BE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4.3 renumbered to PC 4.2</w:t>
            </w:r>
          </w:p>
          <w:p w14:paraId="70E0DE8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4.4 reworded to reflect current industry requirements and renumbered to PC 4.3</w:t>
            </w:r>
          </w:p>
          <w:p w14:paraId="7DC5495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4.5 merged with new PC 4.3</w:t>
            </w:r>
          </w:p>
          <w:p w14:paraId="149C65B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4.4 (new) added</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Assessment Conditions - updated to comply with standards for training packages</w:t>
            </w:r>
          </w:p>
        </w:tc>
      </w:tr>
      <w:tr w:rsidR="004F4238" w:rsidRPr="00185FB6" w14:paraId="15F17FE6"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0B4AEB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0E9EAD1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NWPHYD014</w:t>
            </w:r>
          </w:p>
        </w:tc>
        <w:tc>
          <w:tcPr>
            <w:tcW w:w="2126" w:type="dxa"/>
            <w:tcBorders>
              <w:top w:val="none" w:sz="0" w:space="0" w:color="auto"/>
              <w:left w:val="none" w:sz="0" w:space="0" w:color="auto"/>
              <w:bottom w:val="none" w:sz="0" w:space="0" w:color="auto"/>
              <w:right w:val="none" w:sz="0" w:space="0" w:color="auto"/>
            </w:tcBorders>
            <w:hideMark/>
          </w:tcPr>
          <w:p w14:paraId="78624D2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Measure and process medium and high flows using a range of methods and equipment</w:t>
            </w:r>
          </w:p>
        </w:tc>
        <w:tc>
          <w:tcPr>
            <w:tcW w:w="1276" w:type="dxa"/>
            <w:tcBorders>
              <w:top w:val="none" w:sz="0" w:space="0" w:color="auto"/>
              <w:left w:val="none" w:sz="0" w:space="0" w:color="auto"/>
              <w:bottom w:val="none" w:sz="0" w:space="0" w:color="auto"/>
              <w:right w:val="none" w:sz="0" w:space="0" w:color="auto"/>
            </w:tcBorders>
            <w:hideMark/>
          </w:tcPr>
          <w:p w14:paraId="6E3795A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6576286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00F9ACF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Superseded by NWPHYD006 Measure discharge and process discharge data using </w:t>
            </w:r>
            <w:r w:rsidRPr="00185FB6">
              <w:rPr>
                <w:rFonts w:ascii="GT America Regular" w:eastAsia="Times New Roman" w:hAnsi="GT America Regular" w:cs="Open Sans"/>
                <w:sz w:val="20"/>
                <w:szCs w:val="20"/>
                <w:lang w:eastAsia="en-AU"/>
              </w:rPr>
              <w:lastRenderedPageBreak/>
              <w:t>a range of methods and equipment</w:t>
            </w:r>
          </w:p>
        </w:tc>
        <w:tc>
          <w:tcPr>
            <w:tcW w:w="708" w:type="dxa"/>
            <w:tcBorders>
              <w:top w:val="none" w:sz="0" w:space="0" w:color="auto"/>
              <w:left w:val="none" w:sz="0" w:space="0" w:color="auto"/>
              <w:bottom w:val="none" w:sz="0" w:space="0" w:color="auto"/>
              <w:right w:val="none" w:sz="0" w:space="0" w:color="auto"/>
            </w:tcBorders>
            <w:noWrap/>
            <w:hideMark/>
          </w:tcPr>
          <w:p w14:paraId="056CA77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E</w:t>
            </w:r>
          </w:p>
        </w:tc>
        <w:tc>
          <w:tcPr>
            <w:tcW w:w="4962" w:type="dxa"/>
            <w:tcBorders>
              <w:top w:val="none" w:sz="0" w:space="0" w:color="auto"/>
              <w:left w:val="none" w:sz="0" w:space="0" w:color="auto"/>
              <w:bottom w:val="none" w:sz="0" w:space="0" w:color="auto"/>
              <w:right w:val="none" w:sz="0" w:space="0" w:color="auto"/>
            </w:tcBorders>
            <w:hideMark/>
          </w:tcPr>
          <w:p w14:paraId="34615B1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35E04E84" w14:textId="77777777" w:rsidTr="005D17B8">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CC4679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45C7FE6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NWPHYD007</w:t>
            </w:r>
          </w:p>
        </w:tc>
        <w:tc>
          <w:tcPr>
            <w:tcW w:w="2126" w:type="dxa"/>
            <w:tcBorders>
              <w:top w:val="none" w:sz="0" w:space="0" w:color="auto"/>
              <w:left w:val="none" w:sz="0" w:space="0" w:color="auto"/>
              <w:bottom w:val="none" w:sz="0" w:space="0" w:color="auto"/>
              <w:right w:val="none" w:sz="0" w:space="0" w:color="auto"/>
            </w:tcBorders>
            <w:hideMark/>
          </w:tcPr>
          <w:p w14:paraId="2477FAD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Measure discharge using wading method</w:t>
            </w:r>
          </w:p>
        </w:tc>
        <w:tc>
          <w:tcPr>
            <w:tcW w:w="1276" w:type="dxa"/>
            <w:tcBorders>
              <w:top w:val="none" w:sz="0" w:space="0" w:color="auto"/>
              <w:left w:val="none" w:sz="0" w:space="0" w:color="auto"/>
              <w:bottom w:val="none" w:sz="0" w:space="0" w:color="auto"/>
              <w:right w:val="none" w:sz="0" w:space="0" w:color="auto"/>
            </w:tcBorders>
            <w:hideMark/>
          </w:tcPr>
          <w:p w14:paraId="29DF6EF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BAFBCA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1FE67B1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NWPHYD011 Measure and process low and medium flows using area velocity methods</w:t>
            </w:r>
          </w:p>
        </w:tc>
        <w:tc>
          <w:tcPr>
            <w:tcW w:w="708" w:type="dxa"/>
            <w:tcBorders>
              <w:top w:val="none" w:sz="0" w:space="0" w:color="auto"/>
              <w:left w:val="none" w:sz="0" w:space="0" w:color="auto"/>
              <w:bottom w:val="none" w:sz="0" w:space="0" w:color="auto"/>
              <w:right w:val="none" w:sz="0" w:space="0" w:color="auto"/>
            </w:tcBorders>
            <w:noWrap/>
            <w:hideMark/>
          </w:tcPr>
          <w:p w14:paraId="680BE77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BBB5A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 reworded to reflect job role outcomes</w:t>
            </w:r>
            <w:r w:rsidRPr="00185FB6">
              <w:rPr>
                <w:rFonts w:ascii="GT America Regular" w:eastAsia="Times New Roman" w:hAnsi="GT America Regular" w:cs="Open Sans"/>
                <w:sz w:val="20"/>
                <w:szCs w:val="20"/>
                <w:lang w:eastAsia="en-AU"/>
              </w:rPr>
              <w:b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4D95837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Elements 1 &amp; 4 reworded to reflect current industry requirements</w:t>
            </w:r>
          </w:p>
          <w:p w14:paraId="7BE2496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1.1 reworded to reflect current industry requirements and renumbered to PC 1.2</w:t>
            </w:r>
          </w:p>
          <w:p w14:paraId="3326929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1.1 (new) added to reflect current industry requirements</w:t>
            </w:r>
          </w:p>
          <w:p w14:paraId="69D372A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1.2 reworded to reflect current industry requirements and renumbered to PC 1.3</w:t>
            </w:r>
          </w:p>
          <w:p w14:paraId="6FE2D79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reworded to reflect current industry requirements and renumbered to PC 1.4</w:t>
            </w:r>
          </w:p>
          <w:p w14:paraId="6C75DB6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1.4 reworded to reflect current industry requirements and renumbered to PC 1.5</w:t>
            </w:r>
          </w:p>
          <w:p w14:paraId="006DE72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1.5 reworded to reflect current industry requirements and renumbered to PC 1.6</w:t>
            </w:r>
          </w:p>
          <w:p w14:paraId="13490DE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1.6 reworded to reflect current industry requirements and renumbered to PC 1.7</w:t>
            </w:r>
          </w:p>
          <w:p w14:paraId="74A6DE6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1.7 reworded to reflect current industry requirements and renumbered to PC 1.8</w:t>
            </w:r>
          </w:p>
          <w:p w14:paraId="40AF4DC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PCs 2.1, 2.2, 2.3, 2.4, 3.1, 3.6, 4.3, 4.4 &amp; 4.5 reworded to reflect current industry requirements</w:t>
            </w:r>
          </w:p>
          <w:p w14:paraId="2047B59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2.5 reworded minor grammatical change</w:t>
            </w:r>
          </w:p>
          <w:p w14:paraId="7A0F3E9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4.6 &amp; 4.7 added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4531BEBB"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930F1F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65BEC28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bCs/>
                <w:sz w:val="20"/>
                <w:szCs w:val="20"/>
                <w:lang w:eastAsia="en-AU"/>
              </w:rPr>
            </w:pPr>
            <w:r w:rsidRPr="00185FB6">
              <w:rPr>
                <w:rFonts w:ascii="GT America Regular" w:eastAsia="Times New Roman" w:hAnsi="GT America Regular" w:cs="Open Sans"/>
                <w:bCs/>
                <w:sz w:val="20"/>
                <w:szCs w:val="20"/>
                <w:lang w:eastAsia="en-AU"/>
              </w:rPr>
              <w:t>NWPHYD011</w:t>
            </w:r>
          </w:p>
        </w:tc>
        <w:tc>
          <w:tcPr>
            <w:tcW w:w="2126" w:type="dxa"/>
            <w:tcBorders>
              <w:top w:val="none" w:sz="0" w:space="0" w:color="auto"/>
              <w:left w:val="none" w:sz="0" w:space="0" w:color="auto"/>
              <w:bottom w:val="none" w:sz="0" w:space="0" w:color="auto"/>
              <w:right w:val="none" w:sz="0" w:space="0" w:color="auto"/>
            </w:tcBorders>
            <w:hideMark/>
          </w:tcPr>
          <w:p w14:paraId="6238B6C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Measure and process low and medium flows using area velocity methods</w:t>
            </w:r>
          </w:p>
        </w:tc>
        <w:tc>
          <w:tcPr>
            <w:tcW w:w="1276" w:type="dxa"/>
            <w:tcBorders>
              <w:top w:val="none" w:sz="0" w:space="0" w:color="auto"/>
              <w:left w:val="none" w:sz="0" w:space="0" w:color="auto"/>
              <w:bottom w:val="none" w:sz="0" w:space="0" w:color="auto"/>
              <w:right w:val="none" w:sz="0" w:space="0" w:color="auto"/>
            </w:tcBorders>
            <w:hideMark/>
          </w:tcPr>
          <w:p w14:paraId="34C93AC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6DFA9A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6D7C0D3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NWPHYD007 Measure discharge using wading method</w:t>
            </w:r>
          </w:p>
        </w:tc>
        <w:tc>
          <w:tcPr>
            <w:tcW w:w="708" w:type="dxa"/>
            <w:tcBorders>
              <w:top w:val="none" w:sz="0" w:space="0" w:color="auto"/>
              <w:left w:val="none" w:sz="0" w:space="0" w:color="auto"/>
              <w:bottom w:val="none" w:sz="0" w:space="0" w:color="auto"/>
              <w:right w:val="none" w:sz="0" w:space="0" w:color="auto"/>
            </w:tcBorders>
            <w:noWrap/>
            <w:hideMark/>
          </w:tcPr>
          <w:p w14:paraId="4B149F0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125762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1A988399" w14:textId="77777777" w:rsidTr="005D17B8">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06EF7C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5C238F9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NWPHYD008</w:t>
            </w:r>
          </w:p>
        </w:tc>
        <w:tc>
          <w:tcPr>
            <w:tcW w:w="2126" w:type="dxa"/>
            <w:tcBorders>
              <w:top w:val="none" w:sz="0" w:space="0" w:color="auto"/>
              <w:left w:val="none" w:sz="0" w:space="0" w:color="auto"/>
              <w:bottom w:val="none" w:sz="0" w:space="0" w:color="auto"/>
              <w:right w:val="none" w:sz="0" w:space="0" w:color="auto"/>
            </w:tcBorders>
            <w:hideMark/>
          </w:tcPr>
          <w:p w14:paraId="5B47691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maintain and decommission monitoring sites</w:t>
            </w:r>
          </w:p>
        </w:tc>
        <w:tc>
          <w:tcPr>
            <w:tcW w:w="1276" w:type="dxa"/>
            <w:tcBorders>
              <w:top w:val="none" w:sz="0" w:space="0" w:color="auto"/>
              <w:left w:val="none" w:sz="0" w:space="0" w:color="auto"/>
              <w:bottom w:val="none" w:sz="0" w:space="0" w:color="auto"/>
              <w:right w:val="none" w:sz="0" w:space="0" w:color="auto"/>
            </w:tcBorders>
            <w:hideMark/>
          </w:tcPr>
          <w:p w14:paraId="5D97992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BDA77E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2736CED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NWPHYD013 Operate, maintain and decommission monitoring sites</w:t>
            </w:r>
          </w:p>
        </w:tc>
        <w:tc>
          <w:tcPr>
            <w:tcW w:w="708" w:type="dxa"/>
            <w:tcBorders>
              <w:top w:val="none" w:sz="0" w:space="0" w:color="auto"/>
              <w:left w:val="none" w:sz="0" w:space="0" w:color="auto"/>
              <w:bottom w:val="none" w:sz="0" w:space="0" w:color="auto"/>
              <w:right w:val="none" w:sz="0" w:space="0" w:color="auto"/>
            </w:tcBorders>
            <w:noWrap/>
            <w:hideMark/>
          </w:tcPr>
          <w:p w14:paraId="7CAA7DA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3A33E3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1895C56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Elements 1 &amp; 2 reworded minor grammatical change</w:t>
            </w:r>
          </w:p>
          <w:p w14:paraId="44C3C87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5 reworded to reflect current industry requirements and renumbered to Element 6</w:t>
            </w:r>
          </w:p>
          <w:p w14:paraId="25EDEC8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6 reworded to reflect current industry requirements and renumbered to Element 5</w:t>
            </w:r>
          </w:p>
          <w:p w14:paraId="3397971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PCs 1.1, 1.2, 1.3, 1.4, 2.1, 2.2, 2.3, 2.4, 3.1, 3.2, 3.4, 3.5, 3.7, 4.1, 4.2 &amp; 4.3 reworded to reflect current industry requirements</w:t>
            </w:r>
          </w:p>
          <w:p w14:paraId="598D037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1.5 reworded to reflect current industry requirements and renumbered to PC 1.4</w:t>
            </w:r>
          </w:p>
          <w:p w14:paraId="11CB7E9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3.6 reworded minor grammatical change</w:t>
            </w:r>
          </w:p>
          <w:p w14:paraId="46C553A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5.1 reworded to reflect current industry requirements and renumbered to PC 6.1</w:t>
            </w:r>
          </w:p>
          <w:p w14:paraId="1B2823B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5.2 reworded to reflect current industry requirements and renumbered to PC 6.2</w:t>
            </w:r>
          </w:p>
          <w:p w14:paraId="6DEECD5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5.3 reworded to reflect current industry requirements and renumbered to PC 6.3</w:t>
            </w:r>
          </w:p>
          <w:p w14:paraId="7D49573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6.1 reworded to reflect current industry requirements and renumbered to PC 5.1</w:t>
            </w:r>
          </w:p>
          <w:p w14:paraId="01A4426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6.2 reworded to reflect current industry requirements and renumbered to PC 5.2</w:t>
            </w:r>
          </w:p>
          <w:p w14:paraId="15937C4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6.3 reworded to reflect current industry requirements and renumbered to PC 5.3</w:t>
            </w:r>
          </w:p>
          <w:p w14:paraId="5612642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6.4 added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wording updated.</w:t>
            </w:r>
          </w:p>
        </w:tc>
      </w:tr>
      <w:tr w:rsidR="004F4238" w:rsidRPr="00185FB6" w14:paraId="53B9A949"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7FD3D8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792E3FA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b/>
                <w:sz w:val="20"/>
                <w:szCs w:val="20"/>
                <w:lang w:eastAsia="en-AU"/>
              </w:rPr>
            </w:pPr>
            <w:r w:rsidRPr="00185FB6">
              <w:rPr>
                <w:rFonts w:ascii="GT America Regular" w:eastAsia="Times New Roman" w:hAnsi="GT America Regular" w:cs="Open Sans"/>
                <w:b/>
                <w:sz w:val="20"/>
                <w:szCs w:val="20"/>
                <w:lang w:eastAsia="en-AU"/>
              </w:rPr>
              <w:t>NWPHYD013</w:t>
            </w:r>
          </w:p>
        </w:tc>
        <w:tc>
          <w:tcPr>
            <w:tcW w:w="2126" w:type="dxa"/>
            <w:tcBorders>
              <w:top w:val="none" w:sz="0" w:space="0" w:color="auto"/>
              <w:left w:val="none" w:sz="0" w:space="0" w:color="auto"/>
              <w:bottom w:val="none" w:sz="0" w:space="0" w:color="auto"/>
              <w:right w:val="none" w:sz="0" w:space="0" w:color="auto"/>
            </w:tcBorders>
            <w:hideMark/>
          </w:tcPr>
          <w:p w14:paraId="7E4DD5A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maintain and decommission monitoring sites</w:t>
            </w:r>
          </w:p>
        </w:tc>
        <w:tc>
          <w:tcPr>
            <w:tcW w:w="1276" w:type="dxa"/>
            <w:tcBorders>
              <w:top w:val="none" w:sz="0" w:space="0" w:color="auto"/>
              <w:left w:val="none" w:sz="0" w:space="0" w:color="auto"/>
              <w:bottom w:val="none" w:sz="0" w:space="0" w:color="auto"/>
              <w:right w:val="none" w:sz="0" w:space="0" w:color="auto"/>
            </w:tcBorders>
            <w:hideMark/>
          </w:tcPr>
          <w:p w14:paraId="0B0AEA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CE045B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02DEA6B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NWPHYD008 Operate, maintain and decommission monitoring sites</w:t>
            </w:r>
          </w:p>
        </w:tc>
        <w:tc>
          <w:tcPr>
            <w:tcW w:w="708" w:type="dxa"/>
            <w:tcBorders>
              <w:top w:val="none" w:sz="0" w:space="0" w:color="auto"/>
              <w:left w:val="none" w:sz="0" w:space="0" w:color="auto"/>
              <w:bottom w:val="none" w:sz="0" w:space="0" w:color="auto"/>
              <w:right w:val="none" w:sz="0" w:space="0" w:color="auto"/>
            </w:tcBorders>
            <w:noWrap/>
            <w:hideMark/>
          </w:tcPr>
          <w:p w14:paraId="32AE874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C88B5F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3855B329" w14:textId="77777777" w:rsidTr="005D17B8">
        <w:trPr>
          <w:cnfStyle w:val="000000100000" w:firstRow="0" w:lastRow="0" w:firstColumn="0" w:lastColumn="0" w:oddVBand="0" w:evenVBand="0" w:oddHBand="1" w:evenHBand="0" w:firstRowFirstColumn="0" w:firstRowLastColumn="0" w:lastRowFirstColumn="0" w:lastRowLastColumn="0"/>
          <w:trHeight w:val="593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4A0265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5EECBD9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NWPHYD009</w:t>
            </w:r>
          </w:p>
        </w:tc>
        <w:tc>
          <w:tcPr>
            <w:tcW w:w="2126" w:type="dxa"/>
            <w:tcBorders>
              <w:top w:val="none" w:sz="0" w:space="0" w:color="auto"/>
              <w:left w:val="none" w:sz="0" w:space="0" w:color="auto"/>
              <w:bottom w:val="none" w:sz="0" w:space="0" w:color="auto"/>
              <w:right w:val="none" w:sz="0" w:space="0" w:color="auto"/>
            </w:tcBorders>
            <w:hideMark/>
          </w:tcPr>
          <w:p w14:paraId="3B33053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Undertake surveying of monitoring sites</w:t>
            </w:r>
          </w:p>
        </w:tc>
        <w:tc>
          <w:tcPr>
            <w:tcW w:w="1276" w:type="dxa"/>
            <w:tcBorders>
              <w:top w:val="none" w:sz="0" w:space="0" w:color="auto"/>
              <w:left w:val="none" w:sz="0" w:space="0" w:color="auto"/>
              <w:bottom w:val="none" w:sz="0" w:space="0" w:color="auto"/>
              <w:right w:val="none" w:sz="0" w:space="0" w:color="auto"/>
            </w:tcBorders>
            <w:hideMark/>
          </w:tcPr>
          <w:p w14:paraId="2F5C701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844088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3508006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NWPHYD015 Undertake surveying of monitoring sites</w:t>
            </w:r>
          </w:p>
        </w:tc>
        <w:tc>
          <w:tcPr>
            <w:tcW w:w="708" w:type="dxa"/>
            <w:tcBorders>
              <w:top w:val="none" w:sz="0" w:space="0" w:color="auto"/>
              <w:left w:val="none" w:sz="0" w:space="0" w:color="auto"/>
              <w:bottom w:val="none" w:sz="0" w:space="0" w:color="auto"/>
              <w:right w:val="none" w:sz="0" w:space="0" w:color="auto"/>
            </w:tcBorders>
            <w:noWrap/>
            <w:hideMark/>
          </w:tcPr>
          <w:p w14:paraId="0F0455B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458652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3E2E758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1.3, 1.7, 2.1, 2.2, 2.3, 3.1, 3.2 &amp; 4.1 reworded to reflect current industry requirements</w:t>
            </w:r>
          </w:p>
          <w:p w14:paraId="17603B8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1.8 deleted</w:t>
            </w:r>
          </w:p>
          <w:p w14:paraId="61D952D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3.3 merged with PC 3.2</w:t>
            </w:r>
          </w:p>
          <w:p w14:paraId="694BA19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3.4 reworded to reflect current industry requirements and renumbered to PC 3.3</w:t>
            </w:r>
          </w:p>
          <w:p w14:paraId="1582695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3.5 reworded to reflect current industry requirements and renumbered to PC 3.4</w:t>
            </w:r>
          </w:p>
          <w:p w14:paraId="470FAF0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3.6 reworded to reflect current industry requirements and renumbered to PC 3.5</w:t>
            </w:r>
          </w:p>
          <w:p w14:paraId="3FBB895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3.7 deleted</w:t>
            </w:r>
          </w:p>
          <w:p w14:paraId="1891E0D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4.2 merged with PC 4.1</w:t>
            </w:r>
          </w:p>
          <w:p w14:paraId="2F6AB3E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4.3 reworded to reflect current industry requirements and renumbered to PC 4.2</w:t>
            </w:r>
          </w:p>
          <w:p w14:paraId="2B856A8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4.3 (new) added</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 xml:space="preserve">Performance Evidence - reviewed and updated </w:t>
            </w:r>
            <w:r w:rsidRPr="00185FB6">
              <w:rPr>
                <w:rFonts w:ascii="GT America Regular" w:eastAsia="Times New Roman" w:hAnsi="GT America Regular" w:cs="Open Sans"/>
                <w:sz w:val="20"/>
                <w:szCs w:val="20"/>
                <w:lang w:eastAsia="en-AU"/>
              </w:rPr>
              <w:lastRenderedPageBreak/>
              <w:t>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4FBA547A"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AC7031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4FCF33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NWPHYD015</w:t>
            </w:r>
          </w:p>
        </w:tc>
        <w:tc>
          <w:tcPr>
            <w:tcW w:w="2126" w:type="dxa"/>
            <w:tcBorders>
              <w:top w:val="none" w:sz="0" w:space="0" w:color="auto"/>
              <w:left w:val="none" w:sz="0" w:space="0" w:color="auto"/>
              <w:bottom w:val="none" w:sz="0" w:space="0" w:color="auto"/>
              <w:right w:val="none" w:sz="0" w:space="0" w:color="auto"/>
            </w:tcBorders>
            <w:hideMark/>
          </w:tcPr>
          <w:p w14:paraId="5AF75F4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Undertake surveying of monitoring sites</w:t>
            </w:r>
          </w:p>
        </w:tc>
        <w:tc>
          <w:tcPr>
            <w:tcW w:w="1276" w:type="dxa"/>
            <w:tcBorders>
              <w:top w:val="none" w:sz="0" w:space="0" w:color="auto"/>
              <w:left w:val="none" w:sz="0" w:space="0" w:color="auto"/>
              <w:bottom w:val="none" w:sz="0" w:space="0" w:color="auto"/>
              <w:right w:val="none" w:sz="0" w:space="0" w:color="auto"/>
            </w:tcBorders>
            <w:hideMark/>
          </w:tcPr>
          <w:p w14:paraId="5F10412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DA12F4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B9F2E5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NWPHYD009 Undertake surveying of monitoring sites</w:t>
            </w:r>
          </w:p>
        </w:tc>
        <w:tc>
          <w:tcPr>
            <w:tcW w:w="708" w:type="dxa"/>
            <w:tcBorders>
              <w:top w:val="none" w:sz="0" w:space="0" w:color="auto"/>
              <w:left w:val="none" w:sz="0" w:space="0" w:color="auto"/>
              <w:bottom w:val="none" w:sz="0" w:space="0" w:color="auto"/>
              <w:right w:val="none" w:sz="0" w:space="0" w:color="auto"/>
            </w:tcBorders>
            <w:noWrap/>
            <w:hideMark/>
          </w:tcPr>
          <w:p w14:paraId="24C1123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DE405A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5FF64144" w14:textId="77777777" w:rsidTr="005D17B8">
        <w:trPr>
          <w:cnfStyle w:val="000000100000" w:firstRow="0" w:lastRow="0" w:firstColumn="0" w:lastColumn="0" w:oddVBand="0" w:evenVBand="0" w:oddHBand="1" w:evenHBand="0" w:firstRowFirstColumn="0" w:firstRowLastColumn="0" w:lastRowFirstColumn="0" w:lastRowLastColumn="0"/>
          <w:trHeight w:val="5223"/>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A47A09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68E98E2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NWPIWS013</w:t>
            </w:r>
          </w:p>
        </w:tc>
        <w:tc>
          <w:tcPr>
            <w:tcW w:w="2126" w:type="dxa"/>
            <w:tcBorders>
              <w:top w:val="none" w:sz="0" w:space="0" w:color="auto"/>
              <w:left w:val="none" w:sz="0" w:space="0" w:color="auto"/>
              <w:bottom w:val="none" w:sz="0" w:space="0" w:color="auto"/>
              <w:right w:val="none" w:sz="0" w:space="0" w:color="auto"/>
            </w:tcBorders>
            <w:hideMark/>
          </w:tcPr>
          <w:p w14:paraId="62FEAC2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pumped rural irrigation systems</w:t>
            </w:r>
          </w:p>
        </w:tc>
        <w:tc>
          <w:tcPr>
            <w:tcW w:w="1276" w:type="dxa"/>
            <w:tcBorders>
              <w:top w:val="none" w:sz="0" w:space="0" w:color="auto"/>
              <w:left w:val="none" w:sz="0" w:space="0" w:color="auto"/>
              <w:bottom w:val="none" w:sz="0" w:space="0" w:color="auto"/>
              <w:right w:val="none" w:sz="0" w:space="0" w:color="auto"/>
            </w:tcBorders>
            <w:hideMark/>
          </w:tcPr>
          <w:p w14:paraId="5F1F536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FCF33D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5B058DE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NWPIRR034 Coordinate and monitor surface water systems</w:t>
            </w:r>
          </w:p>
        </w:tc>
        <w:tc>
          <w:tcPr>
            <w:tcW w:w="708" w:type="dxa"/>
            <w:tcBorders>
              <w:top w:val="none" w:sz="0" w:space="0" w:color="auto"/>
              <w:left w:val="none" w:sz="0" w:space="0" w:color="auto"/>
              <w:bottom w:val="none" w:sz="0" w:space="0" w:color="auto"/>
              <w:right w:val="none" w:sz="0" w:space="0" w:color="auto"/>
            </w:tcBorders>
            <w:noWrap/>
            <w:hideMark/>
          </w:tcPr>
          <w:p w14:paraId="7F2106D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10F797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 changed to reflect unit outcomes.</w:t>
            </w:r>
            <w:r w:rsidRPr="00185FB6">
              <w:rPr>
                <w:rFonts w:ascii="GT America Regular" w:eastAsia="Times New Roman" w:hAnsi="GT America Regular" w:cs="Open Sans"/>
                <w:sz w:val="20"/>
                <w:szCs w:val="20"/>
                <w:lang w:eastAsia="en-AU"/>
              </w:rPr>
              <w:br/>
              <w:t>Application - reworded to reflect current industry outcomes</w:t>
            </w:r>
            <w:r w:rsidRPr="00185FB6">
              <w:rPr>
                <w:rFonts w:ascii="GT America Regular" w:eastAsia="Times New Roman" w:hAnsi="GT America Regular" w:cs="Open Sans"/>
                <w:sz w:val="20"/>
                <w:szCs w:val="20"/>
                <w:lang w:eastAsia="en-AU"/>
              </w:rPr>
              <w:br/>
              <w:t>Competency Field - changed from Irrigation to Irrigation Water Supply</w:t>
            </w:r>
            <w:r w:rsidRPr="00185FB6">
              <w:rPr>
                <w:rFonts w:ascii="GT America Regular" w:eastAsia="Times New Roman" w:hAnsi="GT America Regular" w:cs="Open Sans"/>
                <w:sz w:val="20"/>
                <w:szCs w:val="20"/>
                <w:lang w:eastAsia="en-AU"/>
              </w:rPr>
              <w:br/>
              <w:t xml:space="preserve">Elements and Performance Criteria – </w:t>
            </w:r>
          </w:p>
          <w:p w14:paraId="39B36F5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&amp; 3 reworded to reflect current industry requirements</w:t>
            </w:r>
          </w:p>
          <w:p w14:paraId="33C2734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4 deleted</w:t>
            </w:r>
          </w:p>
          <w:p w14:paraId="45CC75F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1.3, 1.4, 2.1, 2.3, 2.4, 3.1, 3.2 &amp; 3.3 reworded to reflect current industry requirements</w:t>
            </w:r>
          </w:p>
          <w:p w14:paraId="4FD6F13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1.5 reworded to reflect current industry requirements and renumbered to 1.6</w:t>
            </w:r>
          </w:p>
          <w:p w14:paraId="03F03BA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PC 1.5 added</w:t>
            </w:r>
          </w:p>
          <w:p w14:paraId="322C138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4.1 renumbered to 3.4</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r w:rsidRPr="00185FB6">
              <w:rPr>
                <w:rFonts w:ascii="GT America Regular" w:eastAsia="Times New Roman" w:hAnsi="GT America Regular" w:cs="Open Sans"/>
                <w:sz w:val="20"/>
                <w:szCs w:val="20"/>
                <w:lang w:eastAsia="en-AU"/>
              </w:rPr>
              <w:br/>
            </w:r>
          </w:p>
        </w:tc>
      </w:tr>
      <w:tr w:rsidR="004F4238" w:rsidRPr="00185FB6" w14:paraId="79E31AED"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532A70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033E321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NWPIRR034</w:t>
            </w:r>
          </w:p>
        </w:tc>
        <w:tc>
          <w:tcPr>
            <w:tcW w:w="2126" w:type="dxa"/>
            <w:tcBorders>
              <w:top w:val="none" w:sz="0" w:space="0" w:color="auto"/>
              <w:left w:val="none" w:sz="0" w:space="0" w:color="auto"/>
              <w:bottom w:val="none" w:sz="0" w:space="0" w:color="auto"/>
              <w:right w:val="none" w:sz="0" w:space="0" w:color="auto"/>
            </w:tcBorders>
            <w:hideMark/>
          </w:tcPr>
          <w:p w14:paraId="0413D2C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surface water systems</w:t>
            </w:r>
          </w:p>
        </w:tc>
        <w:tc>
          <w:tcPr>
            <w:tcW w:w="1276" w:type="dxa"/>
            <w:tcBorders>
              <w:top w:val="none" w:sz="0" w:space="0" w:color="auto"/>
              <w:left w:val="none" w:sz="0" w:space="0" w:color="auto"/>
              <w:bottom w:val="none" w:sz="0" w:space="0" w:color="auto"/>
              <w:right w:val="none" w:sz="0" w:space="0" w:color="auto"/>
            </w:tcBorders>
            <w:hideMark/>
          </w:tcPr>
          <w:p w14:paraId="0789E7E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092379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146B6CA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Superseded by NWPIWS013 Coordinate and monitor pumped </w:t>
            </w:r>
            <w:r w:rsidRPr="00185FB6">
              <w:rPr>
                <w:rFonts w:ascii="GT America Regular" w:eastAsia="Times New Roman" w:hAnsi="GT America Regular" w:cs="Open Sans"/>
                <w:sz w:val="20"/>
                <w:szCs w:val="20"/>
                <w:lang w:eastAsia="en-AU"/>
              </w:rPr>
              <w:lastRenderedPageBreak/>
              <w:t>rural irrigation systems</w:t>
            </w:r>
          </w:p>
        </w:tc>
        <w:tc>
          <w:tcPr>
            <w:tcW w:w="708" w:type="dxa"/>
            <w:tcBorders>
              <w:top w:val="none" w:sz="0" w:space="0" w:color="auto"/>
              <w:left w:val="none" w:sz="0" w:space="0" w:color="auto"/>
              <w:bottom w:val="none" w:sz="0" w:space="0" w:color="auto"/>
              <w:right w:val="none" w:sz="0" w:space="0" w:color="auto"/>
            </w:tcBorders>
            <w:noWrap/>
            <w:hideMark/>
          </w:tcPr>
          <w:p w14:paraId="783442F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E</w:t>
            </w:r>
          </w:p>
        </w:tc>
        <w:tc>
          <w:tcPr>
            <w:tcW w:w="4962" w:type="dxa"/>
            <w:tcBorders>
              <w:top w:val="none" w:sz="0" w:space="0" w:color="auto"/>
              <w:left w:val="none" w:sz="0" w:space="0" w:color="auto"/>
              <w:bottom w:val="none" w:sz="0" w:space="0" w:color="auto"/>
              <w:right w:val="none" w:sz="0" w:space="0" w:color="auto"/>
            </w:tcBorders>
            <w:hideMark/>
          </w:tcPr>
          <w:p w14:paraId="07F9168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718F214B" w14:textId="77777777" w:rsidTr="005D17B8">
        <w:trPr>
          <w:cnfStyle w:val="000000100000" w:firstRow="0" w:lastRow="0" w:firstColumn="0" w:lastColumn="0" w:oddVBand="0" w:evenVBand="0" w:oddHBand="1" w:evenHBand="0" w:firstRowFirstColumn="0" w:firstRowLastColumn="0" w:lastRowFirstColumn="0" w:lastRowLastColumn="0"/>
          <w:trHeight w:val="408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88CF20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722DE12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NWPIWS014</w:t>
            </w:r>
          </w:p>
        </w:tc>
        <w:tc>
          <w:tcPr>
            <w:tcW w:w="2126" w:type="dxa"/>
            <w:tcBorders>
              <w:top w:val="none" w:sz="0" w:space="0" w:color="auto"/>
              <w:left w:val="none" w:sz="0" w:space="0" w:color="auto"/>
              <w:bottom w:val="none" w:sz="0" w:space="0" w:color="auto"/>
              <w:right w:val="none" w:sz="0" w:space="0" w:color="auto"/>
            </w:tcBorders>
            <w:hideMark/>
          </w:tcPr>
          <w:p w14:paraId="6523F44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the operation of irrigation delivery systems</w:t>
            </w:r>
          </w:p>
        </w:tc>
        <w:tc>
          <w:tcPr>
            <w:tcW w:w="1276" w:type="dxa"/>
            <w:tcBorders>
              <w:top w:val="none" w:sz="0" w:space="0" w:color="auto"/>
              <w:left w:val="none" w:sz="0" w:space="0" w:color="auto"/>
              <w:bottom w:val="none" w:sz="0" w:space="0" w:color="auto"/>
              <w:right w:val="none" w:sz="0" w:space="0" w:color="auto"/>
            </w:tcBorders>
            <w:hideMark/>
          </w:tcPr>
          <w:p w14:paraId="2F602B7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770CAA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5D1C232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NWPIRR033 Coordinate and monitor the operation of irrigation delivery systems</w:t>
            </w:r>
          </w:p>
        </w:tc>
        <w:tc>
          <w:tcPr>
            <w:tcW w:w="708" w:type="dxa"/>
            <w:tcBorders>
              <w:top w:val="none" w:sz="0" w:space="0" w:color="auto"/>
              <w:left w:val="none" w:sz="0" w:space="0" w:color="auto"/>
              <w:bottom w:val="none" w:sz="0" w:space="0" w:color="auto"/>
              <w:right w:val="none" w:sz="0" w:space="0" w:color="auto"/>
            </w:tcBorders>
            <w:noWrap/>
            <w:hideMark/>
          </w:tcPr>
          <w:p w14:paraId="1B7D032F"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5EFD32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Competency Field - changed from Irrigation to Irrigation Water Supply</w:t>
            </w:r>
            <w:r w:rsidRPr="00185FB6">
              <w:rPr>
                <w:rFonts w:ascii="GT America Regular" w:eastAsia="Times New Roman" w:hAnsi="GT America Regular" w:cs="Open Sans"/>
                <w:sz w:val="20"/>
                <w:szCs w:val="20"/>
                <w:lang w:eastAsia="en-AU"/>
              </w:rPr>
              <w:br/>
              <w:t xml:space="preserve">Elements and Performance Criteria – </w:t>
            </w:r>
          </w:p>
          <w:p w14:paraId="7C84580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1.3, 2.3, 2.4 &amp;3.1 reworded to reflect current industry requirements</w:t>
            </w:r>
          </w:p>
          <w:p w14:paraId="7C32151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1.2 reworded minor grammatical change</w:t>
            </w:r>
          </w:p>
          <w:p w14:paraId="285F88F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2.5 &amp; 2.6 added to reflect current industry requirements</w:t>
            </w:r>
          </w:p>
          <w:p w14:paraId="741555F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3.2 deleted</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r w:rsidRPr="00185FB6">
              <w:rPr>
                <w:rFonts w:ascii="GT America Regular" w:eastAsia="Times New Roman" w:hAnsi="GT America Regular" w:cs="Open Sans"/>
                <w:sz w:val="20"/>
                <w:szCs w:val="20"/>
                <w:lang w:eastAsia="en-AU"/>
              </w:rPr>
              <w:br/>
            </w:r>
          </w:p>
        </w:tc>
      </w:tr>
      <w:tr w:rsidR="004F4238" w:rsidRPr="00185FB6" w14:paraId="72E9BAD0"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AFD282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7CFABF1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NWPIRR033</w:t>
            </w:r>
          </w:p>
        </w:tc>
        <w:tc>
          <w:tcPr>
            <w:tcW w:w="2126" w:type="dxa"/>
            <w:tcBorders>
              <w:top w:val="none" w:sz="0" w:space="0" w:color="auto"/>
              <w:left w:val="none" w:sz="0" w:space="0" w:color="auto"/>
              <w:bottom w:val="none" w:sz="0" w:space="0" w:color="auto"/>
              <w:right w:val="none" w:sz="0" w:space="0" w:color="auto"/>
            </w:tcBorders>
            <w:hideMark/>
          </w:tcPr>
          <w:p w14:paraId="3A814AB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the operation of irrigation delivery systems</w:t>
            </w:r>
          </w:p>
        </w:tc>
        <w:tc>
          <w:tcPr>
            <w:tcW w:w="1276" w:type="dxa"/>
            <w:tcBorders>
              <w:top w:val="none" w:sz="0" w:space="0" w:color="auto"/>
              <w:left w:val="none" w:sz="0" w:space="0" w:color="auto"/>
              <w:bottom w:val="none" w:sz="0" w:space="0" w:color="auto"/>
              <w:right w:val="none" w:sz="0" w:space="0" w:color="auto"/>
            </w:tcBorders>
            <w:hideMark/>
          </w:tcPr>
          <w:p w14:paraId="0D1C306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D7A157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1F976B7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NWPIWS014 Coordinate and monitor the operation of irrigation delivery systems</w:t>
            </w:r>
          </w:p>
        </w:tc>
        <w:tc>
          <w:tcPr>
            <w:tcW w:w="708" w:type="dxa"/>
            <w:tcBorders>
              <w:top w:val="none" w:sz="0" w:space="0" w:color="auto"/>
              <w:left w:val="none" w:sz="0" w:space="0" w:color="auto"/>
              <w:bottom w:val="none" w:sz="0" w:space="0" w:color="auto"/>
              <w:right w:val="none" w:sz="0" w:space="0" w:color="auto"/>
            </w:tcBorders>
            <w:noWrap/>
            <w:hideMark/>
          </w:tcPr>
          <w:p w14:paraId="0F01EB1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7A5137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46BB5112" w14:textId="77777777" w:rsidTr="005D17B8">
        <w:trPr>
          <w:cnfStyle w:val="000000100000" w:firstRow="0" w:lastRow="0" w:firstColumn="0" w:lastColumn="0" w:oddVBand="0" w:evenVBand="0" w:oddHBand="1" w:evenHBand="0" w:firstRowFirstColumn="0" w:firstRowLastColumn="0" w:lastRowFirstColumn="0" w:lastRowLastColumn="0"/>
          <w:trHeight w:val="2813"/>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BB0A8F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134DBDE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NWPNET055</w:t>
            </w:r>
          </w:p>
        </w:tc>
        <w:tc>
          <w:tcPr>
            <w:tcW w:w="2126" w:type="dxa"/>
            <w:tcBorders>
              <w:top w:val="none" w:sz="0" w:space="0" w:color="auto"/>
              <w:left w:val="none" w:sz="0" w:space="0" w:color="auto"/>
              <w:bottom w:val="none" w:sz="0" w:space="0" w:color="auto"/>
              <w:right w:val="none" w:sz="0" w:space="0" w:color="auto"/>
            </w:tcBorders>
            <w:hideMark/>
          </w:tcPr>
          <w:p w14:paraId="287B220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manage maintenance and repair of network assets</w:t>
            </w:r>
          </w:p>
        </w:tc>
        <w:tc>
          <w:tcPr>
            <w:tcW w:w="1276" w:type="dxa"/>
            <w:tcBorders>
              <w:top w:val="none" w:sz="0" w:space="0" w:color="auto"/>
              <w:left w:val="none" w:sz="0" w:space="0" w:color="auto"/>
              <w:bottom w:val="none" w:sz="0" w:space="0" w:color="auto"/>
              <w:right w:val="none" w:sz="0" w:space="0" w:color="auto"/>
            </w:tcBorders>
            <w:hideMark/>
          </w:tcPr>
          <w:p w14:paraId="16D561F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31B875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2223C2D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NWPNET025 Coordinate and manage maintenance and repair of network assets</w:t>
            </w:r>
          </w:p>
        </w:tc>
        <w:tc>
          <w:tcPr>
            <w:tcW w:w="708" w:type="dxa"/>
            <w:tcBorders>
              <w:top w:val="none" w:sz="0" w:space="0" w:color="auto"/>
              <w:left w:val="none" w:sz="0" w:space="0" w:color="auto"/>
              <w:bottom w:val="none" w:sz="0" w:space="0" w:color="auto"/>
              <w:right w:val="none" w:sz="0" w:space="0" w:color="auto"/>
            </w:tcBorders>
            <w:noWrap/>
            <w:hideMark/>
          </w:tcPr>
          <w:p w14:paraId="50F6685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80E320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73A19DD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2.2, 2.3, 2.4, 3.2 &amp; 4.1 reworded to reflect current industry requirements</w:t>
            </w:r>
          </w:p>
          <w:p w14:paraId="1A30370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2.1 reworded minor grammatical change</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r w:rsidRPr="00185FB6">
              <w:rPr>
                <w:rFonts w:ascii="GT America Regular" w:eastAsia="Times New Roman" w:hAnsi="GT America Regular" w:cs="Open Sans"/>
                <w:sz w:val="20"/>
                <w:szCs w:val="20"/>
                <w:lang w:eastAsia="en-AU"/>
              </w:rPr>
              <w:br/>
            </w:r>
          </w:p>
        </w:tc>
      </w:tr>
      <w:tr w:rsidR="004F4238" w:rsidRPr="00185FB6" w14:paraId="0231C90B"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B21F75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011B336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NWPNET025</w:t>
            </w:r>
          </w:p>
        </w:tc>
        <w:tc>
          <w:tcPr>
            <w:tcW w:w="2126" w:type="dxa"/>
            <w:tcBorders>
              <w:top w:val="none" w:sz="0" w:space="0" w:color="auto"/>
              <w:left w:val="none" w:sz="0" w:space="0" w:color="auto"/>
              <w:bottom w:val="none" w:sz="0" w:space="0" w:color="auto"/>
              <w:right w:val="none" w:sz="0" w:space="0" w:color="auto"/>
            </w:tcBorders>
            <w:hideMark/>
          </w:tcPr>
          <w:p w14:paraId="0B8FCBF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manage maintenance and repair of network assets</w:t>
            </w:r>
          </w:p>
        </w:tc>
        <w:tc>
          <w:tcPr>
            <w:tcW w:w="1276" w:type="dxa"/>
            <w:tcBorders>
              <w:top w:val="none" w:sz="0" w:space="0" w:color="auto"/>
              <w:left w:val="none" w:sz="0" w:space="0" w:color="auto"/>
              <w:bottom w:val="none" w:sz="0" w:space="0" w:color="auto"/>
              <w:right w:val="none" w:sz="0" w:space="0" w:color="auto"/>
            </w:tcBorders>
            <w:hideMark/>
          </w:tcPr>
          <w:p w14:paraId="26916D0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410426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6ED13D7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NWPNET055 Coordinate and manage maintenance and repair of network assets</w:t>
            </w:r>
          </w:p>
        </w:tc>
        <w:tc>
          <w:tcPr>
            <w:tcW w:w="708" w:type="dxa"/>
            <w:tcBorders>
              <w:top w:val="none" w:sz="0" w:space="0" w:color="auto"/>
              <w:left w:val="none" w:sz="0" w:space="0" w:color="auto"/>
              <w:bottom w:val="none" w:sz="0" w:space="0" w:color="auto"/>
              <w:right w:val="none" w:sz="0" w:space="0" w:color="auto"/>
            </w:tcBorders>
            <w:noWrap/>
            <w:hideMark/>
          </w:tcPr>
          <w:p w14:paraId="6C306CC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8C96B9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067DA2AD" w14:textId="77777777" w:rsidTr="005D17B8">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AFA532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00550D2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NWPNET056</w:t>
            </w:r>
          </w:p>
        </w:tc>
        <w:tc>
          <w:tcPr>
            <w:tcW w:w="2126" w:type="dxa"/>
            <w:tcBorders>
              <w:top w:val="none" w:sz="0" w:space="0" w:color="auto"/>
              <w:left w:val="none" w:sz="0" w:space="0" w:color="auto"/>
              <w:bottom w:val="none" w:sz="0" w:space="0" w:color="auto"/>
              <w:right w:val="none" w:sz="0" w:space="0" w:color="auto"/>
            </w:tcBorders>
            <w:hideMark/>
          </w:tcPr>
          <w:p w14:paraId="59E6B06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network asset construction</w:t>
            </w:r>
          </w:p>
        </w:tc>
        <w:tc>
          <w:tcPr>
            <w:tcW w:w="1276" w:type="dxa"/>
            <w:tcBorders>
              <w:top w:val="none" w:sz="0" w:space="0" w:color="auto"/>
              <w:left w:val="none" w:sz="0" w:space="0" w:color="auto"/>
              <w:bottom w:val="none" w:sz="0" w:space="0" w:color="auto"/>
              <w:right w:val="none" w:sz="0" w:space="0" w:color="auto"/>
            </w:tcBorders>
            <w:hideMark/>
          </w:tcPr>
          <w:p w14:paraId="0209C5A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BF0209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561EE59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NWPNET033 Coordinate and monitor water asset construction</w:t>
            </w:r>
          </w:p>
        </w:tc>
        <w:tc>
          <w:tcPr>
            <w:tcW w:w="708" w:type="dxa"/>
            <w:tcBorders>
              <w:top w:val="none" w:sz="0" w:space="0" w:color="auto"/>
              <w:left w:val="none" w:sz="0" w:space="0" w:color="auto"/>
              <w:bottom w:val="none" w:sz="0" w:space="0" w:color="auto"/>
              <w:right w:val="none" w:sz="0" w:space="0" w:color="auto"/>
            </w:tcBorders>
            <w:noWrap/>
            <w:hideMark/>
          </w:tcPr>
          <w:p w14:paraId="7A5A0307"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A33207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 changed to reflect current industry outcomes</w:t>
            </w:r>
            <w:r w:rsidRPr="00185FB6">
              <w:rPr>
                <w:rFonts w:ascii="GT America Regular" w:eastAsia="Times New Roman" w:hAnsi="GT America Regular" w:cs="Open Sans"/>
                <w:sz w:val="20"/>
                <w:szCs w:val="20"/>
                <w:lang w:eastAsia="en-AU"/>
              </w:rPr>
              <w:b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4670ADD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 to reflect current industry requirements</w:t>
            </w:r>
          </w:p>
          <w:p w14:paraId="6BC94D8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PCs 1.1, 1.2, 1.3, 1.4, 1.6, 1.7, 1.10, 2.1, 2.4, 2.5, 3.1, 3.2, 3.3 &amp; 3.4 reworded to reflect current industry requirements</w:t>
            </w:r>
          </w:p>
          <w:p w14:paraId="24AFC74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2.3 reworded minor grammatical change</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36369ACC"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CD6883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6D335BE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b/>
                <w:sz w:val="20"/>
                <w:szCs w:val="20"/>
                <w:lang w:eastAsia="en-AU"/>
              </w:rPr>
            </w:pPr>
            <w:r w:rsidRPr="00185FB6">
              <w:rPr>
                <w:rFonts w:ascii="GT America Regular" w:eastAsia="Times New Roman" w:hAnsi="GT America Regular" w:cs="Open Sans"/>
                <w:sz w:val="20"/>
                <w:szCs w:val="20"/>
                <w:lang w:eastAsia="en-AU"/>
              </w:rPr>
              <w:t>NWPNET033</w:t>
            </w:r>
          </w:p>
        </w:tc>
        <w:tc>
          <w:tcPr>
            <w:tcW w:w="2126" w:type="dxa"/>
            <w:tcBorders>
              <w:top w:val="none" w:sz="0" w:space="0" w:color="auto"/>
              <w:left w:val="none" w:sz="0" w:space="0" w:color="auto"/>
              <w:bottom w:val="none" w:sz="0" w:space="0" w:color="auto"/>
              <w:right w:val="none" w:sz="0" w:space="0" w:color="auto"/>
            </w:tcBorders>
            <w:hideMark/>
          </w:tcPr>
          <w:p w14:paraId="665964D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water asset construction</w:t>
            </w:r>
          </w:p>
        </w:tc>
        <w:tc>
          <w:tcPr>
            <w:tcW w:w="1276" w:type="dxa"/>
            <w:tcBorders>
              <w:top w:val="none" w:sz="0" w:space="0" w:color="auto"/>
              <w:left w:val="none" w:sz="0" w:space="0" w:color="auto"/>
              <w:bottom w:val="none" w:sz="0" w:space="0" w:color="auto"/>
              <w:right w:val="none" w:sz="0" w:space="0" w:color="auto"/>
            </w:tcBorders>
            <w:hideMark/>
          </w:tcPr>
          <w:p w14:paraId="0E7D6CE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CC6F47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79D555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NWPNET056 Coordinate and monitor network asset construction</w:t>
            </w:r>
          </w:p>
        </w:tc>
        <w:tc>
          <w:tcPr>
            <w:tcW w:w="708" w:type="dxa"/>
            <w:tcBorders>
              <w:top w:val="none" w:sz="0" w:space="0" w:color="auto"/>
              <w:left w:val="none" w:sz="0" w:space="0" w:color="auto"/>
              <w:bottom w:val="none" w:sz="0" w:space="0" w:color="auto"/>
              <w:right w:val="none" w:sz="0" w:space="0" w:color="auto"/>
            </w:tcBorders>
            <w:noWrap/>
            <w:hideMark/>
          </w:tcPr>
          <w:p w14:paraId="69DEE76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76058A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2DCB70F9"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tcPr>
          <w:p w14:paraId="67DD558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tcPr>
          <w:p w14:paraId="3128136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NWPNET040</w:t>
            </w:r>
          </w:p>
        </w:tc>
        <w:tc>
          <w:tcPr>
            <w:tcW w:w="2126" w:type="dxa"/>
            <w:tcBorders>
              <w:top w:val="none" w:sz="0" w:space="0" w:color="auto"/>
              <w:left w:val="none" w:sz="0" w:space="0" w:color="auto"/>
              <w:bottom w:val="none" w:sz="0" w:space="0" w:color="auto"/>
              <w:right w:val="none" w:sz="0" w:space="0" w:color="auto"/>
            </w:tcBorders>
          </w:tcPr>
          <w:p w14:paraId="697E63E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wastewater</w:t>
            </w:r>
          </w:p>
        </w:tc>
        <w:tc>
          <w:tcPr>
            <w:tcW w:w="1276" w:type="dxa"/>
            <w:tcBorders>
              <w:top w:val="none" w:sz="0" w:space="0" w:color="auto"/>
              <w:left w:val="none" w:sz="0" w:space="0" w:color="auto"/>
              <w:bottom w:val="none" w:sz="0" w:space="0" w:color="auto"/>
              <w:right w:val="none" w:sz="0" w:space="0" w:color="auto"/>
            </w:tcBorders>
          </w:tcPr>
          <w:p w14:paraId="30CBD2A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tcPr>
          <w:p w14:paraId="165C8DC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2127" w:type="dxa"/>
            <w:tcBorders>
              <w:top w:val="none" w:sz="0" w:space="0" w:color="auto"/>
              <w:left w:val="none" w:sz="0" w:space="0" w:color="auto"/>
              <w:bottom w:val="none" w:sz="0" w:space="0" w:color="auto"/>
              <w:right w:val="none" w:sz="0" w:space="0" w:color="auto"/>
            </w:tcBorders>
            <w:noWrap/>
          </w:tcPr>
          <w:p w14:paraId="77B71D7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NWPNET023 Maintain and repair network assets for wastewater</w:t>
            </w:r>
          </w:p>
        </w:tc>
        <w:tc>
          <w:tcPr>
            <w:tcW w:w="708" w:type="dxa"/>
            <w:tcBorders>
              <w:top w:val="none" w:sz="0" w:space="0" w:color="auto"/>
              <w:left w:val="none" w:sz="0" w:space="0" w:color="auto"/>
              <w:bottom w:val="none" w:sz="0" w:space="0" w:color="auto"/>
              <w:right w:val="none" w:sz="0" w:space="0" w:color="auto"/>
            </w:tcBorders>
            <w:noWrap/>
          </w:tcPr>
          <w:p w14:paraId="46F193AD"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tcPr>
          <w:p w14:paraId="3CBB380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Performance Evidence – alteration to point 9 and removal of point 12</w:t>
            </w:r>
          </w:p>
          <w:p w14:paraId="756138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Knowledge Evidence - alteration to point 12</w:t>
            </w:r>
          </w:p>
        </w:tc>
      </w:tr>
      <w:tr w:rsidR="004F4238" w:rsidRPr="00185FB6" w14:paraId="1569E27F" w14:textId="77777777" w:rsidTr="005D17B8">
        <w:trPr>
          <w:cnfStyle w:val="000000010000" w:firstRow="0" w:lastRow="0" w:firstColumn="0" w:lastColumn="0" w:oddVBand="0" w:evenVBand="0" w:oddHBand="0" w:evenHBand="1" w:firstRowFirstColumn="0" w:firstRowLastColumn="0" w:lastRowFirstColumn="0" w:lastRowLastColumn="0"/>
          <w:trHeight w:val="576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0B9DC1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253D642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NWPNET057</w:t>
            </w:r>
          </w:p>
        </w:tc>
        <w:tc>
          <w:tcPr>
            <w:tcW w:w="2126" w:type="dxa"/>
            <w:tcBorders>
              <w:top w:val="none" w:sz="0" w:space="0" w:color="auto"/>
              <w:left w:val="none" w:sz="0" w:space="0" w:color="auto"/>
              <w:bottom w:val="none" w:sz="0" w:space="0" w:color="auto"/>
              <w:right w:val="none" w:sz="0" w:space="0" w:color="auto"/>
            </w:tcBorders>
            <w:hideMark/>
          </w:tcPr>
          <w:p w14:paraId="3F38FC1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Establish connections of water and wastewater systems</w:t>
            </w:r>
          </w:p>
        </w:tc>
        <w:tc>
          <w:tcPr>
            <w:tcW w:w="1276" w:type="dxa"/>
            <w:tcBorders>
              <w:top w:val="none" w:sz="0" w:space="0" w:color="auto"/>
              <w:left w:val="none" w:sz="0" w:space="0" w:color="auto"/>
              <w:bottom w:val="none" w:sz="0" w:space="0" w:color="auto"/>
              <w:right w:val="none" w:sz="0" w:space="0" w:color="auto"/>
            </w:tcBorders>
            <w:hideMark/>
          </w:tcPr>
          <w:p w14:paraId="082B23B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A051F6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3191C38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NWPTRD024 Establish connections of water and wastewater systems</w:t>
            </w:r>
          </w:p>
        </w:tc>
        <w:tc>
          <w:tcPr>
            <w:tcW w:w="708" w:type="dxa"/>
            <w:tcBorders>
              <w:top w:val="none" w:sz="0" w:space="0" w:color="auto"/>
              <w:left w:val="none" w:sz="0" w:space="0" w:color="auto"/>
              <w:bottom w:val="none" w:sz="0" w:space="0" w:color="auto"/>
              <w:right w:val="none" w:sz="0" w:space="0" w:color="auto"/>
            </w:tcBorders>
            <w:noWrap/>
            <w:hideMark/>
          </w:tcPr>
          <w:p w14:paraId="4006CC1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FD1459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Competency Field - changed from Trade Waste to Networks</w:t>
            </w:r>
            <w:r w:rsidRPr="00185FB6">
              <w:rPr>
                <w:rFonts w:ascii="GT America Regular" w:eastAsia="Times New Roman" w:hAnsi="GT America Regular" w:cs="Open Sans"/>
                <w:sz w:val="20"/>
                <w:szCs w:val="20"/>
                <w:lang w:eastAsia="en-AU"/>
              </w:rPr>
              <w:br/>
              <w:t xml:space="preserve">Elements and Performance Criteria – </w:t>
            </w:r>
          </w:p>
          <w:p w14:paraId="7A6839A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 to reflect current industry requirements</w:t>
            </w:r>
          </w:p>
          <w:p w14:paraId="0B79910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2.2, 3.1, 3.4, 5.1 &amp; 5.2 reworded to reflect current industry requirements</w:t>
            </w:r>
          </w:p>
          <w:p w14:paraId="51BE1BC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2.3 deleted</w:t>
            </w:r>
          </w:p>
          <w:p w14:paraId="053B7CE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reworded to reflect current industry requirements and renumbered to PC 2.3</w:t>
            </w:r>
          </w:p>
          <w:p w14:paraId="56336FD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4.1 deleted</w:t>
            </w:r>
          </w:p>
          <w:p w14:paraId="0E55DD8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4.2 reworded to reflect current industry requirements and renumbered to PC 4.1</w:t>
            </w:r>
          </w:p>
          <w:p w14:paraId="0F21334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4.3 reworded to reflect current industry requirements and renumbered to PC 4.2</w:t>
            </w:r>
          </w:p>
          <w:p w14:paraId="07B9087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4.4 reworded to reflect current industry requirements and renumbered to PC 4.3</w:t>
            </w:r>
          </w:p>
          <w:p w14:paraId="608625E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4.4 (new) added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Assessment Conditions - updated to comply with standards for training packages</w:t>
            </w:r>
            <w:r w:rsidRPr="00185FB6">
              <w:rPr>
                <w:rFonts w:ascii="GT America Regular" w:eastAsia="Times New Roman" w:hAnsi="GT America Regular" w:cs="Open Sans"/>
                <w:sz w:val="20"/>
                <w:szCs w:val="20"/>
                <w:lang w:eastAsia="en-AU"/>
              </w:rPr>
              <w:br/>
            </w:r>
          </w:p>
        </w:tc>
      </w:tr>
      <w:tr w:rsidR="004F4238" w:rsidRPr="00185FB6" w14:paraId="0D1137D2"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A22DD1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46892CC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NWPTRD024</w:t>
            </w:r>
          </w:p>
        </w:tc>
        <w:tc>
          <w:tcPr>
            <w:tcW w:w="2126" w:type="dxa"/>
            <w:tcBorders>
              <w:top w:val="none" w:sz="0" w:space="0" w:color="auto"/>
              <w:left w:val="none" w:sz="0" w:space="0" w:color="auto"/>
              <w:bottom w:val="none" w:sz="0" w:space="0" w:color="auto"/>
              <w:right w:val="none" w:sz="0" w:space="0" w:color="auto"/>
            </w:tcBorders>
            <w:hideMark/>
          </w:tcPr>
          <w:p w14:paraId="17878B3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Establish connections of water and wastewater systems</w:t>
            </w:r>
          </w:p>
        </w:tc>
        <w:tc>
          <w:tcPr>
            <w:tcW w:w="1276" w:type="dxa"/>
            <w:tcBorders>
              <w:top w:val="none" w:sz="0" w:space="0" w:color="auto"/>
              <w:left w:val="none" w:sz="0" w:space="0" w:color="auto"/>
              <w:bottom w:val="none" w:sz="0" w:space="0" w:color="auto"/>
              <w:right w:val="none" w:sz="0" w:space="0" w:color="auto"/>
            </w:tcBorders>
            <w:hideMark/>
          </w:tcPr>
          <w:p w14:paraId="45F463F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4BAAFFC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A2325F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NWPNET057 Establish connections of water and wastewater systems</w:t>
            </w:r>
          </w:p>
        </w:tc>
        <w:tc>
          <w:tcPr>
            <w:tcW w:w="708" w:type="dxa"/>
            <w:tcBorders>
              <w:top w:val="none" w:sz="0" w:space="0" w:color="auto"/>
              <w:left w:val="none" w:sz="0" w:space="0" w:color="auto"/>
              <w:bottom w:val="none" w:sz="0" w:space="0" w:color="auto"/>
              <w:right w:val="none" w:sz="0" w:space="0" w:color="auto"/>
            </w:tcBorders>
            <w:noWrap/>
            <w:hideMark/>
          </w:tcPr>
          <w:p w14:paraId="3175840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456B2A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0F3F7890" w14:textId="77777777" w:rsidTr="005D17B8">
        <w:trPr>
          <w:cnfStyle w:val="000000010000" w:firstRow="0" w:lastRow="0" w:firstColumn="0" w:lastColumn="0" w:oddVBand="0" w:evenVBand="0" w:oddHBand="0" w:evenHBand="1" w:firstRowFirstColumn="0" w:firstRowLastColumn="0" w:lastRowFirstColumn="0" w:lastRowLastColumn="0"/>
          <w:trHeight w:val="3778"/>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89723C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0944040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NWPNET058</w:t>
            </w:r>
          </w:p>
        </w:tc>
        <w:tc>
          <w:tcPr>
            <w:tcW w:w="2126" w:type="dxa"/>
            <w:tcBorders>
              <w:top w:val="none" w:sz="0" w:space="0" w:color="auto"/>
              <w:left w:val="none" w:sz="0" w:space="0" w:color="auto"/>
              <w:bottom w:val="none" w:sz="0" w:space="0" w:color="auto"/>
              <w:right w:val="none" w:sz="0" w:space="0" w:color="auto"/>
            </w:tcBorders>
            <w:hideMark/>
          </w:tcPr>
          <w:p w14:paraId="115C252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Optimise network systems</w:t>
            </w:r>
          </w:p>
        </w:tc>
        <w:tc>
          <w:tcPr>
            <w:tcW w:w="1276" w:type="dxa"/>
            <w:tcBorders>
              <w:top w:val="none" w:sz="0" w:space="0" w:color="auto"/>
              <w:left w:val="none" w:sz="0" w:space="0" w:color="auto"/>
              <w:bottom w:val="none" w:sz="0" w:space="0" w:color="auto"/>
              <w:right w:val="none" w:sz="0" w:space="0" w:color="auto"/>
            </w:tcBorders>
            <w:hideMark/>
          </w:tcPr>
          <w:p w14:paraId="1709955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5B229F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F00543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NWPNET005 Optimise network systems</w:t>
            </w:r>
          </w:p>
        </w:tc>
        <w:tc>
          <w:tcPr>
            <w:tcW w:w="708" w:type="dxa"/>
            <w:tcBorders>
              <w:top w:val="none" w:sz="0" w:space="0" w:color="auto"/>
              <w:left w:val="none" w:sz="0" w:space="0" w:color="auto"/>
              <w:bottom w:val="none" w:sz="0" w:space="0" w:color="auto"/>
              <w:right w:val="none" w:sz="0" w:space="0" w:color="auto"/>
            </w:tcBorders>
            <w:noWrap/>
            <w:hideMark/>
          </w:tcPr>
          <w:p w14:paraId="4AAB0B3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ED9D2A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25727DA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Elements 1 &amp; 3 reworded to reflect current industry requirements</w:t>
            </w:r>
          </w:p>
          <w:p w14:paraId="344B194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1.3, 2.3 &amp; 3.1 reworded to reflect current industry requirements</w:t>
            </w:r>
          </w:p>
          <w:p w14:paraId="4014A52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3.2 merged with PC 3.1</w:t>
            </w:r>
          </w:p>
          <w:p w14:paraId="7311DC5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3.3 reworded to reflect current industry requirements and renumbered to PC 3.2</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7133EC36"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100D633"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68262A9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NWPNET005</w:t>
            </w:r>
          </w:p>
        </w:tc>
        <w:tc>
          <w:tcPr>
            <w:tcW w:w="2126" w:type="dxa"/>
            <w:tcBorders>
              <w:top w:val="none" w:sz="0" w:space="0" w:color="auto"/>
              <w:left w:val="none" w:sz="0" w:space="0" w:color="auto"/>
              <w:bottom w:val="none" w:sz="0" w:space="0" w:color="auto"/>
              <w:right w:val="none" w:sz="0" w:space="0" w:color="auto"/>
            </w:tcBorders>
            <w:hideMark/>
          </w:tcPr>
          <w:p w14:paraId="1B3D727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Optimise network systems</w:t>
            </w:r>
          </w:p>
        </w:tc>
        <w:tc>
          <w:tcPr>
            <w:tcW w:w="1276" w:type="dxa"/>
            <w:tcBorders>
              <w:top w:val="none" w:sz="0" w:space="0" w:color="auto"/>
              <w:left w:val="none" w:sz="0" w:space="0" w:color="auto"/>
              <w:bottom w:val="none" w:sz="0" w:space="0" w:color="auto"/>
              <w:right w:val="none" w:sz="0" w:space="0" w:color="auto"/>
            </w:tcBorders>
            <w:hideMark/>
          </w:tcPr>
          <w:p w14:paraId="1F5D509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9E9996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1AE06F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NWPNET058 Optimise network systems</w:t>
            </w:r>
          </w:p>
        </w:tc>
        <w:tc>
          <w:tcPr>
            <w:tcW w:w="708" w:type="dxa"/>
            <w:tcBorders>
              <w:top w:val="none" w:sz="0" w:space="0" w:color="auto"/>
              <w:left w:val="none" w:sz="0" w:space="0" w:color="auto"/>
              <w:bottom w:val="none" w:sz="0" w:space="0" w:color="auto"/>
              <w:right w:val="none" w:sz="0" w:space="0" w:color="auto"/>
            </w:tcBorders>
            <w:noWrap/>
            <w:hideMark/>
          </w:tcPr>
          <w:p w14:paraId="3C4EEF3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B3B68E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5D409B8B" w14:textId="77777777" w:rsidTr="005D17B8">
        <w:trPr>
          <w:cnfStyle w:val="000000010000" w:firstRow="0" w:lastRow="0" w:firstColumn="0" w:lastColumn="0" w:oddVBand="0" w:evenVBand="0" w:oddHBand="0" w:evenHBand="1" w:firstRowFirstColumn="0" w:firstRowLastColumn="0" w:lastRowFirstColumn="0" w:lastRowLastColumn="0"/>
          <w:trHeight w:val="5223"/>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FF9B75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59FBA22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NWPNET059</w:t>
            </w:r>
          </w:p>
        </w:tc>
        <w:tc>
          <w:tcPr>
            <w:tcW w:w="2126" w:type="dxa"/>
            <w:tcBorders>
              <w:top w:val="none" w:sz="0" w:space="0" w:color="auto"/>
              <w:left w:val="none" w:sz="0" w:space="0" w:color="auto"/>
              <w:bottom w:val="none" w:sz="0" w:space="0" w:color="auto"/>
              <w:right w:val="none" w:sz="0" w:space="0" w:color="auto"/>
            </w:tcBorders>
            <w:hideMark/>
          </w:tcPr>
          <w:p w14:paraId="2589984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Supervise and report on conduit inspections</w:t>
            </w:r>
          </w:p>
        </w:tc>
        <w:tc>
          <w:tcPr>
            <w:tcW w:w="1276" w:type="dxa"/>
            <w:tcBorders>
              <w:top w:val="none" w:sz="0" w:space="0" w:color="auto"/>
              <w:left w:val="none" w:sz="0" w:space="0" w:color="auto"/>
              <w:bottom w:val="none" w:sz="0" w:space="0" w:color="auto"/>
              <w:right w:val="none" w:sz="0" w:space="0" w:color="auto"/>
            </w:tcBorders>
            <w:hideMark/>
          </w:tcPr>
          <w:p w14:paraId="2AA2AB6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D96C50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5C111D8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NWPNET017 Supervise and report on conduit inspections</w:t>
            </w:r>
          </w:p>
        </w:tc>
        <w:tc>
          <w:tcPr>
            <w:tcW w:w="708" w:type="dxa"/>
            <w:tcBorders>
              <w:top w:val="none" w:sz="0" w:space="0" w:color="auto"/>
              <w:left w:val="none" w:sz="0" w:space="0" w:color="auto"/>
              <w:bottom w:val="none" w:sz="0" w:space="0" w:color="auto"/>
              <w:right w:val="none" w:sz="0" w:space="0" w:color="auto"/>
            </w:tcBorders>
            <w:noWrap/>
            <w:hideMark/>
          </w:tcPr>
          <w:p w14:paraId="17A7375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502AFE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53237D6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Elements 2, 3 &amp; 4 reworded to reflect current industry requirements</w:t>
            </w:r>
          </w:p>
          <w:p w14:paraId="138E804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3.2, 3.3, 4.1 &amp; 4.2 reworded to reflect current industry requirements</w:t>
            </w:r>
          </w:p>
          <w:p w14:paraId="5CDC15E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deleted</w:t>
            </w:r>
          </w:p>
          <w:p w14:paraId="024157A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1.4 reworded to reflect current industry requirements and renumbered to PC 1.3</w:t>
            </w:r>
          </w:p>
          <w:p w14:paraId="1FCB4FA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2.1 deleted</w:t>
            </w:r>
          </w:p>
          <w:p w14:paraId="55BB417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2.2 renumbered to PC 2.1</w:t>
            </w:r>
          </w:p>
          <w:p w14:paraId="0BCB388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2.3 reworded to reflect current industry requirements and renumbered to PC 2.2</w:t>
            </w:r>
          </w:p>
          <w:p w14:paraId="0E43E1F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reworded and renumbered to PC 2.2</w:t>
            </w:r>
            <w:r w:rsidRPr="00185FB6">
              <w:rPr>
                <w:rFonts w:ascii="GT America Regular" w:eastAsia="Times New Roman" w:hAnsi="GT America Regular" w:cs="Open Sans"/>
                <w:sz w:val="20"/>
                <w:szCs w:val="20"/>
                <w:lang w:eastAsia="en-AU"/>
              </w:rPr>
              <w:br/>
              <w:t>Foundation Skills - Foundation skills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54ECB3ED"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29C030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062D141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NWPNET017</w:t>
            </w:r>
          </w:p>
        </w:tc>
        <w:tc>
          <w:tcPr>
            <w:tcW w:w="2126" w:type="dxa"/>
            <w:tcBorders>
              <w:top w:val="none" w:sz="0" w:space="0" w:color="auto"/>
              <w:left w:val="none" w:sz="0" w:space="0" w:color="auto"/>
              <w:bottom w:val="none" w:sz="0" w:space="0" w:color="auto"/>
              <w:right w:val="none" w:sz="0" w:space="0" w:color="auto"/>
            </w:tcBorders>
            <w:hideMark/>
          </w:tcPr>
          <w:p w14:paraId="0A68631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Supervise and report on conduit inspections</w:t>
            </w:r>
          </w:p>
        </w:tc>
        <w:tc>
          <w:tcPr>
            <w:tcW w:w="1276" w:type="dxa"/>
            <w:tcBorders>
              <w:top w:val="none" w:sz="0" w:space="0" w:color="auto"/>
              <w:left w:val="none" w:sz="0" w:space="0" w:color="auto"/>
              <w:bottom w:val="none" w:sz="0" w:space="0" w:color="auto"/>
              <w:right w:val="none" w:sz="0" w:space="0" w:color="auto"/>
            </w:tcBorders>
            <w:hideMark/>
          </w:tcPr>
          <w:p w14:paraId="61AE2DB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21BABF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2AA0828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Superseded by NWPNET059 Supervise and report </w:t>
            </w:r>
            <w:r w:rsidRPr="00185FB6">
              <w:rPr>
                <w:rFonts w:ascii="GT America Regular" w:eastAsia="Times New Roman" w:hAnsi="GT America Regular" w:cs="Open Sans"/>
                <w:sz w:val="20"/>
                <w:szCs w:val="20"/>
                <w:lang w:eastAsia="en-AU"/>
              </w:rPr>
              <w:lastRenderedPageBreak/>
              <w:t>on conduit inspections</w:t>
            </w:r>
          </w:p>
        </w:tc>
        <w:tc>
          <w:tcPr>
            <w:tcW w:w="708" w:type="dxa"/>
            <w:tcBorders>
              <w:top w:val="none" w:sz="0" w:space="0" w:color="auto"/>
              <w:left w:val="none" w:sz="0" w:space="0" w:color="auto"/>
              <w:bottom w:val="none" w:sz="0" w:space="0" w:color="auto"/>
              <w:right w:val="none" w:sz="0" w:space="0" w:color="auto"/>
            </w:tcBorders>
            <w:noWrap/>
            <w:hideMark/>
          </w:tcPr>
          <w:p w14:paraId="6ABBB18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E</w:t>
            </w:r>
          </w:p>
        </w:tc>
        <w:tc>
          <w:tcPr>
            <w:tcW w:w="4962" w:type="dxa"/>
            <w:tcBorders>
              <w:top w:val="none" w:sz="0" w:space="0" w:color="auto"/>
              <w:left w:val="none" w:sz="0" w:space="0" w:color="auto"/>
              <w:bottom w:val="none" w:sz="0" w:space="0" w:color="auto"/>
              <w:right w:val="none" w:sz="0" w:space="0" w:color="auto"/>
            </w:tcBorders>
            <w:hideMark/>
          </w:tcPr>
          <w:p w14:paraId="3D96955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2B2749F7" w14:textId="77777777" w:rsidTr="005D17B8">
        <w:trPr>
          <w:cnfStyle w:val="000000010000" w:firstRow="0" w:lastRow="0" w:firstColumn="0" w:lastColumn="0" w:oddVBand="0" w:evenVBand="0" w:oddHBand="0" w:evenHBand="1" w:firstRowFirstColumn="0" w:firstRowLastColumn="0" w:lastRowFirstColumn="0" w:lastRowLastColumn="0"/>
          <w:trHeight w:val="366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7BF6C3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25A6F05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NWPTRD006</w:t>
            </w:r>
          </w:p>
        </w:tc>
        <w:tc>
          <w:tcPr>
            <w:tcW w:w="2126" w:type="dxa"/>
            <w:tcBorders>
              <w:top w:val="none" w:sz="0" w:space="0" w:color="auto"/>
              <w:left w:val="none" w:sz="0" w:space="0" w:color="auto"/>
              <w:bottom w:val="none" w:sz="0" w:space="0" w:color="auto"/>
              <w:right w:val="none" w:sz="0" w:space="0" w:color="auto"/>
            </w:tcBorders>
            <w:hideMark/>
          </w:tcPr>
          <w:p w14:paraId="105E1CB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Investigate trade waste incidents and non-compliances</w:t>
            </w:r>
          </w:p>
        </w:tc>
        <w:tc>
          <w:tcPr>
            <w:tcW w:w="1276" w:type="dxa"/>
            <w:tcBorders>
              <w:top w:val="none" w:sz="0" w:space="0" w:color="auto"/>
              <w:left w:val="none" w:sz="0" w:space="0" w:color="auto"/>
              <w:bottom w:val="none" w:sz="0" w:space="0" w:color="auto"/>
              <w:right w:val="none" w:sz="0" w:space="0" w:color="auto"/>
            </w:tcBorders>
            <w:hideMark/>
          </w:tcPr>
          <w:p w14:paraId="058017F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E23E16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618C011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NWPTRD012 Investigate, rectify and report on trade waste incidents</w:t>
            </w:r>
          </w:p>
        </w:tc>
        <w:tc>
          <w:tcPr>
            <w:tcW w:w="708" w:type="dxa"/>
            <w:tcBorders>
              <w:top w:val="none" w:sz="0" w:space="0" w:color="auto"/>
              <w:left w:val="none" w:sz="0" w:space="0" w:color="auto"/>
              <w:bottom w:val="none" w:sz="0" w:space="0" w:color="auto"/>
              <w:right w:val="none" w:sz="0" w:space="0" w:color="auto"/>
            </w:tcBorders>
            <w:noWrap/>
            <w:hideMark/>
          </w:tcPr>
          <w:p w14:paraId="5313B2AA"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5BA0AA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 changed to reflect job role outcomes</w:t>
            </w:r>
            <w:r w:rsidRPr="00185FB6">
              <w:rPr>
                <w:rFonts w:ascii="GT America Regular" w:eastAsia="Times New Roman" w:hAnsi="GT America Regular" w:cs="Open Sans"/>
                <w:sz w:val="20"/>
                <w:szCs w:val="20"/>
                <w:lang w:eastAsia="en-AU"/>
              </w:rPr>
              <w:b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3D36D1C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1.2, 1.3, 2.2, 3.1, 3.4, 4.2 &amp; 5.2 reworded to reflect current industry requirements</w:t>
            </w:r>
          </w:p>
          <w:p w14:paraId="7B1997F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1.4 deleted</w:t>
            </w:r>
          </w:p>
          <w:p w14:paraId="1FE83AD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1.5 reworded to reflect current industry requirements and renumbered to PC 1.4</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549B3C1E"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D4D511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3A2D8AD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NWPTRD012</w:t>
            </w:r>
          </w:p>
        </w:tc>
        <w:tc>
          <w:tcPr>
            <w:tcW w:w="2126" w:type="dxa"/>
            <w:tcBorders>
              <w:top w:val="none" w:sz="0" w:space="0" w:color="auto"/>
              <w:left w:val="none" w:sz="0" w:space="0" w:color="auto"/>
              <w:bottom w:val="none" w:sz="0" w:space="0" w:color="auto"/>
              <w:right w:val="none" w:sz="0" w:space="0" w:color="auto"/>
            </w:tcBorders>
            <w:hideMark/>
          </w:tcPr>
          <w:p w14:paraId="00345AF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Investigate, rectify and report on trade waste incidents</w:t>
            </w:r>
          </w:p>
        </w:tc>
        <w:tc>
          <w:tcPr>
            <w:tcW w:w="1276" w:type="dxa"/>
            <w:tcBorders>
              <w:top w:val="none" w:sz="0" w:space="0" w:color="auto"/>
              <w:left w:val="none" w:sz="0" w:space="0" w:color="auto"/>
              <w:bottom w:val="none" w:sz="0" w:space="0" w:color="auto"/>
              <w:right w:val="none" w:sz="0" w:space="0" w:color="auto"/>
            </w:tcBorders>
            <w:hideMark/>
          </w:tcPr>
          <w:p w14:paraId="7393393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20680E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E8C975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NWPTRD006 Investigate trade waste incidents and non-compliances</w:t>
            </w:r>
          </w:p>
        </w:tc>
        <w:tc>
          <w:tcPr>
            <w:tcW w:w="708" w:type="dxa"/>
            <w:tcBorders>
              <w:top w:val="none" w:sz="0" w:space="0" w:color="auto"/>
              <w:left w:val="none" w:sz="0" w:space="0" w:color="auto"/>
              <w:bottom w:val="none" w:sz="0" w:space="0" w:color="auto"/>
              <w:right w:val="none" w:sz="0" w:space="0" w:color="auto"/>
            </w:tcBorders>
            <w:noWrap/>
            <w:hideMark/>
          </w:tcPr>
          <w:p w14:paraId="72974BC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142394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5947FB66" w14:textId="77777777" w:rsidTr="005D17B8">
        <w:trPr>
          <w:cnfStyle w:val="000000010000" w:firstRow="0" w:lastRow="0" w:firstColumn="0" w:lastColumn="0" w:oddVBand="0" w:evenVBand="0" w:oddHBand="0" w:evenHBand="1" w:firstRowFirstColumn="0" w:firstRowLastColumn="0" w:lastRowFirstColumn="0" w:lastRowLastColumn="0"/>
          <w:trHeight w:val="2247"/>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25E2C0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51CB0BC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NWPTRD007</w:t>
            </w:r>
          </w:p>
        </w:tc>
        <w:tc>
          <w:tcPr>
            <w:tcW w:w="2126" w:type="dxa"/>
            <w:tcBorders>
              <w:top w:val="none" w:sz="0" w:space="0" w:color="auto"/>
              <w:left w:val="none" w:sz="0" w:space="0" w:color="auto"/>
              <w:bottom w:val="none" w:sz="0" w:space="0" w:color="auto"/>
              <w:right w:val="none" w:sz="0" w:space="0" w:color="auto"/>
            </w:tcBorders>
            <w:hideMark/>
          </w:tcPr>
          <w:p w14:paraId="75900DA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Monitor trade waste approvals</w:t>
            </w:r>
          </w:p>
        </w:tc>
        <w:tc>
          <w:tcPr>
            <w:tcW w:w="1276" w:type="dxa"/>
            <w:tcBorders>
              <w:top w:val="none" w:sz="0" w:space="0" w:color="auto"/>
              <w:left w:val="none" w:sz="0" w:space="0" w:color="auto"/>
              <w:bottom w:val="none" w:sz="0" w:space="0" w:color="auto"/>
              <w:right w:val="none" w:sz="0" w:space="0" w:color="auto"/>
            </w:tcBorders>
            <w:hideMark/>
          </w:tcPr>
          <w:p w14:paraId="3268FEF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109F2D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5B6FDC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NWPTRD023 Coordinate, implement and report on trade waste monitoring procedures</w:t>
            </w:r>
          </w:p>
        </w:tc>
        <w:tc>
          <w:tcPr>
            <w:tcW w:w="708" w:type="dxa"/>
            <w:tcBorders>
              <w:top w:val="none" w:sz="0" w:space="0" w:color="auto"/>
              <w:left w:val="none" w:sz="0" w:space="0" w:color="auto"/>
              <w:bottom w:val="none" w:sz="0" w:space="0" w:color="auto"/>
              <w:right w:val="none" w:sz="0" w:space="0" w:color="auto"/>
            </w:tcBorders>
            <w:noWrap/>
            <w:hideMark/>
          </w:tcPr>
          <w:p w14:paraId="0832679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0BC654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 changed to reflect job role outcomes</w:t>
            </w:r>
            <w:r w:rsidRPr="00185FB6">
              <w:rPr>
                <w:rFonts w:ascii="GT America Regular" w:eastAsia="Times New Roman" w:hAnsi="GT America Regular" w:cs="Open Sans"/>
                <w:sz w:val="20"/>
                <w:szCs w:val="20"/>
                <w:lang w:eastAsia="en-AU"/>
              </w:rPr>
              <w:b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2685CD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added to reflect current industry requirements</w:t>
            </w:r>
          </w:p>
          <w:p w14:paraId="7616570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 to reflect current industry requirements and renumbered to element 2</w:t>
            </w:r>
          </w:p>
          <w:p w14:paraId="5215CC8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2 reworded to reflect current industry requirements and renumbered to element 3</w:t>
            </w:r>
          </w:p>
          <w:p w14:paraId="29547CB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4 added to reflect current industry requirements (moved from NWPTRD001)</w:t>
            </w:r>
          </w:p>
          <w:p w14:paraId="29411CE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1.1 reworded to reflect current industry requirements and renumbered to PC 2.2</w:t>
            </w:r>
          </w:p>
          <w:p w14:paraId="41FE61A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1.1 (new) added to reflect current industry requirements</w:t>
            </w:r>
          </w:p>
          <w:p w14:paraId="56F5CD3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1.2 reworded to reflect current industry requirements and renumbered to PC 2.3</w:t>
            </w:r>
          </w:p>
          <w:p w14:paraId="2ECE86A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1.2 (new) added to reflect current industry requirements</w:t>
            </w:r>
          </w:p>
          <w:p w14:paraId="440FAB8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reworded to reflect current industry requirements and renumbered to PC 2.4</w:t>
            </w:r>
          </w:p>
          <w:p w14:paraId="28350AA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(new) added to reflect current industry requirements</w:t>
            </w:r>
          </w:p>
          <w:p w14:paraId="15E5842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PC 1.4 reworded to reflect current industry requirements and renumbered to PC 2.5</w:t>
            </w:r>
          </w:p>
          <w:p w14:paraId="210A9DF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2.1 renumbered to PC 3.1</w:t>
            </w:r>
          </w:p>
          <w:p w14:paraId="2F5AB42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2.2 renumbered to PC 3.2</w:t>
            </w:r>
          </w:p>
          <w:p w14:paraId="45BDB7B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2.3 renumbered to PC 3.3</w:t>
            </w:r>
          </w:p>
          <w:p w14:paraId="1A3EFF1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renumbered to PC 3.4</w:t>
            </w:r>
          </w:p>
          <w:p w14:paraId="7DCCF3F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2.6 (new) added to reflect current industry requirements</w:t>
            </w:r>
          </w:p>
          <w:p w14:paraId="3AB91A8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1.2 (new) added to reflect current industry requirements</w:t>
            </w:r>
          </w:p>
          <w:p w14:paraId="6A3CBE4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4.1 (new) added to reflect current industry requirements</w:t>
            </w:r>
          </w:p>
          <w:p w14:paraId="375CC44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4.2 (new) added to reflect current industry requirements</w:t>
            </w:r>
          </w:p>
          <w:p w14:paraId="7CE35FE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4.3 (new) added to reflect current industry requirements</w:t>
            </w:r>
          </w:p>
          <w:p w14:paraId="39E378B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4.4 (new) added to reflect current industry requirements</w:t>
            </w:r>
          </w:p>
          <w:p w14:paraId="669ABCC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4.5 (new) added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 xml:space="preserve">Assessment Conditions - updated to comply with </w:t>
            </w:r>
            <w:r w:rsidRPr="00185FB6">
              <w:rPr>
                <w:rFonts w:ascii="GT America Regular" w:eastAsia="Times New Roman" w:hAnsi="GT America Regular" w:cs="Open Sans"/>
                <w:sz w:val="20"/>
                <w:szCs w:val="20"/>
                <w:lang w:eastAsia="en-AU"/>
              </w:rPr>
              <w:lastRenderedPageBreak/>
              <w:t>standards for training packages</w:t>
            </w:r>
            <w:r w:rsidRPr="00185FB6">
              <w:rPr>
                <w:rFonts w:ascii="GT America Regular" w:eastAsia="Times New Roman" w:hAnsi="GT America Regular" w:cs="Open Sans"/>
                <w:sz w:val="20"/>
                <w:szCs w:val="20"/>
                <w:lang w:eastAsia="en-AU"/>
              </w:rPr>
              <w:br/>
            </w:r>
          </w:p>
        </w:tc>
      </w:tr>
      <w:tr w:rsidR="004F4238" w:rsidRPr="00185FB6" w14:paraId="78076D96"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984563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24ED485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NWPTRD023</w:t>
            </w:r>
          </w:p>
        </w:tc>
        <w:tc>
          <w:tcPr>
            <w:tcW w:w="2126" w:type="dxa"/>
            <w:tcBorders>
              <w:top w:val="none" w:sz="0" w:space="0" w:color="auto"/>
              <w:left w:val="none" w:sz="0" w:space="0" w:color="auto"/>
              <w:bottom w:val="none" w:sz="0" w:space="0" w:color="auto"/>
              <w:right w:val="none" w:sz="0" w:space="0" w:color="auto"/>
            </w:tcBorders>
            <w:hideMark/>
          </w:tcPr>
          <w:p w14:paraId="3DFDE85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implement and report on trade waste monitoring procedures</w:t>
            </w:r>
          </w:p>
        </w:tc>
        <w:tc>
          <w:tcPr>
            <w:tcW w:w="1276" w:type="dxa"/>
            <w:tcBorders>
              <w:top w:val="none" w:sz="0" w:space="0" w:color="auto"/>
              <w:left w:val="none" w:sz="0" w:space="0" w:color="auto"/>
              <w:bottom w:val="none" w:sz="0" w:space="0" w:color="auto"/>
              <w:right w:val="none" w:sz="0" w:space="0" w:color="auto"/>
            </w:tcBorders>
            <w:hideMark/>
          </w:tcPr>
          <w:p w14:paraId="50C6E8D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9DF190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ED11A9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NWPTRD007 Monitor trade waste approvals</w:t>
            </w:r>
          </w:p>
        </w:tc>
        <w:tc>
          <w:tcPr>
            <w:tcW w:w="708" w:type="dxa"/>
            <w:tcBorders>
              <w:top w:val="none" w:sz="0" w:space="0" w:color="auto"/>
              <w:left w:val="none" w:sz="0" w:space="0" w:color="auto"/>
              <w:bottom w:val="none" w:sz="0" w:space="0" w:color="auto"/>
              <w:right w:val="none" w:sz="0" w:space="0" w:color="auto"/>
            </w:tcBorders>
            <w:noWrap/>
            <w:hideMark/>
          </w:tcPr>
          <w:p w14:paraId="36F5A09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81DBDC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1F035279" w14:textId="77777777" w:rsidTr="005D17B8">
        <w:trPr>
          <w:cnfStyle w:val="000000010000" w:firstRow="0" w:lastRow="0" w:firstColumn="0" w:lastColumn="0" w:oddVBand="0" w:evenVBand="0" w:oddHBand="0" w:evenHBand="1" w:firstRowFirstColumn="0" w:firstRowLastColumn="0" w:lastRowFirstColumn="0" w:lastRowLastColumn="0"/>
          <w:trHeight w:val="167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00406F5"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458BBB6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NWPTRD008</w:t>
            </w:r>
          </w:p>
        </w:tc>
        <w:tc>
          <w:tcPr>
            <w:tcW w:w="2126" w:type="dxa"/>
            <w:tcBorders>
              <w:top w:val="none" w:sz="0" w:space="0" w:color="auto"/>
              <w:left w:val="none" w:sz="0" w:space="0" w:color="auto"/>
              <w:bottom w:val="none" w:sz="0" w:space="0" w:color="auto"/>
              <w:right w:val="none" w:sz="0" w:space="0" w:color="auto"/>
            </w:tcBorders>
            <w:hideMark/>
          </w:tcPr>
          <w:p w14:paraId="1CA0FC1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Process standard trade waste approvals</w:t>
            </w:r>
          </w:p>
        </w:tc>
        <w:tc>
          <w:tcPr>
            <w:tcW w:w="1276" w:type="dxa"/>
            <w:tcBorders>
              <w:top w:val="none" w:sz="0" w:space="0" w:color="auto"/>
              <w:left w:val="none" w:sz="0" w:space="0" w:color="auto"/>
              <w:bottom w:val="none" w:sz="0" w:space="0" w:color="auto"/>
              <w:right w:val="none" w:sz="0" w:space="0" w:color="auto"/>
            </w:tcBorders>
            <w:hideMark/>
          </w:tcPr>
          <w:p w14:paraId="66F3D57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3524C7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74D521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NWPTRD001 Evaluate, implement and monitor standard low risk trade waste discharge approvals</w:t>
            </w:r>
          </w:p>
        </w:tc>
        <w:tc>
          <w:tcPr>
            <w:tcW w:w="708" w:type="dxa"/>
            <w:tcBorders>
              <w:top w:val="none" w:sz="0" w:space="0" w:color="auto"/>
              <w:left w:val="none" w:sz="0" w:space="0" w:color="auto"/>
              <w:bottom w:val="none" w:sz="0" w:space="0" w:color="auto"/>
              <w:right w:val="none" w:sz="0" w:space="0" w:color="auto"/>
            </w:tcBorders>
            <w:noWrap/>
            <w:hideMark/>
          </w:tcPr>
          <w:p w14:paraId="6C523D4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A05A43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 changed to reflect job role outcomes</w:t>
            </w:r>
            <w:r w:rsidRPr="00185FB6">
              <w:rPr>
                <w:rFonts w:ascii="GT America Regular" w:eastAsia="Times New Roman" w:hAnsi="GT America Regular" w:cs="Open Sans"/>
                <w:sz w:val="20"/>
                <w:szCs w:val="20"/>
                <w:lang w:eastAsia="en-AU"/>
              </w:rPr>
              <w:b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357A6AB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Elements 1, 2 &amp; 3 reworded to reflect current industry requirements</w:t>
            </w:r>
          </w:p>
          <w:p w14:paraId="345D9F7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4 reworded and moved to Unit NWPTRD007</w:t>
            </w:r>
          </w:p>
          <w:p w14:paraId="06BA702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3.1, 3.2 &amp; 3.3 reworded to reflect current industry requirements</w:t>
            </w:r>
          </w:p>
          <w:p w14:paraId="396DEB5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1.2, 1.4, 1.5, 2.1, 2.4, 2.5, 3.4, 4.1, 4.2 &amp; 4.3 deleted</w:t>
            </w:r>
          </w:p>
          <w:p w14:paraId="48EAAB5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PC 1.3 reworded to reflect current industry requirements and renumbered to PC 1.2</w:t>
            </w:r>
          </w:p>
          <w:p w14:paraId="6DBC2C0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(new) added to reflect current industry requirements</w:t>
            </w:r>
          </w:p>
          <w:p w14:paraId="66F1F94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1.4 (new) added to reflect current industry requirements</w:t>
            </w:r>
          </w:p>
          <w:p w14:paraId="6BF633C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2.2 reworded to reflect current industry requirements and renumbered to PC 2.1</w:t>
            </w:r>
          </w:p>
          <w:p w14:paraId="5F2D183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2.3 reworded to reflect current industry requirements and renumbered to PC 2.2</w:t>
            </w:r>
          </w:p>
          <w:p w14:paraId="60077F7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2.3 (new) added to reflect current industry requirement</w:t>
            </w:r>
          </w:p>
          <w:p w14:paraId="1AB14DD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(new) added to reflect current industry requirement</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r w:rsidRPr="00185FB6">
              <w:rPr>
                <w:rFonts w:ascii="GT America Regular" w:eastAsia="Times New Roman" w:hAnsi="GT America Regular" w:cs="Open Sans"/>
                <w:sz w:val="20"/>
                <w:szCs w:val="20"/>
                <w:lang w:eastAsia="en-AU"/>
              </w:rPr>
              <w:br/>
            </w:r>
          </w:p>
        </w:tc>
      </w:tr>
      <w:tr w:rsidR="004F4238" w:rsidRPr="00185FB6" w14:paraId="6DA4E274"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D7FB5F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0775701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NWPTRD001</w:t>
            </w:r>
          </w:p>
        </w:tc>
        <w:tc>
          <w:tcPr>
            <w:tcW w:w="2126" w:type="dxa"/>
            <w:tcBorders>
              <w:top w:val="none" w:sz="0" w:space="0" w:color="auto"/>
              <w:left w:val="none" w:sz="0" w:space="0" w:color="auto"/>
              <w:bottom w:val="none" w:sz="0" w:space="0" w:color="auto"/>
              <w:right w:val="none" w:sz="0" w:space="0" w:color="auto"/>
            </w:tcBorders>
            <w:hideMark/>
          </w:tcPr>
          <w:p w14:paraId="3F592F1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Evaluate, implement and monitor standard low risk trade waste discharge approvals</w:t>
            </w:r>
          </w:p>
        </w:tc>
        <w:tc>
          <w:tcPr>
            <w:tcW w:w="1276" w:type="dxa"/>
            <w:tcBorders>
              <w:top w:val="none" w:sz="0" w:space="0" w:color="auto"/>
              <w:left w:val="none" w:sz="0" w:space="0" w:color="auto"/>
              <w:bottom w:val="none" w:sz="0" w:space="0" w:color="auto"/>
              <w:right w:val="none" w:sz="0" w:space="0" w:color="auto"/>
            </w:tcBorders>
            <w:hideMark/>
          </w:tcPr>
          <w:p w14:paraId="5B715DC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27285B6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5246BD9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NWPTRD008 Process standard trade waste approvals</w:t>
            </w:r>
          </w:p>
        </w:tc>
        <w:tc>
          <w:tcPr>
            <w:tcW w:w="708" w:type="dxa"/>
            <w:tcBorders>
              <w:top w:val="none" w:sz="0" w:space="0" w:color="auto"/>
              <w:left w:val="none" w:sz="0" w:space="0" w:color="auto"/>
              <w:bottom w:val="none" w:sz="0" w:space="0" w:color="auto"/>
              <w:right w:val="none" w:sz="0" w:space="0" w:color="auto"/>
            </w:tcBorders>
            <w:noWrap/>
            <w:hideMark/>
          </w:tcPr>
          <w:p w14:paraId="7EE4B89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789D45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303DC7F7" w14:textId="77777777" w:rsidTr="005D17B8">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99060D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62E01D1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NWPTRT021</w:t>
            </w:r>
          </w:p>
        </w:tc>
        <w:tc>
          <w:tcPr>
            <w:tcW w:w="2126" w:type="dxa"/>
            <w:tcBorders>
              <w:top w:val="none" w:sz="0" w:space="0" w:color="auto"/>
              <w:left w:val="none" w:sz="0" w:space="0" w:color="auto"/>
              <w:bottom w:val="none" w:sz="0" w:space="0" w:color="auto"/>
              <w:right w:val="none" w:sz="0" w:space="0" w:color="auto"/>
            </w:tcBorders>
            <w:hideMark/>
          </w:tcPr>
          <w:p w14:paraId="4AC9581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desalination processes</w:t>
            </w:r>
          </w:p>
        </w:tc>
        <w:tc>
          <w:tcPr>
            <w:tcW w:w="1276" w:type="dxa"/>
            <w:tcBorders>
              <w:top w:val="none" w:sz="0" w:space="0" w:color="auto"/>
              <w:left w:val="none" w:sz="0" w:space="0" w:color="auto"/>
              <w:bottom w:val="none" w:sz="0" w:space="0" w:color="auto"/>
              <w:right w:val="none" w:sz="0" w:space="0" w:color="auto"/>
            </w:tcBorders>
            <w:hideMark/>
          </w:tcPr>
          <w:p w14:paraId="29456EE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7BC7A1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2127" w:type="dxa"/>
            <w:tcBorders>
              <w:top w:val="none" w:sz="0" w:space="0" w:color="auto"/>
              <w:left w:val="none" w:sz="0" w:space="0" w:color="auto"/>
              <w:bottom w:val="none" w:sz="0" w:space="0" w:color="auto"/>
              <w:right w:val="none" w:sz="0" w:space="0" w:color="auto"/>
            </w:tcBorders>
            <w:noWrap/>
            <w:hideMark/>
          </w:tcPr>
          <w:p w14:paraId="44A5C7C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NWPTRT044 Operate and control desalination processes</w:t>
            </w:r>
          </w:p>
        </w:tc>
        <w:tc>
          <w:tcPr>
            <w:tcW w:w="708" w:type="dxa"/>
            <w:tcBorders>
              <w:top w:val="none" w:sz="0" w:space="0" w:color="auto"/>
              <w:left w:val="none" w:sz="0" w:space="0" w:color="auto"/>
              <w:bottom w:val="none" w:sz="0" w:space="0" w:color="auto"/>
              <w:right w:val="none" w:sz="0" w:space="0" w:color="auto"/>
            </w:tcBorders>
            <w:noWrap/>
            <w:hideMark/>
          </w:tcPr>
          <w:p w14:paraId="26EF342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41B0A1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Knowledge Evidence - added 1 item (minor upgrade).</w:t>
            </w:r>
          </w:p>
        </w:tc>
      </w:tr>
      <w:tr w:rsidR="004F4238" w:rsidRPr="00185FB6" w14:paraId="5BC6A30F" w14:textId="77777777" w:rsidTr="005D17B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tcPr>
          <w:p w14:paraId="4D2D292B" w14:textId="77777777" w:rsidR="003753F8" w:rsidRPr="00185FB6" w:rsidRDefault="003753F8" w:rsidP="005D17B8">
            <w:pPr>
              <w:spacing w:before="90" w:after="90"/>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tcPr>
          <w:p w14:paraId="589139AD" w14:textId="77777777" w:rsidR="003753F8" w:rsidRPr="00185FB6" w:rsidRDefault="003753F8" w:rsidP="005D17B8">
            <w:pPr>
              <w:spacing w:before="90" w:after="90"/>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NWPTRT040</w:t>
            </w:r>
          </w:p>
        </w:tc>
        <w:tc>
          <w:tcPr>
            <w:tcW w:w="2126" w:type="dxa"/>
            <w:tcBorders>
              <w:top w:val="none" w:sz="0" w:space="0" w:color="auto"/>
              <w:left w:val="none" w:sz="0" w:space="0" w:color="auto"/>
              <w:bottom w:val="none" w:sz="0" w:space="0" w:color="auto"/>
              <w:right w:val="none" w:sz="0" w:space="0" w:color="auto"/>
            </w:tcBorders>
          </w:tcPr>
          <w:p w14:paraId="565E80A2" w14:textId="77777777" w:rsidR="003753F8" w:rsidRPr="00185FB6" w:rsidRDefault="003753F8" w:rsidP="005D17B8">
            <w:pPr>
              <w:spacing w:before="90" w:after="90"/>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digestion processes</w:t>
            </w:r>
          </w:p>
        </w:tc>
        <w:tc>
          <w:tcPr>
            <w:tcW w:w="1276" w:type="dxa"/>
            <w:tcBorders>
              <w:top w:val="none" w:sz="0" w:space="0" w:color="auto"/>
              <w:left w:val="none" w:sz="0" w:space="0" w:color="auto"/>
              <w:bottom w:val="none" w:sz="0" w:space="0" w:color="auto"/>
              <w:right w:val="none" w:sz="0" w:space="0" w:color="auto"/>
            </w:tcBorders>
          </w:tcPr>
          <w:p w14:paraId="02799814" w14:textId="77777777" w:rsidR="003753F8" w:rsidRPr="00185FB6" w:rsidRDefault="003753F8" w:rsidP="005D17B8">
            <w:pPr>
              <w:spacing w:before="90" w:after="90"/>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tcPr>
          <w:p w14:paraId="0DCBE6D9" w14:textId="77777777" w:rsidR="003753F8" w:rsidRPr="00185FB6" w:rsidRDefault="003753F8" w:rsidP="005D17B8">
            <w:pPr>
              <w:spacing w:before="90" w:after="90"/>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2127" w:type="dxa"/>
            <w:tcBorders>
              <w:top w:val="none" w:sz="0" w:space="0" w:color="auto"/>
              <w:left w:val="none" w:sz="0" w:space="0" w:color="auto"/>
              <w:bottom w:val="none" w:sz="0" w:space="0" w:color="auto"/>
              <w:right w:val="none" w:sz="0" w:space="0" w:color="auto"/>
            </w:tcBorders>
            <w:noWrap/>
          </w:tcPr>
          <w:p w14:paraId="6263D36C" w14:textId="77777777" w:rsidR="003753F8" w:rsidRPr="00185FB6" w:rsidRDefault="003753F8" w:rsidP="005D17B8">
            <w:pPr>
              <w:spacing w:before="90" w:after="90"/>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NWPTRT092 Operate and control digestion processes</w:t>
            </w:r>
          </w:p>
        </w:tc>
        <w:tc>
          <w:tcPr>
            <w:tcW w:w="708" w:type="dxa"/>
            <w:tcBorders>
              <w:top w:val="none" w:sz="0" w:space="0" w:color="auto"/>
              <w:left w:val="none" w:sz="0" w:space="0" w:color="auto"/>
              <w:bottom w:val="none" w:sz="0" w:space="0" w:color="auto"/>
              <w:right w:val="none" w:sz="0" w:space="0" w:color="auto"/>
            </w:tcBorders>
            <w:noWrap/>
          </w:tcPr>
          <w:p w14:paraId="2AB2B6BE" w14:textId="77777777" w:rsidR="003753F8" w:rsidRPr="00185FB6" w:rsidRDefault="003753F8" w:rsidP="005D17B8">
            <w:pPr>
              <w:spacing w:before="90" w:after="90"/>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tcPr>
          <w:p w14:paraId="25196F11" w14:textId="77777777" w:rsidR="003753F8" w:rsidRPr="00185FB6" w:rsidRDefault="003753F8" w:rsidP="005D17B8">
            <w:pPr>
              <w:spacing w:before="90" w:after="90"/>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Performance Evidence - item 4 reworded and moved to knowledge evidence. Additional detail moved to CVIG.</w:t>
            </w:r>
          </w:p>
        </w:tc>
      </w:tr>
      <w:tr w:rsidR="004F4238" w:rsidRPr="00185FB6" w14:paraId="103F69D7" w14:textId="77777777" w:rsidTr="005D17B8">
        <w:trPr>
          <w:cnfStyle w:val="000000010000" w:firstRow="0" w:lastRow="0" w:firstColumn="0" w:lastColumn="0" w:oddVBand="0" w:evenVBand="0" w:oddHBand="0" w:evenHBand="1"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E6A6604"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02D8930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NWPTRT049</w:t>
            </w:r>
          </w:p>
        </w:tc>
        <w:tc>
          <w:tcPr>
            <w:tcW w:w="2126" w:type="dxa"/>
            <w:tcBorders>
              <w:top w:val="none" w:sz="0" w:space="0" w:color="auto"/>
              <w:left w:val="none" w:sz="0" w:space="0" w:color="auto"/>
              <w:bottom w:val="none" w:sz="0" w:space="0" w:color="auto"/>
              <w:right w:val="none" w:sz="0" w:space="0" w:color="auto"/>
            </w:tcBorders>
            <w:hideMark/>
          </w:tcPr>
          <w:p w14:paraId="498E2D4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activated sludge and biological nutrient removal processes</w:t>
            </w:r>
          </w:p>
        </w:tc>
        <w:tc>
          <w:tcPr>
            <w:tcW w:w="1276" w:type="dxa"/>
            <w:tcBorders>
              <w:top w:val="none" w:sz="0" w:space="0" w:color="auto"/>
              <w:left w:val="none" w:sz="0" w:space="0" w:color="auto"/>
              <w:bottom w:val="none" w:sz="0" w:space="0" w:color="auto"/>
              <w:right w:val="none" w:sz="0" w:space="0" w:color="auto"/>
            </w:tcBorders>
            <w:hideMark/>
          </w:tcPr>
          <w:p w14:paraId="6E6B77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BE1B120"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0C54E4A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NWPTRT084 Assess and improve activated sludge and nutrient removal processes</w:t>
            </w:r>
          </w:p>
        </w:tc>
        <w:tc>
          <w:tcPr>
            <w:tcW w:w="708" w:type="dxa"/>
            <w:tcBorders>
              <w:top w:val="none" w:sz="0" w:space="0" w:color="auto"/>
              <w:left w:val="none" w:sz="0" w:space="0" w:color="auto"/>
              <w:bottom w:val="none" w:sz="0" w:space="0" w:color="auto"/>
              <w:right w:val="none" w:sz="0" w:space="0" w:color="auto"/>
            </w:tcBorders>
            <w:noWrap/>
            <w:hideMark/>
          </w:tcPr>
          <w:p w14:paraId="2FD5A8B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2B5AB6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7E7E4A9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 to reflect current industry requirements</w:t>
            </w:r>
          </w:p>
          <w:p w14:paraId="4E0156F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&amp; 2.2 reworded to reflect current industry requirements</w:t>
            </w:r>
          </w:p>
          <w:p w14:paraId="2471BA7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1.2 merged with PC 2.2</w:t>
            </w:r>
          </w:p>
          <w:p w14:paraId="3A0B295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reworded to reflect current industry requirements and renumbered to PC 1.2</w:t>
            </w:r>
          </w:p>
          <w:p w14:paraId="593CEA3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1.4 reworded to reflect current industry requirements and renumbered to PC 1.3</w:t>
            </w:r>
          </w:p>
          <w:p w14:paraId="10F1CEA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1.5 reworded to reflect current industry requirements and renumbered to PC 2.1</w:t>
            </w:r>
          </w:p>
          <w:p w14:paraId="279240A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1.6 reworded to reflect current industry requirements and renumbered to PC 2.2</w:t>
            </w:r>
          </w:p>
          <w:p w14:paraId="30C7FC6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2.1 deleted</w:t>
            </w:r>
          </w:p>
          <w:p w14:paraId="032B915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PC 2.5 &amp; 2.6 added to reflect current industry requirements</w:t>
            </w:r>
          </w:p>
          <w:p w14:paraId="3973120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3.1 and PC 3.2 merged to reflect current industry requirements and renumbered to PC 3.3</w:t>
            </w:r>
          </w:p>
          <w:p w14:paraId="0E87F14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3.1 (new) &amp; 3.2 (new) added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Range of Conditions - reworded and moved to Companion Volume Implementation Guide</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0A02B1E9"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BCC100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0E90D6B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NWPTRT084</w:t>
            </w:r>
          </w:p>
        </w:tc>
        <w:tc>
          <w:tcPr>
            <w:tcW w:w="2126" w:type="dxa"/>
            <w:tcBorders>
              <w:top w:val="none" w:sz="0" w:space="0" w:color="auto"/>
              <w:left w:val="none" w:sz="0" w:space="0" w:color="auto"/>
              <w:bottom w:val="none" w:sz="0" w:space="0" w:color="auto"/>
              <w:right w:val="none" w:sz="0" w:space="0" w:color="auto"/>
            </w:tcBorders>
            <w:hideMark/>
          </w:tcPr>
          <w:p w14:paraId="6589ADB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activated sludge and nutrient removal processes</w:t>
            </w:r>
          </w:p>
        </w:tc>
        <w:tc>
          <w:tcPr>
            <w:tcW w:w="1276" w:type="dxa"/>
            <w:tcBorders>
              <w:top w:val="none" w:sz="0" w:space="0" w:color="auto"/>
              <w:left w:val="none" w:sz="0" w:space="0" w:color="auto"/>
              <w:bottom w:val="none" w:sz="0" w:space="0" w:color="auto"/>
              <w:right w:val="none" w:sz="0" w:space="0" w:color="auto"/>
            </w:tcBorders>
            <w:hideMark/>
          </w:tcPr>
          <w:p w14:paraId="6DD9A4F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19A51A6"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283B36E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NWPTRT049 Assess and improve activated sludge and biological nutrient removal processes</w:t>
            </w:r>
          </w:p>
        </w:tc>
        <w:tc>
          <w:tcPr>
            <w:tcW w:w="708" w:type="dxa"/>
            <w:tcBorders>
              <w:top w:val="none" w:sz="0" w:space="0" w:color="auto"/>
              <w:left w:val="none" w:sz="0" w:space="0" w:color="auto"/>
              <w:bottom w:val="none" w:sz="0" w:space="0" w:color="auto"/>
              <w:right w:val="none" w:sz="0" w:space="0" w:color="auto"/>
            </w:tcBorders>
            <w:noWrap/>
            <w:hideMark/>
          </w:tcPr>
          <w:p w14:paraId="02B52CF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B8A76F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55F143D9" w14:textId="77777777" w:rsidTr="005D17B8">
        <w:trPr>
          <w:cnfStyle w:val="000000010000" w:firstRow="0" w:lastRow="0" w:firstColumn="0" w:lastColumn="0" w:oddVBand="0" w:evenVBand="0" w:oddHBand="0" w:evenHBand="1" w:firstRowFirstColumn="0" w:firstRowLastColumn="0" w:lastRowFirstColumn="0" w:lastRowLastColumn="0"/>
          <w:trHeight w:val="564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46FE97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745C98C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NWPTRT050</w:t>
            </w:r>
          </w:p>
        </w:tc>
        <w:tc>
          <w:tcPr>
            <w:tcW w:w="2126" w:type="dxa"/>
            <w:tcBorders>
              <w:top w:val="none" w:sz="0" w:space="0" w:color="auto"/>
              <w:left w:val="none" w:sz="0" w:space="0" w:color="auto"/>
              <w:bottom w:val="none" w:sz="0" w:space="0" w:color="auto"/>
              <w:right w:val="none" w:sz="0" w:space="0" w:color="auto"/>
            </w:tcBorders>
            <w:hideMark/>
          </w:tcPr>
          <w:p w14:paraId="1F5DF1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anaerobic digestion processes</w:t>
            </w:r>
          </w:p>
        </w:tc>
        <w:tc>
          <w:tcPr>
            <w:tcW w:w="1276" w:type="dxa"/>
            <w:tcBorders>
              <w:top w:val="none" w:sz="0" w:space="0" w:color="auto"/>
              <w:left w:val="none" w:sz="0" w:space="0" w:color="auto"/>
              <w:bottom w:val="none" w:sz="0" w:space="0" w:color="auto"/>
              <w:right w:val="none" w:sz="0" w:space="0" w:color="auto"/>
            </w:tcBorders>
            <w:hideMark/>
          </w:tcPr>
          <w:p w14:paraId="720B26D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0DD19C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2D320EC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NWPTRT093 Assess and improve anaerobic digestion processes</w:t>
            </w:r>
          </w:p>
        </w:tc>
        <w:tc>
          <w:tcPr>
            <w:tcW w:w="708" w:type="dxa"/>
            <w:tcBorders>
              <w:top w:val="none" w:sz="0" w:space="0" w:color="auto"/>
              <w:left w:val="none" w:sz="0" w:space="0" w:color="auto"/>
              <w:bottom w:val="none" w:sz="0" w:space="0" w:color="auto"/>
              <w:right w:val="none" w:sz="0" w:space="0" w:color="auto"/>
            </w:tcBorders>
            <w:noWrap/>
            <w:hideMark/>
          </w:tcPr>
          <w:p w14:paraId="746EBAD1"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701D6C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7C99EEC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2.1, 2.2, 2.3 &amp; 3.1 reworded to reflect current industry requirements</w:t>
            </w:r>
          </w:p>
          <w:p w14:paraId="3869471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1.2 &amp; 4.1 deleted</w:t>
            </w:r>
          </w:p>
          <w:p w14:paraId="39DA1E0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reworded to reflect current industry requirements and renumbered to PC 1.2</w:t>
            </w:r>
          </w:p>
          <w:p w14:paraId="7FBF652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1.4 reworded to reflect current industry requirements and renumbered to PC 1.3</w:t>
            </w:r>
          </w:p>
          <w:p w14:paraId="6C98B59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added to reflect current industry requirements</w:t>
            </w:r>
          </w:p>
          <w:p w14:paraId="397AC6F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4.2 reworded to reflect current industry requirements and renumbered to PC 4.1</w:t>
            </w:r>
          </w:p>
          <w:p w14:paraId="362F76E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4.3 reworded to reflect current industry requirements and renumbered to PC 4.2</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Range of Conditions - reworded and moved to Companion Volume Implementation Guide</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2BCECEFC"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3C4C40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4EA2405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NWPTRT093</w:t>
            </w:r>
          </w:p>
        </w:tc>
        <w:tc>
          <w:tcPr>
            <w:tcW w:w="2126" w:type="dxa"/>
            <w:tcBorders>
              <w:top w:val="none" w:sz="0" w:space="0" w:color="auto"/>
              <w:left w:val="none" w:sz="0" w:space="0" w:color="auto"/>
              <w:bottom w:val="none" w:sz="0" w:space="0" w:color="auto"/>
              <w:right w:val="none" w:sz="0" w:space="0" w:color="auto"/>
            </w:tcBorders>
            <w:hideMark/>
          </w:tcPr>
          <w:p w14:paraId="418A97E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anaerobic digestion processes</w:t>
            </w:r>
          </w:p>
        </w:tc>
        <w:tc>
          <w:tcPr>
            <w:tcW w:w="1276" w:type="dxa"/>
            <w:tcBorders>
              <w:top w:val="none" w:sz="0" w:space="0" w:color="auto"/>
              <w:left w:val="none" w:sz="0" w:space="0" w:color="auto"/>
              <w:bottom w:val="none" w:sz="0" w:space="0" w:color="auto"/>
              <w:right w:val="none" w:sz="0" w:space="0" w:color="auto"/>
            </w:tcBorders>
            <w:hideMark/>
          </w:tcPr>
          <w:p w14:paraId="7CF34EE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1D265AF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637CA35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NWPTRT050 Assess and improve anaerobic digestion processes</w:t>
            </w:r>
          </w:p>
        </w:tc>
        <w:tc>
          <w:tcPr>
            <w:tcW w:w="708" w:type="dxa"/>
            <w:tcBorders>
              <w:top w:val="none" w:sz="0" w:space="0" w:color="auto"/>
              <w:left w:val="none" w:sz="0" w:space="0" w:color="auto"/>
              <w:bottom w:val="none" w:sz="0" w:space="0" w:color="auto"/>
              <w:right w:val="none" w:sz="0" w:space="0" w:color="auto"/>
            </w:tcBorders>
            <w:noWrap/>
            <w:hideMark/>
          </w:tcPr>
          <w:p w14:paraId="3F938392"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92B43A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3C8BD3F1" w14:textId="77777777" w:rsidTr="005D17B8">
        <w:trPr>
          <w:cnfStyle w:val="000000010000" w:firstRow="0" w:lastRow="0" w:firstColumn="0" w:lastColumn="0" w:oddVBand="0" w:evenVBand="0" w:oddHBand="0" w:evenHBand="1" w:firstRowFirstColumn="0" w:firstRowLastColumn="0" w:lastRowFirstColumn="0" w:lastRowLastColumn="0"/>
          <w:trHeight w:val="399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7E75C4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41CD167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NWPTRT057</w:t>
            </w:r>
          </w:p>
        </w:tc>
        <w:tc>
          <w:tcPr>
            <w:tcW w:w="2126" w:type="dxa"/>
            <w:tcBorders>
              <w:top w:val="none" w:sz="0" w:space="0" w:color="auto"/>
              <w:left w:val="none" w:sz="0" w:space="0" w:color="auto"/>
              <w:bottom w:val="none" w:sz="0" w:space="0" w:color="auto"/>
              <w:right w:val="none" w:sz="0" w:space="0" w:color="auto"/>
            </w:tcBorders>
            <w:hideMark/>
          </w:tcPr>
          <w:p w14:paraId="73E3D64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coagulation and flocculation processes</w:t>
            </w:r>
          </w:p>
        </w:tc>
        <w:tc>
          <w:tcPr>
            <w:tcW w:w="1276" w:type="dxa"/>
            <w:tcBorders>
              <w:top w:val="none" w:sz="0" w:space="0" w:color="auto"/>
              <w:left w:val="none" w:sz="0" w:space="0" w:color="auto"/>
              <w:bottom w:val="none" w:sz="0" w:space="0" w:color="auto"/>
              <w:right w:val="none" w:sz="0" w:space="0" w:color="auto"/>
            </w:tcBorders>
            <w:hideMark/>
          </w:tcPr>
          <w:p w14:paraId="06A0561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501339D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0C9FFC7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NWPTRT011 Assess and improve chemical dosing process</w:t>
            </w:r>
          </w:p>
        </w:tc>
        <w:tc>
          <w:tcPr>
            <w:tcW w:w="708" w:type="dxa"/>
            <w:tcBorders>
              <w:top w:val="none" w:sz="0" w:space="0" w:color="auto"/>
              <w:left w:val="none" w:sz="0" w:space="0" w:color="auto"/>
              <w:bottom w:val="none" w:sz="0" w:space="0" w:color="auto"/>
              <w:right w:val="none" w:sz="0" w:space="0" w:color="auto"/>
            </w:tcBorders>
            <w:noWrap/>
            <w:hideMark/>
          </w:tcPr>
          <w:p w14:paraId="70A58D5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A2C253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 changed to reflect job role outcomes</w:t>
            </w:r>
            <w:r w:rsidRPr="00185FB6">
              <w:rPr>
                <w:rFonts w:ascii="GT America Regular" w:eastAsia="Times New Roman" w:hAnsi="GT America Regular" w:cs="Open Sans"/>
                <w:sz w:val="20"/>
                <w:szCs w:val="20"/>
                <w:lang w:eastAsia="en-AU"/>
              </w:rPr>
              <w:b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2A9C63F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Elements 1, 2 &amp; 3 reworded to reflect current industry requirements</w:t>
            </w:r>
          </w:p>
          <w:p w14:paraId="4CB3719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1.2, 1.3, 2.1, 2.3, 3.1 &amp; 3.3 reworded to reflect current industry requirements</w:t>
            </w:r>
          </w:p>
          <w:p w14:paraId="1B19818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2.2 reworded minor grammatical change</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r w:rsidRPr="00185FB6">
              <w:rPr>
                <w:rFonts w:ascii="GT America Regular" w:eastAsia="Times New Roman" w:hAnsi="GT America Regular" w:cs="Open Sans"/>
                <w:sz w:val="20"/>
                <w:szCs w:val="20"/>
                <w:lang w:eastAsia="en-AU"/>
              </w:rPr>
              <w:br/>
              <w:t>Text clarified without changing requirements</w:t>
            </w:r>
          </w:p>
        </w:tc>
      </w:tr>
      <w:tr w:rsidR="004F4238" w:rsidRPr="00185FB6" w14:paraId="2DD4134A"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B4E969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70F4417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NWPTRT011</w:t>
            </w:r>
          </w:p>
        </w:tc>
        <w:tc>
          <w:tcPr>
            <w:tcW w:w="2126" w:type="dxa"/>
            <w:tcBorders>
              <w:top w:val="none" w:sz="0" w:space="0" w:color="auto"/>
              <w:left w:val="none" w:sz="0" w:space="0" w:color="auto"/>
              <w:bottom w:val="none" w:sz="0" w:space="0" w:color="auto"/>
              <w:right w:val="none" w:sz="0" w:space="0" w:color="auto"/>
            </w:tcBorders>
            <w:hideMark/>
          </w:tcPr>
          <w:p w14:paraId="657FB8C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chemical dosing process</w:t>
            </w:r>
          </w:p>
        </w:tc>
        <w:tc>
          <w:tcPr>
            <w:tcW w:w="1276" w:type="dxa"/>
            <w:tcBorders>
              <w:top w:val="none" w:sz="0" w:space="0" w:color="auto"/>
              <w:left w:val="none" w:sz="0" w:space="0" w:color="auto"/>
              <w:bottom w:val="none" w:sz="0" w:space="0" w:color="auto"/>
              <w:right w:val="none" w:sz="0" w:space="0" w:color="auto"/>
            </w:tcBorders>
            <w:hideMark/>
          </w:tcPr>
          <w:p w14:paraId="6FDFDE8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7A693BD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3229433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Superseded by NWPTRT057 Assess and improve coagulation and </w:t>
            </w:r>
            <w:r w:rsidRPr="00185FB6">
              <w:rPr>
                <w:rFonts w:ascii="GT America Regular" w:eastAsia="Times New Roman" w:hAnsi="GT America Regular" w:cs="Open Sans"/>
                <w:sz w:val="20"/>
                <w:szCs w:val="20"/>
                <w:lang w:eastAsia="en-AU"/>
              </w:rPr>
              <w:lastRenderedPageBreak/>
              <w:t>flocculation processes</w:t>
            </w:r>
          </w:p>
        </w:tc>
        <w:tc>
          <w:tcPr>
            <w:tcW w:w="708" w:type="dxa"/>
            <w:tcBorders>
              <w:top w:val="none" w:sz="0" w:space="0" w:color="auto"/>
              <w:left w:val="none" w:sz="0" w:space="0" w:color="auto"/>
              <w:bottom w:val="none" w:sz="0" w:space="0" w:color="auto"/>
              <w:right w:val="none" w:sz="0" w:space="0" w:color="auto"/>
            </w:tcBorders>
            <w:noWrap/>
            <w:hideMark/>
          </w:tcPr>
          <w:p w14:paraId="7404003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E</w:t>
            </w:r>
          </w:p>
        </w:tc>
        <w:tc>
          <w:tcPr>
            <w:tcW w:w="4962" w:type="dxa"/>
            <w:tcBorders>
              <w:top w:val="none" w:sz="0" w:space="0" w:color="auto"/>
              <w:left w:val="none" w:sz="0" w:space="0" w:color="auto"/>
              <w:bottom w:val="none" w:sz="0" w:space="0" w:color="auto"/>
              <w:right w:val="none" w:sz="0" w:space="0" w:color="auto"/>
            </w:tcBorders>
            <w:hideMark/>
          </w:tcPr>
          <w:p w14:paraId="58897ED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7D02AB35" w14:textId="77777777" w:rsidTr="005D17B8">
        <w:trPr>
          <w:cnfStyle w:val="000000010000" w:firstRow="0" w:lastRow="0" w:firstColumn="0" w:lastColumn="0" w:oddVBand="0" w:evenVBand="0" w:oddHBand="0" w:evenHBand="1"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BF4CA29"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38FC5D4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NWPTRT058</w:t>
            </w:r>
          </w:p>
        </w:tc>
        <w:tc>
          <w:tcPr>
            <w:tcW w:w="2126" w:type="dxa"/>
            <w:tcBorders>
              <w:top w:val="none" w:sz="0" w:space="0" w:color="auto"/>
              <w:left w:val="none" w:sz="0" w:space="0" w:color="auto"/>
              <w:bottom w:val="none" w:sz="0" w:space="0" w:color="auto"/>
              <w:right w:val="none" w:sz="0" w:space="0" w:color="auto"/>
            </w:tcBorders>
            <w:hideMark/>
          </w:tcPr>
          <w:p w14:paraId="4493A3E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desalination processes</w:t>
            </w:r>
          </w:p>
        </w:tc>
        <w:tc>
          <w:tcPr>
            <w:tcW w:w="1276" w:type="dxa"/>
            <w:tcBorders>
              <w:top w:val="none" w:sz="0" w:space="0" w:color="auto"/>
              <w:left w:val="none" w:sz="0" w:space="0" w:color="auto"/>
              <w:bottom w:val="none" w:sz="0" w:space="0" w:color="auto"/>
              <w:right w:val="none" w:sz="0" w:space="0" w:color="auto"/>
            </w:tcBorders>
            <w:hideMark/>
          </w:tcPr>
          <w:p w14:paraId="6F04458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1EB95F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15E4395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NWPTRT045 Assess and improve desalination processes</w:t>
            </w:r>
          </w:p>
        </w:tc>
        <w:tc>
          <w:tcPr>
            <w:tcW w:w="708" w:type="dxa"/>
            <w:tcBorders>
              <w:top w:val="none" w:sz="0" w:space="0" w:color="auto"/>
              <w:left w:val="none" w:sz="0" w:space="0" w:color="auto"/>
              <w:bottom w:val="none" w:sz="0" w:space="0" w:color="auto"/>
              <w:right w:val="none" w:sz="0" w:space="0" w:color="auto"/>
            </w:tcBorders>
            <w:noWrap/>
            <w:hideMark/>
          </w:tcPr>
          <w:p w14:paraId="6F794D1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B8F874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Application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6C45AED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Elements 1 &amp; 2 reworded to reflect current industry requirements</w:t>
            </w:r>
          </w:p>
          <w:p w14:paraId="48517E9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3 reworded to reflect current industry requirements and renumbered to element 4</w:t>
            </w:r>
          </w:p>
          <w:p w14:paraId="7971624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3 (new) added to reflect current industry requirements</w:t>
            </w:r>
          </w:p>
          <w:p w14:paraId="0DD53E2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&amp; 3.1 reworded to reflect current industry requirements</w:t>
            </w:r>
          </w:p>
          <w:p w14:paraId="48BF174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1.2 reworded to reflect current industry requirements and renumbered to PC 2.3</w:t>
            </w:r>
          </w:p>
          <w:p w14:paraId="65ED75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reworded to reflect current industry requirements and renumbered to PC 1.2</w:t>
            </w:r>
          </w:p>
          <w:p w14:paraId="61AEA29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1.4 &amp; 2.1 deleted</w:t>
            </w:r>
          </w:p>
          <w:p w14:paraId="03A17FE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1.4 (new), 2.1 (new), 3.1 (new) &amp; 3.2 (new) added to reflect current industry requirements</w:t>
            </w:r>
          </w:p>
          <w:p w14:paraId="65B3DDF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2.2 reworded to reflect current industry requirements and renumbered to PC 2.3</w:t>
            </w:r>
          </w:p>
          <w:p w14:paraId="40561C0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2.3 reworded to reflect current industry requirements and renumbered to PC 4.1</w:t>
            </w:r>
          </w:p>
          <w:p w14:paraId="427EECB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PC 2.4 added to reflect current industry requirements</w:t>
            </w:r>
          </w:p>
          <w:p w14:paraId="1A4C526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3.3 reworded to reflect current industry requirements and renumbered to PC 4.2</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Range of Conditions - reworded and moved to Companion Volume Implementation Guide</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18DEF141"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A6F1660"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42BA401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NWPTRT045</w:t>
            </w:r>
          </w:p>
        </w:tc>
        <w:tc>
          <w:tcPr>
            <w:tcW w:w="2126" w:type="dxa"/>
            <w:tcBorders>
              <w:top w:val="none" w:sz="0" w:space="0" w:color="auto"/>
              <w:left w:val="none" w:sz="0" w:space="0" w:color="auto"/>
              <w:bottom w:val="none" w:sz="0" w:space="0" w:color="auto"/>
              <w:right w:val="none" w:sz="0" w:space="0" w:color="auto"/>
            </w:tcBorders>
            <w:hideMark/>
          </w:tcPr>
          <w:p w14:paraId="7E3A46D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desalination processes</w:t>
            </w:r>
          </w:p>
        </w:tc>
        <w:tc>
          <w:tcPr>
            <w:tcW w:w="1276" w:type="dxa"/>
            <w:tcBorders>
              <w:top w:val="none" w:sz="0" w:space="0" w:color="auto"/>
              <w:left w:val="none" w:sz="0" w:space="0" w:color="auto"/>
              <w:bottom w:val="none" w:sz="0" w:space="0" w:color="auto"/>
              <w:right w:val="none" w:sz="0" w:space="0" w:color="auto"/>
            </w:tcBorders>
            <w:hideMark/>
          </w:tcPr>
          <w:p w14:paraId="1CBC89B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7FAE7D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3F9D518A"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NWPTRT058 Assess and improve desalination processes</w:t>
            </w:r>
          </w:p>
        </w:tc>
        <w:tc>
          <w:tcPr>
            <w:tcW w:w="708" w:type="dxa"/>
            <w:tcBorders>
              <w:top w:val="none" w:sz="0" w:space="0" w:color="auto"/>
              <w:left w:val="none" w:sz="0" w:space="0" w:color="auto"/>
              <w:bottom w:val="none" w:sz="0" w:space="0" w:color="auto"/>
              <w:right w:val="none" w:sz="0" w:space="0" w:color="auto"/>
            </w:tcBorders>
            <w:noWrap/>
            <w:hideMark/>
          </w:tcPr>
          <w:p w14:paraId="114DEF95"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75ECCF7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3FB13F0B" w14:textId="77777777" w:rsidTr="005D17B8">
        <w:trPr>
          <w:cnfStyle w:val="000000010000" w:firstRow="0" w:lastRow="0" w:firstColumn="0" w:lastColumn="0" w:oddVBand="0" w:evenVBand="0" w:oddHBand="0" w:evenHBand="1" w:firstRowFirstColumn="0" w:firstRowLastColumn="0" w:lastRowFirstColumn="0" w:lastRowLastColumn="0"/>
          <w:trHeight w:val="4733"/>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BD9FDF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34EFCA4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NWPTRT059</w:t>
            </w:r>
          </w:p>
        </w:tc>
        <w:tc>
          <w:tcPr>
            <w:tcW w:w="2126" w:type="dxa"/>
            <w:tcBorders>
              <w:top w:val="none" w:sz="0" w:space="0" w:color="auto"/>
              <w:left w:val="none" w:sz="0" w:space="0" w:color="auto"/>
              <w:bottom w:val="none" w:sz="0" w:space="0" w:color="auto"/>
              <w:right w:val="none" w:sz="0" w:space="0" w:color="auto"/>
            </w:tcBorders>
            <w:hideMark/>
          </w:tcPr>
          <w:p w14:paraId="6E30342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granular media filters</w:t>
            </w:r>
          </w:p>
        </w:tc>
        <w:tc>
          <w:tcPr>
            <w:tcW w:w="1276" w:type="dxa"/>
            <w:tcBorders>
              <w:top w:val="none" w:sz="0" w:space="0" w:color="auto"/>
              <w:left w:val="none" w:sz="0" w:space="0" w:color="auto"/>
              <w:bottom w:val="none" w:sz="0" w:space="0" w:color="auto"/>
              <w:right w:val="none" w:sz="0" w:space="0" w:color="auto"/>
            </w:tcBorders>
            <w:hideMark/>
          </w:tcPr>
          <w:p w14:paraId="4A4D89A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BA651E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56A04E3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NWPTRT042 Assess and improve granular media filters</w:t>
            </w:r>
          </w:p>
        </w:tc>
        <w:tc>
          <w:tcPr>
            <w:tcW w:w="708" w:type="dxa"/>
            <w:tcBorders>
              <w:top w:val="none" w:sz="0" w:space="0" w:color="auto"/>
              <w:left w:val="none" w:sz="0" w:space="0" w:color="auto"/>
              <w:bottom w:val="none" w:sz="0" w:space="0" w:color="auto"/>
              <w:right w:val="none" w:sz="0" w:space="0" w:color="auto"/>
            </w:tcBorders>
            <w:noWrap/>
            <w:hideMark/>
          </w:tcPr>
          <w:p w14:paraId="5EE5DBF6"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333464D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7C0DDC0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PCs 1.1, 2.2 &amp; 2.3 reworded to reflect current industry requirements</w:t>
            </w:r>
          </w:p>
          <w:p w14:paraId="3ABEFAC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1.2 merged with PC 1.1</w:t>
            </w:r>
          </w:p>
          <w:p w14:paraId="4BA725B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reworded to reflect current industry requirements and renumbered to PC 1.2</w:t>
            </w:r>
          </w:p>
          <w:p w14:paraId="665EC8A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1.4 renumbered to PC 1.3</w:t>
            </w:r>
          </w:p>
          <w:p w14:paraId="5D43989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added to reflect current industry requirements</w:t>
            </w:r>
          </w:p>
          <w:p w14:paraId="054193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3.2 reworded minor grammatical change</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Range of Conditions - reworded and moved to Companion Volume Implementation Guide</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5B21C384"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0DCC4CE2"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71AE434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NWPTRT042</w:t>
            </w:r>
          </w:p>
        </w:tc>
        <w:tc>
          <w:tcPr>
            <w:tcW w:w="2126" w:type="dxa"/>
            <w:tcBorders>
              <w:top w:val="none" w:sz="0" w:space="0" w:color="auto"/>
              <w:left w:val="none" w:sz="0" w:space="0" w:color="auto"/>
              <w:bottom w:val="none" w:sz="0" w:space="0" w:color="auto"/>
              <w:right w:val="none" w:sz="0" w:space="0" w:color="auto"/>
            </w:tcBorders>
            <w:hideMark/>
          </w:tcPr>
          <w:p w14:paraId="4558F2E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granular media filters</w:t>
            </w:r>
          </w:p>
        </w:tc>
        <w:tc>
          <w:tcPr>
            <w:tcW w:w="1276" w:type="dxa"/>
            <w:tcBorders>
              <w:top w:val="none" w:sz="0" w:space="0" w:color="auto"/>
              <w:left w:val="none" w:sz="0" w:space="0" w:color="auto"/>
              <w:bottom w:val="none" w:sz="0" w:space="0" w:color="auto"/>
              <w:right w:val="none" w:sz="0" w:space="0" w:color="auto"/>
            </w:tcBorders>
            <w:hideMark/>
          </w:tcPr>
          <w:p w14:paraId="006C8E6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F9E9A4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6292098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NWPTRT059 Assess and improve granular media filters</w:t>
            </w:r>
          </w:p>
        </w:tc>
        <w:tc>
          <w:tcPr>
            <w:tcW w:w="708" w:type="dxa"/>
            <w:tcBorders>
              <w:top w:val="none" w:sz="0" w:space="0" w:color="auto"/>
              <w:left w:val="none" w:sz="0" w:space="0" w:color="auto"/>
              <w:bottom w:val="none" w:sz="0" w:space="0" w:color="auto"/>
              <w:right w:val="none" w:sz="0" w:space="0" w:color="auto"/>
            </w:tcBorders>
            <w:noWrap/>
            <w:hideMark/>
          </w:tcPr>
          <w:p w14:paraId="1784AD5B"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57FB34B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19F7D274"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9568EE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48B4CF4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NWPTRT060</w:t>
            </w:r>
          </w:p>
        </w:tc>
        <w:tc>
          <w:tcPr>
            <w:tcW w:w="2126" w:type="dxa"/>
            <w:tcBorders>
              <w:top w:val="none" w:sz="0" w:space="0" w:color="auto"/>
              <w:left w:val="none" w:sz="0" w:space="0" w:color="auto"/>
              <w:bottom w:val="none" w:sz="0" w:space="0" w:color="auto"/>
              <w:right w:val="none" w:sz="0" w:space="0" w:color="auto"/>
            </w:tcBorders>
            <w:hideMark/>
          </w:tcPr>
          <w:p w14:paraId="5B80490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membrane bioreactor processes</w:t>
            </w:r>
          </w:p>
        </w:tc>
        <w:tc>
          <w:tcPr>
            <w:tcW w:w="1276" w:type="dxa"/>
            <w:tcBorders>
              <w:top w:val="none" w:sz="0" w:space="0" w:color="auto"/>
              <w:left w:val="none" w:sz="0" w:space="0" w:color="auto"/>
              <w:bottom w:val="none" w:sz="0" w:space="0" w:color="auto"/>
              <w:right w:val="none" w:sz="0" w:space="0" w:color="auto"/>
            </w:tcBorders>
            <w:hideMark/>
          </w:tcPr>
          <w:p w14:paraId="637D9B6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4BEC748"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05EFF65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w:t>
            </w:r>
          </w:p>
        </w:tc>
        <w:tc>
          <w:tcPr>
            <w:tcW w:w="708" w:type="dxa"/>
            <w:tcBorders>
              <w:top w:val="none" w:sz="0" w:space="0" w:color="auto"/>
              <w:left w:val="none" w:sz="0" w:space="0" w:color="auto"/>
              <w:bottom w:val="none" w:sz="0" w:space="0" w:color="auto"/>
              <w:right w:val="none" w:sz="0" w:space="0" w:color="auto"/>
            </w:tcBorders>
            <w:noWrap/>
            <w:hideMark/>
          </w:tcPr>
          <w:p w14:paraId="61CA31A2"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24DEFF6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of Competency</w:t>
            </w:r>
          </w:p>
        </w:tc>
      </w:tr>
      <w:tr w:rsidR="004F4238" w:rsidRPr="00185FB6" w14:paraId="32247BF0"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351780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777717E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NWPTRT063</w:t>
            </w:r>
          </w:p>
        </w:tc>
        <w:tc>
          <w:tcPr>
            <w:tcW w:w="2126" w:type="dxa"/>
            <w:tcBorders>
              <w:top w:val="none" w:sz="0" w:space="0" w:color="auto"/>
              <w:left w:val="none" w:sz="0" w:space="0" w:color="auto"/>
              <w:bottom w:val="none" w:sz="0" w:space="0" w:color="auto"/>
              <w:right w:val="none" w:sz="0" w:space="0" w:color="auto"/>
            </w:tcBorders>
            <w:hideMark/>
          </w:tcPr>
          <w:p w14:paraId="2EDD1E4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membrane filters</w:t>
            </w:r>
          </w:p>
        </w:tc>
        <w:tc>
          <w:tcPr>
            <w:tcW w:w="1276" w:type="dxa"/>
            <w:tcBorders>
              <w:top w:val="none" w:sz="0" w:space="0" w:color="auto"/>
              <w:left w:val="none" w:sz="0" w:space="0" w:color="auto"/>
              <w:bottom w:val="none" w:sz="0" w:space="0" w:color="auto"/>
              <w:right w:val="none" w:sz="0" w:space="0" w:color="auto"/>
            </w:tcBorders>
            <w:hideMark/>
          </w:tcPr>
          <w:p w14:paraId="73DFABD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66D112D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DCD1FD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w:t>
            </w:r>
          </w:p>
        </w:tc>
        <w:tc>
          <w:tcPr>
            <w:tcW w:w="708" w:type="dxa"/>
            <w:tcBorders>
              <w:top w:val="none" w:sz="0" w:space="0" w:color="auto"/>
              <w:left w:val="none" w:sz="0" w:space="0" w:color="auto"/>
              <w:bottom w:val="none" w:sz="0" w:space="0" w:color="auto"/>
              <w:right w:val="none" w:sz="0" w:space="0" w:color="auto"/>
            </w:tcBorders>
            <w:noWrap/>
            <w:hideMark/>
          </w:tcPr>
          <w:p w14:paraId="414A80F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6242A79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of Competency</w:t>
            </w:r>
          </w:p>
        </w:tc>
      </w:tr>
      <w:tr w:rsidR="004F4238" w:rsidRPr="00185FB6" w14:paraId="5D57084A" w14:textId="77777777" w:rsidTr="005D17B8">
        <w:trPr>
          <w:cnfStyle w:val="000000010000" w:firstRow="0" w:lastRow="0" w:firstColumn="0" w:lastColumn="0" w:oddVBand="0" w:evenVBand="0" w:oddHBand="0" w:evenHBand="1" w:firstRowFirstColumn="0" w:firstRowLastColumn="0" w:lastRowFirstColumn="0" w:lastRowLastColumn="0"/>
          <w:trHeight w:val="3206"/>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CB37A7B"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4C6EA7C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NWPTRT064</w:t>
            </w:r>
          </w:p>
        </w:tc>
        <w:tc>
          <w:tcPr>
            <w:tcW w:w="2126" w:type="dxa"/>
            <w:tcBorders>
              <w:top w:val="none" w:sz="0" w:space="0" w:color="auto"/>
              <w:left w:val="none" w:sz="0" w:space="0" w:color="auto"/>
              <w:bottom w:val="none" w:sz="0" w:space="0" w:color="auto"/>
              <w:right w:val="none" w:sz="0" w:space="0" w:color="auto"/>
            </w:tcBorders>
            <w:hideMark/>
          </w:tcPr>
          <w:p w14:paraId="4C27A17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sedimentation processes</w:t>
            </w:r>
          </w:p>
        </w:tc>
        <w:tc>
          <w:tcPr>
            <w:tcW w:w="1276" w:type="dxa"/>
            <w:tcBorders>
              <w:top w:val="none" w:sz="0" w:space="0" w:color="auto"/>
              <w:left w:val="none" w:sz="0" w:space="0" w:color="auto"/>
              <w:bottom w:val="none" w:sz="0" w:space="0" w:color="auto"/>
              <w:right w:val="none" w:sz="0" w:space="0" w:color="auto"/>
            </w:tcBorders>
            <w:hideMark/>
          </w:tcPr>
          <w:p w14:paraId="276A04B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944641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3FC1486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NWPTRT032 Assess and improve sedimentation processes</w:t>
            </w:r>
          </w:p>
        </w:tc>
        <w:tc>
          <w:tcPr>
            <w:tcW w:w="708" w:type="dxa"/>
            <w:tcBorders>
              <w:top w:val="none" w:sz="0" w:space="0" w:color="auto"/>
              <w:left w:val="none" w:sz="0" w:space="0" w:color="auto"/>
              <w:bottom w:val="none" w:sz="0" w:space="0" w:color="auto"/>
              <w:right w:val="none" w:sz="0" w:space="0" w:color="auto"/>
            </w:tcBorders>
            <w:noWrap/>
            <w:hideMark/>
          </w:tcPr>
          <w:p w14:paraId="7503AD7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923DAA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5F88C3F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PCs 1.1 &amp; 2.3 reworded to reflect current industry requirements </w:t>
            </w:r>
          </w:p>
          <w:p w14:paraId="1CD1A4A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2.2 reworded minor grammatical change </w:t>
            </w:r>
          </w:p>
          <w:p w14:paraId="31A68C0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2.4 added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r w:rsidRPr="00185FB6">
              <w:rPr>
                <w:rFonts w:ascii="GT America Regular" w:eastAsia="Times New Roman" w:hAnsi="GT America Regular" w:cs="Open Sans"/>
                <w:sz w:val="20"/>
                <w:szCs w:val="20"/>
                <w:lang w:eastAsia="en-AU"/>
              </w:rPr>
              <w:br/>
            </w:r>
          </w:p>
        </w:tc>
      </w:tr>
      <w:tr w:rsidR="004F4238" w:rsidRPr="00185FB6" w14:paraId="60D80643"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EE5E29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043371D0"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NWPTRT032</w:t>
            </w:r>
          </w:p>
        </w:tc>
        <w:tc>
          <w:tcPr>
            <w:tcW w:w="2126" w:type="dxa"/>
            <w:tcBorders>
              <w:top w:val="none" w:sz="0" w:space="0" w:color="auto"/>
              <w:left w:val="none" w:sz="0" w:space="0" w:color="auto"/>
              <w:bottom w:val="none" w:sz="0" w:space="0" w:color="auto"/>
              <w:right w:val="none" w:sz="0" w:space="0" w:color="auto"/>
            </w:tcBorders>
            <w:hideMark/>
          </w:tcPr>
          <w:p w14:paraId="44A1E4D8"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sedimentation processes</w:t>
            </w:r>
          </w:p>
        </w:tc>
        <w:tc>
          <w:tcPr>
            <w:tcW w:w="1276" w:type="dxa"/>
            <w:tcBorders>
              <w:top w:val="none" w:sz="0" w:space="0" w:color="auto"/>
              <w:left w:val="none" w:sz="0" w:space="0" w:color="auto"/>
              <w:bottom w:val="none" w:sz="0" w:space="0" w:color="auto"/>
              <w:right w:val="none" w:sz="0" w:space="0" w:color="auto"/>
            </w:tcBorders>
            <w:hideMark/>
          </w:tcPr>
          <w:p w14:paraId="11D519B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37488D3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755E945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NWPTRT064 Assess and improve sedimentation processes</w:t>
            </w:r>
          </w:p>
        </w:tc>
        <w:tc>
          <w:tcPr>
            <w:tcW w:w="708" w:type="dxa"/>
            <w:tcBorders>
              <w:top w:val="none" w:sz="0" w:space="0" w:color="auto"/>
              <w:left w:val="none" w:sz="0" w:space="0" w:color="auto"/>
              <w:bottom w:val="none" w:sz="0" w:space="0" w:color="auto"/>
              <w:right w:val="none" w:sz="0" w:space="0" w:color="auto"/>
            </w:tcBorders>
            <w:noWrap/>
            <w:hideMark/>
          </w:tcPr>
          <w:p w14:paraId="486D457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30DBB5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5732413E" w14:textId="77777777" w:rsidTr="005D17B8">
        <w:trPr>
          <w:cnfStyle w:val="000000010000" w:firstRow="0" w:lastRow="0" w:firstColumn="0" w:lastColumn="0" w:oddVBand="0" w:evenVBand="0" w:oddHBand="0" w:evenHBand="1"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5A75317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5CF8CA5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NWPTRT065</w:t>
            </w:r>
          </w:p>
        </w:tc>
        <w:tc>
          <w:tcPr>
            <w:tcW w:w="2126" w:type="dxa"/>
            <w:tcBorders>
              <w:top w:val="none" w:sz="0" w:space="0" w:color="auto"/>
              <w:left w:val="none" w:sz="0" w:space="0" w:color="auto"/>
              <w:bottom w:val="none" w:sz="0" w:space="0" w:color="auto"/>
              <w:right w:val="none" w:sz="0" w:space="0" w:color="auto"/>
            </w:tcBorders>
            <w:hideMark/>
          </w:tcPr>
          <w:p w14:paraId="4F76AF4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treatment for removal of microorganisms in drinking water and recycled water</w:t>
            </w:r>
          </w:p>
        </w:tc>
        <w:tc>
          <w:tcPr>
            <w:tcW w:w="1276" w:type="dxa"/>
            <w:tcBorders>
              <w:top w:val="none" w:sz="0" w:space="0" w:color="auto"/>
              <w:left w:val="none" w:sz="0" w:space="0" w:color="auto"/>
              <w:bottom w:val="none" w:sz="0" w:space="0" w:color="auto"/>
              <w:right w:val="none" w:sz="0" w:space="0" w:color="auto"/>
            </w:tcBorders>
            <w:hideMark/>
          </w:tcPr>
          <w:p w14:paraId="172F7B4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398507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5554D07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NWPTRT051 Assess and improve treatment for pathogen removal</w:t>
            </w:r>
          </w:p>
        </w:tc>
        <w:tc>
          <w:tcPr>
            <w:tcW w:w="708" w:type="dxa"/>
            <w:tcBorders>
              <w:top w:val="none" w:sz="0" w:space="0" w:color="auto"/>
              <w:left w:val="none" w:sz="0" w:space="0" w:color="auto"/>
              <w:bottom w:val="none" w:sz="0" w:space="0" w:color="auto"/>
              <w:right w:val="none" w:sz="0" w:space="0" w:color="auto"/>
            </w:tcBorders>
            <w:noWrap/>
            <w:hideMark/>
          </w:tcPr>
          <w:p w14:paraId="31CEEF4D"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6ABF370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Title - changed to reflect job role outcomes</w:t>
            </w:r>
            <w:r w:rsidRPr="00185FB6">
              <w:rPr>
                <w:rFonts w:ascii="GT America Regular" w:eastAsia="Times New Roman" w:hAnsi="GT America Regular" w:cs="Open Sans"/>
                <w:sz w:val="20"/>
                <w:szCs w:val="20"/>
                <w:lang w:eastAsia="en-AU"/>
              </w:rPr>
              <w:b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44AF3AD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 1 reworded to reflect current industry requirements</w:t>
            </w:r>
          </w:p>
          <w:p w14:paraId="117163D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1.1 reworded to reflect current industry requirements and renumbered to PC 1.2</w:t>
            </w:r>
          </w:p>
          <w:p w14:paraId="4610BE4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1.1 (new) added to reflect current industry requirements</w:t>
            </w:r>
          </w:p>
          <w:p w14:paraId="0B60449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1.2 reworded to reflect current industry requirements and renumbered to PC 1.3</w:t>
            </w:r>
          </w:p>
          <w:p w14:paraId="07353C4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1.3 reworded to reflect current industry requirements and renumbered to PC 1.4</w:t>
            </w:r>
          </w:p>
          <w:p w14:paraId="2056A30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1.4 reworded to reflect current industry requirements and renumbered to PC 1.5</w:t>
            </w:r>
          </w:p>
          <w:p w14:paraId="36B8E33D"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1.5 reworded to reflect current industry requirements and renumbered to PC 1.6</w:t>
            </w:r>
          </w:p>
          <w:p w14:paraId="6DF26EA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1.7 reworded to reflect current industry requirements and renumbered to PC 1.8</w:t>
            </w:r>
          </w:p>
          <w:p w14:paraId="088AFDA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3.1 reworded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Range of Conditions - reworded and moved to Companion Volume Implementation Guide</w:t>
            </w:r>
            <w:r w:rsidRPr="00185FB6">
              <w:rPr>
                <w:rFonts w:ascii="GT America Regular" w:eastAsia="Times New Roman" w:hAnsi="GT America Regular" w:cs="Open Sans"/>
                <w:sz w:val="20"/>
                <w:szCs w:val="20"/>
                <w:lang w:eastAsia="en-AU"/>
              </w:rPr>
              <w:br/>
              <w:t xml:space="preserve">Performance Evidence - reviewed and updated </w:t>
            </w:r>
            <w:r w:rsidRPr="00185FB6">
              <w:rPr>
                <w:rFonts w:ascii="GT America Regular" w:eastAsia="Times New Roman" w:hAnsi="GT America Regular" w:cs="Open Sans"/>
                <w:sz w:val="20"/>
                <w:szCs w:val="20"/>
                <w:lang w:eastAsia="en-AU"/>
              </w:rPr>
              <w:lastRenderedPageBreak/>
              <w:t>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t>Assessment Conditions - updated to comply with standards for training packages</w:t>
            </w:r>
          </w:p>
        </w:tc>
      </w:tr>
      <w:tr w:rsidR="004F4238" w:rsidRPr="00185FB6" w14:paraId="632F48EE"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3DFDC33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4B37BB3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NWPTRT051</w:t>
            </w:r>
          </w:p>
        </w:tc>
        <w:tc>
          <w:tcPr>
            <w:tcW w:w="2126" w:type="dxa"/>
            <w:tcBorders>
              <w:top w:val="none" w:sz="0" w:space="0" w:color="auto"/>
              <w:left w:val="none" w:sz="0" w:space="0" w:color="auto"/>
              <w:bottom w:val="none" w:sz="0" w:space="0" w:color="auto"/>
              <w:right w:val="none" w:sz="0" w:space="0" w:color="auto"/>
            </w:tcBorders>
            <w:hideMark/>
          </w:tcPr>
          <w:p w14:paraId="34165F2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treatment for pathogen removal</w:t>
            </w:r>
          </w:p>
        </w:tc>
        <w:tc>
          <w:tcPr>
            <w:tcW w:w="1276" w:type="dxa"/>
            <w:tcBorders>
              <w:top w:val="none" w:sz="0" w:space="0" w:color="auto"/>
              <w:left w:val="none" w:sz="0" w:space="0" w:color="auto"/>
              <w:bottom w:val="none" w:sz="0" w:space="0" w:color="auto"/>
              <w:right w:val="none" w:sz="0" w:space="0" w:color="auto"/>
            </w:tcBorders>
            <w:hideMark/>
          </w:tcPr>
          <w:p w14:paraId="594D7F7C"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0D209ED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377ACCC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NWPTRT065 Assess and improve treatment for removal of microorganisms in drinking water and recycled water</w:t>
            </w:r>
          </w:p>
        </w:tc>
        <w:tc>
          <w:tcPr>
            <w:tcW w:w="708" w:type="dxa"/>
            <w:tcBorders>
              <w:top w:val="none" w:sz="0" w:space="0" w:color="auto"/>
              <w:left w:val="none" w:sz="0" w:space="0" w:color="auto"/>
              <w:bottom w:val="none" w:sz="0" w:space="0" w:color="auto"/>
              <w:right w:val="none" w:sz="0" w:space="0" w:color="auto"/>
            </w:tcBorders>
            <w:noWrap/>
            <w:hideMark/>
          </w:tcPr>
          <w:p w14:paraId="7D0E3E3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2674A01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34FB6C41" w14:textId="77777777" w:rsidTr="005D17B8">
        <w:trPr>
          <w:cnfStyle w:val="000000010000" w:firstRow="0" w:lastRow="0" w:firstColumn="0" w:lastColumn="0" w:oddVBand="0" w:evenVBand="0" w:oddHBand="0" w:evenHBand="1" w:firstRowFirstColumn="0" w:firstRowLastColumn="0" w:lastRowFirstColumn="0" w:lastRowLastColumn="0"/>
          <w:trHeight w:val="323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80DCED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34C4FC0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NWPTRT066</w:t>
            </w:r>
          </w:p>
        </w:tc>
        <w:tc>
          <w:tcPr>
            <w:tcW w:w="2126" w:type="dxa"/>
            <w:tcBorders>
              <w:top w:val="none" w:sz="0" w:space="0" w:color="auto"/>
              <w:left w:val="none" w:sz="0" w:space="0" w:color="auto"/>
              <w:bottom w:val="none" w:sz="0" w:space="0" w:color="auto"/>
              <w:right w:val="none" w:sz="0" w:space="0" w:color="auto"/>
            </w:tcBorders>
            <w:hideMark/>
          </w:tcPr>
          <w:p w14:paraId="04055DE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wastewater processes to control microbial impacts</w:t>
            </w:r>
          </w:p>
        </w:tc>
        <w:tc>
          <w:tcPr>
            <w:tcW w:w="1276" w:type="dxa"/>
            <w:tcBorders>
              <w:top w:val="none" w:sz="0" w:space="0" w:color="auto"/>
              <w:left w:val="none" w:sz="0" w:space="0" w:color="auto"/>
              <w:bottom w:val="none" w:sz="0" w:space="0" w:color="auto"/>
              <w:right w:val="none" w:sz="0" w:space="0" w:color="auto"/>
            </w:tcBorders>
            <w:hideMark/>
          </w:tcPr>
          <w:p w14:paraId="5CF12E9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2B94C9A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0609802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NWPTRT085 Assess and improve wastewater processes and microbial impacts</w:t>
            </w:r>
          </w:p>
        </w:tc>
        <w:tc>
          <w:tcPr>
            <w:tcW w:w="708" w:type="dxa"/>
            <w:tcBorders>
              <w:top w:val="none" w:sz="0" w:space="0" w:color="auto"/>
              <w:left w:val="none" w:sz="0" w:space="0" w:color="auto"/>
              <w:bottom w:val="none" w:sz="0" w:space="0" w:color="auto"/>
              <w:right w:val="none" w:sz="0" w:space="0" w:color="auto"/>
            </w:tcBorders>
            <w:noWrap/>
            <w:hideMark/>
          </w:tcPr>
          <w:p w14:paraId="358672F9"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01F5784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Application - reworded to reflect current industry outcomes</w:t>
            </w:r>
            <w:r w:rsidRPr="00185FB6">
              <w:rPr>
                <w:rFonts w:ascii="GT America Regular" w:eastAsia="Times New Roman" w:hAnsi="GT America Regular" w:cs="Open Sans"/>
                <w:sz w:val="20"/>
                <w:szCs w:val="20"/>
                <w:lang w:eastAsia="en-AU"/>
              </w:rPr>
              <w:br/>
              <w:t xml:space="preserve">Elements and Performance Criteria – </w:t>
            </w:r>
          </w:p>
          <w:p w14:paraId="4113E9A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PC 2.4 deleted PC 2.4 (new) added to reflect current industry requirements </w:t>
            </w:r>
          </w:p>
          <w:p w14:paraId="33F7657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PC 3.2 reworded to reflect current industry requirements</w:t>
            </w:r>
            <w:r w:rsidRPr="00185FB6">
              <w:rPr>
                <w:rFonts w:ascii="GT America Regular" w:eastAsia="Times New Roman" w:hAnsi="GT America Regular" w:cs="Open Sans"/>
                <w:sz w:val="20"/>
                <w:szCs w:val="20"/>
                <w:lang w:eastAsia="en-AU"/>
              </w:rPr>
              <w:br/>
              <w:t>Foundation Skills - table removed</w:t>
            </w:r>
            <w:r w:rsidRPr="00185FB6">
              <w:rPr>
                <w:rFonts w:ascii="GT America Regular" w:eastAsia="Times New Roman" w:hAnsi="GT America Regular" w:cs="Open Sans"/>
                <w:sz w:val="20"/>
                <w:szCs w:val="20"/>
                <w:lang w:eastAsia="en-AU"/>
              </w:rPr>
              <w:br/>
              <w:t>Range of Conditions - reworded and moved to Companion Volume Implementation Guide</w:t>
            </w:r>
            <w:r w:rsidRPr="00185FB6">
              <w:rPr>
                <w:rFonts w:ascii="GT America Regular" w:eastAsia="Times New Roman" w:hAnsi="GT America Regular" w:cs="Open Sans"/>
                <w:sz w:val="20"/>
                <w:szCs w:val="20"/>
                <w:lang w:eastAsia="en-AU"/>
              </w:rPr>
              <w:br/>
              <w:t>Performance Evidence - reviewed and updated according to elements and performance criteria</w:t>
            </w:r>
            <w:r w:rsidRPr="00185FB6">
              <w:rPr>
                <w:rFonts w:ascii="GT America Regular" w:eastAsia="Times New Roman" w:hAnsi="GT America Regular" w:cs="Open Sans"/>
                <w:sz w:val="20"/>
                <w:szCs w:val="20"/>
                <w:lang w:eastAsia="en-AU"/>
              </w:rPr>
              <w:br/>
              <w:t>Knowledge Evidence - reviewed and updated according to elements and performance criteria</w:t>
            </w:r>
            <w:r w:rsidRPr="00185FB6">
              <w:rPr>
                <w:rFonts w:ascii="GT America Regular" w:eastAsia="Times New Roman" w:hAnsi="GT America Regular" w:cs="Open Sans"/>
                <w:sz w:val="20"/>
                <w:szCs w:val="20"/>
                <w:lang w:eastAsia="en-AU"/>
              </w:rPr>
              <w:br/>
            </w:r>
            <w:r w:rsidRPr="00185FB6">
              <w:rPr>
                <w:rFonts w:ascii="GT America Regular" w:eastAsia="Times New Roman" w:hAnsi="GT America Regular" w:cs="Open Sans"/>
                <w:sz w:val="20"/>
                <w:szCs w:val="20"/>
                <w:lang w:eastAsia="en-AU"/>
              </w:rPr>
              <w:lastRenderedPageBreak/>
              <w:t>Assessment Conditions - updated to comply with standards for training packages</w:t>
            </w:r>
          </w:p>
        </w:tc>
      </w:tr>
      <w:tr w:rsidR="004F4238" w:rsidRPr="00185FB6" w14:paraId="4AD0DA7B"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2C74C90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4</w:t>
            </w:r>
          </w:p>
        </w:tc>
        <w:tc>
          <w:tcPr>
            <w:tcW w:w="1559" w:type="dxa"/>
            <w:tcBorders>
              <w:top w:val="none" w:sz="0" w:space="0" w:color="auto"/>
              <w:left w:val="none" w:sz="0" w:space="0" w:color="auto"/>
              <w:bottom w:val="none" w:sz="0" w:space="0" w:color="auto"/>
              <w:right w:val="none" w:sz="0" w:space="0" w:color="auto"/>
            </w:tcBorders>
            <w:hideMark/>
          </w:tcPr>
          <w:p w14:paraId="17514CC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NWPTRT085</w:t>
            </w:r>
          </w:p>
        </w:tc>
        <w:tc>
          <w:tcPr>
            <w:tcW w:w="2126" w:type="dxa"/>
            <w:tcBorders>
              <w:top w:val="none" w:sz="0" w:space="0" w:color="auto"/>
              <w:left w:val="none" w:sz="0" w:space="0" w:color="auto"/>
              <w:bottom w:val="none" w:sz="0" w:space="0" w:color="auto"/>
              <w:right w:val="none" w:sz="0" w:space="0" w:color="auto"/>
            </w:tcBorders>
            <w:hideMark/>
          </w:tcPr>
          <w:p w14:paraId="24FBB82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improve wastewater processes to control microbial impacts</w:t>
            </w:r>
          </w:p>
        </w:tc>
        <w:tc>
          <w:tcPr>
            <w:tcW w:w="1276" w:type="dxa"/>
            <w:tcBorders>
              <w:top w:val="none" w:sz="0" w:space="0" w:color="auto"/>
              <w:left w:val="none" w:sz="0" w:space="0" w:color="auto"/>
              <w:bottom w:val="none" w:sz="0" w:space="0" w:color="auto"/>
              <w:right w:val="none" w:sz="0" w:space="0" w:color="auto"/>
            </w:tcBorders>
            <w:hideMark/>
          </w:tcPr>
          <w:p w14:paraId="67D470A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hideMark/>
          </w:tcPr>
          <w:p w14:paraId="5BF3AC1C"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2E1E936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NWPTRT066 Assess and improve wastewater processes to control microbial impacts</w:t>
            </w:r>
          </w:p>
        </w:tc>
        <w:tc>
          <w:tcPr>
            <w:tcW w:w="708" w:type="dxa"/>
            <w:tcBorders>
              <w:top w:val="none" w:sz="0" w:space="0" w:color="auto"/>
              <w:left w:val="none" w:sz="0" w:space="0" w:color="auto"/>
              <w:bottom w:val="none" w:sz="0" w:space="0" w:color="auto"/>
              <w:right w:val="none" w:sz="0" w:space="0" w:color="auto"/>
            </w:tcBorders>
            <w:noWrap/>
            <w:hideMark/>
          </w:tcPr>
          <w:p w14:paraId="6609991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9436D9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1E65ABDB"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495A6E3C"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w:t>
            </w:r>
          </w:p>
        </w:tc>
        <w:tc>
          <w:tcPr>
            <w:tcW w:w="1559" w:type="dxa"/>
            <w:tcBorders>
              <w:top w:val="none" w:sz="0" w:space="0" w:color="auto"/>
              <w:left w:val="none" w:sz="0" w:space="0" w:color="auto"/>
              <w:bottom w:val="none" w:sz="0" w:space="0" w:color="auto"/>
              <w:right w:val="none" w:sz="0" w:space="0" w:color="auto"/>
            </w:tcBorders>
            <w:hideMark/>
          </w:tcPr>
          <w:p w14:paraId="2D43CD9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NWPTRT067</w:t>
            </w:r>
          </w:p>
        </w:tc>
        <w:tc>
          <w:tcPr>
            <w:tcW w:w="2126" w:type="dxa"/>
            <w:tcBorders>
              <w:top w:val="none" w:sz="0" w:space="0" w:color="auto"/>
              <w:left w:val="none" w:sz="0" w:space="0" w:color="auto"/>
              <w:bottom w:val="none" w:sz="0" w:space="0" w:color="auto"/>
              <w:right w:val="none" w:sz="0" w:space="0" w:color="auto"/>
            </w:tcBorders>
            <w:hideMark/>
          </w:tcPr>
          <w:p w14:paraId="1D31D80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Assess and optimise chemical dosing processes in wastewater</w:t>
            </w:r>
          </w:p>
        </w:tc>
        <w:tc>
          <w:tcPr>
            <w:tcW w:w="1276" w:type="dxa"/>
            <w:tcBorders>
              <w:top w:val="none" w:sz="0" w:space="0" w:color="auto"/>
              <w:left w:val="none" w:sz="0" w:space="0" w:color="auto"/>
              <w:bottom w:val="none" w:sz="0" w:space="0" w:color="auto"/>
              <w:right w:val="none" w:sz="0" w:space="0" w:color="auto"/>
            </w:tcBorders>
            <w:hideMark/>
          </w:tcPr>
          <w:p w14:paraId="1C38EEF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F34479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23AAEE6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w:t>
            </w:r>
          </w:p>
        </w:tc>
        <w:tc>
          <w:tcPr>
            <w:tcW w:w="708" w:type="dxa"/>
            <w:tcBorders>
              <w:top w:val="none" w:sz="0" w:space="0" w:color="auto"/>
              <w:left w:val="none" w:sz="0" w:space="0" w:color="auto"/>
              <w:bottom w:val="none" w:sz="0" w:space="0" w:color="auto"/>
              <w:right w:val="none" w:sz="0" w:space="0" w:color="auto"/>
            </w:tcBorders>
            <w:noWrap/>
            <w:hideMark/>
          </w:tcPr>
          <w:p w14:paraId="6F88C5F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6D20CD0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of Competency</w:t>
            </w:r>
          </w:p>
        </w:tc>
      </w:tr>
      <w:tr w:rsidR="004F4238" w:rsidRPr="00185FB6" w14:paraId="3EA23A3E"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tcPr>
          <w:p w14:paraId="3D7EBA3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4.1</w:t>
            </w:r>
          </w:p>
        </w:tc>
        <w:tc>
          <w:tcPr>
            <w:tcW w:w="1559" w:type="dxa"/>
            <w:tcBorders>
              <w:top w:val="none" w:sz="0" w:space="0" w:color="auto"/>
              <w:left w:val="none" w:sz="0" w:space="0" w:color="auto"/>
              <w:bottom w:val="none" w:sz="0" w:space="0" w:color="auto"/>
              <w:right w:val="none" w:sz="0" w:space="0" w:color="auto"/>
            </w:tcBorders>
          </w:tcPr>
          <w:p w14:paraId="41BA98A9"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NWPIRR035</w:t>
            </w:r>
          </w:p>
        </w:tc>
        <w:tc>
          <w:tcPr>
            <w:tcW w:w="2126" w:type="dxa"/>
            <w:tcBorders>
              <w:top w:val="none" w:sz="0" w:space="0" w:color="auto"/>
              <w:left w:val="none" w:sz="0" w:space="0" w:color="auto"/>
              <w:bottom w:val="none" w:sz="0" w:space="0" w:color="auto"/>
              <w:right w:val="none" w:sz="0" w:space="0" w:color="auto"/>
            </w:tcBorders>
          </w:tcPr>
          <w:p w14:paraId="2E7F6C94"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Coordinate and monitor the operation of drainage systems</w:t>
            </w:r>
          </w:p>
        </w:tc>
        <w:tc>
          <w:tcPr>
            <w:tcW w:w="1276" w:type="dxa"/>
            <w:tcBorders>
              <w:top w:val="none" w:sz="0" w:space="0" w:color="auto"/>
              <w:left w:val="none" w:sz="0" w:space="0" w:color="auto"/>
              <w:bottom w:val="none" w:sz="0" w:space="0" w:color="auto"/>
              <w:right w:val="none" w:sz="0" w:space="0" w:color="auto"/>
            </w:tcBorders>
          </w:tcPr>
          <w:p w14:paraId="697533C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w:t>
            </w:r>
          </w:p>
        </w:tc>
        <w:tc>
          <w:tcPr>
            <w:tcW w:w="850" w:type="dxa"/>
            <w:tcBorders>
              <w:top w:val="none" w:sz="0" w:space="0" w:color="auto"/>
              <w:left w:val="none" w:sz="0" w:space="0" w:color="auto"/>
              <w:bottom w:val="none" w:sz="0" w:space="0" w:color="auto"/>
              <w:right w:val="none" w:sz="0" w:space="0" w:color="auto"/>
            </w:tcBorders>
          </w:tcPr>
          <w:p w14:paraId="5050DE44"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tcPr>
          <w:p w14:paraId="496BC9A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NWP427B - Coordinate and monitor the </w:t>
            </w:r>
            <w:r w:rsidRPr="00185FB6">
              <w:rPr>
                <w:rFonts w:ascii="GT America Regular" w:eastAsia="Times New Roman" w:hAnsi="GT America Regular" w:cs="Open Sans"/>
                <w:sz w:val="20"/>
                <w:szCs w:val="20"/>
                <w:lang w:eastAsia="en-AU"/>
              </w:rPr>
              <w:lastRenderedPageBreak/>
              <w:t>operation of drainage systems</w:t>
            </w:r>
          </w:p>
        </w:tc>
        <w:tc>
          <w:tcPr>
            <w:tcW w:w="708" w:type="dxa"/>
            <w:tcBorders>
              <w:top w:val="none" w:sz="0" w:space="0" w:color="auto"/>
              <w:left w:val="none" w:sz="0" w:space="0" w:color="auto"/>
              <w:bottom w:val="none" w:sz="0" w:space="0" w:color="auto"/>
              <w:right w:val="none" w:sz="0" w:space="0" w:color="auto"/>
            </w:tcBorders>
            <w:noWrap/>
          </w:tcPr>
          <w:p w14:paraId="47238AD8"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D</w:t>
            </w:r>
          </w:p>
        </w:tc>
        <w:tc>
          <w:tcPr>
            <w:tcW w:w="4962" w:type="dxa"/>
            <w:tcBorders>
              <w:top w:val="none" w:sz="0" w:space="0" w:color="auto"/>
              <w:left w:val="none" w:sz="0" w:space="0" w:color="auto"/>
              <w:bottom w:val="none" w:sz="0" w:space="0" w:color="auto"/>
              <w:right w:val="none" w:sz="0" w:space="0" w:color="auto"/>
            </w:tcBorders>
          </w:tcPr>
          <w:p w14:paraId="39925A6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Deleted unit due to zero enrolments.</w:t>
            </w:r>
          </w:p>
        </w:tc>
      </w:tr>
      <w:tr w:rsidR="004F4238" w:rsidRPr="00185FB6" w14:paraId="56401832"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tcPr>
          <w:p w14:paraId="70A131C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4.3</w:t>
            </w:r>
          </w:p>
        </w:tc>
        <w:tc>
          <w:tcPr>
            <w:tcW w:w="1559" w:type="dxa"/>
            <w:tcBorders>
              <w:top w:val="none" w:sz="0" w:space="0" w:color="auto"/>
              <w:left w:val="none" w:sz="0" w:space="0" w:color="auto"/>
              <w:bottom w:val="none" w:sz="0" w:space="0" w:color="auto"/>
              <w:right w:val="none" w:sz="0" w:space="0" w:color="auto"/>
            </w:tcBorders>
          </w:tcPr>
          <w:p w14:paraId="7300075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NWPTRT019</w:t>
            </w:r>
          </w:p>
        </w:tc>
        <w:tc>
          <w:tcPr>
            <w:tcW w:w="2126" w:type="dxa"/>
            <w:tcBorders>
              <w:top w:val="none" w:sz="0" w:space="0" w:color="auto"/>
              <w:left w:val="none" w:sz="0" w:space="0" w:color="auto"/>
              <w:bottom w:val="none" w:sz="0" w:space="0" w:color="auto"/>
              <w:right w:val="none" w:sz="0" w:space="0" w:color="auto"/>
            </w:tcBorders>
          </w:tcPr>
          <w:p w14:paraId="6326A9A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control granular media filters</w:t>
            </w:r>
          </w:p>
        </w:tc>
        <w:tc>
          <w:tcPr>
            <w:tcW w:w="1276" w:type="dxa"/>
            <w:tcBorders>
              <w:top w:val="none" w:sz="0" w:space="0" w:color="auto"/>
              <w:left w:val="none" w:sz="0" w:space="0" w:color="auto"/>
              <w:bottom w:val="none" w:sz="0" w:space="0" w:color="auto"/>
              <w:right w:val="none" w:sz="0" w:space="0" w:color="auto"/>
            </w:tcBorders>
          </w:tcPr>
          <w:p w14:paraId="5D46B6FE"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tcPr>
          <w:p w14:paraId="7CE713D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2</w:t>
            </w:r>
          </w:p>
        </w:tc>
        <w:tc>
          <w:tcPr>
            <w:tcW w:w="2127" w:type="dxa"/>
            <w:tcBorders>
              <w:top w:val="none" w:sz="0" w:space="0" w:color="auto"/>
              <w:left w:val="none" w:sz="0" w:space="0" w:color="auto"/>
              <w:bottom w:val="none" w:sz="0" w:space="0" w:color="auto"/>
              <w:right w:val="none" w:sz="0" w:space="0" w:color="auto"/>
            </w:tcBorders>
            <w:noWrap/>
          </w:tcPr>
          <w:p w14:paraId="47F25DE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NWPTRT041 Operate and control granular media filters</w:t>
            </w:r>
          </w:p>
        </w:tc>
        <w:tc>
          <w:tcPr>
            <w:tcW w:w="708" w:type="dxa"/>
            <w:tcBorders>
              <w:top w:val="none" w:sz="0" w:space="0" w:color="auto"/>
              <w:left w:val="none" w:sz="0" w:space="0" w:color="auto"/>
              <w:bottom w:val="none" w:sz="0" w:space="0" w:color="auto"/>
              <w:right w:val="none" w:sz="0" w:space="0" w:color="auto"/>
            </w:tcBorders>
            <w:noWrap/>
          </w:tcPr>
          <w:p w14:paraId="3809458E"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tcPr>
          <w:p w14:paraId="56BE1BD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Updated application with correct information.</w:t>
            </w:r>
          </w:p>
        </w:tc>
      </w:tr>
      <w:tr w:rsidR="004F4238" w:rsidRPr="00185FB6" w14:paraId="39F089DA"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73ED1C5D"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5</w:t>
            </w:r>
          </w:p>
        </w:tc>
        <w:tc>
          <w:tcPr>
            <w:tcW w:w="1559" w:type="dxa"/>
            <w:tcBorders>
              <w:top w:val="none" w:sz="0" w:space="0" w:color="auto"/>
              <w:left w:val="none" w:sz="0" w:space="0" w:color="auto"/>
              <w:bottom w:val="none" w:sz="0" w:space="0" w:color="auto"/>
              <w:right w:val="none" w:sz="0" w:space="0" w:color="auto"/>
            </w:tcBorders>
            <w:hideMark/>
          </w:tcPr>
          <w:p w14:paraId="6A6612B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hAnsi="GT America Regular"/>
                <w:sz w:val="20"/>
                <w:szCs w:val="20"/>
              </w:rPr>
              <w:t>NWPGEN034</w:t>
            </w:r>
          </w:p>
        </w:tc>
        <w:tc>
          <w:tcPr>
            <w:tcW w:w="2126" w:type="dxa"/>
            <w:tcBorders>
              <w:top w:val="none" w:sz="0" w:space="0" w:color="auto"/>
              <w:left w:val="none" w:sz="0" w:space="0" w:color="auto"/>
              <w:bottom w:val="none" w:sz="0" w:space="0" w:color="auto"/>
              <w:right w:val="none" w:sz="0" w:space="0" w:color="auto"/>
            </w:tcBorders>
            <w:hideMark/>
          </w:tcPr>
          <w:p w14:paraId="68E81AB1"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Operate and maintain flood warning sites</w:t>
            </w:r>
          </w:p>
        </w:tc>
        <w:tc>
          <w:tcPr>
            <w:tcW w:w="1276" w:type="dxa"/>
            <w:tcBorders>
              <w:top w:val="none" w:sz="0" w:space="0" w:color="auto"/>
              <w:left w:val="none" w:sz="0" w:space="0" w:color="auto"/>
              <w:bottom w:val="none" w:sz="0" w:space="0" w:color="auto"/>
              <w:right w:val="none" w:sz="0" w:space="0" w:color="auto"/>
            </w:tcBorders>
            <w:hideMark/>
          </w:tcPr>
          <w:p w14:paraId="2B54E4F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72E00049"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1677F1B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noWrap/>
            <w:hideMark/>
          </w:tcPr>
          <w:p w14:paraId="1280193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575383B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of Competency</w:t>
            </w:r>
          </w:p>
        </w:tc>
      </w:tr>
      <w:tr w:rsidR="004F4238" w:rsidRPr="00185FB6" w14:paraId="76685EA1" w14:textId="77777777" w:rsidTr="005D17B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tcPr>
          <w:p w14:paraId="5BE53487"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5</w:t>
            </w:r>
          </w:p>
        </w:tc>
        <w:tc>
          <w:tcPr>
            <w:tcW w:w="1559" w:type="dxa"/>
            <w:tcBorders>
              <w:top w:val="none" w:sz="0" w:space="0" w:color="auto"/>
              <w:left w:val="none" w:sz="0" w:space="0" w:color="auto"/>
              <w:bottom w:val="none" w:sz="0" w:space="0" w:color="auto"/>
              <w:right w:val="none" w:sz="0" w:space="0" w:color="auto"/>
            </w:tcBorders>
          </w:tcPr>
          <w:p w14:paraId="031D1210"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NWPNET039</w:t>
            </w:r>
          </w:p>
        </w:tc>
        <w:tc>
          <w:tcPr>
            <w:tcW w:w="2126" w:type="dxa"/>
            <w:tcBorders>
              <w:top w:val="none" w:sz="0" w:space="0" w:color="auto"/>
              <w:left w:val="none" w:sz="0" w:space="0" w:color="auto"/>
              <w:bottom w:val="none" w:sz="0" w:space="0" w:color="auto"/>
              <w:right w:val="none" w:sz="0" w:space="0" w:color="auto"/>
            </w:tcBorders>
          </w:tcPr>
          <w:p w14:paraId="0D4A9C5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drinking water</w:t>
            </w:r>
          </w:p>
        </w:tc>
        <w:tc>
          <w:tcPr>
            <w:tcW w:w="1276" w:type="dxa"/>
            <w:tcBorders>
              <w:top w:val="none" w:sz="0" w:space="0" w:color="auto"/>
              <w:left w:val="none" w:sz="0" w:space="0" w:color="auto"/>
              <w:bottom w:val="none" w:sz="0" w:space="0" w:color="auto"/>
              <w:right w:val="none" w:sz="0" w:space="0" w:color="auto"/>
            </w:tcBorders>
          </w:tcPr>
          <w:p w14:paraId="025BCB9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w:t>
            </w:r>
          </w:p>
        </w:tc>
        <w:tc>
          <w:tcPr>
            <w:tcW w:w="850" w:type="dxa"/>
            <w:tcBorders>
              <w:top w:val="none" w:sz="0" w:space="0" w:color="auto"/>
              <w:left w:val="none" w:sz="0" w:space="0" w:color="auto"/>
              <w:bottom w:val="none" w:sz="0" w:space="0" w:color="auto"/>
              <w:right w:val="none" w:sz="0" w:space="0" w:color="auto"/>
            </w:tcBorders>
          </w:tcPr>
          <w:p w14:paraId="169E0324"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tcPr>
          <w:p w14:paraId="46EB3581"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by NWPNET061 Maintain and repair network assets for drinking water</w:t>
            </w:r>
          </w:p>
        </w:tc>
        <w:tc>
          <w:tcPr>
            <w:tcW w:w="708" w:type="dxa"/>
            <w:tcBorders>
              <w:top w:val="none" w:sz="0" w:space="0" w:color="auto"/>
              <w:left w:val="none" w:sz="0" w:space="0" w:color="auto"/>
              <w:bottom w:val="none" w:sz="0" w:space="0" w:color="auto"/>
              <w:right w:val="none" w:sz="0" w:space="0" w:color="auto"/>
            </w:tcBorders>
            <w:noWrap/>
          </w:tcPr>
          <w:p w14:paraId="48706CFC"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tcPr>
          <w:p w14:paraId="1C11EAC6"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Superseded Unit</w:t>
            </w:r>
          </w:p>
        </w:tc>
      </w:tr>
      <w:tr w:rsidR="004F4238" w:rsidRPr="00185FB6" w14:paraId="7AAEC3C9" w14:textId="77777777" w:rsidTr="005D17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D03493E"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5</w:t>
            </w:r>
          </w:p>
        </w:tc>
        <w:tc>
          <w:tcPr>
            <w:tcW w:w="1559" w:type="dxa"/>
            <w:tcBorders>
              <w:top w:val="none" w:sz="0" w:space="0" w:color="auto"/>
              <w:left w:val="none" w:sz="0" w:space="0" w:color="auto"/>
              <w:bottom w:val="none" w:sz="0" w:space="0" w:color="auto"/>
              <w:right w:val="none" w:sz="0" w:space="0" w:color="auto"/>
            </w:tcBorders>
            <w:hideMark/>
          </w:tcPr>
          <w:p w14:paraId="221D81A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NWPNET060</w:t>
            </w:r>
          </w:p>
        </w:tc>
        <w:tc>
          <w:tcPr>
            <w:tcW w:w="2126" w:type="dxa"/>
            <w:tcBorders>
              <w:top w:val="none" w:sz="0" w:space="0" w:color="auto"/>
              <w:left w:val="none" w:sz="0" w:space="0" w:color="auto"/>
              <w:bottom w:val="none" w:sz="0" w:space="0" w:color="auto"/>
              <w:right w:val="none" w:sz="0" w:space="0" w:color="auto"/>
            </w:tcBorders>
            <w:hideMark/>
          </w:tcPr>
          <w:p w14:paraId="6103AAFF"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Clean networks using air scouring, chemical or swabbing techniques</w:t>
            </w:r>
          </w:p>
        </w:tc>
        <w:tc>
          <w:tcPr>
            <w:tcW w:w="1276" w:type="dxa"/>
            <w:tcBorders>
              <w:top w:val="none" w:sz="0" w:space="0" w:color="auto"/>
              <w:left w:val="none" w:sz="0" w:space="0" w:color="auto"/>
              <w:bottom w:val="none" w:sz="0" w:space="0" w:color="auto"/>
              <w:right w:val="none" w:sz="0" w:space="0" w:color="auto"/>
            </w:tcBorders>
            <w:hideMark/>
          </w:tcPr>
          <w:p w14:paraId="64C3F5D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4CBB26F3"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42D21D0E"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noWrap/>
            <w:hideMark/>
          </w:tcPr>
          <w:p w14:paraId="11B187B1"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62AF507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of Competency</w:t>
            </w:r>
          </w:p>
        </w:tc>
      </w:tr>
      <w:tr w:rsidR="004F4238" w:rsidRPr="00185FB6" w14:paraId="7A514F56" w14:textId="77777777" w:rsidTr="005D17B8">
        <w:trPr>
          <w:cnfStyle w:val="000000010000" w:firstRow="0" w:lastRow="0" w:firstColumn="0" w:lastColumn="0" w:oddVBand="0" w:evenVBand="0" w:oddHBand="0" w:evenHBand="1"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D99FF11"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5</w:t>
            </w:r>
          </w:p>
        </w:tc>
        <w:tc>
          <w:tcPr>
            <w:tcW w:w="1559" w:type="dxa"/>
            <w:tcBorders>
              <w:top w:val="none" w:sz="0" w:space="0" w:color="auto"/>
              <w:left w:val="none" w:sz="0" w:space="0" w:color="auto"/>
              <w:bottom w:val="none" w:sz="0" w:space="0" w:color="auto"/>
              <w:right w:val="none" w:sz="0" w:space="0" w:color="auto"/>
            </w:tcBorders>
            <w:hideMark/>
          </w:tcPr>
          <w:p w14:paraId="37DAEB3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NWPNET061</w:t>
            </w:r>
          </w:p>
        </w:tc>
        <w:tc>
          <w:tcPr>
            <w:tcW w:w="2126" w:type="dxa"/>
            <w:tcBorders>
              <w:top w:val="none" w:sz="0" w:space="0" w:color="auto"/>
              <w:left w:val="none" w:sz="0" w:space="0" w:color="auto"/>
              <w:bottom w:val="none" w:sz="0" w:space="0" w:color="auto"/>
              <w:right w:val="none" w:sz="0" w:space="0" w:color="auto"/>
            </w:tcBorders>
            <w:hideMark/>
          </w:tcPr>
          <w:p w14:paraId="647DA39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and repair network assets for drinking water</w:t>
            </w:r>
          </w:p>
        </w:tc>
        <w:tc>
          <w:tcPr>
            <w:tcW w:w="1276" w:type="dxa"/>
            <w:tcBorders>
              <w:top w:val="none" w:sz="0" w:space="0" w:color="auto"/>
              <w:left w:val="none" w:sz="0" w:space="0" w:color="auto"/>
              <w:bottom w:val="none" w:sz="0" w:space="0" w:color="auto"/>
              <w:right w:val="none" w:sz="0" w:space="0" w:color="auto"/>
            </w:tcBorders>
            <w:hideMark/>
          </w:tcPr>
          <w:p w14:paraId="42F9F488"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0A26D7FB"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0F38721B"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 xml:space="preserve">NWPNET039 Maintain and repair network assets for drinking water. </w:t>
            </w:r>
          </w:p>
        </w:tc>
        <w:tc>
          <w:tcPr>
            <w:tcW w:w="708" w:type="dxa"/>
            <w:tcBorders>
              <w:top w:val="none" w:sz="0" w:space="0" w:color="auto"/>
              <w:left w:val="none" w:sz="0" w:space="0" w:color="auto"/>
              <w:bottom w:val="none" w:sz="0" w:space="0" w:color="auto"/>
              <w:right w:val="none" w:sz="0" w:space="0" w:color="auto"/>
            </w:tcBorders>
            <w:noWrap/>
            <w:hideMark/>
          </w:tcPr>
          <w:p w14:paraId="037E38F3"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hideMark/>
          </w:tcPr>
          <w:p w14:paraId="1C5B6C2A"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Elements and Performance Criteria - new 2.4 &amp; 2.6 PCs added; old PCs 2.4 &amp; 2.5 renumbered.</w:t>
            </w:r>
            <w:r w:rsidRPr="00185FB6">
              <w:rPr>
                <w:rFonts w:ascii="GT America Regular" w:eastAsia="Times New Roman" w:hAnsi="GT America Regular" w:cs="Open Sans"/>
                <w:sz w:val="20"/>
                <w:szCs w:val="20"/>
                <w:lang w:eastAsia="en-AU"/>
              </w:rPr>
              <w:br/>
              <w:t>Performance Evidence - 1 PE added</w:t>
            </w:r>
            <w:r w:rsidRPr="00185FB6">
              <w:rPr>
                <w:rFonts w:ascii="GT America Regular" w:eastAsia="Times New Roman" w:hAnsi="GT America Regular" w:cs="Open Sans"/>
                <w:sz w:val="20"/>
                <w:szCs w:val="20"/>
                <w:lang w:eastAsia="en-AU"/>
              </w:rPr>
              <w:br/>
              <w:t>Knowledge Evidence - 2 KE added</w:t>
            </w:r>
            <w:r w:rsidRPr="00185FB6">
              <w:rPr>
                <w:rFonts w:ascii="GT America Regular" w:eastAsia="Times New Roman" w:hAnsi="GT America Regular" w:cs="Open Sans"/>
                <w:sz w:val="20"/>
                <w:szCs w:val="20"/>
                <w:lang w:eastAsia="en-AU"/>
              </w:rPr>
              <w:br/>
              <w:t>Text clarified without changing requirements</w:t>
            </w:r>
          </w:p>
        </w:tc>
      </w:tr>
      <w:tr w:rsidR="004F4238" w:rsidRPr="00185FB6" w14:paraId="6888CD80"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1C5D8C68"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lastRenderedPageBreak/>
              <w:t>5</w:t>
            </w:r>
          </w:p>
        </w:tc>
        <w:tc>
          <w:tcPr>
            <w:tcW w:w="1559" w:type="dxa"/>
            <w:tcBorders>
              <w:top w:val="none" w:sz="0" w:space="0" w:color="auto"/>
              <w:left w:val="none" w:sz="0" w:space="0" w:color="auto"/>
              <w:bottom w:val="none" w:sz="0" w:space="0" w:color="auto"/>
              <w:right w:val="none" w:sz="0" w:space="0" w:color="auto"/>
            </w:tcBorders>
            <w:hideMark/>
          </w:tcPr>
          <w:p w14:paraId="4BE0367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NWPNET062</w:t>
            </w:r>
          </w:p>
        </w:tc>
        <w:tc>
          <w:tcPr>
            <w:tcW w:w="2126" w:type="dxa"/>
            <w:tcBorders>
              <w:top w:val="none" w:sz="0" w:space="0" w:color="auto"/>
              <w:left w:val="none" w:sz="0" w:space="0" w:color="auto"/>
              <w:bottom w:val="none" w:sz="0" w:space="0" w:color="auto"/>
              <w:right w:val="none" w:sz="0" w:space="0" w:color="auto"/>
            </w:tcBorders>
            <w:hideMark/>
          </w:tcPr>
          <w:p w14:paraId="739748E7"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Maintain network assets using high pressure water systems</w:t>
            </w:r>
          </w:p>
        </w:tc>
        <w:tc>
          <w:tcPr>
            <w:tcW w:w="1276" w:type="dxa"/>
            <w:tcBorders>
              <w:top w:val="none" w:sz="0" w:space="0" w:color="auto"/>
              <w:left w:val="none" w:sz="0" w:space="0" w:color="auto"/>
              <w:bottom w:val="none" w:sz="0" w:space="0" w:color="auto"/>
              <w:right w:val="none" w:sz="0" w:space="0" w:color="auto"/>
            </w:tcBorders>
            <w:hideMark/>
          </w:tcPr>
          <w:p w14:paraId="0DD4AA8D"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329F949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2F14A652"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noWrap/>
            <w:hideMark/>
          </w:tcPr>
          <w:p w14:paraId="463D717A"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3E373F6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of Competency</w:t>
            </w:r>
          </w:p>
        </w:tc>
      </w:tr>
      <w:tr w:rsidR="004F4238" w:rsidRPr="00185FB6" w14:paraId="4CE7FFFC"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hideMark/>
          </w:tcPr>
          <w:p w14:paraId="63409B56"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5</w:t>
            </w:r>
          </w:p>
        </w:tc>
        <w:tc>
          <w:tcPr>
            <w:tcW w:w="1559" w:type="dxa"/>
            <w:tcBorders>
              <w:top w:val="none" w:sz="0" w:space="0" w:color="auto"/>
              <w:left w:val="none" w:sz="0" w:space="0" w:color="auto"/>
              <w:bottom w:val="none" w:sz="0" w:space="0" w:color="auto"/>
              <w:right w:val="none" w:sz="0" w:space="0" w:color="auto"/>
            </w:tcBorders>
            <w:hideMark/>
          </w:tcPr>
          <w:p w14:paraId="40942B67"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NWPNET063</w:t>
            </w:r>
          </w:p>
        </w:tc>
        <w:tc>
          <w:tcPr>
            <w:tcW w:w="2126" w:type="dxa"/>
            <w:tcBorders>
              <w:top w:val="none" w:sz="0" w:space="0" w:color="auto"/>
              <w:left w:val="none" w:sz="0" w:space="0" w:color="auto"/>
              <w:bottom w:val="none" w:sz="0" w:space="0" w:color="auto"/>
              <w:right w:val="none" w:sz="0" w:space="0" w:color="auto"/>
            </w:tcBorders>
            <w:hideMark/>
          </w:tcPr>
          <w:p w14:paraId="0F51DD3F"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Use digital imaging equipment in the field</w:t>
            </w:r>
          </w:p>
        </w:tc>
        <w:tc>
          <w:tcPr>
            <w:tcW w:w="1276" w:type="dxa"/>
            <w:tcBorders>
              <w:top w:val="none" w:sz="0" w:space="0" w:color="auto"/>
              <w:left w:val="none" w:sz="0" w:space="0" w:color="auto"/>
              <w:bottom w:val="none" w:sz="0" w:space="0" w:color="auto"/>
              <w:right w:val="none" w:sz="0" w:space="0" w:color="auto"/>
            </w:tcBorders>
            <w:hideMark/>
          </w:tcPr>
          <w:p w14:paraId="52A170A9"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hideMark/>
          </w:tcPr>
          <w:p w14:paraId="166BD4C5"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hideMark/>
          </w:tcPr>
          <w:p w14:paraId="41CE4715"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w:t>
            </w:r>
          </w:p>
        </w:tc>
        <w:tc>
          <w:tcPr>
            <w:tcW w:w="708" w:type="dxa"/>
            <w:tcBorders>
              <w:top w:val="none" w:sz="0" w:space="0" w:color="auto"/>
              <w:left w:val="none" w:sz="0" w:space="0" w:color="auto"/>
              <w:bottom w:val="none" w:sz="0" w:space="0" w:color="auto"/>
              <w:right w:val="none" w:sz="0" w:space="0" w:color="auto"/>
            </w:tcBorders>
            <w:noWrap/>
            <w:hideMark/>
          </w:tcPr>
          <w:p w14:paraId="2189CF5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NC</w:t>
            </w:r>
          </w:p>
        </w:tc>
        <w:tc>
          <w:tcPr>
            <w:tcW w:w="4962" w:type="dxa"/>
            <w:tcBorders>
              <w:top w:val="none" w:sz="0" w:space="0" w:color="auto"/>
              <w:left w:val="none" w:sz="0" w:space="0" w:color="auto"/>
              <w:bottom w:val="none" w:sz="0" w:space="0" w:color="auto"/>
              <w:right w:val="none" w:sz="0" w:space="0" w:color="auto"/>
            </w:tcBorders>
            <w:hideMark/>
          </w:tcPr>
          <w:p w14:paraId="3EE406D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New Unit of Competency</w:t>
            </w:r>
          </w:p>
        </w:tc>
      </w:tr>
      <w:tr w:rsidR="004F4238" w:rsidRPr="00185FB6" w14:paraId="707547A0" w14:textId="77777777" w:rsidTr="005D17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tcPr>
          <w:p w14:paraId="7B544D1F"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5</w:t>
            </w:r>
          </w:p>
        </w:tc>
        <w:tc>
          <w:tcPr>
            <w:tcW w:w="1559" w:type="dxa"/>
            <w:tcBorders>
              <w:top w:val="none" w:sz="0" w:space="0" w:color="auto"/>
              <w:left w:val="none" w:sz="0" w:space="0" w:color="auto"/>
              <w:bottom w:val="none" w:sz="0" w:space="0" w:color="auto"/>
              <w:right w:val="none" w:sz="0" w:space="0" w:color="auto"/>
            </w:tcBorders>
          </w:tcPr>
          <w:p w14:paraId="6C1F91A6"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NWPNET064</w:t>
            </w:r>
          </w:p>
        </w:tc>
        <w:tc>
          <w:tcPr>
            <w:tcW w:w="2126" w:type="dxa"/>
            <w:tcBorders>
              <w:top w:val="none" w:sz="0" w:space="0" w:color="auto"/>
              <w:left w:val="none" w:sz="0" w:space="0" w:color="auto"/>
              <w:bottom w:val="none" w:sz="0" w:space="0" w:color="auto"/>
              <w:right w:val="none" w:sz="0" w:space="0" w:color="auto"/>
            </w:tcBorders>
          </w:tcPr>
          <w:p w14:paraId="12238305"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Control electrical risk on network pipes</w:t>
            </w:r>
          </w:p>
        </w:tc>
        <w:tc>
          <w:tcPr>
            <w:tcW w:w="1276" w:type="dxa"/>
            <w:tcBorders>
              <w:top w:val="none" w:sz="0" w:space="0" w:color="auto"/>
              <w:left w:val="none" w:sz="0" w:space="0" w:color="auto"/>
              <w:bottom w:val="none" w:sz="0" w:space="0" w:color="auto"/>
              <w:right w:val="none" w:sz="0" w:space="0" w:color="auto"/>
            </w:tcBorders>
          </w:tcPr>
          <w:p w14:paraId="77661813"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tcPr>
          <w:p w14:paraId="22B69920"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tcPr>
          <w:p w14:paraId="521D1CC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NWPNET020 Control electrical risk on metallic pipes</w:t>
            </w:r>
          </w:p>
        </w:tc>
        <w:tc>
          <w:tcPr>
            <w:tcW w:w="708" w:type="dxa"/>
            <w:tcBorders>
              <w:top w:val="none" w:sz="0" w:space="0" w:color="auto"/>
              <w:left w:val="none" w:sz="0" w:space="0" w:color="auto"/>
              <w:bottom w:val="none" w:sz="0" w:space="0" w:color="auto"/>
              <w:right w:val="none" w:sz="0" w:space="0" w:color="auto"/>
            </w:tcBorders>
            <w:noWrap/>
          </w:tcPr>
          <w:p w14:paraId="41E66C1E" w14:textId="77777777" w:rsidR="003753F8" w:rsidRPr="00185FB6" w:rsidRDefault="003753F8" w:rsidP="005D17B8">
            <w:pPr>
              <w:spacing w:before="90" w:after="90" w:line="240" w:lineRule="auto"/>
              <w:jc w:val="center"/>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tcPr>
          <w:p w14:paraId="3FCE829B" w14:textId="77777777" w:rsidR="003753F8" w:rsidRPr="00185FB6" w:rsidRDefault="003753F8" w:rsidP="005D17B8">
            <w:pPr>
              <w:spacing w:before="90" w:after="90" w:line="240" w:lineRule="auto"/>
              <w:cnfStyle w:val="000000100000" w:firstRow="0" w:lastRow="0" w:firstColumn="0" w:lastColumn="0" w:oddVBand="0" w:evenVBand="0" w:oddHBand="1" w:evenHBand="0"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Elements and Performance Criteria - Element 2 reworded. PCs 1.2, 2.1, 3.1 &amp; 3.2 reworded for clarity; PC 2.2 replaced; PC 2.3 deleted; PC 2.4 reworded and renumbered to 2.2.</w:t>
            </w:r>
            <w:r w:rsidRPr="00185FB6">
              <w:rPr>
                <w:rFonts w:ascii="GT America Regular" w:eastAsia="Times New Roman" w:hAnsi="GT America Regular" w:cs="Open Sans"/>
                <w:sz w:val="20"/>
                <w:szCs w:val="20"/>
                <w:lang w:eastAsia="en-AU"/>
              </w:rPr>
              <w:br/>
              <w:t>Performance Evidence - PE  1 &amp; 6 merged; PE 5 &amp; 6 deleted.</w:t>
            </w:r>
            <w:r w:rsidRPr="00185FB6">
              <w:rPr>
                <w:rFonts w:ascii="GT America Regular" w:eastAsia="Times New Roman" w:hAnsi="GT America Regular" w:cs="Open Sans"/>
                <w:sz w:val="20"/>
                <w:szCs w:val="20"/>
                <w:lang w:eastAsia="en-AU"/>
              </w:rPr>
              <w:br/>
              <w:t>Knowledge Evidence - KE 5 &amp; 8 reworded; KE 4 deleted.</w:t>
            </w:r>
            <w:r w:rsidRPr="00185FB6">
              <w:rPr>
                <w:rFonts w:ascii="GT America Regular" w:eastAsia="Times New Roman" w:hAnsi="GT America Regular" w:cs="Open Sans"/>
                <w:sz w:val="20"/>
                <w:szCs w:val="20"/>
                <w:lang w:eastAsia="en-AU"/>
              </w:rPr>
              <w:br/>
              <w:t>Text clarified without changing requirements</w:t>
            </w:r>
          </w:p>
        </w:tc>
      </w:tr>
      <w:tr w:rsidR="004F4238" w:rsidRPr="00185FB6" w14:paraId="474B3CCB" w14:textId="77777777" w:rsidTr="005D17B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tcPr>
          <w:p w14:paraId="5E49C4BA" w14:textId="77777777" w:rsidR="003753F8" w:rsidRPr="00185FB6" w:rsidRDefault="003753F8" w:rsidP="005D17B8">
            <w:pPr>
              <w:spacing w:before="90" w:after="90" w:line="240" w:lineRule="auto"/>
              <w:jc w:val="center"/>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5</w:t>
            </w:r>
          </w:p>
        </w:tc>
        <w:tc>
          <w:tcPr>
            <w:tcW w:w="1559" w:type="dxa"/>
            <w:tcBorders>
              <w:top w:val="none" w:sz="0" w:space="0" w:color="auto"/>
              <w:left w:val="none" w:sz="0" w:space="0" w:color="auto"/>
              <w:bottom w:val="none" w:sz="0" w:space="0" w:color="auto"/>
              <w:right w:val="none" w:sz="0" w:space="0" w:color="auto"/>
            </w:tcBorders>
          </w:tcPr>
          <w:p w14:paraId="4F0CFA4C"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NWPNET065</w:t>
            </w:r>
          </w:p>
        </w:tc>
        <w:tc>
          <w:tcPr>
            <w:tcW w:w="2126" w:type="dxa"/>
            <w:tcBorders>
              <w:top w:val="none" w:sz="0" w:space="0" w:color="auto"/>
              <w:left w:val="none" w:sz="0" w:space="0" w:color="auto"/>
              <w:bottom w:val="none" w:sz="0" w:space="0" w:color="auto"/>
              <w:right w:val="none" w:sz="0" w:space="0" w:color="auto"/>
            </w:tcBorders>
          </w:tcPr>
          <w:p w14:paraId="3FEB109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Perform odour and infiltration investigations</w:t>
            </w:r>
          </w:p>
        </w:tc>
        <w:tc>
          <w:tcPr>
            <w:tcW w:w="1276" w:type="dxa"/>
            <w:tcBorders>
              <w:top w:val="none" w:sz="0" w:space="0" w:color="auto"/>
              <w:left w:val="none" w:sz="0" w:space="0" w:color="auto"/>
              <w:bottom w:val="none" w:sz="0" w:space="0" w:color="auto"/>
              <w:right w:val="none" w:sz="0" w:space="0" w:color="auto"/>
            </w:tcBorders>
          </w:tcPr>
          <w:p w14:paraId="37E79E83"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Current</w:t>
            </w:r>
          </w:p>
        </w:tc>
        <w:tc>
          <w:tcPr>
            <w:tcW w:w="850" w:type="dxa"/>
            <w:tcBorders>
              <w:top w:val="none" w:sz="0" w:space="0" w:color="auto"/>
              <w:left w:val="none" w:sz="0" w:space="0" w:color="auto"/>
              <w:bottom w:val="none" w:sz="0" w:space="0" w:color="auto"/>
              <w:right w:val="none" w:sz="0" w:space="0" w:color="auto"/>
            </w:tcBorders>
          </w:tcPr>
          <w:p w14:paraId="4BB8C987"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1</w:t>
            </w:r>
          </w:p>
        </w:tc>
        <w:tc>
          <w:tcPr>
            <w:tcW w:w="2127" w:type="dxa"/>
            <w:tcBorders>
              <w:top w:val="none" w:sz="0" w:space="0" w:color="auto"/>
              <w:left w:val="none" w:sz="0" w:space="0" w:color="auto"/>
              <w:bottom w:val="none" w:sz="0" w:space="0" w:color="auto"/>
              <w:right w:val="none" w:sz="0" w:space="0" w:color="auto"/>
            </w:tcBorders>
            <w:noWrap/>
          </w:tcPr>
          <w:p w14:paraId="0B1813E4"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NWPNET035 Perform odour and infiltration investigations</w:t>
            </w:r>
          </w:p>
        </w:tc>
        <w:tc>
          <w:tcPr>
            <w:tcW w:w="708" w:type="dxa"/>
            <w:tcBorders>
              <w:top w:val="none" w:sz="0" w:space="0" w:color="auto"/>
              <w:left w:val="none" w:sz="0" w:space="0" w:color="auto"/>
              <w:bottom w:val="none" w:sz="0" w:space="0" w:color="auto"/>
              <w:right w:val="none" w:sz="0" w:space="0" w:color="auto"/>
            </w:tcBorders>
            <w:noWrap/>
          </w:tcPr>
          <w:p w14:paraId="35BFCF1F" w14:textId="77777777" w:rsidR="003753F8" w:rsidRPr="00185FB6" w:rsidRDefault="003753F8" w:rsidP="005D17B8">
            <w:pPr>
              <w:spacing w:before="90" w:after="90" w:line="240" w:lineRule="auto"/>
              <w:jc w:val="center"/>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w:t>
            </w:r>
          </w:p>
        </w:tc>
        <w:tc>
          <w:tcPr>
            <w:tcW w:w="4962" w:type="dxa"/>
            <w:tcBorders>
              <w:top w:val="none" w:sz="0" w:space="0" w:color="auto"/>
              <w:left w:val="none" w:sz="0" w:space="0" w:color="auto"/>
              <w:bottom w:val="none" w:sz="0" w:space="0" w:color="auto"/>
              <w:right w:val="none" w:sz="0" w:space="0" w:color="auto"/>
            </w:tcBorders>
          </w:tcPr>
          <w:p w14:paraId="1A79A212" w14:textId="77777777" w:rsidR="003753F8" w:rsidRPr="00185FB6" w:rsidRDefault="003753F8" w:rsidP="005D17B8">
            <w:pPr>
              <w:spacing w:before="90" w:after="90" w:line="240" w:lineRule="auto"/>
              <w:cnfStyle w:val="000000010000" w:firstRow="0" w:lastRow="0" w:firstColumn="0" w:lastColumn="0" w:oddVBand="0" w:evenVBand="0" w:oddHBand="0" w:evenHBand="1" w:firstRowFirstColumn="0" w:firstRowLastColumn="0" w:lastRowFirstColumn="0" w:lastRowLastColumn="0"/>
              <w:rPr>
                <w:rFonts w:ascii="GT America Regular" w:eastAsia="Times New Roman" w:hAnsi="GT America Regular" w:cs="Open Sans"/>
                <w:sz w:val="20"/>
                <w:szCs w:val="20"/>
                <w:lang w:eastAsia="en-AU"/>
              </w:rPr>
            </w:pPr>
            <w:r w:rsidRPr="00185FB6">
              <w:rPr>
                <w:rFonts w:ascii="GT America Regular" w:eastAsia="Times New Roman" w:hAnsi="GT America Regular" w:cs="Open Sans"/>
                <w:sz w:val="20"/>
                <w:szCs w:val="20"/>
                <w:lang w:eastAsia="en-AU"/>
              </w:rPr>
              <w:t>Elements and Performance Criteria - PC 2.2 reworded for clarity; PCs 2.3 &amp; 3.3 replaced; PC 3.4 reworded and renumbered 3.3.</w:t>
            </w:r>
            <w:r w:rsidRPr="00185FB6">
              <w:rPr>
                <w:rFonts w:ascii="GT America Regular" w:eastAsia="Times New Roman" w:hAnsi="GT America Regular" w:cs="Open Sans"/>
                <w:sz w:val="20"/>
                <w:szCs w:val="20"/>
                <w:lang w:eastAsia="en-AU"/>
              </w:rPr>
              <w:br/>
              <w:t>Text clarified without changing requirements</w:t>
            </w:r>
          </w:p>
        </w:tc>
      </w:tr>
    </w:tbl>
    <w:p w14:paraId="61CE57A7" w14:textId="18FA154F" w:rsidR="00FB56AD" w:rsidRPr="00E07407" w:rsidRDefault="004F4238" w:rsidP="00AE19FC">
      <w:pPr>
        <w:spacing w:before="120" w:after="120"/>
        <w:rPr>
          <w:rFonts w:ascii="Open Sans" w:eastAsia="Times New Roman" w:hAnsi="Open Sans" w:cs="Open Sans"/>
          <w:sz w:val="16"/>
          <w:szCs w:val="16"/>
          <w:lang w:eastAsia="en-AU"/>
        </w:rPr>
        <w:sectPr w:rsidR="00FB56AD" w:rsidRPr="00E07407" w:rsidSect="00F30FEF">
          <w:footerReference w:type="default" r:id="rId53"/>
          <w:pgSz w:w="16839" w:h="11907" w:orient="landscape" w:code="9"/>
          <w:pgMar w:top="1440" w:right="1440" w:bottom="1440" w:left="1440" w:header="709" w:footer="709" w:gutter="0"/>
          <w:cols w:space="708"/>
          <w:docGrid w:linePitch="360"/>
        </w:sectPr>
      </w:pPr>
      <w:r>
        <w:rPr>
          <w:rFonts w:ascii="Open Sans" w:eastAsia="Times New Roman" w:hAnsi="Open Sans" w:cs="Open Sans"/>
          <w:sz w:val="16"/>
          <w:szCs w:val="16"/>
          <w:lang w:eastAsia="en-AU"/>
        </w:rPr>
        <w:br w:type="textWrapping" w:clear="all"/>
      </w:r>
      <w:bookmarkEnd w:id="128"/>
    </w:p>
    <w:p w14:paraId="198C200E" w14:textId="64DEA35C" w:rsidR="00092C5C" w:rsidRDefault="00092C5C" w:rsidP="00AE19FC">
      <w:pPr>
        <w:spacing w:before="120" w:after="120"/>
      </w:pPr>
    </w:p>
    <w:sectPr w:rsidR="00092C5C" w:rsidSect="00FB56AD">
      <w:footerReference w:type="default" r:id="rId54"/>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58A3" w14:textId="77777777" w:rsidR="00294F17" w:rsidRDefault="00294F17" w:rsidP="00750F60">
      <w:pPr>
        <w:spacing w:before="0" w:after="0"/>
      </w:pPr>
      <w:r>
        <w:separator/>
      </w:r>
    </w:p>
    <w:p w14:paraId="5B0F304B" w14:textId="77777777" w:rsidR="00294F17" w:rsidRDefault="00294F17"/>
  </w:endnote>
  <w:endnote w:type="continuationSeparator" w:id="0">
    <w:p w14:paraId="0B9CE869" w14:textId="77777777" w:rsidR="00294F17" w:rsidRDefault="00294F17" w:rsidP="00750F60">
      <w:pPr>
        <w:spacing w:before="0" w:after="0"/>
      </w:pPr>
      <w:r>
        <w:continuationSeparator/>
      </w:r>
    </w:p>
    <w:p w14:paraId="1D8CAEEE" w14:textId="77777777" w:rsidR="00294F17" w:rsidRDefault="00294F17"/>
  </w:endnote>
  <w:endnote w:type="continuationNotice" w:id="1">
    <w:p w14:paraId="0F9A2066" w14:textId="77777777" w:rsidR="00294F17" w:rsidRDefault="00294F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America Regular">
    <w:altName w:val="Calibri"/>
    <w:panose1 w:val="00000000000000000000"/>
    <w:charset w:val="00"/>
    <w:family w:val="modern"/>
    <w:notTrueType/>
    <w:pitch w:val="variable"/>
    <w:sig w:usb0="A10000FF" w:usb1="4200A4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032B" w14:textId="77B2CDA2" w:rsidR="0040332D" w:rsidRDefault="0040332D" w:rsidP="00DB22B0">
    <w:pPr>
      <w:pStyle w:val="Footer"/>
    </w:pPr>
  </w:p>
  <w:p w14:paraId="6EEA4072" w14:textId="534B087C" w:rsidR="00EE135C" w:rsidRPr="00EE135C" w:rsidRDefault="0071284B">
    <w:pPr>
      <w:pStyle w:val="Footer"/>
      <w:rPr>
        <w:rFonts w:eastAsiaTheme="minorHAnsi"/>
        <w:sz w:val="18"/>
        <w:szCs w:val="18"/>
      </w:rPr>
    </w:pPr>
    <w:r>
      <w:rPr>
        <w:rFonts w:eastAsiaTheme="minorHAnsi"/>
        <w:sz w:val="18"/>
        <w:szCs w:val="18"/>
      </w:rPr>
      <w:t xml:space="preserve">NWP </w:t>
    </w:r>
    <w:r w:rsidRPr="005E7A97">
      <w:rPr>
        <w:rFonts w:eastAsiaTheme="minorHAnsi"/>
        <w:sz w:val="18"/>
        <w:szCs w:val="18"/>
      </w:rPr>
      <w:t xml:space="preserve">Companion Volume Implementation Guide - Release </w:t>
    </w:r>
    <w:r w:rsidR="00131AF6">
      <w:rPr>
        <w:rFonts w:eastAsiaTheme="minorHAnsi"/>
        <w:sz w:val="18"/>
        <w:szCs w:val="18"/>
      </w:rPr>
      <w:t>6</w:t>
    </w:r>
    <w:r>
      <w:rPr>
        <w:rFonts w:eastAsiaTheme="minorHAnsi"/>
        <w:sz w:val="18"/>
        <w:szCs w:val="18"/>
      </w:rPr>
      <w:t>.0</w:t>
    </w:r>
    <w:r w:rsidR="00DB22B0">
      <w:rPr>
        <w:rFonts w:eastAsiaTheme="minorHAnsi"/>
        <w:sz w:val="18"/>
        <w:szCs w:val="18"/>
      </w:rPr>
      <w:tab/>
    </w:r>
    <w:r w:rsidR="00DB22B0" w:rsidRPr="00DB22B0">
      <w:rPr>
        <w:rFonts w:eastAsiaTheme="minorHAnsi"/>
        <w:sz w:val="18"/>
        <w:szCs w:val="18"/>
      </w:rPr>
      <w:fldChar w:fldCharType="begin"/>
    </w:r>
    <w:r w:rsidR="00DB22B0" w:rsidRPr="00DB22B0">
      <w:rPr>
        <w:rFonts w:eastAsiaTheme="minorHAnsi"/>
        <w:sz w:val="18"/>
        <w:szCs w:val="18"/>
      </w:rPr>
      <w:instrText xml:space="preserve"> PAGE   \* MERGEFORMAT </w:instrText>
    </w:r>
    <w:r w:rsidR="00DB22B0" w:rsidRPr="00DB22B0">
      <w:rPr>
        <w:rFonts w:eastAsiaTheme="minorHAnsi"/>
        <w:sz w:val="18"/>
        <w:szCs w:val="18"/>
      </w:rPr>
      <w:fldChar w:fldCharType="separate"/>
    </w:r>
    <w:r w:rsidR="00DB22B0" w:rsidRPr="00DB22B0">
      <w:rPr>
        <w:rFonts w:eastAsiaTheme="minorHAnsi"/>
        <w:noProof/>
        <w:sz w:val="18"/>
        <w:szCs w:val="18"/>
      </w:rPr>
      <w:t>1</w:t>
    </w:r>
    <w:r w:rsidR="00DB22B0" w:rsidRPr="00DB22B0">
      <w:rPr>
        <w:rFonts w:eastAsiaTheme="minorHAnsi"/>
        <w:noProof/>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A734" w14:textId="77777777" w:rsidR="00740F3B" w:rsidRDefault="000B0065">
    <w:pPr>
      <w:pStyle w:val="Footer"/>
    </w:pPr>
    <w:r>
      <w:rPr>
        <w:rFonts w:eastAsiaTheme="minorHAnsi"/>
        <w:sz w:val="18"/>
        <w:szCs w:val="18"/>
      </w:rPr>
      <w:t xml:space="preserve">NWP </w:t>
    </w:r>
    <w:r w:rsidRPr="005E7A97">
      <w:rPr>
        <w:rFonts w:eastAsiaTheme="minorHAnsi"/>
        <w:sz w:val="18"/>
        <w:szCs w:val="18"/>
      </w:rPr>
      <w:t xml:space="preserve">Companion Volume Implementation Guide - Release </w:t>
    </w:r>
    <w:r>
      <w:rPr>
        <w:rFonts w:eastAsiaTheme="minorHAnsi"/>
        <w:sz w:val="18"/>
        <w:szCs w:val="18"/>
      </w:rPr>
      <w:t>6.0</w:t>
    </w:r>
    <w:r>
      <w:rPr>
        <w:rFonts w:eastAsiaTheme="minorHAnsi"/>
        <w:sz w:val="18"/>
        <w:szCs w:val="18"/>
      </w:rPr>
      <w:tab/>
    </w:r>
    <w:r>
      <w:rPr>
        <w:rFonts w:eastAsiaTheme="minorHAnsi"/>
        <w:sz w:val="18"/>
        <w:szCs w:val="18"/>
      </w:rPr>
      <w:fldChar w:fldCharType="begin"/>
    </w:r>
    <w:r>
      <w:rPr>
        <w:rFonts w:eastAsiaTheme="minorHAnsi"/>
        <w:sz w:val="18"/>
        <w:szCs w:val="18"/>
      </w:rPr>
      <w:instrText xml:space="preserve"> PAGE   \* MERGEFORMAT </w:instrText>
    </w:r>
    <w:r>
      <w:rPr>
        <w:rFonts w:eastAsiaTheme="minorHAnsi"/>
        <w:sz w:val="18"/>
        <w:szCs w:val="18"/>
      </w:rPr>
      <w:fldChar w:fldCharType="separate"/>
    </w:r>
    <w:r>
      <w:rPr>
        <w:rFonts w:eastAsiaTheme="minorHAnsi"/>
        <w:noProof/>
        <w:sz w:val="18"/>
        <w:szCs w:val="18"/>
      </w:rPr>
      <w:t>63</w:t>
    </w:r>
    <w:r>
      <w:rPr>
        <w:rFonts w:eastAsia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4984" w14:textId="5BDC6D27" w:rsidR="00131AF6" w:rsidRDefault="00131AF6">
    <w:pPr>
      <w:pStyle w:val="Footer"/>
      <w:jc w:val="right"/>
    </w:pPr>
  </w:p>
  <w:p w14:paraId="559E0187" w14:textId="376F8E58" w:rsidR="00036F7E" w:rsidRDefault="00131AF6">
    <w:pPr>
      <w:pStyle w:val="Footer"/>
      <w:rPr>
        <w:rFonts w:eastAsiaTheme="minorHAnsi"/>
        <w:sz w:val="18"/>
        <w:szCs w:val="18"/>
      </w:rPr>
    </w:pPr>
    <w:r>
      <w:rPr>
        <w:rFonts w:eastAsiaTheme="minorHAnsi"/>
        <w:sz w:val="18"/>
        <w:szCs w:val="18"/>
      </w:rPr>
      <w:t>NWP</w:t>
    </w:r>
    <w:r w:rsidR="00E1681B">
      <w:rPr>
        <w:rFonts w:eastAsiaTheme="minorHAnsi"/>
        <w:sz w:val="18"/>
        <w:szCs w:val="18"/>
      </w:rPr>
      <w:t xml:space="preserve"> </w:t>
    </w:r>
    <w:r w:rsidR="00036F7E" w:rsidRPr="005E7A97">
      <w:rPr>
        <w:rFonts w:eastAsiaTheme="minorHAnsi"/>
        <w:sz w:val="18"/>
        <w:szCs w:val="18"/>
      </w:rPr>
      <w:t xml:space="preserve">Companion Volume Implementation Guide - Release </w:t>
    </w:r>
    <w:r w:rsidR="00AE19FC">
      <w:rPr>
        <w:rFonts w:eastAsiaTheme="minorHAnsi"/>
        <w:sz w:val="18"/>
        <w:szCs w:val="18"/>
      </w:rPr>
      <w:t>6.0</w:t>
    </w:r>
    <w:r>
      <w:rPr>
        <w:rFonts w:eastAsiaTheme="minorHAnsi"/>
        <w:sz w:val="18"/>
        <w:szCs w:val="18"/>
      </w:rP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8497" w14:textId="18837C62" w:rsidR="004A59CB" w:rsidRDefault="004A59CB" w:rsidP="004A59CB">
    <w:pPr>
      <w:pStyle w:val="Footer"/>
      <w:rPr>
        <w:rFonts w:eastAsiaTheme="minorHAnsi"/>
        <w:sz w:val="18"/>
        <w:szCs w:val="18"/>
      </w:rPr>
    </w:pPr>
  </w:p>
  <w:p w14:paraId="049CC3B7" w14:textId="23678E10" w:rsidR="004A59CB" w:rsidRDefault="004A59CB">
    <w:pPr>
      <w:pStyle w:val="Footer"/>
    </w:pPr>
    <w:r>
      <w:rPr>
        <w:rFonts w:eastAsiaTheme="minorHAnsi"/>
        <w:sz w:val="18"/>
        <w:szCs w:val="18"/>
      </w:rPr>
      <w:t>NWP National Water</w:t>
    </w:r>
    <w:r w:rsidRPr="005E7A97">
      <w:rPr>
        <w:rFonts w:eastAsiaTheme="minorHAnsi"/>
        <w:sz w:val="18"/>
        <w:szCs w:val="18"/>
      </w:rPr>
      <w:t xml:space="preserve"> Package</w:t>
    </w:r>
    <w:r>
      <w:rPr>
        <w:rFonts w:eastAsiaTheme="minorHAnsi"/>
        <w:sz w:val="18"/>
        <w:szCs w:val="18"/>
      </w:rPr>
      <w:t xml:space="preserve"> </w:t>
    </w:r>
    <w:r w:rsidRPr="005E7A97">
      <w:rPr>
        <w:rFonts w:eastAsiaTheme="minorHAnsi"/>
        <w:sz w:val="18"/>
        <w:szCs w:val="18"/>
      </w:rPr>
      <w:t xml:space="preserve">Companion Volume Implementation Guide - Release </w:t>
    </w:r>
    <w:r w:rsidR="00D02307">
      <w:rPr>
        <w:rFonts w:eastAsiaTheme="minorHAnsi"/>
        <w:sz w:val="18"/>
        <w:szCs w:val="18"/>
      </w:rPr>
      <w:t>6</w:t>
    </w:r>
    <w:r w:rsidR="000B12E3">
      <w:rPr>
        <w:rFonts w:eastAsiaTheme="minorHAnsi"/>
        <w:sz w:val="18"/>
        <w:szCs w:val="18"/>
      </w:rPr>
      <w:t>.0</w:t>
    </w:r>
  </w:p>
  <w:p w14:paraId="12955C4D" w14:textId="1B3DAC8D" w:rsidR="00036F7E" w:rsidRPr="00180D80" w:rsidRDefault="00036F7E">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4896" w14:textId="77777777" w:rsidR="008B7D1F" w:rsidRDefault="007A2A4A" w:rsidP="007A2A4A">
    <w:pPr>
      <w:pStyle w:val="Footer"/>
    </w:pPr>
    <w:r>
      <w:rPr>
        <w:rFonts w:eastAsiaTheme="minorHAnsi"/>
        <w:sz w:val="18"/>
        <w:szCs w:val="18"/>
      </w:rPr>
      <w:t xml:space="preserve">NWP </w:t>
    </w:r>
    <w:r w:rsidRPr="005E7A97">
      <w:rPr>
        <w:rFonts w:eastAsiaTheme="minorHAnsi"/>
        <w:sz w:val="18"/>
        <w:szCs w:val="18"/>
      </w:rPr>
      <w:t xml:space="preserve">Companion Volume Implementation Guide - Release </w:t>
    </w:r>
    <w:r>
      <w:rPr>
        <w:rFonts w:eastAsiaTheme="minorHAnsi"/>
        <w:sz w:val="18"/>
        <w:szCs w:val="18"/>
      </w:rPr>
      <w:t>6.0</w:t>
    </w:r>
    <w:r>
      <w:rPr>
        <w:rFonts w:eastAsiaTheme="minorHAnsi"/>
        <w:sz w:val="18"/>
        <w:szCs w:val="18"/>
      </w:rPr>
      <w:tab/>
    </w:r>
    <w:r w:rsidRPr="008F15D6">
      <w:rPr>
        <w:rFonts w:eastAsiaTheme="minorHAnsi"/>
        <w:sz w:val="18"/>
        <w:szCs w:val="18"/>
      </w:rPr>
      <w:fldChar w:fldCharType="begin"/>
    </w:r>
    <w:r w:rsidRPr="008F15D6">
      <w:rPr>
        <w:rFonts w:eastAsiaTheme="minorHAnsi"/>
        <w:sz w:val="18"/>
        <w:szCs w:val="18"/>
      </w:rPr>
      <w:instrText xml:space="preserve"> PAGE   \* MERGEFORMAT </w:instrText>
    </w:r>
    <w:r w:rsidRPr="008F15D6">
      <w:rPr>
        <w:rFonts w:eastAsiaTheme="minorHAnsi"/>
        <w:sz w:val="18"/>
        <w:szCs w:val="18"/>
      </w:rPr>
      <w:fldChar w:fldCharType="separate"/>
    </w:r>
    <w:r>
      <w:rPr>
        <w:rFonts w:eastAsiaTheme="minorHAnsi"/>
        <w:sz w:val="18"/>
        <w:szCs w:val="18"/>
      </w:rPr>
      <w:t>59</w:t>
    </w:r>
    <w:r w:rsidRPr="008F15D6">
      <w:rPr>
        <w:rFonts w:eastAsiaTheme="minorHAnsi"/>
        <w:noProof/>
        <w:sz w:val="18"/>
        <w:szCs w:val="18"/>
      </w:rPr>
      <w:fldChar w:fldCharType="end"/>
    </w:r>
  </w:p>
  <w:p w14:paraId="169162BE" w14:textId="77777777" w:rsidR="002F282D" w:rsidRDefault="002F282D" w:rsidP="004A4C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7"/>
      <w:gridCol w:w="3007"/>
      <w:gridCol w:w="3007"/>
    </w:tblGrid>
    <w:tr w:rsidR="002F282D" w14:paraId="571037C7" w14:textId="77777777" w:rsidTr="004A4C68">
      <w:tc>
        <w:tcPr>
          <w:tcW w:w="3007" w:type="dxa"/>
        </w:tcPr>
        <w:p w14:paraId="2E04237F" w14:textId="77777777" w:rsidR="002F282D" w:rsidRDefault="002F282D" w:rsidP="004A4C68">
          <w:pPr>
            <w:pStyle w:val="Header"/>
            <w:ind w:left="-115"/>
          </w:pPr>
        </w:p>
      </w:tc>
      <w:tc>
        <w:tcPr>
          <w:tcW w:w="3007" w:type="dxa"/>
        </w:tcPr>
        <w:p w14:paraId="6FD28F02" w14:textId="77777777" w:rsidR="002F282D" w:rsidRDefault="002F282D" w:rsidP="004A4C68">
          <w:pPr>
            <w:pStyle w:val="Header"/>
            <w:jc w:val="center"/>
          </w:pPr>
        </w:p>
      </w:tc>
      <w:tc>
        <w:tcPr>
          <w:tcW w:w="3007" w:type="dxa"/>
        </w:tcPr>
        <w:p w14:paraId="7BC531B0" w14:textId="77777777" w:rsidR="002F282D" w:rsidRDefault="002F282D" w:rsidP="004A4C68">
          <w:pPr>
            <w:pStyle w:val="Header"/>
            <w:ind w:right="-115"/>
            <w:jc w:val="right"/>
          </w:pPr>
        </w:p>
      </w:tc>
    </w:tr>
  </w:tbl>
  <w:p w14:paraId="2438BD76" w14:textId="77777777" w:rsidR="002F282D" w:rsidRDefault="002F282D" w:rsidP="004A4C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1" w:type="dxa"/>
      <w:tblLayout w:type="fixed"/>
      <w:tblLook w:val="04A0" w:firstRow="1" w:lastRow="0" w:firstColumn="1" w:lastColumn="0" w:noHBand="0" w:noVBand="1"/>
    </w:tblPr>
    <w:tblGrid>
      <w:gridCol w:w="3007"/>
      <w:gridCol w:w="3007"/>
      <w:gridCol w:w="3007"/>
    </w:tblGrid>
    <w:tr w:rsidR="002F282D" w14:paraId="02B189AE" w14:textId="77777777" w:rsidTr="009574F7">
      <w:tc>
        <w:tcPr>
          <w:tcW w:w="3007" w:type="dxa"/>
        </w:tcPr>
        <w:p w14:paraId="540923FC" w14:textId="77777777" w:rsidR="002F282D" w:rsidRDefault="002F282D" w:rsidP="004A4C68">
          <w:pPr>
            <w:pStyle w:val="Header"/>
            <w:ind w:left="-115"/>
          </w:pPr>
        </w:p>
      </w:tc>
      <w:tc>
        <w:tcPr>
          <w:tcW w:w="3007" w:type="dxa"/>
        </w:tcPr>
        <w:p w14:paraId="7DB66BAF" w14:textId="77777777" w:rsidR="002F282D" w:rsidRDefault="002F282D" w:rsidP="004A4C68">
          <w:pPr>
            <w:pStyle w:val="Header"/>
            <w:jc w:val="center"/>
          </w:pPr>
        </w:p>
      </w:tc>
      <w:tc>
        <w:tcPr>
          <w:tcW w:w="3007" w:type="dxa"/>
        </w:tcPr>
        <w:p w14:paraId="5A4E236A" w14:textId="77777777" w:rsidR="002F282D" w:rsidRDefault="002F282D" w:rsidP="004A4C68">
          <w:pPr>
            <w:pStyle w:val="Header"/>
            <w:ind w:right="-115"/>
            <w:jc w:val="right"/>
          </w:pPr>
        </w:p>
      </w:tc>
    </w:tr>
  </w:tbl>
  <w:p w14:paraId="6A097D14" w14:textId="54815FF3" w:rsidR="009574F7" w:rsidRDefault="009574F7" w:rsidP="009574F7">
    <w:pPr>
      <w:pStyle w:val="Footer"/>
    </w:pPr>
    <w:r>
      <w:rPr>
        <w:rFonts w:eastAsiaTheme="minorHAnsi"/>
        <w:sz w:val="18"/>
        <w:szCs w:val="18"/>
      </w:rPr>
      <w:t xml:space="preserve">NWP </w:t>
    </w:r>
    <w:r w:rsidRPr="005E7A97">
      <w:rPr>
        <w:rFonts w:eastAsiaTheme="minorHAnsi"/>
        <w:sz w:val="18"/>
        <w:szCs w:val="18"/>
      </w:rPr>
      <w:t xml:space="preserve">Companion Volume Implementation Guide - Release </w:t>
    </w:r>
    <w:r w:rsidR="00241CC2">
      <w:rPr>
        <w:rFonts w:eastAsiaTheme="minorHAnsi"/>
        <w:sz w:val="18"/>
        <w:szCs w:val="18"/>
      </w:rPr>
      <w:t>6</w:t>
    </w:r>
    <w:r>
      <w:rPr>
        <w:rFonts w:eastAsiaTheme="minorHAnsi"/>
        <w:sz w:val="18"/>
        <w:szCs w:val="18"/>
      </w:rPr>
      <w:t>.0</w:t>
    </w:r>
    <w:r w:rsidR="008F15D6">
      <w:rPr>
        <w:rFonts w:eastAsiaTheme="minorHAnsi"/>
        <w:sz w:val="18"/>
        <w:szCs w:val="18"/>
      </w:rPr>
      <w:tab/>
    </w:r>
    <w:r w:rsidR="00F33B36">
      <w:rPr>
        <w:rFonts w:eastAsiaTheme="minorHAnsi"/>
        <w:sz w:val="18"/>
        <w:szCs w:val="18"/>
      </w:rPr>
      <w:tab/>
    </w:r>
    <w:r w:rsidR="00F33B36">
      <w:rPr>
        <w:rFonts w:eastAsiaTheme="minorHAnsi"/>
        <w:sz w:val="18"/>
        <w:szCs w:val="18"/>
      </w:rPr>
      <w:tab/>
    </w:r>
    <w:r w:rsidR="00F33B36">
      <w:rPr>
        <w:rFonts w:eastAsiaTheme="minorHAnsi"/>
        <w:sz w:val="18"/>
        <w:szCs w:val="18"/>
      </w:rPr>
      <w:tab/>
    </w:r>
    <w:r w:rsidR="00F33B36">
      <w:rPr>
        <w:rFonts w:eastAsiaTheme="minorHAnsi"/>
        <w:sz w:val="18"/>
        <w:szCs w:val="18"/>
      </w:rPr>
      <w:tab/>
    </w:r>
    <w:r w:rsidR="00F33B36">
      <w:rPr>
        <w:rFonts w:eastAsiaTheme="minorHAnsi"/>
        <w:sz w:val="18"/>
        <w:szCs w:val="18"/>
      </w:rPr>
      <w:tab/>
    </w:r>
    <w:r w:rsidR="00F33B36">
      <w:rPr>
        <w:rFonts w:eastAsiaTheme="minorHAnsi"/>
        <w:sz w:val="18"/>
        <w:szCs w:val="18"/>
      </w:rPr>
      <w:tab/>
    </w:r>
    <w:r w:rsidR="00F33B36">
      <w:rPr>
        <w:rFonts w:eastAsiaTheme="minorHAnsi"/>
        <w:sz w:val="18"/>
        <w:szCs w:val="18"/>
      </w:rPr>
      <w:tab/>
    </w:r>
    <w:r w:rsidR="008F15D6" w:rsidRPr="008F15D6">
      <w:rPr>
        <w:rFonts w:eastAsiaTheme="minorHAnsi"/>
        <w:sz w:val="18"/>
        <w:szCs w:val="18"/>
      </w:rPr>
      <w:fldChar w:fldCharType="begin"/>
    </w:r>
    <w:r w:rsidR="008F15D6" w:rsidRPr="008F15D6">
      <w:rPr>
        <w:rFonts w:eastAsiaTheme="minorHAnsi"/>
        <w:sz w:val="18"/>
        <w:szCs w:val="18"/>
      </w:rPr>
      <w:instrText xml:space="preserve"> PAGE   \* MERGEFORMAT </w:instrText>
    </w:r>
    <w:r w:rsidR="008F15D6" w:rsidRPr="008F15D6">
      <w:rPr>
        <w:rFonts w:eastAsiaTheme="minorHAnsi"/>
        <w:sz w:val="18"/>
        <w:szCs w:val="18"/>
      </w:rPr>
      <w:fldChar w:fldCharType="separate"/>
    </w:r>
    <w:r w:rsidR="008F15D6" w:rsidRPr="008F15D6">
      <w:rPr>
        <w:rFonts w:eastAsiaTheme="minorHAnsi"/>
        <w:noProof/>
        <w:sz w:val="18"/>
        <w:szCs w:val="18"/>
      </w:rPr>
      <w:t>1</w:t>
    </w:r>
    <w:r w:rsidR="008F15D6" w:rsidRPr="008F15D6">
      <w:rPr>
        <w:rFonts w:eastAsiaTheme="minorHAnsi"/>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7"/>
      <w:gridCol w:w="3007"/>
      <w:gridCol w:w="3007"/>
    </w:tblGrid>
    <w:tr w:rsidR="002F282D" w14:paraId="493DA0D6" w14:textId="77777777" w:rsidTr="004A4C68">
      <w:tc>
        <w:tcPr>
          <w:tcW w:w="3007" w:type="dxa"/>
        </w:tcPr>
        <w:p w14:paraId="7B91F438" w14:textId="77777777" w:rsidR="002F282D" w:rsidRDefault="002F282D" w:rsidP="004A4C68">
          <w:pPr>
            <w:pStyle w:val="Header"/>
            <w:ind w:left="-115"/>
          </w:pPr>
        </w:p>
      </w:tc>
      <w:tc>
        <w:tcPr>
          <w:tcW w:w="3007" w:type="dxa"/>
        </w:tcPr>
        <w:p w14:paraId="29531091" w14:textId="77777777" w:rsidR="002F282D" w:rsidRDefault="002F282D" w:rsidP="004A4C68">
          <w:pPr>
            <w:pStyle w:val="Header"/>
            <w:jc w:val="center"/>
          </w:pPr>
        </w:p>
      </w:tc>
      <w:tc>
        <w:tcPr>
          <w:tcW w:w="3007" w:type="dxa"/>
        </w:tcPr>
        <w:p w14:paraId="72AF46D7" w14:textId="77777777" w:rsidR="002F282D" w:rsidRDefault="002F282D" w:rsidP="004A4C68">
          <w:pPr>
            <w:pStyle w:val="Header"/>
            <w:ind w:right="-115"/>
            <w:jc w:val="right"/>
          </w:pPr>
        </w:p>
      </w:tc>
    </w:tr>
  </w:tbl>
  <w:p w14:paraId="5C501FF6" w14:textId="77777777" w:rsidR="002F282D" w:rsidRDefault="002F282D" w:rsidP="004A4C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E471" w14:textId="77777777" w:rsidR="00740F3B" w:rsidRDefault="00F33B36">
    <w:pPr>
      <w:pStyle w:val="Footer"/>
    </w:pPr>
    <w:r>
      <w:rPr>
        <w:rFonts w:eastAsiaTheme="minorHAnsi"/>
        <w:sz w:val="18"/>
        <w:szCs w:val="18"/>
      </w:rPr>
      <w:t xml:space="preserve">NWP </w:t>
    </w:r>
    <w:r w:rsidRPr="005E7A97">
      <w:rPr>
        <w:rFonts w:eastAsiaTheme="minorHAnsi"/>
        <w:sz w:val="18"/>
        <w:szCs w:val="18"/>
      </w:rPr>
      <w:t xml:space="preserve">Companion Volume Implementation Guide - Release </w:t>
    </w:r>
    <w:r>
      <w:rPr>
        <w:rFonts w:eastAsiaTheme="minorHAnsi"/>
        <w:sz w:val="18"/>
        <w:szCs w:val="18"/>
      </w:rPr>
      <w:t>6.0</w:t>
    </w:r>
    <w:r w:rsidR="00BA1504">
      <w:rPr>
        <w:rFonts w:eastAsiaTheme="minorHAnsi"/>
        <w:sz w:val="18"/>
        <w:szCs w:val="18"/>
      </w:rPr>
      <w:tab/>
    </w:r>
    <w:r w:rsidR="00BA1504">
      <w:rPr>
        <w:rFonts w:eastAsiaTheme="minorHAnsi"/>
        <w:sz w:val="18"/>
        <w:szCs w:val="18"/>
      </w:rPr>
      <w:fldChar w:fldCharType="begin"/>
    </w:r>
    <w:r w:rsidR="00BA1504">
      <w:rPr>
        <w:rFonts w:eastAsiaTheme="minorHAnsi"/>
        <w:sz w:val="18"/>
        <w:szCs w:val="18"/>
      </w:rPr>
      <w:instrText xml:space="preserve"> PAGE   \* MERGEFORMAT </w:instrText>
    </w:r>
    <w:r w:rsidR="00BA1504">
      <w:rPr>
        <w:rFonts w:eastAsiaTheme="minorHAnsi"/>
        <w:sz w:val="18"/>
        <w:szCs w:val="18"/>
      </w:rPr>
      <w:fldChar w:fldCharType="separate"/>
    </w:r>
    <w:r w:rsidR="00BA1504">
      <w:rPr>
        <w:rFonts w:eastAsiaTheme="minorHAnsi"/>
        <w:noProof/>
        <w:sz w:val="18"/>
        <w:szCs w:val="18"/>
      </w:rPr>
      <w:t>63</w:t>
    </w:r>
    <w:r w:rsidR="00BA1504">
      <w:rPr>
        <w:rFonts w:eastAsiaTheme="minorHAnsi"/>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C163" w14:textId="77777777" w:rsidR="00740F3B" w:rsidRDefault="00BA1504">
    <w:pPr>
      <w:pStyle w:val="Footer"/>
    </w:pPr>
    <w:r>
      <w:rPr>
        <w:rFonts w:eastAsiaTheme="minorHAnsi"/>
        <w:sz w:val="18"/>
        <w:szCs w:val="18"/>
      </w:rPr>
      <w:t xml:space="preserve">NWP </w:t>
    </w:r>
    <w:r w:rsidRPr="005E7A97">
      <w:rPr>
        <w:rFonts w:eastAsiaTheme="minorHAnsi"/>
        <w:sz w:val="18"/>
        <w:szCs w:val="18"/>
      </w:rPr>
      <w:t xml:space="preserve">Companion Volume Implementation Guide - Release </w:t>
    </w:r>
    <w:r>
      <w:rPr>
        <w:rFonts w:eastAsiaTheme="minorHAnsi"/>
        <w:sz w:val="18"/>
        <w:szCs w:val="18"/>
      </w:rPr>
      <w:t>6.0</w:t>
    </w:r>
    <w:r>
      <w:rPr>
        <w:rFonts w:eastAsiaTheme="minorHAnsi"/>
        <w:sz w:val="18"/>
        <w:szCs w:val="18"/>
      </w:rPr>
      <w:tab/>
    </w:r>
    <w:r w:rsidR="00DB53FF">
      <w:rPr>
        <w:rFonts w:eastAsiaTheme="minorHAnsi"/>
        <w:sz w:val="18"/>
        <w:szCs w:val="18"/>
      </w:rPr>
      <w:tab/>
    </w:r>
    <w:r w:rsidR="00DB53FF">
      <w:rPr>
        <w:rFonts w:eastAsiaTheme="minorHAnsi"/>
        <w:sz w:val="18"/>
        <w:szCs w:val="18"/>
      </w:rPr>
      <w:tab/>
    </w:r>
    <w:r w:rsidR="00DB53FF">
      <w:rPr>
        <w:rFonts w:eastAsiaTheme="minorHAnsi"/>
        <w:sz w:val="18"/>
        <w:szCs w:val="18"/>
      </w:rPr>
      <w:tab/>
    </w:r>
    <w:r w:rsidR="00DB53FF">
      <w:rPr>
        <w:rFonts w:eastAsiaTheme="minorHAnsi"/>
        <w:sz w:val="18"/>
        <w:szCs w:val="18"/>
      </w:rPr>
      <w:tab/>
    </w:r>
    <w:r w:rsidR="00DB53FF">
      <w:rPr>
        <w:rFonts w:eastAsiaTheme="minorHAnsi"/>
        <w:sz w:val="18"/>
        <w:szCs w:val="18"/>
      </w:rPr>
      <w:tab/>
    </w:r>
    <w:r w:rsidR="00DB53FF">
      <w:rPr>
        <w:rFonts w:eastAsiaTheme="minorHAnsi"/>
        <w:sz w:val="18"/>
        <w:szCs w:val="18"/>
      </w:rPr>
      <w:tab/>
    </w:r>
    <w:r w:rsidR="00DB53FF">
      <w:rPr>
        <w:rFonts w:eastAsiaTheme="minorHAnsi"/>
        <w:sz w:val="18"/>
        <w:szCs w:val="18"/>
      </w:rPr>
      <w:tab/>
    </w:r>
    <w:r>
      <w:rPr>
        <w:rFonts w:eastAsiaTheme="minorHAnsi"/>
        <w:sz w:val="18"/>
        <w:szCs w:val="18"/>
      </w:rPr>
      <w:fldChar w:fldCharType="begin"/>
    </w:r>
    <w:r>
      <w:rPr>
        <w:rFonts w:eastAsiaTheme="minorHAnsi"/>
        <w:sz w:val="18"/>
        <w:szCs w:val="18"/>
      </w:rPr>
      <w:instrText xml:space="preserve"> PAGE   \* MERGEFORMAT </w:instrText>
    </w:r>
    <w:r>
      <w:rPr>
        <w:rFonts w:eastAsiaTheme="minorHAnsi"/>
        <w:sz w:val="18"/>
        <w:szCs w:val="18"/>
      </w:rPr>
      <w:fldChar w:fldCharType="separate"/>
    </w:r>
    <w:r>
      <w:rPr>
        <w:rFonts w:eastAsiaTheme="minorHAnsi"/>
        <w:noProof/>
        <w:sz w:val="18"/>
        <w:szCs w:val="18"/>
      </w:rPr>
      <w:t>63</w:t>
    </w:r>
    <w:r>
      <w:rPr>
        <w:rFonts w:eastAsia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DD5D" w14:textId="77777777" w:rsidR="00294F17" w:rsidRDefault="00294F17" w:rsidP="00750F60">
      <w:pPr>
        <w:spacing w:before="0" w:after="0"/>
      </w:pPr>
      <w:r>
        <w:separator/>
      </w:r>
    </w:p>
    <w:p w14:paraId="5D452FFF" w14:textId="77777777" w:rsidR="00294F17" w:rsidRDefault="00294F17"/>
  </w:footnote>
  <w:footnote w:type="continuationSeparator" w:id="0">
    <w:p w14:paraId="71055182" w14:textId="77777777" w:rsidR="00294F17" w:rsidRDefault="00294F17" w:rsidP="00750F60">
      <w:pPr>
        <w:spacing w:before="0" w:after="0"/>
      </w:pPr>
      <w:r>
        <w:continuationSeparator/>
      </w:r>
    </w:p>
    <w:p w14:paraId="7414D219" w14:textId="77777777" w:rsidR="00294F17" w:rsidRDefault="00294F17"/>
  </w:footnote>
  <w:footnote w:type="continuationNotice" w:id="1">
    <w:p w14:paraId="1BF5DDC6" w14:textId="77777777" w:rsidR="00294F17" w:rsidRDefault="00294F1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1BEB" w14:textId="7394938B" w:rsidR="00036F7E" w:rsidRDefault="00036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4FA4" w14:textId="25ED242C" w:rsidR="00036F7E" w:rsidRPr="00DB22B0" w:rsidRDefault="00036F7E" w:rsidP="00DB2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775A" w14:textId="23B50BDB" w:rsidR="00036F7E" w:rsidRDefault="00036F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7"/>
      <w:gridCol w:w="3007"/>
      <w:gridCol w:w="3007"/>
    </w:tblGrid>
    <w:tr w:rsidR="002F282D" w14:paraId="1BF11705" w14:textId="77777777" w:rsidTr="004A4C68">
      <w:tc>
        <w:tcPr>
          <w:tcW w:w="3007" w:type="dxa"/>
        </w:tcPr>
        <w:p w14:paraId="43C90F64" w14:textId="77777777" w:rsidR="002F282D" w:rsidRDefault="002F282D" w:rsidP="004A4C68">
          <w:pPr>
            <w:pStyle w:val="Header"/>
            <w:ind w:left="-115"/>
          </w:pPr>
        </w:p>
      </w:tc>
      <w:tc>
        <w:tcPr>
          <w:tcW w:w="3007" w:type="dxa"/>
        </w:tcPr>
        <w:p w14:paraId="1360595B" w14:textId="77777777" w:rsidR="002F282D" w:rsidRDefault="002F282D" w:rsidP="004A4C68">
          <w:pPr>
            <w:pStyle w:val="Header"/>
            <w:jc w:val="center"/>
          </w:pPr>
        </w:p>
      </w:tc>
      <w:tc>
        <w:tcPr>
          <w:tcW w:w="3007" w:type="dxa"/>
        </w:tcPr>
        <w:p w14:paraId="7250AC5B" w14:textId="77777777" w:rsidR="002F282D" w:rsidRDefault="002F282D" w:rsidP="004A4C68">
          <w:pPr>
            <w:pStyle w:val="Header"/>
            <w:ind w:right="-115"/>
            <w:jc w:val="right"/>
          </w:pPr>
        </w:p>
      </w:tc>
    </w:tr>
  </w:tbl>
  <w:p w14:paraId="0B0CED51" w14:textId="77777777" w:rsidR="002F282D" w:rsidRDefault="002F282D" w:rsidP="004A4C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7"/>
      <w:gridCol w:w="3007"/>
      <w:gridCol w:w="3007"/>
    </w:tblGrid>
    <w:tr w:rsidR="002F282D" w14:paraId="30C87837" w14:textId="77777777" w:rsidTr="004A4C68">
      <w:tc>
        <w:tcPr>
          <w:tcW w:w="3007" w:type="dxa"/>
        </w:tcPr>
        <w:p w14:paraId="1AF277C5" w14:textId="77777777" w:rsidR="002F282D" w:rsidRDefault="002F282D" w:rsidP="004A4C68">
          <w:pPr>
            <w:pStyle w:val="Header"/>
            <w:ind w:left="-115"/>
          </w:pPr>
        </w:p>
      </w:tc>
      <w:tc>
        <w:tcPr>
          <w:tcW w:w="3007" w:type="dxa"/>
        </w:tcPr>
        <w:p w14:paraId="62E9759D" w14:textId="77777777" w:rsidR="002F282D" w:rsidRDefault="002F282D" w:rsidP="004A4C68">
          <w:pPr>
            <w:pStyle w:val="Header"/>
            <w:jc w:val="center"/>
          </w:pPr>
        </w:p>
      </w:tc>
      <w:tc>
        <w:tcPr>
          <w:tcW w:w="3007" w:type="dxa"/>
        </w:tcPr>
        <w:p w14:paraId="3151F8F4" w14:textId="77777777" w:rsidR="002F282D" w:rsidRDefault="002F282D" w:rsidP="004A4C68">
          <w:pPr>
            <w:pStyle w:val="Header"/>
            <w:ind w:right="-115"/>
            <w:jc w:val="right"/>
          </w:pPr>
        </w:p>
      </w:tc>
    </w:tr>
  </w:tbl>
  <w:p w14:paraId="15B8AC13" w14:textId="77777777" w:rsidR="002F282D" w:rsidRDefault="002F282D" w:rsidP="004A4C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1203" w14:textId="71B07477" w:rsidR="00036F7E" w:rsidRDefault="00036F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F7C1" w14:textId="1970DF23" w:rsidR="00036F7E" w:rsidRDefault="00036F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E810" w14:textId="03EB372D" w:rsidR="00036F7E" w:rsidRDefault="00036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76AB2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9F8BCC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212FB5"/>
    <w:multiLevelType w:val="hybridMultilevel"/>
    <w:tmpl w:val="65086CE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04036EF"/>
    <w:multiLevelType w:val="multilevel"/>
    <w:tmpl w:val="4F28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087708F"/>
    <w:multiLevelType w:val="multilevel"/>
    <w:tmpl w:val="C7BC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293B73"/>
    <w:multiLevelType w:val="multilevel"/>
    <w:tmpl w:val="BB0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A558C5"/>
    <w:multiLevelType w:val="multilevel"/>
    <w:tmpl w:val="8E00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AF46BF"/>
    <w:multiLevelType w:val="multilevel"/>
    <w:tmpl w:val="7E8A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1BE74E0"/>
    <w:multiLevelType w:val="multilevel"/>
    <w:tmpl w:val="1A66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802904"/>
    <w:multiLevelType w:val="multilevel"/>
    <w:tmpl w:val="7D04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0572D4"/>
    <w:multiLevelType w:val="multilevel"/>
    <w:tmpl w:val="148A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C356F3"/>
    <w:multiLevelType w:val="hybridMultilevel"/>
    <w:tmpl w:val="B9D6E60E"/>
    <w:lvl w:ilvl="0" w:tplc="556EF718">
      <w:start w:val="1"/>
      <w:numFmt w:val="bullet"/>
      <w:pStyle w:val="1bullet"/>
      <w:lvlText w:val=""/>
      <w:lvlJc w:val="left"/>
      <w:pPr>
        <w:ind w:left="360" w:hanging="360"/>
      </w:pPr>
      <w:rPr>
        <w:rFonts w:ascii="Symbol" w:hAnsi="Symbol" w:hint="default"/>
        <w:b w:val="0"/>
        <w:i w:val="0"/>
        <w:sz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4F0169D"/>
    <w:multiLevelType w:val="hybridMultilevel"/>
    <w:tmpl w:val="51C67C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5356043"/>
    <w:multiLevelType w:val="multilevel"/>
    <w:tmpl w:val="8C50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034828"/>
    <w:multiLevelType w:val="hybridMultilevel"/>
    <w:tmpl w:val="11EE5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6187596"/>
    <w:multiLevelType w:val="multilevel"/>
    <w:tmpl w:val="88A4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911623"/>
    <w:multiLevelType w:val="multilevel"/>
    <w:tmpl w:val="037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DA6337"/>
    <w:multiLevelType w:val="multilevel"/>
    <w:tmpl w:val="149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EC1226"/>
    <w:multiLevelType w:val="multilevel"/>
    <w:tmpl w:val="D6E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F9184A"/>
    <w:multiLevelType w:val="multilevel"/>
    <w:tmpl w:val="022A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89B479D"/>
    <w:multiLevelType w:val="multilevel"/>
    <w:tmpl w:val="1522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8E605D9"/>
    <w:multiLevelType w:val="multilevel"/>
    <w:tmpl w:val="2C5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2D3A11"/>
    <w:multiLevelType w:val="multilevel"/>
    <w:tmpl w:val="E186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D724C6"/>
    <w:multiLevelType w:val="multilevel"/>
    <w:tmpl w:val="FAF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DA13C5"/>
    <w:multiLevelType w:val="hybridMultilevel"/>
    <w:tmpl w:val="2F4AA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09E30AD1"/>
    <w:multiLevelType w:val="hybridMultilevel"/>
    <w:tmpl w:val="61F4395E"/>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6" w15:restartNumberingAfterBreak="0">
    <w:nsid w:val="0A67479D"/>
    <w:multiLevelType w:val="multilevel"/>
    <w:tmpl w:val="4942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AAF0313"/>
    <w:multiLevelType w:val="hybridMultilevel"/>
    <w:tmpl w:val="290AE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0C08455D"/>
    <w:multiLevelType w:val="hybridMultilevel"/>
    <w:tmpl w:val="729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0C0F3FFA"/>
    <w:multiLevelType w:val="multilevel"/>
    <w:tmpl w:val="3070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C850E95"/>
    <w:multiLevelType w:val="multilevel"/>
    <w:tmpl w:val="5998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DF76D6F"/>
    <w:multiLevelType w:val="hybridMultilevel"/>
    <w:tmpl w:val="E23CB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0E323D80"/>
    <w:multiLevelType w:val="multilevel"/>
    <w:tmpl w:val="2188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E724C95"/>
    <w:multiLevelType w:val="hybridMultilevel"/>
    <w:tmpl w:val="61022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0E8001A3"/>
    <w:multiLevelType w:val="multilevel"/>
    <w:tmpl w:val="0758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EB85B90"/>
    <w:multiLevelType w:val="multilevel"/>
    <w:tmpl w:val="E776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F142E60"/>
    <w:multiLevelType w:val="hybridMultilevel"/>
    <w:tmpl w:val="9F0AD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0F2E121F"/>
    <w:multiLevelType w:val="hybridMultilevel"/>
    <w:tmpl w:val="D37E4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0F431F63"/>
    <w:multiLevelType w:val="multilevel"/>
    <w:tmpl w:val="A482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FB82ACC"/>
    <w:multiLevelType w:val="hybridMultilevel"/>
    <w:tmpl w:val="24427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0500355"/>
    <w:multiLevelType w:val="multilevel"/>
    <w:tmpl w:val="EBDA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08A27A3"/>
    <w:multiLevelType w:val="multilevel"/>
    <w:tmpl w:val="B8A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0E560AF"/>
    <w:multiLevelType w:val="multilevel"/>
    <w:tmpl w:val="E3D0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0E603A3"/>
    <w:multiLevelType w:val="multilevel"/>
    <w:tmpl w:val="587C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1021A08"/>
    <w:multiLevelType w:val="hybridMultilevel"/>
    <w:tmpl w:val="B0540458"/>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5" w15:restartNumberingAfterBreak="0">
    <w:nsid w:val="11DC6127"/>
    <w:multiLevelType w:val="multilevel"/>
    <w:tmpl w:val="AAB4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33E67E2"/>
    <w:multiLevelType w:val="multilevel"/>
    <w:tmpl w:val="16A0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35C6ADB"/>
    <w:multiLevelType w:val="multilevel"/>
    <w:tmpl w:val="5D28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3B81CD7"/>
    <w:multiLevelType w:val="multilevel"/>
    <w:tmpl w:val="3078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3F96B52"/>
    <w:multiLevelType w:val="multilevel"/>
    <w:tmpl w:val="0182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4A52811"/>
    <w:multiLevelType w:val="multilevel"/>
    <w:tmpl w:val="AC5E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50067DB"/>
    <w:multiLevelType w:val="multilevel"/>
    <w:tmpl w:val="0314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54E17A8"/>
    <w:multiLevelType w:val="multilevel"/>
    <w:tmpl w:val="75F0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5801338"/>
    <w:multiLevelType w:val="multilevel"/>
    <w:tmpl w:val="D97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59072F4"/>
    <w:multiLevelType w:val="hybridMultilevel"/>
    <w:tmpl w:val="A69C3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5F75B24"/>
    <w:multiLevelType w:val="hybridMultilevel"/>
    <w:tmpl w:val="6FE65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16031FCE"/>
    <w:multiLevelType w:val="multilevel"/>
    <w:tmpl w:val="9EF6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62F2FF3"/>
    <w:multiLevelType w:val="multilevel"/>
    <w:tmpl w:val="61CC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6306AB9"/>
    <w:multiLevelType w:val="multilevel"/>
    <w:tmpl w:val="0034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65608FD"/>
    <w:multiLevelType w:val="hybridMultilevel"/>
    <w:tmpl w:val="210C4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166D03AA"/>
    <w:multiLevelType w:val="multilevel"/>
    <w:tmpl w:val="A206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6A87253"/>
    <w:multiLevelType w:val="multilevel"/>
    <w:tmpl w:val="4D02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6DC26A0"/>
    <w:multiLevelType w:val="hybridMultilevel"/>
    <w:tmpl w:val="F9F259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17374A38"/>
    <w:multiLevelType w:val="multilevel"/>
    <w:tmpl w:val="37C2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79D0685"/>
    <w:multiLevelType w:val="hybridMultilevel"/>
    <w:tmpl w:val="AA2AA30A"/>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65" w15:restartNumberingAfterBreak="0">
    <w:nsid w:val="188309AC"/>
    <w:multiLevelType w:val="multilevel"/>
    <w:tmpl w:val="8798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8843AFA"/>
    <w:multiLevelType w:val="hybridMultilevel"/>
    <w:tmpl w:val="8DAEF6C0"/>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67" w15:restartNumberingAfterBreak="0">
    <w:nsid w:val="1891358D"/>
    <w:multiLevelType w:val="hybridMultilevel"/>
    <w:tmpl w:val="49B4F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19127748"/>
    <w:multiLevelType w:val="multilevel"/>
    <w:tmpl w:val="C1C0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95E6750"/>
    <w:multiLevelType w:val="multilevel"/>
    <w:tmpl w:val="6EF2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9A03DE1"/>
    <w:multiLevelType w:val="hybridMultilevel"/>
    <w:tmpl w:val="3386F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19BC083A"/>
    <w:multiLevelType w:val="multilevel"/>
    <w:tmpl w:val="A470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A20780A"/>
    <w:multiLevelType w:val="multilevel"/>
    <w:tmpl w:val="F5DA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B7753C5"/>
    <w:multiLevelType w:val="hybridMultilevel"/>
    <w:tmpl w:val="D526CA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1B8039D6"/>
    <w:multiLevelType w:val="multilevel"/>
    <w:tmpl w:val="E920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C121F85"/>
    <w:multiLevelType w:val="multilevel"/>
    <w:tmpl w:val="B1A8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C84364D"/>
    <w:multiLevelType w:val="hybridMultilevel"/>
    <w:tmpl w:val="A92A4142"/>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77" w15:restartNumberingAfterBreak="0">
    <w:nsid w:val="1CCE4D93"/>
    <w:multiLevelType w:val="multilevel"/>
    <w:tmpl w:val="6BF8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CD42125"/>
    <w:multiLevelType w:val="multilevel"/>
    <w:tmpl w:val="6A5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D057947"/>
    <w:multiLevelType w:val="hybridMultilevel"/>
    <w:tmpl w:val="E5DE0944"/>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80" w15:restartNumberingAfterBreak="0">
    <w:nsid w:val="1D1C5F2D"/>
    <w:multiLevelType w:val="multilevel"/>
    <w:tmpl w:val="3BE4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D46399B"/>
    <w:multiLevelType w:val="multilevel"/>
    <w:tmpl w:val="724A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ECC2FD5"/>
    <w:multiLevelType w:val="multilevel"/>
    <w:tmpl w:val="589A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F1C376E"/>
    <w:multiLevelType w:val="multilevel"/>
    <w:tmpl w:val="4BEC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F5F44F0"/>
    <w:multiLevelType w:val="hybridMultilevel"/>
    <w:tmpl w:val="CA42D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1F900C05"/>
    <w:multiLevelType w:val="multilevel"/>
    <w:tmpl w:val="7AD6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FD31A3C"/>
    <w:multiLevelType w:val="hybridMultilevel"/>
    <w:tmpl w:val="4E36FF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1FF94C3F"/>
    <w:multiLevelType w:val="hybridMultilevel"/>
    <w:tmpl w:val="E558F74A"/>
    <w:lvl w:ilvl="0" w:tplc="57A604E0">
      <w:start w:val="1"/>
      <w:numFmt w:val="decimal"/>
      <w:pStyle w:val="AIHeading5"/>
      <w:lvlText w:val="%1."/>
      <w:lvlJc w:val="left"/>
      <w:pPr>
        <w:ind w:left="367" w:hanging="360"/>
      </w:pPr>
      <w:rPr>
        <w:rFonts w:hint="default"/>
      </w:rPr>
    </w:lvl>
    <w:lvl w:ilvl="1" w:tplc="0C090019" w:tentative="1">
      <w:start w:val="1"/>
      <w:numFmt w:val="lowerLetter"/>
      <w:lvlText w:val="%2."/>
      <w:lvlJc w:val="left"/>
      <w:pPr>
        <w:ind w:left="1087" w:hanging="360"/>
      </w:pPr>
    </w:lvl>
    <w:lvl w:ilvl="2" w:tplc="0C09001B" w:tentative="1">
      <w:start w:val="1"/>
      <w:numFmt w:val="lowerRoman"/>
      <w:lvlText w:val="%3."/>
      <w:lvlJc w:val="right"/>
      <w:pPr>
        <w:ind w:left="1807" w:hanging="180"/>
      </w:pPr>
    </w:lvl>
    <w:lvl w:ilvl="3" w:tplc="0C09000F" w:tentative="1">
      <w:start w:val="1"/>
      <w:numFmt w:val="decimal"/>
      <w:lvlText w:val="%4."/>
      <w:lvlJc w:val="left"/>
      <w:pPr>
        <w:ind w:left="2527" w:hanging="360"/>
      </w:pPr>
    </w:lvl>
    <w:lvl w:ilvl="4" w:tplc="0C090019" w:tentative="1">
      <w:start w:val="1"/>
      <w:numFmt w:val="lowerLetter"/>
      <w:lvlText w:val="%5."/>
      <w:lvlJc w:val="left"/>
      <w:pPr>
        <w:ind w:left="3247" w:hanging="360"/>
      </w:pPr>
    </w:lvl>
    <w:lvl w:ilvl="5" w:tplc="0C09001B" w:tentative="1">
      <w:start w:val="1"/>
      <w:numFmt w:val="lowerRoman"/>
      <w:lvlText w:val="%6."/>
      <w:lvlJc w:val="right"/>
      <w:pPr>
        <w:ind w:left="3967" w:hanging="180"/>
      </w:pPr>
    </w:lvl>
    <w:lvl w:ilvl="6" w:tplc="0C09000F" w:tentative="1">
      <w:start w:val="1"/>
      <w:numFmt w:val="decimal"/>
      <w:lvlText w:val="%7."/>
      <w:lvlJc w:val="left"/>
      <w:pPr>
        <w:ind w:left="4687" w:hanging="360"/>
      </w:pPr>
    </w:lvl>
    <w:lvl w:ilvl="7" w:tplc="0C090019" w:tentative="1">
      <w:start w:val="1"/>
      <w:numFmt w:val="lowerLetter"/>
      <w:lvlText w:val="%8."/>
      <w:lvlJc w:val="left"/>
      <w:pPr>
        <w:ind w:left="5407" w:hanging="360"/>
      </w:pPr>
    </w:lvl>
    <w:lvl w:ilvl="8" w:tplc="0C09001B" w:tentative="1">
      <w:start w:val="1"/>
      <w:numFmt w:val="lowerRoman"/>
      <w:lvlText w:val="%9."/>
      <w:lvlJc w:val="right"/>
      <w:pPr>
        <w:ind w:left="6127" w:hanging="180"/>
      </w:pPr>
    </w:lvl>
  </w:abstractNum>
  <w:abstractNum w:abstractNumId="88" w15:restartNumberingAfterBreak="0">
    <w:nsid w:val="20687D10"/>
    <w:multiLevelType w:val="hybridMultilevel"/>
    <w:tmpl w:val="22AECA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222C3003"/>
    <w:multiLevelType w:val="hybridMultilevel"/>
    <w:tmpl w:val="53B49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22BD6715"/>
    <w:multiLevelType w:val="multilevel"/>
    <w:tmpl w:val="CD8C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2DB55BE"/>
    <w:multiLevelType w:val="multilevel"/>
    <w:tmpl w:val="63A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2FB3C7E"/>
    <w:multiLevelType w:val="hybridMultilevel"/>
    <w:tmpl w:val="BDE20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24300F9C"/>
    <w:multiLevelType w:val="hybridMultilevel"/>
    <w:tmpl w:val="FBDCA9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247E3A24"/>
    <w:multiLevelType w:val="multilevel"/>
    <w:tmpl w:val="4E82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55605F2"/>
    <w:multiLevelType w:val="multilevel"/>
    <w:tmpl w:val="8968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5987CBB"/>
    <w:multiLevelType w:val="hybridMultilevel"/>
    <w:tmpl w:val="C4D25510"/>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97" w15:restartNumberingAfterBreak="0">
    <w:nsid w:val="26373E4D"/>
    <w:multiLevelType w:val="hybridMultilevel"/>
    <w:tmpl w:val="8E76BB60"/>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98" w15:restartNumberingAfterBreak="0">
    <w:nsid w:val="28934CA4"/>
    <w:multiLevelType w:val="multilevel"/>
    <w:tmpl w:val="DF30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8E7625F"/>
    <w:multiLevelType w:val="multilevel"/>
    <w:tmpl w:val="4986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9D93214"/>
    <w:multiLevelType w:val="multilevel"/>
    <w:tmpl w:val="AD1C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A007331"/>
    <w:multiLevelType w:val="hybridMultilevel"/>
    <w:tmpl w:val="CA9AF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2A140BEF"/>
    <w:multiLevelType w:val="multilevel"/>
    <w:tmpl w:val="214C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A1E780B"/>
    <w:multiLevelType w:val="multilevel"/>
    <w:tmpl w:val="2FD2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A3C7AB5"/>
    <w:multiLevelType w:val="multilevel"/>
    <w:tmpl w:val="7A60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A5E058A"/>
    <w:multiLevelType w:val="hybridMultilevel"/>
    <w:tmpl w:val="6E705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2AFB0822"/>
    <w:multiLevelType w:val="multilevel"/>
    <w:tmpl w:val="55CE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B3F5154"/>
    <w:multiLevelType w:val="multilevel"/>
    <w:tmpl w:val="ABB0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B5A4B01"/>
    <w:multiLevelType w:val="multilevel"/>
    <w:tmpl w:val="60F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C3E14F5"/>
    <w:multiLevelType w:val="hybridMultilevel"/>
    <w:tmpl w:val="71A067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2C8B1569"/>
    <w:multiLevelType w:val="multilevel"/>
    <w:tmpl w:val="3D0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D03760A"/>
    <w:multiLevelType w:val="hybridMultilevel"/>
    <w:tmpl w:val="813E9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2D4731AD"/>
    <w:multiLevelType w:val="multilevel"/>
    <w:tmpl w:val="DF1C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D5C4D12"/>
    <w:multiLevelType w:val="multilevel"/>
    <w:tmpl w:val="068C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D803E4E"/>
    <w:multiLevelType w:val="hybridMultilevel"/>
    <w:tmpl w:val="21F4FE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5" w15:restartNumberingAfterBreak="0">
    <w:nsid w:val="2EC27C83"/>
    <w:multiLevelType w:val="multilevel"/>
    <w:tmpl w:val="F2C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EF472C7"/>
    <w:multiLevelType w:val="hybridMultilevel"/>
    <w:tmpl w:val="FB220E6A"/>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17" w15:restartNumberingAfterBreak="0">
    <w:nsid w:val="2FEA6C2B"/>
    <w:multiLevelType w:val="multilevel"/>
    <w:tmpl w:val="19F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0987462"/>
    <w:multiLevelType w:val="hybridMultilevel"/>
    <w:tmpl w:val="2C181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309F01FB"/>
    <w:multiLevelType w:val="hybridMultilevel"/>
    <w:tmpl w:val="53042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30CF2E82"/>
    <w:multiLevelType w:val="hybridMultilevel"/>
    <w:tmpl w:val="D0D401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30FF73FB"/>
    <w:multiLevelType w:val="multilevel"/>
    <w:tmpl w:val="5E4A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2354615"/>
    <w:multiLevelType w:val="multilevel"/>
    <w:tmpl w:val="CF0C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3230DCE"/>
    <w:multiLevelType w:val="multilevel"/>
    <w:tmpl w:val="B93A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3A03C10"/>
    <w:multiLevelType w:val="multilevel"/>
    <w:tmpl w:val="DA26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3A32267"/>
    <w:multiLevelType w:val="multilevel"/>
    <w:tmpl w:val="28F8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3D76CC8"/>
    <w:multiLevelType w:val="multilevel"/>
    <w:tmpl w:val="12D2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3EA5F7D"/>
    <w:multiLevelType w:val="multilevel"/>
    <w:tmpl w:val="F8C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4AE3D32"/>
    <w:multiLevelType w:val="multilevel"/>
    <w:tmpl w:val="D2C6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5123669"/>
    <w:multiLevelType w:val="multilevel"/>
    <w:tmpl w:val="1B16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5397F36"/>
    <w:multiLevelType w:val="multilevel"/>
    <w:tmpl w:val="1482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5605A8E"/>
    <w:multiLevelType w:val="hybridMultilevel"/>
    <w:tmpl w:val="7CFEB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2" w15:restartNumberingAfterBreak="0">
    <w:nsid w:val="358C04B0"/>
    <w:multiLevelType w:val="multilevel"/>
    <w:tmpl w:val="E2FA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6F47695"/>
    <w:multiLevelType w:val="multilevel"/>
    <w:tmpl w:val="1700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36FE5E2D"/>
    <w:multiLevelType w:val="multilevel"/>
    <w:tmpl w:val="5F72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71B5157"/>
    <w:multiLevelType w:val="hybridMultilevel"/>
    <w:tmpl w:val="A0601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6" w15:restartNumberingAfterBreak="0">
    <w:nsid w:val="375D1966"/>
    <w:multiLevelType w:val="multilevel"/>
    <w:tmpl w:val="3166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7F566CD"/>
    <w:multiLevelType w:val="hybridMultilevel"/>
    <w:tmpl w:val="E3B6839E"/>
    <w:lvl w:ilvl="0" w:tplc="E8324ABE">
      <w:numFmt w:val="bullet"/>
      <w:lvlText w:val="-"/>
      <w:lvlJc w:val="left"/>
      <w:pPr>
        <w:ind w:left="720" w:hanging="360"/>
      </w:pPr>
      <w:rPr>
        <w:rFonts w:ascii="GT America Regular" w:eastAsiaTheme="minorHAnsi" w:hAnsi="GT America Regular"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38317584"/>
    <w:multiLevelType w:val="multilevel"/>
    <w:tmpl w:val="1A3C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83D3763"/>
    <w:multiLevelType w:val="multilevel"/>
    <w:tmpl w:val="1A8E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8B77B6B"/>
    <w:multiLevelType w:val="hybridMultilevel"/>
    <w:tmpl w:val="30DE22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1" w15:restartNumberingAfterBreak="0">
    <w:nsid w:val="3950750B"/>
    <w:multiLevelType w:val="multilevel"/>
    <w:tmpl w:val="144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39C3249E"/>
    <w:multiLevelType w:val="hybridMultilevel"/>
    <w:tmpl w:val="DAAC9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3A5A5B46"/>
    <w:multiLevelType w:val="multilevel"/>
    <w:tmpl w:val="9172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AE92A25"/>
    <w:multiLevelType w:val="multilevel"/>
    <w:tmpl w:val="ED9C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BB421BB"/>
    <w:multiLevelType w:val="multilevel"/>
    <w:tmpl w:val="74E2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CDC7ADB"/>
    <w:multiLevelType w:val="multilevel"/>
    <w:tmpl w:val="CE44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DBA4B7C"/>
    <w:multiLevelType w:val="multilevel"/>
    <w:tmpl w:val="2A58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E307DEB"/>
    <w:multiLevelType w:val="hybridMultilevel"/>
    <w:tmpl w:val="ED50D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9" w15:restartNumberingAfterBreak="0">
    <w:nsid w:val="3E3E194F"/>
    <w:multiLevelType w:val="multilevel"/>
    <w:tmpl w:val="50F8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E5A4F22"/>
    <w:multiLevelType w:val="hybridMultilevel"/>
    <w:tmpl w:val="3FECC4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1" w15:restartNumberingAfterBreak="0">
    <w:nsid w:val="3E836AA6"/>
    <w:multiLevelType w:val="multilevel"/>
    <w:tmpl w:val="521A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F8473FD"/>
    <w:multiLevelType w:val="multilevel"/>
    <w:tmpl w:val="1C10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FAB43EB"/>
    <w:multiLevelType w:val="multilevel"/>
    <w:tmpl w:val="C3F6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0037982"/>
    <w:multiLevelType w:val="multilevel"/>
    <w:tmpl w:val="8A76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01D6CDF"/>
    <w:multiLevelType w:val="multilevel"/>
    <w:tmpl w:val="10C2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0373277"/>
    <w:multiLevelType w:val="hybridMultilevel"/>
    <w:tmpl w:val="5DA03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7" w15:restartNumberingAfterBreak="0">
    <w:nsid w:val="407D48D1"/>
    <w:multiLevelType w:val="hybridMultilevel"/>
    <w:tmpl w:val="75C0D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8" w15:restartNumberingAfterBreak="0">
    <w:nsid w:val="40A64F54"/>
    <w:multiLevelType w:val="multilevel"/>
    <w:tmpl w:val="44CC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0C754F9"/>
    <w:multiLevelType w:val="multilevel"/>
    <w:tmpl w:val="259E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0CA3B64"/>
    <w:multiLevelType w:val="multilevel"/>
    <w:tmpl w:val="4F8E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0D312B4"/>
    <w:multiLevelType w:val="hybridMultilevel"/>
    <w:tmpl w:val="62C6A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40D4494F"/>
    <w:multiLevelType w:val="multilevel"/>
    <w:tmpl w:val="6074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0FB1451"/>
    <w:multiLevelType w:val="multilevel"/>
    <w:tmpl w:val="2BB4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1115F3B"/>
    <w:multiLevelType w:val="hybridMultilevel"/>
    <w:tmpl w:val="70B4265C"/>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65" w15:restartNumberingAfterBreak="0">
    <w:nsid w:val="41220239"/>
    <w:multiLevelType w:val="multilevel"/>
    <w:tmpl w:val="C990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13676B6"/>
    <w:multiLevelType w:val="multilevel"/>
    <w:tmpl w:val="CFA0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19648A3"/>
    <w:multiLevelType w:val="multilevel"/>
    <w:tmpl w:val="D84A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1B8028A"/>
    <w:multiLevelType w:val="hybridMultilevel"/>
    <w:tmpl w:val="53681F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9" w15:restartNumberingAfterBreak="0">
    <w:nsid w:val="420C7B3F"/>
    <w:multiLevelType w:val="multilevel"/>
    <w:tmpl w:val="039E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28D570D"/>
    <w:multiLevelType w:val="multilevel"/>
    <w:tmpl w:val="9BAC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42B263E3"/>
    <w:multiLevelType w:val="hybridMultilevel"/>
    <w:tmpl w:val="7218A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2" w15:restartNumberingAfterBreak="0">
    <w:nsid w:val="43820ADE"/>
    <w:multiLevelType w:val="hybridMultilevel"/>
    <w:tmpl w:val="1FE26874"/>
    <w:lvl w:ilvl="0" w:tplc="7BCE2F78">
      <w:start w:val="1"/>
      <w:numFmt w:val="decimal"/>
      <w:pStyle w:val="ListBullet"/>
      <w:lvlText w:val="10.%1"/>
      <w:lvlJc w:val="left"/>
      <w:pPr>
        <w:ind w:left="360" w:hanging="360"/>
      </w:pPr>
      <w:rPr>
        <w:rFonts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4385083B"/>
    <w:multiLevelType w:val="hybridMultilevel"/>
    <w:tmpl w:val="E1E0E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4" w15:restartNumberingAfterBreak="0">
    <w:nsid w:val="440653CC"/>
    <w:multiLevelType w:val="hybridMultilevel"/>
    <w:tmpl w:val="0D2C9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5" w15:restartNumberingAfterBreak="0">
    <w:nsid w:val="44953F7A"/>
    <w:multiLevelType w:val="hybridMultilevel"/>
    <w:tmpl w:val="1D8E5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6" w15:restartNumberingAfterBreak="0">
    <w:nsid w:val="44D73D08"/>
    <w:multiLevelType w:val="multilevel"/>
    <w:tmpl w:val="1A7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59F201A"/>
    <w:multiLevelType w:val="multilevel"/>
    <w:tmpl w:val="6FF8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62672AF"/>
    <w:multiLevelType w:val="multilevel"/>
    <w:tmpl w:val="F31A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64F06D2"/>
    <w:multiLevelType w:val="multilevel"/>
    <w:tmpl w:val="9F0E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6920ED9"/>
    <w:multiLevelType w:val="multilevel"/>
    <w:tmpl w:val="B950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6B14711"/>
    <w:multiLevelType w:val="multilevel"/>
    <w:tmpl w:val="3B5A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47000251"/>
    <w:multiLevelType w:val="multilevel"/>
    <w:tmpl w:val="F91C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82166B7"/>
    <w:multiLevelType w:val="multilevel"/>
    <w:tmpl w:val="6DCC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82C1322"/>
    <w:multiLevelType w:val="multilevel"/>
    <w:tmpl w:val="8AC4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48547DA3"/>
    <w:multiLevelType w:val="multilevel"/>
    <w:tmpl w:val="3DD0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485B1E74"/>
    <w:multiLevelType w:val="multilevel"/>
    <w:tmpl w:val="E6FC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8C327A0"/>
    <w:multiLevelType w:val="hybridMultilevel"/>
    <w:tmpl w:val="B2503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8" w15:restartNumberingAfterBreak="0">
    <w:nsid w:val="49284C8D"/>
    <w:multiLevelType w:val="hybridMultilevel"/>
    <w:tmpl w:val="05968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9" w15:restartNumberingAfterBreak="0">
    <w:nsid w:val="49447249"/>
    <w:multiLevelType w:val="multilevel"/>
    <w:tmpl w:val="6394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49F45431"/>
    <w:multiLevelType w:val="hybridMultilevel"/>
    <w:tmpl w:val="20387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1" w15:restartNumberingAfterBreak="0">
    <w:nsid w:val="4A293E10"/>
    <w:multiLevelType w:val="multilevel"/>
    <w:tmpl w:val="659A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4A39398C"/>
    <w:multiLevelType w:val="hybridMultilevel"/>
    <w:tmpl w:val="DA34B2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3" w15:restartNumberingAfterBreak="0">
    <w:nsid w:val="4A5D1961"/>
    <w:multiLevelType w:val="multilevel"/>
    <w:tmpl w:val="B612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A9741A5"/>
    <w:multiLevelType w:val="multilevel"/>
    <w:tmpl w:val="266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4AA0267C"/>
    <w:multiLevelType w:val="multilevel"/>
    <w:tmpl w:val="1928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B524CFE"/>
    <w:multiLevelType w:val="hybridMultilevel"/>
    <w:tmpl w:val="FE8AA5C0"/>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97" w15:restartNumberingAfterBreak="0">
    <w:nsid w:val="4BBF222B"/>
    <w:multiLevelType w:val="multilevel"/>
    <w:tmpl w:val="0B28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4C4249C9"/>
    <w:multiLevelType w:val="hybridMultilevel"/>
    <w:tmpl w:val="D5802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9" w15:restartNumberingAfterBreak="0">
    <w:nsid w:val="4C523573"/>
    <w:multiLevelType w:val="multilevel"/>
    <w:tmpl w:val="9B78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4CC15479"/>
    <w:multiLevelType w:val="multilevel"/>
    <w:tmpl w:val="F0E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D125EEC"/>
    <w:multiLevelType w:val="hybridMultilevel"/>
    <w:tmpl w:val="8E9C9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2" w15:restartNumberingAfterBreak="0">
    <w:nsid w:val="4DBC6D53"/>
    <w:multiLevelType w:val="hybridMultilevel"/>
    <w:tmpl w:val="AB7C38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3" w15:restartNumberingAfterBreak="0">
    <w:nsid w:val="4DCE2FE7"/>
    <w:multiLevelType w:val="multilevel"/>
    <w:tmpl w:val="BE34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DF615DE"/>
    <w:multiLevelType w:val="multilevel"/>
    <w:tmpl w:val="4346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4F385FA9"/>
    <w:multiLevelType w:val="hybridMultilevel"/>
    <w:tmpl w:val="2E4A5610"/>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06" w15:restartNumberingAfterBreak="0">
    <w:nsid w:val="4FB81AC7"/>
    <w:multiLevelType w:val="multilevel"/>
    <w:tmpl w:val="F0D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FEC44DC"/>
    <w:multiLevelType w:val="multilevel"/>
    <w:tmpl w:val="F23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503E1EAD"/>
    <w:multiLevelType w:val="multilevel"/>
    <w:tmpl w:val="EE72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0AA4838"/>
    <w:multiLevelType w:val="multilevel"/>
    <w:tmpl w:val="BEFC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1766B10"/>
    <w:multiLevelType w:val="hybridMultilevel"/>
    <w:tmpl w:val="BD9EFE84"/>
    <w:lvl w:ilvl="0" w:tplc="9B908A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1" w15:restartNumberingAfterBreak="0">
    <w:nsid w:val="519C1071"/>
    <w:multiLevelType w:val="multilevel"/>
    <w:tmpl w:val="00BE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2C93171"/>
    <w:multiLevelType w:val="hybridMultilevel"/>
    <w:tmpl w:val="F490E8BA"/>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13" w15:restartNumberingAfterBreak="0">
    <w:nsid w:val="536B6E95"/>
    <w:multiLevelType w:val="hybridMultilevel"/>
    <w:tmpl w:val="2AE04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4" w15:restartNumberingAfterBreak="0">
    <w:nsid w:val="53C60AB0"/>
    <w:multiLevelType w:val="multilevel"/>
    <w:tmpl w:val="4C8A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53E250C5"/>
    <w:multiLevelType w:val="multilevel"/>
    <w:tmpl w:val="9380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3FA6E7D"/>
    <w:multiLevelType w:val="multilevel"/>
    <w:tmpl w:val="0EA0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4E80034"/>
    <w:multiLevelType w:val="multilevel"/>
    <w:tmpl w:val="18108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550B43CE"/>
    <w:multiLevelType w:val="multilevel"/>
    <w:tmpl w:val="FEB8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55A1540F"/>
    <w:multiLevelType w:val="multilevel"/>
    <w:tmpl w:val="2A78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55A575FF"/>
    <w:multiLevelType w:val="hybridMultilevel"/>
    <w:tmpl w:val="11D0D108"/>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21" w15:restartNumberingAfterBreak="0">
    <w:nsid w:val="55E73DE7"/>
    <w:multiLevelType w:val="multilevel"/>
    <w:tmpl w:val="F252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562214A9"/>
    <w:multiLevelType w:val="hybridMultilevel"/>
    <w:tmpl w:val="7A3CF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3" w15:restartNumberingAfterBreak="0">
    <w:nsid w:val="56745EE4"/>
    <w:multiLevelType w:val="hybridMultilevel"/>
    <w:tmpl w:val="911AF9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4" w15:restartNumberingAfterBreak="0">
    <w:nsid w:val="56B51952"/>
    <w:multiLevelType w:val="hybridMultilevel"/>
    <w:tmpl w:val="4590F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5" w15:restartNumberingAfterBreak="0">
    <w:nsid w:val="56C16B63"/>
    <w:multiLevelType w:val="multilevel"/>
    <w:tmpl w:val="F3BE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57540514"/>
    <w:multiLevelType w:val="multilevel"/>
    <w:tmpl w:val="0B14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58527BF9"/>
    <w:multiLevelType w:val="multilevel"/>
    <w:tmpl w:val="BC0A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58904941"/>
    <w:multiLevelType w:val="hybridMultilevel"/>
    <w:tmpl w:val="25C08858"/>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29" w15:restartNumberingAfterBreak="0">
    <w:nsid w:val="58DA74E6"/>
    <w:multiLevelType w:val="multilevel"/>
    <w:tmpl w:val="FCD6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597E7823"/>
    <w:multiLevelType w:val="multilevel"/>
    <w:tmpl w:val="77E2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5A122A59"/>
    <w:multiLevelType w:val="hybridMultilevel"/>
    <w:tmpl w:val="92FC3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2" w15:restartNumberingAfterBreak="0">
    <w:nsid w:val="5A5B2265"/>
    <w:multiLevelType w:val="hybridMultilevel"/>
    <w:tmpl w:val="61B49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3" w15:restartNumberingAfterBreak="0">
    <w:nsid w:val="5A6F1AE0"/>
    <w:multiLevelType w:val="multilevel"/>
    <w:tmpl w:val="999E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A87247E"/>
    <w:multiLevelType w:val="hybridMultilevel"/>
    <w:tmpl w:val="47FACF58"/>
    <w:lvl w:ilvl="0" w:tplc="4C5CCA70">
      <w:start w:val="1"/>
      <w:numFmt w:val="bullet"/>
      <w:pStyle w:val="3bullet05indent"/>
      <w:lvlText w:val=""/>
      <w:lvlJc w:val="left"/>
      <w:pPr>
        <w:ind w:left="2520" w:hanging="360"/>
      </w:pPr>
      <w:rPr>
        <w:rFonts w:ascii="Symbol" w:hAnsi="Symbol" w:hint="default"/>
        <w:b w:val="0"/>
        <w:i w:val="0"/>
        <w:sz w:val="22"/>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35" w15:restartNumberingAfterBreak="0">
    <w:nsid w:val="5A8A1684"/>
    <w:multiLevelType w:val="multilevel"/>
    <w:tmpl w:val="E31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5B6338D6"/>
    <w:multiLevelType w:val="multilevel"/>
    <w:tmpl w:val="48E8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C9052A5"/>
    <w:multiLevelType w:val="hybridMultilevel"/>
    <w:tmpl w:val="A6C67A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8" w15:restartNumberingAfterBreak="0">
    <w:nsid w:val="5CDE76C5"/>
    <w:multiLevelType w:val="hybridMultilevel"/>
    <w:tmpl w:val="4530A256"/>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39" w15:restartNumberingAfterBreak="0">
    <w:nsid w:val="5D7B0AAE"/>
    <w:multiLevelType w:val="multilevel"/>
    <w:tmpl w:val="BCD2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5DDF0721"/>
    <w:multiLevelType w:val="multilevel"/>
    <w:tmpl w:val="7024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5E8C6286"/>
    <w:multiLevelType w:val="multilevel"/>
    <w:tmpl w:val="156C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F1F7456"/>
    <w:multiLevelType w:val="multilevel"/>
    <w:tmpl w:val="8B8C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5F2017E4"/>
    <w:multiLevelType w:val="multilevel"/>
    <w:tmpl w:val="69A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5F674842"/>
    <w:multiLevelType w:val="hybridMultilevel"/>
    <w:tmpl w:val="8D6285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5" w15:restartNumberingAfterBreak="0">
    <w:nsid w:val="601E1BBF"/>
    <w:multiLevelType w:val="multilevel"/>
    <w:tmpl w:val="5F64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09D387C"/>
    <w:multiLevelType w:val="hybridMultilevel"/>
    <w:tmpl w:val="423A2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7" w15:restartNumberingAfterBreak="0">
    <w:nsid w:val="625E6CBF"/>
    <w:multiLevelType w:val="multilevel"/>
    <w:tmpl w:val="3D38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26040D1"/>
    <w:multiLevelType w:val="multilevel"/>
    <w:tmpl w:val="9530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629C41BE"/>
    <w:multiLevelType w:val="multilevel"/>
    <w:tmpl w:val="B67A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365608B"/>
    <w:multiLevelType w:val="hybridMultilevel"/>
    <w:tmpl w:val="9724D5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1" w15:restartNumberingAfterBreak="0">
    <w:nsid w:val="63C661A7"/>
    <w:multiLevelType w:val="hybridMultilevel"/>
    <w:tmpl w:val="01CC617E"/>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52" w15:restartNumberingAfterBreak="0">
    <w:nsid w:val="63D94F93"/>
    <w:multiLevelType w:val="multilevel"/>
    <w:tmpl w:val="E278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4294A6C"/>
    <w:multiLevelType w:val="multilevel"/>
    <w:tmpl w:val="92E8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4333861"/>
    <w:multiLevelType w:val="multilevel"/>
    <w:tmpl w:val="5FB0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649F023B"/>
    <w:multiLevelType w:val="multilevel"/>
    <w:tmpl w:val="8DB6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64DB750D"/>
    <w:multiLevelType w:val="multilevel"/>
    <w:tmpl w:val="AB2C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65360D12"/>
    <w:multiLevelType w:val="hybridMultilevel"/>
    <w:tmpl w:val="34FCF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8" w15:restartNumberingAfterBreak="0">
    <w:nsid w:val="657807C9"/>
    <w:multiLevelType w:val="hybridMultilevel"/>
    <w:tmpl w:val="ADBA3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9" w15:restartNumberingAfterBreak="0">
    <w:nsid w:val="65CB65C2"/>
    <w:multiLevelType w:val="multilevel"/>
    <w:tmpl w:val="3BF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65F40343"/>
    <w:multiLevelType w:val="hybridMultilevel"/>
    <w:tmpl w:val="B7DAA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1" w15:restartNumberingAfterBreak="0">
    <w:nsid w:val="663835CF"/>
    <w:multiLevelType w:val="multilevel"/>
    <w:tmpl w:val="ED7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66686A25"/>
    <w:multiLevelType w:val="multilevel"/>
    <w:tmpl w:val="BB10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8566D72"/>
    <w:multiLevelType w:val="hybridMultilevel"/>
    <w:tmpl w:val="D13EC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4" w15:restartNumberingAfterBreak="0">
    <w:nsid w:val="685C5108"/>
    <w:multiLevelType w:val="multilevel"/>
    <w:tmpl w:val="BE14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687631A1"/>
    <w:multiLevelType w:val="multilevel"/>
    <w:tmpl w:val="4CE6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68D86B69"/>
    <w:multiLevelType w:val="multilevel"/>
    <w:tmpl w:val="BDB6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69A2271E"/>
    <w:multiLevelType w:val="multilevel"/>
    <w:tmpl w:val="E0DA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6A187934"/>
    <w:multiLevelType w:val="multilevel"/>
    <w:tmpl w:val="22AE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6A2139A1"/>
    <w:multiLevelType w:val="hybridMultilevel"/>
    <w:tmpl w:val="502CF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0" w15:restartNumberingAfterBreak="0">
    <w:nsid w:val="6A6914EE"/>
    <w:multiLevelType w:val="hybridMultilevel"/>
    <w:tmpl w:val="23307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1" w15:restartNumberingAfterBreak="0">
    <w:nsid w:val="6AB91122"/>
    <w:multiLevelType w:val="multilevel"/>
    <w:tmpl w:val="0D9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AE3603F"/>
    <w:multiLevelType w:val="multilevel"/>
    <w:tmpl w:val="2088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6C511FF7"/>
    <w:multiLevelType w:val="multilevel"/>
    <w:tmpl w:val="E624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C596199"/>
    <w:multiLevelType w:val="hybridMultilevel"/>
    <w:tmpl w:val="8914431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5" w15:restartNumberingAfterBreak="0">
    <w:nsid w:val="6CA8267C"/>
    <w:multiLevelType w:val="multilevel"/>
    <w:tmpl w:val="15BC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D09522D"/>
    <w:multiLevelType w:val="multilevel"/>
    <w:tmpl w:val="9E1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D8E36CF"/>
    <w:multiLevelType w:val="multilevel"/>
    <w:tmpl w:val="B758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6F5676F7"/>
    <w:multiLevelType w:val="multilevel"/>
    <w:tmpl w:val="7BCE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70066EC3"/>
    <w:multiLevelType w:val="multilevel"/>
    <w:tmpl w:val="0644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02C2381"/>
    <w:multiLevelType w:val="hybridMultilevel"/>
    <w:tmpl w:val="6A386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1" w15:restartNumberingAfterBreak="0">
    <w:nsid w:val="70BA5C7C"/>
    <w:multiLevelType w:val="multilevel"/>
    <w:tmpl w:val="B82C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719D563D"/>
    <w:multiLevelType w:val="multilevel"/>
    <w:tmpl w:val="519A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1E94542"/>
    <w:multiLevelType w:val="multilevel"/>
    <w:tmpl w:val="8D8A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725D2A3A"/>
    <w:multiLevelType w:val="multilevel"/>
    <w:tmpl w:val="64B0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2D3682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6" w15:restartNumberingAfterBreak="0">
    <w:nsid w:val="73887992"/>
    <w:multiLevelType w:val="multilevel"/>
    <w:tmpl w:val="56A2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74AF2ACA"/>
    <w:multiLevelType w:val="multilevel"/>
    <w:tmpl w:val="6064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58538AB"/>
    <w:multiLevelType w:val="multilevel"/>
    <w:tmpl w:val="8434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75C13AAB"/>
    <w:multiLevelType w:val="multilevel"/>
    <w:tmpl w:val="CDA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760C7C27"/>
    <w:multiLevelType w:val="hybridMultilevel"/>
    <w:tmpl w:val="69F0B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1" w15:restartNumberingAfterBreak="0">
    <w:nsid w:val="76126D46"/>
    <w:multiLevelType w:val="hybridMultilevel"/>
    <w:tmpl w:val="ABEA9E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2" w15:restartNumberingAfterBreak="0">
    <w:nsid w:val="76183F84"/>
    <w:multiLevelType w:val="multilevel"/>
    <w:tmpl w:val="D5A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741494A"/>
    <w:multiLevelType w:val="multilevel"/>
    <w:tmpl w:val="E2EE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74608F8"/>
    <w:multiLevelType w:val="multilevel"/>
    <w:tmpl w:val="72A0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775B386C"/>
    <w:multiLevelType w:val="multilevel"/>
    <w:tmpl w:val="70B8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77AD0175"/>
    <w:multiLevelType w:val="hybridMultilevel"/>
    <w:tmpl w:val="9000E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7" w15:restartNumberingAfterBreak="0">
    <w:nsid w:val="77C217AA"/>
    <w:multiLevelType w:val="hybridMultilevel"/>
    <w:tmpl w:val="99746A98"/>
    <w:lvl w:ilvl="0" w:tplc="B10E05E2">
      <w:start w:val="1"/>
      <w:numFmt w:val="decimal"/>
      <w:pStyle w:val="Numberlist"/>
      <w:lvlText w:val="%1."/>
      <w:lvlJc w:val="left"/>
      <w:pPr>
        <w:ind w:left="397" w:hanging="397"/>
      </w:pPr>
      <w:rPr>
        <w:rFonts w:hint="default"/>
        <w:color w:val="auto"/>
      </w:rPr>
    </w:lvl>
    <w:lvl w:ilvl="1" w:tplc="4C54C3C2">
      <w:start w:val="1"/>
      <w:numFmt w:val="lowerLetter"/>
      <w:lvlText w:val="%2."/>
      <w:lvlJc w:val="left"/>
      <w:pPr>
        <w:ind w:left="794" w:hanging="397"/>
      </w:pPr>
      <w:rPr>
        <w:rFonts w:hint="default"/>
        <w:color w:val="AC166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7FF4457"/>
    <w:multiLevelType w:val="multilevel"/>
    <w:tmpl w:val="15FE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781F001B"/>
    <w:multiLevelType w:val="multilevel"/>
    <w:tmpl w:val="72F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78884E53"/>
    <w:multiLevelType w:val="multilevel"/>
    <w:tmpl w:val="07D8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791E5653"/>
    <w:multiLevelType w:val="multilevel"/>
    <w:tmpl w:val="04D2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793243F4"/>
    <w:multiLevelType w:val="multilevel"/>
    <w:tmpl w:val="6F30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79B56618"/>
    <w:multiLevelType w:val="hybridMultilevel"/>
    <w:tmpl w:val="D8921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4" w15:restartNumberingAfterBreak="0">
    <w:nsid w:val="7A0E3269"/>
    <w:multiLevelType w:val="hybridMultilevel"/>
    <w:tmpl w:val="233AC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5" w15:restartNumberingAfterBreak="0">
    <w:nsid w:val="7C075DDF"/>
    <w:multiLevelType w:val="multilevel"/>
    <w:tmpl w:val="09D4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7C2579A5"/>
    <w:multiLevelType w:val="multilevel"/>
    <w:tmpl w:val="062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7C592826"/>
    <w:multiLevelType w:val="hybridMultilevel"/>
    <w:tmpl w:val="FCB41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8" w15:restartNumberingAfterBreak="0">
    <w:nsid w:val="7C6B7AD8"/>
    <w:multiLevelType w:val="multilevel"/>
    <w:tmpl w:val="FAB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7C744733"/>
    <w:multiLevelType w:val="hybridMultilevel"/>
    <w:tmpl w:val="50DC6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0" w15:restartNumberingAfterBreak="0">
    <w:nsid w:val="7CD306E4"/>
    <w:multiLevelType w:val="hybridMultilevel"/>
    <w:tmpl w:val="381012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1" w15:restartNumberingAfterBreak="0">
    <w:nsid w:val="7CD82C81"/>
    <w:multiLevelType w:val="multilevel"/>
    <w:tmpl w:val="2890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7D557BB8"/>
    <w:multiLevelType w:val="multilevel"/>
    <w:tmpl w:val="443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D7F3BE7"/>
    <w:multiLevelType w:val="multilevel"/>
    <w:tmpl w:val="B668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D876FE3"/>
    <w:multiLevelType w:val="hybridMultilevel"/>
    <w:tmpl w:val="38EC04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5" w15:restartNumberingAfterBreak="0">
    <w:nsid w:val="7E4B6107"/>
    <w:multiLevelType w:val="hybridMultilevel"/>
    <w:tmpl w:val="25300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6" w15:restartNumberingAfterBreak="0">
    <w:nsid w:val="7E9313E8"/>
    <w:multiLevelType w:val="multilevel"/>
    <w:tmpl w:val="D7D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7EE7370E"/>
    <w:multiLevelType w:val="hybridMultilevel"/>
    <w:tmpl w:val="8B00E6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8" w15:restartNumberingAfterBreak="0">
    <w:nsid w:val="7F0365BE"/>
    <w:multiLevelType w:val="hybridMultilevel"/>
    <w:tmpl w:val="FD14A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9" w15:restartNumberingAfterBreak="0">
    <w:nsid w:val="7F675DC0"/>
    <w:multiLevelType w:val="multilevel"/>
    <w:tmpl w:val="B49E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7831032">
    <w:abstractNumId w:val="1"/>
  </w:num>
  <w:num w:numId="2" w16cid:durableId="788744823">
    <w:abstractNumId w:val="0"/>
  </w:num>
  <w:num w:numId="3" w16cid:durableId="959847010">
    <w:abstractNumId w:val="11"/>
  </w:num>
  <w:num w:numId="4" w16cid:durableId="1407723764">
    <w:abstractNumId w:val="285"/>
  </w:num>
  <w:num w:numId="5" w16cid:durableId="1432891671">
    <w:abstractNumId w:val="234"/>
  </w:num>
  <w:num w:numId="6" w16cid:durableId="272633626">
    <w:abstractNumId w:val="172"/>
  </w:num>
  <w:num w:numId="7" w16cid:durableId="1504470637">
    <w:abstractNumId w:val="87"/>
  </w:num>
  <w:num w:numId="8" w16cid:durableId="1079594319">
    <w:abstractNumId w:val="84"/>
  </w:num>
  <w:num w:numId="9" w16cid:durableId="1096483331">
    <w:abstractNumId w:val="110"/>
  </w:num>
  <w:num w:numId="10" w16cid:durableId="804546987">
    <w:abstractNumId w:val="217"/>
  </w:num>
  <w:num w:numId="11" w16cid:durableId="1073773152">
    <w:abstractNumId w:val="195"/>
  </w:num>
  <w:num w:numId="12" w16cid:durableId="1182549857">
    <w:abstractNumId w:val="40"/>
  </w:num>
  <w:num w:numId="13" w16cid:durableId="762458378">
    <w:abstractNumId w:val="68"/>
  </w:num>
  <w:num w:numId="14" w16cid:durableId="35393863">
    <w:abstractNumId w:val="42"/>
  </w:num>
  <w:num w:numId="15" w16cid:durableId="820734786">
    <w:abstractNumId w:val="38"/>
  </w:num>
  <w:num w:numId="16" w16cid:durableId="1310088873">
    <w:abstractNumId w:val="35"/>
  </w:num>
  <w:num w:numId="17" w16cid:durableId="43985368">
    <w:abstractNumId w:val="162"/>
  </w:num>
  <w:num w:numId="18" w16cid:durableId="1546066373">
    <w:abstractNumId w:val="316"/>
  </w:num>
  <w:num w:numId="19" w16cid:durableId="1916745142">
    <w:abstractNumId w:val="218"/>
  </w:num>
  <w:num w:numId="20" w16cid:durableId="164441497">
    <w:abstractNumId w:val="216"/>
  </w:num>
  <w:num w:numId="21" w16cid:durableId="1088380972">
    <w:abstractNumId w:val="294"/>
  </w:num>
  <w:num w:numId="22" w16cid:durableId="1445267967">
    <w:abstractNumId w:val="143"/>
  </w:num>
  <w:num w:numId="23" w16cid:durableId="818620491">
    <w:abstractNumId w:val="132"/>
  </w:num>
  <w:num w:numId="24" w16cid:durableId="2128507258">
    <w:abstractNumId w:val="305"/>
  </w:num>
  <w:num w:numId="25" w16cid:durableId="2117360831">
    <w:abstractNumId w:val="301"/>
  </w:num>
  <w:num w:numId="26" w16cid:durableId="1440419209">
    <w:abstractNumId w:val="193"/>
  </w:num>
  <w:num w:numId="27" w16cid:durableId="1583682663">
    <w:abstractNumId w:val="245"/>
  </w:num>
  <w:num w:numId="28" w16cid:durableId="84888049">
    <w:abstractNumId w:val="178"/>
  </w:num>
  <w:num w:numId="29" w16cid:durableId="967245870">
    <w:abstractNumId w:val="233"/>
  </w:num>
  <w:num w:numId="30" w16cid:durableId="260768670">
    <w:abstractNumId w:val="30"/>
  </w:num>
  <w:num w:numId="31" w16cid:durableId="1337077147">
    <w:abstractNumId w:val="292"/>
  </w:num>
  <w:num w:numId="32" w16cid:durableId="1854569972">
    <w:abstractNumId w:val="152"/>
  </w:num>
  <w:num w:numId="33" w16cid:durableId="644966370">
    <w:abstractNumId w:val="230"/>
  </w:num>
  <w:num w:numId="34" w16cid:durableId="1142040551">
    <w:abstractNumId w:val="85"/>
  </w:num>
  <w:num w:numId="35" w16cid:durableId="615136976">
    <w:abstractNumId w:val="29"/>
  </w:num>
  <w:num w:numId="36" w16cid:durableId="604197671">
    <w:abstractNumId w:val="259"/>
  </w:num>
  <w:num w:numId="37" w16cid:durableId="950093038">
    <w:abstractNumId w:val="165"/>
  </w:num>
  <w:num w:numId="38" w16cid:durableId="1378437058">
    <w:abstractNumId w:val="99"/>
  </w:num>
  <w:num w:numId="39" w16cid:durableId="442388501">
    <w:abstractNumId w:val="75"/>
  </w:num>
  <w:num w:numId="40" w16cid:durableId="1722752830">
    <w:abstractNumId w:val="300"/>
  </w:num>
  <w:num w:numId="41" w16cid:durableId="1913541270">
    <w:abstractNumId w:val="126"/>
  </w:num>
  <w:num w:numId="42" w16cid:durableId="1946380897">
    <w:abstractNumId w:val="4"/>
  </w:num>
  <w:num w:numId="43" w16cid:durableId="1602759851">
    <w:abstractNumId w:val="182"/>
  </w:num>
  <w:num w:numId="44" w16cid:durableId="343241831">
    <w:abstractNumId w:val="247"/>
  </w:num>
  <w:num w:numId="45" w16cid:durableId="157160502">
    <w:abstractNumId w:val="256"/>
  </w:num>
  <w:num w:numId="46" w16cid:durableId="755902698">
    <w:abstractNumId w:val="41"/>
  </w:num>
  <w:num w:numId="47" w16cid:durableId="1946376914">
    <w:abstractNumId w:val="226"/>
  </w:num>
  <w:num w:numId="48" w16cid:durableId="1210189241">
    <w:abstractNumId w:val="254"/>
  </w:num>
  <w:num w:numId="49" w16cid:durableId="1131248611">
    <w:abstractNumId w:val="104"/>
  </w:num>
  <w:num w:numId="50" w16cid:durableId="81609143">
    <w:abstractNumId w:val="65"/>
  </w:num>
  <w:num w:numId="51" w16cid:durableId="1470173210">
    <w:abstractNumId w:val="200"/>
  </w:num>
  <w:num w:numId="52" w16cid:durableId="1973247390">
    <w:abstractNumId w:val="267"/>
  </w:num>
  <w:num w:numId="53" w16cid:durableId="1895114410">
    <w:abstractNumId w:val="184"/>
  </w:num>
  <w:num w:numId="54" w16cid:durableId="1333486991">
    <w:abstractNumId w:val="23"/>
  </w:num>
  <w:num w:numId="55" w16cid:durableId="1080981321">
    <w:abstractNumId w:val="252"/>
  </w:num>
  <w:num w:numId="56" w16cid:durableId="773135781">
    <w:abstractNumId w:val="289"/>
  </w:num>
  <w:num w:numId="57" w16cid:durableId="1084110893">
    <w:abstractNumId w:val="20"/>
  </w:num>
  <w:num w:numId="58" w16cid:durableId="1230648967">
    <w:abstractNumId w:val="207"/>
  </w:num>
  <w:num w:numId="59" w16cid:durableId="1480221593">
    <w:abstractNumId w:val="82"/>
  </w:num>
  <w:num w:numId="60" w16cid:durableId="1373069875">
    <w:abstractNumId w:val="282"/>
  </w:num>
  <w:num w:numId="61" w16cid:durableId="984817154">
    <w:abstractNumId w:val="6"/>
  </w:num>
  <w:num w:numId="62" w16cid:durableId="661814666">
    <w:abstractNumId w:val="235"/>
  </w:num>
  <w:num w:numId="63" w16cid:durableId="26755292">
    <w:abstractNumId w:val="293"/>
  </w:num>
  <w:num w:numId="64" w16cid:durableId="197357083">
    <w:abstractNumId w:val="319"/>
  </w:num>
  <w:num w:numId="65" w16cid:durableId="1626959234">
    <w:abstractNumId w:val="167"/>
  </w:num>
  <w:num w:numId="66" w16cid:durableId="1184830108">
    <w:abstractNumId w:val="221"/>
  </w:num>
  <w:num w:numId="67" w16cid:durableId="959797392">
    <w:abstractNumId w:val="91"/>
  </w:num>
  <w:num w:numId="68" w16cid:durableId="116799087">
    <w:abstractNumId w:val="242"/>
  </w:num>
  <w:num w:numId="69" w16cid:durableId="2085256179">
    <w:abstractNumId w:val="22"/>
  </w:num>
  <w:num w:numId="70" w16cid:durableId="751705274">
    <w:abstractNumId w:val="306"/>
  </w:num>
  <w:num w:numId="71" w16cid:durableId="975184014">
    <w:abstractNumId w:val="124"/>
  </w:num>
  <w:num w:numId="72" w16cid:durableId="1054692279">
    <w:abstractNumId w:val="122"/>
  </w:num>
  <w:num w:numId="73" w16cid:durableId="775904312">
    <w:abstractNumId w:val="100"/>
  </w:num>
  <w:num w:numId="74" w16cid:durableId="1313176800">
    <w:abstractNumId w:val="47"/>
  </w:num>
  <w:num w:numId="75" w16cid:durableId="1192256829">
    <w:abstractNumId w:val="286"/>
  </w:num>
  <w:num w:numId="76" w16cid:durableId="310866466">
    <w:abstractNumId w:val="51"/>
  </w:num>
  <w:num w:numId="77" w16cid:durableId="1680500762">
    <w:abstractNumId w:val="239"/>
  </w:num>
  <w:num w:numId="78" w16cid:durableId="1151215910">
    <w:abstractNumId w:val="268"/>
  </w:num>
  <w:num w:numId="79" w16cid:durableId="839468207">
    <w:abstractNumId w:val="215"/>
  </w:num>
  <w:num w:numId="80" w16cid:durableId="1285238090">
    <w:abstractNumId w:val="136"/>
  </w:num>
  <w:num w:numId="81" w16cid:durableId="1718041047">
    <w:abstractNumId w:val="102"/>
  </w:num>
  <w:num w:numId="82" w16cid:durableId="1395811276">
    <w:abstractNumId w:val="71"/>
  </w:num>
  <w:num w:numId="83" w16cid:durableId="1658531493">
    <w:abstractNumId w:val="264"/>
  </w:num>
  <w:num w:numId="84" w16cid:durableId="1830245672">
    <w:abstractNumId w:val="144"/>
  </w:num>
  <w:num w:numId="85" w16cid:durableId="470101965">
    <w:abstractNumId w:val="130"/>
  </w:num>
  <w:num w:numId="86" w16cid:durableId="1012956315">
    <w:abstractNumId w:val="295"/>
  </w:num>
  <w:num w:numId="87" w16cid:durableId="80878448">
    <w:abstractNumId w:val="106"/>
  </w:num>
  <w:num w:numId="88" w16cid:durableId="1744989881">
    <w:abstractNumId w:val="225"/>
  </w:num>
  <w:num w:numId="89" w16cid:durableId="1502618005">
    <w:abstractNumId w:val="313"/>
  </w:num>
  <w:num w:numId="90" w16cid:durableId="698046784">
    <w:abstractNumId w:val="112"/>
  </w:num>
  <w:num w:numId="91" w16cid:durableId="216009825">
    <w:abstractNumId w:val="95"/>
  </w:num>
  <w:num w:numId="92" w16cid:durableId="2099059992">
    <w:abstractNumId w:val="45"/>
  </w:num>
  <w:num w:numId="93" w16cid:durableId="619796742">
    <w:abstractNumId w:val="241"/>
  </w:num>
  <w:num w:numId="94" w16cid:durableId="1481923658">
    <w:abstractNumId w:val="21"/>
  </w:num>
  <w:num w:numId="95" w16cid:durableId="321128569">
    <w:abstractNumId w:val="227"/>
  </w:num>
  <w:num w:numId="96" w16cid:durableId="2138178874">
    <w:abstractNumId w:val="179"/>
  </w:num>
  <w:num w:numId="97" w16cid:durableId="1653291435">
    <w:abstractNumId w:val="94"/>
  </w:num>
  <w:num w:numId="98" w16cid:durableId="505486929">
    <w:abstractNumId w:val="19"/>
  </w:num>
  <w:num w:numId="99" w16cid:durableId="67581754">
    <w:abstractNumId w:val="166"/>
  </w:num>
  <w:num w:numId="100" w16cid:durableId="12845188">
    <w:abstractNumId w:val="281"/>
  </w:num>
  <w:num w:numId="101" w16cid:durableId="503666290">
    <w:abstractNumId w:val="312"/>
  </w:num>
  <w:num w:numId="102" w16cid:durableId="366762522">
    <w:abstractNumId w:val="26"/>
  </w:num>
  <w:num w:numId="103" w16cid:durableId="581329724">
    <w:abstractNumId w:val="272"/>
  </w:num>
  <w:num w:numId="104" w16cid:durableId="226115002">
    <w:abstractNumId w:val="128"/>
  </w:num>
  <w:num w:numId="105" w16cid:durableId="1480422951">
    <w:abstractNumId w:val="147"/>
  </w:num>
  <w:num w:numId="106" w16cid:durableId="1333265754">
    <w:abstractNumId w:val="49"/>
  </w:num>
  <w:num w:numId="107" w16cid:durableId="742946732">
    <w:abstractNumId w:val="15"/>
  </w:num>
  <w:num w:numId="108" w16cid:durableId="1630092245">
    <w:abstractNumId w:val="159"/>
  </w:num>
  <w:num w:numId="109" w16cid:durableId="728919127">
    <w:abstractNumId w:val="58"/>
  </w:num>
  <w:num w:numId="110" w16cid:durableId="972060760">
    <w:abstractNumId w:val="81"/>
  </w:num>
  <w:num w:numId="111" w16cid:durableId="591354374">
    <w:abstractNumId w:val="50"/>
  </w:num>
  <w:num w:numId="112" w16cid:durableId="1756976817">
    <w:abstractNumId w:val="275"/>
  </w:num>
  <w:num w:numId="113" w16cid:durableId="983702233">
    <w:abstractNumId w:val="74"/>
  </w:num>
  <w:num w:numId="114" w16cid:durableId="453790035">
    <w:abstractNumId w:val="139"/>
  </w:num>
  <w:num w:numId="115" w16cid:durableId="474027446">
    <w:abstractNumId w:val="113"/>
  </w:num>
  <w:num w:numId="116" w16cid:durableId="1242711748">
    <w:abstractNumId w:val="98"/>
  </w:num>
  <w:num w:numId="117" w16cid:durableId="695422381">
    <w:abstractNumId w:val="9"/>
  </w:num>
  <w:num w:numId="118" w16cid:durableId="72631978">
    <w:abstractNumId w:val="77"/>
  </w:num>
  <w:num w:numId="119" w16cid:durableId="1049842961">
    <w:abstractNumId w:val="90"/>
  </w:num>
  <w:num w:numId="120" w16cid:durableId="829172038">
    <w:abstractNumId w:val="138"/>
  </w:num>
  <w:num w:numId="121" w16cid:durableId="1690373643">
    <w:abstractNumId w:val="34"/>
  </w:num>
  <w:num w:numId="122" w16cid:durableId="5791358">
    <w:abstractNumId w:val="271"/>
  </w:num>
  <w:num w:numId="123" w16cid:durableId="1576740557">
    <w:abstractNumId w:val="236"/>
  </w:num>
  <w:num w:numId="124" w16cid:durableId="1000505260">
    <w:abstractNumId w:val="177"/>
  </w:num>
  <w:num w:numId="125" w16cid:durableId="1374191612">
    <w:abstractNumId w:val="123"/>
  </w:num>
  <w:num w:numId="126" w16cid:durableId="137698252">
    <w:abstractNumId w:val="153"/>
  </w:num>
  <w:num w:numId="127" w16cid:durableId="325136586">
    <w:abstractNumId w:val="103"/>
  </w:num>
  <w:num w:numId="128" w16cid:durableId="1255630055">
    <w:abstractNumId w:val="253"/>
  </w:num>
  <w:num w:numId="129" w16cid:durableId="1837914416">
    <w:abstractNumId w:val="151"/>
  </w:num>
  <w:num w:numId="130" w16cid:durableId="1968469097">
    <w:abstractNumId w:val="229"/>
  </w:num>
  <w:num w:numId="131" w16cid:durableId="1631326223">
    <w:abstractNumId w:val="169"/>
  </w:num>
  <w:num w:numId="132" w16cid:durableId="461843894">
    <w:abstractNumId w:val="160"/>
  </w:num>
  <w:num w:numId="133" w16cid:durableId="1172140794">
    <w:abstractNumId w:val="266"/>
  </w:num>
  <w:num w:numId="134" w16cid:durableId="732969068">
    <w:abstractNumId w:val="83"/>
  </w:num>
  <w:num w:numId="135" w16cid:durableId="1079793657">
    <w:abstractNumId w:val="129"/>
  </w:num>
  <w:num w:numId="136" w16cid:durableId="1996639692">
    <w:abstractNumId w:val="180"/>
  </w:num>
  <w:num w:numId="137" w16cid:durableId="901872665">
    <w:abstractNumId w:val="163"/>
  </w:num>
  <w:num w:numId="138" w16cid:durableId="811368056">
    <w:abstractNumId w:val="32"/>
  </w:num>
  <w:num w:numId="139" w16cid:durableId="208147469">
    <w:abstractNumId w:val="78"/>
  </w:num>
  <w:num w:numId="140" w16cid:durableId="1810781047">
    <w:abstractNumId w:val="261"/>
  </w:num>
  <w:num w:numId="141" w16cid:durableId="1877355312">
    <w:abstractNumId w:val="125"/>
  </w:num>
  <w:num w:numId="142" w16cid:durableId="1575041230">
    <w:abstractNumId w:val="10"/>
  </w:num>
  <w:num w:numId="143" w16cid:durableId="351105385">
    <w:abstractNumId w:val="302"/>
  </w:num>
  <w:num w:numId="144" w16cid:durableId="1638219095">
    <w:abstractNumId w:val="56"/>
  </w:num>
  <w:num w:numId="145" w16cid:durableId="73867573">
    <w:abstractNumId w:val="262"/>
  </w:num>
  <w:num w:numId="146" w16cid:durableId="1352224283">
    <w:abstractNumId w:val="115"/>
  </w:num>
  <w:num w:numId="147" w16cid:durableId="855121834">
    <w:abstractNumId w:val="107"/>
  </w:num>
  <w:num w:numId="148" w16cid:durableId="2025740528">
    <w:abstractNumId w:val="273"/>
  </w:num>
  <w:num w:numId="149" w16cid:durableId="63726078">
    <w:abstractNumId w:val="133"/>
  </w:num>
  <w:num w:numId="150" w16cid:durableId="1620792031">
    <w:abstractNumId w:val="43"/>
  </w:num>
  <w:num w:numId="151" w16cid:durableId="656736393">
    <w:abstractNumId w:val="13"/>
  </w:num>
  <w:num w:numId="152" w16cid:durableId="1713536266">
    <w:abstractNumId w:val="134"/>
  </w:num>
  <w:num w:numId="153" w16cid:durableId="612976889">
    <w:abstractNumId w:val="181"/>
  </w:num>
  <w:num w:numId="154" w16cid:durableId="1851409708">
    <w:abstractNumId w:val="183"/>
  </w:num>
  <w:num w:numId="155" w16cid:durableId="300817599">
    <w:abstractNumId w:val="265"/>
  </w:num>
  <w:num w:numId="156" w16cid:durableId="446658527">
    <w:abstractNumId w:val="7"/>
  </w:num>
  <w:num w:numId="157" w16cid:durableId="901405164">
    <w:abstractNumId w:val="18"/>
  </w:num>
  <w:num w:numId="158" w16cid:durableId="1658653342">
    <w:abstractNumId w:val="299"/>
  </w:num>
  <w:num w:numId="159" w16cid:durableId="493960583">
    <w:abstractNumId w:val="278"/>
  </w:num>
  <w:num w:numId="160" w16cid:durableId="286275392">
    <w:abstractNumId w:val="117"/>
  </w:num>
  <w:num w:numId="161" w16cid:durableId="1674071017">
    <w:abstractNumId w:val="249"/>
  </w:num>
  <w:num w:numId="162" w16cid:durableId="1329603291">
    <w:abstractNumId w:val="276"/>
  </w:num>
  <w:num w:numId="163" w16cid:durableId="1087337855">
    <w:abstractNumId w:val="255"/>
  </w:num>
  <w:num w:numId="164" w16cid:durableId="2004315512">
    <w:abstractNumId w:val="209"/>
  </w:num>
  <w:num w:numId="165" w16cid:durableId="1102921066">
    <w:abstractNumId w:val="248"/>
  </w:num>
  <w:num w:numId="166" w16cid:durableId="375082669">
    <w:abstractNumId w:val="243"/>
  </w:num>
  <w:num w:numId="167" w16cid:durableId="1522429797">
    <w:abstractNumId w:val="61"/>
  </w:num>
  <w:num w:numId="168" w16cid:durableId="33577938">
    <w:abstractNumId w:val="194"/>
  </w:num>
  <w:num w:numId="169" w16cid:durableId="652375287">
    <w:abstractNumId w:val="170"/>
  </w:num>
  <w:num w:numId="170" w16cid:durableId="1135099347">
    <w:abstractNumId w:val="279"/>
  </w:num>
  <w:num w:numId="171" w16cid:durableId="903685689">
    <w:abstractNumId w:val="52"/>
  </w:num>
  <w:num w:numId="172" w16cid:durableId="474762311">
    <w:abstractNumId w:val="69"/>
  </w:num>
  <w:num w:numId="173" w16cid:durableId="1448239229">
    <w:abstractNumId w:val="16"/>
  </w:num>
  <w:num w:numId="174" w16cid:durableId="2118676325">
    <w:abstractNumId w:val="3"/>
  </w:num>
  <w:num w:numId="175" w16cid:durableId="1392381866">
    <w:abstractNumId w:val="214"/>
  </w:num>
  <w:num w:numId="176" w16cid:durableId="901646764">
    <w:abstractNumId w:val="46"/>
  </w:num>
  <w:num w:numId="177" w16cid:durableId="197857165">
    <w:abstractNumId w:val="191"/>
  </w:num>
  <w:num w:numId="178" w16cid:durableId="869799718">
    <w:abstractNumId w:val="158"/>
  </w:num>
  <w:num w:numId="179" w16cid:durableId="1229225124">
    <w:abstractNumId w:val="146"/>
  </w:num>
  <w:num w:numId="180" w16cid:durableId="1147236764">
    <w:abstractNumId w:val="283"/>
  </w:num>
  <w:num w:numId="181" w16cid:durableId="717096869">
    <w:abstractNumId w:val="108"/>
  </w:num>
  <w:num w:numId="182" w16cid:durableId="1729307665">
    <w:abstractNumId w:val="308"/>
  </w:num>
  <w:num w:numId="183" w16cid:durableId="469054178">
    <w:abstractNumId w:val="211"/>
  </w:num>
  <w:num w:numId="184" w16cid:durableId="952902240">
    <w:abstractNumId w:val="176"/>
  </w:num>
  <w:num w:numId="185" w16cid:durableId="1487354203">
    <w:abstractNumId w:val="298"/>
  </w:num>
  <w:num w:numId="186" w16cid:durableId="356851129">
    <w:abstractNumId w:val="17"/>
  </w:num>
  <w:num w:numId="187" w16cid:durableId="1909149135">
    <w:abstractNumId w:val="5"/>
  </w:num>
  <w:num w:numId="188" w16cid:durableId="251354644">
    <w:abstractNumId w:val="149"/>
  </w:num>
  <w:num w:numId="189" w16cid:durableId="1366298231">
    <w:abstractNumId w:val="288"/>
  </w:num>
  <w:num w:numId="190" w16cid:durableId="260182628">
    <w:abstractNumId w:val="189"/>
  </w:num>
  <w:num w:numId="191" w16cid:durableId="1708215609">
    <w:abstractNumId w:val="141"/>
  </w:num>
  <w:num w:numId="192" w16cid:durableId="2115050210">
    <w:abstractNumId w:val="8"/>
  </w:num>
  <w:num w:numId="193" w16cid:durableId="1053499363">
    <w:abstractNumId w:val="284"/>
  </w:num>
  <w:num w:numId="194" w16cid:durableId="1862741133">
    <w:abstractNumId w:val="203"/>
  </w:num>
  <w:num w:numId="195" w16cid:durableId="1683627764">
    <w:abstractNumId w:val="208"/>
  </w:num>
  <w:num w:numId="196" w16cid:durableId="2055421914">
    <w:abstractNumId w:val="240"/>
  </w:num>
  <w:num w:numId="197" w16cid:durableId="156847873">
    <w:abstractNumId w:val="287"/>
  </w:num>
  <w:num w:numId="198" w16cid:durableId="420225328">
    <w:abstractNumId w:val="127"/>
  </w:num>
  <w:num w:numId="199" w16cid:durableId="916211782">
    <w:abstractNumId w:val="145"/>
  </w:num>
  <w:num w:numId="200" w16cid:durableId="2060666332">
    <w:abstractNumId w:val="57"/>
  </w:num>
  <w:num w:numId="201" w16cid:durableId="931014474">
    <w:abstractNumId w:val="204"/>
  </w:num>
  <w:num w:numId="202" w16cid:durableId="1922984319">
    <w:abstractNumId w:val="186"/>
  </w:num>
  <w:num w:numId="203" w16cid:durableId="1020744896">
    <w:abstractNumId w:val="311"/>
  </w:num>
  <w:num w:numId="204" w16cid:durableId="47653731">
    <w:abstractNumId w:val="60"/>
  </w:num>
  <w:num w:numId="205" w16cid:durableId="1888443822">
    <w:abstractNumId w:val="277"/>
  </w:num>
  <w:num w:numId="206" w16cid:durableId="1559514075">
    <w:abstractNumId w:val="63"/>
  </w:num>
  <w:num w:numId="207" w16cid:durableId="1203400761">
    <w:abstractNumId w:val="155"/>
  </w:num>
  <w:num w:numId="208" w16cid:durableId="429282028">
    <w:abstractNumId w:val="72"/>
  </w:num>
  <w:num w:numId="209" w16cid:durableId="856970950">
    <w:abstractNumId w:val="80"/>
  </w:num>
  <w:num w:numId="210" w16cid:durableId="842620852">
    <w:abstractNumId w:val="121"/>
  </w:num>
  <w:num w:numId="211" w16cid:durableId="202523440">
    <w:abstractNumId w:val="48"/>
  </w:num>
  <w:num w:numId="212" w16cid:durableId="879903405">
    <w:abstractNumId w:val="199"/>
  </w:num>
  <w:num w:numId="213" w16cid:durableId="47729778">
    <w:abstractNumId w:val="219"/>
  </w:num>
  <w:num w:numId="214" w16cid:durableId="912004452">
    <w:abstractNumId w:val="53"/>
  </w:num>
  <w:num w:numId="215" w16cid:durableId="229389776">
    <w:abstractNumId w:val="206"/>
  </w:num>
  <w:num w:numId="216" w16cid:durableId="1748111778">
    <w:abstractNumId w:val="154"/>
  </w:num>
  <w:num w:numId="217" w16cid:durableId="1268389798">
    <w:abstractNumId w:val="197"/>
  </w:num>
  <w:num w:numId="218" w16cid:durableId="1668708493">
    <w:abstractNumId w:val="185"/>
  </w:num>
  <w:num w:numId="219" w16cid:durableId="1500345645">
    <w:abstractNumId w:val="297"/>
  </w:num>
  <w:num w:numId="220" w16cid:durableId="1667782111">
    <w:abstractNumId w:val="135"/>
  </w:num>
  <w:num w:numId="221" w16cid:durableId="137654878">
    <w:abstractNumId w:val="148"/>
  </w:num>
  <w:num w:numId="222" w16cid:durableId="1034109935">
    <w:abstractNumId w:val="263"/>
  </w:num>
  <w:num w:numId="223" w16cid:durableId="622082267">
    <w:abstractNumId w:val="210"/>
  </w:num>
  <w:num w:numId="224" w16cid:durableId="456799689">
    <w:abstractNumId w:val="54"/>
  </w:num>
  <w:num w:numId="225" w16cid:durableId="564880166">
    <w:abstractNumId w:val="296"/>
  </w:num>
  <w:num w:numId="226" w16cid:durableId="1562863088">
    <w:abstractNumId w:val="257"/>
  </w:num>
  <w:num w:numId="227" w16cid:durableId="1872649731">
    <w:abstractNumId w:val="224"/>
  </w:num>
  <w:num w:numId="228" w16cid:durableId="1290430805">
    <w:abstractNumId w:val="142"/>
  </w:num>
  <w:num w:numId="229" w16cid:durableId="2127769840">
    <w:abstractNumId w:val="67"/>
  </w:num>
  <w:num w:numId="230" w16cid:durableId="1283613794">
    <w:abstractNumId w:val="198"/>
  </w:num>
  <w:num w:numId="231" w16cid:durableId="1769961244">
    <w:abstractNumId w:val="173"/>
  </w:num>
  <w:num w:numId="232" w16cid:durableId="1630284697">
    <w:abstractNumId w:val="222"/>
  </w:num>
  <w:num w:numId="233" w16cid:durableId="736319131">
    <w:abstractNumId w:val="114"/>
  </w:num>
  <w:num w:numId="234" w16cid:durableId="1020817239">
    <w:abstractNumId w:val="93"/>
  </w:num>
  <w:num w:numId="235" w16cid:durableId="604078009">
    <w:abstractNumId w:val="157"/>
  </w:num>
  <w:num w:numId="236" w16cid:durableId="940722916">
    <w:abstractNumId w:val="190"/>
  </w:num>
  <w:num w:numId="237" w16cid:durableId="2121339938">
    <w:abstractNumId w:val="70"/>
  </w:num>
  <w:num w:numId="238" w16cid:durableId="238830640">
    <w:abstractNumId w:val="96"/>
  </w:num>
  <w:num w:numId="239" w16cid:durableId="586353057">
    <w:abstractNumId w:val="14"/>
  </w:num>
  <w:num w:numId="240" w16cid:durableId="57941119">
    <w:abstractNumId w:val="307"/>
  </w:num>
  <w:num w:numId="241" w16cid:durableId="1728256786">
    <w:abstractNumId w:val="140"/>
  </w:num>
  <w:num w:numId="242" w16cid:durableId="814906199">
    <w:abstractNumId w:val="309"/>
  </w:num>
  <w:num w:numId="243" w16cid:durableId="442850746">
    <w:abstractNumId w:val="290"/>
  </w:num>
  <w:num w:numId="244" w16cid:durableId="187107148">
    <w:abstractNumId w:val="86"/>
  </w:num>
  <w:num w:numId="245" w16cid:durableId="47540023">
    <w:abstractNumId w:val="303"/>
  </w:num>
  <w:num w:numId="246" w16cid:durableId="1585843783">
    <w:abstractNumId w:val="315"/>
  </w:num>
  <w:num w:numId="247" w16cid:durableId="245189643">
    <w:abstractNumId w:val="27"/>
  </w:num>
  <w:num w:numId="248" w16cid:durableId="1489830546">
    <w:abstractNumId w:val="223"/>
  </w:num>
  <w:num w:numId="249" w16cid:durableId="288635836">
    <w:abstractNumId w:val="250"/>
  </w:num>
  <w:num w:numId="250" w16cid:durableId="1037244197">
    <w:abstractNumId w:val="31"/>
  </w:num>
  <w:num w:numId="251" w16cid:durableId="180435229">
    <w:abstractNumId w:val="244"/>
  </w:num>
  <w:num w:numId="252" w16cid:durableId="1713574308">
    <w:abstractNumId w:val="310"/>
  </w:num>
  <w:num w:numId="253" w16cid:durableId="277882122">
    <w:abstractNumId w:val="111"/>
  </w:num>
  <w:num w:numId="254" w16cid:durableId="1458331734">
    <w:abstractNumId w:val="12"/>
  </w:num>
  <w:num w:numId="255" w16cid:durableId="403529715">
    <w:abstractNumId w:val="150"/>
  </w:num>
  <w:num w:numId="256" w16cid:durableId="1005791462">
    <w:abstractNumId w:val="188"/>
  </w:num>
  <w:num w:numId="257" w16cid:durableId="549465366">
    <w:abstractNumId w:val="269"/>
  </w:num>
  <w:num w:numId="258" w16cid:durableId="1950774457">
    <w:abstractNumId w:val="105"/>
  </w:num>
  <w:num w:numId="259" w16cid:durableId="1825008103">
    <w:abstractNumId w:val="76"/>
  </w:num>
  <w:num w:numId="260" w16cid:durableId="1704863837">
    <w:abstractNumId w:val="164"/>
  </w:num>
  <w:num w:numId="261" w16cid:durableId="1236893159">
    <w:abstractNumId w:val="251"/>
  </w:num>
  <w:num w:numId="262" w16cid:durableId="2140872756">
    <w:abstractNumId w:val="2"/>
  </w:num>
  <w:num w:numId="263" w16cid:durableId="1417287862">
    <w:abstractNumId w:val="175"/>
  </w:num>
  <w:num w:numId="264" w16cid:durableId="1946040070">
    <w:abstractNumId w:val="79"/>
  </w:num>
  <w:num w:numId="265" w16cid:durableId="1148206414">
    <w:abstractNumId w:val="25"/>
  </w:num>
  <w:num w:numId="266" w16cid:durableId="2000231033">
    <w:abstractNumId w:val="220"/>
  </w:num>
  <w:num w:numId="267" w16cid:durableId="1006783330">
    <w:abstractNumId w:val="174"/>
  </w:num>
  <w:num w:numId="268" w16cid:durableId="1974215103">
    <w:abstractNumId w:val="238"/>
  </w:num>
  <w:num w:numId="269" w16cid:durableId="1187401011">
    <w:abstractNumId w:val="258"/>
  </w:num>
  <w:num w:numId="270" w16cid:durableId="571160839">
    <w:abstractNumId w:val="28"/>
  </w:num>
  <w:num w:numId="271" w16cid:durableId="849681073">
    <w:abstractNumId w:val="118"/>
  </w:num>
  <w:num w:numId="272" w16cid:durableId="697245229">
    <w:abstractNumId w:val="246"/>
  </w:num>
  <w:num w:numId="273" w16cid:durableId="746879702">
    <w:abstractNumId w:val="101"/>
  </w:num>
  <w:num w:numId="274" w16cid:durableId="569998741">
    <w:abstractNumId w:val="55"/>
  </w:num>
  <w:num w:numId="275" w16cid:durableId="1779789804">
    <w:abstractNumId w:val="314"/>
  </w:num>
  <w:num w:numId="276" w16cid:durableId="935018380">
    <w:abstractNumId w:val="73"/>
  </w:num>
  <w:num w:numId="277" w16cid:durableId="1568177464">
    <w:abstractNumId w:val="36"/>
  </w:num>
  <w:num w:numId="278" w16cid:durableId="1647467189">
    <w:abstractNumId w:val="66"/>
  </w:num>
  <w:num w:numId="279" w16cid:durableId="1678654756">
    <w:abstractNumId w:val="213"/>
  </w:num>
  <w:num w:numId="280" w16cid:durableId="668099031">
    <w:abstractNumId w:val="205"/>
  </w:num>
  <w:num w:numId="281" w16cid:durableId="2048606387">
    <w:abstractNumId w:val="274"/>
  </w:num>
  <w:num w:numId="282" w16cid:durableId="504713741">
    <w:abstractNumId w:val="318"/>
  </w:num>
  <w:num w:numId="283" w16cid:durableId="409472656">
    <w:abstractNumId w:val="270"/>
  </w:num>
  <w:num w:numId="284" w16cid:durableId="471605290">
    <w:abstractNumId w:val="89"/>
  </w:num>
  <w:num w:numId="285" w16cid:durableId="1547062316">
    <w:abstractNumId w:val="24"/>
  </w:num>
  <w:num w:numId="286" w16cid:durableId="926379182">
    <w:abstractNumId w:val="119"/>
  </w:num>
  <w:num w:numId="287" w16cid:durableId="582492067">
    <w:abstractNumId w:val="291"/>
  </w:num>
  <w:num w:numId="288" w16cid:durableId="1756199522">
    <w:abstractNumId w:val="201"/>
  </w:num>
  <w:num w:numId="289" w16cid:durableId="1494418548">
    <w:abstractNumId w:val="59"/>
  </w:num>
  <w:num w:numId="290" w16cid:durableId="1185049655">
    <w:abstractNumId w:val="202"/>
  </w:num>
  <w:num w:numId="291" w16cid:durableId="976254684">
    <w:abstractNumId w:val="131"/>
  </w:num>
  <w:num w:numId="292" w16cid:durableId="1198926627">
    <w:abstractNumId w:val="97"/>
  </w:num>
  <w:num w:numId="293" w16cid:durableId="308023169">
    <w:abstractNumId w:val="317"/>
  </w:num>
  <w:num w:numId="294" w16cid:durableId="1553956560">
    <w:abstractNumId w:val="212"/>
  </w:num>
  <w:num w:numId="295" w16cid:durableId="1528445220">
    <w:abstractNumId w:val="231"/>
  </w:num>
  <w:num w:numId="296" w16cid:durableId="590234525">
    <w:abstractNumId w:val="44"/>
  </w:num>
  <w:num w:numId="297" w16cid:durableId="1450735833">
    <w:abstractNumId w:val="280"/>
  </w:num>
  <w:num w:numId="298" w16cid:durableId="2109232846">
    <w:abstractNumId w:val="228"/>
  </w:num>
  <w:num w:numId="299" w16cid:durableId="1036931377">
    <w:abstractNumId w:val="62"/>
  </w:num>
  <w:num w:numId="300" w16cid:durableId="1963488501">
    <w:abstractNumId w:val="116"/>
  </w:num>
  <w:num w:numId="301" w16cid:durableId="1631208944">
    <w:abstractNumId w:val="156"/>
  </w:num>
  <w:num w:numId="302" w16cid:durableId="134223020">
    <w:abstractNumId w:val="196"/>
  </w:num>
  <w:num w:numId="303" w16cid:durableId="1935045709">
    <w:abstractNumId w:val="304"/>
  </w:num>
  <w:num w:numId="304" w16cid:durableId="1338801724">
    <w:abstractNumId w:val="64"/>
  </w:num>
  <w:num w:numId="305" w16cid:durableId="679624467">
    <w:abstractNumId w:val="33"/>
  </w:num>
  <w:num w:numId="306" w16cid:durableId="1497376504">
    <w:abstractNumId w:val="109"/>
  </w:num>
  <w:num w:numId="307" w16cid:durableId="1384984433">
    <w:abstractNumId w:val="168"/>
  </w:num>
  <w:num w:numId="308" w16cid:durableId="1272517401">
    <w:abstractNumId w:val="187"/>
  </w:num>
  <w:num w:numId="309" w16cid:durableId="15891478">
    <w:abstractNumId w:val="120"/>
  </w:num>
  <w:num w:numId="310" w16cid:durableId="1261376361">
    <w:abstractNumId w:val="260"/>
  </w:num>
  <w:num w:numId="311" w16cid:durableId="1338459594">
    <w:abstractNumId w:val="88"/>
  </w:num>
  <w:num w:numId="312" w16cid:durableId="735863091">
    <w:abstractNumId w:val="92"/>
  </w:num>
  <w:num w:numId="313" w16cid:durableId="1950502852">
    <w:abstractNumId w:val="192"/>
  </w:num>
  <w:num w:numId="314" w16cid:durableId="1780442340">
    <w:abstractNumId w:val="171"/>
  </w:num>
  <w:num w:numId="315" w16cid:durableId="119107456">
    <w:abstractNumId w:val="237"/>
  </w:num>
  <w:num w:numId="316" w16cid:durableId="259065611">
    <w:abstractNumId w:val="232"/>
  </w:num>
  <w:num w:numId="317" w16cid:durableId="2032296676">
    <w:abstractNumId w:val="39"/>
  </w:num>
  <w:num w:numId="318" w16cid:durableId="1172454806">
    <w:abstractNumId w:val="137"/>
  </w:num>
  <w:num w:numId="319" w16cid:durableId="1240555009">
    <w:abstractNumId w:val="37"/>
  </w:num>
  <w:num w:numId="320" w16cid:durableId="1831097284">
    <w:abstractNumId w:val="161"/>
  </w:num>
  <w:numIdMacAtCleanup w:val="3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revisionView w:formatting="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3D"/>
    <w:rsid w:val="0000058F"/>
    <w:rsid w:val="00000B0B"/>
    <w:rsid w:val="00001CD9"/>
    <w:rsid w:val="0000283C"/>
    <w:rsid w:val="00003DAE"/>
    <w:rsid w:val="00004284"/>
    <w:rsid w:val="00004D36"/>
    <w:rsid w:val="0000524F"/>
    <w:rsid w:val="00010911"/>
    <w:rsid w:val="0001109A"/>
    <w:rsid w:val="00011313"/>
    <w:rsid w:val="00011662"/>
    <w:rsid w:val="00011DCF"/>
    <w:rsid w:val="00013A78"/>
    <w:rsid w:val="00014C3D"/>
    <w:rsid w:val="00016FAD"/>
    <w:rsid w:val="000170EB"/>
    <w:rsid w:val="0002008E"/>
    <w:rsid w:val="00020494"/>
    <w:rsid w:val="00020C53"/>
    <w:rsid w:val="00020D6F"/>
    <w:rsid w:val="0002255D"/>
    <w:rsid w:val="000241B1"/>
    <w:rsid w:val="000247DE"/>
    <w:rsid w:val="00026345"/>
    <w:rsid w:val="00032094"/>
    <w:rsid w:val="00033995"/>
    <w:rsid w:val="000344D7"/>
    <w:rsid w:val="000345CE"/>
    <w:rsid w:val="0003601C"/>
    <w:rsid w:val="00036844"/>
    <w:rsid w:val="00036DD3"/>
    <w:rsid w:val="00036F7E"/>
    <w:rsid w:val="00037D2F"/>
    <w:rsid w:val="00040C90"/>
    <w:rsid w:val="00040E67"/>
    <w:rsid w:val="000410C9"/>
    <w:rsid w:val="00041965"/>
    <w:rsid w:val="00043969"/>
    <w:rsid w:val="00044610"/>
    <w:rsid w:val="00045795"/>
    <w:rsid w:val="000477B4"/>
    <w:rsid w:val="00047905"/>
    <w:rsid w:val="000524EA"/>
    <w:rsid w:val="0005423F"/>
    <w:rsid w:val="0005553D"/>
    <w:rsid w:val="000561AA"/>
    <w:rsid w:val="00063EF2"/>
    <w:rsid w:val="0006488B"/>
    <w:rsid w:val="00066382"/>
    <w:rsid w:val="000664C8"/>
    <w:rsid w:val="0006683A"/>
    <w:rsid w:val="00066F0F"/>
    <w:rsid w:val="0007548F"/>
    <w:rsid w:val="00075949"/>
    <w:rsid w:val="00075BEB"/>
    <w:rsid w:val="000766E4"/>
    <w:rsid w:val="000779FB"/>
    <w:rsid w:val="000804F7"/>
    <w:rsid w:val="00083052"/>
    <w:rsid w:val="00083E01"/>
    <w:rsid w:val="000857D3"/>
    <w:rsid w:val="00087B94"/>
    <w:rsid w:val="00090974"/>
    <w:rsid w:val="00090C3D"/>
    <w:rsid w:val="00090D46"/>
    <w:rsid w:val="00091647"/>
    <w:rsid w:val="0009167C"/>
    <w:rsid w:val="00092C5C"/>
    <w:rsid w:val="00093989"/>
    <w:rsid w:val="000948FD"/>
    <w:rsid w:val="00094AD5"/>
    <w:rsid w:val="000952B7"/>
    <w:rsid w:val="0009602A"/>
    <w:rsid w:val="00096039"/>
    <w:rsid w:val="000A1B1D"/>
    <w:rsid w:val="000A275F"/>
    <w:rsid w:val="000A3468"/>
    <w:rsid w:val="000A4195"/>
    <w:rsid w:val="000A631F"/>
    <w:rsid w:val="000B0065"/>
    <w:rsid w:val="000B12E3"/>
    <w:rsid w:val="000B2868"/>
    <w:rsid w:val="000B2C2D"/>
    <w:rsid w:val="000C370F"/>
    <w:rsid w:val="000C3CB2"/>
    <w:rsid w:val="000C4242"/>
    <w:rsid w:val="000C4C36"/>
    <w:rsid w:val="000C4F2C"/>
    <w:rsid w:val="000C6A04"/>
    <w:rsid w:val="000D0940"/>
    <w:rsid w:val="000D10CA"/>
    <w:rsid w:val="000D1786"/>
    <w:rsid w:val="000D18EC"/>
    <w:rsid w:val="000D3DEC"/>
    <w:rsid w:val="000D414F"/>
    <w:rsid w:val="000D5ECC"/>
    <w:rsid w:val="000D7B16"/>
    <w:rsid w:val="000D7DC5"/>
    <w:rsid w:val="000E00F5"/>
    <w:rsid w:val="000E24D9"/>
    <w:rsid w:val="000E42A3"/>
    <w:rsid w:val="000E5132"/>
    <w:rsid w:val="000E650D"/>
    <w:rsid w:val="000E6CAA"/>
    <w:rsid w:val="000E6E02"/>
    <w:rsid w:val="000F1130"/>
    <w:rsid w:val="000F170B"/>
    <w:rsid w:val="000F1FBF"/>
    <w:rsid w:val="000F360E"/>
    <w:rsid w:val="000F5155"/>
    <w:rsid w:val="000F65F0"/>
    <w:rsid w:val="000F6FC2"/>
    <w:rsid w:val="000F7BD7"/>
    <w:rsid w:val="0010021D"/>
    <w:rsid w:val="00100D59"/>
    <w:rsid w:val="00103CD5"/>
    <w:rsid w:val="001058D6"/>
    <w:rsid w:val="001060B6"/>
    <w:rsid w:val="00110961"/>
    <w:rsid w:val="00111FB5"/>
    <w:rsid w:val="0011238C"/>
    <w:rsid w:val="00112ED3"/>
    <w:rsid w:val="001135AD"/>
    <w:rsid w:val="00113EEC"/>
    <w:rsid w:val="00114712"/>
    <w:rsid w:val="00114896"/>
    <w:rsid w:val="00115CD6"/>
    <w:rsid w:val="001174AF"/>
    <w:rsid w:val="0011752E"/>
    <w:rsid w:val="00117ADA"/>
    <w:rsid w:val="00117F16"/>
    <w:rsid w:val="00120D86"/>
    <w:rsid w:val="00120E82"/>
    <w:rsid w:val="00121181"/>
    <w:rsid w:val="001256F6"/>
    <w:rsid w:val="00125EE8"/>
    <w:rsid w:val="001263DF"/>
    <w:rsid w:val="001266DF"/>
    <w:rsid w:val="001272DC"/>
    <w:rsid w:val="00127477"/>
    <w:rsid w:val="00130C7A"/>
    <w:rsid w:val="00130DA8"/>
    <w:rsid w:val="00131AF6"/>
    <w:rsid w:val="00132709"/>
    <w:rsid w:val="00135AB2"/>
    <w:rsid w:val="001378C9"/>
    <w:rsid w:val="00142389"/>
    <w:rsid w:val="00142D2D"/>
    <w:rsid w:val="00142D8D"/>
    <w:rsid w:val="00142DBC"/>
    <w:rsid w:val="0014438E"/>
    <w:rsid w:val="00144D5E"/>
    <w:rsid w:val="0014645D"/>
    <w:rsid w:val="00146711"/>
    <w:rsid w:val="00146AF3"/>
    <w:rsid w:val="0014726A"/>
    <w:rsid w:val="00150120"/>
    <w:rsid w:val="00150BE9"/>
    <w:rsid w:val="00150EAD"/>
    <w:rsid w:val="00150ED1"/>
    <w:rsid w:val="0015261A"/>
    <w:rsid w:val="00154354"/>
    <w:rsid w:val="00154DDA"/>
    <w:rsid w:val="00154EDD"/>
    <w:rsid w:val="00155171"/>
    <w:rsid w:val="0015529F"/>
    <w:rsid w:val="00160A10"/>
    <w:rsid w:val="00160E2A"/>
    <w:rsid w:val="00162CBE"/>
    <w:rsid w:val="00163B76"/>
    <w:rsid w:val="0016751E"/>
    <w:rsid w:val="00170168"/>
    <w:rsid w:val="001703F5"/>
    <w:rsid w:val="00171AF7"/>
    <w:rsid w:val="001724B5"/>
    <w:rsid w:val="001774E2"/>
    <w:rsid w:val="0018058A"/>
    <w:rsid w:val="00180D80"/>
    <w:rsid w:val="00181D83"/>
    <w:rsid w:val="00182FB6"/>
    <w:rsid w:val="00183ABD"/>
    <w:rsid w:val="00184442"/>
    <w:rsid w:val="001851DA"/>
    <w:rsid w:val="001857EB"/>
    <w:rsid w:val="00185BA3"/>
    <w:rsid w:val="00185F39"/>
    <w:rsid w:val="00185FB6"/>
    <w:rsid w:val="00187320"/>
    <w:rsid w:val="001876F6"/>
    <w:rsid w:val="00190396"/>
    <w:rsid w:val="0019087C"/>
    <w:rsid w:val="001910D7"/>
    <w:rsid w:val="0019264B"/>
    <w:rsid w:val="001933FF"/>
    <w:rsid w:val="00194170"/>
    <w:rsid w:val="00194294"/>
    <w:rsid w:val="0019540E"/>
    <w:rsid w:val="00196F7C"/>
    <w:rsid w:val="00197523"/>
    <w:rsid w:val="00197977"/>
    <w:rsid w:val="001A12FB"/>
    <w:rsid w:val="001A1B63"/>
    <w:rsid w:val="001A1DD7"/>
    <w:rsid w:val="001A21D1"/>
    <w:rsid w:val="001A298B"/>
    <w:rsid w:val="001A470A"/>
    <w:rsid w:val="001A4C30"/>
    <w:rsid w:val="001A7C0B"/>
    <w:rsid w:val="001B0582"/>
    <w:rsid w:val="001B119D"/>
    <w:rsid w:val="001B14E7"/>
    <w:rsid w:val="001B50E2"/>
    <w:rsid w:val="001B61FB"/>
    <w:rsid w:val="001B65B4"/>
    <w:rsid w:val="001B7BAC"/>
    <w:rsid w:val="001C00EE"/>
    <w:rsid w:val="001C078E"/>
    <w:rsid w:val="001C0E04"/>
    <w:rsid w:val="001C18C6"/>
    <w:rsid w:val="001C2A22"/>
    <w:rsid w:val="001C2EAD"/>
    <w:rsid w:val="001C2FF7"/>
    <w:rsid w:val="001C341A"/>
    <w:rsid w:val="001C3470"/>
    <w:rsid w:val="001C6607"/>
    <w:rsid w:val="001C7546"/>
    <w:rsid w:val="001C7F7C"/>
    <w:rsid w:val="001D123F"/>
    <w:rsid w:val="001D1DA0"/>
    <w:rsid w:val="001D21E9"/>
    <w:rsid w:val="001D2361"/>
    <w:rsid w:val="001D24F5"/>
    <w:rsid w:val="001D3584"/>
    <w:rsid w:val="001D4925"/>
    <w:rsid w:val="001D6DF6"/>
    <w:rsid w:val="001E00F2"/>
    <w:rsid w:val="001E059A"/>
    <w:rsid w:val="001E1344"/>
    <w:rsid w:val="001E340E"/>
    <w:rsid w:val="001E3982"/>
    <w:rsid w:val="001E557D"/>
    <w:rsid w:val="001E5CE8"/>
    <w:rsid w:val="001E65A2"/>
    <w:rsid w:val="001E6F6F"/>
    <w:rsid w:val="001E7D13"/>
    <w:rsid w:val="001E7DA6"/>
    <w:rsid w:val="001F04D5"/>
    <w:rsid w:val="001F0D41"/>
    <w:rsid w:val="001F0F5C"/>
    <w:rsid w:val="001F1496"/>
    <w:rsid w:val="001F1A29"/>
    <w:rsid w:val="001F3237"/>
    <w:rsid w:val="001F503B"/>
    <w:rsid w:val="001F539B"/>
    <w:rsid w:val="001F55EE"/>
    <w:rsid w:val="001F65E8"/>
    <w:rsid w:val="001F7E73"/>
    <w:rsid w:val="00200697"/>
    <w:rsid w:val="00201752"/>
    <w:rsid w:val="00203637"/>
    <w:rsid w:val="002057DD"/>
    <w:rsid w:val="00205DD4"/>
    <w:rsid w:val="00207B99"/>
    <w:rsid w:val="00214A22"/>
    <w:rsid w:val="002175A0"/>
    <w:rsid w:val="00220257"/>
    <w:rsid w:val="00220649"/>
    <w:rsid w:val="00220B09"/>
    <w:rsid w:val="0022169A"/>
    <w:rsid w:val="00221F42"/>
    <w:rsid w:val="00221F6C"/>
    <w:rsid w:val="00223A30"/>
    <w:rsid w:val="002241F6"/>
    <w:rsid w:val="00224E39"/>
    <w:rsid w:val="002259AB"/>
    <w:rsid w:val="002264F3"/>
    <w:rsid w:val="00226517"/>
    <w:rsid w:val="002300AB"/>
    <w:rsid w:val="00230CFE"/>
    <w:rsid w:val="002311E1"/>
    <w:rsid w:val="0023456B"/>
    <w:rsid w:val="00235A10"/>
    <w:rsid w:val="002361E4"/>
    <w:rsid w:val="00240166"/>
    <w:rsid w:val="002406E0"/>
    <w:rsid w:val="00240A76"/>
    <w:rsid w:val="00241CC2"/>
    <w:rsid w:val="00243DB3"/>
    <w:rsid w:val="00244E34"/>
    <w:rsid w:val="002505E1"/>
    <w:rsid w:val="002555F7"/>
    <w:rsid w:val="00256F12"/>
    <w:rsid w:val="00260B18"/>
    <w:rsid w:val="0026165C"/>
    <w:rsid w:val="00261D4A"/>
    <w:rsid w:val="0026327A"/>
    <w:rsid w:val="002647A6"/>
    <w:rsid w:val="002659D8"/>
    <w:rsid w:val="00265BF6"/>
    <w:rsid w:val="0026635C"/>
    <w:rsid w:val="00267395"/>
    <w:rsid w:val="002709B8"/>
    <w:rsid w:val="00271267"/>
    <w:rsid w:val="00271A1B"/>
    <w:rsid w:val="00275302"/>
    <w:rsid w:val="00275D11"/>
    <w:rsid w:val="00276B88"/>
    <w:rsid w:val="002805EC"/>
    <w:rsid w:val="00280AB7"/>
    <w:rsid w:val="00282192"/>
    <w:rsid w:val="00284BBD"/>
    <w:rsid w:val="00285152"/>
    <w:rsid w:val="00285ADB"/>
    <w:rsid w:val="0028645E"/>
    <w:rsid w:val="00287066"/>
    <w:rsid w:val="00290012"/>
    <w:rsid w:val="0029175F"/>
    <w:rsid w:val="00293B11"/>
    <w:rsid w:val="00294F17"/>
    <w:rsid w:val="00294F65"/>
    <w:rsid w:val="002952E6"/>
    <w:rsid w:val="00296722"/>
    <w:rsid w:val="00296A3A"/>
    <w:rsid w:val="002A2502"/>
    <w:rsid w:val="002A2E34"/>
    <w:rsid w:val="002A32F3"/>
    <w:rsid w:val="002A33C8"/>
    <w:rsid w:val="002A398C"/>
    <w:rsid w:val="002A6329"/>
    <w:rsid w:val="002A6C85"/>
    <w:rsid w:val="002A6CEE"/>
    <w:rsid w:val="002B0917"/>
    <w:rsid w:val="002B0F53"/>
    <w:rsid w:val="002B259D"/>
    <w:rsid w:val="002B33D4"/>
    <w:rsid w:val="002B58CA"/>
    <w:rsid w:val="002B5EB8"/>
    <w:rsid w:val="002C3CEB"/>
    <w:rsid w:val="002C5B24"/>
    <w:rsid w:val="002C5D14"/>
    <w:rsid w:val="002C623E"/>
    <w:rsid w:val="002C63DD"/>
    <w:rsid w:val="002D0584"/>
    <w:rsid w:val="002D1A78"/>
    <w:rsid w:val="002D1DA1"/>
    <w:rsid w:val="002D41E7"/>
    <w:rsid w:val="002D4C7D"/>
    <w:rsid w:val="002D7E3E"/>
    <w:rsid w:val="002E10F7"/>
    <w:rsid w:val="002E19F8"/>
    <w:rsid w:val="002E292A"/>
    <w:rsid w:val="002E324F"/>
    <w:rsid w:val="002E330B"/>
    <w:rsid w:val="002E3EB0"/>
    <w:rsid w:val="002E4E9B"/>
    <w:rsid w:val="002E5370"/>
    <w:rsid w:val="002E58DC"/>
    <w:rsid w:val="002E74D6"/>
    <w:rsid w:val="002F0F3A"/>
    <w:rsid w:val="002F139E"/>
    <w:rsid w:val="002F21F9"/>
    <w:rsid w:val="002F282D"/>
    <w:rsid w:val="002F285E"/>
    <w:rsid w:val="002F3FCE"/>
    <w:rsid w:val="002F636D"/>
    <w:rsid w:val="002F7E49"/>
    <w:rsid w:val="003031D2"/>
    <w:rsid w:val="00305D64"/>
    <w:rsid w:val="00305F22"/>
    <w:rsid w:val="003075F6"/>
    <w:rsid w:val="003109C4"/>
    <w:rsid w:val="00312A2E"/>
    <w:rsid w:val="0031466D"/>
    <w:rsid w:val="00314950"/>
    <w:rsid w:val="003163B7"/>
    <w:rsid w:val="00317590"/>
    <w:rsid w:val="00320395"/>
    <w:rsid w:val="00320965"/>
    <w:rsid w:val="00321148"/>
    <w:rsid w:val="00321260"/>
    <w:rsid w:val="0032293E"/>
    <w:rsid w:val="0032497E"/>
    <w:rsid w:val="003267EC"/>
    <w:rsid w:val="0033028A"/>
    <w:rsid w:val="00330948"/>
    <w:rsid w:val="00331B83"/>
    <w:rsid w:val="00331F76"/>
    <w:rsid w:val="00332556"/>
    <w:rsid w:val="00333066"/>
    <w:rsid w:val="0033339B"/>
    <w:rsid w:val="00334646"/>
    <w:rsid w:val="003355B9"/>
    <w:rsid w:val="003370DD"/>
    <w:rsid w:val="00337E92"/>
    <w:rsid w:val="003411C1"/>
    <w:rsid w:val="0034127C"/>
    <w:rsid w:val="00341ABC"/>
    <w:rsid w:val="0034248C"/>
    <w:rsid w:val="003436E0"/>
    <w:rsid w:val="003439E5"/>
    <w:rsid w:val="0034689C"/>
    <w:rsid w:val="00347A15"/>
    <w:rsid w:val="00347A89"/>
    <w:rsid w:val="00352A9E"/>
    <w:rsid w:val="00353528"/>
    <w:rsid w:val="003542D4"/>
    <w:rsid w:val="00355827"/>
    <w:rsid w:val="0035588D"/>
    <w:rsid w:val="003566FE"/>
    <w:rsid w:val="00357A8F"/>
    <w:rsid w:val="00360F6F"/>
    <w:rsid w:val="003622AA"/>
    <w:rsid w:val="0036240C"/>
    <w:rsid w:val="003629B8"/>
    <w:rsid w:val="00363DE3"/>
    <w:rsid w:val="00366CDF"/>
    <w:rsid w:val="003707FB"/>
    <w:rsid w:val="00372A3B"/>
    <w:rsid w:val="00373194"/>
    <w:rsid w:val="00373A3C"/>
    <w:rsid w:val="00374518"/>
    <w:rsid w:val="003753F8"/>
    <w:rsid w:val="003756F7"/>
    <w:rsid w:val="00376B10"/>
    <w:rsid w:val="0038000E"/>
    <w:rsid w:val="00380841"/>
    <w:rsid w:val="00381298"/>
    <w:rsid w:val="003815E0"/>
    <w:rsid w:val="003820E7"/>
    <w:rsid w:val="00383F8C"/>
    <w:rsid w:val="00384113"/>
    <w:rsid w:val="003851E7"/>
    <w:rsid w:val="0038557F"/>
    <w:rsid w:val="003857E7"/>
    <w:rsid w:val="003918D8"/>
    <w:rsid w:val="0039265F"/>
    <w:rsid w:val="00394413"/>
    <w:rsid w:val="003A13FD"/>
    <w:rsid w:val="003A19D4"/>
    <w:rsid w:val="003A267C"/>
    <w:rsid w:val="003A451B"/>
    <w:rsid w:val="003A6385"/>
    <w:rsid w:val="003A6965"/>
    <w:rsid w:val="003B0224"/>
    <w:rsid w:val="003B6B30"/>
    <w:rsid w:val="003B7088"/>
    <w:rsid w:val="003C01CF"/>
    <w:rsid w:val="003C10B2"/>
    <w:rsid w:val="003C17D0"/>
    <w:rsid w:val="003C1E90"/>
    <w:rsid w:val="003C20DB"/>
    <w:rsid w:val="003C447B"/>
    <w:rsid w:val="003C48C7"/>
    <w:rsid w:val="003D158F"/>
    <w:rsid w:val="003D188E"/>
    <w:rsid w:val="003D1D0C"/>
    <w:rsid w:val="003D38E4"/>
    <w:rsid w:val="003D3C84"/>
    <w:rsid w:val="003D4C01"/>
    <w:rsid w:val="003D5339"/>
    <w:rsid w:val="003D5C4D"/>
    <w:rsid w:val="003D624A"/>
    <w:rsid w:val="003D70BA"/>
    <w:rsid w:val="003E1CCB"/>
    <w:rsid w:val="003E2AEF"/>
    <w:rsid w:val="003E304E"/>
    <w:rsid w:val="003E52E9"/>
    <w:rsid w:val="003E5337"/>
    <w:rsid w:val="003E5C6A"/>
    <w:rsid w:val="003E5DDD"/>
    <w:rsid w:val="003E6996"/>
    <w:rsid w:val="003E7190"/>
    <w:rsid w:val="003F0DB0"/>
    <w:rsid w:val="003F0FC9"/>
    <w:rsid w:val="003F2D6C"/>
    <w:rsid w:val="003F3FC0"/>
    <w:rsid w:val="003F4D37"/>
    <w:rsid w:val="003F5333"/>
    <w:rsid w:val="003F607B"/>
    <w:rsid w:val="003F61CF"/>
    <w:rsid w:val="003F7904"/>
    <w:rsid w:val="003F7CCC"/>
    <w:rsid w:val="00400C81"/>
    <w:rsid w:val="00401116"/>
    <w:rsid w:val="00402280"/>
    <w:rsid w:val="00402B46"/>
    <w:rsid w:val="0040332D"/>
    <w:rsid w:val="00404CF2"/>
    <w:rsid w:val="00405674"/>
    <w:rsid w:val="00405C00"/>
    <w:rsid w:val="00406FB1"/>
    <w:rsid w:val="0040735E"/>
    <w:rsid w:val="00410752"/>
    <w:rsid w:val="004107CA"/>
    <w:rsid w:val="00412F9A"/>
    <w:rsid w:val="00413093"/>
    <w:rsid w:val="0041342C"/>
    <w:rsid w:val="00415FE0"/>
    <w:rsid w:val="00426410"/>
    <w:rsid w:val="004268E3"/>
    <w:rsid w:val="00426B17"/>
    <w:rsid w:val="00427BD3"/>
    <w:rsid w:val="0043165A"/>
    <w:rsid w:val="00433C4C"/>
    <w:rsid w:val="00434ED6"/>
    <w:rsid w:val="00436140"/>
    <w:rsid w:val="004365BE"/>
    <w:rsid w:val="00437FB5"/>
    <w:rsid w:val="00444719"/>
    <w:rsid w:val="004458CE"/>
    <w:rsid w:val="004460E6"/>
    <w:rsid w:val="0044638A"/>
    <w:rsid w:val="004471D2"/>
    <w:rsid w:val="00450D09"/>
    <w:rsid w:val="00451DF2"/>
    <w:rsid w:val="00452472"/>
    <w:rsid w:val="004535D6"/>
    <w:rsid w:val="0045409E"/>
    <w:rsid w:val="004555B5"/>
    <w:rsid w:val="004600AF"/>
    <w:rsid w:val="0046141D"/>
    <w:rsid w:val="00462D22"/>
    <w:rsid w:val="00463185"/>
    <w:rsid w:val="004655CB"/>
    <w:rsid w:val="00465758"/>
    <w:rsid w:val="00465E6B"/>
    <w:rsid w:val="00466111"/>
    <w:rsid w:val="00466F48"/>
    <w:rsid w:val="004716E9"/>
    <w:rsid w:val="004745E2"/>
    <w:rsid w:val="0047715B"/>
    <w:rsid w:val="004775D0"/>
    <w:rsid w:val="004776AF"/>
    <w:rsid w:val="00480436"/>
    <w:rsid w:val="004811E9"/>
    <w:rsid w:val="004830EB"/>
    <w:rsid w:val="00484F3C"/>
    <w:rsid w:val="00487866"/>
    <w:rsid w:val="0048789A"/>
    <w:rsid w:val="0049175C"/>
    <w:rsid w:val="004924A0"/>
    <w:rsid w:val="00492930"/>
    <w:rsid w:val="0049620C"/>
    <w:rsid w:val="0049628F"/>
    <w:rsid w:val="00496B02"/>
    <w:rsid w:val="004A2E7C"/>
    <w:rsid w:val="004A4C68"/>
    <w:rsid w:val="004A59CB"/>
    <w:rsid w:val="004B1BA9"/>
    <w:rsid w:val="004B1BF9"/>
    <w:rsid w:val="004B2FB8"/>
    <w:rsid w:val="004B39B0"/>
    <w:rsid w:val="004B426C"/>
    <w:rsid w:val="004B4C51"/>
    <w:rsid w:val="004B5335"/>
    <w:rsid w:val="004B55B2"/>
    <w:rsid w:val="004B563E"/>
    <w:rsid w:val="004B5955"/>
    <w:rsid w:val="004C3749"/>
    <w:rsid w:val="004C3B9B"/>
    <w:rsid w:val="004C3D79"/>
    <w:rsid w:val="004C4275"/>
    <w:rsid w:val="004D27F5"/>
    <w:rsid w:val="004D353A"/>
    <w:rsid w:val="004D436C"/>
    <w:rsid w:val="004D53B0"/>
    <w:rsid w:val="004D5594"/>
    <w:rsid w:val="004D61AB"/>
    <w:rsid w:val="004D6561"/>
    <w:rsid w:val="004D67E8"/>
    <w:rsid w:val="004E10CE"/>
    <w:rsid w:val="004E1B37"/>
    <w:rsid w:val="004E3A57"/>
    <w:rsid w:val="004E3E90"/>
    <w:rsid w:val="004E45FB"/>
    <w:rsid w:val="004E4E92"/>
    <w:rsid w:val="004E5C68"/>
    <w:rsid w:val="004E6121"/>
    <w:rsid w:val="004E7582"/>
    <w:rsid w:val="004F1FC9"/>
    <w:rsid w:val="004F210C"/>
    <w:rsid w:val="004F23CC"/>
    <w:rsid w:val="004F32CE"/>
    <w:rsid w:val="004F3387"/>
    <w:rsid w:val="004F371E"/>
    <w:rsid w:val="004F4215"/>
    <w:rsid w:val="004F4238"/>
    <w:rsid w:val="004F4971"/>
    <w:rsid w:val="004F551F"/>
    <w:rsid w:val="004F6DB5"/>
    <w:rsid w:val="004F74C0"/>
    <w:rsid w:val="004F78F3"/>
    <w:rsid w:val="00500918"/>
    <w:rsid w:val="00502351"/>
    <w:rsid w:val="005025D2"/>
    <w:rsid w:val="00502C54"/>
    <w:rsid w:val="0050306E"/>
    <w:rsid w:val="005039F3"/>
    <w:rsid w:val="005045DC"/>
    <w:rsid w:val="00505361"/>
    <w:rsid w:val="00505869"/>
    <w:rsid w:val="005060FC"/>
    <w:rsid w:val="00506516"/>
    <w:rsid w:val="00511B82"/>
    <w:rsid w:val="00513E80"/>
    <w:rsid w:val="00515076"/>
    <w:rsid w:val="00522E0B"/>
    <w:rsid w:val="00524987"/>
    <w:rsid w:val="00526334"/>
    <w:rsid w:val="00526353"/>
    <w:rsid w:val="00530C8F"/>
    <w:rsid w:val="00532CBD"/>
    <w:rsid w:val="005344C5"/>
    <w:rsid w:val="00535403"/>
    <w:rsid w:val="00535797"/>
    <w:rsid w:val="00536240"/>
    <w:rsid w:val="0053730D"/>
    <w:rsid w:val="00537A2C"/>
    <w:rsid w:val="00537ECA"/>
    <w:rsid w:val="00541895"/>
    <w:rsid w:val="0054203D"/>
    <w:rsid w:val="0054355B"/>
    <w:rsid w:val="005435A9"/>
    <w:rsid w:val="005442CF"/>
    <w:rsid w:val="00545278"/>
    <w:rsid w:val="00547F22"/>
    <w:rsid w:val="0055094A"/>
    <w:rsid w:val="0055119D"/>
    <w:rsid w:val="00552CEF"/>
    <w:rsid w:val="00553BCE"/>
    <w:rsid w:val="00554388"/>
    <w:rsid w:val="00555206"/>
    <w:rsid w:val="00556D69"/>
    <w:rsid w:val="00556FCE"/>
    <w:rsid w:val="00557C5E"/>
    <w:rsid w:val="005625E5"/>
    <w:rsid w:val="00570A40"/>
    <w:rsid w:val="0057354A"/>
    <w:rsid w:val="00574D27"/>
    <w:rsid w:val="00575380"/>
    <w:rsid w:val="00575BB9"/>
    <w:rsid w:val="00576DC4"/>
    <w:rsid w:val="00577038"/>
    <w:rsid w:val="00581622"/>
    <w:rsid w:val="00581D59"/>
    <w:rsid w:val="00582E58"/>
    <w:rsid w:val="005834AA"/>
    <w:rsid w:val="00587A6A"/>
    <w:rsid w:val="00590EA3"/>
    <w:rsid w:val="00591B60"/>
    <w:rsid w:val="00592901"/>
    <w:rsid w:val="00592F7E"/>
    <w:rsid w:val="00593B39"/>
    <w:rsid w:val="00593F9D"/>
    <w:rsid w:val="00595527"/>
    <w:rsid w:val="0059739A"/>
    <w:rsid w:val="005A0408"/>
    <w:rsid w:val="005A0DD9"/>
    <w:rsid w:val="005A1ED1"/>
    <w:rsid w:val="005A2CBB"/>
    <w:rsid w:val="005A2DCD"/>
    <w:rsid w:val="005A31CC"/>
    <w:rsid w:val="005A570D"/>
    <w:rsid w:val="005A5F06"/>
    <w:rsid w:val="005A65AE"/>
    <w:rsid w:val="005A709C"/>
    <w:rsid w:val="005A7432"/>
    <w:rsid w:val="005B0F6F"/>
    <w:rsid w:val="005B0F9A"/>
    <w:rsid w:val="005B3E58"/>
    <w:rsid w:val="005B470B"/>
    <w:rsid w:val="005B47DA"/>
    <w:rsid w:val="005B481E"/>
    <w:rsid w:val="005B4BB0"/>
    <w:rsid w:val="005B54B9"/>
    <w:rsid w:val="005B5E6A"/>
    <w:rsid w:val="005B6D62"/>
    <w:rsid w:val="005C11AE"/>
    <w:rsid w:val="005C4F76"/>
    <w:rsid w:val="005C54CE"/>
    <w:rsid w:val="005C6500"/>
    <w:rsid w:val="005C76DB"/>
    <w:rsid w:val="005C77CC"/>
    <w:rsid w:val="005C7D84"/>
    <w:rsid w:val="005D0159"/>
    <w:rsid w:val="005D0642"/>
    <w:rsid w:val="005D0FE1"/>
    <w:rsid w:val="005D17B8"/>
    <w:rsid w:val="005D4A6A"/>
    <w:rsid w:val="005D6B0B"/>
    <w:rsid w:val="005D6C7E"/>
    <w:rsid w:val="005D7350"/>
    <w:rsid w:val="005E0503"/>
    <w:rsid w:val="005E14DC"/>
    <w:rsid w:val="005E1BC8"/>
    <w:rsid w:val="005E2549"/>
    <w:rsid w:val="005E3887"/>
    <w:rsid w:val="005E4601"/>
    <w:rsid w:val="005E573D"/>
    <w:rsid w:val="005E5DB0"/>
    <w:rsid w:val="005E6B75"/>
    <w:rsid w:val="005E6D64"/>
    <w:rsid w:val="005E7BD0"/>
    <w:rsid w:val="005F13C4"/>
    <w:rsid w:val="005F28E7"/>
    <w:rsid w:val="005F2A19"/>
    <w:rsid w:val="005F36FE"/>
    <w:rsid w:val="005F3D6E"/>
    <w:rsid w:val="00600357"/>
    <w:rsid w:val="00600552"/>
    <w:rsid w:val="006014D2"/>
    <w:rsid w:val="00601B19"/>
    <w:rsid w:val="0060210D"/>
    <w:rsid w:val="006024F1"/>
    <w:rsid w:val="0060266A"/>
    <w:rsid w:val="0060455F"/>
    <w:rsid w:val="006065E3"/>
    <w:rsid w:val="006066DE"/>
    <w:rsid w:val="006069B0"/>
    <w:rsid w:val="0060722E"/>
    <w:rsid w:val="006072C9"/>
    <w:rsid w:val="006075A1"/>
    <w:rsid w:val="00611AB4"/>
    <w:rsid w:val="0061369A"/>
    <w:rsid w:val="006161E9"/>
    <w:rsid w:val="00616A47"/>
    <w:rsid w:val="0062217A"/>
    <w:rsid w:val="00624713"/>
    <w:rsid w:val="00624B60"/>
    <w:rsid w:val="0062649C"/>
    <w:rsid w:val="006264DE"/>
    <w:rsid w:val="0062770C"/>
    <w:rsid w:val="00633FC7"/>
    <w:rsid w:val="00635DA0"/>
    <w:rsid w:val="006361DB"/>
    <w:rsid w:val="006371B8"/>
    <w:rsid w:val="00637431"/>
    <w:rsid w:val="00637BD6"/>
    <w:rsid w:val="00640AE2"/>
    <w:rsid w:val="00640BD9"/>
    <w:rsid w:val="006427B3"/>
    <w:rsid w:val="00644429"/>
    <w:rsid w:val="00646658"/>
    <w:rsid w:val="00646C69"/>
    <w:rsid w:val="00650C04"/>
    <w:rsid w:val="00650C3C"/>
    <w:rsid w:val="00650C48"/>
    <w:rsid w:val="00651173"/>
    <w:rsid w:val="00652AB7"/>
    <w:rsid w:val="00652DE3"/>
    <w:rsid w:val="00653C5D"/>
    <w:rsid w:val="0065526F"/>
    <w:rsid w:val="0065570C"/>
    <w:rsid w:val="006567AB"/>
    <w:rsid w:val="006622AF"/>
    <w:rsid w:val="006665AF"/>
    <w:rsid w:val="00666624"/>
    <w:rsid w:val="006744DE"/>
    <w:rsid w:val="0067469C"/>
    <w:rsid w:val="00681551"/>
    <w:rsid w:val="00681EFB"/>
    <w:rsid w:val="006821D9"/>
    <w:rsid w:val="0068223A"/>
    <w:rsid w:val="00683DE3"/>
    <w:rsid w:val="00685040"/>
    <w:rsid w:val="006852EB"/>
    <w:rsid w:val="00685BAD"/>
    <w:rsid w:val="00686377"/>
    <w:rsid w:val="00686B5C"/>
    <w:rsid w:val="0068706A"/>
    <w:rsid w:val="00692687"/>
    <w:rsid w:val="0069396C"/>
    <w:rsid w:val="00695BDD"/>
    <w:rsid w:val="00696316"/>
    <w:rsid w:val="00697F2A"/>
    <w:rsid w:val="006A1C08"/>
    <w:rsid w:val="006A203B"/>
    <w:rsid w:val="006A39DE"/>
    <w:rsid w:val="006A5AD2"/>
    <w:rsid w:val="006B02E0"/>
    <w:rsid w:val="006B28E9"/>
    <w:rsid w:val="006B3200"/>
    <w:rsid w:val="006B37C7"/>
    <w:rsid w:val="006B383F"/>
    <w:rsid w:val="006B58DB"/>
    <w:rsid w:val="006B626A"/>
    <w:rsid w:val="006B642A"/>
    <w:rsid w:val="006B687F"/>
    <w:rsid w:val="006C1191"/>
    <w:rsid w:val="006C26EF"/>
    <w:rsid w:val="006C3BCC"/>
    <w:rsid w:val="006C3E88"/>
    <w:rsid w:val="006C58F6"/>
    <w:rsid w:val="006C746A"/>
    <w:rsid w:val="006D0828"/>
    <w:rsid w:val="006D3518"/>
    <w:rsid w:val="006D44CA"/>
    <w:rsid w:val="006D6C90"/>
    <w:rsid w:val="006E01E4"/>
    <w:rsid w:val="006E115E"/>
    <w:rsid w:val="006E160C"/>
    <w:rsid w:val="006E24D5"/>
    <w:rsid w:val="006E3B6F"/>
    <w:rsid w:val="006E3EB4"/>
    <w:rsid w:val="006E619E"/>
    <w:rsid w:val="006E6A35"/>
    <w:rsid w:val="006E6AA9"/>
    <w:rsid w:val="006E6D0E"/>
    <w:rsid w:val="006E77C3"/>
    <w:rsid w:val="006F2546"/>
    <w:rsid w:val="006F26CB"/>
    <w:rsid w:val="006F3376"/>
    <w:rsid w:val="006F35F6"/>
    <w:rsid w:val="006F3D25"/>
    <w:rsid w:val="006F5E65"/>
    <w:rsid w:val="006F623D"/>
    <w:rsid w:val="006F65C4"/>
    <w:rsid w:val="006F6626"/>
    <w:rsid w:val="006F71D8"/>
    <w:rsid w:val="006F752F"/>
    <w:rsid w:val="006F7E5E"/>
    <w:rsid w:val="00704EBE"/>
    <w:rsid w:val="00704F87"/>
    <w:rsid w:val="00707CA2"/>
    <w:rsid w:val="0071284B"/>
    <w:rsid w:val="007134F9"/>
    <w:rsid w:val="007137CF"/>
    <w:rsid w:val="00713CDC"/>
    <w:rsid w:val="0071448E"/>
    <w:rsid w:val="007154E2"/>
    <w:rsid w:val="00716FB0"/>
    <w:rsid w:val="0072111A"/>
    <w:rsid w:val="0072124B"/>
    <w:rsid w:val="00721852"/>
    <w:rsid w:val="007218D2"/>
    <w:rsid w:val="00725EA7"/>
    <w:rsid w:val="007263F7"/>
    <w:rsid w:val="00726D66"/>
    <w:rsid w:val="00726DE3"/>
    <w:rsid w:val="007272F7"/>
    <w:rsid w:val="007335AC"/>
    <w:rsid w:val="00733B65"/>
    <w:rsid w:val="00733CBC"/>
    <w:rsid w:val="00733E19"/>
    <w:rsid w:val="00734A7F"/>
    <w:rsid w:val="0073550E"/>
    <w:rsid w:val="00736E27"/>
    <w:rsid w:val="00736E44"/>
    <w:rsid w:val="00737F4B"/>
    <w:rsid w:val="00740F3B"/>
    <w:rsid w:val="007411EC"/>
    <w:rsid w:val="00742D17"/>
    <w:rsid w:val="007430BC"/>
    <w:rsid w:val="00743118"/>
    <w:rsid w:val="00747F1D"/>
    <w:rsid w:val="00750079"/>
    <w:rsid w:val="0075078E"/>
    <w:rsid w:val="00750F60"/>
    <w:rsid w:val="00750F9F"/>
    <w:rsid w:val="00752D8B"/>
    <w:rsid w:val="00753021"/>
    <w:rsid w:val="00753F4B"/>
    <w:rsid w:val="00757129"/>
    <w:rsid w:val="0075782C"/>
    <w:rsid w:val="00760867"/>
    <w:rsid w:val="00760D75"/>
    <w:rsid w:val="0076294E"/>
    <w:rsid w:val="00762B6F"/>
    <w:rsid w:val="007635F0"/>
    <w:rsid w:val="00764185"/>
    <w:rsid w:val="007641EC"/>
    <w:rsid w:val="00764B9F"/>
    <w:rsid w:val="00766409"/>
    <w:rsid w:val="00771671"/>
    <w:rsid w:val="00774EDD"/>
    <w:rsid w:val="00775BE3"/>
    <w:rsid w:val="0077623C"/>
    <w:rsid w:val="00777A0F"/>
    <w:rsid w:val="00780824"/>
    <w:rsid w:val="00780DF7"/>
    <w:rsid w:val="007828A8"/>
    <w:rsid w:val="00782D5A"/>
    <w:rsid w:val="0078389A"/>
    <w:rsid w:val="00784158"/>
    <w:rsid w:val="00784EBF"/>
    <w:rsid w:val="00785ACB"/>
    <w:rsid w:val="007907DD"/>
    <w:rsid w:val="00792013"/>
    <w:rsid w:val="007923F5"/>
    <w:rsid w:val="00793334"/>
    <w:rsid w:val="0079378F"/>
    <w:rsid w:val="0079427F"/>
    <w:rsid w:val="007967A1"/>
    <w:rsid w:val="007973F0"/>
    <w:rsid w:val="007A1097"/>
    <w:rsid w:val="007A118A"/>
    <w:rsid w:val="007A202F"/>
    <w:rsid w:val="007A2429"/>
    <w:rsid w:val="007A2A4A"/>
    <w:rsid w:val="007A2CCE"/>
    <w:rsid w:val="007A62EC"/>
    <w:rsid w:val="007A6F9F"/>
    <w:rsid w:val="007B26CC"/>
    <w:rsid w:val="007B4040"/>
    <w:rsid w:val="007B6464"/>
    <w:rsid w:val="007B7158"/>
    <w:rsid w:val="007C0BB7"/>
    <w:rsid w:val="007C2007"/>
    <w:rsid w:val="007C2229"/>
    <w:rsid w:val="007C3873"/>
    <w:rsid w:val="007C3A03"/>
    <w:rsid w:val="007C5107"/>
    <w:rsid w:val="007C5FC2"/>
    <w:rsid w:val="007D39E5"/>
    <w:rsid w:val="007D44D0"/>
    <w:rsid w:val="007D4A11"/>
    <w:rsid w:val="007D645D"/>
    <w:rsid w:val="007D6A51"/>
    <w:rsid w:val="007D714D"/>
    <w:rsid w:val="007D7E12"/>
    <w:rsid w:val="007E2CC6"/>
    <w:rsid w:val="007E4F58"/>
    <w:rsid w:val="007E532F"/>
    <w:rsid w:val="007E6A42"/>
    <w:rsid w:val="007E7A56"/>
    <w:rsid w:val="007E7C07"/>
    <w:rsid w:val="007E7D75"/>
    <w:rsid w:val="007F10C2"/>
    <w:rsid w:val="007F161C"/>
    <w:rsid w:val="007F2E34"/>
    <w:rsid w:val="007F71DA"/>
    <w:rsid w:val="0080009F"/>
    <w:rsid w:val="0080377C"/>
    <w:rsid w:val="008039FC"/>
    <w:rsid w:val="00803B1F"/>
    <w:rsid w:val="00803CBD"/>
    <w:rsid w:val="008045E3"/>
    <w:rsid w:val="00804E90"/>
    <w:rsid w:val="00805371"/>
    <w:rsid w:val="00806058"/>
    <w:rsid w:val="008066E6"/>
    <w:rsid w:val="0081160B"/>
    <w:rsid w:val="00812B37"/>
    <w:rsid w:val="00812F45"/>
    <w:rsid w:val="00813ECB"/>
    <w:rsid w:val="00814EA0"/>
    <w:rsid w:val="00815F2D"/>
    <w:rsid w:val="008204A2"/>
    <w:rsid w:val="00821BFA"/>
    <w:rsid w:val="008233B4"/>
    <w:rsid w:val="0082373A"/>
    <w:rsid w:val="00824151"/>
    <w:rsid w:val="008250A4"/>
    <w:rsid w:val="00826B2D"/>
    <w:rsid w:val="00830DF5"/>
    <w:rsid w:val="0083244D"/>
    <w:rsid w:val="00832BD3"/>
    <w:rsid w:val="008357F3"/>
    <w:rsid w:val="00835D56"/>
    <w:rsid w:val="008377BD"/>
    <w:rsid w:val="00840538"/>
    <w:rsid w:val="00841658"/>
    <w:rsid w:val="0084181F"/>
    <w:rsid w:val="00841DAD"/>
    <w:rsid w:val="0084454D"/>
    <w:rsid w:val="00845818"/>
    <w:rsid w:val="00845BD6"/>
    <w:rsid w:val="00846715"/>
    <w:rsid w:val="00846F6D"/>
    <w:rsid w:val="00847728"/>
    <w:rsid w:val="008502DF"/>
    <w:rsid w:val="008506AE"/>
    <w:rsid w:val="00851CC1"/>
    <w:rsid w:val="00856FB7"/>
    <w:rsid w:val="00862931"/>
    <w:rsid w:val="00862FE4"/>
    <w:rsid w:val="008636CC"/>
    <w:rsid w:val="00864C45"/>
    <w:rsid w:val="008659FC"/>
    <w:rsid w:val="00865BE9"/>
    <w:rsid w:val="00866CB5"/>
    <w:rsid w:val="0086702F"/>
    <w:rsid w:val="0087066A"/>
    <w:rsid w:val="00871846"/>
    <w:rsid w:val="00872229"/>
    <w:rsid w:val="00872309"/>
    <w:rsid w:val="008737D9"/>
    <w:rsid w:val="00873E7D"/>
    <w:rsid w:val="00875ADC"/>
    <w:rsid w:val="0087674E"/>
    <w:rsid w:val="008771AA"/>
    <w:rsid w:val="00877BF3"/>
    <w:rsid w:val="00880A16"/>
    <w:rsid w:val="00880CEC"/>
    <w:rsid w:val="00881D55"/>
    <w:rsid w:val="0088312E"/>
    <w:rsid w:val="00883961"/>
    <w:rsid w:val="00883BE4"/>
    <w:rsid w:val="00884033"/>
    <w:rsid w:val="0088486C"/>
    <w:rsid w:val="0089129D"/>
    <w:rsid w:val="00891372"/>
    <w:rsid w:val="00891BEF"/>
    <w:rsid w:val="00891ED3"/>
    <w:rsid w:val="0089269A"/>
    <w:rsid w:val="008939F8"/>
    <w:rsid w:val="0089713A"/>
    <w:rsid w:val="008972D9"/>
    <w:rsid w:val="00897D20"/>
    <w:rsid w:val="008A0800"/>
    <w:rsid w:val="008A1D3F"/>
    <w:rsid w:val="008A4455"/>
    <w:rsid w:val="008A5B7B"/>
    <w:rsid w:val="008A60D4"/>
    <w:rsid w:val="008B2E66"/>
    <w:rsid w:val="008B3089"/>
    <w:rsid w:val="008B3550"/>
    <w:rsid w:val="008B374B"/>
    <w:rsid w:val="008B5161"/>
    <w:rsid w:val="008B612A"/>
    <w:rsid w:val="008B643A"/>
    <w:rsid w:val="008B7D1F"/>
    <w:rsid w:val="008C204B"/>
    <w:rsid w:val="008C2CAF"/>
    <w:rsid w:val="008C48D1"/>
    <w:rsid w:val="008C6794"/>
    <w:rsid w:val="008C6B78"/>
    <w:rsid w:val="008C6F47"/>
    <w:rsid w:val="008D04BF"/>
    <w:rsid w:val="008D04C2"/>
    <w:rsid w:val="008D09A1"/>
    <w:rsid w:val="008D13EF"/>
    <w:rsid w:val="008D24EE"/>
    <w:rsid w:val="008D405C"/>
    <w:rsid w:val="008D40B3"/>
    <w:rsid w:val="008D4121"/>
    <w:rsid w:val="008D4DC0"/>
    <w:rsid w:val="008D62D1"/>
    <w:rsid w:val="008D654A"/>
    <w:rsid w:val="008E13D7"/>
    <w:rsid w:val="008E20DE"/>
    <w:rsid w:val="008E2C60"/>
    <w:rsid w:val="008E3878"/>
    <w:rsid w:val="008E6019"/>
    <w:rsid w:val="008E6F4A"/>
    <w:rsid w:val="008F0F58"/>
    <w:rsid w:val="008F15D6"/>
    <w:rsid w:val="008F2935"/>
    <w:rsid w:val="008F31E0"/>
    <w:rsid w:val="008F32CE"/>
    <w:rsid w:val="008F32EF"/>
    <w:rsid w:val="008F3767"/>
    <w:rsid w:val="008F401A"/>
    <w:rsid w:val="008F5520"/>
    <w:rsid w:val="008F566A"/>
    <w:rsid w:val="008F5BA5"/>
    <w:rsid w:val="008F720A"/>
    <w:rsid w:val="008F7E28"/>
    <w:rsid w:val="00900BBF"/>
    <w:rsid w:val="00902DE3"/>
    <w:rsid w:val="00903F1F"/>
    <w:rsid w:val="009045B0"/>
    <w:rsid w:val="009052EB"/>
    <w:rsid w:val="009052F1"/>
    <w:rsid w:val="0090730D"/>
    <w:rsid w:val="00907BAB"/>
    <w:rsid w:val="00910156"/>
    <w:rsid w:val="0091093D"/>
    <w:rsid w:val="0091122F"/>
    <w:rsid w:val="009123B5"/>
    <w:rsid w:val="00914F6D"/>
    <w:rsid w:val="009177E3"/>
    <w:rsid w:val="00917C46"/>
    <w:rsid w:val="00922320"/>
    <w:rsid w:val="00927343"/>
    <w:rsid w:val="00927C38"/>
    <w:rsid w:val="009305C1"/>
    <w:rsid w:val="009309E2"/>
    <w:rsid w:val="00931826"/>
    <w:rsid w:val="009327FC"/>
    <w:rsid w:val="00933148"/>
    <w:rsid w:val="009336D8"/>
    <w:rsid w:val="009344B9"/>
    <w:rsid w:val="009348B4"/>
    <w:rsid w:val="00934FD0"/>
    <w:rsid w:val="00935ACF"/>
    <w:rsid w:val="0094055D"/>
    <w:rsid w:val="00940B66"/>
    <w:rsid w:val="00942520"/>
    <w:rsid w:val="00942EF0"/>
    <w:rsid w:val="0094692D"/>
    <w:rsid w:val="00947A72"/>
    <w:rsid w:val="00950387"/>
    <w:rsid w:val="0095148A"/>
    <w:rsid w:val="00953D48"/>
    <w:rsid w:val="00954189"/>
    <w:rsid w:val="00954448"/>
    <w:rsid w:val="00956C43"/>
    <w:rsid w:val="009574F7"/>
    <w:rsid w:val="00961857"/>
    <w:rsid w:val="0096409A"/>
    <w:rsid w:val="00965425"/>
    <w:rsid w:val="00966AC7"/>
    <w:rsid w:val="009708ED"/>
    <w:rsid w:val="0097407A"/>
    <w:rsid w:val="009753F8"/>
    <w:rsid w:val="009759B5"/>
    <w:rsid w:val="00975EAD"/>
    <w:rsid w:val="00980170"/>
    <w:rsid w:val="009830A9"/>
    <w:rsid w:val="00983443"/>
    <w:rsid w:val="00983D3E"/>
    <w:rsid w:val="009848C9"/>
    <w:rsid w:val="0098604B"/>
    <w:rsid w:val="009869B2"/>
    <w:rsid w:val="0099070C"/>
    <w:rsid w:val="0099099B"/>
    <w:rsid w:val="00991714"/>
    <w:rsid w:val="0099193A"/>
    <w:rsid w:val="00992083"/>
    <w:rsid w:val="00995191"/>
    <w:rsid w:val="0099573D"/>
    <w:rsid w:val="00996231"/>
    <w:rsid w:val="00997187"/>
    <w:rsid w:val="00997383"/>
    <w:rsid w:val="00997D23"/>
    <w:rsid w:val="009A0D70"/>
    <w:rsid w:val="009A192F"/>
    <w:rsid w:val="009A509B"/>
    <w:rsid w:val="009A5A15"/>
    <w:rsid w:val="009A5FEC"/>
    <w:rsid w:val="009A6F56"/>
    <w:rsid w:val="009B1587"/>
    <w:rsid w:val="009B1751"/>
    <w:rsid w:val="009B4CC5"/>
    <w:rsid w:val="009B58F7"/>
    <w:rsid w:val="009B5D79"/>
    <w:rsid w:val="009C0491"/>
    <w:rsid w:val="009C06E8"/>
    <w:rsid w:val="009C0A3B"/>
    <w:rsid w:val="009C12F0"/>
    <w:rsid w:val="009C262B"/>
    <w:rsid w:val="009C387C"/>
    <w:rsid w:val="009C394E"/>
    <w:rsid w:val="009C46FA"/>
    <w:rsid w:val="009C68D4"/>
    <w:rsid w:val="009C7A91"/>
    <w:rsid w:val="009D18BF"/>
    <w:rsid w:val="009D1AEB"/>
    <w:rsid w:val="009D20D5"/>
    <w:rsid w:val="009D5F14"/>
    <w:rsid w:val="009D65F0"/>
    <w:rsid w:val="009D7567"/>
    <w:rsid w:val="009D7EB6"/>
    <w:rsid w:val="009E0856"/>
    <w:rsid w:val="009E38A5"/>
    <w:rsid w:val="009E7A75"/>
    <w:rsid w:val="009F081F"/>
    <w:rsid w:val="009F21C0"/>
    <w:rsid w:val="009F2CA8"/>
    <w:rsid w:val="009F3D63"/>
    <w:rsid w:val="009F6AA5"/>
    <w:rsid w:val="009F6E7C"/>
    <w:rsid w:val="00A01C7E"/>
    <w:rsid w:val="00A04696"/>
    <w:rsid w:val="00A05279"/>
    <w:rsid w:val="00A060D8"/>
    <w:rsid w:val="00A11D22"/>
    <w:rsid w:val="00A1474C"/>
    <w:rsid w:val="00A15143"/>
    <w:rsid w:val="00A16574"/>
    <w:rsid w:val="00A17185"/>
    <w:rsid w:val="00A17731"/>
    <w:rsid w:val="00A17CB5"/>
    <w:rsid w:val="00A2108E"/>
    <w:rsid w:val="00A23CC6"/>
    <w:rsid w:val="00A24494"/>
    <w:rsid w:val="00A26B76"/>
    <w:rsid w:val="00A273A6"/>
    <w:rsid w:val="00A27E77"/>
    <w:rsid w:val="00A32AE1"/>
    <w:rsid w:val="00A336B7"/>
    <w:rsid w:val="00A346C1"/>
    <w:rsid w:val="00A352CF"/>
    <w:rsid w:val="00A365BC"/>
    <w:rsid w:val="00A36B96"/>
    <w:rsid w:val="00A37BAF"/>
    <w:rsid w:val="00A401F0"/>
    <w:rsid w:val="00A41E4D"/>
    <w:rsid w:val="00A42239"/>
    <w:rsid w:val="00A42387"/>
    <w:rsid w:val="00A45E7F"/>
    <w:rsid w:val="00A465A9"/>
    <w:rsid w:val="00A4689C"/>
    <w:rsid w:val="00A47EE8"/>
    <w:rsid w:val="00A51914"/>
    <w:rsid w:val="00A51C7F"/>
    <w:rsid w:val="00A53470"/>
    <w:rsid w:val="00A54127"/>
    <w:rsid w:val="00A54233"/>
    <w:rsid w:val="00A54550"/>
    <w:rsid w:val="00A55995"/>
    <w:rsid w:val="00A56369"/>
    <w:rsid w:val="00A56602"/>
    <w:rsid w:val="00A56D3F"/>
    <w:rsid w:val="00A6031A"/>
    <w:rsid w:val="00A60D90"/>
    <w:rsid w:val="00A61379"/>
    <w:rsid w:val="00A62EA3"/>
    <w:rsid w:val="00A638DB"/>
    <w:rsid w:val="00A65554"/>
    <w:rsid w:val="00A668C8"/>
    <w:rsid w:val="00A66B85"/>
    <w:rsid w:val="00A66B9F"/>
    <w:rsid w:val="00A66E40"/>
    <w:rsid w:val="00A67757"/>
    <w:rsid w:val="00A67A4E"/>
    <w:rsid w:val="00A7105C"/>
    <w:rsid w:val="00A71076"/>
    <w:rsid w:val="00A71CC3"/>
    <w:rsid w:val="00A71E8F"/>
    <w:rsid w:val="00A73628"/>
    <w:rsid w:val="00A74FD0"/>
    <w:rsid w:val="00A753D3"/>
    <w:rsid w:val="00A75710"/>
    <w:rsid w:val="00A759FC"/>
    <w:rsid w:val="00A7646B"/>
    <w:rsid w:val="00A7695B"/>
    <w:rsid w:val="00A76A1A"/>
    <w:rsid w:val="00A76B0E"/>
    <w:rsid w:val="00A770FC"/>
    <w:rsid w:val="00A777C2"/>
    <w:rsid w:val="00A816FB"/>
    <w:rsid w:val="00A82855"/>
    <w:rsid w:val="00A84D71"/>
    <w:rsid w:val="00A85213"/>
    <w:rsid w:val="00A854CC"/>
    <w:rsid w:val="00A86A09"/>
    <w:rsid w:val="00A8781C"/>
    <w:rsid w:val="00A900FC"/>
    <w:rsid w:val="00A90440"/>
    <w:rsid w:val="00A935FD"/>
    <w:rsid w:val="00A93D88"/>
    <w:rsid w:val="00AA07EE"/>
    <w:rsid w:val="00AA0F98"/>
    <w:rsid w:val="00AA23F6"/>
    <w:rsid w:val="00AA2A7A"/>
    <w:rsid w:val="00AA2A8B"/>
    <w:rsid w:val="00AA4AB1"/>
    <w:rsid w:val="00AA6337"/>
    <w:rsid w:val="00AA7D91"/>
    <w:rsid w:val="00AB0A43"/>
    <w:rsid w:val="00AB1275"/>
    <w:rsid w:val="00AB286D"/>
    <w:rsid w:val="00AC0908"/>
    <w:rsid w:val="00AC197E"/>
    <w:rsid w:val="00AC21B8"/>
    <w:rsid w:val="00AC30A2"/>
    <w:rsid w:val="00AC3EA8"/>
    <w:rsid w:val="00AC4351"/>
    <w:rsid w:val="00AC442E"/>
    <w:rsid w:val="00AC51AB"/>
    <w:rsid w:val="00AC6E10"/>
    <w:rsid w:val="00AC71F8"/>
    <w:rsid w:val="00AD2370"/>
    <w:rsid w:val="00AD2DA5"/>
    <w:rsid w:val="00AD3419"/>
    <w:rsid w:val="00AD5F08"/>
    <w:rsid w:val="00AD6316"/>
    <w:rsid w:val="00AD7326"/>
    <w:rsid w:val="00AD7997"/>
    <w:rsid w:val="00AD7E3B"/>
    <w:rsid w:val="00AE0E04"/>
    <w:rsid w:val="00AE1768"/>
    <w:rsid w:val="00AE19FC"/>
    <w:rsid w:val="00AE1D0F"/>
    <w:rsid w:val="00AE3F44"/>
    <w:rsid w:val="00AE61B2"/>
    <w:rsid w:val="00AE72E6"/>
    <w:rsid w:val="00AE7495"/>
    <w:rsid w:val="00AF0162"/>
    <w:rsid w:val="00AF0340"/>
    <w:rsid w:val="00AF1CBF"/>
    <w:rsid w:val="00AF2FB5"/>
    <w:rsid w:val="00AF4209"/>
    <w:rsid w:val="00AF4AA3"/>
    <w:rsid w:val="00AF7E36"/>
    <w:rsid w:val="00B0090A"/>
    <w:rsid w:val="00B02AB7"/>
    <w:rsid w:val="00B04EE1"/>
    <w:rsid w:val="00B05617"/>
    <w:rsid w:val="00B1151D"/>
    <w:rsid w:val="00B1198A"/>
    <w:rsid w:val="00B11E66"/>
    <w:rsid w:val="00B13C42"/>
    <w:rsid w:val="00B14A67"/>
    <w:rsid w:val="00B14E1D"/>
    <w:rsid w:val="00B166D0"/>
    <w:rsid w:val="00B17D17"/>
    <w:rsid w:val="00B206D7"/>
    <w:rsid w:val="00B209D7"/>
    <w:rsid w:val="00B216C3"/>
    <w:rsid w:val="00B21B0C"/>
    <w:rsid w:val="00B223D9"/>
    <w:rsid w:val="00B22494"/>
    <w:rsid w:val="00B22638"/>
    <w:rsid w:val="00B239A8"/>
    <w:rsid w:val="00B26501"/>
    <w:rsid w:val="00B32ABC"/>
    <w:rsid w:val="00B34B01"/>
    <w:rsid w:val="00B3513E"/>
    <w:rsid w:val="00B359D4"/>
    <w:rsid w:val="00B369D3"/>
    <w:rsid w:val="00B373E8"/>
    <w:rsid w:val="00B37C28"/>
    <w:rsid w:val="00B409E4"/>
    <w:rsid w:val="00B43F15"/>
    <w:rsid w:val="00B45A8E"/>
    <w:rsid w:val="00B47C1C"/>
    <w:rsid w:val="00B506A8"/>
    <w:rsid w:val="00B529C8"/>
    <w:rsid w:val="00B54775"/>
    <w:rsid w:val="00B56726"/>
    <w:rsid w:val="00B601C4"/>
    <w:rsid w:val="00B60471"/>
    <w:rsid w:val="00B606E1"/>
    <w:rsid w:val="00B60F33"/>
    <w:rsid w:val="00B611B0"/>
    <w:rsid w:val="00B61517"/>
    <w:rsid w:val="00B61B0A"/>
    <w:rsid w:val="00B61F07"/>
    <w:rsid w:val="00B63629"/>
    <w:rsid w:val="00B64B83"/>
    <w:rsid w:val="00B67EA0"/>
    <w:rsid w:val="00B70F3A"/>
    <w:rsid w:val="00B720D3"/>
    <w:rsid w:val="00B735AC"/>
    <w:rsid w:val="00B73A64"/>
    <w:rsid w:val="00B74116"/>
    <w:rsid w:val="00B74C0E"/>
    <w:rsid w:val="00B74ED1"/>
    <w:rsid w:val="00B75DC9"/>
    <w:rsid w:val="00B7627F"/>
    <w:rsid w:val="00B80930"/>
    <w:rsid w:val="00B826AD"/>
    <w:rsid w:val="00B831DB"/>
    <w:rsid w:val="00B84357"/>
    <w:rsid w:val="00B852F0"/>
    <w:rsid w:val="00B85771"/>
    <w:rsid w:val="00B90998"/>
    <w:rsid w:val="00B93B1E"/>
    <w:rsid w:val="00B93C93"/>
    <w:rsid w:val="00B93DBB"/>
    <w:rsid w:val="00B93F98"/>
    <w:rsid w:val="00B947ED"/>
    <w:rsid w:val="00B97055"/>
    <w:rsid w:val="00BA070E"/>
    <w:rsid w:val="00BA0FB5"/>
    <w:rsid w:val="00BA1504"/>
    <w:rsid w:val="00BA1A6A"/>
    <w:rsid w:val="00BA1B3B"/>
    <w:rsid w:val="00BA278A"/>
    <w:rsid w:val="00BA3D8F"/>
    <w:rsid w:val="00BB0BA8"/>
    <w:rsid w:val="00BB2BD0"/>
    <w:rsid w:val="00BB4446"/>
    <w:rsid w:val="00BB4607"/>
    <w:rsid w:val="00BC1687"/>
    <w:rsid w:val="00BC1B2B"/>
    <w:rsid w:val="00BC2C07"/>
    <w:rsid w:val="00BC3F82"/>
    <w:rsid w:val="00BC4219"/>
    <w:rsid w:val="00BC4A3C"/>
    <w:rsid w:val="00BC7210"/>
    <w:rsid w:val="00BC752C"/>
    <w:rsid w:val="00BC7A2B"/>
    <w:rsid w:val="00BD025A"/>
    <w:rsid w:val="00BD0735"/>
    <w:rsid w:val="00BD1D86"/>
    <w:rsid w:val="00BD25B8"/>
    <w:rsid w:val="00BE0186"/>
    <w:rsid w:val="00BE05A5"/>
    <w:rsid w:val="00BE20D2"/>
    <w:rsid w:val="00BE2C70"/>
    <w:rsid w:val="00BE3661"/>
    <w:rsid w:val="00BE48CC"/>
    <w:rsid w:val="00BE494B"/>
    <w:rsid w:val="00BE51DF"/>
    <w:rsid w:val="00BE5237"/>
    <w:rsid w:val="00BE560D"/>
    <w:rsid w:val="00BE6398"/>
    <w:rsid w:val="00BE6CF5"/>
    <w:rsid w:val="00BE7A50"/>
    <w:rsid w:val="00BE7F9C"/>
    <w:rsid w:val="00BF2624"/>
    <w:rsid w:val="00BF3266"/>
    <w:rsid w:val="00BF3F23"/>
    <w:rsid w:val="00BF73B8"/>
    <w:rsid w:val="00BF7518"/>
    <w:rsid w:val="00C0201F"/>
    <w:rsid w:val="00C050C8"/>
    <w:rsid w:val="00C054C6"/>
    <w:rsid w:val="00C07178"/>
    <w:rsid w:val="00C07A57"/>
    <w:rsid w:val="00C07D4C"/>
    <w:rsid w:val="00C12C3F"/>
    <w:rsid w:val="00C13898"/>
    <w:rsid w:val="00C14513"/>
    <w:rsid w:val="00C16051"/>
    <w:rsid w:val="00C16348"/>
    <w:rsid w:val="00C17431"/>
    <w:rsid w:val="00C17CE4"/>
    <w:rsid w:val="00C20863"/>
    <w:rsid w:val="00C21A8E"/>
    <w:rsid w:val="00C22651"/>
    <w:rsid w:val="00C237E2"/>
    <w:rsid w:val="00C23DD2"/>
    <w:rsid w:val="00C24451"/>
    <w:rsid w:val="00C244B2"/>
    <w:rsid w:val="00C2637D"/>
    <w:rsid w:val="00C2788F"/>
    <w:rsid w:val="00C27C67"/>
    <w:rsid w:val="00C32045"/>
    <w:rsid w:val="00C321D1"/>
    <w:rsid w:val="00C33180"/>
    <w:rsid w:val="00C339A9"/>
    <w:rsid w:val="00C345E3"/>
    <w:rsid w:val="00C346BE"/>
    <w:rsid w:val="00C42A00"/>
    <w:rsid w:val="00C44B9F"/>
    <w:rsid w:val="00C46C96"/>
    <w:rsid w:val="00C47225"/>
    <w:rsid w:val="00C50A66"/>
    <w:rsid w:val="00C548F1"/>
    <w:rsid w:val="00C55568"/>
    <w:rsid w:val="00C5715B"/>
    <w:rsid w:val="00C577D4"/>
    <w:rsid w:val="00C62985"/>
    <w:rsid w:val="00C64A36"/>
    <w:rsid w:val="00C65BEC"/>
    <w:rsid w:val="00C660F6"/>
    <w:rsid w:val="00C6646D"/>
    <w:rsid w:val="00C70C9D"/>
    <w:rsid w:val="00C72BC6"/>
    <w:rsid w:val="00C72C78"/>
    <w:rsid w:val="00C73FB8"/>
    <w:rsid w:val="00C7423C"/>
    <w:rsid w:val="00C74F88"/>
    <w:rsid w:val="00C764B6"/>
    <w:rsid w:val="00C76802"/>
    <w:rsid w:val="00C76C08"/>
    <w:rsid w:val="00C77418"/>
    <w:rsid w:val="00C779E8"/>
    <w:rsid w:val="00C82EB0"/>
    <w:rsid w:val="00C835B6"/>
    <w:rsid w:val="00C85680"/>
    <w:rsid w:val="00C85E8A"/>
    <w:rsid w:val="00C86030"/>
    <w:rsid w:val="00C86233"/>
    <w:rsid w:val="00C906F6"/>
    <w:rsid w:val="00C92941"/>
    <w:rsid w:val="00C92AA2"/>
    <w:rsid w:val="00C94250"/>
    <w:rsid w:val="00C94E54"/>
    <w:rsid w:val="00CA04E5"/>
    <w:rsid w:val="00CA0992"/>
    <w:rsid w:val="00CA119B"/>
    <w:rsid w:val="00CA167F"/>
    <w:rsid w:val="00CA4DA9"/>
    <w:rsid w:val="00CA5BC0"/>
    <w:rsid w:val="00CA5F66"/>
    <w:rsid w:val="00CA656E"/>
    <w:rsid w:val="00CA6FFB"/>
    <w:rsid w:val="00CB0A1C"/>
    <w:rsid w:val="00CB1500"/>
    <w:rsid w:val="00CB235D"/>
    <w:rsid w:val="00CB360C"/>
    <w:rsid w:val="00CB6A45"/>
    <w:rsid w:val="00CB6E47"/>
    <w:rsid w:val="00CC4551"/>
    <w:rsid w:val="00CC6C46"/>
    <w:rsid w:val="00CC6D6C"/>
    <w:rsid w:val="00CD31A1"/>
    <w:rsid w:val="00CD4FF1"/>
    <w:rsid w:val="00CD68C7"/>
    <w:rsid w:val="00CD6EED"/>
    <w:rsid w:val="00CD77B7"/>
    <w:rsid w:val="00CD7DD1"/>
    <w:rsid w:val="00CE0E80"/>
    <w:rsid w:val="00CE1026"/>
    <w:rsid w:val="00CE11FA"/>
    <w:rsid w:val="00CE14C0"/>
    <w:rsid w:val="00CE2BAA"/>
    <w:rsid w:val="00CE3355"/>
    <w:rsid w:val="00CE482D"/>
    <w:rsid w:val="00CE59C5"/>
    <w:rsid w:val="00CE767F"/>
    <w:rsid w:val="00CF1E0E"/>
    <w:rsid w:val="00CF2C04"/>
    <w:rsid w:val="00CF35CC"/>
    <w:rsid w:val="00CF7D7A"/>
    <w:rsid w:val="00D02307"/>
    <w:rsid w:val="00D03176"/>
    <w:rsid w:val="00D039EA"/>
    <w:rsid w:val="00D04B68"/>
    <w:rsid w:val="00D05144"/>
    <w:rsid w:val="00D05339"/>
    <w:rsid w:val="00D055DB"/>
    <w:rsid w:val="00D05FDF"/>
    <w:rsid w:val="00D076D4"/>
    <w:rsid w:val="00D1094E"/>
    <w:rsid w:val="00D110CB"/>
    <w:rsid w:val="00D1255C"/>
    <w:rsid w:val="00D13AFC"/>
    <w:rsid w:val="00D14514"/>
    <w:rsid w:val="00D1504D"/>
    <w:rsid w:val="00D15654"/>
    <w:rsid w:val="00D15837"/>
    <w:rsid w:val="00D17F85"/>
    <w:rsid w:val="00D2206A"/>
    <w:rsid w:val="00D257AA"/>
    <w:rsid w:val="00D25BB2"/>
    <w:rsid w:val="00D25BBD"/>
    <w:rsid w:val="00D275BF"/>
    <w:rsid w:val="00D32733"/>
    <w:rsid w:val="00D35FE7"/>
    <w:rsid w:val="00D37601"/>
    <w:rsid w:val="00D40EE9"/>
    <w:rsid w:val="00D42310"/>
    <w:rsid w:val="00D432D8"/>
    <w:rsid w:val="00D444A7"/>
    <w:rsid w:val="00D45492"/>
    <w:rsid w:val="00D45950"/>
    <w:rsid w:val="00D47886"/>
    <w:rsid w:val="00D50592"/>
    <w:rsid w:val="00D50993"/>
    <w:rsid w:val="00D516BB"/>
    <w:rsid w:val="00D5174F"/>
    <w:rsid w:val="00D52533"/>
    <w:rsid w:val="00D529FF"/>
    <w:rsid w:val="00D53AB5"/>
    <w:rsid w:val="00D55F45"/>
    <w:rsid w:val="00D5672F"/>
    <w:rsid w:val="00D56AA9"/>
    <w:rsid w:val="00D575A4"/>
    <w:rsid w:val="00D577DB"/>
    <w:rsid w:val="00D57E23"/>
    <w:rsid w:val="00D61A1D"/>
    <w:rsid w:val="00D6422D"/>
    <w:rsid w:val="00D644E1"/>
    <w:rsid w:val="00D667DA"/>
    <w:rsid w:val="00D66DA7"/>
    <w:rsid w:val="00D6743D"/>
    <w:rsid w:val="00D677BF"/>
    <w:rsid w:val="00D67896"/>
    <w:rsid w:val="00D71CAB"/>
    <w:rsid w:val="00D71FE2"/>
    <w:rsid w:val="00D73EB4"/>
    <w:rsid w:val="00D81A13"/>
    <w:rsid w:val="00D83ABB"/>
    <w:rsid w:val="00D8459D"/>
    <w:rsid w:val="00D84BF3"/>
    <w:rsid w:val="00D8681F"/>
    <w:rsid w:val="00D86DC4"/>
    <w:rsid w:val="00D86DDA"/>
    <w:rsid w:val="00D87F6C"/>
    <w:rsid w:val="00D91CF0"/>
    <w:rsid w:val="00D92848"/>
    <w:rsid w:val="00D96913"/>
    <w:rsid w:val="00D97D98"/>
    <w:rsid w:val="00DA146F"/>
    <w:rsid w:val="00DA28A0"/>
    <w:rsid w:val="00DA30B6"/>
    <w:rsid w:val="00DA5222"/>
    <w:rsid w:val="00DA72ED"/>
    <w:rsid w:val="00DA75BC"/>
    <w:rsid w:val="00DA79D0"/>
    <w:rsid w:val="00DB0048"/>
    <w:rsid w:val="00DB2121"/>
    <w:rsid w:val="00DB22B0"/>
    <w:rsid w:val="00DB25E6"/>
    <w:rsid w:val="00DB429B"/>
    <w:rsid w:val="00DB53FF"/>
    <w:rsid w:val="00DB729D"/>
    <w:rsid w:val="00DB7D4F"/>
    <w:rsid w:val="00DC016F"/>
    <w:rsid w:val="00DC1099"/>
    <w:rsid w:val="00DC42B6"/>
    <w:rsid w:val="00DC5B82"/>
    <w:rsid w:val="00DC62C6"/>
    <w:rsid w:val="00DD0D59"/>
    <w:rsid w:val="00DD232A"/>
    <w:rsid w:val="00DD3468"/>
    <w:rsid w:val="00DD438E"/>
    <w:rsid w:val="00DE0AF4"/>
    <w:rsid w:val="00DE0CCE"/>
    <w:rsid w:val="00DE2B78"/>
    <w:rsid w:val="00DE2FFB"/>
    <w:rsid w:val="00DE4E3F"/>
    <w:rsid w:val="00DE4F4B"/>
    <w:rsid w:val="00DE5E73"/>
    <w:rsid w:val="00DF1863"/>
    <w:rsid w:val="00DF23A9"/>
    <w:rsid w:val="00DF32CE"/>
    <w:rsid w:val="00DF590E"/>
    <w:rsid w:val="00DF5BE0"/>
    <w:rsid w:val="00DF6E78"/>
    <w:rsid w:val="00E01322"/>
    <w:rsid w:val="00E038CB"/>
    <w:rsid w:val="00E03DE9"/>
    <w:rsid w:val="00E05A56"/>
    <w:rsid w:val="00E05CEB"/>
    <w:rsid w:val="00E0697A"/>
    <w:rsid w:val="00E07407"/>
    <w:rsid w:val="00E07DB9"/>
    <w:rsid w:val="00E10B84"/>
    <w:rsid w:val="00E11116"/>
    <w:rsid w:val="00E14200"/>
    <w:rsid w:val="00E1681B"/>
    <w:rsid w:val="00E16EA7"/>
    <w:rsid w:val="00E17DD7"/>
    <w:rsid w:val="00E17F95"/>
    <w:rsid w:val="00E21AC3"/>
    <w:rsid w:val="00E2204E"/>
    <w:rsid w:val="00E25FFB"/>
    <w:rsid w:val="00E271DD"/>
    <w:rsid w:val="00E30037"/>
    <w:rsid w:val="00E306C5"/>
    <w:rsid w:val="00E30F64"/>
    <w:rsid w:val="00E3115E"/>
    <w:rsid w:val="00E32697"/>
    <w:rsid w:val="00E33B5E"/>
    <w:rsid w:val="00E33F0A"/>
    <w:rsid w:val="00E34761"/>
    <w:rsid w:val="00E35D03"/>
    <w:rsid w:val="00E36DC3"/>
    <w:rsid w:val="00E40AF4"/>
    <w:rsid w:val="00E41C02"/>
    <w:rsid w:val="00E424C5"/>
    <w:rsid w:val="00E42D93"/>
    <w:rsid w:val="00E43360"/>
    <w:rsid w:val="00E4358D"/>
    <w:rsid w:val="00E43A32"/>
    <w:rsid w:val="00E45492"/>
    <w:rsid w:val="00E47691"/>
    <w:rsid w:val="00E502A0"/>
    <w:rsid w:val="00E5043E"/>
    <w:rsid w:val="00E504A8"/>
    <w:rsid w:val="00E5065A"/>
    <w:rsid w:val="00E52155"/>
    <w:rsid w:val="00E52305"/>
    <w:rsid w:val="00E527C6"/>
    <w:rsid w:val="00E52ECD"/>
    <w:rsid w:val="00E53059"/>
    <w:rsid w:val="00E532C3"/>
    <w:rsid w:val="00E54F0E"/>
    <w:rsid w:val="00E56F7F"/>
    <w:rsid w:val="00E60364"/>
    <w:rsid w:val="00E606B2"/>
    <w:rsid w:val="00E60A57"/>
    <w:rsid w:val="00E6259D"/>
    <w:rsid w:val="00E62AE4"/>
    <w:rsid w:val="00E72119"/>
    <w:rsid w:val="00E7319E"/>
    <w:rsid w:val="00E73659"/>
    <w:rsid w:val="00E772B7"/>
    <w:rsid w:val="00E778AB"/>
    <w:rsid w:val="00E817A9"/>
    <w:rsid w:val="00E81C2D"/>
    <w:rsid w:val="00E8471E"/>
    <w:rsid w:val="00E85C40"/>
    <w:rsid w:val="00E86BAC"/>
    <w:rsid w:val="00E90B5D"/>
    <w:rsid w:val="00E925CE"/>
    <w:rsid w:val="00E947B8"/>
    <w:rsid w:val="00E966D1"/>
    <w:rsid w:val="00E9701E"/>
    <w:rsid w:val="00E97206"/>
    <w:rsid w:val="00E975FC"/>
    <w:rsid w:val="00E97ACC"/>
    <w:rsid w:val="00EA002A"/>
    <w:rsid w:val="00EA01D2"/>
    <w:rsid w:val="00EA05A9"/>
    <w:rsid w:val="00EA113F"/>
    <w:rsid w:val="00EA1DD3"/>
    <w:rsid w:val="00EA38CE"/>
    <w:rsid w:val="00EA52C8"/>
    <w:rsid w:val="00EA59F6"/>
    <w:rsid w:val="00EA5C97"/>
    <w:rsid w:val="00EA5C9E"/>
    <w:rsid w:val="00EB1BD2"/>
    <w:rsid w:val="00EB3AD6"/>
    <w:rsid w:val="00EB51ED"/>
    <w:rsid w:val="00EB5B06"/>
    <w:rsid w:val="00EC1319"/>
    <w:rsid w:val="00EC16D1"/>
    <w:rsid w:val="00EC1B8D"/>
    <w:rsid w:val="00EC2305"/>
    <w:rsid w:val="00EC239C"/>
    <w:rsid w:val="00EC3A8F"/>
    <w:rsid w:val="00EC6E32"/>
    <w:rsid w:val="00EC7476"/>
    <w:rsid w:val="00EC795E"/>
    <w:rsid w:val="00ED047E"/>
    <w:rsid w:val="00ED165A"/>
    <w:rsid w:val="00ED72E2"/>
    <w:rsid w:val="00ED73C7"/>
    <w:rsid w:val="00ED7C68"/>
    <w:rsid w:val="00EE135C"/>
    <w:rsid w:val="00EE4D59"/>
    <w:rsid w:val="00EE547B"/>
    <w:rsid w:val="00EE7F77"/>
    <w:rsid w:val="00EF08F6"/>
    <w:rsid w:val="00EF2630"/>
    <w:rsid w:val="00EF4513"/>
    <w:rsid w:val="00EF54A8"/>
    <w:rsid w:val="00EF5629"/>
    <w:rsid w:val="00EF6B2F"/>
    <w:rsid w:val="00F005B3"/>
    <w:rsid w:val="00F01F44"/>
    <w:rsid w:val="00F02786"/>
    <w:rsid w:val="00F03A93"/>
    <w:rsid w:val="00F0581F"/>
    <w:rsid w:val="00F070BA"/>
    <w:rsid w:val="00F12B2E"/>
    <w:rsid w:val="00F133B6"/>
    <w:rsid w:val="00F13A09"/>
    <w:rsid w:val="00F14810"/>
    <w:rsid w:val="00F14E93"/>
    <w:rsid w:val="00F16550"/>
    <w:rsid w:val="00F17A7B"/>
    <w:rsid w:val="00F207D4"/>
    <w:rsid w:val="00F22014"/>
    <w:rsid w:val="00F22AF9"/>
    <w:rsid w:val="00F22C33"/>
    <w:rsid w:val="00F2330B"/>
    <w:rsid w:val="00F2359E"/>
    <w:rsid w:val="00F24191"/>
    <w:rsid w:val="00F243AC"/>
    <w:rsid w:val="00F24558"/>
    <w:rsid w:val="00F26B7B"/>
    <w:rsid w:val="00F30FEF"/>
    <w:rsid w:val="00F32802"/>
    <w:rsid w:val="00F328B5"/>
    <w:rsid w:val="00F33B36"/>
    <w:rsid w:val="00F376FD"/>
    <w:rsid w:val="00F377A0"/>
    <w:rsid w:val="00F37F84"/>
    <w:rsid w:val="00F4016B"/>
    <w:rsid w:val="00F426B3"/>
    <w:rsid w:val="00F42866"/>
    <w:rsid w:val="00F4291D"/>
    <w:rsid w:val="00F42965"/>
    <w:rsid w:val="00F42FBA"/>
    <w:rsid w:val="00F43FFC"/>
    <w:rsid w:val="00F44C87"/>
    <w:rsid w:val="00F45D2C"/>
    <w:rsid w:val="00F5233F"/>
    <w:rsid w:val="00F52840"/>
    <w:rsid w:val="00F53CD0"/>
    <w:rsid w:val="00F56150"/>
    <w:rsid w:val="00F567D9"/>
    <w:rsid w:val="00F575E0"/>
    <w:rsid w:val="00F57DB6"/>
    <w:rsid w:val="00F63C31"/>
    <w:rsid w:val="00F64E85"/>
    <w:rsid w:val="00F659B8"/>
    <w:rsid w:val="00F66BFA"/>
    <w:rsid w:val="00F71C8E"/>
    <w:rsid w:val="00F75148"/>
    <w:rsid w:val="00F76717"/>
    <w:rsid w:val="00F77D9E"/>
    <w:rsid w:val="00F77E5B"/>
    <w:rsid w:val="00F77EBE"/>
    <w:rsid w:val="00F83688"/>
    <w:rsid w:val="00F83B27"/>
    <w:rsid w:val="00F83C52"/>
    <w:rsid w:val="00F83CFC"/>
    <w:rsid w:val="00F83FC1"/>
    <w:rsid w:val="00F84247"/>
    <w:rsid w:val="00F85789"/>
    <w:rsid w:val="00F85E72"/>
    <w:rsid w:val="00F86F07"/>
    <w:rsid w:val="00F87361"/>
    <w:rsid w:val="00F9008C"/>
    <w:rsid w:val="00F90267"/>
    <w:rsid w:val="00F905F0"/>
    <w:rsid w:val="00F9177E"/>
    <w:rsid w:val="00F917E3"/>
    <w:rsid w:val="00F952CE"/>
    <w:rsid w:val="00F95EA3"/>
    <w:rsid w:val="00F96455"/>
    <w:rsid w:val="00FA00C1"/>
    <w:rsid w:val="00FA1032"/>
    <w:rsid w:val="00FA18A0"/>
    <w:rsid w:val="00FA553B"/>
    <w:rsid w:val="00FA5F97"/>
    <w:rsid w:val="00FA6293"/>
    <w:rsid w:val="00FA6EB5"/>
    <w:rsid w:val="00FA7C63"/>
    <w:rsid w:val="00FB0D21"/>
    <w:rsid w:val="00FB3049"/>
    <w:rsid w:val="00FB3BBF"/>
    <w:rsid w:val="00FB45AC"/>
    <w:rsid w:val="00FB56AD"/>
    <w:rsid w:val="00FB67A8"/>
    <w:rsid w:val="00FB7442"/>
    <w:rsid w:val="00FB77C0"/>
    <w:rsid w:val="00FB7BA0"/>
    <w:rsid w:val="00FC2F9D"/>
    <w:rsid w:val="00FC4A10"/>
    <w:rsid w:val="00FC4C99"/>
    <w:rsid w:val="00FC4CB0"/>
    <w:rsid w:val="00FC7632"/>
    <w:rsid w:val="00FD1532"/>
    <w:rsid w:val="00FD5E7B"/>
    <w:rsid w:val="00FE196D"/>
    <w:rsid w:val="00FE1AB8"/>
    <w:rsid w:val="00FE3FB9"/>
    <w:rsid w:val="00FE756D"/>
    <w:rsid w:val="00FF0101"/>
    <w:rsid w:val="00FF0427"/>
    <w:rsid w:val="00FF04E3"/>
    <w:rsid w:val="00FF14CA"/>
    <w:rsid w:val="00FF2175"/>
    <w:rsid w:val="00FF403F"/>
    <w:rsid w:val="00FF47D7"/>
    <w:rsid w:val="00FF4C1C"/>
    <w:rsid w:val="00FF5097"/>
    <w:rsid w:val="00FF5662"/>
    <w:rsid w:val="00FF5C37"/>
    <w:rsid w:val="00FF6EFC"/>
    <w:rsid w:val="046B86D0"/>
    <w:rsid w:val="0DF79B9D"/>
    <w:rsid w:val="14CBFCCA"/>
    <w:rsid w:val="2FAAB092"/>
    <w:rsid w:val="34BA6AEB"/>
    <w:rsid w:val="48253CB4"/>
    <w:rsid w:val="4FFF1657"/>
    <w:rsid w:val="53DBBB35"/>
    <w:rsid w:val="56DBC4DA"/>
    <w:rsid w:val="5B2CCED0"/>
    <w:rsid w:val="7D1887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687D"/>
  <w15:chartTrackingRefBased/>
  <w15:docId w15:val="{9EA6880B-6C21-42D8-A5F2-FB546C0A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C7E"/>
    <w:pPr>
      <w:spacing w:before="60" w:after="60"/>
    </w:pPr>
    <w:rPr>
      <w:rFonts w:ascii="Calibri" w:eastAsiaTheme="minorEastAsia" w:hAnsi="Calibri"/>
      <w:sz w:val="22"/>
      <w:szCs w:val="22"/>
    </w:rPr>
  </w:style>
  <w:style w:type="paragraph" w:styleId="Heading1">
    <w:name w:val="heading 1"/>
    <w:aliases w:val="Main Heading"/>
    <w:basedOn w:val="Normal"/>
    <w:next w:val="Normal"/>
    <w:link w:val="Heading1Char"/>
    <w:uiPriority w:val="9"/>
    <w:qFormat/>
    <w:rsid w:val="00100D59"/>
    <w:pPr>
      <w:pageBreakBefore/>
      <w:spacing w:before="0" w:after="360"/>
      <w:outlineLvl w:val="0"/>
    </w:pPr>
    <w:rPr>
      <w:rFonts w:asciiTheme="majorHAnsi" w:eastAsiaTheme="minorHAnsi" w:hAnsiTheme="majorHAnsi"/>
      <w:b/>
      <w:color w:val="808080" w:themeColor="background1" w:themeShade="80"/>
      <w:sz w:val="28"/>
      <w:szCs w:val="24"/>
    </w:rPr>
  </w:style>
  <w:style w:type="paragraph" w:styleId="Heading2">
    <w:name w:val="heading 2"/>
    <w:aliases w:val="Subtitle AIS"/>
    <w:basedOn w:val="BodyText"/>
    <w:next w:val="BodyText"/>
    <w:link w:val="Heading2Char"/>
    <w:uiPriority w:val="9"/>
    <w:qFormat/>
    <w:rsid w:val="000A275F"/>
    <w:pPr>
      <w:tabs>
        <w:tab w:val="left" w:pos="1134"/>
      </w:tabs>
      <w:spacing w:before="240"/>
      <w:outlineLvl w:val="1"/>
    </w:pPr>
    <w:rPr>
      <w:rFonts w:eastAsiaTheme="majorEastAsia" w:cstheme="majorBidi"/>
      <w:b/>
      <w:bCs/>
      <w:sz w:val="26"/>
      <w:szCs w:val="26"/>
    </w:rPr>
  </w:style>
  <w:style w:type="paragraph" w:styleId="Heading3">
    <w:name w:val="heading 3"/>
    <w:aliases w:val="Sub Heading"/>
    <w:basedOn w:val="BodyText"/>
    <w:next w:val="BodyText"/>
    <w:link w:val="Heading3Char"/>
    <w:uiPriority w:val="9"/>
    <w:qFormat/>
    <w:rsid w:val="009708ED"/>
    <w:pPr>
      <w:keepNext/>
      <w:keepLines/>
      <w:tabs>
        <w:tab w:val="left" w:pos="1134"/>
      </w:tabs>
      <w:spacing w:before="20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8E2C60"/>
    <w:pPr>
      <w:keepNext/>
      <w:keepLines/>
      <w:spacing w:before="240" w:after="120"/>
      <w:outlineLvl w:val="3"/>
    </w:pPr>
    <w:rPr>
      <w:rFonts w:asciiTheme="minorHAnsi" w:eastAsiaTheme="majorEastAsia" w:hAnsiTheme="minorHAnsi" w:cstheme="minorHAnsi"/>
      <w:b/>
      <w:iCs/>
      <w:szCs w:val="24"/>
      <w:lang w:val="en-GB"/>
    </w:rPr>
  </w:style>
  <w:style w:type="paragraph" w:styleId="Heading5">
    <w:name w:val="heading 5"/>
    <w:basedOn w:val="BodyText"/>
    <w:next w:val="BodyText"/>
    <w:link w:val="Heading5Char"/>
    <w:uiPriority w:val="9"/>
    <w:qFormat/>
    <w:rsid w:val="009708ED"/>
    <w:pPr>
      <w:tabs>
        <w:tab w:val="clear" w:pos="567"/>
        <w:tab w:val="right" w:pos="9072"/>
      </w:tabs>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rsid w:val="00BC752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272DC"/>
    <w:pPr>
      <w:keepNext/>
      <w:keepLines/>
      <w:spacing w:before="40" w:after="0"/>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3753F8"/>
    <w:pPr>
      <w:spacing w:before="120" w:after="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753F8"/>
    <w:pPr>
      <w:spacing w:before="120" w:after="0"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100D59"/>
    <w:rPr>
      <w:rFonts w:asciiTheme="majorHAnsi" w:hAnsiTheme="majorHAnsi"/>
      <w:b/>
      <w:color w:val="808080" w:themeColor="background1" w:themeShade="80"/>
      <w:sz w:val="28"/>
    </w:rPr>
  </w:style>
  <w:style w:type="paragraph" w:styleId="TOC1">
    <w:name w:val="toc 1"/>
    <w:basedOn w:val="Normal"/>
    <w:next w:val="Normal"/>
    <w:uiPriority w:val="39"/>
    <w:unhideWhenUsed/>
    <w:qFormat/>
    <w:rsid w:val="004776AF"/>
    <w:pPr>
      <w:tabs>
        <w:tab w:val="right" w:leader="dot" w:pos="9010"/>
      </w:tabs>
      <w:spacing w:before="120" w:after="120"/>
    </w:pPr>
    <w:rPr>
      <w:rFonts w:asciiTheme="minorHAnsi" w:eastAsiaTheme="minorHAnsi" w:hAnsiTheme="minorHAnsi"/>
      <w:b/>
      <w:bCs/>
      <w:sz w:val="24"/>
      <w:szCs w:val="24"/>
    </w:rPr>
  </w:style>
  <w:style w:type="character" w:styleId="Hyperlink">
    <w:name w:val="Hyperlink"/>
    <w:uiPriority w:val="99"/>
    <w:unhideWhenUsed/>
    <w:rsid w:val="00FB45AC"/>
    <w:rPr>
      <w:color w:val="0000FF"/>
      <w:u w:val="single"/>
    </w:rPr>
  </w:style>
  <w:style w:type="table" w:styleId="TableGrid">
    <w:name w:val="Table Grid"/>
    <w:basedOn w:val="TableNormal"/>
    <w:uiPriority w:val="39"/>
    <w:rsid w:val="00FB45AC"/>
    <w:rPr>
      <w:rFonts w:eastAsia="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ubtitle AIS Char"/>
    <w:basedOn w:val="DefaultParagraphFont"/>
    <w:link w:val="Heading2"/>
    <w:uiPriority w:val="9"/>
    <w:rsid w:val="000A275F"/>
    <w:rPr>
      <w:rFonts w:eastAsiaTheme="majorEastAsia" w:cstheme="majorBidi"/>
      <w:b/>
      <w:bCs/>
      <w:sz w:val="26"/>
      <w:szCs w:val="26"/>
      <w:lang w:val="en-GB"/>
    </w:rPr>
  </w:style>
  <w:style w:type="character" w:customStyle="1" w:styleId="Heading3Char">
    <w:name w:val="Heading 3 Char"/>
    <w:aliases w:val="Sub Heading Char"/>
    <w:basedOn w:val="DefaultParagraphFont"/>
    <w:link w:val="Heading3"/>
    <w:uiPriority w:val="9"/>
    <w:rsid w:val="009708ED"/>
    <w:rPr>
      <w:rFonts w:eastAsiaTheme="majorEastAsia" w:cstheme="majorBidi"/>
      <w:b/>
      <w:bCs/>
      <w:sz w:val="22"/>
      <w:lang w:val="en-GB"/>
    </w:rPr>
  </w:style>
  <w:style w:type="paragraph" w:styleId="TOC2">
    <w:name w:val="toc 2"/>
    <w:basedOn w:val="Normal"/>
    <w:next w:val="Normal"/>
    <w:uiPriority w:val="39"/>
    <w:unhideWhenUsed/>
    <w:qFormat/>
    <w:rsid w:val="00230CFE"/>
    <w:rPr>
      <w:rFonts w:asciiTheme="minorHAnsi" w:eastAsiaTheme="minorHAnsi" w:hAnsiTheme="minorHAnsi"/>
      <w:bCs/>
    </w:rPr>
  </w:style>
  <w:style w:type="paragraph" w:styleId="TOC3">
    <w:name w:val="toc 3"/>
    <w:basedOn w:val="Normal"/>
    <w:next w:val="Normal"/>
    <w:autoRedefine/>
    <w:uiPriority w:val="39"/>
    <w:unhideWhenUsed/>
    <w:qFormat/>
    <w:rsid w:val="008E2C60"/>
    <w:pPr>
      <w:tabs>
        <w:tab w:val="right" w:leader="dot" w:pos="9017"/>
      </w:tabs>
      <w:spacing w:before="0" w:after="0"/>
      <w:ind w:left="426"/>
    </w:pPr>
    <w:rPr>
      <w:rFonts w:asciiTheme="minorHAnsi" w:eastAsiaTheme="minorHAnsi" w:hAnsiTheme="minorHAnsi"/>
      <w:noProof/>
    </w:rPr>
  </w:style>
  <w:style w:type="paragraph" w:styleId="Header">
    <w:name w:val="header"/>
    <w:basedOn w:val="Normal"/>
    <w:link w:val="HeaderChar"/>
    <w:uiPriority w:val="99"/>
    <w:unhideWhenUsed/>
    <w:rsid w:val="001272DC"/>
    <w:pPr>
      <w:tabs>
        <w:tab w:val="center" w:pos="4513"/>
        <w:tab w:val="right" w:pos="9026"/>
      </w:tabs>
      <w:spacing w:before="0" w:after="0"/>
    </w:pPr>
    <w:rPr>
      <w:rFonts w:asciiTheme="minorHAnsi" w:eastAsiaTheme="minorHAnsi" w:hAnsiTheme="minorHAnsi"/>
      <w:sz w:val="24"/>
      <w:szCs w:val="24"/>
    </w:rPr>
  </w:style>
  <w:style w:type="character" w:customStyle="1" w:styleId="HeaderChar">
    <w:name w:val="Header Char"/>
    <w:basedOn w:val="DefaultParagraphFont"/>
    <w:link w:val="Header"/>
    <w:uiPriority w:val="99"/>
    <w:rsid w:val="001272DC"/>
  </w:style>
  <w:style w:type="paragraph" w:styleId="Footer">
    <w:name w:val="footer"/>
    <w:basedOn w:val="Normal"/>
    <w:link w:val="FooterChar"/>
    <w:uiPriority w:val="99"/>
    <w:unhideWhenUsed/>
    <w:rsid w:val="001272DC"/>
    <w:pPr>
      <w:tabs>
        <w:tab w:val="right" w:pos="9072"/>
      </w:tabs>
      <w:spacing w:before="0" w:after="0"/>
    </w:pPr>
    <w:rPr>
      <w:rFonts w:asciiTheme="minorHAnsi" w:eastAsia="Times New Roman" w:hAnsiTheme="minorHAnsi" w:cs="Times New Roman"/>
      <w:sz w:val="24"/>
      <w:szCs w:val="20"/>
    </w:rPr>
  </w:style>
  <w:style w:type="character" w:customStyle="1" w:styleId="FooterChar">
    <w:name w:val="Footer Char"/>
    <w:basedOn w:val="DefaultParagraphFont"/>
    <w:link w:val="Footer"/>
    <w:uiPriority w:val="99"/>
    <w:rsid w:val="001272DC"/>
    <w:rPr>
      <w:rFonts w:eastAsia="Times New Roman" w:cs="Times New Roman"/>
      <w:szCs w:val="20"/>
    </w:rPr>
  </w:style>
  <w:style w:type="paragraph" w:styleId="Title">
    <w:name w:val="Title"/>
    <w:aliases w:val="Front Page Title"/>
    <w:basedOn w:val="Normal"/>
    <w:next w:val="Normal"/>
    <w:link w:val="TitleChar"/>
    <w:uiPriority w:val="10"/>
    <w:unhideWhenUsed/>
    <w:qFormat/>
    <w:rsid w:val="00FB45AC"/>
    <w:pPr>
      <w:pBdr>
        <w:bottom w:val="single" w:sz="8" w:space="4" w:color="5B9BD5" w:themeColor="accent1"/>
      </w:pBdr>
      <w:spacing w:before="120" w:after="300"/>
      <w:contextualSpacing/>
    </w:pPr>
    <w:rPr>
      <w:rFonts w:asciiTheme="minorHAnsi" w:eastAsiaTheme="majorEastAsia" w:hAnsiTheme="minorHAnsi" w:cstheme="majorBidi"/>
      <w:color w:val="323E4F" w:themeColor="text2" w:themeShade="BF"/>
      <w:spacing w:val="5"/>
      <w:kern w:val="28"/>
      <w:sz w:val="52"/>
      <w:szCs w:val="52"/>
    </w:rPr>
  </w:style>
  <w:style w:type="character" w:customStyle="1" w:styleId="TitleChar">
    <w:name w:val="Title Char"/>
    <w:aliases w:val="Front Page Title Char"/>
    <w:basedOn w:val="DefaultParagraphFont"/>
    <w:link w:val="Title"/>
    <w:uiPriority w:val="10"/>
    <w:rsid w:val="00FB45AC"/>
    <w:rPr>
      <w:rFonts w:eastAsiaTheme="majorEastAsia" w:cstheme="majorBidi"/>
      <w:color w:val="323E4F" w:themeColor="text2" w:themeShade="BF"/>
      <w:spacing w:val="5"/>
      <w:kern w:val="28"/>
      <w:sz w:val="52"/>
      <w:szCs w:val="52"/>
    </w:rPr>
  </w:style>
  <w:style w:type="paragraph" w:styleId="TOCHeading">
    <w:name w:val="TOC Heading"/>
    <w:basedOn w:val="Heading1"/>
    <w:next w:val="Normal"/>
    <w:uiPriority w:val="39"/>
    <w:unhideWhenUsed/>
    <w:qFormat/>
    <w:rsid w:val="00203637"/>
    <w:pPr>
      <w:keepNext/>
      <w:keepLines/>
      <w:pageBreakBefore w:val="0"/>
      <w:outlineLvl w:val="9"/>
    </w:pPr>
    <w:rPr>
      <w:rFonts w:eastAsiaTheme="majorEastAsia" w:cstheme="majorBidi"/>
      <w:b w:val="0"/>
      <w:color w:val="2E74B5" w:themeColor="accent1" w:themeShade="BF"/>
      <w:szCs w:val="32"/>
    </w:rPr>
  </w:style>
  <w:style w:type="paragraph" w:styleId="BodyText">
    <w:name w:val="Body Text"/>
    <w:basedOn w:val="Normal"/>
    <w:link w:val="BodyTextChar"/>
    <w:uiPriority w:val="99"/>
    <w:unhideWhenUsed/>
    <w:qFormat/>
    <w:rsid w:val="00CB360C"/>
    <w:pPr>
      <w:tabs>
        <w:tab w:val="left" w:pos="567"/>
      </w:tabs>
      <w:spacing w:before="120" w:after="120"/>
    </w:pPr>
    <w:rPr>
      <w:rFonts w:asciiTheme="minorHAnsi" w:eastAsiaTheme="minorHAnsi" w:hAnsiTheme="minorHAnsi"/>
      <w:szCs w:val="24"/>
      <w:lang w:val="en-GB"/>
    </w:rPr>
  </w:style>
  <w:style w:type="character" w:customStyle="1" w:styleId="BodyTextChar">
    <w:name w:val="Body Text Char"/>
    <w:basedOn w:val="DefaultParagraphFont"/>
    <w:link w:val="BodyText"/>
    <w:uiPriority w:val="99"/>
    <w:rsid w:val="00CB360C"/>
    <w:rPr>
      <w:sz w:val="22"/>
      <w:lang w:val="en-GB"/>
    </w:rPr>
  </w:style>
  <w:style w:type="paragraph" w:styleId="ListBullet2">
    <w:name w:val="List Bullet 2"/>
    <w:basedOn w:val="Normal"/>
    <w:uiPriority w:val="99"/>
    <w:unhideWhenUsed/>
    <w:qFormat/>
    <w:rsid w:val="001272DC"/>
    <w:pPr>
      <w:numPr>
        <w:numId w:val="1"/>
      </w:numPr>
      <w:tabs>
        <w:tab w:val="left" w:pos="567"/>
      </w:tabs>
      <w:spacing w:before="0" w:after="0"/>
    </w:pPr>
    <w:rPr>
      <w:rFonts w:asciiTheme="minorHAnsi" w:eastAsiaTheme="minorHAnsi" w:hAnsiTheme="minorHAnsi"/>
      <w:sz w:val="24"/>
      <w:szCs w:val="24"/>
    </w:rPr>
  </w:style>
  <w:style w:type="paragraph" w:styleId="ListBullet3">
    <w:name w:val="List Bullet 3"/>
    <w:basedOn w:val="BodyText"/>
    <w:next w:val="BodyText"/>
    <w:uiPriority w:val="99"/>
    <w:semiHidden/>
    <w:unhideWhenUsed/>
    <w:qFormat/>
    <w:rsid w:val="001272DC"/>
    <w:pPr>
      <w:numPr>
        <w:numId w:val="2"/>
      </w:numPr>
      <w:tabs>
        <w:tab w:val="left" w:pos="1134"/>
      </w:tabs>
    </w:pPr>
  </w:style>
  <w:style w:type="paragraph" w:customStyle="1" w:styleId="1bullet">
    <w:name w:val="1 bullet"/>
    <w:basedOn w:val="Normal"/>
    <w:link w:val="1bulletChar"/>
    <w:qFormat/>
    <w:rsid w:val="008636CC"/>
    <w:pPr>
      <w:numPr>
        <w:numId w:val="3"/>
      </w:numPr>
      <w:tabs>
        <w:tab w:val="left" w:pos="567"/>
      </w:tabs>
      <w:spacing w:before="0"/>
      <w:ind w:left="743"/>
    </w:pPr>
    <w:rPr>
      <w:rFonts w:asciiTheme="minorHAnsi" w:hAnsiTheme="minorHAnsi" w:cs="Microsoft Sans Serif"/>
      <w:bCs/>
      <w:szCs w:val="28"/>
      <w:lang w:val="en-US" w:eastAsia="en-AU" w:bidi="en-US"/>
    </w:rPr>
  </w:style>
  <w:style w:type="character" w:customStyle="1" w:styleId="1bulletChar">
    <w:name w:val="1 bullet Char"/>
    <w:basedOn w:val="DefaultParagraphFont"/>
    <w:link w:val="1bullet"/>
    <w:rsid w:val="008636CC"/>
    <w:rPr>
      <w:rFonts w:eastAsiaTheme="minorEastAsia" w:cs="Microsoft Sans Serif"/>
      <w:bCs/>
      <w:sz w:val="22"/>
      <w:szCs w:val="28"/>
      <w:lang w:val="en-US" w:eastAsia="en-AU" w:bidi="en-US"/>
    </w:rPr>
  </w:style>
  <w:style w:type="character" w:customStyle="1" w:styleId="Heading7Char">
    <w:name w:val="Heading 7 Char"/>
    <w:basedOn w:val="DefaultParagraphFont"/>
    <w:link w:val="Heading7"/>
    <w:uiPriority w:val="9"/>
    <w:semiHidden/>
    <w:rsid w:val="001272DC"/>
    <w:rPr>
      <w:rFonts w:asciiTheme="majorHAnsi" w:eastAsiaTheme="majorEastAsia" w:hAnsiTheme="majorHAnsi" w:cstheme="majorBidi"/>
      <w:i/>
      <w:iCs/>
      <w:color w:val="1F4D78" w:themeColor="accent1" w:themeShade="7F"/>
    </w:rPr>
  </w:style>
  <w:style w:type="character" w:styleId="PageNumber">
    <w:name w:val="page number"/>
    <w:basedOn w:val="DefaultParagraphFont"/>
    <w:uiPriority w:val="99"/>
    <w:semiHidden/>
    <w:unhideWhenUsed/>
    <w:rsid w:val="001272DC"/>
  </w:style>
  <w:style w:type="character" w:customStyle="1" w:styleId="Heading5Char">
    <w:name w:val="Heading 5 Char"/>
    <w:basedOn w:val="DefaultParagraphFont"/>
    <w:link w:val="Heading5"/>
    <w:uiPriority w:val="9"/>
    <w:rsid w:val="009708ED"/>
    <w:rPr>
      <w:rFonts w:asciiTheme="majorHAnsi" w:eastAsiaTheme="majorEastAsia" w:hAnsiTheme="majorHAnsi" w:cstheme="majorBidi"/>
      <w:b/>
      <w:sz w:val="22"/>
      <w:lang w:val="en-GB"/>
    </w:rPr>
  </w:style>
  <w:style w:type="paragraph" w:styleId="TOC5">
    <w:name w:val="toc 5"/>
    <w:basedOn w:val="BodyText"/>
    <w:next w:val="BodyText"/>
    <w:autoRedefine/>
    <w:uiPriority w:val="39"/>
    <w:unhideWhenUsed/>
    <w:rsid w:val="00FB45AC"/>
    <w:pPr>
      <w:tabs>
        <w:tab w:val="clear" w:pos="567"/>
        <w:tab w:val="right" w:leader="dot" w:pos="9072"/>
      </w:tabs>
    </w:pPr>
    <w:rPr>
      <w:rFonts w:eastAsiaTheme="minorEastAsia"/>
      <w:szCs w:val="22"/>
    </w:rPr>
  </w:style>
  <w:style w:type="paragraph" w:customStyle="1" w:styleId="BodyText10pitch">
    <w:name w:val="Body Text 10 pitch"/>
    <w:basedOn w:val="BodyText"/>
    <w:next w:val="BodyText"/>
    <w:qFormat/>
    <w:rsid w:val="00FB45AC"/>
    <w:pPr>
      <w:tabs>
        <w:tab w:val="clear" w:pos="567"/>
      </w:tabs>
    </w:pPr>
    <w:rPr>
      <w:rFonts w:eastAsia="Calibri" w:cs="Times New Roman"/>
      <w:sz w:val="20"/>
      <w:szCs w:val="22"/>
      <w:lang w:val="en-AU" w:eastAsia="en-AU"/>
    </w:rPr>
  </w:style>
  <w:style w:type="table" w:styleId="PlainTable1">
    <w:name w:val="Plain Table 1"/>
    <w:basedOn w:val="TableNormal"/>
    <w:uiPriority w:val="99"/>
    <w:rsid w:val="007263F7"/>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8E2C60"/>
    <w:rPr>
      <w:rFonts w:eastAsiaTheme="majorEastAsia" w:cstheme="minorHAnsi"/>
      <w:b/>
      <w:iCs/>
      <w:sz w:val="22"/>
      <w:lang w:val="en-GB"/>
    </w:rPr>
  </w:style>
  <w:style w:type="paragraph" w:styleId="TOC4">
    <w:name w:val="toc 4"/>
    <w:basedOn w:val="BodyText"/>
    <w:next w:val="BodyText"/>
    <w:autoRedefine/>
    <w:uiPriority w:val="39"/>
    <w:unhideWhenUsed/>
    <w:rsid w:val="00E81C2D"/>
    <w:pPr>
      <w:ind w:left="284"/>
    </w:pPr>
    <w:rPr>
      <w:szCs w:val="20"/>
    </w:rPr>
  </w:style>
  <w:style w:type="table" w:styleId="PlainTable4">
    <w:name w:val="Plain Table 4"/>
    <w:basedOn w:val="TableNormal"/>
    <w:uiPriority w:val="44"/>
    <w:rsid w:val="009708ED"/>
    <w:pPr>
      <w:spacing w:before="60" w:after="60"/>
    </w:pPr>
    <w:rPr>
      <w:rFonts w:ascii="Calibri" w:hAnsi="Calibr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7263F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3F7"/>
    <w:rPr>
      <w:rFonts w:ascii="Segoe UI" w:eastAsiaTheme="minorEastAsia" w:hAnsi="Segoe UI" w:cs="Segoe UI"/>
      <w:sz w:val="18"/>
      <w:szCs w:val="18"/>
    </w:rPr>
  </w:style>
  <w:style w:type="paragraph" w:customStyle="1" w:styleId="BodyText3b3a">
    <w:name w:val="Body Text 3b 3a"/>
    <w:basedOn w:val="BodyText"/>
    <w:next w:val="BodyText"/>
    <w:qFormat/>
    <w:rsid w:val="00C07178"/>
    <w:pPr>
      <w:spacing w:before="60" w:after="60"/>
    </w:pPr>
  </w:style>
  <w:style w:type="paragraph" w:customStyle="1" w:styleId="1bullet05indent">
    <w:name w:val="1 bullet 0.5 indent"/>
    <w:basedOn w:val="1bullet"/>
    <w:next w:val="BodyText"/>
    <w:qFormat/>
    <w:rsid w:val="00DF32CE"/>
    <w:pPr>
      <w:widowControl w:val="0"/>
      <w:tabs>
        <w:tab w:val="left" w:pos="284"/>
      </w:tabs>
      <w:spacing w:before="60"/>
      <w:ind w:left="284" w:hanging="284"/>
    </w:pPr>
    <w:rPr>
      <w:szCs w:val="20"/>
    </w:rPr>
  </w:style>
  <w:style w:type="paragraph" w:customStyle="1" w:styleId="Disclaimer">
    <w:name w:val="Disclaimer"/>
    <w:basedOn w:val="BodyText"/>
    <w:next w:val="BodyText"/>
    <w:qFormat/>
    <w:rsid w:val="006B642A"/>
    <w:rPr>
      <w:sz w:val="20"/>
    </w:rPr>
  </w:style>
  <w:style w:type="table" w:styleId="TableGridLight">
    <w:name w:val="Grid Table Light"/>
    <w:basedOn w:val="TableNormal"/>
    <w:uiPriority w:val="40"/>
    <w:rsid w:val="00127477"/>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6">
    <w:name w:val="toc 6"/>
    <w:basedOn w:val="Normal"/>
    <w:next w:val="Normal"/>
    <w:autoRedefine/>
    <w:uiPriority w:val="39"/>
    <w:semiHidden/>
    <w:unhideWhenUsed/>
    <w:rsid w:val="00127477"/>
    <w:pPr>
      <w:spacing w:before="0" w:after="0"/>
      <w:ind w:left="1100"/>
    </w:pPr>
    <w:rPr>
      <w:rFonts w:asciiTheme="minorHAnsi" w:eastAsiaTheme="minorHAnsi" w:hAnsiTheme="minorHAnsi"/>
      <w:sz w:val="20"/>
      <w:szCs w:val="20"/>
      <w:lang w:val="en-GB"/>
    </w:rPr>
  </w:style>
  <w:style w:type="paragraph" w:styleId="TOC7">
    <w:name w:val="toc 7"/>
    <w:basedOn w:val="Normal"/>
    <w:next w:val="Normal"/>
    <w:autoRedefine/>
    <w:uiPriority w:val="39"/>
    <w:semiHidden/>
    <w:unhideWhenUsed/>
    <w:rsid w:val="00127477"/>
    <w:pPr>
      <w:spacing w:before="0" w:after="0"/>
      <w:ind w:left="1320"/>
    </w:pPr>
    <w:rPr>
      <w:rFonts w:asciiTheme="minorHAnsi" w:eastAsiaTheme="minorHAnsi" w:hAnsiTheme="minorHAnsi"/>
      <w:sz w:val="20"/>
      <w:szCs w:val="20"/>
      <w:lang w:val="en-GB"/>
    </w:rPr>
  </w:style>
  <w:style w:type="paragraph" w:styleId="TOC8">
    <w:name w:val="toc 8"/>
    <w:basedOn w:val="Normal"/>
    <w:next w:val="Normal"/>
    <w:autoRedefine/>
    <w:uiPriority w:val="39"/>
    <w:semiHidden/>
    <w:unhideWhenUsed/>
    <w:rsid w:val="00127477"/>
    <w:pPr>
      <w:spacing w:before="0" w:after="0"/>
      <w:ind w:left="1540"/>
    </w:pPr>
    <w:rPr>
      <w:rFonts w:asciiTheme="minorHAnsi" w:eastAsiaTheme="minorHAnsi" w:hAnsiTheme="minorHAnsi"/>
      <w:sz w:val="20"/>
      <w:szCs w:val="20"/>
      <w:lang w:val="en-GB"/>
    </w:rPr>
  </w:style>
  <w:style w:type="paragraph" w:styleId="TOC9">
    <w:name w:val="toc 9"/>
    <w:basedOn w:val="Normal"/>
    <w:next w:val="Normal"/>
    <w:autoRedefine/>
    <w:uiPriority w:val="39"/>
    <w:semiHidden/>
    <w:unhideWhenUsed/>
    <w:rsid w:val="00127477"/>
    <w:pPr>
      <w:spacing w:before="0" w:after="0"/>
      <w:ind w:left="1760"/>
    </w:pPr>
    <w:rPr>
      <w:rFonts w:asciiTheme="minorHAnsi" w:eastAsiaTheme="minorHAnsi" w:hAnsiTheme="minorHAnsi"/>
      <w:sz w:val="20"/>
      <w:szCs w:val="20"/>
      <w:lang w:val="en-GB"/>
    </w:rPr>
  </w:style>
  <w:style w:type="character" w:styleId="CommentReference">
    <w:name w:val="annotation reference"/>
    <w:basedOn w:val="DefaultParagraphFont"/>
    <w:uiPriority w:val="99"/>
    <w:semiHidden/>
    <w:unhideWhenUsed/>
    <w:rsid w:val="00127477"/>
    <w:rPr>
      <w:sz w:val="16"/>
      <w:szCs w:val="16"/>
    </w:rPr>
  </w:style>
  <w:style w:type="paragraph" w:styleId="CommentSubject">
    <w:name w:val="annotation subject"/>
    <w:basedOn w:val="Normal"/>
    <w:next w:val="Normal"/>
    <w:link w:val="CommentSubjectChar"/>
    <w:uiPriority w:val="99"/>
    <w:semiHidden/>
    <w:unhideWhenUsed/>
    <w:rsid w:val="00B93C93"/>
    <w:rPr>
      <w:rFonts w:eastAsiaTheme="minorHAnsi"/>
      <w:b/>
      <w:bCs/>
      <w:lang w:val="en-GB"/>
    </w:rPr>
  </w:style>
  <w:style w:type="character" w:customStyle="1" w:styleId="CommentSubjectChar">
    <w:name w:val="Comment Subject Char"/>
    <w:basedOn w:val="DefaultParagraphFont"/>
    <w:link w:val="CommentSubject"/>
    <w:uiPriority w:val="99"/>
    <w:semiHidden/>
    <w:rsid w:val="00B93C93"/>
    <w:rPr>
      <w:rFonts w:ascii="Calibri" w:hAnsi="Calibri"/>
      <w:b/>
      <w:bCs/>
      <w:lang w:val="en-GB"/>
    </w:rPr>
  </w:style>
  <w:style w:type="paragraph" w:styleId="Revision">
    <w:name w:val="Revision"/>
    <w:hidden/>
    <w:uiPriority w:val="99"/>
    <w:semiHidden/>
    <w:rsid w:val="00127477"/>
    <w:rPr>
      <w:rFonts w:ascii="Calibri" w:hAnsi="Calibri"/>
      <w:sz w:val="22"/>
      <w:lang w:val="en-GB"/>
    </w:rPr>
  </w:style>
  <w:style w:type="character" w:customStyle="1" w:styleId="UnresolvedMention2">
    <w:name w:val="Unresolved Mention2"/>
    <w:basedOn w:val="DefaultParagraphFont"/>
    <w:uiPriority w:val="99"/>
    <w:semiHidden/>
    <w:unhideWhenUsed/>
    <w:rsid w:val="00127477"/>
    <w:rPr>
      <w:color w:val="808080"/>
      <w:shd w:val="clear" w:color="auto" w:fill="E6E6E6"/>
    </w:rPr>
  </w:style>
  <w:style w:type="table" w:customStyle="1" w:styleId="TableGridLight1">
    <w:name w:val="Table Grid Light1"/>
    <w:basedOn w:val="TableNormal"/>
    <w:uiPriority w:val="40"/>
    <w:rsid w:val="00127477"/>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27477"/>
    <w:rPr>
      <w:color w:val="954F72" w:themeColor="followedHyperlink"/>
      <w:u w:val="single"/>
    </w:rPr>
  </w:style>
  <w:style w:type="table" w:styleId="GridTable1Light">
    <w:name w:val="Grid Table 1 Light"/>
    <w:basedOn w:val="TableNormal"/>
    <w:uiPriority w:val="46"/>
    <w:rsid w:val="00127477"/>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127477"/>
    <w:pPr>
      <w:numPr>
        <w:numId w:val="4"/>
      </w:numPr>
    </w:pPr>
  </w:style>
  <w:style w:type="paragraph" w:customStyle="1" w:styleId="3bullet05indent">
    <w:name w:val="3 bullet 0.5 indent"/>
    <w:basedOn w:val="BodyText"/>
    <w:next w:val="BodyText"/>
    <w:qFormat/>
    <w:rsid w:val="007828A8"/>
    <w:pPr>
      <w:numPr>
        <w:numId w:val="5"/>
      </w:numPr>
      <w:tabs>
        <w:tab w:val="left" w:pos="1134"/>
      </w:tabs>
      <w:ind w:left="1985" w:hanging="1134"/>
      <w:outlineLvl w:val="2"/>
    </w:pPr>
    <w:rPr>
      <w:bCs/>
    </w:rPr>
  </w:style>
  <w:style w:type="paragraph" w:customStyle="1" w:styleId="2bullet05indent">
    <w:name w:val="2 bullet 0.5 indent"/>
    <w:basedOn w:val="1bullet05indent"/>
    <w:next w:val="BodyText"/>
    <w:qFormat/>
    <w:rsid w:val="00BA070E"/>
    <w:pPr>
      <w:ind w:left="568"/>
    </w:pPr>
  </w:style>
  <w:style w:type="paragraph" w:styleId="NoSpacing">
    <w:name w:val="No Spacing"/>
    <w:link w:val="NoSpacingChar"/>
    <w:uiPriority w:val="1"/>
    <w:qFormat/>
    <w:rsid w:val="00B45A8E"/>
    <w:rPr>
      <w:rFonts w:eastAsiaTheme="minorEastAsia"/>
      <w:sz w:val="22"/>
      <w:szCs w:val="22"/>
      <w:lang w:val="en-GB"/>
    </w:rPr>
  </w:style>
  <w:style w:type="paragraph" w:styleId="CommentText">
    <w:name w:val="annotation text"/>
    <w:basedOn w:val="Normal"/>
    <w:link w:val="CommentTextChar"/>
    <w:uiPriority w:val="99"/>
    <w:unhideWhenUsed/>
    <w:rsid w:val="00BE0186"/>
    <w:rPr>
      <w:sz w:val="20"/>
      <w:szCs w:val="20"/>
    </w:rPr>
  </w:style>
  <w:style w:type="character" w:customStyle="1" w:styleId="CommentTextChar">
    <w:name w:val="Comment Text Char"/>
    <w:basedOn w:val="DefaultParagraphFont"/>
    <w:link w:val="CommentText"/>
    <w:uiPriority w:val="99"/>
    <w:rsid w:val="00BE0186"/>
    <w:rPr>
      <w:rFonts w:ascii="Calibri" w:eastAsiaTheme="minorEastAsia" w:hAnsi="Calibri"/>
      <w:sz w:val="20"/>
      <w:szCs w:val="20"/>
    </w:rPr>
  </w:style>
  <w:style w:type="table" w:customStyle="1" w:styleId="ListTable6Colorful-Accent31">
    <w:name w:val="List Table 6 Colorful - Accent 31"/>
    <w:basedOn w:val="TableNormal"/>
    <w:uiPriority w:val="51"/>
    <w:rsid w:val="00066F0F"/>
    <w:rPr>
      <w:rFonts w:eastAsia="Times New Roman"/>
      <w:color w:val="7B7B7B" w:themeColor="accent3" w:themeShade="BF"/>
      <w:lang w:val="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9344B9"/>
    <w:pPr>
      <w:spacing w:before="100" w:beforeAutospacing="1" w:after="100" w:afterAutospacing="1"/>
    </w:pPr>
    <w:rPr>
      <w:rFonts w:ascii="Times New Roman" w:eastAsia="Times New Roman" w:hAnsi="Times New Roman" w:cs="Times New Roman"/>
      <w:sz w:val="24"/>
      <w:szCs w:val="24"/>
    </w:rPr>
  </w:style>
  <w:style w:type="paragraph" w:customStyle="1" w:styleId="SITableheading">
    <w:name w:val="SI_Table_heading"/>
    <w:basedOn w:val="Normal"/>
    <w:uiPriority w:val="99"/>
    <w:qFormat/>
    <w:rsid w:val="00E60A57"/>
    <w:pPr>
      <w:widowControl w:val="0"/>
      <w:spacing w:before="120" w:after="120"/>
    </w:pPr>
    <w:rPr>
      <w:rFonts w:ascii="Arial" w:eastAsia="Calibri" w:hAnsi="Arial" w:cs="Arial"/>
      <w:b/>
      <w:color w:val="000000"/>
      <w:sz w:val="20"/>
    </w:rPr>
  </w:style>
  <w:style w:type="paragraph" w:customStyle="1" w:styleId="SITabletext">
    <w:name w:val="SI_Table_text"/>
    <w:basedOn w:val="Normal"/>
    <w:uiPriority w:val="99"/>
    <w:qFormat/>
    <w:rsid w:val="00E60A57"/>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8D4121"/>
    <w:rPr>
      <w:vertAlign w:val="superscript"/>
    </w:rPr>
  </w:style>
  <w:style w:type="paragraph" w:customStyle="1" w:styleId="msonormal0">
    <w:name w:val="msonormal"/>
    <w:basedOn w:val="Normal"/>
    <w:rsid w:val="00C0201F"/>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C0201F"/>
    <w:pPr>
      <w:spacing w:before="100" w:beforeAutospacing="1" w:after="100" w:afterAutospacing="1"/>
    </w:pPr>
    <w:rPr>
      <w:rFonts w:eastAsia="Times New Roman" w:cs="Calibri"/>
      <w:color w:val="FF0000"/>
    </w:rPr>
  </w:style>
  <w:style w:type="paragraph" w:customStyle="1" w:styleId="xl63">
    <w:name w:val="xl63"/>
    <w:basedOn w:val="Normal"/>
    <w:rsid w:val="00C0201F"/>
    <w:pPr>
      <w:pBdr>
        <w:top w:val="single" w:sz="8" w:space="0" w:color="BFBFBF"/>
        <w:left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4">
    <w:name w:val="xl64"/>
    <w:basedOn w:val="Normal"/>
    <w:rsid w:val="00C0201F"/>
    <w:pPr>
      <w:pBdr>
        <w:left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65">
    <w:name w:val="xl65"/>
    <w:basedOn w:val="Normal"/>
    <w:rsid w:val="00C0201F"/>
    <w:pPr>
      <w:pBdr>
        <w:left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6">
    <w:name w:val="xl66"/>
    <w:basedOn w:val="Normal"/>
    <w:rsid w:val="00C0201F"/>
    <w:pPr>
      <w:pBdr>
        <w:top w:val="single" w:sz="8" w:space="0" w:color="BFBFBF"/>
        <w:left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7">
    <w:name w:val="xl67"/>
    <w:basedOn w:val="Normal"/>
    <w:rsid w:val="00C0201F"/>
    <w:pPr>
      <w:pBdr>
        <w:top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al"/>
    <w:rsid w:val="00C0201F"/>
    <w:pPr>
      <w:pBdr>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9">
    <w:name w:val="xl69"/>
    <w:basedOn w:val="Normal"/>
    <w:rsid w:val="00C0201F"/>
    <w:pPr>
      <w:pBdr>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color w:val="000000"/>
    </w:rPr>
  </w:style>
  <w:style w:type="paragraph" w:styleId="ListBullet">
    <w:name w:val="List Bullet"/>
    <w:basedOn w:val="BodyText"/>
    <w:next w:val="BodyText"/>
    <w:autoRedefine/>
    <w:uiPriority w:val="99"/>
    <w:unhideWhenUsed/>
    <w:qFormat/>
    <w:rsid w:val="00A66B85"/>
    <w:pPr>
      <w:numPr>
        <w:numId w:val="6"/>
      </w:numPr>
      <w:tabs>
        <w:tab w:val="clear" w:pos="567"/>
        <w:tab w:val="left" w:pos="284"/>
      </w:tabs>
      <w:ind w:left="284" w:hanging="284"/>
    </w:pPr>
    <w:rPr>
      <w:rFonts w:ascii="Calibri" w:hAnsi="Calibri"/>
    </w:rPr>
  </w:style>
  <w:style w:type="character" w:customStyle="1" w:styleId="UnresolvedMention1">
    <w:name w:val="Unresolved Mention1"/>
    <w:basedOn w:val="DefaultParagraphFont"/>
    <w:uiPriority w:val="99"/>
    <w:semiHidden/>
    <w:unhideWhenUsed/>
    <w:rsid w:val="006161E9"/>
    <w:rPr>
      <w:color w:val="605E5C"/>
      <w:shd w:val="clear" w:color="auto" w:fill="E1DFDD"/>
    </w:rPr>
  </w:style>
  <w:style w:type="paragraph" w:customStyle="1" w:styleId="BodyTextBold">
    <w:name w:val="Body Text Bold"/>
    <w:basedOn w:val="BodyText"/>
    <w:qFormat/>
    <w:rsid w:val="00337E92"/>
    <w:pPr>
      <w:spacing w:before="240"/>
    </w:pPr>
    <w:rPr>
      <w:rFonts w:eastAsiaTheme="minorEastAsia"/>
      <w:b/>
      <w:bCs/>
    </w:rPr>
  </w:style>
  <w:style w:type="paragraph" w:customStyle="1" w:styleId="ArtibusCfE2">
    <w:name w:val="Artibus CfE 2"/>
    <w:basedOn w:val="Heading6"/>
    <w:link w:val="ArtibusCfE2Char"/>
    <w:qFormat/>
    <w:rsid w:val="00BC752C"/>
    <w:pPr>
      <w:spacing w:line="259" w:lineRule="auto"/>
    </w:pPr>
    <w:rPr>
      <w:rFonts w:ascii="Calibri" w:hAnsi="Calibri"/>
      <w:b/>
      <w:bCs/>
      <w:color w:val="auto"/>
    </w:rPr>
  </w:style>
  <w:style w:type="character" w:customStyle="1" w:styleId="ArtibusCfE2Char">
    <w:name w:val="Artibus CfE 2 Char"/>
    <w:basedOn w:val="DefaultParagraphFont"/>
    <w:link w:val="ArtibusCfE2"/>
    <w:rsid w:val="00BC752C"/>
    <w:rPr>
      <w:rFonts w:ascii="Calibri" w:eastAsiaTheme="majorEastAsia" w:hAnsi="Calibri" w:cstheme="majorBidi"/>
      <w:b/>
      <w:bCs/>
      <w:sz w:val="22"/>
      <w:szCs w:val="22"/>
    </w:rPr>
  </w:style>
  <w:style w:type="character" w:customStyle="1" w:styleId="Heading6Char">
    <w:name w:val="Heading 6 Char"/>
    <w:basedOn w:val="DefaultParagraphFont"/>
    <w:link w:val="Heading6"/>
    <w:uiPriority w:val="9"/>
    <w:semiHidden/>
    <w:rsid w:val="00BC752C"/>
    <w:rPr>
      <w:rFonts w:asciiTheme="majorHAnsi" w:eastAsiaTheme="majorEastAsia" w:hAnsiTheme="majorHAnsi" w:cstheme="majorBidi"/>
      <w:color w:val="1F4D78" w:themeColor="accent1" w:themeShade="7F"/>
      <w:sz w:val="22"/>
      <w:szCs w:val="22"/>
    </w:rPr>
  </w:style>
  <w:style w:type="character" w:customStyle="1" w:styleId="UnresolvedMention3">
    <w:name w:val="Unresolved Mention3"/>
    <w:basedOn w:val="DefaultParagraphFont"/>
    <w:uiPriority w:val="99"/>
    <w:semiHidden/>
    <w:unhideWhenUsed/>
    <w:rsid w:val="00321148"/>
    <w:rPr>
      <w:color w:val="605E5C"/>
      <w:shd w:val="clear" w:color="auto" w:fill="E1DFDD"/>
    </w:rPr>
  </w:style>
  <w:style w:type="paragraph" w:customStyle="1" w:styleId="AIBodyText">
    <w:name w:val="AI Body Text"/>
    <w:basedOn w:val="Normal"/>
    <w:link w:val="AIBodyTextChar"/>
    <w:qFormat/>
    <w:rsid w:val="00530C8F"/>
    <w:pPr>
      <w:tabs>
        <w:tab w:val="left" w:pos="2552"/>
        <w:tab w:val="left" w:pos="3969"/>
      </w:tabs>
      <w:spacing w:before="0" w:after="0"/>
      <w:ind w:left="7"/>
    </w:pPr>
    <w:rPr>
      <w:rFonts w:ascii="Open Sans" w:eastAsiaTheme="minorHAnsi" w:hAnsi="Open Sans" w:cs="Open Sans"/>
      <w:bCs/>
      <w:sz w:val="20"/>
      <w:szCs w:val="20"/>
      <w:lang w:val="en-US"/>
    </w:rPr>
  </w:style>
  <w:style w:type="character" w:customStyle="1" w:styleId="AIBodyTextChar">
    <w:name w:val="AI Body Text Char"/>
    <w:basedOn w:val="DefaultParagraphFont"/>
    <w:link w:val="AIBodyText"/>
    <w:rsid w:val="00530C8F"/>
    <w:rPr>
      <w:rFonts w:ascii="Open Sans" w:hAnsi="Open Sans" w:cs="Open Sans"/>
      <w:bCs/>
      <w:sz w:val="20"/>
      <w:szCs w:val="20"/>
      <w:lang w:val="en-US"/>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列"/>
    <w:basedOn w:val="Normal"/>
    <w:link w:val="ListParagraphChar"/>
    <w:uiPriority w:val="34"/>
    <w:qFormat/>
    <w:rsid w:val="003370DD"/>
    <w:pPr>
      <w:ind w:left="720"/>
      <w:contextualSpacing/>
    </w:p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列 Char"/>
    <w:link w:val="ListParagraph"/>
    <w:uiPriority w:val="34"/>
    <w:qFormat/>
    <w:locked/>
    <w:rsid w:val="00187320"/>
    <w:rPr>
      <w:rFonts w:ascii="Calibri" w:eastAsiaTheme="minorEastAsia" w:hAnsi="Calibri"/>
      <w:sz w:val="22"/>
      <w:szCs w:val="22"/>
    </w:rPr>
  </w:style>
  <w:style w:type="character" w:styleId="UnresolvedMention">
    <w:name w:val="Unresolved Mention"/>
    <w:basedOn w:val="DefaultParagraphFont"/>
    <w:uiPriority w:val="99"/>
    <w:semiHidden/>
    <w:unhideWhenUsed/>
    <w:rsid w:val="009177E3"/>
    <w:rPr>
      <w:color w:val="605E5C"/>
      <w:shd w:val="clear" w:color="auto" w:fill="E1DFDD"/>
    </w:rPr>
  </w:style>
  <w:style w:type="paragraph" w:customStyle="1" w:styleId="AIHeading5">
    <w:name w:val="AI Heading 5"/>
    <w:basedOn w:val="AIBodyText"/>
    <w:next w:val="AIBodyText"/>
    <w:autoRedefine/>
    <w:rsid w:val="00132709"/>
    <w:pPr>
      <w:numPr>
        <w:numId w:val="7"/>
      </w:numPr>
      <w:tabs>
        <w:tab w:val="clear" w:pos="2552"/>
        <w:tab w:val="clear" w:pos="3969"/>
        <w:tab w:val="num" w:pos="360"/>
      </w:tabs>
      <w:ind w:left="7" w:right="2267" w:firstLine="0"/>
      <w:jc w:val="right"/>
    </w:pPr>
    <w:rPr>
      <w:rFonts w:ascii="Open Sans SemiBold" w:hAnsi="Open Sans SemiBold" w:cs="Open Sans SemiBold"/>
      <w:bCs w:val="0"/>
      <w:color w:val="808080" w:themeColor="background1" w:themeShade="80"/>
      <w:sz w:val="22"/>
      <w:szCs w:val="24"/>
      <w:lang w:val="en-AU"/>
    </w:rPr>
  </w:style>
  <w:style w:type="character" w:styleId="Strong">
    <w:name w:val="Strong"/>
    <w:basedOn w:val="DefaultParagraphFont"/>
    <w:uiPriority w:val="22"/>
    <w:qFormat/>
    <w:rsid w:val="00D575A4"/>
    <w:rPr>
      <w:b/>
      <w:bCs/>
    </w:rPr>
  </w:style>
  <w:style w:type="character" w:customStyle="1" w:styleId="apple-converted-space">
    <w:name w:val="apple-converted-space"/>
    <w:basedOn w:val="DefaultParagraphFont"/>
    <w:rsid w:val="00AA2A7A"/>
  </w:style>
  <w:style w:type="table" w:customStyle="1" w:styleId="TableGrid0">
    <w:name w:val="TableGrid"/>
    <w:rsid w:val="00E1681B"/>
    <w:rPr>
      <w:rFonts w:eastAsiaTheme="minorEastAsia"/>
      <w:kern w:val="2"/>
      <w:lang w:eastAsia="en-AU"/>
      <w14:ligatures w14:val="standardContextual"/>
    </w:rPr>
    <w:tblPr>
      <w:tblCellMar>
        <w:top w:w="0" w:type="dxa"/>
        <w:left w:w="0" w:type="dxa"/>
        <w:bottom w:w="0" w:type="dxa"/>
        <w:right w:w="0" w:type="dxa"/>
      </w:tblCellMar>
    </w:tblPr>
  </w:style>
  <w:style w:type="paragraph" w:customStyle="1" w:styleId="paragraph">
    <w:name w:val="paragraph"/>
    <w:basedOn w:val="Normal"/>
    <w:rsid w:val="0001091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10911"/>
  </w:style>
  <w:style w:type="character" w:customStyle="1" w:styleId="eop">
    <w:name w:val="eop"/>
    <w:basedOn w:val="DefaultParagraphFont"/>
    <w:rsid w:val="00010911"/>
  </w:style>
  <w:style w:type="paragraph" w:customStyle="1" w:styleId="Numberlist">
    <w:name w:val="Number list"/>
    <w:basedOn w:val="ListParagraph"/>
    <w:qFormat/>
    <w:rsid w:val="0033028A"/>
    <w:pPr>
      <w:numPr>
        <w:numId w:val="219"/>
      </w:numPr>
      <w:spacing w:before="120" w:after="120" w:line="276" w:lineRule="auto"/>
    </w:pPr>
    <w:rPr>
      <w:rFonts w:asciiTheme="minorHAnsi" w:hAnsiTheme="minorHAnsi"/>
      <w:sz w:val="20"/>
    </w:rPr>
  </w:style>
  <w:style w:type="paragraph" w:customStyle="1" w:styleId="TableTextHeading">
    <w:name w:val="Table Text Heading"/>
    <w:basedOn w:val="Normal"/>
    <w:qFormat/>
    <w:rsid w:val="0033028A"/>
    <w:pPr>
      <w:spacing w:before="120" w:after="120"/>
    </w:pPr>
    <w:rPr>
      <w:rFonts w:ascii="Arial" w:eastAsia="Calibri" w:hAnsi="Arial" w:cs="Arial"/>
      <w:b/>
      <w:sz w:val="20"/>
      <w:szCs w:val="20"/>
    </w:rPr>
  </w:style>
  <w:style w:type="paragraph" w:customStyle="1" w:styleId="bullettight">
    <w:name w:val="bullet tight"/>
    <w:basedOn w:val="ListParagraph"/>
    <w:link w:val="bullettightChar"/>
    <w:qFormat/>
    <w:rsid w:val="0033028A"/>
    <w:pPr>
      <w:spacing w:before="40" w:after="0"/>
      <w:ind w:left="360" w:hanging="360"/>
    </w:pPr>
    <w:rPr>
      <w:rFonts w:asciiTheme="minorHAnsi" w:eastAsia="Times New Roman" w:hAnsiTheme="minorHAnsi"/>
      <w:sz w:val="20"/>
      <w:lang w:val="en-GB"/>
    </w:rPr>
  </w:style>
  <w:style w:type="character" w:customStyle="1" w:styleId="bullettightChar">
    <w:name w:val="bullet tight Char"/>
    <w:basedOn w:val="DefaultParagraphFont"/>
    <w:link w:val="bullettight"/>
    <w:rsid w:val="0033028A"/>
    <w:rPr>
      <w:rFonts w:eastAsia="Times New Roman"/>
      <w:sz w:val="20"/>
      <w:szCs w:val="22"/>
      <w:lang w:val="en-GB"/>
    </w:rPr>
  </w:style>
  <w:style w:type="character" w:customStyle="1" w:styleId="Heading8Char">
    <w:name w:val="Heading 8 Char"/>
    <w:basedOn w:val="DefaultParagraphFont"/>
    <w:link w:val="Heading8"/>
    <w:uiPriority w:val="9"/>
    <w:semiHidden/>
    <w:rsid w:val="003753F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753F8"/>
    <w:rPr>
      <w:rFonts w:asciiTheme="majorHAnsi" w:eastAsiaTheme="majorEastAsia" w:hAnsiTheme="majorHAnsi" w:cstheme="majorBidi"/>
      <w:i/>
      <w:iCs/>
      <w:spacing w:val="5"/>
      <w:sz w:val="20"/>
      <w:szCs w:val="20"/>
    </w:rPr>
  </w:style>
  <w:style w:type="table" w:customStyle="1" w:styleId="Style1">
    <w:name w:val="Style1"/>
    <w:basedOn w:val="TableNormal"/>
    <w:uiPriority w:val="99"/>
    <w:rsid w:val="003753F8"/>
    <w:pPr>
      <w:spacing w:before="120" w:after="120" w:line="276" w:lineRule="auto"/>
    </w:pPr>
    <w:rPr>
      <w:sz w:val="22"/>
      <w:szCs w:val="22"/>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pPr>
        <w:wordWrap/>
        <w:spacing w:beforeLines="60" w:before="60" w:beforeAutospacing="0" w:afterLines="60" w:after="60" w:afterAutospacing="0"/>
        <w:ind w:leftChars="0" w:left="0" w:rightChars="0" w:right="0"/>
        <w:jc w:val="center"/>
      </w:pPr>
      <w:rPr>
        <w:rFonts w:asciiTheme="minorHAnsi" w:hAnsiTheme="minorHAnsi"/>
        <w:b/>
        <w:i w:val="0"/>
        <w:sz w:val="22"/>
        <w:u w:val="none"/>
      </w:rPr>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V w:val="single" w:sz="4" w:space="0" w:color="FFFFFF" w:themeColor="background1"/>
        </w:tcBorders>
        <w:shd w:val="clear" w:color="auto" w:fill="D9D9D9" w:themeFill="background1" w:themeFillShade="D9"/>
      </w:tcPr>
    </w:tblStylePr>
    <w:tblStylePr w:type="lastRow">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cBorders>
      </w:tcPr>
    </w:tblStylePr>
    <w:tblStylePr w:type="firstCol">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cBorders>
      </w:tcPr>
    </w:tblStylePr>
    <w:tblStylePr w:type="band1Vert">
      <w:tblPr/>
      <w:tcPr>
        <w:tcBorders>
          <w:top w:val="nil"/>
          <w:left w:val="nil"/>
          <w:bottom w:val="nil"/>
          <w:right w:val="nil"/>
          <w:insideH w:val="nil"/>
          <w:insideV w:val="nil"/>
        </w:tcBorders>
      </w:tcPr>
    </w:tblStylePr>
    <w:tblStylePr w:type="band2Vert">
      <w:tblPr/>
      <w:tcPr>
        <w:tcBorders>
          <w:top w:val="nil"/>
          <w:left w:val="nil"/>
          <w:bottom w:val="nil"/>
          <w:right w:val="nil"/>
          <w:insideH w:val="nil"/>
          <w:insideV w:val="nil"/>
        </w:tcBorders>
      </w:tcPr>
    </w:tblStylePr>
    <w:tblStylePr w:type="band1Horz">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cBorders>
      </w:tcPr>
    </w:tblStylePr>
    <w:tblStylePr w:type="band2Horz">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cBorders>
      </w:tcPr>
    </w:tblStylePr>
  </w:style>
  <w:style w:type="table" w:customStyle="1" w:styleId="Style2">
    <w:name w:val="Style2"/>
    <w:basedOn w:val="TableNormal"/>
    <w:uiPriority w:val="99"/>
    <w:rsid w:val="003753F8"/>
    <w:pPr>
      <w:spacing w:before="60" w:after="60" w:line="276" w:lineRule="auto"/>
    </w:pPr>
    <w:rPr>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60" w:before="60" w:beforeAutospacing="0" w:afterLines="60" w:after="60" w:afterAutospacing="0"/>
        <w:ind w:leftChars="0" w:left="0" w:rightChars="0" w:right="0"/>
        <w:jc w:val="center"/>
      </w:pPr>
      <w:rPr>
        <w:rFonts w:asciiTheme="minorHAnsi" w:hAnsiTheme="minorHAnsi"/>
        <w:b/>
        <w:i w:val="0"/>
        <w:sz w:val="22"/>
      </w:rPr>
      <w:tblPr/>
      <w:tcPr>
        <w:shd w:val="clear" w:color="auto" w:fill="D9D9D9" w:themeFill="background1" w:themeFillShade="D9"/>
        <w:vAlign w:val="center"/>
      </w:tcPr>
    </w:tblStylePr>
    <w:tblStylePr w:type="band2Horz">
      <w:tblPr/>
      <w:tcPr>
        <w:shd w:val="clear" w:color="auto" w:fill="D9D9D9" w:themeFill="background1" w:themeFillShade="D9"/>
      </w:tcPr>
    </w:tblStylePr>
  </w:style>
  <w:style w:type="paragraph" w:customStyle="1" w:styleId="Tableheading">
    <w:name w:val="Table heading"/>
    <w:qFormat/>
    <w:rsid w:val="003753F8"/>
    <w:pPr>
      <w:jc w:val="center"/>
    </w:pPr>
    <w:rPr>
      <w:b/>
      <w:sz w:val="20"/>
      <w:szCs w:val="22"/>
      <w:lang w:val="en-US"/>
    </w:rPr>
  </w:style>
  <w:style w:type="character" w:customStyle="1" w:styleId="NoSpacingChar">
    <w:name w:val="No Spacing Char"/>
    <w:basedOn w:val="DefaultParagraphFont"/>
    <w:link w:val="NoSpacing"/>
    <w:uiPriority w:val="1"/>
    <w:rsid w:val="003753F8"/>
    <w:rPr>
      <w:rFonts w:eastAsiaTheme="minorEastAsia"/>
      <w:sz w:val="22"/>
      <w:szCs w:val="22"/>
      <w:lang w:val="en-GB"/>
    </w:rPr>
  </w:style>
  <w:style w:type="paragraph" w:styleId="BodyTextFirstIndent">
    <w:name w:val="Body Text First Indent"/>
    <w:basedOn w:val="BodyText"/>
    <w:link w:val="BodyTextFirstIndentChar"/>
    <w:uiPriority w:val="99"/>
    <w:unhideWhenUsed/>
    <w:rsid w:val="003753F8"/>
    <w:pPr>
      <w:tabs>
        <w:tab w:val="clear" w:pos="567"/>
      </w:tabs>
      <w:spacing w:before="40" w:after="40" w:line="276" w:lineRule="auto"/>
      <w:ind w:left="357" w:firstLine="360"/>
    </w:pPr>
    <w:rPr>
      <w:sz w:val="20"/>
      <w:szCs w:val="22"/>
      <w:lang w:val="en-AU"/>
    </w:rPr>
  </w:style>
  <w:style w:type="character" w:customStyle="1" w:styleId="BodyTextFirstIndentChar">
    <w:name w:val="Body Text First Indent Char"/>
    <w:basedOn w:val="BodyTextChar"/>
    <w:link w:val="BodyTextFirstIndent"/>
    <w:uiPriority w:val="99"/>
    <w:rsid w:val="003753F8"/>
    <w:rPr>
      <w:sz w:val="20"/>
      <w:szCs w:val="22"/>
      <w:lang w:val="en-GB"/>
    </w:rPr>
  </w:style>
  <w:style w:type="paragraph" w:customStyle="1" w:styleId="Default">
    <w:name w:val="Default"/>
    <w:rsid w:val="003753F8"/>
    <w:pPr>
      <w:autoSpaceDE w:val="0"/>
      <w:autoSpaceDN w:val="0"/>
      <w:adjustRightInd w:val="0"/>
    </w:pPr>
    <w:rPr>
      <w:rFonts w:ascii="Arial" w:hAnsi="Arial" w:cs="Arial"/>
      <w:color w:val="000000"/>
    </w:rPr>
  </w:style>
  <w:style w:type="character" w:customStyle="1" w:styleId="BodyText1">
    <w:name w:val="Body Text1"/>
    <w:basedOn w:val="DefaultParagraphFont"/>
    <w:qFormat/>
    <w:rsid w:val="003753F8"/>
    <w:rPr>
      <w:rFonts w:ascii="Arial" w:hAnsi="Arial" w:cs="Arial" w:hint="default"/>
      <w:color w:val="auto"/>
      <w:sz w:val="20"/>
    </w:rPr>
  </w:style>
  <w:style w:type="paragraph" w:customStyle="1" w:styleId="TableTextListBullet">
    <w:name w:val="Table Text List Bullet"/>
    <w:basedOn w:val="ListBullet"/>
    <w:autoRedefine/>
    <w:qFormat/>
    <w:rsid w:val="003753F8"/>
    <w:pPr>
      <w:numPr>
        <w:numId w:val="0"/>
      </w:numPr>
      <w:tabs>
        <w:tab w:val="clear" w:pos="284"/>
        <w:tab w:val="num" w:pos="720"/>
      </w:tabs>
      <w:ind w:left="720" w:hanging="360"/>
    </w:pPr>
    <w:rPr>
      <w:rFonts w:ascii="Arial" w:hAnsi="Arial"/>
      <w:sz w:val="20"/>
      <w:szCs w:val="22"/>
      <w:lang w:val="en-AU"/>
    </w:rPr>
  </w:style>
  <w:style w:type="paragraph" w:customStyle="1" w:styleId="Tabletext">
    <w:name w:val="Table text"/>
    <w:basedOn w:val="Normal"/>
    <w:link w:val="TabletextChar"/>
    <w:qFormat/>
    <w:rsid w:val="003753F8"/>
    <w:pPr>
      <w:spacing w:before="120" w:after="120"/>
    </w:pPr>
    <w:rPr>
      <w:rFonts w:ascii="Arial" w:eastAsiaTheme="minorHAnsi" w:hAnsi="Arial" w:cs="Arial"/>
      <w:color w:val="000000"/>
      <w:sz w:val="20"/>
      <w:szCs w:val="20"/>
    </w:rPr>
  </w:style>
  <w:style w:type="character" w:customStyle="1" w:styleId="TabletextChar">
    <w:name w:val="Table text Char"/>
    <w:basedOn w:val="DefaultParagraphFont"/>
    <w:link w:val="Tabletext"/>
    <w:rsid w:val="003753F8"/>
    <w:rPr>
      <w:rFonts w:ascii="Arial" w:hAnsi="Arial" w:cs="Arial"/>
      <w:color w:val="000000"/>
      <w:sz w:val="20"/>
      <w:szCs w:val="20"/>
    </w:rPr>
  </w:style>
  <w:style w:type="character" w:customStyle="1" w:styleId="accessibilityonly">
    <w:name w:val="accessibilityonly"/>
    <w:basedOn w:val="DefaultParagraphFont"/>
    <w:rsid w:val="003753F8"/>
  </w:style>
  <w:style w:type="paragraph" w:customStyle="1" w:styleId="bullettight2">
    <w:name w:val="bullet tight 2"/>
    <w:basedOn w:val="ListParagraph"/>
    <w:link w:val="bullettight2Char"/>
    <w:qFormat/>
    <w:rsid w:val="003753F8"/>
    <w:pPr>
      <w:spacing w:before="40" w:after="0"/>
      <w:ind w:left="757" w:hanging="360"/>
    </w:pPr>
    <w:rPr>
      <w:rFonts w:asciiTheme="minorHAnsi" w:eastAsia="Times New Roman" w:hAnsiTheme="minorHAnsi"/>
      <w:sz w:val="20"/>
      <w:lang w:val="en-GB"/>
    </w:rPr>
  </w:style>
  <w:style w:type="character" w:customStyle="1" w:styleId="bullettight2Char">
    <w:name w:val="bullet tight 2 Char"/>
    <w:basedOn w:val="DefaultParagraphFont"/>
    <w:link w:val="bullettight2"/>
    <w:rsid w:val="003753F8"/>
    <w:rPr>
      <w:rFonts w:eastAsia="Times New Roman"/>
      <w:sz w:val="20"/>
      <w:szCs w:val="22"/>
      <w:lang w:val="en-GB"/>
    </w:rPr>
  </w:style>
  <w:style w:type="table" w:customStyle="1" w:styleId="TableGrid1">
    <w:name w:val="Table Grid1"/>
    <w:basedOn w:val="TableNormal"/>
    <w:next w:val="TableGrid"/>
    <w:uiPriority w:val="39"/>
    <w:rsid w:val="003753F8"/>
    <w:rPr>
      <w:rFonts w:ascii="Open Sans" w:hAnsi="Open San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0">
    <w:name w:val="xl70"/>
    <w:basedOn w:val="Normal"/>
    <w:rsid w:val="003753F8"/>
    <w:pPr>
      <w:shd w:val="clear" w:color="000000" w:fill="A2195D"/>
      <w:spacing w:before="100" w:beforeAutospacing="1" w:after="100" w:afterAutospacing="1"/>
    </w:pPr>
    <w:rPr>
      <w:rFonts w:ascii="Times New Roman" w:eastAsia="Times New Roman" w:hAnsi="Times New Roman" w:cs="Times New Roman"/>
      <w:b/>
      <w:bCs/>
      <w:color w:val="FFFFFF"/>
      <w:sz w:val="24"/>
      <w:szCs w:val="24"/>
      <w:lang w:eastAsia="en-AU"/>
    </w:rPr>
  </w:style>
  <w:style w:type="paragraph" w:customStyle="1" w:styleId="xl71">
    <w:name w:val="xl71"/>
    <w:basedOn w:val="Normal"/>
    <w:rsid w:val="003753F8"/>
    <w:pPr>
      <w:pBdr>
        <w:left w:val="single" w:sz="4" w:space="0" w:color="D0CECE"/>
      </w:pBdr>
      <w:shd w:val="clear" w:color="000000" w:fill="A2195D"/>
      <w:spacing w:before="100" w:beforeAutospacing="1" w:after="100" w:afterAutospacing="1"/>
    </w:pPr>
    <w:rPr>
      <w:rFonts w:ascii="Times New Roman" w:eastAsia="Times New Roman" w:hAnsi="Times New Roman" w:cs="Times New Roman"/>
      <w:b/>
      <w:bCs/>
      <w:color w:val="FFFFFF"/>
      <w:sz w:val="24"/>
      <w:szCs w:val="24"/>
      <w:lang w:eastAsia="en-AU"/>
    </w:rPr>
  </w:style>
  <w:style w:type="paragraph" w:customStyle="1" w:styleId="xl72">
    <w:name w:val="xl72"/>
    <w:basedOn w:val="Normal"/>
    <w:rsid w:val="003753F8"/>
    <w:pPr>
      <w:pBdr>
        <w:top w:val="single" w:sz="4" w:space="0" w:color="D0CECE"/>
      </w:pBdr>
      <w:shd w:val="clear" w:color="000000" w:fill="A2195D"/>
      <w:spacing w:before="100" w:beforeAutospacing="1" w:after="100" w:afterAutospacing="1"/>
    </w:pPr>
    <w:rPr>
      <w:rFonts w:ascii="Times New Roman" w:eastAsia="Times New Roman" w:hAnsi="Times New Roman" w:cs="Times New Roman"/>
      <w:b/>
      <w:bCs/>
      <w:color w:val="FFFFFF"/>
      <w:sz w:val="24"/>
      <w:szCs w:val="24"/>
      <w:lang w:eastAsia="en-AU"/>
    </w:rPr>
  </w:style>
  <w:style w:type="paragraph" w:customStyle="1" w:styleId="xl73">
    <w:name w:val="xl73"/>
    <w:basedOn w:val="Normal"/>
    <w:rsid w:val="003753F8"/>
    <w:pPr>
      <w:pBdr>
        <w:top w:val="single" w:sz="4" w:space="0" w:color="D0CECE"/>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74">
    <w:name w:val="xl74"/>
    <w:basedOn w:val="Normal"/>
    <w:rsid w:val="003753F8"/>
    <w:pPr>
      <w:pBdr>
        <w:left w:val="single" w:sz="4" w:space="0" w:color="D0CECE"/>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75">
    <w:name w:val="xl75"/>
    <w:basedOn w:val="Normal"/>
    <w:rsid w:val="003753F8"/>
    <w:pP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76">
    <w:name w:val="xl76"/>
    <w:basedOn w:val="Normal"/>
    <w:rsid w:val="003753F8"/>
    <w:pPr>
      <w:pBdr>
        <w:left w:val="single" w:sz="4" w:space="0" w:color="D0CECE"/>
        <w:right w:val="single" w:sz="4" w:space="0" w:color="D0CECE"/>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77">
    <w:name w:val="xl77"/>
    <w:basedOn w:val="Normal"/>
    <w:rsid w:val="003753F8"/>
    <w:pPr>
      <w:pBdr>
        <w:left w:val="single" w:sz="4" w:space="0" w:color="D0CECE"/>
      </w:pBdr>
      <w:spacing w:before="100" w:beforeAutospacing="1" w:after="100" w:afterAutospacing="1"/>
      <w:textAlignment w:val="top"/>
    </w:pPr>
    <w:rPr>
      <w:rFonts w:ascii="Times New Roman" w:eastAsia="Times New Roman" w:hAnsi="Times New Roman" w:cs="Times New Roman"/>
      <w:color w:val="FF0000"/>
      <w:sz w:val="24"/>
      <w:szCs w:val="24"/>
      <w:lang w:eastAsia="en-AU"/>
    </w:rPr>
  </w:style>
  <w:style w:type="paragraph" w:customStyle="1" w:styleId="xl78">
    <w:name w:val="xl78"/>
    <w:basedOn w:val="Normal"/>
    <w:rsid w:val="003753F8"/>
    <w:pPr>
      <w:pBdr>
        <w:top w:val="single" w:sz="4" w:space="0" w:color="D0CECE"/>
        <w:left w:val="single" w:sz="4" w:space="0" w:color="D0CECE"/>
      </w:pBdr>
      <w:spacing w:before="100" w:beforeAutospacing="1" w:after="100" w:afterAutospacing="1"/>
      <w:textAlignment w:val="top"/>
    </w:pPr>
    <w:rPr>
      <w:rFonts w:ascii="Times New Roman" w:eastAsia="Times New Roman" w:hAnsi="Times New Roman" w:cs="Times New Roman"/>
      <w:color w:val="FF0000"/>
      <w:sz w:val="24"/>
      <w:szCs w:val="24"/>
      <w:lang w:eastAsia="en-AU"/>
    </w:rPr>
  </w:style>
  <w:style w:type="numbering" w:customStyle="1" w:styleId="NoList1">
    <w:name w:val="No List1"/>
    <w:next w:val="NoList"/>
    <w:uiPriority w:val="99"/>
    <w:semiHidden/>
    <w:unhideWhenUsed/>
    <w:rsid w:val="003753F8"/>
  </w:style>
  <w:style w:type="table" w:customStyle="1" w:styleId="Style11">
    <w:name w:val="Style11"/>
    <w:basedOn w:val="TableNormal"/>
    <w:uiPriority w:val="99"/>
    <w:rsid w:val="003753F8"/>
    <w:pPr>
      <w:spacing w:before="120" w:after="120" w:line="276" w:lineRule="auto"/>
    </w:pPr>
    <w:rPr>
      <w:sz w:val="22"/>
      <w:szCs w:val="22"/>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pPr>
        <w:wordWrap/>
        <w:spacing w:beforeLines="60" w:before="60" w:beforeAutospacing="0" w:afterLines="60" w:after="60" w:afterAutospacing="0"/>
        <w:ind w:leftChars="0" w:left="0" w:rightChars="0" w:right="0"/>
        <w:jc w:val="center"/>
      </w:pPr>
      <w:rPr>
        <w:rFonts w:ascii="Calibri" w:hAnsi="Calibri"/>
        <w:b/>
        <w:i w:val="0"/>
        <w:sz w:val="22"/>
        <w:u w:val="none"/>
      </w:rPr>
      <w:tblPr/>
      <w:tcPr>
        <w:tcBorders>
          <w:top w:val="single" w:sz="4" w:space="0" w:color="D9D9D9"/>
          <w:left w:val="single" w:sz="4" w:space="0" w:color="D9D9D9"/>
          <w:bottom w:val="single" w:sz="4" w:space="0" w:color="D9D9D9"/>
          <w:right w:val="single" w:sz="4" w:space="0" w:color="D9D9D9"/>
          <w:insideV w:val="single" w:sz="4" w:space="0" w:color="FFFFFF"/>
        </w:tcBorders>
        <w:shd w:val="clear" w:color="auto" w:fill="D9D9D9"/>
      </w:tcPr>
    </w:tblStylePr>
    <w:tblStylePr w:type="lastRow">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firstCol">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Vert">
      <w:tblPr/>
      <w:tcPr>
        <w:tcBorders>
          <w:top w:val="nil"/>
          <w:left w:val="nil"/>
          <w:bottom w:val="nil"/>
          <w:right w:val="nil"/>
          <w:insideH w:val="nil"/>
          <w:insideV w:val="nil"/>
        </w:tcBorders>
      </w:tcPr>
    </w:tblStylePr>
    <w:tblStylePr w:type="band2Vert">
      <w:tblPr/>
      <w:tcPr>
        <w:tcBorders>
          <w:top w:val="nil"/>
          <w:left w:val="nil"/>
          <w:bottom w:val="nil"/>
          <w:right w:val="nil"/>
          <w:insideH w:val="nil"/>
          <w:insideV w:val="nil"/>
        </w:tcBorders>
      </w:tcPr>
    </w:tblStylePr>
    <w:tblStylePr w:type="band1Horz">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Horz">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523">
      <w:bodyDiv w:val="1"/>
      <w:marLeft w:val="0"/>
      <w:marRight w:val="0"/>
      <w:marTop w:val="0"/>
      <w:marBottom w:val="0"/>
      <w:divBdr>
        <w:top w:val="none" w:sz="0" w:space="0" w:color="auto"/>
        <w:left w:val="none" w:sz="0" w:space="0" w:color="auto"/>
        <w:bottom w:val="none" w:sz="0" w:space="0" w:color="auto"/>
        <w:right w:val="none" w:sz="0" w:space="0" w:color="auto"/>
      </w:divBdr>
      <w:divsChild>
        <w:div w:id="384108845">
          <w:marLeft w:val="0"/>
          <w:marRight w:val="0"/>
          <w:marTop w:val="0"/>
          <w:marBottom w:val="0"/>
          <w:divBdr>
            <w:top w:val="none" w:sz="0" w:space="0" w:color="auto"/>
            <w:left w:val="none" w:sz="0" w:space="0" w:color="auto"/>
            <w:bottom w:val="none" w:sz="0" w:space="0" w:color="auto"/>
            <w:right w:val="none" w:sz="0" w:space="0" w:color="auto"/>
          </w:divBdr>
        </w:div>
        <w:div w:id="2065375094">
          <w:marLeft w:val="0"/>
          <w:marRight w:val="0"/>
          <w:marTop w:val="0"/>
          <w:marBottom w:val="0"/>
          <w:divBdr>
            <w:top w:val="none" w:sz="0" w:space="0" w:color="auto"/>
            <w:left w:val="none" w:sz="0" w:space="0" w:color="auto"/>
            <w:bottom w:val="none" w:sz="0" w:space="0" w:color="auto"/>
            <w:right w:val="none" w:sz="0" w:space="0" w:color="auto"/>
          </w:divBdr>
        </w:div>
      </w:divsChild>
    </w:div>
    <w:div w:id="29963561">
      <w:bodyDiv w:val="1"/>
      <w:marLeft w:val="0"/>
      <w:marRight w:val="0"/>
      <w:marTop w:val="0"/>
      <w:marBottom w:val="0"/>
      <w:divBdr>
        <w:top w:val="none" w:sz="0" w:space="0" w:color="auto"/>
        <w:left w:val="none" w:sz="0" w:space="0" w:color="auto"/>
        <w:bottom w:val="none" w:sz="0" w:space="0" w:color="auto"/>
        <w:right w:val="none" w:sz="0" w:space="0" w:color="auto"/>
      </w:divBdr>
    </w:div>
    <w:div w:id="35203218">
      <w:bodyDiv w:val="1"/>
      <w:marLeft w:val="0"/>
      <w:marRight w:val="0"/>
      <w:marTop w:val="0"/>
      <w:marBottom w:val="0"/>
      <w:divBdr>
        <w:top w:val="none" w:sz="0" w:space="0" w:color="auto"/>
        <w:left w:val="none" w:sz="0" w:space="0" w:color="auto"/>
        <w:bottom w:val="none" w:sz="0" w:space="0" w:color="auto"/>
        <w:right w:val="none" w:sz="0" w:space="0" w:color="auto"/>
      </w:divBdr>
      <w:divsChild>
        <w:div w:id="36438979">
          <w:marLeft w:val="0"/>
          <w:marRight w:val="0"/>
          <w:marTop w:val="0"/>
          <w:marBottom w:val="0"/>
          <w:divBdr>
            <w:top w:val="none" w:sz="0" w:space="0" w:color="auto"/>
            <w:left w:val="none" w:sz="0" w:space="0" w:color="auto"/>
            <w:bottom w:val="none" w:sz="0" w:space="0" w:color="auto"/>
            <w:right w:val="none" w:sz="0" w:space="0" w:color="auto"/>
          </w:divBdr>
        </w:div>
        <w:div w:id="1508594674">
          <w:marLeft w:val="0"/>
          <w:marRight w:val="0"/>
          <w:marTop w:val="0"/>
          <w:marBottom w:val="0"/>
          <w:divBdr>
            <w:top w:val="none" w:sz="0" w:space="0" w:color="auto"/>
            <w:left w:val="none" w:sz="0" w:space="0" w:color="auto"/>
            <w:bottom w:val="none" w:sz="0" w:space="0" w:color="auto"/>
            <w:right w:val="none" w:sz="0" w:space="0" w:color="auto"/>
          </w:divBdr>
        </w:div>
      </w:divsChild>
    </w:div>
    <w:div w:id="64500159">
      <w:bodyDiv w:val="1"/>
      <w:marLeft w:val="0"/>
      <w:marRight w:val="0"/>
      <w:marTop w:val="0"/>
      <w:marBottom w:val="0"/>
      <w:divBdr>
        <w:top w:val="none" w:sz="0" w:space="0" w:color="auto"/>
        <w:left w:val="none" w:sz="0" w:space="0" w:color="auto"/>
        <w:bottom w:val="none" w:sz="0" w:space="0" w:color="auto"/>
        <w:right w:val="none" w:sz="0" w:space="0" w:color="auto"/>
      </w:divBdr>
    </w:div>
    <w:div w:id="72703945">
      <w:bodyDiv w:val="1"/>
      <w:marLeft w:val="0"/>
      <w:marRight w:val="0"/>
      <w:marTop w:val="0"/>
      <w:marBottom w:val="0"/>
      <w:divBdr>
        <w:top w:val="none" w:sz="0" w:space="0" w:color="auto"/>
        <w:left w:val="none" w:sz="0" w:space="0" w:color="auto"/>
        <w:bottom w:val="none" w:sz="0" w:space="0" w:color="auto"/>
        <w:right w:val="none" w:sz="0" w:space="0" w:color="auto"/>
      </w:divBdr>
    </w:div>
    <w:div w:id="91828299">
      <w:bodyDiv w:val="1"/>
      <w:marLeft w:val="0"/>
      <w:marRight w:val="0"/>
      <w:marTop w:val="0"/>
      <w:marBottom w:val="0"/>
      <w:divBdr>
        <w:top w:val="none" w:sz="0" w:space="0" w:color="auto"/>
        <w:left w:val="none" w:sz="0" w:space="0" w:color="auto"/>
        <w:bottom w:val="none" w:sz="0" w:space="0" w:color="auto"/>
        <w:right w:val="none" w:sz="0" w:space="0" w:color="auto"/>
      </w:divBdr>
    </w:div>
    <w:div w:id="95291966">
      <w:bodyDiv w:val="1"/>
      <w:marLeft w:val="0"/>
      <w:marRight w:val="0"/>
      <w:marTop w:val="0"/>
      <w:marBottom w:val="0"/>
      <w:divBdr>
        <w:top w:val="none" w:sz="0" w:space="0" w:color="auto"/>
        <w:left w:val="none" w:sz="0" w:space="0" w:color="auto"/>
        <w:bottom w:val="none" w:sz="0" w:space="0" w:color="auto"/>
        <w:right w:val="none" w:sz="0" w:space="0" w:color="auto"/>
      </w:divBdr>
      <w:divsChild>
        <w:div w:id="23212337">
          <w:marLeft w:val="0"/>
          <w:marRight w:val="0"/>
          <w:marTop w:val="0"/>
          <w:marBottom w:val="0"/>
          <w:divBdr>
            <w:top w:val="none" w:sz="0" w:space="0" w:color="auto"/>
            <w:left w:val="none" w:sz="0" w:space="0" w:color="auto"/>
            <w:bottom w:val="none" w:sz="0" w:space="0" w:color="auto"/>
            <w:right w:val="none" w:sz="0" w:space="0" w:color="auto"/>
          </w:divBdr>
        </w:div>
        <w:div w:id="49547024">
          <w:marLeft w:val="0"/>
          <w:marRight w:val="0"/>
          <w:marTop w:val="0"/>
          <w:marBottom w:val="0"/>
          <w:divBdr>
            <w:top w:val="none" w:sz="0" w:space="0" w:color="auto"/>
            <w:left w:val="none" w:sz="0" w:space="0" w:color="auto"/>
            <w:bottom w:val="none" w:sz="0" w:space="0" w:color="auto"/>
            <w:right w:val="none" w:sz="0" w:space="0" w:color="auto"/>
          </w:divBdr>
        </w:div>
        <w:div w:id="149492163">
          <w:marLeft w:val="0"/>
          <w:marRight w:val="0"/>
          <w:marTop w:val="0"/>
          <w:marBottom w:val="0"/>
          <w:divBdr>
            <w:top w:val="none" w:sz="0" w:space="0" w:color="auto"/>
            <w:left w:val="none" w:sz="0" w:space="0" w:color="auto"/>
            <w:bottom w:val="none" w:sz="0" w:space="0" w:color="auto"/>
            <w:right w:val="none" w:sz="0" w:space="0" w:color="auto"/>
          </w:divBdr>
        </w:div>
        <w:div w:id="918829153">
          <w:marLeft w:val="0"/>
          <w:marRight w:val="0"/>
          <w:marTop w:val="0"/>
          <w:marBottom w:val="0"/>
          <w:divBdr>
            <w:top w:val="none" w:sz="0" w:space="0" w:color="auto"/>
            <w:left w:val="none" w:sz="0" w:space="0" w:color="auto"/>
            <w:bottom w:val="none" w:sz="0" w:space="0" w:color="auto"/>
            <w:right w:val="none" w:sz="0" w:space="0" w:color="auto"/>
          </w:divBdr>
        </w:div>
        <w:div w:id="966162881">
          <w:marLeft w:val="0"/>
          <w:marRight w:val="0"/>
          <w:marTop w:val="0"/>
          <w:marBottom w:val="0"/>
          <w:divBdr>
            <w:top w:val="none" w:sz="0" w:space="0" w:color="auto"/>
            <w:left w:val="none" w:sz="0" w:space="0" w:color="auto"/>
            <w:bottom w:val="none" w:sz="0" w:space="0" w:color="auto"/>
            <w:right w:val="none" w:sz="0" w:space="0" w:color="auto"/>
          </w:divBdr>
        </w:div>
        <w:div w:id="975646789">
          <w:marLeft w:val="0"/>
          <w:marRight w:val="0"/>
          <w:marTop w:val="0"/>
          <w:marBottom w:val="0"/>
          <w:divBdr>
            <w:top w:val="none" w:sz="0" w:space="0" w:color="auto"/>
            <w:left w:val="none" w:sz="0" w:space="0" w:color="auto"/>
            <w:bottom w:val="none" w:sz="0" w:space="0" w:color="auto"/>
            <w:right w:val="none" w:sz="0" w:space="0" w:color="auto"/>
          </w:divBdr>
        </w:div>
        <w:div w:id="1154184375">
          <w:marLeft w:val="0"/>
          <w:marRight w:val="0"/>
          <w:marTop w:val="0"/>
          <w:marBottom w:val="0"/>
          <w:divBdr>
            <w:top w:val="none" w:sz="0" w:space="0" w:color="auto"/>
            <w:left w:val="none" w:sz="0" w:space="0" w:color="auto"/>
            <w:bottom w:val="none" w:sz="0" w:space="0" w:color="auto"/>
            <w:right w:val="none" w:sz="0" w:space="0" w:color="auto"/>
          </w:divBdr>
        </w:div>
        <w:div w:id="1532063461">
          <w:marLeft w:val="0"/>
          <w:marRight w:val="0"/>
          <w:marTop w:val="0"/>
          <w:marBottom w:val="0"/>
          <w:divBdr>
            <w:top w:val="none" w:sz="0" w:space="0" w:color="auto"/>
            <w:left w:val="none" w:sz="0" w:space="0" w:color="auto"/>
            <w:bottom w:val="none" w:sz="0" w:space="0" w:color="auto"/>
            <w:right w:val="none" w:sz="0" w:space="0" w:color="auto"/>
          </w:divBdr>
        </w:div>
        <w:div w:id="1582594228">
          <w:marLeft w:val="0"/>
          <w:marRight w:val="0"/>
          <w:marTop w:val="0"/>
          <w:marBottom w:val="0"/>
          <w:divBdr>
            <w:top w:val="none" w:sz="0" w:space="0" w:color="auto"/>
            <w:left w:val="none" w:sz="0" w:space="0" w:color="auto"/>
            <w:bottom w:val="none" w:sz="0" w:space="0" w:color="auto"/>
            <w:right w:val="none" w:sz="0" w:space="0" w:color="auto"/>
          </w:divBdr>
        </w:div>
        <w:div w:id="1603033178">
          <w:marLeft w:val="0"/>
          <w:marRight w:val="0"/>
          <w:marTop w:val="0"/>
          <w:marBottom w:val="0"/>
          <w:divBdr>
            <w:top w:val="none" w:sz="0" w:space="0" w:color="auto"/>
            <w:left w:val="none" w:sz="0" w:space="0" w:color="auto"/>
            <w:bottom w:val="none" w:sz="0" w:space="0" w:color="auto"/>
            <w:right w:val="none" w:sz="0" w:space="0" w:color="auto"/>
          </w:divBdr>
        </w:div>
        <w:div w:id="1945765660">
          <w:marLeft w:val="0"/>
          <w:marRight w:val="0"/>
          <w:marTop w:val="0"/>
          <w:marBottom w:val="0"/>
          <w:divBdr>
            <w:top w:val="none" w:sz="0" w:space="0" w:color="auto"/>
            <w:left w:val="none" w:sz="0" w:space="0" w:color="auto"/>
            <w:bottom w:val="none" w:sz="0" w:space="0" w:color="auto"/>
            <w:right w:val="none" w:sz="0" w:space="0" w:color="auto"/>
          </w:divBdr>
        </w:div>
        <w:div w:id="1991788679">
          <w:marLeft w:val="0"/>
          <w:marRight w:val="0"/>
          <w:marTop w:val="0"/>
          <w:marBottom w:val="0"/>
          <w:divBdr>
            <w:top w:val="none" w:sz="0" w:space="0" w:color="auto"/>
            <w:left w:val="none" w:sz="0" w:space="0" w:color="auto"/>
            <w:bottom w:val="none" w:sz="0" w:space="0" w:color="auto"/>
            <w:right w:val="none" w:sz="0" w:space="0" w:color="auto"/>
          </w:divBdr>
        </w:div>
        <w:div w:id="2136605498">
          <w:marLeft w:val="0"/>
          <w:marRight w:val="0"/>
          <w:marTop w:val="0"/>
          <w:marBottom w:val="0"/>
          <w:divBdr>
            <w:top w:val="none" w:sz="0" w:space="0" w:color="auto"/>
            <w:left w:val="none" w:sz="0" w:space="0" w:color="auto"/>
            <w:bottom w:val="none" w:sz="0" w:space="0" w:color="auto"/>
            <w:right w:val="none" w:sz="0" w:space="0" w:color="auto"/>
          </w:divBdr>
        </w:div>
      </w:divsChild>
    </w:div>
    <w:div w:id="108281109">
      <w:bodyDiv w:val="1"/>
      <w:marLeft w:val="0"/>
      <w:marRight w:val="0"/>
      <w:marTop w:val="0"/>
      <w:marBottom w:val="0"/>
      <w:divBdr>
        <w:top w:val="none" w:sz="0" w:space="0" w:color="auto"/>
        <w:left w:val="none" w:sz="0" w:space="0" w:color="auto"/>
        <w:bottom w:val="none" w:sz="0" w:space="0" w:color="auto"/>
        <w:right w:val="none" w:sz="0" w:space="0" w:color="auto"/>
      </w:divBdr>
    </w:div>
    <w:div w:id="116604950">
      <w:bodyDiv w:val="1"/>
      <w:marLeft w:val="0"/>
      <w:marRight w:val="0"/>
      <w:marTop w:val="0"/>
      <w:marBottom w:val="0"/>
      <w:divBdr>
        <w:top w:val="none" w:sz="0" w:space="0" w:color="auto"/>
        <w:left w:val="none" w:sz="0" w:space="0" w:color="auto"/>
        <w:bottom w:val="none" w:sz="0" w:space="0" w:color="auto"/>
        <w:right w:val="none" w:sz="0" w:space="0" w:color="auto"/>
      </w:divBdr>
    </w:div>
    <w:div w:id="141049834">
      <w:bodyDiv w:val="1"/>
      <w:marLeft w:val="0"/>
      <w:marRight w:val="0"/>
      <w:marTop w:val="0"/>
      <w:marBottom w:val="0"/>
      <w:divBdr>
        <w:top w:val="none" w:sz="0" w:space="0" w:color="auto"/>
        <w:left w:val="none" w:sz="0" w:space="0" w:color="auto"/>
        <w:bottom w:val="none" w:sz="0" w:space="0" w:color="auto"/>
        <w:right w:val="none" w:sz="0" w:space="0" w:color="auto"/>
      </w:divBdr>
    </w:div>
    <w:div w:id="200821261">
      <w:bodyDiv w:val="1"/>
      <w:marLeft w:val="0"/>
      <w:marRight w:val="0"/>
      <w:marTop w:val="0"/>
      <w:marBottom w:val="0"/>
      <w:divBdr>
        <w:top w:val="none" w:sz="0" w:space="0" w:color="auto"/>
        <w:left w:val="none" w:sz="0" w:space="0" w:color="auto"/>
        <w:bottom w:val="none" w:sz="0" w:space="0" w:color="auto"/>
        <w:right w:val="none" w:sz="0" w:space="0" w:color="auto"/>
      </w:divBdr>
      <w:divsChild>
        <w:div w:id="715159735">
          <w:marLeft w:val="0"/>
          <w:marRight w:val="0"/>
          <w:marTop w:val="0"/>
          <w:marBottom w:val="0"/>
          <w:divBdr>
            <w:top w:val="none" w:sz="0" w:space="0" w:color="auto"/>
            <w:left w:val="none" w:sz="0" w:space="0" w:color="auto"/>
            <w:bottom w:val="none" w:sz="0" w:space="0" w:color="auto"/>
            <w:right w:val="none" w:sz="0" w:space="0" w:color="auto"/>
          </w:divBdr>
          <w:divsChild>
            <w:div w:id="136803549">
              <w:marLeft w:val="0"/>
              <w:marRight w:val="0"/>
              <w:marTop w:val="0"/>
              <w:marBottom w:val="0"/>
              <w:divBdr>
                <w:top w:val="none" w:sz="0" w:space="0" w:color="auto"/>
                <w:left w:val="none" w:sz="0" w:space="0" w:color="auto"/>
                <w:bottom w:val="none" w:sz="0" w:space="0" w:color="auto"/>
                <w:right w:val="none" w:sz="0" w:space="0" w:color="auto"/>
              </w:divBdr>
            </w:div>
            <w:div w:id="490218946">
              <w:marLeft w:val="0"/>
              <w:marRight w:val="0"/>
              <w:marTop w:val="0"/>
              <w:marBottom w:val="0"/>
              <w:divBdr>
                <w:top w:val="none" w:sz="0" w:space="0" w:color="auto"/>
                <w:left w:val="none" w:sz="0" w:space="0" w:color="auto"/>
                <w:bottom w:val="none" w:sz="0" w:space="0" w:color="auto"/>
                <w:right w:val="none" w:sz="0" w:space="0" w:color="auto"/>
              </w:divBdr>
            </w:div>
            <w:div w:id="589702181">
              <w:marLeft w:val="0"/>
              <w:marRight w:val="0"/>
              <w:marTop w:val="0"/>
              <w:marBottom w:val="0"/>
              <w:divBdr>
                <w:top w:val="none" w:sz="0" w:space="0" w:color="auto"/>
                <w:left w:val="none" w:sz="0" w:space="0" w:color="auto"/>
                <w:bottom w:val="none" w:sz="0" w:space="0" w:color="auto"/>
                <w:right w:val="none" w:sz="0" w:space="0" w:color="auto"/>
              </w:divBdr>
            </w:div>
            <w:div w:id="632323725">
              <w:marLeft w:val="0"/>
              <w:marRight w:val="0"/>
              <w:marTop w:val="0"/>
              <w:marBottom w:val="0"/>
              <w:divBdr>
                <w:top w:val="none" w:sz="0" w:space="0" w:color="auto"/>
                <w:left w:val="none" w:sz="0" w:space="0" w:color="auto"/>
                <w:bottom w:val="none" w:sz="0" w:space="0" w:color="auto"/>
                <w:right w:val="none" w:sz="0" w:space="0" w:color="auto"/>
              </w:divBdr>
            </w:div>
            <w:div w:id="1021323783">
              <w:marLeft w:val="0"/>
              <w:marRight w:val="0"/>
              <w:marTop w:val="0"/>
              <w:marBottom w:val="0"/>
              <w:divBdr>
                <w:top w:val="none" w:sz="0" w:space="0" w:color="auto"/>
                <w:left w:val="none" w:sz="0" w:space="0" w:color="auto"/>
                <w:bottom w:val="none" w:sz="0" w:space="0" w:color="auto"/>
                <w:right w:val="none" w:sz="0" w:space="0" w:color="auto"/>
              </w:divBdr>
            </w:div>
            <w:div w:id="1154251620">
              <w:marLeft w:val="0"/>
              <w:marRight w:val="0"/>
              <w:marTop w:val="0"/>
              <w:marBottom w:val="0"/>
              <w:divBdr>
                <w:top w:val="none" w:sz="0" w:space="0" w:color="auto"/>
                <w:left w:val="none" w:sz="0" w:space="0" w:color="auto"/>
                <w:bottom w:val="none" w:sz="0" w:space="0" w:color="auto"/>
                <w:right w:val="none" w:sz="0" w:space="0" w:color="auto"/>
              </w:divBdr>
            </w:div>
            <w:div w:id="1592275708">
              <w:marLeft w:val="0"/>
              <w:marRight w:val="0"/>
              <w:marTop w:val="0"/>
              <w:marBottom w:val="0"/>
              <w:divBdr>
                <w:top w:val="none" w:sz="0" w:space="0" w:color="auto"/>
                <w:left w:val="none" w:sz="0" w:space="0" w:color="auto"/>
                <w:bottom w:val="none" w:sz="0" w:space="0" w:color="auto"/>
                <w:right w:val="none" w:sz="0" w:space="0" w:color="auto"/>
              </w:divBdr>
            </w:div>
            <w:div w:id="1878540021">
              <w:marLeft w:val="0"/>
              <w:marRight w:val="0"/>
              <w:marTop w:val="0"/>
              <w:marBottom w:val="0"/>
              <w:divBdr>
                <w:top w:val="none" w:sz="0" w:space="0" w:color="auto"/>
                <w:left w:val="none" w:sz="0" w:space="0" w:color="auto"/>
                <w:bottom w:val="none" w:sz="0" w:space="0" w:color="auto"/>
                <w:right w:val="none" w:sz="0" w:space="0" w:color="auto"/>
              </w:divBdr>
            </w:div>
            <w:div w:id="2005618661">
              <w:marLeft w:val="0"/>
              <w:marRight w:val="0"/>
              <w:marTop w:val="0"/>
              <w:marBottom w:val="0"/>
              <w:divBdr>
                <w:top w:val="none" w:sz="0" w:space="0" w:color="auto"/>
                <w:left w:val="none" w:sz="0" w:space="0" w:color="auto"/>
                <w:bottom w:val="none" w:sz="0" w:space="0" w:color="auto"/>
                <w:right w:val="none" w:sz="0" w:space="0" w:color="auto"/>
              </w:divBdr>
            </w:div>
            <w:div w:id="2023506629">
              <w:marLeft w:val="0"/>
              <w:marRight w:val="0"/>
              <w:marTop w:val="0"/>
              <w:marBottom w:val="0"/>
              <w:divBdr>
                <w:top w:val="none" w:sz="0" w:space="0" w:color="auto"/>
                <w:left w:val="none" w:sz="0" w:space="0" w:color="auto"/>
                <w:bottom w:val="none" w:sz="0" w:space="0" w:color="auto"/>
                <w:right w:val="none" w:sz="0" w:space="0" w:color="auto"/>
              </w:divBdr>
            </w:div>
            <w:div w:id="2074889823">
              <w:marLeft w:val="0"/>
              <w:marRight w:val="0"/>
              <w:marTop w:val="0"/>
              <w:marBottom w:val="0"/>
              <w:divBdr>
                <w:top w:val="none" w:sz="0" w:space="0" w:color="auto"/>
                <w:left w:val="none" w:sz="0" w:space="0" w:color="auto"/>
                <w:bottom w:val="none" w:sz="0" w:space="0" w:color="auto"/>
                <w:right w:val="none" w:sz="0" w:space="0" w:color="auto"/>
              </w:divBdr>
            </w:div>
          </w:divsChild>
        </w:div>
        <w:div w:id="1394737883">
          <w:marLeft w:val="0"/>
          <w:marRight w:val="0"/>
          <w:marTop w:val="0"/>
          <w:marBottom w:val="0"/>
          <w:divBdr>
            <w:top w:val="none" w:sz="0" w:space="0" w:color="auto"/>
            <w:left w:val="none" w:sz="0" w:space="0" w:color="auto"/>
            <w:bottom w:val="none" w:sz="0" w:space="0" w:color="auto"/>
            <w:right w:val="none" w:sz="0" w:space="0" w:color="auto"/>
          </w:divBdr>
          <w:divsChild>
            <w:div w:id="47149132">
              <w:marLeft w:val="0"/>
              <w:marRight w:val="0"/>
              <w:marTop w:val="0"/>
              <w:marBottom w:val="0"/>
              <w:divBdr>
                <w:top w:val="none" w:sz="0" w:space="0" w:color="auto"/>
                <w:left w:val="none" w:sz="0" w:space="0" w:color="auto"/>
                <w:bottom w:val="none" w:sz="0" w:space="0" w:color="auto"/>
                <w:right w:val="none" w:sz="0" w:space="0" w:color="auto"/>
              </w:divBdr>
            </w:div>
            <w:div w:id="123620616">
              <w:marLeft w:val="0"/>
              <w:marRight w:val="0"/>
              <w:marTop w:val="0"/>
              <w:marBottom w:val="0"/>
              <w:divBdr>
                <w:top w:val="none" w:sz="0" w:space="0" w:color="auto"/>
                <w:left w:val="none" w:sz="0" w:space="0" w:color="auto"/>
                <w:bottom w:val="none" w:sz="0" w:space="0" w:color="auto"/>
                <w:right w:val="none" w:sz="0" w:space="0" w:color="auto"/>
              </w:divBdr>
            </w:div>
            <w:div w:id="659775120">
              <w:marLeft w:val="0"/>
              <w:marRight w:val="0"/>
              <w:marTop w:val="0"/>
              <w:marBottom w:val="0"/>
              <w:divBdr>
                <w:top w:val="none" w:sz="0" w:space="0" w:color="auto"/>
                <w:left w:val="none" w:sz="0" w:space="0" w:color="auto"/>
                <w:bottom w:val="none" w:sz="0" w:space="0" w:color="auto"/>
                <w:right w:val="none" w:sz="0" w:space="0" w:color="auto"/>
              </w:divBdr>
            </w:div>
            <w:div w:id="1326711887">
              <w:marLeft w:val="0"/>
              <w:marRight w:val="0"/>
              <w:marTop w:val="0"/>
              <w:marBottom w:val="0"/>
              <w:divBdr>
                <w:top w:val="none" w:sz="0" w:space="0" w:color="auto"/>
                <w:left w:val="none" w:sz="0" w:space="0" w:color="auto"/>
                <w:bottom w:val="none" w:sz="0" w:space="0" w:color="auto"/>
                <w:right w:val="none" w:sz="0" w:space="0" w:color="auto"/>
              </w:divBdr>
            </w:div>
            <w:div w:id="16551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8404">
      <w:bodyDiv w:val="1"/>
      <w:marLeft w:val="0"/>
      <w:marRight w:val="0"/>
      <w:marTop w:val="0"/>
      <w:marBottom w:val="0"/>
      <w:divBdr>
        <w:top w:val="none" w:sz="0" w:space="0" w:color="auto"/>
        <w:left w:val="none" w:sz="0" w:space="0" w:color="auto"/>
        <w:bottom w:val="none" w:sz="0" w:space="0" w:color="auto"/>
        <w:right w:val="none" w:sz="0" w:space="0" w:color="auto"/>
      </w:divBdr>
    </w:div>
    <w:div w:id="236674362">
      <w:bodyDiv w:val="1"/>
      <w:marLeft w:val="0"/>
      <w:marRight w:val="0"/>
      <w:marTop w:val="0"/>
      <w:marBottom w:val="0"/>
      <w:divBdr>
        <w:top w:val="none" w:sz="0" w:space="0" w:color="auto"/>
        <w:left w:val="none" w:sz="0" w:space="0" w:color="auto"/>
        <w:bottom w:val="none" w:sz="0" w:space="0" w:color="auto"/>
        <w:right w:val="none" w:sz="0" w:space="0" w:color="auto"/>
      </w:divBdr>
      <w:divsChild>
        <w:div w:id="15354620">
          <w:marLeft w:val="0"/>
          <w:marRight w:val="0"/>
          <w:marTop w:val="0"/>
          <w:marBottom w:val="0"/>
          <w:divBdr>
            <w:top w:val="none" w:sz="0" w:space="0" w:color="auto"/>
            <w:left w:val="none" w:sz="0" w:space="0" w:color="auto"/>
            <w:bottom w:val="none" w:sz="0" w:space="0" w:color="auto"/>
            <w:right w:val="none" w:sz="0" w:space="0" w:color="auto"/>
          </w:divBdr>
          <w:divsChild>
            <w:div w:id="794101730">
              <w:marLeft w:val="0"/>
              <w:marRight w:val="0"/>
              <w:marTop w:val="0"/>
              <w:marBottom w:val="0"/>
              <w:divBdr>
                <w:top w:val="none" w:sz="0" w:space="0" w:color="auto"/>
                <w:left w:val="none" w:sz="0" w:space="0" w:color="auto"/>
                <w:bottom w:val="none" w:sz="0" w:space="0" w:color="auto"/>
                <w:right w:val="none" w:sz="0" w:space="0" w:color="auto"/>
              </w:divBdr>
            </w:div>
          </w:divsChild>
        </w:div>
        <w:div w:id="105277455">
          <w:marLeft w:val="0"/>
          <w:marRight w:val="0"/>
          <w:marTop w:val="0"/>
          <w:marBottom w:val="0"/>
          <w:divBdr>
            <w:top w:val="none" w:sz="0" w:space="0" w:color="auto"/>
            <w:left w:val="none" w:sz="0" w:space="0" w:color="auto"/>
            <w:bottom w:val="none" w:sz="0" w:space="0" w:color="auto"/>
            <w:right w:val="none" w:sz="0" w:space="0" w:color="auto"/>
          </w:divBdr>
          <w:divsChild>
            <w:div w:id="980698831">
              <w:marLeft w:val="0"/>
              <w:marRight w:val="0"/>
              <w:marTop w:val="0"/>
              <w:marBottom w:val="0"/>
              <w:divBdr>
                <w:top w:val="none" w:sz="0" w:space="0" w:color="auto"/>
                <w:left w:val="none" w:sz="0" w:space="0" w:color="auto"/>
                <w:bottom w:val="none" w:sz="0" w:space="0" w:color="auto"/>
                <w:right w:val="none" w:sz="0" w:space="0" w:color="auto"/>
              </w:divBdr>
            </w:div>
          </w:divsChild>
        </w:div>
        <w:div w:id="189996472">
          <w:marLeft w:val="0"/>
          <w:marRight w:val="0"/>
          <w:marTop w:val="0"/>
          <w:marBottom w:val="0"/>
          <w:divBdr>
            <w:top w:val="none" w:sz="0" w:space="0" w:color="auto"/>
            <w:left w:val="none" w:sz="0" w:space="0" w:color="auto"/>
            <w:bottom w:val="none" w:sz="0" w:space="0" w:color="auto"/>
            <w:right w:val="none" w:sz="0" w:space="0" w:color="auto"/>
          </w:divBdr>
          <w:divsChild>
            <w:div w:id="751203153">
              <w:marLeft w:val="0"/>
              <w:marRight w:val="0"/>
              <w:marTop w:val="0"/>
              <w:marBottom w:val="0"/>
              <w:divBdr>
                <w:top w:val="none" w:sz="0" w:space="0" w:color="auto"/>
                <w:left w:val="none" w:sz="0" w:space="0" w:color="auto"/>
                <w:bottom w:val="none" w:sz="0" w:space="0" w:color="auto"/>
                <w:right w:val="none" w:sz="0" w:space="0" w:color="auto"/>
              </w:divBdr>
            </w:div>
          </w:divsChild>
        </w:div>
        <w:div w:id="200096569">
          <w:marLeft w:val="0"/>
          <w:marRight w:val="0"/>
          <w:marTop w:val="0"/>
          <w:marBottom w:val="0"/>
          <w:divBdr>
            <w:top w:val="none" w:sz="0" w:space="0" w:color="auto"/>
            <w:left w:val="none" w:sz="0" w:space="0" w:color="auto"/>
            <w:bottom w:val="none" w:sz="0" w:space="0" w:color="auto"/>
            <w:right w:val="none" w:sz="0" w:space="0" w:color="auto"/>
          </w:divBdr>
          <w:divsChild>
            <w:div w:id="1832480926">
              <w:marLeft w:val="0"/>
              <w:marRight w:val="0"/>
              <w:marTop w:val="0"/>
              <w:marBottom w:val="0"/>
              <w:divBdr>
                <w:top w:val="none" w:sz="0" w:space="0" w:color="auto"/>
                <w:left w:val="none" w:sz="0" w:space="0" w:color="auto"/>
                <w:bottom w:val="none" w:sz="0" w:space="0" w:color="auto"/>
                <w:right w:val="none" w:sz="0" w:space="0" w:color="auto"/>
              </w:divBdr>
            </w:div>
          </w:divsChild>
        </w:div>
        <w:div w:id="365958093">
          <w:marLeft w:val="0"/>
          <w:marRight w:val="0"/>
          <w:marTop w:val="0"/>
          <w:marBottom w:val="0"/>
          <w:divBdr>
            <w:top w:val="none" w:sz="0" w:space="0" w:color="auto"/>
            <w:left w:val="none" w:sz="0" w:space="0" w:color="auto"/>
            <w:bottom w:val="none" w:sz="0" w:space="0" w:color="auto"/>
            <w:right w:val="none" w:sz="0" w:space="0" w:color="auto"/>
          </w:divBdr>
          <w:divsChild>
            <w:div w:id="2068919417">
              <w:marLeft w:val="0"/>
              <w:marRight w:val="0"/>
              <w:marTop w:val="0"/>
              <w:marBottom w:val="0"/>
              <w:divBdr>
                <w:top w:val="none" w:sz="0" w:space="0" w:color="auto"/>
                <w:left w:val="none" w:sz="0" w:space="0" w:color="auto"/>
                <w:bottom w:val="none" w:sz="0" w:space="0" w:color="auto"/>
                <w:right w:val="none" w:sz="0" w:space="0" w:color="auto"/>
              </w:divBdr>
            </w:div>
          </w:divsChild>
        </w:div>
        <w:div w:id="687754802">
          <w:marLeft w:val="0"/>
          <w:marRight w:val="0"/>
          <w:marTop w:val="0"/>
          <w:marBottom w:val="0"/>
          <w:divBdr>
            <w:top w:val="none" w:sz="0" w:space="0" w:color="auto"/>
            <w:left w:val="none" w:sz="0" w:space="0" w:color="auto"/>
            <w:bottom w:val="none" w:sz="0" w:space="0" w:color="auto"/>
            <w:right w:val="none" w:sz="0" w:space="0" w:color="auto"/>
          </w:divBdr>
          <w:divsChild>
            <w:div w:id="697893035">
              <w:marLeft w:val="0"/>
              <w:marRight w:val="0"/>
              <w:marTop w:val="0"/>
              <w:marBottom w:val="0"/>
              <w:divBdr>
                <w:top w:val="none" w:sz="0" w:space="0" w:color="auto"/>
                <w:left w:val="none" w:sz="0" w:space="0" w:color="auto"/>
                <w:bottom w:val="none" w:sz="0" w:space="0" w:color="auto"/>
                <w:right w:val="none" w:sz="0" w:space="0" w:color="auto"/>
              </w:divBdr>
            </w:div>
          </w:divsChild>
        </w:div>
        <w:div w:id="714354204">
          <w:marLeft w:val="0"/>
          <w:marRight w:val="0"/>
          <w:marTop w:val="0"/>
          <w:marBottom w:val="0"/>
          <w:divBdr>
            <w:top w:val="none" w:sz="0" w:space="0" w:color="auto"/>
            <w:left w:val="none" w:sz="0" w:space="0" w:color="auto"/>
            <w:bottom w:val="none" w:sz="0" w:space="0" w:color="auto"/>
            <w:right w:val="none" w:sz="0" w:space="0" w:color="auto"/>
          </w:divBdr>
          <w:divsChild>
            <w:div w:id="1030838890">
              <w:marLeft w:val="0"/>
              <w:marRight w:val="0"/>
              <w:marTop w:val="0"/>
              <w:marBottom w:val="0"/>
              <w:divBdr>
                <w:top w:val="none" w:sz="0" w:space="0" w:color="auto"/>
                <w:left w:val="none" w:sz="0" w:space="0" w:color="auto"/>
                <w:bottom w:val="none" w:sz="0" w:space="0" w:color="auto"/>
                <w:right w:val="none" w:sz="0" w:space="0" w:color="auto"/>
              </w:divBdr>
            </w:div>
          </w:divsChild>
        </w:div>
        <w:div w:id="777650567">
          <w:marLeft w:val="0"/>
          <w:marRight w:val="0"/>
          <w:marTop w:val="0"/>
          <w:marBottom w:val="0"/>
          <w:divBdr>
            <w:top w:val="none" w:sz="0" w:space="0" w:color="auto"/>
            <w:left w:val="none" w:sz="0" w:space="0" w:color="auto"/>
            <w:bottom w:val="none" w:sz="0" w:space="0" w:color="auto"/>
            <w:right w:val="none" w:sz="0" w:space="0" w:color="auto"/>
          </w:divBdr>
          <w:divsChild>
            <w:div w:id="1290670239">
              <w:marLeft w:val="0"/>
              <w:marRight w:val="0"/>
              <w:marTop w:val="0"/>
              <w:marBottom w:val="0"/>
              <w:divBdr>
                <w:top w:val="none" w:sz="0" w:space="0" w:color="auto"/>
                <w:left w:val="none" w:sz="0" w:space="0" w:color="auto"/>
                <w:bottom w:val="none" w:sz="0" w:space="0" w:color="auto"/>
                <w:right w:val="none" w:sz="0" w:space="0" w:color="auto"/>
              </w:divBdr>
            </w:div>
          </w:divsChild>
        </w:div>
        <w:div w:id="959730252">
          <w:marLeft w:val="0"/>
          <w:marRight w:val="0"/>
          <w:marTop w:val="0"/>
          <w:marBottom w:val="0"/>
          <w:divBdr>
            <w:top w:val="none" w:sz="0" w:space="0" w:color="auto"/>
            <w:left w:val="none" w:sz="0" w:space="0" w:color="auto"/>
            <w:bottom w:val="none" w:sz="0" w:space="0" w:color="auto"/>
            <w:right w:val="none" w:sz="0" w:space="0" w:color="auto"/>
          </w:divBdr>
          <w:divsChild>
            <w:div w:id="1945378366">
              <w:marLeft w:val="0"/>
              <w:marRight w:val="0"/>
              <w:marTop w:val="0"/>
              <w:marBottom w:val="0"/>
              <w:divBdr>
                <w:top w:val="none" w:sz="0" w:space="0" w:color="auto"/>
                <w:left w:val="none" w:sz="0" w:space="0" w:color="auto"/>
                <w:bottom w:val="none" w:sz="0" w:space="0" w:color="auto"/>
                <w:right w:val="none" w:sz="0" w:space="0" w:color="auto"/>
              </w:divBdr>
            </w:div>
          </w:divsChild>
        </w:div>
        <w:div w:id="973294851">
          <w:marLeft w:val="0"/>
          <w:marRight w:val="0"/>
          <w:marTop w:val="0"/>
          <w:marBottom w:val="0"/>
          <w:divBdr>
            <w:top w:val="none" w:sz="0" w:space="0" w:color="auto"/>
            <w:left w:val="none" w:sz="0" w:space="0" w:color="auto"/>
            <w:bottom w:val="none" w:sz="0" w:space="0" w:color="auto"/>
            <w:right w:val="none" w:sz="0" w:space="0" w:color="auto"/>
          </w:divBdr>
          <w:divsChild>
            <w:div w:id="1119297149">
              <w:marLeft w:val="0"/>
              <w:marRight w:val="0"/>
              <w:marTop w:val="0"/>
              <w:marBottom w:val="0"/>
              <w:divBdr>
                <w:top w:val="none" w:sz="0" w:space="0" w:color="auto"/>
                <w:left w:val="none" w:sz="0" w:space="0" w:color="auto"/>
                <w:bottom w:val="none" w:sz="0" w:space="0" w:color="auto"/>
                <w:right w:val="none" w:sz="0" w:space="0" w:color="auto"/>
              </w:divBdr>
            </w:div>
          </w:divsChild>
        </w:div>
        <w:div w:id="1000081187">
          <w:marLeft w:val="0"/>
          <w:marRight w:val="0"/>
          <w:marTop w:val="0"/>
          <w:marBottom w:val="0"/>
          <w:divBdr>
            <w:top w:val="none" w:sz="0" w:space="0" w:color="auto"/>
            <w:left w:val="none" w:sz="0" w:space="0" w:color="auto"/>
            <w:bottom w:val="none" w:sz="0" w:space="0" w:color="auto"/>
            <w:right w:val="none" w:sz="0" w:space="0" w:color="auto"/>
          </w:divBdr>
          <w:divsChild>
            <w:div w:id="2112192432">
              <w:marLeft w:val="0"/>
              <w:marRight w:val="0"/>
              <w:marTop w:val="0"/>
              <w:marBottom w:val="0"/>
              <w:divBdr>
                <w:top w:val="none" w:sz="0" w:space="0" w:color="auto"/>
                <w:left w:val="none" w:sz="0" w:space="0" w:color="auto"/>
                <w:bottom w:val="none" w:sz="0" w:space="0" w:color="auto"/>
                <w:right w:val="none" w:sz="0" w:space="0" w:color="auto"/>
              </w:divBdr>
            </w:div>
          </w:divsChild>
        </w:div>
        <w:div w:id="1385913170">
          <w:marLeft w:val="0"/>
          <w:marRight w:val="0"/>
          <w:marTop w:val="0"/>
          <w:marBottom w:val="0"/>
          <w:divBdr>
            <w:top w:val="none" w:sz="0" w:space="0" w:color="auto"/>
            <w:left w:val="none" w:sz="0" w:space="0" w:color="auto"/>
            <w:bottom w:val="none" w:sz="0" w:space="0" w:color="auto"/>
            <w:right w:val="none" w:sz="0" w:space="0" w:color="auto"/>
          </w:divBdr>
          <w:divsChild>
            <w:div w:id="1785269775">
              <w:marLeft w:val="0"/>
              <w:marRight w:val="0"/>
              <w:marTop w:val="0"/>
              <w:marBottom w:val="0"/>
              <w:divBdr>
                <w:top w:val="none" w:sz="0" w:space="0" w:color="auto"/>
                <w:left w:val="none" w:sz="0" w:space="0" w:color="auto"/>
                <w:bottom w:val="none" w:sz="0" w:space="0" w:color="auto"/>
                <w:right w:val="none" w:sz="0" w:space="0" w:color="auto"/>
              </w:divBdr>
            </w:div>
          </w:divsChild>
        </w:div>
        <w:div w:id="1458639269">
          <w:marLeft w:val="0"/>
          <w:marRight w:val="0"/>
          <w:marTop w:val="0"/>
          <w:marBottom w:val="0"/>
          <w:divBdr>
            <w:top w:val="none" w:sz="0" w:space="0" w:color="auto"/>
            <w:left w:val="none" w:sz="0" w:space="0" w:color="auto"/>
            <w:bottom w:val="none" w:sz="0" w:space="0" w:color="auto"/>
            <w:right w:val="none" w:sz="0" w:space="0" w:color="auto"/>
          </w:divBdr>
          <w:divsChild>
            <w:div w:id="422337491">
              <w:marLeft w:val="0"/>
              <w:marRight w:val="0"/>
              <w:marTop w:val="0"/>
              <w:marBottom w:val="0"/>
              <w:divBdr>
                <w:top w:val="none" w:sz="0" w:space="0" w:color="auto"/>
                <w:left w:val="none" w:sz="0" w:space="0" w:color="auto"/>
                <w:bottom w:val="none" w:sz="0" w:space="0" w:color="auto"/>
                <w:right w:val="none" w:sz="0" w:space="0" w:color="auto"/>
              </w:divBdr>
            </w:div>
          </w:divsChild>
        </w:div>
        <w:div w:id="1508015321">
          <w:marLeft w:val="0"/>
          <w:marRight w:val="0"/>
          <w:marTop w:val="0"/>
          <w:marBottom w:val="0"/>
          <w:divBdr>
            <w:top w:val="none" w:sz="0" w:space="0" w:color="auto"/>
            <w:left w:val="none" w:sz="0" w:space="0" w:color="auto"/>
            <w:bottom w:val="none" w:sz="0" w:space="0" w:color="auto"/>
            <w:right w:val="none" w:sz="0" w:space="0" w:color="auto"/>
          </w:divBdr>
          <w:divsChild>
            <w:div w:id="708719965">
              <w:marLeft w:val="0"/>
              <w:marRight w:val="0"/>
              <w:marTop w:val="0"/>
              <w:marBottom w:val="0"/>
              <w:divBdr>
                <w:top w:val="none" w:sz="0" w:space="0" w:color="auto"/>
                <w:left w:val="none" w:sz="0" w:space="0" w:color="auto"/>
                <w:bottom w:val="none" w:sz="0" w:space="0" w:color="auto"/>
                <w:right w:val="none" w:sz="0" w:space="0" w:color="auto"/>
              </w:divBdr>
            </w:div>
          </w:divsChild>
        </w:div>
        <w:div w:id="1511943715">
          <w:marLeft w:val="0"/>
          <w:marRight w:val="0"/>
          <w:marTop w:val="0"/>
          <w:marBottom w:val="0"/>
          <w:divBdr>
            <w:top w:val="none" w:sz="0" w:space="0" w:color="auto"/>
            <w:left w:val="none" w:sz="0" w:space="0" w:color="auto"/>
            <w:bottom w:val="none" w:sz="0" w:space="0" w:color="auto"/>
            <w:right w:val="none" w:sz="0" w:space="0" w:color="auto"/>
          </w:divBdr>
          <w:divsChild>
            <w:div w:id="2053653294">
              <w:marLeft w:val="0"/>
              <w:marRight w:val="0"/>
              <w:marTop w:val="0"/>
              <w:marBottom w:val="0"/>
              <w:divBdr>
                <w:top w:val="none" w:sz="0" w:space="0" w:color="auto"/>
                <w:left w:val="none" w:sz="0" w:space="0" w:color="auto"/>
                <w:bottom w:val="none" w:sz="0" w:space="0" w:color="auto"/>
                <w:right w:val="none" w:sz="0" w:space="0" w:color="auto"/>
              </w:divBdr>
            </w:div>
          </w:divsChild>
        </w:div>
        <w:div w:id="1933706468">
          <w:marLeft w:val="0"/>
          <w:marRight w:val="0"/>
          <w:marTop w:val="0"/>
          <w:marBottom w:val="0"/>
          <w:divBdr>
            <w:top w:val="none" w:sz="0" w:space="0" w:color="auto"/>
            <w:left w:val="none" w:sz="0" w:space="0" w:color="auto"/>
            <w:bottom w:val="none" w:sz="0" w:space="0" w:color="auto"/>
            <w:right w:val="none" w:sz="0" w:space="0" w:color="auto"/>
          </w:divBdr>
          <w:divsChild>
            <w:div w:id="343366729">
              <w:marLeft w:val="0"/>
              <w:marRight w:val="0"/>
              <w:marTop w:val="0"/>
              <w:marBottom w:val="0"/>
              <w:divBdr>
                <w:top w:val="none" w:sz="0" w:space="0" w:color="auto"/>
                <w:left w:val="none" w:sz="0" w:space="0" w:color="auto"/>
                <w:bottom w:val="none" w:sz="0" w:space="0" w:color="auto"/>
                <w:right w:val="none" w:sz="0" w:space="0" w:color="auto"/>
              </w:divBdr>
            </w:div>
          </w:divsChild>
        </w:div>
        <w:div w:id="2070685575">
          <w:marLeft w:val="0"/>
          <w:marRight w:val="0"/>
          <w:marTop w:val="0"/>
          <w:marBottom w:val="0"/>
          <w:divBdr>
            <w:top w:val="none" w:sz="0" w:space="0" w:color="auto"/>
            <w:left w:val="none" w:sz="0" w:space="0" w:color="auto"/>
            <w:bottom w:val="none" w:sz="0" w:space="0" w:color="auto"/>
            <w:right w:val="none" w:sz="0" w:space="0" w:color="auto"/>
          </w:divBdr>
          <w:divsChild>
            <w:div w:id="1996376643">
              <w:marLeft w:val="0"/>
              <w:marRight w:val="0"/>
              <w:marTop w:val="0"/>
              <w:marBottom w:val="0"/>
              <w:divBdr>
                <w:top w:val="none" w:sz="0" w:space="0" w:color="auto"/>
                <w:left w:val="none" w:sz="0" w:space="0" w:color="auto"/>
                <w:bottom w:val="none" w:sz="0" w:space="0" w:color="auto"/>
                <w:right w:val="none" w:sz="0" w:space="0" w:color="auto"/>
              </w:divBdr>
            </w:div>
          </w:divsChild>
        </w:div>
        <w:div w:id="2121146898">
          <w:marLeft w:val="0"/>
          <w:marRight w:val="0"/>
          <w:marTop w:val="0"/>
          <w:marBottom w:val="0"/>
          <w:divBdr>
            <w:top w:val="none" w:sz="0" w:space="0" w:color="auto"/>
            <w:left w:val="none" w:sz="0" w:space="0" w:color="auto"/>
            <w:bottom w:val="none" w:sz="0" w:space="0" w:color="auto"/>
            <w:right w:val="none" w:sz="0" w:space="0" w:color="auto"/>
          </w:divBdr>
          <w:divsChild>
            <w:div w:id="15267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675">
      <w:bodyDiv w:val="1"/>
      <w:marLeft w:val="0"/>
      <w:marRight w:val="0"/>
      <w:marTop w:val="0"/>
      <w:marBottom w:val="0"/>
      <w:divBdr>
        <w:top w:val="none" w:sz="0" w:space="0" w:color="auto"/>
        <w:left w:val="none" w:sz="0" w:space="0" w:color="auto"/>
        <w:bottom w:val="none" w:sz="0" w:space="0" w:color="auto"/>
        <w:right w:val="none" w:sz="0" w:space="0" w:color="auto"/>
      </w:divBdr>
    </w:div>
    <w:div w:id="283536913">
      <w:bodyDiv w:val="1"/>
      <w:marLeft w:val="0"/>
      <w:marRight w:val="0"/>
      <w:marTop w:val="0"/>
      <w:marBottom w:val="0"/>
      <w:divBdr>
        <w:top w:val="none" w:sz="0" w:space="0" w:color="auto"/>
        <w:left w:val="none" w:sz="0" w:space="0" w:color="auto"/>
        <w:bottom w:val="none" w:sz="0" w:space="0" w:color="auto"/>
        <w:right w:val="none" w:sz="0" w:space="0" w:color="auto"/>
      </w:divBdr>
    </w:div>
    <w:div w:id="296104788">
      <w:bodyDiv w:val="1"/>
      <w:marLeft w:val="0"/>
      <w:marRight w:val="0"/>
      <w:marTop w:val="0"/>
      <w:marBottom w:val="0"/>
      <w:divBdr>
        <w:top w:val="none" w:sz="0" w:space="0" w:color="auto"/>
        <w:left w:val="none" w:sz="0" w:space="0" w:color="auto"/>
        <w:bottom w:val="none" w:sz="0" w:space="0" w:color="auto"/>
        <w:right w:val="none" w:sz="0" w:space="0" w:color="auto"/>
      </w:divBdr>
    </w:div>
    <w:div w:id="303658872">
      <w:bodyDiv w:val="1"/>
      <w:marLeft w:val="0"/>
      <w:marRight w:val="0"/>
      <w:marTop w:val="0"/>
      <w:marBottom w:val="0"/>
      <w:divBdr>
        <w:top w:val="none" w:sz="0" w:space="0" w:color="auto"/>
        <w:left w:val="none" w:sz="0" w:space="0" w:color="auto"/>
        <w:bottom w:val="none" w:sz="0" w:space="0" w:color="auto"/>
        <w:right w:val="none" w:sz="0" w:space="0" w:color="auto"/>
      </w:divBdr>
      <w:divsChild>
        <w:div w:id="1699965830">
          <w:marLeft w:val="0"/>
          <w:marRight w:val="0"/>
          <w:marTop w:val="0"/>
          <w:marBottom w:val="0"/>
          <w:divBdr>
            <w:top w:val="none" w:sz="0" w:space="0" w:color="auto"/>
            <w:left w:val="none" w:sz="0" w:space="0" w:color="auto"/>
            <w:bottom w:val="none" w:sz="0" w:space="0" w:color="auto"/>
            <w:right w:val="none" w:sz="0" w:space="0" w:color="auto"/>
          </w:divBdr>
        </w:div>
        <w:div w:id="2108189526">
          <w:marLeft w:val="0"/>
          <w:marRight w:val="0"/>
          <w:marTop w:val="0"/>
          <w:marBottom w:val="0"/>
          <w:divBdr>
            <w:top w:val="none" w:sz="0" w:space="0" w:color="auto"/>
            <w:left w:val="none" w:sz="0" w:space="0" w:color="auto"/>
            <w:bottom w:val="none" w:sz="0" w:space="0" w:color="auto"/>
            <w:right w:val="none" w:sz="0" w:space="0" w:color="auto"/>
          </w:divBdr>
        </w:div>
      </w:divsChild>
    </w:div>
    <w:div w:id="306590664">
      <w:bodyDiv w:val="1"/>
      <w:marLeft w:val="0"/>
      <w:marRight w:val="0"/>
      <w:marTop w:val="0"/>
      <w:marBottom w:val="0"/>
      <w:divBdr>
        <w:top w:val="none" w:sz="0" w:space="0" w:color="auto"/>
        <w:left w:val="none" w:sz="0" w:space="0" w:color="auto"/>
        <w:bottom w:val="none" w:sz="0" w:space="0" w:color="auto"/>
        <w:right w:val="none" w:sz="0" w:space="0" w:color="auto"/>
      </w:divBdr>
    </w:div>
    <w:div w:id="391120888">
      <w:bodyDiv w:val="1"/>
      <w:marLeft w:val="0"/>
      <w:marRight w:val="0"/>
      <w:marTop w:val="0"/>
      <w:marBottom w:val="0"/>
      <w:divBdr>
        <w:top w:val="none" w:sz="0" w:space="0" w:color="auto"/>
        <w:left w:val="none" w:sz="0" w:space="0" w:color="auto"/>
        <w:bottom w:val="none" w:sz="0" w:space="0" w:color="auto"/>
        <w:right w:val="none" w:sz="0" w:space="0" w:color="auto"/>
      </w:divBdr>
    </w:div>
    <w:div w:id="425425151">
      <w:bodyDiv w:val="1"/>
      <w:marLeft w:val="0"/>
      <w:marRight w:val="0"/>
      <w:marTop w:val="0"/>
      <w:marBottom w:val="0"/>
      <w:divBdr>
        <w:top w:val="none" w:sz="0" w:space="0" w:color="auto"/>
        <w:left w:val="none" w:sz="0" w:space="0" w:color="auto"/>
        <w:bottom w:val="none" w:sz="0" w:space="0" w:color="auto"/>
        <w:right w:val="none" w:sz="0" w:space="0" w:color="auto"/>
      </w:divBdr>
      <w:divsChild>
        <w:div w:id="505445146">
          <w:marLeft w:val="0"/>
          <w:marRight w:val="0"/>
          <w:marTop w:val="0"/>
          <w:marBottom w:val="0"/>
          <w:divBdr>
            <w:top w:val="none" w:sz="0" w:space="0" w:color="auto"/>
            <w:left w:val="none" w:sz="0" w:space="0" w:color="auto"/>
            <w:bottom w:val="none" w:sz="0" w:space="0" w:color="auto"/>
            <w:right w:val="none" w:sz="0" w:space="0" w:color="auto"/>
          </w:divBdr>
        </w:div>
        <w:div w:id="1324356393">
          <w:marLeft w:val="0"/>
          <w:marRight w:val="0"/>
          <w:marTop w:val="0"/>
          <w:marBottom w:val="0"/>
          <w:divBdr>
            <w:top w:val="none" w:sz="0" w:space="0" w:color="auto"/>
            <w:left w:val="none" w:sz="0" w:space="0" w:color="auto"/>
            <w:bottom w:val="none" w:sz="0" w:space="0" w:color="auto"/>
            <w:right w:val="none" w:sz="0" w:space="0" w:color="auto"/>
          </w:divBdr>
        </w:div>
      </w:divsChild>
    </w:div>
    <w:div w:id="437718910">
      <w:bodyDiv w:val="1"/>
      <w:marLeft w:val="0"/>
      <w:marRight w:val="0"/>
      <w:marTop w:val="0"/>
      <w:marBottom w:val="0"/>
      <w:divBdr>
        <w:top w:val="none" w:sz="0" w:space="0" w:color="auto"/>
        <w:left w:val="none" w:sz="0" w:space="0" w:color="auto"/>
        <w:bottom w:val="none" w:sz="0" w:space="0" w:color="auto"/>
        <w:right w:val="none" w:sz="0" w:space="0" w:color="auto"/>
      </w:divBdr>
      <w:divsChild>
        <w:div w:id="183783948">
          <w:marLeft w:val="0"/>
          <w:marRight w:val="0"/>
          <w:marTop w:val="0"/>
          <w:marBottom w:val="0"/>
          <w:divBdr>
            <w:top w:val="none" w:sz="0" w:space="0" w:color="auto"/>
            <w:left w:val="none" w:sz="0" w:space="0" w:color="auto"/>
            <w:bottom w:val="none" w:sz="0" w:space="0" w:color="auto"/>
            <w:right w:val="none" w:sz="0" w:space="0" w:color="auto"/>
          </w:divBdr>
          <w:divsChild>
            <w:div w:id="478811288">
              <w:marLeft w:val="0"/>
              <w:marRight w:val="0"/>
              <w:marTop w:val="0"/>
              <w:marBottom w:val="0"/>
              <w:divBdr>
                <w:top w:val="none" w:sz="0" w:space="0" w:color="auto"/>
                <w:left w:val="none" w:sz="0" w:space="0" w:color="auto"/>
                <w:bottom w:val="none" w:sz="0" w:space="0" w:color="auto"/>
                <w:right w:val="none" w:sz="0" w:space="0" w:color="auto"/>
              </w:divBdr>
            </w:div>
          </w:divsChild>
        </w:div>
        <w:div w:id="719329771">
          <w:marLeft w:val="0"/>
          <w:marRight w:val="0"/>
          <w:marTop w:val="0"/>
          <w:marBottom w:val="0"/>
          <w:divBdr>
            <w:top w:val="none" w:sz="0" w:space="0" w:color="auto"/>
            <w:left w:val="none" w:sz="0" w:space="0" w:color="auto"/>
            <w:bottom w:val="none" w:sz="0" w:space="0" w:color="auto"/>
            <w:right w:val="none" w:sz="0" w:space="0" w:color="auto"/>
          </w:divBdr>
          <w:divsChild>
            <w:div w:id="782073496">
              <w:marLeft w:val="0"/>
              <w:marRight w:val="0"/>
              <w:marTop w:val="0"/>
              <w:marBottom w:val="0"/>
              <w:divBdr>
                <w:top w:val="none" w:sz="0" w:space="0" w:color="auto"/>
                <w:left w:val="none" w:sz="0" w:space="0" w:color="auto"/>
                <w:bottom w:val="none" w:sz="0" w:space="0" w:color="auto"/>
                <w:right w:val="none" w:sz="0" w:space="0" w:color="auto"/>
              </w:divBdr>
            </w:div>
          </w:divsChild>
        </w:div>
        <w:div w:id="947617009">
          <w:marLeft w:val="0"/>
          <w:marRight w:val="0"/>
          <w:marTop w:val="0"/>
          <w:marBottom w:val="0"/>
          <w:divBdr>
            <w:top w:val="none" w:sz="0" w:space="0" w:color="auto"/>
            <w:left w:val="none" w:sz="0" w:space="0" w:color="auto"/>
            <w:bottom w:val="none" w:sz="0" w:space="0" w:color="auto"/>
            <w:right w:val="none" w:sz="0" w:space="0" w:color="auto"/>
          </w:divBdr>
          <w:divsChild>
            <w:div w:id="949629009">
              <w:marLeft w:val="0"/>
              <w:marRight w:val="0"/>
              <w:marTop w:val="0"/>
              <w:marBottom w:val="0"/>
              <w:divBdr>
                <w:top w:val="none" w:sz="0" w:space="0" w:color="auto"/>
                <w:left w:val="none" w:sz="0" w:space="0" w:color="auto"/>
                <w:bottom w:val="none" w:sz="0" w:space="0" w:color="auto"/>
                <w:right w:val="none" w:sz="0" w:space="0" w:color="auto"/>
              </w:divBdr>
            </w:div>
          </w:divsChild>
        </w:div>
        <w:div w:id="1212813622">
          <w:marLeft w:val="0"/>
          <w:marRight w:val="0"/>
          <w:marTop w:val="0"/>
          <w:marBottom w:val="0"/>
          <w:divBdr>
            <w:top w:val="none" w:sz="0" w:space="0" w:color="auto"/>
            <w:left w:val="none" w:sz="0" w:space="0" w:color="auto"/>
            <w:bottom w:val="none" w:sz="0" w:space="0" w:color="auto"/>
            <w:right w:val="none" w:sz="0" w:space="0" w:color="auto"/>
          </w:divBdr>
          <w:divsChild>
            <w:div w:id="1029451624">
              <w:marLeft w:val="0"/>
              <w:marRight w:val="0"/>
              <w:marTop w:val="0"/>
              <w:marBottom w:val="0"/>
              <w:divBdr>
                <w:top w:val="none" w:sz="0" w:space="0" w:color="auto"/>
                <w:left w:val="none" w:sz="0" w:space="0" w:color="auto"/>
                <w:bottom w:val="none" w:sz="0" w:space="0" w:color="auto"/>
                <w:right w:val="none" w:sz="0" w:space="0" w:color="auto"/>
              </w:divBdr>
            </w:div>
          </w:divsChild>
        </w:div>
        <w:div w:id="1361315778">
          <w:marLeft w:val="0"/>
          <w:marRight w:val="0"/>
          <w:marTop w:val="0"/>
          <w:marBottom w:val="0"/>
          <w:divBdr>
            <w:top w:val="none" w:sz="0" w:space="0" w:color="auto"/>
            <w:left w:val="none" w:sz="0" w:space="0" w:color="auto"/>
            <w:bottom w:val="none" w:sz="0" w:space="0" w:color="auto"/>
            <w:right w:val="none" w:sz="0" w:space="0" w:color="auto"/>
          </w:divBdr>
          <w:divsChild>
            <w:div w:id="1005598092">
              <w:marLeft w:val="0"/>
              <w:marRight w:val="0"/>
              <w:marTop w:val="0"/>
              <w:marBottom w:val="0"/>
              <w:divBdr>
                <w:top w:val="none" w:sz="0" w:space="0" w:color="auto"/>
                <w:left w:val="none" w:sz="0" w:space="0" w:color="auto"/>
                <w:bottom w:val="none" w:sz="0" w:space="0" w:color="auto"/>
                <w:right w:val="none" w:sz="0" w:space="0" w:color="auto"/>
              </w:divBdr>
            </w:div>
          </w:divsChild>
        </w:div>
        <w:div w:id="1473131394">
          <w:marLeft w:val="0"/>
          <w:marRight w:val="0"/>
          <w:marTop w:val="0"/>
          <w:marBottom w:val="0"/>
          <w:divBdr>
            <w:top w:val="none" w:sz="0" w:space="0" w:color="auto"/>
            <w:left w:val="none" w:sz="0" w:space="0" w:color="auto"/>
            <w:bottom w:val="none" w:sz="0" w:space="0" w:color="auto"/>
            <w:right w:val="none" w:sz="0" w:space="0" w:color="auto"/>
          </w:divBdr>
          <w:divsChild>
            <w:div w:id="1385641937">
              <w:marLeft w:val="0"/>
              <w:marRight w:val="0"/>
              <w:marTop w:val="0"/>
              <w:marBottom w:val="0"/>
              <w:divBdr>
                <w:top w:val="none" w:sz="0" w:space="0" w:color="auto"/>
                <w:left w:val="none" w:sz="0" w:space="0" w:color="auto"/>
                <w:bottom w:val="none" w:sz="0" w:space="0" w:color="auto"/>
                <w:right w:val="none" w:sz="0" w:space="0" w:color="auto"/>
              </w:divBdr>
            </w:div>
          </w:divsChild>
        </w:div>
        <w:div w:id="1880632188">
          <w:marLeft w:val="0"/>
          <w:marRight w:val="0"/>
          <w:marTop w:val="0"/>
          <w:marBottom w:val="0"/>
          <w:divBdr>
            <w:top w:val="none" w:sz="0" w:space="0" w:color="auto"/>
            <w:left w:val="none" w:sz="0" w:space="0" w:color="auto"/>
            <w:bottom w:val="none" w:sz="0" w:space="0" w:color="auto"/>
            <w:right w:val="none" w:sz="0" w:space="0" w:color="auto"/>
          </w:divBdr>
          <w:divsChild>
            <w:div w:id="1051732164">
              <w:marLeft w:val="0"/>
              <w:marRight w:val="0"/>
              <w:marTop w:val="0"/>
              <w:marBottom w:val="0"/>
              <w:divBdr>
                <w:top w:val="none" w:sz="0" w:space="0" w:color="auto"/>
                <w:left w:val="none" w:sz="0" w:space="0" w:color="auto"/>
                <w:bottom w:val="none" w:sz="0" w:space="0" w:color="auto"/>
                <w:right w:val="none" w:sz="0" w:space="0" w:color="auto"/>
              </w:divBdr>
            </w:div>
          </w:divsChild>
        </w:div>
        <w:div w:id="2095784674">
          <w:marLeft w:val="0"/>
          <w:marRight w:val="0"/>
          <w:marTop w:val="0"/>
          <w:marBottom w:val="0"/>
          <w:divBdr>
            <w:top w:val="none" w:sz="0" w:space="0" w:color="auto"/>
            <w:left w:val="none" w:sz="0" w:space="0" w:color="auto"/>
            <w:bottom w:val="none" w:sz="0" w:space="0" w:color="auto"/>
            <w:right w:val="none" w:sz="0" w:space="0" w:color="auto"/>
          </w:divBdr>
          <w:divsChild>
            <w:div w:id="14408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19752">
      <w:bodyDiv w:val="1"/>
      <w:marLeft w:val="0"/>
      <w:marRight w:val="0"/>
      <w:marTop w:val="0"/>
      <w:marBottom w:val="0"/>
      <w:divBdr>
        <w:top w:val="none" w:sz="0" w:space="0" w:color="auto"/>
        <w:left w:val="none" w:sz="0" w:space="0" w:color="auto"/>
        <w:bottom w:val="none" w:sz="0" w:space="0" w:color="auto"/>
        <w:right w:val="none" w:sz="0" w:space="0" w:color="auto"/>
      </w:divBdr>
    </w:div>
    <w:div w:id="565840623">
      <w:bodyDiv w:val="1"/>
      <w:marLeft w:val="0"/>
      <w:marRight w:val="0"/>
      <w:marTop w:val="0"/>
      <w:marBottom w:val="0"/>
      <w:divBdr>
        <w:top w:val="none" w:sz="0" w:space="0" w:color="auto"/>
        <w:left w:val="none" w:sz="0" w:space="0" w:color="auto"/>
        <w:bottom w:val="none" w:sz="0" w:space="0" w:color="auto"/>
        <w:right w:val="none" w:sz="0" w:space="0" w:color="auto"/>
      </w:divBdr>
    </w:div>
    <w:div w:id="578557764">
      <w:bodyDiv w:val="1"/>
      <w:marLeft w:val="0"/>
      <w:marRight w:val="0"/>
      <w:marTop w:val="0"/>
      <w:marBottom w:val="0"/>
      <w:divBdr>
        <w:top w:val="none" w:sz="0" w:space="0" w:color="auto"/>
        <w:left w:val="none" w:sz="0" w:space="0" w:color="auto"/>
        <w:bottom w:val="none" w:sz="0" w:space="0" w:color="auto"/>
        <w:right w:val="none" w:sz="0" w:space="0" w:color="auto"/>
      </w:divBdr>
    </w:div>
    <w:div w:id="588999941">
      <w:bodyDiv w:val="1"/>
      <w:marLeft w:val="0"/>
      <w:marRight w:val="0"/>
      <w:marTop w:val="0"/>
      <w:marBottom w:val="0"/>
      <w:divBdr>
        <w:top w:val="none" w:sz="0" w:space="0" w:color="auto"/>
        <w:left w:val="none" w:sz="0" w:space="0" w:color="auto"/>
        <w:bottom w:val="none" w:sz="0" w:space="0" w:color="auto"/>
        <w:right w:val="none" w:sz="0" w:space="0" w:color="auto"/>
      </w:divBdr>
    </w:div>
    <w:div w:id="595793048">
      <w:bodyDiv w:val="1"/>
      <w:marLeft w:val="0"/>
      <w:marRight w:val="0"/>
      <w:marTop w:val="0"/>
      <w:marBottom w:val="0"/>
      <w:divBdr>
        <w:top w:val="none" w:sz="0" w:space="0" w:color="auto"/>
        <w:left w:val="none" w:sz="0" w:space="0" w:color="auto"/>
        <w:bottom w:val="none" w:sz="0" w:space="0" w:color="auto"/>
        <w:right w:val="none" w:sz="0" w:space="0" w:color="auto"/>
      </w:divBdr>
    </w:div>
    <w:div w:id="644972030">
      <w:bodyDiv w:val="1"/>
      <w:marLeft w:val="0"/>
      <w:marRight w:val="0"/>
      <w:marTop w:val="0"/>
      <w:marBottom w:val="0"/>
      <w:divBdr>
        <w:top w:val="none" w:sz="0" w:space="0" w:color="auto"/>
        <w:left w:val="none" w:sz="0" w:space="0" w:color="auto"/>
        <w:bottom w:val="none" w:sz="0" w:space="0" w:color="auto"/>
        <w:right w:val="none" w:sz="0" w:space="0" w:color="auto"/>
      </w:divBdr>
      <w:divsChild>
        <w:div w:id="443963012">
          <w:marLeft w:val="0"/>
          <w:marRight w:val="0"/>
          <w:marTop w:val="0"/>
          <w:marBottom w:val="0"/>
          <w:divBdr>
            <w:top w:val="none" w:sz="0" w:space="0" w:color="auto"/>
            <w:left w:val="none" w:sz="0" w:space="0" w:color="auto"/>
            <w:bottom w:val="none" w:sz="0" w:space="0" w:color="auto"/>
            <w:right w:val="none" w:sz="0" w:space="0" w:color="auto"/>
          </w:divBdr>
        </w:div>
        <w:div w:id="475267318">
          <w:marLeft w:val="0"/>
          <w:marRight w:val="0"/>
          <w:marTop w:val="0"/>
          <w:marBottom w:val="0"/>
          <w:divBdr>
            <w:top w:val="none" w:sz="0" w:space="0" w:color="auto"/>
            <w:left w:val="none" w:sz="0" w:space="0" w:color="auto"/>
            <w:bottom w:val="none" w:sz="0" w:space="0" w:color="auto"/>
            <w:right w:val="none" w:sz="0" w:space="0" w:color="auto"/>
          </w:divBdr>
        </w:div>
        <w:div w:id="1125729979">
          <w:marLeft w:val="0"/>
          <w:marRight w:val="0"/>
          <w:marTop w:val="0"/>
          <w:marBottom w:val="0"/>
          <w:divBdr>
            <w:top w:val="none" w:sz="0" w:space="0" w:color="auto"/>
            <w:left w:val="none" w:sz="0" w:space="0" w:color="auto"/>
            <w:bottom w:val="none" w:sz="0" w:space="0" w:color="auto"/>
            <w:right w:val="none" w:sz="0" w:space="0" w:color="auto"/>
          </w:divBdr>
        </w:div>
        <w:div w:id="1158687366">
          <w:marLeft w:val="0"/>
          <w:marRight w:val="0"/>
          <w:marTop w:val="0"/>
          <w:marBottom w:val="0"/>
          <w:divBdr>
            <w:top w:val="none" w:sz="0" w:space="0" w:color="auto"/>
            <w:left w:val="none" w:sz="0" w:space="0" w:color="auto"/>
            <w:bottom w:val="none" w:sz="0" w:space="0" w:color="auto"/>
            <w:right w:val="none" w:sz="0" w:space="0" w:color="auto"/>
          </w:divBdr>
        </w:div>
        <w:div w:id="1990210658">
          <w:marLeft w:val="0"/>
          <w:marRight w:val="0"/>
          <w:marTop w:val="0"/>
          <w:marBottom w:val="0"/>
          <w:divBdr>
            <w:top w:val="none" w:sz="0" w:space="0" w:color="auto"/>
            <w:left w:val="none" w:sz="0" w:space="0" w:color="auto"/>
            <w:bottom w:val="none" w:sz="0" w:space="0" w:color="auto"/>
            <w:right w:val="none" w:sz="0" w:space="0" w:color="auto"/>
          </w:divBdr>
        </w:div>
      </w:divsChild>
    </w:div>
    <w:div w:id="658575923">
      <w:bodyDiv w:val="1"/>
      <w:marLeft w:val="0"/>
      <w:marRight w:val="0"/>
      <w:marTop w:val="0"/>
      <w:marBottom w:val="0"/>
      <w:divBdr>
        <w:top w:val="none" w:sz="0" w:space="0" w:color="auto"/>
        <w:left w:val="none" w:sz="0" w:space="0" w:color="auto"/>
        <w:bottom w:val="none" w:sz="0" w:space="0" w:color="auto"/>
        <w:right w:val="none" w:sz="0" w:space="0" w:color="auto"/>
      </w:divBdr>
      <w:divsChild>
        <w:div w:id="290286776">
          <w:marLeft w:val="0"/>
          <w:marRight w:val="0"/>
          <w:marTop w:val="0"/>
          <w:marBottom w:val="0"/>
          <w:divBdr>
            <w:top w:val="none" w:sz="0" w:space="0" w:color="auto"/>
            <w:left w:val="none" w:sz="0" w:space="0" w:color="auto"/>
            <w:bottom w:val="none" w:sz="0" w:space="0" w:color="auto"/>
            <w:right w:val="none" w:sz="0" w:space="0" w:color="auto"/>
          </w:divBdr>
          <w:divsChild>
            <w:div w:id="157810958">
              <w:marLeft w:val="0"/>
              <w:marRight w:val="0"/>
              <w:marTop w:val="0"/>
              <w:marBottom w:val="0"/>
              <w:divBdr>
                <w:top w:val="none" w:sz="0" w:space="0" w:color="auto"/>
                <w:left w:val="none" w:sz="0" w:space="0" w:color="auto"/>
                <w:bottom w:val="none" w:sz="0" w:space="0" w:color="auto"/>
                <w:right w:val="none" w:sz="0" w:space="0" w:color="auto"/>
              </w:divBdr>
            </w:div>
          </w:divsChild>
        </w:div>
        <w:div w:id="454375462">
          <w:marLeft w:val="0"/>
          <w:marRight w:val="0"/>
          <w:marTop w:val="0"/>
          <w:marBottom w:val="0"/>
          <w:divBdr>
            <w:top w:val="none" w:sz="0" w:space="0" w:color="auto"/>
            <w:left w:val="none" w:sz="0" w:space="0" w:color="auto"/>
            <w:bottom w:val="none" w:sz="0" w:space="0" w:color="auto"/>
            <w:right w:val="none" w:sz="0" w:space="0" w:color="auto"/>
          </w:divBdr>
          <w:divsChild>
            <w:div w:id="834880567">
              <w:marLeft w:val="0"/>
              <w:marRight w:val="0"/>
              <w:marTop w:val="0"/>
              <w:marBottom w:val="0"/>
              <w:divBdr>
                <w:top w:val="none" w:sz="0" w:space="0" w:color="auto"/>
                <w:left w:val="none" w:sz="0" w:space="0" w:color="auto"/>
                <w:bottom w:val="none" w:sz="0" w:space="0" w:color="auto"/>
                <w:right w:val="none" w:sz="0" w:space="0" w:color="auto"/>
              </w:divBdr>
            </w:div>
          </w:divsChild>
        </w:div>
        <w:div w:id="479078566">
          <w:marLeft w:val="0"/>
          <w:marRight w:val="0"/>
          <w:marTop w:val="0"/>
          <w:marBottom w:val="0"/>
          <w:divBdr>
            <w:top w:val="none" w:sz="0" w:space="0" w:color="auto"/>
            <w:left w:val="none" w:sz="0" w:space="0" w:color="auto"/>
            <w:bottom w:val="none" w:sz="0" w:space="0" w:color="auto"/>
            <w:right w:val="none" w:sz="0" w:space="0" w:color="auto"/>
          </w:divBdr>
          <w:divsChild>
            <w:div w:id="786894733">
              <w:marLeft w:val="0"/>
              <w:marRight w:val="0"/>
              <w:marTop w:val="0"/>
              <w:marBottom w:val="0"/>
              <w:divBdr>
                <w:top w:val="none" w:sz="0" w:space="0" w:color="auto"/>
                <w:left w:val="none" w:sz="0" w:space="0" w:color="auto"/>
                <w:bottom w:val="none" w:sz="0" w:space="0" w:color="auto"/>
                <w:right w:val="none" w:sz="0" w:space="0" w:color="auto"/>
              </w:divBdr>
            </w:div>
          </w:divsChild>
        </w:div>
        <w:div w:id="617839742">
          <w:marLeft w:val="0"/>
          <w:marRight w:val="0"/>
          <w:marTop w:val="0"/>
          <w:marBottom w:val="0"/>
          <w:divBdr>
            <w:top w:val="none" w:sz="0" w:space="0" w:color="auto"/>
            <w:left w:val="none" w:sz="0" w:space="0" w:color="auto"/>
            <w:bottom w:val="none" w:sz="0" w:space="0" w:color="auto"/>
            <w:right w:val="none" w:sz="0" w:space="0" w:color="auto"/>
          </w:divBdr>
          <w:divsChild>
            <w:div w:id="2066752722">
              <w:marLeft w:val="0"/>
              <w:marRight w:val="0"/>
              <w:marTop w:val="0"/>
              <w:marBottom w:val="0"/>
              <w:divBdr>
                <w:top w:val="none" w:sz="0" w:space="0" w:color="auto"/>
                <w:left w:val="none" w:sz="0" w:space="0" w:color="auto"/>
                <w:bottom w:val="none" w:sz="0" w:space="0" w:color="auto"/>
                <w:right w:val="none" w:sz="0" w:space="0" w:color="auto"/>
              </w:divBdr>
            </w:div>
          </w:divsChild>
        </w:div>
        <w:div w:id="874005433">
          <w:marLeft w:val="0"/>
          <w:marRight w:val="0"/>
          <w:marTop w:val="0"/>
          <w:marBottom w:val="0"/>
          <w:divBdr>
            <w:top w:val="none" w:sz="0" w:space="0" w:color="auto"/>
            <w:left w:val="none" w:sz="0" w:space="0" w:color="auto"/>
            <w:bottom w:val="none" w:sz="0" w:space="0" w:color="auto"/>
            <w:right w:val="none" w:sz="0" w:space="0" w:color="auto"/>
          </w:divBdr>
          <w:divsChild>
            <w:div w:id="1725131998">
              <w:marLeft w:val="0"/>
              <w:marRight w:val="0"/>
              <w:marTop w:val="0"/>
              <w:marBottom w:val="0"/>
              <w:divBdr>
                <w:top w:val="none" w:sz="0" w:space="0" w:color="auto"/>
                <w:left w:val="none" w:sz="0" w:space="0" w:color="auto"/>
                <w:bottom w:val="none" w:sz="0" w:space="0" w:color="auto"/>
                <w:right w:val="none" w:sz="0" w:space="0" w:color="auto"/>
              </w:divBdr>
            </w:div>
          </w:divsChild>
        </w:div>
        <w:div w:id="941766059">
          <w:marLeft w:val="0"/>
          <w:marRight w:val="0"/>
          <w:marTop w:val="0"/>
          <w:marBottom w:val="0"/>
          <w:divBdr>
            <w:top w:val="none" w:sz="0" w:space="0" w:color="auto"/>
            <w:left w:val="none" w:sz="0" w:space="0" w:color="auto"/>
            <w:bottom w:val="none" w:sz="0" w:space="0" w:color="auto"/>
            <w:right w:val="none" w:sz="0" w:space="0" w:color="auto"/>
          </w:divBdr>
          <w:divsChild>
            <w:div w:id="662048096">
              <w:marLeft w:val="0"/>
              <w:marRight w:val="0"/>
              <w:marTop w:val="0"/>
              <w:marBottom w:val="0"/>
              <w:divBdr>
                <w:top w:val="none" w:sz="0" w:space="0" w:color="auto"/>
                <w:left w:val="none" w:sz="0" w:space="0" w:color="auto"/>
                <w:bottom w:val="none" w:sz="0" w:space="0" w:color="auto"/>
                <w:right w:val="none" w:sz="0" w:space="0" w:color="auto"/>
              </w:divBdr>
            </w:div>
          </w:divsChild>
        </w:div>
        <w:div w:id="1643386682">
          <w:marLeft w:val="0"/>
          <w:marRight w:val="0"/>
          <w:marTop w:val="0"/>
          <w:marBottom w:val="0"/>
          <w:divBdr>
            <w:top w:val="none" w:sz="0" w:space="0" w:color="auto"/>
            <w:left w:val="none" w:sz="0" w:space="0" w:color="auto"/>
            <w:bottom w:val="none" w:sz="0" w:space="0" w:color="auto"/>
            <w:right w:val="none" w:sz="0" w:space="0" w:color="auto"/>
          </w:divBdr>
          <w:divsChild>
            <w:div w:id="2014795781">
              <w:marLeft w:val="0"/>
              <w:marRight w:val="0"/>
              <w:marTop w:val="0"/>
              <w:marBottom w:val="0"/>
              <w:divBdr>
                <w:top w:val="none" w:sz="0" w:space="0" w:color="auto"/>
                <w:left w:val="none" w:sz="0" w:space="0" w:color="auto"/>
                <w:bottom w:val="none" w:sz="0" w:space="0" w:color="auto"/>
                <w:right w:val="none" w:sz="0" w:space="0" w:color="auto"/>
              </w:divBdr>
            </w:div>
          </w:divsChild>
        </w:div>
        <w:div w:id="1695230174">
          <w:marLeft w:val="0"/>
          <w:marRight w:val="0"/>
          <w:marTop w:val="0"/>
          <w:marBottom w:val="0"/>
          <w:divBdr>
            <w:top w:val="none" w:sz="0" w:space="0" w:color="auto"/>
            <w:left w:val="none" w:sz="0" w:space="0" w:color="auto"/>
            <w:bottom w:val="none" w:sz="0" w:space="0" w:color="auto"/>
            <w:right w:val="none" w:sz="0" w:space="0" w:color="auto"/>
          </w:divBdr>
          <w:divsChild>
            <w:div w:id="2085637585">
              <w:marLeft w:val="0"/>
              <w:marRight w:val="0"/>
              <w:marTop w:val="0"/>
              <w:marBottom w:val="0"/>
              <w:divBdr>
                <w:top w:val="none" w:sz="0" w:space="0" w:color="auto"/>
                <w:left w:val="none" w:sz="0" w:space="0" w:color="auto"/>
                <w:bottom w:val="none" w:sz="0" w:space="0" w:color="auto"/>
                <w:right w:val="none" w:sz="0" w:space="0" w:color="auto"/>
              </w:divBdr>
            </w:div>
          </w:divsChild>
        </w:div>
        <w:div w:id="1939171763">
          <w:marLeft w:val="0"/>
          <w:marRight w:val="0"/>
          <w:marTop w:val="0"/>
          <w:marBottom w:val="0"/>
          <w:divBdr>
            <w:top w:val="none" w:sz="0" w:space="0" w:color="auto"/>
            <w:left w:val="none" w:sz="0" w:space="0" w:color="auto"/>
            <w:bottom w:val="none" w:sz="0" w:space="0" w:color="auto"/>
            <w:right w:val="none" w:sz="0" w:space="0" w:color="auto"/>
          </w:divBdr>
          <w:divsChild>
            <w:div w:id="1520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454">
      <w:bodyDiv w:val="1"/>
      <w:marLeft w:val="0"/>
      <w:marRight w:val="0"/>
      <w:marTop w:val="0"/>
      <w:marBottom w:val="0"/>
      <w:divBdr>
        <w:top w:val="none" w:sz="0" w:space="0" w:color="auto"/>
        <w:left w:val="none" w:sz="0" w:space="0" w:color="auto"/>
        <w:bottom w:val="none" w:sz="0" w:space="0" w:color="auto"/>
        <w:right w:val="none" w:sz="0" w:space="0" w:color="auto"/>
      </w:divBdr>
    </w:div>
    <w:div w:id="671684758">
      <w:bodyDiv w:val="1"/>
      <w:marLeft w:val="0"/>
      <w:marRight w:val="0"/>
      <w:marTop w:val="0"/>
      <w:marBottom w:val="0"/>
      <w:divBdr>
        <w:top w:val="none" w:sz="0" w:space="0" w:color="auto"/>
        <w:left w:val="none" w:sz="0" w:space="0" w:color="auto"/>
        <w:bottom w:val="none" w:sz="0" w:space="0" w:color="auto"/>
        <w:right w:val="none" w:sz="0" w:space="0" w:color="auto"/>
      </w:divBdr>
    </w:div>
    <w:div w:id="681932382">
      <w:bodyDiv w:val="1"/>
      <w:marLeft w:val="0"/>
      <w:marRight w:val="0"/>
      <w:marTop w:val="0"/>
      <w:marBottom w:val="0"/>
      <w:divBdr>
        <w:top w:val="none" w:sz="0" w:space="0" w:color="auto"/>
        <w:left w:val="none" w:sz="0" w:space="0" w:color="auto"/>
        <w:bottom w:val="none" w:sz="0" w:space="0" w:color="auto"/>
        <w:right w:val="none" w:sz="0" w:space="0" w:color="auto"/>
      </w:divBdr>
    </w:div>
    <w:div w:id="688215342">
      <w:bodyDiv w:val="1"/>
      <w:marLeft w:val="0"/>
      <w:marRight w:val="0"/>
      <w:marTop w:val="0"/>
      <w:marBottom w:val="0"/>
      <w:divBdr>
        <w:top w:val="none" w:sz="0" w:space="0" w:color="auto"/>
        <w:left w:val="none" w:sz="0" w:space="0" w:color="auto"/>
        <w:bottom w:val="none" w:sz="0" w:space="0" w:color="auto"/>
        <w:right w:val="none" w:sz="0" w:space="0" w:color="auto"/>
      </w:divBdr>
    </w:div>
    <w:div w:id="689842465">
      <w:bodyDiv w:val="1"/>
      <w:marLeft w:val="0"/>
      <w:marRight w:val="0"/>
      <w:marTop w:val="0"/>
      <w:marBottom w:val="0"/>
      <w:divBdr>
        <w:top w:val="none" w:sz="0" w:space="0" w:color="auto"/>
        <w:left w:val="none" w:sz="0" w:space="0" w:color="auto"/>
        <w:bottom w:val="none" w:sz="0" w:space="0" w:color="auto"/>
        <w:right w:val="none" w:sz="0" w:space="0" w:color="auto"/>
      </w:divBdr>
    </w:div>
    <w:div w:id="694959840">
      <w:bodyDiv w:val="1"/>
      <w:marLeft w:val="0"/>
      <w:marRight w:val="0"/>
      <w:marTop w:val="0"/>
      <w:marBottom w:val="0"/>
      <w:divBdr>
        <w:top w:val="none" w:sz="0" w:space="0" w:color="auto"/>
        <w:left w:val="none" w:sz="0" w:space="0" w:color="auto"/>
        <w:bottom w:val="none" w:sz="0" w:space="0" w:color="auto"/>
        <w:right w:val="none" w:sz="0" w:space="0" w:color="auto"/>
      </w:divBdr>
      <w:divsChild>
        <w:div w:id="190413680">
          <w:marLeft w:val="0"/>
          <w:marRight w:val="0"/>
          <w:marTop w:val="0"/>
          <w:marBottom w:val="0"/>
          <w:divBdr>
            <w:top w:val="none" w:sz="0" w:space="0" w:color="auto"/>
            <w:left w:val="none" w:sz="0" w:space="0" w:color="auto"/>
            <w:bottom w:val="none" w:sz="0" w:space="0" w:color="auto"/>
            <w:right w:val="none" w:sz="0" w:space="0" w:color="auto"/>
          </w:divBdr>
        </w:div>
        <w:div w:id="218831848">
          <w:marLeft w:val="0"/>
          <w:marRight w:val="0"/>
          <w:marTop w:val="0"/>
          <w:marBottom w:val="0"/>
          <w:divBdr>
            <w:top w:val="none" w:sz="0" w:space="0" w:color="auto"/>
            <w:left w:val="none" w:sz="0" w:space="0" w:color="auto"/>
            <w:bottom w:val="none" w:sz="0" w:space="0" w:color="auto"/>
            <w:right w:val="none" w:sz="0" w:space="0" w:color="auto"/>
          </w:divBdr>
        </w:div>
        <w:div w:id="704057910">
          <w:marLeft w:val="0"/>
          <w:marRight w:val="0"/>
          <w:marTop w:val="0"/>
          <w:marBottom w:val="0"/>
          <w:divBdr>
            <w:top w:val="none" w:sz="0" w:space="0" w:color="auto"/>
            <w:left w:val="none" w:sz="0" w:space="0" w:color="auto"/>
            <w:bottom w:val="none" w:sz="0" w:space="0" w:color="auto"/>
            <w:right w:val="none" w:sz="0" w:space="0" w:color="auto"/>
          </w:divBdr>
        </w:div>
        <w:div w:id="956521085">
          <w:marLeft w:val="0"/>
          <w:marRight w:val="0"/>
          <w:marTop w:val="0"/>
          <w:marBottom w:val="0"/>
          <w:divBdr>
            <w:top w:val="none" w:sz="0" w:space="0" w:color="auto"/>
            <w:left w:val="none" w:sz="0" w:space="0" w:color="auto"/>
            <w:bottom w:val="none" w:sz="0" w:space="0" w:color="auto"/>
            <w:right w:val="none" w:sz="0" w:space="0" w:color="auto"/>
          </w:divBdr>
        </w:div>
        <w:div w:id="1113131314">
          <w:marLeft w:val="0"/>
          <w:marRight w:val="0"/>
          <w:marTop w:val="0"/>
          <w:marBottom w:val="0"/>
          <w:divBdr>
            <w:top w:val="none" w:sz="0" w:space="0" w:color="auto"/>
            <w:left w:val="none" w:sz="0" w:space="0" w:color="auto"/>
            <w:bottom w:val="none" w:sz="0" w:space="0" w:color="auto"/>
            <w:right w:val="none" w:sz="0" w:space="0" w:color="auto"/>
          </w:divBdr>
        </w:div>
        <w:div w:id="1123234108">
          <w:marLeft w:val="0"/>
          <w:marRight w:val="0"/>
          <w:marTop w:val="0"/>
          <w:marBottom w:val="0"/>
          <w:divBdr>
            <w:top w:val="none" w:sz="0" w:space="0" w:color="auto"/>
            <w:left w:val="none" w:sz="0" w:space="0" w:color="auto"/>
            <w:bottom w:val="none" w:sz="0" w:space="0" w:color="auto"/>
            <w:right w:val="none" w:sz="0" w:space="0" w:color="auto"/>
          </w:divBdr>
        </w:div>
        <w:div w:id="1276786452">
          <w:marLeft w:val="0"/>
          <w:marRight w:val="0"/>
          <w:marTop w:val="0"/>
          <w:marBottom w:val="0"/>
          <w:divBdr>
            <w:top w:val="none" w:sz="0" w:space="0" w:color="auto"/>
            <w:left w:val="none" w:sz="0" w:space="0" w:color="auto"/>
            <w:bottom w:val="none" w:sz="0" w:space="0" w:color="auto"/>
            <w:right w:val="none" w:sz="0" w:space="0" w:color="auto"/>
          </w:divBdr>
        </w:div>
        <w:div w:id="1346858306">
          <w:marLeft w:val="0"/>
          <w:marRight w:val="0"/>
          <w:marTop w:val="0"/>
          <w:marBottom w:val="0"/>
          <w:divBdr>
            <w:top w:val="none" w:sz="0" w:space="0" w:color="auto"/>
            <w:left w:val="none" w:sz="0" w:space="0" w:color="auto"/>
            <w:bottom w:val="none" w:sz="0" w:space="0" w:color="auto"/>
            <w:right w:val="none" w:sz="0" w:space="0" w:color="auto"/>
          </w:divBdr>
        </w:div>
        <w:div w:id="1590239947">
          <w:marLeft w:val="0"/>
          <w:marRight w:val="0"/>
          <w:marTop w:val="0"/>
          <w:marBottom w:val="0"/>
          <w:divBdr>
            <w:top w:val="none" w:sz="0" w:space="0" w:color="auto"/>
            <w:left w:val="none" w:sz="0" w:space="0" w:color="auto"/>
            <w:bottom w:val="none" w:sz="0" w:space="0" w:color="auto"/>
            <w:right w:val="none" w:sz="0" w:space="0" w:color="auto"/>
          </w:divBdr>
        </w:div>
        <w:div w:id="1814643295">
          <w:marLeft w:val="0"/>
          <w:marRight w:val="0"/>
          <w:marTop w:val="0"/>
          <w:marBottom w:val="0"/>
          <w:divBdr>
            <w:top w:val="none" w:sz="0" w:space="0" w:color="auto"/>
            <w:left w:val="none" w:sz="0" w:space="0" w:color="auto"/>
            <w:bottom w:val="none" w:sz="0" w:space="0" w:color="auto"/>
            <w:right w:val="none" w:sz="0" w:space="0" w:color="auto"/>
          </w:divBdr>
        </w:div>
      </w:divsChild>
    </w:div>
    <w:div w:id="713193386">
      <w:bodyDiv w:val="1"/>
      <w:marLeft w:val="0"/>
      <w:marRight w:val="0"/>
      <w:marTop w:val="0"/>
      <w:marBottom w:val="0"/>
      <w:divBdr>
        <w:top w:val="none" w:sz="0" w:space="0" w:color="auto"/>
        <w:left w:val="none" w:sz="0" w:space="0" w:color="auto"/>
        <w:bottom w:val="none" w:sz="0" w:space="0" w:color="auto"/>
        <w:right w:val="none" w:sz="0" w:space="0" w:color="auto"/>
      </w:divBdr>
      <w:divsChild>
        <w:div w:id="740911362">
          <w:marLeft w:val="0"/>
          <w:marRight w:val="0"/>
          <w:marTop w:val="0"/>
          <w:marBottom w:val="0"/>
          <w:divBdr>
            <w:top w:val="none" w:sz="0" w:space="0" w:color="auto"/>
            <w:left w:val="none" w:sz="0" w:space="0" w:color="auto"/>
            <w:bottom w:val="none" w:sz="0" w:space="0" w:color="auto"/>
            <w:right w:val="none" w:sz="0" w:space="0" w:color="auto"/>
          </w:divBdr>
        </w:div>
        <w:div w:id="1418021677">
          <w:marLeft w:val="0"/>
          <w:marRight w:val="0"/>
          <w:marTop w:val="0"/>
          <w:marBottom w:val="0"/>
          <w:divBdr>
            <w:top w:val="none" w:sz="0" w:space="0" w:color="auto"/>
            <w:left w:val="none" w:sz="0" w:space="0" w:color="auto"/>
            <w:bottom w:val="none" w:sz="0" w:space="0" w:color="auto"/>
            <w:right w:val="none" w:sz="0" w:space="0" w:color="auto"/>
          </w:divBdr>
        </w:div>
      </w:divsChild>
    </w:div>
    <w:div w:id="734160273">
      <w:bodyDiv w:val="1"/>
      <w:marLeft w:val="0"/>
      <w:marRight w:val="0"/>
      <w:marTop w:val="0"/>
      <w:marBottom w:val="0"/>
      <w:divBdr>
        <w:top w:val="none" w:sz="0" w:space="0" w:color="auto"/>
        <w:left w:val="none" w:sz="0" w:space="0" w:color="auto"/>
        <w:bottom w:val="none" w:sz="0" w:space="0" w:color="auto"/>
        <w:right w:val="none" w:sz="0" w:space="0" w:color="auto"/>
      </w:divBdr>
    </w:div>
    <w:div w:id="743837960">
      <w:bodyDiv w:val="1"/>
      <w:marLeft w:val="0"/>
      <w:marRight w:val="0"/>
      <w:marTop w:val="0"/>
      <w:marBottom w:val="0"/>
      <w:divBdr>
        <w:top w:val="none" w:sz="0" w:space="0" w:color="auto"/>
        <w:left w:val="none" w:sz="0" w:space="0" w:color="auto"/>
        <w:bottom w:val="none" w:sz="0" w:space="0" w:color="auto"/>
        <w:right w:val="none" w:sz="0" w:space="0" w:color="auto"/>
      </w:divBdr>
      <w:divsChild>
        <w:div w:id="2137481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455512">
              <w:marLeft w:val="0"/>
              <w:marRight w:val="0"/>
              <w:marTop w:val="0"/>
              <w:marBottom w:val="0"/>
              <w:divBdr>
                <w:top w:val="none" w:sz="0" w:space="0" w:color="auto"/>
                <w:left w:val="none" w:sz="0" w:space="0" w:color="auto"/>
                <w:bottom w:val="none" w:sz="0" w:space="0" w:color="auto"/>
                <w:right w:val="none" w:sz="0" w:space="0" w:color="auto"/>
              </w:divBdr>
              <w:divsChild>
                <w:div w:id="795877436">
                  <w:marLeft w:val="0"/>
                  <w:marRight w:val="0"/>
                  <w:marTop w:val="0"/>
                  <w:marBottom w:val="0"/>
                  <w:divBdr>
                    <w:top w:val="none" w:sz="0" w:space="0" w:color="auto"/>
                    <w:left w:val="none" w:sz="0" w:space="0" w:color="auto"/>
                    <w:bottom w:val="none" w:sz="0" w:space="0" w:color="auto"/>
                    <w:right w:val="none" w:sz="0" w:space="0" w:color="auto"/>
                  </w:divBdr>
                  <w:divsChild>
                    <w:div w:id="1722365827">
                      <w:marLeft w:val="0"/>
                      <w:marRight w:val="0"/>
                      <w:marTop w:val="0"/>
                      <w:marBottom w:val="0"/>
                      <w:divBdr>
                        <w:top w:val="none" w:sz="0" w:space="0" w:color="auto"/>
                        <w:left w:val="none" w:sz="0" w:space="0" w:color="auto"/>
                        <w:bottom w:val="none" w:sz="0" w:space="0" w:color="auto"/>
                        <w:right w:val="none" w:sz="0" w:space="0" w:color="auto"/>
                      </w:divBdr>
                      <w:divsChild>
                        <w:div w:id="384329785">
                          <w:marLeft w:val="0"/>
                          <w:marRight w:val="0"/>
                          <w:marTop w:val="0"/>
                          <w:marBottom w:val="0"/>
                          <w:divBdr>
                            <w:top w:val="none" w:sz="0" w:space="0" w:color="auto"/>
                            <w:left w:val="none" w:sz="0" w:space="0" w:color="auto"/>
                            <w:bottom w:val="none" w:sz="0" w:space="0" w:color="auto"/>
                            <w:right w:val="none" w:sz="0" w:space="0" w:color="auto"/>
                          </w:divBdr>
                        </w:div>
                        <w:div w:id="1233271261">
                          <w:marLeft w:val="0"/>
                          <w:marRight w:val="0"/>
                          <w:marTop w:val="0"/>
                          <w:marBottom w:val="0"/>
                          <w:divBdr>
                            <w:top w:val="none" w:sz="0" w:space="0" w:color="auto"/>
                            <w:left w:val="none" w:sz="0" w:space="0" w:color="auto"/>
                            <w:bottom w:val="none" w:sz="0" w:space="0" w:color="auto"/>
                            <w:right w:val="none" w:sz="0" w:space="0" w:color="auto"/>
                          </w:divBdr>
                        </w:div>
                        <w:div w:id="18191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80500">
      <w:bodyDiv w:val="1"/>
      <w:marLeft w:val="0"/>
      <w:marRight w:val="0"/>
      <w:marTop w:val="0"/>
      <w:marBottom w:val="0"/>
      <w:divBdr>
        <w:top w:val="none" w:sz="0" w:space="0" w:color="auto"/>
        <w:left w:val="none" w:sz="0" w:space="0" w:color="auto"/>
        <w:bottom w:val="none" w:sz="0" w:space="0" w:color="auto"/>
        <w:right w:val="none" w:sz="0" w:space="0" w:color="auto"/>
      </w:divBdr>
    </w:div>
    <w:div w:id="798494296">
      <w:bodyDiv w:val="1"/>
      <w:marLeft w:val="0"/>
      <w:marRight w:val="0"/>
      <w:marTop w:val="0"/>
      <w:marBottom w:val="0"/>
      <w:divBdr>
        <w:top w:val="none" w:sz="0" w:space="0" w:color="auto"/>
        <w:left w:val="none" w:sz="0" w:space="0" w:color="auto"/>
        <w:bottom w:val="none" w:sz="0" w:space="0" w:color="auto"/>
        <w:right w:val="none" w:sz="0" w:space="0" w:color="auto"/>
      </w:divBdr>
      <w:divsChild>
        <w:div w:id="720330233">
          <w:marLeft w:val="0"/>
          <w:marRight w:val="0"/>
          <w:marTop w:val="0"/>
          <w:marBottom w:val="0"/>
          <w:divBdr>
            <w:top w:val="none" w:sz="0" w:space="0" w:color="auto"/>
            <w:left w:val="none" w:sz="0" w:space="0" w:color="auto"/>
            <w:bottom w:val="none" w:sz="0" w:space="0" w:color="auto"/>
            <w:right w:val="none" w:sz="0" w:space="0" w:color="auto"/>
          </w:divBdr>
        </w:div>
        <w:div w:id="1063678465">
          <w:marLeft w:val="0"/>
          <w:marRight w:val="0"/>
          <w:marTop w:val="0"/>
          <w:marBottom w:val="0"/>
          <w:divBdr>
            <w:top w:val="none" w:sz="0" w:space="0" w:color="auto"/>
            <w:left w:val="none" w:sz="0" w:space="0" w:color="auto"/>
            <w:bottom w:val="none" w:sz="0" w:space="0" w:color="auto"/>
            <w:right w:val="none" w:sz="0" w:space="0" w:color="auto"/>
          </w:divBdr>
        </w:div>
      </w:divsChild>
    </w:div>
    <w:div w:id="801113840">
      <w:bodyDiv w:val="1"/>
      <w:marLeft w:val="0"/>
      <w:marRight w:val="0"/>
      <w:marTop w:val="0"/>
      <w:marBottom w:val="0"/>
      <w:divBdr>
        <w:top w:val="none" w:sz="0" w:space="0" w:color="auto"/>
        <w:left w:val="none" w:sz="0" w:space="0" w:color="auto"/>
        <w:bottom w:val="none" w:sz="0" w:space="0" w:color="auto"/>
        <w:right w:val="none" w:sz="0" w:space="0" w:color="auto"/>
      </w:divBdr>
    </w:div>
    <w:div w:id="810824367">
      <w:bodyDiv w:val="1"/>
      <w:marLeft w:val="0"/>
      <w:marRight w:val="0"/>
      <w:marTop w:val="0"/>
      <w:marBottom w:val="0"/>
      <w:divBdr>
        <w:top w:val="none" w:sz="0" w:space="0" w:color="auto"/>
        <w:left w:val="none" w:sz="0" w:space="0" w:color="auto"/>
        <w:bottom w:val="none" w:sz="0" w:space="0" w:color="auto"/>
        <w:right w:val="none" w:sz="0" w:space="0" w:color="auto"/>
      </w:divBdr>
    </w:div>
    <w:div w:id="820847212">
      <w:bodyDiv w:val="1"/>
      <w:marLeft w:val="0"/>
      <w:marRight w:val="0"/>
      <w:marTop w:val="0"/>
      <w:marBottom w:val="0"/>
      <w:divBdr>
        <w:top w:val="none" w:sz="0" w:space="0" w:color="auto"/>
        <w:left w:val="none" w:sz="0" w:space="0" w:color="auto"/>
        <w:bottom w:val="none" w:sz="0" w:space="0" w:color="auto"/>
        <w:right w:val="none" w:sz="0" w:space="0" w:color="auto"/>
      </w:divBdr>
    </w:div>
    <w:div w:id="827787246">
      <w:bodyDiv w:val="1"/>
      <w:marLeft w:val="0"/>
      <w:marRight w:val="0"/>
      <w:marTop w:val="0"/>
      <w:marBottom w:val="0"/>
      <w:divBdr>
        <w:top w:val="none" w:sz="0" w:space="0" w:color="auto"/>
        <w:left w:val="none" w:sz="0" w:space="0" w:color="auto"/>
        <w:bottom w:val="none" w:sz="0" w:space="0" w:color="auto"/>
        <w:right w:val="none" w:sz="0" w:space="0" w:color="auto"/>
      </w:divBdr>
    </w:div>
    <w:div w:id="870653776">
      <w:bodyDiv w:val="1"/>
      <w:marLeft w:val="0"/>
      <w:marRight w:val="0"/>
      <w:marTop w:val="0"/>
      <w:marBottom w:val="0"/>
      <w:divBdr>
        <w:top w:val="none" w:sz="0" w:space="0" w:color="auto"/>
        <w:left w:val="none" w:sz="0" w:space="0" w:color="auto"/>
        <w:bottom w:val="none" w:sz="0" w:space="0" w:color="auto"/>
        <w:right w:val="none" w:sz="0" w:space="0" w:color="auto"/>
      </w:divBdr>
    </w:div>
    <w:div w:id="887763275">
      <w:bodyDiv w:val="1"/>
      <w:marLeft w:val="0"/>
      <w:marRight w:val="0"/>
      <w:marTop w:val="0"/>
      <w:marBottom w:val="0"/>
      <w:divBdr>
        <w:top w:val="none" w:sz="0" w:space="0" w:color="auto"/>
        <w:left w:val="none" w:sz="0" w:space="0" w:color="auto"/>
        <w:bottom w:val="none" w:sz="0" w:space="0" w:color="auto"/>
        <w:right w:val="none" w:sz="0" w:space="0" w:color="auto"/>
      </w:divBdr>
    </w:div>
    <w:div w:id="889655504">
      <w:bodyDiv w:val="1"/>
      <w:marLeft w:val="0"/>
      <w:marRight w:val="0"/>
      <w:marTop w:val="0"/>
      <w:marBottom w:val="0"/>
      <w:divBdr>
        <w:top w:val="none" w:sz="0" w:space="0" w:color="auto"/>
        <w:left w:val="none" w:sz="0" w:space="0" w:color="auto"/>
        <w:bottom w:val="none" w:sz="0" w:space="0" w:color="auto"/>
        <w:right w:val="none" w:sz="0" w:space="0" w:color="auto"/>
      </w:divBdr>
    </w:div>
    <w:div w:id="892278816">
      <w:bodyDiv w:val="1"/>
      <w:marLeft w:val="0"/>
      <w:marRight w:val="0"/>
      <w:marTop w:val="0"/>
      <w:marBottom w:val="0"/>
      <w:divBdr>
        <w:top w:val="none" w:sz="0" w:space="0" w:color="auto"/>
        <w:left w:val="none" w:sz="0" w:space="0" w:color="auto"/>
        <w:bottom w:val="none" w:sz="0" w:space="0" w:color="auto"/>
        <w:right w:val="none" w:sz="0" w:space="0" w:color="auto"/>
      </w:divBdr>
    </w:div>
    <w:div w:id="907377842">
      <w:bodyDiv w:val="1"/>
      <w:marLeft w:val="0"/>
      <w:marRight w:val="0"/>
      <w:marTop w:val="0"/>
      <w:marBottom w:val="0"/>
      <w:divBdr>
        <w:top w:val="none" w:sz="0" w:space="0" w:color="auto"/>
        <w:left w:val="none" w:sz="0" w:space="0" w:color="auto"/>
        <w:bottom w:val="none" w:sz="0" w:space="0" w:color="auto"/>
        <w:right w:val="none" w:sz="0" w:space="0" w:color="auto"/>
      </w:divBdr>
    </w:div>
    <w:div w:id="950169624">
      <w:bodyDiv w:val="1"/>
      <w:marLeft w:val="0"/>
      <w:marRight w:val="0"/>
      <w:marTop w:val="0"/>
      <w:marBottom w:val="0"/>
      <w:divBdr>
        <w:top w:val="none" w:sz="0" w:space="0" w:color="auto"/>
        <w:left w:val="none" w:sz="0" w:space="0" w:color="auto"/>
        <w:bottom w:val="none" w:sz="0" w:space="0" w:color="auto"/>
        <w:right w:val="none" w:sz="0" w:space="0" w:color="auto"/>
      </w:divBdr>
      <w:divsChild>
        <w:div w:id="508329607">
          <w:marLeft w:val="0"/>
          <w:marRight w:val="0"/>
          <w:marTop w:val="0"/>
          <w:marBottom w:val="0"/>
          <w:divBdr>
            <w:top w:val="none" w:sz="0" w:space="0" w:color="auto"/>
            <w:left w:val="none" w:sz="0" w:space="0" w:color="auto"/>
            <w:bottom w:val="none" w:sz="0" w:space="0" w:color="auto"/>
            <w:right w:val="none" w:sz="0" w:space="0" w:color="auto"/>
          </w:divBdr>
          <w:divsChild>
            <w:div w:id="159588200">
              <w:marLeft w:val="0"/>
              <w:marRight w:val="0"/>
              <w:marTop w:val="0"/>
              <w:marBottom w:val="0"/>
              <w:divBdr>
                <w:top w:val="none" w:sz="0" w:space="0" w:color="auto"/>
                <w:left w:val="none" w:sz="0" w:space="0" w:color="auto"/>
                <w:bottom w:val="none" w:sz="0" w:space="0" w:color="auto"/>
                <w:right w:val="none" w:sz="0" w:space="0" w:color="auto"/>
              </w:divBdr>
            </w:div>
            <w:div w:id="1097479736">
              <w:marLeft w:val="0"/>
              <w:marRight w:val="0"/>
              <w:marTop w:val="0"/>
              <w:marBottom w:val="0"/>
              <w:divBdr>
                <w:top w:val="none" w:sz="0" w:space="0" w:color="auto"/>
                <w:left w:val="none" w:sz="0" w:space="0" w:color="auto"/>
                <w:bottom w:val="none" w:sz="0" w:space="0" w:color="auto"/>
                <w:right w:val="none" w:sz="0" w:space="0" w:color="auto"/>
              </w:divBdr>
            </w:div>
            <w:div w:id="1246837796">
              <w:marLeft w:val="0"/>
              <w:marRight w:val="0"/>
              <w:marTop w:val="0"/>
              <w:marBottom w:val="0"/>
              <w:divBdr>
                <w:top w:val="none" w:sz="0" w:space="0" w:color="auto"/>
                <w:left w:val="none" w:sz="0" w:space="0" w:color="auto"/>
                <w:bottom w:val="none" w:sz="0" w:space="0" w:color="auto"/>
                <w:right w:val="none" w:sz="0" w:space="0" w:color="auto"/>
              </w:divBdr>
            </w:div>
            <w:div w:id="1327900922">
              <w:marLeft w:val="0"/>
              <w:marRight w:val="0"/>
              <w:marTop w:val="0"/>
              <w:marBottom w:val="0"/>
              <w:divBdr>
                <w:top w:val="none" w:sz="0" w:space="0" w:color="auto"/>
                <w:left w:val="none" w:sz="0" w:space="0" w:color="auto"/>
                <w:bottom w:val="none" w:sz="0" w:space="0" w:color="auto"/>
                <w:right w:val="none" w:sz="0" w:space="0" w:color="auto"/>
              </w:divBdr>
            </w:div>
            <w:div w:id="1640914038">
              <w:marLeft w:val="0"/>
              <w:marRight w:val="0"/>
              <w:marTop w:val="0"/>
              <w:marBottom w:val="0"/>
              <w:divBdr>
                <w:top w:val="none" w:sz="0" w:space="0" w:color="auto"/>
                <w:left w:val="none" w:sz="0" w:space="0" w:color="auto"/>
                <w:bottom w:val="none" w:sz="0" w:space="0" w:color="auto"/>
                <w:right w:val="none" w:sz="0" w:space="0" w:color="auto"/>
              </w:divBdr>
            </w:div>
          </w:divsChild>
        </w:div>
        <w:div w:id="1988511446">
          <w:marLeft w:val="0"/>
          <w:marRight w:val="0"/>
          <w:marTop w:val="0"/>
          <w:marBottom w:val="0"/>
          <w:divBdr>
            <w:top w:val="none" w:sz="0" w:space="0" w:color="auto"/>
            <w:left w:val="none" w:sz="0" w:space="0" w:color="auto"/>
            <w:bottom w:val="none" w:sz="0" w:space="0" w:color="auto"/>
            <w:right w:val="none" w:sz="0" w:space="0" w:color="auto"/>
          </w:divBdr>
          <w:divsChild>
            <w:div w:id="215167701">
              <w:marLeft w:val="0"/>
              <w:marRight w:val="0"/>
              <w:marTop w:val="0"/>
              <w:marBottom w:val="0"/>
              <w:divBdr>
                <w:top w:val="none" w:sz="0" w:space="0" w:color="auto"/>
                <w:left w:val="none" w:sz="0" w:space="0" w:color="auto"/>
                <w:bottom w:val="none" w:sz="0" w:space="0" w:color="auto"/>
                <w:right w:val="none" w:sz="0" w:space="0" w:color="auto"/>
              </w:divBdr>
            </w:div>
            <w:div w:id="366182096">
              <w:marLeft w:val="0"/>
              <w:marRight w:val="0"/>
              <w:marTop w:val="0"/>
              <w:marBottom w:val="0"/>
              <w:divBdr>
                <w:top w:val="none" w:sz="0" w:space="0" w:color="auto"/>
                <w:left w:val="none" w:sz="0" w:space="0" w:color="auto"/>
                <w:bottom w:val="none" w:sz="0" w:space="0" w:color="auto"/>
                <w:right w:val="none" w:sz="0" w:space="0" w:color="auto"/>
              </w:divBdr>
            </w:div>
            <w:div w:id="405734114">
              <w:marLeft w:val="0"/>
              <w:marRight w:val="0"/>
              <w:marTop w:val="0"/>
              <w:marBottom w:val="0"/>
              <w:divBdr>
                <w:top w:val="none" w:sz="0" w:space="0" w:color="auto"/>
                <w:left w:val="none" w:sz="0" w:space="0" w:color="auto"/>
                <w:bottom w:val="none" w:sz="0" w:space="0" w:color="auto"/>
                <w:right w:val="none" w:sz="0" w:space="0" w:color="auto"/>
              </w:divBdr>
            </w:div>
            <w:div w:id="417213875">
              <w:marLeft w:val="0"/>
              <w:marRight w:val="0"/>
              <w:marTop w:val="0"/>
              <w:marBottom w:val="0"/>
              <w:divBdr>
                <w:top w:val="none" w:sz="0" w:space="0" w:color="auto"/>
                <w:left w:val="none" w:sz="0" w:space="0" w:color="auto"/>
                <w:bottom w:val="none" w:sz="0" w:space="0" w:color="auto"/>
                <w:right w:val="none" w:sz="0" w:space="0" w:color="auto"/>
              </w:divBdr>
            </w:div>
            <w:div w:id="583806603">
              <w:marLeft w:val="0"/>
              <w:marRight w:val="0"/>
              <w:marTop w:val="0"/>
              <w:marBottom w:val="0"/>
              <w:divBdr>
                <w:top w:val="none" w:sz="0" w:space="0" w:color="auto"/>
                <w:left w:val="none" w:sz="0" w:space="0" w:color="auto"/>
                <w:bottom w:val="none" w:sz="0" w:space="0" w:color="auto"/>
                <w:right w:val="none" w:sz="0" w:space="0" w:color="auto"/>
              </w:divBdr>
            </w:div>
            <w:div w:id="647443052">
              <w:marLeft w:val="0"/>
              <w:marRight w:val="0"/>
              <w:marTop w:val="0"/>
              <w:marBottom w:val="0"/>
              <w:divBdr>
                <w:top w:val="none" w:sz="0" w:space="0" w:color="auto"/>
                <w:left w:val="none" w:sz="0" w:space="0" w:color="auto"/>
                <w:bottom w:val="none" w:sz="0" w:space="0" w:color="auto"/>
                <w:right w:val="none" w:sz="0" w:space="0" w:color="auto"/>
              </w:divBdr>
            </w:div>
            <w:div w:id="699664890">
              <w:marLeft w:val="0"/>
              <w:marRight w:val="0"/>
              <w:marTop w:val="0"/>
              <w:marBottom w:val="0"/>
              <w:divBdr>
                <w:top w:val="none" w:sz="0" w:space="0" w:color="auto"/>
                <w:left w:val="none" w:sz="0" w:space="0" w:color="auto"/>
                <w:bottom w:val="none" w:sz="0" w:space="0" w:color="auto"/>
                <w:right w:val="none" w:sz="0" w:space="0" w:color="auto"/>
              </w:divBdr>
            </w:div>
            <w:div w:id="1091004310">
              <w:marLeft w:val="0"/>
              <w:marRight w:val="0"/>
              <w:marTop w:val="0"/>
              <w:marBottom w:val="0"/>
              <w:divBdr>
                <w:top w:val="none" w:sz="0" w:space="0" w:color="auto"/>
                <w:left w:val="none" w:sz="0" w:space="0" w:color="auto"/>
                <w:bottom w:val="none" w:sz="0" w:space="0" w:color="auto"/>
                <w:right w:val="none" w:sz="0" w:space="0" w:color="auto"/>
              </w:divBdr>
            </w:div>
            <w:div w:id="1226335724">
              <w:marLeft w:val="0"/>
              <w:marRight w:val="0"/>
              <w:marTop w:val="0"/>
              <w:marBottom w:val="0"/>
              <w:divBdr>
                <w:top w:val="none" w:sz="0" w:space="0" w:color="auto"/>
                <w:left w:val="none" w:sz="0" w:space="0" w:color="auto"/>
                <w:bottom w:val="none" w:sz="0" w:space="0" w:color="auto"/>
                <w:right w:val="none" w:sz="0" w:space="0" w:color="auto"/>
              </w:divBdr>
            </w:div>
            <w:div w:id="1323658160">
              <w:marLeft w:val="0"/>
              <w:marRight w:val="0"/>
              <w:marTop w:val="0"/>
              <w:marBottom w:val="0"/>
              <w:divBdr>
                <w:top w:val="none" w:sz="0" w:space="0" w:color="auto"/>
                <w:left w:val="none" w:sz="0" w:space="0" w:color="auto"/>
                <w:bottom w:val="none" w:sz="0" w:space="0" w:color="auto"/>
                <w:right w:val="none" w:sz="0" w:space="0" w:color="auto"/>
              </w:divBdr>
            </w:div>
            <w:div w:id="20126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1326">
      <w:bodyDiv w:val="1"/>
      <w:marLeft w:val="0"/>
      <w:marRight w:val="0"/>
      <w:marTop w:val="0"/>
      <w:marBottom w:val="0"/>
      <w:divBdr>
        <w:top w:val="none" w:sz="0" w:space="0" w:color="auto"/>
        <w:left w:val="none" w:sz="0" w:space="0" w:color="auto"/>
        <w:bottom w:val="none" w:sz="0" w:space="0" w:color="auto"/>
        <w:right w:val="none" w:sz="0" w:space="0" w:color="auto"/>
      </w:divBdr>
    </w:div>
    <w:div w:id="1001273284">
      <w:bodyDiv w:val="1"/>
      <w:marLeft w:val="0"/>
      <w:marRight w:val="0"/>
      <w:marTop w:val="0"/>
      <w:marBottom w:val="0"/>
      <w:divBdr>
        <w:top w:val="none" w:sz="0" w:space="0" w:color="auto"/>
        <w:left w:val="none" w:sz="0" w:space="0" w:color="auto"/>
        <w:bottom w:val="none" w:sz="0" w:space="0" w:color="auto"/>
        <w:right w:val="none" w:sz="0" w:space="0" w:color="auto"/>
      </w:divBdr>
    </w:div>
    <w:div w:id="1012031937">
      <w:bodyDiv w:val="1"/>
      <w:marLeft w:val="0"/>
      <w:marRight w:val="0"/>
      <w:marTop w:val="0"/>
      <w:marBottom w:val="0"/>
      <w:divBdr>
        <w:top w:val="none" w:sz="0" w:space="0" w:color="auto"/>
        <w:left w:val="none" w:sz="0" w:space="0" w:color="auto"/>
        <w:bottom w:val="none" w:sz="0" w:space="0" w:color="auto"/>
        <w:right w:val="none" w:sz="0" w:space="0" w:color="auto"/>
      </w:divBdr>
    </w:div>
    <w:div w:id="1013143613">
      <w:bodyDiv w:val="1"/>
      <w:marLeft w:val="0"/>
      <w:marRight w:val="0"/>
      <w:marTop w:val="0"/>
      <w:marBottom w:val="0"/>
      <w:divBdr>
        <w:top w:val="none" w:sz="0" w:space="0" w:color="auto"/>
        <w:left w:val="none" w:sz="0" w:space="0" w:color="auto"/>
        <w:bottom w:val="none" w:sz="0" w:space="0" w:color="auto"/>
        <w:right w:val="none" w:sz="0" w:space="0" w:color="auto"/>
      </w:divBdr>
    </w:div>
    <w:div w:id="1074281581">
      <w:bodyDiv w:val="1"/>
      <w:marLeft w:val="0"/>
      <w:marRight w:val="0"/>
      <w:marTop w:val="0"/>
      <w:marBottom w:val="0"/>
      <w:divBdr>
        <w:top w:val="none" w:sz="0" w:space="0" w:color="auto"/>
        <w:left w:val="none" w:sz="0" w:space="0" w:color="auto"/>
        <w:bottom w:val="none" w:sz="0" w:space="0" w:color="auto"/>
        <w:right w:val="none" w:sz="0" w:space="0" w:color="auto"/>
      </w:divBdr>
    </w:div>
    <w:div w:id="1098404670">
      <w:bodyDiv w:val="1"/>
      <w:marLeft w:val="0"/>
      <w:marRight w:val="0"/>
      <w:marTop w:val="0"/>
      <w:marBottom w:val="0"/>
      <w:divBdr>
        <w:top w:val="none" w:sz="0" w:space="0" w:color="auto"/>
        <w:left w:val="none" w:sz="0" w:space="0" w:color="auto"/>
        <w:bottom w:val="none" w:sz="0" w:space="0" w:color="auto"/>
        <w:right w:val="none" w:sz="0" w:space="0" w:color="auto"/>
      </w:divBdr>
    </w:div>
    <w:div w:id="1102608518">
      <w:bodyDiv w:val="1"/>
      <w:marLeft w:val="0"/>
      <w:marRight w:val="0"/>
      <w:marTop w:val="0"/>
      <w:marBottom w:val="0"/>
      <w:divBdr>
        <w:top w:val="none" w:sz="0" w:space="0" w:color="auto"/>
        <w:left w:val="none" w:sz="0" w:space="0" w:color="auto"/>
        <w:bottom w:val="none" w:sz="0" w:space="0" w:color="auto"/>
        <w:right w:val="none" w:sz="0" w:space="0" w:color="auto"/>
      </w:divBdr>
    </w:div>
    <w:div w:id="1105274483">
      <w:bodyDiv w:val="1"/>
      <w:marLeft w:val="0"/>
      <w:marRight w:val="0"/>
      <w:marTop w:val="0"/>
      <w:marBottom w:val="0"/>
      <w:divBdr>
        <w:top w:val="none" w:sz="0" w:space="0" w:color="auto"/>
        <w:left w:val="none" w:sz="0" w:space="0" w:color="auto"/>
        <w:bottom w:val="none" w:sz="0" w:space="0" w:color="auto"/>
        <w:right w:val="none" w:sz="0" w:space="0" w:color="auto"/>
      </w:divBdr>
    </w:div>
    <w:div w:id="1108697064">
      <w:bodyDiv w:val="1"/>
      <w:marLeft w:val="0"/>
      <w:marRight w:val="0"/>
      <w:marTop w:val="0"/>
      <w:marBottom w:val="0"/>
      <w:divBdr>
        <w:top w:val="none" w:sz="0" w:space="0" w:color="auto"/>
        <w:left w:val="none" w:sz="0" w:space="0" w:color="auto"/>
        <w:bottom w:val="none" w:sz="0" w:space="0" w:color="auto"/>
        <w:right w:val="none" w:sz="0" w:space="0" w:color="auto"/>
      </w:divBdr>
    </w:div>
    <w:div w:id="1115755137">
      <w:bodyDiv w:val="1"/>
      <w:marLeft w:val="0"/>
      <w:marRight w:val="0"/>
      <w:marTop w:val="0"/>
      <w:marBottom w:val="0"/>
      <w:divBdr>
        <w:top w:val="none" w:sz="0" w:space="0" w:color="auto"/>
        <w:left w:val="none" w:sz="0" w:space="0" w:color="auto"/>
        <w:bottom w:val="none" w:sz="0" w:space="0" w:color="auto"/>
        <w:right w:val="none" w:sz="0" w:space="0" w:color="auto"/>
      </w:divBdr>
    </w:div>
    <w:div w:id="1210604273">
      <w:bodyDiv w:val="1"/>
      <w:marLeft w:val="0"/>
      <w:marRight w:val="0"/>
      <w:marTop w:val="0"/>
      <w:marBottom w:val="0"/>
      <w:divBdr>
        <w:top w:val="none" w:sz="0" w:space="0" w:color="auto"/>
        <w:left w:val="none" w:sz="0" w:space="0" w:color="auto"/>
        <w:bottom w:val="none" w:sz="0" w:space="0" w:color="auto"/>
        <w:right w:val="none" w:sz="0" w:space="0" w:color="auto"/>
      </w:divBdr>
      <w:divsChild>
        <w:div w:id="229384918">
          <w:marLeft w:val="0"/>
          <w:marRight w:val="0"/>
          <w:marTop w:val="0"/>
          <w:marBottom w:val="0"/>
          <w:divBdr>
            <w:top w:val="none" w:sz="0" w:space="0" w:color="auto"/>
            <w:left w:val="none" w:sz="0" w:space="0" w:color="auto"/>
            <w:bottom w:val="none" w:sz="0" w:space="0" w:color="auto"/>
            <w:right w:val="none" w:sz="0" w:space="0" w:color="auto"/>
          </w:divBdr>
        </w:div>
        <w:div w:id="1979915314">
          <w:marLeft w:val="0"/>
          <w:marRight w:val="0"/>
          <w:marTop w:val="0"/>
          <w:marBottom w:val="0"/>
          <w:divBdr>
            <w:top w:val="none" w:sz="0" w:space="0" w:color="auto"/>
            <w:left w:val="none" w:sz="0" w:space="0" w:color="auto"/>
            <w:bottom w:val="none" w:sz="0" w:space="0" w:color="auto"/>
            <w:right w:val="none" w:sz="0" w:space="0" w:color="auto"/>
          </w:divBdr>
        </w:div>
      </w:divsChild>
    </w:div>
    <w:div w:id="1230841420">
      <w:bodyDiv w:val="1"/>
      <w:marLeft w:val="0"/>
      <w:marRight w:val="0"/>
      <w:marTop w:val="0"/>
      <w:marBottom w:val="0"/>
      <w:divBdr>
        <w:top w:val="none" w:sz="0" w:space="0" w:color="auto"/>
        <w:left w:val="none" w:sz="0" w:space="0" w:color="auto"/>
        <w:bottom w:val="none" w:sz="0" w:space="0" w:color="auto"/>
        <w:right w:val="none" w:sz="0" w:space="0" w:color="auto"/>
      </w:divBdr>
      <w:divsChild>
        <w:div w:id="77754583">
          <w:marLeft w:val="0"/>
          <w:marRight w:val="0"/>
          <w:marTop w:val="0"/>
          <w:marBottom w:val="0"/>
          <w:divBdr>
            <w:top w:val="none" w:sz="0" w:space="0" w:color="auto"/>
            <w:left w:val="none" w:sz="0" w:space="0" w:color="auto"/>
            <w:bottom w:val="none" w:sz="0" w:space="0" w:color="auto"/>
            <w:right w:val="none" w:sz="0" w:space="0" w:color="auto"/>
          </w:divBdr>
        </w:div>
        <w:div w:id="145319060">
          <w:marLeft w:val="0"/>
          <w:marRight w:val="0"/>
          <w:marTop w:val="0"/>
          <w:marBottom w:val="0"/>
          <w:divBdr>
            <w:top w:val="none" w:sz="0" w:space="0" w:color="auto"/>
            <w:left w:val="none" w:sz="0" w:space="0" w:color="auto"/>
            <w:bottom w:val="none" w:sz="0" w:space="0" w:color="auto"/>
            <w:right w:val="none" w:sz="0" w:space="0" w:color="auto"/>
          </w:divBdr>
        </w:div>
        <w:div w:id="566453161">
          <w:marLeft w:val="0"/>
          <w:marRight w:val="0"/>
          <w:marTop w:val="0"/>
          <w:marBottom w:val="0"/>
          <w:divBdr>
            <w:top w:val="none" w:sz="0" w:space="0" w:color="auto"/>
            <w:left w:val="none" w:sz="0" w:space="0" w:color="auto"/>
            <w:bottom w:val="none" w:sz="0" w:space="0" w:color="auto"/>
            <w:right w:val="none" w:sz="0" w:space="0" w:color="auto"/>
          </w:divBdr>
        </w:div>
        <w:div w:id="685137454">
          <w:marLeft w:val="0"/>
          <w:marRight w:val="0"/>
          <w:marTop w:val="0"/>
          <w:marBottom w:val="0"/>
          <w:divBdr>
            <w:top w:val="none" w:sz="0" w:space="0" w:color="auto"/>
            <w:left w:val="none" w:sz="0" w:space="0" w:color="auto"/>
            <w:bottom w:val="none" w:sz="0" w:space="0" w:color="auto"/>
            <w:right w:val="none" w:sz="0" w:space="0" w:color="auto"/>
          </w:divBdr>
        </w:div>
        <w:div w:id="758597144">
          <w:marLeft w:val="0"/>
          <w:marRight w:val="0"/>
          <w:marTop w:val="0"/>
          <w:marBottom w:val="0"/>
          <w:divBdr>
            <w:top w:val="none" w:sz="0" w:space="0" w:color="auto"/>
            <w:left w:val="none" w:sz="0" w:space="0" w:color="auto"/>
            <w:bottom w:val="none" w:sz="0" w:space="0" w:color="auto"/>
            <w:right w:val="none" w:sz="0" w:space="0" w:color="auto"/>
          </w:divBdr>
        </w:div>
        <w:div w:id="846869673">
          <w:marLeft w:val="0"/>
          <w:marRight w:val="0"/>
          <w:marTop w:val="0"/>
          <w:marBottom w:val="0"/>
          <w:divBdr>
            <w:top w:val="none" w:sz="0" w:space="0" w:color="auto"/>
            <w:left w:val="none" w:sz="0" w:space="0" w:color="auto"/>
            <w:bottom w:val="none" w:sz="0" w:space="0" w:color="auto"/>
            <w:right w:val="none" w:sz="0" w:space="0" w:color="auto"/>
          </w:divBdr>
        </w:div>
        <w:div w:id="978731680">
          <w:marLeft w:val="0"/>
          <w:marRight w:val="0"/>
          <w:marTop w:val="0"/>
          <w:marBottom w:val="0"/>
          <w:divBdr>
            <w:top w:val="none" w:sz="0" w:space="0" w:color="auto"/>
            <w:left w:val="none" w:sz="0" w:space="0" w:color="auto"/>
            <w:bottom w:val="none" w:sz="0" w:space="0" w:color="auto"/>
            <w:right w:val="none" w:sz="0" w:space="0" w:color="auto"/>
          </w:divBdr>
        </w:div>
        <w:div w:id="1019239507">
          <w:marLeft w:val="0"/>
          <w:marRight w:val="0"/>
          <w:marTop w:val="0"/>
          <w:marBottom w:val="0"/>
          <w:divBdr>
            <w:top w:val="none" w:sz="0" w:space="0" w:color="auto"/>
            <w:left w:val="none" w:sz="0" w:space="0" w:color="auto"/>
            <w:bottom w:val="none" w:sz="0" w:space="0" w:color="auto"/>
            <w:right w:val="none" w:sz="0" w:space="0" w:color="auto"/>
          </w:divBdr>
        </w:div>
        <w:div w:id="1625310571">
          <w:marLeft w:val="0"/>
          <w:marRight w:val="0"/>
          <w:marTop w:val="0"/>
          <w:marBottom w:val="0"/>
          <w:divBdr>
            <w:top w:val="none" w:sz="0" w:space="0" w:color="auto"/>
            <w:left w:val="none" w:sz="0" w:space="0" w:color="auto"/>
            <w:bottom w:val="none" w:sz="0" w:space="0" w:color="auto"/>
            <w:right w:val="none" w:sz="0" w:space="0" w:color="auto"/>
          </w:divBdr>
        </w:div>
        <w:div w:id="1723366172">
          <w:marLeft w:val="0"/>
          <w:marRight w:val="0"/>
          <w:marTop w:val="0"/>
          <w:marBottom w:val="0"/>
          <w:divBdr>
            <w:top w:val="none" w:sz="0" w:space="0" w:color="auto"/>
            <w:left w:val="none" w:sz="0" w:space="0" w:color="auto"/>
            <w:bottom w:val="none" w:sz="0" w:space="0" w:color="auto"/>
            <w:right w:val="none" w:sz="0" w:space="0" w:color="auto"/>
          </w:divBdr>
        </w:div>
      </w:divsChild>
    </w:div>
    <w:div w:id="1254556078">
      <w:bodyDiv w:val="1"/>
      <w:marLeft w:val="0"/>
      <w:marRight w:val="0"/>
      <w:marTop w:val="0"/>
      <w:marBottom w:val="0"/>
      <w:divBdr>
        <w:top w:val="none" w:sz="0" w:space="0" w:color="auto"/>
        <w:left w:val="none" w:sz="0" w:space="0" w:color="auto"/>
        <w:bottom w:val="none" w:sz="0" w:space="0" w:color="auto"/>
        <w:right w:val="none" w:sz="0" w:space="0" w:color="auto"/>
      </w:divBdr>
    </w:div>
    <w:div w:id="1288050392">
      <w:bodyDiv w:val="1"/>
      <w:marLeft w:val="0"/>
      <w:marRight w:val="0"/>
      <w:marTop w:val="0"/>
      <w:marBottom w:val="0"/>
      <w:divBdr>
        <w:top w:val="none" w:sz="0" w:space="0" w:color="auto"/>
        <w:left w:val="none" w:sz="0" w:space="0" w:color="auto"/>
        <w:bottom w:val="none" w:sz="0" w:space="0" w:color="auto"/>
        <w:right w:val="none" w:sz="0" w:space="0" w:color="auto"/>
      </w:divBdr>
      <w:divsChild>
        <w:div w:id="188840057">
          <w:marLeft w:val="0"/>
          <w:marRight w:val="0"/>
          <w:marTop w:val="0"/>
          <w:marBottom w:val="0"/>
          <w:divBdr>
            <w:top w:val="none" w:sz="0" w:space="0" w:color="auto"/>
            <w:left w:val="none" w:sz="0" w:space="0" w:color="auto"/>
            <w:bottom w:val="none" w:sz="0" w:space="0" w:color="auto"/>
            <w:right w:val="none" w:sz="0" w:space="0" w:color="auto"/>
          </w:divBdr>
        </w:div>
        <w:div w:id="463735611">
          <w:marLeft w:val="0"/>
          <w:marRight w:val="0"/>
          <w:marTop w:val="0"/>
          <w:marBottom w:val="0"/>
          <w:divBdr>
            <w:top w:val="none" w:sz="0" w:space="0" w:color="auto"/>
            <w:left w:val="none" w:sz="0" w:space="0" w:color="auto"/>
            <w:bottom w:val="none" w:sz="0" w:space="0" w:color="auto"/>
            <w:right w:val="none" w:sz="0" w:space="0" w:color="auto"/>
          </w:divBdr>
        </w:div>
        <w:div w:id="497768652">
          <w:marLeft w:val="0"/>
          <w:marRight w:val="0"/>
          <w:marTop w:val="0"/>
          <w:marBottom w:val="0"/>
          <w:divBdr>
            <w:top w:val="none" w:sz="0" w:space="0" w:color="auto"/>
            <w:left w:val="none" w:sz="0" w:space="0" w:color="auto"/>
            <w:bottom w:val="none" w:sz="0" w:space="0" w:color="auto"/>
            <w:right w:val="none" w:sz="0" w:space="0" w:color="auto"/>
          </w:divBdr>
        </w:div>
        <w:div w:id="522594291">
          <w:marLeft w:val="0"/>
          <w:marRight w:val="0"/>
          <w:marTop w:val="0"/>
          <w:marBottom w:val="0"/>
          <w:divBdr>
            <w:top w:val="none" w:sz="0" w:space="0" w:color="auto"/>
            <w:left w:val="none" w:sz="0" w:space="0" w:color="auto"/>
            <w:bottom w:val="none" w:sz="0" w:space="0" w:color="auto"/>
            <w:right w:val="none" w:sz="0" w:space="0" w:color="auto"/>
          </w:divBdr>
        </w:div>
        <w:div w:id="1237011417">
          <w:marLeft w:val="0"/>
          <w:marRight w:val="0"/>
          <w:marTop w:val="0"/>
          <w:marBottom w:val="0"/>
          <w:divBdr>
            <w:top w:val="none" w:sz="0" w:space="0" w:color="auto"/>
            <w:left w:val="none" w:sz="0" w:space="0" w:color="auto"/>
            <w:bottom w:val="none" w:sz="0" w:space="0" w:color="auto"/>
            <w:right w:val="none" w:sz="0" w:space="0" w:color="auto"/>
          </w:divBdr>
        </w:div>
        <w:div w:id="1419406439">
          <w:marLeft w:val="0"/>
          <w:marRight w:val="0"/>
          <w:marTop w:val="0"/>
          <w:marBottom w:val="0"/>
          <w:divBdr>
            <w:top w:val="none" w:sz="0" w:space="0" w:color="auto"/>
            <w:left w:val="none" w:sz="0" w:space="0" w:color="auto"/>
            <w:bottom w:val="none" w:sz="0" w:space="0" w:color="auto"/>
            <w:right w:val="none" w:sz="0" w:space="0" w:color="auto"/>
          </w:divBdr>
        </w:div>
        <w:div w:id="1544291522">
          <w:marLeft w:val="0"/>
          <w:marRight w:val="0"/>
          <w:marTop w:val="0"/>
          <w:marBottom w:val="0"/>
          <w:divBdr>
            <w:top w:val="none" w:sz="0" w:space="0" w:color="auto"/>
            <w:left w:val="none" w:sz="0" w:space="0" w:color="auto"/>
            <w:bottom w:val="none" w:sz="0" w:space="0" w:color="auto"/>
            <w:right w:val="none" w:sz="0" w:space="0" w:color="auto"/>
          </w:divBdr>
        </w:div>
        <w:div w:id="1872842925">
          <w:marLeft w:val="0"/>
          <w:marRight w:val="0"/>
          <w:marTop w:val="0"/>
          <w:marBottom w:val="0"/>
          <w:divBdr>
            <w:top w:val="none" w:sz="0" w:space="0" w:color="auto"/>
            <w:left w:val="none" w:sz="0" w:space="0" w:color="auto"/>
            <w:bottom w:val="none" w:sz="0" w:space="0" w:color="auto"/>
            <w:right w:val="none" w:sz="0" w:space="0" w:color="auto"/>
          </w:divBdr>
        </w:div>
      </w:divsChild>
    </w:div>
    <w:div w:id="1295672459">
      <w:bodyDiv w:val="1"/>
      <w:marLeft w:val="0"/>
      <w:marRight w:val="0"/>
      <w:marTop w:val="0"/>
      <w:marBottom w:val="0"/>
      <w:divBdr>
        <w:top w:val="none" w:sz="0" w:space="0" w:color="auto"/>
        <w:left w:val="none" w:sz="0" w:space="0" w:color="auto"/>
        <w:bottom w:val="none" w:sz="0" w:space="0" w:color="auto"/>
        <w:right w:val="none" w:sz="0" w:space="0" w:color="auto"/>
      </w:divBdr>
      <w:divsChild>
        <w:div w:id="542788565">
          <w:marLeft w:val="0"/>
          <w:marRight w:val="0"/>
          <w:marTop w:val="0"/>
          <w:marBottom w:val="0"/>
          <w:divBdr>
            <w:top w:val="none" w:sz="0" w:space="0" w:color="auto"/>
            <w:left w:val="none" w:sz="0" w:space="0" w:color="auto"/>
            <w:bottom w:val="none" w:sz="0" w:space="0" w:color="auto"/>
            <w:right w:val="none" w:sz="0" w:space="0" w:color="auto"/>
          </w:divBdr>
        </w:div>
        <w:div w:id="586233383">
          <w:marLeft w:val="0"/>
          <w:marRight w:val="0"/>
          <w:marTop w:val="0"/>
          <w:marBottom w:val="0"/>
          <w:divBdr>
            <w:top w:val="none" w:sz="0" w:space="0" w:color="auto"/>
            <w:left w:val="none" w:sz="0" w:space="0" w:color="auto"/>
            <w:bottom w:val="none" w:sz="0" w:space="0" w:color="auto"/>
            <w:right w:val="none" w:sz="0" w:space="0" w:color="auto"/>
          </w:divBdr>
          <w:divsChild>
            <w:div w:id="182477064">
              <w:marLeft w:val="0"/>
              <w:marRight w:val="0"/>
              <w:marTop w:val="0"/>
              <w:marBottom w:val="0"/>
              <w:divBdr>
                <w:top w:val="none" w:sz="0" w:space="0" w:color="auto"/>
                <w:left w:val="none" w:sz="0" w:space="0" w:color="auto"/>
                <w:bottom w:val="none" w:sz="0" w:space="0" w:color="auto"/>
                <w:right w:val="none" w:sz="0" w:space="0" w:color="auto"/>
              </w:divBdr>
            </w:div>
            <w:div w:id="222520585">
              <w:marLeft w:val="0"/>
              <w:marRight w:val="0"/>
              <w:marTop w:val="0"/>
              <w:marBottom w:val="0"/>
              <w:divBdr>
                <w:top w:val="none" w:sz="0" w:space="0" w:color="auto"/>
                <w:left w:val="none" w:sz="0" w:space="0" w:color="auto"/>
                <w:bottom w:val="none" w:sz="0" w:space="0" w:color="auto"/>
                <w:right w:val="none" w:sz="0" w:space="0" w:color="auto"/>
              </w:divBdr>
            </w:div>
            <w:div w:id="347148232">
              <w:marLeft w:val="0"/>
              <w:marRight w:val="0"/>
              <w:marTop w:val="0"/>
              <w:marBottom w:val="0"/>
              <w:divBdr>
                <w:top w:val="none" w:sz="0" w:space="0" w:color="auto"/>
                <w:left w:val="none" w:sz="0" w:space="0" w:color="auto"/>
                <w:bottom w:val="none" w:sz="0" w:space="0" w:color="auto"/>
                <w:right w:val="none" w:sz="0" w:space="0" w:color="auto"/>
              </w:divBdr>
            </w:div>
            <w:div w:id="395518511">
              <w:marLeft w:val="0"/>
              <w:marRight w:val="0"/>
              <w:marTop w:val="0"/>
              <w:marBottom w:val="0"/>
              <w:divBdr>
                <w:top w:val="none" w:sz="0" w:space="0" w:color="auto"/>
                <w:left w:val="none" w:sz="0" w:space="0" w:color="auto"/>
                <w:bottom w:val="none" w:sz="0" w:space="0" w:color="auto"/>
                <w:right w:val="none" w:sz="0" w:space="0" w:color="auto"/>
              </w:divBdr>
            </w:div>
            <w:div w:id="397098338">
              <w:marLeft w:val="0"/>
              <w:marRight w:val="0"/>
              <w:marTop w:val="0"/>
              <w:marBottom w:val="0"/>
              <w:divBdr>
                <w:top w:val="none" w:sz="0" w:space="0" w:color="auto"/>
                <w:left w:val="none" w:sz="0" w:space="0" w:color="auto"/>
                <w:bottom w:val="none" w:sz="0" w:space="0" w:color="auto"/>
                <w:right w:val="none" w:sz="0" w:space="0" w:color="auto"/>
              </w:divBdr>
            </w:div>
            <w:div w:id="557207336">
              <w:marLeft w:val="0"/>
              <w:marRight w:val="0"/>
              <w:marTop w:val="0"/>
              <w:marBottom w:val="0"/>
              <w:divBdr>
                <w:top w:val="none" w:sz="0" w:space="0" w:color="auto"/>
                <w:left w:val="none" w:sz="0" w:space="0" w:color="auto"/>
                <w:bottom w:val="none" w:sz="0" w:space="0" w:color="auto"/>
                <w:right w:val="none" w:sz="0" w:space="0" w:color="auto"/>
              </w:divBdr>
            </w:div>
            <w:div w:id="637419339">
              <w:marLeft w:val="0"/>
              <w:marRight w:val="0"/>
              <w:marTop w:val="0"/>
              <w:marBottom w:val="0"/>
              <w:divBdr>
                <w:top w:val="none" w:sz="0" w:space="0" w:color="auto"/>
                <w:left w:val="none" w:sz="0" w:space="0" w:color="auto"/>
                <w:bottom w:val="none" w:sz="0" w:space="0" w:color="auto"/>
                <w:right w:val="none" w:sz="0" w:space="0" w:color="auto"/>
              </w:divBdr>
            </w:div>
            <w:div w:id="788747462">
              <w:marLeft w:val="0"/>
              <w:marRight w:val="0"/>
              <w:marTop w:val="0"/>
              <w:marBottom w:val="0"/>
              <w:divBdr>
                <w:top w:val="none" w:sz="0" w:space="0" w:color="auto"/>
                <w:left w:val="none" w:sz="0" w:space="0" w:color="auto"/>
                <w:bottom w:val="none" w:sz="0" w:space="0" w:color="auto"/>
                <w:right w:val="none" w:sz="0" w:space="0" w:color="auto"/>
              </w:divBdr>
            </w:div>
            <w:div w:id="881748789">
              <w:marLeft w:val="0"/>
              <w:marRight w:val="0"/>
              <w:marTop w:val="0"/>
              <w:marBottom w:val="0"/>
              <w:divBdr>
                <w:top w:val="none" w:sz="0" w:space="0" w:color="auto"/>
                <w:left w:val="none" w:sz="0" w:space="0" w:color="auto"/>
                <w:bottom w:val="none" w:sz="0" w:space="0" w:color="auto"/>
                <w:right w:val="none" w:sz="0" w:space="0" w:color="auto"/>
              </w:divBdr>
            </w:div>
            <w:div w:id="1007559490">
              <w:marLeft w:val="0"/>
              <w:marRight w:val="0"/>
              <w:marTop w:val="0"/>
              <w:marBottom w:val="0"/>
              <w:divBdr>
                <w:top w:val="none" w:sz="0" w:space="0" w:color="auto"/>
                <w:left w:val="none" w:sz="0" w:space="0" w:color="auto"/>
                <w:bottom w:val="none" w:sz="0" w:space="0" w:color="auto"/>
                <w:right w:val="none" w:sz="0" w:space="0" w:color="auto"/>
              </w:divBdr>
            </w:div>
            <w:div w:id="1282418850">
              <w:marLeft w:val="0"/>
              <w:marRight w:val="0"/>
              <w:marTop w:val="0"/>
              <w:marBottom w:val="0"/>
              <w:divBdr>
                <w:top w:val="none" w:sz="0" w:space="0" w:color="auto"/>
                <w:left w:val="none" w:sz="0" w:space="0" w:color="auto"/>
                <w:bottom w:val="none" w:sz="0" w:space="0" w:color="auto"/>
                <w:right w:val="none" w:sz="0" w:space="0" w:color="auto"/>
              </w:divBdr>
            </w:div>
            <w:div w:id="1398894070">
              <w:marLeft w:val="0"/>
              <w:marRight w:val="0"/>
              <w:marTop w:val="0"/>
              <w:marBottom w:val="0"/>
              <w:divBdr>
                <w:top w:val="none" w:sz="0" w:space="0" w:color="auto"/>
                <w:left w:val="none" w:sz="0" w:space="0" w:color="auto"/>
                <w:bottom w:val="none" w:sz="0" w:space="0" w:color="auto"/>
                <w:right w:val="none" w:sz="0" w:space="0" w:color="auto"/>
              </w:divBdr>
            </w:div>
            <w:div w:id="1491677397">
              <w:marLeft w:val="0"/>
              <w:marRight w:val="0"/>
              <w:marTop w:val="0"/>
              <w:marBottom w:val="0"/>
              <w:divBdr>
                <w:top w:val="none" w:sz="0" w:space="0" w:color="auto"/>
                <w:left w:val="none" w:sz="0" w:space="0" w:color="auto"/>
                <w:bottom w:val="none" w:sz="0" w:space="0" w:color="auto"/>
                <w:right w:val="none" w:sz="0" w:space="0" w:color="auto"/>
              </w:divBdr>
            </w:div>
            <w:div w:id="1683968026">
              <w:marLeft w:val="0"/>
              <w:marRight w:val="0"/>
              <w:marTop w:val="0"/>
              <w:marBottom w:val="0"/>
              <w:divBdr>
                <w:top w:val="none" w:sz="0" w:space="0" w:color="auto"/>
                <w:left w:val="none" w:sz="0" w:space="0" w:color="auto"/>
                <w:bottom w:val="none" w:sz="0" w:space="0" w:color="auto"/>
                <w:right w:val="none" w:sz="0" w:space="0" w:color="auto"/>
              </w:divBdr>
            </w:div>
            <w:div w:id="1686980995">
              <w:marLeft w:val="0"/>
              <w:marRight w:val="0"/>
              <w:marTop w:val="0"/>
              <w:marBottom w:val="0"/>
              <w:divBdr>
                <w:top w:val="none" w:sz="0" w:space="0" w:color="auto"/>
                <w:left w:val="none" w:sz="0" w:space="0" w:color="auto"/>
                <w:bottom w:val="none" w:sz="0" w:space="0" w:color="auto"/>
                <w:right w:val="none" w:sz="0" w:space="0" w:color="auto"/>
              </w:divBdr>
            </w:div>
            <w:div w:id="1870364548">
              <w:marLeft w:val="0"/>
              <w:marRight w:val="0"/>
              <w:marTop w:val="0"/>
              <w:marBottom w:val="0"/>
              <w:divBdr>
                <w:top w:val="none" w:sz="0" w:space="0" w:color="auto"/>
                <w:left w:val="none" w:sz="0" w:space="0" w:color="auto"/>
                <w:bottom w:val="none" w:sz="0" w:space="0" w:color="auto"/>
                <w:right w:val="none" w:sz="0" w:space="0" w:color="auto"/>
              </w:divBdr>
            </w:div>
            <w:div w:id="1893492128">
              <w:marLeft w:val="0"/>
              <w:marRight w:val="0"/>
              <w:marTop w:val="0"/>
              <w:marBottom w:val="0"/>
              <w:divBdr>
                <w:top w:val="none" w:sz="0" w:space="0" w:color="auto"/>
                <w:left w:val="none" w:sz="0" w:space="0" w:color="auto"/>
                <w:bottom w:val="none" w:sz="0" w:space="0" w:color="auto"/>
                <w:right w:val="none" w:sz="0" w:space="0" w:color="auto"/>
              </w:divBdr>
            </w:div>
            <w:div w:id="19444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3544">
      <w:bodyDiv w:val="1"/>
      <w:marLeft w:val="0"/>
      <w:marRight w:val="0"/>
      <w:marTop w:val="0"/>
      <w:marBottom w:val="0"/>
      <w:divBdr>
        <w:top w:val="none" w:sz="0" w:space="0" w:color="auto"/>
        <w:left w:val="none" w:sz="0" w:space="0" w:color="auto"/>
        <w:bottom w:val="none" w:sz="0" w:space="0" w:color="auto"/>
        <w:right w:val="none" w:sz="0" w:space="0" w:color="auto"/>
      </w:divBdr>
    </w:div>
    <w:div w:id="1376808369">
      <w:bodyDiv w:val="1"/>
      <w:marLeft w:val="0"/>
      <w:marRight w:val="0"/>
      <w:marTop w:val="0"/>
      <w:marBottom w:val="0"/>
      <w:divBdr>
        <w:top w:val="none" w:sz="0" w:space="0" w:color="auto"/>
        <w:left w:val="none" w:sz="0" w:space="0" w:color="auto"/>
        <w:bottom w:val="none" w:sz="0" w:space="0" w:color="auto"/>
        <w:right w:val="none" w:sz="0" w:space="0" w:color="auto"/>
      </w:divBdr>
    </w:div>
    <w:div w:id="1378821256">
      <w:bodyDiv w:val="1"/>
      <w:marLeft w:val="0"/>
      <w:marRight w:val="0"/>
      <w:marTop w:val="0"/>
      <w:marBottom w:val="0"/>
      <w:divBdr>
        <w:top w:val="none" w:sz="0" w:space="0" w:color="auto"/>
        <w:left w:val="none" w:sz="0" w:space="0" w:color="auto"/>
        <w:bottom w:val="none" w:sz="0" w:space="0" w:color="auto"/>
        <w:right w:val="none" w:sz="0" w:space="0" w:color="auto"/>
      </w:divBdr>
    </w:div>
    <w:div w:id="1379670761">
      <w:bodyDiv w:val="1"/>
      <w:marLeft w:val="0"/>
      <w:marRight w:val="0"/>
      <w:marTop w:val="0"/>
      <w:marBottom w:val="0"/>
      <w:divBdr>
        <w:top w:val="none" w:sz="0" w:space="0" w:color="auto"/>
        <w:left w:val="none" w:sz="0" w:space="0" w:color="auto"/>
        <w:bottom w:val="none" w:sz="0" w:space="0" w:color="auto"/>
        <w:right w:val="none" w:sz="0" w:space="0" w:color="auto"/>
      </w:divBdr>
      <w:divsChild>
        <w:div w:id="1107844121">
          <w:marLeft w:val="547"/>
          <w:marRight w:val="0"/>
          <w:marTop w:val="0"/>
          <w:marBottom w:val="0"/>
          <w:divBdr>
            <w:top w:val="none" w:sz="0" w:space="0" w:color="auto"/>
            <w:left w:val="none" w:sz="0" w:space="0" w:color="auto"/>
            <w:bottom w:val="none" w:sz="0" w:space="0" w:color="auto"/>
            <w:right w:val="none" w:sz="0" w:space="0" w:color="auto"/>
          </w:divBdr>
        </w:div>
      </w:divsChild>
    </w:div>
    <w:div w:id="1402557834">
      <w:bodyDiv w:val="1"/>
      <w:marLeft w:val="0"/>
      <w:marRight w:val="0"/>
      <w:marTop w:val="0"/>
      <w:marBottom w:val="0"/>
      <w:divBdr>
        <w:top w:val="none" w:sz="0" w:space="0" w:color="auto"/>
        <w:left w:val="none" w:sz="0" w:space="0" w:color="auto"/>
        <w:bottom w:val="none" w:sz="0" w:space="0" w:color="auto"/>
        <w:right w:val="none" w:sz="0" w:space="0" w:color="auto"/>
      </w:divBdr>
    </w:div>
    <w:div w:id="1420710644">
      <w:bodyDiv w:val="1"/>
      <w:marLeft w:val="0"/>
      <w:marRight w:val="0"/>
      <w:marTop w:val="0"/>
      <w:marBottom w:val="0"/>
      <w:divBdr>
        <w:top w:val="none" w:sz="0" w:space="0" w:color="auto"/>
        <w:left w:val="none" w:sz="0" w:space="0" w:color="auto"/>
        <w:bottom w:val="none" w:sz="0" w:space="0" w:color="auto"/>
        <w:right w:val="none" w:sz="0" w:space="0" w:color="auto"/>
      </w:divBdr>
      <w:divsChild>
        <w:div w:id="247037633">
          <w:marLeft w:val="0"/>
          <w:marRight w:val="0"/>
          <w:marTop w:val="0"/>
          <w:marBottom w:val="0"/>
          <w:divBdr>
            <w:top w:val="none" w:sz="0" w:space="0" w:color="auto"/>
            <w:left w:val="none" w:sz="0" w:space="0" w:color="auto"/>
            <w:bottom w:val="none" w:sz="0" w:space="0" w:color="auto"/>
            <w:right w:val="none" w:sz="0" w:space="0" w:color="auto"/>
          </w:divBdr>
        </w:div>
        <w:div w:id="455173574">
          <w:marLeft w:val="0"/>
          <w:marRight w:val="0"/>
          <w:marTop w:val="0"/>
          <w:marBottom w:val="0"/>
          <w:divBdr>
            <w:top w:val="none" w:sz="0" w:space="0" w:color="auto"/>
            <w:left w:val="none" w:sz="0" w:space="0" w:color="auto"/>
            <w:bottom w:val="none" w:sz="0" w:space="0" w:color="auto"/>
            <w:right w:val="none" w:sz="0" w:space="0" w:color="auto"/>
          </w:divBdr>
        </w:div>
      </w:divsChild>
    </w:div>
    <w:div w:id="1421095554">
      <w:bodyDiv w:val="1"/>
      <w:marLeft w:val="0"/>
      <w:marRight w:val="0"/>
      <w:marTop w:val="0"/>
      <w:marBottom w:val="0"/>
      <w:divBdr>
        <w:top w:val="none" w:sz="0" w:space="0" w:color="auto"/>
        <w:left w:val="none" w:sz="0" w:space="0" w:color="auto"/>
        <w:bottom w:val="none" w:sz="0" w:space="0" w:color="auto"/>
        <w:right w:val="none" w:sz="0" w:space="0" w:color="auto"/>
      </w:divBdr>
    </w:div>
    <w:div w:id="1433624103">
      <w:bodyDiv w:val="1"/>
      <w:marLeft w:val="0"/>
      <w:marRight w:val="0"/>
      <w:marTop w:val="0"/>
      <w:marBottom w:val="0"/>
      <w:divBdr>
        <w:top w:val="none" w:sz="0" w:space="0" w:color="auto"/>
        <w:left w:val="none" w:sz="0" w:space="0" w:color="auto"/>
        <w:bottom w:val="none" w:sz="0" w:space="0" w:color="auto"/>
        <w:right w:val="none" w:sz="0" w:space="0" w:color="auto"/>
      </w:divBdr>
      <w:divsChild>
        <w:div w:id="78066595">
          <w:marLeft w:val="0"/>
          <w:marRight w:val="0"/>
          <w:marTop w:val="0"/>
          <w:marBottom w:val="0"/>
          <w:divBdr>
            <w:top w:val="none" w:sz="0" w:space="0" w:color="auto"/>
            <w:left w:val="none" w:sz="0" w:space="0" w:color="auto"/>
            <w:bottom w:val="none" w:sz="0" w:space="0" w:color="auto"/>
            <w:right w:val="none" w:sz="0" w:space="0" w:color="auto"/>
          </w:divBdr>
        </w:div>
        <w:div w:id="271283847">
          <w:marLeft w:val="0"/>
          <w:marRight w:val="0"/>
          <w:marTop w:val="0"/>
          <w:marBottom w:val="0"/>
          <w:divBdr>
            <w:top w:val="none" w:sz="0" w:space="0" w:color="auto"/>
            <w:left w:val="none" w:sz="0" w:space="0" w:color="auto"/>
            <w:bottom w:val="none" w:sz="0" w:space="0" w:color="auto"/>
            <w:right w:val="none" w:sz="0" w:space="0" w:color="auto"/>
          </w:divBdr>
        </w:div>
      </w:divsChild>
    </w:div>
    <w:div w:id="1442413123">
      <w:bodyDiv w:val="1"/>
      <w:marLeft w:val="0"/>
      <w:marRight w:val="0"/>
      <w:marTop w:val="0"/>
      <w:marBottom w:val="0"/>
      <w:divBdr>
        <w:top w:val="none" w:sz="0" w:space="0" w:color="auto"/>
        <w:left w:val="none" w:sz="0" w:space="0" w:color="auto"/>
        <w:bottom w:val="none" w:sz="0" w:space="0" w:color="auto"/>
        <w:right w:val="none" w:sz="0" w:space="0" w:color="auto"/>
      </w:divBdr>
    </w:div>
    <w:div w:id="1452089427">
      <w:bodyDiv w:val="1"/>
      <w:marLeft w:val="0"/>
      <w:marRight w:val="0"/>
      <w:marTop w:val="0"/>
      <w:marBottom w:val="0"/>
      <w:divBdr>
        <w:top w:val="none" w:sz="0" w:space="0" w:color="auto"/>
        <w:left w:val="none" w:sz="0" w:space="0" w:color="auto"/>
        <w:bottom w:val="none" w:sz="0" w:space="0" w:color="auto"/>
        <w:right w:val="none" w:sz="0" w:space="0" w:color="auto"/>
      </w:divBdr>
    </w:div>
    <w:div w:id="1454129952">
      <w:bodyDiv w:val="1"/>
      <w:marLeft w:val="0"/>
      <w:marRight w:val="0"/>
      <w:marTop w:val="0"/>
      <w:marBottom w:val="0"/>
      <w:divBdr>
        <w:top w:val="none" w:sz="0" w:space="0" w:color="auto"/>
        <w:left w:val="none" w:sz="0" w:space="0" w:color="auto"/>
        <w:bottom w:val="none" w:sz="0" w:space="0" w:color="auto"/>
        <w:right w:val="none" w:sz="0" w:space="0" w:color="auto"/>
      </w:divBdr>
    </w:div>
    <w:div w:id="1500923495">
      <w:bodyDiv w:val="1"/>
      <w:marLeft w:val="0"/>
      <w:marRight w:val="0"/>
      <w:marTop w:val="0"/>
      <w:marBottom w:val="0"/>
      <w:divBdr>
        <w:top w:val="none" w:sz="0" w:space="0" w:color="auto"/>
        <w:left w:val="none" w:sz="0" w:space="0" w:color="auto"/>
        <w:bottom w:val="none" w:sz="0" w:space="0" w:color="auto"/>
        <w:right w:val="none" w:sz="0" w:space="0" w:color="auto"/>
      </w:divBdr>
      <w:divsChild>
        <w:div w:id="445663283">
          <w:marLeft w:val="0"/>
          <w:marRight w:val="0"/>
          <w:marTop w:val="0"/>
          <w:marBottom w:val="0"/>
          <w:divBdr>
            <w:top w:val="none" w:sz="0" w:space="0" w:color="auto"/>
            <w:left w:val="none" w:sz="0" w:space="0" w:color="auto"/>
            <w:bottom w:val="none" w:sz="0" w:space="0" w:color="auto"/>
            <w:right w:val="none" w:sz="0" w:space="0" w:color="auto"/>
          </w:divBdr>
          <w:divsChild>
            <w:div w:id="1710837342">
              <w:marLeft w:val="0"/>
              <w:marRight w:val="0"/>
              <w:marTop w:val="0"/>
              <w:marBottom w:val="0"/>
              <w:divBdr>
                <w:top w:val="none" w:sz="0" w:space="0" w:color="auto"/>
                <w:left w:val="none" w:sz="0" w:space="0" w:color="auto"/>
                <w:bottom w:val="none" w:sz="0" w:space="0" w:color="auto"/>
                <w:right w:val="none" w:sz="0" w:space="0" w:color="auto"/>
              </w:divBdr>
            </w:div>
          </w:divsChild>
        </w:div>
        <w:div w:id="894506915">
          <w:marLeft w:val="0"/>
          <w:marRight w:val="0"/>
          <w:marTop w:val="0"/>
          <w:marBottom w:val="0"/>
          <w:divBdr>
            <w:top w:val="none" w:sz="0" w:space="0" w:color="auto"/>
            <w:left w:val="none" w:sz="0" w:space="0" w:color="auto"/>
            <w:bottom w:val="none" w:sz="0" w:space="0" w:color="auto"/>
            <w:right w:val="none" w:sz="0" w:space="0" w:color="auto"/>
          </w:divBdr>
          <w:divsChild>
            <w:div w:id="8251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7315">
      <w:bodyDiv w:val="1"/>
      <w:marLeft w:val="0"/>
      <w:marRight w:val="0"/>
      <w:marTop w:val="0"/>
      <w:marBottom w:val="0"/>
      <w:divBdr>
        <w:top w:val="none" w:sz="0" w:space="0" w:color="auto"/>
        <w:left w:val="none" w:sz="0" w:space="0" w:color="auto"/>
        <w:bottom w:val="none" w:sz="0" w:space="0" w:color="auto"/>
        <w:right w:val="none" w:sz="0" w:space="0" w:color="auto"/>
      </w:divBdr>
      <w:divsChild>
        <w:div w:id="21444071">
          <w:marLeft w:val="0"/>
          <w:marRight w:val="0"/>
          <w:marTop w:val="0"/>
          <w:marBottom w:val="0"/>
          <w:divBdr>
            <w:top w:val="none" w:sz="0" w:space="0" w:color="auto"/>
            <w:left w:val="none" w:sz="0" w:space="0" w:color="auto"/>
            <w:bottom w:val="none" w:sz="0" w:space="0" w:color="auto"/>
            <w:right w:val="none" w:sz="0" w:space="0" w:color="auto"/>
          </w:divBdr>
          <w:divsChild>
            <w:div w:id="1976597856">
              <w:marLeft w:val="0"/>
              <w:marRight w:val="0"/>
              <w:marTop w:val="0"/>
              <w:marBottom w:val="0"/>
              <w:divBdr>
                <w:top w:val="none" w:sz="0" w:space="0" w:color="auto"/>
                <w:left w:val="none" w:sz="0" w:space="0" w:color="auto"/>
                <w:bottom w:val="none" w:sz="0" w:space="0" w:color="auto"/>
                <w:right w:val="none" w:sz="0" w:space="0" w:color="auto"/>
              </w:divBdr>
            </w:div>
          </w:divsChild>
        </w:div>
        <w:div w:id="574164640">
          <w:marLeft w:val="0"/>
          <w:marRight w:val="0"/>
          <w:marTop w:val="0"/>
          <w:marBottom w:val="0"/>
          <w:divBdr>
            <w:top w:val="none" w:sz="0" w:space="0" w:color="auto"/>
            <w:left w:val="none" w:sz="0" w:space="0" w:color="auto"/>
            <w:bottom w:val="none" w:sz="0" w:space="0" w:color="auto"/>
            <w:right w:val="none" w:sz="0" w:space="0" w:color="auto"/>
          </w:divBdr>
          <w:divsChild>
            <w:div w:id="522595112">
              <w:marLeft w:val="0"/>
              <w:marRight w:val="0"/>
              <w:marTop w:val="0"/>
              <w:marBottom w:val="0"/>
              <w:divBdr>
                <w:top w:val="none" w:sz="0" w:space="0" w:color="auto"/>
                <w:left w:val="none" w:sz="0" w:space="0" w:color="auto"/>
                <w:bottom w:val="none" w:sz="0" w:space="0" w:color="auto"/>
                <w:right w:val="none" w:sz="0" w:space="0" w:color="auto"/>
              </w:divBdr>
            </w:div>
          </w:divsChild>
        </w:div>
        <w:div w:id="1900048024">
          <w:marLeft w:val="0"/>
          <w:marRight w:val="0"/>
          <w:marTop w:val="0"/>
          <w:marBottom w:val="0"/>
          <w:divBdr>
            <w:top w:val="none" w:sz="0" w:space="0" w:color="auto"/>
            <w:left w:val="none" w:sz="0" w:space="0" w:color="auto"/>
            <w:bottom w:val="none" w:sz="0" w:space="0" w:color="auto"/>
            <w:right w:val="none" w:sz="0" w:space="0" w:color="auto"/>
          </w:divBdr>
          <w:divsChild>
            <w:div w:id="1966691644">
              <w:marLeft w:val="0"/>
              <w:marRight w:val="0"/>
              <w:marTop w:val="0"/>
              <w:marBottom w:val="0"/>
              <w:divBdr>
                <w:top w:val="none" w:sz="0" w:space="0" w:color="auto"/>
                <w:left w:val="none" w:sz="0" w:space="0" w:color="auto"/>
                <w:bottom w:val="none" w:sz="0" w:space="0" w:color="auto"/>
                <w:right w:val="none" w:sz="0" w:space="0" w:color="auto"/>
              </w:divBdr>
            </w:div>
          </w:divsChild>
        </w:div>
        <w:div w:id="2108580383">
          <w:marLeft w:val="0"/>
          <w:marRight w:val="0"/>
          <w:marTop w:val="0"/>
          <w:marBottom w:val="0"/>
          <w:divBdr>
            <w:top w:val="none" w:sz="0" w:space="0" w:color="auto"/>
            <w:left w:val="none" w:sz="0" w:space="0" w:color="auto"/>
            <w:bottom w:val="none" w:sz="0" w:space="0" w:color="auto"/>
            <w:right w:val="none" w:sz="0" w:space="0" w:color="auto"/>
          </w:divBdr>
          <w:divsChild>
            <w:div w:id="670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9023">
      <w:bodyDiv w:val="1"/>
      <w:marLeft w:val="0"/>
      <w:marRight w:val="0"/>
      <w:marTop w:val="0"/>
      <w:marBottom w:val="0"/>
      <w:divBdr>
        <w:top w:val="none" w:sz="0" w:space="0" w:color="auto"/>
        <w:left w:val="none" w:sz="0" w:space="0" w:color="auto"/>
        <w:bottom w:val="none" w:sz="0" w:space="0" w:color="auto"/>
        <w:right w:val="none" w:sz="0" w:space="0" w:color="auto"/>
      </w:divBdr>
    </w:div>
    <w:div w:id="1561016744">
      <w:bodyDiv w:val="1"/>
      <w:marLeft w:val="0"/>
      <w:marRight w:val="0"/>
      <w:marTop w:val="0"/>
      <w:marBottom w:val="0"/>
      <w:divBdr>
        <w:top w:val="none" w:sz="0" w:space="0" w:color="auto"/>
        <w:left w:val="none" w:sz="0" w:space="0" w:color="auto"/>
        <w:bottom w:val="none" w:sz="0" w:space="0" w:color="auto"/>
        <w:right w:val="none" w:sz="0" w:space="0" w:color="auto"/>
      </w:divBdr>
    </w:div>
    <w:div w:id="1569001454">
      <w:bodyDiv w:val="1"/>
      <w:marLeft w:val="0"/>
      <w:marRight w:val="0"/>
      <w:marTop w:val="0"/>
      <w:marBottom w:val="0"/>
      <w:divBdr>
        <w:top w:val="none" w:sz="0" w:space="0" w:color="auto"/>
        <w:left w:val="none" w:sz="0" w:space="0" w:color="auto"/>
        <w:bottom w:val="none" w:sz="0" w:space="0" w:color="auto"/>
        <w:right w:val="none" w:sz="0" w:space="0" w:color="auto"/>
      </w:divBdr>
    </w:div>
    <w:div w:id="1586958833">
      <w:bodyDiv w:val="1"/>
      <w:marLeft w:val="0"/>
      <w:marRight w:val="0"/>
      <w:marTop w:val="0"/>
      <w:marBottom w:val="0"/>
      <w:divBdr>
        <w:top w:val="none" w:sz="0" w:space="0" w:color="auto"/>
        <w:left w:val="none" w:sz="0" w:space="0" w:color="auto"/>
        <w:bottom w:val="none" w:sz="0" w:space="0" w:color="auto"/>
        <w:right w:val="none" w:sz="0" w:space="0" w:color="auto"/>
      </w:divBdr>
    </w:div>
    <w:div w:id="1607536581">
      <w:bodyDiv w:val="1"/>
      <w:marLeft w:val="0"/>
      <w:marRight w:val="0"/>
      <w:marTop w:val="0"/>
      <w:marBottom w:val="0"/>
      <w:divBdr>
        <w:top w:val="none" w:sz="0" w:space="0" w:color="auto"/>
        <w:left w:val="none" w:sz="0" w:space="0" w:color="auto"/>
        <w:bottom w:val="none" w:sz="0" w:space="0" w:color="auto"/>
        <w:right w:val="none" w:sz="0" w:space="0" w:color="auto"/>
      </w:divBdr>
    </w:div>
    <w:div w:id="1624001631">
      <w:bodyDiv w:val="1"/>
      <w:marLeft w:val="0"/>
      <w:marRight w:val="0"/>
      <w:marTop w:val="0"/>
      <w:marBottom w:val="0"/>
      <w:divBdr>
        <w:top w:val="none" w:sz="0" w:space="0" w:color="auto"/>
        <w:left w:val="none" w:sz="0" w:space="0" w:color="auto"/>
        <w:bottom w:val="none" w:sz="0" w:space="0" w:color="auto"/>
        <w:right w:val="none" w:sz="0" w:space="0" w:color="auto"/>
      </w:divBdr>
      <w:divsChild>
        <w:div w:id="202135249">
          <w:marLeft w:val="0"/>
          <w:marRight w:val="0"/>
          <w:marTop w:val="0"/>
          <w:marBottom w:val="0"/>
          <w:divBdr>
            <w:top w:val="none" w:sz="0" w:space="0" w:color="auto"/>
            <w:left w:val="none" w:sz="0" w:space="0" w:color="auto"/>
            <w:bottom w:val="none" w:sz="0" w:space="0" w:color="auto"/>
            <w:right w:val="none" w:sz="0" w:space="0" w:color="auto"/>
          </w:divBdr>
        </w:div>
        <w:div w:id="881358352">
          <w:marLeft w:val="0"/>
          <w:marRight w:val="0"/>
          <w:marTop w:val="0"/>
          <w:marBottom w:val="0"/>
          <w:divBdr>
            <w:top w:val="none" w:sz="0" w:space="0" w:color="auto"/>
            <w:left w:val="none" w:sz="0" w:space="0" w:color="auto"/>
            <w:bottom w:val="none" w:sz="0" w:space="0" w:color="auto"/>
            <w:right w:val="none" w:sz="0" w:space="0" w:color="auto"/>
          </w:divBdr>
        </w:div>
        <w:div w:id="1499275102">
          <w:marLeft w:val="0"/>
          <w:marRight w:val="0"/>
          <w:marTop w:val="0"/>
          <w:marBottom w:val="0"/>
          <w:divBdr>
            <w:top w:val="none" w:sz="0" w:space="0" w:color="auto"/>
            <w:left w:val="none" w:sz="0" w:space="0" w:color="auto"/>
            <w:bottom w:val="none" w:sz="0" w:space="0" w:color="auto"/>
            <w:right w:val="none" w:sz="0" w:space="0" w:color="auto"/>
          </w:divBdr>
          <w:divsChild>
            <w:div w:id="104273657">
              <w:marLeft w:val="0"/>
              <w:marRight w:val="0"/>
              <w:marTop w:val="0"/>
              <w:marBottom w:val="0"/>
              <w:divBdr>
                <w:top w:val="none" w:sz="0" w:space="0" w:color="auto"/>
                <w:left w:val="none" w:sz="0" w:space="0" w:color="auto"/>
                <w:bottom w:val="none" w:sz="0" w:space="0" w:color="auto"/>
                <w:right w:val="none" w:sz="0" w:space="0" w:color="auto"/>
              </w:divBdr>
            </w:div>
            <w:div w:id="446121162">
              <w:marLeft w:val="0"/>
              <w:marRight w:val="0"/>
              <w:marTop w:val="0"/>
              <w:marBottom w:val="0"/>
              <w:divBdr>
                <w:top w:val="none" w:sz="0" w:space="0" w:color="auto"/>
                <w:left w:val="none" w:sz="0" w:space="0" w:color="auto"/>
                <w:bottom w:val="none" w:sz="0" w:space="0" w:color="auto"/>
                <w:right w:val="none" w:sz="0" w:space="0" w:color="auto"/>
              </w:divBdr>
            </w:div>
            <w:div w:id="491024420">
              <w:marLeft w:val="0"/>
              <w:marRight w:val="0"/>
              <w:marTop w:val="0"/>
              <w:marBottom w:val="0"/>
              <w:divBdr>
                <w:top w:val="none" w:sz="0" w:space="0" w:color="auto"/>
                <w:left w:val="none" w:sz="0" w:space="0" w:color="auto"/>
                <w:bottom w:val="none" w:sz="0" w:space="0" w:color="auto"/>
                <w:right w:val="none" w:sz="0" w:space="0" w:color="auto"/>
              </w:divBdr>
            </w:div>
            <w:div w:id="723212587">
              <w:marLeft w:val="0"/>
              <w:marRight w:val="0"/>
              <w:marTop w:val="0"/>
              <w:marBottom w:val="0"/>
              <w:divBdr>
                <w:top w:val="none" w:sz="0" w:space="0" w:color="auto"/>
                <w:left w:val="none" w:sz="0" w:space="0" w:color="auto"/>
                <w:bottom w:val="none" w:sz="0" w:space="0" w:color="auto"/>
                <w:right w:val="none" w:sz="0" w:space="0" w:color="auto"/>
              </w:divBdr>
            </w:div>
            <w:div w:id="777528989">
              <w:marLeft w:val="0"/>
              <w:marRight w:val="0"/>
              <w:marTop w:val="0"/>
              <w:marBottom w:val="0"/>
              <w:divBdr>
                <w:top w:val="none" w:sz="0" w:space="0" w:color="auto"/>
                <w:left w:val="none" w:sz="0" w:space="0" w:color="auto"/>
                <w:bottom w:val="none" w:sz="0" w:space="0" w:color="auto"/>
                <w:right w:val="none" w:sz="0" w:space="0" w:color="auto"/>
              </w:divBdr>
            </w:div>
            <w:div w:id="1097598424">
              <w:marLeft w:val="0"/>
              <w:marRight w:val="0"/>
              <w:marTop w:val="0"/>
              <w:marBottom w:val="0"/>
              <w:divBdr>
                <w:top w:val="none" w:sz="0" w:space="0" w:color="auto"/>
                <w:left w:val="none" w:sz="0" w:space="0" w:color="auto"/>
                <w:bottom w:val="none" w:sz="0" w:space="0" w:color="auto"/>
                <w:right w:val="none" w:sz="0" w:space="0" w:color="auto"/>
              </w:divBdr>
            </w:div>
            <w:div w:id="1099182979">
              <w:marLeft w:val="0"/>
              <w:marRight w:val="0"/>
              <w:marTop w:val="0"/>
              <w:marBottom w:val="0"/>
              <w:divBdr>
                <w:top w:val="none" w:sz="0" w:space="0" w:color="auto"/>
                <w:left w:val="none" w:sz="0" w:space="0" w:color="auto"/>
                <w:bottom w:val="none" w:sz="0" w:space="0" w:color="auto"/>
                <w:right w:val="none" w:sz="0" w:space="0" w:color="auto"/>
              </w:divBdr>
            </w:div>
            <w:div w:id="1129281551">
              <w:marLeft w:val="0"/>
              <w:marRight w:val="0"/>
              <w:marTop w:val="0"/>
              <w:marBottom w:val="0"/>
              <w:divBdr>
                <w:top w:val="none" w:sz="0" w:space="0" w:color="auto"/>
                <w:left w:val="none" w:sz="0" w:space="0" w:color="auto"/>
                <w:bottom w:val="none" w:sz="0" w:space="0" w:color="auto"/>
                <w:right w:val="none" w:sz="0" w:space="0" w:color="auto"/>
              </w:divBdr>
            </w:div>
            <w:div w:id="1228154289">
              <w:marLeft w:val="0"/>
              <w:marRight w:val="0"/>
              <w:marTop w:val="0"/>
              <w:marBottom w:val="0"/>
              <w:divBdr>
                <w:top w:val="none" w:sz="0" w:space="0" w:color="auto"/>
                <w:left w:val="none" w:sz="0" w:space="0" w:color="auto"/>
                <w:bottom w:val="none" w:sz="0" w:space="0" w:color="auto"/>
                <w:right w:val="none" w:sz="0" w:space="0" w:color="auto"/>
              </w:divBdr>
            </w:div>
            <w:div w:id="1272710109">
              <w:marLeft w:val="0"/>
              <w:marRight w:val="0"/>
              <w:marTop w:val="0"/>
              <w:marBottom w:val="0"/>
              <w:divBdr>
                <w:top w:val="none" w:sz="0" w:space="0" w:color="auto"/>
                <w:left w:val="none" w:sz="0" w:space="0" w:color="auto"/>
                <w:bottom w:val="none" w:sz="0" w:space="0" w:color="auto"/>
                <w:right w:val="none" w:sz="0" w:space="0" w:color="auto"/>
              </w:divBdr>
            </w:div>
            <w:div w:id="1560163490">
              <w:marLeft w:val="0"/>
              <w:marRight w:val="0"/>
              <w:marTop w:val="0"/>
              <w:marBottom w:val="0"/>
              <w:divBdr>
                <w:top w:val="none" w:sz="0" w:space="0" w:color="auto"/>
                <w:left w:val="none" w:sz="0" w:space="0" w:color="auto"/>
                <w:bottom w:val="none" w:sz="0" w:space="0" w:color="auto"/>
                <w:right w:val="none" w:sz="0" w:space="0" w:color="auto"/>
              </w:divBdr>
            </w:div>
            <w:div w:id="1894270673">
              <w:marLeft w:val="0"/>
              <w:marRight w:val="0"/>
              <w:marTop w:val="0"/>
              <w:marBottom w:val="0"/>
              <w:divBdr>
                <w:top w:val="none" w:sz="0" w:space="0" w:color="auto"/>
                <w:left w:val="none" w:sz="0" w:space="0" w:color="auto"/>
                <w:bottom w:val="none" w:sz="0" w:space="0" w:color="auto"/>
                <w:right w:val="none" w:sz="0" w:space="0" w:color="auto"/>
              </w:divBdr>
            </w:div>
            <w:div w:id="1951205861">
              <w:marLeft w:val="0"/>
              <w:marRight w:val="0"/>
              <w:marTop w:val="0"/>
              <w:marBottom w:val="0"/>
              <w:divBdr>
                <w:top w:val="none" w:sz="0" w:space="0" w:color="auto"/>
                <w:left w:val="none" w:sz="0" w:space="0" w:color="auto"/>
                <w:bottom w:val="none" w:sz="0" w:space="0" w:color="auto"/>
                <w:right w:val="none" w:sz="0" w:space="0" w:color="auto"/>
              </w:divBdr>
            </w:div>
            <w:div w:id="1955361230">
              <w:marLeft w:val="0"/>
              <w:marRight w:val="0"/>
              <w:marTop w:val="0"/>
              <w:marBottom w:val="0"/>
              <w:divBdr>
                <w:top w:val="none" w:sz="0" w:space="0" w:color="auto"/>
                <w:left w:val="none" w:sz="0" w:space="0" w:color="auto"/>
                <w:bottom w:val="none" w:sz="0" w:space="0" w:color="auto"/>
                <w:right w:val="none" w:sz="0" w:space="0" w:color="auto"/>
              </w:divBdr>
            </w:div>
            <w:div w:id="2005158553">
              <w:marLeft w:val="0"/>
              <w:marRight w:val="0"/>
              <w:marTop w:val="0"/>
              <w:marBottom w:val="0"/>
              <w:divBdr>
                <w:top w:val="none" w:sz="0" w:space="0" w:color="auto"/>
                <w:left w:val="none" w:sz="0" w:space="0" w:color="auto"/>
                <w:bottom w:val="none" w:sz="0" w:space="0" w:color="auto"/>
                <w:right w:val="none" w:sz="0" w:space="0" w:color="auto"/>
              </w:divBdr>
            </w:div>
            <w:div w:id="2085225412">
              <w:marLeft w:val="0"/>
              <w:marRight w:val="0"/>
              <w:marTop w:val="0"/>
              <w:marBottom w:val="0"/>
              <w:divBdr>
                <w:top w:val="none" w:sz="0" w:space="0" w:color="auto"/>
                <w:left w:val="none" w:sz="0" w:space="0" w:color="auto"/>
                <w:bottom w:val="none" w:sz="0" w:space="0" w:color="auto"/>
                <w:right w:val="none" w:sz="0" w:space="0" w:color="auto"/>
              </w:divBdr>
            </w:div>
            <w:div w:id="2089376247">
              <w:marLeft w:val="0"/>
              <w:marRight w:val="0"/>
              <w:marTop w:val="0"/>
              <w:marBottom w:val="0"/>
              <w:divBdr>
                <w:top w:val="none" w:sz="0" w:space="0" w:color="auto"/>
                <w:left w:val="none" w:sz="0" w:space="0" w:color="auto"/>
                <w:bottom w:val="none" w:sz="0" w:space="0" w:color="auto"/>
                <w:right w:val="none" w:sz="0" w:space="0" w:color="auto"/>
              </w:divBdr>
            </w:div>
          </w:divsChild>
        </w:div>
        <w:div w:id="1659915229">
          <w:marLeft w:val="0"/>
          <w:marRight w:val="0"/>
          <w:marTop w:val="0"/>
          <w:marBottom w:val="0"/>
          <w:divBdr>
            <w:top w:val="none" w:sz="0" w:space="0" w:color="auto"/>
            <w:left w:val="none" w:sz="0" w:space="0" w:color="auto"/>
            <w:bottom w:val="none" w:sz="0" w:space="0" w:color="auto"/>
            <w:right w:val="none" w:sz="0" w:space="0" w:color="auto"/>
          </w:divBdr>
        </w:div>
        <w:div w:id="2004162528">
          <w:marLeft w:val="0"/>
          <w:marRight w:val="0"/>
          <w:marTop w:val="0"/>
          <w:marBottom w:val="0"/>
          <w:divBdr>
            <w:top w:val="none" w:sz="0" w:space="0" w:color="auto"/>
            <w:left w:val="none" w:sz="0" w:space="0" w:color="auto"/>
            <w:bottom w:val="none" w:sz="0" w:space="0" w:color="auto"/>
            <w:right w:val="none" w:sz="0" w:space="0" w:color="auto"/>
          </w:divBdr>
        </w:div>
      </w:divsChild>
    </w:div>
    <w:div w:id="1655067001">
      <w:bodyDiv w:val="1"/>
      <w:marLeft w:val="0"/>
      <w:marRight w:val="0"/>
      <w:marTop w:val="0"/>
      <w:marBottom w:val="0"/>
      <w:divBdr>
        <w:top w:val="none" w:sz="0" w:space="0" w:color="auto"/>
        <w:left w:val="none" w:sz="0" w:space="0" w:color="auto"/>
        <w:bottom w:val="none" w:sz="0" w:space="0" w:color="auto"/>
        <w:right w:val="none" w:sz="0" w:space="0" w:color="auto"/>
      </w:divBdr>
    </w:div>
    <w:div w:id="1679117156">
      <w:bodyDiv w:val="1"/>
      <w:marLeft w:val="0"/>
      <w:marRight w:val="0"/>
      <w:marTop w:val="0"/>
      <w:marBottom w:val="0"/>
      <w:divBdr>
        <w:top w:val="none" w:sz="0" w:space="0" w:color="auto"/>
        <w:left w:val="none" w:sz="0" w:space="0" w:color="auto"/>
        <w:bottom w:val="none" w:sz="0" w:space="0" w:color="auto"/>
        <w:right w:val="none" w:sz="0" w:space="0" w:color="auto"/>
      </w:divBdr>
    </w:div>
    <w:div w:id="1690838517">
      <w:bodyDiv w:val="1"/>
      <w:marLeft w:val="0"/>
      <w:marRight w:val="0"/>
      <w:marTop w:val="0"/>
      <w:marBottom w:val="0"/>
      <w:divBdr>
        <w:top w:val="none" w:sz="0" w:space="0" w:color="auto"/>
        <w:left w:val="none" w:sz="0" w:space="0" w:color="auto"/>
        <w:bottom w:val="none" w:sz="0" w:space="0" w:color="auto"/>
        <w:right w:val="none" w:sz="0" w:space="0" w:color="auto"/>
      </w:divBdr>
      <w:divsChild>
        <w:div w:id="279998780">
          <w:marLeft w:val="0"/>
          <w:marRight w:val="0"/>
          <w:marTop w:val="0"/>
          <w:marBottom w:val="0"/>
          <w:divBdr>
            <w:top w:val="none" w:sz="0" w:space="0" w:color="auto"/>
            <w:left w:val="none" w:sz="0" w:space="0" w:color="auto"/>
            <w:bottom w:val="none" w:sz="0" w:space="0" w:color="auto"/>
            <w:right w:val="none" w:sz="0" w:space="0" w:color="auto"/>
          </w:divBdr>
        </w:div>
        <w:div w:id="414085524">
          <w:marLeft w:val="0"/>
          <w:marRight w:val="0"/>
          <w:marTop w:val="0"/>
          <w:marBottom w:val="0"/>
          <w:divBdr>
            <w:top w:val="none" w:sz="0" w:space="0" w:color="auto"/>
            <w:left w:val="none" w:sz="0" w:space="0" w:color="auto"/>
            <w:bottom w:val="none" w:sz="0" w:space="0" w:color="auto"/>
            <w:right w:val="none" w:sz="0" w:space="0" w:color="auto"/>
          </w:divBdr>
        </w:div>
        <w:div w:id="1532692733">
          <w:marLeft w:val="0"/>
          <w:marRight w:val="0"/>
          <w:marTop w:val="0"/>
          <w:marBottom w:val="0"/>
          <w:divBdr>
            <w:top w:val="none" w:sz="0" w:space="0" w:color="auto"/>
            <w:left w:val="none" w:sz="0" w:space="0" w:color="auto"/>
            <w:bottom w:val="none" w:sz="0" w:space="0" w:color="auto"/>
            <w:right w:val="none" w:sz="0" w:space="0" w:color="auto"/>
          </w:divBdr>
        </w:div>
        <w:div w:id="1557005726">
          <w:marLeft w:val="0"/>
          <w:marRight w:val="0"/>
          <w:marTop w:val="0"/>
          <w:marBottom w:val="0"/>
          <w:divBdr>
            <w:top w:val="none" w:sz="0" w:space="0" w:color="auto"/>
            <w:left w:val="none" w:sz="0" w:space="0" w:color="auto"/>
            <w:bottom w:val="none" w:sz="0" w:space="0" w:color="auto"/>
            <w:right w:val="none" w:sz="0" w:space="0" w:color="auto"/>
          </w:divBdr>
        </w:div>
        <w:div w:id="1829326813">
          <w:marLeft w:val="0"/>
          <w:marRight w:val="0"/>
          <w:marTop w:val="0"/>
          <w:marBottom w:val="0"/>
          <w:divBdr>
            <w:top w:val="none" w:sz="0" w:space="0" w:color="auto"/>
            <w:left w:val="none" w:sz="0" w:space="0" w:color="auto"/>
            <w:bottom w:val="none" w:sz="0" w:space="0" w:color="auto"/>
            <w:right w:val="none" w:sz="0" w:space="0" w:color="auto"/>
          </w:divBdr>
        </w:div>
      </w:divsChild>
    </w:div>
    <w:div w:id="1705598232">
      <w:bodyDiv w:val="1"/>
      <w:marLeft w:val="0"/>
      <w:marRight w:val="0"/>
      <w:marTop w:val="0"/>
      <w:marBottom w:val="0"/>
      <w:divBdr>
        <w:top w:val="none" w:sz="0" w:space="0" w:color="auto"/>
        <w:left w:val="none" w:sz="0" w:space="0" w:color="auto"/>
        <w:bottom w:val="none" w:sz="0" w:space="0" w:color="auto"/>
        <w:right w:val="none" w:sz="0" w:space="0" w:color="auto"/>
      </w:divBdr>
      <w:divsChild>
        <w:div w:id="264269734">
          <w:marLeft w:val="0"/>
          <w:marRight w:val="0"/>
          <w:marTop w:val="0"/>
          <w:marBottom w:val="0"/>
          <w:divBdr>
            <w:top w:val="none" w:sz="0" w:space="0" w:color="auto"/>
            <w:left w:val="none" w:sz="0" w:space="0" w:color="auto"/>
            <w:bottom w:val="none" w:sz="0" w:space="0" w:color="auto"/>
            <w:right w:val="none" w:sz="0" w:space="0" w:color="auto"/>
          </w:divBdr>
        </w:div>
        <w:div w:id="309483131">
          <w:marLeft w:val="0"/>
          <w:marRight w:val="0"/>
          <w:marTop w:val="0"/>
          <w:marBottom w:val="0"/>
          <w:divBdr>
            <w:top w:val="none" w:sz="0" w:space="0" w:color="auto"/>
            <w:left w:val="none" w:sz="0" w:space="0" w:color="auto"/>
            <w:bottom w:val="none" w:sz="0" w:space="0" w:color="auto"/>
            <w:right w:val="none" w:sz="0" w:space="0" w:color="auto"/>
          </w:divBdr>
        </w:div>
        <w:div w:id="463502414">
          <w:marLeft w:val="0"/>
          <w:marRight w:val="0"/>
          <w:marTop w:val="0"/>
          <w:marBottom w:val="0"/>
          <w:divBdr>
            <w:top w:val="none" w:sz="0" w:space="0" w:color="auto"/>
            <w:left w:val="none" w:sz="0" w:space="0" w:color="auto"/>
            <w:bottom w:val="none" w:sz="0" w:space="0" w:color="auto"/>
            <w:right w:val="none" w:sz="0" w:space="0" w:color="auto"/>
          </w:divBdr>
        </w:div>
        <w:div w:id="501119606">
          <w:marLeft w:val="0"/>
          <w:marRight w:val="0"/>
          <w:marTop w:val="0"/>
          <w:marBottom w:val="0"/>
          <w:divBdr>
            <w:top w:val="none" w:sz="0" w:space="0" w:color="auto"/>
            <w:left w:val="none" w:sz="0" w:space="0" w:color="auto"/>
            <w:bottom w:val="none" w:sz="0" w:space="0" w:color="auto"/>
            <w:right w:val="none" w:sz="0" w:space="0" w:color="auto"/>
          </w:divBdr>
        </w:div>
        <w:div w:id="554464724">
          <w:marLeft w:val="0"/>
          <w:marRight w:val="0"/>
          <w:marTop w:val="0"/>
          <w:marBottom w:val="0"/>
          <w:divBdr>
            <w:top w:val="none" w:sz="0" w:space="0" w:color="auto"/>
            <w:left w:val="none" w:sz="0" w:space="0" w:color="auto"/>
            <w:bottom w:val="none" w:sz="0" w:space="0" w:color="auto"/>
            <w:right w:val="none" w:sz="0" w:space="0" w:color="auto"/>
          </w:divBdr>
        </w:div>
        <w:div w:id="1093628408">
          <w:marLeft w:val="0"/>
          <w:marRight w:val="0"/>
          <w:marTop w:val="0"/>
          <w:marBottom w:val="0"/>
          <w:divBdr>
            <w:top w:val="none" w:sz="0" w:space="0" w:color="auto"/>
            <w:left w:val="none" w:sz="0" w:space="0" w:color="auto"/>
            <w:bottom w:val="none" w:sz="0" w:space="0" w:color="auto"/>
            <w:right w:val="none" w:sz="0" w:space="0" w:color="auto"/>
          </w:divBdr>
        </w:div>
        <w:div w:id="1183475030">
          <w:marLeft w:val="0"/>
          <w:marRight w:val="0"/>
          <w:marTop w:val="0"/>
          <w:marBottom w:val="0"/>
          <w:divBdr>
            <w:top w:val="none" w:sz="0" w:space="0" w:color="auto"/>
            <w:left w:val="none" w:sz="0" w:space="0" w:color="auto"/>
            <w:bottom w:val="none" w:sz="0" w:space="0" w:color="auto"/>
            <w:right w:val="none" w:sz="0" w:space="0" w:color="auto"/>
          </w:divBdr>
        </w:div>
        <w:div w:id="1383211586">
          <w:marLeft w:val="0"/>
          <w:marRight w:val="0"/>
          <w:marTop w:val="0"/>
          <w:marBottom w:val="0"/>
          <w:divBdr>
            <w:top w:val="none" w:sz="0" w:space="0" w:color="auto"/>
            <w:left w:val="none" w:sz="0" w:space="0" w:color="auto"/>
            <w:bottom w:val="none" w:sz="0" w:space="0" w:color="auto"/>
            <w:right w:val="none" w:sz="0" w:space="0" w:color="auto"/>
          </w:divBdr>
        </w:div>
        <w:div w:id="1486509956">
          <w:marLeft w:val="0"/>
          <w:marRight w:val="0"/>
          <w:marTop w:val="0"/>
          <w:marBottom w:val="0"/>
          <w:divBdr>
            <w:top w:val="none" w:sz="0" w:space="0" w:color="auto"/>
            <w:left w:val="none" w:sz="0" w:space="0" w:color="auto"/>
            <w:bottom w:val="none" w:sz="0" w:space="0" w:color="auto"/>
            <w:right w:val="none" w:sz="0" w:space="0" w:color="auto"/>
          </w:divBdr>
        </w:div>
        <w:div w:id="1581216081">
          <w:marLeft w:val="0"/>
          <w:marRight w:val="0"/>
          <w:marTop w:val="0"/>
          <w:marBottom w:val="0"/>
          <w:divBdr>
            <w:top w:val="none" w:sz="0" w:space="0" w:color="auto"/>
            <w:left w:val="none" w:sz="0" w:space="0" w:color="auto"/>
            <w:bottom w:val="none" w:sz="0" w:space="0" w:color="auto"/>
            <w:right w:val="none" w:sz="0" w:space="0" w:color="auto"/>
          </w:divBdr>
        </w:div>
        <w:div w:id="1928802088">
          <w:marLeft w:val="0"/>
          <w:marRight w:val="0"/>
          <w:marTop w:val="0"/>
          <w:marBottom w:val="0"/>
          <w:divBdr>
            <w:top w:val="none" w:sz="0" w:space="0" w:color="auto"/>
            <w:left w:val="none" w:sz="0" w:space="0" w:color="auto"/>
            <w:bottom w:val="none" w:sz="0" w:space="0" w:color="auto"/>
            <w:right w:val="none" w:sz="0" w:space="0" w:color="auto"/>
          </w:divBdr>
        </w:div>
        <w:div w:id="1939479724">
          <w:marLeft w:val="0"/>
          <w:marRight w:val="0"/>
          <w:marTop w:val="0"/>
          <w:marBottom w:val="0"/>
          <w:divBdr>
            <w:top w:val="none" w:sz="0" w:space="0" w:color="auto"/>
            <w:left w:val="none" w:sz="0" w:space="0" w:color="auto"/>
            <w:bottom w:val="none" w:sz="0" w:space="0" w:color="auto"/>
            <w:right w:val="none" w:sz="0" w:space="0" w:color="auto"/>
          </w:divBdr>
        </w:div>
        <w:div w:id="2074623287">
          <w:marLeft w:val="0"/>
          <w:marRight w:val="0"/>
          <w:marTop w:val="0"/>
          <w:marBottom w:val="0"/>
          <w:divBdr>
            <w:top w:val="none" w:sz="0" w:space="0" w:color="auto"/>
            <w:left w:val="none" w:sz="0" w:space="0" w:color="auto"/>
            <w:bottom w:val="none" w:sz="0" w:space="0" w:color="auto"/>
            <w:right w:val="none" w:sz="0" w:space="0" w:color="auto"/>
          </w:divBdr>
        </w:div>
      </w:divsChild>
    </w:div>
    <w:div w:id="1742827971">
      <w:bodyDiv w:val="1"/>
      <w:marLeft w:val="0"/>
      <w:marRight w:val="0"/>
      <w:marTop w:val="0"/>
      <w:marBottom w:val="0"/>
      <w:divBdr>
        <w:top w:val="none" w:sz="0" w:space="0" w:color="auto"/>
        <w:left w:val="none" w:sz="0" w:space="0" w:color="auto"/>
        <w:bottom w:val="none" w:sz="0" w:space="0" w:color="auto"/>
        <w:right w:val="none" w:sz="0" w:space="0" w:color="auto"/>
      </w:divBdr>
    </w:div>
    <w:div w:id="1782071015">
      <w:bodyDiv w:val="1"/>
      <w:marLeft w:val="0"/>
      <w:marRight w:val="0"/>
      <w:marTop w:val="0"/>
      <w:marBottom w:val="0"/>
      <w:divBdr>
        <w:top w:val="none" w:sz="0" w:space="0" w:color="auto"/>
        <w:left w:val="none" w:sz="0" w:space="0" w:color="auto"/>
        <w:bottom w:val="none" w:sz="0" w:space="0" w:color="auto"/>
        <w:right w:val="none" w:sz="0" w:space="0" w:color="auto"/>
      </w:divBdr>
      <w:divsChild>
        <w:div w:id="130369200">
          <w:marLeft w:val="0"/>
          <w:marRight w:val="0"/>
          <w:marTop w:val="0"/>
          <w:marBottom w:val="0"/>
          <w:divBdr>
            <w:top w:val="none" w:sz="0" w:space="0" w:color="auto"/>
            <w:left w:val="none" w:sz="0" w:space="0" w:color="auto"/>
            <w:bottom w:val="none" w:sz="0" w:space="0" w:color="auto"/>
            <w:right w:val="none" w:sz="0" w:space="0" w:color="auto"/>
          </w:divBdr>
        </w:div>
        <w:div w:id="263808990">
          <w:marLeft w:val="0"/>
          <w:marRight w:val="0"/>
          <w:marTop w:val="0"/>
          <w:marBottom w:val="0"/>
          <w:divBdr>
            <w:top w:val="none" w:sz="0" w:space="0" w:color="auto"/>
            <w:left w:val="none" w:sz="0" w:space="0" w:color="auto"/>
            <w:bottom w:val="none" w:sz="0" w:space="0" w:color="auto"/>
            <w:right w:val="none" w:sz="0" w:space="0" w:color="auto"/>
          </w:divBdr>
        </w:div>
        <w:div w:id="529149962">
          <w:marLeft w:val="0"/>
          <w:marRight w:val="0"/>
          <w:marTop w:val="0"/>
          <w:marBottom w:val="0"/>
          <w:divBdr>
            <w:top w:val="none" w:sz="0" w:space="0" w:color="auto"/>
            <w:left w:val="none" w:sz="0" w:space="0" w:color="auto"/>
            <w:bottom w:val="none" w:sz="0" w:space="0" w:color="auto"/>
            <w:right w:val="none" w:sz="0" w:space="0" w:color="auto"/>
          </w:divBdr>
        </w:div>
        <w:div w:id="1324308879">
          <w:marLeft w:val="0"/>
          <w:marRight w:val="0"/>
          <w:marTop w:val="0"/>
          <w:marBottom w:val="0"/>
          <w:divBdr>
            <w:top w:val="none" w:sz="0" w:space="0" w:color="auto"/>
            <w:left w:val="none" w:sz="0" w:space="0" w:color="auto"/>
            <w:bottom w:val="none" w:sz="0" w:space="0" w:color="auto"/>
            <w:right w:val="none" w:sz="0" w:space="0" w:color="auto"/>
          </w:divBdr>
          <w:divsChild>
            <w:div w:id="10560">
              <w:marLeft w:val="0"/>
              <w:marRight w:val="0"/>
              <w:marTop w:val="0"/>
              <w:marBottom w:val="0"/>
              <w:divBdr>
                <w:top w:val="none" w:sz="0" w:space="0" w:color="auto"/>
                <w:left w:val="none" w:sz="0" w:space="0" w:color="auto"/>
                <w:bottom w:val="none" w:sz="0" w:space="0" w:color="auto"/>
                <w:right w:val="none" w:sz="0" w:space="0" w:color="auto"/>
              </w:divBdr>
            </w:div>
            <w:div w:id="180559237">
              <w:marLeft w:val="0"/>
              <w:marRight w:val="0"/>
              <w:marTop w:val="0"/>
              <w:marBottom w:val="0"/>
              <w:divBdr>
                <w:top w:val="none" w:sz="0" w:space="0" w:color="auto"/>
                <w:left w:val="none" w:sz="0" w:space="0" w:color="auto"/>
                <w:bottom w:val="none" w:sz="0" w:space="0" w:color="auto"/>
                <w:right w:val="none" w:sz="0" w:space="0" w:color="auto"/>
              </w:divBdr>
            </w:div>
            <w:div w:id="309865126">
              <w:marLeft w:val="0"/>
              <w:marRight w:val="0"/>
              <w:marTop w:val="0"/>
              <w:marBottom w:val="0"/>
              <w:divBdr>
                <w:top w:val="none" w:sz="0" w:space="0" w:color="auto"/>
                <w:left w:val="none" w:sz="0" w:space="0" w:color="auto"/>
                <w:bottom w:val="none" w:sz="0" w:space="0" w:color="auto"/>
                <w:right w:val="none" w:sz="0" w:space="0" w:color="auto"/>
              </w:divBdr>
            </w:div>
            <w:div w:id="405806333">
              <w:marLeft w:val="0"/>
              <w:marRight w:val="0"/>
              <w:marTop w:val="0"/>
              <w:marBottom w:val="0"/>
              <w:divBdr>
                <w:top w:val="none" w:sz="0" w:space="0" w:color="auto"/>
                <w:left w:val="none" w:sz="0" w:space="0" w:color="auto"/>
                <w:bottom w:val="none" w:sz="0" w:space="0" w:color="auto"/>
                <w:right w:val="none" w:sz="0" w:space="0" w:color="auto"/>
              </w:divBdr>
            </w:div>
            <w:div w:id="408501520">
              <w:marLeft w:val="0"/>
              <w:marRight w:val="0"/>
              <w:marTop w:val="0"/>
              <w:marBottom w:val="0"/>
              <w:divBdr>
                <w:top w:val="none" w:sz="0" w:space="0" w:color="auto"/>
                <w:left w:val="none" w:sz="0" w:space="0" w:color="auto"/>
                <w:bottom w:val="none" w:sz="0" w:space="0" w:color="auto"/>
                <w:right w:val="none" w:sz="0" w:space="0" w:color="auto"/>
              </w:divBdr>
            </w:div>
            <w:div w:id="461733751">
              <w:marLeft w:val="0"/>
              <w:marRight w:val="0"/>
              <w:marTop w:val="0"/>
              <w:marBottom w:val="0"/>
              <w:divBdr>
                <w:top w:val="none" w:sz="0" w:space="0" w:color="auto"/>
                <w:left w:val="none" w:sz="0" w:space="0" w:color="auto"/>
                <w:bottom w:val="none" w:sz="0" w:space="0" w:color="auto"/>
                <w:right w:val="none" w:sz="0" w:space="0" w:color="auto"/>
              </w:divBdr>
            </w:div>
            <w:div w:id="544683918">
              <w:marLeft w:val="0"/>
              <w:marRight w:val="0"/>
              <w:marTop w:val="0"/>
              <w:marBottom w:val="0"/>
              <w:divBdr>
                <w:top w:val="none" w:sz="0" w:space="0" w:color="auto"/>
                <w:left w:val="none" w:sz="0" w:space="0" w:color="auto"/>
                <w:bottom w:val="none" w:sz="0" w:space="0" w:color="auto"/>
                <w:right w:val="none" w:sz="0" w:space="0" w:color="auto"/>
              </w:divBdr>
            </w:div>
            <w:div w:id="641236598">
              <w:marLeft w:val="0"/>
              <w:marRight w:val="0"/>
              <w:marTop w:val="0"/>
              <w:marBottom w:val="0"/>
              <w:divBdr>
                <w:top w:val="none" w:sz="0" w:space="0" w:color="auto"/>
                <w:left w:val="none" w:sz="0" w:space="0" w:color="auto"/>
                <w:bottom w:val="none" w:sz="0" w:space="0" w:color="auto"/>
                <w:right w:val="none" w:sz="0" w:space="0" w:color="auto"/>
              </w:divBdr>
            </w:div>
            <w:div w:id="949124149">
              <w:marLeft w:val="0"/>
              <w:marRight w:val="0"/>
              <w:marTop w:val="0"/>
              <w:marBottom w:val="0"/>
              <w:divBdr>
                <w:top w:val="none" w:sz="0" w:space="0" w:color="auto"/>
                <w:left w:val="none" w:sz="0" w:space="0" w:color="auto"/>
                <w:bottom w:val="none" w:sz="0" w:space="0" w:color="auto"/>
                <w:right w:val="none" w:sz="0" w:space="0" w:color="auto"/>
              </w:divBdr>
            </w:div>
            <w:div w:id="971204184">
              <w:marLeft w:val="0"/>
              <w:marRight w:val="0"/>
              <w:marTop w:val="0"/>
              <w:marBottom w:val="0"/>
              <w:divBdr>
                <w:top w:val="none" w:sz="0" w:space="0" w:color="auto"/>
                <w:left w:val="none" w:sz="0" w:space="0" w:color="auto"/>
                <w:bottom w:val="none" w:sz="0" w:space="0" w:color="auto"/>
                <w:right w:val="none" w:sz="0" w:space="0" w:color="auto"/>
              </w:divBdr>
            </w:div>
            <w:div w:id="1208377153">
              <w:marLeft w:val="0"/>
              <w:marRight w:val="0"/>
              <w:marTop w:val="0"/>
              <w:marBottom w:val="0"/>
              <w:divBdr>
                <w:top w:val="none" w:sz="0" w:space="0" w:color="auto"/>
                <w:left w:val="none" w:sz="0" w:space="0" w:color="auto"/>
                <w:bottom w:val="none" w:sz="0" w:space="0" w:color="auto"/>
                <w:right w:val="none" w:sz="0" w:space="0" w:color="auto"/>
              </w:divBdr>
            </w:div>
            <w:div w:id="1229075260">
              <w:marLeft w:val="0"/>
              <w:marRight w:val="0"/>
              <w:marTop w:val="0"/>
              <w:marBottom w:val="0"/>
              <w:divBdr>
                <w:top w:val="none" w:sz="0" w:space="0" w:color="auto"/>
                <w:left w:val="none" w:sz="0" w:space="0" w:color="auto"/>
                <w:bottom w:val="none" w:sz="0" w:space="0" w:color="auto"/>
                <w:right w:val="none" w:sz="0" w:space="0" w:color="auto"/>
              </w:divBdr>
            </w:div>
            <w:div w:id="1699042139">
              <w:marLeft w:val="0"/>
              <w:marRight w:val="0"/>
              <w:marTop w:val="0"/>
              <w:marBottom w:val="0"/>
              <w:divBdr>
                <w:top w:val="none" w:sz="0" w:space="0" w:color="auto"/>
                <w:left w:val="none" w:sz="0" w:space="0" w:color="auto"/>
                <w:bottom w:val="none" w:sz="0" w:space="0" w:color="auto"/>
                <w:right w:val="none" w:sz="0" w:space="0" w:color="auto"/>
              </w:divBdr>
            </w:div>
            <w:div w:id="1704673863">
              <w:marLeft w:val="0"/>
              <w:marRight w:val="0"/>
              <w:marTop w:val="0"/>
              <w:marBottom w:val="0"/>
              <w:divBdr>
                <w:top w:val="none" w:sz="0" w:space="0" w:color="auto"/>
                <w:left w:val="none" w:sz="0" w:space="0" w:color="auto"/>
                <w:bottom w:val="none" w:sz="0" w:space="0" w:color="auto"/>
                <w:right w:val="none" w:sz="0" w:space="0" w:color="auto"/>
              </w:divBdr>
            </w:div>
            <w:div w:id="1876506293">
              <w:marLeft w:val="0"/>
              <w:marRight w:val="0"/>
              <w:marTop w:val="0"/>
              <w:marBottom w:val="0"/>
              <w:divBdr>
                <w:top w:val="none" w:sz="0" w:space="0" w:color="auto"/>
                <w:left w:val="none" w:sz="0" w:space="0" w:color="auto"/>
                <w:bottom w:val="none" w:sz="0" w:space="0" w:color="auto"/>
                <w:right w:val="none" w:sz="0" w:space="0" w:color="auto"/>
              </w:divBdr>
            </w:div>
            <w:div w:id="1915160278">
              <w:marLeft w:val="0"/>
              <w:marRight w:val="0"/>
              <w:marTop w:val="0"/>
              <w:marBottom w:val="0"/>
              <w:divBdr>
                <w:top w:val="none" w:sz="0" w:space="0" w:color="auto"/>
                <w:left w:val="none" w:sz="0" w:space="0" w:color="auto"/>
                <w:bottom w:val="none" w:sz="0" w:space="0" w:color="auto"/>
                <w:right w:val="none" w:sz="0" w:space="0" w:color="auto"/>
              </w:divBdr>
            </w:div>
            <w:div w:id="1940945111">
              <w:marLeft w:val="0"/>
              <w:marRight w:val="0"/>
              <w:marTop w:val="0"/>
              <w:marBottom w:val="0"/>
              <w:divBdr>
                <w:top w:val="none" w:sz="0" w:space="0" w:color="auto"/>
                <w:left w:val="none" w:sz="0" w:space="0" w:color="auto"/>
                <w:bottom w:val="none" w:sz="0" w:space="0" w:color="auto"/>
                <w:right w:val="none" w:sz="0" w:space="0" w:color="auto"/>
              </w:divBdr>
            </w:div>
          </w:divsChild>
        </w:div>
        <w:div w:id="1325160578">
          <w:marLeft w:val="0"/>
          <w:marRight w:val="0"/>
          <w:marTop w:val="0"/>
          <w:marBottom w:val="0"/>
          <w:divBdr>
            <w:top w:val="none" w:sz="0" w:space="0" w:color="auto"/>
            <w:left w:val="none" w:sz="0" w:space="0" w:color="auto"/>
            <w:bottom w:val="none" w:sz="0" w:space="0" w:color="auto"/>
            <w:right w:val="none" w:sz="0" w:space="0" w:color="auto"/>
          </w:divBdr>
        </w:div>
      </w:divsChild>
    </w:div>
    <w:div w:id="1791171160">
      <w:bodyDiv w:val="1"/>
      <w:marLeft w:val="0"/>
      <w:marRight w:val="0"/>
      <w:marTop w:val="0"/>
      <w:marBottom w:val="0"/>
      <w:divBdr>
        <w:top w:val="none" w:sz="0" w:space="0" w:color="auto"/>
        <w:left w:val="none" w:sz="0" w:space="0" w:color="auto"/>
        <w:bottom w:val="none" w:sz="0" w:space="0" w:color="auto"/>
        <w:right w:val="none" w:sz="0" w:space="0" w:color="auto"/>
      </w:divBdr>
    </w:div>
    <w:div w:id="1803188028">
      <w:bodyDiv w:val="1"/>
      <w:marLeft w:val="0"/>
      <w:marRight w:val="0"/>
      <w:marTop w:val="0"/>
      <w:marBottom w:val="0"/>
      <w:divBdr>
        <w:top w:val="none" w:sz="0" w:space="0" w:color="auto"/>
        <w:left w:val="none" w:sz="0" w:space="0" w:color="auto"/>
        <w:bottom w:val="none" w:sz="0" w:space="0" w:color="auto"/>
        <w:right w:val="none" w:sz="0" w:space="0" w:color="auto"/>
      </w:divBdr>
    </w:div>
    <w:div w:id="1811054192">
      <w:bodyDiv w:val="1"/>
      <w:marLeft w:val="0"/>
      <w:marRight w:val="0"/>
      <w:marTop w:val="0"/>
      <w:marBottom w:val="0"/>
      <w:divBdr>
        <w:top w:val="none" w:sz="0" w:space="0" w:color="auto"/>
        <w:left w:val="none" w:sz="0" w:space="0" w:color="auto"/>
        <w:bottom w:val="none" w:sz="0" w:space="0" w:color="auto"/>
        <w:right w:val="none" w:sz="0" w:space="0" w:color="auto"/>
      </w:divBdr>
    </w:div>
    <w:div w:id="1811365293">
      <w:bodyDiv w:val="1"/>
      <w:marLeft w:val="0"/>
      <w:marRight w:val="0"/>
      <w:marTop w:val="0"/>
      <w:marBottom w:val="0"/>
      <w:divBdr>
        <w:top w:val="none" w:sz="0" w:space="0" w:color="auto"/>
        <w:left w:val="none" w:sz="0" w:space="0" w:color="auto"/>
        <w:bottom w:val="none" w:sz="0" w:space="0" w:color="auto"/>
        <w:right w:val="none" w:sz="0" w:space="0" w:color="auto"/>
      </w:divBdr>
    </w:div>
    <w:div w:id="1825929274">
      <w:bodyDiv w:val="1"/>
      <w:marLeft w:val="0"/>
      <w:marRight w:val="0"/>
      <w:marTop w:val="0"/>
      <w:marBottom w:val="0"/>
      <w:divBdr>
        <w:top w:val="none" w:sz="0" w:space="0" w:color="auto"/>
        <w:left w:val="none" w:sz="0" w:space="0" w:color="auto"/>
        <w:bottom w:val="none" w:sz="0" w:space="0" w:color="auto"/>
        <w:right w:val="none" w:sz="0" w:space="0" w:color="auto"/>
      </w:divBdr>
      <w:divsChild>
        <w:div w:id="311301804">
          <w:marLeft w:val="0"/>
          <w:marRight w:val="0"/>
          <w:marTop w:val="0"/>
          <w:marBottom w:val="0"/>
          <w:divBdr>
            <w:top w:val="none" w:sz="0" w:space="0" w:color="auto"/>
            <w:left w:val="none" w:sz="0" w:space="0" w:color="auto"/>
            <w:bottom w:val="none" w:sz="0" w:space="0" w:color="auto"/>
            <w:right w:val="none" w:sz="0" w:space="0" w:color="auto"/>
          </w:divBdr>
          <w:divsChild>
            <w:div w:id="250896748">
              <w:marLeft w:val="0"/>
              <w:marRight w:val="0"/>
              <w:marTop w:val="0"/>
              <w:marBottom w:val="0"/>
              <w:divBdr>
                <w:top w:val="none" w:sz="0" w:space="0" w:color="auto"/>
                <w:left w:val="none" w:sz="0" w:space="0" w:color="auto"/>
                <w:bottom w:val="none" w:sz="0" w:space="0" w:color="auto"/>
                <w:right w:val="none" w:sz="0" w:space="0" w:color="auto"/>
              </w:divBdr>
            </w:div>
            <w:div w:id="307132268">
              <w:marLeft w:val="0"/>
              <w:marRight w:val="0"/>
              <w:marTop w:val="0"/>
              <w:marBottom w:val="0"/>
              <w:divBdr>
                <w:top w:val="none" w:sz="0" w:space="0" w:color="auto"/>
                <w:left w:val="none" w:sz="0" w:space="0" w:color="auto"/>
                <w:bottom w:val="none" w:sz="0" w:space="0" w:color="auto"/>
                <w:right w:val="none" w:sz="0" w:space="0" w:color="auto"/>
              </w:divBdr>
            </w:div>
            <w:div w:id="365563600">
              <w:marLeft w:val="0"/>
              <w:marRight w:val="0"/>
              <w:marTop w:val="0"/>
              <w:marBottom w:val="0"/>
              <w:divBdr>
                <w:top w:val="none" w:sz="0" w:space="0" w:color="auto"/>
                <w:left w:val="none" w:sz="0" w:space="0" w:color="auto"/>
                <w:bottom w:val="none" w:sz="0" w:space="0" w:color="auto"/>
                <w:right w:val="none" w:sz="0" w:space="0" w:color="auto"/>
              </w:divBdr>
            </w:div>
            <w:div w:id="426271242">
              <w:marLeft w:val="0"/>
              <w:marRight w:val="0"/>
              <w:marTop w:val="0"/>
              <w:marBottom w:val="0"/>
              <w:divBdr>
                <w:top w:val="none" w:sz="0" w:space="0" w:color="auto"/>
                <w:left w:val="none" w:sz="0" w:space="0" w:color="auto"/>
                <w:bottom w:val="none" w:sz="0" w:space="0" w:color="auto"/>
                <w:right w:val="none" w:sz="0" w:space="0" w:color="auto"/>
              </w:divBdr>
            </w:div>
            <w:div w:id="561987799">
              <w:marLeft w:val="0"/>
              <w:marRight w:val="0"/>
              <w:marTop w:val="0"/>
              <w:marBottom w:val="0"/>
              <w:divBdr>
                <w:top w:val="none" w:sz="0" w:space="0" w:color="auto"/>
                <w:left w:val="none" w:sz="0" w:space="0" w:color="auto"/>
                <w:bottom w:val="none" w:sz="0" w:space="0" w:color="auto"/>
                <w:right w:val="none" w:sz="0" w:space="0" w:color="auto"/>
              </w:divBdr>
            </w:div>
            <w:div w:id="563219726">
              <w:marLeft w:val="0"/>
              <w:marRight w:val="0"/>
              <w:marTop w:val="0"/>
              <w:marBottom w:val="0"/>
              <w:divBdr>
                <w:top w:val="none" w:sz="0" w:space="0" w:color="auto"/>
                <w:left w:val="none" w:sz="0" w:space="0" w:color="auto"/>
                <w:bottom w:val="none" w:sz="0" w:space="0" w:color="auto"/>
                <w:right w:val="none" w:sz="0" w:space="0" w:color="auto"/>
              </w:divBdr>
            </w:div>
            <w:div w:id="565607021">
              <w:marLeft w:val="0"/>
              <w:marRight w:val="0"/>
              <w:marTop w:val="0"/>
              <w:marBottom w:val="0"/>
              <w:divBdr>
                <w:top w:val="none" w:sz="0" w:space="0" w:color="auto"/>
                <w:left w:val="none" w:sz="0" w:space="0" w:color="auto"/>
                <w:bottom w:val="none" w:sz="0" w:space="0" w:color="auto"/>
                <w:right w:val="none" w:sz="0" w:space="0" w:color="auto"/>
              </w:divBdr>
            </w:div>
            <w:div w:id="687409613">
              <w:marLeft w:val="0"/>
              <w:marRight w:val="0"/>
              <w:marTop w:val="0"/>
              <w:marBottom w:val="0"/>
              <w:divBdr>
                <w:top w:val="none" w:sz="0" w:space="0" w:color="auto"/>
                <w:left w:val="none" w:sz="0" w:space="0" w:color="auto"/>
                <w:bottom w:val="none" w:sz="0" w:space="0" w:color="auto"/>
                <w:right w:val="none" w:sz="0" w:space="0" w:color="auto"/>
              </w:divBdr>
            </w:div>
            <w:div w:id="722099522">
              <w:marLeft w:val="0"/>
              <w:marRight w:val="0"/>
              <w:marTop w:val="0"/>
              <w:marBottom w:val="0"/>
              <w:divBdr>
                <w:top w:val="none" w:sz="0" w:space="0" w:color="auto"/>
                <w:left w:val="none" w:sz="0" w:space="0" w:color="auto"/>
                <w:bottom w:val="none" w:sz="0" w:space="0" w:color="auto"/>
                <w:right w:val="none" w:sz="0" w:space="0" w:color="auto"/>
              </w:divBdr>
            </w:div>
            <w:div w:id="1085955469">
              <w:marLeft w:val="0"/>
              <w:marRight w:val="0"/>
              <w:marTop w:val="0"/>
              <w:marBottom w:val="0"/>
              <w:divBdr>
                <w:top w:val="none" w:sz="0" w:space="0" w:color="auto"/>
                <w:left w:val="none" w:sz="0" w:space="0" w:color="auto"/>
                <w:bottom w:val="none" w:sz="0" w:space="0" w:color="auto"/>
                <w:right w:val="none" w:sz="0" w:space="0" w:color="auto"/>
              </w:divBdr>
            </w:div>
            <w:div w:id="1091200956">
              <w:marLeft w:val="0"/>
              <w:marRight w:val="0"/>
              <w:marTop w:val="0"/>
              <w:marBottom w:val="0"/>
              <w:divBdr>
                <w:top w:val="none" w:sz="0" w:space="0" w:color="auto"/>
                <w:left w:val="none" w:sz="0" w:space="0" w:color="auto"/>
                <w:bottom w:val="none" w:sz="0" w:space="0" w:color="auto"/>
                <w:right w:val="none" w:sz="0" w:space="0" w:color="auto"/>
              </w:divBdr>
            </w:div>
            <w:div w:id="1123421316">
              <w:marLeft w:val="0"/>
              <w:marRight w:val="0"/>
              <w:marTop w:val="0"/>
              <w:marBottom w:val="0"/>
              <w:divBdr>
                <w:top w:val="none" w:sz="0" w:space="0" w:color="auto"/>
                <w:left w:val="none" w:sz="0" w:space="0" w:color="auto"/>
                <w:bottom w:val="none" w:sz="0" w:space="0" w:color="auto"/>
                <w:right w:val="none" w:sz="0" w:space="0" w:color="auto"/>
              </w:divBdr>
            </w:div>
            <w:div w:id="1163014368">
              <w:marLeft w:val="0"/>
              <w:marRight w:val="0"/>
              <w:marTop w:val="0"/>
              <w:marBottom w:val="0"/>
              <w:divBdr>
                <w:top w:val="none" w:sz="0" w:space="0" w:color="auto"/>
                <w:left w:val="none" w:sz="0" w:space="0" w:color="auto"/>
                <w:bottom w:val="none" w:sz="0" w:space="0" w:color="auto"/>
                <w:right w:val="none" w:sz="0" w:space="0" w:color="auto"/>
              </w:divBdr>
            </w:div>
            <w:div w:id="1429152666">
              <w:marLeft w:val="0"/>
              <w:marRight w:val="0"/>
              <w:marTop w:val="0"/>
              <w:marBottom w:val="0"/>
              <w:divBdr>
                <w:top w:val="none" w:sz="0" w:space="0" w:color="auto"/>
                <w:left w:val="none" w:sz="0" w:space="0" w:color="auto"/>
                <w:bottom w:val="none" w:sz="0" w:space="0" w:color="auto"/>
                <w:right w:val="none" w:sz="0" w:space="0" w:color="auto"/>
              </w:divBdr>
            </w:div>
            <w:div w:id="1455758640">
              <w:marLeft w:val="0"/>
              <w:marRight w:val="0"/>
              <w:marTop w:val="0"/>
              <w:marBottom w:val="0"/>
              <w:divBdr>
                <w:top w:val="none" w:sz="0" w:space="0" w:color="auto"/>
                <w:left w:val="none" w:sz="0" w:space="0" w:color="auto"/>
                <w:bottom w:val="none" w:sz="0" w:space="0" w:color="auto"/>
                <w:right w:val="none" w:sz="0" w:space="0" w:color="auto"/>
              </w:divBdr>
            </w:div>
            <w:div w:id="1494181733">
              <w:marLeft w:val="0"/>
              <w:marRight w:val="0"/>
              <w:marTop w:val="0"/>
              <w:marBottom w:val="0"/>
              <w:divBdr>
                <w:top w:val="none" w:sz="0" w:space="0" w:color="auto"/>
                <w:left w:val="none" w:sz="0" w:space="0" w:color="auto"/>
                <w:bottom w:val="none" w:sz="0" w:space="0" w:color="auto"/>
                <w:right w:val="none" w:sz="0" w:space="0" w:color="auto"/>
              </w:divBdr>
            </w:div>
            <w:div w:id="1691951188">
              <w:marLeft w:val="0"/>
              <w:marRight w:val="0"/>
              <w:marTop w:val="0"/>
              <w:marBottom w:val="0"/>
              <w:divBdr>
                <w:top w:val="none" w:sz="0" w:space="0" w:color="auto"/>
                <w:left w:val="none" w:sz="0" w:space="0" w:color="auto"/>
                <w:bottom w:val="none" w:sz="0" w:space="0" w:color="auto"/>
                <w:right w:val="none" w:sz="0" w:space="0" w:color="auto"/>
              </w:divBdr>
            </w:div>
            <w:div w:id="1952272976">
              <w:marLeft w:val="0"/>
              <w:marRight w:val="0"/>
              <w:marTop w:val="0"/>
              <w:marBottom w:val="0"/>
              <w:divBdr>
                <w:top w:val="none" w:sz="0" w:space="0" w:color="auto"/>
                <w:left w:val="none" w:sz="0" w:space="0" w:color="auto"/>
                <w:bottom w:val="none" w:sz="0" w:space="0" w:color="auto"/>
                <w:right w:val="none" w:sz="0" w:space="0" w:color="auto"/>
              </w:divBdr>
            </w:div>
          </w:divsChild>
        </w:div>
        <w:div w:id="1667242869">
          <w:marLeft w:val="0"/>
          <w:marRight w:val="0"/>
          <w:marTop w:val="0"/>
          <w:marBottom w:val="0"/>
          <w:divBdr>
            <w:top w:val="none" w:sz="0" w:space="0" w:color="auto"/>
            <w:left w:val="none" w:sz="0" w:space="0" w:color="auto"/>
            <w:bottom w:val="none" w:sz="0" w:space="0" w:color="auto"/>
            <w:right w:val="none" w:sz="0" w:space="0" w:color="auto"/>
          </w:divBdr>
        </w:div>
      </w:divsChild>
    </w:div>
    <w:div w:id="1851945901">
      <w:bodyDiv w:val="1"/>
      <w:marLeft w:val="0"/>
      <w:marRight w:val="0"/>
      <w:marTop w:val="0"/>
      <w:marBottom w:val="0"/>
      <w:divBdr>
        <w:top w:val="none" w:sz="0" w:space="0" w:color="auto"/>
        <w:left w:val="none" w:sz="0" w:space="0" w:color="auto"/>
        <w:bottom w:val="none" w:sz="0" w:space="0" w:color="auto"/>
        <w:right w:val="none" w:sz="0" w:space="0" w:color="auto"/>
      </w:divBdr>
    </w:div>
    <w:div w:id="1872298987">
      <w:bodyDiv w:val="1"/>
      <w:marLeft w:val="0"/>
      <w:marRight w:val="0"/>
      <w:marTop w:val="0"/>
      <w:marBottom w:val="0"/>
      <w:divBdr>
        <w:top w:val="none" w:sz="0" w:space="0" w:color="auto"/>
        <w:left w:val="none" w:sz="0" w:space="0" w:color="auto"/>
        <w:bottom w:val="none" w:sz="0" w:space="0" w:color="auto"/>
        <w:right w:val="none" w:sz="0" w:space="0" w:color="auto"/>
      </w:divBdr>
    </w:div>
    <w:div w:id="1874615005">
      <w:bodyDiv w:val="1"/>
      <w:marLeft w:val="0"/>
      <w:marRight w:val="0"/>
      <w:marTop w:val="0"/>
      <w:marBottom w:val="0"/>
      <w:divBdr>
        <w:top w:val="none" w:sz="0" w:space="0" w:color="auto"/>
        <w:left w:val="none" w:sz="0" w:space="0" w:color="auto"/>
        <w:bottom w:val="none" w:sz="0" w:space="0" w:color="auto"/>
        <w:right w:val="none" w:sz="0" w:space="0" w:color="auto"/>
      </w:divBdr>
    </w:div>
    <w:div w:id="1895694427">
      <w:bodyDiv w:val="1"/>
      <w:marLeft w:val="0"/>
      <w:marRight w:val="0"/>
      <w:marTop w:val="0"/>
      <w:marBottom w:val="0"/>
      <w:divBdr>
        <w:top w:val="none" w:sz="0" w:space="0" w:color="auto"/>
        <w:left w:val="none" w:sz="0" w:space="0" w:color="auto"/>
        <w:bottom w:val="none" w:sz="0" w:space="0" w:color="auto"/>
        <w:right w:val="none" w:sz="0" w:space="0" w:color="auto"/>
      </w:divBdr>
    </w:div>
    <w:div w:id="1923098305">
      <w:bodyDiv w:val="1"/>
      <w:marLeft w:val="0"/>
      <w:marRight w:val="0"/>
      <w:marTop w:val="0"/>
      <w:marBottom w:val="0"/>
      <w:divBdr>
        <w:top w:val="none" w:sz="0" w:space="0" w:color="auto"/>
        <w:left w:val="none" w:sz="0" w:space="0" w:color="auto"/>
        <w:bottom w:val="none" w:sz="0" w:space="0" w:color="auto"/>
        <w:right w:val="none" w:sz="0" w:space="0" w:color="auto"/>
      </w:divBdr>
      <w:divsChild>
        <w:div w:id="115105415">
          <w:marLeft w:val="0"/>
          <w:marRight w:val="0"/>
          <w:marTop w:val="0"/>
          <w:marBottom w:val="0"/>
          <w:divBdr>
            <w:top w:val="none" w:sz="0" w:space="0" w:color="auto"/>
            <w:left w:val="none" w:sz="0" w:space="0" w:color="auto"/>
            <w:bottom w:val="none" w:sz="0" w:space="0" w:color="auto"/>
            <w:right w:val="none" w:sz="0" w:space="0" w:color="auto"/>
          </w:divBdr>
        </w:div>
        <w:div w:id="206182314">
          <w:marLeft w:val="0"/>
          <w:marRight w:val="0"/>
          <w:marTop w:val="0"/>
          <w:marBottom w:val="0"/>
          <w:divBdr>
            <w:top w:val="none" w:sz="0" w:space="0" w:color="auto"/>
            <w:left w:val="none" w:sz="0" w:space="0" w:color="auto"/>
            <w:bottom w:val="none" w:sz="0" w:space="0" w:color="auto"/>
            <w:right w:val="none" w:sz="0" w:space="0" w:color="auto"/>
          </w:divBdr>
        </w:div>
      </w:divsChild>
    </w:div>
    <w:div w:id="1933278800">
      <w:bodyDiv w:val="1"/>
      <w:marLeft w:val="0"/>
      <w:marRight w:val="0"/>
      <w:marTop w:val="0"/>
      <w:marBottom w:val="0"/>
      <w:divBdr>
        <w:top w:val="none" w:sz="0" w:space="0" w:color="auto"/>
        <w:left w:val="none" w:sz="0" w:space="0" w:color="auto"/>
        <w:bottom w:val="none" w:sz="0" w:space="0" w:color="auto"/>
        <w:right w:val="none" w:sz="0" w:space="0" w:color="auto"/>
      </w:divBdr>
      <w:divsChild>
        <w:div w:id="426390047">
          <w:marLeft w:val="0"/>
          <w:marRight w:val="0"/>
          <w:marTop w:val="0"/>
          <w:marBottom w:val="0"/>
          <w:divBdr>
            <w:top w:val="none" w:sz="0" w:space="0" w:color="auto"/>
            <w:left w:val="none" w:sz="0" w:space="0" w:color="auto"/>
            <w:bottom w:val="none" w:sz="0" w:space="0" w:color="auto"/>
            <w:right w:val="none" w:sz="0" w:space="0" w:color="auto"/>
          </w:divBdr>
        </w:div>
        <w:div w:id="901062128">
          <w:marLeft w:val="0"/>
          <w:marRight w:val="0"/>
          <w:marTop w:val="0"/>
          <w:marBottom w:val="0"/>
          <w:divBdr>
            <w:top w:val="none" w:sz="0" w:space="0" w:color="auto"/>
            <w:left w:val="none" w:sz="0" w:space="0" w:color="auto"/>
            <w:bottom w:val="none" w:sz="0" w:space="0" w:color="auto"/>
            <w:right w:val="none" w:sz="0" w:space="0" w:color="auto"/>
          </w:divBdr>
        </w:div>
      </w:divsChild>
    </w:div>
    <w:div w:id="1969316757">
      <w:bodyDiv w:val="1"/>
      <w:marLeft w:val="0"/>
      <w:marRight w:val="0"/>
      <w:marTop w:val="0"/>
      <w:marBottom w:val="0"/>
      <w:divBdr>
        <w:top w:val="none" w:sz="0" w:space="0" w:color="auto"/>
        <w:left w:val="none" w:sz="0" w:space="0" w:color="auto"/>
        <w:bottom w:val="none" w:sz="0" w:space="0" w:color="auto"/>
        <w:right w:val="none" w:sz="0" w:space="0" w:color="auto"/>
      </w:divBdr>
    </w:div>
    <w:div w:id="2009673669">
      <w:bodyDiv w:val="1"/>
      <w:marLeft w:val="0"/>
      <w:marRight w:val="0"/>
      <w:marTop w:val="0"/>
      <w:marBottom w:val="0"/>
      <w:divBdr>
        <w:top w:val="none" w:sz="0" w:space="0" w:color="auto"/>
        <w:left w:val="none" w:sz="0" w:space="0" w:color="auto"/>
        <w:bottom w:val="none" w:sz="0" w:space="0" w:color="auto"/>
        <w:right w:val="none" w:sz="0" w:space="0" w:color="auto"/>
      </w:divBdr>
    </w:div>
    <w:div w:id="2010404065">
      <w:bodyDiv w:val="1"/>
      <w:marLeft w:val="0"/>
      <w:marRight w:val="0"/>
      <w:marTop w:val="0"/>
      <w:marBottom w:val="0"/>
      <w:divBdr>
        <w:top w:val="none" w:sz="0" w:space="0" w:color="auto"/>
        <w:left w:val="none" w:sz="0" w:space="0" w:color="auto"/>
        <w:bottom w:val="none" w:sz="0" w:space="0" w:color="auto"/>
        <w:right w:val="none" w:sz="0" w:space="0" w:color="auto"/>
      </w:divBdr>
    </w:div>
    <w:div w:id="2014840691">
      <w:bodyDiv w:val="1"/>
      <w:marLeft w:val="0"/>
      <w:marRight w:val="0"/>
      <w:marTop w:val="0"/>
      <w:marBottom w:val="0"/>
      <w:divBdr>
        <w:top w:val="none" w:sz="0" w:space="0" w:color="auto"/>
        <w:left w:val="none" w:sz="0" w:space="0" w:color="auto"/>
        <w:bottom w:val="none" w:sz="0" w:space="0" w:color="auto"/>
        <w:right w:val="none" w:sz="0" w:space="0" w:color="auto"/>
      </w:divBdr>
    </w:div>
    <w:div w:id="2018534080">
      <w:bodyDiv w:val="1"/>
      <w:marLeft w:val="0"/>
      <w:marRight w:val="0"/>
      <w:marTop w:val="0"/>
      <w:marBottom w:val="0"/>
      <w:divBdr>
        <w:top w:val="none" w:sz="0" w:space="0" w:color="auto"/>
        <w:left w:val="none" w:sz="0" w:space="0" w:color="auto"/>
        <w:bottom w:val="none" w:sz="0" w:space="0" w:color="auto"/>
        <w:right w:val="none" w:sz="0" w:space="0" w:color="auto"/>
      </w:divBdr>
    </w:div>
    <w:div w:id="2034961589">
      <w:bodyDiv w:val="1"/>
      <w:marLeft w:val="0"/>
      <w:marRight w:val="0"/>
      <w:marTop w:val="0"/>
      <w:marBottom w:val="0"/>
      <w:divBdr>
        <w:top w:val="none" w:sz="0" w:space="0" w:color="auto"/>
        <w:left w:val="none" w:sz="0" w:space="0" w:color="auto"/>
        <w:bottom w:val="none" w:sz="0" w:space="0" w:color="auto"/>
        <w:right w:val="none" w:sz="0" w:space="0" w:color="auto"/>
      </w:divBdr>
    </w:div>
    <w:div w:id="2056391471">
      <w:bodyDiv w:val="1"/>
      <w:marLeft w:val="0"/>
      <w:marRight w:val="0"/>
      <w:marTop w:val="0"/>
      <w:marBottom w:val="0"/>
      <w:divBdr>
        <w:top w:val="none" w:sz="0" w:space="0" w:color="auto"/>
        <w:left w:val="none" w:sz="0" w:space="0" w:color="auto"/>
        <w:bottom w:val="none" w:sz="0" w:space="0" w:color="auto"/>
        <w:right w:val="none" w:sz="0" w:space="0" w:color="auto"/>
      </w:divBdr>
    </w:div>
    <w:div w:id="2076122920">
      <w:bodyDiv w:val="1"/>
      <w:marLeft w:val="0"/>
      <w:marRight w:val="0"/>
      <w:marTop w:val="0"/>
      <w:marBottom w:val="0"/>
      <w:divBdr>
        <w:top w:val="none" w:sz="0" w:space="0" w:color="auto"/>
        <w:left w:val="none" w:sz="0" w:space="0" w:color="auto"/>
        <w:bottom w:val="none" w:sz="0" w:space="0" w:color="auto"/>
        <w:right w:val="none" w:sz="0" w:space="0" w:color="auto"/>
      </w:divBdr>
      <w:divsChild>
        <w:div w:id="134570039">
          <w:marLeft w:val="0"/>
          <w:marRight w:val="0"/>
          <w:marTop w:val="0"/>
          <w:marBottom w:val="0"/>
          <w:divBdr>
            <w:top w:val="none" w:sz="0" w:space="0" w:color="auto"/>
            <w:left w:val="none" w:sz="0" w:space="0" w:color="auto"/>
            <w:bottom w:val="none" w:sz="0" w:space="0" w:color="auto"/>
            <w:right w:val="none" w:sz="0" w:space="0" w:color="auto"/>
          </w:divBdr>
        </w:div>
        <w:div w:id="744303064">
          <w:marLeft w:val="0"/>
          <w:marRight w:val="0"/>
          <w:marTop w:val="0"/>
          <w:marBottom w:val="0"/>
          <w:divBdr>
            <w:top w:val="none" w:sz="0" w:space="0" w:color="auto"/>
            <w:left w:val="none" w:sz="0" w:space="0" w:color="auto"/>
            <w:bottom w:val="none" w:sz="0" w:space="0" w:color="auto"/>
            <w:right w:val="none" w:sz="0" w:space="0" w:color="auto"/>
          </w:divBdr>
        </w:div>
        <w:div w:id="1068455660">
          <w:marLeft w:val="0"/>
          <w:marRight w:val="0"/>
          <w:marTop w:val="0"/>
          <w:marBottom w:val="0"/>
          <w:divBdr>
            <w:top w:val="none" w:sz="0" w:space="0" w:color="auto"/>
            <w:left w:val="none" w:sz="0" w:space="0" w:color="auto"/>
            <w:bottom w:val="none" w:sz="0" w:space="0" w:color="auto"/>
            <w:right w:val="none" w:sz="0" w:space="0" w:color="auto"/>
          </w:divBdr>
        </w:div>
        <w:div w:id="1290672340">
          <w:marLeft w:val="0"/>
          <w:marRight w:val="0"/>
          <w:marTop w:val="0"/>
          <w:marBottom w:val="0"/>
          <w:divBdr>
            <w:top w:val="none" w:sz="0" w:space="0" w:color="auto"/>
            <w:left w:val="none" w:sz="0" w:space="0" w:color="auto"/>
            <w:bottom w:val="none" w:sz="0" w:space="0" w:color="auto"/>
            <w:right w:val="none" w:sz="0" w:space="0" w:color="auto"/>
          </w:divBdr>
        </w:div>
        <w:div w:id="1314721996">
          <w:marLeft w:val="0"/>
          <w:marRight w:val="0"/>
          <w:marTop w:val="0"/>
          <w:marBottom w:val="0"/>
          <w:divBdr>
            <w:top w:val="none" w:sz="0" w:space="0" w:color="auto"/>
            <w:left w:val="none" w:sz="0" w:space="0" w:color="auto"/>
            <w:bottom w:val="none" w:sz="0" w:space="0" w:color="auto"/>
            <w:right w:val="none" w:sz="0" w:space="0" w:color="auto"/>
          </w:divBdr>
        </w:div>
        <w:div w:id="1398019718">
          <w:marLeft w:val="0"/>
          <w:marRight w:val="0"/>
          <w:marTop w:val="0"/>
          <w:marBottom w:val="0"/>
          <w:divBdr>
            <w:top w:val="none" w:sz="0" w:space="0" w:color="auto"/>
            <w:left w:val="none" w:sz="0" w:space="0" w:color="auto"/>
            <w:bottom w:val="none" w:sz="0" w:space="0" w:color="auto"/>
            <w:right w:val="none" w:sz="0" w:space="0" w:color="auto"/>
          </w:divBdr>
        </w:div>
        <w:div w:id="1592931303">
          <w:marLeft w:val="0"/>
          <w:marRight w:val="0"/>
          <w:marTop w:val="0"/>
          <w:marBottom w:val="0"/>
          <w:divBdr>
            <w:top w:val="none" w:sz="0" w:space="0" w:color="auto"/>
            <w:left w:val="none" w:sz="0" w:space="0" w:color="auto"/>
            <w:bottom w:val="none" w:sz="0" w:space="0" w:color="auto"/>
            <w:right w:val="none" w:sz="0" w:space="0" w:color="auto"/>
          </w:divBdr>
        </w:div>
        <w:div w:id="1726297955">
          <w:marLeft w:val="0"/>
          <w:marRight w:val="0"/>
          <w:marTop w:val="0"/>
          <w:marBottom w:val="0"/>
          <w:divBdr>
            <w:top w:val="none" w:sz="0" w:space="0" w:color="auto"/>
            <w:left w:val="none" w:sz="0" w:space="0" w:color="auto"/>
            <w:bottom w:val="none" w:sz="0" w:space="0" w:color="auto"/>
            <w:right w:val="none" w:sz="0" w:space="0" w:color="auto"/>
          </w:divBdr>
        </w:div>
      </w:divsChild>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06148312">
      <w:bodyDiv w:val="1"/>
      <w:marLeft w:val="0"/>
      <w:marRight w:val="0"/>
      <w:marTop w:val="0"/>
      <w:marBottom w:val="0"/>
      <w:divBdr>
        <w:top w:val="none" w:sz="0" w:space="0" w:color="auto"/>
        <w:left w:val="none" w:sz="0" w:space="0" w:color="auto"/>
        <w:bottom w:val="none" w:sz="0" w:space="0" w:color="auto"/>
        <w:right w:val="none" w:sz="0" w:space="0" w:color="auto"/>
      </w:divBdr>
    </w:div>
    <w:div w:id="2126263673">
      <w:bodyDiv w:val="1"/>
      <w:marLeft w:val="0"/>
      <w:marRight w:val="0"/>
      <w:marTop w:val="0"/>
      <w:marBottom w:val="0"/>
      <w:divBdr>
        <w:top w:val="none" w:sz="0" w:space="0" w:color="auto"/>
        <w:left w:val="none" w:sz="0" w:space="0" w:color="auto"/>
        <w:bottom w:val="none" w:sz="0" w:space="0" w:color="auto"/>
        <w:right w:val="none" w:sz="0" w:space="0" w:color="auto"/>
      </w:divBdr>
      <w:divsChild>
        <w:div w:id="52199059">
          <w:marLeft w:val="0"/>
          <w:marRight w:val="0"/>
          <w:marTop w:val="0"/>
          <w:marBottom w:val="0"/>
          <w:divBdr>
            <w:top w:val="none" w:sz="0" w:space="0" w:color="auto"/>
            <w:left w:val="none" w:sz="0" w:space="0" w:color="auto"/>
            <w:bottom w:val="none" w:sz="0" w:space="0" w:color="auto"/>
            <w:right w:val="none" w:sz="0" w:space="0" w:color="auto"/>
          </w:divBdr>
        </w:div>
        <w:div w:id="370695685">
          <w:marLeft w:val="0"/>
          <w:marRight w:val="0"/>
          <w:marTop w:val="0"/>
          <w:marBottom w:val="0"/>
          <w:divBdr>
            <w:top w:val="none" w:sz="0" w:space="0" w:color="auto"/>
            <w:left w:val="none" w:sz="0" w:space="0" w:color="auto"/>
            <w:bottom w:val="none" w:sz="0" w:space="0" w:color="auto"/>
            <w:right w:val="none" w:sz="0" w:space="0" w:color="auto"/>
          </w:divBdr>
        </w:div>
      </w:divsChild>
    </w:div>
    <w:div w:id="2130584435">
      <w:bodyDiv w:val="1"/>
      <w:marLeft w:val="0"/>
      <w:marRight w:val="0"/>
      <w:marTop w:val="0"/>
      <w:marBottom w:val="0"/>
      <w:divBdr>
        <w:top w:val="none" w:sz="0" w:space="0" w:color="auto"/>
        <w:left w:val="none" w:sz="0" w:space="0" w:color="auto"/>
        <w:bottom w:val="none" w:sz="0" w:space="0" w:color="auto"/>
        <w:right w:val="none" w:sz="0" w:space="0" w:color="auto"/>
      </w:divBdr>
    </w:div>
    <w:div w:id="21468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diagramQuickStyle" Target="diagrams/quickStyle1.xml"/><Relationship Id="rId39" Type="http://schemas.openxmlformats.org/officeDocument/2006/relationships/footer" Target="footer4.xml"/><Relationship Id="rId21" Type="http://schemas.openxmlformats.org/officeDocument/2006/relationships/hyperlink" Target="https://buildskills.com.au/" TargetMode="External"/><Relationship Id="rId34" Type="http://schemas.openxmlformats.org/officeDocument/2006/relationships/diagramData" Target="diagrams/data3.xml"/><Relationship Id="rId42" Type="http://schemas.openxmlformats.org/officeDocument/2006/relationships/footer" Target="footer6.xml"/><Relationship Id="rId47" Type="http://schemas.openxmlformats.org/officeDocument/2006/relationships/header" Target="header7.xml"/><Relationship Id="rId50" Type="http://schemas.openxmlformats.org/officeDocument/2006/relationships/hyperlink" Target="https://vetnet.education.gov.au/Pages/TrainingDocs.aspx?q=26336bc0-04e5-49d9-8c31-46c49b6a0037"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buildskills.com.au" TargetMode="External"/><Relationship Id="rId29" Type="http://schemas.openxmlformats.org/officeDocument/2006/relationships/diagramData" Target="diagrams/data2.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Colors" Target="diagrams/colors3.xml"/><Relationship Id="rId40" Type="http://schemas.openxmlformats.org/officeDocument/2006/relationships/header" Target="header4.xml"/><Relationship Id="rId45" Type="http://schemas.openxmlformats.org/officeDocument/2006/relationships/hyperlink" Target="http://www.training.gov.au" TargetMode="External"/><Relationship Id="rId53" Type="http://schemas.openxmlformats.org/officeDocument/2006/relationships/footer" Target="footer9.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diagramQuickStyle" Target="diagrams/quickStyle2.xml"/><Relationship Id="rId44" Type="http://schemas.openxmlformats.org/officeDocument/2006/relationships/footer" Target="footer7.xml"/><Relationship Id="rId52" Type="http://schemas.openxmlformats.org/officeDocument/2006/relationships/hyperlink" Target="https://vetnet.education.gov.au/Pages/TrainingDocs.aspx?q=26336bc0-04e5-49d9-8c31-46c49b6a003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dewr.gov.au/training-package-assurance"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Layout" Target="diagrams/layout3.xml"/><Relationship Id="rId43" Type="http://schemas.openxmlformats.org/officeDocument/2006/relationships/header" Target="header5.xml"/><Relationship Id="rId48" Type="http://schemas.openxmlformats.org/officeDocument/2006/relationships/footer" Target="footer8.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vetnet.education.gov.au/Pages/TrainingDocs.aspx?q=26336bc0-04e5-49d9-8c31-46c49b6a0037"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diagramLayout" Target="diagrams/layout1.xml"/><Relationship Id="rId33" Type="http://schemas.microsoft.com/office/2007/relationships/diagramDrawing" Target="diagrams/drawing2.xml"/><Relationship Id="rId38" Type="http://schemas.microsoft.com/office/2007/relationships/diagramDrawing" Target="diagrams/drawing3.xml"/><Relationship Id="rId46" Type="http://schemas.openxmlformats.org/officeDocument/2006/relationships/header" Target="header6.xml"/><Relationship Id="rId20" Type="http://schemas.openxmlformats.org/officeDocument/2006/relationships/footer" Target="footer2.xml"/><Relationship Id="rId41" Type="http://schemas.openxmlformats.org/officeDocument/2006/relationships/footer" Target="footer5.xm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creativecommons.org/licenses/by-nc-sa/3.0/au/" TargetMode="External"/><Relationship Id="rId23" Type="http://schemas.openxmlformats.org/officeDocument/2006/relationships/footer" Target="footer3.xml"/><Relationship Id="rId28" Type="http://schemas.microsoft.com/office/2007/relationships/diagramDrawing" Target="diagrams/drawing1.xml"/><Relationship Id="rId36" Type="http://schemas.openxmlformats.org/officeDocument/2006/relationships/diagramQuickStyle" Target="diagrams/quickStyle3.xml"/><Relationship Id="rId49"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mary%20User\Documents\aa%20Artibus\CfE%20template%20document\CfE%20-%20Front%20Pag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90147-3ADA-4D2A-866C-7BD25A25DA65}"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AU"/>
        </a:p>
      </dgm:t>
    </dgm:pt>
    <dgm:pt modelId="{D803502E-6F5C-4E7E-AF85-980510BC5814}">
      <dgm:prSet phldrT="[Text]"/>
      <dgm:spPr>
        <a:solidFill>
          <a:srgbClr val="FDF8D7">
            <a:alpha val="89804"/>
          </a:srgbClr>
        </a:solidFill>
        <a:ln>
          <a:solidFill>
            <a:srgbClr val="FED10A"/>
          </a:solidFill>
        </a:ln>
      </dgm:spPr>
      <dgm:t>
        <a:bodyPr/>
        <a:lstStyle/>
        <a:p>
          <a:r>
            <a:rPr lang="en-AU">
              <a:solidFill>
                <a:srgbClr val="A4A9AD"/>
              </a:solidFill>
            </a:rPr>
            <a:t>NWP</a:t>
          </a:r>
        </a:p>
      </dgm:t>
    </dgm:pt>
    <dgm:pt modelId="{2A380325-F341-48C0-AF11-B5C2720F8995}" type="parTrans" cxnId="{0B970C76-34C7-4826-B9DE-9BE5B6C42D51}">
      <dgm:prSet/>
      <dgm:spPr/>
      <dgm:t>
        <a:bodyPr/>
        <a:lstStyle/>
        <a:p>
          <a:endParaRPr lang="en-AU"/>
        </a:p>
      </dgm:t>
    </dgm:pt>
    <dgm:pt modelId="{9480C670-9790-41B8-A8BF-74E0D87BE1CC}" type="sibTrans" cxnId="{0B970C76-34C7-4826-B9DE-9BE5B6C42D51}">
      <dgm:prSet/>
      <dgm:spPr/>
      <dgm:t>
        <a:bodyPr/>
        <a:lstStyle/>
        <a:p>
          <a:endParaRPr lang="en-AU"/>
        </a:p>
      </dgm:t>
    </dgm:pt>
    <dgm:pt modelId="{5EC157C6-7F8B-434A-A0D6-FC81F82AAC4D}">
      <dgm:prSet/>
      <dgm:spPr>
        <a:solidFill>
          <a:srgbClr val="FDF8D7">
            <a:alpha val="90000"/>
          </a:srgbClr>
        </a:solidFill>
        <a:ln>
          <a:solidFill>
            <a:srgbClr val="FED10A"/>
          </a:solidFill>
        </a:ln>
      </dgm:spPr>
      <dgm:t>
        <a:bodyPr/>
        <a:lstStyle/>
        <a:p>
          <a:r>
            <a:rPr lang="en-AU">
              <a:solidFill>
                <a:srgbClr val="A4A9AD"/>
              </a:solidFill>
            </a:rPr>
            <a:t>4</a:t>
          </a:r>
        </a:p>
      </dgm:t>
    </dgm:pt>
    <dgm:pt modelId="{F743C717-0459-40FD-937D-981F28DA2CC1}" type="parTrans" cxnId="{E894B8B9-A249-4790-8DB2-487BB20C6286}">
      <dgm:prSet/>
      <dgm:spPr/>
      <dgm:t>
        <a:bodyPr/>
        <a:lstStyle/>
        <a:p>
          <a:endParaRPr lang="en-AU"/>
        </a:p>
      </dgm:t>
    </dgm:pt>
    <dgm:pt modelId="{16658397-B5AD-4AB6-8078-22C640843290}" type="sibTrans" cxnId="{E894B8B9-A249-4790-8DB2-487BB20C6286}">
      <dgm:prSet/>
      <dgm:spPr/>
      <dgm:t>
        <a:bodyPr/>
        <a:lstStyle/>
        <a:p>
          <a:endParaRPr lang="en-AU"/>
        </a:p>
      </dgm:t>
    </dgm:pt>
    <dgm:pt modelId="{CD11AFC0-F10D-4C06-A80B-536375952AD5}">
      <dgm:prSet/>
      <dgm:spPr>
        <a:solidFill>
          <a:srgbClr val="FDF8D7"/>
        </a:solidFill>
        <a:ln>
          <a:solidFill>
            <a:srgbClr val="FED10A"/>
          </a:solidFill>
        </a:ln>
      </dgm:spPr>
      <dgm:t>
        <a:bodyPr/>
        <a:lstStyle/>
        <a:p>
          <a:r>
            <a:rPr lang="en-AU">
              <a:solidFill>
                <a:srgbClr val="A4A9AD"/>
              </a:solidFill>
            </a:rPr>
            <a:t>01</a:t>
          </a:r>
        </a:p>
      </dgm:t>
    </dgm:pt>
    <dgm:pt modelId="{E51B9ABB-CE6C-4354-845B-45CB94989D6B}" type="parTrans" cxnId="{CD7683D2-09D9-4B58-8E65-ED780A8EB01D}">
      <dgm:prSet/>
      <dgm:spPr/>
      <dgm:t>
        <a:bodyPr/>
        <a:lstStyle/>
        <a:p>
          <a:endParaRPr lang="en-AU"/>
        </a:p>
      </dgm:t>
    </dgm:pt>
    <dgm:pt modelId="{4C880E1D-1583-459E-9207-89D51969360A}" type="sibTrans" cxnId="{CD7683D2-09D9-4B58-8E65-ED780A8EB01D}">
      <dgm:prSet/>
      <dgm:spPr/>
      <dgm:t>
        <a:bodyPr/>
        <a:lstStyle/>
        <a:p>
          <a:endParaRPr lang="en-AU"/>
        </a:p>
      </dgm:t>
    </dgm:pt>
    <dgm:pt modelId="{8AC59404-50CF-4D21-BBB6-06353F92B71D}">
      <dgm:prSet phldrT="[Text]"/>
      <dgm:spPr>
        <a:noFill/>
        <a:ln>
          <a:noFill/>
        </a:ln>
      </dgm:spPr>
      <dgm:t>
        <a:bodyPr/>
        <a:lstStyle/>
        <a:p>
          <a:r>
            <a:rPr lang="en-AU">
              <a:solidFill>
                <a:schemeClr val="bg1"/>
              </a:solidFill>
            </a:rPr>
            <a:t>.</a:t>
          </a:r>
        </a:p>
      </dgm:t>
    </dgm:pt>
    <dgm:pt modelId="{12504F3A-6BF7-4939-8DD1-BAE16F7C39CF}" type="sibTrans" cxnId="{B8FF30BC-6565-4504-BFFF-09AC44CA3B15}">
      <dgm:prSet/>
      <dgm:spPr/>
      <dgm:t>
        <a:bodyPr/>
        <a:lstStyle/>
        <a:p>
          <a:endParaRPr lang="en-AU"/>
        </a:p>
      </dgm:t>
    </dgm:pt>
    <dgm:pt modelId="{9DFD8AB6-F05A-41D8-A754-C80490E11A59}" type="parTrans" cxnId="{B8FF30BC-6565-4504-BFFF-09AC44CA3B15}">
      <dgm:prSet/>
      <dgm:spPr/>
      <dgm:t>
        <a:bodyPr/>
        <a:lstStyle/>
        <a:p>
          <a:endParaRPr lang="en-AU"/>
        </a:p>
      </dgm:t>
    </dgm:pt>
    <dgm:pt modelId="{1991E13E-A063-42A1-8CB3-644EFC7735D2}">
      <dgm:prSet/>
      <dgm:spPr>
        <a:solidFill>
          <a:srgbClr val="FDF8D7"/>
        </a:solidFill>
        <a:ln>
          <a:solidFill>
            <a:srgbClr val="FED10A"/>
          </a:solidFill>
        </a:ln>
      </dgm:spPr>
      <dgm:t>
        <a:bodyPr/>
        <a:lstStyle/>
        <a:p>
          <a:r>
            <a:rPr lang="en-AU">
              <a:solidFill>
                <a:srgbClr val="A4A9AD"/>
              </a:solidFill>
            </a:rPr>
            <a:t>25</a:t>
          </a:r>
        </a:p>
      </dgm:t>
    </dgm:pt>
    <dgm:pt modelId="{0E8B4017-99FA-4AD5-B7E0-41E67ABB6E00}" type="parTrans" cxnId="{0597EDA1-3150-4872-B197-6B2119949483}">
      <dgm:prSet/>
      <dgm:spPr/>
      <dgm:t>
        <a:bodyPr/>
        <a:lstStyle/>
        <a:p>
          <a:endParaRPr lang="en-AU"/>
        </a:p>
      </dgm:t>
    </dgm:pt>
    <dgm:pt modelId="{F1090442-2786-4FAC-94B3-888B42617F21}" type="sibTrans" cxnId="{0597EDA1-3150-4872-B197-6B2119949483}">
      <dgm:prSet/>
      <dgm:spPr/>
      <dgm:t>
        <a:bodyPr/>
        <a:lstStyle/>
        <a:p>
          <a:endParaRPr lang="en-AU"/>
        </a:p>
      </dgm:t>
    </dgm:pt>
    <dgm:pt modelId="{C22859B7-87AA-4EF5-8EF1-508E8FBBC9E1}" type="pres">
      <dgm:prSet presAssocID="{4A090147-3ADA-4D2A-866C-7BD25A25DA65}" presName="Name0" presStyleCnt="0">
        <dgm:presLayoutVars>
          <dgm:chMax val="11"/>
          <dgm:chPref val="11"/>
          <dgm:dir/>
          <dgm:resizeHandles/>
        </dgm:presLayoutVars>
      </dgm:prSet>
      <dgm:spPr/>
    </dgm:pt>
    <dgm:pt modelId="{6A3D1FD1-730F-4642-BBCC-A232E376016A}" type="pres">
      <dgm:prSet presAssocID="{8AC59404-50CF-4D21-BBB6-06353F92B71D}" presName="Accent5" presStyleCnt="0"/>
      <dgm:spPr/>
    </dgm:pt>
    <dgm:pt modelId="{30DE9B1E-FD86-4E22-BC00-C95F872FF8DF}" type="pres">
      <dgm:prSet presAssocID="{8AC59404-50CF-4D21-BBB6-06353F92B71D}" presName="Accent" presStyleLbl="node1" presStyleIdx="0" presStyleCnt="5" custAng="16246071"/>
      <dgm:spPr>
        <a:noFill/>
        <a:ln>
          <a:noFill/>
        </a:ln>
      </dgm:spPr>
    </dgm:pt>
    <dgm:pt modelId="{089F9C0E-F5BF-4253-AFEB-2A59E9460A66}" type="pres">
      <dgm:prSet presAssocID="{8AC59404-50CF-4D21-BBB6-06353F92B71D}" presName="ParentBackground5" presStyleCnt="0"/>
      <dgm:spPr/>
    </dgm:pt>
    <dgm:pt modelId="{7D455A40-09A3-427A-9C00-DB4692825965}" type="pres">
      <dgm:prSet presAssocID="{8AC59404-50CF-4D21-BBB6-06353F92B71D}" presName="ParentBackground" presStyleLbl="fgAcc1" presStyleIdx="0" presStyleCnt="5"/>
      <dgm:spPr/>
    </dgm:pt>
    <dgm:pt modelId="{658EB90E-D4F4-426D-A719-FCEC8961CE60}" type="pres">
      <dgm:prSet presAssocID="{8AC59404-50CF-4D21-BBB6-06353F92B71D}" presName="Parent5" presStyleLbl="revTx" presStyleIdx="0" presStyleCnt="0">
        <dgm:presLayoutVars>
          <dgm:chMax val="1"/>
          <dgm:chPref val="1"/>
          <dgm:bulletEnabled val="1"/>
        </dgm:presLayoutVars>
      </dgm:prSet>
      <dgm:spPr/>
    </dgm:pt>
    <dgm:pt modelId="{D0C18A49-EB85-462B-90C4-E9D5DBA76FFA}" type="pres">
      <dgm:prSet presAssocID="{1991E13E-A063-42A1-8CB3-644EFC7735D2}" presName="Accent4" presStyleCnt="0"/>
      <dgm:spPr/>
    </dgm:pt>
    <dgm:pt modelId="{F5F42A0E-9D75-458E-850F-0143658A9B80}" type="pres">
      <dgm:prSet presAssocID="{1991E13E-A063-42A1-8CB3-644EFC7735D2}" presName="Accent" presStyleLbl="node1" presStyleIdx="1" presStyleCnt="5" custAng="16206344"/>
      <dgm:spPr>
        <a:solidFill>
          <a:srgbClr val="FED10A"/>
        </a:solidFill>
        <a:ln>
          <a:solidFill>
            <a:srgbClr val="FED10A"/>
          </a:solidFill>
        </a:ln>
      </dgm:spPr>
    </dgm:pt>
    <dgm:pt modelId="{9AB84074-CDC9-4BBC-8348-907A320CBA12}" type="pres">
      <dgm:prSet presAssocID="{1991E13E-A063-42A1-8CB3-644EFC7735D2}" presName="ParentBackground4" presStyleCnt="0"/>
      <dgm:spPr/>
    </dgm:pt>
    <dgm:pt modelId="{4D81212C-0975-43FD-9CD4-2CF5A6918E53}" type="pres">
      <dgm:prSet presAssocID="{1991E13E-A063-42A1-8CB3-644EFC7735D2}" presName="ParentBackground" presStyleLbl="fgAcc1" presStyleIdx="1" presStyleCnt="5" custLinFactNeighborX="0" custLinFactNeighborY="-3"/>
      <dgm:spPr/>
    </dgm:pt>
    <dgm:pt modelId="{29E9CC13-B48C-4B15-9883-04209F61154A}" type="pres">
      <dgm:prSet presAssocID="{1991E13E-A063-42A1-8CB3-644EFC7735D2}" presName="Parent4" presStyleLbl="revTx" presStyleIdx="0" presStyleCnt="0">
        <dgm:presLayoutVars>
          <dgm:chMax val="1"/>
          <dgm:chPref val="1"/>
          <dgm:bulletEnabled val="1"/>
        </dgm:presLayoutVars>
      </dgm:prSet>
      <dgm:spPr/>
    </dgm:pt>
    <dgm:pt modelId="{F98726FD-8FEA-4D06-8131-915423A6993B}" type="pres">
      <dgm:prSet presAssocID="{CD11AFC0-F10D-4C06-A80B-536375952AD5}" presName="Accent3" presStyleCnt="0"/>
      <dgm:spPr/>
    </dgm:pt>
    <dgm:pt modelId="{20EC2E8C-04C0-4529-B396-BBA1AE9750D7}" type="pres">
      <dgm:prSet presAssocID="{CD11AFC0-F10D-4C06-A80B-536375952AD5}" presName="Accent" presStyleLbl="node1" presStyleIdx="2" presStyleCnt="5" custAng="5410101"/>
      <dgm:spPr>
        <a:solidFill>
          <a:srgbClr val="FED10A"/>
        </a:solidFill>
        <a:ln>
          <a:solidFill>
            <a:srgbClr val="FED10A"/>
          </a:solidFill>
        </a:ln>
      </dgm:spPr>
    </dgm:pt>
    <dgm:pt modelId="{01694A5A-97B8-4500-8196-E057BCF8DA6D}" type="pres">
      <dgm:prSet presAssocID="{CD11AFC0-F10D-4C06-A80B-536375952AD5}" presName="ParentBackground3" presStyleCnt="0"/>
      <dgm:spPr/>
    </dgm:pt>
    <dgm:pt modelId="{C83D24B7-7204-4BA1-8FBE-C72F478C1D2D}" type="pres">
      <dgm:prSet presAssocID="{CD11AFC0-F10D-4C06-A80B-536375952AD5}" presName="ParentBackground" presStyleLbl="fgAcc1" presStyleIdx="2" presStyleCnt="5"/>
      <dgm:spPr/>
    </dgm:pt>
    <dgm:pt modelId="{16C28148-1E76-4FCA-A5BA-CA3F552733E9}" type="pres">
      <dgm:prSet presAssocID="{CD11AFC0-F10D-4C06-A80B-536375952AD5}" presName="Parent3" presStyleLbl="revTx" presStyleIdx="0" presStyleCnt="0">
        <dgm:presLayoutVars>
          <dgm:chMax val="1"/>
          <dgm:chPref val="1"/>
          <dgm:bulletEnabled val="1"/>
        </dgm:presLayoutVars>
      </dgm:prSet>
      <dgm:spPr/>
    </dgm:pt>
    <dgm:pt modelId="{17A799B4-D4DA-49D0-A7DF-1AAC0B19FEAA}" type="pres">
      <dgm:prSet presAssocID="{5EC157C6-7F8B-434A-A0D6-FC81F82AAC4D}" presName="Accent2" presStyleCnt="0"/>
      <dgm:spPr/>
    </dgm:pt>
    <dgm:pt modelId="{85A0621C-0438-4109-AA37-E721E737DF00}" type="pres">
      <dgm:prSet presAssocID="{5EC157C6-7F8B-434A-A0D6-FC81F82AAC4D}" presName="Accent" presStyleLbl="node1" presStyleIdx="3" presStyleCnt="5" custAng="16232859"/>
      <dgm:spPr>
        <a:solidFill>
          <a:srgbClr val="FED10A"/>
        </a:solidFill>
        <a:ln>
          <a:solidFill>
            <a:srgbClr val="FED10A"/>
          </a:solidFill>
        </a:ln>
      </dgm:spPr>
    </dgm:pt>
    <dgm:pt modelId="{BD079DCC-A016-4A43-A088-3C99E4461FB8}" type="pres">
      <dgm:prSet presAssocID="{5EC157C6-7F8B-434A-A0D6-FC81F82AAC4D}" presName="ParentBackground2" presStyleCnt="0"/>
      <dgm:spPr/>
    </dgm:pt>
    <dgm:pt modelId="{31D2FB63-B1D0-44D4-8BB5-95B548359D97}" type="pres">
      <dgm:prSet presAssocID="{5EC157C6-7F8B-434A-A0D6-FC81F82AAC4D}" presName="ParentBackground" presStyleLbl="fgAcc1" presStyleIdx="3" presStyleCnt="5"/>
      <dgm:spPr/>
    </dgm:pt>
    <dgm:pt modelId="{E06C0783-022F-4030-9042-9B6BCECCAEB0}" type="pres">
      <dgm:prSet presAssocID="{5EC157C6-7F8B-434A-A0D6-FC81F82AAC4D}" presName="Parent2" presStyleLbl="revTx" presStyleIdx="0" presStyleCnt="0">
        <dgm:presLayoutVars>
          <dgm:chMax val="1"/>
          <dgm:chPref val="1"/>
          <dgm:bulletEnabled val="1"/>
        </dgm:presLayoutVars>
      </dgm:prSet>
      <dgm:spPr/>
    </dgm:pt>
    <dgm:pt modelId="{E135F523-E443-4802-9B18-75692BC829EB}" type="pres">
      <dgm:prSet presAssocID="{D803502E-6F5C-4E7E-AF85-980510BC5814}" presName="Accent1" presStyleCnt="0"/>
      <dgm:spPr/>
    </dgm:pt>
    <dgm:pt modelId="{2789C826-4233-4CCD-BBC9-07ECF8C90BA7}" type="pres">
      <dgm:prSet presAssocID="{D803502E-6F5C-4E7E-AF85-980510BC5814}" presName="Accent" presStyleLbl="node1" presStyleIdx="4" presStyleCnt="5" custAng="5395951"/>
      <dgm:spPr>
        <a:solidFill>
          <a:srgbClr val="FED10A"/>
        </a:solidFill>
        <a:ln>
          <a:solidFill>
            <a:srgbClr val="FED10A"/>
          </a:solidFill>
        </a:ln>
      </dgm:spPr>
    </dgm:pt>
    <dgm:pt modelId="{54E4F1D9-C3B6-482C-BCAB-3864A7E84ABC}" type="pres">
      <dgm:prSet presAssocID="{D803502E-6F5C-4E7E-AF85-980510BC5814}" presName="ParentBackground1" presStyleCnt="0"/>
      <dgm:spPr/>
    </dgm:pt>
    <dgm:pt modelId="{6AEA5444-FF0E-4A02-9155-1769D4A679B5}" type="pres">
      <dgm:prSet presAssocID="{D803502E-6F5C-4E7E-AF85-980510BC5814}" presName="ParentBackground" presStyleLbl="fgAcc1" presStyleIdx="4" presStyleCnt="5"/>
      <dgm:spPr/>
    </dgm:pt>
    <dgm:pt modelId="{E0F74288-F814-4C8E-A300-776117CDE9CE}" type="pres">
      <dgm:prSet presAssocID="{D803502E-6F5C-4E7E-AF85-980510BC5814}" presName="Parent1" presStyleLbl="revTx" presStyleIdx="0" presStyleCnt="0">
        <dgm:presLayoutVars>
          <dgm:chMax val="1"/>
          <dgm:chPref val="1"/>
          <dgm:bulletEnabled val="1"/>
        </dgm:presLayoutVars>
      </dgm:prSet>
      <dgm:spPr/>
    </dgm:pt>
  </dgm:ptLst>
  <dgm:cxnLst>
    <dgm:cxn modelId="{92442A15-C68D-4894-9E9A-A273D3E15D5B}" type="presOf" srcId="{1991E13E-A063-42A1-8CB3-644EFC7735D2}" destId="{4D81212C-0975-43FD-9CD4-2CF5A6918E53}" srcOrd="0" destOrd="0" presId="urn:microsoft.com/office/officeart/2011/layout/CircleProcess"/>
    <dgm:cxn modelId="{5FD5091B-730B-4C5A-BB51-265BA7A9E236}" type="presOf" srcId="{CD11AFC0-F10D-4C06-A80B-536375952AD5}" destId="{C83D24B7-7204-4BA1-8FBE-C72F478C1D2D}" srcOrd="0" destOrd="0" presId="urn:microsoft.com/office/officeart/2011/layout/CircleProcess"/>
    <dgm:cxn modelId="{75B7FB5C-FE2D-414A-900A-20FB6007BA59}" type="presOf" srcId="{8AC59404-50CF-4D21-BBB6-06353F92B71D}" destId="{7D455A40-09A3-427A-9C00-DB4692825965}" srcOrd="0" destOrd="0" presId="urn:microsoft.com/office/officeart/2011/layout/CircleProcess"/>
    <dgm:cxn modelId="{17452963-A35A-4DE3-B579-D6B99CDB39B6}" type="presOf" srcId="{CD11AFC0-F10D-4C06-A80B-536375952AD5}" destId="{16C28148-1E76-4FCA-A5BA-CA3F552733E9}" srcOrd="1" destOrd="0" presId="urn:microsoft.com/office/officeart/2011/layout/CircleProcess"/>
    <dgm:cxn modelId="{0B970C76-34C7-4826-B9DE-9BE5B6C42D51}" srcId="{4A090147-3ADA-4D2A-866C-7BD25A25DA65}" destId="{D803502E-6F5C-4E7E-AF85-980510BC5814}" srcOrd="0" destOrd="0" parTransId="{2A380325-F341-48C0-AF11-B5C2720F8995}" sibTransId="{9480C670-9790-41B8-A8BF-74E0D87BE1CC}"/>
    <dgm:cxn modelId="{63DF4478-9750-4733-B7F2-5ABF2E57F770}" type="presOf" srcId="{8AC59404-50CF-4D21-BBB6-06353F92B71D}" destId="{658EB90E-D4F4-426D-A719-FCEC8961CE60}" srcOrd="1" destOrd="0" presId="urn:microsoft.com/office/officeart/2011/layout/CircleProcess"/>
    <dgm:cxn modelId="{740BF78C-FF34-430E-8B4B-1AADF59EBEE4}" type="presOf" srcId="{5EC157C6-7F8B-434A-A0D6-FC81F82AAC4D}" destId="{E06C0783-022F-4030-9042-9B6BCECCAEB0}" srcOrd="1" destOrd="0" presId="urn:microsoft.com/office/officeart/2011/layout/CircleProcess"/>
    <dgm:cxn modelId="{5D9EA096-DB9B-461A-A425-4FA495881988}" type="presOf" srcId="{5EC157C6-7F8B-434A-A0D6-FC81F82AAC4D}" destId="{31D2FB63-B1D0-44D4-8BB5-95B548359D97}" srcOrd="0" destOrd="0" presId="urn:microsoft.com/office/officeart/2011/layout/CircleProcess"/>
    <dgm:cxn modelId="{0597EDA1-3150-4872-B197-6B2119949483}" srcId="{4A090147-3ADA-4D2A-866C-7BD25A25DA65}" destId="{1991E13E-A063-42A1-8CB3-644EFC7735D2}" srcOrd="3" destOrd="0" parTransId="{0E8B4017-99FA-4AD5-B7E0-41E67ABB6E00}" sibTransId="{F1090442-2786-4FAC-94B3-888B42617F21}"/>
    <dgm:cxn modelId="{F63918AB-B142-4C23-90E7-1B86412B5D05}" type="presOf" srcId="{1991E13E-A063-42A1-8CB3-644EFC7735D2}" destId="{29E9CC13-B48C-4B15-9883-04209F61154A}" srcOrd="1" destOrd="0" presId="urn:microsoft.com/office/officeart/2011/layout/CircleProcess"/>
    <dgm:cxn modelId="{E894B8B9-A249-4790-8DB2-487BB20C6286}" srcId="{4A090147-3ADA-4D2A-866C-7BD25A25DA65}" destId="{5EC157C6-7F8B-434A-A0D6-FC81F82AAC4D}" srcOrd="1" destOrd="0" parTransId="{F743C717-0459-40FD-937D-981F28DA2CC1}" sibTransId="{16658397-B5AD-4AB6-8078-22C640843290}"/>
    <dgm:cxn modelId="{B8FF30BC-6565-4504-BFFF-09AC44CA3B15}" srcId="{4A090147-3ADA-4D2A-866C-7BD25A25DA65}" destId="{8AC59404-50CF-4D21-BBB6-06353F92B71D}" srcOrd="4" destOrd="0" parTransId="{9DFD8AB6-F05A-41D8-A754-C80490E11A59}" sibTransId="{12504F3A-6BF7-4939-8DD1-BAE16F7C39CF}"/>
    <dgm:cxn modelId="{CD7683D2-09D9-4B58-8E65-ED780A8EB01D}" srcId="{4A090147-3ADA-4D2A-866C-7BD25A25DA65}" destId="{CD11AFC0-F10D-4C06-A80B-536375952AD5}" srcOrd="2" destOrd="0" parTransId="{E51B9ABB-CE6C-4354-845B-45CB94989D6B}" sibTransId="{4C880E1D-1583-459E-9207-89D51969360A}"/>
    <dgm:cxn modelId="{D4D255E1-1A42-4328-A325-14B6B45E3004}" type="presOf" srcId="{4A090147-3ADA-4D2A-866C-7BD25A25DA65}" destId="{C22859B7-87AA-4EF5-8EF1-508E8FBBC9E1}" srcOrd="0" destOrd="0" presId="urn:microsoft.com/office/officeart/2011/layout/CircleProcess"/>
    <dgm:cxn modelId="{90A115F0-E64F-4D1F-B932-09CAA7E5CCAA}" type="presOf" srcId="{D803502E-6F5C-4E7E-AF85-980510BC5814}" destId="{E0F74288-F814-4C8E-A300-776117CDE9CE}" srcOrd="1" destOrd="0" presId="urn:microsoft.com/office/officeart/2011/layout/CircleProcess"/>
    <dgm:cxn modelId="{1F9452FB-A84C-42BC-8B26-61CBE4F94C6F}" type="presOf" srcId="{D803502E-6F5C-4E7E-AF85-980510BC5814}" destId="{6AEA5444-FF0E-4A02-9155-1769D4A679B5}" srcOrd="0" destOrd="0" presId="urn:microsoft.com/office/officeart/2011/layout/CircleProcess"/>
    <dgm:cxn modelId="{B1BCCFED-135D-4D4B-A085-D3DD99855AD1}" type="presParOf" srcId="{C22859B7-87AA-4EF5-8EF1-508E8FBBC9E1}" destId="{6A3D1FD1-730F-4642-BBCC-A232E376016A}" srcOrd="0" destOrd="0" presId="urn:microsoft.com/office/officeart/2011/layout/CircleProcess"/>
    <dgm:cxn modelId="{396ECF54-6071-436D-9035-F95A1108005D}" type="presParOf" srcId="{6A3D1FD1-730F-4642-BBCC-A232E376016A}" destId="{30DE9B1E-FD86-4E22-BC00-C95F872FF8DF}" srcOrd="0" destOrd="0" presId="urn:microsoft.com/office/officeart/2011/layout/CircleProcess"/>
    <dgm:cxn modelId="{C3C053D7-4DAE-4006-9602-F58B0FB4ACFB}" type="presParOf" srcId="{C22859B7-87AA-4EF5-8EF1-508E8FBBC9E1}" destId="{089F9C0E-F5BF-4253-AFEB-2A59E9460A66}" srcOrd="1" destOrd="0" presId="urn:microsoft.com/office/officeart/2011/layout/CircleProcess"/>
    <dgm:cxn modelId="{256623B5-BF41-4AE9-AA74-DE3D382F4540}" type="presParOf" srcId="{089F9C0E-F5BF-4253-AFEB-2A59E9460A66}" destId="{7D455A40-09A3-427A-9C00-DB4692825965}" srcOrd="0" destOrd="0" presId="urn:microsoft.com/office/officeart/2011/layout/CircleProcess"/>
    <dgm:cxn modelId="{191897AD-CFC4-40E4-BA93-53FE0FE085EA}" type="presParOf" srcId="{C22859B7-87AA-4EF5-8EF1-508E8FBBC9E1}" destId="{658EB90E-D4F4-426D-A719-FCEC8961CE60}" srcOrd="2" destOrd="0" presId="urn:microsoft.com/office/officeart/2011/layout/CircleProcess"/>
    <dgm:cxn modelId="{F4B3EBFC-3E65-4AC6-AF9C-305FBF7D96F1}" type="presParOf" srcId="{C22859B7-87AA-4EF5-8EF1-508E8FBBC9E1}" destId="{D0C18A49-EB85-462B-90C4-E9D5DBA76FFA}" srcOrd="3" destOrd="0" presId="urn:microsoft.com/office/officeart/2011/layout/CircleProcess"/>
    <dgm:cxn modelId="{3C2007E5-52F7-41D6-A897-F336F5764BBD}" type="presParOf" srcId="{D0C18A49-EB85-462B-90C4-E9D5DBA76FFA}" destId="{F5F42A0E-9D75-458E-850F-0143658A9B80}" srcOrd="0" destOrd="0" presId="urn:microsoft.com/office/officeart/2011/layout/CircleProcess"/>
    <dgm:cxn modelId="{AC602441-4936-48C9-AAC0-57028D18A501}" type="presParOf" srcId="{C22859B7-87AA-4EF5-8EF1-508E8FBBC9E1}" destId="{9AB84074-CDC9-4BBC-8348-907A320CBA12}" srcOrd="4" destOrd="0" presId="urn:microsoft.com/office/officeart/2011/layout/CircleProcess"/>
    <dgm:cxn modelId="{F1CF5A38-D0BF-42AF-AAB9-21DAFA217962}" type="presParOf" srcId="{9AB84074-CDC9-4BBC-8348-907A320CBA12}" destId="{4D81212C-0975-43FD-9CD4-2CF5A6918E53}" srcOrd="0" destOrd="0" presId="urn:microsoft.com/office/officeart/2011/layout/CircleProcess"/>
    <dgm:cxn modelId="{B38851D5-18E2-4528-82E7-51A82D71A07E}" type="presParOf" srcId="{C22859B7-87AA-4EF5-8EF1-508E8FBBC9E1}" destId="{29E9CC13-B48C-4B15-9883-04209F61154A}" srcOrd="5" destOrd="0" presId="urn:microsoft.com/office/officeart/2011/layout/CircleProcess"/>
    <dgm:cxn modelId="{E335696A-2CB2-4987-A92D-35BA0EAA71A0}" type="presParOf" srcId="{C22859B7-87AA-4EF5-8EF1-508E8FBBC9E1}" destId="{F98726FD-8FEA-4D06-8131-915423A6993B}" srcOrd="6" destOrd="0" presId="urn:microsoft.com/office/officeart/2011/layout/CircleProcess"/>
    <dgm:cxn modelId="{FC16FC91-BB6A-4368-8E40-E92923C1809B}" type="presParOf" srcId="{F98726FD-8FEA-4D06-8131-915423A6993B}" destId="{20EC2E8C-04C0-4529-B396-BBA1AE9750D7}" srcOrd="0" destOrd="0" presId="urn:microsoft.com/office/officeart/2011/layout/CircleProcess"/>
    <dgm:cxn modelId="{8EFE4796-4588-4114-B32B-F1367BB02B78}" type="presParOf" srcId="{C22859B7-87AA-4EF5-8EF1-508E8FBBC9E1}" destId="{01694A5A-97B8-4500-8196-E057BCF8DA6D}" srcOrd="7" destOrd="0" presId="urn:microsoft.com/office/officeart/2011/layout/CircleProcess"/>
    <dgm:cxn modelId="{83C04EE3-E604-475C-AC4A-EFA86B9862E9}" type="presParOf" srcId="{01694A5A-97B8-4500-8196-E057BCF8DA6D}" destId="{C83D24B7-7204-4BA1-8FBE-C72F478C1D2D}" srcOrd="0" destOrd="0" presId="urn:microsoft.com/office/officeart/2011/layout/CircleProcess"/>
    <dgm:cxn modelId="{0631E49F-CE62-46A6-A1FC-B4CBB58F1FC5}" type="presParOf" srcId="{C22859B7-87AA-4EF5-8EF1-508E8FBBC9E1}" destId="{16C28148-1E76-4FCA-A5BA-CA3F552733E9}" srcOrd="8" destOrd="0" presId="urn:microsoft.com/office/officeart/2011/layout/CircleProcess"/>
    <dgm:cxn modelId="{76FAE9A1-8E14-43D5-9704-4F44E4985263}" type="presParOf" srcId="{C22859B7-87AA-4EF5-8EF1-508E8FBBC9E1}" destId="{17A799B4-D4DA-49D0-A7DF-1AAC0B19FEAA}" srcOrd="9" destOrd="0" presId="urn:microsoft.com/office/officeart/2011/layout/CircleProcess"/>
    <dgm:cxn modelId="{7868DA2C-10DC-4A1C-B8BA-D29340363A34}" type="presParOf" srcId="{17A799B4-D4DA-49D0-A7DF-1AAC0B19FEAA}" destId="{85A0621C-0438-4109-AA37-E721E737DF00}" srcOrd="0" destOrd="0" presId="urn:microsoft.com/office/officeart/2011/layout/CircleProcess"/>
    <dgm:cxn modelId="{425C92C9-B6E8-46BB-8408-6A3069BF9AD6}" type="presParOf" srcId="{C22859B7-87AA-4EF5-8EF1-508E8FBBC9E1}" destId="{BD079DCC-A016-4A43-A088-3C99E4461FB8}" srcOrd="10" destOrd="0" presId="urn:microsoft.com/office/officeart/2011/layout/CircleProcess"/>
    <dgm:cxn modelId="{97F4EBE9-DEA8-4617-9F35-F5AAAD411435}" type="presParOf" srcId="{BD079DCC-A016-4A43-A088-3C99E4461FB8}" destId="{31D2FB63-B1D0-44D4-8BB5-95B548359D97}" srcOrd="0" destOrd="0" presId="urn:microsoft.com/office/officeart/2011/layout/CircleProcess"/>
    <dgm:cxn modelId="{DFCAF093-66A2-4674-A51E-702348C090EC}" type="presParOf" srcId="{C22859B7-87AA-4EF5-8EF1-508E8FBBC9E1}" destId="{E06C0783-022F-4030-9042-9B6BCECCAEB0}" srcOrd="11" destOrd="0" presId="urn:microsoft.com/office/officeart/2011/layout/CircleProcess"/>
    <dgm:cxn modelId="{948F6B09-D052-483C-B5A0-CABB6612A00B}" type="presParOf" srcId="{C22859B7-87AA-4EF5-8EF1-508E8FBBC9E1}" destId="{E135F523-E443-4802-9B18-75692BC829EB}" srcOrd="12" destOrd="0" presId="urn:microsoft.com/office/officeart/2011/layout/CircleProcess"/>
    <dgm:cxn modelId="{CBFF9D9F-9A08-4007-9708-6AB061301356}" type="presParOf" srcId="{E135F523-E443-4802-9B18-75692BC829EB}" destId="{2789C826-4233-4CCD-BBC9-07ECF8C90BA7}" srcOrd="0" destOrd="0" presId="urn:microsoft.com/office/officeart/2011/layout/CircleProcess"/>
    <dgm:cxn modelId="{572E3288-D39A-4D37-85F2-91B27B956FA1}" type="presParOf" srcId="{C22859B7-87AA-4EF5-8EF1-508E8FBBC9E1}" destId="{54E4F1D9-C3B6-482C-BCAB-3864A7E84ABC}" srcOrd="13" destOrd="0" presId="urn:microsoft.com/office/officeart/2011/layout/CircleProcess"/>
    <dgm:cxn modelId="{6D5A5CC4-1539-4B5E-B95A-DFF2BB2A216C}" type="presParOf" srcId="{54E4F1D9-C3B6-482C-BCAB-3864A7E84ABC}" destId="{6AEA5444-FF0E-4A02-9155-1769D4A679B5}" srcOrd="0" destOrd="0" presId="urn:microsoft.com/office/officeart/2011/layout/CircleProcess"/>
    <dgm:cxn modelId="{8814A043-B8E7-4D7B-A400-7E61BF59AF65}" type="presParOf" srcId="{C22859B7-87AA-4EF5-8EF1-508E8FBBC9E1}" destId="{E0F74288-F814-4C8E-A300-776117CDE9CE}" srcOrd="14" destOrd="0" presId="urn:microsoft.com/office/officeart/2011/layout/Circle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090147-3ADA-4D2A-866C-7BD25A25DA65}"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AU"/>
        </a:p>
      </dgm:t>
    </dgm:pt>
    <dgm:pt modelId="{D803502E-6F5C-4E7E-AF85-980510BC5814}">
      <dgm:prSet phldrT="[Text]"/>
      <dgm:spPr>
        <a:solidFill>
          <a:srgbClr val="FDF8D7">
            <a:alpha val="89804"/>
          </a:srgbClr>
        </a:solidFill>
        <a:ln>
          <a:solidFill>
            <a:srgbClr val="FED10A"/>
          </a:solidFill>
        </a:ln>
      </dgm:spPr>
      <dgm:t>
        <a:bodyPr/>
        <a:lstStyle/>
        <a:p>
          <a:r>
            <a:rPr lang="en-AU">
              <a:solidFill>
                <a:srgbClr val="A4A9AD"/>
              </a:solidFill>
            </a:rPr>
            <a:t>NWP</a:t>
          </a:r>
        </a:p>
      </dgm:t>
    </dgm:pt>
    <dgm:pt modelId="{2A380325-F341-48C0-AF11-B5C2720F8995}" type="parTrans" cxnId="{0B970C76-34C7-4826-B9DE-9BE5B6C42D51}">
      <dgm:prSet/>
      <dgm:spPr/>
      <dgm:t>
        <a:bodyPr/>
        <a:lstStyle/>
        <a:p>
          <a:endParaRPr lang="en-AU"/>
        </a:p>
      </dgm:t>
    </dgm:pt>
    <dgm:pt modelId="{9480C670-9790-41B8-A8BF-74E0D87BE1CC}" type="sibTrans" cxnId="{0B970C76-34C7-4826-B9DE-9BE5B6C42D51}">
      <dgm:prSet/>
      <dgm:spPr/>
      <dgm:t>
        <a:bodyPr/>
        <a:lstStyle/>
        <a:p>
          <a:endParaRPr lang="en-AU"/>
        </a:p>
      </dgm:t>
    </dgm:pt>
    <dgm:pt modelId="{5EC157C6-7F8B-434A-A0D6-FC81F82AAC4D}">
      <dgm:prSet/>
      <dgm:spPr>
        <a:solidFill>
          <a:srgbClr val="FDF8D7">
            <a:alpha val="90000"/>
          </a:srgbClr>
        </a:solidFill>
        <a:ln>
          <a:solidFill>
            <a:srgbClr val="FED10A"/>
          </a:solidFill>
        </a:ln>
      </dgm:spPr>
      <dgm:t>
        <a:bodyPr/>
        <a:lstStyle/>
        <a:p>
          <a:r>
            <a:rPr lang="en-AU">
              <a:solidFill>
                <a:srgbClr val="A4A9AD"/>
              </a:solidFill>
            </a:rPr>
            <a:t>HYD</a:t>
          </a:r>
        </a:p>
      </dgm:t>
    </dgm:pt>
    <dgm:pt modelId="{F743C717-0459-40FD-937D-981F28DA2CC1}" type="parTrans" cxnId="{E894B8B9-A249-4790-8DB2-487BB20C6286}">
      <dgm:prSet/>
      <dgm:spPr/>
      <dgm:t>
        <a:bodyPr/>
        <a:lstStyle/>
        <a:p>
          <a:endParaRPr lang="en-AU"/>
        </a:p>
      </dgm:t>
    </dgm:pt>
    <dgm:pt modelId="{16658397-B5AD-4AB6-8078-22C640843290}" type="sibTrans" cxnId="{E894B8B9-A249-4790-8DB2-487BB20C6286}">
      <dgm:prSet/>
      <dgm:spPr/>
      <dgm:t>
        <a:bodyPr/>
        <a:lstStyle/>
        <a:p>
          <a:endParaRPr lang="en-AU"/>
        </a:p>
      </dgm:t>
    </dgm:pt>
    <dgm:pt modelId="{CD11AFC0-F10D-4C06-A80B-536375952AD5}">
      <dgm:prSet/>
      <dgm:spPr>
        <a:solidFill>
          <a:srgbClr val="FDF8D7"/>
        </a:solidFill>
        <a:ln>
          <a:solidFill>
            <a:srgbClr val="FED10A"/>
          </a:solidFill>
        </a:ln>
      </dgm:spPr>
      <dgm:t>
        <a:bodyPr/>
        <a:lstStyle/>
        <a:p>
          <a:r>
            <a:rPr lang="en-AU">
              <a:solidFill>
                <a:srgbClr val="A4A9AD"/>
              </a:solidFill>
            </a:rPr>
            <a:t>001</a:t>
          </a:r>
        </a:p>
      </dgm:t>
    </dgm:pt>
    <dgm:pt modelId="{E51B9ABB-CE6C-4354-845B-45CB94989D6B}" type="parTrans" cxnId="{CD7683D2-09D9-4B58-8E65-ED780A8EB01D}">
      <dgm:prSet/>
      <dgm:spPr/>
      <dgm:t>
        <a:bodyPr/>
        <a:lstStyle/>
        <a:p>
          <a:endParaRPr lang="en-AU"/>
        </a:p>
      </dgm:t>
    </dgm:pt>
    <dgm:pt modelId="{4C880E1D-1583-459E-9207-89D51969360A}" type="sibTrans" cxnId="{CD7683D2-09D9-4B58-8E65-ED780A8EB01D}">
      <dgm:prSet/>
      <dgm:spPr/>
      <dgm:t>
        <a:bodyPr/>
        <a:lstStyle/>
        <a:p>
          <a:endParaRPr lang="en-AU"/>
        </a:p>
      </dgm:t>
    </dgm:pt>
    <dgm:pt modelId="{8AC59404-50CF-4D21-BBB6-06353F92B71D}">
      <dgm:prSet phldrT="[Text]"/>
      <dgm:spPr>
        <a:noFill/>
        <a:ln>
          <a:noFill/>
        </a:ln>
      </dgm:spPr>
      <dgm:t>
        <a:bodyPr/>
        <a:lstStyle/>
        <a:p>
          <a:r>
            <a:rPr lang="en-AU">
              <a:solidFill>
                <a:schemeClr val="bg1"/>
              </a:solidFill>
            </a:rPr>
            <a:t>.</a:t>
          </a:r>
        </a:p>
      </dgm:t>
    </dgm:pt>
    <dgm:pt modelId="{12504F3A-6BF7-4939-8DD1-BAE16F7C39CF}" type="sibTrans" cxnId="{B8FF30BC-6565-4504-BFFF-09AC44CA3B15}">
      <dgm:prSet/>
      <dgm:spPr/>
      <dgm:t>
        <a:bodyPr/>
        <a:lstStyle/>
        <a:p>
          <a:endParaRPr lang="en-AU"/>
        </a:p>
      </dgm:t>
    </dgm:pt>
    <dgm:pt modelId="{9DFD8AB6-F05A-41D8-A754-C80490E11A59}" type="parTrans" cxnId="{B8FF30BC-6565-4504-BFFF-09AC44CA3B15}">
      <dgm:prSet/>
      <dgm:spPr/>
      <dgm:t>
        <a:bodyPr/>
        <a:lstStyle/>
        <a:p>
          <a:endParaRPr lang="en-AU"/>
        </a:p>
      </dgm:t>
    </dgm:pt>
    <dgm:pt modelId="{C22859B7-87AA-4EF5-8EF1-508E8FBBC9E1}" type="pres">
      <dgm:prSet presAssocID="{4A090147-3ADA-4D2A-866C-7BD25A25DA65}" presName="Name0" presStyleCnt="0">
        <dgm:presLayoutVars>
          <dgm:chMax val="11"/>
          <dgm:chPref val="11"/>
          <dgm:dir/>
          <dgm:resizeHandles/>
        </dgm:presLayoutVars>
      </dgm:prSet>
      <dgm:spPr/>
    </dgm:pt>
    <dgm:pt modelId="{9DEFC1C9-6185-4787-84A4-C6D54F967496}" type="pres">
      <dgm:prSet presAssocID="{8AC59404-50CF-4D21-BBB6-06353F92B71D}" presName="Accent4" presStyleCnt="0"/>
      <dgm:spPr/>
    </dgm:pt>
    <dgm:pt modelId="{30DE9B1E-FD86-4E22-BC00-C95F872FF8DF}" type="pres">
      <dgm:prSet presAssocID="{8AC59404-50CF-4D21-BBB6-06353F92B71D}" presName="Accent" presStyleLbl="node1" presStyleIdx="0" presStyleCnt="4" custAng="16246071"/>
      <dgm:spPr>
        <a:noFill/>
        <a:ln>
          <a:noFill/>
        </a:ln>
      </dgm:spPr>
    </dgm:pt>
    <dgm:pt modelId="{089C2D0B-BFA5-4F29-BD93-C8BE582123E1}" type="pres">
      <dgm:prSet presAssocID="{8AC59404-50CF-4D21-BBB6-06353F92B71D}" presName="ParentBackground4" presStyleCnt="0"/>
      <dgm:spPr/>
    </dgm:pt>
    <dgm:pt modelId="{7D455A40-09A3-427A-9C00-DB4692825965}" type="pres">
      <dgm:prSet presAssocID="{8AC59404-50CF-4D21-BBB6-06353F92B71D}" presName="ParentBackground" presStyleLbl="fgAcc1" presStyleIdx="0" presStyleCnt="4"/>
      <dgm:spPr/>
    </dgm:pt>
    <dgm:pt modelId="{4FA91C18-9676-4015-BE36-E9D40324E0CB}" type="pres">
      <dgm:prSet presAssocID="{8AC59404-50CF-4D21-BBB6-06353F92B71D}" presName="Parent4" presStyleLbl="revTx" presStyleIdx="0" presStyleCnt="0">
        <dgm:presLayoutVars>
          <dgm:chMax val="1"/>
          <dgm:chPref val="1"/>
          <dgm:bulletEnabled val="1"/>
        </dgm:presLayoutVars>
      </dgm:prSet>
      <dgm:spPr/>
    </dgm:pt>
    <dgm:pt modelId="{F98726FD-8FEA-4D06-8131-915423A6993B}" type="pres">
      <dgm:prSet presAssocID="{CD11AFC0-F10D-4C06-A80B-536375952AD5}" presName="Accent3" presStyleCnt="0"/>
      <dgm:spPr/>
    </dgm:pt>
    <dgm:pt modelId="{20EC2E8C-04C0-4529-B396-BBA1AE9750D7}" type="pres">
      <dgm:prSet presAssocID="{CD11AFC0-F10D-4C06-A80B-536375952AD5}" presName="Accent" presStyleLbl="node1" presStyleIdx="1" presStyleCnt="4" custAng="5410101"/>
      <dgm:spPr>
        <a:solidFill>
          <a:srgbClr val="FED10A"/>
        </a:solidFill>
        <a:ln>
          <a:solidFill>
            <a:srgbClr val="FED10A"/>
          </a:solidFill>
        </a:ln>
      </dgm:spPr>
    </dgm:pt>
    <dgm:pt modelId="{01694A5A-97B8-4500-8196-E057BCF8DA6D}" type="pres">
      <dgm:prSet presAssocID="{CD11AFC0-F10D-4C06-A80B-536375952AD5}" presName="ParentBackground3" presStyleCnt="0"/>
      <dgm:spPr/>
    </dgm:pt>
    <dgm:pt modelId="{C83D24B7-7204-4BA1-8FBE-C72F478C1D2D}" type="pres">
      <dgm:prSet presAssocID="{CD11AFC0-F10D-4C06-A80B-536375952AD5}" presName="ParentBackground" presStyleLbl="fgAcc1" presStyleIdx="1" presStyleCnt="4"/>
      <dgm:spPr/>
    </dgm:pt>
    <dgm:pt modelId="{16C28148-1E76-4FCA-A5BA-CA3F552733E9}" type="pres">
      <dgm:prSet presAssocID="{CD11AFC0-F10D-4C06-A80B-536375952AD5}" presName="Parent3" presStyleLbl="revTx" presStyleIdx="0" presStyleCnt="0">
        <dgm:presLayoutVars>
          <dgm:chMax val="1"/>
          <dgm:chPref val="1"/>
          <dgm:bulletEnabled val="1"/>
        </dgm:presLayoutVars>
      </dgm:prSet>
      <dgm:spPr/>
    </dgm:pt>
    <dgm:pt modelId="{17A799B4-D4DA-49D0-A7DF-1AAC0B19FEAA}" type="pres">
      <dgm:prSet presAssocID="{5EC157C6-7F8B-434A-A0D6-FC81F82AAC4D}" presName="Accent2" presStyleCnt="0"/>
      <dgm:spPr/>
    </dgm:pt>
    <dgm:pt modelId="{85A0621C-0438-4109-AA37-E721E737DF00}" type="pres">
      <dgm:prSet presAssocID="{5EC157C6-7F8B-434A-A0D6-FC81F82AAC4D}" presName="Accent" presStyleLbl="node1" presStyleIdx="2" presStyleCnt="4" custAng="16232859"/>
      <dgm:spPr>
        <a:solidFill>
          <a:srgbClr val="FED10A"/>
        </a:solidFill>
        <a:ln>
          <a:solidFill>
            <a:srgbClr val="FED10A"/>
          </a:solidFill>
        </a:ln>
      </dgm:spPr>
    </dgm:pt>
    <dgm:pt modelId="{BD079DCC-A016-4A43-A088-3C99E4461FB8}" type="pres">
      <dgm:prSet presAssocID="{5EC157C6-7F8B-434A-A0D6-FC81F82AAC4D}" presName="ParentBackground2" presStyleCnt="0"/>
      <dgm:spPr/>
    </dgm:pt>
    <dgm:pt modelId="{31D2FB63-B1D0-44D4-8BB5-95B548359D97}" type="pres">
      <dgm:prSet presAssocID="{5EC157C6-7F8B-434A-A0D6-FC81F82AAC4D}" presName="ParentBackground" presStyleLbl="fgAcc1" presStyleIdx="2" presStyleCnt="4"/>
      <dgm:spPr/>
    </dgm:pt>
    <dgm:pt modelId="{E06C0783-022F-4030-9042-9B6BCECCAEB0}" type="pres">
      <dgm:prSet presAssocID="{5EC157C6-7F8B-434A-A0D6-FC81F82AAC4D}" presName="Parent2" presStyleLbl="revTx" presStyleIdx="0" presStyleCnt="0">
        <dgm:presLayoutVars>
          <dgm:chMax val="1"/>
          <dgm:chPref val="1"/>
          <dgm:bulletEnabled val="1"/>
        </dgm:presLayoutVars>
      </dgm:prSet>
      <dgm:spPr/>
    </dgm:pt>
    <dgm:pt modelId="{E135F523-E443-4802-9B18-75692BC829EB}" type="pres">
      <dgm:prSet presAssocID="{D803502E-6F5C-4E7E-AF85-980510BC5814}" presName="Accent1" presStyleCnt="0"/>
      <dgm:spPr/>
    </dgm:pt>
    <dgm:pt modelId="{2789C826-4233-4CCD-BBC9-07ECF8C90BA7}" type="pres">
      <dgm:prSet presAssocID="{D803502E-6F5C-4E7E-AF85-980510BC5814}" presName="Accent" presStyleLbl="node1" presStyleIdx="3" presStyleCnt="4" custAng="5395951"/>
      <dgm:spPr>
        <a:solidFill>
          <a:srgbClr val="FED10A"/>
        </a:solidFill>
        <a:ln>
          <a:solidFill>
            <a:srgbClr val="FED10A"/>
          </a:solidFill>
        </a:ln>
      </dgm:spPr>
    </dgm:pt>
    <dgm:pt modelId="{54E4F1D9-C3B6-482C-BCAB-3864A7E84ABC}" type="pres">
      <dgm:prSet presAssocID="{D803502E-6F5C-4E7E-AF85-980510BC5814}" presName="ParentBackground1" presStyleCnt="0"/>
      <dgm:spPr/>
    </dgm:pt>
    <dgm:pt modelId="{6AEA5444-FF0E-4A02-9155-1769D4A679B5}" type="pres">
      <dgm:prSet presAssocID="{D803502E-6F5C-4E7E-AF85-980510BC5814}" presName="ParentBackground" presStyleLbl="fgAcc1" presStyleIdx="3" presStyleCnt="4"/>
      <dgm:spPr/>
    </dgm:pt>
    <dgm:pt modelId="{E0F74288-F814-4C8E-A300-776117CDE9CE}" type="pres">
      <dgm:prSet presAssocID="{D803502E-6F5C-4E7E-AF85-980510BC5814}" presName="Parent1" presStyleLbl="revTx" presStyleIdx="0" presStyleCnt="0">
        <dgm:presLayoutVars>
          <dgm:chMax val="1"/>
          <dgm:chPref val="1"/>
          <dgm:bulletEnabled val="1"/>
        </dgm:presLayoutVars>
      </dgm:prSet>
      <dgm:spPr/>
    </dgm:pt>
  </dgm:ptLst>
  <dgm:cxnLst>
    <dgm:cxn modelId="{E9AA8814-2A17-412C-9772-48070E65C13B}" type="presOf" srcId="{CD11AFC0-F10D-4C06-A80B-536375952AD5}" destId="{16C28148-1E76-4FCA-A5BA-CA3F552733E9}" srcOrd="1" destOrd="0" presId="urn:microsoft.com/office/officeart/2011/layout/CircleProcess"/>
    <dgm:cxn modelId="{0B970C76-34C7-4826-B9DE-9BE5B6C42D51}" srcId="{4A090147-3ADA-4D2A-866C-7BD25A25DA65}" destId="{D803502E-6F5C-4E7E-AF85-980510BC5814}" srcOrd="0" destOrd="0" parTransId="{2A380325-F341-48C0-AF11-B5C2720F8995}" sibTransId="{9480C670-9790-41B8-A8BF-74E0D87BE1CC}"/>
    <dgm:cxn modelId="{4587BC57-F1FA-44B4-B676-A8B21B188BAB}" type="presOf" srcId="{5EC157C6-7F8B-434A-A0D6-FC81F82AAC4D}" destId="{E06C0783-022F-4030-9042-9B6BCECCAEB0}" srcOrd="1" destOrd="0" presId="urn:microsoft.com/office/officeart/2011/layout/CircleProcess"/>
    <dgm:cxn modelId="{3F54558B-FF1A-4C04-990C-8138E961AA5F}" type="presOf" srcId="{D803502E-6F5C-4E7E-AF85-980510BC5814}" destId="{6AEA5444-FF0E-4A02-9155-1769D4A679B5}" srcOrd="0" destOrd="0" presId="urn:microsoft.com/office/officeart/2011/layout/CircleProcess"/>
    <dgm:cxn modelId="{C44DFBB0-4C92-43DD-8971-483A48B1C81C}" type="presOf" srcId="{CD11AFC0-F10D-4C06-A80B-536375952AD5}" destId="{C83D24B7-7204-4BA1-8FBE-C72F478C1D2D}" srcOrd="0" destOrd="0" presId="urn:microsoft.com/office/officeart/2011/layout/CircleProcess"/>
    <dgm:cxn modelId="{E894B8B9-A249-4790-8DB2-487BB20C6286}" srcId="{4A090147-3ADA-4D2A-866C-7BD25A25DA65}" destId="{5EC157C6-7F8B-434A-A0D6-FC81F82AAC4D}" srcOrd="1" destOrd="0" parTransId="{F743C717-0459-40FD-937D-981F28DA2CC1}" sibTransId="{16658397-B5AD-4AB6-8078-22C640843290}"/>
    <dgm:cxn modelId="{B8FF30BC-6565-4504-BFFF-09AC44CA3B15}" srcId="{4A090147-3ADA-4D2A-866C-7BD25A25DA65}" destId="{8AC59404-50CF-4D21-BBB6-06353F92B71D}" srcOrd="3" destOrd="0" parTransId="{9DFD8AB6-F05A-41D8-A754-C80490E11A59}" sibTransId="{12504F3A-6BF7-4939-8DD1-BAE16F7C39CF}"/>
    <dgm:cxn modelId="{B02BA3BE-60C0-4888-85A4-0093C7FE3294}" type="presOf" srcId="{8AC59404-50CF-4D21-BBB6-06353F92B71D}" destId="{4FA91C18-9676-4015-BE36-E9D40324E0CB}" srcOrd="1" destOrd="0" presId="urn:microsoft.com/office/officeart/2011/layout/CircleProcess"/>
    <dgm:cxn modelId="{7C32C8C2-FB04-43F4-BB08-734E8CC5E354}" type="presOf" srcId="{8AC59404-50CF-4D21-BBB6-06353F92B71D}" destId="{7D455A40-09A3-427A-9C00-DB4692825965}" srcOrd="0" destOrd="0" presId="urn:microsoft.com/office/officeart/2011/layout/CircleProcess"/>
    <dgm:cxn modelId="{CD7683D2-09D9-4B58-8E65-ED780A8EB01D}" srcId="{4A090147-3ADA-4D2A-866C-7BD25A25DA65}" destId="{CD11AFC0-F10D-4C06-A80B-536375952AD5}" srcOrd="2" destOrd="0" parTransId="{E51B9ABB-CE6C-4354-845B-45CB94989D6B}" sibTransId="{4C880E1D-1583-459E-9207-89D51969360A}"/>
    <dgm:cxn modelId="{FE32E8D6-F52E-4813-A957-5F0AC9362D30}" type="presOf" srcId="{4A090147-3ADA-4D2A-866C-7BD25A25DA65}" destId="{C22859B7-87AA-4EF5-8EF1-508E8FBBC9E1}" srcOrd="0" destOrd="0" presId="urn:microsoft.com/office/officeart/2011/layout/CircleProcess"/>
    <dgm:cxn modelId="{B7629FDD-0CB3-4854-8ADD-009DE9E02B80}" type="presOf" srcId="{5EC157C6-7F8B-434A-A0D6-FC81F82AAC4D}" destId="{31D2FB63-B1D0-44D4-8BB5-95B548359D97}" srcOrd="0" destOrd="0" presId="urn:microsoft.com/office/officeart/2011/layout/CircleProcess"/>
    <dgm:cxn modelId="{5EA4E8E3-1382-45DC-B2E3-8BBDC3763BF5}" type="presOf" srcId="{D803502E-6F5C-4E7E-AF85-980510BC5814}" destId="{E0F74288-F814-4C8E-A300-776117CDE9CE}" srcOrd="1" destOrd="0" presId="urn:microsoft.com/office/officeart/2011/layout/CircleProcess"/>
    <dgm:cxn modelId="{B2932568-50FE-42C1-8BB1-746FB3900055}" type="presParOf" srcId="{C22859B7-87AA-4EF5-8EF1-508E8FBBC9E1}" destId="{9DEFC1C9-6185-4787-84A4-C6D54F967496}" srcOrd="0" destOrd="0" presId="urn:microsoft.com/office/officeart/2011/layout/CircleProcess"/>
    <dgm:cxn modelId="{4CAC4540-62F6-4C94-A72A-D81E7D8BA234}" type="presParOf" srcId="{9DEFC1C9-6185-4787-84A4-C6D54F967496}" destId="{30DE9B1E-FD86-4E22-BC00-C95F872FF8DF}" srcOrd="0" destOrd="0" presId="urn:microsoft.com/office/officeart/2011/layout/CircleProcess"/>
    <dgm:cxn modelId="{3DDAEC0E-38AD-46D9-9CA0-2C944DEEF325}" type="presParOf" srcId="{C22859B7-87AA-4EF5-8EF1-508E8FBBC9E1}" destId="{089C2D0B-BFA5-4F29-BD93-C8BE582123E1}" srcOrd="1" destOrd="0" presId="urn:microsoft.com/office/officeart/2011/layout/CircleProcess"/>
    <dgm:cxn modelId="{0A86A57A-AC1D-4F78-A469-965BE78404CB}" type="presParOf" srcId="{089C2D0B-BFA5-4F29-BD93-C8BE582123E1}" destId="{7D455A40-09A3-427A-9C00-DB4692825965}" srcOrd="0" destOrd="0" presId="urn:microsoft.com/office/officeart/2011/layout/CircleProcess"/>
    <dgm:cxn modelId="{8C74C275-5B57-4DD0-B892-4C894B6D27D0}" type="presParOf" srcId="{C22859B7-87AA-4EF5-8EF1-508E8FBBC9E1}" destId="{4FA91C18-9676-4015-BE36-E9D40324E0CB}" srcOrd="2" destOrd="0" presId="urn:microsoft.com/office/officeart/2011/layout/CircleProcess"/>
    <dgm:cxn modelId="{56EBBC41-9EC7-4B1A-9D26-2D948D0BF154}" type="presParOf" srcId="{C22859B7-87AA-4EF5-8EF1-508E8FBBC9E1}" destId="{F98726FD-8FEA-4D06-8131-915423A6993B}" srcOrd="3" destOrd="0" presId="urn:microsoft.com/office/officeart/2011/layout/CircleProcess"/>
    <dgm:cxn modelId="{8113213F-90D5-48CA-98C7-09CA80B831C5}" type="presParOf" srcId="{F98726FD-8FEA-4D06-8131-915423A6993B}" destId="{20EC2E8C-04C0-4529-B396-BBA1AE9750D7}" srcOrd="0" destOrd="0" presId="urn:microsoft.com/office/officeart/2011/layout/CircleProcess"/>
    <dgm:cxn modelId="{C432F1EB-6D78-4911-8A93-A77AAB18C4A9}" type="presParOf" srcId="{C22859B7-87AA-4EF5-8EF1-508E8FBBC9E1}" destId="{01694A5A-97B8-4500-8196-E057BCF8DA6D}" srcOrd="4" destOrd="0" presId="urn:microsoft.com/office/officeart/2011/layout/CircleProcess"/>
    <dgm:cxn modelId="{CCD37A6C-B9AB-40ED-BA6B-270A5F8A88C8}" type="presParOf" srcId="{01694A5A-97B8-4500-8196-E057BCF8DA6D}" destId="{C83D24B7-7204-4BA1-8FBE-C72F478C1D2D}" srcOrd="0" destOrd="0" presId="urn:microsoft.com/office/officeart/2011/layout/CircleProcess"/>
    <dgm:cxn modelId="{B7BAE03C-A4BA-4F50-923E-1BBEE178AC59}" type="presParOf" srcId="{C22859B7-87AA-4EF5-8EF1-508E8FBBC9E1}" destId="{16C28148-1E76-4FCA-A5BA-CA3F552733E9}" srcOrd="5" destOrd="0" presId="urn:microsoft.com/office/officeart/2011/layout/CircleProcess"/>
    <dgm:cxn modelId="{18AFC825-62D4-414D-A3A2-3E6789D96F9E}" type="presParOf" srcId="{C22859B7-87AA-4EF5-8EF1-508E8FBBC9E1}" destId="{17A799B4-D4DA-49D0-A7DF-1AAC0B19FEAA}" srcOrd="6" destOrd="0" presId="urn:microsoft.com/office/officeart/2011/layout/CircleProcess"/>
    <dgm:cxn modelId="{67F99C54-7816-473C-A8AB-7520258D7762}" type="presParOf" srcId="{17A799B4-D4DA-49D0-A7DF-1AAC0B19FEAA}" destId="{85A0621C-0438-4109-AA37-E721E737DF00}" srcOrd="0" destOrd="0" presId="urn:microsoft.com/office/officeart/2011/layout/CircleProcess"/>
    <dgm:cxn modelId="{4ABBA035-8B56-49B0-B48B-449FE5BF9EB4}" type="presParOf" srcId="{C22859B7-87AA-4EF5-8EF1-508E8FBBC9E1}" destId="{BD079DCC-A016-4A43-A088-3C99E4461FB8}" srcOrd="7" destOrd="0" presId="urn:microsoft.com/office/officeart/2011/layout/CircleProcess"/>
    <dgm:cxn modelId="{DCE84C9D-F168-4B71-98C0-3977146E5DB4}" type="presParOf" srcId="{BD079DCC-A016-4A43-A088-3C99E4461FB8}" destId="{31D2FB63-B1D0-44D4-8BB5-95B548359D97}" srcOrd="0" destOrd="0" presId="urn:microsoft.com/office/officeart/2011/layout/CircleProcess"/>
    <dgm:cxn modelId="{D1EB3A1C-73B7-4519-8426-E2FD50233A4B}" type="presParOf" srcId="{C22859B7-87AA-4EF5-8EF1-508E8FBBC9E1}" destId="{E06C0783-022F-4030-9042-9B6BCECCAEB0}" srcOrd="8" destOrd="0" presId="urn:microsoft.com/office/officeart/2011/layout/CircleProcess"/>
    <dgm:cxn modelId="{39D7E45A-DACF-4790-BA5E-22876944AA19}" type="presParOf" srcId="{C22859B7-87AA-4EF5-8EF1-508E8FBBC9E1}" destId="{E135F523-E443-4802-9B18-75692BC829EB}" srcOrd="9" destOrd="0" presId="urn:microsoft.com/office/officeart/2011/layout/CircleProcess"/>
    <dgm:cxn modelId="{FCBAD42C-AC3B-48A4-B0E8-4A971174A882}" type="presParOf" srcId="{E135F523-E443-4802-9B18-75692BC829EB}" destId="{2789C826-4233-4CCD-BBC9-07ECF8C90BA7}" srcOrd="0" destOrd="0" presId="urn:microsoft.com/office/officeart/2011/layout/CircleProcess"/>
    <dgm:cxn modelId="{304B0B52-C632-4CA1-AED9-4B797C0B189D}" type="presParOf" srcId="{C22859B7-87AA-4EF5-8EF1-508E8FBBC9E1}" destId="{54E4F1D9-C3B6-482C-BCAB-3864A7E84ABC}" srcOrd="10" destOrd="0" presId="urn:microsoft.com/office/officeart/2011/layout/CircleProcess"/>
    <dgm:cxn modelId="{0E08639B-92B2-452A-A8BC-6FE6F4372F4B}" type="presParOf" srcId="{54E4F1D9-C3B6-482C-BCAB-3864A7E84ABC}" destId="{6AEA5444-FF0E-4A02-9155-1769D4A679B5}" srcOrd="0" destOrd="0" presId="urn:microsoft.com/office/officeart/2011/layout/CircleProcess"/>
    <dgm:cxn modelId="{9941517A-2131-4999-9043-0E918EF4C2A7}" type="presParOf" srcId="{C22859B7-87AA-4EF5-8EF1-508E8FBBC9E1}" destId="{E0F74288-F814-4C8E-A300-776117CDE9CE}" srcOrd="11" destOrd="0" presId="urn:microsoft.com/office/officeart/2011/layout/CircleProcess"/>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42AC1E0-B0D6-4C6F-A31D-FA745960D5F7}" type="doc">
      <dgm:prSet loTypeId="urn:microsoft.com/office/officeart/2008/layout/AscendingPictureAccentProcess" loCatId="process" qsTypeId="urn:microsoft.com/office/officeart/2005/8/quickstyle/simple1" qsCatId="simple" csTypeId="urn:microsoft.com/office/officeart/2005/8/colors/accent1_2" csCatId="accent1" phldr="1"/>
      <dgm:spPr/>
      <dgm:t>
        <a:bodyPr/>
        <a:lstStyle/>
        <a:p>
          <a:endParaRPr lang="en-AU"/>
        </a:p>
      </dgm:t>
    </dgm:pt>
    <dgm:pt modelId="{9733BB42-89BF-4EEB-A38C-4E6F986EBE7F}">
      <dgm:prSet phldrT="[Text]"/>
      <dgm:spPr/>
      <dgm:t>
        <a:bodyPr/>
        <a:lstStyle/>
        <a:p>
          <a:r>
            <a:rPr lang="en-AU"/>
            <a:t>NWP20122 </a:t>
          </a:r>
        </a:p>
      </dgm:t>
    </dgm:pt>
    <dgm:pt modelId="{7AA13D6D-E51C-4CF2-9B9F-411307EE259A}" type="parTrans" cxnId="{B47BE5EA-A42C-47FB-B57F-2E5F0FABC561}">
      <dgm:prSet/>
      <dgm:spPr/>
      <dgm:t>
        <a:bodyPr/>
        <a:lstStyle/>
        <a:p>
          <a:endParaRPr lang="en-AU"/>
        </a:p>
      </dgm:t>
    </dgm:pt>
    <dgm:pt modelId="{635D91F3-F21C-4947-A644-8BDAEBBFFF06}" type="sibTrans" cxnId="{B47BE5EA-A42C-47FB-B57F-2E5F0FABC561}">
      <dgm:prSet/>
      <dgm:spPr/>
      <dgm:t>
        <a:bodyPr/>
        <a:lstStyle/>
        <a:p>
          <a:endParaRPr lang="en-AU"/>
        </a:p>
      </dgm:t>
    </dgm:pt>
    <dgm:pt modelId="{804A6447-F644-4F3D-92FC-1722E81413E0}">
      <dgm:prSet phldrT="[Text]"/>
      <dgm:spPr/>
      <dgm:t>
        <a:bodyPr/>
        <a:lstStyle/>
        <a:p>
          <a:r>
            <a:rPr lang="en-AU"/>
            <a:t>NWP30222</a:t>
          </a:r>
        </a:p>
      </dgm:t>
    </dgm:pt>
    <dgm:pt modelId="{CFFDEC54-D658-43A3-9890-A5A8731A2DB4}" type="parTrans" cxnId="{0BF51EE5-A311-4305-9934-EC9DA77A9247}">
      <dgm:prSet/>
      <dgm:spPr/>
      <dgm:t>
        <a:bodyPr/>
        <a:lstStyle/>
        <a:p>
          <a:endParaRPr lang="en-AU"/>
        </a:p>
      </dgm:t>
    </dgm:pt>
    <dgm:pt modelId="{70101BC1-7ABE-4130-89FE-360138F9F6A1}" type="sibTrans" cxnId="{0BF51EE5-A311-4305-9934-EC9DA77A9247}">
      <dgm:prSet/>
      <dgm:spPr/>
      <dgm:t>
        <a:bodyPr/>
        <a:lstStyle/>
        <a:p>
          <a:endParaRPr lang="en-AU"/>
        </a:p>
      </dgm:t>
    </dgm:pt>
    <dgm:pt modelId="{9C48E02C-2F0B-4750-8890-AD8DC7425A8E}">
      <dgm:prSet phldrT="[Text]"/>
      <dgm:spPr/>
      <dgm:t>
        <a:bodyPr/>
        <a:lstStyle/>
        <a:p>
          <a:r>
            <a:rPr lang="en-AU"/>
            <a:t>NWP40120</a:t>
          </a:r>
        </a:p>
      </dgm:t>
    </dgm:pt>
    <dgm:pt modelId="{2455F844-92EE-4104-B448-1ABCAFF393EB}" type="parTrans" cxnId="{E59B8637-EE24-4D90-BE71-5FFB326AC860}">
      <dgm:prSet/>
      <dgm:spPr/>
      <dgm:t>
        <a:bodyPr/>
        <a:lstStyle/>
        <a:p>
          <a:endParaRPr lang="en-AU"/>
        </a:p>
      </dgm:t>
    </dgm:pt>
    <dgm:pt modelId="{FC099DC1-6F06-48A0-A9BA-86C53B36C13D}" type="sibTrans" cxnId="{E59B8637-EE24-4D90-BE71-5FFB326AC860}">
      <dgm:prSet/>
      <dgm:spPr/>
      <dgm:t>
        <a:bodyPr/>
        <a:lstStyle/>
        <a:p>
          <a:endParaRPr lang="en-AU"/>
        </a:p>
      </dgm:t>
    </dgm:pt>
    <dgm:pt modelId="{0A9C7A5E-CDBB-40CC-BE9D-85CC3A49D616}">
      <dgm:prSet phldrT="[Text]"/>
      <dgm:spPr/>
      <dgm:t>
        <a:bodyPr/>
        <a:lstStyle/>
        <a:p>
          <a:r>
            <a:rPr lang="en-AU"/>
            <a:t>NWP50118</a:t>
          </a:r>
        </a:p>
      </dgm:t>
    </dgm:pt>
    <dgm:pt modelId="{15B8677B-7B13-4AE3-BEE4-5BE90EE3E579}" type="parTrans" cxnId="{A01968F8-94CD-4685-9D3B-74D86BEFDC32}">
      <dgm:prSet/>
      <dgm:spPr/>
      <dgm:t>
        <a:bodyPr/>
        <a:lstStyle/>
        <a:p>
          <a:endParaRPr lang="en-AU"/>
        </a:p>
      </dgm:t>
    </dgm:pt>
    <dgm:pt modelId="{6C180362-4151-4BF9-A38F-C3C5BD0EB44D}" type="sibTrans" cxnId="{A01968F8-94CD-4685-9D3B-74D86BEFDC32}">
      <dgm:prSet/>
      <dgm:spPr/>
      <dgm:t>
        <a:bodyPr/>
        <a:lstStyle/>
        <a:p>
          <a:endParaRPr lang="en-AU"/>
        </a:p>
      </dgm:t>
    </dgm:pt>
    <dgm:pt modelId="{AC34F416-AF6B-4397-B920-6512401BB226}" type="pres">
      <dgm:prSet presAssocID="{F42AC1E0-B0D6-4C6F-A31D-FA745960D5F7}" presName="Name0" presStyleCnt="0">
        <dgm:presLayoutVars>
          <dgm:chMax val="7"/>
          <dgm:chPref val="7"/>
          <dgm:dir/>
        </dgm:presLayoutVars>
      </dgm:prSet>
      <dgm:spPr/>
    </dgm:pt>
    <dgm:pt modelId="{983EBC51-992C-4DAA-BA84-FB01E3E3E8FC}" type="pres">
      <dgm:prSet presAssocID="{F42AC1E0-B0D6-4C6F-A31D-FA745960D5F7}" presName="dot1" presStyleLbl="alignNode1" presStyleIdx="0" presStyleCnt="13"/>
      <dgm:spPr/>
    </dgm:pt>
    <dgm:pt modelId="{3579F3FC-0710-4754-A5F9-EABE261FD614}" type="pres">
      <dgm:prSet presAssocID="{F42AC1E0-B0D6-4C6F-A31D-FA745960D5F7}" presName="dot2" presStyleLbl="alignNode1" presStyleIdx="1" presStyleCnt="13"/>
      <dgm:spPr/>
    </dgm:pt>
    <dgm:pt modelId="{8D90FB8C-95D1-4AE1-8F45-D91140C49B66}" type="pres">
      <dgm:prSet presAssocID="{F42AC1E0-B0D6-4C6F-A31D-FA745960D5F7}" presName="dot3" presStyleLbl="alignNode1" presStyleIdx="2" presStyleCnt="13"/>
      <dgm:spPr/>
    </dgm:pt>
    <dgm:pt modelId="{79DF4ECD-FD96-42A7-A78D-843CCF89DC9C}" type="pres">
      <dgm:prSet presAssocID="{F42AC1E0-B0D6-4C6F-A31D-FA745960D5F7}" presName="dot4" presStyleLbl="alignNode1" presStyleIdx="3" presStyleCnt="13"/>
      <dgm:spPr/>
    </dgm:pt>
    <dgm:pt modelId="{0E40E3FC-D8F1-43B4-8817-8DFE6D5D600A}" type="pres">
      <dgm:prSet presAssocID="{F42AC1E0-B0D6-4C6F-A31D-FA745960D5F7}" presName="dot5" presStyleLbl="alignNode1" presStyleIdx="4" presStyleCnt="13"/>
      <dgm:spPr/>
    </dgm:pt>
    <dgm:pt modelId="{C5968CE5-FA27-4B64-A8E2-E8E0AD2F7D28}" type="pres">
      <dgm:prSet presAssocID="{F42AC1E0-B0D6-4C6F-A31D-FA745960D5F7}" presName="dot6" presStyleLbl="alignNode1" presStyleIdx="5" presStyleCnt="13"/>
      <dgm:spPr/>
    </dgm:pt>
    <dgm:pt modelId="{A725329D-6CFB-49DD-BE58-97A866DA749E}" type="pres">
      <dgm:prSet presAssocID="{F42AC1E0-B0D6-4C6F-A31D-FA745960D5F7}" presName="dotArrow1" presStyleLbl="alignNode1" presStyleIdx="6" presStyleCnt="13"/>
      <dgm:spPr/>
    </dgm:pt>
    <dgm:pt modelId="{F6DA1C3C-ED00-43CD-AB94-8C61C23B60E0}" type="pres">
      <dgm:prSet presAssocID="{F42AC1E0-B0D6-4C6F-A31D-FA745960D5F7}" presName="dotArrow2" presStyleLbl="alignNode1" presStyleIdx="7" presStyleCnt="13"/>
      <dgm:spPr/>
    </dgm:pt>
    <dgm:pt modelId="{7DF8299C-E43E-4BE9-98AB-C84750422CA4}" type="pres">
      <dgm:prSet presAssocID="{F42AC1E0-B0D6-4C6F-A31D-FA745960D5F7}" presName="dotArrow3" presStyleLbl="alignNode1" presStyleIdx="8" presStyleCnt="13"/>
      <dgm:spPr/>
    </dgm:pt>
    <dgm:pt modelId="{14DD27C0-0C4B-4357-B5FC-564B87C2696F}" type="pres">
      <dgm:prSet presAssocID="{F42AC1E0-B0D6-4C6F-A31D-FA745960D5F7}" presName="dotArrow4" presStyleLbl="alignNode1" presStyleIdx="9" presStyleCnt="13"/>
      <dgm:spPr/>
    </dgm:pt>
    <dgm:pt modelId="{43EA893E-DC72-48E6-A69B-4114BEB28D2D}" type="pres">
      <dgm:prSet presAssocID="{F42AC1E0-B0D6-4C6F-A31D-FA745960D5F7}" presName="dotArrow5" presStyleLbl="alignNode1" presStyleIdx="10" presStyleCnt="13"/>
      <dgm:spPr/>
    </dgm:pt>
    <dgm:pt modelId="{C5B9159C-A300-4577-AB90-4CDD3B5144FB}" type="pres">
      <dgm:prSet presAssocID="{F42AC1E0-B0D6-4C6F-A31D-FA745960D5F7}" presName="dotArrow6" presStyleLbl="alignNode1" presStyleIdx="11" presStyleCnt="13"/>
      <dgm:spPr/>
    </dgm:pt>
    <dgm:pt modelId="{77552D9F-04D8-4F8E-845A-172481CBF439}" type="pres">
      <dgm:prSet presAssocID="{F42AC1E0-B0D6-4C6F-A31D-FA745960D5F7}" presName="dotArrow7" presStyleLbl="alignNode1" presStyleIdx="12" presStyleCnt="13"/>
      <dgm:spPr/>
    </dgm:pt>
    <dgm:pt modelId="{90D46373-8251-4804-A93E-C68672560C1F}" type="pres">
      <dgm:prSet presAssocID="{9733BB42-89BF-4EEB-A38C-4E6F986EBE7F}" presName="parTx1" presStyleLbl="node1" presStyleIdx="0" presStyleCnt="4"/>
      <dgm:spPr/>
    </dgm:pt>
    <dgm:pt modelId="{B8ED14E7-599B-4B7F-BDE8-DD7D9DF8B6D6}" type="pres">
      <dgm:prSet presAssocID="{635D91F3-F21C-4947-A644-8BDAEBBFFF06}" presName="picture1" presStyleCnt="0"/>
      <dgm:spPr/>
    </dgm:pt>
    <dgm:pt modelId="{5EB8218C-A136-4966-8970-D0C3858B1C66}" type="pres">
      <dgm:prSet presAssocID="{635D91F3-F21C-4947-A644-8BDAEBBFFF06}" presName="imageRepeatNode" presStyleLbl="fgImgPlace1" presStyleIdx="0" presStyleCnt="4"/>
      <dgm:spPr/>
    </dgm:pt>
    <dgm:pt modelId="{B6E993BB-DADA-44AD-9B42-8CA81CC9F96D}" type="pres">
      <dgm:prSet presAssocID="{804A6447-F644-4F3D-92FC-1722E81413E0}" presName="parTx2" presStyleLbl="node1" presStyleIdx="1" presStyleCnt="4"/>
      <dgm:spPr/>
    </dgm:pt>
    <dgm:pt modelId="{D98017A8-1FE3-4711-8519-3D07C1A4A9D9}" type="pres">
      <dgm:prSet presAssocID="{70101BC1-7ABE-4130-89FE-360138F9F6A1}" presName="picture2" presStyleCnt="0"/>
      <dgm:spPr/>
    </dgm:pt>
    <dgm:pt modelId="{6CB67D05-2CDE-4F7A-B20F-56EBB643F66E}" type="pres">
      <dgm:prSet presAssocID="{70101BC1-7ABE-4130-89FE-360138F9F6A1}" presName="imageRepeatNode" presStyleLbl="fgImgPlace1" presStyleIdx="1" presStyleCnt="4"/>
      <dgm:spPr/>
    </dgm:pt>
    <dgm:pt modelId="{9B46E7F1-0E4A-4E94-86D1-CEED46B00F4F}" type="pres">
      <dgm:prSet presAssocID="{9C48E02C-2F0B-4750-8890-AD8DC7425A8E}" presName="parTx3" presStyleLbl="node1" presStyleIdx="2" presStyleCnt="4"/>
      <dgm:spPr/>
    </dgm:pt>
    <dgm:pt modelId="{69B5E8C9-B3C0-4FB8-955C-743140BB78AF}" type="pres">
      <dgm:prSet presAssocID="{FC099DC1-6F06-48A0-A9BA-86C53B36C13D}" presName="picture3" presStyleCnt="0"/>
      <dgm:spPr/>
    </dgm:pt>
    <dgm:pt modelId="{E07D0792-5315-4222-95C1-F60AED17E76A}" type="pres">
      <dgm:prSet presAssocID="{FC099DC1-6F06-48A0-A9BA-86C53B36C13D}" presName="imageRepeatNode" presStyleLbl="fgImgPlace1" presStyleIdx="2" presStyleCnt="4"/>
      <dgm:spPr/>
    </dgm:pt>
    <dgm:pt modelId="{287C7EC1-6B7F-4874-94D3-5DC1B2BA27C5}" type="pres">
      <dgm:prSet presAssocID="{0A9C7A5E-CDBB-40CC-BE9D-85CC3A49D616}" presName="parTx4" presStyleLbl="node1" presStyleIdx="3" presStyleCnt="4"/>
      <dgm:spPr/>
    </dgm:pt>
    <dgm:pt modelId="{AD007C42-450C-4A8B-A184-BC2BDC5DCA3A}" type="pres">
      <dgm:prSet presAssocID="{6C180362-4151-4BF9-A38F-C3C5BD0EB44D}" presName="picture4" presStyleCnt="0"/>
      <dgm:spPr/>
    </dgm:pt>
    <dgm:pt modelId="{CB6A27ED-D8A1-4157-AB54-245B68608B90}" type="pres">
      <dgm:prSet presAssocID="{6C180362-4151-4BF9-A38F-C3C5BD0EB44D}" presName="imageRepeatNode" presStyleLbl="fgImgPlace1" presStyleIdx="3" presStyleCnt="4"/>
      <dgm:spPr/>
    </dgm:pt>
  </dgm:ptLst>
  <dgm:cxnLst>
    <dgm:cxn modelId="{57AC6C07-9228-4D27-ABCE-C5871D9AD4D1}" type="presOf" srcId="{0A9C7A5E-CDBB-40CC-BE9D-85CC3A49D616}" destId="{287C7EC1-6B7F-4874-94D3-5DC1B2BA27C5}" srcOrd="0" destOrd="0" presId="urn:microsoft.com/office/officeart/2008/layout/AscendingPictureAccentProcess"/>
    <dgm:cxn modelId="{83FCD131-9C5F-4183-B201-F9437614BBEB}" type="presOf" srcId="{F42AC1E0-B0D6-4C6F-A31D-FA745960D5F7}" destId="{AC34F416-AF6B-4397-B920-6512401BB226}" srcOrd="0" destOrd="0" presId="urn:microsoft.com/office/officeart/2008/layout/AscendingPictureAccentProcess"/>
    <dgm:cxn modelId="{E59B8637-EE24-4D90-BE71-5FFB326AC860}" srcId="{F42AC1E0-B0D6-4C6F-A31D-FA745960D5F7}" destId="{9C48E02C-2F0B-4750-8890-AD8DC7425A8E}" srcOrd="2" destOrd="0" parTransId="{2455F844-92EE-4104-B448-1ABCAFF393EB}" sibTransId="{FC099DC1-6F06-48A0-A9BA-86C53B36C13D}"/>
    <dgm:cxn modelId="{03615C3D-6C55-49C4-92CD-74937D61BAA1}" type="presOf" srcId="{6C180362-4151-4BF9-A38F-C3C5BD0EB44D}" destId="{CB6A27ED-D8A1-4157-AB54-245B68608B90}" srcOrd="0" destOrd="0" presId="urn:microsoft.com/office/officeart/2008/layout/AscendingPictureAccentProcess"/>
    <dgm:cxn modelId="{B9B4AA5E-0B35-4638-BEB6-B27A986AA536}" type="presOf" srcId="{635D91F3-F21C-4947-A644-8BDAEBBFFF06}" destId="{5EB8218C-A136-4966-8970-D0C3858B1C66}" srcOrd="0" destOrd="0" presId="urn:microsoft.com/office/officeart/2008/layout/AscendingPictureAccentProcess"/>
    <dgm:cxn modelId="{F2D98374-82CA-40EA-98A1-FFD2A075453B}" type="presOf" srcId="{70101BC1-7ABE-4130-89FE-360138F9F6A1}" destId="{6CB67D05-2CDE-4F7A-B20F-56EBB643F66E}" srcOrd="0" destOrd="0" presId="urn:microsoft.com/office/officeart/2008/layout/AscendingPictureAccentProcess"/>
    <dgm:cxn modelId="{AE6ED4B7-D69A-4FAE-A06B-084A285BB2E8}" type="presOf" srcId="{9C48E02C-2F0B-4750-8890-AD8DC7425A8E}" destId="{9B46E7F1-0E4A-4E94-86D1-CEED46B00F4F}" srcOrd="0" destOrd="0" presId="urn:microsoft.com/office/officeart/2008/layout/AscendingPictureAccentProcess"/>
    <dgm:cxn modelId="{E77EB2D3-C51C-4061-8757-5F9A96C54540}" type="presOf" srcId="{804A6447-F644-4F3D-92FC-1722E81413E0}" destId="{B6E993BB-DADA-44AD-9B42-8CA81CC9F96D}" srcOrd="0" destOrd="0" presId="urn:microsoft.com/office/officeart/2008/layout/AscendingPictureAccentProcess"/>
    <dgm:cxn modelId="{91B284DE-E3B2-4E30-A4DB-C32031684DCF}" type="presOf" srcId="{9733BB42-89BF-4EEB-A38C-4E6F986EBE7F}" destId="{90D46373-8251-4804-A93E-C68672560C1F}" srcOrd="0" destOrd="0" presId="urn:microsoft.com/office/officeart/2008/layout/AscendingPictureAccentProcess"/>
    <dgm:cxn modelId="{3BAA18E1-1ACE-41FA-A59E-644ADDEAEC51}" type="presOf" srcId="{FC099DC1-6F06-48A0-A9BA-86C53B36C13D}" destId="{E07D0792-5315-4222-95C1-F60AED17E76A}" srcOrd="0" destOrd="0" presId="urn:microsoft.com/office/officeart/2008/layout/AscendingPictureAccentProcess"/>
    <dgm:cxn modelId="{0BF51EE5-A311-4305-9934-EC9DA77A9247}" srcId="{F42AC1E0-B0D6-4C6F-A31D-FA745960D5F7}" destId="{804A6447-F644-4F3D-92FC-1722E81413E0}" srcOrd="1" destOrd="0" parTransId="{CFFDEC54-D658-43A3-9890-A5A8731A2DB4}" sibTransId="{70101BC1-7ABE-4130-89FE-360138F9F6A1}"/>
    <dgm:cxn modelId="{B47BE5EA-A42C-47FB-B57F-2E5F0FABC561}" srcId="{F42AC1E0-B0D6-4C6F-A31D-FA745960D5F7}" destId="{9733BB42-89BF-4EEB-A38C-4E6F986EBE7F}" srcOrd="0" destOrd="0" parTransId="{7AA13D6D-E51C-4CF2-9B9F-411307EE259A}" sibTransId="{635D91F3-F21C-4947-A644-8BDAEBBFFF06}"/>
    <dgm:cxn modelId="{A01968F8-94CD-4685-9D3B-74D86BEFDC32}" srcId="{F42AC1E0-B0D6-4C6F-A31D-FA745960D5F7}" destId="{0A9C7A5E-CDBB-40CC-BE9D-85CC3A49D616}" srcOrd="3" destOrd="0" parTransId="{15B8677B-7B13-4AE3-BEE4-5BE90EE3E579}" sibTransId="{6C180362-4151-4BF9-A38F-C3C5BD0EB44D}"/>
    <dgm:cxn modelId="{032BFBCD-D71E-4120-8083-7C6A9CA73780}" type="presParOf" srcId="{AC34F416-AF6B-4397-B920-6512401BB226}" destId="{983EBC51-992C-4DAA-BA84-FB01E3E3E8FC}" srcOrd="0" destOrd="0" presId="urn:microsoft.com/office/officeart/2008/layout/AscendingPictureAccentProcess"/>
    <dgm:cxn modelId="{C8ACC683-4D94-4ADE-AB24-6171912E92CB}" type="presParOf" srcId="{AC34F416-AF6B-4397-B920-6512401BB226}" destId="{3579F3FC-0710-4754-A5F9-EABE261FD614}" srcOrd="1" destOrd="0" presId="urn:microsoft.com/office/officeart/2008/layout/AscendingPictureAccentProcess"/>
    <dgm:cxn modelId="{DEA98768-F91D-4C1E-BD8F-DB30436D031B}" type="presParOf" srcId="{AC34F416-AF6B-4397-B920-6512401BB226}" destId="{8D90FB8C-95D1-4AE1-8F45-D91140C49B66}" srcOrd="2" destOrd="0" presId="urn:microsoft.com/office/officeart/2008/layout/AscendingPictureAccentProcess"/>
    <dgm:cxn modelId="{0B8C5021-36AF-4EDA-87C6-200F73EC4A3F}" type="presParOf" srcId="{AC34F416-AF6B-4397-B920-6512401BB226}" destId="{79DF4ECD-FD96-42A7-A78D-843CCF89DC9C}" srcOrd="3" destOrd="0" presId="urn:microsoft.com/office/officeart/2008/layout/AscendingPictureAccentProcess"/>
    <dgm:cxn modelId="{7FD79CBC-CF17-451D-A203-1AB089F1848F}" type="presParOf" srcId="{AC34F416-AF6B-4397-B920-6512401BB226}" destId="{0E40E3FC-D8F1-43B4-8817-8DFE6D5D600A}" srcOrd="4" destOrd="0" presId="urn:microsoft.com/office/officeart/2008/layout/AscendingPictureAccentProcess"/>
    <dgm:cxn modelId="{1D31F4D9-A8F2-48EC-95F6-0C7CDD6AFE65}" type="presParOf" srcId="{AC34F416-AF6B-4397-B920-6512401BB226}" destId="{C5968CE5-FA27-4B64-A8E2-E8E0AD2F7D28}" srcOrd="5" destOrd="0" presId="urn:microsoft.com/office/officeart/2008/layout/AscendingPictureAccentProcess"/>
    <dgm:cxn modelId="{EBA06493-3B6A-4F24-8FFB-6320B02F4ACD}" type="presParOf" srcId="{AC34F416-AF6B-4397-B920-6512401BB226}" destId="{A725329D-6CFB-49DD-BE58-97A866DA749E}" srcOrd="6" destOrd="0" presId="urn:microsoft.com/office/officeart/2008/layout/AscendingPictureAccentProcess"/>
    <dgm:cxn modelId="{0916445F-04EA-4EEB-8364-E67B64730793}" type="presParOf" srcId="{AC34F416-AF6B-4397-B920-6512401BB226}" destId="{F6DA1C3C-ED00-43CD-AB94-8C61C23B60E0}" srcOrd="7" destOrd="0" presId="urn:microsoft.com/office/officeart/2008/layout/AscendingPictureAccentProcess"/>
    <dgm:cxn modelId="{ED81481F-570B-41A2-9F76-EC44F81513AB}" type="presParOf" srcId="{AC34F416-AF6B-4397-B920-6512401BB226}" destId="{7DF8299C-E43E-4BE9-98AB-C84750422CA4}" srcOrd="8" destOrd="0" presId="urn:microsoft.com/office/officeart/2008/layout/AscendingPictureAccentProcess"/>
    <dgm:cxn modelId="{EEBFE343-A5BF-434F-8908-12F062DC82ED}" type="presParOf" srcId="{AC34F416-AF6B-4397-B920-6512401BB226}" destId="{14DD27C0-0C4B-4357-B5FC-564B87C2696F}" srcOrd="9" destOrd="0" presId="urn:microsoft.com/office/officeart/2008/layout/AscendingPictureAccentProcess"/>
    <dgm:cxn modelId="{AB942DA8-5CE6-40AA-A6BB-C15E6980769D}" type="presParOf" srcId="{AC34F416-AF6B-4397-B920-6512401BB226}" destId="{43EA893E-DC72-48E6-A69B-4114BEB28D2D}" srcOrd="10" destOrd="0" presId="urn:microsoft.com/office/officeart/2008/layout/AscendingPictureAccentProcess"/>
    <dgm:cxn modelId="{4CD1407B-F02C-45CF-AE94-818600CCF003}" type="presParOf" srcId="{AC34F416-AF6B-4397-B920-6512401BB226}" destId="{C5B9159C-A300-4577-AB90-4CDD3B5144FB}" srcOrd="11" destOrd="0" presId="urn:microsoft.com/office/officeart/2008/layout/AscendingPictureAccentProcess"/>
    <dgm:cxn modelId="{1CB36C56-8DDF-4E19-9264-CB605CC116E4}" type="presParOf" srcId="{AC34F416-AF6B-4397-B920-6512401BB226}" destId="{77552D9F-04D8-4F8E-845A-172481CBF439}" srcOrd="12" destOrd="0" presId="urn:microsoft.com/office/officeart/2008/layout/AscendingPictureAccentProcess"/>
    <dgm:cxn modelId="{20361A64-3146-4040-919A-092C76B5DB72}" type="presParOf" srcId="{AC34F416-AF6B-4397-B920-6512401BB226}" destId="{90D46373-8251-4804-A93E-C68672560C1F}" srcOrd="13" destOrd="0" presId="urn:microsoft.com/office/officeart/2008/layout/AscendingPictureAccentProcess"/>
    <dgm:cxn modelId="{006ABDF3-A642-4D19-9000-BC501D7565B4}" type="presParOf" srcId="{AC34F416-AF6B-4397-B920-6512401BB226}" destId="{B8ED14E7-599B-4B7F-BDE8-DD7D9DF8B6D6}" srcOrd="14" destOrd="0" presId="urn:microsoft.com/office/officeart/2008/layout/AscendingPictureAccentProcess"/>
    <dgm:cxn modelId="{C4D9B8D1-8D6D-49BF-82C6-D9F74099210E}" type="presParOf" srcId="{B8ED14E7-599B-4B7F-BDE8-DD7D9DF8B6D6}" destId="{5EB8218C-A136-4966-8970-D0C3858B1C66}" srcOrd="0" destOrd="0" presId="urn:microsoft.com/office/officeart/2008/layout/AscendingPictureAccentProcess"/>
    <dgm:cxn modelId="{16BD4323-79AF-461B-A43C-A12722CFBC2A}" type="presParOf" srcId="{AC34F416-AF6B-4397-B920-6512401BB226}" destId="{B6E993BB-DADA-44AD-9B42-8CA81CC9F96D}" srcOrd="15" destOrd="0" presId="urn:microsoft.com/office/officeart/2008/layout/AscendingPictureAccentProcess"/>
    <dgm:cxn modelId="{31F91926-21F3-4584-AB51-4D3648301442}" type="presParOf" srcId="{AC34F416-AF6B-4397-B920-6512401BB226}" destId="{D98017A8-1FE3-4711-8519-3D07C1A4A9D9}" srcOrd="16" destOrd="0" presId="urn:microsoft.com/office/officeart/2008/layout/AscendingPictureAccentProcess"/>
    <dgm:cxn modelId="{A23DA60C-2F67-4344-8E24-A530893AE69B}" type="presParOf" srcId="{D98017A8-1FE3-4711-8519-3D07C1A4A9D9}" destId="{6CB67D05-2CDE-4F7A-B20F-56EBB643F66E}" srcOrd="0" destOrd="0" presId="urn:microsoft.com/office/officeart/2008/layout/AscendingPictureAccentProcess"/>
    <dgm:cxn modelId="{522ACCD8-A018-42EE-B8AE-A58C82B44914}" type="presParOf" srcId="{AC34F416-AF6B-4397-B920-6512401BB226}" destId="{9B46E7F1-0E4A-4E94-86D1-CEED46B00F4F}" srcOrd="17" destOrd="0" presId="urn:microsoft.com/office/officeart/2008/layout/AscendingPictureAccentProcess"/>
    <dgm:cxn modelId="{0BB82256-DEBB-47D4-A9D5-12FCE3A999D4}" type="presParOf" srcId="{AC34F416-AF6B-4397-B920-6512401BB226}" destId="{69B5E8C9-B3C0-4FB8-955C-743140BB78AF}" srcOrd="18" destOrd="0" presId="urn:microsoft.com/office/officeart/2008/layout/AscendingPictureAccentProcess"/>
    <dgm:cxn modelId="{1F6A8268-7D89-47A2-AD70-29BE2E620BE7}" type="presParOf" srcId="{69B5E8C9-B3C0-4FB8-955C-743140BB78AF}" destId="{E07D0792-5315-4222-95C1-F60AED17E76A}" srcOrd="0" destOrd="0" presId="urn:microsoft.com/office/officeart/2008/layout/AscendingPictureAccentProcess"/>
    <dgm:cxn modelId="{BC665773-F4E2-4D91-A027-721B6689640B}" type="presParOf" srcId="{AC34F416-AF6B-4397-B920-6512401BB226}" destId="{287C7EC1-6B7F-4874-94D3-5DC1B2BA27C5}" srcOrd="19" destOrd="0" presId="urn:microsoft.com/office/officeart/2008/layout/AscendingPictureAccentProcess"/>
    <dgm:cxn modelId="{F8E8F968-7FCF-4C88-B302-06FA24A356DF}" type="presParOf" srcId="{AC34F416-AF6B-4397-B920-6512401BB226}" destId="{AD007C42-450C-4A8B-A184-BC2BDC5DCA3A}" srcOrd="20" destOrd="0" presId="urn:microsoft.com/office/officeart/2008/layout/AscendingPictureAccentProcess"/>
    <dgm:cxn modelId="{893AC276-A976-4966-A991-1E1B99849BA1}" type="presParOf" srcId="{AD007C42-450C-4A8B-A184-BC2BDC5DCA3A}" destId="{CB6A27ED-D8A1-4157-AB54-245B68608B90}" srcOrd="0" destOrd="0" presId="urn:microsoft.com/office/officeart/2008/layout/AscendingPictureAccentProcess"/>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E9B1E-FD86-4E22-BC00-C95F872FF8DF}">
      <dsp:nvSpPr>
        <dsp:cNvPr id="0" name=""/>
        <dsp:cNvSpPr/>
      </dsp:nvSpPr>
      <dsp:spPr>
        <a:xfrm rot="16246071">
          <a:off x="5177273" y="1138543"/>
          <a:ext cx="1180502" cy="1180695"/>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7D455A40-09A3-427A-9C00-DB4692825965}">
      <dsp:nvSpPr>
        <dsp:cNvPr id="0" name=""/>
        <dsp:cNvSpPr/>
      </dsp:nvSpPr>
      <dsp:spPr>
        <a:xfrm>
          <a:off x="5216226" y="1177906"/>
          <a:ext cx="1101969" cy="1101968"/>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1200150">
            <a:lnSpc>
              <a:spcPct val="90000"/>
            </a:lnSpc>
            <a:spcBef>
              <a:spcPct val="0"/>
            </a:spcBef>
            <a:spcAft>
              <a:spcPct val="35000"/>
            </a:spcAft>
            <a:buNone/>
          </a:pPr>
          <a:r>
            <a:rPr lang="en-AU" sz="2700" kern="1200">
              <a:solidFill>
                <a:schemeClr val="bg1"/>
              </a:solidFill>
            </a:rPr>
            <a:t>.</a:t>
          </a:r>
        </a:p>
      </dsp:txBody>
      <dsp:txXfrm>
        <a:off x="5373919" y="1335360"/>
        <a:ext cx="787211" cy="787061"/>
      </dsp:txXfrm>
    </dsp:sp>
    <dsp:sp modelId="{F5F42A0E-9D75-458E-850F-0143658A9B80}">
      <dsp:nvSpPr>
        <dsp:cNvPr id="0" name=""/>
        <dsp:cNvSpPr/>
      </dsp:nvSpPr>
      <dsp:spPr>
        <a:xfrm rot="18906344">
          <a:off x="3956630"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81212C-0975-43FD-9CD4-2CF5A6918E53}">
      <dsp:nvSpPr>
        <dsp:cNvPr id="0" name=""/>
        <dsp:cNvSpPr/>
      </dsp:nvSpPr>
      <dsp:spPr>
        <a:xfrm>
          <a:off x="3996771" y="1177873"/>
          <a:ext cx="1101969" cy="110196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1200150">
            <a:lnSpc>
              <a:spcPct val="90000"/>
            </a:lnSpc>
            <a:spcBef>
              <a:spcPct val="0"/>
            </a:spcBef>
            <a:spcAft>
              <a:spcPct val="35000"/>
            </a:spcAft>
            <a:buNone/>
          </a:pPr>
          <a:r>
            <a:rPr lang="en-AU" sz="2700" kern="1200">
              <a:solidFill>
                <a:srgbClr val="A4A9AD"/>
              </a:solidFill>
            </a:rPr>
            <a:t>25</a:t>
          </a:r>
        </a:p>
      </dsp:txBody>
      <dsp:txXfrm>
        <a:off x="4153836" y="1335327"/>
        <a:ext cx="787211" cy="787061"/>
      </dsp:txXfrm>
    </dsp:sp>
    <dsp:sp modelId="{20EC2E8C-04C0-4529-B396-BBA1AE9750D7}">
      <dsp:nvSpPr>
        <dsp:cNvPr id="0" name=""/>
        <dsp:cNvSpPr/>
      </dsp:nvSpPr>
      <dsp:spPr>
        <a:xfrm rot="8110101">
          <a:off x="2737176"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3D24B7-7204-4BA1-8FBE-C72F478C1D2D}">
      <dsp:nvSpPr>
        <dsp:cNvPr id="0" name=""/>
        <dsp:cNvSpPr/>
      </dsp:nvSpPr>
      <dsp:spPr>
        <a:xfrm>
          <a:off x="2776688" y="1177906"/>
          <a:ext cx="1101969" cy="110196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1200150">
            <a:lnSpc>
              <a:spcPct val="90000"/>
            </a:lnSpc>
            <a:spcBef>
              <a:spcPct val="0"/>
            </a:spcBef>
            <a:spcAft>
              <a:spcPct val="35000"/>
            </a:spcAft>
            <a:buNone/>
          </a:pPr>
          <a:r>
            <a:rPr lang="en-AU" sz="2700" kern="1200">
              <a:solidFill>
                <a:srgbClr val="A4A9AD"/>
              </a:solidFill>
            </a:rPr>
            <a:t>01</a:t>
          </a:r>
        </a:p>
      </dsp:txBody>
      <dsp:txXfrm>
        <a:off x="2933753" y="1335360"/>
        <a:ext cx="787211" cy="787061"/>
      </dsp:txXfrm>
    </dsp:sp>
    <dsp:sp modelId="{85A0621C-0438-4109-AA37-E721E737DF00}">
      <dsp:nvSpPr>
        <dsp:cNvPr id="0" name=""/>
        <dsp:cNvSpPr/>
      </dsp:nvSpPr>
      <dsp:spPr>
        <a:xfrm rot="18932859">
          <a:off x="1517093"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D2FB63-B1D0-44D4-8BB5-95B548359D97}">
      <dsp:nvSpPr>
        <dsp:cNvPr id="0" name=""/>
        <dsp:cNvSpPr/>
      </dsp:nvSpPr>
      <dsp:spPr>
        <a:xfrm>
          <a:off x="1556605" y="1177906"/>
          <a:ext cx="1101969" cy="1101968"/>
        </a:xfrm>
        <a:prstGeom prst="ellipse">
          <a:avLst/>
        </a:prstGeom>
        <a:solidFill>
          <a:srgbClr val="FDF8D7">
            <a:alpha val="90000"/>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1200150">
            <a:lnSpc>
              <a:spcPct val="90000"/>
            </a:lnSpc>
            <a:spcBef>
              <a:spcPct val="0"/>
            </a:spcBef>
            <a:spcAft>
              <a:spcPct val="35000"/>
            </a:spcAft>
            <a:buNone/>
          </a:pPr>
          <a:r>
            <a:rPr lang="en-AU" sz="2700" kern="1200">
              <a:solidFill>
                <a:srgbClr val="A4A9AD"/>
              </a:solidFill>
            </a:rPr>
            <a:t>4</a:t>
          </a:r>
        </a:p>
      </dsp:txBody>
      <dsp:txXfrm>
        <a:off x="1714298" y="1335360"/>
        <a:ext cx="787211" cy="787061"/>
      </dsp:txXfrm>
    </dsp:sp>
    <dsp:sp modelId="{2789C826-4233-4CCD-BBC9-07ECF8C90BA7}">
      <dsp:nvSpPr>
        <dsp:cNvPr id="0" name=""/>
        <dsp:cNvSpPr/>
      </dsp:nvSpPr>
      <dsp:spPr>
        <a:xfrm rot="8095951">
          <a:off x="297010"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EA5444-FF0E-4A02-9155-1769D4A679B5}">
      <dsp:nvSpPr>
        <dsp:cNvPr id="0" name=""/>
        <dsp:cNvSpPr/>
      </dsp:nvSpPr>
      <dsp:spPr>
        <a:xfrm>
          <a:off x="336522" y="1177906"/>
          <a:ext cx="1101969" cy="1101968"/>
        </a:xfrm>
        <a:prstGeom prst="ellipse">
          <a:avLst/>
        </a:prstGeom>
        <a:solidFill>
          <a:srgbClr val="FDF8D7">
            <a:alpha val="89804"/>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1200150">
            <a:lnSpc>
              <a:spcPct val="90000"/>
            </a:lnSpc>
            <a:spcBef>
              <a:spcPct val="0"/>
            </a:spcBef>
            <a:spcAft>
              <a:spcPct val="35000"/>
            </a:spcAft>
            <a:buNone/>
          </a:pPr>
          <a:r>
            <a:rPr lang="en-AU" sz="2700" kern="1200">
              <a:solidFill>
                <a:srgbClr val="A4A9AD"/>
              </a:solidFill>
            </a:rPr>
            <a:t>NWP</a:t>
          </a:r>
        </a:p>
      </dsp:txBody>
      <dsp:txXfrm>
        <a:off x="494215" y="1335360"/>
        <a:ext cx="787211" cy="7870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E9B1E-FD86-4E22-BC00-C95F872FF8DF}">
      <dsp:nvSpPr>
        <dsp:cNvPr id="0" name=""/>
        <dsp:cNvSpPr/>
      </dsp:nvSpPr>
      <dsp:spPr>
        <a:xfrm rot="16246071">
          <a:off x="4895516" y="996214"/>
          <a:ext cx="1465119" cy="1465194"/>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7D455A40-09A3-427A-9C00-DB4692825965}">
      <dsp:nvSpPr>
        <dsp:cNvPr id="0" name=""/>
        <dsp:cNvSpPr/>
      </dsp:nvSpPr>
      <dsp:spPr>
        <a:xfrm>
          <a:off x="4944521" y="1045062"/>
          <a:ext cx="1367738" cy="1367498"/>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chemeClr val="bg1"/>
              </a:solidFill>
            </a:rPr>
            <a:t>.</a:t>
          </a:r>
        </a:p>
      </dsp:txBody>
      <dsp:txXfrm>
        <a:off x="5139912" y="1240456"/>
        <a:ext cx="976956" cy="976710"/>
      </dsp:txXfrm>
    </dsp:sp>
    <dsp:sp modelId="{20EC2E8C-04C0-4529-B396-BBA1AE9750D7}">
      <dsp:nvSpPr>
        <dsp:cNvPr id="0" name=""/>
        <dsp:cNvSpPr/>
      </dsp:nvSpPr>
      <dsp:spPr>
        <a:xfrm rot="8110101">
          <a:off x="3375096" y="996111"/>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3D24B7-7204-4BA1-8FBE-C72F478C1D2D}">
      <dsp:nvSpPr>
        <dsp:cNvPr id="0" name=""/>
        <dsp:cNvSpPr/>
      </dsp:nvSpPr>
      <dsp:spPr>
        <a:xfrm>
          <a:off x="3430396" y="1045062"/>
          <a:ext cx="1367738" cy="136749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rgbClr val="A4A9AD"/>
              </a:solidFill>
            </a:rPr>
            <a:t>001</a:t>
          </a:r>
        </a:p>
      </dsp:txBody>
      <dsp:txXfrm>
        <a:off x="3625787" y="1240456"/>
        <a:ext cx="976956" cy="976710"/>
      </dsp:txXfrm>
    </dsp:sp>
    <dsp:sp modelId="{85A0621C-0438-4109-AA37-E721E737DF00}">
      <dsp:nvSpPr>
        <dsp:cNvPr id="0" name=""/>
        <dsp:cNvSpPr/>
      </dsp:nvSpPr>
      <dsp:spPr>
        <a:xfrm rot="18932859">
          <a:off x="1867254" y="996111"/>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D2FB63-B1D0-44D4-8BB5-95B548359D97}">
      <dsp:nvSpPr>
        <dsp:cNvPr id="0" name=""/>
        <dsp:cNvSpPr/>
      </dsp:nvSpPr>
      <dsp:spPr>
        <a:xfrm>
          <a:off x="1916271" y="1045062"/>
          <a:ext cx="1367738" cy="1367498"/>
        </a:xfrm>
        <a:prstGeom prst="ellipse">
          <a:avLst/>
        </a:prstGeom>
        <a:solidFill>
          <a:srgbClr val="FDF8D7">
            <a:alpha val="90000"/>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rgbClr val="A4A9AD"/>
              </a:solidFill>
            </a:rPr>
            <a:t>HYD</a:t>
          </a:r>
        </a:p>
      </dsp:txBody>
      <dsp:txXfrm>
        <a:off x="2111662" y="1240456"/>
        <a:ext cx="976956" cy="976710"/>
      </dsp:txXfrm>
    </dsp:sp>
    <dsp:sp modelId="{2789C826-4233-4CCD-BBC9-07ECF8C90BA7}">
      <dsp:nvSpPr>
        <dsp:cNvPr id="0" name=""/>
        <dsp:cNvSpPr/>
      </dsp:nvSpPr>
      <dsp:spPr>
        <a:xfrm rot="8095951">
          <a:off x="353129" y="996111"/>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EA5444-FF0E-4A02-9155-1769D4A679B5}">
      <dsp:nvSpPr>
        <dsp:cNvPr id="0" name=""/>
        <dsp:cNvSpPr/>
      </dsp:nvSpPr>
      <dsp:spPr>
        <a:xfrm>
          <a:off x="402146" y="1045062"/>
          <a:ext cx="1367738" cy="1367498"/>
        </a:xfrm>
        <a:prstGeom prst="ellipse">
          <a:avLst/>
        </a:prstGeom>
        <a:solidFill>
          <a:srgbClr val="FDF8D7">
            <a:alpha val="89804"/>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rgbClr val="A4A9AD"/>
              </a:solidFill>
            </a:rPr>
            <a:t>NWP</a:t>
          </a:r>
        </a:p>
      </dsp:txBody>
      <dsp:txXfrm>
        <a:off x="597537" y="1240456"/>
        <a:ext cx="976956" cy="9767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3EBC51-992C-4DAA-BA84-FB01E3E3E8FC}">
      <dsp:nvSpPr>
        <dsp:cNvPr id="0" name=""/>
        <dsp:cNvSpPr/>
      </dsp:nvSpPr>
      <dsp:spPr>
        <a:xfrm>
          <a:off x="1937439" y="3030291"/>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79F3FC-0710-4754-A5F9-EABE261FD614}">
      <dsp:nvSpPr>
        <dsp:cNvPr id="0" name=""/>
        <dsp:cNvSpPr/>
      </dsp:nvSpPr>
      <dsp:spPr>
        <a:xfrm>
          <a:off x="1770891" y="3106233"/>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90FB8C-95D1-4AE1-8F45-D91140C49B66}">
      <dsp:nvSpPr>
        <dsp:cNvPr id="0" name=""/>
        <dsp:cNvSpPr/>
      </dsp:nvSpPr>
      <dsp:spPr>
        <a:xfrm>
          <a:off x="1599420" y="3168754"/>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DF4ECD-FD96-42A7-A78D-843CCF89DC9C}">
      <dsp:nvSpPr>
        <dsp:cNvPr id="0" name=""/>
        <dsp:cNvSpPr/>
      </dsp:nvSpPr>
      <dsp:spPr>
        <a:xfrm>
          <a:off x="1423023" y="3217498"/>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40E3FC-D8F1-43B4-8817-8DFE6D5D600A}">
      <dsp:nvSpPr>
        <dsp:cNvPr id="0" name=""/>
        <dsp:cNvSpPr/>
      </dsp:nvSpPr>
      <dsp:spPr>
        <a:xfrm>
          <a:off x="2716001" y="2395907"/>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968CE5-FA27-4B64-A8E2-E8E0AD2F7D28}">
      <dsp:nvSpPr>
        <dsp:cNvPr id="0" name=""/>
        <dsp:cNvSpPr/>
      </dsp:nvSpPr>
      <dsp:spPr>
        <a:xfrm>
          <a:off x="3160127" y="1465170"/>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25329D-6CFB-49DD-BE58-97A866DA749E}">
      <dsp:nvSpPr>
        <dsp:cNvPr id="0" name=""/>
        <dsp:cNvSpPr/>
      </dsp:nvSpPr>
      <dsp:spPr>
        <a:xfrm>
          <a:off x="3040141" y="303781"/>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DA1C3C-ED00-43CD-AB94-8C61C23B60E0}">
      <dsp:nvSpPr>
        <dsp:cNvPr id="0" name=""/>
        <dsp:cNvSpPr/>
      </dsp:nvSpPr>
      <dsp:spPr>
        <a:xfrm>
          <a:off x="3146696" y="228192"/>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F8299C-E43E-4BE9-98AB-C84750422CA4}">
      <dsp:nvSpPr>
        <dsp:cNvPr id="0" name=""/>
        <dsp:cNvSpPr/>
      </dsp:nvSpPr>
      <dsp:spPr>
        <a:xfrm>
          <a:off x="3253250" y="152602"/>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DD27C0-0C4B-4357-B5FC-564B87C2696F}">
      <dsp:nvSpPr>
        <dsp:cNvPr id="0" name=""/>
        <dsp:cNvSpPr/>
      </dsp:nvSpPr>
      <dsp:spPr>
        <a:xfrm>
          <a:off x="3359804" y="228192"/>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3EA893E-DC72-48E6-A69B-4114BEB28D2D}">
      <dsp:nvSpPr>
        <dsp:cNvPr id="0" name=""/>
        <dsp:cNvSpPr/>
      </dsp:nvSpPr>
      <dsp:spPr>
        <a:xfrm>
          <a:off x="3466806" y="303781"/>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B9159C-A300-4577-AB90-4CDD3B5144FB}">
      <dsp:nvSpPr>
        <dsp:cNvPr id="0" name=""/>
        <dsp:cNvSpPr/>
      </dsp:nvSpPr>
      <dsp:spPr>
        <a:xfrm>
          <a:off x="3253250" y="312258"/>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552D9F-04D8-4F8E-845A-172481CBF439}">
      <dsp:nvSpPr>
        <dsp:cNvPr id="0" name=""/>
        <dsp:cNvSpPr/>
      </dsp:nvSpPr>
      <dsp:spPr>
        <a:xfrm>
          <a:off x="3253250" y="471914"/>
          <a:ext cx="74767" cy="74767"/>
        </a:xfrm>
        <a:prstGeom prst="ellips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D46373-8251-4804-A93E-C68672560C1F}">
      <dsp:nvSpPr>
        <dsp:cNvPr id="0" name=""/>
        <dsp:cNvSpPr/>
      </dsp:nvSpPr>
      <dsp:spPr>
        <a:xfrm>
          <a:off x="996582" y="3367559"/>
          <a:ext cx="1609507" cy="43163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0679" tIns="68580" rIns="68580" bIns="68580" numCol="1" spcCol="1270" anchor="ctr" anchorCtr="0">
          <a:noAutofit/>
        </a:bodyPr>
        <a:lstStyle/>
        <a:p>
          <a:pPr marL="0" lvl="0" indent="0" algn="l" defTabSz="800100">
            <a:lnSpc>
              <a:spcPct val="90000"/>
            </a:lnSpc>
            <a:spcBef>
              <a:spcPct val="0"/>
            </a:spcBef>
            <a:spcAft>
              <a:spcPct val="35000"/>
            </a:spcAft>
            <a:buNone/>
          </a:pPr>
          <a:r>
            <a:rPr lang="en-AU" sz="1800" kern="1200"/>
            <a:t>NWP20122 </a:t>
          </a:r>
        </a:p>
      </dsp:txBody>
      <dsp:txXfrm>
        <a:off x="1017653" y="3388630"/>
        <a:ext cx="1567365" cy="389493"/>
      </dsp:txXfrm>
    </dsp:sp>
    <dsp:sp modelId="{5EB8218C-A136-4966-8970-D0C3858B1C66}">
      <dsp:nvSpPr>
        <dsp:cNvPr id="0" name=""/>
        <dsp:cNvSpPr/>
      </dsp:nvSpPr>
      <dsp:spPr>
        <a:xfrm>
          <a:off x="550442" y="2944224"/>
          <a:ext cx="746327" cy="746355"/>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6E993BB-DADA-44AD-9B42-8CA81CC9F96D}">
      <dsp:nvSpPr>
        <dsp:cNvPr id="0" name=""/>
        <dsp:cNvSpPr/>
      </dsp:nvSpPr>
      <dsp:spPr>
        <a:xfrm>
          <a:off x="2441333" y="2846558"/>
          <a:ext cx="1609507" cy="43163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0679" tIns="68580" rIns="68580" bIns="68580" numCol="1" spcCol="1270" anchor="ctr" anchorCtr="0">
          <a:noAutofit/>
        </a:bodyPr>
        <a:lstStyle/>
        <a:p>
          <a:pPr marL="0" lvl="0" indent="0" algn="l" defTabSz="800100">
            <a:lnSpc>
              <a:spcPct val="90000"/>
            </a:lnSpc>
            <a:spcBef>
              <a:spcPct val="0"/>
            </a:spcBef>
            <a:spcAft>
              <a:spcPct val="35000"/>
            </a:spcAft>
            <a:buNone/>
          </a:pPr>
          <a:r>
            <a:rPr lang="en-AU" sz="1800" kern="1200"/>
            <a:t>NWP30222</a:t>
          </a:r>
        </a:p>
      </dsp:txBody>
      <dsp:txXfrm>
        <a:off x="2462404" y="2867629"/>
        <a:ext cx="1567365" cy="389493"/>
      </dsp:txXfrm>
    </dsp:sp>
    <dsp:sp modelId="{6CB67D05-2CDE-4F7A-B20F-56EBB643F66E}">
      <dsp:nvSpPr>
        <dsp:cNvPr id="0" name=""/>
        <dsp:cNvSpPr/>
      </dsp:nvSpPr>
      <dsp:spPr>
        <a:xfrm>
          <a:off x="1995193" y="2423224"/>
          <a:ext cx="746327" cy="746355"/>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B46E7F1-0E4A-4E94-86D1-CEED46B00F4F}">
      <dsp:nvSpPr>
        <dsp:cNvPr id="0" name=""/>
        <dsp:cNvSpPr/>
      </dsp:nvSpPr>
      <dsp:spPr>
        <a:xfrm>
          <a:off x="3056483" y="2024967"/>
          <a:ext cx="1609507" cy="43163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0679" tIns="68580" rIns="68580" bIns="68580" numCol="1" spcCol="1270" anchor="ctr" anchorCtr="0">
          <a:noAutofit/>
        </a:bodyPr>
        <a:lstStyle/>
        <a:p>
          <a:pPr marL="0" lvl="0" indent="0" algn="l" defTabSz="800100">
            <a:lnSpc>
              <a:spcPct val="90000"/>
            </a:lnSpc>
            <a:spcBef>
              <a:spcPct val="0"/>
            </a:spcBef>
            <a:spcAft>
              <a:spcPct val="35000"/>
            </a:spcAft>
            <a:buNone/>
          </a:pPr>
          <a:r>
            <a:rPr lang="en-AU" sz="1800" kern="1200"/>
            <a:t>NWP40120</a:t>
          </a:r>
        </a:p>
      </dsp:txBody>
      <dsp:txXfrm>
        <a:off x="3077554" y="2046038"/>
        <a:ext cx="1567365" cy="389493"/>
      </dsp:txXfrm>
    </dsp:sp>
    <dsp:sp modelId="{E07D0792-5315-4222-95C1-F60AED17E76A}">
      <dsp:nvSpPr>
        <dsp:cNvPr id="0" name=""/>
        <dsp:cNvSpPr/>
      </dsp:nvSpPr>
      <dsp:spPr>
        <a:xfrm>
          <a:off x="2610342" y="1601632"/>
          <a:ext cx="746327" cy="746355"/>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87C7EC1-6B7F-4874-94D3-5DC1B2BA27C5}">
      <dsp:nvSpPr>
        <dsp:cNvPr id="0" name=""/>
        <dsp:cNvSpPr/>
      </dsp:nvSpPr>
      <dsp:spPr>
        <a:xfrm>
          <a:off x="3326450" y="1046193"/>
          <a:ext cx="1609507" cy="43163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0679" tIns="68580" rIns="68580" bIns="68580" numCol="1" spcCol="1270" anchor="ctr" anchorCtr="0">
          <a:noAutofit/>
        </a:bodyPr>
        <a:lstStyle/>
        <a:p>
          <a:pPr marL="0" lvl="0" indent="0" algn="l" defTabSz="800100">
            <a:lnSpc>
              <a:spcPct val="90000"/>
            </a:lnSpc>
            <a:spcBef>
              <a:spcPct val="0"/>
            </a:spcBef>
            <a:spcAft>
              <a:spcPct val="35000"/>
            </a:spcAft>
            <a:buNone/>
          </a:pPr>
          <a:r>
            <a:rPr lang="en-AU" sz="1800" kern="1200"/>
            <a:t>NWP50118</a:t>
          </a:r>
        </a:p>
      </dsp:txBody>
      <dsp:txXfrm>
        <a:off x="3347521" y="1067264"/>
        <a:ext cx="1567365" cy="389493"/>
      </dsp:txXfrm>
    </dsp:sp>
    <dsp:sp modelId="{CB6A27ED-D8A1-4157-AB54-245B68608B90}">
      <dsp:nvSpPr>
        <dsp:cNvPr id="0" name=""/>
        <dsp:cNvSpPr/>
      </dsp:nvSpPr>
      <dsp:spPr>
        <a:xfrm>
          <a:off x="2880310" y="622858"/>
          <a:ext cx="746327" cy="746355"/>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8/layout/AscendingPictureAccentProcess">
  <dgm:title val=""/>
  <dgm:desc val=""/>
  <dgm:catLst>
    <dgm:cat type="process" pri="22500"/>
    <dgm:cat type="picture" pri="16000"/>
    <dgm:cat type="pictureconvert" pri="16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shape xmlns:r="http://schemas.openxmlformats.org/officeDocument/2006/relationships" r:blip="">
      <dgm:adjLst/>
    </dgm:shape>
    <dgm:choose name="Name1">
      <dgm:if name="Name2" axis="ch" ptType="node" func="cnt" op="equ" val="1">
        <dgm:choose name="Name3">
          <dgm:if name="Name4" func="var" arg="dir" op="equ" val="norm">
            <dgm:choose name="Name5">
              <dgm:if name="Name6" axis="des" func="maxDepth" op="gt" val="1">
                <dgm:alg type="composite">
                  <dgm:param type="ar" val="2.7"/>
                </dgm:alg>
                <dgm:constrLst>
                  <dgm:constr type="primFontSz" for="ch" forName="parTx1" op="equ" val="65"/>
                  <dgm:constr type="primFontSz" for="ch" forName="desTx1" op="equ" val="65"/>
                  <dgm:constr type="userD" refType="w" fact="0.0247"/>
                  <dgm:constr type="l" for="ch" forName="parTx1" refType="w" fact="0.2711"/>
                  <dgm:constr type="t" for="ch" forName="parTx1" refType="h" fact="0.9603"/>
                  <dgm:constr type="w" for="ch" forName="parTx1" refType="w" fact="0.5325"/>
                  <dgm:constr type="h" for="ch" forName="parTx1" refType="h" fact="0.3856"/>
                  <dgm:constr type="ctrX" for="ch" forName="picture1" refType="w" fact="0.2469"/>
                  <dgm:constr type="ctrY" for="ch" forName="picture1" refType="h" fact="0.9"/>
                  <dgm:constr type="w" for="ch" forName="picture1" refType="w" fact="0.2469"/>
                  <dgm:constr type="h" for="ch" forName="picture1" refType="h" fact="0.6667"/>
                  <dgm:constr type="l" for="ch" forName="desTx1" refType="r" refFor="ch" refForName="parTx1"/>
                  <dgm:constr type="r" for="ch" forName="desTx1" refType="w"/>
                  <dgm:constr type="t" for="ch" forName="desTx1" refType="t" refFor="ch" refForName="parTx1"/>
                  <dgm:constr type="h" for="ch" forName="desTx1" refType="h" refFor="ch" refForName="parTx1"/>
                </dgm:constrLst>
              </dgm:if>
              <dgm:else name="Name7">
                <dgm:alg type="composite">
                  <dgm:param type="ar" val="2"/>
                </dgm:alg>
                <dgm:constrLst>
                  <dgm:constr type="primFontSz" for="ch" forName="parTx1" op="equ" val="65"/>
                  <dgm:constr type="userD" refType="w" fact="0.0333"/>
                  <dgm:constr type="l" for="ch" forName="parTx1" refType="w" fact="0.366"/>
                  <dgm:constr type="t" for="ch" forName="parTx1" refType="h" fact="0.7113"/>
                  <dgm:constr type="w" for="ch" forName="parTx1" refType="w" fact="0.7189"/>
                  <dgm:constr type="h" for="ch" forName="parTx1" refType="h" fact="0.3856"/>
                  <dgm:constr type="ctrX" for="ch" forName="picture1" refType="w" fact="0.3333"/>
                  <dgm:constr type="ctrY" for="ch" forName="picture1" refType="h" fact="0.6667"/>
                  <dgm:constr type="w" for="ch" forName="picture1" refType="w" fact="0.3333"/>
                  <dgm:constr type="h" for="ch" forName="picture1" refType="h" fact="0.6667"/>
                </dgm:constrLst>
              </dgm:else>
            </dgm:choose>
          </dgm:if>
          <dgm:else name="Name8">
            <dgm:choose name="Name9">
              <dgm:if name="Name10" axis="des" func="maxDepth" op="gt" val="1">
                <dgm:alg type="composite">
                  <dgm:param type="ar" val="2.7"/>
                </dgm:alg>
                <dgm:constrLst>
                  <dgm:constr type="primFontSz" for="ch" forName="parTx1" op="equ" val="65"/>
                  <dgm:constr type="primFontSz" for="ch" forName="desTx1" op="equ" val="65"/>
                  <dgm:constr type="userD" refType="w" fact="0.0247"/>
                  <dgm:constr type="r" for="ch" forName="parTx1" refType="w" fact="0.7289"/>
                  <dgm:constr type="t" for="ch" forName="parTx1" refType="h" fact="0.9603"/>
                  <dgm:constr type="w" for="ch" forName="parTx1" refType="w" fact="0.5325"/>
                  <dgm:constr type="h" for="ch" forName="parTx1" refType="h" fact="0.3856"/>
                  <dgm:constr type="ctrX" for="ch" forName="picture1" refType="w" fact="0.7531"/>
                  <dgm:constr type="ctrY" for="ch" forName="picture1" refType="h" fact="0.9"/>
                  <dgm:constr type="w" for="ch" forName="picture1" refType="w" fact="0.2469"/>
                  <dgm:constr type="h" for="ch" forName="picture1" refType="h" fact="0.6667"/>
                  <dgm:constr type="r" for="ch" forName="desTx1" refType="l" refFor="ch" refForName="parTx1"/>
                  <dgm:constr type="l" for="ch" forName="desTx1"/>
                  <dgm:constr type="t" for="ch" forName="desTx1" refType="t" refFor="ch" refForName="parTx1"/>
                  <dgm:constr type="h" for="ch" forName="desTx1" refType="h" refFor="ch" refForName="parTx1"/>
                </dgm:constrLst>
              </dgm:if>
              <dgm:else name="Name11">
                <dgm:alg type="composite">
                  <dgm:param type="ar" val="2"/>
                </dgm:alg>
                <dgm:constrLst>
                  <dgm:constr type="primFontSz" for="ch" forName="parTx1" op="equ" val="65"/>
                  <dgm:constr type="userD" refType="w" fact="0.0333"/>
                  <dgm:constr type="r" for="ch" forName="parTx1" refType="w" fact="0.634"/>
                  <dgm:constr type="t" for="ch" forName="parTx1" refType="h" fact="0.7113"/>
                  <dgm:constr type="w" for="ch" forName="parTx1" refType="w" fact="0.7189"/>
                  <dgm:constr type="h" for="ch" forName="parTx1" refType="h" fact="0.3856"/>
                  <dgm:constr type="ctrX" for="ch" forName="picture1" refType="w" fact="0.6667"/>
                  <dgm:constr type="ctrY" for="ch" forName="picture1" refType="h" fact="0.6667"/>
                  <dgm:constr type="w" for="ch" forName="picture1" refType="w" fact="0.3333"/>
                  <dgm:constr type="h" for="ch" forName="picture1" refType="h" fact="0.6667"/>
                </dgm:constrLst>
              </dgm:else>
            </dgm:choose>
          </dgm:else>
        </dgm:choose>
      </dgm:if>
      <dgm:if name="Name12" axis="ch" ptType="node" func="cnt" op="equ" val="2">
        <dgm:choose name="Name13">
          <dgm:if name="Name14" func="var" arg="dir" op="equ" val="norm">
            <dgm:choose name="Name15">
              <dgm:if name="Name16"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3221"/>
                  <dgm:constr type="ctrY" for="ch" forName="dot1" refType="h" fact="0.5911"/>
                  <dgm:constr type="w" for="ch" forName="dot1" refType="userD"/>
                  <dgm:constr type="h" for="ch" forName="dot1" refType="userD"/>
                  <dgm:constr type="ctrX" for="ch" forName="dot2" refType="w" fact="0.3056"/>
                  <dgm:constr type="ctrY" for="ch" forName="dot2" refType="h" fact="0.644"/>
                  <dgm:constr type="w" for="ch" forName="dot2" refType="userD"/>
                  <dgm:constr type="h" for="ch" forName="dot2" refType="userD"/>
                  <dgm:constr type="ctrX" for="ch" forName="dot3" refType="w" fact="0.2859"/>
                  <dgm:constr type="ctrY" for="ch" forName="dot3" refType="h" fact="0.6898"/>
                  <dgm:constr type="w" for="ch" forName="dot3" refType="userD"/>
                  <dgm:constr type="h" for="ch" forName="dot3" refType="userD"/>
                  <dgm:constr type="ctrX" for="ch" forName="dotArrow1" refType="w" fact="0.3095"/>
                  <dgm:constr type="ctrY" for="ch" forName="dotArrow1" refType="h" fact="0.0587"/>
                  <dgm:constr type="w" for="ch" forName="dotArrow1" refType="userD"/>
                  <dgm:constr type="h" for="ch" forName="dotArrow1" refType="userD"/>
                  <dgm:constr type="ctrX" for="ch" forName="dotArrow2" refType="w" fact="0.3346"/>
                  <dgm:constr type="ctrY" for="ch" forName="dotArrow2" refType="h" fact="0.0287"/>
                  <dgm:constr type="w" for="ch" forName="dotArrow2" refType="userD"/>
                  <dgm:constr type="h" for="ch" forName="dotArrow2" refType="userD"/>
                  <dgm:constr type="ctrX" for="ch" forName="dotArrow3" refType="w" fact="0.3597"/>
                  <dgm:constr type="ctrY" for="ch" forName="dotArrow3" refType="h" fact="-0.0013"/>
                  <dgm:constr type="w" for="ch" forName="dotArrow3" refType="userD"/>
                  <dgm:constr type="h" for="ch" forName="dotArrow3" refType="userD"/>
                  <dgm:constr type="ctrX" for="ch" forName="dotArrow4" refType="w" fact="0.3848"/>
                  <dgm:constr type="ctrY" for="ch" forName="dotArrow4" refType="h" fact="0.0287"/>
                  <dgm:constr type="w" for="ch" forName="dotArrow4" refType="userD"/>
                  <dgm:constr type="h" for="ch" forName="dotArrow4" refType="userD"/>
                  <dgm:constr type="ctrX" for="ch" forName="dotArrow5" refType="w" fact="0.41"/>
                  <dgm:constr type="ctrY" for="ch" forName="dotArrow5" refType="h" fact="0.0587"/>
                  <dgm:constr type="w" for="ch" forName="dotArrow5" refType="userD"/>
                  <dgm:constr type="h" for="ch" forName="dotArrow5" refType="userD"/>
                  <dgm:constr type="ctrX" for="ch" forName="dotArrow6" refType="w" fact="0.3597"/>
                  <dgm:constr type="ctrY" for="ch" forName="dotArrow6" refType="h" fact="0.062"/>
                  <dgm:constr type="w" for="ch" forName="dotArrow6" refType="userD"/>
                  <dgm:constr type="h" for="ch" forName="dotArrow6" refType="userD"/>
                  <dgm:constr type="ctrX" for="ch" forName="dotArrow7" refType="w" fact="0.3597"/>
                  <dgm:constr type="ctrY" for="ch" forName="dotArrow7" refType="h" fact="0.1253"/>
                  <dgm:constr type="w" for="ch" forName="dotArrow7" refType="userD"/>
                  <dgm:constr type="h" for="ch" forName="dotArrow7" refType="userD"/>
                  <dgm:constr type="l" for="ch" forName="parTx1" refType="w" fact="0.197"/>
                  <dgm:constr type="t" for="ch" forName="parTx1" refType="h" fact="0.8169"/>
                  <dgm:constr type="w" for="ch" forName="parTx1" refType="w" fact="0.4064"/>
                  <dgm:constr type="h" for="ch" forName="parTx1" refType="h" fact="0.218"/>
                  <dgm:constr type="ctrX" for="ch" forName="picture1" refType="w" fact="0.1785"/>
                  <dgm:constr type="ctrY" for="ch" forName="picture1" refType="h" fact="0.7834"/>
                  <dgm:constr type="w" for="ch" forName="picture1" refType="w" fact="0.1884"/>
                  <dgm:constr type="h" for="ch" forName="picture1" refType="h" fact="0.376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688"/>
                  <dgm:constr type="t" for="ch" forName="parTx2" refType="h" fact="0.3905"/>
                  <dgm:constr type="w" for="ch" forName="parTx2" refType="w" fact="0.4064"/>
                  <dgm:constr type="h" for="ch" forName="parTx2" refType="h" fact="0.218"/>
                  <dgm:constr type="ctrX" for="ch" forName="picture2" refType="w" fact="0.3503"/>
                  <dgm:constr type="ctrY" for="ch" forName="picture2" refType="h" fact="0.357"/>
                  <dgm:constr type="w" for="ch" forName="picture2" refType="w" fact="0.1884"/>
                  <dgm:constr type="h" for="ch" forName="picture2" refType="h" fact="0.3768"/>
                  <dgm:constr type="l" for="ch" forName="desTx2" refType="r" refFor="ch" refForName="parTx2"/>
                  <dgm:constr type="r" for="ch" forName="desTx2" refType="w"/>
                  <dgm:constr type="t" for="ch" forName="desTx2" refType="t" refFor="ch" refForName="parTx2"/>
                  <dgm:constr type="h" for="ch" forName="desTx2" refType="h" refFor="ch" refForName="parTx2"/>
                </dgm:constrLst>
              </dgm:if>
              <dgm:else name="Name17">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4274"/>
                  <dgm:constr type="ctrY" for="ch" forName="dot1" refType="h" fact="0.5911"/>
                  <dgm:constr type="w" for="ch" forName="dot1" refType="userD"/>
                  <dgm:constr type="h" for="ch" forName="dot1" refType="userD"/>
                  <dgm:constr type="ctrX" for="ch" forName="dot2" refType="w" fact="0.4055"/>
                  <dgm:constr type="ctrY" for="ch" forName="dot2" refType="h" fact="0.644"/>
                  <dgm:constr type="w" for="ch" forName="dot2" refType="userD"/>
                  <dgm:constr type="h" for="ch" forName="dot2" refType="userD"/>
                  <dgm:constr type="ctrX" for="ch" forName="dot3" refType="w" fact="0.3794"/>
                  <dgm:constr type="ctrY" for="ch" forName="dot3" refType="h" fact="0.6898"/>
                  <dgm:constr type="w" for="ch" forName="dot3" refType="userD"/>
                  <dgm:constr type="h" for="ch" forName="dot3" refType="userD"/>
                  <dgm:constr type="ctrX" for="ch" forName="dotArrow1" refType="w" fact="0.4106"/>
                  <dgm:constr type="ctrY" for="ch" forName="dotArrow1" refType="h" fact="0.0587"/>
                  <dgm:constr type="w" for="ch" forName="dotArrow1" refType="userD"/>
                  <dgm:constr type="h" for="ch" forName="dotArrow1" refType="userD"/>
                  <dgm:constr type="ctrX" for="ch" forName="dotArrow2" refType="w" fact="0.444"/>
                  <dgm:constr type="ctrY" for="ch" forName="dotArrow2" refType="h" fact="0.0287"/>
                  <dgm:constr type="w" for="ch" forName="dotArrow2" refType="userD"/>
                  <dgm:constr type="h" for="ch" forName="dotArrow2" refType="userD"/>
                  <dgm:constr type="ctrX" for="ch" forName="dotArrow3" refType="w" fact="0.4773"/>
                  <dgm:constr type="ctrY" for="ch" forName="dotArrow3" refType="h" fact="-0.0013"/>
                  <dgm:constr type="w" for="ch" forName="dotArrow3" refType="userD"/>
                  <dgm:constr type="h" for="ch" forName="dotArrow3" refType="userD"/>
                  <dgm:constr type="ctrX" for="ch" forName="dotArrow4" refType="w" fact="0.5106"/>
                  <dgm:constr type="ctrY" for="ch" forName="dotArrow4" refType="h" fact="0.0287"/>
                  <dgm:constr type="w" for="ch" forName="dotArrow4" refType="userD"/>
                  <dgm:constr type="h" for="ch" forName="dotArrow4" refType="userD"/>
                  <dgm:constr type="ctrX" for="ch" forName="dotArrow5" refType="w" fact="0.544"/>
                  <dgm:constr type="ctrY" for="ch" forName="dotArrow5" refType="h" fact="0.0587"/>
                  <dgm:constr type="w" for="ch" forName="dotArrow5" refType="userD"/>
                  <dgm:constr type="h" for="ch" forName="dotArrow5" refType="userD"/>
                  <dgm:constr type="ctrX" for="ch" forName="dotArrow6" refType="w" fact="0.4773"/>
                  <dgm:constr type="ctrY" for="ch" forName="dotArrow6" refType="h" fact="0.062"/>
                  <dgm:constr type="w" for="ch" forName="dotArrow6" refType="userD"/>
                  <dgm:constr type="h" for="ch" forName="dotArrow6" refType="userD"/>
                  <dgm:constr type="ctrX" for="ch" forName="dotArrow7" refType="w" fact="0.4773"/>
                  <dgm:constr type="ctrY" for="ch" forName="dotArrow7" refType="h" fact="0.1253"/>
                  <dgm:constr type="w" for="ch" forName="dotArrow7" refType="userD"/>
                  <dgm:constr type="h" for="ch" forName="dotArrow7" refType="userD"/>
                  <dgm:constr type="l" for="ch" forName="parTx1" refType="w" fact="0.2614"/>
                  <dgm:constr type="t" for="ch" forName="parTx1" refType="h" fact="0.8086"/>
                  <dgm:constr type="w" for="ch" forName="parTx1" refType="w" fact="0.5392"/>
                  <dgm:constr type="h" for="ch" forName="parTx1" refType="h" fact="0.218"/>
                  <dgm:constr type="ctrX" for="ch" forName="picture1" refType="w" fact="0.2369"/>
                  <dgm:constr type="ctrY" for="ch" forName="picture1" refType="h" fact="0.7834"/>
                  <dgm:constr type="w" for="ch" forName="picture1" refType="w" fact="0.25"/>
                  <dgm:constr type="h" for="ch" forName="picture1" refType="h" fact="0.3768"/>
                  <dgm:constr type="l" for="ch" forName="parTx2" refType="w" fact="0.4893"/>
                  <dgm:constr type="t" for="ch" forName="parTx2" refType="h" fact="0.3822"/>
                  <dgm:constr type="w" for="ch" forName="parTx2" refType="w" fact="0.5392"/>
                  <dgm:constr type="h" for="ch" forName="parTx2" refType="h" fact="0.218"/>
                  <dgm:constr type="ctrX" for="ch" forName="picture2" refType="w" fact="0.4648"/>
                  <dgm:constr type="ctrY" for="ch" forName="picture2" refType="h" fact="0.357"/>
                  <dgm:constr type="w" for="ch" forName="picture2" refType="w" fact="0.25"/>
                  <dgm:constr type="h" for="ch" forName="picture2" refType="h" fact="0.3768"/>
                </dgm:constrLst>
              </dgm:else>
            </dgm:choose>
          </dgm:if>
          <dgm:else name="Name18">
            <dgm:choose name="Name19">
              <dgm:if name="Name20"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6779"/>
                  <dgm:constr type="ctrY" for="ch" forName="dot1" refType="h" fact="0.5911"/>
                  <dgm:constr type="w" for="ch" forName="dot1" refType="userD"/>
                  <dgm:constr type="h" for="ch" forName="dot1" refType="userD"/>
                  <dgm:constr type="ctrX" for="ch" forName="dot2" refType="w" fact="0.6944"/>
                  <dgm:constr type="ctrY" for="ch" forName="dot2" refType="h" fact="0.644"/>
                  <dgm:constr type="w" for="ch" forName="dot2" refType="userD"/>
                  <dgm:constr type="h" for="ch" forName="dot2" refType="userD"/>
                  <dgm:constr type="ctrX" for="ch" forName="dot3" refType="w" fact="0.7141"/>
                  <dgm:constr type="ctrY" for="ch" forName="dot3" refType="h" fact="0.6898"/>
                  <dgm:constr type="w" for="ch" forName="dot3" refType="userD"/>
                  <dgm:constr type="h" for="ch" forName="dot3" refType="userD"/>
                  <dgm:constr type="ctrX" for="ch" forName="dotArrow1" refType="w" fact="0.6905"/>
                  <dgm:constr type="ctrY" for="ch" forName="dotArrow1" refType="h" fact="0.0587"/>
                  <dgm:constr type="w" for="ch" forName="dotArrow1" refType="userD"/>
                  <dgm:constr type="h" for="ch" forName="dotArrow1" refType="userD"/>
                  <dgm:constr type="ctrX" for="ch" forName="dotArrow2" refType="w" fact="0.6654"/>
                  <dgm:constr type="ctrY" for="ch" forName="dotArrow2" refType="h" fact="0.0287"/>
                  <dgm:constr type="w" for="ch" forName="dotArrow2" refType="userD"/>
                  <dgm:constr type="h" for="ch" forName="dotArrow2" refType="userD"/>
                  <dgm:constr type="ctrX" for="ch" forName="dotArrow3" refType="w" fact="0.6403"/>
                  <dgm:constr type="ctrY" for="ch" forName="dotArrow3" refType="h" fact="-0.0013"/>
                  <dgm:constr type="w" for="ch" forName="dotArrow3" refType="userD"/>
                  <dgm:constr type="h" for="ch" forName="dotArrow3" refType="userD"/>
                  <dgm:constr type="ctrX" for="ch" forName="dotArrow4" refType="w" fact="0.6152"/>
                  <dgm:constr type="ctrY" for="ch" forName="dotArrow4" refType="h" fact="0.0287"/>
                  <dgm:constr type="w" for="ch" forName="dotArrow4" refType="userD"/>
                  <dgm:constr type="h" for="ch" forName="dotArrow4" refType="userD"/>
                  <dgm:constr type="ctrX" for="ch" forName="dotArrow5" refType="w" fact="0.59"/>
                  <dgm:constr type="ctrY" for="ch" forName="dotArrow5" refType="h" fact="0.0587"/>
                  <dgm:constr type="w" for="ch" forName="dotArrow5" refType="userD"/>
                  <dgm:constr type="h" for="ch" forName="dotArrow5" refType="userD"/>
                  <dgm:constr type="ctrX" for="ch" forName="dotArrow6" refType="w" fact="0.6403"/>
                  <dgm:constr type="ctrY" for="ch" forName="dotArrow6" refType="h" fact="0.062"/>
                  <dgm:constr type="w" for="ch" forName="dotArrow6" refType="userD"/>
                  <dgm:constr type="h" for="ch" forName="dotArrow6" refType="userD"/>
                  <dgm:constr type="ctrX" for="ch" forName="dotArrow7" refType="w" fact="0.6403"/>
                  <dgm:constr type="ctrY" for="ch" forName="dotArrow7" refType="h" fact="0.1253"/>
                  <dgm:constr type="w" for="ch" forName="dotArrow7" refType="userD"/>
                  <dgm:constr type="h" for="ch" forName="dotArrow7" refType="userD"/>
                  <dgm:constr type="r" for="ch" forName="parTx1" refType="w" fact="0.803"/>
                  <dgm:constr type="t" for="ch" forName="parTx1" refType="h" fact="0.8169"/>
                  <dgm:constr type="w" for="ch" forName="parTx1" refType="w" fact="0.4064"/>
                  <dgm:constr type="h" for="ch" forName="parTx1" refType="h" fact="0.218"/>
                  <dgm:constr type="ctrX" for="ch" forName="picture1" refType="w" fact="0.8215"/>
                  <dgm:constr type="ctrY" for="ch" forName="picture1" refType="h" fact="0.7834"/>
                  <dgm:constr type="w" for="ch" forName="picture1" refType="w" fact="0.1884"/>
                  <dgm:constr type="h" for="ch" forName="picture1" refType="h" fact="0.376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312"/>
                  <dgm:constr type="t" for="ch" forName="parTx2" refType="h" fact="0.3905"/>
                  <dgm:constr type="w" for="ch" forName="parTx2" refType="w" fact="0.4064"/>
                  <dgm:constr type="h" for="ch" forName="parTx2" refType="h" fact="0.218"/>
                  <dgm:constr type="ctrX" for="ch" forName="picture2" refType="w" fact="0.6497"/>
                  <dgm:constr type="ctrY" for="ch" forName="picture2" refType="h" fact="0.357"/>
                  <dgm:constr type="w" for="ch" forName="picture2" refType="w" fact="0.1884"/>
                  <dgm:constr type="h" for="ch" forName="picture2" refType="h" fact="0.3768"/>
                  <dgm:constr type="r" for="ch" forName="desTx2" refType="l" refFor="ch" refForName="parTx2"/>
                  <dgm:constr type="l" for="ch" forName="desTx2"/>
                  <dgm:constr type="t" for="ch" forName="desTx2" refType="t" refFor="ch" refForName="parTx2"/>
                  <dgm:constr type="h" for="ch" forName="desTx2" refType="h" refFor="ch" refForName="parTx2"/>
                </dgm:constrLst>
              </dgm:if>
              <dgm:else name="Name21">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5726"/>
                  <dgm:constr type="ctrY" for="ch" forName="dot1" refType="h" fact="0.5911"/>
                  <dgm:constr type="w" for="ch" forName="dot1" refType="userD"/>
                  <dgm:constr type="h" for="ch" forName="dot1" refType="userD"/>
                  <dgm:constr type="ctrX" for="ch" forName="dot2" refType="w" fact="0.5945"/>
                  <dgm:constr type="ctrY" for="ch" forName="dot2" refType="h" fact="0.644"/>
                  <dgm:constr type="w" for="ch" forName="dot2" refType="userD"/>
                  <dgm:constr type="h" for="ch" forName="dot2" refType="userD"/>
                  <dgm:constr type="ctrX" for="ch" forName="dot3" refType="w" fact="0.6206"/>
                  <dgm:constr type="ctrY" for="ch" forName="dot3" refType="h" fact="0.6898"/>
                  <dgm:constr type="w" for="ch" forName="dot3" refType="userD"/>
                  <dgm:constr type="h" for="ch" forName="dot3" refType="userD"/>
                  <dgm:constr type="ctrX" for="ch" forName="dotArrow1" refType="w" fact="0.5894"/>
                  <dgm:constr type="ctrY" for="ch" forName="dotArrow1" refType="h" fact="0.0587"/>
                  <dgm:constr type="w" for="ch" forName="dotArrow1" refType="userD"/>
                  <dgm:constr type="h" for="ch" forName="dotArrow1" refType="userD"/>
                  <dgm:constr type="ctrX" for="ch" forName="dotArrow2" refType="w" fact="0.556"/>
                  <dgm:constr type="ctrY" for="ch" forName="dotArrow2" refType="h" fact="0.0287"/>
                  <dgm:constr type="w" for="ch" forName="dotArrow2" refType="userD"/>
                  <dgm:constr type="h" for="ch" forName="dotArrow2" refType="userD"/>
                  <dgm:constr type="ctrX" for="ch" forName="dotArrow3" refType="w" fact="0.5227"/>
                  <dgm:constr type="ctrY" for="ch" forName="dotArrow3" refType="h" fact="-0.0013"/>
                  <dgm:constr type="w" for="ch" forName="dotArrow3" refType="userD"/>
                  <dgm:constr type="h" for="ch" forName="dotArrow3" refType="userD"/>
                  <dgm:constr type="ctrX" for="ch" forName="dotArrow4" refType="w" fact="0.4894"/>
                  <dgm:constr type="ctrY" for="ch" forName="dotArrow4" refType="h" fact="0.0287"/>
                  <dgm:constr type="w" for="ch" forName="dotArrow4" refType="userD"/>
                  <dgm:constr type="h" for="ch" forName="dotArrow4" refType="userD"/>
                  <dgm:constr type="ctrX" for="ch" forName="dotArrow5" refType="w" fact="0.456"/>
                  <dgm:constr type="ctrY" for="ch" forName="dotArrow5" refType="h" fact="0.0587"/>
                  <dgm:constr type="w" for="ch" forName="dotArrow5" refType="userD"/>
                  <dgm:constr type="h" for="ch" forName="dotArrow5" refType="userD"/>
                  <dgm:constr type="ctrX" for="ch" forName="dotArrow6" refType="w" fact="0.5227"/>
                  <dgm:constr type="ctrY" for="ch" forName="dotArrow6" refType="h" fact="0.062"/>
                  <dgm:constr type="w" for="ch" forName="dotArrow6" refType="userD"/>
                  <dgm:constr type="h" for="ch" forName="dotArrow6" refType="userD"/>
                  <dgm:constr type="ctrX" for="ch" forName="dotArrow7" refType="w" fact="0.5227"/>
                  <dgm:constr type="ctrY" for="ch" forName="dotArrow7" refType="h" fact="0.1253"/>
                  <dgm:constr type="w" for="ch" forName="dotArrow7" refType="userD"/>
                  <dgm:constr type="h" for="ch" forName="dotArrow7" refType="userD"/>
                  <dgm:constr type="r" for="ch" forName="parTx1" refType="w" fact="0.7386"/>
                  <dgm:constr type="t" for="ch" forName="parTx1" refType="h" fact="0.8086"/>
                  <dgm:constr type="w" for="ch" forName="parTx1" refType="w" fact="0.5392"/>
                  <dgm:constr type="h" for="ch" forName="parTx1" refType="h" fact="0.218"/>
                  <dgm:constr type="ctrX" for="ch" forName="picture1" refType="w" fact="0.7631"/>
                  <dgm:constr type="ctrY" for="ch" forName="picture1" refType="h" fact="0.7834"/>
                  <dgm:constr type="w" for="ch" forName="picture1" refType="w" fact="0.25"/>
                  <dgm:constr type="h" for="ch" forName="picture1" refType="h" fact="0.3768"/>
                  <dgm:constr type="r" for="ch" forName="parTx2" refType="w" fact="0.5107"/>
                  <dgm:constr type="t" for="ch" forName="parTx2" refType="h" fact="0.3822"/>
                  <dgm:constr type="w" for="ch" forName="parTx2" refType="w" fact="0.5392"/>
                  <dgm:constr type="h" for="ch" forName="parTx2" refType="h" fact="0.218"/>
                  <dgm:constr type="ctrX" for="ch" forName="picture2" refType="w" fact="0.5352"/>
                  <dgm:constr type="ctrY" for="ch" forName="picture2" refType="h" fact="0.357"/>
                  <dgm:constr type="w" for="ch" forName="picture2" refType="w" fact="0.25"/>
                  <dgm:constr type="h" for="ch" forName="picture2" refType="h" fact="0.3768"/>
                </dgm:constrLst>
              </dgm:else>
            </dgm:choose>
          </dgm:else>
        </dgm:choose>
      </dgm:if>
      <dgm:if name="Name22" axis="ch" ptType="node" func="cnt" op="equ" val="3">
        <dgm:choose name="Name23">
          <dgm:if name="Name24" func="var" arg="dir" op="equ" val="norm">
            <dgm:choose name="Name25">
              <dgm:if name="Name26"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2981"/>
                  <dgm:constr type="ctrY" for="ch" forName="dot1" refType="h" fact="0.763"/>
                  <dgm:constr type="w" for="ch" forName="dot1" refType="userD"/>
                  <dgm:constr type="h" for="ch" forName="dot1" refType="userD"/>
                  <dgm:constr type="ctrX" for="ch" forName="dot2" refType="w" fact="0.2676"/>
                  <dgm:constr type="ctrY" for="ch" forName="dot2" refType="h" fact="0.7887"/>
                  <dgm:constr type="w" for="ch" forName="dot2" refType="userD"/>
                  <dgm:constr type="h" for="ch" forName="dot2" refType="userD"/>
                  <dgm:constr type="ctrX" for="ch" forName="dot3" refType="w" fact="0.2357"/>
                  <dgm:constr type="ctrY" for="ch" forName="dot3" refType="h" fact="0.809"/>
                  <dgm:constr type="w" for="ch" forName="dot3" refType="userD"/>
                  <dgm:constr type="h" for="ch" forName="dot3" refType="userD"/>
                  <dgm:constr type="ctrX" for="ch" forName="dot4" refType="w" fact="0.4445"/>
                  <dgm:constr type="ctrY" for="ch" forName="dot4" refType="h" fact="0.4655"/>
                  <dgm:constr type="w" for="ch" forName="dot4" refType="userD"/>
                  <dgm:constr type="h" for="ch" forName="dot4" refType="userD"/>
                  <dgm:constr type="ctrX" for="ch" forName="dot5" refType="w" fact="0.4323"/>
                  <dgm:constr type="ctrY" for="ch" forName="dot5" refType="h" fact="0.5178"/>
                  <dgm:constr type="w" for="ch" forName="dot5" refType="userD"/>
                  <dgm:constr type="h" for="ch" forName="dot5" refType="userD"/>
                  <dgm:constr type="ctrX" for="ch" forName="dotArrow1" refType="w" fact="0.4236"/>
                  <dgm:constr type="ctrY" for="ch" forName="dotArrow1" refType="h" fact="0.0718"/>
                  <dgm:constr type="w" for="ch" forName="dotArrow1" refType="userD"/>
                  <dgm:constr type="h" for="ch" forName="dotArrow1" refType="userD"/>
                  <dgm:constr type="ctrX" for="ch" forName="dotArrow2" refType="w" fact="0.446"/>
                  <dgm:constr type="ctrY" for="ch" forName="dotArrow2" refType="h" fact="0.0468"/>
                  <dgm:constr type="w" for="ch" forName="dotArrow2" refType="userD"/>
                  <dgm:constr type="h" for="ch" forName="dotArrow2" refType="userD"/>
                  <dgm:constr type="ctrX" for="ch" forName="dotArrow3" refType="w" fact="0.4685"/>
                  <dgm:constr type="ctrY" for="ch" forName="dotArrow3" refType="h" fact="0.0218"/>
                  <dgm:constr type="w" for="ch" forName="dotArrow3" refType="userD"/>
                  <dgm:constr type="h" for="ch" forName="dotArrow3" refType="userD"/>
                  <dgm:constr type="ctrX" for="ch" forName="dotArrow4" refType="w" fact="0.491"/>
                  <dgm:constr type="ctrY" for="ch" forName="dotArrow4" refType="h" fact="0.0468"/>
                  <dgm:constr type="w" for="ch" forName="dotArrow4" refType="userD"/>
                  <dgm:constr type="h" for="ch" forName="dotArrow4" refType="userD"/>
                  <dgm:constr type="ctrX" for="ch" forName="dotArrow5" refType="w" fact="0.5135"/>
                  <dgm:constr type="ctrY" for="ch" forName="dotArrow5" refType="h" fact="0.0718"/>
                  <dgm:constr type="w" for="ch" forName="dotArrow5" refType="userD"/>
                  <dgm:constr type="h" for="ch" forName="dotArrow5" refType="userD"/>
                  <dgm:constr type="ctrX" for="ch" forName="dotArrow6" refType="w" fact="0.4685"/>
                  <dgm:constr type="ctrY" for="ch" forName="dotArrow6" refType="h" fact="0.0745"/>
                  <dgm:constr type="w" for="ch" forName="dotArrow6" refType="userD"/>
                  <dgm:constr type="h" for="ch" forName="dotArrow6" refType="userD"/>
                  <dgm:constr type="ctrX" for="ch" forName="dotArrow7" refType="w" fact="0.4685"/>
                  <dgm:constr type="ctrY" for="ch" forName="dotArrow7" refType="h" fact="0.1273"/>
                  <dgm:constr type="w" for="ch" forName="dotArrow7" refType="userD"/>
                  <dgm:constr type="h" for="ch" forName="dotArrow7" refType="userD"/>
                  <dgm:constr type="l" for="ch" forName="parTx1" refType="w" fact="0.1487"/>
                  <dgm:constr type="t" for="ch" forName="parTx1" refType="h" fact="0.8596"/>
                  <dgm:constr type="w" for="ch" forName="parTx1" refType="w" fact="0.3491"/>
                  <dgm:constr type="h" for="ch" forName="parTx1" refType="h" fact="0.1638"/>
                  <dgm:constr type="ctrX" for="ch" forName="picture1" refType="w" fact="0.1328"/>
                  <dgm:constr type="ctrY" for="ch" forName="picture1" refType="h" fact="0.8361"/>
                  <dgm:constr type="w" for="ch" forName="picture1" refType="w" fact="0.1618"/>
                  <dgm:constr type="h" for="ch" forName="picture1" refType="h" fact="0.2832"/>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732"/>
                  <dgm:constr type="t" for="ch" forName="parTx2" refType="h" fact="0.6469"/>
                  <dgm:constr type="w" for="ch" forName="parTx2" refType="w" fact="0.3491"/>
                  <dgm:constr type="h" for="ch" forName="parTx2" refType="h" fact="0.1638"/>
                  <dgm:constr type="ctrX" for="ch" forName="picture2" refType="w" fact="0.3573"/>
                  <dgm:constr type="ctrY" for="ch" forName="picture2" refType="h" fact="0.6234"/>
                  <dgm:constr type="w" for="ch" forName="picture2" refType="w" fact="0.1618"/>
                  <dgm:constr type="h" for="ch" forName="picture2" refType="h" fact="0.2832"/>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4763"/>
                  <dgm:constr type="t" for="ch" forName="parTx3" refType="h" fact="0.3243"/>
                  <dgm:constr type="w" for="ch" forName="parTx3" refType="w" fact="0.3491"/>
                  <dgm:constr type="h" for="ch" forName="parTx3" refType="h" fact="0.1638"/>
                  <dgm:constr type="ctrX" for="ch" forName="picture3" refType="w" fact="0.4604"/>
                  <dgm:constr type="ctrY" for="ch" forName="picture3" refType="h" fact="0.3008"/>
                  <dgm:constr type="w" for="ch" forName="picture3" refType="w" fact="0.1618"/>
                  <dgm:constr type="h" for="ch" forName="picture3" refType="h" fact="0.2832"/>
                  <dgm:constr type="l" for="ch" forName="desTx3" refType="r" refFor="ch" refForName="parTx3"/>
                  <dgm:constr type="r" for="ch" forName="desTx3" refType="w"/>
                  <dgm:constr type="t" for="ch" forName="desTx3" refType="t" refFor="ch" refForName="parTx3"/>
                  <dgm:constr type="h" for="ch" forName="desTx3" refType="h" refFor="ch" refForName="parTx3"/>
                </dgm:constrLst>
              </dgm:if>
              <dgm:else name="Name27">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3684"/>
                  <dgm:constr type="ctrY" for="ch" forName="dot1" refType="h" fact="0.763"/>
                  <dgm:constr type="w" for="ch" forName="dot1" refType="userD"/>
                  <dgm:constr type="h" for="ch" forName="dot1" refType="userD"/>
                  <dgm:constr type="ctrX" for="ch" forName="dot2" refType="w" fact="0.3307"/>
                  <dgm:constr type="ctrY" for="ch" forName="dot2" refType="h" fact="0.7887"/>
                  <dgm:constr type="w" for="ch" forName="dot2" refType="userD"/>
                  <dgm:constr type="h" for="ch" forName="dot2" refType="userD"/>
                  <dgm:constr type="ctrX" for="ch" forName="dot3" refType="w" fact="0.2912"/>
                  <dgm:constr type="ctrY" for="ch" forName="dot3" refType="h" fact="0.809"/>
                  <dgm:constr type="w" for="ch" forName="dot3" refType="userD"/>
                  <dgm:constr type="h" for="ch" forName="dot3" refType="userD"/>
                  <dgm:constr type="ctrX" for="ch" forName="dot4" refType="w" fact="0.5494"/>
                  <dgm:constr type="ctrY" for="ch" forName="dot4" refType="h" fact="0.4655"/>
                  <dgm:constr type="w" for="ch" forName="dot4" refType="userD"/>
                  <dgm:constr type="h" for="ch" forName="dot4" refType="userD"/>
                  <dgm:constr type="ctrX" for="ch" forName="dot5" refType="w" fact="0.5342"/>
                  <dgm:constr type="ctrY" for="ch" forName="dot5" refType="h" fact="0.5178"/>
                  <dgm:constr type="w" for="ch" forName="dot5" refType="userD"/>
                  <dgm:constr type="h" for="ch" forName="dot5" refType="userD"/>
                  <dgm:constr type="ctrX" for="ch" forName="dotArrow1" refType="w" fact="0.5234"/>
                  <dgm:constr type="ctrY" for="ch" forName="dotArrow1" refType="h" fact="0.0718"/>
                  <dgm:constr type="w" for="ch" forName="dotArrow1" refType="userD"/>
                  <dgm:constr type="h" for="ch" forName="dotArrow1" refType="userD"/>
                  <dgm:constr type="ctrX" for="ch" forName="dotArrow2" refType="w" fact="0.5512"/>
                  <dgm:constr type="ctrY" for="ch" forName="dotArrow2" refType="h" fact="0.0468"/>
                  <dgm:constr type="w" for="ch" forName="dotArrow2" refType="userD"/>
                  <dgm:constr type="h" for="ch" forName="dotArrow2" refType="userD"/>
                  <dgm:constr type="ctrX" for="ch" forName="dotArrow3" refType="w" fact="0.579"/>
                  <dgm:constr type="ctrY" for="ch" forName="dotArrow3" refType="h" fact="0.0218"/>
                  <dgm:constr type="w" for="ch" forName="dotArrow3" refType="userD"/>
                  <dgm:constr type="h" for="ch" forName="dotArrow3" refType="userD"/>
                  <dgm:constr type="ctrX" for="ch" forName="dotArrow4" refType="w" fact="0.6068"/>
                  <dgm:constr type="ctrY" for="ch" forName="dotArrow4" refType="h" fact="0.0468"/>
                  <dgm:constr type="w" for="ch" forName="dotArrow4" refType="userD"/>
                  <dgm:constr type="h" for="ch" forName="dotArrow4" refType="userD"/>
                  <dgm:constr type="ctrX" for="ch" forName="dotArrow5" refType="w" fact="0.6346"/>
                  <dgm:constr type="ctrY" for="ch" forName="dotArrow5" refType="h" fact="0.0718"/>
                  <dgm:constr type="w" for="ch" forName="dotArrow5" refType="userD"/>
                  <dgm:constr type="h" for="ch" forName="dotArrow5" refType="userD"/>
                  <dgm:constr type="ctrX" for="ch" forName="dotArrow6" refType="w" fact="0.579"/>
                  <dgm:constr type="ctrY" for="ch" forName="dotArrow6" refType="h" fact="0.0745"/>
                  <dgm:constr type="w" for="ch" forName="dotArrow6" refType="userD"/>
                  <dgm:constr type="h" for="ch" forName="dotArrow6" refType="userD"/>
                  <dgm:constr type="ctrX" for="ch" forName="dotArrow7" refType="w" fact="0.579"/>
                  <dgm:constr type="ctrY" for="ch" forName="dotArrow7" refType="h" fact="0.1273"/>
                  <dgm:constr type="w" for="ch" forName="dotArrow7" refType="userD"/>
                  <dgm:constr type="h" for="ch" forName="dotArrow7" refType="userD"/>
                  <dgm:constr type="l" for="ch" forName="parTx1" refType="w" fact="0.1837"/>
                  <dgm:constr type="t" for="ch" forName="parTx1" refType="h" fact="0.8551"/>
                  <dgm:constr type="w" for="ch" forName="parTx1" refType="w" fact="0.4314"/>
                  <dgm:constr type="h" for="ch" forName="parTx1" refType="h" fact="0.1638"/>
                  <dgm:constr type="ctrX" for="ch" forName="picture1" refType="w" fact="0.1641"/>
                  <dgm:constr type="ctrY" for="ch" forName="picture1" refType="h" fact="0.8361"/>
                  <dgm:constr type="w" for="ch" forName="picture1" refType="w" fact="0.2"/>
                  <dgm:constr type="h" for="ch" forName="picture1" refType="h" fact="0.2832"/>
                  <dgm:constr type="l" for="ch" forName="parTx2" refType="w" fact="0.4612"/>
                  <dgm:constr type="t" for="ch" forName="parTx2" refType="h" fact="0.6424"/>
                  <dgm:constr type="w" for="ch" forName="parTx2" refType="w" fact="0.4314"/>
                  <dgm:constr type="h" for="ch" forName="parTx2" refType="h" fact="0.1638"/>
                  <dgm:constr type="ctrX" for="ch" forName="picture2" refType="w" fact="0.4416"/>
                  <dgm:constr type="ctrY" for="ch" forName="picture2" refType="h" fact="0.6234"/>
                  <dgm:constr type="w" for="ch" forName="picture2" refType="w" fact="0.2"/>
                  <dgm:constr type="h" for="ch" forName="picture2" refType="h" fact="0.2832"/>
                  <dgm:constr type="l" for="ch" forName="parTx3" refType="w" fact="0.5886"/>
                  <dgm:constr type="t" for="ch" forName="parTx3" refType="h" fact="0.3198"/>
                  <dgm:constr type="w" for="ch" forName="parTx3" refType="w" fact="0.4314"/>
                  <dgm:constr type="h" for="ch" forName="parTx3" refType="h" fact="0.1638"/>
                  <dgm:constr type="ctrX" for="ch" forName="picture3" refType="w" fact="0.569"/>
                  <dgm:constr type="ctrY" for="ch" forName="picture3" refType="h" fact="0.3008"/>
                  <dgm:constr type="w" for="ch" forName="picture3" refType="w" fact="0.2"/>
                  <dgm:constr type="h" for="ch" forName="picture3" refType="h" fact="0.2832"/>
                </dgm:constrLst>
              </dgm:else>
            </dgm:choose>
          </dgm:if>
          <dgm:else name="Name28">
            <dgm:choose name="Name29">
              <dgm:if name="Name30"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7019"/>
                  <dgm:constr type="ctrY" for="ch" forName="dot1" refType="h" fact="0.763"/>
                  <dgm:constr type="w" for="ch" forName="dot1" refType="userD"/>
                  <dgm:constr type="h" for="ch" forName="dot1" refType="userD"/>
                  <dgm:constr type="ctrX" for="ch" forName="dot2" refType="w" fact="0.7324"/>
                  <dgm:constr type="ctrY" for="ch" forName="dot2" refType="h" fact="0.7887"/>
                  <dgm:constr type="w" for="ch" forName="dot2" refType="userD"/>
                  <dgm:constr type="h" for="ch" forName="dot2" refType="userD"/>
                  <dgm:constr type="ctrX" for="ch" forName="dot3" refType="w" fact="0.7643"/>
                  <dgm:constr type="ctrY" for="ch" forName="dot3" refType="h" fact="0.809"/>
                  <dgm:constr type="w" for="ch" forName="dot3" refType="userD"/>
                  <dgm:constr type="h" for="ch" forName="dot3" refType="userD"/>
                  <dgm:constr type="ctrX" for="ch" forName="dot4" refType="w" fact="0.5555"/>
                  <dgm:constr type="ctrY" for="ch" forName="dot4" refType="h" fact="0.4655"/>
                  <dgm:constr type="w" for="ch" forName="dot4" refType="userD"/>
                  <dgm:constr type="h" for="ch" forName="dot4" refType="userD"/>
                  <dgm:constr type="ctrX" for="ch" forName="dot5" refType="w" fact="0.5677"/>
                  <dgm:constr type="ctrY" for="ch" forName="dot5" refType="h" fact="0.5178"/>
                  <dgm:constr type="w" for="ch" forName="dot5" refType="userD"/>
                  <dgm:constr type="h" for="ch" forName="dot5" refType="userD"/>
                  <dgm:constr type="ctrX" for="ch" forName="dotArrow1" refType="w" fact="0.5764"/>
                  <dgm:constr type="ctrY" for="ch" forName="dotArrow1" refType="h" fact="0.0718"/>
                  <dgm:constr type="w" for="ch" forName="dotArrow1" refType="userD"/>
                  <dgm:constr type="h" for="ch" forName="dotArrow1" refType="userD"/>
                  <dgm:constr type="ctrX" for="ch" forName="dotArrow2" refType="w" fact="0.554"/>
                  <dgm:constr type="ctrY" for="ch" forName="dotArrow2" refType="h" fact="0.0468"/>
                  <dgm:constr type="w" for="ch" forName="dotArrow2" refType="userD"/>
                  <dgm:constr type="h" for="ch" forName="dotArrow2" refType="userD"/>
                  <dgm:constr type="ctrX" for="ch" forName="dotArrow3" refType="w" fact="0.5315"/>
                  <dgm:constr type="ctrY" for="ch" forName="dotArrow3" refType="h" fact="0.0218"/>
                  <dgm:constr type="w" for="ch" forName="dotArrow3" refType="userD"/>
                  <dgm:constr type="h" for="ch" forName="dotArrow3" refType="userD"/>
                  <dgm:constr type="ctrX" for="ch" forName="dotArrow4" refType="w" fact="0.509"/>
                  <dgm:constr type="ctrY" for="ch" forName="dotArrow4" refType="h" fact="0.0468"/>
                  <dgm:constr type="w" for="ch" forName="dotArrow4" refType="userD"/>
                  <dgm:constr type="h" for="ch" forName="dotArrow4" refType="userD"/>
                  <dgm:constr type="ctrX" for="ch" forName="dotArrow5" refType="w" fact="0.4865"/>
                  <dgm:constr type="ctrY" for="ch" forName="dotArrow5" refType="h" fact="0.0718"/>
                  <dgm:constr type="w" for="ch" forName="dotArrow5" refType="userD"/>
                  <dgm:constr type="h" for="ch" forName="dotArrow5" refType="userD"/>
                  <dgm:constr type="ctrX" for="ch" forName="dotArrow6" refType="w" fact="0.5315"/>
                  <dgm:constr type="ctrY" for="ch" forName="dotArrow6" refType="h" fact="0.0745"/>
                  <dgm:constr type="w" for="ch" forName="dotArrow6" refType="userD"/>
                  <dgm:constr type="h" for="ch" forName="dotArrow6" refType="userD"/>
                  <dgm:constr type="ctrX" for="ch" forName="dotArrow7" refType="w" fact="0.5315"/>
                  <dgm:constr type="ctrY" for="ch" forName="dotArrow7" refType="h" fact="0.1273"/>
                  <dgm:constr type="w" for="ch" forName="dotArrow7" refType="userD"/>
                  <dgm:constr type="h" for="ch" forName="dotArrow7" refType="userD"/>
                  <dgm:constr type="r" for="ch" forName="parTx1" refType="w" fact="0.8513"/>
                  <dgm:constr type="t" for="ch" forName="parTx1" refType="h" fact="0.8596"/>
                  <dgm:constr type="w" for="ch" forName="parTx1" refType="w" fact="0.3491"/>
                  <dgm:constr type="h" for="ch" forName="parTx1" refType="h" fact="0.1638"/>
                  <dgm:constr type="ctrX" for="ch" forName="picture1" refType="w" fact="0.8672"/>
                  <dgm:constr type="ctrY" for="ch" forName="picture1" refType="h" fact="0.8361"/>
                  <dgm:constr type="w" for="ch" forName="picture1" refType="w" fact="0.1618"/>
                  <dgm:constr type="h" for="ch" forName="picture1" refType="h" fact="0.2832"/>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268"/>
                  <dgm:constr type="t" for="ch" forName="parTx2" refType="h" fact="0.6469"/>
                  <dgm:constr type="w" for="ch" forName="parTx2" refType="w" fact="0.3491"/>
                  <dgm:constr type="h" for="ch" forName="parTx2" refType="h" fact="0.1638"/>
                  <dgm:constr type="ctrX" for="ch" forName="picture2" refType="w" fact="0.6427"/>
                  <dgm:constr type="ctrY" for="ch" forName="picture2" refType="h" fact="0.6234"/>
                  <dgm:constr type="w" for="ch" forName="picture2" refType="w" fact="0.1618"/>
                  <dgm:constr type="h" for="ch" forName="picture2" refType="h" fact="0.2832"/>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5237"/>
                  <dgm:constr type="t" for="ch" forName="parTx3" refType="h" fact="0.3243"/>
                  <dgm:constr type="w" for="ch" forName="parTx3" refType="w" fact="0.3491"/>
                  <dgm:constr type="h" for="ch" forName="parTx3" refType="h" fact="0.1638"/>
                  <dgm:constr type="ctrX" for="ch" forName="picture3" refType="w" fact="0.5396"/>
                  <dgm:constr type="ctrY" for="ch" forName="picture3" refType="h" fact="0.3008"/>
                  <dgm:constr type="w" for="ch" forName="picture3" refType="w" fact="0.1618"/>
                  <dgm:constr type="h" for="ch" forName="picture3" refType="h" fact="0.2832"/>
                  <dgm:constr type="r" for="ch" forName="desTx3" refType="l" refFor="ch" refForName="parTx3"/>
                  <dgm:constr type="l" for="ch" forName="desTx3"/>
                  <dgm:constr type="t" for="ch" forName="desTx3" refType="t" refFor="ch" refForName="parTx3"/>
                  <dgm:constr type="h" for="ch" forName="desTx3" refType="h" refFor="ch" refForName="parTx3"/>
                </dgm:constrLst>
              </dgm:if>
              <dgm:else name="Name31">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6316"/>
                  <dgm:constr type="ctrY" for="ch" forName="dot1" refType="h" fact="0.763"/>
                  <dgm:constr type="w" for="ch" forName="dot1" refType="userD"/>
                  <dgm:constr type="h" for="ch" forName="dot1" refType="userD"/>
                  <dgm:constr type="ctrX" for="ch" forName="dot2" refType="w" fact="0.6693"/>
                  <dgm:constr type="ctrY" for="ch" forName="dot2" refType="h" fact="0.7887"/>
                  <dgm:constr type="w" for="ch" forName="dot2" refType="userD"/>
                  <dgm:constr type="h" for="ch" forName="dot2" refType="userD"/>
                  <dgm:constr type="ctrX" for="ch" forName="dot3" refType="w" fact="0.7088"/>
                  <dgm:constr type="ctrY" for="ch" forName="dot3" refType="h" fact="0.809"/>
                  <dgm:constr type="w" for="ch" forName="dot3" refType="userD"/>
                  <dgm:constr type="h" for="ch" forName="dot3" refType="userD"/>
                  <dgm:constr type="ctrX" for="ch" forName="dot4" refType="w" fact="0.4506"/>
                  <dgm:constr type="ctrY" for="ch" forName="dot4" refType="h" fact="0.4655"/>
                  <dgm:constr type="w" for="ch" forName="dot4" refType="userD"/>
                  <dgm:constr type="h" for="ch" forName="dot4" refType="userD"/>
                  <dgm:constr type="ctrX" for="ch" forName="dot5" refType="w" fact="0.4658"/>
                  <dgm:constr type="ctrY" for="ch" forName="dot5" refType="h" fact="0.5178"/>
                  <dgm:constr type="w" for="ch" forName="dot5" refType="userD"/>
                  <dgm:constr type="h" for="ch" forName="dot5" refType="userD"/>
                  <dgm:constr type="ctrX" for="ch" forName="dotArrow1" refType="w" fact="0.4766"/>
                  <dgm:constr type="ctrY" for="ch" forName="dotArrow1" refType="h" fact="0.0718"/>
                  <dgm:constr type="w" for="ch" forName="dotArrow1" refType="userD"/>
                  <dgm:constr type="h" for="ch" forName="dotArrow1" refType="userD"/>
                  <dgm:constr type="ctrX" for="ch" forName="dotArrow2" refType="w" fact="0.4488"/>
                  <dgm:constr type="ctrY" for="ch" forName="dotArrow2" refType="h" fact="0.0468"/>
                  <dgm:constr type="w" for="ch" forName="dotArrow2" refType="userD"/>
                  <dgm:constr type="h" for="ch" forName="dotArrow2" refType="userD"/>
                  <dgm:constr type="ctrX" for="ch" forName="dotArrow3" refType="w" fact="0.421"/>
                  <dgm:constr type="ctrY" for="ch" forName="dotArrow3" refType="h" fact="0.0218"/>
                  <dgm:constr type="w" for="ch" forName="dotArrow3" refType="userD"/>
                  <dgm:constr type="h" for="ch" forName="dotArrow3" refType="userD"/>
                  <dgm:constr type="ctrX" for="ch" forName="dotArrow4" refType="w" fact="0.3932"/>
                  <dgm:constr type="ctrY" for="ch" forName="dotArrow4" refType="h" fact="0.0468"/>
                  <dgm:constr type="w" for="ch" forName="dotArrow4" refType="userD"/>
                  <dgm:constr type="h" for="ch" forName="dotArrow4" refType="userD"/>
                  <dgm:constr type="ctrX" for="ch" forName="dotArrow5" refType="w" fact="0.3654"/>
                  <dgm:constr type="ctrY" for="ch" forName="dotArrow5" refType="h" fact="0.0718"/>
                  <dgm:constr type="w" for="ch" forName="dotArrow5" refType="userD"/>
                  <dgm:constr type="h" for="ch" forName="dotArrow5" refType="userD"/>
                  <dgm:constr type="ctrX" for="ch" forName="dotArrow6" refType="w" fact="0.421"/>
                  <dgm:constr type="ctrY" for="ch" forName="dotArrow6" refType="h" fact="0.0745"/>
                  <dgm:constr type="w" for="ch" forName="dotArrow6" refType="userD"/>
                  <dgm:constr type="h" for="ch" forName="dotArrow6" refType="userD"/>
                  <dgm:constr type="ctrX" for="ch" forName="dotArrow7" refType="w" fact="0.421"/>
                  <dgm:constr type="ctrY" for="ch" forName="dotArrow7" refType="h" fact="0.1273"/>
                  <dgm:constr type="w" for="ch" forName="dotArrow7" refType="userD"/>
                  <dgm:constr type="h" for="ch" forName="dotArrow7" refType="userD"/>
                  <dgm:constr type="r" for="ch" forName="parTx1" refType="w" fact="0.8163"/>
                  <dgm:constr type="t" for="ch" forName="parTx1" refType="h" fact="0.8551"/>
                  <dgm:constr type="w" for="ch" forName="parTx1" refType="w" fact="0.4314"/>
                  <dgm:constr type="h" for="ch" forName="parTx1" refType="h" fact="0.1638"/>
                  <dgm:constr type="ctrX" for="ch" forName="picture1" refType="w" fact="0.8359"/>
                  <dgm:constr type="ctrY" for="ch" forName="picture1" refType="h" fact="0.8361"/>
                  <dgm:constr type="w" for="ch" forName="picture1" refType="w" fact="0.2"/>
                  <dgm:constr type="h" for="ch" forName="picture1" refType="h" fact="0.2832"/>
                  <dgm:constr type="r" for="ch" forName="parTx2" refType="w" fact="0.5388"/>
                  <dgm:constr type="t" for="ch" forName="parTx2" refType="h" fact="0.6424"/>
                  <dgm:constr type="w" for="ch" forName="parTx2" refType="w" fact="0.4314"/>
                  <dgm:constr type="h" for="ch" forName="parTx2" refType="h" fact="0.1638"/>
                  <dgm:constr type="ctrX" for="ch" forName="picture2" refType="w" fact="0.5584"/>
                  <dgm:constr type="ctrY" for="ch" forName="picture2" refType="h" fact="0.6234"/>
                  <dgm:constr type="w" for="ch" forName="picture2" refType="w" fact="0.2"/>
                  <dgm:constr type="h" for="ch" forName="picture2" refType="h" fact="0.2832"/>
                  <dgm:constr type="r" for="ch" forName="parTx3" refType="w" fact="0.4114"/>
                  <dgm:constr type="t" for="ch" forName="parTx3" refType="h" fact="0.3198"/>
                  <dgm:constr type="w" for="ch" forName="parTx3" refType="w" fact="0.4314"/>
                  <dgm:constr type="h" for="ch" forName="parTx3" refType="h" fact="0.1638"/>
                  <dgm:constr type="ctrX" for="ch" forName="picture3" refType="w" fact="0.431"/>
                  <dgm:constr type="ctrY" for="ch" forName="picture3" refType="h" fact="0.3008"/>
                  <dgm:constr type="w" for="ch" forName="picture3" refType="w" fact="0.2"/>
                  <dgm:constr type="h" for="ch" forName="picture3" refType="h" fact="0.2832"/>
                </dgm:constrLst>
              </dgm:else>
            </dgm:choose>
          </dgm:else>
        </dgm:choose>
      </dgm:if>
      <dgm:if name="Name32" axis="ch" ptType="node" func="cnt" op="equ" val="4">
        <dgm:choose name="Name33">
          <dgm:if name="Name34" func="var" arg="dir" op="equ" val="norm">
            <dgm:choose name="Name35">
              <dgm:if name="Name36"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3253"/>
                  <dgm:constr type="ctrY" for="ch" forName="dot1" refType="h" fact="0.8215"/>
                  <dgm:constr type="w" for="ch" forName="dot1" refType="userD"/>
                  <dgm:constr type="h" for="ch" forName="dot1" refType="userD"/>
                  <dgm:constr type="ctrX" for="ch" forName="dot2" refType="w" fact="0.2949"/>
                  <dgm:constr type="ctrY" for="ch" forName="dot2" refType="h" fact="0.843"/>
                  <dgm:constr type="w" for="ch" forName="dot2" refType="userD"/>
                  <dgm:constr type="h" for="ch" forName="dot2" refType="userD"/>
                  <dgm:constr type="ctrX" for="ch" forName="dot3" refType="w" fact="0.2635"/>
                  <dgm:constr type="ctrY" for="ch" forName="dot3" refType="h" fact="0.8607"/>
                  <dgm:constr type="w" for="ch" forName="dot3" refType="userD"/>
                  <dgm:constr type="h" for="ch" forName="dot3" refType="userD"/>
                  <dgm:constr type="ctrX" for="ch" forName="dot4" refType="w" fact="0.2313"/>
                  <dgm:constr type="ctrY" for="ch" forName="dot4" refType="h" fact="0.8745"/>
                  <dgm:constr type="w" for="ch" forName="dot4" refType="userD"/>
                  <dgm:constr type="h" for="ch" forName="dot4" refType="userD"/>
                  <dgm:constr type="ctrX" for="ch" forName="dot5" refType="w" fact="0.4675"/>
                  <dgm:constr type="ctrY" for="ch" forName="dot5" refType="h" fact="0.6419"/>
                  <dgm:constr type="w" for="ch" forName="dot5" refType="userD"/>
                  <dgm:constr type="h" for="ch" forName="dot5" refType="userD"/>
                  <dgm:constr type="ctrX" for="ch" forName="dot6" refType="w" fact="0.5486"/>
                  <dgm:constr type="ctrY" for="ch" forName="dot6" refType="h" fact="0.3784"/>
                  <dgm:constr type="w" for="ch" forName="dot6" refType="userD"/>
                  <dgm:constr type="h" for="ch" forName="dot6" refType="userD"/>
                  <dgm:constr type="ctrX" for="ch" forName="dotArrow1" refType="w" fact="0.5267"/>
                  <dgm:constr type="ctrY" for="ch" forName="dotArrow1" refType="h" fact="0.0496"/>
                  <dgm:constr type="w" for="ch" forName="dotArrow1" refType="userD"/>
                  <dgm:constr type="h" for="ch" forName="dotArrow1" refType="userD"/>
                  <dgm:constr type="ctrX" for="ch" forName="dotArrow2" refType="w" fact="0.5462"/>
                  <dgm:constr type="ctrY" for="ch" forName="dotArrow2" refType="h" fact="0.0282"/>
                  <dgm:constr type="w" for="ch" forName="dotArrow2" refType="userD"/>
                  <dgm:constr type="h" for="ch" forName="dotArrow2" refType="userD"/>
                  <dgm:constr type="ctrX" for="ch" forName="dotArrow3" refType="w" fact="0.5657"/>
                  <dgm:constr type="ctrY" for="ch" forName="dotArrow3" refType="h" fact="0.0068"/>
                  <dgm:constr type="w" for="ch" forName="dotArrow3" refType="userD"/>
                  <dgm:constr type="h" for="ch" forName="dotArrow3" refType="userD"/>
                  <dgm:constr type="ctrX" for="ch" forName="dotArrow4" refType="w" fact="0.5851"/>
                  <dgm:constr type="ctrY" for="ch" forName="dotArrow4" refType="h" fact="0.0282"/>
                  <dgm:constr type="w" for="ch" forName="dotArrow4" refType="userD"/>
                  <dgm:constr type="h" for="ch" forName="dotArrow4" refType="userD"/>
                  <dgm:constr type="ctrX" for="ch" forName="dotArrow5" refType="w" fact="0.6046"/>
                  <dgm:constr type="ctrY" for="ch" forName="dotArrow5" refType="h" fact="0.0496"/>
                  <dgm:constr type="w" for="ch" forName="dotArrow5" refType="userD"/>
                  <dgm:constr type="h" for="ch" forName="dotArrow5" refType="userD"/>
                  <dgm:constr type="ctrX" for="ch" forName="dotArrow6" refType="w" fact="0.5657"/>
                  <dgm:constr type="ctrY" for="ch" forName="dotArrow6" refType="h" fact="0.052"/>
                  <dgm:constr type="w" for="ch" forName="dotArrow6" refType="userD"/>
                  <dgm:constr type="h" for="ch" forName="dotArrow6" refType="userD"/>
                  <dgm:constr type="ctrX" for="ch" forName="dotArrow7" refType="w" fact="0.5657"/>
                  <dgm:constr type="ctrY" for="ch" forName="dotArrow7" refType="h" fact="0.0972"/>
                  <dgm:constr type="w" for="ch" forName="dotArrow7" refType="userD"/>
                  <dgm:constr type="h" for="ch" forName="dotArrow7" refType="userD"/>
                  <dgm:constr type="l" for="ch" forName="parTx1" refType="w" fact="0.1466"/>
                  <dgm:constr type="t" for="ch" forName="parTx1" refType="h" fact="0.9095"/>
                  <dgm:constr type="w" for="ch" forName="parTx1" refType="w" fact="0.294"/>
                  <dgm:constr type="h" for="ch" forName="parTx1" refType="h" fact="0.1222"/>
                  <dgm:constr type="ctrX" for="ch" forName="picture1" refType="w" fact="0.1333"/>
                  <dgm:constr type="ctrY" for="ch" forName="picture1" refType="h" fact="0.8922"/>
                  <dgm:constr type="w" for="ch" forName="picture1" refType="w" fact="0.1363"/>
                  <dgm:constr type="h" for="ch" forName="picture1" refType="h" fact="0.211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105"/>
                  <dgm:constr type="t" for="ch" forName="parTx2" refType="h" fact="0.762"/>
                  <dgm:constr type="w" for="ch" forName="parTx2" refType="w" fact="0.294"/>
                  <dgm:constr type="h" for="ch" forName="parTx2" refType="h" fact="0.1222"/>
                  <dgm:constr type="ctrX" for="ch" forName="picture2" refType="w" fact="0.3972"/>
                  <dgm:constr type="ctrY" for="ch" forName="picture2" refType="h" fact="0.7447"/>
                  <dgm:constr type="w" for="ch" forName="picture2" refType="w" fact="0.1363"/>
                  <dgm:constr type="h" for="ch" forName="picture2" refType="h" fact="0.211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229"/>
                  <dgm:constr type="t" for="ch" forName="parTx3" refType="h" fact="0.5294"/>
                  <dgm:constr type="w" for="ch" forName="parTx3" refType="w" fact="0.294"/>
                  <dgm:constr type="h" for="ch" forName="parTx3" refType="h" fact="0.1222"/>
                  <dgm:constr type="ctrX" for="ch" forName="picture3" refType="w" fact="0.5095"/>
                  <dgm:constr type="ctrY" for="ch" forName="picture3" refType="h" fact="0.5121"/>
                  <dgm:constr type="w" for="ch" forName="picture3" refType="w" fact="0.1363"/>
                  <dgm:constr type="h" for="ch" forName="picture3" refType="h" fact="0.211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722"/>
                  <dgm:constr type="t" for="ch" forName="parTx4" refType="h" fact="0.2523"/>
                  <dgm:constr type="w" for="ch" forName="parTx4" refType="w" fact="0.294"/>
                  <dgm:constr type="h" for="ch" forName="parTx4" refType="h" fact="0.1222"/>
                  <dgm:constr type="ctrX" for="ch" forName="picture4" refType="w" fact="0.5588"/>
                  <dgm:constr type="ctrY" for="ch" forName="picture4" refType="h" fact="0.235"/>
                  <dgm:constr type="w" for="ch" forName="picture4" refType="w" fact="0.1363"/>
                  <dgm:constr type="h" for="ch" forName="picture4" refType="h" fact="0.2113"/>
                  <dgm:constr type="l" for="ch" forName="desTx4" refType="r" refFor="ch" refForName="parTx4"/>
                  <dgm:constr type="r" for="ch" forName="desTx4" refType="w"/>
                  <dgm:constr type="t" for="ch" forName="desTx4" refType="t" refFor="ch" refForName="parTx4"/>
                  <dgm:constr type="h" for="ch" forName="desTx4" refType="h" refFor="ch" refForName="parTx4"/>
                </dgm:constrLst>
              </dgm:if>
              <dgm:else name="Name37">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3978"/>
                  <dgm:constr type="ctrY" for="ch" forName="dot1" refType="h" fact="0.8215"/>
                  <dgm:constr type="w" for="ch" forName="dot1" refType="userD"/>
                  <dgm:constr type="h" for="ch" forName="dot1" refType="userD"/>
                  <dgm:constr type="ctrX" for="ch" forName="dot2" refType="w" fact="0.3606"/>
                  <dgm:constr type="ctrY" for="ch" forName="dot2" refType="h" fact="0.843"/>
                  <dgm:constr type="w" for="ch" forName="dot2" refType="userD"/>
                  <dgm:constr type="h" for="ch" forName="dot2" refType="userD"/>
                  <dgm:constr type="ctrX" for="ch" forName="dot3" refType="w" fact="0.3223"/>
                  <dgm:constr type="ctrY" for="ch" forName="dot3" refType="h" fact="0.8607"/>
                  <dgm:constr type="w" for="ch" forName="dot3" refType="userD"/>
                  <dgm:constr type="h" for="ch" forName="dot3" refType="userD"/>
                  <dgm:constr type="ctrX" for="ch" forName="dot4" refType="w" fact="0.2829"/>
                  <dgm:constr type="ctrY" for="ch" forName="dot4" refType="h" fact="0.8745"/>
                  <dgm:constr type="w" for="ch" forName="dot4" refType="userD"/>
                  <dgm:constr type="h" for="ch" forName="dot4" refType="userD"/>
                  <dgm:constr type="ctrX" for="ch" forName="dot5" refType="w" fact="0.5717"/>
                  <dgm:constr type="ctrY" for="ch" forName="dot5" refType="h" fact="0.6419"/>
                  <dgm:constr type="w" for="ch" forName="dot5" refType="userD"/>
                  <dgm:constr type="h" for="ch" forName="dot5" refType="userD"/>
                  <dgm:constr type="ctrX" for="ch" forName="dot6" refType="w" fact="0.6709"/>
                  <dgm:constr type="ctrY" for="ch" forName="dot6" refType="h" fact="0.3784"/>
                  <dgm:constr type="w" for="ch" forName="dot6" refType="userD"/>
                  <dgm:constr type="h" for="ch" forName="dot6" refType="userD"/>
                  <dgm:constr type="ctrX" for="ch" forName="dotArrow1" refType="w" fact="0.6441"/>
                  <dgm:constr type="ctrY" for="ch" forName="dotArrow1" refType="h" fact="0.0496"/>
                  <dgm:constr type="w" for="ch" forName="dotArrow1" refType="userD"/>
                  <dgm:constr type="h" for="ch" forName="dotArrow1" refType="userD"/>
                  <dgm:constr type="ctrX" for="ch" forName="dotArrow2" refType="w" fact="0.6679"/>
                  <dgm:constr type="ctrY" for="ch" forName="dotArrow2" refType="h" fact="0.0282"/>
                  <dgm:constr type="w" for="ch" forName="dotArrow2" refType="userD"/>
                  <dgm:constr type="h" for="ch" forName="dotArrow2" refType="userD"/>
                  <dgm:constr type="ctrX" for="ch" forName="dotArrow3" refType="w" fact="0.6917"/>
                  <dgm:constr type="ctrY" for="ch" forName="dotArrow3" refType="h" fact="0.0068"/>
                  <dgm:constr type="w" for="ch" forName="dotArrow3" refType="userD"/>
                  <dgm:constr type="h" for="ch" forName="dotArrow3" refType="userD"/>
                  <dgm:constr type="ctrX" for="ch" forName="dotArrow4" refType="w" fact="0.7155"/>
                  <dgm:constr type="ctrY" for="ch" forName="dotArrow4" refType="h" fact="0.0282"/>
                  <dgm:constr type="w" for="ch" forName="dotArrow4" refType="userD"/>
                  <dgm:constr type="h" for="ch" forName="dotArrow4" refType="userD"/>
                  <dgm:constr type="ctrX" for="ch" forName="dotArrow5" refType="w" fact="0.7394"/>
                  <dgm:constr type="ctrY" for="ch" forName="dotArrow5" refType="h" fact="0.0496"/>
                  <dgm:constr type="w" for="ch" forName="dotArrow5" refType="userD"/>
                  <dgm:constr type="h" for="ch" forName="dotArrow5" refType="userD"/>
                  <dgm:constr type="ctrX" for="ch" forName="dotArrow6" refType="w" fact="0.6917"/>
                  <dgm:constr type="ctrY" for="ch" forName="dotArrow6" refType="h" fact="0.052"/>
                  <dgm:constr type="w" for="ch" forName="dotArrow6" refType="userD"/>
                  <dgm:constr type="h" for="ch" forName="dotArrow6" refType="userD"/>
                  <dgm:constr type="ctrX" for="ch" forName="dotArrow7" refType="w" fact="0.6917"/>
                  <dgm:constr type="ctrY" for="ch" forName="dotArrow7" refType="h" fact="0.0972"/>
                  <dgm:constr type="w" for="ch" forName="dotArrow7" refType="userD"/>
                  <dgm:constr type="h" for="ch" forName="dotArrow7" refType="userD"/>
                  <dgm:constr type="l" for="ch" forName="parTx1" refType="w" fact="0.1793"/>
                  <dgm:constr type="t" for="ch" forName="parTx1" refType="h" fact="0.9064"/>
                  <dgm:constr type="w" for="ch" forName="parTx1" refType="w" fact="0.3595"/>
                  <dgm:constr type="h" for="ch" forName="parTx1" refType="h" fact="0.1222"/>
                  <dgm:constr type="ctrX" for="ch" forName="picture1" refType="w" fact="0.163"/>
                  <dgm:constr type="ctrY" for="ch" forName="picture1" refType="h" fact="0.8922"/>
                  <dgm:constr type="w" for="ch" forName="picture1" refType="w" fact="0.1667"/>
                  <dgm:constr type="h" for="ch" forName="picture1" refType="h" fact="0.2113"/>
                  <dgm:constr type="l" for="ch" forName="parTx2" refType="w" fact="0.502"/>
                  <dgm:constr type="t" for="ch" forName="parTx2" refType="h" fact="0.7589"/>
                  <dgm:constr type="w" for="ch" forName="parTx2" refType="w" fact="0.3595"/>
                  <dgm:constr type="h" for="ch" forName="parTx2" refType="h" fact="0.1222"/>
                  <dgm:constr type="ctrX" for="ch" forName="picture2" refType="w" fact="0.4857"/>
                  <dgm:constr type="ctrY" for="ch" forName="picture2" refType="h" fact="0.7447"/>
                  <dgm:constr type="w" for="ch" forName="picture2" refType="w" fact="0.1667"/>
                  <dgm:constr type="h" for="ch" forName="picture2" refType="h" fact="0.2113"/>
                  <dgm:constr type="l" for="ch" forName="parTx3" refType="w" fact="0.6394"/>
                  <dgm:constr type="t" for="ch" forName="parTx3" refType="h" fact="0.5263"/>
                  <dgm:constr type="w" for="ch" forName="parTx3" refType="w" fact="0.3595"/>
                  <dgm:constr type="h" for="ch" forName="parTx3" refType="h" fact="0.1222"/>
                  <dgm:constr type="ctrX" for="ch" forName="picture3" refType="w" fact="0.6231"/>
                  <dgm:constr type="ctrY" for="ch" forName="picture3" refType="h" fact="0.5121"/>
                  <dgm:constr type="w" for="ch" forName="picture3" refType="w" fact="0.1667"/>
                  <dgm:constr type="h" for="ch" forName="picture3" refType="h" fact="0.2113"/>
                  <dgm:constr type="l" for="ch" forName="parTx4" refType="w" fact="0.6997"/>
                  <dgm:constr type="t" for="ch" forName="parTx4" refType="h" fact="0.2492"/>
                  <dgm:constr type="w" for="ch" forName="parTx4" refType="w" fact="0.3595"/>
                  <dgm:constr type="h" for="ch" forName="parTx4" refType="h" fact="0.1222"/>
                  <dgm:constr type="ctrX" for="ch" forName="picture4" refType="w" fact="0.6834"/>
                  <dgm:constr type="ctrY" for="ch" forName="picture4" refType="h" fact="0.235"/>
                  <dgm:constr type="w" for="ch" forName="picture4" refType="w" fact="0.1667"/>
                  <dgm:constr type="h" for="ch" forName="picture4" refType="h" fact="0.2113"/>
                </dgm:constrLst>
              </dgm:else>
            </dgm:choose>
          </dgm:if>
          <dgm:else name="Name38">
            <dgm:choose name="Name39">
              <dgm:if name="Name40"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6747"/>
                  <dgm:constr type="ctrY" for="ch" forName="dot1" refType="h" fact="0.8215"/>
                  <dgm:constr type="w" for="ch" forName="dot1" refType="userD"/>
                  <dgm:constr type="h" for="ch" forName="dot1" refType="userD"/>
                  <dgm:constr type="ctrX" for="ch" forName="dot2" refType="w" fact="0.7051"/>
                  <dgm:constr type="ctrY" for="ch" forName="dot2" refType="h" fact="0.843"/>
                  <dgm:constr type="w" for="ch" forName="dot2" refType="userD"/>
                  <dgm:constr type="h" for="ch" forName="dot2" refType="userD"/>
                  <dgm:constr type="ctrX" for="ch" forName="dot3" refType="w" fact="0.7365"/>
                  <dgm:constr type="ctrY" for="ch" forName="dot3" refType="h" fact="0.8607"/>
                  <dgm:constr type="w" for="ch" forName="dot3" refType="userD"/>
                  <dgm:constr type="h" for="ch" forName="dot3" refType="userD"/>
                  <dgm:constr type="ctrX" for="ch" forName="dot4" refType="w" fact="0.7687"/>
                  <dgm:constr type="ctrY" for="ch" forName="dot4" refType="h" fact="0.8745"/>
                  <dgm:constr type="w" for="ch" forName="dot4" refType="userD"/>
                  <dgm:constr type="h" for="ch" forName="dot4" refType="userD"/>
                  <dgm:constr type="ctrX" for="ch" forName="dot5" refType="w" fact="0.5325"/>
                  <dgm:constr type="ctrY" for="ch" forName="dot5" refType="h" fact="0.6419"/>
                  <dgm:constr type="w" for="ch" forName="dot5" refType="userD"/>
                  <dgm:constr type="h" for="ch" forName="dot5" refType="userD"/>
                  <dgm:constr type="ctrX" for="ch" forName="dot6" refType="w" fact="0.4514"/>
                  <dgm:constr type="ctrY" for="ch" forName="dot6" refType="h" fact="0.3784"/>
                  <dgm:constr type="w" for="ch" forName="dot6" refType="userD"/>
                  <dgm:constr type="h" for="ch" forName="dot6" refType="userD"/>
                  <dgm:constr type="ctrX" for="ch" forName="dotArrow1" refType="w" fact="0.4733"/>
                  <dgm:constr type="ctrY" for="ch" forName="dotArrow1" refType="h" fact="0.0496"/>
                  <dgm:constr type="w" for="ch" forName="dotArrow1" refType="userD"/>
                  <dgm:constr type="h" for="ch" forName="dotArrow1" refType="userD"/>
                  <dgm:constr type="ctrX" for="ch" forName="dotArrow2" refType="w" fact="0.4538"/>
                  <dgm:constr type="ctrY" for="ch" forName="dotArrow2" refType="h" fact="0.0282"/>
                  <dgm:constr type="w" for="ch" forName="dotArrow2" refType="userD"/>
                  <dgm:constr type="h" for="ch" forName="dotArrow2" refType="userD"/>
                  <dgm:constr type="ctrX" for="ch" forName="dotArrow3" refType="w" fact="0.4343"/>
                  <dgm:constr type="ctrY" for="ch" forName="dotArrow3" refType="h" fact="0.0068"/>
                  <dgm:constr type="w" for="ch" forName="dotArrow3" refType="userD"/>
                  <dgm:constr type="h" for="ch" forName="dotArrow3" refType="userD"/>
                  <dgm:constr type="ctrX" for="ch" forName="dotArrow4" refType="w" fact="0.4149"/>
                  <dgm:constr type="ctrY" for="ch" forName="dotArrow4" refType="h" fact="0.0282"/>
                  <dgm:constr type="w" for="ch" forName="dotArrow4" refType="userD"/>
                  <dgm:constr type="h" for="ch" forName="dotArrow4" refType="userD"/>
                  <dgm:constr type="ctrX" for="ch" forName="dotArrow5" refType="w" fact="0.3954"/>
                  <dgm:constr type="ctrY" for="ch" forName="dotArrow5" refType="h" fact="0.0496"/>
                  <dgm:constr type="w" for="ch" forName="dotArrow5" refType="userD"/>
                  <dgm:constr type="h" for="ch" forName="dotArrow5" refType="userD"/>
                  <dgm:constr type="ctrX" for="ch" forName="dotArrow6" refType="w" fact="0.4343"/>
                  <dgm:constr type="ctrY" for="ch" forName="dotArrow6" refType="h" fact="0.052"/>
                  <dgm:constr type="w" for="ch" forName="dotArrow6" refType="userD"/>
                  <dgm:constr type="h" for="ch" forName="dotArrow6" refType="userD"/>
                  <dgm:constr type="ctrX" for="ch" forName="dotArrow7" refType="w" fact="0.4343"/>
                  <dgm:constr type="ctrY" for="ch" forName="dotArrow7" refType="h" fact="0.0972"/>
                  <dgm:constr type="w" for="ch" forName="dotArrow7" refType="userD"/>
                  <dgm:constr type="h" for="ch" forName="dotArrow7" refType="userD"/>
                  <dgm:constr type="r" for="ch" forName="parTx1" refType="w" fact="0.8534"/>
                  <dgm:constr type="t" for="ch" forName="parTx1" refType="h" fact="0.9095"/>
                  <dgm:constr type="w" for="ch" forName="parTx1" refType="w" fact="0.294"/>
                  <dgm:constr type="h" for="ch" forName="parTx1" refType="h" fact="0.1222"/>
                  <dgm:constr type="ctrX" for="ch" forName="picture1" refType="w" fact="0.8667"/>
                  <dgm:constr type="ctrY" for="ch" forName="picture1" refType="h" fact="0.8922"/>
                  <dgm:constr type="w" for="ch" forName="picture1" refType="w" fact="0.1363"/>
                  <dgm:constr type="h" for="ch" forName="picture1" refType="h" fact="0.211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895"/>
                  <dgm:constr type="t" for="ch" forName="parTx2" refType="h" fact="0.762"/>
                  <dgm:constr type="w" for="ch" forName="parTx2" refType="w" fact="0.294"/>
                  <dgm:constr type="h" for="ch" forName="parTx2" refType="h" fact="0.1222"/>
                  <dgm:constr type="ctrX" for="ch" forName="picture2" refType="w" fact="0.6028"/>
                  <dgm:constr type="ctrY" for="ch" forName="picture2" refType="h" fact="0.7447"/>
                  <dgm:constr type="w" for="ch" forName="picture2" refType="w" fact="0.1363"/>
                  <dgm:constr type="h" for="ch" forName="picture2" refType="h" fact="0.211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771"/>
                  <dgm:constr type="t" for="ch" forName="parTx3" refType="h" fact="0.5294"/>
                  <dgm:constr type="w" for="ch" forName="parTx3" refType="w" fact="0.294"/>
                  <dgm:constr type="h" for="ch" forName="parTx3" refType="h" fact="0.1222"/>
                  <dgm:constr type="ctrX" for="ch" forName="picture3" refType="w" fact="0.4905"/>
                  <dgm:constr type="ctrY" for="ch" forName="picture3" refType="h" fact="0.5121"/>
                  <dgm:constr type="w" for="ch" forName="picture3" refType="w" fact="0.1363"/>
                  <dgm:constr type="h" for="ch" forName="picture3" refType="h" fact="0.211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278"/>
                  <dgm:constr type="t" for="ch" forName="parTx4" refType="h" fact="0.2523"/>
                  <dgm:constr type="w" for="ch" forName="parTx4" refType="w" fact="0.294"/>
                  <dgm:constr type="h" for="ch" forName="parTx4" refType="h" fact="0.1222"/>
                  <dgm:constr type="ctrX" for="ch" forName="picture4" refType="w" fact="0.4412"/>
                  <dgm:constr type="ctrY" for="ch" forName="picture4" refType="h" fact="0.235"/>
                  <dgm:constr type="w" for="ch" forName="picture4" refType="w" fact="0.1363"/>
                  <dgm:constr type="h" for="ch" forName="picture4" refType="h" fact="0.2113"/>
                  <dgm:constr type="r" for="ch" forName="desTx4" refType="l" refFor="ch" refForName="parTx4"/>
                  <dgm:constr type="l" for="ch" forName="desTx4"/>
                  <dgm:constr type="t" for="ch" forName="desTx4" refType="t" refFor="ch" refForName="parTx4"/>
                  <dgm:constr type="h" for="ch" forName="desTx4" refType="h" refFor="ch" refForName="parTx4"/>
                </dgm:constrLst>
              </dgm:if>
              <dgm:else name="Name41">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6022"/>
                  <dgm:constr type="ctrY" for="ch" forName="dot1" refType="h" fact="0.8215"/>
                  <dgm:constr type="w" for="ch" forName="dot1" refType="userD"/>
                  <dgm:constr type="h" for="ch" forName="dot1" refType="userD"/>
                  <dgm:constr type="ctrX" for="ch" forName="dot2" refType="w" fact="0.6394"/>
                  <dgm:constr type="ctrY" for="ch" forName="dot2" refType="h" fact="0.843"/>
                  <dgm:constr type="w" for="ch" forName="dot2" refType="userD"/>
                  <dgm:constr type="h" for="ch" forName="dot2" refType="userD"/>
                  <dgm:constr type="ctrX" for="ch" forName="dot3" refType="w" fact="0.6777"/>
                  <dgm:constr type="ctrY" for="ch" forName="dot3" refType="h" fact="0.8607"/>
                  <dgm:constr type="w" for="ch" forName="dot3" refType="userD"/>
                  <dgm:constr type="h" for="ch" forName="dot3" refType="userD"/>
                  <dgm:constr type="ctrX" for="ch" forName="dot4" refType="w" fact="0.7171"/>
                  <dgm:constr type="ctrY" for="ch" forName="dot4" refType="h" fact="0.8745"/>
                  <dgm:constr type="w" for="ch" forName="dot4" refType="userD"/>
                  <dgm:constr type="h" for="ch" forName="dot4" refType="userD"/>
                  <dgm:constr type="ctrX" for="ch" forName="dot5" refType="w" fact="0.4283"/>
                  <dgm:constr type="ctrY" for="ch" forName="dot5" refType="h" fact="0.6419"/>
                  <dgm:constr type="w" for="ch" forName="dot5" refType="userD"/>
                  <dgm:constr type="h" for="ch" forName="dot5" refType="userD"/>
                  <dgm:constr type="ctrX" for="ch" forName="dot6" refType="w" fact="0.3291"/>
                  <dgm:constr type="ctrY" for="ch" forName="dot6" refType="h" fact="0.3784"/>
                  <dgm:constr type="w" for="ch" forName="dot6" refType="userD"/>
                  <dgm:constr type="h" for="ch" forName="dot6" refType="userD"/>
                  <dgm:constr type="ctrX" for="ch" forName="dotArrow1" refType="w" fact="0.3559"/>
                  <dgm:constr type="ctrY" for="ch" forName="dotArrow1" refType="h" fact="0.0496"/>
                  <dgm:constr type="w" for="ch" forName="dotArrow1" refType="userD"/>
                  <dgm:constr type="h" for="ch" forName="dotArrow1" refType="userD"/>
                  <dgm:constr type="ctrX" for="ch" forName="dotArrow2" refType="w" fact="0.3321"/>
                  <dgm:constr type="ctrY" for="ch" forName="dotArrow2" refType="h" fact="0.0282"/>
                  <dgm:constr type="w" for="ch" forName="dotArrow2" refType="userD"/>
                  <dgm:constr type="h" for="ch" forName="dotArrow2" refType="userD"/>
                  <dgm:constr type="ctrX" for="ch" forName="dotArrow3" refType="w" fact="0.3083"/>
                  <dgm:constr type="ctrY" for="ch" forName="dotArrow3" refType="h" fact="0.0068"/>
                  <dgm:constr type="w" for="ch" forName="dotArrow3" refType="userD"/>
                  <dgm:constr type="h" for="ch" forName="dotArrow3" refType="userD"/>
                  <dgm:constr type="ctrX" for="ch" forName="dotArrow4" refType="w" fact="0.2845"/>
                  <dgm:constr type="ctrY" for="ch" forName="dotArrow4" refType="h" fact="0.0282"/>
                  <dgm:constr type="w" for="ch" forName="dotArrow4" refType="userD"/>
                  <dgm:constr type="h" for="ch" forName="dotArrow4" refType="userD"/>
                  <dgm:constr type="ctrX" for="ch" forName="dotArrow5" refType="w" fact="0.2606"/>
                  <dgm:constr type="ctrY" for="ch" forName="dotArrow5" refType="h" fact="0.0496"/>
                  <dgm:constr type="w" for="ch" forName="dotArrow5" refType="userD"/>
                  <dgm:constr type="h" for="ch" forName="dotArrow5" refType="userD"/>
                  <dgm:constr type="ctrX" for="ch" forName="dotArrow6" refType="w" fact="0.3083"/>
                  <dgm:constr type="ctrY" for="ch" forName="dotArrow6" refType="h" fact="0.052"/>
                  <dgm:constr type="w" for="ch" forName="dotArrow6" refType="userD"/>
                  <dgm:constr type="h" for="ch" forName="dotArrow6" refType="userD"/>
                  <dgm:constr type="ctrX" for="ch" forName="dotArrow7" refType="w" fact="0.3083"/>
                  <dgm:constr type="ctrY" for="ch" forName="dotArrow7" refType="h" fact="0.0972"/>
                  <dgm:constr type="w" for="ch" forName="dotArrow7" refType="userD"/>
                  <dgm:constr type="h" for="ch" forName="dotArrow7" refType="userD"/>
                  <dgm:constr type="r" for="ch" forName="parTx1" refType="w" fact="0.8207"/>
                  <dgm:constr type="t" for="ch" forName="parTx1" refType="h" fact="0.9064"/>
                  <dgm:constr type="w" for="ch" forName="parTx1" refType="w" fact="0.3595"/>
                  <dgm:constr type="h" for="ch" forName="parTx1" refType="h" fact="0.1222"/>
                  <dgm:constr type="ctrX" for="ch" forName="picture1" refType="w" fact="0.837"/>
                  <dgm:constr type="ctrY" for="ch" forName="picture1" refType="h" fact="0.8922"/>
                  <dgm:constr type="w" for="ch" forName="picture1" refType="w" fact="0.1667"/>
                  <dgm:constr type="h" for="ch" forName="picture1" refType="h" fact="0.2113"/>
                  <dgm:constr type="r" for="ch" forName="parTx2" refType="w" fact="0.498"/>
                  <dgm:constr type="t" for="ch" forName="parTx2" refType="h" fact="0.7589"/>
                  <dgm:constr type="w" for="ch" forName="parTx2" refType="w" fact="0.3595"/>
                  <dgm:constr type="h" for="ch" forName="parTx2" refType="h" fact="0.1222"/>
                  <dgm:constr type="ctrX" for="ch" forName="picture2" refType="w" fact="0.5143"/>
                  <dgm:constr type="ctrY" for="ch" forName="picture2" refType="h" fact="0.7447"/>
                  <dgm:constr type="w" for="ch" forName="picture2" refType="w" fact="0.1667"/>
                  <dgm:constr type="h" for="ch" forName="picture2" refType="h" fact="0.2113"/>
                  <dgm:constr type="r" for="ch" forName="parTx3" refType="w" fact="0.3606"/>
                  <dgm:constr type="t" for="ch" forName="parTx3" refType="h" fact="0.5263"/>
                  <dgm:constr type="w" for="ch" forName="parTx3" refType="w" fact="0.3595"/>
                  <dgm:constr type="h" for="ch" forName="parTx3" refType="h" fact="0.1222"/>
                  <dgm:constr type="ctrX" for="ch" forName="picture3" refType="w" fact="0.3769"/>
                  <dgm:constr type="ctrY" for="ch" forName="picture3" refType="h" fact="0.5121"/>
                  <dgm:constr type="w" for="ch" forName="picture3" refType="w" fact="0.1667"/>
                  <dgm:constr type="h" for="ch" forName="picture3" refType="h" fact="0.2113"/>
                  <dgm:constr type="r" for="ch" forName="parTx4" refType="w" fact="0.3003"/>
                  <dgm:constr type="t" for="ch" forName="parTx4" refType="h" fact="0.2492"/>
                  <dgm:constr type="w" for="ch" forName="parTx4" refType="w" fact="0.3595"/>
                  <dgm:constr type="h" for="ch" forName="parTx4" refType="h" fact="0.1222"/>
                  <dgm:constr type="ctrX" for="ch" forName="picture4" refType="w" fact="0.3166"/>
                  <dgm:constr type="ctrY" for="ch" forName="picture4" refType="h" fact="0.235"/>
                  <dgm:constr type="w" for="ch" forName="picture4" refType="w" fact="0.1667"/>
                  <dgm:constr type="h" for="ch" forName="picture4" refType="h" fact="0.2113"/>
                </dgm:constrLst>
              </dgm:else>
            </dgm:choose>
          </dgm:else>
        </dgm:choose>
      </dgm:if>
      <dgm:if name="Name42" axis="ch" ptType="node" func="cnt" op="equ" val="5">
        <dgm:choose name="Name43">
          <dgm:if name="Name44" func="var" arg="dir" op="equ" val="norm">
            <dgm:choose name="Name45">
              <dgm:if name="Name46"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3263"/>
                  <dgm:constr type="ctrY" for="ch" forName="dot1" refType="h" fact="0.8674"/>
                  <dgm:constr type="w" for="ch" forName="dot1" refType="userD"/>
                  <dgm:constr type="h" for="ch" forName="dot1" refType="userD"/>
                  <dgm:constr type="ctrX" for="ch" forName="dot2" refType="w" fact="0.3001"/>
                  <dgm:constr type="ctrY" for="ch" forName="dot2" refType="h" fact="0.8824"/>
                  <dgm:constr type="w" for="ch" forName="dot2" refType="userD"/>
                  <dgm:constr type="h" for="ch" forName="dot2" refType="userD"/>
                  <dgm:constr type="ctrX" for="ch" forName="dot3" refType="w" fact="0.2733"/>
                  <dgm:constr type="ctrY" for="ch" forName="dot3" refType="h" fact="0.8948"/>
                  <dgm:constr type="w" for="ch" forName="dot3" refType="userD"/>
                  <dgm:constr type="h" for="ch" forName="dot3" refType="userD"/>
                  <dgm:constr type="ctrX" for="ch" forName="dot4" refType="w" fact="0.2462"/>
                  <dgm:constr type="ctrY" for="ch" forName="dot4" refType="h" fact="0.9044"/>
                  <dgm:constr type="w" for="ch" forName="dot4" refType="userD"/>
                  <dgm:constr type="h" for="ch" forName="dot4" refType="userD"/>
                  <dgm:constr type="ctrX" for="ch" forName="dot5" refType="w" fact="0.4691"/>
                  <dgm:constr type="ctrY" for="ch" forName="dot5" refType="h" fact="0.7222"/>
                  <dgm:constr type="w" for="ch" forName="dot5" refType="userD"/>
                  <dgm:constr type="h" for="ch" forName="dot5" refType="userD"/>
                  <dgm:constr type="ctrX" for="ch" forName="dot6" refType="w" fact="0.4484"/>
                  <dgm:constr type="ctrY" for="ch" forName="dot6" refType="h" fact="0.7518"/>
                  <dgm:constr type="w" for="ch" forName="dot6" refType="userD"/>
                  <dgm:constr type="h" for="ch" forName="dot6" refType="userD"/>
                  <dgm:constr type="ctrX" for="ch" forName="dot7" refType="w" fact="0.5549"/>
                  <dgm:constr type="ctrY" for="ch" forName="dot7" refType="h" fact="0.5422"/>
                  <dgm:constr type="w" for="ch" forName="dot7" refType="userD"/>
                  <dgm:constr type="h" for="ch" forName="dot7" refType="userD"/>
                  <dgm:constr type="ctrX" for="ch" forName="dot8" refType="w" fact="0.601"/>
                  <dgm:constr type="ctrY" for="ch" forName="dot8" refType="h" fact="0.3229"/>
                  <dgm:constr type="w" for="ch" forName="dot8" refType="userD"/>
                  <dgm:constr type="h" for="ch" forName="dot8" refType="userD"/>
                  <dgm:constr type="ctrX" for="ch" forName="dotArrow1" refType="w" fact="0.5779"/>
                  <dgm:constr type="ctrY" for="ch" forName="dotArrow1" refType="h" fact="0.0635"/>
                  <dgm:constr type="w" for="ch" forName="dotArrow1" refType="userD"/>
                  <dgm:constr type="h" for="ch" forName="dotArrow1" refType="userD"/>
                  <dgm:constr type="ctrX" for="ch" forName="dotArrow2" refType="w" fact="0.5951"/>
                  <dgm:constr type="ctrY" for="ch" forName="dotArrow2" refType="h" fact="0.0448"/>
                  <dgm:constr type="w" for="ch" forName="dotArrow2" refType="userD"/>
                  <dgm:constr type="h" for="ch" forName="dotArrow2" refType="userD"/>
                  <dgm:constr type="ctrX" for="ch" forName="dotArrow3" refType="w" fact="0.6123"/>
                  <dgm:constr type="ctrY" for="ch" forName="dotArrow3" refType="h" fact="0.026"/>
                  <dgm:constr type="w" for="ch" forName="dotArrow3" refType="userD"/>
                  <dgm:constr type="h" for="ch" forName="dotArrow3" refType="userD"/>
                  <dgm:constr type="ctrX" for="ch" forName="dotArrow4" refType="w" fact="0.6295"/>
                  <dgm:constr type="ctrY" for="ch" forName="dotArrow4" refType="h" fact="0.0448"/>
                  <dgm:constr type="w" for="ch" forName="dotArrow4" refType="userD"/>
                  <dgm:constr type="h" for="ch" forName="dotArrow4" refType="userD"/>
                  <dgm:constr type="ctrX" for="ch" forName="dotArrow5" refType="w" fact="0.6467"/>
                  <dgm:constr type="ctrY" for="ch" forName="dotArrow5" refType="h" fact="0.0635"/>
                  <dgm:constr type="w" for="ch" forName="dotArrow5" refType="userD"/>
                  <dgm:constr type="h" for="ch" forName="dotArrow5" refType="userD"/>
                  <dgm:constr type="ctrX" for="ch" forName="dotArrow6" refType="w" fact="0.6123"/>
                  <dgm:constr type="ctrY" for="ch" forName="dotArrow6" refType="h" fact="0.0656"/>
                  <dgm:constr type="w" for="ch" forName="dotArrow6" refType="userD"/>
                  <dgm:constr type="h" for="ch" forName="dotArrow6" refType="userD"/>
                  <dgm:constr type="ctrX" for="ch" forName="dotArrow7" refType="w" fact="0.6123"/>
                  <dgm:constr type="ctrY" for="ch" forName="dotArrow7" refType="h" fact="0.1052"/>
                  <dgm:constr type="w" for="ch" forName="dotArrow7" refType="userD"/>
                  <dgm:constr type="h" for="ch" forName="dotArrow7" refType="userD"/>
                  <dgm:constr type="l" for="ch" forName="parTx1" refType="w" fact="0.1746"/>
                  <dgm:constr type="t" for="ch" forName="parTx1" refType="h" fact="0.9304"/>
                  <dgm:constr type="w" for="ch" forName="parTx1" refType="w" fact="0.2544"/>
                  <dgm:constr type="h" for="ch" forName="parTx1" refType="h" fact="0.0962"/>
                  <dgm:constr type="ctrX" for="ch" forName="picture1" refType="w" fact="0.1631"/>
                  <dgm:constr type="ctrY" for="ch" forName="picture1" refType="h" fact="0.9169"/>
                  <dgm:constr type="w" for="ch" forName="picture1" refType="w" fact="0.118"/>
                  <dgm:constr type="h" for="ch" forName="picture1" refType="h" fact="0.166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982"/>
                  <dgm:constr type="t" for="ch" forName="parTx2" refType="h" fact="0.8167"/>
                  <dgm:constr type="w" for="ch" forName="parTx2" refType="w" fact="0.2544"/>
                  <dgm:constr type="h" for="ch" forName="parTx2" refType="h" fact="0.0962"/>
                  <dgm:constr type="ctrX" for="ch" forName="picture2" refType="w" fact="0.3866"/>
                  <dgm:constr type="ctrY" for="ch" forName="picture2" refType="h" fact="0.8032"/>
                  <dgm:constr type="w" for="ch" forName="picture2" refType="w" fact="0.118"/>
                  <dgm:constr type="h" for="ch" forName="picture2" refType="h" fact="0.166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194"/>
                  <dgm:constr type="t" for="ch" forName="parTx3" refType="h" fact="0.6524"/>
                  <dgm:constr type="w" for="ch" forName="parTx3" refType="w" fact="0.2544"/>
                  <dgm:constr type="h" for="ch" forName="parTx3" refType="h" fact="0.0962"/>
                  <dgm:constr type="ctrX" for="ch" forName="picture3" refType="w" fact="0.5078"/>
                  <dgm:constr type="ctrY" for="ch" forName="picture3" refType="h" fact="0.6389"/>
                  <dgm:constr type="w" for="ch" forName="picture3" refType="w" fact="0.118"/>
                  <dgm:constr type="h" for="ch" forName="picture3" refType="h" fact="0.166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827"/>
                  <dgm:constr type="t" for="ch" forName="parTx4" refType="h" fact="0.4412"/>
                  <dgm:constr type="w" for="ch" forName="parTx4" refType="w" fact="0.2544"/>
                  <dgm:constr type="h" for="ch" forName="parTx4" refType="h" fact="0.0962"/>
                  <dgm:constr type="ctrX" for="ch" forName="picture4" refType="w" fact="0.5712"/>
                  <dgm:constr type="ctrY" for="ch" forName="picture4" refType="h" fact="0.4277"/>
                  <dgm:constr type="w" for="ch" forName="picture4" refType="w" fact="0.118"/>
                  <dgm:constr type="h" for="ch" forName="picture4" refType="h" fact="0.166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18"/>
                  <dgm:constr type="t" for="ch" forName="parTx5" refType="h" fact="0.2262"/>
                  <dgm:constr type="w" for="ch" forName="parTx5" refType="w" fact="0.2544"/>
                  <dgm:constr type="h" for="ch" forName="parTx5" refType="h" fact="0.0962"/>
                  <dgm:constr type="ctrX" for="ch" forName="picture5" refType="w" fact="0.6064"/>
                  <dgm:constr type="ctrY" for="ch" forName="picture5" refType="h" fact="0.2127"/>
                  <dgm:constr type="w" for="ch" forName="picture5" refType="w" fact="0.118"/>
                  <dgm:constr type="h" for="ch" forName="picture5" refType="h" fact="0.1663"/>
                  <dgm:constr type="l" for="ch" forName="desTx5" refType="r" refFor="ch" refForName="parTx5"/>
                  <dgm:constr type="r" for="ch" forName="desTx5" refType="w"/>
                  <dgm:constr type="t" for="ch" forName="desTx5" refType="t" refFor="ch" refForName="parTx5"/>
                  <dgm:constr type="h" for="ch" forName="desTx5" refType="h" refFor="ch" refForName="parTx5"/>
                </dgm:constrLst>
              </dgm:if>
              <dgm:else name="Name47">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3951"/>
                  <dgm:constr type="ctrY" for="ch" forName="dot1" refType="h" fact="0.8674"/>
                  <dgm:constr type="w" for="ch" forName="dot1" refType="userD"/>
                  <dgm:constr type="h" for="ch" forName="dot1" refType="userD"/>
                  <dgm:constr type="ctrX" for="ch" forName="dot2" refType="w" fact="0.3634"/>
                  <dgm:constr type="ctrY" for="ch" forName="dot2" refType="h" fact="0.8824"/>
                  <dgm:constr type="w" for="ch" forName="dot2" refType="userD"/>
                  <dgm:constr type="h" for="ch" forName="dot2" refType="userD"/>
                  <dgm:constr type="ctrX" for="ch" forName="dot3" refType="w" fact="0.331"/>
                  <dgm:constr type="ctrY" for="ch" forName="dot3" refType="h" fact="0.8948"/>
                  <dgm:constr type="w" for="ch" forName="dot3" refType="userD"/>
                  <dgm:constr type="h" for="ch" forName="dot3" refType="userD"/>
                  <dgm:constr type="ctrX" for="ch" forName="dot4" refType="w" fact="0.2981"/>
                  <dgm:constr type="ctrY" for="ch" forName="dot4" refType="h" fact="0.9044"/>
                  <dgm:constr type="w" for="ch" forName="dot4" refType="userD"/>
                  <dgm:constr type="h" for="ch" forName="dot4" refType="userD"/>
                  <dgm:constr type="ctrX" for="ch" forName="dot5" refType="w" fact="0.5681"/>
                  <dgm:constr type="ctrY" for="ch" forName="dot5" refType="h" fact="0.7222"/>
                  <dgm:constr type="w" for="ch" forName="dot5" refType="userD"/>
                  <dgm:constr type="h" for="ch" forName="dot5" refType="userD"/>
                  <dgm:constr type="ctrX" for="ch" forName="dot6" refType="w" fact="0.543"/>
                  <dgm:constr type="ctrY" for="ch" forName="dot6" refType="h" fact="0.7518"/>
                  <dgm:constr type="w" for="ch" forName="dot6" refType="userD"/>
                  <dgm:constr type="h" for="ch" forName="dot6" refType="userD"/>
                  <dgm:constr type="ctrX" for="ch" forName="dot7" refType="w" fact="0.672"/>
                  <dgm:constr type="ctrY" for="ch" forName="dot7" refType="h" fact="0.5422"/>
                  <dgm:constr type="w" for="ch" forName="dot7" refType="userD"/>
                  <dgm:constr type="h" for="ch" forName="dot7" refType="userD"/>
                  <dgm:constr type="ctrX" for="ch" forName="dot8" refType="w" fact="0.7278"/>
                  <dgm:constr type="ctrY" for="ch" forName="dot8" refType="h" fact="0.3229"/>
                  <dgm:constr type="w" for="ch" forName="dot8" refType="userD"/>
                  <dgm:constr type="h" for="ch" forName="dot8" refType="userD"/>
                  <dgm:constr type="ctrX" for="ch" forName="dotArrow1" refType="w" fact="0.6999"/>
                  <dgm:constr type="ctrY" for="ch" forName="dotArrow1" refType="h" fact="0.0635"/>
                  <dgm:constr type="w" for="ch" forName="dotArrow1" refType="userD"/>
                  <dgm:constr type="h" for="ch" forName="dotArrow1" refType="userD"/>
                  <dgm:constr type="ctrX" for="ch" forName="dotArrow2" refType="w" fact="0.7207"/>
                  <dgm:constr type="ctrY" for="ch" forName="dotArrow2" refType="h" fact="0.0448"/>
                  <dgm:constr type="w" for="ch" forName="dotArrow2" refType="userD"/>
                  <dgm:constr type="h" for="ch" forName="dotArrow2" refType="userD"/>
                  <dgm:constr type="ctrX" for="ch" forName="dotArrow3" refType="w" fact="0.7415"/>
                  <dgm:constr type="ctrY" for="ch" forName="dotArrow3" refType="h" fact="0.026"/>
                  <dgm:constr type="w" for="ch" forName="dotArrow3" refType="userD"/>
                  <dgm:constr type="h" for="ch" forName="dotArrow3" refType="userD"/>
                  <dgm:constr type="ctrX" for="ch" forName="dotArrow4" refType="w" fact="0.7624"/>
                  <dgm:constr type="ctrY" for="ch" forName="dotArrow4" refType="h" fact="0.0448"/>
                  <dgm:constr type="w" for="ch" forName="dotArrow4" refType="userD"/>
                  <dgm:constr type="h" for="ch" forName="dotArrow4" refType="userD"/>
                  <dgm:constr type="ctrX" for="ch" forName="dotArrow5" refType="w" fact="0.7832"/>
                  <dgm:constr type="ctrY" for="ch" forName="dotArrow5" refType="h" fact="0.0635"/>
                  <dgm:constr type="w" for="ch" forName="dotArrow5" refType="userD"/>
                  <dgm:constr type="h" for="ch" forName="dotArrow5" refType="userD"/>
                  <dgm:constr type="ctrX" for="ch" forName="dotArrow6" refType="w" fact="0.7415"/>
                  <dgm:constr type="ctrY" for="ch" forName="dotArrow6" refType="h" fact="0.0656"/>
                  <dgm:constr type="w" for="ch" forName="dotArrow6" refType="userD"/>
                  <dgm:constr type="h" for="ch" forName="dotArrow6" refType="userD"/>
                  <dgm:constr type="ctrX" for="ch" forName="dotArrow7" refType="w" fact="0.7415"/>
                  <dgm:constr type="ctrY" for="ch" forName="dotArrow7" refType="h" fact="0.1052"/>
                  <dgm:constr type="w" for="ch" forName="dotArrow7" refType="userD"/>
                  <dgm:constr type="h" for="ch" forName="dotArrow7" refType="userD"/>
                  <dgm:constr type="l" for="ch" forName="parTx1" refType="w" fact="0.2115"/>
                  <dgm:constr type="t" for="ch" forName="parTx1" refType="h" fact="0.928"/>
                  <dgm:constr type="w" for="ch" forName="parTx1" refType="w" fact="0.3081"/>
                  <dgm:constr type="h" for="ch" forName="parTx1" refType="h" fact="0.0962"/>
                  <dgm:constr type="ctrX" for="ch" forName="picture1" refType="w" fact="0.1975"/>
                  <dgm:constr type="ctrY" for="ch" forName="picture1" refType="h" fact="0.9169"/>
                  <dgm:constr type="w" for="ch" forName="picture1" refType="w" fact="0.1429"/>
                  <dgm:constr type="h" for="ch" forName="picture1" refType="h" fact="0.1663"/>
                  <dgm:constr type="l" for="ch" forName="parTx2" refType="w" fact="0.4822"/>
                  <dgm:constr type="t" for="ch" forName="parTx2" refType="h" fact="0.8143"/>
                  <dgm:constr type="w" for="ch" forName="parTx2" refType="w" fact="0.3081"/>
                  <dgm:constr type="h" for="ch" forName="parTx2" refType="h" fact="0.0962"/>
                  <dgm:constr type="ctrX" for="ch" forName="picture2" refType="w" fact="0.4682"/>
                  <dgm:constr type="ctrY" for="ch" forName="picture2" refType="h" fact="0.8032"/>
                  <dgm:constr type="w" for="ch" forName="picture2" refType="w" fact="0.1429"/>
                  <dgm:constr type="h" for="ch" forName="picture2" refType="h" fact="0.1663"/>
                  <dgm:constr type="l" for="ch" forName="parTx3" refType="w" fact="0.629"/>
                  <dgm:constr type="t" for="ch" forName="parTx3" refType="h" fact="0.65"/>
                  <dgm:constr type="w" for="ch" forName="parTx3" refType="w" fact="0.3081"/>
                  <dgm:constr type="h" for="ch" forName="parTx3" refType="h" fact="0.0962"/>
                  <dgm:constr type="ctrX" for="ch" forName="picture3" refType="w" fact="0.615"/>
                  <dgm:constr type="ctrY" for="ch" forName="picture3" refType="h" fact="0.6389"/>
                  <dgm:constr type="w" for="ch" forName="picture3" refType="w" fact="0.1429"/>
                  <dgm:constr type="h" for="ch" forName="picture3" refType="h" fact="0.1663"/>
                  <dgm:constr type="l" for="ch" forName="parTx4" refType="w" fact="0.7057"/>
                  <dgm:constr type="t" for="ch" forName="parTx4" refType="h" fact="0.4388"/>
                  <dgm:constr type="w" for="ch" forName="parTx4" refType="w" fact="0.3081"/>
                  <dgm:constr type="h" for="ch" forName="parTx4" refType="h" fact="0.0962"/>
                  <dgm:constr type="ctrX" for="ch" forName="picture4" refType="w" fact="0.6917"/>
                  <dgm:constr type="ctrY" for="ch" forName="picture4" refType="h" fact="0.4277"/>
                  <dgm:constr type="w" for="ch" forName="picture4" refType="w" fact="0.1429"/>
                  <dgm:constr type="h" for="ch" forName="picture4" refType="h" fact="0.1663"/>
                  <dgm:constr type="l" for="ch" forName="parTx5" refType="w" fact="0.7484"/>
                  <dgm:constr type="t" for="ch" forName="parTx5" refType="h" fact="0.2238"/>
                  <dgm:constr type="w" for="ch" forName="parTx5" refType="w" fact="0.3081"/>
                  <dgm:constr type="h" for="ch" forName="parTx5" refType="h" fact="0.0962"/>
                  <dgm:constr type="ctrX" for="ch" forName="picture5" refType="w" fact="0.7344"/>
                  <dgm:constr type="ctrY" for="ch" forName="picture5" refType="h" fact="0.2127"/>
                  <dgm:constr type="w" for="ch" forName="picture5" refType="w" fact="0.1429"/>
                  <dgm:constr type="h" for="ch" forName="picture5" refType="h" fact="0.1663"/>
                </dgm:constrLst>
              </dgm:else>
            </dgm:choose>
          </dgm:if>
          <dgm:else name="Name48">
            <dgm:choose name="Name49">
              <dgm:if name="Name50"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6737"/>
                  <dgm:constr type="ctrY" for="ch" forName="dot1" refType="h" fact="0.8674"/>
                  <dgm:constr type="w" for="ch" forName="dot1" refType="userD"/>
                  <dgm:constr type="h" for="ch" forName="dot1" refType="userD"/>
                  <dgm:constr type="ctrX" for="ch" forName="dot2" refType="w" fact="0.6999"/>
                  <dgm:constr type="ctrY" for="ch" forName="dot2" refType="h" fact="0.8824"/>
                  <dgm:constr type="w" for="ch" forName="dot2" refType="userD"/>
                  <dgm:constr type="h" for="ch" forName="dot2" refType="userD"/>
                  <dgm:constr type="ctrX" for="ch" forName="dot3" refType="w" fact="0.7267"/>
                  <dgm:constr type="ctrY" for="ch" forName="dot3" refType="h" fact="0.8948"/>
                  <dgm:constr type="w" for="ch" forName="dot3" refType="userD"/>
                  <dgm:constr type="h" for="ch" forName="dot3" refType="userD"/>
                  <dgm:constr type="ctrX" for="ch" forName="dot4" refType="w" fact="0.7538"/>
                  <dgm:constr type="ctrY" for="ch" forName="dot4" refType="h" fact="0.9044"/>
                  <dgm:constr type="w" for="ch" forName="dot4" refType="userD"/>
                  <dgm:constr type="h" for="ch" forName="dot4" refType="userD"/>
                  <dgm:constr type="ctrX" for="ch" forName="dot5" refType="w" fact="0.5309"/>
                  <dgm:constr type="ctrY" for="ch" forName="dot5" refType="h" fact="0.7222"/>
                  <dgm:constr type="w" for="ch" forName="dot5" refType="userD"/>
                  <dgm:constr type="h" for="ch" forName="dot5" refType="userD"/>
                  <dgm:constr type="ctrX" for="ch" forName="dot6" refType="w" fact="0.5516"/>
                  <dgm:constr type="ctrY" for="ch" forName="dot6" refType="h" fact="0.7518"/>
                  <dgm:constr type="w" for="ch" forName="dot6" refType="userD"/>
                  <dgm:constr type="h" for="ch" forName="dot6" refType="userD"/>
                  <dgm:constr type="ctrX" for="ch" forName="dot7" refType="w" fact="0.4451"/>
                  <dgm:constr type="ctrY" for="ch" forName="dot7" refType="h" fact="0.5422"/>
                  <dgm:constr type="w" for="ch" forName="dot7" refType="userD"/>
                  <dgm:constr type="h" for="ch" forName="dot7" refType="userD"/>
                  <dgm:constr type="ctrX" for="ch" forName="dot8" refType="w" fact="0.399"/>
                  <dgm:constr type="ctrY" for="ch" forName="dot8" refType="h" fact="0.3229"/>
                  <dgm:constr type="w" for="ch" forName="dot8" refType="userD"/>
                  <dgm:constr type="h" for="ch" forName="dot8" refType="userD"/>
                  <dgm:constr type="ctrX" for="ch" forName="dotArrow1" refType="w" fact="0.4221"/>
                  <dgm:constr type="ctrY" for="ch" forName="dotArrow1" refType="h" fact="0.0635"/>
                  <dgm:constr type="w" for="ch" forName="dotArrow1" refType="userD"/>
                  <dgm:constr type="h" for="ch" forName="dotArrow1" refType="userD"/>
                  <dgm:constr type="ctrX" for="ch" forName="dotArrow2" refType="w" fact="0.4049"/>
                  <dgm:constr type="ctrY" for="ch" forName="dotArrow2" refType="h" fact="0.0448"/>
                  <dgm:constr type="w" for="ch" forName="dotArrow2" refType="userD"/>
                  <dgm:constr type="h" for="ch" forName="dotArrow2" refType="userD"/>
                  <dgm:constr type="ctrX" for="ch" forName="dotArrow3" refType="w" fact="0.3877"/>
                  <dgm:constr type="ctrY" for="ch" forName="dotArrow3" refType="h" fact="0.026"/>
                  <dgm:constr type="w" for="ch" forName="dotArrow3" refType="userD"/>
                  <dgm:constr type="h" for="ch" forName="dotArrow3" refType="userD"/>
                  <dgm:constr type="ctrX" for="ch" forName="dotArrow4" refType="w" fact="0.3705"/>
                  <dgm:constr type="ctrY" for="ch" forName="dotArrow4" refType="h" fact="0.0448"/>
                  <dgm:constr type="w" for="ch" forName="dotArrow4" refType="userD"/>
                  <dgm:constr type="h" for="ch" forName="dotArrow4" refType="userD"/>
                  <dgm:constr type="ctrX" for="ch" forName="dotArrow5" refType="w" fact="0.3533"/>
                  <dgm:constr type="ctrY" for="ch" forName="dotArrow5" refType="h" fact="0.0635"/>
                  <dgm:constr type="w" for="ch" forName="dotArrow5" refType="userD"/>
                  <dgm:constr type="h" for="ch" forName="dotArrow5" refType="userD"/>
                  <dgm:constr type="ctrX" for="ch" forName="dotArrow6" refType="w" fact="0.3877"/>
                  <dgm:constr type="ctrY" for="ch" forName="dotArrow6" refType="h" fact="0.0656"/>
                  <dgm:constr type="w" for="ch" forName="dotArrow6" refType="userD"/>
                  <dgm:constr type="h" for="ch" forName="dotArrow6" refType="userD"/>
                  <dgm:constr type="ctrX" for="ch" forName="dotArrow7" refType="w" fact="0.3877"/>
                  <dgm:constr type="ctrY" for="ch" forName="dotArrow7" refType="h" fact="0.1052"/>
                  <dgm:constr type="w" for="ch" forName="dotArrow7" refType="userD"/>
                  <dgm:constr type="h" for="ch" forName="dotArrow7" refType="userD"/>
                  <dgm:constr type="r" for="ch" forName="parTx1" refType="w" fact="0.8254"/>
                  <dgm:constr type="t" for="ch" forName="parTx1" refType="h" fact="0.9304"/>
                  <dgm:constr type="w" for="ch" forName="parTx1" refType="w" fact="0.2544"/>
                  <dgm:constr type="h" for="ch" forName="parTx1" refType="h" fact="0.0962"/>
                  <dgm:constr type="ctrX" for="ch" forName="picture1" refType="w" fact="0.8369"/>
                  <dgm:constr type="ctrY" for="ch" forName="picture1" refType="h" fact="0.9169"/>
                  <dgm:constr type="w" for="ch" forName="picture1" refType="w" fact="0.118"/>
                  <dgm:constr type="h" for="ch" forName="picture1" refType="h" fact="0.166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018"/>
                  <dgm:constr type="t" for="ch" forName="parTx2" refType="h" fact="0.8167"/>
                  <dgm:constr type="w" for="ch" forName="parTx2" refType="w" fact="0.2544"/>
                  <dgm:constr type="h" for="ch" forName="parTx2" refType="h" fact="0.0962"/>
                  <dgm:constr type="ctrX" for="ch" forName="picture2" refType="w" fact="0.6134"/>
                  <dgm:constr type="ctrY" for="ch" forName="picture2" refType="h" fact="0.8032"/>
                  <dgm:constr type="w" for="ch" forName="picture2" refType="w" fact="0.118"/>
                  <dgm:constr type="h" for="ch" forName="picture2" refType="h" fact="0.166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806"/>
                  <dgm:constr type="t" for="ch" forName="parTx3" refType="h" fact="0.6524"/>
                  <dgm:constr type="w" for="ch" forName="parTx3" refType="w" fact="0.2544"/>
                  <dgm:constr type="h" for="ch" forName="parTx3" refType="h" fact="0.0962"/>
                  <dgm:constr type="ctrX" for="ch" forName="picture3" refType="w" fact="0.4922"/>
                  <dgm:constr type="ctrY" for="ch" forName="picture3" refType="h" fact="0.6389"/>
                  <dgm:constr type="w" for="ch" forName="picture3" refType="w" fact="0.118"/>
                  <dgm:constr type="h" for="ch" forName="picture3" refType="h" fact="0.166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173"/>
                  <dgm:constr type="t" for="ch" forName="parTx4" refType="h" fact="0.4412"/>
                  <dgm:constr type="w" for="ch" forName="parTx4" refType="w" fact="0.2544"/>
                  <dgm:constr type="h" for="ch" forName="parTx4" refType="h" fact="0.0962"/>
                  <dgm:constr type="ctrX" for="ch" forName="picture4" refType="w" fact="0.4288"/>
                  <dgm:constr type="ctrY" for="ch" forName="picture4" refType="h" fact="0.4277"/>
                  <dgm:constr type="w" for="ch" forName="picture4" refType="w" fact="0.118"/>
                  <dgm:constr type="h" for="ch" forName="picture4" refType="h" fact="0.166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82"/>
                  <dgm:constr type="t" for="ch" forName="parTx5" refType="h" fact="0.2262"/>
                  <dgm:constr type="w" for="ch" forName="parTx5" refType="w" fact="0.2544"/>
                  <dgm:constr type="h" for="ch" forName="parTx5" refType="h" fact="0.0962"/>
                  <dgm:constr type="ctrX" for="ch" forName="picture5" refType="w" fact="0.3936"/>
                  <dgm:constr type="ctrY" for="ch" forName="picture5" refType="h" fact="0.2127"/>
                  <dgm:constr type="w" for="ch" forName="picture5" refType="w" fact="0.118"/>
                  <dgm:constr type="h" for="ch" forName="picture5" refType="h" fact="0.1663"/>
                  <dgm:constr type="r" for="ch" forName="desTx5" refType="l" refFor="ch" refForName="parTx5"/>
                  <dgm:constr type="l" for="ch" forName="desTx5"/>
                  <dgm:constr type="t" for="ch" forName="desTx5" refType="t" refFor="ch" refForName="parTx5"/>
                  <dgm:constr type="h" for="ch" forName="desTx5" refType="h" refFor="ch" refForName="parTx5"/>
                </dgm:constrLst>
              </dgm:if>
              <dgm:else name="Name51">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6049"/>
                  <dgm:constr type="ctrY" for="ch" forName="dot1" refType="h" fact="0.8674"/>
                  <dgm:constr type="w" for="ch" forName="dot1" refType="userD"/>
                  <dgm:constr type="h" for="ch" forName="dot1" refType="userD"/>
                  <dgm:constr type="ctrX" for="ch" forName="dot2" refType="w" fact="0.6366"/>
                  <dgm:constr type="ctrY" for="ch" forName="dot2" refType="h" fact="0.8824"/>
                  <dgm:constr type="w" for="ch" forName="dot2" refType="userD"/>
                  <dgm:constr type="h" for="ch" forName="dot2" refType="userD"/>
                  <dgm:constr type="ctrX" for="ch" forName="dot3" refType="w" fact="0.669"/>
                  <dgm:constr type="ctrY" for="ch" forName="dot3" refType="h" fact="0.8948"/>
                  <dgm:constr type="w" for="ch" forName="dot3" refType="userD"/>
                  <dgm:constr type="h" for="ch" forName="dot3" refType="userD"/>
                  <dgm:constr type="ctrX" for="ch" forName="dot4" refType="w" fact="0.7019"/>
                  <dgm:constr type="ctrY" for="ch" forName="dot4" refType="h" fact="0.9044"/>
                  <dgm:constr type="w" for="ch" forName="dot4" refType="userD"/>
                  <dgm:constr type="h" for="ch" forName="dot4" refType="userD"/>
                  <dgm:constr type="ctrX" for="ch" forName="dot5" refType="w" fact="0.4319"/>
                  <dgm:constr type="ctrY" for="ch" forName="dot5" refType="h" fact="0.7222"/>
                  <dgm:constr type="w" for="ch" forName="dot5" refType="userD"/>
                  <dgm:constr type="h" for="ch" forName="dot5" refType="userD"/>
                  <dgm:constr type="ctrX" for="ch" forName="dot6" refType="w" fact="0.457"/>
                  <dgm:constr type="ctrY" for="ch" forName="dot6" refType="h" fact="0.7518"/>
                  <dgm:constr type="w" for="ch" forName="dot6" refType="userD"/>
                  <dgm:constr type="h" for="ch" forName="dot6" refType="userD"/>
                  <dgm:constr type="ctrX" for="ch" forName="dot7" refType="w" fact="0.328"/>
                  <dgm:constr type="ctrY" for="ch" forName="dot7" refType="h" fact="0.5422"/>
                  <dgm:constr type="w" for="ch" forName="dot7" refType="userD"/>
                  <dgm:constr type="h" for="ch" forName="dot7" refType="userD"/>
                  <dgm:constr type="ctrX" for="ch" forName="dot8" refType="w" fact="0.2722"/>
                  <dgm:constr type="ctrY" for="ch" forName="dot8" refType="h" fact="0.3229"/>
                  <dgm:constr type="w" for="ch" forName="dot8" refType="userD"/>
                  <dgm:constr type="h" for="ch" forName="dot8" refType="userD"/>
                  <dgm:constr type="ctrX" for="ch" forName="dotArrow1" refType="w" fact="0.3001"/>
                  <dgm:constr type="ctrY" for="ch" forName="dotArrow1" refType="h" fact="0.0635"/>
                  <dgm:constr type="w" for="ch" forName="dotArrow1" refType="userD"/>
                  <dgm:constr type="h" for="ch" forName="dotArrow1" refType="userD"/>
                  <dgm:constr type="ctrX" for="ch" forName="dotArrow2" refType="w" fact="0.2793"/>
                  <dgm:constr type="ctrY" for="ch" forName="dotArrow2" refType="h" fact="0.0448"/>
                  <dgm:constr type="w" for="ch" forName="dotArrow2" refType="userD"/>
                  <dgm:constr type="h" for="ch" forName="dotArrow2" refType="userD"/>
                  <dgm:constr type="ctrX" for="ch" forName="dotArrow3" refType="w" fact="0.2585"/>
                  <dgm:constr type="ctrY" for="ch" forName="dotArrow3" refType="h" fact="0.026"/>
                  <dgm:constr type="w" for="ch" forName="dotArrow3" refType="userD"/>
                  <dgm:constr type="h" for="ch" forName="dotArrow3" refType="userD"/>
                  <dgm:constr type="ctrX" for="ch" forName="dotArrow4" refType="w" fact="0.2376"/>
                  <dgm:constr type="ctrY" for="ch" forName="dotArrow4" refType="h" fact="0.0448"/>
                  <dgm:constr type="w" for="ch" forName="dotArrow4" refType="userD"/>
                  <dgm:constr type="h" for="ch" forName="dotArrow4" refType="userD"/>
                  <dgm:constr type="ctrX" for="ch" forName="dotArrow5" refType="w" fact="0.2168"/>
                  <dgm:constr type="ctrY" for="ch" forName="dotArrow5" refType="h" fact="0.0635"/>
                  <dgm:constr type="w" for="ch" forName="dotArrow5" refType="userD"/>
                  <dgm:constr type="h" for="ch" forName="dotArrow5" refType="userD"/>
                  <dgm:constr type="ctrX" for="ch" forName="dotArrow6" refType="w" fact="0.2585"/>
                  <dgm:constr type="ctrY" for="ch" forName="dotArrow6" refType="h" fact="0.0656"/>
                  <dgm:constr type="w" for="ch" forName="dotArrow6" refType="userD"/>
                  <dgm:constr type="h" for="ch" forName="dotArrow6" refType="userD"/>
                  <dgm:constr type="ctrX" for="ch" forName="dotArrow7" refType="w" fact="0.2585"/>
                  <dgm:constr type="ctrY" for="ch" forName="dotArrow7" refType="h" fact="0.1052"/>
                  <dgm:constr type="w" for="ch" forName="dotArrow7" refType="userD"/>
                  <dgm:constr type="h" for="ch" forName="dotArrow7" refType="userD"/>
                  <dgm:constr type="r" for="ch" forName="parTx1" refType="w" fact="0.7885"/>
                  <dgm:constr type="t" for="ch" forName="parTx1" refType="h" fact="0.928"/>
                  <dgm:constr type="w" for="ch" forName="parTx1" refType="w" fact="0.3081"/>
                  <dgm:constr type="h" for="ch" forName="parTx1" refType="h" fact="0.0962"/>
                  <dgm:constr type="ctrX" for="ch" forName="picture1" refType="w" fact="0.8025"/>
                  <dgm:constr type="ctrY" for="ch" forName="picture1" refType="h" fact="0.9169"/>
                  <dgm:constr type="w" for="ch" forName="picture1" refType="w" fact="0.1429"/>
                  <dgm:constr type="h" for="ch" forName="picture1" refType="h" fact="0.1663"/>
                  <dgm:constr type="r" for="ch" forName="parTx2" refType="w" fact="0.5178"/>
                  <dgm:constr type="t" for="ch" forName="parTx2" refType="h" fact="0.8143"/>
                  <dgm:constr type="w" for="ch" forName="parTx2" refType="w" fact="0.3081"/>
                  <dgm:constr type="h" for="ch" forName="parTx2" refType="h" fact="0.0962"/>
                  <dgm:constr type="ctrX" for="ch" forName="picture2" refType="w" fact="0.5318"/>
                  <dgm:constr type="ctrY" for="ch" forName="picture2" refType="h" fact="0.8032"/>
                  <dgm:constr type="w" for="ch" forName="picture2" refType="w" fact="0.1429"/>
                  <dgm:constr type="h" for="ch" forName="picture2" refType="h" fact="0.1663"/>
                  <dgm:constr type="r" for="ch" forName="parTx3" refType="w" fact="0.371"/>
                  <dgm:constr type="t" for="ch" forName="parTx3" refType="h" fact="0.65"/>
                  <dgm:constr type="w" for="ch" forName="parTx3" refType="w" fact="0.3081"/>
                  <dgm:constr type="h" for="ch" forName="parTx3" refType="h" fact="0.0962"/>
                  <dgm:constr type="ctrX" for="ch" forName="picture3" refType="w" fact="0.385"/>
                  <dgm:constr type="ctrY" for="ch" forName="picture3" refType="h" fact="0.6389"/>
                  <dgm:constr type="w" for="ch" forName="picture3" refType="w" fact="0.1429"/>
                  <dgm:constr type="h" for="ch" forName="picture3" refType="h" fact="0.1663"/>
                  <dgm:constr type="r" for="ch" forName="parTx4" refType="w" fact="0.2943"/>
                  <dgm:constr type="t" for="ch" forName="parTx4" refType="h" fact="0.4388"/>
                  <dgm:constr type="w" for="ch" forName="parTx4" refType="w" fact="0.3081"/>
                  <dgm:constr type="h" for="ch" forName="parTx4" refType="h" fact="0.0962"/>
                  <dgm:constr type="ctrX" for="ch" forName="picture4" refType="w" fact="0.3083"/>
                  <dgm:constr type="ctrY" for="ch" forName="picture4" refType="h" fact="0.4277"/>
                  <dgm:constr type="w" for="ch" forName="picture4" refType="w" fact="0.1429"/>
                  <dgm:constr type="h" for="ch" forName="picture4" refType="h" fact="0.1663"/>
                  <dgm:constr type="r" for="ch" forName="parTx5" refType="w" fact="0.2516"/>
                  <dgm:constr type="t" for="ch" forName="parTx5" refType="h" fact="0.2238"/>
                  <dgm:constr type="w" for="ch" forName="parTx5" refType="w" fact="0.3081"/>
                  <dgm:constr type="h" for="ch" forName="parTx5" refType="h" fact="0.0962"/>
                  <dgm:constr type="ctrX" for="ch" forName="picture5" refType="w" fact="0.2656"/>
                  <dgm:constr type="ctrY" for="ch" forName="picture5" refType="h" fact="0.2127"/>
                  <dgm:constr type="w" for="ch" forName="picture5" refType="w" fact="0.1429"/>
                  <dgm:constr type="h" for="ch" forName="picture5" refType="h" fact="0.1663"/>
                </dgm:constrLst>
              </dgm:else>
            </dgm:choose>
          </dgm:else>
        </dgm:choose>
      </dgm:if>
      <dgm:if name="Name52" axis="ch" ptType="node" func="cnt" op="equ" val="6">
        <dgm:choose name="Name53">
          <dgm:if name="Name54" func="var" arg="dir" op="equ" val="norm">
            <dgm:choose name="Name55">
              <dgm:if name="Name56"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3608"/>
                  <dgm:constr type="ctrY" for="ch" forName="dot1" refType="h" fact="0.8839"/>
                  <dgm:constr type="w" for="ch" forName="dot1" refType="userD"/>
                  <dgm:constr type="h" for="ch" forName="dot1" refType="userD"/>
                  <dgm:constr type="ctrX" for="ch" forName="dot2" refType="w" fact="0.3384"/>
                  <dgm:constr type="ctrY" for="ch" forName="dot2" refType="h" fact="0.8967"/>
                  <dgm:constr type="w" for="ch" forName="dot2" refType="userD"/>
                  <dgm:constr type="h" for="ch" forName="dot2" refType="userD"/>
                  <dgm:constr type="ctrX" for="ch" forName="dot3" refType="w" fact="0.3155"/>
                  <dgm:constr type="ctrY" for="ch" forName="dot3" refType="h" fact="0.9076"/>
                  <dgm:constr type="w" for="ch" forName="dot3" refType="userD"/>
                  <dgm:constr type="h" for="ch" forName="dot3" refType="userD"/>
                  <dgm:constr type="ctrX" for="ch" forName="dot4" refType="w" fact="0.2923"/>
                  <dgm:constr type="ctrY" for="ch" forName="dot4" refType="h" fact="0.9165"/>
                  <dgm:constr type="w" for="ch" forName="dot4" refType="userD"/>
                  <dgm:constr type="h" for="ch" forName="dot4" refType="userD"/>
                  <dgm:constr type="ctrX" for="ch" forName="dot5" refType="w" fact="0.2688"/>
                  <dgm:constr type="ctrY" for="ch" forName="dot5" refType="h" fact="0.9234"/>
                  <dgm:constr type="w" for="ch" forName="dot5" refType="userD"/>
                  <dgm:constr type="h" for="ch" forName="dot5" refType="userD"/>
                  <dgm:constr type="ctrX" for="ch" forName="dot6" refType="w" fact="0.4883"/>
                  <dgm:constr type="ctrY" for="ch" forName="dot6" refType="h" fact="0.764"/>
                  <dgm:constr type="w" for="ch" forName="dot6" refType="userD"/>
                  <dgm:constr type="h" for="ch" forName="dot6" refType="userD"/>
                  <dgm:constr type="ctrX" for="ch" forName="dot7" refType="w" fact="0.4695"/>
                  <dgm:constr type="ctrY" for="ch" forName="dot7" refType="h" fact="0.7878"/>
                  <dgm:constr type="w" for="ch" forName="dot7" refType="userD"/>
                  <dgm:constr type="h" for="ch" forName="dot7" refType="userD"/>
                  <dgm:constr type="ctrX" for="ch" forName="dot8" refType="w" fact="0.5696"/>
                  <dgm:constr type="ctrY" for="ch" forName="dot8" refType="h" fact="0.6227"/>
                  <dgm:constr type="w" for="ch" forName="dot8" refType="userD"/>
                  <dgm:constr type="h" for="ch" forName="dot8" refType="userD"/>
                  <dgm:constr type="ctrX" for="ch" forName="dot9" refType="w" fact="0.6247"/>
                  <dgm:constr type="ctrY" for="ch" forName="dot9" refType="h" fact="0.4556"/>
                  <dgm:constr type="w" for="ch" forName="dot9" refType="userD"/>
                  <dgm:constr type="h" for="ch" forName="dot9" refType="userD"/>
                  <dgm:constr type="ctrX" for="ch" forName="dot10" refType="w" fact="0.6509"/>
                  <dgm:constr type="ctrY" for="ch" forName="dot10" refType="h" fact="0.2816"/>
                  <dgm:constr type="w" for="ch" forName="dot10" refType="userD"/>
                  <dgm:constr type="h" for="ch" forName="dot10" refType="userD"/>
                  <dgm:constr type="ctrX" for="ch" forName="dotArrow1" refType="w" fact="0.6281"/>
                  <dgm:constr type="ctrY" for="ch" forName="dotArrow1" refType="h" fact="0.0748"/>
                  <dgm:constr type="w" for="ch" forName="dotArrow1" refType="userD"/>
                  <dgm:constr type="h" for="ch" forName="dotArrow1" refType="userD"/>
                  <dgm:constr type="ctrX" for="ch" forName="dotArrow2" refType="w" fact="0.6437"/>
                  <dgm:constr type="ctrY" for="ch" forName="dotArrow2" refType="h" fact="0.0581"/>
                  <dgm:constr type="w" for="ch" forName="dotArrow2" refType="userD"/>
                  <dgm:constr type="h" for="ch" forName="dotArrow2" refType="userD"/>
                  <dgm:constr type="ctrX" for="ch" forName="dotArrow3" refType="w" fact="0.6593"/>
                  <dgm:constr type="ctrY" for="ch" forName="dotArrow3" refType="h" fact="0.0414"/>
                  <dgm:constr type="w" for="ch" forName="dotArrow3" refType="userD"/>
                  <dgm:constr type="h" for="ch" forName="dotArrow3" refType="userD"/>
                  <dgm:constr type="ctrX" for="ch" forName="dotArrow4" refType="w" fact="0.675"/>
                  <dgm:constr type="ctrY" for="ch" forName="dotArrow4" refType="h" fact="0.0581"/>
                  <dgm:constr type="w" for="ch" forName="dotArrow4" refType="userD"/>
                  <dgm:constr type="h" for="ch" forName="dotArrow4" refType="userD"/>
                  <dgm:constr type="ctrX" for="ch" forName="dotArrow5" refType="w" fact="0.6906"/>
                  <dgm:constr type="ctrY" for="ch" forName="dotArrow5" refType="h" fact="0.0748"/>
                  <dgm:constr type="w" for="ch" forName="dotArrow5" refType="userD"/>
                  <dgm:constr type="h" for="ch" forName="dotArrow5" refType="userD"/>
                  <dgm:constr type="ctrX" for="ch" forName="dotArrow6" refType="w" fact="0.6593"/>
                  <dgm:constr type="ctrY" for="ch" forName="dotArrow6" refType="h" fact="0.0766"/>
                  <dgm:constr type="w" for="ch" forName="dotArrow6" refType="userD"/>
                  <dgm:constr type="h" for="ch" forName="dotArrow6" refType="userD"/>
                  <dgm:constr type="ctrX" for="ch" forName="dotArrow7" refType="w" fact="0.6593"/>
                  <dgm:constr type="ctrY" for="ch" forName="dotArrow7" refType="h" fact="0.1118"/>
                  <dgm:constr type="w" for="ch" forName="dotArrow7" refType="userD"/>
                  <dgm:constr type="h" for="ch" forName="dotArrow7" refType="userD"/>
                  <dgm:constr type="l" for="ch" forName="parTx1" refType="w" fact="0.2091"/>
                  <dgm:constr type="t" for="ch" forName="parTx1" refType="h" fact="0.9433"/>
                  <dgm:constr type="w" for="ch" forName="parTx1" refType="w" fact="0.2275"/>
                  <dgm:constr type="h" for="ch" forName="parTx1" refType="h" fact="0.0811"/>
                  <dgm:constr type="ctrX" for="ch" forName="picture1" refType="w" fact="0.1988"/>
                  <dgm:constr type="ctrY" for="ch" forName="picture1" refType="h" fact="0.9322"/>
                  <dgm:constr type="w" for="ch" forName="picture1" refType="w" fact="0.1055"/>
                  <dgm:constr type="h" for="ch" forName="picture1" refType="h" fact="0.140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273"/>
                  <dgm:constr type="t" for="ch" forName="parTx2" refType="h" fact="0.8468"/>
                  <dgm:constr type="w" for="ch" forName="parTx2" refType="w" fact="0.2275"/>
                  <dgm:constr type="h" for="ch" forName="parTx2" refType="h" fact="0.0811"/>
                  <dgm:constr type="ctrX" for="ch" forName="picture2" refType="w" fact="0.4169"/>
                  <dgm:constr type="ctrY" for="ch" forName="picture2" refType="h" fact="0.8357"/>
                  <dgm:constr type="w" for="ch" forName="picture2" refType="w" fact="0.1055"/>
                  <dgm:constr type="h" for="ch" forName="picture2" refType="h" fact="0.140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349"/>
                  <dgm:constr type="t" for="ch" forName="parTx3" refType="h" fact="0.7023"/>
                  <dgm:constr type="w" for="ch" forName="parTx3" refType="w" fact="0.2275"/>
                  <dgm:constr type="h" for="ch" forName="parTx3" refType="h" fact="0.0811"/>
                  <dgm:constr type="ctrX" for="ch" forName="picture3" refType="w" fact="0.5245"/>
                  <dgm:constr type="ctrY" for="ch" forName="picture3" refType="h" fact="0.6912"/>
                  <dgm:constr type="w" for="ch" forName="picture3" refType="w" fact="0.1055"/>
                  <dgm:constr type="h" for="ch" forName="picture3" refType="h" fact="0.140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998"/>
                  <dgm:constr type="t" for="ch" forName="parTx4" refType="h" fact="0.5441"/>
                  <dgm:constr type="w" for="ch" forName="parTx4" refType="w" fact="0.2275"/>
                  <dgm:constr type="h" for="ch" forName="parTx4" refType="h" fact="0.0811"/>
                  <dgm:constr type="ctrX" for="ch" forName="picture4" refType="w" fact="0.5894"/>
                  <dgm:constr type="ctrY" for="ch" forName="picture4" refType="h" fact="0.533"/>
                  <dgm:constr type="w" for="ch" forName="picture4" refType="w" fact="0.1055"/>
                  <dgm:constr type="h" for="ch" forName="picture4" refType="h" fact="0.140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416"/>
                  <dgm:constr type="t" for="ch" forName="parTx5" refType="h" fact="0.3737"/>
                  <dgm:constr type="w" for="ch" forName="parTx5" refType="w" fact="0.2275"/>
                  <dgm:constr type="h" for="ch" forName="parTx5" refType="h" fact="0.0811"/>
                  <dgm:constr type="ctrX" for="ch" forName="picture5" refType="w" fact="0.6313"/>
                  <dgm:constr type="ctrY" for="ch" forName="picture5" refType="h" fact="0.3626"/>
                  <dgm:constr type="w" for="ch" forName="picture5" refType="w" fact="0.1055"/>
                  <dgm:constr type="h" for="ch" forName="picture5" refType="h" fact="0.1403"/>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644"/>
                  <dgm:constr type="t" for="ch" forName="parTx6" refType="h" fact="0.2061"/>
                  <dgm:constr type="w" for="ch" forName="parTx6" refType="w" fact="0.2275"/>
                  <dgm:constr type="h" for="ch" forName="parTx6" refType="h" fact="0.0811"/>
                  <dgm:constr type="ctrX" for="ch" forName="picture6" refType="w" fact="0.6541"/>
                  <dgm:constr type="ctrY" for="ch" forName="picture6" refType="h" fact="0.195"/>
                  <dgm:constr type="w" for="ch" forName="picture6" refType="w" fact="0.1055"/>
                  <dgm:constr type="h" for="ch" forName="picture6" refType="h" fact="0.1403"/>
                  <dgm:constr type="l" for="ch" forName="desTx6" refType="r" refFor="ch" refForName="parTx6"/>
                  <dgm:constr type="r" for="ch" forName="desTx6" refType="w"/>
                  <dgm:constr type="t" for="ch" forName="desTx6" refType="t" refFor="ch" refForName="parTx6"/>
                  <dgm:constr type="h" for="ch" forName="desTx6" refType="h" refFor="ch" refForName="parTx6"/>
                </dgm:constrLst>
              </dgm:if>
              <dgm:else name="Name57">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4276"/>
                  <dgm:constr type="ctrY" for="ch" forName="dot1" refType="h" fact="0.8839"/>
                  <dgm:constr type="w" for="ch" forName="dot1" refType="userD"/>
                  <dgm:constr type="h" for="ch" forName="dot1" refType="userD"/>
                  <dgm:constr type="ctrX" for="ch" forName="dot2" refType="w" fact="0.401"/>
                  <dgm:constr type="ctrY" for="ch" forName="dot2" refType="h" fact="0.8967"/>
                  <dgm:constr type="w" for="ch" forName="dot2" refType="userD"/>
                  <dgm:constr type="h" for="ch" forName="dot2" refType="userD"/>
                  <dgm:constr type="ctrX" for="ch" forName="dot3" refType="w" fact="0.3739"/>
                  <dgm:constr type="ctrY" for="ch" forName="dot3" refType="h" fact="0.9076"/>
                  <dgm:constr type="w" for="ch" forName="dot3" refType="userD"/>
                  <dgm:constr type="h" for="ch" forName="dot3" refType="userD"/>
                  <dgm:constr type="ctrX" for="ch" forName="dot4" refType="w" fact="0.3464"/>
                  <dgm:constr type="ctrY" for="ch" forName="dot4" refType="h" fact="0.9165"/>
                  <dgm:constr type="w" for="ch" forName="dot4" refType="userD"/>
                  <dgm:constr type="h" for="ch" forName="dot4" refType="userD"/>
                  <dgm:constr type="ctrX" for="ch" forName="dot5" refType="w" fact="0.3186"/>
                  <dgm:constr type="ctrY" for="ch" forName="dot5" refType="h" fact="0.9234"/>
                  <dgm:constr type="w" for="ch" forName="dot5" refType="userD"/>
                  <dgm:constr type="h" for="ch" forName="dot5" refType="userD"/>
                  <dgm:constr type="ctrX" for="ch" forName="dot6" refType="w" fact="0.5786"/>
                  <dgm:constr type="ctrY" for="ch" forName="dot6" refType="h" fact="0.764"/>
                  <dgm:constr type="w" for="ch" forName="dot6" refType="userD"/>
                  <dgm:constr type="h" for="ch" forName="dot6" refType="userD"/>
                  <dgm:constr type="ctrX" for="ch" forName="dot7" refType="w" fact="0.5564"/>
                  <dgm:constr type="ctrY" for="ch" forName="dot7" refType="h" fact="0.7878"/>
                  <dgm:constr type="w" for="ch" forName="dot7" refType="userD"/>
                  <dgm:constr type="h" for="ch" forName="dot7" refType="userD"/>
                  <dgm:constr type="ctrX" for="ch" forName="dot8" refType="w" fact="0.675"/>
                  <dgm:constr type="ctrY" for="ch" forName="dot8" refType="h" fact="0.6227"/>
                  <dgm:constr type="w" for="ch" forName="dot8" refType="userD"/>
                  <dgm:constr type="h" for="ch" forName="dot8" refType="userD"/>
                  <dgm:constr type="ctrX" for="ch" forName="dot9" refType="w" fact="0.7403"/>
                  <dgm:constr type="ctrY" for="ch" forName="dot9" refType="h" fact="0.4556"/>
                  <dgm:constr type="w" for="ch" forName="dot9" refType="userD"/>
                  <dgm:constr type="h" for="ch" forName="dot9" refType="userD"/>
                  <dgm:constr type="ctrX" for="ch" forName="dot10" refType="w" fact="0.7714"/>
                  <dgm:constr type="ctrY" for="ch" forName="dot10" refType="h" fact="0.2816"/>
                  <dgm:constr type="w" for="ch" forName="dot10" refType="userD"/>
                  <dgm:constr type="h" for="ch" forName="dot10" refType="userD"/>
                  <dgm:constr type="ctrX" for="ch" forName="dotArrow1" refType="w" fact="0.7443"/>
                  <dgm:constr type="ctrY" for="ch" forName="dotArrow1" refType="h" fact="0.0748"/>
                  <dgm:constr type="w" for="ch" forName="dotArrow1" refType="userD"/>
                  <dgm:constr type="h" for="ch" forName="dotArrow1" refType="userD"/>
                  <dgm:constr type="ctrX" for="ch" forName="dotArrow2" refType="w" fact="0.7628"/>
                  <dgm:constr type="ctrY" for="ch" forName="dotArrow2" refType="h" fact="0.0581"/>
                  <dgm:constr type="w" for="ch" forName="dotArrow2" refType="userD"/>
                  <dgm:constr type="h" for="ch" forName="dotArrow2" refType="userD"/>
                  <dgm:constr type="ctrX" for="ch" forName="dotArrow3" refType="w" fact="0.7814"/>
                  <dgm:constr type="ctrY" for="ch" forName="dotArrow3" refType="h" fact="0.0414"/>
                  <dgm:constr type="w" for="ch" forName="dotArrow3" refType="userD"/>
                  <dgm:constr type="h" for="ch" forName="dotArrow3" refType="userD"/>
                  <dgm:constr type="ctrX" for="ch" forName="dotArrow4" refType="w" fact="0.7999"/>
                  <dgm:constr type="ctrY" for="ch" forName="dotArrow4" refType="h" fact="0.0581"/>
                  <dgm:constr type="w" for="ch" forName="dotArrow4" refType="userD"/>
                  <dgm:constr type="h" for="ch" forName="dotArrow4" refType="userD"/>
                  <dgm:constr type="ctrX" for="ch" forName="dotArrow5" refType="w" fact="0.8184"/>
                  <dgm:constr type="ctrY" for="ch" forName="dotArrow5" refType="h" fact="0.0748"/>
                  <dgm:constr type="w" for="ch" forName="dotArrow5" refType="userD"/>
                  <dgm:constr type="h" for="ch" forName="dotArrow5" refType="userD"/>
                  <dgm:constr type="ctrX" for="ch" forName="dotArrow6" refType="w" fact="0.7814"/>
                  <dgm:constr type="ctrY" for="ch" forName="dotArrow6" refType="h" fact="0.0766"/>
                  <dgm:constr type="w" for="ch" forName="dotArrow6" refType="userD"/>
                  <dgm:constr type="h" for="ch" forName="dotArrow6" refType="userD"/>
                  <dgm:constr type="ctrX" for="ch" forName="dotArrow7" refType="w" fact="0.7814"/>
                  <dgm:constr type="ctrY" for="ch" forName="dotArrow7" refType="h" fact="0.1118"/>
                  <dgm:constr type="w" for="ch" forName="dotArrow7" refType="userD"/>
                  <dgm:constr type="h" for="ch" forName="dotArrow7" refType="userD"/>
                  <dgm:constr type="l" for="ch" forName="parTx1" refType="w" fact="0.2479"/>
                  <dgm:constr type="t" for="ch" forName="parTx1" refType="h" fact="0.9416"/>
                  <dgm:constr type="w" for="ch" forName="parTx1" refType="w" fact="0.2696"/>
                  <dgm:constr type="h" for="ch" forName="parTx1" refType="h" fact="0.0811"/>
                  <dgm:constr type="ctrX" for="ch" forName="picture1" refType="w" fact="0.2356"/>
                  <dgm:constr type="ctrY" for="ch" forName="picture1" refType="h" fact="0.9322"/>
                  <dgm:constr type="w" for="ch" forName="picture1" refType="w" fact="0.125"/>
                  <dgm:constr type="h" for="ch" forName="picture1" refType="h" fact="0.1403"/>
                  <dgm:constr type="l" for="ch" forName="parTx2" refType="w" fact="0.5064"/>
                  <dgm:constr type="t" for="ch" forName="parTx2" refType="h" fact="0.8451"/>
                  <dgm:constr type="w" for="ch" forName="parTx2" refType="w" fact="0.2696"/>
                  <dgm:constr type="h" for="ch" forName="parTx2" refType="h" fact="0.0811"/>
                  <dgm:constr type="ctrX" for="ch" forName="picture2" refType="w" fact="0.4941"/>
                  <dgm:constr type="ctrY" for="ch" forName="picture2" refType="h" fact="0.8357"/>
                  <dgm:constr type="w" for="ch" forName="picture2" refType="w" fact="0.125"/>
                  <dgm:constr type="h" for="ch" forName="picture2" refType="h" fact="0.1403"/>
                  <dgm:constr type="l" for="ch" forName="parTx3" refType="w" fact="0.6339"/>
                  <dgm:constr type="t" for="ch" forName="parTx3" refType="h" fact="0.7006"/>
                  <dgm:constr type="w" for="ch" forName="parTx3" refType="w" fact="0.2696"/>
                  <dgm:constr type="h" for="ch" forName="parTx3" refType="h" fact="0.0811"/>
                  <dgm:constr type="ctrX" for="ch" forName="picture3" refType="w" fact="0.6216"/>
                  <dgm:constr type="ctrY" for="ch" forName="picture3" refType="h" fact="0.6912"/>
                  <dgm:constr type="w" for="ch" forName="picture3" refType="w" fact="0.125"/>
                  <dgm:constr type="h" for="ch" forName="picture3" refType="h" fact="0.1403"/>
                  <dgm:constr type="l" for="ch" forName="parTx4" refType="w" fact="0.7108"/>
                  <dgm:constr type="t" for="ch" forName="parTx4" refType="h" fact="0.5424"/>
                  <dgm:constr type="w" for="ch" forName="parTx4" refType="w" fact="0.2696"/>
                  <dgm:constr type="h" for="ch" forName="parTx4" refType="h" fact="0.0811"/>
                  <dgm:constr type="ctrX" for="ch" forName="picture4" refType="w" fact="0.6985"/>
                  <dgm:constr type="ctrY" for="ch" forName="picture4" refType="h" fact="0.533"/>
                  <dgm:constr type="w" for="ch" forName="picture4" refType="w" fact="0.125"/>
                  <dgm:constr type="h" for="ch" forName="picture4" refType="h" fact="0.1403"/>
                  <dgm:constr type="l" for="ch" forName="parTx5" refType="w" fact="0.7604"/>
                  <dgm:constr type="t" for="ch" forName="parTx5" refType="h" fact="0.372"/>
                  <dgm:constr type="w" for="ch" forName="parTx5" refType="w" fact="0.2696"/>
                  <dgm:constr type="h" for="ch" forName="parTx5" refType="h" fact="0.0811"/>
                  <dgm:constr type="ctrX" for="ch" forName="picture5" refType="w" fact="0.7481"/>
                  <dgm:constr type="ctrY" for="ch" forName="picture5" refType="h" fact="0.3626"/>
                  <dgm:constr type="w" for="ch" forName="picture5" refType="w" fact="0.125"/>
                  <dgm:constr type="h" for="ch" forName="picture5" refType="h" fact="0.1403"/>
                  <dgm:constr type="l" for="ch" forName="parTx6" refType="w" fact="0.7874"/>
                  <dgm:constr type="t" for="ch" forName="parTx6" refType="h" fact="0.2044"/>
                  <dgm:constr type="w" for="ch" forName="parTx6" refType="w" fact="0.2696"/>
                  <dgm:constr type="h" for="ch" forName="parTx6" refType="h" fact="0.0811"/>
                  <dgm:constr type="ctrX" for="ch" forName="picture6" refType="w" fact="0.7751"/>
                  <dgm:constr type="ctrY" for="ch" forName="picture6" refType="h" fact="0.195"/>
                  <dgm:constr type="w" for="ch" forName="picture6" refType="w" fact="0.125"/>
                  <dgm:constr type="h" for="ch" forName="picture6" refType="h" fact="0.1403"/>
                </dgm:constrLst>
              </dgm:else>
            </dgm:choose>
          </dgm:if>
          <dgm:else name="Name58">
            <dgm:choose name="Name59">
              <dgm:if name="Name60"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6392"/>
                  <dgm:constr type="ctrY" for="ch" forName="dot1" refType="h" fact="0.8839"/>
                  <dgm:constr type="w" for="ch" forName="dot1" refType="userD"/>
                  <dgm:constr type="h" for="ch" forName="dot1" refType="userD"/>
                  <dgm:constr type="ctrX" for="ch" forName="dot2" refType="w" fact="0.6616"/>
                  <dgm:constr type="ctrY" for="ch" forName="dot2" refType="h" fact="0.8967"/>
                  <dgm:constr type="w" for="ch" forName="dot2" refType="userD"/>
                  <dgm:constr type="h" for="ch" forName="dot2" refType="userD"/>
                  <dgm:constr type="ctrX" for="ch" forName="dot3" refType="w" fact="0.6845"/>
                  <dgm:constr type="ctrY" for="ch" forName="dot3" refType="h" fact="0.9076"/>
                  <dgm:constr type="w" for="ch" forName="dot3" refType="userD"/>
                  <dgm:constr type="h" for="ch" forName="dot3" refType="userD"/>
                  <dgm:constr type="ctrX" for="ch" forName="dot4" refType="w" fact="0.7077"/>
                  <dgm:constr type="ctrY" for="ch" forName="dot4" refType="h" fact="0.9165"/>
                  <dgm:constr type="w" for="ch" forName="dot4" refType="userD"/>
                  <dgm:constr type="h" for="ch" forName="dot4" refType="userD"/>
                  <dgm:constr type="ctrX" for="ch" forName="dot5" refType="w" fact="0.7312"/>
                  <dgm:constr type="ctrY" for="ch" forName="dot5" refType="h" fact="0.9234"/>
                  <dgm:constr type="w" for="ch" forName="dot5" refType="userD"/>
                  <dgm:constr type="h" for="ch" forName="dot5" refType="userD"/>
                  <dgm:constr type="ctrX" for="ch" forName="dot6" refType="w" fact="0.5117"/>
                  <dgm:constr type="ctrY" for="ch" forName="dot6" refType="h" fact="0.764"/>
                  <dgm:constr type="w" for="ch" forName="dot6" refType="userD"/>
                  <dgm:constr type="h" for="ch" forName="dot6" refType="userD"/>
                  <dgm:constr type="ctrX" for="ch" forName="dot7" refType="w" fact="0.5305"/>
                  <dgm:constr type="ctrY" for="ch" forName="dot7" refType="h" fact="0.7878"/>
                  <dgm:constr type="w" for="ch" forName="dot7" refType="userD"/>
                  <dgm:constr type="h" for="ch" forName="dot7" refType="userD"/>
                  <dgm:constr type="ctrX" for="ch" forName="dot8" refType="w" fact="0.4304"/>
                  <dgm:constr type="ctrY" for="ch" forName="dot8" refType="h" fact="0.6227"/>
                  <dgm:constr type="w" for="ch" forName="dot8" refType="userD"/>
                  <dgm:constr type="h" for="ch" forName="dot8" refType="userD"/>
                  <dgm:constr type="ctrX" for="ch" forName="dot9" refType="w" fact="0.3753"/>
                  <dgm:constr type="ctrY" for="ch" forName="dot9" refType="h" fact="0.4556"/>
                  <dgm:constr type="w" for="ch" forName="dot9" refType="userD"/>
                  <dgm:constr type="h" for="ch" forName="dot9" refType="userD"/>
                  <dgm:constr type="ctrX" for="ch" forName="dot10" refType="w" fact="0.3491"/>
                  <dgm:constr type="ctrY" for="ch" forName="dot10" refType="h" fact="0.2816"/>
                  <dgm:constr type="w" for="ch" forName="dot10" refType="userD"/>
                  <dgm:constr type="h" for="ch" forName="dot10" refType="userD"/>
                  <dgm:constr type="ctrX" for="ch" forName="dotArrow1" refType="w" fact="0.3719"/>
                  <dgm:constr type="ctrY" for="ch" forName="dotArrow1" refType="h" fact="0.0748"/>
                  <dgm:constr type="w" for="ch" forName="dotArrow1" refType="userD"/>
                  <dgm:constr type="h" for="ch" forName="dotArrow1" refType="userD"/>
                  <dgm:constr type="ctrX" for="ch" forName="dotArrow2" refType="w" fact="0.3563"/>
                  <dgm:constr type="ctrY" for="ch" forName="dotArrow2" refType="h" fact="0.0581"/>
                  <dgm:constr type="w" for="ch" forName="dotArrow2" refType="userD"/>
                  <dgm:constr type="h" for="ch" forName="dotArrow2" refType="userD"/>
                  <dgm:constr type="ctrX" for="ch" forName="dotArrow3" refType="w" fact="0.3407"/>
                  <dgm:constr type="ctrY" for="ch" forName="dotArrow3" refType="h" fact="0.0414"/>
                  <dgm:constr type="w" for="ch" forName="dotArrow3" refType="userD"/>
                  <dgm:constr type="h" for="ch" forName="dotArrow3" refType="userD"/>
                  <dgm:constr type="ctrX" for="ch" forName="dotArrow4" refType="w" fact="0.325"/>
                  <dgm:constr type="ctrY" for="ch" forName="dotArrow4" refType="h" fact="0.0581"/>
                  <dgm:constr type="w" for="ch" forName="dotArrow4" refType="userD"/>
                  <dgm:constr type="h" for="ch" forName="dotArrow4" refType="userD"/>
                  <dgm:constr type="ctrX" for="ch" forName="dotArrow5" refType="w" fact="0.3094"/>
                  <dgm:constr type="ctrY" for="ch" forName="dotArrow5" refType="h" fact="0.0748"/>
                  <dgm:constr type="w" for="ch" forName="dotArrow5" refType="userD"/>
                  <dgm:constr type="h" for="ch" forName="dotArrow5" refType="userD"/>
                  <dgm:constr type="ctrX" for="ch" forName="dotArrow6" refType="w" fact="0.3407"/>
                  <dgm:constr type="ctrY" for="ch" forName="dotArrow6" refType="h" fact="0.0766"/>
                  <dgm:constr type="w" for="ch" forName="dotArrow6" refType="userD"/>
                  <dgm:constr type="h" for="ch" forName="dotArrow6" refType="userD"/>
                  <dgm:constr type="ctrX" for="ch" forName="dotArrow7" refType="w" fact="0.3407"/>
                  <dgm:constr type="ctrY" for="ch" forName="dotArrow7" refType="h" fact="0.1118"/>
                  <dgm:constr type="w" for="ch" forName="dotArrow7" refType="userD"/>
                  <dgm:constr type="h" for="ch" forName="dotArrow7" refType="userD"/>
                  <dgm:constr type="r" for="ch" forName="parTx1" refType="w" fact="0.7909"/>
                  <dgm:constr type="t" for="ch" forName="parTx1" refType="h" fact="0.9433"/>
                  <dgm:constr type="w" for="ch" forName="parTx1" refType="w" fact="0.2275"/>
                  <dgm:constr type="h" for="ch" forName="parTx1" refType="h" fact="0.0811"/>
                  <dgm:constr type="ctrX" for="ch" forName="picture1" refType="w" fact="0.8012"/>
                  <dgm:constr type="ctrY" for="ch" forName="picture1" refType="h" fact="0.9322"/>
                  <dgm:constr type="w" for="ch" forName="picture1" refType="w" fact="0.1055"/>
                  <dgm:constr type="h" for="ch" forName="picture1" refType="h" fact="0.140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727"/>
                  <dgm:constr type="t" for="ch" forName="parTx2" refType="h" fact="0.8468"/>
                  <dgm:constr type="w" for="ch" forName="parTx2" refType="w" fact="0.2275"/>
                  <dgm:constr type="h" for="ch" forName="parTx2" refType="h" fact="0.0811"/>
                  <dgm:constr type="ctrX" for="ch" forName="picture2" refType="w" fact="0.5831"/>
                  <dgm:constr type="ctrY" for="ch" forName="picture2" refType="h" fact="0.8357"/>
                  <dgm:constr type="w" for="ch" forName="picture2" refType="w" fact="0.1055"/>
                  <dgm:constr type="h" for="ch" forName="picture2" refType="h" fact="0.140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651"/>
                  <dgm:constr type="t" for="ch" forName="parTx3" refType="h" fact="0.7023"/>
                  <dgm:constr type="w" for="ch" forName="parTx3" refType="w" fact="0.2275"/>
                  <dgm:constr type="h" for="ch" forName="parTx3" refType="h" fact="0.0811"/>
                  <dgm:constr type="ctrX" for="ch" forName="picture3" refType="w" fact="0.4755"/>
                  <dgm:constr type="ctrY" for="ch" forName="picture3" refType="h" fact="0.6912"/>
                  <dgm:constr type="w" for="ch" forName="picture3" refType="w" fact="0.1055"/>
                  <dgm:constr type="h" for="ch" forName="picture3" refType="h" fact="0.140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002"/>
                  <dgm:constr type="t" for="ch" forName="parTx4" refType="h" fact="0.5441"/>
                  <dgm:constr type="w" for="ch" forName="parTx4" refType="w" fact="0.2275"/>
                  <dgm:constr type="h" for="ch" forName="parTx4" refType="h" fact="0.0811"/>
                  <dgm:constr type="ctrX" for="ch" forName="picture4" refType="w" fact="0.4106"/>
                  <dgm:constr type="ctrY" for="ch" forName="picture4" refType="h" fact="0.533"/>
                  <dgm:constr type="w" for="ch" forName="picture4" refType="w" fact="0.1055"/>
                  <dgm:constr type="h" for="ch" forName="picture4" refType="h" fact="0.140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584"/>
                  <dgm:constr type="t" for="ch" forName="parTx5" refType="h" fact="0.3737"/>
                  <dgm:constr type="w" for="ch" forName="parTx5" refType="w" fact="0.2275"/>
                  <dgm:constr type="h" for="ch" forName="parTx5" refType="h" fact="0.0811"/>
                  <dgm:constr type="ctrX" for="ch" forName="picture5" refType="w" fact="0.3687"/>
                  <dgm:constr type="ctrY" for="ch" forName="picture5" refType="h" fact="0.3626"/>
                  <dgm:constr type="w" for="ch" forName="picture5" refType="w" fact="0.1055"/>
                  <dgm:constr type="h" for="ch" forName="picture5" refType="h" fact="0.1403"/>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356"/>
                  <dgm:constr type="t" for="ch" forName="parTx6" refType="h" fact="0.2061"/>
                  <dgm:constr type="w" for="ch" forName="parTx6" refType="w" fact="0.2275"/>
                  <dgm:constr type="h" for="ch" forName="parTx6" refType="h" fact="0.0811"/>
                  <dgm:constr type="ctrX" for="ch" forName="picture6" refType="w" fact="0.3459"/>
                  <dgm:constr type="ctrY" for="ch" forName="picture6" refType="h" fact="0.195"/>
                  <dgm:constr type="w" for="ch" forName="picture6" refType="w" fact="0.1055"/>
                  <dgm:constr type="h" for="ch" forName="picture6" refType="h" fact="0.1403"/>
                  <dgm:constr type="r" for="ch" forName="desTx6" refType="l" refFor="ch" refForName="parTx6"/>
                  <dgm:constr type="l" for="ch" forName="desTx6"/>
                  <dgm:constr type="t" for="ch" forName="desTx6" refType="t" refFor="ch" refForName="parTx6"/>
                  <dgm:constr type="h" for="ch" forName="desTx6" refType="h" refFor="ch" refForName="parTx6"/>
                </dgm:constrLst>
              </dgm:if>
              <dgm:else name="Name61">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5724"/>
                  <dgm:constr type="ctrY" for="ch" forName="dot1" refType="h" fact="0.8839"/>
                  <dgm:constr type="w" for="ch" forName="dot1" refType="userD"/>
                  <dgm:constr type="h" for="ch" forName="dot1" refType="userD"/>
                  <dgm:constr type="ctrX" for="ch" forName="dot2" refType="w" fact="0.599"/>
                  <dgm:constr type="ctrY" for="ch" forName="dot2" refType="h" fact="0.8967"/>
                  <dgm:constr type="w" for="ch" forName="dot2" refType="userD"/>
                  <dgm:constr type="h" for="ch" forName="dot2" refType="userD"/>
                  <dgm:constr type="ctrX" for="ch" forName="dot3" refType="w" fact="0.6261"/>
                  <dgm:constr type="ctrY" for="ch" forName="dot3" refType="h" fact="0.9076"/>
                  <dgm:constr type="w" for="ch" forName="dot3" refType="userD"/>
                  <dgm:constr type="h" for="ch" forName="dot3" refType="userD"/>
                  <dgm:constr type="ctrX" for="ch" forName="dot4" refType="w" fact="0.6536"/>
                  <dgm:constr type="ctrY" for="ch" forName="dot4" refType="h" fact="0.9165"/>
                  <dgm:constr type="w" for="ch" forName="dot4" refType="userD"/>
                  <dgm:constr type="h" for="ch" forName="dot4" refType="userD"/>
                  <dgm:constr type="ctrX" for="ch" forName="dot5" refType="w" fact="0.6814"/>
                  <dgm:constr type="ctrY" for="ch" forName="dot5" refType="h" fact="0.9234"/>
                  <dgm:constr type="w" for="ch" forName="dot5" refType="userD"/>
                  <dgm:constr type="h" for="ch" forName="dot5" refType="userD"/>
                  <dgm:constr type="ctrX" for="ch" forName="dot6" refType="w" fact="0.4214"/>
                  <dgm:constr type="ctrY" for="ch" forName="dot6" refType="h" fact="0.764"/>
                  <dgm:constr type="w" for="ch" forName="dot6" refType="userD"/>
                  <dgm:constr type="h" for="ch" forName="dot6" refType="userD"/>
                  <dgm:constr type="ctrX" for="ch" forName="dot7" refType="w" fact="0.4436"/>
                  <dgm:constr type="ctrY" for="ch" forName="dot7" refType="h" fact="0.7878"/>
                  <dgm:constr type="w" for="ch" forName="dot7" refType="userD"/>
                  <dgm:constr type="h" for="ch" forName="dot7" refType="userD"/>
                  <dgm:constr type="ctrX" for="ch" forName="dot8" refType="w" fact="0.325"/>
                  <dgm:constr type="ctrY" for="ch" forName="dot8" refType="h" fact="0.6227"/>
                  <dgm:constr type="w" for="ch" forName="dot8" refType="userD"/>
                  <dgm:constr type="h" for="ch" forName="dot8" refType="userD"/>
                  <dgm:constr type="ctrX" for="ch" forName="dot9" refType="w" fact="0.2597"/>
                  <dgm:constr type="ctrY" for="ch" forName="dot9" refType="h" fact="0.4556"/>
                  <dgm:constr type="w" for="ch" forName="dot9" refType="userD"/>
                  <dgm:constr type="h" for="ch" forName="dot9" refType="userD"/>
                  <dgm:constr type="ctrX" for="ch" forName="dot10" refType="w" fact="0.2286"/>
                  <dgm:constr type="ctrY" for="ch" forName="dot10" refType="h" fact="0.2816"/>
                  <dgm:constr type="w" for="ch" forName="dot10" refType="userD"/>
                  <dgm:constr type="h" for="ch" forName="dot10" refType="userD"/>
                  <dgm:constr type="ctrX" for="ch" forName="dotArrow1" refType="w" fact="0.2557"/>
                  <dgm:constr type="ctrY" for="ch" forName="dotArrow1" refType="h" fact="0.0748"/>
                  <dgm:constr type="w" for="ch" forName="dotArrow1" refType="userD"/>
                  <dgm:constr type="h" for="ch" forName="dotArrow1" refType="userD"/>
                  <dgm:constr type="ctrX" for="ch" forName="dotArrow2" refType="w" fact="0.2372"/>
                  <dgm:constr type="ctrY" for="ch" forName="dotArrow2" refType="h" fact="0.0581"/>
                  <dgm:constr type="w" for="ch" forName="dotArrow2" refType="userD"/>
                  <dgm:constr type="h" for="ch" forName="dotArrow2" refType="userD"/>
                  <dgm:constr type="ctrX" for="ch" forName="dotArrow3" refType="w" fact="0.2187"/>
                  <dgm:constr type="ctrY" for="ch" forName="dotArrow3" refType="h" fact="0.0414"/>
                  <dgm:constr type="w" for="ch" forName="dotArrow3" refType="userD"/>
                  <dgm:constr type="h" for="ch" forName="dotArrow3" refType="userD"/>
                  <dgm:constr type="ctrX" for="ch" forName="dotArrow4" refType="w" fact="0.2001"/>
                  <dgm:constr type="ctrY" for="ch" forName="dotArrow4" refType="h" fact="0.0581"/>
                  <dgm:constr type="w" for="ch" forName="dotArrow4" refType="userD"/>
                  <dgm:constr type="h" for="ch" forName="dotArrow4" refType="userD"/>
                  <dgm:constr type="ctrX" for="ch" forName="dotArrow5" refType="w" fact="0.1816"/>
                  <dgm:constr type="ctrY" for="ch" forName="dotArrow5" refType="h" fact="0.0748"/>
                  <dgm:constr type="w" for="ch" forName="dotArrow5" refType="userD"/>
                  <dgm:constr type="h" for="ch" forName="dotArrow5" refType="userD"/>
                  <dgm:constr type="ctrX" for="ch" forName="dotArrow6" refType="w" fact="0.2187"/>
                  <dgm:constr type="ctrY" for="ch" forName="dotArrow6" refType="h" fact="0.0766"/>
                  <dgm:constr type="w" for="ch" forName="dotArrow6" refType="userD"/>
                  <dgm:constr type="h" for="ch" forName="dotArrow6" refType="userD"/>
                  <dgm:constr type="ctrX" for="ch" forName="dotArrow7" refType="w" fact="0.2187"/>
                  <dgm:constr type="ctrY" for="ch" forName="dotArrow7" refType="h" fact="0.1118"/>
                  <dgm:constr type="w" for="ch" forName="dotArrow7" refType="userD"/>
                  <dgm:constr type="h" for="ch" forName="dotArrow7" refType="userD"/>
                  <dgm:constr type="r" for="ch" forName="parTx1" refType="w" fact="0.7522"/>
                  <dgm:constr type="t" for="ch" forName="parTx1" refType="h" fact="0.9416"/>
                  <dgm:constr type="w" for="ch" forName="parTx1" refType="w" fact="0.2696"/>
                  <dgm:constr type="h" for="ch" forName="parTx1" refType="h" fact="0.0811"/>
                  <dgm:constr type="ctrX" for="ch" forName="picture1" refType="w" fact="0.7644"/>
                  <dgm:constr type="ctrY" for="ch" forName="picture1" refType="h" fact="0.9322"/>
                  <dgm:constr type="w" for="ch" forName="picture1" refType="w" fact="0.125"/>
                  <dgm:constr type="h" for="ch" forName="picture1" refType="h" fact="0.1403"/>
                  <dgm:constr type="r" for="ch" forName="parTx2" refType="w" fact="0.4937"/>
                  <dgm:constr type="t" for="ch" forName="parTx2" refType="h" fact="0.8451"/>
                  <dgm:constr type="w" for="ch" forName="parTx2" refType="w" fact="0.2696"/>
                  <dgm:constr type="h" for="ch" forName="parTx2" refType="h" fact="0.0811"/>
                  <dgm:constr type="ctrX" for="ch" forName="picture2" refType="w" fact="0.5059"/>
                  <dgm:constr type="ctrY" for="ch" forName="picture2" refType="h" fact="0.8357"/>
                  <dgm:constr type="w" for="ch" forName="picture2" refType="w" fact="0.125"/>
                  <dgm:constr type="h" for="ch" forName="picture2" refType="h" fact="0.1403"/>
                  <dgm:constr type="r" for="ch" forName="parTx3" refType="w" fact="0.3662"/>
                  <dgm:constr type="t" for="ch" forName="parTx3" refType="h" fact="0.7006"/>
                  <dgm:constr type="w" for="ch" forName="parTx3" refType="w" fact="0.2696"/>
                  <dgm:constr type="h" for="ch" forName="parTx3" refType="h" fact="0.0811"/>
                  <dgm:constr type="ctrX" for="ch" forName="picture3" refType="w" fact="0.3784"/>
                  <dgm:constr type="ctrY" for="ch" forName="picture3" refType="h" fact="0.6912"/>
                  <dgm:constr type="w" for="ch" forName="picture3" refType="w" fact="0.125"/>
                  <dgm:constr type="h" for="ch" forName="picture3" refType="h" fact="0.1403"/>
                  <dgm:constr type="r" for="ch" forName="parTx4" refType="w" fact="0.2893"/>
                  <dgm:constr type="t" for="ch" forName="parTx4" refType="h" fact="0.5424"/>
                  <dgm:constr type="w" for="ch" forName="parTx4" refType="w" fact="0.2696"/>
                  <dgm:constr type="h" for="ch" forName="parTx4" refType="h" fact="0.0811"/>
                  <dgm:constr type="ctrX" for="ch" forName="picture4" refType="w" fact="0.3015"/>
                  <dgm:constr type="ctrY" for="ch" forName="picture4" refType="h" fact="0.533"/>
                  <dgm:constr type="w" for="ch" forName="picture4" refType="w" fact="0.125"/>
                  <dgm:constr type="h" for="ch" forName="picture4" refType="h" fact="0.1403"/>
                  <dgm:constr type="r" for="ch" forName="parTx5" refType="w" fact="0.2397"/>
                  <dgm:constr type="t" for="ch" forName="parTx5" refType="h" fact="0.372"/>
                  <dgm:constr type="w" for="ch" forName="parTx5" refType="w" fact="0.2696"/>
                  <dgm:constr type="h" for="ch" forName="parTx5" refType="h" fact="0.0811"/>
                  <dgm:constr type="ctrX" for="ch" forName="picture5" refType="w" fact="0.2519"/>
                  <dgm:constr type="ctrY" for="ch" forName="picture5" refType="h" fact="0.3626"/>
                  <dgm:constr type="w" for="ch" forName="picture5" refType="w" fact="0.125"/>
                  <dgm:constr type="h" for="ch" forName="picture5" refType="h" fact="0.1403"/>
                  <dgm:constr type="r" for="ch" forName="parTx6" refType="w" fact="0.2127"/>
                  <dgm:constr type="t" for="ch" forName="parTx6" refType="h" fact="0.2044"/>
                  <dgm:constr type="w" for="ch" forName="parTx6" refType="w" fact="0.2696"/>
                  <dgm:constr type="h" for="ch" forName="parTx6" refType="h" fact="0.0811"/>
                  <dgm:constr type="ctrX" for="ch" forName="picture6" refType="w" fact="0.2249"/>
                  <dgm:constr type="ctrY" for="ch" forName="picture6" refType="h" fact="0.195"/>
                  <dgm:constr type="w" for="ch" forName="picture6" refType="w" fact="0.125"/>
                  <dgm:constr type="h" for="ch" forName="picture6" refType="h" fact="0.1403"/>
                </dgm:constrLst>
              </dgm:else>
            </dgm:choose>
          </dgm:else>
        </dgm:choose>
      </dgm:if>
      <dgm:else name="Name62">
        <dgm:choose name="Name63">
          <dgm:if name="Name64" func="var" arg="dir" op="equ" val="norm">
            <dgm:choose name="Name65">
              <dgm:if name="Name66"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3909"/>
                  <dgm:constr type="ctrY" for="ch" forName="dot1" refType="h" fact="0.8342"/>
                  <dgm:constr type="w" for="ch" forName="dot1" refType="userD"/>
                  <dgm:constr type="h" for="ch" forName="dot1" refType="userD"/>
                  <dgm:constr type="ctrX" for="ch" forName="dot2" refType="w" fact="0.3721"/>
                  <dgm:constr type="ctrY" for="ch" forName="dot2" refType="h" fact="0.8448"/>
                  <dgm:constr type="w" for="ch" forName="dot2" refType="userD"/>
                  <dgm:constr type="h" for="ch" forName="dot2" refType="userD"/>
                  <dgm:constr type="ctrX" for="ch" forName="dot3" refType="w" fact="0.353"/>
                  <dgm:constr type="ctrY" for="ch" forName="dot3" refType="h" fact="0.8539"/>
                  <dgm:constr type="w" for="ch" forName="dot3" refType="userD"/>
                  <dgm:constr type="h" for="ch" forName="dot3" refType="userD"/>
                  <dgm:constr type="ctrX" for="ch" forName="dot4" refType="w" fact="0.3337"/>
                  <dgm:constr type="ctrY" for="ch" forName="dot4" refType="h" fact="0.8615"/>
                  <dgm:constr type="w" for="ch" forName="dot4" refType="userD"/>
                  <dgm:constr type="h" for="ch" forName="dot4" refType="userD"/>
                  <dgm:constr type="ctrX" for="ch" forName="dot5" refType="w" fact="0.3142"/>
                  <dgm:constr type="ctrY" for="ch" forName="dot5" refType="h" fact="0.8676"/>
                  <dgm:constr type="w" for="ch" forName="dot5" refType="userD"/>
                  <dgm:constr type="h" for="ch" forName="dot5" refType="userD"/>
                  <dgm:constr type="ctrX" for="ch" forName="dot6" refType="w" fact="0.5088"/>
                  <dgm:constr type="ctrY" for="ch" forName="dot6" refType="h" fact="0.7255"/>
                  <dgm:constr type="w" for="ch" forName="dot6" refType="userD"/>
                  <dgm:constr type="h" for="ch" forName="dot6" refType="userD"/>
                  <dgm:constr type="ctrX" for="ch" forName="dot7" refType="w" fact="0.4926"/>
                  <dgm:constr type="ctrY" for="ch" forName="dot7" refType="h" fact="0.7454"/>
                  <dgm:constr type="w" for="ch" forName="dot7" refType="userD"/>
                  <dgm:constr type="h" for="ch" forName="dot7" refType="userD"/>
                  <dgm:constr type="ctrX" for="ch" forName="dot8" refType="w" fact="0.5836"/>
                  <dgm:constr type="ctrY" for="ch" forName="dot8" refType="h" fact="0.6026"/>
                  <dgm:constr type="w" for="ch" forName="dot8" refType="userD"/>
                  <dgm:constr type="h" for="ch" forName="dot8" refType="userD"/>
                  <dgm:constr type="ctrX" for="ch" forName="dot9" refType="w" fact="0.6371"/>
                  <dgm:constr type="ctrY" for="ch" forName="dot9" refType="h" fact="0.4632"/>
                  <dgm:constr type="w" for="ch" forName="dot9" refType="userD"/>
                  <dgm:constr type="h" for="ch" forName="dot9" refType="userD"/>
                  <dgm:constr type="ctrX" for="ch" forName="dot10" refType="w" fact="0.6701"/>
                  <dgm:constr type="ctrY" for="ch" forName="dot10" refType="h" fact="0.3187"/>
                  <dgm:constr type="w" for="ch" forName="dot10" refType="userD"/>
                  <dgm:constr type="h" for="ch" forName="dot10" refType="userD"/>
                  <dgm:constr type="ctrX" for="ch" forName="dot11" refType="w" fact="0.6853"/>
                  <dgm:constr type="ctrY" for="ch" forName="dot11" refType="h" fact="0.1763"/>
                  <dgm:constr type="w" for="ch" forName="dot11" refType="userD"/>
                  <dgm:constr type="h" for="ch" forName="dot11" refType="userD"/>
                  <dgm:constr type="ctrX" for="ch" forName="dotArrow1" refType="w" fact="0.6627"/>
                  <dgm:constr type="ctrY" for="ch" forName="dotArrow1" refType="h" fact="-0.0099"/>
                  <dgm:constr type="w" for="ch" forName="dotArrow1" refType="userD"/>
                  <dgm:constr type="h" for="ch" forName="dotArrow1" refType="userD"/>
                  <dgm:constr type="ctrX" for="ch" forName="dotArrow2" refType="w" fact="0.6773"/>
                  <dgm:constr type="ctrY" for="ch" forName="dotArrow2" refType="h" fact="-0.0239"/>
                  <dgm:constr type="w" for="ch" forName="dotArrow2" refType="userD"/>
                  <dgm:constr type="h" for="ch" forName="dotArrow2" refType="userD"/>
                  <dgm:constr type="ctrX" for="ch" forName="dotArrow3" refType="w" fact="0.6919"/>
                  <dgm:constr type="ctrY" for="ch" forName="dotArrow3" refType="h" fact="-0.0378"/>
                  <dgm:constr type="w" for="ch" forName="dotArrow3" refType="userD"/>
                  <dgm:constr type="h" for="ch" forName="dotArrow3" refType="userD"/>
                  <dgm:constr type="ctrX" for="ch" forName="dotArrow4" refType="w" fact="0.7065"/>
                  <dgm:constr type="ctrY" for="ch" forName="dotArrow4" refType="h" fact="-0.0239"/>
                  <dgm:constr type="w" for="ch" forName="dotArrow4" refType="userD"/>
                  <dgm:constr type="h" for="ch" forName="dotArrow4" refType="userD"/>
                  <dgm:constr type="ctrX" for="ch" forName="dotArrow5" refType="w" fact="0.7212"/>
                  <dgm:constr type="ctrY" for="ch" forName="dotArrow5" refType="h" fact="-0.0099"/>
                  <dgm:constr type="w" for="ch" forName="dotArrow5" refType="userD"/>
                  <dgm:constr type="h" for="ch" forName="dotArrow5" refType="userD"/>
                  <dgm:constr type="ctrX" for="ch" forName="dotArrow6" refType="w" fact="0.6919"/>
                  <dgm:constr type="ctrY" for="ch" forName="dotArrow6" refType="h" fact="-0.0084"/>
                  <dgm:constr type="w" for="ch" forName="dotArrow6" refType="userD"/>
                  <dgm:constr type="h" for="ch" forName="dotArrow6" refType="userD"/>
                  <dgm:constr type="ctrX" for="ch" forName="dotArrow7" refType="w" fact="0.6919"/>
                  <dgm:constr type="ctrY" for="ch" forName="dotArrow7" refType="h" fact="0.0211"/>
                  <dgm:constr type="w" for="ch" forName="dotArrow7" refType="userD"/>
                  <dgm:constr type="h" for="ch" forName="dotArrow7" refType="userD"/>
                  <dgm:constr type="l" for="ch" forName="parTx1" refType="w" fact="0.2556"/>
                  <dgm:constr type="t" for="ch" forName="parTx1" refType="h" fact="0.8856"/>
                  <dgm:constr type="w" for="ch" forName="parTx1" refType="w" fact="0.2101"/>
                  <dgm:constr type="h" for="ch" forName="parTx1" refType="h" fact="0.0704"/>
                  <dgm:constr type="ctrX" for="ch" forName="picture1" refType="w" fact="0.246"/>
                  <dgm:constr type="ctrY" for="ch" forName="picture1" refType="h" fact="0.8769"/>
                  <dgm:constr type="w" for="ch" forName="picture1" refType="w" fact="0.0974"/>
                  <dgm:constr type="h" for="ch" forName="picture1" refType="h" fact="0.121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535"/>
                  <dgm:constr type="t" for="ch" forName="parTx2" refType="h" fact="0.7956"/>
                  <dgm:constr type="w" for="ch" forName="parTx2" refType="w" fact="0.2101"/>
                  <dgm:constr type="h" for="ch" forName="parTx2" refType="h" fact="0.0704"/>
                  <dgm:constr type="ctrX" for="ch" forName="picture2" refType="w" fact="0.4439"/>
                  <dgm:constr type="ctrY" for="ch" forName="picture2" refType="h" fact="0.787"/>
                  <dgm:constr type="w" for="ch" forName="picture2" refType="w" fact="0.0974"/>
                  <dgm:constr type="h" for="ch" forName="picture2" refType="h" fact="0.1218"/>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511"/>
                  <dgm:constr type="t" for="ch" forName="parTx3" refType="h" fact="0.673"/>
                  <dgm:constr type="w" for="ch" forName="parTx3" refType="w" fact="0.2101"/>
                  <dgm:constr type="h" for="ch" forName="parTx3" refType="h" fact="0.0704"/>
                  <dgm:constr type="ctrX" for="ch" forName="picture3" refType="w" fact="0.5415"/>
                  <dgm:constr type="ctrY" for="ch" forName="picture3" refType="h" fact="0.6644"/>
                  <dgm:constr type="w" for="ch" forName="picture3" refType="w" fact="0.0974"/>
                  <dgm:constr type="h" for="ch" forName="picture3" refType="h" fact="0.1218"/>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6132"/>
                  <dgm:constr type="t" for="ch" forName="parTx4" refType="h" fact="0.538"/>
                  <dgm:constr type="w" for="ch" forName="parTx4" refType="w" fact="0.2101"/>
                  <dgm:constr type="h" for="ch" forName="parTx4" refType="h" fact="0.0704"/>
                  <dgm:constr type="ctrX" for="ch" forName="picture4" refType="w" fact="0.6037"/>
                  <dgm:constr type="ctrY" for="ch" forName="picture4" refType="h" fact="0.5294"/>
                  <dgm:constr type="w" for="ch" forName="picture4" refType="w" fact="0.0974"/>
                  <dgm:constr type="h" for="ch" forName="picture4" refType="h" fact="0.1218"/>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576"/>
                  <dgm:constr type="t" for="ch" forName="parTx5" refType="h" fact="0.3951"/>
                  <dgm:constr type="w" for="ch" forName="parTx5" refType="w" fact="0.2101"/>
                  <dgm:constr type="h" for="ch" forName="parTx5" refType="h" fact="0.0704"/>
                  <dgm:constr type="ctrX" for="ch" forName="picture5" refType="w" fact="0.648"/>
                  <dgm:constr type="ctrY" for="ch" forName="picture5" refType="h" fact="0.3864"/>
                  <dgm:constr type="w" for="ch" forName="picture5" refType="w" fact="0.0974"/>
                  <dgm:constr type="h" for="ch" forName="picture5" refType="h" fact="0.1218"/>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828"/>
                  <dgm:constr type="t" for="ch" forName="parTx6" refType="h" fact="0.2531"/>
                  <dgm:constr type="w" for="ch" forName="parTx6" refType="w" fact="0.2101"/>
                  <dgm:constr type="h" for="ch" forName="parTx6" refType="h" fact="0.0704"/>
                  <dgm:constr type="ctrX" for="ch" forName="picture6" refType="w" fact="0.6733"/>
                  <dgm:constr type="ctrY" for="ch" forName="picture6" refType="h" fact="0.2444"/>
                  <dgm:constr type="w" for="ch" forName="picture6" refType="w" fact="0.0974"/>
                  <dgm:constr type="h" for="ch" forName="picture6" refType="h" fact="0.1218"/>
                  <dgm:constr type="l" for="ch" forName="desTx6" refType="r" refFor="ch" refForName="parTx6"/>
                  <dgm:constr type="r" for="ch" forName="desTx6" refType="w"/>
                  <dgm:constr type="t" for="ch" forName="desTx6" refType="t" refFor="ch" refForName="parTx6"/>
                  <dgm:constr type="h" for="ch" forName="desTx6" refType="h" refFor="ch" refForName="parTx6"/>
                  <dgm:constr type="l" for="ch" forName="parTx7" refType="w" fact="0.6966"/>
                  <dgm:constr type="t" for="ch" forName="parTx7" refType="h" fact="0.1162"/>
                  <dgm:constr type="w" for="ch" forName="parTx7" refType="w" fact="0.2101"/>
                  <dgm:constr type="h" for="ch" forName="parTx7" refType="h" fact="0.0704"/>
                  <dgm:constr type="ctrX" for="ch" forName="picture7" refType="w" fact="0.6871"/>
                  <dgm:constr type="ctrY" for="ch" forName="picture7" refType="h" fact="0.1075"/>
                  <dgm:constr type="w" for="ch" forName="picture7" refType="w" fact="0.0974"/>
                  <dgm:constr type="h" for="ch" forName="picture7" refType="h" fact="0.1218"/>
                  <dgm:constr type="l" for="ch" forName="desTx7" refType="r" refFor="ch" refForName="parTx7"/>
                  <dgm:constr type="r" for="ch" forName="desTx7" refType="w"/>
                  <dgm:constr type="t" for="ch" forName="desTx7" refType="t" refFor="ch" refForName="parTx7"/>
                  <dgm:constr type="h" for="ch" forName="desTx7" refType="h" refFor="ch" refForName="parTx7"/>
                </dgm:constrLst>
              </dgm:if>
              <dgm:else name="Name67">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4459"/>
                  <dgm:constr type="ctrY" for="ch" forName="dot1" refType="h" fact="0.8342"/>
                  <dgm:constr type="w" for="ch" forName="dot1" refType="userD"/>
                  <dgm:constr type="h" for="ch" forName="dot1" refType="userD"/>
                  <dgm:constr type="ctrX" for="ch" forName="dot2" refType="w" fact="0.4244"/>
                  <dgm:constr type="ctrY" for="ch" forName="dot2" refType="h" fact="0.8448"/>
                  <dgm:constr type="w" for="ch" forName="dot2" refType="userD"/>
                  <dgm:constr type="h" for="ch" forName="dot2" refType="userD"/>
                  <dgm:constr type="ctrX" for="ch" forName="dot3" refType="w" fact="0.4026"/>
                  <dgm:constr type="ctrY" for="ch" forName="dot3" refType="h" fact="0.8539"/>
                  <dgm:constr type="w" for="ch" forName="dot3" refType="userD"/>
                  <dgm:constr type="h" for="ch" forName="dot3" refType="userD"/>
                  <dgm:constr type="ctrX" for="ch" forName="dot4" refType="w" fact="0.3806"/>
                  <dgm:constr type="ctrY" for="ch" forName="dot4" refType="h" fact="0.8615"/>
                  <dgm:constr type="w" for="ch" forName="dot4" refType="userD"/>
                  <dgm:constr type="h" for="ch" forName="dot4" refType="userD"/>
                  <dgm:constr type="ctrX" for="ch" forName="dot5" refType="w" fact="0.3584"/>
                  <dgm:constr type="ctrY" for="ch" forName="dot5" refType="h" fact="0.8676"/>
                  <dgm:constr type="w" for="ch" forName="dot5" refType="userD"/>
                  <dgm:constr type="h" for="ch" forName="dot5" refType="userD"/>
                  <dgm:constr type="ctrX" for="ch" forName="dot6" refType="w" fact="0.5803"/>
                  <dgm:constr type="ctrY" for="ch" forName="dot6" refType="h" fact="0.7255"/>
                  <dgm:constr type="w" for="ch" forName="dot6" refType="userD"/>
                  <dgm:constr type="h" for="ch" forName="dot6" refType="userD"/>
                  <dgm:constr type="ctrX" for="ch" forName="dot7" refType="w" fact="0.5618"/>
                  <dgm:constr type="ctrY" for="ch" forName="dot7" refType="h" fact="0.7454"/>
                  <dgm:constr type="w" for="ch" forName="dot7" refType="userD"/>
                  <dgm:constr type="h" for="ch" forName="dot7" refType="userD"/>
                  <dgm:constr type="ctrX" for="ch" forName="dot8" refType="w" fact="0.6656"/>
                  <dgm:constr type="ctrY" for="ch" forName="dot8" refType="h" fact="0.6026"/>
                  <dgm:constr type="w" for="ch" forName="dot8" refType="userD"/>
                  <dgm:constr type="h" for="ch" forName="dot8" refType="userD"/>
                  <dgm:constr type="ctrX" for="ch" forName="dot9" refType="w" fact="0.7266"/>
                  <dgm:constr type="ctrY" for="ch" forName="dot9" refType="h" fact="0.4632"/>
                  <dgm:constr type="w" for="ch" forName="dot9" refType="userD"/>
                  <dgm:constr type="h" for="ch" forName="dot9" refType="userD"/>
                  <dgm:constr type="ctrX" for="ch" forName="dot10" refType="w" fact="0.7643"/>
                  <dgm:constr type="ctrY" for="ch" forName="dot10" refType="h" fact="0.3187"/>
                  <dgm:constr type="w" for="ch" forName="dot10" refType="userD"/>
                  <dgm:constr type="h" for="ch" forName="dot10" refType="userD"/>
                  <dgm:constr type="ctrX" for="ch" forName="dot11" refType="w" fact="0.7816"/>
                  <dgm:constr type="ctrY" for="ch" forName="dot11" refType="h" fact="0.1763"/>
                  <dgm:constr type="w" for="ch" forName="dot11" refType="userD"/>
                  <dgm:constr type="h" for="ch" forName="dot11" refType="userD"/>
                  <dgm:constr type="ctrX" for="ch" forName="dotArrow1" refType="w" fact="0.7558"/>
                  <dgm:constr type="ctrY" for="ch" forName="dotArrow1" refType="h" fact="-0.0099"/>
                  <dgm:constr type="w" for="ch" forName="dotArrow1" refType="userD"/>
                  <dgm:constr type="h" for="ch" forName="dotArrow1" refType="userD"/>
                  <dgm:constr type="ctrX" for="ch" forName="dotArrow2" refType="w" fact="0.7725"/>
                  <dgm:constr type="ctrY" for="ch" forName="dotArrow2" refType="h" fact="-0.0239"/>
                  <dgm:constr type="w" for="ch" forName="dotArrow2" refType="userD"/>
                  <dgm:constr type="h" for="ch" forName="dotArrow2" refType="userD"/>
                  <dgm:constr type="ctrX" for="ch" forName="dotArrow3" refType="w" fact="0.7892"/>
                  <dgm:constr type="ctrY" for="ch" forName="dotArrow3" refType="h" fact="-0.0378"/>
                  <dgm:constr type="w" for="ch" forName="dotArrow3" refType="userD"/>
                  <dgm:constr type="h" for="ch" forName="dotArrow3" refType="userD"/>
                  <dgm:constr type="ctrX" for="ch" forName="dotArrow4" refType="w" fact="0.8058"/>
                  <dgm:constr type="ctrY" for="ch" forName="dotArrow4" refType="h" fact="-0.0239"/>
                  <dgm:constr type="w" for="ch" forName="dotArrow4" refType="userD"/>
                  <dgm:constr type="h" for="ch" forName="dotArrow4" refType="userD"/>
                  <dgm:constr type="ctrX" for="ch" forName="dotArrow5" refType="w" fact="0.8225"/>
                  <dgm:constr type="ctrY" for="ch" forName="dotArrow5" refType="h" fact="-0.0099"/>
                  <dgm:constr type="w" for="ch" forName="dotArrow5" refType="userD"/>
                  <dgm:constr type="h" for="ch" forName="dotArrow5" refType="userD"/>
                  <dgm:constr type="ctrX" for="ch" forName="dotArrow6" refType="w" fact="0.7892"/>
                  <dgm:constr type="ctrY" for="ch" forName="dotArrow6" refType="h" fact="-0.0084"/>
                  <dgm:constr type="w" for="ch" forName="dotArrow6" refType="userD"/>
                  <dgm:constr type="h" for="ch" forName="dotArrow6" refType="userD"/>
                  <dgm:constr type="ctrX" for="ch" forName="dotArrow7" refType="w" fact="0.7892"/>
                  <dgm:constr type="ctrY" for="ch" forName="dotArrow7" refType="h" fact="0.0211"/>
                  <dgm:constr type="w" for="ch" forName="dotArrow7" refType="userD"/>
                  <dgm:constr type="h" for="ch" forName="dotArrow7" refType="userD"/>
                  <dgm:constr type="l" for="ch" forName="parTx1" refType="w" fact="0.2915"/>
                  <dgm:constr type="t" for="ch" forName="parTx1" refType="h" fact="0.8845"/>
                  <dgm:constr type="w" for="ch" forName="parTx1" refType="w" fact="0.2396"/>
                  <dgm:constr type="h" for="ch" forName="parTx1" refType="h" fact="0.0704"/>
                  <dgm:constr type="ctrX" for="ch" forName="picture1" refType="w" fact="0.2806"/>
                  <dgm:constr type="ctrY" for="ch" forName="picture1" refType="h" fact="0.8769"/>
                  <dgm:constr type="w" for="ch" forName="picture1" refType="w" fact="0.1111"/>
                  <dgm:constr type="h" for="ch" forName="picture1" refType="h" fact="0.1218"/>
                  <dgm:constr type="l" for="ch" forName="parTx2" refType="w" fact="0.5172"/>
                  <dgm:constr type="t" for="ch" forName="parTx2" refType="h" fact="0.7946"/>
                  <dgm:constr type="w" for="ch" forName="parTx2" refType="w" fact="0.2396"/>
                  <dgm:constr type="h" for="ch" forName="parTx2" refType="h" fact="0.0704"/>
                  <dgm:constr type="ctrX" for="ch" forName="picture2" refType="w" fact="0.5063"/>
                  <dgm:constr type="ctrY" for="ch" forName="picture2" refType="h" fact="0.787"/>
                  <dgm:constr type="w" for="ch" forName="picture2" refType="w" fact="0.1111"/>
                  <dgm:constr type="h" for="ch" forName="picture2" refType="h" fact="0.1218"/>
                  <dgm:constr type="l" for="ch" forName="parTx3" refType="w" fact="0.6285"/>
                  <dgm:constr type="t" for="ch" forName="parTx3" refType="h" fact="0.672"/>
                  <dgm:constr type="w" for="ch" forName="parTx3" refType="w" fact="0.2396"/>
                  <dgm:constr type="h" for="ch" forName="parTx3" refType="h" fact="0.0704"/>
                  <dgm:constr type="ctrX" for="ch" forName="picture3" refType="w" fact="0.6176"/>
                  <dgm:constr type="ctrY" for="ch" forName="picture3" refType="h" fact="0.6644"/>
                  <dgm:constr type="w" for="ch" forName="picture3" refType="w" fact="0.1111"/>
                  <dgm:constr type="h" for="ch" forName="picture3" refType="h" fact="0.1218"/>
                  <dgm:constr type="l" for="ch" forName="parTx4" refType="w" fact="0.6994"/>
                  <dgm:constr type="t" for="ch" forName="parTx4" refType="h" fact="0.5369"/>
                  <dgm:constr type="w" for="ch" forName="parTx4" refType="w" fact="0.2396"/>
                  <dgm:constr type="h" for="ch" forName="parTx4" refType="h" fact="0.0704"/>
                  <dgm:constr type="ctrX" for="ch" forName="picture4" refType="w" fact="0.6885"/>
                  <dgm:constr type="ctrY" for="ch" forName="picture4" refType="h" fact="0.5294"/>
                  <dgm:constr type="w" for="ch" forName="picture4" refType="w" fact="0.1111"/>
                  <dgm:constr type="h" for="ch" forName="picture4" refType="h" fact="0.1218"/>
                  <dgm:constr type="l" for="ch" forName="parTx5" refType="w" fact="0.75"/>
                  <dgm:constr type="t" for="ch" forName="parTx5" refType="h" fact="0.394"/>
                  <dgm:constr type="w" for="ch" forName="parTx5" refType="w" fact="0.2396"/>
                  <dgm:constr type="h" for="ch" forName="parTx5" refType="h" fact="0.0704"/>
                  <dgm:constr type="ctrX" for="ch" forName="picture5" refType="w" fact="0.7391"/>
                  <dgm:constr type="ctrY" for="ch" forName="picture5" refType="h" fact="0.3864"/>
                  <dgm:constr type="w" for="ch" forName="picture5" refType="w" fact="0.1111"/>
                  <dgm:constr type="h" for="ch" forName="picture5" refType="h" fact="0.1218"/>
                  <dgm:constr type="l" for="ch" forName="parTx6" refType="w" fact="0.7788"/>
                  <dgm:constr type="t" for="ch" forName="parTx6" refType="h" fact="0.252"/>
                  <dgm:constr type="w" for="ch" forName="parTx6" refType="w" fact="0.2396"/>
                  <dgm:constr type="h" for="ch" forName="parTx6" refType="h" fact="0.0704"/>
                  <dgm:constr type="ctrX" for="ch" forName="picture6" refType="w" fact="0.7679"/>
                  <dgm:constr type="ctrY" for="ch" forName="picture6" refType="h" fact="0.2444"/>
                  <dgm:constr type="w" for="ch" forName="picture6" refType="w" fact="0.1111"/>
                  <dgm:constr type="h" for="ch" forName="picture6" refType="h" fact="0.1218"/>
                  <dgm:constr type="l" for="ch" forName="parTx7" refType="w" fact="0.7945"/>
                  <dgm:constr type="t" for="ch" forName="parTx7" refType="h" fact="0.1151"/>
                  <dgm:constr type="w" for="ch" forName="parTx7" refType="w" fact="0.2396"/>
                  <dgm:constr type="h" for="ch" forName="parTx7" refType="h" fact="0.0704"/>
                  <dgm:constr type="ctrX" for="ch" forName="picture7" refType="w" fact="0.7836"/>
                  <dgm:constr type="ctrY" for="ch" forName="picture7" refType="h" fact="0.1075"/>
                  <dgm:constr type="w" for="ch" forName="picture7" refType="w" fact="0.1111"/>
                  <dgm:constr type="h" for="ch" forName="picture7" refType="h" fact="0.1218"/>
                </dgm:constrLst>
              </dgm:else>
            </dgm:choose>
          </dgm:if>
          <dgm:else name="Name68">
            <dgm:choose name="Name69">
              <dgm:if name="Name70"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6091"/>
                  <dgm:constr type="ctrY" for="ch" forName="dot1" refType="h" fact="0.8342"/>
                  <dgm:constr type="w" for="ch" forName="dot1" refType="userD"/>
                  <dgm:constr type="h" for="ch" forName="dot1" refType="userD"/>
                  <dgm:constr type="ctrX" for="ch" forName="dot2" refType="w" fact="0.6279"/>
                  <dgm:constr type="ctrY" for="ch" forName="dot2" refType="h" fact="0.8448"/>
                  <dgm:constr type="w" for="ch" forName="dot2" refType="userD"/>
                  <dgm:constr type="h" for="ch" forName="dot2" refType="userD"/>
                  <dgm:constr type="ctrX" for="ch" forName="dot3" refType="w" fact="0.647"/>
                  <dgm:constr type="ctrY" for="ch" forName="dot3" refType="h" fact="0.8539"/>
                  <dgm:constr type="w" for="ch" forName="dot3" refType="userD"/>
                  <dgm:constr type="h" for="ch" forName="dot3" refType="userD"/>
                  <dgm:constr type="ctrX" for="ch" forName="dot4" refType="w" fact="0.6663"/>
                  <dgm:constr type="ctrY" for="ch" forName="dot4" refType="h" fact="0.8615"/>
                  <dgm:constr type="w" for="ch" forName="dot4" refType="userD"/>
                  <dgm:constr type="h" for="ch" forName="dot4" refType="userD"/>
                  <dgm:constr type="ctrX" for="ch" forName="dot5" refType="w" fact="0.6858"/>
                  <dgm:constr type="ctrY" for="ch" forName="dot5" refType="h" fact="0.8676"/>
                  <dgm:constr type="w" for="ch" forName="dot5" refType="userD"/>
                  <dgm:constr type="h" for="ch" forName="dot5" refType="userD"/>
                  <dgm:constr type="ctrX" for="ch" forName="dot6" refType="w" fact="0.4912"/>
                  <dgm:constr type="ctrY" for="ch" forName="dot6" refType="h" fact="0.7255"/>
                  <dgm:constr type="w" for="ch" forName="dot6" refType="userD"/>
                  <dgm:constr type="h" for="ch" forName="dot6" refType="userD"/>
                  <dgm:constr type="ctrX" for="ch" forName="dot7" refType="w" fact="0.5074"/>
                  <dgm:constr type="ctrY" for="ch" forName="dot7" refType="h" fact="0.7454"/>
                  <dgm:constr type="w" for="ch" forName="dot7" refType="userD"/>
                  <dgm:constr type="h" for="ch" forName="dot7" refType="userD"/>
                  <dgm:constr type="ctrX" for="ch" forName="dot8" refType="w" fact="0.4164"/>
                  <dgm:constr type="ctrY" for="ch" forName="dot8" refType="h" fact="0.6026"/>
                  <dgm:constr type="w" for="ch" forName="dot8" refType="userD"/>
                  <dgm:constr type="h" for="ch" forName="dot8" refType="userD"/>
                  <dgm:constr type="ctrX" for="ch" forName="dot9" refType="w" fact="0.3629"/>
                  <dgm:constr type="ctrY" for="ch" forName="dot9" refType="h" fact="0.4632"/>
                  <dgm:constr type="w" for="ch" forName="dot9" refType="userD"/>
                  <dgm:constr type="h" for="ch" forName="dot9" refType="userD"/>
                  <dgm:constr type="ctrX" for="ch" forName="dot10" refType="w" fact="0.3299"/>
                  <dgm:constr type="ctrY" for="ch" forName="dot10" refType="h" fact="0.3187"/>
                  <dgm:constr type="w" for="ch" forName="dot10" refType="userD"/>
                  <dgm:constr type="h" for="ch" forName="dot10" refType="userD"/>
                  <dgm:constr type="ctrX" for="ch" forName="dot11" refType="w" fact="0.3147"/>
                  <dgm:constr type="ctrY" for="ch" forName="dot11" refType="h" fact="0.1763"/>
                  <dgm:constr type="w" for="ch" forName="dot11" refType="userD"/>
                  <dgm:constr type="h" for="ch" forName="dot11" refType="userD"/>
                  <dgm:constr type="ctrX" for="ch" forName="dotArrow1" refType="w" fact="0.3373"/>
                  <dgm:constr type="ctrY" for="ch" forName="dotArrow1" refType="h" fact="-0.0099"/>
                  <dgm:constr type="w" for="ch" forName="dotArrow1" refType="userD"/>
                  <dgm:constr type="h" for="ch" forName="dotArrow1" refType="userD"/>
                  <dgm:constr type="ctrX" for="ch" forName="dotArrow2" refType="w" fact="0.3227"/>
                  <dgm:constr type="ctrY" for="ch" forName="dotArrow2" refType="h" fact="-0.0239"/>
                  <dgm:constr type="w" for="ch" forName="dotArrow2" refType="userD"/>
                  <dgm:constr type="h" for="ch" forName="dotArrow2" refType="userD"/>
                  <dgm:constr type="ctrX" for="ch" forName="dotArrow3" refType="w" fact="0.3081"/>
                  <dgm:constr type="ctrY" for="ch" forName="dotArrow3" refType="h" fact="-0.0378"/>
                  <dgm:constr type="w" for="ch" forName="dotArrow3" refType="userD"/>
                  <dgm:constr type="h" for="ch" forName="dotArrow3" refType="userD"/>
                  <dgm:constr type="ctrX" for="ch" forName="dotArrow4" refType="w" fact="0.2935"/>
                  <dgm:constr type="ctrY" for="ch" forName="dotArrow4" refType="h" fact="-0.0239"/>
                  <dgm:constr type="w" for="ch" forName="dotArrow4" refType="userD"/>
                  <dgm:constr type="h" for="ch" forName="dotArrow4" refType="userD"/>
                  <dgm:constr type="ctrX" for="ch" forName="dotArrow5" refType="w" fact="0.2788"/>
                  <dgm:constr type="ctrY" for="ch" forName="dotArrow5" refType="h" fact="-0.0099"/>
                  <dgm:constr type="w" for="ch" forName="dotArrow5" refType="userD"/>
                  <dgm:constr type="h" for="ch" forName="dotArrow5" refType="userD"/>
                  <dgm:constr type="ctrX" for="ch" forName="dotArrow6" refType="w" fact="0.3081"/>
                  <dgm:constr type="ctrY" for="ch" forName="dotArrow6" refType="h" fact="-0.0084"/>
                  <dgm:constr type="w" for="ch" forName="dotArrow6" refType="userD"/>
                  <dgm:constr type="h" for="ch" forName="dotArrow6" refType="userD"/>
                  <dgm:constr type="ctrX" for="ch" forName="dotArrow7" refType="w" fact="0.3081"/>
                  <dgm:constr type="ctrY" for="ch" forName="dotArrow7" refType="h" fact="0.0211"/>
                  <dgm:constr type="w" for="ch" forName="dotArrow7" refType="userD"/>
                  <dgm:constr type="h" for="ch" forName="dotArrow7" refType="userD"/>
                  <dgm:constr type="r" for="ch" forName="parTx1" refType="w" fact="0.7444"/>
                  <dgm:constr type="t" for="ch" forName="parTx1" refType="h" fact="0.8856"/>
                  <dgm:constr type="w" for="ch" forName="parTx1" refType="w" fact="0.2101"/>
                  <dgm:constr type="h" for="ch" forName="parTx1" refType="h" fact="0.0704"/>
                  <dgm:constr type="ctrX" for="ch" forName="picture1" refType="w" fact="0.754"/>
                  <dgm:constr type="ctrY" for="ch" forName="picture1" refType="h" fact="0.8769"/>
                  <dgm:constr type="w" for="ch" forName="picture1" refType="w" fact="0.0974"/>
                  <dgm:constr type="h" for="ch" forName="picture1" refType="h" fact="0.121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465"/>
                  <dgm:constr type="t" for="ch" forName="parTx2" refType="h" fact="0.7956"/>
                  <dgm:constr type="w" for="ch" forName="parTx2" refType="w" fact="0.2101"/>
                  <dgm:constr type="h" for="ch" forName="parTx2" refType="h" fact="0.0704"/>
                  <dgm:constr type="ctrX" for="ch" forName="picture2" refType="w" fact="0.5561"/>
                  <dgm:constr type="ctrY" for="ch" forName="picture2" refType="h" fact="0.787"/>
                  <dgm:constr type="w" for="ch" forName="picture2" refType="w" fact="0.0974"/>
                  <dgm:constr type="h" for="ch" forName="picture2" refType="h" fact="0.1218"/>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489"/>
                  <dgm:constr type="t" for="ch" forName="parTx3" refType="h" fact="0.673"/>
                  <dgm:constr type="w" for="ch" forName="parTx3" refType="w" fact="0.2101"/>
                  <dgm:constr type="h" for="ch" forName="parTx3" refType="h" fact="0.0704"/>
                  <dgm:constr type="ctrX" for="ch" forName="picture3" refType="w" fact="0.4585"/>
                  <dgm:constr type="ctrY" for="ch" forName="picture3" refType="h" fact="0.6644"/>
                  <dgm:constr type="w" for="ch" forName="picture3" refType="w" fact="0.0974"/>
                  <dgm:constr type="h" for="ch" forName="picture3" refType="h" fact="0.1218"/>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3868"/>
                  <dgm:constr type="t" for="ch" forName="parTx4" refType="h" fact="0.538"/>
                  <dgm:constr type="w" for="ch" forName="parTx4" refType="w" fact="0.2101"/>
                  <dgm:constr type="h" for="ch" forName="parTx4" refType="h" fact="0.0704"/>
                  <dgm:constr type="ctrX" for="ch" forName="picture4" refType="w" fact="0.3963"/>
                  <dgm:constr type="ctrY" for="ch" forName="picture4" refType="h" fact="0.5294"/>
                  <dgm:constr type="w" for="ch" forName="picture4" refType="w" fact="0.0974"/>
                  <dgm:constr type="h" for="ch" forName="picture4" refType="h" fact="0.1218"/>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424"/>
                  <dgm:constr type="t" for="ch" forName="parTx5" refType="h" fact="0.3951"/>
                  <dgm:constr type="w" for="ch" forName="parTx5" refType="w" fact="0.2101"/>
                  <dgm:constr type="h" for="ch" forName="parTx5" refType="h" fact="0.0704"/>
                  <dgm:constr type="ctrX" for="ch" forName="picture5" refType="w" fact="0.352"/>
                  <dgm:constr type="ctrY" for="ch" forName="picture5" refType="h" fact="0.3864"/>
                  <dgm:constr type="w" for="ch" forName="picture5" refType="w" fact="0.0974"/>
                  <dgm:constr type="h" for="ch" forName="picture5" refType="h" fact="0.1218"/>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172"/>
                  <dgm:constr type="t" for="ch" forName="parTx6" refType="h" fact="0.2531"/>
                  <dgm:constr type="w" for="ch" forName="parTx6" refType="w" fact="0.2101"/>
                  <dgm:constr type="h" for="ch" forName="parTx6" refType="h" fact="0.0704"/>
                  <dgm:constr type="ctrX" for="ch" forName="picture6" refType="w" fact="0.3267"/>
                  <dgm:constr type="ctrY" for="ch" forName="picture6" refType="h" fact="0.2444"/>
                  <dgm:constr type="w" for="ch" forName="picture6" refType="w" fact="0.0974"/>
                  <dgm:constr type="h" for="ch" forName="picture6" refType="h" fact="0.1218"/>
                  <dgm:constr type="r" for="ch" forName="desTx6" refType="l" refFor="ch" refForName="parTx6"/>
                  <dgm:constr type="l" for="ch" forName="desTx6"/>
                  <dgm:constr type="t" for="ch" forName="desTx6" refType="t" refFor="ch" refForName="parTx6"/>
                  <dgm:constr type="h" for="ch" forName="desTx6" refType="h" refFor="ch" refForName="parTx6"/>
                  <dgm:constr type="r" for="ch" forName="parTx7" refType="w" fact="0.3034"/>
                  <dgm:constr type="t" for="ch" forName="parTx7" refType="h" fact="0.1162"/>
                  <dgm:constr type="w" for="ch" forName="parTx7" refType="w" fact="0.2101"/>
                  <dgm:constr type="h" for="ch" forName="parTx7" refType="h" fact="0.0704"/>
                  <dgm:constr type="ctrX" for="ch" forName="picture7" refType="w" fact="0.3129"/>
                  <dgm:constr type="ctrY" for="ch" forName="picture7" refType="h" fact="0.1075"/>
                  <dgm:constr type="w" for="ch" forName="picture7" refType="w" fact="0.0974"/>
                  <dgm:constr type="h" for="ch" forName="picture7" refType="h" fact="0.1218"/>
                  <dgm:constr type="r" for="ch" forName="desTx7" refType="l" refFor="ch" refForName="parTx7"/>
                  <dgm:constr type="l" for="ch" forName="desTx7"/>
                  <dgm:constr type="t" for="ch" forName="desTx7" refType="t" refFor="ch" refForName="parTx7"/>
                  <dgm:constr type="h" for="ch" forName="desTx7" refType="h" refFor="ch" refForName="parTx7"/>
                </dgm:constrLst>
              </dgm:if>
              <dgm:else name="Name71">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5541"/>
                  <dgm:constr type="ctrY" for="ch" forName="dot1" refType="h" fact="0.8342"/>
                  <dgm:constr type="w" for="ch" forName="dot1" refType="userD"/>
                  <dgm:constr type="h" for="ch" forName="dot1" refType="userD"/>
                  <dgm:constr type="ctrX" for="ch" forName="dot2" refType="w" fact="0.5756"/>
                  <dgm:constr type="ctrY" for="ch" forName="dot2" refType="h" fact="0.8448"/>
                  <dgm:constr type="w" for="ch" forName="dot2" refType="userD"/>
                  <dgm:constr type="h" for="ch" forName="dot2" refType="userD"/>
                  <dgm:constr type="ctrX" for="ch" forName="dot3" refType="w" fact="0.5974"/>
                  <dgm:constr type="ctrY" for="ch" forName="dot3" refType="h" fact="0.8539"/>
                  <dgm:constr type="w" for="ch" forName="dot3" refType="userD"/>
                  <dgm:constr type="h" for="ch" forName="dot3" refType="userD"/>
                  <dgm:constr type="ctrX" for="ch" forName="dot4" refType="w" fact="0.6194"/>
                  <dgm:constr type="ctrY" for="ch" forName="dot4" refType="h" fact="0.8615"/>
                  <dgm:constr type="w" for="ch" forName="dot4" refType="userD"/>
                  <dgm:constr type="h" for="ch" forName="dot4" refType="userD"/>
                  <dgm:constr type="ctrX" for="ch" forName="dot5" refType="w" fact="0.6416"/>
                  <dgm:constr type="ctrY" for="ch" forName="dot5" refType="h" fact="0.8676"/>
                  <dgm:constr type="w" for="ch" forName="dot5" refType="userD"/>
                  <dgm:constr type="h" for="ch" forName="dot5" refType="userD"/>
                  <dgm:constr type="ctrX" for="ch" forName="dot6" refType="w" fact="0.4197"/>
                  <dgm:constr type="ctrY" for="ch" forName="dot6" refType="h" fact="0.7255"/>
                  <dgm:constr type="w" for="ch" forName="dot6" refType="userD"/>
                  <dgm:constr type="h" for="ch" forName="dot6" refType="userD"/>
                  <dgm:constr type="ctrX" for="ch" forName="dot7" refType="w" fact="0.4382"/>
                  <dgm:constr type="ctrY" for="ch" forName="dot7" refType="h" fact="0.7454"/>
                  <dgm:constr type="w" for="ch" forName="dot7" refType="userD"/>
                  <dgm:constr type="h" for="ch" forName="dot7" refType="userD"/>
                  <dgm:constr type="ctrX" for="ch" forName="dot8" refType="w" fact="0.3344"/>
                  <dgm:constr type="ctrY" for="ch" forName="dot8" refType="h" fact="0.6026"/>
                  <dgm:constr type="w" for="ch" forName="dot8" refType="userD"/>
                  <dgm:constr type="h" for="ch" forName="dot8" refType="userD"/>
                  <dgm:constr type="ctrX" for="ch" forName="dot9" refType="w" fact="0.2734"/>
                  <dgm:constr type="ctrY" for="ch" forName="dot9" refType="h" fact="0.4632"/>
                  <dgm:constr type="w" for="ch" forName="dot9" refType="userD"/>
                  <dgm:constr type="h" for="ch" forName="dot9" refType="userD"/>
                  <dgm:constr type="ctrX" for="ch" forName="dot10" refType="w" fact="0.2357"/>
                  <dgm:constr type="ctrY" for="ch" forName="dot10" refType="h" fact="0.3187"/>
                  <dgm:constr type="w" for="ch" forName="dot10" refType="userD"/>
                  <dgm:constr type="h" for="ch" forName="dot10" refType="userD"/>
                  <dgm:constr type="ctrX" for="ch" forName="dot11" refType="w" fact="0.2184"/>
                  <dgm:constr type="ctrY" for="ch" forName="dot11" refType="h" fact="0.1763"/>
                  <dgm:constr type="w" for="ch" forName="dot11" refType="userD"/>
                  <dgm:constr type="h" for="ch" forName="dot11" refType="userD"/>
                  <dgm:constr type="ctrX" for="ch" forName="dotArrow1" refType="w" fact="0.2442"/>
                  <dgm:constr type="ctrY" for="ch" forName="dotArrow1" refType="h" fact="-0.0099"/>
                  <dgm:constr type="w" for="ch" forName="dotArrow1" refType="userD"/>
                  <dgm:constr type="h" for="ch" forName="dotArrow1" refType="userD"/>
                  <dgm:constr type="ctrX" for="ch" forName="dotArrow2" refType="w" fact="0.2275"/>
                  <dgm:constr type="ctrY" for="ch" forName="dotArrow2" refType="h" fact="-0.0239"/>
                  <dgm:constr type="w" for="ch" forName="dotArrow2" refType="userD"/>
                  <dgm:constr type="h" for="ch" forName="dotArrow2" refType="userD"/>
                  <dgm:constr type="ctrX" for="ch" forName="dotArrow3" refType="w" fact="0.2108"/>
                  <dgm:constr type="ctrY" for="ch" forName="dotArrow3" refType="h" fact="-0.0378"/>
                  <dgm:constr type="w" for="ch" forName="dotArrow3" refType="userD"/>
                  <dgm:constr type="h" for="ch" forName="dotArrow3" refType="userD"/>
                  <dgm:constr type="ctrX" for="ch" forName="dotArrow4" refType="w" fact="0.1942"/>
                  <dgm:constr type="ctrY" for="ch" forName="dotArrow4" refType="h" fact="-0.0239"/>
                  <dgm:constr type="w" for="ch" forName="dotArrow4" refType="userD"/>
                  <dgm:constr type="h" for="ch" forName="dotArrow4" refType="userD"/>
                  <dgm:constr type="ctrX" for="ch" forName="dotArrow5" refType="w" fact="0.1775"/>
                  <dgm:constr type="ctrY" for="ch" forName="dotArrow5" refType="h" fact="-0.0099"/>
                  <dgm:constr type="w" for="ch" forName="dotArrow5" refType="userD"/>
                  <dgm:constr type="h" for="ch" forName="dotArrow5" refType="userD"/>
                  <dgm:constr type="ctrX" for="ch" forName="dotArrow6" refType="w" fact="0.2108"/>
                  <dgm:constr type="ctrY" for="ch" forName="dotArrow6" refType="h" fact="-0.0084"/>
                  <dgm:constr type="w" for="ch" forName="dotArrow6" refType="userD"/>
                  <dgm:constr type="h" for="ch" forName="dotArrow6" refType="userD"/>
                  <dgm:constr type="ctrX" for="ch" forName="dotArrow7" refType="w" fact="0.2108"/>
                  <dgm:constr type="ctrY" for="ch" forName="dotArrow7" refType="h" fact="0.0211"/>
                  <dgm:constr type="w" for="ch" forName="dotArrow7" refType="userD"/>
                  <dgm:constr type="h" for="ch" forName="dotArrow7" refType="userD"/>
                  <dgm:constr type="r" for="ch" forName="parTx1" refType="w" fact="0.7085"/>
                  <dgm:constr type="t" for="ch" forName="parTx1" refType="h" fact="0.8845"/>
                  <dgm:constr type="w" for="ch" forName="parTx1" refType="w" fact="0.2396"/>
                  <dgm:constr type="h" for="ch" forName="parTx1" refType="h" fact="0.0704"/>
                  <dgm:constr type="ctrX" for="ch" forName="picture1" refType="w" fact="0.7194"/>
                  <dgm:constr type="ctrY" for="ch" forName="picture1" refType="h" fact="0.8769"/>
                  <dgm:constr type="w" for="ch" forName="picture1" refType="w" fact="0.1111"/>
                  <dgm:constr type="h" for="ch" forName="picture1" refType="h" fact="0.1218"/>
                  <dgm:constr type="r" for="ch" forName="parTx2" refType="w" fact="0.4828"/>
                  <dgm:constr type="t" for="ch" forName="parTx2" refType="h" fact="0.7946"/>
                  <dgm:constr type="w" for="ch" forName="parTx2" refType="w" fact="0.2396"/>
                  <dgm:constr type="h" for="ch" forName="parTx2" refType="h" fact="0.0704"/>
                  <dgm:constr type="ctrX" for="ch" forName="picture2" refType="w" fact="0.4937"/>
                  <dgm:constr type="ctrY" for="ch" forName="picture2" refType="h" fact="0.787"/>
                  <dgm:constr type="w" for="ch" forName="picture2" refType="w" fact="0.1111"/>
                  <dgm:constr type="h" for="ch" forName="picture2" refType="h" fact="0.1218"/>
                  <dgm:constr type="r" for="ch" forName="parTx3" refType="w" fact="0.3715"/>
                  <dgm:constr type="t" for="ch" forName="parTx3" refType="h" fact="0.672"/>
                  <dgm:constr type="w" for="ch" forName="parTx3" refType="w" fact="0.2396"/>
                  <dgm:constr type="h" for="ch" forName="parTx3" refType="h" fact="0.0704"/>
                  <dgm:constr type="ctrX" for="ch" forName="picture3" refType="w" fact="0.3824"/>
                  <dgm:constr type="ctrY" for="ch" forName="picture3" refType="h" fact="0.6644"/>
                  <dgm:constr type="w" for="ch" forName="picture3" refType="w" fact="0.1111"/>
                  <dgm:constr type="h" for="ch" forName="picture3" refType="h" fact="0.1218"/>
                  <dgm:constr type="r" for="ch" forName="parTx4" refType="w" fact="0.3006"/>
                  <dgm:constr type="t" for="ch" forName="parTx4" refType="h" fact="0.5369"/>
                  <dgm:constr type="w" for="ch" forName="parTx4" refType="w" fact="0.2396"/>
                  <dgm:constr type="h" for="ch" forName="parTx4" refType="h" fact="0.0704"/>
                  <dgm:constr type="ctrX" for="ch" forName="picture4" refType="w" fact="0.3115"/>
                  <dgm:constr type="ctrY" for="ch" forName="picture4" refType="h" fact="0.5294"/>
                  <dgm:constr type="w" for="ch" forName="picture4" refType="w" fact="0.1111"/>
                  <dgm:constr type="h" for="ch" forName="picture4" refType="h" fact="0.1218"/>
                  <dgm:constr type="r" for="ch" forName="parTx5" refType="w" fact="0.25"/>
                  <dgm:constr type="t" for="ch" forName="parTx5" refType="h" fact="0.394"/>
                  <dgm:constr type="w" for="ch" forName="parTx5" refType="w" fact="0.2396"/>
                  <dgm:constr type="h" for="ch" forName="parTx5" refType="h" fact="0.0704"/>
                  <dgm:constr type="ctrX" for="ch" forName="picture5" refType="w" fact="0.2609"/>
                  <dgm:constr type="ctrY" for="ch" forName="picture5" refType="h" fact="0.3864"/>
                  <dgm:constr type="w" for="ch" forName="picture5" refType="w" fact="0.1111"/>
                  <dgm:constr type="h" for="ch" forName="picture5" refType="h" fact="0.1218"/>
                  <dgm:constr type="r" for="ch" forName="parTx6" refType="w" fact="0.2212"/>
                  <dgm:constr type="t" for="ch" forName="parTx6" refType="h" fact="0.252"/>
                  <dgm:constr type="w" for="ch" forName="parTx6" refType="w" fact="0.2396"/>
                  <dgm:constr type="h" for="ch" forName="parTx6" refType="h" fact="0.0704"/>
                  <dgm:constr type="ctrX" for="ch" forName="picture6" refType="w" fact="0.2321"/>
                  <dgm:constr type="ctrY" for="ch" forName="picture6" refType="h" fact="0.2444"/>
                  <dgm:constr type="w" for="ch" forName="picture6" refType="w" fact="0.1111"/>
                  <dgm:constr type="h" for="ch" forName="picture6" refType="h" fact="0.1218"/>
                  <dgm:constr type="r" for="ch" forName="parTx7" refType="w" fact="0.2055"/>
                  <dgm:constr type="t" for="ch" forName="parTx7" refType="h" fact="0.1151"/>
                  <dgm:constr type="w" for="ch" forName="parTx7" refType="w" fact="0.2396"/>
                  <dgm:constr type="h" for="ch" forName="parTx7" refType="h" fact="0.0704"/>
                  <dgm:constr type="ctrX" for="ch" forName="picture7" refType="w" fact="0.2164"/>
                  <dgm:constr type="ctrY" for="ch" forName="picture7" refType="h" fact="0.1075"/>
                  <dgm:constr type="w" for="ch" forName="picture7" refType="w" fact="0.1111"/>
                  <dgm:constr type="h" for="ch" forName="picture7" refType="h" fact="0.1218"/>
                </dgm:constrLst>
              </dgm:else>
            </dgm:choose>
          </dgm:else>
        </dgm:choose>
      </dgm:else>
    </dgm:choose>
    <dgm:forEach name="wrapper" axis="self" ptType="parTrans">
      <dgm:forEach name="wrapper2" axis="self" ptType="sibTrans" st="2">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choose name="Name72">
      <dgm:if name="Name73" axis="ch" ptType="node" func="cnt" op="gte" val="2">
        <dgm:layoutNode name="dot1" styleLbl="alignNode1">
          <dgm:alg type="sp"/>
          <dgm:shape xmlns:r="http://schemas.openxmlformats.org/officeDocument/2006/relationships" type="ellipse" r:blip="">
            <dgm:adjLst/>
          </dgm:shape>
          <dgm:presOf/>
        </dgm:layoutNode>
        <dgm:layoutNode name="dot2" styleLbl="alignNode1">
          <dgm:alg type="sp"/>
          <dgm:shape xmlns:r="http://schemas.openxmlformats.org/officeDocument/2006/relationships" type="ellipse" r:blip="">
            <dgm:adjLst/>
          </dgm:shape>
          <dgm:presOf/>
        </dgm:layoutNode>
        <dgm:layoutNode name="dot3" styleLbl="alignNode1">
          <dgm:alg type="sp"/>
          <dgm:shape xmlns:r="http://schemas.openxmlformats.org/officeDocument/2006/relationships" type="ellipse" r:blip="">
            <dgm:adjLst/>
          </dgm:shape>
          <dgm:presOf/>
        </dgm:layoutNode>
      </dgm:if>
      <dgm:else name="Name74"/>
    </dgm:choose>
    <dgm:choose name="Name75">
      <dgm:if name="Name76" axis="ch" ptType="node" func="cnt" op="gte" val="3">
        <dgm:layoutNode name="dot4" styleLbl="alignNode1">
          <dgm:alg type="sp"/>
          <dgm:shape xmlns:r="http://schemas.openxmlformats.org/officeDocument/2006/relationships" type="ellipse" r:blip="">
            <dgm:adjLst/>
          </dgm:shape>
          <dgm:presOf/>
        </dgm:layoutNode>
        <dgm:layoutNode name="dot5" styleLbl="alignNode1">
          <dgm:alg type="sp"/>
          <dgm:shape xmlns:r="http://schemas.openxmlformats.org/officeDocument/2006/relationships" type="ellipse" r:blip="">
            <dgm:adjLst/>
          </dgm:shape>
          <dgm:presOf/>
        </dgm:layoutNode>
      </dgm:if>
      <dgm:else name="Name77"/>
    </dgm:choose>
    <dgm:choose name="Name78">
      <dgm:if name="Name79" axis="ch" ptType="node" func="cnt" op="gte" val="4">
        <dgm:layoutNode name="dot6" styleLbl="alignNode1">
          <dgm:alg type="sp"/>
          <dgm:shape xmlns:r="http://schemas.openxmlformats.org/officeDocument/2006/relationships" type="ellipse" r:blip="">
            <dgm:adjLst/>
          </dgm:shape>
          <dgm:presOf/>
        </dgm:layoutNode>
      </dgm:if>
      <dgm:else name="Name80"/>
    </dgm:choose>
    <dgm:choose name="Name81">
      <dgm:if name="Name82" axis="ch" ptType="node" func="cnt" op="gte" val="5">
        <dgm:layoutNode name="dot7" styleLbl="alignNode1">
          <dgm:alg type="sp"/>
          <dgm:shape xmlns:r="http://schemas.openxmlformats.org/officeDocument/2006/relationships" type="ellipse" r:blip="">
            <dgm:adjLst/>
          </dgm:shape>
          <dgm:presOf/>
        </dgm:layoutNode>
        <dgm:layoutNode name="dot8" styleLbl="alignNode1">
          <dgm:alg type="sp"/>
          <dgm:shape xmlns:r="http://schemas.openxmlformats.org/officeDocument/2006/relationships" type="ellipse" r:blip="">
            <dgm:adjLst/>
          </dgm:shape>
          <dgm:presOf/>
        </dgm:layoutNode>
      </dgm:if>
      <dgm:else name="Name83"/>
    </dgm:choose>
    <dgm:choose name="Name84">
      <dgm:if name="Name85" axis="ch" ptType="node" func="cnt" op="gte" val="6">
        <dgm:layoutNode name="dot9" styleLbl="alignNode1">
          <dgm:alg type="sp"/>
          <dgm:shape xmlns:r="http://schemas.openxmlformats.org/officeDocument/2006/relationships" type="ellipse" r:blip="">
            <dgm:adjLst/>
          </dgm:shape>
          <dgm:presOf/>
        </dgm:layoutNode>
        <dgm:layoutNode name="dot10" styleLbl="alignNode1">
          <dgm:alg type="sp"/>
          <dgm:shape xmlns:r="http://schemas.openxmlformats.org/officeDocument/2006/relationships" type="ellipse" r:blip="">
            <dgm:adjLst/>
          </dgm:shape>
          <dgm:presOf/>
        </dgm:layoutNode>
      </dgm:if>
      <dgm:else name="Name86"/>
    </dgm:choose>
    <dgm:choose name="Name87">
      <dgm:if name="Name88" axis="ch" ptType="node" func="cnt" op="gte" val="7">
        <dgm:layoutNode name="dot11" styleLbl="alignNode1">
          <dgm:alg type="sp"/>
          <dgm:shape xmlns:r="http://schemas.openxmlformats.org/officeDocument/2006/relationships" type="ellipse" r:blip="">
            <dgm:adjLst/>
          </dgm:shape>
          <dgm:presOf/>
        </dgm:layoutNode>
      </dgm:if>
      <dgm:else name="Name89"/>
    </dgm:choose>
    <dgm:choose name="Name90">
      <dgm:if name="Name91" axis="ch" ptType="node" func="cnt" op="gte" val="2">
        <dgm:layoutNode name="dotArrow1" styleLbl="alignNode1">
          <dgm:alg type="sp"/>
          <dgm:shape xmlns:r="http://schemas.openxmlformats.org/officeDocument/2006/relationships" type="ellipse" r:blip="">
            <dgm:adjLst/>
          </dgm:shape>
          <dgm:presOf/>
        </dgm:layoutNode>
        <dgm:layoutNode name="dotArrow2" styleLbl="alignNode1">
          <dgm:alg type="sp"/>
          <dgm:shape xmlns:r="http://schemas.openxmlformats.org/officeDocument/2006/relationships" type="ellipse" r:blip="">
            <dgm:adjLst/>
          </dgm:shape>
          <dgm:presOf/>
        </dgm:layoutNode>
        <dgm:layoutNode name="dotArrow3" styleLbl="alignNode1">
          <dgm:alg type="sp"/>
          <dgm:shape xmlns:r="http://schemas.openxmlformats.org/officeDocument/2006/relationships" type="ellipse" r:blip="">
            <dgm:adjLst/>
          </dgm:shape>
          <dgm:presOf/>
        </dgm:layoutNode>
        <dgm:layoutNode name="dotArrow4" styleLbl="alignNode1">
          <dgm:alg type="sp"/>
          <dgm:shape xmlns:r="http://schemas.openxmlformats.org/officeDocument/2006/relationships" type="ellipse" r:blip="">
            <dgm:adjLst/>
          </dgm:shape>
          <dgm:presOf/>
        </dgm:layoutNode>
        <dgm:layoutNode name="dotArrow5" styleLbl="alignNode1">
          <dgm:alg type="sp"/>
          <dgm:shape xmlns:r="http://schemas.openxmlformats.org/officeDocument/2006/relationships" type="ellipse" r:blip="">
            <dgm:adjLst/>
          </dgm:shape>
          <dgm:presOf/>
        </dgm:layoutNode>
        <dgm:layoutNode name="dotArrow6" styleLbl="alignNode1">
          <dgm:alg type="sp"/>
          <dgm:shape xmlns:r="http://schemas.openxmlformats.org/officeDocument/2006/relationships" type="ellipse" r:blip="">
            <dgm:adjLst/>
          </dgm:shape>
          <dgm:presOf/>
        </dgm:layoutNode>
        <dgm:layoutNode name="dotArrow7" styleLbl="alignNode1">
          <dgm:alg type="sp"/>
          <dgm:shape xmlns:r="http://schemas.openxmlformats.org/officeDocument/2006/relationships" type="ellipse" r:blip="">
            <dgm:adjLst/>
          </dgm:shape>
          <dgm:presOf/>
        </dgm:layoutNode>
      </dgm:if>
      <dgm:else name="Name92"/>
    </dgm:choose>
    <dgm:forEach name="Name93" axis="ch" ptType="node" cnt="1">
      <dgm:layoutNode name="parTx1">
        <dgm:choose name="Name94">
          <dgm:if name="Name95" func="var" arg="dir" op="equ" val="norm">
            <dgm:alg type="tx">
              <dgm:param type="parTxLTRAlign" val="l"/>
              <dgm:param type="parTxRTLAlign" val="r"/>
            </dgm:alg>
          </dgm:if>
          <dgm:else name="Name96">
            <dgm:alg type="tx">
              <dgm:param type="parTxLTRAlign" val="r"/>
              <dgm:param type="parTxRTLAlign" val="l"/>
            </dgm:alg>
          </dgm:else>
        </dgm:choose>
        <dgm:shape xmlns:r="http://schemas.openxmlformats.org/officeDocument/2006/relationships" type="roundRect" r:blip="">
          <dgm:adjLst/>
        </dgm:shape>
        <dgm:presOf axis="self" ptType="node"/>
        <dgm:choose name="Name97">
          <dgm:if name="Name98" func="var" arg="dir" op="equ" val="norm">
            <dgm:constrLst>
              <dgm:constr type="lMarg" refType="w" fact="0.6"/>
              <dgm:constr type="rMarg" refType="primFontSz" fact="0.3"/>
              <dgm:constr type="tMarg" refType="primFontSz" fact="0.3"/>
              <dgm:constr type="bMarg" refType="primFontSz" fact="0.3"/>
            </dgm:constrLst>
          </dgm:if>
          <dgm:else name="Name99">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00">
        <dgm:if name="Name101" axis="ch" ptType="node" func="cnt" op="gte" val="1">
          <dgm:layoutNode name="desTx1" styleLbl="revTx">
            <dgm:varLst>
              <dgm:bulletEnabled val="1"/>
            </dgm:varLst>
            <dgm:choose name="Name102">
              <dgm:if name="Name103" func="var" arg="dir" op="equ" val="norm">
                <dgm:choose name="Name104">
                  <dgm:if name="Name105" axis="ch" ptType="node" func="cnt" op="gte" val="2">
                    <dgm:alg type="tx">
                      <dgm:param type="parTxLTRAlign" val="l"/>
                      <dgm:param type="parTxRTLAlign" val="l"/>
                      <dgm:param type="stBulletLvl" val="1"/>
                    </dgm:alg>
                  </dgm:if>
                  <dgm:else name="Name106">
                    <dgm:alg type="tx">
                      <dgm:param type="parTxLTRAlign" val="l"/>
                      <dgm:param type="parTxRTLAlign" val="l"/>
                    </dgm:alg>
                  </dgm:else>
                </dgm:choose>
              </dgm:if>
              <dgm:else name="Name107">
                <dgm:choose name="Name108">
                  <dgm:if name="Name109" axis="ch" ptType="node" func="cnt" op="gte" val="2">
                    <dgm:alg type="tx">
                      <dgm:param type="parTxLTRAlign" val="r"/>
                      <dgm:param type="parTxRTLAlign" val="r"/>
                      <dgm:param type="shpTxLTRAlignCh" val="r"/>
                      <dgm:param type="shpTxRTLAlignCh" val="r"/>
                      <dgm:param type="stBulletLvl" val="1"/>
                    </dgm:alg>
                  </dgm:if>
                  <dgm:else name="Name110">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11"/>
      </dgm:choose>
    </dgm:forEach>
    <dgm:forEach name="Name112" axis="ch" ptType="sibTrans" hideLastTrans="0" cnt="1">
      <dgm:layoutNode name="picture1">
        <dgm:alg type="sp"/>
        <dgm:shape xmlns:r="http://schemas.openxmlformats.org/officeDocument/2006/relationships" r:blip="">
          <dgm:adjLst/>
        </dgm:shape>
        <dgm:presOf/>
        <dgm:constrLst/>
        <dgm:forEach name="Name113" ref="imageRepeat"/>
      </dgm:layoutNode>
    </dgm:forEach>
    <dgm:forEach name="Name114" axis="ch" ptType="node" st="2" cnt="1">
      <dgm:layoutNode name="parTx2">
        <dgm:choose name="Name115">
          <dgm:if name="Name116" func="var" arg="dir" op="equ" val="norm">
            <dgm:alg type="tx">
              <dgm:param type="parTxLTRAlign" val="l"/>
              <dgm:param type="parTxRTLAlign" val="r"/>
            </dgm:alg>
          </dgm:if>
          <dgm:else name="Name117">
            <dgm:alg type="tx">
              <dgm:param type="parTxLTRAlign" val="r"/>
              <dgm:param type="parTxRTLAlign" val="l"/>
            </dgm:alg>
          </dgm:else>
        </dgm:choose>
        <dgm:shape xmlns:r="http://schemas.openxmlformats.org/officeDocument/2006/relationships" type="roundRect" r:blip="">
          <dgm:adjLst/>
        </dgm:shape>
        <dgm:presOf axis="self" ptType="node"/>
        <dgm:choose name="Name118">
          <dgm:if name="Name119" func="var" arg="dir" op="equ" val="norm">
            <dgm:constrLst>
              <dgm:constr type="lMarg" refType="w" fact="0.6"/>
              <dgm:constr type="rMarg" refType="primFontSz" fact="0.3"/>
              <dgm:constr type="tMarg" refType="primFontSz" fact="0.3"/>
              <dgm:constr type="bMarg" refType="primFontSz" fact="0.3"/>
            </dgm:constrLst>
          </dgm:if>
          <dgm:else name="Name120">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21">
        <dgm:if name="Name122" axis="ch" ptType="node" func="cnt" op="gte" val="1">
          <dgm:layoutNode name="desTx2" styleLbl="revTx">
            <dgm:varLst>
              <dgm:bulletEnabled val="1"/>
            </dgm:varLst>
            <dgm:choose name="Name123">
              <dgm:if name="Name124" func="var" arg="dir" op="equ" val="norm">
                <dgm:choose name="Name125">
                  <dgm:if name="Name126" axis="ch" ptType="node" func="cnt" op="gte" val="2">
                    <dgm:alg type="tx">
                      <dgm:param type="parTxLTRAlign" val="l"/>
                      <dgm:param type="parTxRTLAlign" val="l"/>
                      <dgm:param type="stBulletLvl" val="1"/>
                    </dgm:alg>
                  </dgm:if>
                  <dgm:else name="Name127">
                    <dgm:alg type="tx">
                      <dgm:param type="parTxLTRAlign" val="l"/>
                      <dgm:param type="parTxRTLAlign" val="l"/>
                    </dgm:alg>
                  </dgm:else>
                </dgm:choose>
              </dgm:if>
              <dgm:else name="Name128">
                <dgm:choose name="Name129">
                  <dgm:if name="Name130" axis="ch" ptType="node" func="cnt" op="gte" val="2">
                    <dgm:alg type="tx">
                      <dgm:param type="parTxLTRAlign" val="r"/>
                      <dgm:param type="parTxRTLAlign" val="r"/>
                      <dgm:param type="shpTxLTRAlignCh" val="r"/>
                      <dgm:param type="shpTxRTLAlignCh" val="r"/>
                      <dgm:param type="stBulletLvl" val="1"/>
                    </dgm:alg>
                  </dgm:if>
                  <dgm:else name="Name131">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32"/>
      </dgm:choose>
    </dgm:forEach>
    <dgm:forEach name="Name133" axis="ch" ptType="sibTrans" hideLastTrans="0" st="2" cnt="1">
      <dgm:layoutNode name="picture2">
        <dgm:alg type="sp"/>
        <dgm:shape xmlns:r="http://schemas.openxmlformats.org/officeDocument/2006/relationships" r:blip="">
          <dgm:adjLst/>
        </dgm:shape>
        <dgm:presOf/>
        <dgm:constrLst/>
        <dgm:forEach name="Name134" ref="imageRepeat"/>
      </dgm:layoutNode>
    </dgm:forEach>
    <dgm:forEach name="Name135" axis="ch" ptType="node" st="3" cnt="1">
      <dgm:layoutNode name="parTx3">
        <dgm:choose name="Name136">
          <dgm:if name="Name137" func="var" arg="dir" op="equ" val="norm">
            <dgm:alg type="tx">
              <dgm:param type="parTxLTRAlign" val="l"/>
              <dgm:param type="parTxRTLAlign" val="r"/>
            </dgm:alg>
          </dgm:if>
          <dgm:else name="Name138">
            <dgm:alg type="tx">
              <dgm:param type="parTxLTRAlign" val="r"/>
              <dgm:param type="parTxRTLAlign" val="l"/>
            </dgm:alg>
          </dgm:else>
        </dgm:choose>
        <dgm:shape xmlns:r="http://schemas.openxmlformats.org/officeDocument/2006/relationships" type="roundRect" r:blip="">
          <dgm:adjLst/>
        </dgm:shape>
        <dgm:presOf axis="self" ptType="node"/>
        <dgm:choose name="Name139">
          <dgm:if name="Name140" func="var" arg="dir" op="equ" val="norm">
            <dgm:constrLst>
              <dgm:constr type="lMarg" refType="w" fact="0.6"/>
              <dgm:constr type="rMarg" refType="primFontSz" fact="0.3"/>
              <dgm:constr type="tMarg" refType="primFontSz" fact="0.3"/>
              <dgm:constr type="bMarg" refType="primFontSz" fact="0.3"/>
            </dgm:constrLst>
          </dgm:if>
          <dgm:else name="Name141">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42">
        <dgm:if name="Name143" axis="ch" ptType="node" func="cnt" op="gte" val="1">
          <dgm:layoutNode name="desTx3" styleLbl="revTx">
            <dgm:varLst>
              <dgm:bulletEnabled val="1"/>
            </dgm:varLst>
            <dgm:choose name="Name144">
              <dgm:if name="Name145" func="var" arg="dir" op="equ" val="norm">
                <dgm:choose name="Name146">
                  <dgm:if name="Name147" axis="ch" ptType="node" func="cnt" op="gte" val="2">
                    <dgm:alg type="tx">
                      <dgm:param type="parTxLTRAlign" val="l"/>
                      <dgm:param type="parTxRTLAlign" val="l"/>
                      <dgm:param type="stBulletLvl" val="1"/>
                    </dgm:alg>
                  </dgm:if>
                  <dgm:else name="Name148">
                    <dgm:alg type="tx">
                      <dgm:param type="parTxLTRAlign" val="l"/>
                      <dgm:param type="parTxRTLAlign" val="l"/>
                    </dgm:alg>
                  </dgm:else>
                </dgm:choose>
              </dgm:if>
              <dgm:else name="Name149">
                <dgm:choose name="Name150">
                  <dgm:if name="Name151" axis="ch" ptType="node" func="cnt" op="gte" val="2">
                    <dgm:alg type="tx">
                      <dgm:param type="parTxLTRAlign" val="r"/>
                      <dgm:param type="parTxRTLAlign" val="r"/>
                      <dgm:param type="shpTxLTRAlignCh" val="r"/>
                      <dgm:param type="shpTxRTLAlignCh" val="r"/>
                      <dgm:param type="stBulletLvl" val="1"/>
                    </dgm:alg>
                  </dgm:if>
                  <dgm:else name="Name152">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53"/>
      </dgm:choose>
    </dgm:forEach>
    <dgm:forEach name="Name154" axis="ch" ptType="sibTrans" hideLastTrans="0" st="3" cnt="1">
      <dgm:layoutNode name="picture3">
        <dgm:alg type="sp"/>
        <dgm:shape xmlns:r="http://schemas.openxmlformats.org/officeDocument/2006/relationships" r:blip="">
          <dgm:adjLst/>
        </dgm:shape>
        <dgm:presOf/>
        <dgm:constrLst/>
        <dgm:forEach name="Name155" ref="imageRepeat"/>
      </dgm:layoutNode>
    </dgm:forEach>
    <dgm:forEach name="Name156" axis="ch" ptType="node" st="4" cnt="1">
      <dgm:layoutNode name="parTx4">
        <dgm:choose name="Name157">
          <dgm:if name="Name158" func="var" arg="dir" op="equ" val="norm">
            <dgm:alg type="tx">
              <dgm:param type="parTxLTRAlign" val="l"/>
              <dgm:param type="parTxRTLAlign" val="r"/>
            </dgm:alg>
          </dgm:if>
          <dgm:else name="Name159">
            <dgm:alg type="tx">
              <dgm:param type="parTxLTRAlign" val="r"/>
              <dgm:param type="parTxRTLAlign" val="l"/>
            </dgm:alg>
          </dgm:else>
        </dgm:choose>
        <dgm:shape xmlns:r="http://schemas.openxmlformats.org/officeDocument/2006/relationships" type="roundRect" r:blip="">
          <dgm:adjLst/>
        </dgm:shape>
        <dgm:presOf axis="self" ptType="node"/>
        <dgm:choose name="Name160">
          <dgm:if name="Name161" func="var" arg="dir" op="equ" val="norm">
            <dgm:constrLst>
              <dgm:constr type="lMarg" refType="w" fact="0.6"/>
              <dgm:constr type="rMarg" refType="primFontSz" fact="0.3"/>
              <dgm:constr type="tMarg" refType="primFontSz" fact="0.3"/>
              <dgm:constr type="bMarg" refType="primFontSz" fact="0.3"/>
            </dgm:constrLst>
          </dgm:if>
          <dgm:else name="Name162">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63">
        <dgm:if name="Name164" axis="ch" ptType="node" func="cnt" op="gte" val="1">
          <dgm:layoutNode name="desTx4" styleLbl="revTx">
            <dgm:varLst>
              <dgm:bulletEnabled val="1"/>
            </dgm:varLst>
            <dgm:choose name="Name165">
              <dgm:if name="Name166" func="var" arg="dir" op="equ" val="norm">
                <dgm:choose name="Name167">
                  <dgm:if name="Name168" axis="ch" ptType="node" func="cnt" op="gte" val="2">
                    <dgm:alg type="tx">
                      <dgm:param type="parTxLTRAlign" val="l"/>
                      <dgm:param type="parTxRTLAlign" val="l"/>
                      <dgm:param type="stBulletLvl" val="1"/>
                    </dgm:alg>
                  </dgm:if>
                  <dgm:else name="Name169">
                    <dgm:alg type="tx">
                      <dgm:param type="parTxLTRAlign" val="l"/>
                      <dgm:param type="parTxRTLAlign" val="l"/>
                    </dgm:alg>
                  </dgm:else>
                </dgm:choose>
              </dgm:if>
              <dgm:else name="Name170">
                <dgm:choose name="Name171">
                  <dgm:if name="Name172" axis="ch" ptType="node" func="cnt" op="gte" val="2">
                    <dgm:alg type="tx">
                      <dgm:param type="parTxLTRAlign" val="r"/>
                      <dgm:param type="parTxRTLAlign" val="r"/>
                      <dgm:param type="shpTxLTRAlignCh" val="r"/>
                      <dgm:param type="shpTxRTLAlignCh" val="r"/>
                      <dgm:param type="stBulletLvl" val="1"/>
                    </dgm:alg>
                  </dgm:if>
                  <dgm:else name="Name173">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74"/>
      </dgm:choose>
    </dgm:forEach>
    <dgm:forEach name="Name175" axis="ch" ptType="sibTrans" hideLastTrans="0" st="4" cnt="1">
      <dgm:layoutNode name="picture4">
        <dgm:alg type="sp"/>
        <dgm:shape xmlns:r="http://schemas.openxmlformats.org/officeDocument/2006/relationships" r:blip="">
          <dgm:adjLst/>
        </dgm:shape>
        <dgm:presOf/>
        <dgm:constrLst/>
        <dgm:forEach name="Name176" ref="imageRepeat"/>
      </dgm:layoutNode>
    </dgm:forEach>
    <dgm:forEach name="Name177" axis="ch" ptType="node" st="5" cnt="1">
      <dgm:layoutNode name="parTx5">
        <dgm:choose name="Name178">
          <dgm:if name="Name179" func="var" arg="dir" op="equ" val="norm">
            <dgm:alg type="tx">
              <dgm:param type="parTxLTRAlign" val="l"/>
              <dgm:param type="parTxRTLAlign" val="r"/>
            </dgm:alg>
          </dgm:if>
          <dgm:else name="Name180">
            <dgm:alg type="tx">
              <dgm:param type="parTxLTRAlign" val="r"/>
              <dgm:param type="parTxRTLAlign" val="l"/>
            </dgm:alg>
          </dgm:else>
        </dgm:choose>
        <dgm:shape xmlns:r="http://schemas.openxmlformats.org/officeDocument/2006/relationships" type="roundRect" r:blip="">
          <dgm:adjLst/>
        </dgm:shape>
        <dgm:presOf axis="self" ptType="node"/>
        <dgm:choose name="Name181">
          <dgm:if name="Name182" func="var" arg="dir" op="equ" val="norm">
            <dgm:constrLst>
              <dgm:constr type="lMarg" refType="w" fact="0.6"/>
              <dgm:constr type="rMarg" refType="primFontSz" fact="0.3"/>
              <dgm:constr type="tMarg" refType="primFontSz" fact="0.3"/>
              <dgm:constr type="bMarg" refType="primFontSz" fact="0.3"/>
            </dgm:constrLst>
          </dgm:if>
          <dgm:else name="Name183">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84">
        <dgm:if name="Name185" axis="ch" ptType="node" func="cnt" op="gte" val="1">
          <dgm:layoutNode name="desTx5" styleLbl="revTx">
            <dgm:varLst>
              <dgm:bulletEnabled val="1"/>
            </dgm:varLst>
            <dgm:choose name="Name186">
              <dgm:if name="Name187" func="var" arg="dir" op="equ" val="norm">
                <dgm:choose name="Name188">
                  <dgm:if name="Name189" axis="ch" ptType="node" func="cnt" op="gte" val="2">
                    <dgm:alg type="tx">
                      <dgm:param type="parTxLTRAlign" val="l"/>
                      <dgm:param type="parTxRTLAlign" val="l"/>
                      <dgm:param type="stBulletLvl" val="1"/>
                    </dgm:alg>
                  </dgm:if>
                  <dgm:else name="Name190">
                    <dgm:alg type="tx">
                      <dgm:param type="parTxLTRAlign" val="l"/>
                      <dgm:param type="parTxRTLAlign" val="l"/>
                    </dgm:alg>
                  </dgm:else>
                </dgm:choose>
              </dgm:if>
              <dgm:else name="Name191">
                <dgm:choose name="Name192">
                  <dgm:if name="Name193" axis="ch" ptType="node" func="cnt" op="gte" val="2">
                    <dgm:alg type="tx">
                      <dgm:param type="parTxLTRAlign" val="r"/>
                      <dgm:param type="parTxRTLAlign" val="r"/>
                      <dgm:param type="shpTxLTRAlignCh" val="r"/>
                      <dgm:param type="shpTxRTLAlignCh" val="r"/>
                      <dgm:param type="stBulletLvl" val="1"/>
                    </dgm:alg>
                  </dgm:if>
                  <dgm:else name="Name194">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95"/>
      </dgm:choose>
    </dgm:forEach>
    <dgm:forEach name="Name196" axis="ch" ptType="sibTrans" hideLastTrans="0" st="5" cnt="1">
      <dgm:layoutNode name="picture5">
        <dgm:alg type="sp"/>
        <dgm:shape xmlns:r="http://schemas.openxmlformats.org/officeDocument/2006/relationships" r:blip="">
          <dgm:adjLst/>
        </dgm:shape>
        <dgm:presOf/>
        <dgm:constrLst/>
        <dgm:forEach name="Name197" ref="imageRepeat"/>
      </dgm:layoutNode>
    </dgm:forEach>
    <dgm:forEach name="Name198" axis="ch" ptType="node" st="6" cnt="1">
      <dgm:layoutNode name="parTx6">
        <dgm:choose name="Name199">
          <dgm:if name="Name200" func="var" arg="dir" op="equ" val="norm">
            <dgm:alg type="tx">
              <dgm:param type="parTxLTRAlign" val="l"/>
              <dgm:param type="parTxRTLAlign" val="r"/>
            </dgm:alg>
          </dgm:if>
          <dgm:else name="Name201">
            <dgm:alg type="tx">
              <dgm:param type="parTxLTRAlign" val="r"/>
              <dgm:param type="parTxRTLAlign" val="l"/>
            </dgm:alg>
          </dgm:else>
        </dgm:choose>
        <dgm:shape xmlns:r="http://schemas.openxmlformats.org/officeDocument/2006/relationships" type="roundRect" r:blip="">
          <dgm:adjLst/>
        </dgm:shape>
        <dgm:presOf axis="self" ptType="node"/>
        <dgm:choose name="Name202">
          <dgm:if name="Name203" func="var" arg="dir" op="equ" val="norm">
            <dgm:constrLst>
              <dgm:constr type="lMarg" refType="w" fact="0.6"/>
              <dgm:constr type="rMarg" refType="primFontSz" fact="0.3"/>
              <dgm:constr type="tMarg" refType="primFontSz" fact="0.3"/>
              <dgm:constr type="bMarg" refType="primFontSz" fact="0.3"/>
            </dgm:constrLst>
          </dgm:if>
          <dgm:else name="Name204">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05">
        <dgm:if name="Name206" axis="ch" ptType="node" func="cnt" op="gte" val="1">
          <dgm:layoutNode name="desTx6" styleLbl="revTx">
            <dgm:varLst>
              <dgm:bulletEnabled val="1"/>
            </dgm:varLst>
            <dgm:choose name="Name207">
              <dgm:if name="Name208" func="var" arg="dir" op="equ" val="norm">
                <dgm:choose name="Name209">
                  <dgm:if name="Name210" axis="ch" ptType="node" func="cnt" op="gte" val="2">
                    <dgm:alg type="tx">
                      <dgm:param type="parTxLTRAlign" val="l"/>
                      <dgm:param type="parTxRTLAlign" val="l"/>
                      <dgm:param type="stBulletLvl" val="1"/>
                    </dgm:alg>
                  </dgm:if>
                  <dgm:else name="Name211">
                    <dgm:alg type="tx">
                      <dgm:param type="parTxLTRAlign" val="l"/>
                      <dgm:param type="parTxRTLAlign" val="l"/>
                    </dgm:alg>
                  </dgm:else>
                </dgm:choose>
              </dgm:if>
              <dgm:else name="Name212">
                <dgm:choose name="Name213">
                  <dgm:if name="Name214" axis="ch" ptType="node" func="cnt" op="gte" val="2">
                    <dgm:alg type="tx">
                      <dgm:param type="parTxLTRAlign" val="r"/>
                      <dgm:param type="parTxRTLAlign" val="r"/>
                      <dgm:param type="shpTxLTRAlignCh" val="r"/>
                      <dgm:param type="shpTxRTLAlignCh" val="r"/>
                      <dgm:param type="stBulletLvl" val="1"/>
                    </dgm:alg>
                  </dgm:if>
                  <dgm:else name="Name215">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16"/>
      </dgm:choose>
    </dgm:forEach>
    <dgm:forEach name="Name217" axis="ch" ptType="sibTrans" hideLastTrans="0" st="6" cnt="1">
      <dgm:layoutNode name="picture6">
        <dgm:alg type="sp"/>
        <dgm:shape xmlns:r="http://schemas.openxmlformats.org/officeDocument/2006/relationships" r:blip="">
          <dgm:adjLst/>
        </dgm:shape>
        <dgm:presOf/>
        <dgm:constrLst/>
        <dgm:forEach name="Name218" ref="imageRepeat"/>
      </dgm:layoutNode>
    </dgm:forEach>
    <dgm:forEach name="Name219" axis="ch" ptType="node" st="7" cnt="1">
      <dgm:layoutNode name="parTx7">
        <dgm:choose name="Name220">
          <dgm:if name="Name221" func="var" arg="dir" op="equ" val="norm">
            <dgm:alg type="tx">
              <dgm:param type="parTxLTRAlign" val="l"/>
              <dgm:param type="parTxRTLAlign" val="r"/>
            </dgm:alg>
          </dgm:if>
          <dgm:else name="Name222">
            <dgm:alg type="tx">
              <dgm:param type="parTxLTRAlign" val="r"/>
              <dgm:param type="parTxRTLAlign" val="l"/>
            </dgm:alg>
          </dgm:else>
        </dgm:choose>
        <dgm:shape xmlns:r="http://schemas.openxmlformats.org/officeDocument/2006/relationships" type="roundRect" r:blip="">
          <dgm:adjLst/>
        </dgm:shape>
        <dgm:presOf axis="self" ptType="node"/>
        <dgm:choose name="Name223">
          <dgm:if name="Name224" func="var" arg="dir" op="equ" val="norm">
            <dgm:constrLst>
              <dgm:constr type="lMarg" refType="w" fact="0.6"/>
              <dgm:constr type="rMarg" refType="primFontSz" fact="0.3"/>
              <dgm:constr type="tMarg" refType="primFontSz" fact="0.3"/>
              <dgm:constr type="bMarg" refType="primFontSz" fact="0.3"/>
            </dgm:constrLst>
          </dgm:if>
          <dgm:else name="Name225">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26">
        <dgm:if name="Name227" axis="ch" ptType="node" func="cnt" op="gte" val="1">
          <dgm:layoutNode name="desTx7" styleLbl="revTx">
            <dgm:varLst>
              <dgm:bulletEnabled val="1"/>
            </dgm:varLst>
            <dgm:choose name="Name228">
              <dgm:if name="Name229" func="var" arg="dir" op="equ" val="norm">
                <dgm:choose name="Name230">
                  <dgm:if name="Name231" axis="ch" ptType="node" func="cnt" op="gte" val="2">
                    <dgm:alg type="tx">
                      <dgm:param type="parTxLTRAlign" val="l"/>
                      <dgm:param type="parTxRTLAlign" val="l"/>
                      <dgm:param type="stBulletLvl" val="1"/>
                    </dgm:alg>
                  </dgm:if>
                  <dgm:else name="Name232">
                    <dgm:alg type="tx">
                      <dgm:param type="parTxLTRAlign" val="l"/>
                      <dgm:param type="parTxRTLAlign" val="l"/>
                    </dgm:alg>
                  </dgm:else>
                </dgm:choose>
              </dgm:if>
              <dgm:else name="Name233">
                <dgm:choose name="Name234">
                  <dgm:if name="Name235" axis="ch" ptType="node" func="cnt" op="gte" val="2">
                    <dgm:alg type="tx">
                      <dgm:param type="parTxLTRAlign" val="r"/>
                      <dgm:param type="parTxRTLAlign" val="r"/>
                      <dgm:param type="shpTxLTRAlignCh" val="r"/>
                      <dgm:param type="shpTxRTLAlignCh" val="r"/>
                      <dgm:param type="stBulletLvl" val="1"/>
                    </dgm:alg>
                  </dgm:if>
                  <dgm:else name="Name236">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37"/>
      </dgm:choose>
    </dgm:forEach>
    <dgm:forEach name="Name238" axis="ch" ptType="sibTrans" hideLastTrans="0" st="7" cnt="1">
      <dgm:layoutNode name="picture7">
        <dgm:alg type="sp"/>
        <dgm:shape xmlns:r="http://schemas.openxmlformats.org/officeDocument/2006/relationships" r:blip="">
          <dgm:adjLst/>
        </dgm:shape>
        <dgm:presOf/>
        <dgm:constrLst/>
        <dgm:forEach name="Name239" ref="image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5d0da67-d85c-4470-a8ba-81864a0ab3eb">BSA0-844878976-1645</_dlc_DocId>
    <_dlc_DocIdUrl xmlns="d5d0da67-d85c-4470-a8ba-81864a0ab3eb">
      <Url>https://buildskillsau.sharepoint.com/sites/TPP/_layouts/15/DocIdRedir.aspx?ID=BSA0-844878976-1645</Url>
      <Description>BSA0-844878976-1645</Description>
    </_dlc_DocIdUrl>
    <_Flow_SignoffStatus xmlns="ff9bcaeb-e359-437b-a5fa-cbf9e45c6eba" xsi:nil="true"/>
    <_ip_UnifiedCompliancePolicyUIAction xmlns="http://schemas.microsoft.com/sharepoint/v3" xsi:nil="true"/>
    <lcf76f155ced4ddcb4097134ff3c332f xmlns="ff9bcaeb-e359-437b-a5fa-cbf9e45c6eba">
      <Terms xmlns="http://schemas.microsoft.com/office/infopath/2007/PartnerControls"/>
    </lcf76f155ced4ddcb4097134ff3c332f>
    <_ip_UnifiedCompliancePolicyProperties xmlns="http://schemas.microsoft.com/sharepoint/v3" xsi:nil="true"/>
    <TaxCatchAll xmlns="d5d0da67-d85c-4470-a8ba-81864a0ab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5" ma:contentTypeDescription="Create a new document." ma:contentTypeScope="" ma:versionID="cd314f9ee4d9d3794c796887dd135a68">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be8b2d64e115fad311c40cc821433dc1"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CFFD-DAE0-4ABC-A8EB-372A28C74E4F}">
  <ds:schemaRefs>
    <ds:schemaRef ds:uri="http://schemas.microsoft.com/sharepoint/events"/>
  </ds:schemaRefs>
</ds:datastoreItem>
</file>

<file path=customXml/itemProps2.xml><?xml version="1.0" encoding="utf-8"?>
<ds:datastoreItem xmlns:ds="http://schemas.openxmlformats.org/officeDocument/2006/customXml" ds:itemID="{7AE65E4C-B9C7-4040-BFAA-689C3B80EDF8}">
  <ds:schemaRefs>
    <ds:schemaRef ds:uri="http://purl.org/dc/terms/"/>
    <ds:schemaRef ds:uri="http://schemas.openxmlformats.org/package/2006/metadata/core-properties"/>
    <ds:schemaRef ds:uri="http://www.w3.org/XML/1998/namespace"/>
    <ds:schemaRef ds:uri="d5d0da67-d85c-4470-a8ba-81864a0ab3eb"/>
    <ds:schemaRef ds:uri="http://schemas.microsoft.com/office/2006/documentManagement/types"/>
    <ds:schemaRef ds:uri="ff9bcaeb-e359-437b-a5fa-cbf9e45c6eba"/>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5F74B7A-22F9-4702-8C82-663FFF0A5453}">
  <ds:schemaRefs>
    <ds:schemaRef ds:uri="http://schemas.microsoft.com/sharepoint/v3/contenttype/forms"/>
  </ds:schemaRefs>
</ds:datastoreItem>
</file>

<file path=customXml/itemProps4.xml><?xml version="1.0" encoding="utf-8"?>
<ds:datastoreItem xmlns:ds="http://schemas.openxmlformats.org/officeDocument/2006/customXml" ds:itemID="{E799ECDF-EBDB-4B56-B791-7F1F9DEB9922}"/>
</file>

<file path=customXml/itemProps5.xml><?xml version="1.0" encoding="utf-8"?>
<ds:datastoreItem xmlns:ds="http://schemas.openxmlformats.org/officeDocument/2006/customXml" ds:itemID="{08362D17-5810-43C0-9DA8-63985EDF5AA7}">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a889865-20ae-495c-ae66-68b685747b9c}" contentBits="0" removed="0"/>
</clbl:labelList>
</file>

<file path=docProps/app.xml><?xml version="1.0" encoding="utf-8"?>
<Properties xmlns="http://schemas.openxmlformats.org/officeDocument/2006/extended-properties" xmlns:vt="http://schemas.openxmlformats.org/officeDocument/2006/docPropsVTypes">
  <Template>CfE - Front Page.dotx</Template>
  <TotalTime>370</TotalTime>
  <Pages>272</Pages>
  <Words>40505</Words>
  <Characters>230884</Characters>
  <Application>Microsoft Office Word</Application>
  <DocSecurity>0</DocSecurity>
  <Lines>1924</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270848</CharactersWithSpaces>
  <SharedDoc>false</SharedDoc>
  <HLinks>
    <vt:vector size="210" baseType="variant">
      <vt:variant>
        <vt:i4>7929889</vt:i4>
      </vt:variant>
      <vt:variant>
        <vt:i4>183</vt:i4>
      </vt:variant>
      <vt:variant>
        <vt:i4>0</vt:i4>
      </vt:variant>
      <vt:variant>
        <vt:i4>5</vt:i4>
      </vt:variant>
      <vt:variant>
        <vt:lpwstr>https://vetnet.education.gov.au/Pages/TrainingDocs.aspx?q=26336bc0-04e5-49d9-8c31-46c49b6a0037</vt:lpwstr>
      </vt:variant>
      <vt:variant>
        <vt:lpwstr/>
      </vt:variant>
      <vt:variant>
        <vt:i4>7929889</vt:i4>
      </vt:variant>
      <vt:variant>
        <vt:i4>180</vt:i4>
      </vt:variant>
      <vt:variant>
        <vt:i4>0</vt:i4>
      </vt:variant>
      <vt:variant>
        <vt:i4>5</vt:i4>
      </vt:variant>
      <vt:variant>
        <vt:lpwstr>https://vetnet.education.gov.au/Pages/TrainingDocs.aspx?q=26336bc0-04e5-49d9-8c31-46c49b6a0037</vt:lpwstr>
      </vt:variant>
      <vt:variant>
        <vt:lpwstr/>
      </vt:variant>
      <vt:variant>
        <vt:i4>7929889</vt:i4>
      </vt:variant>
      <vt:variant>
        <vt:i4>177</vt:i4>
      </vt:variant>
      <vt:variant>
        <vt:i4>0</vt:i4>
      </vt:variant>
      <vt:variant>
        <vt:i4>5</vt:i4>
      </vt:variant>
      <vt:variant>
        <vt:lpwstr>https://vetnet.education.gov.au/Pages/TrainingDocs.aspx?q=26336bc0-04e5-49d9-8c31-46c49b6a0037</vt:lpwstr>
      </vt:variant>
      <vt:variant>
        <vt:lpwstr/>
      </vt:variant>
      <vt:variant>
        <vt:i4>2359349</vt:i4>
      </vt:variant>
      <vt:variant>
        <vt:i4>174</vt:i4>
      </vt:variant>
      <vt:variant>
        <vt:i4>0</vt:i4>
      </vt:variant>
      <vt:variant>
        <vt:i4>5</vt:i4>
      </vt:variant>
      <vt:variant>
        <vt:lpwstr>http://www.training.gov.au/</vt:lpwstr>
      </vt:variant>
      <vt:variant>
        <vt:lpwstr/>
      </vt:variant>
      <vt:variant>
        <vt:i4>1245269</vt:i4>
      </vt:variant>
      <vt:variant>
        <vt:i4>171</vt:i4>
      </vt:variant>
      <vt:variant>
        <vt:i4>0</vt:i4>
      </vt:variant>
      <vt:variant>
        <vt:i4>5</vt:i4>
      </vt:variant>
      <vt:variant>
        <vt:lpwstr>http://www.australianapprenticeships.gov.au/</vt:lpwstr>
      </vt:variant>
      <vt:variant>
        <vt:lpwstr/>
      </vt:variant>
      <vt:variant>
        <vt:i4>6160404</vt:i4>
      </vt:variant>
      <vt:variant>
        <vt:i4>168</vt:i4>
      </vt:variant>
      <vt:variant>
        <vt:i4>0</vt:i4>
      </vt:variant>
      <vt:variant>
        <vt:i4>5</vt:i4>
      </vt:variant>
      <vt:variant>
        <vt:lpwstr>http://www.dewr.gov.au/training-package-assurance</vt:lpwstr>
      </vt:variant>
      <vt:variant>
        <vt:lpwstr/>
      </vt:variant>
      <vt:variant>
        <vt:i4>6553652</vt:i4>
      </vt:variant>
      <vt:variant>
        <vt:i4>165</vt:i4>
      </vt:variant>
      <vt:variant>
        <vt:i4>0</vt:i4>
      </vt:variant>
      <vt:variant>
        <vt:i4>5</vt:i4>
      </vt:variant>
      <vt:variant>
        <vt:lpwstr>https://buildskills.com.au/</vt:lpwstr>
      </vt:variant>
      <vt:variant>
        <vt:lpwstr/>
      </vt:variant>
      <vt:variant>
        <vt:i4>1966128</vt:i4>
      </vt:variant>
      <vt:variant>
        <vt:i4>158</vt:i4>
      </vt:variant>
      <vt:variant>
        <vt:i4>0</vt:i4>
      </vt:variant>
      <vt:variant>
        <vt:i4>5</vt:i4>
      </vt:variant>
      <vt:variant>
        <vt:lpwstr/>
      </vt:variant>
      <vt:variant>
        <vt:lpwstr>_Toc194573262</vt:lpwstr>
      </vt:variant>
      <vt:variant>
        <vt:i4>1966128</vt:i4>
      </vt:variant>
      <vt:variant>
        <vt:i4>152</vt:i4>
      </vt:variant>
      <vt:variant>
        <vt:i4>0</vt:i4>
      </vt:variant>
      <vt:variant>
        <vt:i4>5</vt:i4>
      </vt:variant>
      <vt:variant>
        <vt:lpwstr/>
      </vt:variant>
      <vt:variant>
        <vt:lpwstr>_Toc194573261</vt:lpwstr>
      </vt:variant>
      <vt:variant>
        <vt:i4>1966128</vt:i4>
      </vt:variant>
      <vt:variant>
        <vt:i4>146</vt:i4>
      </vt:variant>
      <vt:variant>
        <vt:i4>0</vt:i4>
      </vt:variant>
      <vt:variant>
        <vt:i4>5</vt:i4>
      </vt:variant>
      <vt:variant>
        <vt:lpwstr/>
      </vt:variant>
      <vt:variant>
        <vt:lpwstr>_Toc194573260</vt:lpwstr>
      </vt:variant>
      <vt:variant>
        <vt:i4>1900592</vt:i4>
      </vt:variant>
      <vt:variant>
        <vt:i4>140</vt:i4>
      </vt:variant>
      <vt:variant>
        <vt:i4>0</vt:i4>
      </vt:variant>
      <vt:variant>
        <vt:i4>5</vt:i4>
      </vt:variant>
      <vt:variant>
        <vt:lpwstr/>
      </vt:variant>
      <vt:variant>
        <vt:lpwstr>_Toc194573259</vt:lpwstr>
      </vt:variant>
      <vt:variant>
        <vt:i4>1900592</vt:i4>
      </vt:variant>
      <vt:variant>
        <vt:i4>134</vt:i4>
      </vt:variant>
      <vt:variant>
        <vt:i4>0</vt:i4>
      </vt:variant>
      <vt:variant>
        <vt:i4>5</vt:i4>
      </vt:variant>
      <vt:variant>
        <vt:lpwstr/>
      </vt:variant>
      <vt:variant>
        <vt:lpwstr>_Toc194573258</vt:lpwstr>
      </vt:variant>
      <vt:variant>
        <vt:i4>1900592</vt:i4>
      </vt:variant>
      <vt:variant>
        <vt:i4>128</vt:i4>
      </vt:variant>
      <vt:variant>
        <vt:i4>0</vt:i4>
      </vt:variant>
      <vt:variant>
        <vt:i4>5</vt:i4>
      </vt:variant>
      <vt:variant>
        <vt:lpwstr/>
      </vt:variant>
      <vt:variant>
        <vt:lpwstr>_Toc194573257</vt:lpwstr>
      </vt:variant>
      <vt:variant>
        <vt:i4>1900592</vt:i4>
      </vt:variant>
      <vt:variant>
        <vt:i4>122</vt:i4>
      </vt:variant>
      <vt:variant>
        <vt:i4>0</vt:i4>
      </vt:variant>
      <vt:variant>
        <vt:i4>5</vt:i4>
      </vt:variant>
      <vt:variant>
        <vt:lpwstr/>
      </vt:variant>
      <vt:variant>
        <vt:lpwstr>_Toc194573256</vt:lpwstr>
      </vt:variant>
      <vt:variant>
        <vt:i4>1900592</vt:i4>
      </vt:variant>
      <vt:variant>
        <vt:i4>116</vt:i4>
      </vt:variant>
      <vt:variant>
        <vt:i4>0</vt:i4>
      </vt:variant>
      <vt:variant>
        <vt:i4>5</vt:i4>
      </vt:variant>
      <vt:variant>
        <vt:lpwstr/>
      </vt:variant>
      <vt:variant>
        <vt:lpwstr>_Toc194573255</vt:lpwstr>
      </vt:variant>
      <vt:variant>
        <vt:i4>1900592</vt:i4>
      </vt:variant>
      <vt:variant>
        <vt:i4>110</vt:i4>
      </vt:variant>
      <vt:variant>
        <vt:i4>0</vt:i4>
      </vt:variant>
      <vt:variant>
        <vt:i4>5</vt:i4>
      </vt:variant>
      <vt:variant>
        <vt:lpwstr/>
      </vt:variant>
      <vt:variant>
        <vt:lpwstr>_Toc194573254</vt:lpwstr>
      </vt:variant>
      <vt:variant>
        <vt:i4>1900592</vt:i4>
      </vt:variant>
      <vt:variant>
        <vt:i4>104</vt:i4>
      </vt:variant>
      <vt:variant>
        <vt:i4>0</vt:i4>
      </vt:variant>
      <vt:variant>
        <vt:i4>5</vt:i4>
      </vt:variant>
      <vt:variant>
        <vt:lpwstr/>
      </vt:variant>
      <vt:variant>
        <vt:lpwstr>_Toc194573253</vt:lpwstr>
      </vt:variant>
      <vt:variant>
        <vt:i4>1900592</vt:i4>
      </vt:variant>
      <vt:variant>
        <vt:i4>98</vt:i4>
      </vt:variant>
      <vt:variant>
        <vt:i4>0</vt:i4>
      </vt:variant>
      <vt:variant>
        <vt:i4>5</vt:i4>
      </vt:variant>
      <vt:variant>
        <vt:lpwstr/>
      </vt:variant>
      <vt:variant>
        <vt:lpwstr>_Toc194573252</vt:lpwstr>
      </vt:variant>
      <vt:variant>
        <vt:i4>1900592</vt:i4>
      </vt:variant>
      <vt:variant>
        <vt:i4>92</vt:i4>
      </vt:variant>
      <vt:variant>
        <vt:i4>0</vt:i4>
      </vt:variant>
      <vt:variant>
        <vt:i4>5</vt:i4>
      </vt:variant>
      <vt:variant>
        <vt:lpwstr/>
      </vt:variant>
      <vt:variant>
        <vt:lpwstr>_Toc194573251</vt:lpwstr>
      </vt:variant>
      <vt:variant>
        <vt:i4>1900592</vt:i4>
      </vt:variant>
      <vt:variant>
        <vt:i4>86</vt:i4>
      </vt:variant>
      <vt:variant>
        <vt:i4>0</vt:i4>
      </vt:variant>
      <vt:variant>
        <vt:i4>5</vt:i4>
      </vt:variant>
      <vt:variant>
        <vt:lpwstr/>
      </vt:variant>
      <vt:variant>
        <vt:lpwstr>_Toc194573250</vt:lpwstr>
      </vt:variant>
      <vt:variant>
        <vt:i4>1835056</vt:i4>
      </vt:variant>
      <vt:variant>
        <vt:i4>80</vt:i4>
      </vt:variant>
      <vt:variant>
        <vt:i4>0</vt:i4>
      </vt:variant>
      <vt:variant>
        <vt:i4>5</vt:i4>
      </vt:variant>
      <vt:variant>
        <vt:lpwstr/>
      </vt:variant>
      <vt:variant>
        <vt:lpwstr>_Toc194573249</vt:lpwstr>
      </vt:variant>
      <vt:variant>
        <vt:i4>1835056</vt:i4>
      </vt:variant>
      <vt:variant>
        <vt:i4>74</vt:i4>
      </vt:variant>
      <vt:variant>
        <vt:i4>0</vt:i4>
      </vt:variant>
      <vt:variant>
        <vt:i4>5</vt:i4>
      </vt:variant>
      <vt:variant>
        <vt:lpwstr/>
      </vt:variant>
      <vt:variant>
        <vt:lpwstr>_Toc194573248</vt:lpwstr>
      </vt:variant>
      <vt:variant>
        <vt:i4>1835056</vt:i4>
      </vt:variant>
      <vt:variant>
        <vt:i4>68</vt:i4>
      </vt:variant>
      <vt:variant>
        <vt:i4>0</vt:i4>
      </vt:variant>
      <vt:variant>
        <vt:i4>5</vt:i4>
      </vt:variant>
      <vt:variant>
        <vt:lpwstr/>
      </vt:variant>
      <vt:variant>
        <vt:lpwstr>_Toc194573247</vt:lpwstr>
      </vt:variant>
      <vt:variant>
        <vt:i4>1835056</vt:i4>
      </vt:variant>
      <vt:variant>
        <vt:i4>62</vt:i4>
      </vt:variant>
      <vt:variant>
        <vt:i4>0</vt:i4>
      </vt:variant>
      <vt:variant>
        <vt:i4>5</vt:i4>
      </vt:variant>
      <vt:variant>
        <vt:lpwstr/>
      </vt:variant>
      <vt:variant>
        <vt:lpwstr>_Toc194573246</vt:lpwstr>
      </vt:variant>
      <vt:variant>
        <vt:i4>1835056</vt:i4>
      </vt:variant>
      <vt:variant>
        <vt:i4>56</vt:i4>
      </vt:variant>
      <vt:variant>
        <vt:i4>0</vt:i4>
      </vt:variant>
      <vt:variant>
        <vt:i4>5</vt:i4>
      </vt:variant>
      <vt:variant>
        <vt:lpwstr/>
      </vt:variant>
      <vt:variant>
        <vt:lpwstr>_Toc194573245</vt:lpwstr>
      </vt:variant>
      <vt:variant>
        <vt:i4>1835056</vt:i4>
      </vt:variant>
      <vt:variant>
        <vt:i4>50</vt:i4>
      </vt:variant>
      <vt:variant>
        <vt:i4>0</vt:i4>
      </vt:variant>
      <vt:variant>
        <vt:i4>5</vt:i4>
      </vt:variant>
      <vt:variant>
        <vt:lpwstr/>
      </vt:variant>
      <vt:variant>
        <vt:lpwstr>_Toc194573244</vt:lpwstr>
      </vt:variant>
      <vt:variant>
        <vt:i4>1835056</vt:i4>
      </vt:variant>
      <vt:variant>
        <vt:i4>44</vt:i4>
      </vt:variant>
      <vt:variant>
        <vt:i4>0</vt:i4>
      </vt:variant>
      <vt:variant>
        <vt:i4>5</vt:i4>
      </vt:variant>
      <vt:variant>
        <vt:lpwstr/>
      </vt:variant>
      <vt:variant>
        <vt:lpwstr>_Toc194573243</vt:lpwstr>
      </vt:variant>
      <vt:variant>
        <vt:i4>1835056</vt:i4>
      </vt:variant>
      <vt:variant>
        <vt:i4>38</vt:i4>
      </vt:variant>
      <vt:variant>
        <vt:i4>0</vt:i4>
      </vt:variant>
      <vt:variant>
        <vt:i4>5</vt:i4>
      </vt:variant>
      <vt:variant>
        <vt:lpwstr/>
      </vt:variant>
      <vt:variant>
        <vt:lpwstr>_Toc194573242</vt:lpwstr>
      </vt:variant>
      <vt:variant>
        <vt:i4>1835056</vt:i4>
      </vt:variant>
      <vt:variant>
        <vt:i4>32</vt:i4>
      </vt:variant>
      <vt:variant>
        <vt:i4>0</vt:i4>
      </vt:variant>
      <vt:variant>
        <vt:i4>5</vt:i4>
      </vt:variant>
      <vt:variant>
        <vt:lpwstr/>
      </vt:variant>
      <vt:variant>
        <vt:lpwstr>_Toc194573241</vt:lpwstr>
      </vt:variant>
      <vt:variant>
        <vt:i4>1835056</vt:i4>
      </vt:variant>
      <vt:variant>
        <vt:i4>26</vt:i4>
      </vt:variant>
      <vt:variant>
        <vt:i4>0</vt:i4>
      </vt:variant>
      <vt:variant>
        <vt:i4>5</vt:i4>
      </vt:variant>
      <vt:variant>
        <vt:lpwstr/>
      </vt:variant>
      <vt:variant>
        <vt:lpwstr>_Toc194573240</vt:lpwstr>
      </vt:variant>
      <vt:variant>
        <vt:i4>1769520</vt:i4>
      </vt:variant>
      <vt:variant>
        <vt:i4>20</vt:i4>
      </vt:variant>
      <vt:variant>
        <vt:i4>0</vt:i4>
      </vt:variant>
      <vt:variant>
        <vt:i4>5</vt:i4>
      </vt:variant>
      <vt:variant>
        <vt:lpwstr/>
      </vt:variant>
      <vt:variant>
        <vt:lpwstr>_Toc194573239</vt:lpwstr>
      </vt:variant>
      <vt:variant>
        <vt:i4>1769520</vt:i4>
      </vt:variant>
      <vt:variant>
        <vt:i4>14</vt:i4>
      </vt:variant>
      <vt:variant>
        <vt:i4>0</vt:i4>
      </vt:variant>
      <vt:variant>
        <vt:i4>5</vt:i4>
      </vt:variant>
      <vt:variant>
        <vt:lpwstr/>
      </vt:variant>
      <vt:variant>
        <vt:lpwstr>_Toc194573238</vt:lpwstr>
      </vt:variant>
      <vt:variant>
        <vt:i4>1769520</vt:i4>
      </vt:variant>
      <vt:variant>
        <vt:i4>8</vt:i4>
      </vt:variant>
      <vt:variant>
        <vt:i4>0</vt:i4>
      </vt:variant>
      <vt:variant>
        <vt:i4>5</vt:i4>
      </vt:variant>
      <vt:variant>
        <vt:lpwstr/>
      </vt:variant>
      <vt:variant>
        <vt:lpwstr>_Toc194573237</vt:lpwstr>
      </vt:variant>
      <vt:variant>
        <vt:i4>7340069</vt:i4>
      </vt:variant>
      <vt:variant>
        <vt:i4>3</vt:i4>
      </vt:variant>
      <vt:variant>
        <vt:i4>0</vt:i4>
      </vt:variant>
      <vt:variant>
        <vt:i4>5</vt:i4>
      </vt:variant>
      <vt:variant>
        <vt:lpwstr>http://www.buildskills.com.au/</vt:lpwstr>
      </vt:variant>
      <vt:variant>
        <vt:lpwstr/>
      </vt:variant>
      <vt:variant>
        <vt:i4>524289</vt:i4>
      </vt:variant>
      <vt:variant>
        <vt:i4>0</vt:i4>
      </vt:variant>
      <vt:variant>
        <vt:i4>0</vt:i4>
      </vt:variant>
      <vt:variant>
        <vt:i4>5</vt:i4>
      </vt:variant>
      <vt:variant>
        <vt:lpwstr>http://creativecommons.org/licenses/by-nc-sa/3.0/au/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Primary User</dc:creator>
  <cp:keywords/>
  <dc:description/>
  <cp:lastModifiedBy>Karen Noble</cp:lastModifiedBy>
  <cp:revision>408</cp:revision>
  <cp:lastPrinted>2022-06-13T23:03:00Z</cp:lastPrinted>
  <dcterms:created xsi:type="dcterms:W3CDTF">2025-04-01T01:42:00Z</dcterms:created>
  <dcterms:modified xsi:type="dcterms:W3CDTF">2025-05-12T22:24:00Z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_dlc_DocIdItemGuid">
    <vt:lpwstr>f60d1317-af52-446f-a303-2e6682263706</vt:lpwstr>
  </property>
</Properties>
</file>