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jc w:val="left"/>
        <w:rPr>
          <w:u w:val="single"/>
        </w:rPr>
      </w:pPr>
      <w:r>
        <w:rPr>
          <w:rFonts w:ascii="Times New Roman" w:hAnsi="Times New Roman"/>
          <w:b/>
          <w:u w:val="single"/>
        </w:rPr>
        <w:t>zał. nr 2a  do Procedury rekrutacji dzieci do przedszkola w okresie wakacyjnym 2025/2026</w:t>
      </w:r>
    </w:p>
    <w:p>
      <w:pPr>
        <w:pStyle w:val="Normal"/>
        <w:spacing w:lineRule="auto" w:line="25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DEKLARACJA OBECNOŚCI DZIECKA W PRZEDSZKOLU NR </w:t>
      </w:r>
      <w:r>
        <w:rPr>
          <w:rFonts w:ascii="Times New Roman" w:hAnsi="Times New Roman"/>
          <w:b/>
          <w:sz w:val="24"/>
          <w:szCs w:val="24"/>
        </w:rPr>
        <w:t>11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OKRESIE WAKACYJNYM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Nazwisko i imię  dziecka/ grupa przedszkolna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Prosimy o wypełnienie deklaracji pobytu Państwa dziecka w przedszkolu w okresie wakacyjnym. </w:t>
      </w:r>
      <w:r>
        <w:rPr>
          <w:rFonts w:ascii="Times New Roman" w:hAnsi="Times New Roman"/>
          <w:b/>
          <w:sz w:val="24"/>
          <w:szCs w:val="24"/>
        </w:rPr>
        <w:t xml:space="preserve">Przypominamy, iż </w:t>
      </w:r>
      <w:r>
        <w:rPr>
          <w:rFonts w:ascii="Times New Roman" w:hAnsi="Times New Roman"/>
          <w:b/>
          <w:sz w:val="24"/>
          <w:szCs w:val="24"/>
        </w:rPr>
        <w:t>w sierpniu 2026r</w:t>
      </w:r>
      <w:r>
        <w:rPr>
          <w:rFonts w:ascii="Times New Roman" w:hAnsi="Times New Roman"/>
          <w:b/>
          <w:sz w:val="24"/>
          <w:szCs w:val="24"/>
        </w:rPr>
        <w:t xml:space="preserve"> nasza placówka nie prowadzi zajęć dydaktyczno- opiekuńczych.</w:t>
      </w:r>
      <w:r>
        <w:rPr>
          <w:rFonts w:ascii="Times New Roman" w:hAnsi="Times New Roman"/>
          <w:sz w:val="24"/>
          <w:szCs w:val="24"/>
        </w:rPr>
        <w:t xml:space="preserve"> Rodzice, którzy w tym terminie deklarują chęć uczęszczania dziecka do innej mikołowskiej placówki przedszkolnej proszeni są o złożenie tam wniosku (załącznik nr 2) o przejęcie  na ten okres.  </w:t>
      </w:r>
      <w:r>
        <w:rPr>
          <w:rFonts w:ascii="Times New Roman" w:hAnsi="Times New Roman"/>
          <w:b/>
          <w:sz w:val="24"/>
          <w:szCs w:val="24"/>
        </w:rPr>
        <w:t>Termin zwrotu deklaracji do 29.05.2026 r.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 okresie wakacyjnym nastąpi zmiana organizacji pracy placówki w zakresie podziału grup przedszkolnych- podział grup będzie uzależniony od ilości zgłoszonych dzieci oraz możliwości organizacyjnych placówki. </w:t>
      </w:r>
      <w:r>
        <w:rPr>
          <w:rFonts w:ascii="Times New Roman" w:hAnsi="Times New Roman"/>
          <w:sz w:val="24"/>
          <w:szCs w:val="24"/>
          <w:u w:val="single"/>
        </w:rPr>
        <w:t xml:space="preserve">Z uwagi na dużą absencję zapisanych dzieci  podczas „dyżurów okołoświątecznych” jeszcze raz prosimy o przemyślane deklaracje pobytu dzieci w przedszkolu                        w okresie wakacyjnym. 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tbl>
      <w:tblPr>
        <w:tblStyle w:val="Tabela-Siatka1"/>
        <w:tblpPr w:vertAnchor="text" w:horzAnchor="margin" w:tblpXSpec="center" w:leftFromText="141" w:rightFromText="141" w:tblpY="374"/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1702"/>
        <w:gridCol w:w="1700"/>
        <w:gridCol w:w="1706"/>
        <w:gridCol w:w="1685"/>
        <w:gridCol w:w="11"/>
        <w:gridCol w:w="1696"/>
      </w:tblGrid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I tydzień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godz. pobytu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II tydzień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godz. pobytu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III tydzień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godz. pobytu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IV tydzień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godz. pobytu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V tydzień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godz. pobytu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Podpis rodziców/opiekunów prawnych</w:t>
      </w:r>
    </w:p>
    <w:p>
      <w:pPr>
        <w:pStyle w:val="NoSpacing"/>
        <w:spacing w:lineRule="auto" w:line="276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                     …………………………………………………</w:t>
      </w:r>
    </w:p>
    <w:p>
      <w:pPr>
        <w:pStyle w:val="NoSpacing"/>
        <w:spacing w:lineRule="auto" w:line="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tabs>
          <w:tab w:val="clear" w:pos="708"/>
          <w:tab w:val="left" w:pos="-2835" w:leader="none"/>
        </w:tabs>
        <w:suppressAutoHyphens w:val="true"/>
        <w:spacing w:before="0" w:after="0"/>
        <w:ind w:hanging="0" w:left="364"/>
        <w:contextualSpacing w:val="false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  <w:p>
    <w:pPr>
      <w:pStyle w:val="Header"/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  <w:p>
    <w:pPr>
      <w:pStyle w:val="Header"/>
      <w:rPr>
        <w:lang w:val="en-US"/>
      </w:rPr>
    </w:pPr>
    <w:r>
      <w:rPr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64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960a6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4637ef"/>
    <w:rPr/>
  </w:style>
  <w:style w:type="character" w:styleId="StopkaZnak" w:customStyle="1">
    <w:name w:val="Stopka Znak"/>
    <w:basedOn w:val="DefaultParagraphFont"/>
    <w:uiPriority w:val="99"/>
    <w:qFormat/>
    <w:rsid w:val="004637e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c3e0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fc3e0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c3e05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60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2ea"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rsid w:val="00713bf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637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637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c3e0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c3e05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960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1049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!Pismo do KGPSP</Template>
  <TotalTime>26</TotalTime>
  <Application>LibreOffice/24.2.2.2$Windows_X86_64 LibreOffice_project/d56cc158d8a96260b836f100ef4b4ef25d6f1a01</Application>
  <AppVersion>15.0000</AppVersion>
  <Pages>1</Pages>
  <Words>160</Words>
  <Characters>1046</Characters>
  <CharactersWithSpaces>1467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2025-05-14T08:39:00Z</dcterms:created>
  <dc:creator>Mariusz Szojda</dc:creator>
  <dc:description/>
  <dc:language>pl-PL</dc:language>
  <cp:lastModifiedBy/>
  <cp:lastPrinted>2025-05-14T08:38:00Z</cp:lastPrinted>
  <dcterms:modified xsi:type="dcterms:W3CDTF">2026-05-10T13:57:25Z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