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4CD0" w14:textId="6FFD034F" w:rsidR="00D16FF8" w:rsidRPr="00036B5B" w:rsidRDefault="00FF4F19" w:rsidP="007A6D30">
      <w:pPr>
        <w:pStyle w:val="Overskrift1"/>
        <w:jc w:val="left"/>
        <w:rPr>
          <w:b/>
          <w:bCs/>
          <w:sz w:val="28"/>
          <w:szCs w:val="28"/>
        </w:rPr>
      </w:pPr>
      <w:r w:rsidRPr="00036B5B">
        <w:rPr>
          <w:b/>
          <w:bCs/>
          <w:sz w:val="28"/>
          <w:szCs w:val="28"/>
        </w:rPr>
        <w:t xml:space="preserve">Søknadsskjema </w:t>
      </w:r>
      <w:r w:rsidR="00903C57" w:rsidRPr="00036B5B">
        <w:rPr>
          <w:b/>
          <w:bCs/>
          <w:sz w:val="28"/>
          <w:szCs w:val="28"/>
        </w:rPr>
        <w:t xml:space="preserve">for 2026 </w:t>
      </w:r>
      <w:r w:rsidR="00316583" w:rsidRPr="00036B5B">
        <w:rPr>
          <w:b/>
          <w:bCs/>
          <w:sz w:val="28"/>
          <w:szCs w:val="28"/>
        </w:rPr>
        <w:t xml:space="preserve">- </w:t>
      </w:r>
      <w:r w:rsidR="00196365" w:rsidRPr="00036B5B">
        <w:rPr>
          <w:b/>
          <w:bCs/>
          <w:sz w:val="28"/>
          <w:szCs w:val="28"/>
        </w:rPr>
        <w:t>Tilskuddsordning for utprøving av ulike modeller for samarbeid om karriereveiledning i skolen</w:t>
      </w:r>
    </w:p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2547"/>
        <w:gridCol w:w="6325"/>
      </w:tblGrid>
      <w:tr w:rsidR="005B6692" w:rsidRPr="00F76C7C" w14:paraId="5625C394" w14:textId="77777777" w:rsidTr="00370DC0">
        <w:tc>
          <w:tcPr>
            <w:tcW w:w="2547" w:type="dxa"/>
          </w:tcPr>
          <w:p w14:paraId="7A687245" w14:textId="01D32BA7" w:rsidR="000F50DC" w:rsidRPr="00F76C7C" w:rsidRDefault="00370DC0" w:rsidP="00370DC0">
            <w:pPr>
              <w:pStyle w:val="Overskrift2"/>
            </w:pPr>
            <w:r>
              <w:t>Navn på prosjektet</w:t>
            </w:r>
            <w:r w:rsidR="008D55E6">
              <w:br/>
            </w:r>
          </w:p>
        </w:tc>
        <w:tc>
          <w:tcPr>
            <w:tcW w:w="6325" w:type="dxa"/>
          </w:tcPr>
          <w:p w14:paraId="13F4AF70" w14:textId="1258FD6C" w:rsidR="008D55E6" w:rsidRPr="00F76C7C" w:rsidRDefault="008D55E6" w:rsidP="004B4ED7"/>
        </w:tc>
      </w:tr>
      <w:tr w:rsidR="00370DC0" w:rsidRPr="00F76C7C" w14:paraId="33AD08BB" w14:textId="77777777" w:rsidTr="00370DC0">
        <w:tc>
          <w:tcPr>
            <w:tcW w:w="2547" w:type="dxa"/>
          </w:tcPr>
          <w:p w14:paraId="68CCE1F2" w14:textId="4616BB68" w:rsidR="00370DC0" w:rsidRDefault="00370DC0" w:rsidP="00A26BCF">
            <w:pPr>
              <w:pStyle w:val="Overskrift2"/>
            </w:pPr>
            <w:r>
              <w:t>Navn på søker (fylke</w:t>
            </w:r>
            <w:r w:rsidR="005C2C26">
              <w:t>skommune</w:t>
            </w:r>
            <w:r>
              <w:t xml:space="preserve">) </w:t>
            </w:r>
          </w:p>
        </w:tc>
        <w:tc>
          <w:tcPr>
            <w:tcW w:w="6325" w:type="dxa"/>
          </w:tcPr>
          <w:p w14:paraId="1704F162" w14:textId="2410DBF2" w:rsidR="00370DC0" w:rsidRPr="00F76C7C" w:rsidRDefault="00370DC0" w:rsidP="004B4ED7"/>
        </w:tc>
      </w:tr>
      <w:tr w:rsidR="00180E33" w:rsidRPr="00F76C7C" w14:paraId="7EBBB0AB" w14:textId="77777777" w:rsidTr="00370DC0">
        <w:tc>
          <w:tcPr>
            <w:tcW w:w="2547" w:type="dxa"/>
          </w:tcPr>
          <w:p w14:paraId="7ABFEEB2" w14:textId="33ABBCD6" w:rsidR="00180E33" w:rsidRDefault="00180E33" w:rsidP="00A26BCF">
            <w:pPr>
              <w:pStyle w:val="Overskrift2"/>
            </w:pPr>
            <w:r>
              <w:t xml:space="preserve">Navn på </w:t>
            </w:r>
            <w:r w:rsidR="00E12039">
              <w:t xml:space="preserve">ansvarlig </w:t>
            </w:r>
            <w:r w:rsidR="00685E8A">
              <w:t xml:space="preserve">prosjekteier </w:t>
            </w:r>
          </w:p>
        </w:tc>
        <w:tc>
          <w:tcPr>
            <w:tcW w:w="6325" w:type="dxa"/>
          </w:tcPr>
          <w:p w14:paraId="30351036" w14:textId="2F8DA0DD" w:rsidR="00180E33" w:rsidRPr="00F76C7C" w:rsidRDefault="00180E33" w:rsidP="004B4ED7"/>
        </w:tc>
      </w:tr>
      <w:tr w:rsidR="00685E8A" w:rsidRPr="00F76C7C" w14:paraId="0D6EA9D4" w14:textId="77777777" w:rsidTr="00370DC0">
        <w:tc>
          <w:tcPr>
            <w:tcW w:w="2547" w:type="dxa"/>
          </w:tcPr>
          <w:p w14:paraId="60D23314" w14:textId="2A496BC3" w:rsidR="00685E8A" w:rsidRDefault="00E12039" w:rsidP="00A26BCF">
            <w:pPr>
              <w:pStyle w:val="Overskrift2"/>
            </w:pPr>
            <w:r>
              <w:t>Navn på prosjektleder</w:t>
            </w:r>
          </w:p>
        </w:tc>
        <w:tc>
          <w:tcPr>
            <w:tcW w:w="6325" w:type="dxa"/>
          </w:tcPr>
          <w:p w14:paraId="7AFE6B7E" w14:textId="77777777" w:rsidR="00685E8A" w:rsidRPr="00F76C7C" w:rsidRDefault="00685E8A" w:rsidP="004B4ED7"/>
        </w:tc>
      </w:tr>
      <w:tr w:rsidR="00416EC7" w:rsidRPr="00F76C7C" w14:paraId="6CAF6469" w14:textId="77777777" w:rsidTr="00370DC0">
        <w:tc>
          <w:tcPr>
            <w:tcW w:w="2547" w:type="dxa"/>
          </w:tcPr>
          <w:p w14:paraId="03B5F251" w14:textId="75961F80" w:rsidR="00416EC7" w:rsidRDefault="00416EC7" w:rsidP="00A26BCF">
            <w:pPr>
              <w:pStyle w:val="Overskrift2"/>
            </w:pPr>
            <w:r>
              <w:t>Navn på</w:t>
            </w:r>
            <w:r w:rsidR="00960579">
              <w:t xml:space="preserve"> </w:t>
            </w:r>
            <w:r w:rsidR="00F80135">
              <w:t xml:space="preserve">andre </w:t>
            </w:r>
            <w:r w:rsidR="00960579">
              <w:t>sentrale involverte i prosjektet</w:t>
            </w:r>
          </w:p>
        </w:tc>
        <w:tc>
          <w:tcPr>
            <w:tcW w:w="6325" w:type="dxa"/>
          </w:tcPr>
          <w:p w14:paraId="761DB4D6" w14:textId="77777777" w:rsidR="00416EC7" w:rsidRPr="00F76C7C" w:rsidRDefault="00416EC7" w:rsidP="004B4ED7"/>
        </w:tc>
      </w:tr>
    </w:tbl>
    <w:p w14:paraId="58A863B1" w14:textId="5BCC09C4" w:rsidR="00276623" w:rsidRDefault="007A6D30" w:rsidP="00E720D2">
      <w:pPr>
        <w:pStyle w:val="Overskrift2"/>
        <w:rPr>
          <w:lang w:bidi="nb-NO"/>
        </w:rPr>
      </w:pPr>
      <w:r>
        <w:rPr>
          <w:lang w:bidi="nb-NO"/>
        </w:rPr>
        <w:br/>
      </w:r>
      <w:r w:rsidR="00276623" w:rsidRPr="00276623">
        <w:rPr>
          <w:lang w:bidi="nb-NO"/>
        </w:rPr>
        <w:t xml:space="preserve">Det kan søkes om tilskudd for utprøving av ulike modeller for samarbeid mellom </w:t>
      </w:r>
      <w:r w:rsidR="00F80135">
        <w:rPr>
          <w:lang w:bidi="nb-NO"/>
        </w:rPr>
        <w:t>fyl</w:t>
      </w:r>
      <w:r w:rsidR="00F85C8D">
        <w:rPr>
          <w:lang w:bidi="nb-NO"/>
        </w:rPr>
        <w:t xml:space="preserve">kesvise </w:t>
      </w:r>
      <w:r w:rsidR="00276623" w:rsidRPr="00F80135">
        <w:rPr>
          <w:lang w:bidi="nb-NO"/>
        </w:rPr>
        <w:t>karrieresent</w:t>
      </w:r>
      <w:r w:rsidR="000570D3">
        <w:rPr>
          <w:lang w:bidi="nb-NO"/>
        </w:rPr>
        <w:t>re</w:t>
      </w:r>
      <w:r w:rsidR="00276623" w:rsidRPr="00276623">
        <w:rPr>
          <w:lang w:bidi="nb-NO"/>
        </w:rPr>
        <w:t>, ungdomsskoler og videregående opplæring om karriereveiledning i skolen.</w:t>
      </w:r>
    </w:p>
    <w:p w14:paraId="5A641975" w14:textId="77777777" w:rsidR="00E720D2" w:rsidRDefault="00E720D2" w:rsidP="00E720D2">
      <w:pPr>
        <w:pStyle w:val="Overskrift2"/>
        <w:spacing w:after="0" w:line="240" w:lineRule="auto"/>
      </w:pPr>
    </w:p>
    <w:p w14:paraId="7309C69D" w14:textId="28E0F1C9" w:rsidR="00276623" w:rsidRPr="00276623" w:rsidRDefault="00276623" w:rsidP="00E720D2">
      <w:pPr>
        <w:pStyle w:val="Overskrift2"/>
        <w:rPr>
          <w:lang w:bidi="nb-NO"/>
        </w:rPr>
      </w:pPr>
      <w:r w:rsidRPr="00276623">
        <w:rPr>
          <w:lang w:bidi="nb-NO"/>
        </w:rPr>
        <w:t xml:space="preserve">Se utlysningen for mer informasjon om formål, vilkår og prioriteringer av søknader på </w:t>
      </w:r>
      <w:r w:rsidRPr="00E720D2">
        <w:t>utlysningens nettside</w:t>
      </w:r>
      <w:r w:rsidRPr="00276623">
        <w:rPr>
          <w:lang w:bidi="nb-NO"/>
        </w:rPr>
        <w:t>.</w:t>
      </w:r>
    </w:p>
    <w:p w14:paraId="7D5D60E8" w14:textId="77777777" w:rsidR="00E720D2" w:rsidRPr="00276623" w:rsidRDefault="00E720D2" w:rsidP="00E720D2">
      <w:pPr>
        <w:pStyle w:val="Overskrift2"/>
        <w:spacing w:after="0" w:line="240" w:lineRule="auto"/>
      </w:pPr>
    </w:p>
    <w:p w14:paraId="59157A68" w14:textId="48D9496E" w:rsidR="00276623" w:rsidRDefault="00276623" w:rsidP="00E720D2">
      <w:pPr>
        <w:pStyle w:val="Overskrift2"/>
        <w:spacing w:after="0" w:line="240" w:lineRule="auto"/>
        <w:rPr>
          <w:lang w:bidi="nb-NO"/>
        </w:rPr>
      </w:pPr>
      <w:r w:rsidRPr="00276623">
        <w:rPr>
          <w:lang w:bidi="nb-NO"/>
        </w:rPr>
        <w:t>Dette søknadsskjemaet skal legges ved søknaden som et vedlegg i Tilskuddsportalen</w:t>
      </w:r>
      <w:r w:rsidR="00B77751">
        <w:rPr>
          <w:lang w:bidi="nb-NO"/>
        </w:rPr>
        <w:t xml:space="preserve"> (Allvis)</w:t>
      </w:r>
      <w:r w:rsidRPr="00276623">
        <w:rPr>
          <w:lang w:bidi="nb-NO"/>
        </w:rPr>
        <w:t>.</w:t>
      </w:r>
    </w:p>
    <w:p w14:paraId="3CD72739" w14:textId="77777777" w:rsidR="00DC4BF9" w:rsidRPr="00276623" w:rsidRDefault="00DC4BF9" w:rsidP="00276623">
      <w:pPr>
        <w:rPr>
          <w:lang w:bidi="nb-NO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C005DA" w:rsidRPr="00F76C7C" w14:paraId="419E6C1B" w14:textId="77777777" w:rsidTr="00C005DA">
        <w:tc>
          <w:tcPr>
            <w:tcW w:w="8872" w:type="dxa"/>
          </w:tcPr>
          <w:p w14:paraId="3783C19D" w14:textId="77777777" w:rsidR="00C005DA" w:rsidRDefault="00C005DA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>
              <w:t>Tilskuddsordningen består av to deler</w:t>
            </w:r>
            <w:r w:rsidRPr="00932B16">
              <w:t>. Fylkeskommunen</w:t>
            </w:r>
            <w:r>
              <w:t xml:space="preserve"> kan enten </w:t>
            </w:r>
            <w:r w:rsidRPr="00932B16">
              <w:t xml:space="preserve">søke på </w:t>
            </w:r>
            <w:r>
              <w:t xml:space="preserve">alternativ A) eller </w:t>
            </w:r>
            <w:r w:rsidRPr="00932B16">
              <w:t xml:space="preserve">alternativ </w:t>
            </w:r>
            <w:r>
              <w:t>B). Hvilket alternativ søker dere tilskudd til? B</w:t>
            </w:r>
            <w:r w:rsidRPr="00AD3139">
              <w:t>egrunn hvilket alternativ dere velger</w:t>
            </w:r>
            <w:r>
              <w:t>.</w:t>
            </w:r>
          </w:p>
          <w:p w14:paraId="0CA218CF" w14:textId="7A0C8269" w:rsidR="00C005DA" w:rsidRPr="00C005DA" w:rsidRDefault="00C005DA" w:rsidP="00C005DA"/>
        </w:tc>
      </w:tr>
      <w:tr w:rsidR="00C005DA" w:rsidRPr="00F76C7C" w14:paraId="17B47A9D" w14:textId="77777777" w:rsidTr="00C005DA">
        <w:trPr>
          <w:trHeight w:val="1270"/>
        </w:trPr>
        <w:tc>
          <w:tcPr>
            <w:tcW w:w="8872" w:type="dxa"/>
          </w:tcPr>
          <w:p w14:paraId="7FB6825F" w14:textId="77777777" w:rsidR="00C466DE" w:rsidRPr="008D55E6" w:rsidRDefault="00C005DA" w:rsidP="00C466DE">
            <w:pP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</w:rPr>
              <w:t>Svar:</w:t>
            </w:r>
          </w:p>
        </w:tc>
      </w:tr>
    </w:tbl>
    <w:p w14:paraId="4A501770" w14:textId="2805CDE9" w:rsidR="00D16FF8" w:rsidRDefault="00D16FF8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1B299C" w:rsidRPr="00F76C7C" w14:paraId="4942152B" w14:textId="77777777">
        <w:tc>
          <w:tcPr>
            <w:tcW w:w="8872" w:type="dxa"/>
          </w:tcPr>
          <w:p w14:paraId="5938AF14" w14:textId="5A44E878" w:rsidR="003F194E" w:rsidRDefault="00B87601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3D2F50">
              <w:lastRenderedPageBreak/>
              <w:t xml:space="preserve">Målgruppen er elever i ungdomsskole og videregående opplæring. Lærlinger kan inkluderes i målgruppen, men kan ikke være eneste målgruppe i prosjektet, </w:t>
            </w:r>
            <w:r>
              <w:t>heller</w:t>
            </w:r>
            <w:r w:rsidRPr="003D2F50">
              <w:t xml:space="preserve"> ikk</w:t>
            </w:r>
            <w:r>
              <w:t>e</w:t>
            </w:r>
            <w:r w:rsidRPr="003D2F50">
              <w:t xml:space="preserve"> hovedmålgruppe. </w:t>
            </w:r>
            <w:r>
              <w:br/>
            </w:r>
            <w:r>
              <w:br/>
            </w:r>
            <w:r w:rsidR="00260BEF">
              <w:t xml:space="preserve">Dersom elevene </w:t>
            </w:r>
            <w:r w:rsidR="00197D31">
              <w:t>på</w:t>
            </w:r>
            <w:r w:rsidR="00260BEF">
              <w:t xml:space="preserve"> et</w:t>
            </w:r>
            <w:r w:rsidR="00197D31">
              <w:t>t</w:t>
            </w:r>
            <w:r w:rsidR="00260BEF">
              <w:t xml:space="preserve"> av skolenivåene er hovedmålgruppe, må allikevel </w:t>
            </w:r>
            <w:r w:rsidR="001379A8">
              <w:t xml:space="preserve">de tre </w:t>
            </w:r>
            <w:r w:rsidR="003B7569">
              <w:t>aktørene (ungdomsskole, videregående opplæring og fylkesvis</w:t>
            </w:r>
            <w:r w:rsidR="00DB7DED">
              <w:t>t</w:t>
            </w:r>
            <w:r w:rsidR="003B7569">
              <w:t xml:space="preserve"> karrieresenter) </w:t>
            </w:r>
            <w:r w:rsidR="00DB7DED">
              <w:t>være involvert i samarbeidet.</w:t>
            </w:r>
          </w:p>
          <w:p w14:paraId="178F0D64" w14:textId="77777777" w:rsidR="003D52C1" w:rsidRDefault="003D52C1" w:rsidP="003F194E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7C48F90B" w14:textId="77777777" w:rsidR="0056341B" w:rsidRDefault="00B87601" w:rsidP="003F194E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 w:rsidRPr="003D2F50">
              <w:t>Dersom lærlinger</w:t>
            </w:r>
            <w:r>
              <w:t xml:space="preserve"> er inkludert</w:t>
            </w:r>
            <w:r w:rsidRPr="003D2F50">
              <w:t xml:space="preserve"> i målgruppen, </w:t>
            </w:r>
            <w:r>
              <w:t xml:space="preserve">oppgi </w:t>
            </w:r>
            <w:r w:rsidRPr="003D2F50">
              <w:t>hvorfor og på hvilken måte</w:t>
            </w:r>
            <w:r w:rsidR="00E33CD2">
              <w:t>.</w:t>
            </w:r>
            <w:r w:rsidR="0056341B">
              <w:t xml:space="preserve"> </w:t>
            </w:r>
          </w:p>
          <w:p w14:paraId="56EC338E" w14:textId="77777777" w:rsidR="0056341B" w:rsidRDefault="0056341B" w:rsidP="003F194E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3F7845CF" w14:textId="168712E2" w:rsidR="001B299C" w:rsidRDefault="0056341B" w:rsidP="003F194E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>
              <w:t>Hvem er målgruppe for prosjektet?</w:t>
            </w:r>
          </w:p>
          <w:p w14:paraId="161F490C" w14:textId="576B3A7E" w:rsidR="00B87601" w:rsidRPr="00B87601" w:rsidRDefault="00B87601" w:rsidP="00B87601"/>
        </w:tc>
      </w:tr>
      <w:tr w:rsidR="001B299C" w:rsidRPr="00F76C7C" w14:paraId="49DC8310" w14:textId="77777777">
        <w:trPr>
          <w:trHeight w:val="1270"/>
        </w:trPr>
        <w:tc>
          <w:tcPr>
            <w:tcW w:w="8872" w:type="dxa"/>
          </w:tcPr>
          <w:p w14:paraId="0732FB3A" w14:textId="77777777" w:rsidR="001B299C" w:rsidRPr="00F76C7C" w:rsidRDefault="001B299C" w:rsidP="008D55E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5B35B199" w14:textId="77777777" w:rsidR="001B299C" w:rsidRDefault="001B299C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6B13D7" w:rsidRPr="00F76C7C" w14:paraId="720F9347" w14:textId="77777777">
        <w:tc>
          <w:tcPr>
            <w:tcW w:w="8872" w:type="dxa"/>
          </w:tcPr>
          <w:p w14:paraId="3F60DC5D" w14:textId="77777777" w:rsidR="008479B1" w:rsidRDefault="008479B1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>
              <w:t>P</w:t>
            </w:r>
            <w:r w:rsidRPr="00125CA9">
              <w:t>rosjekte</w:t>
            </w:r>
            <w:r>
              <w:t>t</w:t>
            </w:r>
            <w:r w:rsidRPr="00125CA9">
              <w:t xml:space="preserve"> skal bygge på den faglige standarden Nasjonalt kvalitetsrammeverk for karriereveiledning.</w:t>
            </w:r>
            <w:r>
              <w:t xml:space="preserve"> </w:t>
            </w:r>
            <w:r>
              <w:br/>
            </w:r>
            <w:r>
              <w:br/>
            </w:r>
            <w:r w:rsidRPr="00125CA9">
              <w:t xml:space="preserve">På hvilken måte </w:t>
            </w:r>
            <w:r>
              <w:t>skal</w:t>
            </w:r>
            <w:r w:rsidRPr="00125CA9">
              <w:t xml:space="preserve"> dere bruke kvalitetsrammeverket</w:t>
            </w:r>
            <w:r>
              <w:t xml:space="preserve"> i prosjektet</w:t>
            </w:r>
            <w:r w:rsidRPr="00125CA9">
              <w:t>?</w:t>
            </w:r>
            <w:r>
              <w:t xml:space="preserve"> </w:t>
            </w:r>
            <w:r w:rsidRPr="00125CA9">
              <w:t>Beskriv og begrunn</w:t>
            </w:r>
            <w:r>
              <w:t>.</w:t>
            </w:r>
          </w:p>
          <w:p w14:paraId="02CF9EE6" w14:textId="56697B92" w:rsidR="006B13D7" w:rsidRPr="00B87601" w:rsidRDefault="006B13D7" w:rsidP="005E2E3A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927" w:hanging="360"/>
            </w:pPr>
          </w:p>
        </w:tc>
      </w:tr>
      <w:tr w:rsidR="006B13D7" w:rsidRPr="00F76C7C" w14:paraId="2B58D3F4" w14:textId="77777777">
        <w:trPr>
          <w:trHeight w:val="1270"/>
        </w:trPr>
        <w:tc>
          <w:tcPr>
            <w:tcW w:w="8872" w:type="dxa"/>
          </w:tcPr>
          <w:p w14:paraId="5A91EDB3" w14:textId="142A6D89" w:rsidR="006B13D7" w:rsidRPr="008D55E6" w:rsidRDefault="006B13D7" w:rsidP="00697A4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  <w:r w:rsidR="008D55E6" w:rsidRPr="008D55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04D0BD5B" w14:textId="7083F45C" w:rsidR="00F12C08" w:rsidRDefault="00F12C08" w:rsidP="00276623"/>
    <w:p w14:paraId="452B8230" w14:textId="77777777" w:rsidR="00F12C08" w:rsidRDefault="00F12C08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DD4B15" w:rsidRPr="00F76C7C" w14:paraId="188FC3AD" w14:textId="77777777">
        <w:tc>
          <w:tcPr>
            <w:tcW w:w="8872" w:type="dxa"/>
          </w:tcPr>
          <w:p w14:paraId="54A18659" w14:textId="536C958D" w:rsidR="00354DCC" w:rsidRDefault="009D3C00" w:rsidP="00354DC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8C2466">
              <w:lastRenderedPageBreak/>
              <w:t>Om prosjektet</w:t>
            </w:r>
            <w:r w:rsidR="008C2466">
              <w:t>:</w:t>
            </w:r>
            <w:r>
              <w:br/>
            </w:r>
            <w:r>
              <w:br/>
            </w:r>
            <w:r w:rsidR="002043CE">
              <w:t>a</w:t>
            </w:r>
            <w:r>
              <w:t>) Valg av område for prosjektet</w:t>
            </w:r>
            <w:r w:rsidR="00BA364D">
              <w:t>:</w:t>
            </w:r>
            <w:r>
              <w:br/>
            </w:r>
            <w:r>
              <w:br/>
              <w:t>Prosjektet skal handle om et</w:t>
            </w:r>
            <w:r w:rsidR="00903AB6">
              <w:t>t</w:t>
            </w:r>
            <w:r>
              <w:t xml:space="preserve"> eller </w:t>
            </w:r>
            <w:r w:rsidRPr="001F2472">
              <w:t>flere av de fem områdene</w:t>
            </w:r>
            <w:r>
              <w:t xml:space="preserve"> beskrevet i utlysningen. </w:t>
            </w:r>
          </w:p>
          <w:p w14:paraId="0232C28E" w14:textId="77777777" w:rsidR="00354DCC" w:rsidRPr="00354DCC" w:rsidRDefault="00354DCC" w:rsidP="00354DCC">
            <w:pPr>
              <w:spacing w:before="0"/>
            </w:pPr>
          </w:p>
          <w:p w14:paraId="4957F00B" w14:textId="376B9013" w:rsidR="00354DCC" w:rsidRPr="008D6DDB" w:rsidRDefault="00354DCC" w:rsidP="001F247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spacing w:before="0"/>
              <w:ind w:left="720"/>
            </w:pPr>
            <w:r w:rsidRPr="008D6DDB">
              <w:t xml:space="preserve">HK-dir ønsker søknader innenfor alle fem områder, </w:t>
            </w:r>
            <w:r w:rsidR="00CA4012" w:rsidRPr="008D6DDB">
              <w:t>og</w:t>
            </w:r>
            <w:r w:rsidRPr="008D6DDB">
              <w:t xml:space="preserve"> er i denne tildelingsrunden særlig interessert i å få prøvd ut:</w:t>
            </w:r>
          </w:p>
          <w:p w14:paraId="02FB1348" w14:textId="77777777" w:rsidR="00104549" w:rsidRPr="00104549" w:rsidRDefault="00104549" w:rsidP="00104549">
            <w:pPr>
              <w:pStyle w:val="Listeavsnitt"/>
              <w:numPr>
                <w:ilvl w:val="0"/>
                <w:numId w:val="18"/>
              </w:numPr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104549">
              <w:rPr>
                <w:rFonts w:asciiTheme="majorHAnsi" w:eastAsiaTheme="majorEastAsia" w:hAnsiTheme="majorHAnsi" w:cstheme="majorBidi"/>
                <w:color w:val="1F4D78" w:themeColor="accent1" w:themeShade="7F"/>
              </w:rPr>
              <w:t>prosjekter som inkluderer samarbeid med arbeidslivet og/eller andre aktører utover de tre obligatoriske partene i samarbeidet</w:t>
            </w:r>
          </w:p>
          <w:p w14:paraId="732C2148" w14:textId="555E490F" w:rsidR="00354DCC" w:rsidRPr="008D6DDB" w:rsidRDefault="00354DCC" w:rsidP="008D6DDB">
            <w:pPr>
              <w:pStyle w:val="Listeavsnitt"/>
              <w:numPr>
                <w:ilvl w:val="0"/>
                <w:numId w:val="18"/>
              </w:numPr>
              <w:spacing w:before="0" w:after="160" w:line="259" w:lineRule="auto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8D6DDB">
              <w:rPr>
                <w:rFonts w:asciiTheme="majorHAnsi" w:eastAsiaTheme="majorEastAsia" w:hAnsiTheme="majorHAnsi" w:cstheme="majorBidi"/>
                <w:color w:val="1F4D78" w:themeColor="accent1" w:themeShade="7F"/>
              </w:rPr>
              <w:t>prosjekter som er nytenkende, og som innebærer å etablere nye former for samarbeid</w:t>
            </w:r>
          </w:p>
          <w:p w14:paraId="788A173C" w14:textId="77777777" w:rsidR="00261722" w:rsidRDefault="009D3C00" w:rsidP="0026172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spacing w:before="0"/>
              <w:ind w:left="720"/>
            </w:pPr>
            <w:r w:rsidRPr="0071164F">
              <w:t xml:space="preserve">Hvilket eller hvilke av de fem områdene skal </w:t>
            </w:r>
            <w:r>
              <w:t>prosjektet</w:t>
            </w:r>
            <w:r w:rsidRPr="0071164F">
              <w:t xml:space="preserve"> handle om?</w:t>
            </w:r>
            <w:r>
              <w:t xml:space="preserve"> </w:t>
            </w:r>
            <w:r w:rsidR="00261722">
              <w:t>Begrunn valget.</w:t>
            </w:r>
          </w:p>
          <w:p w14:paraId="081F9A78" w14:textId="77777777" w:rsidR="00EB6947" w:rsidRDefault="00EB6947" w:rsidP="0026172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spacing w:before="0"/>
              <w:ind w:left="720"/>
            </w:pPr>
          </w:p>
          <w:p w14:paraId="2FE86CC5" w14:textId="1D50CD10" w:rsidR="00261722" w:rsidRDefault="00E802C0" w:rsidP="0026172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spacing w:before="0"/>
              <w:ind w:left="720"/>
            </w:pPr>
            <w:r>
              <w:t xml:space="preserve">Dersom </w:t>
            </w:r>
            <w:r w:rsidR="008745E3">
              <w:t>prosjektet skal</w:t>
            </w:r>
            <w:r>
              <w:t xml:space="preserve"> inkluderer flere</w:t>
            </w:r>
            <w:r w:rsidR="008745E3">
              <w:t xml:space="preserve"> av områdene</w:t>
            </w:r>
            <w:r>
              <w:t>,</w:t>
            </w:r>
            <w:r w:rsidR="008E6EBA">
              <w:t xml:space="preserve"> si noe om </w:t>
            </w:r>
            <w:r w:rsidR="00261722">
              <w:t>hvilke dere prioriterer.</w:t>
            </w:r>
          </w:p>
          <w:p w14:paraId="0828995A" w14:textId="5FCC162F" w:rsidR="00DD4B15" w:rsidRPr="00B87601" w:rsidRDefault="00DD4B15" w:rsidP="00EB6947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spacing w:before="0"/>
            </w:pPr>
          </w:p>
        </w:tc>
      </w:tr>
      <w:tr w:rsidR="00DD4B15" w:rsidRPr="00F76C7C" w14:paraId="1D9B929C" w14:textId="77777777">
        <w:trPr>
          <w:trHeight w:val="1270"/>
        </w:trPr>
        <w:tc>
          <w:tcPr>
            <w:tcW w:w="8872" w:type="dxa"/>
          </w:tcPr>
          <w:p w14:paraId="5E527D3E" w14:textId="076E9F08" w:rsidR="00DD4B15" w:rsidRPr="008D55E6" w:rsidRDefault="00DD4B15" w:rsidP="0031147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  <w:r w:rsidR="00311472" w:rsidRPr="008D55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4047C" w:rsidRPr="00F76C7C" w14:paraId="1C65A60A" w14:textId="77777777">
        <w:trPr>
          <w:trHeight w:val="1270"/>
        </w:trPr>
        <w:tc>
          <w:tcPr>
            <w:tcW w:w="8872" w:type="dxa"/>
          </w:tcPr>
          <w:p w14:paraId="7CBDA28C" w14:textId="5B11F143" w:rsidR="00E36ED0" w:rsidRDefault="002043CE" w:rsidP="00A4047C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>
              <w:t>b</w:t>
            </w:r>
            <w:r w:rsidR="00A4047C">
              <w:t>) Beskrivelse av prosjektet</w:t>
            </w:r>
            <w:r w:rsidR="00191636">
              <w:t>s målsetting</w:t>
            </w:r>
            <w:r w:rsidR="00D75982">
              <w:t xml:space="preserve"> (kommenter på alle punktene)</w:t>
            </w:r>
            <w:r w:rsidR="00511747">
              <w:t>:</w:t>
            </w:r>
          </w:p>
          <w:p w14:paraId="38551B90" w14:textId="77777777" w:rsidR="00E36ED0" w:rsidRDefault="00E36ED0" w:rsidP="00A4047C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74314001" w14:textId="77777777" w:rsidR="001B79EB" w:rsidRDefault="001B79EB" w:rsidP="000249B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 w:rsidRPr="00C85DC4">
              <w:t xml:space="preserve">Hva er </w:t>
            </w:r>
            <w:r>
              <w:t xml:space="preserve">målet </w:t>
            </w:r>
            <w:r w:rsidRPr="00C85DC4">
              <w:t xml:space="preserve">med prosjektet? </w:t>
            </w:r>
          </w:p>
          <w:p w14:paraId="05866909" w14:textId="77777777" w:rsidR="008847E3" w:rsidRDefault="008847E3" w:rsidP="000249BC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>
              <w:t>H</w:t>
            </w:r>
            <w:r w:rsidRPr="00C85DC4">
              <w:t>vilke utfordringer/behov tar prosjektet sikte på å løse/dekke</w:t>
            </w:r>
            <w:r>
              <w:t>?</w:t>
            </w:r>
          </w:p>
          <w:p w14:paraId="2D40F0D4" w14:textId="01A12C7D" w:rsidR="00191636" w:rsidRPr="00191636" w:rsidRDefault="00B96FCA" w:rsidP="00191636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>
              <w:t xml:space="preserve">Hva er </w:t>
            </w:r>
            <w:r w:rsidRPr="00C85DC4">
              <w:t>nåsituasjonen</w:t>
            </w:r>
            <w:r>
              <w:t>, beskriv</w:t>
            </w:r>
            <w:r w:rsidRPr="00C85DC4">
              <w:t xml:space="preserve"> kor</w:t>
            </w:r>
            <w:r>
              <w:t>t?</w:t>
            </w:r>
          </w:p>
          <w:p w14:paraId="1716C2FB" w14:textId="77777777" w:rsidR="00B96FCA" w:rsidRPr="0099684C" w:rsidRDefault="00B96FCA" w:rsidP="00B96FCA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  <w:spacing w:before="0"/>
            </w:pPr>
            <w:r>
              <w:t>Hva er ø</w:t>
            </w:r>
            <w:r w:rsidRPr="00C85DC4">
              <w:t>nsket fremtidig situasjon og ønskede resultater</w:t>
            </w:r>
            <w:r>
              <w:t>?</w:t>
            </w:r>
          </w:p>
          <w:p w14:paraId="3670B1E6" w14:textId="618F3041" w:rsidR="00F12C08" w:rsidRPr="00F12C08" w:rsidRDefault="00F12C08" w:rsidP="0019163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1080"/>
            </w:pPr>
          </w:p>
        </w:tc>
      </w:tr>
      <w:tr w:rsidR="008D55E6" w:rsidRPr="008D55E6" w14:paraId="41C8ABFB" w14:textId="77777777">
        <w:trPr>
          <w:trHeight w:val="1270"/>
        </w:trPr>
        <w:tc>
          <w:tcPr>
            <w:tcW w:w="8872" w:type="dxa"/>
          </w:tcPr>
          <w:p w14:paraId="127230D9" w14:textId="147CDF98" w:rsidR="00F12C08" w:rsidRPr="008D55E6" w:rsidRDefault="00F12C08" w:rsidP="00F12C08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  <w:tr w:rsidR="00191636" w:rsidRPr="008D55E6" w14:paraId="74158778" w14:textId="77777777">
        <w:trPr>
          <w:trHeight w:val="1270"/>
        </w:trPr>
        <w:tc>
          <w:tcPr>
            <w:tcW w:w="8872" w:type="dxa"/>
          </w:tcPr>
          <w:p w14:paraId="3529E22A" w14:textId="05B0CDAB" w:rsidR="00191636" w:rsidRDefault="00191636" w:rsidP="0019163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>
              <w:t>c) Beskrivelse av prosjektets gjennomføring (kommenter på alle punktene):</w:t>
            </w:r>
          </w:p>
          <w:p w14:paraId="22D62E3D" w14:textId="77777777" w:rsidR="00191636" w:rsidRDefault="00191636" w:rsidP="0019163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0E27F8B4" w14:textId="77777777" w:rsidR="00191636" w:rsidRDefault="00191636" w:rsidP="00191636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</w:pPr>
            <w:r w:rsidRPr="00C85DC4">
              <w:t xml:space="preserve">Hva går prosjektet ut på? </w:t>
            </w:r>
          </w:p>
          <w:p w14:paraId="2E7CDB1F" w14:textId="77777777" w:rsidR="00191636" w:rsidRPr="0099684C" w:rsidRDefault="00191636" w:rsidP="004261DA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  <w:spacing w:before="0"/>
            </w:pPr>
            <w:r>
              <w:t>Hvordan skal dere jobbe med området/ene som er valgt for prosjektet?</w:t>
            </w:r>
          </w:p>
          <w:p w14:paraId="06EF03EA" w14:textId="77777777" w:rsidR="00191636" w:rsidRDefault="00191636" w:rsidP="004261DA">
            <w:pPr>
              <w:pStyle w:val="Overskrift3"/>
              <w:numPr>
                <w:ilvl w:val="0"/>
                <w:numId w:val="15"/>
              </w:numPr>
              <w:pBdr>
                <w:top w:val="none" w:sz="0" w:space="0" w:color="auto"/>
              </w:pBdr>
              <w:spacing w:before="0"/>
            </w:pPr>
            <w:r w:rsidRPr="00C85DC4">
              <w:t>Hvilke aktiviteter inngår i prosjektet</w:t>
            </w:r>
            <w:r>
              <w:t>?</w:t>
            </w:r>
          </w:p>
          <w:p w14:paraId="28A28A9E" w14:textId="2DC62247" w:rsidR="00E23249" w:rsidRPr="00085C5A" w:rsidRDefault="00085C5A" w:rsidP="004261DA">
            <w:pPr>
              <w:pStyle w:val="Listeavsnitt"/>
              <w:numPr>
                <w:ilvl w:val="0"/>
                <w:numId w:val="15"/>
              </w:numPr>
              <w:spacing w:before="0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085C5A">
              <w:rPr>
                <w:rFonts w:asciiTheme="majorHAnsi" w:eastAsiaTheme="majorEastAsia" w:hAnsiTheme="majorHAnsi" w:cstheme="majorBidi"/>
                <w:color w:val="1F4D78" w:themeColor="accent1" w:themeShade="7F"/>
              </w:rPr>
              <w:t xml:space="preserve">Beskriv fremdriften i prosjektet. </w:t>
            </w:r>
            <w:r>
              <w:rPr>
                <w:rFonts w:asciiTheme="majorHAnsi" w:eastAsiaTheme="majorEastAsia" w:hAnsiTheme="majorHAnsi" w:cstheme="majorBidi"/>
                <w:color w:val="1F4D78" w:themeColor="accent1" w:themeShade="7F"/>
              </w:rPr>
              <w:t>(</w:t>
            </w:r>
            <w:r w:rsidRPr="00085C5A">
              <w:rPr>
                <w:rFonts w:asciiTheme="majorHAnsi" w:eastAsiaTheme="majorEastAsia" w:hAnsiTheme="majorHAnsi" w:cstheme="majorBidi"/>
                <w:color w:val="1F4D78" w:themeColor="accent1" w:themeShade="7F"/>
              </w:rPr>
              <w:t>Husk å legge ved fremdriftsplan som del av søknaden</w:t>
            </w:r>
            <w:r w:rsidR="004261DA">
              <w:rPr>
                <w:rFonts w:asciiTheme="majorHAnsi" w:eastAsiaTheme="majorEastAsia" w:hAnsiTheme="majorHAnsi" w:cstheme="majorBidi"/>
                <w:color w:val="1F4D78" w:themeColor="accent1" w:themeShade="7F"/>
              </w:rPr>
              <w:t>.</w:t>
            </w:r>
            <w:r>
              <w:rPr>
                <w:rFonts w:asciiTheme="majorHAnsi" w:eastAsiaTheme="majorEastAsia" w:hAnsiTheme="majorHAnsi" w:cstheme="majorBidi"/>
                <w:color w:val="1F4D78" w:themeColor="accent1" w:themeShade="7F"/>
              </w:rPr>
              <w:t>)</w:t>
            </w:r>
          </w:p>
          <w:p w14:paraId="6AFFD830" w14:textId="77777777" w:rsidR="00191636" w:rsidRPr="008D55E6" w:rsidRDefault="00191636" w:rsidP="00F12C08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1636" w:rsidRPr="008D55E6" w14:paraId="17A8192E" w14:textId="77777777">
        <w:trPr>
          <w:trHeight w:val="1270"/>
        </w:trPr>
        <w:tc>
          <w:tcPr>
            <w:tcW w:w="8872" w:type="dxa"/>
          </w:tcPr>
          <w:p w14:paraId="51071471" w14:textId="25F98C25" w:rsidR="00E53231" w:rsidRPr="00E53231" w:rsidRDefault="00191636" w:rsidP="00E53231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lastRenderedPageBreak/>
              <w:t>Svar:</w:t>
            </w:r>
          </w:p>
        </w:tc>
      </w:tr>
    </w:tbl>
    <w:p w14:paraId="302AFB34" w14:textId="3EB3BB77" w:rsidR="006E4861" w:rsidRDefault="006E4861" w:rsidP="00276623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6E4861" w:rsidRPr="00F76C7C" w14:paraId="638B29B1" w14:textId="77777777">
        <w:tc>
          <w:tcPr>
            <w:tcW w:w="8872" w:type="dxa"/>
          </w:tcPr>
          <w:p w14:paraId="37577353" w14:textId="54FB152D" w:rsidR="00FD0051" w:rsidRPr="008C2466" w:rsidRDefault="006E4861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8C2466">
              <w:lastRenderedPageBreak/>
              <w:t xml:space="preserve">Om </w:t>
            </w:r>
            <w:r w:rsidR="00FD0051" w:rsidRPr="008C2466">
              <w:t>samarbeidet i prosjektet</w:t>
            </w:r>
            <w:r w:rsidR="008C2466">
              <w:t>:</w:t>
            </w:r>
          </w:p>
          <w:p w14:paraId="04A63380" w14:textId="77777777" w:rsidR="00FD0051" w:rsidRDefault="00FD0051" w:rsidP="00FD0051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927" w:hanging="360"/>
              <w:rPr>
                <w:b/>
                <w:bCs/>
              </w:rPr>
            </w:pPr>
          </w:p>
          <w:p w14:paraId="448C1AC2" w14:textId="3FD79283" w:rsidR="00DE0D92" w:rsidRPr="00E568EF" w:rsidRDefault="00DE0D92" w:rsidP="000249BC">
            <w:pPr>
              <w:pStyle w:val="Overskrift3"/>
              <w:numPr>
                <w:ilvl w:val="0"/>
                <w:numId w:val="13"/>
              </w:numPr>
              <w:pBdr>
                <w:top w:val="none" w:sz="0" w:space="0" w:color="auto"/>
              </w:pBdr>
            </w:pPr>
            <w:r w:rsidRPr="00E568EF">
              <w:t>Eksisterende eller nytt samarbeid</w:t>
            </w:r>
            <w:r w:rsidR="001C2290">
              <w:t>:</w:t>
            </w:r>
            <w:r w:rsidRPr="00E568EF">
              <w:br/>
            </w:r>
          </w:p>
          <w:p w14:paraId="02CFDFC0" w14:textId="0E024947" w:rsidR="00FE0BB7" w:rsidRDefault="00FE0BB7" w:rsidP="00DE0D9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 w:rsidRPr="00FE0BB7">
              <w:t xml:space="preserve">Prosjektet som det søkes om midler til, kan bygge videre på eksisterende samarbeidsstrukturer, eller innebære etablering av nye former for samarbeid. </w:t>
            </w:r>
            <w:r w:rsidR="004060D7" w:rsidRPr="00ED5CD1">
              <w:t>Det gis ikke støtte til etablering av samarbeidsmodeller som allerede er velutprøvde, som for eksempel rådgivernettverk. Man kan imidlertid søke midler om å bygge videre på slike samarbeidsmodeller der de allerede finnes.</w:t>
            </w:r>
          </w:p>
          <w:p w14:paraId="2CC22818" w14:textId="77777777" w:rsidR="00FE0BB7" w:rsidRDefault="00FE0BB7" w:rsidP="00DE0D9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1B588701" w14:textId="7BC76D89" w:rsidR="006E4861" w:rsidRDefault="00FD0051" w:rsidP="00DE0D9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  <w:r w:rsidRPr="00E568EF">
              <w:t xml:space="preserve">Bygger prosjektet </w:t>
            </w:r>
            <w:r w:rsidR="003003F4" w:rsidRPr="00E568EF">
              <w:t xml:space="preserve">videre </w:t>
            </w:r>
            <w:r w:rsidRPr="00E568EF">
              <w:t>på eksisterende samarbeid</w:t>
            </w:r>
            <w:r w:rsidR="00FF2A7F" w:rsidRPr="00E568EF">
              <w:t>sstrukturer</w:t>
            </w:r>
            <w:r w:rsidRPr="00E568EF">
              <w:t xml:space="preserve"> eller er dette e</w:t>
            </w:r>
            <w:r w:rsidR="003003F4" w:rsidRPr="00E568EF">
              <w:t>n</w:t>
            </w:r>
            <w:r w:rsidR="00DE0D92" w:rsidRPr="00E568EF">
              <w:t xml:space="preserve"> </w:t>
            </w:r>
            <w:r w:rsidRPr="00E568EF">
              <w:t>ny samarbeid</w:t>
            </w:r>
            <w:r w:rsidR="003003F4" w:rsidRPr="00E568EF">
              <w:t>sstruktur</w:t>
            </w:r>
            <w:r w:rsidRPr="00E568EF">
              <w:t xml:space="preserve">? </w:t>
            </w:r>
            <w:r w:rsidRPr="00E568EF">
              <w:br/>
            </w:r>
            <w:r w:rsidRPr="00E568EF">
              <w:br/>
              <w:t>Hvis prosjektet bygger på eksisterende samarbeid</w:t>
            </w:r>
            <w:r w:rsidR="003003F4" w:rsidRPr="00E568EF">
              <w:t>sstrukturer</w:t>
            </w:r>
            <w:r w:rsidRPr="00E568EF">
              <w:t xml:space="preserve">, beskriv </w:t>
            </w:r>
            <w:r w:rsidR="00F924DE" w:rsidRPr="00E568EF">
              <w:t xml:space="preserve">organiseringen av samarbeidet og </w:t>
            </w:r>
            <w:r w:rsidRPr="00E568EF">
              <w:t>hva som er nytt</w:t>
            </w:r>
            <w:r w:rsidR="00F924DE" w:rsidRPr="00E568EF">
              <w:t>.</w:t>
            </w:r>
            <w:r w:rsidRPr="00E568EF">
              <w:br/>
            </w:r>
            <w:r w:rsidRPr="00E568EF">
              <w:br/>
              <w:t>Hvis dette er e</w:t>
            </w:r>
            <w:r w:rsidR="003003F4" w:rsidRPr="00E568EF">
              <w:t>n ny</w:t>
            </w:r>
            <w:r w:rsidRPr="00E568EF">
              <w:t xml:space="preserve"> samarbeid</w:t>
            </w:r>
            <w:r w:rsidR="003003F4" w:rsidRPr="00E568EF">
              <w:t>sstruktur</w:t>
            </w:r>
            <w:r w:rsidRPr="00E568EF">
              <w:t>, beskriv organiseringen av samarbeidet</w:t>
            </w:r>
            <w:r w:rsidR="00B32412" w:rsidRPr="00E568EF">
              <w:t>.</w:t>
            </w:r>
          </w:p>
          <w:p w14:paraId="2E3FE043" w14:textId="77777777" w:rsidR="006E4861" w:rsidRPr="00B87601" w:rsidRDefault="006E4861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</w:pPr>
          </w:p>
        </w:tc>
      </w:tr>
      <w:tr w:rsidR="006E4861" w:rsidRPr="00F76C7C" w14:paraId="4D99D2AE" w14:textId="77777777">
        <w:trPr>
          <w:trHeight w:val="1270"/>
        </w:trPr>
        <w:tc>
          <w:tcPr>
            <w:tcW w:w="8872" w:type="dxa"/>
          </w:tcPr>
          <w:p w14:paraId="6CCB4819" w14:textId="77777777" w:rsidR="00A9237D" w:rsidRPr="008D55E6" w:rsidRDefault="006E4861" w:rsidP="00A9237D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 xml:space="preserve">Svar: </w:t>
            </w:r>
          </w:p>
        </w:tc>
      </w:tr>
      <w:tr w:rsidR="006E4861" w:rsidRPr="00F76C7C" w14:paraId="1910A045" w14:textId="77777777">
        <w:trPr>
          <w:trHeight w:val="1270"/>
        </w:trPr>
        <w:tc>
          <w:tcPr>
            <w:tcW w:w="8872" w:type="dxa"/>
          </w:tcPr>
          <w:p w14:paraId="7039CDFB" w14:textId="462D3FF5" w:rsidR="00E36ED0" w:rsidRDefault="00FF3117" w:rsidP="000249BC">
            <w:pPr>
              <w:pStyle w:val="Overskrift3"/>
              <w:numPr>
                <w:ilvl w:val="0"/>
                <w:numId w:val="13"/>
              </w:numPr>
              <w:pBdr>
                <w:top w:val="none" w:sz="0" w:space="0" w:color="auto"/>
              </w:pBdr>
            </w:pPr>
            <w:r>
              <w:t>B</w:t>
            </w:r>
            <w:r w:rsidR="00A9237D" w:rsidRPr="00C22666">
              <w:t>eskriv</w:t>
            </w:r>
            <w:r w:rsidR="00A9237D">
              <w:t>else av</w:t>
            </w:r>
            <w:r w:rsidR="00A9237D" w:rsidRPr="00C22666">
              <w:t xml:space="preserve"> </w:t>
            </w:r>
            <w:r w:rsidR="00657D96">
              <w:t xml:space="preserve">organiseringen av </w:t>
            </w:r>
            <w:r w:rsidR="006D65E4">
              <w:t>s</w:t>
            </w:r>
            <w:r w:rsidR="00A9237D" w:rsidRPr="00C22666">
              <w:t>amarbeidet</w:t>
            </w:r>
            <w:r w:rsidR="006D65E4">
              <w:t>:</w:t>
            </w:r>
            <w:r w:rsidR="00A9237D">
              <w:t xml:space="preserve"> </w:t>
            </w:r>
          </w:p>
          <w:p w14:paraId="3B8AB118" w14:textId="77777777" w:rsidR="00E36ED0" w:rsidRDefault="00E36ED0" w:rsidP="00E36ED0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720"/>
            </w:pPr>
          </w:p>
          <w:p w14:paraId="010DC117" w14:textId="7B15647B" w:rsidR="00E36ED0" w:rsidRDefault="00A9237D" w:rsidP="000249BC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Hve</w:t>
            </w:r>
            <w:r w:rsidR="00E36ED0">
              <w:t>m</w:t>
            </w:r>
            <w:r w:rsidRPr="00C22666">
              <w:t xml:space="preserve"> er involvert i samarbeidet? Og på hvilken måte?</w:t>
            </w:r>
            <w:r>
              <w:t xml:space="preserve"> </w:t>
            </w:r>
          </w:p>
          <w:p w14:paraId="793ABADC" w14:textId="0B7B451B" w:rsidR="00E36ED0" w:rsidRDefault="00A9237D" w:rsidP="000249BC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Hvordan skal de ulike aktørene bidra i prosjektet?</w:t>
            </w:r>
            <w:r>
              <w:t xml:space="preserve"> </w:t>
            </w:r>
          </w:p>
          <w:p w14:paraId="6FE2AAB5" w14:textId="77777777" w:rsidR="00E36ED0" w:rsidRDefault="00A9237D" w:rsidP="000249BC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Hvordan skal samarbeidet organiseres og koordineres (ansvars- og rollefordeling)</w:t>
            </w:r>
            <w:r>
              <w:t xml:space="preserve">? </w:t>
            </w:r>
          </w:p>
          <w:p w14:paraId="7DDD8623" w14:textId="5985B9BB" w:rsidR="00E36ED0" w:rsidRDefault="00A9237D" w:rsidP="00ED5CD1">
            <w:pPr>
              <w:pStyle w:val="Overskrift3"/>
              <w:numPr>
                <w:ilvl w:val="0"/>
                <w:numId w:val="14"/>
              </w:numPr>
              <w:pBdr>
                <w:top w:val="none" w:sz="0" w:space="0" w:color="auto"/>
              </w:pBdr>
            </w:pPr>
            <w:r w:rsidRPr="00C22666">
              <w:t>Beskriv fylkeskommunenes koordinerende rolle</w:t>
            </w:r>
            <w:r>
              <w:t>.</w:t>
            </w:r>
          </w:p>
          <w:p w14:paraId="6A3F4A41" w14:textId="77777777" w:rsidR="006E4861" w:rsidRPr="00F12C08" w:rsidRDefault="006E4861" w:rsidP="001F2FFD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567"/>
            </w:pPr>
          </w:p>
        </w:tc>
      </w:tr>
      <w:tr w:rsidR="006E4861" w:rsidRPr="00F76C7C" w14:paraId="3174D051" w14:textId="77777777">
        <w:trPr>
          <w:trHeight w:val="1270"/>
        </w:trPr>
        <w:tc>
          <w:tcPr>
            <w:tcW w:w="8872" w:type="dxa"/>
          </w:tcPr>
          <w:p w14:paraId="2DE125D3" w14:textId="77777777" w:rsidR="006E4861" w:rsidRPr="008D55E6" w:rsidRDefault="006E4861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  <w:tr w:rsidR="00A57915" w:rsidRPr="00F76C7C" w14:paraId="29866C4F" w14:textId="77777777">
        <w:trPr>
          <w:trHeight w:val="1270"/>
        </w:trPr>
        <w:tc>
          <w:tcPr>
            <w:tcW w:w="8872" w:type="dxa"/>
          </w:tcPr>
          <w:p w14:paraId="77FBA216" w14:textId="7BBEF43C" w:rsidR="00A57915" w:rsidRDefault="00A57915" w:rsidP="00A57915">
            <w:pPr>
              <w:pStyle w:val="Overskrift3"/>
              <w:numPr>
                <w:ilvl w:val="0"/>
                <w:numId w:val="13"/>
              </w:numPr>
              <w:pBdr>
                <w:top w:val="none" w:sz="0" w:space="0" w:color="auto"/>
              </w:pBdr>
            </w:pPr>
            <w:r>
              <w:t>Er det inngått intensjonsavtale(r)</w:t>
            </w:r>
            <w:r w:rsidR="00270653">
              <w:t xml:space="preserve"> med de involverte samarbeidspartene?</w:t>
            </w:r>
            <w:r w:rsidR="00B64012">
              <w:t xml:space="preserve"> Oppgi hvilke</w:t>
            </w:r>
            <w:r w:rsidR="00C4764C">
              <w:t xml:space="preserve">. </w:t>
            </w:r>
            <w:r w:rsidR="002347C1">
              <w:t>(</w:t>
            </w:r>
            <w:r w:rsidR="008A40AB">
              <w:t>Hus</w:t>
            </w:r>
            <w:r w:rsidR="00C952E2">
              <w:t>k</w:t>
            </w:r>
            <w:r w:rsidR="008A40AB">
              <w:t xml:space="preserve"> å l</w:t>
            </w:r>
            <w:r w:rsidR="00C4764C">
              <w:t>egg</w:t>
            </w:r>
            <w:r w:rsidR="00C952E2">
              <w:t>e</w:t>
            </w:r>
            <w:r w:rsidR="00C4764C">
              <w:t xml:space="preserve"> </w:t>
            </w:r>
            <w:r w:rsidR="00C952E2">
              <w:t xml:space="preserve">ved </w:t>
            </w:r>
            <w:r w:rsidR="00C4764C">
              <w:t xml:space="preserve">intensjonsavtalene </w:t>
            </w:r>
            <w:r w:rsidR="002347C1">
              <w:t>som del av søknaden</w:t>
            </w:r>
            <w:r w:rsidR="008A40AB">
              <w:t>.</w:t>
            </w:r>
            <w:r w:rsidR="002347C1">
              <w:t>)</w:t>
            </w:r>
          </w:p>
          <w:p w14:paraId="72E3D59A" w14:textId="7A3FE1FB" w:rsidR="00A57915" w:rsidRPr="008D55E6" w:rsidRDefault="00A57915" w:rsidP="00B64012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7915" w:rsidRPr="00F76C7C" w14:paraId="70BEA74E" w14:textId="77777777">
        <w:trPr>
          <w:trHeight w:val="1270"/>
        </w:trPr>
        <w:tc>
          <w:tcPr>
            <w:tcW w:w="8872" w:type="dxa"/>
          </w:tcPr>
          <w:p w14:paraId="05CBA67C" w14:textId="79E94DDC" w:rsidR="00A57915" w:rsidRPr="008D55E6" w:rsidRDefault="00A57915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0694750A" w14:textId="77777777" w:rsidR="007E7CB4" w:rsidRDefault="007E7CB4" w:rsidP="00276623"/>
    <w:tbl>
      <w:tblPr>
        <w:tblStyle w:val="Tabellrutenett"/>
        <w:tblpPr w:leftFromText="141" w:rightFromText="141" w:vertAnchor="text" w:horzAnchor="margin" w:tblpY="13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B400D6" w:rsidRPr="00B400D6" w14:paraId="7D4B05C5" w14:textId="77777777">
        <w:tc>
          <w:tcPr>
            <w:tcW w:w="8872" w:type="dxa"/>
          </w:tcPr>
          <w:p w14:paraId="5BF8D969" w14:textId="13C9F71C" w:rsidR="00BF088A" w:rsidRPr="00BF088A" w:rsidRDefault="00B400D6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B400D6">
              <w:lastRenderedPageBreak/>
              <w:t>Det er krav om egen</w:t>
            </w:r>
            <w:r>
              <w:t xml:space="preserve">innsats/-andel. </w:t>
            </w:r>
            <w:r w:rsidR="0020612F">
              <w:t xml:space="preserve">Beskriv og begrunn </w:t>
            </w:r>
            <w:r w:rsidR="0042250C">
              <w:t>det dere leg</w:t>
            </w:r>
            <w:r w:rsidR="00FB34D3">
              <w:t>g</w:t>
            </w:r>
            <w:r w:rsidR="0042250C">
              <w:t xml:space="preserve">er inn av </w:t>
            </w:r>
            <w:r w:rsidR="002A3D44">
              <w:t>egeninnsats/-andel.</w:t>
            </w:r>
            <w:r w:rsidR="00C952E2">
              <w:t xml:space="preserve"> </w:t>
            </w:r>
            <w:r w:rsidR="00CA004D" w:rsidRPr="00ED5CD1">
              <w:t>Egenandel kan være lønnskostnader.</w:t>
            </w:r>
            <w:r w:rsidR="00CA004D">
              <w:t xml:space="preserve"> </w:t>
            </w:r>
            <w:r w:rsidR="00C952E2">
              <w:t>(Husk å legge ved budsjett som del av søknaden.)</w:t>
            </w:r>
          </w:p>
          <w:p w14:paraId="3AC39C2C" w14:textId="77777777" w:rsidR="00B400D6" w:rsidRPr="00B400D6" w:rsidRDefault="00B400D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</w:pPr>
          </w:p>
        </w:tc>
      </w:tr>
      <w:tr w:rsidR="00B400D6" w:rsidRPr="00F76C7C" w14:paraId="43F5F7B7" w14:textId="77777777">
        <w:trPr>
          <w:trHeight w:val="1270"/>
        </w:trPr>
        <w:tc>
          <w:tcPr>
            <w:tcW w:w="8872" w:type="dxa"/>
          </w:tcPr>
          <w:p w14:paraId="422942D7" w14:textId="77777777" w:rsidR="00B400D6" w:rsidRPr="008D55E6" w:rsidRDefault="00B400D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1BF61620" w14:textId="1EA0F2CE" w:rsidR="6D5A12A8" w:rsidRDefault="6D5A12A8"/>
    <w:tbl>
      <w:tblPr>
        <w:tblStyle w:val="Tabellrutenett"/>
        <w:tblW w:w="5000" w:type="pct"/>
        <w:tblLook w:val="04A0" w:firstRow="1" w:lastRow="0" w:firstColumn="1" w:lastColumn="0" w:noHBand="0" w:noVBand="1"/>
        <w:tblDescription w:val="Den første tabellen har testinformasjon, inkludert instruktør, navn, klasse og periode. Den andre tabellen har dato"/>
      </w:tblPr>
      <w:tblGrid>
        <w:gridCol w:w="8872"/>
      </w:tblGrid>
      <w:tr w:rsidR="00E24E4B" w:rsidRPr="00F76C7C" w14:paraId="6E66A886" w14:textId="77777777">
        <w:tc>
          <w:tcPr>
            <w:tcW w:w="8872" w:type="dxa"/>
          </w:tcPr>
          <w:p w14:paraId="233E28AE" w14:textId="42E38AAE" w:rsidR="00F17078" w:rsidRDefault="00F17078" w:rsidP="000249BC">
            <w:pPr>
              <w:pStyle w:val="Overskrift3"/>
              <w:numPr>
                <w:ilvl w:val="0"/>
                <w:numId w:val="12"/>
              </w:numPr>
              <w:pBdr>
                <w:top w:val="none" w:sz="0" w:space="0" w:color="auto"/>
              </w:pBdr>
            </w:pPr>
            <w:r w:rsidRPr="00F17078">
              <w:t>Har dere andre kommentarer eller informasjon?</w:t>
            </w:r>
          </w:p>
          <w:p w14:paraId="24410B99" w14:textId="77777777" w:rsidR="00E24E4B" w:rsidRPr="00B87601" w:rsidRDefault="00E24E4B" w:rsidP="002A1260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ind w:left="927" w:hanging="360"/>
            </w:pPr>
          </w:p>
        </w:tc>
      </w:tr>
      <w:tr w:rsidR="00E24E4B" w:rsidRPr="00F76C7C" w14:paraId="2BD9095F" w14:textId="77777777">
        <w:trPr>
          <w:trHeight w:val="1270"/>
        </w:trPr>
        <w:tc>
          <w:tcPr>
            <w:tcW w:w="8872" w:type="dxa"/>
          </w:tcPr>
          <w:p w14:paraId="735C0281" w14:textId="77777777" w:rsidR="00E24E4B" w:rsidRPr="008D55E6" w:rsidRDefault="00E24E4B" w:rsidP="00697A46">
            <w:pPr>
              <w:pStyle w:val="Overskrift3"/>
              <w:numPr>
                <w:ilvl w:val="0"/>
                <w:numId w:val="0"/>
              </w:numPr>
              <w:pBdr>
                <w:top w:val="none" w:sz="0" w:space="0" w:color="auto"/>
              </w:pBdr>
              <w:rPr>
                <w:rFonts w:ascii="Times New Roman" w:hAnsi="Times New Roman" w:cs="Times New Roman"/>
              </w:rPr>
            </w:pPr>
            <w:r w:rsidRPr="008D55E6">
              <w:rPr>
                <w:rFonts w:ascii="Times New Roman" w:hAnsi="Times New Roman" w:cs="Times New Roman"/>
                <w:color w:val="000000" w:themeColor="text1"/>
              </w:rPr>
              <w:t>Svar:</w:t>
            </w:r>
          </w:p>
        </w:tc>
      </w:tr>
    </w:tbl>
    <w:p w14:paraId="64618BD2" w14:textId="77777777" w:rsidR="00E24E4B" w:rsidRDefault="00E24E4B"/>
    <w:sectPr w:rsidR="00E24E4B" w:rsidSect="00F76C7C">
      <w:footerReference w:type="default" r:id="rId11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2F87" w14:textId="77777777" w:rsidR="0015516C" w:rsidRDefault="0015516C">
      <w:pPr>
        <w:spacing w:before="0" w:after="0" w:line="240" w:lineRule="auto"/>
      </w:pPr>
      <w:r>
        <w:separator/>
      </w:r>
    </w:p>
  </w:endnote>
  <w:endnote w:type="continuationSeparator" w:id="0">
    <w:p w14:paraId="0D33F6C5" w14:textId="77777777" w:rsidR="0015516C" w:rsidRDefault="0015516C">
      <w:pPr>
        <w:spacing w:before="0" w:after="0" w:line="240" w:lineRule="auto"/>
      </w:pPr>
      <w:r>
        <w:continuationSeparator/>
      </w:r>
    </w:p>
  </w:endnote>
  <w:endnote w:type="continuationNotice" w:id="1">
    <w:p w14:paraId="004E494E" w14:textId="77777777" w:rsidR="0015516C" w:rsidRDefault="001551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7227" w14:textId="77777777" w:rsidR="00D16FF8" w:rsidRDefault="004B4ED7">
    <w:pPr>
      <w:pStyle w:val="Bunntekst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\* Arabic  \* MERGEFORMAT </w:instrText>
    </w:r>
    <w:r>
      <w:rPr>
        <w:lang w:bidi="nb-NO"/>
      </w:rPr>
      <w:fldChar w:fldCharType="separate"/>
    </w:r>
    <w:r w:rsidR="00F76C7C">
      <w:rPr>
        <w:noProof/>
        <w:lang w:bidi="nb-NO"/>
      </w:rPr>
      <w:t>0</w:t>
    </w:r>
    <w:r>
      <w:rPr>
        <w:lang w:bidi="nb-NO"/>
      </w:rPr>
      <w:fldChar w:fldCharType="end"/>
    </w:r>
    <w:r>
      <w:rPr>
        <w:lang w:bidi="nb-NO"/>
      </w:rPr>
      <w:t xml:space="preserve"> av </w:t>
    </w:r>
    <w:fldSimple w:instr="NUMPAGES  \* Arabic  \* MERGEFORMAT">
      <w:r w:rsidR="00F76C7C" w:rsidRPr="00F76C7C">
        <w:rPr>
          <w:noProof/>
          <w:lang w:bidi="nb-NO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B274" w14:textId="77777777" w:rsidR="0015516C" w:rsidRDefault="0015516C">
      <w:pPr>
        <w:spacing w:before="0" w:after="0" w:line="240" w:lineRule="auto"/>
      </w:pPr>
      <w:r>
        <w:separator/>
      </w:r>
    </w:p>
  </w:footnote>
  <w:footnote w:type="continuationSeparator" w:id="0">
    <w:p w14:paraId="588A82D4" w14:textId="77777777" w:rsidR="0015516C" w:rsidRDefault="0015516C">
      <w:pPr>
        <w:spacing w:before="0" w:after="0" w:line="240" w:lineRule="auto"/>
      </w:pPr>
      <w:r>
        <w:continuationSeparator/>
      </w:r>
    </w:p>
  </w:footnote>
  <w:footnote w:type="continuationNotice" w:id="1">
    <w:p w14:paraId="61349CD6" w14:textId="77777777" w:rsidR="0015516C" w:rsidRDefault="0015516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60CF7"/>
    <w:multiLevelType w:val="hybridMultilevel"/>
    <w:tmpl w:val="373C45A0"/>
    <w:lvl w:ilvl="0" w:tplc="0414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1" w15:restartNumberingAfterBreak="0">
    <w:nsid w:val="15713C1D"/>
    <w:multiLevelType w:val="hybridMultilevel"/>
    <w:tmpl w:val="E0965A6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F52B0A"/>
    <w:multiLevelType w:val="hybridMultilevel"/>
    <w:tmpl w:val="C91E05E0"/>
    <w:lvl w:ilvl="0" w:tplc="65E6C86E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1ADE"/>
    <w:multiLevelType w:val="hybridMultilevel"/>
    <w:tmpl w:val="C964995C"/>
    <w:lvl w:ilvl="0" w:tplc="C58AD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929B6"/>
    <w:multiLevelType w:val="multilevel"/>
    <w:tmpl w:val="D86A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56A7C"/>
    <w:multiLevelType w:val="hybridMultilevel"/>
    <w:tmpl w:val="1A5C7FBC"/>
    <w:lvl w:ilvl="0" w:tplc="05F4D36E">
      <w:start w:val="1"/>
      <w:numFmt w:val="decimal"/>
      <w:pStyle w:val="Overskrift3"/>
      <w:lvlText w:val="%1."/>
      <w:lvlJc w:val="left"/>
      <w:pPr>
        <w:ind w:left="927" w:hanging="360"/>
      </w:pPr>
    </w:lvl>
    <w:lvl w:ilvl="1" w:tplc="041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ACD198A"/>
    <w:multiLevelType w:val="hybridMultilevel"/>
    <w:tmpl w:val="C0F872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1FA0"/>
    <w:multiLevelType w:val="hybridMultilevel"/>
    <w:tmpl w:val="3A6A41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7973012">
    <w:abstractNumId w:val="15"/>
  </w:num>
  <w:num w:numId="2" w16cid:durableId="324824756">
    <w:abstractNumId w:val="9"/>
  </w:num>
  <w:num w:numId="3" w16cid:durableId="1757823752">
    <w:abstractNumId w:val="7"/>
  </w:num>
  <w:num w:numId="4" w16cid:durableId="976227068">
    <w:abstractNumId w:val="6"/>
  </w:num>
  <w:num w:numId="5" w16cid:durableId="341394516">
    <w:abstractNumId w:val="5"/>
  </w:num>
  <w:num w:numId="6" w16cid:durableId="2125494033">
    <w:abstractNumId w:val="4"/>
  </w:num>
  <w:num w:numId="7" w16cid:durableId="1925188943">
    <w:abstractNumId w:val="8"/>
  </w:num>
  <w:num w:numId="8" w16cid:durableId="1008486888">
    <w:abstractNumId w:val="3"/>
  </w:num>
  <w:num w:numId="9" w16cid:durableId="1629972385">
    <w:abstractNumId w:val="2"/>
  </w:num>
  <w:num w:numId="10" w16cid:durableId="981613919">
    <w:abstractNumId w:val="1"/>
  </w:num>
  <w:num w:numId="11" w16cid:durableId="1814760335">
    <w:abstractNumId w:val="0"/>
  </w:num>
  <w:num w:numId="12" w16cid:durableId="470709001">
    <w:abstractNumId w:val="16"/>
  </w:num>
  <w:num w:numId="13" w16cid:durableId="1674382919">
    <w:abstractNumId w:val="13"/>
  </w:num>
  <w:num w:numId="14" w16cid:durableId="1966427117">
    <w:abstractNumId w:val="10"/>
  </w:num>
  <w:num w:numId="15" w16cid:durableId="1465273635">
    <w:abstractNumId w:val="17"/>
  </w:num>
  <w:num w:numId="16" w16cid:durableId="1824658129">
    <w:abstractNumId w:val="15"/>
  </w:num>
  <w:num w:numId="17" w16cid:durableId="770202934">
    <w:abstractNumId w:val="12"/>
  </w:num>
  <w:num w:numId="18" w16cid:durableId="553154368">
    <w:abstractNumId w:val="11"/>
  </w:num>
  <w:num w:numId="19" w16cid:durableId="96404722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9"/>
    <w:rsid w:val="0000202C"/>
    <w:rsid w:val="00004B19"/>
    <w:rsid w:val="0000514D"/>
    <w:rsid w:val="00010F06"/>
    <w:rsid w:val="00010FDF"/>
    <w:rsid w:val="000114AD"/>
    <w:rsid w:val="00011D29"/>
    <w:rsid w:val="0001450C"/>
    <w:rsid w:val="0001577D"/>
    <w:rsid w:val="0001587F"/>
    <w:rsid w:val="00020A8E"/>
    <w:rsid w:val="00021823"/>
    <w:rsid w:val="0002210C"/>
    <w:rsid w:val="000249BC"/>
    <w:rsid w:val="00024BB4"/>
    <w:rsid w:val="00025CF7"/>
    <w:rsid w:val="00026FA6"/>
    <w:rsid w:val="00036B5B"/>
    <w:rsid w:val="00037E9E"/>
    <w:rsid w:val="0005189F"/>
    <w:rsid w:val="0005391E"/>
    <w:rsid w:val="00056501"/>
    <w:rsid w:val="000570D3"/>
    <w:rsid w:val="00057EEB"/>
    <w:rsid w:val="00065348"/>
    <w:rsid w:val="00065918"/>
    <w:rsid w:val="00065CC2"/>
    <w:rsid w:val="00066ABD"/>
    <w:rsid w:val="00082F83"/>
    <w:rsid w:val="00085C5A"/>
    <w:rsid w:val="000A57B0"/>
    <w:rsid w:val="000B067C"/>
    <w:rsid w:val="000C0253"/>
    <w:rsid w:val="000C5255"/>
    <w:rsid w:val="000D0BA5"/>
    <w:rsid w:val="000D13DF"/>
    <w:rsid w:val="000D42DA"/>
    <w:rsid w:val="000D782D"/>
    <w:rsid w:val="000E0E75"/>
    <w:rsid w:val="000E21EB"/>
    <w:rsid w:val="000F1D90"/>
    <w:rsid w:val="000F4955"/>
    <w:rsid w:val="000F50DC"/>
    <w:rsid w:val="001014F8"/>
    <w:rsid w:val="001040DD"/>
    <w:rsid w:val="00104549"/>
    <w:rsid w:val="0010497D"/>
    <w:rsid w:val="001123FC"/>
    <w:rsid w:val="00113476"/>
    <w:rsid w:val="00122953"/>
    <w:rsid w:val="00124AA1"/>
    <w:rsid w:val="00125CA9"/>
    <w:rsid w:val="001269B7"/>
    <w:rsid w:val="001379A8"/>
    <w:rsid w:val="0014042D"/>
    <w:rsid w:val="00142022"/>
    <w:rsid w:val="00143A87"/>
    <w:rsid w:val="00146351"/>
    <w:rsid w:val="001512F3"/>
    <w:rsid w:val="00152BD3"/>
    <w:rsid w:val="0015516C"/>
    <w:rsid w:val="00160D18"/>
    <w:rsid w:val="0016230A"/>
    <w:rsid w:val="001636DA"/>
    <w:rsid w:val="0016515F"/>
    <w:rsid w:val="0017524A"/>
    <w:rsid w:val="00180E33"/>
    <w:rsid w:val="00183790"/>
    <w:rsid w:val="001874E4"/>
    <w:rsid w:val="00187B70"/>
    <w:rsid w:val="00190C6B"/>
    <w:rsid w:val="00191636"/>
    <w:rsid w:val="001924F3"/>
    <w:rsid w:val="00192DE9"/>
    <w:rsid w:val="001930C5"/>
    <w:rsid w:val="001957D0"/>
    <w:rsid w:val="00195CF8"/>
    <w:rsid w:val="00196365"/>
    <w:rsid w:val="00197D31"/>
    <w:rsid w:val="00197E1A"/>
    <w:rsid w:val="001A0940"/>
    <w:rsid w:val="001A1985"/>
    <w:rsid w:val="001A224F"/>
    <w:rsid w:val="001A7D6B"/>
    <w:rsid w:val="001A7DD9"/>
    <w:rsid w:val="001B1194"/>
    <w:rsid w:val="001B2160"/>
    <w:rsid w:val="001B299C"/>
    <w:rsid w:val="001B6D6B"/>
    <w:rsid w:val="001B79EB"/>
    <w:rsid w:val="001C01A1"/>
    <w:rsid w:val="001C2290"/>
    <w:rsid w:val="001C348C"/>
    <w:rsid w:val="001D076A"/>
    <w:rsid w:val="001D31D5"/>
    <w:rsid w:val="001D6CCC"/>
    <w:rsid w:val="001E2009"/>
    <w:rsid w:val="001E48C1"/>
    <w:rsid w:val="001F137D"/>
    <w:rsid w:val="001F2472"/>
    <w:rsid w:val="001F276B"/>
    <w:rsid w:val="001F2FFD"/>
    <w:rsid w:val="001F6786"/>
    <w:rsid w:val="00201C65"/>
    <w:rsid w:val="002043CE"/>
    <w:rsid w:val="0020612F"/>
    <w:rsid w:val="002078DC"/>
    <w:rsid w:val="0021305A"/>
    <w:rsid w:val="002156DE"/>
    <w:rsid w:val="00224344"/>
    <w:rsid w:val="00231C3E"/>
    <w:rsid w:val="00232263"/>
    <w:rsid w:val="002335FB"/>
    <w:rsid w:val="002347C1"/>
    <w:rsid w:val="002417F7"/>
    <w:rsid w:val="00242426"/>
    <w:rsid w:val="002448C1"/>
    <w:rsid w:val="00246457"/>
    <w:rsid w:val="002475C5"/>
    <w:rsid w:val="00251102"/>
    <w:rsid w:val="00252432"/>
    <w:rsid w:val="00256720"/>
    <w:rsid w:val="00256EFC"/>
    <w:rsid w:val="00257D35"/>
    <w:rsid w:val="00260BEF"/>
    <w:rsid w:val="00261722"/>
    <w:rsid w:val="00270653"/>
    <w:rsid w:val="0027272E"/>
    <w:rsid w:val="00273077"/>
    <w:rsid w:val="00276623"/>
    <w:rsid w:val="00276C3F"/>
    <w:rsid w:val="00277E23"/>
    <w:rsid w:val="002924F8"/>
    <w:rsid w:val="00292F2B"/>
    <w:rsid w:val="002A1260"/>
    <w:rsid w:val="002A373D"/>
    <w:rsid w:val="002A3D44"/>
    <w:rsid w:val="002B0C0D"/>
    <w:rsid w:val="002B280D"/>
    <w:rsid w:val="002C00CE"/>
    <w:rsid w:val="002C0A09"/>
    <w:rsid w:val="002C1EB6"/>
    <w:rsid w:val="002C5B8D"/>
    <w:rsid w:val="002D2EED"/>
    <w:rsid w:val="002D49F0"/>
    <w:rsid w:val="002D635F"/>
    <w:rsid w:val="002D79DF"/>
    <w:rsid w:val="002D79F1"/>
    <w:rsid w:val="002E448D"/>
    <w:rsid w:val="002E47B9"/>
    <w:rsid w:val="002E5820"/>
    <w:rsid w:val="002F18B4"/>
    <w:rsid w:val="002F34AE"/>
    <w:rsid w:val="002F639F"/>
    <w:rsid w:val="002F697F"/>
    <w:rsid w:val="003003F4"/>
    <w:rsid w:val="0030049B"/>
    <w:rsid w:val="00306D06"/>
    <w:rsid w:val="00311472"/>
    <w:rsid w:val="0031372F"/>
    <w:rsid w:val="00314B69"/>
    <w:rsid w:val="00316583"/>
    <w:rsid w:val="003210CB"/>
    <w:rsid w:val="00321626"/>
    <w:rsid w:val="00323A8C"/>
    <w:rsid w:val="00324A92"/>
    <w:rsid w:val="00324C56"/>
    <w:rsid w:val="003339DA"/>
    <w:rsid w:val="0034056B"/>
    <w:rsid w:val="00341EE6"/>
    <w:rsid w:val="003449DB"/>
    <w:rsid w:val="00347517"/>
    <w:rsid w:val="00354DCC"/>
    <w:rsid w:val="00356911"/>
    <w:rsid w:val="0037013F"/>
    <w:rsid w:val="00370DC0"/>
    <w:rsid w:val="0037679B"/>
    <w:rsid w:val="00377307"/>
    <w:rsid w:val="00380904"/>
    <w:rsid w:val="00380AD4"/>
    <w:rsid w:val="00382F51"/>
    <w:rsid w:val="003975FE"/>
    <w:rsid w:val="003B4A72"/>
    <w:rsid w:val="003B7569"/>
    <w:rsid w:val="003C4EF0"/>
    <w:rsid w:val="003C659C"/>
    <w:rsid w:val="003D1778"/>
    <w:rsid w:val="003D2F50"/>
    <w:rsid w:val="003D46BD"/>
    <w:rsid w:val="003D52C1"/>
    <w:rsid w:val="003D6B32"/>
    <w:rsid w:val="003D7F61"/>
    <w:rsid w:val="003E2252"/>
    <w:rsid w:val="003E3C63"/>
    <w:rsid w:val="003E5CB3"/>
    <w:rsid w:val="003E66DE"/>
    <w:rsid w:val="003F0A9E"/>
    <w:rsid w:val="003F194E"/>
    <w:rsid w:val="003F1FD0"/>
    <w:rsid w:val="003F3531"/>
    <w:rsid w:val="003F38CF"/>
    <w:rsid w:val="003F48A9"/>
    <w:rsid w:val="003F7B3E"/>
    <w:rsid w:val="004009C2"/>
    <w:rsid w:val="004057A4"/>
    <w:rsid w:val="004060D7"/>
    <w:rsid w:val="004151A1"/>
    <w:rsid w:val="004153B8"/>
    <w:rsid w:val="0041562A"/>
    <w:rsid w:val="00416EC7"/>
    <w:rsid w:val="0042090B"/>
    <w:rsid w:val="0042250C"/>
    <w:rsid w:val="0042332A"/>
    <w:rsid w:val="00424587"/>
    <w:rsid w:val="00424AD4"/>
    <w:rsid w:val="004256F3"/>
    <w:rsid w:val="004261DA"/>
    <w:rsid w:val="00427FAE"/>
    <w:rsid w:val="004312DE"/>
    <w:rsid w:val="00432DCA"/>
    <w:rsid w:val="004331B1"/>
    <w:rsid w:val="00435FA9"/>
    <w:rsid w:val="004418EF"/>
    <w:rsid w:val="00445F74"/>
    <w:rsid w:val="004468BA"/>
    <w:rsid w:val="0045352C"/>
    <w:rsid w:val="00453840"/>
    <w:rsid w:val="00457345"/>
    <w:rsid w:val="00462BF3"/>
    <w:rsid w:val="00464EEC"/>
    <w:rsid w:val="0047203A"/>
    <w:rsid w:val="0047213A"/>
    <w:rsid w:val="004722CC"/>
    <w:rsid w:val="00476957"/>
    <w:rsid w:val="00480E8E"/>
    <w:rsid w:val="004818FC"/>
    <w:rsid w:val="00481968"/>
    <w:rsid w:val="00482E37"/>
    <w:rsid w:val="00487915"/>
    <w:rsid w:val="004921C5"/>
    <w:rsid w:val="00494233"/>
    <w:rsid w:val="00496749"/>
    <w:rsid w:val="004A2C6E"/>
    <w:rsid w:val="004A79A9"/>
    <w:rsid w:val="004B3509"/>
    <w:rsid w:val="004B3EBC"/>
    <w:rsid w:val="004B4941"/>
    <w:rsid w:val="004B4ED7"/>
    <w:rsid w:val="004B545B"/>
    <w:rsid w:val="004B5828"/>
    <w:rsid w:val="004B5A26"/>
    <w:rsid w:val="004B5DB8"/>
    <w:rsid w:val="004B688D"/>
    <w:rsid w:val="004C0B9A"/>
    <w:rsid w:val="004C0D13"/>
    <w:rsid w:val="004C1618"/>
    <w:rsid w:val="004C3E16"/>
    <w:rsid w:val="004C4718"/>
    <w:rsid w:val="004C5270"/>
    <w:rsid w:val="004D1D5C"/>
    <w:rsid w:val="004D3058"/>
    <w:rsid w:val="004D33BA"/>
    <w:rsid w:val="004D354C"/>
    <w:rsid w:val="004E1755"/>
    <w:rsid w:val="004E6BF5"/>
    <w:rsid w:val="004E7DBE"/>
    <w:rsid w:val="004F066B"/>
    <w:rsid w:val="004F2339"/>
    <w:rsid w:val="004F2617"/>
    <w:rsid w:val="005033FE"/>
    <w:rsid w:val="005037D0"/>
    <w:rsid w:val="0050715B"/>
    <w:rsid w:val="00507EA1"/>
    <w:rsid w:val="00510D9B"/>
    <w:rsid w:val="00511747"/>
    <w:rsid w:val="0052132D"/>
    <w:rsid w:val="005244D1"/>
    <w:rsid w:val="00526199"/>
    <w:rsid w:val="00527B35"/>
    <w:rsid w:val="0053740F"/>
    <w:rsid w:val="005435E8"/>
    <w:rsid w:val="00546EB9"/>
    <w:rsid w:val="00547825"/>
    <w:rsid w:val="0055313D"/>
    <w:rsid w:val="005566B2"/>
    <w:rsid w:val="005604C4"/>
    <w:rsid w:val="00563378"/>
    <w:rsid w:val="0056341B"/>
    <w:rsid w:val="00564BE0"/>
    <w:rsid w:val="005678DB"/>
    <w:rsid w:val="00571E3F"/>
    <w:rsid w:val="0057262C"/>
    <w:rsid w:val="00574D4B"/>
    <w:rsid w:val="00582CA2"/>
    <w:rsid w:val="005851D5"/>
    <w:rsid w:val="005856BC"/>
    <w:rsid w:val="00595562"/>
    <w:rsid w:val="005A2C2D"/>
    <w:rsid w:val="005A4CBD"/>
    <w:rsid w:val="005B16FA"/>
    <w:rsid w:val="005B4C7C"/>
    <w:rsid w:val="005B6692"/>
    <w:rsid w:val="005B7420"/>
    <w:rsid w:val="005C2C26"/>
    <w:rsid w:val="005C3B43"/>
    <w:rsid w:val="005C4EE3"/>
    <w:rsid w:val="005C68D2"/>
    <w:rsid w:val="005D4158"/>
    <w:rsid w:val="005E2E3A"/>
    <w:rsid w:val="005E4F75"/>
    <w:rsid w:val="005F127B"/>
    <w:rsid w:val="005F47A0"/>
    <w:rsid w:val="005F6C9D"/>
    <w:rsid w:val="005F782B"/>
    <w:rsid w:val="00603CEA"/>
    <w:rsid w:val="00605DAA"/>
    <w:rsid w:val="00607D0E"/>
    <w:rsid w:val="00611C3B"/>
    <w:rsid w:val="00616B4B"/>
    <w:rsid w:val="00617E17"/>
    <w:rsid w:val="00622C07"/>
    <w:rsid w:val="00630EE4"/>
    <w:rsid w:val="00635A0A"/>
    <w:rsid w:val="0063680E"/>
    <w:rsid w:val="00641009"/>
    <w:rsid w:val="00647742"/>
    <w:rsid w:val="006509A1"/>
    <w:rsid w:val="0065138F"/>
    <w:rsid w:val="00654B1F"/>
    <w:rsid w:val="00654C64"/>
    <w:rsid w:val="00656A53"/>
    <w:rsid w:val="00657D96"/>
    <w:rsid w:val="006615F8"/>
    <w:rsid w:val="00661AA4"/>
    <w:rsid w:val="00664054"/>
    <w:rsid w:val="00675B76"/>
    <w:rsid w:val="00676478"/>
    <w:rsid w:val="0068043C"/>
    <w:rsid w:val="006809F4"/>
    <w:rsid w:val="00683CC8"/>
    <w:rsid w:val="006843FE"/>
    <w:rsid w:val="00684637"/>
    <w:rsid w:val="00685E8A"/>
    <w:rsid w:val="006934AE"/>
    <w:rsid w:val="006956BD"/>
    <w:rsid w:val="00696794"/>
    <w:rsid w:val="00697A46"/>
    <w:rsid w:val="006A13DB"/>
    <w:rsid w:val="006A1FEC"/>
    <w:rsid w:val="006A2306"/>
    <w:rsid w:val="006A28D2"/>
    <w:rsid w:val="006B03E6"/>
    <w:rsid w:val="006B0478"/>
    <w:rsid w:val="006B13D7"/>
    <w:rsid w:val="006B1DDE"/>
    <w:rsid w:val="006B42C1"/>
    <w:rsid w:val="006B560B"/>
    <w:rsid w:val="006B664C"/>
    <w:rsid w:val="006C0F4F"/>
    <w:rsid w:val="006C2094"/>
    <w:rsid w:val="006C4911"/>
    <w:rsid w:val="006C66FF"/>
    <w:rsid w:val="006C7339"/>
    <w:rsid w:val="006D65E4"/>
    <w:rsid w:val="006E125A"/>
    <w:rsid w:val="006E2643"/>
    <w:rsid w:val="006E4861"/>
    <w:rsid w:val="006F2941"/>
    <w:rsid w:val="006F51A0"/>
    <w:rsid w:val="006F65E2"/>
    <w:rsid w:val="00703EE4"/>
    <w:rsid w:val="007072FC"/>
    <w:rsid w:val="00710D0F"/>
    <w:rsid w:val="0071164F"/>
    <w:rsid w:val="00711A9C"/>
    <w:rsid w:val="00713EAC"/>
    <w:rsid w:val="00715F46"/>
    <w:rsid w:val="007174A7"/>
    <w:rsid w:val="007357C5"/>
    <w:rsid w:val="00736914"/>
    <w:rsid w:val="00743108"/>
    <w:rsid w:val="00743914"/>
    <w:rsid w:val="00750E63"/>
    <w:rsid w:val="00751688"/>
    <w:rsid w:val="0075358C"/>
    <w:rsid w:val="0075375A"/>
    <w:rsid w:val="00755F62"/>
    <w:rsid w:val="00763372"/>
    <w:rsid w:val="0076414A"/>
    <w:rsid w:val="007720DC"/>
    <w:rsid w:val="00775558"/>
    <w:rsid w:val="00776C27"/>
    <w:rsid w:val="007804A9"/>
    <w:rsid w:val="00783DAF"/>
    <w:rsid w:val="00787F52"/>
    <w:rsid w:val="0079576D"/>
    <w:rsid w:val="007978AA"/>
    <w:rsid w:val="007A1519"/>
    <w:rsid w:val="007A30E4"/>
    <w:rsid w:val="007A54E6"/>
    <w:rsid w:val="007A6B7E"/>
    <w:rsid w:val="007A6D30"/>
    <w:rsid w:val="007B0160"/>
    <w:rsid w:val="007B1B6A"/>
    <w:rsid w:val="007C0AB1"/>
    <w:rsid w:val="007C574D"/>
    <w:rsid w:val="007C7EF4"/>
    <w:rsid w:val="007D0CBE"/>
    <w:rsid w:val="007D1D80"/>
    <w:rsid w:val="007D29A7"/>
    <w:rsid w:val="007D49F6"/>
    <w:rsid w:val="007E5CEC"/>
    <w:rsid w:val="007E677C"/>
    <w:rsid w:val="007E6F44"/>
    <w:rsid w:val="007E7CB4"/>
    <w:rsid w:val="007F1BAC"/>
    <w:rsid w:val="007F4B49"/>
    <w:rsid w:val="00804BBA"/>
    <w:rsid w:val="0080663A"/>
    <w:rsid w:val="008115A3"/>
    <w:rsid w:val="0081245C"/>
    <w:rsid w:val="00814339"/>
    <w:rsid w:val="008145A3"/>
    <w:rsid w:val="00814CDA"/>
    <w:rsid w:val="00817922"/>
    <w:rsid w:val="00820FBD"/>
    <w:rsid w:val="00821D96"/>
    <w:rsid w:val="0082259D"/>
    <w:rsid w:val="0082501B"/>
    <w:rsid w:val="00826B94"/>
    <w:rsid w:val="00827FFB"/>
    <w:rsid w:val="008308D3"/>
    <w:rsid w:val="008323CB"/>
    <w:rsid w:val="00837025"/>
    <w:rsid w:val="00846EAF"/>
    <w:rsid w:val="008479B1"/>
    <w:rsid w:val="0085077F"/>
    <w:rsid w:val="0085487B"/>
    <w:rsid w:val="00854B60"/>
    <w:rsid w:val="00855F78"/>
    <w:rsid w:val="008567D7"/>
    <w:rsid w:val="008574C6"/>
    <w:rsid w:val="008645AB"/>
    <w:rsid w:val="00865918"/>
    <w:rsid w:val="00866DD7"/>
    <w:rsid w:val="00866FDA"/>
    <w:rsid w:val="0087072B"/>
    <w:rsid w:val="008745E3"/>
    <w:rsid w:val="00874C49"/>
    <w:rsid w:val="00877598"/>
    <w:rsid w:val="00883D70"/>
    <w:rsid w:val="008847E3"/>
    <w:rsid w:val="008854C1"/>
    <w:rsid w:val="008902E7"/>
    <w:rsid w:val="0089538C"/>
    <w:rsid w:val="008A1FC9"/>
    <w:rsid w:val="008A30FD"/>
    <w:rsid w:val="008A40AB"/>
    <w:rsid w:val="008A7DFD"/>
    <w:rsid w:val="008B1F3E"/>
    <w:rsid w:val="008B26FD"/>
    <w:rsid w:val="008B5977"/>
    <w:rsid w:val="008C2466"/>
    <w:rsid w:val="008C5B66"/>
    <w:rsid w:val="008D2F3B"/>
    <w:rsid w:val="008D42EE"/>
    <w:rsid w:val="008D55E6"/>
    <w:rsid w:val="008D6DDB"/>
    <w:rsid w:val="008E1DB0"/>
    <w:rsid w:val="008E6EBA"/>
    <w:rsid w:val="008F19CA"/>
    <w:rsid w:val="009012A2"/>
    <w:rsid w:val="00902AA6"/>
    <w:rsid w:val="00903AB6"/>
    <w:rsid w:val="00903C57"/>
    <w:rsid w:val="009104D5"/>
    <w:rsid w:val="0091241E"/>
    <w:rsid w:val="00914515"/>
    <w:rsid w:val="00914D6D"/>
    <w:rsid w:val="009175D2"/>
    <w:rsid w:val="00923258"/>
    <w:rsid w:val="00923BF1"/>
    <w:rsid w:val="00923FC1"/>
    <w:rsid w:val="00926E9E"/>
    <w:rsid w:val="00932B16"/>
    <w:rsid w:val="00934247"/>
    <w:rsid w:val="00941D2C"/>
    <w:rsid w:val="00945EC8"/>
    <w:rsid w:val="00946D64"/>
    <w:rsid w:val="009471FA"/>
    <w:rsid w:val="00947BC1"/>
    <w:rsid w:val="009516E6"/>
    <w:rsid w:val="00955100"/>
    <w:rsid w:val="009563F0"/>
    <w:rsid w:val="00957244"/>
    <w:rsid w:val="00960579"/>
    <w:rsid w:val="00960D66"/>
    <w:rsid w:val="00966C86"/>
    <w:rsid w:val="00972E3E"/>
    <w:rsid w:val="0097631D"/>
    <w:rsid w:val="00980E72"/>
    <w:rsid w:val="00982E7D"/>
    <w:rsid w:val="00992219"/>
    <w:rsid w:val="00993486"/>
    <w:rsid w:val="0099411B"/>
    <w:rsid w:val="00994B84"/>
    <w:rsid w:val="00995030"/>
    <w:rsid w:val="0099684C"/>
    <w:rsid w:val="009A1739"/>
    <w:rsid w:val="009A25FB"/>
    <w:rsid w:val="009A3998"/>
    <w:rsid w:val="009A7E61"/>
    <w:rsid w:val="009B02ED"/>
    <w:rsid w:val="009B1456"/>
    <w:rsid w:val="009B194C"/>
    <w:rsid w:val="009B1B48"/>
    <w:rsid w:val="009B3010"/>
    <w:rsid w:val="009B3C31"/>
    <w:rsid w:val="009B6A61"/>
    <w:rsid w:val="009B7A9D"/>
    <w:rsid w:val="009C127D"/>
    <w:rsid w:val="009C38A0"/>
    <w:rsid w:val="009C70BB"/>
    <w:rsid w:val="009C7711"/>
    <w:rsid w:val="009D0ECC"/>
    <w:rsid w:val="009D181F"/>
    <w:rsid w:val="009D3C00"/>
    <w:rsid w:val="009E54FF"/>
    <w:rsid w:val="009E5692"/>
    <w:rsid w:val="009E6074"/>
    <w:rsid w:val="009E7064"/>
    <w:rsid w:val="009E7CA8"/>
    <w:rsid w:val="009F74BB"/>
    <w:rsid w:val="009F7894"/>
    <w:rsid w:val="00A013FB"/>
    <w:rsid w:val="00A0661B"/>
    <w:rsid w:val="00A06642"/>
    <w:rsid w:val="00A0687F"/>
    <w:rsid w:val="00A07048"/>
    <w:rsid w:val="00A1113C"/>
    <w:rsid w:val="00A115DA"/>
    <w:rsid w:val="00A156E9"/>
    <w:rsid w:val="00A25C64"/>
    <w:rsid w:val="00A26BCF"/>
    <w:rsid w:val="00A27D0C"/>
    <w:rsid w:val="00A3033D"/>
    <w:rsid w:val="00A33CA8"/>
    <w:rsid w:val="00A36702"/>
    <w:rsid w:val="00A4047C"/>
    <w:rsid w:val="00A41FE9"/>
    <w:rsid w:val="00A426C6"/>
    <w:rsid w:val="00A450BC"/>
    <w:rsid w:val="00A46A27"/>
    <w:rsid w:val="00A46CB3"/>
    <w:rsid w:val="00A51813"/>
    <w:rsid w:val="00A55AA4"/>
    <w:rsid w:val="00A57915"/>
    <w:rsid w:val="00A605D8"/>
    <w:rsid w:val="00A60C0A"/>
    <w:rsid w:val="00A61682"/>
    <w:rsid w:val="00A63C1C"/>
    <w:rsid w:val="00A740EE"/>
    <w:rsid w:val="00A80B3B"/>
    <w:rsid w:val="00A83E5E"/>
    <w:rsid w:val="00A83F27"/>
    <w:rsid w:val="00A84278"/>
    <w:rsid w:val="00A854EC"/>
    <w:rsid w:val="00A8617B"/>
    <w:rsid w:val="00A86EB4"/>
    <w:rsid w:val="00A87C33"/>
    <w:rsid w:val="00A91347"/>
    <w:rsid w:val="00A91C5B"/>
    <w:rsid w:val="00A9237D"/>
    <w:rsid w:val="00A968EF"/>
    <w:rsid w:val="00A971E0"/>
    <w:rsid w:val="00AA55B1"/>
    <w:rsid w:val="00AA66B3"/>
    <w:rsid w:val="00AA71D4"/>
    <w:rsid w:val="00AB1344"/>
    <w:rsid w:val="00AB430B"/>
    <w:rsid w:val="00AB5D9B"/>
    <w:rsid w:val="00AC6752"/>
    <w:rsid w:val="00AD16E5"/>
    <w:rsid w:val="00AD25DF"/>
    <w:rsid w:val="00AD3139"/>
    <w:rsid w:val="00AD4C08"/>
    <w:rsid w:val="00AD57A9"/>
    <w:rsid w:val="00AE5723"/>
    <w:rsid w:val="00AE6A5A"/>
    <w:rsid w:val="00AF009A"/>
    <w:rsid w:val="00AF36F6"/>
    <w:rsid w:val="00AF4849"/>
    <w:rsid w:val="00AF4B88"/>
    <w:rsid w:val="00AF5B8B"/>
    <w:rsid w:val="00B00AA8"/>
    <w:rsid w:val="00B03EA9"/>
    <w:rsid w:val="00B124A7"/>
    <w:rsid w:val="00B13D32"/>
    <w:rsid w:val="00B140F9"/>
    <w:rsid w:val="00B1573C"/>
    <w:rsid w:val="00B16924"/>
    <w:rsid w:val="00B21A79"/>
    <w:rsid w:val="00B242D1"/>
    <w:rsid w:val="00B268BA"/>
    <w:rsid w:val="00B3110D"/>
    <w:rsid w:val="00B32412"/>
    <w:rsid w:val="00B3299A"/>
    <w:rsid w:val="00B3590F"/>
    <w:rsid w:val="00B36A67"/>
    <w:rsid w:val="00B36FEE"/>
    <w:rsid w:val="00B37CCC"/>
    <w:rsid w:val="00B400D6"/>
    <w:rsid w:val="00B439C4"/>
    <w:rsid w:val="00B511AC"/>
    <w:rsid w:val="00B55E09"/>
    <w:rsid w:val="00B63493"/>
    <w:rsid w:val="00B6363E"/>
    <w:rsid w:val="00B64012"/>
    <w:rsid w:val="00B645E6"/>
    <w:rsid w:val="00B70B5A"/>
    <w:rsid w:val="00B77751"/>
    <w:rsid w:val="00B87290"/>
    <w:rsid w:val="00B87601"/>
    <w:rsid w:val="00B9011C"/>
    <w:rsid w:val="00B902F2"/>
    <w:rsid w:val="00B96055"/>
    <w:rsid w:val="00B9682B"/>
    <w:rsid w:val="00B96FCA"/>
    <w:rsid w:val="00BA364D"/>
    <w:rsid w:val="00BB02CA"/>
    <w:rsid w:val="00BB19CB"/>
    <w:rsid w:val="00BB4A51"/>
    <w:rsid w:val="00BB5ADB"/>
    <w:rsid w:val="00BB7903"/>
    <w:rsid w:val="00BC2BCD"/>
    <w:rsid w:val="00BC5CBD"/>
    <w:rsid w:val="00BC75CF"/>
    <w:rsid w:val="00BD2858"/>
    <w:rsid w:val="00BD6EE9"/>
    <w:rsid w:val="00BE19F2"/>
    <w:rsid w:val="00BE3C5B"/>
    <w:rsid w:val="00BE7946"/>
    <w:rsid w:val="00BF0016"/>
    <w:rsid w:val="00BF0071"/>
    <w:rsid w:val="00BF05E5"/>
    <w:rsid w:val="00BF088A"/>
    <w:rsid w:val="00BF3FE2"/>
    <w:rsid w:val="00C005DA"/>
    <w:rsid w:val="00C02B3A"/>
    <w:rsid w:val="00C04F4E"/>
    <w:rsid w:val="00C11363"/>
    <w:rsid w:val="00C11BB6"/>
    <w:rsid w:val="00C173D5"/>
    <w:rsid w:val="00C20F61"/>
    <w:rsid w:val="00C215D7"/>
    <w:rsid w:val="00C22666"/>
    <w:rsid w:val="00C2713D"/>
    <w:rsid w:val="00C30094"/>
    <w:rsid w:val="00C3610E"/>
    <w:rsid w:val="00C36878"/>
    <w:rsid w:val="00C407B5"/>
    <w:rsid w:val="00C438F9"/>
    <w:rsid w:val="00C43CB0"/>
    <w:rsid w:val="00C44D97"/>
    <w:rsid w:val="00C4507E"/>
    <w:rsid w:val="00C466DE"/>
    <w:rsid w:val="00C4764C"/>
    <w:rsid w:val="00C50502"/>
    <w:rsid w:val="00C505DC"/>
    <w:rsid w:val="00C534CA"/>
    <w:rsid w:val="00C56D36"/>
    <w:rsid w:val="00C60043"/>
    <w:rsid w:val="00C64443"/>
    <w:rsid w:val="00C75ACF"/>
    <w:rsid w:val="00C77AB8"/>
    <w:rsid w:val="00C80C1C"/>
    <w:rsid w:val="00C821E0"/>
    <w:rsid w:val="00C82F5F"/>
    <w:rsid w:val="00C85DC4"/>
    <w:rsid w:val="00C91145"/>
    <w:rsid w:val="00C92652"/>
    <w:rsid w:val="00C952E2"/>
    <w:rsid w:val="00CA004D"/>
    <w:rsid w:val="00CA2CAF"/>
    <w:rsid w:val="00CA4012"/>
    <w:rsid w:val="00CA4C55"/>
    <w:rsid w:val="00CB0422"/>
    <w:rsid w:val="00CB44E5"/>
    <w:rsid w:val="00CB4A6F"/>
    <w:rsid w:val="00CB7020"/>
    <w:rsid w:val="00CC0A35"/>
    <w:rsid w:val="00CC0D62"/>
    <w:rsid w:val="00CC5DE8"/>
    <w:rsid w:val="00CD258C"/>
    <w:rsid w:val="00CD2EBB"/>
    <w:rsid w:val="00CD4E02"/>
    <w:rsid w:val="00CD6D0D"/>
    <w:rsid w:val="00CD72BD"/>
    <w:rsid w:val="00CE4056"/>
    <w:rsid w:val="00CE4BE7"/>
    <w:rsid w:val="00CF36E9"/>
    <w:rsid w:val="00CF58EB"/>
    <w:rsid w:val="00CF676D"/>
    <w:rsid w:val="00D059DB"/>
    <w:rsid w:val="00D1008E"/>
    <w:rsid w:val="00D14EB9"/>
    <w:rsid w:val="00D16FF8"/>
    <w:rsid w:val="00D21407"/>
    <w:rsid w:val="00D223CC"/>
    <w:rsid w:val="00D2255E"/>
    <w:rsid w:val="00D234C6"/>
    <w:rsid w:val="00D2546A"/>
    <w:rsid w:val="00D37F7D"/>
    <w:rsid w:val="00D410CB"/>
    <w:rsid w:val="00D41B1A"/>
    <w:rsid w:val="00D43FBC"/>
    <w:rsid w:val="00D44E64"/>
    <w:rsid w:val="00D50EA9"/>
    <w:rsid w:val="00D52199"/>
    <w:rsid w:val="00D54AD3"/>
    <w:rsid w:val="00D5555B"/>
    <w:rsid w:val="00D63A3F"/>
    <w:rsid w:val="00D63A89"/>
    <w:rsid w:val="00D66722"/>
    <w:rsid w:val="00D66A6E"/>
    <w:rsid w:val="00D73D3B"/>
    <w:rsid w:val="00D7491D"/>
    <w:rsid w:val="00D75982"/>
    <w:rsid w:val="00D77B89"/>
    <w:rsid w:val="00D84429"/>
    <w:rsid w:val="00D858D2"/>
    <w:rsid w:val="00D859F1"/>
    <w:rsid w:val="00D86019"/>
    <w:rsid w:val="00D916B7"/>
    <w:rsid w:val="00D91EC4"/>
    <w:rsid w:val="00D93BD7"/>
    <w:rsid w:val="00D95C80"/>
    <w:rsid w:val="00DA17EF"/>
    <w:rsid w:val="00DB08CC"/>
    <w:rsid w:val="00DB1394"/>
    <w:rsid w:val="00DB2CE4"/>
    <w:rsid w:val="00DB7DED"/>
    <w:rsid w:val="00DC0071"/>
    <w:rsid w:val="00DC20A4"/>
    <w:rsid w:val="00DC39AC"/>
    <w:rsid w:val="00DC39EA"/>
    <w:rsid w:val="00DC4BF9"/>
    <w:rsid w:val="00DD0ADE"/>
    <w:rsid w:val="00DD1320"/>
    <w:rsid w:val="00DD4B15"/>
    <w:rsid w:val="00DD669D"/>
    <w:rsid w:val="00DD6A77"/>
    <w:rsid w:val="00DD6E7A"/>
    <w:rsid w:val="00DE0D92"/>
    <w:rsid w:val="00DE3A17"/>
    <w:rsid w:val="00DE4495"/>
    <w:rsid w:val="00DE749A"/>
    <w:rsid w:val="00DE7B9B"/>
    <w:rsid w:val="00DF199F"/>
    <w:rsid w:val="00DF59A8"/>
    <w:rsid w:val="00DF74BB"/>
    <w:rsid w:val="00E03ADF"/>
    <w:rsid w:val="00E05468"/>
    <w:rsid w:val="00E05D3A"/>
    <w:rsid w:val="00E07EE2"/>
    <w:rsid w:val="00E12039"/>
    <w:rsid w:val="00E14A3F"/>
    <w:rsid w:val="00E17853"/>
    <w:rsid w:val="00E17866"/>
    <w:rsid w:val="00E23249"/>
    <w:rsid w:val="00E23E81"/>
    <w:rsid w:val="00E24E4B"/>
    <w:rsid w:val="00E27671"/>
    <w:rsid w:val="00E32399"/>
    <w:rsid w:val="00E33A8B"/>
    <w:rsid w:val="00E33CD2"/>
    <w:rsid w:val="00E34258"/>
    <w:rsid w:val="00E34401"/>
    <w:rsid w:val="00E368C9"/>
    <w:rsid w:val="00E36ED0"/>
    <w:rsid w:val="00E407B9"/>
    <w:rsid w:val="00E4152F"/>
    <w:rsid w:val="00E43049"/>
    <w:rsid w:val="00E45128"/>
    <w:rsid w:val="00E45427"/>
    <w:rsid w:val="00E454BA"/>
    <w:rsid w:val="00E53231"/>
    <w:rsid w:val="00E542D6"/>
    <w:rsid w:val="00E55980"/>
    <w:rsid w:val="00E56345"/>
    <w:rsid w:val="00E568EF"/>
    <w:rsid w:val="00E6065C"/>
    <w:rsid w:val="00E6261E"/>
    <w:rsid w:val="00E7035A"/>
    <w:rsid w:val="00E720D2"/>
    <w:rsid w:val="00E7275E"/>
    <w:rsid w:val="00E72885"/>
    <w:rsid w:val="00E75B09"/>
    <w:rsid w:val="00E77680"/>
    <w:rsid w:val="00E802C0"/>
    <w:rsid w:val="00E87E10"/>
    <w:rsid w:val="00E91B72"/>
    <w:rsid w:val="00E93048"/>
    <w:rsid w:val="00EA515B"/>
    <w:rsid w:val="00EB3CEF"/>
    <w:rsid w:val="00EB6947"/>
    <w:rsid w:val="00EC6B2F"/>
    <w:rsid w:val="00EC76D8"/>
    <w:rsid w:val="00ED00B4"/>
    <w:rsid w:val="00ED159F"/>
    <w:rsid w:val="00ED5077"/>
    <w:rsid w:val="00ED5CD1"/>
    <w:rsid w:val="00EE0A2E"/>
    <w:rsid w:val="00EE269C"/>
    <w:rsid w:val="00EE4E97"/>
    <w:rsid w:val="00EE6721"/>
    <w:rsid w:val="00EF18C4"/>
    <w:rsid w:val="00EF7FC6"/>
    <w:rsid w:val="00F04035"/>
    <w:rsid w:val="00F05436"/>
    <w:rsid w:val="00F05818"/>
    <w:rsid w:val="00F077F5"/>
    <w:rsid w:val="00F101DB"/>
    <w:rsid w:val="00F12C08"/>
    <w:rsid w:val="00F1321B"/>
    <w:rsid w:val="00F17078"/>
    <w:rsid w:val="00F2007A"/>
    <w:rsid w:val="00F232AF"/>
    <w:rsid w:val="00F27A37"/>
    <w:rsid w:val="00F314E1"/>
    <w:rsid w:val="00F35676"/>
    <w:rsid w:val="00F428DF"/>
    <w:rsid w:val="00F43554"/>
    <w:rsid w:val="00F4507A"/>
    <w:rsid w:val="00F51AB3"/>
    <w:rsid w:val="00F51D29"/>
    <w:rsid w:val="00F52BD9"/>
    <w:rsid w:val="00F5789C"/>
    <w:rsid w:val="00F6224E"/>
    <w:rsid w:val="00F6292D"/>
    <w:rsid w:val="00F65E87"/>
    <w:rsid w:val="00F7205D"/>
    <w:rsid w:val="00F74278"/>
    <w:rsid w:val="00F74765"/>
    <w:rsid w:val="00F75289"/>
    <w:rsid w:val="00F76A25"/>
    <w:rsid w:val="00F76C7C"/>
    <w:rsid w:val="00F80135"/>
    <w:rsid w:val="00F81CD1"/>
    <w:rsid w:val="00F84624"/>
    <w:rsid w:val="00F85C8D"/>
    <w:rsid w:val="00F904A4"/>
    <w:rsid w:val="00F91F04"/>
    <w:rsid w:val="00F91FA5"/>
    <w:rsid w:val="00F924DE"/>
    <w:rsid w:val="00F95687"/>
    <w:rsid w:val="00F95885"/>
    <w:rsid w:val="00F95ED7"/>
    <w:rsid w:val="00FA2B80"/>
    <w:rsid w:val="00FA44F5"/>
    <w:rsid w:val="00FA5A65"/>
    <w:rsid w:val="00FA7CA7"/>
    <w:rsid w:val="00FB05AC"/>
    <w:rsid w:val="00FB34D3"/>
    <w:rsid w:val="00FC0A5A"/>
    <w:rsid w:val="00FC1B79"/>
    <w:rsid w:val="00FC7D54"/>
    <w:rsid w:val="00FD0051"/>
    <w:rsid w:val="00FD07BD"/>
    <w:rsid w:val="00FD68A8"/>
    <w:rsid w:val="00FE0BB7"/>
    <w:rsid w:val="00FE1791"/>
    <w:rsid w:val="00FE1B26"/>
    <w:rsid w:val="00FE368B"/>
    <w:rsid w:val="00FE37FC"/>
    <w:rsid w:val="00FE40D7"/>
    <w:rsid w:val="00FF2A7F"/>
    <w:rsid w:val="00FF3117"/>
    <w:rsid w:val="00FF3555"/>
    <w:rsid w:val="00FF4F19"/>
    <w:rsid w:val="00FF5F7B"/>
    <w:rsid w:val="00FF7DCE"/>
    <w:rsid w:val="01D82DE5"/>
    <w:rsid w:val="061C2566"/>
    <w:rsid w:val="0FA842BF"/>
    <w:rsid w:val="115B0F30"/>
    <w:rsid w:val="17E08A05"/>
    <w:rsid w:val="1F52EC80"/>
    <w:rsid w:val="2255028C"/>
    <w:rsid w:val="23CA7BD7"/>
    <w:rsid w:val="2429C634"/>
    <w:rsid w:val="24CD7875"/>
    <w:rsid w:val="3348D5C4"/>
    <w:rsid w:val="34EE7294"/>
    <w:rsid w:val="399A25FD"/>
    <w:rsid w:val="3C3174AF"/>
    <w:rsid w:val="3EF75F57"/>
    <w:rsid w:val="43B274AE"/>
    <w:rsid w:val="443DE6FC"/>
    <w:rsid w:val="49ADC2D2"/>
    <w:rsid w:val="4DF64F6E"/>
    <w:rsid w:val="4F24DB88"/>
    <w:rsid w:val="520067F4"/>
    <w:rsid w:val="53DD7C92"/>
    <w:rsid w:val="585A9219"/>
    <w:rsid w:val="5D02B7BE"/>
    <w:rsid w:val="620A9A46"/>
    <w:rsid w:val="686288E3"/>
    <w:rsid w:val="69C6020F"/>
    <w:rsid w:val="6C460A9C"/>
    <w:rsid w:val="6D5A12A8"/>
    <w:rsid w:val="71A87A41"/>
    <w:rsid w:val="71DFD6CC"/>
    <w:rsid w:val="74975227"/>
    <w:rsid w:val="74E7CC0A"/>
    <w:rsid w:val="757D6E87"/>
    <w:rsid w:val="76D2FFD4"/>
    <w:rsid w:val="77E3E721"/>
    <w:rsid w:val="7834B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38918"/>
  <w15:chartTrackingRefBased/>
  <w15:docId w15:val="{A3ACA2AD-74D9-482B-BCB6-27224DE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Overskrift1">
    <w:name w:val="heading 1"/>
    <w:basedOn w:val="Normal"/>
    <w:link w:val="Overskrift1Tegn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unntekst">
    <w:name w:val="footer"/>
    <w:basedOn w:val="Normal"/>
    <w:link w:val="BunntekstTegn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BunntekstTegn">
    <w:name w:val="Bunntekst Tegn"/>
    <w:basedOn w:val="Standardskriftforavsnitt"/>
    <w:link w:val="Bunntekst"/>
    <w:uiPriority w:val="99"/>
    <w:rsid w:val="0050715B"/>
    <w:rPr>
      <w:color w:val="1F4E79" w:themeColor="accent1" w:themeShade="80"/>
    </w:rPr>
  </w:style>
  <w:style w:type="paragraph" w:styleId="Topptekst">
    <w:name w:val="header"/>
    <w:basedOn w:val="Normal"/>
    <w:link w:val="TopptekstTegn"/>
    <w:uiPriority w:val="99"/>
    <w:unhideWhenUsed/>
    <w:rsid w:val="00622C07"/>
    <w:pPr>
      <w:spacing w:before="0" w:after="0" w:line="240" w:lineRule="auto"/>
    </w:pPr>
  </w:style>
  <w:style w:type="table" w:styleId="Rutenettabell1lys">
    <w:name w:val="Grid Table 1 Light"/>
    <w:basedOn w:val="Vanlig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sjoner">
    <w:name w:val="Instruksjoner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Rutenettabelllys">
    <w:name w:val="Grid Table Light"/>
    <w:basedOn w:val="Vanligtabel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622C07"/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6B32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152BD3"/>
  </w:style>
  <w:style w:type="paragraph" w:styleId="Blokktekst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152BD3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52BD3"/>
  </w:style>
  <w:style w:type="paragraph" w:styleId="Brdtekst2">
    <w:name w:val="Body Text 2"/>
    <w:basedOn w:val="Normal"/>
    <w:link w:val="Brdtekst2Tegn"/>
    <w:uiPriority w:val="99"/>
    <w:semiHidden/>
    <w:unhideWhenUsed/>
    <w:rsid w:val="00152BD3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52BD3"/>
  </w:style>
  <w:style w:type="paragraph" w:styleId="Brdtekst3">
    <w:name w:val="Body Text 3"/>
    <w:basedOn w:val="Normal"/>
    <w:link w:val="Brdtekst3Tegn"/>
    <w:uiPriority w:val="99"/>
    <w:semiHidden/>
    <w:unhideWhenUsed/>
    <w:rsid w:val="003D6B32"/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D6B32"/>
    <w:rPr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152BD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152BD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52BD3"/>
    <w:pPr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152BD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152BD3"/>
    <w:pPr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152BD3"/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152BD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D6B32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52BD3"/>
  </w:style>
  <w:style w:type="table" w:styleId="Fargeriktrutenett">
    <w:name w:val="Colorful Grid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3D6B32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D6B32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D6B32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D6B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D6B32"/>
    <w:rPr>
      <w:b/>
      <w:bCs/>
      <w:szCs w:val="20"/>
    </w:rPr>
  </w:style>
  <w:style w:type="table" w:styleId="Mrkliste">
    <w:name w:val="Dark List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52BD3"/>
  </w:style>
  <w:style w:type="character" w:customStyle="1" w:styleId="DatoTegn">
    <w:name w:val="Dato Tegn"/>
    <w:basedOn w:val="Standardskriftforavsnitt"/>
    <w:link w:val="Dato"/>
    <w:uiPriority w:val="99"/>
    <w:semiHidden/>
    <w:rsid w:val="00152BD3"/>
  </w:style>
  <w:style w:type="paragraph" w:styleId="Dokumentkart">
    <w:name w:val="Document Map"/>
    <w:basedOn w:val="Normal"/>
    <w:link w:val="DokumentkartTeg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D6B32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152BD3"/>
  </w:style>
  <w:style w:type="character" w:styleId="Utheving">
    <w:name w:val="Emphasis"/>
    <w:basedOn w:val="Standardskriftforavsnitt"/>
    <w:uiPriority w:val="20"/>
    <w:semiHidden/>
    <w:unhideWhenUsed/>
    <w:qFormat/>
    <w:rsid w:val="00152BD3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152BD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D6B32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152BD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D6B32"/>
    <w:rPr>
      <w:szCs w:val="20"/>
    </w:rPr>
  </w:style>
  <w:style w:type="table" w:styleId="Rutenettabell1lysuthevingsfarge1">
    <w:name w:val="Grid Table 1 Light Accent 1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152BD3"/>
  </w:style>
  <w:style w:type="paragraph" w:styleId="HTML-adresse">
    <w:name w:val="HTML Address"/>
    <w:basedOn w:val="Normal"/>
    <w:link w:val="HTML-adresseTegn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152BD3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152BD3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152BD3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D6B32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152BD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152BD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605D8"/>
    <w:rPr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152BD3"/>
  </w:style>
  <w:style w:type="paragraph" w:styleId="Liste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D6B32"/>
    <w:rPr>
      <w:rFonts w:ascii="Consolas" w:hAnsi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152BD3"/>
  </w:style>
  <w:style w:type="character" w:styleId="Sidetall">
    <w:name w:val="page number"/>
    <w:basedOn w:val="Standardskriftforavsnitt"/>
    <w:uiPriority w:val="99"/>
    <w:semiHidden/>
    <w:unhideWhenUsed/>
    <w:rsid w:val="00152BD3"/>
  </w:style>
  <w:style w:type="table" w:styleId="Vanligtabell1">
    <w:name w:val="Plain Table 1"/>
    <w:basedOn w:val="Vanligtabel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D6B32"/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605D8"/>
    <w:rPr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152BD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152BD3"/>
  </w:style>
  <w:style w:type="paragraph" w:styleId="Underskrift">
    <w:name w:val="Signature"/>
    <w:basedOn w:val="Normal"/>
    <w:link w:val="UnderskriftTeg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152BD3"/>
  </w:style>
  <w:style w:type="character" w:styleId="Sterk">
    <w:name w:val="Strong"/>
    <w:basedOn w:val="Standardskriftforavsnitt"/>
    <w:uiPriority w:val="22"/>
    <w:semiHidden/>
    <w:unhideWhenUsed/>
    <w:qFormat/>
    <w:rsid w:val="00152BD3"/>
    <w:rPr>
      <w:b/>
      <w:bCs/>
    </w:rPr>
  </w:style>
  <w:style w:type="paragraph" w:styleId="Undertittel">
    <w:name w:val="Subtitle"/>
    <w:basedOn w:val="Normal"/>
    <w:link w:val="UndertittelTegn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D6B32"/>
    <w:rPr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link w:val="TittelTegn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5B76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6E2643"/>
    <w:rPr>
      <w:color w:val="808080"/>
    </w:rPr>
  </w:style>
  <w:style w:type="paragraph" w:styleId="Revisjon">
    <w:name w:val="Revision"/>
    <w:hidden/>
    <w:uiPriority w:val="99"/>
    <w:semiHidden/>
    <w:rsid w:val="00D95C8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jeg\AppData\Roaming\Microsoft\Templates\Test%20med%20sp&#248;rsm&#229;l%20om%20stilskriving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778be036-ccdc-4d24-b629-b740d79040eb" xsi:nil="true"/>
    <TaxCatchAll xmlns="f8ceb90b-b19b-421b-aa39-1955100b9c41" xsi:nil="true"/>
    <Archived xmlns="778be036-ccdc-4d24-b629-b740d79040eb" xsi:nil="true"/>
    <ArchivedTo xmlns="778be036-ccdc-4d24-b629-b740d79040eb">
      <Url xsi:nil="true"/>
      <Description xsi:nil="true"/>
    </ArchivedTo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159E1240FAB419F08E72AD4C8706A" ma:contentTypeVersion="16" ma:contentTypeDescription="Opprett et nytt dokument." ma:contentTypeScope="" ma:versionID="dcb9a2b8e20be1f4e4bb6431d490bad0">
  <xsd:schema xmlns:xsd="http://www.w3.org/2001/XMLSchema" xmlns:xs="http://www.w3.org/2001/XMLSchema" xmlns:p="http://schemas.microsoft.com/office/2006/metadata/properties" xmlns:ns2="e683914f-df80-4d8f-b3af-1276f59e8261" xmlns:ns3="778be036-ccdc-4d24-b629-b740d79040eb" xmlns:ns4="f2ec445f-28ff-4c41-b9fa-fa26a7c4df0b" xmlns:ns5="f8ceb90b-b19b-421b-aa39-1955100b9c41" targetNamespace="http://schemas.microsoft.com/office/2006/metadata/properties" ma:root="true" ma:fieldsID="25af0643f830cfd0019f000a492890b6" ns2:_="" ns3:_="" ns4:_="" ns5:_="">
    <xsd:import namespace="e683914f-df80-4d8f-b3af-1276f59e8261"/>
    <xsd:import namespace="778be036-ccdc-4d24-b629-b740d79040eb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3914f-df80-4d8f-b3af-1276f59e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be036-ccdc-4d24-b629-b740d79040eb" elementFormDefault="qualified">
    <xsd:import namespace="http://schemas.microsoft.com/office/2006/documentManagement/types"/>
    <xsd:import namespace="http://schemas.microsoft.com/office/infopath/2007/PartnerControls"/>
    <xsd:element name="Archived" ma:index="12" nillable="true" ma:displayName="Arkivert" ma:format="DateTime" ma:internalName="Archived">
      <xsd:simpleType>
        <xsd:restriction base="dms:DateTime"/>
      </xsd:simpleType>
    </xsd:element>
    <xsd:element name="ArchivedBy" ma:index="13" nillable="true" ma:displayName="Arkivert av" ma:internalName="ArchivedBy">
      <xsd:simpleType>
        <xsd:restriction base="dms:Text"/>
      </xsd:simpleType>
    </xsd:element>
    <xsd:element name="ArchivedTo" ma:index="1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cf1a441a-e53a-47dc-b2d5-52e5bc2a8e8b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F9CE1-F529-4C66-AB7E-552427863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1D7DC-64A8-499C-B140-5E2392B169E5}">
  <ds:schemaRefs>
    <ds:schemaRef ds:uri="http://schemas.microsoft.com/office/2006/metadata/properties"/>
    <ds:schemaRef ds:uri="http://schemas.microsoft.com/office/infopath/2007/PartnerControls"/>
    <ds:schemaRef ds:uri="778be036-ccdc-4d24-b629-b740d79040eb"/>
    <ds:schemaRef ds:uri="f8ceb90b-b19b-421b-aa39-1955100b9c41"/>
    <ds:schemaRef ds:uri="f2ec445f-28ff-4c41-b9fa-fa26a7c4df0b"/>
  </ds:schemaRefs>
</ds:datastoreItem>
</file>

<file path=customXml/itemProps3.xml><?xml version="1.0" encoding="utf-8"?>
<ds:datastoreItem xmlns:ds="http://schemas.openxmlformats.org/officeDocument/2006/customXml" ds:itemID="{5FFEADD4-C789-4F4B-A20D-C2AD075351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52599-5B26-4B6F-B966-B39C4ED584F1}"/>
</file>

<file path=docProps/app.xml><?xml version="1.0" encoding="utf-8"?>
<Properties xmlns="http://schemas.openxmlformats.org/officeDocument/2006/extended-properties" xmlns:vt="http://schemas.openxmlformats.org/officeDocument/2006/docPropsVTypes">
  <Template>Test med spørsmål om stilskriving</Template>
  <TotalTime>110</TotalTime>
  <Pages>6</Pages>
  <Words>587</Words>
  <Characters>3642</Characters>
  <Application>Microsoft Office Word</Application>
  <DocSecurity>0</DocSecurity>
  <Lines>145</Lines>
  <Paragraphs>62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Gravås</dc:creator>
  <cp:keywords/>
  <cp:lastModifiedBy>Gry Eilen Bakke</cp:lastModifiedBy>
  <cp:revision>71</cp:revision>
  <dcterms:created xsi:type="dcterms:W3CDTF">2026-01-12T20:16:00Z</dcterms:created>
  <dcterms:modified xsi:type="dcterms:W3CDTF">2026-02-11T08:19:00Z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4012811f-b717-4099-a412-3cacd3519ab9_Enabled">
    <vt:lpwstr>true</vt:lpwstr>
  </property>
  <property fmtid="{D5CDD505-2E9C-101B-9397-08002B2CF9AE}" pid="9" name="MSIP_Label_4012811f-b717-4099-a412-3cacd3519ab9_SetDate">
    <vt:lpwstr>2024-09-03T09:23:02Z</vt:lpwstr>
  </property>
  <property fmtid="{D5CDD505-2E9C-101B-9397-08002B2CF9AE}" pid="10" name="MSIP_Label_4012811f-b717-4099-a412-3cacd3519ab9_Method">
    <vt:lpwstr>Privileged</vt:lpwstr>
  </property>
  <property fmtid="{D5CDD505-2E9C-101B-9397-08002B2CF9AE}" pid="11" name="MSIP_Label_4012811f-b717-4099-a412-3cacd3519ab9_Name">
    <vt:lpwstr>Åpen</vt:lpwstr>
  </property>
  <property fmtid="{D5CDD505-2E9C-101B-9397-08002B2CF9AE}" pid="12" name="MSIP_Label_4012811f-b717-4099-a412-3cacd3519ab9_SiteId">
    <vt:lpwstr>1ec46890-73f8-4a2a-9b2c-9a6611f1c922</vt:lpwstr>
  </property>
  <property fmtid="{D5CDD505-2E9C-101B-9397-08002B2CF9AE}" pid="13" name="MSIP_Label_4012811f-b717-4099-a412-3cacd3519ab9_ActionId">
    <vt:lpwstr>52472309-6989-4d5a-95ab-604a1df923ed</vt:lpwstr>
  </property>
  <property fmtid="{D5CDD505-2E9C-101B-9397-08002B2CF9AE}" pid="14" name="MSIP_Label_4012811f-b717-4099-a412-3cacd3519ab9_ContentBits">
    <vt:lpwstr>0</vt:lpwstr>
  </property>
  <property fmtid="{D5CDD505-2E9C-101B-9397-08002B2CF9AE}" pid="15" name="MediaServiceImageTags">
    <vt:lpwstr/>
  </property>
  <property fmtid="{D5CDD505-2E9C-101B-9397-08002B2CF9AE}" pid="16" name="docLang">
    <vt:lpwstr>nb</vt:lpwstr>
  </property>
</Properties>
</file>