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A07D8D" w14:textId="77777777" w:rsidR="002F310C" w:rsidRDefault="00461AF9" w:rsidP="001D18A1">
      <w:pPr>
        <w:spacing w:after="120"/>
      </w:pPr>
      <w:bookmarkStart w:id="0" w:name="_GoBack"/>
      <w:bookmarkEnd w:id="0"/>
      <w:r>
        <w:br/>
      </w:r>
      <w:r w:rsidR="002F310C">
        <w:t>Please make sure you:</w:t>
      </w:r>
    </w:p>
    <w:p w14:paraId="04FD426C" w14:textId="77777777" w:rsidR="002F310C" w:rsidRDefault="002F310C" w:rsidP="00461AF9">
      <w:pPr>
        <w:pStyle w:val="Bullets"/>
        <w:numPr>
          <w:ilvl w:val="0"/>
          <w:numId w:val="1"/>
        </w:numPr>
        <w:ind w:left="714" w:right="249" w:hanging="357"/>
      </w:pPr>
      <w:r>
        <w:t xml:space="preserve">Read the information on our </w:t>
      </w:r>
      <w:hyperlink r:id="rId10" w:history="1">
        <w:r w:rsidRPr="003E16DD">
          <w:rPr>
            <w:rStyle w:val="Hyperlink"/>
          </w:rPr>
          <w:t>website</w:t>
        </w:r>
      </w:hyperlink>
      <w:r>
        <w:t xml:space="preserve"> </w:t>
      </w:r>
    </w:p>
    <w:p w14:paraId="39DB0492" w14:textId="4D49C529" w:rsidR="00237ED0" w:rsidRDefault="002F310C" w:rsidP="00461AF9">
      <w:pPr>
        <w:pStyle w:val="Bullets"/>
        <w:numPr>
          <w:ilvl w:val="0"/>
          <w:numId w:val="1"/>
        </w:numPr>
        <w:ind w:left="714" w:right="249" w:hanging="357"/>
      </w:pPr>
      <w:r>
        <w:t xml:space="preserve">Complete </w:t>
      </w:r>
      <w:r w:rsidR="00492808">
        <w:rPr>
          <w:u w:val="single"/>
        </w:rPr>
        <w:t>all areas</w:t>
      </w:r>
      <w:r w:rsidRPr="009533AD">
        <w:t xml:space="preserve"> </w:t>
      </w:r>
      <w:r>
        <w:t>on this application form</w:t>
      </w:r>
    </w:p>
    <w:p w14:paraId="2368B429" w14:textId="4BEDD099" w:rsidR="000A1EAE" w:rsidRDefault="00492808" w:rsidP="008D0655">
      <w:pPr>
        <w:pStyle w:val="Bullets"/>
        <w:numPr>
          <w:ilvl w:val="0"/>
          <w:numId w:val="1"/>
        </w:numPr>
        <w:ind w:left="714" w:right="249" w:hanging="357"/>
      </w:pPr>
      <w:r>
        <w:t>Provide copies of proof of criteria documentation with completed application form</w:t>
      </w:r>
    </w:p>
    <w:p w14:paraId="575D1307" w14:textId="77777777" w:rsidR="002F310C" w:rsidRPr="00045E6E" w:rsidRDefault="002F310C" w:rsidP="000A1EAE">
      <w:pPr>
        <w:pStyle w:val="Bullets"/>
        <w:numPr>
          <w:ilvl w:val="0"/>
          <w:numId w:val="0"/>
        </w:numPr>
        <w:ind w:left="720"/>
        <w:rPr>
          <w:sz w:val="2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283"/>
        <w:gridCol w:w="425"/>
        <w:gridCol w:w="1276"/>
        <w:gridCol w:w="851"/>
        <w:gridCol w:w="4110"/>
        <w:gridCol w:w="142"/>
      </w:tblGrid>
      <w:tr w:rsidR="002F310C" w:rsidRPr="0092646D" w14:paraId="7E71F739" w14:textId="77777777" w:rsidTr="779A4DAB">
        <w:trPr>
          <w:gridAfter w:val="1"/>
          <w:wAfter w:w="142" w:type="dxa"/>
          <w:trHeight w:val="503"/>
        </w:trPr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8AFE1B0" w14:textId="77777777" w:rsidR="002F310C" w:rsidRPr="002F310C" w:rsidRDefault="002F310C" w:rsidP="00035E0C">
            <w:pPr>
              <w:pStyle w:val="Heading2"/>
              <w:spacing w:before="120" w:after="120" w:line="240" w:lineRule="exact"/>
            </w:pPr>
            <w:r w:rsidRPr="002F310C">
              <w:t>APPLICANT DETAILS</w:t>
            </w:r>
          </w:p>
        </w:tc>
      </w:tr>
      <w:tr w:rsidR="002F310C" w:rsidRPr="00907EBB" w14:paraId="250166C8" w14:textId="77777777" w:rsidTr="779A4DAB">
        <w:trPr>
          <w:gridAfter w:val="1"/>
          <w:wAfter w:w="142" w:type="dxa"/>
        </w:trPr>
        <w:tc>
          <w:tcPr>
            <w:tcW w:w="15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264130" w14:textId="77777777" w:rsidR="002F310C" w:rsidRDefault="002F310C" w:rsidP="00035E0C">
            <w:pPr>
              <w:pStyle w:val="TableBody"/>
              <w:spacing w:after="120"/>
            </w:pPr>
            <w:r>
              <w:t>Name</w:t>
            </w:r>
          </w:p>
        </w:tc>
        <w:tc>
          <w:tcPr>
            <w:tcW w:w="8079" w:type="dxa"/>
            <w:gridSpan w:val="6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79FB576" w14:textId="77777777" w:rsidR="002F310C" w:rsidRPr="00907EBB" w:rsidRDefault="002F310C" w:rsidP="00035E0C">
            <w:pPr>
              <w:pStyle w:val="TableBody"/>
              <w:spacing w:after="120"/>
            </w:pPr>
          </w:p>
        </w:tc>
      </w:tr>
      <w:tr w:rsidR="002F310C" w:rsidRPr="00907EBB" w14:paraId="5AB190BC" w14:textId="77777777" w:rsidTr="779A4DAB">
        <w:trPr>
          <w:gridAfter w:val="1"/>
          <w:wAfter w:w="142" w:type="dxa"/>
        </w:trPr>
        <w:tc>
          <w:tcPr>
            <w:tcW w:w="156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D0C43F" w14:textId="77777777" w:rsidR="002F310C" w:rsidRPr="00907EBB" w:rsidRDefault="002F310C" w:rsidP="00035E0C">
            <w:pPr>
              <w:pStyle w:val="TableBody"/>
              <w:spacing w:after="120"/>
            </w:pPr>
            <w:r>
              <w:t>Mobile</w:t>
            </w:r>
          </w:p>
        </w:tc>
        <w:tc>
          <w:tcPr>
            <w:tcW w:w="311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1058A92" w14:textId="77777777" w:rsidR="002F310C" w:rsidRPr="00907EBB" w:rsidRDefault="002F310C" w:rsidP="00035E0C">
            <w:pPr>
              <w:pStyle w:val="TableBody"/>
              <w:spacing w:after="120"/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CA1A2CF" w14:textId="77777777" w:rsidR="002F310C" w:rsidRPr="00907EBB" w:rsidRDefault="002F310C" w:rsidP="00035E0C">
            <w:pPr>
              <w:pStyle w:val="TableBody"/>
              <w:spacing w:after="120"/>
            </w:pPr>
            <w:r>
              <w:t>Email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FEFB9A3" w14:textId="77777777" w:rsidR="002F310C" w:rsidRPr="00907EBB" w:rsidRDefault="002F310C" w:rsidP="00035E0C">
            <w:pPr>
              <w:pStyle w:val="TableBody"/>
              <w:spacing w:after="120"/>
            </w:pPr>
          </w:p>
        </w:tc>
      </w:tr>
      <w:tr w:rsidR="002F310C" w:rsidRPr="00907EBB" w14:paraId="1F2B0F84" w14:textId="77777777" w:rsidTr="779A4DAB">
        <w:trPr>
          <w:gridAfter w:val="1"/>
          <w:wAfter w:w="142" w:type="dxa"/>
        </w:trPr>
        <w:tc>
          <w:tcPr>
            <w:tcW w:w="156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0A5323" w14:textId="77777777" w:rsidR="002F310C" w:rsidRDefault="00492808" w:rsidP="00492808">
            <w:pPr>
              <w:pStyle w:val="TableBody"/>
              <w:spacing w:after="120"/>
            </w:pPr>
            <w:r>
              <w:t xml:space="preserve">Company </w:t>
            </w:r>
          </w:p>
        </w:tc>
        <w:tc>
          <w:tcPr>
            <w:tcW w:w="311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C24538F" w14:textId="77777777" w:rsidR="002F310C" w:rsidRPr="00907EBB" w:rsidRDefault="002F310C" w:rsidP="00035E0C">
            <w:pPr>
              <w:pStyle w:val="TableBody"/>
              <w:spacing w:after="120"/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8A679BB" w14:textId="77777777" w:rsidR="002F310C" w:rsidRDefault="002F310C" w:rsidP="00035E0C">
            <w:pPr>
              <w:pStyle w:val="TableBody"/>
              <w:spacing w:after="120"/>
            </w:pPr>
            <w:r>
              <w:t>ABN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598BA2D" w14:textId="77777777" w:rsidR="002F310C" w:rsidRPr="00907EBB" w:rsidRDefault="002F310C" w:rsidP="00035E0C">
            <w:pPr>
              <w:pStyle w:val="TableBody"/>
              <w:spacing w:after="120"/>
            </w:pPr>
          </w:p>
        </w:tc>
      </w:tr>
      <w:tr w:rsidR="00492808" w:rsidRPr="00907EBB" w14:paraId="1A6B065B" w14:textId="77777777" w:rsidTr="779A4DAB">
        <w:trPr>
          <w:gridAfter w:val="1"/>
          <w:wAfter w:w="142" w:type="dxa"/>
        </w:trPr>
        <w:tc>
          <w:tcPr>
            <w:tcW w:w="297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FEF326" w14:textId="77777777" w:rsidR="00492808" w:rsidRDefault="00492808" w:rsidP="00492808">
            <w:pPr>
              <w:pStyle w:val="TableBody"/>
              <w:spacing w:after="120"/>
            </w:pPr>
            <w:r>
              <w:t>Production Title or Series Title:</w:t>
            </w:r>
          </w:p>
        </w:tc>
        <w:tc>
          <w:tcPr>
            <w:tcW w:w="666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CC2DB7C" w14:textId="77777777" w:rsidR="00492808" w:rsidRPr="00907EBB" w:rsidRDefault="00492808" w:rsidP="00035E0C">
            <w:pPr>
              <w:pStyle w:val="TableBody"/>
              <w:spacing w:after="120"/>
            </w:pPr>
          </w:p>
        </w:tc>
      </w:tr>
      <w:tr w:rsidR="00461AF9" w:rsidRPr="00907EBB" w14:paraId="19B838C0" w14:textId="77777777" w:rsidTr="779A4DAB">
        <w:trPr>
          <w:gridAfter w:val="1"/>
          <w:wAfter w:w="142" w:type="dxa"/>
          <w:trHeight w:val="331"/>
        </w:trPr>
        <w:tc>
          <w:tcPr>
            <w:tcW w:w="9639" w:type="dxa"/>
            <w:gridSpan w:val="7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DF9087" w14:textId="77777777" w:rsidR="00461AF9" w:rsidRPr="00907EBB" w:rsidRDefault="00461AF9" w:rsidP="00461AF9">
            <w:pPr>
              <w:pStyle w:val="TableBody"/>
              <w:spacing w:after="120" w:line="240" w:lineRule="auto"/>
            </w:pPr>
          </w:p>
        </w:tc>
      </w:tr>
      <w:tr w:rsidR="00461AF9" w:rsidRPr="00907EBB" w14:paraId="20B2FAB9" w14:textId="77777777" w:rsidTr="779A4DAB">
        <w:trPr>
          <w:gridAfter w:val="1"/>
          <w:wAfter w:w="142" w:type="dxa"/>
        </w:trPr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B65EFF2" w14:textId="77777777" w:rsidR="00461AF9" w:rsidRPr="00907EBB" w:rsidRDefault="00461AF9" w:rsidP="00461AF9">
            <w:pPr>
              <w:pStyle w:val="Heading2"/>
              <w:spacing w:before="120" w:after="120" w:line="240" w:lineRule="exact"/>
            </w:pPr>
            <w:r>
              <w:t>ELIGIBILITY STATEMENT:</w:t>
            </w:r>
          </w:p>
        </w:tc>
      </w:tr>
      <w:tr w:rsidR="00461AF9" w:rsidRPr="00907EBB" w14:paraId="098E5304" w14:textId="77777777" w:rsidTr="779A4DAB">
        <w:trPr>
          <w:gridAfter w:val="1"/>
          <w:wAfter w:w="142" w:type="dxa"/>
        </w:trPr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493C97" w14:textId="22361393" w:rsidR="00912163" w:rsidRDefault="00461AF9" w:rsidP="00492808">
            <w:pPr>
              <w:spacing w:after="120"/>
            </w:pPr>
            <w:r>
              <w:t xml:space="preserve">Please </w:t>
            </w:r>
            <w:r w:rsidR="00E4330F">
              <w:t xml:space="preserve">confirm </w:t>
            </w:r>
            <w:r>
              <w:t xml:space="preserve">your eligibility for this program by </w:t>
            </w:r>
            <w:r w:rsidR="001D18A1">
              <w:t xml:space="preserve">ticking </w:t>
            </w:r>
            <w:r w:rsidR="00A96B9E" w:rsidRPr="00A96B9E">
              <w:rPr>
                <w:i/>
                <w:iCs/>
              </w:rPr>
              <w:t>all</w:t>
            </w:r>
            <w:r w:rsidR="00A96B9E">
              <w:t xml:space="preserve"> three</w:t>
            </w:r>
            <w:r w:rsidR="00492808">
              <w:t xml:space="preserve"> criteria</w:t>
            </w:r>
            <w:r>
              <w:t>:</w:t>
            </w:r>
          </w:p>
          <w:p w14:paraId="4DA614DE" w14:textId="700C4A84" w:rsidR="00492808" w:rsidRDefault="008D0655" w:rsidP="00492808">
            <w:pPr>
              <w:spacing w:after="120"/>
            </w:pPr>
            <w:sdt>
              <w:sdtPr>
                <w:id w:val="-550540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21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2163">
              <w:t xml:space="preserve"> </w:t>
            </w:r>
            <w:r w:rsidR="00A96B9E">
              <w:t xml:space="preserve">The applicant is </w:t>
            </w:r>
            <w:r w:rsidR="00492808" w:rsidRPr="00492808">
              <w:t>an Australian independent documentary producer</w:t>
            </w:r>
          </w:p>
          <w:p w14:paraId="777B6256" w14:textId="1306981A" w:rsidR="00912163" w:rsidRDefault="008D0655" w:rsidP="00492808">
            <w:pPr>
              <w:spacing w:after="120"/>
            </w:pPr>
            <w:sdt>
              <w:sdtPr>
                <w:id w:val="-819659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E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4330F">
              <w:t xml:space="preserve"> </w:t>
            </w:r>
            <w:r w:rsidR="00A96B9E">
              <w:t xml:space="preserve">The applicant’s </w:t>
            </w:r>
            <w:r w:rsidR="004730F9" w:rsidRPr="779A4DAB">
              <w:t>production has confirmed funding</w:t>
            </w:r>
          </w:p>
          <w:p w14:paraId="53786757" w14:textId="03109851" w:rsidR="00912163" w:rsidRPr="00492808" w:rsidRDefault="008D0655" w:rsidP="00492808">
            <w:pPr>
              <w:spacing w:after="120"/>
            </w:pPr>
            <w:sdt>
              <w:sdtPr>
                <w:id w:val="-549837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E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4330F">
              <w:t xml:space="preserve"> </w:t>
            </w:r>
            <w:r w:rsidR="00A96B9E">
              <w:t xml:space="preserve">The applicant’s </w:t>
            </w:r>
            <w:r w:rsidR="004730F9" w:rsidRPr="779A4DAB">
              <w:t>production has a confirmed distribution channel</w:t>
            </w:r>
            <w:r w:rsidR="00A96B9E">
              <w:t>.</w:t>
            </w:r>
          </w:p>
          <w:p w14:paraId="12F62FA4" w14:textId="4FAF9A02" w:rsidR="00912163" w:rsidRDefault="00912163" w:rsidP="00492808">
            <w:pPr>
              <w:spacing w:after="120"/>
            </w:pPr>
          </w:p>
        </w:tc>
      </w:tr>
      <w:tr w:rsidR="00461AF9" w:rsidRPr="00907EBB" w14:paraId="67ACB624" w14:textId="77777777" w:rsidTr="779A4D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2"/>
        </w:trPr>
        <w:tc>
          <w:tcPr>
            <w:tcW w:w="9781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D9D9D9" w:themeFill="background1" w:themeFillShade="D9"/>
          </w:tcPr>
          <w:p w14:paraId="341368EA" w14:textId="77777777" w:rsidR="00461AF9" w:rsidRDefault="00912163" w:rsidP="00461AF9">
            <w:pPr>
              <w:pStyle w:val="Heading2"/>
              <w:spacing w:before="120" w:after="120" w:line="240" w:lineRule="auto"/>
            </w:pPr>
            <w:r>
              <w:t>PRODUCTION DETAILS:</w:t>
            </w:r>
          </w:p>
        </w:tc>
      </w:tr>
      <w:tr w:rsidR="002F310C" w:rsidRPr="00907EBB" w14:paraId="6E3F0AC2" w14:textId="77777777" w:rsidTr="779A4D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dotted" w:sz="4" w:space="0" w:color="auto"/>
            <w:insideV w:val="none" w:sz="0" w:space="0" w:color="auto"/>
          </w:tblBorders>
        </w:tblPrEx>
        <w:trPr>
          <w:trHeight w:val="538"/>
        </w:trPr>
        <w:tc>
          <w:tcPr>
            <w:tcW w:w="2694" w:type="dxa"/>
            <w:gridSpan w:val="2"/>
            <w:tcBorders>
              <w:top w:val="nil"/>
              <w:left w:val="single" w:sz="0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D47AD0" w14:textId="77777777" w:rsidR="002F310C" w:rsidRPr="00324EAD" w:rsidRDefault="00324EAD" w:rsidP="001D18A1">
            <w:pPr>
              <w:pStyle w:val="TableBody"/>
              <w:spacing w:after="120"/>
            </w:pPr>
            <w:r w:rsidRPr="00324EAD">
              <w:t>Single Title or Series Title</w:t>
            </w:r>
          </w:p>
        </w:tc>
        <w:tc>
          <w:tcPr>
            <w:tcW w:w="7087" w:type="dxa"/>
            <w:gridSpan w:val="6"/>
            <w:tcBorders>
              <w:top w:val="nil"/>
              <w:left w:val="dotted" w:sz="4" w:space="0" w:color="auto"/>
              <w:bottom w:val="dotted" w:sz="4" w:space="0" w:color="auto"/>
              <w:right w:val="single" w:sz="0" w:space="0" w:color="000000"/>
            </w:tcBorders>
            <w:shd w:val="clear" w:color="auto" w:fill="auto"/>
            <w:vAlign w:val="center"/>
          </w:tcPr>
          <w:p w14:paraId="5D786171" w14:textId="77777777" w:rsidR="002F310C" w:rsidRPr="00F55F65" w:rsidRDefault="002F310C" w:rsidP="001D18A1">
            <w:pPr>
              <w:pStyle w:val="TableBody"/>
              <w:spacing w:after="120"/>
            </w:pPr>
          </w:p>
        </w:tc>
      </w:tr>
      <w:tr w:rsidR="00324EAD" w:rsidRPr="00907EBB" w14:paraId="45A663DC" w14:textId="77777777" w:rsidTr="779A4D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dotted" w:sz="4" w:space="0" w:color="auto"/>
            <w:insideV w:val="none" w:sz="0" w:space="0" w:color="auto"/>
          </w:tblBorders>
        </w:tblPrEx>
        <w:trPr>
          <w:trHeight w:val="456"/>
        </w:trPr>
        <w:tc>
          <w:tcPr>
            <w:tcW w:w="9781" w:type="dxa"/>
            <w:gridSpan w:val="8"/>
            <w:tcBorders>
              <w:top w:val="dotted" w:sz="4" w:space="0" w:color="auto"/>
              <w:left w:val="single" w:sz="0" w:space="0" w:color="000000"/>
              <w:bottom w:val="dotted" w:sz="4" w:space="0" w:color="auto"/>
              <w:right w:val="single" w:sz="0" w:space="0" w:color="000000"/>
            </w:tcBorders>
            <w:shd w:val="clear" w:color="auto" w:fill="auto"/>
            <w:vAlign w:val="center"/>
          </w:tcPr>
          <w:p w14:paraId="038CA519" w14:textId="77777777" w:rsidR="00324EAD" w:rsidRPr="00F55F65" w:rsidRDefault="00324EAD" w:rsidP="001D18A1">
            <w:pPr>
              <w:pStyle w:val="TableBody"/>
              <w:spacing w:after="120"/>
            </w:pPr>
          </w:p>
        </w:tc>
      </w:tr>
      <w:tr w:rsidR="00324EAD" w:rsidRPr="00907EBB" w14:paraId="00432635" w14:textId="77777777" w:rsidTr="779A4D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dotted" w:sz="4" w:space="0" w:color="auto"/>
            <w:insideV w:val="none" w:sz="0" w:space="0" w:color="auto"/>
          </w:tblBorders>
        </w:tblPrEx>
        <w:trPr>
          <w:trHeight w:val="456"/>
        </w:trPr>
        <w:tc>
          <w:tcPr>
            <w:tcW w:w="3402" w:type="dxa"/>
            <w:gridSpan w:val="4"/>
            <w:tcBorders>
              <w:top w:val="dotted" w:sz="4" w:space="0" w:color="auto"/>
              <w:left w:val="single" w:sz="0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51B61B" w14:textId="77777777" w:rsidR="00324EAD" w:rsidRPr="00F55F65" w:rsidRDefault="00324EAD" w:rsidP="001D18A1">
            <w:pPr>
              <w:pStyle w:val="TableBody"/>
              <w:spacing w:after="120"/>
            </w:pPr>
            <w:r>
              <w:t>Number of Episodes</w:t>
            </w:r>
          </w:p>
        </w:tc>
        <w:tc>
          <w:tcPr>
            <w:tcW w:w="637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0" w:space="0" w:color="000000"/>
            </w:tcBorders>
            <w:shd w:val="clear" w:color="auto" w:fill="auto"/>
            <w:vAlign w:val="center"/>
          </w:tcPr>
          <w:p w14:paraId="28C3F2B7" w14:textId="77777777" w:rsidR="00324EAD" w:rsidRPr="00F55F65" w:rsidRDefault="00324EAD" w:rsidP="001D18A1">
            <w:pPr>
              <w:pStyle w:val="TableBody"/>
              <w:spacing w:after="120"/>
            </w:pPr>
          </w:p>
        </w:tc>
      </w:tr>
      <w:tr w:rsidR="00324EAD" w:rsidRPr="00907EBB" w14:paraId="43950037" w14:textId="77777777" w:rsidTr="779A4D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dotted" w:sz="4" w:space="0" w:color="auto"/>
            <w:insideV w:val="none" w:sz="0" w:space="0" w:color="auto"/>
          </w:tblBorders>
        </w:tblPrEx>
        <w:trPr>
          <w:trHeight w:val="456"/>
        </w:trPr>
        <w:tc>
          <w:tcPr>
            <w:tcW w:w="3402" w:type="dxa"/>
            <w:gridSpan w:val="4"/>
            <w:tcBorders>
              <w:top w:val="dotted" w:sz="4" w:space="0" w:color="auto"/>
              <w:left w:val="single" w:sz="0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1D7CEC" w14:textId="77777777" w:rsidR="00324EAD" w:rsidRDefault="00324EAD" w:rsidP="001D18A1">
            <w:pPr>
              <w:pStyle w:val="TableBody"/>
              <w:spacing w:after="120"/>
            </w:pPr>
            <w:r>
              <w:t>Duration of Single Title or Episode</w:t>
            </w:r>
          </w:p>
        </w:tc>
        <w:tc>
          <w:tcPr>
            <w:tcW w:w="637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0" w:space="0" w:color="000000"/>
            </w:tcBorders>
            <w:shd w:val="clear" w:color="auto" w:fill="auto"/>
            <w:vAlign w:val="center"/>
          </w:tcPr>
          <w:p w14:paraId="254E3005" w14:textId="77777777" w:rsidR="00324EAD" w:rsidRPr="00F55F65" w:rsidRDefault="00324EAD" w:rsidP="001D18A1">
            <w:pPr>
              <w:pStyle w:val="TableBody"/>
              <w:spacing w:after="120"/>
            </w:pPr>
          </w:p>
        </w:tc>
      </w:tr>
    </w:tbl>
    <w:p w14:paraId="1B7C31FC" w14:textId="77777777" w:rsidR="00045E6E" w:rsidRDefault="00045E6E" w:rsidP="001D18A1"/>
    <w:p w14:paraId="4ED61F2D" w14:textId="77777777" w:rsidR="00045E6E" w:rsidRDefault="00045E6E" w:rsidP="001D18A1"/>
    <w:p w14:paraId="7869F396" w14:textId="77777777" w:rsidR="00045E6E" w:rsidRDefault="00045E6E" w:rsidP="001D18A1"/>
    <w:p w14:paraId="49A6F377" w14:textId="24E493E7" w:rsidR="00045E6E" w:rsidRDefault="00045E6E" w:rsidP="001D18A1"/>
    <w:p w14:paraId="77485752" w14:textId="13B2B3C3" w:rsidR="001D18A1" w:rsidRDefault="00324EAD" w:rsidP="001D18A1">
      <w:r>
        <w:lastRenderedPageBreak/>
        <w:t>Synopsis (five lines maximum)</w:t>
      </w:r>
    </w:p>
    <w:tbl>
      <w:tblPr>
        <w:tblW w:w="9781" w:type="dxa"/>
        <w:tblInd w:w="108" w:type="dxa"/>
        <w:tblBorders>
          <w:top w:val="dotted" w:sz="4" w:space="0" w:color="auto"/>
          <w:bottom w:val="dotted" w:sz="4" w:space="0" w:color="auto"/>
          <w:insideH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118"/>
        <w:gridCol w:w="992"/>
        <w:gridCol w:w="3402"/>
        <w:gridCol w:w="142"/>
      </w:tblGrid>
      <w:tr w:rsidR="00324EAD" w:rsidRPr="00907EBB" w14:paraId="2D6DB3F4" w14:textId="77777777" w:rsidTr="7174E6A8">
        <w:trPr>
          <w:trHeight w:hRule="exact" w:val="454"/>
        </w:trPr>
        <w:tc>
          <w:tcPr>
            <w:tcW w:w="9781" w:type="dxa"/>
            <w:gridSpan w:val="5"/>
            <w:shd w:val="clear" w:color="auto" w:fill="auto"/>
            <w:vAlign w:val="center"/>
          </w:tcPr>
          <w:p w14:paraId="2D4AE631" w14:textId="69089C04" w:rsidR="00324EAD" w:rsidRPr="00907EBB" w:rsidRDefault="00324EAD" w:rsidP="00C225BF">
            <w:pPr>
              <w:pStyle w:val="TableBody"/>
              <w:spacing w:after="120"/>
            </w:pPr>
          </w:p>
        </w:tc>
      </w:tr>
      <w:tr w:rsidR="00324EAD" w:rsidRPr="00907EBB" w14:paraId="03EF91B3" w14:textId="77777777" w:rsidTr="7174E6A8">
        <w:trPr>
          <w:trHeight w:hRule="exact" w:val="454"/>
        </w:trPr>
        <w:tc>
          <w:tcPr>
            <w:tcW w:w="9781" w:type="dxa"/>
            <w:gridSpan w:val="5"/>
            <w:shd w:val="clear" w:color="auto" w:fill="auto"/>
            <w:vAlign w:val="center"/>
          </w:tcPr>
          <w:p w14:paraId="649D5C6C" w14:textId="77777777" w:rsidR="00324EAD" w:rsidRPr="00907EBB" w:rsidRDefault="00324EAD" w:rsidP="00C225BF">
            <w:pPr>
              <w:pStyle w:val="TableBody"/>
              <w:spacing w:after="120"/>
            </w:pPr>
          </w:p>
        </w:tc>
      </w:tr>
      <w:tr w:rsidR="00324EAD" w:rsidRPr="00907EBB" w14:paraId="7B858206" w14:textId="77777777" w:rsidTr="7174E6A8">
        <w:trPr>
          <w:trHeight w:hRule="exact" w:val="454"/>
        </w:trPr>
        <w:tc>
          <w:tcPr>
            <w:tcW w:w="9781" w:type="dxa"/>
            <w:gridSpan w:val="5"/>
            <w:shd w:val="clear" w:color="auto" w:fill="auto"/>
            <w:vAlign w:val="center"/>
          </w:tcPr>
          <w:p w14:paraId="18B53A2D" w14:textId="618D6E4D" w:rsidR="00324EAD" w:rsidRPr="00907EBB" w:rsidRDefault="00324EAD" w:rsidP="00C225BF">
            <w:pPr>
              <w:pStyle w:val="TableBody"/>
              <w:spacing w:after="120"/>
            </w:pPr>
          </w:p>
        </w:tc>
      </w:tr>
      <w:tr w:rsidR="001D18A1" w:rsidRPr="00907EBB" w14:paraId="06CEE752" w14:textId="77777777" w:rsidTr="7174E6A8">
        <w:trPr>
          <w:trHeight w:hRule="exact" w:val="454"/>
        </w:trPr>
        <w:tc>
          <w:tcPr>
            <w:tcW w:w="9781" w:type="dxa"/>
            <w:gridSpan w:val="5"/>
            <w:shd w:val="clear" w:color="auto" w:fill="auto"/>
            <w:vAlign w:val="center"/>
          </w:tcPr>
          <w:p w14:paraId="4BDA0A6D" w14:textId="77777777" w:rsidR="001D18A1" w:rsidRPr="00907EBB" w:rsidRDefault="001D18A1" w:rsidP="00C225BF">
            <w:pPr>
              <w:pStyle w:val="TableBody"/>
              <w:spacing w:after="120"/>
            </w:pPr>
          </w:p>
        </w:tc>
      </w:tr>
      <w:tr w:rsidR="00324EAD" w:rsidRPr="00907EBB" w14:paraId="19B775E3" w14:textId="77777777" w:rsidTr="7174E6A8">
        <w:trPr>
          <w:trHeight w:hRule="exact" w:val="454"/>
        </w:trPr>
        <w:tc>
          <w:tcPr>
            <w:tcW w:w="9781" w:type="dxa"/>
            <w:gridSpan w:val="5"/>
            <w:tcBorders>
              <w:bottom w:val="nil"/>
            </w:tcBorders>
            <w:shd w:val="clear" w:color="auto" w:fill="auto"/>
            <w:vAlign w:val="center"/>
          </w:tcPr>
          <w:p w14:paraId="4A8CE199" w14:textId="77777777" w:rsidR="00324EAD" w:rsidRPr="00907EBB" w:rsidRDefault="00324EAD" w:rsidP="00C225BF">
            <w:pPr>
              <w:pStyle w:val="TableBody"/>
              <w:spacing w:after="120"/>
            </w:pPr>
          </w:p>
        </w:tc>
      </w:tr>
      <w:tr w:rsidR="002F310C" w:rsidRPr="00F55F65" w14:paraId="5AE702E1" w14:textId="77777777" w:rsidTr="7174E6A8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552"/>
        </w:trPr>
        <w:tc>
          <w:tcPr>
            <w:tcW w:w="9781" w:type="dxa"/>
            <w:gridSpan w:val="5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2E324DFF" w14:textId="77777777" w:rsidR="002F310C" w:rsidRPr="00CE1244" w:rsidRDefault="00324EAD" w:rsidP="00324EAD">
            <w:pPr>
              <w:pStyle w:val="Heading2"/>
              <w:spacing w:before="120" w:after="120" w:line="240" w:lineRule="auto"/>
            </w:pPr>
            <w:r>
              <w:t>CONTRACTING INFORMATION:</w:t>
            </w:r>
          </w:p>
        </w:tc>
      </w:tr>
      <w:tr w:rsidR="002F310C" w:rsidRPr="00F55F65" w14:paraId="530BA949" w14:textId="77777777" w:rsidTr="7174E6A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9781" w:type="dxa"/>
            <w:gridSpan w:val="5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14:paraId="6B666A5F" w14:textId="77777777" w:rsidR="002F310C" w:rsidRPr="00CE1244" w:rsidRDefault="00324EAD" w:rsidP="001D18A1">
            <w:pPr>
              <w:pStyle w:val="TableBody"/>
            </w:pPr>
            <w:r>
              <w:t xml:space="preserve">Please provide the requested information for the individual or company with whom the NFSA will contract if this application is successful. </w:t>
            </w:r>
          </w:p>
        </w:tc>
      </w:tr>
      <w:tr w:rsidR="002F310C" w:rsidRPr="00907EBB" w14:paraId="1CC5CCC4" w14:textId="77777777" w:rsidTr="7174E6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" w:type="dxa"/>
          <w:trHeight w:val="397"/>
        </w:trPr>
        <w:tc>
          <w:tcPr>
            <w:tcW w:w="212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6A2938" w14:textId="77777777" w:rsidR="002F310C" w:rsidRPr="001D18A1" w:rsidRDefault="00324EAD" w:rsidP="001D18A1">
            <w:pPr>
              <w:pStyle w:val="TableBody"/>
              <w:spacing w:after="120"/>
            </w:pPr>
            <w:r w:rsidRPr="001D18A1">
              <w:t>Production Company</w:t>
            </w:r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0BBF8B2" w14:textId="77777777" w:rsidR="002F310C" w:rsidRPr="001D18A1" w:rsidRDefault="002F310C" w:rsidP="001D18A1">
            <w:pPr>
              <w:pStyle w:val="TableBody"/>
              <w:spacing w:after="120"/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640BD14" w14:textId="77777777" w:rsidR="002F310C" w:rsidRPr="001D18A1" w:rsidRDefault="002F310C" w:rsidP="001D18A1">
            <w:pPr>
              <w:pStyle w:val="TableBody"/>
              <w:spacing w:after="120"/>
            </w:pPr>
            <w:r w:rsidRPr="001D18A1">
              <w:t>ABN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CA2633D" w14:textId="77777777" w:rsidR="002F310C" w:rsidRPr="001D18A1" w:rsidRDefault="002F310C" w:rsidP="001D18A1">
            <w:pPr>
              <w:pStyle w:val="TableBody"/>
              <w:spacing w:after="120"/>
            </w:pPr>
          </w:p>
        </w:tc>
      </w:tr>
      <w:tr w:rsidR="001D18A1" w:rsidRPr="00907EBB" w14:paraId="08096D40" w14:textId="77777777" w:rsidTr="7174E6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" w:type="dxa"/>
          <w:trHeight w:val="397"/>
        </w:trPr>
        <w:tc>
          <w:tcPr>
            <w:tcW w:w="212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4D381E" w14:textId="77777777" w:rsidR="001D18A1" w:rsidRPr="001D18A1" w:rsidRDefault="001D18A1" w:rsidP="001D18A1">
            <w:pPr>
              <w:pStyle w:val="TableBody"/>
              <w:spacing w:after="120"/>
            </w:pPr>
            <w:r w:rsidRPr="001D18A1">
              <w:t>Street Address</w:t>
            </w:r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C6ECA97" w14:textId="77777777" w:rsidR="001D18A1" w:rsidRPr="001D18A1" w:rsidRDefault="001D18A1" w:rsidP="001D18A1">
            <w:pPr>
              <w:pStyle w:val="TableBody"/>
              <w:spacing w:after="120"/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15EC7B8" w14:textId="77777777" w:rsidR="001D18A1" w:rsidRPr="001D18A1" w:rsidRDefault="001D18A1" w:rsidP="001D18A1">
            <w:pPr>
              <w:pStyle w:val="TableBody"/>
              <w:spacing w:after="120"/>
            </w:pPr>
            <w:r w:rsidRPr="001D18A1">
              <w:t>Suburb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C208E8B" w14:textId="77777777" w:rsidR="001D18A1" w:rsidRPr="001D18A1" w:rsidRDefault="001D18A1" w:rsidP="001D18A1">
            <w:pPr>
              <w:pStyle w:val="TableBody"/>
              <w:spacing w:after="120"/>
            </w:pPr>
          </w:p>
        </w:tc>
      </w:tr>
      <w:tr w:rsidR="002F310C" w:rsidRPr="00907EBB" w14:paraId="554EEAE8" w14:textId="77777777" w:rsidTr="7174E6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" w:type="dxa"/>
          <w:trHeight w:val="397"/>
        </w:trPr>
        <w:tc>
          <w:tcPr>
            <w:tcW w:w="212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B0E260" w14:textId="77777777" w:rsidR="002F310C" w:rsidRPr="001D18A1" w:rsidRDefault="002F310C" w:rsidP="001D18A1">
            <w:pPr>
              <w:pStyle w:val="TableBody"/>
              <w:spacing w:after="120"/>
            </w:pPr>
            <w:r w:rsidRPr="001D18A1">
              <w:t>State</w:t>
            </w:r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8E96A92" w14:textId="77777777" w:rsidR="002F310C" w:rsidRPr="001D18A1" w:rsidRDefault="002F310C" w:rsidP="001D18A1">
            <w:pPr>
              <w:pStyle w:val="TableBody"/>
              <w:spacing w:after="120"/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DAA39E2" w14:textId="77777777" w:rsidR="002F310C" w:rsidRPr="001D18A1" w:rsidRDefault="002F310C" w:rsidP="001D18A1">
            <w:pPr>
              <w:pStyle w:val="TableBody"/>
              <w:spacing w:after="120"/>
            </w:pPr>
            <w:r w:rsidRPr="001D18A1">
              <w:t>Postcode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67B5A95" w14:textId="77777777" w:rsidR="002F310C" w:rsidRPr="001D18A1" w:rsidRDefault="002F310C" w:rsidP="001D18A1">
            <w:pPr>
              <w:pStyle w:val="TableBody"/>
              <w:spacing w:after="120"/>
            </w:pPr>
          </w:p>
        </w:tc>
      </w:tr>
      <w:tr w:rsidR="002F310C" w:rsidRPr="00907EBB" w14:paraId="40BD95F0" w14:textId="77777777" w:rsidTr="7174E6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" w:type="dxa"/>
          <w:trHeight w:val="397"/>
        </w:trPr>
        <w:tc>
          <w:tcPr>
            <w:tcW w:w="212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96ABE2" w14:textId="77777777" w:rsidR="002F310C" w:rsidRPr="001D18A1" w:rsidRDefault="002F310C" w:rsidP="001D18A1">
            <w:pPr>
              <w:pStyle w:val="TableBody"/>
              <w:spacing w:after="120"/>
            </w:pPr>
            <w:r w:rsidRPr="001D18A1">
              <w:t>Phone</w:t>
            </w:r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24CE2A1" w14:textId="77777777" w:rsidR="002F310C" w:rsidRPr="001D18A1" w:rsidRDefault="002F310C" w:rsidP="001D18A1">
            <w:pPr>
              <w:pStyle w:val="TableBody"/>
              <w:spacing w:after="120"/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A9F190C" w14:textId="77777777" w:rsidR="002F310C" w:rsidRPr="001D18A1" w:rsidRDefault="002F310C" w:rsidP="001D18A1">
            <w:pPr>
              <w:pStyle w:val="TableBody"/>
              <w:spacing w:after="120"/>
            </w:pPr>
            <w:r w:rsidRPr="001D18A1">
              <w:t>Email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490C40B" w14:textId="77777777" w:rsidR="002F310C" w:rsidRPr="001D18A1" w:rsidRDefault="002F310C" w:rsidP="001D18A1">
            <w:pPr>
              <w:pStyle w:val="TableBody"/>
              <w:spacing w:after="120"/>
            </w:pPr>
          </w:p>
        </w:tc>
      </w:tr>
      <w:tr w:rsidR="002F310C" w:rsidRPr="00907EBB" w14:paraId="6BD1EDE0" w14:textId="77777777" w:rsidTr="7174E6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" w:type="dxa"/>
          <w:trHeight w:val="397"/>
        </w:trPr>
        <w:tc>
          <w:tcPr>
            <w:tcW w:w="212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2DFE04" w14:textId="77777777" w:rsidR="002F310C" w:rsidRPr="001D18A1" w:rsidRDefault="00324EAD" w:rsidP="001D18A1">
            <w:pPr>
              <w:pStyle w:val="TableBody"/>
              <w:spacing w:after="120"/>
            </w:pPr>
            <w:r w:rsidRPr="001D18A1">
              <w:t xml:space="preserve">Contact name </w:t>
            </w:r>
          </w:p>
        </w:tc>
        <w:tc>
          <w:tcPr>
            <w:tcW w:w="75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376B386" w14:textId="77777777" w:rsidR="002F310C" w:rsidRPr="001D18A1" w:rsidRDefault="002F310C" w:rsidP="001D18A1">
            <w:pPr>
              <w:pStyle w:val="TableBody"/>
              <w:spacing w:after="120"/>
            </w:pPr>
          </w:p>
        </w:tc>
      </w:tr>
      <w:tr w:rsidR="00461AF9" w:rsidRPr="00907EBB" w14:paraId="571E5273" w14:textId="77777777" w:rsidTr="7174E6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" w:type="dxa"/>
          <w:trHeight w:val="428"/>
        </w:trPr>
        <w:tc>
          <w:tcPr>
            <w:tcW w:w="9639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9F8E2D" w14:textId="77777777" w:rsidR="00461AF9" w:rsidRPr="00907EBB" w:rsidRDefault="00461AF9" w:rsidP="00461AF9">
            <w:pPr>
              <w:pStyle w:val="TableBody"/>
              <w:spacing w:before="0" w:after="0" w:line="240" w:lineRule="auto"/>
            </w:pPr>
          </w:p>
        </w:tc>
      </w:tr>
      <w:tr w:rsidR="00461AF9" w:rsidRPr="00907EBB" w14:paraId="67935383" w14:textId="77777777" w:rsidTr="7174E6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14DFA97" w14:textId="77777777" w:rsidR="00461AF9" w:rsidRPr="00907EBB" w:rsidRDefault="00324EAD" w:rsidP="779A4DAB">
            <w:pPr>
              <w:pStyle w:val="Heading2"/>
              <w:spacing w:before="120" w:after="120" w:line="240" w:lineRule="exact"/>
              <w:rPr>
                <w:highlight w:val="yellow"/>
              </w:rPr>
            </w:pPr>
            <w:r w:rsidRPr="00A96B9E">
              <w:t>ELIGIBILITY DOCUMENTATION:</w:t>
            </w:r>
          </w:p>
        </w:tc>
      </w:tr>
      <w:tr w:rsidR="002F310C" w:rsidRPr="00907EBB" w14:paraId="686073C2" w14:textId="77777777" w:rsidTr="7174E6A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9781" w:type="dxa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7F5F7C" w14:textId="431D98C1" w:rsidR="00E4330F" w:rsidRPr="002511F5" w:rsidRDefault="002511F5" w:rsidP="002511F5">
            <w:pPr>
              <w:spacing w:after="120"/>
            </w:pPr>
            <w:r w:rsidRPr="002511F5">
              <w:t>Please confirm your eligibility by providing proof of criteria documentation in pdf format</w:t>
            </w:r>
            <w:r w:rsidR="003A69DB">
              <w:t xml:space="preserve">. </w:t>
            </w:r>
          </w:p>
          <w:p w14:paraId="4DF0D2AE" w14:textId="78753F73" w:rsidR="002511F5" w:rsidRDefault="008D0655" w:rsidP="002511F5">
            <w:pPr>
              <w:spacing w:after="120"/>
            </w:pPr>
            <w:sdt>
              <w:sdtPr>
                <w:id w:val="-1680796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11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511F5">
              <w:t xml:space="preserve"> </w:t>
            </w:r>
            <w:r w:rsidR="002511F5">
              <w:rPr>
                <w:lang w:eastAsia="en-AU"/>
              </w:rPr>
              <w:t>Australian free-to-air and/or subscription service pre-sale</w:t>
            </w:r>
          </w:p>
          <w:p w14:paraId="2ACF4D88" w14:textId="7462416F" w:rsidR="002511F5" w:rsidRDefault="008D0655" w:rsidP="002511F5">
            <w:pPr>
              <w:spacing w:after="120"/>
            </w:pPr>
            <w:sdt>
              <w:sdtPr>
                <w:id w:val="-1796902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11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511F5">
              <w:t xml:space="preserve"> </w:t>
            </w:r>
            <w:r w:rsidR="002511F5">
              <w:rPr>
                <w:lang w:eastAsia="en-AU"/>
              </w:rPr>
              <w:t>Screen Australian or state film agency funding</w:t>
            </w:r>
          </w:p>
          <w:p w14:paraId="58E561A9" w14:textId="3755DF3F" w:rsidR="00E4330F" w:rsidRDefault="008D0655" w:rsidP="002511F5">
            <w:pPr>
              <w:spacing w:after="120"/>
              <w:rPr>
                <w:lang w:eastAsia="en-AU"/>
              </w:rPr>
            </w:pPr>
            <w:sdt>
              <w:sdtPr>
                <w:id w:val="-1961717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11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511F5">
              <w:t xml:space="preserve"> </w:t>
            </w:r>
            <w:r w:rsidR="002511F5">
              <w:rPr>
                <w:lang w:eastAsia="en-AU"/>
              </w:rPr>
              <w:t>Letter of interest from Australian broadcaster – free-to-air &amp; subscription services</w:t>
            </w:r>
          </w:p>
          <w:p w14:paraId="2146B3BD" w14:textId="05F23131" w:rsidR="00E4330F" w:rsidRDefault="008D0655" w:rsidP="00A96B9E">
            <w:pPr>
              <w:spacing w:after="120"/>
              <w:rPr>
                <w:lang w:eastAsia="en-AU"/>
              </w:rPr>
            </w:pPr>
            <w:sdt>
              <w:sdtPr>
                <w:id w:val="1611316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11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511F5">
              <w:t xml:space="preserve"> </w:t>
            </w:r>
            <w:r w:rsidR="00A96B9E">
              <w:t xml:space="preserve">Current </w:t>
            </w:r>
            <w:r w:rsidR="002511F5">
              <w:rPr>
                <w:lang w:eastAsia="en-AU"/>
              </w:rPr>
              <w:t>S</w:t>
            </w:r>
            <w:r w:rsidR="00A96B9E">
              <w:rPr>
                <w:lang w:eastAsia="en-AU"/>
              </w:rPr>
              <w:t xml:space="preserve">creen </w:t>
            </w:r>
            <w:r w:rsidR="002511F5">
              <w:rPr>
                <w:lang w:eastAsia="en-AU"/>
              </w:rPr>
              <w:t>P</w:t>
            </w:r>
            <w:r w:rsidR="00A96B9E">
              <w:rPr>
                <w:lang w:eastAsia="en-AU"/>
              </w:rPr>
              <w:t>roducers Australia (SPA)</w:t>
            </w:r>
            <w:r w:rsidR="002511F5">
              <w:rPr>
                <w:lang w:eastAsia="en-AU"/>
              </w:rPr>
              <w:t xml:space="preserve"> or A</w:t>
            </w:r>
            <w:r w:rsidR="00A96B9E">
              <w:rPr>
                <w:lang w:eastAsia="en-AU"/>
              </w:rPr>
              <w:t xml:space="preserve">ustralian </w:t>
            </w:r>
            <w:r w:rsidR="002511F5">
              <w:rPr>
                <w:lang w:eastAsia="en-AU"/>
              </w:rPr>
              <w:t>D</w:t>
            </w:r>
            <w:r w:rsidR="00A96B9E">
              <w:rPr>
                <w:lang w:eastAsia="en-AU"/>
              </w:rPr>
              <w:t xml:space="preserve">irectors </w:t>
            </w:r>
            <w:r w:rsidR="002511F5">
              <w:rPr>
                <w:lang w:eastAsia="en-AU"/>
              </w:rPr>
              <w:t>G</w:t>
            </w:r>
            <w:r w:rsidR="00A96B9E">
              <w:rPr>
                <w:lang w:eastAsia="en-AU"/>
              </w:rPr>
              <w:t>uild (ADG)</w:t>
            </w:r>
            <w:r w:rsidR="00E4330F">
              <w:rPr>
                <w:lang w:eastAsia="en-AU"/>
              </w:rPr>
              <w:t xml:space="preserve"> </w:t>
            </w:r>
            <w:r w:rsidR="002511F5">
              <w:rPr>
                <w:lang w:eastAsia="en-AU"/>
              </w:rPr>
              <w:t>Membership</w:t>
            </w:r>
          </w:p>
          <w:p w14:paraId="45F85C59" w14:textId="63A464AD" w:rsidR="003E7801" w:rsidRDefault="003E7801" w:rsidP="00A96B9E">
            <w:pPr>
              <w:spacing w:after="120"/>
              <w:rPr>
                <w:lang w:eastAsia="en-AU"/>
              </w:rPr>
            </w:pPr>
            <w:r>
              <w:rPr>
                <w:lang w:eastAsia="en-AU"/>
              </w:rPr>
              <w:t xml:space="preserve">OR  </w:t>
            </w:r>
          </w:p>
          <w:p w14:paraId="7C627647" w14:textId="106F5FDF" w:rsidR="00A96B9E" w:rsidRPr="00907EBB" w:rsidRDefault="008D0655" w:rsidP="00A96B9E">
            <w:pPr>
              <w:spacing w:after="120"/>
              <w:rPr>
                <w:lang w:eastAsia="en-AU"/>
              </w:rPr>
            </w:pPr>
            <w:sdt>
              <w:sdtPr>
                <w:id w:val="-1319954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3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4330F">
              <w:t xml:space="preserve"> </w:t>
            </w:r>
            <w:r w:rsidR="003E7801">
              <w:t>O</w:t>
            </w:r>
            <w:r w:rsidR="00E4330F">
              <w:t xml:space="preserve">ther documentation </w:t>
            </w:r>
            <w:r w:rsidR="003E7801">
              <w:t xml:space="preserve">to be assessed </w:t>
            </w:r>
            <w:r w:rsidR="000A1EAE">
              <w:t xml:space="preserve">by the NFSA </w:t>
            </w:r>
            <w:r w:rsidR="00E4330F">
              <w:t xml:space="preserve">as </w:t>
            </w:r>
            <w:r w:rsidR="00E4330F">
              <w:rPr>
                <w:lang w:eastAsia="en-AU"/>
              </w:rPr>
              <w:t>proof of eligibility</w:t>
            </w:r>
            <w:r w:rsidR="001D18A1">
              <w:rPr>
                <w:lang w:eastAsia="en-AU"/>
              </w:rPr>
              <w:br/>
            </w:r>
          </w:p>
        </w:tc>
      </w:tr>
      <w:tr w:rsidR="002511F5" w:rsidRPr="00907EBB" w14:paraId="299529BC" w14:textId="77777777" w:rsidTr="7174E6A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9781" w:type="dxa"/>
            <w:gridSpan w:val="5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5745BDF4" w14:textId="77777777" w:rsidR="002511F5" w:rsidRPr="002511F5" w:rsidRDefault="002511F5" w:rsidP="002511F5">
            <w:pPr>
              <w:pStyle w:val="Heading2"/>
              <w:spacing w:before="120" w:after="120" w:line="240" w:lineRule="auto"/>
            </w:pPr>
            <w:r>
              <w:t>SUBMITTING YOUR APPLICATION:</w:t>
            </w:r>
          </w:p>
        </w:tc>
      </w:tr>
    </w:tbl>
    <w:p w14:paraId="5A6EE0F2" w14:textId="77FBC875" w:rsidR="002511F5" w:rsidRPr="007F222E" w:rsidRDefault="002511F5" w:rsidP="0089684D">
      <w:pPr>
        <w:rPr>
          <w:color w:val="FF0000"/>
        </w:rPr>
      </w:pPr>
      <w:r>
        <w:t>Email a completed Zero Fee Licence application form and cop</w:t>
      </w:r>
      <w:r w:rsidR="08E3FB89">
        <w:t>ies</w:t>
      </w:r>
      <w:r>
        <w:t xml:space="preserve"> of your proof of criteria documentation to </w:t>
      </w:r>
      <w:r w:rsidRPr="779A4DAB">
        <w:rPr>
          <w:b/>
          <w:bCs/>
        </w:rPr>
        <w:t>faclibrary</w:t>
      </w:r>
      <w:r w:rsidRPr="779A4DAB">
        <w:rPr>
          <w:b/>
          <w:bCs/>
          <w:color w:val="000000"/>
        </w:rPr>
        <w:t>@nfsa.gov.au</w:t>
      </w:r>
    </w:p>
    <w:p w14:paraId="6AB880F9" w14:textId="77777777" w:rsidR="002511F5" w:rsidRDefault="002511F5" w:rsidP="0089684D">
      <w:r>
        <w:t>Use application form filename: Zero Fee Licence application form – [production title].doc or docx</w:t>
      </w:r>
    </w:p>
    <w:p w14:paraId="4338C139" w14:textId="77777777" w:rsidR="002F310C" w:rsidRDefault="002F310C" w:rsidP="002F310C">
      <w:pPr>
        <w:pStyle w:val="Heading2"/>
      </w:pPr>
      <w:r>
        <w:t xml:space="preserve">ENQUIRIES: </w:t>
      </w:r>
    </w:p>
    <w:p w14:paraId="66E1DB1A" w14:textId="6A1D4CAB" w:rsidR="00A96B9E" w:rsidRPr="00E4330F" w:rsidRDefault="002511F5" w:rsidP="001D18A1">
      <w:pPr>
        <w:rPr>
          <w:b/>
          <w:lang w:eastAsia="en-AU"/>
        </w:rPr>
      </w:pPr>
      <w:r w:rsidRPr="00D123A4">
        <w:rPr>
          <w:lang w:eastAsia="en-AU"/>
        </w:rPr>
        <w:t xml:space="preserve">For </w:t>
      </w:r>
      <w:r>
        <w:rPr>
          <w:lang w:eastAsia="en-AU"/>
        </w:rPr>
        <w:t xml:space="preserve">enquiries about the Zero Fee Licence initiative </w:t>
      </w:r>
      <w:r w:rsidRPr="00D123A4">
        <w:rPr>
          <w:lang w:eastAsia="en-AU"/>
        </w:rPr>
        <w:t>please email</w:t>
      </w:r>
      <w:r>
        <w:rPr>
          <w:b/>
          <w:lang w:eastAsia="en-AU"/>
        </w:rPr>
        <w:t xml:space="preserve"> </w:t>
      </w:r>
      <w:hyperlink r:id="rId11" w:history="1">
        <w:r w:rsidR="00A96B9E" w:rsidRPr="00001815">
          <w:rPr>
            <w:rStyle w:val="Hyperlink"/>
            <w:b/>
            <w:lang w:eastAsia="en-AU"/>
          </w:rPr>
          <w:t>faclibrary@nfsa.gov.au</w:t>
        </w:r>
      </w:hyperlink>
    </w:p>
    <w:sectPr w:rsidR="00A96B9E" w:rsidRPr="00E4330F" w:rsidSect="00045E6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677B4F" w14:textId="77777777" w:rsidR="003464C6" w:rsidRDefault="003464C6" w:rsidP="003F3C19">
      <w:pPr>
        <w:spacing w:before="0" w:after="0" w:line="240" w:lineRule="auto"/>
      </w:pPr>
      <w:r>
        <w:separator/>
      </w:r>
    </w:p>
  </w:endnote>
  <w:endnote w:type="continuationSeparator" w:id="0">
    <w:p w14:paraId="6E4BBC39" w14:textId="77777777" w:rsidR="003464C6" w:rsidRDefault="003464C6" w:rsidP="003F3C1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4975D4" w14:textId="77777777" w:rsidR="00350628" w:rsidRDefault="003506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0A293" w14:textId="77777777" w:rsidR="00E1051E" w:rsidRDefault="0022626A" w:rsidP="0022626A">
    <w:pPr>
      <w:pStyle w:val="Footer"/>
      <w:rPr>
        <w:sz w:val="18"/>
      </w:rPr>
    </w:pPr>
    <w:r>
      <w:rPr>
        <w:sz w:val="18"/>
      </w:rPr>
      <w:t>ZERO FEE</w:t>
    </w:r>
    <w:r w:rsidRPr="009F1019">
      <w:rPr>
        <w:sz w:val="18"/>
      </w:rPr>
      <w:t xml:space="preserve"> </w:t>
    </w:r>
    <w:r w:rsidR="000B3FD4">
      <w:rPr>
        <w:sz w:val="18"/>
      </w:rPr>
      <w:t xml:space="preserve">LICENCE - </w:t>
    </w:r>
    <w:r w:rsidRPr="009F1019">
      <w:rPr>
        <w:sz w:val="18"/>
      </w:rPr>
      <w:t>APPLICATION FORM</w:t>
    </w:r>
    <w:r w:rsidRPr="009F1019">
      <w:rPr>
        <w:sz w:val="18"/>
      </w:rPr>
      <w:tab/>
    </w:r>
    <w:r w:rsidRPr="009F1019">
      <w:rPr>
        <w:sz w:val="18"/>
      </w:rPr>
      <w:tab/>
    </w:r>
    <w:r w:rsidRPr="009F1019">
      <w:rPr>
        <w:sz w:val="18"/>
      </w:rPr>
      <w:tab/>
    </w:r>
    <w:r w:rsidRPr="009F1019">
      <w:rPr>
        <w:sz w:val="18"/>
      </w:rPr>
      <w:fldChar w:fldCharType="begin"/>
    </w:r>
    <w:r w:rsidRPr="009F1019">
      <w:rPr>
        <w:sz w:val="18"/>
      </w:rPr>
      <w:instrText xml:space="preserve"> PAGE  \* Arabic  \* MERGEFORMAT </w:instrText>
    </w:r>
    <w:r w:rsidRPr="009F1019">
      <w:rPr>
        <w:sz w:val="18"/>
      </w:rPr>
      <w:fldChar w:fldCharType="separate"/>
    </w:r>
    <w:r w:rsidR="003E16DD">
      <w:rPr>
        <w:noProof/>
        <w:sz w:val="18"/>
      </w:rPr>
      <w:t>2</w:t>
    </w:r>
    <w:r w:rsidRPr="009F1019">
      <w:rPr>
        <w:sz w:val="18"/>
      </w:rPr>
      <w:fldChar w:fldCharType="end"/>
    </w:r>
  </w:p>
  <w:p w14:paraId="1C49A776" w14:textId="77777777" w:rsidR="00872411" w:rsidRPr="00872411" w:rsidRDefault="00872411" w:rsidP="0022626A">
    <w:pPr>
      <w:pStyle w:val="Footer"/>
      <w:rPr>
        <w:sz w:val="14"/>
      </w:rPr>
    </w:pPr>
    <w:r w:rsidRPr="00872411">
      <w:rPr>
        <w:sz w:val="14"/>
      </w:rPr>
      <w:t>NFSA_0592_08/2017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BE04E6" w14:textId="77777777" w:rsidR="003F3C19" w:rsidRDefault="0022626A" w:rsidP="0092646D">
    <w:pPr>
      <w:pStyle w:val="Footer"/>
      <w:rPr>
        <w:sz w:val="18"/>
      </w:rPr>
    </w:pPr>
    <w:r>
      <w:rPr>
        <w:sz w:val="18"/>
      </w:rPr>
      <w:t>ZERO FEE</w:t>
    </w:r>
    <w:r w:rsidR="0092646D" w:rsidRPr="009F1019">
      <w:rPr>
        <w:sz w:val="18"/>
      </w:rPr>
      <w:t xml:space="preserve"> </w:t>
    </w:r>
    <w:r w:rsidR="000B3FD4">
      <w:rPr>
        <w:sz w:val="18"/>
      </w:rPr>
      <w:t xml:space="preserve">LICENCE - </w:t>
    </w:r>
    <w:r w:rsidR="0092646D" w:rsidRPr="009F1019">
      <w:rPr>
        <w:sz w:val="18"/>
      </w:rPr>
      <w:t>APPLICATION FORM</w:t>
    </w:r>
    <w:r w:rsidR="0092646D" w:rsidRPr="009F1019">
      <w:rPr>
        <w:sz w:val="18"/>
      </w:rPr>
      <w:tab/>
    </w:r>
    <w:r w:rsidR="0092646D" w:rsidRPr="009F1019">
      <w:rPr>
        <w:sz w:val="18"/>
      </w:rPr>
      <w:tab/>
    </w:r>
    <w:r w:rsidR="0092646D" w:rsidRPr="009F1019">
      <w:rPr>
        <w:sz w:val="18"/>
      </w:rPr>
      <w:tab/>
    </w:r>
    <w:r w:rsidR="0092646D" w:rsidRPr="009F1019">
      <w:rPr>
        <w:sz w:val="18"/>
      </w:rPr>
      <w:fldChar w:fldCharType="begin"/>
    </w:r>
    <w:r w:rsidR="0092646D" w:rsidRPr="009F1019">
      <w:rPr>
        <w:sz w:val="18"/>
      </w:rPr>
      <w:instrText xml:space="preserve"> PAGE  \* Arabic  \* MERGEFORMAT </w:instrText>
    </w:r>
    <w:r w:rsidR="0092646D" w:rsidRPr="009F1019">
      <w:rPr>
        <w:sz w:val="18"/>
      </w:rPr>
      <w:fldChar w:fldCharType="separate"/>
    </w:r>
    <w:r w:rsidR="003E16DD">
      <w:rPr>
        <w:noProof/>
        <w:sz w:val="18"/>
      </w:rPr>
      <w:t>1</w:t>
    </w:r>
    <w:r w:rsidR="0092646D" w:rsidRPr="009F1019">
      <w:rPr>
        <w:sz w:val="18"/>
      </w:rPr>
      <w:fldChar w:fldCharType="end"/>
    </w:r>
  </w:p>
  <w:p w14:paraId="0BCED61B" w14:textId="77777777" w:rsidR="00872411" w:rsidRPr="00872411" w:rsidRDefault="00872411" w:rsidP="0092646D">
    <w:pPr>
      <w:pStyle w:val="Footer"/>
      <w:rPr>
        <w:sz w:val="14"/>
      </w:rPr>
    </w:pPr>
    <w:r w:rsidRPr="00872411">
      <w:rPr>
        <w:sz w:val="14"/>
      </w:rPr>
      <w:t>NFSA_0592_08/2017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99B84A" w14:textId="77777777" w:rsidR="003464C6" w:rsidRDefault="003464C6" w:rsidP="003F3C19">
      <w:pPr>
        <w:spacing w:before="0" w:after="0" w:line="240" w:lineRule="auto"/>
      </w:pPr>
      <w:r>
        <w:separator/>
      </w:r>
    </w:p>
  </w:footnote>
  <w:footnote w:type="continuationSeparator" w:id="0">
    <w:p w14:paraId="452453FC" w14:textId="77777777" w:rsidR="003464C6" w:rsidRDefault="003464C6" w:rsidP="003F3C1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770F8B" w14:textId="7715B417" w:rsidR="00350628" w:rsidRDefault="003506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746465" w14:textId="16AAC8EC" w:rsidR="00350628" w:rsidRDefault="003506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9A236C" w14:textId="74E45820" w:rsidR="003F3C19" w:rsidRDefault="00492808" w:rsidP="00036305">
    <w:pPr>
      <w:pStyle w:val="Header"/>
      <w:jc w:val="right"/>
    </w:pPr>
    <w:r>
      <w:rPr>
        <w:noProof/>
        <w:lang w:eastAsia="en-AU"/>
      </w:rPr>
      <w:drawing>
        <wp:inline distT="0" distB="0" distL="0" distR="0" wp14:anchorId="6926DBCA" wp14:editId="12CAB472">
          <wp:extent cx="6120765" cy="99803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ero_Fee_word_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765" cy="9980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3B3E2E"/>
    <w:multiLevelType w:val="hybridMultilevel"/>
    <w:tmpl w:val="ABDC8FE4"/>
    <w:lvl w:ilvl="0" w:tplc="8EE0C668">
      <w:start w:val="1"/>
      <w:numFmt w:val="bullet"/>
      <w:pStyle w:val="Bullets"/>
      <w:lvlText w:val="&gt;"/>
      <w:lvlJc w:val="left"/>
      <w:pPr>
        <w:ind w:left="720" w:hanging="360"/>
      </w:pPr>
      <w:rPr>
        <w:rFonts w:ascii="Georgia" w:hAnsi="Georgia" w:hint="default"/>
        <w:color w:val="auto"/>
        <w:w w:val="8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0D7056"/>
    <w:multiLevelType w:val="hybridMultilevel"/>
    <w:tmpl w:val="5DF60A90"/>
    <w:lvl w:ilvl="0" w:tplc="7A64CABA">
      <w:start w:val="1"/>
      <w:numFmt w:val="bullet"/>
      <w:pStyle w:val="ListBullet"/>
      <w:lvlText w:val=""/>
      <w:lvlJc w:val="left"/>
      <w:pPr>
        <w:ind w:left="1435" w:hanging="358"/>
      </w:pPr>
      <w:rPr>
        <w:rFonts w:ascii="Symbol" w:hAnsi="Symbol" w:cs="Times New Roman" w:hint="default"/>
        <w:color w:val="000000"/>
      </w:rPr>
    </w:lvl>
    <w:lvl w:ilvl="1" w:tplc="BE2072E6">
      <w:start w:val="1"/>
      <w:numFmt w:val="bullet"/>
      <w:pStyle w:val="ListBullet2"/>
      <w:lvlText w:val=""/>
      <w:lvlJc w:val="left"/>
      <w:pPr>
        <w:ind w:left="1792" w:hanging="357"/>
      </w:pPr>
      <w:rPr>
        <w:rFonts w:ascii="Symbol" w:hAnsi="Symbol" w:cs="Times New Roman" w:hint="default"/>
      </w:rPr>
    </w:lvl>
    <w:lvl w:ilvl="2" w:tplc="71E26E40">
      <w:start w:val="1"/>
      <w:numFmt w:val="bullet"/>
      <w:pStyle w:val="RedNoteBullets"/>
      <w:lvlText w:val=""/>
      <w:lvlJc w:val="left"/>
      <w:pPr>
        <w:ind w:left="720" w:hanging="363"/>
      </w:pPr>
      <w:rPr>
        <w:rFonts w:ascii="Symbol" w:hAnsi="Symbol" w:cs="Times New Roman" w:hint="default"/>
        <w:color w:val="FF0000"/>
      </w:rPr>
    </w:lvl>
    <w:lvl w:ilvl="3" w:tplc="187C9AB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 w:tplc="F460CCF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 w:tplc="4266C37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 w:tplc="1764DA08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 w:tplc="0AC8D79C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 w:tplc="098824AE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019"/>
    <w:rsid w:val="00036305"/>
    <w:rsid w:val="00045E6E"/>
    <w:rsid w:val="00062AE1"/>
    <w:rsid w:val="000A1EAE"/>
    <w:rsid w:val="000B3FD4"/>
    <w:rsid w:val="000D0011"/>
    <w:rsid w:val="000D739B"/>
    <w:rsid w:val="00103C25"/>
    <w:rsid w:val="001419E9"/>
    <w:rsid w:val="001D18A1"/>
    <w:rsid w:val="002002D2"/>
    <w:rsid w:val="0022626A"/>
    <w:rsid w:val="00237ED0"/>
    <w:rsid w:val="002511F5"/>
    <w:rsid w:val="0027693D"/>
    <w:rsid w:val="002941DF"/>
    <w:rsid w:val="002E3DC2"/>
    <w:rsid w:val="002E674F"/>
    <w:rsid w:val="002F310C"/>
    <w:rsid w:val="00324EAD"/>
    <w:rsid w:val="003464C6"/>
    <w:rsid w:val="00350628"/>
    <w:rsid w:val="003A69DB"/>
    <w:rsid w:val="003E16DD"/>
    <w:rsid w:val="003E7801"/>
    <w:rsid w:val="003F3C19"/>
    <w:rsid w:val="00411F1B"/>
    <w:rsid w:val="00461AF9"/>
    <w:rsid w:val="00464D6E"/>
    <w:rsid w:val="004730F9"/>
    <w:rsid w:val="00492808"/>
    <w:rsid w:val="004A1541"/>
    <w:rsid w:val="005650E1"/>
    <w:rsid w:val="005665EE"/>
    <w:rsid w:val="005A3090"/>
    <w:rsid w:val="005D2634"/>
    <w:rsid w:val="00644448"/>
    <w:rsid w:val="00720214"/>
    <w:rsid w:val="00872411"/>
    <w:rsid w:val="0089684D"/>
    <w:rsid w:val="008D0655"/>
    <w:rsid w:val="00912163"/>
    <w:rsid w:val="0092646D"/>
    <w:rsid w:val="009F1019"/>
    <w:rsid w:val="00A96B9E"/>
    <w:rsid w:val="00AE0E19"/>
    <w:rsid w:val="00AF7A1C"/>
    <w:rsid w:val="00B04695"/>
    <w:rsid w:val="00B36F71"/>
    <w:rsid w:val="00B6705E"/>
    <w:rsid w:val="00C04ABD"/>
    <w:rsid w:val="00D95584"/>
    <w:rsid w:val="00E1051E"/>
    <w:rsid w:val="00E4330F"/>
    <w:rsid w:val="00E901C7"/>
    <w:rsid w:val="00E92171"/>
    <w:rsid w:val="00F21EEF"/>
    <w:rsid w:val="00FE758F"/>
    <w:rsid w:val="08E3FB89"/>
    <w:rsid w:val="1627D60B"/>
    <w:rsid w:val="1EE4ECB7"/>
    <w:rsid w:val="3787E2CA"/>
    <w:rsid w:val="38ECBEBC"/>
    <w:rsid w:val="5E5FDF6B"/>
    <w:rsid w:val="7174E6A8"/>
    <w:rsid w:val="779A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3F2C18E"/>
  <w15:docId w15:val="{4761B3AA-5A74-0145-91B8-026BB4E92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Gothic" w:eastAsia="Calibri" w:hAnsi="Century Gothic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5A3090"/>
    <w:pPr>
      <w:spacing w:before="120" w:after="320" w:line="280" w:lineRule="exact"/>
    </w:pPr>
    <w:rPr>
      <w:rFonts w:ascii="Georgia" w:hAnsi="Georgia"/>
      <w:szCs w:val="22"/>
    </w:rPr>
  </w:style>
  <w:style w:type="paragraph" w:styleId="Heading1">
    <w:name w:val="heading 1"/>
    <w:next w:val="Heading2"/>
    <w:link w:val="Heading1Char"/>
    <w:autoRedefine/>
    <w:uiPriority w:val="9"/>
    <w:qFormat/>
    <w:rsid w:val="005A3090"/>
    <w:pPr>
      <w:keepNext/>
      <w:spacing w:after="120" w:line="340" w:lineRule="exact"/>
      <w:ind w:right="249"/>
      <w:outlineLvl w:val="0"/>
    </w:pPr>
    <w:rPr>
      <w:rFonts w:ascii="Calibri" w:eastAsia="Times New Roman" w:hAnsi="Calibri" w:cs="Calibri"/>
      <w:b/>
      <w:bCs/>
      <w:kern w:val="32"/>
      <w:sz w:val="36"/>
      <w:szCs w:val="32"/>
    </w:rPr>
  </w:style>
  <w:style w:type="paragraph" w:styleId="Heading2">
    <w:name w:val="heading 2"/>
    <w:basedOn w:val="Heading1"/>
    <w:next w:val="Heading3"/>
    <w:link w:val="Heading2Char"/>
    <w:uiPriority w:val="9"/>
    <w:unhideWhenUsed/>
    <w:qFormat/>
    <w:rsid w:val="005A3090"/>
    <w:pPr>
      <w:spacing w:before="240" w:after="60" w:line="300" w:lineRule="exact"/>
      <w:outlineLvl w:val="1"/>
    </w:pPr>
    <w:rPr>
      <w:rFonts w:eastAsiaTheme="majorEastAsia"/>
      <w:bCs w:val="0"/>
      <w:iCs/>
      <w:sz w:val="26"/>
      <w:szCs w:val="28"/>
    </w:rPr>
  </w:style>
  <w:style w:type="paragraph" w:styleId="Heading3">
    <w:name w:val="heading 3"/>
    <w:basedOn w:val="Heading2"/>
    <w:link w:val="Heading3Char"/>
    <w:uiPriority w:val="9"/>
    <w:unhideWhenUsed/>
    <w:qFormat/>
    <w:rsid w:val="005A3090"/>
    <w:pPr>
      <w:spacing w:before="480" w:line="240" w:lineRule="exact"/>
      <w:outlineLvl w:val="2"/>
    </w:pPr>
    <w:rPr>
      <w:bCs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3090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3090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3090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3090"/>
    <w:pPr>
      <w:spacing w:before="240" w:after="60"/>
      <w:outlineLvl w:val="8"/>
    </w:pPr>
    <w:rPr>
      <w:rFonts w:asciiTheme="majorHAnsi" w:eastAsiaTheme="majorEastAsia" w:hAnsiTheme="majorHAnsi" w:cstheme="majorBid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3C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C19"/>
  </w:style>
  <w:style w:type="paragraph" w:styleId="Footer">
    <w:name w:val="footer"/>
    <w:basedOn w:val="Normal"/>
    <w:link w:val="FooterChar"/>
    <w:uiPriority w:val="99"/>
    <w:unhideWhenUsed/>
    <w:rsid w:val="003F3C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C19"/>
  </w:style>
  <w:style w:type="paragraph" w:styleId="BalloonText">
    <w:name w:val="Balloon Text"/>
    <w:basedOn w:val="Normal"/>
    <w:link w:val="BalloonTextChar"/>
    <w:uiPriority w:val="99"/>
    <w:semiHidden/>
    <w:unhideWhenUsed/>
    <w:rsid w:val="003F3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C19"/>
    <w:rPr>
      <w:rFonts w:ascii="Tahoma" w:hAnsi="Tahoma" w:cs="Tahoma"/>
      <w:sz w:val="16"/>
      <w:szCs w:val="16"/>
    </w:rPr>
  </w:style>
  <w:style w:type="paragraph" w:customStyle="1" w:styleId="TableBody">
    <w:name w:val="Table Body"/>
    <w:basedOn w:val="Normal"/>
    <w:qFormat/>
    <w:rsid w:val="005A3090"/>
    <w:rPr>
      <w:sz w:val="19"/>
    </w:rPr>
  </w:style>
  <w:style w:type="paragraph" w:customStyle="1" w:styleId="Tableheader1">
    <w:name w:val="Table header 1"/>
    <w:basedOn w:val="Normal"/>
    <w:qFormat/>
    <w:rsid w:val="005A3090"/>
    <w:rPr>
      <w:b/>
      <w:caps/>
    </w:rPr>
  </w:style>
  <w:style w:type="paragraph" w:customStyle="1" w:styleId="Bullets">
    <w:name w:val="Bullets"/>
    <w:basedOn w:val="Normal"/>
    <w:qFormat/>
    <w:rsid w:val="005A3090"/>
    <w:pPr>
      <w:numPr>
        <w:numId w:val="6"/>
      </w:numPr>
      <w:spacing w:before="60" w:after="60"/>
      <w:ind w:right="248"/>
    </w:pPr>
  </w:style>
  <w:style w:type="paragraph" w:customStyle="1" w:styleId="Tablebullets">
    <w:name w:val="Table bullets"/>
    <w:basedOn w:val="Bullets"/>
    <w:qFormat/>
    <w:rsid w:val="005A3090"/>
    <w:pPr>
      <w:numPr>
        <w:numId w:val="0"/>
      </w:numPr>
    </w:pPr>
    <w:rPr>
      <w:sz w:val="19"/>
    </w:rPr>
  </w:style>
  <w:style w:type="paragraph" w:customStyle="1" w:styleId="Captions">
    <w:name w:val="Captions"/>
    <w:basedOn w:val="Normal"/>
    <w:qFormat/>
    <w:rsid w:val="005A3090"/>
    <w:pPr>
      <w:spacing w:after="60"/>
    </w:pPr>
    <w:rPr>
      <w:sz w:val="14"/>
    </w:rPr>
  </w:style>
  <w:style w:type="paragraph" w:customStyle="1" w:styleId="FigureHeader3">
    <w:name w:val="Figure Header3"/>
    <w:basedOn w:val="Normal"/>
    <w:qFormat/>
    <w:rsid w:val="005A3090"/>
    <w:rPr>
      <w:caps/>
      <w:color w:val="808080"/>
    </w:rPr>
  </w:style>
  <w:style w:type="paragraph" w:customStyle="1" w:styleId="FigureHeader2">
    <w:name w:val="Figure Header 2"/>
    <w:basedOn w:val="FigureHeader3"/>
    <w:qFormat/>
    <w:rsid w:val="005A3090"/>
    <w:rPr>
      <w:b/>
      <w:color w:val="auto"/>
      <w:sz w:val="24"/>
    </w:rPr>
  </w:style>
  <w:style w:type="character" w:customStyle="1" w:styleId="Heading1Char">
    <w:name w:val="Heading 1 Char"/>
    <w:link w:val="Heading1"/>
    <w:uiPriority w:val="9"/>
    <w:rsid w:val="005A3090"/>
    <w:rPr>
      <w:rFonts w:ascii="Calibri" w:eastAsia="Times New Roman" w:hAnsi="Calibri" w:cs="Calibri"/>
      <w:b/>
      <w:bCs/>
      <w:kern w:val="32"/>
      <w:sz w:val="36"/>
      <w:szCs w:val="32"/>
    </w:rPr>
  </w:style>
  <w:style w:type="character" w:customStyle="1" w:styleId="Heading2Char">
    <w:name w:val="Heading 2 Char"/>
    <w:link w:val="Heading2"/>
    <w:uiPriority w:val="9"/>
    <w:rsid w:val="005A3090"/>
    <w:rPr>
      <w:rFonts w:ascii="Calibri" w:eastAsiaTheme="majorEastAsia" w:hAnsi="Calibri" w:cs="Calibri"/>
      <w:b/>
      <w:iCs/>
      <w:kern w:val="32"/>
      <w:sz w:val="26"/>
      <w:szCs w:val="28"/>
    </w:rPr>
  </w:style>
  <w:style w:type="character" w:customStyle="1" w:styleId="Heading3Char">
    <w:name w:val="Heading 3 Char"/>
    <w:link w:val="Heading3"/>
    <w:uiPriority w:val="9"/>
    <w:rsid w:val="005A3090"/>
    <w:rPr>
      <w:rFonts w:ascii="Calibri" w:eastAsiaTheme="majorEastAsia" w:hAnsi="Calibri" w:cs="Calibri"/>
      <w:b/>
      <w:bCs/>
      <w:iCs/>
      <w:kern w:val="32"/>
      <w:sz w:val="22"/>
      <w:szCs w:val="26"/>
    </w:rPr>
  </w:style>
  <w:style w:type="character" w:customStyle="1" w:styleId="Heading6Char">
    <w:name w:val="Heading 6 Char"/>
    <w:link w:val="Heading6"/>
    <w:uiPriority w:val="9"/>
    <w:semiHidden/>
    <w:rsid w:val="005A3090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5A30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5A30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5A3090"/>
    <w:rPr>
      <w:rFonts w:asciiTheme="majorHAnsi" w:eastAsiaTheme="majorEastAsia" w:hAnsiTheme="majorHAnsi" w:cstheme="majorBidi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A3090"/>
    <w:rPr>
      <w:b/>
      <w:bCs/>
      <w:szCs w:val="20"/>
    </w:rPr>
  </w:style>
  <w:style w:type="paragraph" w:styleId="Subtitle">
    <w:name w:val="Subtitle"/>
    <w:next w:val="Normal"/>
    <w:link w:val="SubtitleChar"/>
    <w:uiPriority w:val="11"/>
    <w:qFormat/>
    <w:rsid w:val="005A3090"/>
    <w:pPr>
      <w:spacing w:after="360" w:line="300" w:lineRule="exact"/>
      <w:outlineLvl w:val="1"/>
    </w:pPr>
    <w:rPr>
      <w:rFonts w:ascii="Calibri" w:eastAsia="Times New Roman" w:hAnsi="Calibri" w:cs="Calibri"/>
      <w:bCs/>
      <w:color w:val="7C8594"/>
      <w:kern w:val="32"/>
      <w:sz w:val="26"/>
      <w:szCs w:val="26"/>
    </w:rPr>
  </w:style>
  <w:style w:type="character" w:customStyle="1" w:styleId="SubtitleChar">
    <w:name w:val="Subtitle Char"/>
    <w:link w:val="Subtitle"/>
    <w:uiPriority w:val="11"/>
    <w:rsid w:val="005A3090"/>
    <w:rPr>
      <w:rFonts w:ascii="Calibri" w:eastAsia="Times New Roman" w:hAnsi="Calibri" w:cs="Calibri"/>
      <w:bCs/>
      <w:color w:val="7C8594"/>
      <w:kern w:val="32"/>
      <w:sz w:val="26"/>
      <w:szCs w:val="26"/>
    </w:rPr>
  </w:style>
  <w:style w:type="paragraph" w:styleId="NoSpacing">
    <w:name w:val="No Spacing"/>
    <w:uiPriority w:val="1"/>
    <w:qFormat/>
    <w:rsid w:val="005A3090"/>
    <w:rPr>
      <w:rFonts w:ascii="Georgia" w:hAnsi="Georgia"/>
      <w:sz w:val="18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5A3090"/>
    <w:rPr>
      <w:i/>
      <w:iCs/>
      <w:color w:val="150C26"/>
      <w:sz w:val="18"/>
    </w:rPr>
  </w:style>
  <w:style w:type="character" w:customStyle="1" w:styleId="QuoteChar">
    <w:name w:val="Quote Char"/>
    <w:link w:val="Quote"/>
    <w:uiPriority w:val="29"/>
    <w:rsid w:val="005A3090"/>
    <w:rPr>
      <w:rFonts w:ascii="Georgia" w:hAnsi="Georgia"/>
      <w:i/>
      <w:iCs/>
      <w:color w:val="150C26"/>
      <w:sz w:val="18"/>
      <w:szCs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A3090"/>
    <w:pPr>
      <w:spacing w:before="240" w:after="60" w:line="280" w:lineRule="exact"/>
      <w:outlineLvl w:val="9"/>
    </w:pPr>
    <w:rPr>
      <w:rFonts w:asciiTheme="majorHAnsi" w:eastAsiaTheme="majorEastAsia" w:hAnsiTheme="majorHAnsi" w:cstheme="majorBidi"/>
      <w:sz w:val="32"/>
    </w:rPr>
  </w:style>
  <w:style w:type="paragraph" w:styleId="ListBullet">
    <w:name w:val="List Bullet"/>
    <w:basedOn w:val="Normal"/>
    <w:uiPriority w:val="99"/>
    <w:qFormat/>
    <w:rsid w:val="009F1019"/>
    <w:pPr>
      <w:numPr>
        <w:numId w:val="7"/>
      </w:numPr>
      <w:spacing w:before="60" w:after="85" w:line="276" w:lineRule="auto"/>
    </w:pPr>
    <w:rPr>
      <w:rFonts w:ascii="Century Gothic" w:eastAsia="Century Gothic" w:hAnsi="Century Gothic" w:cs="Tahoma"/>
    </w:rPr>
  </w:style>
  <w:style w:type="paragraph" w:styleId="ListBullet2">
    <w:name w:val="List Bullet 2"/>
    <w:basedOn w:val="ListBullet"/>
    <w:uiPriority w:val="99"/>
    <w:qFormat/>
    <w:rsid w:val="009F1019"/>
    <w:pPr>
      <w:numPr>
        <w:ilvl w:val="1"/>
      </w:numPr>
    </w:pPr>
  </w:style>
  <w:style w:type="paragraph" w:customStyle="1" w:styleId="RedNoteBullets">
    <w:name w:val="Red Note Bullets"/>
    <w:basedOn w:val="ListBullet"/>
    <w:rsid w:val="009F1019"/>
    <w:pPr>
      <w:numPr>
        <w:ilvl w:val="2"/>
      </w:numPr>
    </w:pPr>
    <w:rPr>
      <w:color w:val="FF0000"/>
    </w:rPr>
  </w:style>
  <w:style w:type="character" w:styleId="Hyperlink">
    <w:name w:val="Hyperlink"/>
    <w:uiPriority w:val="99"/>
    <w:unhideWhenUsed/>
    <w:rsid w:val="002E3DC2"/>
    <w:rPr>
      <w:noProof w:val="0"/>
      <w:color w:val="0000FF"/>
      <w:u w:val="single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2E3DC2"/>
    <w:rPr>
      <w:color w:val="873AFA" w:themeColor="followedHyperlink"/>
      <w:u w:val="single"/>
    </w:rPr>
  </w:style>
  <w:style w:type="character" w:styleId="CommentReference">
    <w:name w:val="annotation reference"/>
    <w:uiPriority w:val="99"/>
    <w:semiHidden/>
    <w:unhideWhenUsed/>
    <w:rsid w:val="00324EAD"/>
    <w:rPr>
      <w:noProof w:val="0"/>
      <w:sz w:val="16"/>
      <w:szCs w:val="16"/>
      <w:lang w:val="en-AU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4EAD"/>
    <w:pPr>
      <w:spacing w:before="60" w:after="120" w:line="240" w:lineRule="auto"/>
      <w:ind w:left="1077"/>
    </w:pPr>
    <w:rPr>
      <w:rFonts w:ascii="Century Gothic" w:eastAsia="Century Gothic" w:hAnsi="Century Gothic" w:cs="Tahoma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4EAD"/>
    <w:rPr>
      <w:rFonts w:eastAsia="Century Gothic" w:cs="Tahom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30F9"/>
    <w:pPr>
      <w:spacing w:before="120" w:after="320"/>
      <w:ind w:left="0"/>
    </w:pPr>
    <w:rPr>
      <w:rFonts w:ascii="Georgia" w:eastAsia="Calibri" w:hAnsi="Georgia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30F9"/>
    <w:rPr>
      <w:rFonts w:ascii="Georgia" w:eastAsia="Century Gothic" w:hAnsi="Georgia" w:cs="Tahoma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A96B9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45E6E"/>
    <w:rPr>
      <w:rFonts w:ascii="Georgia" w:hAnsi="Georgia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3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aclibrary@nfsa.gov.au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www.nfsa.gov.au/zfl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sch\AppData\Local\Temp\NFSA_0580_2017_Document.dotx" TargetMode="External"/></Relationships>
</file>

<file path=word/theme/theme1.xml><?xml version="1.0" encoding="utf-8"?>
<a:theme xmlns:a="http://schemas.openxmlformats.org/drawingml/2006/main" name="Office Theme">
  <a:themeElements>
    <a:clrScheme name="NFSA_2017_Colours">
      <a:dk1>
        <a:srgbClr val="150C26"/>
      </a:dk1>
      <a:lt1>
        <a:sysClr val="window" lastClr="FFFFFF"/>
      </a:lt1>
      <a:dk2>
        <a:srgbClr val="1F2131"/>
      </a:dk2>
      <a:lt2>
        <a:srgbClr val="EDF3FD"/>
      </a:lt2>
      <a:accent1>
        <a:srgbClr val="3B4CEA"/>
      </a:accent1>
      <a:accent2>
        <a:srgbClr val="1FCFD9"/>
      </a:accent2>
      <a:accent3>
        <a:srgbClr val="C6FF68"/>
      </a:accent3>
      <a:accent4>
        <a:srgbClr val="4F3AFC"/>
      </a:accent4>
      <a:accent5>
        <a:srgbClr val="B52CDF"/>
      </a:accent5>
      <a:accent6>
        <a:srgbClr val="FF8300"/>
      </a:accent6>
      <a:hlink>
        <a:srgbClr val="3B4CEA"/>
      </a:hlink>
      <a:folHlink>
        <a:srgbClr val="873AF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909F32256FA24387A54D2AAEB72679" ma:contentTypeVersion="6" ma:contentTypeDescription="Create a new document." ma:contentTypeScope="" ma:versionID="1eded4d89a59be97db8a70e3e158a763">
  <xsd:schema xmlns:xsd="http://www.w3.org/2001/XMLSchema" xmlns:xs="http://www.w3.org/2001/XMLSchema" xmlns:p="http://schemas.microsoft.com/office/2006/metadata/properties" xmlns:ns2="8a1c59c1-08ea-4103-9b98-8d22ba9b9a78" xmlns:ns3="21247680-7ab8-4268-985a-1dd805fbfb64" targetNamespace="http://schemas.microsoft.com/office/2006/metadata/properties" ma:root="true" ma:fieldsID="15dbd7746948139c580d7cc84cd8ea34" ns2:_="" ns3:_="">
    <xsd:import namespace="8a1c59c1-08ea-4103-9b98-8d22ba9b9a78"/>
    <xsd:import namespace="21247680-7ab8-4268-985a-1dd805fbfb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c59c1-08ea-4103-9b98-8d22ba9b9a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47680-7ab8-4268-985a-1dd805fbfb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1247680-7ab8-4268-985a-1dd805fbfb64">
      <UserInfo>
        <DisplayName>Bronwyn Dowdall</DisplayName>
        <AccountId>23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938B330-AB7E-4C72-8501-F04FD58646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24F8A7-5E00-410C-844D-648CB1D6A5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1c59c1-08ea-4103-9b98-8d22ba9b9a78"/>
    <ds:schemaRef ds:uri="21247680-7ab8-4268-985a-1dd805fbfb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ECA6B8-28BE-4D43-B00A-C4DE154805C1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  <ds:schemaRef ds:uri="21247680-7ab8-4268-985a-1dd805fbfb64"/>
    <ds:schemaRef ds:uri="8a1c59c1-08ea-4103-9b98-8d22ba9b9a78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NFSA_0580_2017_Document</Template>
  <TotalTime>3</TotalTime>
  <Pages>2</Pages>
  <Words>291</Words>
  <Characters>1659</Characters>
  <Application>Microsoft Office Word</Application>
  <DocSecurity>0</DocSecurity>
  <Lines>13</Lines>
  <Paragraphs>3</Paragraphs>
  <ScaleCrop>false</ScaleCrop>
  <Company>NFSA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Caitlin Schwartz</dc:creator>
  <cp:lastModifiedBy>Stephen Groenewegen</cp:lastModifiedBy>
  <cp:revision>17</cp:revision>
  <cp:lastPrinted>2017-07-31T04:22:00Z</cp:lastPrinted>
  <dcterms:created xsi:type="dcterms:W3CDTF">2020-09-11T00:17:00Z</dcterms:created>
  <dcterms:modified xsi:type="dcterms:W3CDTF">2021-03-15T23:12:00Z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0x010100BE909F32256FA24387A54D2AAEB72679</vt:lpwstr>
  </property>
  <property fmtid="{D5CDD505-2E9C-101B-9397-08002B2CF9AE}" pid="3" name="Order">
    <vt:r8>52300</vt:r8>
  </property>
  <property fmtid="{D5CDD505-2E9C-101B-9397-08002B2CF9AE}" pid="4" name="ComplianceAssetId">
    <vt:lpwstr/>
  </property>
</Properties>
</file>