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13F6" w14:textId="77777777" w:rsidR="00BC3A2D" w:rsidRDefault="005E7351">
      <w:pPr>
        <w:rPr>
          <w:sz w:val="40"/>
          <w:szCs w:val="40"/>
        </w:rPr>
      </w:pPr>
      <w:r>
        <w:rPr>
          <w:sz w:val="40"/>
          <w:szCs w:val="40"/>
        </w:rPr>
        <w:t>Orchesterverein Bayreuth e.V.</w:t>
      </w:r>
    </w:p>
    <w:p w14:paraId="4B0C13F7" w14:textId="77777777" w:rsidR="00BC3A2D" w:rsidRDefault="00BC3A2D">
      <w:pPr>
        <w:rPr>
          <w:sz w:val="40"/>
          <w:szCs w:val="40"/>
        </w:rPr>
      </w:pPr>
    </w:p>
    <w:p w14:paraId="4B0C13F8" w14:textId="77777777" w:rsidR="00BC3A2D" w:rsidRDefault="005E7351">
      <w:pPr>
        <w:rPr>
          <w:szCs w:val="24"/>
        </w:rPr>
      </w:pPr>
      <w:r>
        <w:rPr>
          <w:szCs w:val="24"/>
        </w:rPr>
        <w:t>1. Vorsitzende:</w:t>
      </w:r>
      <w:r>
        <w:rPr>
          <w:szCs w:val="24"/>
        </w:rPr>
        <w:tab/>
        <w:t xml:space="preserve">Dr. Dorothee Dilger-Stoll, </w:t>
      </w:r>
    </w:p>
    <w:p w14:paraId="4B0C13F9" w14:textId="77777777" w:rsidR="00BC3A2D" w:rsidRDefault="005E7351">
      <w:pPr>
        <w:rPr>
          <w:szCs w:val="24"/>
        </w:rPr>
      </w:pPr>
      <w:proofErr w:type="gramStart"/>
      <w:r>
        <w:rPr>
          <w:szCs w:val="24"/>
        </w:rPr>
        <w:t>Schatzmeister: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Dr.Wolfgang</w:t>
      </w:r>
      <w:proofErr w:type="spellEnd"/>
      <w:proofErr w:type="gramEnd"/>
      <w:r>
        <w:rPr>
          <w:szCs w:val="24"/>
        </w:rPr>
        <w:t xml:space="preserve"> Schoppek</w:t>
      </w:r>
    </w:p>
    <w:p w14:paraId="4B0C13FA" w14:textId="77777777" w:rsidR="00BC3A2D" w:rsidRDefault="00BC3A2D">
      <w:pPr>
        <w:pBdr>
          <w:bottom w:val="single" w:sz="6" w:space="1" w:color="000000"/>
        </w:pBdr>
        <w:rPr>
          <w:szCs w:val="24"/>
        </w:rPr>
      </w:pPr>
    </w:p>
    <w:p w14:paraId="4B0C13FB" w14:textId="77777777" w:rsidR="00BC3A2D" w:rsidRDefault="00BC3A2D"/>
    <w:p w14:paraId="4B0C13FC" w14:textId="77777777" w:rsidR="00BC3A2D" w:rsidRDefault="005E7351">
      <w:pPr>
        <w:ind w:firstLine="708"/>
        <w:rPr>
          <w:sz w:val="40"/>
          <w:szCs w:val="40"/>
        </w:rPr>
      </w:pPr>
      <w:r>
        <w:rPr>
          <w:sz w:val="40"/>
          <w:szCs w:val="40"/>
        </w:rPr>
        <w:t>Aufnahmeantrag Fördermitglied</w:t>
      </w:r>
    </w:p>
    <w:p w14:paraId="4B0C13FD" w14:textId="77777777" w:rsidR="00BC3A2D" w:rsidRDefault="00BC3A2D">
      <w:pPr>
        <w:ind w:firstLine="708"/>
        <w:rPr>
          <w:sz w:val="40"/>
          <w:szCs w:val="40"/>
        </w:rPr>
      </w:pPr>
    </w:p>
    <w:p w14:paraId="4B0C13FE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>Hiermit beantrage ich die Aufnahme als Fördermitglied in den Orchesterverein Bayreuth e.V.</w:t>
      </w:r>
    </w:p>
    <w:p w14:paraId="4B0C13FF" w14:textId="77777777" w:rsidR="00BC3A2D" w:rsidRDefault="00BC3A2D">
      <w:pPr>
        <w:rPr>
          <w:sz w:val="32"/>
          <w:szCs w:val="32"/>
        </w:rPr>
      </w:pPr>
    </w:p>
    <w:p w14:paraId="4B0C1400" w14:textId="77777777" w:rsidR="00BC3A2D" w:rsidRDefault="005E73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______________________________________________</w:t>
      </w:r>
    </w:p>
    <w:p w14:paraId="4B0C1401" w14:textId="77777777" w:rsidR="00BC3A2D" w:rsidRDefault="00BC3A2D">
      <w:pPr>
        <w:rPr>
          <w:sz w:val="32"/>
          <w:szCs w:val="32"/>
        </w:rPr>
      </w:pPr>
    </w:p>
    <w:p w14:paraId="4B0C1402" w14:textId="77777777" w:rsidR="00BC3A2D" w:rsidRDefault="005E73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Vorname:_</w:t>
      </w:r>
      <w:proofErr w:type="gramEnd"/>
      <w:r>
        <w:rPr>
          <w:sz w:val="32"/>
          <w:szCs w:val="32"/>
        </w:rPr>
        <w:t>___________________________________________</w:t>
      </w:r>
    </w:p>
    <w:p w14:paraId="4B0C1403" w14:textId="77777777" w:rsidR="00BC3A2D" w:rsidRDefault="00BC3A2D">
      <w:pPr>
        <w:rPr>
          <w:sz w:val="32"/>
          <w:szCs w:val="32"/>
        </w:rPr>
      </w:pPr>
    </w:p>
    <w:p w14:paraId="4B0C1404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>Geb.-</w:t>
      </w:r>
      <w:proofErr w:type="gramStart"/>
      <w:r>
        <w:rPr>
          <w:sz w:val="32"/>
          <w:szCs w:val="32"/>
        </w:rPr>
        <w:t>Datum:_</w:t>
      </w:r>
      <w:proofErr w:type="gramEnd"/>
      <w:r>
        <w:rPr>
          <w:sz w:val="32"/>
          <w:szCs w:val="32"/>
        </w:rPr>
        <w:t>_________________________________________</w:t>
      </w:r>
    </w:p>
    <w:p w14:paraId="4B0C1405" w14:textId="77777777" w:rsidR="00BC3A2D" w:rsidRDefault="00BC3A2D">
      <w:pPr>
        <w:rPr>
          <w:sz w:val="32"/>
          <w:szCs w:val="32"/>
        </w:rPr>
      </w:pPr>
    </w:p>
    <w:p w14:paraId="4B0C1406" w14:textId="77777777" w:rsidR="00BC3A2D" w:rsidRDefault="005E73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Adresse:_</w:t>
      </w:r>
      <w:proofErr w:type="gramEnd"/>
      <w:r>
        <w:rPr>
          <w:sz w:val="32"/>
          <w:szCs w:val="32"/>
        </w:rPr>
        <w:t>____________________________________________</w:t>
      </w:r>
    </w:p>
    <w:p w14:paraId="4B0C1407" w14:textId="77777777" w:rsidR="00BC3A2D" w:rsidRDefault="00BC3A2D">
      <w:pPr>
        <w:rPr>
          <w:sz w:val="32"/>
          <w:szCs w:val="32"/>
        </w:rPr>
      </w:pPr>
    </w:p>
    <w:p w14:paraId="4B0C1408" w14:textId="77777777" w:rsidR="00BC3A2D" w:rsidRDefault="005E73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Tel.:_</w:t>
      </w:r>
      <w:proofErr w:type="gramEnd"/>
      <w:r>
        <w:rPr>
          <w:sz w:val="32"/>
          <w:szCs w:val="32"/>
        </w:rPr>
        <w:t>_______________________________________________</w:t>
      </w:r>
    </w:p>
    <w:p w14:paraId="4B0C1409" w14:textId="77777777" w:rsidR="00BC3A2D" w:rsidRDefault="00BC3A2D">
      <w:pPr>
        <w:rPr>
          <w:sz w:val="32"/>
          <w:szCs w:val="32"/>
        </w:rPr>
      </w:pPr>
    </w:p>
    <w:p w14:paraId="4B0C140A" w14:textId="77777777" w:rsidR="00BC3A2D" w:rsidRDefault="005E73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_____________________________________________</w:t>
      </w:r>
    </w:p>
    <w:p w14:paraId="4B0C140B" w14:textId="77777777" w:rsidR="00BC3A2D" w:rsidRDefault="00BC3A2D">
      <w:pPr>
        <w:rPr>
          <w:sz w:val="32"/>
          <w:szCs w:val="32"/>
        </w:rPr>
      </w:pPr>
    </w:p>
    <w:p w14:paraId="4B0C140C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>Ich bin bereit, den Jahresbeitrag von €____</w:t>
      </w:r>
      <w:proofErr w:type="gramStart"/>
      <w:r>
        <w:rPr>
          <w:sz w:val="32"/>
          <w:szCs w:val="32"/>
        </w:rPr>
        <w:t>_  (</w:t>
      </w:r>
      <w:proofErr w:type="gramEnd"/>
      <w:r>
        <w:rPr>
          <w:sz w:val="32"/>
          <w:szCs w:val="32"/>
        </w:rPr>
        <w:t>Mindestbeitrag 25 Euro) jährlich zu tragen und</w:t>
      </w:r>
    </w:p>
    <w:p w14:paraId="4B0C140D" w14:textId="77777777" w:rsidR="00BC3A2D" w:rsidRDefault="00BC3A2D">
      <w:pPr>
        <w:rPr>
          <w:sz w:val="32"/>
          <w:szCs w:val="32"/>
        </w:rPr>
      </w:pPr>
    </w:p>
    <w:p w14:paraId="4B0C140E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>0 zu Beginn eines jeden Kalenderjahrs zu überweisen auf das Kto.</w:t>
      </w:r>
    </w:p>
    <w:p w14:paraId="4B0C140F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 xml:space="preserve">   Orchesterverein Bayreuth, DE 22 7735 0110 0009 5237 21,</w:t>
      </w:r>
    </w:p>
    <w:p w14:paraId="4B0C1410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 xml:space="preserve"> bzw.</w:t>
      </w:r>
    </w:p>
    <w:p w14:paraId="4B0C1411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>0 von meinem Konto………………………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.abbuchen zu lassen.</w:t>
      </w:r>
    </w:p>
    <w:p w14:paraId="4B0C1412" w14:textId="77777777" w:rsidR="00BC3A2D" w:rsidRDefault="00BC3A2D">
      <w:pPr>
        <w:rPr>
          <w:sz w:val="32"/>
          <w:szCs w:val="32"/>
        </w:rPr>
      </w:pPr>
    </w:p>
    <w:p w14:paraId="4B0C1413" w14:textId="77777777" w:rsidR="00BC3A2D" w:rsidRDefault="005E7351">
      <w:pPr>
        <w:rPr>
          <w:sz w:val="32"/>
          <w:szCs w:val="32"/>
        </w:rPr>
      </w:pPr>
      <w:r>
        <w:rPr>
          <w:sz w:val="32"/>
          <w:szCs w:val="32"/>
        </w:rPr>
        <w:t>Datum, Unterschrift……………………………………………………</w:t>
      </w:r>
    </w:p>
    <w:p w14:paraId="4B0C1414" w14:textId="77777777" w:rsidR="00BC3A2D" w:rsidRDefault="00BC3A2D">
      <w:pPr>
        <w:rPr>
          <w:sz w:val="32"/>
          <w:szCs w:val="32"/>
        </w:rPr>
      </w:pPr>
    </w:p>
    <w:p w14:paraId="4B0C1415" w14:textId="77777777" w:rsidR="00BC3A2D" w:rsidRDefault="00BC3A2D"/>
    <w:sectPr w:rsidR="00BC3A2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B262" w14:textId="77777777" w:rsidR="005E7351" w:rsidRDefault="005E7351">
      <w:pPr>
        <w:spacing w:line="240" w:lineRule="auto"/>
      </w:pPr>
      <w:r>
        <w:separator/>
      </w:r>
    </w:p>
  </w:endnote>
  <w:endnote w:type="continuationSeparator" w:id="0">
    <w:p w14:paraId="43BBBCBF" w14:textId="77777777" w:rsidR="005E7351" w:rsidRDefault="005E7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4D23" w14:textId="77777777" w:rsidR="005E7351" w:rsidRDefault="005E735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019FCB1" w14:textId="77777777" w:rsidR="005E7351" w:rsidRDefault="005E7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3A2D"/>
    <w:rsid w:val="00323E5C"/>
    <w:rsid w:val="005E7351"/>
    <w:rsid w:val="00BC3A2D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13F6"/>
  <w15:docId w15:val="{E432A9EA-EEF4-4601-8C73-003A3125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</dc:creator>
  <cp:lastModifiedBy>cmizecaze@outlook.de</cp:lastModifiedBy>
  <cp:revision>2</cp:revision>
  <dcterms:created xsi:type="dcterms:W3CDTF">2026-07-04T07:57:00Z</dcterms:created>
  <dcterms:modified xsi:type="dcterms:W3CDTF">2026-07-04T07:57:00Z</dcterms:modified>
</cp:coreProperties>
</file>