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C954" w14:textId="56B6B84A" w:rsidR="002574C1" w:rsidRPr="00A77703" w:rsidRDefault="00CE5F9B" w:rsidP="00452E79">
      <w:pPr>
        <w:pBdr>
          <w:bottom w:val="single" w:sz="4" w:space="1" w:color="auto"/>
        </w:pBdr>
        <w:rPr>
          <w:szCs w:val="20"/>
        </w:rPr>
      </w:pPr>
      <w:r w:rsidRPr="00A77703">
        <w:rPr>
          <w:b/>
          <w:bCs/>
          <w:sz w:val="28"/>
          <w:szCs w:val="28"/>
        </w:rPr>
        <w:t>A</w:t>
      </w:r>
      <w:r w:rsidR="00722C7E" w:rsidRPr="00722C7E">
        <w:rPr>
          <w:b/>
          <w:bCs/>
          <w:sz w:val="28"/>
          <w:szCs w:val="28"/>
        </w:rPr>
        <w:t xml:space="preserve">nsøgning om </w:t>
      </w:r>
      <w:r w:rsidR="00695BF5" w:rsidRPr="00A77703">
        <w:rPr>
          <w:b/>
          <w:bCs/>
          <w:sz w:val="28"/>
          <w:szCs w:val="28"/>
        </w:rPr>
        <w:t xml:space="preserve">tilskud </w:t>
      </w:r>
      <w:r w:rsidRPr="00A77703">
        <w:rPr>
          <w:b/>
          <w:bCs/>
          <w:sz w:val="28"/>
          <w:szCs w:val="28"/>
        </w:rPr>
        <w:t>til bæredygtige aktiviteter</w:t>
      </w:r>
      <w:r w:rsidR="00A84EA4">
        <w:rPr>
          <w:b/>
          <w:bCs/>
          <w:sz w:val="28"/>
          <w:szCs w:val="28"/>
        </w:rPr>
        <w:t xml:space="preserve"> </w:t>
      </w:r>
      <w:r w:rsidR="00A84EA4">
        <w:rPr>
          <w:b/>
          <w:bCs/>
          <w:sz w:val="28"/>
          <w:szCs w:val="28"/>
        </w:rPr>
        <w:br/>
        <w:t>indenfor Motion, Kultur &amp; Natur</w:t>
      </w:r>
      <w:r w:rsidRPr="00A77703">
        <w:rPr>
          <w:b/>
          <w:bCs/>
          <w:sz w:val="28"/>
          <w:szCs w:val="28"/>
        </w:rPr>
        <w:t xml:space="preserve"> </w:t>
      </w:r>
      <w:r w:rsidRPr="00A77703">
        <w:rPr>
          <w:b/>
          <w:bCs/>
          <w:sz w:val="28"/>
          <w:szCs w:val="28"/>
        </w:rPr>
        <w:br/>
      </w:r>
    </w:p>
    <w:p w14:paraId="3FE61A3F" w14:textId="77777777" w:rsidR="00452E79" w:rsidRPr="00A77703" w:rsidRDefault="00452E79" w:rsidP="00722C7E">
      <w:pPr>
        <w:rPr>
          <w:b/>
          <w:bCs/>
          <w:szCs w:val="20"/>
        </w:rPr>
      </w:pPr>
    </w:p>
    <w:p w14:paraId="361416E6" w14:textId="330A5766" w:rsidR="007A365F" w:rsidRPr="00A77703" w:rsidRDefault="007A365F" w:rsidP="007A365F">
      <w:pPr>
        <w:rPr>
          <w:szCs w:val="20"/>
        </w:rPr>
      </w:pPr>
      <w:r w:rsidRPr="00A77703">
        <w:rPr>
          <w:b/>
          <w:bCs/>
          <w:szCs w:val="20"/>
        </w:rPr>
        <w:t>Introduktion</w:t>
      </w:r>
      <w:r w:rsidRPr="00A77703">
        <w:rPr>
          <w:b/>
          <w:bCs/>
          <w:szCs w:val="20"/>
        </w:rPr>
        <w:br/>
      </w:r>
      <w:r w:rsidRPr="00A77703">
        <w:rPr>
          <w:szCs w:val="20"/>
        </w:rPr>
        <w:t xml:space="preserve">Stevns Kommune og Stevns Klint Experience har været så heldige at få en bevilling fra Nordea-fonden, så vi </w:t>
      </w:r>
      <w:r w:rsidR="00820782" w:rsidRPr="00A77703">
        <w:rPr>
          <w:szCs w:val="20"/>
        </w:rPr>
        <w:t xml:space="preserve">i fællesskab </w:t>
      </w:r>
      <w:r w:rsidRPr="00A77703">
        <w:rPr>
          <w:szCs w:val="20"/>
        </w:rPr>
        <w:t xml:space="preserve">kan udvikle nye aktiviteter i Boesdal Kalkbrud. Det skal vi inden for tre indsatsområder: </w:t>
      </w:r>
    </w:p>
    <w:p w14:paraId="3BBF53E4" w14:textId="77777777" w:rsidR="007A365F" w:rsidRPr="00A77703" w:rsidRDefault="007A365F" w:rsidP="00FE6565">
      <w:pPr>
        <w:pStyle w:val="Listeafsnit"/>
        <w:numPr>
          <w:ilvl w:val="0"/>
          <w:numId w:val="5"/>
        </w:numPr>
        <w:rPr>
          <w:szCs w:val="20"/>
        </w:rPr>
      </w:pPr>
      <w:r w:rsidRPr="00A77703">
        <w:rPr>
          <w:szCs w:val="20"/>
        </w:rPr>
        <w:t xml:space="preserve">Motion - Tiltag og aktiviteter, som knytter sig til fællesskaber og fritidsaktiviteter med fokus på motion og fritidsliv til lands og vands i og/eller med udgangspunkt fra Boesdal Kalkbrud. </w:t>
      </w:r>
    </w:p>
    <w:p w14:paraId="36021F9B" w14:textId="3C2C55A3" w:rsidR="007A365F" w:rsidRPr="007A365F" w:rsidRDefault="007A365F" w:rsidP="007A365F">
      <w:pPr>
        <w:numPr>
          <w:ilvl w:val="0"/>
          <w:numId w:val="4"/>
        </w:numPr>
        <w:rPr>
          <w:szCs w:val="20"/>
        </w:rPr>
      </w:pPr>
      <w:r w:rsidRPr="007A365F">
        <w:rPr>
          <w:szCs w:val="20"/>
        </w:rPr>
        <w:t xml:space="preserve">Kultur - Tiltag og aktiviteter, som knytter sig til kulturelle oplevelser i form af events, festivaler og arrangementer med fokus på musik, teater, performance, dans, foredrag, udstillinger, kunst og andre aktiviteter i Boesdal Kalkbrud. </w:t>
      </w:r>
    </w:p>
    <w:p w14:paraId="0A83459E" w14:textId="62E4A794" w:rsidR="007A365F" w:rsidRPr="007A365F" w:rsidRDefault="007A365F" w:rsidP="007A365F">
      <w:pPr>
        <w:numPr>
          <w:ilvl w:val="0"/>
          <w:numId w:val="4"/>
        </w:numPr>
        <w:rPr>
          <w:szCs w:val="20"/>
        </w:rPr>
      </w:pPr>
      <w:r w:rsidRPr="007A365F">
        <w:rPr>
          <w:szCs w:val="20"/>
        </w:rPr>
        <w:t xml:space="preserve">Natur - Tiltag og aktiviteter, som knytter sig til natur og naturformidling i form af vandreture, guidede ture, overnatning, ekspeditioner med mere i Boesdal Kalkbrud. </w:t>
      </w:r>
    </w:p>
    <w:p w14:paraId="69127CBD" w14:textId="764E6BE3" w:rsidR="007A365F" w:rsidRPr="007A365F" w:rsidRDefault="00820782" w:rsidP="007A365F">
      <w:pPr>
        <w:rPr>
          <w:szCs w:val="20"/>
        </w:rPr>
      </w:pPr>
      <w:r w:rsidRPr="00A77703">
        <w:rPr>
          <w:szCs w:val="20"/>
        </w:rPr>
        <w:t>Målet er</w:t>
      </w:r>
      <w:r w:rsidR="007A365F" w:rsidRPr="007A365F">
        <w:rPr>
          <w:szCs w:val="20"/>
        </w:rPr>
        <w:t xml:space="preserve"> at udvikle b</w:t>
      </w:r>
      <w:r w:rsidRPr="00A77703">
        <w:rPr>
          <w:szCs w:val="20"/>
        </w:rPr>
        <w:t>å</w:t>
      </w:r>
      <w:r w:rsidR="007A365F" w:rsidRPr="007A365F">
        <w:rPr>
          <w:szCs w:val="20"/>
        </w:rPr>
        <w:t>de foreninge</w:t>
      </w:r>
      <w:r w:rsidRPr="00A77703">
        <w:rPr>
          <w:szCs w:val="20"/>
        </w:rPr>
        <w:t>r</w:t>
      </w:r>
      <w:r w:rsidR="007A365F" w:rsidRPr="007A365F">
        <w:rPr>
          <w:szCs w:val="20"/>
        </w:rPr>
        <w:t>n</w:t>
      </w:r>
      <w:r w:rsidRPr="00A77703">
        <w:rPr>
          <w:szCs w:val="20"/>
        </w:rPr>
        <w:t>e</w:t>
      </w:r>
      <w:r w:rsidR="007A365F" w:rsidRPr="007A365F">
        <w:rPr>
          <w:szCs w:val="20"/>
        </w:rPr>
        <w:t xml:space="preserve"> og udbuddet af attraktive </w:t>
      </w:r>
      <w:r w:rsidR="00E477B9">
        <w:rPr>
          <w:szCs w:val="20"/>
        </w:rPr>
        <w:t xml:space="preserve">bæredygtige </w:t>
      </w:r>
      <w:r w:rsidR="007A365F" w:rsidRPr="007A365F">
        <w:rPr>
          <w:szCs w:val="20"/>
        </w:rPr>
        <w:t>aktiviteter i Boesdal Kalkbrud</w:t>
      </w:r>
      <w:r w:rsidRPr="00A77703">
        <w:rPr>
          <w:szCs w:val="20"/>
        </w:rPr>
        <w:t xml:space="preserve"> og langs Stevns Klint</w:t>
      </w:r>
      <w:r w:rsidR="007A365F" w:rsidRPr="007A365F">
        <w:rPr>
          <w:szCs w:val="20"/>
        </w:rPr>
        <w:t xml:space="preserve">. </w:t>
      </w:r>
      <w:r w:rsidR="00E477B9">
        <w:rPr>
          <w:szCs w:val="20"/>
        </w:rPr>
        <w:t>Aktiviteterne skal afholdes i 2023</w:t>
      </w:r>
      <w:r w:rsidR="00C47D59">
        <w:rPr>
          <w:szCs w:val="20"/>
        </w:rPr>
        <w:t>, 2024</w:t>
      </w:r>
      <w:r w:rsidR="00E477B9">
        <w:rPr>
          <w:szCs w:val="20"/>
        </w:rPr>
        <w:t xml:space="preserve"> og/eller 202</w:t>
      </w:r>
      <w:r w:rsidR="00C47D59">
        <w:rPr>
          <w:szCs w:val="20"/>
        </w:rPr>
        <w:t>5</w:t>
      </w:r>
      <w:r w:rsidR="00E477B9">
        <w:rPr>
          <w:szCs w:val="20"/>
        </w:rPr>
        <w:t xml:space="preserve">. </w:t>
      </w:r>
    </w:p>
    <w:p w14:paraId="05483D4C" w14:textId="53ABC8E5" w:rsidR="007A365F" w:rsidRPr="007A365F" w:rsidRDefault="007A365F" w:rsidP="007A365F">
      <w:pPr>
        <w:rPr>
          <w:szCs w:val="20"/>
        </w:rPr>
      </w:pPr>
      <w:r w:rsidRPr="007A365F">
        <w:rPr>
          <w:szCs w:val="20"/>
        </w:rPr>
        <w:t>Alle foreninger og øvrige aktører i Stevns Kommune kan søge tilskud, og n</w:t>
      </w:r>
      <w:r w:rsidR="00820782" w:rsidRPr="00A77703">
        <w:rPr>
          <w:szCs w:val="20"/>
        </w:rPr>
        <w:t>å</w:t>
      </w:r>
      <w:r w:rsidRPr="007A365F">
        <w:rPr>
          <w:szCs w:val="20"/>
        </w:rPr>
        <w:t>r vi skal vælge, lægger vi vægt på at uddele pengene til bæredygtige aktiviteter, som afholdes i Boesdal Kalkbrud eller langs Stevns Klint. Form</w:t>
      </w:r>
      <w:r w:rsidR="00820782" w:rsidRPr="00A77703">
        <w:rPr>
          <w:szCs w:val="20"/>
        </w:rPr>
        <w:t>å</w:t>
      </w:r>
      <w:r w:rsidRPr="007A365F">
        <w:rPr>
          <w:szCs w:val="20"/>
        </w:rPr>
        <w:t xml:space="preserve">let er at skabe fællesskaber &amp; lokal udvikling med verdensarv som løftestang. </w:t>
      </w:r>
    </w:p>
    <w:p w14:paraId="721C25B9" w14:textId="3F644FE5" w:rsidR="007A365F" w:rsidRPr="00A77703" w:rsidRDefault="007A365F" w:rsidP="00722C7E">
      <w:pPr>
        <w:rPr>
          <w:b/>
          <w:bCs/>
          <w:szCs w:val="20"/>
        </w:rPr>
      </w:pPr>
    </w:p>
    <w:p w14:paraId="0719DA0F" w14:textId="7765E7DA" w:rsidR="00722C7E" w:rsidRPr="00722C7E" w:rsidRDefault="00272FBC" w:rsidP="00722C7E">
      <w:pPr>
        <w:rPr>
          <w:szCs w:val="20"/>
        </w:rPr>
      </w:pPr>
      <w:r w:rsidRPr="00A77703">
        <w:rPr>
          <w:b/>
          <w:bCs/>
          <w:szCs w:val="20"/>
        </w:rPr>
        <w:t>Vejledning</w:t>
      </w:r>
      <w:r w:rsidR="00FE6565" w:rsidRPr="00A77703">
        <w:rPr>
          <w:b/>
          <w:bCs/>
          <w:szCs w:val="20"/>
        </w:rPr>
        <w:br/>
      </w:r>
      <w:r w:rsidR="00722C7E" w:rsidRPr="00722C7E">
        <w:rPr>
          <w:szCs w:val="20"/>
        </w:rPr>
        <w:t>Alle punkter i skemaet skal besvares. Vi ser også gerne, at I vedlægger en kopi af jeres vedtægte</w:t>
      </w:r>
      <w:r w:rsidR="00C84213" w:rsidRPr="00A77703">
        <w:rPr>
          <w:szCs w:val="20"/>
        </w:rPr>
        <w:t>r/formål.</w:t>
      </w:r>
    </w:p>
    <w:p w14:paraId="0AB859B8" w14:textId="1C2F002C" w:rsidR="005E3DD0" w:rsidRDefault="00722C7E" w:rsidP="005E3DD0">
      <w:pPr>
        <w:rPr>
          <w:szCs w:val="20"/>
        </w:rPr>
      </w:pPr>
      <w:r w:rsidRPr="00722C7E">
        <w:rPr>
          <w:szCs w:val="20"/>
        </w:rPr>
        <w:t xml:space="preserve">Du skal udfylde ansøgningsskemaet, og derefter gemme det som PDF og sende det til </w:t>
      </w:r>
      <w:r w:rsidR="00F472A2">
        <w:rPr>
          <w:szCs w:val="20"/>
        </w:rPr>
        <w:t xml:space="preserve">Natasja Thorsøe Teglers, </w:t>
      </w:r>
      <w:r w:rsidR="00C84213" w:rsidRPr="00A77703">
        <w:rPr>
          <w:szCs w:val="20"/>
        </w:rPr>
        <w:t>Stevns Klint Experience</w:t>
      </w:r>
      <w:r w:rsidR="00A867BD">
        <w:rPr>
          <w:szCs w:val="20"/>
        </w:rPr>
        <w:t xml:space="preserve"> </w:t>
      </w:r>
      <w:r w:rsidR="00355B09" w:rsidRPr="00A77703">
        <w:rPr>
          <w:szCs w:val="20"/>
        </w:rPr>
        <w:t xml:space="preserve">på </w:t>
      </w:r>
      <w:hyperlink r:id="rId11" w:history="1">
        <w:r w:rsidR="002740CB" w:rsidRPr="00AF10C0">
          <w:rPr>
            <w:rStyle w:val="Hyperlink"/>
            <w:szCs w:val="20"/>
          </w:rPr>
          <w:t>projekt@stevnsklint.dk</w:t>
        </w:r>
      </w:hyperlink>
      <w:r w:rsidR="005E3DD0" w:rsidRPr="00A77703">
        <w:rPr>
          <w:szCs w:val="20"/>
        </w:rPr>
        <w:t>.</w:t>
      </w:r>
      <w:r w:rsidR="00A867BD">
        <w:rPr>
          <w:szCs w:val="20"/>
        </w:rPr>
        <w:t xml:space="preserve"> </w:t>
      </w:r>
    </w:p>
    <w:p w14:paraId="2A8E7DCA" w14:textId="5C6CD70D" w:rsidR="00F51B94" w:rsidRDefault="00CB1821" w:rsidP="00722C7E">
      <w:pPr>
        <w:rPr>
          <w:szCs w:val="20"/>
        </w:rPr>
      </w:pPr>
      <w:r>
        <w:rPr>
          <w:szCs w:val="20"/>
        </w:rPr>
        <w:t xml:space="preserve">Det er også den mail du skriver til hvis du har spørgsmål. </w:t>
      </w:r>
      <w:r w:rsidR="009B4C89">
        <w:rPr>
          <w:szCs w:val="20"/>
        </w:rPr>
        <w:t xml:space="preserve">Du kan få mere information på </w:t>
      </w:r>
      <w:r w:rsidR="004C3B7D">
        <w:rPr>
          <w:szCs w:val="20"/>
        </w:rPr>
        <w:t>www.</w:t>
      </w:r>
      <w:r w:rsidR="009B4C89">
        <w:rPr>
          <w:szCs w:val="20"/>
        </w:rPr>
        <w:t>stevnsklint.dk</w:t>
      </w:r>
      <w:r w:rsidR="004C3B7D">
        <w:rPr>
          <w:szCs w:val="20"/>
        </w:rPr>
        <w:t>/projekt</w:t>
      </w:r>
      <w:r>
        <w:rPr>
          <w:szCs w:val="20"/>
        </w:rPr>
        <w:br/>
      </w:r>
      <w:r w:rsidR="005E3DD0" w:rsidRPr="00A77703">
        <w:rPr>
          <w:b/>
          <w:bCs/>
          <w:szCs w:val="20"/>
        </w:rPr>
        <w:br/>
      </w:r>
      <w:r w:rsidR="00355B09" w:rsidRPr="00A77703">
        <w:rPr>
          <w:b/>
          <w:bCs/>
          <w:szCs w:val="20"/>
        </w:rPr>
        <w:t>Deadline</w:t>
      </w:r>
      <w:r w:rsidR="00641F61" w:rsidRPr="00A77703">
        <w:rPr>
          <w:b/>
          <w:bCs/>
          <w:szCs w:val="20"/>
        </w:rPr>
        <w:t>s</w:t>
      </w:r>
      <w:r w:rsidR="00355B09" w:rsidRPr="00A77703">
        <w:rPr>
          <w:b/>
          <w:bCs/>
          <w:szCs w:val="20"/>
        </w:rPr>
        <w:t xml:space="preserve"> </w:t>
      </w:r>
      <w:r w:rsidR="005E3DD0" w:rsidRPr="00A77703">
        <w:rPr>
          <w:b/>
          <w:bCs/>
          <w:szCs w:val="20"/>
        </w:rPr>
        <w:br/>
      </w:r>
      <w:r w:rsidR="00F51B94">
        <w:rPr>
          <w:szCs w:val="20"/>
        </w:rPr>
        <w:t xml:space="preserve">Der er </w:t>
      </w:r>
      <w:r w:rsidR="00AF3C0B">
        <w:rPr>
          <w:szCs w:val="20"/>
        </w:rPr>
        <w:t xml:space="preserve">to vigtige </w:t>
      </w:r>
      <w:r w:rsidR="00F51B94">
        <w:rPr>
          <w:szCs w:val="20"/>
        </w:rPr>
        <w:t>deadlines</w:t>
      </w:r>
      <w:r w:rsidR="00013E32">
        <w:rPr>
          <w:szCs w:val="20"/>
        </w:rPr>
        <w:t>:</w:t>
      </w:r>
    </w:p>
    <w:p w14:paraId="124A3FAD" w14:textId="36D4B209" w:rsidR="00F51B94" w:rsidRDefault="00641F61" w:rsidP="00F51B94">
      <w:pPr>
        <w:pStyle w:val="Listeafsnit"/>
        <w:numPr>
          <w:ilvl w:val="0"/>
          <w:numId w:val="5"/>
        </w:numPr>
        <w:rPr>
          <w:b/>
          <w:bCs/>
          <w:szCs w:val="20"/>
        </w:rPr>
      </w:pPr>
      <w:r w:rsidRPr="00F51B94">
        <w:rPr>
          <w:szCs w:val="20"/>
        </w:rPr>
        <w:t xml:space="preserve">Deadline for ansøgningsfrist med </w:t>
      </w:r>
      <w:r w:rsidRPr="006867F3">
        <w:rPr>
          <w:b/>
          <w:bCs/>
          <w:szCs w:val="20"/>
        </w:rPr>
        <w:t xml:space="preserve">projektidé </w:t>
      </w:r>
      <w:r w:rsidRPr="00F51B94">
        <w:rPr>
          <w:szCs w:val="20"/>
        </w:rPr>
        <w:t>er 10. december 2023</w:t>
      </w:r>
      <w:r w:rsidR="00F51B94">
        <w:rPr>
          <w:szCs w:val="20"/>
        </w:rPr>
        <w:br/>
      </w:r>
      <w:r w:rsidR="00102267">
        <w:rPr>
          <w:szCs w:val="20"/>
        </w:rPr>
        <w:t xml:space="preserve">Her skal </w:t>
      </w:r>
      <w:r w:rsidR="00434ED6" w:rsidRPr="00F51B94">
        <w:rPr>
          <w:szCs w:val="20"/>
        </w:rPr>
        <w:t>de orange bokse</w:t>
      </w:r>
      <w:r w:rsidR="0046060F">
        <w:rPr>
          <w:szCs w:val="20"/>
        </w:rPr>
        <w:t xml:space="preserve"> i ansøgningsskemaet</w:t>
      </w:r>
      <w:r w:rsidR="00102267">
        <w:rPr>
          <w:szCs w:val="20"/>
        </w:rPr>
        <w:t xml:space="preserve"> være udfyldt.</w:t>
      </w:r>
    </w:p>
    <w:p w14:paraId="5F900501" w14:textId="5F075B44" w:rsidR="00F51B94" w:rsidRDefault="00F561F3" w:rsidP="006867F3">
      <w:pPr>
        <w:pStyle w:val="Listeafsnit"/>
        <w:rPr>
          <w:b/>
          <w:bCs/>
          <w:szCs w:val="20"/>
        </w:rPr>
      </w:pPr>
      <w:r>
        <w:rPr>
          <w:szCs w:val="20"/>
        </w:rPr>
        <w:t>Tilsagn projektidé</w:t>
      </w:r>
      <w:r w:rsidR="00A646E8" w:rsidRPr="00F51B94">
        <w:rPr>
          <w:szCs w:val="20"/>
        </w:rPr>
        <w:t xml:space="preserve"> </w:t>
      </w:r>
      <w:r w:rsidR="0041729F">
        <w:rPr>
          <w:szCs w:val="20"/>
        </w:rPr>
        <w:t xml:space="preserve">kommer </w:t>
      </w:r>
      <w:r w:rsidR="00A646E8" w:rsidRPr="00F51B94">
        <w:rPr>
          <w:szCs w:val="20"/>
        </w:rPr>
        <w:t>senest den 8.</w:t>
      </w:r>
      <w:r w:rsidR="0041729F">
        <w:rPr>
          <w:szCs w:val="20"/>
        </w:rPr>
        <w:t xml:space="preserve"> januar </w:t>
      </w:r>
      <w:r w:rsidR="00A646E8" w:rsidRPr="00F51B94">
        <w:rPr>
          <w:szCs w:val="20"/>
        </w:rPr>
        <w:t>2024</w:t>
      </w:r>
    </w:p>
    <w:p w14:paraId="3A067569" w14:textId="12C4113B" w:rsidR="005E3DD0" w:rsidRPr="00F51B94" w:rsidRDefault="005E3DD0" w:rsidP="00F51B94">
      <w:pPr>
        <w:pStyle w:val="Listeafsnit"/>
        <w:numPr>
          <w:ilvl w:val="0"/>
          <w:numId w:val="5"/>
        </w:numPr>
        <w:rPr>
          <w:b/>
          <w:bCs/>
          <w:szCs w:val="20"/>
        </w:rPr>
      </w:pPr>
      <w:r w:rsidRPr="00F51B94">
        <w:rPr>
          <w:szCs w:val="20"/>
        </w:rPr>
        <w:t xml:space="preserve">Deadline for indsendelse af </w:t>
      </w:r>
      <w:r w:rsidRPr="006867F3">
        <w:rPr>
          <w:b/>
          <w:bCs/>
          <w:szCs w:val="20"/>
        </w:rPr>
        <w:t>projektbeskrivelse</w:t>
      </w:r>
      <w:r w:rsidRPr="00F51B94">
        <w:rPr>
          <w:szCs w:val="20"/>
        </w:rPr>
        <w:t xml:space="preserve"> 22.</w:t>
      </w:r>
      <w:r w:rsidR="0041729F">
        <w:rPr>
          <w:szCs w:val="20"/>
        </w:rPr>
        <w:t xml:space="preserve"> januar </w:t>
      </w:r>
      <w:r w:rsidRPr="00F51B94">
        <w:rPr>
          <w:szCs w:val="20"/>
        </w:rPr>
        <w:t>2024</w:t>
      </w:r>
      <w:r w:rsidR="00F51B94">
        <w:rPr>
          <w:szCs w:val="20"/>
        </w:rPr>
        <w:br/>
        <w:t xml:space="preserve">Alle bokse i </w:t>
      </w:r>
      <w:r w:rsidR="00E26A4A">
        <w:rPr>
          <w:szCs w:val="20"/>
        </w:rPr>
        <w:t>ansøgningsskemaet skal udfyldes</w:t>
      </w:r>
    </w:p>
    <w:p w14:paraId="633FBA43" w14:textId="42B88CBB" w:rsidR="005E3DD0" w:rsidRPr="00A77703" w:rsidRDefault="005E3DD0" w:rsidP="00722C7E">
      <w:pPr>
        <w:rPr>
          <w:szCs w:val="20"/>
        </w:rPr>
      </w:pPr>
    </w:p>
    <w:p w14:paraId="1072204B" w14:textId="77777777" w:rsidR="00376AD0" w:rsidRPr="00A77703" w:rsidRDefault="00376AD0">
      <w:pPr>
        <w:rPr>
          <w:b/>
          <w:bCs/>
          <w:szCs w:val="20"/>
          <w:u w:val="single"/>
        </w:rPr>
      </w:pPr>
      <w:r w:rsidRPr="00A77703">
        <w:rPr>
          <w:b/>
          <w:bCs/>
          <w:szCs w:val="20"/>
          <w:u w:val="single"/>
        </w:rPr>
        <w:br w:type="page"/>
      </w:r>
    </w:p>
    <w:p w14:paraId="2892A2D1" w14:textId="4BD14781" w:rsidR="00722C7E" w:rsidRPr="00A77703" w:rsidRDefault="00722C7E" w:rsidP="00376AD0">
      <w:pPr>
        <w:rPr>
          <w:szCs w:val="20"/>
        </w:rPr>
      </w:pPr>
      <w:r w:rsidRPr="00722C7E">
        <w:rPr>
          <w:b/>
          <w:bCs/>
          <w:szCs w:val="20"/>
        </w:rPr>
        <w:lastRenderedPageBreak/>
        <w:t>Ansøgers kontaktoplysninger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6424"/>
      </w:tblGrid>
      <w:tr w:rsidR="00722C7E" w:rsidRPr="00722C7E" w14:paraId="01E86878" w14:textId="77777777" w:rsidTr="002A44CB">
        <w:tc>
          <w:tcPr>
            <w:tcW w:w="3209" w:type="dxa"/>
          </w:tcPr>
          <w:p w14:paraId="1C7CE1A7" w14:textId="7CF45E7F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Navn på forening</w:t>
            </w:r>
            <w:r w:rsidR="00A77703" w:rsidRPr="00FA68EF">
              <w:rPr>
                <w:sz w:val="18"/>
                <w:szCs w:val="18"/>
              </w:rPr>
              <w:t>/aktør</w:t>
            </w:r>
          </w:p>
        </w:tc>
        <w:tc>
          <w:tcPr>
            <w:tcW w:w="6424" w:type="dxa"/>
            <w:shd w:val="clear" w:color="auto" w:fill="FFF2CC" w:themeFill="accent4" w:themeFillTint="33"/>
          </w:tcPr>
          <w:p w14:paraId="7DE98035" w14:textId="0E892803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5A4AC372" w14:textId="77777777" w:rsidTr="002A44CB">
        <w:tc>
          <w:tcPr>
            <w:tcW w:w="3209" w:type="dxa"/>
          </w:tcPr>
          <w:p w14:paraId="4BFC76C5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Adresse</w:t>
            </w:r>
          </w:p>
        </w:tc>
        <w:tc>
          <w:tcPr>
            <w:tcW w:w="6424" w:type="dxa"/>
            <w:shd w:val="clear" w:color="auto" w:fill="FFF2CC" w:themeFill="accent4" w:themeFillTint="33"/>
          </w:tcPr>
          <w:p w14:paraId="2F653FBB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73229A21" w14:textId="77777777" w:rsidTr="002A44CB">
        <w:tc>
          <w:tcPr>
            <w:tcW w:w="3209" w:type="dxa"/>
          </w:tcPr>
          <w:p w14:paraId="7C876159" w14:textId="47D5A3F9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Telefon</w:t>
            </w:r>
          </w:p>
        </w:tc>
        <w:tc>
          <w:tcPr>
            <w:tcW w:w="6424" w:type="dxa"/>
            <w:shd w:val="clear" w:color="auto" w:fill="FFF2CC" w:themeFill="accent4" w:themeFillTint="33"/>
          </w:tcPr>
          <w:p w14:paraId="70AE8B4A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3F33D8AE" w14:textId="77777777" w:rsidTr="002A44CB">
        <w:tc>
          <w:tcPr>
            <w:tcW w:w="3209" w:type="dxa"/>
          </w:tcPr>
          <w:p w14:paraId="7011D830" w14:textId="7CC3FB01" w:rsidR="00722C7E" w:rsidRPr="00FA68EF" w:rsidRDefault="00A77703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M</w:t>
            </w:r>
            <w:r w:rsidR="00722C7E" w:rsidRPr="00FA68EF">
              <w:rPr>
                <w:sz w:val="18"/>
                <w:szCs w:val="18"/>
              </w:rPr>
              <w:t>ail</w:t>
            </w:r>
          </w:p>
        </w:tc>
        <w:tc>
          <w:tcPr>
            <w:tcW w:w="6424" w:type="dxa"/>
            <w:shd w:val="clear" w:color="auto" w:fill="FFF2CC" w:themeFill="accent4" w:themeFillTint="33"/>
          </w:tcPr>
          <w:p w14:paraId="779F8EBD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4A1CEE9F" w14:textId="77777777" w:rsidTr="002A44CB">
        <w:tc>
          <w:tcPr>
            <w:tcW w:w="3209" w:type="dxa"/>
          </w:tcPr>
          <w:p w14:paraId="4AFE12E1" w14:textId="0EB5424E" w:rsidR="00722C7E" w:rsidRPr="00FA68EF" w:rsidRDefault="00A77703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H</w:t>
            </w:r>
            <w:r w:rsidR="00722C7E" w:rsidRPr="00FA68EF">
              <w:rPr>
                <w:sz w:val="18"/>
                <w:szCs w:val="18"/>
              </w:rPr>
              <w:t>jemmeside</w:t>
            </w:r>
          </w:p>
        </w:tc>
        <w:tc>
          <w:tcPr>
            <w:tcW w:w="6424" w:type="dxa"/>
            <w:shd w:val="clear" w:color="auto" w:fill="FFF2CC" w:themeFill="accent4" w:themeFillTint="33"/>
          </w:tcPr>
          <w:p w14:paraId="10272E03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509F3F0E" w14:textId="77777777" w:rsidR="00A77703" w:rsidRDefault="00A77703" w:rsidP="00A77703">
      <w:pPr>
        <w:rPr>
          <w:b/>
          <w:bCs/>
          <w:szCs w:val="20"/>
        </w:rPr>
      </w:pPr>
    </w:p>
    <w:p w14:paraId="0ACD7760" w14:textId="5DE596A6" w:rsidR="00722C7E" w:rsidRPr="00722C7E" w:rsidRDefault="00722C7E" w:rsidP="00A77703">
      <w:pPr>
        <w:rPr>
          <w:szCs w:val="20"/>
        </w:rPr>
      </w:pPr>
      <w:r w:rsidRPr="00722C7E">
        <w:rPr>
          <w:b/>
          <w:bCs/>
          <w:szCs w:val="20"/>
        </w:rPr>
        <w:t>Kontaktpersons oplysninger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01"/>
        <w:gridCol w:w="6432"/>
      </w:tblGrid>
      <w:tr w:rsidR="00722C7E" w:rsidRPr="00722C7E" w14:paraId="5DB847B4" w14:textId="77777777" w:rsidTr="002A44CB">
        <w:tc>
          <w:tcPr>
            <w:tcW w:w="3201" w:type="dxa"/>
          </w:tcPr>
          <w:p w14:paraId="6EAD7801" w14:textId="6A1E01C0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Navn</w:t>
            </w:r>
          </w:p>
        </w:tc>
        <w:tc>
          <w:tcPr>
            <w:tcW w:w="6432" w:type="dxa"/>
            <w:shd w:val="clear" w:color="auto" w:fill="FFF2CC" w:themeFill="accent4" w:themeFillTint="33"/>
          </w:tcPr>
          <w:p w14:paraId="0FE19FB3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32E712B3" w14:textId="77777777" w:rsidTr="002A44CB">
        <w:tc>
          <w:tcPr>
            <w:tcW w:w="3201" w:type="dxa"/>
          </w:tcPr>
          <w:p w14:paraId="7F6F92C8" w14:textId="6A6B16E8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Adresse</w:t>
            </w:r>
          </w:p>
        </w:tc>
        <w:tc>
          <w:tcPr>
            <w:tcW w:w="6432" w:type="dxa"/>
            <w:shd w:val="clear" w:color="auto" w:fill="FFF2CC" w:themeFill="accent4" w:themeFillTint="33"/>
          </w:tcPr>
          <w:p w14:paraId="765EEE40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41272A6F" w14:textId="77777777" w:rsidTr="002A44CB">
        <w:tc>
          <w:tcPr>
            <w:tcW w:w="3201" w:type="dxa"/>
          </w:tcPr>
          <w:p w14:paraId="56FC952B" w14:textId="1E48F8ED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Telefon</w:t>
            </w:r>
          </w:p>
        </w:tc>
        <w:tc>
          <w:tcPr>
            <w:tcW w:w="6432" w:type="dxa"/>
            <w:shd w:val="clear" w:color="auto" w:fill="FFF2CC" w:themeFill="accent4" w:themeFillTint="33"/>
          </w:tcPr>
          <w:p w14:paraId="32F376F4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127E9D27" w14:textId="77777777" w:rsidTr="002A44CB">
        <w:tc>
          <w:tcPr>
            <w:tcW w:w="3201" w:type="dxa"/>
          </w:tcPr>
          <w:p w14:paraId="3CA8664B" w14:textId="7CB1AB10" w:rsidR="00722C7E" w:rsidRPr="00FA68EF" w:rsidRDefault="00A77703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Mail</w:t>
            </w:r>
          </w:p>
        </w:tc>
        <w:tc>
          <w:tcPr>
            <w:tcW w:w="6432" w:type="dxa"/>
            <w:shd w:val="clear" w:color="auto" w:fill="FFF2CC" w:themeFill="accent4" w:themeFillTint="33"/>
          </w:tcPr>
          <w:p w14:paraId="23691CB2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E5F9565" w14:textId="77777777" w:rsidR="00722C7E" w:rsidRPr="00722C7E" w:rsidRDefault="00722C7E" w:rsidP="00722C7E">
      <w:pPr>
        <w:rPr>
          <w:szCs w:val="20"/>
        </w:rPr>
      </w:pPr>
    </w:p>
    <w:p w14:paraId="2E793655" w14:textId="1285EBBB" w:rsidR="00722C7E" w:rsidRPr="00722C7E" w:rsidRDefault="00722C7E" w:rsidP="00722C7E">
      <w:pPr>
        <w:rPr>
          <w:b/>
          <w:bCs/>
          <w:szCs w:val="20"/>
        </w:rPr>
      </w:pPr>
      <w:r w:rsidRPr="00722C7E">
        <w:rPr>
          <w:b/>
          <w:bCs/>
          <w:szCs w:val="20"/>
        </w:rPr>
        <w:t>Projekttitel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6440"/>
      </w:tblGrid>
      <w:tr w:rsidR="00722C7E" w:rsidRPr="00722C7E" w14:paraId="5079FDC7" w14:textId="77777777" w:rsidTr="002A44CB">
        <w:tc>
          <w:tcPr>
            <w:tcW w:w="3193" w:type="dxa"/>
          </w:tcPr>
          <w:p w14:paraId="02937619" w14:textId="5889A3CD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Projektets navn</w:t>
            </w:r>
          </w:p>
        </w:tc>
        <w:tc>
          <w:tcPr>
            <w:tcW w:w="6440" w:type="dxa"/>
            <w:shd w:val="clear" w:color="auto" w:fill="FFF2CC" w:themeFill="accent4" w:themeFillTint="33"/>
          </w:tcPr>
          <w:p w14:paraId="6E265AE5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7C98A812" w14:textId="77777777" w:rsidR="00912830" w:rsidRDefault="00912830" w:rsidP="00912830">
      <w:pPr>
        <w:rPr>
          <w:b/>
          <w:bCs/>
          <w:szCs w:val="20"/>
        </w:rPr>
      </w:pPr>
    </w:p>
    <w:p w14:paraId="0774C0AA" w14:textId="77777777" w:rsidR="00912830" w:rsidRDefault="00912830" w:rsidP="00912830">
      <w:pPr>
        <w:rPr>
          <w:b/>
          <w:bCs/>
          <w:szCs w:val="20"/>
        </w:rPr>
      </w:pPr>
      <w:r>
        <w:rPr>
          <w:b/>
          <w:bCs/>
          <w:szCs w:val="20"/>
        </w:rPr>
        <w:t>Projektidé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6440"/>
      </w:tblGrid>
      <w:tr w:rsidR="00912830" w:rsidRPr="00722C7E" w14:paraId="04801155" w14:textId="77777777" w:rsidTr="00F41C18">
        <w:tc>
          <w:tcPr>
            <w:tcW w:w="3193" w:type="dxa"/>
          </w:tcPr>
          <w:p w14:paraId="250FF27B" w14:textId="6A389DDA" w:rsidR="00912830" w:rsidRPr="00FA68EF" w:rsidRDefault="00912830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 xml:space="preserve">Kort beskrivelse af </w:t>
            </w:r>
            <w:r w:rsidR="00F41C18" w:rsidRPr="00FA68EF">
              <w:rPr>
                <w:sz w:val="18"/>
                <w:szCs w:val="18"/>
              </w:rPr>
              <w:t>ideen med projektet</w:t>
            </w:r>
            <w:r w:rsidR="00C239E8">
              <w:rPr>
                <w:sz w:val="18"/>
                <w:szCs w:val="18"/>
              </w:rPr>
              <w:t xml:space="preserve"> (</w:t>
            </w:r>
            <w:r w:rsidR="00667ABD">
              <w:rPr>
                <w:sz w:val="18"/>
                <w:szCs w:val="18"/>
              </w:rPr>
              <w:t xml:space="preserve">ca. </w:t>
            </w:r>
            <w:r w:rsidR="00C239E8">
              <w:rPr>
                <w:sz w:val="18"/>
                <w:szCs w:val="18"/>
              </w:rPr>
              <w:t>250-500 tegn)</w:t>
            </w:r>
          </w:p>
        </w:tc>
        <w:tc>
          <w:tcPr>
            <w:tcW w:w="6440" w:type="dxa"/>
            <w:shd w:val="clear" w:color="auto" w:fill="FFF2CC" w:themeFill="accent4" w:themeFillTint="33"/>
          </w:tcPr>
          <w:p w14:paraId="6FD61F6A" w14:textId="77777777" w:rsidR="00912830" w:rsidRPr="00FA68EF" w:rsidRDefault="00912830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4025AC0A" w14:textId="77777777" w:rsidR="00912830" w:rsidRPr="00722C7E" w:rsidRDefault="00912830" w:rsidP="00912830">
      <w:pPr>
        <w:rPr>
          <w:b/>
          <w:bCs/>
          <w:szCs w:val="20"/>
        </w:rPr>
      </w:pPr>
    </w:p>
    <w:p w14:paraId="504C5ACD" w14:textId="77777777" w:rsidR="00722C7E" w:rsidRPr="00722C7E" w:rsidRDefault="00722C7E" w:rsidP="00722C7E">
      <w:pPr>
        <w:rPr>
          <w:b/>
          <w:bCs/>
          <w:szCs w:val="20"/>
        </w:rPr>
      </w:pPr>
      <w:r w:rsidRPr="00722C7E">
        <w:rPr>
          <w:b/>
          <w:bCs/>
          <w:szCs w:val="20"/>
        </w:rPr>
        <w:t>Sted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0"/>
        <w:gridCol w:w="6443"/>
      </w:tblGrid>
      <w:tr w:rsidR="00722C7E" w:rsidRPr="00722C7E" w14:paraId="65201AE5" w14:textId="77777777" w:rsidTr="002A44CB">
        <w:tc>
          <w:tcPr>
            <w:tcW w:w="3190" w:type="dxa"/>
          </w:tcPr>
          <w:p w14:paraId="02877C88" w14:textId="2D2AB7E9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Hvor ønsker I at projektet skal foregå?</w:t>
            </w:r>
          </w:p>
        </w:tc>
        <w:tc>
          <w:tcPr>
            <w:tcW w:w="6443" w:type="dxa"/>
            <w:shd w:val="clear" w:color="auto" w:fill="FFF2CC" w:themeFill="accent4" w:themeFillTint="33"/>
          </w:tcPr>
          <w:p w14:paraId="22C11A71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BB4BCBA" w14:textId="77777777" w:rsidR="00722C7E" w:rsidRPr="00722C7E" w:rsidRDefault="00722C7E" w:rsidP="00722C7E">
      <w:pPr>
        <w:rPr>
          <w:b/>
          <w:bCs/>
          <w:szCs w:val="20"/>
        </w:rPr>
      </w:pPr>
    </w:p>
    <w:p w14:paraId="7FB8F6DF" w14:textId="77777777" w:rsidR="00722C7E" w:rsidRPr="00722C7E" w:rsidRDefault="00722C7E" w:rsidP="00722C7E">
      <w:pPr>
        <w:rPr>
          <w:b/>
          <w:bCs/>
          <w:szCs w:val="20"/>
        </w:rPr>
      </w:pPr>
      <w:r w:rsidRPr="00722C7E">
        <w:rPr>
          <w:b/>
          <w:bCs/>
          <w:szCs w:val="20"/>
        </w:rPr>
        <w:t>Projektets indhold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13"/>
        <w:gridCol w:w="6420"/>
      </w:tblGrid>
      <w:tr w:rsidR="00722C7E" w:rsidRPr="00722C7E" w14:paraId="0B4EA2B6" w14:textId="77777777" w:rsidTr="00383DEB">
        <w:trPr>
          <w:trHeight w:val="230"/>
        </w:trPr>
        <w:tc>
          <w:tcPr>
            <w:tcW w:w="3213" w:type="dxa"/>
          </w:tcPr>
          <w:p w14:paraId="3C131287" w14:textId="6A5BB5FC" w:rsidR="00722C7E" w:rsidRPr="00FA68EF" w:rsidRDefault="00383DEB" w:rsidP="00722C7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Detaljeret </w:t>
            </w:r>
            <w:r w:rsidR="00722C7E" w:rsidRPr="00FA68EF">
              <w:rPr>
                <w:sz w:val="18"/>
                <w:szCs w:val="18"/>
              </w:rPr>
              <w:t>projektbeskrivelse</w:t>
            </w:r>
          </w:p>
        </w:tc>
        <w:tc>
          <w:tcPr>
            <w:tcW w:w="6420" w:type="dxa"/>
            <w:shd w:val="clear" w:color="auto" w:fill="DEEAF6" w:themeFill="accent5" w:themeFillTint="33"/>
          </w:tcPr>
          <w:p w14:paraId="42BA9764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62C4C940" w14:textId="77777777" w:rsidR="00722C7E" w:rsidRDefault="00722C7E" w:rsidP="00722C7E">
      <w:pPr>
        <w:rPr>
          <w:b/>
          <w:bCs/>
          <w:szCs w:val="20"/>
        </w:rPr>
      </w:pPr>
    </w:p>
    <w:p w14:paraId="326991BD" w14:textId="77777777" w:rsidR="00722C7E" w:rsidRPr="00722C7E" w:rsidRDefault="00722C7E" w:rsidP="00722C7E">
      <w:pPr>
        <w:rPr>
          <w:b/>
          <w:bCs/>
          <w:szCs w:val="20"/>
        </w:rPr>
      </w:pPr>
      <w:r w:rsidRPr="00722C7E">
        <w:rPr>
          <w:b/>
          <w:bCs/>
          <w:szCs w:val="20"/>
        </w:rPr>
        <w:t>Projektets formål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5"/>
        <w:gridCol w:w="6438"/>
      </w:tblGrid>
      <w:tr w:rsidR="00722C7E" w:rsidRPr="00722C7E" w14:paraId="5EEE397C" w14:textId="77777777" w:rsidTr="00FA02EE">
        <w:trPr>
          <w:trHeight w:val="493"/>
        </w:trPr>
        <w:tc>
          <w:tcPr>
            <w:tcW w:w="3195" w:type="dxa"/>
          </w:tcPr>
          <w:p w14:paraId="3B2767A3" w14:textId="6C3EEAEB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Hvad ønskes opnået med projektet?</w:t>
            </w:r>
          </w:p>
        </w:tc>
        <w:tc>
          <w:tcPr>
            <w:tcW w:w="6438" w:type="dxa"/>
            <w:shd w:val="clear" w:color="auto" w:fill="DEEAF6" w:themeFill="accent5" w:themeFillTint="33"/>
          </w:tcPr>
          <w:p w14:paraId="71BF9CC6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2E7AC4A" w14:textId="52A656A4" w:rsidR="00722C7E" w:rsidRPr="00722C7E" w:rsidRDefault="00FA02EE" w:rsidP="00722C7E">
      <w:pPr>
        <w:rPr>
          <w:b/>
          <w:bCs/>
          <w:szCs w:val="20"/>
        </w:rPr>
      </w:pPr>
      <w:r>
        <w:rPr>
          <w:b/>
          <w:bCs/>
          <w:szCs w:val="20"/>
        </w:rPr>
        <w:br/>
      </w:r>
      <w:r w:rsidR="00722C7E" w:rsidRPr="00722C7E">
        <w:rPr>
          <w:b/>
          <w:bCs/>
          <w:szCs w:val="20"/>
        </w:rPr>
        <w:t>Samarbejdspartnere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18"/>
        <w:gridCol w:w="6415"/>
      </w:tblGrid>
      <w:tr w:rsidR="00722C7E" w:rsidRPr="00722C7E" w14:paraId="47A4A0A5" w14:textId="77777777" w:rsidTr="00377473">
        <w:tc>
          <w:tcPr>
            <w:tcW w:w="3218" w:type="dxa"/>
          </w:tcPr>
          <w:p w14:paraId="26779FC0" w14:textId="09318BF0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Kort beskrivelse af samarbejdspartnere</w:t>
            </w:r>
            <w:r w:rsidR="00014CAA">
              <w:rPr>
                <w:sz w:val="18"/>
                <w:szCs w:val="18"/>
              </w:rPr>
              <w:t xml:space="preserve"> på projektet</w:t>
            </w:r>
          </w:p>
        </w:tc>
        <w:tc>
          <w:tcPr>
            <w:tcW w:w="6415" w:type="dxa"/>
            <w:shd w:val="clear" w:color="auto" w:fill="DEEAF6" w:themeFill="accent5" w:themeFillTint="33"/>
          </w:tcPr>
          <w:p w14:paraId="56384464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1B3BE80" w14:textId="77777777" w:rsidR="00722C7E" w:rsidRPr="00722C7E" w:rsidRDefault="00722C7E" w:rsidP="00722C7E">
      <w:pPr>
        <w:rPr>
          <w:szCs w:val="20"/>
        </w:rPr>
      </w:pPr>
    </w:p>
    <w:p w14:paraId="379FDED6" w14:textId="42888C65" w:rsidR="00722C7E" w:rsidRPr="00722C7E" w:rsidRDefault="00722C7E" w:rsidP="00722C7E">
      <w:pPr>
        <w:rPr>
          <w:b/>
          <w:bCs/>
          <w:szCs w:val="20"/>
        </w:rPr>
      </w:pPr>
      <w:r w:rsidRPr="00722C7E">
        <w:rPr>
          <w:b/>
          <w:bCs/>
          <w:szCs w:val="20"/>
        </w:rPr>
        <w:t>Hvad bidrager projektet med?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5"/>
        <w:gridCol w:w="6438"/>
      </w:tblGrid>
      <w:tr w:rsidR="00722C7E" w:rsidRPr="00722C7E" w14:paraId="23CFA4C9" w14:textId="77777777" w:rsidTr="0090573D">
        <w:tc>
          <w:tcPr>
            <w:tcW w:w="3195" w:type="dxa"/>
          </w:tcPr>
          <w:p w14:paraId="789CCB80" w14:textId="3E31E6B0" w:rsidR="00722C7E" w:rsidRPr="00FA68EF" w:rsidRDefault="00924BF0" w:rsidP="00722C7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722C7E" w:rsidRPr="00FA68EF">
              <w:rPr>
                <w:sz w:val="18"/>
                <w:szCs w:val="18"/>
              </w:rPr>
              <w:t>ort beskrivelse af hvordan projekt</w:t>
            </w:r>
            <w:r w:rsidR="00063DC4">
              <w:rPr>
                <w:sz w:val="18"/>
                <w:szCs w:val="18"/>
              </w:rPr>
              <w:t>et</w:t>
            </w:r>
            <w:r w:rsidR="00722C7E" w:rsidRPr="00FA68EF">
              <w:rPr>
                <w:sz w:val="18"/>
                <w:szCs w:val="18"/>
              </w:rPr>
              <w:t xml:space="preserve"> </w:t>
            </w:r>
            <w:r w:rsidR="00722C7E" w:rsidRPr="00063DC4">
              <w:rPr>
                <w:sz w:val="18"/>
                <w:szCs w:val="18"/>
              </w:rPr>
              <w:t xml:space="preserve">bidrager til </w:t>
            </w:r>
            <w:r w:rsidR="00063DC4" w:rsidRPr="00063DC4">
              <w:rPr>
                <w:sz w:val="18"/>
                <w:szCs w:val="18"/>
              </w:rPr>
              <w:t xml:space="preserve">at skabe </w:t>
            </w:r>
            <w:r w:rsidR="00063DC4" w:rsidRPr="00063DC4">
              <w:rPr>
                <w:sz w:val="18"/>
                <w:szCs w:val="18"/>
              </w:rPr>
              <w:lastRenderedPageBreak/>
              <w:t xml:space="preserve">fællesskaber </w:t>
            </w:r>
            <w:r>
              <w:rPr>
                <w:sz w:val="18"/>
                <w:szCs w:val="18"/>
              </w:rPr>
              <w:t>og</w:t>
            </w:r>
            <w:r w:rsidR="00063DC4" w:rsidRPr="00063DC4">
              <w:rPr>
                <w:sz w:val="18"/>
                <w:szCs w:val="18"/>
              </w:rPr>
              <w:t xml:space="preserve"> lokal udvikling med verdensarv som løftestang</w:t>
            </w:r>
            <w:r w:rsidR="00667ABD">
              <w:rPr>
                <w:sz w:val="18"/>
                <w:szCs w:val="18"/>
              </w:rPr>
              <w:t>.</w:t>
            </w:r>
          </w:p>
        </w:tc>
        <w:tc>
          <w:tcPr>
            <w:tcW w:w="6438" w:type="dxa"/>
            <w:shd w:val="clear" w:color="auto" w:fill="FFF2CC" w:themeFill="accent4" w:themeFillTint="33"/>
          </w:tcPr>
          <w:p w14:paraId="3237DABF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7E92C94" w14:textId="77777777" w:rsidR="00C14AAB" w:rsidRDefault="00C14AAB" w:rsidP="00377473">
      <w:pPr>
        <w:rPr>
          <w:b/>
          <w:bCs/>
          <w:szCs w:val="20"/>
        </w:rPr>
      </w:pPr>
    </w:p>
    <w:p w14:paraId="3DAFA3D4" w14:textId="5A58B373" w:rsidR="00722C7E" w:rsidRPr="00722C7E" w:rsidRDefault="00377473" w:rsidP="00377473">
      <w:pPr>
        <w:rPr>
          <w:b/>
          <w:bCs/>
          <w:szCs w:val="20"/>
        </w:rPr>
      </w:pPr>
      <w:r>
        <w:rPr>
          <w:b/>
          <w:bCs/>
          <w:szCs w:val="20"/>
        </w:rPr>
        <w:t>F</w:t>
      </w:r>
      <w:r w:rsidR="00722C7E" w:rsidRPr="00722C7E">
        <w:rPr>
          <w:b/>
          <w:bCs/>
          <w:szCs w:val="20"/>
        </w:rPr>
        <w:t>ormidling af projektet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8"/>
        <w:gridCol w:w="6435"/>
      </w:tblGrid>
      <w:tr w:rsidR="00722C7E" w:rsidRPr="00722C7E" w14:paraId="00CCCDA9" w14:textId="77777777" w:rsidTr="000F727A">
        <w:trPr>
          <w:trHeight w:val="752"/>
        </w:trPr>
        <w:tc>
          <w:tcPr>
            <w:tcW w:w="3198" w:type="dxa"/>
          </w:tcPr>
          <w:p w14:paraId="6C985A05" w14:textId="1B905CAC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Hvordan inddrager I hjemmeside, presse, nyhedsbrev, sociale medier og andet?</w:t>
            </w:r>
          </w:p>
        </w:tc>
        <w:tc>
          <w:tcPr>
            <w:tcW w:w="6435" w:type="dxa"/>
            <w:shd w:val="clear" w:color="auto" w:fill="DEEAF6" w:themeFill="accent5" w:themeFillTint="33"/>
          </w:tcPr>
          <w:p w14:paraId="594D2D39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5DBDB664" w14:textId="77777777" w:rsidTr="000F727A">
        <w:trPr>
          <w:trHeight w:val="620"/>
        </w:trPr>
        <w:tc>
          <w:tcPr>
            <w:tcW w:w="3198" w:type="dxa"/>
          </w:tcPr>
          <w:p w14:paraId="4BFA79BA" w14:textId="69A81285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 xml:space="preserve">Hvor vil det blive annonceret, at Stevns Kommune </w:t>
            </w:r>
            <w:r w:rsidR="000F727A">
              <w:rPr>
                <w:sz w:val="18"/>
                <w:szCs w:val="18"/>
              </w:rPr>
              <w:t xml:space="preserve">og Stevns Klint Experience </w:t>
            </w:r>
            <w:r w:rsidRPr="00FA68EF">
              <w:rPr>
                <w:sz w:val="18"/>
                <w:szCs w:val="18"/>
              </w:rPr>
              <w:t>har støttet projekt</w:t>
            </w:r>
            <w:r w:rsidR="00377473" w:rsidRPr="00FA68EF">
              <w:rPr>
                <w:sz w:val="18"/>
                <w:szCs w:val="18"/>
              </w:rPr>
              <w:t>e</w:t>
            </w:r>
            <w:r w:rsidRPr="00FA68EF">
              <w:rPr>
                <w:sz w:val="18"/>
                <w:szCs w:val="18"/>
              </w:rPr>
              <w:t>t?</w:t>
            </w:r>
          </w:p>
        </w:tc>
        <w:tc>
          <w:tcPr>
            <w:tcW w:w="6435" w:type="dxa"/>
            <w:shd w:val="clear" w:color="auto" w:fill="DEEAF6" w:themeFill="accent5" w:themeFillTint="33"/>
          </w:tcPr>
          <w:p w14:paraId="631CAA4A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CFE4555" w14:textId="77777777" w:rsidR="00377473" w:rsidRDefault="00377473" w:rsidP="00377473">
      <w:pPr>
        <w:rPr>
          <w:b/>
          <w:bCs/>
          <w:szCs w:val="20"/>
        </w:rPr>
      </w:pPr>
    </w:p>
    <w:p w14:paraId="520B0E8B" w14:textId="5BEFE3AD" w:rsidR="00722C7E" w:rsidRPr="00722C7E" w:rsidRDefault="00722C7E" w:rsidP="00377473">
      <w:pPr>
        <w:rPr>
          <w:szCs w:val="20"/>
        </w:rPr>
      </w:pPr>
      <w:r w:rsidRPr="00722C7E">
        <w:rPr>
          <w:b/>
          <w:bCs/>
          <w:szCs w:val="20"/>
        </w:rPr>
        <w:t>Start- og slutdato for projektet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1"/>
        <w:gridCol w:w="6442"/>
      </w:tblGrid>
      <w:tr w:rsidR="00722C7E" w:rsidRPr="00722C7E" w14:paraId="49A593E1" w14:textId="77777777" w:rsidTr="000F727A">
        <w:tc>
          <w:tcPr>
            <w:tcW w:w="3191" w:type="dxa"/>
          </w:tcPr>
          <w:p w14:paraId="4B84DFD0" w14:textId="27EC04D3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Startdato og tidspunkt</w:t>
            </w:r>
          </w:p>
        </w:tc>
        <w:tc>
          <w:tcPr>
            <w:tcW w:w="6442" w:type="dxa"/>
            <w:shd w:val="clear" w:color="auto" w:fill="FFF2CC" w:themeFill="accent4" w:themeFillTint="33"/>
          </w:tcPr>
          <w:p w14:paraId="438B14B1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3DC33D04" w14:textId="77777777" w:rsidTr="000F727A">
        <w:tc>
          <w:tcPr>
            <w:tcW w:w="3191" w:type="dxa"/>
          </w:tcPr>
          <w:p w14:paraId="243D3EDE" w14:textId="680BA4D4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Slutdato og tidspunkt</w:t>
            </w:r>
          </w:p>
        </w:tc>
        <w:tc>
          <w:tcPr>
            <w:tcW w:w="6442" w:type="dxa"/>
            <w:shd w:val="clear" w:color="auto" w:fill="FFF2CC" w:themeFill="accent4" w:themeFillTint="33"/>
          </w:tcPr>
          <w:p w14:paraId="5CA1944D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28CEF5E1" w14:textId="77777777" w:rsidR="00C14AAB" w:rsidRDefault="00C14AAB" w:rsidP="00482F7A">
      <w:pPr>
        <w:rPr>
          <w:b/>
          <w:bCs/>
          <w:szCs w:val="20"/>
        </w:rPr>
      </w:pPr>
    </w:p>
    <w:p w14:paraId="59C367D1" w14:textId="36DE0FE1" w:rsidR="00C14E42" w:rsidRPr="00E36C98" w:rsidRDefault="00482F7A" w:rsidP="00E36C98">
      <w:pPr>
        <w:rPr>
          <w:szCs w:val="20"/>
        </w:rPr>
      </w:pPr>
      <w:r w:rsidRPr="00E54E2A">
        <w:rPr>
          <w:b/>
          <w:bCs/>
          <w:szCs w:val="20"/>
        </w:rPr>
        <w:t>Bæredygtighed</w:t>
      </w:r>
      <w:r w:rsidR="0003768C" w:rsidRPr="00E54E2A">
        <w:rPr>
          <w:b/>
          <w:bCs/>
          <w:szCs w:val="20"/>
        </w:rPr>
        <w:br/>
      </w:r>
      <w:r w:rsidR="00727EED" w:rsidRPr="00E54E2A">
        <w:rPr>
          <w:szCs w:val="20"/>
        </w:rPr>
        <w:t>Beskr</w:t>
      </w:r>
      <w:r w:rsidR="00C00CD1" w:rsidRPr="00E54E2A">
        <w:rPr>
          <w:szCs w:val="20"/>
        </w:rPr>
        <w:t>i</w:t>
      </w:r>
      <w:r w:rsidR="00727EED" w:rsidRPr="00E54E2A">
        <w:rPr>
          <w:szCs w:val="20"/>
        </w:rPr>
        <w:t>v hvordan projekte</w:t>
      </w:r>
      <w:r w:rsidR="0003768C" w:rsidRPr="00E54E2A">
        <w:rPr>
          <w:szCs w:val="20"/>
        </w:rPr>
        <w:t>t</w:t>
      </w:r>
      <w:r w:rsidR="0024197F" w:rsidRPr="00E54E2A">
        <w:rPr>
          <w:szCs w:val="20"/>
        </w:rPr>
        <w:t xml:space="preserve"> </w:t>
      </w:r>
      <w:r w:rsidR="00E95E38" w:rsidRPr="00E54E2A">
        <w:rPr>
          <w:szCs w:val="20"/>
        </w:rPr>
        <w:t xml:space="preserve">arbejder med </w:t>
      </w:r>
      <w:r w:rsidR="0071603F" w:rsidRPr="00E54E2A">
        <w:rPr>
          <w:szCs w:val="20"/>
        </w:rPr>
        <w:t>bæredygt</w:t>
      </w:r>
      <w:r w:rsidR="0071603F" w:rsidRPr="00E36C98">
        <w:rPr>
          <w:szCs w:val="20"/>
        </w:rPr>
        <w:t>ighed</w:t>
      </w:r>
      <w:r w:rsidR="002B4F93" w:rsidRPr="00E36C98">
        <w:rPr>
          <w:szCs w:val="20"/>
        </w:rPr>
        <w:t>.</w:t>
      </w:r>
      <w:r w:rsidR="00E52D42" w:rsidRPr="00E36C98">
        <w:rPr>
          <w:szCs w:val="20"/>
        </w:rPr>
        <w:t xml:space="preserve"> Du kan </w:t>
      </w:r>
      <w:r w:rsidR="00E36C98" w:rsidRPr="00E36C98">
        <w:rPr>
          <w:szCs w:val="20"/>
        </w:rPr>
        <w:t xml:space="preserve">eventuelt få </w:t>
      </w:r>
      <w:r w:rsidR="00E95E38" w:rsidRPr="00E36C98">
        <w:rPr>
          <w:szCs w:val="20"/>
        </w:rPr>
        <w:t xml:space="preserve"> </w:t>
      </w:r>
      <w:r w:rsidR="00C14E42" w:rsidRPr="00E36C98">
        <w:rPr>
          <w:szCs w:val="20"/>
        </w:rPr>
        <w:t>inspiration fra Nordea-fonden</w:t>
      </w:r>
      <w:r w:rsidR="002C31AE" w:rsidRPr="00E36C98">
        <w:rPr>
          <w:szCs w:val="20"/>
        </w:rPr>
        <w:t>s miniguide</w:t>
      </w:r>
      <w:r w:rsidR="00D60C01">
        <w:rPr>
          <w:szCs w:val="20"/>
        </w:rPr>
        <w:t xml:space="preserve"> (</w:t>
      </w:r>
      <w:hyperlink r:id="rId12" w:history="1">
        <w:r w:rsidR="00D60C01" w:rsidRPr="0057156D">
          <w:rPr>
            <w:rStyle w:val="Hyperlink"/>
            <w:szCs w:val="20"/>
          </w:rPr>
          <w:t>LINK</w:t>
        </w:r>
      </w:hyperlink>
      <w:r w:rsidR="00D60C01">
        <w:rPr>
          <w:szCs w:val="20"/>
        </w:rPr>
        <w:t>)</w:t>
      </w:r>
      <w:r w:rsidR="00E36C98" w:rsidRPr="00E36C98">
        <w:rPr>
          <w:szCs w:val="20"/>
        </w:rPr>
        <w:t>.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667ABD" w:rsidRPr="00667ABD" w14:paraId="1BFB0257" w14:textId="7BD9701E" w:rsidTr="00727EED">
        <w:tc>
          <w:tcPr>
            <w:tcW w:w="3211" w:type="dxa"/>
            <w:shd w:val="clear" w:color="auto" w:fill="auto"/>
          </w:tcPr>
          <w:p w14:paraId="2E8DCFCC" w14:textId="01A2804A" w:rsidR="00A329BE" w:rsidRPr="00E54E2A" w:rsidRDefault="000401C7">
            <w:pPr>
              <w:spacing w:after="120"/>
              <w:rPr>
                <w:sz w:val="18"/>
                <w:szCs w:val="18"/>
              </w:rPr>
            </w:pPr>
            <w:r w:rsidRPr="00E54E2A">
              <w:rPr>
                <w:sz w:val="18"/>
                <w:szCs w:val="18"/>
              </w:rPr>
              <w:t>Miljø</w:t>
            </w:r>
            <w:r w:rsidR="00F42444" w:rsidRPr="00E54E2A">
              <w:rPr>
                <w:sz w:val="18"/>
                <w:szCs w:val="18"/>
              </w:rPr>
              <w:t>mæssig</w:t>
            </w:r>
          </w:p>
        </w:tc>
        <w:tc>
          <w:tcPr>
            <w:tcW w:w="3211" w:type="dxa"/>
            <w:shd w:val="clear" w:color="auto" w:fill="auto"/>
          </w:tcPr>
          <w:p w14:paraId="11699EBA" w14:textId="522046C3" w:rsidR="00A329BE" w:rsidRPr="00E54E2A" w:rsidRDefault="000401C7">
            <w:pPr>
              <w:spacing w:after="120"/>
              <w:rPr>
                <w:sz w:val="18"/>
                <w:szCs w:val="18"/>
              </w:rPr>
            </w:pPr>
            <w:r w:rsidRPr="00E54E2A">
              <w:rPr>
                <w:sz w:val="18"/>
                <w:szCs w:val="18"/>
              </w:rPr>
              <w:t>Social</w:t>
            </w:r>
          </w:p>
        </w:tc>
        <w:tc>
          <w:tcPr>
            <w:tcW w:w="3211" w:type="dxa"/>
            <w:shd w:val="clear" w:color="auto" w:fill="auto"/>
          </w:tcPr>
          <w:p w14:paraId="5FAF2FC6" w14:textId="3B47834E" w:rsidR="00A329BE" w:rsidRPr="00E54E2A" w:rsidRDefault="000401C7">
            <w:pPr>
              <w:rPr>
                <w:sz w:val="18"/>
                <w:szCs w:val="18"/>
              </w:rPr>
            </w:pPr>
            <w:r w:rsidRPr="00E54E2A">
              <w:rPr>
                <w:sz w:val="18"/>
                <w:szCs w:val="18"/>
              </w:rPr>
              <w:t>Økonomis</w:t>
            </w:r>
            <w:r w:rsidR="00F42444" w:rsidRPr="00E54E2A">
              <w:rPr>
                <w:sz w:val="18"/>
                <w:szCs w:val="18"/>
              </w:rPr>
              <w:t>k</w:t>
            </w:r>
          </w:p>
        </w:tc>
      </w:tr>
      <w:tr w:rsidR="00667ABD" w:rsidRPr="00667ABD" w14:paraId="628051FA" w14:textId="398248EF" w:rsidTr="00727EED">
        <w:tc>
          <w:tcPr>
            <w:tcW w:w="3211" w:type="dxa"/>
            <w:shd w:val="clear" w:color="auto" w:fill="DEEAF6" w:themeFill="accent5" w:themeFillTint="33"/>
          </w:tcPr>
          <w:p w14:paraId="07958300" w14:textId="631EA581" w:rsidR="00A329BE" w:rsidRPr="00E54E2A" w:rsidRDefault="00A329B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3211" w:type="dxa"/>
            <w:shd w:val="clear" w:color="auto" w:fill="DEEAF6" w:themeFill="accent5" w:themeFillTint="33"/>
          </w:tcPr>
          <w:p w14:paraId="0DCF3DBE" w14:textId="77777777" w:rsidR="00A329BE" w:rsidRPr="00E54E2A" w:rsidRDefault="00A329B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3211" w:type="dxa"/>
            <w:shd w:val="clear" w:color="auto" w:fill="DEEAF6" w:themeFill="accent5" w:themeFillTint="33"/>
          </w:tcPr>
          <w:p w14:paraId="5634CB3F" w14:textId="77777777" w:rsidR="00A329BE" w:rsidRPr="00E54E2A" w:rsidRDefault="00A329BE">
            <w:pPr>
              <w:rPr>
                <w:sz w:val="18"/>
                <w:szCs w:val="18"/>
              </w:rPr>
            </w:pPr>
          </w:p>
        </w:tc>
      </w:tr>
    </w:tbl>
    <w:p w14:paraId="147A6E3F" w14:textId="2303DE4D" w:rsidR="00722C7E" w:rsidRPr="00722C7E" w:rsidRDefault="00722C7E" w:rsidP="00377473">
      <w:pPr>
        <w:rPr>
          <w:b/>
          <w:bCs/>
          <w:szCs w:val="20"/>
        </w:rPr>
      </w:pPr>
      <w:r w:rsidRPr="00667ABD">
        <w:rPr>
          <w:b/>
          <w:bCs/>
          <w:szCs w:val="20"/>
        </w:rPr>
        <w:br w:type="page"/>
      </w:r>
      <w:r w:rsidR="00377473">
        <w:rPr>
          <w:b/>
          <w:bCs/>
          <w:szCs w:val="20"/>
        </w:rPr>
        <w:lastRenderedPageBreak/>
        <w:t>S</w:t>
      </w:r>
      <w:r w:rsidRPr="00722C7E">
        <w:rPr>
          <w:b/>
          <w:bCs/>
          <w:szCs w:val="20"/>
        </w:rPr>
        <w:t>amlet budgetoverslag for projektet</w:t>
      </w:r>
    </w:p>
    <w:tbl>
      <w:tblPr>
        <w:tblStyle w:val="Tabel-Gitter"/>
        <w:tblW w:w="9638" w:type="dxa"/>
        <w:tblInd w:w="-5" w:type="dxa"/>
        <w:tblLook w:val="04A0" w:firstRow="1" w:lastRow="0" w:firstColumn="1" w:lastColumn="0" w:noHBand="0" w:noVBand="1"/>
      </w:tblPr>
      <w:tblGrid>
        <w:gridCol w:w="3629"/>
        <w:gridCol w:w="1335"/>
        <w:gridCol w:w="3339"/>
        <w:gridCol w:w="1335"/>
      </w:tblGrid>
      <w:tr w:rsidR="00377473" w:rsidRPr="00722C7E" w14:paraId="0ED16BBA" w14:textId="77777777" w:rsidTr="0090573D"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</w:tcPr>
          <w:p w14:paraId="652C808C" w14:textId="2A563C17" w:rsidR="00377473" w:rsidRPr="00FA68EF" w:rsidRDefault="00377473" w:rsidP="00722C7E">
            <w:pPr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Indtægter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</w:tcPr>
          <w:p w14:paraId="774C5AD7" w14:textId="0D14494D" w:rsidR="00377473" w:rsidRPr="00FA68EF" w:rsidRDefault="00377473" w:rsidP="00722C7E">
            <w:pPr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Beløb</w:t>
            </w: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</w:tcPr>
          <w:p w14:paraId="4745DE18" w14:textId="496FBB62" w:rsidR="00377473" w:rsidRPr="00FA68EF" w:rsidRDefault="00377473" w:rsidP="00722C7E">
            <w:pPr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Udgifter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</w:tcPr>
          <w:p w14:paraId="5E661F73" w14:textId="3C1AE5D9" w:rsidR="00377473" w:rsidRPr="00FA68EF" w:rsidRDefault="00377473" w:rsidP="00722C7E">
            <w:pPr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Beløb</w:t>
            </w:r>
          </w:p>
        </w:tc>
      </w:tr>
      <w:tr w:rsidR="005332DC" w:rsidRPr="00722C7E" w14:paraId="13C66F6F" w14:textId="77777777" w:rsidTr="00767BB6">
        <w:trPr>
          <w:trHeight w:val="217"/>
        </w:trPr>
        <w:tc>
          <w:tcPr>
            <w:tcW w:w="3629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BF74FC8" w14:textId="0EADE998" w:rsidR="00722C7E" w:rsidRPr="00FB5FF3" w:rsidRDefault="00722C7E" w:rsidP="00722C7E">
            <w:pPr>
              <w:spacing w:after="120"/>
              <w:rPr>
                <w:sz w:val="18"/>
                <w:szCs w:val="18"/>
              </w:rPr>
            </w:pPr>
            <w:r w:rsidRPr="00FB5FF3">
              <w:rPr>
                <w:sz w:val="18"/>
                <w:szCs w:val="18"/>
              </w:rPr>
              <w:t>Entre</w:t>
            </w:r>
            <w:r w:rsidR="001A4345" w:rsidRPr="00FB5FF3">
              <w:rPr>
                <w:sz w:val="18"/>
                <w:szCs w:val="18"/>
              </w:rPr>
              <w:t>indtægter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9BC73E4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DB6A933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385EC49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1B1DEEE2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3EADB0AB" w14:textId="6B286F90" w:rsidR="00722C7E" w:rsidRPr="00FB5FF3" w:rsidRDefault="003F77F2" w:rsidP="00722C7E">
            <w:pPr>
              <w:spacing w:after="120"/>
              <w:rPr>
                <w:sz w:val="18"/>
                <w:szCs w:val="18"/>
              </w:rPr>
            </w:pPr>
            <w:r w:rsidRPr="00FB5FF3">
              <w:rPr>
                <w:sz w:val="18"/>
                <w:szCs w:val="18"/>
              </w:rPr>
              <w:t>Projektstøtte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285F6491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6EA1DD59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52B594E5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623F9999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666217D6" w14:textId="77777777" w:rsidR="00722C7E" w:rsidRPr="00FB5FF3" w:rsidRDefault="00722C7E" w:rsidP="00722C7E">
            <w:pPr>
              <w:spacing w:after="120"/>
              <w:rPr>
                <w:sz w:val="18"/>
                <w:szCs w:val="18"/>
              </w:rPr>
            </w:pPr>
            <w:r w:rsidRPr="00FB5FF3">
              <w:rPr>
                <w:sz w:val="18"/>
                <w:szCs w:val="18"/>
              </w:rPr>
              <w:t>Sponsorstøtte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5C394E5F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1D80865A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66AEFD7D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3C283B1B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3CF45FB8" w14:textId="7CEB1193" w:rsidR="00722C7E" w:rsidRPr="00FB5FF3" w:rsidRDefault="005F32B4" w:rsidP="00722C7E">
            <w:pPr>
              <w:spacing w:after="120"/>
              <w:rPr>
                <w:sz w:val="18"/>
                <w:szCs w:val="18"/>
              </w:rPr>
            </w:pPr>
            <w:r w:rsidRPr="00FB5FF3">
              <w:rPr>
                <w:sz w:val="18"/>
                <w:szCs w:val="18"/>
              </w:rPr>
              <w:t>Andre</w:t>
            </w:r>
            <w:r w:rsidR="00AB0059">
              <w:rPr>
                <w:sz w:val="18"/>
                <w:szCs w:val="18"/>
              </w:rPr>
              <w:t xml:space="preserve"> indtægter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0608E738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1E9B0CDD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3D4932A2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76012437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6E7054DF" w14:textId="3D1F21BD" w:rsidR="00722C7E" w:rsidRPr="00FB5FF3" w:rsidRDefault="00FB5FF3" w:rsidP="00722C7E">
            <w:pPr>
              <w:spacing w:after="120"/>
              <w:rPr>
                <w:sz w:val="18"/>
                <w:szCs w:val="18"/>
              </w:rPr>
            </w:pPr>
            <w:r w:rsidRPr="00FB5FF3">
              <w:rPr>
                <w:sz w:val="18"/>
                <w:szCs w:val="18"/>
              </w:rPr>
              <w:t>Hardware &amp; udstyr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6674D596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2B32CEF5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573A6352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439685BD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73AF4449" w14:textId="76BE6E83" w:rsidR="00722C7E" w:rsidRPr="00FB5FF3" w:rsidRDefault="006C47A9" w:rsidP="003F7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Markedsføring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25DBA2B3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75FD825E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197F4C15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37778007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02A041CE" w14:textId="03688828" w:rsidR="00722C7E" w:rsidRPr="00FB5FF3" w:rsidRDefault="006C47A9" w:rsidP="00722C7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 udgifter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59092A24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4FA29628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2B675D6A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435312F8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44FE9684" w14:textId="77777777" w:rsidR="00722C7E" w:rsidRPr="00FB5FF3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75E11FF0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58934028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2411360B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189BFBD3" w14:textId="77777777" w:rsidTr="005332DC">
        <w:tc>
          <w:tcPr>
            <w:tcW w:w="3629" w:type="dxa"/>
            <w:shd w:val="clear" w:color="auto" w:fill="DEEAF6" w:themeFill="accent5" w:themeFillTint="33"/>
          </w:tcPr>
          <w:p w14:paraId="09E5FDC1" w14:textId="77777777" w:rsidR="00722C7E" w:rsidRPr="00FB5FF3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57449361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DEEAF6" w:themeFill="accent5" w:themeFillTint="33"/>
          </w:tcPr>
          <w:p w14:paraId="7CD6C7E7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EEAF6" w:themeFill="accent5" w:themeFillTint="33"/>
          </w:tcPr>
          <w:p w14:paraId="56BFD6B0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5332DC" w:rsidRPr="00722C7E" w14:paraId="278E9A85" w14:textId="77777777" w:rsidTr="005F32B4">
        <w:trPr>
          <w:trHeight w:val="205"/>
        </w:trPr>
        <w:tc>
          <w:tcPr>
            <w:tcW w:w="3629" w:type="dxa"/>
          </w:tcPr>
          <w:p w14:paraId="518B5937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68E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62A81716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9" w:type="dxa"/>
          </w:tcPr>
          <w:p w14:paraId="11237306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FA68E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35" w:type="dxa"/>
            <w:shd w:val="clear" w:color="auto" w:fill="DEEAF6" w:themeFill="accent5" w:themeFillTint="33"/>
          </w:tcPr>
          <w:p w14:paraId="61F8F9A8" w14:textId="77777777" w:rsidR="00722C7E" w:rsidRPr="00FA68EF" w:rsidRDefault="00722C7E" w:rsidP="00722C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24CA96CB" w14:textId="77777777" w:rsidR="00722C7E" w:rsidRPr="00722C7E" w:rsidRDefault="00722C7E" w:rsidP="00722C7E">
      <w:pPr>
        <w:rPr>
          <w:b/>
          <w:bCs/>
          <w:szCs w:val="20"/>
        </w:rPr>
      </w:pPr>
    </w:p>
    <w:p w14:paraId="0B079F40" w14:textId="77777777" w:rsidR="00722C7E" w:rsidRPr="00722C7E" w:rsidRDefault="00722C7E" w:rsidP="005332DC">
      <w:pPr>
        <w:rPr>
          <w:b/>
          <w:bCs/>
          <w:szCs w:val="20"/>
        </w:rPr>
      </w:pPr>
      <w:r w:rsidRPr="00722C7E">
        <w:rPr>
          <w:b/>
          <w:bCs/>
          <w:szCs w:val="20"/>
        </w:rPr>
        <w:t>Projektets finansiering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3232"/>
        <w:gridCol w:w="6407"/>
      </w:tblGrid>
      <w:tr w:rsidR="00722C7E" w:rsidRPr="00722C7E" w14:paraId="23656D40" w14:textId="77777777" w:rsidTr="00767BB6">
        <w:trPr>
          <w:trHeight w:val="509"/>
        </w:trPr>
        <w:tc>
          <w:tcPr>
            <w:tcW w:w="3232" w:type="dxa"/>
          </w:tcPr>
          <w:p w14:paraId="1B2F4B31" w14:textId="426C60F2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Hvor m</w:t>
            </w:r>
            <w:r w:rsidR="00767BB6">
              <w:rPr>
                <w:sz w:val="18"/>
                <w:szCs w:val="18"/>
              </w:rPr>
              <w:t>ange penge</w:t>
            </w:r>
            <w:r w:rsidRPr="00FA68EF">
              <w:rPr>
                <w:sz w:val="18"/>
                <w:szCs w:val="18"/>
              </w:rPr>
              <w:t xml:space="preserve"> søges der </w:t>
            </w:r>
            <w:r w:rsidR="00767BB6">
              <w:rPr>
                <w:sz w:val="18"/>
                <w:szCs w:val="18"/>
              </w:rPr>
              <w:t>til projektet</w:t>
            </w:r>
            <w:r w:rsidRPr="00FA68EF">
              <w:rPr>
                <w:sz w:val="18"/>
                <w:szCs w:val="18"/>
              </w:rPr>
              <w:t>?</w:t>
            </w:r>
          </w:p>
        </w:tc>
        <w:tc>
          <w:tcPr>
            <w:tcW w:w="6407" w:type="dxa"/>
            <w:shd w:val="clear" w:color="auto" w:fill="FFF2CC" w:themeFill="accent4" w:themeFillTint="33"/>
          </w:tcPr>
          <w:p w14:paraId="00645033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6E41E0FB" w14:textId="77777777" w:rsidTr="005332DC">
        <w:tc>
          <w:tcPr>
            <w:tcW w:w="3232" w:type="dxa"/>
          </w:tcPr>
          <w:p w14:paraId="051CF6FD" w14:textId="1D53258C" w:rsidR="00722C7E" w:rsidRPr="00FA68EF" w:rsidRDefault="00767BB6" w:rsidP="00722C7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Hvor stor er jeres e</w:t>
            </w:r>
            <w:r w:rsidR="00722C7E" w:rsidRPr="00FA68EF">
              <w:rPr>
                <w:sz w:val="18"/>
                <w:szCs w:val="18"/>
              </w:rPr>
              <w:t xml:space="preserve">genfinansiering </w:t>
            </w:r>
            <w:r w:rsidR="00854293">
              <w:rPr>
                <w:sz w:val="18"/>
                <w:szCs w:val="18"/>
              </w:rPr>
              <w:t xml:space="preserve">uden </w:t>
            </w:r>
            <w:r w:rsidR="00722C7E" w:rsidRPr="00FA68EF">
              <w:rPr>
                <w:sz w:val="18"/>
                <w:szCs w:val="18"/>
              </w:rPr>
              <w:t>frivilligt arbejde</w:t>
            </w:r>
            <w:r w:rsidR="003F77F2">
              <w:rPr>
                <w:sz w:val="18"/>
                <w:szCs w:val="18"/>
              </w:rPr>
              <w:t>?</w:t>
            </w:r>
          </w:p>
        </w:tc>
        <w:tc>
          <w:tcPr>
            <w:tcW w:w="6407" w:type="dxa"/>
            <w:shd w:val="clear" w:color="auto" w:fill="FFF2CC" w:themeFill="accent4" w:themeFillTint="33"/>
          </w:tcPr>
          <w:p w14:paraId="433BF564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  <w:tr w:rsidR="00722C7E" w:rsidRPr="00722C7E" w14:paraId="7A10F1F2" w14:textId="77777777" w:rsidTr="005332DC">
        <w:tc>
          <w:tcPr>
            <w:tcW w:w="3232" w:type="dxa"/>
          </w:tcPr>
          <w:p w14:paraId="7060ED59" w14:textId="5C750107" w:rsidR="00722C7E" w:rsidRPr="00FA68EF" w:rsidRDefault="00E70511" w:rsidP="00722C7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der søgt anden </w:t>
            </w:r>
            <w:r w:rsidR="00722C7E" w:rsidRPr="00FA68EF">
              <w:rPr>
                <w:sz w:val="18"/>
                <w:szCs w:val="18"/>
              </w:rPr>
              <w:t>medfinansiering</w:t>
            </w:r>
            <w:r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br/>
            </w:r>
            <w:r w:rsidR="00722C7E" w:rsidRPr="00FA68EF">
              <w:rPr>
                <w:sz w:val="18"/>
                <w:szCs w:val="18"/>
              </w:rPr>
              <w:t>Hvem er søgt</w:t>
            </w:r>
            <w:r>
              <w:rPr>
                <w:sz w:val="18"/>
                <w:szCs w:val="18"/>
              </w:rPr>
              <w:t xml:space="preserve"> hos og </w:t>
            </w:r>
            <w:r w:rsidR="00722C7E" w:rsidRPr="00FA68EF">
              <w:rPr>
                <w:sz w:val="18"/>
                <w:szCs w:val="18"/>
              </w:rPr>
              <w:t>beløb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407" w:type="dxa"/>
            <w:shd w:val="clear" w:color="auto" w:fill="FFF2CC" w:themeFill="accent4" w:themeFillTint="33"/>
          </w:tcPr>
          <w:p w14:paraId="517E6C63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771EC4E6" w14:textId="77777777" w:rsidR="00722C7E" w:rsidRPr="00722C7E" w:rsidRDefault="00722C7E" w:rsidP="00722C7E">
      <w:pPr>
        <w:rPr>
          <w:b/>
          <w:bCs/>
          <w:szCs w:val="20"/>
        </w:rPr>
      </w:pPr>
    </w:p>
    <w:p w14:paraId="7274B2A6" w14:textId="77777777" w:rsidR="00722C7E" w:rsidRPr="00722C7E" w:rsidRDefault="00722C7E" w:rsidP="005332DC">
      <w:pPr>
        <w:rPr>
          <w:b/>
          <w:bCs/>
          <w:szCs w:val="20"/>
        </w:rPr>
      </w:pPr>
      <w:r w:rsidRPr="00722C7E">
        <w:rPr>
          <w:b/>
          <w:bCs/>
          <w:szCs w:val="20"/>
        </w:rPr>
        <w:t>Eventuelle bilag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6440"/>
      </w:tblGrid>
      <w:tr w:rsidR="00722C7E" w:rsidRPr="00722C7E" w14:paraId="5F4FCD20" w14:textId="77777777" w:rsidTr="005332DC">
        <w:tc>
          <w:tcPr>
            <w:tcW w:w="3193" w:type="dxa"/>
          </w:tcPr>
          <w:p w14:paraId="674C9014" w14:textId="4A3B9363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  <w:r w:rsidRPr="00FA68EF">
              <w:rPr>
                <w:sz w:val="18"/>
                <w:szCs w:val="18"/>
              </w:rPr>
              <w:t>Angiv nummer og titel på eventuelle vedlagte bilag</w:t>
            </w:r>
          </w:p>
        </w:tc>
        <w:tc>
          <w:tcPr>
            <w:tcW w:w="6440" w:type="dxa"/>
            <w:shd w:val="clear" w:color="auto" w:fill="DEEAF6" w:themeFill="accent5" w:themeFillTint="33"/>
          </w:tcPr>
          <w:p w14:paraId="7F4042CE" w14:textId="77777777" w:rsidR="00722C7E" w:rsidRPr="00FA68EF" w:rsidRDefault="00722C7E" w:rsidP="00722C7E">
            <w:pPr>
              <w:spacing w:after="120"/>
              <w:rPr>
                <w:sz w:val="18"/>
                <w:szCs w:val="18"/>
              </w:rPr>
            </w:pPr>
          </w:p>
        </w:tc>
      </w:tr>
    </w:tbl>
    <w:p w14:paraId="137D1ADF" w14:textId="77777777" w:rsidR="00722C7E" w:rsidRPr="00722C7E" w:rsidRDefault="00722C7E" w:rsidP="00722C7E">
      <w:pPr>
        <w:rPr>
          <w:szCs w:val="20"/>
        </w:rPr>
      </w:pPr>
    </w:p>
    <w:p w14:paraId="417C931C" w14:textId="77777777" w:rsidR="00722C7E" w:rsidRPr="00722C7E" w:rsidRDefault="00722C7E" w:rsidP="00722C7E">
      <w:pPr>
        <w:rPr>
          <w:szCs w:val="20"/>
        </w:rPr>
      </w:pPr>
    </w:p>
    <w:p w14:paraId="6324788E" w14:textId="77777777" w:rsidR="00722C7E" w:rsidRPr="00722C7E" w:rsidRDefault="00722C7E" w:rsidP="00722C7E">
      <w:pPr>
        <w:rPr>
          <w:szCs w:val="20"/>
        </w:rPr>
      </w:pPr>
    </w:p>
    <w:p w14:paraId="392B221C" w14:textId="6C2615F9" w:rsidR="000642EB" w:rsidRPr="00A77703" w:rsidRDefault="000642EB" w:rsidP="00E95B8B">
      <w:pPr>
        <w:rPr>
          <w:szCs w:val="20"/>
        </w:rPr>
      </w:pPr>
    </w:p>
    <w:p w14:paraId="109F7708" w14:textId="77777777" w:rsidR="000642EB" w:rsidRPr="00A77703" w:rsidRDefault="000642EB" w:rsidP="00E95B8B">
      <w:pPr>
        <w:rPr>
          <w:szCs w:val="20"/>
        </w:rPr>
      </w:pPr>
    </w:p>
    <w:sectPr w:rsidR="000642EB" w:rsidRPr="00A77703" w:rsidSect="00F12B18">
      <w:footerReference w:type="default" r:id="rId13"/>
      <w:headerReference w:type="first" r:id="rId14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B776" w14:textId="77777777" w:rsidR="002F6761" w:rsidRDefault="002F6761" w:rsidP="001301C1">
      <w:pPr>
        <w:spacing w:after="0"/>
      </w:pPr>
      <w:r>
        <w:separator/>
      </w:r>
    </w:p>
  </w:endnote>
  <w:endnote w:type="continuationSeparator" w:id="0">
    <w:p w14:paraId="39EC7134" w14:textId="77777777" w:rsidR="002F6761" w:rsidRDefault="002F6761" w:rsidP="001301C1">
      <w:pPr>
        <w:spacing w:after="0"/>
      </w:pPr>
      <w:r>
        <w:continuationSeparator/>
      </w:r>
    </w:p>
  </w:endnote>
  <w:endnote w:type="continuationNotice" w:id="1">
    <w:p w14:paraId="5BC17CB7" w14:textId="77777777" w:rsidR="002F6761" w:rsidRDefault="002F67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6BA" w14:textId="5945101E" w:rsidR="00041D72" w:rsidRDefault="00597187">
    <w:pPr>
      <w:pStyle w:val="Sidefod"/>
    </w:pPr>
    <w:r w:rsidRPr="00236734">
      <w:rPr>
        <w:noProof/>
        <w:sz w:val="16"/>
      </w:rPr>
      <w:drawing>
        <wp:anchor distT="0" distB="0" distL="114300" distR="114300" simplePos="0" relativeHeight="251658241" behindDoc="0" locked="0" layoutInCell="1" allowOverlap="1" wp14:anchorId="2FCC755F" wp14:editId="6146D6BC">
          <wp:simplePos x="0" y="0"/>
          <wp:positionH relativeFrom="column">
            <wp:posOffset>2728595</wp:posOffset>
          </wp:positionH>
          <wp:positionV relativeFrom="paragraph">
            <wp:posOffset>-30480</wp:posOffset>
          </wp:positionV>
          <wp:extent cx="1517650" cy="330200"/>
          <wp:effectExtent l="0" t="0" r="6350" b="0"/>
          <wp:wrapNone/>
          <wp:docPr id="252780027" name="Billede 252780027" descr="Et billede, der indeholder Font/skrifttype, symbol, tekst, logo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CD2385CA-7729-BB0B-1E63-E7FA848941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80027" name="Billede 252780027" descr="Et billede, der indeholder Font/skrifttype, symbol, tekst, logo&#10;&#10;Automatisk genereret beskrivelse">
                    <a:extLst>
                      <a:ext uri="{FF2B5EF4-FFF2-40B4-BE49-F238E27FC236}">
                        <a16:creationId xmlns:a16="http://schemas.microsoft.com/office/drawing/2014/main" id="{CD2385CA-7729-BB0B-1E63-E7FA848941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765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ED2">
      <w:rPr>
        <w:noProof/>
      </w:rPr>
      <w:drawing>
        <wp:anchor distT="0" distB="0" distL="114300" distR="114300" simplePos="0" relativeHeight="251658245" behindDoc="0" locked="0" layoutInCell="1" allowOverlap="1" wp14:anchorId="07194BCF" wp14:editId="75A8E28E">
          <wp:simplePos x="0" y="0"/>
          <wp:positionH relativeFrom="column">
            <wp:posOffset>1847850</wp:posOffset>
          </wp:positionH>
          <wp:positionV relativeFrom="paragraph">
            <wp:posOffset>-47625</wp:posOffset>
          </wp:positionV>
          <wp:extent cx="597600" cy="360000"/>
          <wp:effectExtent l="0" t="0" r="0" b="0"/>
          <wp:wrapNone/>
          <wp:docPr id="1554542097" name="Billede 1554542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542097" name="Billede 15545420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B18">
      <w:rPr>
        <w:noProof/>
      </w:rPr>
      <w:drawing>
        <wp:anchor distT="0" distB="0" distL="114300" distR="114300" simplePos="0" relativeHeight="251658240" behindDoc="0" locked="0" layoutInCell="1" allowOverlap="1" wp14:anchorId="59F6493F" wp14:editId="3B9CB917">
          <wp:simplePos x="0" y="0"/>
          <wp:positionH relativeFrom="page">
            <wp:posOffset>6224270</wp:posOffset>
          </wp:positionH>
          <wp:positionV relativeFrom="page">
            <wp:posOffset>10028555</wp:posOffset>
          </wp:positionV>
          <wp:extent cx="360000" cy="360000"/>
          <wp:effectExtent l="0" t="0" r="0" b="0"/>
          <wp:wrapNone/>
          <wp:docPr id="842846397" name="Billede 842846397" descr="Et billede, der indeholder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46397" name="Billede 842846397" descr="Et billede, der indeholder sort, mørk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B18" w:rsidRPr="00236734">
      <w:rPr>
        <w:noProof/>
        <w:sz w:val="16"/>
      </w:rPr>
      <w:drawing>
        <wp:anchor distT="0" distB="0" distL="114300" distR="114300" simplePos="0" relativeHeight="251658242" behindDoc="0" locked="0" layoutInCell="1" allowOverlap="1" wp14:anchorId="3C04A18D" wp14:editId="38ED52F7">
          <wp:simplePos x="0" y="0"/>
          <wp:positionH relativeFrom="column">
            <wp:posOffset>0</wp:posOffset>
          </wp:positionH>
          <wp:positionV relativeFrom="paragraph">
            <wp:posOffset>-64770</wp:posOffset>
          </wp:positionV>
          <wp:extent cx="395605" cy="394970"/>
          <wp:effectExtent l="0" t="0" r="0" b="0"/>
          <wp:wrapNone/>
          <wp:docPr id="1023666791" name="Billede 1023666791" descr="Et billede, der indeholder Grafik, cirkel, Font/skrifttype, logo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FECE223-5BD3-B2ED-6AAF-B1E86D2E22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66791" name="Billede 1023666791" descr="Et billede, der indeholder Grafik, cirkel, Font/skrifttype, logo&#10;&#10;Automatisk genereret beskrivelse">
                    <a:extLst>
                      <a:ext uri="{FF2B5EF4-FFF2-40B4-BE49-F238E27FC236}">
                        <a16:creationId xmlns:a16="http://schemas.microsoft.com/office/drawing/2014/main" id="{7FECE223-5BD3-B2ED-6AAF-B1E86D2E22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39560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B18" w:rsidRPr="00236734">
      <w:rPr>
        <w:noProof/>
        <w:sz w:val="16"/>
      </w:rPr>
      <w:drawing>
        <wp:anchor distT="0" distB="0" distL="114300" distR="114300" simplePos="0" relativeHeight="251658243" behindDoc="0" locked="0" layoutInCell="1" allowOverlap="1" wp14:anchorId="2B98EA71" wp14:editId="6B084FE1">
          <wp:simplePos x="0" y="0"/>
          <wp:positionH relativeFrom="column">
            <wp:posOffset>687705</wp:posOffset>
          </wp:positionH>
          <wp:positionV relativeFrom="paragraph">
            <wp:posOffset>0</wp:posOffset>
          </wp:positionV>
          <wp:extent cx="875665" cy="262890"/>
          <wp:effectExtent l="0" t="0" r="635" b="3810"/>
          <wp:wrapNone/>
          <wp:docPr id="325583886" name="Billede 325583886" descr="Et billede, der indeholder sort, mørk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53348D7-E197-C074-66DF-B7356B2A76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83886" name="Billede 325583886" descr="Et billede, der indeholder sort, mørke&#10;&#10;Automatisk genereret beskrivelse">
                    <a:extLst>
                      <a:ext uri="{FF2B5EF4-FFF2-40B4-BE49-F238E27FC236}">
                        <a16:creationId xmlns:a16="http://schemas.microsoft.com/office/drawing/2014/main" id="{753348D7-E197-C074-66DF-B7356B2A76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B18">
      <w:rPr>
        <w:noProof/>
      </w:rPr>
      <w:drawing>
        <wp:anchor distT="0" distB="0" distL="114300" distR="114300" simplePos="0" relativeHeight="251658244" behindDoc="0" locked="0" layoutInCell="1" allowOverlap="1" wp14:anchorId="155A4BD3" wp14:editId="067568EC">
          <wp:simplePos x="0" y="0"/>
          <wp:positionH relativeFrom="page">
            <wp:posOffset>5252720</wp:posOffset>
          </wp:positionH>
          <wp:positionV relativeFrom="page">
            <wp:posOffset>10026015</wp:posOffset>
          </wp:positionV>
          <wp:extent cx="682882" cy="360000"/>
          <wp:effectExtent l="0" t="0" r="3175" b="0"/>
          <wp:wrapNone/>
          <wp:docPr id="398136032" name="Billede 398136032" descr="Et billede, der indeholder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36032" name="Billede 398136032" descr="Et billede, der indeholder sort, mørk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8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F023" w14:textId="77777777" w:rsidR="002F6761" w:rsidRDefault="002F6761" w:rsidP="001301C1">
      <w:pPr>
        <w:spacing w:after="0"/>
      </w:pPr>
      <w:r>
        <w:separator/>
      </w:r>
    </w:p>
  </w:footnote>
  <w:footnote w:type="continuationSeparator" w:id="0">
    <w:p w14:paraId="51C3B75F" w14:textId="77777777" w:rsidR="002F6761" w:rsidRDefault="002F6761" w:rsidP="001301C1">
      <w:pPr>
        <w:spacing w:after="0"/>
      </w:pPr>
      <w:r>
        <w:continuationSeparator/>
      </w:r>
    </w:p>
  </w:footnote>
  <w:footnote w:type="continuationNotice" w:id="1">
    <w:p w14:paraId="350903B4" w14:textId="77777777" w:rsidR="002F6761" w:rsidRDefault="002F67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75B1" w14:textId="5235F073" w:rsidR="001301C1" w:rsidRDefault="00827B32" w:rsidP="00827B32">
    <w:pPr>
      <w:pStyle w:val="Sidehoved"/>
      <w:tabs>
        <w:tab w:val="clear" w:pos="4819"/>
        <w:tab w:val="clear" w:pos="9638"/>
        <w:tab w:val="left" w:pos="47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191"/>
    <w:multiLevelType w:val="hybridMultilevel"/>
    <w:tmpl w:val="4852F10C"/>
    <w:lvl w:ilvl="0" w:tplc="1B12F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84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6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81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6B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8C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2E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A7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0C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F647E1"/>
    <w:multiLevelType w:val="multilevel"/>
    <w:tmpl w:val="AE5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F54A4"/>
    <w:multiLevelType w:val="hybridMultilevel"/>
    <w:tmpl w:val="752810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6642"/>
    <w:multiLevelType w:val="hybridMultilevel"/>
    <w:tmpl w:val="31F29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83397"/>
    <w:multiLevelType w:val="hybridMultilevel"/>
    <w:tmpl w:val="AAAAC9F8"/>
    <w:lvl w:ilvl="0" w:tplc="B0D2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4F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A5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CB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85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87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E7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E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8E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5721140">
    <w:abstractNumId w:val="0"/>
  </w:num>
  <w:num w:numId="2" w16cid:durableId="2054231561">
    <w:abstractNumId w:val="4"/>
  </w:num>
  <w:num w:numId="3" w16cid:durableId="59448242">
    <w:abstractNumId w:val="2"/>
  </w:num>
  <w:num w:numId="4" w16cid:durableId="1492988806">
    <w:abstractNumId w:val="1"/>
  </w:num>
  <w:num w:numId="5" w16cid:durableId="1732922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4"/>
    <w:rsid w:val="00013E32"/>
    <w:rsid w:val="00014CAA"/>
    <w:rsid w:val="0003768C"/>
    <w:rsid w:val="000401C7"/>
    <w:rsid w:val="00041D72"/>
    <w:rsid w:val="0005700F"/>
    <w:rsid w:val="00063DC4"/>
    <w:rsid w:val="000642EB"/>
    <w:rsid w:val="00072644"/>
    <w:rsid w:val="00080391"/>
    <w:rsid w:val="000F450A"/>
    <w:rsid w:val="000F727A"/>
    <w:rsid w:val="00102267"/>
    <w:rsid w:val="001301C1"/>
    <w:rsid w:val="001668A8"/>
    <w:rsid w:val="001A4345"/>
    <w:rsid w:val="001C57E4"/>
    <w:rsid w:val="001E536A"/>
    <w:rsid w:val="001F0C13"/>
    <w:rsid w:val="001F46EC"/>
    <w:rsid w:val="00201F6A"/>
    <w:rsid w:val="002112A5"/>
    <w:rsid w:val="00236734"/>
    <w:rsid w:val="0024197F"/>
    <w:rsid w:val="002446A6"/>
    <w:rsid w:val="00245488"/>
    <w:rsid w:val="002574C1"/>
    <w:rsid w:val="00272FBC"/>
    <w:rsid w:val="002740CB"/>
    <w:rsid w:val="002A2184"/>
    <w:rsid w:val="002A44CB"/>
    <w:rsid w:val="002B4F93"/>
    <w:rsid w:val="002C31AE"/>
    <w:rsid w:val="002F6761"/>
    <w:rsid w:val="00301F29"/>
    <w:rsid w:val="00303C69"/>
    <w:rsid w:val="00313B3B"/>
    <w:rsid w:val="00317559"/>
    <w:rsid w:val="003304BE"/>
    <w:rsid w:val="00355B09"/>
    <w:rsid w:val="00371359"/>
    <w:rsid w:val="00376AD0"/>
    <w:rsid w:val="00377473"/>
    <w:rsid w:val="00383DEB"/>
    <w:rsid w:val="00386588"/>
    <w:rsid w:val="003A5979"/>
    <w:rsid w:val="003D7961"/>
    <w:rsid w:val="003F77F2"/>
    <w:rsid w:val="00400AF3"/>
    <w:rsid w:val="00411B92"/>
    <w:rsid w:val="00415106"/>
    <w:rsid w:val="0041729F"/>
    <w:rsid w:val="00434ED6"/>
    <w:rsid w:val="00452E79"/>
    <w:rsid w:val="0046060F"/>
    <w:rsid w:val="004664E7"/>
    <w:rsid w:val="00482F7A"/>
    <w:rsid w:val="00494772"/>
    <w:rsid w:val="00495F86"/>
    <w:rsid w:val="004A375B"/>
    <w:rsid w:val="004C3B7D"/>
    <w:rsid w:val="004C5C8F"/>
    <w:rsid w:val="004F0DAC"/>
    <w:rsid w:val="004F0E68"/>
    <w:rsid w:val="00513E49"/>
    <w:rsid w:val="005332DC"/>
    <w:rsid w:val="00540D41"/>
    <w:rsid w:val="00552B1B"/>
    <w:rsid w:val="005605BB"/>
    <w:rsid w:val="0057156D"/>
    <w:rsid w:val="00597187"/>
    <w:rsid w:val="005B22BF"/>
    <w:rsid w:val="005C56C9"/>
    <w:rsid w:val="005E3DD0"/>
    <w:rsid w:val="005E3F9C"/>
    <w:rsid w:val="005F32B4"/>
    <w:rsid w:val="00602B55"/>
    <w:rsid w:val="00627A7C"/>
    <w:rsid w:val="00641F61"/>
    <w:rsid w:val="00667ABD"/>
    <w:rsid w:val="0068440B"/>
    <w:rsid w:val="006867F3"/>
    <w:rsid w:val="00695BF5"/>
    <w:rsid w:val="006A65A4"/>
    <w:rsid w:val="006C47A9"/>
    <w:rsid w:val="0071603F"/>
    <w:rsid w:val="00722C7E"/>
    <w:rsid w:val="007274FA"/>
    <w:rsid w:val="00727EED"/>
    <w:rsid w:val="00730E2E"/>
    <w:rsid w:val="00767BB6"/>
    <w:rsid w:val="00791DF2"/>
    <w:rsid w:val="00797B8A"/>
    <w:rsid w:val="007A365F"/>
    <w:rsid w:val="007B629F"/>
    <w:rsid w:val="008046D6"/>
    <w:rsid w:val="008062B1"/>
    <w:rsid w:val="00820782"/>
    <w:rsid w:val="00827B32"/>
    <w:rsid w:val="0084419F"/>
    <w:rsid w:val="00854293"/>
    <w:rsid w:val="00875EB0"/>
    <w:rsid w:val="00892242"/>
    <w:rsid w:val="008C362B"/>
    <w:rsid w:val="008E6F89"/>
    <w:rsid w:val="0090573D"/>
    <w:rsid w:val="00912830"/>
    <w:rsid w:val="00924BF0"/>
    <w:rsid w:val="00963209"/>
    <w:rsid w:val="009708E9"/>
    <w:rsid w:val="009B1562"/>
    <w:rsid w:val="009B4C89"/>
    <w:rsid w:val="009C04C6"/>
    <w:rsid w:val="00A04391"/>
    <w:rsid w:val="00A329BE"/>
    <w:rsid w:val="00A341AB"/>
    <w:rsid w:val="00A5760E"/>
    <w:rsid w:val="00A646E8"/>
    <w:rsid w:val="00A73346"/>
    <w:rsid w:val="00A77703"/>
    <w:rsid w:val="00A84EA4"/>
    <w:rsid w:val="00A867BD"/>
    <w:rsid w:val="00A9778A"/>
    <w:rsid w:val="00AB0059"/>
    <w:rsid w:val="00AB1DEC"/>
    <w:rsid w:val="00AF3C0B"/>
    <w:rsid w:val="00B329E9"/>
    <w:rsid w:val="00B5399F"/>
    <w:rsid w:val="00B87E1B"/>
    <w:rsid w:val="00B95730"/>
    <w:rsid w:val="00BB2D73"/>
    <w:rsid w:val="00C00CD1"/>
    <w:rsid w:val="00C027F3"/>
    <w:rsid w:val="00C14AAB"/>
    <w:rsid w:val="00C14E42"/>
    <w:rsid w:val="00C16D9C"/>
    <w:rsid w:val="00C239E8"/>
    <w:rsid w:val="00C47D59"/>
    <w:rsid w:val="00C55D73"/>
    <w:rsid w:val="00C5702A"/>
    <w:rsid w:val="00C7216C"/>
    <w:rsid w:val="00C84213"/>
    <w:rsid w:val="00C97FD9"/>
    <w:rsid w:val="00CA5B94"/>
    <w:rsid w:val="00CB1821"/>
    <w:rsid w:val="00CD5E6A"/>
    <w:rsid w:val="00CE5F9B"/>
    <w:rsid w:val="00CF4DD4"/>
    <w:rsid w:val="00CF7493"/>
    <w:rsid w:val="00D05ADE"/>
    <w:rsid w:val="00D15358"/>
    <w:rsid w:val="00D60C01"/>
    <w:rsid w:val="00D96386"/>
    <w:rsid w:val="00DE6EA9"/>
    <w:rsid w:val="00E10B6F"/>
    <w:rsid w:val="00E26A4A"/>
    <w:rsid w:val="00E36C98"/>
    <w:rsid w:val="00E44060"/>
    <w:rsid w:val="00E45081"/>
    <w:rsid w:val="00E477B9"/>
    <w:rsid w:val="00E52D42"/>
    <w:rsid w:val="00E54E2A"/>
    <w:rsid w:val="00E5776A"/>
    <w:rsid w:val="00E70511"/>
    <w:rsid w:val="00E83FEA"/>
    <w:rsid w:val="00E95B8B"/>
    <w:rsid w:val="00E95E38"/>
    <w:rsid w:val="00EB3744"/>
    <w:rsid w:val="00EB415A"/>
    <w:rsid w:val="00EB7721"/>
    <w:rsid w:val="00ED448F"/>
    <w:rsid w:val="00EF610C"/>
    <w:rsid w:val="00F12B18"/>
    <w:rsid w:val="00F37FF9"/>
    <w:rsid w:val="00F41C18"/>
    <w:rsid w:val="00F42444"/>
    <w:rsid w:val="00F43315"/>
    <w:rsid w:val="00F472A2"/>
    <w:rsid w:val="00F51B94"/>
    <w:rsid w:val="00F561F3"/>
    <w:rsid w:val="00FA02EE"/>
    <w:rsid w:val="00FA253A"/>
    <w:rsid w:val="00FA5FA0"/>
    <w:rsid w:val="00FA68EF"/>
    <w:rsid w:val="00FB43AF"/>
    <w:rsid w:val="00FB5FF3"/>
    <w:rsid w:val="00FE6565"/>
    <w:rsid w:val="00FE7ED2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ED1C7"/>
  <w15:chartTrackingRefBased/>
  <w15:docId w15:val="{16C626B1-994F-4549-BB46-352A3ED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Sans" w:eastAsiaTheme="minorHAnsi" w:hAnsi="DM Sans" w:cstheme="minorBidi"/>
        <w:szCs w:val="16"/>
        <w:lang w:val="da-D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301C1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301C1"/>
  </w:style>
  <w:style w:type="paragraph" w:styleId="Sidefod">
    <w:name w:val="footer"/>
    <w:basedOn w:val="Normal"/>
    <w:link w:val="SidefodTegn"/>
    <w:uiPriority w:val="99"/>
    <w:unhideWhenUsed/>
    <w:rsid w:val="001301C1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301C1"/>
  </w:style>
  <w:style w:type="character" w:styleId="Pladsholdertekst">
    <w:name w:val="Placeholder Text"/>
    <w:basedOn w:val="Standardskrifttypeiafsnit"/>
    <w:uiPriority w:val="99"/>
    <w:semiHidden/>
    <w:rsid w:val="00301F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36734"/>
    <w:rPr>
      <w:rFonts w:ascii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642E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42E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42E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22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B7721"/>
    <w:pPr>
      <w:spacing w:after="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A5F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A5FA0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A5FA0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5F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5FA0"/>
    <w:rPr>
      <w:b/>
      <w:bCs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9B4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5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1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rdensarvstevns.sharepoint.com/:b:/g/Eb7Tge2UClVIhm49mN2FuCIB0AMRluT_iHgmNg3Qa--UWw?e=9HhE7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@stevnsklint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enbonkesorensen\Library\CloudStorage\OneDrive-VerdensarvStevns\Stevns%20Klint\6%20Marketing\60%20Skabeloner\Word\Skabelon%20Notat%20Experienc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72f82-9c61-40db-9938-7afea0bc0b90">
      <Terms xmlns="http://schemas.microsoft.com/office/infopath/2007/PartnerControls"/>
    </lcf76f155ced4ddcb4097134ff3c332f>
    <TaxCatchAll xmlns="8e564d98-0fe2-4134-94e1-55ee07a4f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A110BC28CD24A8040767B3BDFB5B0" ma:contentTypeVersion="17" ma:contentTypeDescription="Opret et nyt dokument." ma:contentTypeScope="" ma:versionID="11003802043b401202e2da71efcc1ac5">
  <xsd:schema xmlns:xsd="http://www.w3.org/2001/XMLSchema" xmlns:xs="http://www.w3.org/2001/XMLSchema" xmlns:p="http://schemas.microsoft.com/office/2006/metadata/properties" xmlns:ns2="b0472f82-9c61-40db-9938-7afea0bc0b90" xmlns:ns3="8e564d98-0fe2-4134-94e1-55ee07a4fc8b" targetNamespace="http://schemas.microsoft.com/office/2006/metadata/properties" ma:root="true" ma:fieldsID="ac8f6524dab67affb242cb576b54dc8e" ns2:_="" ns3:_="">
    <xsd:import namespace="b0472f82-9c61-40db-9938-7afea0bc0b90"/>
    <xsd:import namespace="8e564d98-0fe2-4134-94e1-55ee07a4f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2f82-9c61-40db-9938-7afea0bc0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33ff2e5-663b-433f-876f-1b74bcece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64d98-0fe2-4134-94e1-55ee07a4f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30d70-16cb-4814-a75b-1564f99ad47f}" ma:internalName="TaxCatchAll" ma:showField="CatchAllData" ma:web="8e564d98-0fe2-4134-94e1-55ee07a4f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EA8FE-7F7D-41C3-BCAE-F9D604664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18DA1-E8A5-4EBE-8A5D-075EE05B5B5E}">
  <ds:schemaRefs>
    <ds:schemaRef ds:uri="http://schemas.microsoft.com/office/2006/metadata/properties"/>
    <ds:schemaRef ds:uri="http://schemas.microsoft.com/office/infopath/2007/PartnerControls"/>
    <ds:schemaRef ds:uri="b0472f82-9c61-40db-9938-7afea0bc0b90"/>
    <ds:schemaRef ds:uri="8e564d98-0fe2-4134-94e1-55ee07a4fc8b"/>
  </ds:schemaRefs>
</ds:datastoreItem>
</file>

<file path=customXml/itemProps3.xml><?xml version="1.0" encoding="utf-8"?>
<ds:datastoreItem xmlns:ds="http://schemas.openxmlformats.org/officeDocument/2006/customXml" ds:itemID="{017F8F51-1FAE-47ED-92FD-20F10DFC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72f82-9c61-40db-9938-7afea0bc0b90"/>
    <ds:schemaRef ds:uri="8e564d98-0fe2-4134-94e1-55ee07a4f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3AC00-A9D5-47B4-8288-3A1C79B52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C:\Users\steenbonkesorensen\Library\CloudStorage\OneDrive-VerdensarvStevns\Stevns Klint\6 Marketing\60 Skabeloner\Word\Skabelon Notat Experience.dotx</Template>
  <TotalTime>69</TotalTime>
  <Pages>4</Pages>
  <Words>547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Links>
    <vt:vector size="12" baseType="variant">
      <vt:variant>
        <vt:i4>3801159</vt:i4>
      </vt:variant>
      <vt:variant>
        <vt:i4>3</vt:i4>
      </vt:variant>
      <vt:variant>
        <vt:i4>0</vt:i4>
      </vt:variant>
      <vt:variant>
        <vt:i4>5</vt:i4>
      </vt:variant>
      <vt:variant>
        <vt:lpwstr>https://verdensarvstevns.sharepoint.com/:b:/g/Eb7Tge2UClVIhm49mN2FuCIB0AMRluT_iHgmNg3Qa--UWw?e=9HhE7b</vt:lpwstr>
      </vt:variant>
      <vt:variant>
        <vt:lpwstr/>
      </vt:variant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mailto:natasja@stevnsklint.dk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Bonke Sørensen</dc:creator>
  <cp:keywords/>
  <dc:description/>
  <cp:lastModifiedBy>Steen Bonke Sørensen</cp:lastModifiedBy>
  <cp:revision>87</cp:revision>
  <cp:lastPrinted>2023-10-09T22:00:00Z</cp:lastPrinted>
  <dcterms:created xsi:type="dcterms:W3CDTF">2023-10-27T11:14:00Z</dcterms:created>
  <dcterms:modified xsi:type="dcterms:W3CDTF">2023-10-31T09:38:00Z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0x010100C3FA110BC28CD24A8040767B3BDFB5B0</vt:lpwstr>
  </property>
  <property fmtid="{D5CDD505-2E9C-101B-9397-08002B2CF9AE}" pid="3" name="MediaServiceImageTags">
    <vt:lpwstr/>
  </property>
</Properties>
</file>