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C2AC" w14:textId="64957E56" w:rsidR="003A54C9" w:rsidRDefault="003A54C9" w:rsidP="003A54C9">
      <w:pPr>
        <w:spacing w:before="120"/>
        <w:jc w:val="center"/>
        <w:rPr>
          <w:rFonts w:ascii="Arial" w:eastAsia="Arial" w:hAnsi="Arial" w:cs="Arial"/>
          <w:b/>
          <w:bCs/>
          <w:color w:val="20262E"/>
          <w:sz w:val="32"/>
          <w:szCs w:val="32"/>
        </w:rPr>
      </w:pPr>
      <w:bookmarkStart w:id="0" w:name="_heading=h.gjdgxs"/>
      <w:bookmarkEnd w:id="0"/>
      <w:r>
        <w:rPr>
          <w:rFonts w:ascii="Arial" w:eastAsia="Arial" w:hAnsi="Arial" w:cs="Arial"/>
          <w:b/>
          <w:bCs/>
          <w:color w:val="20262E"/>
          <w:sz w:val="32"/>
          <w:szCs w:val="32"/>
        </w:rPr>
        <w:t>ČESTNÉ PROHLÁŠENÍ</w:t>
      </w:r>
      <w:r w:rsidR="00B668BD">
        <w:rPr>
          <w:rFonts w:ascii="Arial" w:eastAsia="Arial" w:hAnsi="Arial" w:cs="Arial"/>
          <w:b/>
          <w:bCs/>
          <w:color w:val="20262E"/>
          <w:sz w:val="32"/>
          <w:szCs w:val="32"/>
        </w:rPr>
        <w:t xml:space="preserve"> O PRAVDIVOSTI ÚDAJŮ</w:t>
      </w:r>
    </w:p>
    <w:p w14:paraId="15D02FBD" w14:textId="77777777" w:rsidR="00424C9E" w:rsidRDefault="00424C9E" w:rsidP="00424C9E">
      <w:pPr>
        <w:spacing w:before="120"/>
        <w:jc w:val="both"/>
        <w:rPr>
          <w:rFonts w:ascii="Arial" w:eastAsia="Arial" w:hAnsi="Arial" w:cs="Arial"/>
          <w:b/>
          <w:color w:val="20262E"/>
        </w:rPr>
      </w:pPr>
    </w:p>
    <w:p w14:paraId="3280DBD6" w14:textId="77777777" w:rsidR="006800B3" w:rsidRPr="006800B3" w:rsidRDefault="006800B3" w:rsidP="006800B3">
      <w:pPr>
        <w:rPr>
          <w:rFonts w:ascii="Arial" w:hAnsi="Arial" w:cs="Arial"/>
        </w:rPr>
      </w:pPr>
      <w:r w:rsidRPr="006800B3">
        <w:rPr>
          <w:rFonts w:ascii="Arial" w:hAnsi="Arial" w:cs="Arial"/>
        </w:rPr>
        <w:t>Já níže podepsaný/á</w:t>
      </w:r>
    </w:p>
    <w:p w14:paraId="147E7B7C" w14:textId="77777777" w:rsidR="006800B3" w:rsidRDefault="006800B3" w:rsidP="006800B3">
      <w:pPr>
        <w:rPr>
          <w:rFonts w:ascii="Arial" w:hAnsi="Arial" w:cs="Arial"/>
        </w:rPr>
      </w:pPr>
      <w:r w:rsidRPr="006800B3">
        <w:rPr>
          <w:rFonts w:ascii="Arial" w:hAnsi="Arial" w:cs="Arial"/>
        </w:rPr>
        <w:t>jméno a příjmení: ……………………………………………………………………………</w:t>
      </w:r>
    </w:p>
    <w:p w14:paraId="7068A087" w14:textId="5A5AEC15" w:rsidR="00D159F2" w:rsidRPr="006800B3" w:rsidRDefault="00D159F2" w:rsidP="006800B3">
      <w:pPr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  <w:r w:rsidR="00F80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……………………………………………………………………………...</w:t>
      </w:r>
    </w:p>
    <w:p w14:paraId="5353F63F" w14:textId="773F4CF6" w:rsidR="006800B3" w:rsidRPr="006800B3" w:rsidRDefault="00F8046E" w:rsidP="006800B3">
      <w:pPr>
        <w:rPr>
          <w:rFonts w:ascii="Arial" w:hAnsi="Arial" w:cs="Arial"/>
        </w:rPr>
      </w:pPr>
      <w:r>
        <w:rPr>
          <w:rFonts w:ascii="Arial" w:hAnsi="Arial" w:cs="Arial"/>
        </w:rPr>
        <w:t>trvalým bydlištěm</w:t>
      </w:r>
      <w:r w:rsidR="006800B3" w:rsidRPr="006800B3">
        <w:rPr>
          <w:rFonts w:ascii="Arial" w:hAnsi="Arial" w:cs="Arial"/>
        </w:rPr>
        <w:t>: ……………………………………………………………………………………….</w:t>
      </w:r>
    </w:p>
    <w:p w14:paraId="74BF2D05" w14:textId="53EADDF7" w:rsidR="006800B3" w:rsidRPr="006800B3" w:rsidRDefault="00E27C68" w:rsidP="006800B3">
      <w:pPr>
        <w:rPr>
          <w:rFonts w:ascii="Arial" w:hAnsi="Arial" w:cs="Arial"/>
        </w:rPr>
      </w:pPr>
      <w:r>
        <w:rPr>
          <w:rFonts w:ascii="Arial" w:hAnsi="Arial" w:cs="Arial"/>
        </w:rPr>
        <w:t>tímto</w:t>
      </w:r>
      <w:r w:rsidR="00EF0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prohlašuji, </w:t>
      </w:r>
      <w:r w:rsidR="006D302F">
        <w:rPr>
          <w:rFonts w:ascii="Arial" w:hAnsi="Arial" w:cs="Arial"/>
        </w:rPr>
        <w:t xml:space="preserve">že </w:t>
      </w:r>
      <w:r w:rsidR="004A7F2D">
        <w:rPr>
          <w:rFonts w:ascii="Arial" w:hAnsi="Arial" w:cs="Arial"/>
        </w:rPr>
        <w:t xml:space="preserve">informace, uvedené ve mnou podané žádosti o zařazení do </w:t>
      </w:r>
      <w:r w:rsidR="004A7F2D">
        <w:rPr>
          <w:rFonts w:ascii="Arial" w:hAnsi="Arial" w:cs="Arial"/>
        </w:rPr>
        <w:t xml:space="preserve">Stipendijního programu pro studenty vysokých škol v zahraničí </w:t>
      </w:r>
      <w:r w:rsidR="004A7F2D">
        <w:rPr>
          <w:rFonts w:ascii="Arial" w:hAnsi="Arial" w:cs="Arial"/>
        </w:rPr>
        <w:t>CSG NADAČNÍHO FONDU jsou pravdivá a úplná</w:t>
      </w:r>
      <w:r w:rsidR="00345255">
        <w:rPr>
          <w:rFonts w:ascii="Arial" w:hAnsi="Arial" w:cs="Arial"/>
        </w:rPr>
        <w:t>.</w:t>
      </w:r>
    </w:p>
    <w:p w14:paraId="0CCEB445" w14:textId="74523B66" w:rsidR="004A7F2D" w:rsidRDefault="001178EB" w:rsidP="006800B3">
      <w:pPr>
        <w:rPr>
          <w:rFonts w:ascii="Arial" w:hAnsi="Arial" w:cs="Arial"/>
        </w:rPr>
      </w:pPr>
      <w:r>
        <w:rPr>
          <w:rFonts w:ascii="Arial" w:hAnsi="Arial" w:cs="Arial"/>
        </w:rPr>
        <w:t>Zároveň prohlašuji, že si jsem vědom/a povinnosti</w:t>
      </w:r>
      <w:r w:rsidR="00F74793">
        <w:rPr>
          <w:rFonts w:ascii="Arial" w:hAnsi="Arial" w:cs="Arial"/>
        </w:rPr>
        <w:t xml:space="preserve"> </w:t>
      </w:r>
      <w:r w:rsidR="004A7F2D">
        <w:rPr>
          <w:rFonts w:ascii="Arial" w:hAnsi="Arial" w:cs="Arial"/>
        </w:rPr>
        <w:t>bezodkladně informovat CSG NADAČNÍ FOND o případných změnách v těchto údajích.</w:t>
      </w:r>
    </w:p>
    <w:p w14:paraId="35A0C4B9" w14:textId="6CDFBC58" w:rsidR="00CB5808" w:rsidRPr="006800B3" w:rsidRDefault="004A7F2D" w:rsidP="006800B3">
      <w:pPr>
        <w:rPr>
          <w:rFonts w:ascii="Arial" w:hAnsi="Arial" w:cs="Arial"/>
        </w:rPr>
      </w:pPr>
      <w:r>
        <w:rPr>
          <w:rFonts w:ascii="Arial" w:hAnsi="Arial" w:cs="Arial"/>
        </w:rPr>
        <w:t>Dále prohlašuji, že jsem si vědom/a povinnosti</w:t>
      </w:r>
      <w:r w:rsidR="00F74793">
        <w:rPr>
          <w:rFonts w:ascii="Arial" w:hAnsi="Arial" w:cs="Arial"/>
        </w:rPr>
        <w:t xml:space="preserve"> v případě přiznání stipendia </w:t>
      </w:r>
      <w:r w:rsidR="00135D15">
        <w:rPr>
          <w:rFonts w:ascii="Arial" w:hAnsi="Arial" w:cs="Arial"/>
        </w:rPr>
        <w:t>CSG NADAČNÍM FONDEM</w:t>
      </w:r>
      <w:r w:rsidR="00C97278">
        <w:rPr>
          <w:rFonts w:ascii="Arial" w:hAnsi="Arial" w:cs="Arial"/>
        </w:rPr>
        <w:t xml:space="preserve"> v</w:t>
      </w:r>
      <w:r w:rsidR="00F44219">
        <w:rPr>
          <w:rFonts w:ascii="Arial" w:hAnsi="Arial" w:cs="Arial"/>
        </w:rPr>
        <w:t> </w:t>
      </w:r>
      <w:r w:rsidR="00C97278">
        <w:rPr>
          <w:rFonts w:ascii="Arial" w:hAnsi="Arial" w:cs="Arial"/>
        </w:rPr>
        <w:t xml:space="preserve">rámci </w:t>
      </w:r>
      <w:r w:rsidR="00F44219">
        <w:rPr>
          <w:rFonts w:ascii="Arial" w:hAnsi="Arial" w:cs="Arial"/>
        </w:rPr>
        <w:t>Stipendijního programu pro studenty vysokých škol v zahraničí</w:t>
      </w:r>
      <w:r w:rsidR="00F747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žádost CSG NADAČNÍHO FONDU pravdivost těchto dat </w:t>
      </w:r>
      <w:r w:rsidR="00F74793">
        <w:rPr>
          <w:rFonts w:ascii="Arial" w:hAnsi="Arial" w:cs="Arial"/>
        </w:rPr>
        <w:t>doložit</w:t>
      </w:r>
      <w:r w:rsidR="00A2172C">
        <w:rPr>
          <w:rFonts w:ascii="Arial" w:hAnsi="Arial" w:cs="Arial"/>
        </w:rPr>
        <w:t xml:space="preserve"> </w:t>
      </w:r>
      <w:r w:rsidR="000F04AB">
        <w:rPr>
          <w:rFonts w:ascii="Arial" w:hAnsi="Arial" w:cs="Arial"/>
        </w:rPr>
        <w:t>příslušnou dokumentací</w:t>
      </w:r>
      <w:r w:rsidR="008079BA">
        <w:rPr>
          <w:rFonts w:ascii="Arial" w:hAnsi="Arial" w:cs="Arial"/>
        </w:rPr>
        <w:t xml:space="preserve"> a </w:t>
      </w:r>
      <w:r w:rsidR="007F0C5A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 xml:space="preserve">jejich </w:t>
      </w:r>
      <w:r w:rsidR="007F0C5A">
        <w:rPr>
          <w:rFonts w:ascii="Arial" w:hAnsi="Arial" w:cs="Arial"/>
        </w:rPr>
        <w:t>nedoložení může být důvodem k odebrání tohoto stipendia.</w:t>
      </w:r>
    </w:p>
    <w:p w14:paraId="317C9BD1" w14:textId="77777777" w:rsidR="006800B3" w:rsidRPr="006800B3" w:rsidRDefault="006800B3" w:rsidP="006800B3">
      <w:pPr>
        <w:rPr>
          <w:rFonts w:ascii="Arial" w:hAnsi="Arial" w:cs="Arial"/>
        </w:rPr>
      </w:pPr>
    </w:p>
    <w:p w14:paraId="21144B20" w14:textId="789F1B62" w:rsidR="006800B3" w:rsidRPr="006800B3" w:rsidRDefault="006800B3" w:rsidP="006800B3">
      <w:pPr>
        <w:rPr>
          <w:rFonts w:ascii="Arial" w:hAnsi="Arial" w:cs="Arial"/>
        </w:rPr>
      </w:pPr>
      <w:r w:rsidRPr="006800B3">
        <w:rPr>
          <w:rFonts w:ascii="Arial" w:hAnsi="Arial" w:cs="Arial"/>
        </w:rPr>
        <w:t xml:space="preserve">Podepsáno </w:t>
      </w:r>
      <w:r w:rsidR="00C97278">
        <w:rPr>
          <w:rFonts w:ascii="Arial" w:hAnsi="Arial" w:cs="Arial"/>
        </w:rPr>
        <w:t>dne:</w:t>
      </w:r>
    </w:p>
    <w:p w14:paraId="5D85FF3E" w14:textId="77777777" w:rsidR="00C97278" w:rsidRDefault="00C97278" w:rsidP="00424C9E">
      <w:pPr>
        <w:rPr>
          <w:rFonts w:ascii="Arial" w:hAnsi="Arial" w:cs="Arial"/>
        </w:rPr>
      </w:pPr>
    </w:p>
    <w:p w14:paraId="5CB5F5C0" w14:textId="77777777" w:rsidR="00C97278" w:rsidRDefault="00C97278" w:rsidP="00424C9E">
      <w:pPr>
        <w:rPr>
          <w:rFonts w:ascii="Arial" w:hAnsi="Arial" w:cs="Arial"/>
        </w:rPr>
      </w:pPr>
    </w:p>
    <w:p w14:paraId="4712FE43" w14:textId="789DE70E" w:rsidR="007427F6" w:rsidRPr="0070492A" w:rsidRDefault="006800B3" w:rsidP="00C97278">
      <w:pPr>
        <w:jc w:val="right"/>
        <w:rPr>
          <w:rFonts w:ascii="Arial" w:hAnsi="Arial" w:cs="Arial"/>
        </w:rPr>
      </w:pPr>
      <w:r w:rsidRPr="006800B3">
        <w:rPr>
          <w:rFonts w:ascii="Arial" w:hAnsi="Arial" w:cs="Arial"/>
        </w:rPr>
        <w:t>Podpis …………………………………………………………………</w:t>
      </w:r>
    </w:p>
    <w:sectPr w:rsidR="007427F6" w:rsidRPr="0070492A" w:rsidSect="00771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134" w:bottom="1814" w:left="1134" w:header="1134" w:footer="652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2F83" w14:textId="77777777" w:rsidR="00767038" w:rsidRDefault="00767038">
      <w:r>
        <w:separator/>
      </w:r>
    </w:p>
  </w:endnote>
  <w:endnote w:type="continuationSeparator" w:id="0">
    <w:p w14:paraId="0C8E6D77" w14:textId="77777777" w:rsidR="00767038" w:rsidRDefault="0076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4856977"/>
      <w:docPartObj>
        <w:docPartGallery w:val="Page Numbers (Bottom of Page)"/>
        <w:docPartUnique/>
      </w:docPartObj>
    </w:sdtPr>
    <w:sdtContent>
      <w:p w14:paraId="6E1101CD" w14:textId="77777777" w:rsidR="00942765" w:rsidRDefault="00942765" w:rsidP="00FF78B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D7EFE00" w14:textId="77777777" w:rsidR="00942765" w:rsidRDefault="00942765" w:rsidP="009427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7BE5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4096994C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5B8AEAC9" w14:textId="7528FD9E" w:rsidR="0023407B" w:rsidRDefault="006C7A34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>CSG NADAČNÍ FOND</w:t>
    </w:r>
    <w:r w:rsidR="0023407B">
      <w:rPr>
        <w:rFonts w:asciiTheme="majorHAnsi" w:hAnsiTheme="majorHAnsi" w:cstheme="majorHAnsi"/>
        <w:color w:val="20262E"/>
        <w:sz w:val="14"/>
        <w:szCs w:val="14"/>
      </w:rPr>
      <w:t>, U Rustonky 714/1, Karlín, 186 00 Praha 8</w:t>
    </w:r>
  </w:p>
  <w:p w14:paraId="1A1041BA" w14:textId="77777777" w:rsidR="00C053EB" w:rsidRDefault="000125E9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 xml:space="preserve">IČO: </w:t>
    </w:r>
    <w:r w:rsidR="00AD6FA9">
      <w:rPr>
        <w:rFonts w:asciiTheme="majorHAnsi" w:hAnsiTheme="majorHAnsi" w:cstheme="majorHAnsi"/>
        <w:color w:val="20262E"/>
        <w:sz w:val="14"/>
        <w:szCs w:val="14"/>
      </w:rPr>
      <w:t xml:space="preserve">23000791, </w:t>
    </w:r>
    <w:r w:rsidR="006747F0">
      <w:rPr>
        <w:rFonts w:asciiTheme="majorHAnsi" w:hAnsiTheme="majorHAnsi" w:cstheme="majorHAnsi"/>
        <w:color w:val="20262E"/>
        <w:sz w:val="14"/>
        <w:szCs w:val="14"/>
      </w:rPr>
      <w:t>zapsaný pod spi</w:t>
    </w:r>
    <w:r w:rsidR="00CE4EE9">
      <w:rPr>
        <w:rFonts w:asciiTheme="majorHAnsi" w:hAnsiTheme="majorHAnsi" w:cstheme="majorHAnsi"/>
        <w:color w:val="20262E"/>
        <w:sz w:val="14"/>
        <w:szCs w:val="14"/>
      </w:rPr>
      <w:t>sovou značkou N 2646, vedenou u Městského soudu v Praze</w:t>
    </w:r>
  </w:p>
  <w:p w14:paraId="740D91A6" w14:textId="77777777" w:rsidR="00C053EB" w:rsidRPr="00A13DD6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1979FF"/>
        <w:sz w:val="14"/>
        <w:szCs w:val="14"/>
      </w:rPr>
    </w:pPr>
  </w:p>
  <w:p w14:paraId="3FC87521" w14:textId="1BF18B8C" w:rsidR="00FF78BD" w:rsidRPr="002061BF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 w:rsidRPr="00A13DD6">
      <w:rPr>
        <w:rFonts w:asciiTheme="majorHAnsi" w:hAnsiTheme="majorHAnsi" w:cstheme="majorHAnsi"/>
        <w:color w:val="1979FF"/>
        <w:sz w:val="14"/>
        <w:szCs w:val="14"/>
      </w:rPr>
      <w:t>csgfoundation.com</w:t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PAGE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2061BF">
      <w:rPr>
        <w:rFonts w:asciiTheme="majorHAnsi" w:hAnsiTheme="majorHAnsi" w:cstheme="majorHAnsi"/>
        <w:color w:val="20262E"/>
        <w:sz w:val="14"/>
        <w:szCs w:val="14"/>
      </w:rPr>
      <w:t>/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NUMPAGES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</w:p>
  <w:p w14:paraId="084239CD" w14:textId="77777777" w:rsidR="00942765" w:rsidRPr="00FF78BD" w:rsidRDefault="00942765" w:rsidP="00942765">
    <w:pPr>
      <w:pStyle w:val="Zpat"/>
      <w:ind w:right="360"/>
      <w:rPr>
        <w:rFonts w:ascii="Arial" w:hAnsi="Arial" w:cs="Arial"/>
        <w:color w:val="20262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371" w14:textId="77777777" w:rsidR="00927C81" w:rsidRDefault="00927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0C98" w14:textId="77777777" w:rsidR="00767038" w:rsidRDefault="00767038">
      <w:r>
        <w:separator/>
      </w:r>
    </w:p>
  </w:footnote>
  <w:footnote w:type="continuationSeparator" w:id="0">
    <w:p w14:paraId="3229CA88" w14:textId="77777777" w:rsidR="00767038" w:rsidRDefault="0076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C679" w14:textId="77777777" w:rsidR="00927C81" w:rsidRDefault="00927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B522" w14:textId="13B9219F" w:rsidR="009620F4" w:rsidRDefault="00200B14">
    <w:pPr>
      <w:pStyle w:val="ZhlavazpatA"/>
      <w:tabs>
        <w:tab w:val="clear" w:pos="9020"/>
        <w:tab w:val="right" w:pos="847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1FD626A4" wp14:editId="6FCBF74D">
          <wp:simplePos x="0" y="0"/>
          <wp:positionH relativeFrom="margin">
            <wp:align>left</wp:align>
          </wp:positionH>
          <wp:positionV relativeFrom="paragraph">
            <wp:posOffset>-291437</wp:posOffset>
          </wp:positionV>
          <wp:extent cx="1595201" cy="542925"/>
          <wp:effectExtent l="0" t="0" r="5080" b="0"/>
          <wp:wrapNone/>
          <wp:docPr id="282917371" name="Obrázek 1" descr="Obsah obrázku Písmo, Grafika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17371" name="Obrázek 1" descr="Obsah obrázku Písmo, Grafika, logo, symbol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201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98D2" w14:textId="77777777" w:rsidR="00927C81" w:rsidRDefault="00927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0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BA0AD"/>
    <w:multiLevelType w:val="hybridMultilevel"/>
    <w:tmpl w:val="4AC27C16"/>
    <w:lvl w:ilvl="0" w:tplc="C7605834">
      <w:start w:val="1"/>
      <w:numFmt w:val="lowerLetter"/>
      <w:lvlText w:val="%1)"/>
      <w:lvlJc w:val="left"/>
      <w:pPr>
        <w:ind w:left="720" w:hanging="360"/>
      </w:pPr>
    </w:lvl>
    <w:lvl w:ilvl="1" w:tplc="4F562F2A">
      <w:start w:val="1"/>
      <w:numFmt w:val="lowerLetter"/>
      <w:lvlText w:val="%2."/>
      <w:lvlJc w:val="left"/>
      <w:pPr>
        <w:ind w:left="1440" w:hanging="360"/>
      </w:pPr>
    </w:lvl>
    <w:lvl w:ilvl="2" w:tplc="BFAA87C2">
      <w:start w:val="1"/>
      <w:numFmt w:val="lowerRoman"/>
      <w:lvlText w:val="%3."/>
      <w:lvlJc w:val="right"/>
      <w:pPr>
        <w:ind w:left="2160" w:hanging="180"/>
      </w:pPr>
    </w:lvl>
    <w:lvl w:ilvl="3" w:tplc="C0364F04">
      <w:start w:val="1"/>
      <w:numFmt w:val="decimal"/>
      <w:lvlText w:val="%4."/>
      <w:lvlJc w:val="left"/>
      <w:pPr>
        <w:ind w:left="2880" w:hanging="360"/>
      </w:pPr>
    </w:lvl>
    <w:lvl w:ilvl="4" w:tplc="AD0E8AFC">
      <w:start w:val="1"/>
      <w:numFmt w:val="lowerLetter"/>
      <w:lvlText w:val="%5."/>
      <w:lvlJc w:val="left"/>
      <w:pPr>
        <w:ind w:left="3600" w:hanging="360"/>
      </w:pPr>
    </w:lvl>
    <w:lvl w:ilvl="5" w:tplc="7018CD8E">
      <w:start w:val="1"/>
      <w:numFmt w:val="lowerRoman"/>
      <w:lvlText w:val="%6."/>
      <w:lvlJc w:val="right"/>
      <w:pPr>
        <w:ind w:left="4320" w:hanging="180"/>
      </w:pPr>
    </w:lvl>
    <w:lvl w:ilvl="6" w:tplc="64A44888">
      <w:start w:val="1"/>
      <w:numFmt w:val="decimal"/>
      <w:lvlText w:val="%7."/>
      <w:lvlJc w:val="left"/>
      <w:pPr>
        <w:ind w:left="5040" w:hanging="360"/>
      </w:pPr>
    </w:lvl>
    <w:lvl w:ilvl="7" w:tplc="EEBE8268">
      <w:start w:val="1"/>
      <w:numFmt w:val="lowerLetter"/>
      <w:lvlText w:val="%8."/>
      <w:lvlJc w:val="left"/>
      <w:pPr>
        <w:ind w:left="5760" w:hanging="360"/>
      </w:pPr>
    </w:lvl>
    <w:lvl w:ilvl="8" w:tplc="2DE892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39B5"/>
    <w:multiLevelType w:val="hybridMultilevel"/>
    <w:tmpl w:val="F2A06428"/>
    <w:lvl w:ilvl="0" w:tplc="E22E8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2385"/>
    <w:multiLevelType w:val="multilevel"/>
    <w:tmpl w:val="A3AA24C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b/>
        <w:bCs/>
        <w:color w:val="auto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B73C5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D80215"/>
    <w:multiLevelType w:val="hybridMultilevel"/>
    <w:tmpl w:val="44886C14"/>
    <w:lvl w:ilvl="0" w:tplc="68A2A7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47404">
    <w:abstractNumId w:val="5"/>
  </w:num>
  <w:num w:numId="2" w16cid:durableId="1699549510">
    <w:abstractNumId w:val="1"/>
  </w:num>
  <w:num w:numId="3" w16cid:durableId="447118875">
    <w:abstractNumId w:val="3"/>
  </w:num>
  <w:num w:numId="4" w16cid:durableId="1148668388">
    <w:abstractNumId w:val="0"/>
  </w:num>
  <w:num w:numId="5" w16cid:durableId="1372462472">
    <w:abstractNumId w:val="4"/>
  </w:num>
  <w:num w:numId="6" w16cid:durableId="84675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03"/>
    <w:rsid w:val="000125E9"/>
    <w:rsid w:val="000579F9"/>
    <w:rsid w:val="00085292"/>
    <w:rsid w:val="000F04AB"/>
    <w:rsid w:val="000F2130"/>
    <w:rsid w:val="001178EB"/>
    <w:rsid w:val="00135D15"/>
    <w:rsid w:val="00180477"/>
    <w:rsid w:val="001867C5"/>
    <w:rsid w:val="001A0A73"/>
    <w:rsid w:val="001B1EEE"/>
    <w:rsid w:val="001B648B"/>
    <w:rsid w:val="00200B14"/>
    <w:rsid w:val="002061BF"/>
    <w:rsid w:val="0023407B"/>
    <w:rsid w:val="00274622"/>
    <w:rsid w:val="002F5B04"/>
    <w:rsid w:val="0030547E"/>
    <w:rsid w:val="003075FC"/>
    <w:rsid w:val="00345255"/>
    <w:rsid w:val="00364515"/>
    <w:rsid w:val="003A54C9"/>
    <w:rsid w:val="003B63C3"/>
    <w:rsid w:val="00424C9E"/>
    <w:rsid w:val="004432AB"/>
    <w:rsid w:val="00491697"/>
    <w:rsid w:val="004A7F2D"/>
    <w:rsid w:val="004B7485"/>
    <w:rsid w:val="004E1565"/>
    <w:rsid w:val="005034E9"/>
    <w:rsid w:val="0052286A"/>
    <w:rsid w:val="0057078D"/>
    <w:rsid w:val="005C7C21"/>
    <w:rsid w:val="005E2810"/>
    <w:rsid w:val="005E3F66"/>
    <w:rsid w:val="00622C95"/>
    <w:rsid w:val="0064777E"/>
    <w:rsid w:val="006747F0"/>
    <w:rsid w:val="006800B3"/>
    <w:rsid w:val="006A7B23"/>
    <w:rsid w:val="006C7A34"/>
    <w:rsid w:val="006D302F"/>
    <w:rsid w:val="0070492A"/>
    <w:rsid w:val="00711B9D"/>
    <w:rsid w:val="007427F6"/>
    <w:rsid w:val="00767038"/>
    <w:rsid w:val="00771CEF"/>
    <w:rsid w:val="00775BD3"/>
    <w:rsid w:val="007B4CDB"/>
    <w:rsid w:val="007B67FB"/>
    <w:rsid w:val="007C7086"/>
    <w:rsid w:val="007D4B2D"/>
    <w:rsid w:val="007D59BF"/>
    <w:rsid w:val="007F0C5A"/>
    <w:rsid w:val="008079BA"/>
    <w:rsid w:val="00885F87"/>
    <w:rsid w:val="00892E2D"/>
    <w:rsid w:val="008A1C03"/>
    <w:rsid w:val="008B1689"/>
    <w:rsid w:val="008D001E"/>
    <w:rsid w:val="00907669"/>
    <w:rsid w:val="00917642"/>
    <w:rsid w:val="00927C81"/>
    <w:rsid w:val="0094013B"/>
    <w:rsid w:val="00942765"/>
    <w:rsid w:val="00962097"/>
    <w:rsid w:val="009620F4"/>
    <w:rsid w:val="009730D4"/>
    <w:rsid w:val="00982933"/>
    <w:rsid w:val="009B5DC2"/>
    <w:rsid w:val="009C01CF"/>
    <w:rsid w:val="009E6C31"/>
    <w:rsid w:val="00A13DD6"/>
    <w:rsid w:val="00A2172C"/>
    <w:rsid w:val="00A83AF9"/>
    <w:rsid w:val="00AD6FA9"/>
    <w:rsid w:val="00AF4C4C"/>
    <w:rsid w:val="00B44D5F"/>
    <w:rsid w:val="00B668BD"/>
    <w:rsid w:val="00BE4EB8"/>
    <w:rsid w:val="00C053EB"/>
    <w:rsid w:val="00C30B10"/>
    <w:rsid w:val="00C74E6B"/>
    <w:rsid w:val="00C7599F"/>
    <w:rsid w:val="00C85ACF"/>
    <w:rsid w:val="00C86C32"/>
    <w:rsid w:val="00C90D0C"/>
    <w:rsid w:val="00C97278"/>
    <w:rsid w:val="00CB5808"/>
    <w:rsid w:val="00CC40D9"/>
    <w:rsid w:val="00CE4EE9"/>
    <w:rsid w:val="00D04F13"/>
    <w:rsid w:val="00D159F2"/>
    <w:rsid w:val="00D61472"/>
    <w:rsid w:val="00D84057"/>
    <w:rsid w:val="00D901D3"/>
    <w:rsid w:val="00DF2B57"/>
    <w:rsid w:val="00E27C68"/>
    <w:rsid w:val="00E30C0A"/>
    <w:rsid w:val="00E464CF"/>
    <w:rsid w:val="00E46EAA"/>
    <w:rsid w:val="00E51E28"/>
    <w:rsid w:val="00E761C3"/>
    <w:rsid w:val="00EC39D9"/>
    <w:rsid w:val="00EF0FED"/>
    <w:rsid w:val="00F0159D"/>
    <w:rsid w:val="00F44219"/>
    <w:rsid w:val="00F74793"/>
    <w:rsid w:val="00F8046E"/>
    <w:rsid w:val="00FC22B3"/>
    <w:rsid w:val="00FC366A"/>
    <w:rsid w:val="00FD5EB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7A028"/>
  <w15:docId w15:val="{F7FF2B26-8C6B-42CF-ACB4-8559BBF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1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84057"/>
    <w:pPr>
      <w:keepNext/>
      <w:keepLines/>
      <w:numPr>
        <w:numId w:val="3"/>
      </w:numP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057"/>
    <w:pPr>
      <w:keepNext/>
      <w:keepLines/>
      <w:numPr>
        <w:ilvl w:val="1"/>
        <w:numId w:val="3"/>
      </w:numP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057"/>
    <w:pPr>
      <w:keepNext/>
      <w:keepLines/>
      <w:numPr>
        <w:ilvl w:val="2"/>
        <w:numId w:val="3"/>
      </w:numPr>
      <w:spacing w:before="160" w:after="80" w:line="278" w:lineRule="auto"/>
      <w:outlineLvl w:val="2"/>
    </w:pPr>
    <w:rPr>
      <w:rFonts w:eastAsiaTheme="majorEastAsia" w:cstheme="majorBidi"/>
      <w:color w:val="0079BF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057"/>
    <w:pPr>
      <w:keepNext/>
      <w:keepLines/>
      <w:numPr>
        <w:ilvl w:val="3"/>
        <w:numId w:val="3"/>
      </w:numPr>
      <w:spacing w:before="80" w:after="40" w:line="278" w:lineRule="auto"/>
      <w:outlineLvl w:val="3"/>
    </w:pPr>
    <w:rPr>
      <w:rFonts w:eastAsiaTheme="majorEastAsia" w:cstheme="majorBidi"/>
      <w:i/>
      <w:iCs/>
      <w:color w:val="0079BF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057"/>
    <w:pPr>
      <w:keepNext/>
      <w:keepLines/>
      <w:numPr>
        <w:ilvl w:val="4"/>
        <w:numId w:val="3"/>
      </w:numPr>
      <w:spacing w:before="80" w:after="40" w:line="278" w:lineRule="auto"/>
      <w:outlineLvl w:val="4"/>
    </w:pPr>
    <w:rPr>
      <w:rFonts w:eastAsiaTheme="majorEastAsia" w:cstheme="majorBidi"/>
      <w:color w:val="0079BF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057"/>
    <w:pPr>
      <w:keepNext/>
      <w:keepLines/>
      <w:numPr>
        <w:ilvl w:val="5"/>
        <w:numId w:val="3"/>
      </w:numPr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057"/>
    <w:pPr>
      <w:keepNext/>
      <w:keepLines/>
      <w:numPr>
        <w:ilvl w:val="6"/>
        <w:numId w:val="3"/>
      </w:numPr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057"/>
    <w:pPr>
      <w:keepNext/>
      <w:keepLines/>
      <w:numPr>
        <w:ilvl w:val="7"/>
        <w:numId w:val="3"/>
      </w:numPr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057"/>
    <w:pPr>
      <w:keepNext/>
      <w:keepLines/>
      <w:numPr>
        <w:ilvl w:val="8"/>
        <w:numId w:val="3"/>
      </w:numPr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Microsoft Sans Serif" w:hAnsi="Microsoft Sans Serif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7C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7C5"/>
    <w:rPr>
      <w:sz w:val="24"/>
      <w:szCs w:val="24"/>
      <w:lang w:val="en-US" w:eastAsia="en-US"/>
    </w:rPr>
  </w:style>
  <w:style w:type="character" w:styleId="slostrnky">
    <w:name w:val="page number"/>
    <w:basedOn w:val="Standardnpsmoodstavce"/>
    <w:uiPriority w:val="99"/>
    <w:semiHidden/>
    <w:unhideWhenUsed/>
    <w:rsid w:val="00942765"/>
  </w:style>
  <w:style w:type="paragraph" w:styleId="Odstavecseseznamem">
    <w:name w:val="List Paragraph"/>
    <w:basedOn w:val="Normln"/>
    <w:uiPriority w:val="34"/>
    <w:qFormat/>
    <w:rsid w:val="0094013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84057"/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057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057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057"/>
    <w:rPr>
      <w:rFonts w:asciiTheme="minorHAnsi" w:eastAsiaTheme="majorEastAsia" w:hAnsiTheme="minorHAnsi" w:cstheme="majorBidi"/>
      <w:i/>
      <w:iCs/>
      <w:color w:val="0079BF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057"/>
    <w:rPr>
      <w:rFonts w:asciiTheme="minorHAnsi" w:eastAsiaTheme="majorEastAsia" w:hAnsiTheme="minorHAnsi" w:cstheme="majorBidi"/>
      <w:color w:val="0079BF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05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057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05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05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customStyle="1" w:styleId="Default">
    <w:name w:val="Default"/>
    <w:rsid w:val="00D84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  <w14:ligatures w14:val="standardContextual"/>
    </w:rPr>
  </w:style>
  <w:style w:type="character" w:styleId="Siln">
    <w:name w:val="Strong"/>
    <w:basedOn w:val="Standardnpsmoodstavce"/>
    <w:uiPriority w:val="22"/>
    <w:qFormat/>
    <w:rsid w:val="00D8405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840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05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057"/>
    <w:rPr>
      <w:rFonts w:asciiTheme="minorHAnsi" w:eastAsiaTheme="minorHAnsi" w:hAnsiTheme="minorHAnsi" w:cstheme="minorBidi"/>
      <w:kern w:val="2"/>
      <w:bdr w:val="none" w:sz="0" w:space="0" w:color="auto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D84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C22B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0B3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80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Valenta\AppData\Local\Temp\11c15859-828d-4afb-a67b-6aefed07d468_Hlavikov%20papr.zip.Hlavikov%20papr.zip\&#352;ablony%20Word\CSG_Hlavickovy_papir_2024_CZ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567808-610E-4FCE-9E41-0E6850B532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CSG_Hlavickovy_papir_2024_CZ.dotx</Template>
  <TotalTime>44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Adam</dc:creator>
  <cp:lastModifiedBy>Valenta Adam</cp:lastModifiedBy>
  <cp:revision>39</cp:revision>
  <dcterms:created xsi:type="dcterms:W3CDTF">2025-07-15T13:29:00Z</dcterms:created>
  <dcterms:modified xsi:type="dcterms:W3CDTF">2026-02-27T11:43:00Z</dcterms:modified>
</cp:coreProperties>
</file>