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27381" w:rsidRPr="00C90B28" w:rsidRDefault="00FF42F8" w:rsidP="00FD7971">
      <w:pPr>
        <w:ind w:left="0"/>
        <w:rPr>
          <w:sz w:val="15"/>
          <w:szCs w:val="15"/>
        </w:rPr>
      </w:pPr>
      <w:r w:rsidRPr="00C90B28">
        <w:rPr>
          <w:sz w:val="15"/>
          <w:szCs w:val="15"/>
        </w:rPr>
        <w:t>September 8</w:t>
      </w:r>
      <w:r w:rsidR="002F31F3" w:rsidRPr="00C90B28">
        <w:rPr>
          <w:sz w:val="15"/>
          <w:szCs w:val="15"/>
        </w:rPr>
        <w:t>, 2024</w:t>
      </w:r>
      <w:r w:rsidR="00546950" w:rsidRPr="00C90B28">
        <w:rPr>
          <w:sz w:val="15"/>
          <w:szCs w:val="15"/>
        </w:rPr>
        <w:t xml:space="preserve"> Brad Barrett</w:t>
      </w:r>
    </w:p>
    <w:p w:rsidR="00FD7971" w:rsidRPr="00C90B28" w:rsidRDefault="00270178" w:rsidP="00FD7971">
      <w:pPr>
        <w:ind w:left="0"/>
        <w:jc w:val="center"/>
        <w:rPr>
          <w:b/>
          <w:bCs/>
          <w:sz w:val="21"/>
          <w:szCs w:val="21"/>
        </w:rPr>
      </w:pPr>
      <w:r w:rsidRPr="00C90B28">
        <w:rPr>
          <w:b/>
          <w:bCs/>
          <w:sz w:val="21"/>
          <w:szCs w:val="21"/>
        </w:rPr>
        <w:t xml:space="preserve">Mark </w:t>
      </w:r>
      <w:r w:rsidR="00FF42F8" w:rsidRPr="00C90B28">
        <w:rPr>
          <w:b/>
          <w:bCs/>
          <w:sz w:val="21"/>
          <w:szCs w:val="21"/>
        </w:rPr>
        <w:t>2:13-22</w:t>
      </w:r>
    </w:p>
    <w:p w:rsidR="002845CD" w:rsidRPr="00C90B28" w:rsidRDefault="00730571" w:rsidP="00FD7971">
      <w:pPr>
        <w:ind w:left="0"/>
        <w:jc w:val="center"/>
        <w:rPr>
          <w:b/>
          <w:bCs/>
          <w:sz w:val="21"/>
          <w:szCs w:val="21"/>
        </w:rPr>
      </w:pPr>
      <w:r w:rsidRPr="00C90B28">
        <w:rPr>
          <w:b/>
          <w:bCs/>
          <w:sz w:val="21"/>
          <w:szCs w:val="21"/>
        </w:rPr>
        <w:t>Jesus, Friend of Sinners</w:t>
      </w:r>
    </w:p>
    <w:p w:rsidR="00C850FB" w:rsidRPr="00C90B28" w:rsidRDefault="00C850FB" w:rsidP="00546950">
      <w:pPr>
        <w:ind w:left="0"/>
        <w:rPr>
          <w:sz w:val="20"/>
          <w:szCs w:val="20"/>
        </w:rPr>
      </w:pPr>
      <w:r w:rsidRPr="00C90B28">
        <w:rPr>
          <w:sz w:val="20"/>
          <w:szCs w:val="20"/>
        </w:rPr>
        <w:t>Last week in my daily morning reading of the Bible, I read a remarkable and shocking story.</w:t>
      </w:r>
      <w:r w:rsidR="00546950" w:rsidRPr="00C90B28">
        <w:rPr>
          <w:sz w:val="20"/>
          <w:szCs w:val="20"/>
        </w:rPr>
        <w:t xml:space="preserve">  </w:t>
      </w:r>
      <w:r w:rsidRPr="00C90B28">
        <w:rPr>
          <w:sz w:val="20"/>
          <w:szCs w:val="20"/>
        </w:rPr>
        <w:t xml:space="preserve">A story of great evil by a man, and of great mercy by </w:t>
      </w:r>
      <w:r w:rsidR="00373E16" w:rsidRPr="00C90B28">
        <w:rPr>
          <w:sz w:val="20"/>
          <w:szCs w:val="20"/>
        </w:rPr>
        <w:t xml:space="preserve">our </w:t>
      </w:r>
      <w:r w:rsidRPr="00C90B28">
        <w:rPr>
          <w:sz w:val="20"/>
          <w:szCs w:val="20"/>
        </w:rPr>
        <w:t>God.</w:t>
      </w:r>
    </w:p>
    <w:p w:rsidR="00C850FB" w:rsidRPr="00C90B28" w:rsidRDefault="00C850FB" w:rsidP="0056263B">
      <w:pPr>
        <w:ind w:left="0"/>
        <w:rPr>
          <w:sz w:val="20"/>
          <w:szCs w:val="20"/>
        </w:rPr>
      </w:pPr>
    </w:p>
    <w:p w:rsidR="00373E16" w:rsidRPr="00C90B28" w:rsidRDefault="00373E16" w:rsidP="00546950">
      <w:pPr>
        <w:ind w:left="0"/>
        <w:rPr>
          <w:sz w:val="20"/>
          <w:szCs w:val="20"/>
        </w:rPr>
      </w:pPr>
      <w:r w:rsidRPr="00C90B28">
        <w:rPr>
          <w:sz w:val="20"/>
          <w:szCs w:val="20"/>
        </w:rPr>
        <w:t xml:space="preserve">The setting is about 650 B.C.  </w:t>
      </w:r>
      <w:r w:rsidR="00546950" w:rsidRPr="00C90B28">
        <w:rPr>
          <w:sz w:val="20"/>
          <w:szCs w:val="20"/>
        </w:rPr>
        <w:t>It’s about a</w:t>
      </w:r>
      <w:r w:rsidRPr="00C90B28">
        <w:rPr>
          <w:sz w:val="20"/>
          <w:szCs w:val="20"/>
        </w:rPr>
        <w:t xml:space="preserve"> boy named Manasseh—his father, the king of Judah, dies.  (Judah is a tribe of Israel.) </w:t>
      </w:r>
      <w:r w:rsidR="00546950" w:rsidRPr="00C90B28">
        <w:rPr>
          <w:sz w:val="20"/>
          <w:szCs w:val="20"/>
        </w:rPr>
        <w:t xml:space="preserve"> </w:t>
      </w:r>
      <w:r w:rsidRPr="00C90B28">
        <w:rPr>
          <w:sz w:val="20"/>
          <w:szCs w:val="20"/>
        </w:rPr>
        <w:t>Manasseh is then crowned king.</w:t>
      </w:r>
      <w:r w:rsidR="00546950" w:rsidRPr="00C90B28">
        <w:rPr>
          <w:sz w:val="20"/>
          <w:szCs w:val="20"/>
        </w:rPr>
        <w:t xml:space="preserve">  </w:t>
      </w:r>
      <w:r w:rsidRPr="00C90B28">
        <w:rPr>
          <w:sz w:val="20"/>
          <w:szCs w:val="20"/>
        </w:rPr>
        <w:t>And he grows up to become one of the most wicked kings of the people of Israel in biblical history.</w:t>
      </w:r>
    </w:p>
    <w:p w:rsidR="00373E16" w:rsidRPr="00C90B28" w:rsidRDefault="00373E16" w:rsidP="00373E16">
      <w:pPr>
        <w:ind w:left="0"/>
        <w:rPr>
          <w:sz w:val="20"/>
          <w:szCs w:val="20"/>
        </w:rPr>
      </w:pPr>
    </w:p>
    <w:p w:rsidR="00373E16" w:rsidRPr="00C90B28" w:rsidRDefault="00373E16" w:rsidP="00373E16">
      <w:pPr>
        <w:ind w:left="0"/>
        <w:rPr>
          <w:sz w:val="20"/>
          <w:szCs w:val="20"/>
        </w:rPr>
      </w:pPr>
      <w:r w:rsidRPr="00C90B28">
        <w:rPr>
          <w:sz w:val="20"/>
          <w:szCs w:val="20"/>
        </w:rPr>
        <w:t>Let’s read an excerpt from the story.</w:t>
      </w:r>
    </w:p>
    <w:p w:rsidR="00C850FB" w:rsidRPr="00C90B28" w:rsidRDefault="00C850FB" w:rsidP="00C850FB">
      <w:pPr>
        <w:ind w:left="0"/>
        <w:rPr>
          <w:sz w:val="20"/>
          <w:szCs w:val="20"/>
        </w:rPr>
      </w:pPr>
      <w:r w:rsidRPr="00C90B28">
        <w:rPr>
          <w:i/>
          <w:iCs/>
          <w:sz w:val="20"/>
          <w:szCs w:val="20"/>
        </w:rPr>
        <w:t>2 Chronicles 33:1–13 CSB</w:t>
      </w:r>
      <w:r w:rsidRPr="00C90B28">
        <w:rPr>
          <w:i/>
          <w:iCs/>
          <w:sz w:val="20"/>
          <w:szCs w:val="20"/>
          <w:lang w:val="en"/>
        </w:rPr>
        <w:t xml:space="preserve"> </w:t>
      </w:r>
      <w:r w:rsidRPr="00C90B28">
        <w:rPr>
          <w:i/>
          <w:iCs/>
          <w:sz w:val="20"/>
          <w:szCs w:val="20"/>
        </w:rPr>
        <w:t>Manasseh was twelve years old when he became king, and he reigned fifty-five years in Jerusalem.  He did what was evil in the Lord’s sight, imitating the detestable practices of the nations that the Lord had dispossessed before the Israelites…</w:t>
      </w:r>
    </w:p>
    <w:p w:rsidR="00C850FB" w:rsidRPr="00C90B28" w:rsidRDefault="00C850FB" w:rsidP="00C850FB">
      <w:pPr>
        <w:ind w:left="0"/>
        <w:rPr>
          <w:i/>
          <w:iCs/>
          <w:sz w:val="20"/>
          <w:szCs w:val="20"/>
        </w:rPr>
      </w:pPr>
      <w:r w:rsidRPr="00C90B28">
        <w:rPr>
          <w:i/>
          <w:iCs/>
          <w:sz w:val="20"/>
          <w:szCs w:val="20"/>
        </w:rPr>
        <w:t>He passed his sons through the fire in Ben Hinnom Valley. He practiced witchcraft, divination, and sorcery, and consulted mediums and spiritists.  He did a huge amount of evil in the Lord’s sight, angering him…</w:t>
      </w:r>
    </w:p>
    <w:p w:rsidR="00C850FB" w:rsidRPr="00C90B28" w:rsidRDefault="00C850FB" w:rsidP="00C850FB">
      <w:pPr>
        <w:ind w:left="0"/>
        <w:rPr>
          <w:sz w:val="20"/>
          <w:szCs w:val="20"/>
        </w:rPr>
      </w:pPr>
      <w:r w:rsidRPr="00C90B28">
        <w:rPr>
          <w:i/>
          <w:iCs/>
          <w:sz w:val="20"/>
          <w:szCs w:val="20"/>
        </w:rPr>
        <w:t>Manasseh caused Judah and the inhabitants of Jerusalem to stray so that they did worse evil than the nations the Lord had destroyed before the Israelites…</w:t>
      </w:r>
    </w:p>
    <w:p w:rsidR="003E0E5D" w:rsidRPr="00C90B28" w:rsidRDefault="00C850FB" w:rsidP="00C850FB">
      <w:pPr>
        <w:ind w:left="0"/>
        <w:rPr>
          <w:i/>
          <w:iCs/>
          <w:sz w:val="20"/>
          <w:szCs w:val="20"/>
        </w:rPr>
      </w:pPr>
      <w:r w:rsidRPr="00C90B28">
        <w:rPr>
          <w:i/>
          <w:iCs/>
          <w:sz w:val="20"/>
          <w:szCs w:val="20"/>
        </w:rPr>
        <w:t xml:space="preserve">So the Lord brought against them the military commanders of the king of Assyria. </w:t>
      </w:r>
      <w:r w:rsidR="003E0E5D" w:rsidRPr="00C90B28">
        <w:rPr>
          <w:i/>
          <w:iCs/>
          <w:sz w:val="20"/>
          <w:szCs w:val="20"/>
        </w:rPr>
        <w:t xml:space="preserve"> </w:t>
      </w:r>
      <w:r w:rsidRPr="00C90B28">
        <w:rPr>
          <w:i/>
          <w:iCs/>
          <w:sz w:val="20"/>
          <w:szCs w:val="20"/>
        </w:rPr>
        <w:t>They captured Manasseh with hooks, bound him with bronze shackles, and took him to Babylon.</w:t>
      </w:r>
    </w:p>
    <w:p w:rsidR="009150EA" w:rsidRPr="00C90B28" w:rsidRDefault="009150EA" w:rsidP="009150EA">
      <w:pPr>
        <w:ind w:left="0"/>
        <w:rPr>
          <w:sz w:val="20"/>
          <w:szCs w:val="20"/>
        </w:rPr>
      </w:pPr>
    </w:p>
    <w:p w:rsidR="003E0E5D" w:rsidRPr="00C90B28" w:rsidRDefault="003E0E5D" w:rsidP="009150EA">
      <w:pPr>
        <w:ind w:left="0"/>
        <w:rPr>
          <w:sz w:val="20"/>
          <w:szCs w:val="20"/>
        </w:rPr>
      </w:pPr>
      <w:r w:rsidRPr="00C90B28">
        <w:rPr>
          <w:sz w:val="20"/>
          <w:szCs w:val="20"/>
        </w:rPr>
        <w:t>Manasseh was receiving the just and righteous punishment from God that he deserved.</w:t>
      </w:r>
    </w:p>
    <w:p w:rsidR="003E0E5D" w:rsidRPr="00C90B28" w:rsidRDefault="003E0E5D" w:rsidP="003E0E5D">
      <w:pPr>
        <w:ind w:left="0"/>
        <w:rPr>
          <w:sz w:val="20"/>
          <w:szCs w:val="20"/>
        </w:rPr>
      </w:pPr>
    </w:p>
    <w:p w:rsidR="003E0E5D" w:rsidRPr="00C90B28" w:rsidRDefault="003E0E5D" w:rsidP="009150EA">
      <w:pPr>
        <w:ind w:left="0"/>
        <w:rPr>
          <w:sz w:val="20"/>
          <w:szCs w:val="20"/>
        </w:rPr>
      </w:pPr>
      <w:r w:rsidRPr="00C90B28">
        <w:rPr>
          <w:sz w:val="20"/>
          <w:szCs w:val="20"/>
        </w:rPr>
        <w:t>But read what happened next:</w:t>
      </w:r>
    </w:p>
    <w:p w:rsidR="00C850FB" w:rsidRPr="00C90B28" w:rsidRDefault="00C850FB" w:rsidP="00C850FB">
      <w:pPr>
        <w:ind w:left="0"/>
        <w:rPr>
          <w:sz w:val="20"/>
          <w:szCs w:val="20"/>
        </w:rPr>
      </w:pPr>
      <w:r w:rsidRPr="00C90B28">
        <w:rPr>
          <w:i/>
          <w:iCs/>
          <w:sz w:val="20"/>
          <w:szCs w:val="20"/>
        </w:rPr>
        <w:t>When he was in distress, he sought the favor of the Lord his God and earnestly humbled himself before the God of his ancestors.</w:t>
      </w:r>
      <w:r w:rsidR="003E0E5D" w:rsidRPr="00C90B28">
        <w:rPr>
          <w:i/>
          <w:iCs/>
          <w:sz w:val="20"/>
          <w:szCs w:val="20"/>
        </w:rPr>
        <w:t xml:space="preserve">  </w:t>
      </w:r>
      <w:r w:rsidRPr="00C90B28">
        <w:rPr>
          <w:i/>
          <w:iCs/>
          <w:sz w:val="20"/>
          <w:szCs w:val="20"/>
        </w:rPr>
        <w:t>He prayed to him, and the Lord was receptive to his prayer. He granted his request and brought him back to Jerusalem, to his kingdom. So Manasseh came to know that the Lord is God.</w:t>
      </w:r>
      <w:r w:rsidRPr="00C90B28">
        <w:rPr>
          <w:sz w:val="20"/>
          <w:szCs w:val="20"/>
        </w:rPr>
        <w:t xml:space="preserve"> </w:t>
      </w:r>
    </w:p>
    <w:p w:rsidR="00C850FB" w:rsidRPr="00C90B28" w:rsidRDefault="00C850FB" w:rsidP="0056263B">
      <w:pPr>
        <w:ind w:left="0"/>
        <w:rPr>
          <w:sz w:val="20"/>
          <w:szCs w:val="20"/>
        </w:rPr>
      </w:pPr>
    </w:p>
    <w:p w:rsidR="003E0E5D" w:rsidRPr="00C90B28" w:rsidRDefault="003E0E5D" w:rsidP="00C850FB">
      <w:pPr>
        <w:ind w:left="0"/>
        <w:rPr>
          <w:sz w:val="20"/>
          <w:szCs w:val="20"/>
        </w:rPr>
      </w:pPr>
      <w:r w:rsidRPr="00C90B28">
        <w:rPr>
          <w:sz w:val="20"/>
          <w:szCs w:val="20"/>
        </w:rPr>
        <w:t>Few men in the OT are as evil as Manasseh.</w:t>
      </w:r>
      <w:r w:rsidR="009150EA" w:rsidRPr="00C90B28">
        <w:rPr>
          <w:sz w:val="20"/>
          <w:szCs w:val="20"/>
        </w:rPr>
        <w:t xml:space="preserve">  </w:t>
      </w:r>
      <w:r w:rsidRPr="00C90B28">
        <w:rPr>
          <w:sz w:val="20"/>
          <w:szCs w:val="20"/>
        </w:rPr>
        <w:t>If you want a poster child for unspeakable darkness and depravity, this man is the one</w:t>
      </w:r>
      <w:r w:rsidR="009150EA" w:rsidRPr="00C90B28">
        <w:rPr>
          <w:sz w:val="20"/>
          <w:szCs w:val="20"/>
        </w:rPr>
        <w:t xml:space="preserve">.  </w:t>
      </w:r>
      <w:r w:rsidRPr="00C90B28">
        <w:rPr>
          <w:sz w:val="20"/>
          <w:szCs w:val="20"/>
        </w:rPr>
        <w:t>His behavior is shocking.</w:t>
      </w:r>
      <w:r w:rsidR="00A253FD" w:rsidRPr="00C90B28">
        <w:rPr>
          <w:sz w:val="20"/>
          <w:szCs w:val="20"/>
        </w:rPr>
        <w:t xml:space="preserve">  Killing his own sons as sacrifices to his gods, which are really demons.</w:t>
      </w:r>
    </w:p>
    <w:p w:rsidR="0056263B" w:rsidRPr="00C90B28" w:rsidRDefault="00A253FD" w:rsidP="009150EA">
      <w:pPr>
        <w:ind w:left="0"/>
        <w:rPr>
          <w:sz w:val="20"/>
          <w:szCs w:val="20"/>
        </w:rPr>
      </w:pPr>
      <w:r w:rsidRPr="00C90B28">
        <w:rPr>
          <w:sz w:val="20"/>
          <w:szCs w:val="20"/>
        </w:rPr>
        <w:t>But m</w:t>
      </w:r>
      <w:r w:rsidR="00C850FB" w:rsidRPr="00C90B28">
        <w:rPr>
          <w:sz w:val="20"/>
          <w:szCs w:val="20"/>
        </w:rPr>
        <w:t xml:space="preserve">ore than being shocked by Manasseh’s sins, I am shocked by God’s mercy.  </w:t>
      </w:r>
      <w:r w:rsidR="0056263B" w:rsidRPr="00C90B28">
        <w:rPr>
          <w:sz w:val="20"/>
          <w:szCs w:val="20"/>
        </w:rPr>
        <w:t>The Lord was merciful, willing to forgive one of the more wicked men in biblical history</w:t>
      </w:r>
      <w:r w:rsidRPr="00C90B28">
        <w:rPr>
          <w:sz w:val="20"/>
          <w:szCs w:val="20"/>
        </w:rPr>
        <w:t xml:space="preserve"> and brin</w:t>
      </w:r>
      <w:r w:rsidR="00F72665" w:rsidRPr="00C90B28">
        <w:rPr>
          <w:sz w:val="20"/>
          <w:szCs w:val="20"/>
        </w:rPr>
        <w:t>g</w:t>
      </w:r>
      <w:r w:rsidRPr="00C90B28">
        <w:rPr>
          <w:sz w:val="20"/>
          <w:szCs w:val="20"/>
        </w:rPr>
        <w:t xml:space="preserve">ing </w:t>
      </w:r>
      <w:r w:rsidR="00F72665" w:rsidRPr="00C90B28">
        <w:rPr>
          <w:sz w:val="20"/>
          <w:szCs w:val="20"/>
        </w:rPr>
        <w:t xml:space="preserve">grace and </w:t>
      </w:r>
      <w:r w:rsidRPr="00C90B28">
        <w:rPr>
          <w:sz w:val="20"/>
          <w:szCs w:val="20"/>
        </w:rPr>
        <w:t xml:space="preserve">a measure of restoration to his life and to the nation of Israel.  </w:t>
      </w:r>
    </w:p>
    <w:p w:rsidR="008D70CD" w:rsidRPr="00C90B28" w:rsidRDefault="008D70CD" w:rsidP="00FD7971">
      <w:pPr>
        <w:ind w:left="0"/>
        <w:rPr>
          <w:sz w:val="20"/>
          <w:szCs w:val="20"/>
        </w:rPr>
      </w:pPr>
    </w:p>
    <w:p w:rsidR="0056263B" w:rsidRPr="00C90B28" w:rsidRDefault="00F72665" w:rsidP="00FD7971">
      <w:pPr>
        <w:ind w:left="0"/>
        <w:rPr>
          <w:sz w:val="20"/>
          <w:szCs w:val="20"/>
        </w:rPr>
      </w:pPr>
      <w:r w:rsidRPr="00C90B28">
        <w:rPr>
          <w:sz w:val="20"/>
          <w:szCs w:val="20"/>
        </w:rPr>
        <w:t>This story</w:t>
      </w:r>
      <w:r w:rsidR="0056263B" w:rsidRPr="00C90B28">
        <w:rPr>
          <w:sz w:val="20"/>
          <w:szCs w:val="20"/>
        </w:rPr>
        <w:t xml:space="preserve"> connects </w:t>
      </w:r>
      <w:r w:rsidRPr="00C90B28">
        <w:rPr>
          <w:sz w:val="20"/>
          <w:szCs w:val="20"/>
        </w:rPr>
        <w:t xml:space="preserve">us </w:t>
      </w:r>
      <w:r w:rsidR="0056263B" w:rsidRPr="00C90B28">
        <w:rPr>
          <w:sz w:val="20"/>
          <w:szCs w:val="20"/>
        </w:rPr>
        <w:t>to the first of two short stories we are going to read this morning.</w:t>
      </w:r>
    </w:p>
    <w:p w:rsidR="00CD614F" w:rsidRPr="00C90B28" w:rsidRDefault="0056263B" w:rsidP="009150EA">
      <w:pPr>
        <w:ind w:left="0"/>
        <w:rPr>
          <w:sz w:val="20"/>
          <w:szCs w:val="20"/>
        </w:rPr>
      </w:pPr>
      <w:r w:rsidRPr="00C90B28">
        <w:rPr>
          <w:sz w:val="20"/>
          <w:szCs w:val="20"/>
        </w:rPr>
        <w:t>We are in Week</w:t>
      </w:r>
      <w:r w:rsidR="00CD614F" w:rsidRPr="00C90B28">
        <w:rPr>
          <w:sz w:val="20"/>
          <w:szCs w:val="20"/>
        </w:rPr>
        <w:t xml:space="preserve"> 6 of a sermon series reading through the Gospel of Jesus Christ, written by his disciple named Mark.</w:t>
      </w:r>
      <w:r w:rsidR="009150EA" w:rsidRPr="00C90B28">
        <w:rPr>
          <w:sz w:val="20"/>
          <w:szCs w:val="20"/>
        </w:rPr>
        <w:t xml:space="preserve">  </w:t>
      </w:r>
    </w:p>
    <w:p w:rsidR="00532596" w:rsidRPr="00C90B28" w:rsidRDefault="00532596" w:rsidP="00532596">
      <w:pPr>
        <w:ind w:left="0"/>
        <w:rPr>
          <w:sz w:val="20"/>
          <w:szCs w:val="20"/>
        </w:rPr>
      </w:pPr>
    </w:p>
    <w:p w:rsidR="00532596" w:rsidRPr="00C90B28" w:rsidRDefault="00532596" w:rsidP="00532596">
      <w:pPr>
        <w:ind w:left="0"/>
        <w:rPr>
          <w:sz w:val="20"/>
          <w:szCs w:val="20"/>
        </w:rPr>
      </w:pPr>
      <w:r w:rsidRPr="00C90B28">
        <w:rPr>
          <w:sz w:val="20"/>
          <w:szCs w:val="20"/>
        </w:rPr>
        <w:t>Our first story deals with sinners.  People who are living lives in rebellion against God</w:t>
      </w:r>
      <w:r w:rsidR="00BA540F" w:rsidRPr="00C90B28">
        <w:rPr>
          <w:sz w:val="20"/>
          <w:szCs w:val="20"/>
        </w:rPr>
        <w:t xml:space="preserve">…not unlike </w:t>
      </w:r>
      <w:r w:rsidRPr="00C90B28">
        <w:rPr>
          <w:sz w:val="20"/>
          <w:szCs w:val="20"/>
        </w:rPr>
        <w:t>King Manasseh’s</w:t>
      </w:r>
      <w:r w:rsidR="00BA540F" w:rsidRPr="00C90B28">
        <w:rPr>
          <w:sz w:val="20"/>
          <w:szCs w:val="20"/>
        </w:rPr>
        <w:t>…</w:t>
      </w:r>
      <w:r w:rsidRPr="00C90B28">
        <w:rPr>
          <w:sz w:val="20"/>
          <w:szCs w:val="20"/>
        </w:rPr>
        <w:t xml:space="preserve">but God has mercy on </w:t>
      </w:r>
      <w:r w:rsidR="00BA540F" w:rsidRPr="00C90B28">
        <w:rPr>
          <w:sz w:val="20"/>
          <w:szCs w:val="20"/>
        </w:rPr>
        <w:t>these sinners just</w:t>
      </w:r>
      <w:r w:rsidRPr="00C90B28">
        <w:rPr>
          <w:sz w:val="20"/>
          <w:szCs w:val="20"/>
        </w:rPr>
        <w:t xml:space="preserve"> like he did towards the ancient king in Israel.</w:t>
      </w:r>
    </w:p>
    <w:p w:rsidR="00532596" w:rsidRPr="00C90B28" w:rsidRDefault="00532596" w:rsidP="00532596">
      <w:pPr>
        <w:ind w:left="0"/>
        <w:rPr>
          <w:sz w:val="20"/>
          <w:szCs w:val="20"/>
        </w:rPr>
      </w:pPr>
    </w:p>
    <w:p w:rsidR="00532596" w:rsidRPr="00C90B28" w:rsidRDefault="00532596" w:rsidP="00532596">
      <w:pPr>
        <w:ind w:left="0"/>
        <w:rPr>
          <w:sz w:val="20"/>
          <w:szCs w:val="20"/>
        </w:rPr>
      </w:pPr>
    </w:p>
    <w:p w:rsidR="008D70CD" w:rsidRPr="00C90B28" w:rsidRDefault="008D70CD" w:rsidP="00F72665">
      <w:pPr>
        <w:ind w:left="0"/>
        <w:jc w:val="center"/>
        <w:rPr>
          <w:b/>
          <w:bCs/>
          <w:sz w:val="21"/>
          <w:szCs w:val="21"/>
        </w:rPr>
      </w:pPr>
      <w:r w:rsidRPr="00C90B28">
        <w:rPr>
          <w:b/>
          <w:bCs/>
          <w:sz w:val="21"/>
          <w:szCs w:val="21"/>
        </w:rPr>
        <w:t>Passage</w:t>
      </w:r>
    </w:p>
    <w:p w:rsidR="00572901" w:rsidRPr="00C90B28" w:rsidRDefault="00572901" w:rsidP="008D70CD">
      <w:pPr>
        <w:ind w:left="0"/>
        <w:rPr>
          <w:sz w:val="20"/>
          <w:szCs w:val="20"/>
        </w:rPr>
      </w:pPr>
    </w:p>
    <w:p w:rsidR="00572901" w:rsidRPr="00C90B28" w:rsidRDefault="00572901" w:rsidP="00572901">
      <w:pPr>
        <w:ind w:left="0"/>
        <w:rPr>
          <w:sz w:val="20"/>
          <w:szCs w:val="20"/>
        </w:rPr>
      </w:pPr>
      <w:r w:rsidRPr="00C90B28">
        <w:rPr>
          <w:b/>
          <w:bCs/>
          <w:sz w:val="20"/>
          <w:szCs w:val="20"/>
        </w:rPr>
        <w:t>Mark 2:13–</w:t>
      </w:r>
      <w:r w:rsidR="00A14BD8" w:rsidRPr="00C90B28">
        <w:rPr>
          <w:b/>
          <w:bCs/>
          <w:sz w:val="20"/>
          <w:szCs w:val="20"/>
        </w:rPr>
        <w:t>17</w:t>
      </w:r>
      <w:r w:rsidRPr="00C90B28">
        <w:rPr>
          <w:b/>
          <w:bCs/>
          <w:sz w:val="20"/>
          <w:szCs w:val="20"/>
        </w:rPr>
        <w:t xml:space="preserve"> (CSB)</w:t>
      </w:r>
      <w:r w:rsidRPr="00C90B28">
        <w:rPr>
          <w:sz w:val="20"/>
          <w:szCs w:val="20"/>
        </w:rPr>
        <w:t xml:space="preserve"> </w:t>
      </w:r>
    </w:p>
    <w:p w:rsidR="00572901" w:rsidRPr="00C90B28" w:rsidRDefault="00572901" w:rsidP="00572901">
      <w:pPr>
        <w:ind w:left="0"/>
        <w:rPr>
          <w:sz w:val="20"/>
          <w:szCs w:val="20"/>
        </w:rPr>
      </w:pPr>
      <w:r w:rsidRPr="00C90B28">
        <w:rPr>
          <w:b/>
          <w:bCs/>
          <w:sz w:val="20"/>
          <w:szCs w:val="20"/>
          <w:lang w:val="en"/>
        </w:rPr>
        <w:t>13</w:t>
      </w:r>
      <w:r w:rsidRPr="00C90B28">
        <w:rPr>
          <w:sz w:val="20"/>
          <w:szCs w:val="20"/>
          <w:lang w:val="en"/>
        </w:rPr>
        <w:t xml:space="preserve"> </w:t>
      </w:r>
      <w:r w:rsidRPr="00C90B28">
        <w:rPr>
          <w:sz w:val="20"/>
          <w:szCs w:val="20"/>
        </w:rPr>
        <w:t xml:space="preserve">Jesus went out again beside the sea. The whole crowd was coming to him, and he was teaching them. </w:t>
      </w:r>
    </w:p>
    <w:p w:rsidR="00572901" w:rsidRPr="00C90B28" w:rsidRDefault="00572901" w:rsidP="00572901">
      <w:pPr>
        <w:ind w:left="0"/>
        <w:rPr>
          <w:sz w:val="20"/>
          <w:szCs w:val="20"/>
        </w:rPr>
      </w:pPr>
      <w:r w:rsidRPr="00C90B28">
        <w:rPr>
          <w:b/>
          <w:bCs/>
          <w:sz w:val="20"/>
          <w:szCs w:val="20"/>
          <w:lang w:val="en"/>
        </w:rPr>
        <w:t>14</w:t>
      </w:r>
      <w:r w:rsidRPr="00C90B28">
        <w:rPr>
          <w:sz w:val="20"/>
          <w:szCs w:val="20"/>
          <w:lang w:val="en"/>
        </w:rPr>
        <w:t xml:space="preserve"> </w:t>
      </w:r>
      <w:r w:rsidRPr="00C90B28">
        <w:rPr>
          <w:sz w:val="20"/>
          <w:szCs w:val="20"/>
        </w:rPr>
        <w:t xml:space="preserve">Then, passing by, he saw Levi the son of Alphaeus sitting at the tax office, and he said to him, “Follow me,” and he got up and followed him. </w:t>
      </w:r>
    </w:p>
    <w:p w:rsidR="00572901" w:rsidRPr="00C90B28" w:rsidRDefault="00572901" w:rsidP="00572901">
      <w:pPr>
        <w:ind w:left="0"/>
        <w:rPr>
          <w:sz w:val="20"/>
          <w:szCs w:val="20"/>
        </w:rPr>
      </w:pPr>
      <w:r w:rsidRPr="00C90B28">
        <w:rPr>
          <w:b/>
          <w:bCs/>
          <w:sz w:val="20"/>
          <w:szCs w:val="20"/>
          <w:lang w:val="en"/>
        </w:rPr>
        <w:t>15</w:t>
      </w:r>
      <w:r w:rsidRPr="00C90B28">
        <w:rPr>
          <w:sz w:val="20"/>
          <w:szCs w:val="20"/>
          <w:lang w:val="en"/>
        </w:rPr>
        <w:t xml:space="preserve"> </w:t>
      </w:r>
      <w:r w:rsidRPr="00C90B28">
        <w:rPr>
          <w:sz w:val="20"/>
          <w:szCs w:val="20"/>
        </w:rPr>
        <w:t xml:space="preserve">While he was reclining at the table in Levi’s house, many tax collectors and sinners were eating with Jesus and his disciples, for there were many who were following him. </w:t>
      </w:r>
    </w:p>
    <w:p w:rsidR="00572901" w:rsidRPr="00C90B28" w:rsidRDefault="00572901" w:rsidP="00572901">
      <w:pPr>
        <w:ind w:left="0"/>
        <w:rPr>
          <w:sz w:val="20"/>
          <w:szCs w:val="20"/>
        </w:rPr>
      </w:pPr>
      <w:r w:rsidRPr="00C90B28">
        <w:rPr>
          <w:b/>
          <w:bCs/>
          <w:sz w:val="20"/>
          <w:szCs w:val="20"/>
          <w:lang w:val="en"/>
        </w:rPr>
        <w:t>16</w:t>
      </w:r>
      <w:r w:rsidRPr="00C90B28">
        <w:rPr>
          <w:sz w:val="20"/>
          <w:szCs w:val="20"/>
          <w:lang w:val="en"/>
        </w:rPr>
        <w:t xml:space="preserve"> </w:t>
      </w:r>
      <w:r w:rsidRPr="00C90B28">
        <w:rPr>
          <w:sz w:val="20"/>
          <w:szCs w:val="20"/>
        </w:rPr>
        <w:t xml:space="preserve">When the scribes who were Pharisees saw that he was eating with sinners and tax collectors, they asked his disciples, “Why does he eat with tax collectors and sinners?” </w:t>
      </w:r>
    </w:p>
    <w:p w:rsidR="00572901" w:rsidRPr="00C90B28" w:rsidRDefault="00572901" w:rsidP="00572901">
      <w:pPr>
        <w:ind w:left="0"/>
        <w:rPr>
          <w:sz w:val="20"/>
          <w:szCs w:val="20"/>
        </w:rPr>
      </w:pPr>
      <w:r w:rsidRPr="00C90B28">
        <w:rPr>
          <w:b/>
          <w:bCs/>
          <w:sz w:val="20"/>
          <w:szCs w:val="20"/>
          <w:lang w:val="en"/>
        </w:rPr>
        <w:t>17</w:t>
      </w:r>
      <w:r w:rsidRPr="00C90B28">
        <w:rPr>
          <w:sz w:val="20"/>
          <w:szCs w:val="20"/>
          <w:lang w:val="en"/>
        </w:rPr>
        <w:t xml:space="preserve"> </w:t>
      </w:r>
      <w:r w:rsidRPr="00C90B28">
        <w:rPr>
          <w:sz w:val="20"/>
          <w:szCs w:val="20"/>
        </w:rPr>
        <w:t xml:space="preserve">When Jesus heard this, he told them, “It is not those who are well who need a doctor, but those who are sick. I didn’t come to call the righteous, but sinners.” </w:t>
      </w:r>
    </w:p>
    <w:p w:rsidR="00A14BD8" w:rsidRPr="00C90B28" w:rsidRDefault="00A14BD8" w:rsidP="00572901">
      <w:pPr>
        <w:ind w:left="0"/>
        <w:rPr>
          <w:sz w:val="20"/>
          <w:szCs w:val="20"/>
        </w:rPr>
      </w:pPr>
    </w:p>
    <w:p w:rsidR="00123E1F" w:rsidRPr="00C90B28" w:rsidRDefault="00E049D5" w:rsidP="00572901">
      <w:pPr>
        <w:ind w:left="0"/>
        <w:rPr>
          <w:sz w:val="20"/>
          <w:szCs w:val="20"/>
        </w:rPr>
      </w:pPr>
      <w:r w:rsidRPr="00C90B28">
        <w:rPr>
          <w:sz w:val="20"/>
          <w:szCs w:val="20"/>
        </w:rPr>
        <w:t>First, some background and details.</w:t>
      </w:r>
    </w:p>
    <w:p w:rsidR="00E049D5" w:rsidRPr="00C90B28" w:rsidRDefault="00E049D5" w:rsidP="009150EA">
      <w:pPr>
        <w:ind w:left="0"/>
        <w:rPr>
          <w:sz w:val="20"/>
          <w:szCs w:val="20"/>
        </w:rPr>
      </w:pPr>
      <w:r w:rsidRPr="00C90B28">
        <w:rPr>
          <w:sz w:val="20"/>
          <w:szCs w:val="20"/>
        </w:rPr>
        <w:t>Levi</w:t>
      </w:r>
      <w:r w:rsidR="00F72665" w:rsidRPr="00C90B28">
        <w:rPr>
          <w:sz w:val="20"/>
          <w:szCs w:val="20"/>
        </w:rPr>
        <w:t xml:space="preserve"> in verse 14</w:t>
      </w:r>
      <w:r w:rsidRPr="00C90B28">
        <w:rPr>
          <w:sz w:val="20"/>
          <w:szCs w:val="20"/>
        </w:rPr>
        <w:t xml:space="preserve">: </w:t>
      </w:r>
      <w:r w:rsidR="00346328" w:rsidRPr="00C90B28">
        <w:rPr>
          <w:sz w:val="20"/>
          <w:szCs w:val="20"/>
        </w:rPr>
        <w:t xml:space="preserve"> W</w:t>
      </w:r>
      <w:r w:rsidRPr="00C90B28">
        <w:rPr>
          <w:sz w:val="20"/>
          <w:szCs w:val="20"/>
        </w:rPr>
        <w:t xml:space="preserve">hen we compare </w:t>
      </w:r>
      <w:r w:rsidR="00CB7C76" w:rsidRPr="00C90B28">
        <w:rPr>
          <w:sz w:val="20"/>
          <w:szCs w:val="20"/>
        </w:rPr>
        <w:t>this story</w:t>
      </w:r>
      <w:r w:rsidRPr="00C90B28">
        <w:rPr>
          <w:sz w:val="20"/>
          <w:szCs w:val="20"/>
        </w:rPr>
        <w:t xml:space="preserve"> to Matthew’s gospel account, it seems that Levi is another name for Matthew, one of the Twelve Apostles.</w:t>
      </w:r>
    </w:p>
    <w:p w:rsidR="00123E1F" w:rsidRPr="00C90B28" w:rsidRDefault="004E164F" w:rsidP="00572901">
      <w:pPr>
        <w:ind w:left="0"/>
        <w:rPr>
          <w:sz w:val="20"/>
          <w:szCs w:val="20"/>
        </w:rPr>
      </w:pPr>
      <w:r w:rsidRPr="00C90B28">
        <w:rPr>
          <w:sz w:val="20"/>
          <w:szCs w:val="20"/>
        </w:rPr>
        <w:t>More important than this, though, is that Levi and many others….the emphasis is on “</w:t>
      </w:r>
      <w:r w:rsidRPr="00C90B28">
        <w:rPr>
          <w:i/>
          <w:iCs/>
          <w:sz w:val="20"/>
          <w:szCs w:val="20"/>
        </w:rPr>
        <w:t>many</w:t>
      </w:r>
      <w:r w:rsidRPr="00C90B28">
        <w:rPr>
          <w:sz w:val="20"/>
          <w:szCs w:val="20"/>
        </w:rPr>
        <w:t>”…</w:t>
      </w:r>
      <w:r w:rsidR="002D4DC1" w:rsidRPr="00C90B28">
        <w:rPr>
          <w:sz w:val="20"/>
          <w:szCs w:val="20"/>
        </w:rPr>
        <w:t>are</w:t>
      </w:r>
      <w:r w:rsidRPr="00C90B28">
        <w:rPr>
          <w:sz w:val="20"/>
          <w:szCs w:val="20"/>
        </w:rPr>
        <w:t xml:space="preserve"> tax collector</w:t>
      </w:r>
      <w:r w:rsidR="002D4DC1" w:rsidRPr="00C90B28">
        <w:rPr>
          <w:sz w:val="20"/>
          <w:szCs w:val="20"/>
        </w:rPr>
        <w:t>s</w:t>
      </w:r>
      <w:r w:rsidRPr="00C90B28">
        <w:rPr>
          <w:sz w:val="20"/>
          <w:szCs w:val="20"/>
        </w:rPr>
        <w:t>.</w:t>
      </w:r>
    </w:p>
    <w:p w:rsidR="002D4DC1" w:rsidRPr="00C90B28" w:rsidRDefault="002D4DC1" w:rsidP="00572901">
      <w:pPr>
        <w:ind w:left="0"/>
        <w:rPr>
          <w:sz w:val="20"/>
          <w:szCs w:val="20"/>
        </w:rPr>
      </w:pPr>
      <w:r w:rsidRPr="00C90B28">
        <w:rPr>
          <w:sz w:val="20"/>
          <w:szCs w:val="20"/>
        </w:rPr>
        <w:t>Why is this important, and even shocking, that Jesus would associate with tax collectors?</w:t>
      </w:r>
    </w:p>
    <w:p w:rsidR="002D4DC1" w:rsidRPr="00C90B28" w:rsidRDefault="002D4DC1" w:rsidP="00572901">
      <w:pPr>
        <w:ind w:left="0"/>
        <w:rPr>
          <w:sz w:val="20"/>
          <w:szCs w:val="20"/>
        </w:rPr>
      </w:pPr>
    </w:p>
    <w:p w:rsidR="004E164F" w:rsidRPr="00C90B28" w:rsidRDefault="006253E5" w:rsidP="006253E5">
      <w:pPr>
        <w:ind w:left="0"/>
        <w:rPr>
          <w:sz w:val="20"/>
          <w:szCs w:val="20"/>
        </w:rPr>
      </w:pPr>
      <w:r w:rsidRPr="00C90B28">
        <w:rPr>
          <w:sz w:val="20"/>
          <w:szCs w:val="20"/>
        </w:rPr>
        <w:lastRenderedPageBreak/>
        <w:t>For some historical background, t</w:t>
      </w:r>
      <w:r w:rsidR="00F332AA" w:rsidRPr="00C90B28">
        <w:rPr>
          <w:sz w:val="20"/>
          <w:szCs w:val="20"/>
        </w:rPr>
        <w:t>ax collectors in those days were much different than an IRS agent in the United States.</w:t>
      </w:r>
    </w:p>
    <w:p w:rsidR="00B90720" w:rsidRPr="00C90B28" w:rsidRDefault="00B90720" w:rsidP="00B90720">
      <w:pPr>
        <w:numPr>
          <w:ilvl w:val="0"/>
          <w:numId w:val="7"/>
        </w:numPr>
        <w:rPr>
          <w:sz w:val="20"/>
          <w:szCs w:val="20"/>
        </w:rPr>
      </w:pPr>
      <w:r w:rsidRPr="00C90B28">
        <w:rPr>
          <w:sz w:val="20"/>
          <w:szCs w:val="20"/>
        </w:rPr>
        <w:t>Typically people like Levi collected more tax than they were due, so therefore they were extortionists and thieves.</w:t>
      </w:r>
    </w:p>
    <w:p w:rsidR="00606BE0" w:rsidRPr="00C90B28" w:rsidRDefault="00F332AA" w:rsidP="009150EA">
      <w:pPr>
        <w:numPr>
          <w:ilvl w:val="0"/>
          <w:numId w:val="7"/>
        </w:numPr>
        <w:rPr>
          <w:sz w:val="20"/>
          <w:szCs w:val="20"/>
        </w:rPr>
      </w:pPr>
      <w:r w:rsidRPr="00C90B28">
        <w:rPr>
          <w:sz w:val="20"/>
          <w:szCs w:val="20"/>
        </w:rPr>
        <w:t xml:space="preserve">Most tax collectors in those days were </w:t>
      </w:r>
      <w:r w:rsidR="004E164F" w:rsidRPr="00C90B28">
        <w:rPr>
          <w:sz w:val="20"/>
          <w:szCs w:val="20"/>
        </w:rPr>
        <w:t xml:space="preserve">Jews working for the </w:t>
      </w:r>
      <w:r w:rsidR="002D4DC1" w:rsidRPr="00C90B28">
        <w:rPr>
          <w:sz w:val="20"/>
          <w:szCs w:val="20"/>
        </w:rPr>
        <w:t xml:space="preserve">oppressive </w:t>
      </w:r>
      <w:r w:rsidR="004E164F" w:rsidRPr="00C90B28">
        <w:rPr>
          <w:sz w:val="20"/>
          <w:szCs w:val="20"/>
        </w:rPr>
        <w:t xml:space="preserve">Roman government, i.e., Gentiles, so they were “unclean” to the religious Jews. </w:t>
      </w:r>
      <w:r w:rsidR="009150EA" w:rsidRPr="00C90B28">
        <w:rPr>
          <w:sz w:val="20"/>
          <w:szCs w:val="20"/>
        </w:rPr>
        <w:t xml:space="preserve"> </w:t>
      </w:r>
      <w:r w:rsidR="002D4DC1" w:rsidRPr="00C90B28">
        <w:rPr>
          <w:sz w:val="20"/>
          <w:szCs w:val="20"/>
        </w:rPr>
        <w:t xml:space="preserve">Essentially, </w:t>
      </w:r>
      <w:r w:rsidR="00B90720" w:rsidRPr="00C90B28">
        <w:rPr>
          <w:sz w:val="20"/>
          <w:szCs w:val="20"/>
        </w:rPr>
        <w:t>tax collectors</w:t>
      </w:r>
      <w:r w:rsidR="002D4DC1" w:rsidRPr="00C90B28">
        <w:rPr>
          <w:sz w:val="20"/>
          <w:szCs w:val="20"/>
        </w:rPr>
        <w:t xml:space="preserve"> were</w:t>
      </w:r>
      <w:r w:rsidR="00B90720" w:rsidRPr="00C90B28">
        <w:rPr>
          <w:sz w:val="20"/>
          <w:szCs w:val="20"/>
        </w:rPr>
        <w:t xml:space="preserve"> unholy, and they were</w:t>
      </w:r>
      <w:r w:rsidR="002D4DC1" w:rsidRPr="00C90B28">
        <w:rPr>
          <w:sz w:val="20"/>
          <w:szCs w:val="20"/>
        </w:rPr>
        <w:t xml:space="preserve"> working for the enemy.</w:t>
      </w:r>
      <w:r w:rsidR="009150EA" w:rsidRPr="00C90B28">
        <w:rPr>
          <w:sz w:val="20"/>
          <w:szCs w:val="20"/>
        </w:rPr>
        <w:t xml:space="preserve">  </w:t>
      </w:r>
      <w:r w:rsidR="004E164F" w:rsidRPr="00C90B28">
        <w:rPr>
          <w:sz w:val="20"/>
          <w:szCs w:val="20"/>
        </w:rPr>
        <w:t xml:space="preserve">Perhaps </w:t>
      </w:r>
      <w:r w:rsidRPr="00C90B28">
        <w:rPr>
          <w:sz w:val="20"/>
          <w:szCs w:val="20"/>
        </w:rPr>
        <w:t>this would be similar</w:t>
      </w:r>
      <w:r w:rsidR="004E164F" w:rsidRPr="00C90B28">
        <w:rPr>
          <w:sz w:val="20"/>
          <w:szCs w:val="20"/>
        </w:rPr>
        <w:t xml:space="preserve"> to</w:t>
      </w:r>
      <w:r w:rsidRPr="00C90B28">
        <w:rPr>
          <w:sz w:val="20"/>
          <w:szCs w:val="20"/>
        </w:rPr>
        <w:t xml:space="preserve"> World War II days in Europe when people</w:t>
      </w:r>
      <w:r w:rsidR="00CB7C76" w:rsidRPr="00C90B28">
        <w:rPr>
          <w:sz w:val="20"/>
          <w:szCs w:val="20"/>
        </w:rPr>
        <w:t>, say a citizen of France,</w:t>
      </w:r>
      <w:r w:rsidRPr="00C90B28">
        <w:rPr>
          <w:sz w:val="20"/>
          <w:szCs w:val="20"/>
        </w:rPr>
        <w:t xml:space="preserve"> </w:t>
      </w:r>
      <w:r w:rsidR="00976B83" w:rsidRPr="00C90B28">
        <w:rPr>
          <w:sz w:val="20"/>
          <w:szCs w:val="20"/>
        </w:rPr>
        <w:t>became</w:t>
      </w:r>
      <w:r w:rsidR="004E164F" w:rsidRPr="00C90B28">
        <w:rPr>
          <w:sz w:val="20"/>
          <w:szCs w:val="20"/>
        </w:rPr>
        <w:t xml:space="preserve"> collaborators and informants </w:t>
      </w:r>
      <w:r w:rsidRPr="00C90B28">
        <w:rPr>
          <w:sz w:val="20"/>
          <w:szCs w:val="20"/>
        </w:rPr>
        <w:t xml:space="preserve">for the </w:t>
      </w:r>
      <w:r w:rsidR="00431632" w:rsidRPr="00C90B28">
        <w:rPr>
          <w:sz w:val="20"/>
          <w:szCs w:val="20"/>
        </w:rPr>
        <w:t>Nazis</w:t>
      </w:r>
      <w:r w:rsidR="004E164F" w:rsidRPr="00C90B28">
        <w:rPr>
          <w:sz w:val="20"/>
          <w:szCs w:val="20"/>
        </w:rPr>
        <w:t>.</w:t>
      </w:r>
      <w:r w:rsidR="00587D02" w:rsidRPr="00C90B28">
        <w:rPr>
          <w:sz w:val="20"/>
          <w:szCs w:val="20"/>
        </w:rPr>
        <w:t xml:space="preserve">  Both during and after the war, those collaborators were despised and considered traitors.  </w:t>
      </w:r>
    </w:p>
    <w:p w:rsidR="00431632" w:rsidRPr="00C90B28" w:rsidRDefault="00587D02" w:rsidP="004E164F">
      <w:pPr>
        <w:numPr>
          <w:ilvl w:val="0"/>
          <w:numId w:val="7"/>
        </w:numPr>
        <w:rPr>
          <w:sz w:val="20"/>
          <w:szCs w:val="20"/>
        </w:rPr>
      </w:pPr>
      <w:r w:rsidRPr="00C90B28">
        <w:rPr>
          <w:sz w:val="20"/>
          <w:szCs w:val="20"/>
        </w:rPr>
        <w:t xml:space="preserve">Generally </w:t>
      </w:r>
      <w:r w:rsidR="00B90720" w:rsidRPr="00C90B28">
        <w:rPr>
          <w:sz w:val="20"/>
          <w:szCs w:val="20"/>
        </w:rPr>
        <w:t>Levi and others like him</w:t>
      </w:r>
      <w:r w:rsidRPr="00C90B28">
        <w:rPr>
          <w:sz w:val="20"/>
          <w:szCs w:val="20"/>
        </w:rPr>
        <w:t xml:space="preserve"> were c</w:t>
      </w:r>
      <w:r w:rsidR="004E164F" w:rsidRPr="00C90B28">
        <w:rPr>
          <w:sz w:val="20"/>
          <w:szCs w:val="20"/>
        </w:rPr>
        <w:t>onsidered outcasts from society</w:t>
      </w:r>
      <w:r w:rsidR="00606BE0" w:rsidRPr="00C90B28">
        <w:rPr>
          <w:sz w:val="20"/>
          <w:szCs w:val="20"/>
        </w:rPr>
        <w:t xml:space="preserve">.  They were </w:t>
      </w:r>
      <w:r w:rsidR="00B90720" w:rsidRPr="00C90B28">
        <w:rPr>
          <w:sz w:val="20"/>
          <w:szCs w:val="20"/>
        </w:rPr>
        <w:t>so hated and untrustworthy that they were</w:t>
      </w:r>
      <w:r w:rsidR="004E164F" w:rsidRPr="00C90B28">
        <w:rPr>
          <w:sz w:val="20"/>
          <w:szCs w:val="20"/>
        </w:rPr>
        <w:t xml:space="preserve"> disqualified </w:t>
      </w:r>
      <w:r w:rsidR="00606BE0" w:rsidRPr="00C90B28">
        <w:rPr>
          <w:sz w:val="20"/>
          <w:szCs w:val="20"/>
        </w:rPr>
        <w:t>to be</w:t>
      </w:r>
      <w:r w:rsidR="004E164F" w:rsidRPr="00C90B28">
        <w:rPr>
          <w:sz w:val="20"/>
          <w:szCs w:val="20"/>
        </w:rPr>
        <w:t xml:space="preserve"> a judge or witness in </w:t>
      </w:r>
      <w:r w:rsidR="002C0774" w:rsidRPr="00C90B28">
        <w:rPr>
          <w:sz w:val="20"/>
          <w:szCs w:val="20"/>
        </w:rPr>
        <w:t xml:space="preserve">a </w:t>
      </w:r>
      <w:r w:rsidR="004E164F" w:rsidRPr="00C90B28">
        <w:rPr>
          <w:sz w:val="20"/>
          <w:szCs w:val="20"/>
        </w:rPr>
        <w:t>court</w:t>
      </w:r>
      <w:r w:rsidR="002C0774" w:rsidRPr="00C90B28">
        <w:rPr>
          <w:sz w:val="20"/>
          <w:szCs w:val="20"/>
        </w:rPr>
        <w:t>room</w:t>
      </w:r>
      <w:r w:rsidR="00606BE0" w:rsidRPr="00C90B28">
        <w:rPr>
          <w:sz w:val="20"/>
          <w:szCs w:val="20"/>
        </w:rPr>
        <w:t>.  T</w:t>
      </w:r>
      <w:r w:rsidRPr="00C90B28">
        <w:rPr>
          <w:sz w:val="20"/>
          <w:szCs w:val="20"/>
        </w:rPr>
        <w:t>hey were not</w:t>
      </w:r>
      <w:r w:rsidR="00606BE0" w:rsidRPr="00C90B28">
        <w:rPr>
          <w:sz w:val="20"/>
          <w:szCs w:val="20"/>
        </w:rPr>
        <w:t xml:space="preserve"> considered</w:t>
      </w:r>
      <w:r w:rsidRPr="00C90B28">
        <w:rPr>
          <w:sz w:val="20"/>
          <w:szCs w:val="20"/>
        </w:rPr>
        <w:t xml:space="preserve"> reputable.  </w:t>
      </w:r>
      <w:r w:rsidR="00431632" w:rsidRPr="00C90B28">
        <w:rPr>
          <w:sz w:val="20"/>
          <w:szCs w:val="20"/>
        </w:rPr>
        <w:t xml:space="preserve">  </w:t>
      </w:r>
    </w:p>
    <w:p w:rsidR="004E164F" w:rsidRPr="00C90B28" w:rsidRDefault="00606BE0" w:rsidP="004E164F">
      <w:pPr>
        <w:numPr>
          <w:ilvl w:val="0"/>
          <w:numId w:val="7"/>
        </w:numPr>
        <w:rPr>
          <w:sz w:val="20"/>
          <w:szCs w:val="20"/>
        </w:rPr>
      </w:pPr>
      <w:r w:rsidRPr="00C90B28">
        <w:rPr>
          <w:sz w:val="20"/>
          <w:szCs w:val="20"/>
        </w:rPr>
        <w:t>Also, t</w:t>
      </w:r>
      <w:r w:rsidR="00431632" w:rsidRPr="00C90B28">
        <w:rPr>
          <w:sz w:val="20"/>
          <w:szCs w:val="20"/>
        </w:rPr>
        <w:t>hey were considered</w:t>
      </w:r>
      <w:r w:rsidR="004E164F" w:rsidRPr="00C90B28">
        <w:rPr>
          <w:sz w:val="20"/>
          <w:szCs w:val="20"/>
        </w:rPr>
        <w:t xml:space="preserve"> a disgrace </w:t>
      </w:r>
      <w:r w:rsidR="00B93698" w:rsidRPr="00C90B28">
        <w:rPr>
          <w:sz w:val="20"/>
          <w:szCs w:val="20"/>
        </w:rPr>
        <w:t xml:space="preserve">and a shame </w:t>
      </w:r>
      <w:r w:rsidR="004E164F" w:rsidRPr="00C90B28">
        <w:rPr>
          <w:sz w:val="20"/>
          <w:szCs w:val="20"/>
        </w:rPr>
        <w:t>to their families.</w:t>
      </w:r>
    </w:p>
    <w:p w:rsidR="00431632" w:rsidRPr="00C90B28" w:rsidRDefault="00431632" w:rsidP="00431632">
      <w:pPr>
        <w:ind w:left="0"/>
        <w:rPr>
          <w:sz w:val="20"/>
          <w:szCs w:val="20"/>
        </w:rPr>
      </w:pPr>
    </w:p>
    <w:p w:rsidR="002F2D48" w:rsidRPr="00C90B28" w:rsidRDefault="004E164F" w:rsidP="009150EA">
      <w:pPr>
        <w:ind w:left="0"/>
        <w:rPr>
          <w:sz w:val="20"/>
          <w:szCs w:val="20"/>
        </w:rPr>
      </w:pPr>
      <w:r w:rsidRPr="00C90B28">
        <w:rPr>
          <w:sz w:val="20"/>
          <w:szCs w:val="20"/>
        </w:rPr>
        <w:t xml:space="preserve">All of this made them highly contemptible to the </w:t>
      </w:r>
      <w:r w:rsidR="00431632" w:rsidRPr="00C90B28">
        <w:rPr>
          <w:sz w:val="20"/>
          <w:szCs w:val="20"/>
        </w:rPr>
        <w:t xml:space="preserve">broader </w:t>
      </w:r>
      <w:r w:rsidRPr="00C90B28">
        <w:rPr>
          <w:sz w:val="20"/>
          <w:szCs w:val="20"/>
        </w:rPr>
        <w:t>Jewish communit</w:t>
      </w:r>
      <w:r w:rsidR="00431632" w:rsidRPr="00C90B28">
        <w:rPr>
          <w:sz w:val="20"/>
          <w:szCs w:val="20"/>
        </w:rPr>
        <w:t>y, and especially to the religious leaders.</w:t>
      </w:r>
      <w:r w:rsidR="009150EA" w:rsidRPr="00C90B28">
        <w:rPr>
          <w:sz w:val="20"/>
          <w:szCs w:val="20"/>
        </w:rPr>
        <w:t xml:space="preserve">  </w:t>
      </w:r>
      <w:r w:rsidR="002F2D48" w:rsidRPr="00C90B28">
        <w:rPr>
          <w:sz w:val="20"/>
          <w:szCs w:val="20"/>
        </w:rPr>
        <w:t xml:space="preserve">And they are lumped in with another group of </w:t>
      </w:r>
      <w:proofErr w:type="spellStart"/>
      <w:r w:rsidR="002F2D48" w:rsidRPr="00C90B28">
        <w:rPr>
          <w:sz w:val="20"/>
          <w:szCs w:val="20"/>
        </w:rPr>
        <w:t>unwanteds</w:t>
      </w:r>
      <w:proofErr w:type="spellEnd"/>
      <w:r w:rsidR="002F2D48" w:rsidRPr="00C90B28">
        <w:rPr>
          <w:sz w:val="20"/>
          <w:szCs w:val="20"/>
        </w:rPr>
        <w:t>:  “sinners.”</w:t>
      </w:r>
      <w:r w:rsidR="009150EA" w:rsidRPr="00C90B28">
        <w:rPr>
          <w:sz w:val="20"/>
          <w:szCs w:val="20"/>
        </w:rPr>
        <w:t xml:space="preserve">  </w:t>
      </w:r>
      <w:r w:rsidR="002F2D48" w:rsidRPr="00C90B28">
        <w:rPr>
          <w:sz w:val="20"/>
          <w:szCs w:val="20"/>
        </w:rPr>
        <w:t xml:space="preserve">Altogether, </w:t>
      </w:r>
      <w:r w:rsidR="00EE0DCF" w:rsidRPr="00C90B28">
        <w:rPr>
          <w:sz w:val="20"/>
          <w:szCs w:val="20"/>
        </w:rPr>
        <w:t>this group of people</w:t>
      </w:r>
      <w:r w:rsidR="002F2D48" w:rsidRPr="00C90B28">
        <w:rPr>
          <w:sz w:val="20"/>
          <w:szCs w:val="20"/>
        </w:rPr>
        <w:t xml:space="preserve"> are outcasts.  Unloved.  </w:t>
      </w:r>
      <w:r w:rsidR="005B0FD1" w:rsidRPr="00C90B28">
        <w:rPr>
          <w:sz w:val="20"/>
          <w:szCs w:val="20"/>
        </w:rPr>
        <w:t xml:space="preserve">Unwanted.  </w:t>
      </w:r>
      <w:r w:rsidR="002F2D48" w:rsidRPr="00C90B28">
        <w:rPr>
          <w:sz w:val="20"/>
          <w:szCs w:val="20"/>
        </w:rPr>
        <w:t xml:space="preserve">Even despised.  </w:t>
      </w:r>
    </w:p>
    <w:p w:rsidR="005B0EC0" w:rsidRPr="00C90B28" w:rsidRDefault="005B0EC0" w:rsidP="00431632">
      <w:pPr>
        <w:ind w:left="0"/>
        <w:rPr>
          <w:sz w:val="20"/>
          <w:szCs w:val="20"/>
        </w:rPr>
      </w:pPr>
    </w:p>
    <w:p w:rsidR="002F2D48" w:rsidRPr="00C90B28" w:rsidRDefault="002F2D48" w:rsidP="00431632">
      <w:pPr>
        <w:ind w:left="0"/>
        <w:rPr>
          <w:sz w:val="20"/>
          <w:szCs w:val="20"/>
        </w:rPr>
      </w:pPr>
    </w:p>
    <w:p w:rsidR="00431632" w:rsidRPr="00C90B28" w:rsidRDefault="005B0EC0" w:rsidP="009150EA">
      <w:pPr>
        <w:ind w:left="0"/>
        <w:rPr>
          <w:sz w:val="20"/>
          <w:szCs w:val="20"/>
        </w:rPr>
      </w:pPr>
      <w:r w:rsidRPr="00C90B28">
        <w:rPr>
          <w:sz w:val="20"/>
          <w:szCs w:val="20"/>
        </w:rPr>
        <w:t>So that background is help</w:t>
      </w:r>
      <w:r w:rsidR="002C0774" w:rsidRPr="00C90B28">
        <w:rPr>
          <w:sz w:val="20"/>
          <w:szCs w:val="20"/>
        </w:rPr>
        <w:t>ful</w:t>
      </w:r>
      <w:r w:rsidRPr="00C90B28">
        <w:rPr>
          <w:sz w:val="20"/>
          <w:szCs w:val="20"/>
        </w:rPr>
        <w:t xml:space="preserve"> when we read this short passage.  </w:t>
      </w:r>
      <w:r w:rsidR="009150EA" w:rsidRPr="00C90B28">
        <w:rPr>
          <w:sz w:val="20"/>
          <w:szCs w:val="20"/>
        </w:rPr>
        <w:t xml:space="preserve"> </w:t>
      </w:r>
      <w:r w:rsidR="00431632" w:rsidRPr="00C90B28">
        <w:rPr>
          <w:sz w:val="20"/>
          <w:szCs w:val="20"/>
        </w:rPr>
        <w:t xml:space="preserve">For Jesus to fraternize and dine with such outcasts of society was </w:t>
      </w:r>
      <w:r w:rsidR="00D064D9" w:rsidRPr="00C90B28">
        <w:rPr>
          <w:sz w:val="20"/>
          <w:szCs w:val="20"/>
        </w:rPr>
        <w:t>shocking.  And</w:t>
      </w:r>
      <w:r w:rsidR="00EE0DCF" w:rsidRPr="00C90B28">
        <w:rPr>
          <w:sz w:val="20"/>
          <w:szCs w:val="20"/>
        </w:rPr>
        <w:t xml:space="preserve"> worse, it was</w:t>
      </w:r>
      <w:r w:rsidR="00D064D9" w:rsidRPr="00C90B28">
        <w:rPr>
          <w:sz w:val="20"/>
          <w:szCs w:val="20"/>
        </w:rPr>
        <w:t xml:space="preserve"> </w:t>
      </w:r>
      <w:r w:rsidR="00431632" w:rsidRPr="00C90B28">
        <w:rPr>
          <w:sz w:val="20"/>
          <w:szCs w:val="20"/>
        </w:rPr>
        <w:t xml:space="preserve">scandalous. </w:t>
      </w:r>
    </w:p>
    <w:p w:rsidR="00431632" w:rsidRPr="00C90B28" w:rsidRDefault="00431632" w:rsidP="00431632">
      <w:pPr>
        <w:ind w:left="0"/>
        <w:rPr>
          <w:sz w:val="20"/>
          <w:szCs w:val="20"/>
        </w:rPr>
      </w:pPr>
    </w:p>
    <w:p w:rsidR="00431632" w:rsidRPr="00C90B28" w:rsidRDefault="00D064D9" w:rsidP="00431632">
      <w:pPr>
        <w:ind w:left="0"/>
        <w:rPr>
          <w:sz w:val="20"/>
          <w:szCs w:val="20"/>
        </w:rPr>
      </w:pPr>
      <w:r w:rsidRPr="00C90B28">
        <w:rPr>
          <w:sz w:val="20"/>
          <w:szCs w:val="20"/>
        </w:rPr>
        <w:t>The scribes (teachers of the law) were part of the religious party of Jews called the Pharisees.</w:t>
      </w:r>
      <w:r w:rsidR="00EE1BE5" w:rsidRPr="00C90B28">
        <w:rPr>
          <w:sz w:val="20"/>
          <w:szCs w:val="20"/>
        </w:rPr>
        <w:t xml:space="preserve">  </w:t>
      </w:r>
      <w:r w:rsidRPr="00C90B28">
        <w:rPr>
          <w:sz w:val="20"/>
          <w:szCs w:val="20"/>
        </w:rPr>
        <w:t>While the Pharisees knew the Scriptures very well…they memorized and studied the Bible…they were general</w:t>
      </w:r>
      <w:r w:rsidR="002C0774" w:rsidRPr="00C90B28">
        <w:rPr>
          <w:sz w:val="20"/>
          <w:szCs w:val="20"/>
        </w:rPr>
        <w:t>ly</w:t>
      </w:r>
      <w:r w:rsidRPr="00C90B28">
        <w:rPr>
          <w:sz w:val="20"/>
          <w:szCs w:val="20"/>
        </w:rPr>
        <w:t xml:space="preserve"> a proud and disobedient group.</w:t>
      </w:r>
      <w:r w:rsidR="00EE1BE5" w:rsidRPr="00C90B28">
        <w:rPr>
          <w:sz w:val="20"/>
          <w:szCs w:val="20"/>
        </w:rPr>
        <w:t xml:space="preserve">  </w:t>
      </w:r>
      <w:r w:rsidR="00AA7513" w:rsidRPr="00C90B28">
        <w:rPr>
          <w:sz w:val="20"/>
          <w:szCs w:val="20"/>
        </w:rPr>
        <w:t>Their religion was only on the surface</w:t>
      </w:r>
      <w:r w:rsidR="00034072" w:rsidRPr="00C90B28">
        <w:rPr>
          <w:sz w:val="20"/>
          <w:szCs w:val="20"/>
        </w:rPr>
        <w:t xml:space="preserve">, not from the heart.  </w:t>
      </w:r>
    </w:p>
    <w:p w:rsidR="00587D02" w:rsidRPr="00C90B28" w:rsidRDefault="00431632" w:rsidP="00EE1BE5">
      <w:pPr>
        <w:ind w:left="0"/>
        <w:rPr>
          <w:sz w:val="20"/>
          <w:szCs w:val="20"/>
        </w:rPr>
      </w:pPr>
      <w:r w:rsidRPr="00C90B28">
        <w:rPr>
          <w:sz w:val="20"/>
          <w:szCs w:val="20"/>
        </w:rPr>
        <w:t xml:space="preserve">So </w:t>
      </w:r>
      <w:r w:rsidR="00587D02" w:rsidRPr="00C90B28">
        <w:rPr>
          <w:sz w:val="20"/>
          <w:szCs w:val="20"/>
        </w:rPr>
        <w:t xml:space="preserve">to them, </w:t>
      </w:r>
      <w:r w:rsidR="005B0FD1" w:rsidRPr="00C90B28">
        <w:rPr>
          <w:sz w:val="20"/>
          <w:szCs w:val="20"/>
        </w:rPr>
        <w:t>t</w:t>
      </w:r>
      <w:r w:rsidR="00587D02" w:rsidRPr="00C90B28">
        <w:rPr>
          <w:sz w:val="20"/>
          <w:szCs w:val="20"/>
        </w:rPr>
        <w:t xml:space="preserve">his Jesus </w:t>
      </w:r>
      <w:r w:rsidR="00AA7513" w:rsidRPr="00C90B28">
        <w:rPr>
          <w:sz w:val="20"/>
          <w:szCs w:val="20"/>
        </w:rPr>
        <w:t xml:space="preserve">who only recently appeared on the scene </w:t>
      </w:r>
      <w:r w:rsidR="00587D02" w:rsidRPr="00C90B28">
        <w:rPr>
          <w:sz w:val="20"/>
          <w:szCs w:val="20"/>
        </w:rPr>
        <w:t>claims to be religious, even sent from God</w:t>
      </w:r>
      <w:r w:rsidR="005B0FD1" w:rsidRPr="00C90B28">
        <w:rPr>
          <w:sz w:val="20"/>
          <w:szCs w:val="20"/>
        </w:rPr>
        <w:t>—h</w:t>
      </w:r>
      <w:r w:rsidR="00587D02" w:rsidRPr="00C90B28">
        <w:rPr>
          <w:sz w:val="20"/>
          <w:szCs w:val="20"/>
        </w:rPr>
        <w:t>ow dare h</w:t>
      </w:r>
      <w:r w:rsidR="005B0FD1" w:rsidRPr="00C90B28">
        <w:rPr>
          <w:sz w:val="20"/>
          <w:szCs w:val="20"/>
        </w:rPr>
        <w:t>e</w:t>
      </w:r>
      <w:r w:rsidR="00587D02" w:rsidRPr="00C90B28">
        <w:rPr>
          <w:sz w:val="20"/>
          <w:szCs w:val="20"/>
        </w:rPr>
        <w:t xml:space="preserve"> fraternize with these outcasts from society</w:t>
      </w:r>
      <w:r w:rsidR="00AA7513" w:rsidRPr="00C90B28">
        <w:rPr>
          <w:sz w:val="20"/>
          <w:szCs w:val="20"/>
        </w:rPr>
        <w:t>!</w:t>
      </w:r>
      <w:r w:rsidR="00EE1BE5" w:rsidRPr="00C90B28">
        <w:rPr>
          <w:sz w:val="20"/>
          <w:szCs w:val="20"/>
        </w:rPr>
        <w:t xml:space="preserve">  </w:t>
      </w:r>
      <w:r w:rsidR="00587D02" w:rsidRPr="00C90B28">
        <w:rPr>
          <w:sz w:val="20"/>
          <w:szCs w:val="20"/>
        </w:rPr>
        <w:t xml:space="preserve">Surely he will become </w:t>
      </w:r>
      <w:r w:rsidR="00CE613A" w:rsidRPr="00C90B28">
        <w:rPr>
          <w:sz w:val="20"/>
          <w:szCs w:val="20"/>
        </w:rPr>
        <w:t>spiritually and ceremonially unclean</w:t>
      </w:r>
      <w:r w:rsidR="005B0FD1" w:rsidRPr="00C90B28">
        <w:rPr>
          <w:sz w:val="20"/>
          <w:szCs w:val="20"/>
        </w:rPr>
        <w:t>—UNHOLY—</w:t>
      </w:r>
      <w:r w:rsidR="00CE613A" w:rsidRPr="00C90B28">
        <w:rPr>
          <w:sz w:val="20"/>
          <w:szCs w:val="20"/>
        </w:rPr>
        <w:t>by mere association</w:t>
      </w:r>
      <w:r w:rsidR="00AA7513" w:rsidRPr="00C90B28">
        <w:rPr>
          <w:sz w:val="20"/>
          <w:szCs w:val="20"/>
        </w:rPr>
        <w:t>!</w:t>
      </w:r>
      <w:r w:rsidR="00CE613A" w:rsidRPr="00C90B28">
        <w:rPr>
          <w:sz w:val="20"/>
          <w:szCs w:val="20"/>
        </w:rPr>
        <w:t xml:space="preserve"> </w:t>
      </w:r>
    </w:p>
    <w:p w:rsidR="00572901" w:rsidRPr="00C90B28" w:rsidRDefault="00572901" w:rsidP="008D70CD">
      <w:pPr>
        <w:ind w:left="0"/>
        <w:rPr>
          <w:sz w:val="20"/>
          <w:szCs w:val="20"/>
        </w:rPr>
      </w:pPr>
    </w:p>
    <w:p w:rsidR="00CE613A" w:rsidRPr="00C90B28" w:rsidRDefault="00CE613A" w:rsidP="009150EA">
      <w:pPr>
        <w:ind w:left="0"/>
        <w:rPr>
          <w:sz w:val="20"/>
          <w:szCs w:val="20"/>
        </w:rPr>
      </w:pPr>
      <w:r w:rsidRPr="00C90B28">
        <w:rPr>
          <w:sz w:val="20"/>
          <w:szCs w:val="20"/>
        </w:rPr>
        <w:t>It’s difficult to know how to compare these tax collectors and sinners to today.</w:t>
      </w:r>
      <w:r w:rsidR="009150EA" w:rsidRPr="00C90B28">
        <w:rPr>
          <w:sz w:val="20"/>
          <w:szCs w:val="20"/>
        </w:rPr>
        <w:t xml:space="preserve">  </w:t>
      </w:r>
      <w:r w:rsidRPr="00C90B28">
        <w:rPr>
          <w:sz w:val="20"/>
          <w:szCs w:val="20"/>
        </w:rPr>
        <w:t>Perhaps it would be like Jesus having dinner with drug addicts, gang leaders, and prostitutes.</w:t>
      </w:r>
    </w:p>
    <w:p w:rsidR="00CE613A" w:rsidRPr="00C90B28" w:rsidRDefault="00CE613A" w:rsidP="009150EA">
      <w:pPr>
        <w:ind w:left="0"/>
        <w:rPr>
          <w:sz w:val="20"/>
          <w:szCs w:val="20"/>
        </w:rPr>
      </w:pPr>
      <w:r w:rsidRPr="00C90B28">
        <w:rPr>
          <w:sz w:val="20"/>
          <w:szCs w:val="20"/>
        </w:rPr>
        <w:t xml:space="preserve">How many of us would be shocked </w:t>
      </w:r>
      <w:r w:rsidR="00FD7EBA" w:rsidRPr="00C90B28">
        <w:rPr>
          <w:sz w:val="20"/>
          <w:szCs w:val="20"/>
        </w:rPr>
        <w:t xml:space="preserve">if one of your pastors </w:t>
      </w:r>
      <w:r w:rsidR="00034072" w:rsidRPr="00C90B28">
        <w:rPr>
          <w:sz w:val="20"/>
          <w:szCs w:val="20"/>
        </w:rPr>
        <w:t>ate at a local restaurant with</w:t>
      </w:r>
      <w:r w:rsidR="00C067C7" w:rsidRPr="00C90B28">
        <w:rPr>
          <w:sz w:val="20"/>
          <w:szCs w:val="20"/>
        </w:rPr>
        <w:t xml:space="preserve"> a group</w:t>
      </w:r>
      <w:r w:rsidR="00034072" w:rsidRPr="00C90B28">
        <w:rPr>
          <w:sz w:val="20"/>
          <w:szCs w:val="20"/>
        </w:rPr>
        <w:t xml:space="preserve"> like that</w:t>
      </w:r>
      <w:r w:rsidRPr="00C90B28">
        <w:rPr>
          <w:sz w:val="20"/>
          <w:szCs w:val="20"/>
        </w:rPr>
        <w:t>?!?!</w:t>
      </w:r>
    </w:p>
    <w:p w:rsidR="00CE613A" w:rsidRPr="00C90B28" w:rsidRDefault="00CE613A" w:rsidP="008D70CD">
      <w:pPr>
        <w:ind w:left="0"/>
        <w:rPr>
          <w:sz w:val="20"/>
          <w:szCs w:val="20"/>
        </w:rPr>
      </w:pPr>
    </w:p>
    <w:p w:rsidR="008C35CE" w:rsidRPr="00C90B28" w:rsidRDefault="00CE613A" w:rsidP="00EE1BE5">
      <w:pPr>
        <w:ind w:left="0"/>
        <w:rPr>
          <w:sz w:val="20"/>
          <w:szCs w:val="20"/>
        </w:rPr>
      </w:pPr>
      <w:r w:rsidRPr="00C90B28">
        <w:rPr>
          <w:sz w:val="20"/>
          <w:szCs w:val="20"/>
        </w:rPr>
        <w:t xml:space="preserve">Not only is Jesus dining with these sinners and outcasts of society, he </w:t>
      </w:r>
      <w:r w:rsidR="00F52459" w:rsidRPr="00C90B28">
        <w:rPr>
          <w:sz w:val="20"/>
          <w:szCs w:val="20"/>
        </w:rPr>
        <w:t>is friend</w:t>
      </w:r>
      <w:r w:rsidRPr="00C90B28">
        <w:rPr>
          <w:sz w:val="20"/>
          <w:szCs w:val="20"/>
        </w:rPr>
        <w:t>s with them.</w:t>
      </w:r>
      <w:r w:rsidR="00EE1BE5" w:rsidRPr="00C90B28">
        <w:rPr>
          <w:sz w:val="20"/>
          <w:szCs w:val="20"/>
        </w:rPr>
        <w:t xml:space="preserve">  </w:t>
      </w:r>
      <w:r w:rsidRPr="00C90B28">
        <w:rPr>
          <w:sz w:val="20"/>
          <w:szCs w:val="20"/>
        </w:rPr>
        <w:t>Jesus is friendly toward these sinners.</w:t>
      </w:r>
      <w:r w:rsidR="00EE1BE5" w:rsidRPr="00C90B28">
        <w:rPr>
          <w:sz w:val="20"/>
          <w:szCs w:val="20"/>
        </w:rPr>
        <w:t xml:space="preserve">  </w:t>
      </w:r>
      <w:r w:rsidR="00AA7513" w:rsidRPr="00C90B28">
        <w:rPr>
          <w:sz w:val="20"/>
          <w:szCs w:val="20"/>
        </w:rPr>
        <w:t xml:space="preserve">Let that sink in:  Jesus, the Son of </w:t>
      </w:r>
      <w:r w:rsidR="008C35CE" w:rsidRPr="00C90B28">
        <w:rPr>
          <w:sz w:val="20"/>
          <w:szCs w:val="20"/>
        </w:rPr>
        <w:t xml:space="preserve">God Almighty, </w:t>
      </w:r>
      <w:r w:rsidR="00034072" w:rsidRPr="00C90B28">
        <w:rPr>
          <w:sz w:val="20"/>
          <w:szCs w:val="20"/>
        </w:rPr>
        <w:t xml:space="preserve">the Creator of all things, and who </w:t>
      </w:r>
      <w:r w:rsidR="00363C57" w:rsidRPr="00C90B28">
        <w:rPr>
          <w:sz w:val="20"/>
          <w:szCs w:val="20"/>
        </w:rPr>
        <w:t xml:space="preserve">is holy and pure and hates sin….this Jesus </w:t>
      </w:r>
      <w:r w:rsidR="008C35CE" w:rsidRPr="00C90B28">
        <w:rPr>
          <w:sz w:val="20"/>
          <w:szCs w:val="20"/>
        </w:rPr>
        <w:t>is friendly toward sinners.</w:t>
      </w:r>
    </w:p>
    <w:p w:rsidR="00363C57" w:rsidRPr="00C90B28" w:rsidRDefault="00363C57" w:rsidP="008C35CE">
      <w:pPr>
        <w:ind w:left="0"/>
        <w:rPr>
          <w:sz w:val="20"/>
          <w:szCs w:val="20"/>
        </w:rPr>
      </w:pPr>
    </w:p>
    <w:p w:rsidR="008C35CE" w:rsidRPr="00C90B28" w:rsidRDefault="008C35CE" w:rsidP="008C35CE">
      <w:pPr>
        <w:ind w:left="0"/>
        <w:rPr>
          <w:sz w:val="20"/>
          <w:szCs w:val="20"/>
        </w:rPr>
      </w:pPr>
      <w:r w:rsidRPr="00C90B28">
        <w:rPr>
          <w:sz w:val="20"/>
          <w:szCs w:val="20"/>
        </w:rPr>
        <w:t>Doesn’t that seem counterintuitive, and even wrong?</w:t>
      </w:r>
    </w:p>
    <w:p w:rsidR="00FD7EBA" w:rsidRPr="00C90B28" w:rsidRDefault="00FD7EBA" w:rsidP="00FD7EBA">
      <w:pPr>
        <w:ind w:left="0"/>
        <w:rPr>
          <w:sz w:val="20"/>
          <w:szCs w:val="20"/>
        </w:rPr>
      </w:pPr>
    </w:p>
    <w:p w:rsidR="00CA57AE" w:rsidRPr="00C90B28" w:rsidRDefault="008C35CE" w:rsidP="00CA57AE">
      <w:pPr>
        <w:ind w:left="0"/>
        <w:rPr>
          <w:sz w:val="20"/>
          <w:szCs w:val="20"/>
        </w:rPr>
      </w:pPr>
      <w:r w:rsidRPr="00C90B28">
        <w:rPr>
          <w:sz w:val="20"/>
          <w:szCs w:val="20"/>
        </w:rPr>
        <w:t>It’s important we reflect on this moment in history.</w:t>
      </w:r>
    </w:p>
    <w:p w:rsidR="00BD7D99" w:rsidRPr="00C90B28" w:rsidRDefault="00BD7D99" w:rsidP="00CA57AE">
      <w:pPr>
        <w:ind w:left="0"/>
        <w:rPr>
          <w:sz w:val="20"/>
          <w:szCs w:val="20"/>
        </w:rPr>
      </w:pPr>
    </w:p>
    <w:p w:rsidR="0085238A" w:rsidRPr="00C90B28" w:rsidRDefault="0085238A" w:rsidP="00CA57AE">
      <w:pPr>
        <w:ind w:left="0"/>
        <w:rPr>
          <w:b/>
          <w:bCs/>
          <w:sz w:val="20"/>
          <w:szCs w:val="20"/>
        </w:rPr>
      </w:pPr>
      <w:r w:rsidRPr="00C90B28">
        <w:rPr>
          <w:b/>
          <w:bCs/>
          <w:sz w:val="20"/>
          <w:szCs w:val="20"/>
        </w:rPr>
        <w:t xml:space="preserve">What is our view of </w:t>
      </w:r>
      <w:r w:rsidR="00CA57AE" w:rsidRPr="00C90B28">
        <w:rPr>
          <w:b/>
          <w:bCs/>
          <w:sz w:val="20"/>
          <w:szCs w:val="20"/>
        </w:rPr>
        <w:t>Jesus</w:t>
      </w:r>
      <w:r w:rsidRPr="00C90B28">
        <w:rPr>
          <w:b/>
          <w:bCs/>
          <w:sz w:val="20"/>
          <w:szCs w:val="20"/>
        </w:rPr>
        <w:t>?</w:t>
      </w:r>
    </w:p>
    <w:p w:rsidR="0085238A" w:rsidRPr="00C90B28" w:rsidRDefault="00FD7EBA" w:rsidP="00EE1BE5">
      <w:pPr>
        <w:ind w:left="0"/>
        <w:rPr>
          <w:sz w:val="20"/>
          <w:szCs w:val="20"/>
        </w:rPr>
      </w:pPr>
      <w:r w:rsidRPr="00C90B28">
        <w:rPr>
          <w:sz w:val="20"/>
          <w:szCs w:val="20"/>
        </w:rPr>
        <w:t>Do we see him as friendly toward sinners?  If so, what do we mean when we say, “Friendly?”</w:t>
      </w:r>
      <w:r w:rsidR="00EE1BE5" w:rsidRPr="00C90B28">
        <w:rPr>
          <w:sz w:val="20"/>
          <w:szCs w:val="20"/>
        </w:rPr>
        <w:t xml:space="preserve">  </w:t>
      </w:r>
      <w:r w:rsidRPr="00C90B28">
        <w:rPr>
          <w:sz w:val="20"/>
          <w:szCs w:val="20"/>
        </w:rPr>
        <w:t xml:space="preserve">Does that mean to us that he is very permissive, like a spoiler grandfather who lets </w:t>
      </w:r>
      <w:r w:rsidR="00363C57" w:rsidRPr="00C90B28">
        <w:rPr>
          <w:sz w:val="20"/>
          <w:szCs w:val="20"/>
        </w:rPr>
        <w:t>his grandchildren</w:t>
      </w:r>
      <w:r w:rsidRPr="00C90B28">
        <w:rPr>
          <w:sz w:val="20"/>
          <w:szCs w:val="20"/>
        </w:rPr>
        <w:t xml:space="preserve"> get away with murder?</w:t>
      </w:r>
      <w:r w:rsidR="00EE1BE5" w:rsidRPr="00C90B28">
        <w:rPr>
          <w:sz w:val="20"/>
          <w:szCs w:val="20"/>
        </w:rPr>
        <w:t xml:space="preserve">  </w:t>
      </w:r>
      <w:r w:rsidRPr="00C90B28">
        <w:rPr>
          <w:sz w:val="20"/>
          <w:szCs w:val="20"/>
        </w:rPr>
        <w:t>Or perhaps our view of Jesus is someone who is c</w:t>
      </w:r>
      <w:r w:rsidR="0085238A" w:rsidRPr="00C90B28">
        <w:rPr>
          <w:sz w:val="20"/>
          <w:szCs w:val="20"/>
        </w:rPr>
        <w:t>onstantly angry?</w:t>
      </w:r>
      <w:r w:rsidR="00496D9F" w:rsidRPr="00C90B28">
        <w:rPr>
          <w:sz w:val="20"/>
          <w:szCs w:val="20"/>
        </w:rPr>
        <w:t xml:space="preserve">  </w:t>
      </w:r>
      <w:r w:rsidRPr="00C90B28">
        <w:rPr>
          <w:sz w:val="20"/>
          <w:szCs w:val="20"/>
        </w:rPr>
        <w:t xml:space="preserve">Yelling at </w:t>
      </w:r>
      <w:r w:rsidR="003667F4" w:rsidRPr="00C90B28">
        <w:rPr>
          <w:sz w:val="20"/>
          <w:szCs w:val="20"/>
        </w:rPr>
        <w:t xml:space="preserve">demons and Pharisees?  </w:t>
      </w:r>
    </w:p>
    <w:p w:rsidR="003667F4" w:rsidRPr="00C90B28" w:rsidRDefault="003667F4" w:rsidP="00496D9F">
      <w:pPr>
        <w:ind w:left="0"/>
        <w:rPr>
          <w:sz w:val="20"/>
          <w:szCs w:val="20"/>
        </w:rPr>
      </w:pPr>
    </w:p>
    <w:p w:rsidR="00496D9F" w:rsidRPr="00C90B28" w:rsidRDefault="003667F4" w:rsidP="00496D9F">
      <w:pPr>
        <w:ind w:left="0"/>
        <w:rPr>
          <w:sz w:val="20"/>
          <w:szCs w:val="20"/>
        </w:rPr>
      </w:pPr>
      <w:r w:rsidRPr="00C90B28">
        <w:rPr>
          <w:sz w:val="20"/>
          <w:szCs w:val="20"/>
        </w:rPr>
        <w:t xml:space="preserve">We see here in Mark 2 that </w:t>
      </w:r>
      <w:r w:rsidR="00496D9F" w:rsidRPr="00C90B28">
        <w:rPr>
          <w:sz w:val="20"/>
          <w:szCs w:val="20"/>
        </w:rPr>
        <w:t>Jesus is friendly</w:t>
      </w:r>
      <w:r w:rsidRPr="00C90B28">
        <w:rPr>
          <w:sz w:val="20"/>
          <w:szCs w:val="20"/>
        </w:rPr>
        <w:t>.  Kind.  A</w:t>
      </w:r>
      <w:r w:rsidR="00496D9F" w:rsidRPr="00C90B28">
        <w:rPr>
          <w:sz w:val="20"/>
          <w:szCs w:val="20"/>
        </w:rPr>
        <w:t xml:space="preserve">nd to people we would not expect.  </w:t>
      </w:r>
      <w:r w:rsidRPr="00C90B28">
        <w:rPr>
          <w:sz w:val="20"/>
          <w:szCs w:val="20"/>
        </w:rPr>
        <w:t>T</w:t>
      </w:r>
      <w:r w:rsidR="00496D9F" w:rsidRPr="00C90B28">
        <w:rPr>
          <w:sz w:val="20"/>
          <w:szCs w:val="20"/>
        </w:rPr>
        <w:t xml:space="preserve">o sinners.  </w:t>
      </w:r>
      <w:r w:rsidRPr="00C90B28">
        <w:rPr>
          <w:sz w:val="20"/>
          <w:szCs w:val="20"/>
        </w:rPr>
        <w:t>O</w:t>
      </w:r>
      <w:r w:rsidR="00496D9F" w:rsidRPr="00C90B28">
        <w:rPr>
          <w:sz w:val="20"/>
          <w:szCs w:val="20"/>
        </w:rPr>
        <w:t xml:space="preserve">utcasts.  </w:t>
      </w:r>
      <w:r w:rsidRPr="00C90B28">
        <w:rPr>
          <w:sz w:val="20"/>
          <w:szCs w:val="20"/>
        </w:rPr>
        <w:t>P</w:t>
      </w:r>
      <w:r w:rsidR="00496D9F" w:rsidRPr="00C90B28">
        <w:rPr>
          <w:sz w:val="20"/>
          <w:szCs w:val="20"/>
        </w:rPr>
        <w:t xml:space="preserve">eople who are unwanted </w:t>
      </w:r>
      <w:r w:rsidR="00363C57" w:rsidRPr="00C90B28">
        <w:rPr>
          <w:sz w:val="20"/>
          <w:szCs w:val="20"/>
        </w:rPr>
        <w:t>and shamed</w:t>
      </w:r>
      <w:r w:rsidRPr="00C90B28">
        <w:rPr>
          <w:sz w:val="20"/>
          <w:szCs w:val="20"/>
        </w:rPr>
        <w:t>, on the fringe of society, too sinful for religious circles</w:t>
      </w:r>
      <w:r w:rsidR="00496D9F" w:rsidRPr="00C90B28">
        <w:rPr>
          <w:sz w:val="20"/>
          <w:szCs w:val="20"/>
        </w:rPr>
        <w:t xml:space="preserve">.  </w:t>
      </w:r>
    </w:p>
    <w:p w:rsidR="00CA57AE" w:rsidRPr="00C90B28" w:rsidRDefault="00CA57AE" w:rsidP="00CA57AE">
      <w:pPr>
        <w:ind w:left="0"/>
        <w:rPr>
          <w:sz w:val="20"/>
          <w:szCs w:val="20"/>
        </w:rPr>
      </w:pPr>
    </w:p>
    <w:p w:rsidR="00CA57AE" w:rsidRPr="00C90B28" w:rsidRDefault="00E47608" w:rsidP="00EE1BE5">
      <w:pPr>
        <w:ind w:left="0"/>
        <w:rPr>
          <w:sz w:val="20"/>
          <w:szCs w:val="20"/>
        </w:rPr>
      </w:pPr>
      <w:r w:rsidRPr="00C90B28">
        <w:rPr>
          <w:sz w:val="20"/>
          <w:szCs w:val="20"/>
        </w:rPr>
        <w:t>Jesus invites</w:t>
      </w:r>
      <w:r w:rsidR="00F52459" w:rsidRPr="00C90B28">
        <w:rPr>
          <w:sz w:val="20"/>
          <w:szCs w:val="20"/>
        </w:rPr>
        <w:t xml:space="preserve"> </w:t>
      </w:r>
      <w:r w:rsidR="0039231A" w:rsidRPr="00C90B28">
        <w:rPr>
          <w:sz w:val="20"/>
          <w:szCs w:val="20"/>
        </w:rPr>
        <w:t>the lowly</w:t>
      </w:r>
      <w:r w:rsidRPr="00C90B28">
        <w:rPr>
          <w:sz w:val="20"/>
          <w:szCs w:val="20"/>
        </w:rPr>
        <w:t>, but w</w:t>
      </w:r>
      <w:r w:rsidR="007F22B6" w:rsidRPr="00C90B28">
        <w:rPr>
          <w:sz w:val="20"/>
          <w:szCs w:val="20"/>
        </w:rPr>
        <w:t>hat does he invite them to?</w:t>
      </w:r>
      <w:r w:rsidR="00EE1BE5" w:rsidRPr="00C90B28">
        <w:rPr>
          <w:sz w:val="20"/>
          <w:szCs w:val="20"/>
        </w:rPr>
        <w:t xml:space="preserve">  </w:t>
      </w:r>
      <w:r w:rsidRPr="00C90B28">
        <w:rPr>
          <w:sz w:val="20"/>
          <w:szCs w:val="20"/>
        </w:rPr>
        <w:t xml:space="preserve">In the doctrine of our modern-day, American culture, perhaps we think Jesus invites them to have </w:t>
      </w:r>
      <w:r w:rsidR="007F22B6" w:rsidRPr="00C90B28">
        <w:rPr>
          <w:sz w:val="20"/>
          <w:szCs w:val="20"/>
        </w:rPr>
        <w:t>a better self-image</w:t>
      </w:r>
      <w:r w:rsidRPr="00C90B28">
        <w:rPr>
          <w:sz w:val="20"/>
          <w:szCs w:val="20"/>
        </w:rPr>
        <w:t>. And t</w:t>
      </w:r>
      <w:r w:rsidR="007F22B6" w:rsidRPr="00C90B28">
        <w:rPr>
          <w:sz w:val="20"/>
          <w:szCs w:val="20"/>
        </w:rPr>
        <w:t>o feel better about themselves because they are amazing unto themselves</w:t>
      </w:r>
      <w:r w:rsidR="00065141" w:rsidRPr="00C90B28">
        <w:rPr>
          <w:sz w:val="20"/>
          <w:szCs w:val="20"/>
        </w:rPr>
        <w:t>.</w:t>
      </w:r>
      <w:r w:rsidR="00EE1BE5" w:rsidRPr="00C90B28">
        <w:rPr>
          <w:sz w:val="20"/>
          <w:szCs w:val="20"/>
        </w:rPr>
        <w:t xml:space="preserve">  </w:t>
      </w:r>
      <w:r w:rsidR="00065141" w:rsidRPr="00C90B28">
        <w:rPr>
          <w:sz w:val="20"/>
          <w:szCs w:val="20"/>
        </w:rPr>
        <w:t>Or we think</w:t>
      </w:r>
      <w:r w:rsidR="00CA57AE" w:rsidRPr="00C90B28">
        <w:rPr>
          <w:sz w:val="20"/>
          <w:szCs w:val="20"/>
        </w:rPr>
        <w:t xml:space="preserve"> he invite</w:t>
      </w:r>
      <w:r w:rsidR="00065141" w:rsidRPr="00C90B28">
        <w:rPr>
          <w:sz w:val="20"/>
          <w:szCs w:val="20"/>
        </w:rPr>
        <w:t>s</w:t>
      </w:r>
      <w:r w:rsidR="00CA57AE" w:rsidRPr="00C90B28">
        <w:rPr>
          <w:sz w:val="20"/>
          <w:szCs w:val="20"/>
        </w:rPr>
        <w:t xml:space="preserve"> them to</w:t>
      </w:r>
      <w:r w:rsidR="007F22B6" w:rsidRPr="00C90B28">
        <w:rPr>
          <w:sz w:val="20"/>
          <w:szCs w:val="20"/>
        </w:rPr>
        <w:t xml:space="preserve"> feel strong, not weak, because within themselves they are strong</w:t>
      </w:r>
      <w:r w:rsidR="00065141" w:rsidRPr="00C90B28">
        <w:rPr>
          <w:sz w:val="20"/>
          <w:szCs w:val="20"/>
        </w:rPr>
        <w:t>.</w:t>
      </w:r>
      <w:r w:rsidR="00EE1BE5" w:rsidRPr="00C90B28">
        <w:rPr>
          <w:sz w:val="20"/>
          <w:szCs w:val="20"/>
        </w:rPr>
        <w:t xml:space="preserve">  </w:t>
      </w:r>
      <w:r w:rsidR="00CA57AE" w:rsidRPr="00C90B28">
        <w:rPr>
          <w:sz w:val="20"/>
          <w:szCs w:val="20"/>
        </w:rPr>
        <w:t xml:space="preserve">Or </w:t>
      </w:r>
      <w:r w:rsidR="00065141" w:rsidRPr="00C90B28">
        <w:rPr>
          <w:sz w:val="20"/>
          <w:szCs w:val="20"/>
        </w:rPr>
        <w:t>we may wonder if</w:t>
      </w:r>
      <w:r w:rsidR="00CA57AE" w:rsidRPr="00C90B28">
        <w:rPr>
          <w:sz w:val="20"/>
          <w:szCs w:val="20"/>
        </w:rPr>
        <w:t xml:space="preserve"> Jesus invite</w:t>
      </w:r>
      <w:r w:rsidR="00065141" w:rsidRPr="00C90B28">
        <w:rPr>
          <w:sz w:val="20"/>
          <w:szCs w:val="20"/>
        </w:rPr>
        <w:t>s</w:t>
      </w:r>
      <w:r w:rsidR="00CA57AE" w:rsidRPr="00C90B28">
        <w:rPr>
          <w:sz w:val="20"/>
          <w:szCs w:val="20"/>
        </w:rPr>
        <w:t xml:space="preserve"> them t</w:t>
      </w:r>
      <w:r w:rsidR="007F22B6" w:rsidRPr="00C90B28">
        <w:rPr>
          <w:sz w:val="20"/>
          <w:szCs w:val="20"/>
        </w:rPr>
        <w:t xml:space="preserve">o feel OK about </w:t>
      </w:r>
      <w:r w:rsidR="00905222" w:rsidRPr="00C90B28">
        <w:rPr>
          <w:sz w:val="20"/>
          <w:szCs w:val="20"/>
        </w:rPr>
        <w:t>their sin, to be content with evil and actually to glory in their sin</w:t>
      </w:r>
      <w:r w:rsidR="00065141" w:rsidRPr="00C90B28">
        <w:rPr>
          <w:sz w:val="20"/>
          <w:szCs w:val="20"/>
        </w:rPr>
        <w:t>.</w:t>
      </w:r>
      <w:r w:rsidR="00905222" w:rsidRPr="00C90B28">
        <w:rPr>
          <w:sz w:val="20"/>
          <w:szCs w:val="20"/>
        </w:rPr>
        <w:t xml:space="preserve">  </w:t>
      </w:r>
      <w:r w:rsidR="00CA57AE" w:rsidRPr="00C90B28">
        <w:rPr>
          <w:sz w:val="20"/>
          <w:szCs w:val="20"/>
        </w:rPr>
        <w:t>Their sexual sin</w:t>
      </w:r>
      <w:r w:rsidR="00065141" w:rsidRPr="00C90B28">
        <w:rPr>
          <w:sz w:val="20"/>
          <w:szCs w:val="20"/>
        </w:rPr>
        <w:t>.</w:t>
      </w:r>
      <w:r w:rsidR="00CA57AE" w:rsidRPr="00C90B28">
        <w:rPr>
          <w:sz w:val="20"/>
          <w:szCs w:val="20"/>
        </w:rPr>
        <w:t xml:space="preserve">  Their idolatry</w:t>
      </w:r>
      <w:r w:rsidR="00065141" w:rsidRPr="00C90B28">
        <w:rPr>
          <w:sz w:val="20"/>
          <w:szCs w:val="20"/>
        </w:rPr>
        <w:t>.</w:t>
      </w:r>
      <w:r w:rsidR="00B40991" w:rsidRPr="00C90B28">
        <w:rPr>
          <w:sz w:val="20"/>
          <w:szCs w:val="20"/>
        </w:rPr>
        <w:t xml:space="preserve">  </w:t>
      </w:r>
      <w:r w:rsidR="00065141" w:rsidRPr="00C90B28">
        <w:rPr>
          <w:sz w:val="20"/>
          <w:szCs w:val="20"/>
        </w:rPr>
        <w:t xml:space="preserve">Perhaps we think </w:t>
      </w:r>
      <w:r w:rsidR="00B40991" w:rsidRPr="00C90B28">
        <w:rPr>
          <w:sz w:val="20"/>
          <w:szCs w:val="20"/>
        </w:rPr>
        <w:t>Jesus say</w:t>
      </w:r>
      <w:r w:rsidR="00065141" w:rsidRPr="00C90B28">
        <w:rPr>
          <w:sz w:val="20"/>
          <w:szCs w:val="20"/>
        </w:rPr>
        <w:t>s</w:t>
      </w:r>
      <w:r w:rsidR="00B40991" w:rsidRPr="00C90B28">
        <w:rPr>
          <w:sz w:val="20"/>
          <w:szCs w:val="20"/>
        </w:rPr>
        <w:t>, “Hey, who am I to judge you for your sins?  You do you.  Whatever makes you happy.”</w:t>
      </w:r>
    </w:p>
    <w:p w:rsidR="00065141" w:rsidRPr="00C90B28" w:rsidRDefault="00065141" w:rsidP="00065141">
      <w:pPr>
        <w:ind w:left="0"/>
        <w:rPr>
          <w:sz w:val="20"/>
          <w:szCs w:val="20"/>
        </w:rPr>
      </w:pPr>
    </w:p>
    <w:p w:rsidR="007F22B6" w:rsidRPr="00C90B28" w:rsidRDefault="00065141" w:rsidP="00EE1BE5">
      <w:pPr>
        <w:ind w:left="0"/>
        <w:rPr>
          <w:sz w:val="20"/>
          <w:szCs w:val="20"/>
        </w:rPr>
      </w:pPr>
      <w:r w:rsidRPr="00C90B28">
        <w:rPr>
          <w:sz w:val="20"/>
          <w:szCs w:val="20"/>
        </w:rPr>
        <w:t>Are such things</w:t>
      </w:r>
      <w:r w:rsidR="00B40991" w:rsidRPr="00C90B28">
        <w:rPr>
          <w:sz w:val="20"/>
          <w:szCs w:val="20"/>
        </w:rPr>
        <w:t xml:space="preserve"> what it means that Jesus is friendly toward sinners?</w:t>
      </w:r>
      <w:r w:rsidR="00EE1BE5" w:rsidRPr="00C90B28">
        <w:rPr>
          <w:sz w:val="20"/>
          <w:szCs w:val="20"/>
        </w:rPr>
        <w:t xml:space="preserve">  </w:t>
      </w:r>
      <w:r w:rsidRPr="00C90B28">
        <w:rPr>
          <w:sz w:val="20"/>
          <w:szCs w:val="20"/>
        </w:rPr>
        <w:t>No, not at all.</w:t>
      </w:r>
    </w:p>
    <w:p w:rsidR="007F22B6" w:rsidRPr="00C90B28" w:rsidRDefault="007F22B6" w:rsidP="00EC3F4F">
      <w:pPr>
        <w:ind w:left="0"/>
        <w:rPr>
          <w:sz w:val="20"/>
          <w:szCs w:val="20"/>
        </w:rPr>
      </w:pPr>
    </w:p>
    <w:p w:rsidR="00B40991" w:rsidRPr="00C90B28" w:rsidRDefault="00B40991" w:rsidP="00B40991">
      <w:pPr>
        <w:ind w:left="0"/>
        <w:rPr>
          <w:sz w:val="20"/>
          <w:szCs w:val="20"/>
        </w:rPr>
      </w:pPr>
      <w:r w:rsidRPr="00C90B28">
        <w:rPr>
          <w:sz w:val="20"/>
          <w:szCs w:val="20"/>
        </w:rPr>
        <w:t>So in what way is he friendly?</w:t>
      </w:r>
    </w:p>
    <w:p w:rsidR="00065141" w:rsidRPr="00C90B28" w:rsidRDefault="00065141" w:rsidP="00EE1BE5">
      <w:pPr>
        <w:ind w:left="0"/>
        <w:rPr>
          <w:sz w:val="20"/>
          <w:szCs w:val="20"/>
        </w:rPr>
      </w:pPr>
      <w:r w:rsidRPr="00C90B28">
        <w:rPr>
          <w:sz w:val="20"/>
          <w:szCs w:val="20"/>
        </w:rPr>
        <w:t xml:space="preserve">In vs. </w:t>
      </w:r>
      <w:r w:rsidR="008C66CA" w:rsidRPr="00C90B28">
        <w:rPr>
          <w:sz w:val="20"/>
          <w:szCs w:val="20"/>
        </w:rPr>
        <w:t>14, what does he say to Levi?  “</w:t>
      </w:r>
      <w:r w:rsidR="008C66CA" w:rsidRPr="00C90B28">
        <w:rPr>
          <w:i/>
          <w:iCs/>
          <w:sz w:val="20"/>
          <w:szCs w:val="20"/>
        </w:rPr>
        <w:t>Follow me</w:t>
      </w:r>
      <w:r w:rsidR="008C66CA" w:rsidRPr="00C90B28">
        <w:rPr>
          <w:sz w:val="20"/>
          <w:szCs w:val="20"/>
        </w:rPr>
        <w:t>.”  Follow me.</w:t>
      </w:r>
    </w:p>
    <w:p w:rsidR="00F52459" w:rsidRPr="00C90B28" w:rsidRDefault="0039231A" w:rsidP="00EE1BE5">
      <w:pPr>
        <w:ind w:left="0"/>
        <w:rPr>
          <w:sz w:val="20"/>
          <w:szCs w:val="20"/>
        </w:rPr>
      </w:pPr>
      <w:r w:rsidRPr="00C90B28">
        <w:rPr>
          <w:sz w:val="20"/>
          <w:szCs w:val="20"/>
        </w:rPr>
        <w:lastRenderedPageBreak/>
        <w:t xml:space="preserve">To </w:t>
      </w:r>
      <w:r w:rsidR="007F22B6" w:rsidRPr="00C90B28">
        <w:rPr>
          <w:sz w:val="20"/>
          <w:szCs w:val="20"/>
        </w:rPr>
        <w:t xml:space="preserve">the weak, the outcast, and the sinful he invites them to himself to </w:t>
      </w:r>
      <w:r w:rsidRPr="00C90B28">
        <w:rPr>
          <w:sz w:val="20"/>
          <w:szCs w:val="20"/>
        </w:rPr>
        <w:t xml:space="preserve">follow him.  </w:t>
      </w:r>
      <w:r w:rsidR="00F9356D" w:rsidRPr="00C90B28">
        <w:rPr>
          <w:sz w:val="20"/>
          <w:szCs w:val="20"/>
        </w:rPr>
        <w:t>He invites them to himself.  To follow him.  W</w:t>
      </w:r>
      <w:r w:rsidR="007F22B6" w:rsidRPr="00C90B28">
        <w:rPr>
          <w:sz w:val="20"/>
          <w:szCs w:val="20"/>
        </w:rPr>
        <w:t>alk with him.  Trust him.</w:t>
      </w:r>
      <w:r w:rsidR="00905222" w:rsidRPr="00C90B28">
        <w:rPr>
          <w:sz w:val="20"/>
          <w:szCs w:val="20"/>
        </w:rPr>
        <w:t xml:space="preserve">  </w:t>
      </w:r>
      <w:r w:rsidR="00F9356D" w:rsidRPr="00C90B28">
        <w:rPr>
          <w:sz w:val="20"/>
          <w:szCs w:val="20"/>
        </w:rPr>
        <w:t xml:space="preserve">He invites them to </w:t>
      </w:r>
      <w:r w:rsidR="00905222" w:rsidRPr="00C90B28">
        <w:rPr>
          <w:sz w:val="20"/>
          <w:szCs w:val="20"/>
        </w:rPr>
        <w:t xml:space="preserve">be cleansed by him.  To find freedom in him.  To find their identity in their Creator.  To glory that they know the most important, glorious, beautiful, famous Person in the world.  </w:t>
      </w:r>
    </w:p>
    <w:p w:rsidR="002843B6" w:rsidRPr="00C90B28" w:rsidRDefault="002843B6" w:rsidP="002843B6">
      <w:pPr>
        <w:ind w:left="0"/>
        <w:rPr>
          <w:sz w:val="20"/>
          <w:szCs w:val="20"/>
        </w:rPr>
      </w:pPr>
    </w:p>
    <w:p w:rsidR="002843B6" w:rsidRPr="00C90B28" w:rsidRDefault="002843B6" w:rsidP="002843B6">
      <w:pPr>
        <w:ind w:left="0"/>
        <w:rPr>
          <w:i/>
          <w:iCs/>
          <w:sz w:val="20"/>
          <w:szCs w:val="20"/>
        </w:rPr>
      </w:pPr>
      <w:r w:rsidRPr="00C90B28">
        <w:rPr>
          <w:sz w:val="20"/>
          <w:szCs w:val="20"/>
        </w:rPr>
        <w:t>Look again at vs. 17.  Jesus says, “</w:t>
      </w:r>
      <w:r w:rsidRPr="00C90B28">
        <w:rPr>
          <w:i/>
          <w:iCs/>
          <w:sz w:val="20"/>
          <w:szCs w:val="20"/>
        </w:rPr>
        <w:t>The sick, not the healthy, need a doctor.  I came for sinners…for those who are spiritually sick.”</w:t>
      </w:r>
    </w:p>
    <w:p w:rsidR="00246F29" w:rsidRPr="00C90B28" w:rsidRDefault="002843B6" w:rsidP="00EE1BE5">
      <w:pPr>
        <w:ind w:left="0"/>
        <w:rPr>
          <w:sz w:val="20"/>
          <w:szCs w:val="20"/>
        </w:rPr>
      </w:pPr>
      <w:r w:rsidRPr="00C90B28">
        <w:rPr>
          <w:sz w:val="20"/>
          <w:szCs w:val="20"/>
        </w:rPr>
        <w:t>Doctors today don’t spend 12 years in training to help healthy people.</w:t>
      </w:r>
      <w:r w:rsidR="00EE1BE5" w:rsidRPr="00C90B28">
        <w:rPr>
          <w:sz w:val="20"/>
          <w:szCs w:val="20"/>
        </w:rPr>
        <w:t xml:space="preserve">  </w:t>
      </w:r>
      <w:r w:rsidRPr="00C90B28">
        <w:rPr>
          <w:sz w:val="20"/>
          <w:szCs w:val="20"/>
        </w:rPr>
        <w:t>They train to help the sick.  Those with broken bones and appendicitis and cancer</w:t>
      </w:r>
      <w:r w:rsidR="00AD15D7" w:rsidRPr="00C90B28">
        <w:rPr>
          <w:sz w:val="20"/>
          <w:szCs w:val="20"/>
        </w:rPr>
        <w:t xml:space="preserve"> and heart disease.</w:t>
      </w:r>
      <w:r w:rsidR="00EE1BE5" w:rsidRPr="00C90B28">
        <w:rPr>
          <w:sz w:val="20"/>
          <w:szCs w:val="20"/>
        </w:rPr>
        <w:t xml:space="preserve">  </w:t>
      </w:r>
      <w:r w:rsidR="00246F29" w:rsidRPr="00C90B28">
        <w:rPr>
          <w:sz w:val="20"/>
          <w:szCs w:val="20"/>
        </w:rPr>
        <w:t xml:space="preserve">And the clinics and hospitals that employ them </w:t>
      </w:r>
      <w:r w:rsidR="00AD15D7" w:rsidRPr="00C90B28">
        <w:rPr>
          <w:sz w:val="20"/>
          <w:szCs w:val="20"/>
        </w:rPr>
        <w:t>advertise and say</w:t>
      </w:r>
      <w:r w:rsidR="00246F29" w:rsidRPr="00C90B28">
        <w:rPr>
          <w:sz w:val="20"/>
          <w:szCs w:val="20"/>
        </w:rPr>
        <w:t>, “If you’re sick, come and see us.  We’ll heal you.”</w:t>
      </w:r>
    </w:p>
    <w:p w:rsidR="002843B6" w:rsidRPr="00C90B28" w:rsidRDefault="002843B6" w:rsidP="002843B6">
      <w:pPr>
        <w:ind w:left="720"/>
        <w:rPr>
          <w:sz w:val="20"/>
          <w:szCs w:val="20"/>
        </w:rPr>
      </w:pPr>
    </w:p>
    <w:p w:rsidR="002843B6" w:rsidRPr="00C90B28" w:rsidRDefault="00246F29" w:rsidP="00EE1BE5">
      <w:pPr>
        <w:ind w:left="0"/>
        <w:rPr>
          <w:sz w:val="20"/>
          <w:szCs w:val="20"/>
        </w:rPr>
      </w:pPr>
      <w:r w:rsidRPr="00C90B28">
        <w:rPr>
          <w:sz w:val="20"/>
          <w:szCs w:val="20"/>
        </w:rPr>
        <w:t xml:space="preserve">Jesus invites the people to COME as they are, but not to STAY as they are.  </w:t>
      </w:r>
      <w:r w:rsidR="002843B6" w:rsidRPr="00C90B28">
        <w:rPr>
          <w:sz w:val="20"/>
          <w:szCs w:val="20"/>
        </w:rPr>
        <w:t xml:space="preserve">Jesus came </w:t>
      </w:r>
      <w:r w:rsidRPr="00C90B28">
        <w:rPr>
          <w:sz w:val="20"/>
          <w:szCs w:val="20"/>
        </w:rPr>
        <w:t>as the Great Doctor</w:t>
      </w:r>
      <w:r w:rsidR="00FB265C" w:rsidRPr="00C90B28">
        <w:rPr>
          <w:sz w:val="20"/>
          <w:szCs w:val="20"/>
        </w:rPr>
        <w:t xml:space="preserve"> of the Soul</w:t>
      </w:r>
      <w:r w:rsidRPr="00C90B28">
        <w:rPr>
          <w:sz w:val="20"/>
          <w:szCs w:val="20"/>
        </w:rPr>
        <w:t>, not primarily to heal bodies (though he surely is able), but to save people unto eternal life.</w:t>
      </w:r>
    </w:p>
    <w:p w:rsidR="008C66CA" w:rsidRPr="00C90B28" w:rsidRDefault="008C66CA" w:rsidP="008C66CA">
      <w:pPr>
        <w:ind w:left="0"/>
        <w:rPr>
          <w:sz w:val="20"/>
          <w:szCs w:val="20"/>
        </w:rPr>
      </w:pPr>
    </w:p>
    <w:p w:rsidR="008C66CA" w:rsidRPr="00C90B28" w:rsidRDefault="00B93698" w:rsidP="00EE1BE5">
      <w:pPr>
        <w:ind w:left="0"/>
        <w:rPr>
          <w:sz w:val="20"/>
          <w:szCs w:val="20"/>
        </w:rPr>
      </w:pPr>
      <w:r w:rsidRPr="00C90B28">
        <w:rPr>
          <w:sz w:val="20"/>
          <w:szCs w:val="20"/>
        </w:rPr>
        <w:t>A</w:t>
      </w:r>
      <w:r w:rsidR="008C66CA" w:rsidRPr="00C90B28">
        <w:rPr>
          <w:sz w:val="20"/>
          <w:szCs w:val="20"/>
        </w:rPr>
        <w:t xml:space="preserve"> few weeks ago, we read in Mark 1:15</w:t>
      </w:r>
      <w:r w:rsidR="00EE0DCF" w:rsidRPr="00C90B28">
        <w:rPr>
          <w:sz w:val="20"/>
          <w:szCs w:val="20"/>
        </w:rPr>
        <w:t>-16</w:t>
      </w:r>
      <w:r w:rsidR="008C66CA" w:rsidRPr="00C90B28">
        <w:rPr>
          <w:sz w:val="20"/>
          <w:szCs w:val="20"/>
        </w:rPr>
        <w:t>, Jesus said, “</w:t>
      </w:r>
      <w:r w:rsidR="008C66CA" w:rsidRPr="00C90B28">
        <w:rPr>
          <w:i/>
          <w:iCs/>
          <w:sz w:val="20"/>
          <w:szCs w:val="20"/>
        </w:rPr>
        <w:t>The kingdom of God has come near.  Repent and believ</w:t>
      </w:r>
      <w:r w:rsidR="00EE0DCF" w:rsidRPr="00C90B28">
        <w:rPr>
          <w:i/>
          <w:iCs/>
          <w:sz w:val="20"/>
          <w:szCs w:val="20"/>
        </w:rPr>
        <w:t>e the good news… Follow me.</w:t>
      </w:r>
      <w:r w:rsidR="00EE0DCF" w:rsidRPr="00C90B28">
        <w:rPr>
          <w:sz w:val="20"/>
          <w:szCs w:val="20"/>
        </w:rPr>
        <w:t>”</w:t>
      </w:r>
    </w:p>
    <w:p w:rsidR="00A26D99" w:rsidRPr="00C90B28" w:rsidRDefault="00A26D99" w:rsidP="00EE1BE5">
      <w:pPr>
        <w:ind w:left="0"/>
        <w:rPr>
          <w:sz w:val="20"/>
          <w:szCs w:val="20"/>
        </w:rPr>
      </w:pPr>
      <w:r w:rsidRPr="00C90B28">
        <w:rPr>
          <w:sz w:val="20"/>
          <w:szCs w:val="20"/>
        </w:rPr>
        <w:t xml:space="preserve">Repent!  Turn from </w:t>
      </w:r>
      <w:r w:rsidR="00FB265C" w:rsidRPr="00C90B28">
        <w:rPr>
          <w:sz w:val="20"/>
          <w:szCs w:val="20"/>
        </w:rPr>
        <w:t xml:space="preserve">the disease </w:t>
      </w:r>
      <w:r w:rsidRPr="00C90B28">
        <w:rPr>
          <w:sz w:val="20"/>
          <w:szCs w:val="20"/>
        </w:rPr>
        <w:t>deep within your soul</w:t>
      </w:r>
      <w:r w:rsidR="00FB265C" w:rsidRPr="00C90B28">
        <w:rPr>
          <w:sz w:val="20"/>
          <w:szCs w:val="20"/>
        </w:rPr>
        <w:t>…disease called sin.</w:t>
      </w:r>
      <w:r w:rsidR="00EE1BE5" w:rsidRPr="00C90B28">
        <w:rPr>
          <w:sz w:val="20"/>
          <w:szCs w:val="20"/>
        </w:rPr>
        <w:t xml:space="preserve">  </w:t>
      </w:r>
      <w:r w:rsidRPr="00C90B28">
        <w:rPr>
          <w:sz w:val="20"/>
          <w:szCs w:val="20"/>
        </w:rPr>
        <w:t xml:space="preserve">And follow me.  Walk with me.  </w:t>
      </w:r>
    </w:p>
    <w:p w:rsidR="007F22B6" w:rsidRPr="00C90B28" w:rsidRDefault="00F9356D" w:rsidP="00EE1BE5">
      <w:pPr>
        <w:ind w:left="0"/>
        <w:rPr>
          <w:sz w:val="20"/>
          <w:szCs w:val="20"/>
        </w:rPr>
      </w:pPr>
      <w:r w:rsidRPr="00C90B28">
        <w:rPr>
          <w:sz w:val="20"/>
          <w:szCs w:val="20"/>
        </w:rPr>
        <w:t xml:space="preserve">This is the gospel that Jesus proclaimed and </w:t>
      </w:r>
      <w:r w:rsidR="00EE0DCF" w:rsidRPr="00C90B28">
        <w:rPr>
          <w:sz w:val="20"/>
          <w:szCs w:val="20"/>
        </w:rPr>
        <w:t>so</w:t>
      </w:r>
      <w:r w:rsidRPr="00C90B28">
        <w:rPr>
          <w:sz w:val="20"/>
          <w:szCs w:val="20"/>
        </w:rPr>
        <w:t xml:space="preserve"> we proclaim.</w:t>
      </w:r>
    </w:p>
    <w:p w:rsidR="007F22B6" w:rsidRPr="00C90B28" w:rsidRDefault="007F22B6" w:rsidP="00CD4BAE">
      <w:pPr>
        <w:ind w:left="0"/>
        <w:rPr>
          <w:sz w:val="20"/>
          <w:szCs w:val="20"/>
        </w:rPr>
      </w:pPr>
    </w:p>
    <w:p w:rsidR="008F651F" w:rsidRPr="00C90B28" w:rsidRDefault="008F651F" w:rsidP="00CD4BAE">
      <w:pPr>
        <w:ind w:left="0"/>
        <w:rPr>
          <w:sz w:val="20"/>
          <w:szCs w:val="20"/>
        </w:rPr>
      </w:pPr>
    </w:p>
    <w:p w:rsidR="008F651F" w:rsidRPr="00C90B28" w:rsidRDefault="008F651F" w:rsidP="008F651F">
      <w:pPr>
        <w:ind w:left="0"/>
        <w:jc w:val="center"/>
        <w:rPr>
          <w:b/>
          <w:bCs/>
          <w:sz w:val="21"/>
          <w:szCs w:val="21"/>
        </w:rPr>
      </w:pPr>
      <w:r w:rsidRPr="00C90B28">
        <w:rPr>
          <w:b/>
          <w:bCs/>
          <w:sz w:val="21"/>
          <w:szCs w:val="21"/>
        </w:rPr>
        <w:t>Application</w:t>
      </w:r>
    </w:p>
    <w:p w:rsidR="008F651F" w:rsidRPr="00C90B28" w:rsidRDefault="008F651F" w:rsidP="008F651F">
      <w:pPr>
        <w:ind w:left="0"/>
        <w:rPr>
          <w:sz w:val="20"/>
          <w:szCs w:val="20"/>
        </w:rPr>
      </w:pPr>
    </w:p>
    <w:p w:rsidR="008F651F" w:rsidRPr="00C90B28" w:rsidRDefault="008F651F" w:rsidP="008F651F">
      <w:pPr>
        <w:ind w:left="0"/>
        <w:rPr>
          <w:sz w:val="20"/>
          <w:szCs w:val="20"/>
        </w:rPr>
      </w:pPr>
      <w:r w:rsidRPr="00C90B28">
        <w:rPr>
          <w:sz w:val="20"/>
          <w:szCs w:val="20"/>
        </w:rPr>
        <w:t>What does this mean for us?</w:t>
      </w:r>
    </w:p>
    <w:p w:rsidR="008F651F" w:rsidRPr="00C90B28" w:rsidRDefault="008F651F" w:rsidP="00CD4BAE">
      <w:pPr>
        <w:ind w:left="0"/>
        <w:rPr>
          <w:sz w:val="20"/>
          <w:szCs w:val="20"/>
        </w:rPr>
      </w:pPr>
    </w:p>
    <w:p w:rsidR="006D212E" w:rsidRPr="00C90B28" w:rsidRDefault="00C423AC" w:rsidP="00EE1BE5">
      <w:pPr>
        <w:ind w:left="0"/>
        <w:rPr>
          <w:sz w:val="20"/>
          <w:szCs w:val="20"/>
        </w:rPr>
      </w:pPr>
      <w:r w:rsidRPr="00C90B28">
        <w:rPr>
          <w:sz w:val="20"/>
          <w:szCs w:val="20"/>
        </w:rPr>
        <w:t>Some of us in this room</w:t>
      </w:r>
      <w:r w:rsidR="008F651F" w:rsidRPr="00C90B28">
        <w:rPr>
          <w:sz w:val="20"/>
          <w:szCs w:val="20"/>
        </w:rPr>
        <w:t>—</w:t>
      </w:r>
      <w:r w:rsidRPr="00C90B28">
        <w:rPr>
          <w:sz w:val="20"/>
          <w:szCs w:val="20"/>
        </w:rPr>
        <w:t xml:space="preserve">we identify </w:t>
      </w:r>
      <w:r w:rsidR="008F651F" w:rsidRPr="00C90B28">
        <w:rPr>
          <w:sz w:val="20"/>
          <w:szCs w:val="20"/>
        </w:rPr>
        <w:t>easily</w:t>
      </w:r>
      <w:r w:rsidRPr="00C90B28">
        <w:rPr>
          <w:sz w:val="20"/>
          <w:szCs w:val="20"/>
        </w:rPr>
        <w:t xml:space="preserve"> with the </w:t>
      </w:r>
      <w:r w:rsidR="008F651F" w:rsidRPr="00C90B28">
        <w:rPr>
          <w:sz w:val="20"/>
          <w:szCs w:val="20"/>
        </w:rPr>
        <w:t xml:space="preserve">tax collectors and sinners.  We are outcasts.  </w:t>
      </w:r>
      <w:r w:rsidR="009237B7" w:rsidRPr="00C90B28">
        <w:rPr>
          <w:sz w:val="20"/>
          <w:szCs w:val="20"/>
        </w:rPr>
        <w:t xml:space="preserve">We feel alone.  </w:t>
      </w:r>
      <w:r w:rsidR="006D212E" w:rsidRPr="00C90B28">
        <w:rPr>
          <w:sz w:val="20"/>
          <w:szCs w:val="20"/>
        </w:rPr>
        <w:t>Misunderstood.  Mistreated.</w:t>
      </w:r>
      <w:r w:rsidR="00EE1BE5" w:rsidRPr="00C90B28">
        <w:rPr>
          <w:sz w:val="20"/>
          <w:szCs w:val="20"/>
        </w:rPr>
        <w:t xml:space="preserve">  </w:t>
      </w:r>
      <w:r w:rsidR="006D212E" w:rsidRPr="00C90B28">
        <w:rPr>
          <w:sz w:val="20"/>
          <w:szCs w:val="20"/>
        </w:rPr>
        <w:t>We feel dirty.  Broken.  Ashamed.</w:t>
      </w:r>
      <w:r w:rsidR="00EE1BE5" w:rsidRPr="00C90B28">
        <w:rPr>
          <w:sz w:val="20"/>
          <w:szCs w:val="20"/>
        </w:rPr>
        <w:t xml:space="preserve">  </w:t>
      </w:r>
      <w:r w:rsidR="006D212E" w:rsidRPr="00C90B28">
        <w:rPr>
          <w:sz w:val="20"/>
          <w:szCs w:val="20"/>
        </w:rPr>
        <w:t>We feel hopeless to ever become truly clean and whole</w:t>
      </w:r>
      <w:r w:rsidR="00A04590" w:rsidRPr="00C90B28">
        <w:rPr>
          <w:sz w:val="20"/>
          <w:szCs w:val="20"/>
        </w:rPr>
        <w:t xml:space="preserve"> and accepted.  </w:t>
      </w:r>
      <w:r w:rsidR="006D212E" w:rsidRPr="00C90B28">
        <w:rPr>
          <w:sz w:val="20"/>
          <w:szCs w:val="20"/>
        </w:rPr>
        <w:t xml:space="preserve">If this is you, Jesus </w:t>
      </w:r>
      <w:r w:rsidR="00A26D99" w:rsidRPr="00C90B28">
        <w:rPr>
          <w:sz w:val="20"/>
          <w:szCs w:val="20"/>
        </w:rPr>
        <w:t>speaks</w:t>
      </w:r>
      <w:r w:rsidR="006D212E" w:rsidRPr="00C90B28">
        <w:rPr>
          <w:sz w:val="20"/>
          <w:szCs w:val="20"/>
        </w:rPr>
        <w:t xml:space="preserve"> to you, “Come to me.  Dine with me.  Walk with me.  I want to be your Friend.  I am the Great Physician</w:t>
      </w:r>
      <w:r w:rsidR="00470C62" w:rsidRPr="00C90B28">
        <w:rPr>
          <w:sz w:val="20"/>
          <w:szCs w:val="20"/>
        </w:rPr>
        <w:t xml:space="preserve"> of the Soul</w:t>
      </w:r>
      <w:r w:rsidR="006D212E" w:rsidRPr="00C90B28">
        <w:rPr>
          <w:sz w:val="20"/>
          <w:szCs w:val="20"/>
        </w:rPr>
        <w:t>.  Let me make your whole.”</w:t>
      </w:r>
    </w:p>
    <w:p w:rsidR="00C423AC" w:rsidRPr="00C90B28" w:rsidRDefault="00C423AC" w:rsidP="00CD4BAE">
      <w:pPr>
        <w:ind w:left="0"/>
        <w:rPr>
          <w:sz w:val="20"/>
          <w:szCs w:val="20"/>
        </w:rPr>
      </w:pPr>
    </w:p>
    <w:p w:rsidR="00716DC7" w:rsidRPr="00C90B28" w:rsidRDefault="00C423AC" w:rsidP="00EE1BE5">
      <w:pPr>
        <w:ind w:left="0"/>
        <w:rPr>
          <w:sz w:val="20"/>
          <w:szCs w:val="20"/>
        </w:rPr>
      </w:pPr>
      <w:r w:rsidRPr="00C90B28">
        <w:rPr>
          <w:sz w:val="20"/>
          <w:szCs w:val="20"/>
        </w:rPr>
        <w:t>Others of us here this morning…though we might not want to say it out loud…we identify with the Pharisees.</w:t>
      </w:r>
      <w:r w:rsidR="00EE1BE5" w:rsidRPr="00C90B28">
        <w:rPr>
          <w:sz w:val="20"/>
          <w:szCs w:val="20"/>
        </w:rPr>
        <w:t xml:space="preserve">  </w:t>
      </w:r>
      <w:r w:rsidRPr="00C90B28">
        <w:rPr>
          <w:sz w:val="20"/>
          <w:szCs w:val="20"/>
        </w:rPr>
        <w:t>We don’t see ourselves as needy.</w:t>
      </w:r>
      <w:r w:rsidR="00A04590" w:rsidRPr="00C90B28">
        <w:rPr>
          <w:sz w:val="20"/>
          <w:szCs w:val="20"/>
        </w:rPr>
        <w:t xml:space="preserve">  </w:t>
      </w:r>
      <w:r w:rsidRPr="00C90B28">
        <w:rPr>
          <w:sz w:val="20"/>
          <w:szCs w:val="20"/>
        </w:rPr>
        <w:t>In fact, deep down we think we’re better than others.  We know it’s not very Christian to even think this, but we look down on all the sinners out there.  Whatever our category is for “</w:t>
      </w:r>
      <w:r w:rsidRPr="00C90B28">
        <w:rPr>
          <w:i/>
          <w:iCs/>
          <w:sz w:val="20"/>
          <w:szCs w:val="20"/>
        </w:rPr>
        <w:t>bad sinners,</w:t>
      </w:r>
      <w:r w:rsidRPr="00C90B28">
        <w:rPr>
          <w:sz w:val="20"/>
          <w:szCs w:val="20"/>
        </w:rPr>
        <w:t xml:space="preserve">” </w:t>
      </w:r>
      <w:r w:rsidR="00A04590" w:rsidRPr="00C90B28">
        <w:rPr>
          <w:sz w:val="20"/>
          <w:szCs w:val="20"/>
        </w:rPr>
        <w:t>we’re</w:t>
      </w:r>
      <w:r w:rsidRPr="00C90B28">
        <w:rPr>
          <w:sz w:val="20"/>
          <w:szCs w:val="20"/>
        </w:rPr>
        <w:t xml:space="preserve"> grateful </w:t>
      </w:r>
      <w:r w:rsidR="00A04590" w:rsidRPr="00C90B28">
        <w:rPr>
          <w:sz w:val="20"/>
          <w:szCs w:val="20"/>
        </w:rPr>
        <w:t>we a</w:t>
      </w:r>
      <w:r w:rsidRPr="00C90B28">
        <w:rPr>
          <w:sz w:val="20"/>
          <w:szCs w:val="20"/>
        </w:rPr>
        <w:t>re not one of them.</w:t>
      </w:r>
      <w:r w:rsidR="00A26D99" w:rsidRPr="00C90B28">
        <w:rPr>
          <w:sz w:val="20"/>
          <w:szCs w:val="20"/>
        </w:rPr>
        <w:t xml:space="preserve">  </w:t>
      </w:r>
      <w:r w:rsidR="00EE1BE5" w:rsidRPr="00C90B28">
        <w:rPr>
          <w:sz w:val="20"/>
          <w:szCs w:val="20"/>
        </w:rPr>
        <w:t xml:space="preserve"> </w:t>
      </w:r>
      <w:r w:rsidR="00716DC7" w:rsidRPr="00C90B28">
        <w:rPr>
          <w:sz w:val="20"/>
          <w:szCs w:val="20"/>
        </w:rPr>
        <w:t xml:space="preserve">We think, “I don’t need a </w:t>
      </w:r>
      <w:r w:rsidR="00A26D99" w:rsidRPr="00C90B28">
        <w:rPr>
          <w:sz w:val="20"/>
          <w:szCs w:val="20"/>
        </w:rPr>
        <w:t xml:space="preserve">spiritual </w:t>
      </w:r>
      <w:r w:rsidR="00716DC7" w:rsidRPr="00C90B28">
        <w:rPr>
          <w:sz w:val="20"/>
          <w:szCs w:val="20"/>
        </w:rPr>
        <w:t xml:space="preserve">doctor.  I’m healthy.  I’m in </w:t>
      </w:r>
      <w:r w:rsidR="00BB12B7" w:rsidRPr="00C90B28">
        <w:rPr>
          <w:sz w:val="20"/>
          <w:szCs w:val="20"/>
        </w:rPr>
        <w:t>good</w:t>
      </w:r>
      <w:r w:rsidR="00716DC7" w:rsidRPr="00C90B28">
        <w:rPr>
          <w:sz w:val="20"/>
          <w:szCs w:val="20"/>
        </w:rPr>
        <w:t xml:space="preserve"> shape.  Only those who are spiritually lazy and overweight need a doctor.  If only they could be like me!”</w:t>
      </w:r>
    </w:p>
    <w:p w:rsidR="00C423AC" w:rsidRPr="00C90B28" w:rsidRDefault="00C423AC" w:rsidP="00C423AC">
      <w:pPr>
        <w:ind w:left="0"/>
        <w:rPr>
          <w:sz w:val="20"/>
          <w:szCs w:val="20"/>
        </w:rPr>
      </w:pPr>
    </w:p>
    <w:p w:rsidR="00017EF5" w:rsidRPr="00C90B28" w:rsidRDefault="00C423AC" w:rsidP="00EE1BE5">
      <w:pPr>
        <w:ind w:left="0"/>
        <w:rPr>
          <w:sz w:val="20"/>
          <w:szCs w:val="20"/>
        </w:rPr>
      </w:pPr>
      <w:r w:rsidRPr="00C90B28">
        <w:rPr>
          <w:sz w:val="20"/>
          <w:szCs w:val="20"/>
        </w:rPr>
        <w:t xml:space="preserve">To those of us who may be like that, </w:t>
      </w:r>
      <w:r w:rsidR="00017EF5" w:rsidRPr="00C90B28">
        <w:rPr>
          <w:sz w:val="20"/>
          <w:szCs w:val="20"/>
        </w:rPr>
        <w:t xml:space="preserve">plain and simple, </w:t>
      </w:r>
      <w:r w:rsidR="00A26D99" w:rsidRPr="00C90B28">
        <w:rPr>
          <w:sz w:val="20"/>
          <w:szCs w:val="20"/>
        </w:rPr>
        <w:t>we</w:t>
      </w:r>
      <w:r w:rsidR="00017EF5" w:rsidRPr="00C90B28">
        <w:rPr>
          <w:sz w:val="20"/>
          <w:szCs w:val="20"/>
        </w:rPr>
        <w:t xml:space="preserve"> are missing out on Jesus.</w:t>
      </w:r>
      <w:r w:rsidR="00EE1BE5" w:rsidRPr="00C90B28">
        <w:rPr>
          <w:sz w:val="20"/>
          <w:szCs w:val="20"/>
        </w:rPr>
        <w:t xml:space="preserve">  </w:t>
      </w:r>
      <w:r w:rsidR="00A26D99" w:rsidRPr="00C90B28">
        <w:rPr>
          <w:sz w:val="20"/>
          <w:szCs w:val="20"/>
        </w:rPr>
        <w:t>We</w:t>
      </w:r>
      <w:r w:rsidR="00017EF5" w:rsidRPr="00C90B28">
        <w:rPr>
          <w:sz w:val="20"/>
          <w:szCs w:val="20"/>
        </w:rPr>
        <w:t xml:space="preserve"> are missing out on the joy and the love that comes from Jesus Christ, the Savior of the world.</w:t>
      </w:r>
      <w:r w:rsidR="00EE1BE5" w:rsidRPr="00C90B28">
        <w:rPr>
          <w:sz w:val="20"/>
          <w:szCs w:val="20"/>
        </w:rPr>
        <w:t xml:space="preserve">  </w:t>
      </w:r>
      <w:r w:rsidR="00A26D99" w:rsidRPr="00C90B28">
        <w:rPr>
          <w:sz w:val="20"/>
          <w:szCs w:val="20"/>
        </w:rPr>
        <w:t>We</w:t>
      </w:r>
      <w:r w:rsidR="00017EF5" w:rsidRPr="00C90B28">
        <w:rPr>
          <w:sz w:val="20"/>
          <w:szCs w:val="20"/>
        </w:rPr>
        <w:t xml:space="preserve"> are missing out on being found in him, finding glory in him and from him, finding a forgiveness and strength and hope that will never fade….never fade with time and age and loss of memory and strength.</w:t>
      </w:r>
      <w:r w:rsidR="00EE1BE5" w:rsidRPr="00C90B28">
        <w:rPr>
          <w:sz w:val="20"/>
          <w:szCs w:val="20"/>
        </w:rPr>
        <w:t xml:space="preserve">  </w:t>
      </w:r>
      <w:r w:rsidR="00A26D99" w:rsidRPr="00C90B28">
        <w:rPr>
          <w:sz w:val="20"/>
          <w:szCs w:val="20"/>
        </w:rPr>
        <w:t>We</w:t>
      </w:r>
      <w:r w:rsidR="00017EF5" w:rsidRPr="00C90B28">
        <w:rPr>
          <w:sz w:val="20"/>
          <w:szCs w:val="20"/>
        </w:rPr>
        <w:t xml:space="preserve"> are missing out on an identity </w:t>
      </w:r>
      <w:r w:rsidR="00B94518" w:rsidRPr="00C90B28">
        <w:rPr>
          <w:sz w:val="20"/>
          <w:szCs w:val="20"/>
        </w:rPr>
        <w:t>with God that brings a</w:t>
      </w:r>
      <w:r w:rsidR="00017EF5" w:rsidRPr="00C90B28">
        <w:rPr>
          <w:sz w:val="20"/>
          <w:szCs w:val="20"/>
        </w:rPr>
        <w:t xml:space="preserve"> peace and joy that actually gets better and better as the years go on, even into our </w:t>
      </w:r>
      <w:r w:rsidR="00716DC7" w:rsidRPr="00C90B28">
        <w:rPr>
          <w:sz w:val="20"/>
          <w:szCs w:val="20"/>
        </w:rPr>
        <w:t>last days on earth as an old man or woman.</w:t>
      </w:r>
    </w:p>
    <w:p w:rsidR="00C423AC" w:rsidRPr="00C90B28" w:rsidRDefault="00C423AC" w:rsidP="00CD4BAE">
      <w:pPr>
        <w:ind w:left="0"/>
        <w:rPr>
          <w:sz w:val="20"/>
          <w:szCs w:val="20"/>
        </w:rPr>
      </w:pPr>
    </w:p>
    <w:p w:rsidR="00716DC7" w:rsidRPr="00C90B28" w:rsidRDefault="00716DC7" w:rsidP="00CD4BAE">
      <w:pPr>
        <w:ind w:left="0"/>
        <w:rPr>
          <w:sz w:val="20"/>
          <w:szCs w:val="20"/>
        </w:rPr>
      </w:pPr>
      <w:r w:rsidRPr="00C90B28">
        <w:rPr>
          <w:sz w:val="20"/>
          <w:szCs w:val="20"/>
        </w:rPr>
        <w:t xml:space="preserve">Jesus invites us….calls us…even commands us to follow him.  </w:t>
      </w:r>
      <w:r w:rsidR="00A26D99" w:rsidRPr="00C90B28">
        <w:rPr>
          <w:sz w:val="20"/>
          <w:szCs w:val="20"/>
        </w:rPr>
        <w:t xml:space="preserve">And when we look to him and dine with him, there we find the best healing of all:  the healing of our souls before our Holy God.  </w:t>
      </w:r>
    </w:p>
    <w:p w:rsidR="008C5F5A" w:rsidRPr="00C90B28" w:rsidRDefault="008C5F5A" w:rsidP="002A346B">
      <w:pPr>
        <w:ind w:left="0"/>
        <w:rPr>
          <w:sz w:val="20"/>
          <w:szCs w:val="20"/>
        </w:rPr>
      </w:pPr>
    </w:p>
    <w:p w:rsidR="00D90A25" w:rsidRPr="00C90B28" w:rsidRDefault="00793A87" w:rsidP="00EE1BE5">
      <w:pPr>
        <w:ind w:left="0"/>
        <w:rPr>
          <w:sz w:val="20"/>
          <w:szCs w:val="20"/>
        </w:rPr>
      </w:pPr>
      <w:r w:rsidRPr="00C90B28">
        <w:rPr>
          <w:sz w:val="20"/>
          <w:szCs w:val="20"/>
        </w:rPr>
        <w:t xml:space="preserve">Wednesday </w:t>
      </w:r>
      <w:r w:rsidR="0096608A" w:rsidRPr="00C90B28">
        <w:rPr>
          <w:sz w:val="20"/>
          <w:szCs w:val="20"/>
        </w:rPr>
        <w:t xml:space="preserve">evening </w:t>
      </w:r>
      <w:r w:rsidRPr="00C90B28">
        <w:rPr>
          <w:sz w:val="20"/>
          <w:szCs w:val="20"/>
        </w:rPr>
        <w:t xml:space="preserve">my wife and I attended </w:t>
      </w:r>
      <w:r w:rsidR="00B94518" w:rsidRPr="00C90B28">
        <w:rPr>
          <w:sz w:val="20"/>
          <w:szCs w:val="20"/>
        </w:rPr>
        <w:t xml:space="preserve">the first week of </w:t>
      </w:r>
      <w:r w:rsidR="00D90A25" w:rsidRPr="00C90B28">
        <w:rPr>
          <w:sz w:val="20"/>
          <w:szCs w:val="20"/>
        </w:rPr>
        <w:t xml:space="preserve">a marriage class that Stonebrook offers called </w:t>
      </w:r>
      <w:proofErr w:type="spellStart"/>
      <w:r w:rsidR="00D90A25" w:rsidRPr="00C90B28">
        <w:rPr>
          <w:sz w:val="20"/>
          <w:szCs w:val="20"/>
        </w:rPr>
        <w:t>ReEngage</w:t>
      </w:r>
      <w:proofErr w:type="spellEnd"/>
      <w:r w:rsidR="00D90A25" w:rsidRPr="00C90B28">
        <w:rPr>
          <w:sz w:val="20"/>
          <w:szCs w:val="20"/>
        </w:rPr>
        <w:t>.  For some reason that day, I was feeling particularly introspect</w:t>
      </w:r>
      <w:r w:rsidR="00713725" w:rsidRPr="00C90B28">
        <w:rPr>
          <w:sz w:val="20"/>
          <w:szCs w:val="20"/>
        </w:rPr>
        <w:t>ive</w:t>
      </w:r>
      <w:r w:rsidR="00D90A25" w:rsidRPr="00C90B28">
        <w:rPr>
          <w:sz w:val="20"/>
          <w:szCs w:val="20"/>
        </w:rPr>
        <w:t>.  Perhaps a bit tax collector-</w:t>
      </w:r>
      <w:proofErr w:type="spellStart"/>
      <w:r w:rsidR="00D90A25" w:rsidRPr="00C90B28">
        <w:rPr>
          <w:sz w:val="20"/>
          <w:szCs w:val="20"/>
        </w:rPr>
        <w:t>ish</w:t>
      </w:r>
      <w:proofErr w:type="spellEnd"/>
      <w:r w:rsidR="00D90A25" w:rsidRPr="00C90B28">
        <w:rPr>
          <w:sz w:val="20"/>
          <w:szCs w:val="20"/>
        </w:rPr>
        <w:t>.  And I wondered, “Can I really be a great husband and love my wife</w:t>
      </w:r>
      <w:r w:rsidR="00B94518" w:rsidRPr="00C90B28">
        <w:rPr>
          <w:sz w:val="20"/>
          <w:szCs w:val="20"/>
        </w:rPr>
        <w:t xml:space="preserve"> like Christ loves his Church</w:t>
      </w:r>
      <w:r w:rsidR="00D90A25" w:rsidRPr="00C90B28">
        <w:rPr>
          <w:sz w:val="20"/>
          <w:szCs w:val="20"/>
        </w:rPr>
        <w:t>?  Can Jesus really change me?</w:t>
      </w:r>
      <w:r w:rsidR="0096608A" w:rsidRPr="00C90B28">
        <w:rPr>
          <w:sz w:val="20"/>
          <w:szCs w:val="20"/>
        </w:rPr>
        <w:t xml:space="preserve">  Can he truly help me to love like he does, with great patience and kindness and humility?</w:t>
      </w:r>
    </w:p>
    <w:p w:rsidR="00855DBC" w:rsidRPr="00C90B28" w:rsidRDefault="00B94518" w:rsidP="00EE1BE5">
      <w:pPr>
        <w:ind w:left="0"/>
        <w:rPr>
          <w:sz w:val="20"/>
          <w:szCs w:val="20"/>
        </w:rPr>
      </w:pPr>
      <w:r w:rsidRPr="00C90B28">
        <w:rPr>
          <w:sz w:val="20"/>
          <w:szCs w:val="20"/>
        </w:rPr>
        <w:t xml:space="preserve">In my introspection, </w:t>
      </w:r>
      <w:r w:rsidR="00D90A25" w:rsidRPr="00C90B28">
        <w:rPr>
          <w:sz w:val="20"/>
          <w:szCs w:val="20"/>
        </w:rPr>
        <w:t xml:space="preserve">I </w:t>
      </w:r>
      <w:r w:rsidRPr="00C90B28">
        <w:rPr>
          <w:sz w:val="20"/>
          <w:szCs w:val="20"/>
        </w:rPr>
        <w:t>began</w:t>
      </w:r>
      <w:r w:rsidR="00D90A25" w:rsidRPr="00C90B28">
        <w:rPr>
          <w:sz w:val="20"/>
          <w:szCs w:val="20"/>
        </w:rPr>
        <w:t xml:space="preserve"> reflecting on this very story in Mark 2.  </w:t>
      </w:r>
      <w:r w:rsidR="00806AC8" w:rsidRPr="00C90B28">
        <w:rPr>
          <w:sz w:val="20"/>
          <w:szCs w:val="20"/>
        </w:rPr>
        <w:t>I thought about Jesus’ invitation to these sinners to simply follow him.</w:t>
      </w:r>
      <w:r w:rsidR="00EE1BE5" w:rsidRPr="00C90B28">
        <w:rPr>
          <w:sz w:val="20"/>
          <w:szCs w:val="20"/>
        </w:rPr>
        <w:t xml:space="preserve">  </w:t>
      </w:r>
      <w:r w:rsidR="00806AC8" w:rsidRPr="00C90B28">
        <w:rPr>
          <w:sz w:val="20"/>
          <w:szCs w:val="20"/>
        </w:rPr>
        <w:t xml:space="preserve">And I thought, “Jesus invites me to himself.  I don’t have to be the perfect husband first, and </w:t>
      </w:r>
      <w:r w:rsidR="00806AC8" w:rsidRPr="00C90B28">
        <w:rPr>
          <w:i/>
          <w:iCs/>
          <w:sz w:val="20"/>
          <w:szCs w:val="20"/>
        </w:rPr>
        <w:t>then</w:t>
      </w:r>
      <w:r w:rsidR="00806AC8" w:rsidRPr="00C90B28">
        <w:rPr>
          <w:sz w:val="20"/>
          <w:szCs w:val="20"/>
        </w:rPr>
        <w:t xml:space="preserve"> come to Jesus.  No, I come to him as I am.  He will love me.  He will eat a meal with me.  </w:t>
      </w:r>
    </w:p>
    <w:p w:rsidR="00806AC8" w:rsidRPr="00C90B28" w:rsidRDefault="0096608A" w:rsidP="00EE1BE5">
      <w:pPr>
        <w:ind w:left="0"/>
        <w:rPr>
          <w:sz w:val="20"/>
          <w:szCs w:val="20"/>
        </w:rPr>
      </w:pPr>
      <w:r w:rsidRPr="00C90B28">
        <w:rPr>
          <w:sz w:val="20"/>
          <w:szCs w:val="20"/>
        </w:rPr>
        <w:t xml:space="preserve">And then, </w:t>
      </w:r>
      <w:r w:rsidR="00855DBC" w:rsidRPr="00C90B28">
        <w:rPr>
          <w:sz w:val="20"/>
          <w:szCs w:val="20"/>
        </w:rPr>
        <w:t>as I dine with him, he</w:t>
      </w:r>
      <w:r w:rsidR="00806AC8" w:rsidRPr="00C90B28">
        <w:rPr>
          <w:sz w:val="20"/>
          <w:szCs w:val="20"/>
        </w:rPr>
        <w:t xml:space="preserve"> will change me.”</w:t>
      </w:r>
    </w:p>
    <w:p w:rsidR="00855DBC" w:rsidRPr="00C90B28" w:rsidRDefault="00855DBC" w:rsidP="00855DBC">
      <w:pPr>
        <w:ind w:left="0"/>
        <w:rPr>
          <w:sz w:val="20"/>
          <w:szCs w:val="20"/>
        </w:rPr>
      </w:pPr>
    </w:p>
    <w:p w:rsidR="00855DBC" w:rsidRPr="00C90B28" w:rsidRDefault="00855DBC" w:rsidP="00855DBC">
      <w:pPr>
        <w:ind w:left="0"/>
        <w:rPr>
          <w:sz w:val="20"/>
          <w:szCs w:val="20"/>
        </w:rPr>
      </w:pPr>
      <w:r w:rsidRPr="00C90B28">
        <w:rPr>
          <w:sz w:val="20"/>
          <w:szCs w:val="20"/>
        </w:rPr>
        <w:t xml:space="preserve">On that day, I was greatly </w:t>
      </w:r>
      <w:r w:rsidRPr="00C90B28">
        <w:rPr>
          <w:sz w:val="20"/>
          <w:szCs w:val="20"/>
        </w:rPr>
        <w:t xml:space="preserve">comforted and strengthened by this story of Jesus, </w:t>
      </w:r>
      <w:r w:rsidRPr="00C90B28">
        <w:rPr>
          <w:sz w:val="20"/>
          <w:szCs w:val="20"/>
        </w:rPr>
        <w:t>who is friendly to</w:t>
      </w:r>
      <w:r w:rsidRPr="00C90B28">
        <w:rPr>
          <w:sz w:val="20"/>
          <w:szCs w:val="20"/>
        </w:rPr>
        <w:t xml:space="preserve"> sinners.  </w:t>
      </w:r>
    </w:p>
    <w:p w:rsidR="00CD4BAE" w:rsidRPr="00C90B28" w:rsidRDefault="00806AC8" w:rsidP="00EE1BE5">
      <w:pPr>
        <w:ind w:left="0"/>
        <w:rPr>
          <w:sz w:val="20"/>
          <w:szCs w:val="20"/>
        </w:rPr>
      </w:pPr>
      <w:r w:rsidRPr="00C90B28">
        <w:rPr>
          <w:sz w:val="20"/>
          <w:szCs w:val="20"/>
        </w:rPr>
        <w:t>The love of Jesus is a transformative power to change us from the inside out.</w:t>
      </w:r>
      <w:r w:rsidR="00EE1BE5" w:rsidRPr="00C90B28">
        <w:rPr>
          <w:sz w:val="20"/>
          <w:szCs w:val="20"/>
        </w:rPr>
        <w:t xml:space="preserve">  </w:t>
      </w:r>
      <w:r w:rsidR="008C5F5A" w:rsidRPr="00C90B28">
        <w:rPr>
          <w:sz w:val="20"/>
          <w:szCs w:val="20"/>
        </w:rPr>
        <w:t>If we want good soul health, we will find it in Jesus.</w:t>
      </w:r>
      <w:r w:rsidR="00EE1BE5" w:rsidRPr="00C90B28">
        <w:rPr>
          <w:sz w:val="20"/>
          <w:szCs w:val="20"/>
        </w:rPr>
        <w:t xml:space="preserve">  </w:t>
      </w:r>
      <w:r w:rsidR="008C5F5A" w:rsidRPr="00C90B28">
        <w:rPr>
          <w:sz w:val="20"/>
          <w:szCs w:val="20"/>
        </w:rPr>
        <w:t>If we want good mental health, Jesus is our Source.</w:t>
      </w:r>
      <w:r w:rsidR="00EE1BE5" w:rsidRPr="00C90B28">
        <w:rPr>
          <w:sz w:val="20"/>
          <w:szCs w:val="20"/>
        </w:rPr>
        <w:t xml:space="preserve">  </w:t>
      </w:r>
      <w:r w:rsidR="008C5F5A" w:rsidRPr="00C90B28">
        <w:rPr>
          <w:sz w:val="20"/>
          <w:szCs w:val="20"/>
        </w:rPr>
        <w:t xml:space="preserve">If we need our guilt and shame cleansed, </w:t>
      </w:r>
      <w:r w:rsidR="00F64D7E" w:rsidRPr="00C90B28">
        <w:rPr>
          <w:sz w:val="20"/>
          <w:szCs w:val="20"/>
        </w:rPr>
        <w:t xml:space="preserve">Jesus invites us to himself today.  </w:t>
      </w:r>
      <w:r w:rsidR="00947652" w:rsidRPr="00C90B28">
        <w:rPr>
          <w:sz w:val="20"/>
          <w:szCs w:val="20"/>
        </w:rPr>
        <w:t xml:space="preserve">If we want to be recognized and known and accepted, you will never find a better Source than Jesus.  </w:t>
      </w:r>
    </w:p>
    <w:p w:rsidR="00947652" w:rsidRPr="00C90B28" w:rsidRDefault="00947652" w:rsidP="00CD4BAE">
      <w:pPr>
        <w:ind w:left="0"/>
        <w:rPr>
          <w:sz w:val="20"/>
          <w:szCs w:val="20"/>
        </w:rPr>
      </w:pPr>
    </w:p>
    <w:p w:rsidR="00F64D7E" w:rsidRPr="00C90B28" w:rsidRDefault="00F64D7E" w:rsidP="00CD4BAE">
      <w:pPr>
        <w:ind w:left="0"/>
        <w:rPr>
          <w:sz w:val="20"/>
          <w:szCs w:val="20"/>
        </w:rPr>
      </w:pPr>
      <w:r w:rsidRPr="00C90B28">
        <w:rPr>
          <w:sz w:val="20"/>
          <w:szCs w:val="20"/>
        </w:rPr>
        <w:t>What this means for us is that we need to know Jesus better</w:t>
      </w:r>
      <w:r w:rsidR="002B1093" w:rsidRPr="00C90B28">
        <w:rPr>
          <w:sz w:val="20"/>
          <w:szCs w:val="20"/>
        </w:rPr>
        <w:t>.</w:t>
      </w:r>
      <w:r w:rsidR="00855DBC" w:rsidRPr="00C90B28">
        <w:rPr>
          <w:sz w:val="20"/>
          <w:szCs w:val="20"/>
        </w:rPr>
        <w:t xml:space="preserve">  We need to know him as he </w:t>
      </w:r>
      <w:r w:rsidR="00855DBC" w:rsidRPr="00C90B28">
        <w:rPr>
          <w:i/>
          <w:iCs/>
          <w:sz w:val="20"/>
          <w:szCs w:val="20"/>
        </w:rPr>
        <w:t>truly</w:t>
      </w:r>
      <w:r w:rsidR="00855DBC" w:rsidRPr="00C90B28">
        <w:rPr>
          <w:sz w:val="20"/>
          <w:szCs w:val="20"/>
        </w:rPr>
        <w:t xml:space="preserve"> is</w:t>
      </w:r>
      <w:r w:rsidR="00AD5BA6" w:rsidRPr="00C90B28">
        <w:rPr>
          <w:sz w:val="20"/>
          <w:szCs w:val="20"/>
        </w:rPr>
        <w:t>.</w:t>
      </w:r>
    </w:p>
    <w:p w:rsidR="002B1093" w:rsidRPr="00C90B28" w:rsidRDefault="002B1093" w:rsidP="00EE1BE5">
      <w:pPr>
        <w:ind w:left="0"/>
        <w:rPr>
          <w:sz w:val="20"/>
          <w:szCs w:val="20"/>
        </w:rPr>
      </w:pPr>
      <w:r w:rsidRPr="00C90B28">
        <w:rPr>
          <w:sz w:val="20"/>
          <w:szCs w:val="20"/>
        </w:rPr>
        <w:t>How can we do this?</w:t>
      </w:r>
    </w:p>
    <w:p w:rsidR="00F64D7E" w:rsidRPr="00C90B28" w:rsidRDefault="00DF54C3" w:rsidP="00EE1BE5">
      <w:pPr>
        <w:pStyle w:val="ListParagraph"/>
        <w:numPr>
          <w:ilvl w:val="0"/>
          <w:numId w:val="9"/>
        </w:numPr>
        <w:ind w:left="720"/>
        <w:rPr>
          <w:sz w:val="20"/>
          <w:szCs w:val="20"/>
        </w:rPr>
      </w:pPr>
      <w:r w:rsidRPr="00C90B28">
        <w:rPr>
          <w:sz w:val="20"/>
          <w:szCs w:val="20"/>
        </w:rPr>
        <w:lastRenderedPageBreak/>
        <w:t>R</w:t>
      </w:r>
      <w:r w:rsidR="00F64D7E" w:rsidRPr="00C90B28">
        <w:rPr>
          <w:sz w:val="20"/>
          <w:szCs w:val="20"/>
        </w:rPr>
        <w:t xml:space="preserve">ead the Gospel of Mark every morning.  </w:t>
      </w:r>
      <w:r w:rsidR="002B1093" w:rsidRPr="00C90B28">
        <w:rPr>
          <w:sz w:val="20"/>
          <w:szCs w:val="20"/>
        </w:rPr>
        <w:t>A chapter or a portion of a chapter.  And r</w:t>
      </w:r>
      <w:r w:rsidR="00F64D7E" w:rsidRPr="00C90B28">
        <w:rPr>
          <w:sz w:val="20"/>
          <w:szCs w:val="20"/>
        </w:rPr>
        <w:t>ead it 3 or 4 times.</w:t>
      </w:r>
      <w:r w:rsidR="00AD5BA6" w:rsidRPr="00C90B28">
        <w:rPr>
          <w:sz w:val="20"/>
          <w:szCs w:val="20"/>
        </w:rPr>
        <w:t xml:space="preserve">  Study who Jesus really is.  </w:t>
      </w:r>
    </w:p>
    <w:p w:rsidR="00F64D7E" w:rsidRPr="00C90B28" w:rsidRDefault="00F64D7E" w:rsidP="00EE1BE5">
      <w:pPr>
        <w:pStyle w:val="ListParagraph"/>
        <w:numPr>
          <w:ilvl w:val="0"/>
          <w:numId w:val="9"/>
        </w:numPr>
        <w:ind w:left="720"/>
        <w:rPr>
          <w:sz w:val="20"/>
          <w:szCs w:val="20"/>
        </w:rPr>
      </w:pPr>
      <w:r w:rsidRPr="00C90B28">
        <w:rPr>
          <w:sz w:val="20"/>
          <w:szCs w:val="20"/>
        </w:rPr>
        <w:t>Come every Sunday and hear more about Jesus as we sing and preach about him.</w:t>
      </w:r>
    </w:p>
    <w:p w:rsidR="004A63E9" w:rsidRPr="00C90B28" w:rsidRDefault="004A63E9" w:rsidP="00EE1BE5">
      <w:pPr>
        <w:pStyle w:val="ListParagraph"/>
        <w:numPr>
          <w:ilvl w:val="0"/>
          <w:numId w:val="9"/>
        </w:numPr>
        <w:ind w:left="720"/>
        <w:rPr>
          <w:sz w:val="20"/>
          <w:szCs w:val="20"/>
        </w:rPr>
      </w:pPr>
      <w:r w:rsidRPr="00C90B28">
        <w:rPr>
          <w:sz w:val="20"/>
          <w:szCs w:val="20"/>
        </w:rPr>
        <w:t xml:space="preserve">Talk about what you are learning </w:t>
      </w:r>
      <w:r w:rsidR="002B1093" w:rsidRPr="00C90B28">
        <w:rPr>
          <w:sz w:val="20"/>
          <w:szCs w:val="20"/>
        </w:rPr>
        <w:t xml:space="preserve">at the dinner table, </w:t>
      </w:r>
      <w:r w:rsidRPr="00C90B28">
        <w:rPr>
          <w:sz w:val="20"/>
          <w:szCs w:val="20"/>
        </w:rPr>
        <w:t xml:space="preserve">and ask good questions. </w:t>
      </w:r>
    </w:p>
    <w:p w:rsidR="00CD4BAE" w:rsidRPr="00C90B28" w:rsidRDefault="00AD5BA6" w:rsidP="00EE1BE5">
      <w:pPr>
        <w:pStyle w:val="ListParagraph"/>
        <w:numPr>
          <w:ilvl w:val="0"/>
          <w:numId w:val="9"/>
        </w:numPr>
        <w:ind w:left="720"/>
        <w:rPr>
          <w:sz w:val="20"/>
          <w:szCs w:val="20"/>
        </w:rPr>
      </w:pPr>
      <w:r w:rsidRPr="00C90B28">
        <w:rPr>
          <w:sz w:val="20"/>
          <w:szCs w:val="20"/>
        </w:rPr>
        <w:t>Many</w:t>
      </w:r>
      <w:r w:rsidR="00DF54C3" w:rsidRPr="00C90B28">
        <w:rPr>
          <w:sz w:val="20"/>
          <w:szCs w:val="20"/>
        </w:rPr>
        <w:t xml:space="preserve"> of our Community Groups are weekly discussing the passage from the previous Sunday.  So if you’re not in a Community Group, consider joining one.  </w:t>
      </w:r>
    </w:p>
    <w:p w:rsidR="00C90B28" w:rsidRPr="00C90B28" w:rsidRDefault="00C90B28" w:rsidP="008A08CF">
      <w:pPr>
        <w:ind w:left="0"/>
        <w:rPr>
          <w:sz w:val="20"/>
          <w:szCs w:val="20"/>
        </w:rPr>
      </w:pPr>
    </w:p>
    <w:p w:rsidR="00F52459" w:rsidRPr="00C90B28" w:rsidRDefault="00DF54C3" w:rsidP="008A08CF">
      <w:pPr>
        <w:ind w:left="0"/>
        <w:rPr>
          <w:sz w:val="20"/>
          <w:szCs w:val="20"/>
        </w:rPr>
      </w:pPr>
      <w:r w:rsidRPr="00C90B28">
        <w:rPr>
          <w:sz w:val="20"/>
          <w:szCs w:val="20"/>
        </w:rPr>
        <w:t xml:space="preserve">In all such things, let us come to Jesus, in whom resides all authority and </w:t>
      </w:r>
      <w:r w:rsidR="00AD5BA6" w:rsidRPr="00C90B28">
        <w:rPr>
          <w:sz w:val="20"/>
          <w:szCs w:val="20"/>
        </w:rPr>
        <w:t>compassion</w:t>
      </w:r>
      <w:r w:rsidRPr="00C90B28">
        <w:rPr>
          <w:sz w:val="20"/>
          <w:szCs w:val="20"/>
        </w:rPr>
        <w:t xml:space="preserve"> to heal bodies, command demons, and to forgive sins.</w:t>
      </w:r>
      <w:r w:rsidR="00EE1BE5" w:rsidRPr="00C90B28">
        <w:rPr>
          <w:sz w:val="20"/>
          <w:szCs w:val="20"/>
        </w:rPr>
        <w:t xml:space="preserve">  </w:t>
      </w:r>
      <w:r w:rsidR="00513709" w:rsidRPr="00C90B28">
        <w:rPr>
          <w:sz w:val="20"/>
          <w:szCs w:val="20"/>
        </w:rPr>
        <w:t>L</w:t>
      </w:r>
      <w:r w:rsidR="008A6203" w:rsidRPr="00C90B28">
        <w:rPr>
          <w:sz w:val="20"/>
          <w:szCs w:val="20"/>
        </w:rPr>
        <w:t xml:space="preserve">et us come to Jesus, friendly to the outcasts and sinners, ready to bring light to the darkness within.  </w:t>
      </w:r>
    </w:p>
    <w:p w:rsidR="00F52459" w:rsidRPr="00C90B28" w:rsidRDefault="00F52459" w:rsidP="008D70CD">
      <w:pPr>
        <w:ind w:left="0"/>
        <w:rPr>
          <w:sz w:val="20"/>
          <w:szCs w:val="20"/>
        </w:rPr>
      </w:pPr>
    </w:p>
    <w:p w:rsidR="008D70CD" w:rsidRPr="00C90B28" w:rsidRDefault="008D70CD" w:rsidP="00FD7971">
      <w:pPr>
        <w:ind w:left="0"/>
        <w:rPr>
          <w:sz w:val="20"/>
          <w:szCs w:val="20"/>
        </w:rPr>
      </w:pPr>
    </w:p>
    <w:p w:rsidR="008D70CD" w:rsidRPr="00C90B28" w:rsidRDefault="00A14BD8" w:rsidP="008D70CD">
      <w:pPr>
        <w:ind w:left="0"/>
        <w:jc w:val="center"/>
        <w:rPr>
          <w:b/>
          <w:bCs/>
          <w:sz w:val="21"/>
          <w:szCs w:val="21"/>
        </w:rPr>
      </w:pPr>
      <w:r w:rsidRPr="00C90B28">
        <w:rPr>
          <w:b/>
          <w:bCs/>
          <w:sz w:val="21"/>
          <w:szCs w:val="21"/>
        </w:rPr>
        <w:t>Vs. 18-22</w:t>
      </w:r>
    </w:p>
    <w:p w:rsidR="008D70CD" w:rsidRPr="00C90B28" w:rsidRDefault="008A6203" w:rsidP="008D70CD">
      <w:pPr>
        <w:ind w:left="0"/>
        <w:rPr>
          <w:sz w:val="20"/>
          <w:szCs w:val="20"/>
        </w:rPr>
      </w:pPr>
      <w:r w:rsidRPr="00C90B28">
        <w:rPr>
          <w:sz w:val="20"/>
          <w:szCs w:val="20"/>
        </w:rPr>
        <w:t>Let’s read the next section.</w:t>
      </w:r>
    </w:p>
    <w:p w:rsidR="00FE286C" w:rsidRPr="00C90B28" w:rsidRDefault="00FE286C" w:rsidP="008D70CD">
      <w:pPr>
        <w:ind w:left="0"/>
        <w:rPr>
          <w:sz w:val="20"/>
          <w:szCs w:val="20"/>
        </w:rPr>
      </w:pPr>
    </w:p>
    <w:p w:rsidR="00A14BD8" w:rsidRPr="00C90B28" w:rsidRDefault="00A14BD8" w:rsidP="00A14BD8">
      <w:pPr>
        <w:ind w:left="0"/>
        <w:rPr>
          <w:sz w:val="20"/>
          <w:szCs w:val="20"/>
        </w:rPr>
      </w:pPr>
      <w:r w:rsidRPr="00C90B28">
        <w:rPr>
          <w:b/>
          <w:bCs/>
          <w:sz w:val="20"/>
          <w:szCs w:val="20"/>
          <w:lang w:val="en"/>
        </w:rPr>
        <w:t>18</w:t>
      </w:r>
      <w:r w:rsidRPr="00C90B28">
        <w:rPr>
          <w:sz w:val="20"/>
          <w:szCs w:val="20"/>
          <w:lang w:val="en"/>
        </w:rPr>
        <w:t xml:space="preserve"> </w:t>
      </w:r>
      <w:r w:rsidRPr="00C90B28">
        <w:rPr>
          <w:sz w:val="20"/>
          <w:szCs w:val="20"/>
        </w:rPr>
        <w:t xml:space="preserve">Now John’s disciples and the Pharisees were fasting. </w:t>
      </w:r>
      <w:r w:rsidR="00FE286C" w:rsidRPr="00C90B28">
        <w:rPr>
          <w:sz w:val="20"/>
          <w:szCs w:val="20"/>
        </w:rPr>
        <w:t xml:space="preserve"> </w:t>
      </w:r>
      <w:r w:rsidRPr="00C90B28">
        <w:rPr>
          <w:sz w:val="20"/>
          <w:szCs w:val="20"/>
        </w:rPr>
        <w:t xml:space="preserve">People came and asked him, “Why do John’s disciples and the Pharisees’ disciples fast, but your disciples do not fast?” </w:t>
      </w:r>
    </w:p>
    <w:p w:rsidR="00A14BD8" w:rsidRPr="00C90B28" w:rsidRDefault="00A14BD8" w:rsidP="00A14BD8">
      <w:pPr>
        <w:ind w:left="0"/>
        <w:rPr>
          <w:sz w:val="20"/>
          <w:szCs w:val="20"/>
        </w:rPr>
      </w:pPr>
      <w:r w:rsidRPr="00C90B28">
        <w:rPr>
          <w:b/>
          <w:bCs/>
          <w:sz w:val="20"/>
          <w:szCs w:val="20"/>
          <w:lang w:val="en"/>
        </w:rPr>
        <w:t>19</w:t>
      </w:r>
      <w:r w:rsidRPr="00C90B28">
        <w:rPr>
          <w:sz w:val="20"/>
          <w:szCs w:val="20"/>
          <w:lang w:val="en"/>
        </w:rPr>
        <w:t xml:space="preserve"> </w:t>
      </w:r>
      <w:r w:rsidRPr="00C90B28">
        <w:rPr>
          <w:sz w:val="20"/>
          <w:szCs w:val="20"/>
        </w:rPr>
        <w:t xml:space="preserve">Jesus said to them, “The wedding guests cannot fast while the groom is with them, can they? </w:t>
      </w:r>
      <w:r w:rsidR="00FE286C" w:rsidRPr="00C90B28">
        <w:rPr>
          <w:sz w:val="20"/>
          <w:szCs w:val="20"/>
        </w:rPr>
        <w:t xml:space="preserve"> </w:t>
      </w:r>
      <w:r w:rsidRPr="00C90B28">
        <w:rPr>
          <w:sz w:val="20"/>
          <w:szCs w:val="20"/>
        </w:rPr>
        <w:t xml:space="preserve">As long as they have the groom with them, they cannot fast. </w:t>
      </w:r>
    </w:p>
    <w:p w:rsidR="00A14BD8" w:rsidRPr="00C90B28" w:rsidRDefault="00A14BD8" w:rsidP="00A14BD8">
      <w:pPr>
        <w:ind w:left="0"/>
        <w:rPr>
          <w:sz w:val="20"/>
          <w:szCs w:val="20"/>
        </w:rPr>
      </w:pPr>
      <w:r w:rsidRPr="00C90B28">
        <w:rPr>
          <w:b/>
          <w:bCs/>
          <w:sz w:val="20"/>
          <w:szCs w:val="20"/>
          <w:lang w:val="en"/>
        </w:rPr>
        <w:t>20</w:t>
      </w:r>
      <w:r w:rsidRPr="00C90B28">
        <w:rPr>
          <w:sz w:val="20"/>
          <w:szCs w:val="20"/>
          <w:lang w:val="en"/>
        </w:rPr>
        <w:t xml:space="preserve"> </w:t>
      </w:r>
      <w:r w:rsidRPr="00C90B28">
        <w:rPr>
          <w:sz w:val="20"/>
          <w:szCs w:val="20"/>
        </w:rPr>
        <w:t xml:space="preserve">But the time will come when the groom will be taken away from them, and then they will fast on that day. </w:t>
      </w:r>
    </w:p>
    <w:p w:rsidR="00A14BD8" w:rsidRPr="00C90B28" w:rsidRDefault="00A14BD8" w:rsidP="00A14BD8">
      <w:pPr>
        <w:ind w:left="0"/>
        <w:rPr>
          <w:sz w:val="20"/>
          <w:szCs w:val="20"/>
        </w:rPr>
      </w:pPr>
      <w:r w:rsidRPr="00C90B28">
        <w:rPr>
          <w:b/>
          <w:bCs/>
          <w:sz w:val="20"/>
          <w:szCs w:val="20"/>
          <w:lang w:val="en"/>
        </w:rPr>
        <w:t>21</w:t>
      </w:r>
      <w:r w:rsidRPr="00C90B28">
        <w:rPr>
          <w:sz w:val="20"/>
          <w:szCs w:val="20"/>
          <w:lang w:val="en"/>
        </w:rPr>
        <w:t xml:space="preserve"> </w:t>
      </w:r>
      <w:r w:rsidRPr="00C90B28">
        <w:rPr>
          <w:sz w:val="20"/>
          <w:szCs w:val="20"/>
        </w:rPr>
        <w:t xml:space="preserve">No one sews a patch of unshrunk cloth on an old garment. Otherwise, the new patch pulls away from the old cloth, and a worse tear is made. </w:t>
      </w:r>
    </w:p>
    <w:p w:rsidR="00A14BD8" w:rsidRPr="00C90B28" w:rsidRDefault="00A14BD8" w:rsidP="00A14BD8">
      <w:pPr>
        <w:ind w:left="0"/>
        <w:rPr>
          <w:sz w:val="20"/>
          <w:szCs w:val="20"/>
        </w:rPr>
      </w:pPr>
      <w:r w:rsidRPr="00C90B28">
        <w:rPr>
          <w:b/>
          <w:bCs/>
          <w:sz w:val="20"/>
          <w:szCs w:val="20"/>
          <w:lang w:val="en"/>
        </w:rPr>
        <w:t>22</w:t>
      </w:r>
      <w:r w:rsidRPr="00C90B28">
        <w:rPr>
          <w:sz w:val="20"/>
          <w:szCs w:val="20"/>
          <w:lang w:val="en"/>
        </w:rPr>
        <w:t xml:space="preserve"> </w:t>
      </w:r>
      <w:r w:rsidRPr="00C90B28">
        <w:rPr>
          <w:sz w:val="20"/>
          <w:szCs w:val="20"/>
        </w:rPr>
        <w:t xml:space="preserve">And no one puts new wine into old wineskins. Otherwise, the wine will burst the skins, and the wine is lost as well as the skins. No, new wine is put into fresh wineskins.” </w:t>
      </w:r>
    </w:p>
    <w:p w:rsidR="0053115B" w:rsidRPr="00C90B28" w:rsidRDefault="0053115B" w:rsidP="00FD7971">
      <w:pPr>
        <w:ind w:left="0"/>
        <w:rPr>
          <w:sz w:val="20"/>
          <w:szCs w:val="20"/>
        </w:rPr>
      </w:pPr>
    </w:p>
    <w:p w:rsidR="00F204A5" w:rsidRPr="00C90B28" w:rsidRDefault="00F204A5" w:rsidP="00FD7971">
      <w:pPr>
        <w:ind w:left="0"/>
        <w:rPr>
          <w:sz w:val="20"/>
          <w:szCs w:val="20"/>
        </w:rPr>
      </w:pPr>
      <w:r w:rsidRPr="00C90B28">
        <w:rPr>
          <w:sz w:val="20"/>
          <w:szCs w:val="20"/>
        </w:rPr>
        <w:t>F</w:t>
      </w:r>
      <w:r w:rsidR="008A6203" w:rsidRPr="00C90B28">
        <w:rPr>
          <w:sz w:val="20"/>
          <w:szCs w:val="20"/>
        </w:rPr>
        <w:t>irst, what is fasting</w:t>
      </w:r>
      <w:r w:rsidR="009025A9" w:rsidRPr="00C90B28">
        <w:rPr>
          <w:sz w:val="20"/>
          <w:szCs w:val="20"/>
        </w:rPr>
        <w:t xml:space="preserve"> in the Bible</w:t>
      </w:r>
      <w:r w:rsidR="008A6203" w:rsidRPr="00C90B28">
        <w:rPr>
          <w:sz w:val="20"/>
          <w:szCs w:val="20"/>
        </w:rPr>
        <w:t>?  F</w:t>
      </w:r>
      <w:r w:rsidRPr="00C90B28">
        <w:rPr>
          <w:sz w:val="20"/>
          <w:szCs w:val="20"/>
        </w:rPr>
        <w:t xml:space="preserve">asting is simply abstaining from food for some duration of time, typically for the purpose of focusing on God more, often accompanied by time in prayer and worship.  </w:t>
      </w:r>
    </w:p>
    <w:p w:rsidR="00F204A5" w:rsidRPr="00C90B28" w:rsidRDefault="00F204A5" w:rsidP="0053115B">
      <w:pPr>
        <w:ind w:left="0"/>
        <w:rPr>
          <w:sz w:val="20"/>
          <w:szCs w:val="20"/>
        </w:rPr>
      </w:pPr>
    </w:p>
    <w:p w:rsidR="0053115B" w:rsidRPr="00C90B28" w:rsidRDefault="00F204A5" w:rsidP="008A08CF">
      <w:pPr>
        <w:ind w:left="0"/>
        <w:rPr>
          <w:sz w:val="20"/>
          <w:szCs w:val="20"/>
        </w:rPr>
      </w:pPr>
      <w:r w:rsidRPr="00C90B28">
        <w:rPr>
          <w:sz w:val="20"/>
          <w:szCs w:val="20"/>
        </w:rPr>
        <w:t>In the law of Moses</w:t>
      </w:r>
      <w:r w:rsidR="00B12397" w:rsidRPr="00C90B28">
        <w:rPr>
          <w:sz w:val="20"/>
          <w:szCs w:val="20"/>
        </w:rPr>
        <w:t xml:space="preserve">—Exodus, Leviticus, Deuteronomy—fasting was required only once a year, </w:t>
      </w:r>
      <w:r w:rsidR="008A6203" w:rsidRPr="00C90B28">
        <w:rPr>
          <w:sz w:val="20"/>
          <w:szCs w:val="20"/>
        </w:rPr>
        <w:t>on</w:t>
      </w:r>
      <w:r w:rsidR="00B12397" w:rsidRPr="00C90B28">
        <w:rPr>
          <w:sz w:val="20"/>
          <w:szCs w:val="20"/>
        </w:rPr>
        <w:t xml:space="preserve"> the Day of Atonement. </w:t>
      </w:r>
      <w:r w:rsidRPr="00C90B28">
        <w:rPr>
          <w:sz w:val="20"/>
          <w:szCs w:val="20"/>
        </w:rPr>
        <w:t>R</w:t>
      </w:r>
      <w:r w:rsidR="0053115B" w:rsidRPr="00C90B28">
        <w:rPr>
          <w:sz w:val="20"/>
          <w:szCs w:val="20"/>
        </w:rPr>
        <w:t>egular weekly fasting was not part of the law of Moses</w:t>
      </w:r>
      <w:r w:rsidR="00B12397" w:rsidRPr="00C90B28">
        <w:rPr>
          <w:sz w:val="20"/>
          <w:szCs w:val="20"/>
        </w:rPr>
        <w:t>. But b</w:t>
      </w:r>
      <w:r w:rsidR="0053115B" w:rsidRPr="00C90B28">
        <w:rPr>
          <w:sz w:val="20"/>
          <w:szCs w:val="20"/>
        </w:rPr>
        <w:t>y the first century such fasting had become an important part of the practice of Judaism.</w:t>
      </w:r>
      <w:r w:rsidR="008A08CF" w:rsidRPr="00C90B28">
        <w:rPr>
          <w:sz w:val="20"/>
          <w:szCs w:val="20"/>
        </w:rPr>
        <w:t xml:space="preserve">  </w:t>
      </w:r>
      <w:r w:rsidR="0053115B" w:rsidRPr="00C90B28">
        <w:rPr>
          <w:sz w:val="20"/>
          <w:szCs w:val="20"/>
        </w:rPr>
        <w:t>Fasting had become a prerequisite—a manmade rule— of religious commitment.</w:t>
      </w:r>
    </w:p>
    <w:p w:rsidR="00E97CF8" w:rsidRPr="00C90B28" w:rsidRDefault="0053115B" w:rsidP="008A08CF">
      <w:pPr>
        <w:ind w:left="0"/>
        <w:rPr>
          <w:sz w:val="20"/>
          <w:szCs w:val="20"/>
        </w:rPr>
      </w:pPr>
      <w:r w:rsidRPr="00C90B28">
        <w:rPr>
          <w:sz w:val="20"/>
          <w:szCs w:val="20"/>
        </w:rPr>
        <w:t>It’s like saying, “If you’re a good Jew, you will fast</w:t>
      </w:r>
      <w:r w:rsidR="009F65D9" w:rsidRPr="00C90B28">
        <w:rPr>
          <w:sz w:val="20"/>
          <w:szCs w:val="20"/>
        </w:rPr>
        <w:t>…not as required in the Law on the Day of Atonement.  No, if you’re a good Jew, you will fast</w:t>
      </w:r>
      <w:r w:rsidRPr="00C90B28">
        <w:rPr>
          <w:sz w:val="20"/>
          <w:szCs w:val="20"/>
        </w:rPr>
        <w:t xml:space="preserve"> all the time.”</w:t>
      </w:r>
      <w:r w:rsidR="008A08CF" w:rsidRPr="00C90B28">
        <w:rPr>
          <w:sz w:val="20"/>
          <w:szCs w:val="20"/>
        </w:rPr>
        <w:t xml:space="preserve">  </w:t>
      </w:r>
      <w:r w:rsidR="00E97CF8" w:rsidRPr="00C90B28">
        <w:rPr>
          <w:sz w:val="20"/>
          <w:szCs w:val="20"/>
        </w:rPr>
        <w:t xml:space="preserve">We will see throughout Mark’s </w:t>
      </w:r>
      <w:r w:rsidR="007F1702" w:rsidRPr="00C90B28">
        <w:rPr>
          <w:sz w:val="20"/>
          <w:szCs w:val="20"/>
        </w:rPr>
        <w:t>G</w:t>
      </w:r>
      <w:r w:rsidR="00E97CF8" w:rsidRPr="00C90B28">
        <w:rPr>
          <w:sz w:val="20"/>
          <w:szCs w:val="20"/>
        </w:rPr>
        <w:t>ospel, that the Pharisees over-valued their traditions and manmade rules and undervalued the actual Scriptures and issues of the heart.</w:t>
      </w:r>
    </w:p>
    <w:p w:rsidR="000E63AC" w:rsidRPr="00C90B28" w:rsidRDefault="000E63AC" w:rsidP="000E63AC">
      <w:pPr>
        <w:ind w:left="0"/>
        <w:rPr>
          <w:sz w:val="20"/>
          <w:szCs w:val="20"/>
        </w:rPr>
      </w:pPr>
    </w:p>
    <w:p w:rsidR="0065513B" w:rsidRPr="00C90B28" w:rsidRDefault="000E63AC" w:rsidP="00657537">
      <w:pPr>
        <w:ind w:left="0"/>
        <w:rPr>
          <w:sz w:val="20"/>
          <w:szCs w:val="20"/>
        </w:rPr>
      </w:pPr>
      <w:r w:rsidRPr="00C90B28">
        <w:rPr>
          <w:sz w:val="20"/>
          <w:szCs w:val="20"/>
        </w:rPr>
        <w:t xml:space="preserve">This is important.  </w:t>
      </w:r>
      <w:r w:rsidR="00E97CF8" w:rsidRPr="00C90B28">
        <w:rPr>
          <w:sz w:val="20"/>
          <w:szCs w:val="20"/>
        </w:rPr>
        <w:t>The</w:t>
      </w:r>
      <w:r w:rsidRPr="00C90B28">
        <w:rPr>
          <w:sz w:val="20"/>
          <w:szCs w:val="20"/>
        </w:rPr>
        <w:t xml:space="preserve"> religious leaders</w:t>
      </w:r>
      <w:r w:rsidR="00E97CF8" w:rsidRPr="00C90B28">
        <w:rPr>
          <w:sz w:val="20"/>
          <w:szCs w:val="20"/>
        </w:rPr>
        <w:t xml:space="preserve"> focused primarily on external performance, not the heart.  They figured, “As long as we follow our rules, it doesn’t matter what’s going on inside us.  The pride, hatred, </w:t>
      </w:r>
      <w:r w:rsidR="001C7A83" w:rsidRPr="00C90B28">
        <w:rPr>
          <w:sz w:val="20"/>
          <w:szCs w:val="20"/>
        </w:rPr>
        <w:t>criticism, and other such qualities.</w:t>
      </w:r>
      <w:r w:rsidR="00357878" w:rsidRPr="00C90B28">
        <w:rPr>
          <w:sz w:val="20"/>
          <w:szCs w:val="20"/>
        </w:rPr>
        <w:t>”</w:t>
      </w:r>
    </w:p>
    <w:p w:rsidR="00C90B28" w:rsidRPr="00C90B28" w:rsidRDefault="00C90B28" w:rsidP="00657537">
      <w:pPr>
        <w:ind w:left="0"/>
        <w:rPr>
          <w:sz w:val="20"/>
          <w:szCs w:val="20"/>
        </w:rPr>
      </w:pPr>
    </w:p>
    <w:p w:rsidR="00657537" w:rsidRPr="00C90B28" w:rsidRDefault="00657537" w:rsidP="00657537">
      <w:pPr>
        <w:ind w:left="0"/>
        <w:rPr>
          <w:sz w:val="20"/>
          <w:szCs w:val="20"/>
        </w:rPr>
      </w:pPr>
      <w:r w:rsidRPr="00C90B28">
        <w:rPr>
          <w:sz w:val="20"/>
          <w:szCs w:val="20"/>
        </w:rPr>
        <w:t xml:space="preserve">The </w:t>
      </w:r>
      <w:r w:rsidR="006F2254" w:rsidRPr="00C90B28">
        <w:rPr>
          <w:sz w:val="20"/>
          <w:szCs w:val="20"/>
        </w:rPr>
        <w:t>Go</w:t>
      </w:r>
      <w:r w:rsidRPr="00C90B28">
        <w:rPr>
          <w:sz w:val="20"/>
          <w:szCs w:val="20"/>
        </w:rPr>
        <w:t>spel of Luke records a parable by Jesus that explains their pride:</w:t>
      </w:r>
    </w:p>
    <w:p w:rsidR="00657537" w:rsidRPr="00C90B28" w:rsidRDefault="00657537" w:rsidP="00657537">
      <w:pPr>
        <w:ind w:left="720"/>
        <w:rPr>
          <w:sz w:val="20"/>
          <w:szCs w:val="20"/>
        </w:rPr>
      </w:pPr>
      <w:r w:rsidRPr="00657537">
        <w:rPr>
          <w:i/>
          <w:iCs/>
          <w:sz w:val="20"/>
          <w:szCs w:val="20"/>
        </w:rPr>
        <w:t>Luke 18:11–12 CSB</w:t>
      </w:r>
      <w:r w:rsidRPr="00657537">
        <w:rPr>
          <w:i/>
          <w:iCs/>
          <w:sz w:val="20"/>
          <w:szCs w:val="20"/>
          <w:lang w:val="en"/>
        </w:rPr>
        <w:t xml:space="preserve"> </w:t>
      </w:r>
      <w:r w:rsidRPr="00657537">
        <w:rPr>
          <w:i/>
          <w:iCs/>
          <w:sz w:val="20"/>
          <w:szCs w:val="20"/>
        </w:rPr>
        <w:t>The Pharisee was standing and praying like this about himself: ‘God, I thank you that I’m not like other people—greedy, unrighteous, adulterers, or even like this tax collector.</w:t>
      </w:r>
      <w:r w:rsidRPr="00C90B28">
        <w:rPr>
          <w:i/>
          <w:iCs/>
          <w:sz w:val="20"/>
          <w:szCs w:val="20"/>
        </w:rPr>
        <w:t xml:space="preserve">  </w:t>
      </w:r>
      <w:r w:rsidRPr="00657537">
        <w:rPr>
          <w:i/>
          <w:iCs/>
          <w:sz w:val="20"/>
          <w:szCs w:val="20"/>
        </w:rPr>
        <w:t>I fast twice a week; I give a tenth of everything I get.’</w:t>
      </w:r>
      <w:r w:rsidRPr="00657537">
        <w:rPr>
          <w:sz w:val="20"/>
          <w:szCs w:val="20"/>
        </w:rPr>
        <w:t xml:space="preserve"> </w:t>
      </w:r>
    </w:p>
    <w:p w:rsidR="00657537" w:rsidRPr="00C90B28" w:rsidRDefault="006F2254" w:rsidP="008A08CF">
      <w:pPr>
        <w:ind w:left="0"/>
        <w:rPr>
          <w:sz w:val="20"/>
          <w:szCs w:val="20"/>
        </w:rPr>
      </w:pPr>
      <w:r w:rsidRPr="00C90B28">
        <w:rPr>
          <w:sz w:val="20"/>
          <w:szCs w:val="20"/>
        </w:rPr>
        <w:t>He was doing some good things, but h</w:t>
      </w:r>
      <w:r w:rsidR="00657537" w:rsidRPr="00C90B28">
        <w:rPr>
          <w:sz w:val="20"/>
          <w:szCs w:val="20"/>
        </w:rPr>
        <w:t>e was full of arrogance and self-righteousness.</w:t>
      </w:r>
    </w:p>
    <w:p w:rsidR="001C7A83" w:rsidRPr="00C90B28" w:rsidRDefault="00657537" w:rsidP="008A08CF">
      <w:pPr>
        <w:ind w:left="0"/>
        <w:rPr>
          <w:sz w:val="20"/>
          <w:szCs w:val="20"/>
        </w:rPr>
      </w:pPr>
      <w:r w:rsidRPr="00C90B28">
        <w:rPr>
          <w:sz w:val="20"/>
          <w:szCs w:val="20"/>
        </w:rPr>
        <w:t>Back in Mark 2, t</w:t>
      </w:r>
      <w:r w:rsidR="0053115B" w:rsidRPr="00C90B28">
        <w:rPr>
          <w:sz w:val="20"/>
          <w:szCs w:val="20"/>
        </w:rPr>
        <w:t xml:space="preserve">he implication </w:t>
      </w:r>
      <w:r w:rsidR="00B134E6" w:rsidRPr="00C90B28">
        <w:rPr>
          <w:sz w:val="20"/>
          <w:szCs w:val="20"/>
        </w:rPr>
        <w:t xml:space="preserve">in their question about fasting </w:t>
      </w:r>
      <w:r w:rsidR="0065513B" w:rsidRPr="00C90B28">
        <w:rPr>
          <w:sz w:val="20"/>
          <w:szCs w:val="20"/>
        </w:rPr>
        <w:t>seems to be</w:t>
      </w:r>
      <w:r w:rsidR="0053115B" w:rsidRPr="00C90B28">
        <w:rPr>
          <w:sz w:val="20"/>
          <w:szCs w:val="20"/>
        </w:rPr>
        <w:t>, “Jesus, what’s wrong with you?  We can’t take you seriously if you don’t abide by the rules of our day.”</w:t>
      </w:r>
      <w:r w:rsidR="008A08CF" w:rsidRPr="00C90B28">
        <w:rPr>
          <w:sz w:val="20"/>
          <w:szCs w:val="20"/>
        </w:rPr>
        <w:t xml:space="preserve"> </w:t>
      </w:r>
      <w:r w:rsidR="00357878" w:rsidRPr="00C90B28">
        <w:rPr>
          <w:sz w:val="20"/>
          <w:szCs w:val="20"/>
        </w:rPr>
        <w:t xml:space="preserve">But </w:t>
      </w:r>
      <w:r w:rsidR="009035F0" w:rsidRPr="00C90B28">
        <w:rPr>
          <w:sz w:val="20"/>
          <w:szCs w:val="20"/>
        </w:rPr>
        <w:t>Jesus will have none of this.</w:t>
      </w:r>
      <w:r w:rsidR="008A08CF" w:rsidRPr="00C90B28">
        <w:rPr>
          <w:sz w:val="20"/>
          <w:szCs w:val="20"/>
        </w:rPr>
        <w:t xml:space="preserve">  </w:t>
      </w:r>
      <w:r w:rsidR="009035F0" w:rsidRPr="00C90B28">
        <w:rPr>
          <w:sz w:val="20"/>
          <w:szCs w:val="20"/>
        </w:rPr>
        <w:t>He won’t yield to the rules made up by man.</w:t>
      </w:r>
      <w:r w:rsidR="008A08CF" w:rsidRPr="00C90B28">
        <w:rPr>
          <w:sz w:val="20"/>
          <w:szCs w:val="20"/>
        </w:rPr>
        <w:t xml:space="preserve">  </w:t>
      </w:r>
      <w:r w:rsidRPr="00C90B28">
        <w:rPr>
          <w:sz w:val="20"/>
          <w:szCs w:val="20"/>
        </w:rPr>
        <w:t>He won’t yield to</w:t>
      </w:r>
      <w:r w:rsidR="006F2254" w:rsidRPr="00C90B28">
        <w:rPr>
          <w:sz w:val="20"/>
          <w:szCs w:val="20"/>
        </w:rPr>
        <w:t xml:space="preserve"> man’s</w:t>
      </w:r>
      <w:r w:rsidRPr="00C90B28">
        <w:rPr>
          <w:sz w:val="20"/>
          <w:szCs w:val="20"/>
        </w:rPr>
        <w:t xml:space="preserve"> pride and vain attempts at self-righteousness.</w:t>
      </w:r>
      <w:r w:rsidR="008A08CF" w:rsidRPr="00C90B28">
        <w:rPr>
          <w:sz w:val="20"/>
          <w:szCs w:val="20"/>
        </w:rPr>
        <w:t xml:space="preserve">  </w:t>
      </w:r>
      <w:r w:rsidR="001C7A83" w:rsidRPr="00C90B28">
        <w:rPr>
          <w:sz w:val="20"/>
          <w:szCs w:val="20"/>
        </w:rPr>
        <w:t xml:space="preserve">He won’t focus on the externals all while neglecting the internal, the heart.  </w:t>
      </w:r>
    </w:p>
    <w:p w:rsidR="00B654D3" w:rsidRPr="00C90B28" w:rsidRDefault="00FE286C" w:rsidP="00B654D3">
      <w:pPr>
        <w:ind w:left="0"/>
        <w:rPr>
          <w:sz w:val="20"/>
          <w:szCs w:val="20"/>
        </w:rPr>
      </w:pPr>
      <w:r w:rsidRPr="00C90B28">
        <w:rPr>
          <w:sz w:val="20"/>
          <w:szCs w:val="20"/>
        </w:rPr>
        <w:t xml:space="preserve">Jesus’ ways are not the religious leaders’ ways.  </w:t>
      </w:r>
      <w:r w:rsidR="001C7A83" w:rsidRPr="00C90B28">
        <w:rPr>
          <w:sz w:val="20"/>
          <w:szCs w:val="20"/>
        </w:rPr>
        <w:t xml:space="preserve">So to explain this, </w:t>
      </w:r>
      <w:r w:rsidR="00D653DC" w:rsidRPr="00C90B28">
        <w:rPr>
          <w:sz w:val="20"/>
          <w:szCs w:val="20"/>
        </w:rPr>
        <w:t xml:space="preserve">He gives 3 metaphors or parables to </w:t>
      </w:r>
      <w:r w:rsidR="00B654D3" w:rsidRPr="00C90B28">
        <w:rPr>
          <w:sz w:val="20"/>
          <w:szCs w:val="20"/>
        </w:rPr>
        <w:t>make a vivid illustration:  the bridegroom, shrunken cloth, old and new wineskins.</w:t>
      </w:r>
      <w:r w:rsidR="008A08CF" w:rsidRPr="00C90B28">
        <w:rPr>
          <w:sz w:val="20"/>
          <w:szCs w:val="20"/>
        </w:rPr>
        <w:t xml:space="preserve">  </w:t>
      </w:r>
      <w:r w:rsidR="00B654D3" w:rsidRPr="00C90B28">
        <w:rPr>
          <w:sz w:val="20"/>
          <w:szCs w:val="20"/>
        </w:rPr>
        <w:t>His point is, w</w:t>
      </w:r>
      <w:r w:rsidRPr="00C90B28">
        <w:rPr>
          <w:sz w:val="20"/>
          <w:szCs w:val="20"/>
        </w:rPr>
        <w:t xml:space="preserve">e must not try to fit Jesus into </w:t>
      </w:r>
      <w:r w:rsidRPr="00C90B28">
        <w:rPr>
          <w:i/>
          <w:iCs/>
          <w:sz w:val="20"/>
          <w:szCs w:val="20"/>
        </w:rPr>
        <w:t>our</w:t>
      </w:r>
      <w:r w:rsidRPr="00C90B28">
        <w:rPr>
          <w:sz w:val="20"/>
          <w:szCs w:val="20"/>
        </w:rPr>
        <w:t xml:space="preserve"> way of thinking, </w:t>
      </w:r>
      <w:r w:rsidRPr="00C90B28">
        <w:rPr>
          <w:i/>
          <w:iCs/>
          <w:sz w:val="20"/>
          <w:szCs w:val="20"/>
        </w:rPr>
        <w:t>our</w:t>
      </w:r>
      <w:r w:rsidRPr="00C90B28">
        <w:rPr>
          <w:sz w:val="20"/>
          <w:szCs w:val="20"/>
        </w:rPr>
        <w:t xml:space="preserve"> preconceived ideas of what or who he is.</w:t>
      </w:r>
    </w:p>
    <w:p w:rsidR="0054383A" w:rsidRPr="00C90B28" w:rsidRDefault="00777E3B" w:rsidP="00B654D3">
      <w:pPr>
        <w:ind w:left="0"/>
        <w:rPr>
          <w:sz w:val="20"/>
          <w:szCs w:val="20"/>
        </w:rPr>
      </w:pPr>
      <w:r w:rsidRPr="00C90B28">
        <w:rPr>
          <w:sz w:val="20"/>
          <w:szCs w:val="20"/>
        </w:rPr>
        <w:t>We must let Jesus be who He is.</w:t>
      </w:r>
      <w:r w:rsidR="00B654D3" w:rsidRPr="00C90B28">
        <w:rPr>
          <w:sz w:val="20"/>
          <w:szCs w:val="20"/>
        </w:rPr>
        <w:t xml:space="preserve">  </w:t>
      </w:r>
      <w:r w:rsidR="00223B7D" w:rsidRPr="00C90B28">
        <w:rPr>
          <w:sz w:val="20"/>
          <w:szCs w:val="20"/>
        </w:rPr>
        <w:t xml:space="preserve">And follow him.  </w:t>
      </w:r>
      <w:r w:rsidR="004E58BA" w:rsidRPr="00C90B28">
        <w:rPr>
          <w:sz w:val="20"/>
          <w:szCs w:val="20"/>
        </w:rPr>
        <w:t xml:space="preserve">Walk with him.  Dine with him.  </w:t>
      </w:r>
    </w:p>
    <w:p w:rsidR="00FE286C" w:rsidRPr="00C90B28" w:rsidRDefault="00FE286C" w:rsidP="00FE286C">
      <w:pPr>
        <w:ind w:left="0"/>
        <w:rPr>
          <w:sz w:val="20"/>
          <w:szCs w:val="20"/>
        </w:rPr>
      </w:pPr>
    </w:p>
    <w:p w:rsidR="00FE286C" w:rsidRPr="00C90B28" w:rsidRDefault="00FE286C" w:rsidP="00FD7971">
      <w:pPr>
        <w:ind w:left="0"/>
        <w:rPr>
          <w:sz w:val="20"/>
          <w:szCs w:val="20"/>
        </w:rPr>
      </w:pPr>
    </w:p>
    <w:p w:rsidR="008D70CD" w:rsidRPr="00C90B28" w:rsidRDefault="00A2086E" w:rsidP="008D70CD">
      <w:pPr>
        <w:ind w:left="0"/>
        <w:jc w:val="center"/>
        <w:rPr>
          <w:b/>
          <w:bCs/>
          <w:sz w:val="21"/>
          <w:szCs w:val="21"/>
        </w:rPr>
      </w:pPr>
      <w:r w:rsidRPr="00C90B28">
        <w:rPr>
          <w:b/>
          <w:bCs/>
          <w:sz w:val="21"/>
          <w:szCs w:val="21"/>
        </w:rPr>
        <w:t>Application</w:t>
      </w:r>
    </w:p>
    <w:p w:rsidR="008D70CD" w:rsidRPr="00C90B28" w:rsidRDefault="008D70CD" w:rsidP="008D70CD">
      <w:pPr>
        <w:ind w:left="0"/>
        <w:rPr>
          <w:sz w:val="20"/>
          <w:szCs w:val="20"/>
        </w:rPr>
      </w:pPr>
    </w:p>
    <w:p w:rsidR="00B654D3" w:rsidRPr="00C90B28" w:rsidRDefault="00B654D3" w:rsidP="008D70CD">
      <w:pPr>
        <w:ind w:left="0"/>
        <w:rPr>
          <w:sz w:val="20"/>
          <w:szCs w:val="20"/>
        </w:rPr>
      </w:pPr>
      <w:r w:rsidRPr="00C90B28">
        <w:rPr>
          <w:sz w:val="20"/>
          <w:szCs w:val="20"/>
        </w:rPr>
        <w:t xml:space="preserve">What does this </w:t>
      </w:r>
      <w:r w:rsidR="00554BDE" w:rsidRPr="00C90B28">
        <w:rPr>
          <w:sz w:val="20"/>
          <w:szCs w:val="20"/>
        </w:rPr>
        <w:t xml:space="preserve">story </w:t>
      </w:r>
      <w:r w:rsidRPr="00C90B28">
        <w:rPr>
          <w:sz w:val="20"/>
          <w:szCs w:val="20"/>
        </w:rPr>
        <w:t>mean for us today?</w:t>
      </w:r>
    </w:p>
    <w:p w:rsidR="00554BDE" w:rsidRPr="00C90B28" w:rsidRDefault="00554BDE" w:rsidP="008D70CD">
      <w:pPr>
        <w:ind w:left="0"/>
        <w:rPr>
          <w:sz w:val="20"/>
          <w:szCs w:val="20"/>
        </w:rPr>
      </w:pPr>
    </w:p>
    <w:p w:rsidR="008A08CF" w:rsidRPr="00C90B28" w:rsidRDefault="004E58BA" w:rsidP="00147415">
      <w:pPr>
        <w:ind w:left="0"/>
        <w:rPr>
          <w:sz w:val="20"/>
          <w:szCs w:val="20"/>
        </w:rPr>
      </w:pPr>
      <w:r w:rsidRPr="00C90B28">
        <w:rPr>
          <w:sz w:val="20"/>
          <w:szCs w:val="20"/>
        </w:rPr>
        <w:t>We</w:t>
      </w:r>
      <w:r w:rsidR="00676BCE" w:rsidRPr="00C90B28">
        <w:rPr>
          <w:sz w:val="20"/>
          <w:szCs w:val="20"/>
        </w:rPr>
        <w:t xml:space="preserve"> must recognize how</w:t>
      </w:r>
      <w:r w:rsidRPr="00C90B28">
        <w:rPr>
          <w:sz w:val="20"/>
          <w:szCs w:val="20"/>
        </w:rPr>
        <w:t xml:space="preserve"> </w:t>
      </w:r>
      <w:r w:rsidR="00676BCE" w:rsidRPr="00C90B28">
        <w:rPr>
          <w:sz w:val="20"/>
          <w:szCs w:val="20"/>
        </w:rPr>
        <w:t>easily we can become</w:t>
      </w:r>
      <w:r w:rsidR="00554BDE" w:rsidRPr="00C90B28">
        <w:rPr>
          <w:sz w:val="20"/>
          <w:szCs w:val="20"/>
        </w:rPr>
        <w:t xml:space="preserve"> like the Pharisees.  We take something good</w:t>
      </w:r>
      <w:r w:rsidR="00676BCE" w:rsidRPr="00C90B28">
        <w:rPr>
          <w:sz w:val="20"/>
          <w:szCs w:val="20"/>
        </w:rPr>
        <w:t>, like fasting,</w:t>
      </w:r>
      <w:r w:rsidR="00554BDE" w:rsidRPr="00C90B28">
        <w:rPr>
          <w:sz w:val="20"/>
          <w:szCs w:val="20"/>
        </w:rPr>
        <w:t xml:space="preserve"> and make it into a set of rules </w:t>
      </w:r>
      <w:r w:rsidR="00676BCE" w:rsidRPr="00C90B28">
        <w:rPr>
          <w:sz w:val="20"/>
          <w:szCs w:val="20"/>
        </w:rPr>
        <w:t>that becomes our hope for life</w:t>
      </w:r>
      <w:r w:rsidR="00554BDE" w:rsidRPr="00C90B28">
        <w:rPr>
          <w:sz w:val="20"/>
          <w:szCs w:val="20"/>
        </w:rPr>
        <w:t>.</w:t>
      </w:r>
      <w:r w:rsidR="00147415" w:rsidRPr="00C90B28">
        <w:rPr>
          <w:sz w:val="20"/>
          <w:szCs w:val="20"/>
        </w:rPr>
        <w:t xml:space="preserve">  </w:t>
      </w:r>
      <w:r w:rsidR="00554BDE" w:rsidRPr="00C90B28">
        <w:rPr>
          <w:sz w:val="20"/>
          <w:szCs w:val="20"/>
        </w:rPr>
        <w:t>Rules about prayer</w:t>
      </w:r>
      <w:r w:rsidR="00147415" w:rsidRPr="00C90B28">
        <w:rPr>
          <w:sz w:val="20"/>
          <w:szCs w:val="20"/>
        </w:rPr>
        <w:t xml:space="preserve">, </w:t>
      </w:r>
      <w:r w:rsidR="00554BDE" w:rsidRPr="00C90B28">
        <w:rPr>
          <w:sz w:val="20"/>
          <w:szCs w:val="20"/>
        </w:rPr>
        <w:t>reading our Bibles</w:t>
      </w:r>
      <w:r w:rsidR="00147415" w:rsidRPr="00C90B28">
        <w:rPr>
          <w:sz w:val="20"/>
          <w:szCs w:val="20"/>
        </w:rPr>
        <w:t xml:space="preserve">, </w:t>
      </w:r>
      <w:r w:rsidR="00554BDE" w:rsidRPr="00C90B28">
        <w:rPr>
          <w:sz w:val="20"/>
          <w:szCs w:val="20"/>
        </w:rPr>
        <w:t xml:space="preserve">coming to this building and serving X times per </w:t>
      </w:r>
      <w:r w:rsidR="00554BDE" w:rsidRPr="00C90B28">
        <w:rPr>
          <w:sz w:val="20"/>
          <w:szCs w:val="20"/>
        </w:rPr>
        <w:lastRenderedPageBreak/>
        <w:t>week</w:t>
      </w:r>
      <w:r w:rsidR="00147415" w:rsidRPr="00C90B28">
        <w:rPr>
          <w:sz w:val="20"/>
          <w:szCs w:val="20"/>
        </w:rPr>
        <w:t>, how m</w:t>
      </w:r>
      <w:r w:rsidR="00554BDE" w:rsidRPr="00C90B28">
        <w:rPr>
          <w:sz w:val="20"/>
          <w:szCs w:val="20"/>
        </w:rPr>
        <w:t>any times a week I should talk with non-Christian friends about Jesus</w:t>
      </w:r>
      <w:r w:rsidR="00147415" w:rsidRPr="00C90B28">
        <w:rPr>
          <w:sz w:val="20"/>
          <w:szCs w:val="20"/>
        </w:rPr>
        <w:t xml:space="preserve">, </w:t>
      </w:r>
      <w:r w:rsidR="00554BDE" w:rsidRPr="00C90B28">
        <w:rPr>
          <w:sz w:val="20"/>
          <w:szCs w:val="20"/>
        </w:rPr>
        <w:t xml:space="preserve">how much money I should give.  </w:t>
      </w:r>
      <w:r w:rsidR="00554BDE" w:rsidRPr="00C90B28">
        <w:rPr>
          <w:sz w:val="20"/>
          <w:szCs w:val="20"/>
        </w:rPr>
        <w:t xml:space="preserve">Or </w:t>
      </w:r>
      <w:r w:rsidR="000E63AC" w:rsidRPr="00C90B28">
        <w:rPr>
          <w:sz w:val="20"/>
          <w:szCs w:val="20"/>
        </w:rPr>
        <w:t xml:space="preserve">perhaps </w:t>
      </w:r>
      <w:r w:rsidR="00554BDE" w:rsidRPr="00C90B28">
        <w:rPr>
          <w:sz w:val="20"/>
          <w:szCs w:val="20"/>
        </w:rPr>
        <w:t>even rules about which political party a good Christian should belong to.</w:t>
      </w:r>
      <w:r w:rsidR="00147415" w:rsidRPr="00C90B28">
        <w:rPr>
          <w:sz w:val="20"/>
          <w:szCs w:val="20"/>
        </w:rPr>
        <w:t xml:space="preserve">  </w:t>
      </w:r>
    </w:p>
    <w:p w:rsidR="00554BDE" w:rsidRPr="00C90B28" w:rsidRDefault="00554BDE" w:rsidP="00147415">
      <w:pPr>
        <w:ind w:left="0"/>
        <w:rPr>
          <w:sz w:val="20"/>
          <w:szCs w:val="20"/>
        </w:rPr>
      </w:pPr>
      <w:r w:rsidRPr="00C90B28">
        <w:rPr>
          <w:sz w:val="20"/>
          <w:szCs w:val="20"/>
        </w:rPr>
        <w:t xml:space="preserve">We </w:t>
      </w:r>
      <w:r w:rsidR="00F21DB0" w:rsidRPr="00C90B28">
        <w:rPr>
          <w:sz w:val="20"/>
          <w:szCs w:val="20"/>
        </w:rPr>
        <w:t xml:space="preserve">might </w:t>
      </w:r>
      <w:r w:rsidRPr="00C90B28">
        <w:rPr>
          <w:sz w:val="20"/>
          <w:szCs w:val="20"/>
        </w:rPr>
        <w:t xml:space="preserve">think, “As long as I do these </w:t>
      </w:r>
      <w:r w:rsidR="007276BE" w:rsidRPr="00C90B28">
        <w:rPr>
          <w:sz w:val="20"/>
          <w:szCs w:val="20"/>
        </w:rPr>
        <w:t xml:space="preserve">external </w:t>
      </w:r>
      <w:r w:rsidRPr="00C90B28">
        <w:rPr>
          <w:sz w:val="20"/>
          <w:szCs w:val="20"/>
        </w:rPr>
        <w:t>things, I am righteous.  Acceptable to God.”</w:t>
      </w:r>
    </w:p>
    <w:p w:rsidR="007020AE" w:rsidRPr="00C90B28" w:rsidRDefault="007020AE" w:rsidP="00856991">
      <w:pPr>
        <w:ind w:left="0"/>
        <w:rPr>
          <w:sz w:val="20"/>
          <w:szCs w:val="20"/>
        </w:rPr>
      </w:pPr>
    </w:p>
    <w:p w:rsidR="007276BE" w:rsidRPr="00C90B28" w:rsidRDefault="007020AE" w:rsidP="007276BE">
      <w:pPr>
        <w:ind w:left="0"/>
        <w:rPr>
          <w:sz w:val="20"/>
          <w:szCs w:val="20"/>
        </w:rPr>
      </w:pPr>
      <w:r w:rsidRPr="00C90B28">
        <w:rPr>
          <w:sz w:val="20"/>
          <w:szCs w:val="20"/>
        </w:rPr>
        <w:t xml:space="preserve">Years ago I had a good friend who was incredibly generous with money.  He was an example to </w:t>
      </w:r>
      <w:r w:rsidR="007276BE" w:rsidRPr="00C90B28">
        <w:rPr>
          <w:sz w:val="20"/>
          <w:szCs w:val="20"/>
        </w:rPr>
        <w:t>me</w:t>
      </w:r>
      <w:r w:rsidRPr="00C90B28">
        <w:rPr>
          <w:sz w:val="20"/>
          <w:szCs w:val="20"/>
        </w:rPr>
        <w:t>.  But some</w:t>
      </w:r>
      <w:r w:rsidR="00C20C0D" w:rsidRPr="00C90B28">
        <w:rPr>
          <w:sz w:val="20"/>
          <w:szCs w:val="20"/>
        </w:rPr>
        <w:t>t</w:t>
      </w:r>
      <w:r w:rsidRPr="00C90B28">
        <w:rPr>
          <w:sz w:val="20"/>
          <w:szCs w:val="20"/>
        </w:rPr>
        <w:t xml:space="preserve">ime later, I discovered that he had a secret life of sexual sin, and </w:t>
      </w:r>
      <w:r w:rsidR="007276BE" w:rsidRPr="00C90B28">
        <w:rPr>
          <w:sz w:val="20"/>
          <w:szCs w:val="20"/>
        </w:rPr>
        <w:t xml:space="preserve">when that got revealed, he told me that </w:t>
      </w:r>
      <w:r w:rsidRPr="00C90B28">
        <w:rPr>
          <w:sz w:val="20"/>
          <w:szCs w:val="20"/>
        </w:rPr>
        <w:t>the core reason for his generosity was because his guilt and shame was crushing him, and he was trying to find peace by doing more.</w:t>
      </w:r>
    </w:p>
    <w:p w:rsidR="00B654D3" w:rsidRPr="00C90B28" w:rsidRDefault="007276BE" w:rsidP="008D70CD">
      <w:pPr>
        <w:ind w:left="0"/>
        <w:rPr>
          <w:sz w:val="20"/>
          <w:szCs w:val="20"/>
        </w:rPr>
      </w:pPr>
      <w:r w:rsidRPr="00C90B28">
        <w:rPr>
          <w:sz w:val="20"/>
          <w:szCs w:val="20"/>
        </w:rPr>
        <w:t>Generosity is a good thing, right?  But not like he did it.</w:t>
      </w:r>
      <w:r w:rsidR="00147415" w:rsidRPr="00C90B28">
        <w:rPr>
          <w:sz w:val="20"/>
          <w:szCs w:val="20"/>
        </w:rPr>
        <w:t xml:space="preserve">  </w:t>
      </w:r>
      <w:r w:rsidRPr="00C90B28">
        <w:rPr>
          <w:sz w:val="20"/>
          <w:szCs w:val="20"/>
        </w:rPr>
        <w:t xml:space="preserve">He gave money not by faith and in love.  He did it to </w:t>
      </w:r>
      <w:r w:rsidR="004807D8" w:rsidRPr="00C90B28">
        <w:rPr>
          <w:sz w:val="20"/>
          <w:szCs w:val="20"/>
        </w:rPr>
        <w:t xml:space="preserve">seek </w:t>
      </w:r>
      <w:r w:rsidR="008A08CF" w:rsidRPr="00C90B28">
        <w:rPr>
          <w:sz w:val="20"/>
          <w:szCs w:val="20"/>
        </w:rPr>
        <w:t>self</w:t>
      </w:r>
      <w:r w:rsidR="004807D8" w:rsidRPr="00C90B28">
        <w:rPr>
          <w:sz w:val="20"/>
          <w:szCs w:val="20"/>
        </w:rPr>
        <w:t xml:space="preserve">-righteousness.  </w:t>
      </w:r>
      <w:r w:rsidR="00C20C0D" w:rsidRPr="00C90B28">
        <w:rPr>
          <w:sz w:val="20"/>
          <w:szCs w:val="20"/>
        </w:rPr>
        <w:t xml:space="preserve">Instead, he should have come to Jesus.  To repent, as Jesus called him to in Mark 1.  And to follow </w:t>
      </w:r>
      <w:r w:rsidR="00EA48CF" w:rsidRPr="00C90B28">
        <w:rPr>
          <w:sz w:val="20"/>
          <w:szCs w:val="20"/>
        </w:rPr>
        <w:t>Jesus</w:t>
      </w:r>
      <w:r w:rsidR="00C20C0D" w:rsidRPr="00C90B28">
        <w:rPr>
          <w:sz w:val="20"/>
          <w:szCs w:val="20"/>
        </w:rPr>
        <w:t>, walk with him, dine with him.</w:t>
      </w:r>
      <w:r w:rsidR="00147415" w:rsidRPr="00C90B28">
        <w:rPr>
          <w:sz w:val="20"/>
          <w:szCs w:val="20"/>
        </w:rPr>
        <w:t xml:space="preserve">  </w:t>
      </w:r>
      <w:r w:rsidR="00C20C0D" w:rsidRPr="00C90B28">
        <w:rPr>
          <w:sz w:val="20"/>
          <w:szCs w:val="20"/>
        </w:rPr>
        <w:t>To look to Jesus as his Savior and his righteousness, instead of trying to save himself by his generosity.</w:t>
      </w:r>
    </w:p>
    <w:p w:rsidR="00C90B28" w:rsidRPr="00C90B28" w:rsidRDefault="00C90B28" w:rsidP="008D70CD">
      <w:pPr>
        <w:ind w:left="0"/>
        <w:rPr>
          <w:sz w:val="20"/>
          <w:szCs w:val="20"/>
        </w:rPr>
      </w:pPr>
    </w:p>
    <w:p w:rsidR="00E86EAB" w:rsidRPr="00C90B28" w:rsidRDefault="00E86EAB" w:rsidP="00E86EAB">
      <w:pPr>
        <w:ind w:left="0"/>
        <w:rPr>
          <w:sz w:val="20"/>
          <w:szCs w:val="20"/>
        </w:rPr>
      </w:pPr>
      <w:r w:rsidRPr="00C90B28">
        <w:rPr>
          <w:sz w:val="20"/>
          <w:szCs w:val="20"/>
        </w:rPr>
        <w:t>Let us examine our lives:</w:t>
      </w:r>
      <w:r w:rsidR="00147415" w:rsidRPr="00C90B28">
        <w:rPr>
          <w:sz w:val="20"/>
          <w:szCs w:val="20"/>
        </w:rPr>
        <w:t xml:space="preserve">  </w:t>
      </w:r>
      <w:r w:rsidRPr="00C90B28">
        <w:rPr>
          <w:sz w:val="20"/>
          <w:szCs w:val="20"/>
        </w:rPr>
        <w:t>Do we have manmade rules that go beyond Scriptures</w:t>
      </w:r>
      <w:r w:rsidR="00F80D3E" w:rsidRPr="00C90B28">
        <w:rPr>
          <w:sz w:val="20"/>
          <w:szCs w:val="20"/>
        </w:rPr>
        <w:t>…rules</w:t>
      </w:r>
      <w:r w:rsidRPr="00C90B28">
        <w:rPr>
          <w:sz w:val="20"/>
          <w:szCs w:val="20"/>
        </w:rPr>
        <w:t xml:space="preserve"> that we boast in?  Rules </w:t>
      </w:r>
      <w:r w:rsidR="00856991" w:rsidRPr="00C90B28">
        <w:rPr>
          <w:sz w:val="20"/>
          <w:szCs w:val="20"/>
        </w:rPr>
        <w:t xml:space="preserve">to attempt to </w:t>
      </w:r>
      <w:r w:rsidRPr="00C90B28">
        <w:rPr>
          <w:sz w:val="20"/>
          <w:szCs w:val="20"/>
        </w:rPr>
        <w:t>feel better</w:t>
      </w:r>
      <w:r w:rsidR="0090057F" w:rsidRPr="00C90B28">
        <w:rPr>
          <w:sz w:val="20"/>
          <w:szCs w:val="20"/>
        </w:rPr>
        <w:t>—</w:t>
      </w:r>
      <w:r w:rsidR="00EA48CF" w:rsidRPr="00C90B28">
        <w:rPr>
          <w:sz w:val="20"/>
          <w:szCs w:val="20"/>
        </w:rPr>
        <w:t xml:space="preserve">rules that attempt to ease the guilt and shame—rules </w:t>
      </w:r>
      <w:r w:rsidR="0090057F" w:rsidRPr="00C90B28">
        <w:rPr>
          <w:sz w:val="20"/>
          <w:szCs w:val="20"/>
        </w:rPr>
        <w:t xml:space="preserve">that make us </w:t>
      </w:r>
      <w:r w:rsidR="00EA48CF" w:rsidRPr="00C90B28">
        <w:rPr>
          <w:sz w:val="20"/>
          <w:szCs w:val="20"/>
        </w:rPr>
        <w:t>seem</w:t>
      </w:r>
      <w:r w:rsidR="0090057F" w:rsidRPr="00C90B28">
        <w:rPr>
          <w:sz w:val="20"/>
          <w:szCs w:val="20"/>
        </w:rPr>
        <w:t xml:space="preserve"> </w:t>
      </w:r>
      <w:r w:rsidRPr="00C90B28">
        <w:rPr>
          <w:sz w:val="20"/>
          <w:szCs w:val="20"/>
        </w:rPr>
        <w:t>better</w:t>
      </w:r>
      <w:r w:rsidR="00EA48CF" w:rsidRPr="00C90B28">
        <w:rPr>
          <w:sz w:val="20"/>
          <w:szCs w:val="20"/>
        </w:rPr>
        <w:t xml:space="preserve"> Christians</w:t>
      </w:r>
      <w:r w:rsidRPr="00C90B28">
        <w:rPr>
          <w:sz w:val="20"/>
          <w:szCs w:val="20"/>
        </w:rPr>
        <w:t xml:space="preserve"> than others</w:t>
      </w:r>
      <w:r w:rsidR="0090057F" w:rsidRPr="00C90B28">
        <w:rPr>
          <w:sz w:val="20"/>
          <w:szCs w:val="20"/>
        </w:rPr>
        <w:t>—</w:t>
      </w:r>
      <w:r w:rsidRPr="00C90B28">
        <w:rPr>
          <w:sz w:val="20"/>
          <w:szCs w:val="20"/>
        </w:rPr>
        <w:t>when we fulfill them?</w:t>
      </w:r>
    </w:p>
    <w:p w:rsidR="00C90B28" w:rsidRPr="00C90B28" w:rsidRDefault="00C90B28" w:rsidP="00E86EAB">
      <w:pPr>
        <w:ind w:left="0"/>
        <w:rPr>
          <w:sz w:val="20"/>
          <w:szCs w:val="20"/>
        </w:rPr>
      </w:pPr>
    </w:p>
    <w:p w:rsidR="00E86EAB" w:rsidRPr="00C90B28" w:rsidRDefault="00E86EAB" w:rsidP="00147415">
      <w:pPr>
        <w:ind w:left="0"/>
        <w:rPr>
          <w:sz w:val="20"/>
          <w:szCs w:val="20"/>
        </w:rPr>
      </w:pPr>
      <w:r w:rsidRPr="00C90B28">
        <w:rPr>
          <w:sz w:val="20"/>
          <w:szCs w:val="20"/>
        </w:rPr>
        <w:t xml:space="preserve">If </w:t>
      </w:r>
      <w:r w:rsidR="004807D8" w:rsidRPr="00C90B28">
        <w:rPr>
          <w:sz w:val="20"/>
          <w:szCs w:val="20"/>
        </w:rPr>
        <w:t>so, w</w:t>
      </w:r>
      <w:r w:rsidRPr="00C90B28">
        <w:rPr>
          <w:sz w:val="20"/>
          <w:szCs w:val="20"/>
        </w:rPr>
        <w:t xml:space="preserve">e </w:t>
      </w:r>
      <w:r w:rsidR="004807D8" w:rsidRPr="00C90B28">
        <w:rPr>
          <w:sz w:val="20"/>
          <w:szCs w:val="20"/>
        </w:rPr>
        <w:t>must</w:t>
      </w:r>
      <w:r w:rsidRPr="00C90B28">
        <w:rPr>
          <w:sz w:val="20"/>
          <w:szCs w:val="20"/>
        </w:rPr>
        <w:t xml:space="preserve"> </w:t>
      </w:r>
      <w:r w:rsidR="00F21DB0" w:rsidRPr="00C90B28">
        <w:rPr>
          <w:sz w:val="20"/>
          <w:szCs w:val="20"/>
        </w:rPr>
        <w:t xml:space="preserve">cast them aside, come to </w:t>
      </w:r>
      <w:r w:rsidRPr="00C90B28">
        <w:rPr>
          <w:sz w:val="20"/>
          <w:szCs w:val="20"/>
        </w:rPr>
        <w:t xml:space="preserve">Jesus </w:t>
      </w:r>
      <w:r w:rsidR="00020416" w:rsidRPr="00C90B28">
        <w:rPr>
          <w:sz w:val="20"/>
          <w:szCs w:val="20"/>
        </w:rPr>
        <w:t>and say, “Jesus, I</w:t>
      </w:r>
      <w:r w:rsidR="00F80D3E" w:rsidRPr="00C90B28">
        <w:rPr>
          <w:sz w:val="20"/>
          <w:szCs w:val="20"/>
        </w:rPr>
        <w:t xml:space="preserve"> don’t want to live for my own made-up</w:t>
      </w:r>
      <w:r w:rsidR="00020416" w:rsidRPr="00C90B28">
        <w:rPr>
          <w:sz w:val="20"/>
          <w:szCs w:val="20"/>
        </w:rPr>
        <w:t xml:space="preserve"> rules</w:t>
      </w:r>
      <w:r w:rsidR="003E1378" w:rsidRPr="00C90B28">
        <w:rPr>
          <w:sz w:val="20"/>
          <w:szCs w:val="20"/>
        </w:rPr>
        <w:t>…my vain attempts at self-righteousness.</w:t>
      </w:r>
      <w:r w:rsidR="00020416" w:rsidRPr="00C90B28">
        <w:rPr>
          <w:sz w:val="20"/>
          <w:szCs w:val="20"/>
        </w:rPr>
        <w:t xml:space="preserve"> </w:t>
      </w:r>
      <w:r w:rsidR="003E1378" w:rsidRPr="00C90B28">
        <w:rPr>
          <w:sz w:val="20"/>
          <w:szCs w:val="20"/>
        </w:rPr>
        <w:t xml:space="preserve"> </w:t>
      </w:r>
      <w:r w:rsidR="00F80D3E" w:rsidRPr="00C90B28">
        <w:rPr>
          <w:sz w:val="20"/>
          <w:szCs w:val="20"/>
        </w:rPr>
        <w:t xml:space="preserve">I want to </w:t>
      </w:r>
      <w:r w:rsidR="004807D8" w:rsidRPr="00C90B28">
        <w:rPr>
          <w:sz w:val="20"/>
          <w:szCs w:val="20"/>
        </w:rPr>
        <w:t>receive you as you are</w:t>
      </w:r>
      <w:r w:rsidR="00020416" w:rsidRPr="00C90B28">
        <w:rPr>
          <w:sz w:val="20"/>
          <w:szCs w:val="20"/>
        </w:rPr>
        <w:t>.  I want to follow you.  Help me to humbly walk before you</w:t>
      </w:r>
      <w:r w:rsidR="0090057F" w:rsidRPr="00C90B28">
        <w:rPr>
          <w:sz w:val="20"/>
          <w:szCs w:val="20"/>
        </w:rPr>
        <w:t xml:space="preserve">, to follow you, to worship you, and to love you.  And if any religious practices like fasting and prayer and reading help me to follow you better, great.  But help me to </w:t>
      </w:r>
      <w:r w:rsidR="00500B9A" w:rsidRPr="00C90B28">
        <w:rPr>
          <w:sz w:val="20"/>
          <w:szCs w:val="20"/>
        </w:rPr>
        <w:t>have my hope in you, not in my external practices</w:t>
      </w:r>
      <w:r w:rsidR="0090057F" w:rsidRPr="00C90B28">
        <w:rPr>
          <w:sz w:val="20"/>
          <w:szCs w:val="20"/>
        </w:rPr>
        <w:t>.”</w:t>
      </w:r>
      <w:r w:rsidR="00020416" w:rsidRPr="00C90B28">
        <w:rPr>
          <w:sz w:val="20"/>
          <w:szCs w:val="20"/>
        </w:rPr>
        <w:t xml:space="preserve"> </w:t>
      </w:r>
    </w:p>
    <w:p w:rsidR="008D70CD" w:rsidRPr="00C90B28" w:rsidRDefault="008D70CD" w:rsidP="00FD7971">
      <w:pPr>
        <w:ind w:left="0"/>
        <w:rPr>
          <w:sz w:val="20"/>
          <w:szCs w:val="20"/>
        </w:rPr>
      </w:pPr>
    </w:p>
    <w:p w:rsidR="008D70CD" w:rsidRPr="00C90B28" w:rsidRDefault="008D70CD" w:rsidP="00FD7971">
      <w:pPr>
        <w:ind w:left="0"/>
        <w:rPr>
          <w:sz w:val="20"/>
          <w:szCs w:val="20"/>
        </w:rPr>
      </w:pPr>
    </w:p>
    <w:p w:rsidR="00A2086E" w:rsidRPr="00C90B28" w:rsidRDefault="00A2086E" w:rsidP="00A2086E">
      <w:pPr>
        <w:ind w:left="0"/>
        <w:jc w:val="center"/>
        <w:rPr>
          <w:b/>
          <w:bCs/>
          <w:sz w:val="21"/>
          <w:szCs w:val="21"/>
        </w:rPr>
      </w:pPr>
      <w:r w:rsidRPr="00C90B28">
        <w:rPr>
          <w:b/>
          <w:bCs/>
          <w:sz w:val="21"/>
          <w:szCs w:val="21"/>
        </w:rPr>
        <w:t>Conclusion</w:t>
      </w:r>
    </w:p>
    <w:p w:rsidR="00FC08C0" w:rsidRPr="00C90B28" w:rsidRDefault="00FC08C0" w:rsidP="00A2086E">
      <w:pPr>
        <w:ind w:left="0"/>
        <w:rPr>
          <w:sz w:val="20"/>
          <w:szCs w:val="20"/>
        </w:rPr>
      </w:pPr>
    </w:p>
    <w:p w:rsidR="00A2086E" w:rsidRPr="00C90B28" w:rsidRDefault="00A14BD8" w:rsidP="00A2086E">
      <w:pPr>
        <w:ind w:left="0"/>
        <w:rPr>
          <w:sz w:val="20"/>
          <w:szCs w:val="20"/>
        </w:rPr>
      </w:pPr>
      <w:r w:rsidRPr="00C90B28">
        <w:rPr>
          <w:sz w:val="20"/>
          <w:szCs w:val="20"/>
        </w:rPr>
        <w:t>Let us seek to know Jesus as he really is.</w:t>
      </w:r>
    </w:p>
    <w:p w:rsidR="00A14BD8" w:rsidRPr="00C90B28" w:rsidRDefault="00A14BD8" w:rsidP="00500B9A">
      <w:pPr>
        <w:ind w:left="0"/>
        <w:rPr>
          <w:sz w:val="20"/>
          <w:szCs w:val="20"/>
        </w:rPr>
      </w:pPr>
      <w:r w:rsidRPr="00C90B28">
        <w:rPr>
          <w:sz w:val="20"/>
          <w:szCs w:val="20"/>
        </w:rPr>
        <w:t>We come from a variety of backgrounds</w:t>
      </w:r>
      <w:r w:rsidR="00500B9A" w:rsidRPr="00C90B28">
        <w:rPr>
          <w:sz w:val="20"/>
          <w:szCs w:val="20"/>
        </w:rPr>
        <w:t xml:space="preserve"> that shape who we think Jesus is.</w:t>
      </w:r>
    </w:p>
    <w:p w:rsidR="00A14BD8" w:rsidRPr="00C90B28" w:rsidRDefault="00A14BD8" w:rsidP="00FC08C0">
      <w:pPr>
        <w:pStyle w:val="ListParagraph"/>
        <w:numPr>
          <w:ilvl w:val="0"/>
          <w:numId w:val="8"/>
        </w:numPr>
        <w:rPr>
          <w:sz w:val="20"/>
          <w:szCs w:val="20"/>
        </w:rPr>
      </w:pPr>
      <w:r w:rsidRPr="00C90B28">
        <w:rPr>
          <w:sz w:val="20"/>
          <w:szCs w:val="20"/>
        </w:rPr>
        <w:t xml:space="preserve">Some of us grew up in solid, godly Christian homes, and we were taught </w:t>
      </w:r>
      <w:r w:rsidR="00500B9A" w:rsidRPr="00C90B28">
        <w:rPr>
          <w:sz w:val="20"/>
          <w:szCs w:val="20"/>
        </w:rPr>
        <w:t xml:space="preserve">well </w:t>
      </w:r>
      <w:r w:rsidRPr="00C90B28">
        <w:rPr>
          <w:sz w:val="20"/>
          <w:szCs w:val="20"/>
        </w:rPr>
        <w:t>who Jesus really is</w:t>
      </w:r>
      <w:r w:rsidR="00500B9A" w:rsidRPr="00C90B28">
        <w:rPr>
          <w:sz w:val="20"/>
          <w:szCs w:val="20"/>
        </w:rPr>
        <w:t xml:space="preserve"> according to the Gospels.  </w:t>
      </w:r>
    </w:p>
    <w:p w:rsidR="006B0926" w:rsidRPr="00C90B28" w:rsidRDefault="006B0926" w:rsidP="00FC08C0">
      <w:pPr>
        <w:pStyle w:val="ListParagraph"/>
        <w:numPr>
          <w:ilvl w:val="0"/>
          <w:numId w:val="8"/>
        </w:numPr>
        <w:rPr>
          <w:sz w:val="20"/>
          <w:szCs w:val="20"/>
        </w:rPr>
      </w:pPr>
      <w:r w:rsidRPr="00C90B28">
        <w:rPr>
          <w:sz w:val="20"/>
          <w:szCs w:val="20"/>
        </w:rPr>
        <w:t>Others of us know the right things in our heads, but in practice we’ve slipped into ways of thinking that diminish Jesus and elevate</w:t>
      </w:r>
      <w:r w:rsidR="003B75CD" w:rsidRPr="00C90B28">
        <w:rPr>
          <w:sz w:val="20"/>
          <w:szCs w:val="20"/>
        </w:rPr>
        <w:t xml:space="preserve"> OUR</w:t>
      </w:r>
      <w:r w:rsidRPr="00C90B28">
        <w:rPr>
          <w:sz w:val="20"/>
          <w:szCs w:val="20"/>
        </w:rPr>
        <w:t xml:space="preserve"> attempts at self-righteousness like the Pharisees</w:t>
      </w:r>
      <w:r w:rsidR="003B75CD" w:rsidRPr="00C90B28">
        <w:rPr>
          <w:sz w:val="20"/>
          <w:szCs w:val="20"/>
        </w:rPr>
        <w:t xml:space="preserve"> did.</w:t>
      </w:r>
    </w:p>
    <w:p w:rsidR="00A2086E" w:rsidRPr="00C90B28" w:rsidRDefault="006B0926" w:rsidP="00147415">
      <w:pPr>
        <w:pStyle w:val="ListParagraph"/>
        <w:numPr>
          <w:ilvl w:val="0"/>
          <w:numId w:val="8"/>
        </w:numPr>
        <w:rPr>
          <w:sz w:val="20"/>
          <w:szCs w:val="20"/>
        </w:rPr>
      </w:pPr>
      <w:r w:rsidRPr="00C90B28">
        <w:rPr>
          <w:sz w:val="20"/>
          <w:szCs w:val="20"/>
        </w:rPr>
        <w:t>Still o</w:t>
      </w:r>
      <w:r w:rsidR="00A14BD8" w:rsidRPr="00C90B28">
        <w:rPr>
          <w:sz w:val="20"/>
          <w:szCs w:val="20"/>
        </w:rPr>
        <w:t xml:space="preserve">thers of us may have grown up in a family that never went to church.  And our main understanding of Jesus </w:t>
      </w:r>
      <w:r w:rsidR="00CA5BD6" w:rsidRPr="00C90B28">
        <w:rPr>
          <w:sz w:val="20"/>
          <w:szCs w:val="20"/>
        </w:rPr>
        <w:t>is inconsistent, perhaps confusing.</w:t>
      </w:r>
    </w:p>
    <w:p w:rsidR="00C90B28" w:rsidRPr="00C90B28" w:rsidRDefault="00C90B28" w:rsidP="00FD7971">
      <w:pPr>
        <w:ind w:left="0"/>
        <w:rPr>
          <w:sz w:val="20"/>
          <w:szCs w:val="20"/>
        </w:rPr>
      </w:pPr>
    </w:p>
    <w:p w:rsidR="007B6F3A" w:rsidRPr="00C90B28" w:rsidRDefault="00CA5BD6" w:rsidP="00FD7971">
      <w:pPr>
        <w:ind w:left="0"/>
        <w:rPr>
          <w:sz w:val="20"/>
          <w:szCs w:val="20"/>
        </w:rPr>
      </w:pPr>
      <w:r w:rsidRPr="00C90B28">
        <w:rPr>
          <w:sz w:val="20"/>
          <w:szCs w:val="20"/>
        </w:rPr>
        <w:t>No matter our background, let us give Jesus the dignity and honor he deserves by seeking to know him intimately.  To know him in truth.</w:t>
      </w:r>
      <w:r w:rsidR="00147415" w:rsidRPr="00C90B28">
        <w:rPr>
          <w:sz w:val="20"/>
          <w:szCs w:val="20"/>
        </w:rPr>
        <w:t xml:space="preserve">  </w:t>
      </w:r>
      <w:r w:rsidR="00FC08C0" w:rsidRPr="00C90B28">
        <w:rPr>
          <w:sz w:val="20"/>
          <w:szCs w:val="20"/>
        </w:rPr>
        <w:t xml:space="preserve">To follow him like the tax collectors and sinners did. </w:t>
      </w:r>
      <w:r w:rsidRPr="00C90B28">
        <w:rPr>
          <w:sz w:val="20"/>
          <w:szCs w:val="20"/>
        </w:rPr>
        <w:t>To let him be who he really is rather than trying to fit him into a box of our own imagination.</w:t>
      </w:r>
      <w:r w:rsidR="00147415" w:rsidRPr="00C90B28">
        <w:rPr>
          <w:sz w:val="20"/>
          <w:szCs w:val="20"/>
        </w:rPr>
        <w:t xml:space="preserve">  </w:t>
      </w:r>
      <w:r w:rsidR="007B6F3A" w:rsidRPr="00C90B28">
        <w:rPr>
          <w:sz w:val="20"/>
          <w:szCs w:val="20"/>
        </w:rPr>
        <w:t xml:space="preserve">He is our only Hope.  And he is better than anything we can create or imagine.  </w:t>
      </w:r>
    </w:p>
    <w:p w:rsidR="00C90B28" w:rsidRPr="00C90B28" w:rsidRDefault="00C90B28" w:rsidP="00FC08C0">
      <w:pPr>
        <w:ind w:left="0"/>
        <w:rPr>
          <w:sz w:val="20"/>
          <w:szCs w:val="20"/>
        </w:rPr>
      </w:pPr>
    </w:p>
    <w:p w:rsidR="00FC08C0" w:rsidRPr="00C90B28" w:rsidRDefault="00FC08C0" w:rsidP="00FC08C0">
      <w:pPr>
        <w:ind w:left="0"/>
        <w:rPr>
          <w:sz w:val="20"/>
          <w:szCs w:val="20"/>
        </w:rPr>
      </w:pPr>
      <w:r w:rsidRPr="00C90B28">
        <w:rPr>
          <w:sz w:val="20"/>
          <w:szCs w:val="20"/>
        </w:rPr>
        <w:t>Wednesday morning, I reflected back on a song we sang last Sunday, “He Is.”  The chorus says,</w:t>
      </w:r>
    </w:p>
    <w:p w:rsidR="00FC08C0" w:rsidRPr="00C90B28" w:rsidRDefault="00FC08C0" w:rsidP="00FC08C0">
      <w:pPr>
        <w:ind w:left="720"/>
        <w:rPr>
          <w:sz w:val="20"/>
          <w:szCs w:val="20"/>
        </w:rPr>
      </w:pPr>
      <w:r w:rsidRPr="00C90B28">
        <w:rPr>
          <w:sz w:val="20"/>
          <w:szCs w:val="20"/>
        </w:rPr>
        <w:t>He is</w:t>
      </w:r>
    </w:p>
    <w:p w:rsidR="00FC08C0" w:rsidRPr="00C90B28" w:rsidRDefault="00FC08C0" w:rsidP="00FC08C0">
      <w:pPr>
        <w:ind w:left="720"/>
        <w:rPr>
          <w:sz w:val="20"/>
          <w:szCs w:val="20"/>
        </w:rPr>
      </w:pPr>
      <w:r w:rsidRPr="00C90B28">
        <w:rPr>
          <w:sz w:val="20"/>
          <w:szCs w:val="20"/>
        </w:rPr>
        <w:t>Hope for the hopeless</w:t>
      </w:r>
    </w:p>
    <w:p w:rsidR="00FC08C0" w:rsidRPr="00C90B28" w:rsidRDefault="00FC08C0" w:rsidP="00FC08C0">
      <w:pPr>
        <w:ind w:left="720"/>
        <w:rPr>
          <w:sz w:val="20"/>
          <w:szCs w:val="20"/>
        </w:rPr>
      </w:pPr>
      <w:r w:rsidRPr="00C90B28">
        <w:rPr>
          <w:sz w:val="20"/>
          <w:szCs w:val="20"/>
        </w:rPr>
        <w:t>Rest for the weary</w:t>
      </w:r>
    </w:p>
    <w:p w:rsidR="00FC08C0" w:rsidRPr="00C90B28" w:rsidRDefault="00FC08C0" w:rsidP="00FC08C0">
      <w:pPr>
        <w:ind w:left="720"/>
        <w:rPr>
          <w:sz w:val="20"/>
          <w:szCs w:val="20"/>
        </w:rPr>
      </w:pPr>
      <w:r w:rsidRPr="00C90B28">
        <w:rPr>
          <w:sz w:val="20"/>
          <w:szCs w:val="20"/>
        </w:rPr>
        <w:t>Help for the hurting</w:t>
      </w:r>
    </w:p>
    <w:p w:rsidR="00FC08C0" w:rsidRPr="00C90B28" w:rsidRDefault="00FC08C0" w:rsidP="00FC08C0">
      <w:pPr>
        <w:ind w:left="720"/>
        <w:rPr>
          <w:sz w:val="20"/>
          <w:szCs w:val="20"/>
        </w:rPr>
      </w:pPr>
      <w:r w:rsidRPr="00C90B28">
        <w:rPr>
          <w:sz w:val="20"/>
          <w:szCs w:val="20"/>
        </w:rPr>
        <w:t>He is He is</w:t>
      </w:r>
    </w:p>
    <w:p w:rsidR="00FC08C0" w:rsidRPr="00C90B28" w:rsidRDefault="00FC08C0" w:rsidP="00FC08C0">
      <w:pPr>
        <w:ind w:left="720"/>
        <w:rPr>
          <w:sz w:val="20"/>
          <w:szCs w:val="20"/>
        </w:rPr>
      </w:pPr>
      <w:r w:rsidRPr="00C90B28">
        <w:rPr>
          <w:sz w:val="20"/>
          <w:szCs w:val="20"/>
        </w:rPr>
        <w:t>Mending the broken</w:t>
      </w:r>
    </w:p>
    <w:p w:rsidR="00FC08C0" w:rsidRPr="00C90B28" w:rsidRDefault="00FC08C0" w:rsidP="00FC08C0">
      <w:pPr>
        <w:ind w:left="720"/>
        <w:rPr>
          <w:sz w:val="20"/>
          <w:szCs w:val="20"/>
        </w:rPr>
      </w:pPr>
      <w:r w:rsidRPr="00C90B28">
        <w:rPr>
          <w:sz w:val="20"/>
          <w:szCs w:val="20"/>
        </w:rPr>
        <w:t>Bearing the burdens</w:t>
      </w:r>
    </w:p>
    <w:p w:rsidR="00FC08C0" w:rsidRPr="00C90B28" w:rsidRDefault="00FC08C0" w:rsidP="00FC08C0">
      <w:pPr>
        <w:ind w:left="720"/>
        <w:rPr>
          <w:sz w:val="20"/>
          <w:szCs w:val="20"/>
        </w:rPr>
      </w:pPr>
      <w:r w:rsidRPr="00C90B28">
        <w:rPr>
          <w:sz w:val="20"/>
          <w:szCs w:val="20"/>
        </w:rPr>
        <w:t>All that you're needing He is</w:t>
      </w:r>
    </w:p>
    <w:p w:rsidR="00FC08C0" w:rsidRPr="00C90B28" w:rsidRDefault="00FC08C0" w:rsidP="00FC08C0">
      <w:pPr>
        <w:ind w:left="0"/>
        <w:rPr>
          <w:sz w:val="20"/>
          <w:szCs w:val="20"/>
        </w:rPr>
      </w:pPr>
    </w:p>
    <w:p w:rsidR="00FC08C0" w:rsidRPr="00C90B28" w:rsidRDefault="00FC08C0" w:rsidP="00147415">
      <w:pPr>
        <w:ind w:left="0"/>
        <w:rPr>
          <w:sz w:val="20"/>
          <w:szCs w:val="20"/>
        </w:rPr>
      </w:pPr>
      <w:r w:rsidRPr="00C90B28">
        <w:rPr>
          <w:sz w:val="20"/>
          <w:szCs w:val="20"/>
        </w:rPr>
        <w:t>The song brought me great comfort Wednesday morning when I listened to it.</w:t>
      </w:r>
      <w:r w:rsidR="00147415" w:rsidRPr="00C90B28">
        <w:rPr>
          <w:sz w:val="20"/>
          <w:szCs w:val="20"/>
        </w:rPr>
        <w:t xml:space="preserve">  </w:t>
      </w:r>
      <w:r w:rsidRPr="00C90B28">
        <w:rPr>
          <w:sz w:val="20"/>
          <w:szCs w:val="20"/>
        </w:rPr>
        <w:t>So simple, yet so powerful.</w:t>
      </w:r>
    </w:p>
    <w:p w:rsidR="00FC08C0" w:rsidRPr="00C90B28" w:rsidRDefault="007B6F3A" w:rsidP="00FC08C0">
      <w:pPr>
        <w:ind w:left="0"/>
        <w:rPr>
          <w:sz w:val="20"/>
          <w:szCs w:val="20"/>
        </w:rPr>
      </w:pPr>
      <w:r w:rsidRPr="00C90B28">
        <w:rPr>
          <w:sz w:val="20"/>
          <w:szCs w:val="20"/>
        </w:rPr>
        <w:t>He</w:t>
      </w:r>
      <w:r w:rsidR="00FC08C0" w:rsidRPr="00C90B28">
        <w:rPr>
          <w:sz w:val="20"/>
          <w:szCs w:val="20"/>
        </w:rPr>
        <w:t xml:space="preserve"> is.  He</w:t>
      </w:r>
      <w:r w:rsidR="002B4761" w:rsidRPr="00C90B28">
        <w:rPr>
          <w:sz w:val="20"/>
          <w:szCs w:val="20"/>
        </w:rPr>
        <w:t xml:space="preserve"> really</w:t>
      </w:r>
      <w:r w:rsidR="00FC08C0" w:rsidRPr="00C90B28">
        <w:rPr>
          <w:sz w:val="20"/>
          <w:szCs w:val="20"/>
        </w:rPr>
        <w:t xml:space="preserve"> is the One we need.</w:t>
      </w:r>
      <w:r w:rsidR="00147415" w:rsidRPr="00C90B28">
        <w:rPr>
          <w:sz w:val="20"/>
          <w:szCs w:val="20"/>
        </w:rPr>
        <w:t xml:space="preserve">  </w:t>
      </w:r>
      <w:r w:rsidR="0011576C" w:rsidRPr="00C90B28">
        <w:rPr>
          <w:sz w:val="20"/>
          <w:szCs w:val="20"/>
        </w:rPr>
        <w:t>Jesus, Friend of sinners.</w:t>
      </w:r>
    </w:p>
    <w:p w:rsidR="006E4C50" w:rsidRPr="00C90B28" w:rsidRDefault="007E5F02" w:rsidP="00FD7971">
      <w:pPr>
        <w:ind w:left="0"/>
        <w:rPr>
          <w:sz w:val="20"/>
          <w:szCs w:val="20"/>
        </w:rPr>
      </w:pPr>
      <w:r w:rsidRPr="00C90B28">
        <w:rPr>
          <w:sz w:val="20"/>
          <w:szCs w:val="20"/>
        </w:rPr>
        <w:t>Let us let</w:t>
      </w:r>
      <w:r w:rsidR="00FC08C0" w:rsidRPr="00C90B28">
        <w:rPr>
          <w:sz w:val="20"/>
          <w:szCs w:val="20"/>
        </w:rPr>
        <w:t xml:space="preserve"> </w:t>
      </w:r>
      <w:r w:rsidR="007B6F3A" w:rsidRPr="00C90B28">
        <w:rPr>
          <w:sz w:val="20"/>
          <w:szCs w:val="20"/>
        </w:rPr>
        <w:t xml:space="preserve">discover </w:t>
      </w:r>
      <w:r w:rsidR="007F1702" w:rsidRPr="00C90B28">
        <w:rPr>
          <w:sz w:val="20"/>
          <w:szCs w:val="20"/>
        </w:rPr>
        <w:t>Him</w:t>
      </w:r>
      <w:r w:rsidR="00FC08C0" w:rsidRPr="00C90B28">
        <w:rPr>
          <w:sz w:val="20"/>
          <w:szCs w:val="20"/>
        </w:rPr>
        <w:t>.</w:t>
      </w:r>
      <w:r w:rsidR="007F1702" w:rsidRPr="00C90B28">
        <w:rPr>
          <w:sz w:val="20"/>
          <w:szCs w:val="20"/>
        </w:rPr>
        <w:t xml:space="preserve">  </w:t>
      </w:r>
      <w:r w:rsidR="007B6F3A" w:rsidRPr="00C90B28">
        <w:rPr>
          <w:sz w:val="20"/>
          <w:szCs w:val="20"/>
        </w:rPr>
        <w:t>And</w:t>
      </w:r>
      <w:r w:rsidRPr="00C90B28">
        <w:rPr>
          <w:sz w:val="20"/>
          <w:szCs w:val="20"/>
        </w:rPr>
        <w:t xml:space="preserve"> simply follow him.  To know him.  Love him.  Obey him.  And serve him.  </w:t>
      </w:r>
    </w:p>
    <w:p w:rsidR="006E4C50" w:rsidRPr="00C90B28" w:rsidRDefault="006E4C50" w:rsidP="00FD7971">
      <w:pPr>
        <w:ind w:left="0"/>
        <w:rPr>
          <w:sz w:val="20"/>
          <w:szCs w:val="20"/>
        </w:rPr>
      </w:pPr>
    </w:p>
    <w:sectPr w:rsidR="006E4C50" w:rsidRPr="00C90B28" w:rsidSect="00C57AA4">
      <w:headerReference w:type="even" r:id="rId7"/>
      <w:head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673C6" w:rsidRDefault="00D673C6" w:rsidP="00EF49F4">
      <w:r>
        <w:separator/>
      </w:r>
    </w:p>
  </w:endnote>
  <w:endnote w:type="continuationSeparator" w:id="0">
    <w:p w:rsidR="00D673C6" w:rsidRDefault="00D673C6" w:rsidP="00EF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673C6" w:rsidRDefault="00D673C6" w:rsidP="00EF49F4">
      <w:r>
        <w:separator/>
      </w:r>
    </w:p>
  </w:footnote>
  <w:footnote w:type="continuationSeparator" w:id="0">
    <w:p w:rsidR="00D673C6" w:rsidRDefault="00D673C6" w:rsidP="00EF4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23999563"/>
      <w:docPartObj>
        <w:docPartGallery w:val="Page Numbers (Top of Page)"/>
        <w:docPartUnique/>
      </w:docPartObj>
    </w:sdtPr>
    <w:sdtContent>
      <w:p w:rsidR="00EF49F4" w:rsidRDefault="00EF49F4" w:rsidP="008A6203">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F49F4" w:rsidRDefault="00EF49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inorHAnsi" w:hAnsiTheme="minorHAnsi" w:cstheme="minorHAnsi"/>
        <w:sz w:val="18"/>
        <w:szCs w:val="18"/>
      </w:rPr>
      <w:id w:val="-2081276720"/>
      <w:docPartObj>
        <w:docPartGallery w:val="Page Numbers (Top of Page)"/>
        <w:docPartUnique/>
      </w:docPartObj>
    </w:sdtPr>
    <w:sdtContent>
      <w:p w:rsidR="00EF49F4" w:rsidRPr="00EF49F4" w:rsidRDefault="00EF49F4" w:rsidP="008A6203">
        <w:pPr>
          <w:pStyle w:val="Header"/>
          <w:framePr w:wrap="none" w:vAnchor="text" w:hAnchor="margin" w:xAlign="center" w:y="1"/>
          <w:rPr>
            <w:rStyle w:val="PageNumber"/>
            <w:rFonts w:asciiTheme="minorHAnsi" w:hAnsiTheme="minorHAnsi" w:cstheme="minorHAnsi"/>
            <w:sz w:val="18"/>
            <w:szCs w:val="18"/>
          </w:rPr>
        </w:pPr>
        <w:r w:rsidRPr="00EF49F4">
          <w:rPr>
            <w:rStyle w:val="PageNumber"/>
            <w:rFonts w:asciiTheme="minorHAnsi" w:hAnsiTheme="minorHAnsi" w:cstheme="minorHAnsi"/>
            <w:sz w:val="18"/>
            <w:szCs w:val="18"/>
          </w:rPr>
          <w:fldChar w:fldCharType="begin"/>
        </w:r>
        <w:r w:rsidRPr="00EF49F4">
          <w:rPr>
            <w:rStyle w:val="PageNumber"/>
            <w:rFonts w:asciiTheme="minorHAnsi" w:hAnsiTheme="minorHAnsi" w:cstheme="minorHAnsi"/>
            <w:sz w:val="18"/>
            <w:szCs w:val="18"/>
          </w:rPr>
          <w:instrText xml:space="preserve"> PAGE </w:instrText>
        </w:r>
        <w:r w:rsidRPr="00EF49F4">
          <w:rPr>
            <w:rStyle w:val="PageNumber"/>
            <w:rFonts w:asciiTheme="minorHAnsi" w:hAnsiTheme="minorHAnsi" w:cstheme="minorHAnsi"/>
            <w:sz w:val="18"/>
            <w:szCs w:val="18"/>
          </w:rPr>
          <w:fldChar w:fldCharType="separate"/>
        </w:r>
        <w:r w:rsidRPr="00EF49F4">
          <w:rPr>
            <w:rStyle w:val="PageNumber"/>
            <w:rFonts w:asciiTheme="minorHAnsi" w:hAnsiTheme="minorHAnsi" w:cstheme="minorHAnsi"/>
            <w:noProof/>
            <w:sz w:val="18"/>
            <w:szCs w:val="18"/>
          </w:rPr>
          <w:t>1</w:t>
        </w:r>
        <w:r w:rsidRPr="00EF49F4">
          <w:rPr>
            <w:rStyle w:val="PageNumber"/>
            <w:rFonts w:asciiTheme="minorHAnsi" w:hAnsiTheme="minorHAnsi" w:cstheme="minorHAnsi"/>
            <w:sz w:val="18"/>
            <w:szCs w:val="18"/>
          </w:rPr>
          <w:fldChar w:fldCharType="end"/>
        </w:r>
      </w:p>
    </w:sdtContent>
  </w:sdt>
  <w:p w:rsidR="00EF49F4" w:rsidRDefault="00EF49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2B2F"/>
    <w:multiLevelType w:val="hybridMultilevel"/>
    <w:tmpl w:val="DFD445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46CCE"/>
    <w:multiLevelType w:val="hybridMultilevel"/>
    <w:tmpl w:val="27426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927BD"/>
    <w:multiLevelType w:val="hybridMultilevel"/>
    <w:tmpl w:val="6ABC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B4750"/>
    <w:multiLevelType w:val="hybridMultilevel"/>
    <w:tmpl w:val="41D4B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B57BE3"/>
    <w:multiLevelType w:val="hybridMultilevel"/>
    <w:tmpl w:val="25BAD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C8C0DF0"/>
    <w:multiLevelType w:val="hybridMultilevel"/>
    <w:tmpl w:val="920A1B34"/>
    <w:lvl w:ilvl="0" w:tplc="DA06B8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BA59B2"/>
    <w:multiLevelType w:val="hybridMultilevel"/>
    <w:tmpl w:val="FCCCD77A"/>
    <w:lvl w:ilvl="0" w:tplc="45D2E6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D81278"/>
    <w:multiLevelType w:val="hybridMultilevel"/>
    <w:tmpl w:val="7960C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316DF7"/>
    <w:multiLevelType w:val="multilevel"/>
    <w:tmpl w:val="EBD2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4490140">
    <w:abstractNumId w:val="3"/>
  </w:num>
  <w:num w:numId="2" w16cid:durableId="203441907">
    <w:abstractNumId w:val="1"/>
  </w:num>
  <w:num w:numId="3" w16cid:durableId="981424447">
    <w:abstractNumId w:val="2"/>
  </w:num>
  <w:num w:numId="4" w16cid:durableId="394158739">
    <w:abstractNumId w:val="0"/>
  </w:num>
  <w:num w:numId="5" w16cid:durableId="1888369676">
    <w:abstractNumId w:val="7"/>
  </w:num>
  <w:num w:numId="6" w16cid:durableId="876283934">
    <w:abstractNumId w:val="6"/>
  </w:num>
  <w:num w:numId="7" w16cid:durableId="732507076">
    <w:abstractNumId w:val="8"/>
  </w:num>
  <w:num w:numId="8" w16cid:durableId="2000573391">
    <w:abstractNumId w:val="5"/>
  </w:num>
  <w:num w:numId="9" w16cid:durableId="397187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DFC"/>
    <w:rsid w:val="00017EF5"/>
    <w:rsid w:val="00020416"/>
    <w:rsid w:val="00031686"/>
    <w:rsid w:val="00034072"/>
    <w:rsid w:val="00065141"/>
    <w:rsid w:val="000757E9"/>
    <w:rsid w:val="00096537"/>
    <w:rsid w:val="000B36F8"/>
    <w:rsid w:val="000C14D5"/>
    <w:rsid w:val="000E63AC"/>
    <w:rsid w:val="000F091A"/>
    <w:rsid w:val="00105C92"/>
    <w:rsid w:val="00111FD1"/>
    <w:rsid w:val="0011576C"/>
    <w:rsid w:val="00123E1F"/>
    <w:rsid w:val="00147415"/>
    <w:rsid w:val="001C7A83"/>
    <w:rsid w:val="002033AD"/>
    <w:rsid w:val="00223B7D"/>
    <w:rsid w:val="002371BF"/>
    <w:rsid w:val="00246F29"/>
    <w:rsid w:val="00270178"/>
    <w:rsid w:val="002734AA"/>
    <w:rsid w:val="002843B6"/>
    <w:rsid w:val="002845CD"/>
    <w:rsid w:val="002A346B"/>
    <w:rsid w:val="002B1093"/>
    <w:rsid w:val="002B4761"/>
    <w:rsid w:val="002C0774"/>
    <w:rsid w:val="002D4DC1"/>
    <w:rsid w:val="002F2D48"/>
    <w:rsid w:val="002F31F3"/>
    <w:rsid w:val="00301AEA"/>
    <w:rsid w:val="00346328"/>
    <w:rsid w:val="00357402"/>
    <w:rsid w:val="00357878"/>
    <w:rsid w:val="003613AE"/>
    <w:rsid w:val="00363C57"/>
    <w:rsid w:val="003667F4"/>
    <w:rsid w:val="00373E16"/>
    <w:rsid w:val="0039231A"/>
    <w:rsid w:val="00397FC4"/>
    <w:rsid w:val="003B75CD"/>
    <w:rsid w:val="003E0E5D"/>
    <w:rsid w:val="003E1378"/>
    <w:rsid w:val="003E2A61"/>
    <w:rsid w:val="003E7E9E"/>
    <w:rsid w:val="00431632"/>
    <w:rsid w:val="00470C62"/>
    <w:rsid w:val="0048065D"/>
    <w:rsid w:val="004807D8"/>
    <w:rsid w:val="004812BB"/>
    <w:rsid w:val="004867BC"/>
    <w:rsid w:val="00496D9F"/>
    <w:rsid w:val="004A3BDA"/>
    <w:rsid w:val="004A63E9"/>
    <w:rsid w:val="004D39DF"/>
    <w:rsid w:val="004E164F"/>
    <w:rsid w:val="004E1F95"/>
    <w:rsid w:val="004E58BA"/>
    <w:rsid w:val="00500B9A"/>
    <w:rsid w:val="00513709"/>
    <w:rsid w:val="005152FD"/>
    <w:rsid w:val="0053115B"/>
    <w:rsid w:val="00532596"/>
    <w:rsid w:val="00543806"/>
    <w:rsid w:val="0054383A"/>
    <w:rsid w:val="00543950"/>
    <w:rsid w:val="00546950"/>
    <w:rsid w:val="00554BDE"/>
    <w:rsid w:val="0056263B"/>
    <w:rsid w:val="005670BF"/>
    <w:rsid w:val="00572901"/>
    <w:rsid w:val="00582712"/>
    <w:rsid w:val="00587D02"/>
    <w:rsid w:val="005B0EC0"/>
    <w:rsid w:val="005B0FD1"/>
    <w:rsid w:val="005D3CFB"/>
    <w:rsid w:val="00606BE0"/>
    <w:rsid w:val="00614D11"/>
    <w:rsid w:val="0061752D"/>
    <w:rsid w:val="006253E5"/>
    <w:rsid w:val="00640374"/>
    <w:rsid w:val="0065513B"/>
    <w:rsid w:val="00657537"/>
    <w:rsid w:val="00657DF7"/>
    <w:rsid w:val="00660775"/>
    <w:rsid w:val="006716A0"/>
    <w:rsid w:val="00676BCE"/>
    <w:rsid w:val="006B0926"/>
    <w:rsid w:val="006D212E"/>
    <w:rsid w:val="006D2FC4"/>
    <w:rsid w:val="006E4C50"/>
    <w:rsid w:val="006F2254"/>
    <w:rsid w:val="006F43F7"/>
    <w:rsid w:val="00700143"/>
    <w:rsid w:val="007020AE"/>
    <w:rsid w:val="00712531"/>
    <w:rsid w:val="00713725"/>
    <w:rsid w:val="00716DC7"/>
    <w:rsid w:val="007276BE"/>
    <w:rsid w:val="00730571"/>
    <w:rsid w:val="00734E76"/>
    <w:rsid w:val="007606B2"/>
    <w:rsid w:val="00765515"/>
    <w:rsid w:val="0077030A"/>
    <w:rsid w:val="00777E3B"/>
    <w:rsid w:val="00793A87"/>
    <w:rsid w:val="007971DA"/>
    <w:rsid w:val="007B6F3A"/>
    <w:rsid w:val="007C6E66"/>
    <w:rsid w:val="007E5F02"/>
    <w:rsid w:val="007F1702"/>
    <w:rsid w:val="007F22B6"/>
    <w:rsid w:val="007F2E61"/>
    <w:rsid w:val="00806AC8"/>
    <w:rsid w:val="00812C49"/>
    <w:rsid w:val="00827381"/>
    <w:rsid w:val="008309F4"/>
    <w:rsid w:val="008475C2"/>
    <w:rsid w:val="00852161"/>
    <w:rsid w:val="0085238A"/>
    <w:rsid w:val="0085546D"/>
    <w:rsid w:val="00855DBC"/>
    <w:rsid w:val="00856991"/>
    <w:rsid w:val="00863233"/>
    <w:rsid w:val="00876DFC"/>
    <w:rsid w:val="008A08CF"/>
    <w:rsid w:val="008A3136"/>
    <w:rsid w:val="008A6203"/>
    <w:rsid w:val="008C35CE"/>
    <w:rsid w:val="008C5F5A"/>
    <w:rsid w:val="008C66CA"/>
    <w:rsid w:val="008D70CD"/>
    <w:rsid w:val="008F651F"/>
    <w:rsid w:val="0090057F"/>
    <w:rsid w:val="009025A9"/>
    <w:rsid w:val="009035F0"/>
    <w:rsid w:val="00905222"/>
    <w:rsid w:val="009150EA"/>
    <w:rsid w:val="009237B7"/>
    <w:rsid w:val="00931C39"/>
    <w:rsid w:val="00932D21"/>
    <w:rsid w:val="00947652"/>
    <w:rsid w:val="0096608A"/>
    <w:rsid w:val="00966098"/>
    <w:rsid w:val="00973D97"/>
    <w:rsid w:val="00976B83"/>
    <w:rsid w:val="009847F1"/>
    <w:rsid w:val="009F65D9"/>
    <w:rsid w:val="00A04590"/>
    <w:rsid w:val="00A063A2"/>
    <w:rsid w:val="00A14BD8"/>
    <w:rsid w:val="00A173F6"/>
    <w:rsid w:val="00A2086E"/>
    <w:rsid w:val="00A253FD"/>
    <w:rsid w:val="00A26D99"/>
    <w:rsid w:val="00A26FB5"/>
    <w:rsid w:val="00A60788"/>
    <w:rsid w:val="00A9285F"/>
    <w:rsid w:val="00AA7513"/>
    <w:rsid w:val="00AB4971"/>
    <w:rsid w:val="00AD15D7"/>
    <w:rsid w:val="00AD5BA6"/>
    <w:rsid w:val="00B12397"/>
    <w:rsid w:val="00B134E6"/>
    <w:rsid w:val="00B40991"/>
    <w:rsid w:val="00B41C94"/>
    <w:rsid w:val="00B654D3"/>
    <w:rsid w:val="00B65B21"/>
    <w:rsid w:val="00B86288"/>
    <w:rsid w:val="00B90720"/>
    <w:rsid w:val="00B93698"/>
    <w:rsid w:val="00B94518"/>
    <w:rsid w:val="00BA540F"/>
    <w:rsid w:val="00BB12B7"/>
    <w:rsid w:val="00BB42DF"/>
    <w:rsid w:val="00BD7D99"/>
    <w:rsid w:val="00C067C7"/>
    <w:rsid w:val="00C20C0D"/>
    <w:rsid w:val="00C22151"/>
    <w:rsid w:val="00C41346"/>
    <w:rsid w:val="00C423AC"/>
    <w:rsid w:val="00C57AA4"/>
    <w:rsid w:val="00C63104"/>
    <w:rsid w:val="00C637A8"/>
    <w:rsid w:val="00C76CE5"/>
    <w:rsid w:val="00C817BA"/>
    <w:rsid w:val="00C82861"/>
    <w:rsid w:val="00C850FB"/>
    <w:rsid w:val="00C90B28"/>
    <w:rsid w:val="00C94B48"/>
    <w:rsid w:val="00CA57AE"/>
    <w:rsid w:val="00CA5BD6"/>
    <w:rsid w:val="00CB6E0C"/>
    <w:rsid w:val="00CB7C76"/>
    <w:rsid w:val="00CD4BAE"/>
    <w:rsid w:val="00CD614F"/>
    <w:rsid w:val="00CE613A"/>
    <w:rsid w:val="00D064D9"/>
    <w:rsid w:val="00D1457B"/>
    <w:rsid w:val="00D248B5"/>
    <w:rsid w:val="00D438BC"/>
    <w:rsid w:val="00D55BF4"/>
    <w:rsid w:val="00D653DC"/>
    <w:rsid w:val="00D673C6"/>
    <w:rsid w:val="00D90A25"/>
    <w:rsid w:val="00D92419"/>
    <w:rsid w:val="00DD15AC"/>
    <w:rsid w:val="00DF54C3"/>
    <w:rsid w:val="00E049D5"/>
    <w:rsid w:val="00E064FD"/>
    <w:rsid w:val="00E25989"/>
    <w:rsid w:val="00E347F4"/>
    <w:rsid w:val="00E429F5"/>
    <w:rsid w:val="00E47608"/>
    <w:rsid w:val="00E86EAB"/>
    <w:rsid w:val="00E90A71"/>
    <w:rsid w:val="00E97CF8"/>
    <w:rsid w:val="00EA48CF"/>
    <w:rsid w:val="00EC3F4F"/>
    <w:rsid w:val="00EC619A"/>
    <w:rsid w:val="00ED7F04"/>
    <w:rsid w:val="00EE0DCF"/>
    <w:rsid w:val="00EE1BE5"/>
    <w:rsid w:val="00EE73D7"/>
    <w:rsid w:val="00EF49F4"/>
    <w:rsid w:val="00EF5815"/>
    <w:rsid w:val="00F00505"/>
    <w:rsid w:val="00F12F1C"/>
    <w:rsid w:val="00F204A5"/>
    <w:rsid w:val="00F21DB0"/>
    <w:rsid w:val="00F332AA"/>
    <w:rsid w:val="00F41359"/>
    <w:rsid w:val="00F52459"/>
    <w:rsid w:val="00F64D7E"/>
    <w:rsid w:val="00F72665"/>
    <w:rsid w:val="00F80D3E"/>
    <w:rsid w:val="00F9356D"/>
    <w:rsid w:val="00F940AE"/>
    <w:rsid w:val="00F96327"/>
    <w:rsid w:val="00FB265C"/>
    <w:rsid w:val="00FB2961"/>
    <w:rsid w:val="00FB427D"/>
    <w:rsid w:val="00FC08C0"/>
    <w:rsid w:val="00FD7971"/>
    <w:rsid w:val="00FD7EBA"/>
    <w:rsid w:val="00FE286C"/>
    <w:rsid w:val="00FF4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91367"/>
  <w15:chartTrackingRefBased/>
  <w15:docId w15:val="{11B9182C-5908-D941-8FBF-DC90FD87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ind w:left="10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64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F95"/>
    <w:pPr>
      <w:ind w:left="720"/>
      <w:contextualSpacing/>
    </w:pPr>
  </w:style>
  <w:style w:type="table" w:styleId="TableGrid">
    <w:name w:val="Table Grid"/>
    <w:basedOn w:val="TableNormal"/>
    <w:uiPriority w:val="39"/>
    <w:rsid w:val="00A06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49F4"/>
    <w:pPr>
      <w:tabs>
        <w:tab w:val="center" w:pos="4680"/>
        <w:tab w:val="right" w:pos="9360"/>
      </w:tabs>
    </w:pPr>
  </w:style>
  <w:style w:type="character" w:customStyle="1" w:styleId="HeaderChar">
    <w:name w:val="Header Char"/>
    <w:basedOn w:val="DefaultParagraphFont"/>
    <w:link w:val="Header"/>
    <w:uiPriority w:val="99"/>
    <w:rsid w:val="00EF49F4"/>
  </w:style>
  <w:style w:type="character" w:styleId="PageNumber">
    <w:name w:val="page number"/>
    <w:basedOn w:val="DefaultParagraphFont"/>
    <w:uiPriority w:val="99"/>
    <w:semiHidden/>
    <w:unhideWhenUsed/>
    <w:rsid w:val="00EF49F4"/>
  </w:style>
  <w:style w:type="paragraph" w:styleId="Footer">
    <w:name w:val="footer"/>
    <w:basedOn w:val="Normal"/>
    <w:link w:val="FooterChar"/>
    <w:uiPriority w:val="99"/>
    <w:unhideWhenUsed/>
    <w:rsid w:val="00EF49F4"/>
    <w:pPr>
      <w:tabs>
        <w:tab w:val="center" w:pos="4680"/>
        <w:tab w:val="right" w:pos="9360"/>
      </w:tabs>
    </w:pPr>
  </w:style>
  <w:style w:type="character" w:customStyle="1" w:styleId="FooterChar">
    <w:name w:val="Footer Char"/>
    <w:basedOn w:val="DefaultParagraphFont"/>
    <w:link w:val="Footer"/>
    <w:uiPriority w:val="99"/>
    <w:rsid w:val="00EF4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37301">
      <w:bodyDiv w:val="1"/>
      <w:marLeft w:val="0"/>
      <w:marRight w:val="0"/>
      <w:marTop w:val="0"/>
      <w:marBottom w:val="0"/>
      <w:divBdr>
        <w:top w:val="none" w:sz="0" w:space="0" w:color="auto"/>
        <w:left w:val="none" w:sz="0" w:space="0" w:color="auto"/>
        <w:bottom w:val="none" w:sz="0" w:space="0" w:color="auto"/>
        <w:right w:val="none" w:sz="0" w:space="0" w:color="auto"/>
      </w:divBdr>
    </w:div>
    <w:div w:id="534078666">
      <w:bodyDiv w:val="1"/>
      <w:marLeft w:val="0"/>
      <w:marRight w:val="0"/>
      <w:marTop w:val="0"/>
      <w:marBottom w:val="0"/>
      <w:divBdr>
        <w:top w:val="none" w:sz="0" w:space="0" w:color="auto"/>
        <w:left w:val="none" w:sz="0" w:space="0" w:color="auto"/>
        <w:bottom w:val="none" w:sz="0" w:space="0" w:color="auto"/>
        <w:right w:val="none" w:sz="0" w:space="0" w:color="auto"/>
      </w:divBdr>
    </w:div>
    <w:div w:id="680006912">
      <w:bodyDiv w:val="1"/>
      <w:marLeft w:val="0"/>
      <w:marRight w:val="0"/>
      <w:marTop w:val="0"/>
      <w:marBottom w:val="0"/>
      <w:divBdr>
        <w:top w:val="none" w:sz="0" w:space="0" w:color="auto"/>
        <w:left w:val="none" w:sz="0" w:space="0" w:color="auto"/>
        <w:bottom w:val="none" w:sz="0" w:space="0" w:color="auto"/>
        <w:right w:val="none" w:sz="0" w:space="0" w:color="auto"/>
      </w:divBdr>
    </w:div>
    <w:div w:id="780030895">
      <w:bodyDiv w:val="1"/>
      <w:marLeft w:val="0"/>
      <w:marRight w:val="0"/>
      <w:marTop w:val="0"/>
      <w:marBottom w:val="0"/>
      <w:divBdr>
        <w:top w:val="none" w:sz="0" w:space="0" w:color="auto"/>
        <w:left w:val="none" w:sz="0" w:space="0" w:color="auto"/>
        <w:bottom w:val="none" w:sz="0" w:space="0" w:color="auto"/>
        <w:right w:val="none" w:sz="0" w:space="0" w:color="auto"/>
      </w:divBdr>
    </w:div>
    <w:div w:id="813525823">
      <w:bodyDiv w:val="1"/>
      <w:marLeft w:val="0"/>
      <w:marRight w:val="0"/>
      <w:marTop w:val="0"/>
      <w:marBottom w:val="0"/>
      <w:divBdr>
        <w:top w:val="none" w:sz="0" w:space="0" w:color="auto"/>
        <w:left w:val="none" w:sz="0" w:space="0" w:color="auto"/>
        <w:bottom w:val="none" w:sz="0" w:space="0" w:color="auto"/>
        <w:right w:val="none" w:sz="0" w:space="0" w:color="auto"/>
      </w:divBdr>
    </w:div>
    <w:div w:id="1045375411">
      <w:bodyDiv w:val="1"/>
      <w:marLeft w:val="0"/>
      <w:marRight w:val="0"/>
      <w:marTop w:val="0"/>
      <w:marBottom w:val="0"/>
      <w:divBdr>
        <w:top w:val="none" w:sz="0" w:space="0" w:color="auto"/>
        <w:left w:val="none" w:sz="0" w:space="0" w:color="auto"/>
        <w:bottom w:val="none" w:sz="0" w:space="0" w:color="auto"/>
        <w:right w:val="none" w:sz="0" w:space="0" w:color="auto"/>
      </w:divBdr>
    </w:div>
    <w:div w:id="1304308282">
      <w:bodyDiv w:val="1"/>
      <w:marLeft w:val="0"/>
      <w:marRight w:val="0"/>
      <w:marTop w:val="0"/>
      <w:marBottom w:val="0"/>
      <w:divBdr>
        <w:top w:val="none" w:sz="0" w:space="0" w:color="auto"/>
        <w:left w:val="none" w:sz="0" w:space="0" w:color="auto"/>
        <w:bottom w:val="none" w:sz="0" w:space="0" w:color="auto"/>
        <w:right w:val="none" w:sz="0" w:space="0" w:color="auto"/>
      </w:divBdr>
    </w:div>
    <w:div w:id="1720131007">
      <w:bodyDiv w:val="1"/>
      <w:marLeft w:val="0"/>
      <w:marRight w:val="0"/>
      <w:marTop w:val="0"/>
      <w:marBottom w:val="0"/>
      <w:divBdr>
        <w:top w:val="none" w:sz="0" w:space="0" w:color="auto"/>
        <w:left w:val="none" w:sz="0" w:space="0" w:color="auto"/>
        <w:bottom w:val="none" w:sz="0" w:space="0" w:color="auto"/>
        <w:right w:val="none" w:sz="0" w:space="0" w:color="auto"/>
      </w:divBdr>
    </w:div>
    <w:div w:id="2130123195">
      <w:bodyDiv w:val="1"/>
      <w:marLeft w:val="0"/>
      <w:marRight w:val="0"/>
      <w:marTop w:val="0"/>
      <w:marBottom w:val="0"/>
      <w:divBdr>
        <w:top w:val="none" w:sz="0" w:space="0" w:color="auto"/>
        <w:left w:val="none" w:sz="0" w:space="0" w:color="auto"/>
        <w:bottom w:val="none" w:sz="0" w:space="0" w:color="auto"/>
        <w:right w:val="none" w:sz="0" w:space="0" w:color="auto"/>
      </w:divBdr>
    </w:div>
    <w:div w:id="213471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adbarrett/Library/Group%20Containers/UBF8T346G9.Office/User%20Content.localized/Templates.localized/Sermon%20template-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template-2024.dotx</Template>
  <TotalTime>16</TotalTime>
  <Pages>5</Pages>
  <Words>2959</Words>
  <Characters>16872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Barrett</dc:creator>
  <cp:keywords/>
  <dc:description/>
  <cp:lastModifiedBy>Brad Barrett</cp:lastModifiedBy>
  <cp:revision>7</cp:revision>
  <cp:lastPrinted>2024-09-07T20:22:00Z</cp:lastPrinted>
  <dcterms:created xsi:type="dcterms:W3CDTF">2024-09-07T20:06:00Z</dcterms:created>
  <dcterms:modified xsi:type="dcterms:W3CDTF">2024-09-07T20:22:00Z</dcterms:modified>
</cp:coreProperties>
</file>