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D616" w14:textId="38711FEB" w:rsidR="001F358C" w:rsidRPr="00662EE7" w:rsidRDefault="00E60B3B" w:rsidP="001F358C">
      <w:pPr>
        <w:ind w:left="0"/>
        <w:rPr>
          <w:sz w:val="15"/>
          <w:szCs w:val="15"/>
        </w:rPr>
      </w:pPr>
      <w:r w:rsidRPr="00662EE7">
        <w:rPr>
          <w:sz w:val="15"/>
          <w:szCs w:val="15"/>
        </w:rPr>
        <w:t>October 12</w:t>
      </w:r>
      <w:r w:rsidR="001F358C" w:rsidRPr="00662EE7">
        <w:rPr>
          <w:sz w:val="15"/>
          <w:szCs w:val="15"/>
        </w:rPr>
        <w:t>, 2025</w:t>
      </w:r>
    </w:p>
    <w:p w14:paraId="71BA016D" w14:textId="7514CE2F" w:rsidR="001F358C" w:rsidRPr="00662EE7" w:rsidRDefault="00B16489" w:rsidP="001F358C">
      <w:pPr>
        <w:ind w:left="0"/>
        <w:jc w:val="center"/>
        <w:rPr>
          <w:b/>
          <w:bCs/>
          <w:sz w:val="21"/>
          <w:szCs w:val="21"/>
        </w:rPr>
      </w:pPr>
      <w:r w:rsidRPr="00662EE7">
        <w:rPr>
          <w:b/>
          <w:bCs/>
          <w:sz w:val="21"/>
          <w:szCs w:val="21"/>
        </w:rPr>
        <w:t xml:space="preserve">Ecclesiastes </w:t>
      </w:r>
      <w:r w:rsidR="00EE4F4D" w:rsidRPr="00662EE7">
        <w:rPr>
          <w:b/>
          <w:bCs/>
          <w:sz w:val="21"/>
          <w:szCs w:val="21"/>
        </w:rPr>
        <w:t>5:8-6:9 Loving Wealth or God?</w:t>
      </w:r>
    </w:p>
    <w:p w14:paraId="298D1300" w14:textId="17F90A79" w:rsidR="001F358C" w:rsidRPr="00662EE7" w:rsidRDefault="00002C65" w:rsidP="001F358C">
      <w:pPr>
        <w:ind w:left="0"/>
        <w:rPr>
          <w:b/>
          <w:bCs/>
          <w:sz w:val="20"/>
          <w:szCs w:val="20"/>
        </w:rPr>
      </w:pPr>
      <w:r w:rsidRPr="00662EE7">
        <w:rPr>
          <w:b/>
          <w:bCs/>
          <w:sz w:val="20"/>
          <w:szCs w:val="20"/>
        </w:rPr>
        <w:t>4</w:t>
      </w:r>
      <w:r w:rsidR="006D72E6" w:rsidRPr="00662EE7">
        <w:rPr>
          <w:b/>
          <w:bCs/>
          <w:sz w:val="20"/>
          <w:szCs w:val="20"/>
        </w:rPr>
        <w:t>0</w:t>
      </w:r>
      <w:r w:rsidR="00A776F7" w:rsidRPr="00662EE7">
        <w:rPr>
          <w:b/>
          <w:bCs/>
          <w:sz w:val="20"/>
          <w:szCs w:val="20"/>
        </w:rPr>
        <w:t>2</w:t>
      </w:r>
      <w:r w:rsidRPr="00662EE7">
        <w:rPr>
          <w:b/>
          <w:bCs/>
          <w:sz w:val="20"/>
          <w:szCs w:val="20"/>
        </w:rPr>
        <w:t>0</w:t>
      </w:r>
      <w:r w:rsidR="001F358C" w:rsidRPr="00662EE7">
        <w:rPr>
          <w:b/>
          <w:bCs/>
          <w:sz w:val="20"/>
          <w:szCs w:val="20"/>
        </w:rPr>
        <w:t xml:space="preserve"> (xx minutes)</w:t>
      </w:r>
    </w:p>
    <w:p w14:paraId="241EB6BA" w14:textId="77777777" w:rsidR="001F358C" w:rsidRPr="00662EE7" w:rsidRDefault="001F358C" w:rsidP="001F358C">
      <w:pPr>
        <w:ind w:left="0"/>
        <w:rPr>
          <w:sz w:val="20"/>
          <w:szCs w:val="20"/>
        </w:rPr>
      </w:pPr>
    </w:p>
    <w:p w14:paraId="607056D0" w14:textId="26F26AFD" w:rsidR="00FD7971" w:rsidRPr="00662EE7" w:rsidRDefault="001A7538" w:rsidP="00FD7971">
      <w:pPr>
        <w:ind w:left="0"/>
        <w:rPr>
          <w:b/>
          <w:bCs/>
          <w:sz w:val="20"/>
          <w:szCs w:val="20"/>
        </w:rPr>
      </w:pPr>
      <w:r w:rsidRPr="00662EE7">
        <w:rPr>
          <w:b/>
          <w:bCs/>
          <w:sz w:val="20"/>
          <w:szCs w:val="20"/>
        </w:rPr>
        <w:t>Slide (</w:t>
      </w:r>
      <w:r w:rsidR="002E6371" w:rsidRPr="00662EE7">
        <w:rPr>
          <w:b/>
          <w:bCs/>
          <w:sz w:val="20"/>
          <w:szCs w:val="20"/>
        </w:rPr>
        <w:t>Search for Meaning</w:t>
      </w:r>
      <w:r w:rsidRPr="00662EE7">
        <w:rPr>
          <w:b/>
          <w:bCs/>
          <w:sz w:val="20"/>
          <w:szCs w:val="20"/>
        </w:rPr>
        <w:t>)</w:t>
      </w:r>
    </w:p>
    <w:p w14:paraId="59384229" w14:textId="25824D82" w:rsidR="008D70CD" w:rsidRPr="00662EE7" w:rsidRDefault="006754EC" w:rsidP="00FD7971">
      <w:pPr>
        <w:ind w:left="0"/>
        <w:rPr>
          <w:sz w:val="20"/>
          <w:szCs w:val="20"/>
        </w:rPr>
      </w:pPr>
      <w:r w:rsidRPr="00662EE7">
        <w:rPr>
          <w:sz w:val="20"/>
          <w:szCs w:val="20"/>
        </w:rPr>
        <w:t xml:space="preserve">Life is full of </w:t>
      </w:r>
      <w:r w:rsidRPr="00662EE7">
        <w:rPr>
          <w:b/>
          <w:bCs/>
          <w:sz w:val="20"/>
          <w:szCs w:val="20"/>
        </w:rPr>
        <w:t>so many choice</w:t>
      </w:r>
      <w:r w:rsidRPr="00662EE7">
        <w:rPr>
          <w:sz w:val="20"/>
          <w:szCs w:val="20"/>
        </w:rPr>
        <w:t>s, isn’t it?</w:t>
      </w:r>
    </w:p>
    <w:p w14:paraId="58B0F515" w14:textId="295A3A9B" w:rsidR="006754EC" w:rsidRPr="00662EE7" w:rsidRDefault="006754EC" w:rsidP="006754EC">
      <w:pPr>
        <w:ind w:left="720"/>
        <w:rPr>
          <w:sz w:val="20"/>
          <w:szCs w:val="20"/>
        </w:rPr>
      </w:pPr>
      <w:r w:rsidRPr="00662EE7">
        <w:rPr>
          <w:sz w:val="20"/>
          <w:szCs w:val="20"/>
        </w:rPr>
        <w:t xml:space="preserve">Choices about cell phones, which phone and which plan.  </w:t>
      </w:r>
    </w:p>
    <w:p w14:paraId="280108D4" w14:textId="40D88E30" w:rsidR="006754EC" w:rsidRPr="00662EE7" w:rsidRDefault="006754EC" w:rsidP="006754EC">
      <w:pPr>
        <w:ind w:left="720"/>
        <w:rPr>
          <w:sz w:val="20"/>
          <w:szCs w:val="20"/>
        </w:rPr>
      </w:pPr>
      <w:r w:rsidRPr="00662EE7">
        <w:rPr>
          <w:sz w:val="20"/>
          <w:szCs w:val="20"/>
        </w:rPr>
        <w:t>Choices about cars to buy.  We literally have 100’s of options.</w:t>
      </w:r>
    </w:p>
    <w:p w14:paraId="507B7841" w14:textId="3F400D69" w:rsidR="008C671E" w:rsidRPr="00662EE7" w:rsidRDefault="008C671E" w:rsidP="006754EC">
      <w:pPr>
        <w:ind w:left="720"/>
        <w:rPr>
          <w:sz w:val="20"/>
          <w:szCs w:val="20"/>
        </w:rPr>
      </w:pPr>
      <w:r w:rsidRPr="00662EE7">
        <w:rPr>
          <w:sz w:val="20"/>
          <w:szCs w:val="20"/>
        </w:rPr>
        <w:t xml:space="preserve">Choices about majors to take at Iowa State.  Dozens and dozens of </w:t>
      </w:r>
      <w:r w:rsidR="002E7930" w:rsidRPr="00662EE7">
        <w:rPr>
          <w:sz w:val="20"/>
          <w:szCs w:val="20"/>
        </w:rPr>
        <w:t>possibilities</w:t>
      </w:r>
      <w:r w:rsidRPr="00662EE7">
        <w:rPr>
          <w:sz w:val="20"/>
          <w:szCs w:val="20"/>
        </w:rPr>
        <w:t xml:space="preserve">. </w:t>
      </w:r>
    </w:p>
    <w:p w14:paraId="3C155A7A" w14:textId="77777777" w:rsidR="009D4EA3" w:rsidRPr="00662EE7" w:rsidRDefault="009D4EA3" w:rsidP="006754EC">
      <w:pPr>
        <w:ind w:left="720"/>
        <w:rPr>
          <w:sz w:val="20"/>
          <w:szCs w:val="20"/>
        </w:rPr>
      </w:pPr>
    </w:p>
    <w:p w14:paraId="29454A59" w14:textId="66343CCE" w:rsidR="009D4EA3" w:rsidRPr="00662EE7" w:rsidRDefault="009D4EA3" w:rsidP="006754EC">
      <w:pPr>
        <w:ind w:left="720"/>
        <w:rPr>
          <w:sz w:val="20"/>
          <w:szCs w:val="20"/>
        </w:rPr>
      </w:pPr>
      <w:r w:rsidRPr="00662EE7">
        <w:rPr>
          <w:sz w:val="20"/>
          <w:szCs w:val="20"/>
        </w:rPr>
        <w:t xml:space="preserve">The number of choices can be helpful on the one hand.  But mostly it makes our decision making all the more painful.  </w:t>
      </w:r>
    </w:p>
    <w:p w14:paraId="303ACDF6" w14:textId="77777777" w:rsidR="00866D09" w:rsidRPr="00662EE7" w:rsidRDefault="00866D09" w:rsidP="006754EC">
      <w:pPr>
        <w:ind w:left="0"/>
        <w:rPr>
          <w:sz w:val="20"/>
          <w:szCs w:val="20"/>
        </w:rPr>
      </w:pPr>
    </w:p>
    <w:p w14:paraId="62BAE747" w14:textId="28737873" w:rsidR="00866D09" w:rsidRPr="00662EE7" w:rsidRDefault="00866D09" w:rsidP="006754EC">
      <w:pPr>
        <w:ind w:left="0"/>
        <w:rPr>
          <w:sz w:val="20"/>
          <w:szCs w:val="20"/>
        </w:rPr>
      </w:pPr>
      <w:r w:rsidRPr="00662EE7">
        <w:rPr>
          <w:sz w:val="20"/>
          <w:szCs w:val="20"/>
        </w:rPr>
        <w:t xml:space="preserve">Let’s </w:t>
      </w:r>
      <w:r w:rsidR="002E6371" w:rsidRPr="00662EE7">
        <w:rPr>
          <w:sz w:val="20"/>
          <w:szCs w:val="20"/>
        </w:rPr>
        <w:t xml:space="preserve">let God’s Word </w:t>
      </w:r>
      <w:r w:rsidRPr="00662EE7">
        <w:rPr>
          <w:sz w:val="20"/>
          <w:szCs w:val="20"/>
        </w:rPr>
        <w:t>simplify things</w:t>
      </w:r>
      <w:r w:rsidR="002E6371" w:rsidRPr="00662EE7">
        <w:rPr>
          <w:sz w:val="20"/>
          <w:szCs w:val="20"/>
        </w:rPr>
        <w:t xml:space="preserve"> this morning</w:t>
      </w:r>
      <w:r w:rsidRPr="00662EE7">
        <w:rPr>
          <w:sz w:val="20"/>
          <w:szCs w:val="20"/>
        </w:rPr>
        <w:t>.</w:t>
      </w:r>
    </w:p>
    <w:p w14:paraId="72E22110" w14:textId="77777777" w:rsidR="002E6371" w:rsidRPr="00662EE7" w:rsidRDefault="002E6371" w:rsidP="006754EC">
      <w:pPr>
        <w:ind w:left="0"/>
        <w:rPr>
          <w:sz w:val="20"/>
          <w:szCs w:val="20"/>
        </w:rPr>
      </w:pPr>
    </w:p>
    <w:p w14:paraId="397B387B" w14:textId="56E3DD9C" w:rsidR="002E6371" w:rsidRPr="00662EE7" w:rsidRDefault="002E6371" w:rsidP="006754EC">
      <w:pPr>
        <w:ind w:left="0"/>
        <w:rPr>
          <w:b/>
          <w:bCs/>
          <w:sz w:val="20"/>
          <w:szCs w:val="20"/>
        </w:rPr>
      </w:pPr>
      <w:r w:rsidRPr="00662EE7">
        <w:rPr>
          <w:b/>
          <w:bCs/>
          <w:sz w:val="20"/>
          <w:szCs w:val="20"/>
        </w:rPr>
        <w:t>Slide (Love Wealth…)</w:t>
      </w:r>
    </w:p>
    <w:p w14:paraId="49A77726" w14:textId="1BF6B643" w:rsidR="006754EC" w:rsidRPr="00662EE7" w:rsidRDefault="006754EC" w:rsidP="006754EC">
      <w:pPr>
        <w:ind w:left="0"/>
        <w:rPr>
          <w:sz w:val="20"/>
          <w:szCs w:val="20"/>
        </w:rPr>
      </w:pPr>
      <w:r w:rsidRPr="00662EE7">
        <w:rPr>
          <w:sz w:val="20"/>
          <w:szCs w:val="20"/>
        </w:rPr>
        <w:t xml:space="preserve">The Books of Wisdom in the Bible, specifically the Books of Ecclesiastes and Proverbs, offer </w:t>
      </w:r>
      <w:r w:rsidRPr="00662EE7">
        <w:rPr>
          <w:b/>
          <w:bCs/>
          <w:sz w:val="20"/>
          <w:szCs w:val="20"/>
        </w:rPr>
        <w:t xml:space="preserve">only two primary choices </w:t>
      </w:r>
      <w:r w:rsidRPr="00662EE7">
        <w:rPr>
          <w:sz w:val="20"/>
          <w:szCs w:val="20"/>
        </w:rPr>
        <w:t>in life.</w:t>
      </w:r>
    </w:p>
    <w:p w14:paraId="5807C471" w14:textId="14803FD6" w:rsidR="006754EC" w:rsidRPr="00662EE7" w:rsidRDefault="006754EC" w:rsidP="006754EC">
      <w:pPr>
        <w:ind w:left="720"/>
        <w:rPr>
          <w:sz w:val="20"/>
          <w:szCs w:val="20"/>
        </w:rPr>
      </w:pPr>
      <w:r w:rsidRPr="00662EE7">
        <w:rPr>
          <w:sz w:val="20"/>
          <w:szCs w:val="20"/>
        </w:rPr>
        <w:t xml:space="preserve">Proverbs calls them </w:t>
      </w:r>
      <w:r w:rsidRPr="00662EE7">
        <w:rPr>
          <w:b/>
          <w:bCs/>
          <w:sz w:val="20"/>
          <w:szCs w:val="20"/>
        </w:rPr>
        <w:t>paths</w:t>
      </w:r>
      <w:r w:rsidRPr="00662EE7">
        <w:rPr>
          <w:sz w:val="20"/>
          <w:szCs w:val="20"/>
        </w:rPr>
        <w:t xml:space="preserve">.  </w:t>
      </w:r>
      <w:r w:rsidRPr="00662EE7">
        <w:rPr>
          <w:b/>
          <w:bCs/>
          <w:sz w:val="20"/>
          <w:szCs w:val="20"/>
        </w:rPr>
        <w:t>Two paths</w:t>
      </w:r>
      <w:r w:rsidRPr="00662EE7">
        <w:rPr>
          <w:sz w:val="20"/>
          <w:szCs w:val="20"/>
        </w:rPr>
        <w:t xml:space="preserve"> we can walk on in life.  The Path of wisdom.  Of what is good and right.  And the Path of folly.  What is foolish and destructive.</w:t>
      </w:r>
    </w:p>
    <w:p w14:paraId="689D1493" w14:textId="77777777" w:rsidR="006754EC" w:rsidRPr="00662EE7" w:rsidRDefault="006754EC" w:rsidP="006754EC">
      <w:pPr>
        <w:ind w:left="720"/>
        <w:rPr>
          <w:sz w:val="20"/>
          <w:szCs w:val="20"/>
        </w:rPr>
      </w:pPr>
    </w:p>
    <w:p w14:paraId="2C18237F" w14:textId="72F68283" w:rsidR="006754EC" w:rsidRPr="00662EE7" w:rsidRDefault="00EA284E" w:rsidP="006754EC">
      <w:pPr>
        <w:ind w:left="720"/>
        <w:rPr>
          <w:sz w:val="20"/>
          <w:szCs w:val="20"/>
        </w:rPr>
      </w:pPr>
      <w:r w:rsidRPr="00662EE7">
        <w:rPr>
          <w:sz w:val="20"/>
          <w:szCs w:val="20"/>
        </w:rPr>
        <w:t xml:space="preserve">And fundamentally these are </w:t>
      </w:r>
      <w:r w:rsidRPr="00662EE7">
        <w:rPr>
          <w:b/>
          <w:bCs/>
          <w:i/>
          <w:iCs/>
          <w:sz w:val="20"/>
          <w:szCs w:val="20"/>
          <w:u w:val="single"/>
        </w:rPr>
        <w:t>moral</w:t>
      </w:r>
      <w:r w:rsidRPr="00662EE7">
        <w:rPr>
          <w:b/>
          <w:bCs/>
          <w:sz w:val="20"/>
          <w:szCs w:val="20"/>
        </w:rPr>
        <w:t xml:space="preserve"> paths.</w:t>
      </w:r>
      <w:r w:rsidRPr="00662EE7">
        <w:rPr>
          <w:sz w:val="20"/>
          <w:szCs w:val="20"/>
        </w:rPr>
        <w:t xml:space="preserve">  Paths of </w:t>
      </w:r>
      <w:r w:rsidRPr="00662EE7">
        <w:rPr>
          <w:b/>
          <w:bCs/>
          <w:sz w:val="20"/>
          <w:szCs w:val="20"/>
        </w:rPr>
        <w:t>right</w:t>
      </w:r>
      <w:r w:rsidRPr="00662EE7">
        <w:rPr>
          <w:sz w:val="20"/>
          <w:szCs w:val="20"/>
        </w:rPr>
        <w:t xml:space="preserve"> and </w:t>
      </w:r>
      <w:r w:rsidRPr="00662EE7">
        <w:rPr>
          <w:b/>
          <w:bCs/>
          <w:sz w:val="20"/>
          <w:szCs w:val="20"/>
        </w:rPr>
        <w:t>wrong</w:t>
      </w:r>
      <w:r w:rsidRPr="00662EE7">
        <w:rPr>
          <w:sz w:val="20"/>
          <w:szCs w:val="20"/>
        </w:rPr>
        <w:t xml:space="preserve">.  </w:t>
      </w:r>
      <w:r w:rsidRPr="00662EE7">
        <w:rPr>
          <w:sz w:val="20"/>
          <w:szCs w:val="20"/>
          <w:u w:val="single"/>
        </w:rPr>
        <w:t>Good</w:t>
      </w:r>
      <w:r w:rsidRPr="00662EE7">
        <w:rPr>
          <w:sz w:val="20"/>
          <w:szCs w:val="20"/>
        </w:rPr>
        <w:t xml:space="preserve"> and </w:t>
      </w:r>
      <w:r w:rsidRPr="00662EE7">
        <w:rPr>
          <w:sz w:val="20"/>
          <w:szCs w:val="20"/>
          <w:u w:val="single"/>
        </w:rPr>
        <w:t>evil</w:t>
      </w:r>
      <w:r w:rsidRPr="00662EE7">
        <w:rPr>
          <w:sz w:val="20"/>
          <w:szCs w:val="20"/>
        </w:rPr>
        <w:t xml:space="preserve">.  Soul </w:t>
      </w:r>
      <w:r w:rsidRPr="00662EE7">
        <w:rPr>
          <w:b/>
          <w:bCs/>
          <w:sz w:val="20"/>
          <w:szCs w:val="20"/>
        </w:rPr>
        <w:t>health</w:t>
      </w:r>
      <w:r w:rsidRPr="00662EE7">
        <w:rPr>
          <w:sz w:val="20"/>
          <w:szCs w:val="20"/>
        </w:rPr>
        <w:t xml:space="preserve"> and soul </w:t>
      </w:r>
      <w:r w:rsidRPr="00662EE7">
        <w:rPr>
          <w:b/>
          <w:bCs/>
          <w:sz w:val="20"/>
          <w:szCs w:val="20"/>
        </w:rPr>
        <w:t>harm</w:t>
      </w:r>
      <w:r w:rsidRPr="00662EE7">
        <w:rPr>
          <w:sz w:val="20"/>
          <w:szCs w:val="20"/>
        </w:rPr>
        <w:t>.</w:t>
      </w:r>
    </w:p>
    <w:p w14:paraId="0A838E2D" w14:textId="77777777" w:rsidR="00EA284E" w:rsidRPr="00662EE7" w:rsidRDefault="00EA284E" w:rsidP="00EA284E">
      <w:pPr>
        <w:ind w:left="0"/>
        <w:rPr>
          <w:sz w:val="20"/>
          <w:szCs w:val="20"/>
        </w:rPr>
      </w:pPr>
    </w:p>
    <w:p w14:paraId="655581C0" w14:textId="14416333" w:rsidR="001A7538" w:rsidRPr="00662EE7" w:rsidRDefault="001A7538" w:rsidP="00E624A5">
      <w:pPr>
        <w:ind w:left="0"/>
        <w:rPr>
          <w:sz w:val="20"/>
          <w:szCs w:val="20"/>
        </w:rPr>
      </w:pPr>
      <w:r w:rsidRPr="00662EE7">
        <w:rPr>
          <w:sz w:val="20"/>
          <w:szCs w:val="20"/>
        </w:rPr>
        <w:t>We are in Week 8 of a sermon series going through the Book called Ecclesiastes.</w:t>
      </w:r>
    </w:p>
    <w:p w14:paraId="2CCECEA7" w14:textId="77777777" w:rsidR="001A7538" w:rsidRPr="00662EE7" w:rsidRDefault="001A7538" w:rsidP="00EA284E">
      <w:pPr>
        <w:ind w:left="0"/>
        <w:rPr>
          <w:sz w:val="20"/>
          <w:szCs w:val="20"/>
        </w:rPr>
      </w:pPr>
    </w:p>
    <w:p w14:paraId="274B3984" w14:textId="51232825" w:rsidR="00EA284E" w:rsidRPr="00662EE7" w:rsidRDefault="00EA284E" w:rsidP="00EA284E">
      <w:pPr>
        <w:ind w:left="0"/>
        <w:rPr>
          <w:sz w:val="20"/>
          <w:szCs w:val="20"/>
        </w:rPr>
      </w:pPr>
      <w:r w:rsidRPr="00662EE7">
        <w:rPr>
          <w:sz w:val="20"/>
          <w:szCs w:val="20"/>
        </w:rPr>
        <w:t>Our passage this morning is in Ecclesiastes 5 and 6.  [YOU MAY TURN THERE.]</w:t>
      </w:r>
    </w:p>
    <w:p w14:paraId="2C1A9E03" w14:textId="3E648202" w:rsidR="00EA284E" w:rsidRPr="00662EE7" w:rsidRDefault="00EA284E" w:rsidP="00EA284E">
      <w:pPr>
        <w:ind w:left="720"/>
        <w:rPr>
          <w:sz w:val="20"/>
          <w:szCs w:val="20"/>
        </w:rPr>
      </w:pPr>
      <w:r w:rsidRPr="00662EE7">
        <w:rPr>
          <w:sz w:val="20"/>
          <w:szCs w:val="20"/>
        </w:rPr>
        <w:t>The topic</w:t>
      </w:r>
      <w:r w:rsidR="002E7930" w:rsidRPr="00662EE7">
        <w:rPr>
          <w:sz w:val="20"/>
          <w:szCs w:val="20"/>
        </w:rPr>
        <w:t xml:space="preserve"> today</w:t>
      </w:r>
      <w:r w:rsidRPr="00662EE7">
        <w:rPr>
          <w:sz w:val="20"/>
          <w:szCs w:val="20"/>
        </w:rPr>
        <w:t xml:space="preserve"> for these two paths is </w:t>
      </w:r>
      <w:r w:rsidRPr="00662EE7">
        <w:rPr>
          <w:b/>
          <w:bCs/>
          <w:sz w:val="20"/>
          <w:szCs w:val="20"/>
        </w:rPr>
        <w:t>money</w:t>
      </w:r>
      <w:r w:rsidRPr="00662EE7">
        <w:rPr>
          <w:sz w:val="20"/>
          <w:szCs w:val="20"/>
        </w:rPr>
        <w:t xml:space="preserve">.  Wealth.  </w:t>
      </w:r>
    </w:p>
    <w:p w14:paraId="0BC0BBEB" w14:textId="784B041F" w:rsidR="00EA284E" w:rsidRPr="00662EE7" w:rsidRDefault="00EA284E" w:rsidP="00EA284E">
      <w:pPr>
        <w:ind w:left="720"/>
        <w:rPr>
          <w:sz w:val="20"/>
          <w:szCs w:val="20"/>
        </w:rPr>
      </w:pPr>
      <w:r w:rsidRPr="00662EE7">
        <w:rPr>
          <w:sz w:val="20"/>
          <w:szCs w:val="20"/>
        </w:rPr>
        <w:t xml:space="preserve">We will be told there are </w:t>
      </w:r>
      <w:r w:rsidRPr="00662EE7">
        <w:rPr>
          <w:b/>
          <w:bCs/>
          <w:sz w:val="20"/>
          <w:szCs w:val="20"/>
        </w:rPr>
        <w:t>two directions</w:t>
      </w:r>
      <w:r w:rsidRPr="00662EE7">
        <w:rPr>
          <w:sz w:val="20"/>
          <w:szCs w:val="20"/>
        </w:rPr>
        <w:t xml:space="preserve"> we can go. </w:t>
      </w:r>
      <w:r w:rsidR="002E7930" w:rsidRPr="00662EE7">
        <w:rPr>
          <w:sz w:val="20"/>
          <w:szCs w:val="20"/>
        </w:rPr>
        <w:t xml:space="preserve"> Which one will we choose?</w:t>
      </w:r>
    </w:p>
    <w:p w14:paraId="568852A0" w14:textId="77777777" w:rsidR="00EA284E" w:rsidRPr="00662EE7" w:rsidRDefault="00EA284E" w:rsidP="00FD7971">
      <w:pPr>
        <w:ind w:left="0"/>
        <w:rPr>
          <w:sz w:val="20"/>
          <w:szCs w:val="20"/>
        </w:rPr>
      </w:pPr>
    </w:p>
    <w:p w14:paraId="3581DB5B" w14:textId="77777777" w:rsidR="00EA284E" w:rsidRPr="00662EE7" w:rsidRDefault="00EA284E" w:rsidP="00FD7971">
      <w:pPr>
        <w:ind w:left="0"/>
        <w:rPr>
          <w:sz w:val="20"/>
          <w:szCs w:val="20"/>
        </w:rPr>
      </w:pPr>
    </w:p>
    <w:p w14:paraId="706958DA" w14:textId="681B64A9" w:rsidR="001A7538" w:rsidRPr="00662EE7" w:rsidRDefault="008D70CD" w:rsidP="002E6371">
      <w:pPr>
        <w:ind w:left="0"/>
        <w:jc w:val="center"/>
        <w:rPr>
          <w:b/>
          <w:bCs/>
          <w:sz w:val="21"/>
          <w:szCs w:val="21"/>
        </w:rPr>
      </w:pPr>
      <w:r w:rsidRPr="00662EE7">
        <w:rPr>
          <w:b/>
          <w:bCs/>
          <w:sz w:val="21"/>
          <w:szCs w:val="21"/>
        </w:rPr>
        <w:t>Passage</w:t>
      </w:r>
    </w:p>
    <w:p w14:paraId="23C29ADC" w14:textId="77777777" w:rsidR="002E6371" w:rsidRPr="00662EE7" w:rsidRDefault="002E6371" w:rsidP="00696D80">
      <w:pPr>
        <w:ind w:left="0"/>
        <w:rPr>
          <w:b/>
          <w:bCs/>
          <w:sz w:val="20"/>
          <w:szCs w:val="20"/>
        </w:rPr>
      </w:pPr>
    </w:p>
    <w:p w14:paraId="66FD5DE0" w14:textId="3CFF2887" w:rsidR="00696D80" w:rsidRPr="00662EE7" w:rsidRDefault="00696D80" w:rsidP="00696D80">
      <w:pPr>
        <w:ind w:left="0"/>
        <w:rPr>
          <w:sz w:val="20"/>
          <w:szCs w:val="20"/>
        </w:rPr>
      </w:pPr>
      <w:r w:rsidRPr="00662EE7">
        <w:rPr>
          <w:b/>
          <w:bCs/>
          <w:sz w:val="20"/>
          <w:szCs w:val="20"/>
        </w:rPr>
        <w:t>Ecclesiastes 5:8–6:9 (CSB)</w:t>
      </w:r>
      <w:r w:rsidRPr="00662EE7">
        <w:rPr>
          <w:sz w:val="20"/>
          <w:szCs w:val="20"/>
        </w:rPr>
        <w:t xml:space="preserve"> </w:t>
      </w:r>
    </w:p>
    <w:p w14:paraId="4271D81B" w14:textId="270DBCA5" w:rsidR="00F76AD9" w:rsidRPr="00662EE7" w:rsidRDefault="00696D80" w:rsidP="001C0BEF">
      <w:pPr>
        <w:ind w:left="0"/>
        <w:rPr>
          <w:sz w:val="20"/>
          <w:szCs w:val="20"/>
        </w:rPr>
      </w:pPr>
      <w:r w:rsidRPr="00662EE7">
        <w:rPr>
          <w:b/>
          <w:bCs/>
          <w:sz w:val="20"/>
          <w:szCs w:val="20"/>
          <w:lang w:val="en"/>
        </w:rPr>
        <w:t>8</w:t>
      </w:r>
      <w:r w:rsidRPr="00662EE7">
        <w:rPr>
          <w:sz w:val="20"/>
          <w:szCs w:val="20"/>
          <w:lang w:val="en"/>
        </w:rPr>
        <w:t xml:space="preserve"> </w:t>
      </w:r>
      <w:r w:rsidRPr="00662EE7">
        <w:rPr>
          <w:sz w:val="20"/>
          <w:szCs w:val="20"/>
        </w:rPr>
        <w:t xml:space="preserve">If you see oppression of the poor and perversion of justice and righteousness in the province, don’t be astonished at the situation, because one official protects another official, and higher officials protect them. </w:t>
      </w:r>
    </w:p>
    <w:p w14:paraId="2D3CCA37" w14:textId="77777777" w:rsidR="00696D80" w:rsidRPr="00662EE7" w:rsidRDefault="00696D80" w:rsidP="00696D80">
      <w:pPr>
        <w:ind w:left="0"/>
        <w:rPr>
          <w:sz w:val="20"/>
          <w:szCs w:val="20"/>
        </w:rPr>
      </w:pPr>
      <w:r w:rsidRPr="00662EE7">
        <w:rPr>
          <w:b/>
          <w:bCs/>
          <w:sz w:val="20"/>
          <w:szCs w:val="20"/>
          <w:lang w:val="en"/>
        </w:rPr>
        <w:t>9</w:t>
      </w:r>
      <w:r w:rsidRPr="00662EE7">
        <w:rPr>
          <w:sz w:val="20"/>
          <w:szCs w:val="20"/>
          <w:lang w:val="en"/>
        </w:rPr>
        <w:t xml:space="preserve"> </w:t>
      </w:r>
      <w:r w:rsidRPr="00662EE7">
        <w:rPr>
          <w:sz w:val="20"/>
          <w:szCs w:val="20"/>
        </w:rPr>
        <w:t xml:space="preserve">The profit from the land is taken by all; the king is served by the field. </w:t>
      </w:r>
    </w:p>
    <w:p w14:paraId="14F6F6E8" w14:textId="77777777" w:rsidR="00F76AD9" w:rsidRPr="00662EE7" w:rsidRDefault="00F76AD9" w:rsidP="001C0BEF">
      <w:pPr>
        <w:ind w:left="0"/>
        <w:rPr>
          <w:sz w:val="20"/>
          <w:szCs w:val="20"/>
        </w:rPr>
      </w:pPr>
    </w:p>
    <w:p w14:paraId="4B4BFAF0" w14:textId="26C32275" w:rsidR="00F76AD9" w:rsidRPr="00662EE7" w:rsidRDefault="00696D80" w:rsidP="001C0BEF">
      <w:pPr>
        <w:ind w:left="0"/>
        <w:rPr>
          <w:sz w:val="20"/>
          <w:szCs w:val="20"/>
        </w:rPr>
      </w:pPr>
      <w:r w:rsidRPr="00662EE7">
        <w:rPr>
          <w:b/>
          <w:bCs/>
          <w:sz w:val="20"/>
          <w:szCs w:val="20"/>
          <w:lang w:val="en"/>
        </w:rPr>
        <w:t>10</w:t>
      </w:r>
      <w:r w:rsidRPr="00662EE7">
        <w:rPr>
          <w:sz w:val="20"/>
          <w:szCs w:val="20"/>
          <w:lang w:val="en"/>
        </w:rPr>
        <w:t xml:space="preserve"> </w:t>
      </w:r>
      <w:r w:rsidRPr="00662EE7">
        <w:rPr>
          <w:sz w:val="20"/>
          <w:szCs w:val="20"/>
        </w:rPr>
        <w:t xml:space="preserve">The one who loves silver is never satisfied with silver, and whoever loves wealth is never satisfied with income. This too is futile. </w:t>
      </w:r>
    </w:p>
    <w:p w14:paraId="2A34177A" w14:textId="77777777" w:rsidR="00696D80" w:rsidRPr="00662EE7" w:rsidRDefault="00696D80" w:rsidP="00696D80">
      <w:pPr>
        <w:ind w:left="0"/>
        <w:rPr>
          <w:sz w:val="20"/>
          <w:szCs w:val="20"/>
        </w:rPr>
      </w:pPr>
      <w:r w:rsidRPr="00662EE7">
        <w:rPr>
          <w:b/>
          <w:bCs/>
          <w:sz w:val="20"/>
          <w:szCs w:val="20"/>
          <w:lang w:val="en"/>
        </w:rPr>
        <w:t>11</w:t>
      </w:r>
      <w:r w:rsidRPr="00662EE7">
        <w:rPr>
          <w:sz w:val="20"/>
          <w:szCs w:val="20"/>
          <w:lang w:val="en"/>
        </w:rPr>
        <w:t xml:space="preserve"> </w:t>
      </w:r>
      <w:r w:rsidRPr="00662EE7">
        <w:rPr>
          <w:sz w:val="20"/>
          <w:szCs w:val="20"/>
        </w:rPr>
        <w:t xml:space="preserve">When good things increase, the ones who consume them multiply; what, then, is the profit to the owner, except to gaze at them with his eyes? </w:t>
      </w:r>
    </w:p>
    <w:p w14:paraId="2B757A8A" w14:textId="77777777" w:rsidR="00696D80" w:rsidRPr="00662EE7" w:rsidRDefault="00696D80" w:rsidP="00696D80">
      <w:pPr>
        <w:ind w:left="0"/>
        <w:rPr>
          <w:sz w:val="20"/>
          <w:szCs w:val="20"/>
        </w:rPr>
      </w:pPr>
      <w:r w:rsidRPr="00662EE7">
        <w:rPr>
          <w:b/>
          <w:bCs/>
          <w:sz w:val="20"/>
          <w:szCs w:val="20"/>
          <w:lang w:val="en"/>
        </w:rPr>
        <w:t>12</w:t>
      </w:r>
      <w:r w:rsidRPr="00662EE7">
        <w:rPr>
          <w:sz w:val="20"/>
          <w:szCs w:val="20"/>
          <w:lang w:val="en"/>
        </w:rPr>
        <w:t xml:space="preserve"> </w:t>
      </w:r>
      <w:r w:rsidRPr="00662EE7">
        <w:rPr>
          <w:sz w:val="20"/>
          <w:szCs w:val="20"/>
        </w:rPr>
        <w:t xml:space="preserve">The sleep of the worker is sweet, whether he eats little or much, but the abundance of the rich permits him no sleep. </w:t>
      </w:r>
    </w:p>
    <w:p w14:paraId="54EAC418" w14:textId="77777777" w:rsidR="00696D80" w:rsidRPr="00662EE7" w:rsidRDefault="00696D80" w:rsidP="00696D80">
      <w:pPr>
        <w:ind w:left="0"/>
        <w:rPr>
          <w:sz w:val="20"/>
          <w:szCs w:val="20"/>
        </w:rPr>
      </w:pPr>
      <w:r w:rsidRPr="00662EE7">
        <w:rPr>
          <w:b/>
          <w:bCs/>
          <w:sz w:val="20"/>
          <w:szCs w:val="20"/>
          <w:lang w:val="en"/>
        </w:rPr>
        <w:t>13</w:t>
      </w:r>
      <w:r w:rsidRPr="00662EE7">
        <w:rPr>
          <w:sz w:val="20"/>
          <w:szCs w:val="20"/>
          <w:lang w:val="en"/>
        </w:rPr>
        <w:t xml:space="preserve"> </w:t>
      </w:r>
      <w:r w:rsidRPr="00662EE7">
        <w:rPr>
          <w:sz w:val="20"/>
          <w:szCs w:val="20"/>
        </w:rPr>
        <w:t xml:space="preserve">There is a sickening tragedy I have seen under the sun: wealth kept by its owner to his harm. </w:t>
      </w:r>
    </w:p>
    <w:p w14:paraId="4D719CE4" w14:textId="77777777" w:rsidR="00696D80" w:rsidRPr="00662EE7" w:rsidRDefault="00696D80" w:rsidP="00696D80">
      <w:pPr>
        <w:ind w:left="0"/>
        <w:rPr>
          <w:sz w:val="20"/>
          <w:szCs w:val="20"/>
        </w:rPr>
      </w:pPr>
      <w:r w:rsidRPr="00662EE7">
        <w:rPr>
          <w:b/>
          <w:bCs/>
          <w:sz w:val="20"/>
          <w:szCs w:val="20"/>
          <w:lang w:val="en"/>
        </w:rPr>
        <w:t>14</w:t>
      </w:r>
      <w:r w:rsidRPr="00662EE7">
        <w:rPr>
          <w:sz w:val="20"/>
          <w:szCs w:val="20"/>
          <w:lang w:val="en"/>
        </w:rPr>
        <w:t xml:space="preserve"> </w:t>
      </w:r>
      <w:r w:rsidRPr="00662EE7">
        <w:rPr>
          <w:sz w:val="20"/>
          <w:szCs w:val="20"/>
        </w:rPr>
        <w:t xml:space="preserve">That wealth was lost in a bad venture, so when he fathered a son, he was empty-handed. </w:t>
      </w:r>
    </w:p>
    <w:p w14:paraId="1A9CBE4F" w14:textId="77777777" w:rsidR="00696D80" w:rsidRPr="00662EE7" w:rsidRDefault="00696D80" w:rsidP="00696D80">
      <w:pPr>
        <w:ind w:left="0"/>
        <w:rPr>
          <w:sz w:val="20"/>
          <w:szCs w:val="20"/>
        </w:rPr>
      </w:pPr>
      <w:r w:rsidRPr="00662EE7">
        <w:rPr>
          <w:b/>
          <w:bCs/>
          <w:sz w:val="20"/>
          <w:szCs w:val="20"/>
          <w:lang w:val="en"/>
        </w:rPr>
        <w:t>15</w:t>
      </w:r>
      <w:r w:rsidRPr="00662EE7">
        <w:rPr>
          <w:sz w:val="20"/>
          <w:szCs w:val="20"/>
          <w:lang w:val="en"/>
        </w:rPr>
        <w:t xml:space="preserve"> </w:t>
      </w:r>
      <w:r w:rsidRPr="00662EE7">
        <w:rPr>
          <w:sz w:val="20"/>
          <w:szCs w:val="20"/>
        </w:rPr>
        <w:t xml:space="preserve">As he came from his mother’s womb, so he will go again, naked as he came; he will take nothing for his efforts that he can carry in his hands. </w:t>
      </w:r>
    </w:p>
    <w:p w14:paraId="0A3D8A42" w14:textId="77777777" w:rsidR="00696D80" w:rsidRPr="00662EE7" w:rsidRDefault="00696D80" w:rsidP="00696D80">
      <w:pPr>
        <w:ind w:left="0"/>
        <w:rPr>
          <w:sz w:val="20"/>
          <w:szCs w:val="20"/>
        </w:rPr>
      </w:pPr>
      <w:r w:rsidRPr="00662EE7">
        <w:rPr>
          <w:b/>
          <w:bCs/>
          <w:sz w:val="20"/>
          <w:szCs w:val="20"/>
          <w:lang w:val="en"/>
        </w:rPr>
        <w:t>16</w:t>
      </w:r>
      <w:r w:rsidRPr="00662EE7">
        <w:rPr>
          <w:sz w:val="20"/>
          <w:szCs w:val="20"/>
          <w:lang w:val="en"/>
        </w:rPr>
        <w:t xml:space="preserve"> </w:t>
      </w:r>
      <w:r w:rsidRPr="00662EE7">
        <w:rPr>
          <w:sz w:val="20"/>
          <w:szCs w:val="20"/>
        </w:rPr>
        <w:t xml:space="preserve">This too is a sickening tragedy: exactly as he comes, so he will go. What does the one gain who struggles for the wind? </w:t>
      </w:r>
    </w:p>
    <w:p w14:paraId="75EDCA3C" w14:textId="77777777" w:rsidR="00696D80" w:rsidRPr="00662EE7" w:rsidRDefault="00696D80" w:rsidP="00696D80">
      <w:pPr>
        <w:ind w:left="0"/>
        <w:rPr>
          <w:sz w:val="20"/>
          <w:szCs w:val="20"/>
        </w:rPr>
      </w:pPr>
      <w:r w:rsidRPr="00662EE7">
        <w:rPr>
          <w:b/>
          <w:bCs/>
          <w:sz w:val="20"/>
          <w:szCs w:val="20"/>
          <w:lang w:val="en"/>
        </w:rPr>
        <w:t>17</w:t>
      </w:r>
      <w:r w:rsidRPr="00662EE7">
        <w:rPr>
          <w:sz w:val="20"/>
          <w:szCs w:val="20"/>
          <w:lang w:val="en"/>
        </w:rPr>
        <w:t xml:space="preserve"> </w:t>
      </w:r>
      <w:r w:rsidRPr="00662EE7">
        <w:rPr>
          <w:sz w:val="20"/>
          <w:szCs w:val="20"/>
        </w:rPr>
        <w:t xml:space="preserve">What is more, he eats in darkness all his days, with much frustration, sickness, and anger. </w:t>
      </w:r>
    </w:p>
    <w:p w14:paraId="1A6C0D88" w14:textId="77777777" w:rsidR="001C0BEF" w:rsidRPr="00662EE7" w:rsidRDefault="001C0BEF" w:rsidP="00696D80">
      <w:pPr>
        <w:ind w:left="0"/>
        <w:rPr>
          <w:sz w:val="20"/>
          <w:szCs w:val="20"/>
        </w:rPr>
      </w:pPr>
    </w:p>
    <w:p w14:paraId="3E744BD8" w14:textId="77777777" w:rsidR="00696D80" w:rsidRPr="00662EE7" w:rsidRDefault="00696D80" w:rsidP="00696D80">
      <w:pPr>
        <w:ind w:left="0"/>
        <w:rPr>
          <w:sz w:val="20"/>
          <w:szCs w:val="20"/>
        </w:rPr>
      </w:pPr>
      <w:r w:rsidRPr="00662EE7">
        <w:rPr>
          <w:b/>
          <w:bCs/>
          <w:sz w:val="20"/>
          <w:szCs w:val="20"/>
          <w:lang w:val="en"/>
        </w:rPr>
        <w:t>18</w:t>
      </w:r>
      <w:r w:rsidRPr="00662EE7">
        <w:rPr>
          <w:sz w:val="20"/>
          <w:szCs w:val="20"/>
          <w:lang w:val="en"/>
        </w:rPr>
        <w:t xml:space="preserve"> </w:t>
      </w:r>
      <w:r w:rsidRPr="00662EE7">
        <w:rPr>
          <w:sz w:val="20"/>
          <w:szCs w:val="20"/>
        </w:rPr>
        <w:t xml:space="preserve">Here is what I have seen to be good: It is appropriate to eat, drink, and experience good in all the labor one does under the sun during the few days of his life </w:t>
      </w:r>
      <w:r w:rsidRPr="00662EE7">
        <w:rPr>
          <w:b/>
          <w:bCs/>
          <w:sz w:val="20"/>
          <w:szCs w:val="20"/>
        </w:rPr>
        <w:t>God has given</w:t>
      </w:r>
      <w:r w:rsidRPr="00662EE7">
        <w:rPr>
          <w:sz w:val="20"/>
          <w:szCs w:val="20"/>
        </w:rPr>
        <w:t xml:space="preserve"> him, because that is his reward. </w:t>
      </w:r>
    </w:p>
    <w:p w14:paraId="0E8E7477" w14:textId="77777777" w:rsidR="00696D80" w:rsidRPr="00662EE7" w:rsidRDefault="00696D80" w:rsidP="00696D80">
      <w:pPr>
        <w:ind w:left="0"/>
        <w:rPr>
          <w:sz w:val="20"/>
          <w:szCs w:val="20"/>
        </w:rPr>
      </w:pPr>
      <w:r w:rsidRPr="00662EE7">
        <w:rPr>
          <w:b/>
          <w:bCs/>
          <w:sz w:val="20"/>
          <w:szCs w:val="20"/>
          <w:lang w:val="en"/>
        </w:rPr>
        <w:t>19</w:t>
      </w:r>
      <w:r w:rsidRPr="00662EE7">
        <w:rPr>
          <w:sz w:val="20"/>
          <w:szCs w:val="20"/>
          <w:lang w:val="en"/>
        </w:rPr>
        <w:t xml:space="preserve"> </w:t>
      </w:r>
      <w:r w:rsidRPr="00662EE7">
        <w:rPr>
          <w:sz w:val="20"/>
          <w:szCs w:val="20"/>
        </w:rPr>
        <w:t xml:space="preserve">Furthermore, everyone to whom </w:t>
      </w:r>
      <w:r w:rsidRPr="00662EE7">
        <w:rPr>
          <w:b/>
          <w:bCs/>
          <w:sz w:val="20"/>
          <w:szCs w:val="20"/>
        </w:rPr>
        <w:t>God has given</w:t>
      </w:r>
      <w:r w:rsidRPr="00662EE7">
        <w:rPr>
          <w:sz w:val="20"/>
          <w:szCs w:val="20"/>
        </w:rPr>
        <w:t xml:space="preserve"> riches and wealth, he has also allowed him to enjoy them, take his reward, and rejoice in his labor. This is a </w:t>
      </w:r>
      <w:r w:rsidRPr="00662EE7">
        <w:rPr>
          <w:b/>
          <w:bCs/>
          <w:sz w:val="20"/>
          <w:szCs w:val="20"/>
        </w:rPr>
        <w:t>gift of God,</w:t>
      </w:r>
      <w:r w:rsidRPr="00662EE7">
        <w:rPr>
          <w:sz w:val="20"/>
          <w:szCs w:val="20"/>
        </w:rPr>
        <w:t xml:space="preserve"> </w:t>
      </w:r>
    </w:p>
    <w:p w14:paraId="0A16A84A" w14:textId="77777777" w:rsidR="00696D80" w:rsidRPr="00662EE7" w:rsidRDefault="00696D80" w:rsidP="00696D80">
      <w:pPr>
        <w:ind w:left="0"/>
        <w:rPr>
          <w:sz w:val="20"/>
          <w:szCs w:val="20"/>
        </w:rPr>
      </w:pPr>
      <w:r w:rsidRPr="00662EE7">
        <w:rPr>
          <w:b/>
          <w:bCs/>
          <w:sz w:val="20"/>
          <w:szCs w:val="20"/>
          <w:lang w:val="en"/>
        </w:rPr>
        <w:t>20</w:t>
      </w:r>
      <w:r w:rsidRPr="00662EE7">
        <w:rPr>
          <w:sz w:val="20"/>
          <w:szCs w:val="20"/>
          <w:lang w:val="en"/>
        </w:rPr>
        <w:t xml:space="preserve"> </w:t>
      </w:r>
      <w:r w:rsidRPr="00662EE7">
        <w:rPr>
          <w:sz w:val="20"/>
          <w:szCs w:val="20"/>
        </w:rPr>
        <w:t xml:space="preserve">for he does not often consider the days of his life because </w:t>
      </w:r>
      <w:r w:rsidRPr="00662EE7">
        <w:rPr>
          <w:b/>
          <w:bCs/>
          <w:sz w:val="20"/>
          <w:szCs w:val="20"/>
        </w:rPr>
        <w:t>God keeps him occupied</w:t>
      </w:r>
      <w:r w:rsidRPr="00662EE7">
        <w:rPr>
          <w:sz w:val="20"/>
          <w:szCs w:val="20"/>
        </w:rPr>
        <w:t xml:space="preserve"> with the joy of his heart. </w:t>
      </w:r>
    </w:p>
    <w:p w14:paraId="0073109A" w14:textId="77777777" w:rsidR="00E624A5" w:rsidRPr="00662EE7" w:rsidRDefault="00E624A5" w:rsidP="00696D80">
      <w:pPr>
        <w:ind w:left="0"/>
        <w:rPr>
          <w:sz w:val="20"/>
          <w:szCs w:val="20"/>
        </w:rPr>
      </w:pPr>
    </w:p>
    <w:p w14:paraId="2242D50F" w14:textId="77777777" w:rsidR="00696D80" w:rsidRPr="00662EE7" w:rsidRDefault="00696D80" w:rsidP="00696D80">
      <w:pPr>
        <w:ind w:left="0"/>
        <w:rPr>
          <w:sz w:val="20"/>
          <w:szCs w:val="20"/>
        </w:rPr>
      </w:pPr>
      <w:r w:rsidRPr="00662EE7">
        <w:rPr>
          <w:b/>
          <w:bCs/>
          <w:sz w:val="20"/>
          <w:szCs w:val="20"/>
          <w:lang w:val="en"/>
        </w:rPr>
        <w:t>1</w:t>
      </w:r>
      <w:r w:rsidRPr="00662EE7">
        <w:rPr>
          <w:sz w:val="20"/>
          <w:szCs w:val="20"/>
          <w:lang w:val="en"/>
        </w:rPr>
        <w:t xml:space="preserve"> </w:t>
      </w:r>
      <w:r w:rsidRPr="00662EE7">
        <w:rPr>
          <w:sz w:val="20"/>
          <w:szCs w:val="20"/>
        </w:rPr>
        <w:t xml:space="preserve">Here is a tragedy I have observed under the sun, and it weighs heavily on humanity: </w:t>
      </w:r>
    </w:p>
    <w:p w14:paraId="78F4606F" w14:textId="77777777" w:rsidR="00696D80" w:rsidRPr="00662EE7" w:rsidRDefault="00696D80" w:rsidP="00696D80">
      <w:pPr>
        <w:ind w:left="0"/>
        <w:rPr>
          <w:sz w:val="20"/>
          <w:szCs w:val="20"/>
        </w:rPr>
      </w:pPr>
      <w:r w:rsidRPr="00662EE7">
        <w:rPr>
          <w:b/>
          <w:bCs/>
          <w:sz w:val="20"/>
          <w:szCs w:val="20"/>
          <w:lang w:val="en"/>
        </w:rPr>
        <w:t>2</w:t>
      </w:r>
      <w:r w:rsidRPr="00662EE7">
        <w:rPr>
          <w:sz w:val="20"/>
          <w:szCs w:val="20"/>
          <w:lang w:val="en"/>
        </w:rPr>
        <w:t xml:space="preserve"> </w:t>
      </w:r>
      <w:r w:rsidRPr="00662EE7">
        <w:rPr>
          <w:b/>
          <w:bCs/>
          <w:sz w:val="20"/>
          <w:szCs w:val="20"/>
        </w:rPr>
        <w:t>God gives</w:t>
      </w:r>
      <w:r w:rsidRPr="00662EE7">
        <w:rPr>
          <w:sz w:val="20"/>
          <w:szCs w:val="20"/>
        </w:rPr>
        <w:t xml:space="preserve"> a person riches, wealth, and honor so that he lacks nothing of all he desires for himself, but </w:t>
      </w:r>
      <w:r w:rsidRPr="00662EE7">
        <w:rPr>
          <w:b/>
          <w:bCs/>
          <w:sz w:val="20"/>
          <w:szCs w:val="20"/>
        </w:rPr>
        <w:t>God does not allow</w:t>
      </w:r>
      <w:r w:rsidRPr="00662EE7">
        <w:rPr>
          <w:sz w:val="20"/>
          <w:szCs w:val="20"/>
        </w:rPr>
        <w:t xml:space="preserve"> him to enjoy them. Instead, a stranger will enjoy them. This is futile and a sickening tragedy. </w:t>
      </w:r>
    </w:p>
    <w:p w14:paraId="5224872C" w14:textId="77777777" w:rsidR="00696D80" w:rsidRPr="00662EE7" w:rsidRDefault="00696D80" w:rsidP="00696D80">
      <w:pPr>
        <w:ind w:left="0"/>
        <w:rPr>
          <w:sz w:val="20"/>
          <w:szCs w:val="20"/>
        </w:rPr>
      </w:pPr>
      <w:r w:rsidRPr="00662EE7">
        <w:rPr>
          <w:b/>
          <w:bCs/>
          <w:sz w:val="20"/>
          <w:szCs w:val="20"/>
          <w:lang w:val="en"/>
        </w:rPr>
        <w:t>3</w:t>
      </w:r>
      <w:r w:rsidRPr="00662EE7">
        <w:rPr>
          <w:sz w:val="20"/>
          <w:szCs w:val="20"/>
          <w:lang w:val="en"/>
        </w:rPr>
        <w:t xml:space="preserve"> </w:t>
      </w:r>
      <w:r w:rsidRPr="00662EE7">
        <w:rPr>
          <w:sz w:val="20"/>
          <w:szCs w:val="20"/>
        </w:rPr>
        <w:t xml:space="preserve">A man may father a hundred children and live many years. No matter how long he lives, if he is not satisfied by good things and does not even have a proper burial, I say that a stillborn child is better off than he. </w:t>
      </w:r>
    </w:p>
    <w:p w14:paraId="5E627EC5" w14:textId="77777777" w:rsidR="00696D80" w:rsidRPr="00662EE7" w:rsidRDefault="00696D80" w:rsidP="00696D80">
      <w:pPr>
        <w:ind w:left="0"/>
        <w:rPr>
          <w:sz w:val="20"/>
          <w:szCs w:val="20"/>
        </w:rPr>
      </w:pPr>
      <w:r w:rsidRPr="00662EE7">
        <w:rPr>
          <w:b/>
          <w:bCs/>
          <w:sz w:val="20"/>
          <w:szCs w:val="20"/>
          <w:lang w:val="en"/>
        </w:rPr>
        <w:t>4</w:t>
      </w:r>
      <w:r w:rsidRPr="00662EE7">
        <w:rPr>
          <w:sz w:val="20"/>
          <w:szCs w:val="20"/>
          <w:lang w:val="en"/>
        </w:rPr>
        <w:t xml:space="preserve"> </w:t>
      </w:r>
      <w:r w:rsidRPr="00662EE7">
        <w:rPr>
          <w:sz w:val="20"/>
          <w:szCs w:val="20"/>
        </w:rPr>
        <w:t xml:space="preserve">For he comes in futility and he goes in darkness, and his name is shrouded in darkness. </w:t>
      </w:r>
    </w:p>
    <w:p w14:paraId="03A638F7" w14:textId="77777777" w:rsidR="00696D80" w:rsidRPr="00662EE7" w:rsidRDefault="00696D80" w:rsidP="00696D80">
      <w:pPr>
        <w:ind w:left="0"/>
        <w:rPr>
          <w:sz w:val="20"/>
          <w:szCs w:val="20"/>
        </w:rPr>
      </w:pPr>
      <w:r w:rsidRPr="00662EE7">
        <w:rPr>
          <w:b/>
          <w:bCs/>
          <w:sz w:val="20"/>
          <w:szCs w:val="20"/>
          <w:lang w:val="en"/>
        </w:rPr>
        <w:lastRenderedPageBreak/>
        <w:t>5</w:t>
      </w:r>
      <w:r w:rsidRPr="00662EE7">
        <w:rPr>
          <w:sz w:val="20"/>
          <w:szCs w:val="20"/>
          <w:lang w:val="en"/>
        </w:rPr>
        <w:t xml:space="preserve"> </w:t>
      </w:r>
      <w:r w:rsidRPr="00662EE7">
        <w:rPr>
          <w:sz w:val="20"/>
          <w:szCs w:val="20"/>
        </w:rPr>
        <w:t xml:space="preserve">Though a stillborn child does not see the sun and is not conscious, it has more rest than he. </w:t>
      </w:r>
    </w:p>
    <w:p w14:paraId="1AE416B4" w14:textId="77777777" w:rsidR="00696D80" w:rsidRPr="00662EE7" w:rsidRDefault="00696D80" w:rsidP="00696D80">
      <w:pPr>
        <w:ind w:left="0"/>
        <w:rPr>
          <w:sz w:val="20"/>
          <w:szCs w:val="20"/>
        </w:rPr>
      </w:pPr>
      <w:r w:rsidRPr="00662EE7">
        <w:rPr>
          <w:b/>
          <w:bCs/>
          <w:sz w:val="20"/>
          <w:szCs w:val="20"/>
          <w:lang w:val="en"/>
        </w:rPr>
        <w:t>6</w:t>
      </w:r>
      <w:r w:rsidRPr="00662EE7">
        <w:rPr>
          <w:sz w:val="20"/>
          <w:szCs w:val="20"/>
          <w:lang w:val="en"/>
        </w:rPr>
        <w:t xml:space="preserve"> </w:t>
      </w:r>
      <w:r w:rsidRPr="00662EE7">
        <w:rPr>
          <w:sz w:val="20"/>
          <w:szCs w:val="20"/>
        </w:rPr>
        <w:t xml:space="preserve">And if a person lives a thousand years twice, but does not experience happiness, do not both go to the same place? </w:t>
      </w:r>
    </w:p>
    <w:p w14:paraId="3B47A8FE" w14:textId="77777777" w:rsidR="00696D80" w:rsidRPr="00662EE7" w:rsidRDefault="00696D80" w:rsidP="00696D80">
      <w:pPr>
        <w:ind w:left="0"/>
        <w:rPr>
          <w:sz w:val="20"/>
          <w:szCs w:val="20"/>
        </w:rPr>
      </w:pPr>
      <w:r w:rsidRPr="00662EE7">
        <w:rPr>
          <w:b/>
          <w:bCs/>
          <w:sz w:val="20"/>
          <w:szCs w:val="20"/>
          <w:lang w:val="en"/>
        </w:rPr>
        <w:t>7</w:t>
      </w:r>
      <w:r w:rsidRPr="00662EE7">
        <w:rPr>
          <w:sz w:val="20"/>
          <w:szCs w:val="20"/>
          <w:lang w:val="en"/>
        </w:rPr>
        <w:t xml:space="preserve"> </w:t>
      </w:r>
      <w:r w:rsidRPr="00662EE7">
        <w:rPr>
          <w:sz w:val="20"/>
          <w:szCs w:val="20"/>
        </w:rPr>
        <w:t xml:space="preserve">All of a person’s labor is for his stomach, yet the appetite is never satisfied. </w:t>
      </w:r>
    </w:p>
    <w:p w14:paraId="472AFB8E" w14:textId="77777777" w:rsidR="00696D80" w:rsidRPr="00662EE7" w:rsidRDefault="00696D80" w:rsidP="00696D80">
      <w:pPr>
        <w:ind w:left="0"/>
        <w:rPr>
          <w:sz w:val="20"/>
          <w:szCs w:val="20"/>
        </w:rPr>
      </w:pPr>
      <w:r w:rsidRPr="00662EE7">
        <w:rPr>
          <w:b/>
          <w:bCs/>
          <w:sz w:val="20"/>
          <w:szCs w:val="20"/>
          <w:lang w:val="en"/>
        </w:rPr>
        <w:t>8</w:t>
      </w:r>
      <w:r w:rsidRPr="00662EE7">
        <w:rPr>
          <w:sz w:val="20"/>
          <w:szCs w:val="20"/>
          <w:lang w:val="en"/>
        </w:rPr>
        <w:t xml:space="preserve"> </w:t>
      </w:r>
      <w:r w:rsidRPr="00662EE7">
        <w:rPr>
          <w:sz w:val="20"/>
          <w:szCs w:val="20"/>
        </w:rPr>
        <w:t xml:space="preserve">What </w:t>
      </w:r>
      <w:proofErr w:type="gramStart"/>
      <w:r w:rsidRPr="00662EE7">
        <w:rPr>
          <w:sz w:val="20"/>
          <w:szCs w:val="20"/>
        </w:rPr>
        <w:t>advantage</w:t>
      </w:r>
      <w:proofErr w:type="gramEnd"/>
      <w:r w:rsidRPr="00662EE7">
        <w:rPr>
          <w:sz w:val="20"/>
          <w:szCs w:val="20"/>
        </w:rPr>
        <w:t xml:space="preserve"> then does the wise person have over the fool? What advantage is there for the poor person who knows how to conduct himself before others? </w:t>
      </w:r>
    </w:p>
    <w:p w14:paraId="570143E9" w14:textId="77777777" w:rsidR="00696D80" w:rsidRPr="00662EE7" w:rsidRDefault="00696D80" w:rsidP="00696D80">
      <w:pPr>
        <w:ind w:left="0"/>
        <w:rPr>
          <w:sz w:val="20"/>
          <w:szCs w:val="20"/>
        </w:rPr>
      </w:pPr>
      <w:r w:rsidRPr="00662EE7">
        <w:rPr>
          <w:b/>
          <w:bCs/>
          <w:sz w:val="20"/>
          <w:szCs w:val="20"/>
          <w:lang w:val="en"/>
        </w:rPr>
        <w:t>9</w:t>
      </w:r>
      <w:r w:rsidRPr="00662EE7">
        <w:rPr>
          <w:sz w:val="20"/>
          <w:szCs w:val="20"/>
          <w:lang w:val="en"/>
        </w:rPr>
        <w:t xml:space="preserve"> </w:t>
      </w:r>
      <w:r w:rsidRPr="00662EE7">
        <w:rPr>
          <w:sz w:val="20"/>
          <w:szCs w:val="20"/>
        </w:rPr>
        <w:t xml:space="preserve">Better what the eyes see than wandering desire. This too is futile and a pursuit of the wind. </w:t>
      </w:r>
    </w:p>
    <w:p w14:paraId="48E97CED" w14:textId="77777777" w:rsidR="00F70E6E" w:rsidRPr="00662EE7" w:rsidRDefault="00F70E6E" w:rsidP="00696D80">
      <w:pPr>
        <w:ind w:left="0"/>
        <w:rPr>
          <w:sz w:val="20"/>
          <w:szCs w:val="20"/>
        </w:rPr>
      </w:pPr>
    </w:p>
    <w:p w14:paraId="4D688809" w14:textId="77777777" w:rsidR="00F70E6E" w:rsidRPr="00662EE7" w:rsidRDefault="00F70E6E" w:rsidP="00696D80">
      <w:pPr>
        <w:ind w:left="0"/>
        <w:rPr>
          <w:sz w:val="20"/>
          <w:szCs w:val="20"/>
        </w:rPr>
      </w:pPr>
    </w:p>
    <w:p w14:paraId="76762AC9" w14:textId="4EAD465F" w:rsidR="008D70CD" w:rsidRPr="00662EE7" w:rsidRDefault="00072891" w:rsidP="008D70CD">
      <w:pPr>
        <w:ind w:left="0"/>
        <w:jc w:val="center"/>
        <w:rPr>
          <w:b/>
          <w:bCs/>
          <w:sz w:val="21"/>
          <w:szCs w:val="21"/>
        </w:rPr>
      </w:pPr>
      <w:r w:rsidRPr="00662EE7">
        <w:rPr>
          <w:b/>
          <w:bCs/>
          <w:sz w:val="21"/>
          <w:szCs w:val="21"/>
        </w:rPr>
        <w:t>5:8-9 Oppression</w:t>
      </w:r>
    </w:p>
    <w:p w14:paraId="2E5461E6" w14:textId="77777777" w:rsidR="008D70CD" w:rsidRPr="00662EE7" w:rsidRDefault="008D70CD" w:rsidP="008D70CD">
      <w:pPr>
        <w:ind w:left="0"/>
        <w:rPr>
          <w:sz w:val="20"/>
          <w:szCs w:val="20"/>
        </w:rPr>
      </w:pPr>
    </w:p>
    <w:p w14:paraId="018C15E8" w14:textId="26CE25EC" w:rsidR="00E624A5" w:rsidRPr="00662EE7" w:rsidRDefault="00E624A5" w:rsidP="008D70CD">
      <w:pPr>
        <w:ind w:left="0"/>
        <w:rPr>
          <w:sz w:val="20"/>
          <w:szCs w:val="20"/>
        </w:rPr>
      </w:pPr>
      <w:r w:rsidRPr="00662EE7">
        <w:rPr>
          <w:sz w:val="20"/>
          <w:szCs w:val="20"/>
        </w:rPr>
        <w:t>Now let’s go back and look at this in more detail.</w:t>
      </w:r>
    </w:p>
    <w:p w14:paraId="6716EB6B" w14:textId="77777777" w:rsidR="00E624A5" w:rsidRPr="00662EE7" w:rsidRDefault="00E624A5" w:rsidP="008D70CD">
      <w:pPr>
        <w:ind w:left="0"/>
        <w:rPr>
          <w:sz w:val="20"/>
          <w:szCs w:val="20"/>
        </w:rPr>
      </w:pPr>
    </w:p>
    <w:p w14:paraId="5543D333" w14:textId="7783F8CD" w:rsidR="00072891" w:rsidRPr="00662EE7" w:rsidRDefault="00072891" w:rsidP="008D70CD">
      <w:pPr>
        <w:ind w:left="0"/>
        <w:rPr>
          <w:b/>
          <w:bCs/>
          <w:sz w:val="20"/>
          <w:szCs w:val="20"/>
        </w:rPr>
      </w:pPr>
      <w:r w:rsidRPr="00662EE7">
        <w:rPr>
          <w:b/>
          <w:bCs/>
          <w:sz w:val="20"/>
          <w:szCs w:val="20"/>
        </w:rPr>
        <w:t>Slide (vs. 8-9)</w:t>
      </w:r>
    </w:p>
    <w:p w14:paraId="0AB39066" w14:textId="26E073D8" w:rsidR="001C0BEF" w:rsidRPr="00662EE7" w:rsidRDefault="001C0BEF" w:rsidP="008D70CD">
      <w:pPr>
        <w:ind w:left="0"/>
        <w:rPr>
          <w:b/>
          <w:bCs/>
          <w:sz w:val="20"/>
          <w:szCs w:val="20"/>
          <w:u w:val="single"/>
        </w:rPr>
      </w:pPr>
      <w:r w:rsidRPr="00662EE7">
        <w:rPr>
          <w:b/>
          <w:bCs/>
          <w:sz w:val="20"/>
          <w:szCs w:val="20"/>
          <w:u w:val="single"/>
        </w:rPr>
        <w:t>Vs. 8</w:t>
      </w:r>
    </w:p>
    <w:p w14:paraId="59E6A7F3" w14:textId="44EB02E0" w:rsidR="001C0BEF" w:rsidRPr="00662EE7" w:rsidRDefault="001C0BEF" w:rsidP="001C0BEF">
      <w:pPr>
        <w:ind w:left="0"/>
        <w:rPr>
          <w:sz w:val="20"/>
          <w:szCs w:val="20"/>
        </w:rPr>
      </w:pPr>
      <w:r w:rsidRPr="00662EE7">
        <w:rPr>
          <w:sz w:val="20"/>
          <w:szCs w:val="20"/>
        </w:rPr>
        <w:t>We read about oppression back in chapter 4.  The powerful oppress the weak.</w:t>
      </w:r>
    </w:p>
    <w:p w14:paraId="7B64EE8B" w14:textId="0A0658B2" w:rsidR="001C0BEF" w:rsidRPr="00662EE7" w:rsidRDefault="001C0BEF" w:rsidP="001C0BEF">
      <w:pPr>
        <w:ind w:left="0"/>
        <w:rPr>
          <w:sz w:val="20"/>
          <w:szCs w:val="20"/>
        </w:rPr>
      </w:pPr>
      <w:r w:rsidRPr="00662EE7">
        <w:rPr>
          <w:sz w:val="20"/>
          <w:szCs w:val="20"/>
        </w:rPr>
        <w:t>The Teacher writes about it again.</w:t>
      </w:r>
    </w:p>
    <w:p w14:paraId="09CC29A3" w14:textId="77777777" w:rsidR="001C0BEF" w:rsidRPr="00662EE7" w:rsidRDefault="001C0BEF" w:rsidP="001C0BEF">
      <w:pPr>
        <w:ind w:left="0"/>
        <w:rPr>
          <w:sz w:val="20"/>
          <w:szCs w:val="20"/>
        </w:rPr>
      </w:pPr>
    </w:p>
    <w:p w14:paraId="17DFE95D" w14:textId="1287B438" w:rsidR="001C0BEF" w:rsidRPr="00662EE7" w:rsidRDefault="001C0BEF" w:rsidP="001C0BEF">
      <w:pPr>
        <w:ind w:left="720"/>
        <w:rPr>
          <w:sz w:val="20"/>
          <w:szCs w:val="20"/>
        </w:rPr>
      </w:pPr>
      <w:r w:rsidRPr="00662EE7">
        <w:rPr>
          <w:sz w:val="20"/>
          <w:szCs w:val="20"/>
        </w:rPr>
        <w:t xml:space="preserve">He says, “Don’t be </w:t>
      </w:r>
      <w:r w:rsidRPr="00662EE7">
        <w:rPr>
          <w:b/>
          <w:bCs/>
          <w:sz w:val="20"/>
          <w:szCs w:val="20"/>
        </w:rPr>
        <w:t>amazed</w:t>
      </w:r>
      <w:r w:rsidRPr="00662EE7">
        <w:rPr>
          <w:sz w:val="20"/>
          <w:szCs w:val="20"/>
        </w:rPr>
        <w:t xml:space="preserve"> when you see the poor being oppressed.”</w:t>
      </w:r>
    </w:p>
    <w:p w14:paraId="45E8D2C2" w14:textId="4C31B268" w:rsidR="001C0BEF" w:rsidRPr="00662EE7" w:rsidRDefault="001C0BEF" w:rsidP="001C0BEF">
      <w:pPr>
        <w:ind w:left="720"/>
        <w:rPr>
          <w:sz w:val="20"/>
          <w:szCs w:val="20"/>
        </w:rPr>
      </w:pPr>
      <w:r w:rsidRPr="00662EE7">
        <w:rPr>
          <w:sz w:val="20"/>
          <w:szCs w:val="20"/>
        </w:rPr>
        <w:t xml:space="preserve">Don’t be </w:t>
      </w:r>
      <w:r w:rsidRPr="00662EE7">
        <w:rPr>
          <w:b/>
          <w:bCs/>
          <w:sz w:val="20"/>
          <w:szCs w:val="20"/>
        </w:rPr>
        <w:t>shocked</w:t>
      </w:r>
      <w:r w:rsidRPr="00662EE7">
        <w:rPr>
          <w:sz w:val="20"/>
          <w:szCs w:val="20"/>
        </w:rPr>
        <w:t xml:space="preserve"> when you see justice being </w:t>
      </w:r>
      <w:r w:rsidRPr="00662EE7">
        <w:rPr>
          <w:b/>
          <w:bCs/>
          <w:sz w:val="20"/>
          <w:szCs w:val="20"/>
        </w:rPr>
        <w:t>perverted</w:t>
      </w:r>
      <w:r w:rsidRPr="00662EE7">
        <w:rPr>
          <w:sz w:val="20"/>
          <w:szCs w:val="20"/>
        </w:rPr>
        <w:t>.</w:t>
      </w:r>
      <w:r w:rsidR="00F96EE8" w:rsidRPr="00662EE7">
        <w:rPr>
          <w:sz w:val="20"/>
          <w:szCs w:val="20"/>
        </w:rPr>
        <w:t xml:space="preserve">  When you see greed by government officials.</w:t>
      </w:r>
    </w:p>
    <w:p w14:paraId="4993A1C4" w14:textId="38E9AD5D" w:rsidR="001C0BEF" w:rsidRPr="00662EE7" w:rsidRDefault="001C0BEF" w:rsidP="001C0BEF">
      <w:pPr>
        <w:ind w:left="720"/>
        <w:rPr>
          <w:sz w:val="20"/>
          <w:szCs w:val="20"/>
        </w:rPr>
      </w:pPr>
      <w:r w:rsidRPr="00662EE7">
        <w:rPr>
          <w:sz w:val="20"/>
          <w:szCs w:val="20"/>
        </w:rPr>
        <w:t xml:space="preserve">We can’t be </w:t>
      </w:r>
      <w:r w:rsidRPr="00662EE7">
        <w:rPr>
          <w:b/>
          <w:bCs/>
          <w:sz w:val="20"/>
          <w:szCs w:val="20"/>
        </w:rPr>
        <w:t>naïve</w:t>
      </w:r>
      <w:r w:rsidRPr="00662EE7">
        <w:rPr>
          <w:sz w:val="20"/>
          <w:szCs w:val="20"/>
        </w:rPr>
        <w:t xml:space="preserve"> that such things happen.</w:t>
      </w:r>
    </w:p>
    <w:p w14:paraId="35CD9B74" w14:textId="509F64CD" w:rsidR="001C0BEF" w:rsidRPr="00662EE7" w:rsidRDefault="00FA00FD" w:rsidP="001C0BEF">
      <w:pPr>
        <w:ind w:left="0"/>
        <w:rPr>
          <w:sz w:val="20"/>
          <w:szCs w:val="20"/>
        </w:rPr>
      </w:pPr>
      <w:r w:rsidRPr="00662EE7">
        <w:rPr>
          <w:sz w:val="20"/>
          <w:szCs w:val="20"/>
        </w:rPr>
        <w:t xml:space="preserve">He’s </w:t>
      </w:r>
      <w:r w:rsidRPr="00662EE7">
        <w:rPr>
          <w:b/>
          <w:bCs/>
          <w:sz w:val="20"/>
          <w:szCs w:val="20"/>
        </w:rPr>
        <w:t>warning</w:t>
      </w:r>
      <w:r w:rsidRPr="00662EE7">
        <w:rPr>
          <w:sz w:val="20"/>
          <w:szCs w:val="20"/>
        </w:rPr>
        <w:t xml:space="preserve"> us against ignorance.  Denial.</w:t>
      </w:r>
    </w:p>
    <w:p w14:paraId="437A35F5" w14:textId="77777777" w:rsidR="00FA00FD" w:rsidRPr="00662EE7" w:rsidRDefault="00FA00FD" w:rsidP="001C0BEF">
      <w:pPr>
        <w:ind w:left="0"/>
        <w:rPr>
          <w:sz w:val="20"/>
          <w:szCs w:val="20"/>
        </w:rPr>
      </w:pPr>
    </w:p>
    <w:p w14:paraId="1D5278F3" w14:textId="2631F018" w:rsidR="001C0BEF" w:rsidRPr="00662EE7" w:rsidRDefault="001C0BEF" w:rsidP="001C0BEF">
      <w:pPr>
        <w:ind w:left="0"/>
        <w:rPr>
          <w:sz w:val="20"/>
          <w:szCs w:val="20"/>
        </w:rPr>
      </w:pPr>
      <w:r w:rsidRPr="00662EE7">
        <w:rPr>
          <w:b/>
          <w:bCs/>
          <w:sz w:val="20"/>
          <w:szCs w:val="20"/>
        </w:rPr>
        <w:t>An error</w:t>
      </w:r>
      <w:r w:rsidRPr="00662EE7">
        <w:rPr>
          <w:sz w:val="20"/>
          <w:szCs w:val="20"/>
        </w:rPr>
        <w:t xml:space="preserve"> on the opposite side is to think that </w:t>
      </w:r>
      <w:r w:rsidRPr="00662EE7">
        <w:rPr>
          <w:b/>
          <w:bCs/>
          <w:i/>
          <w:iCs/>
          <w:sz w:val="20"/>
          <w:szCs w:val="20"/>
        </w:rPr>
        <w:t>every</w:t>
      </w:r>
      <w:r w:rsidRPr="00662EE7">
        <w:rPr>
          <w:sz w:val="20"/>
          <w:szCs w:val="20"/>
        </w:rPr>
        <w:t xml:space="preserve"> rich person or powerful government official is an oppressor.  We can see from the Scriptures and perhaps from our own experiences that this simply isn’t true.</w:t>
      </w:r>
    </w:p>
    <w:p w14:paraId="1A65EAA6" w14:textId="77777777" w:rsidR="001C0BEF" w:rsidRPr="00662EE7" w:rsidRDefault="001C0BEF" w:rsidP="001C0BEF">
      <w:pPr>
        <w:ind w:left="0"/>
        <w:rPr>
          <w:sz w:val="20"/>
          <w:szCs w:val="20"/>
        </w:rPr>
      </w:pPr>
    </w:p>
    <w:p w14:paraId="08DCB0A6" w14:textId="54BA8C53" w:rsidR="008D70CD" w:rsidRPr="00662EE7" w:rsidRDefault="001C0BEF" w:rsidP="00FD7971">
      <w:pPr>
        <w:ind w:left="0"/>
        <w:rPr>
          <w:sz w:val="20"/>
          <w:szCs w:val="20"/>
        </w:rPr>
      </w:pPr>
      <w:r w:rsidRPr="00662EE7">
        <w:rPr>
          <w:sz w:val="20"/>
          <w:szCs w:val="20"/>
        </w:rPr>
        <w:t xml:space="preserve">But here in vs. 8 the </w:t>
      </w:r>
      <w:r w:rsidRPr="00662EE7">
        <w:rPr>
          <w:b/>
          <w:bCs/>
          <w:sz w:val="20"/>
          <w:szCs w:val="20"/>
        </w:rPr>
        <w:t>error is naivete.</w:t>
      </w:r>
      <w:r w:rsidRPr="00662EE7">
        <w:rPr>
          <w:sz w:val="20"/>
          <w:szCs w:val="20"/>
        </w:rPr>
        <w:t xml:space="preserve">  </w:t>
      </w:r>
      <w:r w:rsidR="004B05CF" w:rsidRPr="00662EE7">
        <w:rPr>
          <w:sz w:val="20"/>
          <w:szCs w:val="20"/>
        </w:rPr>
        <w:t xml:space="preserve">The Teacher in his wisdom tells us that </w:t>
      </w:r>
      <w:r w:rsidR="004B05CF" w:rsidRPr="00662EE7">
        <w:rPr>
          <w:sz w:val="20"/>
          <w:szCs w:val="20"/>
          <w:u w:val="single"/>
        </w:rPr>
        <w:t>p</w:t>
      </w:r>
      <w:r w:rsidRPr="00662EE7">
        <w:rPr>
          <w:sz w:val="20"/>
          <w:szCs w:val="20"/>
          <w:u w:val="single"/>
        </w:rPr>
        <w:t>owerful people</w:t>
      </w:r>
      <w:r w:rsidRPr="00662EE7">
        <w:rPr>
          <w:sz w:val="20"/>
          <w:szCs w:val="20"/>
        </w:rPr>
        <w:t xml:space="preserve"> can and do </w:t>
      </w:r>
      <w:r w:rsidRPr="00662EE7">
        <w:rPr>
          <w:b/>
          <w:bCs/>
          <w:sz w:val="20"/>
          <w:szCs w:val="20"/>
        </w:rPr>
        <w:t>oppress</w:t>
      </w:r>
      <w:r w:rsidRPr="00662EE7">
        <w:rPr>
          <w:sz w:val="20"/>
          <w:szCs w:val="20"/>
        </w:rPr>
        <w:t xml:space="preserve"> </w:t>
      </w:r>
      <w:r w:rsidR="00F96EE8" w:rsidRPr="00662EE7">
        <w:rPr>
          <w:sz w:val="20"/>
          <w:szCs w:val="20"/>
        </w:rPr>
        <w:t xml:space="preserve">and </w:t>
      </w:r>
      <w:r w:rsidR="00F96EE8" w:rsidRPr="00662EE7">
        <w:rPr>
          <w:b/>
          <w:bCs/>
          <w:sz w:val="20"/>
          <w:szCs w:val="20"/>
        </w:rPr>
        <w:t xml:space="preserve">extort </w:t>
      </w:r>
      <w:r w:rsidRPr="00662EE7">
        <w:rPr>
          <w:sz w:val="20"/>
          <w:szCs w:val="20"/>
        </w:rPr>
        <w:t>the poor</w:t>
      </w:r>
      <w:r w:rsidR="004B05CF" w:rsidRPr="00662EE7">
        <w:rPr>
          <w:sz w:val="20"/>
          <w:szCs w:val="20"/>
        </w:rPr>
        <w:t>, so don’t be surprised when you see it.</w:t>
      </w:r>
    </w:p>
    <w:p w14:paraId="38703173" w14:textId="77777777" w:rsidR="001C0BEF" w:rsidRPr="00662EE7" w:rsidRDefault="001C0BEF" w:rsidP="00FD7971">
      <w:pPr>
        <w:ind w:left="0"/>
        <w:rPr>
          <w:sz w:val="20"/>
          <w:szCs w:val="20"/>
        </w:rPr>
      </w:pPr>
    </w:p>
    <w:p w14:paraId="1FAA369E" w14:textId="77777777" w:rsidR="001C0BEF" w:rsidRPr="00662EE7" w:rsidRDefault="001C0BEF" w:rsidP="00FD7971">
      <w:pPr>
        <w:ind w:left="0"/>
        <w:rPr>
          <w:sz w:val="20"/>
          <w:szCs w:val="20"/>
        </w:rPr>
      </w:pPr>
    </w:p>
    <w:p w14:paraId="1669353F" w14:textId="1E16E45E" w:rsidR="00072891" w:rsidRPr="00662EE7" w:rsidRDefault="00072891" w:rsidP="00072891">
      <w:pPr>
        <w:ind w:left="0"/>
        <w:jc w:val="center"/>
        <w:rPr>
          <w:b/>
          <w:bCs/>
          <w:sz w:val="21"/>
          <w:szCs w:val="21"/>
        </w:rPr>
      </w:pPr>
      <w:r w:rsidRPr="00662EE7">
        <w:rPr>
          <w:b/>
          <w:bCs/>
          <w:sz w:val="21"/>
          <w:szCs w:val="21"/>
        </w:rPr>
        <w:t>5:10-17 Loving Wealth</w:t>
      </w:r>
    </w:p>
    <w:p w14:paraId="0F83810F" w14:textId="719BDD87" w:rsidR="00072891" w:rsidRPr="00662EE7" w:rsidRDefault="00B74F39" w:rsidP="00FD7971">
      <w:pPr>
        <w:ind w:left="0"/>
        <w:rPr>
          <w:b/>
          <w:bCs/>
          <w:sz w:val="20"/>
          <w:szCs w:val="20"/>
        </w:rPr>
      </w:pPr>
      <w:r w:rsidRPr="00662EE7">
        <w:rPr>
          <w:b/>
          <w:bCs/>
          <w:sz w:val="20"/>
          <w:szCs w:val="20"/>
        </w:rPr>
        <w:t xml:space="preserve">Slide </w:t>
      </w:r>
    </w:p>
    <w:p w14:paraId="683DFA8D" w14:textId="6EBBAE69" w:rsidR="001C0BEF" w:rsidRPr="00662EE7" w:rsidRDefault="001C0BEF" w:rsidP="00FD7971">
      <w:pPr>
        <w:ind w:left="0"/>
        <w:rPr>
          <w:b/>
          <w:bCs/>
          <w:sz w:val="20"/>
          <w:szCs w:val="20"/>
          <w:u w:val="single"/>
        </w:rPr>
      </w:pPr>
      <w:r w:rsidRPr="00662EE7">
        <w:rPr>
          <w:b/>
          <w:bCs/>
          <w:sz w:val="20"/>
          <w:szCs w:val="20"/>
          <w:u w:val="single"/>
        </w:rPr>
        <w:t>Vs. 10</w:t>
      </w:r>
    </w:p>
    <w:p w14:paraId="7F909CEC" w14:textId="6DD3423C" w:rsidR="001C0BEF" w:rsidRPr="00662EE7" w:rsidRDefault="001C0BEF" w:rsidP="001C0BEF">
      <w:pPr>
        <w:ind w:left="0"/>
        <w:rPr>
          <w:sz w:val="20"/>
          <w:szCs w:val="20"/>
        </w:rPr>
      </w:pPr>
      <w:r w:rsidRPr="00662EE7">
        <w:rPr>
          <w:sz w:val="20"/>
          <w:szCs w:val="20"/>
        </w:rPr>
        <w:t>Now in vs. 10, the Teacher begins a long section about wealth.  Riches.</w:t>
      </w:r>
    </w:p>
    <w:p w14:paraId="03C6B1DE" w14:textId="501F21F2" w:rsidR="00E61C21" w:rsidRPr="00662EE7" w:rsidRDefault="00E61C21" w:rsidP="00E61C21">
      <w:pPr>
        <w:ind w:left="720"/>
        <w:rPr>
          <w:sz w:val="20"/>
          <w:szCs w:val="20"/>
        </w:rPr>
      </w:pPr>
      <w:r w:rsidRPr="00662EE7">
        <w:rPr>
          <w:sz w:val="20"/>
          <w:szCs w:val="20"/>
        </w:rPr>
        <w:t>Wealth itself is not the problem.  Money is not a problem.  Money is a-moral, not immoral.  It is morally neutral.</w:t>
      </w:r>
    </w:p>
    <w:p w14:paraId="48653810" w14:textId="77777777" w:rsidR="00E61C21" w:rsidRPr="00662EE7" w:rsidRDefault="00E61C21" w:rsidP="00E61C21">
      <w:pPr>
        <w:ind w:left="720"/>
        <w:rPr>
          <w:sz w:val="20"/>
          <w:szCs w:val="20"/>
        </w:rPr>
      </w:pPr>
    </w:p>
    <w:p w14:paraId="0C117C65" w14:textId="1AB45024" w:rsidR="00E61C21" w:rsidRPr="00662EE7" w:rsidRDefault="00E61C21" w:rsidP="00E61C21">
      <w:pPr>
        <w:ind w:left="720"/>
        <w:rPr>
          <w:sz w:val="20"/>
          <w:szCs w:val="20"/>
        </w:rPr>
      </w:pPr>
      <w:r w:rsidRPr="00662EE7">
        <w:rPr>
          <w:sz w:val="20"/>
          <w:szCs w:val="20"/>
        </w:rPr>
        <w:t xml:space="preserve">But our hearts are the problem.  When we </w:t>
      </w:r>
      <w:r w:rsidRPr="00662EE7">
        <w:rPr>
          <w:sz w:val="20"/>
          <w:szCs w:val="20"/>
          <w:u w:val="single"/>
        </w:rPr>
        <w:t>love money</w:t>
      </w:r>
      <w:r w:rsidRPr="00662EE7">
        <w:rPr>
          <w:sz w:val="20"/>
          <w:szCs w:val="20"/>
        </w:rPr>
        <w:t xml:space="preserve">, we will </w:t>
      </w:r>
      <w:r w:rsidRPr="00662EE7">
        <w:rPr>
          <w:b/>
          <w:bCs/>
          <w:sz w:val="20"/>
          <w:szCs w:val="20"/>
        </w:rPr>
        <w:t>develop a thirst</w:t>
      </w:r>
      <w:r w:rsidRPr="00662EE7">
        <w:rPr>
          <w:sz w:val="20"/>
          <w:szCs w:val="20"/>
        </w:rPr>
        <w:t xml:space="preserve"> that cannot be </w:t>
      </w:r>
      <w:r w:rsidRPr="00662EE7">
        <w:rPr>
          <w:b/>
          <w:bCs/>
          <w:sz w:val="20"/>
          <w:szCs w:val="20"/>
        </w:rPr>
        <w:t>quenched</w:t>
      </w:r>
      <w:r w:rsidRPr="00662EE7">
        <w:rPr>
          <w:sz w:val="20"/>
          <w:szCs w:val="20"/>
        </w:rPr>
        <w:t>.</w:t>
      </w:r>
    </w:p>
    <w:p w14:paraId="40D2CE83" w14:textId="35FC6163" w:rsidR="00394A4A" w:rsidRPr="00662EE7" w:rsidRDefault="00236C09" w:rsidP="00394A4A">
      <w:pPr>
        <w:ind w:left="720"/>
        <w:rPr>
          <w:sz w:val="20"/>
          <w:szCs w:val="20"/>
        </w:rPr>
      </w:pPr>
      <w:r w:rsidRPr="00662EE7">
        <w:rPr>
          <w:sz w:val="20"/>
          <w:szCs w:val="20"/>
        </w:rPr>
        <w:t>Loving wealth is</w:t>
      </w:r>
      <w:r w:rsidR="00E61C21" w:rsidRPr="00662EE7">
        <w:rPr>
          <w:sz w:val="20"/>
          <w:szCs w:val="20"/>
        </w:rPr>
        <w:t xml:space="preserve"> like drinking </w:t>
      </w:r>
      <w:r w:rsidR="00E61C21" w:rsidRPr="00662EE7">
        <w:rPr>
          <w:b/>
          <w:bCs/>
          <w:sz w:val="20"/>
          <w:szCs w:val="20"/>
        </w:rPr>
        <w:t>salt water.</w:t>
      </w:r>
      <w:r w:rsidR="00E61C21" w:rsidRPr="00662EE7">
        <w:rPr>
          <w:sz w:val="20"/>
          <w:szCs w:val="20"/>
        </w:rPr>
        <w:t xml:space="preserve">  You actually become </w:t>
      </w:r>
      <w:r w:rsidR="00E61C21" w:rsidRPr="00662EE7">
        <w:rPr>
          <w:sz w:val="20"/>
          <w:szCs w:val="20"/>
          <w:u w:val="single"/>
        </w:rPr>
        <w:t>worse off</w:t>
      </w:r>
      <w:r w:rsidR="00E61C21" w:rsidRPr="00662EE7">
        <w:rPr>
          <w:sz w:val="20"/>
          <w:szCs w:val="20"/>
        </w:rPr>
        <w:t>.</w:t>
      </w:r>
    </w:p>
    <w:p w14:paraId="2843ED4A" w14:textId="77777777" w:rsidR="00E61C21" w:rsidRPr="00662EE7" w:rsidRDefault="00E61C21" w:rsidP="00E61C21">
      <w:pPr>
        <w:ind w:left="720"/>
        <w:rPr>
          <w:sz w:val="20"/>
          <w:szCs w:val="20"/>
        </w:rPr>
      </w:pPr>
    </w:p>
    <w:p w14:paraId="15AF1C8E" w14:textId="517D6AE6" w:rsidR="00E61C21" w:rsidRPr="00662EE7" w:rsidRDefault="00E61C21" w:rsidP="00394A4A">
      <w:pPr>
        <w:ind w:left="0"/>
        <w:rPr>
          <w:sz w:val="20"/>
          <w:szCs w:val="20"/>
        </w:rPr>
      </w:pPr>
      <w:r w:rsidRPr="00662EE7">
        <w:rPr>
          <w:sz w:val="20"/>
          <w:szCs w:val="20"/>
        </w:rPr>
        <w:t xml:space="preserve">From previous chapters, </w:t>
      </w:r>
      <w:r w:rsidR="00DE5A20" w:rsidRPr="00662EE7">
        <w:rPr>
          <w:sz w:val="20"/>
          <w:szCs w:val="20"/>
        </w:rPr>
        <w:t xml:space="preserve">we know that the </w:t>
      </w:r>
      <w:r w:rsidR="00647710" w:rsidRPr="00662EE7">
        <w:rPr>
          <w:sz w:val="20"/>
          <w:szCs w:val="20"/>
        </w:rPr>
        <w:t xml:space="preserve">author, named “The </w:t>
      </w:r>
      <w:r w:rsidR="00DE5A20" w:rsidRPr="00662EE7">
        <w:rPr>
          <w:sz w:val="20"/>
          <w:szCs w:val="20"/>
        </w:rPr>
        <w:t>Teacher</w:t>
      </w:r>
      <w:r w:rsidR="00647710" w:rsidRPr="00662EE7">
        <w:rPr>
          <w:sz w:val="20"/>
          <w:szCs w:val="20"/>
        </w:rPr>
        <w:t>,” is himself</w:t>
      </w:r>
      <w:r w:rsidR="00DE5A20" w:rsidRPr="00662EE7">
        <w:rPr>
          <w:sz w:val="20"/>
          <w:szCs w:val="20"/>
        </w:rPr>
        <w:t xml:space="preserve"> </w:t>
      </w:r>
      <w:r w:rsidR="00DE5A20" w:rsidRPr="00662EE7">
        <w:rPr>
          <w:sz w:val="20"/>
          <w:szCs w:val="20"/>
          <w:u w:val="single"/>
        </w:rPr>
        <w:t>very, very wealthy</w:t>
      </w:r>
      <w:r w:rsidR="00DE5A20" w:rsidRPr="00662EE7">
        <w:rPr>
          <w:sz w:val="20"/>
          <w:szCs w:val="20"/>
        </w:rPr>
        <w:t xml:space="preserve">.  He has </w:t>
      </w:r>
      <w:r w:rsidR="00DE5A20" w:rsidRPr="00662EE7">
        <w:rPr>
          <w:sz w:val="20"/>
          <w:szCs w:val="20"/>
          <w:u w:val="single"/>
        </w:rPr>
        <w:t xml:space="preserve">all </w:t>
      </w:r>
      <w:r w:rsidR="00236C09" w:rsidRPr="00662EE7">
        <w:rPr>
          <w:sz w:val="20"/>
          <w:szCs w:val="20"/>
          <w:u w:val="single"/>
        </w:rPr>
        <w:t>the money</w:t>
      </w:r>
      <w:r w:rsidR="00236C09" w:rsidRPr="00662EE7">
        <w:rPr>
          <w:sz w:val="20"/>
          <w:szCs w:val="20"/>
        </w:rPr>
        <w:t xml:space="preserve"> </w:t>
      </w:r>
      <w:r w:rsidR="00DE5A20" w:rsidRPr="00662EE7">
        <w:rPr>
          <w:sz w:val="20"/>
          <w:szCs w:val="20"/>
        </w:rPr>
        <w:t xml:space="preserve">that our hearts could </w:t>
      </w:r>
      <w:r w:rsidR="00DE5A20" w:rsidRPr="00662EE7">
        <w:rPr>
          <w:b/>
          <w:bCs/>
          <w:sz w:val="20"/>
          <w:szCs w:val="20"/>
        </w:rPr>
        <w:t>long</w:t>
      </w:r>
      <w:r w:rsidR="00DE5A20" w:rsidRPr="00662EE7">
        <w:rPr>
          <w:sz w:val="20"/>
          <w:szCs w:val="20"/>
        </w:rPr>
        <w:t xml:space="preserve"> for.  So his </w:t>
      </w:r>
      <w:r w:rsidR="00DE5A20" w:rsidRPr="00662EE7">
        <w:rPr>
          <w:sz w:val="20"/>
          <w:szCs w:val="20"/>
          <w:u w:val="single"/>
        </w:rPr>
        <w:t>words carry some weight</w:t>
      </w:r>
      <w:r w:rsidR="00DE5A20" w:rsidRPr="00662EE7">
        <w:rPr>
          <w:sz w:val="20"/>
          <w:szCs w:val="20"/>
        </w:rPr>
        <w:t xml:space="preserve"> here when he </w:t>
      </w:r>
      <w:r w:rsidR="00DE5A20" w:rsidRPr="00662EE7">
        <w:rPr>
          <w:b/>
          <w:bCs/>
          <w:sz w:val="20"/>
          <w:szCs w:val="20"/>
        </w:rPr>
        <w:t xml:space="preserve">speaks </w:t>
      </w:r>
      <w:r w:rsidR="00F96EE8" w:rsidRPr="00662EE7">
        <w:rPr>
          <w:b/>
          <w:bCs/>
          <w:sz w:val="20"/>
          <w:szCs w:val="20"/>
        </w:rPr>
        <w:t xml:space="preserve">in wisdom </w:t>
      </w:r>
      <w:r w:rsidR="00F96EE8" w:rsidRPr="00662EE7">
        <w:rPr>
          <w:sz w:val="20"/>
          <w:szCs w:val="20"/>
        </w:rPr>
        <w:t xml:space="preserve">about </w:t>
      </w:r>
      <w:r w:rsidR="00DE5A20" w:rsidRPr="00662EE7">
        <w:rPr>
          <w:sz w:val="20"/>
          <w:szCs w:val="20"/>
        </w:rPr>
        <w:t>wealth.</w:t>
      </w:r>
    </w:p>
    <w:p w14:paraId="06A2B568" w14:textId="77777777" w:rsidR="00020B33" w:rsidRPr="00662EE7" w:rsidRDefault="00020B33" w:rsidP="00020B33">
      <w:pPr>
        <w:ind w:left="0"/>
        <w:rPr>
          <w:sz w:val="20"/>
          <w:szCs w:val="20"/>
        </w:rPr>
      </w:pPr>
    </w:p>
    <w:p w14:paraId="750DAC46" w14:textId="2B15F7E7" w:rsidR="00557F9C" w:rsidRPr="00662EE7" w:rsidRDefault="00B64F73" w:rsidP="00020B33">
      <w:pPr>
        <w:ind w:left="0"/>
        <w:rPr>
          <w:sz w:val="20"/>
          <w:szCs w:val="20"/>
        </w:rPr>
      </w:pPr>
      <w:r w:rsidRPr="00662EE7">
        <w:rPr>
          <w:sz w:val="20"/>
          <w:szCs w:val="20"/>
        </w:rPr>
        <w:t>Many of us may</w:t>
      </w:r>
      <w:r w:rsidR="00394A4A" w:rsidRPr="00662EE7">
        <w:rPr>
          <w:sz w:val="20"/>
          <w:szCs w:val="20"/>
        </w:rPr>
        <w:t xml:space="preserve"> consider ourselves </w:t>
      </w:r>
      <w:r w:rsidR="00394A4A" w:rsidRPr="00662EE7">
        <w:rPr>
          <w:b/>
          <w:bCs/>
          <w:sz w:val="20"/>
          <w:szCs w:val="20"/>
        </w:rPr>
        <w:t>average</w:t>
      </w:r>
      <w:r w:rsidR="00394A4A" w:rsidRPr="00662EE7">
        <w:rPr>
          <w:sz w:val="20"/>
          <w:szCs w:val="20"/>
        </w:rPr>
        <w:t xml:space="preserve"> in wealth or even on the </w:t>
      </w:r>
      <w:r w:rsidR="00394A4A" w:rsidRPr="00662EE7">
        <w:rPr>
          <w:b/>
          <w:bCs/>
          <w:sz w:val="20"/>
          <w:szCs w:val="20"/>
        </w:rPr>
        <w:t>poorer</w:t>
      </w:r>
      <w:r w:rsidR="00394A4A" w:rsidRPr="00662EE7">
        <w:rPr>
          <w:sz w:val="20"/>
          <w:szCs w:val="20"/>
        </w:rPr>
        <w:t xml:space="preserve"> side</w:t>
      </w:r>
      <w:r w:rsidRPr="00662EE7">
        <w:rPr>
          <w:sz w:val="20"/>
          <w:szCs w:val="20"/>
        </w:rPr>
        <w:t>.</w:t>
      </w:r>
    </w:p>
    <w:p w14:paraId="4BBECA70" w14:textId="4EBA9508" w:rsidR="00557F9C" w:rsidRPr="00557F9C" w:rsidRDefault="00557F9C" w:rsidP="00557F9C">
      <w:pPr>
        <w:ind w:left="720"/>
        <w:rPr>
          <w:sz w:val="20"/>
          <w:szCs w:val="20"/>
        </w:rPr>
      </w:pPr>
      <w:r w:rsidRPr="00662EE7">
        <w:rPr>
          <w:sz w:val="20"/>
          <w:szCs w:val="20"/>
        </w:rPr>
        <w:t xml:space="preserve">But </w:t>
      </w:r>
      <w:r w:rsidR="003F6259" w:rsidRPr="00662EE7">
        <w:rPr>
          <w:sz w:val="20"/>
          <w:szCs w:val="20"/>
        </w:rPr>
        <w:t xml:space="preserve">even </w:t>
      </w:r>
      <w:r w:rsidRPr="00662EE7">
        <w:rPr>
          <w:sz w:val="20"/>
          <w:szCs w:val="20"/>
        </w:rPr>
        <w:t xml:space="preserve">we are </w:t>
      </w:r>
      <w:r w:rsidRPr="00662EE7">
        <w:rPr>
          <w:b/>
          <w:bCs/>
          <w:sz w:val="20"/>
          <w:szCs w:val="20"/>
        </w:rPr>
        <w:t>not immune</w:t>
      </w:r>
      <w:r w:rsidRPr="00662EE7">
        <w:rPr>
          <w:sz w:val="20"/>
          <w:szCs w:val="20"/>
        </w:rPr>
        <w:t xml:space="preserve"> from longing for wealth.</w:t>
      </w:r>
    </w:p>
    <w:p w14:paraId="71690F2A" w14:textId="77777777" w:rsidR="00557F9C" w:rsidRPr="00557F9C" w:rsidRDefault="00557F9C" w:rsidP="00557F9C">
      <w:pPr>
        <w:ind w:left="720"/>
        <w:rPr>
          <w:sz w:val="20"/>
          <w:szCs w:val="20"/>
        </w:rPr>
      </w:pPr>
    </w:p>
    <w:p w14:paraId="7C5D4707" w14:textId="2B78F3E2" w:rsidR="00557F9C" w:rsidRPr="00557F9C" w:rsidRDefault="00557F9C" w:rsidP="00557F9C">
      <w:pPr>
        <w:ind w:left="720"/>
        <w:rPr>
          <w:sz w:val="20"/>
          <w:szCs w:val="20"/>
        </w:rPr>
      </w:pPr>
      <w:r w:rsidRPr="00557F9C">
        <w:rPr>
          <w:b/>
          <w:bCs/>
          <w:sz w:val="20"/>
          <w:szCs w:val="20"/>
        </w:rPr>
        <w:t>Story:</w:t>
      </w:r>
      <w:r w:rsidRPr="00557F9C">
        <w:rPr>
          <w:sz w:val="20"/>
          <w:szCs w:val="20"/>
        </w:rPr>
        <w:t xml:space="preserve">  I recall when my wife and I were in the middle of raising our four daughters many years ago.  We were </w:t>
      </w:r>
      <w:r w:rsidRPr="00557F9C">
        <w:rPr>
          <w:b/>
          <w:bCs/>
          <w:sz w:val="20"/>
          <w:szCs w:val="20"/>
        </w:rPr>
        <w:t>adequately provided for,</w:t>
      </w:r>
      <w:r w:rsidRPr="00557F9C">
        <w:rPr>
          <w:sz w:val="20"/>
          <w:szCs w:val="20"/>
        </w:rPr>
        <w:t xml:space="preserve"> but I found myself </w:t>
      </w:r>
      <w:r w:rsidRPr="00557F9C">
        <w:rPr>
          <w:sz w:val="20"/>
          <w:szCs w:val="20"/>
          <w:u w:val="single"/>
        </w:rPr>
        <w:t>longing for more</w:t>
      </w:r>
      <w:r w:rsidRPr="00557F9C">
        <w:rPr>
          <w:sz w:val="20"/>
          <w:szCs w:val="20"/>
        </w:rPr>
        <w:t xml:space="preserve">.  </w:t>
      </w:r>
    </w:p>
    <w:p w14:paraId="217AC850" w14:textId="77777777" w:rsidR="00557F9C" w:rsidRPr="00662EE7" w:rsidRDefault="00557F9C" w:rsidP="00557F9C">
      <w:pPr>
        <w:ind w:left="720"/>
        <w:rPr>
          <w:sz w:val="20"/>
          <w:szCs w:val="20"/>
        </w:rPr>
      </w:pPr>
      <w:r w:rsidRPr="00557F9C">
        <w:rPr>
          <w:sz w:val="20"/>
          <w:szCs w:val="20"/>
        </w:rPr>
        <w:t>At first I thought, “It sure would be nice to have another $1000.”  But then I thought, “Well, as long as I’m dreaming, $5000 would be really nice.  OK, let’s make it $10,000.”</w:t>
      </w:r>
    </w:p>
    <w:p w14:paraId="42FB8DFF" w14:textId="772C7B2A" w:rsidR="003F6259" w:rsidRPr="00557F9C" w:rsidRDefault="003F6259" w:rsidP="00557F9C">
      <w:pPr>
        <w:ind w:left="720"/>
        <w:rPr>
          <w:b/>
          <w:bCs/>
          <w:sz w:val="20"/>
          <w:szCs w:val="20"/>
        </w:rPr>
      </w:pPr>
      <w:r w:rsidRPr="00662EE7">
        <w:rPr>
          <w:sz w:val="20"/>
          <w:szCs w:val="20"/>
        </w:rPr>
        <w:t xml:space="preserve">I kept </w:t>
      </w:r>
      <w:r w:rsidRPr="00662EE7">
        <w:rPr>
          <w:b/>
          <w:bCs/>
          <w:sz w:val="20"/>
          <w:szCs w:val="20"/>
        </w:rPr>
        <w:t>longing for more.</w:t>
      </w:r>
    </w:p>
    <w:p w14:paraId="7E6366C5" w14:textId="77777777" w:rsidR="00557F9C" w:rsidRPr="00662EE7" w:rsidRDefault="00557F9C" w:rsidP="00C54B4D">
      <w:pPr>
        <w:ind w:left="0"/>
        <w:rPr>
          <w:sz w:val="20"/>
          <w:szCs w:val="20"/>
        </w:rPr>
      </w:pPr>
    </w:p>
    <w:p w14:paraId="51FF2A11" w14:textId="53967E40" w:rsidR="00C54B4D" w:rsidRPr="00662EE7" w:rsidRDefault="00C54B4D" w:rsidP="00C54B4D">
      <w:pPr>
        <w:ind w:left="0"/>
        <w:rPr>
          <w:b/>
          <w:bCs/>
          <w:sz w:val="20"/>
          <w:szCs w:val="20"/>
        </w:rPr>
      </w:pPr>
      <w:r w:rsidRPr="00662EE7">
        <w:rPr>
          <w:sz w:val="20"/>
          <w:szCs w:val="20"/>
        </w:rPr>
        <w:t xml:space="preserve">This </w:t>
      </w:r>
      <w:r w:rsidRPr="00662EE7">
        <w:rPr>
          <w:b/>
          <w:bCs/>
          <w:sz w:val="20"/>
          <w:szCs w:val="20"/>
        </w:rPr>
        <w:t>longing for more</w:t>
      </w:r>
      <w:r w:rsidRPr="00662EE7">
        <w:rPr>
          <w:sz w:val="20"/>
          <w:szCs w:val="20"/>
        </w:rPr>
        <w:t xml:space="preserve"> is what fuels the </w:t>
      </w:r>
      <w:r w:rsidRPr="00662EE7">
        <w:rPr>
          <w:b/>
          <w:bCs/>
          <w:sz w:val="20"/>
          <w:szCs w:val="20"/>
        </w:rPr>
        <w:t>lottery</w:t>
      </w:r>
      <w:r w:rsidRPr="00662EE7">
        <w:rPr>
          <w:sz w:val="20"/>
          <w:szCs w:val="20"/>
        </w:rPr>
        <w:t xml:space="preserve"> and </w:t>
      </w:r>
      <w:r w:rsidRPr="00662EE7">
        <w:rPr>
          <w:b/>
          <w:bCs/>
          <w:sz w:val="20"/>
          <w:szCs w:val="20"/>
        </w:rPr>
        <w:t>sports betting industr</w:t>
      </w:r>
      <w:r w:rsidR="003F6259" w:rsidRPr="00662EE7">
        <w:rPr>
          <w:b/>
          <w:bCs/>
          <w:sz w:val="20"/>
          <w:szCs w:val="20"/>
        </w:rPr>
        <w:t>ies.</w:t>
      </w:r>
    </w:p>
    <w:p w14:paraId="2C4E8071" w14:textId="77777777" w:rsidR="00C54B4D" w:rsidRPr="00662EE7" w:rsidRDefault="00C54B4D" w:rsidP="00C54B4D">
      <w:pPr>
        <w:ind w:left="0"/>
        <w:rPr>
          <w:sz w:val="20"/>
          <w:szCs w:val="20"/>
        </w:rPr>
      </w:pPr>
    </w:p>
    <w:p w14:paraId="466A9F3C" w14:textId="544026A1" w:rsidR="00557F9C" w:rsidRPr="00557F9C" w:rsidRDefault="00557F9C" w:rsidP="00020B33">
      <w:pPr>
        <w:ind w:left="0"/>
        <w:rPr>
          <w:sz w:val="20"/>
          <w:szCs w:val="20"/>
        </w:rPr>
      </w:pPr>
      <w:r w:rsidRPr="00557F9C">
        <w:rPr>
          <w:sz w:val="20"/>
          <w:szCs w:val="20"/>
        </w:rPr>
        <w:t xml:space="preserve">I’ve never bought a lottery ticket, and I don’t plan on doing so.  But </w:t>
      </w:r>
      <w:r w:rsidRPr="00662EE7">
        <w:rPr>
          <w:sz w:val="20"/>
          <w:szCs w:val="20"/>
        </w:rPr>
        <w:t xml:space="preserve">I </w:t>
      </w:r>
      <w:r w:rsidR="00020B33" w:rsidRPr="00662EE7">
        <w:rPr>
          <w:sz w:val="20"/>
          <w:szCs w:val="20"/>
        </w:rPr>
        <w:t>have had</w:t>
      </w:r>
      <w:r w:rsidRPr="00662EE7">
        <w:rPr>
          <w:sz w:val="20"/>
          <w:szCs w:val="20"/>
        </w:rPr>
        <w:t xml:space="preserve"> fleeting thoughts of what I would do if I won</w:t>
      </w:r>
      <w:r w:rsidRPr="00557F9C">
        <w:rPr>
          <w:sz w:val="20"/>
          <w:szCs w:val="20"/>
        </w:rPr>
        <w:t xml:space="preserve"> the $500 million Powerball.</w:t>
      </w:r>
    </w:p>
    <w:p w14:paraId="4FAB4CD2" w14:textId="77777777" w:rsidR="00557F9C" w:rsidRPr="00557F9C" w:rsidRDefault="00557F9C" w:rsidP="00557F9C">
      <w:pPr>
        <w:ind w:left="720"/>
        <w:rPr>
          <w:sz w:val="20"/>
          <w:szCs w:val="20"/>
        </w:rPr>
      </w:pPr>
      <w:r w:rsidRPr="00557F9C">
        <w:rPr>
          <w:sz w:val="20"/>
          <w:szCs w:val="20"/>
        </w:rPr>
        <w:t>But even then, what’s to stop me from dreaming of the $1 billion Powerball?</w:t>
      </w:r>
    </w:p>
    <w:p w14:paraId="79AEF578" w14:textId="77777777" w:rsidR="00557F9C" w:rsidRPr="00557F9C" w:rsidRDefault="00557F9C" w:rsidP="00557F9C">
      <w:pPr>
        <w:ind w:left="720"/>
        <w:rPr>
          <w:sz w:val="20"/>
          <w:szCs w:val="20"/>
        </w:rPr>
      </w:pPr>
    </w:p>
    <w:p w14:paraId="25B9B944" w14:textId="436EA052" w:rsidR="00394A4A" w:rsidRPr="00662EE7" w:rsidRDefault="00B64F73" w:rsidP="00020B33">
      <w:pPr>
        <w:ind w:left="0"/>
        <w:rPr>
          <w:sz w:val="20"/>
          <w:szCs w:val="20"/>
        </w:rPr>
      </w:pPr>
      <w:r w:rsidRPr="00662EE7">
        <w:rPr>
          <w:sz w:val="20"/>
          <w:szCs w:val="20"/>
        </w:rPr>
        <w:t>W</w:t>
      </w:r>
      <w:r w:rsidR="00394A4A" w:rsidRPr="00662EE7">
        <w:rPr>
          <w:sz w:val="20"/>
          <w:szCs w:val="20"/>
        </w:rPr>
        <w:t xml:space="preserve">e </w:t>
      </w:r>
      <w:r w:rsidR="00020B33" w:rsidRPr="00662EE7">
        <w:rPr>
          <w:sz w:val="20"/>
          <w:szCs w:val="20"/>
        </w:rPr>
        <w:t>feel</w:t>
      </w:r>
      <w:r w:rsidR="00394A4A" w:rsidRPr="00662EE7">
        <w:rPr>
          <w:sz w:val="20"/>
          <w:szCs w:val="20"/>
        </w:rPr>
        <w:t xml:space="preserve"> sure that if we </w:t>
      </w:r>
      <w:r w:rsidR="00020B33" w:rsidRPr="00662EE7">
        <w:rPr>
          <w:sz w:val="20"/>
          <w:szCs w:val="20"/>
        </w:rPr>
        <w:t>had lots of wealth,</w:t>
      </w:r>
      <w:r w:rsidR="00394A4A" w:rsidRPr="00662EE7">
        <w:rPr>
          <w:sz w:val="20"/>
          <w:szCs w:val="20"/>
        </w:rPr>
        <w:t xml:space="preserve"> our troubles would go away.</w:t>
      </w:r>
    </w:p>
    <w:p w14:paraId="40FC2FBB" w14:textId="01A05C3B" w:rsidR="00394A4A" w:rsidRPr="00662EE7" w:rsidRDefault="00020B33" w:rsidP="00394A4A">
      <w:pPr>
        <w:ind w:left="720"/>
        <w:rPr>
          <w:sz w:val="20"/>
          <w:szCs w:val="20"/>
        </w:rPr>
      </w:pPr>
      <w:r w:rsidRPr="00662EE7">
        <w:rPr>
          <w:sz w:val="20"/>
          <w:szCs w:val="20"/>
        </w:rPr>
        <w:t>No more worries.</w:t>
      </w:r>
      <w:r w:rsidR="00394A4A" w:rsidRPr="00662EE7">
        <w:rPr>
          <w:sz w:val="20"/>
          <w:szCs w:val="20"/>
        </w:rPr>
        <w:t xml:space="preserve">  We make mental lists of what we could buy</w:t>
      </w:r>
      <w:r w:rsidR="00C50C0B" w:rsidRPr="00662EE7">
        <w:rPr>
          <w:sz w:val="20"/>
          <w:szCs w:val="20"/>
        </w:rPr>
        <w:t>.</w:t>
      </w:r>
      <w:r w:rsidR="00B64F73" w:rsidRPr="00662EE7">
        <w:rPr>
          <w:sz w:val="20"/>
          <w:szCs w:val="20"/>
        </w:rPr>
        <w:t xml:space="preserve">  </w:t>
      </w:r>
      <w:r w:rsidR="00D320D8" w:rsidRPr="00662EE7">
        <w:rPr>
          <w:sz w:val="20"/>
          <w:szCs w:val="20"/>
        </w:rPr>
        <w:t>And of course</w:t>
      </w:r>
      <w:r w:rsidR="00B64F73" w:rsidRPr="00662EE7">
        <w:rPr>
          <w:sz w:val="20"/>
          <w:szCs w:val="20"/>
        </w:rPr>
        <w:t xml:space="preserve"> we’ll give lots away.  </w:t>
      </w:r>
    </w:p>
    <w:p w14:paraId="38B4540C" w14:textId="77777777" w:rsidR="00C50C0B" w:rsidRPr="00662EE7" w:rsidRDefault="00C50C0B" w:rsidP="00394A4A">
      <w:pPr>
        <w:ind w:left="720"/>
        <w:rPr>
          <w:sz w:val="20"/>
          <w:szCs w:val="20"/>
        </w:rPr>
      </w:pPr>
    </w:p>
    <w:p w14:paraId="6D321464" w14:textId="0F694883" w:rsidR="00C50C0B" w:rsidRPr="00662EE7" w:rsidRDefault="00C50C0B" w:rsidP="00B64F73">
      <w:pPr>
        <w:ind w:left="0"/>
        <w:rPr>
          <w:sz w:val="20"/>
          <w:szCs w:val="20"/>
        </w:rPr>
      </w:pPr>
      <w:r w:rsidRPr="00662EE7">
        <w:rPr>
          <w:sz w:val="20"/>
          <w:szCs w:val="20"/>
        </w:rPr>
        <w:t>But the Teacher</w:t>
      </w:r>
      <w:r w:rsidR="00B022A2" w:rsidRPr="00662EE7">
        <w:rPr>
          <w:sz w:val="20"/>
          <w:szCs w:val="20"/>
        </w:rPr>
        <w:t xml:space="preserve"> here—from his </w:t>
      </w:r>
      <w:r w:rsidR="00B022A2" w:rsidRPr="00662EE7">
        <w:rPr>
          <w:b/>
          <w:bCs/>
          <w:sz w:val="20"/>
          <w:szCs w:val="20"/>
        </w:rPr>
        <w:t>heavenly insights</w:t>
      </w:r>
      <w:r w:rsidR="00B022A2" w:rsidRPr="00662EE7">
        <w:rPr>
          <w:sz w:val="20"/>
          <w:szCs w:val="20"/>
        </w:rPr>
        <w:t>—</w:t>
      </w:r>
      <w:r w:rsidRPr="00662EE7">
        <w:rPr>
          <w:sz w:val="20"/>
          <w:szCs w:val="20"/>
        </w:rPr>
        <w:t xml:space="preserve"> tells us we </w:t>
      </w:r>
      <w:r w:rsidRPr="00662EE7">
        <w:rPr>
          <w:sz w:val="20"/>
          <w:szCs w:val="20"/>
          <w:u w:val="single"/>
        </w:rPr>
        <w:t>wouldn’t be satisfied</w:t>
      </w:r>
      <w:r w:rsidRPr="00662EE7">
        <w:rPr>
          <w:sz w:val="20"/>
          <w:szCs w:val="20"/>
        </w:rPr>
        <w:t>.  We would simply want more.</w:t>
      </w:r>
    </w:p>
    <w:p w14:paraId="2163892C" w14:textId="77777777" w:rsidR="00394A4A" w:rsidRPr="00662EE7" w:rsidRDefault="00394A4A" w:rsidP="001C0BEF">
      <w:pPr>
        <w:ind w:left="0"/>
        <w:rPr>
          <w:sz w:val="20"/>
          <w:szCs w:val="20"/>
        </w:rPr>
      </w:pPr>
    </w:p>
    <w:p w14:paraId="5FF02A0A" w14:textId="58890605" w:rsidR="001C0BEF" w:rsidRPr="00662EE7" w:rsidRDefault="00C50C0B" w:rsidP="00C50C0B">
      <w:pPr>
        <w:ind w:left="0"/>
        <w:rPr>
          <w:sz w:val="20"/>
          <w:szCs w:val="20"/>
        </w:rPr>
      </w:pPr>
      <w:r w:rsidRPr="00662EE7">
        <w:rPr>
          <w:sz w:val="20"/>
          <w:szCs w:val="20"/>
        </w:rPr>
        <w:t xml:space="preserve">His conclusion:  </w:t>
      </w:r>
      <w:r w:rsidR="001C0BEF" w:rsidRPr="00662EE7">
        <w:rPr>
          <w:sz w:val="20"/>
          <w:szCs w:val="20"/>
        </w:rPr>
        <w:t xml:space="preserve">This is </w:t>
      </w:r>
      <w:r w:rsidR="001C0BEF" w:rsidRPr="00662EE7">
        <w:rPr>
          <w:b/>
          <w:bCs/>
          <w:sz w:val="20"/>
          <w:szCs w:val="20"/>
        </w:rPr>
        <w:t>futility</w:t>
      </w:r>
      <w:r w:rsidR="001C0BEF" w:rsidRPr="00662EE7">
        <w:rPr>
          <w:sz w:val="20"/>
          <w:szCs w:val="20"/>
        </w:rPr>
        <w:t xml:space="preserve">.  Vanity.  Like trying to </w:t>
      </w:r>
      <w:r w:rsidR="001C0BEF" w:rsidRPr="00662EE7">
        <w:rPr>
          <w:b/>
          <w:bCs/>
          <w:sz w:val="20"/>
          <w:szCs w:val="20"/>
        </w:rPr>
        <w:t>grasp vapor.</w:t>
      </w:r>
      <w:r w:rsidR="00B022A2" w:rsidRPr="00662EE7">
        <w:rPr>
          <w:sz w:val="20"/>
          <w:szCs w:val="20"/>
        </w:rPr>
        <w:t xml:space="preserve">  There is nothing of substance.</w:t>
      </w:r>
    </w:p>
    <w:p w14:paraId="26B8B8E0" w14:textId="77777777" w:rsidR="001C0BEF" w:rsidRPr="00662EE7" w:rsidRDefault="001C0BEF" w:rsidP="00FD7971">
      <w:pPr>
        <w:ind w:left="0"/>
        <w:rPr>
          <w:sz w:val="20"/>
          <w:szCs w:val="20"/>
        </w:rPr>
      </w:pPr>
    </w:p>
    <w:p w14:paraId="71F5FB75" w14:textId="614B90CB" w:rsidR="00F23491" w:rsidRPr="00662EE7" w:rsidRDefault="00F23491" w:rsidP="00FD7971">
      <w:pPr>
        <w:ind w:left="0"/>
        <w:rPr>
          <w:b/>
          <w:bCs/>
          <w:sz w:val="20"/>
          <w:szCs w:val="20"/>
          <w:u w:val="single"/>
        </w:rPr>
      </w:pPr>
      <w:r w:rsidRPr="00662EE7">
        <w:rPr>
          <w:b/>
          <w:bCs/>
          <w:sz w:val="20"/>
          <w:szCs w:val="20"/>
          <w:u w:val="single"/>
        </w:rPr>
        <w:t>Vs. 12</w:t>
      </w:r>
    </w:p>
    <w:p w14:paraId="0B4F9191" w14:textId="20E30A21" w:rsidR="001C0BEF" w:rsidRPr="00662EE7" w:rsidRDefault="00F23491" w:rsidP="00FD7971">
      <w:pPr>
        <w:ind w:left="0"/>
        <w:rPr>
          <w:sz w:val="20"/>
          <w:szCs w:val="20"/>
        </w:rPr>
      </w:pPr>
      <w:r w:rsidRPr="00662EE7">
        <w:rPr>
          <w:sz w:val="20"/>
          <w:szCs w:val="20"/>
        </w:rPr>
        <w:t>The average worker, while he may not even have all he needs, he has a level of contentment.  He can sleep at night.</w:t>
      </w:r>
    </w:p>
    <w:p w14:paraId="75C170DD" w14:textId="176C2E63" w:rsidR="00F23491" w:rsidRPr="00662EE7" w:rsidRDefault="00F23491" w:rsidP="00F23491">
      <w:pPr>
        <w:ind w:left="720"/>
        <w:rPr>
          <w:sz w:val="20"/>
          <w:szCs w:val="20"/>
        </w:rPr>
      </w:pPr>
      <w:r w:rsidRPr="00662EE7">
        <w:rPr>
          <w:sz w:val="20"/>
          <w:szCs w:val="20"/>
        </w:rPr>
        <w:t xml:space="preserve">But the </w:t>
      </w:r>
      <w:r w:rsidR="00394A4A" w:rsidRPr="00662EE7">
        <w:rPr>
          <w:sz w:val="20"/>
          <w:szCs w:val="20"/>
        </w:rPr>
        <w:t xml:space="preserve">rich person has more </w:t>
      </w:r>
      <w:r w:rsidR="00394A4A" w:rsidRPr="00662EE7">
        <w:rPr>
          <w:sz w:val="20"/>
          <w:szCs w:val="20"/>
          <w:u w:val="single"/>
        </w:rPr>
        <w:t>trouble sleeping</w:t>
      </w:r>
      <w:r w:rsidR="00394A4A" w:rsidRPr="00662EE7">
        <w:rPr>
          <w:sz w:val="20"/>
          <w:szCs w:val="20"/>
        </w:rPr>
        <w:t>.</w:t>
      </w:r>
      <w:r w:rsidR="00C50C0B" w:rsidRPr="00662EE7">
        <w:rPr>
          <w:sz w:val="20"/>
          <w:szCs w:val="20"/>
        </w:rPr>
        <w:t xml:space="preserve">  </w:t>
      </w:r>
      <w:r w:rsidR="00A466C1" w:rsidRPr="00662EE7">
        <w:rPr>
          <w:sz w:val="20"/>
          <w:szCs w:val="20"/>
        </w:rPr>
        <w:t xml:space="preserve">He has more to keep track of.  </w:t>
      </w:r>
      <w:r w:rsidR="00FA038C" w:rsidRPr="00662EE7">
        <w:rPr>
          <w:sz w:val="20"/>
          <w:szCs w:val="20"/>
        </w:rPr>
        <w:t xml:space="preserve">More to collect.  </w:t>
      </w:r>
      <w:r w:rsidR="00A466C1" w:rsidRPr="00662EE7">
        <w:rPr>
          <w:sz w:val="20"/>
          <w:szCs w:val="20"/>
        </w:rPr>
        <w:t xml:space="preserve">More to manage.  More to lose.  </w:t>
      </w:r>
      <w:r w:rsidR="00FA038C" w:rsidRPr="00662EE7">
        <w:rPr>
          <w:sz w:val="20"/>
          <w:szCs w:val="20"/>
        </w:rPr>
        <w:t xml:space="preserve">And he </w:t>
      </w:r>
      <w:r w:rsidR="00B022A2" w:rsidRPr="00662EE7">
        <w:rPr>
          <w:sz w:val="20"/>
          <w:szCs w:val="20"/>
        </w:rPr>
        <w:t xml:space="preserve">still </w:t>
      </w:r>
      <w:r w:rsidR="00FA038C" w:rsidRPr="00662EE7">
        <w:rPr>
          <w:sz w:val="20"/>
          <w:szCs w:val="20"/>
        </w:rPr>
        <w:t>wonders,</w:t>
      </w:r>
      <w:r w:rsidR="00A466C1" w:rsidRPr="00662EE7">
        <w:rPr>
          <w:sz w:val="20"/>
          <w:szCs w:val="20"/>
        </w:rPr>
        <w:t xml:space="preserve"> </w:t>
      </w:r>
      <w:r w:rsidR="00FA038C" w:rsidRPr="00662EE7">
        <w:rPr>
          <w:sz w:val="20"/>
          <w:szCs w:val="20"/>
        </w:rPr>
        <w:t>“</w:t>
      </w:r>
      <w:r w:rsidR="00A466C1" w:rsidRPr="00662EE7">
        <w:rPr>
          <w:i/>
          <w:iCs/>
          <w:sz w:val="20"/>
          <w:szCs w:val="20"/>
        </w:rPr>
        <w:t xml:space="preserve">How can </w:t>
      </w:r>
      <w:r w:rsidR="00FA038C" w:rsidRPr="00662EE7">
        <w:rPr>
          <w:i/>
          <w:iCs/>
          <w:sz w:val="20"/>
          <w:szCs w:val="20"/>
        </w:rPr>
        <w:t>I</w:t>
      </w:r>
      <w:r w:rsidR="00A466C1" w:rsidRPr="00662EE7">
        <w:rPr>
          <w:i/>
          <w:iCs/>
          <w:sz w:val="20"/>
          <w:szCs w:val="20"/>
        </w:rPr>
        <w:t xml:space="preserve"> get more?</w:t>
      </w:r>
      <w:r w:rsidR="00FA038C" w:rsidRPr="00662EE7">
        <w:rPr>
          <w:i/>
          <w:iCs/>
          <w:sz w:val="20"/>
          <w:szCs w:val="20"/>
        </w:rPr>
        <w:t>”</w:t>
      </w:r>
    </w:p>
    <w:p w14:paraId="08077BC4" w14:textId="77777777" w:rsidR="00F23491" w:rsidRPr="00662EE7" w:rsidRDefault="00F23491" w:rsidP="00FD7971">
      <w:pPr>
        <w:ind w:left="0"/>
        <w:rPr>
          <w:sz w:val="20"/>
          <w:szCs w:val="20"/>
        </w:rPr>
      </w:pPr>
    </w:p>
    <w:p w14:paraId="7F0287DE" w14:textId="77777777" w:rsidR="00A466C1" w:rsidRPr="00662EE7" w:rsidRDefault="00A466C1" w:rsidP="00FD7971">
      <w:pPr>
        <w:ind w:left="0"/>
        <w:rPr>
          <w:sz w:val="20"/>
          <w:szCs w:val="20"/>
        </w:rPr>
      </w:pPr>
    </w:p>
    <w:p w14:paraId="27A73C5C" w14:textId="6DA92756" w:rsidR="00A466C1" w:rsidRPr="00662EE7" w:rsidRDefault="00A466C1" w:rsidP="00FD7971">
      <w:pPr>
        <w:ind w:left="0"/>
        <w:rPr>
          <w:b/>
          <w:bCs/>
          <w:sz w:val="20"/>
          <w:szCs w:val="20"/>
          <w:u w:val="single"/>
        </w:rPr>
      </w:pPr>
      <w:r w:rsidRPr="00662EE7">
        <w:rPr>
          <w:b/>
          <w:bCs/>
          <w:sz w:val="20"/>
          <w:szCs w:val="20"/>
          <w:u w:val="single"/>
        </w:rPr>
        <w:t>Vs. 13</w:t>
      </w:r>
      <w:r w:rsidR="007900ED" w:rsidRPr="00662EE7">
        <w:rPr>
          <w:b/>
          <w:bCs/>
          <w:sz w:val="20"/>
          <w:szCs w:val="20"/>
          <w:u w:val="single"/>
        </w:rPr>
        <w:t>-17</w:t>
      </w:r>
    </w:p>
    <w:p w14:paraId="571A97BD" w14:textId="1BD21F1F" w:rsidR="001C0BEF" w:rsidRPr="00662EE7" w:rsidRDefault="00A466C1" w:rsidP="00FD7971">
      <w:pPr>
        <w:ind w:left="0"/>
        <w:rPr>
          <w:sz w:val="20"/>
          <w:szCs w:val="20"/>
        </w:rPr>
      </w:pPr>
      <w:r w:rsidRPr="00662EE7">
        <w:rPr>
          <w:sz w:val="20"/>
          <w:szCs w:val="20"/>
        </w:rPr>
        <w:t xml:space="preserve">Then the Teacher observes a “sickening tragedy.”  The word “tragedy” in Hebrew </w:t>
      </w:r>
      <w:r w:rsidR="006570BA" w:rsidRPr="00662EE7">
        <w:rPr>
          <w:sz w:val="20"/>
          <w:szCs w:val="20"/>
        </w:rPr>
        <w:t xml:space="preserve">means </w:t>
      </w:r>
      <w:r w:rsidR="006570BA" w:rsidRPr="00662EE7">
        <w:rPr>
          <w:b/>
          <w:bCs/>
          <w:sz w:val="20"/>
          <w:szCs w:val="20"/>
        </w:rPr>
        <w:t>bad</w:t>
      </w:r>
      <w:r w:rsidR="006570BA" w:rsidRPr="00662EE7">
        <w:rPr>
          <w:sz w:val="20"/>
          <w:szCs w:val="20"/>
        </w:rPr>
        <w:t xml:space="preserve"> or </w:t>
      </w:r>
      <w:r w:rsidR="006570BA" w:rsidRPr="00662EE7">
        <w:rPr>
          <w:b/>
          <w:bCs/>
          <w:sz w:val="20"/>
          <w:szCs w:val="20"/>
        </w:rPr>
        <w:t>evil</w:t>
      </w:r>
      <w:r w:rsidR="006570BA" w:rsidRPr="00662EE7">
        <w:rPr>
          <w:sz w:val="20"/>
          <w:szCs w:val="20"/>
        </w:rPr>
        <w:t>.</w:t>
      </w:r>
    </w:p>
    <w:p w14:paraId="1F911A3F" w14:textId="36B3EB67" w:rsidR="006570BA" w:rsidRPr="00662EE7" w:rsidRDefault="006570BA" w:rsidP="006570BA">
      <w:pPr>
        <w:ind w:left="720"/>
        <w:rPr>
          <w:b/>
          <w:bCs/>
          <w:sz w:val="20"/>
          <w:szCs w:val="20"/>
        </w:rPr>
      </w:pPr>
      <w:r w:rsidRPr="00662EE7">
        <w:rPr>
          <w:sz w:val="20"/>
          <w:szCs w:val="20"/>
        </w:rPr>
        <w:t xml:space="preserve">So </w:t>
      </w:r>
      <w:r w:rsidRPr="00662EE7">
        <w:rPr>
          <w:sz w:val="20"/>
          <w:szCs w:val="20"/>
          <w:u w:val="single"/>
        </w:rPr>
        <w:t>the thought here</w:t>
      </w:r>
      <w:r w:rsidRPr="00662EE7">
        <w:rPr>
          <w:sz w:val="20"/>
          <w:szCs w:val="20"/>
        </w:rPr>
        <w:t xml:space="preserve"> is</w:t>
      </w:r>
      <w:r w:rsidR="00B64F73" w:rsidRPr="00662EE7">
        <w:rPr>
          <w:sz w:val="20"/>
          <w:szCs w:val="20"/>
        </w:rPr>
        <w:t>, the Teacher observes</w:t>
      </w:r>
      <w:r w:rsidRPr="00662EE7">
        <w:rPr>
          <w:sz w:val="20"/>
          <w:szCs w:val="20"/>
        </w:rPr>
        <w:t xml:space="preserve"> a </w:t>
      </w:r>
      <w:r w:rsidRPr="00662EE7">
        <w:rPr>
          <w:b/>
          <w:bCs/>
          <w:sz w:val="20"/>
          <w:szCs w:val="20"/>
        </w:rPr>
        <w:t>sickening evil.</w:t>
      </w:r>
      <w:r w:rsidRPr="00662EE7">
        <w:rPr>
          <w:sz w:val="20"/>
          <w:szCs w:val="20"/>
        </w:rPr>
        <w:t xml:space="preserve">  Something </w:t>
      </w:r>
      <w:r w:rsidRPr="00662EE7">
        <w:rPr>
          <w:b/>
          <w:bCs/>
          <w:sz w:val="20"/>
          <w:szCs w:val="20"/>
        </w:rPr>
        <w:t>terribly bad.</w:t>
      </w:r>
    </w:p>
    <w:p w14:paraId="6DA3E70D" w14:textId="77777777" w:rsidR="006570BA" w:rsidRPr="00662EE7" w:rsidRDefault="006570BA" w:rsidP="006570BA">
      <w:pPr>
        <w:ind w:left="0"/>
        <w:rPr>
          <w:sz w:val="20"/>
          <w:szCs w:val="20"/>
        </w:rPr>
      </w:pPr>
    </w:p>
    <w:p w14:paraId="166CAE5E" w14:textId="3F996427" w:rsidR="006570BA" w:rsidRPr="00662EE7" w:rsidRDefault="006570BA" w:rsidP="006570BA">
      <w:pPr>
        <w:ind w:left="0"/>
        <w:rPr>
          <w:b/>
          <w:bCs/>
          <w:sz w:val="20"/>
          <w:szCs w:val="20"/>
        </w:rPr>
      </w:pPr>
      <w:r w:rsidRPr="00662EE7">
        <w:rPr>
          <w:b/>
          <w:bCs/>
          <w:sz w:val="20"/>
          <w:szCs w:val="20"/>
        </w:rPr>
        <w:t>What is so bad?</w:t>
      </w:r>
    </w:p>
    <w:p w14:paraId="02E31CC1" w14:textId="15FEC383" w:rsidR="006570BA" w:rsidRPr="00662EE7" w:rsidRDefault="006570BA" w:rsidP="006570BA">
      <w:pPr>
        <w:ind w:left="720"/>
        <w:rPr>
          <w:sz w:val="20"/>
          <w:szCs w:val="20"/>
        </w:rPr>
      </w:pPr>
      <w:r w:rsidRPr="00662EE7">
        <w:rPr>
          <w:i/>
          <w:iCs/>
          <w:sz w:val="20"/>
          <w:szCs w:val="20"/>
        </w:rPr>
        <w:t>Wealth kept by its owner</w:t>
      </w:r>
      <w:r w:rsidR="000F6E44" w:rsidRPr="00662EE7">
        <w:rPr>
          <w:i/>
          <w:iCs/>
          <w:sz w:val="20"/>
          <w:szCs w:val="20"/>
        </w:rPr>
        <w:t xml:space="preserve"> to his harm (vs. 13).</w:t>
      </w:r>
      <w:r w:rsidRPr="00662EE7">
        <w:rPr>
          <w:i/>
          <w:iCs/>
          <w:sz w:val="20"/>
          <w:szCs w:val="20"/>
        </w:rPr>
        <w:t>.</w:t>
      </w:r>
    </w:p>
    <w:p w14:paraId="2FD7078C" w14:textId="786FBA72" w:rsidR="006570BA" w:rsidRPr="00662EE7" w:rsidRDefault="006570BA" w:rsidP="006570BA">
      <w:pPr>
        <w:ind w:left="720"/>
        <w:rPr>
          <w:sz w:val="20"/>
          <w:szCs w:val="20"/>
        </w:rPr>
      </w:pPr>
      <w:r w:rsidRPr="00662EE7">
        <w:rPr>
          <w:sz w:val="20"/>
          <w:szCs w:val="20"/>
        </w:rPr>
        <w:t xml:space="preserve">I believe he’s speaking of </w:t>
      </w:r>
      <w:r w:rsidRPr="00662EE7">
        <w:rPr>
          <w:b/>
          <w:bCs/>
          <w:sz w:val="20"/>
          <w:szCs w:val="20"/>
        </w:rPr>
        <w:t>hoarding</w:t>
      </w:r>
      <w:r w:rsidRPr="00662EE7">
        <w:rPr>
          <w:sz w:val="20"/>
          <w:szCs w:val="20"/>
        </w:rPr>
        <w:t xml:space="preserve">.  Holding on tightly to our money.  Doing whatever we can to </w:t>
      </w:r>
      <w:r w:rsidRPr="00662EE7">
        <w:rPr>
          <w:b/>
          <w:bCs/>
          <w:sz w:val="20"/>
          <w:szCs w:val="20"/>
        </w:rPr>
        <w:t>keep</w:t>
      </w:r>
      <w:r w:rsidRPr="00662EE7">
        <w:rPr>
          <w:sz w:val="20"/>
          <w:szCs w:val="20"/>
        </w:rPr>
        <w:t xml:space="preserve"> it, not </w:t>
      </w:r>
      <w:r w:rsidRPr="00662EE7">
        <w:rPr>
          <w:b/>
          <w:bCs/>
          <w:sz w:val="20"/>
          <w:szCs w:val="20"/>
        </w:rPr>
        <w:t>lose</w:t>
      </w:r>
      <w:r w:rsidRPr="00662EE7">
        <w:rPr>
          <w:sz w:val="20"/>
          <w:szCs w:val="20"/>
        </w:rPr>
        <w:t xml:space="preserve"> it.  </w:t>
      </w:r>
      <w:r w:rsidR="00FA038C" w:rsidRPr="00662EE7">
        <w:rPr>
          <w:sz w:val="20"/>
          <w:szCs w:val="20"/>
        </w:rPr>
        <w:t xml:space="preserve"> </w:t>
      </w:r>
      <w:r w:rsidRPr="00662EE7">
        <w:rPr>
          <w:sz w:val="20"/>
          <w:szCs w:val="20"/>
          <w:u w:val="single"/>
        </w:rPr>
        <w:t>Unwilling</w:t>
      </w:r>
      <w:r w:rsidRPr="00662EE7">
        <w:rPr>
          <w:sz w:val="20"/>
          <w:szCs w:val="20"/>
        </w:rPr>
        <w:t xml:space="preserve"> to </w:t>
      </w:r>
      <w:r w:rsidRPr="00662EE7">
        <w:rPr>
          <w:b/>
          <w:bCs/>
          <w:sz w:val="20"/>
          <w:szCs w:val="20"/>
        </w:rPr>
        <w:t>give</w:t>
      </w:r>
      <w:r w:rsidRPr="00662EE7">
        <w:rPr>
          <w:sz w:val="20"/>
          <w:szCs w:val="20"/>
        </w:rPr>
        <w:t xml:space="preserve"> </w:t>
      </w:r>
      <w:r w:rsidR="00B7029E" w:rsidRPr="00662EE7">
        <w:rPr>
          <w:sz w:val="20"/>
          <w:szCs w:val="20"/>
        </w:rPr>
        <w:t>it</w:t>
      </w:r>
      <w:r w:rsidRPr="00662EE7">
        <w:rPr>
          <w:sz w:val="20"/>
          <w:szCs w:val="20"/>
        </w:rPr>
        <w:t xml:space="preserve"> away.  </w:t>
      </w:r>
    </w:p>
    <w:p w14:paraId="5B93FA47" w14:textId="77777777" w:rsidR="00A466C1" w:rsidRPr="00662EE7" w:rsidRDefault="00A466C1" w:rsidP="00FD7971">
      <w:pPr>
        <w:ind w:left="0"/>
        <w:rPr>
          <w:sz w:val="20"/>
          <w:szCs w:val="20"/>
        </w:rPr>
      </w:pPr>
    </w:p>
    <w:p w14:paraId="5E3CAF52" w14:textId="27D29633" w:rsidR="007900ED" w:rsidRPr="00662EE7" w:rsidRDefault="007900ED" w:rsidP="00FD7971">
      <w:pPr>
        <w:ind w:left="0"/>
        <w:rPr>
          <w:sz w:val="20"/>
          <w:szCs w:val="20"/>
          <w:u w:val="single"/>
        </w:rPr>
      </w:pPr>
      <w:r w:rsidRPr="00662EE7">
        <w:rPr>
          <w:sz w:val="20"/>
          <w:szCs w:val="20"/>
        </w:rPr>
        <w:t xml:space="preserve">And it </w:t>
      </w:r>
      <w:r w:rsidRPr="00662EE7">
        <w:rPr>
          <w:sz w:val="20"/>
          <w:szCs w:val="20"/>
          <w:u w:val="single"/>
        </w:rPr>
        <w:t>gets worse.</w:t>
      </w:r>
    </w:p>
    <w:p w14:paraId="1FBBBD56" w14:textId="16809897" w:rsidR="007900ED" w:rsidRPr="00662EE7" w:rsidRDefault="000F6E44" w:rsidP="007900ED">
      <w:pPr>
        <w:ind w:left="720"/>
        <w:rPr>
          <w:sz w:val="20"/>
          <w:szCs w:val="20"/>
        </w:rPr>
      </w:pPr>
      <w:r w:rsidRPr="00662EE7">
        <w:rPr>
          <w:sz w:val="20"/>
          <w:szCs w:val="20"/>
        </w:rPr>
        <w:t xml:space="preserve">(Vs. 14)  </w:t>
      </w:r>
      <w:r w:rsidR="007900ED" w:rsidRPr="00662EE7">
        <w:rPr>
          <w:sz w:val="20"/>
          <w:szCs w:val="20"/>
        </w:rPr>
        <w:t xml:space="preserve">All that money may be lost in a </w:t>
      </w:r>
      <w:r w:rsidR="007900ED" w:rsidRPr="00662EE7">
        <w:rPr>
          <w:b/>
          <w:bCs/>
          <w:sz w:val="20"/>
          <w:szCs w:val="20"/>
        </w:rPr>
        <w:t>bad venture.</w:t>
      </w:r>
      <w:r w:rsidR="007900ED" w:rsidRPr="00662EE7">
        <w:rPr>
          <w:sz w:val="20"/>
          <w:szCs w:val="20"/>
        </w:rPr>
        <w:t xml:space="preserve">  Perhaps an investment </w:t>
      </w:r>
      <w:r w:rsidR="007900ED" w:rsidRPr="00662EE7">
        <w:rPr>
          <w:b/>
          <w:bCs/>
          <w:sz w:val="20"/>
          <w:szCs w:val="20"/>
        </w:rPr>
        <w:t>gone bad.</w:t>
      </w:r>
      <w:r w:rsidR="007900ED" w:rsidRPr="00662EE7">
        <w:rPr>
          <w:sz w:val="20"/>
          <w:szCs w:val="20"/>
        </w:rPr>
        <w:t xml:space="preserve">  </w:t>
      </w:r>
      <w:r w:rsidR="00FA038C" w:rsidRPr="00662EE7">
        <w:rPr>
          <w:sz w:val="20"/>
          <w:szCs w:val="20"/>
        </w:rPr>
        <w:t xml:space="preserve">A </w:t>
      </w:r>
      <w:r w:rsidR="00FA038C" w:rsidRPr="00662EE7">
        <w:rPr>
          <w:b/>
          <w:bCs/>
          <w:sz w:val="20"/>
          <w:szCs w:val="20"/>
        </w:rPr>
        <w:t>war</w:t>
      </w:r>
      <w:r w:rsidR="00FA038C" w:rsidRPr="00662EE7">
        <w:rPr>
          <w:sz w:val="20"/>
          <w:szCs w:val="20"/>
        </w:rPr>
        <w:t xml:space="preserve"> happens and all is lost.</w:t>
      </w:r>
      <w:r w:rsidR="00FA038C" w:rsidRPr="00662EE7">
        <w:rPr>
          <w:sz w:val="20"/>
          <w:szCs w:val="20"/>
        </w:rPr>
        <w:t xml:space="preserve">  </w:t>
      </w:r>
      <w:r w:rsidR="007900ED" w:rsidRPr="00662EE7">
        <w:rPr>
          <w:sz w:val="20"/>
          <w:szCs w:val="20"/>
        </w:rPr>
        <w:t>The</w:t>
      </w:r>
      <w:r w:rsidR="00FA038C" w:rsidRPr="00662EE7">
        <w:rPr>
          <w:sz w:val="20"/>
          <w:szCs w:val="20"/>
        </w:rPr>
        <w:t xml:space="preserve"> </w:t>
      </w:r>
      <w:r w:rsidR="00FA038C" w:rsidRPr="00662EE7">
        <w:rPr>
          <w:sz w:val="20"/>
          <w:szCs w:val="20"/>
          <w:u w:val="single"/>
        </w:rPr>
        <w:t>9</w:t>
      </w:r>
      <w:r w:rsidR="00FA038C" w:rsidRPr="00662EE7">
        <w:rPr>
          <w:sz w:val="20"/>
          <w:szCs w:val="20"/>
          <w:u w:val="single"/>
          <w:vertAlign w:val="superscript"/>
        </w:rPr>
        <w:t>th</w:t>
      </w:r>
      <w:r w:rsidR="00FA038C" w:rsidRPr="00662EE7">
        <w:rPr>
          <w:sz w:val="20"/>
          <w:szCs w:val="20"/>
          <w:u w:val="single"/>
        </w:rPr>
        <w:t xml:space="preserve"> century B.C. version</w:t>
      </w:r>
      <w:r w:rsidR="00FA038C" w:rsidRPr="00662EE7">
        <w:rPr>
          <w:sz w:val="20"/>
          <w:szCs w:val="20"/>
        </w:rPr>
        <w:t xml:space="preserve"> of the</w:t>
      </w:r>
      <w:r w:rsidR="007900ED" w:rsidRPr="00662EE7">
        <w:rPr>
          <w:sz w:val="20"/>
          <w:szCs w:val="20"/>
        </w:rPr>
        <w:t xml:space="preserve"> </w:t>
      </w:r>
      <w:r w:rsidR="007900ED" w:rsidRPr="00662EE7">
        <w:rPr>
          <w:b/>
          <w:bCs/>
          <w:sz w:val="20"/>
          <w:szCs w:val="20"/>
        </w:rPr>
        <w:t>stock market</w:t>
      </w:r>
      <w:r w:rsidR="007900ED" w:rsidRPr="00662EE7">
        <w:rPr>
          <w:sz w:val="20"/>
          <w:szCs w:val="20"/>
        </w:rPr>
        <w:t xml:space="preserve"> crashes.  </w:t>
      </w:r>
    </w:p>
    <w:p w14:paraId="216A6754" w14:textId="77777777" w:rsidR="007900ED" w:rsidRPr="00662EE7" w:rsidRDefault="007900ED" w:rsidP="007900ED">
      <w:pPr>
        <w:ind w:left="720"/>
        <w:rPr>
          <w:sz w:val="20"/>
          <w:szCs w:val="20"/>
        </w:rPr>
      </w:pPr>
    </w:p>
    <w:p w14:paraId="5CD32C23" w14:textId="588D7A6D" w:rsidR="007900ED" w:rsidRPr="00662EE7" w:rsidRDefault="007900ED" w:rsidP="007900ED">
      <w:pPr>
        <w:ind w:left="720"/>
        <w:rPr>
          <w:sz w:val="20"/>
          <w:szCs w:val="20"/>
        </w:rPr>
      </w:pPr>
      <w:r w:rsidRPr="00662EE7">
        <w:rPr>
          <w:sz w:val="20"/>
          <w:szCs w:val="20"/>
        </w:rPr>
        <w:t xml:space="preserve">Then he has children, and he has </w:t>
      </w:r>
      <w:r w:rsidRPr="00662EE7">
        <w:rPr>
          <w:b/>
          <w:bCs/>
          <w:sz w:val="20"/>
          <w:szCs w:val="20"/>
        </w:rPr>
        <w:t>nothing left.</w:t>
      </w:r>
      <w:r w:rsidRPr="00662EE7">
        <w:rPr>
          <w:sz w:val="20"/>
          <w:szCs w:val="20"/>
        </w:rPr>
        <w:t xml:space="preserve">  It’s all gone.</w:t>
      </w:r>
    </w:p>
    <w:p w14:paraId="4CDAD4B3" w14:textId="77777777" w:rsidR="007900ED" w:rsidRPr="00662EE7" w:rsidRDefault="007900ED" w:rsidP="007900ED">
      <w:pPr>
        <w:ind w:left="720"/>
        <w:rPr>
          <w:sz w:val="20"/>
          <w:szCs w:val="20"/>
        </w:rPr>
      </w:pPr>
    </w:p>
    <w:p w14:paraId="6F993920" w14:textId="50F38D62" w:rsidR="007900ED" w:rsidRPr="00662EE7" w:rsidRDefault="007900ED" w:rsidP="000F6E44">
      <w:pPr>
        <w:ind w:left="0"/>
        <w:rPr>
          <w:sz w:val="20"/>
          <w:szCs w:val="20"/>
        </w:rPr>
      </w:pPr>
      <w:r w:rsidRPr="00662EE7">
        <w:rPr>
          <w:sz w:val="20"/>
          <w:szCs w:val="20"/>
        </w:rPr>
        <w:t>Then</w:t>
      </w:r>
      <w:r w:rsidR="000F6E44" w:rsidRPr="00662EE7">
        <w:rPr>
          <w:sz w:val="20"/>
          <w:szCs w:val="20"/>
        </w:rPr>
        <w:t xml:space="preserve"> (vs. 15)</w:t>
      </w:r>
      <w:r w:rsidRPr="00662EE7">
        <w:rPr>
          <w:sz w:val="20"/>
          <w:szCs w:val="20"/>
        </w:rPr>
        <w:t xml:space="preserve"> he </w:t>
      </w:r>
      <w:r w:rsidRPr="00662EE7">
        <w:rPr>
          <w:sz w:val="20"/>
          <w:szCs w:val="20"/>
          <w:u w:val="single"/>
        </w:rPr>
        <w:t>dies</w:t>
      </w:r>
      <w:r w:rsidRPr="00662EE7">
        <w:rPr>
          <w:sz w:val="20"/>
          <w:szCs w:val="20"/>
        </w:rPr>
        <w:t xml:space="preserve">, and </w:t>
      </w:r>
      <w:r w:rsidRPr="00662EE7">
        <w:rPr>
          <w:b/>
          <w:bCs/>
          <w:sz w:val="20"/>
          <w:szCs w:val="20"/>
        </w:rPr>
        <w:t>none</w:t>
      </w:r>
      <w:r w:rsidRPr="00662EE7">
        <w:rPr>
          <w:sz w:val="20"/>
          <w:szCs w:val="20"/>
        </w:rPr>
        <w:t xml:space="preserve"> of it goes with him.</w:t>
      </w:r>
    </w:p>
    <w:p w14:paraId="3A6CB5EA" w14:textId="5E554D3D" w:rsidR="00B7029E" w:rsidRPr="00662EE7" w:rsidRDefault="00B7029E" w:rsidP="007900ED">
      <w:pPr>
        <w:ind w:left="720"/>
        <w:rPr>
          <w:sz w:val="20"/>
          <w:szCs w:val="20"/>
        </w:rPr>
      </w:pPr>
      <w:r w:rsidRPr="00662EE7">
        <w:rPr>
          <w:sz w:val="20"/>
          <w:szCs w:val="20"/>
        </w:rPr>
        <w:t>He came into the world with nothing, and he leaves with nothing.</w:t>
      </w:r>
    </w:p>
    <w:p w14:paraId="4733863D" w14:textId="71508E37" w:rsidR="007900ED" w:rsidRPr="00662EE7" w:rsidRDefault="007900ED" w:rsidP="007900ED">
      <w:pPr>
        <w:ind w:left="720"/>
        <w:rPr>
          <w:sz w:val="20"/>
          <w:szCs w:val="20"/>
        </w:rPr>
      </w:pPr>
      <w:r w:rsidRPr="00662EE7">
        <w:rPr>
          <w:sz w:val="20"/>
          <w:szCs w:val="20"/>
        </w:rPr>
        <w:t xml:space="preserve">Have any of you ever </w:t>
      </w:r>
      <w:r w:rsidR="00546B90" w:rsidRPr="00662EE7">
        <w:rPr>
          <w:sz w:val="20"/>
          <w:szCs w:val="20"/>
        </w:rPr>
        <w:t>seen a child born with pants on and a pocket full of money?</w:t>
      </w:r>
    </w:p>
    <w:p w14:paraId="5783DEA9" w14:textId="39116A36" w:rsidR="00546B90" w:rsidRPr="00662EE7" w:rsidRDefault="00546B90" w:rsidP="007900ED">
      <w:pPr>
        <w:ind w:left="720"/>
        <w:rPr>
          <w:sz w:val="20"/>
          <w:szCs w:val="20"/>
        </w:rPr>
      </w:pPr>
      <w:r w:rsidRPr="00662EE7">
        <w:rPr>
          <w:sz w:val="20"/>
          <w:szCs w:val="20"/>
        </w:rPr>
        <w:t>Have any of you ever been to a funeral and seen bags of money in the casket so the deceased can take it with him?</w:t>
      </w:r>
    </w:p>
    <w:p w14:paraId="4C3D6EE2" w14:textId="77777777" w:rsidR="00546B90" w:rsidRPr="00662EE7" w:rsidRDefault="00546B90" w:rsidP="00546B90">
      <w:pPr>
        <w:ind w:left="0"/>
        <w:rPr>
          <w:sz w:val="20"/>
          <w:szCs w:val="20"/>
        </w:rPr>
      </w:pPr>
    </w:p>
    <w:p w14:paraId="34ECAF65" w14:textId="09B7AEE1" w:rsidR="00546B90" w:rsidRPr="00662EE7" w:rsidRDefault="00546B90" w:rsidP="00546B90">
      <w:pPr>
        <w:ind w:left="0"/>
        <w:rPr>
          <w:sz w:val="20"/>
          <w:szCs w:val="20"/>
          <w:u w:val="single"/>
        </w:rPr>
      </w:pPr>
      <w:r w:rsidRPr="00662EE7">
        <w:rPr>
          <w:b/>
          <w:bCs/>
          <w:sz w:val="20"/>
          <w:szCs w:val="20"/>
        </w:rPr>
        <w:t>Silly!</w:t>
      </w:r>
      <w:r w:rsidRPr="00662EE7">
        <w:rPr>
          <w:sz w:val="20"/>
          <w:szCs w:val="20"/>
        </w:rPr>
        <w:t xml:space="preserve">  The </w:t>
      </w:r>
      <w:r w:rsidRPr="00662EE7">
        <w:rPr>
          <w:b/>
          <w:bCs/>
          <w:sz w:val="20"/>
          <w:szCs w:val="20"/>
        </w:rPr>
        <w:t>money lover</w:t>
      </w:r>
      <w:r w:rsidRPr="00662EE7">
        <w:rPr>
          <w:sz w:val="20"/>
          <w:szCs w:val="20"/>
        </w:rPr>
        <w:t xml:space="preserve"> is going to die and pass into the next world with </w:t>
      </w:r>
      <w:r w:rsidRPr="00662EE7">
        <w:rPr>
          <w:sz w:val="20"/>
          <w:szCs w:val="20"/>
          <w:u w:val="single"/>
        </w:rPr>
        <w:t>absolutely nothing.</w:t>
      </w:r>
    </w:p>
    <w:p w14:paraId="46018EB3" w14:textId="77777777" w:rsidR="00724857" w:rsidRPr="00662EE7" w:rsidRDefault="00724857" w:rsidP="00724857">
      <w:pPr>
        <w:ind w:left="720"/>
        <w:rPr>
          <w:sz w:val="20"/>
          <w:szCs w:val="20"/>
        </w:rPr>
      </w:pPr>
      <w:r w:rsidRPr="00662EE7">
        <w:rPr>
          <w:sz w:val="20"/>
          <w:szCs w:val="20"/>
        </w:rPr>
        <w:t xml:space="preserve">What does that person </w:t>
      </w:r>
      <w:r w:rsidRPr="00662EE7">
        <w:rPr>
          <w:b/>
          <w:bCs/>
          <w:sz w:val="20"/>
          <w:szCs w:val="20"/>
        </w:rPr>
        <w:t>gain</w:t>
      </w:r>
      <w:r w:rsidRPr="00662EE7">
        <w:rPr>
          <w:sz w:val="20"/>
          <w:szCs w:val="20"/>
        </w:rPr>
        <w:t xml:space="preserve"> for all his </w:t>
      </w:r>
      <w:r w:rsidRPr="00662EE7">
        <w:rPr>
          <w:sz w:val="20"/>
          <w:szCs w:val="20"/>
          <w:u w:val="single"/>
        </w:rPr>
        <w:t>toil</w:t>
      </w:r>
      <w:r w:rsidRPr="00662EE7">
        <w:rPr>
          <w:sz w:val="20"/>
          <w:szCs w:val="20"/>
        </w:rPr>
        <w:t xml:space="preserve"> and </w:t>
      </w:r>
      <w:r w:rsidRPr="00662EE7">
        <w:rPr>
          <w:sz w:val="20"/>
          <w:szCs w:val="20"/>
          <w:u w:val="single"/>
        </w:rPr>
        <w:t>effort</w:t>
      </w:r>
      <w:r w:rsidRPr="00662EE7">
        <w:rPr>
          <w:sz w:val="20"/>
          <w:szCs w:val="20"/>
        </w:rPr>
        <w:t xml:space="preserve"> to gain all that money?</w:t>
      </w:r>
    </w:p>
    <w:p w14:paraId="71019CC1" w14:textId="77777777" w:rsidR="00724857" w:rsidRPr="00662EE7" w:rsidRDefault="00724857" w:rsidP="00724857">
      <w:pPr>
        <w:ind w:left="0"/>
        <w:rPr>
          <w:sz w:val="20"/>
          <w:szCs w:val="20"/>
        </w:rPr>
      </w:pPr>
    </w:p>
    <w:p w14:paraId="6B2307F0" w14:textId="61541049" w:rsidR="00546B90" w:rsidRPr="00662EE7" w:rsidRDefault="00546B90" w:rsidP="00724857">
      <w:pPr>
        <w:ind w:left="0"/>
        <w:rPr>
          <w:b/>
          <w:bCs/>
          <w:sz w:val="20"/>
          <w:szCs w:val="20"/>
        </w:rPr>
      </w:pPr>
      <w:r w:rsidRPr="00662EE7">
        <w:rPr>
          <w:sz w:val="20"/>
          <w:szCs w:val="20"/>
        </w:rPr>
        <w:t xml:space="preserve">In vs. 16, the Teacher in wisdom tells us </w:t>
      </w:r>
      <w:r w:rsidR="00724857" w:rsidRPr="00662EE7">
        <w:rPr>
          <w:b/>
          <w:bCs/>
          <w:sz w:val="20"/>
          <w:szCs w:val="20"/>
        </w:rPr>
        <w:t>again</w:t>
      </w:r>
      <w:r w:rsidR="00724857" w:rsidRPr="00662EE7">
        <w:rPr>
          <w:sz w:val="20"/>
          <w:szCs w:val="20"/>
        </w:rPr>
        <w:t xml:space="preserve"> </w:t>
      </w:r>
      <w:r w:rsidRPr="00662EE7">
        <w:rPr>
          <w:sz w:val="20"/>
          <w:szCs w:val="20"/>
        </w:rPr>
        <w:t xml:space="preserve">that this is a </w:t>
      </w:r>
      <w:r w:rsidRPr="00662EE7">
        <w:rPr>
          <w:b/>
          <w:bCs/>
          <w:sz w:val="20"/>
          <w:szCs w:val="20"/>
        </w:rPr>
        <w:t>sickening evil.</w:t>
      </w:r>
    </w:p>
    <w:p w14:paraId="18C7FD30" w14:textId="77777777" w:rsidR="0014689E" w:rsidRPr="00662EE7" w:rsidRDefault="0014689E" w:rsidP="00546B90">
      <w:pPr>
        <w:ind w:left="720"/>
        <w:rPr>
          <w:sz w:val="20"/>
          <w:szCs w:val="20"/>
        </w:rPr>
      </w:pPr>
    </w:p>
    <w:p w14:paraId="431BDB2A" w14:textId="5C4F78B4" w:rsidR="0014689E" w:rsidRPr="00662EE7" w:rsidRDefault="0014689E" w:rsidP="000F6E44">
      <w:pPr>
        <w:ind w:left="0"/>
        <w:rPr>
          <w:b/>
          <w:bCs/>
          <w:sz w:val="20"/>
          <w:szCs w:val="20"/>
        </w:rPr>
      </w:pPr>
      <w:r w:rsidRPr="00662EE7">
        <w:rPr>
          <w:sz w:val="20"/>
          <w:szCs w:val="20"/>
        </w:rPr>
        <w:t xml:space="preserve">Vs. 17, </w:t>
      </w:r>
      <w:r w:rsidR="00724857" w:rsidRPr="00662EE7">
        <w:rPr>
          <w:sz w:val="20"/>
          <w:szCs w:val="20"/>
        </w:rPr>
        <w:t>the lover of wealth</w:t>
      </w:r>
      <w:r w:rsidRPr="00662EE7">
        <w:rPr>
          <w:sz w:val="20"/>
          <w:szCs w:val="20"/>
        </w:rPr>
        <w:t xml:space="preserve"> ends up in </w:t>
      </w:r>
      <w:r w:rsidRPr="00662EE7">
        <w:rPr>
          <w:b/>
          <w:bCs/>
          <w:sz w:val="20"/>
          <w:szCs w:val="20"/>
        </w:rPr>
        <w:t>frustration</w:t>
      </w:r>
      <w:r w:rsidRPr="00662EE7">
        <w:rPr>
          <w:sz w:val="20"/>
          <w:szCs w:val="20"/>
        </w:rPr>
        <w:t xml:space="preserve"> and all sorts of </w:t>
      </w:r>
      <w:r w:rsidRPr="00662EE7">
        <w:rPr>
          <w:b/>
          <w:bCs/>
          <w:sz w:val="20"/>
          <w:szCs w:val="20"/>
        </w:rPr>
        <w:t>pain</w:t>
      </w:r>
      <w:r w:rsidR="000F6E44" w:rsidRPr="00662EE7">
        <w:rPr>
          <w:b/>
          <w:bCs/>
          <w:sz w:val="20"/>
          <w:szCs w:val="20"/>
        </w:rPr>
        <w:t xml:space="preserve"> in his soul</w:t>
      </w:r>
      <w:r w:rsidRPr="00662EE7">
        <w:rPr>
          <w:b/>
          <w:bCs/>
          <w:sz w:val="20"/>
          <w:szCs w:val="20"/>
        </w:rPr>
        <w:t>.</w:t>
      </w:r>
    </w:p>
    <w:p w14:paraId="1F35C669" w14:textId="77777777" w:rsidR="00A466C1" w:rsidRPr="00662EE7" w:rsidRDefault="00A466C1" w:rsidP="00FD7971">
      <w:pPr>
        <w:ind w:left="0"/>
        <w:rPr>
          <w:sz w:val="20"/>
          <w:szCs w:val="20"/>
        </w:rPr>
      </w:pPr>
    </w:p>
    <w:p w14:paraId="13E3B2A1" w14:textId="79FF6881" w:rsidR="0014689E" w:rsidRPr="00662EE7" w:rsidRDefault="00724857" w:rsidP="003669AC">
      <w:pPr>
        <w:ind w:left="0"/>
        <w:rPr>
          <w:b/>
          <w:bCs/>
          <w:sz w:val="20"/>
          <w:szCs w:val="20"/>
        </w:rPr>
      </w:pPr>
      <w:r w:rsidRPr="00662EE7">
        <w:rPr>
          <w:sz w:val="20"/>
          <w:szCs w:val="20"/>
        </w:rPr>
        <w:t>All</w:t>
      </w:r>
      <w:r w:rsidR="003669AC" w:rsidRPr="00662EE7">
        <w:rPr>
          <w:sz w:val="20"/>
          <w:szCs w:val="20"/>
        </w:rPr>
        <w:t xml:space="preserve"> this is </w:t>
      </w:r>
      <w:r w:rsidR="0014689E" w:rsidRPr="00662EE7">
        <w:rPr>
          <w:b/>
          <w:bCs/>
          <w:sz w:val="20"/>
          <w:szCs w:val="20"/>
        </w:rPr>
        <w:t>futile</w:t>
      </w:r>
      <w:r w:rsidR="0014689E" w:rsidRPr="00662EE7">
        <w:rPr>
          <w:sz w:val="20"/>
          <w:szCs w:val="20"/>
        </w:rPr>
        <w:t xml:space="preserve">.  A </w:t>
      </w:r>
      <w:r w:rsidR="0014689E" w:rsidRPr="00662EE7">
        <w:rPr>
          <w:sz w:val="20"/>
          <w:szCs w:val="20"/>
          <w:u w:val="single"/>
        </w:rPr>
        <w:t>chasing after the wind</w:t>
      </w:r>
      <w:r w:rsidR="0014689E" w:rsidRPr="00662EE7">
        <w:rPr>
          <w:sz w:val="20"/>
          <w:szCs w:val="20"/>
        </w:rPr>
        <w:t>.</w:t>
      </w:r>
      <w:r w:rsidR="00413103" w:rsidRPr="00662EE7">
        <w:rPr>
          <w:sz w:val="20"/>
          <w:szCs w:val="20"/>
        </w:rPr>
        <w:t xml:space="preserve">  It’s a </w:t>
      </w:r>
      <w:r w:rsidR="00413103" w:rsidRPr="00662EE7">
        <w:rPr>
          <w:b/>
          <w:bCs/>
          <w:sz w:val="20"/>
          <w:szCs w:val="20"/>
        </w:rPr>
        <w:t>sickening evil.</w:t>
      </w:r>
    </w:p>
    <w:p w14:paraId="63D73AA6" w14:textId="77777777" w:rsidR="0014689E" w:rsidRPr="00662EE7" w:rsidRDefault="0014689E" w:rsidP="00FD7971">
      <w:pPr>
        <w:ind w:left="0"/>
        <w:rPr>
          <w:sz w:val="20"/>
          <w:szCs w:val="20"/>
        </w:rPr>
      </w:pPr>
    </w:p>
    <w:p w14:paraId="129BCA23" w14:textId="77777777" w:rsidR="00762039" w:rsidRPr="00662EE7" w:rsidRDefault="00762039" w:rsidP="00FD7971">
      <w:pPr>
        <w:ind w:left="0"/>
        <w:rPr>
          <w:sz w:val="20"/>
          <w:szCs w:val="20"/>
        </w:rPr>
      </w:pPr>
    </w:p>
    <w:p w14:paraId="4444479E" w14:textId="157E8AEA" w:rsidR="001C0BEF" w:rsidRPr="00662EE7" w:rsidRDefault="002B6ABB" w:rsidP="003669AC">
      <w:pPr>
        <w:ind w:left="0"/>
        <w:rPr>
          <w:sz w:val="20"/>
          <w:szCs w:val="20"/>
        </w:rPr>
      </w:pPr>
      <w:r w:rsidRPr="00662EE7">
        <w:rPr>
          <w:sz w:val="20"/>
          <w:szCs w:val="20"/>
        </w:rPr>
        <w:t xml:space="preserve">At this point, we might wonder, “Where does God fit in all this?”  </w:t>
      </w:r>
      <w:r w:rsidR="00487EE7" w:rsidRPr="00662EE7">
        <w:rPr>
          <w:sz w:val="20"/>
          <w:szCs w:val="20"/>
        </w:rPr>
        <w:t xml:space="preserve">So far, the Teacher has </w:t>
      </w:r>
      <w:r w:rsidR="00487EE7" w:rsidRPr="00662EE7">
        <w:rPr>
          <w:b/>
          <w:bCs/>
          <w:sz w:val="20"/>
          <w:szCs w:val="20"/>
        </w:rPr>
        <w:t>not made mention of God</w:t>
      </w:r>
      <w:r w:rsidR="00487EE7" w:rsidRPr="00662EE7">
        <w:rPr>
          <w:sz w:val="20"/>
          <w:szCs w:val="20"/>
        </w:rPr>
        <w:t xml:space="preserve"> even once.</w:t>
      </w:r>
      <w:r w:rsidR="003669AC" w:rsidRPr="00662EE7">
        <w:rPr>
          <w:sz w:val="20"/>
          <w:szCs w:val="20"/>
        </w:rPr>
        <w:t xml:space="preserve">   </w:t>
      </w:r>
      <w:r w:rsidR="001C0BEF" w:rsidRPr="00662EE7">
        <w:rPr>
          <w:sz w:val="20"/>
          <w:szCs w:val="20"/>
        </w:rPr>
        <w:t xml:space="preserve">But </w:t>
      </w:r>
      <w:r w:rsidR="001C0BEF" w:rsidRPr="00662EE7">
        <w:rPr>
          <w:b/>
          <w:bCs/>
          <w:sz w:val="20"/>
          <w:szCs w:val="20"/>
        </w:rPr>
        <w:t>that is about to change.</w:t>
      </w:r>
    </w:p>
    <w:p w14:paraId="612080AA" w14:textId="77777777" w:rsidR="001C0BEF" w:rsidRPr="00662EE7" w:rsidRDefault="001C0BEF" w:rsidP="00FD7971">
      <w:pPr>
        <w:ind w:left="0"/>
        <w:rPr>
          <w:sz w:val="20"/>
          <w:szCs w:val="20"/>
        </w:rPr>
      </w:pPr>
    </w:p>
    <w:p w14:paraId="6A53C5BD" w14:textId="77777777" w:rsidR="00181030" w:rsidRPr="00662EE7" w:rsidRDefault="00181030" w:rsidP="00FD7971">
      <w:pPr>
        <w:ind w:left="0"/>
        <w:rPr>
          <w:sz w:val="20"/>
          <w:szCs w:val="20"/>
        </w:rPr>
      </w:pPr>
    </w:p>
    <w:p w14:paraId="029AC621" w14:textId="31A91E95" w:rsidR="00181030" w:rsidRPr="00662EE7" w:rsidRDefault="00181030" w:rsidP="00181030">
      <w:pPr>
        <w:ind w:left="0"/>
        <w:jc w:val="center"/>
        <w:rPr>
          <w:b/>
          <w:bCs/>
          <w:sz w:val="21"/>
          <w:szCs w:val="21"/>
        </w:rPr>
      </w:pPr>
      <w:r w:rsidRPr="00662EE7">
        <w:rPr>
          <w:b/>
          <w:bCs/>
          <w:sz w:val="21"/>
          <w:szCs w:val="21"/>
        </w:rPr>
        <w:t>5:18-20 What is Good</w:t>
      </w:r>
    </w:p>
    <w:p w14:paraId="1E3AF5CC" w14:textId="77777777" w:rsidR="00D15408" w:rsidRPr="00662EE7" w:rsidRDefault="00D15408" w:rsidP="00FD7971">
      <w:pPr>
        <w:ind w:left="0"/>
        <w:rPr>
          <w:sz w:val="20"/>
          <w:szCs w:val="20"/>
        </w:rPr>
      </w:pPr>
    </w:p>
    <w:p w14:paraId="69F8FFA8" w14:textId="5167B7AA" w:rsidR="001C0BEF" w:rsidRPr="00662EE7" w:rsidRDefault="00030A08" w:rsidP="00FD7971">
      <w:pPr>
        <w:ind w:left="0"/>
        <w:rPr>
          <w:b/>
          <w:bCs/>
          <w:sz w:val="20"/>
          <w:szCs w:val="20"/>
          <w:u w:val="single"/>
        </w:rPr>
      </w:pPr>
      <w:r w:rsidRPr="00662EE7">
        <w:rPr>
          <w:b/>
          <w:bCs/>
          <w:sz w:val="20"/>
          <w:szCs w:val="20"/>
          <w:u w:val="single"/>
        </w:rPr>
        <w:t xml:space="preserve">Vs. </w:t>
      </w:r>
      <w:r w:rsidR="001C0BEF" w:rsidRPr="00662EE7">
        <w:rPr>
          <w:b/>
          <w:bCs/>
          <w:sz w:val="20"/>
          <w:szCs w:val="20"/>
          <w:u w:val="single"/>
        </w:rPr>
        <w:t>5:18-</w:t>
      </w:r>
      <w:r w:rsidR="002B6ABB" w:rsidRPr="00662EE7">
        <w:rPr>
          <w:b/>
          <w:bCs/>
          <w:sz w:val="20"/>
          <w:szCs w:val="20"/>
          <w:u w:val="single"/>
        </w:rPr>
        <w:t>20</w:t>
      </w:r>
    </w:p>
    <w:p w14:paraId="77ECDFD4" w14:textId="0F290BF4" w:rsidR="00F70E6E" w:rsidRPr="00662EE7" w:rsidRDefault="00F70E6E" w:rsidP="00FD7971">
      <w:pPr>
        <w:ind w:left="0"/>
        <w:rPr>
          <w:sz w:val="20"/>
          <w:szCs w:val="20"/>
        </w:rPr>
      </w:pPr>
      <w:r w:rsidRPr="00662EE7">
        <w:rPr>
          <w:sz w:val="20"/>
          <w:szCs w:val="20"/>
        </w:rPr>
        <w:t>Now we are getting to the core message of this passage.</w:t>
      </w:r>
    </w:p>
    <w:p w14:paraId="5C00311B" w14:textId="77777777" w:rsidR="00F70E6E" w:rsidRPr="00662EE7" w:rsidRDefault="00F70E6E" w:rsidP="00FD7971">
      <w:pPr>
        <w:ind w:left="0"/>
        <w:rPr>
          <w:sz w:val="20"/>
          <w:szCs w:val="20"/>
        </w:rPr>
      </w:pPr>
    </w:p>
    <w:p w14:paraId="0A6283A6" w14:textId="04FD337D" w:rsidR="00843926" w:rsidRPr="00662EE7" w:rsidRDefault="00843926" w:rsidP="00FD7971">
      <w:pPr>
        <w:ind w:left="0"/>
        <w:rPr>
          <w:b/>
          <w:bCs/>
          <w:sz w:val="20"/>
          <w:szCs w:val="20"/>
        </w:rPr>
      </w:pPr>
      <w:r w:rsidRPr="00662EE7">
        <w:rPr>
          <w:b/>
          <w:bCs/>
          <w:sz w:val="20"/>
          <w:szCs w:val="20"/>
        </w:rPr>
        <w:t>Instead</w:t>
      </w:r>
      <w:r w:rsidRPr="00662EE7">
        <w:rPr>
          <w:sz w:val="20"/>
          <w:szCs w:val="20"/>
        </w:rPr>
        <w:t xml:space="preserve"> of a “</w:t>
      </w:r>
      <w:r w:rsidRPr="00662EE7">
        <w:rPr>
          <w:i/>
          <w:iCs/>
          <w:sz w:val="20"/>
          <w:szCs w:val="20"/>
        </w:rPr>
        <w:t>sickening tragedy</w:t>
      </w:r>
      <w:r w:rsidRPr="00662EE7">
        <w:rPr>
          <w:sz w:val="20"/>
          <w:szCs w:val="20"/>
        </w:rPr>
        <w:t xml:space="preserve">,” a </w:t>
      </w:r>
      <w:r w:rsidRPr="00662EE7">
        <w:rPr>
          <w:i/>
          <w:iCs/>
          <w:sz w:val="20"/>
          <w:szCs w:val="20"/>
        </w:rPr>
        <w:t>nauseating evil</w:t>
      </w:r>
      <w:r w:rsidRPr="00662EE7">
        <w:rPr>
          <w:sz w:val="20"/>
          <w:szCs w:val="20"/>
        </w:rPr>
        <w:t xml:space="preserve">, the Teacher now observes </w:t>
      </w:r>
      <w:r w:rsidRPr="00662EE7">
        <w:rPr>
          <w:b/>
          <w:bCs/>
          <w:sz w:val="20"/>
          <w:szCs w:val="20"/>
        </w:rPr>
        <w:t>something good.</w:t>
      </w:r>
    </w:p>
    <w:p w14:paraId="6993DFED" w14:textId="3E37A620" w:rsidR="001C0BEF" w:rsidRPr="00662EE7" w:rsidRDefault="001C0BEF" w:rsidP="00FD7971">
      <w:pPr>
        <w:ind w:left="0"/>
        <w:rPr>
          <w:sz w:val="20"/>
          <w:szCs w:val="20"/>
        </w:rPr>
      </w:pPr>
      <w:r w:rsidRPr="00662EE7">
        <w:rPr>
          <w:sz w:val="20"/>
          <w:szCs w:val="20"/>
        </w:rPr>
        <w:t>God is now mentioned for the first time.  And actually SIX times!</w:t>
      </w:r>
    </w:p>
    <w:p w14:paraId="7E4EF646" w14:textId="155A25BB" w:rsidR="006C6FB6" w:rsidRPr="00662EE7" w:rsidRDefault="006C6FB6" w:rsidP="00FD7971">
      <w:pPr>
        <w:ind w:left="0"/>
        <w:rPr>
          <w:sz w:val="20"/>
          <w:szCs w:val="20"/>
        </w:rPr>
      </w:pPr>
      <w:r w:rsidRPr="00662EE7">
        <w:rPr>
          <w:sz w:val="20"/>
          <w:szCs w:val="20"/>
        </w:rPr>
        <w:t xml:space="preserve">Underline </w:t>
      </w:r>
      <w:r w:rsidR="00AC3DC1" w:rsidRPr="00662EE7">
        <w:rPr>
          <w:sz w:val="20"/>
          <w:szCs w:val="20"/>
        </w:rPr>
        <w:t>these</w:t>
      </w:r>
      <w:r w:rsidRPr="00662EE7">
        <w:rPr>
          <w:sz w:val="20"/>
          <w:szCs w:val="20"/>
        </w:rPr>
        <w:t>:</w:t>
      </w:r>
    </w:p>
    <w:p w14:paraId="2CC2CD9C" w14:textId="0F492037" w:rsidR="006C6FB6" w:rsidRPr="00662EE7" w:rsidRDefault="006C6FB6" w:rsidP="006C6FB6">
      <w:pPr>
        <w:pStyle w:val="ListParagraph"/>
        <w:numPr>
          <w:ilvl w:val="0"/>
          <w:numId w:val="9"/>
        </w:numPr>
        <w:rPr>
          <w:sz w:val="20"/>
          <w:szCs w:val="20"/>
        </w:rPr>
      </w:pPr>
      <w:r w:rsidRPr="00662EE7">
        <w:rPr>
          <w:sz w:val="20"/>
          <w:szCs w:val="20"/>
        </w:rPr>
        <w:t>Vs. 18 God has given</w:t>
      </w:r>
    </w:p>
    <w:p w14:paraId="69C68FF8" w14:textId="7C8A09C8" w:rsidR="006C6FB6" w:rsidRPr="00662EE7" w:rsidRDefault="006C6FB6" w:rsidP="006C6FB6">
      <w:pPr>
        <w:pStyle w:val="ListParagraph"/>
        <w:numPr>
          <w:ilvl w:val="0"/>
          <w:numId w:val="9"/>
        </w:numPr>
        <w:rPr>
          <w:sz w:val="20"/>
          <w:szCs w:val="20"/>
        </w:rPr>
      </w:pPr>
      <w:r w:rsidRPr="00662EE7">
        <w:rPr>
          <w:sz w:val="20"/>
          <w:szCs w:val="20"/>
        </w:rPr>
        <w:t xml:space="preserve">Vs. 19 God has given.  And, </w:t>
      </w:r>
      <w:r w:rsidR="00AC3DC1" w:rsidRPr="00662EE7">
        <w:rPr>
          <w:sz w:val="20"/>
          <w:szCs w:val="20"/>
        </w:rPr>
        <w:t>“</w:t>
      </w:r>
      <w:r w:rsidRPr="00662EE7">
        <w:rPr>
          <w:sz w:val="20"/>
          <w:szCs w:val="20"/>
        </w:rPr>
        <w:t>gift of God.</w:t>
      </w:r>
      <w:r w:rsidR="00AC3DC1" w:rsidRPr="00662EE7">
        <w:rPr>
          <w:sz w:val="20"/>
          <w:szCs w:val="20"/>
        </w:rPr>
        <w:t>”</w:t>
      </w:r>
    </w:p>
    <w:p w14:paraId="43EB3875" w14:textId="2CEBDD4E" w:rsidR="006C6FB6" w:rsidRPr="00662EE7" w:rsidRDefault="006C6FB6" w:rsidP="006C6FB6">
      <w:pPr>
        <w:pStyle w:val="ListParagraph"/>
        <w:numPr>
          <w:ilvl w:val="0"/>
          <w:numId w:val="9"/>
        </w:numPr>
        <w:rPr>
          <w:sz w:val="20"/>
          <w:szCs w:val="20"/>
        </w:rPr>
      </w:pPr>
      <w:r w:rsidRPr="00662EE7">
        <w:rPr>
          <w:sz w:val="20"/>
          <w:szCs w:val="20"/>
        </w:rPr>
        <w:t xml:space="preserve">Vs. 20 God keeps </w:t>
      </w:r>
    </w:p>
    <w:p w14:paraId="4A919B57" w14:textId="26ED3FA7" w:rsidR="006C6FB6" w:rsidRPr="00662EE7" w:rsidRDefault="006C6FB6" w:rsidP="006C6FB6">
      <w:pPr>
        <w:pStyle w:val="ListParagraph"/>
        <w:numPr>
          <w:ilvl w:val="0"/>
          <w:numId w:val="9"/>
        </w:numPr>
        <w:rPr>
          <w:sz w:val="20"/>
          <w:szCs w:val="20"/>
        </w:rPr>
      </w:pPr>
      <w:r w:rsidRPr="00662EE7">
        <w:rPr>
          <w:sz w:val="20"/>
          <w:szCs w:val="20"/>
        </w:rPr>
        <w:t xml:space="preserve">Vs. 2 God gives.  </w:t>
      </w:r>
      <w:r w:rsidR="00AC3DC1" w:rsidRPr="00662EE7">
        <w:rPr>
          <w:sz w:val="20"/>
          <w:szCs w:val="20"/>
        </w:rPr>
        <w:t>And, “</w:t>
      </w:r>
      <w:r w:rsidRPr="00662EE7">
        <w:rPr>
          <w:sz w:val="20"/>
          <w:szCs w:val="20"/>
        </w:rPr>
        <w:t>God does not allow.</w:t>
      </w:r>
      <w:r w:rsidR="00AC3DC1" w:rsidRPr="00662EE7">
        <w:rPr>
          <w:sz w:val="20"/>
          <w:szCs w:val="20"/>
        </w:rPr>
        <w:t>”</w:t>
      </w:r>
    </w:p>
    <w:p w14:paraId="6BCEB00B" w14:textId="77777777" w:rsidR="006C6FB6" w:rsidRPr="00662EE7" w:rsidRDefault="006C6FB6" w:rsidP="00FD7971">
      <w:pPr>
        <w:ind w:left="0"/>
        <w:rPr>
          <w:sz w:val="20"/>
          <w:szCs w:val="20"/>
        </w:rPr>
      </w:pPr>
    </w:p>
    <w:p w14:paraId="085600A3" w14:textId="57AA41B6" w:rsidR="00843926" w:rsidRPr="00662EE7" w:rsidRDefault="00843926" w:rsidP="00FD7971">
      <w:pPr>
        <w:ind w:left="0"/>
        <w:rPr>
          <w:sz w:val="20"/>
          <w:szCs w:val="20"/>
        </w:rPr>
      </w:pPr>
      <w:r w:rsidRPr="00662EE7">
        <w:rPr>
          <w:sz w:val="20"/>
          <w:szCs w:val="20"/>
        </w:rPr>
        <w:t xml:space="preserve">So in vs. 18, </w:t>
      </w:r>
      <w:r w:rsidRPr="00662EE7">
        <w:rPr>
          <w:b/>
          <w:bCs/>
          <w:sz w:val="20"/>
          <w:szCs w:val="20"/>
        </w:rPr>
        <w:t>what is this good thing</w:t>
      </w:r>
      <w:r w:rsidRPr="00662EE7">
        <w:rPr>
          <w:sz w:val="20"/>
          <w:szCs w:val="20"/>
        </w:rPr>
        <w:t xml:space="preserve"> the Teacher observes?</w:t>
      </w:r>
    </w:p>
    <w:p w14:paraId="3F1D31A2" w14:textId="77777777" w:rsidR="00737762" w:rsidRPr="00662EE7" w:rsidRDefault="00843926" w:rsidP="00D15408">
      <w:pPr>
        <w:ind w:left="720"/>
        <w:rPr>
          <w:sz w:val="20"/>
          <w:szCs w:val="20"/>
        </w:rPr>
      </w:pPr>
      <w:r w:rsidRPr="00662EE7">
        <w:rPr>
          <w:sz w:val="20"/>
          <w:szCs w:val="20"/>
        </w:rPr>
        <w:t xml:space="preserve">It is good to </w:t>
      </w:r>
      <w:r w:rsidRPr="00662EE7">
        <w:rPr>
          <w:sz w:val="20"/>
          <w:szCs w:val="20"/>
          <w:u w:val="single"/>
        </w:rPr>
        <w:t>find satisfaction</w:t>
      </w:r>
      <w:r w:rsidRPr="00662EE7">
        <w:rPr>
          <w:sz w:val="20"/>
          <w:szCs w:val="20"/>
        </w:rPr>
        <w:t xml:space="preserve"> </w:t>
      </w:r>
      <w:r w:rsidR="008B1395" w:rsidRPr="00662EE7">
        <w:rPr>
          <w:sz w:val="20"/>
          <w:szCs w:val="20"/>
        </w:rPr>
        <w:t xml:space="preserve">in all of our </w:t>
      </w:r>
      <w:r w:rsidR="008B1395" w:rsidRPr="00662EE7">
        <w:rPr>
          <w:b/>
          <w:bCs/>
          <w:sz w:val="20"/>
          <w:szCs w:val="20"/>
        </w:rPr>
        <w:t>toil</w:t>
      </w:r>
      <w:r w:rsidR="008B1395" w:rsidRPr="00662EE7">
        <w:rPr>
          <w:sz w:val="20"/>
          <w:szCs w:val="20"/>
        </w:rPr>
        <w:t xml:space="preserve"> here on earth</w:t>
      </w:r>
      <w:r w:rsidR="00737762" w:rsidRPr="00662EE7">
        <w:rPr>
          <w:sz w:val="20"/>
          <w:szCs w:val="20"/>
        </w:rPr>
        <w:t xml:space="preserve">.  It is good to </w:t>
      </w:r>
      <w:r w:rsidR="004B6575" w:rsidRPr="00662EE7">
        <w:rPr>
          <w:sz w:val="20"/>
          <w:szCs w:val="20"/>
        </w:rPr>
        <w:t xml:space="preserve">enjoy our work.  Why?  </w:t>
      </w:r>
    </w:p>
    <w:p w14:paraId="059EEFD2" w14:textId="4C785337" w:rsidR="00843926" w:rsidRPr="00662EE7" w:rsidRDefault="004B6575" w:rsidP="00D15408">
      <w:pPr>
        <w:ind w:left="720"/>
        <w:rPr>
          <w:sz w:val="20"/>
          <w:szCs w:val="20"/>
        </w:rPr>
      </w:pPr>
      <w:r w:rsidRPr="00662EE7">
        <w:rPr>
          <w:sz w:val="20"/>
          <w:szCs w:val="20"/>
        </w:rPr>
        <w:t>B</w:t>
      </w:r>
      <w:r w:rsidR="008B1395" w:rsidRPr="00662EE7">
        <w:rPr>
          <w:sz w:val="20"/>
          <w:szCs w:val="20"/>
        </w:rPr>
        <w:t xml:space="preserve">ecause </w:t>
      </w:r>
      <w:r w:rsidR="008B1395" w:rsidRPr="00662EE7">
        <w:rPr>
          <w:b/>
          <w:bCs/>
          <w:sz w:val="20"/>
          <w:szCs w:val="20"/>
        </w:rPr>
        <w:t>God himself</w:t>
      </w:r>
      <w:r w:rsidR="008B1395" w:rsidRPr="00662EE7">
        <w:rPr>
          <w:sz w:val="20"/>
          <w:szCs w:val="20"/>
        </w:rPr>
        <w:t xml:space="preserve"> has given us </w:t>
      </w:r>
      <w:r w:rsidR="009E6629" w:rsidRPr="00662EE7">
        <w:rPr>
          <w:sz w:val="20"/>
          <w:szCs w:val="20"/>
        </w:rPr>
        <w:t xml:space="preserve">a </w:t>
      </w:r>
      <w:r w:rsidR="009E6629" w:rsidRPr="00662EE7">
        <w:rPr>
          <w:b/>
          <w:bCs/>
          <w:sz w:val="20"/>
          <w:szCs w:val="20"/>
        </w:rPr>
        <w:t xml:space="preserve">certain number of </w:t>
      </w:r>
      <w:r w:rsidR="008B1395" w:rsidRPr="00662EE7">
        <w:rPr>
          <w:b/>
          <w:bCs/>
          <w:sz w:val="20"/>
          <w:szCs w:val="20"/>
        </w:rPr>
        <w:t>days</w:t>
      </w:r>
      <w:r w:rsidR="008B1395" w:rsidRPr="00662EE7">
        <w:rPr>
          <w:sz w:val="20"/>
          <w:szCs w:val="20"/>
        </w:rPr>
        <w:t xml:space="preserve"> to live and enjoy life.</w:t>
      </w:r>
    </w:p>
    <w:p w14:paraId="42A48560" w14:textId="77777777" w:rsidR="008B1395" w:rsidRPr="00662EE7" w:rsidRDefault="008B1395" w:rsidP="00FD7971">
      <w:pPr>
        <w:ind w:left="0"/>
        <w:rPr>
          <w:sz w:val="20"/>
          <w:szCs w:val="20"/>
        </w:rPr>
      </w:pPr>
    </w:p>
    <w:p w14:paraId="023BA3B3" w14:textId="64F4BCEA" w:rsidR="008B1395" w:rsidRPr="00662EE7" w:rsidRDefault="00D15408" w:rsidP="00FD7971">
      <w:pPr>
        <w:ind w:left="0"/>
        <w:rPr>
          <w:sz w:val="20"/>
          <w:szCs w:val="20"/>
        </w:rPr>
      </w:pPr>
      <w:r w:rsidRPr="00662EE7">
        <w:rPr>
          <w:sz w:val="20"/>
          <w:szCs w:val="20"/>
          <w:u w:val="single"/>
        </w:rPr>
        <w:t>N</w:t>
      </w:r>
      <w:r w:rsidR="008B1395" w:rsidRPr="00662EE7">
        <w:rPr>
          <w:sz w:val="20"/>
          <w:szCs w:val="20"/>
          <w:u w:val="single"/>
        </w:rPr>
        <w:t>otice who</w:t>
      </w:r>
      <w:r w:rsidR="008B1395" w:rsidRPr="00662EE7">
        <w:rPr>
          <w:sz w:val="20"/>
          <w:szCs w:val="20"/>
        </w:rPr>
        <w:t xml:space="preserve"> determines our life span:  God.  </w:t>
      </w:r>
    </w:p>
    <w:p w14:paraId="7812CC90" w14:textId="77777777" w:rsidR="00737762" w:rsidRPr="00662EE7" w:rsidRDefault="001C0BEF" w:rsidP="001C0BEF">
      <w:pPr>
        <w:ind w:left="720"/>
        <w:rPr>
          <w:sz w:val="20"/>
          <w:szCs w:val="20"/>
        </w:rPr>
      </w:pPr>
      <w:r w:rsidRPr="00662EE7">
        <w:rPr>
          <w:sz w:val="20"/>
          <w:szCs w:val="20"/>
        </w:rPr>
        <w:t xml:space="preserve">God </w:t>
      </w:r>
      <w:r w:rsidRPr="00662EE7">
        <w:rPr>
          <w:b/>
          <w:bCs/>
          <w:sz w:val="20"/>
          <w:szCs w:val="20"/>
        </w:rPr>
        <w:t>determines</w:t>
      </w:r>
      <w:r w:rsidRPr="00662EE7">
        <w:rPr>
          <w:sz w:val="20"/>
          <w:szCs w:val="20"/>
        </w:rPr>
        <w:t xml:space="preserve"> the length of our lives.  </w:t>
      </w:r>
      <w:r w:rsidR="00737762" w:rsidRPr="00662EE7">
        <w:rPr>
          <w:sz w:val="20"/>
          <w:szCs w:val="20"/>
        </w:rPr>
        <w:t>Not some unknown thing called “Randomness.”</w:t>
      </w:r>
    </w:p>
    <w:p w14:paraId="7FDCDB8A" w14:textId="6A8B2B8E" w:rsidR="001C0BEF" w:rsidRPr="00662EE7" w:rsidRDefault="001C0BEF" w:rsidP="001C0BEF">
      <w:pPr>
        <w:ind w:left="720"/>
        <w:rPr>
          <w:sz w:val="20"/>
          <w:szCs w:val="20"/>
        </w:rPr>
      </w:pPr>
      <w:r w:rsidRPr="00662EE7">
        <w:rPr>
          <w:sz w:val="20"/>
          <w:szCs w:val="20"/>
        </w:rPr>
        <w:t xml:space="preserve">This is a </w:t>
      </w:r>
      <w:r w:rsidRPr="00662EE7">
        <w:rPr>
          <w:sz w:val="20"/>
          <w:szCs w:val="20"/>
          <w:u w:val="single"/>
        </w:rPr>
        <w:t>foundational doctrine</w:t>
      </w:r>
      <w:r w:rsidRPr="00662EE7">
        <w:rPr>
          <w:sz w:val="20"/>
          <w:szCs w:val="20"/>
        </w:rPr>
        <w:t xml:space="preserve"> of the Bible:  God </w:t>
      </w:r>
      <w:r w:rsidRPr="00662EE7">
        <w:rPr>
          <w:b/>
          <w:bCs/>
          <w:sz w:val="20"/>
          <w:szCs w:val="20"/>
        </w:rPr>
        <w:t>rules</w:t>
      </w:r>
      <w:r w:rsidRPr="00662EE7">
        <w:rPr>
          <w:sz w:val="20"/>
          <w:szCs w:val="20"/>
        </w:rPr>
        <w:t xml:space="preserve"> over all things in heaven and on earth, and he even determines </w:t>
      </w:r>
      <w:r w:rsidRPr="00662EE7">
        <w:rPr>
          <w:sz w:val="20"/>
          <w:szCs w:val="20"/>
          <w:u w:val="single"/>
        </w:rPr>
        <w:t>how long we live</w:t>
      </w:r>
      <w:r w:rsidRPr="00662EE7">
        <w:rPr>
          <w:sz w:val="20"/>
          <w:szCs w:val="20"/>
        </w:rPr>
        <w:t>.</w:t>
      </w:r>
    </w:p>
    <w:p w14:paraId="2AE25843" w14:textId="77777777" w:rsidR="008B1395" w:rsidRPr="00662EE7" w:rsidRDefault="008B1395" w:rsidP="001C0BEF">
      <w:pPr>
        <w:ind w:left="720"/>
        <w:rPr>
          <w:sz w:val="20"/>
          <w:szCs w:val="20"/>
        </w:rPr>
      </w:pPr>
    </w:p>
    <w:p w14:paraId="7F765E94" w14:textId="34F53FB6" w:rsidR="001C0BEF" w:rsidRPr="00662EE7" w:rsidRDefault="001C0BEF" w:rsidP="00512845">
      <w:pPr>
        <w:ind w:left="0"/>
        <w:rPr>
          <w:sz w:val="20"/>
          <w:szCs w:val="20"/>
          <w:u w:val="single"/>
        </w:rPr>
      </w:pPr>
      <w:r w:rsidRPr="00662EE7">
        <w:rPr>
          <w:sz w:val="20"/>
          <w:szCs w:val="20"/>
        </w:rPr>
        <w:t xml:space="preserve">We’re </w:t>
      </w:r>
      <w:r w:rsidRPr="00662EE7">
        <w:rPr>
          <w:b/>
          <w:bCs/>
          <w:sz w:val="20"/>
          <w:szCs w:val="20"/>
        </w:rPr>
        <w:t>not told</w:t>
      </w:r>
      <w:r w:rsidRPr="00662EE7">
        <w:rPr>
          <w:sz w:val="20"/>
          <w:szCs w:val="20"/>
        </w:rPr>
        <w:t xml:space="preserve"> WHY some live long and some live very brief lives on earth.  That’s a </w:t>
      </w:r>
      <w:r w:rsidRPr="00662EE7">
        <w:rPr>
          <w:sz w:val="20"/>
          <w:szCs w:val="20"/>
          <w:u w:val="single"/>
        </w:rPr>
        <w:t>question for another day.</w:t>
      </w:r>
    </w:p>
    <w:p w14:paraId="0F6DE557" w14:textId="2C673D99" w:rsidR="001C0BEF" w:rsidRPr="00662EE7" w:rsidRDefault="001C0BEF" w:rsidP="001C0BEF">
      <w:pPr>
        <w:ind w:left="720"/>
        <w:rPr>
          <w:sz w:val="20"/>
          <w:szCs w:val="20"/>
        </w:rPr>
      </w:pPr>
      <w:r w:rsidRPr="00662EE7">
        <w:rPr>
          <w:sz w:val="20"/>
          <w:szCs w:val="20"/>
        </w:rPr>
        <w:t xml:space="preserve">But we are told </w:t>
      </w:r>
      <w:r w:rsidRPr="00662EE7">
        <w:rPr>
          <w:b/>
          <w:bCs/>
          <w:sz w:val="20"/>
          <w:szCs w:val="20"/>
        </w:rPr>
        <w:t xml:space="preserve">God </w:t>
      </w:r>
      <w:r w:rsidR="00737762" w:rsidRPr="00662EE7">
        <w:rPr>
          <w:b/>
          <w:bCs/>
          <w:sz w:val="20"/>
          <w:szCs w:val="20"/>
        </w:rPr>
        <w:t>is the Determiner</w:t>
      </w:r>
      <w:r w:rsidRPr="00662EE7">
        <w:rPr>
          <w:sz w:val="20"/>
          <w:szCs w:val="20"/>
        </w:rPr>
        <w:t xml:space="preserve"> our days.  </w:t>
      </w:r>
    </w:p>
    <w:p w14:paraId="0412122C" w14:textId="77777777" w:rsidR="008C76DF" w:rsidRPr="00662EE7" w:rsidRDefault="008C76DF" w:rsidP="008C76DF">
      <w:pPr>
        <w:ind w:left="0"/>
        <w:rPr>
          <w:sz w:val="20"/>
          <w:szCs w:val="20"/>
        </w:rPr>
      </w:pPr>
    </w:p>
    <w:p w14:paraId="25440F1D" w14:textId="2AD9E424" w:rsidR="008C76DF" w:rsidRPr="00662EE7" w:rsidRDefault="008C76DF" w:rsidP="008C76DF">
      <w:pPr>
        <w:ind w:left="720"/>
        <w:rPr>
          <w:b/>
          <w:bCs/>
          <w:sz w:val="20"/>
          <w:szCs w:val="20"/>
        </w:rPr>
      </w:pPr>
      <w:r w:rsidRPr="00662EE7">
        <w:rPr>
          <w:sz w:val="20"/>
          <w:szCs w:val="20"/>
        </w:rPr>
        <w:t xml:space="preserve">Some of us in this room may be gone from the earth in </w:t>
      </w:r>
      <w:r w:rsidRPr="00662EE7">
        <w:rPr>
          <w:b/>
          <w:bCs/>
          <w:sz w:val="20"/>
          <w:szCs w:val="20"/>
        </w:rPr>
        <w:t>70 days.</w:t>
      </w:r>
    </w:p>
    <w:p w14:paraId="3F04811C" w14:textId="594F1F74" w:rsidR="008C76DF" w:rsidRPr="00662EE7" w:rsidRDefault="00CC4C31" w:rsidP="008C76DF">
      <w:pPr>
        <w:ind w:left="720"/>
        <w:rPr>
          <w:b/>
          <w:bCs/>
          <w:sz w:val="20"/>
          <w:szCs w:val="20"/>
        </w:rPr>
      </w:pPr>
      <w:r w:rsidRPr="00662EE7">
        <w:rPr>
          <w:sz w:val="20"/>
          <w:szCs w:val="20"/>
        </w:rPr>
        <w:t>A few</w:t>
      </w:r>
      <w:r w:rsidR="008C76DF" w:rsidRPr="00662EE7">
        <w:rPr>
          <w:sz w:val="20"/>
          <w:szCs w:val="20"/>
        </w:rPr>
        <w:t xml:space="preserve"> of us</w:t>
      </w:r>
      <w:r w:rsidRPr="00662EE7">
        <w:rPr>
          <w:sz w:val="20"/>
          <w:szCs w:val="20"/>
        </w:rPr>
        <w:t>—you teenagers</w:t>
      </w:r>
      <w:r w:rsidR="004B6575" w:rsidRPr="00662EE7">
        <w:rPr>
          <w:sz w:val="20"/>
          <w:szCs w:val="20"/>
        </w:rPr>
        <w:t xml:space="preserve"> and a few 20-somethings</w:t>
      </w:r>
      <w:r w:rsidRPr="00662EE7">
        <w:rPr>
          <w:sz w:val="20"/>
          <w:szCs w:val="20"/>
        </w:rPr>
        <w:t xml:space="preserve">—may </w:t>
      </w:r>
      <w:r w:rsidR="008C76DF" w:rsidRPr="00662EE7">
        <w:rPr>
          <w:sz w:val="20"/>
          <w:szCs w:val="20"/>
        </w:rPr>
        <w:t xml:space="preserve">still be here in </w:t>
      </w:r>
      <w:r w:rsidR="008C76DF" w:rsidRPr="00662EE7">
        <w:rPr>
          <w:b/>
          <w:bCs/>
          <w:sz w:val="20"/>
          <w:szCs w:val="20"/>
        </w:rPr>
        <w:t>70 years.</w:t>
      </w:r>
    </w:p>
    <w:p w14:paraId="400E44B2" w14:textId="77777777" w:rsidR="00710784" w:rsidRPr="00662EE7" w:rsidRDefault="00710784" w:rsidP="008B1395">
      <w:pPr>
        <w:ind w:left="0"/>
        <w:rPr>
          <w:sz w:val="20"/>
          <w:szCs w:val="20"/>
        </w:rPr>
      </w:pPr>
    </w:p>
    <w:p w14:paraId="4591C37B" w14:textId="34B57D86" w:rsidR="008C76DF" w:rsidRPr="00662EE7" w:rsidRDefault="008C76DF" w:rsidP="008B1395">
      <w:pPr>
        <w:ind w:left="0"/>
        <w:rPr>
          <w:sz w:val="20"/>
          <w:szCs w:val="20"/>
        </w:rPr>
      </w:pPr>
      <w:r w:rsidRPr="00662EE7">
        <w:rPr>
          <w:sz w:val="20"/>
          <w:szCs w:val="20"/>
        </w:rPr>
        <w:t xml:space="preserve">We don’t know.  But God does, and </w:t>
      </w:r>
      <w:r w:rsidRPr="00662EE7">
        <w:rPr>
          <w:b/>
          <w:bCs/>
          <w:sz w:val="20"/>
          <w:szCs w:val="20"/>
        </w:rPr>
        <w:t>whatever</w:t>
      </w:r>
      <w:r w:rsidRPr="00662EE7">
        <w:rPr>
          <w:sz w:val="20"/>
          <w:szCs w:val="20"/>
        </w:rPr>
        <w:t xml:space="preserve"> </w:t>
      </w:r>
      <w:r w:rsidR="00CC4C31" w:rsidRPr="00662EE7">
        <w:rPr>
          <w:sz w:val="20"/>
          <w:szCs w:val="20"/>
          <w:u w:val="single"/>
        </w:rPr>
        <w:t>length of days</w:t>
      </w:r>
      <w:r w:rsidR="00737762" w:rsidRPr="00662EE7">
        <w:rPr>
          <w:sz w:val="20"/>
          <w:szCs w:val="20"/>
          <w:u w:val="single"/>
        </w:rPr>
        <w:t xml:space="preserve"> </w:t>
      </w:r>
      <w:r w:rsidR="00737762" w:rsidRPr="00662EE7">
        <w:rPr>
          <w:sz w:val="20"/>
          <w:szCs w:val="20"/>
        </w:rPr>
        <w:t>he gives us</w:t>
      </w:r>
      <w:r w:rsidRPr="00662EE7">
        <w:rPr>
          <w:sz w:val="20"/>
          <w:szCs w:val="20"/>
        </w:rPr>
        <w:t xml:space="preserve">, he </w:t>
      </w:r>
      <w:r w:rsidRPr="00662EE7">
        <w:rPr>
          <w:b/>
          <w:bCs/>
          <w:sz w:val="20"/>
          <w:szCs w:val="20"/>
        </w:rPr>
        <w:t>wants us to have joy</w:t>
      </w:r>
      <w:r w:rsidRPr="00662EE7">
        <w:rPr>
          <w:sz w:val="20"/>
          <w:szCs w:val="20"/>
        </w:rPr>
        <w:t xml:space="preserve"> in them.</w:t>
      </w:r>
    </w:p>
    <w:p w14:paraId="5149E3DD" w14:textId="77777777" w:rsidR="008C76DF" w:rsidRPr="00662EE7" w:rsidRDefault="008C76DF" w:rsidP="008B1395">
      <w:pPr>
        <w:ind w:left="0"/>
        <w:rPr>
          <w:sz w:val="20"/>
          <w:szCs w:val="20"/>
        </w:rPr>
      </w:pPr>
    </w:p>
    <w:p w14:paraId="0DA50DF4" w14:textId="79CB45B6" w:rsidR="00CC6804" w:rsidRPr="00662EE7" w:rsidRDefault="00CC6804" w:rsidP="008B1395">
      <w:pPr>
        <w:ind w:left="0"/>
        <w:rPr>
          <w:sz w:val="20"/>
          <w:szCs w:val="20"/>
        </w:rPr>
      </w:pPr>
      <w:r w:rsidRPr="00662EE7">
        <w:rPr>
          <w:sz w:val="20"/>
          <w:szCs w:val="20"/>
        </w:rPr>
        <w:t xml:space="preserve">And </w:t>
      </w:r>
      <w:r w:rsidRPr="00662EE7">
        <w:rPr>
          <w:b/>
          <w:bCs/>
          <w:sz w:val="20"/>
          <w:szCs w:val="20"/>
          <w:u w:val="single"/>
        </w:rPr>
        <w:t>vs. 19</w:t>
      </w:r>
      <w:r w:rsidR="00D63B52" w:rsidRPr="00662EE7">
        <w:rPr>
          <w:b/>
          <w:bCs/>
          <w:sz w:val="20"/>
          <w:szCs w:val="20"/>
          <w:u w:val="single"/>
        </w:rPr>
        <w:t>-20</w:t>
      </w:r>
      <w:r w:rsidRPr="00662EE7">
        <w:rPr>
          <w:b/>
          <w:bCs/>
          <w:sz w:val="20"/>
          <w:szCs w:val="20"/>
          <w:u w:val="single"/>
        </w:rPr>
        <w:t>,</w:t>
      </w:r>
      <w:r w:rsidRPr="00662EE7">
        <w:rPr>
          <w:sz w:val="20"/>
          <w:szCs w:val="20"/>
        </w:rPr>
        <w:t xml:space="preserve"> God gives wealth to some people to enjoy.  It’s a </w:t>
      </w:r>
      <w:r w:rsidRPr="00662EE7">
        <w:rPr>
          <w:b/>
          <w:bCs/>
          <w:sz w:val="20"/>
          <w:szCs w:val="20"/>
        </w:rPr>
        <w:t>gift</w:t>
      </w:r>
      <w:r w:rsidRPr="00662EE7">
        <w:rPr>
          <w:sz w:val="20"/>
          <w:szCs w:val="20"/>
        </w:rPr>
        <w:t xml:space="preserve"> from him.</w:t>
      </w:r>
    </w:p>
    <w:p w14:paraId="72D11CBD" w14:textId="32A46E82" w:rsidR="00A1667D" w:rsidRPr="00662EE7" w:rsidRDefault="00D63B52" w:rsidP="00512845">
      <w:pPr>
        <w:ind w:left="720"/>
        <w:rPr>
          <w:sz w:val="20"/>
          <w:szCs w:val="20"/>
        </w:rPr>
      </w:pPr>
      <w:r w:rsidRPr="00662EE7">
        <w:rPr>
          <w:sz w:val="20"/>
          <w:szCs w:val="20"/>
        </w:rPr>
        <w:t xml:space="preserve">And this gift includes </w:t>
      </w:r>
      <w:r w:rsidRPr="00662EE7">
        <w:rPr>
          <w:b/>
          <w:bCs/>
          <w:sz w:val="20"/>
          <w:szCs w:val="20"/>
        </w:rPr>
        <w:t>being occupied</w:t>
      </w:r>
      <w:r w:rsidRPr="00662EE7">
        <w:rPr>
          <w:sz w:val="20"/>
          <w:szCs w:val="20"/>
        </w:rPr>
        <w:t xml:space="preserve"> and </w:t>
      </w:r>
      <w:r w:rsidRPr="00662EE7">
        <w:rPr>
          <w:b/>
          <w:bCs/>
          <w:sz w:val="20"/>
          <w:szCs w:val="20"/>
        </w:rPr>
        <w:t>busy</w:t>
      </w:r>
      <w:r w:rsidRPr="00662EE7">
        <w:rPr>
          <w:sz w:val="20"/>
          <w:szCs w:val="20"/>
        </w:rPr>
        <w:t xml:space="preserve">, and this </w:t>
      </w:r>
      <w:r w:rsidRPr="00662EE7">
        <w:rPr>
          <w:b/>
          <w:bCs/>
          <w:sz w:val="20"/>
          <w:szCs w:val="20"/>
        </w:rPr>
        <w:t>keeps him</w:t>
      </w:r>
      <w:r w:rsidRPr="00662EE7">
        <w:rPr>
          <w:sz w:val="20"/>
          <w:szCs w:val="20"/>
        </w:rPr>
        <w:t xml:space="preserve"> from </w:t>
      </w:r>
      <w:r w:rsidR="0001298B" w:rsidRPr="00662EE7">
        <w:rPr>
          <w:sz w:val="20"/>
          <w:szCs w:val="20"/>
          <w:u w:val="single"/>
        </w:rPr>
        <w:t>dwelling too much</w:t>
      </w:r>
      <w:r w:rsidR="0001298B" w:rsidRPr="00662EE7">
        <w:rPr>
          <w:sz w:val="20"/>
          <w:szCs w:val="20"/>
        </w:rPr>
        <w:t xml:space="preserve"> on</w:t>
      </w:r>
      <w:r w:rsidRPr="00662EE7">
        <w:rPr>
          <w:sz w:val="20"/>
          <w:szCs w:val="20"/>
        </w:rPr>
        <w:t xml:space="preserve"> the </w:t>
      </w:r>
      <w:r w:rsidRPr="00662EE7">
        <w:rPr>
          <w:b/>
          <w:bCs/>
          <w:sz w:val="20"/>
          <w:szCs w:val="20"/>
        </w:rPr>
        <w:t>toil</w:t>
      </w:r>
      <w:r w:rsidRPr="00662EE7">
        <w:rPr>
          <w:sz w:val="20"/>
          <w:szCs w:val="20"/>
        </w:rPr>
        <w:t xml:space="preserve"> of life.</w:t>
      </w:r>
    </w:p>
    <w:p w14:paraId="04521767" w14:textId="77777777" w:rsidR="00A1667D" w:rsidRPr="00662EE7" w:rsidRDefault="00A1667D" w:rsidP="00CC6804">
      <w:pPr>
        <w:ind w:left="0"/>
        <w:rPr>
          <w:sz w:val="20"/>
          <w:szCs w:val="20"/>
        </w:rPr>
      </w:pPr>
    </w:p>
    <w:p w14:paraId="79FC5C87" w14:textId="60642EF9" w:rsidR="00512845" w:rsidRPr="00662EE7" w:rsidRDefault="00EC2AA0" w:rsidP="00CC6804">
      <w:pPr>
        <w:ind w:left="0"/>
        <w:rPr>
          <w:sz w:val="20"/>
          <w:szCs w:val="20"/>
        </w:rPr>
      </w:pPr>
      <w:r w:rsidRPr="00662EE7">
        <w:rPr>
          <w:sz w:val="20"/>
          <w:szCs w:val="20"/>
        </w:rPr>
        <w:t xml:space="preserve">So </w:t>
      </w:r>
      <w:r w:rsidRPr="00662EE7">
        <w:rPr>
          <w:b/>
          <w:bCs/>
          <w:sz w:val="20"/>
          <w:szCs w:val="20"/>
        </w:rPr>
        <w:t>instead of yearning</w:t>
      </w:r>
      <w:r w:rsidRPr="00662EE7">
        <w:rPr>
          <w:sz w:val="20"/>
          <w:szCs w:val="20"/>
        </w:rPr>
        <w:t xml:space="preserve"> for more wealth, here in </w:t>
      </w:r>
      <w:r w:rsidR="00512845" w:rsidRPr="00662EE7">
        <w:rPr>
          <w:sz w:val="20"/>
          <w:szCs w:val="20"/>
        </w:rPr>
        <w:t xml:space="preserve">vs. 18-20, the Teacher observes something good:  </w:t>
      </w:r>
      <w:r w:rsidR="00512845" w:rsidRPr="00662EE7">
        <w:rPr>
          <w:b/>
          <w:bCs/>
          <w:sz w:val="20"/>
          <w:szCs w:val="20"/>
        </w:rPr>
        <w:t xml:space="preserve">God </w:t>
      </w:r>
      <w:r w:rsidR="00512845" w:rsidRPr="00662EE7">
        <w:rPr>
          <w:sz w:val="20"/>
          <w:szCs w:val="20"/>
        </w:rPr>
        <w:t xml:space="preserve">wants us to </w:t>
      </w:r>
      <w:r w:rsidR="00512845" w:rsidRPr="00662EE7">
        <w:rPr>
          <w:b/>
          <w:bCs/>
          <w:sz w:val="20"/>
          <w:szCs w:val="20"/>
        </w:rPr>
        <w:t>enjoy</w:t>
      </w:r>
      <w:r w:rsidR="00512845" w:rsidRPr="00662EE7">
        <w:rPr>
          <w:sz w:val="20"/>
          <w:szCs w:val="20"/>
        </w:rPr>
        <w:t xml:space="preserve"> what he gives to us.</w:t>
      </w:r>
    </w:p>
    <w:p w14:paraId="21BE3942" w14:textId="77777777" w:rsidR="00512845" w:rsidRPr="00662EE7" w:rsidRDefault="00512845" w:rsidP="00CC6804">
      <w:pPr>
        <w:ind w:left="0"/>
        <w:rPr>
          <w:sz w:val="20"/>
          <w:szCs w:val="20"/>
        </w:rPr>
      </w:pPr>
    </w:p>
    <w:p w14:paraId="67772AC7" w14:textId="77777777" w:rsidR="00181030" w:rsidRPr="00662EE7" w:rsidRDefault="00181030" w:rsidP="00CC6804">
      <w:pPr>
        <w:ind w:left="0"/>
        <w:rPr>
          <w:sz w:val="20"/>
          <w:szCs w:val="20"/>
        </w:rPr>
      </w:pPr>
    </w:p>
    <w:p w14:paraId="5FF38EC0" w14:textId="74D1087C" w:rsidR="00181030" w:rsidRPr="00662EE7" w:rsidRDefault="00181030" w:rsidP="00181030">
      <w:pPr>
        <w:ind w:left="0"/>
        <w:jc w:val="center"/>
        <w:rPr>
          <w:b/>
          <w:bCs/>
          <w:sz w:val="21"/>
          <w:szCs w:val="21"/>
        </w:rPr>
      </w:pPr>
      <w:r w:rsidRPr="00662EE7">
        <w:rPr>
          <w:b/>
          <w:bCs/>
          <w:sz w:val="21"/>
          <w:szCs w:val="21"/>
        </w:rPr>
        <w:t>6:1-9 More Tragedy</w:t>
      </w:r>
    </w:p>
    <w:p w14:paraId="09CB24B8" w14:textId="77777777" w:rsidR="00512845" w:rsidRPr="00662EE7" w:rsidRDefault="00512845" w:rsidP="00CC6804">
      <w:pPr>
        <w:ind w:left="0"/>
        <w:rPr>
          <w:sz w:val="20"/>
          <w:szCs w:val="20"/>
        </w:rPr>
      </w:pPr>
    </w:p>
    <w:p w14:paraId="16D4A553" w14:textId="307DD7A4" w:rsidR="00D63B52" w:rsidRPr="00662EE7" w:rsidRDefault="00D63B52" w:rsidP="00CC6804">
      <w:pPr>
        <w:ind w:left="0"/>
        <w:rPr>
          <w:b/>
          <w:bCs/>
          <w:sz w:val="20"/>
          <w:szCs w:val="20"/>
          <w:u w:val="single"/>
        </w:rPr>
      </w:pPr>
      <w:r w:rsidRPr="00662EE7">
        <w:rPr>
          <w:b/>
          <w:bCs/>
          <w:sz w:val="20"/>
          <w:szCs w:val="20"/>
          <w:u w:val="single"/>
        </w:rPr>
        <w:t>Vs. 1-</w:t>
      </w:r>
      <w:r w:rsidR="002B6ABB" w:rsidRPr="00662EE7">
        <w:rPr>
          <w:b/>
          <w:bCs/>
          <w:sz w:val="20"/>
          <w:szCs w:val="20"/>
          <w:u w:val="single"/>
        </w:rPr>
        <w:t>9</w:t>
      </w:r>
    </w:p>
    <w:p w14:paraId="387AE568" w14:textId="66726EA4" w:rsidR="00D63B52" w:rsidRPr="00662EE7" w:rsidRDefault="00D63B52" w:rsidP="00CC6804">
      <w:pPr>
        <w:ind w:left="0"/>
        <w:rPr>
          <w:sz w:val="20"/>
          <w:szCs w:val="20"/>
        </w:rPr>
      </w:pPr>
      <w:r w:rsidRPr="00662EE7">
        <w:rPr>
          <w:sz w:val="20"/>
          <w:szCs w:val="20"/>
        </w:rPr>
        <w:t xml:space="preserve">But then in 6:1, the Teacher now observes </w:t>
      </w:r>
      <w:r w:rsidRPr="00662EE7">
        <w:rPr>
          <w:b/>
          <w:bCs/>
          <w:sz w:val="20"/>
          <w:szCs w:val="20"/>
        </w:rPr>
        <w:t>more tragedy.</w:t>
      </w:r>
      <w:r w:rsidRPr="00662EE7">
        <w:rPr>
          <w:sz w:val="20"/>
          <w:szCs w:val="20"/>
        </w:rPr>
        <w:t xml:space="preserve">  </w:t>
      </w:r>
      <w:proofErr w:type="gramStart"/>
      <w:r w:rsidRPr="00662EE7">
        <w:rPr>
          <w:sz w:val="20"/>
          <w:szCs w:val="20"/>
        </w:rPr>
        <w:t>More “evil”</w:t>
      </w:r>
      <w:proofErr w:type="gramEnd"/>
      <w:r w:rsidRPr="00662EE7">
        <w:rPr>
          <w:sz w:val="20"/>
          <w:szCs w:val="20"/>
        </w:rPr>
        <w:t xml:space="preserve"> and “bad.”</w:t>
      </w:r>
    </w:p>
    <w:p w14:paraId="07B49AB6" w14:textId="3670C792" w:rsidR="00D63B52" w:rsidRPr="00662EE7" w:rsidRDefault="00D63B52" w:rsidP="00D63B52">
      <w:pPr>
        <w:ind w:left="720"/>
        <w:rPr>
          <w:sz w:val="20"/>
          <w:szCs w:val="20"/>
        </w:rPr>
      </w:pPr>
      <w:r w:rsidRPr="00662EE7">
        <w:rPr>
          <w:sz w:val="20"/>
          <w:szCs w:val="20"/>
        </w:rPr>
        <w:t>What is it?</w:t>
      </w:r>
    </w:p>
    <w:p w14:paraId="15E59CAF" w14:textId="58DA311C" w:rsidR="00D63B52" w:rsidRPr="00662EE7" w:rsidRDefault="00D63B52" w:rsidP="00D63B52">
      <w:pPr>
        <w:ind w:left="720"/>
        <w:rPr>
          <w:sz w:val="20"/>
          <w:szCs w:val="20"/>
        </w:rPr>
      </w:pPr>
      <w:r w:rsidRPr="00662EE7">
        <w:rPr>
          <w:sz w:val="20"/>
          <w:szCs w:val="20"/>
        </w:rPr>
        <w:t xml:space="preserve">Vs. 2:  God gives some people wealth and honor, and </w:t>
      </w:r>
      <w:r w:rsidRPr="00662EE7">
        <w:rPr>
          <w:sz w:val="20"/>
          <w:szCs w:val="20"/>
          <w:u w:val="single"/>
        </w:rPr>
        <w:t>they lack nothing</w:t>
      </w:r>
      <w:r w:rsidR="0050712E" w:rsidRPr="00662EE7">
        <w:rPr>
          <w:sz w:val="20"/>
          <w:szCs w:val="20"/>
        </w:rPr>
        <w:t xml:space="preserve"> of all they desire.  </w:t>
      </w:r>
    </w:p>
    <w:p w14:paraId="63303AFB" w14:textId="10A2EA02" w:rsidR="0050712E" w:rsidRPr="00662EE7" w:rsidRDefault="0050712E" w:rsidP="00D63B52">
      <w:pPr>
        <w:ind w:left="720"/>
        <w:rPr>
          <w:sz w:val="20"/>
          <w:szCs w:val="20"/>
        </w:rPr>
      </w:pPr>
      <w:r w:rsidRPr="00662EE7">
        <w:rPr>
          <w:sz w:val="20"/>
          <w:szCs w:val="20"/>
        </w:rPr>
        <w:t xml:space="preserve">But </w:t>
      </w:r>
      <w:r w:rsidR="00512845" w:rsidRPr="00662EE7">
        <w:rPr>
          <w:b/>
          <w:bCs/>
          <w:sz w:val="20"/>
          <w:szCs w:val="20"/>
        </w:rPr>
        <w:t>He</w:t>
      </w:r>
      <w:r w:rsidRPr="00662EE7">
        <w:rPr>
          <w:b/>
          <w:bCs/>
          <w:sz w:val="20"/>
          <w:szCs w:val="20"/>
        </w:rPr>
        <w:t xml:space="preserve"> keeps them from happiness</w:t>
      </w:r>
      <w:r w:rsidRPr="00662EE7">
        <w:rPr>
          <w:sz w:val="20"/>
          <w:szCs w:val="20"/>
        </w:rPr>
        <w:t xml:space="preserve"> and doesn’t allow them </w:t>
      </w:r>
      <w:r w:rsidRPr="00662EE7">
        <w:rPr>
          <w:b/>
          <w:bCs/>
          <w:sz w:val="20"/>
          <w:szCs w:val="20"/>
        </w:rPr>
        <w:t>joy</w:t>
      </w:r>
      <w:r w:rsidRPr="00662EE7">
        <w:rPr>
          <w:sz w:val="20"/>
          <w:szCs w:val="20"/>
        </w:rPr>
        <w:t xml:space="preserve"> in what they have.</w:t>
      </w:r>
    </w:p>
    <w:p w14:paraId="3D13BA2E" w14:textId="33CF3368" w:rsidR="0050712E" w:rsidRPr="00662EE7" w:rsidRDefault="0050712E" w:rsidP="00D63B52">
      <w:pPr>
        <w:ind w:left="720"/>
        <w:rPr>
          <w:sz w:val="20"/>
          <w:szCs w:val="20"/>
        </w:rPr>
      </w:pPr>
      <w:r w:rsidRPr="00662EE7">
        <w:rPr>
          <w:sz w:val="20"/>
          <w:szCs w:val="20"/>
        </w:rPr>
        <w:t xml:space="preserve">In fact, </w:t>
      </w:r>
      <w:r w:rsidRPr="00662EE7">
        <w:rPr>
          <w:b/>
          <w:bCs/>
          <w:sz w:val="20"/>
          <w:szCs w:val="20"/>
        </w:rPr>
        <w:t>someone else</w:t>
      </w:r>
      <w:r w:rsidRPr="00662EE7">
        <w:rPr>
          <w:sz w:val="20"/>
          <w:szCs w:val="20"/>
        </w:rPr>
        <w:t xml:space="preserve"> is going to get all they have.</w:t>
      </w:r>
    </w:p>
    <w:p w14:paraId="5BD99684" w14:textId="77777777" w:rsidR="0050712E" w:rsidRPr="00662EE7" w:rsidRDefault="0050712E" w:rsidP="00D63B52">
      <w:pPr>
        <w:ind w:left="720"/>
        <w:rPr>
          <w:sz w:val="20"/>
          <w:szCs w:val="20"/>
        </w:rPr>
      </w:pPr>
    </w:p>
    <w:p w14:paraId="7BEA849C" w14:textId="22293CCD" w:rsidR="0050712E" w:rsidRPr="00662EE7" w:rsidRDefault="0050712E" w:rsidP="00D63B52">
      <w:pPr>
        <w:ind w:left="720"/>
        <w:rPr>
          <w:sz w:val="20"/>
          <w:szCs w:val="20"/>
        </w:rPr>
      </w:pPr>
      <w:r w:rsidRPr="00662EE7">
        <w:rPr>
          <w:sz w:val="20"/>
          <w:szCs w:val="20"/>
        </w:rPr>
        <w:t xml:space="preserve">We’re not told how.  </w:t>
      </w:r>
      <w:r w:rsidR="00A47113" w:rsidRPr="00662EE7">
        <w:rPr>
          <w:sz w:val="20"/>
          <w:szCs w:val="20"/>
        </w:rPr>
        <w:t xml:space="preserve">But </w:t>
      </w:r>
      <w:r w:rsidR="00B50362" w:rsidRPr="00662EE7">
        <w:rPr>
          <w:sz w:val="20"/>
          <w:szCs w:val="20"/>
        </w:rPr>
        <w:t xml:space="preserve">God assures us that </w:t>
      </w:r>
      <w:r w:rsidR="00BC1297" w:rsidRPr="00662EE7">
        <w:rPr>
          <w:sz w:val="20"/>
          <w:szCs w:val="20"/>
        </w:rPr>
        <w:t xml:space="preserve">somehow </w:t>
      </w:r>
      <w:r w:rsidR="00BC1297" w:rsidRPr="00662EE7">
        <w:rPr>
          <w:b/>
          <w:bCs/>
          <w:i/>
          <w:iCs/>
          <w:sz w:val="20"/>
          <w:szCs w:val="20"/>
        </w:rPr>
        <w:t>some</w:t>
      </w:r>
      <w:r w:rsidR="00B50362" w:rsidRPr="00662EE7">
        <w:rPr>
          <w:sz w:val="20"/>
          <w:szCs w:val="20"/>
        </w:rPr>
        <w:t xml:space="preserve"> wealthy</w:t>
      </w:r>
      <w:r w:rsidR="00BC1297" w:rsidRPr="00662EE7">
        <w:rPr>
          <w:sz w:val="20"/>
          <w:szCs w:val="20"/>
        </w:rPr>
        <w:t xml:space="preserve"> people </w:t>
      </w:r>
      <w:r w:rsidR="00B50362" w:rsidRPr="00662EE7">
        <w:rPr>
          <w:sz w:val="20"/>
          <w:szCs w:val="20"/>
        </w:rPr>
        <w:t xml:space="preserve">will end up with </w:t>
      </w:r>
      <w:r w:rsidR="00B50362" w:rsidRPr="00662EE7">
        <w:rPr>
          <w:b/>
          <w:bCs/>
          <w:sz w:val="20"/>
          <w:szCs w:val="20"/>
        </w:rPr>
        <w:t>nothing</w:t>
      </w:r>
      <w:r w:rsidR="00B50362" w:rsidRPr="00662EE7">
        <w:rPr>
          <w:sz w:val="20"/>
          <w:szCs w:val="20"/>
        </w:rPr>
        <w:t>.</w:t>
      </w:r>
    </w:p>
    <w:p w14:paraId="661FA06B" w14:textId="77777777" w:rsidR="00B50362" w:rsidRPr="00662EE7" w:rsidRDefault="00B50362" w:rsidP="00B50362">
      <w:pPr>
        <w:ind w:left="0"/>
        <w:rPr>
          <w:sz w:val="20"/>
          <w:szCs w:val="20"/>
        </w:rPr>
      </w:pPr>
    </w:p>
    <w:p w14:paraId="27DE9E01" w14:textId="165B7C3F" w:rsidR="00B50362" w:rsidRPr="00662EE7" w:rsidRDefault="00B50362" w:rsidP="00B50362">
      <w:pPr>
        <w:ind w:left="0"/>
        <w:rPr>
          <w:sz w:val="20"/>
          <w:szCs w:val="20"/>
        </w:rPr>
      </w:pPr>
      <w:r w:rsidRPr="00662EE7">
        <w:rPr>
          <w:sz w:val="20"/>
          <w:szCs w:val="20"/>
        </w:rPr>
        <w:t xml:space="preserve">And in </w:t>
      </w:r>
      <w:r w:rsidRPr="00662EE7">
        <w:rPr>
          <w:b/>
          <w:bCs/>
          <w:sz w:val="20"/>
          <w:szCs w:val="20"/>
          <w:u w:val="single"/>
        </w:rPr>
        <w:t>vs. 3+,</w:t>
      </w:r>
      <w:r w:rsidRPr="00662EE7">
        <w:rPr>
          <w:sz w:val="20"/>
          <w:szCs w:val="20"/>
        </w:rPr>
        <w:t xml:space="preserve"> it gets more specific.</w:t>
      </w:r>
    </w:p>
    <w:p w14:paraId="5B55D7EB" w14:textId="77777777" w:rsidR="00EC2AA0" w:rsidRPr="00662EE7" w:rsidRDefault="00B50362" w:rsidP="00B50362">
      <w:pPr>
        <w:ind w:left="720"/>
        <w:rPr>
          <w:sz w:val="20"/>
          <w:szCs w:val="20"/>
        </w:rPr>
      </w:pPr>
      <w:r w:rsidRPr="00662EE7">
        <w:rPr>
          <w:sz w:val="20"/>
          <w:szCs w:val="20"/>
        </w:rPr>
        <w:t>This rich man could have a huge family and live a very long life</w:t>
      </w:r>
      <w:r w:rsidR="00EC2AA0" w:rsidRPr="00662EE7">
        <w:rPr>
          <w:sz w:val="20"/>
          <w:szCs w:val="20"/>
        </w:rPr>
        <w:t xml:space="preserve">—something </w:t>
      </w:r>
      <w:r w:rsidR="00EC2AA0" w:rsidRPr="00662EE7">
        <w:rPr>
          <w:b/>
          <w:bCs/>
          <w:sz w:val="20"/>
          <w:szCs w:val="20"/>
        </w:rPr>
        <w:t>highly valuable</w:t>
      </w:r>
      <w:r w:rsidR="00EC2AA0" w:rsidRPr="00662EE7">
        <w:rPr>
          <w:sz w:val="20"/>
          <w:szCs w:val="20"/>
        </w:rPr>
        <w:t xml:space="preserve"> in ancient Israel.</w:t>
      </w:r>
    </w:p>
    <w:p w14:paraId="575157CB" w14:textId="3018BE02" w:rsidR="00B50362" w:rsidRPr="00662EE7" w:rsidRDefault="00EC2AA0" w:rsidP="00B50362">
      <w:pPr>
        <w:ind w:left="720"/>
        <w:rPr>
          <w:b/>
          <w:bCs/>
          <w:sz w:val="20"/>
          <w:szCs w:val="20"/>
        </w:rPr>
      </w:pPr>
      <w:r w:rsidRPr="00662EE7">
        <w:rPr>
          <w:sz w:val="20"/>
          <w:szCs w:val="20"/>
        </w:rPr>
        <w:t>B</w:t>
      </w:r>
      <w:r w:rsidR="00B50362" w:rsidRPr="00662EE7">
        <w:rPr>
          <w:sz w:val="20"/>
          <w:szCs w:val="20"/>
        </w:rPr>
        <w:t xml:space="preserve">ut if he </w:t>
      </w:r>
      <w:r w:rsidR="00B50362" w:rsidRPr="00662EE7">
        <w:rPr>
          <w:sz w:val="20"/>
          <w:szCs w:val="20"/>
          <w:u w:val="single"/>
        </w:rPr>
        <w:t>doesn’t find</w:t>
      </w:r>
      <w:r w:rsidR="00B50362" w:rsidRPr="00662EE7">
        <w:rPr>
          <w:sz w:val="20"/>
          <w:szCs w:val="20"/>
        </w:rPr>
        <w:t xml:space="preserve"> </w:t>
      </w:r>
      <w:r w:rsidR="00B50362" w:rsidRPr="00662EE7">
        <w:rPr>
          <w:b/>
          <w:bCs/>
          <w:sz w:val="20"/>
          <w:szCs w:val="20"/>
        </w:rPr>
        <w:t>contentment</w:t>
      </w:r>
      <w:r w:rsidR="00B50362" w:rsidRPr="00662EE7">
        <w:rPr>
          <w:sz w:val="20"/>
          <w:szCs w:val="20"/>
        </w:rPr>
        <w:t xml:space="preserve"> and </w:t>
      </w:r>
      <w:r w:rsidR="00B50362" w:rsidRPr="00662EE7">
        <w:rPr>
          <w:b/>
          <w:bCs/>
          <w:sz w:val="20"/>
          <w:szCs w:val="20"/>
        </w:rPr>
        <w:t>satisfaction</w:t>
      </w:r>
      <w:r w:rsidR="00B50362" w:rsidRPr="00662EE7">
        <w:rPr>
          <w:sz w:val="20"/>
          <w:szCs w:val="20"/>
        </w:rPr>
        <w:t xml:space="preserve"> with what he has, he is </w:t>
      </w:r>
      <w:r w:rsidR="00B50362" w:rsidRPr="00662EE7">
        <w:rPr>
          <w:b/>
          <w:bCs/>
          <w:sz w:val="20"/>
          <w:szCs w:val="20"/>
        </w:rPr>
        <w:t>worse off</w:t>
      </w:r>
      <w:r w:rsidR="00B50362" w:rsidRPr="00662EE7">
        <w:rPr>
          <w:sz w:val="20"/>
          <w:szCs w:val="20"/>
        </w:rPr>
        <w:t xml:space="preserve"> than a child who died in the womb.  A child who </w:t>
      </w:r>
      <w:r w:rsidR="00A47113" w:rsidRPr="00662EE7">
        <w:rPr>
          <w:sz w:val="20"/>
          <w:szCs w:val="20"/>
        </w:rPr>
        <w:t xml:space="preserve">very </w:t>
      </w:r>
      <w:r w:rsidR="00B50362" w:rsidRPr="00662EE7">
        <w:rPr>
          <w:sz w:val="20"/>
          <w:szCs w:val="20"/>
        </w:rPr>
        <w:t xml:space="preserve">sadly was </w:t>
      </w:r>
      <w:r w:rsidR="00B50362" w:rsidRPr="00662EE7">
        <w:rPr>
          <w:sz w:val="20"/>
          <w:szCs w:val="20"/>
          <w:u w:val="single"/>
        </w:rPr>
        <w:t>given no opportunity</w:t>
      </w:r>
      <w:r w:rsidR="00B50362" w:rsidRPr="00662EE7">
        <w:rPr>
          <w:sz w:val="20"/>
          <w:szCs w:val="20"/>
        </w:rPr>
        <w:t xml:space="preserve"> to live, breathe, and </w:t>
      </w:r>
      <w:r w:rsidR="006E08CB" w:rsidRPr="00662EE7">
        <w:rPr>
          <w:sz w:val="20"/>
          <w:szCs w:val="20"/>
        </w:rPr>
        <w:t>experience the fullness of</w:t>
      </w:r>
      <w:r w:rsidR="00B50362" w:rsidRPr="00662EE7">
        <w:rPr>
          <w:sz w:val="20"/>
          <w:szCs w:val="20"/>
        </w:rPr>
        <w:t xml:space="preserve"> life.  </w:t>
      </w:r>
      <w:r w:rsidR="00166E76" w:rsidRPr="00662EE7">
        <w:rPr>
          <w:sz w:val="20"/>
          <w:szCs w:val="20"/>
        </w:rPr>
        <w:t xml:space="preserve">A </w:t>
      </w:r>
      <w:r w:rsidR="00166E76" w:rsidRPr="00662EE7">
        <w:rPr>
          <w:b/>
          <w:bCs/>
          <w:sz w:val="20"/>
          <w:szCs w:val="20"/>
        </w:rPr>
        <w:t>terrible tragedy.</w:t>
      </w:r>
    </w:p>
    <w:p w14:paraId="742A33E1" w14:textId="77777777" w:rsidR="00A47113" w:rsidRPr="00662EE7" w:rsidRDefault="00A47113" w:rsidP="00B50362">
      <w:pPr>
        <w:ind w:left="720"/>
        <w:rPr>
          <w:sz w:val="20"/>
          <w:szCs w:val="20"/>
        </w:rPr>
      </w:pPr>
    </w:p>
    <w:p w14:paraId="5219EC5F" w14:textId="03942491" w:rsidR="00A47113" w:rsidRPr="00662EE7" w:rsidRDefault="00A47113" w:rsidP="00B50362">
      <w:pPr>
        <w:ind w:left="720"/>
        <w:rPr>
          <w:b/>
          <w:bCs/>
          <w:sz w:val="20"/>
          <w:szCs w:val="20"/>
        </w:rPr>
      </w:pPr>
      <w:r w:rsidRPr="00662EE7">
        <w:rPr>
          <w:sz w:val="20"/>
          <w:szCs w:val="20"/>
        </w:rPr>
        <w:t xml:space="preserve">The rich man is </w:t>
      </w:r>
      <w:r w:rsidRPr="00662EE7">
        <w:rPr>
          <w:b/>
          <w:bCs/>
          <w:sz w:val="20"/>
          <w:szCs w:val="20"/>
        </w:rPr>
        <w:t>worse off.</w:t>
      </w:r>
    </w:p>
    <w:p w14:paraId="6D028CFC" w14:textId="77777777" w:rsidR="00D63B52" w:rsidRPr="00662EE7" w:rsidRDefault="00D63B52" w:rsidP="00CC6804">
      <w:pPr>
        <w:ind w:left="0"/>
        <w:rPr>
          <w:sz w:val="20"/>
          <w:szCs w:val="20"/>
        </w:rPr>
      </w:pPr>
    </w:p>
    <w:p w14:paraId="3594CDB5" w14:textId="029B486E" w:rsidR="00B027EE" w:rsidRPr="00662EE7" w:rsidRDefault="00B027EE" w:rsidP="00CC6804">
      <w:pPr>
        <w:ind w:left="0"/>
        <w:rPr>
          <w:sz w:val="20"/>
          <w:szCs w:val="20"/>
        </w:rPr>
      </w:pPr>
      <w:r w:rsidRPr="00662EE7">
        <w:rPr>
          <w:b/>
          <w:bCs/>
          <w:sz w:val="20"/>
          <w:szCs w:val="20"/>
          <w:u w:val="single"/>
        </w:rPr>
        <w:t xml:space="preserve">Vs. 4, </w:t>
      </w:r>
      <w:r w:rsidRPr="00662EE7">
        <w:rPr>
          <w:sz w:val="20"/>
          <w:szCs w:val="20"/>
        </w:rPr>
        <w:t xml:space="preserve">all this is futility.  Vanity.  A chasing after the wind.  </w:t>
      </w:r>
    </w:p>
    <w:p w14:paraId="6CF4B374" w14:textId="77777777" w:rsidR="00D63B52" w:rsidRPr="00662EE7" w:rsidRDefault="00D63B52" w:rsidP="00CC6804">
      <w:pPr>
        <w:ind w:left="0"/>
        <w:rPr>
          <w:sz w:val="20"/>
          <w:szCs w:val="20"/>
        </w:rPr>
      </w:pPr>
    </w:p>
    <w:p w14:paraId="32BF4A1D" w14:textId="594AAE01" w:rsidR="00B027EE" w:rsidRPr="00662EE7" w:rsidRDefault="00B027EE" w:rsidP="00CC6804">
      <w:pPr>
        <w:ind w:left="0"/>
        <w:rPr>
          <w:sz w:val="20"/>
          <w:szCs w:val="20"/>
        </w:rPr>
      </w:pPr>
      <w:r w:rsidRPr="00662EE7">
        <w:rPr>
          <w:b/>
          <w:bCs/>
          <w:sz w:val="20"/>
          <w:szCs w:val="20"/>
          <w:u w:val="single"/>
        </w:rPr>
        <w:t>Vs. 7</w:t>
      </w:r>
      <w:r w:rsidRPr="00662EE7">
        <w:rPr>
          <w:b/>
          <w:bCs/>
          <w:sz w:val="20"/>
          <w:szCs w:val="20"/>
        </w:rPr>
        <w:t>,</w:t>
      </w:r>
      <w:r w:rsidRPr="00662EE7">
        <w:rPr>
          <w:sz w:val="20"/>
          <w:szCs w:val="20"/>
        </w:rPr>
        <w:t xml:space="preserve"> all of someone’s toil for more wealth is going to end badly.  They will </w:t>
      </w:r>
      <w:r w:rsidR="00E24FED" w:rsidRPr="00662EE7">
        <w:rPr>
          <w:b/>
          <w:bCs/>
          <w:sz w:val="20"/>
          <w:szCs w:val="20"/>
        </w:rPr>
        <w:t>un</w:t>
      </w:r>
      <w:r w:rsidRPr="00662EE7">
        <w:rPr>
          <w:b/>
          <w:bCs/>
          <w:sz w:val="20"/>
          <w:szCs w:val="20"/>
        </w:rPr>
        <w:t>satisfied</w:t>
      </w:r>
      <w:r w:rsidRPr="00662EE7">
        <w:rPr>
          <w:sz w:val="20"/>
          <w:szCs w:val="20"/>
        </w:rPr>
        <w:t>.</w:t>
      </w:r>
    </w:p>
    <w:p w14:paraId="711C9EC7" w14:textId="5090848F" w:rsidR="00B027EE" w:rsidRPr="00662EE7" w:rsidRDefault="00B027EE" w:rsidP="00B027EE">
      <w:pPr>
        <w:ind w:left="720"/>
        <w:rPr>
          <w:sz w:val="20"/>
          <w:szCs w:val="20"/>
        </w:rPr>
      </w:pPr>
      <w:r w:rsidRPr="00662EE7">
        <w:rPr>
          <w:sz w:val="20"/>
          <w:szCs w:val="20"/>
        </w:rPr>
        <w:t xml:space="preserve">God will see to it.  </w:t>
      </w:r>
    </w:p>
    <w:p w14:paraId="413E2ABA" w14:textId="77777777" w:rsidR="00B027EE" w:rsidRPr="00662EE7" w:rsidRDefault="00B027EE" w:rsidP="00CC6804">
      <w:pPr>
        <w:ind w:left="0"/>
        <w:rPr>
          <w:sz w:val="20"/>
          <w:szCs w:val="20"/>
        </w:rPr>
      </w:pPr>
    </w:p>
    <w:p w14:paraId="3F93D242" w14:textId="77777777" w:rsidR="00CC6804" w:rsidRPr="00662EE7" w:rsidRDefault="00CC6804" w:rsidP="00CC6804">
      <w:pPr>
        <w:ind w:left="0"/>
        <w:rPr>
          <w:sz w:val="20"/>
          <w:szCs w:val="20"/>
        </w:rPr>
      </w:pPr>
    </w:p>
    <w:p w14:paraId="2CA3D017" w14:textId="1A58B0D8" w:rsidR="000E7F91" w:rsidRPr="00662EE7" w:rsidRDefault="00C067C1" w:rsidP="000E7F91">
      <w:pPr>
        <w:ind w:left="0"/>
        <w:jc w:val="center"/>
        <w:rPr>
          <w:b/>
          <w:bCs/>
          <w:sz w:val="21"/>
          <w:szCs w:val="21"/>
        </w:rPr>
      </w:pPr>
      <w:r w:rsidRPr="00662EE7">
        <w:rPr>
          <w:b/>
          <w:bCs/>
          <w:sz w:val="21"/>
          <w:szCs w:val="21"/>
        </w:rPr>
        <w:t>The Path of</w:t>
      </w:r>
      <w:r w:rsidR="00013D87" w:rsidRPr="00662EE7">
        <w:rPr>
          <w:b/>
          <w:bCs/>
          <w:sz w:val="21"/>
          <w:szCs w:val="21"/>
        </w:rPr>
        <w:t xml:space="preserve"> Wisdom</w:t>
      </w:r>
    </w:p>
    <w:p w14:paraId="074E2929" w14:textId="77777777" w:rsidR="000E7F91" w:rsidRPr="00662EE7" w:rsidRDefault="000E7F91" w:rsidP="00CC6804">
      <w:pPr>
        <w:ind w:left="0"/>
        <w:rPr>
          <w:sz w:val="20"/>
          <w:szCs w:val="20"/>
        </w:rPr>
      </w:pPr>
    </w:p>
    <w:p w14:paraId="2474B4EA" w14:textId="7CA95618" w:rsidR="00C067C1" w:rsidRPr="00662EE7" w:rsidRDefault="00C067C1" w:rsidP="00CC6804">
      <w:pPr>
        <w:ind w:left="0"/>
        <w:rPr>
          <w:b/>
          <w:bCs/>
          <w:sz w:val="20"/>
          <w:szCs w:val="20"/>
        </w:rPr>
      </w:pPr>
      <w:r w:rsidRPr="00662EE7">
        <w:rPr>
          <w:b/>
          <w:bCs/>
          <w:sz w:val="20"/>
          <w:szCs w:val="20"/>
        </w:rPr>
        <w:t>Slide</w:t>
      </w:r>
    </w:p>
    <w:p w14:paraId="302472EF" w14:textId="77AD024E" w:rsidR="006E08CB" w:rsidRPr="00662EE7" w:rsidRDefault="006E08CB" w:rsidP="00CC6804">
      <w:pPr>
        <w:ind w:left="0"/>
        <w:rPr>
          <w:sz w:val="20"/>
          <w:szCs w:val="20"/>
        </w:rPr>
      </w:pPr>
      <w:r w:rsidRPr="00662EE7">
        <w:rPr>
          <w:sz w:val="20"/>
          <w:szCs w:val="20"/>
        </w:rPr>
        <w:t xml:space="preserve">So in our passage today, the Teacher observes </w:t>
      </w:r>
      <w:r w:rsidR="004A43D3" w:rsidRPr="00662EE7">
        <w:rPr>
          <w:sz w:val="20"/>
          <w:szCs w:val="20"/>
        </w:rPr>
        <w:t>several</w:t>
      </w:r>
      <w:r w:rsidRPr="00662EE7">
        <w:rPr>
          <w:sz w:val="20"/>
          <w:szCs w:val="20"/>
        </w:rPr>
        <w:t xml:space="preserve"> situations</w:t>
      </w:r>
      <w:r w:rsidR="00E24FED" w:rsidRPr="00662EE7">
        <w:rPr>
          <w:sz w:val="20"/>
          <w:szCs w:val="20"/>
        </w:rPr>
        <w:t xml:space="preserve"> </w:t>
      </w:r>
      <w:r w:rsidRPr="00662EE7">
        <w:rPr>
          <w:sz w:val="20"/>
          <w:szCs w:val="20"/>
        </w:rPr>
        <w:t>concerning wealth.</w:t>
      </w:r>
    </w:p>
    <w:p w14:paraId="67715879" w14:textId="4E26889F" w:rsidR="006E08CB" w:rsidRPr="00662EE7" w:rsidRDefault="006E08CB" w:rsidP="006E08CB">
      <w:pPr>
        <w:ind w:left="720"/>
        <w:rPr>
          <w:sz w:val="20"/>
          <w:szCs w:val="20"/>
        </w:rPr>
      </w:pPr>
      <w:r w:rsidRPr="00662EE7">
        <w:rPr>
          <w:sz w:val="20"/>
          <w:szCs w:val="20"/>
        </w:rPr>
        <w:t xml:space="preserve">Some of them are tragic.  </w:t>
      </w:r>
      <w:r w:rsidR="00A47113" w:rsidRPr="00662EE7">
        <w:rPr>
          <w:sz w:val="20"/>
          <w:szCs w:val="20"/>
        </w:rPr>
        <w:t>Even e</w:t>
      </w:r>
      <w:r w:rsidRPr="00662EE7">
        <w:rPr>
          <w:sz w:val="20"/>
          <w:szCs w:val="20"/>
        </w:rPr>
        <w:t>vil.</w:t>
      </w:r>
    </w:p>
    <w:p w14:paraId="78C02E45" w14:textId="7333691C" w:rsidR="006E08CB" w:rsidRPr="00662EE7" w:rsidRDefault="006E08CB" w:rsidP="006E08CB">
      <w:pPr>
        <w:ind w:left="720"/>
        <w:rPr>
          <w:sz w:val="20"/>
          <w:szCs w:val="20"/>
        </w:rPr>
      </w:pPr>
      <w:r w:rsidRPr="00662EE7">
        <w:rPr>
          <w:sz w:val="20"/>
          <w:szCs w:val="20"/>
        </w:rPr>
        <w:t>Some of them are good.</w:t>
      </w:r>
    </w:p>
    <w:p w14:paraId="7553AC65" w14:textId="77777777" w:rsidR="006E08CB" w:rsidRPr="00662EE7" w:rsidRDefault="006E08CB" w:rsidP="00CC6804">
      <w:pPr>
        <w:ind w:left="0"/>
        <w:rPr>
          <w:sz w:val="20"/>
          <w:szCs w:val="20"/>
        </w:rPr>
      </w:pPr>
    </w:p>
    <w:p w14:paraId="7FC48A6F" w14:textId="1F314CF7" w:rsidR="006E08CB" w:rsidRPr="00662EE7" w:rsidRDefault="000767EC" w:rsidP="00CC6804">
      <w:pPr>
        <w:ind w:left="0"/>
        <w:rPr>
          <w:b/>
          <w:bCs/>
          <w:sz w:val="20"/>
          <w:szCs w:val="20"/>
        </w:rPr>
      </w:pPr>
      <w:r w:rsidRPr="00662EE7">
        <w:rPr>
          <w:sz w:val="20"/>
          <w:szCs w:val="20"/>
        </w:rPr>
        <w:t xml:space="preserve">As we consider this, we have to </w:t>
      </w:r>
      <w:r w:rsidRPr="00662EE7">
        <w:rPr>
          <w:b/>
          <w:bCs/>
          <w:sz w:val="20"/>
          <w:szCs w:val="20"/>
        </w:rPr>
        <w:t>remember who the Teacher is.</w:t>
      </w:r>
    </w:p>
    <w:p w14:paraId="78045D0C" w14:textId="13523228" w:rsidR="000767EC" w:rsidRPr="00662EE7" w:rsidRDefault="00E24FED" w:rsidP="000767EC">
      <w:pPr>
        <w:ind w:left="720"/>
        <w:rPr>
          <w:sz w:val="20"/>
          <w:szCs w:val="20"/>
        </w:rPr>
      </w:pPr>
      <w:r w:rsidRPr="00662EE7">
        <w:rPr>
          <w:sz w:val="20"/>
          <w:szCs w:val="20"/>
        </w:rPr>
        <w:t xml:space="preserve">From the </w:t>
      </w:r>
      <w:r w:rsidRPr="00662EE7">
        <w:rPr>
          <w:b/>
          <w:bCs/>
          <w:sz w:val="20"/>
          <w:szCs w:val="20"/>
        </w:rPr>
        <w:t>first 2 chapters,</w:t>
      </w:r>
      <w:r w:rsidRPr="00662EE7">
        <w:rPr>
          <w:sz w:val="20"/>
          <w:szCs w:val="20"/>
        </w:rPr>
        <w:t xml:space="preserve"> we learn h</w:t>
      </w:r>
      <w:r w:rsidR="000767EC" w:rsidRPr="00662EE7">
        <w:rPr>
          <w:sz w:val="20"/>
          <w:szCs w:val="20"/>
        </w:rPr>
        <w:t xml:space="preserve">e is a </w:t>
      </w:r>
      <w:r w:rsidR="000767EC" w:rsidRPr="00662EE7">
        <w:rPr>
          <w:b/>
          <w:bCs/>
          <w:sz w:val="20"/>
          <w:szCs w:val="20"/>
        </w:rPr>
        <w:t>king</w:t>
      </w:r>
      <w:r w:rsidR="000767EC" w:rsidRPr="00662EE7">
        <w:rPr>
          <w:sz w:val="20"/>
          <w:szCs w:val="20"/>
        </w:rPr>
        <w:t xml:space="preserve">.  Very </w:t>
      </w:r>
      <w:r w:rsidR="000767EC" w:rsidRPr="00662EE7">
        <w:rPr>
          <w:sz w:val="20"/>
          <w:szCs w:val="20"/>
          <w:u w:val="single"/>
        </w:rPr>
        <w:t>influential</w:t>
      </w:r>
      <w:r w:rsidR="000767EC" w:rsidRPr="00662EE7">
        <w:rPr>
          <w:sz w:val="20"/>
          <w:szCs w:val="20"/>
        </w:rPr>
        <w:t xml:space="preserve">.  </w:t>
      </w:r>
      <w:r w:rsidR="000767EC" w:rsidRPr="00662EE7">
        <w:rPr>
          <w:b/>
          <w:bCs/>
          <w:sz w:val="20"/>
          <w:szCs w:val="20"/>
        </w:rPr>
        <w:t>Powerful</w:t>
      </w:r>
      <w:r w:rsidR="000767EC" w:rsidRPr="00662EE7">
        <w:rPr>
          <w:sz w:val="20"/>
          <w:szCs w:val="20"/>
        </w:rPr>
        <w:t xml:space="preserve">.  </w:t>
      </w:r>
      <w:r w:rsidR="000767EC" w:rsidRPr="00662EE7">
        <w:rPr>
          <w:sz w:val="20"/>
          <w:szCs w:val="20"/>
          <w:u w:val="single"/>
        </w:rPr>
        <w:t>Wealthy</w:t>
      </w:r>
      <w:r w:rsidR="000767EC" w:rsidRPr="00662EE7">
        <w:rPr>
          <w:sz w:val="20"/>
          <w:szCs w:val="20"/>
        </w:rPr>
        <w:t xml:space="preserve">.  </w:t>
      </w:r>
    </w:p>
    <w:p w14:paraId="03089063" w14:textId="50987BBB" w:rsidR="000767EC" w:rsidRPr="00662EE7" w:rsidRDefault="000767EC" w:rsidP="000767EC">
      <w:pPr>
        <w:ind w:left="720"/>
        <w:rPr>
          <w:sz w:val="20"/>
          <w:szCs w:val="20"/>
        </w:rPr>
      </w:pPr>
      <w:r w:rsidRPr="00662EE7">
        <w:rPr>
          <w:sz w:val="20"/>
          <w:szCs w:val="20"/>
        </w:rPr>
        <w:t xml:space="preserve">He has </w:t>
      </w:r>
      <w:r w:rsidRPr="00662EE7">
        <w:rPr>
          <w:b/>
          <w:bCs/>
          <w:sz w:val="20"/>
          <w:szCs w:val="20"/>
        </w:rPr>
        <w:t>accomplished</w:t>
      </w:r>
      <w:r w:rsidRPr="00662EE7">
        <w:rPr>
          <w:sz w:val="20"/>
          <w:szCs w:val="20"/>
        </w:rPr>
        <w:t xml:space="preserve"> many and great things.</w:t>
      </w:r>
    </w:p>
    <w:p w14:paraId="2D230B62" w14:textId="2DCD8403" w:rsidR="000767EC" w:rsidRPr="00662EE7" w:rsidRDefault="000767EC" w:rsidP="000767EC">
      <w:pPr>
        <w:ind w:left="720"/>
        <w:rPr>
          <w:sz w:val="20"/>
          <w:szCs w:val="20"/>
        </w:rPr>
      </w:pPr>
      <w:r w:rsidRPr="00662EE7">
        <w:rPr>
          <w:sz w:val="20"/>
          <w:szCs w:val="20"/>
        </w:rPr>
        <w:t xml:space="preserve">But he has done all of this largely </w:t>
      </w:r>
      <w:r w:rsidRPr="00662EE7">
        <w:rPr>
          <w:b/>
          <w:bCs/>
          <w:sz w:val="20"/>
          <w:szCs w:val="20"/>
        </w:rPr>
        <w:t>apart from God.</w:t>
      </w:r>
      <w:r w:rsidRPr="00662EE7">
        <w:rPr>
          <w:sz w:val="20"/>
          <w:szCs w:val="20"/>
        </w:rPr>
        <w:t xml:space="preserve">  With God in his </w:t>
      </w:r>
      <w:r w:rsidRPr="00662EE7">
        <w:rPr>
          <w:sz w:val="20"/>
          <w:szCs w:val="20"/>
          <w:u w:val="single"/>
        </w:rPr>
        <w:t>rearview mirror</w:t>
      </w:r>
      <w:r w:rsidRPr="00662EE7">
        <w:rPr>
          <w:sz w:val="20"/>
          <w:szCs w:val="20"/>
        </w:rPr>
        <w:t>.</w:t>
      </w:r>
    </w:p>
    <w:p w14:paraId="1409C88D" w14:textId="77777777" w:rsidR="000767EC" w:rsidRPr="00662EE7" w:rsidRDefault="000767EC" w:rsidP="000767EC">
      <w:pPr>
        <w:ind w:left="0"/>
        <w:rPr>
          <w:sz w:val="20"/>
          <w:szCs w:val="20"/>
        </w:rPr>
      </w:pPr>
    </w:p>
    <w:p w14:paraId="29FA5CC9" w14:textId="62B41601" w:rsidR="000767EC" w:rsidRPr="00662EE7" w:rsidRDefault="000767EC" w:rsidP="000767EC">
      <w:pPr>
        <w:ind w:left="0"/>
        <w:rPr>
          <w:sz w:val="20"/>
          <w:szCs w:val="20"/>
        </w:rPr>
      </w:pPr>
      <w:r w:rsidRPr="00662EE7">
        <w:rPr>
          <w:sz w:val="20"/>
          <w:szCs w:val="20"/>
        </w:rPr>
        <w:t xml:space="preserve">But now, he has </w:t>
      </w:r>
      <w:r w:rsidRPr="00662EE7">
        <w:rPr>
          <w:b/>
          <w:bCs/>
          <w:sz w:val="20"/>
          <w:szCs w:val="20"/>
        </w:rPr>
        <w:t>come to his senses.</w:t>
      </w:r>
      <w:r w:rsidRPr="00662EE7">
        <w:rPr>
          <w:sz w:val="20"/>
          <w:szCs w:val="20"/>
        </w:rPr>
        <w:t xml:space="preserve">  He is </w:t>
      </w:r>
      <w:r w:rsidRPr="00662EE7">
        <w:rPr>
          <w:sz w:val="20"/>
          <w:szCs w:val="20"/>
          <w:u w:val="single"/>
        </w:rPr>
        <w:t>coming back</w:t>
      </w:r>
      <w:r w:rsidRPr="00662EE7">
        <w:rPr>
          <w:sz w:val="20"/>
          <w:szCs w:val="20"/>
        </w:rPr>
        <w:t xml:space="preserve"> to what he once knew.</w:t>
      </w:r>
    </w:p>
    <w:p w14:paraId="3E3996FB" w14:textId="1C7EAF95" w:rsidR="000767EC" w:rsidRPr="00662EE7" w:rsidRDefault="000767EC" w:rsidP="000767EC">
      <w:pPr>
        <w:ind w:left="720"/>
        <w:rPr>
          <w:sz w:val="20"/>
          <w:szCs w:val="20"/>
        </w:rPr>
      </w:pPr>
      <w:r w:rsidRPr="00662EE7">
        <w:rPr>
          <w:sz w:val="20"/>
          <w:szCs w:val="20"/>
        </w:rPr>
        <w:lastRenderedPageBreak/>
        <w:t xml:space="preserve">And under inspiration from God, he </w:t>
      </w:r>
      <w:r w:rsidRPr="00662EE7">
        <w:rPr>
          <w:b/>
          <w:bCs/>
          <w:sz w:val="20"/>
          <w:szCs w:val="20"/>
        </w:rPr>
        <w:t>authors</w:t>
      </w:r>
      <w:r w:rsidRPr="00662EE7">
        <w:rPr>
          <w:sz w:val="20"/>
          <w:szCs w:val="20"/>
        </w:rPr>
        <w:t xml:space="preserve"> this unique book of wisdom.  Of </w:t>
      </w:r>
      <w:r w:rsidRPr="00662EE7">
        <w:rPr>
          <w:b/>
          <w:bCs/>
          <w:sz w:val="20"/>
          <w:szCs w:val="20"/>
        </w:rPr>
        <w:t>insights</w:t>
      </w:r>
      <w:r w:rsidRPr="00662EE7">
        <w:rPr>
          <w:sz w:val="20"/>
          <w:szCs w:val="20"/>
        </w:rPr>
        <w:t xml:space="preserve"> into life and death.  Understanding what things are </w:t>
      </w:r>
      <w:r w:rsidRPr="00662EE7">
        <w:rPr>
          <w:b/>
          <w:bCs/>
          <w:sz w:val="20"/>
          <w:szCs w:val="20"/>
        </w:rPr>
        <w:t>lasting</w:t>
      </w:r>
      <w:r w:rsidR="00AC7699" w:rsidRPr="00662EE7">
        <w:rPr>
          <w:sz w:val="20"/>
          <w:szCs w:val="20"/>
        </w:rPr>
        <w:t xml:space="preserve"> and </w:t>
      </w:r>
      <w:r w:rsidR="00AC7699" w:rsidRPr="00662EE7">
        <w:rPr>
          <w:b/>
          <w:bCs/>
          <w:sz w:val="20"/>
          <w:szCs w:val="20"/>
        </w:rPr>
        <w:t>important</w:t>
      </w:r>
      <w:r w:rsidR="00AC7699" w:rsidRPr="00662EE7">
        <w:rPr>
          <w:sz w:val="20"/>
          <w:szCs w:val="20"/>
        </w:rPr>
        <w:t xml:space="preserve">, and what things are </w:t>
      </w:r>
      <w:r w:rsidR="00AC7699" w:rsidRPr="00662EE7">
        <w:rPr>
          <w:sz w:val="20"/>
          <w:szCs w:val="20"/>
          <w:u w:val="single"/>
        </w:rPr>
        <w:t>short-lived</w:t>
      </w:r>
      <w:r w:rsidR="00AC7699" w:rsidRPr="00662EE7">
        <w:rPr>
          <w:sz w:val="20"/>
          <w:szCs w:val="20"/>
        </w:rPr>
        <w:t xml:space="preserve"> and </w:t>
      </w:r>
      <w:r w:rsidR="00AC7699" w:rsidRPr="00662EE7">
        <w:rPr>
          <w:sz w:val="20"/>
          <w:szCs w:val="20"/>
          <w:u w:val="single"/>
        </w:rPr>
        <w:t>insignificant</w:t>
      </w:r>
      <w:r w:rsidR="007429CA" w:rsidRPr="00662EE7">
        <w:rPr>
          <w:sz w:val="20"/>
          <w:szCs w:val="20"/>
        </w:rPr>
        <w:t xml:space="preserve">, even morally </w:t>
      </w:r>
      <w:r w:rsidR="007429CA" w:rsidRPr="00662EE7">
        <w:rPr>
          <w:b/>
          <w:bCs/>
          <w:sz w:val="20"/>
          <w:szCs w:val="20"/>
        </w:rPr>
        <w:t>evil</w:t>
      </w:r>
      <w:r w:rsidR="007429CA" w:rsidRPr="00662EE7">
        <w:rPr>
          <w:sz w:val="20"/>
          <w:szCs w:val="20"/>
        </w:rPr>
        <w:t xml:space="preserve"> and </w:t>
      </w:r>
      <w:r w:rsidR="007429CA" w:rsidRPr="00662EE7">
        <w:rPr>
          <w:b/>
          <w:bCs/>
          <w:sz w:val="20"/>
          <w:szCs w:val="20"/>
        </w:rPr>
        <w:t>harmful</w:t>
      </w:r>
      <w:r w:rsidR="007429CA" w:rsidRPr="00662EE7">
        <w:rPr>
          <w:sz w:val="20"/>
          <w:szCs w:val="20"/>
        </w:rPr>
        <w:t xml:space="preserve">.  </w:t>
      </w:r>
    </w:p>
    <w:p w14:paraId="7D8E2BF4" w14:textId="77777777" w:rsidR="00AC7699" w:rsidRPr="00662EE7" w:rsidRDefault="00AC7699" w:rsidP="00CC6804">
      <w:pPr>
        <w:ind w:left="0"/>
        <w:rPr>
          <w:sz w:val="20"/>
          <w:szCs w:val="20"/>
        </w:rPr>
      </w:pPr>
    </w:p>
    <w:p w14:paraId="5A877E39" w14:textId="224036AA" w:rsidR="00AC7699" w:rsidRPr="00662EE7" w:rsidRDefault="00AC7699" w:rsidP="00CC6804">
      <w:pPr>
        <w:ind w:left="0"/>
        <w:rPr>
          <w:sz w:val="20"/>
          <w:szCs w:val="20"/>
        </w:rPr>
      </w:pPr>
      <w:r w:rsidRPr="00662EE7">
        <w:rPr>
          <w:sz w:val="20"/>
          <w:szCs w:val="20"/>
        </w:rPr>
        <w:t xml:space="preserve">So from his </w:t>
      </w:r>
      <w:r w:rsidRPr="00662EE7">
        <w:rPr>
          <w:b/>
          <w:bCs/>
          <w:sz w:val="20"/>
          <w:szCs w:val="20"/>
        </w:rPr>
        <w:t>unique background</w:t>
      </w:r>
      <w:r w:rsidRPr="00662EE7">
        <w:rPr>
          <w:sz w:val="20"/>
          <w:szCs w:val="20"/>
        </w:rPr>
        <w:t xml:space="preserve">, and now with God more in the </w:t>
      </w:r>
      <w:r w:rsidRPr="00662EE7">
        <w:rPr>
          <w:b/>
          <w:bCs/>
          <w:sz w:val="20"/>
          <w:szCs w:val="20"/>
        </w:rPr>
        <w:t xml:space="preserve">center of his view, </w:t>
      </w:r>
      <w:r w:rsidRPr="00662EE7">
        <w:rPr>
          <w:sz w:val="20"/>
          <w:szCs w:val="20"/>
        </w:rPr>
        <w:t xml:space="preserve">he </w:t>
      </w:r>
      <w:r w:rsidR="00A47113" w:rsidRPr="00662EE7">
        <w:rPr>
          <w:sz w:val="20"/>
          <w:szCs w:val="20"/>
        </w:rPr>
        <w:t xml:space="preserve">offers </w:t>
      </w:r>
      <w:r w:rsidRPr="00662EE7">
        <w:rPr>
          <w:sz w:val="20"/>
          <w:szCs w:val="20"/>
          <w:u w:val="single"/>
        </w:rPr>
        <w:t>heaven-given wisdom</w:t>
      </w:r>
      <w:r w:rsidR="00A47113" w:rsidRPr="00662EE7">
        <w:rPr>
          <w:sz w:val="20"/>
          <w:szCs w:val="20"/>
        </w:rPr>
        <w:t xml:space="preserve"> </w:t>
      </w:r>
      <w:r w:rsidR="00A47113" w:rsidRPr="00662EE7">
        <w:rPr>
          <w:b/>
          <w:bCs/>
          <w:sz w:val="20"/>
          <w:szCs w:val="20"/>
        </w:rPr>
        <w:t>concerning wealth</w:t>
      </w:r>
      <w:r w:rsidR="00A47113" w:rsidRPr="00662EE7">
        <w:rPr>
          <w:sz w:val="20"/>
          <w:szCs w:val="20"/>
        </w:rPr>
        <w:t xml:space="preserve"> and </w:t>
      </w:r>
      <w:r w:rsidR="00A47113" w:rsidRPr="00662EE7">
        <w:rPr>
          <w:b/>
          <w:bCs/>
          <w:sz w:val="20"/>
          <w:szCs w:val="20"/>
        </w:rPr>
        <w:t>God</w:t>
      </w:r>
      <w:r w:rsidRPr="00662EE7">
        <w:rPr>
          <w:sz w:val="20"/>
          <w:szCs w:val="20"/>
        </w:rPr>
        <w:t>.</w:t>
      </w:r>
    </w:p>
    <w:p w14:paraId="636A9D9E" w14:textId="77777777" w:rsidR="00AC7699" w:rsidRPr="00662EE7" w:rsidRDefault="00AC7699" w:rsidP="00CC6804">
      <w:pPr>
        <w:ind w:left="0"/>
        <w:rPr>
          <w:sz w:val="20"/>
          <w:szCs w:val="20"/>
        </w:rPr>
      </w:pPr>
    </w:p>
    <w:p w14:paraId="68AC2448" w14:textId="77777777" w:rsidR="00B830BD" w:rsidRPr="00662EE7" w:rsidRDefault="00B830BD" w:rsidP="00B830BD">
      <w:pPr>
        <w:ind w:left="0"/>
        <w:rPr>
          <w:b/>
          <w:bCs/>
          <w:sz w:val="20"/>
          <w:szCs w:val="20"/>
        </w:rPr>
      </w:pPr>
      <w:r w:rsidRPr="00662EE7">
        <w:rPr>
          <w:b/>
          <w:bCs/>
          <w:sz w:val="20"/>
          <w:szCs w:val="20"/>
        </w:rPr>
        <w:t>Slide</w:t>
      </w:r>
    </w:p>
    <w:p w14:paraId="4F8C9195" w14:textId="432297AF" w:rsidR="00AC7699" w:rsidRPr="00662EE7" w:rsidRDefault="000F4A22" w:rsidP="00CC6804">
      <w:pPr>
        <w:ind w:left="0"/>
        <w:rPr>
          <w:sz w:val="20"/>
          <w:szCs w:val="20"/>
        </w:rPr>
      </w:pPr>
      <w:r w:rsidRPr="00662EE7">
        <w:rPr>
          <w:sz w:val="20"/>
          <w:szCs w:val="20"/>
        </w:rPr>
        <w:t>O</w:t>
      </w:r>
      <w:r w:rsidR="00B830BD" w:rsidRPr="00662EE7">
        <w:rPr>
          <w:sz w:val="20"/>
          <w:szCs w:val="20"/>
        </w:rPr>
        <w:t xml:space="preserve">ne way to summarize </w:t>
      </w:r>
      <w:r w:rsidRPr="00662EE7">
        <w:rPr>
          <w:sz w:val="20"/>
          <w:szCs w:val="20"/>
        </w:rPr>
        <w:t>our</w:t>
      </w:r>
      <w:r w:rsidR="00B830BD" w:rsidRPr="00662EE7">
        <w:rPr>
          <w:sz w:val="20"/>
          <w:szCs w:val="20"/>
        </w:rPr>
        <w:t xml:space="preserve"> passage:</w:t>
      </w:r>
    </w:p>
    <w:p w14:paraId="2C0F3DD7" w14:textId="2FBAE2CE" w:rsidR="007429CA" w:rsidRPr="00662EE7" w:rsidRDefault="007429CA" w:rsidP="007429CA">
      <w:pPr>
        <w:ind w:left="720"/>
        <w:rPr>
          <w:sz w:val="20"/>
          <w:szCs w:val="20"/>
        </w:rPr>
      </w:pPr>
      <w:r w:rsidRPr="00662EE7">
        <w:rPr>
          <w:sz w:val="20"/>
          <w:szCs w:val="20"/>
        </w:rPr>
        <w:t xml:space="preserve">The </w:t>
      </w:r>
      <w:r w:rsidRPr="00662EE7">
        <w:rPr>
          <w:b/>
          <w:bCs/>
          <w:sz w:val="20"/>
          <w:szCs w:val="20"/>
        </w:rPr>
        <w:t>path of folly</w:t>
      </w:r>
      <w:r w:rsidRPr="00662EE7">
        <w:rPr>
          <w:sz w:val="20"/>
          <w:szCs w:val="20"/>
        </w:rPr>
        <w:t xml:space="preserve"> and </w:t>
      </w:r>
      <w:r w:rsidRPr="00662EE7">
        <w:rPr>
          <w:b/>
          <w:bCs/>
          <w:sz w:val="20"/>
          <w:szCs w:val="20"/>
        </w:rPr>
        <w:t>futility</w:t>
      </w:r>
      <w:r w:rsidRPr="00662EE7">
        <w:rPr>
          <w:sz w:val="20"/>
          <w:szCs w:val="20"/>
        </w:rPr>
        <w:t xml:space="preserve"> is to </w:t>
      </w:r>
      <w:r w:rsidRPr="00662EE7">
        <w:rPr>
          <w:sz w:val="20"/>
          <w:szCs w:val="20"/>
          <w:u w:val="single"/>
        </w:rPr>
        <w:t>seek after wealth</w:t>
      </w:r>
      <w:r w:rsidRPr="00662EE7">
        <w:rPr>
          <w:sz w:val="20"/>
          <w:szCs w:val="20"/>
        </w:rPr>
        <w:t>.</w:t>
      </w:r>
    </w:p>
    <w:p w14:paraId="5957E72F" w14:textId="6D9A052A" w:rsidR="00B830BD" w:rsidRPr="00662EE7" w:rsidRDefault="007429CA" w:rsidP="007429CA">
      <w:pPr>
        <w:ind w:left="720"/>
        <w:rPr>
          <w:sz w:val="20"/>
          <w:szCs w:val="20"/>
        </w:rPr>
      </w:pPr>
      <w:r w:rsidRPr="00662EE7">
        <w:rPr>
          <w:sz w:val="20"/>
          <w:szCs w:val="20"/>
        </w:rPr>
        <w:t xml:space="preserve">The </w:t>
      </w:r>
      <w:r w:rsidRPr="00662EE7">
        <w:rPr>
          <w:b/>
          <w:bCs/>
          <w:sz w:val="20"/>
          <w:szCs w:val="20"/>
        </w:rPr>
        <w:t>path of wisdom</w:t>
      </w:r>
      <w:r w:rsidRPr="00662EE7">
        <w:rPr>
          <w:sz w:val="20"/>
          <w:szCs w:val="20"/>
        </w:rPr>
        <w:t xml:space="preserve"> and </w:t>
      </w:r>
      <w:r w:rsidRPr="00662EE7">
        <w:rPr>
          <w:b/>
          <w:bCs/>
          <w:sz w:val="20"/>
          <w:szCs w:val="20"/>
        </w:rPr>
        <w:t>goodness</w:t>
      </w:r>
      <w:r w:rsidRPr="00662EE7">
        <w:rPr>
          <w:sz w:val="20"/>
          <w:szCs w:val="20"/>
        </w:rPr>
        <w:t xml:space="preserve"> is to </w:t>
      </w:r>
      <w:r w:rsidRPr="00662EE7">
        <w:rPr>
          <w:sz w:val="20"/>
          <w:szCs w:val="20"/>
          <w:u w:val="single"/>
        </w:rPr>
        <w:t>enjoy each day</w:t>
      </w:r>
      <w:r w:rsidRPr="00662EE7">
        <w:rPr>
          <w:sz w:val="20"/>
          <w:szCs w:val="20"/>
        </w:rPr>
        <w:t xml:space="preserve"> what God has given us.</w:t>
      </w:r>
    </w:p>
    <w:p w14:paraId="77745D0F" w14:textId="77777777" w:rsidR="00AC7699" w:rsidRPr="00662EE7" w:rsidRDefault="00AC7699" w:rsidP="00CC6804">
      <w:pPr>
        <w:ind w:left="0"/>
        <w:rPr>
          <w:sz w:val="20"/>
          <w:szCs w:val="20"/>
        </w:rPr>
      </w:pPr>
    </w:p>
    <w:p w14:paraId="48B6A459" w14:textId="1550FCBD" w:rsidR="00AC7699" w:rsidRPr="00662EE7" w:rsidRDefault="00B17EC0" w:rsidP="00CC6804">
      <w:pPr>
        <w:ind w:left="0"/>
        <w:rPr>
          <w:sz w:val="20"/>
          <w:szCs w:val="20"/>
        </w:rPr>
      </w:pPr>
      <w:r w:rsidRPr="00662EE7">
        <w:rPr>
          <w:sz w:val="20"/>
          <w:szCs w:val="20"/>
        </w:rPr>
        <w:t>We should ask ourselves this morning, “</w:t>
      </w:r>
      <w:r w:rsidRPr="00662EE7">
        <w:rPr>
          <w:b/>
          <w:bCs/>
          <w:sz w:val="20"/>
          <w:szCs w:val="20"/>
        </w:rPr>
        <w:t>Where is God</w:t>
      </w:r>
      <w:r w:rsidRPr="00662EE7">
        <w:rPr>
          <w:sz w:val="20"/>
          <w:szCs w:val="20"/>
        </w:rPr>
        <w:t xml:space="preserve"> in my thoughts and conversations about money?”</w:t>
      </w:r>
    </w:p>
    <w:p w14:paraId="1E1CB0BF" w14:textId="2FAFC9CD" w:rsidR="00B17EC0" w:rsidRPr="00662EE7" w:rsidRDefault="00B17EC0" w:rsidP="00B17EC0">
      <w:pPr>
        <w:ind w:left="720"/>
        <w:rPr>
          <w:sz w:val="20"/>
          <w:szCs w:val="20"/>
        </w:rPr>
      </w:pPr>
      <w:r w:rsidRPr="00662EE7">
        <w:rPr>
          <w:sz w:val="20"/>
          <w:szCs w:val="20"/>
        </w:rPr>
        <w:t>Am I living according to the “</w:t>
      </w:r>
      <w:r w:rsidRPr="00662EE7">
        <w:rPr>
          <w:i/>
          <w:iCs/>
          <w:sz w:val="20"/>
          <w:szCs w:val="20"/>
        </w:rPr>
        <w:t>sickening tragedies</w:t>
      </w:r>
      <w:r w:rsidRPr="00662EE7">
        <w:rPr>
          <w:sz w:val="20"/>
          <w:szCs w:val="20"/>
        </w:rPr>
        <w:t>” of w</w:t>
      </w:r>
      <w:r w:rsidR="004733EF" w:rsidRPr="00662EE7">
        <w:rPr>
          <w:sz w:val="20"/>
          <w:szCs w:val="20"/>
        </w:rPr>
        <w:t xml:space="preserve">ealth, </w:t>
      </w:r>
      <w:r w:rsidR="004733EF" w:rsidRPr="00662EE7">
        <w:rPr>
          <w:b/>
          <w:bCs/>
          <w:sz w:val="20"/>
          <w:szCs w:val="20"/>
        </w:rPr>
        <w:t>longing</w:t>
      </w:r>
      <w:r w:rsidR="004733EF" w:rsidRPr="00662EE7">
        <w:rPr>
          <w:sz w:val="20"/>
          <w:szCs w:val="20"/>
        </w:rPr>
        <w:t xml:space="preserve"> for earthly things that will never give </w:t>
      </w:r>
      <w:r w:rsidR="004733EF" w:rsidRPr="00662EE7">
        <w:rPr>
          <w:sz w:val="20"/>
          <w:szCs w:val="20"/>
          <w:u w:val="single"/>
        </w:rPr>
        <w:t>lasting satisfaction</w:t>
      </w:r>
      <w:r w:rsidR="004733EF" w:rsidRPr="00662EE7">
        <w:rPr>
          <w:sz w:val="20"/>
          <w:szCs w:val="20"/>
        </w:rPr>
        <w:t>?</w:t>
      </w:r>
    </w:p>
    <w:p w14:paraId="1D6AD31F" w14:textId="77777777" w:rsidR="004733EF" w:rsidRPr="00662EE7" w:rsidRDefault="004733EF" w:rsidP="00B17EC0">
      <w:pPr>
        <w:ind w:left="720"/>
        <w:rPr>
          <w:sz w:val="20"/>
          <w:szCs w:val="20"/>
        </w:rPr>
      </w:pPr>
    </w:p>
    <w:p w14:paraId="7C0D89F2" w14:textId="34A9BAA6" w:rsidR="00B17EC0" w:rsidRPr="00662EE7" w:rsidRDefault="00B17EC0" w:rsidP="00B17EC0">
      <w:pPr>
        <w:ind w:left="720"/>
        <w:rPr>
          <w:sz w:val="20"/>
          <w:szCs w:val="20"/>
        </w:rPr>
      </w:pPr>
      <w:r w:rsidRPr="00662EE7">
        <w:rPr>
          <w:sz w:val="20"/>
          <w:szCs w:val="20"/>
        </w:rPr>
        <w:t xml:space="preserve">Or am I living for what </w:t>
      </w:r>
      <w:r w:rsidR="00013D87" w:rsidRPr="00662EE7">
        <w:rPr>
          <w:sz w:val="20"/>
          <w:szCs w:val="20"/>
        </w:rPr>
        <w:t xml:space="preserve">God himself </w:t>
      </w:r>
      <w:r w:rsidR="00013D87" w:rsidRPr="00662EE7">
        <w:rPr>
          <w:b/>
          <w:bCs/>
          <w:sz w:val="20"/>
          <w:szCs w:val="20"/>
        </w:rPr>
        <w:t>says is good</w:t>
      </w:r>
      <w:r w:rsidR="00013D87" w:rsidRPr="00662EE7">
        <w:rPr>
          <w:sz w:val="20"/>
          <w:szCs w:val="20"/>
        </w:rPr>
        <w:t xml:space="preserve"> and finding </w:t>
      </w:r>
      <w:r w:rsidR="00013D87" w:rsidRPr="00662EE7">
        <w:rPr>
          <w:b/>
          <w:bCs/>
          <w:sz w:val="20"/>
          <w:szCs w:val="20"/>
        </w:rPr>
        <w:t>satisfaction</w:t>
      </w:r>
      <w:r w:rsidR="00013D87" w:rsidRPr="00662EE7">
        <w:rPr>
          <w:sz w:val="20"/>
          <w:szCs w:val="20"/>
        </w:rPr>
        <w:t xml:space="preserve"> </w:t>
      </w:r>
      <w:r w:rsidR="004733EF" w:rsidRPr="00662EE7">
        <w:rPr>
          <w:sz w:val="20"/>
          <w:szCs w:val="20"/>
        </w:rPr>
        <w:t xml:space="preserve">and </w:t>
      </w:r>
      <w:r w:rsidR="004733EF" w:rsidRPr="00662EE7">
        <w:rPr>
          <w:b/>
          <w:bCs/>
          <w:sz w:val="20"/>
          <w:szCs w:val="20"/>
        </w:rPr>
        <w:t>contentment</w:t>
      </w:r>
      <w:r w:rsidR="004733EF" w:rsidRPr="00662EE7">
        <w:rPr>
          <w:sz w:val="20"/>
          <w:szCs w:val="20"/>
        </w:rPr>
        <w:t xml:space="preserve"> </w:t>
      </w:r>
      <w:r w:rsidR="00013D87" w:rsidRPr="00662EE7">
        <w:rPr>
          <w:sz w:val="20"/>
          <w:szCs w:val="20"/>
        </w:rPr>
        <w:t xml:space="preserve">in him and in the </w:t>
      </w:r>
      <w:r w:rsidR="00013D87" w:rsidRPr="00662EE7">
        <w:rPr>
          <w:b/>
          <w:bCs/>
          <w:sz w:val="20"/>
          <w:szCs w:val="20"/>
        </w:rPr>
        <w:t>gifts</w:t>
      </w:r>
      <w:r w:rsidR="00013D87" w:rsidRPr="00662EE7">
        <w:rPr>
          <w:sz w:val="20"/>
          <w:szCs w:val="20"/>
        </w:rPr>
        <w:t xml:space="preserve"> he has given</w:t>
      </w:r>
      <w:r w:rsidR="005B398B" w:rsidRPr="00662EE7">
        <w:rPr>
          <w:sz w:val="20"/>
          <w:szCs w:val="20"/>
        </w:rPr>
        <w:t xml:space="preserve"> during mt days here on earth?</w:t>
      </w:r>
    </w:p>
    <w:p w14:paraId="068DF9F1" w14:textId="77777777" w:rsidR="00013D87" w:rsidRPr="00662EE7" w:rsidRDefault="00013D87" w:rsidP="00CC6804">
      <w:pPr>
        <w:ind w:left="0"/>
        <w:rPr>
          <w:sz w:val="20"/>
          <w:szCs w:val="20"/>
        </w:rPr>
      </w:pPr>
    </w:p>
    <w:p w14:paraId="7CAC40CA" w14:textId="77777777" w:rsidR="00013D87" w:rsidRPr="00662EE7" w:rsidRDefault="00013D87" w:rsidP="00CC6804">
      <w:pPr>
        <w:ind w:left="0"/>
        <w:rPr>
          <w:sz w:val="20"/>
          <w:szCs w:val="20"/>
        </w:rPr>
      </w:pPr>
    </w:p>
    <w:p w14:paraId="32D171AC" w14:textId="42512B50" w:rsidR="00013D87" w:rsidRPr="00662EE7" w:rsidRDefault="00C067C1" w:rsidP="00013D87">
      <w:pPr>
        <w:ind w:left="0"/>
        <w:jc w:val="center"/>
        <w:rPr>
          <w:b/>
          <w:bCs/>
          <w:sz w:val="21"/>
          <w:szCs w:val="21"/>
        </w:rPr>
      </w:pPr>
      <w:r w:rsidRPr="00662EE7">
        <w:rPr>
          <w:b/>
          <w:bCs/>
          <w:sz w:val="21"/>
          <w:szCs w:val="21"/>
        </w:rPr>
        <w:t>The Object of Our Love</w:t>
      </w:r>
    </w:p>
    <w:p w14:paraId="4F756E03" w14:textId="77777777" w:rsidR="00013D87" w:rsidRPr="00662EE7" w:rsidRDefault="00013D87" w:rsidP="00CC6804">
      <w:pPr>
        <w:ind w:left="0"/>
        <w:rPr>
          <w:sz w:val="20"/>
          <w:szCs w:val="20"/>
        </w:rPr>
      </w:pPr>
    </w:p>
    <w:p w14:paraId="2EF53922" w14:textId="6B421609" w:rsidR="00A029B9" w:rsidRPr="00662EE7" w:rsidRDefault="00A029B9" w:rsidP="00CC6804">
      <w:pPr>
        <w:ind w:left="0"/>
        <w:rPr>
          <w:b/>
          <w:bCs/>
          <w:sz w:val="20"/>
          <w:szCs w:val="20"/>
        </w:rPr>
      </w:pPr>
      <w:r w:rsidRPr="00662EE7">
        <w:rPr>
          <w:b/>
          <w:bCs/>
          <w:sz w:val="20"/>
          <w:szCs w:val="20"/>
        </w:rPr>
        <w:t>Slide</w:t>
      </w:r>
    </w:p>
    <w:p w14:paraId="10A7EB46" w14:textId="64A2F00C" w:rsidR="00013D87" w:rsidRPr="00662EE7" w:rsidRDefault="00013D87" w:rsidP="00CC6804">
      <w:pPr>
        <w:ind w:left="0"/>
        <w:rPr>
          <w:sz w:val="20"/>
          <w:szCs w:val="20"/>
        </w:rPr>
      </w:pPr>
      <w:r w:rsidRPr="00662EE7">
        <w:rPr>
          <w:sz w:val="20"/>
          <w:szCs w:val="20"/>
        </w:rPr>
        <w:t xml:space="preserve">The </w:t>
      </w:r>
      <w:r w:rsidRPr="00662EE7">
        <w:rPr>
          <w:b/>
          <w:bCs/>
          <w:sz w:val="20"/>
          <w:szCs w:val="20"/>
        </w:rPr>
        <w:t>wisdom</w:t>
      </w:r>
      <w:r w:rsidRPr="00662EE7">
        <w:rPr>
          <w:sz w:val="20"/>
          <w:szCs w:val="20"/>
        </w:rPr>
        <w:t xml:space="preserve"> of the Teacher </w:t>
      </w:r>
      <w:r w:rsidR="00304B79" w:rsidRPr="00662EE7">
        <w:rPr>
          <w:sz w:val="20"/>
          <w:szCs w:val="20"/>
        </w:rPr>
        <w:t xml:space="preserve">about wealth </w:t>
      </w:r>
      <w:r w:rsidRPr="00662EE7">
        <w:rPr>
          <w:sz w:val="20"/>
          <w:szCs w:val="20"/>
        </w:rPr>
        <w:t xml:space="preserve">is </w:t>
      </w:r>
      <w:r w:rsidRPr="00662EE7">
        <w:rPr>
          <w:b/>
          <w:bCs/>
          <w:sz w:val="20"/>
          <w:szCs w:val="20"/>
        </w:rPr>
        <w:t>not unique</w:t>
      </w:r>
      <w:r w:rsidRPr="00662EE7">
        <w:rPr>
          <w:sz w:val="20"/>
          <w:szCs w:val="20"/>
        </w:rPr>
        <w:t xml:space="preserve"> to this Book.</w:t>
      </w:r>
    </w:p>
    <w:p w14:paraId="7C11CF4C" w14:textId="2988D83C" w:rsidR="00AB2C97" w:rsidRPr="00662EE7" w:rsidRDefault="00304B79" w:rsidP="00CC6804">
      <w:pPr>
        <w:ind w:left="0"/>
        <w:rPr>
          <w:sz w:val="20"/>
          <w:szCs w:val="20"/>
        </w:rPr>
      </w:pPr>
      <w:r w:rsidRPr="00662EE7">
        <w:rPr>
          <w:b/>
          <w:bCs/>
          <w:sz w:val="20"/>
          <w:szCs w:val="20"/>
        </w:rPr>
        <w:t>Jesus himself</w:t>
      </w:r>
      <w:r w:rsidRPr="00662EE7">
        <w:rPr>
          <w:sz w:val="20"/>
          <w:szCs w:val="20"/>
        </w:rPr>
        <w:t xml:space="preserve"> offers the same kind of insights.</w:t>
      </w:r>
    </w:p>
    <w:p w14:paraId="677BE1F7" w14:textId="41BEE882" w:rsidR="00AB2C97" w:rsidRPr="00662EE7" w:rsidRDefault="005B398B" w:rsidP="005B398B">
      <w:pPr>
        <w:ind w:left="720"/>
        <w:rPr>
          <w:sz w:val="20"/>
          <w:szCs w:val="20"/>
        </w:rPr>
      </w:pPr>
      <w:r w:rsidRPr="00662EE7">
        <w:rPr>
          <w:sz w:val="20"/>
          <w:szCs w:val="20"/>
        </w:rPr>
        <w:t>And</w:t>
      </w:r>
      <w:r w:rsidR="00AB2C97" w:rsidRPr="00662EE7">
        <w:rPr>
          <w:sz w:val="20"/>
          <w:szCs w:val="20"/>
        </w:rPr>
        <w:t xml:space="preserve"> we might be </w:t>
      </w:r>
      <w:r w:rsidR="00AB2C97" w:rsidRPr="00662EE7">
        <w:rPr>
          <w:b/>
          <w:bCs/>
          <w:sz w:val="20"/>
          <w:szCs w:val="20"/>
        </w:rPr>
        <w:t>surprised</w:t>
      </w:r>
      <w:r w:rsidR="00AB2C97" w:rsidRPr="00662EE7">
        <w:rPr>
          <w:sz w:val="20"/>
          <w:szCs w:val="20"/>
        </w:rPr>
        <w:t xml:space="preserve"> how much Jesus talks about money and this pursuit of wealth.</w:t>
      </w:r>
    </w:p>
    <w:p w14:paraId="5C054A8E" w14:textId="77777777" w:rsidR="00D86F4D" w:rsidRPr="00662EE7" w:rsidRDefault="00D86F4D" w:rsidP="00D86F4D">
      <w:pPr>
        <w:ind w:left="0"/>
        <w:rPr>
          <w:sz w:val="20"/>
          <w:szCs w:val="20"/>
        </w:rPr>
      </w:pPr>
    </w:p>
    <w:p w14:paraId="5CC98B75" w14:textId="3E4B22A3" w:rsidR="00304B79" w:rsidRPr="00662EE7" w:rsidRDefault="000F4A22" w:rsidP="00D86F4D">
      <w:pPr>
        <w:ind w:left="0"/>
        <w:rPr>
          <w:sz w:val="20"/>
          <w:szCs w:val="20"/>
        </w:rPr>
      </w:pPr>
      <w:r w:rsidRPr="00662EE7">
        <w:rPr>
          <w:sz w:val="20"/>
          <w:szCs w:val="20"/>
        </w:rPr>
        <w:t xml:space="preserve">One example relates to </w:t>
      </w:r>
      <w:r w:rsidRPr="00662EE7">
        <w:rPr>
          <w:b/>
          <w:bCs/>
          <w:sz w:val="20"/>
          <w:szCs w:val="20"/>
        </w:rPr>
        <w:t>inheritance money.</w:t>
      </w:r>
      <w:r w:rsidRPr="00662EE7">
        <w:rPr>
          <w:sz w:val="20"/>
          <w:szCs w:val="20"/>
        </w:rPr>
        <w:t xml:space="preserve">  </w:t>
      </w:r>
      <w:r w:rsidR="00EA1309" w:rsidRPr="00662EE7">
        <w:rPr>
          <w:sz w:val="20"/>
          <w:szCs w:val="20"/>
        </w:rPr>
        <w:t xml:space="preserve">Back in </w:t>
      </w:r>
      <w:r w:rsidR="00EA1309" w:rsidRPr="00662EE7">
        <w:rPr>
          <w:sz w:val="20"/>
          <w:szCs w:val="20"/>
          <w:u w:val="single"/>
        </w:rPr>
        <w:t>Jesus’s day</w:t>
      </w:r>
      <w:r w:rsidR="00EA1309" w:rsidRPr="00662EE7">
        <w:rPr>
          <w:sz w:val="20"/>
          <w:szCs w:val="20"/>
        </w:rPr>
        <w:t xml:space="preserve"> (and </w:t>
      </w:r>
      <w:r w:rsidR="00EA1309" w:rsidRPr="00662EE7">
        <w:rPr>
          <w:sz w:val="20"/>
          <w:szCs w:val="20"/>
          <w:u w:val="single"/>
        </w:rPr>
        <w:t>e</w:t>
      </w:r>
      <w:r w:rsidRPr="00662EE7">
        <w:rPr>
          <w:sz w:val="20"/>
          <w:szCs w:val="20"/>
          <w:u w:val="single"/>
        </w:rPr>
        <w:t>ven today</w:t>
      </w:r>
      <w:r w:rsidR="00EA1309" w:rsidRPr="00662EE7">
        <w:rPr>
          <w:sz w:val="20"/>
          <w:szCs w:val="20"/>
          <w:u w:val="single"/>
        </w:rPr>
        <w:t>)</w:t>
      </w:r>
      <w:r w:rsidR="00304B79" w:rsidRPr="00662EE7">
        <w:rPr>
          <w:sz w:val="20"/>
          <w:szCs w:val="20"/>
        </w:rPr>
        <w:t xml:space="preserve"> it is not uncommon for families to have huge </w:t>
      </w:r>
      <w:r w:rsidR="00304B79" w:rsidRPr="00662EE7">
        <w:rPr>
          <w:b/>
          <w:bCs/>
          <w:sz w:val="20"/>
          <w:szCs w:val="20"/>
        </w:rPr>
        <w:t>arguments</w:t>
      </w:r>
      <w:r w:rsidR="00304B79" w:rsidRPr="00662EE7">
        <w:rPr>
          <w:sz w:val="20"/>
          <w:szCs w:val="20"/>
        </w:rPr>
        <w:t xml:space="preserve"> over an inheritance</w:t>
      </w:r>
      <w:r w:rsidR="00761A28" w:rsidRPr="00662EE7">
        <w:rPr>
          <w:sz w:val="20"/>
          <w:szCs w:val="20"/>
        </w:rPr>
        <w:t xml:space="preserve"> (some of you know this from firsthand experience)</w:t>
      </w:r>
      <w:r w:rsidR="00EA1309" w:rsidRPr="00662EE7">
        <w:rPr>
          <w:sz w:val="20"/>
          <w:szCs w:val="20"/>
        </w:rPr>
        <w:t>.</w:t>
      </w:r>
    </w:p>
    <w:p w14:paraId="6C81FECD" w14:textId="77777777" w:rsidR="00304B79" w:rsidRPr="00662EE7" w:rsidRDefault="00304B79" w:rsidP="00D86F4D">
      <w:pPr>
        <w:ind w:left="0"/>
        <w:rPr>
          <w:sz w:val="20"/>
          <w:szCs w:val="20"/>
        </w:rPr>
      </w:pPr>
    </w:p>
    <w:p w14:paraId="3EAB03DF" w14:textId="309568D1" w:rsidR="00A43C05" w:rsidRPr="00662EE7" w:rsidRDefault="00C3762E" w:rsidP="00C3762E">
      <w:pPr>
        <w:ind w:left="0"/>
        <w:rPr>
          <w:sz w:val="20"/>
          <w:szCs w:val="20"/>
        </w:rPr>
      </w:pPr>
      <w:r w:rsidRPr="00662EE7">
        <w:rPr>
          <w:sz w:val="20"/>
          <w:szCs w:val="20"/>
        </w:rPr>
        <w:t xml:space="preserve">To a man who was in an argument with his brother about the family inheritance, </w:t>
      </w:r>
      <w:r w:rsidR="00FF4835" w:rsidRPr="00662EE7">
        <w:rPr>
          <w:sz w:val="20"/>
          <w:szCs w:val="20"/>
        </w:rPr>
        <w:t xml:space="preserve">and he wanted Jesus to rebuke his brother, </w:t>
      </w:r>
      <w:r w:rsidRPr="00662EE7">
        <w:rPr>
          <w:sz w:val="20"/>
          <w:szCs w:val="20"/>
        </w:rPr>
        <w:t>Jesus said this</w:t>
      </w:r>
      <w:r w:rsidR="00FF4835" w:rsidRPr="00662EE7">
        <w:rPr>
          <w:sz w:val="20"/>
          <w:szCs w:val="20"/>
        </w:rPr>
        <w:t xml:space="preserve"> to the man:</w:t>
      </w:r>
    </w:p>
    <w:p w14:paraId="08F5A9E0" w14:textId="6BDB4620" w:rsidR="00A43C05" w:rsidRPr="00662EE7" w:rsidRDefault="00A43C05" w:rsidP="00C3762E">
      <w:pPr>
        <w:ind w:left="0"/>
        <w:rPr>
          <w:b/>
          <w:bCs/>
          <w:sz w:val="20"/>
          <w:szCs w:val="20"/>
        </w:rPr>
      </w:pPr>
      <w:r w:rsidRPr="00662EE7">
        <w:rPr>
          <w:b/>
          <w:bCs/>
          <w:sz w:val="20"/>
          <w:szCs w:val="20"/>
        </w:rPr>
        <w:t xml:space="preserve">Slide </w:t>
      </w:r>
    </w:p>
    <w:p w14:paraId="35627A6A" w14:textId="7250B29A" w:rsidR="00A43C05" w:rsidRPr="00A43C05" w:rsidRDefault="00A43C05" w:rsidP="00A43C05">
      <w:pPr>
        <w:ind w:left="720"/>
        <w:rPr>
          <w:sz w:val="20"/>
          <w:szCs w:val="20"/>
        </w:rPr>
      </w:pPr>
      <w:r w:rsidRPr="00A43C05">
        <w:rPr>
          <w:i/>
          <w:iCs/>
          <w:sz w:val="20"/>
          <w:szCs w:val="20"/>
        </w:rPr>
        <w:t>Luke 12:15 CSB</w:t>
      </w:r>
      <w:r w:rsidRPr="00A43C05">
        <w:rPr>
          <w:i/>
          <w:iCs/>
          <w:sz w:val="20"/>
          <w:szCs w:val="20"/>
          <w:lang w:val="en"/>
        </w:rPr>
        <w:t xml:space="preserve"> </w:t>
      </w:r>
      <w:r w:rsidRPr="00A43C05">
        <w:rPr>
          <w:i/>
          <w:iCs/>
          <w:sz w:val="20"/>
          <w:szCs w:val="20"/>
        </w:rPr>
        <w:t>“Watch out and be on guard against all greed, because one’s life is not in the abundance of his possessions.”</w:t>
      </w:r>
      <w:r w:rsidRPr="00A43C05">
        <w:rPr>
          <w:sz w:val="20"/>
          <w:szCs w:val="20"/>
        </w:rPr>
        <w:t xml:space="preserve"> </w:t>
      </w:r>
    </w:p>
    <w:p w14:paraId="6573D7A7" w14:textId="4C09E72D" w:rsidR="00D86F4D" w:rsidRPr="00662EE7" w:rsidRDefault="00A43C05" w:rsidP="00A43C05">
      <w:pPr>
        <w:ind w:left="1440"/>
        <w:rPr>
          <w:sz w:val="20"/>
          <w:szCs w:val="20"/>
        </w:rPr>
      </w:pPr>
      <w:r w:rsidRPr="00662EE7">
        <w:rPr>
          <w:b/>
          <w:bCs/>
          <w:sz w:val="20"/>
          <w:szCs w:val="20"/>
        </w:rPr>
        <w:t>True life</w:t>
      </w:r>
      <w:r w:rsidRPr="00662EE7">
        <w:rPr>
          <w:sz w:val="20"/>
          <w:szCs w:val="20"/>
        </w:rPr>
        <w:t xml:space="preserve">—life with </w:t>
      </w:r>
      <w:r w:rsidRPr="00662EE7">
        <w:rPr>
          <w:sz w:val="20"/>
          <w:szCs w:val="20"/>
          <w:u w:val="single"/>
        </w:rPr>
        <w:t>joy</w:t>
      </w:r>
      <w:r w:rsidRPr="00662EE7">
        <w:rPr>
          <w:sz w:val="20"/>
          <w:szCs w:val="20"/>
        </w:rPr>
        <w:t xml:space="preserve"> and </w:t>
      </w:r>
      <w:r w:rsidRPr="00662EE7">
        <w:rPr>
          <w:sz w:val="20"/>
          <w:szCs w:val="20"/>
          <w:u w:val="single"/>
        </w:rPr>
        <w:t>satisfaction</w:t>
      </w:r>
      <w:r w:rsidRPr="00662EE7">
        <w:rPr>
          <w:sz w:val="20"/>
          <w:szCs w:val="20"/>
        </w:rPr>
        <w:t xml:space="preserve">—is not found in </w:t>
      </w:r>
      <w:r w:rsidR="003629E5" w:rsidRPr="00662EE7">
        <w:rPr>
          <w:sz w:val="20"/>
          <w:szCs w:val="20"/>
        </w:rPr>
        <w:t>wealth and what it can provide</w:t>
      </w:r>
      <w:r w:rsidRPr="00662EE7">
        <w:rPr>
          <w:sz w:val="20"/>
          <w:szCs w:val="20"/>
        </w:rPr>
        <w:t xml:space="preserve">.  Houses, cars, </w:t>
      </w:r>
      <w:r w:rsidR="00761A28" w:rsidRPr="00662EE7">
        <w:rPr>
          <w:sz w:val="20"/>
          <w:szCs w:val="20"/>
        </w:rPr>
        <w:t xml:space="preserve">clothes, </w:t>
      </w:r>
      <w:r w:rsidRPr="00662EE7">
        <w:rPr>
          <w:sz w:val="20"/>
          <w:szCs w:val="20"/>
        </w:rPr>
        <w:t>toys, electronic gadgets</w:t>
      </w:r>
      <w:r w:rsidR="00761A28" w:rsidRPr="00662EE7">
        <w:rPr>
          <w:sz w:val="20"/>
          <w:szCs w:val="20"/>
        </w:rPr>
        <w:t>, entertainment.</w:t>
      </w:r>
    </w:p>
    <w:p w14:paraId="07676995" w14:textId="74703C00" w:rsidR="00BE22C4" w:rsidRPr="00662EE7" w:rsidRDefault="00BE22C4" w:rsidP="00A43C05">
      <w:pPr>
        <w:ind w:left="1440"/>
        <w:rPr>
          <w:sz w:val="20"/>
          <w:szCs w:val="20"/>
        </w:rPr>
      </w:pPr>
      <w:r w:rsidRPr="00662EE7">
        <w:rPr>
          <w:sz w:val="20"/>
          <w:szCs w:val="20"/>
        </w:rPr>
        <w:t xml:space="preserve">So </w:t>
      </w:r>
      <w:r w:rsidRPr="00662EE7">
        <w:rPr>
          <w:b/>
          <w:bCs/>
          <w:sz w:val="20"/>
          <w:szCs w:val="20"/>
        </w:rPr>
        <w:t>be on guard</w:t>
      </w:r>
      <w:r w:rsidRPr="00662EE7">
        <w:rPr>
          <w:sz w:val="20"/>
          <w:szCs w:val="20"/>
        </w:rPr>
        <w:t xml:space="preserve"> against greed.  </w:t>
      </w:r>
      <w:r w:rsidR="00FF4835" w:rsidRPr="00662EE7">
        <w:rPr>
          <w:b/>
          <w:bCs/>
          <w:sz w:val="20"/>
          <w:szCs w:val="20"/>
        </w:rPr>
        <w:t>T</w:t>
      </w:r>
      <w:r w:rsidRPr="00662EE7">
        <w:rPr>
          <w:b/>
          <w:bCs/>
          <w:sz w:val="20"/>
          <w:szCs w:val="20"/>
        </w:rPr>
        <w:t>hirsting</w:t>
      </w:r>
      <w:r w:rsidRPr="00662EE7">
        <w:rPr>
          <w:sz w:val="20"/>
          <w:szCs w:val="20"/>
        </w:rPr>
        <w:t xml:space="preserve"> for more and more.</w:t>
      </w:r>
    </w:p>
    <w:p w14:paraId="60414FE6" w14:textId="77777777" w:rsidR="00A43C05" w:rsidRPr="00662EE7" w:rsidRDefault="00A43C05" w:rsidP="00D86F4D">
      <w:pPr>
        <w:ind w:left="0"/>
        <w:rPr>
          <w:sz w:val="20"/>
          <w:szCs w:val="20"/>
        </w:rPr>
      </w:pPr>
    </w:p>
    <w:p w14:paraId="328E8553" w14:textId="52F316E1" w:rsidR="00D86F4D" w:rsidRPr="00662EE7" w:rsidRDefault="00A43C05" w:rsidP="00A43C05">
      <w:pPr>
        <w:ind w:left="0"/>
        <w:rPr>
          <w:sz w:val="20"/>
          <w:szCs w:val="20"/>
        </w:rPr>
      </w:pPr>
      <w:r w:rsidRPr="00662EE7">
        <w:rPr>
          <w:sz w:val="20"/>
          <w:szCs w:val="20"/>
        </w:rPr>
        <w:t>Then</w:t>
      </w:r>
      <w:r w:rsidR="00D86F4D" w:rsidRPr="00662EE7">
        <w:rPr>
          <w:b/>
          <w:bCs/>
          <w:sz w:val="20"/>
          <w:szCs w:val="20"/>
        </w:rPr>
        <w:t xml:space="preserve"> Jesus </w:t>
      </w:r>
      <w:r w:rsidRPr="00662EE7">
        <w:rPr>
          <w:b/>
          <w:bCs/>
          <w:sz w:val="20"/>
          <w:szCs w:val="20"/>
        </w:rPr>
        <w:t>continued with</w:t>
      </w:r>
      <w:r w:rsidR="00D86F4D" w:rsidRPr="00662EE7">
        <w:rPr>
          <w:b/>
          <w:bCs/>
          <w:sz w:val="20"/>
          <w:szCs w:val="20"/>
        </w:rPr>
        <w:t xml:space="preserve"> a parable</w:t>
      </w:r>
      <w:r w:rsidR="00D86F4D" w:rsidRPr="00662EE7">
        <w:rPr>
          <w:sz w:val="20"/>
          <w:szCs w:val="20"/>
        </w:rPr>
        <w:t xml:space="preserve"> </w:t>
      </w:r>
      <w:r w:rsidRPr="00662EE7">
        <w:rPr>
          <w:sz w:val="20"/>
          <w:szCs w:val="20"/>
        </w:rPr>
        <w:t>to make this point crystal clear.</w:t>
      </w:r>
    </w:p>
    <w:p w14:paraId="209D8DCE" w14:textId="2D82E518" w:rsidR="00D86F4D" w:rsidRPr="00662EE7" w:rsidRDefault="00D86F4D" w:rsidP="00D86F4D">
      <w:pPr>
        <w:ind w:left="720"/>
        <w:rPr>
          <w:sz w:val="20"/>
          <w:szCs w:val="20"/>
        </w:rPr>
      </w:pPr>
      <w:r w:rsidRPr="00662EE7">
        <w:rPr>
          <w:sz w:val="20"/>
          <w:szCs w:val="20"/>
        </w:rPr>
        <w:t xml:space="preserve">In the parable, a rich man is </w:t>
      </w:r>
      <w:r w:rsidRPr="00662EE7">
        <w:rPr>
          <w:sz w:val="20"/>
          <w:szCs w:val="20"/>
          <w:u w:val="single"/>
        </w:rPr>
        <w:t>accumulating</w:t>
      </w:r>
      <w:r w:rsidRPr="00662EE7">
        <w:rPr>
          <w:sz w:val="20"/>
          <w:szCs w:val="20"/>
        </w:rPr>
        <w:t xml:space="preserve"> great wealth, and he becomes </w:t>
      </w:r>
      <w:r w:rsidRPr="00662EE7">
        <w:rPr>
          <w:sz w:val="20"/>
          <w:szCs w:val="20"/>
          <w:u w:val="single"/>
        </w:rPr>
        <w:t>arrogant</w:t>
      </w:r>
      <w:r w:rsidRPr="00662EE7">
        <w:rPr>
          <w:sz w:val="20"/>
          <w:szCs w:val="20"/>
        </w:rPr>
        <w:t>.  He thinks he has enough money stored up for many years</w:t>
      </w:r>
      <w:r w:rsidR="00DE0178" w:rsidRPr="00662EE7">
        <w:rPr>
          <w:sz w:val="20"/>
          <w:szCs w:val="20"/>
        </w:rPr>
        <w:t>, so NOW he can sit back and enjoy life.</w:t>
      </w:r>
    </w:p>
    <w:p w14:paraId="190FAB72" w14:textId="77777777" w:rsidR="00DE0178" w:rsidRPr="00662EE7" w:rsidRDefault="00DE0178" w:rsidP="00DE0178">
      <w:pPr>
        <w:ind w:left="0"/>
        <w:rPr>
          <w:sz w:val="20"/>
          <w:szCs w:val="20"/>
        </w:rPr>
      </w:pPr>
    </w:p>
    <w:p w14:paraId="5755EAB5" w14:textId="33B6D750" w:rsidR="00D86F4D" w:rsidRPr="00662EE7" w:rsidRDefault="00D86F4D" w:rsidP="00DE0178">
      <w:pPr>
        <w:ind w:left="0"/>
        <w:rPr>
          <w:sz w:val="20"/>
          <w:szCs w:val="20"/>
        </w:rPr>
      </w:pPr>
      <w:r w:rsidRPr="00662EE7">
        <w:rPr>
          <w:sz w:val="20"/>
          <w:szCs w:val="20"/>
        </w:rPr>
        <w:t xml:space="preserve">But </w:t>
      </w:r>
      <w:r w:rsidR="00FF4835" w:rsidRPr="00662EE7">
        <w:rPr>
          <w:sz w:val="20"/>
          <w:szCs w:val="20"/>
        </w:rPr>
        <w:t xml:space="preserve">in the parable </w:t>
      </w:r>
      <w:r w:rsidRPr="00662EE7">
        <w:rPr>
          <w:sz w:val="20"/>
          <w:szCs w:val="20"/>
        </w:rPr>
        <w:t>God says to him,</w:t>
      </w:r>
    </w:p>
    <w:p w14:paraId="1619F78D" w14:textId="77777777" w:rsidR="00D86F4D" w:rsidRPr="00662EE7" w:rsidRDefault="00D86F4D" w:rsidP="00D86F4D">
      <w:pPr>
        <w:ind w:left="0"/>
        <w:rPr>
          <w:b/>
          <w:bCs/>
          <w:sz w:val="20"/>
          <w:szCs w:val="20"/>
        </w:rPr>
      </w:pPr>
      <w:r w:rsidRPr="00662EE7">
        <w:rPr>
          <w:b/>
          <w:bCs/>
          <w:sz w:val="20"/>
          <w:szCs w:val="20"/>
        </w:rPr>
        <w:t>Slide</w:t>
      </w:r>
    </w:p>
    <w:p w14:paraId="7D3A8EDF" w14:textId="77777777" w:rsidR="00D86F4D" w:rsidRPr="00662EE7" w:rsidRDefault="00D86F4D" w:rsidP="00EA1309">
      <w:pPr>
        <w:ind w:left="720"/>
        <w:rPr>
          <w:i/>
          <w:iCs/>
          <w:sz w:val="20"/>
          <w:szCs w:val="20"/>
        </w:rPr>
      </w:pPr>
      <w:r w:rsidRPr="00662EE7">
        <w:rPr>
          <w:i/>
          <w:iCs/>
          <w:sz w:val="20"/>
          <w:szCs w:val="20"/>
        </w:rPr>
        <w:t xml:space="preserve">Luke 12:20–21 CSB. “‘You fool! This very night your life is demanded of you. And the things you have prepared—whose will they be?’ </w:t>
      </w:r>
    </w:p>
    <w:p w14:paraId="4A87F91F" w14:textId="77777777" w:rsidR="00D86F4D" w:rsidRPr="00662EE7" w:rsidRDefault="00D86F4D" w:rsidP="00D86F4D">
      <w:pPr>
        <w:ind w:left="1440"/>
        <w:rPr>
          <w:sz w:val="20"/>
          <w:szCs w:val="20"/>
        </w:rPr>
      </w:pPr>
      <w:r w:rsidRPr="00662EE7">
        <w:rPr>
          <w:sz w:val="20"/>
          <w:szCs w:val="20"/>
        </w:rPr>
        <w:t>You are going to die tonight, so none of this will be yours.  Someone else will have it all.</w:t>
      </w:r>
    </w:p>
    <w:p w14:paraId="48595DA8" w14:textId="4FD3D5ED" w:rsidR="00CF27FF" w:rsidRPr="00662EE7" w:rsidRDefault="00CF27FF" w:rsidP="00CF27FF">
      <w:pPr>
        <w:ind w:left="0"/>
        <w:rPr>
          <w:b/>
          <w:bCs/>
          <w:sz w:val="20"/>
          <w:szCs w:val="20"/>
        </w:rPr>
      </w:pPr>
      <w:r w:rsidRPr="00662EE7">
        <w:rPr>
          <w:b/>
          <w:bCs/>
          <w:sz w:val="20"/>
          <w:szCs w:val="20"/>
        </w:rPr>
        <w:t>Slide</w:t>
      </w:r>
    </w:p>
    <w:p w14:paraId="5D6CFAB1" w14:textId="1A805569" w:rsidR="00D86F4D" w:rsidRPr="00662EE7" w:rsidRDefault="00D86F4D" w:rsidP="00D86F4D">
      <w:pPr>
        <w:ind w:left="1440"/>
        <w:rPr>
          <w:sz w:val="20"/>
          <w:szCs w:val="20"/>
        </w:rPr>
      </w:pPr>
      <w:r w:rsidRPr="00662EE7">
        <w:rPr>
          <w:sz w:val="20"/>
          <w:szCs w:val="20"/>
        </w:rPr>
        <w:t xml:space="preserve">Then Jesus concludes with this:  </w:t>
      </w:r>
    </w:p>
    <w:p w14:paraId="38DA4FBD" w14:textId="77777777" w:rsidR="00D86F4D" w:rsidRPr="00662EE7" w:rsidRDefault="00D86F4D" w:rsidP="00EA1309">
      <w:pPr>
        <w:ind w:left="720"/>
        <w:rPr>
          <w:i/>
          <w:iCs/>
          <w:sz w:val="20"/>
          <w:szCs w:val="20"/>
        </w:rPr>
      </w:pPr>
      <w:r w:rsidRPr="00662EE7">
        <w:rPr>
          <w:i/>
          <w:iCs/>
          <w:sz w:val="20"/>
          <w:szCs w:val="20"/>
        </w:rPr>
        <w:t xml:space="preserve">“That’s how it is with the one who stores up treasure for himself and is not rich toward God.” </w:t>
      </w:r>
    </w:p>
    <w:p w14:paraId="2A31CDAB" w14:textId="77777777" w:rsidR="00D86F4D" w:rsidRPr="00662EE7" w:rsidRDefault="00D86F4D" w:rsidP="00D86F4D">
      <w:pPr>
        <w:ind w:left="0"/>
        <w:rPr>
          <w:sz w:val="20"/>
          <w:szCs w:val="20"/>
        </w:rPr>
      </w:pPr>
    </w:p>
    <w:p w14:paraId="65BC380F" w14:textId="7CB7F1F2" w:rsidR="00D86F4D" w:rsidRPr="00662EE7" w:rsidRDefault="008A23B1" w:rsidP="00D86F4D">
      <w:pPr>
        <w:ind w:left="0"/>
        <w:rPr>
          <w:sz w:val="20"/>
          <w:szCs w:val="20"/>
        </w:rPr>
      </w:pPr>
      <w:r w:rsidRPr="00662EE7">
        <w:rPr>
          <w:sz w:val="20"/>
          <w:szCs w:val="20"/>
        </w:rPr>
        <w:t>Like in Ecclesiastes, a</w:t>
      </w:r>
      <w:r w:rsidR="00D86F4D" w:rsidRPr="00662EE7">
        <w:rPr>
          <w:sz w:val="20"/>
          <w:szCs w:val="20"/>
        </w:rPr>
        <w:t xml:space="preserve">re we </w:t>
      </w:r>
      <w:r w:rsidR="00D86F4D" w:rsidRPr="00662EE7">
        <w:rPr>
          <w:sz w:val="20"/>
          <w:szCs w:val="20"/>
          <w:u w:val="single"/>
        </w:rPr>
        <w:t>storing up treasures</w:t>
      </w:r>
      <w:r w:rsidR="00D86F4D" w:rsidRPr="00662EE7">
        <w:rPr>
          <w:sz w:val="20"/>
          <w:szCs w:val="20"/>
        </w:rPr>
        <w:t xml:space="preserve"> for ourselves?  Or are we </w:t>
      </w:r>
      <w:r w:rsidR="00D86F4D" w:rsidRPr="00662EE7">
        <w:rPr>
          <w:sz w:val="20"/>
          <w:szCs w:val="20"/>
          <w:u w:val="single"/>
        </w:rPr>
        <w:t>rich</w:t>
      </w:r>
      <w:r w:rsidR="00D86F4D" w:rsidRPr="00662EE7">
        <w:rPr>
          <w:sz w:val="20"/>
          <w:szCs w:val="20"/>
        </w:rPr>
        <w:t xml:space="preserve"> towards God?</w:t>
      </w:r>
    </w:p>
    <w:p w14:paraId="0C6AA3C9" w14:textId="13F3A3F4" w:rsidR="00C80964" w:rsidRPr="00662EE7" w:rsidRDefault="00C80964" w:rsidP="00C80964">
      <w:pPr>
        <w:ind w:left="720"/>
        <w:rPr>
          <w:sz w:val="20"/>
          <w:szCs w:val="20"/>
        </w:rPr>
      </w:pPr>
      <w:r w:rsidRPr="00662EE7">
        <w:rPr>
          <w:b/>
          <w:bCs/>
          <w:sz w:val="20"/>
          <w:szCs w:val="20"/>
        </w:rPr>
        <w:t>Notice the comparison:</w:t>
      </w:r>
      <w:r w:rsidRPr="00662EE7">
        <w:rPr>
          <w:sz w:val="20"/>
          <w:szCs w:val="20"/>
        </w:rPr>
        <w:t xml:space="preserve">  earthly treasure vs. a richness in God.</w:t>
      </w:r>
    </w:p>
    <w:p w14:paraId="3DE37887" w14:textId="77777777" w:rsidR="00C80964" w:rsidRPr="00662EE7" w:rsidRDefault="00C80964" w:rsidP="001C45FB">
      <w:pPr>
        <w:ind w:left="0"/>
        <w:rPr>
          <w:sz w:val="20"/>
          <w:szCs w:val="20"/>
        </w:rPr>
      </w:pPr>
    </w:p>
    <w:p w14:paraId="0B34EB06" w14:textId="20F14EB8" w:rsidR="001C45FB" w:rsidRPr="00662EE7" w:rsidRDefault="001C45FB" w:rsidP="001C45FB">
      <w:pPr>
        <w:ind w:left="0"/>
        <w:rPr>
          <w:b/>
          <w:bCs/>
          <w:sz w:val="20"/>
          <w:szCs w:val="20"/>
        </w:rPr>
      </w:pPr>
      <w:r w:rsidRPr="00662EE7">
        <w:rPr>
          <w:b/>
          <w:bCs/>
          <w:sz w:val="20"/>
          <w:szCs w:val="20"/>
        </w:rPr>
        <w:t xml:space="preserve">Slide </w:t>
      </w:r>
    </w:p>
    <w:p w14:paraId="58903559" w14:textId="1C0A4684" w:rsidR="00D86F4D" w:rsidRPr="00662EE7" w:rsidRDefault="00C3762E" w:rsidP="00D86F4D">
      <w:pPr>
        <w:ind w:left="720"/>
        <w:rPr>
          <w:sz w:val="20"/>
          <w:szCs w:val="20"/>
        </w:rPr>
      </w:pPr>
      <w:r w:rsidRPr="00662EE7">
        <w:rPr>
          <w:sz w:val="20"/>
          <w:szCs w:val="20"/>
        </w:rPr>
        <w:t xml:space="preserve">The Scriptures are clear from cover to cover:  </w:t>
      </w:r>
      <w:r w:rsidRPr="00662EE7">
        <w:rPr>
          <w:b/>
          <w:bCs/>
          <w:sz w:val="20"/>
          <w:szCs w:val="20"/>
        </w:rPr>
        <w:t>Money and stuff are</w:t>
      </w:r>
      <w:r w:rsidR="00DE0178" w:rsidRPr="00662EE7">
        <w:rPr>
          <w:b/>
          <w:bCs/>
          <w:sz w:val="20"/>
          <w:szCs w:val="20"/>
        </w:rPr>
        <w:t xml:space="preserve"> </w:t>
      </w:r>
      <w:r w:rsidRPr="00662EE7">
        <w:rPr>
          <w:b/>
          <w:bCs/>
          <w:sz w:val="20"/>
          <w:szCs w:val="20"/>
        </w:rPr>
        <w:t>in competition with God</w:t>
      </w:r>
      <w:r w:rsidRPr="00662EE7">
        <w:rPr>
          <w:sz w:val="20"/>
          <w:szCs w:val="20"/>
        </w:rPr>
        <w:t xml:space="preserve"> for our hearts.</w:t>
      </w:r>
    </w:p>
    <w:p w14:paraId="691BA539" w14:textId="77777777" w:rsidR="00013D87" w:rsidRPr="00662EE7" w:rsidRDefault="00013D87" w:rsidP="00CC6804">
      <w:pPr>
        <w:ind w:left="0"/>
        <w:rPr>
          <w:sz w:val="20"/>
          <w:szCs w:val="20"/>
        </w:rPr>
      </w:pPr>
    </w:p>
    <w:p w14:paraId="70E9A709" w14:textId="77777777" w:rsidR="00703503" w:rsidRPr="00662EE7" w:rsidRDefault="00703503" w:rsidP="00CC6804">
      <w:pPr>
        <w:ind w:left="0"/>
        <w:rPr>
          <w:sz w:val="20"/>
          <w:szCs w:val="20"/>
        </w:rPr>
      </w:pPr>
    </w:p>
    <w:p w14:paraId="0F40F85C" w14:textId="77777777" w:rsidR="00662EE7" w:rsidRDefault="00662EE7" w:rsidP="00CC6804">
      <w:pPr>
        <w:ind w:left="0"/>
        <w:rPr>
          <w:sz w:val="20"/>
          <w:szCs w:val="20"/>
        </w:rPr>
      </w:pPr>
    </w:p>
    <w:p w14:paraId="25E3B9C9" w14:textId="3085920E" w:rsidR="00703503" w:rsidRPr="00662EE7" w:rsidRDefault="00703503" w:rsidP="00CC6804">
      <w:pPr>
        <w:ind w:left="0"/>
        <w:rPr>
          <w:sz w:val="20"/>
          <w:szCs w:val="20"/>
        </w:rPr>
      </w:pPr>
      <w:r w:rsidRPr="00662EE7">
        <w:rPr>
          <w:sz w:val="20"/>
          <w:szCs w:val="20"/>
        </w:rPr>
        <w:lastRenderedPageBreak/>
        <w:t>In the Sermon on the Mount, Jesus spoke quite frankly about money and stuff.</w:t>
      </w:r>
    </w:p>
    <w:p w14:paraId="7BB1EF7C" w14:textId="66D703A7" w:rsidR="00703503" w:rsidRPr="00662EE7" w:rsidRDefault="00703503" w:rsidP="00CC6804">
      <w:pPr>
        <w:ind w:left="0"/>
        <w:rPr>
          <w:b/>
          <w:bCs/>
          <w:sz w:val="20"/>
          <w:szCs w:val="20"/>
        </w:rPr>
      </w:pPr>
      <w:r w:rsidRPr="00662EE7">
        <w:rPr>
          <w:b/>
          <w:bCs/>
          <w:sz w:val="20"/>
          <w:szCs w:val="20"/>
        </w:rPr>
        <w:t>Slide</w:t>
      </w:r>
    </w:p>
    <w:p w14:paraId="3C8ABD38" w14:textId="77777777" w:rsidR="00703503" w:rsidRPr="00662EE7" w:rsidRDefault="00703503" w:rsidP="00703503">
      <w:pPr>
        <w:ind w:left="720"/>
        <w:rPr>
          <w:i/>
          <w:iCs/>
          <w:sz w:val="20"/>
          <w:szCs w:val="20"/>
          <w:lang w:val="en"/>
        </w:rPr>
      </w:pPr>
      <w:r w:rsidRPr="00703503">
        <w:rPr>
          <w:i/>
          <w:iCs/>
          <w:sz w:val="20"/>
          <w:szCs w:val="20"/>
        </w:rPr>
        <w:t>Matthew 6:19–24 CSB</w:t>
      </w:r>
      <w:r w:rsidRPr="00703503">
        <w:rPr>
          <w:i/>
          <w:iCs/>
          <w:sz w:val="20"/>
          <w:szCs w:val="20"/>
          <w:lang w:val="en"/>
        </w:rPr>
        <w:t xml:space="preserve"> </w:t>
      </w:r>
    </w:p>
    <w:p w14:paraId="1E1DFE46" w14:textId="04E58DC7" w:rsidR="00703503" w:rsidRPr="00662EE7" w:rsidRDefault="00703503" w:rsidP="00703503">
      <w:pPr>
        <w:ind w:left="720"/>
        <w:rPr>
          <w:i/>
          <w:iCs/>
          <w:sz w:val="20"/>
          <w:szCs w:val="20"/>
        </w:rPr>
      </w:pPr>
      <w:r w:rsidRPr="00703503">
        <w:rPr>
          <w:i/>
          <w:iCs/>
          <w:sz w:val="20"/>
          <w:szCs w:val="20"/>
        </w:rPr>
        <w:t>Don’t store up for yourselves treasures on earth, where moth and rust destroy and where thieves break in and steal.</w:t>
      </w:r>
      <w:r w:rsidRPr="00662EE7">
        <w:rPr>
          <w:i/>
          <w:iCs/>
          <w:sz w:val="20"/>
          <w:szCs w:val="20"/>
        </w:rPr>
        <w:t xml:space="preserve"> </w:t>
      </w:r>
      <w:r w:rsidR="0000549B" w:rsidRPr="00662EE7">
        <w:rPr>
          <w:i/>
          <w:iCs/>
          <w:sz w:val="20"/>
          <w:szCs w:val="20"/>
        </w:rPr>
        <w:t xml:space="preserve"> </w:t>
      </w:r>
      <w:r w:rsidRPr="00703503">
        <w:rPr>
          <w:i/>
          <w:iCs/>
          <w:sz w:val="20"/>
          <w:szCs w:val="20"/>
        </w:rPr>
        <w:t>But store up for yourselves treasures in heaven, where neither moth nor rust destroys, and where thieves don’t break in and steal.</w:t>
      </w:r>
      <w:r w:rsidRPr="00662EE7">
        <w:rPr>
          <w:i/>
          <w:iCs/>
          <w:sz w:val="20"/>
          <w:szCs w:val="20"/>
        </w:rPr>
        <w:t xml:space="preserve">  </w:t>
      </w:r>
      <w:r w:rsidRPr="00703503">
        <w:rPr>
          <w:i/>
          <w:iCs/>
          <w:sz w:val="20"/>
          <w:szCs w:val="20"/>
        </w:rPr>
        <w:t>For where your treasure is, there your heart will be also</w:t>
      </w:r>
      <w:r w:rsidRPr="00662EE7">
        <w:rPr>
          <w:i/>
          <w:iCs/>
          <w:sz w:val="20"/>
          <w:szCs w:val="20"/>
        </w:rPr>
        <w:t>…</w:t>
      </w:r>
    </w:p>
    <w:p w14:paraId="4A17BDED" w14:textId="7961A864" w:rsidR="00703503" w:rsidRPr="00703503" w:rsidRDefault="00703503" w:rsidP="00703503">
      <w:pPr>
        <w:ind w:left="720"/>
        <w:rPr>
          <w:sz w:val="20"/>
          <w:szCs w:val="20"/>
        </w:rPr>
      </w:pPr>
      <w:r w:rsidRPr="00703503">
        <w:rPr>
          <w:i/>
          <w:iCs/>
          <w:sz w:val="20"/>
          <w:szCs w:val="20"/>
        </w:rPr>
        <w:t>No one can serve two masters, since either he will hate one and love the other, or he will be devoted to one and despise the other.</w:t>
      </w:r>
      <w:r w:rsidRPr="00662EE7">
        <w:rPr>
          <w:i/>
          <w:iCs/>
          <w:sz w:val="20"/>
          <w:szCs w:val="20"/>
        </w:rPr>
        <w:t xml:space="preserve"> </w:t>
      </w:r>
      <w:r w:rsidRPr="00703503">
        <w:rPr>
          <w:i/>
          <w:iCs/>
          <w:sz w:val="20"/>
          <w:szCs w:val="20"/>
        </w:rPr>
        <w:t xml:space="preserve"> You cannot serve both God and money.</w:t>
      </w:r>
      <w:r w:rsidRPr="00703503">
        <w:rPr>
          <w:sz w:val="20"/>
          <w:szCs w:val="20"/>
        </w:rPr>
        <w:t xml:space="preserve"> </w:t>
      </w:r>
    </w:p>
    <w:p w14:paraId="489DA3A5" w14:textId="77777777" w:rsidR="00DE0178" w:rsidRPr="00662EE7" w:rsidRDefault="00DE0178" w:rsidP="00703503">
      <w:pPr>
        <w:ind w:left="0"/>
        <w:rPr>
          <w:sz w:val="20"/>
          <w:szCs w:val="20"/>
        </w:rPr>
      </w:pPr>
    </w:p>
    <w:p w14:paraId="576EE959" w14:textId="46B5F167" w:rsidR="00703503" w:rsidRPr="00662EE7" w:rsidRDefault="0080141B" w:rsidP="00703503">
      <w:pPr>
        <w:ind w:left="0"/>
        <w:rPr>
          <w:sz w:val="20"/>
          <w:szCs w:val="20"/>
        </w:rPr>
      </w:pPr>
      <w:r w:rsidRPr="00662EE7">
        <w:rPr>
          <w:sz w:val="20"/>
          <w:szCs w:val="20"/>
        </w:rPr>
        <w:t>He commands us not to store up earthly treasures.</w:t>
      </w:r>
    </w:p>
    <w:p w14:paraId="509555A5" w14:textId="71508C1E" w:rsidR="0080141B" w:rsidRPr="00662EE7" w:rsidRDefault="0080141B" w:rsidP="0080141B">
      <w:pPr>
        <w:ind w:left="720"/>
        <w:rPr>
          <w:sz w:val="20"/>
          <w:szCs w:val="20"/>
        </w:rPr>
      </w:pPr>
      <w:r w:rsidRPr="00662EE7">
        <w:rPr>
          <w:sz w:val="20"/>
          <w:szCs w:val="20"/>
        </w:rPr>
        <w:t xml:space="preserve">Not to </w:t>
      </w:r>
      <w:r w:rsidRPr="00662EE7">
        <w:rPr>
          <w:b/>
          <w:bCs/>
          <w:sz w:val="20"/>
          <w:szCs w:val="20"/>
        </w:rPr>
        <w:t>continually accumulate.</w:t>
      </w:r>
      <w:r w:rsidRPr="00662EE7">
        <w:rPr>
          <w:sz w:val="20"/>
          <w:szCs w:val="20"/>
        </w:rPr>
        <w:t xml:space="preserve">  </w:t>
      </w:r>
      <w:r w:rsidRPr="00662EE7">
        <w:rPr>
          <w:sz w:val="20"/>
          <w:szCs w:val="20"/>
          <w:u w:val="single"/>
        </w:rPr>
        <w:t>Hoard</w:t>
      </w:r>
      <w:r w:rsidRPr="00662EE7">
        <w:rPr>
          <w:sz w:val="20"/>
          <w:szCs w:val="20"/>
        </w:rPr>
        <w:t>.  Cling to.</w:t>
      </w:r>
    </w:p>
    <w:p w14:paraId="6A61A2E6" w14:textId="7DE76A11" w:rsidR="0080141B" w:rsidRPr="00662EE7" w:rsidRDefault="0080141B" w:rsidP="0080141B">
      <w:pPr>
        <w:ind w:left="720"/>
        <w:rPr>
          <w:sz w:val="20"/>
          <w:szCs w:val="20"/>
        </w:rPr>
      </w:pPr>
      <w:r w:rsidRPr="00662EE7">
        <w:rPr>
          <w:b/>
          <w:bCs/>
          <w:sz w:val="20"/>
          <w:szCs w:val="20"/>
        </w:rPr>
        <w:t>Why?</w:t>
      </w:r>
      <w:r w:rsidRPr="00662EE7">
        <w:rPr>
          <w:sz w:val="20"/>
          <w:szCs w:val="20"/>
        </w:rPr>
        <w:t xml:space="preserve">  Because our heart will follow what we treasure.</w:t>
      </w:r>
    </w:p>
    <w:p w14:paraId="06A60633" w14:textId="77777777" w:rsidR="0080141B" w:rsidRPr="00662EE7" w:rsidRDefault="0080141B" w:rsidP="0080141B">
      <w:pPr>
        <w:ind w:left="720"/>
        <w:rPr>
          <w:sz w:val="20"/>
          <w:szCs w:val="20"/>
        </w:rPr>
      </w:pPr>
    </w:p>
    <w:p w14:paraId="3A105422" w14:textId="3CEA41CA" w:rsidR="0080141B" w:rsidRPr="00662EE7" w:rsidRDefault="0080141B" w:rsidP="0080141B">
      <w:pPr>
        <w:ind w:left="720"/>
        <w:rPr>
          <w:b/>
          <w:bCs/>
          <w:sz w:val="20"/>
          <w:szCs w:val="20"/>
        </w:rPr>
      </w:pPr>
      <w:r w:rsidRPr="00662EE7">
        <w:rPr>
          <w:sz w:val="20"/>
          <w:szCs w:val="20"/>
        </w:rPr>
        <w:t xml:space="preserve">Are we treasuring </w:t>
      </w:r>
      <w:r w:rsidR="00D95F61" w:rsidRPr="00662EE7">
        <w:rPr>
          <w:sz w:val="20"/>
          <w:szCs w:val="20"/>
        </w:rPr>
        <w:t>material things</w:t>
      </w:r>
      <w:r w:rsidRPr="00662EE7">
        <w:rPr>
          <w:sz w:val="20"/>
          <w:szCs w:val="20"/>
        </w:rPr>
        <w:t xml:space="preserve">, or are we </w:t>
      </w:r>
      <w:r w:rsidRPr="00662EE7">
        <w:rPr>
          <w:b/>
          <w:bCs/>
          <w:sz w:val="20"/>
          <w:szCs w:val="20"/>
        </w:rPr>
        <w:t>treasuring God?</w:t>
      </w:r>
    </w:p>
    <w:p w14:paraId="0C70FEF1" w14:textId="4DC99C8D" w:rsidR="0080141B" w:rsidRPr="00662EE7" w:rsidRDefault="0080141B" w:rsidP="0080141B">
      <w:pPr>
        <w:ind w:left="720"/>
        <w:rPr>
          <w:sz w:val="20"/>
          <w:szCs w:val="20"/>
        </w:rPr>
      </w:pPr>
      <w:r w:rsidRPr="00662EE7">
        <w:rPr>
          <w:sz w:val="20"/>
          <w:szCs w:val="20"/>
        </w:rPr>
        <w:t>It reminds me of the wisdom of Ecclesiastes.</w:t>
      </w:r>
    </w:p>
    <w:p w14:paraId="2E18B5EC" w14:textId="77777777" w:rsidR="00013D87" w:rsidRPr="00662EE7" w:rsidRDefault="00013D87" w:rsidP="00CC6804">
      <w:pPr>
        <w:ind w:left="0"/>
        <w:rPr>
          <w:sz w:val="20"/>
          <w:szCs w:val="20"/>
        </w:rPr>
      </w:pPr>
    </w:p>
    <w:p w14:paraId="5E32CC1B" w14:textId="7EC6A6DC" w:rsidR="0080141B" w:rsidRPr="00662EE7" w:rsidRDefault="00563B8E" w:rsidP="00CC6804">
      <w:pPr>
        <w:ind w:left="0"/>
        <w:rPr>
          <w:sz w:val="20"/>
          <w:szCs w:val="20"/>
        </w:rPr>
      </w:pPr>
      <w:r w:rsidRPr="00662EE7">
        <w:rPr>
          <w:sz w:val="20"/>
          <w:szCs w:val="20"/>
        </w:rPr>
        <w:t xml:space="preserve">There is something about the human heart that is </w:t>
      </w:r>
      <w:r w:rsidRPr="00662EE7">
        <w:rPr>
          <w:b/>
          <w:bCs/>
          <w:sz w:val="20"/>
          <w:szCs w:val="20"/>
        </w:rPr>
        <w:t>so fickle.</w:t>
      </w:r>
      <w:r w:rsidRPr="00662EE7">
        <w:rPr>
          <w:sz w:val="20"/>
          <w:szCs w:val="20"/>
        </w:rPr>
        <w:t xml:space="preserve">  So </w:t>
      </w:r>
      <w:r w:rsidRPr="00662EE7">
        <w:rPr>
          <w:sz w:val="20"/>
          <w:szCs w:val="20"/>
          <w:u w:val="single"/>
        </w:rPr>
        <w:t>easily distracted.</w:t>
      </w:r>
      <w:r w:rsidRPr="00662EE7">
        <w:rPr>
          <w:sz w:val="20"/>
          <w:szCs w:val="20"/>
        </w:rPr>
        <w:t xml:space="preserve">  So </w:t>
      </w:r>
      <w:r w:rsidRPr="00662EE7">
        <w:rPr>
          <w:b/>
          <w:bCs/>
          <w:sz w:val="20"/>
          <w:szCs w:val="20"/>
        </w:rPr>
        <w:t>easily captivated</w:t>
      </w:r>
      <w:r w:rsidRPr="00662EE7">
        <w:rPr>
          <w:sz w:val="20"/>
          <w:szCs w:val="20"/>
        </w:rPr>
        <w:t xml:space="preserve"> by earthly, temporal things instead of the heavenly and eternal.</w:t>
      </w:r>
    </w:p>
    <w:p w14:paraId="1CACFE87" w14:textId="77777777" w:rsidR="00013D87" w:rsidRPr="00662EE7" w:rsidRDefault="00013D87" w:rsidP="00CC6804">
      <w:pPr>
        <w:ind w:left="0"/>
        <w:rPr>
          <w:sz w:val="20"/>
          <w:szCs w:val="20"/>
        </w:rPr>
      </w:pPr>
    </w:p>
    <w:p w14:paraId="21A7D13F" w14:textId="50CB1FB4" w:rsidR="00CF27FF" w:rsidRPr="00662EE7" w:rsidRDefault="00CF27FF" w:rsidP="00CC6804">
      <w:pPr>
        <w:ind w:left="0"/>
        <w:rPr>
          <w:b/>
          <w:bCs/>
          <w:sz w:val="20"/>
          <w:szCs w:val="20"/>
        </w:rPr>
      </w:pPr>
      <w:r w:rsidRPr="00662EE7">
        <w:rPr>
          <w:b/>
          <w:bCs/>
          <w:sz w:val="20"/>
          <w:szCs w:val="20"/>
        </w:rPr>
        <w:t>Slide</w:t>
      </w:r>
    </w:p>
    <w:p w14:paraId="17B05963" w14:textId="0CC2B2A7" w:rsidR="00013D87" w:rsidRPr="00662EE7" w:rsidRDefault="008B2A7A" w:rsidP="00CC6804">
      <w:pPr>
        <w:ind w:left="0"/>
        <w:rPr>
          <w:sz w:val="20"/>
          <w:szCs w:val="20"/>
        </w:rPr>
      </w:pPr>
      <w:r w:rsidRPr="00662EE7">
        <w:rPr>
          <w:sz w:val="20"/>
          <w:szCs w:val="20"/>
        </w:rPr>
        <w:t>The message of our passage this morning from Ecclesiastes stands:</w:t>
      </w:r>
    </w:p>
    <w:p w14:paraId="298CD0EA" w14:textId="0D8C7218" w:rsidR="008B2A7A" w:rsidRPr="00662EE7" w:rsidRDefault="008B2A7A" w:rsidP="008B2A7A">
      <w:pPr>
        <w:ind w:left="720"/>
        <w:rPr>
          <w:b/>
          <w:bCs/>
          <w:sz w:val="20"/>
          <w:szCs w:val="20"/>
        </w:rPr>
      </w:pPr>
      <w:r w:rsidRPr="00662EE7">
        <w:rPr>
          <w:b/>
          <w:bCs/>
          <w:sz w:val="20"/>
          <w:szCs w:val="20"/>
        </w:rPr>
        <w:t>Instead of pursuing wealth, let us acknowledge God and enjoy what he has given.</w:t>
      </w:r>
    </w:p>
    <w:p w14:paraId="3DA7DAD3" w14:textId="77777777" w:rsidR="00013D87" w:rsidRPr="00662EE7" w:rsidRDefault="00013D87" w:rsidP="00CC6804">
      <w:pPr>
        <w:ind w:left="0"/>
        <w:rPr>
          <w:sz w:val="20"/>
          <w:szCs w:val="20"/>
        </w:rPr>
      </w:pPr>
    </w:p>
    <w:p w14:paraId="3CFC6ABC" w14:textId="4194D63B" w:rsidR="008B2A7A" w:rsidRPr="00662EE7" w:rsidRDefault="00F76151" w:rsidP="00CC6804">
      <w:pPr>
        <w:ind w:left="0"/>
        <w:rPr>
          <w:sz w:val="20"/>
          <w:szCs w:val="20"/>
        </w:rPr>
      </w:pPr>
      <w:r w:rsidRPr="00662EE7">
        <w:rPr>
          <w:sz w:val="20"/>
          <w:szCs w:val="20"/>
        </w:rPr>
        <w:t>Psalm 34, written by David of Israel, has been on the top of my reading list for the past month or two.  And one thing David said has been ringing in my ears for weeks:</w:t>
      </w:r>
    </w:p>
    <w:p w14:paraId="32D99075" w14:textId="43987503" w:rsidR="00F76151" w:rsidRPr="00662EE7" w:rsidRDefault="00F76151" w:rsidP="00CC6804">
      <w:pPr>
        <w:ind w:left="0"/>
        <w:rPr>
          <w:b/>
          <w:bCs/>
          <w:sz w:val="20"/>
          <w:szCs w:val="20"/>
        </w:rPr>
      </w:pPr>
      <w:r w:rsidRPr="00662EE7">
        <w:rPr>
          <w:b/>
          <w:bCs/>
          <w:sz w:val="20"/>
          <w:szCs w:val="20"/>
        </w:rPr>
        <w:t>Slide</w:t>
      </w:r>
    </w:p>
    <w:p w14:paraId="3CE313CF" w14:textId="77777777" w:rsidR="00F76151" w:rsidRPr="00F76151" w:rsidRDefault="00F76151" w:rsidP="00F76151">
      <w:pPr>
        <w:ind w:left="720"/>
        <w:rPr>
          <w:sz w:val="20"/>
          <w:szCs w:val="20"/>
        </w:rPr>
      </w:pPr>
      <w:r w:rsidRPr="00F76151">
        <w:rPr>
          <w:i/>
          <w:iCs/>
          <w:sz w:val="20"/>
          <w:szCs w:val="20"/>
        </w:rPr>
        <w:t>Psalm 34:8 CSB</w:t>
      </w:r>
      <w:r w:rsidRPr="00F76151">
        <w:rPr>
          <w:i/>
          <w:iCs/>
          <w:sz w:val="20"/>
          <w:szCs w:val="20"/>
          <w:lang w:val="en"/>
        </w:rPr>
        <w:t xml:space="preserve"> </w:t>
      </w:r>
      <w:r w:rsidRPr="00F76151">
        <w:rPr>
          <w:i/>
          <w:iCs/>
          <w:sz w:val="20"/>
          <w:szCs w:val="20"/>
        </w:rPr>
        <w:t>Taste and see that the Lord is good. How happy is the person who takes refuge in him!</w:t>
      </w:r>
      <w:r w:rsidRPr="00F76151">
        <w:rPr>
          <w:sz w:val="20"/>
          <w:szCs w:val="20"/>
        </w:rPr>
        <w:t xml:space="preserve"> </w:t>
      </w:r>
    </w:p>
    <w:p w14:paraId="0F6EAE77" w14:textId="77777777" w:rsidR="00013D87" w:rsidRPr="00662EE7" w:rsidRDefault="00013D87" w:rsidP="00F76151">
      <w:pPr>
        <w:ind w:left="0"/>
        <w:rPr>
          <w:sz w:val="20"/>
          <w:szCs w:val="20"/>
        </w:rPr>
      </w:pPr>
    </w:p>
    <w:p w14:paraId="32286C68" w14:textId="14AE590C" w:rsidR="00F76151" w:rsidRPr="00662EE7" w:rsidRDefault="00F76151" w:rsidP="00F76151">
      <w:pPr>
        <w:ind w:left="0"/>
        <w:rPr>
          <w:sz w:val="20"/>
          <w:szCs w:val="20"/>
        </w:rPr>
      </w:pPr>
      <w:r w:rsidRPr="00662EE7">
        <w:rPr>
          <w:sz w:val="20"/>
          <w:szCs w:val="20"/>
        </w:rPr>
        <w:t xml:space="preserve">Taste of God and find that he is good.  He is our </w:t>
      </w:r>
      <w:r w:rsidRPr="00662EE7">
        <w:rPr>
          <w:sz w:val="20"/>
          <w:szCs w:val="20"/>
          <w:u w:val="single"/>
        </w:rPr>
        <w:t>satisfaction</w:t>
      </w:r>
      <w:r w:rsidRPr="00662EE7">
        <w:rPr>
          <w:sz w:val="20"/>
          <w:szCs w:val="20"/>
        </w:rPr>
        <w:t xml:space="preserve">.  He is the </w:t>
      </w:r>
      <w:r w:rsidRPr="00662EE7">
        <w:rPr>
          <w:b/>
          <w:bCs/>
          <w:sz w:val="20"/>
          <w:szCs w:val="20"/>
        </w:rPr>
        <w:t>Fulfiller</w:t>
      </w:r>
      <w:r w:rsidRPr="00662EE7">
        <w:rPr>
          <w:sz w:val="20"/>
          <w:szCs w:val="20"/>
        </w:rPr>
        <w:t xml:space="preserve"> of our deepest longings.</w:t>
      </w:r>
      <w:r w:rsidR="006F7D04" w:rsidRPr="00662EE7">
        <w:rPr>
          <w:sz w:val="20"/>
          <w:szCs w:val="20"/>
        </w:rPr>
        <w:t xml:space="preserve">  He is the </w:t>
      </w:r>
      <w:r w:rsidR="006F7D04" w:rsidRPr="00662EE7">
        <w:rPr>
          <w:b/>
          <w:bCs/>
          <w:sz w:val="20"/>
          <w:szCs w:val="20"/>
        </w:rPr>
        <w:t>Hope</w:t>
      </w:r>
      <w:r w:rsidR="006F7D04" w:rsidRPr="00662EE7">
        <w:rPr>
          <w:sz w:val="20"/>
          <w:szCs w:val="20"/>
        </w:rPr>
        <w:t xml:space="preserve"> of all the ends of the earth (Psalm 65).  </w:t>
      </w:r>
    </w:p>
    <w:p w14:paraId="1CCA5C1A" w14:textId="348BAFEC" w:rsidR="00F76151" w:rsidRPr="00662EE7" w:rsidRDefault="00F76151" w:rsidP="00F76151">
      <w:pPr>
        <w:ind w:left="720"/>
        <w:rPr>
          <w:sz w:val="20"/>
          <w:szCs w:val="20"/>
        </w:rPr>
      </w:pPr>
      <w:r w:rsidRPr="00662EE7">
        <w:rPr>
          <w:sz w:val="20"/>
          <w:szCs w:val="20"/>
        </w:rPr>
        <w:t>Blessed….happy…</w:t>
      </w:r>
      <w:r w:rsidR="00694DB2" w:rsidRPr="00662EE7">
        <w:rPr>
          <w:sz w:val="20"/>
          <w:szCs w:val="20"/>
        </w:rPr>
        <w:t>satisfied…</w:t>
      </w:r>
      <w:r w:rsidRPr="00662EE7">
        <w:rPr>
          <w:sz w:val="20"/>
          <w:szCs w:val="20"/>
        </w:rPr>
        <w:t xml:space="preserve">is the one who </w:t>
      </w:r>
      <w:r w:rsidR="00BE201C" w:rsidRPr="00662EE7">
        <w:rPr>
          <w:sz w:val="20"/>
          <w:szCs w:val="20"/>
          <w:u w:val="single"/>
        </w:rPr>
        <w:t>seeks shelter</w:t>
      </w:r>
      <w:r w:rsidR="00BE201C" w:rsidRPr="00662EE7">
        <w:rPr>
          <w:sz w:val="20"/>
          <w:szCs w:val="20"/>
        </w:rPr>
        <w:t xml:space="preserve"> and </w:t>
      </w:r>
      <w:r w:rsidR="00BE201C" w:rsidRPr="00662EE7">
        <w:rPr>
          <w:sz w:val="20"/>
          <w:szCs w:val="20"/>
          <w:u w:val="single"/>
        </w:rPr>
        <w:t>security</w:t>
      </w:r>
      <w:r w:rsidR="00BE201C" w:rsidRPr="00662EE7">
        <w:rPr>
          <w:sz w:val="20"/>
          <w:szCs w:val="20"/>
        </w:rPr>
        <w:t xml:space="preserve"> in him.</w:t>
      </w:r>
    </w:p>
    <w:p w14:paraId="24DFEB03" w14:textId="77777777" w:rsidR="00013D87" w:rsidRPr="00662EE7" w:rsidRDefault="00013D87" w:rsidP="00CC6804">
      <w:pPr>
        <w:ind w:left="0"/>
        <w:rPr>
          <w:sz w:val="20"/>
          <w:szCs w:val="20"/>
        </w:rPr>
      </w:pPr>
    </w:p>
    <w:p w14:paraId="69D8A9A4" w14:textId="77777777" w:rsidR="00F70E6E" w:rsidRPr="00662EE7" w:rsidRDefault="00F70E6E" w:rsidP="00FD7971">
      <w:pPr>
        <w:ind w:left="0"/>
        <w:rPr>
          <w:sz w:val="20"/>
          <w:szCs w:val="20"/>
        </w:rPr>
      </w:pPr>
    </w:p>
    <w:p w14:paraId="30978071" w14:textId="77777777" w:rsidR="00F70E6E" w:rsidRPr="00662EE7" w:rsidRDefault="00F70E6E" w:rsidP="00FD7971">
      <w:pPr>
        <w:ind w:left="0"/>
        <w:rPr>
          <w:sz w:val="20"/>
          <w:szCs w:val="20"/>
        </w:rPr>
      </w:pPr>
    </w:p>
    <w:p w14:paraId="3D9D2F8E" w14:textId="77777777" w:rsidR="008D70CD" w:rsidRPr="00662EE7" w:rsidRDefault="00A2086E" w:rsidP="008D70CD">
      <w:pPr>
        <w:ind w:left="0"/>
        <w:jc w:val="center"/>
        <w:rPr>
          <w:b/>
          <w:bCs/>
          <w:sz w:val="21"/>
          <w:szCs w:val="21"/>
        </w:rPr>
      </w:pPr>
      <w:r w:rsidRPr="00662EE7">
        <w:rPr>
          <w:b/>
          <w:bCs/>
          <w:sz w:val="21"/>
          <w:szCs w:val="21"/>
        </w:rPr>
        <w:t>Application</w:t>
      </w:r>
    </w:p>
    <w:p w14:paraId="52362CEE" w14:textId="5CE24847" w:rsidR="008D70CD" w:rsidRPr="00662EE7" w:rsidRDefault="00A029B9" w:rsidP="008D70CD">
      <w:pPr>
        <w:ind w:left="0"/>
        <w:rPr>
          <w:b/>
          <w:bCs/>
          <w:sz w:val="20"/>
          <w:szCs w:val="20"/>
        </w:rPr>
      </w:pPr>
      <w:r w:rsidRPr="00662EE7">
        <w:rPr>
          <w:b/>
          <w:bCs/>
          <w:sz w:val="20"/>
          <w:szCs w:val="20"/>
        </w:rPr>
        <w:t>Slide</w:t>
      </w:r>
    </w:p>
    <w:p w14:paraId="03669835" w14:textId="20D41EB5" w:rsidR="008D70CD" w:rsidRPr="00662EE7" w:rsidRDefault="00F70E6E" w:rsidP="008D70CD">
      <w:pPr>
        <w:ind w:left="0"/>
        <w:rPr>
          <w:sz w:val="20"/>
          <w:szCs w:val="20"/>
        </w:rPr>
      </w:pPr>
      <w:r w:rsidRPr="00662EE7">
        <w:rPr>
          <w:sz w:val="20"/>
          <w:szCs w:val="20"/>
        </w:rPr>
        <w:t>So what do we do now?</w:t>
      </w:r>
    </w:p>
    <w:p w14:paraId="0D361165" w14:textId="77777777" w:rsidR="00DF3275" w:rsidRPr="00662EE7" w:rsidRDefault="00DF3275" w:rsidP="008D70CD">
      <w:pPr>
        <w:ind w:left="0"/>
        <w:rPr>
          <w:sz w:val="20"/>
          <w:szCs w:val="20"/>
        </w:rPr>
      </w:pPr>
    </w:p>
    <w:p w14:paraId="119ABBC6" w14:textId="2AC6DB7A" w:rsidR="00DF3275" w:rsidRPr="00662EE7" w:rsidRDefault="00DF3275" w:rsidP="008D70CD">
      <w:pPr>
        <w:ind w:left="0"/>
        <w:rPr>
          <w:b/>
          <w:bCs/>
          <w:sz w:val="20"/>
          <w:szCs w:val="20"/>
        </w:rPr>
      </w:pPr>
      <w:r w:rsidRPr="00662EE7">
        <w:rPr>
          <w:sz w:val="20"/>
          <w:szCs w:val="20"/>
        </w:rPr>
        <w:t xml:space="preserve">While money in itself is </w:t>
      </w:r>
      <w:r w:rsidRPr="00662EE7">
        <w:rPr>
          <w:sz w:val="20"/>
          <w:szCs w:val="20"/>
          <w:u w:val="single"/>
        </w:rPr>
        <w:t>morally neutral</w:t>
      </w:r>
      <w:r w:rsidRPr="00662EE7">
        <w:rPr>
          <w:sz w:val="20"/>
          <w:szCs w:val="20"/>
        </w:rPr>
        <w:t xml:space="preserve">, there is something about </w:t>
      </w:r>
      <w:r w:rsidR="006822CD" w:rsidRPr="00662EE7">
        <w:rPr>
          <w:sz w:val="20"/>
          <w:szCs w:val="20"/>
        </w:rPr>
        <w:t xml:space="preserve">it </w:t>
      </w:r>
      <w:r w:rsidR="003D62B9" w:rsidRPr="00662EE7">
        <w:rPr>
          <w:sz w:val="20"/>
          <w:szCs w:val="20"/>
        </w:rPr>
        <w:t xml:space="preserve">and our hearts </w:t>
      </w:r>
      <w:r w:rsidR="006822CD" w:rsidRPr="00662EE7">
        <w:rPr>
          <w:sz w:val="20"/>
          <w:szCs w:val="20"/>
        </w:rPr>
        <w:t xml:space="preserve">that is like a </w:t>
      </w:r>
      <w:r w:rsidR="006822CD" w:rsidRPr="00662EE7">
        <w:rPr>
          <w:b/>
          <w:bCs/>
          <w:sz w:val="20"/>
          <w:szCs w:val="20"/>
        </w:rPr>
        <w:t>magnet to steel.</w:t>
      </w:r>
    </w:p>
    <w:p w14:paraId="303CBC3A" w14:textId="11407DFB" w:rsidR="006822CD" w:rsidRPr="00662EE7" w:rsidRDefault="006822CD" w:rsidP="006822CD">
      <w:pPr>
        <w:ind w:left="720"/>
        <w:rPr>
          <w:sz w:val="20"/>
          <w:szCs w:val="20"/>
        </w:rPr>
      </w:pPr>
      <w:r w:rsidRPr="00662EE7">
        <w:rPr>
          <w:sz w:val="20"/>
          <w:szCs w:val="20"/>
        </w:rPr>
        <w:t xml:space="preserve">Every one of us at some level has to </w:t>
      </w:r>
      <w:r w:rsidRPr="00662EE7">
        <w:rPr>
          <w:b/>
          <w:bCs/>
          <w:sz w:val="20"/>
          <w:szCs w:val="20"/>
        </w:rPr>
        <w:t>wrestle</w:t>
      </w:r>
      <w:r w:rsidRPr="00662EE7">
        <w:rPr>
          <w:sz w:val="20"/>
          <w:szCs w:val="20"/>
        </w:rPr>
        <w:t xml:space="preserve"> with </w:t>
      </w:r>
      <w:r w:rsidR="003D62B9" w:rsidRPr="00662EE7">
        <w:rPr>
          <w:sz w:val="20"/>
          <w:szCs w:val="20"/>
        </w:rPr>
        <w:t xml:space="preserve">the love </w:t>
      </w:r>
      <w:r w:rsidRPr="00662EE7">
        <w:rPr>
          <w:sz w:val="20"/>
          <w:szCs w:val="20"/>
        </w:rPr>
        <w:t>of money.</w:t>
      </w:r>
    </w:p>
    <w:p w14:paraId="247AAC20" w14:textId="38F43AE8" w:rsidR="006822CD" w:rsidRPr="00662EE7" w:rsidRDefault="006822CD" w:rsidP="006822CD">
      <w:pPr>
        <w:ind w:left="720"/>
        <w:rPr>
          <w:sz w:val="20"/>
          <w:szCs w:val="20"/>
        </w:rPr>
      </w:pPr>
      <w:r w:rsidRPr="00662EE7">
        <w:rPr>
          <w:sz w:val="20"/>
          <w:szCs w:val="20"/>
        </w:rPr>
        <w:t xml:space="preserve">The worry about money.  </w:t>
      </w:r>
    </w:p>
    <w:p w14:paraId="293CA84F" w14:textId="77777777" w:rsidR="00F70E6E" w:rsidRPr="00662EE7" w:rsidRDefault="00F70E6E" w:rsidP="008D70CD">
      <w:pPr>
        <w:ind w:left="0"/>
        <w:rPr>
          <w:sz w:val="20"/>
          <w:szCs w:val="20"/>
        </w:rPr>
      </w:pPr>
    </w:p>
    <w:p w14:paraId="3500191E" w14:textId="18F2E559" w:rsidR="006822CD" w:rsidRPr="00662EE7" w:rsidRDefault="006822CD" w:rsidP="008D70CD">
      <w:pPr>
        <w:ind w:left="0"/>
        <w:rPr>
          <w:sz w:val="20"/>
          <w:szCs w:val="20"/>
        </w:rPr>
      </w:pPr>
      <w:r w:rsidRPr="00662EE7">
        <w:rPr>
          <w:sz w:val="20"/>
          <w:szCs w:val="20"/>
        </w:rPr>
        <w:t xml:space="preserve">So </w:t>
      </w:r>
      <w:r w:rsidRPr="00662EE7">
        <w:rPr>
          <w:b/>
          <w:bCs/>
          <w:sz w:val="20"/>
          <w:szCs w:val="20"/>
        </w:rPr>
        <w:t>where can we start</w:t>
      </w:r>
      <w:r w:rsidRPr="00662EE7">
        <w:rPr>
          <w:sz w:val="20"/>
          <w:szCs w:val="20"/>
        </w:rPr>
        <w:t xml:space="preserve"> to fight against such allurement?</w:t>
      </w:r>
    </w:p>
    <w:p w14:paraId="582BD30F" w14:textId="77777777" w:rsidR="006822CD" w:rsidRPr="00662EE7" w:rsidRDefault="006822CD" w:rsidP="008D70CD">
      <w:pPr>
        <w:ind w:left="0"/>
        <w:rPr>
          <w:sz w:val="20"/>
          <w:szCs w:val="20"/>
        </w:rPr>
      </w:pPr>
    </w:p>
    <w:p w14:paraId="211FF815" w14:textId="77777777" w:rsidR="00DF3275" w:rsidRPr="00662EE7" w:rsidRDefault="00EE41A3" w:rsidP="008D70CD">
      <w:pPr>
        <w:ind w:left="0"/>
        <w:rPr>
          <w:sz w:val="20"/>
          <w:szCs w:val="20"/>
        </w:rPr>
      </w:pPr>
      <w:r w:rsidRPr="00662EE7">
        <w:rPr>
          <w:b/>
          <w:bCs/>
          <w:sz w:val="20"/>
          <w:szCs w:val="20"/>
        </w:rPr>
        <w:t>Slide</w:t>
      </w:r>
      <w:r w:rsidR="00DF3275" w:rsidRPr="00662EE7">
        <w:rPr>
          <w:sz w:val="20"/>
          <w:szCs w:val="20"/>
        </w:rPr>
        <w:t xml:space="preserve"> </w:t>
      </w:r>
    </w:p>
    <w:p w14:paraId="34EF8264" w14:textId="578E34CA" w:rsidR="00EE41A3" w:rsidRPr="00662EE7" w:rsidRDefault="00DF3275" w:rsidP="008D70CD">
      <w:pPr>
        <w:ind w:left="0"/>
        <w:rPr>
          <w:b/>
          <w:bCs/>
          <w:sz w:val="20"/>
          <w:szCs w:val="20"/>
        </w:rPr>
      </w:pPr>
      <w:r w:rsidRPr="00662EE7">
        <w:rPr>
          <w:sz w:val="20"/>
          <w:szCs w:val="20"/>
        </w:rPr>
        <w:t xml:space="preserve">Instead of </w:t>
      </w:r>
      <w:r w:rsidRPr="00662EE7">
        <w:rPr>
          <w:sz w:val="20"/>
          <w:szCs w:val="20"/>
          <w:u w:val="single"/>
        </w:rPr>
        <w:t>seeking after fleeting pleasures</w:t>
      </w:r>
      <w:r w:rsidRPr="00662EE7">
        <w:rPr>
          <w:sz w:val="20"/>
          <w:szCs w:val="20"/>
        </w:rPr>
        <w:t xml:space="preserve"> and </w:t>
      </w:r>
      <w:r w:rsidRPr="00662EE7">
        <w:rPr>
          <w:sz w:val="20"/>
          <w:szCs w:val="20"/>
          <w:u w:val="single"/>
        </w:rPr>
        <w:t>securities</w:t>
      </w:r>
      <w:r w:rsidRPr="00662EE7">
        <w:rPr>
          <w:sz w:val="20"/>
          <w:szCs w:val="20"/>
        </w:rPr>
        <w:t xml:space="preserve"> in this life, let us</w:t>
      </w:r>
      <w:r w:rsidR="003D62B9" w:rsidRPr="00662EE7">
        <w:rPr>
          <w:sz w:val="20"/>
          <w:szCs w:val="20"/>
        </w:rPr>
        <w:t xml:space="preserve"> </w:t>
      </w:r>
      <w:r w:rsidR="003D62B9" w:rsidRPr="00662EE7">
        <w:rPr>
          <w:b/>
          <w:bCs/>
          <w:sz w:val="20"/>
          <w:szCs w:val="20"/>
        </w:rPr>
        <w:t>start</w:t>
      </w:r>
      <w:r w:rsidR="003D62B9" w:rsidRPr="00662EE7">
        <w:rPr>
          <w:sz w:val="20"/>
          <w:szCs w:val="20"/>
        </w:rPr>
        <w:t xml:space="preserve"> and </w:t>
      </w:r>
      <w:r w:rsidR="003D62B9" w:rsidRPr="00662EE7">
        <w:rPr>
          <w:b/>
          <w:bCs/>
          <w:sz w:val="20"/>
          <w:szCs w:val="20"/>
        </w:rPr>
        <w:t>end</w:t>
      </w:r>
      <w:r w:rsidR="003D62B9" w:rsidRPr="00662EE7">
        <w:rPr>
          <w:sz w:val="20"/>
          <w:szCs w:val="20"/>
        </w:rPr>
        <w:t xml:space="preserve"> here:  </w:t>
      </w:r>
    </w:p>
    <w:p w14:paraId="7EDE54D3" w14:textId="5C35C622" w:rsidR="00B75371" w:rsidRPr="00662EE7" w:rsidRDefault="00DF3275" w:rsidP="00B75371">
      <w:pPr>
        <w:pStyle w:val="ListParagraph"/>
        <w:numPr>
          <w:ilvl w:val="0"/>
          <w:numId w:val="6"/>
        </w:numPr>
        <w:rPr>
          <w:b/>
          <w:bCs/>
          <w:sz w:val="20"/>
          <w:szCs w:val="20"/>
        </w:rPr>
      </w:pPr>
      <w:r w:rsidRPr="00662EE7">
        <w:rPr>
          <w:b/>
          <w:bCs/>
          <w:sz w:val="21"/>
          <w:szCs w:val="21"/>
        </w:rPr>
        <w:t>S</w:t>
      </w:r>
      <w:r w:rsidR="00B75371" w:rsidRPr="00662EE7">
        <w:rPr>
          <w:b/>
          <w:bCs/>
          <w:sz w:val="21"/>
          <w:szCs w:val="21"/>
        </w:rPr>
        <w:t>eek something</w:t>
      </w:r>
      <w:r w:rsidR="00EE41A3" w:rsidRPr="00662EE7">
        <w:rPr>
          <w:b/>
          <w:bCs/>
          <w:sz w:val="21"/>
          <w:szCs w:val="21"/>
        </w:rPr>
        <w:t>—actually someone—</w:t>
      </w:r>
      <w:r w:rsidR="00B75371" w:rsidRPr="00662EE7">
        <w:rPr>
          <w:b/>
          <w:bCs/>
          <w:sz w:val="21"/>
          <w:szCs w:val="21"/>
        </w:rPr>
        <w:t xml:space="preserve">who lasts beyond this world and brings </w:t>
      </w:r>
      <w:r w:rsidR="007B7365" w:rsidRPr="00662EE7">
        <w:rPr>
          <w:b/>
          <w:bCs/>
          <w:sz w:val="21"/>
          <w:szCs w:val="21"/>
        </w:rPr>
        <w:t xml:space="preserve">true </w:t>
      </w:r>
      <w:r w:rsidR="00B75371" w:rsidRPr="00662EE7">
        <w:rPr>
          <w:b/>
          <w:bCs/>
          <w:sz w:val="21"/>
          <w:szCs w:val="21"/>
        </w:rPr>
        <w:t>life and hope.</w:t>
      </w:r>
    </w:p>
    <w:p w14:paraId="4310B69B" w14:textId="77777777" w:rsidR="005007A2" w:rsidRPr="00662EE7" w:rsidRDefault="005007A2" w:rsidP="00B75371">
      <w:pPr>
        <w:ind w:left="720"/>
        <w:rPr>
          <w:sz w:val="20"/>
          <w:szCs w:val="20"/>
        </w:rPr>
      </w:pPr>
    </w:p>
    <w:p w14:paraId="73AB6222" w14:textId="77777777" w:rsidR="006822CD" w:rsidRPr="00662EE7" w:rsidRDefault="006822CD" w:rsidP="006822CD">
      <w:pPr>
        <w:ind w:left="0"/>
        <w:rPr>
          <w:sz w:val="20"/>
          <w:szCs w:val="20"/>
        </w:rPr>
      </w:pPr>
      <w:r w:rsidRPr="00662EE7">
        <w:rPr>
          <w:sz w:val="20"/>
          <w:szCs w:val="20"/>
        </w:rPr>
        <w:t>And the Apostle Peter echoed it so clearly, that Jesus is the only way to true life, the life that doesn’t end in a casket but actually lasts into eternity.</w:t>
      </w:r>
    </w:p>
    <w:p w14:paraId="10E0A78B" w14:textId="77777777" w:rsidR="006822CD" w:rsidRPr="00662EE7" w:rsidRDefault="006822CD" w:rsidP="006822CD">
      <w:pPr>
        <w:ind w:left="720"/>
        <w:rPr>
          <w:sz w:val="20"/>
          <w:szCs w:val="20"/>
        </w:rPr>
      </w:pPr>
      <w:r w:rsidRPr="00662EE7">
        <w:rPr>
          <w:i/>
          <w:iCs/>
          <w:sz w:val="20"/>
          <w:szCs w:val="20"/>
        </w:rPr>
        <w:t xml:space="preserve">Acts 4:12 CSB </w:t>
      </w:r>
      <w:r w:rsidRPr="00662EE7">
        <w:rPr>
          <w:i/>
          <w:iCs/>
          <w:sz w:val="20"/>
          <w:szCs w:val="20"/>
          <w:lang w:val="en"/>
        </w:rPr>
        <w:t xml:space="preserve"> </w:t>
      </w:r>
      <w:r w:rsidRPr="00662EE7">
        <w:rPr>
          <w:i/>
          <w:iCs/>
          <w:sz w:val="20"/>
          <w:szCs w:val="20"/>
        </w:rPr>
        <w:t>There is salvation in no one else, for there is no other name under heaven given to people by which we must be saved.</w:t>
      </w:r>
    </w:p>
    <w:p w14:paraId="15883646" w14:textId="77777777" w:rsidR="006822CD" w:rsidRPr="00662EE7" w:rsidRDefault="006822CD" w:rsidP="006822CD">
      <w:pPr>
        <w:ind w:left="0"/>
        <w:rPr>
          <w:sz w:val="20"/>
          <w:szCs w:val="20"/>
        </w:rPr>
      </w:pPr>
    </w:p>
    <w:p w14:paraId="5DEF01E2" w14:textId="5F93C59B" w:rsidR="003E2A3A" w:rsidRPr="00662EE7" w:rsidRDefault="00B75371" w:rsidP="006822CD">
      <w:pPr>
        <w:ind w:left="0"/>
        <w:rPr>
          <w:i/>
          <w:iCs/>
          <w:sz w:val="20"/>
          <w:szCs w:val="20"/>
        </w:rPr>
      </w:pPr>
      <w:r w:rsidRPr="00662EE7">
        <w:rPr>
          <w:sz w:val="20"/>
          <w:szCs w:val="20"/>
        </w:rPr>
        <w:t xml:space="preserve">Like a </w:t>
      </w:r>
      <w:r w:rsidR="00EE41A3" w:rsidRPr="00662EE7">
        <w:rPr>
          <w:sz w:val="20"/>
          <w:szCs w:val="20"/>
        </w:rPr>
        <w:t xml:space="preserve">line from a </w:t>
      </w:r>
      <w:r w:rsidR="00EE41A3" w:rsidRPr="00662EE7">
        <w:rPr>
          <w:b/>
          <w:bCs/>
          <w:sz w:val="20"/>
          <w:szCs w:val="20"/>
        </w:rPr>
        <w:t>song</w:t>
      </w:r>
      <w:r w:rsidR="00AC6E00" w:rsidRPr="00662EE7">
        <w:rPr>
          <w:b/>
          <w:bCs/>
          <w:sz w:val="20"/>
          <w:szCs w:val="20"/>
        </w:rPr>
        <w:t xml:space="preserve"> we sing</w:t>
      </w:r>
      <w:r w:rsidRPr="00662EE7">
        <w:rPr>
          <w:b/>
          <w:bCs/>
          <w:sz w:val="20"/>
          <w:szCs w:val="20"/>
        </w:rPr>
        <w:t>,</w:t>
      </w:r>
      <w:r w:rsidRPr="00662EE7">
        <w:rPr>
          <w:sz w:val="20"/>
          <w:szCs w:val="20"/>
        </w:rPr>
        <w:t xml:space="preserve"> </w:t>
      </w:r>
      <w:r w:rsidR="003E2A3A" w:rsidRPr="00662EE7">
        <w:rPr>
          <w:sz w:val="20"/>
          <w:szCs w:val="20"/>
        </w:rPr>
        <w:t>(</w:t>
      </w:r>
      <w:r w:rsidR="003E2A3A" w:rsidRPr="00662EE7">
        <w:rPr>
          <w:i/>
          <w:iCs/>
          <w:sz w:val="20"/>
          <w:szCs w:val="20"/>
        </w:rPr>
        <w:t>Christ Our Hope in Life and Death)</w:t>
      </w:r>
    </w:p>
    <w:p w14:paraId="7127DCE3" w14:textId="77777777" w:rsidR="006822CD" w:rsidRPr="00662EE7" w:rsidRDefault="003E2A3A" w:rsidP="006822CD">
      <w:pPr>
        <w:ind w:left="720"/>
        <w:rPr>
          <w:i/>
          <w:iCs/>
          <w:sz w:val="20"/>
          <w:szCs w:val="20"/>
        </w:rPr>
      </w:pPr>
      <w:r w:rsidRPr="00662EE7">
        <w:rPr>
          <w:i/>
          <w:iCs/>
          <w:sz w:val="20"/>
          <w:szCs w:val="20"/>
        </w:rPr>
        <w:t>Now and ever we confess</w:t>
      </w:r>
    </w:p>
    <w:p w14:paraId="69D4FEF1" w14:textId="3F8BCC42" w:rsidR="003E2A3A" w:rsidRPr="00662EE7" w:rsidRDefault="003E2A3A" w:rsidP="006822CD">
      <w:pPr>
        <w:ind w:left="720"/>
        <w:rPr>
          <w:i/>
          <w:iCs/>
          <w:sz w:val="20"/>
          <w:szCs w:val="20"/>
        </w:rPr>
      </w:pPr>
      <w:r w:rsidRPr="00662EE7">
        <w:rPr>
          <w:i/>
          <w:iCs/>
          <w:sz w:val="20"/>
          <w:szCs w:val="20"/>
        </w:rPr>
        <w:t xml:space="preserve">Christ, </w:t>
      </w:r>
      <w:r w:rsidRPr="00662EE7">
        <w:rPr>
          <w:b/>
          <w:bCs/>
          <w:i/>
          <w:iCs/>
          <w:sz w:val="20"/>
          <w:szCs w:val="20"/>
        </w:rPr>
        <w:t>our hope in life and death</w:t>
      </w:r>
    </w:p>
    <w:p w14:paraId="5BEC1165" w14:textId="77777777" w:rsidR="00B75371" w:rsidRPr="00662EE7" w:rsidRDefault="00B75371" w:rsidP="005007A2">
      <w:pPr>
        <w:ind w:left="0"/>
        <w:rPr>
          <w:sz w:val="20"/>
          <w:szCs w:val="20"/>
        </w:rPr>
      </w:pPr>
    </w:p>
    <w:p w14:paraId="128E2E42" w14:textId="3F14E569" w:rsidR="00EE41A3" w:rsidRPr="00662EE7" w:rsidRDefault="00EE41A3" w:rsidP="00EE41A3">
      <w:pPr>
        <w:ind w:left="0"/>
        <w:rPr>
          <w:sz w:val="20"/>
          <w:szCs w:val="20"/>
        </w:rPr>
      </w:pPr>
      <w:r w:rsidRPr="00662EE7">
        <w:rPr>
          <w:sz w:val="20"/>
          <w:szCs w:val="20"/>
        </w:rPr>
        <w:t xml:space="preserve">If you are </w:t>
      </w:r>
      <w:r w:rsidRPr="00662EE7">
        <w:rPr>
          <w:b/>
          <w:bCs/>
          <w:sz w:val="20"/>
          <w:szCs w:val="20"/>
        </w:rPr>
        <w:t>longing</w:t>
      </w:r>
      <w:r w:rsidRPr="00662EE7">
        <w:rPr>
          <w:sz w:val="20"/>
          <w:szCs w:val="20"/>
        </w:rPr>
        <w:t xml:space="preserve"> for </w:t>
      </w:r>
      <w:r w:rsidRPr="00662EE7">
        <w:rPr>
          <w:sz w:val="20"/>
          <w:szCs w:val="20"/>
          <w:u w:val="single"/>
        </w:rPr>
        <w:t>security</w:t>
      </w:r>
      <w:r w:rsidRPr="00662EE7">
        <w:rPr>
          <w:sz w:val="20"/>
          <w:szCs w:val="20"/>
        </w:rPr>
        <w:t xml:space="preserve"> and </w:t>
      </w:r>
      <w:r w:rsidRPr="00662EE7">
        <w:rPr>
          <w:sz w:val="20"/>
          <w:szCs w:val="20"/>
          <w:u w:val="single"/>
        </w:rPr>
        <w:t>hope</w:t>
      </w:r>
      <w:r w:rsidRPr="00662EE7">
        <w:rPr>
          <w:sz w:val="20"/>
          <w:szCs w:val="20"/>
        </w:rPr>
        <w:t xml:space="preserve"> and </w:t>
      </w:r>
      <w:r w:rsidRPr="00662EE7">
        <w:rPr>
          <w:sz w:val="20"/>
          <w:szCs w:val="20"/>
          <w:u w:val="single"/>
        </w:rPr>
        <w:t>satisfaction</w:t>
      </w:r>
      <w:r w:rsidRPr="00662EE7">
        <w:rPr>
          <w:sz w:val="20"/>
          <w:szCs w:val="20"/>
        </w:rPr>
        <w:t xml:space="preserve"> from things in this world, </w:t>
      </w:r>
      <w:r w:rsidRPr="00662EE7">
        <w:rPr>
          <w:b/>
          <w:bCs/>
          <w:sz w:val="20"/>
          <w:szCs w:val="20"/>
        </w:rPr>
        <w:t>repent</w:t>
      </w:r>
      <w:r w:rsidRPr="00662EE7">
        <w:rPr>
          <w:sz w:val="20"/>
          <w:szCs w:val="20"/>
        </w:rPr>
        <w:t xml:space="preserve"> from all that and </w:t>
      </w:r>
      <w:r w:rsidRPr="00662EE7">
        <w:rPr>
          <w:b/>
          <w:bCs/>
          <w:sz w:val="20"/>
          <w:szCs w:val="20"/>
        </w:rPr>
        <w:t>look</w:t>
      </w:r>
      <w:r w:rsidRPr="00662EE7">
        <w:rPr>
          <w:sz w:val="20"/>
          <w:szCs w:val="20"/>
        </w:rPr>
        <w:t xml:space="preserve"> to Christ.</w:t>
      </w:r>
    </w:p>
    <w:p w14:paraId="32F771B4" w14:textId="7A38A6DD" w:rsidR="00E5346A" w:rsidRPr="00662EE7" w:rsidRDefault="003C61E7" w:rsidP="00E5346A">
      <w:pPr>
        <w:ind w:left="720"/>
        <w:rPr>
          <w:sz w:val="20"/>
          <w:szCs w:val="20"/>
        </w:rPr>
      </w:pPr>
      <w:r w:rsidRPr="00662EE7">
        <w:rPr>
          <w:sz w:val="20"/>
          <w:szCs w:val="20"/>
        </w:rPr>
        <w:t>Jesus told the rich man in the parable of Luke 12, “You fool.  This very night your life will be demanded of you.”</w:t>
      </w:r>
    </w:p>
    <w:p w14:paraId="757C933E" w14:textId="1BA25D04" w:rsidR="003C61E7" w:rsidRPr="00662EE7" w:rsidRDefault="003C61E7" w:rsidP="00E5346A">
      <w:pPr>
        <w:ind w:left="720"/>
        <w:rPr>
          <w:sz w:val="20"/>
          <w:szCs w:val="20"/>
        </w:rPr>
      </w:pPr>
      <w:r w:rsidRPr="00662EE7">
        <w:rPr>
          <w:sz w:val="20"/>
          <w:szCs w:val="20"/>
        </w:rPr>
        <w:t xml:space="preserve">Remember we </w:t>
      </w:r>
      <w:r w:rsidRPr="00662EE7">
        <w:rPr>
          <w:b/>
          <w:bCs/>
          <w:sz w:val="20"/>
          <w:szCs w:val="20"/>
        </w:rPr>
        <w:t>do not know</w:t>
      </w:r>
      <w:r w:rsidRPr="00662EE7">
        <w:rPr>
          <w:sz w:val="20"/>
          <w:szCs w:val="20"/>
        </w:rPr>
        <w:t xml:space="preserve"> the </w:t>
      </w:r>
      <w:r w:rsidRPr="00662EE7">
        <w:rPr>
          <w:sz w:val="20"/>
          <w:szCs w:val="20"/>
          <w:u w:val="single"/>
        </w:rPr>
        <w:t>end</w:t>
      </w:r>
      <w:r w:rsidRPr="00662EE7">
        <w:rPr>
          <w:sz w:val="20"/>
          <w:szCs w:val="20"/>
        </w:rPr>
        <w:t xml:space="preserve"> of our lives.</w:t>
      </w:r>
    </w:p>
    <w:p w14:paraId="25DB5E29" w14:textId="77777777" w:rsidR="003C61E7" w:rsidRPr="00662EE7" w:rsidRDefault="003C61E7" w:rsidP="00E5346A">
      <w:pPr>
        <w:ind w:left="720"/>
        <w:rPr>
          <w:b/>
          <w:bCs/>
          <w:sz w:val="20"/>
          <w:szCs w:val="20"/>
        </w:rPr>
      </w:pPr>
    </w:p>
    <w:p w14:paraId="4E9D558C" w14:textId="76962905" w:rsidR="00E5346A" w:rsidRPr="00662EE7" w:rsidRDefault="007B7365" w:rsidP="007B7365">
      <w:pPr>
        <w:ind w:left="0"/>
        <w:rPr>
          <w:sz w:val="20"/>
          <w:szCs w:val="20"/>
        </w:rPr>
      </w:pPr>
      <w:r w:rsidRPr="00662EE7">
        <w:rPr>
          <w:b/>
          <w:bCs/>
          <w:sz w:val="20"/>
          <w:szCs w:val="20"/>
        </w:rPr>
        <w:t>So we r</w:t>
      </w:r>
      <w:r w:rsidR="00E5346A" w:rsidRPr="00662EE7">
        <w:rPr>
          <w:b/>
          <w:bCs/>
          <w:sz w:val="20"/>
          <w:szCs w:val="20"/>
        </w:rPr>
        <w:t>epent</w:t>
      </w:r>
      <w:r w:rsidR="00E5346A" w:rsidRPr="00662EE7">
        <w:rPr>
          <w:sz w:val="20"/>
          <w:szCs w:val="20"/>
        </w:rPr>
        <w:t xml:space="preserve"> of having hope in wealth and things of this world.  </w:t>
      </w:r>
    </w:p>
    <w:p w14:paraId="06758D59" w14:textId="77777777" w:rsidR="007B7365" w:rsidRPr="00662EE7" w:rsidRDefault="00E5346A" w:rsidP="00EE41A3">
      <w:pPr>
        <w:ind w:left="720"/>
        <w:rPr>
          <w:sz w:val="20"/>
          <w:szCs w:val="20"/>
        </w:rPr>
      </w:pPr>
      <w:r w:rsidRPr="00662EE7">
        <w:rPr>
          <w:sz w:val="20"/>
          <w:szCs w:val="20"/>
        </w:rPr>
        <w:t xml:space="preserve">And instead we must </w:t>
      </w:r>
      <w:r w:rsidRPr="00662EE7">
        <w:rPr>
          <w:b/>
          <w:bCs/>
          <w:sz w:val="20"/>
          <w:szCs w:val="20"/>
        </w:rPr>
        <w:t>be</w:t>
      </w:r>
      <w:r w:rsidR="00EE41A3" w:rsidRPr="00662EE7">
        <w:rPr>
          <w:b/>
          <w:bCs/>
          <w:sz w:val="20"/>
          <w:szCs w:val="20"/>
        </w:rPr>
        <w:t>lieve</w:t>
      </w:r>
      <w:r w:rsidR="00EE41A3" w:rsidRPr="00662EE7">
        <w:rPr>
          <w:sz w:val="20"/>
          <w:szCs w:val="20"/>
        </w:rPr>
        <w:t xml:space="preserve"> in </w:t>
      </w:r>
      <w:r w:rsidRPr="00662EE7">
        <w:rPr>
          <w:sz w:val="20"/>
          <w:szCs w:val="20"/>
        </w:rPr>
        <w:t>Jesus Christ</w:t>
      </w:r>
      <w:r w:rsidR="00EE41A3" w:rsidRPr="00662EE7">
        <w:rPr>
          <w:sz w:val="20"/>
          <w:szCs w:val="20"/>
        </w:rPr>
        <w:t xml:space="preserve">.  </w:t>
      </w:r>
    </w:p>
    <w:p w14:paraId="024FE0F3" w14:textId="3AC1F935" w:rsidR="00EE41A3" w:rsidRPr="00662EE7" w:rsidRDefault="007B7365" w:rsidP="00EE41A3">
      <w:pPr>
        <w:ind w:left="720"/>
        <w:rPr>
          <w:sz w:val="20"/>
          <w:szCs w:val="20"/>
        </w:rPr>
      </w:pPr>
      <w:r w:rsidRPr="00662EE7">
        <w:rPr>
          <w:sz w:val="20"/>
          <w:szCs w:val="20"/>
        </w:rPr>
        <w:t xml:space="preserve">May we trust in </w:t>
      </w:r>
      <w:r w:rsidR="00EE41A3" w:rsidRPr="00662EE7">
        <w:rPr>
          <w:sz w:val="20"/>
          <w:szCs w:val="20"/>
        </w:rPr>
        <w:t xml:space="preserve">him.  </w:t>
      </w:r>
      <w:r w:rsidRPr="00662EE7">
        <w:rPr>
          <w:b/>
          <w:bCs/>
          <w:sz w:val="20"/>
          <w:szCs w:val="20"/>
        </w:rPr>
        <w:t>May we call</w:t>
      </w:r>
      <w:r w:rsidR="00EE41A3" w:rsidRPr="00662EE7">
        <w:rPr>
          <w:b/>
          <w:bCs/>
          <w:sz w:val="20"/>
          <w:szCs w:val="20"/>
        </w:rPr>
        <w:t xml:space="preserve"> out</w:t>
      </w:r>
      <w:r w:rsidR="00EE41A3" w:rsidRPr="00662EE7">
        <w:rPr>
          <w:sz w:val="20"/>
          <w:szCs w:val="20"/>
        </w:rPr>
        <w:t xml:space="preserve"> to him for life and hope and peace with God.</w:t>
      </w:r>
    </w:p>
    <w:p w14:paraId="098F18CB" w14:textId="77777777" w:rsidR="007B7365" w:rsidRPr="00662EE7" w:rsidRDefault="007B7365" w:rsidP="00E5346A">
      <w:pPr>
        <w:ind w:left="0"/>
        <w:rPr>
          <w:sz w:val="20"/>
          <w:szCs w:val="20"/>
        </w:rPr>
      </w:pPr>
    </w:p>
    <w:p w14:paraId="2128317E" w14:textId="79B0AAA3" w:rsidR="00EE41A3" w:rsidRPr="00662EE7" w:rsidRDefault="00EE41A3" w:rsidP="00E5346A">
      <w:pPr>
        <w:ind w:left="0"/>
        <w:rPr>
          <w:sz w:val="20"/>
          <w:szCs w:val="20"/>
        </w:rPr>
      </w:pPr>
      <w:r w:rsidRPr="00662EE7">
        <w:rPr>
          <w:sz w:val="20"/>
          <w:szCs w:val="20"/>
        </w:rPr>
        <w:t xml:space="preserve">This is our </w:t>
      </w:r>
      <w:r w:rsidRPr="00662EE7">
        <w:rPr>
          <w:sz w:val="20"/>
          <w:szCs w:val="20"/>
          <w:u w:val="single"/>
        </w:rPr>
        <w:t>greatest need</w:t>
      </w:r>
      <w:r w:rsidRPr="00662EE7">
        <w:rPr>
          <w:sz w:val="20"/>
          <w:szCs w:val="20"/>
        </w:rPr>
        <w:t>.</w:t>
      </w:r>
      <w:r w:rsidR="003D62B9" w:rsidRPr="00662EE7">
        <w:rPr>
          <w:sz w:val="20"/>
          <w:szCs w:val="20"/>
        </w:rPr>
        <w:t xml:space="preserve">  </w:t>
      </w:r>
    </w:p>
    <w:p w14:paraId="67469DD2" w14:textId="77777777" w:rsidR="00B75371" w:rsidRPr="00662EE7" w:rsidRDefault="00B75371" w:rsidP="00B75371">
      <w:pPr>
        <w:ind w:left="0"/>
        <w:rPr>
          <w:b/>
          <w:bCs/>
          <w:sz w:val="20"/>
          <w:szCs w:val="20"/>
        </w:rPr>
      </w:pPr>
    </w:p>
    <w:p w14:paraId="176694E1" w14:textId="77777777" w:rsidR="002D2FDD" w:rsidRPr="00662EE7" w:rsidRDefault="002D2FDD" w:rsidP="00B75371">
      <w:pPr>
        <w:ind w:left="0"/>
        <w:rPr>
          <w:b/>
          <w:bCs/>
          <w:sz w:val="20"/>
          <w:szCs w:val="20"/>
        </w:rPr>
      </w:pPr>
    </w:p>
    <w:p w14:paraId="4217CE1F" w14:textId="324B88D9" w:rsidR="00EE41A3" w:rsidRPr="00662EE7" w:rsidRDefault="00EE41A3" w:rsidP="00B75371">
      <w:pPr>
        <w:ind w:left="0"/>
        <w:rPr>
          <w:b/>
          <w:bCs/>
          <w:sz w:val="20"/>
          <w:szCs w:val="20"/>
        </w:rPr>
      </w:pPr>
      <w:r w:rsidRPr="00662EE7">
        <w:rPr>
          <w:b/>
          <w:bCs/>
          <w:sz w:val="20"/>
          <w:szCs w:val="20"/>
        </w:rPr>
        <w:t>Slide</w:t>
      </w:r>
    </w:p>
    <w:p w14:paraId="19DC461B" w14:textId="2BA3BB2E" w:rsidR="00F70E6E" w:rsidRPr="00662EE7" w:rsidRDefault="00A029B9" w:rsidP="00F70E6E">
      <w:pPr>
        <w:pStyle w:val="ListParagraph"/>
        <w:numPr>
          <w:ilvl w:val="0"/>
          <w:numId w:val="6"/>
        </w:numPr>
        <w:rPr>
          <w:b/>
          <w:bCs/>
          <w:sz w:val="21"/>
          <w:szCs w:val="21"/>
        </w:rPr>
      </w:pPr>
      <w:r w:rsidRPr="00662EE7">
        <w:rPr>
          <w:b/>
          <w:bCs/>
          <w:sz w:val="21"/>
          <w:szCs w:val="21"/>
        </w:rPr>
        <w:t>Find</w:t>
      </w:r>
      <w:r w:rsidR="00F70E6E" w:rsidRPr="00662EE7">
        <w:rPr>
          <w:b/>
          <w:bCs/>
          <w:sz w:val="21"/>
          <w:szCs w:val="21"/>
        </w:rPr>
        <w:t xml:space="preserve"> contentment in Christ by his power</w:t>
      </w:r>
    </w:p>
    <w:p w14:paraId="5BC2CDBA" w14:textId="69D15788" w:rsidR="00F70E6E" w:rsidRPr="00662EE7" w:rsidRDefault="007B7365" w:rsidP="00F70E6E">
      <w:pPr>
        <w:pStyle w:val="ListParagraph"/>
        <w:rPr>
          <w:sz w:val="20"/>
          <w:szCs w:val="20"/>
        </w:rPr>
      </w:pPr>
      <w:r w:rsidRPr="00662EE7">
        <w:rPr>
          <w:sz w:val="20"/>
          <w:szCs w:val="20"/>
        </w:rPr>
        <w:t>And</w:t>
      </w:r>
      <w:r w:rsidR="00F70E6E" w:rsidRPr="00662EE7">
        <w:rPr>
          <w:sz w:val="20"/>
          <w:szCs w:val="20"/>
        </w:rPr>
        <w:t xml:space="preserve"> keep </w:t>
      </w:r>
      <w:r w:rsidR="00B75371" w:rsidRPr="00662EE7">
        <w:rPr>
          <w:sz w:val="20"/>
          <w:szCs w:val="20"/>
        </w:rPr>
        <w:t xml:space="preserve">in check </w:t>
      </w:r>
      <w:r w:rsidR="00F70E6E" w:rsidRPr="00662EE7">
        <w:rPr>
          <w:sz w:val="20"/>
          <w:szCs w:val="20"/>
        </w:rPr>
        <w:t>our longing for more and more</w:t>
      </w:r>
      <w:r w:rsidR="00B75371" w:rsidRPr="00662EE7">
        <w:rPr>
          <w:sz w:val="20"/>
          <w:szCs w:val="20"/>
        </w:rPr>
        <w:t>.</w:t>
      </w:r>
    </w:p>
    <w:p w14:paraId="326440A4" w14:textId="77777777" w:rsidR="00F70E6E" w:rsidRPr="00662EE7" w:rsidRDefault="00F70E6E" w:rsidP="00F70E6E">
      <w:pPr>
        <w:pStyle w:val="ListParagraph"/>
        <w:rPr>
          <w:sz w:val="20"/>
          <w:szCs w:val="20"/>
        </w:rPr>
      </w:pPr>
    </w:p>
    <w:p w14:paraId="7D12D9E2" w14:textId="77777777" w:rsidR="00A330BE" w:rsidRPr="00662EE7" w:rsidRDefault="00A330BE" w:rsidP="00A330BE">
      <w:pPr>
        <w:ind w:left="0"/>
        <w:rPr>
          <w:sz w:val="20"/>
          <w:szCs w:val="20"/>
        </w:rPr>
      </w:pPr>
      <w:r w:rsidRPr="00662EE7">
        <w:rPr>
          <w:sz w:val="20"/>
          <w:szCs w:val="20"/>
        </w:rPr>
        <w:t>Listen to what the Apostle Paul did.</w:t>
      </w:r>
    </w:p>
    <w:p w14:paraId="573DB301" w14:textId="77777777" w:rsidR="00A330BE" w:rsidRPr="00662EE7" w:rsidRDefault="00A330BE" w:rsidP="00A330BE">
      <w:pPr>
        <w:ind w:left="0"/>
        <w:rPr>
          <w:b/>
          <w:bCs/>
          <w:sz w:val="20"/>
          <w:szCs w:val="20"/>
        </w:rPr>
      </w:pPr>
      <w:r w:rsidRPr="00662EE7">
        <w:rPr>
          <w:b/>
          <w:bCs/>
          <w:sz w:val="20"/>
          <w:szCs w:val="20"/>
        </w:rPr>
        <w:t xml:space="preserve">Slide </w:t>
      </w:r>
    </w:p>
    <w:p w14:paraId="75090999" w14:textId="090B28AE" w:rsidR="00A330BE" w:rsidRPr="00662EE7" w:rsidRDefault="00A330BE" w:rsidP="00A330BE">
      <w:pPr>
        <w:pStyle w:val="ListParagraph"/>
        <w:rPr>
          <w:sz w:val="20"/>
          <w:szCs w:val="20"/>
        </w:rPr>
      </w:pPr>
      <w:r w:rsidRPr="00662EE7">
        <w:rPr>
          <w:i/>
          <w:iCs/>
          <w:sz w:val="20"/>
          <w:szCs w:val="20"/>
        </w:rPr>
        <w:t>Philippians 4:11–13 CSB</w:t>
      </w:r>
      <w:r w:rsidRPr="00662EE7">
        <w:rPr>
          <w:i/>
          <w:iCs/>
          <w:sz w:val="20"/>
          <w:szCs w:val="20"/>
          <w:lang w:val="en"/>
        </w:rPr>
        <w:t xml:space="preserve"> </w:t>
      </w:r>
      <w:r w:rsidRPr="00662EE7">
        <w:rPr>
          <w:i/>
          <w:iCs/>
          <w:sz w:val="20"/>
          <w:szCs w:val="20"/>
        </w:rPr>
        <w:t xml:space="preserve">I don’t say this out of need, for I have learned to be content in whatever circumstances I find myself. </w:t>
      </w:r>
      <w:r w:rsidRPr="00662EE7">
        <w:rPr>
          <w:i/>
          <w:iCs/>
          <w:sz w:val="20"/>
          <w:szCs w:val="20"/>
          <w:lang w:val="en"/>
        </w:rPr>
        <w:t xml:space="preserve"> </w:t>
      </w:r>
      <w:r w:rsidRPr="00662EE7">
        <w:rPr>
          <w:i/>
          <w:iCs/>
          <w:sz w:val="20"/>
          <w:szCs w:val="20"/>
        </w:rPr>
        <w:t>I know how to make do with little, and I know how to make do with a lot.</w:t>
      </w:r>
      <w:r w:rsidR="00C24234" w:rsidRPr="00662EE7">
        <w:rPr>
          <w:i/>
          <w:iCs/>
          <w:sz w:val="20"/>
          <w:szCs w:val="20"/>
        </w:rPr>
        <w:t xml:space="preserve"> </w:t>
      </w:r>
      <w:r w:rsidRPr="00662EE7">
        <w:rPr>
          <w:i/>
          <w:iCs/>
          <w:sz w:val="20"/>
          <w:szCs w:val="20"/>
        </w:rPr>
        <w:t xml:space="preserve"> In any and all circumstances I have learned the secret of being content—whether well fed or hungry, whether in abundance or in need. </w:t>
      </w:r>
      <w:r w:rsidRPr="00662EE7">
        <w:rPr>
          <w:i/>
          <w:iCs/>
          <w:sz w:val="20"/>
          <w:szCs w:val="20"/>
          <w:lang w:val="en"/>
        </w:rPr>
        <w:t xml:space="preserve"> </w:t>
      </w:r>
      <w:r w:rsidRPr="00662EE7">
        <w:rPr>
          <w:i/>
          <w:iCs/>
          <w:sz w:val="20"/>
          <w:szCs w:val="20"/>
        </w:rPr>
        <w:t>I am able to do all things through him who strengthens me.</w:t>
      </w:r>
      <w:r w:rsidRPr="00662EE7">
        <w:rPr>
          <w:sz w:val="20"/>
          <w:szCs w:val="20"/>
        </w:rPr>
        <w:t xml:space="preserve"> </w:t>
      </w:r>
    </w:p>
    <w:p w14:paraId="76C2236C" w14:textId="77777777" w:rsidR="00A330BE" w:rsidRPr="00662EE7" w:rsidRDefault="00A330BE" w:rsidP="00A330BE">
      <w:pPr>
        <w:pStyle w:val="ListParagraph"/>
        <w:rPr>
          <w:sz w:val="20"/>
          <w:szCs w:val="20"/>
        </w:rPr>
      </w:pPr>
    </w:p>
    <w:p w14:paraId="601A32F9" w14:textId="77777777" w:rsidR="003C61E7" w:rsidRPr="00662EE7" w:rsidRDefault="00A330BE" w:rsidP="00A330BE">
      <w:pPr>
        <w:ind w:left="0"/>
        <w:rPr>
          <w:sz w:val="20"/>
          <w:szCs w:val="20"/>
        </w:rPr>
      </w:pPr>
      <w:r w:rsidRPr="00662EE7">
        <w:rPr>
          <w:b/>
          <w:bCs/>
          <w:sz w:val="20"/>
          <w:szCs w:val="20"/>
        </w:rPr>
        <w:t>What’s the secret to contentment?</w:t>
      </w:r>
      <w:r w:rsidRPr="00662EE7">
        <w:rPr>
          <w:sz w:val="20"/>
          <w:szCs w:val="20"/>
        </w:rPr>
        <w:t xml:space="preserve">  Well, Paul told us here in God’s eternal Word, so it’s not a secret now.  </w:t>
      </w:r>
    </w:p>
    <w:p w14:paraId="10D5D535" w14:textId="1207BA73" w:rsidR="00A330BE" w:rsidRPr="00662EE7" w:rsidRDefault="00A330BE" w:rsidP="003C61E7">
      <w:pPr>
        <w:ind w:left="720"/>
        <w:rPr>
          <w:sz w:val="20"/>
          <w:szCs w:val="20"/>
        </w:rPr>
      </w:pPr>
      <w:r w:rsidRPr="00662EE7">
        <w:rPr>
          <w:sz w:val="20"/>
          <w:szCs w:val="20"/>
        </w:rPr>
        <w:t xml:space="preserve">Contentment in life has to be </w:t>
      </w:r>
      <w:r w:rsidRPr="00662EE7">
        <w:rPr>
          <w:b/>
          <w:bCs/>
          <w:sz w:val="20"/>
          <w:szCs w:val="20"/>
        </w:rPr>
        <w:t>founded upon Christ,</w:t>
      </w:r>
      <w:r w:rsidRPr="00662EE7">
        <w:rPr>
          <w:sz w:val="20"/>
          <w:szCs w:val="20"/>
        </w:rPr>
        <w:t xml:space="preserve"> the One who gave up glory in heaven</w:t>
      </w:r>
      <w:r w:rsidR="00C24234" w:rsidRPr="00662EE7">
        <w:rPr>
          <w:sz w:val="20"/>
          <w:szCs w:val="20"/>
        </w:rPr>
        <w:t xml:space="preserve"> t</w:t>
      </w:r>
      <w:r w:rsidRPr="00662EE7">
        <w:rPr>
          <w:sz w:val="20"/>
          <w:szCs w:val="20"/>
        </w:rPr>
        <w:t>o rescue me from eternal judgment.</w:t>
      </w:r>
    </w:p>
    <w:p w14:paraId="674A8ED9" w14:textId="753F146C" w:rsidR="00C24234" w:rsidRPr="00662EE7" w:rsidRDefault="00C24234" w:rsidP="00A330BE">
      <w:pPr>
        <w:pStyle w:val="ListParagraph"/>
        <w:rPr>
          <w:sz w:val="20"/>
          <w:szCs w:val="20"/>
        </w:rPr>
      </w:pPr>
      <w:r w:rsidRPr="00662EE7">
        <w:rPr>
          <w:sz w:val="20"/>
          <w:szCs w:val="20"/>
        </w:rPr>
        <w:t>Jesus loves me.  He will care for me.  He will be with me.</w:t>
      </w:r>
    </w:p>
    <w:p w14:paraId="2D7E0C75" w14:textId="77777777" w:rsidR="004634C0" w:rsidRPr="00662EE7" w:rsidRDefault="004634C0" w:rsidP="00A330BE">
      <w:pPr>
        <w:pStyle w:val="ListParagraph"/>
        <w:rPr>
          <w:sz w:val="20"/>
          <w:szCs w:val="20"/>
        </w:rPr>
      </w:pPr>
    </w:p>
    <w:p w14:paraId="2F444D04" w14:textId="1F5E50B6" w:rsidR="004634C0" w:rsidRPr="00662EE7" w:rsidRDefault="004634C0" w:rsidP="003C61E7">
      <w:pPr>
        <w:ind w:left="0"/>
        <w:rPr>
          <w:sz w:val="20"/>
          <w:szCs w:val="20"/>
        </w:rPr>
      </w:pPr>
      <w:r w:rsidRPr="00662EE7">
        <w:rPr>
          <w:sz w:val="20"/>
          <w:szCs w:val="20"/>
        </w:rPr>
        <w:t xml:space="preserve">He can and will actually strengthen us, giving us the power we need to live a </w:t>
      </w:r>
      <w:r w:rsidRPr="00662EE7">
        <w:rPr>
          <w:b/>
          <w:bCs/>
          <w:sz w:val="20"/>
          <w:szCs w:val="20"/>
        </w:rPr>
        <w:t>heavenly-minded</w:t>
      </w:r>
      <w:r w:rsidRPr="00662EE7">
        <w:rPr>
          <w:sz w:val="20"/>
          <w:szCs w:val="20"/>
        </w:rPr>
        <w:t xml:space="preserve"> life.  </w:t>
      </w:r>
    </w:p>
    <w:p w14:paraId="6C68970A" w14:textId="4FA66965" w:rsidR="00A330BE" w:rsidRPr="00662EE7" w:rsidRDefault="004634C0" w:rsidP="00A330BE">
      <w:pPr>
        <w:pStyle w:val="ListParagraph"/>
        <w:rPr>
          <w:sz w:val="20"/>
          <w:szCs w:val="20"/>
        </w:rPr>
      </w:pPr>
      <w:r w:rsidRPr="00662EE7">
        <w:rPr>
          <w:sz w:val="20"/>
          <w:szCs w:val="20"/>
        </w:rPr>
        <w:t>Jesus’s</w:t>
      </w:r>
      <w:r w:rsidR="00A330BE" w:rsidRPr="00662EE7">
        <w:rPr>
          <w:sz w:val="20"/>
          <w:szCs w:val="20"/>
        </w:rPr>
        <w:t xml:space="preserve"> provision is enough.</w:t>
      </w:r>
    </w:p>
    <w:p w14:paraId="0377517A" w14:textId="10F33018" w:rsidR="00A330BE" w:rsidRPr="00662EE7" w:rsidRDefault="00A330BE" w:rsidP="00A330BE">
      <w:pPr>
        <w:pStyle w:val="ListParagraph"/>
        <w:rPr>
          <w:sz w:val="20"/>
          <w:szCs w:val="20"/>
        </w:rPr>
      </w:pPr>
      <w:r w:rsidRPr="00662EE7">
        <w:rPr>
          <w:sz w:val="20"/>
          <w:szCs w:val="20"/>
        </w:rPr>
        <w:t xml:space="preserve">Jesus is enough for me.  I can </w:t>
      </w:r>
      <w:r w:rsidRPr="00662EE7">
        <w:rPr>
          <w:b/>
          <w:bCs/>
          <w:sz w:val="20"/>
          <w:szCs w:val="20"/>
        </w:rPr>
        <w:t>stop my whining</w:t>
      </w:r>
      <w:r w:rsidRPr="00662EE7">
        <w:rPr>
          <w:sz w:val="20"/>
          <w:szCs w:val="20"/>
        </w:rPr>
        <w:t xml:space="preserve"> and </w:t>
      </w:r>
      <w:r w:rsidRPr="00662EE7">
        <w:rPr>
          <w:b/>
          <w:bCs/>
          <w:sz w:val="20"/>
          <w:szCs w:val="20"/>
        </w:rPr>
        <w:t>complaining</w:t>
      </w:r>
      <w:r w:rsidRPr="00662EE7">
        <w:rPr>
          <w:sz w:val="20"/>
          <w:szCs w:val="20"/>
        </w:rPr>
        <w:t xml:space="preserve"> and </w:t>
      </w:r>
      <w:r w:rsidRPr="00662EE7">
        <w:rPr>
          <w:b/>
          <w:bCs/>
          <w:sz w:val="20"/>
          <w:szCs w:val="20"/>
        </w:rPr>
        <w:t>dissatisfaction</w:t>
      </w:r>
      <w:r w:rsidRPr="00662EE7">
        <w:rPr>
          <w:sz w:val="20"/>
          <w:szCs w:val="20"/>
        </w:rPr>
        <w:t xml:space="preserve">, and </w:t>
      </w:r>
      <w:r w:rsidR="004513B7" w:rsidRPr="00662EE7">
        <w:rPr>
          <w:sz w:val="20"/>
          <w:szCs w:val="20"/>
        </w:rPr>
        <w:t xml:space="preserve">instead </w:t>
      </w:r>
      <w:r w:rsidRPr="00662EE7">
        <w:rPr>
          <w:sz w:val="20"/>
          <w:szCs w:val="20"/>
        </w:rPr>
        <w:t>rest in him.  Indeed, “I CAN do all things through Christ who strengthens me.”</w:t>
      </w:r>
    </w:p>
    <w:p w14:paraId="137D5C83" w14:textId="77777777" w:rsidR="00A330BE" w:rsidRPr="00662EE7" w:rsidRDefault="00A330BE" w:rsidP="00A330BE">
      <w:pPr>
        <w:ind w:left="0"/>
        <w:rPr>
          <w:sz w:val="20"/>
          <w:szCs w:val="20"/>
        </w:rPr>
      </w:pPr>
    </w:p>
    <w:p w14:paraId="4B52C0FE" w14:textId="79A7017A" w:rsidR="00A330BE" w:rsidRPr="00662EE7" w:rsidRDefault="00A330BE" w:rsidP="00A330BE">
      <w:pPr>
        <w:ind w:left="0"/>
        <w:rPr>
          <w:b/>
          <w:bCs/>
          <w:sz w:val="20"/>
          <w:szCs w:val="20"/>
        </w:rPr>
      </w:pPr>
      <w:r w:rsidRPr="00662EE7">
        <w:rPr>
          <w:sz w:val="20"/>
          <w:szCs w:val="20"/>
        </w:rPr>
        <w:t xml:space="preserve">Like the Teacher </w:t>
      </w:r>
      <w:r w:rsidR="004513B7" w:rsidRPr="00662EE7">
        <w:rPr>
          <w:sz w:val="20"/>
          <w:szCs w:val="20"/>
        </w:rPr>
        <w:t>did</w:t>
      </w:r>
      <w:r w:rsidRPr="00662EE7">
        <w:rPr>
          <w:sz w:val="20"/>
          <w:szCs w:val="20"/>
        </w:rPr>
        <w:t xml:space="preserve"> at the end of Ecclesiastes 5, we have to </w:t>
      </w:r>
      <w:r w:rsidRPr="00662EE7">
        <w:rPr>
          <w:b/>
          <w:bCs/>
          <w:sz w:val="20"/>
          <w:szCs w:val="20"/>
        </w:rPr>
        <w:t>bring God into our dreams</w:t>
      </w:r>
      <w:r w:rsidR="00EA4F1D" w:rsidRPr="00662EE7">
        <w:rPr>
          <w:b/>
          <w:bCs/>
          <w:sz w:val="20"/>
          <w:szCs w:val="20"/>
        </w:rPr>
        <w:t xml:space="preserve"> </w:t>
      </w:r>
      <w:r w:rsidR="00EA4F1D" w:rsidRPr="00662EE7">
        <w:rPr>
          <w:sz w:val="20"/>
          <w:szCs w:val="20"/>
        </w:rPr>
        <w:t>and our</w:t>
      </w:r>
      <w:r w:rsidRPr="00662EE7">
        <w:rPr>
          <w:b/>
          <w:bCs/>
          <w:sz w:val="20"/>
          <w:szCs w:val="20"/>
        </w:rPr>
        <w:t xml:space="preserve"> longings.</w:t>
      </w:r>
    </w:p>
    <w:p w14:paraId="40C29AFA" w14:textId="16F09F9B" w:rsidR="00A330BE" w:rsidRPr="00662EE7" w:rsidRDefault="00A330BE" w:rsidP="00A330BE">
      <w:pPr>
        <w:ind w:left="720"/>
        <w:rPr>
          <w:sz w:val="20"/>
          <w:szCs w:val="20"/>
        </w:rPr>
      </w:pPr>
      <w:r w:rsidRPr="00662EE7">
        <w:rPr>
          <w:sz w:val="20"/>
          <w:szCs w:val="20"/>
        </w:rPr>
        <w:t xml:space="preserve"> “</w:t>
      </w:r>
      <w:r w:rsidRPr="00662EE7">
        <w:rPr>
          <w:i/>
          <w:iCs/>
          <w:sz w:val="20"/>
          <w:szCs w:val="20"/>
        </w:rPr>
        <w:t>Where is God in the conversations and longings in my head and on my lips?”</w:t>
      </w:r>
    </w:p>
    <w:p w14:paraId="3DAAE6AC" w14:textId="77777777" w:rsidR="00A330BE" w:rsidRPr="00662EE7" w:rsidRDefault="00A330BE" w:rsidP="00A330BE">
      <w:pPr>
        <w:ind w:left="0"/>
        <w:rPr>
          <w:sz w:val="20"/>
          <w:szCs w:val="20"/>
        </w:rPr>
      </w:pPr>
    </w:p>
    <w:p w14:paraId="6470BCBD" w14:textId="395E037B" w:rsidR="00A330BE" w:rsidRPr="00662EE7" w:rsidRDefault="004634C0" w:rsidP="00A330BE">
      <w:pPr>
        <w:ind w:left="0"/>
        <w:rPr>
          <w:b/>
          <w:bCs/>
          <w:sz w:val="20"/>
          <w:szCs w:val="20"/>
        </w:rPr>
      </w:pPr>
      <w:r w:rsidRPr="00662EE7">
        <w:rPr>
          <w:b/>
          <w:bCs/>
          <w:sz w:val="20"/>
          <w:szCs w:val="20"/>
        </w:rPr>
        <w:t>Slide</w:t>
      </w:r>
    </w:p>
    <w:p w14:paraId="6BD34E1E" w14:textId="64ABCDDC" w:rsidR="00EE41A3" w:rsidRPr="00662EE7" w:rsidRDefault="00F70E6E" w:rsidP="00A330BE">
      <w:pPr>
        <w:ind w:left="0"/>
        <w:rPr>
          <w:sz w:val="20"/>
          <w:szCs w:val="20"/>
        </w:rPr>
      </w:pPr>
      <w:r w:rsidRPr="00662EE7">
        <w:rPr>
          <w:sz w:val="20"/>
          <w:szCs w:val="20"/>
        </w:rPr>
        <w:t>How</w:t>
      </w:r>
      <w:r w:rsidR="00A330BE" w:rsidRPr="00662EE7">
        <w:rPr>
          <w:sz w:val="20"/>
          <w:szCs w:val="20"/>
        </w:rPr>
        <w:t xml:space="preserve"> do we grow in contentment</w:t>
      </w:r>
      <w:r w:rsidRPr="00662EE7">
        <w:rPr>
          <w:sz w:val="20"/>
          <w:szCs w:val="20"/>
        </w:rPr>
        <w:t xml:space="preserve">?  </w:t>
      </w:r>
      <w:r w:rsidR="004513B7" w:rsidRPr="00662EE7">
        <w:rPr>
          <w:sz w:val="20"/>
          <w:szCs w:val="20"/>
        </w:rPr>
        <w:t>Let me offer 5 practical considerations.</w:t>
      </w:r>
    </w:p>
    <w:p w14:paraId="691E2D20" w14:textId="396E0B3D" w:rsidR="00D619B0" w:rsidRPr="00662EE7" w:rsidRDefault="00D619B0" w:rsidP="004634C0">
      <w:pPr>
        <w:pStyle w:val="ListParagraph"/>
        <w:numPr>
          <w:ilvl w:val="0"/>
          <w:numId w:val="8"/>
        </w:numPr>
        <w:ind w:left="1080"/>
        <w:rPr>
          <w:sz w:val="20"/>
          <w:szCs w:val="20"/>
        </w:rPr>
      </w:pPr>
      <w:r w:rsidRPr="00662EE7">
        <w:rPr>
          <w:sz w:val="20"/>
          <w:szCs w:val="20"/>
        </w:rPr>
        <w:t xml:space="preserve">Be </w:t>
      </w:r>
      <w:r w:rsidRPr="00662EE7">
        <w:rPr>
          <w:b/>
          <w:bCs/>
          <w:sz w:val="20"/>
          <w:szCs w:val="20"/>
        </w:rPr>
        <w:t>generous</w:t>
      </w:r>
      <w:r w:rsidRPr="00662EE7">
        <w:rPr>
          <w:sz w:val="20"/>
          <w:szCs w:val="20"/>
        </w:rPr>
        <w:t xml:space="preserve">.  Generosity </w:t>
      </w:r>
      <w:r w:rsidR="00EE4F4D" w:rsidRPr="00662EE7">
        <w:rPr>
          <w:sz w:val="20"/>
          <w:szCs w:val="20"/>
        </w:rPr>
        <w:t>can help KILL</w:t>
      </w:r>
      <w:r w:rsidRPr="00662EE7">
        <w:rPr>
          <w:sz w:val="20"/>
          <w:szCs w:val="20"/>
        </w:rPr>
        <w:t xml:space="preserve"> the love of money.</w:t>
      </w:r>
    </w:p>
    <w:p w14:paraId="3C03F7FB" w14:textId="2CD14948" w:rsidR="00490CF2" w:rsidRPr="00662EE7" w:rsidRDefault="00490CF2" w:rsidP="004634C0">
      <w:pPr>
        <w:pStyle w:val="ListParagraph"/>
        <w:ind w:left="1800"/>
        <w:rPr>
          <w:sz w:val="20"/>
          <w:szCs w:val="20"/>
        </w:rPr>
      </w:pPr>
      <w:r w:rsidRPr="00662EE7">
        <w:rPr>
          <w:sz w:val="20"/>
          <w:szCs w:val="20"/>
        </w:rPr>
        <w:t>When we are tightfisted with money, generosity opens our hands.</w:t>
      </w:r>
    </w:p>
    <w:p w14:paraId="01A44E2E" w14:textId="3BE55C99" w:rsidR="00F70E6E" w:rsidRPr="00662EE7" w:rsidRDefault="00F70E6E" w:rsidP="004634C0">
      <w:pPr>
        <w:pStyle w:val="ListParagraph"/>
        <w:numPr>
          <w:ilvl w:val="0"/>
          <w:numId w:val="8"/>
        </w:numPr>
        <w:ind w:left="1080"/>
        <w:rPr>
          <w:sz w:val="20"/>
          <w:szCs w:val="20"/>
        </w:rPr>
      </w:pPr>
      <w:r w:rsidRPr="00662EE7">
        <w:rPr>
          <w:sz w:val="20"/>
          <w:szCs w:val="20"/>
        </w:rPr>
        <w:t xml:space="preserve">Give </w:t>
      </w:r>
      <w:r w:rsidRPr="00662EE7">
        <w:rPr>
          <w:b/>
          <w:bCs/>
          <w:sz w:val="20"/>
          <w:szCs w:val="20"/>
        </w:rPr>
        <w:t>thanks</w:t>
      </w:r>
      <w:r w:rsidRPr="00662EE7">
        <w:rPr>
          <w:sz w:val="20"/>
          <w:szCs w:val="20"/>
        </w:rPr>
        <w:t xml:space="preserve"> for what you have.</w:t>
      </w:r>
      <w:r w:rsidR="00EE41A3" w:rsidRPr="00662EE7">
        <w:rPr>
          <w:sz w:val="20"/>
          <w:szCs w:val="20"/>
        </w:rPr>
        <w:t xml:space="preserve">  Keep a journal of thanksgiving.</w:t>
      </w:r>
    </w:p>
    <w:p w14:paraId="55EFC3BD" w14:textId="2AFC130B" w:rsidR="00FA6345" w:rsidRPr="00662EE7" w:rsidRDefault="00FA6345" w:rsidP="004634C0">
      <w:pPr>
        <w:pStyle w:val="ListParagraph"/>
        <w:ind w:left="1800"/>
        <w:rPr>
          <w:sz w:val="20"/>
          <w:szCs w:val="20"/>
        </w:rPr>
      </w:pPr>
      <w:r w:rsidRPr="00662EE7">
        <w:rPr>
          <w:sz w:val="20"/>
          <w:szCs w:val="20"/>
        </w:rPr>
        <w:t xml:space="preserve">Thanksgiving </w:t>
      </w:r>
      <w:r w:rsidRPr="00662EE7">
        <w:rPr>
          <w:b/>
          <w:bCs/>
          <w:sz w:val="20"/>
          <w:szCs w:val="20"/>
        </w:rPr>
        <w:t>reorients</w:t>
      </w:r>
      <w:r w:rsidRPr="00662EE7">
        <w:rPr>
          <w:sz w:val="20"/>
          <w:szCs w:val="20"/>
        </w:rPr>
        <w:t xml:space="preserve"> our hearts from what we don’t have to what we do have and what God has done for us.</w:t>
      </w:r>
    </w:p>
    <w:p w14:paraId="600FAE4E" w14:textId="42FA485B" w:rsidR="00EE41A3" w:rsidRPr="00662EE7" w:rsidRDefault="00EE41A3" w:rsidP="004634C0">
      <w:pPr>
        <w:pStyle w:val="ListParagraph"/>
        <w:numPr>
          <w:ilvl w:val="0"/>
          <w:numId w:val="8"/>
        </w:numPr>
        <w:ind w:left="1080"/>
        <w:rPr>
          <w:sz w:val="20"/>
          <w:szCs w:val="20"/>
        </w:rPr>
      </w:pPr>
      <w:r w:rsidRPr="00662EE7">
        <w:rPr>
          <w:sz w:val="20"/>
          <w:szCs w:val="20"/>
        </w:rPr>
        <w:t xml:space="preserve">Worship him </w:t>
      </w:r>
      <w:r w:rsidRPr="00662EE7">
        <w:rPr>
          <w:b/>
          <w:bCs/>
          <w:sz w:val="20"/>
          <w:szCs w:val="20"/>
        </w:rPr>
        <w:t>in song</w:t>
      </w:r>
      <w:r w:rsidRPr="00662EE7">
        <w:rPr>
          <w:sz w:val="20"/>
          <w:szCs w:val="20"/>
        </w:rPr>
        <w:t xml:space="preserve"> for his surpassing greatness and glory.</w:t>
      </w:r>
    </w:p>
    <w:p w14:paraId="1B824555" w14:textId="1BBB0836" w:rsidR="00FA6345" w:rsidRPr="00662EE7" w:rsidRDefault="00FA6345" w:rsidP="004634C0">
      <w:pPr>
        <w:pStyle w:val="ListParagraph"/>
        <w:ind w:left="1800"/>
        <w:rPr>
          <w:sz w:val="20"/>
          <w:szCs w:val="20"/>
        </w:rPr>
      </w:pPr>
      <w:r w:rsidRPr="00662EE7">
        <w:rPr>
          <w:sz w:val="20"/>
          <w:szCs w:val="20"/>
        </w:rPr>
        <w:t xml:space="preserve">When we see him in his greatness, the things of this world become smaller in comparison.  </w:t>
      </w:r>
    </w:p>
    <w:p w14:paraId="796AAB81" w14:textId="2AF27127" w:rsidR="00EE41A3" w:rsidRPr="00662EE7" w:rsidRDefault="00EE41A3" w:rsidP="004634C0">
      <w:pPr>
        <w:pStyle w:val="ListParagraph"/>
        <w:numPr>
          <w:ilvl w:val="0"/>
          <w:numId w:val="8"/>
        </w:numPr>
        <w:ind w:left="1080"/>
        <w:rPr>
          <w:sz w:val="20"/>
          <w:szCs w:val="20"/>
        </w:rPr>
      </w:pPr>
      <w:r w:rsidRPr="00662EE7">
        <w:rPr>
          <w:sz w:val="20"/>
          <w:szCs w:val="20"/>
        </w:rPr>
        <w:t xml:space="preserve">Absorb ourselves </w:t>
      </w:r>
      <w:r w:rsidRPr="00662EE7">
        <w:rPr>
          <w:b/>
          <w:bCs/>
          <w:sz w:val="20"/>
          <w:szCs w:val="20"/>
        </w:rPr>
        <w:t>in his Word,</w:t>
      </w:r>
      <w:r w:rsidRPr="00662EE7">
        <w:rPr>
          <w:sz w:val="20"/>
          <w:szCs w:val="20"/>
        </w:rPr>
        <w:t xml:space="preserve"> </w:t>
      </w:r>
      <w:r w:rsidR="006A54B1" w:rsidRPr="00662EE7">
        <w:rPr>
          <w:sz w:val="20"/>
          <w:szCs w:val="20"/>
        </w:rPr>
        <w:t>the</w:t>
      </w:r>
      <w:r w:rsidRPr="00662EE7">
        <w:rPr>
          <w:sz w:val="20"/>
          <w:szCs w:val="20"/>
        </w:rPr>
        <w:t xml:space="preserve"> Word that promises life.  </w:t>
      </w:r>
    </w:p>
    <w:p w14:paraId="7C690F0A" w14:textId="620BA41E" w:rsidR="00DA7A27" w:rsidRPr="00662EE7" w:rsidRDefault="00DA7A27" w:rsidP="004634C0">
      <w:pPr>
        <w:pStyle w:val="ListParagraph"/>
        <w:ind w:left="1800"/>
        <w:rPr>
          <w:sz w:val="20"/>
          <w:szCs w:val="20"/>
        </w:rPr>
      </w:pPr>
      <w:r w:rsidRPr="00662EE7">
        <w:rPr>
          <w:sz w:val="20"/>
          <w:szCs w:val="20"/>
        </w:rPr>
        <w:t xml:space="preserve">This reorients us from what </w:t>
      </w:r>
      <w:r w:rsidR="006A54B1" w:rsidRPr="00662EE7">
        <w:rPr>
          <w:sz w:val="20"/>
          <w:szCs w:val="20"/>
        </w:rPr>
        <w:t xml:space="preserve">we </w:t>
      </w:r>
      <w:r w:rsidR="006A54B1" w:rsidRPr="00662EE7">
        <w:rPr>
          <w:b/>
          <w:bCs/>
          <w:i/>
          <w:iCs/>
          <w:sz w:val="20"/>
          <w:szCs w:val="20"/>
        </w:rPr>
        <w:t>dream</w:t>
      </w:r>
      <w:r w:rsidR="006A54B1" w:rsidRPr="00662EE7">
        <w:rPr>
          <w:sz w:val="20"/>
          <w:szCs w:val="20"/>
        </w:rPr>
        <w:t xml:space="preserve"> give</w:t>
      </w:r>
      <w:r w:rsidR="00821013" w:rsidRPr="00662EE7">
        <w:rPr>
          <w:sz w:val="20"/>
          <w:szCs w:val="20"/>
        </w:rPr>
        <w:t>s</w:t>
      </w:r>
      <w:r w:rsidR="006A54B1" w:rsidRPr="00662EE7">
        <w:rPr>
          <w:sz w:val="20"/>
          <w:szCs w:val="20"/>
        </w:rPr>
        <w:t xml:space="preserve"> us life to what actually </w:t>
      </w:r>
      <w:r w:rsidR="006A54B1" w:rsidRPr="00662EE7">
        <w:rPr>
          <w:b/>
          <w:bCs/>
          <w:i/>
          <w:iCs/>
          <w:sz w:val="20"/>
          <w:szCs w:val="20"/>
        </w:rPr>
        <w:t>does</w:t>
      </w:r>
      <w:r w:rsidR="006A54B1" w:rsidRPr="00662EE7">
        <w:rPr>
          <w:sz w:val="20"/>
          <w:szCs w:val="20"/>
        </w:rPr>
        <w:t xml:space="preserve"> give life.  </w:t>
      </w:r>
    </w:p>
    <w:p w14:paraId="476D91E8" w14:textId="77777777" w:rsidR="00821013" w:rsidRPr="00662EE7" w:rsidRDefault="00821013" w:rsidP="00821013">
      <w:pPr>
        <w:ind w:left="0"/>
        <w:rPr>
          <w:b/>
          <w:bCs/>
          <w:sz w:val="20"/>
          <w:szCs w:val="20"/>
        </w:rPr>
      </w:pPr>
    </w:p>
    <w:p w14:paraId="77E32EF4" w14:textId="256F1300" w:rsidR="00821013" w:rsidRPr="00662EE7" w:rsidRDefault="00821013" w:rsidP="00821013">
      <w:pPr>
        <w:ind w:left="0"/>
        <w:rPr>
          <w:sz w:val="20"/>
          <w:szCs w:val="20"/>
        </w:rPr>
      </w:pPr>
      <w:r w:rsidRPr="00662EE7">
        <w:rPr>
          <w:b/>
          <w:bCs/>
          <w:sz w:val="20"/>
          <w:szCs w:val="20"/>
        </w:rPr>
        <w:t>Slide</w:t>
      </w:r>
      <w:r w:rsidR="00EE4F4D" w:rsidRPr="00662EE7">
        <w:rPr>
          <w:b/>
          <w:bCs/>
          <w:sz w:val="20"/>
          <w:szCs w:val="20"/>
        </w:rPr>
        <w:t xml:space="preserve">  </w:t>
      </w:r>
      <w:r w:rsidR="00EE4F4D" w:rsidRPr="00662EE7">
        <w:rPr>
          <w:sz w:val="20"/>
          <w:szCs w:val="20"/>
        </w:rPr>
        <w:t xml:space="preserve">  Last, </w:t>
      </w:r>
    </w:p>
    <w:p w14:paraId="650BFD8F" w14:textId="0E5DDEC6" w:rsidR="00DA7A27" w:rsidRPr="00662EE7" w:rsidRDefault="00EE41A3" w:rsidP="004634C0">
      <w:pPr>
        <w:pStyle w:val="ListParagraph"/>
        <w:numPr>
          <w:ilvl w:val="0"/>
          <w:numId w:val="8"/>
        </w:numPr>
        <w:ind w:left="1080"/>
        <w:rPr>
          <w:sz w:val="20"/>
          <w:szCs w:val="20"/>
        </w:rPr>
      </w:pPr>
      <w:r w:rsidRPr="00662EE7">
        <w:rPr>
          <w:b/>
          <w:bCs/>
          <w:sz w:val="20"/>
          <w:szCs w:val="20"/>
        </w:rPr>
        <w:t>Pray every</w:t>
      </w:r>
      <w:r w:rsidR="00DA7A27" w:rsidRPr="00662EE7">
        <w:rPr>
          <w:b/>
          <w:bCs/>
          <w:sz w:val="20"/>
          <w:szCs w:val="20"/>
        </w:rPr>
        <w:t xml:space="preserve"> day this wisdom:</w:t>
      </w:r>
    </w:p>
    <w:p w14:paraId="62D122B0" w14:textId="710797CE" w:rsidR="00DA7A27" w:rsidRPr="00DA7A27" w:rsidRDefault="00DA7A27" w:rsidP="004634C0">
      <w:pPr>
        <w:ind w:left="1800"/>
        <w:rPr>
          <w:sz w:val="20"/>
          <w:szCs w:val="20"/>
        </w:rPr>
      </w:pPr>
      <w:r w:rsidRPr="00DA7A27">
        <w:rPr>
          <w:i/>
          <w:iCs/>
          <w:sz w:val="20"/>
          <w:szCs w:val="20"/>
        </w:rPr>
        <w:t>Proverbs 30:8–9 CSB</w:t>
      </w:r>
      <w:r w:rsidRPr="00DA7A27">
        <w:rPr>
          <w:i/>
          <w:iCs/>
          <w:sz w:val="20"/>
          <w:szCs w:val="20"/>
          <w:lang w:val="en"/>
        </w:rPr>
        <w:t xml:space="preserve"> </w:t>
      </w:r>
      <w:r w:rsidRPr="00DA7A27">
        <w:rPr>
          <w:i/>
          <w:iCs/>
          <w:sz w:val="20"/>
          <w:szCs w:val="20"/>
        </w:rPr>
        <w:t>Give me neither poverty nor wealth;</w:t>
      </w:r>
      <w:r w:rsidR="006A54B1" w:rsidRPr="00662EE7">
        <w:rPr>
          <w:i/>
          <w:iCs/>
          <w:sz w:val="20"/>
          <w:szCs w:val="20"/>
        </w:rPr>
        <w:t xml:space="preserve"> </w:t>
      </w:r>
      <w:r w:rsidRPr="00DA7A27">
        <w:rPr>
          <w:i/>
          <w:iCs/>
          <w:sz w:val="20"/>
          <w:szCs w:val="20"/>
        </w:rPr>
        <w:t xml:space="preserve"> feed me with the food I need.</w:t>
      </w:r>
      <w:r w:rsidRPr="00662EE7">
        <w:rPr>
          <w:i/>
          <w:iCs/>
          <w:sz w:val="20"/>
          <w:szCs w:val="20"/>
        </w:rPr>
        <w:t xml:space="preserve">  </w:t>
      </w:r>
      <w:r w:rsidRPr="00DA7A27">
        <w:rPr>
          <w:i/>
          <w:iCs/>
          <w:sz w:val="20"/>
          <w:szCs w:val="20"/>
        </w:rPr>
        <w:t>Otherwise, I might have too much and deny you, saying, “Who is the Lord?” or I might have nothing and steal, profaning the name of my God.</w:t>
      </w:r>
      <w:r w:rsidRPr="00DA7A27">
        <w:rPr>
          <w:sz w:val="20"/>
          <w:szCs w:val="20"/>
        </w:rPr>
        <w:t xml:space="preserve"> </w:t>
      </w:r>
    </w:p>
    <w:p w14:paraId="06D17815" w14:textId="77777777" w:rsidR="00F70E6E" w:rsidRPr="00662EE7" w:rsidRDefault="00F70E6E" w:rsidP="00F70E6E">
      <w:pPr>
        <w:ind w:left="0"/>
        <w:rPr>
          <w:sz w:val="20"/>
          <w:szCs w:val="20"/>
        </w:rPr>
      </w:pPr>
    </w:p>
    <w:p w14:paraId="442ABA18" w14:textId="3A914BDF" w:rsidR="00EA4F1D" w:rsidRPr="00662EE7" w:rsidRDefault="00EA4F1D" w:rsidP="00F70E6E">
      <w:pPr>
        <w:ind w:left="0"/>
        <w:rPr>
          <w:sz w:val="20"/>
          <w:szCs w:val="20"/>
        </w:rPr>
      </w:pPr>
      <w:r w:rsidRPr="00662EE7">
        <w:rPr>
          <w:sz w:val="20"/>
          <w:szCs w:val="20"/>
        </w:rPr>
        <w:t xml:space="preserve">Contentment may seem </w:t>
      </w:r>
      <w:r w:rsidRPr="00662EE7">
        <w:rPr>
          <w:b/>
          <w:bCs/>
          <w:sz w:val="20"/>
          <w:szCs w:val="20"/>
        </w:rPr>
        <w:t>elusive</w:t>
      </w:r>
      <w:r w:rsidRPr="00662EE7">
        <w:rPr>
          <w:sz w:val="20"/>
          <w:szCs w:val="20"/>
        </w:rPr>
        <w:t xml:space="preserve"> to us now, but it is </w:t>
      </w:r>
      <w:r w:rsidRPr="00662EE7">
        <w:rPr>
          <w:b/>
          <w:bCs/>
          <w:sz w:val="20"/>
          <w:szCs w:val="20"/>
        </w:rPr>
        <w:t>attainable</w:t>
      </w:r>
      <w:r w:rsidRPr="00662EE7">
        <w:rPr>
          <w:sz w:val="20"/>
          <w:szCs w:val="20"/>
        </w:rPr>
        <w:t xml:space="preserve">.  And </w:t>
      </w:r>
      <w:r w:rsidRPr="00662EE7">
        <w:rPr>
          <w:b/>
          <w:bCs/>
          <w:sz w:val="20"/>
          <w:szCs w:val="20"/>
        </w:rPr>
        <w:t>peaceful</w:t>
      </w:r>
      <w:r w:rsidRPr="00662EE7">
        <w:rPr>
          <w:sz w:val="20"/>
          <w:szCs w:val="20"/>
        </w:rPr>
        <w:t>.</w:t>
      </w:r>
    </w:p>
    <w:p w14:paraId="7F7B8390" w14:textId="77777777" w:rsidR="00F70E6E" w:rsidRPr="00662EE7" w:rsidRDefault="00F70E6E" w:rsidP="006B5A54">
      <w:pPr>
        <w:ind w:left="0"/>
        <w:rPr>
          <w:sz w:val="20"/>
          <w:szCs w:val="20"/>
        </w:rPr>
      </w:pPr>
    </w:p>
    <w:p w14:paraId="057799E7" w14:textId="05C12179" w:rsidR="006B5A54" w:rsidRPr="00662EE7" w:rsidRDefault="006B5A54" w:rsidP="006B5A54">
      <w:pPr>
        <w:ind w:left="0"/>
        <w:rPr>
          <w:sz w:val="20"/>
          <w:szCs w:val="20"/>
        </w:rPr>
      </w:pPr>
      <w:r w:rsidRPr="00662EE7">
        <w:rPr>
          <w:sz w:val="20"/>
          <w:szCs w:val="20"/>
        </w:rPr>
        <w:t xml:space="preserve">Personally, I have had to fight in faith to be content with what I have.  </w:t>
      </w:r>
    </w:p>
    <w:p w14:paraId="4247D9FD" w14:textId="77777777" w:rsidR="006B5A54" w:rsidRPr="00662EE7" w:rsidRDefault="006B5A54" w:rsidP="006B5A54">
      <w:pPr>
        <w:ind w:left="0"/>
        <w:rPr>
          <w:sz w:val="20"/>
          <w:szCs w:val="20"/>
        </w:rPr>
      </w:pPr>
    </w:p>
    <w:p w14:paraId="57FDA9E2" w14:textId="5877FF7E" w:rsidR="00B75371" w:rsidRPr="00662EE7" w:rsidRDefault="00F70E6E" w:rsidP="007E42FD">
      <w:pPr>
        <w:ind w:left="0"/>
        <w:rPr>
          <w:sz w:val="20"/>
          <w:szCs w:val="20"/>
        </w:rPr>
      </w:pPr>
      <w:r w:rsidRPr="00662EE7">
        <w:rPr>
          <w:b/>
          <w:bCs/>
          <w:sz w:val="20"/>
          <w:szCs w:val="20"/>
        </w:rPr>
        <w:t xml:space="preserve">Story:  </w:t>
      </w:r>
      <w:r w:rsidRPr="00662EE7">
        <w:rPr>
          <w:sz w:val="20"/>
          <w:szCs w:val="20"/>
        </w:rPr>
        <w:t>Beginning in 200</w:t>
      </w:r>
      <w:r w:rsidR="00EE41A3" w:rsidRPr="00662EE7">
        <w:rPr>
          <w:sz w:val="20"/>
          <w:szCs w:val="20"/>
        </w:rPr>
        <w:t>0</w:t>
      </w:r>
      <w:r w:rsidRPr="00662EE7">
        <w:rPr>
          <w:sz w:val="20"/>
          <w:szCs w:val="20"/>
        </w:rPr>
        <w:t xml:space="preserve"> after Hurricane Mitc</w:t>
      </w:r>
      <w:r w:rsidR="00B75371" w:rsidRPr="00662EE7">
        <w:rPr>
          <w:sz w:val="20"/>
          <w:szCs w:val="20"/>
        </w:rPr>
        <w:t>h</w:t>
      </w:r>
      <w:r w:rsidRPr="00662EE7">
        <w:rPr>
          <w:sz w:val="20"/>
          <w:szCs w:val="20"/>
        </w:rPr>
        <w:t xml:space="preserve">, I traveled with others to </w:t>
      </w:r>
      <w:r w:rsidR="00B75371" w:rsidRPr="00662EE7">
        <w:rPr>
          <w:sz w:val="20"/>
          <w:szCs w:val="20"/>
        </w:rPr>
        <w:t xml:space="preserve">Honduras and </w:t>
      </w:r>
      <w:r w:rsidR="007E42FD" w:rsidRPr="00662EE7">
        <w:rPr>
          <w:sz w:val="20"/>
          <w:szCs w:val="20"/>
        </w:rPr>
        <w:t xml:space="preserve">then later to </w:t>
      </w:r>
      <w:r w:rsidR="00B75371" w:rsidRPr="00662EE7">
        <w:rPr>
          <w:sz w:val="20"/>
          <w:szCs w:val="20"/>
        </w:rPr>
        <w:t xml:space="preserve">El Salvador in </w:t>
      </w:r>
      <w:r w:rsidRPr="00662EE7">
        <w:rPr>
          <w:sz w:val="20"/>
          <w:szCs w:val="20"/>
        </w:rPr>
        <w:t xml:space="preserve">Central America about 7 times over 10+ years.  I saw </w:t>
      </w:r>
      <w:r w:rsidR="00B75371" w:rsidRPr="00662EE7">
        <w:rPr>
          <w:sz w:val="20"/>
          <w:szCs w:val="20"/>
        </w:rPr>
        <w:t xml:space="preserve">hundreds of </w:t>
      </w:r>
      <w:r w:rsidRPr="00662EE7">
        <w:rPr>
          <w:sz w:val="20"/>
          <w:szCs w:val="20"/>
        </w:rPr>
        <w:t>people living in 12X12 houses</w:t>
      </w:r>
      <w:r w:rsidR="00EE41A3" w:rsidRPr="00662EE7">
        <w:rPr>
          <w:sz w:val="20"/>
          <w:szCs w:val="20"/>
        </w:rPr>
        <w:t>—more like shacks—</w:t>
      </w:r>
      <w:r w:rsidRPr="00662EE7">
        <w:rPr>
          <w:sz w:val="20"/>
          <w:szCs w:val="20"/>
        </w:rPr>
        <w:t xml:space="preserve"> that weren’t much bigger than tool sheds we have in our backyards.  </w:t>
      </w:r>
      <w:r w:rsidR="007E42FD" w:rsidRPr="00662EE7">
        <w:rPr>
          <w:sz w:val="20"/>
          <w:szCs w:val="20"/>
        </w:rPr>
        <w:t>And the people seemed to be content.</w:t>
      </w:r>
    </w:p>
    <w:p w14:paraId="598DAB5C" w14:textId="588095BF" w:rsidR="00F70E6E" w:rsidRPr="00662EE7" w:rsidRDefault="00F70E6E" w:rsidP="00F70E6E">
      <w:pPr>
        <w:pStyle w:val="ListParagraph"/>
        <w:rPr>
          <w:sz w:val="20"/>
          <w:szCs w:val="20"/>
        </w:rPr>
      </w:pPr>
      <w:r w:rsidRPr="00662EE7">
        <w:rPr>
          <w:sz w:val="20"/>
          <w:szCs w:val="20"/>
        </w:rPr>
        <w:t xml:space="preserve">Many, many times since then I have been </w:t>
      </w:r>
      <w:r w:rsidRPr="00662EE7">
        <w:rPr>
          <w:b/>
          <w:bCs/>
          <w:sz w:val="20"/>
          <w:szCs w:val="20"/>
        </w:rPr>
        <w:t>challenged</w:t>
      </w:r>
      <w:r w:rsidRPr="00662EE7">
        <w:rPr>
          <w:sz w:val="20"/>
          <w:szCs w:val="20"/>
        </w:rPr>
        <w:t xml:space="preserve"> in my heart to </w:t>
      </w:r>
      <w:r w:rsidRPr="00662EE7">
        <w:rPr>
          <w:sz w:val="20"/>
          <w:szCs w:val="20"/>
          <w:u w:val="single"/>
        </w:rPr>
        <w:t>stop grumbling</w:t>
      </w:r>
      <w:r w:rsidRPr="00662EE7">
        <w:rPr>
          <w:sz w:val="20"/>
          <w:szCs w:val="20"/>
        </w:rPr>
        <w:t xml:space="preserve"> about what I </w:t>
      </w:r>
      <w:r w:rsidRPr="00662EE7">
        <w:rPr>
          <w:b/>
          <w:bCs/>
          <w:sz w:val="20"/>
          <w:szCs w:val="20"/>
        </w:rPr>
        <w:t>don’t</w:t>
      </w:r>
      <w:r w:rsidRPr="00662EE7">
        <w:rPr>
          <w:sz w:val="20"/>
          <w:szCs w:val="20"/>
        </w:rPr>
        <w:t xml:space="preserve"> have and be thankful for what I </w:t>
      </w:r>
      <w:r w:rsidRPr="00662EE7">
        <w:rPr>
          <w:b/>
          <w:bCs/>
          <w:sz w:val="20"/>
          <w:szCs w:val="20"/>
        </w:rPr>
        <w:t>do</w:t>
      </w:r>
      <w:r w:rsidRPr="00662EE7">
        <w:rPr>
          <w:sz w:val="20"/>
          <w:szCs w:val="20"/>
        </w:rPr>
        <w:t xml:space="preserve"> have.</w:t>
      </w:r>
    </w:p>
    <w:p w14:paraId="6C794CAD" w14:textId="77777777" w:rsidR="00F70E6E" w:rsidRPr="00662EE7" w:rsidRDefault="00F70E6E" w:rsidP="00F70E6E">
      <w:pPr>
        <w:pStyle w:val="ListParagraph"/>
        <w:rPr>
          <w:sz w:val="20"/>
          <w:szCs w:val="20"/>
        </w:rPr>
      </w:pPr>
    </w:p>
    <w:p w14:paraId="65546880" w14:textId="7482C12E" w:rsidR="00F70E6E" w:rsidRPr="00662EE7" w:rsidRDefault="007E42FD" w:rsidP="00F70E6E">
      <w:pPr>
        <w:pStyle w:val="ListParagraph"/>
        <w:rPr>
          <w:sz w:val="20"/>
          <w:szCs w:val="20"/>
        </w:rPr>
      </w:pPr>
      <w:r w:rsidRPr="00662EE7">
        <w:rPr>
          <w:sz w:val="20"/>
          <w:szCs w:val="20"/>
        </w:rPr>
        <w:t>Here is an</w:t>
      </w:r>
      <w:r w:rsidR="00F70E6E" w:rsidRPr="00662EE7">
        <w:rPr>
          <w:sz w:val="20"/>
          <w:szCs w:val="20"/>
        </w:rPr>
        <w:t xml:space="preserve"> expression </w:t>
      </w:r>
      <w:r w:rsidRPr="00662EE7">
        <w:rPr>
          <w:sz w:val="20"/>
          <w:szCs w:val="20"/>
        </w:rPr>
        <w:t xml:space="preserve">I have </w:t>
      </w:r>
      <w:r w:rsidRPr="00662EE7">
        <w:rPr>
          <w:b/>
          <w:bCs/>
          <w:sz w:val="20"/>
          <w:szCs w:val="20"/>
        </w:rPr>
        <w:t>spoken to myself</w:t>
      </w:r>
      <w:r w:rsidRPr="00662EE7">
        <w:rPr>
          <w:sz w:val="20"/>
          <w:szCs w:val="20"/>
        </w:rPr>
        <w:t xml:space="preserve"> </w:t>
      </w:r>
      <w:r w:rsidR="00F70E6E" w:rsidRPr="00662EE7">
        <w:rPr>
          <w:sz w:val="20"/>
          <w:szCs w:val="20"/>
        </w:rPr>
        <w:t xml:space="preserve">many times when I </w:t>
      </w:r>
      <w:r w:rsidRPr="00662EE7">
        <w:rPr>
          <w:sz w:val="20"/>
          <w:szCs w:val="20"/>
        </w:rPr>
        <w:t xml:space="preserve">am tempted to be discontent with my lot in life.  </w:t>
      </w:r>
      <w:r w:rsidR="00F70E6E" w:rsidRPr="00662EE7">
        <w:rPr>
          <w:sz w:val="20"/>
          <w:szCs w:val="20"/>
        </w:rPr>
        <w:t>I say, “</w:t>
      </w:r>
      <w:r w:rsidR="00F70E6E" w:rsidRPr="00662EE7">
        <w:rPr>
          <w:i/>
          <w:iCs/>
          <w:sz w:val="20"/>
          <w:szCs w:val="20"/>
        </w:rPr>
        <w:t xml:space="preserve">Many of my complaints and my longings are </w:t>
      </w:r>
      <w:r w:rsidR="00F70E6E" w:rsidRPr="00662EE7">
        <w:rPr>
          <w:b/>
          <w:bCs/>
          <w:i/>
          <w:iCs/>
          <w:sz w:val="20"/>
          <w:szCs w:val="20"/>
        </w:rPr>
        <w:t>first-world problems</w:t>
      </w:r>
      <w:r w:rsidR="00F70E6E" w:rsidRPr="00662EE7">
        <w:rPr>
          <w:b/>
          <w:bCs/>
          <w:sz w:val="20"/>
          <w:szCs w:val="20"/>
        </w:rPr>
        <w:t>.”</w:t>
      </w:r>
      <w:r w:rsidR="00F70E6E" w:rsidRPr="00662EE7">
        <w:rPr>
          <w:sz w:val="20"/>
          <w:szCs w:val="20"/>
        </w:rPr>
        <w:t xml:space="preserve">  Hundreds of millions of people in </w:t>
      </w:r>
      <w:r w:rsidR="00F70E6E" w:rsidRPr="00662EE7">
        <w:rPr>
          <w:b/>
          <w:bCs/>
          <w:sz w:val="20"/>
          <w:szCs w:val="20"/>
        </w:rPr>
        <w:t>third-world countries</w:t>
      </w:r>
      <w:r w:rsidR="00F70E6E" w:rsidRPr="00662EE7">
        <w:rPr>
          <w:sz w:val="20"/>
          <w:szCs w:val="20"/>
        </w:rPr>
        <w:t xml:space="preserve"> have vastly less than I do, and they can be content.</w:t>
      </w:r>
    </w:p>
    <w:p w14:paraId="65F33F78" w14:textId="1291C84A" w:rsidR="00F70E6E" w:rsidRPr="00662EE7" w:rsidRDefault="00F70E6E" w:rsidP="00F70E6E">
      <w:pPr>
        <w:pStyle w:val="ListParagraph"/>
        <w:ind w:left="1440"/>
        <w:rPr>
          <w:sz w:val="20"/>
          <w:szCs w:val="20"/>
        </w:rPr>
      </w:pPr>
      <w:r w:rsidRPr="00662EE7">
        <w:rPr>
          <w:sz w:val="20"/>
          <w:szCs w:val="20"/>
        </w:rPr>
        <w:t xml:space="preserve">Fewer possessions.  Far less income.  </w:t>
      </w:r>
      <w:r w:rsidR="00EE41A3" w:rsidRPr="00662EE7">
        <w:rPr>
          <w:sz w:val="20"/>
          <w:szCs w:val="20"/>
        </w:rPr>
        <w:t>Limited</w:t>
      </w:r>
      <w:r w:rsidRPr="00662EE7">
        <w:rPr>
          <w:sz w:val="20"/>
          <w:szCs w:val="20"/>
        </w:rPr>
        <w:t xml:space="preserve"> health care.</w:t>
      </w:r>
      <w:r w:rsidR="00EE41A3" w:rsidRPr="00662EE7">
        <w:rPr>
          <w:sz w:val="20"/>
          <w:szCs w:val="20"/>
        </w:rPr>
        <w:t xml:space="preserve">  </w:t>
      </w:r>
    </w:p>
    <w:p w14:paraId="3555DB36" w14:textId="77777777" w:rsidR="00EF1749" w:rsidRPr="00662EE7" w:rsidRDefault="00EF1749" w:rsidP="00EF1749">
      <w:pPr>
        <w:ind w:left="0"/>
        <w:rPr>
          <w:sz w:val="20"/>
          <w:szCs w:val="20"/>
        </w:rPr>
      </w:pPr>
    </w:p>
    <w:p w14:paraId="3EFB2282" w14:textId="1FC00B7E" w:rsidR="00A330BE" w:rsidRPr="00662EE7" w:rsidRDefault="00EF1749" w:rsidP="00EF1749">
      <w:pPr>
        <w:ind w:left="0"/>
        <w:rPr>
          <w:sz w:val="20"/>
          <w:szCs w:val="20"/>
        </w:rPr>
      </w:pPr>
      <w:r w:rsidRPr="00662EE7">
        <w:rPr>
          <w:sz w:val="20"/>
          <w:szCs w:val="20"/>
        </w:rPr>
        <w:t>How much more can I—</w:t>
      </w:r>
      <w:r w:rsidRPr="00662EE7">
        <w:rPr>
          <w:b/>
          <w:bCs/>
          <w:sz w:val="20"/>
          <w:szCs w:val="20"/>
        </w:rPr>
        <w:t>i</w:t>
      </w:r>
      <w:r w:rsidR="00882A6E" w:rsidRPr="00662EE7">
        <w:rPr>
          <w:b/>
          <w:bCs/>
          <w:sz w:val="20"/>
          <w:szCs w:val="20"/>
        </w:rPr>
        <w:t>n Christ and by his power</w:t>
      </w:r>
      <w:r w:rsidRPr="00662EE7">
        <w:rPr>
          <w:sz w:val="20"/>
          <w:szCs w:val="20"/>
        </w:rPr>
        <w:t xml:space="preserve">—can </w:t>
      </w:r>
      <w:r w:rsidR="00882A6E" w:rsidRPr="00662EE7">
        <w:rPr>
          <w:sz w:val="20"/>
          <w:szCs w:val="20"/>
        </w:rPr>
        <w:t xml:space="preserve">I be </w:t>
      </w:r>
      <w:r w:rsidR="00882A6E" w:rsidRPr="00662EE7">
        <w:rPr>
          <w:b/>
          <w:bCs/>
          <w:sz w:val="20"/>
          <w:szCs w:val="20"/>
        </w:rPr>
        <w:t>content</w:t>
      </w:r>
      <w:r w:rsidR="00882A6E" w:rsidRPr="00662EE7">
        <w:rPr>
          <w:sz w:val="20"/>
          <w:szCs w:val="20"/>
        </w:rPr>
        <w:t xml:space="preserve"> with what I have, and even </w:t>
      </w:r>
      <w:r w:rsidRPr="00662EE7">
        <w:rPr>
          <w:sz w:val="20"/>
          <w:szCs w:val="20"/>
        </w:rPr>
        <w:t xml:space="preserve">content </w:t>
      </w:r>
      <w:r w:rsidR="00882A6E" w:rsidRPr="00662EE7">
        <w:rPr>
          <w:sz w:val="20"/>
          <w:szCs w:val="20"/>
        </w:rPr>
        <w:t>with far, far less.</w:t>
      </w:r>
    </w:p>
    <w:p w14:paraId="710E44B3" w14:textId="77777777" w:rsidR="009502FC" w:rsidRPr="00662EE7" w:rsidRDefault="009502FC" w:rsidP="00FD7971">
      <w:pPr>
        <w:ind w:left="0"/>
        <w:rPr>
          <w:sz w:val="20"/>
          <w:szCs w:val="20"/>
        </w:rPr>
      </w:pPr>
    </w:p>
    <w:p w14:paraId="2E876AD4" w14:textId="77777777" w:rsidR="00882A6E" w:rsidRPr="00662EE7" w:rsidRDefault="00882A6E" w:rsidP="00FD7971">
      <w:pPr>
        <w:ind w:left="0"/>
        <w:rPr>
          <w:sz w:val="20"/>
          <w:szCs w:val="20"/>
        </w:rPr>
      </w:pPr>
    </w:p>
    <w:p w14:paraId="4091547E" w14:textId="15368C9B" w:rsidR="00882A6E" w:rsidRPr="00662EE7" w:rsidRDefault="00882A6E" w:rsidP="00882A6E">
      <w:pPr>
        <w:ind w:left="0"/>
        <w:jc w:val="center"/>
        <w:rPr>
          <w:b/>
          <w:bCs/>
          <w:sz w:val="21"/>
          <w:szCs w:val="21"/>
        </w:rPr>
      </w:pPr>
      <w:r w:rsidRPr="00662EE7">
        <w:rPr>
          <w:b/>
          <w:bCs/>
          <w:sz w:val="21"/>
          <w:szCs w:val="21"/>
        </w:rPr>
        <w:t>Conclusion</w:t>
      </w:r>
    </w:p>
    <w:p w14:paraId="562D08F4" w14:textId="77777777" w:rsidR="00882A6E" w:rsidRPr="00662EE7" w:rsidRDefault="00882A6E" w:rsidP="00FD7971">
      <w:pPr>
        <w:ind w:left="0"/>
        <w:rPr>
          <w:sz w:val="20"/>
          <w:szCs w:val="20"/>
        </w:rPr>
      </w:pPr>
    </w:p>
    <w:p w14:paraId="77278D81" w14:textId="39CDB630" w:rsidR="00821013" w:rsidRPr="00662EE7" w:rsidRDefault="00821013" w:rsidP="00FD7971">
      <w:pPr>
        <w:ind w:left="0"/>
        <w:rPr>
          <w:b/>
          <w:bCs/>
          <w:sz w:val="20"/>
          <w:szCs w:val="20"/>
        </w:rPr>
      </w:pPr>
      <w:r w:rsidRPr="00662EE7">
        <w:rPr>
          <w:b/>
          <w:bCs/>
          <w:sz w:val="20"/>
          <w:szCs w:val="20"/>
        </w:rPr>
        <w:t>Slide (title)</w:t>
      </w:r>
    </w:p>
    <w:p w14:paraId="3137858F" w14:textId="4CD14A45" w:rsidR="00882A6E" w:rsidRPr="00662EE7" w:rsidRDefault="00882A6E" w:rsidP="00FD7971">
      <w:pPr>
        <w:ind w:left="0"/>
        <w:rPr>
          <w:sz w:val="20"/>
          <w:szCs w:val="20"/>
        </w:rPr>
      </w:pPr>
      <w:r w:rsidRPr="00662EE7">
        <w:rPr>
          <w:sz w:val="20"/>
          <w:szCs w:val="20"/>
        </w:rPr>
        <w:t>The Teacher in Ecclesiastes speaks with heavenly wisdom, built upon his own experiences</w:t>
      </w:r>
      <w:r w:rsidR="00EF1749" w:rsidRPr="00662EE7">
        <w:rPr>
          <w:sz w:val="20"/>
          <w:szCs w:val="20"/>
        </w:rPr>
        <w:t xml:space="preserve"> now</w:t>
      </w:r>
      <w:r w:rsidRPr="00662EE7">
        <w:rPr>
          <w:sz w:val="20"/>
          <w:szCs w:val="20"/>
        </w:rPr>
        <w:t xml:space="preserve"> brought under heaven’s light.</w:t>
      </w:r>
    </w:p>
    <w:p w14:paraId="2CD005D1" w14:textId="64687492" w:rsidR="00CE3DC1" w:rsidRPr="00662EE7" w:rsidRDefault="00882A6E" w:rsidP="00882A6E">
      <w:pPr>
        <w:ind w:left="720"/>
        <w:rPr>
          <w:sz w:val="20"/>
          <w:szCs w:val="20"/>
        </w:rPr>
      </w:pPr>
      <w:r w:rsidRPr="00662EE7">
        <w:rPr>
          <w:sz w:val="20"/>
          <w:szCs w:val="20"/>
        </w:rPr>
        <w:t xml:space="preserve">He tells us that when our </w:t>
      </w:r>
      <w:r w:rsidR="00B75371" w:rsidRPr="00662EE7">
        <w:rPr>
          <w:b/>
          <w:bCs/>
          <w:sz w:val="20"/>
          <w:szCs w:val="20"/>
        </w:rPr>
        <w:t>hearts</w:t>
      </w:r>
      <w:r w:rsidR="00B75371" w:rsidRPr="00662EE7">
        <w:rPr>
          <w:sz w:val="20"/>
          <w:szCs w:val="20"/>
        </w:rPr>
        <w:t xml:space="preserve"> are </w:t>
      </w:r>
      <w:r w:rsidR="00B75371" w:rsidRPr="00662EE7">
        <w:rPr>
          <w:b/>
          <w:bCs/>
          <w:sz w:val="20"/>
          <w:szCs w:val="20"/>
        </w:rPr>
        <w:t>inclined</w:t>
      </w:r>
      <w:r w:rsidR="00B75371" w:rsidRPr="00662EE7">
        <w:rPr>
          <w:sz w:val="20"/>
          <w:szCs w:val="20"/>
        </w:rPr>
        <w:t xml:space="preserve"> towards </w:t>
      </w:r>
      <w:r w:rsidRPr="00662EE7">
        <w:rPr>
          <w:sz w:val="20"/>
          <w:szCs w:val="20"/>
        </w:rPr>
        <w:t xml:space="preserve">money and stuff—things </w:t>
      </w:r>
      <w:r w:rsidR="00B75371" w:rsidRPr="00662EE7">
        <w:rPr>
          <w:sz w:val="20"/>
          <w:szCs w:val="20"/>
        </w:rPr>
        <w:t xml:space="preserve">that </w:t>
      </w:r>
      <w:r w:rsidRPr="00662EE7">
        <w:rPr>
          <w:sz w:val="20"/>
          <w:szCs w:val="20"/>
        </w:rPr>
        <w:t>are</w:t>
      </w:r>
      <w:r w:rsidR="00B75371" w:rsidRPr="00662EE7">
        <w:rPr>
          <w:sz w:val="20"/>
          <w:szCs w:val="20"/>
        </w:rPr>
        <w:t xml:space="preserve"> </w:t>
      </w:r>
      <w:r w:rsidR="00B75371" w:rsidRPr="00662EE7">
        <w:rPr>
          <w:b/>
          <w:bCs/>
          <w:sz w:val="20"/>
          <w:szCs w:val="20"/>
        </w:rPr>
        <w:t>so unstable</w:t>
      </w:r>
      <w:r w:rsidR="00B75371" w:rsidRPr="00662EE7">
        <w:rPr>
          <w:sz w:val="20"/>
          <w:szCs w:val="20"/>
        </w:rPr>
        <w:t xml:space="preserve"> and </w:t>
      </w:r>
      <w:r w:rsidR="00B75371" w:rsidRPr="00662EE7">
        <w:rPr>
          <w:b/>
          <w:bCs/>
          <w:sz w:val="20"/>
          <w:szCs w:val="20"/>
        </w:rPr>
        <w:t>temporal</w:t>
      </w:r>
      <w:r w:rsidRPr="00662EE7">
        <w:rPr>
          <w:sz w:val="20"/>
          <w:szCs w:val="20"/>
        </w:rPr>
        <w:t>—</w:t>
      </w:r>
      <w:r w:rsidR="00CE3DC1" w:rsidRPr="00662EE7">
        <w:rPr>
          <w:sz w:val="20"/>
          <w:szCs w:val="20"/>
        </w:rPr>
        <w:t xml:space="preserve">we will be </w:t>
      </w:r>
      <w:r w:rsidR="00CE3DC1" w:rsidRPr="00662EE7">
        <w:rPr>
          <w:sz w:val="20"/>
          <w:szCs w:val="20"/>
          <w:u w:val="single"/>
        </w:rPr>
        <w:t>dissatisfied</w:t>
      </w:r>
      <w:r w:rsidR="00CE3DC1" w:rsidRPr="00662EE7">
        <w:rPr>
          <w:sz w:val="20"/>
          <w:szCs w:val="20"/>
        </w:rPr>
        <w:t xml:space="preserve">.  We will </w:t>
      </w:r>
      <w:r w:rsidR="00CE3DC1" w:rsidRPr="00662EE7">
        <w:rPr>
          <w:sz w:val="20"/>
          <w:szCs w:val="20"/>
          <w:u w:val="single"/>
        </w:rPr>
        <w:t>never stop longing</w:t>
      </w:r>
      <w:r w:rsidR="00CE3DC1" w:rsidRPr="00662EE7">
        <w:rPr>
          <w:sz w:val="20"/>
          <w:szCs w:val="20"/>
        </w:rPr>
        <w:t xml:space="preserve"> for more.</w:t>
      </w:r>
    </w:p>
    <w:p w14:paraId="220E815F" w14:textId="77777777" w:rsidR="00CE3DC1" w:rsidRPr="00662EE7" w:rsidRDefault="00CE3DC1" w:rsidP="00882A6E">
      <w:pPr>
        <w:ind w:left="720"/>
        <w:rPr>
          <w:sz w:val="20"/>
          <w:szCs w:val="20"/>
        </w:rPr>
      </w:pPr>
    </w:p>
    <w:p w14:paraId="45CF20A1" w14:textId="41D41395" w:rsidR="00CE3DC1" w:rsidRPr="00662EE7" w:rsidRDefault="00CE3DC1" w:rsidP="00EF1749">
      <w:pPr>
        <w:ind w:left="0"/>
        <w:rPr>
          <w:sz w:val="20"/>
          <w:szCs w:val="20"/>
        </w:rPr>
      </w:pPr>
      <w:r w:rsidRPr="00662EE7">
        <w:rPr>
          <w:sz w:val="20"/>
          <w:szCs w:val="20"/>
        </w:rPr>
        <w:t>And</w:t>
      </w:r>
      <w:r w:rsidR="00EF1749" w:rsidRPr="00662EE7">
        <w:rPr>
          <w:sz w:val="20"/>
          <w:szCs w:val="20"/>
        </w:rPr>
        <w:t xml:space="preserve"> the worst thing of all: </w:t>
      </w:r>
      <w:r w:rsidRPr="00662EE7">
        <w:rPr>
          <w:sz w:val="20"/>
          <w:szCs w:val="20"/>
        </w:rPr>
        <w:t xml:space="preserve"> our heart</w:t>
      </w:r>
      <w:r w:rsidR="00EF1749" w:rsidRPr="00662EE7">
        <w:rPr>
          <w:sz w:val="20"/>
          <w:szCs w:val="20"/>
        </w:rPr>
        <w:t>s</w:t>
      </w:r>
      <w:r w:rsidRPr="00662EE7">
        <w:rPr>
          <w:sz w:val="20"/>
          <w:szCs w:val="20"/>
        </w:rPr>
        <w:t xml:space="preserve"> will be stolen </w:t>
      </w:r>
      <w:r w:rsidR="00B75371" w:rsidRPr="00662EE7">
        <w:rPr>
          <w:sz w:val="20"/>
          <w:szCs w:val="20"/>
        </w:rPr>
        <w:t>away from our Creator</w:t>
      </w:r>
      <w:r w:rsidR="00EF1749" w:rsidRPr="00662EE7">
        <w:rPr>
          <w:sz w:val="20"/>
          <w:szCs w:val="20"/>
        </w:rPr>
        <w:t xml:space="preserve"> who made us and loves us so.</w:t>
      </w:r>
    </w:p>
    <w:p w14:paraId="10C184B9" w14:textId="77777777" w:rsidR="00CE3DC1" w:rsidRPr="00662EE7" w:rsidRDefault="00CE3DC1" w:rsidP="00CE3DC1">
      <w:pPr>
        <w:ind w:left="0"/>
        <w:rPr>
          <w:sz w:val="20"/>
          <w:szCs w:val="20"/>
        </w:rPr>
      </w:pPr>
    </w:p>
    <w:p w14:paraId="02683EDF" w14:textId="4CDB32EA" w:rsidR="00B75371" w:rsidRPr="00662EE7" w:rsidRDefault="00B75371" w:rsidP="00EF1749">
      <w:pPr>
        <w:ind w:left="0"/>
        <w:rPr>
          <w:sz w:val="20"/>
          <w:szCs w:val="20"/>
        </w:rPr>
      </w:pPr>
      <w:r w:rsidRPr="00662EE7">
        <w:rPr>
          <w:sz w:val="20"/>
          <w:szCs w:val="20"/>
        </w:rPr>
        <w:t xml:space="preserve">We came into this world with nothing.  We will leave with nothing.  </w:t>
      </w:r>
    </w:p>
    <w:p w14:paraId="2E03A85E" w14:textId="604076E0" w:rsidR="00CE3DC1" w:rsidRPr="00662EE7" w:rsidRDefault="00CE3DC1" w:rsidP="00B75371">
      <w:pPr>
        <w:ind w:left="720"/>
        <w:rPr>
          <w:sz w:val="20"/>
          <w:szCs w:val="20"/>
        </w:rPr>
      </w:pPr>
      <w:r w:rsidRPr="00662EE7">
        <w:rPr>
          <w:sz w:val="20"/>
          <w:szCs w:val="20"/>
        </w:rPr>
        <w:t>But in Christ, we will depart from this world with everything…</w:t>
      </w:r>
      <w:r w:rsidR="00105EDF" w:rsidRPr="00662EE7">
        <w:rPr>
          <w:sz w:val="20"/>
          <w:szCs w:val="20"/>
        </w:rPr>
        <w:t xml:space="preserve">with heavenly riches.  </w:t>
      </w:r>
    </w:p>
    <w:p w14:paraId="2671047F" w14:textId="77777777" w:rsidR="00B75371" w:rsidRPr="00662EE7" w:rsidRDefault="00B75371" w:rsidP="00FD7971">
      <w:pPr>
        <w:ind w:left="0"/>
        <w:rPr>
          <w:sz w:val="20"/>
          <w:szCs w:val="20"/>
        </w:rPr>
      </w:pPr>
    </w:p>
    <w:p w14:paraId="2BF0910A" w14:textId="77777777" w:rsidR="00A2086E" w:rsidRPr="00662EE7" w:rsidRDefault="00A2086E" w:rsidP="00FD7971">
      <w:pPr>
        <w:ind w:left="0"/>
        <w:rPr>
          <w:sz w:val="20"/>
          <w:szCs w:val="20"/>
        </w:rPr>
      </w:pPr>
    </w:p>
    <w:p w14:paraId="46F8F131" w14:textId="77777777" w:rsidR="00A2086E" w:rsidRPr="00662EE7" w:rsidRDefault="00A2086E" w:rsidP="00FD7971">
      <w:pPr>
        <w:ind w:left="0"/>
        <w:rPr>
          <w:sz w:val="20"/>
          <w:szCs w:val="20"/>
        </w:rPr>
      </w:pPr>
      <w:r w:rsidRPr="00662EE7">
        <w:rPr>
          <w:sz w:val="20"/>
          <w:szCs w:val="20"/>
        </w:rPr>
        <w:t>PRAY</w:t>
      </w:r>
    </w:p>
    <w:p w14:paraId="5749C65B" w14:textId="77777777" w:rsidR="00A2086E" w:rsidRPr="00662EE7" w:rsidRDefault="00B16489" w:rsidP="00FD7971">
      <w:pPr>
        <w:ind w:left="0"/>
        <w:rPr>
          <w:sz w:val="20"/>
          <w:szCs w:val="20"/>
        </w:rPr>
      </w:pPr>
      <w:r w:rsidRPr="00662EE7">
        <w:rPr>
          <w:sz w:val="20"/>
          <w:szCs w:val="20"/>
        </w:rPr>
        <w:t>asdf</w:t>
      </w:r>
    </w:p>
    <w:p w14:paraId="444B7DEE" w14:textId="77777777" w:rsidR="005152FD" w:rsidRPr="00662EE7" w:rsidRDefault="005152FD" w:rsidP="00FD7971">
      <w:pPr>
        <w:ind w:left="0"/>
        <w:rPr>
          <w:sz w:val="20"/>
          <w:szCs w:val="20"/>
        </w:rPr>
      </w:pPr>
    </w:p>
    <w:p w14:paraId="1F2AEA61" w14:textId="77777777" w:rsidR="005152FD" w:rsidRPr="00662EE7" w:rsidRDefault="005152FD" w:rsidP="00FD7971">
      <w:pPr>
        <w:ind w:left="0"/>
        <w:rPr>
          <w:sz w:val="20"/>
          <w:szCs w:val="20"/>
        </w:rPr>
      </w:pPr>
    </w:p>
    <w:p w14:paraId="4C6E59B0" w14:textId="77777777" w:rsidR="00A2086E" w:rsidRPr="00662EE7" w:rsidRDefault="00A2086E">
      <w:pPr>
        <w:rPr>
          <w:b/>
          <w:bCs/>
          <w:sz w:val="21"/>
          <w:szCs w:val="21"/>
        </w:rPr>
      </w:pPr>
      <w:r w:rsidRPr="00662EE7">
        <w:rPr>
          <w:b/>
          <w:bCs/>
          <w:sz w:val="21"/>
          <w:szCs w:val="21"/>
        </w:rPr>
        <w:br w:type="page"/>
      </w:r>
    </w:p>
    <w:p w14:paraId="0E1FFFF1" w14:textId="77777777" w:rsidR="00EF49F4" w:rsidRPr="00662EE7" w:rsidRDefault="00EF49F4" w:rsidP="00EF49F4">
      <w:pPr>
        <w:ind w:left="5040"/>
        <w:rPr>
          <w:sz w:val="20"/>
          <w:szCs w:val="20"/>
        </w:rPr>
      </w:pPr>
    </w:p>
    <w:p w14:paraId="7CAA7EBD" w14:textId="77777777" w:rsidR="00A2086E" w:rsidRPr="00662EE7" w:rsidRDefault="00A2086E" w:rsidP="00A2086E">
      <w:pPr>
        <w:ind w:left="5040"/>
        <w:jc w:val="center"/>
        <w:rPr>
          <w:b/>
          <w:bCs/>
          <w:sz w:val="21"/>
          <w:szCs w:val="21"/>
        </w:rPr>
      </w:pPr>
      <w:r w:rsidRPr="00662EE7">
        <w:rPr>
          <w:b/>
          <w:bCs/>
          <w:sz w:val="21"/>
          <w:szCs w:val="21"/>
        </w:rPr>
        <w:t>Prayer</w:t>
      </w:r>
    </w:p>
    <w:p w14:paraId="33CD0FB9" w14:textId="77777777" w:rsidR="00A2086E" w:rsidRPr="00662EE7" w:rsidRDefault="00A2086E" w:rsidP="00A2086E">
      <w:pPr>
        <w:ind w:left="5040"/>
        <w:rPr>
          <w:sz w:val="20"/>
          <w:szCs w:val="20"/>
        </w:rPr>
      </w:pPr>
    </w:p>
    <w:p w14:paraId="5CE0F7CF" w14:textId="7B27DC7A" w:rsidR="00A2086E" w:rsidRPr="00662EE7" w:rsidRDefault="00150883" w:rsidP="00A2086E">
      <w:pPr>
        <w:ind w:left="5040"/>
        <w:rPr>
          <w:sz w:val="20"/>
          <w:szCs w:val="20"/>
        </w:rPr>
      </w:pPr>
      <w:r w:rsidRPr="00662EE7">
        <w:rPr>
          <w:sz w:val="20"/>
          <w:szCs w:val="20"/>
        </w:rPr>
        <w:t>Father in heaven,</w:t>
      </w:r>
    </w:p>
    <w:p w14:paraId="5D13F3CA" w14:textId="38055738" w:rsidR="00150883" w:rsidRPr="00662EE7" w:rsidRDefault="00150883" w:rsidP="00A2086E">
      <w:pPr>
        <w:ind w:left="5040"/>
        <w:rPr>
          <w:sz w:val="20"/>
          <w:szCs w:val="20"/>
        </w:rPr>
      </w:pPr>
      <w:r w:rsidRPr="00662EE7">
        <w:rPr>
          <w:sz w:val="20"/>
          <w:szCs w:val="20"/>
        </w:rPr>
        <w:t>You alone—as you reside in heaven with all wisdom and power—you alone know what is true and false.  Meaningful and futile.  Lasting and temporal.</w:t>
      </w:r>
    </w:p>
    <w:p w14:paraId="6F603243" w14:textId="2D45D075" w:rsidR="00150883" w:rsidRPr="00662EE7" w:rsidRDefault="00150883" w:rsidP="00A2086E">
      <w:pPr>
        <w:ind w:left="5040"/>
        <w:rPr>
          <w:sz w:val="20"/>
          <w:szCs w:val="20"/>
        </w:rPr>
      </w:pPr>
      <w:r w:rsidRPr="00662EE7">
        <w:rPr>
          <w:sz w:val="20"/>
          <w:szCs w:val="20"/>
        </w:rPr>
        <w:t xml:space="preserve">Open our eyes to see reality.  And to see </w:t>
      </w:r>
      <w:r w:rsidR="00B7722F" w:rsidRPr="00662EE7">
        <w:rPr>
          <w:sz w:val="20"/>
          <w:szCs w:val="20"/>
        </w:rPr>
        <w:t xml:space="preserve">with eyes of faith </w:t>
      </w:r>
      <w:r w:rsidRPr="00662EE7">
        <w:rPr>
          <w:sz w:val="20"/>
          <w:szCs w:val="20"/>
        </w:rPr>
        <w:t xml:space="preserve">beyond </w:t>
      </w:r>
      <w:r w:rsidR="00B7722F" w:rsidRPr="00662EE7">
        <w:rPr>
          <w:sz w:val="20"/>
          <w:szCs w:val="20"/>
        </w:rPr>
        <w:t>the moment, beyond what we can see with our eyes.</w:t>
      </w:r>
    </w:p>
    <w:p w14:paraId="67061DEE" w14:textId="0DA62D76" w:rsidR="00B7722F" w:rsidRPr="00662EE7" w:rsidRDefault="00B7722F" w:rsidP="00A2086E">
      <w:pPr>
        <w:ind w:left="5040"/>
        <w:rPr>
          <w:sz w:val="20"/>
          <w:szCs w:val="20"/>
        </w:rPr>
      </w:pPr>
      <w:r w:rsidRPr="00662EE7">
        <w:rPr>
          <w:sz w:val="20"/>
          <w:szCs w:val="20"/>
        </w:rPr>
        <w:t>Help us to embrace the wisdom you offer in this remarkable book.  To choose the wise, life-giving path.  To reject the path of futility.</w:t>
      </w:r>
    </w:p>
    <w:p w14:paraId="702B7E9B" w14:textId="07B6DF9F" w:rsidR="00B7722F" w:rsidRPr="00662EE7" w:rsidRDefault="00B7722F" w:rsidP="00A2086E">
      <w:pPr>
        <w:ind w:left="5040"/>
        <w:rPr>
          <w:sz w:val="20"/>
          <w:szCs w:val="20"/>
        </w:rPr>
      </w:pPr>
      <w:r w:rsidRPr="00662EE7">
        <w:rPr>
          <w:sz w:val="20"/>
          <w:szCs w:val="20"/>
        </w:rPr>
        <w:t>Help us find peace, contentment, and satisfaction in you.</w:t>
      </w:r>
    </w:p>
    <w:p w14:paraId="3D8FA49B" w14:textId="77777777" w:rsidR="00A2086E" w:rsidRPr="00662EE7" w:rsidRDefault="00A2086E" w:rsidP="00A2086E">
      <w:pPr>
        <w:ind w:left="5040"/>
        <w:rPr>
          <w:sz w:val="20"/>
          <w:szCs w:val="20"/>
        </w:rPr>
      </w:pPr>
    </w:p>
    <w:p w14:paraId="4AAA9112" w14:textId="77777777" w:rsidR="00A2086E" w:rsidRPr="00662EE7" w:rsidRDefault="00A2086E" w:rsidP="00A2086E">
      <w:pPr>
        <w:ind w:left="5040"/>
        <w:jc w:val="center"/>
        <w:rPr>
          <w:b/>
          <w:bCs/>
          <w:sz w:val="21"/>
          <w:szCs w:val="21"/>
        </w:rPr>
      </w:pPr>
      <w:r w:rsidRPr="00662EE7">
        <w:rPr>
          <w:b/>
          <w:bCs/>
          <w:sz w:val="21"/>
          <w:szCs w:val="21"/>
        </w:rPr>
        <w:t>Benediction</w:t>
      </w:r>
    </w:p>
    <w:p w14:paraId="0C8C3350" w14:textId="77777777" w:rsidR="00A2086E" w:rsidRPr="00662EE7" w:rsidRDefault="00A2086E" w:rsidP="00A2086E">
      <w:pPr>
        <w:ind w:left="5040"/>
        <w:rPr>
          <w:sz w:val="20"/>
          <w:szCs w:val="20"/>
        </w:rPr>
      </w:pPr>
    </w:p>
    <w:p w14:paraId="0661B5E5" w14:textId="77777777" w:rsidR="008D70CD" w:rsidRPr="00662EE7" w:rsidRDefault="008D70CD" w:rsidP="00A2086E">
      <w:pPr>
        <w:ind w:left="5040"/>
        <w:rPr>
          <w:sz w:val="20"/>
          <w:szCs w:val="20"/>
        </w:rPr>
      </w:pPr>
    </w:p>
    <w:p w14:paraId="6153DF46" w14:textId="77777777" w:rsidR="00B75371" w:rsidRPr="00662EE7" w:rsidRDefault="00B75371" w:rsidP="00A2086E">
      <w:pPr>
        <w:ind w:left="5040"/>
        <w:rPr>
          <w:sz w:val="20"/>
          <w:szCs w:val="20"/>
        </w:rPr>
      </w:pPr>
    </w:p>
    <w:p w14:paraId="2642CC37" w14:textId="1E450B97" w:rsidR="00B75371" w:rsidRPr="00662EE7" w:rsidRDefault="00A107C8" w:rsidP="00A2086E">
      <w:pPr>
        <w:ind w:left="5040"/>
        <w:rPr>
          <w:sz w:val="20"/>
          <w:szCs w:val="20"/>
        </w:rPr>
      </w:pPr>
      <w:r w:rsidRPr="00662EE7">
        <w:rPr>
          <w:sz w:val="20"/>
          <w:szCs w:val="20"/>
        </w:rPr>
        <w:t xml:space="preserve">[FIRST SERVICE ONLY]. </w:t>
      </w:r>
      <w:r w:rsidR="00B75371" w:rsidRPr="00662EE7">
        <w:rPr>
          <w:sz w:val="20"/>
          <w:szCs w:val="20"/>
        </w:rPr>
        <w:t>Also, in a new</w:t>
      </w:r>
      <w:r w:rsidR="00B7722F" w:rsidRPr="00662EE7">
        <w:rPr>
          <w:sz w:val="20"/>
          <w:szCs w:val="20"/>
        </w:rPr>
        <w:t>er</w:t>
      </w:r>
      <w:r w:rsidR="00B75371" w:rsidRPr="00662EE7">
        <w:rPr>
          <w:sz w:val="20"/>
          <w:szCs w:val="20"/>
        </w:rPr>
        <w:t xml:space="preserve"> ministry effort, after </w:t>
      </w:r>
      <w:r w:rsidR="00B7722F" w:rsidRPr="00662EE7">
        <w:rPr>
          <w:sz w:val="20"/>
          <w:szCs w:val="20"/>
        </w:rPr>
        <w:t xml:space="preserve">the </w:t>
      </w:r>
      <w:r w:rsidR="00B75371" w:rsidRPr="00662EE7">
        <w:rPr>
          <w:sz w:val="20"/>
          <w:szCs w:val="20"/>
        </w:rPr>
        <w:t xml:space="preserve">service we will have two people up in the front who will pray with you.  Perhaps it relates to the sermon or other burdens you are carrying.  Let’s pray together.  </w:t>
      </w:r>
    </w:p>
    <w:p w14:paraId="7153C53A" w14:textId="77777777" w:rsidR="00B75371" w:rsidRPr="00662EE7" w:rsidRDefault="00B75371" w:rsidP="00A2086E">
      <w:pPr>
        <w:ind w:left="5040"/>
        <w:rPr>
          <w:sz w:val="20"/>
          <w:szCs w:val="20"/>
        </w:rPr>
      </w:pPr>
    </w:p>
    <w:p w14:paraId="78AEC696" w14:textId="77777777" w:rsidR="00B75371" w:rsidRPr="00662EE7" w:rsidRDefault="00B75371" w:rsidP="00A2086E">
      <w:pPr>
        <w:ind w:left="5040"/>
        <w:rPr>
          <w:sz w:val="20"/>
          <w:szCs w:val="20"/>
        </w:rPr>
      </w:pPr>
    </w:p>
    <w:p w14:paraId="51FC5300" w14:textId="267A849A" w:rsidR="00574DBE" w:rsidRPr="00662EE7" w:rsidRDefault="00574DBE" w:rsidP="00A2086E">
      <w:pPr>
        <w:ind w:left="5040"/>
        <w:rPr>
          <w:sz w:val="20"/>
          <w:szCs w:val="20"/>
        </w:rPr>
      </w:pPr>
      <w:r w:rsidRPr="00662EE7">
        <w:rPr>
          <w:sz w:val="20"/>
          <w:szCs w:val="20"/>
        </w:rPr>
        <w:t xml:space="preserve">Let us go out this week with the words of David on our lips, words of praise he uttered in the middle of </w:t>
      </w:r>
      <w:r w:rsidR="00662EE7" w:rsidRPr="00662EE7">
        <w:rPr>
          <w:sz w:val="20"/>
          <w:szCs w:val="20"/>
        </w:rPr>
        <w:t>a life-threatening situation:</w:t>
      </w:r>
    </w:p>
    <w:p w14:paraId="6F1A8F92" w14:textId="77777777" w:rsidR="00662EE7" w:rsidRPr="00662EE7" w:rsidRDefault="00662EE7" w:rsidP="00A2086E">
      <w:pPr>
        <w:ind w:left="5040"/>
        <w:rPr>
          <w:sz w:val="20"/>
          <w:szCs w:val="20"/>
        </w:rPr>
      </w:pPr>
    </w:p>
    <w:p w14:paraId="733F0A3E" w14:textId="77777777" w:rsidR="00574DBE" w:rsidRPr="00662EE7" w:rsidRDefault="00574DBE" w:rsidP="00574DBE">
      <w:pPr>
        <w:ind w:left="5040"/>
        <w:rPr>
          <w:sz w:val="20"/>
          <w:szCs w:val="20"/>
          <w:lang w:val="en"/>
        </w:rPr>
      </w:pPr>
      <w:r w:rsidRPr="00574DBE">
        <w:rPr>
          <w:sz w:val="20"/>
          <w:szCs w:val="20"/>
        </w:rPr>
        <w:t>Psalm 34:1–3 ESV</w:t>
      </w:r>
      <w:r w:rsidRPr="00574DBE">
        <w:rPr>
          <w:sz w:val="20"/>
          <w:szCs w:val="20"/>
          <w:lang w:val="en"/>
        </w:rPr>
        <w:t xml:space="preserve"> </w:t>
      </w:r>
    </w:p>
    <w:p w14:paraId="2EA6F022" w14:textId="77777777" w:rsidR="00574DBE" w:rsidRPr="00662EE7" w:rsidRDefault="00574DBE" w:rsidP="00574DBE">
      <w:pPr>
        <w:ind w:left="5040"/>
        <w:rPr>
          <w:sz w:val="20"/>
          <w:szCs w:val="20"/>
        </w:rPr>
      </w:pPr>
      <w:r w:rsidRPr="00574DBE">
        <w:rPr>
          <w:sz w:val="20"/>
          <w:szCs w:val="20"/>
        </w:rPr>
        <w:t>I will bless the Lord at all times; his praise shall continually be in my mouth.</w:t>
      </w:r>
    </w:p>
    <w:p w14:paraId="0A23AAD9" w14:textId="77777777" w:rsidR="00574DBE" w:rsidRPr="00662EE7" w:rsidRDefault="00574DBE" w:rsidP="00574DBE">
      <w:pPr>
        <w:ind w:left="5040"/>
        <w:rPr>
          <w:sz w:val="20"/>
          <w:szCs w:val="20"/>
        </w:rPr>
      </w:pPr>
      <w:r w:rsidRPr="00574DBE">
        <w:rPr>
          <w:sz w:val="20"/>
          <w:szCs w:val="20"/>
        </w:rPr>
        <w:t xml:space="preserve"> </w:t>
      </w:r>
      <w:r w:rsidRPr="00574DBE">
        <w:rPr>
          <w:sz w:val="20"/>
          <w:szCs w:val="20"/>
          <w:vertAlign w:val="superscript"/>
          <w:lang w:val="en"/>
        </w:rPr>
        <w:t>2</w:t>
      </w:r>
      <w:r w:rsidRPr="00574DBE">
        <w:rPr>
          <w:sz w:val="20"/>
          <w:szCs w:val="20"/>
          <w:lang w:val="en"/>
        </w:rPr>
        <w:t xml:space="preserve"> </w:t>
      </w:r>
      <w:r w:rsidRPr="00574DBE">
        <w:rPr>
          <w:sz w:val="20"/>
          <w:szCs w:val="20"/>
        </w:rPr>
        <w:t>My soul makes its boast in the Lord; let the humble hear and be glad.</w:t>
      </w:r>
    </w:p>
    <w:p w14:paraId="170EAF31" w14:textId="55571DEB" w:rsidR="00574DBE" w:rsidRPr="00574DBE" w:rsidRDefault="00574DBE" w:rsidP="00574DBE">
      <w:pPr>
        <w:ind w:left="5040"/>
        <w:rPr>
          <w:sz w:val="20"/>
          <w:szCs w:val="20"/>
        </w:rPr>
      </w:pPr>
      <w:r w:rsidRPr="00574DBE">
        <w:rPr>
          <w:sz w:val="20"/>
          <w:szCs w:val="20"/>
        </w:rPr>
        <w:t xml:space="preserve"> </w:t>
      </w:r>
      <w:r w:rsidRPr="00574DBE">
        <w:rPr>
          <w:sz w:val="20"/>
          <w:szCs w:val="20"/>
          <w:vertAlign w:val="superscript"/>
          <w:lang w:val="en"/>
        </w:rPr>
        <w:t>3</w:t>
      </w:r>
      <w:r w:rsidRPr="00574DBE">
        <w:rPr>
          <w:sz w:val="20"/>
          <w:szCs w:val="20"/>
          <w:lang w:val="en"/>
        </w:rPr>
        <w:t xml:space="preserve"> </w:t>
      </w:r>
      <w:r w:rsidRPr="00574DBE">
        <w:rPr>
          <w:sz w:val="20"/>
          <w:szCs w:val="20"/>
        </w:rPr>
        <w:t xml:space="preserve">Oh, magnify the Lord with me, and let us exalt his name together! </w:t>
      </w:r>
    </w:p>
    <w:p w14:paraId="4ABEAC24" w14:textId="77777777" w:rsidR="00574DBE" w:rsidRPr="00662EE7" w:rsidRDefault="00574DBE" w:rsidP="00A2086E">
      <w:pPr>
        <w:ind w:left="5040"/>
        <w:rPr>
          <w:sz w:val="20"/>
          <w:szCs w:val="20"/>
        </w:rPr>
      </w:pPr>
    </w:p>
    <w:p w14:paraId="25A10901" w14:textId="77777777" w:rsidR="00A2086E" w:rsidRPr="00662EE7" w:rsidRDefault="00A2086E" w:rsidP="00A2086E">
      <w:pPr>
        <w:ind w:left="5040"/>
        <w:rPr>
          <w:sz w:val="20"/>
          <w:szCs w:val="20"/>
        </w:rPr>
      </w:pPr>
    </w:p>
    <w:p w14:paraId="2DE32463" w14:textId="77777777" w:rsidR="00A2086E" w:rsidRPr="00662EE7" w:rsidRDefault="00A2086E">
      <w:pPr>
        <w:rPr>
          <w:sz w:val="20"/>
          <w:szCs w:val="20"/>
        </w:rPr>
      </w:pPr>
      <w:r w:rsidRPr="00662EE7">
        <w:rPr>
          <w:sz w:val="20"/>
          <w:szCs w:val="20"/>
        </w:rPr>
        <w:br w:type="page"/>
      </w:r>
    </w:p>
    <w:p w14:paraId="7DF7A634" w14:textId="77777777" w:rsidR="00A2086E" w:rsidRPr="00662EE7" w:rsidRDefault="00A2086E" w:rsidP="00FD7971">
      <w:pPr>
        <w:ind w:left="0"/>
        <w:rPr>
          <w:sz w:val="20"/>
          <w:szCs w:val="20"/>
        </w:rPr>
      </w:pPr>
    </w:p>
    <w:p w14:paraId="20B01A98" w14:textId="77777777" w:rsidR="00A2086E" w:rsidRPr="00662EE7" w:rsidRDefault="00A2086E" w:rsidP="00A2086E">
      <w:pPr>
        <w:ind w:left="0"/>
        <w:jc w:val="center"/>
        <w:rPr>
          <w:b/>
          <w:bCs/>
          <w:sz w:val="21"/>
          <w:szCs w:val="21"/>
        </w:rPr>
      </w:pPr>
      <w:r w:rsidRPr="00662EE7">
        <w:rPr>
          <w:b/>
          <w:bCs/>
          <w:sz w:val="21"/>
          <w:szCs w:val="21"/>
        </w:rPr>
        <w:t>Miscellaneous Notes</w:t>
      </w:r>
    </w:p>
    <w:p w14:paraId="1EF8FCE2" w14:textId="77777777" w:rsidR="00A2086E" w:rsidRPr="00662EE7" w:rsidRDefault="00A2086E" w:rsidP="00A2086E">
      <w:pPr>
        <w:ind w:left="0"/>
        <w:rPr>
          <w:sz w:val="20"/>
          <w:szCs w:val="20"/>
        </w:rPr>
      </w:pPr>
    </w:p>
    <w:p w14:paraId="6F93E0D5" w14:textId="77777777" w:rsidR="00B96B23" w:rsidRPr="00B96B23" w:rsidRDefault="00B96B23" w:rsidP="00B96B23">
      <w:pPr>
        <w:ind w:left="0"/>
        <w:rPr>
          <w:b/>
          <w:bCs/>
          <w:sz w:val="20"/>
          <w:szCs w:val="20"/>
        </w:rPr>
      </w:pPr>
      <w:r w:rsidRPr="00B96B23">
        <w:rPr>
          <w:b/>
          <w:bCs/>
          <w:sz w:val="20"/>
          <w:szCs w:val="20"/>
        </w:rPr>
        <w:t>Discussion with teaching team</w:t>
      </w:r>
    </w:p>
    <w:p w14:paraId="17254657" w14:textId="77777777" w:rsidR="00B96B23" w:rsidRPr="00B96B23" w:rsidRDefault="00B96B23" w:rsidP="00B96B23">
      <w:pPr>
        <w:ind w:left="0"/>
        <w:rPr>
          <w:sz w:val="20"/>
          <w:szCs w:val="20"/>
        </w:rPr>
      </w:pPr>
      <w:r w:rsidRPr="00B96B23">
        <w:rPr>
          <w:sz w:val="20"/>
          <w:szCs w:val="20"/>
        </w:rPr>
        <w:t xml:space="preserve">If money is our pursuit, we will never have enough.  </w:t>
      </w:r>
    </w:p>
    <w:p w14:paraId="0C082DEF" w14:textId="77777777" w:rsidR="00B96B23" w:rsidRPr="00B96B23" w:rsidRDefault="00B96B23" w:rsidP="00B96B23">
      <w:pPr>
        <w:ind w:left="0"/>
        <w:rPr>
          <w:sz w:val="20"/>
          <w:szCs w:val="20"/>
        </w:rPr>
      </w:pPr>
      <w:r w:rsidRPr="00B96B23">
        <w:rPr>
          <w:sz w:val="20"/>
          <w:szCs w:val="20"/>
        </w:rPr>
        <w:t>The Book has already spoken of oppression and wealth.  What does this passage add?</w:t>
      </w:r>
    </w:p>
    <w:p w14:paraId="30D6D163" w14:textId="77777777" w:rsidR="00B96B23" w:rsidRPr="00B96B23" w:rsidRDefault="00B96B23" w:rsidP="00B96B23">
      <w:pPr>
        <w:ind w:left="0"/>
        <w:rPr>
          <w:sz w:val="20"/>
          <w:szCs w:val="20"/>
        </w:rPr>
      </w:pPr>
      <w:r w:rsidRPr="00B96B23">
        <w:rPr>
          <w:i/>
          <w:iCs/>
          <w:sz w:val="20"/>
          <w:szCs w:val="20"/>
        </w:rPr>
        <w:t>Sickening tragedy</w:t>
      </w:r>
      <w:r w:rsidRPr="00B96B23">
        <w:rPr>
          <w:sz w:val="20"/>
          <w:szCs w:val="20"/>
        </w:rPr>
        <w:t xml:space="preserve"> is used several times.  Meaning?</w:t>
      </w:r>
    </w:p>
    <w:p w14:paraId="3C2B9935" w14:textId="77777777" w:rsidR="00B96B23" w:rsidRPr="00B96B23" w:rsidRDefault="00B96B23" w:rsidP="00B96B23">
      <w:pPr>
        <w:ind w:left="0"/>
        <w:rPr>
          <w:sz w:val="20"/>
          <w:szCs w:val="20"/>
        </w:rPr>
      </w:pPr>
      <w:r w:rsidRPr="00B96B23">
        <w:rPr>
          <w:sz w:val="20"/>
          <w:szCs w:val="20"/>
        </w:rPr>
        <w:t xml:space="preserve">God gives wealth.  It is not inherently bad.  We can enjoy it.  But man pursues it as an idol, and it devours him.  </w:t>
      </w:r>
    </w:p>
    <w:p w14:paraId="6FA162B6" w14:textId="77777777" w:rsidR="00B96B23" w:rsidRPr="00B96B23" w:rsidRDefault="00B96B23" w:rsidP="00B96B23">
      <w:pPr>
        <w:ind w:left="0"/>
        <w:rPr>
          <w:sz w:val="20"/>
          <w:szCs w:val="20"/>
        </w:rPr>
      </w:pPr>
      <w:r w:rsidRPr="00B96B23">
        <w:rPr>
          <w:sz w:val="20"/>
          <w:szCs w:val="20"/>
        </w:rPr>
        <w:t>5:20 God keeps us occupied.</w:t>
      </w:r>
    </w:p>
    <w:p w14:paraId="1D54E5DE" w14:textId="77777777" w:rsidR="00B96B23" w:rsidRPr="00B96B23" w:rsidRDefault="00B96B23" w:rsidP="00B96B23">
      <w:pPr>
        <w:ind w:left="0"/>
        <w:rPr>
          <w:sz w:val="20"/>
          <w:szCs w:val="20"/>
        </w:rPr>
      </w:pPr>
      <w:r w:rsidRPr="00B96B23">
        <w:rPr>
          <w:sz w:val="20"/>
          <w:szCs w:val="20"/>
        </w:rPr>
        <w:t xml:space="preserve">Habakkuk 3:??  God gives more joy than when our grain and wine abound.  </w:t>
      </w:r>
    </w:p>
    <w:p w14:paraId="5D0331F7" w14:textId="77777777" w:rsidR="00B96B23" w:rsidRPr="00B96B23" w:rsidRDefault="00B96B23" w:rsidP="00B96B23">
      <w:pPr>
        <w:ind w:left="0"/>
        <w:rPr>
          <w:sz w:val="20"/>
          <w:szCs w:val="20"/>
        </w:rPr>
      </w:pPr>
      <w:r w:rsidRPr="00B96B23">
        <w:rPr>
          <w:sz w:val="20"/>
          <w:szCs w:val="20"/>
        </w:rPr>
        <w:t>Illustrations:</w:t>
      </w:r>
    </w:p>
    <w:p w14:paraId="5EA0B309" w14:textId="77777777" w:rsidR="00B96B23" w:rsidRPr="00B96B23" w:rsidRDefault="00B96B23" w:rsidP="00B96B23">
      <w:pPr>
        <w:numPr>
          <w:ilvl w:val="0"/>
          <w:numId w:val="10"/>
        </w:numPr>
        <w:rPr>
          <w:sz w:val="20"/>
          <w:szCs w:val="20"/>
        </w:rPr>
      </w:pPr>
      <w:r w:rsidRPr="00B96B23">
        <w:rPr>
          <w:sz w:val="20"/>
          <w:szCs w:val="20"/>
        </w:rPr>
        <w:t>From the Hobbit.  One dwarf loved the dragon’s gold.</w:t>
      </w:r>
    </w:p>
    <w:p w14:paraId="56014619" w14:textId="77777777" w:rsidR="00B96B23" w:rsidRPr="00B96B23" w:rsidRDefault="00B96B23" w:rsidP="00B96B23">
      <w:pPr>
        <w:numPr>
          <w:ilvl w:val="0"/>
          <w:numId w:val="10"/>
        </w:numPr>
        <w:rPr>
          <w:sz w:val="20"/>
          <w:szCs w:val="20"/>
        </w:rPr>
      </w:pPr>
      <w:r w:rsidRPr="00B96B23">
        <w:rPr>
          <w:sz w:val="20"/>
          <w:szCs w:val="20"/>
        </w:rPr>
        <w:t>Consumerism is one of our gravest sins.</w:t>
      </w:r>
    </w:p>
    <w:p w14:paraId="09EB0128" w14:textId="77777777" w:rsidR="00B96B23" w:rsidRPr="00B96B23" w:rsidRDefault="00B96B23" w:rsidP="00B96B23">
      <w:pPr>
        <w:numPr>
          <w:ilvl w:val="0"/>
          <w:numId w:val="10"/>
        </w:numPr>
        <w:rPr>
          <w:sz w:val="20"/>
          <w:szCs w:val="20"/>
        </w:rPr>
      </w:pPr>
      <w:r w:rsidRPr="00B96B23">
        <w:rPr>
          <w:sz w:val="20"/>
          <w:szCs w:val="20"/>
        </w:rPr>
        <w:t>Stockpiling investments.  When is it enough?</w:t>
      </w:r>
    </w:p>
    <w:p w14:paraId="1798075E" w14:textId="77777777" w:rsidR="00B96B23" w:rsidRPr="00B96B23" w:rsidRDefault="00B96B23" w:rsidP="00B96B23">
      <w:pPr>
        <w:numPr>
          <w:ilvl w:val="0"/>
          <w:numId w:val="10"/>
        </w:numPr>
        <w:rPr>
          <w:sz w:val="20"/>
          <w:szCs w:val="20"/>
        </w:rPr>
      </w:pPr>
      <w:r w:rsidRPr="00B96B23">
        <w:rPr>
          <w:sz w:val="20"/>
          <w:szCs w:val="20"/>
        </w:rPr>
        <w:t xml:space="preserve">Lottery.  Gambling.  Sports betting.  </w:t>
      </w:r>
    </w:p>
    <w:p w14:paraId="3E5F5E97" w14:textId="77777777" w:rsidR="00B96B23" w:rsidRPr="00B96B23" w:rsidRDefault="00B96B23" w:rsidP="00B96B23">
      <w:pPr>
        <w:ind w:left="0"/>
        <w:rPr>
          <w:sz w:val="20"/>
          <w:szCs w:val="20"/>
        </w:rPr>
      </w:pPr>
      <w:r w:rsidRPr="00B96B23">
        <w:rPr>
          <w:sz w:val="20"/>
          <w:szCs w:val="20"/>
        </w:rPr>
        <w:t>The more we have, the less dependent we are on God.</w:t>
      </w:r>
    </w:p>
    <w:p w14:paraId="6BBC9E98" w14:textId="77777777" w:rsidR="00B96B23" w:rsidRPr="00B96B23" w:rsidRDefault="00B96B23" w:rsidP="00B96B23">
      <w:pPr>
        <w:ind w:left="0"/>
        <w:rPr>
          <w:sz w:val="20"/>
          <w:szCs w:val="20"/>
        </w:rPr>
      </w:pPr>
      <w:r w:rsidRPr="00B96B23">
        <w:rPr>
          <w:sz w:val="20"/>
          <w:szCs w:val="20"/>
        </w:rPr>
        <w:t>Proverbs 30:8-9 Give me neither poverty nor riches.</w:t>
      </w:r>
    </w:p>
    <w:p w14:paraId="3E1D21F5" w14:textId="77777777" w:rsidR="00B96B23" w:rsidRPr="00B96B23" w:rsidRDefault="00B96B23" w:rsidP="00B96B23">
      <w:pPr>
        <w:ind w:left="0"/>
        <w:rPr>
          <w:sz w:val="20"/>
          <w:szCs w:val="20"/>
        </w:rPr>
      </w:pPr>
      <w:r w:rsidRPr="00B96B23">
        <w:rPr>
          <w:sz w:val="20"/>
          <w:szCs w:val="20"/>
        </w:rPr>
        <w:t xml:space="preserve">Matthew 6 Seek first his kingdom. Don’t worry about tomorrow.  </w:t>
      </w:r>
    </w:p>
    <w:p w14:paraId="7EAC8DB1" w14:textId="77777777" w:rsidR="00B96B23" w:rsidRPr="00B96B23" w:rsidRDefault="00B96B23" w:rsidP="00B96B23">
      <w:pPr>
        <w:ind w:left="0"/>
        <w:rPr>
          <w:sz w:val="20"/>
          <w:szCs w:val="20"/>
        </w:rPr>
      </w:pPr>
      <w:r w:rsidRPr="00B96B23">
        <w:rPr>
          <w:sz w:val="20"/>
          <w:szCs w:val="20"/>
        </w:rPr>
        <w:t xml:space="preserve">The gospel focus:  Matthew 6 Whom do we love?  We cannot…cannot…love both God and Mammon.  </w:t>
      </w:r>
    </w:p>
    <w:p w14:paraId="3CC4A966" w14:textId="77777777" w:rsidR="00B96B23" w:rsidRPr="00B96B23" w:rsidRDefault="00B96B23" w:rsidP="00B96B23">
      <w:pPr>
        <w:ind w:left="0"/>
        <w:rPr>
          <w:sz w:val="20"/>
          <w:szCs w:val="20"/>
        </w:rPr>
      </w:pPr>
      <w:r w:rsidRPr="00B96B23">
        <w:rPr>
          <w:sz w:val="20"/>
          <w:szCs w:val="20"/>
        </w:rPr>
        <w:t>He is our wealth.  He is our Riches.</w:t>
      </w:r>
    </w:p>
    <w:p w14:paraId="5FA38FAF" w14:textId="77777777" w:rsidR="00B96B23" w:rsidRPr="00B96B23" w:rsidRDefault="00B96B23" w:rsidP="00B96B23">
      <w:pPr>
        <w:ind w:left="0"/>
        <w:rPr>
          <w:sz w:val="20"/>
          <w:szCs w:val="20"/>
        </w:rPr>
      </w:pPr>
      <w:r w:rsidRPr="00B96B23">
        <w:rPr>
          <w:sz w:val="20"/>
          <w:szCs w:val="20"/>
        </w:rPr>
        <w:t>Luke 12 In whom/what is our hope, our treasure?  Am I rich toward God?</w:t>
      </w:r>
    </w:p>
    <w:p w14:paraId="20CC206A" w14:textId="77777777" w:rsidR="00B96B23" w:rsidRPr="00B96B23" w:rsidRDefault="00B96B23" w:rsidP="00B96B23">
      <w:pPr>
        <w:ind w:left="0"/>
        <w:rPr>
          <w:sz w:val="20"/>
          <w:szCs w:val="20"/>
        </w:rPr>
      </w:pPr>
      <w:r w:rsidRPr="00B96B23">
        <w:rPr>
          <w:sz w:val="20"/>
          <w:szCs w:val="20"/>
        </w:rPr>
        <w:t>Psalm 16:11 Eternal pleasures.</w:t>
      </w:r>
    </w:p>
    <w:p w14:paraId="5204554E" w14:textId="77777777" w:rsidR="00B96B23" w:rsidRPr="00B96B23" w:rsidRDefault="00B96B23" w:rsidP="00B96B23">
      <w:pPr>
        <w:ind w:left="0"/>
        <w:rPr>
          <w:sz w:val="20"/>
          <w:szCs w:val="20"/>
        </w:rPr>
      </w:pPr>
      <w:r w:rsidRPr="00B96B23">
        <w:rPr>
          <w:sz w:val="20"/>
          <w:szCs w:val="20"/>
        </w:rPr>
        <w:t xml:space="preserve">John 9:4 The work is done.  So we rejoice in him.  </w:t>
      </w:r>
    </w:p>
    <w:p w14:paraId="0B49602A" w14:textId="77777777" w:rsidR="00B96B23" w:rsidRPr="00B96B23" w:rsidRDefault="00B96B23" w:rsidP="00B96B23">
      <w:pPr>
        <w:ind w:left="0"/>
        <w:rPr>
          <w:sz w:val="20"/>
          <w:szCs w:val="20"/>
        </w:rPr>
      </w:pPr>
    </w:p>
    <w:p w14:paraId="18FAE208" w14:textId="77777777" w:rsidR="00B96B23" w:rsidRPr="00B96B23" w:rsidRDefault="00B96B23" w:rsidP="00B96B23">
      <w:pPr>
        <w:ind w:left="0"/>
        <w:rPr>
          <w:sz w:val="20"/>
          <w:szCs w:val="20"/>
        </w:rPr>
      </w:pPr>
    </w:p>
    <w:p w14:paraId="0C3D2705" w14:textId="77777777" w:rsidR="00A2086E" w:rsidRPr="00662EE7" w:rsidRDefault="00A2086E" w:rsidP="00FD7971">
      <w:pPr>
        <w:ind w:left="0"/>
        <w:rPr>
          <w:sz w:val="20"/>
          <w:szCs w:val="20"/>
        </w:rPr>
      </w:pPr>
    </w:p>
    <w:p w14:paraId="210E96E0" w14:textId="77777777" w:rsidR="008D70CD" w:rsidRPr="00662EE7" w:rsidRDefault="008D70CD" w:rsidP="00FD7971">
      <w:pPr>
        <w:ind w:left="0"/>
        <w:rPr>
          <w:sz w:val="20"/>
          <w:szCs w:val="20"/>
        </w:rPr>
      </w:pPr>
    </w:p>
    <w:p w14:paraId="47BEE1B9" w14:textId="77777777" w:rsidR="00FD7971" w:rsidRPr="00662EE7" w:rsidRDefault="00FD7971" w:rsidP="00FD7971">
      <w:pPr>
        <w:ind w:left="0"/>
        <w:rPr>
          <w:sz w:val="20"/>
          <w:szCs w:val="20"/>
        </w:rPr>
      </w:pPr>
    </w:p>
    <w:p w14:paraId="00E64197" w14:textId="77777777" w:rsidR="00FD7971" w:rsidRPr="00662EE7" w:rsidRDefault="00FD7971" w:rsidP="00FD7971">
      <w:pPr>
        <w:ind w:left="0"/>
        <w:rPr>
          <w:sz w:val="20"/>
          <w:szCs w:val="20"/>
        </w:rPr>
      </w:pPr>
    </w:p>
    <w:p w14:paraId="1C6EE6FE" w14:textId="77777777" w:rsidR="00FD7971" w:rsidRPr="00662EE7" w:rsidRDefault="00FD7971" w:rsidP="00FD7971">
      <w:pPr>
        <w:ind w:left="0"/>
        <w:rPr>
          <w:sz w:val="20"/>
          <w:szCs w:val="20"/>
        </w:rPr>
      </w:pPr>
    </w:p>
    <w:sectPr w:rsidR="00FD7971" w:rsidRPr="00662EE7" w:rsidSect="00C57AA4">
      <w:headerReference w:type="even" r:id="rId7"/>
      <w:head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B557" w14:textId="77777777" w:rsidR="00AD057E" w:rsidRDefault="00AD057E" w:rsidP="00EF49F4">
      <w:r>
        <w:separator/>
      </w:r>
    </w:p>
  </w:endnote>
  <w:endnote w:type="continuationSeparator" w:id="0">
    <w:p w14:paraId="51A6C7A5" w14:textId="77777777" w:rsidR="00AD057E" w:rsidRDefault="00AD057E" w:rsidP="00EF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6659" w14:textId="77777777" w:rsidR="00AD057E" w:rsidRDefault="00AD057E" w:rsidP="00EF49F4">
      <w:r>
        <w:separator/>
      </w:r>
    </w:p>
  </w:footnote>
  <w:footnote w:type="continuationSeparator" w:id="0">
    <w:p w14:paraId="1C58596A" w14:textId="77777777" w:rsidR="00AD057E" w:rsidRDefault="00AD057E" w:rsidP="00EF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3999563"/>
      <w:docPartObj>
        <w:docPartGallery w:val="Page Numbers (Top of Page)"/>
        <w:docPartUnique/>
      </w:docPartObj>
    </w:sdtPr>
    <w:sdtContent>
      <w:p w14:paraId="423D9B48" w14:textId="77777777" w:rsidR="00EF49F4" w:rsidRDefault="00EF49F4" w:rsidP="000807D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AEBBA" w14:textId="77777777" w:rsidR="00EF49F4" w:rsidRDefault="00EF4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18"/>
        <w:szCs w:val="18"/>
      </w:rPr>
      <w:id w:val="-2081276720"/>
      <w:docPartObj>
        <w:docPartGallery w:val="Page Numbers (Top of Page)"/>
        <w:docPartUnique/>
      </w:docPartObj>
    </w:sdtPr>
    <w:sdtContent>
      <w:p w14:paraId="4A567AB2" w14:textId="77777777" w:rsidR="00EF49F4" w:rsidRPr="00EF49F4" w:rsidRDefault="00EF49F4" w:rsidP="000807DA">
        <w:pPr>
          <w:pStyle w:val="Header"/>
          <w:framePr w:wrap="none" w:vAnchor="text" w:hAnchor="margin" w:xAlign="center" w:y="1"/>
          <w:rPr>
            <w:rStyle w:val="PageNumber"/>
            <w:rFonts w:asciiTheme="minorHAnsi" w:hAnsiTheme="minorHAnsi" w:cstheme="minorHAnsi"/>
            <w:sz w:val="18"/>
            <w:szCs w:val="18"/>
          </w:rPr>
        </w:pPr>
        <w:r w:rsidRPr="00EF49F4">
          <w:rPr>
            <w:rStyle w:val="PageNumber"/>
            <w:rFonts w:asciiTheme="minorHAnsi" w:hAnsiTheme="minorHAnsi" w:cstheme="minorHAnsi"/>
            <w:sz w:val="18"/>
            <w:szCs w:val="18"/>
          </w:rPr>
          <w:fldChar w:fldCharType="begin"/>
        </w:r>
        <w:r w:rsidRPr="00EF49F4">
          <w:rPr>
            <w:rStyle w:val="PageNumber"/>
            <w:rFonts w:asciiTheme="minorHAnsi" w:hAnsiTheme="minorHAnsi" w:cstheme="minorHAnsi"/>
            <w:sz w:val="18"/>
            <w:szCs w:val="18"/>
          </w:rPr>
          <w:instrText xml:space="preserve"> PAGE </w:instrText>
        </w:r>
        <w:r w:rsidRPr="00EF49F4">
          <w:rPr>
            <w:rStyle w:val="PageNumber"/>
            <w:rFonts w:asciiTheme="minorHAnsi" w:hAnsiTheme="minorHAnsi" w:cstheme="minorHAnsi"/>
            <w:sz w:val="18"/>
            <w:szCs w:val="18"/>
          </w:rPr>
          <w:fldChar w:fldCharType="separate"/>
        </w:r>
        <w:r w:rsidRPr="00EF49F4">
          <w:rPr>
            <w:rStyle w:val="PageNumber"/>
            <w:rFonts w:asciiTheme="minorHAnsi" w:hAnsiTheme="minorHAnsi" w:cstheme="minorHAnsi"/>
            <w:noProof/>
            <w:sz w:val="18"/>
            <w:szCs w:val="18"/>
          </w:rPr>
          <w:t>1</w:t>
        </w:r>
        <w:r w:rsidRPr="00EF49F4">
          <w:rPr>
            <w:rStyle w:val="PageNumber"/>
            <w:rFonts w:asciiTheme="minorHAnsi" w:hAnsiTheme="minorHAnsi" w:cstheme="minorHAnsi"/>
            <w:sz w:val="18"/>
            <w:szCs w:val="18"/>
          </w:rPr>
          <w:fldChar w:fldCharType="end"/>
        </w:r>
      </w:p>
    </w:sdtContent>
  </w:sdt>
  <w:p w14:paraId="72ADCEE9" w14:textId="77777777" w:rsidR="00EF49F4" w:rsidRDefault="00EF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CCE"/>
    <w:multiLevelType w:val="hybridMultilevel"/>
    <w:tmpl w:val="27426E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AF927BD"/>
    <w:multiLevelType w:val="hybridMultilevel"/>
    <w:tmpl w:val="6ABC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B4750"/>
    <w:multiLevelType w:val="hybridMultilevel"/>
    <w:tmpl w:val="41D4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B2C43"/>
    <w:multiLevelType w:val="hybridMultilevel"/>
    <w:tmpl w:val="8BE8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F136C"/>
    <w:multiLevelType w:val="hybridMultilevel"/>
    <w:tmpl w:val="98E4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C05EC"/>
    <w:multiLevelType w:val="hybridMultilevel"/>
    <w:tmpl w:val="C0EC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661FA"/>
    <w:multiLevelType w:val="multilevel"/>
    <w:tmpl w:val="33E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92BD1"/>
    <w:multiLevelType w:val="hybridMultilevel"/>
    <w:tmpl w:val="38CA2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377C02"/>
    <w:multiLevelType w:val="hybridMultilevel"/>
    <w:tmpl w:val="58A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85C93"/>
    <w:multiLevelType w:val="hybridMultilevel"/>
    <w:tmpl w:val="8BF6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490140">
    <w:abstractNumId w:val="2"/>
  </w:num>
  <w:num w:numId="2" w16cid:durableId="203441907">
    <w:abstractNumId w:val="0"/>
  </w:num>
  <w:num w:numId="3" w16cid:durableId="981424447">
    <w:abstractNumId w:val="1"/>
  </w:num>
  <w:num w:numId="4" w16cid:durableId="1766346310">
    <w:abstractNumId w:val="5"/>
  </w:num>
  <w:num w:numId="5" w16cid:durableId="1288663814">
    <w:abstractNumId w:val="9"/>
  </w:num>
  <w:num w:numId="6" w16cid:durableId="1979870627">
    <w:abstractNumId w:val="3"/>
  </w:num>
  <w:num w:numId="7" w16cid:durableId="1938709260">
    <w:abstractNumId w:val="6"/>
  </w:num>
  <w:num w:numId="8" w16cid:durableId="2071926950">
    <w:abstractNumId w:val="7"/>
  </w:num>
  <w:num w:numId="9" w16cid:durableId="1545487136">
    <w:abstractNumId w:val="8"/>
  </w:num>
  <w:num w:numId="10" w16cid:durableId="274483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77"/>
    <w:rsid w:val="00002C65"/>
    <w:rsid w:val="0000549B"/>
    <w:rsid w:val="0001298B"/>
    <w:rsid w:val="00013D87"/>
    <w:rsid w:val="00016DAA"/>
    <w:rsid w:val="00020B33"/>
    <w:rsid w:val="00030A08"/>
    <w:rsid w:val="00072891"/>
    <w:rsid w:val="000767EC"/>
    <w:rsid w:val="000A20A1"/>
    <w:rsid w:val="000D6A45"/>
    <w:rsid w:val="000E7F91"/>
    <w:rsid w:val="000F091A"/>
    <w:rsid w:val="000F4A22"/>
    <w:rsid w:val="000F6E44"/>
    <w:rsid w:val="00105EDF"/>
    <w:rsid w:val="00111FD1"/>
    <w:rsid w:val="00121574"/>
    <w:rsid w:val="0012358F"/>
    <w:rsid w:val="0014689E"/>
    <w:rsid w:val="00150883"/>
    <w:rsid w:val="00166E76"/>
    <w:rsid w:val="00181030"/>
    <w:rsid w:val="001A7538"/>
    <w:rsid w:val="001C0BEF"/>
    <w:rsid w:val="001C45FB"/>
    <w:rsid w:val="001F358C"/>
    <w:rsid w:val="001F72AC"/>
    <w:rsid w:val="00204B7D"/>
    <w:rsid w:val="00211CAE"/>
    <w:rsid w:val="00221839"/>
    <w:rsid w:val="00236C09"/>
    <w:rsid w:val="002845CD"/>
    <w:rsid w:val="002B6ABB"/>
    <w:rsid w:val="002D2FDD"/>
    <w:rsid w:val="002E5EF6"/>
    <w:rsid w:val="002E6371"/>
    <w:rsid w:val="002E7930"/>
    <w:rsid w:val="002F31F3"/>
    <w:rsid w:val="00301544"/>
    <w:rsid w:val="00304B79"/>
    <w:rsid w:val="003107EE"/>
    <w:rsid w:val="003330EC"/>
    <w:rsid w:val="003629E5"/>
    <w:rsid w:val="003669AC"/>
    <w:rsid w:val="00394A4A"/>
    <w:rsid w:val="003A5FC6"/>
    <w:rsid w:val="003C61E7"/>
    <w:rsid w:val="003D62B9"/>
    <w:rsid w:val="003E2A3A"/>
    <w:rsid w:val="003E7E9E"/>
    <w:rsid w:val="003F6259"/>
    <w:rsid w:val="0040034B"/>
    <w:rsid w:val="00413103"/>
    <w:rsid w:val="00415B0D"/>
    <w:rsid w:val="00426E3B"/>
    <w:rsid w:val="004401B1"/>
    <w:rsid w:val="004513B7"/>
    <w:rsid w:val="004634C0"/>
    <w:rsid w:val="004733EF"/>
    <w:rsid w:val="00487EE7"/>
    <w:rsid w:val="00490CF2"/>
    <w:rsid w:val="004A3BDA"/>
    <w:rsid w:val="004A43D3"/>
    <w:rsid w:val="004B05CF"/>
    <w:rsid w:val="004B36D7"/>
    <w:rsid w:val="004B6575"/>
    <w:rsid w:val="004C08F1"/>
    <w:rsid w:val="004E1F95"/>
    <w:rsid w:val="005007A2"/>
    <w:rsid w:val="00501F22"/>
    <w:rsid w:val="0050712E"/>
    <w:rsid w:val="00511621"/>
    <w:rsid w:val="00512845"/>
    <w:rsid w:val="005152FD"/>
    <w:rsid w:val="00546B90"/>
    <w:rsid w:val="00557F9C"/>
    <w:rsid w:val="00563B8E"/>
    <w:rsid w:val="00574DBE"/>
    <w:rsid w:val="00577972"/>
    <w:rsid w:val="005B398B"/>
    <w:rsid w:val="005D3CFB"/>
    <w:rsid w:val="00647710"/>
    <w:rsid w:val="006570BA"/>
    <w:rsid w:val="00662EE7"/>
    <w:rsid w:val="006754EC"/>
    <w:rsid w:val="006822CD"/>
    <w:rsid w:val="00694DB2"/>
    <w:rsid w:val="00696D80"/>
    <w:rsid w:val="006A54B1"/>
    <w:rsid w:val="006B5A54"/>
    <w:rsid w:val="006C6FB6"/>
    <w:rsid w:val="006D0A2E"/>
    <w:rsid w:val="006D2FC4"/>
    <w:rsid w:val="006D72E6"/>
    <w:rsid w:val="006E08CB"/>
    <w:rsid w:val="006F7D04"/>
    <w:rsid w:val="00703503"/>
    <w:rsid w:val="00710784"/>
    <w:rsid w:val="00712531"/>
    <w:rsid w:val="00724857"/>
    <w:rsid w:val="00737762"/>
    <w:rsid w:val="007429CA"/>
    <w:rsid w:val="00761A28"/>
    <w:rsid w:val="00762039"/>
    <w:rsid w:val="00765515"/>
    <w:rsid w:val="007900ED"/>
    <w:rsid w:val="00792FF8"/>
    <w:rsid w:val="007971DA"/>
    <w:rsid w:val="007A7A89"/>
    <w:rsid w:val="007B381E"/>
    <w:rsid w:val="007B7365"/>
    <w:rsid w:val="007E42FD"/>
    <w:rsid w:val="0080141B"/>
    <w:rsid w:val="00812C49"/>
    <w:rsid w:val="00821013"/>
    <w:rsid w:val="00827381"/>
    <w:rsid w:val="00843926"/>
    <w:rsid w:val="00855BCF"/>
    <w:rsid w:val="00866D09"/>
    <w:rsid w:val="00882A6E"/>
    <w:rsid w:val="008A23B1"/>
    <w:rsid w:val="008B1395"/>
    <w:rsid w:val="008B2A7A"/>
    <w:rsid w:val="008C671E"/>
    <w:rsid w:val="008C76DF"/>
    <w:rsid w:val="008D70CD"/>
    <w:rsid w:val="009006CA"/>
    <w:rsid w:val="00932D21"/>
    <w:rsid w:val="009502FC"/>
    <w:rsid w:val="00966098"/>
    <w:rsid w:val="00973D97"/>
    <w:rsid w:val="00980486"/>
    <w:rsid w:val="00993007"/>
    <w:rsid w:val="009B791F"/>
    <w:rsid w:val="009D4EA3"/>
    <w:rsid w:val="009E6629"/>
    <w:rsid w:val="009F21A4"/>
    <w:rsid w:val="00A029B9"/>
    <w:rsid w:val="00A063A2"/>
    <w:rsid w:val="00A107C8"/>
    <w:rsid w:val="00A118CA"/>
    <w:rsid w:val="00A1667D"/>
    <w:rsid w:val="00A2086E"/>
    <w:rsid w:val="00A330BE"/>
    <w:rsid w:val="00A4337A"/>
    <w:rsid w:val="00A43C05"/>
    <w:rsid w:val="00A466C1"/>
    <w:rsid w:val="00A47113"/>
    <w:rsid w:val="00A776F7"/>
    <w:rsid w:val="00A8046C"/>
    <w:rsid w:val="00A953B6"/>
    <w:rsid w:val="00AB2C97"/>
    <w:rsid w:val="00AC3DC1"/>
    <w:rsid w:val="00AC6E00"/>
    <w:rsid w:val="00AC7699"/>
    <w:rsid w:val="00AD057E"/>
    <w:rsid w:val="00B022A2"/>
    <w:rsid w:val="00B027EE"/>
    <w:rsid w:val="00B16489"/>
    <w:rsid w:val="00B17EC0"/>
    <w:rsid w:val="00B41C94"/>
    <w:rsid w:val="00B50362"/>
    <w:rsid w:val="00B64F73"/>
    <w:rsid w:val="00B7029E"/>
    <w:rsid w:val="00B74F39"/>
    <w:rsid w:val="00B75371"/>
    <w:rsid w:val="00B7722F"/>
    <w:rsid w:val="00B77E85"/>
    <w:rsid w:val="00B830BD"/>
    <w:rsid w:val="00B96B23"/>
    <w:rsid w:val="00BA0CBB"/>
    <w:rsid w:val="00BB42DF"/>
    <w:rsid w:val="00BC1297"/>
    <w:rsid w:val="00BC4CA2"/>
    <w:rsid w:val="00BE201C"/>
    <w:rsid w:val="00BE22C4"/>
    <w:rsid w:val="00C007F9"/>
    <w:rsid w:val="00C067C1"/>
    <w:rsid w:val="00C20977"/>
    <w:rsid w:val="00C24234"/>
    <w:rsid w:val="00C3762E"/>
    <w:rsid w:val="00C50C0B"/>
    <w:rsid w:val="00C54B4D"/>
    <w:rsid w:val="00C57AA4"/>
    <w:rsid w:val="00C637A8"/>
    <w:rsid w:val="00C76CE5"/>
    <w:rsid w:val="00C80964"/>
    <w:rsid w:val="00C80FF2"/>
    <w:rsid w:val="00C82861"/>
    <w:rsid w:val="00CC4C31"/>
    <w:rsid w:val="00CC6804"/>
    <w:rsid w:val="00CE3DC1"/>
    <w:rsid w:val="00CF27FF"/>
    <w:rsid w:val="00D15408"/>
    <w:rsid w:val="00D320D8"/>
    <w:rsid w:val="00D50E20"/>
    <w:rsid w:val="00D55BF4"/>
    <w:rsid w:val="00D619B0"/>
    <w:rsid w:val="00D63B52"/>
    <w:rsid w:val="00D86F4D"/>
    <w:rsid w:val="00D954FE"/>
    <w:rsid w:val="00D95F61"/>
    <w:rsid w:val="00DA7A27"/>
    <w:rsid w:val="00DC6B97"/>
    <w:rsid w:val="00DE0178"/>
    <w:rsid w:val="00DE0D10"/>
    <w:rsid w:val="00DE5A20"/>
    <w:rsid w:val="00DF3275"/>
    <w:rsid w:val="00E24FED"/>
    <w:rsid w:val="00E429F5"/>
    <w:rsid w:val="00E5346A"/>
    <w:rsid w:val="00E60B3B"/>
    <w:rsid w:val="00E61015"/>
    <w:rsid w:val="00E61C21"/>
    <w:rsid w:val="00E624A5"/>
    <w:rsid w:val="00E6372D"/>
    <w:rsid w:val="00EA1309"/>
    <w:rsid w:val="00EA284E"/>
    <w:rsid w:val="00EA4F1D"/>
    <w:rsid w:val="00EC2AA0"/>
    <w:rsid w:val="00EE41A3"/>
    <w:rsid w:val="00EE4F4D"/>
    <w:rsid w:val="00EF1749"/>
    <w:rsid w:val="00EF49F4"/>
    <w:rsid w:val="00F063D5"/>
    <w:rsid w:val="00F23491"/>
    <w:rsid w:val="00F70E6E"/>
    <w:rsid w:val="00F76151"/>
    <w:rsid w:val="00F76AD9"/>
    <w:rsid w:val="00F96EE8"/>
    <w:rsid w:val="00FA00FD"/>
    <w:rsid w:val="00FA038C"/>
    <w:rsid w:val="00FA6345"/>
    <w:rsid w:val="00FC0BE6"/>
    <w:rsid w:val="00FD7971"/>
    <w:rsid w:val="00FF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47C8"/>
  <w15:chartTrackingRefBased/>
  <w15:docId w15:val="{43861404-A5DD-9B49-B1F5-9B546B90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ind w:lef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95"/>
    <w:pPr>
      <w:ind w:left="720"/>
      <w:contextualSpacing/>
    </w:pPr>
  </w:style>
  <w:style w:type="table" w:styleId="TableGrid">
    <w:name w:val="Table Grid"/>
    <w:basedOn w:val="TableNormal"/>
    <w:uiPriority w:val="39"/>
    <w:rsid w:val="00A0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9F4"/>
    <w:pPr>
      <w:tabs>
        <w:tab w:val="center" w:pos="4680"/>
        <w:tab w:val="right" w:pos="9360"/>
      </w:tabs>
    </w:pPr>
  </w:style>
  <w:style w:type="character" w:customStyle="1" w:styleId="HeaderChar">
    <w:name w:val="Header Char"/>
    <w:basedOn w:val="DefaultParagraphFont"/>
    <w:link w:val="Header"/>
    <w:uiPriority w:val="99"/>
    <w:rsid w:val="00EF49F4"/>
  </w:style>
  <w:style w:type="character" w:styleId="PageNumber">
    <w:name w:val="page number"/>
    <w:basedOn w:val="DefaultParagraphFont"/>
    <w:uiPriority w:val="99"/>
    <w:semiHidden/>
    <w:unhideWhenUsed/>
    <w:rsid w:val="00EF49F4"/>
  </w:style>
  <w:style w:type="paragraph" w:styleId="Footer">
    <w:name w:val="footer"/>
    <w:basedOn w:val="Normal"/>
    <w:link w:val="FooterChar"/>
    <w:uiPriority w:val="99"/>
    <w:unhideWhenUsed/>
    <w:rsid w:val="00EF49F4"/>
    <w:pPr>
      <w:tabs>
        <w:tab w:val="center" w:pos="4680"/>
        <w:tab w:val="right" w:pos="9360"/>
      </w:tabs>
    </w:pPr>
  </w:style>
  <w:style w:type="character" w:customStyle="1" w:styleId="FooterChar">
    <w:name w:val="Footer Char"/>
    <w:basedOn w:val="DefaultParagraphFont"/>
    <w:link w:val="Footer"/>
    <w:uiPriority w:val="99"/>
    <w:rsid w:val="00EF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1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adbarrett/Library/Group%20Containers/UBF8T346G9.Office/User%20Content.localized/Templates.localized/Sermon%20templat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template-2025.dotx</Template>
  <TotalTime>622</TotalTime>
  <Pages>10</Pages>
  <Words>4191</Words>
  <Characters>19992</Characters>
  <Application>Microsoft Office Word</Application>
  <DocSecurity>0</DocSecurity>
  <Lines>644</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Barrett</dc:creator>
  <cp:keywords/>
  <dc:description/>
  <cp:lastModifiedBy>Brad Barrett</cp:lastModifiedBy>
  <cp:revision>28</cp:revision>
  <cp:lastPrinted>2025-10-18T13:35:00Z</cp:lastPrinted>
  <dcterms:created xsi:type="dcterms:W3CDTF">2025-07-23T15:38:00Z</dcterms:created>
  <dcterms:modified xsi:type="dcterms:W3CDTF">2025-10-18T17:57:00Z</dcterms:modified>
</cp:coreProperties>
</file>