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5FA" w:rsidRDefault="00104570" w:rsidP="00E344E6">
      <w:pPr>
        <w:pStyle w:val="Title"/>
      </w:pPr>
      <w:r>
        <w:t>General Liability</w:t>
      </w:r>
      <w:r w:rsidR="00C46F96" w:rsidRPr="00E344E6">
        <w:t xml:space="preserve"> Claim Form</w:t>
      </w:r>
    </w:p>
    <w:p w:rsidR="00796707" w:rsidRDefault="00796707" w:rsidP="00796707">
      <w:pPr>
        <w:pStyle w:val="Heading2"/>
      </w:pPr>
      <w:r w:rsidRPr="00221043">
        <w:t>C</w:t>
      </w:r>
      <w:r>
        <w:t>hecklist for Supporting Documents</w:t>
      </w:r>
    </w:p>
    <w:p w:rsidR="00796707" w:rsidRDefault="00796707" w:rsidP="00796707">
      <w:pPr>
        <w:spacing w:after="0"/>
        <w:contextualSpacing/>
        <w:jc w:val="both"/>
        <w:rPr>
          <w:rFonts w:cs="Segoe UI"/>
          <w:szCs w:val="20"/>
          <w:lang w:val="en-GB"/>
        </w:rPr>
      </w:pPr>
      <w:r>
        <w:rPr>
          <w:rFonts w:cs="Segoe UI"/>
          <w:szCs w:val="20"/>
          <w:lang w:val="en-GB"/>
        </w:rPr>
        <w:t xml:space="preserve">Please ensure that you attach the following when submitting this Claim Form. Submission of this information will speed up the claim process and potentially minimise the cost of the claim through recovery action. </w:t>
      </w:r>
    </w:p>
    <w:p w:rsidR="00796707" w:rsidRDefault="00796707" w:rsidP="00796707">
      <w:pPr>
        <w:spacing w:after="0"/>
        <w:contextualSpacing/>
        <w:jc w:val="both"/>
        <w:rPr>
          <w:rFonts w:cs="Segoe UI"/>
          <w:szCs w:val="20"/>
          <w:lang w:val="en-GB"/>
        </w:rPr>
      </w:pPr>
    </w:p>
    <w:tbl>
      <w:tblPr>
        <w:tblStyle w:val="TableGrid"/>
        <w:tblW w:w="8786" w:type="dxa"/>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Layout w:type="fixed"/>
        <w:tblLook w:val="04A0" w:firstRow="1" w:lastRow="0" w:firstColumn="1" w:lastColumn="0" w:noHBand="0" w:noVBand="1"/>
      </w:tblPr>
      <w:tblGrid>
        <w:gridCol w:w="7652"/>
        <w:gridCol w:w="1134"/>
      </w:tblGrid>
      <w:tr w:rsidR="00796707" w:rsidRPr="006C60AE" w:rsidTr="00852EDF">
        <w:tc>
          <w:tcPr>
            <w:tcW w:w="7652" w:type="dxa"/>
            <w:shd w:val="clear" w:color="auto" w:fill="000F9F" w:themeFill="accent1"/>
          </w:tcPr>
          <w:p w:rsidR="00796707" w:rsidRPr="00852EDF" w:rsidRDefault="00796707" w:rsidP="00405855">
            <w:pPr>
              <w:contextualSpacing/>
              <w:jc w:val="both"/>
              <w:rPr>
                <w:rFonts w:cs="Segoe UI"/>
                <w:b/>
                <w:color w:val="FFFFFF" w:themeColor="background1"/>
                <w:szCs w:val="20"/>
                <w:lang w:val="en-GB"/>
              </w:rPr>
            </w:pPr>
            <w:r w:rsidRPr="00852EDF">
              <w:rPr>
                <w:rFonts w:cs="Segoe UI"/>
                <w:b/>
                <w:color w:val="FFFFFF" w:themeColor="background1"/>
                <w:szCs w:val="20"/>
                <w:lang w:val="en-GB"/>
              </w:rPr>
              <w:t>Document Type</w:t>
            </w:r>
          </w:p>
        </w:tc>
        <w:tc>
          <w:tcPr>
            <w:tcW w:w="1134" w:type="dxa"/>
            <w:shd w:val="clear" w:color="auto" w:fill="000F9F" w:themeFill="accent1"/>
          </w:tcPr>
          <w:p w:rsidR="00796707" w:rsidRPr="006C60AE" w:rsidRDefault="00796707" w:rsidP="00405855">
            <w:pPr>
              <w:contextualSpacing/>
              <w:jc w:val="both"/>
              <w:rPr>
                <w:rFonts w:cs="Segoe UI"/>
                <w:color w:val="FFFFFF" w:themeColor="background1"/>
                <w:szCs w:val="20"/>
                <w:lang w:val="en-GB"/>
              </w:rPr>
            </w:pPr>
            <w:r w:rsidRPr="006C60AE">
              <w:rPr>
                <w:rFonts w:cs="Segoe UI"/>
                <w:color w:val="FFFFFF" w:themeColor="background1"/>
                <w:szCs w:val="20"/>
                <w:lang w:val="en-GB"/>
              </w:rPr>
              <w:t>Attached?</w:t>
            </w:r>
          </w:p>
        </w:tc>
      </w:tr>
      <w:tr w:rsidR="00796707" w:rsidTr="00852EDF">
        <w:tc>
          <w:tcPr>
            <w:tcW w:w="7652" w:type="dxa"/>
          </w:tcPr>
          <w:p w:rsidR="00796707" w:rsidRDefault="00796707" w:rsidP="00405855">
            <w:pPr>
              <w:contextualSpacing/>
              <w:jc w:val="both"/>
              <w:rPr>
                <w:rFonts w:cs="Segoe UI"/>
                <w:szCs w:val="20"/>
                <w:lang w:val="en-GB"/>
              </w:rPr>
            </w:pPr>
            <w:r>
              <w:rPr>
                <w:rFonts w:cs="Segoe UI"/>
                <w:szCs w:val="20"/>
                <w:lang w:val="en-GB"/>
              </w:rPr>
              <w:t>If property damage/theft, list of items affected, quote to repair and original receipts</w:t>
            </w:r>
          </w:p>
        </w:tc>
        <w:sdt>
          <w:sdtPr>
            <w:rPr>
              <w:rFonts w:cs="Segoe UI"/>
              <w:szCs w:val="18"/>
            </w:rPr>
            <w:id w:val="1886527905"/>
            <w14:checkbox>
              <w14:checked w14:val="0"/>
              <w14:checkedState w14:val="2612" w14:font="MS Gothic"/>
              <w14:uncheckedState w14:val="2610" w14:font="MS Gothic"/>
            </w14:checkbox>
          </w:sdtPr>
          <w:sdtEndPr/>
          <w:sdtContent>
            <w:tc>
              <w:tcPr>
                <w:tcW w:w="1134" w:type="dxa"/>
              </w:tcPr>
              <w:p w:rsidR="00796707" w:rsidRDefault="00796707" w:rsidP="00405855">
                <w:pPr>
                  <w:jc w:val="center"/>
                </w:pPr>
                <w:r w:rsidRPr="00897E61">
                  <w:rPr>
                    <w:rFonts w:ascii="MS Gothic" w:eastAsia="MS Gothic" w:hAnsi="MS Gothic" w:cs="Segoe UI" w:hint="eastAsia"/>
                    <w:szCs w:val="18"/>
                  </w:rPr>
                  <w:t>☐</w:t>
                </w:r>
              </w:p>
            </w:tc>
          </w:sdtContent>
        </w:sdt>
      </w:tr>
      <w:tr w:rsidR="00796707" w:rsidRPr="00454159" w:rsidTr="00852EDF">
        <w:tc>
          <w:tcPr>
            <w:tcW w:w="7652" w:type="dxa"/>
          </w:tcPr>
          <w:p w:rsidR="00796707" w:rsidRPr="00454159" w:rsidRDefault="00796707" w:rsidP="00405855">
            <w:pPr>
              <w:contextualSpacing/>
              <w:jc w:val="both"/>
              <w:rPr>
                <w:rFonts w:cs="Segoe UI"/>
                <w:szCs w:val="20"/>
                <w:lang w:val="en-GB"/>
              </w:rPr>
            </w:pPr>
            <w:r w:rsidRPr="00454159">
              <w:rPr>
                <w:rFonts w:cs="Segoe UI"/>
                <w:szCs w:val="20"/>
                <w:lang w:val="en-GB"/>
              </w:rPr>
              <w:t xml:space="preserve">If a </w:t>
            </w:r>
            <w:r w:rsidR="00B55F7C">
              <w:rPr>
                <w:rFonts w:cs="Segoe UI"/>
                <w:szCs w:val="20"/>
                <w:lang w:val="en-GB"/>
              </w:rPr>
              <w:t xml:space="preserve">Principal or </w:t>
            </w:r>
            <w:r w:rsidRPr="00454159">
              <w:rPr>
                <w:rFonts w:cs="Segoe UI"/>
                <w:szCs w:val="20"/>
                <w:lang w:val="en-GB"/>
              </w:rPr>
              <w:t xml:space="preserve">Subcontractor is responsible, </w:t>
            </w:r>
            <w:r>
              <w:rPr>
                <w:rFonts w:cs="Segoe UI"/>
                <w:szCs w:val="20"/>
                <w:lang w:val="en-GB"/>
              </w:rPr>
              <w:t>a copy of the agreement</w:t>
            </w:r>
          </w:p>
        </w:tc>
        <w:sdt>
          <w:sdtPr>
            <w:rPr>
              <w:rFonts w:cs="Segoe UI"/>
              <w:szCs w:val="18"/>
            </w:rPr>
            <w:id w:val="-1176493386"/>
            <w14:checkbox>
              <w14:checked w14:val="0"/>
              <w14:checkedState w14:val="2612" w14:font="MS Gothic"/>
              <w14:uncheckedState w14:val="2610" w14:font="MS Gothic"/>
            </w14:checkbox>
          </w:sdtPr>
          <w:sdtEndPr/>
          <w:sdtContent>
            <w:tc>
              <w:tcPr>
                <w:tcW w:w="1134" w:type="dxa"/>
              </w:tcPr>
              <w:p w:rsidR="00796707" w:rsidRPr="00454159" w:rsidRDefault="00796707" w:rsidP="00405855">
                <w:pPr>
                  <w:jc w:val="center"/>
                </w:pPr>
                <w:r>
                  <w:rPr>
                    <w:rFonts w:ascii="MS Gothic" w:eastAsia="MS Gothic" w:hAnsi="MS Gothic" w:cs="Segoe UI" w:hint="eastAsia"/>
                    <w:szCs w:val="18"/>
                  </w:rPr>
                  <w:t>☐</w:t>
                </w:r>
              </w:p>
            </w:tc>
          </w:sdtContent>
        </w:sdt>
      </w:tr>
      <w:tr w:rsidR="00796707" w:rsidRPr="00454159" w:rsidTr="00852EDF">
        <w:tc>
          <w:tcPr>
            <w:tcW w:w="7652" w:type="dxa"/>
          </w:tcPr>
          <w:p w:rsidR="00796707" w:rsidRPr="00454159" w:rsidRDefault="00796707" w:rsidP="00405855">
            <w:pPr>
              <w:contextualSpacing/>
              <w:jc w:val="both"/>
              <w:rPr>
                <w:rFonts w:cs="Segoe UI"/>
                <w:szCs w:val="20"/>
                <w:lang w:val="en-GB"/>
              </w:rPr>
            </w:pPr>
            <w:r w:rsidRPr="00CD6061">
              <w:rPr>
                <w:rFonts w:cs="Segoe UI"/>
                <w:szCs w:val="20"/>
                <w:lang w:val="en-GB"/>
              </w:rPr>
              <w:t>Copies of a</w:t>
            </w:r>
            <w:r>
              <w:rPr>
                <w:rFonts w:cs="Segoe UI"/>
                <w:szCs w:val="20"/>
                <w:lang w:val="en-GB"/>
              </w:rPr>
              <w:t>n</w:t>
            </w:r>
            <w:r w:rsidRPr="00CD6061">
              <w:rPr>
                <w:rFonts w:cs="Segoe UI"/>
                <w:szCs w:val="20"/>
                <w:lang w:val="en-GB"/>
              </w:rPr>
              <w:t>y demands or letters from third parties</w:t>
            </w:r>
          </w:p>
        </w:tc>
        <w:sdt>
          <w:sdtPr>
            <w:rPr>
              <w:rFonts w:cs="Segoe UI"/>
              <w:szCs w:val="18"/>
            </w:rPr>
            <w:id w:val="-571278602"/>
            <w14:checkbox>
              <w14:checked w14:val="0"/>
              <w14:checkedState w14:val="2612" w14:font="MS Gothic"/>
              <w14:uncheckedState w14:val="2610" w14:font="MS Gothic"/>
            </w14:checkbox>
          </w:sdtPr>
          <w:sdtEndPr/>
          <w:sdtContent>
            <w:tc>
              <w:tcPr>
                <w:tcW w:w="1134" w:type="dxa"/>
              </w:tcPr>
              <w:p w:rsidR="00796707" w:rsidRPr="00454159" w:rsidRDefault="00796707" w:rsidP="00405855">
                <w:pPr>
                  <w:jc w:val="center"/>
                  <w:rPr>
                    <w:rFonts w:cs="Segoe UI"/>
                    <w:szCs w:val="18"/>
                  </w:rPr>
                </w:pPr>
                <w:r>
                  <w:rPr>
                    <w:rFonts w:ascii="MS Gothic" w:eastAsia="MS Gothic" w:hAnsi="MS Gothic" w:cs="Segoe UI" w:hint="eastAsia"/>
                    <w:szCs w:val="18"/>
                  </w:rPr>
                  <w:t>☐</w:t>
                </w:r>
              </w:p>
            </w:tc>
          </w:sdtContent>
        </w:sdt>
      </w:tr>
    </w:tbl>
    <w:p w:rsidR="00796707" w:rsidRPr="00796707" w:rsidRDefault="00796707" w:rsidP="00796707">
      <w:pPr>
        <w:rPr>
          <w:lang w:val="en-GB"/>
        </w:rPr>
        <w:sectPr w:rsidR="00796707" w:rsidRPr="00796707" w:rsidSect="008241F3">
          <w:headerReference w:type="default" r:id="rId8"/>
          <w:footerReference w:type="default" r:id="rId9"/>
          <w:headerReference w:type="first" r:id="rId10"/>
          <w:footerReference w:type="first" r:id="rId11"/>
          <w:pgSz w:w="11906" w:h="16838" w:code="9"/>
          <w:pgMar w:top="2410" w:right="964" w:bottom="1134" w:left="964" w:header="567" w:footer="454" w:gutter="0"/>
          <w:cols w:space="708"/>
          <w:titlePg/>
          <w:docGrid w:linePitch="360"/>
        </w:sectPr>
      </w:pPr>
    </w:p>
    <w:p w:rsidR="00397CB3" w:rsidRPr="00397CB3" w:rsidRDefault="00397CB3" w:rsidP="00852EDF">
      <w:pPr>
        <w:pStyle w:val="SectionHeader"/>
        <w:shd w:val="clear" w:color="auto" w:fill="000F9F" w:themeFill="accent1"/>
      </w:pPr>
      <w:r w:rsidRPr="00397CB3">
        <w:t xml:space="preserve"> Important Information</w:t>
      </w:r>
    </w:p>
    <w:p w:rsidR="00221043" w:rsidRDefault="003F31FE" w:rsidP="00AF694A">
      <w:pPr>
        <w:rPr>
          <w:lang w:val="en-GB"/>
        </w:rPr>
      </w:pPr>
      <w:r w:rsidRPr="00AF694A">
        <w:rPr>
          <w:lang w:val="en-GB"/>
        </w:rPr>
        <w:t xml:space="preserve">Please ensure this </w:t>
      </w:r>
      <w:r w:rsidR="00632C67" w:rsidRPr="00AF694A">
        <w:rPr>
          <w:lang w:val="en-GB"/>
        </w:rPr>
        <w:t xml:space="preserve">Claim </w:t>
      </w:r>
      <w:r w:rsidRPr="00AF694A">
        <w:rPr>
          <w:lang w:val="en-GB"/>
        </w:rPr>
        <w:t xml:space="preserve">Form is completed in all </w:t>
      </w:r>
      <w:r w:rsidR="00632C67" w:rsidRPr="00AF694A">
        <w:rPr>
          <w:lang w:val="en-GB"/>
        </w:rPr>
        <w:t>p</w:t>
      </w:r>
      <w:r w:rsidRPr="00AF694A">
        <w:rPr>
          <w:lang w:val="en-GB"/>
        </w:rPr>
        <w:t>arts applicable to your claim.  The Privacy Consent on th</w:t>
      </w:r>
      <w:r w:rsidR="00F9683B" w:rsidRPr="00AF694A">
        <w:rPr>
          <w:lang w:val="en-GB"/>
        </w:rPr>
        <w:t>e back must be complete</w:t>
      </w:r>
      <w:r w:rsidR="00221043" w:rsidRPr="00AF694A">
        <w:rPr>
          <w:lang w:val="en-GB"/>
        </w:rPr>
        <w:t>d</w:t>
      </w:r>
      <w:r w:rsidRPr="00AF694A">
        <w:rPr>
          <w:lang w:val="en-GB"/>
        </w:rPr>
        <w:t xml:space="preserve">. </w:t>
      </w:r>
      <w:r w:rsidR="00221043" w:rsidRPr="00AF694A">
        <w:rPr>
          <w:lang w:val="en-GB"/>
        </w:rPr>
        <w:t xml:space="preserve">The issue and acceptance of this Claim Form does not constitute an admission of liability by </w:t>
      </w:r>
      <w:r w:rsidR="00264CFA">
        <w:rPr>
          <w:lang w:val="en-GB"/>
        </w:rPr>
        <w:t>the insurer</w:t>
      </w:r>
      <w:r w:rsidR="00221043" w:rsidRPr="00AF694A">
        <w:rPr>
          <w:lang w:val="en-GB"/>
        </w:rPr>
        <w:t xml:space="preserve"> or a waiver of its rights.</w:t>
      </w:r>
      <w:bookmarkStart w:id="0" w:name="_GoBack"/>
      <w:bookmarkEnd w:id="0"/>
    </w:p>
    <w:p w:rsidR="00D36EA8" w:rsidRDefault="00D36EA8" w:rsidP="00D36EA8">
      <w:pPr>
        <w:pStyle w:val="ListParagraph"/>
        <w:numPr>
          <w:ilvl w:val="0"/>
          <w:numId w:val="24"/>
        </w:numPr>
        <w:ind w:left="426"/>
        <w:rPr>
          <w:lang w:val="en-GB"/>
        </w:rPr>
      </w:pPr>
      <w:r w:rsidRPr="0033309B">
        <w:rPr>
          <w:b/>
          <w:color w:val="230871" w:themeColor="text1"/>
          <w:lang w:val="en-GB"/>
        </w:rPr>
        <w:t>All</w:t>
      </w:r>
      <w:r w:rsidRPr="0033309B">
        <w:rPr>
          <w:color w:val="230871" w:themeColor="text1"/>
          <w:lang w:val="en-GB"/>
        </w:rPr>
        <w:t xml:space="preserve"> </w:t>
      </w:r>
      <w:r w:rsidRPr="0033309B">
        <w:rPr>
          <w:lang w:val="en-GB"/>
        </w:rPr>
        <w:t>questions must be answered as fully as possible.  Please use additional sheets if necessary and copies of relevant documentation should be attached.</w:t>
      </w:r>
    </w:p>
    <w:p w:rsidR="00D36EA8" w:rsidRDefault="00D36EA8" w:rsidP="00D36EA8">
      <w:pPr>
        <w:pStyle w:val="ListParagraph"/>
        <w:numPr>
          <w:ilvl w:val="0"/>
          <w:numId w:val="24"/>
        </w:numPr>
        <w:ind w:left="426"/>
        <w:rPr>
          <w:lang w:val="en-GB"/>
        </w:rPr>
      </w:pPr>
      <w:r w:rsidRPr="0033309B">
        <w:rPr>
          <w:lang w:val="en-GB"/>
        </w:rPr>
        <w:t>If you have any questions in relation to completion of the Claim Form, please contact your insurance advisor or broker.</w:t>
      </w:r>
    </w:p>
    <w:p w:rsidR="00D36EA8" w:rsidRPr="0033309B" w:rsidRDefault="00D36EA8" w:rsidP="00D36EA8">
      <w:pPr>
        <w:pStyle w:val="ListParagraph"/>
        <w:numPr>
          <w:ilvl w:val="0"/>
          <w:numId w:val="24"/>
        </w:numPr>
        <w:ind w:left="426"/>
        <w:rPr>
          <w:lang w:val="en-GB"/>
        </w:rPr>
      </w:pPr>
      <w:r w:rsidRPr="0033309B">
        <w:rPr>
          <w:lang w:val="en-GB"/>
        </w:rPr>
        <w:t>Please send the completed Claim Form, as soon as possible, to your insurance advisor or broker.</w:t>
      </w:r>
    </w:p>
    <w:p w:rsidR="00D36EA8" w:rsidRPr="0033309B" w:rsidRDefault="00D36EA8" w:rsidP="00D36EA8">
      <w:pPr>
        <w:pStyle w:val="ListParagraph"/>
        <w:numPr>
          <w:ilvl w:val="0"/>
          <w:numId w:val="24"/>
        </w:numPr>
        <w:ind w:left="426"/>
        <w:rPr>
          <w:lang w:val="en-GB"/>
        </w:rPr>
      </w:pPr>
      <w:r w:rsidRPr="0033309B">
        <w:rPr>
          <w:lang w:val="en-GB"/>
        </w:rPr>
        <w:t>Appointment of legal representation should not occur without th</w:t>
      </w:r>
      <w:r>
        <w:rPr>
          <w:lang w:val="en-GB"/>
        </w:rPr>
        <w:t>e prior written consent of the i</w:t>
      </w:r>
      <w:r w:rsidRPr="0033309B">
        <w:rPr>
          <w:lang w:val="en-GB"/>
        </w:rPr>
        <w:t>nsurer</w:t>
      </w:r>
      <w:r>
        <w:rPr>
          <w:lang w:val="en-GB"/>
        </w:rPr>
        <w:t>.</w:t>
      </w:r>
    </w:p>
    <w:p w:rsidR="00D36EA8" w:rsidRDefault="00D36EA8" w:rsidP="00D36EA8">
      <w:pPr>
        <w:pStyle w:val="ListParagraph"/>
        <w:numPr>
          <w:ilvl w:val="0"/>
          <w:numId w:val="24"/>
        </w:numPr>
        <w:ind w:left="426"/>
        <w:rPr>
          <w:lang w:val="en-GB"/>
        </w:rPr>
      </w:pPr>
      <w:r w:rsidRPr="0033309B">
        <w:rPr>
          <w:lang w:val="en-GB"/>
        </w:rPr>
        <w:t xml:space="preserve">You are reminded that in no circumstances should you admit any liability or make any offer of settlement or enter into any correspondence without prior consent from </w:t>
      </w:r>
      <w:r>
        <w:rPr>
          <w:lang w:val="en-GB"/>
        </w:rPr>
        <w:t>the insurer</w:t>
      </w:r>
      <w:r w:rsidRPr="0033309B">
        <w:rPr>
          <w:lang w:val="en-GB"/>
        </w:rPr>
        <w:t>.</w:t>
      </w:r>
    </w:p>
    <w:p w:rsidR="005209DF" w:rsidRPr="005209DF" w:rsidRDefault="005209DF" w:rsidP="005209DF">
      <w:pPr>
        <w:rPr>
          <w:b/>
          <w:lang w:val="en-GB"/>
        </w:rPr>
      </w:pPr>
      <w:r>
        <w:rPr>
          <w:b/>
          <w:lang w:val="en-GB"/>
        </w:rPr>
        <w:t xml:space="preserve">Sections of this Form to </w:t>
      </w:r>
      <w:r w:rsidRPr="005209DF">
        <w:rPr>
          <w:b/>
          <w:lang w:val="en-GB"/>
        </w:rPr>
        <w:t>Complete:</w:t>
      </w:r>
    </w:p>
    <w:tbl>
      <w:tblPr>
        <w:tblStyle w:val="GridTable4-Accent1"/>
        <w:tblW w:w="0" w:type="auto"/>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Look w:val="0600" w:firstRow="0" w:lastRow="0" w:firstColumn="0" w:lastColumn="0" w:noHBand="1" w:noVBand="1"/>
      </w:tblPr>
      <w:tblGrid>
        <w:gridCol w:w="2974"/>
        <w:gridCol w:w="6998"/>
      </w:tblGrid>
      <w:tr w:rsidR="005209DF" w:rsidTr="00852EDF">
        <w:tc>
          <w:tcPr>
            <w:tcW w:w="2974" w:type="dxa"/>
          </w:tcPr>
          <w:p w:rsidR="005209DF" w:rsidRDefault="005209DF" w:rsidP="00136B9D">
            <w:pPr>
              <w:ind w:left="740" w:hanging="740"/>
              <w:rPr>
                <w:lang w:val="en-GB"/>
              </w:rPr>
            </w:pPr>
            <w:r w:rsidRPr="00136B9D">
              <w:rPr>
                <w:b/>
                <w:color w:val="230871" w:themeColor="text1"/>
                <w:lang w:val="en-GB"/>
              </w:rPr>
              <w:t>Part A</w:t>
            </w:r>
            <w:r>
              <w:rPr>
                <w:lang w:val="en-GB"/>
              </w:rPr>
              <w:t xml:space="preserve"> </w:t>
            </w:r>
            <w:r w:rsidR="00136B9D">
              <w:rPr>
                <w:lang w:val="en-GB"/>
              </w:rPr>
              <w:tab/>
            </w:r>
            <w:r>
              <w:rPr>
                <w:lang w:val="en-GB"/>
              </w:rPr>
              <w:t xml:space="preserve">General Information </w:t>
            </w:r>
          </w:p>
        </w:tc>
        <w:tc>
          <w:tcPr>
            <w:tcW w:w="6998" w:type="dxa"/>
          </w:tcPr>
          <w:p w:rsidR="005209DF" w:rsidRPr="00C41D1E" w:rsidRDefault="005209DF" w:rsidP="005209DF">
            <w:pPr>
              <w:rPr>
                <w:lang w:val="en-GB"/>
              </w:rPr>
            </w:pPr>
            <w:r w:rsidRPr="00C41D1E">
              <w:rPr>
                <w:lang w:val="en-GB"/>
              </w:rPr>
              <w:t>In all circumstances</w:t>
            </w:r>
            <w:r w:rsidR="00936A31" w:rsidRPr="00C41D1E">
              <w:rPr>
                <w:lang w:val="en-GB"/>
              </w:rPr>
              <w:t>.</w:t>
            </w:r>
          </w:p>
        </w:tc>
      </w:tr>
      <w:tr w:rsidR="00C41D1E" w:rsidTr="00852EDF">
        <w:tc>
          <w:tcPr>
            <w:tcW w:w="2974" w:type="dxa"/>
          </w:tcPr>
          <w:p w:rsidR="00C41D1E" w:rsidRDefault="00C41D1E" w:rsidP="00C41D1E">
            <w:pPr>
              <w:ind w:left="740" w:hanging="740"/>
              <w:rPr>
                <w:lang w:val="en-GB"/>
              </w:rPr>
            </w:pPr>
            <w:r w:rsidRPr="00136B9D">
              <w:rPr>
                <w:b/>
                <w:color w:val="230871" w:themeColor="text1"/>
                <w:lang w:val="en-GB"/>
              </w:rPr>
              <w:t xml:space="preserve">Part </w:t>
            </w:r>
            <w:r>
              <w:rPr>
                <w:b/>
                <w:color w:val="230871" w:themeColor="text1"/>
                <w:lang w:val="en-GB"/>
              </w:rPr>
              <w:t>B</w:t>
            </w:r>
            <w:r w:rsidRPr="00136B9D">
              <w:rPr>
                <w:b/>
                <w:color w:val="230871" w:themeColor="text1"/>
              </w:rPr>
              <w:t xml:space="preserve"> </w:t>
            </w:r>
            <w:r>
              <w:tab/>
            </w:r>
            <w:r w:rsidRPr="005209DF">
              <w:rPr>
                <w:lang w:val="en-GB"/>
              </w:rPr>
              <w:t>Third Party Liability</w:t>
            </w:r>
          </w:p>
        </w:tc>
        <w:tc>
          <w:tcPr>
            <w:tcW w:w="6998" w:type="dxa"/>
          </w:tcPr>
          <w:p w:rsidR="00C41D1E" w:rsidRPr="00C41D1E" w:rsidRDefault="00C41D1E" w:rsidP="00C41D1E">
            <w:pPr>
              <w:rPr>
                <w:lang w:val="en-GB"/>
              </w:rPr>
            </w:pPr>
            <w:r w:rsidRPr="00C41D1E">
              <w:rPr>
                <w:lang w:val="en-GB"/>
              </w:rPr>
              <w:t>In all circumstances.</w:t>
            </w:r>
          </w:p>
        </w:tc>
      </w:tr>
      <w:tr w:rsidR="00104570" w:rsidTr="00852EDF">
        <w:tc>
          <w:tcPr>
            <w:tcW w:w="2974" w:type="dxa"/>
          </w:tcPr>
          <w:p w:rsidR="00104570" w:rsidRDefault="00104570" w:rsidP="00104570">
            <w:pPr>
              <w:ind w:left="740" w:hanging="740"/>
              <w:rPr>
                <w:lang w:val="en-GB"/>
              </w:rPr>
            </w:pPr>
            <w:r>
              <w:rPr>
                <w:b/>
                <w:color w:val="230871" w:themeColor="text1"/>
                <w:lang w:val="en-GB"/>
              </w:rPr>
              <w:t>Part C</w:t>
            </w:r>
            <w:r w:rsidRPr="00136B9D">
              <w:rPr>
                <w:b/>
                <w:color w:val="230871" w:themeColor="text1"/>
                <w:lang w:val="en-GB"/>
              </w:rPr>
              <w:t xml:space="preserve"> </w:t>
            </w:r>
            <w:r>
              <w:rPr>
                <w:lang w:val="en-GB"/>
              </w:rPr>
              <w:tab/>
              <w:t>Police and Witnesses</w:t>
            </w:r>
          </w:p>
        </w:tc>
        <w:tc>
          <w:tcPr>
            <w:tcW w:w="6998" w:type="dxa"/>
          </w:tcPr>
          <w:p w:rsidR="00104570" w:rsidRPr="00C41D1E" w:rsidRDefault="00104570" w:rsidP="00104570">
            <w:pPr>
              <w:rPr>
                <w:lang w:val="en-GB"/>
              </w:rPr>
            </w:pPr>
            <w:r w:rsidRPr="00C41D1E">
              <w:rPr>
                <w:lang w:val="en-GB"/>
              </w:rPr>
              <w:t>In all circumstances.</w:t>
            </w:r>
          </w:p>
        </w:tc>
      </w:tr>
      <w:tr w:rsidR="0041107E" w:rsidTr="00852EDF">
        <w:tc>
          <w:tcPr>
            <w:tcW w:w="2974" w:type="dxa"/>
          </w:tcPr>
          <w:p w:rsidR="0041107E" w:rsidRDefault="0041107E" w:rsidP="00104570">
            <w:pPr>
              <w:ind w:left="740" w:hanging="740"/>
              <w:rPr>
                <w:b/>
                <w:color w:val="230871" w:themeColor="text1"/>
                <w:lang w:val="en-GB"/>
              </w:rPr>
            </w:pPr>
            <w:r>
              <w:rPr>
                <w:b/>
                <w:color w:val="230871" w:themeColor="text1"/>
                <w:lang w:val="en-GB"/>
              </w:rPr>
              <w:t>Part D</w:t>
            </w:r>
            <w:r>
              <w:rPr>
                <w:b/>
                <w:color w:val="230871" w:themeColor="text1"/>
                <w:lang w:val="en-GB"/>
              </w:rPr>
              <w:tab/>
            </w:r>
            <w:r w:rsidRPr="0041107E">
              <w:rPr>
                <w:lang w:val="en-GB"/>
              </w:rPr>
              <w:t>Declaration</w:t>
            </w:r>
          </w:p>
        </w:tc>
        <w:tc>
          <w:tcPr>
            <w:tcW w:w="6998" w:type="dxa"/>
          </w:tcPr>
          <w:p w:rsidR="0041107E" w:rsidRPr="00C41D1E" w:rsidRDefault="0041107E" w:rsidP="00104570">
            <w:pPr>
              <w:rPr>
                <w:lang w:val="en-GB"/>
              </w:rPr>
            </w:pPr>
            <w:r w:rsidRPr="00C41D1E">
              <w:rPr>
                <w:lang w:val="en-GB"/>
              </w:rPr>
              <w:t>In all circumstances.</w:t>
            </w:r>
          </w:p>
        </w:tc>
      </w:tr>
    </w:tbl>
    <w:p w:rsidR="00573D3F" w:rsidRDefault="00573D3F" w:rsidP="00221043">
      <w:pPr>
        <w:pStyle w:val="Heading2"/>
      </w:pPr>
    </w:p>
    <w:p w:rsidR="00254077" w:rsidRDefault="008F1247">
      <w:r w:rsidRPr="008F1247">
        <w:rPr>
          <w:b/>
          <w:lang w:val="en-GB"/>
        </w:rPr>
        <w:t>Note</w:t>
      </w:r>
      <w:r>
        <w:t xml:space="preserve">: If your claim is in connection with construction works, please complete </w:t>
      </w:r>
      <w:hyperlink r:id="rId12" w:history="1">
        <w:r w:rsidRPr="008F1247">
          <w:rPr>
            <w:rStyle w:val="Hyperlink"/>
          </w:rPr>
          <w:t>Chase’s Construction Claim form</w:t>
        </w:r>
      </w:hyperlink>
      <w:r>
        <w:t>.</w:t>
      </w:r>
    </w:p>
    <w:p w:rsidR="00136B9D" w:rsidRDefault="00136B9D">
      <w:pPr>
        <w:rPr>
          <w:rFonts w:eastAsia="Times New Roman" w:cs="Arial"/>
          <w:b/>
          <w:bCs/>
          <w:color w:val="000F9F" w:themeColor="text2"/>
          <w:kern w:val="32"/>
          <w:sz w:val="40"/>
          <w:szCs w:val="32"/>
          <w:lang w:val="en-GB" w:eastAsia="en-AU"/>
        </w:rPr>
      </w:pPr>
      <w:r>
        <w:rPr>
          <w:color w:val="000F9F" w:themeColor="text2"/>
          <w:lang w:eastAsia="en-AU"/>
        </w:rPr>
        <w:br w:type="page"/>
      </w:r>
    </w:p>
    <w:p w:rsidR="00254077" w:rsidRPr="0099776E" w:rsidRDefault="00254077" w:rsidP="00254077">
      <w:pPr>
        <w:pStyle w:val="Title"/>
        <w:spacing w:after="0"/>
        <w:rPr>
          <w:color w:val="000F9F" w:themeColor="text2"/>
        </w:rPr>
      </w:pPr>
      <w:r w:rsidRPr="0099776E">
        <w:rPr>
          <w:color w:val="000F9F" w:themeColor="text2"/>
          <w:lang w:eastAsia="en-AU"/>
        </w:rPr>
        <w:lastRenderedPageBreak/>
        <w:t>Part A General Information</w:t>
      </w:r>
    </w:p>
    <w:p w:rsidR="00E52F1B" w:rsidRPr="00AF694A" w:rsidRDefault="00E344E6" w:rsidP="00852EDF">
      <w:pPr>
        <w:pStyle w:val="HeadingNo1"/>
        <w:shd w:val="clear" w:color="auto" w:fill="000F9F" w:themeFill="accent1"/>
      </w:pPr>
      <w:r w:rsidRPr="00AF694A">
        <w:t xml:space="preserve"> </w:t>
      </w:r>
      <w:r w:rsidR="00E52F1B" w:rsidRPr="00AF694A">
        <w:t>Insured and Policy Details</w:t>
      </w:r>
    </w:p>
    <w:tbl>
      <w:tblPr>
        <w:tblStyle w:val="TableGrid0"/>
        <w:tblW w:w="5000" w:type="pct"/>
        <w:tblInd w:w="0" w:type="dxa"/>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CellMar>
          <w:top w:w="113" w:type="dxa"/>
          <w:right w:w="58" w:type="dxa"/>
        </w:tblCellMar>
        <w:tblLook w:val="04A0" w:firstRow="1" w:lastRow="0" w:firstColumn="1" w:lastColumn="0" w:noHBand="0" w:noVBand="1"/>
      </w:tblPr>
      <w:tblGrid>
        <w:gridCol w:w="2265"/>
        <w:gridCol w:w="3010"/>
        <w:gridCol w:w="1418"/>
        <w:gridCol w:w="3279"/>
      </w:tblGrid>
      <w:tr w:rsidR="00483AD2" w:rsidRPr="00E344E6" w:rsidTr="00852EDF">
        <w:trPr>
          <w:trHeight w:val="405"/>
        </w:trPr>
        <w:tc>
          <w:tcPr>
            <w:tcW w:w="1136" w:type="pct"/>
            <w:shd w:val="clear" w:color="auto" w:fill="D9DDFF"/>
          </w:tcPr>
          <w:p w:rsidR="00483AD2" w:rsidRPr="00E344E6" w:rsidRDefault="00813FA3" w:rsidP="00936A31">
            <w:pPr>
              <w:pStyle w:val="Para2Indent"/>
            </w:pPr>
            <w:r>
              <w:t>Insured</w:t>
            </w:r>
          </w:p>
        </w:tc>
        <w:sdt>
          <w:sdtPr>
            <w:rPr>
              <w:rFonts w:cs="Segoe UI"/>
              <w:szCs w:val="18"/>
            </w:rPr>
            <w:id w:val="2095044986"/>
            <w:placeholder>
              <w:docPart w:val="9B7F256232D04C3B99E8AF1DFF6395F3"/>
            </w:placeholder>
            <w:showingPlcHdr/>
            <w:text w:multiLine="1"/>
          </w:sdtPr>
          <w:sdtEndPr/>
          <w:sdtContent>
            <w:tc>
              <w:tcPr>
                <w:tcW w:w="1509" w:type="pct"/>
                <w:shd w:val="clear" w:color="auto" w:fill="auto"/>
              </w:tcPr>
              <w:p w:rsidR="00483AD2" w:rsidRPr="00E344E6" w:rsidRDefault="006C19B3" w:rsidP="00936A31">
                <w:pPr>
                  <w:ind w:left="149"/>
                  <w:rPr>
                    <w:rFonts w:cs="Segoe UI"/>
                  </w:rPr>
                </w:pPr>
                <w:r>
                  <w:rPr>
                    <w:rStyle w:val="PlaceholderText"/>
                    <w:rFonts w:cs="Segoe UI"/>
                  </w:rPr>
                  <w:t>En</w:t>
                </w:r>
                <w:r w:rsidR="00483AD2" w:rsidRPr="00E344E6">
                  <w:rPr>
                    <w:rStyle w:val="PlaceholderText"/>
                    <w:rFonts w:cs="Segoe UI"/>
                  </w:rPr>
                  <w:t>ter text</w:t>
                </w:r>
              </w:p>
            </w:tc>
          </w:sdtContent>
        </w:sdt>
        <w:tc>
          <w:tcPr>
            <w:tcW w:w="711" w:type="pct"/>
            <w:shd w:val="clear" w:color="auto" w:fill="D9DDFF"/>
          </w:tcPr>
          <w:p w:rsidR="00483AD2" w:rsidRPr="00E344E6" w:rsidRDefault="00483AD2" w:rsidP="00936A31">
            <w:pPr>
              <w:spacing w:after="158" w:line="259" w:lineRule="auto"/>
              <w:ind w:left="114"/>
              <w:rPr>
                <w:rFonts w:cs="Segoe UI"/>
                <w:szCs w:val="18"/>
              </w:rPr>
            </w:pPr>
            <w:r w:rsidRPr="00E344E6">
              <w:rPr>
                <w:rFonts w:cs="Segoe UI"/>
                <w:szCs w:val="18"/>
              </w:rPr>
              <w:t xml:space="preserve">Policy </w:t>
            </w:r>
            <w:r w:rsidR="00813FA3">
              <w:rPr>
                <w:rFonts w:cs="Segoe UI"/>
                <w:szCs w:val="18"/>
              </w:rPr>
              <w:t>no.</w:t>
            </w:r>
          </w:p>
        </w:tc>
        <w:sdt>
          <w:sdtPr>
            <w:rPr>
              <w:rFonts w:cs="Segoe UI"/>
              <w:szCs w:val="18"/>
            </w:rPr>
            <w:id w:val="1490596423"/>
            <w:placeholder>
              <w:docPart w:val="6D39BB10D9E14648BF83D451B8A99371"/>
            </w:placeholder>
            <w:showingPlcHdr/>
            <w:text w:multiLine="1"/>
          </w:sdtPr>
          <w:sdtEndPr/>
          <w:sdtContent>
            <w:tc>
              <w:tcPr>
                <w:tcW w:w="1644" w:type="pct"/>
              </w:tcPr>
              <w:p w:rsidR="00483AD2" w:rsidRPr="00E344E6" w:rsidRDefault="006C19B3" w:rsidP="00936A31">
                <w:pPr>
                  <w:spacing w:after="160" w:line="259" w:lineRule="auto"/>
                  <w:ind w:left="144"/>
                  <w:rPr>
                    <w:rFonts w:cs="Segoe UI"/>
                    <w:szCs w:val="18"/>
                  </w:rPr>
                </w:pPr>
                <w:r>
                  <w:rPr>
                    <w:rStyle w:val="PlaceholderText"/>
                    <w:rFonts w:cs="Segoe UI"/>
                  </w:rPr>
                  <w:t>En</w:t>
                </w:r>
                <w:r w:rsidRPr="00E344E6">
                  <w:rPr>
                    <w:rStyle w:val="PlaceholderText"/>
                    <w:rFonts w:cs="Segoe UI"/>
                  </w:rPr>
                  <w:t>ter text</w:t>
                </w:r>
              </w:p>
            </w:tc>
          </w:sdtContent>
        </w:sdt>
      </w:tr>
      <w:tr w:rsidR="002E537D" w:rsidRPr="00E344E6" w:rsidTr="00852EDF">
        <w:trPr>
          <w:trHeight w:val="405"/>
        </w:trPr>
        <w:tc>
          <w:tcPr>
            <w:tcW w:w="1136" w:type="pct"/>
            <w:shd w:val="clear" w:color="auto" w:fill="D9DDFF"/>
          </w:tcPr>
          <w:p w:rsidR="002E537D" w:rsidRPr="00E344E6" w:rsidRDefault="002E537D" w:rsidP="00936A31">
            <w:pPr>
              <w:pStyle w:val="Para2Indent"/>
            </w:pPr>
            <w:r>
              <w:t xml:space="preserve">Business </w:t>
            </w:r>
            <w:r w:rsidRPr="00E344E6">
              <w:t>Address</w:t>
            </w:r>
          </w:p>
        </w:tc>
        <w:sdt>
          <w:sdtPr>
            <w:rPr>
              <w:rFonts w:cs="Segoe UI"/>
              <w:szCs w:val="18"/>
            </w:rPr>
            <w:id w:val="-1462721088"/>
            <w:placeholder>
              <w:docPart w:val="90C148DBE1AB4CAF92AC35B602E04146"/>
            </w:placeholder>
            <w:showingPlcHdr/>
            <w:text w:multiLine="1"/>
          </w:sdtPr>
          <w:sdtEndPr/>
          <w:sdtContent>
            <w:tc>
              <w:tcPr>
                <w:tcW w:w="1509" w:type="pct"/>
                <w:shd w:val="clear" w:color="auto" w:fill="auto"/>
              </w:tcPr>
              <w:p w:rsidR="002E537D" w:rsidRPr="00E344E6" w:rsidRDefault="002E537D" w:rsidP="00936A31">
                <w:pPr>
                  <w:ind w:left="149"/>
                  <w:rPr>
                    <w:rFonts w:cs="Segoe UI"/>
                  </w:rPr>
                </w:pPr>
                <w:r>
                  <w:rPr>
                    <w:rStyle w:val="PlaceholderText"/>
                    <w:rFonts w:cs="Segoe UI"/>
                  </w:rPr>
                  <w:t>En</w:t>
                </w:r>
                <w:r w:rsidRPr="00E344E6">
                  <w:rPr>
                    <w:rStyle w:val="PlaceholderText"/>
                    <w:rFonts w:cs="Segoe UI"/>
                  </w:rPr>
                  <w:t>ter text</w:t>
                </w:r>
              </w:p>
            </w:tc>
          </w:sdtContent>
        </w:sdt>
        <w:tc>
          <w:tcPr>
            <w:tcW w:w="711" w:type="pct"/>
            <w:shd w:val="clear" w:color="auto" w:fill="D9DDFF"/>
          </w:tcPr>
          <w:p w:rsidR="002E537D" w:rsidRPr="00E344E6" w:rsidRDefault="002E537D" w:rsidP="00936A31">
            <w:pPr>
              <w:spacing w:after="158" w:line="259" w:lineRule="auto"/>
              <w:ind w:left="114"/>
              <w:rPr>
                <w:rFonts w:cs="Segoe UI"/>
                <w:szCs w:val="18"/>
              </w:rPr>
            </w:pPr>
            <w:r w:rsidRPr="004770DE">
              <w:rPr>
                <w:rFonts w:cs="Segoe UI"/>
                <w:szCs w:val="18"/>
              </w:rPr>
              <w:t>ABN</w:t>
            </w:r>
          </w:p>
        </w:tc>
        <w:sdt>
          <w:sdtPr>
            <w:rPr>
              <w:rFonts w:cs="Segoe UI"/>
              <w:szCs w:val="18"/>
            </w:rPr>
            <w:id w:val="-1473285563"/>
            <w:placeholder>
              <w:docPart w:val="7A266B7A748047B79B646508DD3DA261"/>
            </w:placeholder>
            <w:showingPlcHdr/>
            <w:text w:multiLine="1"/>
          </w:sdtPr>
          <w:sdtEndPr/>
          <w:sdtContent>
            <w:tc>
              <w:tcPr>
                <w:tcW w:w="1644" w:type="pct"/>
              </w:tcPr>
              <w:p w:rsidR="002E537D" w:rsidRDefault="002E537D" w:rsidP="00936A31">
                <w:pPr>
                  <w:spacing w:after="160" w:line="259" w:lineRule="auto"/>
                  <w:ind w:left="144"/>
                  <w:rPr>
                    <w:rFonts w:cs="Segoe UI"/>
                    <w:szCs w:val="18"/>
                  </w:rPr>
                </w:pPr>
                <w:r>
                  <w:rPr>
                    <w:rStyle w:val="PlaceholderText"/>
                    <w:rFonts w:cs="Segoe UI"/>
                  </w:rPr>
                  <w:t>En</w:t>
                </w:r>
                <w:r w:rsidRPr="00E344E6">
                  <w:rPr>
                    <w:rStyle w:val="PlaceholderText"/>
                    <w:rFonts w:cs="Segoe UI"/>
                  </w:rPr>
                  <w:t>ter text</w:t>
                </w:r>
              </w:p>
            </w:tc>
          </w:sdtContent>
        </w:sdt>
      </w:tr>
      <w:tr w:rsidR="002E537D" w:rsidRPr="00E344E6" w:rsidTr="00852EDF">
        <w:trPr>
          <w:trHeight w:val="320"/>
        </w:trPr>
        <w:tc>
          <w:tcPr>
            <w:tcW w:w="1136" w:type="pct"/>
            <w:shd w:val="clear" w:color="auto" w:fill="D9DDFF"/>
          </w:tcPr>
          <w:p w:rsidR="002E537D" w:rsidRPr="00E344E6" w:rsidRDefault="002E537D" w:rsidP="00936A31">
            <w:pPr>
              <w:pStyle w:val="Para2Indent"/>
            </w:pPr>
            <w:r w:rsidRPr="00E344E6">
              <w:t>Phone</w:t>
            </w:r>
          </w:p>
        </w:tc>
        <w:sdt>
          <w:sdtPr>
            <w:rPr>
              <w:rFonts w:cs="Segoe UI"/>
              <w:szCs w:val="18"/>
            </w:rPr>
            <w:id w:val="335892250"/>
            <w:placeholder>
              <w:docPart w:val="27C919E1ED1C48AFA0589BE26972DDF8"/>
            </w:placeholder>
            <w:showingPlcHdr/>
            <w:text w:multiLine="1"/>
          </w:sdtPr>
          <w:sdtEndPr/>
          <w:sdtContent>
            <w:tc>
              <w:tcPr>
                <w:tcW w:w="1509" w:type="pct"/>
                <w:shd w:val="clear" w:color="auto" w:fill="auto"/>
              </w:tcPr>
              <w:p w:rsidR="002E537D" w:rsidRPr="00E344E6" w:rsidRDefault="002E537D" w:rsidP="00936A31">
                <w:pPr>
                  <w:ind w:left="149"/>
                  <w:rPr>
                    <w:rFonts w:cs="Segoe UI"/>
                  </w:rPr>
                </w:pPr>
                <w:r>
                  <w:rPr>
                    <w:rStyle w:val="PlaceholderText"/>
                    <w:rFonts w:cs="Segoe UI"/>
                  </w:rPr>
                  <w:t>En</w:t>
                </w:r>
                <w:r w:rsidRPr="00E344E6">
                  <w:rPr>
                    <w:rStyle w:val="PlaceholderText"/>
                    <w:rFonts w:cs="Segoe UI"/>
                  </w:rPr>
                  <w:t>ter text</w:t>
                </w:r>
              </w:p>
            </w:tc>
          </w:sdtContent>
        </w:sdt>
        <w:tc>
          <w:tcPr>
            <w:tcW w:w="711" w:type="pct"/>
            <w:vMerge w:val="restart"/>
            <w:shd w:val="clear" w:color="auto" w:fill="D9DDFF"/>
          </w:tcPr>
          <w:p w:rsidR="002E537D" w:rsidRPr="00E344E6" w:rsidRDefault="002E537D" w:rsidP="00936A31">
            <w:pPr>
              <w:spacing w:after="158" w:line="259" w:lineRule="auto"/>
              <w:ind w:left="114"/>
              <w:rPr>
                <w:rFonts w:cs="Segoe UI"/>
                <w:szCs w:val="18"/>
              </w:rPr>
            </w:pPr>
            <w:r w:rsidRPr="00E344E6">
              <w:rPr>
                <w:rFonts w:cs="Segoe UI"/>
                <w:szCs w:val="18"/>
              </w:rPr>
              <w:t>Email Address</w:t>
            </w:r>
          </w:p>
        </w:tc>
        <w:sdt>
          <w:sdtPr>
            <w:rPr>
              <w:rFonts w:cs="Segoe UI"/>
              <w:szCs w:val="18"/>
            </w:rPr>
            <w:id w:val="1922286090"/>
            <w:placeholder>
              <w:docPart w:val="3033AA22F74845E09930CB3E696D405C"/>
            </w:placeholder>
            <w:showingPlcHdr/>
            <w:text w:multiLine="1"/>
          </w:sdtPr>
          <w:sdtEndPr/>
          <w:sdtContent>
            <w:tc>
              <w:tcPr>
                <w:tcW w:w="1644" w:type="pct"/>
                <w:vMerge w:val="restart"/>
                <w:shd w:val="clear" w:color="auto" w:fill="auto"/>
              </w:tcPr>
              <w:p w:rsidR="002E537D" w:rsidRPr="00E344E6" w:rsidRDefault="002E537D" w:rsidP="00936A31">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r>
      <w:tr w:rsidR="002E537D" w:rsidRPr="00E344E6" w:rsidTr="00852EDF">
        <w:trPr>
          <w:trHeight w:val="320"/>
        </w:trPr>
        <w:tc>
          <w:tcPr>
            <w:tcW w:w="1136" w:type="pct"/>
            <w:shd w:val="clear" w:color="auto" w:fill="D9DDFF"/>
          </w:tcPr>
          <w:p w:rsidR="002E537D" w:rsidRPr="00E344E6" w:rsidRDefault="002E537D" w:rsidP="00936A31">
            <w:pPr>
              <w:pStyle w:val="Para2Indent"/>
            </w:pPr>
            <w:r w:rsidRPr="00E344E6">
              <w:t>Mobile Phone</w:t>
            </w:r>
          </w:p>
        </w:tc>
        <w:sdt>
          <w:sdtPr>
            <w:rPr>
              <w:rFonts w:cs="Segoe UI"/>
              <w:szCs w:val="18"/>
            </w:rPr>
            <w:id w:val="-1054538218"/>
            <w:placeholder>
              <w:docPart w:val="DD71FA4F5ADA465A8970BEFA7BC9F594"/>
            </w:placeholder>
            <w:showingPlcHdr/>
            <w:text w:multiLine="1"/>
          </w:sdtPr>
          <w:sdtEndPr/>
          <w:sdtContent>
            <w:tc>
              <w:tcPr>
                <w:tcW w:w="1509" w:type="pct"/>
                <w:shd w:val="clear" w:color="auto" w:fill="auto"/>
              </w:tcPr>
              <w:p w:rsidR="002E537D" w:rsidRPr="00E344E6" w:rsidRDefault="002E537D" w:rsidP="00936A31">
                <w:pPr>
                  <w:ind w:left="149"/>
                  <w:rPr>
                    <w:rFonts w:cs="Segoe UI"/>
                  </w:rPr>
                </w:pPr>
                <w:r>
                  <w:rPr>
                    <w:rStyle w:val="PlaceholderText"/>
                    <w:rFonts w:cs="Segoe UI"/>
                  </w:rPr>
                  <w:t>En</w:t>
                </w:r>
                <w:r w:rsidRPr="00E344E6">
                  <w:rPr>
                    <w:rStyle w:val="PlaceholderText"/>
                    <w:rFonts w:cs="Segoe UI"/>
                  </w:rPr>
                  <w:t>ter text</w:t>
                </w:r>
              </w:p>
            </w:tc>
          </w:sdtContent>
        </w:sdt>
        <w:tc>
          <w:tcPr>
            <w:tcW w:w="711" w:type="pct"/>
            <w:vMerge/>
            <w:shd w:val="clear" w:color="auto" w:fill="D9DDFF"/>
          </w:tcPr>
          <w:p w:rsidR="002E537D" w:rsidRPr="00E344E6" w:rsidRDefault="002E537D" w:rsidP="00936A31">
            <w:pPr>
              <w:spacing w:after="158" w:line="259" w:lineRule="auto"/>
              <w:ind w:left="114"/>
              <w:rPr>
                <w:rFonts w:cs="Segoe UI"/>
                <w:szCs w:val="18"/>
              </w:rPr>
            </w:pPr>
          </w:p>
        </w:tc>
        <w:tc>
          <w:tcPr>
            <w:tcW w:w="1644" w:type="pct"/>
            <w:vMerge/>
            <w:shd w:val="clear" w:color="auto" w:fill="auto"/>
          </w:tcPr>
          <w:p w:rsidR="002E537D" w:rsidRPr="00E344E6" w:rsidRDefault="002E537D" w:rsidP="00936A31">
            <w:pPr>
              <w:spacing w:after="158" w:line="259" w:lineRule="auto"/>
              <w:ind w:left="114"/>
              <w:rPr>
                <w:rFonts w:cs="Segoe UI"/>
                <w:szCs w:val="18"/>
              </w:rPr>
            </w:pPr>
          </w:p>
        </w:tc>
      </w:tr>
      <w:tr w:rsidR="002E537D" w:rsidRPr="00E344E6" w:rsidTr="00852EDF">
        <w:trPr>
          <w:trHeight w:val="320"/>
        </w:trPr>
        <w:tc>
          <w:tcPr>
            <w:tcW w:w="1136" w:type="pct"/>
            <w:shd w:val="clear" w:color="auto" w:fill="D9DDFF"/>
          </w:tcPr>
          <w:p w:rsidR="002E537D" w:rsidRPr="00E344E6" w:rsidRDefault="002E537D" w:rsidP="00936A31">
            <w:pPr>
              <w:pStyle w:val="Para2Indent"/>
            </w:pPr>
            <w:r>
              <w:t xml:space="preserve">Broker </w:t>
            </w:r>
            <w:r w:rsidRPr="00E344E6">
              <w:t>Name</w:t>
            </w:r>
          </w:p>
        </w:tc>
        <w:sdt>
          <w:sdtPr>
            <w:rPr>
              <w:rFonts w:cs="Segoe UI"/>
              <w:szCs w:val="18"/>
            </w:rPr>
            <w:id w:val="1468777085"/>
            <w:placeholder>
              <w:docPart w:val="7B4CC330C9274973A8F20D38FB65EE39"/>
            </w:placeholder>
            <w:showingPlcHdr/>
            <w:text w:multiLine="1"/>
          </w:sdtPr>
          <w:sdtEndPr/>
          <w:sdtContent>
            <w:tc>
              <w:tcPr>
                <w:tcW w:w="1509" w:type="pct"/>
              </w:tcPr>
              <w:p w:rsidR="002E537D" w:rsidRPr="00E344E6" w:rsidRDefault="002E537D" w:rsidP="00936A31">
                <w:pPr>
                  <w:ind w:left="149"/>
                  <w:rPr>
                    <w:rFonts w:cs="Segoe UI"/>
                  </w:rPr>
                </w:pPr>
                <w:r>
                  <w:rPr>
                    <w:rStyle w:val="PlaceholderText"/>
                    <w:rFonts w:cs="Segoe UI"/>
                  </w:rPr>
                  <w:t>En</w:t>
                </w:r>
                <w:r w:rsidRPr="00E344E6">
                  <w:rPr>
                    <w:rStyle w:val="PlaceholderText"/>
                    <w:rFonts w:cs="Segoe UI"/>
                  </w:rPr>
                  <w:t>ter text</w:t>
                </w:r>
              </w:p>
            </w:tc>
          </w:sdtContent>
        </w:sdt>
        <w:tc>
          <w:tcPr>
            <w:tcW w:w="711" w:type="pct"/>
            <w:shd w:val="clear" w:color="auto" w:fill="D9DDFF"/>
          </w:tcPr>
          <w:p w:rsidR="002E537D" w:rsidRPr="00E344E6" w:rsidRDefault="002E537D" w:rsidP="00936A31">
            <w:pPr>
              <w:spacing w:after="158" w:line="259" w:lineRule="auto"/>
              <w:ind w:left="114"/>
              <w:rPr>
                <w:rFonts w:cs="Segoe UI"/>
                <w:szCs w:val="18"/>
              </w:rPr>
            </w:pPr>
            <w:r>
              <w:rPr>
                <w:rFonts w:cs="Segoe UI"/>
                <w:szCs w:val="18"/>
              </w:rPr>
              <w:t>Broker Phone</w:t>
            </w:r>
          </w:p>
        </w:tc>
        <w:sdt>
          <w:sdtPr>
            <w:rPr>
              <w:rFonts w:cs="Segoe UI"/>
              <w:szCs w:val="18"/>
            </w:rPr>
            <w:id w:val="-1581593856"/>
            <w:placeholder>
              <w:docPart w:val="D1B2748D6BE746C3AAF4E10834B613E3"/>
            </w:placeholder>
            <w:showingPlcHdr/>
            <w:text w:multiLine="1"/>
          </w:sdtPr>
          <w:sdtEndPr/>
          <w:sdtContent>
            <w:tc>
              <w:tcPr>
                <w:tcW w:w="1644" w:type="pct"/>
              </w:tcPr>
              <w:p w:rsidR="002E537D" w:rsidRPr="00E344E6" w:rsidRDefault="002E537D" w:rsidP="00936A31">
                <w:pPr>
                  <w:ind w:left="144"/>
                  <w:rPr>
                    <w:rFonts w:cs="Segoe UI"/>
                  </w:rPr>
                </w:pPr>
                <w:r>
                  <w:rPr>
                    <w:rStyle w:val="PlaceholderText"/>
                    <w:rFonts w:cs="Segoe UI"/>
                  </w:rPr>
                  <w:t>En</w:t>
                </w:r>
                <w:r w:rsidRPr="00E344E6">
                  <w:rPr>
                    <w:rStyle w:val="PlaceholderText"/>
                    <w:rFonts w:cs="Segoe UI"/>
                  </w:rPr>
                  <w:t>ter text</w:t>
                </w:r>
              </w:p>
            </w:tc>
          </w:sdtContent>
        </w:sdt>
      </w:tr>
    </w:tbl>
    <w:p w:rsidR="00762702" w:rsidRPr="00E344E6" w:rsidRDefault="00762702" w:rsidP="00852EDF">
      <w:pPr>
        <w:pStyle w:val="HeadingNo1"/>
        <w:shd w:val="clear" w:color="auto" w:fill="000F9F" w:themeFill="accent1"/>
      </w:pPr>
      <w:r>
        <w:t xml:space="preserve"> </w:t>
      </w:r>
      <w:r w:rsidR="00D91726" w:rsidRPr="00D91726">
        <w:t xml:space="preserve">Electronic Funds Transfer </w:t>
      </w:r>
      <w:r w:rsidRPr="00E344E6">
        <w:t>Details</w:t>
      </w:r>
    </w:p>
    <w:tbl>
      <w:tblPr>
        <w:tblStyle w:val="TableGrid0"/>
        <w:tblW w:w="5000" w:type="pct"/>
        <w:tblInd w:w="0" w:type="dxa"/>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CellMar>
          <w:top w:w="113" w:type="dxa"/>
          <w:right w:w="58" w:type="dxa"/>
        </w:tblCellMar>
        <w:tblLook w:val="04A0" w:firstRow="1" w:lastRow="0" w:firstColumn="1" w:lastColumn="0" w:noHBand="0" w:noVBand="1"/>
      </w:tblPr>
      <w:tblGrid>
        <w:gridCol w:w="1847"/>
        <w:gridCol w:w="3420"/>
        <w:gridCol w:w="1709"/>
        <w:gridCol w:w="2996"/>
      </w:tblGrid>
      <w:tr w:rsidR="00483AD2" w:rsidRPr="00E344E6" w:rsidTr="00852EDF">
        <w:trPr>
          <w:trHeight w:val="405"/>
        </w:trPr>
        <w:tc>
          <w:tcPr>
            <w:tcW w:w="5000" w:type="pct"/>
            <w:gridSpan w:val="4"/>
            <w:shd w:val="clear" w:color="auto" w:fill="auto"/>
          </w:tcPr>
          <w:p w:rsidR="00483AD2" w:rsidRPr="00E344E6" w:rsidRDefault="00483AD2" w:rsidP="00520057">
            <w:pPr>
              <w:pStyle w:val="Para2Indent"/>
              <w:rPr>
                <w:i/>
                <w:szCs w:val="16"/>
              </w:rPr>
            </w:pPr>
            <w:r w:rsidRPr="00E344E6">
              <w:rPr>
                <w:i/>
                <w:szCs w:val="16"/>
              </w:rPr>
              <w:t xml:space="preserve">Please </w:t>
            </w:r>
            <w:r w:rsidR="00D91726">
              <w:rPr>
                <w:i/>
                <w:szCs w:val="16"/>
              </w:rPr>
              <w:t>provide</w:t>
            </w:r>
            <w:r w:rsidRPr="00E344E6">
              <w:rPr>
                <w:i/>
                <w:szCs w:val="16"/>
              </w:rPr>
              <w:t xml:space="preserve"> your bank details </w:t>
            </w:r>
            <w:r w:rsidR="00D91726">
              <w:rPr>
                <w:i/>
                <w:szCs w:val="16"/>
              </w:rPr>
              <w:t>for any claim payments</w:t>
            </w:r>
            <w:r w:rsidRPr="00E344E6">
              <w:rPr>
                <w:i/>
                <w:szCs w:val="16"/>
              </w:rPr>
              <w:t>.</w:t>
            </w:r>
          </w:p>
        </w:tc>
      </w:tr>
      <w:tr w:rsidR="004770DE" w:rsidRPr="00E344E6" w:rsidTr="00852EDF">
        <w:trPr>
          <w:trHeight w:val="405"/>
        </w:trPr>
        <w:tc>
          <w:tcPr>
            <w:tcW w:w="926" w:type="pct"/>
            <w:shd w:val="clear" w:color="auto" w:fill="D9DDFF"/>
          </w:tcPr>
          <w:p w:rsidR="004770DE" w:rsidRPr="00520057" w:rsidRDefault="004770DE" w:rsidP="004770DE">
            <w:pPr>
              <w:pStyle w:val="Para2Indent"/>
            </w:pPr>
            <w:r w:rsidRPr="00520057">
              <w:t>Institution Name</w:t>
            </w:r>
          </w:p>
        </w:tc>
        <w:sdt>
          <w:sdtPr>
            <w:rPr>
              <w:rFonts w:cs="Segoe UI"/>
              <w:szCs w:val="18"/>
            </w:rPr>
            <w:id w:val="-1641571188"/>
            <w:placeholder>
              <w:docPart w:val="CF5D010A686C47F0A046B302EA180DCB"/>
            </w:placeholder>
            <w:showingPlcHdr/>
            <w:text w:multiLine="1"/>
          </w:sdtPr>
          <w:sdtEndPr/>
          <w:sdtContent>
            <w:tc>
              <w:tcPr>
                <w:tcW w:w="1715" w:type="pct"/>
                <w:shd w:val="clear" w:color="auto" w:fill="auto"/>
              </w:tcPr>
              <w:p w:rsidR="004770DE" w:rsidRDefault="004770DE" w:rsidP="004770DE">
                <w:pPr>
                  <w:ind w:left="131"/>
                </w:pPr>
                <w:r w:rsidRPr="00996E61">
                  <w:rPr>
                    <w:rStyle w:val="PlaceholderText"/>
                    <w:rFonts w:cs="Segoe UI"/>
                  </w:rPr>
                  <w:t>Enter text</w:t>
                </w:r>
              </w:p>
            </w:tc>
          </w:sdtContent>
        </w:sdt>
        <w:tc>
          <w:tcPr>
            <w:tcW w:w="857" w:type="pct"/>
            <w:shd w:val="clear" w:color="auto" w:fill="D9DDFF"/>
          </w:tcPr>
          <w:p w:rsidR="004770DE" w:rsidRPr="00E344E6" w:rsidRDefault="004770DE" w:rsidP="004770DE">
            <w:pPr>
              <w:spacing w:after="158" w:line="259" w:lineRule="auto"/>
              <w:ind w:left="114"/>
              <w:rPr>
                <w:rFonts w:cs="Segoe UI"/>
                <w:szCs w:val="16"/>
              </w:rPr>
            </w:pPr>
            <w:r w:rsidRPr="00E344E6">
              <w:rPr>
                <w:rFonts w:cs="Segoe UI"/>
                <w:szCs w:val="16"/>
              </w:rPr>
              <w:t>Account Number</w:t>
            </w:r>
          </w:p>
        </w:tc>
        <w:sdt>
          <w:sdtPr>
            <w:rPr>
              <w:rFonts w:cs="Segoe UI"/>
              <w:szCs w:val="18"/>
            </w:rPr>
            <w:id w:val="34316097"/>
            <w:placeholder>
              <w:docPart w:val="32440AEB49504D07875CAB19E59BB577"/>
            </w:placeholder>
            <w:showingPlcHdr/>
            <w:text w:multiLine="1"/>
          </w:sdtPr>
          <w:sdtEndPr/>
          <w:sdtContent>
            <w:tc>
              <w:tcPr>
                <w:tcW w:w="1502" w:type="pct"/>
                <w:shd w:val="clear" w:color="auto" w:fill="auto"/>
              </w:tcPr>
              <w:p w:rsidR="004770DE" w:rsidRPr="00E344E6" w:rsidRDefault="004770DE" w:rsidP="004770DE">
                <w:pPr>
                  <w:ind w:left="137"/>
                  <w:rPr>
                    <w:rFonts w:cs="Segoe UI"/>
                  </w:rPr>
                </w:pPr>
                <w:r>
                  <w:rPr>
                    <w:rStyle w:val="PlaceholderText"/>
                    <w:rFonts w:cs="Segoe UI"/>
                  </w:rPr>
                  <w:t>En</w:t>
                </w:r>
                <w:r w:rsidRPr="00E344E6">
                  <w:rPr>
                    <w:rStyle w:val="PlaceholderText"/>
                    <w:rFonts w:cs="Segoe UI"/>
                  </w:rPr>
                  <w:t>ter text</w:t>
                </w:r>
              </w:p>
            </w:tc>
          </w:sdtContent>
        </w:sdt>
      </w:tr>
      <w:tr w:rsidR="004770DE" w:rsidRPr="00E344E6" w:rsidTr="00852EDF">
        <w:trPr>
          <w:trHeight w:val="489"/>
        </w:trPr>
        <w:tc>
          <w:tcPr>
            <w:tcW w:w="926" w:type="pct"/>
            <w:shd w:val="clear" w:color="auto" w:fill="D9DDFF"/>
          </w:tcPr>
          <w:p w:rsidR="004770DE" w:rsidRPr="00520057" w:rsidRDefault="004770DE" w:rsidP="004770DE">
            <w:pPr>
              <w:pStyle w:val="Para2Indent"/>
            </w:pPr>
            <w:r w:rsidRPr="00520057">
              <w:t>BSB (Branch)</w:t>
            </w:r>
          </w:p>
        </w:tc>
        <w:sdt>
          <w:sdtPr>
            <w:rPr>
              <w:rFonts w:cs="Segoe UI"/>
              <w:szCs w:val="18"/>
            </w:rPr>
            <w:id w:val="268665857"/>
            <w:placeholder>
              <w:docPart w:val="FC2D9558EE764EE888FF9305F944CCF8"/>
            </w:placeholder>
            <w:showingPlcHdr/>
            <w:text w:multiLine="1"/>
          </w:sdtPr>
          <w:sdtEndPr/>
          <w:sdtContent>
            <w:tc>
              <w:tcPr>
                <w:tcW w:w="1715" w:type="pct"/>
                <w:shd w:val="clear" w:color="auto" w:fill="auto"/>
              </w:tcPr>
              <w:p w:rsidR="004770DE" w:rsidRDefault="004770DE" w:rsidP="004770DE">
                <w:pPr>
                  <w:ind w:left="131"/>
                </w:pPr>
                <w:r w:rsidRPr="00996E61">
                  <w:rPr>
                    <w:rStyle w:val="PlaceholderText"/>
                    <w:rFonts w:cs="Segoe UI"/>
                  </w:rPr>
                  <w:t>Enter text</w:t>
                </w:r>
              </w:p>
            </w:tc>
          </w:sdtContent>
        </w:sdt>
        <w:tc>
          <w:tcPr>
            <w:tcW w:w="857" w:type="pct"/>
            <w:shd w:val="clear" w:color="auto" w:fill="D9DDFF"/>
          </w:tcPr>
          <w:p w:rsidR="004770DE" w:rsidRPr="00520057" w:rsidRDefault="004770DE" w:rsidP="00936A31">
            <w:pPr>
              <w:spacing w:after="158" w:line="259" w:lineRule="auto"/>
              <w:ind w:left="114"/>
            </w:pPr>
            <w:r w:rsidRPr="00936A31">
              <w:rPr>
                <w:rFonts w:cs="Segoe UI"/>
                <w:szCs w:val="16"/>
              </w:rPr>
              <w:t>Account</w:t>
            </w:r>
            <w:r w:rsidRPr="00520057">
              <w:t xml:space="preserve"> Name</w:t>
            </w:r>
          </w:p>
        </w:tc>
        <w:sdt>
          <w:sdtPr>
            <w:rPr>
              <w:rFonts w:cs="Segoe UI"/>
              <w:szCs w:val="18"/>
            </w:rPr>
            <w:id w:val="762421585"/>
            <w:placeholder>
              <w:docPart w:val="E0EBAD1C8AFB4268B8DBA10FA44DD970"/>
            </w:placeholder>
            <w:showingPlcHdr/>
            <w:text w:multiLine="1"/>
          </w:sdtPr>
          <w:sdtEndPr/>
          <w:sdtContent>
            <w:tc>
              <w:tcPr>
                <w:tcW w:w="1502" w:type="pct"/>
                <w:shd w:val="clear" w:color="auto" w:fill="auto"/>
              </w:tcPr>
              <w:p w:rsidR="004770DE" w:rsidRPr="0074032F" w:rsidRDefault="00C453E0" w:rsidP="00C453E0">
                <w:pPr>
                  <w:ind w:left="131"/>
                </w:pPr>
                <w:r>
                  <w:rPr>
                    <w:rStyle w:val="PlaceholderText"/>
                    <w:rFonts w:cs="Segoe UI"/>
                  </w:rPr>
                  <w:t>En</w:t>
                </w:r>
                <w:r w:rsidRPr="00E344E6">
                  <w:rPr>
                    <w:rStyle w:val="PlaceholderText"/>
                    <w:rFonts w:cs="Segoe UI"/>
                  </w:rPr>
                  <w:t>ter text</w:t>
                </w:r>
              </w:p>
            </w:tc>
          </w:sdtContent>
        </w:sdt>
      </w:tr>
    </w:tbl>
    <w:p w:rsidR="006B4F8F" w:rsidRPr="00E344E6" w:rsidRDefault="006B4F8F" w:rsidP="00852EDF">
      <w:pPr>
        <w:pStyle w:val="HeadingNo1"/>
        <w:shd w:val="clear" w:color="auto" w:fill="000F9F" w:themeFill="accent1"/>
      </w:pPr>
      <w:r>
        <w:t>GST Information</w:t>
      </w:r>
    </w:p>
    <w:tbl>
      <w:tblPr>
        <w:tblStyle w:val="TableGrid0"/>
        <w:tblW w:w="5000" w:type="pct"/>
        <w:tblInd w:w="0" w:type="dxa"/>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CellMar>
          <w:top w:w="113" w:type="dxa"/>
          <w:right w:w="58" w:type="dxa"/>
        </w:tblCellMar>
        <w:tblLook w:val="04A0" w:firstRow="1" w:lastRow="0" w:firstColumn="1" w:lastColumn="0" w:noHBand="0" w:noVBand="1"/>
      </w:tblPr>
      <w:tblGrid>
        <w:gridCol w:w="7368"/>
        <w:gridCol w:w="712"/>
        <w:gridCol w:w="566"/>
        <w:gridCol w:w="710"/>
        <w:gridCol w:w="616"/>
      </w:tblGrid>
      <w:tr w:rsidR="006B4F8F" w:rsidRPr="00E344E6" w:rsidTr="00852EDF">
        <w:trPr>
          <w:trHeight w:val="320"/>
        </w:trPr>
        <w:tc>
          <w:tcPr>
            <w:tcW w:w="3694" w:type="pct"/>
            <w:shd w:val="clear" w:color="auto" w:fill="D9DDFF"/>
            <w:vAlign w:val="center"/>
          </w:tcPr>
          <w:p w:rsidR="006B4F8F" w:rsidRPr="00E344E6" w:rsidRDefault="006B4F8F" w:rsidP="00520057">
            <w:pPr>
              <w:pStyle w:val="ParaNo1"/>
            </w:pPr>
            <w:r w:rsidRPr="006B4F8F">
              <w:t>Are you registered for GST Purposes?</w:t>
            </w:r>
          </w:p>
        </w:tc>
        <w:tc>
          <w:tcPr>
            <w:tcW w:w="357" w:type="pct"/>
            <w:shd w:val="clear" w:color="auto" w:fill="D9DDFF"/>
          </w:tcPr>
          <w:p w:rsidR="006B4F8F" w:rsidRPr="00E344E6" w:rsidRDefault="006B4F8F" w:rsidP="00617150">
            <w:pPr>
              <w:spacing w:after="158" w:line="259" w:lineRule="auto"/>
              <w:ind w:left="114"/>
              <w:jc w:val="center"/>
              <w:rPr>
                <w:rFonts w:cs="Segoe UI"/>
                <w:szCs w:val="18"/>
              </w:rPr>
            </w:pPr>
            <w:r w:rsidRPr="00E344E6">
              <w:rPr>
                <w:rFonts w:cs="Segoe UI"/>
                <w:szCs w:val="18"/>
              </w:rPr>
              <w:t>Yes</w:t>
            </w:r>
          </w:p>
        </w:tc>
        <w:sdt>
          <w:sdtPr>
            <w:rPr>
              <w:rFonts w:cs="Segoe UI"/>
              <w:szCs w:val="18"/>
            </w:rPr>
            <w:id w:val="-1716112444"/>
            <w14:checkbox>
              <w14:checked w14:val="0"/>
              <w14:checkedState w14:val="2612" w14:font="MS Gothic"/>
              <w14:uncheckedState w14:val="2610" w14:font="MS Gothic"/>
            </w14:checkbox>
          </w:sdtPr>
          <w:sdtEndPr/>
          <w:sdtContent>
            <w:tc>
              <w:tcPr>
                <w:tcW w:w="284" w:type="pct"/>
              </w:tcPr>
              <w:p w:rsidR="006B4F8F" w:rsidRPr="00E344E6" w:rsidRDefault="007153AB" w:rsidP="00617150">
                <w:pPr>
                  <w:spacing w:after="158" w:line="259" w:lineRule="auto"/>
                  <w:ind w:left="114"/>
                  <w:rPr>
                    <w:rFonts w:cs="Segoe UI"/>
                    <w:szCs w:val="18"/>
                  </w:rPr>
                </w:pPr>
                <w:r>
                  <w:rPr>
                    <w:rFonts w:ascii="MS Gothic" w:eastAsia="MS Gothic" w:hAnsi="MS Gothic" w:cs="Segoe UI" w:hint="eastAsia"/>
                    <w:szCs w:val="18"/>
                  </w:rPr>
                  <w:t>☐</w:t>
                </w:r>
              </w:p>
            </w:tc>
          </w:sdtContent>
        </w:sdt>
        <w:tc>
          <w:tcPr>
            <w:tcW w:w="356" w:type="pct"/>
            <w:shd w:val="clear" w:color="auto" w:fill="D9DDFF"/>
          </w:tcPr>
          <w:p w:rsidR="006B4F8F" w:rsidRPr="00E344E6" w:rsidRDefault="006B4F8F" w:rsidP="006B4F8F">
            <w:pPr>
              <w:spacing w:after="158" w:line="259" w:lineRule="auto"/>
              <w:ind w:left="113"/>
              <w:jc w:val="center"/>
              <w:rPr>
                <w:rFonts w:cs="Segoe UI"/>
                <w:szCs w:val="18"/>
              </w:rPr>
            </w:pPr>
            <w:r w:rsidRPr="00E344E6">
              <w:rPr>
                <w:rFonts w:cs="Segoe UI"/>
                <w:szCs w:val="18"/>
              </w:rPr>
              <w:t>No</w:t>
            </w:r>
          </w:p>
        </w:tc>
        <w:sdt>
          <w:sdtPr>
            <w:rPr>
              <w:rFonts w:cs="Segoe UI"/>
              <w:szCs w:val="18"/>
            </w:rPr>
            <w:id w:val="868886415"/>
            <w14:checkbox>
              <w14:checked w14:val="0"/>
              <w14:checkedState w14:val="2612" w14:font="MS Gothic"/>
              <w14:uncheckedState w14:val="2610" w14:font="MS Gothic"/>
            </w14:checkbox>
          </w:sdtPr>
          <w:sdtEndPr/>
          <w:sdtContent>
            <w:tc>
              <w:tcPr>
                <w:tcW w:w="309" w:type="pct"/>
              </w:tcPr>
              <w:p w:rsidR="006B4F8F" w:rsidRPr="00E344E6" w:rsidRDefault="003C05FC" w:rsidP="00617150">
                <w:pPr>
                  <w:spacing w:after="158" w:line="259" w:lineRule="auto"/>
                  <w:ind w:left="114"/>
                  <w:rPr>
                    <w:rFonts w:cs="Segoe UI"/>
                    <w:szCs w:val="18"/>
                  </w:rPr>
                </w:pPr>
                <w:r>
                  <w:rPr>
                    <w:rFonts w:ascii="MS Gothic" w:eastAsia="MS Gothic" w:hAnsi="MS Gothic" w:cs="Segoe UI" w:hint="eastAsia"/>
                    <w:szCs w:val="18"/>
                  </w:rPr>
                  <w:t>☐</w:t>
                </w:r>
              </w:p>
            </w:tc>
          </w:sdtContent>
        </w:sdt>
      </w:tr>
      <w:tr w:rsidR="00E83A54" w:rsidRPr="00E344E6" w:rsidTr="00852EDF">
        <w:trPr>
          <w:trHeight w:val="320"/>
        </w:trPr>
        <w:tc>
          <w:tcPr>
            <w:tcW w:w="3694" w:type="pct"/>
            <w:shd w:val="clear" w:color="auto" w:fill="D9DDFF"/>
            <w:vAlign w:val="center"/>
          </w:tcPr>
          <w:p w:rsidR="00E83A54" w:rsidRPr="00E344E6" w:rsidRDefault="00634551" w:rsidP="00634551">
            <w:pPr>
              <w:pStyle w:val="ParaNo1"/>
            </w:pPr>
            <w:r>
              <w:t xml:space="preserve">Are </w:t>
            </w:r>
            <w:r w:rsidR="00730601" w:rsidRPr="00730601">
              <w:t>you entitled to claim an Input Tax Credit (ITC)</w:t>
            </w:r>
            <w:r w:rsidR="00730601">
              <w:t xml:space="preserve"> </w:t>
            </w:r>
            <w:r w:rsidR="00730601" w:rsidRPr="00730601">
              <w:t>in respect to the GST paid on the ins</w:t>
            </w:r>
            <w:r w:rsidR="00730601">
              <w:t>urance policy under which this</w:t>
            </w:r>
            <w:r w:rsidR="00730601" w:rsidRPr="00730601">
              <w:t xml:space="preserve"> claim is being made?</w:t>
            </w:r>
          </w:p>
        </w:tc>
        <w:tc>
          <w:tcPr>
            <w:tcW w:w="357" w:type="pct"/>
            <w:shd w:val="clear" w:color="auto" w:fill="D9DDFF"/>
          </w:tcPr>
          <w:p w:rsidR="00E83A54" w:rsidRPr="00E344E6" w:rsidRDefault="00E83A54" w:rsidP="00617150">
            <w:pPr>
              <w:spacing w:after="158" w:line="259" w:lineRule="auto"/>
              <w:ind w:left="114"/>
              <w:jc w:val="center"/>
              <w:rPr>
                <w:rFonts w:cs="Segoe UI"/>
                <w:szCs w:val="18"/>
              </w:rPr>
            </w:pPr>
            <w:r w:rsidRPr="00E344E6">
              <w:rPr>
                <w:rFonts w:cs="Segoe UI"/>
                <w:szCs w:val="18"/>
              </w:rPr>
              <w:t>Yes</w:t>
            </w:r>
          </w:p>
        </w:tc>
        <w:sdt>
          <w:sdtPr>
            <w:rPr>
              <w:rFonts w:cs="Segoe UI"/>
              <w:szCs w:val="18"/>
            </w:rPr>
            <w:id w:val="65160957"/>
            <w14:checkbox>
              <w14:checked w14:val="0"/>
              <w14:checkedState w14:val="2612" w14:font="MS Gothic"/>
              <w14:uncheckedState w14:val="2610" w14:font="MS Gothic"/>
            </w14:checkbox>
          </w:sdtPr>
          <w:sdtEndPr/>
          <w:sdtContent>
            <w:tc>
              <w:tcPr>
                <w:tcW w:w="284" w:type="pct"/>
              </w:tcPr>
              <w:p w:rsidR="00E83A54" w:rsidRPr="00E344E6" w:rsidRDefault="00E83A54" w:rsidP="00617150">
                <w:pPr>
                  <w:spacing w:after="158" w:line="259" w:lineRule="auto"/>
                  <w:ind w:left="114"/>
                  <w:rPr>
                    <w:rFonts w:cs="Segoe UI"/>
                    <w:szCs w:val="18"/>
                  </w:rPr>
                </w:pPr>
                <w:r>
                  <w:rPr>
                    <w:rFonts w:ascii="MS Gothic" w:eastAsia="MS Gothic" w:hAnsi="MS Gothic" w:cs="Segoe UI" w:hint="eastAsia"/>
                    <w:szCs w:val="18"/>
                  </w:rPr>
                  <w:t>☐</w:t>
                </w:r>
              </w:p>
            </w:tc>
          </w:sdtContent>
        </w:sdt>
        <w:tc>
          <w:tcPr>
            <w:tcW w:w="356" w:type="pct"/>
            <w:shd w:val="clear" w:color="auto" w:fill="D9DDFF"/>
          </w:tcPr>
          <w:p w:rsidR="00E83A54" w:rsidRPr="00E344E6" w:rsidRDefault="00E83A54" w:rsidP="00617150">
            <w:pPr>
              <w:spacing w:after="158" w:line="259" w:lineRule="auto"/>
              <w:ind w:left="113"/>
              <w:jc w:val="center"/>
              <w:rPr>
                <w:rFonts w:cs="Segoe UI"/>
                <w:szCs w:val="18"/>
              </w:rPr>
            </w:pPr>
            <w:r w:rsidRPr="00E344E6">
              <w:rPr>
                <w:rFonts w:cs="Segoe UI"/>
                <w:szCs w:val="18"/>
              </w:rPr>
              <w:t>No</w:t>
            </w:r>
          </w:p>
        </w:tc>
        <w:sdt>
          <w:sdtPr>
            <w:rPr>
              <w:rFonts w:cs="Segoe UI"/>
              <w:szCs w:val="18"/>
            </w:rPr>
            <w:id w:val="-1327511830"/>
            <w14:checkbox>
              <w14:checked w14:val="0"/>
              <w14:checkedState w14:val="2612" w14:font="MS Gothic"/>
              <w14:uncheckedState w14:val="2610" w14:font="MS Gothic"/>
            </w14:checkbox>
          </w:sdtPr>
          <w:sdtEndPr/>
          <w:sdtContent>
            <w:tc>
              <w:tcPr>
                <w:tcW w:w="309" w:type="pct"/>
              </w:tcPr>
              <w:p w:rsidR="00E83A54" w:rsidRPr="00E344E6" w:rsidRDefault="00E83A54" w:rsidP="00617150">
                <w:pPr>
                  <w:spacing w:after="158" w:line="259" w:lineRule="auto"/>
                  <w:ind w:left="114"/>
                  <w:rPr>
                    <w:rFonts w:cs="Segoe UI"/>
                    <w:szCs w:val="18"/>
                  </w:rPr>
                </w:pPr>
                <w:r w:rsidRPr="00E344E6">
                  <w:rPr>
                    <w:rFonts w:ascii="Segoe UI Symbol" w:eastAsia="MS Gothic" w:hAnsi="Segoe UI Symbol" w:cs="Segoe UI Symbol"/>
                    <w:szCs w:val="18"/>
                  </w:rPr>
                  <w:t>☐</w:t>
                </w:r>
              </w:p>
            </w:tc>
          </w:sdtContent>
        </w:sdt>
      </w:tr>
      <w:tr w:rsidR="00E83A54" w:rsidRPr="00E344E6" w:rsidTr="00852EDF">
        <w:trPr>
          <w:trHeight w:val="320"/>
        </w:trPr>
        <w:tc>
          <w:tcPr>
            <w:tcW w:w="4335" w:type="pct"/>
            <w:gridSpan w:val="3"/>
            <w:shd w:val="clear" w:color="auto" w:fill="D9DDFF"/>
            <w:vAlign w:val="center"/>
          </w:tcPr>
          <w:p w:rsidR="008C7378" w:rsidRPr="008C7378" w:rsidRDefault="008C7378" w:rsidP="00520057">
            <w:pPr>
              <w:pStyle w:val="Para2Indent"/>
            </w:pPr>
            <w:r w:rsidRPr="008C7378">
              <w:t>I</w:t>
            </w:r>
            <w:r w:rsidR="00827725">
              <w:t>f Yes,</w:t>
            </w:r>
            <w:r w:rsidRPr="008C7378">
              <w:t xml:space="preserve"> what </w:t>
            </w:r>
            <w:r w:rsidR="00634551">
              <w:t xml:space="preserve">is the </w:t>
            </w:r>
            <w:r w:rsidRPr="008C7378">
              <w:t xml:space="preserve">percentage of the GST you are entitled to claim?                          </w:t>
            </w:r>
            <w:r w:rsidR="00CD6000">
              <w:t xml:space="preserve">                            </w:t>
            </w:r>
          </w:p>
          <w:p w:rsidR="00E83A54" w:rsidRPr="006B4F8F" w:rsidRDefault="008C7378" w:rsidP="00520057">
            <w:pPr>
              <w:pStyle w:val="Para2Indent"/>
            </w:pPr>
            <w:r w:rsidRPr="00C453E0">
              <w:rPr>
                <w:sz w:val="16"/>
              </w:rPr>
              <w:t>(</w:t>
            </w:r>
            <w:r w:rsidR="00CD6000" w:rsidRPr="00C453E0">
              <w:rPr>
                <w:sz w:val="16"/>
              </w:rPr>
              <w:t xml:space="preserve">Note: </w:t>
            </w:r>
            <w:r w:rsidRPr="00C453E0">
              <w:rPr>
                <w:sz w:val="16"/>
              </w:rPr>
              <w:t>if the GST paid and your ITC entitlement are the same amount, the answer</w:t>
            </w:r>
            <w:r w:rsidR="00CD6000" w:rsidRPr="00C453E0">
              <w:rPr>
                <w:sz w:val="16"/>
              </w:rPr>
              <w:t xml:space="preserve"> </w:t>
            </w:r>
            <w:r w:rsidRPr="00C453E0">
              <w:rPr>
                <w:sz w:val="16"/>
              </w:rPr>
              <w:t>to this question is 100%)</w:t>
            </w:r>
          </w:p>
        </w:tc>
        <w:tc>
          <w:tcPr>
            <w:tcW w:w="665" w:type="pct"/>
            <w:gridSpan w:val="2"/>
            <w:shd w:val="clear" w:color="auto" w:fill="auto"/>
          </w:tcPr>
          <w:p w:rsidR="00E83A54" w:rsidRPr="00E83A54" w:rsidRDefault="00096507" w:rsidP="00E83A54">
            <w:pPr>
              <w:ind w:left="139"/>
              <w:rPr>
                <w:rStyle w:val="PlaceholderText"/>
                <w:rFonts w:cs="Segoe UI"/>
              </w:rPr>
            </w:pPr>
            <w:sdt>
              <w:sdtPr>
                <w:rPr>
                  <w:rStyle w:val="PlaceholderText"/>
                </w:rPr>
                <w:id w:val="871876864"/>
                <w:placeholder>
                  <w:docPart w:val="B48B823BB30C47BBACA28F5EBCE20D9B"/>
                </w:placeholder>
                <w:showingPlcHdr/>
                <w:text w:multiLine="1"/>
              </w:sdtPr>
              <w:sdtEndPr>
                <w:rPr>
                  <w:rStyle w:val="PlaceholderText"/>
                </w:rPr>
              </w:sdtEndPr>
              <w:sdtContent>
                <w:r w:rsidR="00D76B22">
                  <w:rPr>
                    <w:rStyle w:val="PlaceholderText"/>
                    <w:rFonts w:cs="Segoe UI"/>
                  </w:rPr>
                  <w:t>Perc.</w:t>
                </w:r>
              </w:sdtContent>
            </w:sdt>
            <w:r w:rsidR="00CD6000">
              <w:rPr>
                <w:rStyle w:val="PlaceholderText"/>
                <w:rFonts w:cs="Segoe UI"/>
              </w:rPr>
              <w:t xml:space="preserve"> </w:t>
            </w:r>
            <w:r w:rsidR="00CD6000" w:rsidRPr="00C453E0">
              <w:rPr>
                <w:rStyle w:val="PlaceholderText"/>
                <w:rFonts w:cs="Segoe UI"/>
                <w:color w:val="auto"/>
              </w:rPr>
              <w:t>%</w:t>
            </w:r>
          </w:p>
        </w:tc>
      </w:tr>
    </w:tbl>
    <w:p w:rsidR="00254077" w:rsidRDefault="00254077"/>
    <w:p w:rsidR="00A876F2" w:rsidRPr="0099776E" w:rsidRDefault="00D36EA8" w:rsidP="00254077">
      <w:pPr>
        <w:pStyle w:val="Title"/>
        <w:spacing w:after="0"/>
        <w:rPr>
          <w:color w:val="000F9F" w:themeColor="text2"/>
          <w:lang w:eastAsia="en-AU"/>
        </w:rPr>
      </w:pPr>
      <w:r w:rsidRPr="0099776E">
        <w:rPr>
          <w:color w:val="000F9F" w:themeColor="text2"/>
          <w:lang w:eastAsia="en-AU"/>
        </w:rPr>
        <w:t xml:space="preserve">Part </w:t>
      </w:r>
      <w:r w:rsidR="00500478">
        <w:rPr>
          <w:color w:val="000F9F" w:themeColor="text2"/>
          <w:lang w:eastAsia="en-AU"/>
        </w:rPr>
        <w:t>B</w:t>
      </w:r>
      <w:r w:rsidRPr="0099776E">
        <w:rPr>
          <w:color w:val="000F9F" w:themeColor="text2"/>
          <w:lang w:eastAsia="en-AU"/>
        </w:rPr>
        <w:t xml:space="preserve"> </w:t>
      </w:r>
      <w:r w:rsidR="00254077" w:rsidRPr="0099776E">
        <w:rPr>
          <w:color w:val="000F9F" w:themeColor="text2"/>
          <w:lang w:eastAsia="en-AU"/>
        </w:rPr>
        <w:t xml:space="preserve">Third Party </w:t>
      </w:r>
      <w:r w:rsidRPr="0099776E">
        <w:rPr>
          <w:color w:val="000F9F" w:themeColor="text2"/>
          <w:lang w:eastAsia="en-AU"/>
        </w:rPr>
        <w:t>Liability</w:t>
      </w:r>
    </w:p>
    <w:p w:rsidR="000F59E2" w:rsidRPr="00E344E6" w:rsidRDefault="00254077" w:rsidP="00852EDF">
      <w:pPr>
        <w:pStyle w:val="HeadingNo1"/>
        <w:shd w:val="clear" w:color="auto" w:fill="000F9F" w:themeFill="accent1"/>
      </w:pPr>
      <w:r>
        <w:t>Rep</w:t>
      </w:r>
      <w:r w:rsidR="000F59E2" w:rsidRPr="00472518">
        <w:t xml:space="preserve">ort of </w:t>
      </w:r>
      <w:r w:rsidR="000F59E2">
        <w:t xml:space="preserve">the </w:t>
      </w:r>
      <w:r w:rsidR="00B21219">
        <w:t>Third Party Personal Injury or Property Damage</w:t>
      </w:r>
      <w:r w:rsidR="00C313AF">
        <w:t xml:space="preserve"> (including interference)</w:t>
      </w:r>
    </w:p>
    <w:tbl>
      <w:tblPr>
        <w:tblStyle w:val="TableGrid0"/>
        <w:tblW w:w="5000" w:type="pct"/>
        <w:tblInd w:w="0" w:type="dxa"/>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CellMar>
          <w:top w:w="113" w:type="dxa"/>
          <w:right w:w="58" w:type="dxa"/>
        </w:tblCellMar>
        <w:tblLook w:val="04A0" w:firstRow="1" w:lastRow="0" w:firstColumn="1" w:lastColumn="0" w:noHBand="0" w:noVBand="1"/>
      </w:tblPr>
      <w:tblGrid>
        <w:gridCol w:w="1212"/>
        <w:gridCol w:w="173"/>
        <w:gridCol w:w="2866"/>
        <w:gridCol w:w="521"/>
        <w:gridCol w:w="724"/>
        <w:gridCol w:w="429"/>
        <w:gridCol w:w="1191"/>
        <w:gridCol w:w="249"/>
        <w:gridCol w:w="415"/>
        <w:gridCol w:w="319"/>
        <w:gridCol w:w="708"/>
        <w:gridCol w:w="648"/>
        <w:gridCol w:w="517"/>
      </w:tblGrid>
      <w:tr w:rsidR="000F59E2" w:rsidRPr="00E344E6" w:rsidTr="00852EDF">
        <w:trPr>
          <w:trHeight w:val="320"/>
        </w:trPr>
        <w:tc>
          <w:tcPr>
            <w:tcW w:w="2393" w:type="pct"/>
            <w:gridSpan w:val="4"/>
            <w:shd w:val="clear" w:color="auto" w:fill="D9DDFF"/>
            <w:vAlign w:val="center"/>
          </w:tcPr>
          <w:p w:rsidR="000F59E2" w:rsidRPr="00E344E6" w:rsidRDefault="000F59E2" w:rsidP="005209DF">
            <w:pPr>
              <w:pStyle w:val="ParaNo1"/>
            </w:pPr>
            <w:r w:rsidRPr="00254CE9">
              <w:t xml:space="preserve">When did the </w:t>
            </w:r>
            <w:r>
              <w:t>occurrence happen</w:t>
            </w:r>
            <w:r w:rsidRPr="00254CE9">
              <w:t>?</w:t>
            </w:r>
          </w:p>
        </w:tc>
        <w:tc>
          <w:tcPr>
            <w:tcW w:w="578" w:type="pct"/>
            <w:gridSpan w:val="2"/>
            <w:shd w:val="clear" w:color="auto" w:fill="D9DDFF"/>
          </w:tcPr>
          <w:p w:rsidR="000F59E2" w:rsidRPr="00E344E6" w:rsidRDefault="000F59E2" w:rsidP="005209DF">
            <w:pPr>
              <w:spacing w:after="158" w:line="259" w:lineRule="auto"/>
              <w:ind w:left="114"/>
              <w:rPr>
                <w:rFonts w:cs="Segoe UI"/>
                <w:szCs w:val="18"/>
              </w:rPr>
            </w:pPr>
            <w:r>
              <w:rPr>
                <w:rFonts w:cs="Segoe UI"/>
                <w:szCs w:val="18"/>
              </w:rPr>
              <w:t>Date</w:t>
            </w:r>
          </w:p>
        </w:tc>
        <w:sdt>
          <w:sdtPr>
            <w:rPr>
              <w:rFonts w:cs="Segoe UI"/>
              <w:szCs w:val="18"/>
            </w:rPr>
            <w:id w:val="-435594955"/>
            <w:placeholder>
              <w:docPart w:val="A44566B745A549188FC443916AC5F91C"/>
            </w:placeholder>
            <w:date>
              <w:dateFormat w:val="d/MM/yyyy"/>
              <w:lid w:val="en-AU"/>
              <w:storeMappedDataAs w:val="dateTime"/>
              <w:calendar w:val="gregorian"/>
            </w:date>
          </w:sdtPr>
          <w:sdtEndPr/>
          <w:sdtContent>
            <w:tc>
              <w:tcPr>
                <w:tcW w:w="597" w:type="pct"/>
              </w:tcPr>
              <w:p w:rsidR="000F59E2" w:rsidRPr="00E344E6" w:rsidRDefault="000F59E2" w:rsidP="005209DF">
                <w:pPr>
                  <w:spacing w:after="158" w:line="259" w:lineRule="auto"/>
                  <w:ind w:left="114"/>
                  <w:rPr>
                    <w:rFonts w:cs="Segoe UI"/>
                    <w:szCs w:val="18"/>
                  </w:rPr>
                </w:pPr>
                <w:r>
                  <w:rPr>
                    <w:rFonts w:cs="Segoe UI"/>
                    <w:szCs w:val="18"/>
                  </w:rPr>
                  <w:t>00/00/0000</w:t>
                </w:r>
              </w:p>
            </w:tc>
          </w:sdtContent>
        </w:sdt>
        <w:tc>
          <w:tcPr>
            <w:tcW w:w="333" w:type="pct"/>
            <w:gridSpan w:val="2"/>
            <w:shd w:val="clear" w:color="auto" w:fill="D9DDFF"/>
          </w:tcPr>
          <w:p w:rsidR="000F59E2" w:rsidRPr="00E344E6" w:rsidRDefault="000F59E2" w:rsidP="005209DF">
            <w:pPr>
              <w:spacing w:after="158" w:line="259" w:lineRule="auto"/>
              <w:ind w:left="113"/>
              <w:rPr>
                <w:rFonts w:cs="Segoe UI"/>
                <w:szCs w:val="18"/>
              </w:rPr>
            </w:pPr>
            <w:r>
              <w:rPr>
                <w:rFonts w:cs="Segoe UI"/>
                <w:szCs w:val="18"/>
              </w:rPr>
              <w:t>Time</w:t>
            </w:r>
          </w:p>
        </w:tc>
        <w:tc>
          <w:tcPr>
            <w:tcW w:w="1099" w:type="pct"/>
            <w:gridSpan w:val="4"/>
          </w:tcPr>
          <w:p w:rsidR="000F59E2" w:rsidRPr="00E344E6" w:rsidRDefault="00096507" w:rsidP="005209DF">
            <w:pPr>
              <w:spacing w:after="158" w:line="259" w:lineRule="auto"/>
              <w:ind w:left="114"/>
              <w:rPr>
                <w:rFonts w:cs="Segoe UI"/>
                <w:szCs w:val="18"/>
              </w:rPr>
            </w:pPr>
            <w:sdt>
              <w:sdtPr>
                <w:rPr>
                  <w:rFonts w:cs="Segoe UI"/>
                  <w:szCs w:val="18"/>
                </w:rPr>
                <w:id w:val="-1965802754"/>
                <w:placeholder>
                  <w:docPart w:val="B50F049D8B5A451C9B96D6B062AA4116"/>
                </w:placeholder>
                <w:showingPlcHdr/>
                <w:text w:multiLine="1"/>
              </w:sdtPr>
              <w:sdtEndPr/>
              <w:sdtContent>
                <w:r w:rsidR="000F59E2">
                  <w:rPr>
                    <w:rStyle w:val="PlaceholderText"/>
                    <w:rFonts w:cs="Segoe UI"/>
                  </w:rPr>
                  <w:t>En</w:t>
                </w:r>
                <w:r w:rsidR="000F59E2" w:rsidRPr="00E344E6">
                  <w:rPr>
                    <w:rStyle w:val="PlaceholderText"/>
                    <w:rFonts w:cs="Segoe UI"/>
                  </w:rPr>
                  <w:t xml:space="preserve">ter </w:t>
                </w:r>
                <w:r w:rsidR="000F59E2">
                  <w:rPr>
                    <w:rStyle w:val="PlaceholderText"/>
                    <w:rFonts w:cs="Segoe UI"/>
                  </w:rPr>
                  <w:t>time</w:t>
                </w:r>
              </w:sdtContent>
            </w:sdt>
            <w:r w:rsidR="000F59E2">
              <w:rPr>
                <w:rFonts w:cs="Segoe UI"/>
                <w:szCs w:val="18"/>
              </w:rPr>
              <w:t xml:space="preserve">   </w:t>
            </w:r>
            <w:sdt>
              <w:sdtPr>
                <w:rPr>
                  <w:rFonts w:cs="Segoe UI"/>
                  <w:szCs w:val="18"/>
                </w:rPr>
                <w:alias w:val="Loss Time"/>
                <w:tag w:val="Loss Time"/>
                <w:id w:val="-2124372806"/>
                <w:placeholder>
                  <w:docPart w:val="9D157E3E2D17451CB7EC1E913828EA0F"/>
                </w:placeholder>
                <w:showingPlcHdr/>
                <w:comboBox>
                  <w:listItem w:value="Choose an item."/>
                  <w:listItem w:displayText="AM" w:value="AM"/>
                  <w:listItem w:displayText="PM" w:value="PM"/>
                </w:comboBox>
              </w:sdtPr>
              <w:sdtEndPr/>
              <w:sdtContent>
                <w:r w:rsidR="000F59E2" w:rsidRPr="006C12E1">
                  <w:rPr>
                    <w:rStyle w:val="PlaceholderText"/>
                  </w:rPr>
                  <w:t>C</w:t>
                </w:r>
                <w:r w:rsidR="000F59E2">
                  <w:rPr>
                    <w:rStyle w:val="PlaceholderText"/>
                  </w:rPr>
                  <w:t>hoose</w:t>
                </w:r>
              </w:sdtContent>
            </w:sdt>
          </w:p>
        </w:tc>
      </w:tr>
      <w:tr w:rsidR="000F59E2" w:rsidRPr="00E344E6" w:rsidTr="00852EDF">
        <w:trPr>
          <w:trHeight w:val="320"/>
        </w:trPr>
        <w:tc>
          <w:tcPr>
            <w:tcW w:w="5000" w:type="pct"/>
            <w:gridSpan w:val="13"/>
            <w:shd w:val="clear" w:color="auto" w:fill="D9DDFF"/>
            <w:vAlign w:val="center"/>
          </w:tcPr>
          <w:p w:rsidR="000F59E2" w:rsidRPr="00E344E6" w:rsidRDefault="000F59E2" w:rsidP="005209DF">
            <w:pPr>
              <w:pStyle w:val="Para2Indent"/>
            </w:pPr>
            <w:r>
              <w:t>By Whom and when was the loss reported to you?</w:t>
            </w:r>
          </w:p>
        </w:tc>
      </w:tr>
      <w:tr w:rsidR="000F59E2" w:rsidRPr="00E344E6" w:rsidTr="00852EDF">
        <w:trPr>
          <w:trHeight w:val="320"/>
        </w:trPr>
        <w:tc>
          <w:tcPr>
            <w:tcW w:w="608" w:type="pct"/>
            <w:shd w:val="clear" w:color="auto" w:fill="D9DDFF"/>
          </w:tcPr>
          <w:p w:rsidR="000F59E2" w:rsidRDefault="000F59E2" w:rsidP="005209DF">
            <w:pPr>
              <w:pStyle w:val="Para2Indent"/>
            </w:pPr>
            <w:r>
              <w:t>Name</w:t>
            </w:r>
          </w:p>
        </w:tc>
        <w:sdt>
          <w:sdtPr>
            <w:rPr>
              <w:rFonts w:cs="Segoe UI"/>
              <w:szCs w:val="18"/>
            </w:rPr>
            <w:id w:val="-434445106"/>
            <w:placeholder>
              <w:docPart w:val="DB10DBEACB104A9C9F60A87480B37407"/>
            </w:placeholder>
            <w:showingPlcHdr/>
            <w:text w:multiLine="1"/>
          </w:sdtPr>
          <w:sdtEndPr/>
          <w:sdtContent>
            <w:tc>
              <w:tcPr>
                <w:tcW w:w="1524" w:type="pct"/>
                <w:gridSpan w:val="2"/>
                <w:shd w:val="clear" w:color="auto" w:fill="auto"/>
              </w:tcPr>
              <w:p w:rsidR="000F59E2" w:rsidRPr="00E344E6" w:rsidRDefault="000F59E2" w:rsidP="005209DF">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c>
          <w:tcPr>
            <w:tcW w:w="839" w:type="pct"/>
            <w:gridSpan w:val="3"/>
            <w:shd w:val="clear" w:color="auto" w:fill="D9DDFF"/>
          </w:tcPr>
          <w:p w:rsidR="000F59E2" w:rsidRPr="00E344E6" w:rsidRDefault="000F59E2" w:rsidP="005209DF">
            <w:pPr>
              <w:spacing w:after="158" w:line="259" w:lineRule="auto"/>
              <w:ind w:left="114"/>
              <w:rPr>
                <w:rFonts w:cs="Segoe UI"/>
                <w:szCs w:val="18"/>
              </w:rPr>
            </w:pPr>
            <w:r>
              <w:rPr>
                <w:rFonts w:cs="Segoe UI"/>
                <w:szCs w:val="18"/>
              </w:rPr>
              <w:t>Date reported to you?</w:t>
            </w:r>
          </w:p>
        </w:tc>
        <w:sdt>
          <w:sdtPr>
            <w:rPr>
              <w:rFonts w:cs="Segoe UI"/>
              <w:szCs w:val="18"/>
            </w:rPr>
            <w:id w:val="521828621"/>
            <w:placeholder>
              <w:docPart w:val="2DC47AEF85984B2097C1C6F096B5EB8F"/>
            </w:placeholder>
            <w:date>
              <w:dateFormat w:val="d/MM/yyyy"/>
              <w:lid w:val="en-AU"/>
              <w:storeMappedDataAs w:val="dateTime"/>
              <w:calendar w:val="gregorian"/>
            </w:date>
          </w:sdtPr>
          <w:sdtEndPr/>
          <w:sdtContent>
            <w:tc>
              <w:tcPr>
                <w:tcW w:w="597" w:type="pct"/>
                <w:shd w:val="clear" w:color="auto" w:fill="auto"/>
              </w:tcPr>
              <w:p w:rsidR="000F59E2" w:rsidRPr="00E344E6" w:rsidRDefault="000F59E2" w:rsidP="005209DF">
                <w:pPr>
                  <w:spacing w:after="158" w:line="259" w:lineRule="auto"/>
                  <w:ind w:left="114"/>
                  <w:rPr>
                    <w:rFonts w:cs="Segoe UI"/>
                    <w:szCs w:val="18"/>
                  </w:rPr>
                </w:pPr>
                <w:r>
                  <w:rPr>
                    <w:rFonts w:cs="Segoe UI"/>
                    <w:szCs w:val="18"/>
                  </w:rPr>
                  <w:t>00/00/0000</w:t>
                </w:r>
              </w:p>
            </w:tc>
          </w:sdtContent>
        </w:sdt>
        <w:tc>
          <w:tcPr>
            <w:tcW w:w="333" w:type="pct"/>
            <w:gridSpan w:val="2"/>
            <w:shd w:val="clear" w:color="auto" w:fill="D9DDFF"/>
          </w:tcPr>
          <w:p w:rsidR="000F59E2" w:rsidRPr="00E344E6" w:rsidRDefault="000F59E2" w:rsidP="005209DF">
            <w:pPr>
              <w:spacing w:after="158" w:line="259" w:lineRule="auto"/>
              <w:ind w:left="114"/>
              <w:rPr>
                <w:rFonts w:cs="Segoe UI"/>
                <w:szCs w:val="18"/>
              </w:rPr>
            </w:pPr>
            <w:r>
              <w:rPr>
                <w:rFonts w:cs="Segoe UI"/>
                <w:szCs w:val="18"/>
              </w:rPr>
              <w:t>Time</w:t>
            </w:r>
          </w:p>
        </w:tc>
        <w:tc>
          <w:tcPr>
            <w:tcW w:w="1099" w:type="pct"/>
            <w:gridSpan w:val="4"/>
            <w:shd w:val="clear" w:color="auto" w:fill="auto"/>
          </w:tcPr>
          <w:p w:rsidR="000F59E2" w:rsidRPr="00E344E6" w:rsidRDefault="00096507" w:rsidP="005209DF">
            <w:pPr>
              <w:spacing w:after="158" w:line="259" w:lineRule="auto"/>
              <w:ind w:left="114"/>
              <w:rPr>
                <w:rFonts w:cs="Segoe UI"/>
                <w:szCs w:val="18"/>
              </w:rPr>
            </w:pPr>
            <w:sdt>
              <w:sdtPr>
                <w:rPr>
                  <w:rFonts w:cs="Segoe UI"/>
                  <w:szCs w:val="18"/>
                </w:rPr>
                <w:id w:val="1390232385"/>
                <w:placeholder>
                  <w:docPart w:val="40E174F7980343D4AC5B8C212AEFC11A"/>
                </w:placeholder>
                <w:showingPlcHdr/>
                <w:text w:multiLine="1"/>
              </w:sdtPr>
              <w:sdtEndPr/>
              <w:sdtContent>
                <w:r w:rsidR="000F59E2">
                  <w:rPr>
                    <w:rStyle w:val="PlaceholderText"/>
                    <w:rFonts w:cs="Segoe UI"/>
                  </w:rPr>
                  <w:t>En</w:t>
                </w:r>
                <w:r w:rsidR="000F59E2" w:rsidRPr="00E344E6">
                  <w:rPr>
                    <w:rStyle w:val="PlaceholderText"/>
                    <w:rFonts w:cs="Segoe UI"/>
                  </w:rPr>
                  <w:t xml:space="preserve">ter </w:t>
                </w:r>
                <w:r w:rsidR="000F59E2">
                  <w:rPr>
                    <w:rStyle w:val="PlaceholderText"/>
                    <w:rFonts w:cs="Segoe UI"/>
                  </w:rPr>
                  <w:t>time</w:t>
                </w:r>
              </w:sdtContent>
            </w:sdt>
            <w:r w:rsidR="000F59E2">
              <w:rPr>
                <w:rFonts w:cs="Segoe UI"/>
                <w:szCs w:val="18"/>
              </w:rPr>
              <w:t xml:space="preserve">   </w:t>
            </w:r>
            <w:sdt>
              <w:sdtPr>
                <w:rPr>
                  <w:rFonts w:cs="Segoe UI"/>
                  <w:szCs w:val="18"/>
                </w:rPr>
                <w:alias w:val="Loss Time"/>
                <w:tag w:val="Loss Time"/>
                <w:id w:val="2059655355"/>
                <w:placeholder>
                  <w:docPart w:val="A9DD60B0F62344AC8091877E216B2487"/>
                </w:placeholder>
                <w:showingPlcHdr/>
                <w:comboBox>
                  <w:listItem w:value="Choose an item."/>
                  <w:listItem w:displayText="AM" w:value="AM"/>
                  <w:listItem w:displayText="PM" w:value="PM"/>
                </w:comboBox>
              </w:sdtPr>
              <w:sdtEndPr/>
              <w:sdtContent>
                <w:r w:rsidR="000F59E2" w:rsidRPr="006C12E1">
                  <w:rPr>
                    <w:rStyle w:val="PlaceholderText"/>
                  </w:rPr>
                  <w:t>C</w:t>
                </w:r>
                <w:r w:rsidR="000F59E2">
                  <w:rPr>
                    <w:rStyle w:val="PlaceholderText"/>
                  </w:rPr>
                  <w:t>hoose</w:t>
                </w:r>
              </w:sdtContent>
            </w:sdt>
          </w:p>
        </w:tc>
      </w:tr>
      <w:tr w:rsidR="000F59E2" w:rsidRPr="00E344E6" w:rsidTr="00852EDF">
        <w:trPr>
          <w:trHeight w:val="320"/>
        </w:trPr>
        <w:tc>
          <w:tcPr>
            <w:tcW w:w="5000" w:type="pct"/>
            <w:gridSpan w:val="13"/>
            <w:shd w:val="clear" w:color="auto" w:fill="D9DDFF"/>
            <w:vAlign w:val="center"/>
          </w:tcPr>
          <w:p w:rsidR="000F59E2" w:rsidRPr="00E344E6" w:rsidRDefault="000F59E2" w:rsidP="005209DF">
            <w:pPr>
              <w:pStyle w:val="ParaNo1"/>
            </w:pPr>
            <w:r w:rsidRPr="00606190">
              <w:t xml:space="preserve">Please provide a full description of the circumstances of the </w:t>
            </w:r>
            <w:r>
              <w:t xml:space="preserve">occurrence / </w:t>
            </w:r>
            <w:r w:rsidRPr="00606190">
              <w:t>loss</w:t>
            </w:r>
            <w:r>
              <w:t>.</w:t>
            </w:r>
          </w:p>
        </w:tc>
      </w:tr>
      <w:tr w:rsidR="000F59E2" w:rsidRPr="00E344E6" w:rsidTr="00852EDF">
        <w:trPr>
          <w:trHeight w:val="1001"/>
        </w:trPr>
        <w:sdt>
          <w:sdtPr>
            <w:rPr>
              <w:rFonts w:cs="Segoe UI"/>
              <w:szCs w:val="18"/>
            </w:rPr>
            <w:id w:val="-526028073"/>
            <w:placeholder>
              <w:docPart w:val="37317F7714A6404989608C22D4E5976E"/>
            </w:placeholder>
            <w:showingPlcHdr/>
            <w:text w:multiLine="1"/>
          </w:sdtPr>
          <w:sdtEndPr/>
          <w:sdtContent>
            <w:tc>
              <w:tcPr>
                <w:tcW w:w="5000" w:type="pct"/>
                <w:gridSpan w:val="13"/>
                <w:shd w:val="clear" w:color="auto" w:fill="auto"/>
              </w:tcPr>
              <w:p w:rsidR="000F59E2" w:rsidRPr="00E344E6" w:rsidRDefault="000F59E2" w:rsidP="005209DF">
                <w:pPr>
                  <w:spacing w:after="158" w:line="259" w:lineRule="auto"/>
                  <w:ind w:left="426"/>
                  <w:rPr>
                    <w:rFonts w:cs="Segoe UI"/>
                    <w:szCs w:val="18"/>
                  </w:rPr>
                </w:pPr>
                <w:r>
                  <w:rPr>
                    <w:rStyle w:val="PlaceholderText"/>
                    <w:rFonts w:cs="Segoe UI"/>
                  </w:rPr>
                  <w:t>En</w:t>
                </w:r>
                <w:r w:rsidRPr="00E344E6">
                  <w:rPr>
                    <w:rStyle w:val="PlaceholderText"/>
                    <w:rFonts w:cs="Segoe UI"/>
                  </w:rPr>
                  <w:t>ter text</w:t>
                </w:r>
              </w:p>
            </w:tc>
          </w:sdtContent>
        </w:sdt>
      </w:tr>
      <w:tr w:rsidR="000F59E2" w:rsidRPr="00E344E6" w:rsidTr="00852EDF">
        <w:trPr>
          <w:trHeight w:val="449"/>
        </w:trPr>
        <w:tc>
          <w:tcPr>
            <w:tcW w:w="2131" w:type="pct"/>
            <w:gridSpan w:val="3"/>
            <w:shd w:val="clear" w:color="auto" w:fill="D9DDFF"/>
          </w:tcPr>
          <w:p w:rsidR="000F59E2" w:rsidRDefault="000F59E2" w:rsidP="005209DF">
            <w:pPr>
              <w:spacing w:after="158" w:line="259" w:lineRule="auto"/>
              <w:ind w:left="426"/>
              <w:rPr>
                <w:rFonts w:cs="Segoe UI"/>
                <w:szCs w:val="18"/>
              </w:rPr>
            </w:pPr>
            <w:r>
              <w:rPr>
                <w:rFonts w:cs="Segoe UI"/>
                <w:szCs w:val="18"/>
              </w:rPr>
              <w:t>Was the occurrence due to or caused by:</w:t>
            </w:r>
          </w:p>
        </w:tc>
        <w:sdt>
          <w:sdtPr>
            <w:rPr>
              <w:rFonts w:cs="Segoe UI"/>
              <w:szCs w:val="18"/>
            </w:rPr>
            <w:alias w:val="Cause of Loss"/>
            <w:tag w:val="Cause of Loss"/>
            <w:id w:val="1304733215"/>
            <w:placeholder>
              <w:docPart w:val="BC3063632DB249C0A623B36B80D3C4A3"/>
            </w:placeholder>
            <w:showingPlcHdr/>
            <w:comboBox>
              <w:listItem w:value="Choose an item."/>
              <w:listItem w:displayText="An individual" w:value="An individual"/>
              <w:listItem w:displayText="Property" w:value="Property"/>
              <w:listItem w:displayText="Weather or natural occurrences (e.g. weather)" w:value="Weather or natural occurrences (e.g. weather)"/>
              <w:listItem w:displayText="Operation of or ownership of plant and equipment" w:value="Operation of or ownership of plant and equipment"/>
              <w:listItem w:displayText="A registered motor vehicle or mobile plant" w:value="A registered motor vehicle or mobile plant"/>
              <w:listItem w:displayText="A watercraft" w:value="A watercraft"/>
            </w:comboBox>
          </w:sdtPr>
          <w:sdtEndPr/>
          <w:sdtContent>
            <w:tc>
              <w:tcPr>
                <w:tcW w:w="2869" w:type="pct"/>
                <w:gridSpan w:val="10"/>
                <w:shd w:val="clear" w:color="auto" w:fill="auto"/>
              </w:tcPr>
              <w:p w:rsidR="000F59E2" w:rsidRDefault="000F59E2" w:rsidP="005209DF">
                <w:pPr>
                  <w:spacing w:after="158" w:line="259" w:lineRule="auto"/>
                  <w:ind w:left="141"/>
                  <w:rPr>
                    <w:rFonts w:cs="Segoe UI"/>
                    <w:szCs w:val="18"/>
                  </w:rPr>
                </w:pPr>
                <w:r w:rsidRPr="00CD2C18">
                  <w:rPr>
                    <w:rStyle w:val="PlaceholderText"/>
                  </w:rPr>
                  <w:t>Choose an item.</w:t>
                </w:r>
              </w:p>
            </w:tc>
          </w:sdtContent>
        </w:sdt>
      </w:tr>
      <w:tr w:rsidR="000F59E2" w:rsidRPr="00E344E6" w:rsidTr="00852EDF">
        <w:trPr>
          <w:trHeight w:val="320"/>
        </w:trPr>
        <w:tc>
          <w:tcPr>
            <w:tcW w:w="3693" w:type="pct"/>
            <w:gridSpan w:val="8"/>
            <w:shd w:val="clear" w:color="auto" w:fill="D9DDFF"/>
            <w:vAlign w:val="center"/>
          </w:tcPr>
          <w:p w:rsidR="000F59E2" w:rsidRPr="00E344E6" w:rsidRDefault="000F59E2" w:rsidP="005209DF">
            <w:pPr>
              <w:pStyle w:val="ParaNo1"/>
            </w:pPr>
            <w:r>
              <w:t>D</w:t>
            </w:r>
            <w:r w:rsidRPr="00606190">
              <w:t>o you know who is responsible?</w:t>
            </w:r>
            <w:r>
              <w:t xml:space="preserve"> </w:t>
            </w:r>
            <w:r w:rsidRPr="00606190">
              <w:t>If</w:t>
            </w:r>
            <w:r>
              <w:t xml:space="preserve"> Yes, please provide details:</w:t>
            </w:r>
          </w:p>
        </w:tc>
        <w:tc>
          <w:tcPr>
            <w:tcW w:w="368" w:type="pct"/>
            <w:gridSpan w:val="2"/>
            <w:shd w:val="clear" w:color="auto" w:fill="D9DDFF"/>
          </w:tcPr>
          <w:p w:rsidR="000F59E2" w:rsidRPr="00E344E6" w:rsidRDefault="000F59E2" w:rsidP="005209DF">
            <w:pPr>
              <w:spacing w:after="158" w:line="259" w:lineRule="auto"/>
              <w:ind w:left="114"/>
              <w:jc w:val="center"/>
              <w:rPr>
                <w:rFonts w:cs="Segoe UI"/>
                <w:szCs w:val="18"/>
              </w:rPr>
            </w:pPr>
            <w:r w:rsidRPr="00E344E6">
              <w:rPr>
                <w:rFonts w:cs="Segoe UI"/>
                <w:szCs w:val="18"/>
              </w:rPr>
              <w:t>Yes</w:t>
            </w:r>
          </w:p>
        </w:tc>
        <w:sdt>
          <w:sdtPr>
            <w:rPr>
              <w:rFonts w:cs="Segoe UI"/>
              <w:szCs w:val="18"/>
            </w:rPr>
            <w:id w:val="1904948527"/>
            <w14:checkbox>
              <w14:checked w14:val="0"/>
              <w14:checkedState w14:val="2612" w14:font="MS Gothic"/>
              <w14:uncheckedState w14:val="2610" w14:font="MS Gothic"/>
            </w14:checkbox>
          </w:sdtPr>
          <w:sdtEndPr/>
          <w:sdtContent>
            <w:tc>
              <w:tcPr>
                <w:tcW w:w="355" w:type="pct"/>
              </w:tcPr>
              <w:p w:rsidR="000F59E2" w:rsidRPr="00E344E6" w:rsidRDefault="000F59E2" w:rsidP="005209DF">
                <w:pPr>
                  <w:spacing w:after="158" w:line="259" w:lineRule="auto"/>
                  <w:ind w:left="114"/>
                  <w:rPr>
                    <w:rFonts w:cs="Segoe UI"/>
                    <w:szCs w:val="18"/>
                  </w:rPr>
                </w:pPr>
                <w:r>
                  <w:rPr>
                    <w:rFonts w:ascii="MS Gothic" w:eastAsia="MS Gothic" w:hAnsi="MS Gothic" w:cs="Segoe UI" w:hint="eastAsia"/>
                    <w:szCs w:val="18"/>
                  </w:rPr>
                  <w:t>☐</w:t>
                </w:r>
              </w:p>
            </w:tc>
          </w:sdtContent>
        </w:sdt>
        <w:tc>
          <w:tcPr>
            <w:tcW w:w="325" w:type="pct"/>
            <w:shd w:val="clear" w:color="auto" w:fill="D9DDFF"/>
          </w:tcPr>
          <w:p w:rsidR="000F59E2" w:rsidRPr="00E344E6" w:rsidRDefault="000F59E2" w:rsidP="005209DF">
            <w:pPr>
              <w:spacing w:after="158" w:line="259" w:lineRule="auto"/>
              <w:ind w:left="113"/>
              <w:jc w:val="center"/>
              <w:rPr>
                <w:rFonts w:cs="Segoe UI"/>
                <w:szCs w:val="18"/>
              </w:rPr>
            </w:pPr>
            <w:r w:rsidRPr="00E344E6">
              <w:rPr>
                <w:rFonts w:cs="Segoe UI"/>
                <w:szCs w:val="18"/>
              </w:rPr>
              <w:t>No</w:t>
            </w:r>
          </w:p>
        </w:tc>
        <w:sdt>
          <w:sdtPr>
            <w:rPr>
              <w:rFonts w:cs="Segoe UI"/>
              <w:szCs w:val="18"/>
            </w:rPr>
            <w:id w:val="-1871365501"/>
            <w14:checkbox>
              <w14:checked w14:val="0"/>
              <w14:checkedState w14:val="2612" w14:font="MS Gothic"/>
              <w14:uncheckedState w14:val="2610" w14:font="MS Gothic"/>
            </w14:checkbox>
          </w:sdtPr>
          <w:sdtEndPr/>
          <w:sdtContent>
            <w:tc>
              <w:tcPr>
                <w:tcW w:w="259" w:type="pct"/>
              </w:tcPr>
              <w:p w:rsidR="000F59E2" w:rsidRPr="00E344E6" w:rsidRDefault="000F59E2" w:rsidP="005209DF">
                <w:pPr>
                  <w:spacing w:after="158" w:line="259" w:lineRule="auto"/>
                  <w:ind w:left="114"/>
                  <w:rPr>
                    <w:rFonts w:cs="Segoe UI"/>
                    <w:szCs w:val="18"/>
                  </w:rPr>
                </w:pPr>
                <w:r w:rsidRPr="00E344E6">
                  <w:rPr>
                    <w:rFonts w:ascii="Segoe UI Symbol" w:eastAsia="MS Gothic" w:hAnsi="Segoe UI Symbol" w:cs="Segoe UI Symbol"/>
                    <w:szCs w:val="18"/>
                  </w:rPr>
                  <w:t>☐</w:t>
                </w:r>
              </w:p>
            </w:tc>
          </w:sdtContent>
        </w:sdt>
      </w:tr>
      <w:tr w:rsidR="000F59E2" w:rsidRPr="00E344E6" w:rsidTr="00852EDF">
        <w:trPr>
          <w:trHeight w:val="320"/>
        </w:trPr>
        <w:tc>
          <w:tcPr>
            <w:tcW w:w="695" w:type="pct"/>
            <w:gridSpan w:val="2"/>
            <w:shd w:val="clear" w:color="auto" w:fill="D9DDFF"/>
          </w:tcPr>
          <w:p w:rsidR="000F59E2" w:rsidRDefault="000F59E2" w:rsidP="005209DF">
            <w:pPr>
              <w:pStyle w:val="Para2Indent"/>
            </w:pPr>
            <w:r>
              <w:t>Name</w:t>
            </w:r>
          </w:p>
        </w:tc>
        <w:sdt>
          <w:sdtPr>
            <w:rPr>
              <w:rFonts w:cs="Segoe UI"/>
              <w:szCs w:val="18"/>
            </w:rPr>
            <w:id w:val="-45213557"/>
            <w:placeholder>
              <w:docPart w:val="67425B723B854A1E8DE7B37E18B0A1F4"/>
            </w:placeholder>
            <w:showingPlcHdr/>
            <w:text w:multiLine="1"/>
          </w:sdtPr>
          <w:sdtEndPr/>
          <w:sdtContent>
            <w:tc>
              <w:tcPr>
                <w:tcW w:w="1436" w:type="pct"/>
                <w:shd w:val="clear" w:color="auto" w:fill="auto"/>
              </w:tcPr>
              <w:p w:rsidR="000F59E2" w:rsidRPr="00E344E6" w:rsidRDefault="000F59E2" w:rsidP="005209DF">
                <w:pPr>
                  <w:spacing w:after="158" w:line="259" w:lineRule="auto"/>
                  <w:ind w:left="109"/>
                  <w:rPr>
                    <w:rFonts w:cs="Segoe UI"/>
                    <w:szCs w:val="18"/>
                  </w:rPr>
                </w:pPr>
                <w:r>
                  <w:rPr>
                    <w:rStyle w:val="PlaceholderText"/>
                    <w:rFonts w:cs="Segoe UI"/>
                  </w:rPr>
                  <w:t>En</w:t>
                </w:r>
                <w:r w:rsidRPr="00E344E6">
                  <w:rPr>
                    <w:rStyle w:val="PlaceholderText"/>
                    <w:rFonts w:cs="Segoe UI"/>
                  </w:rPr>
                  <w:t>ter text</w:t>
                </w:r>
              </w:p>
            </w:tc>
          </w:sdtContent>
        </w:sdt>
        <w:tc>
          <w:tcPr>
            <w:tcW w:w="624" w:type="pct"/>
            <w:gridSpan w:val="2"/>
            <w:shd w:val="clear" w:color="auto" w:fill="D9DDFF"/>
          </w:tcPr>
          <w:p w:rsidR="000F59E2" w:rsidRPr="00E344E6" w:rsidRDefault="000F59E2" w:rsidP="005209DF">
            <w:pPr>
              <w:spacing w:after="158" w:line="259" w:lineRule="auto"/>
              <w:ind w:left="114"/>
              <w:rPr>
                <w:rFonts w:cs="Segoe UI"/>
                <w:szCs w:val="18"/>
              </w:rPr>
            </w:pPr>
            <w:r>
              <w:rPr>
                <w:rFonts w:cs="Segoe UI"/>
                <w:szCs w:val="18"/>
              </w:rPr>
              <w:t>Company</w:t>
            </w:r>
          </w:p>
        </w:tc>
        <w:sdt>
          <w:sdtPr>
            <w:rPr>
              <w:rFonts w:cs="Segoe UI"/>
              <w:szCs w:val="18"/>
            </w:rPr>
            <w:id w:val="-570582872"/>
            <w:placeholder>
              <w:docPart w:val="769D28705F1C4DA7BDB3A08793D38996"/>
            </w:placeholder>
            <w:showingPlcHdr/>
            <w:text w:multiLine="1"/>
          </w:sdtPr>
          <w:sdtEndPr/>
          <w:sdtContent>
            <w:tc>
              <w:tcPr>
                <w:tcW w:w="2244" w:type="pct"/>
                <w:gridSpan w:val="8"/>
                <w:shd w:val="clear" w:color="auto" w:fill="auto"/>
              </w:tcPr>
              <w:p w:rsidR="000F59E2" w:rsidRPr="00E344E6" w:rsidRDefault="000F59E2" w:rsidP="005209DF">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r>
      <w:tr w:rsidR="000F59E2" w:rsidRPr="00E344E6" w:rsidTr="00852EDF">
        <w:trPr>
          <w:trHeight w:val="320"/>
        </w:trPr>
        <w:tc>
          <w:tcPr>
            <w:tcW w:w="695" w:type="pct"/>
            <w:gridSpan w:val="2"/>
            <w:shd w:val="clear" w:color="auto" w:fill="D9DDFF"/>
            <w:vAlign w:val="center"/>
          </w:tcPr>
          <w:p w:rsidR="000F59E2" w:rsidRPr="00606190" w:rsidRDefault="000F59E2" w:rsidP="005209DF">
            <w:pPr>
              <w:pStyle w:val="Para2Indent"/>
            </w:pPr>
            <w:r>
              <w:t>Address</w:t>
            </w:r>
          </w:p>
        </w:tc>
        <w:sdt>
          <w:sdtPr>
            <w:rPr>
              <w:rFonts w:cs="Segoe UI"/>
              <w:szCs w:val="18"/>
            </w:rPr>
            <w:id w:val="-789433380"/>
            <w:placeholder>
              <w:docPart w:val="DB9ADCE0098A45B69BC02DC46FB9C245"/>
            </w:placeholder>
            <w:showingPlcHdr/>
            <w:text w:multiLine="1"/>
          </w:sdtPr>
          <w:sdtEndPr/>
          <w:sdtContent>
            <w:tc>
              <w:tcPr>
                <w:tcW w:w="1436" w:type="pct"/>
                <w:shd w:val="clear" w:color="auto" w:fill="FFFFFF" w:themeFill="background1"/>
                <w:vAlign w:val="center"/>
              </w:tcPr>
              <w:p w:rsidR="000F59E2" w:rsidRPr="00606190" w:rsidRDefault="000F59E2" w:rsidP="005209DF">
                <w:pPr>
                  <w:spacing w:after="158" w:line="259" w:lineRule="auto"/>
                  <w:ind w:left="109"/>
                  <w:rPr>
                    <w:rFonts w:cs="Segoe UI"/>
                    <w:szCs w:val="18"/>
                  </w:rPr>
                </w:pPr>
                <w:r>
                  <w:rPr>
                    <w:rStyle w:val="PlaceholderText"/>
                    <w:rFonts w:cs="Segoe UI"/>
                  </w:rPr>
                  <w:t>En</w:t>
                </w:r>
                <w:r w:rsidRPr="00E344E6">
                  <w:rPr>
                    <w:rStyle w:val="PlaceholderText"/>
                    <w:rFonts w:cs="Segoe UI"/>
                  </w:rPr>
                  <w:t>ter text</w:t>
                </w:r>
              </w:p>
            </w:tc>
          </w:sdtContent>
        </w:sdt>
        <w:tc>
          <w:tcPr>
            <w:tcW w:w="624" w:type="pct"/>
            <w:gridSpan w:val="2"/>
            <w:shd w:val="clear" w:color="auto" w:fill="D9DDFF"/>
          </w:tcPr>
          <w:p w:rsidR="000F59E2" w:rsidRPr="00E344E6" w:rsidRDefault="000F59E2" w:rsidP="005209DF">
            <w:pPr>
              <w:spacing w:after="158" w:line="259" w:lineRule="auto"/>
              <w:ind w:left="114"/>
              <w:rPr>
                <w:rFonts w:cs="Segoe UI"/>
                <w:szCs w:val="18"/>
              </w:rPr>
            </w:pPr>
            <w:r>
              <w:rPr>
                <w:rFonts w:cs="Segoe UI"/>
                <w:szCs w:val="18"/>
              </w:rPr>
              <w:t>Email</w:t>
            </w:r>
          </w:p>
        </w:tc>
        <w:sdt>
          <w:sdtPr>
            <w:rPr>
              <w:rFonts w:cs="Segoe UI"/>
              <w:szCs w:val="18"/>
            </w:rPr>
            <w:id w:val="-594081461"/>
            <w:placeholder>
              <w:docPart w:val="31A66D70DE4D4754924156B7591F3D6C"/>
            </w:placeholder>
            <w:showingPlcHdr/>
            <w:text w:multiLine="1"/>
          </w:sdtPr>
          <w:sdtEndPr/>
          <w:sdtContent>
            <w:tc>
              <w:tcPr>
                <w:tcW w:w="937" w:type="pct"/>
                <w:gridSpan w:val="3"/>
                <w:shd w:val="clear" w:color="auto" w:fill="FFFFFF" w:themeFill="background1"/>
              </w:tcPr>
              <w:p w:rsidR="000F59E2" w:rsidRPr="00E344E6" w:rsidRDefault="000F59E2" w:rsidP="005209DF">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c>
          <w:tcPr>
            <w:tcW w:w="368" w:type="pct"/>
            <w:gridSpan w:val="2"/>
            <w:shd w:val="clear" w:color="auto" w:fill="D9DDFF"/>
          </w:tcPr>
          <w:p w:rsidR="000F59E2" w:rsidRPr="00E344E6" w:rsidRDefault="000F59E2" w:rsidP="005209DF">
            <w:pPr>
              <w:spacing w:after="158" w:line="259" w:lineRule="auto"/>
              <w:ind w:left="114"/>
              <w:rPr>
                <w:rFonts w:cs="Segoe UI"/>
                <w:szCs w:val="18"/>
              </w:rPr>
            </w:pPr>
            <w:r>
              <w:rPr>
                <w:rFonts w:cs="Segoe UI"/>
                <w:szCs w:val="18"/>
              </w:rPr>
              <w:t>Phone</w:t>
            </w:r>
          </w:p>
        </w:tc>
        <w:sdt>
          <w:sdtPr>
            <w:rPr>
              <w:rFonts w:cs="Segoe UI"/>
              <w:szCs w:val="18"/>
            </w:rPr>
            <w:id w:val="-587772324"/>
            <w:placeholder>
              <w:docPart w:val="61E0BB8EBFC64DF2B848371F1AE7C805"/>
            </w:placeholder>
            <w:showingPlcHdr/>
            <w:text w:multiLine="1"/>
          </w:sdtPr>
          <w:sdtEndPr/>
          <w:sdtContent>
            <w:tc>
              <w:tcPr>
                <w:tcW w:w="939" w:type="pct"/>
                <w:gridSpan w:val="3"/>
                <w:shd w:val="clear" w:color="auto" w:fill="FFFFFF" w:themeFill="background1"/>
              </w:tcPr>
              <w:p w:rsidR="000F59E2" w:rsidRPr="00E344E6" w:rsidRDefault="000F59E2" w:rsidP="005209DF">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r>
    </w:tbl>
    <w:p w:rsidR="000F59E2" w:rsidRPr="00E344E6" w:rsidRDefault="000F59E2" w:rsidP="00852EDF">
      <w:pPr>
        <w:pStyle w:val="HeadingNo1"/>
        <w:shd w:val="clear" w:color="auto" w:fill="000F9F" w:themeFill="accent1"/>
      </w:pPr>
      <w:r>
        <w:t>Details of Person Injured or Owner of Damaged Property</w:t>
      </w:r>
    </w:p>
    <w:tbl>
      <w:tblPr>
        <w:tblStyle w:val="TableGrid0"/>
        <w:tblW w:w="5000" w:type="pct"/>
        <w:tblInd w:w="0" w:type="dxa"/>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CellMar>
          <w:top w:w="113" w:type="dxa"/>
          <w:right w:w="58" w:type="dxa"/>
        </w:tblCellMar>
        <w:tblLook w:val="04A0" w:firstRow="1" w:lastRow="0" w:firstColumn="1" w:lastColumn="0" w:noHBand="0" w:noVBand="1"/>
      </w:tblPr>
      <w:tblGrid>
        <w:gridCol w:w="1772"/>
        <w:gridCol w:w="339"/>
        <w:gridCol w:w="249"/>
        <w:gridCol w:w="552"/>
        <w:gridCol w:w="746"/>
        <w:gridCol w:w="646"/>
        <w:gridCol w:w="564"/>
        <w:gridCol w:w="1247"/>
        <w:gridCol w:w="251"/>
        <w:gridCol w:w="181"/>
        <w:gridCol w:w="1412"/>
        <w:gridCol w:w="178"/>
        <w:gridCol w:w="367"/>
        <w:gridCol w:w="447"/>
        <w:gridCol w:w="439"/>
        <w:gridCol w:w="582"/>
      </w:tblGrid>
      <w:tr w:rsidR="000F59E2" w:rsidRPr="00E344E6" w:rsidTr="00852EDF">
        <w:trPr>
          <w:trHeight w:val="320"/>
        </w:trPr>
        <w:tc>
          <w:tcPr>
            <w:tcW w:w="5000" w:type="pct"/>
            <w:gridSpan w:val="16"/>
            <w:shd w:val="clear" w:color="auto" w:fill="D9DDFF"/>
            <w:vAlign w:val="center"/>
          </w:tcPr>
          <w:p w:rsidR="000F59E2" w:rsidRDefault="000F59E2" w:rsidP="005209DF">
            <w:pPr>
              <w:pStyle w:val="ParaNo1"/>
            </w:pPr>
            <w:r>
              <w:t>Please complete details of any person in</w:t>
            </w:r>
            <w:r w:rsidR="00A241A1">
              <w:t>j</w:t>
            </w:r>
            <w:r>
              <w:t>ured; or the owner of the damaged property:</w:t>
            </w:r>
          </w:p>
        </w:tc>
      </w:tr>
      <w:tr w:rsidR="0099776E" w:rsidRPr="00E344E6" w:rsidTr="00852EDF">
        <w:trPr>
          <w:trHeight w:val="320"/>
        </w:trPr>
        <w:tc>
          <w:tcPr>
            <w:tcW w:w="1183" w:type="pct"/>
            <w:gridSpan w:val="3"/>
            <w:shd w:val="clear" w:color="auto" w:fill="D9DDFF"/>
            <w:vAlign w:val="center"/>
          </w:tcPr>
          <w:p w:rsidR="000F59E2" w:rsidRDefault="000F59E2" w:rsidP="005209DF">
            <w:pPr>
              <w:spacing w:after="158" w:line="259" w:lineRule="auto"/>
              <w:ind w:left="426"/>
              <w:rPr>
                <w:rFonts w:cs="Segoe UI"/>
                <w:szCs w:val="18"/>
              </w:rPr>
            </w:pPr>
            <w:r>
              <w:rPr>
                <w:rFonts w:cs="Segoe UI"/>
                <w:szCs w:val="18"/>
              </w:rPr>
              <w:t>Name</w:t>
            </w:r>
          </w:p>
        </w:tc>
        <w:tc>
          <w:tcPr>
            <w:tcW w:w="1258" w:type="pct"/>
            <w:gridSpan w:val="4"/>
            <w:shd w:val="clear" w:color="auto" w:fill="D9DDFF"/>
            <w:vAlign w:val="center"/>
          </w:tcPr>
          <w:p w:rsidR="000F59E2" w:rsidRDefault="000F59E2" w:rsidP="005209DF">
            <w:pPr>
              <w:spacing w:after="158" w:line="259" w:lineRule="auto"/>
              <w:ind w:left="114"/>
              <w:rPr>
                <w:rFonts w:cs="Segoe UI"/>
                <w:szCs w:val="18"/>
              </w:rPr>
            </w:pPr>
            <w:r>
              <w:rPr>
                <w:rFonts w:cs="Segoe UI"/>
                <w:szCs w:val="18"/>
              </w:rPr>
              <w:t>Address</w:t>
            </w:r>
          </w:p>
        </w:tc>
        <w:tc>
          <w:tcPr>
            <w:tcW w:w="842" w:type="pct"/>
            <w:gridSpan w:val="3"/>
            <w:shd w:val="clear" w:color="auto" w:fill="D9DDFF"/>
            <w:vAlign w:val="center"/>
          </w:tcPr>
          <w:p w:rsidR="000F59E2" w:rsidRDefault="000F59E2" w:rsidP="005209DF">
            <w:pPr>
              <w:spacing w:after="158" w:line="259" w:lineRule="auto"/>
              <w:ind w:left="114"/>
              <w:rPr>
                <w:rFonts w:cs="Segoe UI"/>
                <w:szCs w:val="18"/>
              </w:rPr>
            </w:pPr>
            <w:r>
              <w:rPr>
                <w:rFonts w:cs="Segoe UI"/>
                <w:szCs w:val="18"/>
              </w:rPr>
              <w:t>Relationship to you</w:t>
            </w:r>
          </w:p>
        </w:tc>
        <w:tc>
          <w:tcPr>
            <w:tcW w:w="1718" w:type="pct"/>
            <w:gridSpan w:val="6"/>
            <w:shd w:val="clear" w:color="auto" w:fill="D9DDFF"/>
            <w:vAlign w:val="center"/>
          </w:tcPr>
          <w:p w:rsidR="000F59E2" w:rsidRDefault="000F59E2" w:rsidP="005209DF">
            <w:pPr>
              <w:spacing w:after="158" w:line="259" w:lineRule="auto"/>
              <w:ind w:left="114"/>
              <w:rPr>
                <w:rFonts w:cs="Segoe UI"/>
                <w:szCs w:val="18"/>
              </w:rPr>
            </w:pPr>
            <w:r>
              <w:rPr>
                <w:rFonts w:cs="Segoe UI"/>
                <w:szCs w:val="18"/>
              </w:rPr>
              <w:t>How are they affected?</w:t>
            </w:r>
          </w:p>
        </w:tc>
      </w:tr>
      <w:tr w:rsidR="0099776E" w:rsidRPr="00E344E6" w:rsidTr="00852EDF">
        <w:trPr>
          <w:trHeight w:val="320"/>
        </w:trPr>
        <w:sdt>
          <w:sdtPr>
            <w:rPr>
              <w:rFonts w:cs="Segoe UI"/>
              <w:szCs w:val="18"/>
            </w:rPr>
            <w:id w:val="-251119377"/>
            <w:placeholder>
              <w:docPart w:val="CEE23055411C456EBA18EB83E1B8400E"/>
            </w:placeholder>
            <w:showingPlcHdr/>
            <w:text w:multiLine="1"/>
          </w:sdtPr>
          <w:sdtEndPr/>
          <w:sdtContent>
            <w:tc>
              <w:tcPr>
                <w:tcW w:w="1183" w:type="pct"/>
                <w:gridSpan w:val="3"/>
                <w:shd w:val="clear" w:color="auto" w:fill="FFFFFF" w:themeFill="background1"/>
              </w:tcPr>
              <w:p w:rsidR="000F59E2" w:rsidRDefault="000F59E2" w:rsidP="005209DF">
                <w:pPr>
                  <w:ind w:left="426"/>
                </w:pPr>
                <w:r w:rsidRPr="00553BC7">
                  <w:rPr>
                    <w:rStyle w:val="PlaceholderText"/>
                    <w:rFonts w:cs="Segoe UI"/>
                  </w:rPr>
                  <w:t>Enter text</w:t>
                </w:r>
              </w:p>
            </w:tc>
          </w:sdtContent>
        </w:sdt>
        <w:sdt>
          <w:sdtPr>
            <w:rPr>
              <w:rFonts w:cs="Segoe UI"/>
              <w:szCs w:val="18"/>
            </w:rPr>
            <w:id w:val="2040400449"/>
            <w:placeholder>
              <w:docPart w:val="9B21B04CA6DC4C9CA49995CC2889C16C"/>
            </w:placeholder>
            <w:showingPlcHdr/>
            <w:text w:multiLine="1"/>
          </w:sdtPr>
          <w:sdtEndPr/>
          <w:sdtContent>
            <w:tc>
              <w:tcPr>
                <w:tcW w:w="1258" w:type="pct"/>
                <w:gridSpan w:val="4"/>
                <w:shd w:val="clear" w:color="auto" w:fill="FFFFFF" w:themeFill="background1"/>
              </w:tcPr>
              <w:p w:rsidR="000F59E2" w:rsidRDefault="000F59E2" w:rsidP="005209DF">
                <w:pPr>
                  <w:ind w:left="142"/>
                </w:pPr>
                <w:r w:rsidRPr="00553BC7">
                  <w:rPr>
                    <w:rStyle w:val="PlaceholderText"/>
                    <w:rFonts w:cs="Segoe UI"/>
                  </w:rPr>
                  <w:t>Enter text</w:t>
                </w:r>
              </w:p>
            </w:tc>
          </w:sdtContent>
        </w:sdt>
        <w:sdt>
          <w:sdtPr>
            <w:rPr>
              <w:rFonts w:cs="Segoe UI"/>
              <w:szCs w:val="18"/>
            </w:rPr>
            <w:id w:val="-1615049569"/>
            <w:placeholder>
              <w:docPart w:val="1E69FDA907B54ADA917BD0027DEB2CC8"/>
            </w:placeholder>
            <w:showingPlcHdr/>
            <w:text w:multiLine="1"/>
          </w:sdtPr>
          <w:sdtEndPr/>
          <w:sdtContent>
            <w:tc>
              <w:tcPr>
                <w:tcW w:w="842" w:type="pct"/>
                <w:gridSpan w:val="3"/>
                <w:shd w:val="clear" w:color="auto" w:fill="FFFFFF" w:themeFill="background1"/>
              </w:tcPr>
              <w:p w:rsidR="000F59E2" w:rsidRDefault="000F59E2" w:rsidP="005209DF">
                <w:pPr>
                  <w:ind w:left="142"/>
                </w:pPr>
                <w:r w:rsidRPr="00553BC7">
                  <w:rPr>
                    <w:rStyle w:val="PlaceholderText"/>
                    <w:rFonts w:cs="Segoe UI"/>
                  </w:rPr>
                  <w:t>Enter text</w:t>
                </w:r>
              </w:p>
            </w:tc>
          </w:sdtContent>
        </w:sdt>
        <w:sdt>
          <w:sdtPr>
            <w:rPr>
              <w:rFonts w:cs="Segoe UI"/>
              <w:szCs w:val="18"/>
            </w:rPr>
            <w:id w:val="-1008294046"/>
            <w:placeholder>
              <w:docPart w:val="01E19D9F9FBB44609B4FEC6B66FB624E"/>
            </w:placeholder>
            <w:showingPlcHdr/>
            <w:text w:multiLine="1"/>
          </w:sdtPr>
          <w:sdtEndPr/>
          <w:sdtContent>
            <w:tc>
              <w:tcPr>
                <w:tcW w:w="1718" w:type="pct"/>
                <w:gridSpan w:val="6"/>
                <w:shd w:val="clear" w:color="auto" w:fill="FFFFFF" w:themeFill="background1"/>
              </w:tcPr>
              <w:p w:rsidR="000F59E2" w:rsidRDefault="000F59E2" w:rsidP="005209DF">
                <w:pPr>
                  <w:ind w:left="142"/>
                </w:pPr>
                <w:r w:rsidRPr="00553BC7">
                  <w:rPr>
                    <w:rStyle w:val="PlaceholderText"/>
                    <w:rFonts w:cs="Segoe UI"/>
                  </w:rPr>
                  <w:t>Enter text</w:t>
                </w:r>
              </w:p>
            </w:tc>
          </w:sdtContent>
        </w:sdt>
      </w:tr>
      <w:tr w:rsidR="0099776E" w:rsidRPr="00E344E6" w:rsidTr="00852EDF">
        <w:trPr>
          <w:trHeight w:val="320"/>
        </w:trPr>
        <w:sdt>
          <w:sdtPr>
            <w:rPr>
              <w:rFonts w:cs="Segoe UI"/>
              <w:szCs w:val="18"/>
            </w:rPr>
            <w:id w:val="-911390931"/>
            <w:placeholder>
              <w:docPart w:val="93BEF64CEBFA486A96E0DC4597E17F02"/>
            </w:placeholder>
            <w:showingPlcHdr/>
            <w:text w:multiLine="1"/>
          </w:sdtPr>
          <w:sdtEndPr/>
          <w:sdtContent>
            <w:tc>
              <w:tcPr>
                <w:tcW w:w="1183" w:type="pct"/>
                <w:gridSpan w:val="3"/>
                <w:shd w:val="clear" w:color="auto" w:fill="FFFFFF" w:themeFill="background1"/>
              </w:tcPr>
              <w:p w:rsidR="000F59E2" w:rsidRDefault="000F59E2" w:rsidP="005209DF">
                <w:pPr>
                  <w:ind w:left="426"/>
                </w:pPr>
                <w:r w:rsidRPr="00553BC7">
                  <w:rPr>
                    <w:rStyle w:val="PlaceholderText"/>
                    <w:rFonts w:cs="Segoe UI"/>
                  </w:rPr>
                  <w:t>Enter text</w:t>
                </w:r>
              </w:p>
            </w:tc>
          </w:sdtContent>
        </w:sdt>
        <w:sdt>
          <w:sdtPr>
            <w:rPr>
              <w:rFonts w:cs="Segoe UI"/>
              <w:szCs w:val="18"/>
            </w:rPr>
            <w:id w:val="-645971671"/>
            <w:placeholder>
              <w:docPart w:val="B405558B25E44E15A311BEFDCBB70054"/>
            </w:placeholder>
            <w:showingPlcHdr/>
            <w:text w:multiLine="1"/>
          </w:sdtPr>
          <w:sdtEndPr/>
          <w:sdtContent>
            <w:tc>
              <w:tcPr>
                <w:tcW w:w="1258" w:type="pct"/>
                <w:gridSpan w:val="4"/>
                <w:shd w:val="clear" w:color="auto" w:fill="FFFFFF" w:themeFill="background1"/>
              </w:tcPr>
              <w:p w:rsidR="000F59E2" w:rsidRDefault="000F59E2" w:rsidP="005209DF">
                <w:pPr>
                  <w:ind w:left="142"/>
                </w:pPr>
                <w:r w:rsidRPr="00553BC7">
                  <w:rPr>
                    <w:rStyle w:val="PlaceholderText"/>
                    <w:rFonts w:cs="Segoe UI"/>
                  </w:rPr>
                  <w:t>Enter text</w:t>
                </w:r>
              </w:p>
            </w:tc>
          </w:sdtContent>
        </w:sdt>
        <w:sdt>
          <w:sdtPr>
            <w:rPr>
              <w:rFonts w:cs="Segoe UI"/>
              <w:szCs w:val="18"/>
            </w:rPr>
            <w:id w:val="652720054"/>
            <w:placeholder>
              <w:docPart w:val="A2D6BEFB9D0D4C259C72D6C80BDB647E"/>
            </w:placeholder>
            <w:showingPlcHdr/>
            <w:text w:multiLine="1"/>
          </w:sdtPr>
          <w:sdtEndPr/>
          <w:sdtContent>
            <w:tc>
              <w:tcPr>
                <w:tcW w:w="842" w:type="pct"/>
                <w:gridSpan w:val="3"/>
                <w:shd w:val="clear" w:color="auto" w:fill="FFFFFF" w:themeFill="background1"/>
              </w:tcPr>
              <w:p w:rsidR="000F59E2" w:rsidRDefault="000F59E2" w:rsidP="005209DF">
                <w:pPr>
                  <w:ind w:left="142"/>
                </w:pPr>
                <w:r w:rsidRPr="00553BC7">
                  <w:rPr>
                    <w:rStyle w:val="PlaceholderText"/>
                    <w:rFonts w:cs="Segoe UI"/>
                  </w:rPr>
                  <w:t>Enter text</w:t>
                </w:r>
              </w:p>
            </w:tc>
          </w:sdtContent>
        </w:sdt>
        <w:sdt>
          <w:sdtPr>
            <w:rPr>
              <w:rFonts w:cs="Segoe UI"/>
              <w:szCs w:val="18"/>
            </w:rPr>
            <w:id w:val="816761377"/>
            <w:placeholder>
              <w:docPart w:val="A68FC0E1D2AF4556BF43836EA4FB33B5"/>
            </w:placeholder>
            <w:showingPlcHdr/>
            <w:text w:multiLine="1"/>
          </w:sdtPr>
          <w:sdtEndPr/>
          <w:sdtContent>
            <w:tc>
              <w:tcPr>
                <w:tcW w:w="1718" w:type="pct"/>
                <w:gridSpan w:val="6"/>
                <w:shd w:val="clear" w:color="auto" w:fill="FFFFFF" w:themeFill="background1"/>
              </w:tcPr>
              <w:p w:rsidR="000F59E2" w:rsidRDefault="000F59E2" w:rsidP="005209DF">
                <w:pPr>
                  <w:ind w:left="142"/>
                </w:pPr>
                <w:r w:rsidRPr="00553BC7">
                  <w:rPr>
                    <w:rStyle w:val="PlaceholderText"/>
                    <w:rFonts w:cs="Segoe UI"/>
                  </w:rPr>
                  <w:t>Enter text</w:t>
                </w:r>
              </w:p>
            </w:tc>
          </w:sdtContent>
        </w:sdt>
      </w:tr>
      <w:tr w:rsidR="0099776E" w:rsidRPr="00E344E6" w:rsidTr="00852EDF">
        <w:trPr>
          <w:trHeight w:val="320"/>
        </w:trPr>
        <w:sdt>
          <w:sdtPr>
            <w:rPr>
              <w:rFonts w:cs="Segoe UI"/>
              <w:szCs w:val="18"/>
            </w:rPr>
            <w:id w:val="-962661934"/>
            <w:placeholder>
              <w:docPart w:val="7E39555A90404BC5840493BC197D53C6"/>
            </w:placeholder>
            <w:showingPlcHdr/>
            <w:text w:multiLine="1"/>
          </w:sdtPr>
          <w:sdtEndPr/>
          <w:sdtContent>
            <w:tc>
              <w:tcPr>
                <w:tcW w:w="1183" w:type="pct"/>
                <w:gridSpan w:val="3"/>
                <w:shd w:val="clear" w:color="auto" w:fill="FFFFFF" w:themeFill="background1"/>
              </w:tcPr>
              <w:p w:rsidR="000F59E2" w:rsidRDefault="000F59E2" w:rsidP="005209DF">
                <w:pPr>
                  <w:ind w:left="426"/>
                </w:pPr>
                <w:r w:rsidRPr="00553BC7">
                  <w:rPr>
                    <w:rStyle w:val="PlaceholderText"/>
                    <w:rFonts w:cs="Segoe UI"/>
                  </w:rPr>
                  <w:t>Enter text</w:t>
                </w:r>
              </w:p>
            </w:tc>
          </w:sdtContent>
        </w:sdt>
        <w:sdt>
          <w:sdtPr>
            <w:rPr>
              <w:rFonts w:cs="Segoe UI"/>
              <w:szCs w:val="18"/>
            </w:rPr>
            <w:id w:val="1945105937"/>
            <w:placeholder>
              <w:docPart w:val="AC4C04B3D1C44137B1E8A205E49A81DF"/>
            </w:placeholder>
            <w:showingPlcHdr/>
            <w:text w:multiLine="1"/>
          </w:sdtPr>
          <w:sdtEndPr/>
          <w:sdtContent>
            <w:tc>
              <w:tcPr>
                <w:tcW w:w="1258" w:type="pct"/>
                <w:gridSpan w:val="4"/>
                <w:shd w:val="clear" w:color="auto" w:fill="FFFFFF" w:themeFill="background1"/>
              </w:tcPr>
              <w:p w:rsidR="000F59E2" w:rsidRDefault="000F59E2" w:rsidP="005209DF">
                <w:pPr>
                  <w:ind w:left="142"/>
                </w:pPr>
                <w:r w:rsidRPr="00553BC7">
                  <w:rPr>
                    <w:rStyle w:val="PlaceholderText"/>
                    <w:rFonts w:cs="Segoe UI"/>
                  </w:rPr>
                  <w:t>Enter text</w:t>
                </w:r>
              </w:p>
            </w:tc>
          </w:sdtContent>
        </w:sdt>
        <w:sdt>
          <w:sdtPr>
            <w:rPr>
              <w:rFonts w:cs="Segoe UI"/>
              <w:szCs w:val="18"/>
            </w:rPr>
            <w:id w:val="1273976464"/>
            <w:placeholder>
              <w:docPart w:val="D82E2D6C9FC74A5E8EE274219B66B76C"/>
            </w:placeholder>
            <w:showingPlcHdr/>
            <w:text w:multiLine="1"/>
          </w:sdtPr>
          <w:sdtEndPr/>
          <w:sdtContent>
            <w:tc>
              <w:tcPr>
                <w:tcW w:w="842" w:type="pct"/>
                <w:gridSpan w:val="3"/>
                <w:shd w:val="clear" w:color="auto" w:fill="FFFFFF" w:themeFill="background1"/>
              </w:tcPr>
              <w:p w:rsidR="000F59E2" w:rsidRDefault="000F59E2" w:rsidP="005209DF">
                <w:pPr>
                  <w:ind w:left="142"/>
                </w:pPr>
                <w:r w:rsidRPr="00553BC7">
                  <w:rPr>
                    <w:rStyle w:val="PlaceholderText"/>
                    <w:rFonts w:cs="Segoe UI"/>
                  </w:rPr>
                  <w:t>Enter text</w:t>
                </w:r>
              </w:p>
            </w:tc>
          </w:sdtContent>
        </w:sdt>
        <w:sdt>
          <w:sdtPr>
            <w:rPr>
              <w:rFonts w:cs="Segoe UI"/>
              <w:szCs w:val="18"/>
            </w:rPr>
            <w:id w:val="465246253"/>
            <w:placeholder>
              <w:docPart w:val="99AC5F282C3248AF8BA47566BF933967"/>
            </w:placeholder>
            <w:showingPlcHdr/>
            <w:text w:multiLine="1"/>
          </w:sdtPr>
          <w:sdtEndPr/>
          <w:sdtContent>
            <w:tc>
              <w:tcPr>
                <w:tcW w:w="1718" w:type="pct"/>
                <w:gridSpan w:val="6"/>
                <w:shd w:val="clear" w:color="auto" w:fill="FFFFFF" w:themeFill="background1"/>
              </w:tcPr>
              <w:p w:rsidR="000F59E2" w:rsidRDefault="000F59E2" w:rsidP="005209DF">
                <w:pPr>
                  <w:ind w:left="142"/>
                </w:pPr>
                <w:r w:rsidRPr="00553BC7">
                  <w:rPr>
                    <w:rStyle w:val="PlaceholderText"/>
                    <w:rFonts w:cs="Segoe UI"/>
                  </w:rPr>
                  <w:t>Enter text</w:t>
                </w:r>
              </w:p>
            </w:tc>
          </w:sdtContent>
        </w:sdt>
      </w:tr>
      <w:tr w:rsidR="000F59E2" w:rsidRPr="00E344E6" w:rsidTr="00852EDF">
        <w:trPr>
          <w:trHeight w:val="320"/>
        </w:trPr>
        <w:tc>
          <w:tcPr>
            <w:tcW w:w="5000" w:type="pct"/>
            <w:gridSpan w:val="16"/>
            <w:shd w:val="clear" w:color="auto" w:fill="D9DDFF"/>
            <w:vAlign w:val="center"/>
          </w:tcPr>
          <w:p w:rsidR="000F59E2" w:rsidRPr="00E344E6" w:rsidRDefault="000F59E2" w:rsidP="005209DF">
            <w:pPr>
              <w:pStyle w:val="ParaNo1"/>
            </w:pPr>
            <w:r>
              <w:t>Nature of personal injury or describe the nature and extent of loss or damage sustained.</w:t>
            </w:r>
          </w:p>
        </w:tc>
      </w:tr>
      <w:tr w:rsidR="000F59E2" w:rsidRPr="00E344E6" w:rsidTr="00852EDF">
        <w:trPr>
          <w:trHeight w:val="1574"/>
        </w:trPr>
        <w:sdt>
          <w:sdtPr>
            <w:id w:val="-1201243568"/>
            <w:placeholder>
              <w:docPart w:val="A53D321DCE664D14B503602170775DF5"/>
            </w:placeholder>
            <w:showingPlcHdr/>
            <w:text w:multiLine="1"/>
          </w:sdtPr>
          <w:sdtEndPr/>
          <w:sdtContent>
            <w:tc>
              <w:tcPr>
                <w:tcW w:w="5000" w:type="pct"/>
                <w:gridSpan w:val="16"/>
                <w:shd w:val="clear" w:color="auto" w:fill="FFFFFF" w:themeFill="background1"/>
              </w:tcPr>
              <w:p w:rsidR="000F59E2" w:rsidRDefault="000F59E2" w:rsidP="005209DF">
                <w:pPr>
                  <w:pStyle w:val="ParaNo1"/>
                  <w:numPr>
                    <w:ilvl w:val="0"/>
                    <w:numId w:val="0"/>
                  </w:numPr>
                  <w:ind w:left="397" w:firstLine="29"/>
                </w:pPr>
                <w:r w:rsidRPr="00553BC7">
                  <w:rPr>
                    <w:rStyle w:val="PlaceholderText"/>
                  </w:rPr>
                  <w:t>Enter text</w:t>
                </w:r>
              </w:p>
            </w:tc>
          </w:sdtContent>
        </w:sdt>
      </w:tr>
      <w:tr w:rsidR="000F59E2" w:rsidRPr="00E344E6" w:rsidTr="00852EDF">
        <w:trPr>
          <w:trHeight w:val="152"/>
        </w:trPr>
        <w:tc>
          <w:tcPr>
            <w:tcW w:w="5000" w:type="pct"/>
            <w:gridSpan w:val="16"/>
            <w:shd w:val="clear" w:color="auto" w:fill="D9DDFF"/>
          </w:tcPr>
          <w:p w:rsidR="000F59E2" w:rsidRPr="00E344E6" w:rsidRDefault="00C50830" w:rsidP="00C50830">
            <w:pPr>
              <w:pStyle w:val="ParaNo1"/>
            </w:pPr>
            <w:r>
              <w:t>D</w:t>
            </w:r>
            <w:r w:rsidR="000F59E2">
              <w:t>amaged Property</w:t>
            </w:r>
          </w:p>
        </w:tc>
      </w:tr>
      <w:tr w:rsidR="0099776E" w:rsidRPr="00E344E6" w:rsidTr="00852EDF">
        <w:trPr>
          <w:trHeight w:val="308"/>
        </w:trPr>
        <w:tc>
          <w:tcPr>
            <w:tcW w:w="3990" w:type="pct"/>
            <w:gridSpan w:val="11"/>
            <w:shd w:val="clear" w:color="auto" w:fill="D9DDFF"/>
          </w:tcPr>
          <w:p w:rsidR="000F59E2" w:rsidRDefault="000F59E2" w:rsidP="005209DF">
            <w:pPr>
              <w:pStyle w:val="Para2Indent"/>
            </w:pPr>
            <w:r>
              <w:t>Has any estimate of cost become available?  If so, please give details.</w:t>
            </w:r>
          </w:p>
        </w:tc>
        <w:tc>
          <w:tcPr>
            <w:tcW w:w="273" w:type="pct"/>
            <w:gridSpan w:val="2"/>
            <w:shd w:val="clear" w:color="auto" w:fill="D9DDFF"/>
          </w:tcPr>
          <w:p w:rsidR="000F59E2" w:rsidRPr="00E344E6" w:rsidRDefault="000F59E2" w:rsidP="005209DF">
            <w:pPr>
              <w:spacing w:after="158" w:line="259" w:lineRule="auto"/>
              <w:ind w:left="114"/>
              <w:jc w:val="center"/>
              <w:rPr>
                <w:rFonts w:cs="Segoe UI"/>
                <w:szCs w:val="18"/>
              </w:rPr>
            </w:pPr>
            <w:r w:rsidRPr="00E344E6">
              <w:rPr>
                <w:rFonts w:cs="Segoe UI"/>
                <w:szCs w:val="18"/>
              </w:rPr>
              <w:t>Yes</w:t>
            </w:r>
          </w:p>
        </w:tc>
        <w:sdt>
          <w:sdtPr>
            <w:rPr>
              <w:rFonts w:cs="Segoe UI"/>
              <w:szCs w:val="18"/>
            </w:rPr>
            <w:id w:val="599691682"/>
            <w14:checkbox>
              <w14:checked w14:val="0"/>
              <w14:checkedState w14:val="2612" w14:font="MS Gothic"/>
              <w14:uncheckedState w14:val="2610" w14:font="MS Gothic"/>
            </w14:checkbox>
          </w:sdtPr>
          <w:sdtEndPr/>
          <w:sdtContent>
            <w:tc>
              <w:tcPr>
                <w:tcW w:w="224" w:type="pct"/>
                <w:shd w:val="clear" w:color="auto" w:fill="FFFFFF" w:themeFill="background1"/>
              </w:tcPr>
              <w:p w:rsidR="000F59E2" w:rsidRPr="00E344E6" w:rsidRDefault="000F59E2" w:rsidP="005209DF">
                <w:pPr>
                  <w:spacing w:after="158" w:line="259" w:lineRule="auto"/>
                  <w:ind w:left="114"/>
                  <w:rPr>
                    <w:rFonts w:cs="Segoe UI"/>
                    <w:szCs w:val="18"/>
                  </w:rPr>
                </w:pPr>
                <w:r>
                  <w:rPr>
                    <w:rFonts w:ascii="MS Gothic" w:eastAsia="MS Gothic" w:hAnsi="MS Gothic" w:cs="Segoe UI" w:hint="eastAsia"/>
                    <w:szCs w:val="18"/>
                  </w:rPr>
                  <w:t>☐</w:t>
                </w:r>
              </w:p>
            </w:tc>
          </w:sdtContent>
        </w:sdt>
        <w:tc>
          <w:tcPr>
            <w:tcW w:w="220" w:type="pct"/>
            <w:shd w:val="clear" w:color="auto" w:fill="D9DDFF"/>
          </w:tcPr>
          <w:p w:rsidR="000F59E2" w:rsidRPr="00E344E6" w:rsidRDefault="000F59E2" w:rsidP="005209DF">
            <w:pPr>
              <w:spacing w:after="158" w:line="259" w:lineRule="auto"/>
              <w:ind w:left="113"/>
              <w:jc w:val="center"/>
              <w:rPr>
                <w:rFonts w:cs="Segoe UI"/>
                <w:szCs w:val="18"/>
              </w:rPr>
            </w:pPr>
            <w:r w:rsidRPr="00E344E6">
              <w:rPr>
                <w:rFonts w:cs="Segoe UI"/>
                <w:szCs w:val="18"/>
              </w:rPr>
              <w:t>No</w:t>
            </w:r>
          </w:p>
        </w:tc>
        <w:sdt>
          <w:sdtPr>
            <w:rPr>
              <w:rFonts w:cs="Segoe UI"/>
              <w:szCs w:val="18"/>
            </w:rPr>
            <w:id w:val="1124811976"/>
            <w14:checkbox>
              <w14:checked w14:val="0"/>
              <w14:checkedState w14:val="2612" w14:font="MS Gothic"/>
              <w14:uncheckedState w14:val="2610" w14:font="MS Gothic"/>
            </w14:checkbox>
          </w:sdtPr>
          <w:sdtEndPr/>
          <w:sdtContent>
            <w:tc>
              <w:tcPr>
                <w:tcW w:w="293" w:type="pct"/>
                <w:shd w:val="clear" w:color="auto" w:fill="FFFFFF" w:themeFill="background1"/>
              </w:tcPr>
              <w:p w:rsidR="000F59E2" w:rsidRPr="00E344E6" w:rsidRDefault="000F59E2" w:rsidP="005209DF">
                <w:pPr>
                  <w:spacing w:after="158" w:line="259" w:lineRule="auto"/>
                  <w:ind w:left="114"/>
                  <w:rPr>
                    <w:rFonts w:cs="Segoe UI"/>
                    <w:szCs w:val="18"/>
                  </w:rPr>
                </w:pPr>
                <w:r w:rsidRPr="00E344E6">
                  <w:rPr>
                    <w:rFonts w:ascii="Segoe UI Symbol" w:eastAsia="MS Gothic" w:hAnsi="Segoe UI Symbol" w:cs="Segoe UI Symbol"/>
                    <w:szCs w:val="18"/>
                  </w:rPr>
                  <w:t>☐</w:t>
                </w:r>
              </w:p>
            </w:tc>
          </w:sdtContent>
        </w:sdt>
      </w:tr>
      <w:tr w:rsidR="000F59E2" w:rsidRPr="00E344E6" w:rsidTr="00852EDF">
        <w:trPr>
          <w:trHeight w:val="1727"/>
        </w:trPr>
        <w:sdt>
          <w:sdtPr>
            <w:id w:val="1463618691"/>
            <w:placeholder>
              <w:docPart w:val="37E748B0F32B42D8AFFB32FDD0576553"/>
            </w:placeholder>
            <w:showingPlcHdr/>
            <w:text w:multiLine="1"/>
          </w:sdtPr>
          <w:sdtEndPr/>
          <w:sdtContent>
            <w:tc>
              <w:tcPr>
                <w:tcW w:w="5000" w:type="pct"/>
                <w:gridSpan w:val="16"/>
                <w:shd w:val="clear" w:color="auto" w:fill="FFFFFF" w:themeFill="background1"/>
              </w:tcPr>
              <w:p w:rsidR="000F59E2" w:rsidRDefault="000F59E2" w:rsidP="005209DF">
                <w:pPr>
                  <w:pStyle w:val="ParaNo1"/>
                  <w:numPr>
                    <w:ilvl w:val="0"/>
                    <w:numId w:val="0"/>
                  </w:numPr>
                  <w:ind w:left="426" w:firstLine="5"/>
                </w:pPr>
                <w:r w:rsidRPr="00553BC7">
                  <w:rPr>
                    <w:rStyle w:val="PlaceholderText"/>
                  </w:rPr>
                  <w:t>Enter text</w:t>
                </w:r>
              </w:p>
            </w:tc>
          </w:sdtContent>
        </w:sdt>
      </w:tr>
      <w:tr w:rsidR="0099776E" w:rsidRPr="00E344E6" w:rsidTr="00852EDF">
        <w:trPr>
          <w:trHeight w:val="733"/>
        </w:trPr>
        <w:tc>
          <w:tcPr>
            <w:tcW w:w="3990" w:type="pct"/>
            <w:gridSpan w:val="11"/>
            <w:shd w:val="clear" w:color="auto" w:fill="D9DDFF"/>
          </w:tcPr>
          <w:p w:rsidR="000F59E2" w:rsidRDefault="000F59E2" w:rsidP="00A241A1">
            <w:pPr>
              <w:pStyle w:val="ParaNo1"/>
            </w:pPr>
            <w:r>
              <w:t xml:space="preserve">Has a demand been made against you for the personal injury, loss or damage by a third party claimant? If Yes, please provide details and attach </w:t>
            </w:r>
            <w:r w:rsidR="00A241A1">
              <w:t>any correspondence /</w:t>
            </w:r>
            <w:r>
              <w:t xml:space="preserve"> document</w:t>
            </w:r>
            <w:r w:rsidR="00A241A1">
              <w:t>ation</w:t>
            </w:r>
            <w:r>
              <w:t>.</w:t>
            </w:r>
          </w:p>
        </w:tc>
        <w:tc>
          <w:tcPr>
            <w:tcW w:w="273" w:type="pct"/>
            <w:gridSpan w:val="2"/>
            <w:shd w:val="clear" w:color="auto" w:fill="D9DDFF"/>
          </w:tcPr>
          <w:p w:rsidR="000F59E2" w:rsidRPr="00E344E6" w:rsidRDefault="000F59E2" w:rsidP="005209DF">
            <w:pPr>
              <w:spacing w:after="158" w:line="259" w:lineRule="auto"/>
              <w:ind w:left="114"/>
              <w:jc w:val="center"/>
              <w:rPr>
                <w:rFonts w:cs="Segoe UI"/>
                <w:szCs w:val="18"/>
              </w:rPr>
            </w:pPr>
            <w:r w:rsidRPr="00E344E6">
              <w:rPr>
                <w:rFonts w:cs="Segoe UI"/>
                <w:szCs w:val="18"/>
              </w:rPr>
              <w:t>Yes</w:t>
            </w:r>
          </w:p>
        </w:tc>
        <w:sdt>
          <w:sdtPr>
            <w:rPr>
              <w:rFonts w:cs="Segoe UI"/>
              <w:szCs w:val="18"/>
            </w:rPr>
            <w:id w:val="-946231807"/>
            <w14:checkbox>
              <w14:checked w14:val="0"/>
              <w14:checkedState w14:val="2612" w14:font="MS Gothic"/>
              <w14:uncheckedState w14:val="2610" w14:font="MS Gothic"/>
            </w14:checkbox>
          </w:sdtPr>
          <w:sdtEndPr/>
          <w:sdtContent>
            <w:tc>
              <w:tcPr>
                <w:tcW w:w="224" w:type="pct"/>
                <w:shd w:val="clear" w:color="auto" w:fill="FFFFFF" w:themeFill="background1"/>
              </w:tcPr>
              <w:p w:rsidR="000F59E2" w:rsidRPr="00E344E6" w:rsidRDefault="000F59E2" w:rsidP="005209DF">
                <w:pPr>
                  <w:spacing w:after="158" w:line="259" w:lineRule="auto"/>
                  <w:ind w:left="114"/>
                  <w:rPr>
                    <w:rFonts w:cs="Segoe UI"/>
                    <w:szCs w:val="18"/>
                  </w:rPr>
                </w:pPr>
                <w:r>
                  <w:rPr>
                    <w:rFonts w:ascii="MS Gothic" w:eastAsia="MS Gothic" w:hAnsi="MS Gothic" w:cs="Segoe UI" w:hint="eastAsia"/>
                    <w:szCs w:val="18"/>
                  </w:rPr>
                  <w:t>☐</w:t>
                </w:r>
              </w:p>
            </w:tc>
          </w:sdtContent>
        </w:sdt>
        <w:tc>
          <w:tcPr>
            <w:tcW w:w="220" w:type="pct"/>
            <w:shd w:val="clear" w:color="auto" w:fill="D9DDFF"/>
          </w:tcPr>
          <w:p w:rsidR="000F59E2" w:rsidRPr="00E344E6" w:rsidRDefault="000F59E2" w:rsidP="005209DF">
            <w:pPr>
              <w:spacing w:after="158" w:line="259" w:lineRule="auto"/>
              <w:ind w:left="113"/>
              <w:jc w:val="center"/>
              <w:rPr>
                <w:rFonts w:cs="Segoe UI"/>
                <w:szCs w:val="18"/>
              </w:rPr>
            </w:pPr>
            <w:r w:rsidRPr="00E344E6">
              <w:rPr>
                <w:rFonts w:cs="Segoe UI"/>
                <w:szCs w:val="18"/>
              </w:rPr>
              <w:t>No</w:t>
            </w:r>
          </w:p>
        </w:tc>
        <w:sdt>
          <w:sdtPr>
            <w:rPr>
              <w:rFonts w:cs="Segoe UI"/>
              <w:szCs w:val="18"/>
            </w:rPr>
            <w:id w:val="-677193943"/>
            <w14:checkbox>
              <w14:checked w14:val="0"/>
              <w14:checkedState w14:val="2612" w14:font="MS Gothic"/>
              <w14:uncheckedState w14:val="2610" w14:font="MS Gothic"/>
            </w14:checkbox>
          </w:sdtPr>
          <w:sdtEndPr/>
          <w:sdtContent>
            <w:tc>
              <w:tcPr>
                <w:tcW w:w="293" w:type="pct"/>
                <w:shd w:val="clear" w:color="auto" w:fill="FFFFFF" w:themeFill="background1"/>
              </w:tcPr>
              <w:p w:rsidR="000F59E2" w:rsidRPr="00E344E6" w:rsidRDefault="0099776E" w:rsidP="005209DF">
                <w:pPr>
                  <w:spacing w:after="158" w:line="259" w:lineRule="auto"/>
                  <w:ind w:left="114"/>
                  <w:rPr>
                    <w:rFonts w:cs="Segoe UI"/>
                    <w:szCs w:val="18"/>
                  </w:rPr>
                </w:pPr>
                <w:r>
                  <w:rPr>
                    <w:rFonts w:ascii="MS Gothic" w:eastAsia="MS Gothic" w:hAnsi="MS Gothic" w:cs="Segoe UI" w:hint="eastAsia"/>
                    <w:szCs w:val="18"/>
                  </w:rPr>
                  <w:t>☐</w:t>
                </w:r>
              </w:p>
            </w:tc>
          </w:sdtContent>
        </w:sdt>
      </w:tr>
      <w:tr w:rsidR="0099776E" w:rsidRPr="00E344E6" w:rsidTr="00852EDF">
        <w:trPr>
          <w:trHeight w:val="567"/>
        </w:trPr>
        <w:tc>
          <w:tcPr>
            <w:tcW w:w="1460" w:type="pct"/>
            <w:gridSpan w:val="4"/>
            <w:shd w:val="clear" w:color="auto" w:fill="D9DDFF"/>
          </w:tcPr>
          <w:p w:rsidR="000F59E2" w:rsidRDefault="000F59E2" w:rsidP="005209DF">
            <w:pPr>
              <w:pStyle w:val="Para2Indent"/>
            </w:pPr>
            <w:r>
              <w:t>If Yes, by whom and when?</w:t>
            </w:r>
          </w:p>
        </w:tc>
        <w:tc>
          <w:tcPr>
            <w:tcW w:w="374" w:type="pct"/>
            <w:shd w:val="clear" w:color="auto" w:fill="D9DDFF"/>
          </w:tcPr>
          <w:p w:rsidR="000F59E2" w:rsidRDefault="000F59E2" w:rsidP="005209DF">
            <w:pPr>
              <w:pStyle w:val="Para2Indent"/>
              <w:ind w:left="75"/>
            </w:pPr>
            <w:r>
              <w:t>Person</w:t>
            </w:r>
          </w:p>
        </w:tc>
        <w:sdt>
          <w:sdtPr>
            <w:id w:val="2065376650"/>
            <w:placeholder>
              <w:docPart w:val="45BBB490C7B34C2B93E2FDCDEBA2F6DF"/>
            </w:placeholder>
            <w:showingPlcHdr/>
            <w:text w:multiLine="1"/>
          </w:sdtPr>
          <w:sdtEndPr/>
          <w:sdtContent>
            <w:tc>
              <w:tcPr>
                <w:tcW w:w="1232" w:type="pct"/>
                <w:gridSpan w:val="3"/>
                <w:shd w:val="clear" w:color="auto" w:fill="FFFFFF" w:themeFill="background1"/>
              </w:tcPr>
              <w:p w:rsidR="000F59E2" w:rsidRDefault="000F59E2" w:rsidP="005209DF">
                <w:pPr>
                  <w:pStyle w:val="Para2Indent"/>
                  <w:ind w:left="140"/>
                </w:pPr>
                <w:r w:rsidRPr="00553BC7">
                  <w:rPr>
                    <w:rStyle w:val="PlaceholderText"/>
                  </w:rPr>
                  <w:t>Enter text</w:t>
                </w:r>
              </w:p>
            </w:tc>
          </w:sdtContent>
        </w:sdt>
        <w:tc>
          <w:tcPr>
            <w:tcW w:w="925" w:type="pct"/>
            <w:gridSpan w:val="3"/>
            <w:shd w:val="clear" w:color="auto" w:fill="D9DDFF"/>
          </w:tcPr>
          <w:p w:rsidR="000F59E2" w:rsidRPr="00553BC7" w:rsidRDefault="000F59E2" w:rsidP="005209DF">
            <w:pPr>
              <w:pStyle w:val="ParaNo1"/>
              <w:numPr>
                <w:ilvl w:val="0"/>
                <w:numId w:val="0"/>
              </w:numPr>
              <w:ind w:left="118" w:firstLine="5"/>
            </w:pPr>
            <w:r>
              <w:t>When?</w:t>
            </w:r>
          </w:p>
        </w:tc>
        <w:sdt>
          <w:sdtPr>
            <w:id w:val="419294660"/>
            <w:placeholder>
              <w:docPart w:val="41B2FFE8E1914E308BCEDB087D74B11D"/>
            </w:placeholder>
            <w:showingPlcHdr/>
            <w:date>
              <w:dateFormat w:val="d/MM/yyyy"/>
              <w:lid w:val="en-AU"/>
              <w:storeMappedDataAs w:val="dateTime"/>
              <w:calendar w:val="gregorian"/>
            </w:date>
          </w:sdtPr>
          <w:sdtEndPr/>
          <w:sdtContent>
            <w:tc>
              <w:tcPr>
                <w:tcW w:w="1010" w:type="pct"/>
                <w:gridSpan w:val="5"/>
                <w:shd w:val="clear" w:color="auto" w:fill="FFFFFF" w:themeFill="background1"/>
              </w:tcPr>
              <w:p w:rsidR="000F59E2" w:rsidRPr="00553BC7" w:rsidRDefault="000F59E2" w:rsidP="005209DF">
                <w:pPr>
                  <w:pStyle w:val="ParaNo1"/>
                  <w:numPr>
                    <w:ilvl w:val="0"/>
                    <w:numId w:val="0"/>
                  </w:numPr>
                  <w:ind w:left="118" w:firstLine="5"/>
                </w:pPr>
                <w:r>
                  <w:rPr>
                    <w:rStyle w:val="PlaceholderText"/>
                  </w:rPr>
                  <w:t>Da</w:t>
                </w:r>
                <w:r w:rsidRPr="006E28F1">
                  <w:rPr>
                    <w:rStyle w:val="PlaceholderText"/>
                  </w:rPr>
                  <w:t>te.</w:t>
                </w:r>
              </w:p>
            </w:tc>
          </w:sdtContent>
        </w:sdt>
      </w:tr>
      <w:tr w:rsidR="00342A25" w:rsidRPr="00E344E6" w:rsidTr="00852EDF">
        <w:trPr>
          <w:trHeight w:val="273"/>
        </w:trPr>
        <w:sdt>
          <w:sdtPr>
            <w:rPr>
              <w:rFonts w:cs="Segoe UI"/>
              <w:szCs w:val="18"/>
            </w:rPr>
            <w:id w:val="-543368010"/>
            <w:placeholder>
              <w:docPart w:val="170A8F7E85F3432BB1ABB872AFE0E802"/>
            </w:placeholder>
            <w:showingPlcHdr/>
            <w:text w:multiLine="1"/>
          </w:sdtPr>
          <w:sdtEndPr/>
          <w:sdtContent>
            <w:tc>
              <w:tcPr>
                <w:tcW w:w="5000" w:type="pct"/>
                <w:gridSpan w:val="16"/>
                <w:shd w:val="clear" w:color="auto" w:fill="FFFFFF" w:themeFill="background1"/>
              </w:tcPr>
              <w:p w:rsidR="00342A25" w:rsidRDefault="00A241A1" w:rsidP="00342A25">
                <w:pPr>
                  <w:spacing w:after="158" w:line="259" w:lineRule="auto"/>
                  <w:ind w:left="426"/>
                  <w:rPr>
                    <w:rFonts w:cs="Segoe UI"/>
                    <w:szCs w:val="18"/>
                  </w:rPr>
                </w:pPr>
                <w:r>
                  <w:rPr>
                    <w:rStyle w:val="PlaceholderText"/>
                    <w:rFonts w:cs="Segoe UI"/>
                  </w:rPr>
                  <w:t>Other relevant details</w:t>
                </w:r>
              </w:p>
            </w:tc>
          </w:sdtContent>
        </w:sdt>
      </w:tr>
      <w:tr w:rsidR="00342A25" w:rsidRPr="00E344E6" w:rsidTr="00852EDF">
        <w:trPr>
          <w:trHeight w:val="320"/>
        </w:trPr>
        <w:tc>
          <w:tcPr>
            <w:tcW w:w="3990" w:type="pct"/>
            <w:gridSpan w:val="11"/>
            <w:shd w:val="clear" w:color="auto" w:fill="D9DDFF"/>
            <w:vAlign w:val="center"/>
          </w:tcPr>
          <w:p w:rsidR="00342A25" w:rsidRPr="00E344E6" w:rsidRDefault="00342A25" w:rsidP="00342A25">
            <w:pPr>
              <w:pStyle w:val="ParaNo1"/>
            </w:pPr>
            <w:r>
              <w:t xml:space="preserve">Was the cause of the loss or damage as a result of </w:t>
            </w:r>
            <w:r w:rsidRPr="004D0E71">
              <w:t xml:space="preserve">another party’s </w:t>
            </w:r>
            <w:r>
              <w:t xml:space="preserve">contract, </w:t>
            </w:r>
            <w:r w:rsidRPr="004D0E71">
              <w:t>works or responsibility (e.g</w:t>
            </w:r>
            <w:r>
              <w:t>.</w:t>
            </w:r>
            <w:r w:rsidRPr="004D0E71">
              <w:t xml:space="preserve"> a subcontractor?</w:t>
            </w:r>
            <w:r>
              <w:t>) If Yes,</w:t>
            </w:r>
            <w:r w:rsidRPr="004D0E71">
              <w:t xml:space="preserve"> please provide details.</w:t>
            </w:r>
          </w:p>
        </w:tc>
        <w:tc>
          <w:tcPr>
            <w:tcW w:w="273" w:type="pct"/>
            <w:gridSpan w:val="2"/>
            <w:shd w:val="clear" w:color="auto" w:fill="D9DDFF"/>
          </w:tcPr>
          <w:p w:rsidR="00342A25" w:rsidRPr="00E344E6" w:rsidRDefault="00342A25" w:rsidP="00342A25">
            <w:pPr>
              <w:spacing w:after="158" w:line="259" w:lineRule="auto"/>
              <w:ind w:left="114"/>
              <w:jc w:val="center"/>
              <w:rPr>
                <w:rFonts w:cs="Segoe UI"/>
                <w:szCs w:val="18"/>
              </w:rPr>
            </w:pPr>
            <w:r w:rsidRPr="00E344E6">
              <w:rPr>
                <w:rFonts w:cs="Segoe UI"/>
                <w:szCs w:val="18"/>
              </w:rPr>
              <w:t>Yes</w:t>
            </w:r>
          </w:p>
        </w:tc>
        <w:sdt>
          <w:sdtPr>
            <w:rPr>
              <w:rFonts w:cs="Segoe UI"/>
              <w:szCs w:val="18"/>
            </w:rPr>
            <w:id w:val="-1937981713"/>
            <w14:checkbox>
              <w14:checked w14:val="0"/>
              <w14:checkedState w14:val="2612" w14:font="MS Gothic"/>
              <w14:uncheckedState w14:val="2610" w14:font="MS Gothic"/>
            </w14:checkbox>
          </w:sdtPr>
          <w:sdtEndPr/>
          <w:sdtContent>
            <w:tc>
              <w:tcPr>
                <w:tcW w:w="224" w:type="pct"/>
              </w:tcPr>
              <w:p w:rsidR="00342A25" w:rsidRPr="00E344E6" w:rsidRDefault="00342A25" w:rsidP="00342A25">
                <w:pPr>
                  <w:spacing w:after="158" w:line="259" w:lineRule="auto"/>
                  <w:ind w:left="114"/>
                  <w:rPr>
                    <w:rFonts w:cs="Segoe UI"/>
                    <w:szCs w:val="18"/>
                  </w:rPr>
                </w:pPr>
                <w:r>
                  <w:rPr>
                    <w:rFonts w:ascii="MS Gothic" w:eastAsia="MS Gothic" w:hAnsi="MS Gothic" w:cs="Segoe UI" w:hint="eastAsia"/>
                    <w:szCs w:val="18"/>
                  </w:rPr>
                  <w:t>☐</w:t>
                </w:r>
              </w:p>
            </w:tc>
          </w:sdtContent>
        </w:sdt>
        <w:tc>
          <w:tcPr>
            <w:tcW w:w="220" w:type="pct"/>
            <w:shd w:val="clear" w:color="auto" w:fill="D9DDFF"/>
          </w:tcPr>
          <w:p w:rsidR="00342A25" w:rsidRPr="00E344E6" w:rsidRDefault="00342A25" w:rsidP="00342A25">
            <w:pPr>
              <w:spacing w:after="158" w:line="259" w:lineRule="auto"/>
              <w:ind w:left="113"/>
              <w:jc w:val="center"/>
              <w:rPr>
                <w:rFonts w:cs="Segoe UI"/>
                <w:szCs w:val="18"/>
              </w:rPr>
            </w:pPr>
            <w:r w:rsidRPr="00E344E6">
              <w:rPr>
                <w:rFonts w:cs="Segoe UI"/>
                <w:szCs w:val="18"/>
              </w:rPr>
              <w:t>No</w:t>
            </w:r>
          </w:p>
        </w:tc>
        <w:sdt>
          <w:sdtPr>
            <w:rPr>
              <w:rFonts w:cs="Segoe UI"/>
              <w:szCs w:val="18"/>
            </w:rPr>
            <w:id w:val="931867370"/>
            <w14:checkbox>
              <w14:checked w14:val="0"/>
              <w14:checkedState w14:val="2612" w14:font="MS Gothic"/>
              <w14:uncheckedState w14:val="2610" w14:font="MS Gothic"/>
            </w14:checkbox>
          </w:sdtPr>
          <w:sdtEndPr/>
          <w:sdtContent>
            <w:tc>
              <w:tcPr>
                <w:tcW w:w="293" w:type="pct"/>
              </w:tcPr>
              <w:p w:rsidR="00342A25" w:rsidRPr="00E344E6" w:rsidRDefault="00342A25" w:rsidP="00342A25">
                <w:pPr>
                  <w:spacing w:after="158" w:line="259" w:lineRule="auto"/>
                  <w:ind w:left="114"/>
                  <w:rPr>
                    <w:rFonts w:cs="Segoe UI"/>
                    <w:szCs w:val="18"/>
                  </w:rPr>
                </w:pPr>
                <w:r>
                  <w:rPr>
                    <w:rFonts w:ascii="MS Gothic" w:eastAsia="MS Gothic" w:hAnsi="MS Gothic" w:cs="Segoe UI" w:hint="eastAsia"/>
                    <w:szCs w:val="18"/>
                  </w:rPr>
                  <w:t>☐</w:t>
                </w:r>
              </w:p>
            </w:tc>
          </w:sdtContent>
        </w:sdt>
      </w:tr>
      <w:tr w:rsidR="00342A25" w:rsidRPr="00E344E6" w:rsidTr="00852EDF">
        <w:trPr>
          <w:trHeight w:val="171"/>
        </w:trPr>
        <w:tc>
          <w:tcPr>
            <w:tcW w:w="888" w:type="pct"/>
            <w:shd w:val="clear" w:color="auto" w:fill="D9DDFF"/>
          </w:tcPr>
          <w:p w:rsidR="00342A25" w:rsidRDefault="00342A25" w:rsidP="00342A25">
            <w:pPr>
              <w:pStyle w:val="Para2Indent"/>
            </w:pPr>
            <w:r>
              <w:t>Party’s name</w:t>
            </w:r>
          </w:p>
        </w:tc>
        <w:sdt>
          <w:sdtPr>
            <w:rPr>
              <w:rFonts w:cs="Segoe UI"/>
              <w:szCs w:val="18"/>
            </w:rPr>
            <w:id w:val="-1712804465"/>
            <w:placeholder>
              <w:docPart w:val="6BBB74E9145345B0B02C3FB9539C9E7D"/>
            </w:placeholder>
            <w:showingPlcHdr/>
            <w:text w:multiLine="1"/>
          </w:sdtPr>
          <w:sdtEndPr/>
          <w:sdtContent>
            <w:tc>
              <w:tcPr>
                <w:tcW w:w="1270" w:type="pct"/>
                <w:gridSpan w:val="5"/>
                <w:shd w:val="clear" w:color="auto" w:fill="auto"/>
              </w:tcPr>
              <w:p w:rsidR="00342A25" w:rsidRPr="00E344E6" w:rsidRDefault="00342A25" w:rsidP="00342A25">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c>
          <w:tcPr>
            <w:tcW w:w="1034" w:type="pct"/>
            <w:gridSpan w:val="3"/>
            <w:shd w:val="clear" w:color="auto" w:fill="D9DDFF"/>
          </w:tcPr>
          <w:p w:rsidR="00342A25" w:rsidRPr="00E344E6" w:rsidRDefault="00342A25" w:rsidP="00342A25">
            <w:pPr>
              <w:spacing w:after="158" w:line="259" w:lineRule="auto"/>
              <w:ind w:left="114"/>
              <w:rPr>
                <w:rFonts w:cs="Segoe UI"/>
                <w:szCs w:val="18"/>
              </w:rPr>
            </w:pPr>
            <w:r>
              <w:rPr>
                <w:rFonts w:cs="Segoe UI"/>
                <w:szCs w:val="18"/>
              </w:rPr>
              <w:t>Relationship to you</w:t>
            </w:r>
          </w:p>
        </w:tc>
        <w:tc>
          <w:tcPr>
            <w:tcW w:w="1808" w:type="pct"/>
            <w:gridSpan w:val="7"/>
            <w:shd w:val="clear" w:color="auto" w:fill="auto"/>
          </w:tcPr>
          <w:p w:rsidR="00342A25" w:rsidRPr="00E344E6" w:rsidRDefault="00096507" w:rsidP="00342A25">
            <w:pPr>
              <w:spacing w:after="158" w:line="259" w:lineRule="auto"/>
              <w:ind w:left="139"/>
              <w:rPr>
                <w:rFonts w:cs="Segoe UI"/>
                <w:szCs w:val="18"/>
              </w:rPr>
            </w:pPr>
            <w:sdt>
              <w:sdtPr>
                <w:rPr>
                  <w:rFonts w:cs="Segoe UI"/>
                  <w:szCs w:val="18"/>
                </w:rPr>
                <w:id w:val="-1496646980"/>
                <w:placeholder>
                  <w:docPart w:val="10D8F253B9944C32BFD8C85FB4128A9F"/>
                </w:placeholder>
                <w:showingPlcHdr/>
                <w:text w:multiLine="1"/>
              </w:sdtPr>
              <w:sdtEndPr/>
              <w:sdtContent>
                <w:r w:rsidR="00342A25">
                  <w:rPr>
                    <w:rStyle w:val="PlaceholderText"/>
                    <w:rFonts w:cs="Segoe UI"/>
                  </w:rPr>
                  <w:t>En</w:t>
                </w:r>
                <w:r w:rsidR="00342A25" w:rsidRPr="00E344E6">
                  <w:rPr>
                    <w:rStyle w:val="PlaceholderText"/>
                    <w:rFonts w:cs="Segoe UI"/>
                  </w:rPr>
                  <w:t>ter text</w:t>
                </w:r>
              </w:sdtContent>
            </w:sdt>
          </w:p>
        </w:tc>
      </w:tr>
      <w:tr w:rsidR="00342A25" w:rsidRPr="00E344E6" w:rsidTr="00852EDF">
        <w:trPr>
          <w:trHeight w:val="320"/>
        </w:trPr>
        <w:tc>
          <w:tcPr>
            <w:tcW w:w="888" w:type="pct"/>
            <w:shd w:val="clear" w:color="auto" w:fill="D9DDFF"/>
          </w:tcPr>
          <w:p w:rsidR="00342A25" w:rsidRDefault="00342A25" w:rsidP="00342A25">
            <w:pPr>
              <w:pStyle w:val="Para2Indent"/>
            </w:pPr>
            <w:r>
              <w:t>Details</w:t>
            </w:r>
          </w:p>
        </w:tc>
        <w:tc>
          <w:tcPr>
            <w:tcW w:w="4112" w:type="pct"/>
            <w:gridSpan w:val="15"/>
            <w:shd w:val="clear" w:color="auto" w:fill="auto"/>
          </w:tcPr>
          <w:p w:rsidR="00342A25" w:rsidRPr="00E344E6" w:rsidRDefault="00096507" w:rsidP="00342A25">
            <w:pPr>
              <w:spacing w:after="158" w:line="259" w:lineRule="auto"/>
              <w:ind w:left="139"/>
              <w:rPr>
                <w:rFonts w:cs="Segoe UI"/>
                <w:szCs w:val="18"/>
              </w:rPr>
            </w:pPr>
            <w:sdt>
              <w:sdtPr>
                <w:rPr>
                  <w:rFonts w:cs="Segoe UI"/>
                  <w:szCs w:val="18"/>
                </w:rPr>
                <w:id w:val="1683541013"/>
                <w:placeholder>
                  <w:docPart w:val="5A28BBFDD4CE47FB8BFA01A4647C3EF7"/>
                </w:placeholder>
                <w:showingPlcHdr/>
                <w:text w:multiLine="1"/>
              </w:sdtPr>
              <w:sdtEndPr/>
              <w:sdtContent>
                <w:r w:rsidR="00342A25">
                  <w:rPr>
                    <w:rStyle w:val="PlaceholderText"/>
                    <w:rFonts w:cs="Segoe UI"/>
                  </w:rPr>
                  <w:t>En</w:t>
                </w:r>
                <w:r w:rsidR="00342A25" w:rsidRPr="00E344E6">
                  <w:rPr>
                    <w:rStyle w:val="PlaceholderText"/>
                    <w:rFonts w:cs="Segoe UI"/>
                  </w:rPr>
                  <w:t>ter text</w:t>
                </w:r>
              </w:sdtContent>
            </w:sdt>
          </w:p>
        </w:tc>
      </w:tr>
      <w:tr w:rsidR="00342A25" w:rsidRPr="00E344E6" w:rsidTr="00852EDF">
        <w:trPr>
          <w:trHeight w:val="259"/>
        </w:trPr>
        <w:tc>
          <w:tcPr>
            <w:tcW w:w="3990" w:type="pct"/>
            <w:gridSpan w:val="11"/>
            <w:shd w:val="clear" w:color="auto" w:fill="D9DDFF"/>
          </w:tcPr>
          <w:p w:rsidR="00342A25" w:rsidRDefault="00342A25" w:rsidP="00342A25">
            <w:pPr>
              <w:pStyle w:val="ParaNo1"/>
            </w:pPr>
            <w:r>
              <w:t>Have you have admitted responsibility in any way? If Yes, please provide details.</w:t>
            </w:r>
          </w:p>
        </w:tc>
        <w:tc>
          <w:tcPr>
            <w:tcW w:w="273" w:type="pct"/>
            <w:gridSpan w:val="2"/>
            <w:shd w:val="clear" w:color="auto" w:fill="D9DDFF"/>
          </w:tcPr>
          <w:p w:rsidR="00342A25" w:rsidRPr="00E344E6" w:rsidRDefault="00342A25" w:rsidP="00342A25">
            <w:pPr>
              <w:spacing w:after="158" w:line="259" w:lineRule="auto"/>
              <w:ind w:left="114"/>
              <w:jc w:val="center"/>
              <w:rPr>
                <w:rFonts w:cs="Segoe UI"/>
                <w:szCs w:val="18"/>
              </w:rPr>
            </w:pPr>
            <w:r w:rsidRPr="00E344E6">
              <w:rPr>
                <w:rFonts w:cs="Segoe UI"/>
                <w:szCs w:val="18"/>
              </w:rPr>
              <w:t>Yes</w:t>
            </w:r>
          </w:p>
        </w:tc>
        <w:sdt>
          <w:sdtPr>
            <w:rPr>
              <w:rFonts w:cs="Segoe UI"/>
              <w:szCs w:val="18"/>
            </w:rPr>
            <w:id w:val="1008413785"/>
            <w14:checkbox>
              <w14:checked w14:val="0"/>
              <w14:checkedState w14:val="2612" w14:font="MS Gothic"/>
              <w14:uncheckedState w14:val="2610" w14:font="MS Gothic"/>
            </w14:checkbox>
          </w:sdtPr>
          <w:sdtEndPr/>
          <w:sdtContent>
            <w:tc>
              <w:tcPr>
                <w:tcW w:w="224" w:type="pct"/>
                <w:shd w:val="clear" w:color="auto" w:fill="FFFFFF" w:themeFill="background1"/>
              </w:tcPr>
              <w:p w:rsidR="00342A25" w:rsidRPr="00E344E6" w:rsidRDefault="00342A25" w:rsidP="00342A25">
                <w:pPr>
                  <w:spacing w:after="158" w:line="259" w:lineRule="auto"/>
                  <w:ind w:left="114"/>
                  <w:rPr>
                    <w:rFonts w:cs="Segoe UI"/>
                    <w:szCs w:val="18"/>
                  </w:rPr>
                </w:pPr>
                <w:r>
                  <w:rPr>
                    <w:rFonts w:ascii="MS Gothic" w:eastAsia="MS Gothic" w:hAnsi="MS Gothic" w:cs="Segoe UI" w:hint="eastAsia"/>
                    <w:szCs w:val="18"/>
                  </w:rPr>
                  <w:t>☐</w:t>
                </w:r>
              </w:p>
            </w:tc>
          </w:sdtContent>
        </w:sdt>
        <w:tc>
          <w:tcPr>
            <w:tcW w:w="220" w:type="pct"/>
            <w:shd w:val="clear" w:color="auto" w:fill="D9DDFF"/>
          </w:tcPr>
          <w:p w:rsidR="00342A25" w:rsidRPr="00E344E6" w:rsidRDefault="00342A25" w:rsidP="00342A25">
            <w:pPr>
              <w:spacing w:after="158" w:line="259" w:lineRule="auto"/>
              <w:ind w:left="113"/>
              <w:jc w:val="center"/>
              <w:rPr>
                <w:rFonts w:cs="Segoe UI"/>
                <w:szCs w:val="18"/>
              </w:rPr>
            </w:pPr>
            <w:r w:rsidRPr="00E344E6">
              <w:rPr>
                <w:rFonts w:cs="Segoe UI"/>
                <w:szCs w:val="18"/>
              </w:rPr>
              <w:t>No</w:t>
            </w:r>
          </w:p>
        </w:tc>
        <w:sdt>
          <w:sdtPr>
            <w:rPr>
              <w:rFonts w:cs="Segoe UI"/>
              <w:szCs w:val="18"/>
            </w:rPr>
            <w:id w:val="-1581903489"/>
            <w14:checkbox>
              <w14:checked w14:val="0"/>
              <w14:checkedState w14:val="2612" w14:font="MS Gothic"/>
              <w14:uncheckedState w14:val="2610" w14:font="MS Gothic"/>
            </w14:checkbox>
          </w:sdtPr>
          <w:sdtEndPr/>
          <w:sdtContent>
            <w:tc>
              <w:tcPr>
                <w:tcW w:w="293" w:type="pct"/>
                <w:shd w:val="clear" w:color="auto" w:fill="FFFFFF" w:themeFill="background1"/>
              </w:tcPr>
              <w:p w:rsidR="00342A25" w:rsidRPr="00E344E6" w:rsidRDefault="00342A25" w:rsidP="00342A25">
                <w:pPr>
                  <w:spacing w:after="158" w:line="259" w:lineRule="auto"/>
                  <w:ind w:left="114"/>
                  <w:rPr>
                    <w:rFonts w:cs="Segoe UI"/>
                    <w:szCs w:val="18"/>
                  </w:rPr>
                </w:pPr>
                <w:r w:rsidRPr="00E344E6">
                  <w:rPr>
                    <w:rFonts w:ascii="Segoe UI Symbol" w:eastAsia="MS Gothic" w:hAnsi="Segoe UI Symbol" w:cs="Segoe UI Symbol"/>
                    <w:szCs w:val="18"/>
                  </w:rPr>
                  <w:t>☐</w:t>
                </w:r>
              </w:p>
            </w:tc>
          </w:sdtContent>
        </w:sdt>
      </w:tr>
      <w:tr w:rsidR="00342A25" w:rsidRPr="00E344E6" w:rsidTr="00852EDF">
        <w:trPr>
          <w:trHeight w:val="273"/>
        </w:trPr>
        <w:sdt>
          <w:sdtPr>
            <w:rPr>
              <w:rFonts w:cs="Segoe UI"/>
              <w:szCs w:val="18"/>
            </w:rPr>
            <w:id w:val="28152295"/>
            <w:placeholder>
              <w:docPart w:val="2ED4EC68C8EA4C7792BD45FC9B033ADF"/>
            </w:placeholder>
            <w:showingPlcHdr/>
            <w:text w:multiLine="1"/>
          </w:sdtPr>
          <w:sdtEndPr/>
          <w:sdtContent>
            <w:tc>
              <w:tcPr>
                <w:tcW w:w="5000" w:type="pct"/>
                <w:gridSpan w:val="16"/>
                <w:shd w:val="clear" w:color="auto" w:fill="FFFFFF" w:themeFill="background1"/>
              </w:tcPr>
              <w:p w:rsidR="00342A25" w:rsidRDefault="00342A25" w:rsidP="00342A25">
                <w:pPr>
                  <w:spacing w:after="158" w:line="259" w:lineRule="auto"/>
                  <w:ind w:left="426"/>
                  <w:rPr>
                    <w:rFonts w:cs="Segoe UI"/>
                    <w:szCs w:val="18"/>
                  </w:rPr>
                </w:pPr>
                <w:r w:rsidRPr="00553BC7">
                  <w:rPr>
                    <w:rStyle w:val="PlaceholderText"/>
                    <w:rFonts w:cs="Segoe UI"/>
                  </w:rPr>
                  <w:t>Enter text</w:t>
                </w:r>
              </w:p>
            </w:tc>
          </w:sdtContent>
        </w:sdt>
      </w:tr>
      <w:tr w:rsidR="00342A25" w:rsidRPr="00E344E6" w:rsidTr="00852EDF">
        <w:tblPrEx>
          <w:tblCellMar>
            <w:top w:w="0" w:type="dxa"/>
            <w:right w:w="0" w:type="dxa"/>
          </w:tblCellMar>
        </w:tblPrEx>
        <w:trPr>
          <w:trHeight w:val="320"/>
        </w:trPr>
        <w:tc>
          <w:tcPr>
            <w:tcW w:w="5000" w:type="pct"/>
            <w:gridSpan w:val="16"/>
          </w:tcPr>
          <w:p w:rsidR="00342A25" w:rsidRDefault="00342A25" w:rsidP="00342A25">
            <w:pPr>
              <w:pStyle w:val="ParaNo1"/>
            </w:pPr>
            <w:r w:rsidRPr="00D66DBB">
              <w:rPr>
                <w:b/>
              </w:rPr>
              <w:t>Other</w:t>
            </w:r>
            <w:r w:rsidRPr="00D66DBB">
              <w:rPr>
                <w:rFonts w:eastAsia="Times New Roman"/>
                <w:b/>
                <w:szCs w:val="20"/>
                <w:lang w:val="en-US"/>
              </w:rPr>
              <w:t xml:space="preserve"> Insurance</w:t>
            </w:r>
            <w:r>
              <w:rPr>
                <w:rFonts w:eastAsia="Times New Roman"/>
                <w:szCs w:val="20"/>
                <w:lang w:val="en-US"/>
              </w:rPr>
              <w:br/>
              <w:t xml:space="preserve">Some of the liability, loss or damage </w:t>
            </w:r>
            <w:r w:rsidRPr="00E344E6">
              <w:rPr>
                <w:rFonts w:eastAsia="Times New Roman"/>
                <w:szCs w:val="20"/>
                <w:lang w:val="en-US"/>
              </w:rPr>
              <w:t xml:space="preserve">may be covered under other </w:t>
            </w:r>
            <w:r>
              <w:rPr>
                <w:rFonts w:eastAsia="Times New Roman"/>
                <w:szCs w:val="20"/>
                <w:lang w:val="en-US"/>
              </w:rPr>
              <w:t xml:space="preserve">insurance </w:t>
            </w:r>
            <w:r w:rsidRPr="00E344E6">
              <w:rPr>
                <w:rFonts w:eastAsia="Times New Roman"/>
                <w:szCs w:val="20"/>
                <w:lang w:val="en-US"/>
              </w:rPr>
              <w:t>policies.</w:t>
            </w:r>
            <w:r>
              <w:rPr>
                <w:rFonts w:eastAsia="Times New Roman"/>
                <w:szCs w:val="20"/>
                <w:lang w:val="en-US"/>
              </w:rPr>
              <w:t xml:space="preserve"> </w:t>
            </w:r>
            <w:r w:rsidRPr="00E344E6">
              <w:rPr>
                <w:rFonts w:eastAsia="Times New Roman"/>
                <w:szCs w:val="20"/>
                <w:lang w:val="en-US"/>
              </w:rPr>
              <w:t xml:space="preserve">Please list any other </w:t>
            </w:r>
            <w:r w:rsidRPr="00520057">
              <w:t>insurance</w:t>
            </w:r>
            <w:r w:rsidRPr="00E344E6">
              <w:rPr>
                <w:rFonts w:eastAsia="Times New Roman"/>
                <w:szCs w:val="20"/>
                <w:lang w:val="en-US"/>
              </w:rPr>
              <w:t xml:space="preserve"> you </w:t>
            </w:r>
            <w:r>
              <w:rPr>
                <w:rFonts w:eastAsia="Times New Roman"/>
                <w:szCs w:val="20"/>
                <w:lang w:val="en-US"/>
              </w:rPr>
              <w:t xml:space="preserve">or others </w:t>
            </w:r>
            <w:r w:rsidRPr="00E344E6">
              <w:rPr>
                <w:rFonts w:eastAsia="Times New Roman"/>
                <w:szCs w:val="20"/>
                <w:lang w:val="en-US"/>
              </w:rPr>
              <w:t>have which might cover these items</w:t>
            </w:r>
            <w:r>
              <w:rPr>
                <w:rFonts w:eastAsia="Times New Roman"/>
                <w:szCs w:val="20"/>
                <w:lang w:val="en-US"/>
              </w:rPr>
              <w:t xml:space="preserve"> (e.g. relevant subcontractors or the principal)</w:t>
            </w:r>
            <w:r w:rsidRPr="00E344E6">
              <w:rPr>
                <w:rFonts w:eastAsia="Times New Roman"/>
                <w:szCs w:val="20"/>
                <w:lang w:val="en-US"/>
              </w:rPr>
              <w:t>.</w:t>
            </w:r>
          </w:p>
        </w:tc>
      </w:tr>
      <w:tr w:rsidR="00342A25" w:rsidRPr="00E344E6" w:rsidTr="00852EDF">
        <w:tblPrEx>
          <w:tblCellMar>
            <w:top w:w="0" w:type="dxa"/>
            <w:right w:w="0" w:type="dxa"/>
          </w:tblCellMar>
        </w:tblPrEx>
        <w:trPr>
          <w:trHeight w:val="320"/>
        </w:trPr>
        <w:tc>
          <w:tcPr>
            <w:tcW w:w="1058" w:type="pct"/>
            <w:gridSpan w:val="2"/>
            <w:shd w:val="clear" w:color="auto" w:fill="D9DDFF"/>
          </w:tcPr>
          <w:p w:rsidR="00342A25" w:rsidRDefault="00342A25" w:rsidP="00342A25">
            <w:pPr>
              <w:pStyle w:val="Para2Indent"/>
            </w:pPr>
            <w:r>
              <w:t>Insurer’s name</w:t>
            </w:r>
          </w:p>
        </w:tc>
        <w:sdt>
          <w:sdtPr>
            <w:rPr>
              <w:rFonts w:cs="Segoe UI"/>
              <w:szCs w:val="18"/>
            </w:rPr>
            <w:id w:val="-1383856248"/>
            <w:placeholder>
              <w:docPart w:val="939084D4F0614547BAB712D5BB8474BE"/>
            </w:placeholder>
            <w:showingPlcHdr/>
            <w:text w:multiLine="1"/>
          </w:sdtPr>
          <w:sdtEndPr/>
          <w:sdtContent>
            <w:tc>
              <w:tcPr>
                <w:tcW w:w="2008" w:type="pct"/>
                <w:gridSpan w:val="6"/>
              </w:tcPr>
              <w:p w:rsidR="00342A25" w:rsidRPr="00E344E6" w:rsidRDefault="00342A25" w:rsidP="00342A25">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c>
          <w:tcPr>
            <w:tcW w:w="1014" w:type="pct"/>
            <w:gridSpan w:val="4"/>
            <w:shd w:val="clear" w:color="auto" w:fill="D9DDFF"/>
          </w:tcPr>
          <w:p w:rsidR="00342A25" w:rsidRPr="00E344E6" w:rsidRDefault="00342A25" w:rsidP="00342A25">
            <w:pPr>
              <w:spacing w:after="158" w:line="259" w:lineRule="auto"/>
              <w:ind w:left="114"/>
              <w:rPr>
                <w:rFonts w:cs="Segoe UI"/>
                <w:szCs w:val="18"/>
              </w:rPr>
            </w:pPr>
            <w:r>
              <w:rPr>
                <w:rFonts w:cs="Segoe UI"/>
                <w:szCs w:val="18"/>
              </w:rPr>
              <w:t>Policy no.</w:t>
            </w:r>
          </w:p>
        </w:tc>
        <w:tc>
          <w:tcPr>
            <w:tcW w:w="920" w:type="pct"/>
            <w:gridSpan w:val="4"/>
          </w:tcPr>
          <w:p w:rsidR="00342A25" w:rsidRPr="00E344E6" w:rsidRDefault="00096507" w:rsidP="00342A25">
            <w:pPr>
              <w:spacing w:after="158" w:line="259" w:lineRule="auto"/>
              <w:ind w:left="139"/>
              <w:rPr>
                <w:rFonts w:cs="Segoe UI"/>
                <w:szCs w:val="18"/>
              </w:rPr>
            </w:pPr>
            <w:sdt>
              <w:sdtPr>
                <w:rPr>
                  <w:rFonts w:cs="Segoe UI"/>
                  <w:szCs w:val="18"/>
                </w:rPr>
                <w:id w:val="748150346"/>
                <w:placeholder>
                  <w:docPart w:val="48A42D4571D94FCBA2D753ABF4B41D50"/>
                </w:placeholder>
                <w:showingPlcHdr/>
                <w:text w:multiLine="1"/>
              </w:sdtPr>
              <w:sdtEndPr/>
              <w:sdtContent>
                <w:r w:rsidR="00342A25">
                  <w:rPr>
                    <w:rStyle w:val="PlaceholderText"/>
                    <w:rFonts w:cs="Segoe UI"/>
                  </w:rPr>
                  <w:t>En</w:t>
                </w:r>
                <w:r w:rsidR="00342A25" w:rsidRPr="00E344E6">
                  <w:rPr>
                    <w:rStyle w:val="PlaceholderText"/>
                    <w:rFonts w:cs="Segoe UI"/>
                  </w:rPr>
                  <w:t>ter text</w:t>
                </w:r>
              </w:sdtContent>
            </w:sdt>
          </w:p>
        </w:tc>
      </w:tr>
      <w:tr w:rsidR="00342A25" w:rsidRPr="00E344E6" w:rsidTr="00852EDF">
        <w:tblPrEx>
          <w:tblCellMar>
            <w:top w:w="0" w:type="dxa"/>
            <w:right w:w="0" w:type="dxa"/>
          </w:tblCellMar>
        </w:tblPrEx>
        <w:trPr>
          <w:trHeight w:val="320"/>
        </w:trPr>
        <w:tc>
          <w:tcPr>
            <w:tcW w:w="1058" w:type="pct"/>
            <w:gridSpan w:val="2"/>
            <w:shd w:val="clear" w:color="auto" w:fill="D9DDFF"/>
          </w:tcPr>
          <w:p w:rsidR="00342A25" w:rsidRPr="00606190" w:rsidRDefault="00342A25" w:rsidP="00342A25">
            <w:pPr>
              <w:pStyle w:val="Para2Indent"/>
            </w:pPr>
            <w:r>
              <w:t>Insurance type</w:t>
            </w:r>
          </w:p>
        </w:tc>
        <w:sdt>
          <w:sdtPr>
            <w:rPr>
              <w:rFonts w:cs="Segoe UI"/>
              <w:szCs w:val="18"/>
            </w:rPr>
            <w:id w:val="857621694"/>
            <w:placeholder>
              <w:docPart w:val="3696D0C34FFF4617BB3879D315DB1EF4"/>
            </w:placeholder>
            <w:showingPlcHdr/>
            <w:text w:multiLine="1"/>
          </w:sdtPr>
          <w:sdtEndPr/>
          <w:sdtContent>
            <w:tc>
              <w:tcPr>
                <w:tcW w:w="2008" w:type="pct"/>
                <w:gridSpan w:val="6"/>
              </w:tcPr>
              <w:p w:rsidR="00342A25" w:rsidRPr="00606190" w:rsidRDefault="00342A25" w:rsidP="00342A25">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c>
          <w:tcPr>
            <w:tcW w:w="1014" w:type="pct"/>
            <w:gridSpan w:val="4"/>
            <w:shd w:val="clear" w:color="auto" w:fill="D9DDFF"/>
          </w:tcPr>
          <w:p w:rsidR="00342A25" w:rsidRPr="00E344E6" w:rsidRDefault="00342A25" w:rsidP="00342A25">
            <w:pPr>
              <w:spacing w:after="158" w:line="259" w:lineRule="auto"/>
              <w:ind w:left="114"/>
              <w:rPr>
                <w:rFonts w:cs="Segoe UI"/>
                <w:szCs w:val="18"/>
              </w:rPr>
            </w:pPr>
            <w:r>
              <w:rPr>
                <w:rFonts w:cs="Segoe UI"/>
                <w:szCs w:val="18"/>
              </w:rPr>
              <w:t>Who is the insured?</w:t>
            </w:r>
          </w:p>
        </w:tc>
        <w:tc>
          <w:tcPr>
            <w:tcW w:w="920" w:type="pct"/>
            <w:gridSpan w:val="4"/>
          </w:tcPr>
          <w:p w:rsidR="00342A25" w:rsidRPr="00E344E6" w:rsidRDefault="00096507" w:rsidP="00342A25">
            <w:pPr>
              <w:spacing w:after="158" w:line="259" w:lineRule="auto"/>
              <w:ind w:left="114"/>
              <w:rPr>
                <w:rFonts w:cs="Segoe UI"/>
                <w:szCs w:val="18"/>
              </w:rPr>
            </w:pPr>
            <w:sdt>
              <w:sdtPr>
                <w:rPr>
                  <w:rFonts w:cs="Segoe UI"/>
                  <w:szCs w:val="18"/>
                </w:rPr>
                <w:id w:val="2108623040"/>
                <w:placeholder>
                  <w:docPart w:val="C2524D7A35184C50B514033C850AB423"/>
                </w:placeholder>
                <w:showingPlcHdr/>
                <w:text w:multiLine="1"/>
              </w:sdtPr>
              <w:sdtEndPr/>
              <w:sdtContent>
                <w:r w:rsidR="00342A25">
                  <w:rPr>
                    <w:rStyle w:val="PlaceholderText"/>
                    <w:rFonts w:cs="Segoe UI"/>
                  </w:rPr>
                  <w:t>En</w:t>
                </w:r>
                <w:r w:rsidR="00342A25" w:rsidRPr="00E344E6">
                  <w:rPr>
                    <w:rStyle w:val="PlaceholderText"/>
                    <w:rFonts w:cs="Segoe UI"/>
                  </w:rPr>
                  <w:t>ter text</w:t>
                </w:r>
              </w:sdtContent>
            </w:sdt>
          </w:p>
        </w:tc>
      </w:tr>
    </w:tbl>
    <w:p w:rsidR="00A241A1" w:rsidRDefault="00A241A1" w:rsidP="00A241A1">
      <w:pPr>
        <w:rPr>
          <w:lang w:val="en-US" w:eastAsia="en-AU"/>
        </w:rPr>
      </w:pPr>
    </w:p>
    <w:p w:rsidR="00500478" w:rsidRPr="0099776E" w:rsidRDefault="00500478" w:rsidP="00500478">
      <w:pPr>
        <w:pStyle w:val="Title"/>
        <w:spacing w:after="0"/>
        <w:rPr>
          <w:color w:val="000F9F" w:themeColor="text2"/>
          <w:lang w:eastAsia="en-AU"/>
        </w:rPr>
      </w:pPr>
      <w:r w:rsidRPr="0099776E">
        <w:rPr>
          <w:color w:val="000F9F" w:themeColor="text2"/>
          <w:lang w:eastAsia="en-AU"/>
        </w:rPr>
        <w:t xml:space="preserve">Part </w:t>
      </w:r>
      <w:r>
        <w:rPr>
          <w:color w:val="000F9F" w:themeColor="text2"/>
          <w:lang w:eastAsia="en-AU"/>
        </w:rPr>
        <w:t>C</w:t>
      </w:r>
      <w:r w:rsidRPr="0099776E">
        <w:rPr>
          <w:color w:val="000F9F" w:themeColor="text2"/>
          <w:lang w:eastAsia="en-AU"/>
        </w:rPr>
        <w:t xml:space="preserve"> </w:t>
      </w:r>
      <w:r>
        <w:rPr>
          <w:color w:val="000F9F" w:themeColor="text2"/>
          <w:lang w:eastAsia="en-AU"/>
        </w:rPr>
        <w:t>Police and Witnesses</w:t>
      </w:r>
    </w:p>
    <w:p w:rsidR="00500478" w:rsidRPr="00E344E6" w:rsidRDefault="00500478" w:rsidP="00852EDF">
      <w:pPr>
        <w:pStyle w:val="HeadingNo1"/>
        <w:shd w:val="clear" w:color="auto" w:fill="000F9F" w:themeFill="accent1"/>
      </w:pPr>
      <w:r>
        <w:t>Details of the Loss</w:t>
      </w:r>
    </w:p>
    <w:tbl>
      <w:tblPr>
        <w:tblStyle w:val="TableGrid0"/>
        <w:tblW w:w="5000" w:type="pct"/>
        <w:tblInd w:w="0" w:type="dxa"/>
        <w:tbl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insideH w:val="single" w:sz="2" w:space="0" w:color="B8BFFF" w:themeColor="accent1" w:themeTint="33"/>
          <w:insideV w:val="single" w:sz="2" w:space="0" w:color="B8BFFF" w:themeColor="accent1" w:themeTint="33"/>
        </w:tblBorders>
        <w:tblCellMar>
          <w:top w:w="113" w:type="dxa"/>
          <w:right w:w="58" w:type="dxa"/>
        </w:tblCellMar>
        <w:tblLook w:val="04A0" w:firstRow="1" w:lastRow="0" w:firstColumn="1" w:lastColumn="0" w:noHBand="0" w:noVBand="1"/>
      </w:tblPr>
      <w:tblGrid>
        <w:gridCol w:w="1354"/>
        <w:gridCol w:w="2954"/>
        <w:gridCol w:w="323"/>
        <w:gridCol w:w="917"/>
        <w:gridCol w:w="22"/>
        <w:gridCol w:w="1827"/>
        <w:gridCol w:w="734"/>
        <w:gridCol w:w="692"/>
        <w:gridCol w:w="640"/>
        <w:gridCol w:w="509"/>
      </w:tblGrid>
      <w:tr w:rsidR="00500478" w:rsidRPr="00E344E6" w:rsidTr="00852EDF">
        <w:trPr>
          <w:trHeight w:val="320"/>
        </w:trPr>
        <w:tc>
          <w:tcPr>
            <w:tcW w:w="3709" w:type="pct"/>
            <w:gridSpan w:val="6"/>
            <w:shd w:val="clear" w:color="auto" w:fill="D9DDFF"/>
            <w:vAlign w:val="center"/>
          </w:tcPr>
          <w:p w:rsidR="00500478" w:rsidRPr="00E344E6" w:rsidRDefault="00500478" w:rsidP="00500478">
            <w:pPr>
              <w:pStyle w:val="ParaNo1"/>
            </w:pPr>
            <w:r w:rsidRPr="00606190">
              <w:t xml:space="preserve">Was the </w:t>
            </w:r>
            <w:r>
              <w:t>incident</w:t>
            </w:r>
            <w:r w:rsidRPr="00606190">
              <w:t xml:space="preserve"> reported to the police</w:t>
            </w:r>
            <w:r>
              <w:t xml:space="preserve">? </w:t>
            </w:r>
          </w:p>
        </w:tc>
        <w:tc>
          <w:tcPr>
            <w:tcW w:w="368" w:type="pct"/>
            <w:shd w:val="clear" w:color="auto" w:fill="D9DDFF"/>
          </w:tcPr>
          <w:p w:rsidR="00500478" w:rsidRPr="00E344E6" w:rsidRDefault="00500478" w:rsidP="000329D8">
            <w:pPr>
              <w:spacing w:after="158" w:line="259" w:lineRule="auto"/>
              <w:ind w:left="113"/>
              <w:rPr>
                <w:rFonts w:cs="Segoe UI"/>
                <w:szCs w:val="18"/>
              </w:rPr>
            </w:pPr>
            <w:r w:rsidRPr="00E344E6">
              <w:rPr>
                <w:rFonts w:cs="Segoe UI"/>
                <w:szCs w:val="18"/>
              </w:rPr>
              <w:t>Yes</w:t>
            </w:r>
          </w:p>
        </w:tc>
        <w:sdt>
          <w:sdtPr>
            <w:rPr>
              <w:rFonts w:cs="Segoe UI"/>
              <w:szCs w:val="18"/>
            </w:rPr>
            <w:id w:val="1862312645"/>
            <w14:checkbox>
              <w14:checked w14:val="0"/>
              <w14:checkedState w14:val="2612" w14:font="MS Gothic"/>
              <w14:uncheckedState w14:val="2610" w14:font="MS Gothic"/>
            </w14:checkbox>
          </w:sdtPr>
          <w:sdtContent>
            <w:tc>
              <w:tcPr>
                <w:tcW w:w="347" w:type="pct"/>
              </w:tcPr>
              <w:p w:rsidR="00500478" w:rsidRPr="00E344E6" w:rsidRDefault="00500478" w:rsidP="000329D8">
                <w:pPr>
                  <w:spacing w:after="158" w:line="259" w:lineRule="auto"/>
                  <w:ind w:left="114"/>
                  <w:rPr>
                    <w:rFonts w:cs="Segoe UI"/>
                    <w:szCs w:val="18"/>
                  </w:rPr>
                </w:pPr>
                <w:r>
                  <w:rPr>
                    <w:rFonts w:ascii="MS Gothic" w:eastAsia="MS Gothic" w:hAnsi="MS Gothic" w:cs="Segoe UI" w:hint="eastAsia"/>
                    <w:szCs w:val="18"/>
                  </w:rPr>
                  <w:t>☐</w:t>
                </w:r>
              </w:p>
            </w:tc>
          </w:sdtContent>
        </w:sdt>
        <w:tc>
          <w:tcPr>
            <w:tcW w:w="321" w:type="pct"/>
            <w:shd w:val="clear" w:color="auto" w:fill="D9DDFF"/>
          </w:tcPr>
          <w:p w:rsidR="00500478" w:rsidRPr="00E344E6" w:rsidRDefault="00500478" w:rsidP="000329D8">
            <w:pPr>
              <w:spacing w:after="158" w:line="259" w:lineRule="auto"/>
              <w:ind w:left="113"/>
              <w:rPr>
                <w:rFonts w:cs="Segoe UI"/>
                <w:szCs w:val="18"/>
              </w:rPr>
            </w:pPr>
            <w:r w:rsidRPr="00E344E6">
              <w:rPr>
                <w:rFonts w:cs="Segoe UI"/>
                <w:szCs w:val="18"/>
              </w:rPr>
              <w:t>No</w:t>
            </w:r>
          </w:p>
        </w:tc>
        <w:sdt>
          <w:sdtPr>
            <w:rPr>
              <w:rFonts w:cs="Segoe UI"/>
              <w:szCs w:val="18"/>
            </w:rPr>
            <w:id w:val="-1051078756"/>
            <w14:checkbox>
              <w14:checked w14:val="0"/>
              <w14:checkedState w14:val="2612" w14:font="MS Gothic"/>
              <w14:uncheckedState w14:val="2610" w14:font="MS Gothic"/>
            </w14:checkbox>
          </w:sdtPr>
          <w:sdtContent>
            <w:tc>
              <w:tcPr>
                <w:tcW w:w="255" w:type="pct"/>
              </w:tcPr>
              <w:p w:rsidR="00500478" w:rsidRPr="00E344E6" w:rsidRDefault="00500478" w:rsidP="000329D8">
                <w:pPr>
                  <w:spacing w:after="158" w:line="259" w:lineRule="auto"/>
                  <w:ind w:left="114"/>
                  <w:rPr>
                    <w:rFonts w:cs="Segoe UI"/>
                    <w:szCs w:val="18"/>
                  </w:rPr>
                </w:pPr>
                <w:r w:rsidRPr="00E344E6">
                  <w:rPr>
                    <w:rFonts w:ascii="Segoe UI Symbol" w:eastAsia="MS Gothic" w:hAnsi="Segoe UI Symbol" w:cs="Segoe UI Symbol"/>
                    <w:szCs w:val="18"/>
                  </w:rPr>
                  <w:t>☐</w:t>
                </w:r>
              </w:p>
            </w:tc>
          </w:sdtContent>
        </w:sdt>
      </w:tr>
      <w:tr w:rsidR="00500478" w:rsidRPr="00E344E6" w:rsidTr="00852EDF">
        <w:trPr>
          <w:trHeight w:val="320"/>
        </w:trPr>
        <w:tc>
          <w:tcPr>
            <w:tcW w:w="2322" w:type="pct"/>
            <w:gridSpan w:val="3"/>
            <w:shd w:val="clear" w:color="auto" w:fill="D9DDFF"/>
          </w:tcPr>
          <w:p w:rsidR="00500478" w:rsidRPr="00606190" w:rsidRDefault="00500478" w:rsidP="000329D8">
            <w:pPr>
              <w:pStyle w:val="Para2Indent"/>
            </w:pPr>
            <w:r>
              <w:t>Police station and Incident number</w:t>
            </w:r>
          </w:p>
        </w:tc>
        <w:tc>
          <w:tcPr>
            <w:tcW w:w="460" w:type="pct"/>
            <w:shd w:val="clear" w:color="auto" w:fill="D9DDFF"/>
          </w:tcPr>
          <w:p w:rsidR="00500478" w:rsidRPr="00E344E6" w:rsidRDefault="00500478" w:rsidP="000329D8">
            <w:pPr>
              <w:spacing w:after="158" w:line="259" w:lineRule="auto"/>
              <w:ind w:left="114"/>
              <w:rPr>
                <w:rFonts w:cs="Segoe UI"/>
                <w:szCs w:val="18"/>
              </w:rPr>
            </w:pPr>
            <w:r>
              <w:rPr>
                <w:rFonts w:cs="Segoe UI"/>
                <w:szCs w:val="18"/>
              </w:rPr>
              <w:t>Station</w:t>
            </w:r>
          </w:p>
        </w:tc>
        <w:sdt>
          <w:sdtPr>
            <w:rPr>
              <w:rFonts w:cs="Segoe UI"/>
              <w:szCs w:val="18"/>
            </w:rPr>
            <w:id w:val="-2094928829"/>
            <w:placeholder>
              <w:docPart w:val="3B3704C35D79416D9F5C9011BF79C7BA"/>
            </w:placeholder>
            <w:showingPlcHdr/>
            <w:text w:multiLine="1"/>
          </w:sdtPr>
          <w:sdtContent>
            <w:tc>
              <w:tcPr>
                <w:tcW w:w="927" w:type="pct"/>
                <w:gridSpan w:val="2"/>
              </w:tcPr>
              <w:p w:rsidR="00500478" w:rsidRPr="00E344E6" w:rsidRDefault="00500478" w:rsidP="000329D8">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c>
          <w:tcPr>
            <w:tcW w:w="368" w:type="pct"/>
            <w:shd w:val="clear" w:color="auto" w:fill="D9DDFF"/>
          </w:tcPr>
          <w:p w:rsidR="00500478" w:rsidRPr="00E344E6" w:rsidRDefault="00500478" w:rsidP="000329D8">
            <w:pPr>
              <w:spacing w:after="158" w:line="259" w:lineRule="auto"/>
              <w:ind w:left="113"/>
              <w:rPr>
                <w:rFonts w:cs="Segoe UI"/>
                <w:szCs w:val="18"/>
              </w:rPr>
            </w:pPr>
            <w:r>
              <w:rPr>
                <w:rFonts w:cs="Segoe UI"/>
                <w:szCs w:val="18"/>
              </w:rPr>
              <w:t>No.</w:t>
            </w:r>
          </w:p>
        </w:tc>
        <w:sdt>
          <w:sdtPr>
            <w:rPr>
              <w:rFonts w:cs="Segoe UI"/>
              <w:szCs w:val="18"/>
            </w:rPr>
            <w:id w:val="-1117755705"/>
            <w:placeholder>
              <w:docPart w:val="C703F0FDF4CA4F4790AC4121B6689F22"/>
            </w:placeholder>
            <w:showingPlcHdr/>
            <w:text w:multiLine="1"/>
          </w:sdtPr>
          <w:sdtContent>
            <w:tc>
              <w:tcPr>
                <w:tcW w:w="923" w:type="pct"/>
                <w:gridSpan w:val="3"/>
              </w:tcPr>
              <w:p w:rsidR="00500478" w:rsidRPr="00E344E6" w:rsidRDefault="00500478" w:rsidP="000329D8">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r>
      <w:tr w:rsidR="00500478" w:rsidRPr="00E344E6" w:rsidTr="00852EDF">
        <w:trPr>
          <w:trHeight w:val="320"/>
        </w:trPr>
        <w:tc>
          <w:tcPr>
            <w:tcW w:w="3709" w:type="pct"/>
            <w:gridSpan w:val="6"/>
            <w:shd w:val="clear" w:color="auto" w:fill="D9DDFF"/>
            <w:vAlign w:val="center"/>
          </w:tcPr>
          <w:p w:rsidR="00500478" w:rsidRPr="00E344E6" w:rsidRDefault="00500478" w:rsidP="000329D8">
            <w:pPr>
              <w:pStyle w:val="ParaNo1"/>
            </w:pPr>
            <w:r>
              <w:t>Witnesses</w:t>
            </w:r>
            <w:r>
              <w:br/>
            </w:r>
            <w:r w:rsidRPr="007A4116">
              <w:t>Were there any witnesses to the loss, theft or damage?</w:t>
            </w:r>
            <w:r w:rsidRPr="00606190">
              <w:t xml:space="preserve"> If</w:t>
            </w:r>
            <w:r>
              <w:t xml:space="preserve"> Yes, please provide details:</w:t>
            </w:r>
          </w:p>
        </w:tc>
        <w:tc>
          <w:tcPr>
            <w:tcW w:w="368" w:type="pct"/>
            <w:shd w:val="clear" w:color="auto" w:fill="D9DDFF"/>
          </w:tcPr>
          <w:p w:rsidR="00500478" w:rsidRPr="00E344E6" w:rsidRDefault="00500478" w:rsidP="000329D8">
            <w:pPr>
              <w:spacing w:after="158" w:line="259" w:lineRule="auto"/>
              <w:ind w:left="113"/>
              <w:rPr>
                <w:rFonts w:cs="Segoe UI"/>
                <w:szCs w:val="18"/>
              </w:rPr>
            </w:pPr>
            <w:r w:rsidRPr="00E344E6">
              <w:rPr>
                <w:rFonts w:cs="Segoe UI"/>
                <w:szCs w:val="18"/>
              </w:rPr>
              <w:t>Yes</w:t>
            </w:r>
          </w:p>
        </w:tc>
        <w:sdt>
          <w:sdtPr>
            <w:rPr>
              <w:rFonts w:cs="Segoe UI"/>
              <w:szCs w:val="18"/>
            </w:rPr>
            <w:id w:val="598838758"/>
            <w14:checkbox>
              <w14:checked w14:val="0"/>
              <w14:checkedState w14:val="2612" w14:font="MS Gothic"/>
              <w14:uncheckedState w14:val="2610" w14:font="MS Gothic"/>
            </w14:checkbox>
          </w:sdtPr>
          <w:sdtContent>
            <w:tc>
              <w:tcPr>
                <w:tcW w:w="347" w:type="pct"/>
              </w:tcPr>
              <w:p w:rsidR="00500478" w:rsidRPr="00E344E6" w:rsidRDefault="00500478" w:rsidP="000329D8">
                <w:pPr>
                  <w:spacing w:after="158" w:line="259" w:lineRule="auto"/>
                  <w:ind w:left="114"/>
                  <w:rPr>
                    <w:rFonts w:cs="Segoe UI"/>
                    <w:szCs w:val="18"/>
                  </w:rPr>
                </w:pPr>
                <w:r>
                  <w:rPr>
                    <w:rFonts w:ascii="MS Gothic" w:eastAsia="MS Gothic" w:hAnsi="MS Gothic" w:cs="Segoe UI" w:hint="eastAsia"/>
                    <w:szCs w:val="18"/>
                  </w:rPr>
                  <w:t>☐</w:t>
                </w:r>
              </w:p>
            </w:tc>
          </w:sdtContent>
        </w:sdt>
        <w:tc>
          <w:tcPr>
            <w:tcW w:w="321" w:type="pct"/>
            <w:shd w:val="clear" w:color="auto" w:fill="D9DDFF"/>
          </w:tcPr>
          <w:p w:rsidR="00500478" w:rsidRPr="00E344E6" w:rsidRDefault="00500478" w:rsidP="000329D8">
            <w:pPr>
              <w:spacing w:after="158" w:line="259" w:lineRule="auto"/>
              <w:ind w:left="113"/>
              <w:rPr>
                <w:rFonts w:cs="Segoe UI"/>
                <w:szCs w:val="18"/>
              </w:rPr>
            </w:pPr>
            <w:r w:rsidRPr="00E344E6">
              <w:rPr>
                <w:rFonts w:cs="Segoe UI"/>
                <w:szCs w:val="18"/>
              </w:rPr>
              <w:t>No</w:t>
            </w:r>
          </w:p>
        </w:tc>
        <w:sdt>
          <w:sdtPr>
            <w:rPr>
              <w:rFonts w:cs="Segoe UI"/>
              <w:szCs w:val="18"/>
            </w:rPr>
            <w:id w:val="340594050"/>
            <w14:checkbox>
              <w14:checked w14:val="0"/>
              <w14:checkedState w14:val="2612" w14:font="MS Gothic"/>
              <w14:uncheckedState w14:val="2610" w14:font="MS Gothic"/>
            </w14:checkbox>
          </w:sdtPr>
          <w:sdtContent>
            <w:tc>
              <w:tcPr>
                <w:tcW w:w="255" w:type="pct"/>
              </w:tcPr>
              <w:p w:rsidR="00500478" w:rsidRPr="00E344E6" w:rsidRDefault="00500478" w:rsidP="000329D8">
                <w:pPr>
                  <w:spacing w:after="158" w:line="259" w:lineRule="auto"/>
                  <w:ind w:left="114"/>
                  <w:rPr>
                    <w:rFonts w:cs="Segoe UI"/>
                    <w:szCs w:val="18"/>
                  </w:rPr>
                </w:pPr>
                <w:r w:rsidRPr="00E344E6">
                  <w:rPr>
                    <w:rFonts w:ascii="Segoe UI Symbol" w:eastAsia="MS Gothic" w:hAnsi="Segoe UI Symbol" w:cs="Segoe UI Symbol"/>
                    <w:szCs w:val="18"/>
                  </w:rPr>
                  <w:t>☐</w:t>
                </w:r>
              </w:p>
            </w:tc>
          </w:sdtContent>
        </w:sdt>
      </w:tr>
      <w:tr w:rsidR="00500478" w:rsidRPr="00E344E6" w:rsidTr="00852EDF">
        <w:trPr>
          <w:trHeight w:val="320"/>
        </w:trPr>
        <w:tc>
          <w:tcPr>
            <w:tcW w:w="679" w:type="pct"/>
            <w:shd w:val="clear" w:color="auto" w:fill="D9DDFF"/>
          </w:tcPr>
          <w:p w:rsidR="00500478" w:rsidRDefault="00500478" w:rsidP="000329D8">
            <w:pPr>
              <w:pStyle w:val="Para2Indent"/>
            </w:pPr>
            <w:r>
              <w:t>Name</w:t>
            </w:r>
          </w:p>
        </w:tc>
        <w:sdt>
          <w:sdtPr>
            <w:rPr>
              <w:rFonts w:cs="Segoe UI"/>
              <w:szCs w:val="18"/>
            </w:rPr>
            <w:id w:val="1610777552"/>
            <w:placeholder>
              <w:docPart w:val="D0B50C3CE7AD4559BC65FE9B8EFF4B9F"/>
            </w:placeholder>
            <w:showingPlcHdr/>
            <w:text w:multiLine="1"/>
          </w:sdtPr>
          <w:sdtContent>
            <w:tc>
              <w:tcPr>
                <w:tcW w:w="1481" w:type="pct"/>
                <w:shd w:val="clear" w:color="auto" w:fill="auto"/>
              </w:tcPr>
              <w:p w:rsidR="00500478" w:rsidRPr="00E344E6" w:rsidRDefault="00500478" w:rsidP="000329D8">
                <w:pPr>
                  <w:spacing w:after="158" w:line="259" w:lineRule="auto"/>
                  <w:ind w:left="109"/>
                  <w:rPr>
                    <w:rFonts w:cs="Segoe UI"/>
                    <w:szCs w:val="18"/>
                  </w:rPr>
                </w:pPr>
                <w:r>
                  <w:rPr>
                    <w:rStyle w:val="PlaceholderText"/>
                    <w:rFonts w:cs="Segoe UI"/>
                  </w:rPr>
                  <w:t>En</w:t>
                </w:r>
                <w:r w:rsidRPr="00E344E6">
                  <w:rPr>
                    <w:rStyle w:val="PlaceholderText"/>
                    <w:rFonts w:cs="Segoe UI"/>
                  </w:rPr>
                  <w:t>ter text</w:t>
                </w:r>
              </w:p>
            </w:tc>
          </w:sdtContent>
        </w:sdt>
        <w:tc>
          <w:tcPr>
            <w:tcW w:w="633" w:type="pct"/>
            <w:gridSpan w:val="3"/>
            <w:shd w:val="clear" w:color="auto" w:fill="D9DDFF"/>
          </w:tcPr>
          <w:p w:rsidR="00500478" w:rsidRPr="00E344E6" w:rsidRDefault="00500478" w:rsidP="000329D8">
            <w:pPr>
              <w:spacing w:after="158" w:line="259" w:lineRule="auto"/>
              <w:ind w:left="114"/>
              <w:rPr>
                <w:rFonts w:cs="Segoe UI"/>
                <w:szCs w:val="18"/>
              </w:rPr>
            </w:pPr>
            <w:r>
              <w:rPr>
                <w:rFonts w:cs="Segoe UI"/>
                <w:szCs w:val="18"/>
              </w:rPr>
              <w:t>Company</w:t>
            </w:r>
          </w:p>
        </w:tc>
        <w:sdt>
          <w:sdtPr>
            <w:rPr>
              <w:rFonts w:cs="Segoe UI"/>
              <w:szCs w:val="18"/>
            </w:rPr>
            <w:id w:val="599918719"/>
            <w:placeholder>
              <w:docPart w:val="CCCC69C9C18D4106A25AB9740B608B47"/>
            </w:placeholder>
            <w:showingPlcHdr/>
            <w:text w:multiLine="1"/>
          </w:sdtPr>
          <w:sdtContent>
            <w:tc>
              <w:tcPr>
                <w:tcW w:w="2207" w:type="pct"/>
                <w:gridSpan w:val="5"/>
                <w:shd w:val="clear" w:color="auto" w:fill="auto"/>
              </w:tcPr>
              <w:p w:rsidR="00500478" w:rsidRPr="00E344E6" w:rsidRDefault="00500478" w:rsidP="000329D8">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r>
      <w:tr w:rsidR="00852EDF" w:rsidRPr="00E344E6" w:rsidTr="00852EDF">
        <w:trPr>
          <w:trHeight w:val="320"/>
        </w:trPr>
        <w:tc>
          <w:tcPr>
            <w:tcW w:w="679" w:type="pct"/>
            <w:shd w:val="clear" w:color="auto" w:fill="D9DDFF"/>
            <w:vAlign w:val="center"/>
          </w:tcPr>
          <w:p w:rsidR="00500478" w:rsidRPr="00606190" w:rsidRDefault="00500478" w:rsidP="000329D8">
            <w:pPr>
              <w:pStyle w:val="Para2Indent"/>
            </w:pPr>
            <w:r>
              <w:t>Address</w:t>
            </w:r>
          </w:p>
        </w:tc>
        <w:sdt>
          <w:sdtPr>
            <w:rPr>
              <w:rFonts w:cs="Segoe UI"/>
              <w:szCs w:val="18"/>
            </w:rPr>
            <w:id w:val="734356836"/>
            <w:placeholder>
              <w:docPart w:val="580033BD01034F4AB6F922A13359D834"/>
            </w:placeholder>
            <w:showingPlcHdr/>
            <w:text w:multiLine="1"/>
          </w:sdtPr>
          <w:sdtContent>
            <w:tc>
              <w:tcPr>
                <w:tcW w:w="1481" w:type="pct"/>
                <w:shd w:val="clear" w:color="auto" w:fill="FFFFFF" w:themeFill="background1"/>
                <w:vAlign w:val="center"/>
              </w:tcPr>
              <w:p w:rsidR="00500478" w:rsidRPr="00606190" w:rsidRDefault="00500478" w:rsidP="000329D8">
                <w:pPr>
                  <w:spacing w:after="158" w:line="259" w:lineRule="auto"/>
                  <w:ind w:left="109"/>
                  <w:rPr>
                    <w:rFonts w:cs="Segoe UI"/>
                    <w:szCs w:val="18"/>
                  </w:rPr>
                </w:pPr>
                <w:r>
                  <w:rPr>
                    <w:rStyle w:val="PlaceholderText"/>
                    <w:rFonts w:cs="Segoe UI"/>
                  </w:rPr>
                  <w:t>En</w:t>
                </w:r>
                <w:r w:rsidRPr="00E344E6">
                  <w:rPr>
                    <w:rStyle w:val="PlaceholderText"/>
                    <w:rFonts w:cs="Segoe UI"/>
                  </w:rPr>
                  <w:t>ter text</w:t>
                </w:r>
              </w:p>
            </w:tc>
          </w:sdtContent>
        </w:sdt>
        <w:tc>
          <w:tcPr>
            <w:tcW w:w="633" w:type="pct"/>
            <w:gridSpan w:val="3"/>
            <w:shd w:val="clear" w:color="auto" w:fill="D9DDFF"/>
          </w:tcPr>
          <w:p w:rsidR="00500478" w:rsidRPr="00E344E6" w:rsidRDefault="00500478" w:rsidP="000329D8">
            <w:pPr>
              <w:spacing w:after="158" w:line="259" w:lineRule="auto"/>
              <w:ind w:left="114"/>
              <w:rPr>
                <w:rFonts w:cs="Segoe UI"/>
                <w:szCs w:val="18"/>
              </w:rPr>
            </w:pPr>
            <w:r>
              <w:rPr>
                <w:rFonts w:cs="Segoe UI"/>
                <w:szCs w:val="18"/>
              </w:rPr>
              <w:t>Email</w:t>
            </w:r>
          </w:p>
        </w:tc>
        <w:sdt>
          <w:sdtPr>
            <w:rPr>
              <w:rFonts w:cs="Segoe UI"/>
              <w:szCs w:val="18"/>
            </w:rPr>
            <w:id w:val="-7062853"/>
            <w:placeholder>
              <w:docPart w:val="CAFEB1DFB3694D7996443A218763816E"/>
            </w:placeholder>
            <w:showingPlcHdr/>
            <w:text w:multiLine="1"/>
          </w:sdtPr>
          <w:sdtContent>
            <w:tc>
              <w:tcPr>
                <w:tcW w:w="916" w:type="pct"/>
                <w:shd w:val="clear" w:color="auto" w:fill="FFFFFF" w:themeFill="background1"/>
              </w:tcPr>
              <w:p w:rsidR="00500478" w:rsidRPr="00E344E6" w:rsidRDefault="00500478" w:rsidP="000329D8">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c>
          <w:tcPr>
            <w:tcW w:w="368" w:type="pct"/>
            <w:shd w:val="clear" w:color="auto" w:fill="D9DDFF"/>
          </w:tcPr>
          <w:p w:rsidR="00500478" w:rsidRPr="00E344E6" w:rsidRDefault="00500478" w:rsidP="000329D8">
            <w:pPr>
              <w:spacing w:after="158" w:line="259" w:lineRule="auto"/>
              <w:ind w:left="114"/>
              <w:rPr>
                <w:rFonts w:cs="Segoe UI"/>
                <w:szCs w:val="18"/>
              </w:rPr>
            </w:pPr>
            <w:r>
              <w:rPr>
                <w:rFonts w:cs="Segoe UI"/>
                <w:szCs w:val="18"/>
              </w:rPr>
              <w:t>Phone</w:t>
            </w:r>
          </w:p>
        </w:tc>
        <w:sdt>
          <w:sdtPr>
            <w:rPr>
              <w:rFonts w:cs="Segoe UI"/>
              <w:szCs w:val="18"/>
            </w:rPr>
            <w:id w:val="1869108712"/>
            <w:placeholder>
              <w:docPart w:val="E5F443BC16064B39A96A6B47B0AF7E9D"/>
            </w:placeholder>
            <w:showingPlcHdr/>
            <w:text w:multiLine="1"/>
          </w:sdtPr>
          <w:sdtContent>
            <w:tc>
              <w:tcPr>
                <w:tcW w:w="923" w:type="pct"/>
                <w:gridSpan w:val="3"/>
                <w:shd w:val="clear" w:color="auto" w:fill="FFFFFF" w:themeFill="background1"/>
              </w:tcPr>
              <w:p w:rsidR="00500478" w:rsidRPr="00E344E6" w:rsidRDefault="00500478" w:rsidP="000329D8">
                <w:pPr>
                  <w:spacing w:after="158" w:line="259" w:lineRule="auto"/>
                  <w:ind w:left="114"/>
                  <w:rPr>
                    <w:rFonts w:cs="Segoe UI"/>
                    <w:szCs w:val="18"/>
                  </w:rPr>
                </w:pPr>
                <w:r>
                  <w:rPr>
                    <w:rStyle w:val="PlaceholderText"/>
                    <w:rFonts w:cs="Segoe UI"/>
                  </w:rPr>
                  <w:t>En</w:t>
                </w:r>
                <w:r w:rsidRPr="00E344E6">
                  <w:rPr>
                    <w:rStyle w:val="PlaceholderText"/>
                    <w:rFonts w:cs="Segoe UI"/>
                  </w:rPr>
                  <w:t>ter text</w:t>
                </w:r>
              </w:p>
            </w:tc>
          </w:sdtContent>
        </w:sdt>
      </w:tr>
    </w:tbl>
    <w:p w:rsidR="00500478" w:rsidRDefault="00500478" w:rsidP="00A241A1">
      <w:pPr>
        <w:rPr>
          <w:lang w:val="en-US" w:eastAsia="en-AU"/>
        </w:rPr>
      </w:pPr>
    </w:p>
    <w:p w:rsidR="0041107E" w:rsidRPr="0041107E" w:rsidRDefault="0041107E" w:rsidP="0041107E">
      <w:pPr>
        <w:pStyle w:val="Title"/>
        <w:spacing w:after="0"/>
        <w:rPr>
          <w:color w:val="000F9F" w:themeColor="text2"/>
        </w:rPr>
      </w:pPr>
      <w:r w:rsidRPr="0099776E">
        <w:rPr>
          <w:color w:val="000F9F" w:themeColor="text2"/>
          <w:lang w:eastAsia="en-AU"/>
        </w:rPr>
        <w:t xml:space="preserve">Part </w:t>
      </w:r>
      <w:r>
        <w:rPr>
          <w:color w:val="000F9F" w:themeColor="text2"/>
          <w:lang w:eastAsia="en-AU"/>
        </w:rPr>
        <w:t>D</w:t>
      </w:r>
      <w:r w:rsidRPr="0099776E">
        <w:rPr>
          <w:color w:val="000F9F" w:themeColor="text2"/>
          <w:lang w:eastAsia="en-AU"/>
        </w:rPr>
        <w:t xml:space="preserve"> </w:t>
      </w:r>
      <w:r>
        <w:rPr>
          <w:color w:val="000F9F" w:themeColor="text2"/>
          <w:lang w:eastAsia="en-AU"/>
        </w:rPr>
        <w:t>Declaration</w:t>
      </w:r>
    </w:p>
    <w:p w:rsidR="00BA3464" w:rsidRPr="002F49AC" w:rsidRDefault="00BA3464" w:rsidP="00852EDF">
      <w:pPr>
        <w:shd w:val="clear" w:color="auto" w:fill="000F9F" w:themeFill="accent1"/>
        <w:spacing w:before="120" w:after="120" w:line="240" w:lineRule="auto"/>
        <w:ind w:left="72"/>
        <w:rPr>
          <w:rFonts w:eastAsia="Times New Roman" w:cs="Segoe UI"/>
          <w:b/>
          <w:color w:val="FFFFFF" w:themeColor="background1"/>
          <w:szCs w:val="20"/>
          <w:lang w:val="en-US" w:eastAsia="en-AU"/>
        </w:rPr>
      </w:pPr>
      <w:r w:rsidRPr="002F49AC">
        <w:rPr>
          <w:rFonts w:eastAsia="Times New Roman" w:cs="Segoe UI"/>
          <w:b/>
          <w:color w:val="FFFFFF" w:themeColor="background1"/>
          <w:szCs w:val="20"/>
          <w:lang w:val="en-US" w:eastAsia="en-AU"/>
        </w:rPr>
        <w:t>Declaration of Claimant</w:t>
      </w:r>
    </w:p>
    <w:p w:rsidR="00BA3464" w:rsidRPr="000378A7" w:rsidRDefault="00BA3464" w:rsidP="00BA3464">
      <w:pPr>
        <w:spacing w:after="0" w:line="240" w:lineRule="auto"/>
        <w:ind w:left="142"/>
        <w:jc w:val="both"/>
        <w:rPr>
          <w:rFonts w:cs="Segoe UI"/>
          <w:szCs w:val="20"/>
          <w:lang w:val="en-GB"/>
        </w:rPr>
      </w:pPr>
      <w:r w:rsidRPr="000378A7">
        <w:rPr>
          <w:rFonts w:cs="Segoe UI"/>
          <w:szCs w:val="20"/>
          <w:lang w:val="en-GB"/>
        </w:rPr>
        <w:t>I acknowledge and declare that:</w:t>
      </w:r>
    </w:p>
    <w:p w:rsidR="00BA3464" w:rsidRPr="000378A7" w:rsidRDefault="00BA3464" w:rsidP="0049358B">
      <w:pPr>
        <w:pStyle w:val="ListParagraph"/>
        <w:numPr>
          <w:ilvl w:val="0"/>
          <w:numId w:val="23"/>
        </w:numPr>
        <w:spacing w:after="0" w:line="240" w:lineRule="auto"/>
        <w:ind w:left="567"/>
        <w:jc w:val="both"/>
        <w:rPr>
          <w:rFonts w:cs="Segoe UI"/>
          <w:szCs w:val="20"/>
          <w:lang w:val="en-GB"/>
        </w:rPr>
      </w:pPr>
      <w:r w:rsidRPr="000378A7">
        <w:rPr>
          <w:rFonts w:cs="Segoe UI"/>
          <w:szCs w:val="20"/>
          <w:lang w:val="en-GB"/>
        </w:rPr>
        <w:t>I am authorised to make this declaration;</w:t>
      </w:r>
    </w:p>
    <w:p w:rsidR="00BA3464" w:rsidRPr="000378A7" w:rsidRDefault="00BA3464" w:rsidP="0049358B">
      <w:pPr>
        <w:pStyle w:val="ListParagraph"/>
        <w:numPr>
          <w:ilvl w:val="0"/>
          <w:numId w:val="23"/>
        </w:numPr>
        <w:spacing w:after="0" w:line="240" w:lineRule="auto"/>
        <w:ind w:left="567"/>
        <w:jc w:val="both"/>
        <w:rPr>
          <w:rFonts w:cs="Segoe UI"/>
          <w:szCs w:val="20"/>
          <w:lang w:val="en-GB"/>
        </w:rPr>
      </w:pPr>
      <w:r w:rsidRPr="000378A7">
        <w:rPr>
          <w:rFonts w:cs="Segoe UI"/>
          <w:szCs w:val="20"/>
          <w:lang w:val="en-GB"/>
        </w:rPr>
        <w:t>my insurance policy coverage is subject to the full terms and conditions of the policy wording and the specific coverage terms, limits and endorsements;</w:t>
      </w:r>
    </w:p>
    <w:p w:rsidR="00BA3464" w:rsidRPr="000378A7" w:rsidRDefault="00BA3464" w:rsidP="0049358B">
      <w:pPr>
        <w:pStyle w:val="ListParagraph"/>
        <w:numPr>
          <w:ilvl w:val="0"/>
          <w:numId w:val="23"/>
        </w:numPr>
        <w:spacing w:after="0" w:line="240" w:lineRule="auto"/>
        <w:ind w:left="567"/>
        <w:jc w:val="both"/>
        <w:rPr>
          <w:rFonts w:cs="Segoe UI"/>
          <w:szCs w:val="20"/>
          <w:lang w:val="en-GB"/>
        </w:rPr>
      </w:pPr>
      <w:r w:rsidRPr="000378A7">
        <w:rPr>
          <w:rFonts w:cs="Segoe UI"/>
          <w:szCs w:val="20"/>
          <w:lang w:val="en-GB"/>
        </w:rPr>
        <w:t xml:space="preserve">I have read and understood </w:t>
      </w:r>
      <w:r w:rsidR="0049358B">
        <w:rPr>
          <w:rFonts w:cs="Segoe UI"/>
          <w:szCs w:val="20"/>
          <w:lang w:val="en-GB"/>
        </w:rPr>
        <w:t>my policy’s</w:t>
      </w:r>
      <w:r w:rsidRPr="000378A7">
        <w:rPr>
          <w:rFonts w:cs="Segoe UI"/>
          <w:szCs w:val="20"/>
          <w:lang w:val="en-GB"/>
        </w:rPr>
        <w:t xml:space="preserve"> Important Notices, including my duty of disclosure to the insurer;</w:t>
      </w:r>
    </w:p>
    <w:p w:rsidR="00BA3464" w:rsidRPr="000378A7" w:rsidRDefault="00BA3464" w:rsidP="0049358B">
      <w:pPr>
        <w:pStyle w:val="ListParagraph"/>
        <w:numPr>
          <w:ilvl w:val="0"/>
          <w:numId w:val="23"/>
        </w:numPr>
        <w:spacing w:after="0" w:line="240" w:lineRule="auto"/>
        <w:ind w:left="567"/>
        <w:jc w:val="both"/>
        <w:rPr>
          <w:rFonts w:cs="Segoe UI"/>
          <w:szCs w:val="20"/>
          <w:lang w:val="en-GB"/>
        </w:rPr>
      </w:pPr>
      <w:r w:rsidRPr="000378A7">
        <w:rPr>
          <w:rFonts w:cs="Segoe UI"/>
          <w:szCs w:val="20"/>
          <w:lang w:val="en-GB"/>
        </w:rPr>
        <w:t>the above answers are true and correct and understand that the insurer may make its decision on indemnity having regard to these answers;</w:t>
      </w:r>
    </w:p>
    <w:p w:rsidR="00BA3464" w:rsidRDefault="00BA3464" w:rsidP="0049358B">
      <w:pPr>
        <w:pStyle w:val="ListParagraph"/>
        <w:numPr>
          <w:ilvl w:val="0"/>
          <w:numId w:val="23"/>
        </w:numPr>
        <w:spacing w:after="0" w:line="240" w:lineRule="auto"/>
        <w:ind w:left="567"/>
        <w:jc w:val="both"/>
        <w:rPr>
          <w:rFonts w:cs="Segoe UI"/>
          <w:szCs w:val="20"/>
          <w:lang w:val="en-GB"/>
        </w:rPr>
      </w:pPr>
      <w:r w:rsidRPr="000378A7">
        <w:rPr>
          <w:rFonts w:cs="Segoe UI"/>
          <w:szCs w:val="20"/>
          <w:lang w:val="en-GB"/>
        </w:rPr>
        <w:t xml:space="preserve">Chase may collect, use, store and disclose personal information to offer, promote, provide, manage and administer the financial services and products we and the insurer may offer, in the manner set out in the </w:t>
      </w:r>
      <w:hyperlink r:id="rId13" w:history="1">
        <w:r w:rsidRPr="000378A7">
          <w:rPr>
            <w:rStyle w:val="Hyperlink"/>
            <w:rFonts w:cs="Segoe UI"/>
            <w:szCs w:val="20"/>
            <w:lang w:val="en-GB"/>
          </w:rPr>
          <w:t>Chase Privacy Statement</w:t>
        </w:r>
      </w:hyperlink>
      <w:r w:rsidRPr="000378A7">
        <w:rPr>
          <w:rFonts w:cs="Segoe UI"/>
          <w:szCs w:val="20"/>
          <w:lang w:val="en-GB"/>
        </w:rPr>
        <w:t xml:space="preserve">. </w:t>
      </w:r>
    </w:p>
    <w:p w:rsidR="00BA3464" w:rsidRDefault="00BA3464" w:rsidP="00BA3464">
      <w:pPr>
        <w:pStyle w:val="ListParagraph"/>
        <w:spacing w:after="0" w:line="240" w:lineRule="auto"/>
        <w:jc w:val="both"/>
        <w:rPr>
          <w:rFonts w:cs="Segoe UI"/>
          <w:szCs w:val="20"/>
          <w:lang w:val="en-GB"/>
        </w:rPr>
      </w:pPr>
    </w:p>
    <w:p w:rsidR="00BA3464" w:rsidRPr="00BC32B7" w:rsidRDefault="00BA3464" w:rsidP="00BA3464">
      <w:pPr>
        <w:spacing w:after="0" w:line="240" w:lineRule="auto"/>
        <w:ind w:left="142"/>
        <w:jc w:val="both"/>
        <w:rPr>
          <w:rFonts w:cs="Segoe UI"/>
          <w:szCs w:val="20"/>
          <w:lang w:val="en-GB"/>
        </w:rPr>
      </w:pPr>
      <w:r w:rsidRPr="00BC32B7">
        <w:rPr>
          <w:rFonts w:cs="Arial"/>
          <w:szCs w:val="20"/>
          <w:lang w:val="en-GB"/>
        </w:rPr>
        <w:t>When you give us personal or sensitive information about other individuals, we rely on you to have made or make them aware that you will or may provide their information to us, the purpose we use it for, the types of third parties that we disclose it to and how they can access it.  If it is sensitive information we rely on you to have obtained their consent on these matters.  If you have not done either of these things, you must tell us before you provide the relevant information.</w:t>
      </w:r>
      <w:r w:rsidR="00342A25">
        <w:rPr>
          <w:rFonts w:cs="Arial"/>
          <w:szCs w:val="20"/>
          <w:lang w:val="en-GB"/>
        </w:rPr>
        <w:t xml:space="preserve"> </w:t>
      </w:r>
      <w:r w:rsidRPr="000378A7">
        <w:rPr>
          <w:rFonts w:cs="Segoe UI"/>
          <w:szCs w:val="20"/>
          <w:lang w:val="en-GB"/>
        </w:rPr>
        <w:t>For further information about our privacy practices, please refer to the Chase Privacy Statement</w:t>
      </w:r>
      <w:r w:rsidR="00342A25">
        <w:rPr>
          <w:rFonts w:cs="Segoe UI"/>
          <w:szCs w:val="20"/>
          <w:lang w:val="en-GB"/>
        </w:rPr>
        <w:t xml:space="preserve"> in our website</w:t>
      </w:r>
      <w:r w:rsidRPr="000378A7">
        <w:rPr>
          <w:rFonts w:cs="Segoe UI"/>
          <w:szCs w:val="20"/>
          <w:lang w:val="en-GB"/>
        </w:rPr>
        <w:t>.</w:t>
      </w:r>
    </w:p>
    <w:p w:rsidR="00BA3464" w:rsidRPr="00270312" w:rsidRDefault="00BA3464" w:rsidP="00BA3464">
      <w:pPr>
        <w:spacing w:after="0" w:line="240" w:lineRule="auto"/>
        <w:jc w:val="both"/>
        <w:rPr>
          <w:rFonts w:cs="Segoe UI"/>
          <w:sz w:val="18"/>
          <w:szCs w:val="20"/>
          <w:lang w:val="en-GB"/>
        </w:rPr>
      </w:pPr>
    </w:p>
    <w:tbl>
      <w:tblPr>
        <w:tblStyle w:val="TableGrid"/>
        <w:tblpPr w:leftFromText="180" w:rightFromText="180" w:vertAnchor="text" w:tblpX="-68" w:tblpY="33"/>
        <w:tblOverlap w:val="never"/>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5D3F1"/>
        <w:tblLook w:val="04A0" w:firstRow="1" w:lastRow="0" w:firstColumn="1" w:lastColumn="0" w:noHBand="0" w:noVBand="1"/>
      </w:tblPr>
      <w:tblGrid>
        <w:gridCol w:w="5101"/>
        <w:gridCol w:w="1276"/>
        <w:gridCol w:w="3594"/>
      </w:tblGrid>
      <w:tr w:rsidR="0049358B" w:rsidRPr="00E344E6" w:rsidTr="00852EDF">
        <w:trPr>
          <w:trHeight w:val="539"/>
        </w:trPr>
        <w:tc>
          <w:tcPr>
            <w:tcW w:w="2558" w:type="pct"/>
            <w:vMerge w:val="restart"/>
            <w:tcBorders>
              <w:right w:val="single" w:sz="2" w:space="0" w:color="B8BFFF" w:themeColor="accent1" w:themeTint="33"/>
            </w:tcBorders>
            <w:shd w:val="clear" w:color="auto" w:fill="auto"/>
            <w:vAlign w:val="center"/>
          </w:tcPr>
          <w:sdt>
            <w:sdtPr>
              <w:rPr>
                <w:rFonts w:ascii="Arial" w:hAnsi="Arial" w:cs="Segoe UI"/>
                <w:i w:val="0"/>
                <w:iCs w:val="0"/>
                <w:color w:val="auto"/>
                <w:sz w:val="20"/>
                <w:szCs w:val="20"/>
                <w:lang w:val="en-US"/>
              </w:rPr>
              <w:id w:val="2121717462"/>
              <w:showingPlcHdr/>
              <w:picture/>
            </w:sdtPr>
            <w:sdtEndPr/>
            <w:sdtContent>
              <w:p w:rsidR="0049358B" w:rsidRPr="00D64538" w:rsidRDefault="0049358B" w:rsidP="005209DF">
                <w:pPr>
                  <w:pStyle w:val="Caption"/>
                  <w:jc w:val="both"/>
                  <w:rPr>
                    <w:rFonts w:cs="Segoe UI"/>
                  </w:rPr>
                </w:pPr>
                <w:r w:rsidRPr="00D64538">
                  <w:rPr>
                    <w:rFonts w:cs="Segoe UI"/>
                    <w:noProof/>
                    <w:lang w:val="en-AU" w:eastAsia="en-AU"/>
                  </w:rPr>
                  <w:drawing>
                    <wp:inline distT="0" distB="0" distL="0" distR="0" wp14:anchorId="78850328" wp14:editId="21D71955">
                      <wp:extent cx="2423160" cy="1162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3160" cy="1162050"/>
                              </a:xfrm>
                              <a:prstGeom prst="rect">
                                <a:avLst/>
                              </a:prstGeom>
                              <a:noFill/>
                              <a:ln>
                                <a:noFill/>
                              </a:ln>
                            </pic:spPr>
                          </pic:pic>
                        </a:graphicData>
                      </a:graphic>
                    </wp:inline>
                  </w:drawing>
                </w:r>
                <w:r w:rsidRPr="00D64538">
                  <w:rPr>
                    <w:rFonts w:cs="Segoe UI"/>
                    <w:color w:val="BFBFBF" w:themeColor="background1" w:themeShade="BF"/>
                  </w:rPr>
                  <w:t>Signature</w:t>
                </w:r>
              </w:p>
              <w:p w:rsidR="0049358B" w:rsidRPr="006E7BC5" w:rsidRDefault="00096507" w:rsidP="005209DF">
                <w:pPr>
                  <w:pStyle w:val="ChaseBodyText"/>
                  <w:rPr>
                    <w:rFonts w:cs="Segoe UI"/>
                  </w:rPr>
                </w:pPr>
              </w:p>
            </w:sdtContent>
          </w:sdt>
        </w:tc>
        <w:tc>
          <w:tcPr>
            <w:tcW w:w="640" w:type="pct"/>
            <w:tc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tcBorders>
            <w:shd w:val="clear" w:color="auto" w:fill="D9DDFF"/>
            <w:vAlign w:val="center"/>
          </w:tcPr>
          <w:p w:rsidR="0049358B" w:rsidRPr="00E344E6" w:rsidRDefault="0049358B" w:rsidP="0049358B">
            <w:pPr>
              <w:tabs>
                <w:tab w:val="left" w:pos="567"/>
              </w:tabs>
              <w:spacing w:before="100" w:beforeAutospacing="1" w:after="100" w:afterAutospacing="1"/>
              <w:ind w:left="74"/>
              <w:rPr>
                <w:rFonts w:eastAsia="Times New Roman" w:cs="Segoe UI"/>
                <w:szCs w:val="20"/>
                <w:lang w:val="en-US" w:eastAsia="en-AU"/>
              </w:rPr>
            </w:pPr>
            <w:r>
              <w:rPr>
                <w:rFonts w:eastAsia="Times New Roman" w:cs="Segoe UI"/>
                <w:szCs w:val="20"/>
                <w:lang w:val="en-US" w:eastAsia="en-AU"/>
              </w:rPr>
              <w:t>Name</w:t>
            </w:r>
          </w:p>
        </w:tc>
        <w:sdt>
          <w:sdtPr>
            <w:rPr>
              <w:rFonts w:cs="Segoe UI"/>
            </w:rPr>
            <w:id w:val="64611349"/>
            <w:placeholder>
              <w:docPart w:val="B7C9E21F34B74FF08DE0A038C6241662"/>
            </w:placeholder>
            <w:showingPlcHdr/>
            <w:text w:multiLine="1"/>
          </w:sdtPr>
          <w:sdtEndPr/>
          <w:sdtContent>
            <w:tc>
              <w:tcPr>
                <w:tcW w:w="1802" w:type="pct"/>
                <w:tc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tcBorders>
                <w:shd w:val="clear" w:color="auto" w:fill="FFFFFF" w:themeFill="background1"/>
                <w:vAlign w:val="center"/>
              </w:tcPr>
              <w:p w:rsidR="0049358B" w:rsidRPr="00E344E6" w:rsidRDefault="0049358B" w:rsidP="0049358B">
                <w:pPr>
                  <w:tabs>
                    <w:tab w:val="left" w:pos="567"/>
                  </w:tabs>
                  <w:spacing w:before="100" w:beforeAutospacing="1" w:after="100" w:afterAutospacing="1"/>
                  <w:ind w:left="74"/>
                  <w:rPr>
                    <w:rFonts w:eastAsia="Times New Roman" w:cs="Segoe UI"/>
                    <w:szCs w:val="20"/>
                    <w:lang w:val="en-US" w:eastAsia="en-AU"/>
                  </w:rPr>
                </w:pPr>
                <w:r w:rsidRPr="002313B7">
                  <w:rPr>
                    <w:rStyle w:val="PlaceholderText"/>
                    <w:rFonts w:cs="Segoe UI"/>
                  </w:rPr>
                  <w:t>Enter text</w:t>
                </w:r>
              </w:p>
            </w:tc>
          </w:sdtContent>
        </w:sdt>
      </w:tr>
      <w:tr w:rsidR="0049358B" w:rsidRPr="00E344E6" w:rsidTr="00852EDF">
        <w:trPr>
          <w:trHeight w:val="538"/>
        </w:trPr>
        <w:tc>
          <w:tcPr>
            <w:tcW w:w="2558" w:type="pct"/>
            <w:vMerge/>
            <w:tcBorders>
              <w:right w:val="single" w:sz="2" w:space="0" w:color="B8BFFF" w:themeColor="accent1" w:themeTint="33"/>
            </w:tcBorders>
            <w:shd w:val="clear" w:color="auto" w:fill="auto"/>
            <w:vAlign w:val="center"/>
          </w:tcPr>
          <w:p w:rsidR="0049358B" w:rsidRDefault="0049358B" w:rsidP="005209DF">
            <w:pPr>
              <w:pStyle w:val="Caption"/>
              <w:jc w:val="both"/>
              <w:rPr>
                <w:rFonts w:ascii="Arial" w:hAnsi="Arial" w:cs="Segoe UI"/>
                <w:i w:val="0"/>
                <w:iCs w:val="0"/>
                <w:color w:val="auto"/>
                <w:sz w:val="20"/>
                <w:szCs w:val="20"/>
                <w:lang w:val="en-US"/>
              </w:rPr>
            </w:pPr>
          </w:p>
        </w:tc>
        <w:tc>
          <w:tcPr>
            <w:tcW w:w="640" w:type="pct"/>
            <w:tc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tcBorders>
            <w:shd w:val="clear" w:color="auto" w:fill="D9DDFF"/>
            <w:vAlign w:val="center"/>
          </w:tcPr>
          <w:p w:rsidR="0049358B" w:rsidRPr="002E537D" w:rsidRDefault="0049358B" w:rsidP="0049358B">
            <w:pPr>
              <w:tabs>
                <w:tab w:val="left" w:pos="567"/>
              </w:tabs>
              <w:spacing w:before="100" w:beforeAutospacing="1" w:after="100" w:afterAutospacing="1"/>
              <w:ind w:left="74"/>
              <w:rPr>
                <w:rFonts w:eastAsia="Times New Roman" w:cs="Segoe UI"/>
                <w:szCs w:val="20"/>
                <w:lang w:val="en-US" w:eastAsia="en-AU"/>
              </w:rPr>
            </w:pPr>
            <w:r w:rsidRPr="002E537D">
              <w:rPr>
                <w:rFonts w:eastAsia="Times New Roman" w:cs="Segoe UI"/>
                <w:szCs w:val="20"/>
                <w:lang w:val="en-US" w:eastAsia="en-AU"/>
              </w:rPr>
              <w:t>Position</w:t>
            </w:r>
          </w:p>
        </w:tc>
        <w:sdt>
          <w:sdtPr>
            <w:rPr>
              <w:rFonts w:cs="Segoe UI"/>
            </w:rPr>
            <w:id w:val="860319380"/>
            <w:placeholder>
              <w:docPart w:val="60BC3F7B31FE470984ED138D5A65E6E2"/>
            </w:placeholder>
            <w:showingPlcHdr/>
            <w:text w:multiLine="1"/>
          </w:sdtPr>
          <w:sdtEndPr/>
          <w:sdtContent>
            <w:tc>
              <w:tcPr>
                <w:tcW w:w="1802" w:type="pct"/>
                <w:tc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tcBorders>
                <w:shd w:val="clear" w:color="auto" w:fill="FFFFFF" w:themeFill="background1"/>
                <w:vAlign w:val="center"/>
              </w:tcPr>
              <w:p w:rsidR="0049358B" w:rsidRPr="002E537D" w:rsidRDefault="0049358B" w:rsidP="0049358B">
                <w:pPr>
                  <w:tabs>
                    <w:tab w:val="left" w:pos="567"/>
                  </w:tabs>
                  <w:spacing w:before="100" w:beforeAutospacing="1" w:after="100" w:afterAutospacing="1"/>
                  <w:ind w:left="74"/>
                  <w:rPr>
                    <w:rFonts w:eastAsia="Times New Roman" w:cs="Segoe UI"/>
                    <w:szCs w:val="20"/>
                    <w:lang w:val="en-US" w:eastAsia="en-AU"/>
                  </w:rPr>
                </w:pPr>
                <w:r w:rsidRPr="002313B7">
                  <w:rPr>
                    <w:rStyle w:val="PlaceholderText"/>
                    <w:rFonts w:cs="Segoe UI"/>
                  </w:rPr>
                  <w:t>Enter text</w:t>
                </w:r>
              </w:p>
            </w:tc>
          </w:sdtContent>
        </w:sdt>
      </w:tr>
      <w:tr w:rsidR="0049358B" w:rsidRPr="00E344E6" w:rsidTr="00852EDF">
        <w:trPr>
          <w:trHeight w:val="746"/>
        </w:trPr>
        <w:tc>
          <w:tcPr>
            <w:tcW w:w="2558" w:type="pct"/>
            <w:vMerge/>
            <w:tcBorders>
              <w:right w:val="single" w:sz="2" w:space="0" w:color="B8BFFF" w:themeColor="accent1" w:themeTint="33"/>
            </w:tcBorders>
            <w:shd w:val="clear" w:color="auto" w:fill="auto"/>
            <w:vAlign w:val="center"/>
          </w:tcPr>
          <w:p w:rsidR="0049358B" w:rsidRDefault="0049358B" w:rsidP="005209DF">
            <w:pPr>
              <w:pStyle w:val="Caption"/>
              <w:jc w:val="both"/>
              <w:rPr>
                <w:rFonts w:ascii="Arial" w:hAnsi="Arial" w:cs="Segoe UI"/>
                <w:i w:val="0"/>
                <w:iCs w:val="0"/>
                <w:color w:val="auto"/>
                <w:sz w:val="20"/>
                <w:szCs w:val="20"/>
                <w:lang w:val="en-US"/>
              </w:rPr>
            </w:pPr>
          </w:p>
        </w:tc>
        <w:tc>
          <w:tcPr>
            <w:tcW w:w="640" w:type="pct"/>
            <w:tc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tcBorders>
            <w:shd w:val="clear" w:color="auto" w:fill="D9DDFF"/>
            <w:vAlign w:val="center"/>
          </w:tcPr>
          <w:p w:rsidR="0049358B" w:rsidRPr="002E537D" w:rsidRDefault="0049358B" w:rsidP="0049358B">
            <w:pPr>
              <w:spacing w:before="100" w:beforeAutospacing="1" w:after="100" w:afterAutospacing="1"/>
              <w:ind w:left="74"/>
              <w:rPr>
                <w:rFonts w:eastAsia="Times New Roman" w:cs="Segoe UI"/>
                <w:szCs w:val="20"/>
                <w:lang w:val="en-US" w:eastAsia="en-AU"/>
              </w:rPr>
            </w:pPr>
            <w:r w:rsidRPr="002E537D">
              <w:rPr>
                <w:rFonts w:eastAsia="Times New Roman" w:cs="Segoe UI"/>
                <w:szCs w:val="20"/>
                <w:lang w:val="en-US" w:eastAsia="en-AU"/>
              </w:rPr>
              <w:t>Date</w:t>
            </w:r>
          </w:p>
        </w:tc>
        <w:tc>
          <w:tcPr>
            <w:tcW w:w="1802" w:type="pct"/>
            <w:tcBorders>
              <w:top w:val="single" w:sz="2" w:space="0" w:color="B8BFFF" w:themeColor="accent1" w:themeTint="33"/>
              <w:left w:val="single" w:sz="2" w:space="0" w:color="B8BFFF" w:themeColor="accent1" w:themeTint="33"/>
              <w:bottom w:val="single" w:sz="2" w:space="0" w:color="B8BFFF" w:themeColor="accent1" w:themeTint="33"/>
              <w:right w:val="single" w:sz="2" w:space="0" w:color="B8BFFF" w:themeColor="accent1" w:themeTint="33"/>
            </w:tcBorders>
            <w:shd w:val="clear" w:color="auto" w:fill="FFFFFF" w:themeFill="background1"/>
            <w:vAlign w:val="center"/>
          </w:tcPr>
          <w:sdt>
            <w:sdtPr>
              <w:rPr>
                <w:rFonts w:eastAsia="Times New Roman" w:cs="Segoe UI"/>
                <w:szCs w:val="20"/>
                <w:lang w:val="en-US" w:eastAsia="en-AU"/>
              </w:rPr>
              <w:id w:val="1014191697"/>
              <w:placeholder>
                <w:docPart w:val="63CBF85B545D4BBD8EB992882A8CD684"/>
              </w:placeholder>
              <w:date>
                <w:dateFormat w:val="d/MM/yyyy"/>
                <w:lid w:val="en-AU"/>
                <w:storeMappedDataAs w:val="dateTime"/>
                <w:calendar w:val="gregorian"/>
              </w:date>
            </w:sdtPr>
            <w:sdtEndPr/>
            <w:sdtContent>
              <w:p w:rsidR="0049358B" w:rsidRPr="002E537D" w:rsidRDefault="0049358B" w:rsidP="0049358B">
                <w:pPr>
                  <w:spacing w:before="100" w:beforeAutospacing="1" w:after="100" w:afterAutospacing="1"/>
                  <w:ind w:left="74"/>
                  <w:rPr>
                    <w:rFonts w:eastAsia="Times New Roman" w:cs="Segoe UI"/>
                    <w:szCs w:val="20"/>
                    <w:lang w:val="en-US" w:eastAsia="en-AU"/>
                  </w:rPr>
                </w:pPr>
                <w:r>
                  <w:rPr>
                    <w:rFonts w:eastAsia="Times New Roman" w:cs="Segoe UI"/>
                    <w:szCs w:val="20"/>
                    <w:lang w:eastAsia="en-AU"/>
                  </w:rPr>
                  <w:t>00/00/00</w:t>
                </w:r>
              </w:p>
            </w:sdtContent>
          </w:sdt>
        </w:tc>
      </w:tr>
    </w:tbl>
    <w:p w:rsidR="00413936" w:rsidRPr="00E344E6" w:rsidRDefault="00413936" w:rsidP="00167CF2">
      <w:pPr>
        <w:spacing w:after="0"/>
        <w:rPr>
          <w:rFonts w:cs="Segoe UI"/>
          <w:szCs w:val="20"/>
          <w:lang w:val="en-GB"/>
        </w:rPr>
      </w:pPr>
    </w:p>
    <w:sectPr w:rsidR="00413936" w:rsidRPr="00E344E6" w:rsidSect="00BC1C9A">
      <w:headerReference w:type="default" r:id="rId15"/>
      <w:type w:val="continuous"/>
      <w:pgSz w:w="11906" w:h="16838" w:code="9"/>
      <w:pgMar w:top="1559" w:right="964" w:bottom="992" w:left="964"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9DF" w:rsidRDefault="005209DF" w:rsidP="00226E84">
      <w:pPr>
        <w:spacing w:after="0" w:line="240" w:lineRule="auto"/>
      </w:pPr>
      <w:r>
        <w:separator/>
      </w:r>
    </w:p>
    <w:p w:rsidR="005209DF" w:rsidRDefault="005209DF"/>
  </w:endnote>
  <w:endnote w:type="continuationSeparator" w:id="0">
    <w:p w:rsidR="005209DF" w:rsidRDefault="005209DF" w:rsidP="00226E84">
      <w:pPr>
        <w:spacing w:after="0" w:line="240" w:lineRule="auto"/>
      </w:pPr>
      <w:r>
        <w:continuationSeparator/>
      </w:r>
    </w:p>
    <w:p w:rsidR="005209DF" w:rsidRDefault="00520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end SemiBold">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311394"/>
      <w:docPartObj>
        <w:docPartGallery w:val="Page Numbers (Bottom of Page)"/>
        <w:docPartUnique/>
      </w:docPartObj>
    </w:sdtPr>
    <w:sdtEndPr>
      <w:rPr>
        <w:color w:val="7F7F7F" w:themeColor="background1" w:themeShade="7F"/>
        <w:spacing w:val="60"/>
      </w:rPr>
    </w:sdtEndPr>
    <w:sdtContent>
      <w:p w:rsidR="005209DF" w:rsidRPr="0033089F" w:rsidRDefault="005209DF" w:rsidP="009B5A19">
        <w:pPr>
          <w:pStyle w:val="Footer"/>
          <w:pBdr>
            <w:top w:val="single" w:sz="4" w:space="1" w:color="D9D9D9" w:themeColor="background1" w:themeShade="D9"/>
          </w:pBdr>
          <w:tabs>
            <w:tab w:val="clear" w:pos="4513"/>
            <w:tab w:val="clear" w:pos="9026"/>
            <w:tab w:val="right" w:pos="9923"/>
          </w:tabs>
        </w:pPr>
        <w:r>
          <w:rPr>
            <w:sz w:val="16"/>
            <w:szCs w:val="16"/>
          </w:rPr>
          <w:tab/>
        </w:r>
        <w:r>
          <w:fldChar w:fldCharType="begin"/>
        </w:r>
        <w:r>
          <w:instrText xml:space="preserve"> PAGE   \* MERGEFORMAT </w:instrText>
        </w:r>
        <w:r>
          <w:fldChar w:fldCharType="separate"/>
        </w:r>
        <w:r w:rsidR="004C1C38">
          <w:rPr>
            <w:noProof/>
          </w:rPr>
          <w:t>2</w:t>
        </w:r>
        <w:r>
          <w:rPr>
            <w:noProof/>
          </w:rPr>
          <w:fldChar w:fldCharType="end"/>
        </w:r>
        <w:r>
          <w:t xml:space="preserve"> </w:t>
        </w:r>
        <w:r w:rsidRPr="00852EDF">
          <w:rPr>
            <w:color w:val="000F9F" w:themeColor="accent1"/>
          </w:rPr>
          <w:t xml:space="preserve">| </w:t>
        </w:r>
        <w:r w:rsidRPr="00852EDF">
          <w:rPr>
            <w:color w:val="000F9F" w:themeColor="accent1"/>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828806"/>
      <w:docPartObj>
        <w:docPartGallery w:val="Page Numbers (Bottom of Page)"/>
        <w:docPartUnique/>
      </w:docPartObj>
    </w:sdtPr>
    <w:sdtEndPr>
      <w:rPr>
        <w:color w:val="7F7F7F" w:themeColor="background1" w:themeShade="7F"/>
        <w:spacing w:val="60"/>
      </w:rPr>
    </w:sdtEndPr>
    <w:sdtContent>
      <w:p w:rsidR="005209DF" w:rsidRPr="00483AD2" w:rsidRDefault="004C1C38" w:rsidP="00685FC3">
        <w:pPr>
          <w:pStyle w:val="Footer"/>
          <w:pBdr>
            <w:top w:val="single" w:sz="4" w:space="1" w:color="B8BFFF" w:themeColor="text2" w:themeTint="33"/>
          </w:pBdr>
          <w:tabs>
            <w:tab w:val="clear" w:pos="4513"/>
            <w:tab w:val="clear" w:pos="9026"/>
            <w:tab w:val="right" w:pos="9923"/>
          </w:tabs>
          <w:jc w:val="both"/>
        </w:pPr>
        <w:r>
          <w:rPr>
            <w:color w:val="808080" w:themeColor="background1" w:themeShade="80"/>
            <w:sz w:val="16"/>
            <w:szCs w:val="16"/>
          </w:rPr>
          <w:t>CHASE</w:t>
        </w:r>
        <w:r w:rsidR="005209DF" w:rsidRPr="0033089F">
          <w:rPr>
            <w:color w:val="808080" w:themeColor="background1" w:themeShade="80"/>
            <w:sz w:val="16"/>
            <w:szCs w:val="16"/>
          </w:rPr>
          <w:t xml:space="preserve"> FRM-</w:t>
        </w:r>
        <w:r w:rsidR="005209DF" w:rsidRPr="0074032F">
          <w:rPr>
            <w:color w:val="808080" w:themeColor="background1" w:themeShade="80"/>
            <w:sz w:val="16"/>
            <w:szCs w:val="16"/>
          </w:rPr>
          <w:t>CLM(</w:t>
        </w:r>
        <w:r w:rsidR="003933B5">
          <w:rPr>
            <w:color w:val="808080" w:themeColor="background1" w:themeShade="80"/>
            <w:sz w:val="16"/>
            <w:szCs w:val="16"/>
          </w:rPr>
          <w:t>TPL</w:t>
        </w:r>
        <w:r w:rsidR="00500478">
          <w:rPr>
            <w:color w:val="808080" w:themeColor="background1" w:themeShade="80"/>
            <w:sz w:val="16"/>
            <w:szCs w:val="16"/>
          </w:rPr>
          <w:t>-GEN</w:t>
        </w:r>
        <w:r w:rsidR="005209DF" w:rsidRPr="0074032F">
          <w:rPr>
            <w:color w:val="808080" w:themeColor="background1" w:themeShade="80"/>
            <w:sz w:val="16"/>
            <w:szCs w:val="16"/>
          </w:rPr>
          <w:t>)</w:t>
        </w:r>
        <w:r w:rsidR="005209DF">
          <w:rPr>
            <w:color w:val="808080" w:themeColor="background1" w:themeShade="80"/>
            <w:sz w:val="16"/>
            <w:szCs w:val="16"/>
          </w:rPr>
          <w:t xml:space="preserve"> </w:t>
        </w:r>
        <w:r w:rsidR="00136B9D">
          <w:rPr>
            <w:color w:val="808080" w:themeColor="background1" w:themeShade="80"/>
            <w:sz w:val="16"/>
            <w:szCs w:val="16"/>
          </w:rPr>
          <w:t>v</w:t>
        </w:r>
        <w:r w:rsidR="00500478">
          <w:rPr>
            <w:color w:val="808080" w:themeColor="background1" w:themeShade="80"/>
            <w:sz w:val="16"/>
            <w:szCs w:val="16"/>
          </w:rPr>
          <w:t>2</w:t>
        </w:r>
        <w:r w:rsidR="005667CB">
          <w:rPr>
            <w:color w:val="808080" w:themeColor="background1" w:themeShade="80"/>
            <w:sz w:val="16"/>
            <w:szCs w:val="16"/>
          </w:rPr>
          <w:t xml:space="preserve">.0 </w:t>
        </w:r>
        <w:r w:rsidR="00500478">
          <w:rPr>
            <w:color w:val="808080" w:themeColor="background1" w:themeShade="80"/>
            <w:sz w:val="16"/>
            <w:szCs w:val="16"/>
          </w:rPr>
          <w:t>1112</w:t>
        </w:r>
        <w:r w:rsidR="005209DF" w:rsidRPr="0033089F">
          <w:rPr>
            <w:color w:val="808080" w:themeColor="background1" w:themeShade="80"/>
            <w:sz w:val="16"/>
            <w:szCs w:val="16"/>
          </w:rPr>
          <w:t>2025</w:t>
        </w:r>
        <w:r w:rsidR="005209DF">
          <w:rPr>
            <w:sz w:val="16"/>
            <w:szCs w:val="16"/>
          </w:rPr>
          <w:tab/>
        </w:r>
        <w:r w:rsidR="005209DF">
          <w:fldChar w:fldCharType="begin"/>
        </w:r>
        <w:r w:rsidR="005209DF">
          <w:instrText xml:space="preserve"> PAGE   \* MERGEFORMAT </w:instrText>
        </w:r>
        <w:r w:rsidR="005209DF">
          <w:fldChar w:fldCharType="separate"/>
        </w:r>
        <w:r>
          <w:rPr>
            <w:noProof/>
          </w:rPr>
          <w:t>1</w:t>
        </w:r>
        <w:r w:rsidR="005209DF">
          <w:rPr>
            <w:noProof/>
          </w:rPr>
          <w:fldChar w:fldCharType="end"/>
        </w:r>
        <w:r w:rsidR="005209DF">
          <w:t xml:space="preserve"> </w:t>
        </w:r>
        <w:r w:rsidR="005209DF" w:rsidRPr="00685FC3">
          <w:rPr>
            <w:color w:val="000F9F" w:themeColor="accent1"/>
          </w:rPr>
          <w:t xml:space="preserve">| </w:t>
        </w:r>
        <w:r w:rsidR="005209DF" w:rsidRPr="00685FC3">
          <w:rPr>
            <w:color w:val="000F9F" w:themeColor="accent1"/>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9DF" w:rsidRDefault="005209DF" w:rsidP="00226E84">
      <w:pPr>
        <w:spacing w:after="0" w:line="240" w:lineRule="auto"/>
      </w:pPr>
      <w:r>
        <w:separator/>
      </w:r>
    </w:p>
    <w:p w:rsidR="005209DF" w:rsidRDefault="005209DF"/>
  </w:footnote>
  <w:footnote w:type="continuationSeparator" w:id="0">
    <w:p w:rsidR="005209DF" w:rsidRDefault="005209DF" w:rsidP="00226E84">
      <w:pPr>
        <w:spacing w:after="0" w:line="240" w:lineRule="auto"/>
      </w:pPr>
      <w:r>
        <w:continuationSeparator/>
      </w:r>
    </w:p>
    <w:p w:rsidR="005209DF" w:rsidRDefault="005209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DF" w:rsidRDefault="005209DF" w:rsidP="00CC65FA">
    <w:pPr>
      <w:pStyle w:val="Header"/>
      <w:jc w:val="right"/>
    </w:pPr>
    <w:r>
      <w:rPr>
        <w:rFonts w:eastAsia="Calibri"/>
        <w:iCs/>
        <w:noProof/>
        <w:szCs w:val="20"/>
        <w:lang w:eastAsia="en-AU"/>
      </w:rPr>
      <w:drawing>
        <wp:inline distT="0" distB="0" distL="0" distR="0" wp14:anchorId="7F13AA0A" wp14:editId="306F2DFB">
          <wp:extent cx="1311824" cy="468000"/>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se_Construction_Logo_POSITIVE.png"/>
                  <pic:cNvPicPr/>
                </pic:nvPicPr>
                <pic:blipFill rotWithShape="1">
                  <a:blip r:embed="rId1" cstate="print">
                    <a:extLst>
                      <a:ext uri="{28A0092B-C50C-407E-A947-70E740481C1C}">
                        <a14:useLocalDpi xmlns:a14="http://schemas.microsoft.com/office/drawing/2010/main" val="0"/>
                      </a:ext>
                    </a:extLst>
                  </a:blip>
                  <a:srcRect r="4975"/>
                  <a:stretch/>
                </pic:blipFill>
                <pic:spPr bwMode="auto">
                  <a:xfrm>
                    <a:off x="0" y="0"/>
                    <a:ext cx="1311824" cy="46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8" w:space="0" w:color="000F9F" w:themeColor="accent1"/>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015"/>
      <w:gridCol w:w="3963"/>
    </w:tblGrid>
    <w:tr w:rsidR="005209DF" w:rsidRPr="00A67910" w:rsidTr="00BC2D1C">
      <w:trPr>
        <w:trHeight w:val="1474"/>
      </w:trPr>
      <w:tc>
        <w:tcPr>
          <w:tcW w:w="3014" w:type="pct"/>
        </w:tcPr>
        <w:p w:rsidR="005209DF" w:rsidRPr="00C46F96" w:rsidRDefault="005209DF" w:rsidP="00C46F96">
          <w:pPr>
            <w:rPr>
              <w:rFonts w:ascii="Lexend SemiBold" w:hAnsi="Lexend SemiBold"/>
              <w:sz w:val="18"/>
              <w:szCs w:val="18"/>
            </w:rPr>
          </w:pPr>
          <w:r w:rsidRPr="00C46F96">
            <w:rPr>
              <w:rFonts w:ascii="Lexend SemiBold" w:hAnsi="Lexend SemiBold"/>
              <w:sz w:val="18"/>
              <w:szCs w:val="18"/>
            </w:rPr>
            <w:t>Chase Underwriting Solutions Pty Ltd</w:t>
          </w:r>
        </w:p>
        <w:p w:rsidR="005209DF" w:rsidRPr="00C46F96" w:rsidRDefault="005209DF" w:rsidP="00C46F96">
          <w:pPr>
            <w:tabs>
              <w:tab w:val="right" w:pos="9639"/>
            </w:tabs>
            <w:rPr>
              <w:sz w:val="16"/>
              <w:szCs w:val="18"/>
            </w:rPr>
          </w:pPr>
          <w:r w:rsidRPr="00C46F96">
            <w:rPr>
              <w:sz w:val="16"/>
              <w:szCs w:val="18"/>
            </w:rPr>
            <w:t xml:space="preserve">ABN 50 156 554 808 </w:t>
          </w:r>
          <w:r w:rsidRPr="00C46F96">
            <w:rPr>
              <w:b/>
              <w:sz w:val="16"/>
              <w:szCs w:val="18"/>
            </w:rPr>
            <w:t>|</w:t>
          </w:r>
          <w:r w:rsidRPr="00C46F96">
            <w:rPr>
              <w:sz w:val="16"/>
              <w:szCs w:val="18"/>
            </w:rPr>
            <w:t xml:space="preserve"> AFSL 454344</w:t>
          </w:r>
        </w:p>
        <w:p w:rsidR="005209DF" w:rsidRDefault="005209DF" w:rsidP="00C46F96">
          <w:pPr>
            <w:pStyle w:val="Header"/>
            <w:tabs>
              <w:tab w:val="left" w:pos="720"/>
            </w:tabs>
            <w:rPr>
              <w:sz w:val="18"/>
              <w:szCs w:val="18"/>
            </w:rPr>
          </w:pPr>
          <w:r w:rsidRPr="00C46F96">
            <w:rPr>
              <w:sz w:val="18"/>
              <w:szCs w:val="18"/>
            </w:rPr>
            <w:t>Level 1, 68 Clarke Street, Southbank VIC 3006</w:t>
          </w:r>
        </w:p>
        <w:p w:rsidR="005209DF" w:rsidRDefault="005209DF" w:rsidP="00C46F96">
          <w:pPr>
            <w:pStyle w:val="Header"/>
            <w:tabs>
              <w:tab w:val="clear" w:pos="4513"/>
              <w:tab w:val="left" w:pos="426"/>
            </w:tabs>
            <w:rPr>
              <w:szCs w:val="20"/>
            </w:rPr>
          </w:pPr>
          <w:r w:rsidRPr="00852EDF">
            <w:rPr>
              <w:color w:val="000F9F" w:themeColor="accent1"/>
              <w:sz w:val="18"/>
              <w:szCs w:val="18"/>
            </w:rPr>
            <w:t>E</w:t>
          </w:r>
          <w:r>
            <w:rPr>
              <w:sz w:val="18"/>
              <w:szCs w:val="18"/>
            </w:rPr>
            <w:tab/>
          </w:r>
          <w:hyperlink r:id="rId1" w:history="1">
            <w:r w:rsidRPr="006C12E1">
              <w:rPr>
                <w:rStyle w:val="Hyperlink"/>
              </w:rPr>
              <w:t>C</w:t>
            </w:r>
            <w:r w:rsidRPr="006C12E1">
              <w:rPr>
                <w:rStyle w:val="Hyperlink"/>
                <w:szCs w:val="20"/>
              </w:rPr>
              <w:t>laims@chaseunderwriting.com.au</w:t>
            </w:r>
          </w:hyperlink>
        </w:p>
        <w:p w:rsidR="005209DF" w:rsidRPr="00C46F96" w:rsidRDefault="005209DF" w:rsidP="00C46F96">
          <w:pPr>
            <w:pStyle w:val="Header"/>
            <w:tabs>
              <w:tab w:val="left" w:pos="426"/>
            </w:tabs>
            <w:rPr>
              <w:rFonts w:eastAsia="Calibri"/>
              <w:iCs/>
              <w:sz w:val="18"/>
              <w:szCs w:val="18"/>
            </w:rPr>
          </w:pPr>
          <w:r w:rsidRPr="00852EDF">
            <w:rPr>
              <w:color w:val="000F9F" w:themeColor="accent1"/>
              <w:sz w:val="18"/>
              <w:szCs w:val="18"/>
            </w:rPr>
            <w:t xml:space="preserve">T </w:t>
          </w:r>
          <w:r w:rsidRPr="00C46F96">
            <w:rPr>
              <w:rFonts w:eastAsia="Calibri"/>
              <w:iCs/>
              <w:color w:val="A5A5A5"/>
              <w:sz w:val="18"/>
              <w:szCs w:val="18"/>
            </w:rPr>
            <w:tab/>
          </w:r>
          <w:r w:rsidRPr="00C46F96">
            <w:rPr>
              <w:rFonts w:eastAsia="Calibri"/>
              <w:iCs/>
              <w:sz w:val="18"/>
              <w:szCs w:val="18"/>
            </w:rPr>
            <w:t>+61 3 8866 0700</w:t>
          </w:r>
        </w:p>
        <w:p w:rsidR="005209DF" w:rsidRPr="00C46F96" w:rsidRDefault="005209DF" w:rsidP="00C46F96">
          <w:pPr>
            <w:pStyle w:val="Header"/>
            <w:tabs>
              <w:tab w:val="left" w:pos="426"/>
            </w:tabs>
            <w:rPr>
              <w:rFonts w:eastAsia="Calibri"/>
              <w:iCs/>
              <w:sz w:val="18"/>
              <w:szCs w:val="18"/>
            </w:rPr>
          </w:pPr>
          <w:r w:rsidRPr="00852EDF">
            <w:rPr>
              <w:color w:val="000F9F" w:themeColor="accent1"/>
              <w:sz w:val="18"/>
              <w:szCs w:val="18"/>
            </w:rPr>
            <w:t>W</w:t>
          </w:r>
          <w:r w:rsidRPr="00C46F96">
            <w:rPr>
              <w:color w:val="CF3339" w:themeColor="accent4"/>
              <w:sz w:val="18"/>
              <w:szCs w:val="18"/>
            </w:rPr>
            <w:t xml:space="preserve"> </w:t>
          </w:r>
          <w:r w:rsidRPr="00C46F96">
            <w:rPr>
              <w:rFonts w:eastAsia="Calibri"/>
              <w:iCs/>
              <w:sz w:val="18"/>
              <w:szCs w:val="18"/>
            </w:rPr>
            <w:tab/>
          </w:r>
          <w:hyperlink r:id="rId2" w:history="1">
            <w:r w:rsidRPr="00C46F96">
              <w:rPr>
                <w:rStyle w:val="Hyperlink"/>
                <w:rFonts w:eastAsia="Calibri"/>
                <w:iCs/>
                <w:sz w:val="18"/>
                <w:szCs w:val="18"/>
              </w:rPr>
              <w:t>www.chaseunderwriting.com.au</w:t>
            </w:r>
          </w:hyperlink>
        </w:p>
      </w:tc>
      <w:tc>
        <w:tcPr>
          <w:tcW w:w="1986" w:type="pct"/>
        </w:tcPr>
        <w:p w:rsidR="005209DF" w:rsidRPr="00A67910" w:rsidRDefault="00C41D1E" w:rsidP="00C46F96">
          <w:pPr>
            <w:pStyle w:val="Header"/>
            <w:tabs>
              <w:tab w:val="clear" w:pos="4513"/>
              <w:tab w:val="right" w:pos="9498"/>
            </w:tabs>
            <w:jc w:val="right"/>
            <w:rPr>
              <w:rFonts w:eastAsia="Calibri"/>
              <w:iCs/>
              <w:szCs w:val="20"/>
            </w:rPr>
          </w:pPr>
          <w:r>
            <w:rPr>
              <w:rFonts w:eastAsia="Calibri"/>
              <w:iCs/>
              <w:noProof/>
              <w:szCs w:val="20"/>
              <w:lang w:eastAsia="en-AU"/>
            </w:rPr>
            <w:drawing>
              <wp:inline distT="0" distB="0" distL="0" distR="0">
                <wp:extent cx="2254444"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2023.11.02-Chase Underwriting Solutions Logo_Positive (L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54444" cy="648000"/>
                        </a:xfrm>
                        <a:prstGeom prst="rect">
                          <a:avLst/>
                        </a:prstGeom>
                      </pic:spPr>
                    </pic:pic>
                  </a:graphicData>
                </a:graphic>
              </wp:inline>
            </w:drawing>
          </w:r>
        </w:p>
      </w:tc>
    </w:tr>
  </w:tbl>
  <w:p w:rsidR="005209DF" w:rsidRPr="00C46F96" w:rsidRDefault="005209DF" w:rsidP="00C46F96">
    <w:pPr>
      <w:pStyle w:val="Header"/>
      <w:tabs>
        <w:tab w:val="clear" w:pos="4513"/>
      </w:tabs>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DF" w:rsidRDefault="00C41D1E" w:rsidP="00CC65FA">
    <w:pPr>
      <w:pStyle w:val="Header"/>
      <w:jc w:val="right"/>
    </w:pPr>
    <w:r>
      <w:rPr>
        <w:rFonts w:eastAsia="Calibri"/>
        <w:iCs/>
        <w:noProof/>
        <w:szCs w:val="20"/>
        <w:lang w:eastAsia="en-AU"/>
      </w:rPr>
      <w:drawing>
        <wp:inline distT="0" distB="0" distL="0" distR="0" wp14:anchorId="558C3561" wp14:editId="7EE8B981">
          <wp:extent cx="1125220" cy="32342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p-2023.11.02-Chase Underwriting Solutions Logo_Positive (L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497" cy="3263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6pt;height:13.2pt;visibility:visible;mso-wrap-style:square" o:bullet="t">
        <v:imagedata r:id="rId1" o:title=""/>
      </v:shape>
    </w:pict>
  </w:numPicBullet>
  <w:abstractNum w:abstractNumId="0" w15:restartNumberingAfterBreak="0">
    <w:nsid w:val="0874015A"/>
    <w:multiLevelType w:val="hybridMultilevel"/>
    <w:tmpl w:val="2B70D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0C373A"/>
    <w:multiLevelType w:val="hybridMultilevel"/>
    <w:tmpl w:val="D26AB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31FD5"/>
    <w:multiLevelType w:val="hybridMultilevel"/>
    <w:tmpl w:val="DAB28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A1304E"/>
    <w:multiLevelType w:val="hybridMultilevel"/>
    <w:tmpl w:val="D0DAF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06D65"/>
    <w:multiLevelType w:val="hybridMultilevel"/>
    <w:tmpl w:val="2E0E26D2"/>
    <w:lvl w:ilvl="0" w:tplc="F64C527C">
      <w:start w:val="1"/>
      <w:numFmt w:val="lowerLetter"/>
      <w:lvlText w:val="(%1)"/>
      <w:lvlJc w:val="left"/>
      <w:pPr>
        <w:ind w:left="834" w:hanging="360"/>
      </w:pPr>
      <w:rPr>
        <w:rFonts w:hint="default"/>
      </w:rPr>
    </w:lvl>
    <w:lvl w:ilvl="1" w:tplc="0C090019" w:tentative="1">
      <w:start w:val="1"/>
      <w:numFmt w:val="lowerLetter"/>
      <w:lvlText w:val="%2."/>
      <w:lvlJc w:val="left"/>
      <w:pPr>
        <w:ind w:left="1554" w:hanging="360"/>
      </w:pPr>
    </w:lvl>
    <w:lvl w:ilvl="2" w:tplc="0C09001B" w:tentative="1">
      <w:start w:val="1"/>
      <w:numFmt w:val="lowerRoman"/>
      <w:lvlText w:val="%3."/>
      <w:lvlJc w:val="right"/>
      <w:pPr>
        <w:ind w:left="2274" w:hanging="180"/>
      </w:pPr>
    </w:lvl>
    <w:lvl w:ilvl="3" w:tplc="0C09000F" w:tentative="1">
      <w:start w:val="1"/>
      <w:numFmt w:val="decimal"/>
      <w:lvlText w:val="%4."/>
      <w:lvlJc w:val="left"/>
      <w:pPr>
        <w:ind w:left="2994" w:hanging="360"/>
      </w:pPr>
    </w:lvl>
    <w:lvl w:ilvl="4" w:tplc="0C090019" w:tentative="1">
      <w:start w:val="1"/>
      <w:numFmt w:val="lowerLetter"/>
      <w:lvlText w:val="%5."/>
      <w:lvlJc w:val="left"/>
      <w:pPr>
        <w:ind w:left="3714" w:hanging="360"/>
      </w:pPr>
    </w:lvl>
    <w:lvl w:ilvl="5" w:tplc="0C09001B" w:tentative="1">
      <w:start w:val="1"/>
      <w:numFmt w:val="lowerRoman"/>
      <w:lvlText w:val="%6."/>
      <w:lvlJc w:val="right"/>
      <w:pPr>
        <w:ind w:left="4434" w:hanging="180"/>
      </w:pPr>
    </w:lvl>
    <w:lvl w:ilvl="6" w:tplc="0C09000F" w:tentative="1">
      <w:start w:val="1"/>
      <w:numFmt w:val="decimal"/>
      <w:lvlText w:val="%7."/>
      <w:lvlJc w:val="left"/>
      <w:pPr>
        <w:ind w:left="5154" w:hanging="360"/>
      </w:pPr>
    </w:lvl>
    <w:lvl w:ilvl="7" w:tplc="0C090019" w:tentative="1">
      <w:start w:val="1"/>
      <w:numFmt w:val="lowerLetter"/>
      <w:lvlText w:val="%8."/>
      <w:lvlJc w:val="left"/>
      <w:pPr>
        <w:ind w:left="5874" w:hanging="360"/>
      </w:pPr>
    </w:lvl>
    <w:lvl w:ilvl="8" w:tplc="0C09001B" w:tentative="1">
      <w:start w:val="1"/>
      <w:numFmt w:val="lowerRoman"/>
      <w:lvlText w:val="%9."/>
      <w:lvlJc w:val="right"/>
      <w:pPr>
        <w:ind w:left="6594" w:hanging="180"/>
      </w:pPr>
    </w:lvl>
  </w:abstractNum>
  <w:abstractNum w:abstractNumId="5" w15:restartNumberingAfterBreak="0">
    <w:nsid w:val="29DE634E"/>
    <w:multiLevelType w:val="hybridMultilevel"/>
    <w:tmpl w:val="A2BC6FA4"/>
    <w:lvl w:ilvl="0" w:tplc="0C090001">
      <w:start w:val="1"/>
      <w:numFmt w:val="bullet"/>
      <w:lvlText w:val=""/>
      <w:lvlJc w:val="left"/>
      <w:pPr>
        <w:ind w:left="720" w:hanging="360"/>
      </w:pPr>
      <w:rPr>
        <w:rFonts w:ascii="Symbol" w:hAnsi="Symbol" w:hint="default"/>
      </w:rPr>
    </w:lvl>
    <w:lvl w:ilvl="1" w:tplc="897A858E">
      <w:numFmt w:val="bullet"/>
      <w:lvlText w:val="•"/>
      <w:lvlJc w:val="left"/>
      <w:pPr>
        <w:ind w:left="1800" w:hanging="720"/>
      </w:pPr>
      <w:rPr>
        <w:rFonts w:ascii="Segoe UI" w:eastAsiaTheme="minorHAnsi" w:hAnsi="Segoe UI" w:cs="Segoe U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4826C4"/>
    <w:multiLevelType w:val="multilevel"/>
    <w:tmpl w:val="FA949528"/>
    <w:lvl w:ilvl="0">
      <w:start w:val="1"/>
      <w:numFmt w:val="decimal"/>
      <w:pStyle w:val="HeadingNo1"/>
      <w:isLgl/>
      <w:lvlText w:val="%1."/>
      <w:lvlJc w:val="left"/>
      <w:pPr>
        <w:ind w:left="397" w:hanging="397"/>
      </w:pPr>
      <w:rPr>
        <w:rFonts w:hint="default"/>
      </w:rPr>
    </w:lvl>
    <w:lvl w:ilvl="1">
      <w:start w:val="1"/>
      <w:numFmt w:val="decimal"/>
      <w:pStyle w:val="ParaNo1"/>
      <w:isLgl/>
      <w:lvlText w:val="%1.%2"/>
      <w:lvlJc w:val="left"/>
      <w:pPr>
        <w:ind w:left="397" w:hanging="397"/>
      </w:pPr>
      <w:rPr>
        <w:rFonts w:hint="default"/>
        <w:b w:val="0"/>
      </w:rPr>
    </w:lvl>
    <w:lvl w:ilvl="2">
      <w:start w:val="1"/>
      <w:numFmt w:val="lowerLetter"/>
      <w:lvlText w:val="%3."/>
      <w:lvlJc w:val="right"/>
      <w:pPr>
        <w:ind w:left="1191" w:hanging="284"/>
      </w:pPr>
      <w:rPr>
        <w:rFonts w:hint="default"/>
      </w:rPr>
    </w:lvl>
    <w:lvl w:ilvl="3">
      <w:start w:val="1"/>
      <w:numFmt w:val="decimal"/>
      <w:lvlText w:val="%4."/>
      <w:lvlJc w:val="left"/>
      <w:pPr>
        <w:ind w:left="2994" w:hanging="360"/>
      </w:pPr>
      <w:rPr>
        <w:rFonts w:hint="default"/>
      </w:rPr>
    </w:lvl>
    <w:lvl w:ilvl="4">
      <w:start w:val="1"/>
      <w:numFmt w:val="lowerLetter"/>
      <w:lvlText w:val="%5."/>
      <w:lvlJc w:val="left"/>
      <w:pPr>
        <w:ind w:left="3714" w:hanging="360"/>
      </w:pPr>
      <w:rPr>
        <w:rFonts w:hint="default"/>
      </w:rPr>
    </w:lvl>
    <w:lvl w:ilvl="5">
      <w:start w:val="1"/>
      <w:numFmt w:val="lowerRoman"/>
      <w:lvlText w:val="%6."/>
      <w:lvlJc w:val="right"/>
      <w:pPr>
        <w:ind w:left="4434" w:hanging="180"/>
      </w:pPr>
      <w:rPr>
        <w:rFonts w:hint="default"/>
      </w:rPr>
    </w:lvl>
    <w:lvl w:ilvl="6">
      <w:start w:val="1"/>
      <w:numFmt w:val="decimal"/>
      <w:lvlText w:val="%7."/>
      <w:lvlJc w:val="left"/>
      <w:pPr>
        <w:ind w:left="5154" w:hanging="360"/>
      </w:pPr>
      <w:rPr>
        <w:rFonts w:hint="default"/>
      </w:rPr>
    </w:lvl>
    <w:lvl w:ilvl="7">
      <w:start w:val="1"/>
      <w:numFmt w:val="lowerLetter"/>
      <w:lvlText w:val="%8."/>
      <w:lvlJc w:val="left"/>
      <w:pPr>
        <w:ind w:left="5874" w:hanging="360"/>
      </w:pPr>
      <w:rPr>
        <w:rFonts w:hint="default"/>
      </w:rPr>
    </w:lvl>
    <w:lvl w:ilvl="8">
      <w:start w:val="1"/>
      <w:numFmt w:val="lowerRoman"/>
      <w:lvlText w:val="%9."/>
      <w:lvlJc w:val="right"/>
      <w:pPr>
        <w:ind w:left="6594" w:hanging="180"/>
      </w:pPr>
      <w:rPr>
        <w:rFonts w:hint="default"/>
      </w:rPr>
    </w:lvl>
  </w:abstractNum>
  <w:abstractNum w:abstractNumId="7" w15:restartNumberingAfterBreak="0">
    <w:nsid w:val="398C7671"/>
    <w:multiLevelType w:val="hybridMultilevel"/>
    <w:tmpl w:val="1C78A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895A7C"/>
    <w:multiLevelType w:val="hybridMultilevel"/>
    <w:tmpl w:val="2E0E26D2"/>
    <w:lvl w:ilvl="0" w:tplc="F64C527C">
      <w:start w:val="1"/>
      <w:numFmt w:val="lowerLetter"/>
      <w:lvlText w:val="(%1)"/>
      <w:lvlJc w:val="left"/>
      <w:pPr>
        <w:ind w:left="834" w:hanging="360"/>
      </w:pPr>
      <w:rPr>
        <w:rFonts w:hint="default"/>
      </w:rPr>
    </w:lvl>
    <w:lvl w:ilvl="1" w:tplc="0C090019" w:tentative="1">
      <w:start w:val="1"/>
      <w:numFmt w:val="lowerLetter"/>
      <w:lvlText w:val="%2."/>
      <w:lvlJc w:val="left"/>
      <w:pPr>
        <w:ind w:left="1554" w:hanging="360"/>
      </w:pPr>
    </w:lvl>
    <w:lvl w:ilvl="2" w:tplc="0C09001B" w:tentative="1">
      <w:start w:val="1"/>
      <w:numFmt w:val="lowerRoman"/>
      <w:lvlText w:val="%3."/>
      <w:lvlJc w:val="right"/>
      <w:pPr>
        <w:ind w:left="2274" w:hanging="180"/>
      </w:pPr>
    </w:lvl>
    <w:lvl w:ilvl="3" w:tplc="0C09000F" w:tentative="1">
      <w:start w:val="1"/>
      <w:numFmt w:val="decimal"/>
      <w:lvlText w:val="%4."/>
      <w:lvlJc w:val="left"/>
      <w:pPr>
        <w:ind w:left="2994" w:hanging="360"/>
      </w:pPr>
    </w:lvl>
    <w:lvl w:ilvl="4" w:tplc="0C090019" w:tentative="1">
      <w:start w:val="1"/>
      <w:numFmt w:val="lowerLetter"/>
      <w:lvlText w:val="%5."/>
      <w:lvlJc w:val="left"/>
      <w:pPr>
        <w:ind w:left="3714" w:hanging="360"/>
      </w:pPr>
    </w:lvl>
    <w:lvl w:ilvl="5" w:tplc="0C09001B" w:tentative="1">
      <w:start w:val="1"/>
      <w:numFmt w:val="lowerRoman"/>
      <w:lvlText w:val="%6."/>
      <w:lvlJc w:val="right"/>
      <w:pPr>
        <w:ind w:left="4434" w:hanging="180"/>
      </w:pPr>
    </w:lvl>
    <w:lvl w:ilvl="6" w:tplc="0C09000F" w:tentative="1">
      <w:start w:val="1"/>
      <w:numFmt w:val="decimal"/>
      <w:lvlText w:val="%7."/>
      <w:lvlJc w:val="left"/>
      <w:pPr>
        <w:ind w:left="5154" w:hanging="360"/>
      </w:pPr>
    </w:lvl>
    <w:lvl w:ilvl="7" w:tplc="0C090019" w:tentative="1">
      <w:start w:val="1"/>
      <w:numFmt w:val="lowerLetter"/>
      <w:lvlText w:val="%8."/>
      <w:lvlJc w:val="left"/>
      <w:pPr>
        <w:ind w:left="5874" w:hanging="360"/>
      </w:pPr>
    </w:lvl>
    <w:lvl w:ilvl="8" w:tplc="0C09001B" w:tentative="1">
      <w:start w:val="1"/>
      <w:numFmt w:val="lowerRoman"/>
      <w:lvlText w:val="%9."/>
      <w:lvlJc w:val="right"/>
      <w:pPr>
        <w:ind w:left="6594" w:hanging="180"/>
      </w:pPr>
    </w:lvl>
  </w:abstractNum>
  <w:abstractNum w:abstractNumId="9" w15:restartNumberingAfterBreak="0">
    <w:nsid w:val="70CE6290"/>
    <w:multiLevelType w:val="hybridMultilevel"/>
    <w:tmpl w:val="06622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58092F"/>
    <w:multiLevelType w:val="hybridMultilevel"/>
    <w:tmpl w:val="ED9066B8"/>
    <w:lvl w:ilvl="0" w:tplc="0C09000F">
      <w:start w:val="1"/>
      <w:numFmt w:val="decimal"/>
      <w:lvlText w:val="%1."/>
      <w:lvlJc w:val="left"/>
      <w:pPr>
        <w:ind w:left="834" w:hanging="360"/>
      </w:pPr>
    </w:lvl>
    <w:lvl w:ilvl="1" w:tplc="0C090019" w:tentative="1">
      <w:start w:val="1"/>
      <w:numFmt w:val="lowerLetter"/>
      <w:lvlText w:val="%2."/>
      <w:lvlJc w:val="left"/>
      <w:pPr>
        <w:ind w:left="1554" w:hanging="360"/>
      </w:pPr>
    </w:lvl>
    <w:lvl w:ilvl="2" w:tplc="0C09001B">
      <w:start w:val="1"/>
      <w:numFmt w:val="lowerRoman"/>
      <w:lvlText w:val="%3."/>
      <w:lvlJc w:val="right"/>
      <w:pPr>
        <w:ind w:left="2274" w:hanging="180"/>
      </w:pPr>
    </w:lvl>
    <w:lvl w:ilvl="3" w:tplc="0C09000F" w:tentative="1">
      <w:start w:val="1"/>
      <w:numFmt w:val="decimal"/>
      <w:lvlText w:val="%4."/>
      <w:lvlJc w:val="left"/>
      <w:pPr>
        <w:ind w:left="2994" w:hanging="360"/>
      </w:pPr>
    </w:lvl>
    <w:lvl w:ilvl="4" w:tplc="0C090019" w:tentative="1">
      <w:start w:val="1"/>
      <w:numFmt w:val="lowerLetter"/>
      <w:lvlText w:val="%5."/>
      <w:lvlJc w:val="left"/>
      <w:pPr>
        <w:ind w:left="3714" w:hanging="360"/>
      </w:pPr>
    </w:lvl>
    <w:lvl w:ilvl="5" w:tplc="0C09001B" w:tentative="1">
      <w:start w:val="1"/>
      <w:numFmt w:val="lowerRoman"/>
      <w:lvlText w:val="%6."/>
      <w:lvlJc w:val="right"/>
      <w:pPr>
        <w:ind w:left="4434" w:hanging="180"/>
      </w:pPr>
    </w:lvl>
    <w:lvl w:ilvl="6" w:tplc="0C09000F" w:tentative="1">
      <w:start w:val="1"/>
      <w:numFmt w:val="decimal"/>
      <w:lvlText w:val="%7."/>
      <w:lvlJc w:val="left"/>
      <w:pPr>
        <w:ind w:left="5154" w:hanging="360"/>
      </w:pPr>
    </w:lvl>
    <w:lvl w:ilvl="7" w:tplc="0C090019" w:tentative="1">
      <w:start w:val="1"/>
      <w:numFmt w:val="lowerLetter"/>
      <w:lvlText w:val="%8."/>
      <w:lvlJc w:val="left"/>
      <w:pPr>
        <w:ind w:left="5874" w:hanging="360"/>
      </w:pPr>
    </w:lvl>
    <w:lvl w:ilvl="8" w:tplc="0C09001B" w:tentative="1">
      <w:start w:val="1"/>
      <w:numFmt w:val="lowerRoman"/>
      <w:lvlText w:val="%9."/>
      <w:lvlJc w:val="right"/>
      <w:pPr>
        <w:ind w:left="6594" w:hanging="180"/>
      </w:pPr>
    </w:lvl>
  </w:abstractNum>
  <w:abstractNum w:abstractNumId="11" w15:restartNumberingAfterBreak="0">
    <w:nsid w:val="7BBA70E2"/>
    <w:multiLevelType w:val="hybridMultilevel"/>
    <w:tmpl w:val="CFB26A76"/>
    <w:lvl w:ilvl="0" w:tplc="2D2C6F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7"/>
  </w:num>
  <w:num w:numId="5">
    <w:abstractNumId w:val="2"/>
  </w:num>
  <w:num w:numId="6">
    <w:abstractNumId w:val="0"/>
  </w:num>
  <w:num w:numId="7">
    <w:abstractNumId w:val="10"/>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4"/>
  </w:num>
  <w:num w:numId="23">
    <w:abstractNumId w:val="3"/>
  </w:num>
  <w:num w:numId="24">
    <w:abstractNumId w:val="5"/>
  </w:num>
  <w:num w:numId="25">
    <w:abstractNumId w:val="6"/>
  </w:num>
  <w:num w:numId="26">
    <w:abstractNumId w:val="8"/>
  </w:num>
  <w:num w:numId="27">
    <w:abstractNumId w:val="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nI/aCVX+QShwQl/N1w96+dqFwRvVK50DpnAZ0d4F8n6nbuTnza/S50axgnSdd3vFzA/UMskFUds7ydMw14UgVw==" w:salt="gIfwfD2MDTsdph0SMb67K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B4C"/>
    <w:rsid w:val="000120EA"/>
    <w:rsid w:val="000124A4"/>
    <w:rsid w:val="00020593"/>
    <w:rsid w:val="000206D2"/>
    <w:rsid w:val="0003243E"/>
    <w:rsid w:val="00040262"/>
    <w:rsid w:val="000503E2"/>
    <w:rsid w:val="00067F3F"/>
    <w:rsid w:val="000703E7"/>
    <w:rsid w:val="00075013"/>
    <w:rsid w:val="00085654"/>
    <w:rsid w:val="00096507"/>
    <w:rsid w:val="000D0E50"/>
    <w:rsid w:val="000D11C2"/>
    <w:rsid w:val="000E18A8"/>
    <w:rsid w:val="000E2621"/>
    <w:rsid w:val="000F4539"/>
    <w:rsid w:val="000F59E2"/>
    <w:rsid w:val="000F5E20"/>
    <w:rsid w:val="001037FA"/>
    <w:rsid w:val="00104570"/>
    <w:rsid w:val="00117B6D"/>
    <w:rsid w:val="00123897"/>
    <w:rsid w:val="00126207"/>
    <w:rsid w:val="00136B9D"/>
    <w:rsid w:val="00156207"/>
    <w:rsid w:val="00167CF2"/>
    <w:rsid w:val="0017770D"/>
    <w:rsid w:val="001A2801"/>
    <w:rsid w:val="001A362A"/>
    <w:rsid w:val="001A7744"/>
    <w:rsid w:val="001C049A"/>
    <w:rsid w:val="001C366F"/>
    <w:rsid w:val="001D1046"/>
    <w:rsid w:val="001F5D29"/>
    <w:rsid w:val="002172C9"/>
    <w:rsid w:val="00221043"/>
    <w:rsid w:val="00226E84"/>
    <w:rsid w:val="00226F31"/>
    <w:rsid w:val="00247B06"/>
    <w:rsid w:val="00252172"/>
    <w:rsid w:val="00254077"/>
    <w:rsid w:val="00254CE9"/>
    <w:rsid w:val="00264CFA"/>
    <w:rsid w:val="002704AF"/>
    <w:rsid w:val="00292597"/>
    <w:rsid w:val="002A1024"/>
    <w:rsid w:val="002B6DC9"/>
    <w:rsid w:val="002C2251"/>
    <w:rsid w:val="002D7838"/>
    <w:rsid w:val="002E537D"/>
    <w:rsid w:val="002E61B5"/>
    <w:rsid w:val="002F3847"/>
    <w:rsid w:val="003004EF"/>
    <w:rsid w:val="00322C32"/>
    <w:rsid w:val="003236C2"/>
    <w:rsid w:val="0033089F"/>
    <w:rsid w:val="00340552"/>
    <w:rsid w:val="00342A25"/>
    <w:rsid w:val="00357F2B"/>
    <w:rsid w:val="00373F89"/>
    <w:rsid w:val="0037461A"/>
    <w:rsid w:val="00374904"/>
    <w:rsid w:val="003756FF"/>
    <w:rsid w:val="00386CDC"/>
    <w:rsid w:val="00391E61"/>
    <w:rsid w:val="003933B5"/>
    <w:rsid w:val="00397CB3"/>
    <w:rsid w:val="003C05FC"/>
    <w:rsid w:val="003C079C"/>
    <w:rsid w:val="003C4C0C"/>
    <w:rsid w:val="003F31FE"/>
    <w:rsid w:val="0041107E"/>
    <w:rsid w:val="00413936"/>
    <w:rsid w:val="00422603"/>
    <w:rsid w:val="004345F2"/>
    <w:rsid w:val="00437D8D"/>
    <w:rsid w:val="00443347"/>
    <w:rsid w:val="00454159"/>
    <w:rsid w:val="004770DE"/>
    <w:rsid w:val="00482890"/>
    <w:rsid w:val="00483AD2"/>
    <w:rsid w:val="00486CBE"/>
    <w:rsid w:val="0048754C"/>
    <w:rsid w:val="0049358B"/>
    <w:rsid w:val="004C1C38"/>
    <w:rsid w:val="004D0E71"/>
    <w:rsid w:val="004D1B4C"/>
    <w:rsid w:val="004E72DF"/>
    <w:rsid w:val="004F0089"/>
    <w:rsid w:val="004F03EB"/>
    <w:rsid w:val="00500478"/>
    <w:rsid w:val="00520057"/>
    <w:rsid w:val="005209DF"/>
    <w:rsid w:val="00520A27"/>
    <w:rsid w:val="00557B4F"/>
    <w:rsid w:val="0056603A"/>
    <w:rsid w:val="005667CB"/>
    <w:rsid w:val="00570FCC"/>
    <w:rsid w:val="00573D3F"/>
    <w:rsid w:val="00575FDB"/>
    <w:rsid w:val="0057618F"/>
    <w:rsid w:val="0058021F"/>
    <w:rsid w:val="00581080"/>
    <w:rsid w:val="00581F25"/>
    <w:rsid w:val="00585BD5"/>
    <w:rsid w:val="00586C39"/>
    <w:rsid w:val="0059064F"/>
    <w:rsid w:val="005B1611"/>
    <w:rsid w:val="005B3D42"/>
    <w:rsid w:val="005E7197"/>
    <w:rsid w:val="006026D2"/>
    <w:rsid w:val="00606190"/>
    <w:rsid w:val="00613191"/>
    <w:rsid w:val="00613DE6"/>
    <w:rsid w:val="00617150"/>
    <w:rsid w:val="0062062B"/>
    <w:rsid w:val="00630666"/>
    <w:rsid w:val="00632C67"/>
    <w:rsid w:val="00634551"/>
    <w:rsid w:val="00640984"/>
    <w:rsid w:val="00685FC3"/>
    <w:rsid w:val="00690BE8"/>
    <w:rsid w:val="006977C2"/>
    <w:rsid w:val="006A31FC"/>
    <w:rsid w:val="006B4F8F"/>
    <w:rsid w:val="006C19B3"/>
    <w:rsid w:val="006C5E73"/>
    <w:rsid w:val="006C60AE"/>
    <w:rsid w:val="006D4436"/>
    <w:rsid w:val="006E1E69"/>
    <w:rsid w:val="006E60E3"/>
    <w:rsid w:val="006E7BC5"/>
    <w:rsid w:val="006F1332"/>
    <w:rsid w:val="0070719E"/>
    <w:rsid w:val="0071373C"/>
    <w:rsid w:val="007149F5"/>
    <w:rsid w:val="007153AB"/>
    <w:rsid w:val="00730601"/>
    <w:rsid w:val="0074032F"/>
    <w:rsid w:val="00762702"/>
    <w:rsid w:val="0076287A"/>
    <w:rsid w:val="00765685"/>
    <w:rsid w:val="0076631D"/>
    <w:rsid w:val="00786277"/>
    <w:rsid w:val="007933E3"/>
    <w:rsid w:val="00794C5C"/>
    <w:rsid w:val="00796707"/>
    <w:rsid w:val="007A4116"/>
    <w:rsid w:val="007A4262"/>
    <w:rsid w:val="007E1F5F"/>
    <w:rsid w:val="007E444F"/>
    <w:rsid w:val="00813FA3"/>
    <w:rsid w:val="00822F69"/>
    <w:rsid w:val="008241F3"/>
    <w:rsid w:val="00825A9C"/>
    <w:rsid w:val="00827725"/>
    <w:rsid w:val="00836C3F"/>
    <w:rsid w:val="00852EDF"/>
    <w:rsid w:val="008676D4"/>
    <w:rsid w:val="00873E51"/>
    <w:rsid w:val="00895312"/>
    <w:rsid w:val="008A3CF6"/>
    <w:rsid w:val="008A6FD9"/>
    <w:rsid w:val="008C0A11"/>
    <w:rsid w:val="008C7378"/>
    <w:rsid w:val="008D2C57"/>
    <w:rsid w:val="008D4C72"/>
    <w:rsid w:val="008D50DB"/>
    <w:rsid w:val="008F1247"/>
    <w:rsid w:val="00936A31"/>
    <w:rsid w:val="00937AEF"/>
    <w:rsid w:val="00937C67"/>
    <w:rsid w:val="00992729"/>
    <w:rsid w:val="00993900"/>
    <w:rsid w:val="00994383"/>
    <w:rsid w:val="00994BAC"/>
    <w:rsid w:val="0099776E"/>
    <w:rsid w:val="009A5159"/>
    <w:rsid w:val="009A5958"/>
    <w:rsid w:val="009B5A19"/>
    <w:rsid w:val="009C6FA1"/>
    <w:rsid w:val="009D38A8"/>
    <w:rsid w:val="009D3D46"/>
    <w:rsid w:val="00A04C96"/>
    <w:rsid w:val="00A13EC1"/>
    <w:rsid w:val="00A20FF5"/>
    <w:rsid w:val="00A22E59"/>
    <w:rsid w:val="00A241A1"/>
    <w:rsid w:val="00A3189A"/>
    <w:rsid w:val="00A4407F"/>
    <w:rsid w:val="00A47B93"/>
    <w:rsid w:val="00A56BAD"/>
    <w:rsid w:val="00A65EA7"/>
    <w:rsid w:val="00A7310D"/>
    <w:rsid w:val="00A7574B"/>
    <w:rsid w:val="00A81C95"/>
    <w:rsid w:val="00A876F2"/>
    <w:rsid w:val="00AB2B7D"/>
    <w:rsid w:val="00AB53A2"/>
    <w:rsid w:val="00AC2E0F"/>
    <w:rsid w:val="00AC3207"/>
    <w:rsid w:val="00AD11C1"/>
    <w:rsid w:val="00AD161D"/>
    <w:rsid w:val="00AF694A"/>
    <w:rsid w:val="00B12430"/>
    <w:rsid w:val="00B161C8"/>
    <w:rsid w:val="00B21219"/>
    <w:rsid w:val="00B25AA3"/>
    <w:rsid w:val="00B27B9C"/>
    <w:rsid w:val="00B36980"/>
    <w:rsid w:val="00B55F7C"/>
    <w:rsid w:val="00B66743"/>
    <w:rsid w:val="00B67608"/>
    <w:rsid w:val="00B70A59"/>
    <w:rsid w:val="00B73BBD"/>
    <w:rsid w:val="00B74956"/>
    <w:rsid w:val="00B74CEF"/>
    <w:rsid w:val="00B84129"/>
    <w:rsid w:val="00BA3464"/>
    <w:rsid w:val="00BB7421"/>
    <w:rsid w:val="00BC1C9A"/>
    <w:rsid w:val="00BC2D1C"/>
    <w:rsid w:val="00BD20C9"/>
    <w:rsid w:val="00C00D89"/>
    <w:rsid w:val="00C131DD"/>
    <w:rsid w:val="00C16B2C"/>
    <w:rsid w:val="00C313AF"/>
    <w:rsid w:val="00C41D1E"/>
    <w:rsid w:val="00C44CAC"/>
    <w:rsid w:val="00C453E0"/>
    <w:rsid w:val="00C46F96"/>
    <w:rsid w:val="00C47C9C"/>
    <w:rsid w:val="00C50830"/>
    <w:rsid w:val="00C8206D"/>
    <w:rsid w:val="00C905CA"/>
    <w:rsid w:val="00CA5265"/>
    <w:rsid w:val="00CB30D1"/>
    <w:rsid w:val="00CB5E7A"/>
    <w:rsid w:val="00CB787E"/>
    <w:rsid w:val="00CC65FA"/>
    <w:rsid w:val="00CD2D39"/>
    <w:rsid w:val="00CD497B"/>
    <w:rsid w:val="00CD6000"/>
    <w:rsid w:val="00CD6061"/>
    <w:rsid w:val="00CF0032"/>
    <w:rsid w:val="00D01AB7"/>
    <w:rsid w:val="00D22D2F"/>
    <w:rsid w:val="00D311C1"/>
    <w:rsid w:val="00D36EA8"/>
    <w:rsid w:val="00D3767F"/>
    <w:rsid w:val="00D66DBB"/>
    <w:rsid w:val="00D73BFC"/>
    <w:rsid w:val="00D76B22"/>
    <w:rsid w:val="00D87C67"/>
    <w:rsid w:val="00D91726"/>
    <w:rsid w:val="00DA10A4"/>
    <w:rsid w:val="00DC62F0"/>
    <w:rsid w:val="00DE089E"/>
    <w:rsid w:val="00E33D57"/>
    <w:rsid w:val="00E344E6"/>
    <w:rsid w:val="00E52F1B"/>
    <w:rsid w:val="00E52F6A"/>
    <w:rsid w:val="00E62BD7"/>
    <w:rsid w:val="00E76F1D"/>
    <w:rsid w:val="00E83A54"/>
    <w:rsid w:val="00EB7FC7"/>
    <w:rsid w:val="00EC6D9D"/>
    <w:rsid w:val="00EE1429"/>
    <w:rsid w:val="00EE4578"/>
    <w:rsid w:val="00EE4ACD"/>
    <w:rsid w:val="00EF1643"/>
    <w:rsid w:val="00EF3D50"/>
    <w:rsid w:val="00EF4634"/>
    <w:rsid w:val="00F43098"/>
    <w:rsid w:val="00F43BFD"/>
    <w:rsid w:val="00F61420"/>
    <w:rsid w:val="00F6779A"/>
    <w:rsid w:val="00F9683B"/>
    <w:rsid w:val="00FC127F"/>
    <w:rsid w:val="00FD680D"/>
    <w:rsid w:val="00FF0E1B"/>
    <w:rsid w:val="00FF37FE"/>
    <w:rsid w:val="00FF6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D3724"/>
  <w15:docId w15:val="{1F735FCC-C47C-4684-972D-3267515E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F96"/>
    <w:rPr>
      <w:rFonts w:ascii="Segoe UI" w:hAnsi="Segoe UI"/>
      <w:sz w:val="20"/>
    </w:rPr>
  </w:style>
  <w:style w:type="paragraph" w:styleId="Heading1">
    <w:name w:val="heading 1"/>
    <w:basedOn w:val="Normal"/>
    <w:next w:val="Normal"/>
    <w:link w:val="Heading1Char"/>
    <w:uiPriority w:val="9"/>
    <w:qFormat/>
    <w:rsid w:val="00AF694A"/>
    <w:pPr>
      <w:keepNext/>
      <w:keepLines/>
      <w:spacing w:before="240" w:after="0"/>
      <w:outlineLvl w:val="0"/>
    </w:pPr>
    <w:rPr>
      <w:rFonts w:asciiTheme="majorHAnsi" w:eastAsiaTheme="majorEastAsia" w:hAnsiTheme="majorHAnsi" w:cstheme="majorBidi"/>
      <w:color w:val="000B77" w:themeColor="accent1" w:themeShade="BF"/>
      <w:sz w:val="32"/>
      <w:szCs w:val="32"/>
    </w:rPr>
  </w:style>
  <w:style w:type="paragraph" w:styleId="Heading2">
    <w:name w:val="heading 2"/>
    <w:basedOn w:val="Normal"/>
    <w:next w:val="Normal"/>
    <w:link w:val="Heading2Char"/>
    <w:uiPriority w:val="9"/>
    <w:unhideWhenUsed/>
    <w:qFormat/>
    <w:rsid w:val="00A3189A"/>
    <w:pPr>
      <w:keepNext/>
      <w:keepLines/>
      <w:spacing w:before="40" w:after="0"/>
      <w:outlineLvl w:val="1"/>
    </w:pPr>
    <w:rPr>
      <w:rFonts w:eastAsiaTheme="majorEastAsia" w:cstheme="majorBidi"/>
      <w:b/>
      <w:color w:val="000B77" w:themeColor="accent1" w:themeShade="BF"/>
      <w:sz w:val="2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3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1FE"/>
  </w:style>
  <w:style w:type="paragraph" w:styleId="BalloonText">
    <w:name w:val="Balloon Text"/>
    <w:basedOn w:val="Normal"/>
    <w:link w:val="BalloonTextChar"/>
    <w:uiPriority w:val="99"/>
    <w:semiHidden/>
    <w:unhideWhenUsed/>
    <w:rsid w:val="003F3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1FE"/>
    <w:rPr>
      <w:rFonts w:ascii="Tahoma" w:hAnsi="Tahoma" w:cs="Tahoma"/>
      <w:sz w:val="16"/>
      <w:szCs w:val="16"/>
    </w:rPr>
  </w:style>
  <w:style w:type="paragraph" w:styleId="ListParagraph">
    <w:name w:val="List Paragraph"/>
    <w:basedOn w:val="Normal"/>
    <w:uiPriority w:val="34"/>
    <w:qFormat/>
    <w:rsid w:val="000D11C2"/>
    <w:pPr>
      <w:ind w:left="720"/>
      <w:contextualSpacing/>
    </w:pPr>
  </w:style>
  <w:style w:type="paragraph" w:styleId="Footer">
    <w:name w:val="footer"/>
    <w:basedOn w:val="Normal"/>
    <w:link w:val="FooterChar"/>
    <w:uiPriority w:val="99"/>
    <w:unhideWhenUsed/>
    <w:rsid w:val="00226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84"/>
  </w:style>
  <w:style w:type="character" w:styleId="Hyperlink">
    <w:name w:val="Hyperlink"/>
    <w:basedOn w:val="DefaultParagraphFont"/>
    <w:uiPriority w:val="99"/>
    <w:unhideWhenUsed/>
    <w:rsid w:val="00F61420"/>
    <w:rPr>
      <w:color w:val="000F9F" w:themeColor="hyperlink"/>
      <w:u w:val="single"/>
    </w:rPr>
  </w:style>
  <w:style w:type="paragraph" w:customStyle="1" w:styleId="SectionHeader">
    <w:name w:val="Section Header"/>
    <w:basedOn w:val="Normal"/>
    <w:link w:val="SectionHeaderChar"/>
    <w:qFormat/>
    <w:rsid w:val="00C47C9C"/>
    <w:pPr>
      <w:widowControl w:val="0"/>
      <w:shd w:val="clear" w:color="auto" w:fill="00AAC0" w:themeFill="accent2"/>
      <w:spacing w:before="240" w:after="0" w:line="288" w:lineRule="auto"/>
      <w:jc w:val="both"/>
      <w:outlineLvl w:val="0"/>
    </w:pPr>
    <w:rPr>
      <w:rFonts w:eastAsia="Times New Roman" w:cs="Segoe UI"/>
      <w:b/>
      <w:bCs/>
      <w:color w:val="FFFFFF" w:themeColor="background1"/>
      <w:kern w:val="32"/>
      <w:sz w:val="22"/>
      <w:szCs w:val="24"/>
      <w:lang w:val="en-GB"/>
    </w:rPr>
  </w:style>
  <w:style w:type="character" w:styleId="PlaceholderText">
    <w:name w:val="Placeholder Text"/>
    <w:basedOn w:val="DefaultParagraphFont"/>
    <w:uiPriority w:val="99"/>
    <w:semiHidden/>
    <w:rsid w:val="00483AD2"/>
    <w:rPr>
      <w:color w:val="808080"/>
    </w:rPr>
  </w:style>
  <w:style w:type="character" w:customStyle="1" w:styleId="SectionHeaderChar">
    <w:name w:val="Section Header Char"/>
    <w:basedOn w:val="DefaultParagraphFont"/>
    <w:link w:val="SectionHeader"/>
    <w:rsid w:val="00C47C9C"/>
    <w:rPr>
      <w:rFonts w:ascii="Segoe UI" w:eastAsia="Times New Roman" w:hAnsi="Segoe UI" w:cs="Segoe UI"/>
      <w:b/>
      <w:bCs/>
      <w:color w:val="FFFFFF" w:themeColor="background1"/>
      <w:kern w:val="32"/>
      <w:szCs w:val="24"/>
      <w:shd w:val="clear" w:color="auto" w:fill="00AAC0" w:themeFill="accent2"/>
      <w:lang w:val="en-GB"/>
    </w:rPr>
  </w:style>
  <w:style w:type="table" w:customStyle="1" w:styleId="TableGrid0">
    <w:name w:val="TableGrid"/>
    <w:rsid w:val="00483AD2"/>
    <w:pPr>
      <w:spacing w:after="0" w:line="240" w:lineRule="auto"/>
    </w:pPr>
    <w:rPr>
      <w:rFonts w:eastAsiaTheme="minorEastAsia"/>
      <w:lang w:eastAsia="en-AU"/>
    </w:rPr>
    <w:tblPr>
      <w:tblCellMar>
        <w:top w:w="0" w:type="dxa"/>
        <w:left w:w="0" w:type="dxa"/>
        <w:bottom w:w="0" w:type="dxa"/>
        <w:right w:w="0" w:type="dxa"/>
      </w:tblCellMar>
    </w:tblPr>
  </w:style>
  <w:style w:type="paragraph" w:styleId="Title">
    <w:name w:val="Title"/>
    <w:basedOn w:val="Normal"/>
    <w:next w:val="Normal"/>
    <w:link w:val="TitleChar"/>
    <w:uiPriority w:val="10"/>
    <w:qFormat/>
    <w:rsid w:val="00E344E6"/>
    <w:pPr>
      <w:spacing w:before="240" w:after="360"/>
    </w:pPr>
    <w:rPr>
      <w:rFonts w:eastAsia="Times New Roman" w:cs="Arial"/>
      <w:b/>
      <w:bCs/>
      <w:color w:val="230871" w:themeColor="text1"/>
      <w:kern w:val="32"/>
      <w:sz w:val="40"/>
      <w:szCs w:val="32"/>
      <w:lang w:val="en-GB"/>
    </w:rPr>
  </w:style>
  <w:style w:type="character" w:customStyle="1" w:styleId="TitleChar">
    <w:name w:val="Title Char"/>
    <w:basedOn w:val="DefaultParagraphFont"/>
    <w:link w:val="Title"/>
    <w:uiPriority w:val="10"/>
    <w:rsid w:val="00E344E6"/>
    <w:rPr>
      <w:rFonts w:ascii="Segoe UI" w:eastAsia="Times New Roman" w:hAnsi="Segoe UI" w:cs="Arial"/>
      <w:b/>
      <w:bCs/>
      <w:color w:val="230871" w:themeColor="text1"/>
      <w:kern w:val="32"/>
      <w:sz w:val="40"/>
      <w:szCs w:val="32"/>
      <w:lang w:val="en-GB"/>
    </w:rPr>
  </w:style>
  <w:style w:type="character" w:customStyle="1" w:styleId="Heading2Char">
    <w:name w:val="Heading 2 Char"/>
    <w:basedOn w:val="DefaultParagraphFont"/>
    <w:link w:val="Heading2"/>
    <w:uiPriority w:val="9"/>
    <w:rsid w:val="00A3189A"/>
    <w:rPr>
      <w:rFonts w:ascii="Segoe UI" w:eastAsiaTheme="majorEastAsia" w:hAnsi="Segoe UI" w:cstheme="majorBidi"/>
      <w:b/>
      <w:color w:val="000B77" w:themeColor="accent1" w:themeShade="BF"/>
      <w:szCs w:val="26"/>
      <w:lang w:val="en-GB"/>
    </w:rPr>
  </w:style>
  <w:style w:type="paragraph" w:customStyle="1" w:styleId="HeadingNo1">
    <w:name w:val="Heading No 1"/>
    <w:basedOn w:val="Heading1"/>
    <w:link w:val="HeadingNo1Char"/>
    <w:qFormat/>
    <w:rsid w:val="00AF694A"/>
    <w:pPr>
      <w:numPr>
        <w:numId w:val="8"/>
      </w:numPr>
      <w:shd w:val="clear" w:color="auto" w:fill="00AAC0" w:themeFill="accent2"/>
    </w:pPr>
    <w:rPr>
      <w:rFonts w:ascii="Segoe UI" w:hAnsi="Segoe UI" w:cs="Segoe UI"/>
      <w:b/>
      <w:color w:val="FFFFFF" w:themeColor="background1"/>
      <w:sz w:val="22"/>
      <w:szCs w:val="22"/>
    </w:rPr>
  </w:style>
  <w:style w:type="paragraph" w:customStyle="1" w:styleId="ParaNo1">
    <w:name w:val="Para No 1"/>
    <w:basedOn w:val="Normal"/>
    <w:link w:val="ParaNo1Char"/>
    <w:qFormat/>
    <w:rsid w:val="000206D2"/>
    <w:pPr>
      <w:numPr>
        <w:ilvl w:val="1"/>
        <w:numId w:val="8"/>
      </w:numPr>
      <w:spacing w:after="158" w:line="259" w:lineRule="auto"/>
    </w:pPr>
    <w:rPr>
      <w:rFonts w:eastAsiaTheme="minorEastAsia" w:cs="Segoe UI"/>
      <w:szCs w:val="18"/>
      <w:lang w:eastAsia="en-AU"/>
    </w:rPr>
  </w:style>
  <w:style w:type="character" w:customStyle="1" w:styleId="HeadingNo1Char">
    <w:name w:val="Heading No 1 Char"/>
    <w:basedOn w:val="SectionHeaderChar"/>
    <w:link w:val="HeadingNo1"/>
    <w:rsid w:val="00AF694A"/>
    <w:rPr>
      <w:rFonts w:ascii="Segoe UI" w:eastAsiaTheme="majorEastAsia" w:hAnsi="Segoe UI" w:cs="Segoe UI"/>
      <w:b/>
      <w:bCs w:val="0"/>
      <w:color w:val="FFFFFF" w:themeColor="background1"/>
      <w:kern w:val="32"/>
      <w:szCs w:val="24"/>
      <w:shd w:val="clear" w:color="auto" w:fill="00AAC0" w:themeFill="accent2"/>
      <w:lang w:val="en-GB"/>
    </w:rPr>
  </w:style>
  <w:style w:type="paragraph" w:customStyle="1" w:styleId="Para2Indent">
    <w:name w:val="Para 2 Indent"/>
    <w:basedOn w:val="Normal"/>
    <w:link w:val="Para2IndentChar"/>
    <w:qFormat/>
    <w:rsid w:val="00520057"/>
    <w:pPr>
      <w:spacing w:after="0" w:line="259" w:lineRule="auto"/>
      <w:ind w:left="426"/>
    </w:pPr>
    <w:rPr>
      <w:rFonts w:eastAsiaTheme="minorEastAsia" w:cs="Segoe UI"/>
      <w:szCs w:val="18"/>
      <w:lang w:eastAsia="en-AU"/>
    </w:rPr>
  </w:style>
  <w:style w:type="character" w:customStyle="1" w:styleId="ParaNo1Char">
    <w:name w:val="Para No 1 Char"/>
    <w:basedOn w:val="DefaultParagraphFont"/>
    <w:link w:val="ParaNo1"/>
    <w:rsid w:val="000206D2"/>
    <w:rPr>
      <w:rFonts w:ascii="Segoe UI" w:eastAsiaTheme="minorEastAsia" w:hAnsi="Segoe UI" w:cs="Segoe UI"/>
      <w:sz w:val="20"/>
      <w:szCs w:val="18"/>
      <w:lang w:eastAsia="en-AU"/>
    </w:rPr>
  </w:style>
  <w:style w:type="character" w:customStyle="1" w:styleId="Heading1Char">
    <w:name w:val="Heading 1 Char"/>
    <w:basedOn w:val="DefaultParagraphFont"/>
    <w:link w:val="Heading1"/>
    <w:uiPriority w:val="9"/>
    <w:rsid w:val="00AF694A"/>
    <w:rPr>
      <w:rFonts w:asciiTheme="majorHAnsi" w:eastAsiaTheme="majorEastAsia" w:hAnsiTheme="majorHAnsi" w:cstheme="majorBidi"/>
      <w:color w:val="000B77" w:themeColor="accent1" w:themeShade="BF"/>
      <w:sz w:val="32"/>
      <w:szCs w:val="32"/>
    </w:rPr>
  </w:style>
  <w:style w:type="paragraph" w:customStyle="1" w:styleId="ChaseBodyText">
    <w:name w:val="Chase Body Text"/>
    <w:basedOn w:val="Normal"/>
    <w:link w:val="ChaseBodyTextChar"/>
    <w:qFormat/>
    <w:rsid w:val="006E7BC5"/>
    <w:pPr>
      <w:keepLines/>
      <w:spacing w:after="0" w:line="240" w:lineRule="auto"/>
      <w:jc w:val="both"/>
    </w:pPr>
    <w:rPr>
      <w:rFonts w:ascii="Arial" w:eastAsia="Calibri" w:hAnsi="Arial" w:cs="Arial"/>
      <w:szCs w:val="20"/>
      <w:lang w:val="en-US"/>
    </w:rPr>
  </w:style>
  <w:style w:type="character" w:customStyle="1" w:styleId="Para2IndentChar">
    <w:name w:val="Para 2 Indent Char"/>
    <w:basedOn w:val="DefaultParagraphFont"/>
    <w:link w:val="Para2Indent"/>
    <w:rsid w:val="00520057"/>
    <w:rPr>
      <w:rFonts w:ascii="Segoe UI" w:eastAsiaTheme="minorEastAsia" w:hAnsi="Segoe UI" w:cs="Segoe UI"/>
      <w:sz w:val="20"/>
      <w:szCs w:val="18"/>
      <w:lang w:eastAsia="en-AU"/>
    </w:rPr>
  </w:style>
  <w:style w:type="character" w:customStyle="1" w:styleId="ChaseBodyTextChar">
    <w:name w:val="Chase Body Text Char"/>
    <w:basedOn w:val="DefaultParagraphFont"/>
    <w:link w:val="ChaseBodyText"/>
    <w:rsid w:val="006E7BC5"/>
    <w:rPr>
      <w:rFonts w:ascii="Arial" w:eastAsia="Calibri" w:hAnsi="Arial" w:cs="Arial"/>
      <w:sz w:val="20"/>
      <w:szCs w:val="20"/>
      <w:lang w:val="en-US"/>
    </w:rPr>
  </w:style>
  <w:style w:type="paragraph" w:styleId="Caption">
    <w:name w:val="caption"/>
    <w:basedOn w:val="Normal"/>
    <w:next w:val="Normal"/>
    <w:uiPriority w:val="35"/>
    <w:unhideWhenUsed/>
    <w:qFormat/>
    <w:rsid w:val="006E7BC5"/>
    <w:pPr>
      <w:spacing w:line="240" w:lineRule="auto"/>
    </w:pPr>
    <w:rPr>
      <w:rFonts w:eastAsia="Calibri" w:cs="Times New Roman"/>
      <w:i/>
      <w:iCs/>
      <w:color w:val="000F9F" w:themeColor="text2"/>
      <w:sz w:val="18"/>
      <w:szCs w:val="18"/>
      <w:lang w:val="en-GB"/>
    </w:rPr>
  </w:style>
  <w:style w:type="table" w:styleId="GridTable4-Accent1">
    <w:name w:val="Grid Table 4 Accent 1"/>
    <w:basedOn w:val="TableNormal"/>
    <w:uiPriority w:val="49"/>
    <w:rsid w:val="005209DF"/>
    <w:pPr>
      <w:spacing w:after="0" w:line="240" w:lineRule="auto"/>
    </w:pPr>
    <w:tblPr>
      <w:tblStyleRowBandSize w:val="1"/>
      <w:tblStyleColBandSize w:val="1"/>
      <w:tblBorders>
        <w:top w:val="single" w:sz="4" w:space="0" w:color="2C40FF" w:themeColor="accent1" w:themeTint="99"/>
        <w:left w:val="single" w:sz="4" w:space="0" w:color="2C40FF" w:themeColor="accent1" w:themeTint="99"/>
        <w:bottom w:val="single" w:sz="4" w:space="0" w:color="2C40FF" w:themeColor="accent1" w:themeTint="99"/>
        <w:right w:val="single" w:sz="4" w:space="0" w:color="2C40FF" w:themeColor="accent1" w:themeTint="99"/>
        <w:insideH w:val="single" w:sz="4" w:space="0" w:color="2C40FF" w:themeColor="accent1" w:themeTint="99"/>
        <w:insideV w:val="single" w:sz="4" w:space="0" w:color="2C40FF" w:themeColor="accent1" w:themeTint="99"/>
      </w:tblBorders>
    </w:tblPr>
    <w:tblStylePr w:type="firstRow">
      <w:rPr>
        <w:b/>
        <w:bCs/>
        <w:color w:val="FFFFFF" w:themeColor="background1"/>
      </w:rPr>
      <w:tblPr/>
      <w:tcPr>
        <w:tcBorders>
          <w:top w:val="single" w:sz="4" w:space="0" w:color="000F9F" w:themeColor="accent1"/>
          <w:left w:val="single" w:sz="4" w:space="0" w:color="000F9F" w:themeColor="accent1"/>
          <w:bottom w:val="single" w:sz="4" w:space="0" w:color="000F9F" w:themeColor="accent1"/>
          <w:right w:val="single" w:sz="4" w:space="0" w:color="000F9F" w:themeColor="accent1"/>
          <w:insideH w:val="nil"/>
          <w:insideV w:val="nil"/>
        </w:tcBorders>
        <w:shd w:val="clear" w:color="auto" w:fill="000F9F" w:themeFill="accent1"/>
      </w:tcPr>
    </w:tblStylePr>
    <w:tblStylePr w:type="lastRow">
      <w:rPr>
        <w:b/>
        <w:bCs/>
      </w:rPr>
      <w:tblPr/>
      <w:tcPr>
        <w:tcBorders>
          <w:top w:val="double" w:sz="4" w:space="0" w:color="000F9F" w:themeColor="accent1"/>
        </w:tcBorders>
      </w:tcPr>
    </w:tblStylePr>
    <w:tblStylePr w:type="firstCol">
      <w:rPr>
        <w:b/>
        <w:bCs/>
      </w:rPr>
    </w:tblStylePr>
    <w:tblStylePr w:type="lastCol">
      <w:rPr>
        <w:b/>
        <w:bCs/>
      </w:rPr>
    </w:tblStylePr>
    <w:tblStylePr w:type="band1Vert">
      <w:tblPr/>
      <w:tcPr>
        <w:shd w:val="clear" w:color="auto" w:fill="B8BFFF" w:themeFill="accent1" w:themeFillTint="33"/>
      </w:tcPr>
    </w:tblStylePr>
    <w:tblStylePr w:type="band1Horz">
      <w:tblPr/>
      <w:tcPr>
        <w:shd w:val="clear" w:color="auto" w:fill="B8BF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2526">
      <w:bodyDiv w:val="1"/>
      <w:marLeft w:val="0"/>
      <w:marRight w:val="0"/>
      <w:marTop w:val="0"/>
      <w:marBottom w:val="0"/>
      <w:divBdr>
        <w:top w:val="none" w:sz="0" w:space="0" w:color="auto"/>
        <w:left w:val="none" w:sz="0" w:space="0" w:color="auto"/>
        <w:bottom w:val="none" w:sz="0" w:space="0" w:color="auto"/>
        <w:right w:val="none" w:sz="0" w:space="0" w:color="auto"/>
      </w:divBdr>
    </w:div>
    <w:div w:id="812481163">
      <w:bodyDiv w:val="1"/>
      <w:marLeft w:val="0"/>
      <w:marRight w:val="0"/>
      <w:marTop w:val="0"/>
      <w:marBottom w:val="0"/>
      <w:divBdr>
        <w:top w:val="none" w:sz="0" w:space="0" w:color="auto"/>
        <w:left w:val="none" w:sz="0" w:space="0" w:color="auto"/>
        <w:bottom w:val="none" w:sz="0" w:space="0" w:color="auto"/>
        <w:right w:val="none" w:sz="0" w:space="0" w:color="auto"/>
      </w:divBdr>
    </w:div>
    <w:div w:id="1166751593">
      <w:bodyDiv w:val="1"/>
      <w:marLeft w:val="0"/>
      <w:marRight w:val="0"/>
      <w:marTop w:val="0"/>
      <w:marBottom w:val="0"/>
      <w:divBdr>
        <w:top w:val="none" w:sz="0" w:space="0" w:color="auto"/>
        <w:left w:val="none" w:sz="0" w:space="0" w:color="auto"/>
        <w:bottom w:val="none" w:sz="0" w:space="0" w:color="auto"/>
        <w:right w:val="none" w:sz="0" w:space="0" w:color="auto"/>
      </w:divBdr>
    </w:div>
    <w:div w:id="194465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aseunderwriting.com.au/privacy-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n.sanity.io/files/i0xr3ane/production/de2fb1a510eba2901c656272fed5ec57f79fc603.doc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haseunderwriting.com.au" TargetMode="External"/><Relationship Id="rId1" Type="http://schemas.openxmlformats.org/officeDocument/2006/relationships/hyperlink" Target="mailto:Claims@chaseunderwriting.com.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7F256232D04C3B99E8AF1DFF6395F3"/>
        <w:category>
          <w:name w:val="General"/>
          <w:gallery w:val="placeholder"/>
        </w:category>
        <w:types>
          <w:type w:val="bbPlcHdr"/>
        </w:types>
        <w:behaviors>
          <w:behavior w:val="content"/>
        </w:behaviors>
        <w:guid w:val="{488C0DA8-8FA7-4A29-BE19-448F5D6B1AC8}"/>
      </w:docPartPr>
      <w:docPartBody>
        <w:p w:rsidR="00F65431" w:rsidRDefault="00202FEE" w:rsidP="00202FEE">
          <w:pPr>
            <w:pStyle w:val="9B7F256232D04C3B99E8AF1DFF6395F314"/>
          </w:pPr>
          <w:r>
            <w:rPr>
              <w:rStyle w:val="PlaceholderText"/>
              <w:rFonts w:cs="Segoe UI"/>
            </w:rPr>
            <w:t>En</w:t>
          </w:r>
          <w:r w:rsidRPr="00E344E6">
            <w:rPr>
              <w:rStyle w:val="PlaceholderText"/>
              <w:rFonts w:cs="Segoe UI"/>
            </w:rPr>
            <w:t>ter text</w:t>
          </w:r>
        </w:p>
      </w:docPartBody>
    </w:docPart>
    <w:docPart>
      <w:docPartPr>
        <w:name w:val="6D39BB10D9E14648BF83D451B8A99371"/>
        <w:category>
          <w:name w:val="General"/>
          <w:gallery w:val="placeholder"/>
        </w:category>
        <w:types>
          <w:type w:val="bbPlcHdr"/>
        </w:types>
        <w:behaviors>
          <w:behavior w:val="content"/>
        </w:behaviors>
        <w:guid w:val="{CD46C5F2-C3CC-4145-B89F-DD63A24AA67D}"/>
      </w:docPartPr>
      <w:docPartBody>
        <w:p w:rsidR="00F65431" w:rsidRDefault="00202FEE" w:rsidP="00202FEE">
          <w:pPr>
            <w:pStyle w:val="6D39BB10D9E14648BF83D451B8A9937112"/>
          </w:pPr>
          <w:r>
            <w:rPr>
              <w:rStyle w:val="PlaceholderText"/>
              <w:rFonts w:cs="Segoe UI"/>
            </w:rPr>
            <w:t>En</w:t>
          </w:r>
          <w:r w:rsidRPr="00E344E6">
            <w:rPr>
              <w:rStyle w:val="PlaceholderText"/>
              <w:rFonts w:cs="Segoe UI"/>
            </w:rPr>
            <w:t>ter text</w:t>
          </w:r>
        </w:p>
      </w:docPartBody>
    </w:docPart>
    <w:docPart>
      <w:docPartPr>
        <w:name w:val="B48B823BB30C47BBACA28F5EBCE20D9B"/>
        <w:category>
          <w:name w:val="General"/>
          <w:gallery w:val="placeholder"/>
        </w:category>
        <w:types>
          <w:type w:val="bbPlcHdr"/>
        </w:types>
        <w:behaviors>
          <w:behavior w:val="content"/>
        </w:behaviors>
        <w:guid w:val="{B93692B6-B97A-4327-A46B-612370C68C8D}"/>
      </w:docPartPr>
      <w:docPartBody>
        <w:p w:rsidR="00F65431" w:rsidRDefault="00202FEE" w:rsidP="00202FEE">
          <w:pPr>
            <w:pStyle w:val="B48B823BB30C47BBACA28F5EBCE20D9B12"/>
          </w:pPr>
          <w:r>
            <w:rPr>
              <w:rStyle w:val="PlaceholderText"/>
              <w:rFonts w:cs="Segoe UI"/>
            </w:rPr>
            <w:t>Perc.</w:t>
          </w:r>
        </w:p>
      </w:docPartBody>
    </w:docPart>
    <w:docPart>
      <w:docPartPr>
        <w:name w:val="CF5D010A686C47F0A046B302EA180DCB"/>
        <w:category>
          <w:name w:val="General"/>
          <w:gallery w:val="placeholder"/>
        </w:category>
        <w:types>
          <w:type w:val="bbPlcHdr"/>
        </w:types>
        <w:behaviors>
          <w:behavior w:val="content"/>
        </w:behaviors>
        <w:guid w:val="{FC2DAC2F-5FC7-4B0C-A9DD-69622869A003}"/>
      </w:docPartPr>
      <w:docPartBody>
        <w:p w:rsidR="00245FEE" w:rsidRDefault="00202FEE" w:rsidP="00202FEE">
          <w:pPr>
            <w:pStyle w:val="CF5D010A686C47F0A046B302EA180DCB3"/>
          </w:pPr>
          <w:r w:rsidRPr="00996E61">
            <w:rPr>
              <w:rStyle w:val="PlaceholderText"/>
              <w:rFonts w:cs="Segoe UI"/>
            </w:rPr>
            <w:t>Enter text</w:t>
          </w:r>
        </w:p>
      </w:docPartBody>
    </w:docPart>
    <w:docPart>
      <w:docPartPr>
        <w:name w:val="32440AEB49504D07875CAB19E59BB577"/>
        <w:category>
          <w:name w:val="General"/>
          <w:gallery w:val="placeholder"/>
        </w:category>
        <w:types>
          <w:type w:val="bbPlcHdr"/>
        </w:types>
        <w:behaviors>
          <w:behavior w:val="content"/>
        </w:behaviors>
        <w:guid w:val="{EDE5C7F7-313E-4FE2-958D-6DB8425510D2}"/>
      </w:docPartPr>
      <w:docPartBody>
        <w:p w:rsidR="00245FEE" w:rsidRDefault="00202FEE" w:rsidP="00202FEE">
          <w:pPr>
            <w:pStyle w:val="32440AEB49504D07875CAB19E59BB5773"/>
          </w:pPr>
          <w:r>
            <w:rPr>
              <w:rStyle w:val="PlaceholderText"/>
              <w:rFonts w:cs="Segoe UI"/>
            </w:rPr>
            <w:t>En</w:t>
          </w:r>
          <w:r w:rsidRPr="00E344E6">
            <w:rPr>
              <w:rStyle w:val="PlaceholderText"/>
              <w:rFonts w:cs="Segoe UI"/>
            </w:rPr>
            <w:t>ter text</w:t>
          </w:r>
        </w:p>
      </w:docPartBody>
    </w:docPart>
    <w:docPart>
      <w:docPartPr>
        <w:name w:val="FC2D9558EE764EE888FF9305F944CCF8"/>
        <w:category>
          <w:name w:val="General"/>
          <w:gallery w:val="placeholder"/>
        </w:category>
        <w:types>
          <w:type w:val="bbPlcHdr"/>
        </w:types>
        <w:behaviors>
          <w:behavior w:val="content"/>
        </w:behaviors>
        <w:guid w:val="{82452504-A26A-4E20-A34A-6C6E3BF8CF24}"/>
      </w:docPartPr>
      <w:docPartBody>
        <w:p w:rsidR="00245FEE" w:rsidRDefault="00202FEE" w:rsidP="00202FEE">
          <w:pPr>
            <w:pStyle w:val="FC2D9558EE764EE888FF9305F944CCF83"/>
          </w:pPr>
          <w:r w:rsidRPr="00996E61">
            <w:rPr>
              <w:rStyle w:val="PlaceholderText"/>
              <w:rFonts w:cs="Segoe UI"/>
            </w:rPr>
            <w:t>Enter text</w:t>
          </w:r>
        </w:p>
      </w:docPartBody>
    </w:docPart>
    <w:docPart>
      <w:docPartPr>
        <w:name w:val="A44566B745A549188FC443916AC5F91C"/>
        <w:category>
          <w:name w:val="General"/>
          <w:gallery w:val="placeholder"/>
        </w:category>
        <w:types>
          <w:type w:val="bbPlcHdr"/>
        </w:types>
        <w:behaviors>
          <w:behavior w:val="content"/>
        </w:behaviors>
        <w:guid w:val="{17F07BAF-4B68-46E9-8B8F-5990023FC380}"/>
      </w:docPartPr>
      <w:docPartBody>
        <w:p w:rsidR="00245FEE" w:rsidRDefault="0065236F" w:rsidP="0065236F">
          <w:pPr>
            <w:pStyle w:val="A44566B745A549188FC443916AC5F91C"/>
          </w:pPr>
          <w:r>
            <w:rPr>
              <w:rStyle w:val="PlaceholderText"/>
            </w:rPr>
            <w:t>En</w:t>
          </w:r>
          <w:r w:rsidRPr="006C12E1">
            <w:rPr>
              <w:rStyle w:val="PlaceholderText"/>
            </w:rPr>
            <w:t>ter date</w:t>
          </w:r>
        </w:p>
      </w:docPartBody>
    </w:docPart>
    <w:docPart>
      <w:docPartPr>
        <w:name w:val="B50F049D8B5A451C9B96D6B062AA4116"/>
        <w:category>
          <w:name w:val="General"/>
          <w:gallery w:val="placeholder"/>
        </w:category>
        <w:types>
          <w:type w:val="bbPlcHdr"/>
        </w:types>
        <w:behaviors>
          <w:behavior w:val="content"/>
        </w:behaviors>
        <w:guid w:val="{EBC89B41-7B7F-47E8-8330-93FC7495E360}"/>
      </w:docPartPr>
      <w:docPartBody>
        <w:p w:rsidR="00245FEE" w:rsidRDefault="00202FEE" w:rsidP="00202FEE">
          <w:pPr>
            <w:pStyle w:val="B50F049D8B5A451C9B96D6B062AA41163"/>
          </w:pPr>
          <w:r>
            <w:rPr>
              <w:rStyle w:val="PlaceholderText"/>
              <w:rFonts w:cs="Segoe UI"/>
            </w:rPr>
            <w:t>En</w:t>
          </w:r>
          <w:r w:rsidRPr="00E344E6">
            <w:rPr>
              <w:rStyle w:val="PlaceholderText"/>
              <w:rFonts w:cs="Segoe UI"/>
            </w:rPr>
            <w:t xml:space="preserve">ter </w:t>
          </w:r>
          <w:r>
            <w:rPr>
              <w:rStyle w:val="PlaceholderText"/>
              <w:rFonts w:cs="Segoe UI"/>
            </w:rPr>
            <w:t>time</w:t>
          </w:r>
        </w:p>
      </w:docPartBody>
    </w:docPart>
    <w:docPart>
      <w:docPartPr>
        <w:name w:val="9D157E3E2D17451CB7EC1E913828EA0F"/>
        <w:category>
          <w:name w:val="General"/>
          <w:gallery w:val="placeholder"/>
        </w:category>
        <w:types>
          <w:type w:val="bbPlcHdr"/>
        </w:types>
        <w:behaviors>
          <w:behavior w:val="content"/>
        </w:behaviors>
        <w:guid w:val="{2B0781EF-0793-404F-B705-78ED04D3D3EA}"/>
      </w:docPartPr>
      <w:docPartBody>
        <w:p w:rsidR="00245FEE" w:rsidRDefault="00202FEE" w:rsidP="00202FEE">
          <w:pPr>
            <w:pStyle w:val="9D157E3E2D17451CB7EC1E913828EA0F3"/>
          </w:pPr>
          <w:r w:rsidRPr="006C12E1">
            <w:rPr>
              <w:rStyle w:val="PlaceholderText"/>
            </w:rPr>
            <w:t>C</w:t>
          </w:r>
          <w:r>
            <w:rPr>
              <w:rStyle w:val="PlaceholderText"/>
            </w:rPr>
            <w:t>hoose</w:t>
          </w:r>
        </w:p>
      </w:docPartBody>
    </w:docPart>
    <w:docPart>
      <w:docPartPr>
        <w:name w:val="DB10DBEACB104A9C9F60A87480B37407"/>
        <w:category>
          <w:name w:val="General"/>
          <w:gallery w:val="placeholder"/>
        </w:category>
        <w:types>
          <w:type w:val="bbPlcHdr"/>
        </w:types>
        <w:behaviors>
          <w:behavior w:val="content"/>
        </w:behaviors>
        <w:guid w:val="{4F3F1EC8-926E-4772-80FB-6B1655506524}"/>
      </w:docPartPr>
      <w:docPartBody>
        <w:p w:rsidR="00245FEE" w:rsidRDefault="00202FEE" w:rsidP="00202FEE">
          <w:pPr>
            <w:pStyle w:val="DB10DBEACB104A9C9F60A87480B374073"/>
          </w:pPr>
          <w:r>
            <w:rPr>
              <w:rStyle w:val="PlaceholderText"/>
              <w:rFonts w:cs="Segoe UI"/>
            </w:rPr>
            <w:t>En</w:t>
          </w:r>
          <w:r w:rsidRPr="00E344E6">
            <w:rPr>
              <w:rStyle w:val="PlaceholderText"/>
              <w:rFonts w:cs="Segoe UI"/>
            </w:rPr>
            <w:t>ter text</w:t>
          </w:r>
        </w:p>
      </w:docPartBody>
    </w:docPart>
    <w:docPart>
      <w:docPartPr>
        <w:name w:val="2DC47AEF85984B2097C1C6F096B5EB8F"/>
        <w:category>
          <w:name w:val="General"/>
          <w:gallery w:val="placeholder"/>
        </w:category>
        <w:types>
          <w:type w:val="bbPlcHdr"/>
        </w:types>
        <w:behaviors>
          <w:behavior w:val="content"/>
        </w:behaviors>
        <w:guid w:val="{C9B4C66C-9450-4C68-AD89-10AD0BC72BC1}"/>
      </w:docPartPr>
      <w:docPartBody>
        <w:p w:rsidR="00245FEE" w:rsidRDefault="0065236F" w:rsidP="0065236F">
          <w:pPr>
            <w:pStyle w:val="2DC47AEF85984B2097C1C6F096B5EB8F"/>
          </w:pPr>
          <w:r>
            <w:rPr>
              <w:rStyle w:val="PlaceholderText"/>
            </w:rPr>
            <w:t>En</w:t>
          </w:r>
          <w:r w:rsidRPr="006C12E1">
            <w:rPr>
              <w:rStyle w:val="PlaceholderText"/>
            </w:rPr>
            <w:t>ter date</w:t>
          </w:r>
        </w:p>
      </w:docPartBody>
    </w:docPart>
    <w:docPart>
      <w:docPartPr>
        <w:name w:val="40E174F7980343D4AC5B8C212AEFC11A"/>
        <w:category>
          <w:name w:val="General"/>
          <w:gallery w:val="placeholder"/>
        </w:category>
        <w:types>
          <w:type w:val="bbPlcHdr"/>
        </w:types>
        <w:behaviors>
          <w:behavior w:val="content"/>
        </w:behaviors>
        <w:guid w:val="{AB03158D-C59C-405E-95C3-E709B8BC9215}"/>
      </w:docPartPr>
      <w:docPartBody>
        <w:p w:rsidR="00245FEE" w:rsidRDefault="00202FEE" w:rsidP="00202FEE">
          <w:pPr>
            <w:pStyle w:val="40E174F7980343D4AC5B8C212AEFC11A3"/>
          </w:pPr>
          <w:r>
            <w:rPr>
              <w:rStyle w:val="PlaceholderText"/>
              <w:rFonts w:cs="Segoe UI"/>
            </w:rPr>
            <w:t>En</w:t>
          </w:r>
          <w:r w:rsidRPr="00E344E6">
            <w:rPr>
              <w:rStyle w:val="PlaceholderText"/>
              <w:rFonts w:cs="Segoe UI"/>
            </w:rPr>
            <w:t xml:space="preserve">ter </w:t>
          </w:r>
          <w:r>
            <w:rPr>
              <w:rStyle w:val="PlaceholderText"/>
              <w:rFonts w:cs="Segoe UI"/>
            </w:rPr>
            <w:t>time</w:t>
          </w:r>
        </w:p>
      </w:docPartBody>
    </w:docPart>
    <w:docPart>
      <w:docPartPr>
        <w:name w:val="A9DD60B0F62344AC8091877E216B2487"/>
        <w:category>
          <w:name w:val="General"/>
          <w:gallery w:val="placeholder"/>
        </w:category>
        <w:types>
          <w:type w:val="bbPlcHdr"/>
        </w:types>
        <w:behaviors>
          <w:behavior w:val="content"/>
        </w:behaviors>
        <w:guid w:val="{6237723E-D48E-4427-9CC6-57878C53A531}"/>
      </w:docPartPr>
      <w:docPartBody>
        <w:p w:rsidR="00245FEE" w:rsidRDefault="00202FEE" w:rsidP="00202FEE">
          <w:pPr>
            <w:pStyle w:val="A9DD60B0F62344AC8091877E216B24873"/>
          </w:pPr>
          <w:r w:rsidRPr="006C12E1">
            <w:rPr>
              <w:rStyle w:val="PlaceholderText"/>
            </w:rPr>
            <w:t>C</w:t>
          </w:r>
          <w:r>
            <w:rPr>
              <w:rStyle w:val="PlaceholderText"/>
            </w:rPr>
            <w:t>hoose</w:t>
          </w:r>
        </w:p>
      </w:docPartBody>
    </w:docPart>
    <w:docPart>
      <w:docPartPr>
        <w:name w:val="37317F7714A6404989608C22D4E5976E"/>
        <w:category>
          <w:name w:val="General"/>
          <w:gallery w:val="placeholder"/>
        </w:category>
        <w:types>
          <w:type w:val="bbPlcHdr"/>
        </w:types>
        <w:behaviors>
          <w:behavior w:val="content"/>
        </w:behaviors>
        <w:guid w:val="{74CE9165-4DF2-4578-AA84-BB19F7E0E286}"/>
      </w:docPartPr>
      <w:docPartBody>
        <w:p w:rsidR="00245FEE" w:rsidRDefault="00202FEE" w:rsidP="00202FEE">
          <w:pPr>
            <w:pStyle w:val="37317F7714A6404989608C22D4E5976E3"/>
          </w:pPr>
          <w:r>
            <w:rPr>
              <w:rStyle w:val="PlaceholderText"/>
              <w:rFonts w:cs="Segoe UI"/>
            </w:rPr>
            <w:t>En</w:t>
          </w:r>
          <w:r w:rsidRPr="00E344E6">
            <w:rPr>
              <w:rStyle w:val="PlaceholderText"/>
              <w:rFonts w:cs="Segoe UI"/>
            </w:rPr>
            <w:t>ter text</w:t>
          </w:r>
        </w:p>
      </w:docPartBody>
    </w:docPart>
    <w:docPart>
      <w:docPartPr>
        <w:name w:val="BC3063632DB249C0A623B36B80D3C4A3"/>
        <w:category>
          <w:name w:val="General"/>
          <w:gallery w:val="placeholder"/>
        </w:category>
        <w:types>
          <w:type w:val="bbPlcHdr"/>
        </w:types>
        <w:behaviors>
          <w:behavior w:val="content"/>
        </w:behaviors>
        <w:guid w:val="{2504C246-F2F0-479C-A151-1296D10E6067}"/>
      </w:docPartPr>
      <w:docPartBody>
        <w:p w:rsidR="00245FEE" w:rsidRDefault="00202FEE" w:rsidP="00202FEE">
          <w:pPr>
            <w:pStyle w:val="BC3063632DB249C0A623B36B80D3C4A33"/>
          </w:pPr>
          <w:r w:rsidRPr="00CD2C18">
            <w:rPr>
              <w:rStyle w:val="PlaceholderText"/>
            </w:rPr>
            <w:t>Choose an item.</w:t>
          </w:r>
        </w:p>
      </w:docPartBody>
    </w:docPart>
    <w:docPart>
      <w:docPartPr>
        <w:name w:val="67425B723B854A1E8DE7B37E18B0A1F4"/>
        <w:category>
          <w:name w:val="General"/>
          <w:gallery w:val="placeholder"/>
        </w:category>
        <w:types>
          <w:type w:val="bbPlcHdr"/>
        </w:types>
        <w:behaviors>
          <w:behavior w:val="content"/>
        </w:behaviors>
        <w:guid w:val="{FE07A521-2F67-4489-B7C2-CED8D8C80A5D}"/>
      </w:docPartPr>
      <w:docPartBody>
        <w:p w:rsidR="00245FEE" w:rsidRDefault="00202FEE" w:rsidP="00202FEE">
          <w:pPr>
            <w:pStyle w:val="67425B723B854A1E8DE7B37E18B0A1F43"/>
          </w:pPr>
          <w:r>
            <w:rPr>
              <w:rStyle w:val="PlaceholderText"/>
              <w:rFonts w:cs="Segoe UI"/>
            </w:rPr>
            <w:t>En</w:t>
          </w:r>
          <w:r w:rsidRPr="00E344E6">
            <w:rPr>
              <w:rStyle w:val="PlaceholderText"/>
              <w:rFonts w:cs="Segoe UI"/>
            </w:rPr>
            <w:t>ter text</w:t>
          </w:r>
        </w:p>
      </w:docPartBody>
    </w:docPart>
    <w:docPart>
      <w:docPartPr>
        <w:name w:val="769D28705F1C4DA7BDB3A08793D38996"/>
        <w:category>
          <w:name w:val="General"/>
          <w:gallery w:val="placeholder"/>
        </w:category>
        <w:types>
          <w:type w:val="bbPlcHdr"/>
        </w:types>
        <w:behaviors>
          <w:behavior w:val="content"/>
        </w:behaviors>
        <w:guid w:val="{1D833EC4-1A2C-418A-ACF0-1D6515C1060C}"/>
      </w:docPartPr>
      <w:docPartBody>
        <w:p w:rsidR="00245FEE" w:rsidRDefault="00202FEE" w:rsidP="00202FEE">
          <w:pPr>
            <w:pStyle w:val="769D28705F1C4DA7BDB3A08793D389963"/>
          </w:pPr>
          <w:r>
            <w:rPr>
              <w:rStyle w:val="PlaceholderText"/>
              <w:rFonts w:cs="Segoe UI"/>
            </w:rPr>
            <w:t>En</w:t>
          </w:r>
          <w:r w:rsidRPr="00E344E6">
            <w:rPr>
              <w:rStyle w:val="PlaceholderText"/>
              <w:rFonts w:cs="Segoe UI"/>
            </w:rPr>
            <w:t>ter text</w:t>
          </w:r>
        </w:p>
      </w:docPartBody>
    </w:docPart>
    <w:docPart>
      <w:docPartPr>
        <w:name w:val="DB9ADCE0098A45B69BC02DC46FB9C245"/>
        <w:category>
          <w:name w:val="General"/>
          <w:gallery w:val="placeholder"/>
        </w:category>
        <w:types>
          <w:type w:val="bbPlcHdr"/>
        </w:types>
        <w:behaviors>
          <w:behavior w:val="content"/>
        </w:behaviors>
        <w:guid w:val="{124B44D0-DC9D-48DB-B13D-181D2EA51950}"/>
      </w:docPartPr>
      <w:docPartBody>
        <w:p w:rsidR="00245FEE" w:rsidRDefault="00202FEE" w:rsidP="00202FEE">
          <w:pPr>
            <w:pStyle w:val="DB9ADCE0098A45B69BC02DC46FB9C2453"/>
          </w:pPr>
          <w:r>
            <w:rPr>
              <w:rStyle w:val="PlaceholderText"/>
              <w:rFonts w:cs="Segoe UI"/>
            </w:rPr>
            <w:t>En</w:t>
          </w:r>
          <w:r w:rsidRPr="00E344E6">
            <w:rPr>
              <w:rStyle w:val="PlaceholderText"/>
              <w:rFonts w:cs="Segoe UI"/>
            </w:rPr>
            <w:t>ter text</w:t>
          </w:r>
        </w:p>
      </w:docPartBody>
    </w:docPart>
    <w:docPart>
      <w:docPartPr>
        <w:name w:val="31A66D70DE4D4754924156B7591F3D6C"/>
        <w:category>
          <w:name w:val="General"/>
          <w:gallery w:val="placeholder"/>
        </w:category>
        <w:types>
          <w:type w:val="bbPlcHdr"/>
        </w:types>
        <w:behaviors>
          <w:behavior w:val="content"/>
        </w:behaviors>
        <w:guid w:val="{A82BE076-BF9C-4FAA-B346-B235B6082BA4}"/>
      </w:docPartPr>
      <w:docPartBody>
        <w:p w:rsidR="00245FEE" w:rsidRDefault="00202FEE" w:rsidP="00202FEE">
          <w:pPr>
            <w:pStyle w:val="31A66D70DE4D4754924156B7591F3D6C3"/>
          </w:pPr>
          <w:r>
            <w:rPr>
              <w:rStyle w:val="PlaceholderText"/>
              <w:rFonts w:cs="Segoe UI"/>
            </w:rPr>
            <w:t>En</w:t>
          </w:r>
          <w:r w:rsidRPr="00E344E6">
            <w:rPr>
              <w:rStyle w:val="PlaceholderText"/>
              <w:rFonts w:cs="Segoe UI"/>
            </w:rPr>
            <w:t>ter text</w:t>
          </w:r>
        </w:p>
      </w:docPartBody>
    </w:docPart>
    <w:docPart>
      <w:docPartPr>
        <w:name w:val="61E0BB8EBFC64DF2B848371F1AE7C805"/>
        <w:category>
          <w:name w:val="General"/>
          <w:gallery w:val="placeholder"/>
        </w:category>
        <w:types>
          <w:type w:val="bbPlcHdr"/>
        </w:types>
        <w:behaviors>
          <w:behavior w:val="content"/>
        </w:behaviors>
        <w:guid w:val="{5C5665ED-9536-401E-9D93-BEF54D41D019}"/>
      </w:docPartPr>
      <w:docPartBody>
        <w:p w:rsidR="00245FEE" w:rsidRDefault="00202FEE" w:rsidP="00202FEE">
          <w:pPr>
            <w:pStyle w:val="61E0BB8EBFC64DF2B848371F1AE7C8053"/>
          </w:pPr>
          <w:r>
            <w:rPr>
              <w:rStyle w:val="PlaceholderText"/>
              <w:rFonts w:cs="Segoe UI"/>
            </w:rPr>
            <w:t>En</w:t>
          </w:r>
          <w:r w:rsidRPr="00E344E6">
            <w:rPr>
              <w:rStyle w:val="PlaceholderText"/>
              <w:rFonts w:cs="Segoe UI"/>
            </w:rPr>
            <w:t>ter text</w:t>
          </w:r>
        </w:p>
      </w:docPartBody>
    </w:docPart>
    <w:docPart>
      <w:docPartPr>
        <w:name w:val="CEE23055411C456EBA18EB83E1B8400E"/>
        <w:category>
          <w:name w:val="General"/>
          <w:gallery w:val="placeholder"/>
        </w:category>
        <w:types>
          <w:type w:val="bbPlcHdr"/>
        </w:types>
        <w:behaviors>
          <w:behavior w:val="content"/>
        </w:behaviors>
        <w:guid w:val="{07765B57-27D0-46AF-A407-4B1292C634DC}"/>
      </w:docPartPr>
      <w:docPartBody>
        <w:p w:rsidR="00245FEE" w:rsidRDefault="00202FEE" w:rsidP="00202FEE">
          <w:pPr>
            <w:pStyle w:val="CEE23055411C456EBA18EB83E1B8400E3"/>
          </w:pPr>
          <w:r w:rsidRPr="00553BC7">
            <w:rPr>
              <w:rStyle w:val="PlaceholderText"/>
              <w:rFonts w:cs="Segoe UI"/>
            </w:rPr>
            <w:t>Enter text</w:t>
          </w:r>
        </w:p>
      </w:docPartBody>
    </w:docPart>
    <w:docPart>
      <w:docPartPr>
        <w:name w:val="9B21B04CA6DC4C9CA49995CC2889C16C"/>
        <w:category>
          <w:name w:val="General"/>
          <w:gallery w:val="placeholder"/>
        </w:category>
        <w:types>
          <w:type w:val="bbPlcHdr"/>
        </w:types>
        <w:behaviors>
          <w:behavior w:val="content"/>
        </w:behaviors>
        <w:guid w:val="{71584D7E-89B7-4D0C-AD19-258FF89A945E}"/>
      </w:docPartPr>
      <w:docPartBody>
        <w:p w:rsidR="00245FEE" w:rsidRDefault="00202FEE" w:rsidP="00202FEE">
          <w:pPr>
            <w:pStyle w:val="9B21B04CA6DC4C9CA49995CC2889C16C3"/>
          </w:pPr>
          <w:r w:rsidRPr="00553BC7">
            <w:rPr>
              <w:rStyle w:val="PlaceholderText"/>
              <w:rFonts w:cs="Segoe UI"/>
            </w:rPr>
            <w:t>Enter text</w:t>
          </w:r>
        </w:p>
      </w:docPartBody>
    </w:docPart>
    <w:docPart>
      <w:docPartPr>
        <w:name w:val="1E69FDA907B54ADA917BD0027DEB2CC8"/>
        <w:category>
          <w:name w:val="General"/>
          <w:gallery w:val="placeholder"/>
        </w:category>
        <w:types>
          <w:type w:val="bbPlcHdr"/>
        </w:types>
        <w:behaviors>
          <w:behavior w:val="content"/>
        </w:behaviors>
        <w:guid w:val="{561514D6-3FC5-4F09-949B-217D14FD22F4}"/>
      </w:docPartPr>
      <w:docPartBody>
        <w:p w:rsidR="00245FEE" w:rsidRDefault="00202FEE" w:rsidP="00202FEE">
          <w:pPr>
            <w:pStyle w:val="1E69FDA907B54ADA917BD0027DEB2CC83"/>
          </w:pPr>
          <w:r w:rsidRPr="00553BC7">
            <w:rPr>
              <w:rStyle w:val="PlaceholderText"/>
              <w:rFonts w:cs="Segoe UI"/>
            </w:rPr>
            <w:t>Enter text</w:t>
          </w:r>
        </w:p>
      </w:docPartBody>
    </w:docPart>
    <w:docPart>
      <w:docPartPr>
        <w:name w:val="01E19D9F9FBB44609B4FEC6B66FB624E"/>
        <w:category>
          <w:name w:val="General"/>
          <w:gallery w:val="placeholder"/>
        </w:category>
        <w:types>
          <w:type w:val="bbPlcHdr"/>
        </w:types>
        <w:behaviors>
          <w:behavior w:val="content"/>
        </w:behaviors>
        <w:guid w:val="{611C10F5-3B22-4CE0-BC9C-2E18702DE514}"/>
      </w:docPartPr>
      <w:docPartBody>
        <w:p w:rsidR="00245FEE" w:rsidRDefault="00202FEE" w:rsidP="00202FEE">
          <w:pPr>
            <w:pStyle w:val="01E19D9F9FBB44609B4FEC6B66FB624E3"/>
          </w:pPr>
          <w:r w:rsidRPr="00553BC7">
            <w:rPr>
              <w:rStyle w:val="PlaceholderText"/>
              <w:rFonts w:cs="Segoe UI"/>
            </w:rPr>
            <w:t>Enter text</w:t>
          </w:r>
        </w:p>
      </w:docPartBody>
    </w:docPart>
    <w:docPart>
      <w:docPartPr>
        <w:name w:val="93BEF64CEBFA486A96E0DC4597E17F02"/>
        <w:category>
          <w:name w:val="General"/>
          <w:gallery w:val="placeholder"/>
        </w:category>
        <w:types>
          <w:type w:val="bbPlcHdr"/>
        </w:types>
        <w:behaviors>
          <w:behavior w:val="content"/>
        </w:behaviors>
        <w:guid w:val="{8CDA8333-1AB5-40C9-8189-50FC8B59A3EB}"/>
      </w:docPartPr>
      <w:docPartBody>
        <w:p w:rsidR="00245FEE" w:rsidRDefault="00202FEE" w:rsidP="00202FEE">
          <w:pPr>
            <w:pStyle w:val="93BEF64CEBFA486A96E0DC4597E17F023"/>
          </w:pPr>
          <w:r w:rsidRPr="00553BC7">
            <w:rPr>
              <w:rStyle w:val="PlaceholderText"/>
              <w:rFonts w:cs="Segoe UI"/>
            </w:rPr>
            <w:t>Enter text</w:t>
          </w:r>
        </w:p>
      </w:docPartBody>
    </w:docPart>
    <w:docPart>
      <w:docPartPr>
        <w:name w:val="B405558B25E44E15A311BEFDCBB70054"/>
        <w:category>
          <w:name w:val="General"/>
          <w:gallery w:val="placeholder"/>
        </w:category>
        <w:types>
          <w:type w:val="bbPlcHdr"/>
        </w:types>
        <w:behaviors>
          <w:behavior w:val="content"/>
        </w:behaviors>
        <w:guid w:val="{6EE259FA-0051-4056-A176-BB0686EDDBA2}"/>
      </w:docPartPr>
      <w:docPartBody>
        <w:p w:rsidR="00245FEE" w:rsidRDefault="00202FEE" w:rsidP="00202FEE">
          <w:pPr>
            <w:pStyle w:val="B405558B25E44E15A311BEFDCBB700543"/>
          </w:pPr>
          <w:r w:rsidRPr="00553BC7">
            <w:rPr>
              <w:rStyle w:val="PlaceholderText"/>
              <w:rFonts w:cs="Segoe UI"/>
            </w:rPr>
            <w:t>Enter text</w:t>
          </w:r>
        </w:p>
      </w:docPartBody>
    </w:docPart>
    <w:docPart>
      <w:docPartPr>
        <w:name w:val="A2D6BEFB9D0D4C259C72D6C80BDB647E"/>
        <w:category>
          <w:name w:val="General"/>
          <w:gallery w:val="placeholder"/>
        </w:category>
        <w:types>
          <w:type w:val="bbPlcHdr"/>
        </w:types>
        <w:behaviors>
          <w:behavior w:val="content"/>
        </w:behaviors>
        <w:guid w:val="{61F819C6-E574-48F1-B4B9-33FAC425520D}"/>
      </w:docPartPr>
      <w:docPartBody>
        <w:p w:rsidR="00245FEE" w:rsidRDefault="00202FEE" w:rsidP="00202FEE">
          <w:pPr>
            <w:pStyle w:val="A2D6BEFB9D0D4C259C72D6C80BDB647E3"/>
          </w:pPr>
          <w:r w:rsidRPr="00553BC7">
            <w:rPr>
              <w:rStyle w:val="PlaceholderText"/>
              <w:rFonts w:cs="Segoe UI"/>
            </w:rPr>
            <w:t>Enter text</w:t>
          </w:r>
        </w:p>
      </w:docPartBody>
    </w:docPart>
    <w:docPart>
      <w:docPartPr>
        <w:name w:val="A68FC0E1D2AF4556BF43836EA4FB33B5"/>
        <w:category>
          <w:name w:val="General"/>
          <w:gallery w:val="placeholder"/>
        </w:category>
        <w:types>
          <w:type w:val="bbPlcHdr"/>
        </w:types>
        <w:behaviors>
          <w:behavior w:val="content"/>
        </w:behaviors>
        <w:guid w:val="{3EF38612-358A-4489-9A25-CA953A963EEE}"/>
      </w:docPartPr>
      <w:docPartBody>
        <w:p w:rsidR="00245FEE" w:rsidRDefault="00202FEE" w:rsidP="00202FEE">
          <w:pPr>
            <w:pStyle w:val="A68FC0E1D2AF4556BF43836EA4FB33B53"/>
          </w:pPr>
          <w:r w:rsidRPr="00553BC7">
            <w:rPr>
              <w:rStyle w:val="PlaceholderText"/>
              <w:rFonts w:cs="Segoe UI"/>
            </w:rPr>
            <w:t>Enter text</w:t>
          </w:r>
        </w:p>
      </w:docPartBody>
    </w:docPart>
    <w:docPart>
      <w:docPartPr>
        <w:name w:val="7E39555A90404BC5840493BC197D53C6"/>
        <w:category>
          <w:name w:val="General"/>
          <w:gallery w:val="placeholder"/>
        </w:category>
        <w:types>
          <w:type w:val="bbPlcHdr"/>
        </w:types>
        <w:behaviors>
          <w:behavior w:val="content"/>
        </w:behaviors>
        <w:guid w:val="{DC2754F5-BCFF-44C5-8C9B-2C0A905E62F8}"/>
      </w:docPartPr>
      <w:docPartBody>
        <w:p w:rsidR="00245FEE" w:rsidRDefault="00202FEE" w:rsidP="00202FEE">
          <w:pPr>
            <w:pStyle w:val="7E39555A90404BC5840493BC197D53C63"/>
          </w:pPr>
          <w:r w:rsidRPr="00553BC7">
            <w:rPr>
              <w:rStyle w:val="PlaceholderText"/>
              <w:rFonts w:cs="Segoe UI"/>
            </w:rPr>
            <w:t>Enter text</w:t>
          </w:r>
        </w:p>
      </w:docPartBody>
    </w:docPart>
    <w:docPart>
      <w:docPartPr>
        <w:name w:val="AC4C04B3D1C44137B1E8A205E49A81DF"/>
        <w:category>
          <w:name w:val="General"/>
          <w:gallery w:val="placeholder"/>
        </w:category>
        <w:types>
          <w:type w:val="bbPlcHdr"/>
        </w:types>
        <w:behaviors>
          <w:behavior w:val="content"/>
        </w:behaviors>
        <w:guid w:val="{C66EBF53-0866-45B2-B942-ED9A9F9D4675}"/>
      </w:docPartPr>
      <w:docPartBody>
        <w:p w:rsidR="00245FEE" w:rsidRDefault="00202FEE" w:rsidP="00202FEE">
          <w:pPr>
            <w:pStyle w:val="AC4C04B3D1C44137B1E8A205E49A81DF3"/>
          </w:pPr>
          <w:r w:rsidRPr="00553BC7">
            <w:rPr>
              <w:rStyle w:val="PlaceholderText"/>
              <w:rFonts w:cs="Segoe UI"/>
            </w:rPr>
            <w:t>Enter text</w:t>
          </w:r>
        </w:p>
      </w:docPartBody>
    </w:docPart>
    <w:docPart>
      <w:docPartPr>
        <w:name w:val="D82E2D6C9FC74A5E8EE274219B66B76C"/>
        <w:category>
          <w:name w:val="General"/>
          <w:gallery w:val="placeholder"/>
        </w:category>
        <w:types>
          <w:type w:val="bbPlcHdr"/>
        </w:types>
        <w:behaviors>
          <w:behavior w:val="content"/>
        </w:behaviors>
        <w:guid w:val="{38D892E4-1813-4B84-B420-E5E7813B9BB3}"/>
      </w:docPartPr>
      <w:docPartBody>
        <w:p w:rsidR="00245FEE" w:rsidRDefault="00202FEE" w:rsidP="00202FEE">
          <w:pPr>
            <w:pStyle w:val="D82E2D6C9FC74A5E8EE274219B66B76C3"/>
          </w:pPr>
          <w:r w:rsidRPr="00553BC7">
            <w:rPr>
              <w:rStyle w:val="PlaceholderText"/>
              <w:rFonts w:cs="Segoe UI"/>
            </w:rPr>
            <w:t>Enter text</w:t>
          </w:r>
        </w:p>
      </w:docPartBody>
    </w:docPart>
    <w:docPart>
      <w:docPartPr>
        <w:name w:val="99AC5F282C3248AF8BA47566BF933967"/>
        <w:category>
          <w:name w:val="General"/>
          <w:gallery w:val="placeholder"/>
        </w:category>
        <w:types>
          <w:type w:val="bbPlcHdr"/>
        </w:types>
        <w:behaviors>
          <w:behavior w:val="content"/>
        </w:behaviors>
        <w:guid w:val="{45CCA816-B504-42B7-844B-C963137D2E8E}"/>
      </w:docPartPr>
      <w:docPartBody>
        <w:p w:rsidR="00245FEE" w:rsidRDefault="00202FEE" w:rsidP="00202FEE">
          <w:pPr>
            <w:pStyle w:val="99AC5F282C3248AF8BA47566BF9339673"/>
          </w:pPr>
          <w:r w:rsidRPr="00553BC7">
            <w:rPr>
              <w:rStyle w:val="PlaceholderText"/>
              <w:rFonts w:cs="Segoe UI"/>
            </w:rPr>
            <w:t>Enter text</w:t>
          </w:r>
        </w:p>
      </w:docPartBody>
    </w:docPart>
    <w:docPart>
      <w:docPartPr>
        <w:name w:val="A53D321DCE664D14B503602170775DF5"/>
        <w:category>
          <w:name w:val="General"/>
          <w:gallery w:val="placeholder"/>
        </w:category>
        <w:types>
          <w:type w:val="bbPlcHdr"/>
        </w:types>
        <w:behaviors>
          <w:behavior w:val="content"/>
        </w:behaviors>
        <w:guid w:val="{0D9B740D-6C84-4C94-B5AE-A5E202F33B1A}"/>
      </w:docPartPr>
      <w:docPartBody>
        <w:p w:rsidR="00245FEE" w:rsidRDefault="00202FEE" w:rsidP="00202FEE">
          <w:pPr>
            <w:pStyle w:val="A53D321DCE664D14B503602170775DF53"/>
          </w:pPr>
          <w:r w:rsidRPr="00553BC7">
            <w:rPr>
              <w:rStyle w:val="PlaceholderText"/>
            </w:rPr>
            <w:t>Enter text</w:t>
          </w:r>
        </w:p>
      </w:docPartBody>
    </w:docPart>
    <w:docPart>
      <w:docPartPr>
        <w:name w:val="37E748B0F32B42D8AFFB32FDD0576553"/>
        <w:category>
          <w:name w:val="General"/>
          <w:gallery w:val="placeholder"/>
        </w:category>
        <w:types>
          <w:type w:val="bbPlcHdr"/>
        </w:types>
        <w:behaviors>
          <w:behavior w:val="content"/>
        </w:behaviors>
        <w:guid w:val="{30E9F54B-1C39-40DE-B6AD-BF4EBA98EBA6}"/>
      </w:docPartPr>
      <w:docPartBody>
        <w:p w:rsidR="00245FEE" w:rsidRDefault="00202FEE" w:rsidP="00202FEE">
          <w:pPr>
            <w:pStyle w:val="37E748B0F32B42D8AFFB32FDD05765533"/>
          </w:pPr>
          <w:r w:rsidRPr="00553BC7">
            <w:rPr>
              <w:rStyle w:val="PlaceholderText"/>
            </w:rPr>
            <w:t>Enter text</w:t>
          </w:r>
        </w:p>
      </w:docPartBody>
    </w:docPart>
    <w:docPart>
      <w:docPartPr>
        <w:name w:val="45BBB490C7B34C2B93E2FDCDEBA2F6DF"/>
        <w:category>
          <w:name w:val="General"/>
          <w:gallery w:val="placeholder"/>
        </w:category>
        <w:types>
          <w:type w:val="bbPlcHdr"/>
        </w:types>
        <w:behaviors>
          <w:behavior w:val="content"/>
        </w:behaviors>
        <w:guid w:val="{2DF52A85-6422-4669-A22B-083E9C823A60}"/>
      </w:docPartPr>
      <w:docPartBody>
        <w:p w:rsidR="00245FEE" w:rsidRDefault="00202FEE" w:rsidP="00202FEE">
          <w:pPr>
            <w:pStyle w:val="45BBB490C7B34C2B93E2FDCDEBA2F6DF3"/>
          </w:pPr>
          <w:r w:rsidRPr="00553BC7">
            <w:rPr>
              <w:rStyle w:val="PlaceholderText"/>
            </w:rPr>
            <w:t>Enter text</w:t>
          </w:r>
        </w:p>
      </w:docPartBody>
    </w:docPart>
    <w:docPart>
      <w:docPartPr>
        <w:name w:val="41B2FFE8E1914E308BCEDB087D74B11D"/>
        <w:category>
          <w:name w:val="General"/>
          <w:gallery w:val="placeholder"/>
        </w:category>
        <w:types>
          <w:type w:val="bbPlcHdr"/>
        </w:types>
        <w:behaviors>
          <w:behavior w:val="content"/>
        </w:behaviors>
        <w:guid w:val="{F154EE0F-CA81-45A8-B485-A96D75CE629E}"/>
      </w:docPartPr>
      <w:docPartBody>
        <w:p w:rsidR="00245FEE" w:rsidRDefault="00202FEE" w:rsidP="00202FEE">
          <w:pPr>
            <w:pStyle w:val="41B2FFE8E1914E308BCEDB087D74B11D3"/>
          </w:pPr>
          <w:r>
            <w:rPr>
              <w:rStyle w:val="PlaceholderText"/>
            </w:rPr>
            <w:t>Da</w:t>
          </w:r>
          <w:r w:rsidRPr="006E28F1">
            <w:rPr>
              <w:rStyle w:val="PlaceholderText"/>
            </w:rPr>
            <w:t>te.</w:t>
          </w:r>
        </w:p>
      </w:docPartBody>
    </w:docPart>
    <w:docPart>
      <w:docPartPr>
        <w:name w:val="90C148DBE1AB4CAF92AC35B602E04146"/>
        <w:category>
          <w:name w:val="General"/>
          <w:gallery w:val="placeholder"/>
        </w:category>
        <w:types>
          <w:type w:val="bbPlcHdr"/>
        </w:types>
        <w:behaviors>
          <w:behavior w:val="content"/>
        </w:behaviors>
        <w:guid w:val="{B10638DA-A6CC-4214-A9CB-98F8545B180E}"/>
      </w:docPartPr>
      <w:docPartBody>
        <w:p w:rsidR="00245FEE" w:rsidRDefault="00202FEE" w:rsidP="00202FEE">
          <w:pPr>
            <w:pStyle w:val="90C148DBE1AB4CAF92AC35B602E041462"/>
          </w:pPr>
          <w:r>
            <w:rPr>
              <w:rStyle w:val="PlaceholderText"/>
              <w:rFonts w:cs="Segoe UI"/>
            </w:rPr>
            <w:t>En</w:t>
          </w:r>
          <w:r w:rsidRPr="00E344E6">
            <w:rPr>
              <w:rStyle w:val="PlaceholderText"/>
              <w:rFonts w:cs="Segoe UI"/>
            </w:rPr>
            <w:t>ter text</w:t>
          </w:r>
        </w:p>
      </w:docPartBody>
    </w:docPart>
    <w:docPart>
      <w:docPartPr>
        <w:name w:val="27C919E1ED1C48AFA0589BE26972DDF8"/>
        <w:category>
          <w:name w:val="General"/>
          <w:gallery w:val="placeholder"/>
        </w:category>
        <w:types>
          <w:type w:val="bbPlcHdr"/>
        </w:types>
        <w:behaviors>
          <w:behavior w:val="content"/>
        </w:behaviors>
        <w:guid w:val="{090E2431-40CE-4948-B764-BFAE0917CF10}"/>
      </w:docPartPr>
      <w:docPartBody>
        <w:p w:rsidR="00245FEE" w:rsidRDefault="00202FEE" w:rsidP="00202FEE">
          <w:pPr>
            <w:pStyle w:val="27C919E1ED1C48AFA0589BE26972DDF82"/>
          </w:pPr>
          <w:r>
            <w:rPr>
              <w:rStyle w:val="PlaceholderText"/>
              <w:rFonts w:cs="Segoe UI"/>
            </w:rPr>
            <w:t>En</w:t>
          </w:r>
          <w:r w:rsidRPr="00E344E6">
            <w:rPr>
              <w:rStyle w:val="PlaceholderText"/>
              <w:rFonts w:cs="Segoe UI"/>
            </w:rPr>
            <w:t>ter text</w:t>
          </w:r>
        </w:p>
      </w:docPartBody>
    </w:docPart>
    <w:docPart>
      <w:docPartPr>
        <w:name w:val="3033AA22F74845E09930CB3E696D405C"/>
        <w:category>
          <w:name w:val="General"/>
          <w:gallery w:val="placeholder"/>
        </w:category>
        <w:types>
          <w:type w:val="bbPlcHdr"/>
        </w:types>
        <w:behaviors>
          <w:behavior w:val="content"/>
        </w:behaviors>
        <w:guid w:val="{F3B32D35-F205-46FD-8BEA-D8BBBE3D7008}"/>
      </w:docPartPr>
      <w:docPartBody>
        <w:p w:rsidR="00245FEE" w:rsidRDefault="00202FEE" w:rsidP="00202FEE">
          <w:pPr>
            <w:pStyle w:val="3033AA22F74845E09930CB3E696D405C2"/>
          </w:pPr>
          <w:r>
            <w:rPr>
              <w:rStyle w:val="PlaceholderText"/>
              <w:rFonts w:cs="Segoe UI"/>
            </w:rPr>
            <w:t>En</w:t>
          </w:r>
          <w:r w:rsidRPr="00E344E6">
            <w:rPr>
              <w:rStyle w:val="PlaceholderText"/>
              <w:rFonts w:cs="Segoe UI"/>
            </w:rPr>
            <w:t>ter text</w:t>
          </w:r>
        </w:p>
      </w:docPartBody>
    </w:docPart>
    <w:docPart>
      <w:docPartPr>
        <w:name w:val="DD71FA4F5ADA465A8970BEFA7BC9F594"/>
        <w:category>
          <w:name w:val="General"/>
          <w:gallery w:val="placeholder"/>
        </w:category>
        <w:types>
          <w:type w:val="bbPlcHdr"/>
        </w:types>
        <w:behaviors>
          <w:behavior w:val="content"/>
        </w:behaviors>
        <w:guid w:val="{ABBA9A71-4C0F-4FD7-8B05-12B29E8B25F6}"/>
      </w:docPartPr>
      <w:docPartBody>
        <w:p w:rsidR="00245FEE" w:rsidRDefault="00202FEE" w:rsidP="00202FEE">
          <w:pPr>
            <w:pStyle w:val="DD71FA4F5ADA465A8970BEFA7BC9F5942"/>
          </w:pPr>
          <w:r>
            <w:rPr>
              <w:rStyle w:val="PlaceholderText"/>
              <w:rFonts w:cs="Segoe UI"/>
            </w:rPr>
            <w:t>En</w:t>
          </w:r>
          <w:r w:rsidRPr="00E344E6">
            <w:rPr>
              <w:rStyle w:val="PlaceholderText"/>
              <w:rFonts w:cs="Segoe UI"/>
            </w:rPr>
            <w:t>ter text</w:t>
          </w:r>
        </w:p>
      </w:docPartBody>
    </w:docPart>
    <w:docPart>
      <w:docPartPr>
        <w:name w:val="7B4CC330C9274973A8F20D38FB65EE39"/>
        <w:category>
          <w:name w:val="General"/>
          <w:gallery w:val="placeholder"/>
        </w:category>
        <w:types>
          <w:type w:val="bbPlcHdr"/>
        </w:types>
        <w:behaviors>
          <w:behavior w:val="content"/>
        </w:behaviors>
        <w:guid w:val="{E3EB183F-55D4-45A8-AEE1-DF6CD77DED7E}"/>
      </w:docPartPr>
      <w:docPartBody>
        <w:p w:rsidR="00245FEE" w:rsidRDefault="00202FEE" w:rsidP="00202FEE">
          <w:pPr>
            <w:pStyle w:val="7B4CC330C9274973A8F20D38FB65EE392"/>
          </w:pPr>
          <w:r>
            <w:rPr>
              <w:rStyle w:val="PlaceholderText"/>
              <w:rFonts w:cs="Segoe UI"/>
            </w:rPr>
            <w:t>En</w:t>
          </w:r>
          <w:r w:rsidRPr="00E344E6">
            <w:rPr>
              <w:rStyle w:val="PlaceholderText"/>
              <w:rFonts w:cs="Segoe UI"/>
            </w:rPr>
            <w:t>ter text</w:t>
          </w:r>
        </w:p>
      </w:docPartBody>
    </w:docPart>
    <w:docPart>
      <w:docPartPr>
        <w:name w:val="D1B2748D6BE746C3AAF4E10834B613E3"/>
        <w:category>
          <w:name w:val="General"/>
          <w:gallery w:val="placeholder"/>
        </w:category>
        <w:types>
          <w:type w:val="bbPlcHdr"/>
        </w:types>
        <w:behaviors>
          <w:behavior w:val="content"/>
        </w:behaviors>
        <w:guid w:val="{24A25B4C-B7A2-40F3-85B1-9DCA85732AAA}"/>
      </w:docPartPr>
      <w:docPartBody>
        <w:p w:rsidR="00245FEE" w:rsidRDefault="00202FEE" w:rsidP="00202FEE">
          <w:pPr>
            <w:pStyle w:val="D1B2748D6BE746C3AAF4E10834B613E32"/>
          </w:pPr>
          <w:r>
            <w:rPr>
              <w:rStyle w:val="PlaceholderText"/>
              <w:rFonts w:cs="Segoe UI"/>
            </w:rPr>
            <w:t>En</w:t>
          </w:r>
          <w:r w:rsidRPr="00E344E6">
            <w:rPr>
              <w:rStyle w:val="PlaceholderText"/>
              <w:rFonts w:cs="Segoe UI"/>
            </w:rPr>
            <w:t>ter text</w:t>
          </w:r>
        </w:p>
      </w:docPartBody>
    </w:docPart>
    <w:docPart>
      <w:docPartPr>
        <w:name w:val="7A266B7A748047B79B646508DD3DA261"/>
        <w:category>
          <w:name w:val="General"/>
          <w:gallery w:val="placeholder"/>
        </w:category>
        <w:types>
          <w:type w:val="bbPlcHdr"/>
        </w:types>
        <w:behaviors>
          <w:behavior w:val="content"/>
        </w:behaviors>
        <w:guid w:val="{D8844C24-BF3E-43CB-8287-46FB4DCD0650}"/>
      </w:docPartPr>
      <w:docPartBody>
        <w:p w:rsidR="00245FEE" w:rsidRDefault="00202FEE" w:rsidP="00202FEE">
          <w:pPr>
            <w:pStyle w:val="7A266B7A748047B79B646508DD3DA2612"/>
          </w:pPr>
          <w:r>
            <w:rPr>
              <w:rStyle w:val="PlaceholderText"/>
              <w:rFonts w:cs="Segoe UI"/>
            </w:rPr>
            <w:t>En</w:t>
          </w:r>
          <w:r w:rsidRPr="00E344E6">
            <w:rPr>
              <w:rStyle w:val="PlaceholderText"/>
              <w:rFonts w:cs="Segoe UI"/>
            </w:rPr>
            <w:t>ter text</w:t>
          </w:r>
        </w:p>
      </w:docPartBody>
    </w:docPart>
    <w:docPart>
      <w:docPartPr>
        <w:name w:val="E0EBAD1C8AFB4268B8DBA10FA44DD970"/>
        <w:category>
          <w:name w:val="General"/>
          <w:gallery w:val="placeholder"/>
        </w:category>
        <w:types>
          <w:type w:val="bbPlcHdr"/>
        </w:types>
        <w:behaviors>
          <w:behavior w:val="content"/>
        </w:behaviors>
        <w:guid w:val="{864C498B-442E-4FBA-858F-4FDB87DAE80A}"/>
      </w:docPartPr>
      <w:docPartBody>
        <w:p w:rsidR="00245FEE" w:rsidRDefault="00202FEE" w:rsidP="00202FEE">
          <w:pPr>
            <w:pStyle w:val="E0EBAD1C8AFB4268B8DBA10FA44DD9702"/>
          </w:pPr>
          <w:r>
            <w:rPr>
              <w:rStyle w:val="PlaceholderText"/>
              <w:rFonts w:cs="Segoe UI"/>
            </w:rPr>
            <w:t>En</w:t>
          </w:r>
          <w:r w:rsidRPr="00E344E6">
            <w:rPr>
              <w:rStyle w:val="PlaceholderText"/>
              <w:rFonts w:cs="Segoe UI"/>
            </w:rPr>
            <w:t>ter text</w:t>
          </w:r>
        </w:p>
      </w:docPartBody>
    </w:docPart>
    <w:docPart>
      <w:docPartPr>
        <w:name w:val="170A8F7E85F3432BB1ABB872AFE0E802"/>
        <w:category>
          <w:name w:val="General"/>
          <w:gallery w:val="placeholder"/>
        </w:category>
        <w:types>
          <w:type w:val="bbPlcHdr"/>
        </w:types>
        <w:behaviors>
          <w:behavior w:val="content"/>
        </w:behaviors>
        <w:guid w:val="{265E4D55-8B32-41AD-83B6-BC27B92E4AB6}"/>
      </w:docPartPr>
      <w:docPartBody>
        <w:p w:rsidR="00DF3121" w:rsidRDefault="00202FEE" w:rsidP="00202FEE">
          <w:pPr>
            <w:pStyle w:val="170A8F7E85F3432BB1ABB872AFE0E8022"/>
          </w:pPr>
          <w:r>
            <w:rPr>
              <w:rStyle w:val="PlaceholderText"/>
              <w:rFonts w:cs="Segoe UI"/>
            </w:rPr>
            <w:t>Other relevant details</w:t>
          </w:r>
        </w:p>
      </w:docPartBody>
    </w:docPart>
    <w:docPart>
      <w:docPartPr>
        <w:name w:val="6BBB74E9145345B0B02C3FB9539C9E7D"/>
        <w:category>
          <w:name w:val="General"/>
          <w:gallery w:val="placeholder"/>
        </w:category>
        <w:types>
          <w:type w:val="bbPlcHdr"/>
        </w:types>
        <w:behaviors>
          <w:behavior w:val="content"/>
        </w:behaviors>
        <w:guid w:val="{5FA30F02-8FF9-4A40-89A9-B7093C90DEC5}"/>
      </w:docPartPr>
      <w:docPartBody>
        <w:p w:rsidR="00DF3121" w:rsidRDefault="00202FEE" w:rsidP="00202FEE">
          <w:pPr>
            <w:pStyle w:val="6BBB74E9145345B0B02C3FB9539C9E7D2"/>
          </w:pPr>
          <w:r>
            <w:rPr>
              <w:rStyle w:val="PlaceholderText"/>
              <w:rFonts w:cs="Segoe UI"/>
            </w:rPr>
            <w:t>En</w:t>
          </w:r>
          <w:r w:rsidRPr="00E344E6">
            <w:rPr>
              <w:rStyle w:val="PlaceholderText"/>
              <w:rFonts w:cs="Segoe UI"/>
            </w:rPr>
            <w:t>ter text</w:t>
          </w:r>
        </w:p>
      </w:docPartBody>
    </w:docPart>
    <w:docPart>
      <w:docPartPr>
        <w:name w:val="10D8F253B9944C32BFD8C85FB4128A9F"/>
        <w:category>
          <w:name w:val="General"/>
          <w:gallery w:val="placeholder"/>
        </w:category>
        <w:types>
          <w:type w:val="bbPlcHdr"/>
        </w:types>
        <w:behaviors>
          <w:behavior w:val="content"/>
        </w:behaviors>
        <w:guid w:val="{BEBDEDF6-26FB-4BAB-A791-EB0AD0216E70}"/>
      </w:docPartPr>
      <w:docPartBody>
        <w:p w:rsidR="00DF3121" w:rsidRDefault="00202FEE" w:rsidP="00202FEE">
          <w:pPr>
            <w:pStyle w:val="10D8F253B9944C32BFD8C85FB4128A9F2"/>
          </w:pPr>
          <w:r>
            <w:rPr>
              <w:rStyle w:val="PlaceholderText"/>
              <w:rFonts w:cs="Segoe UI"/>
            </w:rPr>
            <w:t>En</w:t>
          </w:r>
          <w:r w:rsidRPr="00E344E6">
            <w:rPr>
              <w:rStyle w:val="PlaceholderText"/>
              <w:rFonts w:cs="Segoe UI"/>
            </w:rPr>
            <w:t>ter text</w:t>
          </w:r>
        </w:p>
      </w:docPartBody>
    </w:docPart>
    <w:docPart>
      <w:docPartPr>
        <w:name w:val="5A28BBFDD4CE47FB8BFA01A4647C3EF7"/>
        <w:category>
          <w:name w:val="General"/>
          <w:gallery w:val="placeholder"/>
        </w:category>
        <w:types>
          <w:type w:val="bbPlcHdr"/>
        </w:types>
        <w:behaviors>
          <w:behavior w:val="content"/>
        </w:behaviors>
        <w:guid w:val="{B6B94D91-C56F-48E9-A17B-2B0F53958E13}"/>
      </w:docPartPr>
      <w:docPartBody>
        <w:p w:rsidR="00DF3121" w:rsidRDefault="00202FEE" w:rsidP="00202FEE">
          <w:pPr>
            <w:pStyle w:val="5A28BBFDD4CE47FB8BFA01A4647C3EF72"/>
          </w:pPr>
          <w:r>
            <w:rPr>
              <w:rStyle w:val="PlaceholderText"/>
              <w:rFonts w:cs="Segoe UI"/>
            </w:rPr>
            <w:t>En</w:t>
          </w:r>
          <w:r w:rsidRPr="00E344E6">
            <w:rPr>
              <w:rStyle w:val="PlaceholderText"/>
              <w:rFonts w:cs="Segoe UI"/>
            </w:rPr>
            <w:t>ter text</w:t>
          </w:r>
        </w:p>
      </w:docPartBody>
    </w:docPart>
    <w:docPart>
      <w:docPartPr>
        <w:name w:val="2ED4EC68C8EA4C7792BD45FC9B033ADF"/>
        <w:category>
          <w:name w:val="General"/>
          <w:gallery w:val="placeholder"/>
        </w:category>
        <w:types>
          <w:type w:val="bbPlcHdr"/>
        </w:types>
        <w:behaviors>
          <w:behavior w:val="content"/>
        </w:behaviors>
        <w:guid w:val="{2EBAE69B-3AF5-44F8-889D-285F8A9802E5}"/>
      </w:docPartPr>
      <w:docPartBody>
        <w:p w:rsidR="00DF3121" w:rsidRDefault="00202FEE" w:rsidP="00202FEE">
          <w:pPr>
            <w:pStyle w:val="2ED4EC68C8EA4C7792BD45FC9B033ADF2"/>
          </w:pPr>
          <w:r w:rsidRPr="00553BC7">
            <w:rPr>
              <w:rStyle w:val="PlaceholderText"/>
              <w:rFonts w:cs="Segoe UI"/>
            </w:rPr>
            <w:t>Enter text</w:t>
          </w:r>
        </w:p>
      </w:docPartBody>
    </w:docPart>
    <w:docPart>
      <w:docPartPr>
        <w:name w:val="939084D4F0614547BAB712D5BB8474BE"/>
        <w:category>
          <w:name w:val="General"/>
          <w:gallery w:val="placeholder"/>
        </w:category>
        <w:types>
          <w:type w:val="bbPlcHdr"/>
        </w:types>
        <w:behaviors>
          <w:behavior w:val="content"/>
        </w:behaviors>
        <w:guid w:val="{4AD68027-F32D-48B2-9DA5-45BEF8BC03D4}"/>
      </w:docPartPr>
      <w:docPartBody>
        <w:p w:rsidR="00DF3121" w:rsidRDefault="00202FEE" w:rsidP="00202FEE">
          <w:pPr>
            <w:pStyle w:val="939084D4F0614547BAB712D5BB8474BE2"/>
          </w:pPr>
          <w:r>
            <w:rPr>
              <w:rStyle w:val="PlaceholderText"/>
              <w:rFonts w:cs="Segoe UI"/>
            </w:rPr>
            <w:t>En</w:t>
          </w:r>
          <w:r w:rsidRPr="00E344E6">
            <w:rPr>
              <w:rStyle w:val="PlaceholderText"/>
              <w:rFonts w:cs="Segoe UI"/>
            </w:rPr>
            <w:t>ter text</w:t>
          </w:r>
        </w:p>
      </w:docPartBody>
    </w:docPart>
    <w:docPart>
      <w:docPartPr>
        <w:name w:val="48A42D4571D94FCBA2D753ABF4B41D50"/>
        <w:category>
          <w:name w:val="General"/>
          <w:gallery w:val="placeholder"/>
        </w:category>
        <w:types>
          <w:type w:val="bbPlcHdr"/>
        </w:types>
        <w:behaviors>
          <w:behavior w:val="content"/>
        </w:behaviors>
        <w:guid w:val="{E4C5DE22-1069-4702-8D82-F36709D37015}"/>
      </w:docPartPr>
      <w:docPartBody>
        <w:p w:rsidR="00DF3121" w:rsidRDefault="00202FEE" w:rsidP="00202FEE">
          <w:pPr>
            <w:pStyle w:val="48A42D4571D94FCBA2D753ABF4B41D502"/>
          </w:pPr>
          <w:r>
            <w:rPr>
              <w:rStyle w:val="PlaceholderText"/>
              <w:rFonts w:cs="Segoe UI"/>
            </w:rPr>
            <w:t>En</w:t>
          </w:r>
          <w:r w:rsidRPr="00E344E6">
            <w:rPr>
              <w:rStyle w:val="PlaceholderText"/>
              <w:rFonts w:cs="Segoe UI"/>
            </w:rPr>
            <w:t>ter text</w:t>
          </w:r>
        </w:p>
      </w:docPartBody>
    </w:docPart>
    <w:docPart>
      <w:docPartPr>
        <w:name w:val="3696D0C34FFF4617BB3879D315DB1EF4"/>
        <w:category>
          <w:name w:val="General"/>
          <w:gallery w:val="placeholder"/>
        </w:category>
        <w:types>
          <w:type w:val="bbPlcHdr"/>
        </w:types>
        <w:behaviors>
          <w:behavior w:val="content"/>
        </w:behaviors>
        <w:guid w:val="{DA99B154-3CEC-4242-A200-7163D6308CB3}"/>
      </w:docPartPr>
      <w:docPartBody>
        <w:p w:rsidR="00DF3121" w:rsidRDefault="00202FEE" w:rsidP="00202FEE">
          <w:pPr>
            <w:pStyle w:val="3696D0C34FFF4617BB3879D315DB1EF42"/>
          </w:pPr>
          <w:r>
            <w:rPr>
              <w:rStyle w:val="PlaceholderText"/>
              <w:rFonts w:cs="Segoe UI"/>
            </w:rPr>
            <w:t>En</w:t>
          </w:r>
          <w:r w:rsidRPr="00E344E6">
            <w:rPr>
              <w:rStyle w:val="PlaceholderText"/>
              <w:rFonts w:cs="Segoe UI"/>
            </w:rPr>
            <w:t>ter text</w:t>
          </w:r>
        </w:p>
      </w:docPartBody>
    </w:docPart>
    <w:docPart>
      <w:docPartPr>
        <w:name w:val="C2524D7A35184C50B514033C850AB423"/>
        <w:category>
          <w:name w:val="General"/>
          <w:gallery w:val="placeholder"/>
        </w:category>
        <w:types>
          <w:type w:val="bbPlcHdr"/>
        </w:types>
        <w:behaviors>
          <w:behavior w:val="content"/>
        </w:behaviors>
        <w:guid w:val="{ADD7AB55-91FA-4146-8B88-B8FA47AD69B6}"/>
      </w:docPartPr>
      <w:docPartBody>
        <w:p w:rsidR="00DF3121" w:rsidRDefault="00202FEE" w:rsidP="00202FEE">
          <w:pPr>
            <w:pStyle w:val="C2524D7A35184C50B514033C850AB4232"/>
          </w:pPr>
          <w:r>
            <w:rPr>
              <w:rStyle w:val="PlaceholderText"/>
              <w:rFonts w:cs="Segoe UI"/>
            </w:rPr>
            <w:t>En</w:t>
          </w:r>
          <w:r w:rsidRPr="00E344E6">
            <w:rPr>
              <w:rStyle w:val="PlaceholderText"/>
              <w:rFonts w:cs="Segoe UI"/>
            </w:rPr>
            <w:t>ter text</w:t>
          </w:r>
        </w:p>
      </w:docPartBody>
    </w:docPart>
    <w:docPart>
      <w:docPartPr>
        <w:name w:val="63CBF85B545D4BBD8EB992882A8CD684"/>
        <w:category>
          <w:name w:val="General"/>
          <w:gallery w:val="placeholder"/>
        </w:category>
        <w:types>
          <w:type w:val="bbPlcHdr"/>
        </w:types>
        <w:behaviors>
          <w:behavior w:val="content"/>
        </w:behaviors>
        <w:guid w:val="{837DA39E-6D78-49E5-B540-6F2D80D4C4F7}"/>
      </w:docPartPr>
      <w:docPartBody>
        <w:p w:rsidR="00DF3121" w:rsidRDefault="00245FEE" w:rsidP="00245FEE">
          <w:pPr>
            <w:pStyle w:val="63CBF85B545D4BBD8EB992882A8CD684"/>
          </w:pPr>
          <w:r w:rsidRPr="00D27C48">
            <w:rPr>
              <w:rStyle w:val="PlaceholderText"/>
              <w:shd w:val="clear" w:color="auto" w:fill="FFFFFF" w:themeFill="background1"/>
            </w:rPr>
            <w:t>Date.</w:t>
          </w:r>
        </w:p>
      </w:docPartBody>
    </w:docPart>
    <w:docPart>
      <w:docPartPr>
        <w:name w:val="60BC3F7B31FE470984ED138D5A65E6E2"/>
        <w:category>
          <w:name w:val="General"/>
          <w:gallery w:val="placeholder"/>
        </w:category>
        <w:types>
          <w:type w:val="bbPlcHdr"/>
        </w:types>
        <w:behaviors>
          <w:behavior w:val="content"/>
        </w:behaviors>
        <w:guid w:val="{B0240FCB-A6CC-4412-89C2-366B8F92CACC}"/>
      </w:docPartPr>
      <w:docPartBody>
        <w:p w:rsidR="00DF3121" w:rsidRDefault="00202FEE" w:rsidP="00202FEE">
          <w:pPr>
            <w:pStyle w:val="60BC3F7B31FE470984ED138D5A65E6E22"/>
          </w:pPr>
          <w:r w:rsidRPr="002313B7">
            <w:rPr>
              <w:rStyle w:val="PlaceholderText"/>
              <w:rFonts w:cs="Segoe UI"/>
            </w:rPr>
            <w:t>Enter text</w:t>
          </w:r>
        </w:p>
      </w:docPartBody>
    </w:docPart>
    <w:docPart>
      <w:docPartPr>
        <w:name w:val="B7C9E21F34B74FF08DE0A038C6241662"/>
        <w:category>
          <w:name w:val="General"/>
          <w:gallery w:val="placeholder"/>
        </w:category>
        <w:types>
          <w:type w:val="bbPlcHdr"/>
        </w:types>
        <w:behaviors>
          <w:behavior w:val="content"/>
        </w:behaviors>
        <w:guid w:val="{34B74F95-A78F-4922-A617-8720AC1CA0ED}"/>
      </w:docPartPr>
      <w:docPartBody>
        <w:p w:rsidR="00DF3121" w:rsidRDefault="00202FEE" w:rsidP="00202FEE">
          <w:pPr>
            <w:pStyle w:val="B7C9E21F34B74FF08DE0A038C62416622"/>
          </w:pPr>
          <w:r w:rsidRPr="002313B7">
            <w:rPr>
              <w:rStyle w:val="PlaceholderText"/>
              <w:rFonts w:cs="Segoe UI"/>
            </w:rPr>
            <w:t>Enter text</w:t>
          </w:r>
        </w:p>
      </w:docPartBody>
    </w:docPart>
    <w:docPart>
      <w:docPartPr>
        <w:name w:val="3B3704C35D79416D9F5C9011BF79C7BA"/>
        <w:category>
          <w:name w:val="General"/>
          <w:gallery w:val="placeholder"/>
        </w:category>
        <w:types>
          <w:type w:val="bbPlcHdr"/>
        </w:types>
        <w:behaviors>
          <w:behavior w:val="content"/>
        </w:behaviors>
        <w:guid w:val="{B4C37979-BA0B-454F-B5CE-A2443841CFE4}"/>
      </w:docPartPr>
      <w:docPartBody>
        <w:p w:rsidR="00000000" w:rsidRDefault="009E19BF" w:rsidP="009E19BF">
          <w:pPr>
            <w:pStyle w:val="3B3704C35D79416D9F5C9011BF79C7BA"/>
          </w:pPr>
          <w:r>
            <w:rPr>
              <w:rStyle w:val="PlaceholderText"/>
              <w:rFonts w:cs="Segoe UI"/>
            </w:rPr>
            <w:t>En</w:t>
          </w:r>
          <w:r w:rsidRPr="00E344E6">
            <w:rPr>
              <w:rStyle w:val="PlaceholderText"/>
              <w:rFonts w:cs="Segoe UI"/>
            </w:rPr>
            <w:t>ter text</w:t>
          </w:r>
        </w:p>
      </w:docPartBody>
    </w:docPart>
    <w:docPart>
      <w:docPartPr>
        <w:name w:val="C703F0FDF4CA4F4790AC4121B6689F22"/>
        <w:category>
          <w:name w:val="General"/>
          <w:gallery w:val="placeholder"/>
        </w:category>
        <w:types>
          <w:type w:val="bbPlcHdr"/>
        </w:types>
        <w:behaviors>
          <w:behavior w:val="content"/>
        </w:behaviors>
        <w:guid w:val="{7270A0CD-67FB-43F3-AA3F-F08CA0DC6C58}"/>
      </w:docPartPr>
      <w:docPartBody>
        <w:p w:rsidR="00000000" w:rsidRDefault="009E19BF" w:rsidP="009E19BF">
          <w:pPr>
            <w:pStyle w:val="C703F0FDF4CA4F4790AC4121B6689F22"/>
          </w:pPr>
          <w:r>
            <w:rPr>
              <w:rStyle w:val="PlaceholderText"/>
              <w:rFonts w:cs="Segoe UI"/>
            </w:rPr>
            <w:t>En</w:t>
          </w:r>
          <w:r w:rsidRPr="00E344E6">
            <w:rPr>
              <w:rStyle w:val="PlaceholderText"/>
              <w:rFonts w:cs="Segoe UI"/>
            </w:rPr>
            <w:t>ter text</w:t>
          </w:r>
        </w:p>
      </w:docPartBody>
    </w:docPart>
    <w:docPart>
      <w:docPartPr>
        <w:name w:val="D0B50C3CE7AD4559BC65FE9B8EFF4B9F"/>
        <w:category>
          <w:name w:val="General"/>
          <w:gallery w:val="placeholder"/>
        </w:category>
        <w:types>
          <w:type w:val="bbPlcHdr"/>
        </w:types>
        <w:behaviors>
          <w:behavior w:val="content"/>
        </w:behaviors>
        <w:guid w:val="{0B75B565-48EF-41AD-8F46-9A81996AA6D1}"/>
      </w:docPartPr>
      <w:docPartBody>
        <w:p w:rsidR="00000000" w:rsidRDefault="009E19BF" w:rsidP="009E19BF">
          <w:pPr>
            <w:pStyle w:val="D0B50C3CE7AD4559BC65FE9B8EFF4B9F"/>
          </w:pPr>
          <w:r>
            <w:rPr>
              <w:rStyle w:val="PlaceholderText"/>
              <w:rFonts w:cs="Segoe UI"/>
            </w:rPr>
            <w:t>En</w:t>
          </w:r>
          <w:r w:rsidRPr="00E344E6">
            <w:rPr>
              <w:rStyle w:val="PlaceholderText"/>
              <w:rFonts w:cs="Segoe UI"/>
            </w:rPr>
            <w:t>ter text</w:t>
          </w:r>
        </w:p>
      </w:docPartBody>
    </w:docPart>
    <w:docPart>
      <w:docPartPr>
        <w:name w:val="CCCC69C9C18D4106A25AB9740B608B47"/>
        <w:category>
          <w:name w:val="General"/>
          <w:gallery w:val="placeholder"/>
        </w:category>
        <w:types>
          <w:type w:val="bbPlcHdr"/>
        </w:types>
        <w:behaviors>
          <w:behavior w:val="content"/>
        </w:behaviors>
        <w:guid w:val="{C6D9032A-3609-4DA6-8CBB-9BCC5C3FBAF4}"/>
      </w:docPartPr>
      <w:docPartBody>
        <w:p w:rsidR="00000000" w:rsidRDefault="009E19BF" w:rsidP="009E19BF">
          <w:pPr>
            <w:pStyle w:val="CCCC69C9C18D4106A25AB9740B608B47"/>
          </w:pPr>
          <w:r>
            <w:rPr>
              <w:rStyle w:val="PlaceholderText"/>
              <w:rFonts w:cs="Segoe UI"/>
            </w:rPr>
            <w:t>En</w:t>
          </w:r>
          <w:r w:rsidRPr="00E344E6">
            <w:rPr>
              <w:rStyle w:val="PlaceholderText"/>
              <w:rFonts w:cs="Segoe UI"/>
            </w:rPr>
            <w:t>ter text</w:t>
          </w:r>
        </w:p>
      </w:docPartBody>
    </w:docPart>
    <w:docPart>
      <w:docPartPr>
        <w:name w:val="580033BD01034F4AB6F922A13359D834"/>
        <w:category>
          <w:name w:val="General"/>
          <w:gallery w:val="placeholder"/>
        </w:category>
        <w:types>
          <w:type w:val="bbPlcHdr"/>
        </w:types>
        <w:behaviors>
          <w:behavior w:val="content"/>
        </w:behaviors>
        <w:guid w:val="{D78DD8B2-8B06-4469-8FAF-CBC7F30F673A}"/>
      </w:docPartPr>
      <w:docPartBody>
        <w:p w:rsidR="00000000" w:rsidRDefault="009E19BF" w:rsidP="009E19BF">
          <w:pPr>
            <w:pStyle w:val="580033BD01034F4AB6F922A13359D834"/>
          </w:pPr>
          <w:r>
            <w:rPr>
              <w:rStyle w:val="PlaceholderText"/>
              <w:rFonts w:cs="Segoe UI"/>
            </w:rPr>
            <w:t>En</w:t>
          </w:r>
          <w:r w:rsidRPr="00E344E6">
            <w:rPr>
              <w:rStyle w:val="PlaceholderText"/>
              <w:rFonts w:cs="Segoe UI"/>
            </w:rPr>
            <w:t>ter text</w:t>
          </w:r>
        </w:p>
      </w:docPartBody>
    </w:docPart>
    <w:docPart>
      <w:docPartPr>
        <w:name w:val="CAFEB1DFB3694D7996443A218763816E"/>
        <w:category>
          <w:name w:val="General"/>
          <w:gallery w:val="placeholder"/>
        </w:category>
        <w:types>
          <w:type w:val="bbPlcHdr"/>
        </w:types>
        <w:behaviors>
          <w:behavior w:val="content"/>
        </w:behaviors>
        <w:guid w:val="{E5D51627-460C-4D4A-9358-6D44993E843A}"/>
      </w:docPartPr>
      <w:docPartBody>
        <w:p w:rsidR="00000000" w:rsidRDefault="009E19BF" w:rsidP="009E19BF">
          <w:pPr>
            <w:pStyle w:val="CAFEB1DFB3694D7996443A218763816E"/>
          </w:pPr>
          <w:r>
            <w:rPr>
              <w:rStyle w:val="PlaceholderText"/>
              <w:rFonts w:cs="Segoe UI"/>
            </w:rPr>
            <w:t>En</w:t>
          </w:r>
          <w:r w:rsidRPr="00E344E6">
            <w:rPr>
              <w:rStyle w:val="PlaceholderText"/>
              <w:rFonts w:cs="Segoe UI"/>
            </w:rPr>
            <w:t>ter text</w:t>
          </w:r>
        </w:p>
      </w:docPartBody>
    </w:docPart>
    <w:docPart>
      <w:docPartPr>
        <w:name w:val="E5F443BC16064B39A96A6B47B0AF7E9D"/>
        <w:category>
          <w:name w:val="General"/>
          <w:gallery w:val="placeholder"/>
        </w:category>
        <w:types>
          <w:type w:val="bbPlcHdr"/>
        </w:types>
        <w:behaviors>
          <w:behavior w:val="content"/>
        </w:behaviors>
        <w:guid w:val="{F9848E8F-64EC-4EC4-8880-D154C151F85E}"/>
      </w:docPartPr>
      <w:docPartBody>
        <w:p w:rsidR="00000000" w:rsidRDefault="009E19BF" w:rsidP="009E19BF">
          <w:pPr>
            <w:pStyle w:val="E5F443BC16064B39A96A6B47B0AF7E9D"/>
          </w:pPr>
          <w:r>
            <w:rPr>
              <w:rStyle w:val="PlaceholderText"/>
              <w:rFonts w:cs="Segoe UI"/>
            </w:rPr>
            <w:t>En</w:t>
          </w:r>
          <w:r w:rsidRPr="00E344E6">
            <w:rPr>
              <w:rStyle w:val="PlaceholderText"/>
              <w:rFonts w:cs="Segoe UI"/>
            </w:rPr>
            <w:t>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end SemiBold">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7F3F"/>
    <w:multiLevelType w:val="multilevel"/>
    <w:tmpl w:val="D9B45E52"/>
    <w:lvl w:ilvl="0">
      <w:start w:val="1"/>
      <w:numFmt w:val="decimal"/>
      <w:lvlText w:val="%1."/>
      <w:lvlJc w:val="left"/>
      <w:pPr>
        <w:tabs>
          <w:tab w:val="num" w:pos="720"/>
        </w:tabs>
        <w:ind w:left="720" w:hanging="720"/>
      </w:pPr>
    </w:lvl>
    <w:lvl w:ilvl="1">
      <w:start w:val="1"/>
      <w:numFmt w:val="decimal"/>
      <w:pStyle w:val="A53D321DCE664D14B503602170775DF5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E7292D"/>
    <w:multiLevelType w:val="multilevel"/>
    <w:tmpl w:val="C5C6E5C6"/>
    <w:lvl w:ilvl="0">
      <w:start w:val="1"/>
      <w:numFmt w:val="decimal"/>
      <w:lvlText w:val="%1."/>
      <w:lvlJc w:val="left"/>
      <w:pPr>
        <w:tabs>
          <w:tab w:val="num" w:pos="720"/>
        </w:tabs>
        <w:ind w:left="720" w:hanging="720"/>
      </w:pPr>
    </w:lvl>
    <w:lvl w:ilvl="1">
      <w:start w:val="1"/>
      <w:numFmt w:val="decimal"/>
      <w:pStyle w:val="A53D321DCE664D14B503602170775DF5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31"/>
    <w:rsid w:val="00202FEE"/>
    <w:rsid w:val="00245FEE"/>
    <w:rsid w:val="0065236F"/>
    <w:rsid w:val="007D16E1"/>
    <w:rsid w:val="009E19BF"/>
    <w:rsid w:val="00AE4037"/>
    <w:rsid w:val="00DF3121"/>
    <w:rsid w:val="00E92C26"/>
    <w:rsid w:val="00F654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9BF"/>
    <w:rPr>
      <w:color w:val="808080"/>
    </w:rPr>
  </w:style>
  <w:style w:type="paragraph" w:customStyle="1" w:styleId="9B7F256232D04C3B99E8AF1DFF6395F3">
    <w:name w:val="9B7F256232D04C3B99E8AF1DFF6395F3"/>
    <w:rsid w:val="00F65431"/>
  </w:style>
  <w:style w:type="paragraph" w:customStyle="1" w:styleId="FCFF2237D2B449B6844F66E532A8AA1F">
    <w:name w:val="FCFF2237D2B449B6844F66E532A8AA1F"/>
    <w:rsid w:val="00F65431"/>
  </w:style>
  <w:style w:type="paragraph" w:customStyle="1" w:styleId="DDEF05E08BCE44D09EDD6910865E103F">
    <w:name w:val="DDEF05E08BCE44D09EDD6910865E103F"/>
    <w:rsid w:val="00F65431"/>
  </w:style>
  <w:style w:type="paragraph" w:customStyle="1" w:styleId="268830CDACA74990B216C27E6C055E8E">
    <w:name w:val="268830CDACA74990B216C27E6C055E8E"/>
    <w:rsid w:val="00F65431"/>
  </w:style>
  <w:style w:type="paragraph" w:customStyle="1" w:styleId="C035422A70EA41699151B2FA8C7EF1AE">
    <w:name w:val="C035422A70EA41699151B2FA8C7EF1AE"/>
    <w:rsid w:val="00F65431"/>
  </w:style>
  <w:style w:type="paragraph" w:customStyle="1" w:styleId="0732B6B4813147108D4DE3593EF37ECA">
    <w:name w:val="0732B6B4813147108D4DE3593EF37ECA"/>
    <w:rsid w:val="00F65431"/>
  </w:style>
  <w:style w:type="paragraph" w:customStyle="1" w:styleId="0D3C557E374A4D4985B68899EB1BE138">
    <w:name w:val="0D3C557E374A4D4985B68899EB1BE138"/>
    <w:rsid w:val="00F65431"/>
  </w:style>
  <w:style w:type="paragraph" w:customStyle="1" w:styleId="F855C21CDA204419BDF93E6BD43C29B3">
    <w:name w:val="F855C21CDA204419BDF93E6BD43C29B3"/>
    <w:rsid w:val="00F65431"/>
  </w:style>
  <w:style w:type="paragraph" w:customStyle="1" w:styleId="A9D7AEB179FF4FC2833C3E8D47883A7D">
    <w:name w:val="A9D7AEB179FF4FC2833C3E8D47883A7D"/>
    <w:rsid w:val="00F65431"/>
  </w:style>
  <w:style w:type="paragraph" w:customStyle="1" w:styleId="2A0888D87DC94CE8881748FACE7BD29D">
    <w:name w:val="2A0888D87DC94CE8881748FACE7BD29D"/>
    <w:rsid w:val="00F65431"/>
  </w:style>
  <w:style w:type="paragraph" w:customStyle="1" w:styleId="15202BBCA5824A288701A88059E418C1">
    <w:name w:val="15202BBCA5824A288701A88059E418C1"/>
    <w:rsid w:val="00F65431"/>
  </w:style>
  <w:style w:type="paragraph" w:customStyle="1" w:styleId="45DEFC94343248CBB040DCE941F7C651">
    <w:name w:val="45DEFC94343248CBB040DCE941F7C651"/>
    <w:rsid w:val="00F65431"/>
  </w:style>
  <w:style w:type="paragraph" w:customStyle="1" w:styleId="57CBAE7FA4064EA985B3D64DF6A38843">
    <w:name w:val="57CBAE7FA4064EA985B3D64DF6A38843"/>
    <w:rsid w:val="00F65431"/>
  </w:style>
  <w:style w:type="paragraph" w:customStyle="1" w:styleId="6C169E4B730844A786E91537C24B19A7">
    <w:name w:val="6C169E4B730844A786E91537C24B19A7"/>
    <w:rsid w:val="00F65431"/>
  </w:style>
  <w:style w:type="paragraph" w:customStyle="1" w:styleId="FA36B222112A403E871C30BF04C02A3A">
    <w:name w:val="FA36B222112A403E871C30BF04C02A3A"/>
    <w:rsid w:val="00F65431"/>
  </w:style>
  <w:style w:type="paragraph" w:customStyle="1" w:styleId="135FA62C8728482C932B93D59F56FB67">
    <w:name w:val="135FA62C8728482C932B93D59F56FB67"/>
    <w:rsid w:val="00F65431"/>
  </w:style>
  <w:style w:type="paragraph" w:customStyle="1" w:styleId="9C813AC0014C4F128A185F3142570A40">
    <w:name w:val="9C813AC0014C4F128A185F3142570A40"/>
    <w:rsid w:val="00F65431"/>
  </w:style>
  <w:style w:type="paragraph" w:customStyle="1" w:styleId="5327CB6A06C4499686F5C9068230B4E4">
    <w:name w:val="5327CB6A06C4499686F5C9068230B4E4"/>
    <w:rsid w:val="00F65431"/>
  </w:style>
  <w:style w:type="paragraph" w:customStyle="1" w:styleId="0C93E117C15A42BBA3A6C0556C17A164">
    <w:name w:val="0C93E117C15A42BBA3A6C0556C17A164"/>
    <w:rsid w:val="00F65431"/>
  </w:style>
  <w:style w:type="paragraph" w:customStyle="1" w:styleId="C40F655119F54221B76E33ADB1DCC45E">
    <w:name w:val="C40F655119F54221B76E33ADB1DCC45E"/>
    <w:rsid w:val="00F65431"/>
  </w:style>
  <w:style w:type="paragraph" w:customStyle="1" w:styleId="7902D84588BB4F7CAD245C2212E05DF0">
    <w:name w:val="7902D84588BB4F7CAD245C2212E05DF0"/>
    <w:rsid w:val="00F65431"/>
  </w:style>
  <w:style w:type="paragraph" w:customStyle="1" w:styleId="6E9CA0D455CC40D19E0FF01413C1EBEE">
    <w:name w:val="6E9CA0D455CC40D19E0FF01413C1EBEE"/>
    <w:rsid w:val="00F65431"/>
  </w:style>
  <w:style w:type="paragraph" w:customStyle="1" w:styleId="17460F2E44CC49A28B1ECF2133036BD7">
    <w:name w:val="17460F2E44CC49A28B1ECF2133036BD7"/>
    <w:rsid w:val="00F65431"/>
  </w:style>
  <w:style w:type="paragraph" w:customStyle="1" w:styleId="5979C7F2349B42B1AA0CAC460E5EA350">
    <w:name w:val="5979C7F2349B42B1AA0CAC460E5EA350"/>
    <w:rsid w:val="00F65431"/>
  </w:style>
  <w:style w:type="paragraph" w:customStyle="1" w:styleId="5E64D112EFE94CE0973DC970D4428B13">
    <w:name w:val="5E64D112EFE94CE0973DC970D4428B13"/>
    <w:rsid w:val="00F65431"/>
  </w:style>
  <w:style w:type="paragraph" w:customStyle="1" w:styleId="9EE13787ACD146D498DF73681231148A">
    <w:name w:val="9EE13787ACD146D498DF73681231148A"/>
    <w:rsid w:val="00F65431"/>
  </w:style>
  <w:style w:type="paragraph" w:customStyle="1" w:styleId="C063AF5BC1004613A648659CC123F1F6">
    <w:name w:val="C063AF5BC1004613A648659CC123F1F6"/>
    <w:rsid w:val="00F65431"/>
  </w:style>
  <w:style w:type="paragraph" w:customStyle="1" w:styleId="A360A3AE6CAD4C09850C91A786DED672">
    <w:name w:val="A360A3AE6CAD4C09850C91A786DED672"/>
    <w:rsid w:val="00F65431"/>
  </w:style>
  <w:style w:type="paragraph" w:customStyle="1" w:styleId="9B7F256232D04C3B99E8AF1DFF6395F31">
    <w:name w:val="9B7F256232D04C3B99E8AF1DFF6395F31"/>
    <w:rsid w:val="00F65431"/>
    <w:pPr>
      <w:spacing w:after="200" w:line="276" w:lineRule="auto"/>
    </w:pPr>
    <w:rPr>
      <w:rFonts w:ascii="Segoe UI" w:eastAsiaTheme="minorHAnsi" w:hAnsi="Segoe UI"/>
      <w:sz w:val="20"/>
      <w:lang w:eastAsia="en-US"/>
    </w:rPr>
  </w:style>
  <w:style w:type="paragraph" w:customStyle="1" w:styleId="FCFF2237D2B449B6844F66E532A8AA1F1">
    <w:name w:val="FCFF2237D2B449B6844F66E532A8AA1F1"/>
    <w:rsid w:val="00F65431"/>
    <w:pPr>
      <w:spacing w:after="200" w:line="276" w:lineRule="auto"/>
    </w:pPr>
    <w:rPr>
      <w:rFonts w:ascii="Segoe UI" w:eastAsiaTheme="minorHAnsi" w:hAnsi="Segoe UI"/>
      <w:sz w:val="20"/>
      <w:lang w:eastAsia="en-US"/>
    </w:rPr>
  </w:style>
  <w:style w:type="paragraph" w:customStyle="1" w:styleId="6E9CA0D455CC40D19E0FF01413C1EBEE1">
    <w:name w:val="6E9CA0D455CC40D19E0FF01413C1EBEE1"/>
    <w:rsid w:val="00F65431"/>
    <w:pPr>
      <w:spacing w:after="200" w:line="276" w:lineRule="auto"/>
    </w:pPr>
    <w:rPr>
      <w:rFonts w:ascii="Segoe UI" w:eastAsiaTheme="minorHAnsi" w:hAnsi="Segoe UI"/>
      <w:sz w:val="20"/>
      <w:lang w:eastAsia="en-US"/>
    </w:rPr>
  </w:style>
  <w:style w:type="paragraph" w:customStyle="1" w:styleId="5979C7F2349B42B1AA0CAC460E5EA3501">
    <w:name w:val="5979C7F2349B42B1AA0CAC460E5EA3501"/>
    <w:rsid w:val="00F65431"/>
    <w:pPr>
      <w:spacing w:after="200" w:line="276" w:lineRule="auto"/>
    </w:pPr>
    <w:rPr>
      <w:rFonts w:ascii="Segoe UI" w:eastAsiaTheme="minorHAnsi" w:hAnsi="Segoe UI"/>
      <w:sz w:val="20"/>
      <w:lang w:eastAsia="en-US"/>
    </w:rPr>
  </w:style>
  <w:style w:type="paragraph" w:customStyle="1" w:styleId="5E64D112EFE94CE0973DC970D4428B131">
    <w:name w:val="5E64D112EFE94CE0973DC970D4428B131"/>
    <w:rsid w:val="00F65431"/>
    <w:pPr>
      <w:spacing w:after="200" w:line="276" w:lineRule="auto"/>
    </w:pPr>
    <w:rPr>
      <w:rFonts w:ascii="Segoe UI" w:eastAsiaTheme="minorHAnsi" w:hAnsi="Segoe UI"/>
      <w:sz w:val="20"/>
      <w:lang w:eastAsia="en-US"/>
    </w:rPr>
  </w:style>
  <w:style w:type="paragraph" w:customStyle="1" w:styleId="9EE13787ACD146D498DF73681231148A1">
    <w:name w:val="9EE13787ACD146D498DF73681231148A1"/>
    <w:rsid w:val="00F65431"/>
    <w:pPr>
      <w:spacing w:after="200" w:line="276" w:lineRule="auto"/>
    </w:pPr>
    <w:rPr>
      <w:rFonts w:ascii="Segoe UI" w:eastAsiaTheme="minorHAnsi" w:hAnsi="Segoe UI"/>
      <w:sz w:val="20"/>
      <w:lang w:eastAsia="en-US"/>
    </w:rPr>
  </w:style>
  <w:style w:type="paragraph" w:customStyle="1" w:styleId="C063AF5BC1004613A648659CC123F1F61">
    <w:name w:val="C063AF5BC1004613A648659CC123F1F61"/>
    <w:rsid w:val="00F65431"/>
    <w:pPr>
      <w:spacing w:after="200" w:line="276" w:lineRule="auto"/>
    </w:pPr>
    <w:rPr>
      <w:rFonts w:ascii="Segoe UI" w:eastAsiaTheme="minorHAnsi" w:hAnsi="Segoe UI"/>
      <w:sz w:val="20"/>
      <w:lang w:eastAsia="en-US"/>
    </w:rPr>
  </w:style>
  <w:style w:type="paragraph" w:customStyle="1" w:styleId="C035422A70EA41699151B2FA8C7EF1AE1">
    <w:name w:val="C035422A70EA41699151B2FA8C7EF1AE1"/>
    <w:rsid w:val="00F65431"/>
    <w:pPr>
      <w:spacing w:after="200" w:line="276" w:lineRule="auto"/>
    </w:pPr>
    <w:rPr>
      <w:rFonts w:ascii="Segoe UI" w:eastAsiaTheme="minorHAnsi" w:hAnsi="Segoe UI"/>
      <w:sz w:val="20"/>
      <w:lang w:eastAsia="en-US"/>
    </w:rPr>
  </w:style>
  <w:style w:type="paragraph" w:customStyle="1" w:styleId="0732B6B4813147108D4DE3593EF37ECA1">
    <w:name w:val="0732B6B4813147108D4DE3593EF37ECA1"/>
    <w:rsid w:val="00F65431"/>
    <w:pPr>
      <w:spacing w:after="200" w:line="276" w:lineRule="auto"/>
    </w:pPr>
    <w:rPr>
      <w:rFonts w:ascii="Segoe UI" w:eastAsiaTheme="minorHAnsi" w:hAnsi="Segoe UI"/>
      <w:sz w:val="20"/>
      <w:lang w:eastAsia="en-US"/>
    </w:rPr>
  </w:style>
  <w:style w:type="paragraph" w:customStyle="1" w:styleId="6C169E4B730844A786E91537C24B19A71">
    <w:name w:val="6C169E4B730844A786E91537C24B19A71"/>
    <w:rsid w:val="00F65431"/>
    <w:pPr>
      <w:spacing w:after="200" w:line="276" w:lineRule="auto"/>
    </w:pPr>
    <w:rPr>
      <w:rFonts w:ascii="Segoe UI" w:eastAsiaTheme="minorHAnsi" w:hAnsi="Segoe UI"/>
      <w:sz w:val="20"/>
      <w:lang w:eastAsia="en-US"/>
    </w:rPr>
  </w:style>
  <w:style w:type="paragraph" w:customStyle="1" w:styleId="FA36B222112A403E871C30BF04C02A3A1">
    <w:name w:val="FA36B222112A403E871C30BF04C02A3A1"/>
    <w:rsid w:val="00F65431"/>
    <w:pPr>
      <w:spacing w:after="200" w:line="276" w:lineRule="auto"/>
    </w:pPr>
    <w:rPr>
      <w:rFonts w:ascii="Segoe UI" w:eastAsiaTheme="minorHAnsi" w:hAnsi="Segoe UI"/>
      <w:sz w:val="20"/>
      <w:lang w:eastAsia="en-US"/>
    </w:rPr>
  </w:style>
  <w:style w:type="paragraph" w:customStyle="1" w:styleId="135FA62C8728482C932B93D59F56FB671">
    <w:name w:val="135FA62C8728482C932B93D59F56FB671"/>
    <w:rsid w:val="00F65431"/>
    <w:pPr>
      <w:spacing w:after="200" w:line="276" w:lineRule="auto"/>
    </w:pPr>
    <w:rPr>
      <w:rFonts w:ascii="Segoe UI" w:eastAsiaTheme="minorHAnsi" w:hAnsi="Segoe UI"/>
      <w:sz w:val="20"/>
      <w:lang w:eastAsia="en-US"/>
    </w:rPr>
  </w:style>
  <w:style w:type="paragraph" w:customStyle="1" w:styleId="9C813AC0014C4F128A185F3142570A401">
    <w:name w:val="9C813AC0014C4F128A185F3142570A401"/>
    <w:rsid w:val="00F65431"/>
    <w:pPr>
      <w:spacing w:after="200" w:line="276" w:lineRule="auto"/>
    </w:pPr>
    <w:rPr>
      <w:rFonts w:ascii="Segoe UI" w:eastAsiaTheme="minorHAnsi" w:hAnsi="Segoe UI"/>
      <w:sz w:val="20"/>
      <w:lang w:eastAsia="en-US"/>
    </w:rPr>
  </w:style>
  <w:style w:type="paragraph" w:customStyle="1" w:styleId="5327CB6A06C4499686F5C9068230B4E41">
    <w:name w:val="5327CB6A06C4499686F5C9068230B4E41"/>
    <w:rsid w:val="00F65431"/>
    <w:pPr>
      <w:spacing w:after="200" w:line="276" w:lineRule="auto"/>
    </w:pPr>
    <w:rPr>
      <w:rFonts w:ascii="Segoe UI" w:eastAsiaTheme="minorHAnsi" w:hAnsi="Segoe UI"/>
      <w:sz w:val="20"/>
      <w:lang w:eastAsia="en-US"/>
    </w:rPr>
  </w:style>
  <w:style w:type="paragraph" w:customStyle="1" w:styleId="0C93E117C15A42BBA3A6C0556C17A1641">
    <w:name w:val="0C93E117C15A42BBA3A6C0556C17A1641"/>
    <w:rsid w:val="00F65431"/>
    <w:pPr>
      <w:spacing w:after="200" w:line="276" w:lineRule="auto"/>
    </w:pPr>
    <w:rPr>
      <w:rFonts w:ascii="Segoe UI" w:eastAsiaTheme="minorHAnsi" w:hAnsi="Segoe UI"/>
      <w:sz w:val="20"/>
      <w:lang w:eastAsia="en-US"/>
    </w:rPr>
  </w:style>
  <w:style w:type="paragraph" w:customStyle="1" w:styleId="A360A3AE6CAD4C09850C91A786DED6721">
    <w:name w:val="A360A3AE6CAD4C09850C91A786DED6721"/>
    <w:rsid w:val="00F65431"/>
    <w:pPr>
      <w:spacing w:after="200" w:line="276" w:lineRule="auto"/>
    </w:pPr>
    <w:rPr>
      <w:rFonts w:ascii="Segoe UI" w:eastAsiaTheme="minorHAnsi" w:hAnsi="Segoe UI"/>
      <w:sz w:val="20"/>
      <w:lang w:eastAsia="en-US"/>
    </w:rPr>
  </w:style>
  <w:style w:type="paragraph" w:customStyle="1" w:styleId="9B7F256232D04C3B99E8AF1DFF6395F32">
    <w:name w:val="9B7F256232D04C3B99E8AF1DFF6395F32"/>
    <w:rsid w:val="00F65431"/>
    <w:pPr>
      <w:spacing w:after="200" w:line="276" w:lineRule="auto"/>
    </w:pPr>
    <w:rPr>
      <w:rFonts w:ascii="Segoe UI" w:eastAsiaTheme="minorHAnsi" w:hAnsi="Segoe UI"/>
      <w:sz w:val="20"/>
      <w:lang w:eastAsia="en-US"/>
    </w:rPr>
  </w:style>
  <w:style w:type="paragraph" w:customStyle="1" w:styleId="FCFF2237D2B449B6844F66E532A8AA1F2">
    <w:name w:val="FCFF2237D2B449B6844F66E532A8AA1F2"/>
    <w:rsid w:val="00F65431"/>
    <w:pPr>
      <w:spacing w:after="200" w:line="276" w:lineRule="auto"/>
    </w:pPr>
    <w:rPr>
      <w:rFonts w:ascii="Segoe UI" w:eastAsiaTheme="minorHAnsi" w:hAnsi="Segoe UI"/>
      <w:sz w:val="20"/>
      <w:lang w:eastAsia="en-US"/>
    </w:rPr>
  </w:style>
  <w:style w:type="paragraph" w:customStyle="1" w:styleId="6E9CA0D455CC40D19E0FF01413C1EBEE2">
    <w:name w:val="6E9CA0D455CC40D19E0FF01413C1EBEE2"/>
    <w:rsid w:val="00F65431"/>
    <w:pPr>
      <w:spacing w:after="200" w:line="276" w:lineRule="auto"/>
    </w:pPr>
    <w:rPr>
      <w:rFonts w:ascii="Segoe UI" w:eastAsiaTheme="minorHAnsi" w:hAnsi="Segoe UI"/>
      <w:sz w:val="20"/>
      <w:lang w:eastAsia="en-US"/>
    </w:rPr>
  </w:style>
  <w:style w:type="paragraph" w:customStyle="1" w:styleId="5979C7F2349B42B1AA0CAC460E5EA3502">
    <w:name w:val="5979C7F2349B42B1AA0CAC460E5EA3502"/>
    <w:rsid w:val="00F65431"/>
    <w:pPr>
      <w:spacing w:after="200" w:line="276" w:lineRule="auto"/>
    </w:pPr>
    <w:rPr>
      <w:rFonts w:ascii="Segoe UI" w:eastAsiaTheme="minorHAnsi" w:hAnsi="Segoe UI"/>
      <w:sz w:val="20"/>
      <w:lang w:eastAsia="en-US"/>
    </w:rPr>
  </w:style>
  <w:style w:type="paragraph" w:customStyle="1" w:styleId="5E64D112EFE94CE0973DC970D4428B132">
    <w:name w:val="5E64D112EFE94CE0973DC970D4428B132"/>
    <w:rsid w:val="00F65431"/>
    <w:pPr>
      <w:spacing w:after="200" w:line="276" w:lineRule="auto"/>
    </w:pPr>
    <w:rPr>
      <w:rFonts w:ascii="Segoe UI" w:eastAsiaTheme="minorHAnsi" w:hAnsi="Segoe UI"/>
      <w:sz w:val="20"/>
      <w:lang w:eastAsia="en-US"/>
    </w:rPr>
  </w:style>
  <w:style w:type="paragraph" w:customStyle="1" w:styleId="9EE13787ACD146D498DF73681231148A2">
    <w:name w:val="9EE13787ACD146D498DF73681231148A2"/>
    <w:rsid w:val="00F65431"/>
    <w:pPr>
      <w:spacing w:after="200" w:line="276" w:lineRule="auto"/>
    </w:pPr>
    <w:rPr>
      <w:rFonts w:ascii="Segoe UI" w:eastAsiaTheme="minorHAnsi" w:hAnsi="Segoe UI"/>
      <w:sz w:val="20"/>
      <w:lang w:eastAsia="en-US"/>
    </w:rPr>
  </w:style>
  <w:style w:type="paragraph" w:customStyle="1" w:styleId="C063AF5BC1004613A648659CC123F1F62">
    <w:name w:val="C063AF5BC1004613A648659CC123F1F62"/>
    <w:rsid w:val="00F65431"/>
    <w:pPr>
      <w:spacing w:after="200" w:line="276" w:lineRule="auto"/>
    </w:pPr>
    <w:rPr>
      <w:rFonts w:ascii="Segoe UI" w:eastAsiaTheme="minorHAnsi" w:hAnsi="Segoe UI"/>
      <w:sz w:val="20"/>
      <w:lang w:eastAsia="en-US"/>
    </w:rPr>
  </w:style>
  <w:style w:type="paragraph" w:customStyle="1" w:styleId="C035422A70EA41699151B2FA8C7EF1AE2">
    <w:name w:val="C035422A70EA41699151B2FA8C7EF1AE2"/>
    <w:rsid w:val="00F65431"/>
    <w:pPr>
      <w:spacing w:after="200" w:line="276" w:lineRule="auto"/>
    </w:pPr>
    <w:rPr>
      <w:rFonts w:ascii="Segoe UI" w:eastAsiaTheme="minorHAnsi" w:hAnsi="Segoe UI"/>
      <w:sz w:val="20"/>
      <w:lang w:eastAsia="en-US"/>
    </w:rPr>
  </w:style>
  <w:style w:type="paragraph" w:customStyle="1" w:styleId="0732B6B4813147108D4DE3593EF37ECA2">
    <w:name w:val="0732B6B4813147108D4DE3593EF37ECA2"/>
    <w:rsid w:val="00F65431"/>
    <w:pPr>
      <w:spacing w:after="200" w:line="276" w:lineRule="auto"/>
    </w:pPr>
    <w:rPr>
      <w:rFonts w:ascii="Segoe UI" w:eastAsiaTheme="minorHAnsi" w:hAnsi="Segoe UI"/>
      <w:sz w:val="20"/>
      <w:lang w:eastAsia="en-US"/>
    </w:rPr>
  </w:style>
  <w:style w:type="paragraph" w:customStyle="1" w:styleId="6C169E4B730844A786E91537C24B19A72">
    <w:name w:val="6C169E4B730844A786E91537C24B19A72"/>
    <w:rsid w:val="00F65431"/>
    <w:pPr>
      <w:spacing w:after="200" w:line="276" w:lineRule="auto"/>
    </w:pPr>
    <w:rPr>
      <w:rFonts w:ascii="Segoe UI" w:eastAsiaTheme="minorHAnsi" w:hAnsi="Segoe UI"/>
      <w:sz w:val="20"/>
      <w:lang w:eastAsia="en-US"/>
    </w:rPr>
  </w:style>
  <w:style w:type="paragraph" w:customStyle="1" w:styleId="FA36B222112A403E871C30BF04C02A3A2">
    <w:name w:val="FA36B222112A403E871C30BF04C02A3A2"/>
    <w:rsid w:val="00F65431"/>
    <w:pPr>
      <w:spacing w:after="200" w:line="276" w:lineRule="auto"/>
    </w:pPr>
    <w:rPr>
      <w:rFonts w:ascii="Segoe UI" w:eastAsiaTheme="minorHAnsi" w:hAnsi="Segoe UI"/>
      <w:sz w:val="20"/>
      <w:lang w:eastAsia="en-US"/>
    </w:rPr>
  </w:style>
  <w:style w:type="paragraph" w:customStyle="1" w:styleId="135FA62C8728482C932B93D59F56FB672">
    <w:name w:val="135FA62C8728482C932B93D59F56FB672"/>
    <w:rsid w:val="00F65431"/>
    <w:pPr>
      <w:spacing w:after="200" w:line="276" w:lineRule="auto"/>
    </w:pPr>
    <w:rPr>
      <w:rFonts w:ascii="Segoe UI" w:eastAsiaTheme="minorHAnsi" w:hAnsi="Segoe UI"/>
      <w:sz w:val="20"/>
      <w:lang w:eastAsia="en-US"/>
    </w:rPr>
  </w:style>
  <w:style w:type="paragraph" w:customStyle="1" w:styleId="9C813AC0014C4F128A185F3142570A402">
    <w:name w:val="9C813AC0014C4F128A185F3142570A402"/>
    <w:rsid w:val="00F65431"/>
    <w:pPr>
      <w:spacing w:after="200" w:line="276" w:lineRule="auto"/>
    </w:pPr>
    <w:rPr>
      <w:rFonts w:ascii="Segoe UI" w:eastAsiaTheme="minorHAnsi" w:hAnsi="Segoe UI"/>
      <w:sz w:val="20"/>
      <w:lang w:eastAsia="en-US"/>
    </w:rPr>
  </w:style>
  <w:style w:type="paragraph" w:customStyle="1" w:styleId="5327CB6A06C4499686F5C9068230B4E42">
    <w:name w:val="5327CB6A06C4499686F5C9068230B4E42"/>
    <w:rsid w:val="00F65431"/>
    <w:pPr>
      <w:spacing w:after="200" w:line="276" w:lineRule="auto"/>
    </w:pPr>
    <w:rPr>
      <w:rFonts w:ascii="Segoe UI" w:eastAsiaTheme="minorHAnsi" w:hAnsi="Segoe UI"/>
      <w:sz w:val="20"/>
      <w:lang w:eastAsia="en-US"/>
    </w:rPr>
  </w:style>
  <w:style w:type="paragraph" w:customStyle="1" w:styleId="0C93E117C15A42BBA3A6C0556C17A1642">
    <w:name w:val="0C93E117C15A42BBA3A6C0556C17A1642"/>
    <w:rsid w:val="00F65431"/>
    <w:pPr>
      <w:spacing w:after="200" w:line="276" w:lineRule="auto"/>
    </w:pPr>
    <w:rPr>
      <w:rFonts w:ascii="Segoe UI" w:eastAsiaTheme="minorHAnsi" w:hAnsi="Segoe UI"/>
      <w:sz w:val="20"/>
      <w:lang w:eastAsia="en-US"/>
    </w:rPr>
  </w:style>
  <w:style w:type="paragraph" w:customStyle="1" w:styleId="A360A3AE6CAD4C09850C91A786DED6722">
    <w:name w:val="A360A3AE6CAD4C09850C91A786DED6722"/>
    <w:rsid w:val="00F65431"/>
    <w:pPr>
      <w:spacing w:after="200" w:line="276" w:lineRule="auto"/>
    </w:pPr>
    <w:rPr>
      <w:rFonts w:ascii="Segoe UI" w:eastAsiaTheme="minorHAnsi" w:hAnsi="Segoe UI"/>
      <w:sz w:val="20"/>
      <w:lang w:eastAsia="en-US"/>
    </w:rPr>
  </w:style>
  <w:style w:type="paragraph" w:customStyle="1" w:styleId="EB320C2195C0411FABAF5D7F021584AD">
    <w:name w:val="EB320C2195C0411FABAF5D7F021584AD"/>
    <w:rsid w:val="00F65431"/>
  </w:style>
  <w:style w:type="paragraph" w:customStyle="1" w:styleId="DA79EF47F88940D9B623DB0ACC340603">
    <w:name w:val="DA79EF47F88940D9B623DB0ACC340603"/>
    <w:rsid w:val="00F65431"/>
  </w:style>
  <w:style w:type="paragraph" w:customStyle="1" w:styleId="657F588B79684280B71853E653673E08">
    <w:name w:val="657F588B79684280B71853E653673E08"/>
    <w:rsid w:val="00F65431"/>
  </w:style>
  <w:style w:type="paragraph" w:customStyle="1" w:styleId="7965B9B233EA4778B069DC72C3F2572A">
    <w:name w:val="7965B9B233EA4778B069DC72C3F2572A"/>
    <w:rsid w:val="00F65431"/>
  </w:style>
  <w:style w:type="paragraph" w:customStyle="1" w:styleId="9B10E46790114014BDADB856AE1A5E29">
    <w:name w:val="9B10E46790114014BDADB856AE1A5E29"/>
    <w:rsid w:val="00F65431"/>
  </w:style>
  <w:style w:type="paragraph" w:customStyle="1" w:styleId="1ED963A91C25437A8169A38A1155E4D4">
    <w:name w:val="1ED963A91C25437A8169A38A1155E4D4"/>
    <w:rsid w:val="00F65431"/>
  </w:style>
  <w:style w:type="paragraph" w:customStyle="1" w:styleId="6D39BB10D9E14648BF83D451B8A99371">
    <w:name w:val="6D39BB10D9E14648BF83D451B8A99371"/>
    <w:rsid w:val="00F65431"/>
  </w:style>
  <w:style w:type="paragraph" w:customStyle="1" w:styleId="D559532BC3754750A95E52318CE1BB1A">
    <w:name w:val="D559532BC3754750A95E52318CE1BB1A"/>
    <w:rsid w:val="00F65431"/>
  </w:style>
  <w:style w:type="paragraph" w:customStyle="1" w:styleId="62F7EAB886394CDAAC0EB4F807CE2D52">
    <w:name w:val="62F7EAB886394CDAAC0EB4F807CE2D52"/>
    <w:rsid w:val="00F65431"/>
  </w:style>
  <w:style w:type="paragraph" w:customStyle="1" w:styleId="9759FDF4BDFF4F3FA01BF028C27431D3">
    <w:name w:val="9759FDF4BDFF4F3FA01BF028C27431D3"/>
    <w:rsid w:val="00F65431"/>
  </w:style>
  <w:style w:type="paragraph" w:customStyle="1" w:styleId="7666C79166F8452E99A1CEE4AB00499F">
    <w:name w:val="7666C79166F8452E99A1CEE4AB00499F"/>
    <w:rsid w:val="00F65431"/>
  </w:style>
  <w:style w:type="paragraph" w:customStyle="1" w:styleId="EF7A6B213743441DAB5EA08E4B4DCB8A">
    <w:name w:val="EF7A6B213743441DAB5EA08E4B4DCB8A"/>
    <w:rsid w:val="00F65431"/>
  </w:style>
  <w:style w:type="paragraph" w:customStyle="1" w:styleId="EF04427F3B314C19B201C5378DB1F947">
    <w:name w:val="EF04427F3B314C19B201C5378DB1F947"/>
    <w:rsid w:val="00F65431"/>
  </w:style>
  <w:style w:type="paragraph" w:customStyle="1" w:styleId="6A882980874649F491CF9CC88DBE9581">
    <w:name w:val="6A882980874649F491CF9CC88DBE9581"/>
    <w:rsid w:val="00F65431"/>
  </w:style>
  <w:style w:type="paragraph" w:customStyle="1" w:styleId="AD07610D71A048E9BEB49EA1079465C1">
    <w:name w:val="AD07610D71A048E9BEB49EA1079465C1"/>
    <w:rsid w:val="00F65431"/>
  </w:style>
  <w:style w:type="paragraph" w:customStyle="1" w:styleId="7FD7FF5E65CF41D28223B2074BB86701">
    <w:name w:val="7FD7FF5E65CF41D28223B2074BB86701"/>
    <w:rsid w:val="00F65431"/>
  </w:style>
  <w:style w:type="paragraph" w:customStyle="1" w:styleId="B64E5A671FBE45898395C8CE7434B659">
    <w:name w:val="B64E5A671FBE45898395C8CE7434B659"/>
    <w:rsid w:val="00F65431"/>
  </w:style>
  <w:style w:type="paragraph" w:customStyle="1" w:styleId="9539D799218D405C816E0E838734BC24">
    <w:name w:val="9539D799218D405C816E0E838734BC24"/>
    <w:rsid w:val="00F65431"/>
  </w:style>
  <w:style w:type="paragraph" w:customStyle="1" w:styleId="679217ED76794374B109B3231C62B742">
    <w:name w:val="679217ED76794374B109B3231C62B742"/>
    <w:rsid w:val="00F65431"/>
  </w:style>
  <w:style w:type="paragraph" w:customStyle="1" w:styleId="57E0A007750C48B9B04275C923DF410E">
    <w:name w:val="57E0A007750C48B9B04275C923DF410E"/>
    <w:rsid w:val="00F65431"/>
  </w:style>
  <w:style w:type="paragraph" w:customStyle="1" w:styleId="9967049C41744EA0AB81D8EC67101683">
    <w:name w:val="9967049C41744EA0AB81D8EC67101683"/>
    <w:rsid w:val="00F65431"/>
  </w:style>
  <w:style w:type="paragraph" w:customStyle="1" w:styleId="7D09370EB6C54E97B40B12C25BF2F0AF">
    <w:name w:val="7D09370EB6C54E97B40B12C25BF2F0AF"/>
    <w:rsid w:val="00F65431"/>
  </w:style>
  <w:style w:type="paragraph" w:customStyle="1" w:styleId="8BE4FD5100264C478D54E0BE5CF78D3A">
    <w:name w:val="8BE4FD5100264C478D54E0BE5CF78D3A"/>
    <w:rsid w:val="00F65431"/>
  </w:style>
  <w:style w:type="paragraph" w:customStyle="1" w:styleId="44BC27B59CB54725911EA5A823C95A0D">
    <w:name w:val="44BC27B59CB54725911EA5A823C95A0D"/>
    <w:rsid w:val="00F65431"/>
  </w:style>
  <w:style w:type="paragraph" w:customStyle="1" w:styleId="B48B823BB30C47BBACA28F5EBCE20D9B">
    <w:name w:val="B48B823BB30C47BBACA28F5EBCE20D9B"/>
    <w:rsid w:val="00F65431"/>
  </w:style>
  <w:style w:type="paragraph" w:customStyle="1" w:styleId="3C565AE80A354783B50C64C541827BC3">
    <w:name w:val="3C565AE80A354783B50C64C541827BC3"/>
    <w:rsid w:val="00F65431"/>
  </w:style>
  <w:style w:type="paragraph" w:customStyle="1" w:styleId="9B7F256232D04C3B99E8AF1DFF6395F33">
    <w:name w:val="9B7F256232D04C3B99E8AF1DFF6395F33"/>
    <w:rsid w:val="00F65431"/>
    <w:pPr>
      <w:spacing w:after="200" w:line="276" w:lineRule="auto"/>
    </w:pPr>
    <w:rPr>
      <w:rFonts w:ascii="Segoe UI" w:eastAsiaTheme="minorHAnsi" w:hAnsi="Segoe UI"/>
      <w:sz w:val="20"/>
      <w:lang w:eastAsia="en-US"/>
    </w:rPr>
  </w:style>
  <w:style w:type="paragraph" w:customStyle="1" w:styleId="6D39BB10D9E14648BF83D451B8A993711">
    <w:name w:val="6D39BB10D9E14648BF83D451B8A993711"/>
    <w:rsid w:val="00F65431"/>
    <w:pPr>
      <w:spacing w:after="200" w:line="276" w:lineRule="auto"/>
    </w:pPr>
    <w:rPr>
      <w:rFonts w:ascii="Segoe UI" w:eastAsiaTheme="minorHAnsi" w:hAnsi="Segoe UI"/>
      <w:sz w:val="20"/>
      <w:lang w:eastAsia="en-US"/>
    </w:rPr>
  </w:style>
  <w:style w:type="paragraph" w:customStyle="1" w:styleId="9B10E46790114014BDADB856AE1A5E291">
    <w:name w:val="9B10E46790114014BDADB856AE1A5E291"/>
    <w:rsid w:val="00F65431"/>
    <w:pPr>
      <w:spacing w:after="200" w:line="276" w:lineRule="auto"/>
    </w:pPr>
    <w:rPr>
      <w:rFonts w:ascii="Segoe UI" w:eastAsiaTheme="minorHAnsi" w:hAnsi="Segoe UI"/>
      <w:sz w:val="20"/>
      <w:lang w:eastAsia="en-US"/>
    </w:rPr>
  </w:style>
  <w:style w:type="paragraph" w:customStyle="1" w:styleId="7965B9B233EA4778B069DC72C3F2572A1">
    <w:name w:val="7965B9B233EA4778B069DC72C3F2572A1"/>
    <w:rsid w:val="00F65431"/>
    <w:pPr>
      <w:spacing w:after="200" w:line="276" w:lineRule="auto"/>
    </w:pPr>
    <w:rPr>
      <w:rFonts w:ascii="Segoe UI" w:eastAsiaTheme="minorHAnsi" w:hAnsi="Segoe UI"/>
      <w:sz w:val="20"/>
      <w:lang w:eastAsia="en-US"/>
    </w:rPr>
  </w:style>
  <w:style w:type="paragraph" w:customStyle="1" w:styleId="1ED963A91C25437A8169A38A1155E4D41">
    <w:name w:val="1ED963A91C25437A8169A38A1155E4D41"/>
    <w:rsid w:val="00F65431"/>
    <w:pPr>
      <w:spacing w:after="200" w:line="276" w:lineRule="auto"/>
    </w:pPr>
    <w:rPr>
      <w:rFonts w:ascii="Segoe UI" w:eastAsiaTheme="minorHAnsi" w:hAnsi="Segoe UI"/>
      <w:sz w:val="20"/>
      <w:lang w:eastAsia="en-US"/>
    </w:rPr>
  </w:style>
  <w:style w:type="paragraph" w:customStyle="1" w:styleId="EB320C2195C0411FABAF5D7F021584AD1">
    <w:name w:val="EB320C2195C0411FABAF5D7F021584AD1"/>
    <w:rsid w:val="00F65431"/>
    <w:pPr>
      <w:spacing w:after="200" w:line="276" w:lineRule="auto"/>
    </w:pPr>
    <w:rPr>
      <w:rFonts w:ascii="Segoe UI" w:eastAsiaTheme="minorHAnsi" w:hAnsi="Segoe UI"/>
      <w:sz w:val="20"/>
      <w:lang w:eastAsia="en-US"/>
    </w:rPr>
  </w:style>
  <w:style w:type="paragraph" w:customStyle="1" w:styleId="DA79EF47F88940D9B623DB0ACC3406031">
    <w:name w:val="DA79EF47F88940D9B623DB0ACC3406031"/>
    <w:rsid w:val="00F65431"/>
    <w:pPr>
      <w:spacing w:after="200" w:line="276" w:lineRule="auto"/>
    </w:pPr>
    <w:rPr>
      <w:rFonts w:ascii="Segoe UI" w:eastAsiaTheme="minorHAnsi" w:hAnsi="Segoe UI"/>
      <w:sz w:val="20"/>
      <w:lang w:eastAsia="en-US"/>
    </w:rPr>
  </w:style>
  <w:style w:type="paragraph" w:customStyle="1" w:styleId="657F588B79684280B71853E653673E081">
    <w:name w:val="657F588B79684280B71853E653673E081"/>
    <w:rsid w:val="00F65431"/>
    <w:pPr>
      <w:spacing w:after="200" w:line="276" w:lineRule="auto"/>
    </w:pPr>
    <w:rPr>
      <w:rFonts w:ascii="Segoe UI" w:eastAsiaTheme="minorHAnsi" w:hAnsi="Segoe UI"/>
      <w:sz w:val="20"/>
      <w:lang w:eastAsia="en-US"/>
    </w:rPr>
  </w:style>
  <w:style w:type="paragraph" w:customStyle="1" w:styleId="D559532BC3754750A95E52318CE1BB1A1">
    <w:name w:val="D559532BC3754750A95E52318CE1BB1A1"/>
    <w:rsid w:val="00F65431"/>
    <w:pPr>
      <w:spacing w:after="200" w:line="276" w:lineRule="auto"/>
    </w:pPr>
    <w:rPr>
      <w:rFonts w:ascii="Segoe UI" w:eastAsiaTheme="minorHAnsi" w:hAnsi="Segoe UI"/>
      <w:sz w:val="20"/>
      <w:lang w:eastAsia="en-US"/>
    </w:rPr>
  </w:style>
  <w:style w:type="paragraph" w:customStyle="1" w:styleId="62F7EAB886394CDAAC0EB4F807CE2D521">
    <w:name w:val="62F7EAB886394CDAAC0EB4F807CE2D521"/>
    <w:rsid w:val="00F65431"/>
    <w:pPr>
      <w:spacing w:after="200" w:line="276" w:lineRule="auto"/>
    </w:pPr>
    <w:rPr>
      <w:rFonts w:ascii="Segoe UI" w:eastAsiaTheme="minorHAnsi" w:hAnsi="Segoe UI"/>
      <w:sz w:val="20"/>
      <w:lang w:eastAsia="en-US"/>
    </w:rPr>
  </w:style>
  <w:style w:type="paragraph" w:customStyle="1" w:styleId="AD07610D71A048E9BEB49EA1079465C11">
    <w:name w:val="AD07610D71A048E9BEB49EA1079465C11"/>
    <w:rsid w:val="00F65431"/>
    <w:pPr>
      <w:spacing w:after="200" w:line="276" w:lineRule="auto"/>
    </w:pPr>
    <w:rPr>
      <w:rFonts w:ascii="Segoe UI" w:eastAsiaTheme="minorHAnsi" w:hAnsi="Segoe UI"/>
      <w:sz w:val="20"/>
      <w:lang w:eastAsia="en-US"/>
    </w:rPr>
  </w:style>
  <w:style w:type="paragraph" w:customStyle="1" w:styleId="7666C79166F8452E99A1CEE4AB00499F1">
    <w:name w:val="7666C79166F8452E99A1CEE4AB00499F1"/>
    <w:rsid w:val="00F65431"/>
    <w:pPr>
      <w:spacing w:after="200" w:line="276" w:lineRule="auto"/>
    </w:pPr>
    <w:rPr>
      <w:rFonts w:ascii="Segoe UI" w:eastAsiaTheme="minorHAnsi" w:hAnsi="Segoe UI"/>
      <w:sz w:val="20"/>
      <w:lang w:eastAsia="en-US"/>
    </w:rPr>
  </w:style>
  <w:style w:type="paragraph" w:customStyle="1" w:styleId="7FD7FF5E65CF41D28223B2074BB867011">
    <w:name w:val="7FD7FF5E65CF41D28223B2074BB867011"/>
    <w:rsid w:val="00F65431"/>
    <w:pPr>
      <w:spacing w:after="200" w:line="276" w:lineRule="auto"/>
    </w:pPr>
    <w:rPr>
      <w:rFonts w:ascii="Segoe UI" w:eastAsiaTheme="minorHAnsi" w:hAnsi="Segoe UI"/>
      <w:sz w:val="20"/>
      <w:lang w:eastAsia="en-US"/>
    </w:rPr>
  </w:style>
  <w:style w:type="paragraph" w:customStyle="1" w:styleId="EF04427F3B314C19B201C5378DB1F9471">
    <w:name w:val="EF04427F3B314C19B201C5378DB1F9471"/>
    <w:rsid w:val="00F65431"/>
    <w:pPr>
      <w:spacing w:after="200" w:line="276" w:lineRule="auto"/>
    </w:pPr>
    <w:rPr>
      <w:rFonts w:ascii="Segoe UI" w:eastAsiaTheme="minorHAnsi" w:hAnsi="Segoe UI"/>
      <w:sz w:val="20"/>
      <w:lang w:eastAsia="en-US"/>
    </w:rPr>
  </w:style>
  <w:style w:type="paragraph" w:customStyle="1" w:styleId="B64E5A671FBE45898395C8CE7434B6591">
    <w:name w:val="B64E5A671FBE45898395C8CE7434B6591"/>
    <w:rsid w:val="00F65431"/>
    <w:pPr>
      <w:spacing w:after="200" w:line="276" w:lineRule="auto"/>
    </w:pPr>
    <w:rPr>
      <w:rFonts w:ascii="Segoe UI" w:eastAsiaTheme="minorHAnsi" w:hAnsi="Segoe UI"/>
      <w:sz w:val="20"/>
      <w:lang w:eastAsia="en-US"/>
    </w:rPr>
  </w:style>
  <w:style w:type="paragraph" w:customStyle="1" w:styleId="9539D799218D405C816E0E838734BC241">
    <w:name w:val="9539D799218D405C816E0E838734BC241"/>
    <w:rsid w:val="00F65431"/>
    <w:pPr>
      <w:spacing w:after="200" w:line="276" w:lineRule="auto"/>
    </w:pPr>
    <w:rPr>
      <w:rFonts w:ascii="Segoe UI" w:eastAsiaTheme="minorHAnsi" w:hAnsi="Segoe UI"/>
      <w:sz w:val="20"/>
      <w:lang w:eastAsia="en-US"/>
    </w:rPr>
  </w:style>
  <w:style w:type="paragraph" w:customStyle="1" w:styleId="B48B823BB30C47BBACA28F5EBCE20D9B1">
    <w:name w:val="B48B823BB30C47BBACA28F5EBCE20D9B1"/>
    <w:rsid w:val="00F65431"/>
    <w:pPr>
      <w:spacing w:after="200" w:line="276" w:lineRule="auto"/>
    </w:pPr>
    <w:rPr>
      <w:rFonts w:ascii="Segoe UI" w:eastAsiaTheme="minorHAnsi" w:hAnsi="Segoe UI"/>
      <w:sz w:val="20"/>
      <w:lang w:eastAsia="en-US"/>
    </w:rPr>
  </w:style>
  <w:style w:type="paragraph" w:customStyle="1" w:styleId="3C565AE80A354783B50C64C541827BC31">
    <w:name w:val="3C565AE80A354783B50C64C541827BC31"/>
    <w:rsid w:val="00F65431"/>
    <w:pPr>
      <w:spacing w:after="200" w:line="276" w:lineRule="auto"/>
    </w:pPr>
    <w:rPr>
      <w:rFonts w:ascii="Segoe UI" w:eastAsiaTheme="minorHAnsi" w:hAnsi="Segoe UI"/>
      <w:sz w:val="20"/>
      <w:lang w:eastAsia="en-US"/>
    </w:rPr>
  </w:style>
  <w:style w:type="paragraph" w:customStyle="1" w:styleId="9B7F256232D04C3B99E8AF1DFF6395F34">
    <w:name w:val="9B7F256232D04C3B99E8AF1DFF6395F34"/>
    <w:rsid w:val="00F65431"/>
    <w:pPr>
      <w:spacing w:after="200" w:line="276" w:lineRule="auto"/>
    </w:pPr>
    <w:rPr>
      <w:rFonts w:ascii="Segoe UI" w:eastAsiaTheme="minorHAnsi" w:hAnsi="Segoe UI"/>
      <w:sz w:val="20"/>
      <w:lang w:eastAsia="en-US"/>
    </w:rPr>
  </w:style>
  <w:style w:type="paragraph" w:customStyle="1" w:styleId="6D39BB10D9E14648BF83D451B8A993712">
    <w:name w:val="6D39BB10D9E14648BF83D451B8A993712"/>
    <w:rsid w:val="00F65431"/>
    <w:pPr>
      <w:spacing w:after="200" w:line="276" w:lineRule="auto"/>
    </w:pPr>
    <w:rPr>
      <w:rFonts w:ascii="Segoe UI" w:eastAsiaTheme="minorHAnsi" w:hAnsi="Segoe UI"/>
      <w:sz w:val="20"/>
      <w:lang w:eastAsia="en-US"/>
    </w:rPr>
  </w:style>
  <w:style w:type="paragraph" w:customStyle="1" w:styleId="9B10E46790114014BDADB856AE1A5E292">
    <w:name w:val="9B10E46790114014BDADB856AE1A5E292"/>
    <w:rsid w:val="00F65431"/>
    <w:pPr>
      <w:spacing w:after="200" w:line="276" w:lineRule="auto"/>
    </w:pPr>
    <w:rPr>
      <w:rFonts w:ascii="Segoe UI" w:eastAsiaTheme="minorHAnsi" w:hAnsi="Segoe UI"/>
      <w:sz w:val="20"/>
      <w:lang w:eastAsia="en-US"/>
    </w:rPr>
  </w:style>
  <w:style w:type="paragraph" w:customStyle="1" w:styleId="7965B9B233EA4778B069DC72C3F2572A2">
    <w:name w:val="7965B9B233EA4778B069DC72C3F2572A2"/>
    <w:rsid w:val="00F65431"/>
    <w:pPr>
      <w:spacing w:after="200" w:line="276" w:lineRule="auto"/>
    </w:pPr>
    <w:rPr>
      <w:rFonts w:ascii="Segoe UI" w:eastAsiaTheme="minorHAnsi" w:hAnsi="Segoe UI"/>
      <w:sz w:val="20"/>
      <w:lang w:eastAsia="en-US"/>
    </w:rPr>
  </w:style>
  <w:style w:type="paragraph" w:customStyle="1" w:styleId="1ED963A91C25437A8169A38A1155E4D42">
    <w:name w:val="1ED963A91C25437A8169A38A1155E4D42"/>
    <w:rsid w:val="00F65431"/>
    <w:pPr>
      <w:spacing w:after="200" w:line="276" w:lineRule="auto"/>
    </w:pPr>
    <w:rPr>
      <w:rFonts w:ascii="Segoe UI" w:eastAsiaTheme="minorHAnsi" w:hAnsi="Segoe UI"/>
      <w:sz w:val="20"/>
      <w:lang w:eastAsia="en-US"/>
    </w:rPr>
  </w:style>
  <w:style w:type="paragraph" w:customStyle="1" w:styleId="EB320C2195C0411FABAF5D7F021584AD2">
    <w:name w:val="EB320C2195C0411FABAF5D7F021584AD2"/>
    <w:rsid w:val="00F65431"/>
    <w:pPr>
      <w:spacing w:after="200" w:line="276" w:lineRule="auto"/>
    </w:pPr>
    <w:rPr>
      <w:rFonts w:ascii="Segoe UI" w:eastAsiaTheme="minorHAnsi" w:hAnsi="Segoe UI"/>
      <w:sz w:val="20"/>
      <w:lang w:eastAsia="en-US"/>
    </w:rPr>
  </w:style>
  <w:style w:type="paragraph" w:customStyle="1" w:styleId="DA79EF47F88940D9B623DB0ACC3406032">
    <w:name w:val="DA79EF47F88940D9B623DB0ACC3406032"/>
    <w:rsid w:val="00F65431"/>
    <w:pPr>
      <w:spacing w:after="200" w:line="276" w:lineRule="auto"/>
    </w:pPr>
    <w:rPr>
      <w:rFonts w:ascii="Segoe UI" w:eastAsiaTheme="minorHAnsi" w:hAnsi="Segoe UI"/>
      <w:sz w:val="20"/>
      <w:lang w:eastAsia="en-US"/>
    </w:rPr>
  </w:style>
  <w:style w:type="paragraph" w:customStyle="1" w:styleId="657F588B79684280B71853E653673E082">
    <w:name w:val="657F588B79684280B71853E653673E082"/>
    <w:rsid w:val="00F65431"/>
    <w:pPr>
      <w:spacing w:after="200" w:line="276" w:lineRule="auto"/>
    </w:pPr>
    <w:rPr>
      <w:rFonts w:ascii="Segoe UI" w:eastAsiaTheme="minorHAnsi" w:hAnsi="Segoe UI"/>
      <w:sz w:val="20"/>
      <w:lang w:eastAsia="en-US"/>
    </w:rPr>
  </w:style>
  <w:style w:type="paragraph" w:customStyle="1" w:styleId="D559532BC3754750A95E52318CE1BB1A2">
    <w:name w:val="D559532BC3754750A95E52318CE1BB1A2"/>
    <w:rsid w:val="00F65431"/>
    <w:pPr>
      <w:spacing w:after="200" w:line="276" w:lineRule="auto"/>
    </w:pPr>
    <w:rPr>
      <w:rFonts w:ascii="Segoe UI" w:eastAsiaTheme="minorHAnsi" w:hAnsi="Segoe UI"/>
      <w:sz w:val="20"/>
      <w:lang w:eastAsia="en-US"/>
    </w:rPr>
  </w:style>
  <w:style w:type="paragraph" w:customStyle="1" w:styleId="62F7EAB886394CDAAC0EB4F807CE2D522">
    <w:name w:val="62F7EAB886394CDAAC0EB4F807CE2D522"/>
    <w:rsid w:val="00F65431"/>
    <w:pPr>
      <w:spacing w:after="200" w:line="276" w:lineRule="auto"/>
    </w:pPr>
    <w:rPr>
      <w:rFonts w:ascii="Segoe UI" w:eastAsiaTheme="minorHAnsi" w:hAnsi="Segoe UI"/>
      <w:sz w:val="20"/>
      <w:lang w:eastAsia="en-US"/>
    </w:rPr>
  </w:style>
  <w:style w:type="paragraph" w:customStyle="1" w:styleId="AD07610D71A048E9BEB49EA1079465C12">
    <w:name w:val="AD07610D71A048E9BEB49EA1079465C12"/>
    <w:rsid w:val="00F65431"/>
    <w:pPr>
      <w:spacing w:after="200" w:line="276" w:lineRule="auto"/>
    </w:pPr>
    <w:rPr>
      <w:rFonts w:ascii="Segoe UI" w:eastAsiaTheme="minorHAnsi" w:hAnsi="Segoe UI"/>
      <w:sz w:val="20"/>
      <w:lang w:eastAsia="en-US"/>
    </w:rPr>
  </w:style>
  <w:style w:type="paragraph" w:customStyle="1" w:styleId="7666C79166F8452E99A1CEE4AB00499F2">
    <w:name w:val="7666C79166F8452E99A1CEE4AB00499F2"/>
    <w:rsid w:val="00F65431"/>
    <w:pPr>
      <w:spacing w:after="200" w:line="276" w:lineRule="auto"/>
    </w:pPr>
    <w:rPr>
      <w:rFonts w:ascii="Segoe UI" w:eastAsiaTheme="minorHAnsi" w:hAnsi="Segoe UI"/>
      <w:sz w:val="20"/>
      <w:lang w:eastAsia="en-US"/>
    </w:rPr>
  </w:style>
  <w:style w:type="paragraph" w:customStyle="1" w:styleId="7FD7FF5E65CF41D28223B2074BB867012">
    <w:name w:val="7FD7FF5E65CF41D28223B2074BB867012"/>
    <w:rsid w:val="00F65431"/>
    <w:pPr>
      <w:spacing w:after="200" w:line="276" w:lineRule="auto"/>
    </w:pPr>
    <w:rPr>
      <w:rFonts w:ascii="Segoe UI" w:eastAsiaTheme="minorHAnsi" w:hAnsi="Segoe UI"/>
      <w:sz w:val="20"/>
      <w:lang w:eastAsia="en-US"/>
    </w:rPr>
  </w:style>
  <w:style w:type="paragraph" w:customStyle="1" w:styleId="EF04427F3B314C19B201C5378DB1F9472">
    <w:name w:val="EF04427F3B314C19B201C5378DB1F9472"/>
    <w:rsid w:val="00F65431"/>
    <w:pPr>
      <w:spacing w:after="200" w:line="276" w:lineRule="auto"/>
    </w:pPr>
    <w:rPr>
      <w:rFonts w:ascii="Segoe UI" w:eastAsiaTheme="minorHAnsi" w:hAnsi="Segoe UI"/>
      <w:sz w:val="20"/>
      <w:lang w:eastAsia="en-US"/>
    </w:rPr>
  </w:style>
  <w:style w:type="paragraph" w:customStyle="1" w:styleId="B64E5A671FBE45898395C8CE7434B6592">
    <w:name w:val="B64E5A671FBE45898395C8CE7434B6592"/>
    <w:rsid w:val="00F65431"/>
    <w:pPr>
      <w:spacing w:after="200" w:line="276" w:lineRule="auto"/>
    </w:pPr>
    <w:rPr>
      <w:rFonts w:ascii="Segoe UI" w:eastAsiaTheme="minorHAnsi" w:hAnsi="Segoe UI"/>
      <w:sz w:val="20"/>
      <w:lang w:eastAsia="en-US"/>
    </w:rPr>
  </w:style>
  <w:style w:type="paragraph" w:customStyle="1" w:styleId="9539D799218D405C816E0E838734BC242">
    <w:name w:val="9539D799218D405C816E0E838734BC242"/>
    <w:rsid w:val="00F65431"/>
    <w:pPr>
      <w:spacing w:after="200" w:line="276" w:lineRule="auto"/>
    </w:pPr>
    <w:rPr>
      <w:rFonts w:ascii="Segoe UI" w:eastAsiaTheme="minorHAnsi" w:hAnsi="Segoe UI"/>
      <w:sz w:val="20"/>
      <w:lang w:eastAsia="en-US"/>
    </w:rPr>
  </w:style>
  <w:style w:type="paragraph" w:customStyle="1" w:styleId="B48B823BB30C47BBACA28F5EBCE20D9B2">
    <w:name w:val="B48B823BB30C47BBACA28F5EBCE20D9B2"/>
    <w:rsid w:val="00F65431"/>
    <w:pPr>
      <w:spacing w:after="200" w:line="276" w:lineRule="auto"/>
    </w:pPr>
    <w:rPr>
      <w:rFonts w:ascii="Segoe UI" w:eastAsiaTheme="minorHAnsi" w:hAnsi="Segoe UI"/>
      <w:sz w:val="20"/>
      <w:lang w:eastAsia="en-US"/>
    </w:rPr>
  </w:style>
  <w:style w:type="paragraph" w:customStyle="1" w:styleId="BC388F4E96634174B558B086DB9D7A69">
    <w:name w:val="BC388F4E96634174B558B086DB9D7A69"/>
    <w:rsid w:val="00F65431"/>
    <w:pPr>
      <w:spacing w:after="200" w:line="276" w:lineRule="auto"/>
    </w:pPr>
    <w:rPr>
      <w:rFonts w:ascii="Segoe UI" w:eastAsiaTheme="minorHAnsi" w:hAnsi="Segoe UI"/>
      <w:sz w:val="20"/>
      <w:lang w:eastAsia="en-US"/>
    </w:rPr>
  </w:style>
  <w:style w:type="paragraph" w:customStyle="1" w:styleId="3C565AE80A354783B50C64C541827BC32">
    <w:name w:val="3C565AE80A354783B50C64C541827BC32"/>
    <w:rsid w:val="00F65431"/>
    <w:pPr>
      <w:spacing w:after="200" w:line="276" w:lineRule="auto"/>
    </w:pPr>
    <w:rPr>
      <w:rFonts w:ascii="Segoe UI" w:eastAsiaTheme="minorHAnsi" w:hAnsi="Segoe UI"/>
      <w:sz w:val="20"/>
      <w:lang w:eastAsia="en-US"/>
    </w:rPr>
  </w:style>
  <w:style w:type="paragraph" w:customStyle="1" w:styleId="9B7F256232D04C3B99E8AF1DFF6395F35">
    <w:name w:val="9B7F256232D04C3B99E8AF1DFF6395F35"/>
    <w:rsid w:val="00F65431"/>
    <w:pPr>
      <w:spacing w:after="200" w:line="276" w:lineRule="auto"/>
    </w:pPr>
    <w:rPr>
      <w:rFonts w:ascii="Segoe UI" w:eastAsiaTheme="minorHAnsi" w:hAnsi="Segoe UI"/>
      <w:sz w:val="20"/>
      <w:lang w:eastAsia="en-US"/>
    </w:rPr>
  </w:style>
  <w:style w:type="paragraph" w:customStyle="1" w:styleId="6D39BB10D9E14648BF83D451B8A993713">
    <w:name w:val="6D39BB10D9E14648BF83D451B8A993713"/>
    <w:rsid w:val="00F65431"/>
    <w:pPr>
      <w:spacing w:after="200" w:line="276" w:lineRule="auto"/>
    </w:pPr>
    <w:rPr>
      <w:rFonts w:ascii="Segoe UI" w:eastAsiaTheme="minorHAnsi" w:hAnsi="Segoe UI"/>
      <w:sz w:val="20"/>
      <w:lang w:eastAsia="en-US"/>
    </w:rPr>
  </w:style>
  <w:style w:type="paragraph" w:customStyle="1" w:styleId="9B10E46790114014BDADB856AE1A5E293">
    <w:name w:val="9B10E46790114014BDADB856AE1A5E293"/>
    <w:rsid w:val="00F65431"/>
    <w:pPr>
      <w:spacing w:after="200" w:line="276" w:lineRule="auto"/>
    </w:pPr>
    <w:rPr>
      <w:rFonts w:ascii="Segoe UI" w:eastAsiaTheme="minorHAnsi" w:hAnsi="Segoe UI"/>
      <w:sz w:val="20"/>
      <w:lang w:eastAsia="en-US"/>
    </w:rPr>
  </w:style>
  <w:style w:type="paragraph" w:customStyle="1" w:styleId="7965B9B233EA4778B069DC72C3F2572A3">
    <w:name w:val="7965B9B233EA4778B069DC72C3F2572A3"/>
    <w:rsid w:val="00F65431"/>
    <w:pPr>
      <w:spacing w:after="200" w:line="276" w:lineRule="auto"/>
    </w:pPr>
    <w:rPr>
      <w:rFonts w:ascii="Segoe UI" w:eastAsiaTheme="minorHAnsi" w:hAnsi="Segoe UI"/>
      <w:sz w:val="20"/>
      <w:lang w:eastAsia="en-US"/>
    </w:rPr>
  </w:style>
  <w:style w:type="paragraph" w:customStyle="1" w:styleId="1ED963A91C25437A8169A38A1155E4D43">
    <w:name w:val="1ED963A91C25437A8169A38A1155E4D43"/>
    <w:rsid w:val="00F65431"/>
    <w:pPr>
      <w:spacing w:after="200" w:line="276" w:lineRule="auto"/>
    </w:pPr>
    <w:rPr>
      <w:rFonts w:ascii="Segoe UI" w:eastAsiaTheme="minorHAnsi" w:hAnsi="Segoe UI"/>
      <w:sz w:val="20"/>
      <w:lang w:eastAsia="en-US"/>
    </w:rPr>
  </w:style>
  <w:style w:type="paragraph" w:customStyle="1" w:styleId="EB320C2195C0411FABAF5D7F021584AD3">
    <w:name w:val="EB320C2195C0411FABAF5D7F021584AD3"/>
    <w:rsid w:val="00F65431"/>
    <w:pPr>
      <w:spacing w:after="200" w:line="276" w:lineRule="auto"/>
    </w:pPr>
    <w:rPr>
      <w:rFonts w:ascii="Segoe UI" w:eastAsiaTheme="minorHAnsi" w:hAnsi="Segoe UI"/>
      <w:sz w:val="20"/>
      <w:lang w:eastAsia="en-US"/>
    </w:rPr>
  </w:style>
  <w:style w:type="paragraph" w:customStyle="1" w:styleId="DA79EF47F88940D9B623DB0ACC3406033">
    <w:name w:val="DA79EF47F88940D9B623DB0ACC3406033"/>
    <w:rsid w:val="00F65431"/>
    <w:pPr>
      <w:spacing w:after="200" w:line="276" w:lineRule="auto"/>
    </w:pPr>
    <w:rPr>
      <w:rFonts w:ascii="Segoe UI" w:eastAsiaTheme="minorHAnsi" w:hAnsi="Segoe UI"/>
      <w:sz w:val="20"/>
      <w:lang w:eastAsia="en-US"/>
    </w:rPr>
  </w:style>
  <w:style w:type="paragraph" w:customStyle="1" w:styleId="657F588B79684280B71853E653673E083">
    <w:name w:val="657F588B79684280B71853E653673E083"/>
    <w:rsid w:val="00F65431"/>
    <w:pPr>
      <w:spacing w:after="200" w:line="276" w:lineRule="auto"/>
    </w:pPr>
    <w:rPr>
      <w:rFonts w:ascii="Segoe UI" w:eastAsiaTheme="minorHAnsi" w:hAnsi="Segoe UI"/>
      <w:sz w:val="20"/>
      <w:lang w:eastAsia="en-US"/>
    </w:rPr>
  </w:style>
  <w:style w:type="paragraph" w:customStyle="1" w:styleId="D559532BC3754750A95E52318CE1BB1A3">
    <w:name w:val="D559532BC3754750A95E52318CE1BB1A3"/>
    <w:rsid w:val="00F65431"/>
    <w:pPr>
      <w:spacing w:after="200" w:line="276" w:lineRule="auto"/>
    </w:pPr>
    <w:rPr>
      <w:rFonts w:ascii="Segoe UI" w:eastAsiaTheme="minorHAnsi" w:hAnsi="Segoe UI"/>
      <w:sz w:val="20"/>
      <w:lang w:eastAsia="en-US"/>
    </w:rPr>
  </w:style>
  <w:style w:type="paragraph" w:customStyle="1" w:styleId="62F7EAB886394CDAAC0EB4F807CE2D523">
    <w:name w:val="62F7EAB886394CDAAC0EB4F807CE2D523"/>
    <w:rsid w:val="00F65431"/>
    <w:pPr>
      <w:spacing w:after="200" w:line="276" w:lineRule="auto"/>
    </w:pPr>
    <w:rPr>
      <w:rFonts w:ascii="Segoe UI" w:eastAsiaTheme="minorHAnsi" w:hAnsi="Segoe UI"/>
      <w:sz w:val="20"/>
      <w:lang w:eastAsia="en-US"/>
    </w:rPr>
  </w:style>
  <w:style w:type="paragraph" w:customStyle="1" w:styleId="AD07610D71A048E9BEB49EA1079465C13">
    <w:name w:val="AD07610D71A048E9BEB49EA1079465C13"/>
    <w:rsid w:val="00F65431"/>
    <w:pPr>
      <w:spacing w:after="200" w:line="276" w:lineRule="auto"/>
    </w:pPr>
    <w:rPr>
      <w:rFonts w:ascii="Segoe UI" w:eastAsiaTheme="minorHAnsi" w:hAnsi="Segoe UI"/>
      <w:sz w:val="20"/>
      <w:lang w:eastAsia="en-US"/>
    </w:rPr>
  </w:style>
  <w:style w:type="paragraph" w:customStyle="1" w:styleId="7666C79166F8452E99A1CEE4AB00499F3">
    <w:name w:val="7666C79166F8452E99A1CEE4AB00499F3"/>
    <w:rsid w:val="00F65431"/>
    <w:pPr>
      <w:spacing w:after="200" w:line="276" w:lineRule="auto"/>
    </w:pPr>
    <w:rPr>
      <w:rFonts w:ascii="Segoe UI" w:eastAsiaTheme="minorHAnsi" w:hAnsi="Segoe UI"/>
      <w:sz w:val="20"/>
      <w:lang w:eastAsia="en-US"/>
    </w:rPr>
  </w:style>
  <w:style w:type="paragraph" w:customStyle="1" w:styleId="7FD7FF5E65CF41D28223B2074BB867013">
    <w:name w:val="7FD7FF5E65CF41D28223B2074BB867013"/>
    <w:rsid w:val="00F65431"/>
    <w:pPr>
      <w:spacing w:after="200" w:line="276" w:lineRule="auto"/>
    </w:pPr>
    <w:rPr>
      <w:rFonts w:ascii="Segoe UI" w:eastAsiaTheme="minorHAnsi" w:hAnsi="Segoe UI"/>
      <w:sz w:val="20"/>
      <w:lang w:eastAsia="en-US"/>
    </w:rPr>
  </w:style>
  <w:style w:type="paragraph" w:customStyle="1" w:styleId="EF04427F3B314C19B201C5378DB1F9473">
    <w:name w:val="EF04427F3B314C19B201C5378DB1F9473"/>
    <w:rsid w:val="00F65431"/>
    <w:pPr>
      <w:spacing w:after="200" w:line="276" w:lineRule="auto"/>
    </w:pPr>
    <w:rPr>
      <w:rFonts w:ascii="Segoe UI" w:eastAsiaTheme="minorHAnsi" w:hAnsi="Segoe UI"/>
      <w:sz w:val="20"/>
      <w:lang w:eastAsia="en-US"/>
    </w:rPr>
  </w:style>
  <w:style w:type="paragraph" w:customStyle="1" w:styleId="B64E5A671FBE45898395C8CE7434B6593">
    <w:name w:val="B64E5A671FBE45898395C8CE7434B6593"/>
    <w:rsid w:val="00F65431"/>
    <w:pPr>
      <w:spacing w:after="200" w:line="276" w:lineRule="auto"/>
    </w:pPr>
    <w:rPr>
      <w:rFonts w:ascii="Segoe UI" w:eastAsiaTheme="minorHAnsi" w:hAnsi="Segoe UI"/>
      <w:sz w:val="20"/>
      <w:lang w:eastAsia="en-US"/>
    </w:rPr>
  </w:style>
  <w:style w:type="paragraph" w:customStyle="1" w:styleId="9539D799218D405C816E0E838734BC243">
    <w:name w:val="9539D799218D405C816E0E838734BC243"/>
    <w:rsid w:val="00F65431"/>
    <w:pPr>
      <w:spacing w:after="200" w:line="276" w:lineRule="auto"/>
    </w:pPr>
    <w:rPr>
      <w:rFonts w:ascii="Segoe UI" w:eastAsiaTheme="minorHAnsi" w:hAnsi="Segoe UI"/>
      <w:sz w:val="20"/>
      <w:lang w:eastAsia="en-US"/>
    </w:rPr>
  </w:style>
  <w:style w:type="paragraph" w:customStyle="1" w:styleId="B48B823BB30C47BBACA28F5EBCE20D9B3">
    <w:name w:val="B48B823BB30C47BBACA28F5EBCE20D9B3"/>
    <w:rsid w:val="00F65431"/>
    <w:pPr>
      <w:spacing w:after="200" w:line="276" w:lineRule="auto"/>
    </w:pPr>
    <w:rPr>
      <w:rFonts w:ascii="Segoe UI" w:eastAsiaTheme="minorHAnsi" w:hAnsi="Segoe UI"/>
      <w:sz w:val="20"/>
      <w:lang w:eastAsia="en-US"/>
    </w:rPr>
  </w:style>
  <w:style w:type="paragraph" w:customStyle="1" w:styleId="F529BFBF21AC4B48BC2C8491E49D0E22">
    <w:name w:val="F529BFBF21AC4B48BC2C8491E49D0E22"/>
    <w:rsid w:val="00F65431"/>
    <w:pPr>
      <w:spacing w:after="200" w:line="276" w:lineRule="auto"/>
    </w:pPr>
    <w:rPr>
      <w:rFonts w:ascii="Segoe UI" w:eastAsiaTheme="minorHAnsi" w:hAnsi="Segoe UI"/>
      <w:sz w:val="20"/>
      <w:lang w:eastAsia="en-US"/>
    </w:rPr>
  </w:style>
  <w:style w:type="paragraph" w:customStyle="1" w:styleId="3C565AE80A354783B50C64C541827BC33">
    <w:name w:val="3C565AE80A354783B50C64C541827BC33"/>
    <w:rsid w:val="00F65431"/>
    <w:pPr>
      <w:spacing w:after="200" w:line="276" w:lineRule="auto"/>
    </w:pPr>
    <w:rPr>
      <w:rFonts w:ascii="Segoe UI" w:eastAsiaTheme="minorHAnsi" w:hAnsi="Segoe UI"/>
      <w:sz w:val="20"/>
      <w:lang w:eastAsia="en-US"/>
    </w:rPr>
  </w:style>
  <w:style w:type="paragraph" w:customStyle="1" w:styleId="FB2E1122805549E3AAA5B58BE648B24D">
    <w:name w:val="FB2E1122805549E3AAA5B58BE648B24D"/>
    <w:rsid w:val="00F65431"/>
  </w:style>
  <w:style w:type="paragraph" w:customStyle="1" w:styleId="BD7EBE45CE9948C5BCE307CE1AFF5022">
    <w:name w:val="BD7EBE45CE9948C5BCE307CE1AFF5022"/>
    <w:rsid w:val="00F65431"/>
  </w:style>
  <w:style w:type="paragraph" w:customStyle="1" w:styleId="D749FE9525AC4AC0B98D45A38980F2A2">
    <w:name w:val="D749FE9525AC4AC0B98D45A38980F2A2"/>
    <w:rsid w:val="00F65431"/>
  </w:style>
  <w:style w:type="paragraph" w:customStyle="1" w:styleId="1527EBB4BB4B43E9982564E616ADF0FC">
    <w:name w:val="1527EBB4BB4B43E9982564E616ADF0FC"/>
    <w:rsid w:val="00F65431"/>
  </w:style>
  <w:style w:type="paragraph" w:customStyle="1" w:styleId="DF3AE9CD8A1B4E46B4E483E7611A1515">
    <w:name w:val="DF3AE9CD8A1B4E46B4E483E7611A1515"/>
    <w:rsid w:val="00F65431"/>
  </w:style>
  <w:style w:type="paragraph" w:customStyle="1" w:styleId="17ADE9C61D3D4D55B26BBD486F5A78D7">
    <w:name w:val="17ADE9C61D3D4D55B26BBD486F5A78D7"/>
    <w:rsid w:val="00F65431"/>
  </w:style>
  <w:style w:type="paragraph" w:customStyle="1" w:styleId="3DAAD85CC6224C11866DDB7B62238008">
    <w:name w:val="3DAAD85CC6224C11866DDB7B62238008"/>
    <w:rsid w:val="00F65431"/>
  </w:style>
  <w:style w:type="paragraph" w:customStyle="1" w:styleId="8D21CC292D784092AEADC7BDB5C222D8">
    <w:name w:val="8D21CC292D784092AEADC7BDB5C222D8"/>
    <w:rsid w:val="00F65431"/>
  </w:style>
  <w:style w:type="paragraph" w:customStyle="1" w:styleId="C4F9D21E9518439BBCF8BC18185080EA">
    <w:name w:val="C4F9D21E9518439BBCF8BC18185080EA"/>
    <w:rsid w:val="00F65431"/>
  </w:style>
  <w:style w:type="paragraph" w:customStyle="1" w:styleId="9B7F256232D04C3B99E8AF1DFF6395F36">
    <w:name w:val="9B7F256232D04C3B99E8AF1DFF6395F36"/>
    <w:rsid w:val="00F65431"/>
    <w:pPr>
      <w:spacing w:after="200" w:line="276" w:lineRule="auto"/>
    </w:pPr>
    <w:rPr>
      <w:rFonts w:ascii="Segoe UI" w:eastAsiaTheme="minorHAnsi" w:hAnsi="Segoe UI"/>
      <w:sz w:val="20"/>
      <w:lang w:eastAsia="en-US"/>
    </w:rPr>
  </w:style>
  <w:style w:type="paragraph" w:customStyle="1" w:styleId="6D39BB10D9E14648BF83D451B8A993714">
    <w:name w:val="6D39BB10D9E14648BF83D451B8A993714"/>
    <w:rsid w:val="00F65431"/>
    <w:pPr>
      <w:spacing w:after="200" w:line="276" w:lineRule="auto"/>
    </w:pPr>
    <w:rPr>
      <w:rFonts w:ascii="Segoe UI" w:eastAsiaTheme="minorHAnsi" w:hAnsi="Segoe UI"/>
      <w:sz w:val="20"/>
      <w:lang w:eastAsia="en-US"/>
    </w:rPr>
  </w:style>
  <w:style w:type="paragraph" w:customStyle="1" w:styleId="9B10E46790114014BDADB856AE1A5E294">
    <w:name w:val="9B10E46790114014BDADB856AE1A5E294"/>
    <w:rsid w:val="00F65431"/>
    <w:pPr>
      <w:spacing w:after="200" w:line="276" w:lineRule="auto"/>
    </w:pPr>
    <w:rPr>
      <w:rFonts w:ascii="Segoe UI" w:eastAsiaTheme="minorHAnsi" w:hAnsi="Segoe UI"/>
      <w:sz w:val="20"/>
      <w:lang w:eastAsia="en-US"/>
    </w:rPr>
  </w:style>
  <w:style w:type="paragraph" w:customStyle="1" w:styleId="7965B9B233EA4778B069DC72C3F2572A4">
    <w:name w:val="7965B9B233EA4778B069DC72C3F2572A4"/>
    <w:rsid w:val="00F65431"/>
    <w:pPr>
      <w:spacing w:after="200" w:line="276" w:lineRule="auto"/>
    </w:pPr>
    <w:rPr>
      <w:rFonts w:ascii="Segoe UI" w:eastAsiaTheme="minorHAnsi" w:hAnsi="Segoe UI"/>
      <w:sz w:val="20"/>
      <w:lang w:eastAsia="en-US"/>
    </w:rPr>
  </w:style>
  <w:style w:type="paragraph" w:customStyle="1" w:styleId="1ED963A91C25437A8169A38A1155E4D44">
    <w:name w:val="1ED963A91C25437A8169A38A1155E4D44"/>
    <w:rsid w:val="00F65431"/>
    <w:pPr>
      <w:spacing w:after="200" w:line="276" w:lineRule="auto"/>
    </w:pPr>
    <w:rPr>
      <w:rFonts w:ascii="Segoe UI" w:eastAsiaTheme="minorHAnsi" w:hAnsi="Segoe UI"/>
      <w:sz w:val="20"/>
      <w:lang w:eastAsia="en-US"/>
    </w:rPr>
  </w:style>
  <w:style w:type="paragraph" w:customStyle="1" w:styleId="EB320C2195C0411FABAF5D7F021584AD4">
    <w:name w:val="EB320C2195C0411FABAF5D7F021584AD4"/>
    <w:rsid w:val="00F65431"/>
    <w:pPr>
      <w:spacing w:after="200" w:line="276" w:lineRule="auto"/>
    </w:pPr>
    <w:rPr>
      <w:rFonts w:ascii="Segoe UI" w:eastAsiaTheme="minorHAnsi" w:hAnsi="Segoe UI"/>
      <w:sz w:val="20"/>
      <w:lang w:eastAsia="en-US"/>
    </w:rPr>
  </w:style>
  <w:style w:type="paragraph" w:customStyle="1" w:styleId="DA79EF47F88940D9B623DB0ACC3406034">
    <w:name w:val="DA79EF47F88940D9B623DB0ACC3406034"/>
    <w:rsid w:val="00F65431"/>
    <w:pPr>
      <w:spacing w:after="200" w:line="276" w:lineRule="auto"/>
    </w:pPr>
    <w:rPr>
      <w:rFonts w:ascii="Segoe UI" w:eastAsiaTheme="minorHAnsi" w:hAnsi="Segoe UI"/>
      <w:sz w:val="20"/>
      <w:lang w:eastAsia="en-US"/>
    </w:rPr>
  </w:style>
  <w:style w:type="paragraph" w:customStyle="1" w:styleId="657F588B79684280B71853E653673E084">
    <w:name w:val="657F588B79684280B71853E653673E084"/>
    <w:rsid w:val="00F65431"/>
    <w:pPr>
      <w:spacing w:after="200" w:line="276" w:lineRule="auto"/>
    </w:pPr>
    <w:rPr>
      <w:rFonts w:ascii="Segoe UI" w:eastAsiaTheme="minorHAnsi" w:hAnsi="Segoe UI"/>
      <w:sz w:val="20"/>
      <w:lang w:eastAsia="en-US"/>
    </w:rPr>
  </w:style>
  <w:style w:type="paragraph" w:customStyle="1" w:styleId="D559532BC3754750A95E52318CE1BB1A4">
    <w:name w:val="D559532BC3754750A95E52318CE1BB1A4"/>
    <w:rsid w:val="00F65431"/>
    <w:pPr>
      <w:spacing w:after="200" w:line="276" w:lineRule="auto"/>
    </w:pPr>
    <w:rPr>
      <w:rFonts w:ascii="Segoe UI" w:eastAsiaTheme="minorHAnsi" w:hAnsi="Segoe UI"/>
      <w:sz w:val="20"/>
      <w:lang w:eastAsia="en-US"/>
    </w:rPr>
  </w:style>
  <w:style w:type="paragraph" w:customStyle="1" w:styleId="62F7EAB886394CDAAC0EB4F807CE2D524">
    <w:name w:val="62F7EAB886394CDAAC0EB4F807CE2D524"/>
    <w:rsid w:val="00F65431"/>
    <w:pPr>
      <w:spacing w:after="200" w:line="276" w:lineRule="auto"/>
    </w:pPr>
    <w:rPr>
      <w:rFonts w:ascii="Segoe UI" w:eastAsiaTheme="minorHAnsi" w:hAnsi="Segoe UI"/>
      <w:sz w:val="20"/>
      <w:lang w:eastAsia="en-US"/>
    </w:rPr>
  </w:style>
  <w:style w:type="paragraph" w:customStyle="1" w:styleId="AD07610D71A048E9BEB49EA1079465C14">
    <w:name w:val="AD07610D71A048E9BEB49EA1079465C14"/>
    <w:rsid w:val="00F65431"/>
    <w:pPr>
      <w:spacing w:after="200" w:line="276" w:lineRule="auto"/>
    </w:pPr>
    <w:rPr>
      <w:rFonts w:ascii="Segoe UI" w:eastAsiaTheme="minorHAnsi" w:hAnsi="Segoe UI"/>
      <w:sz w:val="20"/>
      <w:lang w:eastAsia="en-US"/>
    </w:rPr>
  </w:style>
  <w:style w:type="paragraph" w:customStyle="1" w:styleId="7666C79166F8452E99A1CEE4AB00499F4">
    <w:name w:val="7666C79166F8452E99A1CEE4AB00499F4"/>
    <w:rsid w:val="00F65431"/>
    <w:pPr>
      <w:spacing w:after="200" w:line="276" w:lineRule="auto"/>
    </w:pPr>
    <w:rPr>
      <w:rFonts w:ascii="Segoe UI" w:eastAsiaTheme="minorHAnsi" w:hAnsi="Segoe UI"/>
      <w:sz w:val="20"/>
      <w:lang w:eastAsia="en-US"/>
    </w:rPr>
  </w:style>
  <w:style w:type="paragraph" w:customStyle="1" w:styleId="7FD7FF5E65CF41D28223B2074BB867014">
    <w:name w:val="7FD7FF5E65CF41D28223B2074BB867014"/>
    <w:rsid w:val="00F65431"/>
    <w:pPr>
      <w:spacing w:after="200" w:line="276" w:lineRule="auto"/>
    </w:pPr>
    <w:rPr>
      <w:rFonts w:ascii="Segoe UI" w:eastAsiaTheme="minorHAnsi" w:hAnsi="Segoe UI"/>
      <w:sz w:val="20"/>
      <w:lang w:eastAsia="en-US"/>
    </w:rPr>
  </w:style>
  <w:style w:type="paragraph" w:customStyle="1" w:styleId="EF04427F3B314C19B201C5378DB1F9474">
    <w:name w:val="EF04427F3B314C19B201C5378DB1F9474"/>
    <w:rsid w:val="00F65431"/>
    <w:pPr>
      <w:spacing w:after="200" w:line="276" w:lineRule="auto"/>
    </w:pPr>
    <w:rPr>
      <w:rFonts w:ascii="Segoe UI" w:eastAsiaTheme="minorHAnsi" w:hAnsi="Segoe UI"/>
      <w:sz w:val="20"/>
      <w:lang w:eastAsia="en-US"/>
    </w:rPr>
  </w:style>
  <w:style w:type="paragraph" w:customStyle="1" w:styleId="B64E5A671FBE45898395C8CE7434B6594">
    <w:name w:val="B64E5A671FBE45898395C8CE7434B6594"/>
    <w:rsid w:val="00F65431"/>
    <w:pPr>
      <w:spacing w:after="200" w:line="276" w:lineRule="auto"/>
    </w:pPr>
    <w:rPr>
      <w:rFonts w:ascii="Segoe UI" w:eastAsiaTheme="minorHAnsi" w:hAnsi="Segoe UI"/>
      <w:sz w:val="20"/>
      <w:lang w:eastAsia="en-US"/>
    </w:rPr>
  </w:style>
  <w:style w:type="paragraph" w:customStyle="1" w:styleId="9539D799218D405C816E0E838734BC244">
    <w:name w:val="9539D799218D405C816E0E838734BC244"/>
    <w:rsid w:val="00F65431"/>
    <w:pPr>
      <w:spacing w:after="200" w:line="276" w:lineRule="auto"/>
    </w:pPr>
    <w:rPr>
      <w:rFonts w:ascii="Segoe UI" w:eastAsiaTheme="minorHAnsi" w:hAnsi="Segoe UI"/>
      <w:sz w:val="20"/>
      <w:lang w:eastAsia="en-US"/>
    </w:rPr>
  </w:style>
  <w:style w:type="paragraph" w:customStyle="1" w:styleId="B48B823BB30C47BBACA28F5EBCE20D9B4">
    <w:name w:val="B48B823BB30C47BBACA28F5EBCE20D9B4"/>
    <w:rsid w:val="00F65431"/>
    <w:pPr>
      <w:spacing w:after="200" w:line="276" w:lineRule="auto"/>
    </w:pPr>
    <w:rPr>
      <w:rFonts w:ascii="Segoe UI" w:eastAsiaTheme="minorHAnsi" w:hAnsi="Segoe UI"/>
      <w:sz w:val="20"/>
      <w:lang w:eastAsia="en-US"/>
    </w:rPr>
  </w:style>
  <w:style w:type="paragraph" w:customStyle="1" w:styleId="C4F9D21E9518439BBCF8BC18185080EA1">
    <w:name w:val="C4F9D21E9518439BBCF8BC18185080EA1"/>
    <w:rsid w:val="00F65431"/>
    <w:pPr>
      <w:spacing w:after="200" w:line="276" w:lineRule="auto"/>
    </w:pPr>
    <w:rPr>
      <w:rFonts w:ascii="Segoe UI" w:eastAsiaTheme="minorHAnsi" w:hAnsi="Segoe UI"/>
      <w:sz w:val="20"/>
      <w:lang w:eastAsia="en-US"/>
    </w:rPr>
  </w:style>
  <w:style w:type="paragraph" w:customStyle="1" w:styleId="8D21CC292D784092AEADC7BDB5C222D81">
    <w:name w:val="8D21CC292D784092AEADC7BDB5C222D81"/>
    <w:rsid w:val="00F65431"/>
    <w:pPr>
      <w:spacing w:after="200" w:line="276" w:lineRule="auto"/>
    </w:pPr>
    <w:rPr>
      <w:rFonts w:ascii="Segoe UI" w:eastAsiaTheme="minorHAnsi" w:hAnsi="Segoe UI"/>
      <w:sz w:val="20"/>
      <w:lang w:eastAsia="en-US"/>
    </w:rPr>
  </w:style>
  <w:style w:type="paragraph" w:customStyle="1" w:styleId="3C565AE80A354783B50C64C541827BC34">
    <w:name w:val="3C565AE80A354783B50C64C541827BC34"/>
    <w:rsid w:val="00F65431"/>
    <w:pPr>
      <w:spacing w:after="200" w:line="276" w:lineRule="auto"/>
    </w:pPr>
    <w:rPr>
      <w:rFonts w:ascii="Segoe UI" w:eastAsiaTheme="minorHAnsi" w:hAnsi="Segoe UI"/>
      <w:sz w:val="20"/>
      <w:lang w:eastAsia="en-US"/>
    </w:rPr>
  </w:style>
  <w:style w:type="paragraph" w:customStyle="1" w:styleId="1527EBB4BB4B43E9982564E616ADF0FC1">
    <w:name w:val="1527EBB4BB4B43E9982564E616ADF0FC1"/>
    <w:rsid w:val="00F65431"/>
    <w:pPr>
      <w:spacing w:after="200" w:line="276" w:lineRule="auto"/>
    </w:pPr>
    <w:rPr>
      <w:rFonts w:ascii="Segoe UI" w:eastAsiaTheme="minorHAnsi" w:hAnsi="Segoe UI"/>
      <w:sz w:val="20"/>
      <w:lang w:eastAsia="en-US"/>
    </w:rPr>
  </w:style>
  <w:style w:type="paragraph" w:customStyle="1" w:styleId="DF3AE9CD8A1B4E46B4E483E7611A15151">
    <w:name w:val="DF3AE9CD8A1B4E46B4E483E7611A15151"/>
    <w:rsid w:val="00F65431"/>
    <w:pPr>
      <w:spacing w:after="200" w:line="276" w:lineRule="auto"/>
    </w:pPr>
    <w:rPr>
      <w:rFonts w:ascii="Segoe UI" w:eastAsiaTheme="minorHAnsi" w:hAnsi="Segoe UI"/>
      <w:sz w:val="20"/>
      <w:lang w:eastAsia="en-US"/>
    </w:rPr>
  </w:style>
  <w:style w:type="paragraph" w:customStyle="1" w:styleId="3DAAD85CC6224C11866DDB7B622380081">
    <w:name w:val="3DAAD85CC6224C11866DDB7B622380081"/>
    <w:rsid w:val="00F65431"/>
    <w:pPr>
      <w:spacing w:after="200" w:line="276" w:lineRule="auto"/>
    </w:pPr>
    <w:rPr>
      <w:rFonts w:ascii="Segoe UI" w:eastAsiaTheme="minorHAnsi" w:hAnsi="Segoe UI"/>
      <w:sz w:val="20"/>
      <w:lang w:eastAsia="en-US"/>
    </w:rPr>
  </w:style>
  <w:style w:type="paragraph" w:customStyle="1" w:styleId="2984670BC8EE46C2882BD7EFD9D54C9A">
    <w:name w:val="2984670BC8EE46C2882BD7EFD9D54C9A"/>
    <w:rsid w:val="00F65431"/>
  </w:style>
  <w:style w:type="paragraph" w:customStyle="1" w:styleId="0815EC86670147CF9A78812526F21D0B">
    <w:name w:val="0815EC86670147CF9A78812526F21D0B"/>
    <w:rsid w:val="00F65431"/>
  </w:style>
  <w:style w:type="paragraph" w:customStyle="1" w:styleId="7ADF6C511AE548EBBBFA6F42FB18F441">
    <w:name w:val="7ADF6C511AE548EBBBFA6F42FB18F441"/>
    <w:rsid w:val="00F65431"/>
  </w:style>
  <w:style w:type="paragraph" w:customStyle="1" w:styleId="63DDAEF8F94746BE9687C73B8DD52B01">
    <w:name w:val="63DDAEF8F94746BE9687C73B8DD52B01"/>
    <w:rsid w:val="00F65431"/>
  </w:style>
  <w:style w:type="paragraph" w:customStyle="1" w:styleId="9C6CDAF6DC334DCEBB57897B314CB3B0">
    <w:name w:val="9C6CDAF6DC334DCEBB57897B314CB3B0"/>
    <w:rsid w:val="00F65431"/>
  </w:style>
  <w:style w:type="paragraph" w:customStyle="1" w:styleId="32F8BB8BEE9641AD8E5A72C838DDC955">
    <w:name w:val="32F8BB8BEE9641AD8E5A72C838DDC955"/>
    <w:rsid w:val="00F65431"/>
  </w:style>
  <w:style w:type="paragraph" w:customStyle="1" w:styleId="7AEB6FC1C26E4EA9AF012086A088478B">
    <w:name w:val="7AEB6FC1C26E4EA9AF012086A088478B"/>
    <w:rsid w:val="00F65431"/>
  </w:style>
  <w:style w:type="paragraph" w:customStyle="1" w:styleId="98F863572B84478EB4744FED8D985CFD">
    <w:name w:val="98F863572B84478EB4744FED8D985CFD"/>
    <w:rsid w:val="00F65431"/>
  </w:style>
  <w:style w:type="paragraph" w:customStyle="1" w:styleId="73001A6BCC5649EE8C6FD82D77635A46">
    <w:name w:val="73001A6BCC5649EE8C6FD82D77635A46"/>
    <w:rsid w:val="00F65431"/>
  </w:style>
  <w:style w:type="paragraph" w:customStyle="1" w:styleId="9A9AF902796E4A33B04F9B9BB206D82C">
    <w:name w:val="9A9AF902796E4A33B04F9B9BB206D82C"/>
    <w:rsid w:val="00F65431"/>
  </w:style>
  <w:style w:type="paragraph" w:customStyle="1" w:styleId="F6B9DB6C9A8F4627B127251AC3ADE201">
    <w:name w:val="F6B9DB6C9A8F4627B127251AC3ADE201"/>
    <w:rsid w:val="00F65431"/>
  </w:style>
  <w:style w:type="paragraph" w:customStyle="1" w:styleId="39F0963676BB472FB8B69B75870F4C84">
    <w:name w:val="39F0963676BB472FB8B69B75870F4C84"/>
    <w:rsid w:val="00F65431"/>
  </w:style>
  <w:style w:type="paragraph" w:customStyle="1" w:styleId="B7DD5DAEAF3C4244B493EA0D24807DB5">
    <w:name w:val="B7DD5DAEAF3C4244B493EA0D24807DB5"/>
    <w:rsid w:val="00F65431"/>
  </w:style>
  <w:style w:type="paragraph" w:customStyle="1" w:styleId="B9DC1AFF06CA48A3A262F566EA8E8329">
    <w:name w:val="B9DC1AFF06CA48A3A262F566EA8E8329"/>
    <w:rsid w:val="00F65431"/>
  </w:style>
  <w:style w:type="paragraph" w:customStyle="1" w:styleId="D90638B7CD324EA2B107A76C0C5F516A">
    <w:name w:val="D90638B7CD324EA2B107A76C0C5F516A"/>
    <w:rsid w:val="00F65431"/>
  </w:style>
  <w:style w:type="paragraph" w:customStyle="1" w:styleId="EB566A56AC744C4C83A861143A0682D4">
    <w:name w:val="EB566A56AC744C4C83A861143A0682D4"/>
    <w:rsid w:val="00F65431"/>
  </w:style>
  <w:style w:type="paragraph" w:customStyle="1" w:styleId="0BF1C63312964B74859452F121A13CE7">
    <w:name w:val="0BF1C63312964B74859452F121A13CE7"/>
    <w:rsid w:val="00F65431"/>
  </w:style>
  <w:style w:type="paragraph" w:customStyle="1" w:styleId="210BF25151B044DDAE9950CCAA2567CA">
    <w:name w:val="210BF25151B044DDAE9950CCAA2567CA"/>
    <w:rsid w:val="00F65431"/>
  </w:style>
  <w:style w:type="paragraph" w:customStyle="1" w:styleId="A60FA679E0CB4DC4AA61BF3A83A3DD15">
    <w:name w:val="A60FA679E0CB4DC4AA61BF3A83A3DD15"/>
    <w:rsid w:val="00F65431"/>
  </w:style>
  <w:style w:type="paragraph" w:customStyle="1" w:styleId="146EA08C9CB04EF5B154C7DE8D42C42F">
    <w:name w:val="146EA08C9CB04EF5B154C7DE8D42C42F"/>
    <w:rsid w:val="00F65431"/>
  </w:style>
  <w:style w:type="paragraph" w:customStyle="1" w:styleId="5F19DE2DE11F48A48910406C1E6ADD96">
    <w:name w:val="5F19DE2DE11F48A48910406C1E6ADD96"/>
    <w:rsid w:val="00F65431"/>
  </w:style>
  <w:style w:type="paragraph" w:customStyle="1" w:styleId="28082EB15691462685A8E7FF2A4063E0">
    <w:name w:val="28082EB15691462685A8E7FF2A4063E0"/>
    <w:rsid w:val="00F65431"/>
  </w:style>
  <w:style w:type="paragraph" w:customStyle="1" w:styleId="B7CEFF8465F84B2AA00CF59533922648">
    <w:name w:val="B7CEFF8465F84B2AA00CF59533922648"/>
    <w:rsid w:val="00F65431"/>
  </w:style>
  <w:style w:type="paragraph" w:customStyle="1" w:styleId="6B74CE2C34844821B9ACB79FAEC9BC56">
    <w:name w:val="6B74CE2C34844821B9ACB79FAEC9BC56"/>
    <w:rsid w:val="00F65431"/>
  </w:style>
  <w:style w:type="paragraph" w:customStyle="1" w:styleId="D5C6C25B04E748AEA1FAB6749A64D88A">
    <w:name w:val="D5C6C25B04E748AEA1FAB6749A64D88A"/>
    <w:rsid w:val="00F65431"/>
  </w:style>
  <w:style w:type="paragraph" w:customStyle="1" w:styleId="BBC4EFCAA6604AADB933EF1FADC4615C">
    <w:name w:val="BBC4EFCAA6604AADB933EF1FADC4615C"/>
    <w:rsid w:val="00F65431"/>
  </w:style>
  <w:style w:type="paragraph" w:customStyle="1" w:styleId="B27A512FC7994BDEA9964F8E9F50FB6E">
    <w:name w:val="B27A512FC7994BDEA9964F8E9F50FB6E"/>
    <w:rsid w:val="00F65431"/>
  </w:style>
  <w:style w:type="paragraph" w:customStyle="1" w:styleId="1F1A493511A746B9A05BFBF5E47BAE21">
    <w:name w:val="1F1A493511A746B9A05BFBF5E47BAE21"/>
    <w:rsid w:val="00F65431"/>
  </w:style>
  <w:style w:type="paragraph" w:customStyle="1" w:styleId="68813BB305CA4EF282A15432351EC7C7">
    <w:name w:val="68813BB305CA4EF282A15432351EC7C7"/>
    <w:rsid w:val="00F65431"/>
  </w:style>
  <w:style w:type="paragraph" w:customStyle="1" w:styleId="A0BFA84BCDBC4FB5808CF9B2A98C284F">
    <w:name w:val="A0BFA84BCDBC4FB5808CF9B2A98C284F"/>
    <w:rsid w:val="00F65431"/>
  </w:style>
  <w:style w:type="paragraph" w:customStyle="1" w:styleId="D30404232C0649078E38DD7F4C84B03E">
    <w:name w:val="D30404232C0649078E38DD7F4C84B03E"/>
    <w:rsid w:val="00F65431"/>
  </w:style>
  <w:style w:type="paragraph" w:customStyle="1" w:styleId="57C2814DD30D43808FE91E734A589508">
    <w:name w:val="57C2814DD30D43808FE91E734A589508"/>
    <w:rsid w:val="00F65431"/>
  </w:style>
  <w:style w:type="paragraph" w:customStyle="1" w:styleId="83A94B5A8E604E2A931D2F4C3979F75D">
    <w:name w:val="83A94B5A8E604E2A931D2F4C3979F75D"/>
    <w:rsid w:val="00F65431"/>
  </w:style>
  <w:style w:type="paragraph" w:customStyle="1" w:styleId="FD2894362CCC4EF4A947141A9BFB2739">
    <w:name w:val="FD2894362CCC4EF4A947141A9BFB2739"/>
    <w:rsid w:val="00F65431"/>
  </w:style>
  <w:style w:type="paragraph" w:customStyle="1" w:styleId="F688FF2C546A441BA1DF03E479CB836E">
    <w:name w:val="F688FF2C546A441BA1DF03E479CB836E"/>
    <w:rsid w:val="00F65431"/>
  </w:style>
  <w:style w:type="paragraph" w:customStyle="1" w:styleId="F1553C8DA45F410D96D03AA8E22F96AD">
    <w:name w:val="F1553C8DA45F410D96D03AA8E22F96AD"/>
    <w:rsid w:val="00F65431"/>
  </w:style>
  <w:style w:type="paragraph" w:customStyle="1" w:styleId="71D6B67D3C2C4D48B0979D31AC67FC50">
    <w:name w:val="71D6B67D3C2C4D48B0979D31AC67FC50"/>
    <w:rsid w:val="00F65431"/>
  </w:style>
  <w:style w:type="paragraph" w:customStyle="1" w:styleId="D08D904850B6456D8AEB3A60FD97534D">
    <w:name w:val="D08D904850B6456D8AEB3A60FD97534D"/>
    <w:rsid w:val="00F65431"/>
  </w:style>
  <w:style w:type="paragraph" w:customStyle="1" w:styleId="E08BD33EB8A0424AA42A74A62BE2E301">
    <w:name w:val="E08BD33EB8A0424AA42A74A62BE2E301"/>
    <w:rsid w:val="00F65431"/>
  </w:style>
  <w:style w:type="paragraph" w:customStyle="1" w:styleId="C0503B24DB104967BF0BB8C9ED7FF97B">
    <w:name w:val="C0503B24DB104967BF0BB8C9ED7FF97B"/>
    <w:rsid w:val="00F65431"/>
  </w:style>
  <w:style w:type="paragraph" w:customStyle="1" w:styleId="829C2F39DDEA47B3A4D8F0DE94102DF0">
    <w:name w:val="829C2F39DDEA47B3A4D8F0DE94102DF0"/>
    <w:rsid w:val="00F65431"/>
  </w:style>
  <w:style w:type="paragraph" w:customStyle="1" w:styleId="DD3311DD509543DE987DC1389E6266A2">
    <w:name w:val="DD3311DD509543DE987DC1389E6266A2"/>
    <w:rsid w:val="00F65431"/>
  </w:style>
  <w:style w:type="paragraph" w:customStyle="1" w:styleId="4645C259F2DC4A7D8D4F9B59B4B25E78">
    <w:name w:val="4645C259F2DC4A7D8D4F9B59B4B25E78"/>
    <w:rsid w:val="00F65431"/>
  </w:style>
  <w:style w:type="paragraph" w:customStyle="1" w:styleId="9F8A1D12DF4246BD90DBCBF730426942">
    <w:name w:val="9F8A1D12DF4246BD90DBCBF730426942"/>
    <w:rsid w:val="00F65431"/>
  </w:style>
  <w:style w:type="paragraph" w:customStyle="1" w:styleId="829F4D4E4BEC48B3BFF7F032A586BFC6">
    <w:name w:val="829F4D4E4BEC48B3BFF7F032A586BFC6"/>
    <w:rsid w:val="00F65431"/>
  </w:style>
  <w:style w:type="paragraph" w:customStyle="1" w:styleId="ADDA9E11F0614E4E85C852461F0284DE">
    <w:name w:val="ADDA9E11F0614E4E85C852461F0284DE"/>
    <w:rsid w:val="00F65431"/>
  </w:style>
  <w:style w:type="paragraph" w:customStyle="1" w:styleId="405C3F45DB5A458BBBFDF3B24D3FD2C7">
    <w:name w:val="405C3F45DB5A458BBBFDF3B24D3FD2C7"/>
    <w:rsid w:val="00F65431"/>
  </w:style>
  <w:style w:type="paragraph" w:customStyle="1" w:styleId="148754A4DCFC47C79D4215B82237AD4C">
    <w:name w:val="148754A4DCFC47C79D4215B82237AD4C"/>
    <w:rsid w:val="00F65431"/>
  </w:style>
  <w:style w:type="paragraph" w:customStyle="1" w:styleId="BF58641607AD41CC806F262DEC35E3B8">
    <w:name w:val="BF58641607AD41CC806F262DEC35E3B8"/>
    <w:rsid w:val="00F65431"/>
  </w:style>
  <w:style w:type="paragraph" w:customStyle="1" w:styleId="8A51D99CAD81470BBCFB0890750AC93F">
    <w:name w:val="8A51D99CAD81470BBCFB0890750AC93F"/>
    <w:rsid w:val="00F65431"/>
  </w:style>
  <w:style w:type="paragraph" w:customStyle="1" w:styleId="8B4612C0728F4E3A8F45704012A541E1">
    <w:name w:val="8B4612C0728F4E3A8F45704012A541E1"/>
    <w:rsid w:val="00F65431"/>
  </w:style>
  <w:style w:type="paragraph" w:customStyle="1" w:styleId="8E3C5107B8974C959358C0A946929852">
    <w:name w:val="8E3C5107B8974C959358C0A946929852"/>
    <w:rsid w:val="00F65431"/>
  </w:style>
  <w:style w:type="paragraph" w:customStyle="1" w:styleId="7B5484B9D066467099603CB982542B94">
    <w:name w:val="7B5484B9D066467099603CB982542B94"/>
    <w:rsid w:val="00F65431"/>
  </w:style>
  <w:style w:type="paragraph" w:customStyle="1" w:styleId="AA6B3012CA8144668F13972B6DD0BE4F">
    <w:name w:val="AA6B3012CA8144668F13972B6DD0BE4F"/>
    <w:rsid w:val="00F65431"/>
  </w:style>
  <w:style w:type="paragraph" w:customStyle="1" w:styleId="061FB5DABF8A44E3ADA90713C0B7970B">
    <w:name w:val="061FB5DABF8A44E3ADA90713C0B7970B"/>
    <w:rsid w:val="00F65431"/>
  </w:style>
  <w:style w:type="paragraph" w:customStyle="1" w:styleId="E7FE848A901F463685157B87CBF432D5">
    <w:name w:val="E7FE848A901F463685157B87CBF432D5"/>
    <w:rsid w:val="00F65431"/>
  </w:style>
  <w:style w:type="paragraph" w:customStyle="1" w:styleId="D3963D2DDCEB4EC38B3ED92C1E82D548">
    <w:name w:val="D3963D2DDCEB4EC38B3ED92C1E82D548"/>
    <w:rsid w:val="00F65431"/>
  </w:style>
  <w:style w:type="paragraph" w:customStyle="1" w:styleId="8DAF619E19114179BB9ED54C7BF88779">
    <w:name w:val="8DAF619E19114179BB9ED54C7BF88779"/>
    <w:rsid w:val="00F65431"/>
  </w:style>
  <w:style w:type="paragraph" w:customStyle="1" w:styleId="BCB2D83B4F974C9C9DF91D236AA2DCDD">
    <w:name w:val="BCB2D83B4F974C9C9DF91D236AA2DCDD"/>
    <w:rsid w:val="00F65431"/>
  </w:style>
  <w:style w:type="paragraph" w:customStyle="1" w:styleId="FBE54A8CE61C44ACA0A18D58E6F65AFC">
    <w:name w:val="FBE54A8CE61C44ACA0A18D58E6F65AFC"/>
    <w:rsid w:val="00F65431"/>
  </w:style>
  <w:style w:type="paragraph" w:customStyle="1" w:styleId="B4AF4FFC601F4B58B110849B12E4DA1D">
    <w:name w:val="B4AF4FFC601F4B58B110849B12E4DA1D"/>
    <w:rsid w:val="00F65431"/>
  </w:style>
  <w:style w:type="paragraph" w:customStyle="1" w:styleId="CF4578BC0C5C4BE5A24D786E7D386B9C">
    <w:name w:val="CF4578BC0C5C4BE5A24D786E7D386B9C"/>
    <w:rsid w:val="00F65431"/>
  </w:style>
  <w:style w:type="paragraph" w:customStyle="1" w:styleId="426BBF41C05344A09BC6B1E75E94E359">
    <w:name w:val="426BBF41C05344A09BC6B1E75E94E359"/>
    <w:rsid w:val="00F65431"/>
  </w:style>
  <w:style w:type="paragraph" w:customStyle="1" w:styleId="7C8F236EB2F243FA8E267C26497DF767">
    <w:name w:val="7C8F236EB2F243FA8E267C26497DF767"/>
    <w:rsid w:val="00F65431"/>
  </w:style>
  <w:style w:type="paragraph" w:customStyle="1" w:styleId="3A44900407804807A03B6527E30DD24E">
    <w:name w:val="3A44900407804807A03B6527E30DD24E"/>
    <w:rsid w:val="00F65431"/>
  </w:style>
  <w:style w:type="paragraph" w:customStyle="1" w:styleId="CB98C70E65A4441D9AC3CCF8EAF9002D">
    <w:name w:val="CB98C70E65A4441D9AC3CCF8EAF9002D"/>
    <w:rsid w:val="00F65431"/>
  </w:style>
  <w:style w:type="paragraph" w:customStyle="1" w:styleId="13B84F8B78A44AF386C25E6E0AA15D07">
    <w:name w:val="13B84F8B78A44AF386C25E6E0AA15D07"/>
    <w:rsid w:val="00F65431"/>
  </w:style>
  <w:style w:type="paragraph" w:customStyle="1" w:styleId="7AAA13ABF9E5471DA6D61F0BB4D66710">
    <w:name w:val="7AAA13ABF9E5471DA6D61F0BB4D66710"/>
    <w:rsid w:val="00F65431"/>
  </w:style>
  <w:style w:type="paragraph" w:customStyle="1" w:styleId="D8E327DF05A043B9B79EFC3B5CE01E41">
    <w:name w:val="D8E327DF05A043B9B79EFC3B5CE01E41"/>
    <w:rsid w:val="00F65431"/>
  </w:style>
  <w:style w:type="paragraph" w:customStyle="1" w:styleId="AC5DA2C777F14E55B797B3B721906A9D">
    <w:name w:val="AC5DA2C777F14E55B797B3B721906A9D"/>
    <w:rsid w:val="00F65431"/>
  </w:style>
  <w:style w:type="paragraph" w:customStyle="1" w:styleId="B881389B56DF4AE8A975511D984AE22B">
    <w:name w:val="B881389B56DF4AE8A975511D984AE22B"/>
    <w:rsid w:val="00F65431"/>
  </w:style>
  <w:style w:type="paragraph" w:customStyle="1" w:styleId="F560C31069834BE9BAC2F9BBE6D516D4">
    <w:name w:val="F560C31069834BE9BAC2F9BBE6D516D4"/>
    <w:rsid w:val="00F65431"/>
  </w:style>
  <w:style w:type="paragraph" w:customStyle="1" w:styleId="BCD68195680745929029DE5D126CF837">
    <w:name w:val="BCD68195680745929029DE5D126CF837"/>
    <w:rsid w:val="00F65431"/>
  </w:style>
  <w:style w:type="paragraph" w:customStyle="1" w:styleId="07A2639EDE2B43FEAE24D63E67F7E020">
    <w:name w:val="07A2639EDE2B43FEAE24D63E67F7E020"/>
    <w:rsid w:val="00F65431"/>
  </w:style>
  <w:style w:type="paragraph" w:customStyle="1" w:styleId="FC358FB02C8F4C189DDB348198CBEA19">
    <w:name w:val="FC358FB02C8F4C189DDB348198CBEA19"/>
    <w:rsid w:val="00F65431"/>
  </w:style>
  <w:style w:type="paragraph" w:customStyle="1" w:styleId="A7B724022285422DB7851C6990924157">
    <w:name w:val="A7B724022285422DB7851C6990924157"/>
    <w:rsid w:val="00F65431"/>
  </w:style>
  <w:style w:type="paragraph" w:customStyle="1" w:styleId="4232C5CDAF5844EFB5696DCD1C2D7521">
    <w:name w:val="4232C5CDAF5844EFB5696DCD1C2D7521"/>
    <w:rsid w:val="00F65431"/>
  </w:style>
  <w:style w:type="paragraph" w:customStyle="1" w:styleId="0E11BF78071E48E49554EAA09CE02EA0">
    <w:name w:val="0E11BF78071E48E49554EAA09CE02EA0"/>
    <w:rsid w:val="00F65431"/>
  </w:style>
  <w:style w:type="paragraph" w:customStyle="1" w:styleId="B41CC95AC6634602A37F8C96B0A3C6D0">
    <w:name w:val="B41CC95AC6634602A37F8C96B0A3C6D0"/>
    <w:rsid w:val="00F65431"/>
  </w:style>
  <w:style w:type="paragraph" w:customStyle="1" w:styleId="F9B0AFD8BE88450B93524F2797DC6A0B">
    <w:name w:val="F9B0AFD8BE88450B93524F2797DC6A0B"/>
    <w:rsid w:val="00F65431"/>
  </w:style>
  <w:style w:type="paragraph" w:customStyle="1" w:styleId="C730EC2CA7A449C686497B36F4760793">
    <w:name w:val="C730EC2CA7A449C686497B36F4760793"/>
    <w:rsid w:val="00F65431"/>
  </w:style>
  <w:style w:type="paragraph" w:customStyle="1" w:styleId="33981169BF02422B88C4CCD8271B1109">
    <w:name w:val="33981169BF02422B88C4CCD8271B1109"/>
    <w:rsid w:val="00F65431"/>
  </w:style>
  <w:style w:type="paragraph" w:customStyle="1" w:styleId="87408D5D9C644931BB52BF89432F93F7">
    <w:name w:val="87408D5D9C644931BB52BF89432F93F7"/>
    <w:rsid w:val="00F65431"/>
  </w:style>
  <w:style w:type="paragraph" w:customStyle="1" w:styleId="535BBA9847384B22816493E57023D67B">
    <w:name w:val="535BBA9847384B22816493E57023D67B"/>
    <w:rsid w:val="00F65431"/>
  </w:style>
  <w:style w:type="paragraph" w:customStyle="1" w:styleId="5F3104D55B654E2FB9EFA19D588FABE7">
    <w:name w:val="5F3104D55B654E2FB9EFA19D588FABE7"/>
    <w:rsid w:val="00F65431"/>
  </w:style>
  <w:style w:type="paragraph" w:customStyle="1" w:styleId="4A74B8A54EBF48BE881DD440ABB8BC8E">
    <w:name w:val="4A74B8A54EBF48BE881DD440ABB8BC8E"/>
    <w:rsid w:val="00F65431"/>
  </w:style>
  <w:style w:type="paragraph" w:customStyle="1" w:styleId="1D0808708B004656866E21256B3287FE">
    <w:name w:val="1D0808708B004656866E21256B3287FE"/>
    <w:rsid w:val="00F65431"/>
  </w:style>
  <w:style w:type="paragraph" w:customStyle="1" w:styleId="D2FEB038A711457E8A3B48F2EB8FE294">
    <w:name w:val="D2FEB038A711457E8A3B48F2EB8FE294"/>
    <w:rsid w:val="00F65431"/>
  </w:style>
  <w:style w:type="paragraph" w:customStyle="1" w:styleId="FCBAB37E6549427193CBC883EF3BE045">
    <w:name w:val="FCBAB37E6549427193CBC883EF3BE045"/>
    <w:rsid w:val="00F65431"/>
  </w:style>
  <w:style w:type="paragraph" w:customStyle="1" w:styleId="9917CD0ECF7F421CA158614C535C14C4">
    <w:name w:val="9917CD0ECF7F421CA158614C535C14C4"/>
    <w:rsid w:val="00F65431"/>
  </w:style>
  <w:style w:type="paragraph" w:customStyle="1" w:styleId="F435C7D0366A44D48E7299661D27EB73">
    <w:name w:val="F435C7D0366A44D48E7299661D27EB73"/>
    <w:rsid w:val="00F65431"/>
  </w:style>
  <w:style w:type="paragraph" w:customStyle="1" w:styleId="5DDC7F11B45842FF8D3522D0184037D8">
    <w:name w:val="5DDC7F11B45842FF8D3522D0184037D8"/>
    <w:rsid w:val="00F65431"/>
  </w:style>
  <w:style w:type="paragraph" w:customStyle="1" w:styleId="7EB49F50B7B24272BDD6619890687CB1">
    <w:name w:val="7EB49F50B7B24272BDD6619890687CB1"/>
    <w:rsid w:val="00F65431"/>
  </w:style>
  <w:style w:type="paragraph" w:customStyle="1" w:styleId="2189D378641345B48175948172549F69">
    <w:name w:val="2189D378641345B48175948172549F69"/>
    <w:rsid w:val="00F65431"/>
  </w:style>
  <w:style w:type="paragraph" w:customStyle="1" w:styleId="6841170859E94939A860582B5A435B89">
    <w:name w:val="6841170859E94939A860582B5A435B89"/>
    <w:rsid w:val="00F65431"/>
  </w:style>
  <w:style w:type="paragraph" w:customStyle="1" w:styleId="9E2B2BBEE64A44B9B6A4652FE4B722E1">
    <w:name w:val="9E2B2BBEE64A44B9B6A4652FE4B722E1"/>
    <w:rsid w:val="00F65431"/>
  </w:style>
  <w:style w:type="paragraph" w:customStyle="1" w:styleId="5311DD34858C44918144E60AE1F9E3CE">
    <w:name w:val="5311DD34858C44918144E60AE1F9E3CE"/>
    <w:rsid w:val="00F65431"/>
  </w:style>
  <w:style w:type="paragraph" w:customStyle="1" w:styleId="8575DB59D0A245B98E60532E7C4714F1">
    <w:name w:val="8575DB59D0A245B98E60532E7C4714F1"/>
    <w:rsid w:val="00F65431"/>
  </w:style>
  <w:style w:type="paragraph" w:customStyle="1" w:styleId="126207F20F1B416083393C20A7F9EE61">
    <w:name w:val="126207F20F1B416083393C20A7F9EE61"/>
    <w:rsid w:val="00F65431"/>
  </w:style>
  <w:style w:type="paragraph" w:customStyle="1" w:styleId="14157822319541ACB42C7B7312FD2076">
    <w:name w:val="14157822319541ACB42C7B7312FD2076"/>
    <w:rsid w:val="00F65431"/>
  </w:style>
  <w:style w:type="paragraph" w:customStyle="1" w:styleId="640B4252635D49968F59276D6E82DE66">
    <w:name w:val="640B4252635D49968F59276D6E82DE66"/>
    <w:rsid w:val="00F65431"/>
  </w:style>
  <w:style w:type="paragraph" w:customStyle="1" w:styleId="1663840A14A44E079A60F30B471A0C7A">
    <w:name w:val="1663840A14A44E079A60F30B471A0C7A"/>
    <w:rsid w:val="00F65431"/>
  </w:style>
  <w:style w:type="paragraph" w:customStyle="1" w:styleId="36AD34DF93CA480A82AD65029D23EBB0">
    <w:name w:val="36AD34DF93CA480A82AD65029D23EBB0"/>
    <w:rsid w:val="00F65431"/>
  </w:style>
  <w:style w:type="paragraph" w:customStyle="1" w:styleId="72BE617ECB87490C995B7575E3908688">
    <w:name w:val="72BE617ECB87490C995B7575E3908688"/>
    <w:rsid w:val="00F65431"/>
  </w:style>
  <w:style w:type="paragraph" w:customStyle="1" w:styleId="CA4AD45BA62740EBB5D701D713585A38">
    <w:name w:val="CA4AD45BA62740EBB5D701D713585A38"/>
    <w:rsid w:val="00F65431"/>
  </w:style>
  <w:style w:type="paragraph" w:customStyle="1" w:styleId="7E75004337024751997CB6682668F52B">
    <w:name w:val="7E75004337024751997CB6682668F52B"/>
    <w:rsid w:val="00F65431"/>
  </w:style>
  <w:style w:type="paragraph" w:customStyle="1" w:styleId="04EAF6F1E64F4CB88BFC6F7C31491580">
    <w:name w:val="04EAF6F1E64F4CB88BFC6F7C31491580"/>
    <w:rsid w:val="00F65431"/>
  </w:style>
  <w:style w:type="paragraph" w:customStyle="1" w:styleId="14A69037278B418885F278AF6BAB6A2D">
    <w:name w:val="14A69037278B418885F278AF6BAB6A2D"/>
    <w:rsid w:val="00F65431"/>
  </w:style>
  <w:style w:type="paragraph" w:customStyle="1" w:styleId="D802B56AB80A441A993EC3CF9637E8DD">
    <w:name w:val="D802B56AB80A441A993EC3CF9637E8DD"/>
    <w:rsid w:val="00F65431"/>
  </w:style>
  <w:style w:type="paragraph" w:customStyle="1" w:styleId="5B9CEC5830D7468C9993EE768B24803E">
    <w:name w:val="5B9CEC5830D7468C9993EE768B24803E"/>
    <w:rsid w:val="00F65431"/>
  </w:style>
  <w:style w:type="paragraph" w:customStyle="1" w:styleId="009592415151492197EE3A74A0B3BFE0">
    <w:name w:val="009592415151492197EE3A74A0B3BFE0"/>
    <w:rsid w:val="00F65431"/>
  </w:style>
  <w:style w:type="paragraph" w:customStyle="1" w:styleId="A32CC5474B4E4F1CBFDC8F143C233A66">
    <w:name w:val="A32CC5474B4E4F1CBFDC8F143C233A66"/>
    <w:rsid w:val="00F65431"/>
  </w:style>
  <w:style w:type="paragraph" w:customStyle="1" w:styleId="38F1B9822F02452A821F88921D3BA015">
    <w:name w:val="38F1B9822F02452A821F88921D3BA015"/>
    <w:rsid w:val="00F65431"/>
  </w:style>
  <w:style w:type="paragraph" w:customStyle="1" w:styleId="D4327288953A4B74B4402504615042FA">
    <w:name w:val="D4327288953A4B74B4402504615042FA"/>
    <w:rsid w:val="00F65431"/>
  </w:style>
  <w:style w:type="paragraph" w:customStyle="1" w:styleId="BB34167A08B84165A8E4B428715238EB">
    <w:name w:val="BB34167A08B84165A8E4B428715238EB"/>
    <w:rsid w:val="00F65431"/>
  </w:style>
  <w:style w:type="paragraph" w:customStyle="1" w:styleId="BFA6DFBE329D4B4DA4F030FC7C17D7B4">
    <w:name w:val="BFA6DFBE329D4B4DA4F030FC7C17D7B4"/>
    <w:rsid w:val="00F65431"/>
  </w:style>
  <w:style w:type="paragraph" w:customStyle="1" w:styleId="257BC511CDB14020AAA5FED2BE2AECA5">
    <w:name w:val="257BC511CDB14020AAA5FED2BE2AECA5"/>
    <w:rsid w:val="00F65431"/>
  </w:style>
  <w:style w:type="paragraph" w:customStyle="1" w:styleId="C20369D469E147A7BC33ABA8D71EB8B1">
    <w:name w:val="C20369D469E147A7BC33ABA8D71EB8B1"/>
    <w:rsid w:val="00F65431"/>
  </w:style>
  <w:style w:type="paragraph" w:customStyle="1" w:styleId="D6068432BDD74DEE930854B549704174">
    <w:name w:val="D6068432BDD74DEE930854B549704174"/>
    <w:rsid w:val="00F65431"/>
  </w:style>
  <w:style w:type="paragraph" w:customStyle="1" w:styleId="8E84E7443592481BB8B3BE46DBD250B5">
    <w:name w:val="8E84E7443592481BB8B3BE46DBD250B5"/>
    <w:rsid w:val="00F65431"/>
  </w:style>
  <w:style w:type="paragraph" w:customStyle="1" w:styleId="6A5B1E4D81F94FBE98E404E2901CE9E7">
    <w:name w:val="6A5B1E4D81F94FBE98E404E2901CE9E7"/>
    <w:rsid w:val="00F65431"/>
  </w:style>
  <w:style w:type="paragraph" w:customStyle="1" w:styleId="9097F3A71B4B44F5A4DCD0324699BC52">
    <w:name w:val="9097F3A71B4B44F5A4DCD0324699BC52"/>
    <w:rsid w:val="00F65431"/>
  </w:style>
  <w:style w:type="paragraph" w:customStyle="1" w:styleId="3D901AA082474607A0719B4AD851F405">
    <w:name w:val="3D901AA082474607A0719B4AD851F405"/>
    <w:rsid w:val="00F65431"/>
  </w:style>
  <w:style w:type="paragraph" w:customStyle="1" w:styleId="A5F11A159C3B4B358E16C6917B058924">
    <w:name w:val="A5F11A159C3B4B358E16C6917B058924"/>
    <w:rsid w:val="00F65431"/>
  </w:style>
  <w:style w:type="paragraph" w:customStyle="1" w:styleId="75297CA933A344149DAA6A8363D98CB7">
    <w:name w:val="75297CA933A344149DAA6A8363D98CB7"/>
    <w:rsid w:val="00F65431"/>
  </w:style>
  <w:style w:type="paragraph" w:customStyle="1" w:styleId="9C4848E9D2CD4F21AADA25BB83545902">
    <w:name w:val="9C4848E9D2CD4F21AADA25BB83545902"/>
    <w:rsid w:val="00F65431"/>
  </w:style>
  <w:style w:type="paragraph" w:customStyle="1" w:styleId="556103F3B3A94BEF9BA9953F3B5B6F91">
    <w:name w:val="556103F3B3A94BEF9BA9953F3B5B6F91"/>
    <w:rsid w:val="00F65431"/>
  </w:style>
  <w:style w:type="paragraph" w:customStyle="1" w:styleId="35F9EE0DC05C45AEBB2DED30C13042BB">
    <w:name w:val="35F9EE0DC05C45AEBB2DED30C13042BB"/>
    <w:rsid w:val="00F65431"/>
  </w:style>
  <w:style w:type="paragraph" w:customStyle="1" w:styleId="976EFDF965EA4E79AA835786452E09C1">
    <w:name w:val="976EFDF965EA4E79AA835786452E09C1"/>
    <w:rsid w:val="00F65431"/>
  </w:style>
  <w:style w:type="paragraph" w:customStyle="1" w:styleId="6A996B6CB3204CD492EAA1E629D7843E">
    <w:name w:val="6A996B6CB3204CD492EAA1E629D7843E"/>
    <w:rsid w:val="00F65431"/>
  </w:style>
  <w:style w:type="paragraph" w:customStyle="1" w:styleId="613F416DA8E14484869E6849C66A7175">
    <w:name w:val="613F416DA8E14484869E6849C66A7175"/>
    <w:rsid w:val="00F65431"/>
  </w:style>
  <w:style w:type="paragraph" w:customStyle="1" w:styleId="E63AF6B65771475382BD3C8559BB9F3F">
    <w:name w:val="E63AF6B65771475382BD3C8559BB9F3F"/>
    <w:rsid w:val="00F65431"/>
  </w:style>
  <w:style w:type="paragraph" w:customStyle="1" w:styleId="488999F5D8D94CE0A4B6B572E8311B6B">
    <w:name w:val="488999F5D8D94CE0A4B6B572E8311B6B"/>
    <w:rsid w:val="00F65431"/>
  </w:style>
  <w:style w:type="paragraph" w:customStyle="1" w:styleId="3069F5A1DBE14E658B929A7F81494538">
    <w:name w:val="3069F5A1DBE14E658B929A7F81494538"/>
    <w:rsid w:val="00F65431"/>
  </w:style>
  <w:style w:type="paragraph" w:customStyle="1" w:styleId="8232046AE0FC44E688B18ACE762E8497">
    <w:name w:val="8232046AE0FC44E688B18ACE762E8497"/>
    <w:rsid w:val="00F65431"/>
  </w:style>
  <w:style w:type="paragraph" w:customStyle="1" w:styleId="A258F24F0751464B8C418CF82BE70240">
    <w:name w:val="A258F24F0751464B8C418CF82BE70240"/>
    <w:rsid w:val="00F65431"/>
  </w:style>
  <w:style w:type="paragraph" w:customStyle="1" w:styleId="F27289A7326F4B829C34912CF73879CE">
    <w:name w:val="F27289A7326F4B829C34912CF73879CE"/>
    <w:rsid w:val="00F65431"/>
  </w:style>
  <w:style w:type="paragraph" w:customStyle="1" w:styleId="53E58B6103B3463CB6C2E17767A0CADB">
    <w:name w:val="53E58B6103B3463CB6C2E17767A0CADB"/>
    <w:rsid w:val="00F65431"/>
  </w:style>
  <w:style w:type="paragraph" w:customStyle="1" w:styleId="D7388D17705741BA8B48581F35B965EB">
    <w:name w:val="D7388D17705741BA8B48581F35B965EB"/>
    <w:rsid w:val="00F65431"/>
  </w:style>
  <w:style w:type="paragraph" w:customStyle="1" w:styleId="40100FC24BCC4E76BBBBD3F15803AD90">
    <w:name w:val="40100FC24BCC4E76BBBBD3F15803AD90"/>
    <w:rsid w:val="00F65431"/>
  </w:style>
  <w:style w:type="paragraph" w:customStyle="1" w:styleId="29B5A10C580246F2B1EF096CAE538607">
    <w:name w:val="29B5A10C580246F2B1EF096CAE538607"/>
    <w:rsid w:val="00F65431"/>
  </w:style>
  <w:style w:type="paragraph" w:customStyle="1" w:styleId="49CF8C838E094507AF52E2ED95315FCD">
    <w:name w:val="49CF8C838E094507AF52E2ED95315FCD"/>
    <w:rsid w:val="00F65431"/>
  </w:style>
  <w:style w:type="paragraph" w:customStyle="1" w:styleId="E02AA733FB584025BD1C26384ED14988">
    <w:name w:val="E02AA733FB584025BD1C26384ED14988"/>
    <w:rsid w:val="00F65431"/>
  </w:style>
  <w:style w:type="paragraph" w:customStyle="1" w:styleId="EF4EB7B6956C4B8AA2D7E7F29575D1AB">
    <w:name w:val="EF4EB7B6956C4B8AA2D7E7F29575D1AB"/>
    <w:rsid w:val="00F65431"/>
  </w:style>
  <w:style w:type="paragraph" w:customStyle="1" w:styleId="6D11020DA3C149FBB9E40D7FF4CDEBD7">
    <w:name w:val="6D11020DA3C149FBB9E40D7FF4CDEBD7"/>
    <w:rsid w:val="00F65431"/>
  </w:style>
  <w:style w:type="paragraph" w:customStyle="1" w:styleId="59FAF70E1A6F49E8A696718ADDC2E0D7">
    <w:name w:val="59FAF70E1A6F49E8A696718ADDC2E0D7"/>
    <w:rsid w:val="00F65431"/>
  </w:style>
  <w:style w:type="paragraph" w:customStyle="1" w:styleId="B21A3CDB28E04044B38380A01534B4C0">
    <w:name w:val="B21A3CDB28E04044B38380A01534B4C0"/>
    <w:rsid w:val="00F65431"/>
  </w:style>
  <w:style w:type="paragraph" w:customStyle="1" w:styleId="1E1BD277827847B8817BD3DB469A1904">
    <w:name w:val="1E1BD277827847B8817BD3DB469A1904"/>
    <w:rsid w:val="00F65431"/>
  </w:style>
  <w:style w:type="paragraph" w:customStyle="1" w:styleId="0B4E666621E94DE386327FECEFACF10E">
    <w:name w:val="0B4E666621E94DE386327FECEFACF10E"/>
    <w:rsid w:val="00F65431"/>
  </w:style>
  <w:style w:type="paragraph" w:customStyle="1" w:styleId="0A7AA5FBBC294124B3D0E9E0A7B4B1CA">
    <w:name w:val="0A7AA5FBBC294124B3D0E9E0A7B4B1CA"/>
    <w:rsid w:val="00F65431"/>
  </w:style>
  <w:style w:type="paragraph" w:customStyle="1" w:styleId="2CD7FD1E12A14EA782812EF12DEA7D22">
    <w:name w:val="2CD7FD1E12A14EA782812EF12DEA7D22"/>
    <w:rsid w:val="00F65431"/>
  </w:style>
  <w:style w:type="paragraph" w:customStyle="1" w:styleId="4C4F66D5EDDD4E0F865845DB6AD0189A">
    <w:name w:val="4C4F66D5EDDD4E0F865845DB6AD0189A"/>
    <w:rsid w:val="00F65431"/>
  </w:style>
  <w:style w:type="paragraph" w:customStyle="1" w:styleId="7FF367F1CC544CE6B3D9F0A8E789FA26">
    <w:name w:val="7FF367F1CC544CE6B3D9F0A8E789FA26"/>
    <w:rsid w:val="00F65431"/>
  </w:style>
  <w:style w:type="paragraph" w:customStyle="1" w:styleId="A36D6E32DE03434DAC2E9FC663727B6F">
    <w:name w:val="A36D6E32DE03434DAC2E9FC663727B6F"/>
    <w:rsid w:val="00F65431"/>
  </w:style>
  <w:style w:type="paragraph" w:customStyle="1" w:styleId="143738D46774430895D65271B81C8FBC">
    <w:name w:val="143738D46774430895D65271B81C8FBC"/>
    <w:rsid w:val="00F65431"/>
  </w:style>
  <w:style w:type="paragraph" w:customStyle="1" w:styleId="34C972007CC6439BB163EB39B9E63387">
    <w:name w:val="34C972007CC6439BB163EB39B9E63387"/>
    <w:rsid w:val="00F65431"/>
  </w:style>
  <w:style w:type="paragraph" w:customStyle="1" w:styleId="B306B0AC95334117ADEB1F9557E47E61">
    <w:name w:val="B306B0AC95334117ADEB1F9557E47E61"/>
    <w:rsid w:val="00F65431"/>
  </w:style>
  <w:style w:type="paragraph" w:customStyle="1" w:styleId="703467FB30F24A96B2F5D7478B753A63">
    <w:name w:val="703467FB30F24A96B2F5D7478B753A63"/>
    <w:rsid w:val="00F65431"/>
  </w:style>
  <w:style w:type="paragraph" w:customStyle="1" w:styleId="DF181B05CB434FB2A821513C0FD418BA">
    <w:name w:val="DF181B05CB434FB2A821513C0FD418BA"/>
    <w:rsid w:val="00F65431"/>
  </w:style>
  <w:style w:type="paragraph" w:customStyle="1" w:styleId="6753AF0640DB486EADB4D20A607FB709">
    <w:name w:val="6753AF0640DB486EADB4D20A607FB709"/>
    <w:rsid w:val="00F65431"/>
  </w:style>
  <w:style w:type="paragraph" w:customStyle="1" w:styleId="F6C926958CED427B85AF06503DDDC77B">
    <w:name w:val="F6C926958CED427B85AF06503DDDC77B"/>
    <w:rsid w:val="00F65431"/>
  </w:style>
  <w:style w:type="paragraph" w:customStyle="1" w:styleId="281D8186C87C4BE891C7A58B87054EF9">
    <w:name w:val="281D8186C87C4BE891C7A58B87054EF9"/>
    <w:rsid w:val="00F65431"/>
  </w:style>
  <w:style w:type="paragraph" w:customStyle="1" w:styleId="46FE5DB15D2C49BD9BE71BEFE3382962">
    <w:name w:val="46FE5DB15D2C49BD9BE71BEFE3382962"/>
    <w:rsid w:val="00F65431"/>
  </w:style>
  <w:style w:type="paragraph" w:customStyle="1" w:styleId="65491750C9234D9094924C98A1708E8F">
    <w:name w:val="65491750C9234D9094924C98A1708E8F"/>
    <w:rsid w:val="00F65431"/>
  </w:style>
  <w:style w:type="paragraph" w:customStyle="1" w:styleId="7D533FBC3AA2428194207928B765A49B">
    <w:name w:val="7D533FBC3AA2428194207928B765A49B"/>
    <w:rsid w:val="00F65431"/>
  </w:style>
  <w:style w:type="paragraph" w:customStyle="1" w:styleId="528656D6DD434A9398F627B197A32476">
    <w:name w:val="528656D6DD434A9398F627B197A32476"/>
    <w:rsid w:val="00F65431"/>
  </w:style>
  <w:style w:type="paragraph" w:customStyle="1" w:styleId="1AACCBC72D8E4395B4CA1ECE1436E607">
    <w:name w:val="1AACCBC72D8E4395B4CA1ECE1436E607"/>
    <w:rsid w:val="00F65431"/>
  </w:style>
  <w:style w:type="paragraph" w:customStyle="1" w:styleId="88DF5F6F688149B8A83258ED32212094">
    <w:name w:val="88DF5F6F688149B8A83258ED32212094"/>
    <w:rsid w:val="00F65431"/>
  </w:style>
  <w:style w:type="paragraph" w:customStyle="1" w:styleId="63141A8EAEEE4AA8A60DFFB1EB27F9D7">
    <w:name w:val="63141A8EAEEE4AA8A60DFFB1EB27F9D7"/>
    <w:rsid w:val="00F65431"/>
  </w:style>
  <w:style w:type="paragraph" w:customStyle="1" w:styleId="B1AAAF6A7C1C4C758D829C5DB4709300">
    <w:name w:val="B1AAAF6A7C1C4C758D829C5DB4709300"/>
    <w:rsid w:val="00F65431"/>
  </w:style>
  <w:style w:type="paragraph" w:customStyle="1" w:styleId="5DE10AC989DA41A49B9920808DE4F980">
    <w:name w:val="5DE10AC989DA41A49B9920808DE4F980"/>
    <w:rsid w:val="00F65431"/>
  </w:style>
  <w:style w:type="paragraph" w:customStyle="1" w:styleId="2857C18DAF2E4EBEAE2E3A30CF4485CA">
    <w:name w:val="2857C18DAF2E4EBEAE2E3A30CF4485CA"/>
    <w:rsid w:val="00F65431"/>
  </w:style>
  <w:style w:type="paragraph" w:customStyle="1" w:styleId="8A8C48E70CAF4CC2B74133304B5B6D97">
    <w:name w:val="8A8C48E70CAF4CC2B74133304B5B6D97"/>
    <w:rsid w:val="00F65431"/>
  </w:style>
  <w:style w:type="paragraph" w:customStyle="1" w:styleId="7D12D7F51BAA4E00807678CDC8F47589">
    <w:name w:val="7D12D7F51BAA4E00807678CDC8F47589"/>
    <w:rsid w:val="00F65431"/>
  </w:style>
  <w:style w:type="paragraph" w:customStyle="1" w:styleId="A521D70ED10944B88DE963AB8A5EA730">
    <w:name w:val="A521D70ED10944B88DE963AB8A5EA730"/>
    <w:rsid w:val="00F65431"/>
  </w:style>
  <w:style w:type="paragraph" w:customStyle="1" w:styleId="102FB1E66790406F9F15872D438620FA">
    <w:name w:val="102FB1E66790406F9F15872D438620FA"/>
    <w:rsid w:val="00F65431"/>
  </w:style>
  <w:style w:type="paragraph" w:customStyle="1" w:styleId="9D3522C882A04B629F50DA68FF2938DA">
    <w:name w:val="9D3522C882A04B629F50DA68FF2938DA"/>
    <w:rsid w:val="00F65431"/>
  </w:style>
  <w:style w:type="paragraph" w:customStyle="1" w:styleId="1C9E77E8C7D2482F9CBE691E2DBCEF4C">
    <w:name w:val="1C9E77E8C7D2482F9CBE691E2DBCEF4C"/>
    <w:rsid w:val="00F65431"/>
  </w:style>
  <w:style w:type="paragraph" w:customStyle="1" w:styleId="9F4595ECCD6A49A8A48B9EAC58BB27E5">
    <w:name w:val="9F4595ECCD6A49A8A48B9EAC58BB27E5"/>
    <w:rsid w:val="00F65431"/>
  </w:style>
  <w:style w:type="paragraph" w:customStyle="1" w:styleId="D20FF23594B04304B188C71B1A9ECE2E">
    <w:name w:val="D20FF23594B04304B188C71B1A9ECE2E"/>
    <w:rsid w:val="00F65431"/>
  </w:style>
  <w:style w:type="paragraph" w:customStyle="1" w:styleId="45558F2331AD4BA1B1D7C0A81C1E05EE">
    <w:name w:val="45558F2331AD4BA1B1D7C0A81C1E05EE"/>
    <w:rsid w:val="00F65431"/>
  </w:style>
  <w:style w:type="paragraph" w:customStyle="1" w:styleId="DA73E8BE2DD3428887C10C3B25B99D67">
    <w:name w:val="DA73E8BE2DD3428887C10C3B25B99D67"/>
    <w:rsid w:val="00F65431"/>
  </w:style>
  <w:style w:type="paragraph" w:customStyle="1" w:styleId="44542F11CB83474AB36F8F37E3F8E7DC">
    <w:name w:val="44542F11CB83474AB36F8F37E3F8E7DC"/>
    <w:rsid w:val="00F65431"/>
  </w:style>
  <w:style w:type="paragraph" w:customStyle="1" w:styleId="2827264C221947118D173BF94EE06DD0">
    <w:name w:val="2827264C221947118D173BF94EE06DD0"/>
    <w:rsid w:val="00F65431"/>
  </w:style>
  <w:style w:type="paragraph" w:customStyle="1" w:styleId="FB5DBEA38705476F89C6EE2B64C7154C">
    <w:name w:val="FB5DBEA38705476F89C6EE2B64C7154C"/>
    <w:rsid w:val="00F65431"/>
  </w:style>
  <w:style w:type="paragraph" w:customStyle="1" w:styleId="693F86A6FDDC44C28D91C40E130C80B9">
    <w:name w:val="693F86A6FDDC44C28D91C40E130C80B9"/>
    <w:rsid w:val="00F65431"/>
  </w:style>
  <w:style w:type="paragraph" w:customStyle="1" w:styleId="BB7A0A357F1349DC8BBEDAED214D4713">
    <w:name w:val="BB7A0A357F1349DC8BBEDAED214D4713"/>
    <w:rsid w:val="00F65431"/>
  </w:style>
  <w:style w:type="paragraph" w:customStyle="1" w:styleId="A85BDA88F55D4FEA9F776A272D5293E8">
    <w:name w:val="A85BDA88F55D4FEA9F776A272D5293E8"/>
    <w:rsid w:val="00F65431"/>
  </w:style>
  <w:style w:type="paragraph" w:customStyle="1" w:styleId="12E0C667090A44D8BCC7D9E47CCD5E6E">
    <w:name w:val="12E0C667090A44D8BCC7D9E47CCD5E6E"/>
    <w:rsid w:val="00F65431"/>
  </w:style>
  <w:style w:type="paragraph" w:customStyle="1" w:styleId="42BE8E4993E04A46A0169CBB879C0719">
    <w:name w:val="42BE8E4993E04A46A0169CBB879C0719"/>
    <w:rsid w:val="00F65431"/>
  </w:style>
  <w:style w:type="paragraph" w:customStyle="1" w:styleId="16DF367255B842C6A401143010EAC9C5">
    <w:name w:val="16DF367255B842C6A401143010EAC9C5"/>
    <w:rsid w:val="00F65431"/>
  </w:style>
  <w:style w:type="paragraph" w:customStyle="1" w:styleId="452FFACA922741C79CF589B0949DB882">
    <w:name w:val="452FFACA922741C79CF589B0949DB882"/>
    <w:rsid w:val="00F65431"/>
  </w:style>
  <w:style w:type="paragraph" w:customStyle="1" w:styleId="5B58690689EA4DC8AF43A1807CFC3187">
    <w:name w:val="5B58690689EA4DC8AF43A1807CFC3187"/>
    <w:rsid w:val="00F65431"/>
  </w:style>
  <w:style w:type="paragraph" w:customStyle="1" w:styleId="AF06D49F89694D12957D6CDCF0595E2A">
    <w:name w:val="AF06D49F89694D12957D6CDCF0595E2A"/>
    <w:rsid w:val="00F65431"/>
  </w:style>
  <w:style w:type="paragraph" w:customStyle="1" w:styleId="703B06BC8C8442F69B66B9D70781225F">
    <w:name w:val="703B06BC8C8442F69B66B9D70781225F"/>
    <w:rsid w:val="00F65431"/>
  </w:style>
  <w:style w:type="paragraph" w:customStyle="1" w:styleId="BD4B4105462A4337A1728C46BC5CB6B0">
    <w:name w:val="BD4B4105462A4337A1728C46BC5CB6B0"/>
    <w:rsid w:val="00F65431"/>
  </w:style>
  <w:style w:type="paragraph" w:customStyle="1" w:styleId="2EC664DC289C4EFFA463482D7DD3B6AC">
    <w:name w:val="2EC664DC289C4EFFA463482D7DD3B6AC"/>
    <w:rsid w:val="00F65431"/>
  </w:style>
  <w:style w:type="paragraph" w:customStyle="1" w:styleId="F3628A24F4E640819B34E83AF6BE6F30">
    <w:name w:val="F3628A24F4E640819B34E83AF6BE6F30"/>
    <w:rsid w:val="00F65431"/>
  </w:style>
  <w:style w:type="paragraph" w:customStyle="1" w:styleId="61787E8AD79444F09D08BF5FE2626E08">
    <w:name w:val="61787E8AD79444F09D08BF5FE2626E08"/>
    <w:rsid w:val="00F65431"/>
  </w:style>
  <w:style w:type="paragraph" w:customStyle="1" w:styleId="D34D23C54A8C49C2924E1FE9F03617FD">
    <w:name w:val="D34D23C54A8C49C2924E1FE9F03617FD"/>
    <w:rsid w:val="00F65431"/>
  </w:style>
  <w:style w:type="paragraph" w:customStyle="1" w:styleId="38BC39D99F1C468B872E72DA33E8AB72">
    <w:name w:val="38BC39D99F1C468B872E72DA33E8AB72"/>
    <w:rsid w:val="00F65431"/>
  </w:style>
  <w:style w:type="paragraph" w:customStyle="1" w:styleId="9B7F256232D04C3B99E8AF1DFF6395F37">
    <w:name w:val="9B7F256232D04C3B99E8AF1DFF6395F37"/>
    <w:rsid w:val="00F65431"/>
    <w:pPr>
      <w:spacing w:after="200" w:line="276" w:lineRule="auto"/>
    </w:pPr>
    <w:rPr>
      <w:rFonts w:ascii="Segoe UI" w:eastAsiaTheme="minorHAnsi" w:hAnsi="Segoe UI"/>
      <w:sz w:val="20"/>
      <w:lang w:eastAsia="en-US"/>
    </w:rPr>
  </w:style>
  <w:style w:type="paragraph" w:customStyle="1" w:styleId="6D39BB10D9E14648BF83D451B8A993715">
    <w:name w:val="6D39BB10D9E14648BF83D451B8A993715"/>
    <w:rsid w:val="00F65431"/>
    <w:pPr>
      <w:spacing w:after="200" w:line="276" w:lineRule="auto"/>
    </w:pPr>
    <w:rPr>
      <w:rFonts w:ascii="Segoe UI" w:eastAsiaTheme="minorHAnsi" w:hAnsi="Segoe UI"/>
      <w:sz w:val="20"/>
      <w:lang w:eastAsia="en-US"/>
    </w:rPr>
  </w:style>
  <w:style w:type="paragraph" w:customStyle="1" w:styleId="9B10E46790114014BDADB856AE1A5E295">
    <w:name w:val="9B10E46790114014BDADB856AE1A5E295"/>
    <w:rsid w:val="00F65431"/>
    <w:pPr>
      <w:spacing w:after="200" w:line="276" w:lineRule="auto"/>
    </w:pPr>
    <w:rPr>
      <w:rFonts w:ascii="Segoe UI" w:eastAsiaTheme="minorHAnsi" w:hAnsi="Segoe UI"/>
      <w:sz w:val="20"/>
      <w:lang w:eastAsia="en-US"/>
    </w:rPr>
  </w:style>
  <w:style w:type="paragraph" w:customStyle="1" w:styleId="7965B9B233EA4778B069DC72C3F2572A5">
    <w:name w:val="7965B9B233EA4778B069DC72C3F2572A5"/>
    <w:rsid w:val="00F65431"/>
    <w:pPr>
      <w:spacing w:after="200" w:line="276" w:lineRule="auto"/>
    </w:pPr>
    <w:rPr>
      <w:rFonts w:ascii="Segoe UI" w:eastAsiaTheme="minorHAnsi" w:hAnsi="Segoe UI"/>
      <w:sz w:val="20"/>
      <w:lang w:eastAsia="en-US"/>
    </w:rPr>
  </w:style>
  <w:style w:type="paragraph" w:customStyle="1" w:styleId="1ED963A91C25437A8169A38A1155E4D45">
    <w:name w:val="1ED963A91C25437A8169A38A1155E4D45"/>
    <w:rsid w:val="00F65431"/>
    <w:pPr>
      <w:spacing w:after="200" w:line="276" w:lineRule="auto"/>
    </w:pPr>
    <w:rPr>
      <w:rFonts w:ascii="Segoe UI" w:eastAsiaTheme="minorHAnsi" w:hAnsi="Segoe UI"/>
      <w:sz w:val="20"/>
      <w:lang w:eastAsia="en-US"/>
    </w:rPr>
  </w:style>
  <w:style w:type="paragraph" w:customStyle="1" w:styleId="EB320C2195C0411FABAF5D7F021584AD5">
    <w:name w:val="EB320C2195C0411FABAF5D7F021584AD5"/>
    <w:rsid w:val="00F65431"/>
    <w:pPr>
      <w:spacing w:after="200" w:line="276" w:lineRule="auto"/>
    </w:pPr>
    <w:rPr>
      <w:rFonts w:ascii="Segoe UI" w:eastAsiaTheme="minorHAnsi" w:hAnsi="Segoe UI"/>
      <w:sz w:val="20"/>
      <w:lang w:eastAsia="en-US"/>
    </w:rPr>
  </w:style>
  <w:style w:type="paragraph" w:customStyle="1" w:styleId="DA79EF47F88940D9B623DB0ACC3406035">
    <w:name w:val="DA79EF47F88940D9B623DB0ACC3406035"/>
    <w:rsid w:val="00F65431"/>
    <w:pPr>
      <w:spacing w:after="200" w:line="276" w:lineRule="auto"/>
    </w:pPr>
    <w:rPr>
      <w:rFonts w:ascii="Segoe UI" w:eastAsiaTheme="minorHAnsi" w:hAnsi="Segoe UI"/>
      <w:sz w:val="20"/>
      <w:lang w:eastAsia="en-US"/>
    </w:rPr>
  </w:style>
  <w:style w:type="paragraph" w:customStyle="1" w:styleId="657F588B79684280B71853E653673E085">
    <w:name w:val="657F588B79684280B71853E653673E085"/>
    <w:rsid w:val="00F65431"/>
    <w:pPr>
      <w:spacing w:after="200" w:line="276" w:lineRule="auto"/>
    </w:pPr>
    <w:rPr>
      <w:rFonts w:ascii="Segoe UI" w:eastAsiaTheme="minorHAnsi" w:hAnsi="Segoe UI"/>
      <w:sz w:val="20"/>
      <w:lang w:eastAsia="en-US"/>
    </w:rPr>
  </w:style>
  <w:style w:type="paragraph" w:customStyle="1" w:styleId="D559532BC3754750A95E52318CE1BB1A5">
    <w:name w:val="D559532BC3754750A95E52318CE1BB1A5"/>
    <w:rsid w:val="00F65431"/>
    <w:pPr>
      <w:spacing w:after="200" w:line="276" w:lineRule="auto"/>
    </w:pPr>
    <w:rPr>
      <w:rFonts w:ascii="Segoe UI" w:eastAsiaTheme="minorHAnsi" w:hAnsi="Segoe UI"/>
      <w:sz w:val="20"/>
      <w:lang w:eastAsia="en-US"/>
    </w:rPr>
  </w:style>
  <w:style w:type="paragraph" w:customStyle="1" w:styleId="62F7EAB886394CDAAC0EB4F807CE2D525">
    <w:name w:val="62F7EAB886394CDAAC0EB4F807CE2D525"/>
    <w:rsid w:val="00F65431"/>
    <w:pPr>
      <w:spacing w:after="200" w:line="276" w:lineRule="auto"/>
    </w:pPr>
    <w:rPr>
      <w:rFonts w:ascii="Segoe UI" w:eastAsiaTheme="minorHAnsi" w:hAnsi="Segoe UI"/>
      <w:sz w:val="20"/>
      <w:lang w:eastAsia="en-US"/>
    </w:rPr>
  </w:style>
  <w:style w:type="paragraph" w:customStyle="1" w:styleId="AD07610D71A048E9BEB49EA1079465C15">
    <w:name w:val="AD07610D71A048E9BEB49EA1079465C15"/>
    <w:rsid w:val="00F65431"/>
    <w:pPr>
      <w:spacing w:after="200" w:line="276" w:lineRule="auto"/>
    </w:pPr>
    <w:rPr>
      <w:rFonts w:ascii="Segoe UI" w:eastAsiaTheme="minorHAnsi" w:hAnsi="Segoe UI"/>
      <w:sz w:val="20"/>
      <w:lang w:eastAsia="en-US"/>
    </w:rPr>
  </w:style>
  <w:style w:type="paragraph" w:customStyle="1" w:styleId="7666C79166F8452E99A1CEE4AB00499F5">
    <w:name w:val="7666C79166F8452E99A1CEE4AB00499F5"/>
    <w:rsid w:val="00F65431"/>
    <w:pPr>
      <w:spacing w:after="200" w:line="276" w:lineRule="auto"/>
    </w:pPr>
    <w:rPr>
      <w:rFonts w:ascii="Segoe UI" w:eastAsiaTheme="minorHAnsi" w:hAnsi="Segoe UI"/>
      <w:sz w:val="20"/>
      <w:lang w:eastAsia="en-US"/>
    </w:rPr>
  </w:style>
  <w:style w:type="paragraph" w:customStyle="1" w:styleId="7FD7FF5E65CF41D28223B2074BB867015">
    <w:name w:val="7FD7FF5E65CF41D28223B2074BB867015"/>
    <w:rsid w:val="00F65431"/>
    <w:pPr>
      <w:spacing w:after="200" w:line="276" w:lineRule="auto"/>
    </w:pPr>
    <w:rPr>
      <w:rFonts w:ascii="Segoe UI" w:eastAsiaTheme="minorHAnsi" w:hAnsi="Segoe UI"/>
      <w:sz w:val="20"/>
      <w:lang w:eastAsia="en-US"/>
    </w:rPr>
  </w:style>
  <w:style w:type="paragraph" w:customStyle="1" w:styleId="EF04427F3B314C19B201C5378DB1F9475">
    <w:name w:val="EF04427F3B314C19B201C5378DB1F9475"/>
    <w:rsid w:val="00F65431"/>
    <w:pPr>
      <w:spacing w:after="200" w:line="276" w:lineRule="auto"/>
    </w:pPr>
    <w:rPr>
      <w:rFonts w:ascii="Segoe UI" w:eastAsiaTheme="minorHAnsi" w:hAnsi="Segoe UI"/>
      <w:sz w:val="20"/>
      <w:lang w:eastAsia="en-US"/>
    </w:rPr>
  </w:style>
  <w:style w:type="paragraph" w:customStyle="1" w:styleId="B64E5A671FBE45898395C8CE7434B6595">
    <w:name w:val="B64E5A671FBE45898395C8CE7434B6595"/>
    <w:rsid w:val="00F65431"/>
    <w:pPr>
      <w:spacing w:after="200" w:line="276" w:lineRule="auto"/>
    </w:pPr>
    <w:rPr>
      <w:rFonts w:ascii="Segoe UI" w:eastAsiaTheme="minorHAnsi" w:hAnsi="Segoe UI"/>
      <w:sz w:val="20"/>
      <w:lang w:eastAsia="en-US"/>
    </w:rPr>
  </w:style>
  <w:style w:type="paragraph" w:customStyle="1" w:styleId="9539D799218D405C816E0E838734BC245">
    <w:name w:val="9539D799218D405C816E0E838734BC245"/>
    <w:rsid w:val="00F65431"/>
    <w:pPr>
      <w:spacing w:after="200" w:line="276" w:lineRule="auto"/>
    </w:pPr>
    <w:rPr>
      <w:rFonts w:ascii="Segoe UI" w:eastAsiaTheme="minorHAnsi" w:hAnsi="Segoe UI"/>
      <w:sz w:val="20"/>
      <w:lang w:eastAsia="en-US"/>
    </w:rPr>
  </w:style>
  <w:style w:type="paragraph" w:customStyle="1" w:styleId="B48B823BB30C47BBACA28F5EBCE20D9B5">
    <w:name w:val="B48B823BB30C47BBACA28F5EBCE20D9B5"/>
    <w:rsid w:val="00F65431"/>
    <w:pPr>
      <w:spacing w:after="200" w:line="276" w:lineRule="auto"/>
    </w:pPr>
    <w:rPr>
      <w:rFonts w:ascii="Segoe UI" w:eastAsiaTheme="minorHAnsi" w:hAnsi="Segoe UI"/>
      <w:sz w:val="20"/>
      <w:lang w:eastAsia="en-US"/>
    </w:rPr>
  </w:style>
  <w:style w:type="paragraph" w:customStyle="1" w:styleId="C4F9D21E9518439BBCF8BC18185080EA2">
    <w:name w:val="C4F9D21E9518439BBCF8BC18185080EA2"/>
    <w:rsid w:val="00F65431"/>
    <w:pPr>
      <w:spacing w:after="200" w:line="276" w:lineRule="auto"/>
    </w:pPr>
    <w:rPr>
      <w:rFonts w:ascii="Segoe UI" w:eastAsiaTheme="minorHAnsi" w:hAnsi="Segoe UI"/>
      <w:sz w:val="20"/>
      <w:lang w:eastAsia="en-US"/>
    </w:rPr>
  </w:style>
  <w:style w:type="paragraph" w:customStyle="1" w:styleId="8D21CC292D784092AEADC7BDB5C222D82">
    <w:name w:val="8D21CC292D784092AEADC7BDB5C222D82"/>
    <w:rsid w:val="00F65431"/>
    <w:pPr>
      <w:spacing w:after="200" w:line="276" w:lineRule="auto"/>
    </w:pPr>
    <w:rPr>
      <w:rFonts w:ascii="Segoe UI" w:eastAsiaTheme="minorHAnsi" w:hAnsi="Segoe UI"/>
      <w:sz w:val="20"/>
      <w:lang w:eastAsia="en-US"/>
    </w:rPr>
  </w:style>
  <w:style w:type="paragraph" w:customStyle="1" w:styleId="63DDAEF8F94746BE9687C73B8DD52B011">
    <w:name w:val="63DDAEF8F94746BE9687C73B8DD52B011"/>
    <w:rsid w:val="00F65431"/>
    <w:pPr>
      <w:spacing w:after="200" w:line="276" w:lineRule="auto"/>
    </w:pPr>
    <w:rPr>
      <w:rFonts w:ascii="Segoe UI" w:eastAsiaTheme="minorHAnsi" w:hAnsi="Segoe UI"/>
      <w:sz w:val="20"/>
      <w:lang w:eastAsia="en-US"/>
    </w:rPr>
  </w:style>
  <w:style w:type="paragraph" w:customStyle="1" w:styleId="32F8BB8BEE9641AD8E5A72C838DDC9551">
    <w:name w:val="32F8BB8BEE9641AD8E5A72C838DDC9551"/>
    <w:rsid w:val="00F65431"/>
    <w:pPr>
      <w:spacing w:after="200" w:line="276" w:lineRule="auto"/>
    </w:pPr>
    <w:rPr>
      <w:rFonts w:ascii="Segoe UI" w:eastAsiaTheme="minorHAnsi" w:hAnsi="Segoe UI"/>
      <w:sz w:val="20"/>
      <w:lang w:eastAsia="en-US"/>
    </w:rPr>
  </w:style>
  <w:style w:type="paragraph" w:customStyle="1" w:styleId="7AEB6FC1C26E4EA9AF012086A088478B1">
    <w:name w:val="7AEB6FC1C26E4EA9AF012086A088478B1"/>
    <w:rsid w:val="00F65431"/>
    <w:pPr>
      <w:spacing w:after="200" w:line="276" w:lineRule="auto"/>
    </w:pPr>
    <w:rPr>
      <w:rFonts w:ascii="Segoe UI" w:eastAsiaTheme="minorHAnsi" w:hAnsi="Segoe UI"/>
      <w:sz w:val="20"/>
      <w:lang w:eastAsia="en-US"/>
    </w:rPr>
  </w:style>
  <w:style w:type="paragraph" w:customStyle="1" w:styleId="98F863572B84478EB4744FED8D985CFD1">
    <w:name w:val="98F863572B84478EB4744FED8D985CFD1"/>
    <w:rsid w:val="00F65431"/>
    <w:pPr>
      <w:spacing w:after="200" w:line="276" w:lineRule="auto"/>
    </w:pPr>
    <w:rPr>
      <w:rFonts w:ascii="Segoe UI" w:eastAsiaTheme="minorHAnsi" w:hAnsi="Segoe UI"/>
      <w:sz w:val="20"/>
      <w:lang w:eastAsia="en-US"/>
    </w:rPr>
  </w:style>
  <w:style w:type="paragraph" w:customStyle="1" w:styleId="73001A6BCC5649EE8C6FD82D77635A461">
    <w:name w:val="73001A6BCC5649EE8C6FD82D77635A461"/>
    <w:rsid w:val="00F65431"/>
    <w:pPr>
      <w:spacing w:after="200" w:line="276" w:lineRule="auto"/>
    </w:pPr>
    <w:rPr>
      <w:rFonts w:ascii="Segoe UI" w:eastAsiaTheme="minorHAnsi" w:hAnsi="Segoe UI"/>
      <w:sz w:val="20"/>
      <w:lang w:eastAsia="en-US"/>
    </w:rPr>
  </w:style>
  <w:style w:type="paragraph" w:customStyle="1" w:styleId="9A9AF902796E4A33B04F9B9BB206D82C1">
    <w:name w:val="9A9AF902796E4A33B04F9B9BB206D82C1"/>
    <w:rsid w:val="00F65431"/>
    <w:pPr>
      <w:spacing w:after="200" w:line="276" w:lineRule="auto"/>
    </w:pPr>
    <w:rPr>
      <w:rFonts w:ascii="Segoe UI" w:eastAsiaTheme="minorHAnsi" w:hAnsi="Segoe UI"/>
      <w:sz w:val="20"/>
      <w:lang w:eastAsia="en-US"/>
    </w:rPr>
  </w:style>
  <w:style w:type="paragraph" w:customStyle="1" w:styleId="6A5B1E4D81F94FBE98E404E2901CE9E71">
    <w:name w:val="6A5B1E4D81F94FBE98E404E2901CE9E71"/>
    <w:rsid w:val="00F65431"/>
    <w:pPr>
      <w:spacing w:after="200" w:line="276" w:lineRule="auto"/>
    </w:pPr>
    <w:rPr>
      <w:rFonts w:ascii="Segoe UI" w:eastAsiaTheme="minorHAnsi" w:hAnsi="Segoe UI"/>
      <w:sz w:val="20"/>
      <w:lang w:eastAsia="en-US"/>
    </w:rPr>
  </w:style>
  <w:style w:type="paragraph" w:customStyle="1" w:styleId="9097F3A71B4B44F5A4DCD0324699BC521">
    <w:name w:val="9097F3A71B4B44F5A4DCD0324699BC521"/>
    <w:rsid w:val="00F65431"/>
    <w:pPr>
      <w:spacing w:after="200" w:line="276" w:lineRule="auto"/>
    </w:pPr>
    <w:rPr>
      <w:rFonts w:ascii="Segoe UI" w:eastAsiaTheme="minorHAnsi" w:hAnsi="Segoe UI"/>
      <w:sz w:val="20"/>
      <w:lang w:eastAsia="en-US"/>
    </w:rPr>
  </w:style>
  <w:style w:type="paragraph" w:customStyle="1" w:styleId="3D901AA082474607A0719B4AD851F4051">
    <w:name w:val="3D901AA082474607A0719B4AD851F4051"/>
    <w:rsid w:val="00F65431"/>
    <w:pPr>
      <w:spacing w:after="200" w:line="276" w:lineRule="auto"/>
    </w:pPr>
    <w:rPr>
      <w:rFonts w:ascii="Segoe UI" w:eastAsiaTheme="minorHAnsi" w:hAnsi="Segoe UI"/>
      <w:sz w:val="20"/>
      <w:lang w:eastAsia="en-US"/>
    </w:rPr>
  </w:style>
  <w:style w:type="paragraph" w:customStyle="1" w:styleId="A5F11A159C3B4B358E16C6917B0589241">
    <w:name w:val="A5F11A159C3B4B358E16C6917B0589241"/>
    <w:rsid w:val="00F65431"/>
    <w:pPr>
      <w:spacing w:after="200" w:line="276" w:lineRule="auto"/>
    </w:pPr>
    <w:rPr>
      <w:rFonts w:ascii="Segoe UI" w:eastAsiaTheme="minorHAnsi" w:hAnsi="Segoe UI"/>
      <w:sz w:val="20"/>
      <w:lang w:eastAsia="en-US"/>
    </w:rPr>
  </w:style>
  <w:style w:type="paragraph" w:customStyle="1" w:styleId="75297CA933A344149DAA6A8363D98CB71">
    <w:name w:val="75297CA933A344149DAA6A8363D98CB71"/>
    <w:rsid w:val="00F65431"/>
    <w:pPr>
      <w:spacing w:after="200" w:line="276" w:lineRule="auto"/>
    </w:pPr>
    <w:rPr>
      <w:rFonts w:ascii="Segoe UI" w:eastAsiaTheme="minorHAnsi" w:hAnsi="Segoe UI"/>
      <w:sz w:val="20"/>
      <w:lang w:eastAsia="en-US"/>
    </w:rPr>
  </w:style>
  <w:style w:type="paragraph" w:customStyle="1" w:styleId="14157822319541ACB42C7B7312FD20761">
    <w:name w:val="14157822319541ACB42C7B7312FD20761"/>
    <w:rsid w:val="00F65431"/>
    <w:pPr>
      <w:spacing w:after="200" w:line="276" w:lineRule="auto"/>
    </w:pPr>
    <w:rPr>
      <w:rFonts w:ascii="Segoe UI" w:eastAsiaTheme="minorHAnsi" w:hAnsi="Segoe UI"/>
      <w:sz w:val="20"/>
      <w:lang w:eastAsia="en-US"/>
    </w:rPr>
  </w:style>
  <w:style w:type="paragraph" w:customStyle="1" w:styleId="CA4AD45BA62740EBB5D701D713585A381">
    <w:name w:val="CA4AD45BA62740EBB5D701D713585A381"/>
    <w:rsid w:val="00F65431"/>
    <w:pPr>
      <w:spacing w:after="200" w:line="276" w:lineRule="auto"/>
    </w:pPr>
    <w:rPr>
      <w:rFonts w:ascii="Segoe UI" w:eastAsiaTheme="minorHAnsi" w:hAnsi="Segoe UI"/>
      <w:sz w:val="20"/>
      <w:lang w:eastAsia="en-US"/>
    </w:rPr>
  </w:style>
  <w:style w:type="paragraph" w:customStyle="1" w:styleId="1663840A14A44E079A60F30B471A0C7A1">
    <w:name w:val="1663840A14A44E079A60F30B471A0C7A1"/>
    <w:rsid w:val="00F65431"/>
    <w:pPr>
      <w:spacing w:after="200" w:line="276" w:lineRule="auto"/>
    </w:pPr>
    <w:rPr>
      <w:rFonts w:ascii="Segoe UI" w:eastAsiaTheme="minorHAnsi" w:hAnsi="Segoe UI"/>
      <w:sz w:val="20"/>
      <w:lang w:eastAsia="en-US"/>
    </w:rPr>
  </w:style>
  <w:style w:type="paragraph" w:customStyle="1" w:styleId="36AD34DF93CA480A82AD65029D23EBB01">
    <w:name w:val="36AD34DF93CA480A82AD65029D23EBB01"/>
    <w:rsid w:val="00F65431"/>
    <w:pPr>
      <w:spacing w:after="200" w:line="276" w:lineRule="auto"/>
    </w:pPr>
    <w:rPr>
      <w:rFonts w:ascii="Segoe UI" w:eastAsiaTheme="minorHAnsi" w:hAnsi="Segoe UI"/>
      <w:sz w:val="20"/>
      <w:lang w:eastAsia="en-US"/>
    </w:rPr>
  </w:style>
  <w:style w:type="paragraph" w:customStyle="1" w:styleId="72BE617ECB87490C995B7575E39086881">
    <w:name w:val="72BE617ECB87490C995B7575E39086881"/>
    <w:rsid w:val="00F65431"/>
    <w:pPr>
      <w:spacing w:after="200" w:line="276" w:lineRule="auto"/>
    </w:pPr>
    <w:rPr>
      <w:rFonts w:ascii="Segoe UI" w:eastAsiaTheme="minorHAnsi" w:hAnsi="Segoe UI"/>
      <w:sz w:val="20"/>
      <w:lang w:eastAsia="en-US"/>
    </w:rPr>
  </w:style>
  <w:style w:type="paragraph" w:customStyle="1" w:styleId="7E75004337024751997CB6682668F52B1">
    <w:name w:val="7E75004337024751997CB6682668F52B1"/>
    <w:rsid w:val="00F65431"/>
    <w:pPr>
      <w:spacing w:after="200" w:line="276" w:lineRule="auto"/>
    </w:pPr>
    <w:rPr>
      <w:rFonts w:ascii="Segoe UI" w:eastAsiaTheme="minorHAnsi" w:hAnsi="Segoe UI"/>
      <w:sz w:val="20"/>
      <w:lang w:eastAsia="en-US"/>
    </w:rPr>
  </w:style>
  <w:style w:type="paragraph" w:customStyle="1" w:styleId="04EAF6F1E64F4CB88BFC6F7C314915801">
    <w:name w:val="04EAF6F1E64F4CB88BFC6F7C314915801"/>
    <w:rsid w:val="00F65431"/>
    <w:pPr>
      <w:spacing w:after="200" w:line="276" w:lineRule="auto"/>
    </w:pPr>
    <w:rPr>
      <w:rFonts w:ascii="Segoe UI" w:eastAsiaTheme="minorHAnsi" w:hAnsi="Segoe UI"/>
      <w:sz w:val="20"/>
      <w:lang w:eastAsia="en-US"/>
    </w:rPr>
  </w:style>
  <w:style w:type="paragraph" w:customStyle="1" w:styleId="D4327288953A4B74B4402504615042FA1">
    <w:name w:val="D4327288953A4B74B4402504615042FA1"/>
    <w:rsid w:val="00F65431"/>
    <w:pPr>
      <w:spacing w:after="200" w:line="276" w:lineRule="auto"/>
    </w:pPr>
    <w:rPr>
      <w:rFonts w:ascii="Segoe UI" w:eastAsiaTheme="minorHAnsi" w:hAnsi="Segoe UI"/>
      <w:sz w:val="20"/>
      <w:lang w:eastAsia="en-US"/>
    </w:rPr>
  </w:style>
  <w:style w:type="paragraph" w:customStyle="1" w:styleId="BB34167A08B84165A8E4B428715238EB1">
    <w:name w:val="BB34167A08B84165A8E4B428715238EB1"/>
    <w:rsid w:val="00F65431"/>
    <w:pPr>
      <w:spacing w:after="200" w:line="276" w:lineRule="auto"/>
    </w:pPr>
    <w:rPr>
      <w:rFonts w:ascii="Segoe UI" w:eastAsiaTheme="minorHAnsi" w:hAnsi="Segoe UI"/>
      <w:sz w:val="20"/>
      <w:lang w:eastAsia="en-US"/>
    </w:rPr>
  </w:style>
  <w:style w:type="paragraph" w:customStyle="1" w:styleId="9C4848E9D2CD4F21AADA25BB835459021">
    <w:name w:val="9C4848E9D2CD4F21AADA25BB835459021"/>
    <w:rsid w:val="00F65431"/>
    <w:pPr>
      <w:spacing w:after="200" w:line="276" w:lineRule="auto"/>
    </w:pPr>
    <w:rPr>
      <w:rFonts w:ascii="Segoe UI" w:eastAsiaTheme="minorHAnsi" w:hAnsi="Segoe UI"/>
      <w:sz w:val="20"/>
      <w:lang w:eastAsia="en-US"/>
    </w:rPr>
  </w:style>
  <w:style w:type="paragraph" w:customStyle="1" w:styleId="556103F3B3A94BEF9BA9953F3B5B6F911">
    <w:name w:val="556103F3B3A94BEF9BA9953F3B5B6F911"/>
    <w:rsid w:val="00F65431"/>
    <w:pPr>
      <w:spacing w:after="200" w:line="276" w:lineRule="auto"/>
    </w:pPr>
    <w:rPr>
      <w:rFonts w:ascii="Segoe UI" w:eastAsiaTheme="minorHAnsi" w:hAnsi="Segoe UI"/>
      <w:sz w:val="20"/>
      <w:lang w:eastAsia="en-US"/>
    </w:rPr>
  </w:style>
  <w:style w:type="paragraph" w:customStyle="1" w:styleId="35F9EE0DC05C45AEBB2DED30C13042BB1">
    <w:name w:val="35F9EE0DC05C45AEBB2DED30C13042BB1"/>
    <w:rsid w:val="00F65431"/>
    <w:pPr>
      <w:spacing w:after="200" w:line="276" w:lineRule="auto"/>
    </w:pPr>
    <w:rPr>
      <w:rFonts w:ascii="Segoe UI" w:eastAsiaTheme="minorHAnsi" w:hAnsi="Segoe UI"/>
      <w:sz w:val="20"/>
      <w:lang w:eastAsia="en-US"/>
    </w:rPr>
  </w:style>
  <w:style w:type="paragraph" w:customStyle="1" w:styleId="38BC39D99F1C468B872E72DA33E8AB721">
    <w:name w:val="38BC39D99F1C468B872E72DA33E8AB721"/>
    <w:rsid w:val="00F65431"/>
    <w:pPr>
      <w:spacing w:after="200" w:line="276" w:lineRule="auto"/>
    </w:pPr>
    <w:rPr>
      <w:rFonts w:ascii="Segoe UI" w:eastAsiaTheme="minorHAnsi" w:hAnsi="Segoe UI"/>
      <w:sz w:val="20"/>
      <w:lang w:eastAsia="en-US"/>
    </w:rPr>
  </w:style>
  <w:style w:type="paragraph" w:customStyle="1" w:styleId="6A996B6CB3204CD492EAA1E629D7843E1">
    <w:name w:val="6A996B6CB3204CD492EAA1E629D7843E1"/>
    <w:rsid w:val="00F65431"/>
    <w:pPr>
      <w:spacing w:after="200" w:line="276" w:lineRule="auto"/>
    </w:pPr>
    <w:rPr>
      <w:rFonts w:ascii="Segoe UI" w:eastAsiaTheme="minorHAnsi" w:hAnsi="Segoe UI"/>
      <w:sz w:val="20"/>
      <w:lang w:eastAsia="en-US"/>
    </w:rPr>
  </w:style>
  <w:style w:type="paragraph" w:customStyle="1" w:styleId="613F416DA8E14484869E6849C66A71751">
    <w:name w:val="613F416DA8E14484869E6849C66A71751"/>
    <w:rsid w:val="00F65431"/>
    <w:pPr>
      <w:spacing w:after="200" w:line="276" w:lineRule="auto"/>
    </w:pPr>
    <w:rPr>
      <w:rFonts w:ascii="Segoe UI" w:eastAsiaTheme="minorHAnsi" w:hAnsi="Segoe UI"/>
      <w:sz w:val="20"/>
      <w:lang w:eastAsia="en-US"/>
    </w:rPr>
  </w:style>
  <w:style w:type="paragraph" w:customStyle="1" w:styleId="E63AF6B65771475382BD3C8559BB9F3F1">
    <w:name w:val="E63AF6B65771475382BD3C8559BB9F3F1"/>
    <w:rsid w:val="00F65431"/>
    <w:pPr>
      <w:spacing w:after="200" w:line="276" w:lineRule="auto"/>
    </w:pPr>
    <w:rPr>
      <w:rFonts w:ascii="Segoe UI" w:eastAsiaTheme="minorHAnsi" w:hAnsi="Segoe UI"/>
      <w:sz w:val="20"/>
      <w:lang w:eastAsia="en-US"/>
    </w:rPr>
  </w:style>
  <w:style w:type="paragraph" w:customStyle="1" w:styleId="488999F5D8D94CE0A4B6B572E8311B6B1">
    <w:name w:val="488999F5D8D94CE0A4B6B572E8311B6B1"/>
    <w:rsid w:val="00F65431"/>
    <w:pPr>
      <w:spacing w:after="200" w:line="276" w:lineRule="auto"/>
    </w:pPr>
    <w:rPr>
      <w:rFonts w:ascii="Segoe UI" w:eastAsiaTheme="minorHAnsi" w:hAnsi="Segoe UI"/>
      <w:sz w:val="20"/>
      <w:lang w:eastAsia="en-US"/>
    </w:rPr>
  </w:style>
  <w:style w:type="paragraph" w:customStyle="1" w:styleId="8232046AE0FC44E688B18ACE762E84971">
    <w:name w:val="8232046AE0FC44E688B18ACE762E84971"/>
    <w:rsid w:val="00F65431"/>
    <w:pPr>
      <w:spacing w:after="200" w:line="276" w:lineRule="auto"/>
    </w:pPr>
    <w:rPr>
      <w:rFonts w:ascii="Segoe UI" w:eastAsiaTheme="minorHAnsi" w:hAnsi="Segoe UI"/>
      <w:sz w:val="20"/>
      <w:lang w:eastAsia="en-US"/>
    </w:rPr>
  </w:style>
  <w:style w:type="paragraph" w:customStyle="1" w:styleId="A258F24F0751464B8C418CF82BE702401">
    <w:name w:val="A258F24F0751464B8C418CF82BE702401"/>
    <w:rsid w:val="00F65431"/>
    <w:pPr>
      <w:spacing w:after="200" w:line="276" w:lineRule="auto"/>
    </w:pPr>
    <w:rPr>
      <w:rFonts w:ascii="Segoe UI" w:eastAsiaTheme="minorHAnsi" w:hAnsi="Segoe UI"/>
      <w:sz w:val="20"/>
      <w:lang w:eastAsia="en-US"/>
    </w:rPr>
  </w:style>
  <w:style w:type="paragraph" w:customStyle="1" w:styleId="F27289A7326F4B829C34912CF73879CE1">
    <w:name w:val="F27289A7326F4B829C34912CF73879CE1"/>
    <w:rsid w:val="00F65431"/>
    <w:pPr>
      <w:spacing w:after="200" w:line="276" w:lineRule="auto"/>
    </w:pPr>
    <w:rPr>
      <w:rFonts w:ascii="Segoe UI" w:eastAsiaTheme="minorHAnsi" w:hAnsi="Segoe UI"/>
      <w:sz w:val="20"/>
      <w:lang w:eastAsia="en-US"/>
    </w:rPr>
  </w:style>
  <w:style w:type="paragraph" w:customStyle="1" w:styleId="53E58B6103B3463CB6C2E17767A0CADB1">
    <w:name w:val="53E58B6103B3463CB6C2E17767A0CADB1"/>
    <w:rsid w:val="00F65431"/>
    <w:pPr>
      <w:spacing w:after="200" w:line="276" w:lineRule="auto"/>
    </w:pPr>
    <w:rPr>
      <w:rFonts w:ascii="Segoe UI" w:eastAsiaTheme="minorHAnsi" w:hAnsi="Segoe UI"/>
      <w:sz w:val="20"/>
      <w:lang w:eastAsia="en-US"/>
    </w:rPr>
  </w:style>
  <w:style w:type="paragraph" w:customStyle="1" w:styleId="D7388D17705741BA8B48581F35B965EB1">
    <w:name w:val="D7388D17705741BA8B48581F35B965EB1"/>
    <w:rsid w:val="00F65431"/>
    <w:pPr>
      <w:spacing w:after="200" w:line="276" w:lineRule="auto"/>
    </w:pPr>
    <w:rPr>
      <w:rFonts w:ascii="Segoe UI" w:eastAsiaTheme="minorHAnsi" w:hAnsi="Segoe UI"/>
      <w:sz w:val="20"/>
      <w:lang w:eastAsia="en-US"/>
    </w:rPr>
  </w:style>
  <w:style w:type="paragraph" w:customStyle="1" w:styleId="40100FC24BCC4E76BBBBD3F15803AD901">
    <w:name w:val="40100FC24BCC4E76BBBBD3F15803AD901"/>
    <w:rsid w:val="00F65431"/>
    <w:pPr>
      <w:spacing w:after="200" w:line="276" w:lineRule="auto"/>
    </w:pPr>
    <w:rPr>
      <w:rFonts w:ascii="Segoe UI" w:eastAsiaTheme="minorHAnsi" w:hAnsi="Segoe UI"/>
      <w:sz w:val="20"/>
      <w:lang w:eastAsia="en-US"/>
    </w:rPr>
  </w:style>
  <w:style w:type="paragraph" w:customStyle="1" w:styleId="29B5A10C580246F2B1EF096CAE5386071">
    <w:name w:val="29B5A10C580246F2B1EF096CAE5386071"/>
    <w:rsid w:val="00F65431"/>
    <w:pPr>
      <w:spacing w:after="200" w:line="276" w:lineRule="auto"/>
    </w:pPr>
    <w:rPr>
      <w:rFonts w:ascii="Segoe UI" w:eastAsiaTheme="minorHAnsi" w:hAnsi="Segoe UI"/>
      <w:sz w:val="20"/>
      <w:lang w:eastAsia="en-US"/>
    </w:rPr>
  </w:style>
  <w:style w:type="paragraph" w:customStyle="1" w:styleId="49CF8C838E094507AF52E2ED95315FCD1">
    <w:name w:val="49CF8C838E094507AF52E2ED95315FCD1"/>
    <w:rsid w:val="00F65431"/>
    <w:pPr>
      <w:spacing w:after="200" w:line="276" w:lineRule="auto"/>
    </w:pPr>
    <w:rPr>
      <w:rFonts w:ascii="Segoe UI" w:eastAsiaTheme="minorHAnsi" w:hAnsi="Segoe UI"/>
      <w:sz w:val="20"/>
      <w:lang w:eastAsia="en-US"/>
    </w:rPr>
  </w:style>
  <w:style w:type="paragraph" w:customStyle="1" w:styleId="E02AA733FB584025BD1C26384ED149881">
    <w:name w:val="E02AA733FB584025BD1C26384ED149881"/>
    <w:rsid w:val="00F65431"/>
    <w:pPr>
      <w:spacing w:after="200" w:line="276" w:lineRule="auto"/>
    </w:pPr>
    <w:rPr>
      <w:rFonts w:ascii="Segoe UI" w:eastAsiaTheme="minorHAnsi" w:hAnsi="Segoe UI"/>
      <w:sz w:val="20"/>
      <w:lang w:eastAsia="en-US"/>
    </w:rPr>
  </w:style>
  <w:style w:type="paragraph" w:customStyle="1" w:styleId="EF4EB7B6956C4B8AA2D7E7F29575D1AB1">
    <w:name w:val="EF4EB7B6956C4B8AA2D7E7F29575D1AB1"/>
    <w:rsid w:val="00F65431"/>
    <w:pPr>
      <w:spacing w:after="200" w:line="276" w:lineRule="auto"/>
    </w:pPr>
    <w:rPr>
      <w:rFonts w:ascii="Segoe UI" w:eastAsiaTheme="minorHAnsi" w:hAnsi="Segoe UI"/>
      <w:sz w:val="20"/>
      <w:lang w:eastAsia="en-US"/>
    </w:rPr>
  </w:style>
  <w:style w:type="paragraph" w:customStyle="1" w:styleId="6D11020DA3C149FBB9E40D7FF4CDEBD71">
    <w:name w:val="6D11020DA3C149FBB9E40D7FF4CDEBD71"/>
    <w:rsid w:val="00F65431"/>
    <w:pPr>
      <w:spacing w:after="200" w:line="276" w:lineRule="auto"/>
    </w:pPr>
    <w:rPr>
      <w:rFonts w:ascii="Segoe UI" w:eastAsiaTheme="minorHAnsi" w:hAnsi="Segoe UI"/>
      <w:sz w:val="20"/>
      <w:lang w:eastAsia="en-US"/>
    </w:rPr>
  </w:style>
  <w:style w:type="paragraph" w:customStyle="1" w:styleId="59FAF70E1A6F49E8A696718ADDC2E0D71">
    <w:name w:val="59FAF70E1A6F49E8A696718ADDC2E0D71"/>
    <w:rsid w:val="00F65431"/>
    <w:pPr>
      <w:spacing w:after="200" w:line="276" w:lineRule="auto"/>
    </w:pPr>
    <w:rPr>
      <w:rFonts w:ascii="Segoe UI" w:eastAsiaTheme="minorHAnsi" w:hAnsi="Segoe UI"/>
      <w:sz w:val="20"/>
      <w:lang w:eastAsia="en-US"/>
    </w:rPr>
  </w:style>
  <w:style w:type="paragraph" w:customStyle="1" w:styleId="B21A3CDB28E04044B38380A01534B4C01">
    <w:name w:val="B21A3CDB28E04044B38380A01534B4C01"/>
    <w:rsid w:val="00F65431"/>
    <w:pPr>
      <w:spacing w:after="200" w:line="276" w:lineRule="auto"/>
    </w:pPr>
    <w:rPr>
      <w:rFonts w:ascii="Segoe UI" w:eastAsiaTheme="minorHAnsi" w:hAnsi="Segoe UI"/>
      <w:sz w:val="20"/>
      <w:lang w:eastAsia="en-US"/>
    </w:rPr>
  </w:style>
  <w:style w:type="paragraph" w:customStyle="1" w:styleId="1E1BD277827847B8817BD3DB469A19041">
    <w:name w:val="1E1BD277827847B8817BD3DB469A19041"/>
    <w:rsid w:val="00F65431"/>
    <w:pPr>
      <w:spacing w:after="200" w:line="276" w:lineRule="auto"/>
    </w:pPr>
    <w:rPr>
      <w:rFonts w:ascii="Segoe UI" w:eastAsiaTheme="minorHAnsi" w:hAnsi="Segoe UI"/>
      <w:sz w:val="20"/>
      <w:lang w:eastAsia="en-US"/>
    </w:rPr>
  </w:style>
  <w:style w:type="paragraph" w:customStyle="1" w:styleId="0B4E666621E94DE386327FECEFACF10E1">
    <w:name w:val="0B4E666621E94DE386327FECEFACF10E1"/>
    <w:rsid w:val="00F65431"/>
    <w:pPr>
      <w:spacing w:after="200" w:line="276" w:lineRule="auto"/>
    </w:pPr>
    <w:rPr>
      <w:rFonts w:ascii="Segoe UI" w:eastAsiaTheme="minorHAnsi" w:hAnsi="Segoe UI"/>
      <w:sz w:val="20"/>
      <w:lang w:eastAsia="en-US"/>
    </w:rPr>
  </w:style>
  <w:style w:type="paragraph" w:customStyle="1" w:styleId="0A7AA5FBBC294124B3D0E9E0A7B4B1CA1">
    <w:name w:val="0A7AA5FBBC294124B3D0E9E0A7B4B1CA1"/>
    <w:rsid w:val="00F65431"/>
    <w:pPr>
      <w:spacing w:after="200" w:line="276" w:lineRule="auto"/>
    </w:pPr>
    <w:rPr>
      <w:rFonts w:ascii="Segoe UI" w:eastAsiaTheme="minorHAnsi" w:hAnsi="Segoe UI"/>
      <w:sz w:val="20"/>
      <w:lang w:eastAsia="en-US"/>
    </w:rPr>
  </w:style>
  <w:style w:type="paragraph" w:customStyle="1" w:styleId="2CD7FD1E12A14EA782812EF12DEA7D221">
    <w:name w:val="2CD7FD1E12A14EA782812EF12DEA7D221"/>
    <w:rsid w:val="00F65431"/>
    <w:pPr>
      <w:spacing w:after="200" w:line="276" w:lineRule="auto"/>
    </w:pPr>
    <w:rPr>
      <w:rFonts w:ascii="Segoe UI" w:eastAsiaTheme="minorHAnsi" w:hAnsi="Segoe UI"/>
      <w:sz w:val="20"/>
      <w:lang w:eastAsia="en-US"/>
    </w:rPr>
  </w:style>
  <w:style w:type="paragraph" w:customStyle="1" w:styleId="4C4F66D5EDDD4E0F865845DB6AD0189A1">
    <w:name w:val="4C4F66D5EDDD4E0F865845DB6AD0189A1"/>
    <w:rsid w:val="00F65431"/>
    <w:pPr>
      <w:spacing w:after="200" w:line="276" w:lineRule="auto"/>
    </w:pPr>
    <w:rPr>
      <w:rFonts w:ascii="Segoe UI" w:eastAsiaTheme="minorHAnsi" w:hAnsi="Segoe UI"/>
      <w:sz w:val="20"/>
      <w:lang w:eastAsia="en-US"/>
    </w:rPr>
  </w:style>
  <w:style w:type="paragraph" w:customStyle="1" w:styleId="7FF367F1CC544CE6B3D9F0A8E789FA261">
    <w:name w:val="7FF367F1CC544CE6B3D9F0A8E789FA261"/>
    <w:rsid w:val="00F65431"/>
    <w:pPr>
      <w:spacing w:after="200" w:line="276" w:lineRule="auto"/>
    </w:pPr>
    <w:rPr>
      <w:rFonts w:ascii="Segoe UI" w:eastAsiaTheme="minorHAnsi" w:hAnsi="Segoe UI"/>
      <w:sz w:val="20"/>
      <w:lang w:eastAsia="en-US"/>
    </w:rPr>
  </w:style>
  <w:style w:type="paragraph" w:customStyle="1" w:styleId="A36D6E32DE03434DAC2E9FC663727B6F1">
    <w:name w:val="A36D6E32DE03434DAC2E9FC663727B6F1"/>
    <w:rsid w:val="00F65431"/>
    <w:pPr>
      <w:spacing w:after="200" w:line="276" w:lineRule="auto"/>
    </w:pPr>
    <w:rPr>
      <w:rFonts w:ascii="Segoe UI" w:eastAsiaTheme="minorHAnsi" w:hAnsi="Segoe UI"/>
      <w:sz w:val="20"/>
      <w:lang w:eastAsia="en-US"/>
    </w:rPr>
  </w:style>
  <w:style w:type="paragraph" w:customStyle="1" w:styleId="143738D46774430895D65271B81C8FBC1">
    <w:name w:val="143738D46774430895D65271B81C8FBC1"/>
    <w:rsid w:val="00F65431"/>
    <w:pPr>
      <w:spacing w:after="200" w:line="276" w:lineRule="auto"/>
    </w:pPr>
    <w:rPr>
      <w:rFonts w:ascii="Segoe UI" w:eastAsiaTheme="minorHAnsi" w:hAnsi="Segoe UI"/>
      <w:sz w:val="20"/>
      <w:lang w:eastAsia="en-US"/>
    </w:rPr>
  </w:style>
  <w:style w:type="paragraph" w:customStyle="1" w:styleId="34C972007CC6439BB163EB39B9E633871">
    <w:name w:val="34C972007CC6439BB163EB39B9E633871"/>
    <w:rsid w:val="00F65431"/>
    <w:pPr>
      <w:spacing w:after="200" w:line="276" w:lineRule="auto"/>
    </w:pPr>
    <w:rPr>
      <w:rFonts w:ascii="Segoe UI" w:eastAsiaTheme="minorHAnsi" w:hAnsi="Segoe UI"/>
      <w:sz w:val="20"/>
      <w:lang w:eastAsia="en-US"/>
    </w:rPr>
  </w:style>
  <w:style w:type="paragraph" w:customStyle="1" w:styleId="B306B0AC95334117ADEB1F9557E47E611">
    <w:name w:val="B306B0AC95334117ADEB1F9557E47E611"/>
    <w:rsid w:val="00F65431"/>
    <w:pPr>
      <w:spacing w:after="200" w:line="276" w:lineRule="auto"/>
    </w:pPr>
    <w:rPr>
      <w:rFonts w:ascii="Segoe UI" w:eastAsiaTheme="minorHAnsi" w:hAnsi="Segoe UI"/>
      <w:sz w:val="20"/>
      <w:lang w:eastAsia="en-US"/>
    </w:rPr>
  </w:style>
  <w:style w:type="paragraph" w:customStyle="1" w:styleId="703467FB30F24A96B2F5D7478B753A631">
    <w:name w:val="703467FB30F24A96B2F5D7478B753A631"/>
    <w:rsid w:val="00F65431"/>
    <w:pPr>
      <w:spacing w:after="200" w:line="276" w:lineRule="auto"/>
    </w:pPr>
    <w:rPr>
      <w:rFonts w:ascii="Segoe UI" w:eastAsiaTheme="minorHAnsi" w:hAnsi="Segoe UI"/>
      <w:sz w:val="20"/>
      <w:lang w:eastAsia="en-US"/>
    </w:rPr>
  </w:style>
  <w:style w:type="paragraph" w:customStyle="1" w:styleId="DF181B05CB434FB2A821513C0FD418BA1">
    <w:name w:val="DF181B05CB434FB2A821513C0FD418BA1"/>
    <w:rsid w:val="00F65431"/>
    <w:pPr>
      <w:spacing w:after="200" w:line="276" w:lineRule="auto"/>
    </w:pPr>
    <w:rPr>
      <w:rFonts w:ascii="Segoe UI" w:eastAsiaTheme="minorHAnsi" w:hAnsi="Segoe UI"/>
      <w:sz w:val="20"/>
      <w:lang w:eastAsia="en-US"/>
    </w:rPr>
  </w:style>
  <w:style w:type="paragraph" w:customStyle="1" w:styleId="6753AF0640DB486EADB4D20A607FB7091">
    <w:name w:val="6753AF0640DB486EADB4D20A607FB7091"/>
    <w:rsid w:val="00F65431"/>
    <w:pPr>
      <w:spacing w:after="200" w:line="276" w:lineRule="auto"/>
    </w:pPr>
    <w:rPr>
      <w:rFonts w:ascii="Segoe UI" w:eastAsiaTheme="minorHAnsi" w:hAnsi="Segoe UI"/>
      <w:sz w:val="20"/>
      <w:lang w:eastAsia="en-US"/>
    </w:rPr>
  </w:style>
  <w:style w:type="paragraph" w:customStyle="1" w:styleId="F6C926958CED427B85AF06503DDDC77B1">
    <w:name w:val="F6C926958CED427B85AF06503DDDC77B1"/>
    <w:rsid w:val="00F65431"/>
    <w:pPr>
      <w:spacing w:after="200" w:line="276" w:lineRule="auto"/>
    </w:pPr>
    <w:rPr>
      <w:rFonts w:ascii="Segoe UI" w:eastAsiaTheme="minorHAnsi" w:hAnsi="Segoe UI"/>
      <w:sz w:val="20"/>
      <w:lang w:eastAsia="en-US"/>
    </w:rPr>
  </w:style>
  <w:style w:type="paragraph" w:customStyle="1" w:styleId="281D8186C87C4BE891C7A58B87054EF91">
    <w:name w:val="281D8186C87C4BE891C7A58B87054EF91"/>
    <w:rsid w:val="00F65431"/>
    <w:pPr>
      <w:spacing w:after="200" w:line="276" w:lineRule="auto"/>
    </w:pPr>
    <w:rPr>
      <w:rFonts w:ascii="Segoe UI" w:eastAsiaTheme="minorHAnsi" w:hAnsi="Segoe UI"/>
      <w:sz w:val="20"/>
      <w:lang w:eastAsia="en-US"/>
    </w:rPr>
  </w:style>
  <w:style w:type="paragraph" w:customStyle="1" w:styleId="46FE5DB15D2C49BD9BE71BEFE33829621">
    <w:name w:val="46FE5DB15D2C49BD9BE71BEFE33829621"/>
    <w:rsid w:val="00F65431"/>
    <w:pPr>
      <w:spacing w:after="200" w:line="276" w:lineRule="auto"/>
    </w:pPr>
    <w:rPr>
      <w:rFonts w:ascii="Segoe UI" w:eastAsiaTheme="minorHAnsi" w:hAnsi="Segoe UI"/>
      <w:sz w:val="20"/>
      <w:lang w:eastAsia="en-US"/>
    </w:rPr>
  </w:style>
  <w:style w:type="paragraph" w:customStyle="1" w:styleId="65491750C9234D9094924C98A1708E8F1">
    <w:name w:val="65491750C9234D9094924C98A1708E8F1"/>
    <w:rsid w:val="00F65431"/>
    <w:pPr>
      <w:spacing w:after="200" w:line="276" w:lineRule="auto"/>
    </w:pPr>
    <w:rPr>
      <w:rFonts w:ascii="Segoe UI" w:eastAsiaTheme="minorHAnsi" w:hAnsi="Segoe UI"/>
      <w:sz w:val="20"/>
      <w:lang w:eastAsia="en-US"/>
    </w:rPr>
  </w:style>
  <w:style w:type="paragraph" w:customStyle="1" w:styleId="7D533FBC3AA2428194207928B765A49B1">
    <w:name w:val="7D533FBC3AA2428194207928B765A49B1"/>
    <w:rsid w:val="00F65431"/>
    <w:pPr>
      <w:spacing w:after="200" w:line="276" w:lineRule="auto"/>
    </w:pPr>
    <w:rPr>
      <w:rFonts w:ascii="Segoe UI" w:eastAsiaTheme="minorHAnsi" w:hAnsi="Segoe UI"/>
      <w:sz w:val="20"/>
      <w:lang w:eastAsia="en-US"/>
    </w:rPr>
  </w:style>
  <w:style w:type="paragraph" w:customStyle="1" w:styleId="528656D6DD434A9398F627B197A324761">
    <w:name w:val="528656D6DD434A9398F627B197A324761"/>
    <w:rsid w:val="00F65431"/>
    <w:pPr>
      <w:spacing w:after="200" w:line="276" w:lineRule="auto"/>
    </w:pPr>
    <w:rPr>
      <w:rFonts w:ascii="Segoe UI" w:eastAsiaTheme="minorHAnsi" w:hAnsi="Segoe UI"/>
      <w:sz w:val="20"/>
      <w:lang w:eastAsia="en-US"/>
    </w:rPr>
  </w:style>
  <w:style w:type="paragraph" w:customStyle="1" w:styleId="1AACCBC72D8E4395B4CA1ECE1436E6071">
    <w:name w:val="1AACCBC72D8E4395B4CA1ECE1436E6071"/>
    <w:rsid w:val="00F65431"/>
    <w:pPr>
      <w:spacing w:after="200" w:line="276" w:lineRule="auto"/>
    </w:pPr>
    <w:rPr>
      <w:rFonts w:ascii="Segoe UI" w:eastAsiaTheme="minorHAnsi" w:hAnsi="Segoe UI"/>
      <w:sz w:val="20"/>
      <w:lang w:eastAsia="en-US"/>
    </w:rPr>
  </w:style>
  <w:style w:type="paragraph" w:customStyle="1" w:styleId="88DF5F6F688149B8A83258ED322120941">
    <w:name w:val="88DF5F6F688149B8A83258ED322120941"/>
    <w:rsid w:val="00F65431"/>
    <w:pPr>
      <w:spacing w:after="200" w:line="276" w:lineRule="auto"/>
    </w:pPr>
    <w:rPr>
      <w:rFonts w:ascii="Segoe UI" w:eastAsiaTheme="minorHAnsi" w:hAnsi="Segoe UI"/>
      <w:sz w:val="20"/>
      <w:lang w:eastAsia="en-US"/>
    </w:rPr>
  </w:style>
  <w:style w:type="paragraph" w:customStyle="1" w:styleId="63141A8EAEEE4AA8A60DFFB1EB27F9D71">
    <w:name w:val="63141A8EAEEE4AA8A60DFFB1EB27F9D71"/>
    <w:rsid w:val="00F65431"/>
    <w:pPr>
      <w:spacing w:after="200" w:line="276" w:lineRule="auto"/>
    </w:pPr>
    <w:rPr>
      <w:rFonts w:ascii="Segoe UI" w:eastAsiaTheme="minorHAnsi" w:hAnsi="Segoe UI"/>
      <w:sz w:val="20"/>
      <w:lang w:eastAsia="en-US"/>
    </w:rPr>
  </w:style>
  <w:style w:type="paragraph" w:customStyle="1" w:styleId="B1AAAF6A7C1C4C758D829C5DB47093001">
    <w:name w:val="B1AAAF6A7C1C4C758D829C5DB47093001"/>
    <w:rsid w:val="00F65431"/>
    <w:pPr>
      <w:spacing w:after="200" w:line="276" w:lineRule="auto"/>
    </w:pPr>
    <w:rPr>
      <w:rFonts w:ascii="Segoe UI" w:eastAsiaTheme="minorHAnsi" w:hAnsi="Segoe UI"/>
      <w:sz w:val="20"/>
      <w:lang w:eastAsia="en-US"/>
    </w:rPr>
  </w:style>
  <w:style w:type="paragraph" w:customStyle="1" w:styleId="5DE10AC989DA41A49B9920808DE4F9801">
    <w:name w:val="5DE10AC989DA41A49B9920808DE4F9801"/>
    <w:rsid w:val="00F65431"/>
    <w:pPr>
      <w:spacing w:after="200" w:line="276" w:lineRule="auto"/>
    </w:pPr>
    <w:rPr>
      <w:rFonts w:ascii="Segoe UI" w:eastAsiaTheme="minorHAnsi" w:hAnsi="Segoe UI"/>
      <w:sz w:val="20"/>
      <w:lang w:eastAsia="en-US"/>
    </w:rPr>
  </w:style>
  <w:style w:type="paragraph" w:customStyle="1" w:styleId="2857C18DAF2E4EBEAE2E3A30CF4485CA1">
    <w:name w:val="2857C18DAF2E4EBEAE2E3A30CF4485CA1"/>
    <w:rsid w:val="00F65431"/>
    <w:pPr>
      <w:spacing w:after="200" w:line="276" w:lineRule="auto"/>
    </w:pPr>
    <w:rPr>
      <w:rFonts w:ascii="Segoe UI" w:eastAsiaTheme="minorHAnsi" w:hAnsi="Segoe UI"/>
      <w:sz w:val="20"/>
      <w:lang w:eastAsia="en-US"/>
    </w:rPr>
  </w:style>
  <w:style w:type="paragraph" w:customStyle="1" w:styleId="8A8C48E70CAF4CC2B74133304B5B6D971">
    <w:name w:val="8A8C48E70CAF4CC2B74133304B5B6D971"/>
    <w:rsid w:val="00F65431"/>
    <w:pPr>
      <w:spacing w:after="200" w:line="276" w:lineRule="auto"/>
    </w:pPr>
    <w:rPr>
      <w:rFonts w:ascii="Segoe UI" w:eastAsiaTheme="minorHAnsi" w:hAnsi="Segoe UI"/>
      <w:sz w:val="20"/>
      <w:lang w:eastAsia="en-US"/>
    </w:rPr>
  </w:style>
  <w:style w:type="paragraph" w:customStyle="1" w:styleId="7D12D7F51BAA4E00807678CDC8F475891">
    <w:name w:val="7D12D7F51BAA4E00807678CDC8F475891"/>
    <w:rsid w:val="00F65431"/>
    <w:pPr>
      <w:spacing w:after="200" w:line="276" w:lineRule="auto"/>
    </w:pPr>
    <w:rPr>
      <w:rFonts w:ascii="Segoe UI" w:eastAsiaTheme="minorHAnsi" w:hAnsi="Segoe UI"/>
      <w:sz w:val="20"/>
      <w:lang w:eastAsia="en-US"/>
    </w:rPr>
  </w:style>
  <w:style w:type="paragraph" w:customStyle="1" w:styleId="A521D70ED10944B88DE963AB8A5EA7301">
    <w:name w:val="A521D70ED10944B88DE963AB8A5EA7301"/>
    <w:rsid w:val="00F65431"/>
    <w:pPr>
      <w:spacing w:after="200" w:line="276" w:lineRule="auto"/>
    </w:pPr>
    <w:rPr>
      <w:rFonts w:ascii="Segoe UI" w:eastAsiaTheme="minorHAnsi" w:hAnsi="Segoe UI"/>
      <w:sz w:val="20"/>
      <w:lang w:eastAsia="en-US"/>
    </w:rPr>
  </w:style>
  <w:style w:type="paragraph" w:customStyle="1" w:styleId="102FB1E66790406F9F15872D438620FA1">
    <w:name w:val="102FB1E66790406F9F15872D438620FA1"/>
    <w:rsid w:val="00F65431"/>
    <w:pPr>
      <w:spacing w:after="200" w:line="276" w:lineRule="auto"/>
    </w:pPr>
    <w:rPr>
      <w:rFonts w:ascii="Segoe UI" w:eastAsiaTheme="minorHAnsi" w:hAnsi="Segoe UI"/>
      <w:sz w:val="20"/>
      <w:lang w:eastAsia="en-US"/>
    </w:rPr>
  </w:style>
  <w:style w:type="paragraph" w:customStyle="1" w:styleId="9D3522C882A04B629F50DA68FF2938DA1">
    <w:name w:val="9D3522C882A04B629F50DA68FF2938DA1"/>
    <w:rsid w:val="00F65431"/>
    <w:pPr>
      <w:spacing w:after="200" w:line="276" w:lineRule="auto"/>
    </w:pPr>
    <w:rPr>
      <w:rFonts w:ascii="Segoe UI" w:eastAsiaTheme="minorHAnsi" w:hAnsi="Segoe UI"/>
      <w:sz w:val="20"/>
      <w:lang w:eastAsia="en-US"/>
    </w:rPr>
  </w:style>
  <w:style w:type="paragraph" w:customStyle="1" w:styleId="1C9E77E8C7D2482F9CBE691E2DBCEF4C1">
    <w:name w:val="1C9E77E8C7D2482F9CBE691E2DBCEF4C1"/>
    <w:rsid w:val="00F65431"/>
    <w:pPr>
      <w:spacing w:after="200" w:line="276" w:lineRule="auto"/>
    </w:pPr>
    <w:rPr>
      <w:rFonts w:ascii="Segoe UI" w:eastAsiaTheme="minorHAnsi" w:hAnsi="Segoe UI"/>
      <w:sz w:val="20"/>
      <w:lang w:eastAsia="en-US"/>
    </w:rPr>
  </w:style>
  <w:style w:type="paragraph" w:customStyle="1" w:styleId="9F4595ECCD6A49A8A48B9EAC58BB27E51">
    <w:name w:val="9F4595ECCD6A49A8A48B9EAC58BB27E51"/>
    <w:rsid w:val="00F65431"/>
    <w:pPr>
      <w:spacing w:after="200" w:line="276" w:lineRule="auto"/>
    </w:pPr>
    <w:rPr>
      <w:rFonts w:ascii="Segoe UI" w:eastAsiaTheme="minorHAnsi" w:hAnsi="Segoe UI"/>
      <w:sz w:val="20"/>
      <w:lang w:eastAsia="en-US"/>
    </w:rPr>
  </w:style>
  <w:style w:type="paragraph" w:customStyle="1" w:styleId="D20FF23594B04304B188C71B1A9ECE2E1">
    <w:name w:val="D20FF23594B04304B188C71B1A9ECE2E1"/>
    <w:rsid w:val="00F65431"/>
    <w:pPr>
      <w:spacing w:after="200" w:line="276" w:lineRule="auto"/>
    </w:pPr>
    <w:rPr>
      <w:rFonts w:ascii="Segoe UI" w:eastAsiaTheme="minorHAnsi" w:hAnsi="Segoe UI"/>
      <w:sz w:val="20"/>
      <w:lang w:eastAsia="en-US"/>
    </w:rPr>
  </w:style>
  <w:style w:type="paragraph" w:customStyle="1" w:styleId="45558F2331AD4BA1B1D7C0A81C1E05EE1">
    <w:name w:val="45558F2331AD4BA1B1D7C0A81C1E05EE1"/>
    <w:rsid w:val="00F65431"/>
    <w:pPr>
      <w:spacing w:after="200" w:line="276" w:lineRule="auto"/>
    </w:pPr>
    <w:rPr>
      <w:rFonts w:ascii="Segoe UI" w:eastAsiaTheme="minorHAnsi" w:hAnsi="Segoe UI"/>
      <w:sz w:val="20"/>
      <w:lang w:eastAsia="en-US"/>
    </w:rPr>
  </w:style>
  <w:style w:type="paragraph" w:customStyle="1" w:styleId="DA73E8BE2DD3428887C10C3B25B99D671">
    <w:name w:val="DA73E8BE2DD3428887C10C3B25B99D671"/>
    <w:rsid w:val="00F65431"/>
    <w:pPr>
      <w:spacing w:after="200" w:line="276" w:lineRule="auto"/>
    </w:pPr>
    <w:rPr>
      <w:rFonts w:ascii="Segoe UI" w:eastAsiaTheme="minorHAnsi" w:hAnsi="Segoe UI"/>
      <w:sz w:val="20"/>
      <w:lang w:eastAsia="en-US"/>
    </w:rPr>
  </w:style>
  <w:style w:type="paragraph" w:customStyle="1" w:styleId="44542F11CB83474AB36F8F37E3F8E7DC1">
    <w:name w:val="44542F11CB83474AB36F8F37E3F8E7DC1"/>
    <w:rsid w:val="00F65431"/>
    <w:pPr>
      <w:spacing w:after="200" w:line="276" w:lineRule="auto"/>
    </w:pPr>
    <w:rPr>
      <w:rFonts w:ascii="Segoe UI" w:eastAsiaTheme="minorHAnsi" w:hAnsi="Segoe UI"/>
      <w:sz w:val="20"/>
      <w:lang w:eastAsia="en-US"/>
    </w:rPr>
  </w:style>
  <w:style w:type="paragraph" w:customStyle="1" w:styleId="2827264C221947118D173BF94EE06DD01">
    <w:name w:val="2827264C221947118D173BF94EE06DD01"/>
    <w:rsid w:val="00F65431"/>
    <w:pPr>
      <w:spacing w:after="200" w:line="276" w:lineRule="auto"/>
    </w:pPr>
    <w:rPr>
      <w:rFonts w:ascii="Segoe UI" w:eastAsiaTheme="minorHAnsi" w:hAnsi="Segoe UI"/>
      <w:sz w:val="20"/>
      <w:lang w:eastAsia="en-US"/>
    </w:rPr>
  </w:style>
  <w:style w:type="paragraph" w:customStyle="1" w:styleId="FB5DBEA38705476F89C6EE2B64C7154C1">
    <w:name w:val="FB5DBEA38705476F89C6EE2B64C7154C1"/>
    <w:rsid w:val="00F65431"/>
    <w:pPr>
      <w:spacing w:after="200" w:line="276" w:lineRule="auto"/>
    </w:pPr>
    <w:rPr>
      <w:rFonts w:ascii="Segoe UI" w:eastAsiaTheme="minorHAnsi" w:hAnsi="Segoe UI"/>
      <w:sz w:val="20"/>
      <w:lang w:eastAsia="en-US"/>
    </w:rPr>
  </w:style>
  <w:style w:type="paragraph" w:customStyle="1" w:styleId="693F86A6FDDC44C28D91C40E130C80B91">
    <w:name w:val="693F86A6FDDC44C28D91C40E130C80B91"/>
    <w:rsid w:val="00F65431"/>
    <w:pPr>
      <w:spacing w:after="200" w:line="276" w:lineRule="auto"/>
    </w:pPr>
    <w:rPr>
      <w:rFonts w:ascii="Segoe UI" w:eastAsiaTheme="minorHAnsi" w:hAnsi="Segoe UI"/>
      <w:sz w:val="20"/>
      <w:lang w:eastAsia="en-US"/>
    </w:rPr>
  </w:style>
  <w:style w:type="paragraph" w:customStyle="1" w:styleId="BB7A0A357F1349DC8BBEDAED214D47131">
    <w:name w:val="BB7A0A357F1349DC8BBEDAED214D47131"/>
    <w:rsid w:val="00F65431"/>
    <w:pPr>
      <w:spacing w:after="200" w:line="276" w:lineRule="auto"/>
    </w:pPr>
    <w:rPr>
      <w:rFonts w:ascii="Segoe UI" w:eastAsiaTheme="minorHAnsi" w:hAnsi="Segoe UI"/>
      <w:sz w:val="20"/>
      <w:lang w:eastAsia="en-US"/>
    </w:rPr>
  </w:style>
  <w:style w:type="paragraph" w:customStyle="1" w:styleId="A85BDA88F55D4FEA9F776A272D5293E81">
    <w:name w:val="A85BDA88F55D4FEA9F776A272D5293E81"/>
    <w:rsid w:val="00F65431"/>
    <w:pPr>
      <w:spacing w:after="200" w:line="276" w:lineRule="auto"/>
    </w:pPr>
    <w:rPr>
      <w:rFonts w:ascii="Segoe UI" w:eastAsiaTheme="minorHAnsi" w:hAnsi="Segoe UI"/>
      <w:sz w:val="20"/>
      <w:lang w:eastAsia="en-US"/>
    </w:rPr>
  </w:style>
  <w:style w:type="paragraph" w:customStyle="1" w:styleId="12E0C667090A44D8BCC7D9E47CCD5E6E1">
    <w:name w:val="12E0C667090A44D8BCC7D9E47CCD5E6E1"/>
    <w:rsid w:val="00F65431"/>
    <w:pPr>
      <w:spacing w:after="200" w:line="276" w:lineRule="auto"/>
    </w:pPr>
    <w:rPr>
      <w:rFonts w:ascii="Segoe UI" w:eastAsiaTheme="minorHAnsi" w:hAnsi="Segoe UI"/>
      <w:sz w:val="20"/>
      <w:lang w:eastAsia="en-US"/>
    </w:rPr>
  </w:style>
  <w:style w:type="paragraph" w:customStyle="1" w:styleId="42BE8E4993E04A46A0169CBB879C07191">
    <w:name w:val="42BE8E4993E04A46A0169CBB879C07191"/>
    <w:rsid w:val="00F65431"/>
    <w:pPr>
      <w:spacing w:after="200" w:line="276" w:lineRule="auto"/>
    </w:pPr>
    <w:rPr>
      <w:rFonts w:ascii="Segoe UI" w:eastAsiaTheme="minorHAnsi" w:hAnsi="Segoe UI"/>
      <w:sz w:val="20"/>
      <w:lang w:eastAsia="en-US"/>
    </w:rPr>
  </w:style>
  <w:style w:type="paragraph" w:customStyle="1" w:styleId="16DF367255B842C6A401143010EAC9C51">
    <w:name w:val="16DF367255B842C6A401143010EAC9C51"/>
    <w:rsid w:val="00F65431"/>
    <w:pPr>
      <w:spacing w:after="200" w:line="276" w:lineRule="auto"/>
    </w:pPr>
    <w:rPr>
      <w:rFonts w:ascii="Segoe UI" w:eastAsiaTheme="minorHAnsi" w:hAnsi="Segoe UI"/>
      <w:sz w:val="20"/>
      <w:lang w:eastAsia="en-US"/>
    </w:rPr>
  </w:style>
  <w:style w:type="paragraph" w:customStyle="1" w:styleId="452FFACA922741C79CF589B0949DB8821">
    <w:name w:val="452FFACA922741C79CF589B0949DB8821"/>
    <w:rsid w:val="00F65431"/>
    <w:pPr>
      <w:spacing w:after="200" w:line="276" w:lineRule="auto"/>
    </w:pPr>
    <w:rPr>
      <w:rFonts w:ascii="Segoe UI" w:eastAsiaTheme="minorHAnsi" w:hAnsi="Segoe UI"/>
      <w:sz w:val="20"/>
      <w:lang w:eastAsia="en-US"/>
    </w:rPr>
  </w:style>
  <w:style w:type="paragraph" w:customStyle="1" w:styleId="5B58690689EA4DC8AF43A1807CFC31871">
    <w:name w:val="5B58690689EA4DC8AF43A1807CFC31871"/>
    <w:rsid w:val="00F65431"/>
    <w:pPr>
      <w:spacing w:after="200" w:line="276" w:lineRule="auto"/>
    </w:pPr>
    <w:rPr>
      <w:rFonts w:ascii="Segoe UI" w:eastAsiaTheme="minorHAnsi" w:hAnsi="Segoe UI"/>
      <w:sz w:val="20"/>
      <w:lang w:eastAsia="en-US"/>
    </w:rPr>
  </w:style>
  <w:style w:type="paragraph" w:customStyle="1" w:styleId="AF06D49F89694D12957D6CDCF0595E2A1">
    <w:name w:val="AF06D49F89694D12957D6CDCF0595E2A1"/>
    <w:rsid w:val="00F65431"/>
    <w:pPr>
      <w:spacing w:after="200" w:line="276" w:lineRule="auto"/>
    </w:pPr>
    <w:rPr>
      <w:rFonts w:ascii="Segoe UI" w:eastAsiaTheme="minorHAnsi" w:hAnsi="Segoe UI"/>
      <w:sz w:val="20"/>
      <w:lang w:eastAsia="en-US"/>
    </w:rPr>
  </w:style>
  <w:style w:type="paragraph" w:customStyle="1" w:styleId="703B06BC8C8442F69B66B9D70781225F1">
    <w:name w:val="703B06BC8C8442F69B66B9D70781225F1"/>
    <w:rsid w:val="00F65431"/>
    <w:pPr>
      <w:spacing w:after="200" w:line="276" w:lineRule="auto"/>
    </w:pPr>
    <w:rPr>
      <w:rFonts w:ascii="Segoe UI" w:eastAsiaTheme="minorHAnsi" w:hAnsi="Segoe UI"/>
      <w:sz w:val="20"/>
      <w:lang w:eastAsia="en-US"/>
    </w:rPr>
  </w:style>
  <w:style w:type="paragraph" w:customStyle="1" w:styleId="BD4B4105462A4337A1728C46BC5CB6B01">
    <w:name w:val="BD4B4105462A4337A1728C46BC5CB6B01"/>
    <w:rsid w:val="00F65431"/>
    <w:pPr>
      <w:spacing w:after="200" w:line="276" w:lineRule="auto"/>
    </w:pPr>
    <w:rPr>
      <w:rFonts w:ascii="Segoe UI" w:eastAsiaTheme="minorHAnsi" w:hAnsi="Segoe UI"/>
      <w:sz w:val="20"/>
      <w:lang w:eastAsia="en-US"/>
    </w:rPr>
  </w:style>
  <w:style w:type="paragraph" w:customStyle="1" w:styleId="2EC664DC289C4EFFA463482D7DD3B6AC1">
    <w:name w:val="2EC664DC289C4EFFA463482D7DD3B6AC1"/>
    <w:rsid w:val="00F65431"/>
    <w:pPr>
      <w:spacing w:after="200" w:line="276" w:lineRule="auto"/>
    </w:pPr>
    <w:rPr>
      <w:rFonts w:ascii="Segoe UI" w:eastAsiaTheme="minorHAnsi" w:hAnsi="Segoe UI"/>
      <w:sz w:val="20"/>
      <w:lang w:eastAsia="en-US"/>
    </w:rPr>
  </w:style>
  <w:style w:type="paragraph" w:customStyle="1" w:styleId="F3628A24F4E640819B34E83AF6BE6F301">
    <w:name w:val="F3628A24F4E640819B34E83AF6BE6F301"/>
    <w:rsid w:val="00F65431"/>
    <w:pPr>
      <w:spacing w:after="200" w:line="276" w:lineRule="auto"/>
    </w:pPr>
    <w:rPr>
      <w:rFonts w:ascii="Segoe UI" w:eastAsiaTheme="minorHAnsi" w:hAnsi="Segoe UI"/>
      <w:sz w:val="20"/>
      <w:lang w:eastAsia="en-US"/>
    </w:rPr>
  </w:style>
  <w:style w:type="paragraph" w:customStyle="1" w:styleId="61787E8AD79444F09D08BF5FE2626E081">
    <w:name w:val="61787E8AD79444F09D08BF5FE2626E081"/>
    <w:rsid w:val="00F65431"/>
    <w:pPr>
      <w:spacing w:after="200" w:line="276" w:lineRule="auto"/>
    </w:pPr>
    <w:rPr>
      <w:rFonts w:ascii="Segoe UI" w:eastAsiaTheme="minorHAnsi" w:hAnsi="Segoe UI"/>
      <w:sz w:val="20"/>
      <w:lang w:eastAsia="en-US"/>
    </w:rPr>
  </w:style>
  <w:style w:type="paragraph" w:customStyle="1" w:styleId="D34D23C54A8C49C2924E1FE9F03617FD1">
    <w:name w:val="D34D23C54A8C49C2924E1FE9F03617FD1"/>
    <w:rsid w:val="00F65431"/>
    <w:pPr>
      <w:spacing w:after="200" w:line="276" w:lineRule="auto"/>
    </w:pPr>
    <w:rPr>
      <w:rFonts w:ascii="Segoe UI" w:eastAsiaTheme="minorHAnsi" w:hAnsi="Segoe UI"/>
      <w:sz w:val="20"/>
      <w:lang w:eastAsia="en-US"/>
    </w:rPr>
  </w:style>
  <w:style w:type="paragraph" w:customStyle="1" w:styleId="423B0CF1586C4289AB338CACFEE31F53">
    <w:name w:val="423B0CF1586C4289AB338CACFEE31F53"/>
    <w:rsid w:val="00F65431"/>
  </w:style>
  <w:style w:type="paragraph" w:customStyle="1" w:styleId="2AB9B317E4524895B97FA6FB3B4ED459">
    <w:name w:val="2AB9B317E4524895B97FA6FB3B4ED459"/>
    <w:rsid w:val="00F65431"/>
  </w:style>
  <w:style w:type="paragraph" w:customStyle="1" w:styleId="AD1C75777E4244EA982CBFE20868C9A4">
    <w:name w:val="AD1C75777E4244EA982CBFE20868C9A4"/>
    <w:rsid w:val="00F65431"/>
  </w:style>
  <w:style w:type="paragraph" w:customStyle="1" w:styleId="42B39A946EA44ED79193336A380191F0">
    <w:name w:val="42B39A946EA44ED79193336A380191F0"/>
    <w:rsid w:val="00F65431"/>
  </w:style>
  <w:style w:type="paragraph" w:customStyle="1" w:styleId="580A4BD1251C42FD93D80292EC92CC6C">
    <w:name w:val="580A4BD1251C42FD93D80292EC92CC6C"/>
    <w:rsid w:val="00F65431"/>
  </w:style>
  <w:style w:type="paragraph" w:customStyle="1" w:styleId="D983BC749B8B4FA3997363A375AF3771">
    <w:name w:val="D983BC749B8B4FA3997363A375AF3771"/>
    <w:rsid w:val="00F65431"/>
  </w:style>
  <w:style w:type="paragraph" w:customStyle="1" w:styleId="377DFF9891274EA7A7175D58846EA71B">
    <w:name w:val="377DFF9891274EA7A7175D58846EA71B"/>
    <w:rsid w:val="00F65431"/>
  </w:style>
  <w:style w:type="paragraph" w:customStyle="1" w:styleId="AC7E86141737477DA822339786FD1C5D">
    <w:name w:val="AC7E86141737477DA822339786FD1C5D"/>
    <w:rsid w:val="00F65431"/>
  </w:style>
  <w:style w:type="paragraph" w:customStyle="1" w:styleId="BA58A46256B64811A7BBF8BFE402B943">
    <w:name w:val="BA58A46256B64811A7BBF8BFE402B943"/>
    <w:rsid w:val="00F65431"/>
  </w:style>
  <w:style w:type="paragraph" w:customStyle="1" w:styleId="B2E18FA4A0F548E2ACADD0673EA31B61">
    <w:name w:val="B2E18FA4A0F548E2ACADD0673EA31B61"/>
    <w:rsid w:val="00F65431"/>
  </w:style>
  <w:style w:type="paragraph" w:customStyle="1" w:styleId="021ACF9570E94B028F63AFB10DB35F9F">
    <w:name w:val="021ACF9570E94B028F63AFB10DB35F9F"/>
    <w:rsid w:val="00F65431"/>
  </w:style>
  <w:style w:type="paragraph" w:customStyle="1" w:styleId="12E7101D853A4DD49D585E6AF069E57B">
    <w:name w:val="12E7101D853A4DD49D585E6AF069E57B"/>
    <w:rsid w:val="00F65431"/>
  </w:style>
  <w:style w:type="paragraph" w:customStyle="1" w:styleId="D1AC0D2C67014F04A1F81F96C354C5A1">
    <w:name w:val="D1AC0D2C67014F04A1F81F96C354C5A1"/>
    <w:rsid w:val="00F65431"/>
  </w:style>
  <w:style w:type="paragraph" w:customStyle="1" w:styleId="EBB4B8893A714EE4AC4CB8DD7EFE1DC0">
    <w:name w:val="EBB4B8893A714EE4AC4CB8DD7EFE1DC0"/>
    <w:rsid w:val="00F65431"/>
  </w:style>
  <w:style w:type="paragraph" w:customStyle="1" w:styleId="D070E3301D854138BB64FF09E18A03BD">
    <w:name w:val="D070E3301D854138BB64FF09E18A03BD"/>
    <w:rsid w:val="00F65431"/>
  </w:style>
  <w:style w:type="paragraph" w:customStyle="1" w:styleId="99EE284F313E4578BC1FD8E610AE168F">
    <w:name w:val="99EE284F313E4578BC1FD8E610AE168F"/>
    <w:rsid w:val="00F65431"/>
  </w:style>
  <w:style w:type="paragraph" w:customStyle="1" w:styleId="6A6D98416F70495C9D6509455FE329DA">
    <w:name w:val="6A6D98416F70495C9D6509455FE329DA"/>
    <w:rsid w:val="00F65431"/>
  </w:style>
  <w:style w:type="paragraph" w:customStyle="1" w:styleId="100C5C56856E4795909A005BEF2A38FF">
    <w:name w:val="100C5C56856E4795909A005BEF2A38FF"/>
    <w:rsid w:val="00F65431"/>
  </w:style>
  <w:style w:type="paragraph" w:customStyle="1" w:styleId="CF7EAA5C9F9E4864B995CCAB7F3CED52">
    <w:name w:val="CF7EAA5C9F9E4864B995CCAB7F3CED52"/>
    <w:rsid w:val="00F65431"/>
  </w:style>
  <w:style w:type="paragraph" w:customStyle="1" w:styleId="7BE5A905AA1C4E78BE0179587716E1EB">
    <w:name w:val="7BE5A905AA1C4E78BE0179587716E1EB"/>
    <w:rsid w:val="00F65431"/>
  </w:style>
  <w:style w:type="paragraph" w:customStyle="1" w:styleId="EDFDE8502C2D4B83B7FA0B37973ECD2B">
    <w:name w:val="EDFDE8502C2D4B83B7FA0B37973ECD2B"/>
    <w:rsid w:val="00F65431"/>
  </w:style>
  <w:style w:type="paragraph" w:customStyle="1" w:styleId="A4F52EF23EE54568B9FF699895135E37">
    <w:name w:val="A4F52EF23EE54568B9FF699895135E37"/>
    <w:rsid w:val="00F65431"/>
  </w:style>
  <w:style w:type="paragraph" w:customStyle="1" w:styleId="125C390E147A4ED5873606D75372A3D5">
    <w:name w:val="125C390E147A4ED5873606D75372A3D5"/>
    <w:rsid w:val="00F65431"/>
  </w:style>
  <w:style w:type="paragraph" w:customStyle="1" w:styleId="03F3785F59884EFFBB832C990FBC067E">
    <w:name w:val="03F3785F59884EFFBB832C990FBC067E"/>
    <w:rsid w:val="00F65431"/>
  </w:style>
  <w:style w:type="paragraph" w:customStyle="1" w:styleId="8A584A36372E43A7AEEA4E9EAC793640">
    <w:name w:val="8A584A36372E43A7AEEA4E9EAC793640"/>
    <w:rsid w:val="00F65431"/>
  </w:style>
  <w:style w:type="paragraph" w:customStyle="1" w:styleId="0FADB0FB51C44BF5847D91FC4F94AF1D">
    <w:name w:val="0FADB0FB51C44BF5847D91FC4F94AF1D"/>
    <w:rsid w:val="00F65431"/>
  </w:style>
  <w:style w:type="paragraph" w:customStyle="1" w:styleId="EDD35E44BE16441DBA9B3DCE3D340CFC">
    <w:name w:val="EDD35E44BE16441DBA9B3DCE3D340CFC"/>
    <w:rsid w:val="00F65431"/>
  </w:style>
  <w:style w:type="paragraph" w:customStyle="1" w:styleId="2AEAB059A5FE46F8824C3F816D6ADDBA">
    <w:name w:val="2AEAB059A5FE46F8824C3F816D6ADDBA"/>
    <w:rsid w:val="00F65431"/>
  </w:style>
  <w:style w:type="paragraph" w:customStyle="1" w:styleId="73EE8BC0A2F04FCCA5BDC2775485FA79">
    <w:name w:val="73EE8BC0A2F04FCCA5BDC2775485FA79"/>
    <w:rsid w:val="00F65431"/>
  </w:style>
  <w:style w:type="paragraph" w:customStyle="1" w:styleId="98DF41C046284C58AC2B9983210F7AE1">
    <w:name w:val="98DF41C046284C58AC2B9983210F7AE1"/>
    <w:rsid w:val="00F65431"/>
  </w:style>
  <w:style w:type="paragraph" w:customStyle="1" w:styleId="76D64BE985AD48B58B5081E41F479F75">
    <w:name w:val="76D64BE985AD48B58B5081E41F479F75"/>
    <w:rsid w:val="00F65431"/>
  </w:style>
  <w:style w:type="paragraph" w:customStyle="1" w:styleId="067BE2EB6DF546038854F59895186642">
    <w:name w:val="067BE2EB6DF546038854F59895186642"/>
    <w:rsid w:val="00F65431"/>
  </w:style>
  <w:style w:type="paragraph" w:customStyle="1" w:styleId="4940D2855C4F4DE1BA9B6A5BCD68150C">
    <w:name w:val="4940D2855C4F4DE1BA9B6A5BCD68150C"/>
    <w:rsid w:val="00F65431"/>
  </w:style>
  <w:style w:type="paragraph" w:customStyle="1" w:styleId="25C9C5C00E61431F9A13DB69FC6D8683">
    <w:name w:val="25C9C5C00E61431F9A13DB69FC6D8683"/>
    <w:rsid w:val="00F65431"/>
  </w:style>
  <w:style w:type="paragraph" w:customStyle="1" w:styleId="9C9651602BFB490DB03592B9B9D6A9EB">
    <w:name w:val="9C9651602BFB490DB03592B9B9D6A9EB"/>
    <w:rsid w:val="00F65431"/>
  </w:style>
  <w:style w:type="paragraph" w:customStyle="1" w:styleId="B7891643784049ECB0A2C3CDBC560068">
    <w:name w:val="B7891643784049ECB0A2C3CDBC560068"/>
    <w:rsid w:val="00F65431"/>
  </w:style>
  <w:style w:type="paragraph" w:customStyle="1" w:styleId="FBF27A4A6A66400DB0F8A8805A4BCFF4">
    <w:name w:val="FBF27A4A6A66400DB0F8A8805A4BCFF4"/>
    <w:rsid w:val="00F65431"/>
  </w:style>
  <w:style w:type="paragraph" w:customStyle="1" w:styleId="FFD1C3310A58480D8A8E7277D35EE9C6">
    <w:name w:val="FFD1C3310A58480D8A8E7277D35EE9C6"/>
    <w:rsid w:val="00F65431"/>
  </w:style>
  <w:style w:type="paragraph" w:customStyle="1" w:styleId="67F28FB468184981B664BBEEA3810360">
    <w:name w:val="67F28FB468184981B664BBEEA3810360"/>
    <w:rsid w:val="00F65431"/>
  </w:style>
  <w:style w:type="paragraph" w:customStyle="1" w:styleId="620BF988395C4AECB58EDDC2C2190DA1">
    <w:name w:val="620BF988395C4AECB58EDDC2C2190DA1"/>
    <w:rsid w:val="00F65431"/>
  </w:style>
  <w:style w:type="paragraph" w:customStyle="1" w:styleId="C65E5FEF828A474AA097BEBFB957D9A2">
    <w:name w:val="C65E5FEF828A474AA097BEBFB957D9A2"/>
    <w:rsid w:val="00F65431"/>
  </w:style>
  <w:style w:type="paragraph" w:customStyle="1" w:styleId="382D21DAEC13441CBC0C77374469D427">
    <w:name w:val="382D21DAEC13441CBC0C77374469D427"/>
    <w:rsid w:val="00F65431"/>
  </w:style>
  <w:style w:type="paragraph" w:customStyle="1" w:styleId="92F6F1BBC95A4C26A4AD466310E0FAF5">
    <w:name w:val="92F6F1BBC95A4C26A4AD466310E0FAF5"/>
    <w:rsid w:val="00F65431"/>
  </w:style>
  <w:style w:type="paragraph" w:customStyle="1" w:styleId="8F09B7727E05469FBC5B0693008581F7">
    <w:name w:val="8F09B7727E05469FBC5B0693008581F7"/>
    <w:rsid w:val="00F65431"/>
  </w:style>
  <w:style w:type="paragraph" w:customStyle="1" w:styleId="EBBAED483E21454D84A3411530EC9B3C">
    <w:name w:val="EBBAED483E21454D84A3411530EC9B3C"/>
    <w:rsid w:val="00F65431"/>
  </w:style>
  <w:style w:type="paragraph" w:customStyle="1" w:styleId="52549DE2E0AC4D13A158A195E1F5A056">
    <w:name w:val="52549DE2E0AC4D13A158A195E1F5A056"/>
    <w:rsid w:val="00F65431"/>
  </w:style>
  <w:style w:type="paragraph" w:customStyle="1" w:styleId="F6A707866BB04BC3B1AC944E34370669">
    <w:name w:val="F6A707866BB04BC3B1AC944E34370669"/>
    <w:rsid w:val="00F65431"/>
  </w:style>
  <w:style w:type="paragraph" w:customStyle="1" w:styleId="4934DC0402314CC89C76645D53A92A36">
    <w:name w:val="4934DC0402314CC89C76645D53A92A36"/>
    <w:rsid w:val="00F65431"/>
  </w:style>
  <w:style w:type="paragraph" w:customStyle="1" w:styleId="3033D54E382D4E88B81607E795F4B352">
    <w:name w:val="3033D54E382D4E88B81607E795F4B352"/>
    <w:rsid w:val="00F65431"/>
  </w:style>
  <w:style w:type="paragraph" w:customStyle="1" w:styleId="04D1B30B53D14D16896B1D58E6E09DCA">
    <w:name w:val="04D1B30B53D14D16896B1D58E6E09DCA"/>
    <w:rsid w:val="00F65431"/>
  </w:style>
  <w:style w:type="paragraph" w:customStyle="1" w:styleId="C04422D2045E497CA61969194A7D4731">
    <w:name w:val="C04422D2045E497CA61969194A7D4731"/>
    <w:rsid w:val="00F65431"/>
  </w:style>
  <w:style w:type="paragraph" w:customStyle="1" w:styleId="6936C9A5748F4E99A8D2F58002AAC0FD">
    <w:name w:val="6936C9A5748F4E99A8D2F58002AAC0FD"/>
    <w:rsid w:val="00F65431"/>
  </w:style>
  <w:style w:type="paragraph" w:customStyle="1" w:styleId="C4DE7F64812942C68387F7DB4ABBC0CA">
    <w:name w:val="C4DE7F64812942C68387F7DB4ABBC0CA"/>
    <w:rsid w:val="00F65431"/>
  </w:style>
  <w:style w:type="paragraph" w:customStyle="1" w:styleId="B7DDECD0DF66404FB99AACBED2C60AC9">
    <w:name w:val="B7DDECD0DF66404FB99AACBED2C60AC9"/>
    <w:rsid w:val="00F65431"/>
  </w:style>
  <w:style w:type="paragraph" w:customStyle="1" w:styleId="E33EE76734D04ECEA22001BD30F92114">
    <w:name w:val="E33EE76734D04ECEA22001BD30F92114"/>
    <w:rsid w:val="00F65431"/>
  </w:style>
  <w:style w:type="paragraph" w:customStyle="1" w:styleId="FD97D501CA744974A1A7C04E6C88FDB0">
    <w:name w:val="FD97D501CA744974A1A7C04E6C88FDB0"/>
    <w:rsid w:val="00F65431"/>
  </w:style>
  <w:style w:type="paragraph" w:customStyle="1" w:styleId="901E9EE2166A4317B60A6E2087C16E8A">
    <w:name w:val="901E9EE2166A4317B60A6E2087C16E8A"/>
    <w:rsid w:val="00F65431"/>
  </w:style>
  <w:style w:type="paragraph" w:customStyle="1" w:styleId="4C7A2E48CE074D4197005C61C48904BB">
    <w:name w:val="4C7A2E48CE074D4197005C61C48904BB"/>
    <w:rsid w:val="00F65431"/>
  </w:style>
  <w:style w:type="paragraph" w:customStyle="1" w:styleId="AC09EBF6C805446D8666D225D047A27B">
    <w:name w:val="AC09EBF6C805446D8666D225D047A27B"/>
    <w:rsid w:val="00F65431"/>
  </w:style>
  <w:style w:type="paragraph" w:customStyle="1" w:styleId="C6BF3551D5F843FF899B2FE1DB311E5E">
    <w:name w:val="C6BF3551D5F843FF899B2FE1DB311E5E"/>
    <w:rsid w:val="00F65431"/>
  </w:style>
  <w:style w:type="paragraph" w:customStyle="1" w:styleId="E569393A9E1441BC90B7B0EB2A14B410">
    <w:name w:val="E569393A9E1441BC90B7B0EB2A14B410"/>
    <w:rsid w:val="00F65431"/>
  </w:style>
  <w:style w:type="paragraph" w:customStyle="1" w:styleId="8BD999F19922400D8A361DC855C7C630">
    <w:name w:val="8BD999F19922400D8A361DC855C7C630"/>
    <w:rsid w:val="00F65431"/>
  </w:style>
  <w:style w:type="paragraph" w:customStyle="1" w:styleId="0E01BA5B0500471F83A42CA2692BA984">
    <w:name w:val="0E01BA5B0500471F83A42CA2692BA984"/>
    <w:rsid w:val="00F65431"/>
  </w:style>
  <w:style w:type="paragraph" w:customStyle="1" w:styleId="27C8562044804863BE3CA26E4FE64327">
    <w:name w:val="27C8562044804863BE3CA26E4FE64327"/>
    <w:rsid w:val="00F65431"/>
  </w:style>
  <w:style w:type="paragraph" w:customStyle="1" w:styleId="68F5387459134B8DB12DEB701A09CA6B">
    <w:name w:val="68F5387459134B8DB12DEB701A09CA6B"/>
    <w:rsid w:val="00F65431"/>
  </w:style>
  <w:style w:type="paragraph" w:customStyle="1" w:styleId="9758665A541F42A2967AC81AEB8FBEF8">
    <w:name w:val="9758665A541F42A2967AC81AEB8FBEF8"/>
    <w:rsid w:val="00F65431"/>
  </w:style>
  <w:style w:type="paragraph" w:customStyle="1" w:styleId="2B2FBF2148634811BCDAF0976394E1BF">
    <w:name w:val="2B2FBF2148634811BCDAF0976394E1BF"/>
    <w:rsid w:val="00F65431"/>
  </w:style>
  <w:style w:type="paragraph" w:customStyle="1" w:styleId="EF1BA91797B5433B96AE695C64EFC37C">
    <w:name w:val="EF1BA91797B5433B96AE695C64EFC37C"/>
    <w:rsid w:val="00F65431"/>
  </w:style>
  <w:style w:type="paragraph" w:customStyle="1" w:styleId="2807C4E6C00245C2897832F0AF520A9A">
    <w:name w:val="2807C4E6C00245C2897832F0AF520A9A"/>
    <w:rsid w:val="00F65431"/>
  </w:style>
  <w:style w:type="paragraph" w:customStyle="1" w:styleId="2E19C207F8464FB0AEBAAFAFEE858029">
    <w:name w:val="2E19C207F8464FB0AEBAAFAFEE858029"/>
    <w:rsid w:val="00F65431"/>
  </w:style>
  <w:style w:type="paragraph" w:customStyle="1" w:styleId="0AB4BA83178D49A1A760F6E3F7545209">
    <w:name w:val="0AB4BA83178D49A1A760F6E3F7545209"/>
    <w:rsid w:val="00F65431"/>
  </w:style>
  <w:style w:type="paragraph" w:customStyle="1" w:styleId="4B861CB8FB5A4F38A26C2C6DE2637F56">
    <w:name w:val="4B861CB8FB5A4F38A26C2C6DE2637F56"/>
    <w:rsid w:val="00F65431"/>
  </w:style>
  <w:style w:type="paragraph" w:customStyle="1" w:styleId="8555D5D98B2A4A77ACD52E666D8C4917">
    <w:name w:val="8555D5D98B2A4A77ACD52E666D8C4917"/>
    <w:rsid w:val="00F65431"/>
  </w:style>
  <w:style w:type="paragraph" w:customStyle="1" w:styleId="CBEA75EE118844BC8D095C6EA81899AE">
    <w:name w:val="CBEA75EE118844BC8D095C6EA81899AE"/>
    <w:rsid w:val="00F65431"/>
  </w:style>
  <w:style w:type="paragraph" w:customStyle="1" w:styleId="A4CFD71DDE5D41AAA12E37217820FCEC">
    <w:name w:val="A4CFD71DDE5D41AAA12E37217820FCEC"/>
    <w:rsid w:val="00F65431"/>
  </w:style>
  <w:style w:type="paragraph" w:customStyle="1" w:styleId="9B7F256232D04C3B99E8AF1DFF6395F38">
    <w:name w:val="9B7F256232D04C3B99E8AF1DFF6395F38"/>
    <w:rsid w:val="00F65431"/>
    <w:pPr>
      <w:spacing w:after="200" w:line="276" w:lineRule="auto"/>
    </w:pPr>
    <w:rPr>
      <w:rFonts w:ascii="Segoe UI" w:eastAsiaTheme="minorHAnsi" w:hAnsi="Segoe UI"/>
      <w:sz w:val="20"/>
      <w:lang w:eastAsia="en-US"/>
    </w:rPr>
  </w:style>
  <w:style w:type="paragraph" w:customStyle="1" w:styleId="6D39BB10D9E14648BF83D451B8A993716">
    <w:name w:val="6D39BB10D9E14648BF83D451B8A993716"/>
    <w:rsid w:val="00F65431"/>
    <w:pPr>
      <w:spacing w:after="200" w:line="276" w:lineRule="auto"/>
    </w:pPr>
    <w:rPr>
      <w:rFonts w:ascii="Segoe UI" w:eastAsiaTheme="minorHAnsi" w:hAnsi="Segoe UI"/>
      <w:sz w:val="20"/>
      <w:lang w:eastAsia="en-US"/>
    </w:rPr>
  </w:style>
  <w:style w:type="paragraph" w:customStyle="1" w:styleId="9B10E46790114014BDADB856AE1A5E296">
    <w:name w:val="9B10E46790114014BDADB856AE1A5E296"/>
    <w:rsid w:val="00F65431"/>
    <w:pPr>
      <w:spacing w:after="200" w:line="276" w:lineRule="auto"/>
    </w:pPr>
    <w:rPr>
      <w:rFonts w:ascii="Segoe UI" w:eastAsiaTheme="minorHAnsi" w:hAnsi="Segoe UI"/>
      <w:sz w:val="20"/>
      <w:lang w:eastAsia="en-US"/>
    </w:rPr>
  </w:style>
  <w:style w:type="paragraph" w:customStyle="1" w:styleId="7965B9B233EA4778B069DC72C3F2572A6">
    <w:name w:val="7965B9B233EA4778B069DC72C3F2572A6"/>
    <w:rsid w:val="00F65431"/>
    <w:pPr>
      <w:spacing w:after="200" w:line="276" w:lineRule="auto"/>
    </w:pPr>
    <w:rPr>
      <w:rFonts w:ascii="Segoe UI" w:eastAsiaTheme="minorHAnsi" w:hAnsi="Segoe UI"/>
      <w:sz w:val="20"/>
      <w:lang w:eastAsia="en-US"/>
    </w:rPr>
  </w:style>
  <w:style w:type="paragraph" w:customStyle="1" w:styleId="1ED963A91C25437A8169A38A1155E4D46">
    <w:name w:val="1ED963A91C25437A8169A38A1155E4D46"/>
    <w:rsid w:val="00F65431"/>
    <w:pPr>
      <w:spacing w:after="200" w:line="276" w:lineRule="auto"/>
    </w:pPr>
    <w:rPr>
      <w:rFonts w:ascii="Segoe UI" w:eastAsiaTheme="minorHAnsi" w:hAnsi="Segoe UI"/>
      <w:sz w:val="20"/>
      <w:lang w:eastAsia="en-US"/>
    </w:rPr>
  </w:style>
  <w:style w:type="paragraph" w:customStyle="1" w:styleId="EB320C2195C0411FABAF5D7F021584AD6">
    <w:name w:val="EB320C2195C0411FABAF5D7F021584AD6"/>
    <w:rsid w:val="00F65431"/>
    <w:pPr>
      <w:spacing w:after="200" w:line="276" w:lineRule="auto"/>
    </w:pPr>
    <w:rPr>
      <w:rFonts w:ascii="Segoe UI" w:eastAsiaTheme="minorHAnsi" w:hAnsi="Segoe UI"/>
      <w:sz w:val="20"/>
      <w:lang w:eastAsia="en-US"/>
    </w:rPr>
  </w:style>
  <w:style w:type="paragraph" w:customStyle="1" w:styleId="DA79EF47F88940D9B623DB0ACC3406036">
    <w:name w:val="DA79EF47F88940D9B623DB0ACC3406036"/>
    <w:rsid w:val="00F65431"/>
    <w:pPr>
      <w:spacing w:after="200" w:line="276" w:lineRule="auto"/>
    </w:pPr>
    <w:rPr>
      <w:rFonts w:ascii="Segoe UI" w:eastAsiaTheme="minorHAnsi" w:hAnsi="Segoe UI"/>
      <w:sz w:val="20"/>
      <w:lang w:eastAsia="en-US"/>
    </w:rPr>
  </w:style>
  <w:style w:type="paragraph" w:customStyle="1" w:styleId="657F588B79684280B71853E653673E086">
    <w:name w:val="657F588B79684280B71853E653673E086"/>
    <w:rsid w:val="00F65431"/>
    <w:pPr>
      <w:spacing w:after="200" w:line="276" w:lineRule="auto"/>
    </w:pPr>
    <w:rPr>
      <w:rFonts w:ascii="Segoe UI" w:eastAsiaTheme="minorHAnsi" w:hAnsi="Segoe UI"/>
      <w:sz w:val="20"/>
      <w:lang w:eastAsia="en-US"/>
    </w:rPr>
  </w:style>
  <w:style w:type="paragraph" w:customStyle="1" w:styleId="D559532BC3754750A95E52318CE1BB1A6">
    <w:name w:val="D559532BC3754750A95E52318CE1BB1A6"/>
    <w:rsid w:val="00F65431"/>
    <w:pPr>
      <w:spacing w:after="200" w:line="276" w:lineRule="auto"/>
    </w:pPr>
    <w:rPr>
      <w:rFonts w:ascii="Segoe UI" w:eastAsiaTheme="minorHAnsi" w:hAnsi="Segoe UI"/>
      <w:sz w:val="20"/>
      <w:lang w:eastAsia="en-US"/>
    </w:rPr>
  </w:style>
  <w:style w:type="paragraph" w:customStyle="1" w:styleId="62F7EAB886394CDAAC0EB4F807CE2D526">
    <w:name w:val="62F7EAB886394CDAAC0EB4F807CE2D526"/>
    <w:rsid w:val="00F65431"/>
    <w:pPr>
      <w:spacing w:after="200" w:line="276" w:lineRule="auto"/>
    </w:pPr>
    <w:rPr>
      <w:rFonts w:ascii="Segoe UI" w:eastAsiaTheme="minorHAnsi" w:hAnsi="Segoe UI"/>
      <w:sz w:val="20"/>
      <w:lang w:eastAsia="en-US"/>
    </w:rPr>
  </w:style>
  <w:style w:type="paragraph" w:customStyle="1" w:styleId="AD07610D71A048E9BEB49EA1079465C16">
    <w:name w:val="AD07610D71A048E9BEB49EA1079465C16"/>
    <w:rsid w:val="00F65431"/>
    <w:pPr>
      <w:spacing w:after="200" w:line="276" w:lineRule="auto"/>
    </w:pPr>
    <w:rPr>
      <w:rFonts w:ascii="Segoe UI" w:eastAsiaTheme="minorHAnsi" w:hAnsi="Segoe UI"/>
      <w:sz w:val="20"/>
      <w:lang w:eastAsia="en-US"/>
    </w:rPr>
  </w:style>
  <w:style w:type="paragraph" w:customStyle="1" w:styleId="7666C79166F8452E99A1CEE4AB00499F6">
    <w:name w:val="7666C79166F8452E99A1CEE4AB00499F6"/>
    <w:rsid w:val="00F65431"/>
    <w:pPr>
      <w:spacing w:after="200" w:line="276" w:lineRule="auto"/>
    </w:pPr>
    <w:rPr>
      <w:rFonts w:ascii="Segoe UI" w:eastAsiaTheme="minorHAnsi" w:hAnsi="Segoe UI"/>
      <w:sz w:val="20"/>
      <w:lang w:eastAsia="en-US"/>
    </w:rPr>
  </w:style>
  <w:style w:type="paragraph" w:customStyle="1" w:styleId="7FD7FF5E65CF41D28223B2074BB867016">
    <w:name w:val="7FD7FF5E65CF41D28223B2074BB867016"/>
    <w:rsid w:val="00F65431"/>
    <w:pPr>
      <w:spacing w:after="200" w:line="276" w:lineRule="auto"/>
    </w:pPr>
    <w:rPr>
      <w:rFonts w:ascii="Segoe UI" w:eastAsiaTheme="minorHAnsi" w:hAnsi="Segoe UI"/>
      <w:sz w:val="20"/>
      <w:lang w:eastAsia="en-US"/>
    </w:rPr>
  </w:style>
  <w:style w:type="paragraph" w:customStyle="1" w:styleId="EF04427F3B314C19B201C5378DB1F9476">
    <w:name w:val="EF04427F3B314C19B201C5378DB1F9476"/>
    <w:rsid w:val="00F65431"/>
    <w:pPr>
      <w:spacing w:after="200" w:line="276" w:lineRule="auto"/>
    </w:pPr>
    <w:rPr>
      <w:rFonts w:ascii="Segoe UI" w:eastAsiaTheme="minorHAnsi" w:hAnsi="Segoe UI"/>
      <w:sz w:val="20"/>
      <w:lang w:eastAsia="en-US"/>
    </w:rPr>
  </w:style>
  <w:style w:type="paragraph" w:customStyle="1" w:styleId="B64E5A671FBE45898395C8CE7434B6596">
    <w:name w:val="B64E5A671FBE45898395C8CE7434B6596"/>
    <w:rsid w:val="00F65431"/>
    <w:pPr>
      <w:spacing w:after="200" w:line="276" w:lineRule="auto"/>
    </w:pPr>
    <w:rPr>
      <w:rFonts w:ascii="Segoe UI" w:eastAsiaTheme="minorHAnsi" w:hAnsi="Segoe UI"/>
      <w:sz w:val="20"/>
      <w:lang w:eastAsia="en-US"/>
    </w:rPr>
  </w:style>
  <w:style w:type="paragraph" w:customStyle="1" w:styleId="9539D799218D405C816E0E838734BC246">
    <w:name w:val="9539D799218D405C816E0E838734BC246"/>
    <w:rsid w:val="00F65431"/>
    <w:pPr>
      <w:spacing w:after="200" w:line="276" w:lineRule="auto"/>
    </w:pPr>
    <w:rPr>
      <w:rFonts w:ascii="Segoe UI" w:eastAsiaTheme="minorHAnsi" w:hAnsi="Segoe UI"/>
      <w:sz w:val="20"/>
      <w:lang w:eastAsia="en-US"/>
    </w:rPr>
  </w:style>
  <w:style w:type="paragraph" w:customStyle="1" w:styleId="B48B823BB30C47BBACA28F5EBCE20D9B6">
    <w:name w:val="B48B823BB30C47BBACA28F5EBCE20D9B6"/>
    <w:rsid w:val="00F65431"/>
    <w:pPr>
      <w:spacing w:after="200" w:line="276" w:lineRule="auto"/>
    </w:pPr>
    <w:rPr>
      <w:rFonts w:ascii="Segoe UI" w:eastAsiaTheme="minorHAnsi" w:hAnsi="Segoe UI"/>
      <w:sz w:val="20"/>
      <w:lang w:eastAsia="en-US"/>
    </w:rPr>
  </w:style>
  <w:style w:type="paragraph" w:customStyle="1" w:styleId="C4F9D21E9518439BBCF8BC18185080EA3">
    <w:name w:val="C4F9D21E9518439BBCF8BC18185080EA3"/>
    <w:rsid w:val="00F65431"/>
    <w:pPr>
      <w:spacing w:after="200" w:line="276" w:lineRule="auto"/>
    </w:pPr>
    <w:rPr>
      <w:rFonts w:ascii="Segoe UI" w:eastAsiaTheme="minorHAnsi" w:hAnsi="Segoe UI"/>
      <w:sz w:val="20"/>
      <w:lang w:eastAsia="en-US"/>
    </w:rPr>
  </w:style>
  <w:style w:type="paragraph" w:customStyle="1" w:styleId="8D21CC292D784092AEADC7BDB5C222D83">
    <w:name w:val="8D21CC292D784092AEADC7BDB5C222D83"/>
    <w:rsid w:val="00F65431"/>
    <w:pPr>
      <w:spacing w:after="200" w:line="276" w:lineRule="auto"/>
    </w:pPr>
    <w:rPr>
      <w:rFonts w:ascii="Segoe UI" w:eastAsiaTheme="minorHAnsi" w:hAnsi="Segoe UI"/>
      <w:sz w:val="20"/>
      <w:lang w:eastAsia="en-US"/>
    </w:rPr>
  </w:style>
  <w:style w:type="paragraph" w:customStyle="1" w:styleId="63DDAEF8F94746BE9687C73B8DD52B012">
    <w:name w:val="63DDAEF8F94746BE9687C73B8DD52B012"/>
    <w:rsid w:val="00F65431"/>
    <w:pPr>
      <w:spacing w:after="200" w:line="276" w:lineRule="auto"/>
    </w:pPr>
    <w:rPr>
      <w:rFonts w:ascii="Segoe UI" w:eastAsiaTheme="minorHAnsi" w:hAnsi="Segoe UI"/>
      <w:sz w:val="20"/>
      <w:lang w:eastAsia="en-US"/>
    </w:rPr>
  </w:style>
  <w:style w:type="paragraph" w:customStyle="1" w:styleId="32F8BB8BEE9641AD8E5A72C838DDC9552">
    <w:name w:val="32F8BB8BEE9641AD8E5A72C838DDC9552"/>
    <w:rsid w:val="00F65431"/>
    <w:pPr>
      <w:spacing w:after="200" w:line="276" w:lineRule="auto"/>
    </w:pPr>
    <w:rPr>
      <w:rFonts w:ascii="Segoe UI" w:eastAsiaTheme="minorHAnsi" w:hAnsi="Segoe UI"/>
      <w:sz w:val="20"/>
      <w:lang w:eastAsia="en-US"/>
    </w:rPr>
  </w:style>
  <w:style w:type="paragraph" w:customStyle="1" w:styleId="7AEB6FC1C26E4EA9AF012086A088478B2">
    <w:name w:val="7AEB6FC1C26E4EA9AF012086A088478B2"/>
    <w:rsid w:val="00F65431"/>
    <w:pPr>
      <w:spacing w:after="200" w:line="276" w:lineRule="auto"/>
    </w:pPr>
    <w:rPr>
      <w:rFonts w:ascii="Segoe UI" w:eastAsiaTheme="minorHAnsi" w:hAnsi="Segoe UI"/>
      <w:sz w:val="20"/>
      <w:lang w:eastAsia="en-US"/>
    </w:rPr>
  </w:style>
  <w:style w:type="paragraph" w:customStyle="1" w:styleId="98F863572B84478EB4744FED8D985CFD2">
    <w:name w:val="98F863572B84478EB4744FED8D985CFD2"/>
    <w:rsid w:val="00F65431"/>
    <w:pPr>
      <w:spacing w:after="200" w:line="276" w:lineRule="auto"/>
    </w:pPr>
    <w:rPr>
      <w:rFonts w:ascii="Segoe UI" w:eastAsiaTheme="minorHAnsi" w:hAnsi="Segoe UI"/>
      <w:sz w:val="20"/>
      <w:lang w:eastAsia="en-US"/>
    </w:rPr>
  </w:style>
  <w:style w:type="paragraph" w:customStyle="1" w:styleId="73001A6BCC5649EE8C6FD82D77635A462">
    <w:name w:val="73001A6BCC5649EE8C6FD82D77635A462"/>
    <w:rsid w:val="00F65431"/>
    <w:pPr>
      <w:spacing w:after="200" w:line="276" w:lineRule="auto"/>
    </w:pPr>
    <w:rPr>
      <w:rFonts w:ascii="Segoe UI" w:eastAsiaTheme="minorHAnsi" w:hAnsi="Segoe UI"/>
      <w:sz w:val="20"/>
      <w:lang w:eastAsia="en-US"/>
    </w:rPr>
  </w:style>
  <w:style w:type="paragraph" w:customStyle="1" w:styleId="9A9AF902796E4A33B04F9B9BB206D82C2">
    <w:name w:val="9A9AF902796E4A33B04F9B9BB206D82C2"/>
    <w:rsid w:val="00F65431"/>
    <w:pPr>
      <w:spacing w:after="200" w:line="276" w:lineRule="auto"/>
    </w:pPr>
    <w:rPr>
      <w:rFonts w:ascii="Segoe UI" w:eastAsiaTheme="minorHAnsi" w:hAnsi="Segoe UI"/>
      <w:sz w:val="20"/>
      <w:lang w:eastAsia="en-US"/>
    </w:rPr>
  </w:style>
  <w:style w:type="paragraph" w:customStyle="1" w:styleId="6A5B1E4D81F94FBE98E404E2901CE9E72">
    <w:name w:val="6A5B1E4D81F94FBE98E404E2901CE9E72"/>
    <w:rsid w:val="00F65431"/>
    <w:pPr>
      <w:spacing w:after="200" w:line="276" w:lineRule="auto"/>
    </w:pPr>
    <w:rPr>
      <w:rFonts w:ascii="Segoe UI" w:eastAsiaTheme="minorHAnsi" w:hAnsi="Segoe UI"/>
      <w:sz w:val="20"/>
      <w:lang w:eastAsia="en-US"/>
    </w:rPr>
  </w:style>
  <w:style w:type="paragraph" w:customStyle="1" w:styleId="9097F3A71B4B44F5A4DCD0324699BC522">
    <w:name w:val="9097F3A71B4B44F5A4DCD0324699BC522"/>
    <w:rsid w:val="00F65431"/>
    <w:pPr>
      <w:spacing w:after="200" w:line="276" w:lineRule="auto"/>
    </w:pPr>
    <w:rPr>
      <w:rFonts w:ascii="Segoe UI" w:eastAsiaTheme="minorHAnsi" w:hAnsi="Segoe UI"/>
      <w:sz w:val="20"/>
      <w:lang w:eastAsia="en-US"/>
    </w:rPr>
  </w:style>
  <w:style w:type="paragraph" w:customStyle="1" w:styleId="3D901AA082474607A0719B4AD851F4052">
    <w:name w:val="3D901AA082474607A0719B4AD851F4052"/>
    <w:rsid w:val="00F65431"/>
    <w:pPr>
      <w:spacing w:after="200" w:line="276" w:lineRule="auto"/>
    </w:pPr>
    <w:rPr>
      <w:rFonts w:ascii="Segoe UI" w:eastAsiaTheme="minorHAnsi" w:hAnsi="Segoe UI"/>
      <w:sz w:val="20"/>
      <w:lang w:eastAsia="en-US"/>
    </w:rPr>
  </w:style>
  <w:style w:type="paragraph" w:customStyle="1" w:styleId="A5F11A159C3B4B358E16C6917B0589242">
    <w:name w:val="A5F11A159C3B4B358E16C6917B0589242"/>
    <w:rsid w:val="00F65431"/>
    <w:pPr>
      <w:spacing w:after="200" w:line="276" w:lineRule="auto"/>
    </w:pPr>
    <w:rPr>
      <w:rFonts w:ascii="Segoe UI" w:eastAsiaTheme="minorHAnsi" w:hAnsi="Segoe UI"/>
      <w:sz w:val="20"/>
      <w:lang w:eastAsia="en-US"/>
    </w:rPr>
  </w:style>
  <w:style w:type="paragraph" w:customStyle="1" w:styleId="75297CA933A344149DAA6A8363D98CB72">
    <w:name w:val="75297CA933A344149DAA6A8363D98CB72"/>
    <w:rsid w:val="00F65431"/>
    <w:pPr>
      <w:spacing w:after="200" w:line="276" w:lineRule="auto"/>
    </w:pPr>
    <w:rPr>
      <w:rFonts w:ascii="Segoe UI" w:eastAsiaTheme="minorHAnsi" w:hAnsi="Segoe UI"/>
      <w:sz w:val="20"/>
      <w:lang w:eastAsia="en-US"/>
    </w:rPr>
  </w:style>
  <w:style w:type="paragraph" w:customStyle="1" w:styleId="14157822319541ACB42C7B7312FD20762">
    <w:name w:val="14157822319541ACB42C7B7312FD20762"/>
    <w:rsid w:val="00F65431"/>
    <w:pPr>
      <w:spacing w:after="200" w:line="276" w:lineRule="auto"/>
    </w:pPr>
    <w:rPr>
      <w:rFonts w:ascii="Segoe UI" w:eastAsiaTheme="minorHAnsi" w:hAnsi="Segoe UI"/>
      <w:sz w:val="20"/>
      <w:lang w:eastAsia="en-US"/>
    </w:rPr>
  </w:style>
  <w:style w:type="paragraph" w:customStyle="1" w:styleId="CA4AD45BA62740EBB5D701D713585A382">
    <w:name w:val="CA4AD45BA62740EBB5D701D713585A382"/>
    <w:rsid w:val="00F65431"/>
    <w:pPr>
      <w:spacing w:after="200" w:line="276" w:lineRule="auto"/>
    </w:pPr>
    <w:rPr>
      <w:rFonts w:ascii="Segoe UI" w:eastAsiaTheme="minorHAnsi" w:hAnsi="Segoe UI"/>
      <w:sz w:val="20"/>
      <w:lang w:eastAsia="en-US"/>
    </w:rPr>
  </w:style>
  <w:style w:type="paragraph" w:customStyle="1" w:styleId="1663840A14A44E079A60F30B471A0C7A2">
    <w:name w:val="1663840A14A44E079A60F30B471A0C7A2"/>
    <w:rsid w:val="00F65431"/>
    <w:pPr>
      <w:spacing w:after="200" w:line="276" w:lineRule="auto"/>
    </w:pPr>
    <w:rPr>
      <w:rFonts w:ascii="Segoe UI" w:eastAsiaTheme="minorHAnsi" w:hAnsi="Segoe UI"/>
      <w:sz w:val="20"/>
      <w:lang w:eastAsia="en-US"/>
    </w:rPr>
  </w:style>
  <w:style w:type="paragraph" w:customStyle="1" w:styleId="36AD34DF93CA480A82AD65029D23EBB02">
    <w:name w:val="36AD34DF93CA480A82AD65029D23EBB02"/>
    <w:rsid w:val="00F65431"/>
    <w:pPr>
      <w:spacing w:after="200" w:line="276" w:lineRule="auto"/>
    </w:pPr>
    <w:rPr>
      <w:rFonts w:ascii="Segoe UI" w:eastAsiaTheme="minorHAnsi" w:hAnsi="Segoe UI"/>
      <w:sz w:val="20"/>
      <w:lang w:eastAsia="en-US"/>
    </w:rPr>
  </w:style>
  <w:style w:type="paragraph" w:customStyle="1" w:styleId="72BE617ECB87490C995B7575E39086882">
    <w:name w:val="72BE617ECB87490C995B7575E39086882"/>
    <w:rsid w:val="00F65431"/>
    <w:pPr>
      <w:spacing w:after="200" w:line="276" w:lineRule="auto"/>
    </w:pPr>
    <w:rPr>
      <w:rFonts w:ascii="Segoe UI" w:eastAsiaTheme="minorHAnsi" w:hAnsi="Segoe UI"/>
      <w:sz w:val="20"/>
      <w:lang w:eastAsia="en-US"/>
    </w:rPr>
  </w:style>
  <w:style w:type="paragraph" w:customStyle="1" w:styleId="7E75004337024751997CB6682668F52B2">
    <w:name w:val="7E75004337024751997CB6682668F52B2"/>
    <w:rsid w:val="00F65431"/>
    <w:pPr>
      <w:spacing w:after="200" w:line="276" w:lineRule="auto"/>
    </w:pPr>
    <w:rPr>
      <w:rFonts w:ascii="Segoe UI" w:eastAsiaTheme="minorHAnsi" w:hAnsi="Segoe UI"/>
      <w:sz w:val="20"/>
      <w:lang w:eastAsia="en-US"/>
    </w:rPr>
  </w:style>
  <w:style w:type="paragraph" w:customStyle="1" w:styleId="04EAF6F1E64F4CB88BFC6F7C314915802">
    <w:name w:val="04EAF6F1E64F4CB88BFC6F7C314915802"/>
    <w:rsid w:val="00F65431"/>
    <w:pPr>
      <w:spacing w:after="200" w:line="276" w:lineRule="auto"/>
    </w:pPr>
    <w:rPr>
      <w:rFonts w:ascii="Segoe UI" w:eastAsiaTheme="minorHAnsi" w:hAnsi="Segoe UI"/>
      <w:sz w:val="20"/>
      <w:lang w:eastAsia="en-US"/>
    </w:rPr>
  </w:style>
  <w:style w:type="paragraph" w:customStyle="1" w:styleId="D4327288953A4B74B4402504615042FA2">
    <w:name w:val="D4327288953A4B74B4402504615042FA2"/>
    <w:rsid w:val="00F65431"/>
    <w:pPr>
      <w:spacing w:after="200" w:line="276" w:lineRule="auto"/>
    </w:pPr>
    <w:rPr>
      <w:rFonts w:ascii="Segoe UI" w:eastAsiaTheme="minorHAnsi" w:hAnsi="Segoe UI"/>
      <w:sz w:val="20"/>
      <w:lang w:eastAsia="en-US"/>
    </w:rPr>
  </w:style>
  <w:style w:type="paragraph" w:customStyle="1" w:styleId="BB34167A08B84165A8E4B428715238EB2">
    <w:name w:val="BB34167A08B84165A8E4B428715238EB2"/>
    <w:rsid w:val="00F65431"/>
    <w:pPr>
      <w:spacing w:after="200" w:line="276" w:lineRule="auto"/>
    </w:pPr>
    <w:rPr>
      <w:rFonts w:ascii="Segoe UI" w:eastAsiaTheme="minorHAnsi" w:hAnsi="Segoe UI"/>
      <w:sz w:val="20"/>
      <w:lang w:eastAsia="en-US"/>
    </w:rPr>
  </w:style>
  <w:style w:type="paragraph" w:customStyle="1" w:styleId="99EE284F313E4578BC1FD8E610AE168F1">
    <w:name w:val="99EE284F313E4578BC1FD8E610AE168F1"/>
    <w:rsid w:val="00F65431"/>
    <w:pPr>
      <w:spacing w:after="200" w:line="276" w:lineRule="auto"/>
    </w:pPr>
    <w:rPr>
      <w:rFonts w:ascii="Segoe UI" w:eastAsiaTheme="minorHAnsi" w:hAnsi="Segoe UI"/>
      <w:sz w:val="20"/>
      <w:lang w:eastAsia="en-US"/>
    </w:rPr>
  </w:style>
  <w:style w:type="paragraph" w:customStyle="1" w:styleId="6A6D98416F70495C9D6509455FE329DA1">
    <w:name w:val="6A6D98416F70495C9D6509455FE329DA1"/>
    <w:rsid w:val="00F65431"/>
    <w:pPr>
      <w:spacing w:after="200" w:line="276" w:lineRule="auto"/>
    </w:pPr>
    <w:rPr>
      <w:rFonts w:ascii="Segoe UI" w:eastAsiaTheme="minorHAnsi" w:hAnsi="Segoe UI"/>
      <w:sz w:val="20"/>
      <w:lang w:eastAsia="en-US"/>
    </w:rPr>
  </w:style>
  <w:style w:type="paragraph" w:customStyle="1" w:styleId="100C5C56856E4795909A005BEF2A38FF1">
    <w:name w:val="100C5C56856E4795909A005BEF2A38FF1"/>
    <w:rsid w:val="00F65431"/>
    <w:pPr>
      <w:spacing w:after="200" w:line="276" w:lineRule="auto"/>
    </w:pPr>
    <w:rPr>
      <w:rFonts w:ascii="Segoe UI" w:eastAsiaTheme="minorHAnsi" w:hAnsi="Segoe UI"/>
      <w:sz w:val="20"/>
      <w:lang w:eastAsia="en-US"/>
    </w:rPr>
  </w:style>
  <w:style w:type="paragraph" w:customStyle="1" w:styleId="CF7EAA5C9F9E4864B995CCAB7F3CED521">
    <w:name w:val="CF7EAA5C9F9E4864B995CCAB7F3CED521"/>
    <w:rsid w:val="00F65431"/>
    <w:pPr>
      <w:spacing w:after="200" w:line="276" w:lineRule="auto"/>
    </w:pPr>
    <w:rPr>
      <w:rFonts w:ascii="Segoe UI" w:eastAsiaTheme="minorHAnsi" w:hAnsi="Segoe UI"/>
      <w:sz w:val="20"/>
      <w:lang w:eastAsia="en-US"/>
    </w:rPr>
  </w:style>
  <w:style w:type="paragraph" w:customStyle="1" w:styleId="7BE5A905AA1C4E78BE0179587716E1EB1">
    <w:name w:val="7BE5A905AA1C4E78BE0179587716E1EB1"/>
    <w:rsid w:val="00F65431"/>
    <w:pPr>
      <w:spacing w:after="200" w:line="276" w:lineRule="auto"/>
    </w:pPr>
    <w:rPr>
      <w:rFonts w:ascii="Segoe UI" w:eastAsiaTheme="minorHAnsi" w:hAnsi="Segoe UI"/>
      <w:sz w:val="20"/>
      <w:lang w:eastAsia="en-US"/>
    </w:rPr>
  </w:style>
  <w:style w:type="paragraph" w:customStyle="1" w:styleId="EDFDE8502C2D4B83B7FA0B37973ECD2B1">
    <w:name w:val="EDFDE8502C2D4B83B7FA0B37973ECD2B1"/>
    <w:rsid w:val="00F65431"/>
    <w:pPr>
      <w:spacing w:after="200" w:line="276" w:lineRule="auto"/>
    </w:pPr>
    <w:rPr>
      <w:rFonts w:ascii="Segoe UI" w:eastAsiaTheme="minorHAnsi" w:hAnsi="Segoe UI"/>
      <w:sz w:val="20"/>
      <w:lang w:eastAsia="en-US"/>
    </w:rPr>
  </w:style>
  <w:style w:type="paragraph" w:customStyle="1" w:styleId="A4F52EF23EE54568B9FF699895135E371">
    <w:name w:val="A4F52EF23EE54568B9FF699895135E371"/>
    <w:rsid w:val="00F65431"/>
    <w:pPr>
      <w:spacing w:after="200" w:line="276" w:lineRule="auto"/>
    </w:pPr>
    <w:rPr>
      <w:rFonts w:ascii="Segoe UI" w:eastAsiaTheme="minorHAnsi" w:hAnsi="Segoe UI"/>
      <w:sz w:val="20"/>
      <w:lang w:eastAsia="en-US"/>
    </w:rPr>
  </w:style>
  <w:style w:type="paragraph" w:customStyle="1" w:styleId="125C390E147A4ED5873606D75372A3D51">
    <w:name w:val="125C390E147A4ED5873606D75372A3D51"/>
    <w:rsid w:val="00F65431"/>
    <w:pPr>
      <w:spacing w:after="200" w:line="276" w:lineRule="auto"/>
    </w:pPr>
    <w:rPr>
      <w:rFonts w:ascii="Segoe UI" w:eastAsiaTheme="minorHAnsi" w:hAnsi="Segoe UI"/>
      <w:sz w:val="20"/>
      <w:lang w:eastAsia="en-US"/>
    </w:rPr>
  </w:style>
  <w:style w:type="paragraph" w:customStyle="1" w:styleId="03F3785F59884EFFBB832C990FBC067E1">
    <w:name w:val="03F3785F59884EFFBB832C990FBC067E1"/>
    <w:rsid w:val="00F65431"/>
    <w:pPr>
      <w:spacing w:after="200" w:line="276" w:lineRule="auto"/>
    </w:pPr>
    <w:rPr>
      <w:rFonts w:ascii="Segoe UI" w:eastAsiaTheme="minorHAnsi" w:hAnsi="Segoe UI"/>
      <w:sz w:val="20"/>
      <w:lang w:eastAsia="en-US"/>
    </w:rPr>
  </w:style>
  <w:style w:type="paragraph" w:customStyle="1" w:styleId="8A584A36372E43A7AEEA4E9EAC7936401">
    <w:name w:val="8A584A36372E43A7AEEA4E9EAC7936401"/>
    <w:rsid w:val="00F65431"/>
    <w:pPr>
      <w:spacing w:after="200" w:line="276" w:lineRule="auto"/>
    </w:pPr>
    <w:rPr>
      <w:rFonts w:ascii="Segoe UI" w:eastAsiaTheme="minorHAnsi" w:hAnsi="Segoe UI"/>
      <w:sz w:val="20"/>
      <w:lang w:eastAsia="en-US"/>
    </w:rPr>
  </w:style>
  <w:style w:type="paragraph" w:customStyle="1" w:styleId="0FADB0FB51C44BF5847D91FC4F94AF1D1">
    <w:name w:val="0FADB0FB51C44BF5847D91FC4F94AF1D1"/>
    <w:rsid w:val="00F65431"/>
    <w:pPr>
      <w:spacing w:after="200" w:line="276" w:lineRule="auto"/>
    </w:pPr>
    <w:rPr>
      <w:rFonts w:ascii="Segoe UI" w:eastAsiaTheme="minorHAnsi" w:hAnsi="Segoe UI"/>
      <w:sz w:val="20"/>
      <w:lang w:eastAsia="en-US"/>
    </w:rPr>
  </w:style>
  <w:style w:type="paragraph" w:customStyle="1" w:styleId="EDD35E44BE16441DBA9B3DCE3D340CFC1">
    <w:name w:val="EDD35E44BE16441DBA9B3DCE3D340CFC1"/>
    <w:rsid w:val="00F65431"/>
    <w:pPr>
      <w:spacing w:after="200" w:line="276" w:lineRule="auto"/>
    </w:pPr>
    <w:rPr>
      <w:rFonts w:ascii="Segoe UI" w:eastAsiaTheme="minorHAnsi" w:hAnsi="Segoe UI"/>
      <w:sz w:val="20"/>
      <w:lang w:eastAsia="en-US"/>
    </w:rPr>
  </w:style>
  <w:style w:type="paragraph" w:customStyle="1" w:styleId="2AEAB059A5FE46F8824C3F816D6ADDBA1">
    <w:name w:val="2AEAB059A5FE46F8824C3F816D6ADDBA1"/>
    <w:rsid w:val="00F65431"/>
    <w:pPr>
      <w:spacing w:after="200" w:line="276" w:lineRule="auto"/>
    </w:pPr>
    <w:rPr>
      <w:rFonts w:ascii="Segoe UI" w:eastAsiaTheme="minorHAnsi" w:hAnsi="Segoe UI"/>
      <w:sz w:val="20"/>
      <w:lang w:eastAsia="en-US"/>
    </w:rPr>
  </w:style>
  <w:style w:type="paragraph" w:customStyle="1" w:styleId="73EE8BC0A2F04FCCA5BDC2775485FA791">
    <w:name w:val="73EE8BC0A2F04FCCA5BDC2775485FA791"/>
    <w:rsid w:val="00F65431"/>
    <w:pPr>
      <w:spacing w:after="200" w:line="276" w:lineRule="auto"/>
    </w:pPr>
    <w:rPr>
      <w:rFonts w:ascii="Segoe UI" w:eastAsiaTheme="minorHAnsi" w:hAnsi="Segoe UI"/>
      <w:sz w:val="20"/>
      <w:lang w:eastAsia="en-US"/>
    </w:rPr>
  </w:style>
  <w:style w:type="paragraph" w:customStyle="1" w:styleId="98DF41C046284C58AC2B9983210F7AE11">
    <w:name w:val="98DF41C046284C58AC2B9983210F7AE11"/>
    <w:rsid w:val="00F65431"/>
    <w:pPr>
      <w:spacing w:after="200" w:line="276" w:lineRule="auto"/>
    </w:pPr>
    <w:rPr>
      <w:rFonts w:ascii="Segoe UI" w:eastAsiaTheme="minorHAnsi" w:hAnsi="Segoe UI"/>
      <w:sz w:val="20"/>
      <w:lang w:eastAsia="en-US"/>
    </w:rPr>
  </w:style>
  <w:style w:type="paragraph" w:customStyle="1" w:styleId="76D64BE985AD48B58B5081E41F479F751">
    <w:name w:val="76D64BE985AD48B58B5081E41F479F751"/>
    <w:rsid w:val="00F65431"/>
    <w:pPr>
      <w:spacing w:after="200" w:line="276" w:lineRule="auto"/>
    </w:pPr>
    <w:rPr>
      <w:rFonts w:ascii="Segoe UI" w:eastAsiaTheme="minorHAnsi" w:hAnsi="Segoe UI"/>
      <w:sz w:val="20"/>
      <w:lang w:eastAsia="en-US"/>
    </w:rPr>
  </w:style>
  <w:style w:type="paragraph" w:customStyle="1" w:styleId="067BE2EB6DF546038854F598951866421">
    <w:name w:val="067BE2EB6DF546038854F598951866421"/>
    <w:rsid w:val="00F65431"/>
    <w:pPr>
      <w:spacing w:after="200" w:line="276" w:lineRule="auto"/>
    </w:pPr>
    <w:rPr>
      <w:rFonts w:ascii="Segoe UI" w:eastAsiaTheme="minorHAnsi" w:hAnsi="Segoe UI"/>
      <w:sz w:val="20"/>
      <w:lang w:eastAsia="en-US"/>
    </w:rPr>
  </w:style>
  <w:style w:type="paragraph" w:customStyle="1" w:styleId="4940D2855C4F4DE1BA9B6A5BCD68150C1">
    <w:name w:val="4940D2855C4F4DE1BA9B6A5BCD68150C1"/>
    <w:rsid w:val="00F65431"/>
    <w:pPr>
      <w:spacing w:after="200" w:line="276" w:lineRule="auto"/>
    </w:pPr>
    <w:rPr>
      <w:rFonts w:ascii="Segoe UI" w:eastAsiaTheme="minorHAnsi" w:hAnsi="Segoe UI"/>
      <w:sz w:val="20"/>
      <w:lang w:eastAsia="en-US"/>
    </w:rPr>
  </w:style>
  <w:style w:type="paragraph" w:customStyle="1" w:styleId="25C9C5C00E61431F9A13DB69FC6D86831">
    <w:name w:val="25C9C5C00E61431F9A13DB69FC6D86831"/>
    <w:rsid w:val="00F65431"/>
    <w:pPr>
      <w:spacing w:after="200" w:line="276" w:lineRule="auto"/>
    </w:pPr>
    <w:rPr>
      <w:rFonts w:ascii="Segoe UI" w:eastAsiaTheme="minorHAnsi" w:hAnsi="Segoe UI"/>
      <w:sz w:val="20"/>
      <w:lang w:eastAsia="en-US"/>
    </w:rPr>
  </w:style>
  <w:style w:type="paragraph" w:customStyle="1" w:styleId="9C9651602BFB490DB03592B9B9D6A9EB1">
    <w:name w:val="9C9651602BFB490DB03592B9B9D6A9EB1"/>
    <w:rsid w:val="00F65431"/>
    <w:pPr>
      <w:spacing w:after="200" w:line="276" w:lineRule="auto"/>
    </w:pPr>
    <w:rPr>
      <w:rFonts w:ascii="Segoe UI" w:eastAsiaTheme="minorHAnsi" w:hAnsi="Segoe UI"/>
      <w:sz w:val="20"/>
      <w:lang w:eastAsia="en-US"/>
    </w:rPr>
  </w:style>
  <w:style w:type="paragraph" w:customStyle="1" w:styleId="B7891643784049ECB0A2C3CDBC5600681">
    <w:name w:val="B7891643784049ECB0A2C3CDBC5600681"/>
    <w:rsid w:val="00F65431"/>
    <w:pPr>
      <w:spacing w:after="200" w:line="276" w:lineRule="auto"/>
    </w:pPr>
    <w:rPr>
      <w:rFonts w:ascii="Segoe UI" w:eastAsiaTheme="minorHAnsi" w:hAnsi="Segoe UI"/>
      <w:sz w:val="20"/>
      <w:lang w:eastAsia="en-US"/>
    </w:rPr>
  </w:style>
  <w:style w:type="paragraph" w:customStyle="1" w:styleId="FBF27A4A6A66400DB0F8A8805A4BCFF41">
    <w:name w:val="FBF27A4A6A66400DB0F8A8805A4BCFF41"/>
    <w:rsid w:val="00F65431"/>
    <w:pPr>
      <w:spacing w:after="200" w:line="276" w:lineRule="auto"/>
    </w:pPr>
    <w:rPr>
      <w:rFonts w:ascii="Segoe UI" w:eastAsiaTheme="minorHAnsi" w:hAnsi="Segoe UI"/>
      <w:sz w:val="20"/>
      <w:lang w:eastAsia="en-US"/>
    </w:rPr>
  </w:style>
  <w:style w:type="paragraph" w:customStyle="1" w:styleId="FFD1C3310A58480D8A8E7277D35EE9C61">
    <w:name w:val="FFD1C3310A58480D8A8E7277D35EE9C61"/>
    <w:rsid w:val="00F65431"/>
    <w:pPr>
      <w:spacing w:after="200" w:line="276" w:lineRule="auto"/>
    </w:pPr>
    <w:rPr>
      <w:rFonts w:ascii="Segoe UI" w:eastAsiaTheme="minorHAnsi" w:hAnsi="Segoe UI"/>
      <w:sz w:val="20"/>
      <w:lang w:eastAsia="en-US"/>
    </w:rPr>
  </w:style>
  <w:style w:type="paragraph" w:customStyle="1" w:styleId="67F28FB468184981B664BBEEA38103601">
    <w:name w:val="67F28FB468184981B664BBEEA38103601"/>
    <w:rsid w:val="00F65431"/>
    <w:pPr>
      <w:spacing w:after="200" w:line="276" w:lineRule="auto"/>
    </w:pPr>
    <w:rPr>
      <w:rFonts w:ascii="Segoe UI" w:eastAsiaTheme="minorHAnsi" w:hAnsi="Segoe UI"/>
      <w:sz w:val="20"/>
      <w:lang w:eastAsia="en-US"/>
    </w:rPr>
  </w:style>
  <w:style w:type="paragraph" w:customStyle="1" w:styleId="620BF988395C4AECB58EDDC2C2190DA11">
    <w:name w:val="620BF988395C4AECB58EDDC2C2190DA11"/>
    <w:rsid w:val="00F65431"/>
    <w:pPr>
      <w:spacing w:after="200" w:line="276" w:lineRule="auto"/>
    </w:pPr>
    <w:rPr>
      <w:rFonts w:ascii="Segoe UI" w:eastAsiaTheme="minorHAnsi" w:hAnsi="Segoe UI"/>
      <w:sz w:val="20"/>
      <w:lang w:eastAsia="en-US"/>
    </w:rPr>
  </w:style>
  <w:style w:type="paragraph" w:customStyle="1" w:styleId="C65E5FEF828A474AA097BEBFB957D9A21">
    <w:name w:val="C65E5FEF828A474AA097BEBFB957D9A21"/>
    <w:rsid w:val="00F65431"/>
    <w:pPr>
      <w:spacing w:after="200" w:line="276" w:lineRule="auto"/>
    </w:pPr>
    <w:rPr>
      <w:rFonts w:ascii="Segoe UI" w:eastAsiaTheme="minorHAnsi" w:hAnsi="Segoe UI"/>
      <w:sz w:val="20"/>
      <w:lang w:eastAsia="en-US"/>
    </w:rPr>
  </w:style>
  <w:style w:type="paragraph" w:customStyle="1" w:styleId="382D21DAEC13441CBC0C77374469D4271">
    <w:name w:val="382D21DAEC13441CBC0C77374469D4271"/>
    <w:rsid w:val="00F65431"/>
    <w:pPr>
      <w:spacing w:after="200" w:line="276" w:lineRule="auto"/>
    </w:pPr>
    <w:rPr>
      <w:rFonts w:ascii="Segoe UI" w:eastAsiaTheme="minorHAnsi" w:hAnsi="Segoe UI"/>
      <w:sz w:val="20"/>
      <w:lang w:eastAsia="en-US"/>
    </w:rPr>
  </w:style>
  <w:style w:type="paragraph" w:customStyle="1" w:styleId="92F6F1BBC95A4C26A4AD466310E0FAF51">
    <w:name w:val="92F6F1BBC95A4C26A4AD466310E0FAF51"/>
    <w:rsid w:val="00F65431"/>
    <w:pPr>
      <w:spacing w:after="200" w:line="276" w:lineRule="auto"/>
    </w:pPr>
    <w:rPr>
      <w:rFonts w:ascii="Segoe UI" w:eastAsiaTheme="minorHAnsi" w:hAnsi="Segoe UI"/>
      <w:sz w:val="20"/>
      <w:lang w:eastAsia="en-US"/>
    </w:rPr>
  </w:style>
  <w:style w:type="paragraph" w:customStyle="1" w:styleId="8F09B7727E05469FBC5B0693008581F71">
    <w:name w:val="8F09B7727E05469FBC5B0693008581F71"/>
    <w:rsid w:val="00F65431"/>
    <w:pPr>
      <w:spacing w:after="200" w:line="276" w:lineRule="auto"/>
    </w:pPr>
    <w:rPr>
      <w:rFonts w:ascii="Segoe UI" w:eastAsiaTheme="minorHAnsi" w:hAnsi="Segoe UI"/>
      <w:sz w:val="20"/>
      <w:lang w:eastAsia="en-US"/>
    </w:rPr>
  </w:style>
  <w:style w:type="paragraph" w:customStyle="1" w:styleId="EBBAED483E21454D84A3411530EC9B3C1">
    <w:name w:val="EBBAED483E21454D84A3411530EC9B3C1"/>
    <w:rsid w:val="00F65431"/>
    <w:pPr>
      <w:spacing w:after="200" w:line="276" w:lineRule="auto"/>
    </w:pPr>
    <w:rPr>
      <w:rFonts w:ascii="Segoe UI" w:eastAsiaTheme="minorHAnsi" w:hAnsi="Segoe UI"/>
      <w:sz w:val="20"/>
      <w:lang w:eastAsia="en-US"/>
    </w:rPr>
  </w:style>
  <w:style w:type="paragraph" w:customStyle="1" w:styleId="52549DE2E0AC4D13A158A195E1F5A0561">
    <w:name w:val="52549DE2E0AC4D13A158A195E1F5A0561"/>
    <w:rsid w:val="00F65431"/>
    <w:pPr>
      <w:spacing w:after="200" w:line="276" w:lineRule="auto"/>
    </w:pPr>
    <w:rPr>
      <w:rFonts w:ascii="Segoe UI" w:eastAsiaTheme="minorHAnsi" w:hAnsi="Segoe UI"/>
      <w:sz w:val="20"/>
      <w:lang w:eastAsia="en-US"/>
    </w:rPr>
  </w:style>
  <w:style w:type="paragraph" w:customStyle="1" w:styleId="F6A707866BB04BC3B1AC944E343706691">
    <w:name w:val="F6A707866BB04BC3B1AC944E343706691"/>
    <w:rsid w:val="00F65431"/>
    <w:pPr>
      <w:spacing w:after="200" w:line="276" w:lineRule="auto"/>
    </w:pPr>
    <w:rPr>
      <w:rFonts w:ascii="Segoe UI" w:eastAsiaTheme="minorHAnsi" w:hAnsi="Segoe UI"/>
      <w:sz w:val="20"/>
      <w:lang w:eastAsia="en-US"/>
    </w:rPr>
  </w:style>
  <w:style w:type="paragraph" w:customStyle="1" w:styleId="4934DC0402314CC89C76645D53A92A361">
    <w:name w:val="4934DC0402314CC89C76645D53A92A361"/>
    <w:rsid w:val="00F65431"/>
    <w:pPr>
      <w:spacing w:after="200" w:line="276" w:lineRule="auto"/>
    </w:pPr>
    <w:rPr>
      <w:rFonts w:ascii="Segoe UI" w:eastAsiaTheme="minorHAnsi" w:hAnsi="Segoe UI"/>
      <w:sz w:val="20"/>
      <w:lang w:eastAsia="en-US"/>
    </w:rPr>
  </w:style>
  <w:style w:type="paragraph" w:customStyle="1" w:styleId="3033D54E382D4E88B81607E795F4B3521">
    <w:name w:val="3033D54E382D4E88B81607E795F4B3521"/>
    <w:rsid w:val="00F65431"/>
    <w:pPr>
      <w:spacing w:after="200" w:line="276" w:lineRule="auto"/>
    </w:pPr>
    <w:rPr>
      <w:rFonts w:ascii="Segoe UI" w:eastAsiaTheme="minorHAnsi" w:hAnsi="Segoe UI"/>
      <w:sz w:val="20"/>
      <w:lang w:eastAsia="en-US"/>
    </w:rPr>
  </w:style>
  <w:style w:type="paragraph" w:customStyle="1" w:styleId="04D1B30B53D14D16896B1D58E6E09DCA1">
    <w:name w:val="04D1B30B53D14D16896B1D58E6E09DCA1"/>
    <w:rsid w:val="00F65431"/>
    <w:pPr>
      <w:spacing w:after="200" w:line="276" w:lineRule="auto"/>
    </w:pPr>
    <w:rPr>
      <w:rFonts w:ascii="Segoe UI" w:eastAsiaTheme="minorHAnsi" w:hAnsi="Segoe UI"/>
      <w:sz w:val="20"/>
      <w:lang w:eastAsia="en-US"/>
    </w:rPr>
  </w:style>
  <w:style w:type="paragraph" w:customStyle="1" w:styleId="C04422D2045E497CA61969194A7D47311">
    <w:name w:val="C04422D2045E497CA61969194A7D47311"/>
    <w:rsid w:val="00F65431"/>
    <w:pPr>
      <w:spacing w:after="200" w:line="276" w:lineRule="auto"/>
    </w:pPr>
    <w:rPr>
      <w:rFonts w:ascii="Segoe UI" w:eastAsiaTheme="minorHAnsi" w:hAnsi="Segoe UI"/>
      <w:sz w:val="20"/>
      <w:lang w:eastAsia="en-US"/>
    </w:rPr>
  </w:style>
  <w:style w:type="paragraph" w:customStyle="1" w:styleId="6936C9A5748F4E99A8D2F58002AAC0FD1">
    <w:name w:val="6936C9A5748F4E99A8D2F58002AAC0FD1"/>
    <w:rsid w:val="00F65431"/>
    <w:pPr>
      <w:spacing w:after="200" w:line="276" w:lineRule="auto"/>
    </w:pPr>
    <w:rPr>
      <w:rFonts w:ascii="Segoe UI" w:eastAsiaTheme="minorHAnsi" w:hAnsi="Segoe UI"/>
      <w:sz w:val="20"/>
      <w:lang w:eastAsia="en-US"/>
    </w:rPr>
  </w:style>
  <w:style w:type="paragraph" w:customStyle="1" w:styleId="C4DE7F64812942C68387F7DB4ABBC0CA1">
    <w:name w:val="C4DE7F64812942C68387F7DB4ABBC0CA1"/>
    <w:rsid w:val="00F65431"/>
    <w:pPr>
      <w:spacing w:after="200" w:line="276" w:lineRule="auto"/>
    </w:pPr>
    <w:rPr>
      <w:rFonts w:ascii="Segoe UI" w:eastAsiaTheme="minorHAnsi" w:hAnsi="Segoe UI"/>
      <w:sz w:val="20"/>
      <w:lang w:eastAsia="en-US"/>
    </w:rPr>
  </w:style>
  <w:style w:type="paragraph" w:customStyle="1" w:styleId="B7DDECD0DF66404FB99AACBED2C60AC91">
    <w:name w:val="B7DDECD0DF66404FB99AACBED2C60AC91"/>
    <w:rsid w:val="00F65431"/>
    <w:pPr>
      <w:spacing w:after="200" w:line="276" w:lineRule="auto"/>
    </w:pPr>
    <w:rPr>
      <w:rFonts w:ascii="Segoe UI" w:eastAsiaTheme="minorHAnsi" w:hAnsi="Segoe UI"/>
      <w:sz w:val="20"/>
      <w:lang w:eastAsia="en-US"/>
    </w:rPr>
  </w:style>
  <w:style w:type="paragraph" w:customStyle="1" w:styleId="E33EE76734D04ECEA22001BD30F921141">
    <w:name w:val="E33EE76734D04ECEA22001BD30F921141"/>
    <w:rsid w:val="00F65431"/>
    <w:pPr>
      <w:spacing w:after="200" w:line="276" w:lineRule="auto"/>
    </w:pPr>
    <w:rPr>
      <w:rFonts w:ascii="Segoe UI" w:eastAsiaTheme="minorHAnsi" w:hAnsi="Segoe UI"/>
      <w:sz w:val="20"/>
      <w:lang w:eastAsia="en-US"/>
    </w:rPr>
  </w:style>
  <w:style w:type="paragraph" w:customStyle="1" w:styleId="FD97D501CA744974A1A7C04E6C88FDB01">
    <w:name w:val="FD97D501CA744974A1A7C04E6C88FDB01"/>
    <w:rsid w:val="00F65431"/>
    <w:pPr>
      <w:spacing w:after="200" w:line="276" w:lineRule="auto"/>
    </w:pPr>
    <w:rPr>
      <w:rFonts w:ascii="Segoe UI" w:eastAsiaTheme="minorHAnsi" w:hAnsi="Segoe UI"/>
      <w:sz w:val="20"/>
      <w:lang w:eastAsia="en-US"/>
    </w:rPr>
  </w:style>
  <w:style w:type="paragraph" w:customStyle="1" w:styleId="901E9EE2166A4317B60A6E2087C16E8A1">
    <w:name w:val="901E9EE2166A4317B60A6E2087C16E8A1"/>
    <w:rsid w:val="00F65431"/>
    <w:pPr>
      <w:spacing w:after="200" w:line="276" w:lineRule="auto"/>
    </w:pPr>
    <w:rPr>
      <w:rFonts w:ascii="Segoe UI" w:eastAsiaTheme="minorHAnsi" w:hAnsi="Segoe UI"/>
      <w:sz w:val="20"/>
      <w:lang w:eastAsia="en-US"/>
    </w:rPr>
  </w:style>
  <w:style w:type="paragraph" w:customStyle="1" w:styleId="4C7A2E48CE074D4197005C61C48904BB1">
    <w:name w:val="4C7A2E48CE074D4197005C61C48904BB1"/>
    <w:rsid w:val="00F65431"/>
    <w:pPr>
      <w:spacing w:after="200" w:line="276" w:lineRule="auto"/>
    </w:pPr>
    <w:rPr>
      <w:rFonts w:ascii="Segoe UI" w:eastAsiaTheme="minorHAnsi" w:hAnsi="Segoe UI"/>
      <w:sz w:val="20"/>
      <w:lang w:eastAsia="en-US"/>
    </w:rPr>
  </w:style>
  <w:style w:type="paragraph" w:customStyle="1" w:styleId="AC09EBF6C805446D8666D225D047A27B1">
    <w:name w:val="AC09EBF6C805446D8666D225D047A27B1"/>
    <w:rsid w:val="00F65431"/>
    <w:pPr>
      <w:spacing w:after="200" w:line="276" w:lineRule="auto"/>
    </w:pPr>
    <w:rPr>
      <w:rFonts w:ascii="Segoe UI" w:eastAsiaTheme="minorHAnsi" w:hAnsi="Segoe UI"/>
      <w:sz w:val="20"/>
      <w:lang w:eastAsia="en-US"/>
    </w:rPr>
  </w:style>
  <w:style w:type="paragraph" w:customStyle="1" w:styleId="C6BF3551D5F843FF899B2FE1DB311E5E1">
    <w:name w:val="C6BF3551D5F843FF899B2FE1DB311E5E1"/>
    <w:rsid w:val="00F65431"/>
    <w:pPr>
      <w:spacing w:after="200" w:line="276" w:lineRule="auto"/>
    </w:pPr>
    <w:rPr>
      <w:rFonts w:ascii="Segoe UI" w:eastAsiaTheme="minorHAnsi" w:hAnsi="Segoe UI"/>
      <w:sz w:val="20"/>
      <w:lang w:eastAsia="en-US"/>
    </w:rPr>
  </w:style>
  <w:style w:type="paragraph" w:customStyle="1" w:styleId="E569393A9E1441BC90B7B0EB2A14B4101">
    <w:name w:val="E569393A9E1441BC90B7B0EB2A14B4101"/>
    <w:rsid w:val="00F65431"/>
    <w:pPr>
      <w:spacing w:after="200" w:line="276" w:lineRule="auto"/>
    </w:pPr>
    <w:rPr>
      <w:rFonts w:ascii="Segoe UI" w:eastAsiaTheme="minorHAnsi" w:hAnsi="Segoe UI"/>
      <w:sz w:val="20"/>
      <w:lang w:eastAsia="en-US"/>
    </w:rPr>
  </w:style>
  <w:style w:type="paragraph" w:customStyle="1" w:styleId="8BD999F19922400D8A361DC855C7C6301">
    <w:name w:val="8BD999F19922400D8A361DC855C7C6301"/>
    <w:rsid w:val="00F65431"/>
    <w:pPr>
      <w:spacing w:after="200" w:line="276" w:lineRule="auto"/>
    </w:pPr>
    <w:rPr>
      <w:rFonts w:ascii="Segoe UI" w:eastAsiaTheme="minorHAnsi" w:hAnsi="Segoe UI"/>
      <w:sz w:val="20"/>
      <w:lang w:eastAsia="en-US"/>
    </w:rPr>
  </w:style>
  <w:style w:type="paragraph" w:customStyle="1" w:styleId="0E01BA5B0500471F83A42CA2692BA9841">
    <w:name w:val="0E01BA5B0500471F83A42CA2692BA9841"/>
    <w:rsid w:val="00F65431"/>
    <w:pPr>
      <w:spacing w:after="200" w:line="276" w:lineRule="auto"/>
    </w:pPr>
    <w:rPr>
      <w:rFonts w:ascii="Segoe UI" w:eastAsiaTheme="minorHAnsi" w:hAnsi="Segoe UI"/>
      <w:sz w:val="20"/>
      <w:lang w:eastAsia="en-US"/>
    </w:rPr>
  </w:style>
  <w:style w:type="paragraph" w:customStyle="1" w:styleId="27C8562044804863BE3CA26E4FE643271">
    <w:name w:val="27C8562044804863BE3CA26E4FE643271"/>
    <w:rsid w:val="00F65431"/>
    <w:pPr>
      <w:spacing w:after="200" w:line="276" w:lineRule="auto"/>
    </w:pPr>
    <w:rPr>
      <w:rFonts w:ascii="Segoe UI" w:eastAsiaTheme="minorHAnsi" w:hAnsi="Segoe UI"/>
      <w:sz w:val="20"/>
      <w:lang w:eastAsia="en-US"/>
    </w:rPr>
  </w:style>
  <w:style w:type="paragraph" w:customStyle="1" w:styleId="68F5387459134B8DB12DEB701A09CA6B1">
    <w:name w:val="68F5387459134B8DB12DEB701A09CA6B1"/>
    <w:rsid w:val="00F65431"/>
    <w:pPr>
      <w:spacing w:after="200" w:line="276" w:lineRule="auto"/>
    </w:pPr>
    <w:rPr>
      <w:rFonts w:ascii="Segoe UI" w:eastAsiaTheme="minorHAnsi" w:hAnsi="Segoe UI"/>
      <w:sz w:val="20"/>
      <w:lang w:eastAsia="en-US"/>
    </w:rPr>
  </w:style>
  <w:style w:type="paragraph" w:customStyle="1" w:styleId="9758665A541F42A2967AC81AEB8FBEF81">
    <w:name w:val="9758665A541F42A2967AC81AEB8FBEF81"/>
    <w:rsid w:val="00F65431"/>
    <w:pPr>
      <w:spacing w:after="200" w:line="276" w:lineRule="auto"/>
    </w:pPr>
    <w:rPr>
      <w:rFonts w:ascii="Segoe UI" w:eastAsiaTheme="minorHAnsi" w:hAnsi="Segoe UI"/>
      <w:sz w:val="20"/>
      <w:lang w:eastAsia="en-US"/>
    </w:rPr>
  </w:style>
  <w:style w:type="paragraph" w:customStyle="1" w:styleId="2B2FBF2148634811BCDAF0976394E1BF1">
    <w:name w:val="2B2FBF2148634811BCDAF0976394E1BF1"/>
    <w:rsid w:val="00F65431"/>
    <w:pPr>
      <w:spacing w:after="200" w:line="276" w:lineRule="auto"/>
    </w:pPr>
    <w:rPr>
      <w:rFonts w:ascii="Segoe UI" w:eastAsiaTheme="minorHAnsi" w:hAnsi="Segoe UI"/>
      <w:sz w:val="20"/>
      <w:lang w:eastAsia="en-US"/>
    </w:rPr>
  </w:style>
  <w:style w:type="paragraph" w:customStyle="1" w:styleId="EF1BA91797B5433B96AE695C64EFC37C1">
    <w:name w:val="EF1BA91797B5433B96AE695C64EFC37C1"/>
    <w:rsid w:val="00F65431"/>
    <w:pPr>
      <w:spacing w:after="200" w:line="276" w:lineRule="auto"/>
    </w:pPr>
    <w:rPr>
      <w:rFonts w:ascii="Segoe UI" w:eastAsiaTheme="minorHAnsi" w:hAnsi="Segoe UI"/>
      <w:sz w:val="20"/>
      <w:lang w:eastAsia="en-US"/>
    </w:rPr>
  </w:style>
  <w:style w:type="paragraph" w:customStyle="1" w:styleId="2807C4E6C00245C2897832F0AF520A9A1">
    <w:name w:val="2807C4E6C00245C2897832F0AF520A9A1"/>
    <w:rsid w:val="00F65431"/>
    <w:pPr>
      <w:spacing w:after="200" w:line="276" w:lineRule="auto"/>
    </w:pPr>
    <w:rPr>
      <w:rFonts w:ascii="Segoe UI" w:eastAsiaTheme="minorHAnsi" w:hAnsi="Segoe UI"/>
      <w:sz w:val="20"/>
      <w:lang w:eastAsia="en-US"/>
    </w:rPr>
  </w:style>
  <w:style w:type="paragraph" w:customStyle="1" w:styleId="2E19C207F8464FB0AEBAAFAFEE8580291">
    <w:name w:val="2E19C207F8464FB0AEBAAFAFEE8580291"/>
    <w:rsid w:val="00F65431"/>
    <w:pPr>
      <w:spacing w:after="200" w:line="276" w:lineRule="auto"/>
    </w:pPr>
    <w:rPr>
      <w:rFonts w:ascii="Segoe UI" w:eastAsiaTheme="minorHAnsi" w:hAnsi="Segoe UI"/>
      <w:sz w:val="20"/>
      <w:lang w:eastAsia="en-US"/>
    </w:rPr>
  </w:style>
  <w:style w:type="paragraph" w:customStyle="1" w:styleId="0AB4BA83178D49A1A760F6E3F75452091">
    <w:name w:val="0AB4BA83178D49A1A760F6E3F75452091"/>
    <w:rsid w:val="00F65431"/>
    <w:pPr>
      <w:spacing w:after="200" w:line="276" w:lineRule="auto"/>
    </w:pPr>
    <w:rPr>
      <w:rFonts w:ascii="Segoe UI" w:eastAsiaTheme="minorHAnsi" w:hAnsi="Segoe UI"/>
      <w:sz w:val="20"/>
      <w:lang w:eastAsia="en-US"/>
    </w:rPr>
  </w:style>
  <w:style w:type="paragraph" w:customStyle="1" w:styleId="4B861CB8FB5A4F38A26C2C6DE2637F561">
    <w:name w:val="4B861CB8FB5A4F38A26C2C6DE2637F561"/>
    <w:rsid w:val="00F65431"/>
    <w:pPr>
      <w:spacing w:after="200" w:line="276" w:lineRule="auto"/>
    </w:pPr>
    <w:rPr>
      <w:rFonts w:ascii="Segoe UI" w:eastAsiaTheme="minorHAnsi" w:hAnsi="Segoe UI"/>
      <w:sz w:val="20"/>
      <w:lang w:eastAsia="en-US"/>
    </w:rPr>
  </w:style>
  <w:style w:type="paragraph" w:customStyle="1" w:styleId="8555D5D98B2A4A77ACD52E666D8C49171">
    <w:name w:val="8555D5D98B2A4A77ACD52E666D8C49171"/>
    <w:rsid w:val="00F65431"/>
    <w:pPr>
      <w:spacing w:after="200" w:line="276" w:lineRule="auto"/>
    </w:pPr>
    <w:rPr>
      <w:rFonts w:ascii="Segoe UI" w:eastAsiaTheme="minorHAnsi" w:hAnsi="Segoe UI"/>
      <w:sz w:val="20"/>
      <w:lang w:eastAsia="en-US"/>
    </w:rPr>
  </w:style>
  <w:style w:type="paragraph" w:customStyle="1" w:styleId="CBEA75EE118844BC8D095C6EA81899AE1">
    <w:name w:val="CBEA75EE118844BC8D095C6EA81899AE1"/>
    <w:rsid w:val="00F65431"/>
    <w:pPr>
      <w:spacing w:after="200" w:line="276" w:lineRule="auto"/>
    </w:pPr>
    <w:rPr>
      <w:rFonts w:ascii="Segoe UI" w:eastAsiaTheme="minorHAnsi" w:hAnsi="Segoe UI"/>
      <w:sz w:val="20"/>
      <w:lang w:eastAsia="en-US"/>
    </w:rPr>
  </w:style>
  <w:style w:type="paragraph" w:customStyle="1" w:styleId="A4CFD71DDE5D41AAA12E37217820FCEC1">
    <w:name w:val="A4CFD71DDE5D41AAA12E37217820FCEC1"/>
    <w:rsid w:val="00F65431"/>
    <w:pPr>
      <w:spacing w:after="200" w:line="276" w:lineRule="auto"/>
    </w:pPr>
    <w:rPr>
      <w:rFonts w:ascii="Segoe UI" w:eastAsiaTheme="minorHAnsi" w:hAnsi="Segoe UI"/>
      <w:sz w:val="20"/>
      <w:lang w:eastAsia="en-US"/>
    </w:rPr>
  </w:style>
  <w:style w:type="paragraph" w:customStyle="1" w:styleId="423B0CF1586C4289AB338CACFEE31F531">
    <w:name w:val="423B0CF1586C4289AB338CACFEE31F531"/>
    <w:rsid w:val="00F65431"/>
    <w:pPr>
      <w:spacing w:after="200" w:line="276" w:lineRule="auto"/>
    </w:pPr>
    <w:rPr>
      <w:rFonts w:ascii="Segoe UI" w:eastAsiaTheme="minorHAnsi" w:hAnsi="Segoe UI"/>
      <w:sz w:val="20"/>
      <w:lang w:eastAsia="en-US"/>
    </w:rPr>
  </w:style>
  <w:style w:type="paragraph" w:customStyle="1" w:styleId="2AB9B317E4524895B97FA6FB3B4ED4591">
    <w:name w:val="2AB9B317E4524895B97FA6FB3B4ED4591"/>
    <w:rsid w:val="00F65431"/>
    <w:pPr>
      <w:spacing w:after="200" w:line="276" w:lineRule="auto"/>
    </w:pPr>
    <w:rPr>
      <w:rFonts w:ascii="Segoe UI" w:eastAsiaTheme="minorHAnsi" w:hAnsi="Segoe UI"/>
      <w:sz w:val="20"/>
      <w:lang w:eastAsia="en-US"/>
    </w:rPr>
  </w:style>
  <w:style w:type="paragraph" w:customStyle="1" w:styleId="AD1C75777E4244EA982CBFE20868C9A41">
    <w:name w:val="AD1C75777E4244EA982CBFE20868C9A41"/>
    <w:rsid w:val="00F65431"/>
    <w:pPr>
      <w:spacing w:after="200" w:line="276" w:lineRule="auto"/>
    </w:pPr>
    <w:rPr>
      <w:rFonts w:ascii="Segoe UI" w:eastAsiaTheme="minorHAnsi" w:hAnsi="Segoe UI"/>
      <w:sz w:val="20"/>
      <w:lang w:eastAsia="en-US"/>
    </w:rPr>
  </w:style>
  <w:style w:type="paragraph" w:customStyle="1" w:styleId="42B39A946EA44ED79193336A380191F01">
    <w:name w:val="42B39A946EA44ED79193336A380191F01"/>
    <w:rsid w:val="00F65431"/>
    <w:pPr>
      <w:spacing w:after="200" w:line="276" w:lineRule="auto"/>
    </w:pPr>
    <w:rPr>
      <w:rFonts w:ascii="Segoe UI" w:eastAsiaTheme="minorHAnsi" w:hAnsi="Segoe UI"/>
      <w:sz w:val="20"/>
      <w:lang w:eastAsia="en-US"/>
    </w:rPr>
  </w:style>
  <w:style w:type="paragraph" w:customStyle="1" w:styleId="580A4BD1251C42FD93D80292EC92CC6C1">
    <w:name w:val="580A4BD1251C42FD93D80292EC92CC6C1"/>
    <w:rsid w:val="00F65431"/>
    <w:pPr>
      <w:spacing w:after="200" w:line="276" w:lineRule="auto"/>
    </w:pPr>
    <w:rPr>
      <w:rFonts w:ascii="Segoe UI" w:eastAsiaTheme="minorHAnsi" w:hAnsi="Segoe UI"/>
      <w:sz w:val="20"/>
      <w:lang w:eastAsia="en-US"/>
    </w:rPr>
  </w:style>
  <w:style w:type="paragraph" w:customStyle="1" w:styleId="D983BC749B8B4FA3997363A375AF37711">
    <w:name w:val="D983BC749B8B4FA3997363A375AF37711"/>
    <w:rsid w:val="00F65431"/>
    <w:pPr>
      <w:spacing w:after="200" w:line="276" w:lineRule="auto"/>
    </w:pPr>
    <w:rPr>
      <w:rFonts w:ascii="Segoe UI" w:eastAsiaTheme="minorHAnsi" w:hAnsi="Segoe UI"/>
      <w:sz w:val="20"/>
      <w:lang w:eastAsia="en-US"/>
    </w:rPr>
  </w:style>
  <w:style w:type="paragraph" w:customStyle="1" w:styleId="377DFF9891274EA7A7175D58846EA71B1">
    <w:name w:val="377DFF9891274EA7A7175D58846EA71B1"/>
    <w:rsid w:val="00F65431"/>
    <w:pPr>
      <w:spacing w:after="200" w:line="276" w:lineRule="auto"/>
    </w:pPr>
    <w:rPr>
      <w:rFonts w:ascii="Segoe UI" w:eastAsiaTheme="minorHAnsi" w:hAnsi="Segoe UI"/>
      <w:sz w:val="20"/>
      <w:lang w:eastAsia="en-US"/>
    </w:rPr>
  </w:style>
  <w:style w:type="paragraph" w:customStyle="1" w:styleId="AC7E86141737477DA822339786FD1C5D1">
    <w:name w:val="AC7E86141737477DA822339786FD1C5D1"/>
    <w:rsid w:val="00F65431"/>
    <w:pPr>
      <w:spacing w:after="200" w:line="276" w:lineRule="auto"/>
    </w:pPr>
    <w:rPr>
      <w:rFonts w:ascii="Segoe UI" w:eastAsiaTheme="minorHAnsi" w:hAnsi="Segoe UI"/>
      <w:sz w:val="20"/>
      <w:lang w:eastAsia="en-US"/>
    </w:rPr>
  </w:style>
  <w:style w:type="paragraph" w:customStyle="1" w:styleId="BA58A46256B64811A7BBF8BFE402B9431">
    <w:name w:val="BA58A46256B64811A7BBF8BFE402B9431"/>
    <w:rsid w:val="00F65431"/>
    <w:pPr>
      <w:spacing w:after="200" w:line="276" w:lineRule="auto"/>
    </w:pPr>
    <w:rPr>
      <w:rFonts w:ascii="Segoe UI" w:eastAsiaTheme="minorHAnsi" w:hAnsi="Segoe UI"/>
      <w:sz w:val="20"/>
      <w:lang w:eastAsia="en-US"/>
    </w:rPr>
  </w:style>
  <w:style w:type="paragraph" w:customStyle="1" w:styleId="B2E18FA4A0F548E2ACADD0673EA31B611">
    <w:name w:val="B2E18FA4A0F548E2ACADD0673EA31B611"/>
    <w:rsid w:val="00F65431"/>
    <w:pPr>
      <w:spacing w:after="200" w:line="276" w:lineRule="auto"/>
    </w:pPr>
    <w:rPr>
      <w:rFonts w:ascii="Segoe UI" w:eastAsiaTheme="minorHAnsi" w:hAnsi="Segoe UI"/>
      <w:sz w:val="20"/>
      <w:lang w:eastAsia="en-US"/>
    </w:rPr>
  </w:style>
  <w:style w:type="paragraph" w:customStyle="1" w:styleId="021ACF9570E94B028F63AFB10DB35F9F1">
    <w:name w:val="021ACF9570E94B028F63AFB10DB35F9F1"/>
    <w:rsid w:val="00F65431"/>
    <w:pPr>
      <w:spacing w:after="200" w:line="276" w:lineRule="auto"/>
    </w:pPr>
    <w:rPr>
      <w:rFonts w:ascii="Segoe UI" w:eastAsiaTheme="minorHAnsi" w:hAnsi="Segoe UI"/>
      <w:sz w:val="20"/>
      <w:lang w:eastAsia="en-US"/>
    </w:rPr>
  </w:style>
  <w:style w:type="paragraph" w:customStyle="1" w:styleId="12E7101D853A4DD49D585E6AF069E57B1">
    <w:name w:val="12E7101D853A4DD49D585E6AF069E57B1"/>
    <w:rsid w:val="00F65431"/>
    <w:pPr>
      <w:spacing w:after="200" w:line="276" w:lineRule="auto"/>
    </w:pPr>
    <w:rPr>
      <w:rFonts w:ascii="Segoe UI" w:eastAsiaTheme="minorHAnsi" w:hAnsi="Segoe UI"/>
      <w:sz w:val="20"/>
      <w:lang w:eastAsia="en-US"/>
    </w:rPr>
  </w:style>
  <w:style w:type="paragraph" w:customStyle="1" w:styleId="D1AC0D2C67014F04A1F81F96C354C5A11">
    <w:name w:val="D1AC0D2C67014F04A1F81F96C354C5A11"/>
    <w:rsid w:val="00F65431"/>
    <w:pPr>
      <w:spacing w:after="200" w:line="276" w:lineRule="auto"/>
    </w:pPr>
    <w:rPr>
      <w:rFonts w:ascii="Segoe UI" w:eastAsiaTheme="minorHAnsi" w:hAnsi="Segoe UI"/>
      <w:sz w:val="20"/>
      <w:lang w:eastAsia="en-US"/>
    </w:rPr>
  </w:style>
  <w:style w:type="paragraph" w:customStyle="1" w:styleId="EBB4B8893A714EE4AC4CB8DD7EFE1DC01">
    <w:name w:val="EBB4B8893A714EE4AC4CB8DD7EFE1DC01"/>
    <w:rsid w:val="00F65431"/>
    <w:pPr>
      <w:spacing w:after="200" w:line="276" w:lineRule="auto"/>
    </w:pPr>
    <w:rPr>
      <w:rFonts w:ascii="Segoe UI" w:eastAsiaTheme="minorHAnsi" w:hAnsi="Segoe UI"/>
      <w:sz w:val="20"/>
      <w:lang w:eastAsia="en-US"/>
    </w:rPr>
  </w:style>
  <w:style w:type="paragraph" w:customStyle="1" w:styleId="D070E3301D854138BB64FF09E18A03BD1">
    <w:name w:val="D070E3301D854138BB64FF09E18A03BD1"/>
    <w:rsid w:val="00F65431"/>
    <w:pPr>
      <w:spacing w:after="200" w:line="276" w:lineRule="auto"/>
    </w:pPr>
    <w:rPr>
      <w:rFonts w:ascii="Segoe UI" w:eastAsiaTheme="minorHAnsi" w:hAnsi="Segoe UI"/>
      <w:sz w:val="20"/>
      <w:lang w:eastAsia="en-US"/>
    </w:rPr>
  </w:style>
  <w:style w:type="paragraph" w:customStyle="1" w:styleId="8EE38F713A164B0B9D49CFB8CDA6EFF2">
    <w:name w:val="8EE38F713A164B0B9D49CFB8CDA6EFF2"/>
    <w:rsid w:val="00F65431"/>
  </w:style>
  <w:style w:type="paragraph" w:customStyle="1" w:styleId="58F0DB7AE2654ED1BF10BCA82A43FC18">
    <w:name w:val="58F0DB7AE2654ED1BF10BCA82A43FC18"/>
    <w:rsid w:val="00F65431"/>
  </w:style>
  <w:style w:type="paragraph" w:customStyle="1" w:styleId="22A12013F2544E56BBCADCE1B0386EFF">
    <w:name w:val="22A12013F2544E56BBCADCE1B0386EFF"/>
    <w:rsid w:val="00F65431"/>
  </w:style>
  <w:style w:type="paragraph" w:customStyle="1" w:styleId="D082B85DC3FB43E8887AEBA92974FE2D">
    <w:name w:val="D082B85DC3FB43E8887AEBA92974FE2D"/>
    <w:rsid w:val="00F65431"/>
  </w:style>
  <w:style w:type="paragraph" w:customStyle="1" w:styleId="D1863C101A4740A5805CE88056EC75FF">
    <w:name w:val="D1863C101A4740A5805CE88056EC75FF"/>
    <w:rsid w:val="00F65431"/>
  </w:style>
  <w:style w:type="paragraph" w:customStyle="1" w:styleId="88EF8F94067141A1A8D3CC3984192F44">
    <w:name w:val="88EF8F94067141A1A8D3CC3984192F44"/>
    <w:rsid w:val="00F65431"/>
  </w:style>
  <w:style w:type="paragraph" w:customStyle="1" w:styleId="DF21B30725A049B38FC9E3F7FE842147">
    <w:name w:val="DF21B30725A049B38FC9E3F7FE842147"/>
    <w:rsid w:val="00F65431"/>
  </w:style>
  <w:style w:type="paragraph" w:customStyle="1" w:styleId="51685B94B19847ABB3724D9B3CB3BC5F">
    <w:name w:val="51685B94B19847ABB3724D9B3CB3BC5F"/>
    <w:rsid w:val="00F65431"/>
  </w:style>
  <w:style w:type="paragraph" w:customStyle="1" w:styleId="AF7F512F6EEF4A7C8DC7A8604CF06D4C">
    <w:name w:val="AF7F512F6EEF4A7C8DC7A8604CF06D4C"/>
    <w:rsid w:val="00F65431"/>
  </w:style>
  <w:style w:type="paragraph" w:customStyle="1" w:styleId="742A24EC297B4692A0B82AE7F875606E">
    <w:name w:val="742A24EC297B4692A0B82AE7F875606E"/>
    <w:rsid w:val="00F65431"/>
  </w:style>
  <w:style w:type="paragraph" w:customStyle="1" w:styleId="4D75DBCB920A4A46A4E13329DB66E04D">
    <w:name w:val="4D75DBCB920A4A46A4E13329DB66E04D"/>
    <w:rsid w:val="00F65431"/>
  </w:style>
  <w:style w:type="paragraph" w:customStyle="1" w:styleId="A3EC65920297477F92EFED3EFB5D12C4">
    <w:name w:val="A3EC65920297477F92EFED3EFB5D12C4"/>
    <w:rsid w:val="00F65431"/>
  </w:style>
  <w:style w:type="paragraph" w:customStyle="1" w:styleId="B58F935B4A8D44EC81F300707B9EB422">
    <w:name w:val="B58F935B4A8D44EC81F300707B9EB422"/>
    <w:rsid w:val="00F65431"/>
  </w:style>
  <w:style w:type="paragraph" w:customStyle="1" w:styleId="FE104F37E5D54A279B77DC2BDC4068D3">
    <w:name w:val="FE104F37E5D54A279B77DC2BDC4068D3"/>
    <w:rsid w:val="00F65431"/>
  </w:style>
  <w:style w:type="paragraph" w:customStyle="1" w:styleId="0F64D02253CD42B7AC0A2FEA3756451F">
    <w:name w:val="0F64D02253CD42B7AC0A2FEA3756451F"/>
    <w:rsid w:val="00F65431"/>
  </w:style>
  <w:style w:type="paragraph" w:customStyle="1" w:styleId="A01927FF6288447EAE94B8A7E89CC15E">
    <w:name w:val="A01927FF6288447EAE94B8A7E89CC15E"/>
    <w:rsid w:val="00F65431"/>
  </w:style>
  <w:style w:type="paragraph" w:customStyle="1" w:styleId="CDCA862032D24E0D853B8A366CF4EEF7">
    <w:name w:val="CDCA862032D24E0D853B8A366CF4EEF7"/>
    <w:rsid w:val="00F65431"/>
  </w:style>
  <w:style w:type="paragraph" w:customStyle="1" w:styleId="43293D91F684421D85F8E50671200E96">
    <w:name w:val="43293D91F684421D85F8E50671200E96"/>
    <w:rsid w:val="00F65431"/>
  </w:style>
  <w:style w:type="paragraph" w:customStyle="1" w:styleId="7037A3C687604A2C9503805892E19AC9">
    <w:name w:val="7037A3C687604A2C9503805892E19AC9"/>
    <w:rsid w:val="00F65431"/>
  </w:style>
  <w:style w:type="paragraph" w:customStyle="1" w:styleId="26F631191B1E4FAFBEC15C94DB7E4976">
    <w:name w:val="26F631191B1E4FAFBEC15C94DB7E4976"/>
    <w:rsid w:val="00F65431"/>
  </w:style>
  <w:style w:type="paragraph" w:customStyle="1" w:styleId="BEA7AAEA7C194D03BCED555E6E66603C">
    <w:name w:val="BEA7AAEA7C194D03BCED555E6E66603C"/>
    <w:rsid w:val="00F65431"/>
  </w:style>
  <w:style w:type="paragraph" w:customStyle="1" w:styleId="9E02922461DF455691C6279243F54C2F">
    <w:name w:val="9E02922461DF455691C6279243F54C2F"/>
    <w:rsid w:val="00F65431"/>
  </w:style>
  <w:style w:type="paragraph" w:customStyle="1" w:styleId="AD29CD4E956F46888B4C1BEF26738791">
    <w:name w:val="AD29CD4E956F46888B4C1BEF26738791"/>
    <w:rsid w:val="00F65431"/>
  </w:style>
  <w:style w:type="paragraph" w:customStyle="1" w:styleId="04A2165F9CD64D07AED231B93AB3F127">
    <w:name w:val="04A2165F9CD64D07AED231B93AB3F127"/>
    <w:rsid w:val="00F65431"/>
  </w:style>
  <w:style w:type="paragraph" w:customStyle="1" w:styleId="BB731F2A53974C78B6BEF142D58F81CF">
    <w:name w:val="BB731F2A53974C78B6BEF142D58F81CF"/>
    <w:rsid w:val="00F65431"/>
  </w:style>
  <w:style w:type="paragraph" w:customStyle="1" w:styleId="5AA92A857D714F1A8EE7739CDD0C6314">
    <w:name w:val="5AA92A857D714F1A8EE7739CDD0C6314"/>
    <w:rsid w:val="00F65431"/>
  </w:style>
  <w:style w:type="paragraph" w:customStyle="1" w:styleId="448A7AD34278446E8B3B812A9F602B66">
    <w:name w:val="448A7AD34278446E8B3B812A9F602B66"/>
    <w:rsid w:val="00F65431"/>
  </w:style>
  <w:style w:type="paragraph" w:customStyle="1" w:styleId="09BCA06D38184569B7A8789F1F33312D">
    <w:name w:val="09BCA06D38184569B7A8789F1F33312D"/>
    <w:rsid w:val="00F65431"/>
  </w:style>
  <w:style w:type="paragraph" w:customStyle="1" w:styleId="10A5B815AF2740CEBA7B0F5EEAE769BB">
    <w:name w:val="10A5B815AF2740CEBA7B0F5EEAE769BB"/>
    <w:rsid w:val="00F65431"/>
  </w:style>
  <w:style w:type="paragraph" w:customStyle="1" w:styleId="FF7FEDDA4B4D48668CD55F567F80127D">
    <w:name w:val="FF7FEDDA4B4D48668CD55F567F80127D"/>
    <w:rsid w:val="00F65431"/>
  </w:style>
  <w:style w:type="paragraph" w:customStyle="1" w:styleId="4AA738387F4F4EF6941075ADAE36DD84">
    <w:name w:val="4AA738387F4F4EF6941075ADAE36DD84"/>
    <w:rsid w:val="00F65431"/>
  </w:style>
  <w:style w:type="paragraph" w:customStyle="1" w:styleId="FBC0421930934D66AB82A21261C61DE2">
    <w:name w:val="FBC0421930934D66AB82A21261C61DE2"/>
    <w:rsid w:val="00F65431"/>
  </w:style>
  <w:style w:type="paragraph" w:customStyle="1" w:styleId="3192367B2025404E89188D4F192523FC">
    <w:name w:val="3192367B2025404E89188D4F192523FC"/>
    <w:rsid w:val="00F65431"/>
  </w:style>
  <w:style w:type="paragraph" w:customStyle="1" w:styleId="BB7EB9AB3DC1482496E5968C3EDBB9E9">
    <w:name w:val="BB7EB9AB3DC1482496E5968C3EDBB9E9"/>
    <w:rsid w:val="00F65431"/>
  </w:style>
  <w:style w:type="paragraph" w:customStyle="1" w:styleId="51847400B6DC4EA29E0B83795C4352D1">
    <w:name w:val="51847400B6DC4EA29E0B83795C4352D1"/>
    <w:rsid w:val="00F65431"/>
  </w:style>
  <w:style w:type="paragraph" w:customStyle="1" w:styleId="E135CF3F341D4E1F80047801DDA35ECE">
    <w:name w:val="E135CF3F341D4E1F80047801DDA35ECE"/>
    <w:rsid w:val="00F65431"/>
  </w:style>
  <w:style w:type="paragraph" w:customStyle="1" w:styleId="694B1FED031A48B5A75846374F403CCE">
    <w:name w:val="694B1FED031A48B5A75846374F403CCE"/>
    <w:rsid w:val="00F65431"/>
  </w:style>
  <w:style w:type="paragraph" w:customStyle="1" w:styleId="B9594F962D804FEF9FC49F32F947B291">
    <w:name w:val="B9594F962D804FEF9FC49F32F947B291"/>
    <w:rsid w:val="00F65431"/>
  </w:style>
  <w:style w:type="paragraph" w:customStyle="1" w:styleId="C4418A719EF7476D85D5D31DC46467F5">
    <w:name w:val="C4418A719EF7476D85D5D31DC46467F5"/>
    <w:rsid w:val="00F65431"/>
  </w:style>
  <w:style w:type="paragraph" w:customStyle="1" w:styleId="41AEA5CEDC5F41C3AE5346A91BD737BF">
    <w:name w:val="41AEA5CEDC5F41C3AE5346A91BD737BF"/>
    <w:rsid w:val="00F65431"/>
  </w:style>
  <w:style w:type="paragraph" w:customStyle="1" w:styleId="1703DC169DF54D64A74D570F5B775973">
    <w:name w:val="1703DC169DF54D64A74D570F5B775973"/>
    <w:rsid w:val="00F65431"/>
  </w:style>
  <w:style w:type="paragraph" w:customStyle="1" w:styleId="70624874D0CA4EE68DB77ED9790DECC9">
    <w:name w:val="70624874D0CA4EE68DB77ED9790DECC9"/>
    <w:rsid w:val="00F65431"/>
  </w:style>
  <w:style w:type="paragraph" w:customStyle="1" w:styleId="094283A7889443FAB5C65A2773B2B925">
    <w:name w:val="094283A7889443FAB5C65A2773B2B925"/>
    <w:rsid w:val="00F65431"/>
  </w:style>
  <w:style w:type="paragraph" w:customStyle="1" w:styleId="0EB1F10D539449089C30B2FD5B40A1A3">
    <w:name w:val="0EB1F10D539449089C30B2FD5B40A1A3"/>
    <w:rsid w:val="00F65431"/>
  </w:style>
  <w:style w:type="paragraph" w:customStyle="1" w:styleId="81AF9BE8ED50436B971E63D23CBAB1CF">
    <w:name w:val="81AF9BE8ED50436B971E63D23CBAB1CF"/>
    <w:rsid w:val="00F65431"/>
  </w:style>
  <w:style w:type="paragraph" w:customStyle="1" w:styleId="64F9A34578AD44CA98F4A649E4480515">
    <w:name w:val="64F9A34578AD44CA98F4A649E4480515"/>
    <w:rsid w:val="00F65431"/>
  </w:style>
  <w:style w:type="paragraph" w:customStyle="1" w:styleId="8453B34D31AE4CE286FA5C68209645B5">
    <w:name w:val="8453B34D31AE4CE286FA5C68209645B5"/>
    <w:rsid w:val="00F65431"/>
  </w:style>
  <w:style w:type="paragraph" w:customStyle="1" w:styleId="51993461D3254A5480C38AA140C6470B">
    <w:name w:val="51993461D3254A5480C38AA140C6470B"/>
    <w:rsid w:val="00F65431"/>
  </w:style>
  <w:style w:type="paragraph" w:customStyle="1" w:styleId="433D2DD5D60E41F08E469CF95BD990C8">
    <w:name w:val="433D2DD5D60E41F08E469CF95BD990C8"/>
    <w:rsid w:val="00F65431"/>
  </w:style>
  <w:style w:type="paragraph" w:customStyle="1" w:styleId="7DA53576C0BF427BAF844D64E965864E">
    <w:name w:val="7DA53576C0BF427BAF844D64E965864E"/>
    <w:rsid w:val="00F65431"/>
  </w:style>
  <w:style w:type="paragraph" w:customStyle="1" w:styleId="E9A949BD8F964855AC701BF732B4590E">
    <w:name w:val="E9A949BD8F964855AC701BF732B4590E"/>
    <w:rsid w:val="00F65431"/>
  </w:style>
  <w:style w:type="paragraph" w:customStyle="1" w:styleId="DE99E291D8E04060B4F3394BCABFF810">
    <w:name w:val="DE99E291D8E04060B4F3394BCABFF810"/>
    <w:rsid w:val="00F65431"/>
  </w:style>
  <w:style w:type="paragraph" w:customStyle="1" w:styleId="D39E892EB10C492BB36DD144383E30A9">
    <w:name w:val="D39E892EB10C492BB36DD144383E30A9"/>
    <w:rsid w:val="00F65431"/>
  </w:style>
  <w:style w:type="paragraph" w:customStyle="1" w:styleId="B3621F274D3E4CD68010E1985C9BCD79">
    <w:name w:val="B3621F274D3E4CD68010E1985C9BCD79"/>
    <w:rsid w:val="00F65431"/>
  </w:style>
  <w:style w:type="paragraph" w:customStyle="1" w:styleId="10A35E52903347449CE18164E08D3467">
    <w:name w:val="10A35E52903347449CE18164E08D3467"/>
    <w:rsid w:val="00F65431"/>
  </w:style>
  <w:style w:type="paragraph" w:customStyle="1" w:styleId="A9AFE7BF68B1416DB38907E91EB692FB">
    <w:name w:val="A9AFE7BF68B1416DB38907E91EB692FB"/>
    <w:rsid w:val="00F65431"/>
  </w:style>
  <w:style w:type="paragraph" w:customStyle="1" w:styleId="5CB6896A32BA488B82F09B2B4EFF65CC">
    <w:name w:val="5CB6896A32BA488B82F09B2B4EFF65CC"/>
    <w:rsid w:val="00F65431"/>
  </w:style>
  <w:style w:type="paragraph" w:customStyle="1" w:styleId="58CB4AEA421E4CDD9CE533AAB277857C">
    <w:name w:val="58CB4AEA421E4CDD9CE533AAB277857C"/>
    <w:rsid w:val="00F65431"/>
  </w:style>
  <w:style w:type="paragraph" w:customStyle="1" w:styleId="925C218FF8D64E2288217607D082BD58">
    <w:name w:val="925C218FF8D64E2288217607D082BD58"/>
    <w:rsid w:val="00F65431"/>
  </w:style>
  <w:style w:type="paragraph" w:customStyle="1" w:styleId="04BF4C67B62E4FC6AE98898F3EC784CF">
    <w:name w:val="04BF4C67B62E4FC6AE98898F3EC784CF"/>
    <w:rsid w:val="00F65431"/>
  </w:style>
  <w:style w:type="paragraph" w:customStyle="1" w:styleId="41B26EF395B049E58B0D00B5AD509DDD">
    <w:name w:val="41B26EF395B049E58B0D00B5AD509DDD"/>
    <w:rsid w:val="00F65431"/>
  </w:style>
  <w:style w:type="paragraph" w:customStyle="1" w:styleId="A97BD7E664394F5C959645B6FB65F0BF">
    <w:name w:val="A97BD7E664394F5C959645B6FB65F0BF"/>
    <w:rsid w:val="00F65431"/>
  </w:style>
  <w:style w:type="paragraph" w:customStyle="1" w:styleId="1DF1B3FDC3A24DC099F37E0480484115">
    <w:name w:val="1DF1B3FDC3A24DC099F37E0480484115"/>
    <w:rsid w:val="00F65431"/>
  </w:style>
  <w:style w:type="paragraph" w:customStyle="1" w:styleId="45D7EFCF10DB470FBE16DC2D9F0612D6">
    <w:name w:val="45D7EFCF10DB470FBE16DC2D9F0612D6"/>
    <w:rsid w:val="00F65431"/>
  </w:style>
  <w:style w:type="paragraph" w:customStyle="1" w:styleId="ED85359D8619441FAD0F4E559C47E6E0">
    <w:name w:val="ED85359D8619441FAD0F4E559C47E6E0"/>
    <w:rsid w:val="00F65431"/>
  </w:style>
  <w:style w:type="paragraph" w:customStyle="1" w:styleId="EEE901CCA9B44840A5FE4F1C6E1234A8">
    <w:name w:val="EEE901CCA9B44840A5FE4F1C6E1234A8"/>
    <w:rsid w:val="00F65431"/>
  </w:style>
  <w:style w:type="paragraph" w:customStyle="1" w:styleId="645AA3D6F1154CFCADBD6E46BD24E760">
    <w:name w:val="645AA3D6F1154CFCADBD6E46BD24E760"/>
    <w:rsid w:val="00F65431"/>
  </w:style>
  <w:style w:type="paragraph" w:customStyle="1" w:styleId="FAF215C76E0D44549DD478A67AA341DC">
    <w:name w:val="FAF215C76E0D44549DD478A67AA341DC"/>
    <w:rsid w:val="00F65431"/>
  </w:style>
  <w:style w:type="paragraph" w:customStyle="1" w:styleId="8C03D866AB8E4AA98F3F066EAC9275F1">
    <w:name w:val="8C03D866AB8E4AA98F3F066EAC9275F1"/>
    <w:rsid w:val="00F65431"/>
  </w:style>
  <w:style w:type="paragraph" w:customStyle="1" w:styleId="6BB294F422554099A041D6DC033A3F65">
    <w:name w:val="6BB294F422554099A041D6DC033A3F65"/>
    <w:rsid w:val="00F65431"/>
  </w:style>
  <w:style w:type="paragraph" w:customStyle="1" w:styleId="9B7F256232D04C3B99E8AF1DFF6395F39">
    <w:name w:val="9B7F256232D04C3B99E8AF1DFF6395F39"/>
    <w:rsid w:val="00F65431"/>
    <w:pPr>
      <w:spacing w:after="200" w:line="276" w:lineRule="auto"/>
    </w:pPr>
    <w:rPr>
      <w:rFonts w:ascii="Segoe UI" w:eastAsiaTheme="minorHAnsi" w:hAnsi="Segoe UI"/>
      <w:sz w:val="20"/>
      <w:lang w:eastAsia="en-US"/>
    </w:rPr>
  </w:style>
  <w:style w:type="paragraph" w:customStyle="1" w:styleId="6D39BB10D9E14648BF83D451B8A993717">
    <w:name w:val="6D39BB10D9E14648BF83D451B8A993717"/>
    <w:rsid w:val="00F65431"/>
    <w:pPr>
      <w:spacing w:after="200" w:line="276" w:lineRule="auto"/>
    </w:pPr>
    <w:rPr>
      <w:rFonts w:ascii="Segoe UI" w:eastAsiaTheme="minorHAnsi" w:hAnsi="Segoe UI"/>
      <w:sz w:val="20"/>
      <w:lang w:eastAsia="en-US"/>
    </w:rPr>
  </w:style>
  <w:style w:type="paragraph" w:customStyle="1" w:styleId="9B10E46790114014BDADB856AE1A5E297">
    <w:name w:val="9B10E46790114014BDADB856AE1A5E297"/>
    <w:rsid w:val="00F65431"/>
    <w:pPr>
      <w:spacing w:after="200" w:line="276" w:lineRule="auto"/>
    </w:pPr>
    <w:rPr>
      <w:rFonts w:ascii="Segoe UI" w:eastAsiaTheme="minorHAnsi" w:hAnsi="Segoe UI"/>
      <w:sz w:val="20"/>
      <w:lang w:eastAsia="en-US"/>
    </w:rPr>
  </w:style>
  <w:style w:type="paragraph" w:customStyle="1" w:styleId="7965B9B233EA4778B069DC72C3F2572A7">
    <w:name w:val="7965B9B233EA4778B069DC72C3F2572A7"/>
    <w:rsid w:val="00F65431"/>
    <w:pPr>
      <w:spacing w:after="200" w:line="276" w:lineRule="auto"/>
    </w:pPr>
    <w:rPr>
      <w:rFonts w:ascii="Segoe UI" w:eastAsiaTheme="minorHAnsi" w:hAnsi="Segoe UI"/>
      <w:sz w:val="20"/>
      <w:lang w:eastAsia="en-US"/>
    </w:rPr>
  </w:style>
  <w:style w:type="paragraph" w:customStyle="1" w:styleId="1ED963A91C25437A8169A38A1155E4D47">
    <w:name w:val="1ED963A91C25437A8169A38A1155E4D47"/>
    <w:rsid w:val="00F65431"/>
    <w:pPr>
      <w:spacing w:after="200" w:line="276" w:lineRule="auto"/>
    </w:pPr>
    <w:rPr>
      <w:rFonts w:ascii="Segoe UI" w:eastAsiaTheme="minorHAnsi" w:hAnsi="Segoe UI"/>
      <w:sz w:val="20"/>
      <w:lang w:eastAsia="en-US"/>
    </w:rPr>
  </w:style>
  <w:style w:type="paragraph" w:customStyle="1" w:styleId="EB320C2195C0411FABAF5D7F021584AD7">
    <w:name w:val="EB320C2195C0411FABAF5D7F021584AD7"/>
    <w:rsid w:val="00F65431"/>
    <w:pPr>
      <w:spacing w:after="200" w:line="276" w:lineRule="auto"/>
    </w:pPr>
    <w:rPr>
      <w:rFonts w:ascii="Segoe UI" w:eastAsiaTheme="minorHAnsi" w:hAnsi="Segoe UI"/>
      <w:sz w:val="20"/>
      <w:lang w:eastAsia="en-US"/>
    </w:rPr>
  </w:style>
  <w:style w:type="paragraph" w:customStyle="1" w:styleId="DA79EF47F88940D9B623DB0ACC3406037">
    <w:name w:val="DA79EF47F88940D9B623DB0ACC3406037"/>
    <w:rsid w:val="00F65431"/>
    <w:pPr>
      <w:spacing w:after="200" w:line="276" w:lineRule="auto"/>
    </w:pPr>
    <w:rPr>
      <w:rFonts w:ascii="Segoe UI" w:eastAsiaTheme="minorHAnsi" w:hAnsi="Segoe UI"/>
      <w:sz w:val="20"/>
      <w:lang w:eastAsia="en-US"/>
    </w:rPr>
  </w:style>
  <w:style w:type="paragraph" w:customStyle="1" w:styleId="657F588B79684280B71853E653673E087">
    <w:name w:val="657F588B79684280B71853E653673E087"/>
    <w:rsid w:val="00F65431"/>
    <w:pPr>
      <w:spacing w:after="200" w:line="276" w:lineRule="auto"/>
    </w:pPr>
    <w:rPr>
      <w:rFonts w:ascii="Segoe UI" w:eastAsiaTheme="minorHAnsi" w:hAnsi="Segoe UI"/>
      <w:sz w:val="20"/>
      <w:lang w:eastAsia="en-US"/>
    </w:rPr>
  </w:style>
  <w:style w:type="paragraph" w:customStyle="1" w:styleId="D559532BC3754750A95E52318CE1BB1A7">
    <w:name w:val="D559532BC3754750A95E52318CE1BB1A7"/>
    <w:rsid w:val="00F65431"/>
    <w:pPr>
      <w:spacing w:after="200" w:line="276" w:lineRule="auto"/>
    </w:pPr>
    <w:rPr>
      <w:rFonts w:ascii="Segoe UI" w:eastAsiaTheme="minorHAnsi" w:hAnsi="Segoe UI"/>
      <w:sz w:val="20"/>
      <w:lang w:eastAsia="en-US"/>
    </w:rPr>
  </w:style>
  <w:style w:type="paragraph" w:customStyle="1" w:styleId="62F7EAB886394CDAAC0EB4F807CE2D527">
    <w:name w:val="62F7EAB886394CDAAC0EB4F807CE2D527"/>
    <w:rsid w:val="00F65431"/>
    <w:pPr>
      <w:spacing w:after="200" w:line="276" w:lineRule="auto"/>
    </w:pPr>
    <w:rPr>
      <w:rFonts w:ascii="Segoe UI" w:eastAsiaTheme="minorHAnsi" w:hAnsi="Segoe UI"/>
      <w:sz w:val="20"/>
      <w:lang w:eastAsia="en-US"/>
    </w:rPr>
  </w:style>
  <w:style w:type="paragraph" w:customStyle="1" w:styleId="AD07610D71A048E9BEB49EA1079465C17">
    <w:name w:val="AD07610D71A048E9BEB49EA1079465C17"/>
    <w:rsid w:val="00F65431"/>
    <w:pPr>
      <w:spacing w:after="200" w:line="276" w:lineRule="auto"/>
    </w:pPr>
    <w:rPr>
      <w:rFonts w:ascii="Segoe UI" w:eastAsiaTheme="minorHAnsi" w:hAnsi="Segoe UI"/>
      <w:sz w:val="20"/>
      <w:lang w:eastAsia="en-US"/>
    </w:rPr>
  </w:style>
  <w:style w:type="paragraph" w:customStyle="1" w:styleId="7666C79166F8452E99A1CEE4AB00499F7">
    <w:name w:val="7666C79166F8452E99A1CEE4AB00499F7"/>
    <w:rsid w:val="00F65431"/>
    <w:pPr>
      <w:spacing w:after="200" w:line="276" w:lineRule="auto"/>
    </w:pPr>
    <w:rPr>
      <w:rFonts w:ascii="Segoe UI" w:eastAsiaTheme="minorHAnsi" w:hAnsi="Segoe UI"/>
      <w:sz w:val="20"/>
      <w:lang w:eastAsia="en-US"/>
    </w:rPr>
  </w:style>
  <w:style w:type="paragraph" w:customStyle="1" w:styleId="7FD7FF5E65CF41D28223B2074BB867017">
    <w:name w:val="7FD7FF5E65CF41D28223B2074BB867017"/>
    <w:rsid w:val="00F65431"/>
    <w:pPr>
      <w:spacing w:after="200" w:line="276" w:lineRule="auto"/>
    </w:pPr>
    <w:rPr>
      <w:rFonts w:ascii="Segoe UI" w:eastAsiaTheme="minorHAnsi" w:hAnsi="Segoe UI"/>
      <w:sz w:val="20"/>
      <w:lang w:eastAsia="en-US"/>
    </w:rPr>
  </w:style>
  <w:style w:type="paragraph" w:customStyle="1" w:styleId="EF04427F3B314C19B201C5378DB1F9477">
    <w:name w:val="EF04427F3B314C19B201C5378DB1F9477"/>
    <w:rsid w:val="00F65431"/>
    <w:pPr>
      <w:spacing w:after="200" w:line="276" w:lineRule="auto"/>
    </w:pPr>
    <w:rPr>
      <w:rFonts w:ascii="Segoe UI" w:eastAsiaTheme="minorHAnsi" w:hAnsi="Segoe UI"/>
      <w:sz w:val="20"/>
      <w:lang w:eastAsia="en-US"/>
    </w:rPr>
  </w:style>
  <w:style w:type="paragraph" w:customStyle="1" w:styleId="B64E5A671FBE45898395C8CE7434B6597">
    <w:name w:val="B64E5A671FBE45898395C8CE7434B6597"/>
    <w:rsid w:val="00F65431"/>
    <w:pPr>
      <w:spacing w:after="200" w:line="276" w:lineRule="auto"/>
    </w:pPr>
    <w:rPr>
      <w:rFonts w:ascii="Segoe UI" w:eastAsiaTheme="minorHAnsi" w:hAnsi="Segoe UI"/>
      <w:sz w:val="20"/>
      <w:lang w:eastAsia="en-US"/>
    </w:rPr>
  </w:style>
  <w:style w:type="paragraph" w:customStyle="1" w:styleId="9539D799218D405C816E0E838734BC247">
    <w:name w:val="9539D799218D405C816E0E838734BC247"/>
    <w:rsid w:val="00F65431"/>
    <w:pPr>
      <w:spacing w:after="200" w:line="276" w:lineRule="auto"/>
    </w:pPr>
    <w:rPr>
      <w:rFonts w:ascii="Segoe UI" w:eastAsiaTheme="minorHAnsi" w:hAnsi="Segoe UI"/>
      <w:sz w:val="20"/>
      <w:lang w:eastAsia="en-US"/>
    </w:rPr>
  </w:style>
  <w:style w:type="paragraph" w:customStyle="1" w:styleId="B48B823BB30C47BBACA28F5EBCE20D9B7">
    <w:name w:val="B48B823BB30C47BBACA28F5EBCE20D9B7"/>
    <w:rsid w:val="00F65431"/>
    <w:pPr>
      <w:spacing w:after="200" w:line="276" w:lineRule="auto"/>
    </w:pPr>
    <w:rPr>
      <w:rFonts w:ascii="Segoe UI" w:eastAsiaTheme="minorHAnsi" w:hAnsi="Segoe UI"/>
      <w:sz w:val="20"/>
      <w:lang w:eastAsia="en-US"/>
    </w:rPr>
  </w:style>
  <w:style w:type="paragraph" w:customStyle="1" w:styleId="C4F9D21E9518439BBCF8BC18185080EA4">
    <w:name w:val="C4F9D21E9518439BBCF8BC18185080EA4"/>
    <w:rsid w:val="00F65431"/>
    <w:pPr>
      <w:spacing w:after="200" w:line="276" w:lineRule="auto"/>
    </w:pPr>
    <w:rPr>
      <w:rFonts w:ascii="Segoe UI" w:eastAsiaTheme="minorHAnsi" w:hAnsi="Segoe UI"/>
      <w:sz w:val="20"/>
      <w:lang w:eastAsia="en-US"/>
    </w:rPr>
  </w:style>
  <w:style w:type="paragraph" w:customStyle="1" w:styleId="8D21CC292D784092AEADC7BDB5C222D84">
    <w:name w:val="8D21CC292D784092AEADC7BDB5C222D84"/>
    <w:rsid w:val="00F65431"/>
    <w:pPr>
      <w:spacing w:after="200" w:line="276" w:lineRule="auto"/>
    </w:pPr>
    <w:rPr>
      <w:rFonts w:ascii="Segoe UI" w:eastAsiaTheme="minorHAnsi" w:hAnsi="Segoe UI"/>
      <w:sz w:val="20"/>
      <w:lang w:eastAsia="en-US"/>
    </w:rPr>
  </w:style>
  <w:style w:type="paragraph" w:customStyle="1" w:styleId="63DDAEF8F94746BE9687C73B8DD52B013">
    <w:name w:val="63DDAEF8F94746BE9687C73B8DD52B013"/>
    <w:rsid w:val="00F65431"/>
    <w:pPr>
      <w:spacing w:after="200" w:line="276" w:lineRule="auto"/>
    </w:pPr>
    <w:rPr>
      <w:rFonts w:ascii="Segoe UI" w:eastAsiaTheme="minorHAnsi" w:hAnsi="Segoe UI"/>
      <w:sz w:val="20"/>
      <w:lang w:eastAsia="en-US"/>
    </w:rPr>
  </w:style>
  <w:style w:type="paragraph" w:customStyle="1" w:styleId="32F8BB8BEE9641AD8E5A72C838DDC9553">
    <w:name w:val="32F8BB8BEE9641AD8E5A72C838DDC9553"/>
    <w:rsid w:val="00F65431"/>
    <w:pPr>
      <w:spacing w:after="200" w:line="276" w:lineRule="auto"/>
    </w:pPr>
    <w:rPr>
      <w:rFonts w:ascii="Segoe UI" w:eastAsiaTheme="minorHAnsi" w:hAnsi="Segoe UI"/>
      <w:sz w:val="20"/>
      <w:lang w:eastAsia="en-US"/>
    </w:rPr>
  </w:style>
  <w:style w:type="paragraph" w:customStyle="1" w:styleId="7AEB6FC1C26E4EA9AF012086A088478B3">
    <w:name w:val="7AEB6FC1C26E4EA9AF012086A088478B3"/>
    <w:rsid w:val="00F65431"/>
    <w:pPr>
      <w:spacing w:after="200" w:line="276" w:lineRule="auto"/>
    </w:pPr>
    <w:rPr>
      <w:rFonts w:ascii="Segoe UI" w:eastAsiaTheme="minorHAnsi" w:hAnsi="Segoe UI"/>
      <w:sz w:val="20"/>
      <w:lang w:eastAsia="en-US"/>
    </w:rPr>
  </w:style>
  <w:style w:type="paragraph" w:customStyle="1" w:styleId="98F863572B84478EB4744FED8D985CFD3">
    <w:name w:val="98F863572B84478EB4744FED8D985CFD3"/>
    <w:rsid w:val="00F65431"/>
    <w:pPr>
      <w:spacing w:after="200" w:line="276" w:lineRule="auto"/>
    </w:pPr>
    <w:rPr>
      <w:rFonts w:ascii="Segoe UI" w:eastAsiaTheme="minorHAnsi" w:hAnsi="Segoe UI"/>
      <w:sz w:val="20"/>
      <w:lang w:eastAsia="en-US"/>
    </w:rPr>
  </w:style>
  <w:style w:type="paragraph" w:customStyle="1" w:styleId="73001A6BCC5649EE8C6FD82D77635A463">
    <w:name w:val="73001A6BCC5649EE8C6FD82D77635A463"/>
    <w:rsid w:val="00F65431"/>
    <w:pPr>
      <w:spacing w:after="200" w:line="276" w:lineRule="auto"/>
    </w:pPr>
    <w:rPr>
      <w:rFonts w:ascii="Segoe UI" w:eastAsiaTheme="minorHAnsi" w:hAnsi="Segoe UI"/>
      <w:sz w:val="20"/>
      <w:lang w:eastAsia="en-US"/>
    </w:rPr>
  </w:style>
  <w:style w:type="paragraph" w:customStyle="1" w:styleId="9A9AF902796E4A33B04F9B9BB206D82C3">
    <w:name w:val="9A9AF902796E4A33B04F9B9BB206D82C3"/>
    <w:rsid w:val="00F65431"/>
    <w:pPr>
      <w:spacing w:after="200" w:line="276" w:lineRule="auto"/>
    </w:pPr>
    <w:rPr>
      <w:rFonts w:ascii="Segoe UI" w:eastAsiaTheme="minorHAnsi" w:hAnsi="Segoe UI"/>
      <w:sz w:val="20"/>
      <w:lang w:eastAsia="en-US"/>
    </w:rPr>
  </w:style>
  <w:style w:type="paragraph" w:customStyle="1" w:styleId="6A5B1E4D81F94FBE98E404E2901CE9E73">
    <w:name w:val="6A5B1E4D81F94FBE98E404E2901CE9E73"/>
    <w:rsid w:val="00F65431"/>
    <w:pPr>
      <w:spacing w:after="200" w:line="276" w:lineRule="auto"/>
    </w:pPr>
    <w:rPr>
      <w:rFonts w:ascii="Segoe UI" w:eastAsiaTheme="minorHAnsi" w:hAnsi="Segoe UI"/>
      <w:sz w:val="20"/>
      <w:lang w:eastAsia="en-US"/>
    </w:rPr>
  </w:style>
  <w:style w:type="paragraph" w:customStyle="1" w:styleId="9097F3A71B4B44F5A4DCD0324699BC523">
    <w:name w:val="9097F3A71B4B44F5A4DCD0324699BC523"/>
    <w:rsid w:val="00F65431"/>
    <w:pPr>
      <w:spacing w:after="200" w:line="276" w:lineRule="auto"/>
    </w:pPr>
    <w:rPr>
      <w:rFonts w:ascii="Segoe UI" w:eastAsiaTheme="minorHAnsi" w:hAnsi="Segoe UI"/>
      <w:sz w:val="20"/>
      <w:lang w:eastAsia="en-US"/>
    </w:rPr>
  </w:style>
  <w:style w:type="paragraph" w:customStyle="1" w:styleId="3D901AA082474607A0719B4AD851F4053">
    <w:name w:val="3D901AA082474607A0719B4AD851F4053"/>
    <w:rsid w:val="00F65431"/>
    <w:pPr>
      <w:spacing w:after="200" w:line="276" w:lineRule="auto"/>
    </w:pPr>
    <w:rPr>
      <w:rFonts w:ascii="Segoe UI" w:eastAsiaTheme="minorHAnsi" w:hAnsi="Segoe UI"/>
      <w:sz w:val="20"/>
      <w:lang w:eastAsia="en-US"/>
    </w:rPr>
  </w:style>
  <w:style w:type="paragraph" w:customStyle="1" w:styleId="A5F11A159C3B4B358E16C6917B0589243">
    <w:name w:val="A5F11A159C3B4B358E16C6917B0589243"/>
    <w:rsid w:val="00F65431"/>
    <w:pPr>
      <w:spacing w:after="200" w:line="276" w:lineRule="auto"/>
    </w:pPr>
    <w:rPr>
      <w:rFonts w:ascii="Segoe UI" w:eastAsiaTheme="minorHAnsi" w:hAnsi="Segoe UI"/>
      <w:sz w:val="20"/>
      <w:lang w:eastAsia="en-US"/>
    </w:rPr>
  </w:style>
  <w:style w:type="paragraph" w:customStyle="1" w:styleId="75297CA933A344149DAA6A8363D98CB73">
    <w:name w:val="75297CA933A344149DAA6A8363D98CB73"/>
    <w:rsid w:val="00F65431"/>
    <w:pPr>
      <w:spacing w:after="200" w:line="276" w:lineRule="auto"/>
    </w:pPr>
    <w:rPr>
      <w:rFonts w:ascii="Segoe UI" w:eastAsiaTheme="minorHAnsi" w:hAnsi="Segoe UI"/>
      <w:sz w:val="20"/>
      <w:lang w:eastAsia="en-US"/>
    </w:rPr>
  </w:style>
  <w:style w:type="paragraph" w:customStyle="1" w:styleId="14157822319541ACB42C7B7312FD20763">
    <w:name w:val="14157822319541ACB42C7B7312FD20763"/>
    <w:rsid w:val="00F65431"/>
    <w:pPr>
      <w:spacing w:after="200" w:line="276" w:lineRule="auto"/>
    </w:pPr>
    <w:rPr>
      <w:rFonts w:ascii="Segoe UI" w:eastAsiaTheme="minorHAnsi" w:hAnsi="Segoe UI"/>
      <w:sz w:val="20"/>
      <w:lang w:eastAsia="en-US"/>
    </w:rPr>
  </w:style>
  <w:style w:type="paragraph" w:customStyle="1" w:styleId="CA4AD45BA62740EBB5D701D713585A383">
    <w:name w:val="CA4AD45BA62740EBB5D701D713585A383"/>
    <w:rsid w:val="00F65431"/>
    <w:pPr>
      <w:spacing w:after="200" w:line="276" w:lineRule="auto"/>
    </w:pPr>
    <w:rPr>
      <w:rFonts w:ascii="Segoe UI" w:eastAsiaTheme="minorHAnsi" w:hAnsi="Segoe UI"/>
      <w:sz w:val="20"/>
      <w:lang w:eastAsia="en-US"/>
    </w:rPr>
  </w:style>
  <w:style w:type="paragraph" w:customStyle="1" w:styleId="1663840A14A44E079A60F30B471A0C7A3">
    <w:name w:val="1663840A14A44E079A60F30B471A0C7A3"/>
    <w:rsid w:val="00F65431"/>
    <w:pPr>
      <w:spacing w:after="200" w:line="276" w:lineRule="auto"/>
    </w:pPr>
    <w:rPr>
      <w:rFonts w:ascii="Segoe UI" w:eastAsiaTheme="minorHAnsi" w:hAnsi="Segoe UI"/>
      <w:sz w:val="20"/>
      <w:lang w:eastAsia="en-US"/>
    </w:rPr>
  </w:style>
  <w:style w:type="paragraph" w:customStyle="1" w:styleId="36AD34DF93CA480A82AD65029D23EBB03">
    <w:name w:val="36AD34DF93CA480A82AD65029D23EBB03"/>
    <w:rsid w:val="00F65431"/>
    <w:pPr>
      <w:spacing w:after="200" w:line="276" w:lineRule="auto"/>
    </w:pPr>
    <w:rPr>
      <w:rFonts w:ascii="Segoe UI" w:eastAsiaTheme="minorHAnsi" w:hAnsi="Segoe UI"/>
      <w:sz w:val="20"/>
      <w:lang w:eastAsia="en-US"/>
    </w:rPr>
  </w:style>
  <w:style w:type="paragraph" w:customStyle="1" w:styleId="72BE617ECB87490C995B7575E39086883">
    <w:name w:val="72BE617ECB87490C995B7575E39086883"/>
    <w:rsid w:val="00F65431"/>
    <w:pPr>
      <w:spacing w:after="200" w:line="276" w:lineRule="auto"/>
    </w:pPr>
    <w:rPr>
      <w:rFonts w:ascii="Segoe UI" w:eastAsiaTheme="minorHAnsi" w:hAnsi="Segoe UI"/>
      <w:sz w:val="20"/>
      <w:lang w:eastAsia="en-US"/>
    </w:rPr>
  </w:style>
  <w:style w:type="paragraph" w:customStyle="1" w:styleId="7E75004337024751997CB6682668F52B3">
    <w:name w:val="7E75004337024751997CB6682668F52B3"/>
    <w:rsid w:val="00F65431"/>
    <w:pPr>
      <w:spacing w:after="200" w:line="276" w:lineRule="auto"/>
    </w:pPr>
    <w:rPr>
      <w:rFonts w:ascii="Segoe UI" w:eastAsiaTheme="minorHAnsi" w:hAnsi="Segoe UI"/>
      <w:sz w:val="20"/>
      <w:lang w:eastAsia="en-US"/>
    </w:rPr>
  </w:style>
  <w:style w:type="paragraph" w:customStyle="1" w:styleId="04EAF6F1E64F4CB88BFC6F7C314915803">
    <w:name w:val="04EAF6F1E64F4CB88BFC6F7C314915803"/>
    <w:rsid w:val="00F65431"/>
    <w:pPr>
      <w:spacing w:after="200" w:line="276" w:lineRule="auto"/>
    </w:pPr>
    <w:rPr>
      <w:rFonts w:ascii="Segoe UI" w:eastAsiaTheme="minorHAnsi" w:hAnsi="Segoe UI"/>
      <w:sz w:val="20"/>
      <w:lang w:eastAsia="en-US"/>
    </w:rPr>
  </w:style>
  <w:style w:type="paragraph" w:customStyle="1" w:styleId="D4327288953A4B74B4402504615042FA3">
    <w:name w:val="D4327288953A4B74B4402504615042FA3"/>
    <w:rsid w:val="00F65431"/>
    <w:pPr>
      <w:spacing w:after="200" w:line="276" w:lineRule="auto"/>
    </w:pPr>
    <w:rPr>
      <w:rFonts w:ascii="Segoe UI" w:eastAsiaTheme="minorHAnsi" w:hAnsi="Segoe UI"/>
      <w:sz w:val="20"/>
      <w:lang w:eastAsia="en-US"/>
    </w:rPr>
  </w:style>
  <w:style w:type="paragraph" w:customStyle="1" w:styleId="BB34167A08B84165A8E4B428715238EB3">
    <w:name w:val="BB34167A08B84165A8E4B428715238EB3"/>
    <w:rsid w:val="00F65431"/>
    <w:pPr>
      <w:spacing w:after="200" w:line="276" w:lineRule="auto"/>
    </w:pPr>
    <w:rPr>
      <w:rFonts w:ascii="Segoe UI" w:eastAsiaTheme="minorHAnsi" w:hAnsi="Segoe UI"/>
      <w:sz w:val="20"/>
      <w:lang w:eastAsia="en-US"/>
    </w:rPr>
  </w:style>
  <w:style w:type="paragraph" w:customStyle="1" w:styleId="99EE284F313E4578BC1FD8E610AE168F2">
    <w:name w:val="99EE284F313E4578BC1FD8E610AE168F2"/>
    <w:rsid w:val="00F65431"/>
    <w:pPr>
      <w:spacing w:after="200" w:line="276" w:lineRule="auto"/>
    </w:pPr>
    <w:rPr>
      <w:rFonts w:ascii="Segoe UI" w:eastAsiaTheme="minorHAnsi" w:hAnsi="Segoe UI"/>
      <w:sz w:val="20"/>
      <w:lang w:eastAsia="en-US"/>
    </w:rPr>
  </w:style>
  <w:style w:type="paragraph" w:customStyle="1" w:styleId="6A6D98416F70495C9D6509455FE329DA2">
    <w:name w:val="6A6D98416F70495C9D6509455FE329DA2"/>
    <w:rsid w:val="00F65431"/>
    <w:pPr>
      <w:spacing w:after="200" w:line="276" w:lineRule="auto"/>
    </w:pPr>
    <w:rPr>
      <w:rFonts w:ascii="Segoe UI" w:eastAsiaTheme="minorHAnsi" w:hAnsi="Segoe UI"/>
      <w:sz w:val="20"/>
      <w:lang w:eastAsia="en-US"/>
    </w:rPr>
  </w:style>
  <w:style w:type="paragraph" w:customStyle="1" w:styleId="100C5C56856E4795909A005BEF2A38FF2">
    <w:name w:val="100C5C56856E4795909A005BEF2A38FF2"/>
    <w:rsid w:val="00F65431"/>
    <w:pPr>
      <w:spacing w:after="200" w:line="276" w:lineRule="auto"/>
    </w:pPr>
    <w:rPr>
      <w:rFonts w:ascii="Segoe UI" w:eastAsiaTheme="minorHAnsi" w:hAnsi="Segoe UI"/>
      <w:sz w:val="20"/>
      <w:lang w:eastAsia="en-US"/>
    </w:rPr>
  </w:style>
  <w:style w:type="paragraph" w:customStyle="1" w:styleId="CF7EAA5C9F9E4864B995CCAB7F3CED522">
    <w:name w:val="CF7EAA5C9F9E4864B995CCAB7F3CED522"/>
    <w:rsid w:val="00F65431"/>
    <w:pPr>
      <w:spacing w:after="200" w:line="276" w:lineRule="auto"/>
    </w:pPr>
    <w:rPr>
      <w:rFonts w:ascii="Segoe UI" w:eastAsiaTheme="minorHAnsi" w:hAnsi="Segoe UI"/>
      <w:sz w:val="20"/>
      <w:lang w:eastAsia="en-US"/>
    </w:rPr>
  </w:style>
  <w:style w:type="paragraph" w:customStyle="1" w:styleId="7BE5A905AA1C4E78BE0179587716E1EB2">
    <w:name w:val="7BE5A905AA1C4E78BE0179587716E1EB2"/>
    <w:rsid w:val="00F65431"/>
    <w:pPr>
      <w:spacing w:after="200" w:line="276" w:lineRule="auto"/>
    </w:pPr>
    <w:rPr>
      <w:rFonts w:ascii="Segoe UI" w:eastAsiaTheme="minorHAnsi" w:hAnsi="Segoe UI"/>
      <w:sz w:val="20"/>
      <w:lang w:eastAsia="en-US"/>
    </w:rPr>
  </w:style>
  <w:style w:type="paragraph" w:customStyle="1" w:styleId="8EE38F713A164B0B9D49CFB8CDA6EFF21">
    <w:name w:val="8EE38F713A164B0B9D49CFB8CDA6EFF21"/>
    <w:rsid w:val="00F65431"/>
    <w:pPr>
      <w:spacing w:after="200" w:line="276" w:lineRule="auto"/>
    </w:pPr>
    <w:rPr>
      <w:rFonts w:ascii="Segoe UI" w:eastAsiaTheme="minorHAnsi" w:hAnsi="Segoe UI"/>
      <w:sz w:val="20"/>
      <w:lang w:eastAsia="en-US"/>
    </w:rPr>
  </w:style>
  <w:style w:type="paragraph" w:customStyle="1" w:styleId="58F0DB7AE2654ED1BF10BCA82A43FC181">
    <w:name w:val="58F0DB7AE2654ED1BF10BCA82A43FC181"/>
    <w:rsid w:val="00F65431"/>
    <w:pPr>
      <w:spacing w:after="200" w:line="276" w:lineRule="auto"/>
    </w:pPr>
    <w:rPr>
      <w:rFonts w:ascii="Segoe UI" w:eastAsiaTheme="minorHAnsi" w:hAnsi="Segoe UI"/>
      <w:sz w:val="20"/>
      <w:lang w:eastAsia="en-US"/>
    </w:rPr>
  </w:style>
  <w:style w:type="paragraph" w:customStyle="1" w:styleId="22A12013F2544E56BBCADCE1B0386EFF1">
    <w:name w:val="22A12013F2544E56BBCADCE1B0386EFF1"/>
    <w:rsid w:val="00F65431"/>
    <w:pPr>
      <w:spacing w:after="200" w:line="276" w:lineRule="auto"/>
    </w:pPr>
    <w:rPr>
      <w:rFonts w:ascii="Segoe UI" w:eastAsiaTheme="minorHAnsi" w:hAnsi="Segoe UI"/>
      <w:sz w:val="20"/>
      <w:lang w:eastAsia="en-US"/>
    </w:rPr>
  </w:style>
  <w:style w:type="paragraph" w:customStyle="1" w:styleId="D082B85DC3FB43E8887AEBA92974FE2D1">
    <w:name w:val="D082B85DC3FB43E8887AEBA92974FE2D1"/>
    <w:rsid w:val="00F65431"/>
    <w:pPr>
      <w:spacing w:after="200" w:line="276" w:lineRule="auto"/>
    </w:pPr>
    <w:rPr>
      <w:rFonts w:ascii="Segoe UI" w:eastAsiaTheme="minorHAnsi" w:hAnsi="Segoe UI"/>
      <w:sz w:val="20"/>
      <w:lang w:eastAsia="en-US"/>
    </w:rPr>
  </w:style>
  <w:style w:type="paragraph" w:customStyle="1" w:styleId="D1863C101A4740A5805CE88056EC75FF1">
    <w:name w:val="D1863C101A4740A5805CE88056EC75FF1"/>
    <w:rsid w:val="00F65431"/>
    <w:pPr>
      <w:spacing w:after="200" w:line="276" w:lineRule="auto"/>
    </w:pPr>
    <w:rPr>
      <w:rFonts w:ascii="Segoe UI" w:eastAsiaTheme="minorHAnsi" w:hAnsi="Segoe UI"/>
      <w:sz w:val="20"/>
      <w:lang w:eastAsia="en-US"/>
    </w:rPr>
  </w:style>
  <w:style w:type="paragraph" w:customStyle="1" w:styleId="88EF8F94067141A1A8D3CC3984192F441">
    <w:name w:val="88EF8F94067141A1A8D3CC3984192F441"/>
    <w:rsid w:val="00F65431"/>
    <w:pPr>
      <w:spacing w:after="200" w:line="276" w:lineRule="auto"/>
    </w:pPr>
    <w:rPr>
      <w:rFonts w:ascii="Segoe UI" w:eastAsiaTheme="minorHAnsi" w:hAnsi="Segoe UI"/>
      <w:sz w:val="20"/>
      <w:lang w:eastAsia="en-US"/>
    </w:rPr>
  </w:style>
  <w:style w:type="paragraph" w:customStyle="1" w:styleId="DF21B30725A049B38FC9E3F7FE8421471">
    <w:name w:val="DF21B30725A049B38FC9E3F7FE8421471"/>
    <w:rsid w:val="00F65431"/>
    <w:pPr>
      <w:spacing w:after="200" w:line="276" w:lineRule="auto"/>
    </w:pPr>
    <w:rPr>
      <w:rFonts w:ascii="Segoe UI" w:eastAsiaTheme="minorHAnsi" w:hAnsi="Segoe UI"/>
      <w:sz w:val="20"/>
      <w:lang w:eastAsia="en-US"/>
    </w:rPr>
  </w:style>
  <w:style w:type="paragraph" w:customStyle="1" w:styleId="51685B94B19847ABB3724D9B3CB3BC5F1">
    <w:name w:val="51685B94B19847ABB3724D9B3CB3BC5F1"/>
    <w:rsid w:val="00F65431"/>
    <w:pPr>
      <w:spacing w:after="200" w:line="276" w:lineRule="auto"/>
    </w:pPr>
    <w:rPr>
      <w:rFonts w:ascii="Segoe UI" w:eastAsiaTheme="minorHAnsi" w:hAnsi="Segoe UI"/>
      <w:sz w:val="20"/>
      <w:lang w:eastAsia="en-US"/>
    </w:rPr>
  </w:style>
  <w:style w:type="paragraph" w:customStyle="1" w:styleId="AF7F512F6EEF4A7C8DC7A8604CF06D4C1">
    <w:name w:val="AF7F512F6EEF4A7C8DC7A8604CF06D4C1"/>
    <w:rsid w:val="00F65431"/>
    <w:pPr>
      <w:spacing w:after="200" w:line="276" w:lineRule="auto"/>
    </w:pPr>
    <w:rPr>
      <w:rFonts w:ascii="Segoe UI" w:eastAsiaTheme="minorHAnsi" w:hAnsi="Segoe UI"/>
      <w:sz w:val="20"/>
      <w:lang w:eastAsia="en-US"/>
    </w:rPr>
  </w:style>
  <w:style w:type="paragraph" w:customStyle="1" w:styleId="742A24EC297B4692A0B82AE7F875606E1">
    <w:name w:val="742A24EC297B4692A0B82AE7F875606E1"/>
    <w:rsid w:val="00F65431"/>
    <w:pPr>
      <w:spacing w:after="200" w:line="276" w:lineRule="auto"/>
    </w:pPr>
    <w:rPr>
      <w:rFonts w:ascii="Segoe UI" w:eastAsiaTheme="minorHAnsi" w:hAnsi="Segoe UI"/>
      <w:sz w:val="20"/>
      <w:lang w:eastAsia="en-US"/>
    </w:rPr>
  </w:style>
  <w:style w:type="paragraph" w:customStyle="1" w:styleId="4D75DBCB920A4A46A4E13329DB66E04D1">
    <w:name w:val="4D75DBCB920A4A46A4E13329DB66E04D1"/>
    <w:rsid w:val="00F65431"/>
    <w:pPr>
      <w:spacing w:after="200" w:line="276" w:lineRule="auto"/>
    </w:pPr>
    <w:rPr>
      <w:rFonts w:ascii="Segoe UI" w:eastAsiaTheme="minorHAnsi" w:hAnsi="Segoe UI"/>
      <w:sz w:val="20"/>
      <w:lang w:eastAsia="en-US"/>
    </w:rPr>
  </w:style>
  <w:style w:type="paragraph" w:customStyle="1" w:styleId="A3EC65920297477F92EFED3EFB5D12C41">
    <w:name w:val="A3EC65920297477F92EFED3EFB5D12C41"/>
    <w:rsid w:val="00F65431"/>
    <w:pPr>
      <w:spacing w:after="200" w:line="276" w:lineRule="auto"/>
    </w:pPr>
    <w:rPr>
      <w:rFonts w:ascii="Segoe UI" w:eastAsiaTheme="minorHAnsi" w:hAnsi="Segoe UI"/>
      <w:sz w:val="20"/>
      <w:lang w:eastAsia="en-US"/>
    </w:rPr>
  </w:style>
  <w:style w:type="paragraph" w:customStyle="1" w:styleId="B58F935B4A8D44EC81F300707B9EB4221">
    <w:name w:val="B58F935B4A8D44EC81F300707B9EB4221"/>
    <w:rsid w:val="00F65431"/>
    <w:pPr>
      <w:spacing w:after="200" w:line="276" w:lineRule="auto"/>
    </w:pPr>
    <w:rPr>
      <w:rFonts w:ascii="Segoe UI" w:eastAsiaTheme="minorHAnsi" w:hAnsi="Segoe UI"/>
      <w:sz w:val="20"/>
      <w:lang w:eastAsia="en-US"/>
    </w:rPr>
  </w:style>
  <w:style w:type="paragraph" w:customStyle="1" w:styleId="FE104F37E5D54A279B77DC2BDC4068D31">
    <w:name w:val="FE104F37E5D54A279B77DC2BDC4068D31"/>
    <w:rsid w:val="00F65431"/>
    <w:pPr>
      <w:spacing w:after="200" w:line="276" w:lineRule="auto"/>
    </w:pPr>
    <w:rPr>
      <w:rFonts w:ascii="Segoe UI" w:eastAsiaTheme="minorHAnsi" w:hAnsi="Segoe UI"/>
      <w:sz w:val="20"/>
      <w:lang w:eastAsia="en-US"/>
    </w:rPr>
  </w:style>
  <w:style w:type="paragraph" w:customStyle="1" w:styleId="0F64D02253CD42B7AC0A2FEA3756451F1">
    <w:name w:val="0F64D02253CD42B7AC0A2FEA3756451F1"/>
    <w:rsid w:val="00F65431"/>
    <w:pPr>
      <w:spacing w:after="200" w:line="276" w:lineRule="auto"/>
    </w:pPr>
    <w:rPr>
      <w:rFonts w:ascii="Segoe UI" w:eastAsiaTheme="minorHAnsi" w:hAnsi="Segoe UI"/>
      <w:sz w:val="20"/>
      <w:lang w:eastAsia="en-US"/>
    </w:rPr>
  </w:style>
  <w:style w:type="paragraph" w:customStyle="1" w:styleId="A01927FF6288447EAE94B8A7E89CC15E1">
    <w:name w:val="A01927FF6288447EAE94B8A7E89CC15E1"/>
    <w:rsid w:val="00F65431"/>
    <w:pPr>
      <w:spacing w:after="200" w:line="276" w:lineRule="auto"/>
    </w:pPr>
    <w:rPr>
      <w:rFonts w:ascii="Segoe UI" w:eastAsiaTheme="minorHAnsi" w:hAnsi="Segoe UI"/>
      <w:sz w:val="20"/>
      <w:lang w:eastAsia="en-US"/>
    </w:rPr>
  </w:style>
  <w:style w:type="paragraph" w:customStyle="1" w:styleId="CDCA862032D24E0D853B8A366CF4EEF71">
    <w:name w:val="CDCA862032D24E0D853B8A366CF4EEF71"/>
    <w:rsid w:val="00F65431"/>
    <w:pPr>
      <w:spacing w:after="200" w:line="276" w:lineRule="auto"/>
    </w:pPr>
    <w:rPr>
      <w:rFonts w:ascii="Segoe UI" w:eastAsiaTheme="minorHAnsi" w:hAnsi="Segoe UI"/>
      <w:sz w:val="20"/>
      <w:lang w:eastAsia="en-US"/>
    </w:rPr>
  </w:style>
  <w:style w:type="paragraph" w:customStyle="1" w:styleId="43293D91F684421D85F8E50671200E961">
    <w:name w:val="43293D91F684421D85F8E50671200E961"/>
    <w:rsid w:val="00F65431"/>
    <w:pPr>
      <w:spacing w:after="200" w:line="276" w:lineRule="auto"/>
    </w:pPr>
    <w:rPr>
      <w:rFonts w:ascii="Segoe UI" w:eastAsiaTheme="minorHAnsi" w:hAnsi="Segoe UI"/>
      <w:sz w:val="20"/>
      <w:lang w:eastAsia="en-US"/>
    </w:rPr>
  </w:style>
  <w:style w:type="paragraph" w:customStyle="1" w:styleId="7037A3C687604A2C9503805892E19AC91">
    <w:name w:val="7037A3C687604A2C9503805892E19AC91"/>
    <w:rsid w:val="00F65431"/>
    <w:pPr>
      <w:spacing w:after="200" w:line="276" w:lineRule="auto"/>
    </w:pPr>
    <w:rPr>
      <w:rFonts w:ascii="Segoe UI" w:eastAsiaTheme="minorHAnsi" w:hAnsi="Segoe UI"/>
      <w:sz w:val="20"/>
      <w:lang w:eastAsia="en-US"/>
    </w:rPr>
  </w:style>
  <w:style w:type="paragraph" w:customStyle="1" w:styleId="26F631191B1E4FAFBEC15C94DB7E49761">
    <w:name w:val="26F631191B1E4FAFBEC15C94DB7E49761"/>
    <w:rsid w:val="00F65431"/>
    <w:pPr>
      <w:spacing w:after="200" w:line="276" w:lineRule="auto"/>
    </w:pPr>
    <w:rPr>
      <w:rFonts w:ascii="Segoe UI" w:eastAsiaTheme="minorHAnsi" w:hAnsi="Segoe UI"/>
      <w:sz w:val="20"/>
      <w:lang w:eastAsia="en-US"/>
    </w:rPr>
  </w:style>
  <w:style w:type="paragraph" w:customStyle="1" w:styleId="BEA7AAEA7C194D03BCED555E6E66603C1">
    <w:name w:val="BEA7AAEA7C194D03BCED555E6E66603C1"/>
    <w:rsid w:val="00F65431"/>
    <w:pPr>
      <w:spacing w:after="200" w:line="276" w:lineRule="auto"/>
    </w:pPr>
    <w:rPr>
      <w:rFonts w:ascii="Segoe UI" w:eastAsiaTheme="minorHAnsi" w:hAnsi="Segoe UI"/>
      <w:sz w:val="20"/>
      <w:lang w:eastAsia="en-US"/>
    </w:rPr>
  </w:style>
  <w:style w:type="paragraph" w:customStyle="1" w:styleId="9E02922461DF455691C6279243F54C2F1">
    <w:name w:val="9E02922461DF455691C6279243F54C2F1"/>
    <w:rsid w:val="00F65431"/>
    <w:pPr>
      <w:spacing w:after="200" w:line="276" w:lineRule="auto"/>
    </w:pPr>
    <w:rPr>
      <w:rFonts w:ascii="Segoe UI" w:eastAsiaTheme="minorHAnsi" w:hAnsi="Segoe UI"/>
      <w:sz w:val="20"/>
      <w:lang w:eastAsia="en-US"/>
    </w:rPr>
  </w:style>
  <w:style w:type="paragraph" w:customStyle="1" w:styleId="AD29CD4E956F46888B4C1BEF267387911">
    <w:name w:val="AD29CD4E956F46888B4C1BEF267387911"/>
    <w:rsid w:val="00F65431"/>
    <w:pPr>
      <w:spacing w:after="200" w:line="276" w:lineRule="auto"/>
    </w:pPr>
    <w:rPr>
      <w:rFonts w:ascii="Segoe UI" w:eastAsiaTheme="minorHAnsi" w:hAnsi="Segoe UI"/>
      <w:sz w:val="20"/>
      <w:lang w:eastAsia="en-US"/>
    </w:rPr>
  </w:style>
  <w:style w:type="paragraph" w:customStyle="1" w:styleId="04A2165F9CD64D07AED231B93AB3F1271">
    <w:name w:val="04A2165F9CD64D07AED231B93AB3F1271"/>
    <w:rsid w:val="00F65431"/>
    <w:pPr>
      <w:spacing w:after="200" w:line="276" w:lineRule="auto"/>
    </w:pPr>
    <w:rPr>
      <w:rFonts w:ascii="Segoe UI" w:eastAsiaTheme="minorHAnsi" w:hAnsi="Segoe UI"/>
      <w:sz w:val="20"/>
      <w:lang w:eastAsia="en-US"/>
    </w:rPr>
  </w:style>
  <w:style w:type="paragraph" w:customStyle="1" w:styleId="BB731F2A53974C78B6BEF142D58F81CF1">
    <w:name w:val="BB731F2A53974C78B6BEF142D58F81CF1"/>
    <w:rsid w:val="00F65431"/>
    <w:pPr>
      <w:spacing w:after="200" w:line="276" w:lineRule="auto"/>
    </w:pPr>
    <w:rPr>
      <w:rFonts w:ascii="Segoe UI" w:eastAsiaTheme="minorHAnsi" w:hAnsi="Segoe UI"/>
      <w:sz w:val="20"/>
      <w:lang w:eastAsia="en-US"/>
    </w:rPr>
  </w:style>
  <w:style w:type="paragraph" w:customStyle="1" w:styleId="5AA92A857D714F1A8EE7739CDD0C63141">
    <w:name w:val="5AA92A857D714F1A8EE7739CDD0C63141"/>
    <w:rsid w:val="00F65431"/>
    <w:pPr>
      <w:spacing w:after="200" w:line="276" w:lineRule="auto"/>
    </w:pPr>
    <w:rPr>
      <w:rFonts w:ascii="Segoe UI" w:eastAsiaTheme="minorHAnsi" w:hAnsi="Segoe UI"/>
      <w:sz w:val="20"/>
      <w:lang w:eastAsia="en-US"/>
    </w:rPr>
  </w:style>
  <w:style w:type="paragraph" w:customStyle="1" w:styleId="448A7AD34278446E8B3B812A9F602B661">
    <w:name w:val="448A7AD34278446E8B3B812A9F602B661"/>
    <w:rsid w:val="00F65431"/>
    <w:pPr>
      <w:spacing w:after="200" w:line="276" w:lineRule="auto"/>
    </w:pPr>
    <w:rPr>
      <w:rFonts w:ascii="Segoe UI" w:eastAsiaTheme="minorHAnsi" w:hAnsi="Segoe UI"/>
      <w:sz w:val="20"/>
      <w:lang w:eastAsia="en-US"/>
    </w:rPr>
  </w:style>
  <w:style w:type="paragraph" w:customStyle="1" w:styleId="09BCA06D38184569B7A8789F1F33312D1">
    <w:name w:val="09BCA06D38184569B7A8789F1F33312D1"/>
    <w:rsid w:val="00F65431"/>
    <w:pPr>
      <w:spacing w:after="200" w:line="276" w:lineRule="auto"/>
    </w:pPr>
    <w:rPr>
      <w:rFonts w:ascii="Segoe UI" w:eastAsiaTheme="minorHAnsi" w:hAnsi="Segoe UI"/>
      <w:sz w:val="20"/>
      <w:lang w:eastAsia="en-US"/>
    </w:rPr>
  </w:style>
  <w:style w:type="paragraph" w:customStyle="1" w:styleId="10A5B815AF2740CEBA7B0F5EEAE769BB1">
    <w:name w:val="10A5B815AF2740CEBA7B0F5EEAE769BB1"/>
    <w:rsid w:val="00F65431"/>
    <w:pPr>
      <w:spacing w:after="200" w:line="276" w:lineRule="auto"/>
    </w:pPr>
    <w:rPr>
      <w:rFonts w:ascii="Segoe UI" w:eastAsiaTheme="minorHAnsi" w:hAnsi="Segoe UI"/>
      <w:sz w:val="20"/>
      <w:lang w:eastAsia="en-US"/>
    </w:rPr>
  </w:style>
  <w:style w:type="paragraph" w:customStyle="1" w:styleId="FF7FEDDA4B4D48668CD55F567F80127D1">
    <w:name w:val="FF7FEDDA4B4D48668CD55F567F80127D1"/>
    <w:rsid w:val="00F65431"/>
    <w:pPr>
      <w:spacing w:after="200" w:line="276" w:lineRule="auto"/>
    </w:pPr>
    <w:rPr>
      <w:rFonts w:ascii="Segoe UI" w:eastAsiaTheme="minorHAnsi" w:hAnsi="Segoe UI"/>
      <w:sz w:val="20"/>
      <w:lang w:eastAsia="en-US"/>
    </w:rPr>
  </w:style>
  <w:style w:type="paragraph" w:customStyle="1" w:styleId="4AA738387F4F4EF6941075ADAE36DD841">
    <w:name w:val="4AA738387F4F4EF6941075ADAE36DD841"/>
    <w:rsid w:val="00F65431"/>
    <w:pPr>
      <w:spacing w:after="200" w:line="276" w:lineRule="auto"/>
    </w:pPr>
    <w:rPr>
      <w:rFonts w:ascii="Segoe UI" w:eastAsiaTheme="minorHAnsi" w:hAnsi="Segoe UI"/>
      <w:sz w:val="20"/>
      <w:lang w:eastAsia="en-US"/>
    </w:rPr>
  </w:style>
  <w:style w:type="paragraph" w:customStyle="1" w:styleId="FBC0421930934D66AB82A21261C61DE21">
    <w:name w:val="FBC0421930934D66AB82A21261C61DE21"/>
    <w:rsid w:val="00F65431"/>
    <w:pPr>
      <w:spacing w:after="200" w:line="276" w:lineRule="auto"/>
    </w:pPr>
    <w:rPr>
      <w:rFonts w:ascii="Segoe UI" w:eastAsiaTheme="minorHAnsi" w:hAnsi="Segoe UI"/>
      <w:sz w:val="20"/>
      <w:lang w:eastAsia="en-US"/>
    </w:rPr>
  </w:style>
  <w:style w:type="paragraph" w:customStyle="1" w:styleId="3192367B2025404E89188D4F192523FC1">
    <w:name w:val="3192367B2025404E89188D4F192523FC1"/>
    <w:rsid w:val="00F65431"/>
    <w:pPr>
      <w:spacing w:after="200" w:line="276" w:lineRule="auto"/>
    </w:pPr>
    <w:rPr>
      <w:rFonts w:ascii="Segoe UI" w:eastAsiaTheme="minorHAnsi" w:hAnsi="Segoe UI"/>
      <w:sz w:val="20"/>
      <w:lang w:eastAsia="en-US"/>
    </w:rPr>
  </w:style>
  <w:style w:type="paragraph" w:customStyle="1" w:styleId="BB7EB9AB3DC1482496E5968C3EDBB9E91">
    <w:name w:val="BB7EB9AB3DC1482496E5968C3EDBB9E91"/>
    <w:rsid w:val="00F65431"/>
    <w:pPr>
      <w:spacing w:after="200" w:line="276" w:lineRule="auto"/>
    </w:pPr>
    <w:rPr>
      <w:rFonts w:ascii="Segoe UI" w:eastAsiaTheme="minorHAnsi" w:hAnsi="Segoe UI"/>
      <w:sz w:val="20"/>
      <w:lang w:eastAsia="en-US"/>
    </w:rPr>
  </w:style>
  <w:style w:type="paragraph" w:customStyle="1" w:styleId="51847400B6DC4EA29E0B83795C4352D11">
    <w:name w:val="51847400B6DC4EA29E0B83795C4352D11"/>
    <w:rsid w:val="00F65431"/>
    <w:pPr>
      <w:spacing w:after="200" w:line="276" w:lineRule="auto"/>
    </w:pPr>
    <w:rPr>
      <w:rFonts w:ascii="Segoe UI" w:eastAsiaTheme="minorHAnsi" w:hAnsi="Segoe UI"/>
      <w:sz w:val="20"/>
      <w:lang w:eastAsia="en-US"/>
    </w:rPr>
  </w:style>
  <w:style w:type="paragraph" w:customStyle="1" w:styleId="E135CF3F341D4E1F80047801DDA35ECE1">
    <w:name w:val="E135CF3F341D4E1F80047801DDA35ECE1"/>
    <w:rsid w:val="00F65431"/>
    <w:pPr>
      <w:spacing w:after="200" w:line="276" w:lineRule="auto"/>
    </w:pPr>
    <w:rPr>
      <w:rFonts w:ascii="Segoe UI" w:eastAsiaTheme="minorHAnsi" w:hAnsi="Segoe UI"/>
      <w:sz w:val="20"/>
      <w:lang w:eastAsia="en-US"/>
    </w:rPr>
  </w:style>
  <w:style w:type="paragraph" w:customStyle="1" w:styleId="694B1FED031A48B5A75846374F403CCE1">
    <w:name w:val="694B1FED031A48B5A75846374F403CCE1"/>
    <w:rsid w:val="00F65431"/>
    <w:pPr>
      <w:spacing w:after="200" w:line="276" w:lineRule="auto"/>
    </w:pPr>
    <w:rPr>
      <w:rFonts w:ascii="Segoe UI" w:eastAsiaTheme="minorHAnsi" w:hAnsi="Segoe UI"/>
      <w:sz w:val="20"/>
      <w:lang w:eastAsia="en-US"/>
    </w:rPr>
  </w:style>
  <w:style w:type="paragraph" w:customStyle="1" w:styleId="B9594F962D804FEF9FC49F32F947B2911">
    <w:name w:val="B9594F962D804FEF9FC49F32F947B2911"/>
    <w:rsid w:val="00F65431"/>
    <w:pPr>
      <w:spacing w:after="200" w:line="276" w:lineRule="auto"/>
    </w:pPr>
    <w:rPr>
      <w:rFonts w:ascii="Segoe UI" w:eastAsiaTheme="minorHAnsi" w:hAnsi="Segoe UI"/>
      <w:sz w:val="20"/>
      <w:lang w:eastAsia="en-US"/>
    </w:rPr>
  </w:style>
  <w:style w:type="paragraph" w:customStyle="1" w:styleId="C4418A719EF7476D85D5D31DC46467F51">
    <w:name w:val="C4418A719EF7476D85D5D31DC46467F51"/>
    <w:rsid w:val="00F65431"/>
    <w:pPr>
      <w:spacing w:after="200" w:line="276" w:lineRule="auto"/>
    </w:pPr>
    <w:rPr>
      <w:rFonts w:ascii="Segoe UI" w:eastAsiaTheme="minorHAnsi" w:hAnsi="Segoe UI"/>
      <w:sz w:val="20"/>
      <w:lang w:eastAsia="en-US"/>
    </w:rPr>
  </w:style>
  <w:style w:type="paragraph" w:customStyle="1" w:styleId="41AEA5CEDC5F41C3AE5346A91BD737BF1">
    <w:name w:val="41AEA5CEDC5F41C3AE5346A91BD737BF1"/>
    <w:rsid w:val="00F65431"/>
    <w:pPr>
      <w:spacing w:after="200" w:line="276" w:lineRule="auto"/>
    </w:pPr>
    <w:rPr>
      <w:rFonts w:ascii="Segoe UI" w:eastAsiaTheme="minorHAnsi" w:hAnsi="Segoe UI"/>
      <w:sz w:val="20"/>
      <w:lang w:eastAsia="en-US"/>
    </w:rPr>
  </w:style>
  <w:style w:type="paragraph" w:customStyle="1" w:styleId="1703DC169DF54D64A74D570F5B7759731">
    <w:name w:val="1703DC169DF54D64A74D570F5B7759731"/>
    <w:rsid w:val="00F65431"/>
    <w:pPr>
      <w:spacing w:after="200" w:line="276" w:lineRule="auto"/>
    </w:pPr>
    <w:rPr>
      <w:rFonts w:ascii="Segoe UI" w:eastAsiaTheme="minorHAnsi" w:hAnsi="Segoe UI"/>
      <w:sz w:val="20"/>
      <w:lang w:eastAsia="en-US"/>
    </w:rPr>
  </w:style>
  <w:style w:type="paragraph" w:customStyle="1" w:styleId="70624874D0CA4EE68DB77ED9790DECC91">
    <w:name w:val="70624874D0CA4EE68DB77ED9790DECC91"/>
    <w:rsid w:val="00F65431"/>
    <w:pPr>
      <w:spacing w:after="200" w:line="276" w:lineRule="auto"/>
    </w:pPr>
    <w:rPr>
      <w:rFonts w:ascii="Segoe UI" w:eastAsiaTheme="minorHAnsi" w:hAnsi="Segoe UI"/>
      <w:sz w:val="20"/>
      <w:lang w:eastAsia="en-US"/>
    </w:rPr>
  </w:style>
  <w:style w:type="paragraph" w:customStyle="1" w:styleId="094283A7889443FAB5C65A2773B2B9251">
    <w:name w:val="094283A7889443FAB5C65A2773B2B9251"/>
    <w:rsid w:val="00F65431"/>
    <w:pPr>
      <w:spacing w:after="200" w:line="276" w:lineRule="auto"/>
    </w:pPr>
    <w:rPr>
      <w:rFonts w:ascii="Segoe UI" w:eastAsiaTheme="minorHAnsi" w:hAnsi="Segoe UI"/>
      <w:sz w:val="20"/>
      <w:lang w:eastAsia="en-US"/>
    </w:rPr>
  </w:style>
  <w:style w:type="paragraph" w:customStyle="1" w:styleId="0EB1F10D539449089C30B2FD5B40A1A31">
    <w:name w:val="0EB1F10D539449089C30B2FD5B40A1A31"/>
    <w:rsid w:val="00F65431"/>
    <w:pPr>
      <w:spacing w:after="200" w:line="276" w:lineRule="auto"/>
    </w:pPr>
    <w:rPr>
      <w:rFonts w:ascii="Segoe UI" w:eastAsiaTheme="minorHAnsi" w:hAnsi="Segoe UI"/>
      <w:sz w:val="20"/>
      <w:lang w:eastAsia="en-US"/>
    </w:rPr>
  </w:style>
  <w:style w:type="paragraph" w:customStyle="1" w:styleId="81AF9BE8ED50436B971E63D23CBAB1CF1">
    <w:name w:val="81AF9BE8ED50436B971E63D23CBAB1CF1"/>
    <w:rsid w:val="00F65431"/>
    <w:pPr>
      <w:spacing w:after="200" w:line="276" w:lineRule="auto"/>
    </w:pPr>
    <w:rPr>
      <w:rFonts w:ascii="Segoe UI" w:eastAsiaTheme="minorHAnsi" w:hAnsi="Segoe UI"/>
      <w:sz w:val="20"/>
      <w:lang w:eastAsia="en-US"/>
    </w:rPr>
  </w:style>
  <w:style w:type="paragraph" w:customStyle="1" w:styleId="64F9A34578AD44CA98F4A649E44805151">
    <w:name w:val="64F9A34578AD44CA98F4A649E44805151"/>
    <w:rsid w:val="00F65431"/>
    <w:pPr>
      <w:spacing w:after="200" w:line="276" w:lineRule="auto"/>
    </w:pPr>
    <w:rPr>
      <w:rFonts w:ascii="Segoe UI" w:eastAsiaTheme="minorHAnsi" w:hAnsi="Segoe UI"/>
      <w:sz w:val="20"/>
      <w:lang w:eastAsia="en-US"/>
    </w:rPr>
  </w:style>
  <w:style w:type="paragraph" w:customStyle="1" w:styleId="8453B34D31AE4CE286FA5C68209645B51">
    <w:name w:val="8453B34D31AE4CE286FA5C68209645B51"/>
    <w:rsid w:val="00F65431"/>
    <w:pPr>
      <w:spacing w:after="200" w:line="276" w:lineRule="auto"/>
    </w:pPr>
    <w:rPr>
      <w:rFonts w:ascii="Segoe UI" w:eastAsiaTheme="minorHAnsi" w:hAnsi="Segoe UI"/>
      <w:sz w:val="20"/>
      <w:lang w:eastAsia="en-US"/>
    </w:rPr>
  </w:style>
  <w:style w:type="paragraph" w:customStyle="1" w:styleId="51993461D3254A5480C38AA140C6470B1">
    <w:name w:val="51993461D3254A5480C38AA140C6470B1"/>
    <w:rsid w:val="00F65431"/>
    <w:pPr>
      <w:spacing w:after="200" w:line="276" w:lineRule="auto"/>
    </w:pPr>
    <w:rPr>
      <w:rFonts w:ascii="Segoe UI" w:eastAsiaTheme="minorHAnsi" w:hAnsi="Segoe UI"/>
      <w:sz w:val="20"/>
      <w:lang w:eastAsia="en-US"/>
    </w:rPr>
  </w:style>
  <w:style w:type="paragraph" w:customStyle="1" w:styleId="433D2DD5D60E41F08E469CF95BD990C81">
    <w:name w:val="433D2DD5D60E41F08E469CF95BD990C81"/>
    <w:rsid w:val="00F65431"/>
    <w:pPr>
      <w:spacing w:after="200" w:line="276" w:lineRule="auto"/>
    </w:pPr>
    <w:rPr>
      <w:rFonts w:ascii="Segoe UI" w:eastAsiaTheme="minorHAnsi" w:hAnsi="Segoe UI"/>
      <w:sz w:val="20"/>
      <w:lang w:eastAsia="en-US"/>
    </w:rPr>
  </w:style>
  <w:style w:type="paragraph" w:customStyle="1" w:styleId="7DA53576C0BF427BAF844D64E965864E1">
    <w:name w:val="7DA53576C0BF427BAF844D64E965864E1"/>
    <w:rsid w:val="00F65431"/>
    <w:pPr>
      <w:spacing w:after="200" w:line="276" w:lineRule="auto"/>
    </w:pPr>
    <w:rPr>
      <w:rFonts w:ascii="Segoe UI" w:eastAsiaTheme="minorHAnsi" w:hAnsi="Segoe UI"/>
      <w:sz w:val="20"/>
      <w:lang w:eastAsia="en-US"/>
    </w:rPr>
  </w:style>
  <w:style w:type="paragraph" w:customStyle="1" w:styleId="E9A949BD8F964855AC701BF732B4590E1">
    <w:name w:val="E9A949BD8F964855AC701BF732B4590E1"/>
    <w:rsid w:val="00F65431"/>
    <w:pPr>
      <w:spacing w:after="200" w:line="276" w:lineRule="auto"/>
    </w:pPr>
    <w:rPr>
      <w:rFonts w:ascii="Segoe UI" w:eastAsiaTheme="minorHAnsi" w:hAnsi="Segoe UI"/>
      <w:sz w:val="20"/>
      <w:lang w:eastAsia="en-US"/>
    </w:rPr>
  </w:style>
  <w:style w:type="paragraph" w:customStyle="1" w:styleId="DE99E291D8E04060B4F3394BCABFF8101">
    <w:name w:val="DE99E291D8E04060B4F3394BCABFF8101"/>
    <w:rsid w:val="00F65431"/>
    <w:pPr>
      <w:spacing w:after="200" w:line="276" w:lineRule="auto"/>
    </w:pPr>
    <w:rPr>
      <w:rFonts w:ascii="Segoe UI" w:eastAsiaTheme="minorHAnsi" w:hAnsi="Segoe UI"/>
      <w:sz w:val="20"/>
      <w:lang w:eastAsia="en-US"/>
    </w:rPr>
  </w:style>
  <w:style w:type="paragraph" w:customStyle="1" w:styleId="D39E892EB10C492BB36DD144383E30A91">
    <w:name w:val="D39E892EB10C492BB36DD144383E30A91"/>
    <w:rsid w:val="00F65431"/>
    <w:pPr>
      <w:spacing w:after="200" w:line="276" w:lineRule="auto"/>
    </w:pPr>
    <w:rPr>
      <w:rFonts w:ascii="Segoe UI" w:eastAsiaTheme="minorHAnsi" w:hAnsi="Segoe UI"/>
      <w:sz w:val="20"/>
      <w:lang w:eastAsia="en-US"/>
    </w:rPr>
  </w:style>
  <w:style w:type="paragraph" w:customStyle="1" w:styleId="B3621F274D3E4CD68010E1985C9BCD791">
    <w:name w:val="B3621F274D3E4CD68010E1985C9BCD791"/>
    <w:rsid w:val="00F65431"/>
    <w:pPr>
      <w:spacing w:after="200" w:line="276" w:lineRule="auto"/>
    </w:pPr>
    <w:rPr>
      <w:rFonts w:ascii="Segoe UI" w:eastAsiaTheme="minorHAnsi" w:hAnsi="Segoe UI"/>
      <w:sz w:val="20"/>
      <w:lang w:eastAsia="en-US"/>
    </w:rPr>
  </w:style>
  <w:style w:type="paragraph" w:customStyle="1" w:styleId="10A35E52903347449CE18164E08D34671">
    <w:name w:val="10A35E52903347449CE18164E08D34671"/>
    <w:rsid w:val="00F65431"/>
    <w:pPr>
      <w:spacing w:after="200" w:line="276" w:lineRule="auto"/>
    </w:pPr>
    <w:rPr>
      <w:rFonts w:ascii="Segoe UI" w:eastAsiaTheme="minorHAnsi" w:hAnsi="Segoe UI"/>
      <w:sz w:val="20"/>
      <w:lang w:eastAsia="en-US"/>
    </w:rPr>
  </w:style>
  <w:style w:type="paragraph" w:customStyle="1" w:styleId="A9AFE7BF68B1416DB38907E91EB692FB1">
    <w:name w:val="A9AFE7BF68B1416DB38907E91EB692FB1"/>
    <w:rsid w:val="00F65431"/>
    <w:pPr>
      <w:spacing w:after="200" w:line="276" w:lineRule="auto"/>
    </w:pPr>
    <w:rPr>
      <w:rFonts w:ascii="Segoe UI" w:eastAsiaTheme="minorHAnsi" w:hAnsi="Segoe UI"/>
      <w:sz w:val="20"/>
      <w:lang w:eastAsia="en-US"/>
    </w:rPr>
  </w:style>
  <w:style w:type="paragraph" w:customStyle="1" w:styleId="5CB6896A32BA488B82F09B2B4EFF65CC1">
    <w:name w:val="5CB6896A32BA488B82F09B2B4EFF65CC1"/>
    <w:rsid w:val="00F65431"/>
    <w:pPr>
      <w:spacing w:after="200" w:line="276" w:lineRule="auto"/>
    </w:pPr>
    <w:rPr>
      <w:rFonts w:ascii="Segoe UI" w:eastAsiaTheme="minorHAnsi" w:hAnsi="Segoe UI"/>
      <w:sz w:val="20"/>
      <w:lang w:eastAsia="en-US"/>
    </w:rPr>
  </w:style>
  <w:style w:type="paragraph" w:customStyle="1" w:styleId="58CB4AEA421E4CDD9CE533AAB277857C1">
    <w:name w:val="58CB4AEA421E4CDD9CE533AAB277857C1"/>
    <w:rsid w:val="00F65431"/>
    <w:pPr>
      <w:spacing w:after="200" w:line="276" w:lineRule="auto"/>
    </w:pPr>
    <w:rPr>
      <w:rFonts w:ascii="Segoe UI" w:eastAsiaTheme="minorHAnsi" w:hAnsi="Segoe UI"/>
      <w:sz w:val="20"/>
      <w:lang w:eastAsia="en-US"/>
    </w:rPr>
  </w:style>
  <w:style w:type="paragraph" w:customStyle="1" w:styleId="925C218FF8D64E2288217607D082BD581">
    <w:name w:val="925C218FF8D64E2288217607D082BD581"/>
    <w:rsid w:val="00F65431"/>
    <w:pPr>
      <w:spacing w:after="200" w:line="276" w:lineRule="auto"/>
    </w:pPr>
    <w:rPr>
      <w:rFonts w:ascii="Segoe UI" w:eastAsiaTheme="minorHAnsi" w:hAnsi="Segoe UI"/>
      <w:sz w:val="20"/>
      <w:lang w:eastAsia="en-US"/>
    </w:rPr>
  </w:style>
  <w:style w:type="paragraph" w:customStyle="1" w:styleId="04BF4C67B62E4FC6AE98898F3EC784CF1">
    <w:name w:val="04BF4C67B62E4FC6AE98898F3EC784CF1"/>
    <w:rsid w:val="00F65431"/>
    <w:pPr>
      <w:spacing w:after="200" w:line="276" w:lineRule="auto"/>
    </w:pPr>
    <w:rPr>
      <w:rFonts w:ascii="Segoe UI" w:eastAsiaTheme="minorHAnsi" w:hAnsi="Segoe UI"/>
      <w:sz w:val="20"/>
      <w:lang w:eastAsia="en-US"/>
    </w:rPr>
  </w:style>
  <w:style w:type="paragraph" w:customStyle="1" w:styleId="41B26EF395B049E58B0D00B5AD509DDD1">
    <w:name w:val="41B26EF395B049E58B0D00B5AD509DDD1"/>
    <w:rsid w:val="00F65431"/>
    <w:pPr>
      <w:spacing w:after="200" w:line="276" w:lineRule="auto"/>
    </w:pPr>
    <w:rPr>
      <w:rFonts w:ascii="Segoe UI" w:eastAsiaTheme="minorHAnsi" w:hAnsi="Segoe UI"/>
      <w:sz w:val="20"/>
      <w:lang w:eastAsia="en-US"/>
    </w:rPr>
  </w:style>
  <w:style w:type="paragraph" w:customStyle="1" w:styleId="A97BD7E664394F5C959645B6FB65F0BF1">
    <w:name w:val="A97BD7E664394F5C959645B6FB65F0BF1"/>
    <w:rsid w:val="00F65431"/>
    <w:pPr>
      <w:spacing w:after="200" w:line="276" w:lineRule="auto"/>
    </w:pPr>
    <w:rPr>
      <w:rFonts w:ascii="Segoe UI" w:eastAsiaTheme="minorHAnsi" w:hAnsi="Segoe UI"/>
      <w:sz w:val="20"/>
      <w:lang w:eastAsia="en-US"/>
    </w:rPr>
  </w:style>
  <w:style w:type="paragraph" w:customStyle="1" w:styleId="1DF1B3FDC3A24DC099F37E04804841151">
    <w:name w:val="1DF1B3FDC3A24DC099F37E04804841151"/>
    <w:rsid w:val="00F65431"/>
    <w:pPr>
      <w:spacing w:after="200" w:line="276" w:lineRule="auto"/>
    </w:pPr>
    <w:rPr>
      <w:rFonts w:ascii="Segoe UI" w:eastAsiaTheme="minorHAnsi" w:hAnsi="Segoe UI"/>
      <w:sz w:val="20"/>
      <w:lang w:eastAsia="en-US"/>
    </w:rPr>
  </w:style>
  <w:style w:type="paragraph" w:customStyle="1" w:styleId="45D7EFCF10DB470FBE16DC2D9F0612D61">
    <w:name w:val="45D7EFCF10DB470FBE16DC2D9F0612D61"/>
    <w:rsid w:val="00F65431"/>
    <w:pPr>
      <w:spacing w:after="200" w:line="276" w:lineRule="auto"/>
    </w:pPr>
    <w:rPr>
      <w:rFonts w:ascii="Segoe UI" w:eastAsiaTheme="minorHAnsi" w:hAnsi="Segoe UI"/>
      <w:sz w:val="20"/>
      <w:lang w:eastAsia="en-US"/>
    </w:rPr>
  </w:style>
  <w:style w:type="paragraph" w:customStyle="1" w:styleId="ED85359D8619441FAD0F4E559C47E6E01">
    <w:name w:val="ED85359D8619441FAD0F4E559C47E6E01"/>
    <w:rsid w:val="00F65431"/>
    <w:pPr>
      <w:spacing w:after="200" w:line="276" w:lineRule="auto"/>
    </w:pPr>
    <w:rPr>
      <w:rFonts w:ascii="Segoe UI" w:eastAsiaTheme="minorHAnsi" w:hAnsi="Segoe UI"/>
      <w:sz w:val="20"/>
      <w:lang w:eastAsia="en-US"/>
    </w:rPr>
  </w:style>
  <w:style w:type="paragraph" w:customStyle="1" w:styleId="EEE901CCA9B44840A5FE4F1C6E1234A81">
    <w:name w:val="EEE901CCA9B44840A5FE4F1C6E1234A81"/>
    <w:rsid w:val="00F65431"/>
    <w:pPr>
      <w:spacing w:after="200" w:line="276" w:lineRule="auto"/>
    </w:pPr>
    <w:rPr>
      <w:rFonts w:ascii="Segoe UI" w:eastAsiaTheme="minorHAnsi" w:hAnsi="Segoe UI"/>
      <w:sz w:val="20"/>
      <w:lang w:eastAsia="en-US"/>
    </w:rPr>
  </w:style>
  <w:style w:type="paragraph" w:customStyle="1" w:styleId="645AA3D6F1154CFCADBD6E46BD24E7601">
    <w:name w:val="645AA3D6F1154CFCADBD6E46BD24E7601"/>
    <w:rsid w:val="00F65431"/>
    <w:pPr>
      <w:spacing w:after="200" w:line="276" w:lineRule="auto"/>
    </w:pPr>
    <w:rPr>
      <w:rFonts w:ascii="Segoe UI" w:eastAsiaTheme="minorHAnsi" w:hAnsi="Segoe UI"/>
      <w:sz w:val="20"/>
      <w:lang w:eastAsia="en-US"/>
    </w:rPr>
  </w:style>
  <w:style w:type="paragraph" w:customStyle="1" w:styleId="FAF215C76E0D44549DD478A67AA341DC1">
    <w:name w:val="FAF215C76E0D44549DD478A67AA341DC1"/>
    <w:rsid w:val="00F65431"/>
    <w:pPr>
      <w:spacing w:after="200" w:line="276" w:lineRule="auto"/>
    </w:pPr>
    <w:rPr>
      <w:rFonts w:ascii="Segoe UI" w:eastAsiaTheme="minorHAnsi" w:hAnsi="Segoe UI"/>
      <w:sz w:val="20"/>
      <w:lang w:eastAsia="en-US"/>
    </w:rPr>
  </w:style>
  <w:style w:type="paragraph" w:customStyle="1" w:styleId="8C03D866AB8E4AA98F3F066EAC9275F11">
    <w:name w:val="8C03D866AB8E4AA98F3F066EAC9275F11"/>
    <w:rsid w:val="00F65431"/>
    <w:pPr>
      <w:spacing w:after="200" w:line="276" w:lineRule="auto"/>
    </w:pPr>
    <w:rPr>
      <w:rFonts w:ascii="Segoe UI" w:eastAsiaTheme="minorHAnsi" w:hAnsi="Segoe UI"/>
      <w:sz w:val="20"/>
      <w:lang w:eastAsia="en-US"/>
    </w:rPr>
  </w:style>
  <w:style w:type="paragraph" w:customStyle="1" w:styleId="6BB294F422554099A041D6DC033A3F651">
    <w:name w:val="6BB294F422554099A041D6DC033A3F651"/>
    <w:rsid w:val="00F65431"/>
    <w:pPr>
      <w:spacing w:after="200" w:line="276" w:lineRule="auto"/>
    </w:pPr>
    <w:rPr>
      <w:rFonts w:ascii="Segoe UI" w:eastAsiaTheme="minorHAnsi" w:hAnsi="Segoe UI"/>
      <w:sz w:val="20"/>
      <w:lang w:eastAsia="en-US"/>
    </w:rPr>
  </w:style>
  <w:style w:type="paragraph" w:customStyle="1" w:styleId="7CFDE863F2C0483A9BB588F37C33918D">
    <w:name w:val="7CFDE863F2C0483A9BB588F37C33918D"/>
    <w:rsid w:val="00F65431"/>
  </w:style>
  <w:style w:type="paragraph" w:customStyle="1" w:styleId="320470DBFB1E426C899F8905A3ABCABD">
    <w:name w:val="320470DBFB1E426C899F8905A3ABCABD"/>
    <w:rsid w:val="00F65431"/>
  </w:style>
  <w:style w:type="paragraph" w:customStyle="1" w:styleId="7BF5F1EC7DAB48F499676A5647BF4BBD">
    <w:name w:val="7BF5F1EC7DAB48F499676A5647BF4BBD"/>
    <w:rsid w:val="00F65431"/>
  </w:style>
  <w:style w:type="paragraph" w:customStyle="1" w:styleId="3C1B51D8F2E94CFFB400B6B9E946C9CB">
    <w:name w:val="3C1B51D8F2E94CFFB400B6B9E946C9CB"/>
    <w:rsid w:val="00F65431"/>
  </w:style>
  <w:style w:type="paragraph" w:customStyle="1" w:styleId="E941CFA52824453498324D32976700B8">
    <w:name w:val="E941CFA52824453498324D32976700B8"/>
    <w:rsid w:val="00F65431"/>
  </w:style>
  <w:style w:type="paragraph" w:customStyle="1" w:styleId="3169F0B416D047A8A029A269C692CD04">
    <w:name w:val="3169F0B416D047A8A029A269C692CD04"/>
    <w:rsid w:val="00F65431"/>
  </w:style>
  <w:style w:type="paragraph" w:customStyle="1" w:styleId="3B4C663DEB3E4857A7C54C0C27A8C974">
    <w:name w:val="3B4C663DEB3E4857A7C54C0C27A8C974"/>
    <w:rsid w:val="00F65431"/>
  </w:style>
  <w:style w:type="paragraph" w:customStyle="1" w:styleId="DB78E483A5044AAFA9474788C45A9354">
    <w:name w:val="DB78E483A5044AAFA9474788C45A9354"/>
    <w:rsid w:val="00F65431"/>
  </w:style>
  <w:style w:type="paragraph" w:customStyle="1" w:styleId="7465AD29CB474C648CBE45262BAC9D6B">
    <w:name w:val="7465AD29CB474C648CBE45262BAC9D6B"/>
    <w:rsid w:val="00F65431"/>
  </w:style>
  <w:style w:type="paragraph" w:customStyle="1" w:styleId="5940CD966EC04AAB8BE7A1008942F0B2">
    <w:name w:val="5940CD966EC04AAB8BE7A1008942F0B2"/>
    <w:rsid w:val="00F65431"/>
  </w:style>
  <w:style w:type="paragraph" w:customStyle="1" w:styleId="56E363AAEF2F4ED1AE8E41C46545076F">
    <w:name w:val="56E363AAEF2F4ED1AE8E41C46545076F"/>
    <w:rsid w:val="00F65431"/>
  </w:style>
  <w:style w:type="paragraph" w:customStyle="1" w:styleId="892B0E0801074EF3AD74C5B091AD1CA0">
    <w:name w:val="892B0E0801074EF3AD74C5B091AD1CA0"/>
    <w:rsid w:val="00F65431"/>
  </w:style>
  <w:style w:type="paragraph" w:customStyle="1" w:styleId="51CDEFFAA51241E7B12C9CDC3B9A1A38">
    <w:name w:val="51CDEFFAA51241E7B12C9CDC3B9A1A38"/>
    <w:rsid w:val="00F65431"/>
  </w:style>
  <w:style w:type="paragraph" w:customStyle="1" w:styleId="36F4040512F24D51A0FB603F6E9B5632">
    <w:name w:val="36F4040512F24D51A0FB603F6E9B5632"/>
    <w:rsid w:val="00F65431"/>
  </w:style>
  <w:style w:type="paragraph" w:customStyle="1" w:styleId="C231490635AA43259C7A648C574D77A1">
    <w:name w:val="C231490635AA43259C7A648C574D77A1"/>
    <w:rsid w:val="00F65431"/>
  </w:style>
  <w:style w:type="paragraph" w:customStyle="1" w:styleId="67B27C38EAFC491DA349B232922476DC">
    <w:name w:val="67B27C38EAFC491DA349B232922476DC"/>
    <w:rsid w:val="00F65431"/>
  </w:style>
  <w:style w:type="paragraph" w:customStyle="1" w:styleId="A22181DC29B149D2949838AC27AB3A79">
    <w:name w:val="A22181DC29B149D2949838AC27AB3A79"/>
    <w:rsid w:val="00F65431"/>
  </w:style>
  <w:style w:type="paragraph" w:customStyle="1" w:styleId="5CBF76F8947C4F038BA98B23708E9BA4">
    <w:name w:val="5CBF76F8947C4F038BA98B23708E9BA4"/>
    <w:rsid w:val="00F65431"/>
  </w:style>
  <w:style w:type="paragraph" w:customStyle="1" w:styleId="CA91A1EB05664093908A278847D513E8">
    <w:name w:val="CA91A1EB05664093908A278847D513E8"/>
    <w:rsid w:val="00F65431"/>
  </w:style>
  <w:style w:type="paragraph" w:customStyle="1" w:styleId="C7A7E9CFAFAF4786AC0CF5618A0F244A">
    <w:name w:val="C7A7E9CFAFAF4786AC0CF5618A0F244A"/>
    <w:rsid w:val="00F65431"/>
  </w:style>
  <w:style w:type="paragraph" w:customStyle="1" w:styleId="44D2AB089BDA4265A2B376CF45B0E0C4">
    <w:name w:val="44D2AB089BDA4265A2B376CF45B0E0C4"/>
    <w:rsid w:val="00F65431"/>
  </w:style>
  <w:style w:type="paragraph" w:customStyle="1" w:styleId="93A6C440010D4DA59D9F8379BC4C1F31">
    <w:name w:val="93A6C440010D4DA59D9F8379BC4C1F31"/>
    <w:rsid w:val="00F65431"/>
  </w:style>
  <w:style w:type="paragraph" w:customStyle="1" w:styleId="BCC8C856824744909B66E10C153DB1CF">
    <w:name w:val="BCC8C856824744909B66E10C153DB1CF"/>
    <w:rsid w:val="00F65431"/>
  </w:style>
  <w:style w:type="paragraph" w:customStyle="1" w:styleId="E328FAE478684C17A6940AA6C2EA14D7">
    <w:name w:val="E328FAE478684C17A6940AA6C2EA14D7"/>
    <w:rsid w:val="00F65431"/>
  </w:style>
  <w:style w:type="paragraph" w:customStyle="1" w:styleId="5167711ACC864C24B461324BAAEE2FD0">
    <w:name w:val="5167711ACC864C24B461324BAAEE2FD0"/>
    <w:rsid w:val="00F65431"/>
  </w:style>
  <w:style w:type="paragraph" w:customStyle="1" w:styleId="F3D1C96ECD6E4FBFA9D0EEA0FCAA6984">
    <w:name w:val="F3D1C96ECD6E4FBFA9D0EEA0FCAA6984"/>
    <w:rsid w:val="00F65431"/>
  </w:style>
  <w:style w:type="paragraph" w:customStyle="1" w:styleId="1850067DC1794418B3B88B849170AC05">
    <w:name w:val="1850067DC1794418B3B88B849170AC05"/>
    <w:rsid w:val="00F65431"/>
  </w:style>
  <w:style w:type="paragraph" w:customStyle="1" w:styleId="13DC3F2CD016427A906E95F5FE496C35">
    <w:name w:val="13DC3F2CD016427A906E95F5FE496C35"/>
    <w:rsid w:val="00F65431"/>
  </w:style>
  <w:style w:type="paragraph" w:customStyle="1" w:styleId="DFCC8844FCC546F89ACAD862B1FA83BE">
    <w:name w:val="DFCC8844FCC546F89ACAD862B1FA83BE"/>
    <w:rsid w:val="00F65431"/>
  </w:style>
  <w:style w:type="paragraph" w:customStyle="1" w:styleId="DDCF68566789411FA37C20D232EE2884">
    <w:name w:val="DDCF68566789411FA37C20D232EE2884"/>
    <w:rsid w:val="00F65431"/>
  </w:style>
  <w:style w:type="paragraph" w:customStyle="1" w:styleId="B3780F49883340C0B3221071600A8FAF">
    <w:name w:val="B3780F49883340C0B3221071600A8FAF"/>
    <w:rsid w:val="00F65431"/>
  </w:style>
  <w:style w:type="paragraph" w:customStyle="1" w:styleId="1C743DB3AAE24E898B7E09FC81DA3CDA">
    <w:name w:val="1C743DB3AAE24E898B7E09FC81DA3CDA"/>
    <w:rsid w:val="00F65431"/>
  </w:style>
  <w:style w:type="paragraph" w:customStyle="1" w:styleId="C9EE738DD9BC47828448559C2FDEA476">
    <w:name w:val="C9EE738DD9BC47828448559C2FDEA476"/>
    <w:rsid w:val="00F65431"/>
  </w:style>
  <w:style w:type="paragraph" w:customStyle="1" w:styleId="5BF0B5F2BF6C44AE8B7096BD688CA84A">
    <w:name w:val="5BF0B5F2BF6C44AE8B7096BD688CA84A"/>
    <w:rsid w:val="00F65431"/>
  </w:style>
  <w:style w:type="paragraph" w:customStyle="1" w:styleId="4796608FDBE14665B9D37E7082277562">
    <w:name w:val="4796608FDBE14665B9D37E7082277562"/>
    <w:rsid w:val="00F65431"/>
  </w:style>
  <w:style w:type="paragraph" w:customStyle="1" w:styleId="E09AB27FCD5742218EBEB49462EA4F55">
    <w:name w:val="E09AB27FCD5742218EBEB49462EA4F55"/>
    <w:rsid w:val="00F65431"/>
  </w:style>
  <w:style w:type="paragraph" w:customStyle="1" w:styleId="6AFBA597B9CC424AB8B87E253F9D3B60">
    <w:name w:val="6AFBA597B9CC424AB8B87E253F9D3B60"/>
    <w:rsid w:val="00F65431"/>
  </w:style>
  <w:style w:type="paragraph" w:customStyle="1" w:styleId="C956585CBB15406EB8161E3628897141">
    <w:name w:val="C956585CBB15406EB8161E3628897141"/>
    <w:rsid w:val="00F65431"/>
  </w:style>
  <w:style w:type="paragraph" w:customStyle="1" w:styleId="EE9F2DCDD762462CB6D751470DEDD0C1">
    <w:name w:val="EE9F2DCDD762462CB6D751470DEDD0C1"/>
    <w:rsid w:val="00F65431"/>
  </w:style>
  <w:style w:type="paragraph" w:customStyle="1" w:styleId="6AB33F97A75C49DF815F34B7C247CAF6">
    <w:name w:val="6AB33F97A75C49DF815F34B7C247CAF6"/>
    <w:rsid w:val="00F65431"/>
  </w:style>
  <w:style w:type="paragraph" w:customStyle="1" w:styleId="B6E5F8F1706948118676A848DE85706C">
    <w:name w:val="B6E5F8F1706948118676A848DE85706C"/>
    <w:rsid w:val="00F65431"/>
  </w:style>
  <w:style w:type="paragraph" w:customStyle="1" w:styleId="8B1F447FBBCD418E8F8D20A61BD9DF5D">
    <w:name w:val="8B1F447FBBCD418E8F8D20A61BD9DF5D"/>
    <w:rsid w:val="00F65431"/>
  </w:style>
  <w:style w:type="paragraph" w:customStyle="1" w:styleId="2414FBE0BE714A90847F036486E6E483">
    <w:name w:val="2414FBE0BE714A90847F036486E6E483"/>
    <w:rsid w:val="00F65431"/>
  </w:style>
  <w:style w:type="paragraph" w:customStyle="1" w:styleId="E5D4754AA03543EE904554D5564A21C1">
    <w:name w:val="E5D4754AA03543EE904554D5564A21C1"/>
    <w:rsid w:val="00F65431"/>
  </w:style>
  <w:style w:type="paragraph" w:customStyle="1" w:styleId="C58ED0750EFA40BCA33987BBA2EE61EA">
    <w:name w:val="C58ED0750EFA40BCA33987BBA2EE61EA"/>
    <w:rsid w:val="00F65431"/>
  </w:style>
  <w:style w:type="paragraph" w:customStyle="1" w:styleId="83025F77288F49EFBA73A0778605AA69">
    <w:name w:val="83025F77288F49EFBA73A0778605AA69"/>
    <w:rsid w:val="00F65431"/>
  </w:style>
  <w:style w:type="paragraph" w:customStyle="1" w:styleId="ED00CD8980FB4D408BE28439BDF4BD94">
    <w:name w:val="ED00CD8980FB4D408BE28439BDF4BD94"/>
    <w:rsid w:val="00F65431"/>
  </w:style>
  <w:style w:type="paragraph" w:customStyle="1" w:styleId="621D86A6F856489A8E5CD48EE709C543">
    <w:name w:val="621D86A6F856489A8E5CD48EE709C543"/>
    <w:rsid w:val="00F65431"/>
  </w:style>
  <w:style w:type="paragraph" w:customStyle="1" w:styleId="AA654A57BF0B42D491F45CA9CC9947A1">
    <w:name w:val="AA654A57BF0B42D491F45CA9CC9947A1"/>
    <w:rsid w:val="00F65431"/>
  </w:style>
  <w:style w:type="paragraph" w:customStyle="1" w:styleId="850D62F4EC8542F3BB1092629B5BA0C5">
    <w:name w:val="850D62F4EC8542F3BB1092629B5BA0C5"/>
    <w:rsid w:val="00F65431"/>
  </w:style>
  <w:style w:type="paragraph" w:customStyle="1" w:styleId="B97C08C6A1094F06BC90A1F3061FCF95">
    <w:name w:val="B97C08C6A1094F06BC90A1F3061FCF95"/>
    <w:rsid w:val="00F65431"/>
  </w:style>
  <w:style w:type="paragraph" w:customStyle="1" w:styleId="4EF7E1960FBF47BEB7D4EB9DB3FCF232">
    <w:name w:val="4EF7E1960FBF47BEB7D4EB9DB3FCF232"/>
    <w:rsid w:val="00F65431"/>
  </w:style>
  <w:style w:type="paragraph" w:customStyle="1" w:styleId="59DB68CC1F004BA987C664777A318C78">
    <w:name w:val="59DB68CC1F004BA987C664777A318C78"/>
    <w:rsid w:val="00F65431"/>
  </w:style>
  <w:style w:type="paragraph" w:customStyle="1" w:styleId="84BE029D3B0D4801AAC7A328101A8591">
    <w:name w:val="84BE029D3B0D4801AAC7A328101A8591"/>
    <w:rsid w:val="00F65431"/>
  </w:style>
  <w:style w:type="paragraph" w:customStyle="1" w:styleId="029E9ECF20D64433811595C47413CC19">
    <w:name w:val="029E9ECF20D64433811595C47413CC19"/>
    <w:rsid w:val="00F65431"/>
  </w:style>
  <w:style w:type="paragraph" w:customStyle="1" w:styleId="F3FD6C91C52D4448BC3FE3BCE450E5A5">
    <w:name w:val="F3FD6C91C52D4448BC3FE3BCE450E5A5"/>
    <w:rsid w:val="00F65431"/>
  </w:style>
  <w:style w:type="paragraph" w:customStyle="1" w:styleId="7BDA7E98EE974B03BB770C2FE1231DC9">
    <w:name w:val="7BDA7E98EE974B03BB770C2FE1231DC9"/>
    <w:rsid w:val="00F65431"/>
  </w:style>
  <w:style w:type="paragraph" w:customStyle="1" w:styleId="E0DF0A521068430491080BD7DA88ABDE">
    <w:name w:val="E0DF0A521068430491080BD7DA88ABDE"/>
    <w:rsid w:val="00F65431"/>
  </w:style>
  <w:style w:type="paragraph" w:customStyle="1" w:styleId="CA4D50137D7E4337BCE60FE5ADAA48D3">
    <w:name w:val="CA4D50137D7E4337BCE60FE5ADAA48D3"/>
    <w:rsid w:val="00F65431"/>
  </w:style>
  <w:style w:type="paragraph" w:customStyle="1" w:styleId="C79761F5632A4BEBAA09767584A2E7BA">
    <w:name w:val="C79761F5632A4BEBAA09767584A2E7BA"/>
    <w:rsid w:val="00F65431"/>
  </w:style>
  <w:style w:type="paragraph" w:customStyle="1" w:styleId="6AA93B6DEAE4460D8CF6123365205644">
    <w:name w:val="6AA93B6DEAE4460D8CF6123365205644"/>
    <w:rsid w:val="00F65431"/>
  </w:style>
  <w:style w:type="paragraph" w:customStyle="1" w:styleId="B25A4C8538124250BED9FD2BB664C957">
    <w:name w:val="B25A4C8538124250BED9FD2BB664C957"/>
    <w:rsid w:val="00F65431"/>
  </w:style>
  <w:style w:type="paragraph" w:customStyle="1" w:styleId="391360921E1947CDBC94FA875758F7E9">
    <w:name w:val="391360921E1947CDBC94FA875758F7E9"/>
    <w:rsid w:val="00F65431"/>
  </w:style>
  <w:style w:type="paragraph" w:customStyle="1" w:styleId="385CA9B2C0574D23BDF1CB3AF977B1FF">
    <w:name w:val="385CA9B2C0574D23BDF1CB3AF977B1FF"/>
    <w:rsid w:val="00F65431"/>
  </w:style>
  <w:style w:type="paragraph" w:customStyle="1" w:styleId="6D70995D93384A67906D25F2683DB79A">
    <w:name w:val="6D70995D93384A67906D25F2683DB79A"/>
    <w:rsid w:val="00F65431"/>
  </w:style>
  <w:style w:type="paragraph" w:customStyle="1" w:styleId="83BA351B213342C4ACAD157F57315787">
    <w:name w:val="83BA351B213342C4ACAD157F57315787"/>
    <w:rsid w:val="00F65431"/>
  </w:style>
  <w:style w:type="paragraph" w:customStyle="1" w:styleId="DCCBC94A1A2841A5998BAC580770824D">
    <w:name w:val="DCCBC94A1A2841A5998BAC580770824D"/>
    <w:rsid w:val="00F65431"/>
  </w:style>
  <w:style w:type="paragraph" w:customStyle="1" w:styleId="217B7581C00644D190217A86534FDB0B">
    <w:name w:val="217B7581C00644D190217A86534FDB0B"/>
    <w:rsid w:val="00F65431"/>
  </w:style>
  <w:style w:type="paragraph" w:customStyle="1" w:styleId="AF2E804DA6534AF8B9324B9C762A571C">
    <w:name w:val="AF2E804DA6534AF8B9324B9C762A571C"/>
    <w:rsid w:val="00F65431"/>
  </w:style>
  <w:style w:type="paragraph" w:customStyle="1" w:styleId="F58BD5EE173A4A798E2F64A3A3DA933D">
    <w:name w:val="F58BD5EE173A4A798E2F64A3A3DA933D"/>
    <w:rsid w:val="00F65431"/>
  </w:style>
  <w:style w:type="paragraph" w:customStyle="1" w:styleId="D9D0624FF2C741189E777596BF083E81">
    <w:name w:val="D9D0624FF2C741189E777596BF083E81"/>
    <w:rsid w:val="00F65431"/>
  </w:style>
  <w:style w:type="paragraph" w:customStyle="1" w:styleId="424C4B624DA940D4A725785EADEC9982">
    <w:name w:val="424C4B624DA940D4A725785EADEC9982"/>
    <w:rsid w:val="00F65431"/>
  </w:style>
  <w:style w:type="paragraph" w:customStyle="1" w:styleId="EA9E4C5536854D16B985537609545EFE">
    <w:name w:val="EA9E4C5536854D16B985537609545EFE"/>
    <w:rsid w:val="00F65431"/>
  </w:style>
  <w:style w:type="paragraph" w:customStyle="1" w:styleId="3B30F24FA10947ADB8D6569AAAB3C60C">
    <w:name w:val="3B30F24FA10947ADB8D6569AAAB3C60C"/>
    <w:rsid w:val="00F65431"/>
  </w:style>
  <w:style w:type="paragraph" w:customStyle="1" w:styleId="8CEAFEABDFF647F0B04A1C6AA5DDE0B9">
    <w:name w:val="8CEAFEABDFF647F0B04A1C6AA5DDE0B9"/>
    <w:rsid w:val="00F65431"/>
  </w:style>
  <w:style w:type="paragraph" w:customStyle="1" w:styleId="64EFCD9284CF4AECA0DE84CD2B03B48B">
    <w:name w:val="64EFCD9284CF4AECA0DE84CD2B03B48B"/>
    <w:rsid w:val="00F65431"/>
  </w:style>
  <w:style w:type="paragraph" w:customStyle="1" w:styleId="13B904B37A624010BC515D8A27400FBD">
    <w:name w:val="13B904B37A624010BC515D8A27400FBD"/>
    <w:rsid w:val="00F65431"/>
  </w:style>
  <w:style w:type="paragraph" w:customStyle="1" w:styleId="04871B475E204C6AB713F562EF395453">
    <w:name w:val="04871B475E204C6AB713F562EF395453"/>
    <w:rsid w:val="00F65431"/>
  </w:style>
  <w:style w:type="paragraph" w:customStyle="1" w:styleId="D837114ECA8B4A6785640F38E2DF892C">
    <w:name w:val="D837114ECA8B4A6785640F38E2DF892C"/>
    <w:rsid w:val="00F65431"/>
  </w:style>
  <w:style w:type="paragraph" w:customStyle="1" w:styleId="494C89C5B88444B6AFAED18BE53D6D73">
    <w:name w:val="494C89C5B88444B6AFAED18BE53D6D73"/>
    <w:rsid w:val="00F65431"/>
  </w:style>
  <w:style w:type="paragraph" w:customStyle="1" w:styleId="75A676510CCF4C929DEE33D47944D409">
    <w:name w:val="75A676510CCF4C929DEE33D47944D409"/>
    <w:rsid w:val="00F65431"/>
  </w:style>
  <w:style w:type="paragraph" w:customStyle="1" w:styleId="C96A8B90DA0E4BCD908E70A8E0DCE0D4">
    <w:name w:val="C96A8B90DA0E4BCD908E70A8E0DCE0D4"/>
    <w:rsid w:val="00F65431"/>
  </w:style>
  <w:style w:type="paragraph" w:customStyle="1" w:styleId="4FC4F0AE68D74E2BB794070B4FD2BC23">
    <w:name w:val="4FC4F0AE68D74E2BB794070B4FD2BC23"/>
    <w:rsid w:val="00F65431"/>
  </w:style>
  <w:style w:type="paragraph" w:customStyle="1" w:styleId="D4D399DBFBA04E879593CCC8E747316F">
    <w:name w:val="D4D399DBFBA04E879593CCC8E747316F"/>
    <w:rsid w:val="00F65431"/>
  </w:style>
  <w:style w:type="paragraph" w:customStyle="1" w:styleId="22594D87246F46318DB422ACC341A495">
    <w:name w:val="22594D87246F46318DB422ACC341A495"/>
    <w:rsid w:val="00F65431"/>
  </w:style>
  <w:style w:type="paragraph" w:customStyle="1" w:styleId="AED92CE8F54F4EA9BD0D2C6968083209">
    <w:name w:val="AED92CE8F54F4EA9BD0D2C6968083209"/>
    <w:rsid w:val="00F65431"/>
  </w:style>
  <w:style w:type="paragraph" w:customStyle="1" w:styleId="ADC26659A90643AD90BC846FC32C6381">
    <w:name w:val="ADC26659A90643AD90BC846FC32C6381"/>
    <w:rsid w:val="00F65431"/>
  </w:style>
  <w:style w:type="paragraph" w:customStyle="1" w:styleId="750A52402D4142E39F40E138E047278D">
    <w:name w:val="750A52402D4142E39F40E138E047278D"/>
    <w:rsid w:val="00F65431"/>
  </w:style>
  <w:style w:type="paragraph" w:customStyle="1" w:styleId="D19BCB0670E4462A94375F4A41DFCE3E">
    <w:name w:val="D19BCB0670E4462A94375F4A41DFCE3E"/>
    <w:rsid w:val="00F65431"/>
  </w:style>
  <w:style w:type="paragraph" w:customStyle="1" w:styleId="8BEEAEDE848D4FD7B85602045D4275C9">
    <w:name w:val="8BEEAEDE848D4FD7B85602045D4275C9"/>
    <w:rsid w:val="00F65431"/>
  </w:style>
  <w:style w:type="paragraph" w:customStyle="1" w:styleId="EC680341AE184CC8B34FC7BAD1D5AA12">
    <w:name w:val="EC680341AE184CC8B34FC7BAD1D5AA12"/>
    <w:rsid w:val="00F65431"/>
  </w:style>
  <w:style w:type="paragraph" w:customStyle="1" w:styleId="F7659CA602504E599735978143FF0506">
    <w:name w:val="F7659CA602504E599735978143FF0506"/>
    <w:rsid w:val="00F65431"/>
  </w:style>
  <w:style w:type="paragraph" w:customStyle="1" w:styleId="CD8506C1BEBF459F9FB2A48E2F3F1D3E">
    <w:name w:val="CD8506C1BEBF459F9FB2A48E2F3F1D3E"/>
    <w:rsid w:val="00F65431"/>
  </w:style>
  <w:style w:type="paragraph" w:customStyle="1" w:styleId="1B820D454D3B49BD94A0F9FBA320CDB0">
    <w:name w:val="1B820D454D3B49BD94A0F9FBA320CDB0"/>
    <w:rsid w:val="00F65431"/>
  </w:style>
  <w:style w:type="paragraph" w:customStyle="1" w:styleId="4662D77B51244A2DACE4CAC97AF1D7CC">
    <w:name w:val="4662D77B51244A2DACE4CAC97AF1D7CC"/>
    <w:rsid w:val="00F65431"/>
  </w:style>
  <w:style w:type="paragraph" w:customStyle="1" w:styleId="5C966AD6901A4FABB07A7EC3F7D31AA3">
    <w:name w:val="5C966AD6901A4FABB07A7EC3F7D31AA3"/>
    <w:rsid w:val="00F65431"/>
  </w:style>
  <w:style w:type="paragraph" w:customStyle="1" w:styleId="55EF422C5B534E589E9439933EE578EF">
    <w:name w:val="55EF422C5B534E589E9439933EE578EF"/>
    <w:rsid w:val="00F65431"/>
  </w:style>
  <w:style w:type="paragraph" w:customStyle="1" w:styleId="B2FDAFFFFF394B6FAE9F0B34E17CD998">
    <w:name w:val="B2FDAFFFFF394B6FAE9F0B34E17CD998"/>
    <w:rsid w:val="00F65431"/>
  </w:style>
  <w:style w:type="paragraph" w:customStyle="1" w:styleId="687C9233641046D2BC875BC2DA403BF7">
    <w:name w:val="687C9233641046D2BC875BC2DA403BF7"/>
    <w:rsid w:val="00F65431"/>
  </w:style>
  <w:style w:type="paragraph" w:customStyle="1" w:styleId="C46621DB518B4C69B18772A5F164F27E">
    <w:name w:val="C46621DB518B4C69B18772A5F164F27E"/>
    <w:rsid w:val="00F65431"/>
  </w:style>
  <w:style w:type="paragraph" w:customStyle="1" w:styleId="832EFE60253A4C87B5DAAFFD39915E03">
    <w:name w:val="832EFE60253A4C87B5DAAFFD39915E03"/>
    <w:rsid w:val="00F65431"/>
  </w:style>
  <w:style w:type="paragraph" w:customStyle="1" w:styleId="83D8563AB53E4665AF8B78E27D8AC15D">
    <w:name w:val="83D8563AB53E4665AF8B78E27D8AC15D"/>
    <w:rsid w:val="00F65431"/>
  </w:style>
  <w:style w:type="paragraph" w:customStyle="1" w:styleId="9B4E5458C3D542779C9C2060F1C5E1B4">
    <w:name w:val="9B4E5458C3D542779C9C2060F1C5E1B4"/>
    <w:rsid w:val="00F65431"/>
  </w:style>
  <w:style w:type="paragraph" w:customStyle="1" w:styleId="221158E1B5754B4CA14311934D453EE6">
    <w:name w:val="221158E1B5754B4CA14311934D453EE6"/>
    <w:rsid w:val="00F65431"/>
  </w:style>
  <w:style w:type="paragraph" w:customStyle="1" w:styleId="8675B1FC452C4EBFA643EF4B13E9984E">
    <w:name w:val="8675B1FC452C4EBFA643EF4B13E9984E"/>
    <w:rsid w:val="00F65431"/>
  </w:style>
  <w:style w:type="paragraph" w:customStyle="1" w:styleId="20022B7DFDD44DE59436AEF7A55A7981">
    <w:name w:val="20022B7DFDD44DE59436AEF7A55A7981"/>
    <w:rsid w:val="00F65431"/>
  </w:style>
  <w:style w:type="paragraph" w:customStyle="1" w:styleId="FB74D3210171431F969E0330CBEE1343">
    <w:name w:val="FB74D3210171431F969E0330CBEE1343"/>
    <w:rsid w:val="00F65431"/>
  </w:style>
  <w:style w:type="paragraph" w:customStyle="1" w:styleId="C2CBE9E7FA3044D2B64079F3F0298D1D">
    <w:name w:val="C2CBE9E7FA3044D2B64079F3F0298D1D"/>
    <w:rsid w:val="00F65431"/>
  </w:style>
  <w:style w:type="paragraph" w:customStyle="1" w:styleId="99280015D153452E9618BDA9D6F76A7E">
    <w:name w:val="99280015D153452E9618BDA9D6F76A7E"/>
    <w:rsid w:val="00F65431"/>
  </w:style>
  <w:style w:type="paragraph" w:customStyle="1" w:styleId="7168BDEFF6274FB6BF67585E42EA5521">
    <w:name w:val="7168BDEFF6274FB6BF67585E42EA5521"/>
    <w:rsid w:val="00F65431"/>
  </w:style>
  <w:style w:type="paragraph" w:customStyle="1" w:styleId="74515DF62B1A43AA810893878EE96FC5">
    <w:name w:val="74515DF62B1A43AA810893878EE96FC5"/>
    <w:rsid w:val="00F65431"/>
  </w:style>
  <w:style w:type="paragraph" w:customStyle="1" w:styleId="DE61D24600B24282BCE47CD6E5B76A41">
    <w:name w:val="DE61D24600B24282BCE47CD6E5B76A41"/>
    <w:rsid w:val="00F65431"/>
  </w:style>
  <w:style w:type="paragraph" w:customStyle="1" w:styleId="743236EEC32E429181A1D2DCDDBC503D">
    <w:name w:val="743236EEC32E429181A1D2DCDDBC503D"/>
    <w:rsid w:val="00F65431"/>
  </w:style>
  <w:style w:type="paragraph" w:customStyle="1" w:styleId="5257FA616C9743BF8F6868BB1F29E48F">
    <w:name w:val="5257FA616C9743BF8F6868BB1F29E48F"/>
    <w:rsid w:val="00F65431"/>
  </w:style>
  <w:style w:type="paragraph" w:customStyle="1" w:styleId="557DF6B2D71848CA9939703C381CBF0F">
    <w:name w:val="557DF6B2D71848CA9939703C381CBF0F"/>
    <w:rsid w:val="00F65431"/>
  </w:style>
  <w:style w:type="paragraph" w:customStyle="1" w:styleId="37691689CDBE44F6A55D6ED829F0BA10">
    <w:name w:val="37691689CDBE44F6A55D6ED829F0BA10"/>
    <w:rsid w:val="00F65431"/>
  </w:style>
  <w:style w:type="paragraph" w:customStyle="1" w:styleId="6D97FD7673F243DE974E219A1255464C">
    <w:name w:val="6D97FD7673F243DE974E219A1255464C"/>
    <w:rsid w:val="00F65431"/>
  </w:style>
  <w:style w:type="paragraph" w:customStyle="1" w:styleId="993B5B33CD4A44768A654C3AF6DB5CE0">
    <w:name w:val="993B5B33CD4A44768A654C3AF6DB5CE0"/>
    <w:rsid w:val="00F65431"/>
  </w:style>
  <w:style w:type="paragraph" w:customStyle="1" w:styleId="4E62E54F9FA2499AA2FDA50C478836B5">
    <w:name w:val="4E62E54F9FA2499AA2FDA50C478836B5"/>
    <w:rsid w:val="00F65431"/>
  </w:style>
  <w:style w:type="paragraph" w:customStyle="1" w:styleId="5177E38FBFDB4ED197E9FD69715EFD00">
    <w:name w:val="5177E38FBFDB4ED197E9FD69715EFD00"/>
    <w:rsid w:val="00F65431"/>
  </w:style>
  <w:style w:type="paragraph" w:customStyle="1" w:styleId="5A720D80B51E485F829CDBD111E46669">
    <w:name w:val="5A720D80B51E485F829CDBD111E46669"/>
    <w:rsid w:val="00F65431"/>
  </w:style>
  <w:style w:type="paragraph" w:customStyle="1" w:styleId="BEF49C048EF1423AA6B15280498F50C0">
    <w:name w:val="BEF49C048EF1423AA6B15280498F50C0"/>
    <w:rsid w:val="00F65431"/>
  </w:style>
  <w:style w:type="paragraph" w:customStyle="1" w:styleId="D919770EC51A4338B8F85E053201A9E4">
    <w:name w:val="D919770EC51A4338B8F85E053201A9E4"/>
    <w:rsid w:val="00F65431"/>
  </w:style>
  <w:style w:type="paragraph" w:customStyle="1" w:styleId="24E9543076D54796A5FE34DBD053D346">
    <w:name w:val="24E9543076D54796A5FE34DBD053D346"/>
    <w:rsid w:val="00F65431"/>
  </w:style>
  <w:style w:type="paragraph" w:customStyle="1" w:styleId="D9DB0CA767C84B1AB05E427D84ADCE04">
    <w:name w:val="D9DB0CA767C84B1AB05E427D84ADCE04"/>
    <w:rsid w:val="00F65431"/>
  </w:style>
  <w:style w:type="paragraph" w:customStyle="1" w:styleId="EAA018C04669421F97FDEECB8FAAFAC0">
    <w:name w:val="EAA018C04669421F97FDEECB8FAAFAC0"/>
    <w:rsid w:val="00F65431"/>
  </w:style>
  <w:style w:type="paragraph" w:customStyle="1" w:styleId="6FAADABFD0A14FD0B6D922D55513E079">
    <w:name w:val="6FAADABFD0A14FD0B6D922D55513E079"/>
    <w:rsid w:val="00F65431"/>
  </w:style>
  <w:style w:type="paragraph" w:customStyle="1" w:styleId="A7E2780331DE4055AAE5650425C03165">
    <w:name w:val="A7E2780331DE4055AAE5650425C03165"/>
    <w:rsid w:val="00F65431"/>
  </w:style>
  <w:style w:type="paragraph" w:customStyle="1" w:styleId="317FF99A42C742CFBEF00FC9ADFB5148">
    <w:name w:val="317FF99A42C742CFBEF00FC9ADFB5148"/>
    <w:rsid w:val="00F65431"/>
  </w:style>
  <w:style w:type="paragraph" w:customStyle="1" w:styleId="378D7E479C9C43F8AB1739647DDE90E1">
    <w:name w:val="378D7E479C9C43F8AB1739647DDE90E1"/>
    <w:rsid w:val="00F65431"/>
  </w:style>
  <w:style w:type="paragraph" w:customStyle="1" w:styleId="486F3D02356F4A6D901CD42F71B5EBEA">
    <w:name w:val="486F3D02356F4A6D901CD42F71B5EBEA"/>
    <w:rsid w:val="00F65431"/>
  </w:style>
  <w:style w:type="paragraph" w:customStyle="1" w:styleId="AFBBA18C830D4A4C87464FFE798D4EC3">
    <w:name w:val="AFBBA18C830D4A4C87464FFE798D4EC3"/>
    <w:rsid w:val="00F65431"/>
  </w:style>
  <w:style w:type="paragraph" w:customStyle="1" w:styleId="D2CF31505B2B48B4934E9F7C3DCD4C5C">
    <w:name w:val="D2CF31505B2B48B4934E9F7C3DCD4C5C"/>
    <w:rsid w:val="00F65431"/>
  </w:style>
  <w:style w:type="paragraph" w:customStyle="1" w:styleId="2AB863BC692846528C4DAC0487ABF7BA">
    <w:name w:val="2AB863BC692846528C4DAC0487ABF7BA"/>
    <w:rsid w:val="00F65431"/>
  </w:style>
  <w:style w:type="paragraph" w:customStyle="1" w:styleId="36282A97CA1E4539A5A279713DD7BD14">
    <w:name w:val="36282A97CA1E4539A5A279713DD7BD14"/>
    <w:rsid w:val="00F65431"/>
  </w:style>
  <w:style w:type="paragraph" w:customStyle="1" w:styleId="D81AF61CAB93400BAC59120CC95356FC">
    <w:name w:val="D81AF61CAB93400BAC59120CC95356FC"/>
    <w:rsid w:val="00F65431"/>
  </w:style>
  <w:style w:type="paragraph" w:customStyle="1" w:styleId="C1EDEF787D71404FAF6BF2C59937610C">
    <w:name w:val="C1EDEF787D71404FAF6BF2C59937610C"/>
    <w:rsid w:val="00F65431"/>
  </w:style>
  <w:style w:type="paragraph" w:customStyle="1" w:styleId="385C5AA1EC2A474D9BCBB07C7D983A54">
    <w:name w:val="385C5AA1EC2A474D9BCBB07C7D983A54"/>
    <w:rsid w:val="00F65431"/>
  </w:style>
  <w:style w:type="paragraph" w:customStyle="1" w:styleId="7A61F9294D1E4B2A8E02EA5AA1F24C85">
    <w:name w:val="7A61F9294D1E4B2A8E02EA5AA1F24C85"/>
    <w:rsid w:val="00F65431"/>
  </w:style>
  <w:style w:type="paragraph" w:customStyle="1" w:styleId="4620001FCD204176B49D181049FA5DC1">
    <w:name w:val="4620001FCD204176B49D181049FA5DC1"/>
    <w:rsid w:val="00F65431"/>
  </w:style>
  <w:style w:type="paragraph" w:customStyle="1" w:styleId="C74020175BA14D5A91A8D1D3F67833AB">
    <w:name w:val="C74020175BA14D5A91A8D1D3F67833AB"/>
    <w:rsid w:val="00F65431"/>
  </w:style>
  <w:style w:type="paragraph" w:customStyle="1" w:styleId="9B7F256232D04C3B99E8AF1DFF6395F310">
    <w:name w:val="9B7F256232D04C3B99E8AF1DFF6395F310"/>
    <w:rsid w:val="00F65431"/>
    <w:pPr>
      <w:spacing w:after="200" w:line="276" w:lineRule="auto"/>
    </w:pPr>
    <w:rPr>
      <w:rFonts w:ascii="Segoe UI" w:eastAsiaTheme="minorHAnsi" w:hAnsi="Segoe UI"/>
      <w:sz w:val="20"/>
      <w:lang w:eastAsia="en-US"/>
    </w:rPr>
  </w:style>
  <w:style w:type="paragraph" w:customStyle="1" w:styleId="6D39BB10D9E14648BF83D451B8A993718">
    <w:name w:val="6D39BB10D9E14648BF83D451B8A993718"/>
    <w:rsid w:val="00F65431"/>
    <w:pPr>
      <w:spacing w:after="200" w:line="276" w:lineRule="auto"/>
    </w:pPr>
    <w:rPr>
      <w:rFonts w:ascii="Segoe UI" w:eastAsiaTheme="minorHAnsi" w:hAnsi="Segoe UI"/>
      <w:sz w:val="20"/>
      <w:lang w:eastAsia="en-US"/>
    </w:rPr>
  </w:style>
  <w:style w:type="paragraph" w:customStyle="1" w:styleId="9B10E46790114014BDADB856AE1A5E298">
    <w:name w:val="9B10E46790114014BDADB856AE1A5E298"/>
    <w:rsid w:val="00F65431"/>
    <w:pPr>
      <w:spacing w:after="200" w:line="276" w:lineRule="auto"/>
    </w:pPr>
    <w:rPr>
      <w:rFonts w:ascii="Segoe UI" w:eastAsiaTheme="minorHAnsi" w:hAnsi="Segoe UI"/>
      <w:sz w:val="20"/>
      <w:lang w:eastAsia="en-US"/>
    </w:rPr>
  </w:style>
  <w:style w:type="paragraph" w:customStyle="1" w:styleId="7965B9B233EA4778B069DC72C3F2572A8">
    <w:name w:val="7965B9B233EA4778B069DC72C3F2572A8"/>
    <w:rsid w:val="00F65431"/>
    <w:pPr>
      <w:spacing w:after="200" w:line="276" w:lineRule="auto"/>
    </w:pPr>
    <w:rPr>
      <w:rFonts w:ascii="Segoe UI" w:eastAsiaTheme="minorHAnsi" w:hAnsi="Segoe UI"/>
      <w:sz w:val="20"/>
      <w:lang w:eastAsia="en-US"/>
    </w:rPr>
  </w:style>
  <w:style w:type="paragraph" w:customStyle="1" w:styleId="1ED963A91C25437A8169A38A1155E4D48">
    <w:name w:val="1ED963A91C25437A8169A38A1155E4D48"/>
    <w:rsid w:val="00F65431"/>
    <w:pPr>
      <w:spacing w:after="200" w:line="276" w:lineRule="auto"/>
    </w:pPr>
    <w:rPr>
      <w:rFonts w:ascii="Segoe UI" w:eastAsiaTheme="minorHAnsi" w:hAnsi="Segoe UI"/>
      <w:sz w:val="20"/>
      <w:lang w:eastAsia="en-US"/>
    </w:rPr>
  </w:style>
  <w:style w:type="paragraph" w:customStyle="1" w:styleId="EB320C2195C0411FABAF5D7F021584AD8">
    <w:name w:val="EB320C2195C0411FABAF5D7F021584AD8"/>
    <w:rsid w:val="00F65431"/>
    <w:pPr>
      <w:spacing w:after="200" w:line="276" w:lineRule="auto"/>
    </w:pPr>
    <w:rPr>
      <w:rFonts w:ascii="Segoe UI" w:eastAsiaTheme="minorHAnsi" w:hAnsi="Segoe UI"/>
      <w:sz w:val="20"/>
      <w:lang w:eastAsia="en-US"/>
    </w:rPr>
  </w:style>
  <w:style w:type="paragraph" w:customStyle="1" w:styleId="DA79EF47F88940D9B623DB0ACC3406038">
    <w:name w:val="DA79EF47F88940D9B623DB0ACC3406038"/>
    <w:rsid w:val="00F65431"/>
    <w:pPr>
      <w:spacing w:after="200" w:line="276" w:lineRule="auto"/>
    </w:pPr>
    <w:rPr>
      <w:rFonts w:ascii="Segoe UI" w:eastAsiaTheme="minorHAnsi" w:hAnsi="Segoe UI"/>
      <w:sz w:val="20"/>
      <w:lang w:eastAsia="en-US"/>
    </w:rPr>
  </w:style>
  <w:style w:type="paragraph" w:customStyle="1" w:styleId="657F588B79684280B71853E653673E088">
    <w:name w:val="657F588B79684280B71853E653673E088"/>
    <w:rsid w:val="00F65431"/>
    <w:pPr>
      <w:spacing w:after="200" w:line="276" w:lineRule="auto"/>
    </w:pPr>
    <w:rPr>
      <w:rFonts w:ascii="Segoe UI" w:eastAsiaTheme="minorHAnsi" w:hAnsi="Segoe UI"/>
      <w:sz w:val="20"/>
      <w:lang w:eastAsia="en-US"/>
    </w:rPr>
  </w:style>
  <w:style w:type="paragraph" w:customStyle="1" w:styleId="D559532BC3754750A95E52318CE1BB1A8">
    <w:name w:val="D559532BC3754750A95E52318CE1BB1A8"/>
    <w:rsid w:val="00F65431"/>
    <w:pPr>
      <w:spacing w:after="200" w:line="276" w:lineRule="auto"/>
    </w:pPr>
    <w:rPr>
      <w:rFonts w:ascii="Segoe UI" w:eastAsiaTheme="minorHAnsi" w:hAnsi="Segoe UI"/>
      <w:sz w:val="20"/>
      <w:lang w:eastAsia="en-US"/>
    </w:rPr>
  </w:style>
  <w:style w:type="paragraph" w:customStyle="1" w:styleId="62F7EAB886394CDAAC0EB4F807CE2D528">
    <w:name w:val="62F7EAB886394CDAAC0EB4F807CE2D528"/>
    <w:rsid w:val="00F65431"/>
    <w:pPr>
      <w:spacing w:after="200" w:line="276" w:lineRule="auto"/>
    </w:pPr>
    <w:rPr>
      <w:rFonts w:ascii="Segoe UI" w:eastAsiaTheme="minorHAnsi" w:hAnsi="Segoe UI"/>
      <w:sz w:val="20"/>
      <w:lang w:eastAsia="en-US"/>
    </w:rPr>
  </w:style>
  <w:style w:type="paragraph" w:customStyle="1" w:styleId="AD07610D71A048E9BEB49EA1079465C18">
    <w:name w:val="AD07610D71A048E9BEB49EA1079465C18"/>
    <w:rsid w:val="00F65431"/>
    <w:pPr>
      <w:spacing w:after="200" w:line="276" w:lineRule="auto"/>
    </w:pPr>
    <w:rPr>
      <w:rFonts w:ascii="Segoe UI" w:eastAsiaTheme="minorHAnsi" w:hAnsi="Segoe UI"/>
      <w:sz w:val="20"/>
      <w:lang w:eastAsia="en-US"/>
    </w:rPr>
  </w:style>
  <w:style w:type="paragraph" w:customStyle="1" w:styleId="7666C79166F8452E99A1CEE4AB00499F8">
    <w:name w:val="7666C79166F8452E99A1CEE4AB00499F8"/>
    <w:rsid w:val="00F65431"/>
    <w:pPr>
      <w:spacing w:after="200" w:line="276" w:lineRule="auto"/>
    </w:pPr>
    <w:rPr>
      <w:rFonts w:ascii="Segoe UI" w:eastAsiaTheme="minorHAnsi" w:hAnsi="Segoe UI"/>
      <w:sz w:val="20"/>
      <w:lang w:eastAsia="en-US"/>
    </w:rPr>
  </w:style>
  <w:style w:type="paragraph" w:customStyle="1" w:styleId="7FD7FF5E65CF41D28223B2074BB867018">
    <w:name w:val="7FD7FF5E65CF41D28223B2074BB867018"/>
    <w:rsid w:val="00F65431"/>
    <w:pPr>
      <w:spacing w:after="200" w:line="276" w:lineRule="auto"/>
    </w:pPr>
    <w:rPr>
      <w:rFonts w:ascii="Segoe UI" w:eastAsiaTheme="minorHAnsi" w:hAnsi="Segoe UI"/>
      <w:sz w:val="20"/>
      <w:lang w:eastAsia="en-US"/>
    </w:rPr>
  </w:style>
  <w:style w:type="paragraph" w:customStyle="1" w:styleId="EF04427F3B314C19B201C5378DB1F9478">
    <w:name w:val="EF04427F3B314C19B201C5378DB1F9478"/>
    <w:rsid w:val="00F65431"/>
    <w:pPr>
      <w:spacing w:after="200" w:line="276" w:lineRule="auto"/>
    </w:pPr>
    <w:rPr>
      <w:rFonts w:ascii="Segoe UI" w:eastAsiaTheme="minorHAnsi" w:hAnsi="Segoe UI"/>
      <w:sz w:val="20"/>
      <w:lang w:eastAsia="en-US"/>
    </w:rPr>
  </w:style>
  <w:style w:type="paragraph" w:customStyle="1" w:styleId="B64E5A671FBE45898395C8CE7434B6598">
    <w:name w:val="B64E5A671FBE45898395C8CE7434B6598"/>
    <w:rsid w:val="00F65431"/>
    <w:pPr>
      <w:spacing w:after="200" w:line="276" w:lineRule="auto"/>
    </w:pPr>
    <w:rPr>
      <w:rFonts w:ascii="Segoe UI" w:eastAsiaTheme="minorHAnsi" w:hAnsi="Segoe UI"/>
      <w:sz w:val="20"/>
      <w:lang w:eastAsia="en-US"/>
    </w:rPr>
  </w:style>
  <w:style w:type="paragraph" w:customStyle="1" w:styleId="9539D799218D405C816E0E838734BC248">
    <w:name w:val="9539D799218D405C816E0E838734BC248"/>
    <w:rsid w:val="00F65431"/>
    <w:pPr>
      <w:spacing w:after="200" w:line="276" w:lineRule="auto"/>
    </w:pPr>
    <w:rPr>
      <w:rFonts w:ascii="Segoe UI" w:eastAsiaTheme="minorHAnsi" w:hAnsi="Segoe UI"/>
      <w:sz w:val="20"/>
      <w:lang w:eastAsia="en-US"/>
    </w:rPr>
  </w:style>
  <w:style w:type="paragraph" w:customStyle="1" w:styleId="B48B823BB30C47BBACA28F5EBCE20D9B8">
    <w:name w:val="B48B823BB30C47BBACA28F5EBCE20D9B8"/>
    <w:rsid w:val="00F65431"/>
    <w:pPr>
      <w:spacing w:after="200" w:line="276" w:lineRule="auto"/>
    </w:pPr>
    <w:rPr>
      <w:rFonts w:ascii="Segoe UI" w:eastAsiaTheme="minorHAnsi" w:hAnsi="Segoe UI"/>
      <w:sz w:val="20"/>
      <w:lang w:eastAsia="en-US"/>
    </w:rPr>
  </w:style>
  <w:style w:type="paragraph" w:customStyle="1" w:styleId="C4F9D21E9518439BBCF8BC18185080EA5">
    <w:name w:val="C4F9D21E9518439BBCF8BC18185080EA5"/>
    <w:rsid w:val="00F65431"/>
    <w:pPr>
      <w:spacing w:after="200" w:line="276" w:lineRule="auto"/>
    </w:pPr>
    <w:rPr>
      <w:rFonts w:ascii="Segoe UI" w:eastAsiaTheme="minorHAnsi" w:hAnsi="Segoe UI"/>
      <w:sz w:val="20"/>
      <w:lang w:eastAsia="en-US"/>
    </w:rPr>
  </w:style>
  <w:style w:type="paragraph" w:customStyle="1" w:styleId="8D21CC292D784092AEADC7BDB5C222D85">
    <w:name w:val="8D21CC292D784092AEADC7BDB5C222D85"/>
    <w:rsid w:val="00F65431"/>
    <w:pPr>
      <w:spacing w:after="200" w:line="276" w:lineRule="auto"/>
    </w:pPr>
    <w:rPr>
      <w:rFonts w:ascii="Segoe UI" w:eastAsiaTheme="minorHAnsi" w:hAnsi="Segoe UI"/>
      <w:sz w:val="20"/>
      <w:lang w:eastAsia="en-US"/>
    </w:rPr>
  </w:style>
  <w:style w:type="paragraph" w:customStyle="1" w:styleId="63DDAEF8F94746BE9687C73B8DD52B014">
    <w:name w:val="63DDAEF8F94746BE9687C73B8DD52B014"/>
    <w:rsid w:val="00F65431"/>
    <w:pPr>
      <w:spacing w:after="200" w:line="276" w:lineRule="auto"/>
    </w:pPr>
    <w:rPr>
      <w:rFonts w:ascii="Segoe UI" w:eastAsiaTheme="minorHAnsi" w:hAnsi="Segoe UI"/>
      <w:sz w:val="20"/>
      <w:lang w:eastAsia="en-US"/>
    </w:rPr>
  </w:style>
  <w:style w:type="paragraph" w:customStyle="1" w:styleId="32F8BB8BEE9641AD8E5A72C838DDC9554">
    <w:name w:val="32F8BB8BEE9641AD8E5A72C838DDC9554"/>
    <w:rsid w:val="00F65431"/>
    <w:pPr>
      <w:spacing w:after="200" w:line="276" w:lineRule="auto"/>
    </w:pPr>
    <w:rPr>
      <w:rFonts w:ascii="Segoe UI" w:eastAsiaTheme="minorHAnsi" w:hAnsi="Segoe UI"/>
      <w:sz w:val="20"/>
      <w:lang w:eastAsia="en-US"/>
    </w:rPr>
  </w:style>
  <w:style w:type="paragraph" w:customStyle="1" w:styleId="7AEB6FC1C26E4EA9AF012086A088478B4">
    <w:name w:val="7AEB6FC1C26E4EA9AF012086A088478B4"/>
    <w:rsid w:val="00F65431"/>
    <w:pPr>
      <w:spacing w:after="200" w:line="276" w:lineRule="auto"/>
    </w:pPr>
    <w:rPr>
      <w:rFonts w:ascii="Segoe UI" w:eastAsiaTheme="minorHAnsi" w:hAnsi="Segoe UI"/>
      <w:sz w:val="20"/>
      <w:lang w:eastAsia="en-US"/>
    </w:rPr>
  </w:style>
  <w:style w:type="paragraph" w:customStyle="1" w:styleId="98F863572B84478EB4744FED8D985CFD4">
    <w:name w:val="98F863572B84478EB4744FED8D985CFD4"/>
    <w:rsid w:val="00F65431"/>
    <w:pPr>
      <w:spacing w:after="200" w:line="276" w:lineRule="auto"/>
    </w:pPr>
    <w:rPr>
      <w:rFonts w:ascii="Segoe UI" w:eastAsiaTheme="minorHAnsi" w:hAnsi="Segoe UI"/>
      <w:sz w:val="20"/>
      <w:lang w:eastAsia="en-US"/>
    </w:rPr>
  </w:style>
  <w:style w:type="paragraph" w:customStyle="1" w:styleId="73001A6BCC5649EE8C6FD82D77635A464">
    <w:name w:val="73001A6BCC5649EE8C6FD82D77635A464"/>
    <w:rsid w:val="00F65431"/>
    <w:pPr>
      <w:spacing w:after="200" w:line="276" w:lineRule="auto"/>
    </w:pPr>
    <w:rPr>
      <w:rFonts w:ascii="Segoe UI" w:eastAsiaTheme="minorHAnsi" w:hAnsi="Segoe UI"/>
      <w:sz w:val="20"/>
      <w:lang w:eastAsia="en-US"/>
    </w:rPr>
  </w:style>
  <w:style w:type="paragraph" w:customStyle="1" w:styleId="9A9AF902796E4A33B04F9B9BB206D82C4">
    <w:name w:val="9A9AF902796E4A33B04F9B9BB206D82C4"/>
    <w:rsid w:val="00F65431"/>
    <w:pPr>
      <w:spacing w:after="200" w:line="276" w:lineRule="auto"/>
    </w:pPr>
    <w:rPr>
      <w:rFonts w:ascii="Segoe UI" w:eastAsiaTheme="minorHAnsi" w:hAnsi="Segoe UI"/>
      <w:sz w:val="20"/>
      <w:lang w:eastAsia="en-US"/>
    </w:rPr>
  </w:style>
  <w:style w:type="paragraph" w:customStyle="1" w:styleId="6A5B1E4D81F94FBE98E404E2901CE9E74">
    <w:name w:val="6A5B1E4D81F94FBE98E404E2901CE9E74"/>
    <w:rsid w:val="00F65431"/>
    <w:pPr>
      <w:spacing w:after="200" w:line="276" w:lineRule="auto"/>
    </w:pPr>
    <w:rPr>
      <w:rFonts w:ascii="Segoe UI" w:eastAsiaTheme="minorHAnsi" w:hAnsi="Segoe UI"/>
      <w:sz w:val="20"/>
      <w:lang w:eastAsia="en-US"/>
    </w:rPr>
  </w:style>
  <w:style w:type="paragraph" w:customStyle="1" w:styleId="9097F3A71B4B44F5A4DCD0324699BC524">
    <w:name w:val="9097F3A71B4B44F5A4DCD0324699BC524"/>
    <w:rsid w:val="00F65431"/>
    <w:pPr>
      <w:spacing w:after="200" w:line="276" w:lineRule="auto"/>
    </w:pPr>
    <w:rPr>
      <w:rFonts w:ascii="Segoe UI" w:eastAsiaTheme="minorHAnsi" w:hAnsi="Segoe UI"/>
      <w:sz w:val="20"/>
      <w:lang w:eastAsia="en-US"/>
    </w:rPr>
  </w:style>
  <w:style w:type="paragraph" w:customStyle="1" w:styleId="3D901AA082474607A0719B4AD851F4054">
    <w:name w:val="3D901AA082474607A0719B4AD851F4054"/>
    <w:rsid w:val="00F65431"/>
    <w:pPr>
      <w:spacing w:after="200" w:line="276" w:lineRule="auto"/>
    </w:pPr>
    <w:rPr>
      <w:rFonts w:ascii="Segoe UI" w:eastAsiaTheme="minorHAnsi" w:hAnsi="Segoe UI"/>
      <w:sz w:val="20"/>
      <w:lang w:eastAsia="en-US"/>
    </w:rPr>
  </w:style>
  <w:style w:type="paragraph" w:customStyle="1" w:styleId="A5F11A159C3B4B358E16C6917B0589244">
    <w:name w:val="A5F11A159C3B4B358E16C6917B0589244"/>
    <w:rsid w:val="00F65431"/>
    <w:pPr>
      <w:spacing w:after="200" w:line="276" w:lineRule="auto"/>
    </w:pPr>
    <w:rPr>
      <w:rFonts w:ascii="Segoe UI" w:eastAsiaTheme="minorHAnsi" w:hAnsi="Segoe UI"/>
      <w:sz w:val="20"/>
      <w:lang w:eastAsia="en-US"/>
    </w:rPr>
  </w:style>
  <w:style w:type="paragraph" w:customStyle="1" w:styleId="75297CA933A344149DAA6A8363D98CB74">
    <w:name w:val="75297CA933A344149DAA6A8363D98CB74"/>
    <w:rsid w:val="00F65431"/>
    <w:pPr>
      <w:spacing w:after="200" w:line="276" w:lineRule="auto"/>
    </w:pPr>
    <w:rPr>
      <w:rFonts w:ascii="Segoe UI" w:eastAsiaTheme="minorHAnsi" w:hAnsi="Segoe UI"/>
      <w:sz w:val="20"/>
      <w:lang w:eastAsia="en-US"/>
    </w:rPr>
  </w:style>
  <w:style w:type="paragraph" w:customStyle="1" w:styleId="14157822319541ACB42C7B7312FD20764">
    <w:name w:val="14157822319541ACB42C7B7312FD20764"/>
    <w:rsid w:val="00F65431"/>
    <w:pPr>
      <w:spacing w:after="200" w:line="276" w:lineRule="auto"/>
    </w:pPr>
    <w:rPr>
      <w:rFonts w:ascii="Segoe UI" w:eastAsiaTheme="minorHAnsi" w:hAnsi="Segoe UI"/>
      <w:sz w:val="20"/>
      <w:lang w:eastAsia="en-US"/>
    </w:rPr>
  </w:style>
  <w:style w:type="paragraph" w:customStyle="1" w:styleId="1663840A14A44E079A60F30B471A0C7A4">
    <w:name w:val="1663840A14A44E079A60F30B471A0C7A4"/>
    <w:rsid w:val="00F65431"/>
    <w:pPr>
      <w:spacing w:after="200" w:line="276" w:lineRule="auto"/>
    </w:pPr>
    <w:rPr>
      <w:rFonts w:ascii="Segoe UI" w:eastAsiaTheme="minorHAnsi" w:hAnsi="Segoe UI"/>
      <w:sz w:val="20"/>
      <w:lang w:eastAsia="en-US"/>
    </w:rPr>
  </w:style>
  <w:style w:type="paragraph" w:customStyle="1" w:styleId="36AD34DF93CA480A82AD65029D23EBB04">
    <w:name w:val="36AD34DF93CA480A82AD65029D23EBB04"/>
    <w:rsid w:val="00F65431"/>
    <w:pPr>
      <w:spacing w:after="200" w:line="276" w:lineRule="auto"/>
    </w:pPr>
    <w:rPr>
      <w:rFonts w:ascii="Segoe UI" w:eastAsiaTheme="minorHAnsi" w:hAnsi="Segoe UI"/>
      <w:sz w:val="20"/>
      <w:lang w:eastAsia="en-US"/>
    </w:rPr>
  </w:style>
  <w:style w:type="paragraph" w:customStyle="1" w:styleId="72BE617ECB87490C995B7575E39086884">
    <w:name w:val="72BE617ECB87490C995B7575E39086884"/>
    <w:rsid w:val="00F65431"/>
    <w:pPr>
      <w:spacing w:after="200" w:line="276" w:lineRule="auto"/>
    </w:pPr>
    <w:rPr>
      <w:rFonts w:ascii="Segoe UI" w:eastAsiaTheme="minorHAnsi" w:hAnsi="Segoe UI"/>
      <w:sz w:val="20"/>
      <w:lang w:eastAsia="en-US"/>
    </w:rPr>
  </w:style>
  <w:style w:type="paragraph" w:customStyle="1" w:styleId="7E75004337024751997CB6682668F52B4">
    <w:name w:val="7E75004337024751997CB6682668F52B4"/>
    <w:rsid w:val="00F65431"/>
    <w:pPr>
      <w:spacing w:after="200" w:line="276" w:lineRule="auto"/>
    </w:pPr>
    <w:rPr>
      <w:rFonts w:ascii="Segoe UI" w:eastAsiaTheme="minorHAnsi" w:hAnsi="Segoe UI"/>
      <w:sz w:val="20"/>
      <w:lang w:eastAsia="en-US"/>
    </w:rPr>
  </w:style>
  <w:style w:type="paragraph" w:customStyle="1" w:styleId="04EAF6F1E64F4CB88BFC6F7C314915804">
    <w:name w:val="04EAF6F1E64F4CB88BFC6F7C314915804"/>
    <w:rsid w:val="00F65431"/>
    <w:pPr>
      <w:spacing w:after="200" w:line="276" w:lineRule="auto"/>
    </w:pPr>
    <w:rPr>
      <w:rFonts w:ascii="Segoe UI" w:eastAsiaTheme="minorHAnsi" w:hAnsi="Segoe UI"/>
      <w:sz w:val="20"/>
      <w:lang w:eastAsia="en-US"/>
    </w:rPr>
  </w:style>
  <w:style w:type="paragraph" w:customStyle="1" w:styleId="D4327288953A4B74B4402504615042FA4">
    <w:name w:val="D4327288953A4B74B4402504615042FA4"/>
    <w:rsid w:val="00F65431"/>
    <w:pPr>
      <w:spacing w:after="200" w:line="276" w:lineRule="auto"/>
    </w:pPr>
    <w:rPr>
      <w:rFonts w:ascii="Segoe UI" w:eastAsiaTheme="minorHAnsi" w:hAnsi="Segoe UI"/>
      <w:sz w:val="20"/>
      <w:lang w:eastAsia="en-US"/>
    </w:rPr>
  </w:style>
  <w:style w:type="paragraph" w:customStyle="1" w:styleId="BB34167A08B84165A8E4B428715238EB4">
    <w:name w:val="BB34167A08B84165A8E4B428715238EB4"/>
    <w:rsid w:val="00F65431"/>
    <w:pPr>
      <w:spacing w:after="200" w:line="276" w:lineRule="auto"/>
    </w:pPr>
    <w:rPr>
      <w:rFonts w:ascii="Segoe UI" w:eastAsiaTheme="minorHAnsi" w:hAnsi="Segoe UI"/>
      <w:sz w:val="20"/>
      <w:lang w:eastAsia="en-US"/>
    </w:rPr>
  </w:style>
  <w:style w:type="paragraph" w:customStyle="1" w:styleId="99EE284F313E4578BC1FD8E610AE168F3">
    <w:name w:val="99EE284F313E4578BC1FD8E610AE168F3"/>
    <w:rsid w:val="00F65431"/>
    <w:pPr>
      <w:spacing w:after="200" w:line="276" w:lineRule="auto"/>
    </w:pPr>
    <w:rPr>
      <w:rFonts w:ascii="Segoe UI" w:eastAsiaTheme="minorHAnsi" w:hAnsi="Segoe UI"/>
      <w:sz w:val="20"/>
      <w:lang w:eastAsia="en-US"/>
    </w:rPr>
  </w:style>
  <w:style w:type="paragraph" w:customStyle="1" w:styleId="6A6D98416F70495C9D6509455FE329DA3">
    <w:name w:val="6A6D98416F70495C9D6509455FE329DA3"/>
    <w:rsid w:val="00F65431"/>
    <w:pPr>
      <w:spacing w:after="200" w:line="276" w:lineRule="auto"/>
    </w:pPr>
    <w:rPr>
      <w:rFonts w:ascii="Segoe UI" w:eastAsiaTheme="minorHAnsi" w:hAnsi="Segoe UI"/>
      <w:sz w:val="20"/>
      <w:lang w:eastAsia="en-US"/>
    </w:rPr>
  </w:style>
  <w:style w:type="paragraph" w:customStyle="1" w:styleId="100C5C56856E4795909A005BEF2A38FF3">
    <w:name w:val="100C5C56856E4795909A005BEF2A38FF3"/>
    <w:rsid w:val="00F65431"/>
    <w:pPr>
      <w:spacing w:after="200" w:line="276" w:lineRule="auto"/>
    </w:pPr>
    <w:rPr>
      <w:rFonts w:ascii="Segoe UI" w:eastAsiaTheme="minorHAnsi" w:hAnsi="Segoe UI"/>
      <w:sz w:val="20"/>
      <w:lang w:eastAsia="en-US"/>
    </w:rPr>
  </w:style>
  <w:style w:type="paragraph" w:customStyle="1" w:styleId="CF7EAA5C9F9E4864B995CCAB7F3CED523">
    <w:name w:val="CF7EAA5C9F9E4864B995CCAB7F3CED523"/>
    <w:rsid w:val="00F65431"/>
    <w:pPr>
      <w:spacing w:after="200" w:line="276" w:lineRule="auto"/>
    </w:pPr>
    <w:rPr>
      <w:rFonts w:ascii="Segoe UI" w:eastAsiaTheme="minorHAnsi" w:hAnsi="Segoe UI"/>
      <w:sz w:val="20"/>
      <w:lang w:eastAsia="en-US"/>
    </w:rPr>
  </w:style>
  <w:style w:type="paragraph" w:customStyle="1" w:styleId="7BE5A905AA1C4E78BE0179587716E1EB3">
    <w:name w:val="7BE5A905AA1C4E78BE0179587716E1EB3"/>
    <w:rsid w:val="00F65431"/>
    <w:pPr>
      <w:spacing w:after="200" w:line="276" w:lineRule="auto"/>
    </w:pPr>
    <w:rPr>
      <w:rFonts w:ascii="Segoe UI" w:eastAsiaTheme="minorHAnsi" w:hAnsi="Segoe UI"/>
      <w:sz w:val="20"/>
      <w:lang w:eastAsia="en-US"/>
    </w:rPr>
  </w:style>
  <w:style w:type="paragraph" w:customStyle="1" w:styleId="D9D0624FF2C741189E777596BF083E811">
    <w:name w:val="D9D0624FF2C741189E777596BF083E811"/>
    <w:rsid w:val="00F65431"/>
    <w:pPr>
      <w:spacing w:after="200" w:line="276" w:lineRule="auto"/>
    </w:pPr>
    <w:rPr>
      <w:rFonts w:ascii="Segoe UI" w:eastAsiaTheme="minorHAnsi" w:hAnsi="Segoe UI"/>
      <w:sz w:val="20"/>
      <w:lang w:eastAsia="en-US"/>
    </w:rPr>
  </w:style>
  <w:style w:type="paragraph" w:customStyle="1" w:styleId="424C4B624DA940D4A725785EADEC99821">
    <w:name w:val="424C4B624DA940D4A725785EADEC99821"/>
    <w:rsid w:val="00F65431"/>
    <w:pPr>
      <w:spacing w:after="200" w:line="276" w:lineRule="auto"/>
    </w:pPr>
    <w:rPr>
      <w:rFonts w:ascii="Segoe UI" w:eastAsiaTheme="minorHAnsi" w:hAnsi="Segoe UI"/>
      <w:sz w:val="20"/>
      <w:lang w:eastAsia="en-US"/>
    </w:rPr>
  </w:style>
  <w:style w:type="paragraph" w:customStyle="1" w:styleId="EA9E4C5536854D16B985537609545EFE1">
    <w:name w:val="EA9E4C5536854D16B985537609545EFE1"/>
    <w:rsid w:val="00F65431"/>
    <w:pPr>
      <w:spacing w:after="200" w:line="276" w:lineRule="auto"/>
    </w:pPr>
    <w:rPr>
      <w:rFonts w:ascii="Segoe UI" w:eastAsiaTheme="minorHAnsi" w:hAnsi="Segoe UI"/>
      <w:sz w:val="20"/>
      <w:lang w:eastAsia="en-US"/>
    </w:rPr>
  </w:style>
  <w:style w:type="paragraph" w:customStyle="1" w:styleId="3B30F24FA10947ADB8D6569AAAB3C60C1">
    <w:name w:val="3B30F24FA10947ADB8D6569AAAB3C60C1"/>
    <w:rsid w:val="00F65431"/>
    <w:pPr>
      <w:spacing w:after="200" w:line="276" w:lineRule="auto"/>
    </w:pPr>
    <w:rPr>
      <w:rFonts w:ascii="Segoe UI" w:eastAsiaTheme="minorHAnsi" w:hAnsi="Segoe UI"/>
      <w:sz w:val="20"/>
      <w:lang w:eastAsia="en-US"/>
    </w:rPr>
  </w:style>
  <w:style w:type="paragraph" w:customStyle="1" w:styleId="8CEAFEABDFF647F0B04A1C6AA5DDE0B91">
    <w:name w:val="8CEAFEABDFF647F0B04A1C6AA5DDE0B91"/>
    <w:rsid w:val="00F65431"/>
    <w:pPr>
      <w:spacing w:after="200" w:line="276" w:lineRule="auto"/>
    </w:pPr>
    <w:rPr>
      <w:rFonts w:ascii="Segoe UI" w:eastAsiaTheme="minorHAnsi" w:hAnsi="Segoe UI"/>
      <w:sz w:val="20"/>
      <w:lang w:eastAsia="en-US"/>
    </w:rPr>
  </w:style>
  <w:style w:type="paragraph" w:customStyle="1" w:styleId="64EFCD9284CF4AECA0DE84CD2B03B48B1">
    <w:name w:val="64EFCD9284CF4AECA0DE84CD2B03B48B1"/>
    <w:rsid w:val="00F65431"/>
    <w:pPr>
      <w:spacing w:after="200" w:line="276" w:lineRule="auto"/>
    </w:pPr>
    <w:rPr>
      <w:rFonts w:ascii="Segoe UI" w:eastAsiaTheme="minorHAnsi" w:hAnsi="Segoe UI"/>
      <w:sz w:val="20"/>
      <w:lang w:eastAsia="en-US"/>
    </w:rPr>
  </w:style>
  <w:style w:type="paragraph" w:customStyle="1" w:styleId="13B904B37A624010BC515D8A27400FBD1">
    <w:name w:val="13B904B37A624010BC515D8A27400FBD1"/>
    <w:rsid w:val="00F65431"/>
    <w:pPr>
      <w:spacing w:after="200" w:line="276" w:lineRule="auto"/>
    </w:pPr>
    <w:rPr>
      <w:rFonts w:ascii="Segoe UI" w:eastAsiaTheme="minorHAnsi" w:hAnsi="Segoe UI"/>
      <w:sz w:val="20"/>
      <w:lang w:eastAsia="en-US"/>
    </w:rPr>
  </w:style>
  <w:style w:type="paragraph" w:customStyle="1" w:styleId="04871B475E204C6AB713F562EF3954531">
    <w:name w:val="04871B475E204C6AB713F562EF3954531"/>
    <w:rsid w:val="00F65431"/>
    <w:pPr>
      <w:spacing w:after="200" w:line="276" w:lineRule="auto"/>
    </w:pPr>
    <w:rPr>
      <w:rFonts w:ascii="Segoe UI" w:eastAsiaTheme="minorHAnsi" w:hAnsi="Segoe UI"/>
      <w:sz w:val="20"/>
      <w:lang w:eastAsia="en-US"/>
    </w:rPr>
  </w:style>
  <w:style w:type="paragraph" w:customStyle="1" w:styleId="D837114ECA8B4A6785640F38E2DF892C1">
    <w:name w:val="D837114ECA8B4A6785640F38E2DF892C1"/>
    <w:rsid w:val="00F65431"/>
    <w:pPr>
      <w:spacing w:after="200" w:line="276" w:lineRule="auto"/>
    </w:pPr>
    <w:rPr>
      <w:rFonts w:ascii="Segoe UI" w:eastAsiaTheme="minorHAnsi" w:hAnsi="Segoe UI"/>
      <w:sz w:val="20"/>
      <w:lang w:eastAsia="en-US"/>
    </w:rPr>
  </w:style>
  <w:style w:type="paragraph" w:customStyle="1" w:styleId="494C89C5B88444B6AFAED18BE53D6D731">
    <w:name w:val="494C89C5B88444B6AFAED18BE53D6D731"/>
    <w:rsid w:val="00F65431"/>
    <w:pPr>
      <w:spacing w:after="200" w:line="276" w:lineRule="auto"/>
    </w:pPr>
    <w:rPr>
      <w:rFonts w:ascii="Segoe UI" w:eastAsiaTheme="minorHAnsi" w:hAnsi="Segoe UI"/>
      <w:sz w:val="20"/>
      <w:lang w:eastAsia="en-US"/>
    </w:rPr>
  </w:style>
  <w:style w:type="paragraph" w:customStyle="1" w:styleId="75A676510CCF4C929DEE33D47944D4091">
    <w:name w:val="75A676510CCF4C929DEE33D47944D4091"/>
    <w:rsid w:val="00F65431"/>
    <w:pPr>
      <w:spacing w:after="200" w:line="276" w:lineRule="auto"/>
    </w:pPr>
    <w:rPr>
      <w:rFonts w:ascii="Segoe UI" w:eastAsiaTheme="minorHAnsi" w:hAnsi="Segoe UI"/>
      <w:sz w:val="20"/>
      <w:lang w:eastAsia="en-US"/>
    </w:rPr>
  </w:style>
  <w:style w:type="paragraph" w:customStyle="1" w:styleId="C96A8B90DA0E4BCD908E70A8E0DCE0D41">
    <w:name w:val="C96A8B90DA0E4BCD908E70A8E0DCE0D41"/>
    <w:rsid w:val="00F65431"/>
    <w:pPr>
      <w:spacing w:after="200" w:line="276" w:lineRule="auto"/>
    </w:pPr>
    <w:rPr>
      <w:rFonts w:ascii="Segoe UI" w:eastAsiaTheme="minorHAnsi" w:hAnsi="Segoe UI"/>
      <w:sz w:val="20"/>
      <w:lang w:eastAsia="en-US"/>
    </w:rPr>
  </w:style>
  <w:style w:type="paragraph" w:customStyle="1" w:styleId="4FC4F0AE68D74E2BB794070B4FD2BC231">
    <w:name w:val="4FC4F0AE68D74E2BB794070B4FD2BC231"/>
    <w:rsid w:val="00F65431"/>
    <w:pPr>
      <w:spacing w:after="200" w:line="276" w:lineRule="auto"/>
    </w:pPr>
    <w:rPr>
      <w:rFonts w:ascii="Segoe UI" w:eastAsiaTheme="minorHAnsi" w:hAnsi="Segoe UI"/>
      <w:sz w:val="20"/>
      <w:lang w:eastAsia="en-US"/>
    </w:rPr>
  </w:style>
  <w:style w:type="paragraph" w:customStyle="1" w:styleId="D4D399DBFBA04E879593CCC8E747316F1">
    <w:name w:val="D4D399DBFBA04E879593CCC8E747316F1"/>
    <w:rsid w:val="00F65431"/>
    <w:pPr>
      <w:spacing w:after="200" w:line="276" w:lineRule="auto"/>
    </w:pPr>
    <w:rPr>
      <w:rFonts w:ascii="Segoe UI" w:eastAsiaTheme="minorHAnsi" w:hAnsi="Segoe UI"/>
      <w:sz w:val="20"/>
      <w:lang w:eastAsia="en-US"/>
    </w:rPr>
  </w:style>
  <w:style w:type="paragraph" w:customStyle="1" w:styleId="22594D87246F46318DB422ACC341A4951">
    <w:name w:val="22594D87246F46318DB422ACC341A4951"/>
    <w:rsid w:val="00F65431"/>
    <w:pPr>
      <w:spacing w:after="200" w:line="276" w:lineRule="auto"/>
    </w:pPr>
    <w:rPr>
      <w:rFonts w:ascii="Segoe UI" w:eastAsiaTheme="minorHAnsi" w:hAnsi="Segoe UI"/>
      <w:sz w:val="20"/>
      <w:lang w:eastAsia="en-US"/>
    </w:rPr>
  </w:style>
  <w:style w:type="paragraph" w:customStyle="1" w:styleId="AED92CE8F54F4EA9BD0D2C69680832091">
    <w:name w:val="AED92CE8F54F4EA9BD0D2C69680832091"/>
    <w:rsid w:val="00F65431"/>
    <w:pPr>
      <w:spacing w:after="200" w:line="276" w:lineRule="auto"/>
    </w:pPr>
    <w:rPr>
      <w:rFonts w:ascii="Segoe UI" w:eastAsiaTheme="minorHAnsi" w:hAnsi="Segoe UI"/>
      <w:sz w:val="20"/>
      <w:lang w:eastAsia="en-US"/>
    </w:rPr>
  </w:style>
  <w:style w:type="paragraph" w:customStyle="1" w:styleId="ADC26659A90643AD90BC846FC32C63811">
    <w:name w:val="ADC26659A90643AD90BC846FC32C63811"/>
    <w:rsid w:val="00F65431"/>
    <w:pPr>
      <w:spacing w:after="200" w:line="276" w:lineRule="auto"/>
    </w:pPr>
    <w:rPr>
      <w:rFonts w:ascii="Segoe UI" w:eastAsiaTheme="minorHAnsi" w:hAnsi="Segoe UI"/>
      <w:sz w:val="20"/>
      <w:lang w:eastAsia="en-US"/>
    </w:rPr>
  </w:style>
  <w:style w:type="paragraph" w:customStyle="1" w:styleId="750A52402D4142E39F40E138E047278D1">
    <w:name w:val="750A52402D4142E39F40E138E047278D1"/>
    <w:rsid w:val="00F65431"/>
    <w:pPr>
      <w:spacing w:after="200" w:line="276" w:lineRule="auto"/>
    </w:pPr>
    <w:rPr>
      <w:rFonts w:ascii="Segoe UI" w:eastAsiaTheme="minorHAnsi" w:hAnsi="Segoe UI"/>
      <w:sz w:val="20"/>
      <w:lang w:eastAsia="en-US"/>
    </w:rPr>
  </w:style>
  <w:style w:type="paragraph" w:customStyle="1" w:styleId="D19BCB0670E4462A94375F4A41DFCE3E1">
    <w:name w:val="D19BCB0670E4462A94375F4A41DFCE3E1"/>
    <w:rsid w:val="00F65431"/>
    <w:pPr>
      <w:spacing w:after="200" w:line="276" w:lineRule="auto"/>
    </w:pPr>
    <w:rPr>
      <w:rFonts w:ascii="Segoe UI" w:eastAsiaTheme="minorHAnsi" w:hAnsi="Segoe UI"/>
      <w:sz w:val="20"/>
      <w:lang w:eastAsia="en-US"/>
    </w:rPr>
  </w:style>
  <w:style w:type="paragraph" w:customStyle="1" w:styleId="8BEEAEDE848D4FD7B85602045D4275C91">
    <w:name w:val="8BEEAEDE848D4FD7B85602045D4275C91"/>
    <w:rsid w:val="00F65431"/>
    <w:pPr>
      <w:spacing w:after="200" w:line="276" w:lineRule="auto"/>
    </w:pPr>
    <w:rPr>
      <w:rFonts w:ascii="Segoe UI" w:eastAsiaTheme="minorHAnsi" w:hAnsi="Segoe UI"/>
      <w:sz w:val="20"/>
      <w:lang w:eastAsia="en-US"/>
    </w:rPr>
  </w:style>
  <w:style w:type="paragraph" w:customStyle="1" w:styleId="EC680341AE184CC8B34FC7BAD1D5AA121">
    <w:name w:val="EC680341AE184CC8B34FC7BAD1D5AA121"/>
    <w:rsid w:val="00F65431"/>
    <w:pPr>
      <w:spacing w:after="200" w:line="276" w:lineRule="auto"/>
    </w:pPr>
    <w:rPr>
      <w:rFonts w:ascii="Segoe UI" w:eastAsiaTheme="minorHAnsi" w:hAnsi="Segoe UI"/>
      <w:sz w:val="20"/>
      <w:lang w:eastAsia="en-US"/>
    </w:rPr>
  </w:style>
  <w:style w:type="paragraph" w:customStyle="1" w:styleId="F7659CA602504E599735978143FF05061">
    <w:name w:val="F7659CA602504E599735978143FF05061"/>
    <w:rsid w:val="00F65431"/>
    <w:pPr>
      <w:spacing w:after="200" w:line="276" w:lineRule="auto"/>
    </w:pPr>
    <w:rPr>
      <w:rFonts w:ascii="Segoe UI" w:eastAsiaTheme="minorHAnsi" w:hAnsi="Segoe UI"/>
      <w:sz w:val="20"/>
      <w:lang w:eastAsia="en-US"/>
    </w:rPr>
  </w:style>
  <w:style w:type="paragraph" w:customStyle="1" w:styleId="CD8506C1BEBF459F9FB2A48E2F3F1D3E1">
    <w:name w:val="CD8506C1BEBF459F9FB2A48E2F3F1D3E1"/>
    <w:rsid w:val="00F65431"/>
    <w:pPr>
      <w:spacing w:after="200" w:line="276" w:lineRule="auto"/>
    </w:pPr>
    <w:rPr>
      <w:rFonts w:ascii="Segoe UI" w:eastAsiaTheme="minorHAnsi" w:hAnsi="Segoe UI"/>
      <w:sz w:val="20"/>
      <w:lang w:eastAsia="en-US"/>
    </w:rPr>
  </w:style>
  <w:style w:type="paragraph" w:customStyle="1" w:styleId="1B820D454D3B49BD94A0F9FBA320CDB01">
    <w:name w:val="1B820D454D3B49BD94A0F9FBA320CDB01"/>
    <w:rsid w:val="00F65431"/>
    <w:pPr>
      <w:spacing w:after="200" w:line="276" w:lineRule="auto"/>
    </w:pPr>
    <w:rPr>
      <w:rFonts w:ascii="Segoe UI" w:eastAsiaTheme="minorHAnsi" w:hAnsi="Segoe UI"/>
      <w:sz w:val="20"/>
      <w:lang w:eastAsia="en-US"/>
    </w:rPr>
  </w:style>
  <w:style w:type="paragraph" w:customStyle="1" w:styleId="4662D77B51244A2DACE4CAC97AF1D7CC1">
    <w:name w:val="4662D77B51244A2DACE4CAC97AF1D7CC1"/>
    <w:rsid w:val="00F65431"/>
    <w:pPr>
      <w:spacing w:after="200" w:line="276" w:lineRule="auto"/>
    </w:pPr>
    <w:rPr>
      <w:rFonts w:ascii="Segoe UI" w:eastAsiaTheme="minorHAnsi" w:hAnsi="Segoe UI"/>
      <w:sz w:val="20"/>
      <w:lang w:eastAsia="en-US"/>
    </w:rPr>
  </w:style>
  <w:style w:type="paragraph" w:customStyle="1" w:styleId="5C966AD6901A4FABB07A7EC3F7D31AA31">
    <w:name w:val="5C966AD6901A4FABB07A7EC3F7D31AA31"/>
    <w:rsid w:val="00F65431"/>
    <w:pPr>
      <w:spacing w:after="200" w:line="276" w:lineRule="auto"/>
    </w:pPr>
    <w:rPr>
      <w:rFonts w:ascii="Segoe UI" w:eastAsiaTheme="minorHAnsi" w:hAnsi="Segoe UI"/>
      <w:sz w:val="20"/>
      <w:lang w:eastAsia="en-US"/>
    </w:rPr>
  </w:style>
  <w:style w:type="paragraph" w:customStyle="1" w:styleId="55EF422C5B534E589E9439933EE578EF1">
    <w:name w:val="55EF422C5B534E589E9439933EE578EF1"/>
    <w:rsid w:val="00F65431"/>
    <w:pPr>
      <w:spacing w:after="200" w:line="276" w:lineRule="auto"/>
    </w:pPr>
    <w:rPr>
      <w:rFonts w:ascii="Segoe UI" w:eastAsiaTheme="minorHAnsi" w:hAnsi="Segoe UI"/>
      <w:sz w:val="20"/>
      <w:lang w:eastAsia="en-US"/>
    </w:rPr>
  </w:style>
  <w:style w:type="paragraph" w:customStyle="1" w:styleId="B2FDAFFFFF394B6FAE9F0B34E17CD9981">
    <w:name w:val="B2FDAFFFFF394B6FAE9F0B34E17CD9981"/>
    <w:rsid w:val="00F65431"/>
    <w:pPr>
      <w:spacing w:after="200" w:line="276" w:lineRule="auto"/>
    </w:pPr>
    <w:rPr>
      <w:rFonts w:ascii="Segoe UI" w:eastAsiaTheme="minorHAnsi" w:hAnsi="Segoe UI"/>
      <w:sz w:val="20"/>
      <w:lang w:eastAsia="en-US"/>
    </w:rPr>
  </w:style>
  <w:style w:type="paragraph" w:customStyle="1" w:styleId="687C9233641046D2BC875BC2DA403BF71">
    <w:name w:val="687C9233641046D2BC875BC2DA403BF71"/>
    <w:rsid w:val="00F65431"/>
    <w:pPr>
      <w:spacing w:after="200" w:line="276" w:lineRule="auto"/>
    </w:pPr>
    <w:rPr>
      <w:rFonts w:ascii="Segoe UI" w:eastAsiaTheme="minorHAnsi" w:hAnsi="Segoe UI"/>
      <w:sz w:val="20"/>
      <w:lang w:eastAsia="en-US"/>
    </w:rPr>
  </w:style>
  <w:style w:type="paragraph" w:customStyle="1" w:styleId="C46621DB518B4C69B18772A5F164F27E1">
    <w:name w:val="C46621DB518B4C69B18772A5F164F27E1"/>
    <w:rsid w:val="00F65431"/>
    <w:pPr>
      <w:spacing w:after="200" w:line="276" w:lineRule="auto"/>
    </w:pPr>
    <w:rPr>
      <w:rFonts w:ascii="Segoe UI" w:eastAsiaTheme="minorHAnsi" w:hAnsi="Segoe UI"/>
      <w:sz w:val="20"/>
      <w:lang w:eastAsia="en-US"/>
    </w:rPr>
  </w:style>
  <w:style w:type="paragraph" w:customStyle="1" w:styleId="832EFE60253A4C87B5DAAFFD39915E031">
    <w:name w:val="832EFE60253A4C87B5DAAFFD39915E031"/>
    <w:rsid w:val="00F65431"/>
    <w:pPr>
      <w:spacing w:after="200" w:line="276" w:lineRule="auto"/>
    </w:pPr>
    <w:rPr>
      <w:rFonts w:ascii="Segoe UI" w:eastAsiaTheme="minorHAnsi" w:hAnsi="Segoe UI"/>
      <w:sz w:val="20"/>
      <w:lang w:eastAsia="en-US"/>
    </w:rPr>
  </w:style>
  <w:style w:type="paragraph" w:customStyle="1" w:styleId="83D8563AB53E4665AF8B78E27D8AC15D1">
    <w:name w:val="83D8563AB53E4665AF8B78E27D8AC15D1"/>
    <w:rsid w:val="00F65431"/>
    <w:pPr>
      <w:spacing w:after="200" w:line="276" w:lineRule="auto"/>
    </w:pPr>
    <w:rPr>
      <w:rFonts w:ascii="Segoe UI" w:eastAsiaTheme="minorHAnsi" w:hAnsi="Segoe UI"/>
      <w:sz w:val="20"/>
      <w:lang w:eastAsia="en-US"/>
    </w:rPr>
  </w:style>
  <w:style w:type="paragraph" w:customStyle="1" w:styleId="9B4E5458C3D542779C9C2060F1C5E1B41">
    <w:name w:val="9B4E5458C3D542779C9C2060F1C5E1B41"/>
    <w:rsid w:val="00F65431"/>
    <w:pPr>
      <w:spacing w:after="200" w:line="276" w:lineRule="auto"/>
    </w:pPr>
    <w:rPr>
      <w:rFonts w:ascii="Segoe UI" w:eastAsiaTheme="minorHAnsi" w:hAnsi="Segoe UI"/>
      <w:sz w:val="20"/>
      <w:lang w:eastAsia="en-US"/>
    </w:rPr>
  </w:style>
  <w:style w:type="paragraph" w:customStyle="1" w:styleId="221158E1B5754B4CA14311934D453EE61">
    <w:name w:val="221158E1B5754B4CA14311934D453EE61"/>
    <w:rsid w:val="00F65431"/>
    <w:pPr>
      <w:spacing w:after="200" w:line="276" w:lineRule="auto"/>
    </w:pPr>
    <w:rPr>
      <w:rFonts w:ascii="Segoe UI" w:eastAsiaTheme="minorHAnsi" w:hAnsi="Segoe UI"/>
      <w:sz w:val="20"/>
      <w:lang w:eastAsia="en-US"/>
    </w:rPr>
  </w:style>
  <w:style w:type="paragraph" w:customStyle="1" w:styleId="8675B1FC452C4EBFA643EF4B13E9984E1">
    <w:name w:val="8675B1FC452C4EBFA643EF4B13E9984E1"/>
    <w:rsid w:val="00F65431"/>
    <w:pPr>
      <w:spacing w:after="200" w:line="276" w:lineRule="auto"/>
    </w:pPr>
    <w:rPr>
      <w:rFonts w:ascii="Segoe UI" w:eastAsiaTheme="minorHAnsi" w:hAnsi="Segoe UI"/>
      <w:sz w:val="20"/>
      <w:lang w:eastAsia="en-US"/>
    </w:rPr>
  </w:style>
  <w:style w:type="paragraph" w:customStyle="1" w:styleId="20022B7DFDD44DE59436AEF7A55A79811">
    <w:name w:val="20022B7DFDD44DE59436AEF7A55A79811"/>
    <w:rsid w:val="00F65431"/>
    <w:pPr>
      <w:spacing w:after="200" w:line="276" w:lineRule="auto"/>
    </w:pPr>
    <w:rPr>
      <w:rFonts w:ascii="Segoe UI" w:eastAsiaTheme="minorHAnsi" w:hAnsi="Segoe UI"/>
      <w:sz w:val="20"/>
      <w:lang w:eastAsia="en-US"/>
    </w:rPr>
  </w:style>
  <w:style w:type="paragraph" w:customStyle="1" w:styleId="FB74D3210171431F969E0330CBEE13431">
    <w:name w:val="FB74D3210171431F969E0330CBEE13431"/>
    <w:rsid w:val="00F65431"/>
    <w:pPr>
      <w:spacing w:after="200" w:line="276" w:lineRule="auto"/>
    </w:pPr>
    <w:rPr>
      <w:rFonts w:ascii="Segoe UI" w:eastAsiaTheme="minorHAnsi" w:hAnsi="Segoe UI"/>
      <w:sz w:val="20"/>
      <w:lang w:eastAsia="en-US"/>
    </w:rPr>
  </w:style>
  <w:style w:type="paragraph" w:customStyle="1" w:styleId="C2CBE9E7FA3044D2B64079F3F0298D1D1">
    <w:name w:val="C2CBE9E7FA3044D2B64079F3F0298D1D1"/>
    <w:rsid w:val="00F65431"/>
    <w:pPr>
      <w:spacing w:after="200" w:line="276" w:lineRule="auto"/>
    </w:pPr>
    <w:rPr>
      <w:rFonts w:ascii="Segoe UI" w:eastAsiaTheme="minorHAnsi" w:hAnsi="Segoe UI"/>
      <w:sz w:val="20"/>
      <w:lang w:eastAsia="en-US"/>
    </w:rPr>
  </w:style>
  <w:style w:type="paragraph" w:customStyle="1" w:styleId="99280015D153452E9618BDA9D6F76A7E1">
    <w:name w:val="99280015D153452E9618BDA9D6F76A7E1"/>
    <w:rsid w:val="00F65431"/>
    <w:pPr>
      <w:spacing w:after="200" w:line="276" w:lineRule="auto"/>
    </w:pPr>
    <w:rPr>
      <w:rFonts w:ascii="Segoe UI" w:eastAsiaTheme="minorHAnsi" w:hAnsi="Segoe UI"/>
      <w:sz w:val="20"/>
      <w:lang w:eastAsia="en-US"/>
    </w:rPr>
  </w:style>
  <w:style w:type="paragraph" w:customStyle="1" w:styleId="7168BDEFF6274FB6BF67585E42EA55211">
    <w:name w:val="7168BDEFF6274FB6BF67585E42EA55211"/>
    <w:rsid w:val="00F65431"/>
    <w:pPr>
      <w:spacing w:after="200" w:line="276" w:lineRule="auto"/>
    </w:pPr>
    <w:rPr>
      <w:rFonts w:ascii="Segoe UI" w:eastAsiaTheme="minorHAnsi" w:hAnsi="Segoe UI"/>
      <w:sz w:val="20"/>
      <w:lang w:eastAsia="en-US"/>
    </w:rPr>
  </w:style>
  <w:style w:type="paragraph" w:customStyle="1" w:styleId="74515DF62B1A43AA810893878EE96FC51">
    <w:name w:val="74515DF62B1A43AA810893878EE96FC51"/>
    <w:rsid w:val="00F65431"/>
    <w:pPr>
      <w:spacing w:after="200" w:line="276" w:lineRule="auto"/>
    </w:pPr>
    <w:rPr>
      <w:rFonts w:ascii="Segoe UI" w:eastAsiaTheme="minorHAnsi" w:hAnsi="Segoe UI"/>
      <w:sz w:val="20"/>
      <w:lang w:eastAsia="en-US"/>
    </w:rPr>
  </w:style>
  <w:style w:type="paragraph" w:customStyle="1" w:styleId="DE61D24600B24282BCE47CD6E5B76A411">
    <w:name w:val="DE61D24600B24282BCE47CD6E5B76A411"/>
    <w:rsid w:val="00F65431"/>
    <w:pPr>
      <w:spacing w:after="200" w:line="276" w:lineRule="auto"/>
    </w:pPr>
    <w:rPr>
      <w:rFonts w:ascii="Segoe UI" w:eastAsiaTheme="minorHAnsi" w:hAnsi="Segoe UI"/>
      <w:sz w:val="20"/>
      <w:lang w:eastAsia="en-US"/>
    </w:rPr>
  </w:style>
  <w:style w:type="paragraph" w:customStyle="1" w:styleId="743236EEC32E429181A1D2DCDDBC503D1">
    <w:name w:val="743236EEC32E429181A1D2DCDDBC503D1"/>
    <w:rsid w:val="00F65431"/>
    <w:pPr>
      <w:spacing w:after="200" w:line="276" w:lineRule="auto"/>
    </w:pPr>
    <w:rPr>
      <w:rFonts w:ascii="Segoe UI" w:eastAsiaTheme="minorHAnsi" w:hAnsi="Segoe UI"/>
      <w:sz w:val="20"/>
      <w:lang w:eastAsia="en-US"/>
    </w:rPr>
  </w:style>
  <w:style w:type="paragraph" w:customStyle="1" w:styleId="5257FA616C9743BF8F6868BB1F29E48F1">
    <w:name w:val="5257FA616C9743BF8F6868BB1F29E48F1"/>
    <w:rsid w:val="00F65431"/>
    <w:pPr>
      <w:spacing w:after="200" w:line="276" w:lineRule="auto"/>
    </w:pPr>
    <w:rPr>
      <w:rFonts w:ascii="Segoe UI" w:eastAsiaTheme="minorHAnsi" w:hAnsi="Segoe UI"/>
      <w:sz w:val="20"/>
      <w:lang w:eastAsia="en-US"/>
    </w:rPr>
  </w:style>
  <w:style w:type="paragraph" w:customStyle="1" w:styleId="557DF6B2D71848CA9939703C381CBF0F1">
    <w:name w:val="557DF6B2D71848CA9939703C381CBF0F1"/>
    <w:rsid w:val="00F65431"/>
    <w:pPr>
      <w:spacing w:after="200" w:line="276" w:lineRule="auto"/>
    </w:pPr>
    <w:rPr>
      <w:rFonts w:ascii="Segoe UI" w:eastAsiaTheme="minorHAnsi" w:hAnsi="Segoe UI"/>
      <w:sz w:val="20"/>
      <w:lang w:eastAsia="en-US"/>
    </w:rPr>
  </w:style>
  <w:style w:type="paragraph" w:customStyle="1" w:styleId="37691689CDBE44F6A55D6ED829F0BA101">
    <w:name w:val="37691689CDBE44F6A55D6ED829F0BA101"/>
    <w:rsid w:val="00F65431"/>
    <w:pPr>
      <w:spacing w:after="200" w:line="276" w:lineRule="auto"/>
    </w:pPr>
    <w:rPr>
      <w:rFonts w:ascii="Segoe UI" w:eastAsiaTheme="minorHAnsi" w:hAnsi="Segoe UI"/>
      <w:sz w:val="20"/>
      <w:lang w:eastAsia="en-US"/>
    </w:rPr>
  </w:style>
  <w:style w:type="paragraph" w:customStyle="1" w:styleId="6D97FD7673F243DE974E219A1255464C1">
    <w:name w:val="6D97FD7673F243DE974E219A1255464C1"/>
    <w:rsid w:val="00F65431"/>
    <w:pPr>
      <w:spacing w:after="200" w:line="276" w:lineRule="auto"/>
    </w:pPr>
    <w:rPr>
      <w:rFonts w:ascii="Segoe UI" w:eastAsiaTheme="minorHAnsi" w:hAnsi="Segoe UI"/>
      <w:sz w:val="20"/>
      <w:lang w:eastAsia="en-US"/>
    </w:rPr>
  </w:style>
  <w:style w:type="paragraph" w:customStyle="1" w:styleId="993B5B33CD4A44768A654C3AF6DB5CE01">
    <w:name w:val="993B5B33CD4A44768A654C3AF6DB5CE01"/>
    <w:rsid w:val="00F65431"/>
    <w:pPr>
      <w:spacing w:after="200" w:line="276" w:lineRule="auto"/>
    </w:pPr>
    <w:rPr>
      <w:rFonts w:ascii="Segoe UI" w:eastAsiaTheme="minorHAnsi" w:hAnsi="Segoe UI"/>
      <w:sz w:val="20"/>
      <w:lang w:eastAsia="en-US"/>
    </w:rPr>
  </w:style>
  <w:style w:type="paragraph" w:customStyle="1" w:styleId="4E62E54F9FA2499AA2FDA50C478836B51">
    <w:name w:val="4E62E54F9FA2499AA2FDA50C478836B51"/>
    <w:rsid w:val="00F65431"/>
    <w:pPr>
      <w:spacing w:after="200" w:line="276" w:lineRule="auto"/>
    </w:pPr>
    <w:rPr>
      <w:rFonts w:ascii="Segoe UI" w:eastAsiaTheme="minorHAnsi" w:hAnsi="Segoe UI"/>
      <w:sz w:val="20"/>
      <w:lang w:eastAsia="en-US"/>
    </w:rPr>
  </w:style>
  <w:style w:type="paragraph" w:customStyle="1" w:styleId="5177E38FBFDB4ED197E9FD69715EFD001">
    <w:name w:val="5177E38FBFDB4ED197E9FD69715EFD001"/>
    <w:rsid w:val="00F65431"/>
    <w:pPr>
      <w:spacing w:after="200" w:line="276" w:lineRule="auto"/>
    </w:pPr>
    <w:rPr>
      <w:rFonts w:ascii="Segoe UI" w:eastAsiaTheme="minorHAnsi" w:hAnsi="Segoe UI"/>
      <w:sz w:val="20"/>
      <w:lang w:eastAsia="en-US"/>
    </w:rPr>
  </w:style>
  <w:style w:type="paragraph" w:customStyle="1" w:styleId="5A720D80B51E485F829CDBD111E466691">
    <w:name w:val="5A720D80B51E485F829CDBD111E466691"/>
    <w:rsid w:val="00F65431"/>
    <w:pPr>
      <w:spacing w:after="200" w:line="276" w:lineRule="auto"/>
    </w:pPr>
    <w:rPr>
      <w:rFonts w:ascii="Segoe UI" w:eastAsiaTheme="minorHAnsi" w:hAnsi="Segoe UI"/>
      <w:sz w:val="20"/>
      <w:lang w:eastAsia="en-US"/>
    </w:rPr>
  </w:style>
  <w:style w:type="paragraph" w:customStyle="1" w:styleId="BEF49C048EF1423AA6B15280498F50C01">
    <w:name w:val="BEF49C048EF1423AA6B15280498F50C01"/>
    <w:rsid w:val="00F65431"/>
    <w:pPr>
      <w:spacing w:after="200" w:line="276" w:lineRule="auto"/>
    </w:pPr>
    <w:rPr>
      <w:rFonts w:ascii="Segoe UI" w:eastAsiaTheme="minorHAnsi" w:hAnsi="Segoe UI"/>
      <w:sz w:val="20"/>
      <w:lang w:eastAsia="en-US"/>
    </w:rPr>
  </w:style>
  <w:style w:type="paragraph" w:customStyle="1" w:styleId="D919770EC51A4338B8F85E053201A9E41">
    <w:name w:val="D919770EC51A4338B8F85E053201A9E41"/>
    <w:rsid w:val="00F65431"/>
    <w:pPr>
      <w:spacing w:after="200" w:line="276" w:lineRule="auto"/>
    </w:pPr>
    <w:rPr>
      <w:rFonts w:ascii="Segoe UI" w:eastAsiaTheme="minorHAnsi" w:hAnsi="Segoe UI"/>
      <w:sz w:val="20"/>
      <w:lang w:eastAsia="en-US"/>
    </w:rPr>
  </w:style>
  <w:style w:type="paragraph" w:customStyle="1" w:styleId="24E9543076D54796A5FE34DBD053D3461">
    <w:name w:val="24E9543076D54796A5FE34DBD053D3461"/>
    <w:rsid w:val="00F65431"/>
    <w:pPr>
      <w:spacing w:after="200" w:line="276" w:lineRule="auto"/>
    </w:pPr>
    <w:rPr>
      <w:rFonts w:ascii="Segoe UI" w:eastAsiaTheme="minorHAnsi" w:hAnsi="Segoe UI"/>
      <w:sz w:val="20"/>
      <w:lang w:eastAsia="en-US"/>
    </w:rPr>
  </w:style>
  <w:style w:type="paragraph" w:customStyle="1" w:styleId="D9DB0CA767C84B1AB05E427D84ADCE041">
    <w:name w:val="D9DB0CA767C84B1AB05E427D84ADCE041"/>
    <w:rsid w:val="00F65431"/>
    <w:pPr>
      <w:spacing w:after="200" w:line="276" w:lineRule="auto"/>
    </w:pPr>
    <w:rPr>
      <w:rFonts w:ascii="Segoe UI" w:eastAsiaTheme="minorHAnsi" w:hAnsi="Segoe UI"/>
      <w:sz w:val="20"/>
      <w:lang w:eastAsia="en-US"/>
    </w:rPr>
  </w:style>
  <w:style w:type="paragraph" w:customStyle="1" w:styleId="EAA018C04669421F97FDEECB8FAAFAC01">
    <w:name w:val="EAA018C04669421F97FDEECB8FAAFAC01"/>
    <w:rsid w:val="00F65431"/>
    <w:pPr>
      <w:spacing w:after="200" w:line="276" w:lineRule="auto"/>
    </w:pPr>
    <w:rPr>
      <w:rFonts w:ascii="Segoe UI" w:eastAsiaTheme="minorHAnsi" w:hAnsi="Segoe UI"/>
      <w:sz w:val="20"/>
      <w:lang w:eastAsia="en-US"/>
    </w:rPr>
  </w:style>
  <w:style w:type="paragraph" w:customStyle="1" w:styleId="6FAADABFD0A14FD0B6D922D55513E0791">
    <w:name w:val="6FAADABFD0A14FD0B6D922D55513E0791"/>
    <w:rsid w:val="00F65431"/>
    <w:pPr>
      <w:spacing w:after="200" w:line="276" w:lineRule="auto"/>
    </w:pPr>
    <w:rPr>
      <w:rFonts w:ascii="Segoe UI" w:eastAsiaTheme="minorHAnsi" w:hAnsi="Segoe UI"/>
      <w:sz w:val="20"/>
      <w:lang w:eastAsia="en-US"/>
    </w:rPr>
  </w:style>
  <w:style w:type="paragraph" w:customStyle="1" w:styleId="A7E2780331DE4055AAE5650425C031651">
    <w:name w:val="A7E2780331DE4055AAE5650425C031651"/>
    <w:rsid w:val="00F65431"/>
    <w:pPr>
      <w:spacing w:after="200" w:line="276" w:lineRule="auto"/>
    </w:pPr>
    <w:rPr>
      <w:rFonts w:ascii="Segoe UI" w:eastAsiaTheme="minorHAnsi" w:hAnsi="Segoe UI"/>
      <w:sz w:val="20"/>
      <w:lang w:eastAsia="en-US"/>
    </w:rPr>
  </w:style>
  <w:style w:type="paragraph" w:customStyle="1" w:styleId="317FF99A42C742CFBEF00FC9ADFB51481">
    <w:name w:val="317FF99A42C742CFBEF00FC9ADFB51481"/>
    <w:rsid w:val="00F65431"/>
    <w:pPr>
      <w:spacing w:after="200" w:line="276" w:lineRule="auto"/>
    </w:pPr>
    <w:rPr>
      <w:rFonts w:ascii="Segoe UI" w:eastAsiaTheme="minorHAnsi" w:hAnsi="Segoe UI"/>
      <w:sz w:val="20"/>
      <w:lang w:eastAsia="en-US"/>
    </w:rPr>
  </w:style>
  <w:style w:type="paragraph" w:customStyle="1" w:styleId="378D7E479C9C43F8AB1739647DDE90E11">
    <w:name w:val="378D7E479C9C43F8AB1739647DDE90E11"/>
    <w:rsid w:val="00F65431"/>
    <w:pPr>
      <w:spacing w:after="200" w:line="276" w:lineRule="auto"/>
    </w:pPr>
    <w:rPr>
      <w:rFonts w:ascii="Segoe UI" w:eastAsiaTheme="minorHAnsi" w:hAnsi="Segoe UI"/>
      <w:sz w:val="20"/>
      <w:lang w:eastAsia="en-US"/>
    </w:rPr>
  </w:style>
  <w:style w:type="paragraph" w:customStyle="1" w:styleId="486F3D02356F4A6D901CD42F71B5EBEA1">
    <w:name w:val="486F3D02356F4A6D901CD42F71B5EBEA1"/>
    <w:rsid w:val="00F65431"/>
    <w:pPr>
      <w:spacing w:after="200" w:line="276" w:lineRule="auto"/>
    </w:pPr>
    <w:rPr>
      <w:rFonts w:ascii="Segoe UI" w:eastAsiaTheme="minorHAnsi" w:hAnsi="Segoe UI"/>
      <w:sz w:val="20"/>
      <w:lang w:eastAsia="en-US"/>
    </w:rPr>
  </w:style>
  <w:style w:type="paragraph" w:customStyle="1" w:styleId="AFBBA18C830D4A4C87464FFE798D4EC31">
    <w:name w:val="AFBBA18C830D4A4C87464FFE798D4EC31"/>
    <w:rsid w:val="00F65431"/>
    <w:pPr>
      <w:spacing w:after="200" w:line="276" w:lineRule="auto"/>
    </w:pPr>
    <w:rPr>
      <w:rFonts w:ascii="Segoe UI" w:eastAsiaTheme="minorHAnsi" w:hAnsi="Segoe UI"/>
      <w:sz w:val="20"/>
      <w:lang w:eastAsia="en-US"/>
    </w:rPr>
  </w:style>
  <w:style w:type="paragraph" w:customStyle="1" w:styleId="D2CF31505B2B48B4934E9F7C3DCD4C5C1">
    <w:name w:val="D2CF31505B2B48B4934E9F7C3DCD4C5C1"/>
    <w:rsid w:val="00F65431"/>
    <w:pPr>
      <w:spacing w:after="200" w:line="276" w:lineRule="auto"/>
    </w:pPr>
    <w:rPr>
      <w:rFonts w:ascii="Segoe UI" w:eastAsiaTheme="minorHAnsi" w:hAnsi="Segoe UI"/>
      <w:sz w:val="20"/>
      <w:lang w:eastAsia="en-US"/>
    </w:rPr>
  </w:style>
  <w:style w:type="paragraph" w:customStyle="1" w:styleId="2AB863BC692846528C4DAC0487ABF7BA1">
    <w:name w:val="2AB863BC692846528C4DAC0487ABF7BA1"/>
    <w:rsid w:val="00F65431"/>
    <w:pPr>
      <w:spacing w:after="200" w:line="276" w:lineRule="auto"/>
    </w:pPr>
    <w:rPr>
      <w:rFonts w:ascii="Segoe UI" w:eastAsiaTheme="minorHAnsi" w:hAnsi="Segoe UI"/>
      <w:sz w:val="20"/>
      <w:lang w:eastAsia="en-US"/>
    </w:rPr>
  </w:style>
  <w:style w:type="paragraph" w:customStyle="1" w:styleId="36282A97CA1E4539A5A279713DD7BD141">
    <w:name w:val="36282A97CA1E4539A5A279713DD7BD141"/>
    <w:rsid w:val="00F65431"/>
    <w:pPr>
      <w:spacing w:after="200" w:line="276" w:lineRule="auto"/>
    </w:pPr>
    <w:rPr>
      <w:rFonts w:ascii="Segoe UI" w:eastAsiaTheme="minorHAnsi" w:hAnsi="Segoe UI"/>
      <w:sz w:val="20"/>
      <w:lang w:eastAsia="en-US"/>
    </w:rPr>
  </w:style>
  <w:style w:type="paragraph" w:customStyle="1" w:styleId="D81AF61CAB93400BAC59120CC95356FC1">
    <w:name w:val="D81AF61CAB93400BAC59120CC95356FC1"/>
    <w:rsid w:val="00F65431"/>
    <w:pPr>
      <w:spacing w:after="200" w:line="276" w:lineRule="auto"/>
    </w:pPr>
    <w:rPr>
      <w:rFonts w:ascii="Segoe UI" w:eastAsiaTheme="minorHAnsi" w:hAnsi="Segoe UI"/>
      <w:sz w:val="20"/>
      <w:lang w:eastAsia="en-US"/>
    </w:rPr>
  </w:style>
  <w:style w:type="paragraph" w:customStyle="1" w:styleId="C1EDEF787D71404FAF6BF2C59937610C1">
    <w:name w:val="C1EDEF787D71404FAF6BF2C59937610C1"/>
    <w:rsid w:val="00F65431"/>
    <w:pPr>
      <w:spacing w:after="200" w:line="276" w:lineRule="auto"/>
    </w:pPr>
    <w:rPr>
      <w:rFonts w:ascii="Segoe UI" w:eastAsiaTheme="minorHAnsi" w:hAnsi="Segoe UI"/>
      <w:sz w:val="20"/>
      <w:lang w:eastAsia="en-US"/>
    </w:rPr>
  </w:style>
  <w:style w:type="paragraph" w:customStyle="1" w:styleId="385C5AA1EC2A474D9BCBB07C7D983A541">
    <w:name w:val="385C5AA1EC2A474D9BCBB07C7D983A541"/>
    <w:rsid w:val="00F65431"/>
    <w:pPr>
      <w:spacing w:after="200" w:line="276" w:lineRule="auto"/>
    </w:pPr>
    <w:rPr>
      <w:rFonts w:ascii="Segoe UI" w:eastAsiaTheme="minorHAnsi" w:hAnsi="Segoe UI"/>
      <w:sz w:val="20"/>
      <w:lang w:eastAsia="en-US"/>
    </w:rPr>
  </w:style>
  <w:style w:type="paragraph" w:customStyle="1" w:styleId="7A61F9294D1E4B2A8E02EA5AA1F24C851">
    <w:name w:val="7A61F9294D1E4B2A8E02EA5AA1F24C851"/>
    <w:rsid w:val="00F65431"/>
    <w:pPr>
      <w:spacing w:after="200" w:line="276" w:lineRule="auto"/>
    </w:pPr>
    <w:rPr>
      <w:rFonts w:ascii="Segoe UI" w:eastAsiaTheme="minorHAnsi" w:hAnsi="Segoe UI"/>
      <w:sz w:val="20"/>
      <w:lang w:eastAsia="en-US"/>
    </w:rPr>
  </w:style>
  <w:style w:type="paragraph" w:customStyle="1" w:styleId="4620001FCD204176B49D181049FA5DC11">
    <w:name w:val="4620001FCD204176B49D181049FA5DC11"/>
    <w:rsid w:val="00F65431"/>
    <w:pPr>
      <w:spacing w:after="200" w:line="276" w:lineRule="auto"/>
    </w:pPr>
    <w:rPr>
      <w:rFonts w:ascii="Segoe UI" w:eastAsiaTheme="minorHAnsi" w:hAnsi="Segoe UI"/>
      <w:sz w:val="20"/>
      <w:lang w:eastAsia="en-US"/>
    </w:rPr>
  </w:style>
  <w:style w:type="paragraph" w:customStyle="1" w:styleId="CDE2075692EC4D41B9E723266B7F4919">
    <w:name w:val="CDE2075692EC4D41B9E723266B7F4919"/>
    <w:rsid w:val="00F65431"/>
    <w:pPr>
      <w:spacing w:after="200" w:line="276" w:lineRule="auto"/>
    </w:pPr>
    <w:rPr>
      <w:rFonts w:ascii="Segoe UI" w:eastAsiaTheme="minorHAnsi" w:hAnsi="Segoe UI"/>
      <w:sz w:val="20"/>
      <w:lang w:eastAsia="en-US"/>
    </w:rPr>
  </w:style>
  <w:style w:type="paragraph" w:customStyle="1" w:styleId="17536EA9840D49CDAAA1A81DEA12766E">
    <w:name w:val="17536EA9840D49CDAAA1A81DEA12766E"/>
    <w:rsid w:val="00F65431"/>
  </w:style>
  <w:style w:type="paragraph" w:customStyle="1" w:styleId="C2535FEA56CF4543859A073559476F82">
    <w:name w:val="C2535FEA56CF4543859A073559476F82"/>
    <w:rsid w:val="00F65431"/>
  </w:style>
  <w:style w:type="paragraph" w:customStyle="1" w:styleId="624DE9F2E55F478686B58FF38E17A109">
    <w:name w:val="624DE9F2E55F478686B58FF38E17A109"/>
    <w:rsid w:val="00F65431"/>
  </w:style>
  <w:style w:type="paragraph" w:customStyle="1" w:styleId="26A0EEA0ABA54031B3DA65B72E5C5410">
    <w:name w:val="26A0EEA0ABA54031B3DA65B72E5C5410"/>
    <w:rsid w:val="00F65431"/>
  </w:style>
  <w:style w:type="paragraph" w:customStyle="1" w:styleId="9B7F256232D04C3B99E8AF1DFF6395F311">
    <w:name w:val="9B7F256232D04C3B99E8AF1DFF6395F311"/>
    <w:rsid w:val="00F65431"/>
    <w:pPr>
      <w:spacing w:after="200" w:line="276" w:lineRule="auto"/>
    </w:pPr>
    <w:rPr>
      <w:rFonts w:ascii="Segoe UI" w:eastAsiaTheme="minorHAnsi" w:hAnsi="Segoe UI"/>
      <w:sz w:val="20"/>
      <w:lang w:eastAsia="en-US"/>
    </w:rPr>
  </w:style>
  <w:style w:type="paragraph" w:customStyle="1" w:styleId="6D39BB10D9E14648BF83D451B8A993719">
    <w:name w:val="6D39BB10D9E14648BF83D451B8A993719"/>
    <w:rsid w:val="00F65431"/>
    <w:pPr>
      <w:spacing w:after="200" w:line="276" w:lineRule="auto"/>
    </w:pPr>
    <w:rPr>
      <w:rFonts w:ascii="Segoe UI" w:eastAsiaTheme="minorHAnsi" w:hAnsi="Segoe UI"/>
      <w:sz w:val="20"/>
      <w:lang w:eastAsia="en-US"/>
    </w:rPr>
  </w:style>
  <w:style w:type="paragraph" w:customStyle="1" w:styleId="9B10E46790114014BDADB856AE1A5E299">
    <w:name w:val="9B10E46790114014BDADB856AE1A5E299"/>
    <w:rsid w:val="00F65431"/>
    <w:pPr>
      <w:spacing w:after="200" w:line="276" w:lineRule="auto"/>
    </w:pPr>
    <w:rPr>
      <w:rFonts w:ascii="Segoe UI" w:eastAsiaTheme="minorHAnsi" w:hAnsi="Segoe UI"/>
      <w:sz w:val="20"/>
      <w:lang w:eastAsia="en-US"/>
    </w:rPr>
  </w:style>
  <w:style w:type="paragraph" w:customStyle="1" w:styleId="7965B9B233EA4778B069DC72C3F2572A9">
    <w:name w:val="7965B9B233EA4778B069DC72C3F2572A9"/>
    <w:rsid w:val="00F65431"/>
    <w:pPr>
      <w:spacing w:after="200" w:line="276" w:lineRule="auto"/>
    </w:pPr>
    <w:rPr>
      <w:rFonts w:ascii="Segoe UI" w:eastAsiaTheme="minorHAnsi" w:hAnsi="Segoe UI"/>
      <w:sz w:val="20"/>
      <w:lang w:eastAsia="en-US"/>
    </w:rPr>
  </w:style>
  <w:style w:type="paragraph" w:customStyle="1" w:styleId="1ED963A91C25437A8169A38A1155E4D49">
    <w:name w:val="1ED963A91C25437A8169A38A1155E4D49"/>
    <w:rsid w:val="00F65431"/>
    <w:pPr>
      <w:spacing w:after="200" w:line="276" w:lineRule="auto"/>
    </w:pPr>
    <w:rPr>
      <w:rFonts w:ascii="Segoe UI" w:eastAsiaTheme="minorHAnsi" w:hAnsi="Segoe UI"/>
      <w:sz w:val="20"/>
      <w:lang w:eastAsia="en-US"/>
    </w:rPr>
  </w:style>
  <w:style w:type="paragraph" w:customStyle="1" w:styleId="EB320C2195C0411FABAF5D7F021584AD9">
    <w:name w:val="EB320C2195C0411FABAF5D7F021584AD9"/>
    <w:rsid w:val="00F65431"/>
    <w:pPr>
      <w:spacing w:after="200" w:line="276" w:lineRule="auto"/>
    </w:pPr>
    <w:rPr>
      <w:rFonts w:ascii="Segoe UI" w:eastAsiaTheme="minorHAnsi" w:hAnsi="Segoe UI"/>
      <w:sz w:val="20"/>
      <w:lang w:eastAsia="en-US"/>
    </w:rPr>
  </w:style>
  <w:style w:type="paragraph" w:customStyle="1" w:styleId="DA79EF47F88940D9B623DB0ACC3406039">
    <w:name w:val="DA79EF47F88940D9B623DB0ACC3406039"/>
    <w:rsid w:val="00F65431"/>
    <w:pPr>
      <w:spacing w:after="200" w:line="276" w:lineRule="auto"/>
    </w:pPr>
    <w:rPr>
      <w:rFonts w:ascii="Segoe UI" w:eastAsiaTheme="minorHAnsi" w:hAnsi="Segoe UI"/>
      <w:sz w:val="20"/>
      <w:lang w:eastAsia="en-US"/>
    </w:rPr>
  </w:style>
  <w:style w:type="paragraph" w:customStyle="1" w:styleId="657F588B79684280B71853E653673E089">
    <w:name w:val="657F588B79684280B71853E653673E089"/>
    <w:rsid w:val="00F65431"/>
    <w:pPr>
      <w:spacing w:after="200" w:line="276" w:lineRule="auto"/>
    </w:pPr>
    <w:rPr>
      <w:rFonts w:ascii="Segoe UI" w:eastAsiaTheme="minorHAnsi" w:hAnsi="Segoe UI"/>
      <w:sz w:val="20"/>
      <w:lang w:eastAsia="en-US"/>
    </w:rPr>
  </w:style>
  <w:style w:type="paragraph" w:customStyle="1" w:styleId="D559532BC3754750A95E52318CE1BB1A9">
    <w:name w:val="D559532BC3754750A95E52318CE1BB1A9"/>
    <w:rsid w:val="00F65431"/>
    <w:pPr>
      <w:spacing w:after="200" w:line="276" w:lineRule="auto"/>
    </w:pPr>
    <w:rPr>
      <w:rFonts w:ascii="Segoe UI" w:eastAsiaTheme="minorHAnsi" w:hAnsi="Segoe UI"/>
      <w:sz w:val="20"/>
      <w:lang w:eastAsia="en-US"/>
    </w:rPr>
  </w:style>
  <w:style w:type="paragraph" w:customStyle="1" w:styleId="62F7EAB886394CDAAC0EB4F807CE2D529">
    <w:name w:val="62F7EAB886394CDAAC0EB4F807CE2D529"/>
    <w:rsid w:val="00F65431"/>
    <w:pPr>
      <w:spacing w:after="200" w:line="276" w:lineRule="auto"/>
    </w:pPr>
    <w:rPr>
      <w:rFonts w:ascii="Segoe UI" w:eastAsiaTheme="minorHAnsi" w:hAnsi="Segoe UI"/>
      <w:sz w:val="20"/>
      <w:lang w:eastAsia="en-US"/>
    </w:rPr>
  </w:style>
  <w:style w:type="paragraph" w:customStyle="1" w:styleId="AD07610D71A048E9BEB49EA1079465C19">
    <w:name w:val="AD07610D71A048E9BEB49EA1079465C19"/>
    <w:rsid w:val="00F65431"/>
    <w:pPr>
      <w:spacing w:after="200" w:line="276" w:lineRule="auto"/>
    </w:pPr>
    <w:rPr>
      <w:rFonts w:ascii="Segoe UI" w:eastAsiaTheme="minorHAnsi" w:hAnsi="Segoe UI"/>
      <w:sz w:val="20"/>
      <w:lang w:eastAsia="en-US"/>
    </w:rPr>
  </w:style>
  <w:style w:type="paragraph" w:customStyle="1" w:styleId="7666C79166F8452E99A1CEE4AB00499F9">
    <w:name w:val="7666C79166F8452E99A1CEE4AB00499F9"/>
    <w:rsid w:val="00F65431"/>
    <w:pPr>
      <w:spacing w:after="200" w:line="276" w:lineRule="auto"/>
    </w:pPr>
    <w:rPr>
      <w:rFonts w:ascii="Segoe UI" w:eastAsiaTheme="minorHAnsi" w:hAnsi="Segoe UI"/>
      <w:sz w:val="20"/>
      <w:lang w:eastAsia="en-US"/>
    </w:rPr>
  </w:style>
  <w:style w:type="paragraph" w:customStyle="1" w:styleId="7FD7FF5E65CF41D28223B2074BB867019">
    <w:name w:val="7FD7FF5E65CF41D28223B2074BB867019"/>
    <w:rsid w:val="00F65431"/>
    <w:pPr>
      <w:spacing w:after="200" w:line="276" w:lineRule="auto"/>
    </w:pPr>
    <w:rPr>
      <w:rFonts w:ascii="Segoe UI" w:eastAsiaTheme="minorHAnsi" w:hAnsi="Segoe UI"/>
      <w:sz w:val="20"/>
      <w:lang w:eastAsia="en-US"/>
    </w:rPr>
  </w:style>
  <w:style w:type="paragraph" w:customStyle="1" w:styleId="EF04427F3B314C19B201C5378DB1F9479">
    <w:name w:val="EF04427F3B314C19B201C5378DB1F9479"/>
    <w:rsid w:val="00F65431"/>
    <w:pPr>
      <w:spacing w:after="200" w:line="276" w:lineRule="auto"/>
    </w:pPr>
    <w:rPr>
      <w:rFonts w:ascii="Segoe UI" w:eastAsiaTheme="minorHAnsi" w:hAnsi="Segoe UI"/>
      <w:sz w:val="20"/>
      <w:lang w:eastAsia="en-US"/>
    </w:rPr>
  </w:style>
  <w:style w:type="paragraph" w:customStyle="1" w:styleId="B64E5A671FBE45898395C8CE7434B6599">
    <w:name w:val="B64E5A671FBE45898395C8CE7434B6599"/>
    <w:rsid w:val="00F65431"/>
    <w:pPr>
      <w:spacing w:after="200" w:line="276" w:lineRule="auto"/>
    </w:pPr>
    <w:rPr>
      <w:rFonts w:ascii="Segoe UI" w:eastAsiaTheme="minorHAnsi" w:hAnsi="Segoe UI"/>
      <w:sz w:val="20"/>
      <w:lang w:eastAsia="en-US"/>
    </w:rPr>
  </w:style>
  <w:style w:type="paragraph" w:customStyle="1" w:styleId="9539D799218D405C816E0E838734BC249">
    <w:name w:val="9539D799218D405C816E0E838734BC249"/>
    <w:rsid w:val="00F65431"/>
    <w:pPr>
      <w:spacing w:after="200" w:line="276" w:lineRule="auto"/>
    </w:pPr>
    <w:rPr>
      <w:rFonts w:ascii="Segoe UI" w:eastAsiaTheme="minorHAnsi" w:hAnsi="Segoe UI"/>
      <w:sz w:val="20"/>
      <w:lang w:eastAsia="en-US"/>
    </w:rPr>
  </w:style>
  <w:style w:type="paragraph" w:customStyle="1" w:styleId="B48B823BB30C47BBACA28F5EBCE20D9B9">
    <w:name w:val="B48B823BB30C47BBACA28F5EBCE20D9B9"/>
    <w:rsid w:val="00F65431"/>
    <w:pPr>
      <w:spacing w:after="200" w:line="276" w:lineRule="auto"/>
    </w:pPr>
    <w:rPr>
      <w:rFonts w:ascii="Segoe UI" w:eastAsiaTheme="minorHAnsi" w:hAnsi="Segoe UI"/>
      <w:sz w:val="20"/>
      <w:lang w:eastAsia="en-US"/>
    </w:rPr>
  </w:style>
  <w:style w:type="paragraph" w:customStyle="1" w:styleId="C4F9D21E9518439BBCF8BC18185080EA6">
    <w:name w:val="C4F9D21E9518439BBCF8BC18185080EA6"/>
    <w:rsid w:val="00F65431"/>
    <w:pPr>
      <w:spacing w:after="200" w:line="276" w:lineRule="auto"/>
    </w:pPr>
    <w:rPr>
      <w:rFonts w:ascii="Segoe UI" w:eastAsiaTheme="minorHAnsi" w:hAnsi="Segoe UI"/>
      <w:sz w:val="20"/>
      <w:lang w:eastAsia="en-US"/>
    </w:rPr>
  </w:style>
  <w:style w:type="paragraph" w:customStyle="1" w:styleId="8D21CC292D784092AEADC7BDB5C222D86">
    <w:name w:val="8D21CC292D784092AEADC7BDB5C222D86"/>
    <w:rsid w:val="00F65431"/>
    <w:pPr>
      <w:spacing w:after="200" w:line="276" w:lineRule="auto"/>
    </w:pPr>
    <w:rPr>
      <w:rFonts w:ascii="Segoe UI" w:eastAsiaTheme="minorHAnsi" w:hAnsi="Segoe UI"/>
      <w:sz w:val="20"/>
      <w:lang w:eastAsia="en-US"/>
    </w:rPr>
  </w:style>
  <w:style w:type="paragraph" w:customStyle="1" w:styleId="63DDAEF8F94746BE9687C73B8DD52B015">
    <w:name w:val="63DDAEF8F94746BE9687C73B8DD52B015"/>
    <w:rsid w:val="00F65431"/>
    <w:pPr>
      <w:spacing w:after="200" w:line="276" w:lineRule="auto"/>
    </w:pPr>
    <w:rPr>
      <w:rFonts w:ascii="Segoe UI" w:eastAsiaTheme="minorHAnsi" w:hAnsi="Segoe UI"/>
      <w:sz w:val="20"/>
      <w:lang w:eastAsia="en-US"/>
    </w:rPr>
  </w:style>
  <w:style w:type="paragraph" w:customStyle="1" w:styleId="32F8BB8BEE9641AD8E5A72C838DDC9555">
    <w:name w:val="32F8BB8BEE9641AD8E5A72C838DDC9555"/>
    <w:rsid w:val="00F65431"/>
    <w:pPr>
      <w:spacing w:after="200" w:line="276" w:lineRule="auto"/>
    </w:pPr>
    <w:rPr>
      <w:rFonts w:ascii="Segoe UI" w:eastAsiaTheme="minorHAnsi" w:hAnsi="Segoe UI"/>
      <w:sz w:val="20"/>
      <w:lang w:eastAsia="en-US"/>
    </w:rPr>
  </w:style>
  <w:style w:type="paragraph" w:customStyle="1" w:styleId="7AEB6FC1C26E4EA9AF012086A088478B5">
    <w:name w:val="7AEB6FC1C26E4EA9AF012086A088478B5"/>
    <w:rsid w:val="00F65431"/>
    <w:pPr>
      <w:spacing w:after="200" w:line="276" w:lineRule="auto"/>
    </w:pPr>
    <w:rPr>
      <w:rFonts w:ascii="Segoe UI" w:eastAsiaTheme="minorHAnsi" w:hAnsi="Segoe UI"/>
      <w:sz w:val="20"/>
      <w:lang w:eastAsia="en-US"/>
    </w:rPr>
  </w:style>
  <w:style w:type="paragraph" w:customStyle="1" w:styleId="98F863572B84478EB4744FED8D985CFD5">
    <w:name w:val="98F863572B84478EB4744FED8D985CFD5"/>
    <w:rsid w:val="00F65431"/>
    <w:pPr>
      <w:spacing w:after="200" w:line="276" w:lineRule="auto"/>
    </w:pPr>
    <w:rPr>
      <w:rFonts w:ascii="Segoe UI" w:eastAsiaTheme="minorHAnsi" w:hAnsi="Segoe UI"/>
      <w:sz w:val="20"/>
      <w:lang w:eastAsia="en-US"/>
    </w:rPr>
  </w:style>
  <w:style w:type="paragraph" w:customStyle="1" w:styleId="73001A6BCC5649EE8C6FD82D77635A465">
    <w:name w:val="73001A6BCC5649EE8C6FD82D77635A465"/>
    <w:rsid w:val="00F65431"/>
    <w:pPr>
      <w:spacing w:after="200" w:line="276" w:lineRule="auto"/>
    </w:pPr>
    <w:rPr>
      <w:rFonts w:ascii="Segoe UI" w:eastAsiaTheme="minorHAnsi" w:hAnsi="Segoe UI"/>
      <w:sz w:val="20"/>
      <w:lang w:eastAsia="en-US"/>
    </w:rPr>
  </w:style>
  <w:style w:type="paragraph" w:customStyle="1" w:styleId="9A9AF902796E4A33B04F9B9BB206D82C5">
    <w:name w:val="9A9AF902796E4A33B04F9B9BB206D82C5"/>
    <w:rsid w:val="00F65431"/>
    <w:pPr>
      <w:spacing w:after="200" w:line="276" w:lineRule="auto"/>
    </w:pPr>
    <w:rPr>
      <w:rFonts w:ascii="Segoe UI" w:eastAsiaTheme="minorHAnsi" w:hAnsi="Segoe UI"/>
      <w:sz w:val="20"/>
      <w:lang w:eastAsia="en-US"/>
    </w:rPr>
  </w:style>
  <w:style w:type="paragraph" w:customStyle="1" w:styleId="6A5B1E4D81F94FBE98E404E2901CE9E75">
    <w:name w:val="6A5B1E4D81F94FBE98E404E2901CE9E75"/>
    <w:rsid w:val="00F65431"/>
    <w:pPr>
      <w:spacing w:after="200" w:line="276" w:lineRule="auto"/>
    </w:pPr>
    <w:rPr>
      <w:rFonts w:ascii="Segoe UI" w:eastAsiaTheme="minorHAnsi" w:hAnsi="Segoe UI"/>
      <w:sz w:val="20"/>
      <w:lang w:eastAsia="en-US"/>
    </w:rPr>
  </w:style>
  <w:style w:type="paragraph" w:customStyle="1" w:styleId="9097F3A71B4B44F5A4DCD0324699BC525">
    <w:name w:val="9097F3A71B4B44F5A4DCD0324699BC525"/>
    <w:rsid w:val="00F65431"/>
    <w:pPr>
      <w:spacing w:after="200" w:line="276" w:lineRule="auto"/>
    </w:pPr>
    <w:rPr>
      <w:rFonts w:ascii="Segoe UI" w:eastAsiaTheme="minorHAnsi" w:hAnsi="Segoe UI"/>
      <w:sz w:val="20"/>
      <w:lang w:eastAsia="en-US"/>
    </w:rPr>
  </w:style>
  <w:style w:type="paragraph" w:customStyle="1" w:styleId="3D901AA082474607A0719B4AD851F4055">
    <w:name w:val="3D901AA082474607A0719B4AD851F4055"/>
    <w:rsid w:val="00F65431"/>
    <w:pPr>
      <w:spacing w:after="200" w:line="276" w:lineRule="auto"/>
    </w:pPr>
    <w:rPr>
      <w:rFonts w:ascii="Segoe UI" w:eastAsiaTheme="minorHAnsi" w:hAnsi="Segoe UI"/>
      <w:sz w:val="20"/>
      <w:lang w:eastAsia="en-US"/>
    </w:rPr>
  </w:style>
  <w:style w:type="paragraph" w:customStyle="1" w:styleId="A5F11A159C3B4B358E16C6917B0589245">
    <w:name w:val="A5F11A159C3B4B358E16C6917B0589245"/>
    <w:rsid w:val="00F65431"/>
    <w:pPr>
      <w:spacing w:after="200" w:line="276" w:lineRule="auto"/>
    </w:pPr>
    <w:rPr>
      <w:rFonts w:ascii="Segoe UI" w:eastAsiaTheme="minorHAnsi" w:hAnsi="Segoe UI"/>
      <w:sz w:val="20"/>
      <w:lang w:eastAsia="en-US"/>
    </w:rPr>
  </w:style>
  <w:style w:type="paragraph" w:customStyle="1" w:styleId="75297CA933A344149DAA6A8363D98CB75">
    <w:name w:val="75297CA933A344149DAA6A8363D98CB75"/>
    <w:rsid w:val="00F65431"/>
    <w:pPr>
      <w:spacing w:after="200" w:line="276" w:lineRule="auto"/>
    </w:pPr>
    <w:rPr>
      <w:rFonts w:ascii="Segoe UI" w:eastAsiaTheme="minorHAnsi" w:hAnsi="Segoe UI"/>
      <w:sz w:val="20"/>
      <w:lang w:eastAsia="en-US"/>
    </w:rPr>
  </w:style>
  <w:style w:type="paragraph" w:customStyle="1" w:styleId="14157822319541ACB42C7B7312FD20765">
    <w:name w:val="14157822319541ACB42C7B7312FD20765"/>
    <w:rsid w:val="00F65431"/>
    <w:pPr>
      <w:spacing w:after="200" w:line="276" w:lineRule="auto"/>
    </w:pPr>
    <w:rPr>
      <w:rFonts w:ascii="Segoe UI" w:eastAsiaTheme="minorHAnsi" w:hAnsi="Segoe UI"/>
      <w:sz w:val="20"/>
      <w:lang w:eastAsia="en-US"/>
    </w:rPr>
  </w:style>
  <w:style w:type="paragraph" w:customStyle="1" w:styleId="1663840A14A44E079A60F30B471A0C7A5">
    <w:name w:val="1663840A14A44E079A60F30B471A0C7A5"/>
    <w:rsid w:val="00F65431"/>
    <w:pPr>
      <w:spacing w:after="200" w:line="276" w:lineRule="auto"/>
    </w:pPr>
    <w:rPr>
      <w:rFonts w:ascii="Segoe UI" w:eastAsiaTheme="minorHAnsi" w:hAnsi="Segoe UI"/>
      <w:sz w:val="20"/>
      <w:lang w:eastAsia="en-US"/>
    </w:rPr>
  </w:style>
  <w:style w:type="paragraph" w:customStyle="1" w:styleId="36AD34DF93CA480A82AD65029D23EBB05">
    <w:name w:val="36AD34DF93CA480A82AD65029D23EBB05"/>
    <w:rsid w:val="00F65431"/>
    <w:pPr>
      <w:spacing w:after="200" w:line="276" w:lineRule="auto"/>
    </w:pPr>
    <w:rPr>
      <w:rFonts w:ascii="Segoe UI" w:eastAsiaTheme="minorHAnsi" w:hAnsi="Segoe UI"/>
      <w:sz w:val="20"/>
      <w:lang w:eastAsia="en-US"/>
    </w:rPr>
  </w:style>
  <w:style w:type="paragraph" w:customStyle="1" w:styleId="72BE617ECB87490C995B7575E39086885">
    <w:name w:val="72BE617ECB87490C995B7575E39086885"/>
    <w:rsid w:val="00F65431"/>
    <w:pPr>
      <w:spacing w:after="200" w:line="276" w:lineRule="auto"/>
    </w:pPr>
    <w:rPr>
      <w:rFonts w:ascii="Segoe UI" w:eastAsiaTheme="minorHAnsi" w:hAnsi="Segoe UI"/>
      <w:sz w:val="20"/>
      <w:lang w:eastAsia="en-US"/>
    </w:rPr>
  </w:style>
  <w:style w:type="paragraph" w:customStyle="1" w:styleId="7E75004337024751997CB6682668F52B5">
    <w:name w:val="7E75004337024751997CB6682668F52B5"/>
    <w:rsid w:val="00F65431"/>
    <w:pPr>
      <w:spacing w:after="200" w:line="276" w:lineRule="auto"/>
    </w:pPr>
    <w:rPr>
      <w:rFonts w:ascii="Segoe UI" w:eastAsiaTheme="minorHAnsi" w:hAnsi="Segoe UI"/>
      <w:sz w:val="20"/>
      <w:lang w:eastAsia="en-US"/>
    </w:rPr>
  </w:style>
  <w:style w:type="paragraph" w:customStyle="1" w:styleId="04EAF6F1E64F4CB88BFC6F7C314915805">
    <w:name w:val="04EAF6F1E64F4CB88BFC6F7C314915805"/>
    <w:rsid w:val="00F65431"/>
    <w:pPr>
      <w:spacing w:after="200" w:line="276" w:lineRule="auto"/>
    </w:pPr>
    <w:rPr>
      <w:rFonts w:ascii="Segoe UI" w:eastAsiaTheme="minorHAnsi" w:hAnsi="Segoe UI"/>
      <w:sz w:val="20"/>
      <w:lang w:eastAsia="en-US"/>
    </w:rPr>
  </w:style>
  <w:style w:type="paragraph" w:customStyle="1" w:styleId="D4327288953A4B74B4402504615042FA5">
    <w:name w:val="D4327288953A4B74B4402504615042FA5"/>
    <w:rsid w:val="00F65431"/>
    <w:pPr>
      <w:spacing w:after="200" w:line="276" w:lineRule="auto"/>
    </w:pPr>
    <w:rPr>
      <w:rFonts w:ascii="Segoe UI" w:eastAsiaTheme="minorHAnsi" w:hAnsi="Segoe UI"/>
      <w:sz w:val="20"/>
      <w:lang w:eastAsia="en-US"/>
    </w:rPr>
  </w:style>
  <w:style w:type="paragraph" w:customStyle="1" w:styleId="BB34167A08B84165A8E4B428715238EB5">
    <w:name w:val="BB34167A08B84165A8E4B428715238EB5"/>
    <w:rsid w:val="00F65431"/>
    <w:pPr>
      <w:spacing w:after="200" w:line="276" w:lineRule="auto"/>
    </w:pPr>
    <w:rPr>
      <w:rFonts w:ascii="Segoe UI" w:eastAsiaTheme="minorHAnsi" w:hAnsi="Segoe UI"/>
      <w:sz w:val="20"/>
      <w:lang w:eastAsia="en-US"/>
    </w:rPr>
  </w:style>
  <w:style w:type="paragraph" w:customStyle="1" w:styleId="C2535FEA56CF4543859A073559476F821">
    <w:name w:val="C2535FEA56CF4543859A073559476F821"/>
    <w:rsid w:val="00F65431"/>
    <w:pPr>
      <w:spacing w:after="200" w:line="276" w:lineRule="auto"/>
    </w:pPr>
    <w:rPr>
      <w:rFonts w:ascii="Segoe UI" w:eastAsiaTheme="minorHAnsi" w:hAnsi="Segoe UI"/>
      <w:sz w:val="20"/>
      <w:lang w:eastAsia="en-US"/>
    </w:rPr>
  </w:style>
  <w:style w:type="paragraph" w:customStyle="1" w:styleId="624DE9F2E55F478686B58FF38E17A1091">
    <w:name w:val="624DE9F2E55F478686B58FF38E17A1091"/>
    <w:rsid w:val="00F65431"/>
    <w:pPr>
      <w:spacing w:after="200" w:line="276" w:lineRule="auto"/>
    </w:pPr>
    <w:rPr>
      <w:rFonts w:ascii="Segoe UI" w:eastAsiaTheme="minorHAnsi" w:hAnsi="Segoe UI"/>
      <w:sz w:val="20"/>
      <w:lang w:eastAsia="en-US"/>
    </w:rPr>
  </w:style>
  <w:style w:type="paragraph" w:customStyle="1" w:styleId="26A0EEA0ABA54031B3DA65B72E5C54101">
    <w:name w:val="26A0EEA0ABA54031B3DA65B72E5C54101"/>
    <w:rsid w:val="00F65431"/>
    <w:pPr>
      <w:spacing w:after="200" w:line="276" w:lineRule="auto"/>
    </w:pPr>
    <w:rPr>
      <w:rFonts w:ascii="Segoe UI" w:eastAsiaTheme="minorHAnsi" w:hAnsi="Segoe UI"/>
      <w:sz w:val="20"/>
      <w:lang w:eastAsia="en-US"/>
    </w:rPr>
  </w:style>
  <w:style w:type="paragraph" w:customStyle="1" w:styleId="99EE284F313E4578BC1FD8E610AE168F4">
    <w:name w:val="99EE284F313E4578BC1FD8E610AE168F4"/>
    <w:rsid w:val="00F65431"/>
    <w:pPr>
      <w:spacing w:after="200" w:line="276" w:lineRule="auto"/>
    </w:pPr>
    <w:rPr>
      <w:rFonts w:ascii="Segoe UI" w:eastAsiaTheme="minorHAnsi" w:hAnsi="Segoe UI"/>
      <w:sz w:val="20"/>
      <w:lang w:eastAsia="en-US"/>
    </w:rPr>
  </w:style>
  <w:style w:type="paragraph" w:customStyle="1" w:styleId="6A6D98416F70495C9D6509455FE329DA4">
    <w:name w:val="6A6D98416F70495C9D6509455FE329DA4"/>
    <w:rsid w:val="00F65431"/>
    <w:pPr>
      <w:spacing w:after="200" w:line="276" w:lineRule="auto"/>
    </w:pPr>
    <w:rPr>
      <w:rFonts w:ascii="Segoe UI" w:eastAsiaTheme="minorHAnsi" w:hAnsi="Segoe UI"/>
      <w:sz w:val="20"/>
      <w:lang w:eastAsia="en-US"/>
    </w:rPr>
  </w:style>
  <w:style w:type="paragraph" w:customStyle="1" w:styleId="100C5C56856E4795909A005BEF2A38FF4">
    <w:name w:val="100C5C56856E4795909A005BEF2A38FF4"/>
    <w:rsid w:val="00F65431"/>
    <w:pPr>
      <w:spacing w:after="200" w:line="276" w:lineRule="auto"/>
    </w:pPr>
    <w:rPr>
      <w:rFonts w:ascii="Segoe UI" w:eastAsiaTheme="minorHAnsi" w:hAnsi="Segoe UI"/>
      <w:sz w:val="20"/>
      <w:lang w:eastAsia="en-US"/>
    </w:rPr>
  </w:style>
  <w:style w:type="paragraph" w:customStyle="1" w:styleId="CF7EAA5C9F9E4864B995CCAB7F3CED524">
    <w:name w:val="CF7EAA5C9F9E4864B995CCAB7F3CED524"/>
    <w:rsid w:val="00F65431"/>
    <w:pPr>
      <w:spacing w:after="200" w:line="276" w:lineRule="auto"/>
    </w:pPr>
    <w:rPr>
      <w:rFonts w:ascii="Segoe UI" w:eastAsiaTheme="minorHAnsi" w:hAnsi="Segoe UI"/>
      <w:sz w:val="20"/>
      <w:lang w:eastAsia="en-US"/>
    </w:rPr>
  </w:style>
  <w:style w:type="paragraph" w:customStyle="1" w:styleId="7BE5A905AA1C4E78BE0179587716E1EB4">
    <w:name w:val="7BE5A905AA1C4E78BE0179587716E1EB4"/>
    <w:rsid w:val="00F65431"/>
    <w:pPr>
      <w:spacing w:after="200" w:line="276" w:lineRule="auto"/>
    </w:pPr>
    <w:rPr>
      <w:rFonts w:ascii="Segoe UI" w:eastAsiaTheme="minorHAnsi" w:hAnsi="Segoe UI"/>
      <w:sz w:val="20"/>
      <w:lang w:eastAsia="en-US"/>
    </w:rPr>
  </w:style>
  <w:style w:type="paragraph" w:customStyle="1" w:styleId="D9D0624FF2C741189E777596BF083E812">
    <w:name w:val="D9D0624FF2C741189E777596BF083E812"/>
    <w:rsid w:val="00F65431"/>
    <w:pPr>
      <w:spacing w:after="200" w:line="276" w:lineRule="auto"/>
    </w:pPr>
    <w:rPr>
      <w:rFonts w:ascii="Segoe UI" w:eastAsiaTheme="minorHAnsi" w:hAnsi="Segoe UI"/>
      <w:sz w:val="20"/>
      <w:lang w:eastAsia="en-US"/>
    </w:rPr>
  </w:style>
  <w:style w:type="paragraph" w:customStyle="1" w:styleId="424C4B624DA940D4A725785EADEC99822">
    <w:name w:val="424C4B624DA940D4A725785EADEC99822"/>
    <w:rsid w:val="00F65431"/>
    <w:pPr>
      <w:spacing w:after="200" w:line="276" w:lineRule="auto"/>
    </w:pPr>
    <w:rPr>
      <w:rFonts w:ascii="Segoe UI" w:eastAsiaTheme="minorHAnsi" w:hAnsi="Segoe UI"/>
      <w:sz w:val="20"/>
      <w:lang w:eastAsia="en-US"/>
    </w:rPr>
  </w:style>
  <w:style w:type="paragraph" w:customStyle="1" w:styleId="EA9E4C5536854D16B985537609545EFE2">
    <w:name w:val="EA9E4C5536854D16B985537609545EFE2"/>
    <w:rsid w:val="00F65431"/>
    <w:pPr>
      <w:spacing w:after="200" w:line="276" w:lineRule="auto"/>
    </w:pPr>
    <w:rPr>
      <w:rFonts w:ascii="Segoe UI" w:eastAsiaTheme="minorHAnsi" w:hAnsi="Segoe UI"/>
      <w:sz w:val="20"/>
      <w:lang w:eastAsia="en-US"/>
    </w:rPr>
  </w:style>
  <w:style w:type="paragraph" w:customStyle="1" w:styleId="3B30F24FA10947ADB8D6569AAAB3C60C2">
    <w:name w:val="3B30F24FA10947ADB8D6569AAAB3C60C2"/>
    <w:rsid w:val="00F65431"/>
    <w:pPr>
      <w:spacing w:after="200" w:line="276" w:lineRule="auto"/>
    </w:pPr>
    <w:rPr>
      <w:rFonts w:ascii="Segoe UI" w:eastAsiaTheme="minorHAnsi" w:hAnsi="Segoe UI"/>
      <w:sz w:val="20"/>
      <w:lang w:eastAsia="en-US"/>
    </w:rPr>
  </w:style>
  <w:style w:type="paragraph" w:customStyle="1" w:styleId="8CEAFEABDFF647F0B04A1C6AA5DDE0B92">
    <w:name w:val="8CEAFEABDFF647F0B04A1C6AA5DDE0B92"/>
    <w:rsid w:val="00F65431"/>
    <w:pPr>
      <w:spacing w:after="200" w:line="276" w:lineRule="auto"/>
    </w:pPr>
    <w:rPr>
      <w:rFonts w:ascii="Segoe UI" w:eastAsiaTheme="minorHAnsi" w:hAnsi="Segoe UI"/>
      <w:sz w:val="20"/>
      <w:lang w:eastAsia="en-US"/>
    </w:rPr>
  </w:style>
  <w:style w:type="paragraph" w:customStyle="1" w:styleId="64EFCD9284CF4AECA0DE84CD2B03B48B2">
    <w:name w:val="64EFCD9284CF4AECA0DE84CD2B03B48B2"/>
    <w:rsid w:val="00F65431"/>
    <w:pPr>
      <w:spacing w:after="200" w:line="276" w:lineRule="auto"/>
    </w:pPr>
    <w:rPr>
      <w:rFonts w:ascii="Segoe UI" w:eastAsiaTheme="minorHAnsi" w:hAnsi="Segoe UI"/>
      <w:sz w:val="20"/>
      <w:lang w:eastAsia="en-US"/>
    </w:rPr>
  </w:style>
  <w:style w:type="paragraph" w:customStyle="1" w:styleId="13B904B37A624010BC515D8A27400FBD2">
    <w:name w:val="13B904B37A624010BC515D8A27400FBD2"/>
    <w:rsid w:val="00F65431"/>
    <w:pPr>
      <w:spacing w:after="200" w:line="276" w:lineRule="auto"/>
    </w:pPr>
    <w:rPr>
      <w:rFonts w:ascii="Segoe UI" w:eastAsiaTheme="minorHAnsi" w:hAnsi="Segoe UI"/>
      <w:sz w:val="20"/>
      <w:lang w:eastAsia="en-US"/>
    </w:rPr>
  </w:style>
  <w:style w:type="paragraph" w:customStyle="1" w:styleId="04871B475E204C6AB713F562EF3954532">
    <w:name w:val="04871B475E204C6AB713F562EF3954532"/>
    <w:rsid w:val="00F65431"/>
    <w:pPr>
      <w:spacing w:after="200" w:line="276" w:lineRule="auto"/>
    </w:pPr>
    <w:rPr>
      <w:rFonts w:ascii="Segoe UI" w:eastAsiaTheme="minorHAnsi" w:hAnsi="Segoe UI"/>
      <w:sz w:val="20"/>
      <w:lang w:eastAsia="en-US"/>
    </w:rPr>
  </w:style>
  <w:style w:type="paragraph" w:customStyle="1" w:styleId="D837114ECA8B4A6785640F38E2DF892C2">
    <w:name w:val="D837114ECA8B4A6785640F38E2DF892C2"/>
    <w:rsid w:val="00F65431"/>
    <w:pPr>
      <w:spacing w:after="200" w:line="276" w:lineRule="auto"/>
    </w:pPr>
    <w:rPr>
      <w:rFonts w:ascii="Segoe UI" w:eastAsiaTheme="minorHAnsi" w:hAnsi="Segoe UI"/>
      <w:sz w:val="20"/>
      <w:lang w:eastAsia="en-US"/>
    </w:rPr>
  </w:style>
  <w:style w:type="paragraph" w:customStyle="1" w:styleId="494C89C5B88444B6AFAED18BE53D6D732">
    <w:name w:val="494C89C5B88444B6AFAED18BE53D6D732"/>
    <w:rsid w:val="00F65431"/>
    <w:pPr>
      <w:spacing w:after="200" w:line="276" w:lineRule="auto"/>
    </w:pPr>
    <w:rPr>
      <w:rFonts w:ascii="Segoe UI" w:eastAsiaTheme="minorHAnsi" w:hAnsi="Segoe UI"/>
      <w:sz w:val="20"/>
      <w:lang w:eastAsia="en-US"/>
    </w:rPr>
  </w:style>
  <w:style w:type="paragraph" w:customStyle="1" w:styleId="75A676510CCF4C929DEE33D47944D4092">
    <w:name w:val="75A676510CCF4C929DEE33D47944D4092"/>
    <w:rsid w:val="00F65431"/>
    <w:pPr>
      <w:spacing w:after="200" w:line="276" w:lineRule="auto"/>
    </w:pPr>
    <w:rPr>
      <w:rFonts w:ascii="Segoe UI" w:eastAsiaTheme="minorHAnsi" w:hAnsi="Segoe UI"/>
      <w:sz w:val="20"/>
      <w:lang w:eastAsia="en-US"/>
    </w:rPr>
  </w:style>
  <w:style w:type="paragraph" w:customStyle="1" w:styleId="C96A8B90DA0E4BCD908E70A8E0DCE0D42">
    <w:name w:val="C96A8B90DA0E4BCD908E70A8E0DCE0D42"/>
    <w:rsid w:val="00F65431"/>
    <w:pPr>
      <w:spacing w:after="200" w:line="276" w:lineRule="auto"/>
    </w:pPr>
    <w:rPr>
      <w:rFonts w:ascii="Segoe UI" w:eastAsiaTheme="minorHAnsi" w:hAnsi="Segoe UI"/>
      <w:sz w:val="20"/>
      <w:lang w:eastAsia="en-US"/>
    </w:rPr>
  </w:style>
  <w:style w:type="paragraph" w:customStyle="1" w:styleId="4FC4F0AE68D74E2BB794070B4FD2BC232">
    <w:name w:val="4FC4F0AE68D74E2BB794070B4FD2BC232"/>
    <w:rsid w:val="00F65431"/>
    <w:pPr>
      <w:spacing w:after="200" w:line="276" w:lineRule="auto"/>
    </w:pPr>
    <w:rPr>
      <w:rFonts w:ascii="Segoe UI" w:eastAsiaTheme="minorHAnsi" w:hAnsi="Segoe UI"/>
      <w:sz w:val="20"/>
      <w:lang w:eastAsia="en-US"/>
    </w:rPr>
  </w:style>
  <w:style w:type="paragraph" w:customStyle="1" w:styleId="D4D399DBFBA04E879593CCC8E747316F2">
    <w:name w:val="D4D399DBFBA04E879593CCC8E747316F2"/>
    <w:rsid w:val="00F65431"/>
    <w:pPr>
      <w:spacing w:after="200" w:line="276" w:lineRule="auto"/>
    </w:pPr>
    <w:rPr>
      <w:rFonts w:ascii="Segoe UI" w:eastAsiaTheme="minorHAnsi" w:hAnsi="Segoe UI"/>
      <w:sz w:val="20"/>
      <w:lang w:eastAsia="en-US"/>
    </w:rPr>
  </w:style>
  <w:style w:type="paragraph" w:customStyle="1" w:styleId="22594D87246F46318DB422ACC341A4952">
    <w:name w:val="22594D87246F46318DB422ACC341A4952"/>
    <w:rsid w:val="00F65431"/>
    <w:pPr>
      <w:spacing w:after="200" w:line="276" w:lineRule="auto"/>
    </w:pPr>
    <w:rPr>
      <w:rFonts w:ascii="Segoe UI" w:eastAsiaTheme="minorHAnsi" w:hAnsi="Segoe UI"/>
      <w:sz w:val="20"/>
      <w:lang w:eastAsia="en-US"/>
    </w:rPr>
  </w:style>
  <w:style w:type="paragraph" w:customStyle="1" w:styleId="AED92CE8F54F4EA9BD0D2C69680832092">
    <w:name w:val="AED92CE8F54F4EA9BD0D2C69680832092"/>
    <w:rsid w:val="00F65431"/>
    <w:pPr>
      <w:spacing w:after="200" w:line="276" w:lineRule="auto"/>
    </w:pPr>
    <w:rPr>
      <w:rFonts w:ascii="Segoe UI" w:eastAsiaTheme="minorHAnsi" w:hAnsi="Segoe UI"/>
      <w:sz w:val="20"/>
      <w:lang w:eastAsia="en-US"/>
    </w:rPr>
  </w:style>
  <w:style w:type="paragraph" w:customStyle="1" w:styleId="ADC26659A90643AD90BC846FC32C63812">
    <w:name w:val="ADC26659A90643AD90BC846FC32C63812"/>
    <w:rsid w:val="00F65431"/>
    <w:pPr>
      <w:spacing w:after="200" w:line="276" w:lineRule="auto"/>
    </w:pPr>
    <w:rPr>
      <w:rFonts w:ascii="Segoe UI" w:eastAsiaTheme="minorHAnsi" w:hAnsi="Segoe UI"/>
      <w:sz w:val="20"/>
      <w:lang w:eastAsia="en-US"/>
    </w:rPr>
  </w:style>
  <w:style w:type="paragraph" w:customStyle="1" w:styleId="750A52402D4142E39F40E138E047278D2">
    <w:name w:val="750A52402D4142E39F40E138E047278D2"/>
    <w:rsid w:val="00F65431"/>
    <w:pPr>
      <w:spacing w:after="200" w:line="276" w:lineRule="auto"/>
    </w:pPr>
    <w:rPr>
      <w:rFonts w:ascii="Segoe UI" w:eastAsiaTheme="minorHAnsi" w:hAnsi="Segoe UI"/>
      <w:sz w:val="20"/>
      <w:lang w:eastAsia="en-US"/>
    </w:rPr>
  </w:style>
  <w:style w:type="paragraph" w:customStyle="1" w:styleId="D19BCB0670E4462A94375F4A41DFCE3E2">
    <w:name w:val="D19BCB0670E4462A94375F4A41DFCE3E2"/>
    <w:rsid w:val="00F65431"/>
    <w:pPr>
      <w:spacing w:after="200" w:line="276" w:lineRule="auto"/>
    </w:pPr>
    <w:rPr>
      <w:rFonts w:ascii="Segoe UI" w:eastAsiaTheme="minorHAnsi" w:hAnsi="Segoe UI"/>
      <w:sz w:val="20"/>
      <w:lang w:eastAsia="en-US"/>
    </w:rPr>
  </w:style>
  <w:style w:type="paragraph" w:customStyle="1" w:styleId="8BEEAEDE848D4FD7B85602045D4275C92">
    <w:name w:val="8BEEAEDE848D4FD7B85602045D4275C92"/>
    <w:rsid w:val="00F65431"/>
    <w:pPr>
      <w:spacing w:after="200" w:line="276" w:lineRule="auto"/>
    </w:pPr>
    <w:rPr>
      <w:rFonts w:ascii="Segoe UI" w:eastAsiaTheme="minorHAnsi" w:hAnsi="Segoe UI"/>
      <w:sz w:val="20"/>
      <w:lang w:eastAsia="en-US"/>
    </w:rPr>
  </w:style>
  <w:style w:type="paragraph" w:customStyle="1" w:styleId="EC680341AE184CC8B34FC7BAD1D5AA122">
    <w:name w:val="EC680341AE184CC8B34FC7BAD1D5AA122"/>
    <w:rsid w:val="00F65431"/>
    <w:pPr>
      <w:spacing w:after="200" w:line="276" w:lineRule="auto"/>
    </w:pPr>
    <w:rPr>
      <w:rFonts w:ascii="Segoe UI" w:eastAsiaTheme="minorHAnsi" w:hAnsi="Segoe UI"/>
      <w:sz w:val="20"/>
      <w:lang w:eastAsia="en-US"/>
    </w:rPr>
  </w:style>
  <w:style w:type="paragraph" w:customStyle="1" w:styleId="F7659CA602504E599735978143FF05062">
    <w:name w:val="F7659CA602504E599735978143FF05062"/>
    <w:rsid w:val="00F65431"/>
    <w:pPr>
      <w:spacing w:after="200" w:line="276" w:lineRule="auto"/>
    </w:pPr>
    <w:rPr>
      <w:rFonts w:ascii="Segoe UI" w:eastAsiaTheme="minorHAnsi" w:hAnsi="Segoe UI"/>
      <w:sz w:val="20"/>
      <w:lang w:eastAsia="en-US"/>
    </w:rPr>
  </w:style>
  <w:style w:type="paragraph" w:customStyle="1" w:styleId="CD8506C1BEBF459F9FB2A48E2F3F1D3E2">
    <w:name w:val="CD8506C1BEBF459F9FB2A48E2F3F1D3E2"/>
    <w:rsid w:val="00F65431"/>
    <w:pPr>
      <w:spacing w:after="200" w:line="276" w:lineRule="auto"/>
    </w:pPr>
    <w:rPr>
      <w:rFonts w:ascii="Segoe UI" w:eastAsiaTheme="minorHAnsi" w:hAnsi="Segoe UI"/>
      <w:sz w:val="20"/>
      <w:lang w:eastAsia="en-US"/>
    </w:rPr>
  </w:style>
  <w:style w:type="paragraph" w:customStyle="1" w:styleId="1B820D454D3B49BD94A0F9FBA320CDB02">
    <w:name w:val="1B820D454D3B49BD94A0F9FBA320CDB02"/>
    <w:rsid w:val="00F65431"/>
    <w:pPr>
      <w:spacing w:after="200" w:line="276" w:lineRule="auto"/>
    </w:pPr>
    <w:rPr>
      <w:rFonts w:ascii="Segoe UI" w:eastAsiaTheme="minorHAnsi" w:hAnsi="Segoe UI"/>
      <w:sz w:val="20"/>
      <w:lang w:eastAsia="en-US"/>
    </w:rPr>
  </w:style>
  <w:style w:type="paragraph" w:customStyle="1" w:styleId="4662D77B51244A2DACE4CAC97AF1D7CC2">
    <w:name w:val="4662D77B51244A2DACE4CAC97AF1D7CC2"/>
    <w:rsid w:val="00F65431"/>
    <w:pPr>
      <w:spacing w:after="200" w:line="276" w:lineRule="auto"/>
    </w:pPr>
    <w:rPr>
      <w:rFonts w:ascii="Segoe UI" w:eastAsiaTheme="minorHAnsi" w:hAnsi="Segoe UI"/>
      <w:sz w:val="20"/>
      <w:lang w:eastAsia="en-US"/>
    </w:rPr>
  </w:style>
  <w:style w:type="paragraph" w:customStyle="1" w:styleId="5C966AD6901A4FABB07A7EC3F7D31AA32">
    <w:name w:val="5C966AD6901A4FABB07A7EC3F7D31AA32"/>
    <w:rsid w:val="00F65431"/>
    <w:pPr>
      <w:spacing w:after="200" w:line="276" w:lineRule="auto"/>
    </w:pPr>
    <w:rPr>
      <w:rFonts w:ascii="Segoe UI" w:eastAsiaTheme="minorHAnsi" w:hAnsi="Segoe UI"/>
      <w:sz w:val="20"/>
      <w:lang w:eastAsia="en-US"/>
    </w:rPr>
  </w:style>
  <w:style w:type="paragraph" w:customStyle="1" w:styleId="55EF422C5B534E589E9439933EE578EF2">
    <w:name w:val="55EF422C5B534E589E9439933EE578EF2"/>
    <w:rsid w:val="00F65431"/>
    <w:pPr>
      <w:spacing w:after="200" w:line="276" w:lineRule="auto"/>
    </w:pPr>
    <w:rPr>
      <w:rFonts w:ascii="Segoe UI" w:eastAsiaTheme="minorHAnsi" w:hAnsi="Segoe UI"/>
      <w:sz w:val="20"/>
      <w:lang w:eastAsia="en-US"/>
    </w:rPr>
  </w:style>
  <w:style w:type="paragraph" w:customStyle="1" w:styleId="B2FDAFFFFF394B6FAE9F0B34E17CD9982">
    <w:name w:val="B2FDAFFFFF394B6FAE9F0B34E17CD9982"/>
    <w:rsid w:val="00F65431"/>
    <w:pPr>
      <w:spacing w:after="200" w:line="276" w:lineRule="auto"/>
    </w:pPr>
    <w:rPr>
      <w:rFonts w:ascii="Segoe UI" w:eastAsiaTheme="minorHAnsi" w:hAnsi="Segoe UI"/>
      <w:sz w:val="20"/>
      <w:lang w:eastAsia="en-US"/>
    </w:rPr>
  </w:style>
  <w:style w:type="paragraph" w:customStyle="1" w:styleId="687C9233641046D2BC875BC2DA403BF72">
    <w:name w:val="687C9233641046D2BC875BC2DA403BF72"/>
    <w:rsid w:val="00F65431"/>
    <w:pPr>
      <w:spacing w:after="200" w:line="276" w:lineRule="auto"/>
    </w:pPr>
    <w:rPr>
      <w:rFonts w:ascii="Segoe UI" w:eastAsiaTheme="minorHAnsi" w:hAnsi="Segoe UI"/>
      <w:sz w:val="20"/>
      <w:lang w:eastAsia="en-US"/>
    </w:rPr>
  </w:style>
  <w:style w:type="paragraph" w:customStyle="1" w:styleId="C46621DB518B4C69B18772A5F164F27E2">
    <w:name w:val="C46621DB518B4C69B18772A5F164F27E2"/>
    <w:rsid w:val="00F65431"/>
    <w:pPr>
      <w:spacing w:after="200" w:line="276" w:lineRule="auto"/>
    </w:pPr>
    <w:rPr>
      <w:rFonts w:ascii="Segoe UI" w:eastAsiaTheme="minorHAnsi" w:hAnsi="Segoe UI"/>
      <w:sz w:val="20"/>
      <w:lang w:eastAsia="en-US"/>
    </w:rPr>
  </w:style>
  <w:style w:type="paragraph" w:customStyle="1" w:styleId="832EFE60253A4C87B5DAAFFD39915E032">
    <w:name w:val="832EFE60253A4C87B5DAAFFD39915E032"/>
    <w:rsid w:val="00F65431"/>
    <w:pPr>
      <w:spacing w:after="200" w:line="276" w:lineRule="auto"/>
    </w:pPr>
    <w:rPr>
      <w:rFonts w:ascii="Segoe UI" w:eastAsiaTheme="minorHAnsi" w:hAnsi="Segoe UI"/>
      <w:sz w:val="20"/>
      <w:lang w:eastAsia="en-US"/>
    </w:rPr>
  </w:style>
  <w:style w:type="paragraph" w:customStyle="1" w:styleId="83D8563AB53E4665AF8B78E27D8AC15D2">
    <w:name w:val="83D8563AB53E4665AF8B78E27D8AC15D2"/>
    <w:rsid w:val="00F65431"/>
    <w:pPr>
      <w:spacing w:after="200" w:line="276" w:lineRule="auto"/>
    </w:pPr>
    <w:rPr>
      <w:rFonts w:ascii="Segoe UI" w:eastAsiaTheme="minorHAnsi" w:hAnsi="Segoe UI"/>
      <w:sz w:val="20"/>
      <w:lang w:eastAsia="en-US"/>
    </w:rPr>
  </w:style>
  <w:style w:type="paragraph" w:customStyle="1" w:styleId="9B4E5458C3D542779C9C2060F1C5E1B42">
    <w:name w:val="9B4E5458C3D542779C9C2060F1C5E1B42"/>
    <w:rsid w:val="00F65431"/>
    <w:pPr>
      <w:spacing w:after="200" w:line="276" w:lineRule="auto"/>
    </w:pPr>
    <w:rPr>
      <w:rFonts w:ascii="Segoe UI" w:eastAsiaTheme="minorHAnsi" w:hAnsi="Segoe UI"/>
      <w:sz w:val="20"/>
      <w:lang w:eastAsia="en-US"/>
    </w:rPr>
  </w:style>
  <w:style w:type="paragraph" w:customStyle="1" w:styleId="221158E1B5754B4CA14311934D453EE62">
    <w:name w:val="221158E1B5754B4CA14311934D453EE62"/>
    <w:rsid w:val="00F65431"/>
    <w:pPr>
      <w:spacing w:after="200" w:line="276" w:lineRule="auto"/>
    </w:pPr>
    <w:rPr>
      <w:rFonts w:ascii="Segoe UI" w:eastAsiaTheme="minorHAnsi" w:hAnsi="Segoe UI"/>
      <w:sz w:val="20"/>
      <w:lang w:eastAsia="en-US"/>
    </w:rPr>
  </w:style>
  <w:style w:type="paragraph" w:customStyle="1" w:styleId="8675B1FC452C4EBFA643EF4B13E9984E2">
    <w:name w:val="8675B1FC452C4EBFA643EF4B13E9984E2"/>
    <w:rsid w:val="00F65431"/>
    <w:pPr>
      <w:spacing w:after="200" w:line="276" w:lineRule="auto"/>
    </w:pPr>
    <w:rPr>
      <w:rFonts w:ascii="Segoe UI" w:eastAsiaTheme="minorHAnsi" w:hAnsi="Segoe UI"/>
      <w:sz w:val="20"/>
      <w:lang w:eastAsia="en-US"/>
    </w:rPr>
  </w:style>
  <w:style w:type="paragraph" w:customStyle="1" w:styleId="20022B7DFDD44DE59436AEF7A55A79812">
    <w:name w:val="20022B7DFDD44DE59436AEF7A55A79812"/>
    <w:rsid w:val="00F65431"/>
    <w:pPr>
      <w:spacing w:after="200" w:line="276" w:lineRule="auto"/>
    </w:pPr>
    <w:rPr>
      <w:rFonts w:ascii="Segoe UI" w:eastAsiaTheme="minorHAnsi" w:hAnsi="Segoe UI"/>
      <w:sz w:val="20"/>
      <w:lang w:eastAsia="en-US"/>
    </w:rPr>
  </w:style>
  <w:style w:type="paragraph" w:customStyle="1" w:styleId="FB74D3210171431F969E0330CBEE13432">
    <w:name w:val="FB74D3210171431F969E0330CBEE13432"/>
    <w:rsid w:val="00F65431"/>
    <w:pPr>
      <w:spacing w:after="200" w:line="276" w:lineRule="auto"/>
    </w:pPr>
    <w:rPr>
      <w:rFonts w:ascii="Segoe UI" w:eastAsiaTheme="minorHAnsi" w:hAnsi="Segoe UI"/>
      <w:sz w:val="20"/>
      <w:lang w:eastAsia="en-US"/>
    </w:rPr>
  </w:style>
  <w:style w:type="paragraph" w:customStyle="1" w:styleId="C2CBE9E7FA3044D2B64079F3F0298D1D2">
    <w:name w:val="C2CBE9E7FA3044D2B64079F3F0298D1D2"/>
    <w:rsid w:val="00F65431"/>
    <w:pPr>
      <w:spacing w:after="200" w:line="276" w:lineRule="auto"/>
    </w:pPr>
    <w:rPr>
      <w:rFonts w:ascii="Segoe UI" w:eastAsiaTheme="minorHAnsi" w:hAnsi="Segoe UI"/>
      <w:sz w:val="20"/>
      <w:lang w:eastAsia="en-US"/>
    </w:rPr>
  </w:style>
  <w:style w:type="paragraph" w:customStyle="1" w:styleId="99280015D153452E9618BDA9D6F76A7E2">
    <w:name w:val="99280015D153452E9618BDA9D6F76A7E2"/>
    <w:rsid w:val="00F65431"/>
    <w:pPr>
      <w:spacing w:after="200" w:line="276" w:lineRule="auto"/>
    </w:pPr>
    <w:rPr>
      <w:rFonts w:ascii="Segoe UI" w:eastAsiaTheme="minorHAnsi" w:hAnsi="Segoe UI"/>
      <w:sz w:val="20"/>
      <w:lang w:eastAsia="en-US"/>
    </w:rPr>
  </w:style>
  <w:style w:type="paragraph" w:customStyle="1" w:styleId="7168BDEFF6274FB6BF67585E42EA55212">
    <w:name w:val="7168BDEFF6274FB6BF67585E42EA55212"/>
    <w:rsid w:val="00F65431"/>
    <w:pPr>
      <w:spacing w:after="200" w:line="276" w:lineRule="auto"/>
    </w:pPr>
    <w:rPr>
      <w:rFonts w:ascii="Segoe UI" w:eastAsiaTheme="minorHAnsi" w:hAnsi="Segoe UI"/>
      <w:sz w:val="20"/>
      <w:lang w:eastAsia="en-US"/>
    </w:rPr>
  </w:style>
  <w:style w:type="paragraph" w:customStyle="1" w:styleId="74515DF62B1A43AA810893878EE96FC52">
    <w:name w:val="74515DF62B1A43AA810893878EE96FC52"/>
    <w:rsid w:val="00F65431"/>
    <w:pPr>
      <w:spacing w:after="200" w:line="276" w:lineRule="auto"/>
    </w:pPr>
    <w:rPr>
      <w:rFonts w:ascii="Segoe UI" w:eastAsiaTheme="minorHAnsi" w:hAnsi="Segoe UI"/>
      <w:sz w:val="20"/>
      <w:lang w:eastAsia="en-US"/>
    </w:rPr>
  </w:style>
  <w:style w:type="paragraph" w:customStyle="1" w:styleId="DE61D24600B24282BCE47CD6E5B76A412">
    <w:name w:val="DE61D24600B24282BCE47CD6E5B76A412"/>
    <w:rsid w:val="00F65431"/>
    <w:pPr>
      <w:spacing w:after="200" w:line="276" w:lineRule="auto"/>
    </w:pPr>
    <w:rPr>
      <w:rFonts w:ascii="Segoe UI" w:eastAsiaTheme="minorHAnsi" w:hAnsi="Segoe UI"/>
      <w:sz w:val="20"/>
      <w:lang w:eastAsia="en-US"/>
    </w:rPr>
  </w:style>
  <w:style w:type="paragraph" w:customStyle="1" w:styleId="743236EEC32E429181A1D2DCDDBC503D2">
    <w:name w:val="743236EEC32E429181A1D2DCDDBC503D2"/>
    <w:rsid w:val="00F65431"/>
    <w:pPr>
      <w:spacing w:after="200" w:line="276" w:lineRule="auto"/>
    </w:pPr>
    <w:rPr>
      <w:rFonts w:ascii="Segoe UI" w:eastAsiaTheme="minorHAnsi" w:hAnsi="Segoe UI"/>
      <w:sz w:val="20"/>
      <w:lang w:eastAsia="en-US"/>
    </w:rPr>
  </w:style>
  <w:style w:type="paragraph" w:customStyle="1" w:styleId="5257FA616C9743BF8F6868BB1F29E48F2">
    <w:name w:val="5257FA616C9743BF8F6868BB1F29E48F2"/>
    <w:rsid w:val="00F65431"/>
    <w:pPr>
      <w:spacing w:after="200" w:line="276" w:lineRule="auto"/>
    </w:pPr>
    <w:rPr>
      <w:rFonts w:ascii="Segoe UI" w:eastAsiaTheme="minorHAnsi" w:hAnsi="Segoe UI"/>
      <w:sz w:val="20"/>
      <w:lang w:eastAsia="en-US"/>
    </w:rPr>
  </w:style>
  <w:style w:type="paragraph" w:customStyle="1" w:styleId="557DF6B2D71848CA9939703C381CBF0F2">
    <w:name w:val="557DF6B2D71848CA9939703C381CBF0F2"/>
    <w:rsid w:val="00F65431"/>
    <w:pPr>
      <w:spacing w:after="200" w:line="276" w:lineRule="auto"/>
    </w:pPr>
    <w:rPr>
      <w:rFonts w:ascii="Segoe UI" w:eastAsiaTheme="minorHAnsi" w:hAnsi="Segoe UI"/>
      <w:sz w:val="20"/>
      <w:lang w:eastAsia="en-US"/>
    </w:rPr>
  </w:style>
  <w:style w:type="paragraph" w:customStyle="1" w:styleId="37691689CDBE44F6A55D6ED829F0BA102">
    <w:name w:val="37691689CDBE44F6A55D6ED829F0BA102"/>
    <w:rsid w:val="00F65431"/>
    <w:pPr>
      <w:spacing w:after="200" w:line="276" w:lineRule="auto"/>
    </w:pPr>
    <w:rPr>
      <w:rFonts w:ascii="Segoe UI" w:eastAsiaTheme="minorHAnsi" w:hAnsi="Segoe UI"/>
      <w:sz w:val="20"/>
      <w:lang w:eastAsia="en-US"/>
    </w:rPr>
  </w:style>
  <w:style w:type="paragraph" w:customStyle="1" w:styleId="6D97FD7673F243DE974E219A1255464C2">
    <w:name w:val="6D97FD7673F243DE974E219A1255464C2"/>
    <w:rsid w:val="00F65431"/>
    <w:pPr>
      <w:spacing w:after="200" w:line="276" w:lineRule="auto"/>
    </w:pPr>
    <w:rPr>
      <w:rFonts w:ascii="Segoe UI" w:eastAsiaTheme="minorHAnsi" w:hAnsi="Segoe UI"/>
      <w:sz w:val="20"/>
      <w:lang w:eastAsia="en-US"/>
    </w:rPr>
  </w:style>
  <w:style w:type="paragraph" w:customStyle="1" w:styleId="993B5B33CD4A44768A654C3AF6DB5CE02">
    <w:name w:val="993B5B33CD4A44768A654C3AF6DB5CE02"/>
    <w:rsid w:val="00F65431"/>
    <w:pPr>
      <w:spacing w:after="200" w:line="276" w:lineRule="auto"/>
    </w:pPr>
    <w:rPr>
      <w:rFonts w:ascii="Segoe UI" w:eastAsiaTheme="minorHAnsi" w:hAnsi="Segoe UI"/>
      <w:sz w:val="20"/>
      <w:lang w:eastAsia="en-US"/>
    </w:rPr>
  </w:style>
  <w:style w:type="paragraph" w:customStyle="1" w:styleId="4E62E54F9FA2499AA2FDA50C478836B52">
    <w:name w:val="4E62E54F9FA2499AA2FDA50C478836B52"/>
    <w:rsid w:val="00F65431"/>
    <w:pPr>
      <w:spacing w:after="200" w:line="276" w:lineRule="auto"/>
    </w:pPr>
    <w:rPr>
      <w:rFonts w:ascii="Segoe UI" w:eastAsiaTheme="minorHAnsi" w:hAnsi="Segoe UI"/>
      <w:sz w:val="20"/>
      <w:lang w:eastAsia="en-US"/>
    </w:rPr>
  </w:style>
  <w:style w:type="paragraph" w:customStyle="1" w:styleId="5177E38FBFDB4ED197E9FD69715EFD002">
    <w:name w:val="5177E38FBFDB4ED197E9FD69715EFD002"/>
    <w:rsid w:val="00F65431"/>
    <w:pPr>
      <w:spacing w:after="200" w:line="276" w:lineRule="auto"/>
    </w:pPr>
    <w:rPr>
      <w:rFonts w:ascii="Segoe UI" w:eastAsiaTheme="minorHAnsi" w:hAnsi="Segoe UI"/>
      <w:sz w:val="20"/>
      <w:lang w:eastAsia="en-US"/>
    </w:rPr>
  </w:style>
  <w:style w:type="paragraph" w:customStyle="1" w:styleId="CDE2075692EC4D41B9E723266B7F49191">
    <w:name w:val="CDE2075692EC4D41B9E723266B7F49191"/>
    <w:rsid w:val="00F65431"/>
    <w:pPr>
      <w:spacing w:after="200" w:line="276" w:lineRule="auto"/>
    </w:pPr>
    <w:rPr>
      <w:rFonts w:ascii="Segoe UI" w:eastAsiaTheme="minorHAnsi" w:hAnsi="Segoe UI"/>
      <w:sz w:val="20"/>
      <w:lang w:eastAsia="en-US"/>
    </w:rPr>
  </w:style>
  <w:style w:type="paragraph" w:customStyle="1" w:styleId="17536EA9840D49CDAAA1A81DEA12766E1">
    <w:name w:val="17536EA9840D49CDAAA1A81DEA12766E1"/>
    <w:rsid w:val="00F65431"/>
    <w:pPr>
      <w:spacing w:after="200" w:line="276" w:lineRule="auto"/>
    </w:pPr>
    <w:rPr>
      <w:rFonts w:ascii="Segoe UI" w:eastAsiaTheme="minorHAnsi" w:hAnsi="Segoe UI"/>
      <w:sz w:val="20"/>
      <w:lang w:eastAsia="en-US"/>
    </w:rPr>
  </w:style>
  <w:style w:type="paragraph" w:customStyle="1" w:styleId="C7F0E6F6EBC34E1F98D9EEAE05A3CE5C">
    <w:name w:val="C7F0E6F6EBC34E1F98D9EEAE05A3CE5C"/>
    <w:rsid w:val="00F65431"/>
  </w:style>
  <w:style w:type="paragraph" w:customStyle="1" w:styleId="DA2EDEDECF8C4E9BA95C8CF10CFCE7C6">
    <w:name w:val="DA2EDEDECF8C4E9BA95C8CF10CFCE7C6"/>
    <w:rsid w:val="00E92C26"/>
  </w:style>
  <w:style w:type="paragraph" w:customStyle="1" w:styleId="24737CEB85D744C69014B2D7473868FD">
    <w:name w:val="24737CEB85D744C69014B2D7473868FD"/>
    <w:rsid w:val="00E92C26"/>
  </w:style>
  <w:style w:type="paragraph" w:customStyle="1" w:styleId="64E77B2DD70F44B6AD6E4F95DBB47555">
    <w:name w:val="64E77B2DD70F44B6AD6E4F95DBB47555"/>
    <w:rsid w:val="00E92C26"/>
  </w:style>
  <w:style w:type="paragraph" w:customStyle="1" w:styleId="EEA33CE2B11244548CF1EE5DF43445C3">
    <w:name w:val="EEA33CE2B11244548CF1EE5DF43445C3"/>
    <w:rsid w:val="00E92C26"/>
  </w:style>
  <w:style w:type="paragraph" w:customStyle="1" w:styleId="9A01C422931A414F8C36B55D7A8D0D69">
    <w:name w:val="9A01C422931A414F8C36B55D7A8D0D69"/>
    <w:rsid w:val="00E92C26"/>
  </w:style>
  <w:style w:type="paragraph" w:customStyle="1" w:styleId="4EF75B5B4EB642E8B0285F487F9A002D">
    <w:name w:val="4EF75B5B4EB642E8B0285F487F9A002D"/>
    <w:rsid w:val="00E92C26"/>
  </w:style>
  <w:style w:type="paragraph" w:customStyle="1" w:styleId="BD0B61319F9943699A901C633CB0DF30">
    <w:name w:val="BD0B61319F9943699A901C633CB0DF30"/>
    <w:rsid w:val="00E92C26"/>
  </w:style>
  <w:style w:type="paragraph" w:customStyle="1" w:styleId="F18E7E4CD08842D096CF6C4499F0DC6B">
    <w:name w:val="F18E7E4CD08842D096CF6C4499F0DC6B"/>
    <w:rsid w:val="00E92C26"/>
  </w:style>
  <w:style w:type="paragraph" w:customStyle="1" w:styleId="EC7CAF03D06C4F859FB74AA6CB9F28C7">
    <w:name w:val="EC7CAF03D06C4F859FB74AA6CB9F28C7"/>
    <w:rsid w:val="00E92C26"/>
  </w:style>
  <w:style w:type="paragraph" w:customStyle="1" w:styleId="FDEAC09A4EAA4D9DB803CBBB59B17F81">
    <w:name w:val="FDEAC09A4EAA4D9DB803CBBB59B17F81"/>
    <w:rsid w:val="00E92C26"/>
  </w:style>
  <w:style w:type="paragraph" w:customStyle="1" w:styleId="8226E187D17144BCBF5F60FE880DDFFB">
    <w:name w:val="8226E187D17144BCBF5F60FE880DDFFB"/>
    <w:rsid w:val="00E92C26"/>
  </w:style>
  <w:style w:type="paragraph" w:customStyle="1" w:styleId="CFED2E6A73EE4818AC52D58BE4B935C3">
    <w:name w:val="CFED2E6A73EE4818AC52D58BE4B935C3"/>
    <w:rsid w:val="00E92C26"/>
  </w:style>
  <w:style w:type="paragraph" w:customStyle="1" w:styleId="73706E9C83884CA0A25BF413113289C2">
    <w:name w:val="73706E9C83884CA0A25BF413113289C2"/>
    <w:rsid w:val="00E92C26"/>
  </w:style>
  <w:style w:type="paragraph" w:customStyle="1" w:styleId="C9E52F02C40C4AFAAA1F1BE87D73E579">
    <w:name w:val="C9E52F02C40C4AFAAA1F1BE87D73E579"/>
    <w:rsid w:val="00E92C26"/>
  </w:style>
  <w:style w:type="paragraph" w:customStyle="1" w:styleId="133B63AB38D04174B42DB89F8313C8B2">
    <w:name w:val="133B63AB38D04174B42DB89F8313C8B2"/>
    <w:rsid w:val="00E92C26"/>
  </w:style>
  <w:style w:type="paragraph" w:customStyle="1" w:styleId="42919348801D4859B054B571EC2E71A8">
    <w:name w:val="42919348801D4859B054B571EC2E71A8"/>
    <w:rsid w:val="00E92C26"/>
  </w:style>
  <w:style w:type="paragraph" w:customStyle="1" w:styleId="415DF1662BE04CD69CE4A1834B14B84F">
    <w:name w:val="415DF1662BE04CD69CE4A1834B14B84F"/>
    <w:rsid w:val="00E92C26"/>
  </w:style>
  <w:style w:type="paragraph" w:customStyle="1" w:styleId="EE801BC831204C83B9237AE8FC6D51C9">
    <w:name w:val="EE801BC831204C83B9237AE8FC6D51C9"/>
    <w:rsid w:val="00E92C26"/>
  </w:style>
  <w:style w:type="paragraph" w:customStyle="1" w:styleId="9A8AF7C487FF4C04B6BB02E9BA46B84E">
    <w:name w:val="9A8AF7C487FF4C04B6BB02E9BA46B84E"/>
    <w:rsid w:val="00E92C26"/>
  </w:style>
  <w:style w:type="paragraph" w:customStyle="1" w:styleId="9F11B1F3BC894DFAA0BB1E0404B8816F">
    <w:name w:val="9F11B1F3BC894DFAA0BB1E0404B8816F"/>
    <w:rsid w:val="00E92C26"/>
  </w:style>
  <w:style w:type="paragraph" w:customStyle="1" w:styleId="B7E87BF01D464324A24F8C04E6A57C8B">
    <w:name w:val="B7E87BF01D464324A24F8C04E6A57C8B"/>
    <w:rsid w:val="00E92C26"/>
  </w:style>
  <w:style w:type="paragraph" w:customStyle="1" w:styleId="7C3333FA4D4D485B827751B593916BD1">
    <w:name w:val="7C3333FA4D4D485B827751B593916BD1"/>
    <w:rsid w:val="00E92C26"/>
  </w:style>
  <w:style w:type="paragraph" w:customStyle="1" w:styleId="C4F4F0FEDEDF4AE8B67D8FDD5646B7A0">
    <w:name w:val="C4F4F0FEDEDF4AE8B67D8FDD5646B7A0"/>
    <w:rsid w:val="00E92C26"/>
  </w:style>
  <w:style w:type="paragraph" w:customStyle="1" w:styleId="DBF1EC192A1C45DCA525246B83694F5B">
    <w:name w:val="DBF1EC192A1C45DCA525246B83694F5B"/>
    <w:rsid w:val="00E92C26"/>
  </w:style>
  <w:style w:type="paragraph" w:customStyle="1" w:styleId="E3BCE678F88A44D0B38B9B2BB055A773">
    <w:name w:val="E3BCE678F88A44D0B38B9B2BB055A773"/>
    <w:rsid w:val="00E92C26"/>
  </w:style>
  <w:style w:type="paragraph" w:customStyle="1" w:styleId="645C77E732CE40DB840F557D017630FF">
    <w:name w:val="645C77E732CE40DB840F557D017630FF"/>
    <w:rsid w:val="00E92C26"/>
  </w:style>
  <w:style w:type="paragraph" w:customStyle="1" w:styleId="85FF946F63AF440B9FFC1686F3A0C434">
    <w:name w:val="85FF946F63AF440B9FFC1686F3A0C434"/>
    <w:rsid w:val="00E92C26"/>
  </w:style>
  <w:style w:type="paragraph" w:customStyle="1" w:styleId="2E79A51675164BD1A1CF097ED3A6C056">
    <w:name w:val="2E79A51675164BD1A1CF097ED3A6C056"/>
    <w:rsid w:val="00E92C26"/>
  </w:style>
  <w:style w:type="paragraph" w:customStyle="1" w:styleId="7733910F767242BEB49E3AC85CC0821B">
    <w:name w:val="7733910F767242BEB49E3AC85CC0821B"/>
    <w:rsid w:val="00E92C26"/>
  </w:style>
  <w:style w:type="paragraph" w:customStyle="1" w:styleId="DE63E3760344485187903E22B055DD0B">
    <w:name w:val="DE63E3760344485187903E22B055DD0B"/>
    <w:rsid w:val="00E92C26"/>
  </w:style>
  <w:style w:type="paragraph" w:customStyle="1" w:styleId="0A85AB1B3A954B2EA9F34741812598BE">
    <w:name w:val="0A85AB1B3A954B2EA9F34741812598BE"/>
    <w:rsid w:val="00E92C26"/>
  </w:style>
  <w:style w:type="paragraph" w:customStyle="1" w:styleId="6874229BEEB349D6ABC12791FAB10CFD">
    <w:name w:val="6874229BEEB349D6ABC12791FAB10CFD"/>
    <w:rsid w:val="00E92C26"/>
  </w:style>
  <w:style w:type="paragraph" w:customStyle="1" w:styleId="E63A7EA3EC5240C3BBEA0EA0A0E057D9">
    <w:name w:val="E63A7EA3EC5240C3BBEA0EA0A0E057D9"/>
    <w:rsid w:val="00E92C26"/>
  </w:style>
  <w:style w:type="paragraph" w:customStyle="1" w:styleId="16DD07B2E5F642628E9A10886680F5B6">
    <w:name w:val="16DD07B2E5F642628E9A10886680F5B6"/>
    <w:rsid w:val="00E92C26"/>
  </w:style>
  <w:style w:type="paragraph" w:customStyle="1" w:styleId="6B12934E47364F76BBA2B69F2E651C81">
    <w:name w:val="6B12934E47364F76BBA2B69F2E651C81"/>
    <w:rsid w:val="00E92C26"/>
  </w:style>
  <w:style w:type="paragraph" w:customStyle="1" w:styleId="5F8E20ED0C5E4DDEB285B3FAA8B93F49">
    <w:name w:val="5F8E20ED0C5E4DDEB285B3FAA8B93F49"/>
    <w:rsid w:val="00E92C26"/>
  </w:style>
  <w:style w:type="paragraph" w:customStyle="1" w:styleId="575A8E93B6D947D799FEDCFDCF0A70B9">
    <w:name w:val="575A8E93B6D947D799FEDCFDCF0A70B9"/>
    <w:rsid w:val="00E92C26"/>
  </w:style>
  <w:style w:type="paragraph" w:customStyle="1" w:styleId="B1572A7DF6BA439689EC9E6D0FA8EC83">
    <w:name w:val="B1572A7DF6BA439689EC9E6D0FA8EC83"/>
    <w:rsid w:val="00E92C26"/>
  </w:style>
  <w:style w:type="paragraph" w:customStyle="1" w:styleId="B07AF833AD9E4F2FAF58019915A96893">
    <w:name w:val="B07AF833AD9E4F2FAF58019915A96893"/>
    <w:rsid w:val="00E92C26"/>
  </w:style>
  <w:style w:type="paragraph" w:customStyle="1" w:styleId="22C84663B67D4DFEAEFDE1B082610F5B">
    <w:name w:val="22C84663B67D4DFEAEFDE1B082610F5B"/>
    <w:rsid w:val="00E92C26"/>
  </w:style>
  <w:style w:type="paragraph" w:customStyle="1" w:styleId="F978613CD02642189C69C93184F08AA5">
    <w:name w:val="F978613CD02642189C69C93184F08AA5"/>
    <w:rsid w:val="00E92C26"/>
  </w:style>
  <w:style w:type="paragraph" w:customStyle="1" w:styleId="8C881AE435E241E9ACE01EF359CAA4ED">
    <w:name w:val="8C881AE435E241E9ACE01EF359CAA4ED"/>
    <w:rsid w:val="00E92C26"/>
  </w:style>
  <w:style w:type="paragraph" w:customStyle="1" w:styleId="DA7CBF5C431D42A3B4A12A79F8121625">
    <w:name w:val="DA7CBF5C431D42A3B4A12A79F8121625"/>
    <w:rsid w:val="00E92C26"/>
  </w:style>
  <w:style w:type="paragraph" w:customStyle="1" w:styleId="1644A72808F94C8FAD9D2D79C431BBB0">
    <w:name w:val="1644A72808F94C8FAD9D2D79C431BBB0"/>
    <w:rsid w:val="00E92C26"/>
  </w:style>
  <w:style w:type="paragraph" w:customStyle="1" w:styleId="F1277EE7FCBB4237BE25F17AB7B0C874">
    <w:name w:val="F1277EE7FCBB4237BE25F17AB7B0C874"/>
    <w:rsid w:val="00E92C26"/>
  </w:style>
  <w:style w:type="paragraph" w:customStyle="1" w:styleId="1FF48A349486471799693BD14DCEB103">
    <w:name w:val="1FF48A349486471799693BD14DCEB103"/>
    <w:rsid w:val="00E92C26"/>
  </w:style>
  <w:style w:type="paragraph" w:customStyle="1" w:styleId="2E94B2EFB84D410F91F0B7210144AB48">
    <w:name w:val="2E94B2EFB84D410F91F0B7210144AB48"/>
    <w:rsid w:val="00E92C26"/>
  </w:style>
  <w:style w:type="paragraph" w:customStyle="1" w:styleId="7A4DFAA0E3A54B869BBFC5D86127CF4A">
    <w:name w:val="7A4DFAA0E3A54B869BBFC5D86127CF4A"/>
    <w:rsid w:val="00E92C26"/>
  </w:style>
  <w:style w:type="paragraph" w:customStyle="1" w:styleId="7C4CDBEC990A4B668EFCF705475AC6DB">
    <w:name w:val="7C4CDBEC990A4B668EFCF705475AC6DB"/>
    <w:rsid w:val="00E92C26"/>
  </w:style>
  <w:style w:type="paragraph" w:customStyle="1" w:styleId="530255B05AD04B2DBAF7BA3D18B9B9DC">
    <w:name w:val="530255B05AD04B2DBAF7BA3D18B9B9DC"/>
    <w:rsid w:val="00E92C26"/>
  </w:style>
  <w:style w:type="paragraph" w:customStyle="1" w:styleId="37621D49E65E45C18A0A06456E078113">
    <w:name w:val="37621D49E65E45C18A0A06456E078113"/>
    <w:rsid w:val="00E92C26"/>
  </w:style>
  <w:style w:type="paragraph" w:customStyle="1" w:styleId="015E4163030C40DE8593D1C0008B922A">
    <w:name w:val="015E4163030C40DE8593D1C0008B922A"/>
    <w:rsid w:val="00E92C26"/>
  </w:style>
  <w:style w:type="paragraph" w:customStyle="1" w:styleId="B1B19DA0D2F746109E2A44AE30EFD18A">
    <w:name w:val="B1B19DA0D2F746109E2A44AE30EFD18A"/>
    <w:rsid w:val="00E92C26"/>
  </w:style>
  <w:style w:type="paragraph" w:customStyle="1" w:styleId="D5FBEFCA4D0442A3BA47D6873168876B">
    <w:name w:val="D5FBEFCA4D0442A3BA47D6873168876B"/>
    <w:rsid w:val="00E92C26"/>
  </w:style>
  <w:style w:type="paragraph" w:customStyle="1" w:styleId="206D4B445228403BBA30976E841DCAAE">
    <w:name w:val="206D4B445228403BBA30976E841DCAAE"/>
    <w:rsid w:val="00E92C26"/>
  </w:style>
  <w:style w:type="paragraph" w:customStyle="1" w:styleId="7E816C56B8D34B09B202D52BF5664E16">
    <w:name w:val="7E816C56B8D34B09B202D52BF5664E16"/>
    <w:rsid w:val="00E92C26"/>
  </w:style>
  <w:style w:type="paragraph" w:customStyle="1" w:styleId="541DB67611E942CBA56DFFF3D5874704">
    <w:name w:val="541DB67611E942CBA56DFFF3D5874704"/>
    <w:rsid w:val="00E92C26"/>
  </w:style>
  <w:style w:type="paragraph" w:customStyle="1" w:styleId="F287D058E1A4461493E5F77F9AA716F5">
    <w:name w:val="F287D058E1A4461493E5F77F9AA716F5"/>
    <w:rsid w:val="00E92C26"/>
  </w:style>
  <w:style w:type="paragraph" w:customStyle="1" w:styleId="4FF4BB8F9FF742C2A309034EF61882D2">
    <w:name w:val="4FF4BB8F9FF742C2A309034EF61882D2"/>
    <w:rsid w:val="00E92C26"/>
  </w:style>
  <w:style w:type="paragraph" w:customStyle="1" w:styleId="44D5A4302DF24C71AFBC8E0191EF377A">
    <w:name w:val="44D5A4302DF24C71AFBC8E0191EF377A"/>
    <w:rsid w:val="00E92C26"/>
  </w:style>
  <w:style w:type="paragraph" w:customStyle="1" w:styleId="819240073B924DF48BAE9977CA917483">
    <w:name w:val="819240073B924DF48BAE9977CA917483"/>
    <w:rsid w:val="00E92C26"/>
  </w:style>
  <w:style w:type="paragraph" w:customStyle="1" w:styleId="2B8A8381F8424D97A66CA9EA2D97A192">
    <w:name w:val="2B8A8381F8424D97A66CA9EA2D97A192"/>
    <w:rsid w:val="00E92C26"/>
  </w:style>
  <w:style w:type="paragraph" w:customStyle="1" w:styleId="90CE9A0F0E6148278ECEAB4B5B585D48">
    <w:name w:val="90CE9A0F0E6148278ECEAB4B5B585D48"/>
    <w:rsid w:val="00E92C26"/>
  </w:style>
  <w:style w:type="paragraph" w:customStyle="1" w:styleId="BCB37849076C4FB9B95A5A4AB3E50C69">
    <w:name w:val="BCB37849076C4FB9B95A5A4AB3E50C69"/>
    <w:rsid w:val="00E92C26"/>
  </w:style>
  <w:style w:type="paragraph" w:customStyle="1" w:styleId="4F7D6B3525CC4F0FAE65F8DAA383011A">
    <w:name w:val="4F7D6B3525CC4F0FAE65F8DAA383011A"/>
    <w:rsid w:val="00E92C26"/>
  </w:style>
  <w:style w:type="paragraph" w:customStyle="1" w:styleId="030C42763E904B7D9CCC78B82F39ADA0">
    <w:name w:val="030C42763E904B7D9CCC78B82F39ADA0"/>
    <w:rsid w:val="00E92C26"/>
  </w:style>
  <w:style w:type="paragraph" w:customStyle="1" w:styleId="E3C72FE3A316427993108C8EBCFB55DA">
    <w:name w:val="E3C72FE3A316427993108C8EBCFB55DA"/>
    <w:rsid w:val="00E92C26"/>
  </w:style>
  <w:style w:type="paragraph" w:customStyle="1" w:styleId="432B122DCDDD4A259345232791100B4D">
    <w:name w:val="432B122DCDDD4A259345232791100B4D"/>
    <w:rsid w:val="00E92C26"/>
  </w:style>
  <w:style w:type="paragraph" w:customStyle="1" w:styleId="B3DC621F627442AF9E6B2399B4238F0D">
    <w:name w:val="B3DC621F627442AF9E6B2399B4238F0D"/>
    <w:rsid w:val="00E92C26"/>
  </w:style>
  <w:style w:type="paragraph" w:customStyle="1" w:styleId="87D2D9A82F044E759EDEA97EFD38086A">
    <w:name w:val="87D2D9A82F044E759EDEA97EFD38086A"/>
    <w:rsid w:val="00E92C26"/>
  </w:style>
  <w:style w:type="paragraph" w:customStyle="1" w:styleId="2F6067743B214FEA9369EB32068166D6">
    <w:name w:val="2F6067743B214FEA9369EB32068166D6"/>
    <w:rsid w:val="00E92C26"/>
  </w:style>
  <w:style w:type="paragraph" w:customStyle="1" w:styleId="E9604A28B4B44EC19E4CA25BC7378666">
    <w:name w:val="E9604A28B4B44EC19E4CA25BC7378666"/>
    <w:rsid w:val="00E92C26"/>
  </w:style>
  <w:style w:type="paragraph" w:customStyle="1" w:styleId="A45598AF75BA4A49AC355111175F1A4A">
    <w:name w:val="A45598AF75BA4A49AC355111175F1A4A"/>
    <w:rsid w:val="00E92C26"/>
  </w:style>
  <w:style w:type="paragraph" w:customStyle="1" w:styleId="084FB705B102457A848E1288A090186E">
    <w:name w:val="084FB705B102457A848E1288A090186E"/>
    <w:rsid w:val="00E92C26"/>
  </w:style>
  <w:style w:type="paragraph" w:customStyle="1" w:styleId="E11A83CB8FEE484C9ACA92D60E4E1134">
    <w:name w:val="E11A83CB8FEE484C9ACA92D60E4E1134"/>
    <w:rsid w:val="00E92C26"/>
  </w:style>
  <w:style w:type="paragraph" w:customStyle="1" w:styleId="086F4C6D668D42C2ACF02443A7E889D7">
    <w:name w:val="086F4C6D668D42C2ACF02443A7E889D7"/>
    <w:rsid w:val="00E92C26"/>
  </w:style>
  <w:style w:type="paragraph" w:customStyle="1" w:styleId="169DF1659082466D8C85791FE1620853">
    <w:name w:val="169DF1659082466D8C85791FE1620853"/>
    <w:rsid w:val="00AE4037"/>
  </w:style>
  <w:style w:type="paragraph" w:customStyle="1" w:styleId="ABDE8509EDE948C9A5E6EEE7D18D1E23">
    <w:name w:val="ABDE8509EDE948C9A5E6EEE7D18D1E23"/>
    <w:rsid w:val="00AE4037"/>
  </w:style>
  <w:style w:type="paragraph" w:customStyle="1" w:styleId="86B0242D47FF432998E823A3030F44C7">
    <w:name w:val="86B0242D47FF432998E823A3030F44C7"/>
    <w:rsid w:val="00AE4037"/>
  </w:style>
  <w:style w:type="paragraph" w:customStyle="1" w:styleId="AEB222C776FD4A8A9C480FD2B549D8C2">
    <w:name w:val="AEB222C776FD4A8A9C480FD2B549D8C2"/>
    <w:rsid w:val="00AE4037"/>
  </w:style>
  <w:style w:type="paragraph" w:customStyle="1" w:styleId="E80438BB5BF44A7FB74DD022CEA94DA4">
    <w:name w:val="E80438BB5BF44A7FB74DD022CEA94DA4"/>
    <w:rsid w:val="00AE4037"/>
  </w:style>
  <w:style w:type="paragraph" w:customStyle="1" w:styleId="37D895DF82E04E16B8C8B7B1F73403C0">
    <w:name w:val="37D895DF82E04E16B8C8B7B1F73403C0"/>
    <w:rsid w:val="00AE4037"/>
  </w:style>
  <w:style w:type="paragraph" w:customStyle="1" w:styleId="4B250D8870194986BC94821B80C47099">
    <w:name w:val="4B250D8870194986BC94821B80C47099"/>
    <w:rsid w:val="00AE4037"/>
  </w:style>
  <w:style w:type="paragraph" w:customStyle="1" w:styleId="CF5D010A686C47F0A046B302EA180DCB">
    <w:name w:val="CF5D010A686C47F0A046B302EA180DCB"/>
    <w:rsid w:val="0065236F"/>
  </w:style>
  <w:style w:type="paragraph" w:customStyle="1" w:styleId="32440AEB49504D07875CAB19E59BB577">
    <w:name w:val="32440AEB49504D07875CAB19E59BB577"/>
    <w:rsid w:val="0065236F"/>
  </w:style>
  <w:style w:type="paragraph" w:customStyle="1" w:styleId="4A298E791DF74EE4B165945EDEF1152A">
    <w:name w:val="4A298E791DF74EE4B165945EDEF1152A"/>
    <w:rsid w:val="0065236F"/>
  </w:style>
  <w:style w:type="paragraph" w:customStyle="1" w:styleId="002E68E148A14316BD13455F07416D32">
    <w:name w:val="002E68E148A14316BD13455F07416D32"/>
    <w:rsid w:val="0065236F"/>
  </w:style>
  <w:style w:type="paragraph" w:customStyle="1" w:styleId="1045CAD7139D4255BABF761B788FB2B2">
    <w:name w:val="1045CAD7139D4255BABF761B788FB2B2"/>
    <w:rsid w:val="0065236F"/>
  </w:style>
  <w:style w:type="paragraph" w:customStyle="1" w:styleId="FC2D9558EE764EE888FF9305F944CCF8">
    <w:name w:val="FC2D9558EE764EE888FF9305F944CCF8"/>
    <w:rsid w:val="0065236F"/>
  </w:style>
  <w:style w:type="paragraph" w:customStyle="1" w:styleId="CF77679D3BD54FBA8D0F5FBC199B602A">
    <w:name w:val="CF77679D3BD54FBA8D0F5FBC199B602A"/>
    <w:rsid w:val="0065236F"/>
  </w:style>
  <w:style w:type="paragraph" w:customStyle="1" w:styleId="49AEEE3FA10C41F59F7F821E22868D96">
    <w:name w:val="49AEEE3FA10C41F59F7F821E22868D96"/>
    <w:rsid w:val="0065236F"/>
  </w:style>
  <w:style w:type="paragraph" w:customStyle="1" w:styleId="AB845BDFD1784D61AA9388CE44E1688F">
    <w:name w:val="AB845BDFD1784D61AA9388CE44E1688F"/>
    <w:rsid w:val="0065236F"/>
  </w:style>
  <w:style w:type="paragraph" w:customStyle="1" w:styleId="9B1EB5CF81A64DD2A1F55B061B6B1661">
    <w:name w:val="9B1EB5CF81A64DD2A1F55B061B6B1661"/>
    <w:rsid w:val="0065236F"/>
  </w:style>
  <w:style w:type="paragraph" w:customStyle="1" w:styleId="A60376C2396B453E98DE58DBDF09DF04">
    <w:name w:val="A60376C2396B453E98DE58DBDF09DF04"/>
    <w:rsid w:val="0065236F"/>
  </w:style>
  <w:style w:type="paragraph" w:customStyle="1" w:styleId="D01743E069404C6FA78326A23BD48C4D">
    <w:name w:val="D01743E069404C6FA78326A23BD48C4D"/>
    <w:rsid w:val="0065236F"/>
  </w:style>
  <w:style w:type="paragraph" w:customStyle="1" w:styleId="15810FDD0B2B4887815081581E0314C4">
    <w:name w:val="15810FDD0B2B4887815081581E0314C4"/>
    <w:rsid w:val="0065236F"/>
  </w:style>
  <w:style w:type="paragraph" w:customStyle="1" w:styleId="759D5BDD428E42BEA0FBBCDD97BFF101">
    <w:name w:val="759D5BDD428E42BEA0FBBCDD97BFF101"/>
    <w:rsid w:val="0065236F"/>
  </w:style>
  <w:style w:type="paragraph" w:customStyle="1" w:styleId="FDC2F3A56B9F44CAB23484B6D2275E73">
    <w:name w:val="FDC2F3A56B9F44CAB23484B6D2275E73"/>
    <w:rsid w:val="0065236F"/>
  </w:style>
  <w:style w:type="paragraph" w:customStyle="1" w:styleId="F2E9B8D719BA4650B6B56C35CF2BA99A">
    <w:name w:val="F2E9B8D719BA4650B6B56C35CF2BA99A"/>
    <w:rsid w:val="0065236F"/>
  </w:style>
  <w:style w:type="paragraph" w:customStyle="1" w:styleId="09DAC8FC50E948568C62CF9C4B819563">
    <w:name w:val="09DAC8FC50E948568C62CF9C4B819563"/>
    <w:rsid w:val="0065236F"/>
  </w:style>
  <w:style w:type="paragraph" w:customStyle="1" w:styleId="AFACD7EFEE4C4E3B8FBFA87A6CA06112">
    <w:name w:val="AFACD7EFEE4C4E3B8FBFA87A6CA06112"/>
    <w:rsid w:val="0065236F"/>
  </w:style>
  <w:style w:type="paragraph" w:customStyle="1" w:styleId="CA419EDCC71E44959B84D80B066EE523">
    <w:name w:val="CA419EDCC71E44959B84D80B066EE523"/>
    <w:rsid w:val="0065236F"/>
  </w:style>
  <w:style w:type="paragraph" w:customStyle="1" w:styleId="12859A5A00324AA896328E393238538E">
    <w:name w:val="12859A5A00324AA896328E393238538E"/>
    <w:rsid w:val="0065236F"/>
  </w:style>
  <w:style w:type="paragraph" w:customStyle="1" w:styleId="DC8385D510AE4DFA9CB0FBFA9C4C01F8">
    <w:name w:val="DC8385D510AE4DFA9CB0FBFA9C4C01F8"/>
    <w:rsid w:val="0065236F"/>
  </w:style>
  <w:style w:type="paragraph" w:customStyle="1" w:styleId="9C448E5766DB44A2A53BBD2615C3FDA8">
    <w:name w:val="9C448E5766DB44A2A53BBD2615C3FDA8"/>
    <w:rsid w:val="0065236F"/>
  </w:style>
  <w:style w:type="paragraph" w:customStyle="1" w:styleId="F2DAC13FACD245D883E8CDECCAE9456C">
    <w:name w:val="F2DAC13FACD245D883E8CDECCAE9456C"/>
    <w:rsid w:val="0065236F"/>
  </w:style>
  <w:style w:type="paragraph" w:customStyle="1" w:styleId="6D36323F83CC4676861FD4B1B97E04A3">
    <w:name w:val="6D36323F83CC4676861FD4B1B97E04A3"/>
    <w:rsid w:val="0065236F"/>
  </w:style>
  <w:style w:type="paragraph" w:customStyle="1" w:styleId="93FB518987F74ECBB34A552D6FF1C5AE">
    <w:name w:val="93FB518987F74ECBB34A552D6FF1C5AE"/>
    <w:rsid w:val="0065236F"/>
  </w:style>
  <w:style w:type="paragraph" w:customStyle="1" w:styleId="00E2255FAC62450693A6C4242C43134E">
    <w:name w:val="00E2255FAC62450693A6C4242C43134E"/>
    <w:rsid w:val="0065236F"/>
  </w:style>
  <w:style w:type="paragraph" w:customStyle="1" w:styleId="607396BF738F4BDC8A63029981461D17">
    <w:name w:val="607396BF738F4BDC8A63029981461D17"/>
    <w:rsid w:val="0065236F"/>
  </w:style>
  <w:style w:type="paragraph" w:customStyle="1" w:styleId="760EE91A1B7C42138BCD53F7CB94B854">
    <w:name w:val="760EE91A1B7C42138BCD53F7CB94B854"/>
    <w:rsid w:val="0065236F"/>
  </w:style>
  <w:style w:type="paragraph" w:customStyle="1" w:styleId="75B55D8AB59E4B63A56EA832C33C74A3">
    <w:name w:val="75B55D8AB59E4B63A56EA832C33C74A3"/>
    <w:rsid w:val="0065236F"/>
  </w:style>
  <w:style w:type="paragraph" w:customStyle="1" w:styleId="55947C6909AB42C9AD0842E6D12086E4">
    <w:name w:val="55947C6909AB42C9AD0842E6D12086E4"/>
    <w:rsid w:val="0065236F"/>
  </w:style>
  <w:style w:type="paragraph" w:customStyle="1" w:styleId="5ABFEAFB3ECF481A8C6C5F12E0C82D40">
    <w:name w:val="5ABFEAFB3ECF481A8C6C5F12E0C82D40"/>
    <w:rsid w:val="0065236F"/>
  </w:style>
  <w:style w:type="paragraph" w:customStyle="1" w:styleId="09D8D54072D340ACB13678DFB00FF262">
    <w:name w:val="09D8D54072D340ACB13678DFB00FF262"/>
    <w:rsid w:val="0065236F"/>
  </w:style>
  <w:style w:type="paragraph" w:customStyle="1" w:styleId="C1D7BABE9CFE428B9008BF8248F7A267">
    <w:name w:val="C1D7BABE9CFE428B9008BF8248F7A267"/>
    <w:rsid w:val="0065236F"/>
  </w:style>
  <w:style w:type="paragraph" w:customStyle="1" w:styleId="B08CA334E8C847A5B4A1C2356E0043E5">
    <w:name w:val="B08CA334E8C847A5B4A1C2356E0043E5"/>
    <w:rsid w:val="0065236F"/>
  </w:style>
  <w:style w:type="paragraph" w:customStyle="1" w:styleId="5072BBC2F0AD4C99B5B88C8B033D7480">
    <w:name w:val="5072BBC2F0AD4C99B5B88C8B033D7480"/>
    <w:rsid w:val="0065236F"/>
  </w:style>
  <w:style w:type="paragraph" w:customStyle="1" w:styleId="351998A21514415C88703631812F5DF4">
    <w:name w:val="351998A21514415C88703631812F5DF4"/>
    <w:rsid w:val="0065236F"/>
  </w:style>
  <w:style w:type="paragraph" w:customStyle="1" w:styleId="29EA75953DB14AFD8E631B4F07A8B8F9">
    <w:name w:val="29EA75953DB14AFD8E631B4F07A8B8F9"/>
    <w:rsid w:val="0065236F"/>
  </w:style>
  <w:style w:type="paragraph" w:customStyle="1" w:styleId="9B28F2A9649144EDA44937F2DAB45FC2">
    <w:name w:val="9B28F2A9649144EDA44937F2DAB45FC2"/>
    <w:rsid w:val="0065236F"/>
  </w:style>
  <w:style w:type="paragraph" w:customStyle="1" w:styleId="6C1385D19E42470E98F05DAAE55614B0">
    <w:name w:val="6C1385D19E42470E98F05DAAE55614B0"/>
    <w:rsid w:val="0065236F"/>
  </w:style>
  <w:style w:type="paragraph" w:customStyle="1" w:styleId="A5294B46974C4EFDA18B70025438909C">
    <w:name w:val="A5294B46974C4EFDA18B70025438909C"/>
    <w:rsid w:val="0065236F"/>
  </w:style>
  <w:style w:type="paragraph" w:customStyle="1" w:styleId="E636403DB6B34D7888F83856D057288C">
    <w:name w:val="E636403DB6B34D7888F83856D057288C"/>
    <w:rsid w:val="0065236F"/>
  </w:style>
  <w:style w:type="paragraph" w:customStyle="1" w:styleId="DB14418084F849AE94074299533065A4">
    <w:name w:val="DB14418084F849AE94074299533065A4"/>
    <w:rsid w:val="0065236F"/>
  </w:style>
  <w:style w:type="paragraph" w:customStyle="1" w:styleId="47932FEDD1914412B2DB31EA9333609E">
    <w:name w:val="47932FEDD1914412B2DB31EA9333609E"/>
    <w:rsid w:val="0065236F"/>
  </w:style>
  <w:style w:type="paragraph" w:customStyle="1" w:styleId="96FDE42F29CB4244BCB73186923EE6BE">
    <w:name w:val="96FDE42F29CB4244BCB73186923EE6BE"/>
    <w:rsid w:val="0065236F"/>
  </w:style>
  <w:style w:type="paragraph" w:customStyle="1" w:styleId="FFD92B645CAF47D1A49CAB92C8B47AFC">
    <w:name w:val="FFD92B645CAF47D1A49CAB92C8B47AFC"/>
    <w:rsid w:val="0065236F"/>
  </w:style>
  <w:style w:type="paragraph" w:customStyle="1" w:styleId="A44566B745A549188FC443916AC5F91C">
    <w:name w:val="A44566B745A549188FC443916AC5F91C"/>
    <w:rsid w:val="0065236F"/>
  </w:style>
  <w:style w:type="paragraph" w:customStyle="1" w:styleId="B50F049D8B5A451C9B96D6B062AA4116">
    <w:name w:val="B50F049D8B5A451C9B96D6B062AA4116"/>
    <w:rsid w:val="0065236F"/>
  </w:style>
  <w:style w:type="paragraph" w:customStyle="1" w:styleId="9D157E3E2D17451CB7EC1E913828EA0F">
    <w:name w:val="9D157E3E2D17451CB7EC1E913828EA0F"/>
    <w:rsid w:val="0065236F"/>
  </w:style>
  <w:style w:type="paragraph" w:customStyle="1" w:styleId="DB10DBEACB104A9C9F60A87480B37407">
    <w:name w:val="DB10DBEACB104A9C9F60A87480B37407"/>
    <w:rsid w:val="0065236F"/>
  </w:style>
  <w:style w:type="paragraph" w:customStyle="1" w:styleId="2DC47AEF85984B2097C1C6F096B5EB8F">
    <w:name w:val="2DC47AEF85984B2097C1C6F096B5EB8F"/>
    <w:rsid w:val="0065236F"/>
  </w:style>
  <w:style w:type="paragraph" w:customStyle="1" w:styleId="40E174F7980343D4AC5B8C212AEFC11A">
    <w:name w:val="40E174F7980343D4AC5B8C212AEFC11A"/>
    <w:rsid w:val="0065236F"/>
  </w:style>
  <w:style w:type="paragraph" w:customStyle="1" w:styleId="A9DD60B0F62344AC8091877E216B2487">
    <w:name w:val="A9DD60B0F62344AC8091877E216B2487"/>
    <w:rsid w:val="0065236F"/>
  </w:style>
  <w:style w:type="paragraph" w:customStyle="1" w:styleId="37317F7714A6404989608C22D4E5976E">
    <w:name w:val="37317F7714A6404989608C22D4E5976E"/>
    <w:rsid w:val="0065236F"/>
  </w:style>
  <w:style w:type="paragraph" w:customStyle="1" w:styleId="BC3063632DB249C0A623B36B80D3C4A3">
    <w:name w:val="BC3063632DB249C0A623B36B80D3C4A3"/>
    <w:rsid w:val="0065236F"/>
  </w:style>
  <w:style w:type="paragraph" w:customStyle="1" w:styleId="67425B723B854A1E8DE7B37E18B0A1F4">
    <w:name w:val="67425B723B854A1E8DE7B37E18B0A1F4"/>
    <w:rsid w:val="0065236F"/>
  </w:style>
  <w:style w:type="paragraph" w:customStyle="1" w:styleId="769D28705F1C4DA7BDB3A08793D38996">
    <w:name w:val="769D28705F1C4DA7BDB3A08793D38996"/>
    <w:rsid w:val="0065236F"/>
  </w:style>
  <w:style w:type="paragraph" w:customStyle="1" w:styleId="DB9ADCE0098A45B69BC02DC46FB9C245">
    <w:name w:val="DB9ADCE0098A45B69BC02DC46FB9C245"/>
    <w:rsid w:val="0065236F"/>
  </w:style>
  <w:style w:type="paragraph" w:customStyle="1" w:styleId="31A66D70DE4D4754924156B7591F3D6C">
    <w:name w:val="31A66D70DE4D4754924156B7591F3D6C"/>
    <w:rsid w:val="0065236F"/>
  </w:style>
  <w:style w:type="paragraph" w:customStyle="1" w:styleId="61E0BB8EBFC64DF2B848371F1AE7C805">
    <w:name w:val="61E0BB8EBFC64DF2B848371F1AE7C805"/>
    <w:rsid w:val="0065236F"/>
  </w:style>
  <w:style w:type="paragraph" w:customStyle="1" w:styleId="CEE23055411C456EBA18EB83E1B8400E">
    <w:name w:val="CEE23055411C456EBA18EB83E1B8400E"/>
    <w:rsid w:val="0065236F"/>
  </w:style>
  <w:style w:type="paragraph" w:customStyle="1" w:styleId="9B21B04CA6DC4C9CA49995CC2889C16C">
    <w:name w:val="9B21B04CA6DC4C9CA49995CC2889C16C"/>
    <w:rsid w:val="0065236F"/>
  </w:style>
  <w:style w:type="paragraph" w:customStyle="1" w:styleId="1E69FDA907B54ADA917BD0027DEB2CC8">
    <w:name w:val="1E69FDA907B54ADA917BD0027DEB2CC8"/>
    <w:rsid w:val="0065236F"/>
  </w:style>
  <w:style w:type="paragraph" w:customStyle="1" w:styleId="01E19D9F9FBB44609B4FEC6B66FB624E">
    <w:name w:val="01E19D9F9FBB44609B4FEC6B66FB624E"/>
    <w:rsid w:val="0065236F"/>
  </w:style>
  <w:style w:type="paragraph" w:customStyle="1" w:styleId="93BEF64CEBFA486A96E0DC4597E17F02">
    <w:name w:val="93BEF64CEBFA486A96E0DC4597E17F02"/>
    <w:rsid w:val="0065236F"/>
  </w:style>
  <w:style w:type="paragraph" w:customStyle="1" w:styleId="B405558B25E44E15A311BEFDCBB70054">
    <w:name w:val="B405558B25E44E15A311BEFDCBB70054"/>
    <w:rsid w:val="0065236F"/>
  </w:style>
  <w:style w:type="paragraph" w:customStyle="1" w:styleId="A2D6BEFB9D0D4C259C72D6C80BDB647E">
    <w:name w:val="A2D6BEFB9D0D4C259C72D6C80BDB647E"/>
    <w:rsid w:val="0065236F"/>
  </w:style>
  <w:style w:type="paragraph" w:customStyle="1" w:styleId="A68FC0E1D2AF4556BF43836EA4FB33B5">
    <w:name w:val="A68FC0E1D2AF4556BF43836EA4FB33B5"/>
    <w:rsid w:val="0065236F"/>
  </w:style>
  <w:style w:type="paragraph" w:customStyle="1" w:styleId="7E39555A90404BC5840493BC197D53C6">
    <w:name w:val="7E39555A90404BC5840493BC197D53C6"/>
    <w:rsid w:val="0065236F"/>
  </w:style>
  <w:style w:type="paragraph" w:customStyle="1" w:styleId="AC4C04B3D1C44137B1E8A205E49A81DF">
    <w:name w:val="AC4C04B3D1C44137B1E8A205E49A81DF"/>
    <w:rsid w:val="0065236F"/>
  </w:style>
  <w:style w:type="paragraph" w:customStyle="1" w:styleId="D82E2D6C9FC74A5E8EE274219B66B76C">
    <w:name w:val="D82E2D6C9FC74A5E8EE274219B66B76C"/>
    <w:rsid w:val="0065236F"/>
  </w:style>
  <w:style w:type="paragraph" w:customStyle="1" w:styleId="99AC5F282C3248AF8BA47566BF933967">
    <w:name w:val="99AC5F282C3248AF8BA47566BF933967"/>
    <w:rsid w:val="0065236F"/>
  </w:style>
  <w:style w:type="paragraph" w:customStyle="1" w:styleId="A53D321DCE664D14B503602170775DF5">
    <w:name w:val="A53D321DCE664D14B503602170775DF5"/>
    <w:rsid w:val="0065236F"/>
  </w:style>
  <w:style w:type="paragraph" w:customStyle="1" w:styleId="37E748B0F32B42D8AFFB32FDD0576553">
    <w:name w:val="37E748B0F32B42D8AFFB32FDD0576553"/>
    <w:rsid w:val="0065236F"/>
  </w:style>
  <w:style w:type="paragraph" w:customStyle="1" w:styleId="45BBB490C7B34C2B93E2FDCDEBA2F6DF">
    <w:name w:val="45BBB490C7B34C2B93E2FDCDEBA2F6DF"/>
    <w:rsid w:val="0065236F"/>
  </w:style>
  <w:style w:type="paragraph" w:customStyle="1" w:styleId="41B2FFE8E1914E308BCEDB087D74B11D">
    <w:name w:val="41B2FFE8E1914E308BCEDB087D74B11D"/>
    <w:rsid w:val="0065236F"/>
  </w:style>
  <w:style w:type="paragraph" w:customStyle="1" w:styleId="CFFB293561E94068B283CE867AA963B3">
    <w:name w:val="CFFB293561E94068B283CE867AA963B3"/>
    <w:rsid w:val="0065236F"/>
  </w:style>
  <w:style w:type="paragraph" w:customStyle="1" w:styleId="B849BF6B73E7456E82147C1D7A25E7AD">
    <w:name w:val="B849BF6B73E7456E82147C1D7A25E7AD"/>
    <w:rsid w:val="0065236F"/>
  </w:style>
  <w:style w:type="paragraph" w:customStyle="1" w:styleId="09DC1B221227443A83308EFA2327A027">
    <w:name w:val="09DC1B221227443A83308EFA2327A027"/>
    <w:rsid w:val="0065236F"/>
  </w:style>
  <w:style w:type="paragraph" w:customStyle="1" w:styleId="BA40C1E17D774D0FB682B8FC882CB636">
    <w:name w:val="BA40C1E17D774D0FB682B8FC882CB636"/>
    <w:rsid w:val="0065236F"/>
  </w:style>
  <w:style w:type="paragraph" w:customStyle="1" w:styleId="6CD270BBEA68463180D554ABAD0F07E6">
    <w:name w:val="6CD270BBEA68463180D554ABAD0F07E6"/>
    <w:rsid w:val="0065236F"/>
  </w:style>
  <w:style w:type="paragraph" w:customStyle="1" w:styleId="5908AD560B6C46F493ED4FD925366EF1">
    <w:name w:val="5908AD560B6C46F493ED4FD925366EF1"/>
    <w:rsid w:val="0065236F"/>
  </w:style>
  <w:style w:type="paragraph" w:customStyle="1" w:styleId="089540EAE99042D890D087065AA8E407">
    <w:name w:val="089540EAE99042D890D087065AA8E407"/>
    <w:rsid w:val="0065236F"/>
  </w:style>
  <w:style w:type="paragraph" w:customStyle="1" w:styleId="A3E6C2D3F9984CA89A225520F225A015">
    <w:name w:val="A3E6C2D3F9984CA89A225520F225A015"/>
    <w:rsid w:val="0065236F"/>
  </w:style>
  <w:style w:type="paragraph" w:customStyle="1" w:styleId="1EEBA2E77AA44F15BFD84E3C7BA2BB29">
    <w:name w:val="1EEBA2E77AA44F15BFD84E3C7BA2BB29"/>
    <w:rsid w:val="0065236F"/>
  </w:style>
  <w:style w:type="paragraph" w:customStyle="1" w:styleId="C96604FCEA4E4AEFA2E79EEB74CE7B42">
    <w:name w:val="C96604FCEA4E4AEFA2E79EEB74CE7B42"/>
    <w:rsid w:val="0065236F"/>
  </w:style>
  <w:style w:type="paragraph" w:customStyle="1" w:styleId="3D91C2F85E734FDA8B153B2C3B1C6545">
    <w:name w:val="3D91C2F85E734FDA8B153B2C3B1C6545"/>
    <w:rsid w:val="0065236F"/>
  </w:style>
  <w:style w:type="paragraph" w:customStyle="1" w:styleId="3471DF7F5795438E9ABB6F7CABECEEF7">
    <w:name w:val="3471DF7F5795438E9ABB6F7CABECEEF7"/>
    <w:rsid w:val="0065236F"/>
  </w:style>
  <w:style w:type="paragraph" w:customStyle="1" w:styleId="F43D0D2320D0426F97E93F2CC9BDAE56">
    <w:name w:val="F43D0D2320D0426F97E93F2CC9BDAE56"/>
    <w:rsid w:val="0065236F"/>
  </w:style>
  <w:style w:type="paragraph" w:customStyle="1" w:styleId="938AB473F9AA440AA946CA0C440AE031">
    <w:name w:val="938AB473F9AA440AA946CA0C440AE031"/>
    <w:rsid w:val="00245FEE"/>
  </w:style>
  <w:style w:type="paragraph" w:customStyle="1" w:styleId="0C676C1929444F54AE6779D0A6E3DD72">
    <w:name w:val="0C676C1929444F54AE6779D0A6E3DD72"/>
    <w:rsid w:val="00245FEE"/>
  </w:style>
  <w:style w:type="paragraph" w:customStyle="1" w:styleId="8339AA61AAEB41B3BE5A27641A0D79B8">
    <w:name w:val="8339AA61AAEB41B3BE5A27641A0D79B8"/>
    <w:rsid w:val="00245FEE"/>
  </w:style>
  <w:style w:type="paragraph" w:customStyle="1" w:styleId="266BEF92D458457298C260663EB404D4">
    <w:name w:val="266BEF92D458457298C260663EB404D4"/>
    <w:rsid w:val="00245FEE"/>
  </w:style>
  <w:style w:type="paragraph" w:customStyle="1" w:styleId="9B7F256232D04C3B99E8AF1DFF6395F312">
    <w:name w:val="9B7F256232D04C3B99E8AF1DFF6395F312"/>
    <w:rsid w:val="00245FEE"/>
    <w:pPr>
      <w:spacing w:after="200" w:line="276" w:lineRule="auto"/>
    </w:pPr>
    <w:rPr>
      <w:rFonts w:ascii="Segoe UI" w:eastAsiaTheme="minorHAnsi" w:hAnsi="Segoe UI"/>
      <w:sz w:val="20"/>
      <w:lang w:eastAsia="en-US"/>
    </w:rPr>
  </w:style>
  <w:style w:type="paragraph" w:customStyle="1" w:styleId="6D39BB10D9E14648BF83D451B8A9937110">
    <w:name w:val="6D39BB10D9E14648BF83D451B8A9937110"/>
    <w:rsid w:val="00245FEE"/>
    <w:pPr>
      <w:spacing w:after="200" w:line="276" w:lineRule="auto"/>
    </w:pPr>
    <w:rPr>
      <w:rFonts w:ascii="Segoe UI" w:eastAsiaTheme="minorHAnsi" w:hAnsi="Segoe UI"/>
      <w:sz w:val="20"/>
      <w:lang w:eastAsia="en-US"/>
    </w:rPr>
  </w:style>
  <w:style w:type="paragraph" w:customStyle="1" w:styleId="9B10E46790114014BDADB856AE1A5E2910">
    <w:name w:val="9B10E46790114014BDADB856AE1A5E2910"/>
    <w:rsid w:val="00245FEE"/>
    <w:pPr>
      <w:spacing w:after="200" w:line="276" w:lineRule="auto"/>
    </w:pPr>
    <w:rPr>
      <w:rFonts w:ascii="Segoe UI" w:eastAsiaTheme="minorHAnsi" w:hAnsi="Segoe UI"/>
      <w:sz w:val="20"/>
      <w:lang w:eastAsia="en-US"/>
    </w:rPr>
  </w:style>
  <w:style w:type="paragraph" w:customStyle="1" w:styleId="7965B9B233EA4778B069DC72C3F2572A10">
    <w:name w:val="7965B9B233EA4778B069DC72C3F2572A10"/>
    <w:rsid w:val="00245FEE"/>
    <w:pPr>
      <w:spacing w:after="200" w:line="276" w:lineRule="auto"/>
    </w:pPr>
    <w:rPr>
      <w:rFonts w:ascii="Segoe UI" w:eastAsiaTheme="minorHAnsi" w:hAnsi="Segoe UI"/>
      <w:sz w:val="20"/>
      <w:lang w:eastAsia="en-US"/>
    </w:rPr>
  </w:style>
  <w:style w:type="paragraph" w:customStyle="1" w:styleId="1ED963A91C25437A8169A38A1155E4D410">
    <w:name w:val="1ED963A91C25437A8169A38A1155E4D410"/>
    <w:rsid w:val="00245FEE"/>
    <w:pPr>
      <w:spacing w:after="200" w:line="276" w:lineRule="auto"/>
    </w:pPr>
    <w:rPr>
      <w:rFonts w:ascii="Segoe UI" w:eastAsiaTheme="minorHAnsi" w:hAnsi="Segoe UI"/>
      <w:sz w:val="20"/>
      <w:lang w:eastAsia="en-US"/>
    </w:rPr>
  </w:style>
  <w:style w:type="paragraph" w:customStyle="1" w:styleId="EB320C2195C0411FABAF5D7F021584AD10">
    <w:name w:val="EB320C2195C0411FABAF5D7F021584AD10"/>
    <w:rsid w:val="00245FEE"/>
    <w:pPr>
      <w:spacing w:after="200" w:line="276" w:lineRule="auto"/>
    </w:pPr>
    <w:rPr>
      <w:rFonts w:ascii="Segoe UI" w:eastAsiaTheme="minorHAnsi" w:hAnsi="Segoe UI"/>
      <w:sz w:val="20"/>
      <w:lang w:eastAsia="en-US"/>
    </w:rPr>
  </w:style>
  <w:style w:type="paragraph" w:customStyle="1" w:styleId="AB845BDFD1784D61AA9388CE44E1688F1">
    <w:name w:val="AB845BDFD1784D61AA9388CE44E1688F1"/>
    <w:rsid w:val="00245FEE"/>
    <w:pPr>
      <w:spacing w:after="200" w:line="276" w:lineRule="auto"/>
    </w:pPr>
    <w:rPr>
      <w:rFonts w:ascii="Segoe UI" w:eastAsiaTheme="minorHAnsi" w:hAnsi="Segoe UI"/>
      <w:sz w:val="20"/>
      <w:lang w:eastAsia="en-US"/>
    </w:rPr>
  </w:style>
  <w:style w:type="paragraph" w:customStyle="1" w:styleId="657F588B79684280B71853E653673E0810">
    <w:name w:val="657F588B79684280B71853E653673E0810"/>
    <w:rsid w:val="00245FEE"/>
    <w:pPr>
      <w:spacing w:after="200" w:line="276" w:lineRule="auto"/>
    </w:pPr>
    <w:rPr>
      <w:rFonts w:ascii="Segoe UI" w:eastAsiaTheme="minorHAnsi" w:hAnsi="Segoe UI"/>
      <w:sz w:val="20"/>
      <w:lang w:eastAsia="en-US"/>
    </w:rPr>
  </w:style>
  <w:style w:type="paragraph" w:customStyle="1" w:styleId="D559532BC3754750A95E52318CE1BB1A10">
    <w:name w:val="D559532BC3754750A95E52318CE1BB1A10"/>
    <w:rsid w:val="00245FEE"/>
    <w:pPr>
      <w:spacing w:after="200" w:line="276" w:lineRule="auto"/>
    </w:pPr>
    <w:rPr>
      <w:rFonts w:ascii="Segoe UI" w:eastAsiaTheme="minorHAnsi" w:hAnsi="Segoe UI"/>
      <w:sz w:val="20"/>
      <w:lang w:eastAsia="en-US"/>
    </w:rPr>
  </w:style>
  <w:style w:type="paragraph" w:customStyle="1" w:styleId="CF5D010A686C47F0A046B302EA180DCB1">
    <w:name w:val="CF5D010A686C47F0A046B302EA180DCB1"/>
    <w:rsid w:val="00245FEE"/>
    <w:pPr>
      <w:spacing w:after="200" w:line="276" w:lineRule="auto"/>
    </w:pPr>
    <w:rPr>
      <w:rFonts w:ascii="Segoe UI" w:eastAsiaTheme="minorHAnsi" w:hAnsi="Segoe UI"/>
      <w:sz w:val="20"/>
      <w:lang w:eastAsia="en-US"/>
    </w:rPr>
  </w:style>
  <w:style w:type="paragraph" w:customStyle="1" w:styleId="32440AEB49504D07875CAB19E59BB5771">
    <w:name w:val="32440AEB49504D07875CAB19E59BB5771"/>
    <w:rsid w:val="00245FEE"/>
    <w:pPr>
      <w:spacing w:after="200" w:line="276" w:lineRule="auto"/>
    </w:pPr>
    <w:rPr>
      <w:rFonts w:ascii="Segoe UI" w:eastAsiaTheme="minorHAnsi" w:hAnsi="Segoe UI"/>
      <w:sz w:val="20"/>
      <w:lang w:eastAsia="en-US"/>
    </w:rPr>
  </w:style>
  <w:style w:type="paragraph" w:customStyle="1" w:styleId="FC2D9558EE764EE888FF9305F944CCF81">
    <w:name w:val="FC2D9558EE764EE888FF9305F944CCF81"/>
    <w:rsid w:val="00245FEE"/>
    <w:pPr>
      <w:spacing w:after="200" w:line="276" w:lineRule="auto"/>
    </w:pPr>
    <w:rPr>
      <w:rFonts w:ascii="Segoe UI" w:eastAsiaTheme="minorHAnsi" w:hAnsi="Segoe UI"/>
      <w:sz w:val="20"/>
      <w:lang w:eastAsia="en-US"/>
    </w:rPr>
  </w:style>
  <w:style w:type="paragraph" w:customStyle="1" w:styleId="B48B823BB30C47BBACA28F5EBCE20D9B10">
    <w:name w:val="B48B823BB30C47BBACA28F5EBCE20D9B10"/>
    <w:rsid w:val="00245FEE"/>
    <w:pPr>
      <w:spacing w:after="200" w:line="276" w:lineRule="auto"/>
    </w:pPr>
    <w:rPr>
      <w:rFonts w:ascii="Segoe UI" w:eastAsiaTheme="minorHAnsi" w:hAnsi="Segoe UI"/>
      <w:sz w:val="20"/>
      <w:lang w:eastAsia="en-US"/>
    </w:rPr>
  </w:style>
  <w:style w:type="paragraph" w:customStyle="1" w:styleId="266BEF92D458457298C260663EB404D41">
    <w:name w:val="266BEF92D458457298C260663EB404D41"/>
    <w:rsid w:val="00245FEE"/>
    <w:pPr>
      <w:spacing w:after="200" w:line="276" w:lineRule="auto"/>
    </w:pPr>
    <w:rPr>
      <w:rFonts w:ascii="Segoe UI" w:eastAsiaTheme="minorHAnsi" w:hAnsi="Segoe UI"/>
      <w:sz w:val="20"/>
      <w:lang w:eastAsia="en-US"/>
    </w:rPr>
  </w:style>
  <w:style w:type="paragraph" w:customStyle="1" w:styleId="F2E9B8D719BA4650B6B56C35CF2BA99A1">
    <w:name w:val="F2E9B8D719BA4650B6B56C35CF2BA99A1"/>
    <w:rsid w:val="00245FEE"/>
    <w:pPr>
      <w:spacing w:after="200" w:line="276" w:lineRule="auto"/>
    </w:pPr>
    <w:rPr>
      <w:rFonts w:ascii="Segoe UI" w:eastAsiaTheme="minorHAnsi" w:hAnsi="Segoe UI"/>
      <w:sz w:val="20"/>
      <w:lang w:eastAsia="en-US"/>
    </w:rPr>
  </w:style>
  <w:style w:type="paragraph" w:customStyle="1" w:styleId="09DAC8FC50E948568C62CF9C4B8195631">
    <w:name w:val="09DAC8FC50E948568C62CF9C4B8195631"/>
    <w:rsid w:val="00245FEE"/>
    <w:pPr>
      <w:spacing w:after="200" w:line="276" w:lineRule="auto"/>
    </w:pPr>
    <w:rPr>
      <w:rFonts w:ascii="Segoe UI" w:eastAsiaTheme="minorHAnsi" w:hAnsi="Segoe UI"/>
      <w:sz w:val="20"/>
      <w:lang w:eastAsia="en-US"/>
    </w:rPr>
  </w:style>
  <w:style w:type="paragraph" w:customStyle="1" w:styleId="AFACD7EFEE4C4E3B8FBFA87A6CA061121">
    <w:name w:val="AFACD7EFEE4C4E3B8FBFA87A6CA061121"/>
    <w:rsid w:val="00245FEE"/>
    <w:pPr>
      <w:spacing w:after="200" w:line="276" w:lineRule="auto"/>
    </w:pPr>
    <w:rPr>
      <w:rFonts w:ascii="Segoe UI" w:eastAsiaTheme="minorHAnsi" w:hAnsi="Segoe UI"/>
      <w:sz w:val="20"/>
      <w:lang w:eastAsia="en-US"/>
    </w:rPr>
  </w:style>
  <w:style w:type="paragraph" w:customStyle="1" w:styleId="12859A5A00324AA896328E393238538E1">
    <w:name w:val="12859A5A00324AA896328E393238538E1"/>
    <w:rsid w:val="00245FEE"/>
    <w:pPr>
      <w:spacing w:after="200" w:line="276" w:lineRule="auto"/>
    </w:pPr>
    <w:rPr>
      <w:rFonts w:ascii="Segoe UI" w:eastAsiaTheme="minorHAnsi" w:hAnsi="Segoe UI"/>
      <w:sz w:val="20"/>
      <w:lang w:eastAsia="en-US"/>
    </w:rPr>
  </w:style>
  <w:style w:type="paragraph" w:customStyle="1" w:styleId="DC8385D510AE4DFA9CB0FBFA9C4C01F81">
    <w:name w:val="DC8385D510AE4DFA9CB0FBFA9C4C01F81"/>
    <w:rsid w:val="00245FEE"/>
    <w:pPr>
      <w:spacing w:after="200" w:line="276" w:lineRule="auto"/>
    </w:pPr>
    <w:rPr>
      <w:rFonts w:ascii="Segoe UI" w:eastAsiaTheme="minorHAnsi" w:hAnsi="Segoe UI"/>
      <w:sz w:val="20"/>
      <w:lang w:eastAsia="en-US"/>
    </w:rPr>
  </w:style>
  <w:style w:type="paragraph" w:customStyle="1" w:styleId="9C448E5766DB44A2A53BBD2615C3FDA81">
    <w:name w:val="9C448E5766DB44A2A53BBD2615C3FDA81"/>
    <w:rsid w:val="00245FEE"/>
    <w:pPr>
      <w:spacing w:after="200" w:line="276" w:lineRule="auto"/>
    </w:pPr>
    <w:rPr>
      <w:rFonts w:ascii="Segoe UI" w:eastAsiaTheme="minorHAnsi" w:hAnsi="Segoe UI"/>
      <w:sz w:val="20"/>
      <w:lang w:eastAsia="en-US"/>
    </w:rPr>
  </w:style>
  <w:style w:type="paragraph" w:customStyle="1" w:styleId="F2DAC13FACD245D883E8CDECCAE9456C1">
    <w:name w:val="F2DAC13FACD245D883E8CDECCAE9456C1"/>
    <w:rsid w:val="00245FEE"/>
    <w:pPr>
      <w:spacing w:after="200" w:line="276" w:lineRule="auto"/>
    </w:pPr>
    <w:rPr>
      <w:rFonts w:ascii="Segoe UI" w:eastAsiaTheme="minorHAnsi" w:hAnsi="Segoe UI"/>
      <w:sz w:val="20"/>
      <w:lang w:eastAsia="en-US"/>
    </w:rPr>
  </w:style>
  <w:style w:type="paragraph" w:customStyle="1" w:styleId="6D36323F83CC4676861FD4B1B97E04A31">
    <w:name w:val="6D36323F83CC4676861FD4B1B97E04A31"/>
    <w:rsid w:val="00245FEE"/>
    <w:pPr>
      <w:spacing w:after="200" w:line="276" w:lineRule="auto"/>
    </w:pPr>
    <w:rPr>
      <w:rFonts w:ascii="Segoe UI" w:eastAsiaTheme="minorHAnsi" w:hAnsi="Segoe UI"/>
      <w:sz w:val="20"/>
      <w:lang w:eastAsia="en-US"/>
    </w:rPr>
  </w:style>
  <w:style w:type="paragraph" w:customStyle="1" w:styleId="93FB518987F74ECBB34A552D6FF1C5AE1">
    <w:name w:val="93FB518987F74ECBB34A552D6FF1C5AE1"/>
    <w:rsid w:val="00245FEE"/>
    <w:pPr>
      <w:spacing w:after="200" w:line="276" w:lineRule="auto"/>
    </w:pPr>
    <w:rPr>
      <w:rFonts w:ascii="Segoe UI" w:eastAsiaTheme="minorHAnsi" w:hAnsi="Segoe UI"/>
      <w:sz w:val="20"/>
      <w:lang w:eastAsia="en-US"/>
    </w:rPr>
  </w:style>
  <w:style w:type="paragraph" w:customStyle="1" w:styleId="00E2255FAC62450693A6C4242C43134E1">
    <w:name w:val="00E2255FAC62450693A6C4242C43134E1"/>
    <w:rsid w:val="00245FEE"/>
    <w:pPr>
      <w:spacing w:after="200" w:line="276" w:lineRule="auto"/>
    </w:pPr>
    <w:rPr>
      <w:rFonts w:ascii="Segoe UI" w:eastAsiaTheme="minorHAnsi" w:hAnsi="Segoe UI"/>
      <w:sz w:val="20"/>
      <w:lang w:eastAsia="en-US"/>
    </w:rPr>
  </w:style>
  <w:style w:type="paragraph" w:customStyle="1" w:styleId="607396BF738F4BDC8A63029981461D171">
    <w:name w:val="607396BF738F4BDC8A63029981461D171"/>
    <w:rsid w:val="00245FEE"/>
    <w:pPr>
      <w:spacing w:after="200" w:line="276" w:lineRule="auto"/>
    </w:pPr>
    <w:rPr>
      <w:rFonts w:ascii="Segoe UI" w:eastAsiaTheme="minorHAnsi" w:hAnsi="Segoe UI"/>
      <w:sz w:val="20"/>
      <w:lang w:eastAsia="en-US"/>
    </w:rPr>
  </w:style>
  <w:style w:type="paragraph" w:customStyle="1" w:styleId="760EE91A1B7C42138BCD53F7CB94B8541">
    <w:name w:val="760EE91A1B7C42138BCD53F7CB94B8541"/>
    <w:rsid w:val="00245FEE"/>
    <w:pPr>
      <w:spacing w:after="200" w:line="276" w:lineRule="auto"/>
    </w:pPr>
    <w:rPr>
      <w:rFonts w:ascii="Segoe UI" w:eastAsiaTheme="minorHAnsi" w:hAnsi="Segoe UI"/>
      <w:sz w:val="20"/>
      <w:lang w:eastAsia="en-US"/>
    </w:rPr>
  </w:style>
  <w:style w:type="paragraph" w:customStyle="1" w:styleId="75B55D8AB59E4B63A56EA832C33C74A31">
    <w:name w:val="75B55D8AB59E4B63A56EA832C33C74A31"/>
    <w:rsid w:val="00245FEE"/>
    <w:pPr>
      <w:spacing w:after="200" w:line="276" w:lineRule="auto"/>
    </w:pPr>
    <w:rPr>
      <w:rFonts w:ascii="Segoe UI" w:eastAsiaTheme="minorHAnsi" w:hAnsi="Segoe UI"/>
      <w:sz w:val="20"/>
      <w:lang w:eastAsia="en-US"/>
    </w:rPr>
  </w:style>
  <w:style w:type="paragraph" w:customStyle="1" w:styleId="55947C6909AB42C9AD0842E6D12086E41">
    <w:name w:val="55947C6909AB42C9AD0842E6D12086E41"/>
    <w:rsid w:val="00245FEE"/>
    <w:pPr>
      <w:spacing w:after="200" w:line="276" w:lineRule="auto"/>
    </w:pPr>
    <w:rPr>
      <w:rFonts w:ascii="Segoe UI" w:eastAsiaTheme="minorHAnsi" w:hAnsi="Segoe UI"/>
      <w:sz w:val="20"/>
      <w:lang w:eastAsia="en-US"/>
    </w:rPr>
  </w:style>
  <w:style w:type="paragraph" w:customStyle="1" w:styleId="5ABFEAFB3ECF481A8C6C5F12E0C82D401">
    <w:name w:val="5ABFEAFB3ECF481A8C6C5F12E0C82D401"/>
    <w:rsid w:val="00245FEE"/>
    <w:pPr>
      <w:spacing w:after="200" w:line="276" w:lineRule="auto"/>
    </w:pPr>
    <w:rPr>
      <w:rFonts w:ascii="Segoe UI" w:eastAsiaTheme="minorHAnsi" w:hAnsi="Segoe UI"/>
      <w:sz w:val="20"/>
      <w:lang w:eastAsia="en-US"/>
    </w:rPr>
  </w:style>
  <w:style w:type="paragraph" w:customStyle="1" w:styleId="09D8D54072D340ACB13678DFB00FF2621">
    <w:name w:val="09D8D54072D340ACB13678DFB00FF2621"/>
    <w:rsid w:val="00245FEE"/>
    <w:pPr>
      <w:spacing w:after="200" w:line="276" w:lineRule="auto"/>
    </w:pPr>
    <w:rPr>
      <w:rFonts w:ascii="Segoe UI" w:eastAsiaTheme="minorHAnsi" w:hAnsi="Segoe UI"/>
      <w:sz w:val="20"/>
      <w:lang w:eastAsia="en-US"/>
    </w:rPr>
  </w:style>
  <w:style w:type="paragraph" w:customStyle="1" w:styleId="C1D7BABE9CFE428B9008BF8248F7A2671">
    <w:name w:val="C1D7BABE9CFE428B9008BF8248F7A2671"/>
    <w:rsid w:val="00245FEE"/>
    <w:pPr>
      <w:spacing w:after="200" w:line="276" w:lineRule="auto"/>
    </w:pPr>
    <w:rPr>
      <w:rFonts w:ascii="Segoe UI" w:eastAsiaTheme="minorHAnsi" w:hAnsi="Segoe UI"/>
      <w:sz w:val="20"/>
      <w:lang w:eastAsia="en-US"/>
    </w:rPr>
  </w:style>
  <w:style w:type="paragraph" w:customStyle="1" w:styleId="B08CA334E8C847A5B4A1C2356E0043E51">
    <w:name w:val="B08CA334E8C847A5B4A1C2356E0043E51"/>
    <w:rsid w:val="00245FEE"/>
    <w:pPr>
      <w:spacing w:after="200" w:line="276" w:lineRule="auto"/>
    </w:pPr>
    <w:rPr>
      <w:rFonts w:ascii="Segoe UI" w:eastAsiaTheme="minorHAnsi" w:hAnsi="Segoe UI"/>
      <w:sz w:val="20"/>
      <w:lang w:eastAsia="en-US"/>
    </w:rPr>
  </w:style>
  <w:style w:type="paragraph" w:customStyle="1" w:styleId="C2535FEA56CF4543859A073559476F822">
    <w:name w:val="C2535FEA56CF4543859A073559476F822"/>
    <w:rsid w:val="00245FEE"/>
    <w:pPr>
      <w:spacing w:after="200" w:line="276" w:lineRule="auto"/>
    </w:pPr>
    <w:rPr>
      <w:rFonts w:ascii="Segoe UI" w:eastAsiaTheme="minorHAnsi" w:hAnsi="Segoe UI"/>
      <w:sz w:val="20"/>
      <w:lang w:eastAsia="en-US"/>
    </w:rPr>
  </w:style>
  <w:style w:type="paragraph" w:customStyle="1" w:styleId="624DE9F2E55F478686B58FF38E17A1092">
    <w:name w:val="624DE9F2E55F478686B58FF38E17A1092"/>
    <w:rsid w:val="00245FEE"/>
    <w:pPr>
      <w:spacing w:after="200" w:line="276" w:lineRule="auto"/>
    </w:pPr>
    <w:rPr>
      <w:rFonts w:ascii="Segoe UI" w:eastAsiaTheme="minorHAnsi" w:hAnsi="Segoe UI"/>
      <w:sz w:val="20"/>
      <w:lang w:eastAsia="en-US"/>
    </w:rPr>
  </w:style>
  <w:style w:type="paragraph" w:customStyle="1" w:styleId="26A0EEA0ABA54031B3DA65B72E5C54102">
    <w:name w:val="26A0EEA0ABA54031B3DA65B72E5C54102"/>
    <w:rsid w:val="00245FEE"/>
    <w:pPr>
      <w:spacing w:after="200" w:line="276" w:lineRule="auto"/>
    </w:pPr>
    <w:rPr>
      <w:rFonts w:ascii="Segoe UI" w:eastAsiaTheme="minorHAnsi" w:hAnsi="Segoe UI"/>
      <w:sz w:val="20"/>
      <w:lang w:eastAsia="en-US"/>
    </w:rPr>
  </w:style>
  <w:style w:type="paragraph" w:customStyle="1" w:styleId="5908AD560B6C46F493ED4FD925366EF11">
    <w:name w:val="5908AD560B6C46F493ED4FD925366EF11"/>
    <w:rsid w:val="00245FEE"/>
    <w:pPr>
      <w:spacing w:after="200" w:line="276" w:lineRule="auto"/>
    </w:pPr>
    <w:rPr>
      <w:rFonts w:ascii="Segoe UI" w:eastAsiaTheme="minorHAnsi" w:hAnsi="Segoe UI"/>
      <w:sz w:val="20"/>
      <w:lang w:eastAsia="en-US"/>
    </w:rPr>
  </w:style>
  <w:style w:type="paragraph" w:customStyle="1" w:styleId="089540EAE99042D890D087065AA8E4071">
    <w:name w:val="089540EAE99042D890D087065AA8E4071"/>
    <w:rsid w:val="00245FEE"/>
    <w:pPr>
      <w:spacing w:after="200" w:line="276" w:lineRule="auto"/>
    </w:pPr>
    <w:rPr>
      <w:rFonts w:ascii="Segoe UI" w:eastAsiaTheme="minorHAnsi" w:hAnsi="Segoe UI"/>
      <w:sz w:val="20"/>
      <w:lang w:eastAsia="en-US"/>
    </w:rPr>
  </w:style>
  <w:style w:type="paragraph" w:customStyle="1" w:styleId="A3E6C2D3F9984CA89A225520F225A0151">
    <w:name w:val="A3E6C2D3F9984CA89A225520F225A0151"/>
    <w:rsid w:val="00245FEE"/>
    <w:pPr>
      <w:spacing w:after="200" w:line="276" w:lineRule="auto"/>
    </w:pPr>
    <w:rPr>
      <w:rFonts w:ascii="Segoe UI" w:eastAsiaTheme="minorHAnsi" w:hAnsi="Segoe UI"/>
      <w:sz w:val="20"/>
      <w:lang w:eastAsia="en-US"/>
    </w:rPr>
  </w:style>
  <w:style w:type="paragraph" w:customStyle="1" w:styleId="1EEBA2E77AA44F15BFD84E3C7BA2BB291">
    <w:name w:val="1EEBA2E77AA44F15BFD84E3C7BA2BB291"/>
    <w:rsid w:val="00245FEE"/>
    <w:pPr>
      <w:spacing w:after="200" w:line="276" w:lineRule="auto"/>
    </w:pPr>
    <w:rPr>
      <w:rFonts w:ascii="Segoe UI" w:eastAsiaTheme="minorHAnsi" w:hAnsi="Segoe UI"/>
      <w:sz w:val="20"/>
      <w:lang w:eastAsia="en-US"/>
    </w:rPr>
  </w:style>
  <w:style w:type="paragraph" w:customStyle="1" w:styleId="99EE284F313E4578BC1FD8E610AE168F5">
    <w:name w:val="99EE284F313E4578BC1FD8E610AE168F5"/>
    <w:rsid w:val="00245FEE"/>
    <w:pPr>
      <w:spacing w:after="200" w:line="276" w:lineRule="auto"/>
    </w:pPr>
    <w:rPr>
      <w:rFonts w:ascii="Segoe UI" w:eastAsiaTheme="minorHAnsi" w:hAnsi="Segoe UI"/>
      <w:sz w:val="20"/>
      <w:lang w:eastAsia="en-US"/>
    </w:rPr>
  </w:style>
  <w:style w:type="paragraph" w:customStyle="1" w:styleId="6A6D98416F70495C9D6509455FE329DA5">
    <w:name w:val="6A6D98416F70495C9D6509455FE329DA5"/>
    <w:rsid w:val="00245FEE"/>
    <w:pPr>
      <w:spacing w:after="200" w:line="276" w:lineRule="auto"/>
    </w:pPr>
    <w:rPr>
      <w:rFonts w:ascii="Segoe UI" w:eastAsiaTheme="minorHAnsi" w:hAnsi="Segoe UI"/>
      <w:sz w:val="20"/>
      <w:lang w:eastAsia="en-US"/>
    </w:rPr>
  </w:style>
  <w:style w:type="paragraph" w:customStyle="1" w:styleId="100C5C56856E4795909A005BEF2A38FF5">
    <w:name w:val="100C5C56856E4795909A005BEF2A38FF5"/>
    <w:rsid w:val="00245FEE"/>
    <w:pPr>
      <w:spacing w:after="200" w:line="276" w:lineRule="auto"/>
    </w:pPr>
    <w:rPr>
      <w:rFonts w:ascii="Segoe UI" w:eastAsiaTheme="minorHAnsi" w:hAnsi="Segoe UI"/>
      <w:sz w:val="20"/>
      <w:lang w:eastAsia="en-US"/>
    </w:rPr>
  </w:style>
  <w:style w:type="paragraph" w:customStyle="1" w:styleId="CF7EAA5C9F9E4864B995CCAB7F3CED525">
    <w:name w:val="CF7EAA5C9F9E4864B995CCAB7F3CED525"/>
    <w:rsid w:val="00245FEE"/>
    <w:pPr>
      <w:spacing w:after="200" w:line="276" w:lineRule="auto"/>
    </w:pPr>
    <w:rPr>
      <w:rFonts w:ascii="Segoe UI" w:eastAsiaTheme="minorHAnsi" w:hAnsi="Segoe UI"/>
      <w:sz w:val="20"/>
      <w:lang w:eastAsia="en-US"/>
    </w:rPr>
  </w:style>
  <w:style w:type="paragraph" w:customStyle="1" w:styleId="7BE5A905AA1C4E78BE0179587716E1EB5">
    <w:name w:val="7BE5A905AA1C4E78BE0179587716E1EB5"/>
    <w:rsid w:val="00245FEE"/>
    <w:pPr>
      <w:spacing w:after="200" w:line="276" w:lineRule="auto"/>
    </w:pPr>
    <w:rPr>
      <w:rFonts w:ascii="Segoe UI" w:eastAsiaTheme="minorHAnsi" w:hAnsi="Segoe UI"/>
      <w:sz w:val="20"/>
      <w:lang w:eastAsia="en-US"/>
    </w:rPr>
  </w:style>
  <w:style w:type="paragraph" w:customStyle="1" w:styleId="351998A21514415C88703631812F5DF41">
    <w:name w:val="351998A21514415C88703631812F5DF41"/>
    <w:rsid w:val="00245FEE"/>
    <w:pPr>
      <w:spacing w:after="200" w:line="276" w:lineRule="auto"/>
    </w:pPr>
    <w:rPr>
      <w:rFonts w:ascii="Segoe UI" w:eastAsiaTheme="minorHAnsi" w:hAnsi="Segoe UI"/>
      <w:sz w:val="20"/>
      <w:lang w:eastAsia="en-US"/>
    </w:rPr>
  </w:style>
  <w:style w:type="paragraph" w:customStyle="1" w:styleId="29EA75953DB14AFD8E631B4F07A8B8F91">
    <w:name w:val="29EA75953DB14AFD8E631B4F07A8B8F91"/>
    <w:rsid w:val="00245FEE"/>
    <w:pPr>
      <w:spacing w:after="200" w:line="276" w:lineRule="auto"/>
    </w:pPr>
    <w:rPr>
      <w:rFonts w:ascii="Segoe UI" w:eastAsiaTheme="minorHAnsi" w:hAnsi="Segoe UI"/>
      <w:sz w:val="20"/>
      <w:lang w:eastAsia="en-US"/>
    </w:rPr>
  </w:style>
  <w:style w:type="paragraph" w:customStyle="1" w:styleId="9B28F2A9649144EDA44937F2DAB45FC21">
    <w:name w:val="9B28F2A9649144EDA44937F2DAB45FC21"/>
    <w:rsid w:val="00245FEE"/>
    <w:pPr>
      <w:spacing w:after="200" w:line="276" w:lineRule="auto"/>
    </w:pPr>
    <w:rPr>
      <w:rFonts w:ascii="Segoe UI" w:eastAsiaTheme="minorHAnsi" w:hAnsi="Segoe UI"/>
      <w:sz w:val="20"/>
      <w:lang w:eastAsia="en-US"/>
    </w:rPr>
  </w:style>
  <w:style w:type="paragraph" w:customStyle="1" w:styleId="6C1385D19E42470E98F05DAAE55614B01">
    <w:name w:val="6C1385D19E42470E98F05DAAE55614B01"/>
    <w:rsid w:val="00245FEE"/>
    <w:pPr>
      <w:spacing w:after="200" w:line="276" w:lineRule="auto"/>
    </w:pPr>
    <w:rPr>
      <w:rFonts w:ascii="Segoe UI" w:eastAsiaTheme="minorHAnsi" w:hAnsi="Segoe UI"/>
      <w:sz w:val="20"/>
      <w:lang w:eastAsia="en-US"/>
    </w:rPr>
  </w:style>
  <w:style w:type="paragraph" w:customStyle="1" w:styleId="A5294B46974C4EFDA18B70025438909C1">
    <w:name w:val="A5294B46974C4EFDA18B70025438909C1"/>
    <w:rsid w:val="00245FEE"/>
    <w:pPr>
      <w:spacing w:after="200" w:line="276" w:lineRule="auto"/>
    </w:pPr>
    <w:rPr>
      <w:rFonts w:ascii="Segoe UI" w:eastAsiaTheme="minorHAnsi" w:hAnsi="Segoe UI"/>
      <w:sz w:val="20"/>
      <w:lang w:eastAsia="en-US"/>
    </w:rPr>
  </w:style>
  <w:style w:type="paragraph" w:customStyle="1" w:styleId="E636403DB6B34D7888F83856D057288C1">
    <w:name w:val="E636403DB6B34D7888F83856D057288C1"/>
    <w:rsid w:val="00245FEE"/>
    <w:pPr>
      <w:spacing w:after="200" w:line="276" w:lineRule="auto"/>
    </w:pPr>
    <w:rPr>
      <w:rFonts w:ascii="Segoe UI" w:eastAsiaTheme="minorHAnsi" w:hAnsi="Segoe UI"/>
      <w:sz w:val="20"/>
      <w:lang w:eastAsia="en-US"/>
    </w:rPr>
  </w:style>
  <w:style w:type="paragraph" w:customStyle="1" w:styleId="DB14418084F849AE94074299533065A41">
    <w:name w:val="DB14418084F849AE94074299533065A41"/>
    <w:rsid w:val="00245FEE"/>
    <w:pPr>
      <w:spacing w:after="200" w:line="276" w:lineRule="auto"/>
    </w:pPr>
    <w:rPr>
      <w:rFonts w:ascii="Segoe UI" w:eastAsiaTheme="minorHAnsi" w:hAnsi="Segoe UI"/>
      <w:sz w:val="20"/>
      <w:lang w:eastAsia="en-US"/>
    </w:rPr>
  </w:style>
  <w:style w:type="paragraph" w:customStyle="1" w:styleId="47932FEDD1914412B2DB31EA9333609E1">
    <w:name w:val="47932FEDD1914412B2DB31EA9333609E1"/>
    <w:rsid w:val="00245FEE"/>
    <w:pPr>
      <w:spacing w:after="200" w:line="276" w:lineRule="auto"/>
    </w:pPr>
    <w:rPr>
      <w:rFonts w:ascii="Segoe UI" w:eastAsiaTheme="minorHAnsi" w:hAnsi="Segoe UI"/>
      <w:sz w:val="20"/>
      <w:lang w:eastAsia="en-US"/>
    </w:rPr>
  </w:style>
  <w:style w:type="paragraph" w:customStyle="1" w:styleId="96FDE42F29CB4244BCB73186923EE6BE1">
    <w:name w:val="96FDE42F29CB4244BCB73186923EE6BE1"/>
    <w:rsid w:val="00245FEE"/>
    <w:pPr>
      <w:spacing w:after="200" w:line="276" w:lineRule="auto"/>
    </w:pPr>
    <w:rPr>
      <w:rFonts w:ascii="Segoe UI" w:eastAsiaTheme="minorHAnsi" w:hAnsi="Segoe UI"/>
      <w:sz w:val="20"/>
      <w:lang w:eastAsia="en-US"/>
    </w:rPr>
  </w:style>
  <w:style w:type="paragraph" w:customStyle="1" w:styleId="FFD92B645CAF47D1A49CAB92C8B47AFC1">
    <w:name w:val="FFD92B645CAF47D1A49CAB92C8B47AFC1"/>
    <w:rsid w:val="00245FEE"/>
    <w:pPr>
      <w:spacing w:after="200" w:line="276" w:lineRule="auto"/>
    </w:pPr>
    <w:rPr>
      <w:rFonts w:ascii="Segoe UI" w:eastAsiaTheme="minorHAnsi" w:hAnsi="Segoe UI"/>
      <w:sz w:val="20"/>
      <w:lang w:eastAsia="en-US"/>
    </w:rPr>
  </w:style>
  <w:style w:type="paragraph" w:customStyle="1" w:styleId="B50F049D8B5A451C9B96D6B062AA41161">
    <w:name w:val="B50F049D8B5A451C9B96D6B062AA41161"/>
    <w:rsid w:val="00245FEE"/>
    <w:pPr>
      <w:spacing w:after="200" w:line="276" w:lineRule="auto"/>
    </w:pPr>
    <w:rPr>
      <w:rFonts w:ascii="Segoe UI" w:eastAsiaTheme="minorHAnsi" w:hAnsi="Segoe UI"/>
      <w:sz w:val="20"/>
      <w:lang w:eastAsia="en-US"/>
    </w:rPr>
  </w:style>
  <w:style w:type="paragraph" w:customStyle="1" w:styleId="9D157E3E2D17451CB7EC1E913828EA0F1">
    <w:name w:val="9D157E3E2D17451CB7EC1E913828EA0F1"/>
    <w:rsid w:val="00245FEE"/>
    <w:pPr>
      <w:spacing w:after="200" w:line="276" w:lineRule="auto"/>
    </w:pPr>
    <w:rPr>
      <w:rFonts w:ascii="Segoe UI" w:eastAsiaTheme="minorHAnsi" w:hAnsi="Segoe UI"/>
      <w:sz w:val="20"/>
      <w:lang w:eastAsia="en-US"/>
    </w:rPr>
  </w:style>
  <w:style w:type="paragraph" w:customStyle="1" w:styleId="DB10DBEACB104A9C9F60A87480B374071">
    <w:name w:val="DB10DBEACB104A9C9F60A87480B374071"/>
    <w:rsid w:val="00245FEE"/>
    <w:pPr>
      <w:spacing w:after="200" w:line="276" w:lineRule="auto"/>
    </w:pPr>
    <w:rPr>
      <w:rFonts w:ascii="Segoe UI" w:eastAsiaTheme="minorHAnsi" w:hAnsi="Segoe UI"/>
      <w:sz w:val="20"/>
      <w:lang w:eastAsia="en-US"/>
    </w:rPr>
  </w:style>
  <w:style w:type="paragraph" w:customStyle="1" w:styleId="40E174F7980343D4AC5B8C212AEFC11A1">
    <w:name w:val="40E174F7980343D4AC5B8C212AEFC11A1"/>
    <w:rsid w:val="00245FEE"/>
    <w:pPr>
      <w:spacing w:after="200" w:line="276" w:lineRule="auto"/>
    </w:pPr>
    <w:rPr>
      <w:rFonts w:ascii="Segoe UI" w:eastAsiaTheme="minorHAnsi" w:hAnsi="Segoe UI"/>
      <w:sz w:val="20"/>
      <w:lang w:eastAsia="en-US"/>
    </w:rPr>
  </w:style>
  <w:style w:type="paragraph" w:customStyle="1" w:styleId="A9DD60B0F62344AC8091877E216B24871">
    <w:name w:val="A9DD60B0F62344AC8091877E216B24871"/>
    <w:rsid w:val="00245FEE"/>
    <w:pPr>
      <w:spacing w:after="200" w:line="276" w:lineRule="auto"/>
    </w:pPr>
    <w:rPr>
      <w:rFonts w:ascii="Segoe UI" w:eastAsiaTheme="minorHAnsi" w:hAnsi="Segoe UI"/>
      <w:sz w:val="20"/>
      <w:lang w:eastAsia="en-US"/>
    </w:rPr>
  </w:style>
  <w:style w:type="paragraph" w:customStyle="1" w:styleId="37317F7714A6404989608C22D4E5976E1">
    <w:name w:val="37317F7714A6404989608C22D4E5976E1"/>
    <w:rsid w:val="00245FEE"/>
    <w:pPr>
      <w:spacing w:after="200" w:line="276" w:lineRule="auto"/>
    </w:pPr>
    <w:rPr>
      <w:rFonts w:ascii="Segoe UI" w:eastAsiaTheme="minorHAnsi" w:hAnsi="Segoe UI"/>
      <w:sz w:val="20"/>
      <w:lang w:eastAsia="en-US"/>
    </w:rPr>
  </w:style>
  <w:style w:type="paragraph" w:customStyle="1" w:styleId="BC3063632DB249C0A623B36B80D3C4A31">
    <w:name w:val="BC3063632DB249C0A623B36B80D3C4A31"/>
    <w:rsid w:val="00245FEE"/>
    <w:pPr>
      <w:spacing w:after="200" w:line="276" w:lineRule="auto"/>
    </w:pPr>
    <w:rPr>
      <w:rFonts w:ascii="Segoe UI" w:eastAsiaTheme="minorHAnsi" w:hAnsi="Segoe UI"/>
      <w:sz w:val="20"/>
      <w:lang w:eastAsia="en-US"/>
    </w:rPr>
  </w:style>
  <w:style w:type="paragraph" w:customStyle="1" w:styleId="67425B723B854A1E8DE7B37E18B0A1F41">
    <w:name w:val="67425B723B854A1E8DE7B37E18B0A1F41"/>
    <w:rsid w:val="00245FEE"/>
    <w:pPr>
      <w:spacing w:after="200" w:line="276" w:lineRule="auto"/>
    </w:pPr>
    <w:rPr>
      <w:rFonts w:ascii="Segoe UI" w:eastAsiaTheme="minorHAnsi" w:hAnsi="Segoe UI"/>
      <w:sz w:val="20"/>
      <w:lang w:eastAsia="en-US"/>
    </w:rPr>
  </w:style>
  <w:style w:type="paragraph" w:customStyle="1" w:styleId="769D28705F1C4DA7BDB3A08793D389961">
    <w:name w:val="769D28705F1C4DA7BDB3A08793D389961"/>
    <w:rsid w:val="00245FEE"/>
    <w:pPr>
      <w:spacing w:after="200" w:line="276" w:lineRule="auto"/>
    </w:pPr>
    <w:rPr>
      <w:rFonts w:ascii="Segoe UI" w:eastAsiaTheme="minorHAnsi" w:hAnsi="Segoe UI"/>
      <w:sz w:val="20"/>
      <w:lang w:eastAsia="en-US"/>
    </w:rPr>
  </w:style>
  <w:style w:type="paragraph" w:customStyle="1" w:styleId="DB9ADCE0098A45B69BC02DC46FB9C2451">
    <w:name w:val="DB9ADCE0098A45B69BC02DC46FB9C2451"/>
    <w:rsid w:val="00245FEE"/>
    <w:pPr>
      <w:spacing w:after="200" w:line="276" w:lineRule="auto"/>
    </w:pPr>
    <w:rPr>
      <w:rFonts w:ascii="Segoe UI" w:eastAsiaTheme="minorHAnsi" w:hAnsi="Segoe UI"/>
      <w:sz w:val="20"/>
      <w:lang w:eastAsia="en-US"/>
    </w:rPr>
  </w:style>
  <w:style w:type="paragraph" w:customStyle="1" w:styleId="31A66D70DE4D4754924156B7591F3D6C1">
    <w:name w:val="31A66D70DE4D4754924156B7591F3D6C1"/>
    <w:rsid w:val="00245FEE"/>
    <w:pPr>
      <w:spacing w:after="200" w:line="276" w:lineRule="auto"/>
    </w:pPr>
    <w:rPr>
      <w:rFonts w:ascii="Segoe UI" w:eastAsiaTheme="minorHAnsi" w:hAnsi="Segoe UI"/>
      <w:sz w:val="20"/>
      <w:lang w:eastAsia="en-US"/>
    </w:rPr>
  </w:style>
  <w:style w:type="paragraph" w:customStyle="1" w:styleId="61E0BB8EBFC64DF2B848371F1AE7C8051">
    <w:name w:val="61E0BB8EBFC64DF2B848371F1AE7C8051"/>
    <w:rsid w:val="00245FEE"/>
    <w:pPr>
      <w:spacing w:after="200" w:line="276" w:lineRule="auto"/>
    </w:pPr>
    <w:rPr>
      <w:rFonts w:ascii="Segoe UI" w:eastAsiaTheme="minorHAnsi" w:hAnsi="Segoe UI"/>
      <w:sz w:val="20"/>
      <w:lang w:eastAsia="en-US"/>
    </w:rPr>
  </w:style>
  <w:style w:type="paragraph" w:customStyle="1" w:styleId="CEE23055411C456EBA18EB83E1B8400E1">
    <w:name w:val="CEE23055411C456EBA18EB83E1B8400E1"/>
    <w:rsid w:val="00245FEE"/>
    <w:pPr>
      <w:spacing w:after="200" w:line="276" w:lineRule="auto"/>
    </w:pPr>
    <w:rPr>
      <w:rFonts w:ascii="Segoe UI" w:eastAsiaTheme="minorHAnsi" w:hAnsi="Segoe UI"/>
      <w:sz w:val="20"/>
      <w:lang w:eastAsia="en-US"/>
    </w:rPr>
  </w:style>
  <w:style w:type="paragraph" w:customStyle="1" w:styleId="9B21B04CA6DC4C9CA49995CC2889C16C1">
    <w:name w:val="9B21B04CA6DC4C9CA49995CC2889C16C1"/>
    <w:rsid w:val="00245FEE"/>
    <w:pPr>
      <w:spacing w:after="200" w:line="276" w:lineRule="auto"/>
    </w:pPr>
    <w:rPr>
      <w:rFonts w:ascii="Segoe UI" w:eastAsiaTheme="minorHAnsi" w:hAnsi="Segoe UI"/>
      <w:sz w:val="20"/>
      <w:lang w:eastAsia="en-US"/>
    </w:rPr>
  </w:style>
  <w:style w:type="paragraph" w:customStyle="1" w:styleId="1E69FDA907B54ADA917BD0027DEB2CC81">
    <w:name w:val="1E69FDA907B54ADA917BD0027DEB2CC81"/>
    <w:rsid w:val="00245FEE"/>
    <w:pPr>
      <w:spacing w:after="200" w:line="276" w:lineRule="auto"/>
    </w:pPr>
    <w:rPr>
      <w:rFonts w:ascii="Segoe UI" w:eastAsiaTheme="minorHAnsi" w:hAnsi="Segoe UI"/>
      <w:sz w:val="20"/>
      <w:lang w:eastAsia="en-US"/>
    </w:rPr>
  </w:style>
  <w:style w:type="paragraph" w:customStyle="1" w:styleId="01E19D9F9FBB44609B4FEC6B66FB624E1">
    <w:name w:val="01E19D9F9FBB44609B4FEC6B66FB624E1"/>
    <w:rsid w:val="00245FEE"/>
    <w:pPr>
      <w:spacing w:after="200" w:line="276" w:lineRule="auto"/>
    </w:pPr>
    <w:rPr>
      <w:rFonts w:ascii="Segoe UI" w:eastAsiaTheme="minorHAnsi" w:hAnsi="Segoe UI"/>
      <w:sz w:val="20"/>
      <w:lang w:eastAsia="en-US"/>
    </w:rPr>
  </w:style>
  <w:style w:type="paragraph" w:customStyle="1" w:styleId="93BEF64CEBFA486A96E0DC4597E17F021">
    <w:name w:val="93BEF64CEBFA486A96E0DC4597E17F021"/>
    <w:rsid w:val="00245FEE"/>
    <w:pPr>
      <w:spacing w:after="200" w:line="276" w:lineRule="auto"/>
    </w:pPr>
    <w:rPr>
      <w:rFonts w:ascii="Segoe UI" w:eastAsiaTheme="minorHAnsi" w:hAnsi="Segoe UI"/>
      <w:sz w:val="20"/>
      <w:lang w:eastAsia="en-US"/>
    </w:rPr>
  </w:style>
  <w:style w:type="paragraph" w:customStyle="1" w:styleId="B405558B25E44E15A311BEFDCBB700541">
    <w:name w:val="B405558B25E44E15A311BEFDCBB700541"/>
    <w:rsid w:val="00245FEE"/>
    <w:pPr>
      <w:spacing w:after="200" w:line="276" w:lineRule="auto"/>
    </w:pPr>
    <w:rPr>
      <w:rFonts w:ascii="Segoe UI" w:eastAsiaTheme="minorHAnsi" w:hAnsi="Segoe UI"/>
      <w:sz w:val="20"/>
      <w:lang w:eastAsia="en-US"/>
    </w:rPr>
  </w:style>
  <w:style w:type="paragraph" w:customStyle="1" w:styleId="A2D6BEFB9D0D4C259C72D6C80BDB647E1">
    <w:name w:val="A2D6BEFB9D0D4C259C72D6C80BDB647E1"/>
    <w:rsid w:val="00245FEE"/>
    <w:pPr>
      <w:spacing w:after="200" w:line="276" w:lineRule="auto"/>
    </w:pPr>
    <w:rPr>
      <w:rFonts w:ascii="Segoe UI" w:eastAsiaTheme="minorHAnsi" w:hAnsi="Segoe UI"/>
      <w:sz w:val="20"/>
      <w:lang w:eastAsia="en-US"/>
    </w:rPr>
  </w:style>
  <w:style w:type="paragraph" w:customStyle="1" w:styleId="A68FC0E1D2AF4556BF43836EA4FB33B51">
    <w:name w:val="A68FC0E1D2AF4556BF43836EA4FB33B51"/>
    <w:rsid w:val="00245FEE"/>
    <w:pPr>
      <w:spacing w:after="200" w:line="276" w:lineRule="auto"/>
    </w:pPr>
    <w:rPr>
      <w:rFonts w:ascii="Segoe UI" w:eastAsiaTheme="minorHAnsi" w:hAnsi="Segoe UI"/>
      <w:sz w:val="20"/>
      <w:lang w:eastAsia="en-US"/>
    </w:rPr>
  </w:style>
  <w:style w:type="paragraph" w:customStyle="1" w:styleId="7E39555A90404BC5840493BC197D53C61">
    <w:name w:val="7E39555A90404BC5840493BC197D53C61"/>
    <w:rsid w:val="00245FEE"/>
    <w:pPr>
      <w:spacing w:after="200" w:line="276" w:lineRule="auto"/>
    </w:pPr>
    <w:rPr>
      <w:rFonts w:ascii="Segoe UI" w:eastAsiaTheme="minorHAnsi" w:hAnsi="Segoe UI"/>
      <w:sz w:val="20"/>
      <w:lang w:eastAsia="en-US"/>
    </w:rPr>
  </w:style>
  <w:style w:type="paragraph" w:customStyle="1" w:styleId="AC4C04B3D1C44137B1E8A205E49A81DF1">
    <w:name w:val="AC4C04B3D1C44137B1E8A205E49A81DF1"/>
    <w:rsid w:val="00245FEE"/>
    <w:pPr>
      <w:spacing w:after="200" w:line="276" w:lineRule="auto"/>
    </w:pPr>
    <w:rPr>
      <w:rFonts w:ascii="Segoe UI" w:eastAsiaTheme="minorHAnsi" w:hAnsi="Segoe UI"/>
      <w:sz w:val="20"/>
      <w:lang w:eastAsia="en-US"/>
    </w:rPr>
  </w:style>
  <w:style w:type="paragraph" w:customStyle="1" w:styleId="D82E2D6C9FC74A5E8EE274219B66B76C1">
    <w:name w:val="D82E2D6C9FC74A5E8EE274219B66B76C1"/>
    <w:rsid w:val="00245FEE"/>
    <w:pPr>
      <w:spacing w:after="200" w:line="276" w:lineRule="auto"/>
    </w:pPr>
    <w:rPr>
      <w:rFonts w:ascii="Segoe UI" w:eastAsiaTheme="minorHAnsi" w:hAnsi="Segoe UI"/>
      <w:sz w:val="20"/>
      <w:lang w:eastAsia="en-US"/>
    </w:rPr>
  </w:style>
  <w:style w:type="paragraph" w:customStyle="1" w:styleId="99AC5F282C3248AF8BA47566BF9339671">
    <w:name w:val="99AC5F282C3248AF8BA47566BF9339671"/>
    <w:rsid w:val="00245FEE"/>
    <w:pPr>
      <w:spacing w:after="200" w:line="276" w:lineRule="auto"/>
    </w:pPr>
    <w:rPr>
      <w:rFonts w:ascii="Segoe UI" w:eastAsiaTheme="minorHAnsi" w:hAnsi="Segoe UI"/>
      <w:sz w:val="20"/>
      <w:lang w:eastAsia="en-US"/>
    </w:rPr>
  </w:style>
  <w:style w:type="paragraph" w:customStyle="1" w:styleId="A53D321DCE664D14B503602170775DF51">
    <w:name w:val="A53D321DCE664D14B503602170775DF51"/>
    <w:rsid w:val="00245FEE"/>
    <w:pPr>
      <w:numPr>
        <w:ilvl w:val="1"/>
        <w:numId w:val="1"/>
      </w:numPr>
      <w:spacing w:after="158"/>
      <w:ind w:left="397" w:hanging="397"/>
    </w:pPr>
    <w:rPr>
      <w:rFonts w:ascii="Segoe UI" w:hAnsi="Segoe UI" w:cs="Segoe UI"/>
      <w:sz w:val="20"/>
      <w:szCs w:val="18"/>
    </w:rPr>
  </w:style>
  <w:style w:type="paragraph" w:customStyle="1" w:styleId="37E748B0F32B42D8AFFB32FDD05765531">
    <w:name w:val="37E748B0F32B42D8AFFB32FDD05765531"/>
    <w:rsid w:val="00245FEE"/>
    <w:pPr>
      <w:tabs>
        <w:tab w:val="num" w:pos="1440"/>
      </w:tabs>
      <w:spacing w:after="158"/>
      <w:ind w:left="397" w:hanging="397"/>
    </w:pPr>
    <w:rPr>
      <w:rFonts w:ascii="Segoe UI" w:hAnsi="Segoe UI" w:cs="Segoe UI"/>
      <w:sz w:val="20"/>
      <w:szCs w:val="18"/>
    </w:rPr>
  </w:style>
  <w:style w:type="paragraph" w:customStyle="1" w:styleId="45BBB490C7B34C2B93E2FDCDEBA2F6DF1">
    <w:name w:val="45BBB490C7B34C2B93E2FDCDEBA2F6DF1"/>
    <w:rsid w:val="00245FEE"/>
    <w:pPr>
      <w:spacing w:after="0"/>
      <w:ind w:left="426"/>
    </w:pPr>
    <w:rPr>
      <w:rFonts w:ascii="Segoe UI" w:hAnsi="Segoe UI" w:cs="Segoe UI"/>
      <w:sz w:val="20"/>
      <w:szCs w:val="18"/>
    </w:rPr>
  </w:style>
  <w:style w:type="paragraph" w:customStyle="1" w:styleId="41B2FFE8E1914E308BCEDB087D74B11D1">
    <w:name w:val="41B2FFE8E1914E308BCEDB087D74B11D1"/>
    <w:rsid w:val="00245FEE"/>
    <w:pPr>
      <w:tabs>
        <w:tab w:val="num" w:pos="1440"/>
      </w:tabs>
      <w:spacing w:after="158"/>
      <w:ind w:left="397" w:hanging="397"/>
    </w:pPr>
    <w:rPr>
      <w:rFonts w:ascii="Segoe UI" w:hAnsi="Segoe UI" w:cs="Segoe UI"/>
      <w:sz w:val="20"/>
      <w:szCs w:val="18"/>
    </w:rPr>
  </w:style>
  <w:style w:type="paragraph" w:customStyle="1" w:styleId="CFFB293561E94068B283CE867AA963B31">
    <w:name w:val="CFFB293561E94068B283CE867AA963B31"/>
    <w:rsid w:val="00245FEE"/>
    <w:pPr>
      <w:spacing w:after="200" w:line="276" w:lineRule="auto"/>
    </w:pPr>
    <w:rPr>
      <w:rFonts w:ascii="Segoe UI" w:eastAsiaTheme="minorHAnsi" w:hAnsi="Segoe UI"/>
      <w:sz w:val="20"/>
      <w:lang w:eastAsia="en-US"/>
    </w:rPr>
  </w:style>
  <w:style w:type="paragraph" w:customStyle="1" w:styleId="B849BF6B73E7456E82147C1D7A25E7AD1">
    <w:name w:val="B849BF6B73E7456E82147C1D7A25E7AD1"/>
    <w:rsid w:val="00245FEE"/>
    <w:pPr>
      <w:spacing w:after="200" w:line="276" w:lineRule="auto"/>
    </w:pPr>
    <w:rPr>
      <w:rFonts w:ascii="Segoe UI" w:eastAsiaTheme="minorHAnsi" w:hAnsi="Segoe UI"/>
      <w:sz w:val="20"/>
      <w:lang w:eastAsia="en-US"/>
    </w:rPr>
  </w:style>
  <w:style w:type="paragraph" w:customStyle="1" w:styleId="09DC1B221227443A83308EFA2327A0271">
    <w:name w:val="09DC1B221227443A83308EFA2327A0271"/>
    <w:rsid w:val="00245FEE"/>
    <w:pPr>
      <w:spacing w:after="200" w:line="276" w:lineRule="auto"/>
    </w:pPr>
    <w:rPr>
      <w:rFonts w:ascii="Segoe UI" w:eastAsiaTheme="minorHAnsi" w:hAnsi="Segoe UI"/>
      <w:sz w:val="20"/>
      <w:lang w:eastAsia="en-US"/>
    </w:rPr>
  </w:style>
  <w:style w:type="paragraph" w:customStyle="1" w:styleId="BA40C1E17D774D0FB682B8FC882CB6361">
    <w:name w:val="BA40C1E17D774D0FB682B8FC882CB6361"/>
    <w:rsid w:val="00245FEE"/>
    <w:pPr>
      <w:spacing w:after="200" w:line="276" w:lineRule="auto"/>
    </w:pPr>
    <w:rPr>
      <w:rFonts w:ascii="Segoe UI" w:eastAsiaTheme="minorHAnsi" w:hAnsi="Segoe UI"/>
      <w:sz w:val="20"/>
      <w:lang w:eastAsia="en-US"/>
    </w:rPr>
  </w:style>
  <w:style w:type="paragraph" w:customStyle="1" w:styleId="C96604FCEA4E4AEFA2E79EEB74CE7B421">
    <w:name w:val="C96604FCEA4E4AEFA2E79EEB74CE7B421"/>
    <w:rsid w:val="00245FEE"/>
    <w:pPr>
      <w:spacing w:after="200" w:line="276" w:lineRule="auto"/>
    </w:pPr>
    <w:rPr>
      <w:rFonts w:ascii="Segoe UI" w:eastAsiaTheme="minorHAnsi" w:hAnsi="Segoe UI"/>
      <w:sz w:val="20"/>
      <w:lang w:eastAsia="en-US"/>
    </w:rPr>
  </w:style>
  <w:style w:type="paragraph" w:customStyle="1" w:styleId="3D91C2F85E734FDA8B153B2C3B1C65451">
    <w:name w:val="3D91C2F85E734FDA8B153B2C3B1C65451"/>
    <w:rsid w:val="00245FEE"/>
    <w:pPr>
      <w:spacing w:after="200" w:line="276" w:lineRule="auto"/>
    </w:pPr>
    <w:rPr>
      <w:rFonts w:ascii="Segoe UI" w:eastAsiaTheme="minorHAnsi" w:hAnsi="Segoe UI"/>
      <w:sz w:val="20"/>
      <w:lang w:eastAsia="en-US"/>
    </w:rPr>
  </w:style>
  <w:style w:type="paragraph" w:customStyle="1" w:styleId="3471DF7F5795438E9ABB6F7CABECEEF71">
    <w:name w:val="3471DF7F5795438E9ABB6F7CABECEEF71"/>
    <w:rsid w:val="00245FEE"/>
    <w:pPr>
      <w:spacing w:after="200" w:line="276" w:lineRule="auto"/>
    </w:pPr>
    <w:rPr>
      <w:rFonts w:ascii="Segoe UI" w:eastAsiaTheme="minorHAnsi" w:hAnsi="Segoe UI"/>
      <w:sz w:val="20"/>
      <w:lang w:eastAsia="en-US"/>
    </w:rPr>
  </w:style>
  <w:style w:type="paragraph" w:customStyle="1" w:styleId="F43D0D2320D0426F97E93F2CC9BDAE561">
    <w:name w:val="F43D0D2320D0426F97E93F2CC9BDAE561"/>
    <w:rsid w:val="00245FEE"/>
    <w:pPr>
      <w:spacing w:after="200" w:line="276" w:lineRule="auto"/>
    </w:pPr>
    <w:rPr>
      <w:rFonts w:ascii="Segoe UI" w:eastAsiaTheme="minorHAnsi" w:hAnsi="Segoe UI"/>
      <w:sz w:val="20"/>
      <w:lang w:eastAsia="en-US"/>
    </w:rPr>
  </w:style>
  <w:style w:type="paragraph" w:customStyle="1" w:styleId="169DF1659082466D8C85791FE16208531">
    <w:name w:val="169DF1659082466D8C85791FE16208531"/>
    <w:rsid w:val="00245FEE"/>
    <w:pPr>
      <w:spacing w:after="200" w:line="240" w:lineRule="auto"/>
    </w:pPr>
    <w:rPr>
      <w:rFonts w:ascii="Segoe UI" w:eastAsia="Calibri" w:hAnsi="Segoe UI" w:cs="Times New Roman"/>
      <w:i/>
      <w:iCs/>
      <w:color w:val="44546A" w:themeColor="text2"/>
      <w:sz w:val="18"/>
      <w:szCs w:val="18"/>
      <w:lang w:val="en-GB" w:eastAsia="en-US"/>
    </w:rPr>
  </w:style>
  <w:style w:type="paragraph" w:customStyle="1" w:styleId="ABDE8509EDE948C9A5E6EEE7D18D1E231">
    <w:name w:val="ABDE8509EDE948C9A5E6EEE7D18D1E231"/>
    <w:rsid w:val="00245FEE"/>
    <w:pPr>
      <w:spacing w:after="200" w:line="276" w:lineRule="auto"/>
    </w:pPr>
    <w:rPr>
      <w:rFonts w:ascii="Segoe UI" w:eastAsiaTheme="minorHAnsi" w:hAnsi="Segoe UI"/>
      <w:sz w:val="20"/>
      <w:lang w:eastAsia="en-US"/>
    </w:rPr>
  </w:style>
  <w:style w:type="paragraph" w:customStyle="1" w:styleId="90C148DBE1AB4CAF92AC35B602E04146">
    <w:name w:val="90C148DBE1AB4CAF92AC35B602E04146"/>
    <w:rsid w:val="00245FEE"/>
  </w:style>
  <w:style w:type="paragraph" w:customStyle="1" w:styleId="27C919E1ED1C48AFA0589BE26972DDF8">
    <w:name w:val="27C919E1ED1C48AFA0589BE26972DDF8"/>
    <w:rsid w:val="00245FEE"/>
  </w:style>
  <w:style w:type="paragraph" w:customStyle="1" w:styleId="3033AA22F74845E09930CB3E696D405C">
    <w:name w:val="3033AA22F74845E09930CB3E696D405C"/>
    <w:rsid w:val="00245FEE"/>
  </w:style>
  <w:style w:type="paragraph" w:customStyle="1" w:styleId="DD71FA4F5ADA465A8970BEFA7BC9F594">
    <w:name w:val="DD71FA4F5ADA465A8970BEFA7BC9F594"/>
    <w:rsid w:val="00245FEE"/>
  </w:style>
  <w:style w:type="paragraph" w:customStyle="1" w:styleId="7B4CC330C9274973A8F20D38FB65EE39">
    <w:name w:val="7B4CC330C9274973A8F20D38FB65EE39"/>
    <w:rsid w:val="00245FEE"/>
  </w:style>
  <w:style w:type="paragraph" w:customStyle="1" w:styleId="D1B2748D6BE746C3AAF4E10834B613E3">
    <w:name w:val="D1B2748D6BE746C3AAF4E10834B613E3"/>
    <w:rsid w:val="00245FEE"/>
  </w:style>
  <w:style w:type="paragraph" w:customStyle="1" w:styleId="7A266B7A748047B79B646508DD3DA261">
    <w:name w:val="7A266B7A748047B79B646508DD3DA261"/>
    <w:rsid w:val="00245FEE"/>
  </w:style>
  <w:style w:type="paragraph" w:customStyle="1" w:styleId="E0EBAD1C8AFB4268B8DBA10FA44DD970">
    <w:name w:val="E0EBAD1C8AFB4268B8DBA10FA44DD970"/>
    <w:rsid w:val="00245FEE"/>
  </w:style>
  <w:style w:type="paragraph" w:customStyle="1" w:styleId="47476E4F6C434704AA51FDFBFC65F556">
    <w:name w:val="47476E4F6C434704AA51FDFBFC65F556"/>
    <w:rsid w:val="00245FEE"/>
  </w:style>
  <w:style w:type="paragraph" w:customStyle="1" w:styleId="170A8F7E85F3432BB1ABB872AFE0E802">
    <w:name w:val="170A8F7E85F3432BB1ABB872AFE0E802"/>
    <w:rsid w:val="00245FEE"/>
  </w:style>
  <w:style w:type="paragraph" w:customStyle="1" w:styleId="6BBB74E9145345B0B02C3FB9539C9E7D">
    <w:name w:val="6BBB74E9145345B0B02C3FB9539C9E7D"/>
    <w:rsid w:val="00245FEE"/>
  </w:style>
  <w:style w:type="paragraph" w:customStyle="1" w:styleId="10D8F253B9944C32BFD8C85FB4128A9F">
    <w:name w:val="10D8F253B9944C32BFD8C85FB4128A9F"/>
    <w:rsid w:val="00245FEE"/>
  </w:style>
  <w:style w:type="paragraph" w:customStyle="1" w:styleId="5A28BBFDD4CE47FB8BFA01A4647C3EF7">
    <w:name w:val="5A28BBFDD4CE47FB8BFA01A4647C3EF7"/>
    <w:rsid w:val="00245FEE"/>
  </w:style>
  <w:style w:type="paragraph" w:customStyle="1" w:styleId="2ED4EC68C8EA4C7792BD45FC9B033ADF">
    <w:name w:val="2ED4EC68C8EA4C7792BD45FC9B033ADF"/>
    <w:rsid w:val="00245FEE"/>
  </w:style>
  <w:style w:type="paragraph" w:customStyle="1" w:styleId="939084D4F0614547BAB712D5BB8474BE">
    <w:name w:val="939084D4F0614547BAB712D5BB8474BE"/>
    <w:rsid w:val="00245FEE"/>
  </w:style>
  <w:style w:type="paragraph" w:customStyle="1" w:styleId="48A42D4571D94FCBA2D753ABF4B41D50">
    <w:name w:val="48A42D4571D94FCBA2D753ABF4B41D50"/>
    <w:rsid w:val="00245FEE"/>
  </w:style>
  <w:style w:type="paragraph" w:customStyle="1" w:styleId="3696D0C34FFF4617BB3879D315DB1EF4">
    <w:name w:val="3696D0C34FFF4617BB3879D315DB1EF4"/>
    <w:rsid w:val="00245FEE"/>
  </w:style>
  <w:style w:type="paragraph" w:customStyle="1" w:styleId="C2524D7A35184C50B514033C850AB423">
    <w:name w:val="C2524D7A35184C50B514033C850AB423"/>
    <w:rsid w:val="00245FEE"/>
  </w:style>
  <w:style w:type="paragraph" w:customStyle="1" w:styleId="63CBF85B545D4BBD8EB992882A8CD684">
    <w:name w:val="63CBF85B545D4BBD8EB992882A8CD684"/>
    <w:rsid w:val="00245FEE"/>
  </w:style>
  <w:style w:type="paragraph" w:customStyle="1" w:styleId="60BC3F7B31FE470984ED138D5A65E6E2">
    <w:name w:val="60BC3F7B31FE470984ED138D5A65E6E2"/>
    <w:rsid w:val="00245FEE"/>
  </w:style>
  <w:style w:type="paragraph" w:customStyle="1" w:styleId="B7C9E21F34B74FF08DE0A038C6241662">
    <w:name w:val="B7C9E21F34B74FF08DE0A038C6241662"/>
    <w:rsid w:val="00245FEE"/>
  </w:style>
  <w:style w:type="paragraph" w:customStyle="1" w:styleId="10D5D0853A9C494696D7AB0C47F27ADF">
    <w:name w:val="10D5D0853A9C494696D7AB0C47F27ADF"/>
    <w:rsid w:val="00245FEE"/>
  </w:style>
  <w:style w:type="paragraph" w:customStyle="1" w:styleId="9B7F256232D04C3B99E8AF1DFF6395F313">
    <w:name w:val="9B7F256232D04C3B99E8AF1DFF6395F313"/>
    <w:rsid w:val="00245FEE"/>
    <w:pPr>
      <w:spacing w:after="200" w:line="276" w:lineRule="auto"/>
    </w:pPr>
    <w:rPr>
      <w:rFonts w:ascii="Segoe UI" w:eastAsiaTheme="minorHAnsi" w:hAnsi="Segoe UI"/>
      <w:sz w:val="20"/>
      <w:lang w:eastAsia="en-US"/>
    </w:rPr>
  </w:style>
  <w:style w:type="paragraph" w:customStyle="1" w:styleId="6D39BB10D9E14648BF83D451B8A9937111">
    <w:name w:val="6D39BB10D9E14648BF83D451B8A9937111"/>
    <w:rsid w:val="00245FEE"/>
    <w:pPr>
      <w:spacing w:after="200" w:line="276" w:lineRule="auto"/>
    </w:pPr>
    <w:rPr>
      <w:rFonts w:ascii="Segoe UI" w:eastAsiaTheme="minorHAnsi" w:hAnsi="Segoe UI"/>
      <w:sz w:val="20"/>
      <w:lang w:eastAsia="en-US"/>
    </w:rPr>
  </w:style>
  <w:style w:type="paragraph" w:customStyle="1" w:styleId="90C148DBE1AB4CAF92AC35B602E041461">
    <w:name w:val="90C148DBE1AB4CAF92AC35B602E041461"/>
    <w:rsid w:val="00245FEE"/>
    <w:pPr>
      <w:spacing w:after="200" w:line="276" w:lineRule="auto"/>
    </w:pPr>
    <w:rPr>
      <w:rFonts w:ascii="Segoe UI" w:eastAsiaTheme="minorHAnsi" w:hAnsi="Segoe UI"/>
      <w:sz w:val="20"/>
      <w:lang w:eastAsia="en-US"/>
    </w:rPr>
  </w:style>
  <w:style w:type="paragraph" w:customStyle="1" w:styleId="7A266B7A748047B79B646508DD3DA2611">
    <w:name w:val="7A266B7A748047B79B646508DD3DA2611"/>
    <w:rsid w:val="00245FEE"/>
    <w:pPr>
      <w:spacing w:after="200" w:line="276" w:lineRule="auto"/>
    </w:pPr>
    <w:rPr>
      <w:rFonts w:ascii="Segoe UI" w:eastAsiaTheme="minorHAnsi" w:hAnsi="Segoe UI"/>
      <w:sz w:val="20"/>
      <w:lang w:eastAsia="en-US"/>
    </w:rPr>
  </w:style>
  <w:style w:type="paragraph" w:customStyle="1" w:styleId="27C919E1ED1C48AFA0589BE26972DDF81">
    <w:name w:val="27C919E1ED1C48AFA0589BE26972DDF81"/>
    <w:rsid w:val="00245FEE"/>
    <w:pPr>
      <w:spacing w:after="200" w:line="276" w:lineRule="auto"/>
    </w:pPr>
    <w:rPr>
      <w:rFonts w:ascii="Segoe UI" w:eastAsiaTheme="minorHAnsi" w:hAnsi="Segoe UI"/>
      <w:sz w:val="20"/>
      <w:lang w:eastAsia="en-US"/>
    </w:rPr>
  </w:style>
  <w:style w:type="paragraph" w:customStyle="1" w:styleId="3033AA22F74845E09930CB3E696D405C1">
    <w:name w:val="3033AA22F74845E09930CB3E696D405C1"/>
    <w:rsid w:val="00245FEE"/>
    <w:pPr>
      <w:spacing w:after="200" w:line="276" w:lineRule="auto"/>
    </w:pPr>
    <w:rPr>
      <w:rFonts w:ascii="Segoe UI" w:eastAsiaTheme="minorHAnsi" w:hAnsi="Segoe UI"/>
      <w:sz w:val="20"/>
      <w:lang w:eastAsia="en-US"/>
    </w:rPr>
  </w:style>
  <w:style w:type="paragraph" w:customStyle="1" w:styleId="DD71FA4F5ADA465A8970BEFA7BC9F5941">
    <w:name w:val="DD71FA4F5ADA465A8970BEFA7BC9F5941"/>
    <w:rsid w:val="00245FEE"/>
    <w:pPr>
      <w:spacing w:after="200" w:line="276" w:lineRule="auto"/>
    </w:pPr>
    <w:rPr>
      <w:rFonts w:ascii="Segoe UI" w:eastAsiaTheme="minorHAnsi" w:hAnsi="Segoe UI"/>
      <w:sz w:val="20"/>
      <w:lang w:eastAsia="en-US"/>
    </w:rPr>
  </w:style>
  <w:style w:type="paragraph" w:customStyle="1" w:styleId="7B4CC330C9274973A8F20D38FB65EE391">
    <w:name w:val="7B4CC330C9274973A8F20D38FB65EE391"/>
    <w:rsid w:val="00245FEE"/>
    <w:pPr>
      <w:spacing w:after="200" w:line="276" w:lineRule="auto"/>
    </w:pPr>
    <w:rPr>
      <w:rFonts w:ascii="Segoe UI" w:eastAsiaTheme="minorHAnsi" w:hAnsi="Segoe UI"/>
      <w:sz w:val="20"/>
      <w:lang w:eastAsia="en-US"/>
    </w:rPr>
  </w:style>
  <w:style w:type="paragraph" w:customStyle="1" w:styleId="D1B2748D6BE746C3AAF4E10834B613E31">
    <w:name w:val="D1B2748D6BE746C3AAF4E10834B613E31"/>
    <w:rsid w:val="00245FEE"/>
    <w:pPr>
      <w:spacing w:after="200" w:line="276" w:lineRule="auto"/>
    </w:pPr>
    <w:rPr>
      <w:rFonts w:ascii="Segoe UI" w:eastAsiaTheme="minorHAnsi" w:hAnsi="Segoe UI"/>
      <w:sz w:val="20"/>
      <w:lang w:eastAsia="en-US"/>
    </w:rPr>
  </w:style>
  <w:style w:type="paragraph" w:customStyle="1" w:styleId="CF5D010A686C47F0A046B302EA180DCB2">
    <w:name w:val="CF5D010A686C47F0A046B302EA180DCB2"/>
    <w:rsid w:val="00245FEE"/>
    <w:pPr>
      <w:spacing w:after="200" w:line="276" w:lineRule="auto"/>
    </w:pPr>
    <w:rPr>
      <w:rFonts w:ascii="Segoe UI" w:eastAsiaTheme="minorHAnsi" w:hAnsi="Segoe UI"/>
      <w:sz w:val="20"/>
      <w:lang w:eastAsia="en-US"/>
    </w:rPr>
  </w:style>
  <w:style w:type="paragraph" w:customStyle="1" w:styleId="32440AEB49504D07875CAB19E59BB5772">
    <w:name w:val="32440AEB49504D07875CAB19E59BB5772"/>
    <w:rsid w:val="00245FEE"/>
    <w:pPr>
      <w:spacing w:after="200" w:line="276" w:lineRule="auto"/>
    </w:pPr>
    <w:rPr>
      <w:rFonts w:ascii="Segoe UI" w:eastAsiaTheme="minorHAnsi" w:hAnsi="Segoe UI"/>
      <w:sz w:val="20"/>
      <w:lang w:eastAsia="en-US"/>
    </w:rPr>
  </w:style>
  <w:style w:type="paragraph" w:customStyle="1" w:styleId="FC2D9558EE764EE888FF9305F944CCF82">
    <w:name w:val="FC2D9558EE764EE888FF9305F944CCF82"/>
    <w:rsid w:val="00245FEE"/>
    <w:pPr>
      <w:spacing w:after="200" w:line="276" w:lineRule="auto"/>
    </w:pPr>
    <w:rPr>
      <w:rFonts w:ascii="Segoe UI" w:eastAsiaTheme="minorHAnsi" w:hAnsi="Segoe UI"/>
      <w:sz w:val="20"/>
      <w:lang w:eastAsia="en-US"/>
    </w:rPr>
  </w:style>
  <w:style w:type="paragraph" w:customStyle="1" w:styleId="E0EBAD1C8AFB4268B8DBA10FA44DD9701">
    <w:name w:val="E0EBAD1C8AFB4268B8DBA10FA44DD9701"/>
    <w:rsid w:val="00245FEE"/>
    <w:pPr>
      <w:spacing w:after="200" w:line="276" w:lineRule="auto"/>
    </w:pPr>
    <w:rPr>
      <w:rFonts w:ascii="Segoe UI" w:eastAsiaTheme="minorHAnsi" w:hAnsi="Segoe UI"/>
      <w:sz w:val="20"/>
      <w:lang w:eastAsia="en-US"/>
    </w:rPr>
  </w:style>
  <w:style w:type="paragraph" w:customStyle="1" w:styleId="B48B823BB30C47BBACA28F5EBCE20D9B11">
    <w:name w:val="B48B823BB30C47BBACA28F5EBCE20D9B11"/>
    <w:rsid w:val="00245FEE"/>
    <w:pPr>
      <w:spacing w:after="200" w:line="276" w:lineRule="auto"/>
    </w:pPr>
    <w:rPr>
      <w:rFonts w:ascii="Segoe UI" w:eastAsiaTheme="minorHAnsi" w:hAnsi="Segoe UI"/>
      <w:sz w:val="20"/>
      <w:lang w:eastAsia="en-US"/>
    </w:rPr>
  </w:style>
  <w:style w:type="paragraph" w:customStyle="1" w:styleId="10D5D0853A9C494696D7AB0C47F27ADF1">
    <w:name w:val="10D5D0853A9C494696D7AB0C47F27ADF1"/>
    <w:rsid w:val="00245FEE"/>
    <w:pPr>
      <w:spacing w:after="200" w:line="276" w:lineRule="auto"/>
    </w:pPr>
    <w:rPr>
      <w:rFonts w:ascii="Segoe UI" w:eastAsiaTheme="minorHAnsi" w:hAnsi="Segoe UI"/>
      <w:sz w:val="20"/>
      <w:lang w:eastAsia="en-US"/>
    </w:rPr>
  </w:style>
  <w:style w:type="paragraph" w:customStyle="1" w:styleId="266BEF92D458457298C260663EB404D42">
    <w:name w:val="266BEF92D458457298C260663EB404D42"/>
    <w:rsid w:val="00245FEE"/>
    <w:pPr>
      <w:spacing w:after="200" w:line="276" w:lineRule="auto"/>
    </w:pPr>
    <w:rPr>
      <w:rFonts w:ascii="Segoe UI" w:eastAsiaTheme="minorHAnsi" w:hAnsi="Segoe UI"/>
      <w:sz w:val="20"/>
      <w:lang w:eastAsia="en-US"/>
    </w:rPr>
  </w:style>
  <w:style w:type="paragraph" w:customStyle="1" w:styleId="F2E9B8D719BA4650B6B56C35CF2BA99A2">
    <w:name w:val="F2E9B8D719BA4650B6B56C35CF2BA99A2"/>
    <w:rsid w:val="00245FEE"/>
    <w:pPr>
      <w:spacing w:after="200" w:line="276" w:lineRule="auto"/>
    </w:pPr>
    <w:rPr>
      <w:rFonts w:ascii="Segoe UI" w:eastAsiaTheme="minorHAnsi" w:hAnsi="Segoe UI"/>
      <w:sz w:val="20"/>
      <w:lang w:eastAsia="en-US"/>
    </w:rPr>
  </w:style>
  <w:style w:type="paragraph" w:customStyle="1" w:styleId="09DAC8FC50E948568C62CF9C4B8195632">
    <w:name w:val="09DAC8FC50E948568C62CF9C4B8195632"/>
    <w:rsid w:val="00245FEE"/>
    <w:pPr>
      <w:spacing w:after="200" w:line="276" w:lineRule="auto"/>
    </w:pPr>
    <w:rPr>
      <w:rFonts w:ascii="Segoe UI" w:eastAsiaTheme="minorHAnsi" w:hAnsi="Segoe UI"/>
      <w:sz w:val="20"/>
      <w:lang w:eastAsia="en-US"/>
    </w:rPr>
  </w:style>
  <w:style w:type="paragraph" w:customStyle="1" w:styleId="AFACD7EFEE4C4E3B8FBFA87A6CA061122">
    <w:name w:val="AFACD7EFEE4C4E3B8FBFA87A6CA061122"/>
    <w:rsid w:val="00245FEE"/>
    <w:pPr>
      <w:spacing w:after="200" w:line="276" w:lineRule="auto"/>
    </w:pPr>
    <w:rPr>
      <w:rFonts w:ascii="Segoe UI" w:eastAsiaTheme="minorHAnsi" w:hAnsi="Segoe UI"/>
      <w:sz w:val="20"/>
      <w:lang w:eastAsia="en-US"/>
    </w:rPr>
  </w:style>
  <w:style w:type="paragraph" w:customStyle="1" w:styleId="12859A5A00324AA896328E393238538E2">
    <w:name w:val="12859A5A00324AA896328E393238538E2"/>
    <w:rsid w:val="00245FEE"/>
    <w:pPr>
      <w:spacing w:after="200" w:line="276" w:lineRule="auto"/>
    </w:pPr>
    <w:rPr>
      <w:rFonts w:ascii="Segoe UI" w:eastAsiaTheme="minorHAnsi" w:hAnsi="Segoe UI"/>
      <w:sz w:val="20"/>
      <w:lang w:eastAsia="en-US"/>
    </w:rPr>
  </w:style>
  <w:style w:type="paragraph" w:customStyle="1" w:styleId="DC8385D510AE4DFA9CB0FBFA9C4C01F82">
    <w:name w:val="DC8385D510AE4DFA9CB0FBFA9C4C01F82"/>
    <w:rsid w:val="00245FEE"/>
    <w:pPr>
      <w:spacing w:after="200" w:line="276" w:lineRule="auto"/>
    </w:pPr>
    <w:rPr>
      <w:rFonts w:ascii="Segoe UI" w:eastAsiaTheme="minorHAnsi" w:hAnsi="Segoe UI"/>
      <w:sz w:val="20"/>
      <w:lang w:eastAsia="en-US"/>
    </w:rPr>
  </w:style>
  <w:style w:type="paragraph" w:customStyle="1" w:styleId="9C448E5766DB44A2A53BBD2615C3FDA82">
    <w:name w:val="9C448E5766DB44A2A53BBD2615C3FDA82"/>
    <w:rsid w:val="00245FEE"/>
    <w:pPr>
      <w:spacing w:after="200" w:line="276" w:lineRule="auto"/>
    </w:pPr>
    <w:rPr>
      <w:rFonts w:ascii="Segoe UI" w:eastAsiaTheme="minorHAnsi" w:hAnsi="Segoe UI"/>
      <w:sz w:val="20"/>
      <w:lang w:eastAsia="en-US"/>
    </w:rPr>
  </w:style>
  <w:style w:type="paragraph" w:customStyle="1" w:styleId="F2DAC13FACD245D883E8CDECCAE9456C2">
    <w:name w:val="F2DAC13FACD245D883E8CDECCAE9456C2"/>
    <w:rsid w:val="00245FEE"/>
    <w:pPr>
      <w:spacing w:after="200" w:line="276" w:lineRule="auto"/>
    </w:pPr>
    <w:rPr>
      <w:rFonts w:ascii="Segoe UI" w:eastAsiaTheme="minorHAnsi" w:hAnsi="Segoe UI"/>
      <w:sz w:val="20"/>
      <w:lang w:eastAsia="en-US"/>
    </w:rPr>
  </w:style>
  <w:style w:type="paragraph" w:customStyle="1" w:styleId="6D36323F83CC4676861FD4B1B97E04A32">
    <w:name w:val="6D36323F83CC4676861FD4B1B97E04A32"/>
    <w:rsid w:val="00245FEE"/>
    <w:pPr>
      <w:spacing w:after="200" w:line="276" w:lineRule="auto"/>
    </w:pPr>
    <w:rPr>
      <w:rFonts w:ascii="Segoe UI" w:eastAsiaTheme="minorHAnsi" w:hAnsi="Segoe UI"/>
      <w:sz w:val="20"/>
      <w:lang w:eastAsia="en-US"/>
    </w:rPr>
  </w:style>
  <w:style w:type="paragraph" w:customStyle="1" w:styleId="93FB518987F74ECBB34A552D6FF1C5AE2">
    <w:name w:val="93FB518987F74ECBB34A552D6FF1C5AE2"/>
    <w:rsid w:val="00245FEE"/>
    <w:pPr>
      <w:spacing w:after="200" w:line="276" w:lineRule="auto"/>
    </w:pPr>
    <w:rPr>
      <w:rFonts w:ascii="Segoe UI" w:eastAsiaTheme="minorHAnsi" w:hAnsi="Segoe UI"/>
      <w:sz w:val="20"/>
      <w:lang w:eastAsia="en-US"/>
    </w:rPr>
  </w:style>
  <w:style w:type="paragraph" w:customStyle="1" w:styleId="00E2255FAC62450693A6C4242C43134E2">
    <w:name w:val="00E2255FAC62450693A6C4242C43134E2"/>
    <w:rsid w:val="00245FEE"/>
    <w:pPr>
      <w:spacing w:after="200" w:line="276" w:lineRule="auto"/>
    </w:pPr>
    <w:rPr>
      <w:rFonts w:ascii="Segoe UI" w:eastAsiaTheme="minorHAnsi" w:hAnsi="Segoe UI"/>
      <w:sz w:val="20"/>
      <w:lang w:eastAsia="en-US"/>
    </w:rPr>
  </w:style>
  <w:style w:type="paragraph" w:customStyle="1" w:styleId="607396BF738F4BDC8A63029981461D172">
    <w:name w:val="607396BF738F4BDC8A63029981461D172"/>
    <w:rsid w:val="00245FEE"/>
    <w:pPr>
      <w:spacing w:after="200" w:line="276" w:lineRule="auto"/>
    </w:pPr>
    <w:rPr>
      <w:rFonts w:ascii="Segoe UI" w:eastAsiaTheme="minorHAnsi" w:hAnsi="Segoe UI"/>
      <w:sz w:val="20"/>
      <w:lang w:eastAsia="en-US"/>
    </w:rPr>
  </w:style>
  <w:style w:type="paragraph" w:customStyle="1" w:styleId="760EE91A1B7C42138BCD53F7CB94B8542">
    <w:name w:val="760EE91A1B7C42138BCD53F7CB94B8542"/>
    <w:rsid w:val="00245FEE"/>
    <w:pPr>
      <w:spacing w:after="200" w:line="276" w:lineRule="auto"/>
    </w:pPr>
    <w:rPr>
      <w:rFonts w:ascii="Segoe UI" w:eastAsiaTheme="minorHAnsi" w:hAnsi="Segoe UI"/>
      <w:sz w:val="20"/>
      <w:lang w:eastAsia="en-US"/>
    </w:rPr>
  </w:style>
  <w:style w:type="paragraph" w:customStyle="1" w:styleId="75B55D8AB59E4B63A56EA832C33C74A32">
    <w:name w:val="75B55D8AB59E4B63A56EA832C33C74A32"/>
    <w:rsid w:val="00245FEE"/>
    <w:pPr>
      <w:spacing w:after="200" w:line="276" w:lineRule="auto"/>
    </w:pPr>
    <w:rPr>
      <w:rFonts w:ascii="Segoe UI" w:eastAsiaTheme="minorHAnsi" w:hAnsi="Segoe UI"/>
      <w:sz w:val="20"/>
      <w:lang w:eastAsia="en-US"/>
    </w:rPr>
  </w:style>
  <w:style w:type="paragraph" w:customStyle="1" w:styleId="55947C6909AB42C9AD0842E6D12086E42">
    <w:name w:val="55947C6909AB42C9AD0842E6D12086E42"/>
    <w:rsid w:val="00245FEE"/>
    <w:pPr>
      <w:spacing w:after="200" w:line="276" w:lineRule="auto"/>
    </w:pPr>
    <w:rPr>
      <w:rFonts w:ascii="Segoe UI" w:eastAsiaTheme="minorHAnsi" w:hAnsi="Segoe UI"/>
      <w:sz w:val="20"/>
      <w:lang w:eastAsia="en-US"/>
    </w:rPr>
  </w:style>
  <w:style w:type="paragraph" w:customStyle="1" w:styleId="5ABFEAFB3ECF481A8C6C5F12E0C82D402">
    <w:name w:val="5ABFEAFB3ECF481A8C6C5F12E0C82D402"/>
    <w:rsid w:val="00245FEE"/>
    <w:pPr>
      <w:spacing w:after="200" w:line="276" w:lineRule="auto"/>
    </w:pPr>
    <w:rPr>
      <w:rFonts w:ascii="Segoe UI" w:eastAsiaTheme="minorHAnsi" w:hAnsi="Segoe UI"/>
      <w:sz w:val="20"/>
      <w:lang w:eastAsia="en-US"/>
    </w:rPr>
  </w:style>
  <w:style w:type="paragraph" w:customStyle="1" w:styleId="09D8D54072D340ACB13678DFB00FF2622">
    <w:name w:val="09D8D54072D340ACB13678DFB00FF2622"/>
    <w:rsid w:val="00245FEE"/>
    <w:pPr>
      <w:spacing w:after="200" w:line="276" w:lineRule="auto"/>
    </w:pPr>
    <w:rPr>
      <w:rFonts w:ascii="Segoe UI" w:eastAsiaTheme="minorHAnsi" w:hAnsi="Segoe UI"/>
      <w:sz w:val="20"/>
      <w:lang w:eastAsia="en-US"/>
    </w:rPr>
  </w:style>
  <w:style w:type="paragraph" w:customStyle="1" w:styleId="C1D7BABE9CFE428B9008BF8248F7A2672">
    <w:name w:val="C1D7BABE9CFE428B9008BF8248F7A2672"/>
    <w:rsid w:val="00245FEE"/>
    <w:pPr>
      <w:spacing w:after="200" w:line="276" w:lineRule="auto"/>
    </w:pPr>
    <w:rPr>
      <w:rFonts w:ascii="Segoe UI" w:eastAsiaTheme="minorHAnsi" w:hAnsi="Segoe UI"/>
      <w:sz w:val="20"/>
      <w:lang w:eastAsia="en-US"/>
    </w:rPr>
  </w:style>
  <w:style w:type="paragraph" w:customStyle="1" w:styleId="B08CA334E8C847A5B4A1C2356E0043E52">
    <w:name w:val="B08CA334E8C847A5B4A1C2356E0043E52"/>
    <w:rsid w:val="00245FEE"/>
    <w:pPr>
      <w:spacing w:after="200" w:line="276" w:lineRule="auto"/>
    </w:pPr>
    <w:rPr>
      <w:rFonts w:ascii="Segoe UI" w:eastAsiaTheme="minorHAnsi" w:hAnsi="Segoe UI"/>
      <w:sz w:val="20"/>
      <w:lang w:eastAsia="en-US"/>
    </w:rPr>
  </w:style>
  <w:style w:type="paragraph" w:customStyle="1" w:styleId="C2535FEA56CF4543859A073559476F823">
    <w:name w:val="C2535FEA56CF4543859A073559476F823"/>
    <w:rsid w:val="00245FEE"/>
    <w:pPr>
      <w:spacing w:after="200" w:line="276" w:lineRule="auto"/>
    </w:pPr>
    <w:rPr>
      <w:rFonts w:ascii="Segoe UI" w:eastAsiaTheme="minorHAnsi" w:hAnsi="Segoe UI"/>
      <w:sz w:val="20"/>
      <w:lang w:eastAsia="en-US"/>
    </w:rPr>
  </w:style>
  <w:style w:type="paragraph" w:customStyle="1" w:styleId="624DE9F2E55F478686B58FF38E17A1093">
    <w:name w:val="624DE9F2E55F478686B58FF38E17A1093"/>
    <w:rsid w:val="00245FEE"/>
    <w:pPr>
      <w:spacing w:after="200" w:line="276" w:lineRule="auto"/>
    </w:pPr>
    <w:rPr>
      <w:rFonts w:ascii="Segoe UI" w:eastAsiaTheme="minorHAnsi" w:hAnsi="Segoe UI"/>
      <w:sz w:val="20"/>
      <w:lang w:eastAsia="en-US"/>
    </w:rPr>
  </w:style>
  <w:style w:type="paragraph" w:customStyle="1" w:styleId="26A0EEA0ABA54031B3DA65B72E5C54103">
    <w:name w:val="26A0EEA0ABA54031B3DA65B72E5C54103"/>
    <w:rsid w:val="00245FEE"/>
    <w:pPr>
      <w:spacing w:after="200" w:line="276" w:lineRule="auto"/>
    </w:pPr>
    <w:rPr>
      <w:rFonts w:ascii="Segoe UI" w:eastAsiaTheme="minorHAnsi" w:hAnsi="Segoe UI"/>
      <w:sz w:val="20"/>
      <w:lang w:eastAsia="en-US"/>
    </w:rPr>
  </w:style>
  <w:style w:type="paragraph" w:customStyle="1" w:styleId="5908AD560B6C46F493ED4FD925366EF12">
    <w:name w:val="5908AD560B6C46F493ED4FD925366EF12"/>
    <w:rsid w:val="00245FEE"/>
    <w:pPr>
      <w:spacing w:after="200" w:line="276" w:lineRule="auto"/>
    </w:pPr>
    <w:rPr>
      <w:rFonts w:ascii="Segoe UI" w:eastAsiaTheme="minorHAnsi" w:hAnsi="Segoe UI"/>
      <w:sz w:val="20"/>
      <w:lang w:eastAsia="en-US"/>
    </w:rPr>
  </w:style>
  <w:style w:type="paragraph" w:customStyle="1" w:styleId="089540EAE99042D890D087065AA8E4072">
    <w:name w:val="089540EAE99042D890D087065AA8E4072"/>
    <w:rsid w:val="00245FEE"/>
    <w:pPr>
      <w:spacing w:after="200" w:line="276" w:lineRule="auto"/>
    </w:pPr>
    <w:rPr>
      <w:rFonts w:ascii="Segoe UI" w:eastAsiaTheme="minorHAnsi" w:hAnsi="Segoe UI"/>
      <w:sz w:val="20"/>
      <w:lang w:eastAsia="en-US"/>
    </w:rPr>
  </w:style>
  <w:style w:type="paragraph" w:customStyle="1" w:styleId="A3E6C2D3F9984CA89A225520F225A0152">
    <w:name w:val="A3E6C2D3F9984CA89A225520F225A0152"/>
    <w:rsid w:val="00245FEE"/>
    <w:pPr>
      <w:spacing w:after="200" w:line="276" w:lineRule="auto"/>
    </w:pPr>
    <w:rPr>
      <w:rFonts w:ascii="Segoe UI" w:eastAsiaTheme="minorHAnsi" w:hAnsi="Segoe UI"/>
      <w:sz w:val="20"/>
      <w:lang w:eastAsia="en-US"/>
    </w:rPr>
  </w:style>
  <w:style w:type="paragraph" w:customStyle="1" w:styleId="1EEBA2E77AA44F15BFD84E3C7BA2BB292">
    <w:name w:val="1EEBA2E77AA44F15BFD84E3C7BA2BB292"/>
    <w:rsid w:val="00245FEE"/>
    <w:pPr>
      <w:spacing w:after="200" w:line="276" w:lineRule="auto"/>
    </w:pPr>
    <w:rPr>
      <w:rFonts w:ascii="Segoe UI" w:eastAsiaTheme="minorHAnsi" w:hAnsi="Segoe UI"/>
      <w:sz w:val="20"/>
      <w:lang w:eastAsia="en-US"/>
    </w:rPr>
  </w:style>
  <w:style w:type="paragraph" w:customStyle="1" w:styleId="99EE284F313E4578BC1FD8E610AE168F6">
    <w:name w:val="99EE284F313E4578BC1FD8E610AE168F6"/>
    <w:rsid w:val="00245FEE"/>
    <w:pPr>
      <w:spacing w:after="200" w:line="276" w:lineRule="auto"/>
    </w:pPr>
    <w:rPr>
      <w:rFonts w:ascii="Segoe UI" w:eastAsiaTheme="minorHAnsi" w:hAnsi="Segoe UI"/>
      <w:sz w:val="20"/>
      <w:lang w:eastAsia="en-US"/>
    </w:rPr>
  </w:style>
  <w:style w:type="paragraph" w:customStyle="1" w:styleId="6A6D98416F70495C9D6509455FE329DA6">
    <w:name w:val="6A6D98416F70495C9D6509455FE329DA6"/>
    <w:rsid w:val="00245FEE"/>
    <w:pPr>
      <w:spacing w:after="200" w:line="276" w:lineRule="auto"/>
    </w:pPr>
    <w:rPr>
      <w:rFonts w:ascii="Segoe UI" w:eastAsiaTheme="minorHAnsi" w:hAnsi="Segoe UI"/>
      <w:sz w:val="20"/>
      <w:lang w:eastAsia="en-US"/>
    </w:rPr>
  </w:style>
  <w:style w:type="paragraph" w:customStyle="1" w:styleId="100C5C56856E4795909A005BEF2A38FF6">
    <w:name w:val="100C5C56856E4795909A005BEF2A38FF6"/>
    <w:rsid w:val="00245FEE"/>
    <w:pPr>
      <w:spacing w:after="200" w:line="276" w:lineRule="auto"/>
    </w:pPr>
    <w:rPr>
      <w:rFonts w:ascii="Segoe UI" w:eastAsiaTheme="minorHAnsi" w:hAnsi="Segoe UI"/>
      <w:sz w:val="20"/>
      <w:lang w:eastAsia="en-US"/>
    </w:rPr>
  </w:style>
  <w:style w:type="paragraph" w:customStyle="1" w:styleId="CF7EAA5C9F9E4864B995CCAB7F3CED526">
    <w:name w:val="CF7EAA5C9F9E4864B995CCAB7F3CED526"/>
    <w:rsid w:val="00245FEE"/>
    <w:pPr>
      <w:spacing w:after="200" w:line="276" w:lineRule="auto"/>
    </w:pPr>
    <w:rPr>
      <w:rFonts w:ascii="Segoe UI" w:eastAsiaTheme="minorHAnsi" w:hAnsi="Segoe UI"/>
      <w:sz w:val="20"/>
      <w:lang w:eastAsia="en-US"/>
    </w:rPr>
  </w:style>
  <w:style w:type="paragraph" w:customStyle="1" w:styleId="7BE5A905AA1C4E78BE0179587716E1EB6">
    <w:name w:val="7BE5A905AA1C4E78BE0179587716E1EB6"/>
    <w:rsid w:val="00245FEE"/>
    <w:pPr>
      <w:spacing w:after="200" w:line="276" w:lineRule="auto"/>
    </w:pPr>
    <w:rPr>
      <w:rFonts w:ascii="Segoe UI" w:eastAsiaTheme="minorHAnsi" w:hAnsi="Segoe UI"/>
      <w:sz w:val="20"/>
      <w:lang w:eastAsia="en-US"/>
    </w:rPr>
  </w:style>
  <w:style w:type="paragraph" w:customStyle="1" w:styleId="351998A21514415C88703631812F5DF42">
    <w:name w:val="351998A21514415C88703631812F5DF42"/>
    <w:rsid w:val="00245FEE"/>
    <w:pPr>
      <w:spacing w:after="200" w:line="276" w:lineRule="auto"/>
    </w:pPr>
    <w:rPr>
      <w:rFonts w:ascii="Segoe UI" w:eastAsiaTheme="minorHAnsi" w:hAnsi="Segoe UI"/>
      <w:sz w:val="20"/>
      <w:lang w:eastAsia="en-US"/>
    </w:rPr>
  </w:style>
  <w:style w:type="paragraph" w:customStyle="1" w:styleId="29EA75953DB14AFD8E631B4F07A8B8F92">
    <w:name w:val="29EA75953DB14AFD8E631B4F07A8B8F92"/>
    <w:rsid w:val="00245FEE"/>
    <w:pPr>
      <w:spacing w:after="200" w:line="276" w:lineRule="auto"/>
    </w:pPr>
    <w:rPr>
      <w:rFonts w:ascii="Segoe UI" w:eastAsiaTheme="minorHAnsi" w:hAnsi="Segoe UI"/>
      <w:sz w:val="20"/>
      <w:lang w:eastAsia="en-US"/>
    </w:rPr>
  </w:style>
  <w:style w:type="paragraph" w:customStyle="1" w:styleId="9B28F2A9649144EDA44937F2DAB45FC22">
    <w:name w:val="9B28F2A9649144EDA44937F2DAB45FC22"/>
    <w:rsid w:val="00245FEE"/>
    <w:pPr>
      <w:spacing w:after="200" w:line="276" w:lineRule="auto"/>
    </w:pPr>
    <w:rPr>
      <w:rFonts w:ascii="Segoe UI" w:eastAsiaTheme="minorHAnsi" w:hAnsi="Segoe UI"/>
      <w:sz w:val="20"/>
      <w:lang w:eastAsia="en-US"/>
    </w:rPr>
  </w:style>
  <w:style w:type="paragraph" w:customStyle="1" w:styleId="6C1385D19E42470E98F05DAAE55614B02">
    <w:name w:val="6C1385D19E42470E98F05DAAE55614B02"/>
    <w:rsid w:val="00245FEE"/>
    <w:pPr>
      <w:spacing w:after="200" w:line="276" w:lineRule="auto"/>
    </w:pPr>
    <w:rPr>
      <w:rFonts w:ascii="Segoe UI" w:eastAsiaTheme="minorHAnsi" w:hAnsi="Segoe UI"/>
      <w:sz w:val="20"/>
      <w:lang w:eastAsia="en-US"/>
    </w:rPr>
  </w:style>
  <w:style w:type="paragraph" w:customStyle="1" w:styleId="A5294B46974C4EFDA18B70025438909C2">
    <w:name w:val="A5294B46974C4EFDA18B70025438909C2"/>
    <w:rsid w:val="00245FEE"/>
    <w:pPr>
      <w:spacing w:after="200" w:line="276" w:lineRule="auto"/>
    </w:pPr>
    <w:rPr>
      <w:rFonts w:ascii="Segoe UI" w:eastAsiaTheme="minorHAnsi" w:hAnsi="Segoe UI"/>
      <w:sz w:val="20"/>
      <w:lang w:eastAsia="en-US"/>
    </w:rPr>
  </w:style>
  <w:style w:type="paragraph" w:customStyle="1" w:styleId="E636403DB6B34D7888F83856D057288C2">
    <w:name w:val="E636403DB6B34D7888F83856D057288C2"/>
    <w:rsid w:val="00245FEE"/>
    <w:pPr>
      <w:spacing w:after="200" w:line="276" w:lineRule="auto"/>
    </w:pPr>
    <w:rPr>
      <w:rFonts w:ascii="Segoe UI" w:eastAsiaTheme="minorHAnsi" w:hAnsi="Segoe UI"/>
      <w:sz w:val="20"/>
      <w:lang w:eastAsia="en-US"/>
    </w:rPr>
  </w:style>
  <w:style w:type="paragraph" w:customStyle="1" w:styleId="DB14418084F849AE94074299533065A42">
    <w:name w:val="DB14418084F849AE94074299533065A42"/>
    <w:rsid w:val="00245FEE"/>
    <w:pPr>
      <w:spacing w:after="200" w:line="276" w:lineRule="auto"/>
    </w:pPr>
    <w:rPr>
      <w:rFonts w:ascii="Segoe UI" w:eastAsiaTheme="minorHAnsi" w:hAnsi="Segoe UI"/>
      <w:sz w:val="20"/>
      <w:lang w:eastAsia="en-US"/>
    </w:rPr>
  </w:style>
  <w:style w:type="paragraph" w:customStyle="1" w:styleId="47932FEDD1914412B2DB31EA9333609E2">
    <w:name w:val="47932FEDD1914412B2DB31EA9333609E2"/>
    <w:rsid w:val="00245FEE"/>
    <w:pPr>
      <w:spacing w:after="200" w:line="276" w:lineRule="auto"/>
    </w:pPr>
    <w:rPr>
      <w:rFonts w:ascii="Segoe UI" w:eastAsiaTheme="minorHAnsi" w:hAnsi="Segoe UI"/>
      <w:sz w:val="20"/>
      <w:lang w:eastAsia="en-US"/>
    </w:rPr>
  </w:style>
  <w:style w:type="paragraph" w:customStyle="1" w:styleId="96FDE42F29CB4244BCB73186923EE6BE2">
    <w:name w:val="96FDE42F29CB4244BCB73186923EE6BE2"/>
    <w:rsid w:val="00245FEE"/>
    <w:pPr>
      <w:spacing w:after="200" w:line="276" w:lineRule="auto"/>
    </w:pPr>
    <w:rPr>
      <w:rFonts w:ascii="Segoe UI" w:eastAsiaTheme="minorHAnsi" w:hAnsi="Segoe UI"/>
      <w:sz w:val="20"/>
      <w:lang w:eastAsia="en-US"/>
    </w:rPr>
  </w:style>
  <w:style w:type="paragraph" w:customStyle="1" w:styleId="FFD92B645CAF47D1A49CAB92C8B47AFC2">
    <w:name w:val="FFD92B645CAF47D1A49CAB92C8B47AFC2"/>
    <w:rsid w:val="00245FEE"/>
    <w:pPr>
      <w:spacing w:after="200" w:line="276" w:lineRule="auto"/>
    </w:pPr>
    <w:rPr>
      <w:rFonts w:ascii="Segoe UI" w:eastAsiaTheme="minorHAnsi" w:hAnsi="Segoe UI"/>
      <w:sz w:val="20"/>
      <w:lang w:eastAsia="en-US"/>
    </w:rPr>
  </w:style>
  <w:style w:type="paragraph" w:customStyle="1" w:styleId="B50F049D8B5A451C9B96D6B062AA41162">
    <w:name w:val="B50F049D8B5A451C9B96D6B062AA41162"/>
    <w:rsid w:val="00245FEE"/>
    <w:pPr>
      <w:spacing w:after="200" w:line="276" w:lineRule="auto"/>
    </w:pPr>
    <w:rPr>
      <w:rFonts w:ascii="Segoe UI" w:eastAsiaTheme="minorHAnsi" w:hAnsi="Segoe UI"/>
      <w:sz w:val="20"/>
      <w:lang w:eastAsia="en-US"/>
    </w:rPr>
  </w:style>
  <w:style w:type="paragraph" w:customStyle="1" w:styleId="9D157E3E2D17451CB7EC1E913828EA0F2">
    <w:name w:val="9D157E3E2D17451CB7EC1E913828EA0F2"/>
    <w:rsid w:val="00245FEE"/>
    <w:pPr>
      <w:spacing w:after="200" w:line="276" w:lineRule="auto"/>
    </w:pPr>
    <w:rPr>
      <w:rFonts w:ascii="Segoe UI" w:eastAsiaTheme="minorHAnsi" w:hAnsi="Segoe UI"/>
      <w:sz w:val="20"/>
      <w:lang w:eastAsia="en-US"/>
    </w:rPr>
  </w:style>
  <w:style w:type="paragraph" w:customStyle="1" w:styleId="DB10DBEACB104A9C9F60A87480B374072">
    <w:name w:val="DB10DBEACB104A9C9F60A87480B374072"/>
    <w:rsid w:val="00245FEE"/>
    <w:pPr>
      <w:spacing w:after="200" w:line="276" w:lineRule="auto"/>
    </w:pPr>
    <w:rPr>
      <w:rFonts w:ascii="Segoe UI" w:eastAsiaTheme="minorHAnsi" w:hAnsi="Segoe UI"/>
      <w:sz w:val="20"/>
      <w:lang w:eastAsia="en-US"/>
    </w:rPr>
  </w:style>
  <w:style w:type="paragraph" w:customStyle="1" w:styleId="40E174F7980343D4AC5B8C212AEFC11A2">
    <w:name w:val="40E174F7980343D4AC5B8C212AEFC11A2"/>
    <w:rsid w:val="00245FEE"/>
    <w:pPr>
      <w:spacing w:after="200" w:line="276" w:lineRule="auto"/>
    </w:pPr>
    <w:rPr>
      <w:rFonts w:ascii="Segoe UI" w:eastAsiaTheme="minorHAnsi" w:hAnsi="Segoe UI"/>
      <w:sz w:val="20"/>
      <w:lang w:eastAsia="en-US"/>
    </w:rPr>
  </w:style>
  <w:style w:type="paragraph" w:customStyle="1" w:styleId="A9DD60B0F62344AC8091877E216B24872">
    <w:name w:val="A9DD60B0F62344AC8091877E216B24872"/>
    <w:rsid w:val="00245FEE"/>
    <w:pPr>
      <w:spacing w:after="200" w:line="276" w:lineRule="auto"/>
    </w:pPr>
    <w:rPr>
      <w:rFonts w:ascii="Segoe UI" w:eastAsiaTheme="minorHAnsi" w:hAnsi="Segoe UI"/>
      <w:sz w:val="20"/>
      <w:lang w:eastAsia="en-US"/>
    </w:rPr>
  </w:style>
  <w:style w:type="paragraph" w:customStyle="1" w:styleId="37317F7714A6404989608C22D4E5976E2">
    <w:name w:val="37317F7714A6404989608C22D4E5976E2"/>
    <w:rsid w:val="00245FEE"/>
    <w:pPr>
      <w:spacing w:after="200" w:line="276" w:lineRule="auto"/>
    </w:pPr>
    <w:rPr>
      <w:rFonts w:ascii="Segoe UI" w:eastAsiaTheme="minorHAnsi" w:hAnsi="Segoe UI"/>
      <w:sz w:val="20"/>
      <w:lang w:eastAsia="en-US"/>
    </w:rPr>
  </w:style>
  <w:style w:type="paragraph" w:customStyle="1" w:styleId="BC3063632DB249C0A623B36B80D3C4A32">
    <w:name w:val="BC3063632DB249C0A623B36B80D3C4A32"/>
    <w:rsid w:val="00245FEE"/>
    <w:pPr>
      <w:spacing w:after="200" w:line="276" w:lineRule="auto"/>
    </w:pPr>
    <w:rPr>
      <w:rFonts w:ascii="Segoe UI" w:eastAsiaTheme="minorHAnsi" w:hAnsi="Segoe UI"/>
      <w:sz w:val="20"/>
      <w:lang w:eastAsia="en-US"/>
    </w:rPr>
  </w:style>
  <w:style w:type="paragraph" w:customStyle="1" w:styleId="67425B723B854A1E8DE7B37E18B0A1F42">
    <w:name w:val="67425B723B854A1E8DE7B37E18B0A1F42"/>
    <w:rsid w:val="00245FEE"/>
    <w:pPr>
      <w:spacing w:after="200" w:line="276" w:lineRule="auto"/>
    </w:pPr>
    <w:rPr>
      <w:rFonts w:ascii="Segoe UI" w:eastAsiaTheme="minorHAnsi" w:hAnsi="Segoe UI"/>
      <w:sz w:val="20"/>
      <w:lang w:eastAsia="en-US"/>
    </w:rPr>
  </w:style>
  <w:style w:type="paragraph" w:customStyle="1" w:styleId="769D28705F1C4DA7BDB3A08793D389962">
    <w:name w:val="769D28705F1C4DA7BDB3A08793D389962"/>
    <w:rsid w:val="00245FEE"/>
    <w:pPr>
      <w:spacing w:after="200" w:line="276" w:lineRule="auto"/>
    </w:pPr>
    <w:rPr>
      <w:rFonts w:ascii="Segoe UI" w:eastAsiaTheme="minorHAnsi" w:hAnsi="Segoe UI"/>
      <w:sz w:val="20"/>
      <w:lang w:eastAsia="en-US"/>
    </w:rPr>
  </w:style>
  <w:style w:type="paragraph" w:customStyle="1" w:styleId="DB9ADCE0098A45B69BC02DC46FB9C2452">
    <w:name w:val="DB9ADCE0098A45B69BC02DC46FB9C2452"/>
    <w:rsid w:val="00245FEE"/>
    <w:pPr>
      <w:spacing w:after="200" w:line="276" w:lineRule="auto"/>
    </w:pPr>
    <w:rPr>
      <w:rFonts w:ascii="Segoe UI" w:eastAsiaTheme="minorHAnsi" w:hAnsi="Segoe UI"/>
      <w:sz w:val="20"/>
      <w:lang w:eastAsia="en-US"/>
    </w:rPr>
  </w:style>
  <w:style w:type="paragraph" w:customStyle="1" w:styleId="31A66D70DE4D4754924156B7591F3D6C2">
    <w:name w:val="31A66D70DE4D4754924156B7591F3D6C2"/>
    <w:rsid w:val="00245FEE"/>
    <w:pPr>
      <w:spacing w:after="200" w:line="276" w:lineRule="auto"/>
    </w:pPr>
    <w:rPr>
      <w:rFonts w:ascii="Segoe UI" w:eastAsiaTheme="minorHAnsi" w:hAnsi="Segoe UI"/>
      <w:sz w:val="20"/>
      <w:lang w:eastAsia="en-US"/>
    </w:rPr>
  </w:style>
  <w:style w:type="paragraph" w:customStyle="1" w:styleId="61E0BB8EBFC64DF2B848371F1AE7C8052">
    <w:name w:val="61E0BB8EBFC64DF2B848371F1AE7C8052"/>
    <w:rsid w:val="00245FEE"/>
    <w:pPr>
      <w:spacing w:after="200" w:line="276" w:lineRule="auto"/>
    </w:pPr>
    <w:rPr>
      <w:rFonts w:ascii="Segoe UI" w:eastAsiaTheme="minorHAnsi" w:hAnsi="Segoe UI"/>
      <w:sz w:val="20"/>
      <w:lang w:eastAsia="en-US"/>
    </w:rPr>
  </w:style>
  <w:style w:type="paragraph" w:customStyle="1" w:styleId="CEE23055411C456EBA18EB83E1B8400E2">
    <w:name w:val="CEE23055411C456EBA18EB83E1B8400E2"/>
    <w:rsid w:val="00245FEE"/>
    <w:pPr>
      <w:spacing w:after="200" w:line="276" w:lineRule="auto"/>
    </w:pPr>
    <w:rPr>
      <w:rFonts w:ascii="Segoe UI" w:eastAsiaTheme="minorHAnsi" w:hAnsi="Segoe UI"/>
      <w:sz w:val="20"/>
      <w:lang w:eastAsia="en-US"/>
    </w:rPr>
  </w:style>
  <w:style w:type="paragraph" w:customStyle="1" w:styleId="9B21B04CA6DC4C9CA49995CC2889C16C2">
    <w:name w:val="9B21B04CA6DC4C9CA49995CC2889C16C2"/>
    <w:rsid w:val="00245FEE"/>
    <w:pPr>
      <w:spacing w:after="200" w:line="276" w:lineRule="auto"/>
    </w:pPr>
    <w:rPr>
      <w:rFonts w:ascii="Segoe UI" w:eastAsiaTheme="minorHAnsi" w:hAnsi="Segoe UI"/>
      <w:sz w:val="20"/>
      <w:lang w:eastAsia="en-US"/>
    </w:rPr>
  </w:style>
  <w:style w:type="paragraph" w:customStyle="1" w:styleId="1E69FDA907B54ADA917BD0027DEB2CC82">
    <w:name w:val="1E69FDA907B54ADA917BD0027DEB2CC82"/>
    <w:rsid w:val="00245FEE"/>
    <w:pPr>
      <w:spacing w:after="200" w:line="276" w:lineRule="auto"/>
    </w:pPr>
    <w:rPr>
      <w:rFonts w:ascii="Segoe UI" w:eastAsiaTheme="minorHAnsi" w:hAnsi="Segoe UI"/>
      <w:sz w:val="20"/>
      <w:lang w:eastAsia="en-US"/>
    </w:rPr>
  </w:style>
  <w:style w:type="paragraph" w:customStyle="1" w:styleId="01E19D9F9FBB44609B4FEC6B66FB624E2">
    <w:name w:val="01E19D9F9FBB44609B4FEC6B66FB624E2"/>
    <w:rsid w:val="00245FEE"/>
    <w:pPr>
      <w:spacing w:after="200" w:line="276" w:lineRule="auto"/>
    </w:pPr>
    <w:rPr>
      <w:rFonts w:ascii="Segoe UI" w:eastAsiaTheme="minorHAnsi" w:hAnsi="Segoe UI"/>
      <w:sz w:val="20"/>
      <w:lang w:eastAsia="en-US"/>
    </w:rPr>
  </w:style>
  <w:style w:type="paragraph" w:customStyle="1" w:styleId="93BEF64CEBFA486A96E0DC4597E17F022">
    <w:name w:val="93BEF64CEBFA486A96E0DC4597E17F022"/>
    <w:rsid w:val="00245FEE"/>
    <w:pPr>
      <w:spacing w:after="200" w:line="276" w:lineRule="auto"/>
    </w:pPr>
    <w:rPr>
      <w:rFonts w:ascii="Segoe UI" w:eastAsiaTheme="minorHAnsi" w:hAnsi="Segoe UI"/>
      <w:sz w:val="20"/>
      <w:lang w:eastAsia="en-US"/>
    </w:rPr>
  </w:style>
  <w:style w:type="paragraph" w:customStyle="1" w:styleId="B405558B25E44E15A311BEFDCBB700542">
    <w:name w:val="B405558B25E44E15A311BEFDCBB700542"/>
    <w:rsid w:val="00245FEE"/>
    <w:pPr>
      <w:spacing w:after="200" w:line="276" w:lineRule="auto"/>
    </w:pPr>
    <w:rPr>
      <w:rFonts w:ascii="Segoe UI" w:eastAsiaTheme="minorHAnsi" w:hAnsi="Segoe UI"/>
      <w:sz w:val="20"/>
      <w:lang w:eastAsia="en-US"/>
    </w:rPr>
  </w:style>
  <w:style w:type="paragraph" w:customStyle="1" w:styleId="A2D6BEFB9D0D4C259C72D6C80BDB647E2">
    <w:name w:val="A2D6BEFB9D0D4C259C72D6C80BDB647E2"/>
    <w:rsid w:val="00245FEE"/>
    <w:pPr>
      <w:spacing w:after="200" w:line="276" w:lineRule="auto"/>
    </w:pPr>
    <w:rPr>
      <w:rFonts w:ascii="Segoe UI" w:eastAsiaTheme="minorHAnsi" w:hAnsi="Segoe UI"/>
      <w:sz w:val="20"/>
      <w:lang w:eastAsia="en-US"/>
    </w:rPr>
  </w:style>
  <w:style w:type="paragraph" w:customStyle="1" w:styleId="A68FC0E1D2AF4556BF43836EA4FB33B52">
    <w:name w:val="A68FC0E1D2AF4556BF43836EA4FB33B52"/>
    <w:rsid w:val="00245FEE"/>
    <w:pPr>
      <w:spacing w:after="200" w:line="276" w:lineRule="auto"/>
    </w:pPr>
    <w:rPr>
      <w:rFonts w:ascii="Segoe UI" w:eastAsiaTheme="minorHAnsi" w:hAnsi="Segoe UI"/>
      <w:sz w:val="20"/>
      <w:lang w:eastAsia="en-US"/>
    </w:rPr>
  </w:style>
  <w:style w:type="paragraph" w:customStyle="1" w:styleId="7E39555A90404BC5840493BC197D53C62">
    <w:name w:val="7E39555A90404BC5840493BC197D53C62"/>
    <w:rsid w:val="00245FEE"/>
    <w:pPr>
      <w:spacing w:after="200" w:line="276" w:lineRule="auto"/>
    </w:pPr>
    <w:rPr>
      <w:rFonts w:ascii="Segoe UI" w:eastAsiaTheme="minorHAnsi" w:hAnsi="Segoe UI"/>
      <w:sz w:val="20"/>
      <w:lang w:eastAsia="en-US"/>
    </w:rPr>
  </w:style>
  <w:style w:type="paragraph" w:customStyle="1" w:styleId="AC4C04B3D1C44137B1E8A205E49A81DF2">
    <w:name w:val="AC4C04B3D1C44137B1E8A205E49A81DF2"/>
    <w:rsid w:val="00245FEE"/>
    <w:pPr>
      <w:spacing w:after="200" w:line="276" w:lineRule="auto"/>
    </w:pPr>
    <w:rPr>
      <w:rFonts w:ascii="Segoe UI" w:eastAsiaTheme="minorHAnsi" w:hAnsi="Segoe UI"/>
      <w:sz w:val="20"/>
      <w:lang w:eastAsia="en-US"/>
    </w:rPr>
  </w:style>
  <w:style w:type="paragraph" w:customStyle="1" w:styleId="D82E2D6C9FC74A5E8EE274219B66B76C2">
    <w:name w:val="D82E2D6C9FC74A5E8EE274219B66B76C2"/>
    <w:rsid w:val="00245FEE"/>
    <w:pPr>
      <w:spacing w:after="200" w:line="276" w:lineRule="auto"/>
    </w:pPr>
    <w:rPr>
      <w:rFonts w:ascii="Segoe UI" w:eastAsiaTheme="minorHAnsi" w:hAnsi="Segoe UI"/>
      <w:sz w:val="20"/>
      <w:lang w:eastAsia="en-US"/>
    </w:rPr>
  </w:style>
  <w:style w:type="paragraph" w:customStyle="1" w:styleId="99AC5F282C3248AF8BA47566BF9339672">
    <w:name w:val="99AC5F282C3248AF8BA47566BF9339672"/>
    <w:rsid w:val="00245FEE"/>
    <w:pPr>
      <w:spacing w:after="200" w:line="276" w:lineRule="auto"/>
    </w:pPr>
    <w:rPr>
      <w:rFonts w:ascii="Segoe UI" w:eastAsiaTheme="minorHAnsi" w:hAnsi="Segoe UI"/>
      <w:sz w:val="20"/>
      <w:lang w:eastAsia="en-US"/>
    </w:rPr>
  </w:style>
  <w:style w:type="paragraph" w:customStyle="1" w:styleId="A53D321DCE664D14B503602170775DF52">
    <w:name w:val="A53D321DCE664D14B503602170775DF52"/>
    <w:rsid w:val="00245FEE"/>
    <w:pPr>
      <w:tabs>
        <w:tab w:val="num" w:pos="1440"/>
      </w:tabs>
      <w:spacing w:after="158"/>
      <w:ind w:left="397" w:hanging="397"/>
    </w:pPr>
    <w:rPr>
      <w:rFonts w:ascii="Segoe UI" w:hAnsi="Segoe UI" w:cs="Segoe UI"/>
      <w:sz w:val="20"/>
      <w:szCs w:val="18"/>
    </w:rPr>
  </w:style>
  <w:style w:type="paragraph" w:customStyle="1" w:styleId="37E748B0F32B42D8AFFB32FDD05765532">
    <w:name w:val="37E748B0F32B42D8AFFB32FDD05765532"/>
    <w:rsid w:val="00245FEE"/>
    <w:pPr>
      <w:tabs>
        <w:tab w:val="num" w:pos="1440"/>
      </w:tabs>
      <w:spacing w:after="158"/>
      <w:ind w:left="397" w:hanging="397"/>
    </w:pPr>
    <w:rPr>
      <w:rFonts w:ascii="Segoe UI" w:hAnsi="Segoe UI" w:cs="Segoe UI"/>
      <w:sz w:val="20"/>
      <w:szCs w:val="18"/>
    </w:rPr>
  </w:style>
  <w:style w:type="paragraph" w:customStyle="1" w:styleId="45BBB490C7B34C2B93E2FDCDEBA2F6DF2">
    <w:name w:val="45BBB490C7B34C2B93E2FDCDEBA2F6DF2"/>
    <w:rsid w:val="00245FEE"/>
    <w:pPr>
      <w:spacing w:after="0"/>
      <w:ind w:left="426"/>
    </w:pPr>
    <w:rPr>
      <w:rFonts w:ascii="Segoe UI" w:hAnsi="Segoe UI" w:cs="Segoe UI"/>
      <w:sz w:val="20"/>
      <w:szCs w:val="18"/>
    </w:rPr>
  </w:style>
  <w:style w:type="paragraph" w:customStyle="1" w:styleId="41B2FFE8E1914E308BCEDB087D74B11D2">
    <w:name w:val="41B2FFE8E1914E308BCEDB087D74B11D2"/>
    <w:rsid w:val="00245FEE"/>
    <w:pPr>
      <w:tabs>
        <w:tab w:val="num" w:pos="1440"/>
      </w:tabs>
      <w:spacing w:after="158"/>
      <w:ind w:left="397" w:hanging="397"/>
    </w:pPr>
    <w:rPr>
      <w:rFonts w:ascii="Segoe UI" w:hAnsi="Segoe UI" w:cs="Segoe UI"/>
      <w:sz w:val="20"/>
      <w:szCs w:val="18"/>
    </w:rPr>
  </w:style>
  <w:style w:type="paragraph" w:customStyle="1" w:styleId="170A8F7E85F3432BB1ABB872AFE0E8021">
    <w:name w:val="170A8F7E85F3432BB1ABB872AFE0E8021"/>
    <w:rsid w:val="00245FEE"/>
    <w:pPr>
      <w:spacing w:after="200" w:line="276" w:lineRule="auto"/>
    </w:pPr>
    <w:rPr>
      <w:rFonts w:ascii="Segoe UI" w:eastAsiaTheme="minorHAnsi" w:hAnsi="Segoe UI"/>
      <w:sz w:val="20"/>
      <w:lang w:eastAsia="en-US"/>
    </w:rPr>
  </w:style>
  <w:style w:type="paragraph" w:customStyle="1" w:styleId="6BBB74E9145345B0B02C3FB9539C9E7D1">
    <w:name w:val="6BBB74E9145345B0B02C3FB9539C9E7D1"/>
    <w:rsid w:val="00245FEE"/>
    <w:pPr>
      <w:spacing w:after="200" w:line="276" w:lineRule="auto"/>
    </w:pPr>
    <w:rPr>
      <w:rFonts w:ascii="Segoe UI" w:eastAsiaTheme="minorHAnsi" w:hAnsi="Segoe UI"/>
      <w:sz w:val="20"/>
      <w:lang w:eastAsia="en-US"/>
    </w:rPr>
  </w:style>
  <w:style w:type="paragraph" w:customStyle="1" w:styleId="10D8F253B9944C32BFD8C85FB4128A9F1">
    <w:name w:val="10D8F253B9944C32BFD8C85FB4128A9F1"/>
    <w:rsid w:val="00245FEE"/>
    <w:pPr>
      <w:spacing w:after="200" w:line="276" w:lineRule="auto"/>
    </w:pPr>
    <w:rPr>
      <w:rFonts w:ascii="Segoe UI" w:eastAsiaTheme="minorHAnsi" w:hAnsi="Segoe UI"/>
      <w:sz w:val="20"/>
      <w:lang w:eastAsia="en-US"/>
    </w:rPr>
  </w:style>
  <w:style w:type="paragraph" w:customStyle="1" w:styleId="5A28BBFDD4CE47FB8BFA01A4647C3EF71">
    <w:name w:val="5A28BBFDD4CE47FB8BFA01A4647C3EF71"/>
    <w:rsid w:val="00245FEE"/>
    <w:pPr>
      <w:spacing w:after="200" w:line="276" w:lineRule="auto"/>
    </w:pPr>
    <w:rPr>
      <w:rFonts w:ascii="Segoe UI" w:eastAsiaTheme="minorHAnsi" w:hAnsi="Segoe UI"/>
      <w:sz w:val="20"/>
      <w:lang w:eastAsia="en-US"/>
    </w:rPr>
  </w:style>
  <w:style w:type="paragraph" w:customStyle="1" w:styleId="2ED4EC68C8EA4C7792BD45FC9B033ADF1">
    <w:name w:val="2ED4EC68C8EA4C7792BD45FC9B033ADF1"/>
    <w:rsid w:val="00245FEE"/>
    <w:pPr>
      <w:spacing w:after="200" w:line="276" w:lineRule="auto"/>
    </w:pPr>
    <w:rPr>
      <w:rFonts w:ascii="Segoe UI" w:eastAsiaTheme="minorHAnsi" w:hAnsi="Segoe UI"/>
      <w:sz w:val="20"/>
      <w:lang w:eastAsia="en-US"/>
    </w:rPr>
  </w:style>
  <w:style w:type="paragraph" w:customStyle="1" w:styleId="939084D4F0614547BAB712D5BB8474BE1">
    <w:name w:val="939084D4F0614547BAB712D5BB8474BE1"/>
    <w:rsid w:val="00245FEE"/>
    <w:pPr>
      <w:spacing w:after="200" w:line="276" w:lineRule="auto"/>
    </w:pPr>
    <w:rPr>
      <w:rFonts w:ascii="Segoe UI" w:eastAsiaTheme="minorHAnsi" w:hAnsi="Segoe UI"/>
      <w:sz w:val="20"/>
      <w:lang w:eastAsia="en-US"/>
    </w:rPr>
  </w:style>
  <w:style w:type="paragraph" w:customStyle="1" w:styleId="48A42D4571D94FCBA2D753ABF4B41D501">
    <w:name w:val="48A42D4571D94FCBA2D753ABF4B41D501"/>
    <w:rsid w:val="00245FEE"/>
    <w:pPr>
      <w:spacing w:after="200" w:line="276" w:lineRule="auto"/>
    </w:pPr>
    <w:rPr>
      <w:rFonts w:ascii="Segoe UI" w:eastAsiaTheme="minorHAnsi" w:hAnsi="Segoe UI"/>
      <w:sz w:val="20"/>
      <w:lang w:eastAsia="en-US"/>
    </w:rPr>
  </w:style>
  <w:style w:type="paragraph" w:customStyle="1" w:styleId="3696D0C34FFF4617BB3879D315DB1EF41">
    <w:name w:val="3696D0C34FFF4617BB3879D315DB1EF41"/>
    <w:rsid w:val="00245FEE"/>
    <w:pPr>
      <w:spacing w:after="200" w:line="276" w:lineRule="auto"/>
    </w:pPr>
    <w:rPr>
      <w:rFonts w:ascii="Segoe UI" w:eastAsiaTheme="minorHAnsi" w:hAnsi="Segoe UI"/>
      <w:sz w:val="20"/>
      <w:lang w:eastAsia="en-US"/>
    </w:rPr>
  </w:style>
  <w:style w:type="paragraph" w:customStyle="1" w:styleId="C2524D7A35184C50B514033C850AB4231">
    <w:name w:val="C2524D7A35184C50B514033C850AB4231"/>
    <w:rsid w:val="00245FEE"/>
    <w:pPr>
      <w:spacing w:after="200" w:line="276" w:lineRule="auto"/>
    </w:pPr>
    <w:rPr>
      <w:rFonts w:ascii="Segoe UI" w:eastAsiaTheme="minorHAnsi" w:hAnsi="Segoe UI"/>
      <w:sz w:val="20"/>
      <w:lang w:eastAsia="en-US"/>
    </w:rPr>
  </w:style>
  <w:style w:type="paragraph" w:customStyle="1" w:styleId="B7C9E21F34B74FF08DE0A038C62416621">
    <w:name w:val="B7C9E21F34B74FF08DE0A038C62416621"/>
    <w:rsid w:val="00245FEE"/>
    <w:pPr>
      <w:spacing w:after="200" w:line="276" w:lineRule="auto"/>
    </w:pPr>
    <w:rPr>
      <w:rFonts w:ascii="Segoe UI" w:eastAsiaTheme="minorHAnsi" w:hAnsi="Segoe UI"/>
      <w:sz w:val="20"/>
      <w:lang w:eastAsia="en-US"/>
    </w:rPr>
  </w:style>
  <w:style w:type="paragraph" w:customStyle="1" w:styleId="60BC3F7B31FE470984ED138D5A65E6E21">
    <w:name w:val="60BC3F7B31FE470984ED138D5A65E6E21"/>
    <w:rsid w:val="00245FEE"/>
    <w:pPr>
      <w:spacing w:after="200" w:line="276" w:lineRule="auto"/>
    </w:pPr>
    <w:rPr>
      <w:rFonts w:ascii="Segoe UI" w:eastAsiaTheme="minorHAnsi" w:hAnsi="Segoe UI"/>
      <w:sz w:val="20"/>
      <w:lang w:eastAsia="en-US"/>
    </w:rPr>
  </w:style>
  <w:style w:type="paragraph" w:customStyle="1" w:styleId="2931208CB87D4BF2ABE15D2305A82874">
    <w:name w:val="2931208CB87D4BF2ABE15D2305A82874"/>
    <w:rsid w:val="00245FEE"/>
  </w:style>
  <w:style w:type="paragraph" w:customStyle="1" w:styleId="9B7F256232D04C3B99E8AF1DFF6395F314">
    <w:name w:val="9B7F256232D04C3B99E8AF1DFF6395F314"/>
    <w:rsid w:val="00202FEE"/>
    <w:pPr>
      <w:spacing w:after="200" w:line="276" w:lineRule="auto"/>
    </w:pPr>
    <w:rPr>
      <w:rFonts w:ascii="Segoe UI" w:eastAsiaTheme="minorHAnsi" w:hAnsi="Segoe UI"/>
      <w:sz w:val="20"/>
      <w:lang w:eastAsia="en-US"/>
    </w:rPr>
  </w:style>
  <w:style w:type="paragraph" w:customStyle="1" w:styleId="6D39BB10D9E14648BF83D451B8A9937112">
    <w:name w:val="6D39BB10D9E14648BF83D451B8A9937112"/>
    <w:rsid w:val="00202FEE"/>
    <w:pPr>
      <w:spacing w:after="200" w:line="276" w:lineRule="auto"/>
    </w:pPr>
    <w:rPr>
      <w:rFonts w:ascii="Segoe UI" w:eastAsiaTheme="minorHAnsi" w:hAnsi="Segoe UI"/>
      <w:sz w:val="20"/>
      <w:lang w:eastAsia="en-US"/>
    </w:rPr>
  </w:style>
  <w:style w:type="paragraph" w:customStyle="1" w:styleId="90C148DBE1AB4CAF92AC35B602E041462">
    <w:name w:val="90C148DBE1AB4CAF92AC35B602E041462"/>
    <w:rsid w:val="00202FEE"/>
    <w:pPr>
      <w:spacing w:after="200" w:line="276" w:lineRule="auto"/>
    </w:pPr>
    <w:rPr>
      <w:rFonts w:ascii="Segoe UI" w:eastAsiaTheme="minorHAnsi" w:hAnsi="Segoe UI"/>
      <w:sz w:val="20"/>
      <w:lang w:eastAsia="en-US"/>
    </w:rPr>
  </w:style>
  <w:style w:type="paragraph" w:customStyle="1" w:styleId="7A266B7A748047B79B646508DD3DA2612">
    <w:name w:val="7A266B7A748047B79B646508DD3DA2612"/>
    <w:rsid w:val="00202FEE"/>
    <w:pPr>
      <w:spacing w:after="200" w:line="276" w:lineRule="auto"/>
    </w:pPr>
    <w:rPr>
      <w:rFonts w:ascii="Segoe UI" w:eastAsiaTheme="minorHAnsi" w:hAnsi="Segoe UI"/>
      <w:sz w:val="20"/>
      <w:lang w:eastAsia="en-US"/>
    </w:rPr>
  </w:style>
  <w:style w:type="paragraph" w:customStyle="1" w:styleId="27C919E1ED1C48AFA0589BE26972DDF82">
    <w:name w:val="27C919E1ED1C48AFA0589BE26972DDF82"/>
    <w:rsid w:val="00202FEE"/>
    <w:pPr>
      <w:spacing w:after="200" w:line="276" w:lineRule="auto"/>
    </w:pPr>
    <w:rPr>
      <w:rFonts w:ascii="Segoe UI" w:eastAsiaTheme="minorHAnsi" w:hAnsi="Segoe UI"/>
      <w:sz w:val="20"/>
      <w:lang w:eastAsia="en-US"/>
    </w:rPr>
  </w:style>
  <w:style w:type="paragraph" w:customStyle="1" w:styleId="3033AA22F74845E09930CB3E696D405C2">
    <w:name w:val="3033AA22F74845E09930CB3E696D405C2"/>
    <w:rsid w:val="00202FEE"/>
    <w:pPr>
      <w:spacing w:after="200" w:line="276" w:lineRule="auto"/>
    </w:pPr>
    <w:rPr>
      <w:rFonts w:ascii="Segoe UI" w:eastAsiaTheme="minorHAnsi" w:hAnsi="Segoe UI"/>
      <w:sz w:val="20"/>
      <w:lang w:eastAsia="en-US"/>
    </w:rPr>
  </w:style>
  <w:style w:type="paragraph" w:customStyle="1" w:styleId="DD71FA4F5ADA465A8970BEFA7BC9F5942">
    <w:name w:val="DD71FA4F5ADA465A8970BEFA7BC9F5942"/>
    <w:rsid w:val="00202FEE"/>
    <w:pPr>
      <w:spacing w:after="200" w:line="276" w:lineRule="auto"/>
    </w:pPr>
    <w:rPr>
      <w:rFonts w:ascii="Segoe UI" w:eastAsiaTheme="minorHAnsi" w:hAnsi="Segoe UI"/>
      <w:sz w:val="20"/>
      <w:lang w:eastAsia="en-US"/>
    </w:rPr>
  </w:style>
  <w:style w:type="paragraph" w:customStyle="1" w:styleId="7B4CC330C9274973A8F20D38FB65EE392">
    <w:name w:val="7B4CC330C9274973A8F20D38FB65EE392"/>
    <w:rsid w:val="00202FEE"/>
    <w:pPr>
      <w:spacing w:after="200" w:line="276" w:lineRule="auto"/>
    </w:pPr>
    <w:rPr>
      <w:rFonts w:ascii="Segoe UI" w:eastAsiaTheme="minorHAnsi" w:hAnsi="Segoe UI"/>
      <w:sz w:val="20"/>
      <w:lang w:eastAsia="en-US"/>
    </w:rPr>
  </w:style>
  <w:style w:type="paragraph" w:customStyle="1" w:styleId="D1B2748D6BE746C3AAF4E10834B613E32">
    <w:name w:val="D1B2748D6BE746C3AAF4E10834B613E32"/>
    <w:rsid w:val="00202FEE"/>
    <w:pPr>
      <w:spacing w:after="200" w:line="276" w:lineRule="auto"/>
    </w:pPr>
    <w:rPr>
      <w:rFonts w:ascii="Segoe UI" w:eastAsiaTheme="minorHAnsi" w:hAnsi="Segoe UI"/>
      <w:sz w:val="20"/>
      <w:lang w:eastAsia="en-US"/>
    </w:rPr>
  </w:style>
  <w:style w:type="paragraph" w:customStyle="1" w:styleId="CF5D010A686C47F0A046B302EA180DCB3">
    <w:name w:val="CF5D010A686C47F0A046B302EA180DCB3"/>
    <w:rsid w:val="00202FEE"/>
    <w:pPr>
      <w:spacing w:after="200" w:line="276" w:lineRule="auto"/>
    </w:pPr>
    <w:rPr>
      <w:rFonts w:ascii="Segoe UI" w:eastAsiaTheme="minorHAnsi" w:hAnsi="Segoe UI"/>
      <w:sz w:val="20"/>
      <w:lang w:eastAsia="en-US"/>
    </w:rPr>
  </w:style>
  <w:style w:type="paragraph" w:customStyle="1" w:styleId="32440AEB49504D07875CAB19E59BB5773">
    <w:name w:val="32440AEB49504D07875CAB19E59BB5773"/>
    <w:rsid w:val="00202FEE"/>
    <w:pPr>
      <w:spacing w:after="200" w:line="276" w:lineRule="auto"/>
    </w:pPr>
    <w:rPr>
      <w:rFonts w:ascii="Segoe UI" w:eastAsiaTheme="minorHAnsi" w:hAnsi="Segoe UI"/>
      <w:sz w:val="20"/>
      <w:lang w:eastAsia="en-US"/>
    </w:rPr>
  </w:style>
  <w:style w:type="paragraph" w:customStyle="1" w:styleId="FC2D9558EE764EE888FF9305F944CCF83">
    <w:name w:val="FC2D9558EE764EE888FF9305F944CCF83"/>
    <w:rsid w:val="00202FEE"/>
    <w:pPr>
      <w:spacing w:after="200" w:line="276" w:lineRule="auto"/>
    </w:pPr>
    <w:rPr>
      <w:rFonts w:ascii="Segoe UI" w:eastAsiaTheme="minorHAnsi" w:hAnsi="Segoe UI"/>
      <w:sz w:val="20"/>
      <w:lang w:eastAsia="en-US"/>
    </w:rPr>
  </w:style>
  <w:style w:type="paragraph" w:customStyle="1" w:styleId="E0EBAD1C8AFB4268B8DBA10FA44DD9702">
    <w:name w:val="E0EBAD1C8AFB4268B8DBA10FA44DD9702"/>
    <w:rsid w:val="00202FEE"/>
    <w:pPr>
      <w:spacing w:after="200" w:line="276" w:lineRule="auto"/>
    </w:pPr>
    <w:rPr>
      <w:rFonts w:ascii="Segoe UI" w:eastAsiaTheme="minorHAnsi" w:hAnsi="Segoe UI"/>
      <w:sz w:val="20"/>
      <w:lang w:eastAsia="en-US"/>
    </w:rPr>
  </w:style>
  <w:style w:type="paragraph" w:customStyle="1" w:styleId="B48B823BB30C47BBACA28F5EBCE20D9B12">
    <w:name w:val="B48B823BB30C47BBACA28F5EBCE20D9B12"/>
    <w:rsid w:val="00202FEE"/>
    <w:pPr>
      <w:spacing w:after="200" w:line="276" w:lineRule="auto"/>
    </w:pPr>
    <w:rPr>
      <w:rFonts w:ascii="Segoe UI" w:eastAsiaTheme="minorHAnsi" w:hAnsi="Segoe UI"/>
      <w:sz w:val="20"/>
      <w:lang w:eastAsia="en-US"/>
    </w:rPr>
  </w:style>
  <w:style w:type="paragraph" w:customStyle="1" w:styleId="2931208CB87D4BF2ABE15D2305A828741">
    <w:name w:val="2931208CB87D4BF2ABE15D2305A828741"/>
    <w:rsid w:val="00202FEE"/>
    <w:pPr>
      <w:spacing w:after="200" w:line="276" w:lineRule="auto"/>
    </w:pPr>
    <w:rPr>
      <w:rFonts w:ascii="Segoe UI" w:eastAsiaTheme="minorHAnsi" w:hAnsi="Segoe UI"/>
      <w:sz w:val="20"/>
      <w:lang w:eastAsia="en-US"/>
    </w:rPr>
  </w:style>
  <w:style w:type="paragraph" w:customStyle="1" w:styleId="266BEF92D458457298C260663EB404D43">
    <w:name w:val="266BEF92D458457298C260663EB404D43"/>
    <w:rsid w:val="00202FEE"/>
    <w:pPr>
      <w:spacing w:after="200" w:line="276" w:lineRule="auto"/>
    </w:pPr>
    <w:rPr>
      <w:rFonts w:ascii="Segoe UI" w:eastAsiaTheme="minorHAnsi" w:hAnsi="Segoe UI"/>
      <w:sz w:val="20"/>
      <w:lang w:eastAsia="en-US"/>
    </w:rPr>
  </w:style>
  <w:style w:type="paragraph" w:customStyle="1" w:styleId="F2E9B8D719BA4650B6B56C35CF2BA99A3">
    <w:name w:val="F2E9B8D719BA4650B6B56C35CF2BA99A3"/>
    <w:rsid w:val="00202FEE"/>
    <w:pPr>
      <w:spacing w:after="200" w:line="276" w:lineRule="auto"/>
    </w:pPr>
    <w:rPr>
      <w:rFonts w:ascii="Segoe UI" w:eastAsiaTheme="minorHAnsi" w:hAnsi="Segoe UI"/>
      <w:sz w:val="20"/>
      <w:lang w:eastAsia="en-US"/>
    </w:rPr>
  </w:style>
  <w:style w:type="paragraph" w:customStyle="1" w:styleId="09DAC8FC50E948568C62CF9C4B8195633">
    <w:name w:val="09DAC8FC50E948568C62CF9C4B8195633"/>
    <w:rsid w:val="00202FEE"/>
    <w:pPr>
      <w:spacing w:after="200" w:line="276" w:lineRule="auto"/>
    </w:pPr>
    <w:rPr>
      <w:rFonts w:ascii="Segoe UI" w:eastAsiaTheme="minorHAnsi" w:hAnsi="Segoe UI"/>
      <w:sz w:val="20"/>
      <w:lang w:eastAsia="en-US"/>
    </w:rPr>
  </w:style>
  <w:style w:type="paragraph" w:customStyle="1" w:styleId="AFACD7EFEE4C4E3B8FBFA87A6CA061123">
    <w:name w:val="AFACD7EFEE4C4E3B8FBFA87A6CA061123"/>
    <w:rsid w:val="00202FEE"/>
    <w:pPr>
      <w:spacing w:after="200" w:line="276" w:lineRule="auto"/>
    </w:pPr>
    <w:rPr>
      <w:rFonts w:ascii="Segoe UI" w:eastAsiaTheme="minorHAnsi" w:hAnsi="Segoe UI"/>
      <w:sz w:val="20"/>
      <w:lang w:eastAsia="en-US"/>
    </w:rPr>
  </w:style>
  <w:style w:type="paragraph" w:customStyle="1" w:styleId="12859A5A00324AA896328E393238538E3">
    <w:name w:val="12859A5A00324AA896328E393238538E3"/>
    <w:rsid w:val="00202FEE"/>
    <w:pPr>
      <w:spacing w:after="200" w:line="276" w:lineRule="auto"/>
    </w:pPr>
    <w:rPr>
      <w:rFonts w:ascii="Segoe UI" w:eastAsiaTheme="minorHAnsi" w:hAnsi="Segoe UI"/>
      <w:sz w:val="20"/>
      <w:lang w:eastAsia="en-US"/>
    </w:rPr>
  </w:style>
  <w:style w:type="paragraph" w:customStyle="1" w:styleId="DC8385D510AE4DFA9CB0FBFA9C4C01F83">
    <w:name w:val="DC8385D510AE4DFA9CB0FBFA9C4C01F83"/>
    <w:rsid w:val="00202FEE"/>
    <w:pPr>
      <w:spacing w:after="200" w:line="276" w:lineRule="auto"/>
    </w:pPr>
    <w:rPr>
      <w:rFonts w:ascii="Segoe UI" w:eastAsiaTheme="minorHAnsi" w:hAnsi="Segoe UI"/>
      <w:sz w:val="20"/>
      <w:lang w:eastAsia="en-US"/>
    </w:rPr>
  </w:style>
  <w:style w:type="paragraph" w:customStyle="1" w:styleId="9C448E5766DB44A2A53BBD2615C3FDA83">
    <w:name w:val="9C448E5766DB44A2A53BBD2615C3FDA83"/>
    <w:rsid w:val="00202FEE"/>
    <w:pPr>
      <w:spacing w:after="200" w:line="276" w:lineRule="auto"/>
    </w:pPr>
    <w:rPr>
      <w:rFonts w:ascii="Segoe UI" w:eastAsiaTheme="minorHAnsi" w:hAnsi="Segoe UI"/>
      <w:sz w:val="20"/>
      <w:lang w:eastAsia="en-US"/>
    </w:rPr>
  </w:style>
  <w:style w:type="paragraph" w:customStyle="1" w:styleId="F2DAC13FACD245D883E8CDECCAE9456C3">
    <w:name w:val="F2DAC13FACD245D883E8CDECCAE9456C3"/>
    <w:rsid w:val="00202FEE"/>
    <w:pPr>
      <w:spacing w:after="200" w:line="276" w:lineRule="auto"/>
    </w:pPr>
    <w:rPr>
      <w:rFonts w:ascii="Segoe UI" w:eastAsiaTheme="minorHAnsi" w:hAnsi="Segoe UI"/>
      <w:sz w:val="20"/>
      <w:lang w:eastAsia="en-US"/>
    </w:rPr>
  </w:style>
  <w:style w:type="paragraph" w:customStyle="1" w:styleId="6D36323F83CC4676861FD4B1B97E04A33">
    <w:name w:val="6D36323F83CC4676861FD4B1B97E04A33"/>
    <w:rsid w:val="00202FEE"/>
    <w:pPr>
      <w:spacing w:after="200" w:line="276" w:lineRule="auto"/>
    </w:pPr>
    <w:rPr>
      <w:rFonts w:ascii="Segoe UI" w:eastAsiaTheme="minorHAnsi" w:hAnsi="Segoe UI"/>
      <w:sz w:val="20"/>
      <w:lang w:eastAsia="en-US"/>
    </w:rPr>
  </w:style>
  <w:style w:type="paragraph" w:customStyle="1" w:styleId="93FB518987F74ECBB34A552D6FF1C5AE3">
    <w:name w:val="93FB518987F74ECBB34A552D6FF1C5AE3"/>
    <w:rsid w:val="00202FEE"/>
    <w:pPr>
      <w:spacing w:after="200" w:line="276" w:lineRule="auto"/>
    </w:pPr>
    <w:rPr>
      <w:rFonts w:ascii="Segoe UI" w:eastAsiaTheme="minorHAnsi" w:hAnsi="Segoe UI"/>
      <w:sz w:val="20"/>
      <w:lang w:eastAsia="en-US"/>
    </w:rPr>
  </w:style>
  <w:style w:type="paragraph" w:customStyle="1" w:styleId="00E2255FAC62450693A6C4242C43134E3">
    <w:name w:val="00E2255FAC62450693A6C4242C43134E3"/>
    <w:rsid w:val="00202FEE"/>
    <w:pPr>
      <w:spacing w:after="200" w:line="276" w:lineRule="auto"/>
    </w:pPr>
    <w:rPr>
      <w:rFonts w:ascii="Segoe UI" w:eastAsiaTheme="minorHAnsi" w:hAnsi="Segoe UI"/>
      <w:sz w:val="20"/>
      <w:lang w:eastAsia="en-US"/>
    </w:rPr>
  </w:style>
  <w:style w:type="paragraph" w:customStyle="1" w:styleId="607396BF738F4BDC8A63029981461D173">
    <w:name w:val="607396BF738F4BDC8A63029981461D173"/>
    <w:rsid w:val="00202FEE"/>
    <w:pPr>
      <w:spacing w:after="200" w:line="276" w:lineRule="auto"/>
    </w:pPr>
    <w:rPr>
      <w:rFonts w:ascii="Segoe UI" w:eastAsiaTheme="minorHAnsi" w:hAnsi="Segoe UI"/>
      <w:sz w:val="20"/>
      <w:lang w:eastAsia="en-US"/>
    </w:rPr>
  </w:style>
  <w:style w:type="paragraph" w:customStyle="1" w:styleId="760EE91A1B7C42138BCD53F7CB94B8543">
    <w:name w:val="760EE91A1B7C42138BCD53F7CB94B8543"/>
    <w:rsid w:val="00202FEE"/>
    <w:pPr>
      <w:spacing w:after="200" w:line="276" w:lineRule="auto"/>
    </w:pPr>
    <w:rPr>
      <w:rFonts w:ascii="Segoe UI" w:eastAsiaTheme="minorHAnsi" w:hAnsi="Segoe UI"/>
      <w:sz w:val="20"/>
      <w:lang w:eastAsia="en-US"/>
    </w:rPr>
  </w:style>
  <w:style w:type="paragraph" w:customStyle="1" w:styleId="75B55D8AB59E4B63A56EA832C33C74A33">
    <w:name w:val="75B55D8AB59E4B63A56EA832C33C74A33"/>
    <w:rsid w:val="00202FEE"/>
    <w:pPr>
      <w:spacing w:after="200" w:line="276" w:lineRule="auto"/>
    </w:pPr>
    <w:rPr>
      <w:rFonts w:ascii="Segoe UI" w:eastAsiaTheme="minorHAnsi" w:hAnsi="Segoe UI"/>
      <w:sz w:val="20"/>
      <w:lang w:eastAsia="en-US"/>
    </w:rPr>
  </w:style>
  <w:style w:type="paragraph" w:customStyle="1" w:styleId="55947C6909AB42C9AD0842E6D12086E43">
    <w:name w:val="55947C6909AB42C9AD0842E6D12086E43"/>
    <w:rsid w:val="00202FEE"/>
    <w:pPr>
      <w:spacing w:after="200" w:line="276" w:lineRule="auto"/>
    </w:pPr>
    <w:rPr>
      <w:rFonts w:ascii="Segoe UI" w:eastAsiaTheme="minorHAnsi" w:hAnsi="Segoe UI"/>
      <w:sz w:val="20"/>
      <w:lang w:eastAsia="en-US"/>
    </w:rPr>
  </w:style>
  <w:style w:type="paragraph" w:customStyle="1" w:styleId="5ABFEAFB3ECF481A8C6C5F12E0C82D403">
    <w:name w:val="5ABFEAFB3ECF481A8C6C5F12E0C82D403"/>
    <w:rsid w:val="00202FEE"/>
    <w:pPr>
      <w:spacing w:after="200" w:line="276" w:lineRule="auto"/>
    </w:pPr>
    <w:rPr>
      <w:rFonts w:ascii="Segoe UI" w:eastAsiaTheme="minorHAnsi" w:hAnsi="Segoe UI"/>
      <w:sz w:val="20"/>
      <w:lang w:eastAsia="en-US"/>
    </w:rPr>
  </w:style>
  <w:style w:type="paragraph" w:customStyle="1" w:styleId="09D8D54072D340ACB13678DFB00FF2623">
    <w:name w:val="09D8D54072D340ACB13678DFB00FF2623"/>
    <w:rsid w:val="00202FEE"/>
    <w:pPr>
      <w:spacing w:after="200" w:line="276" w:lineRule="auto"/>
    </w:pPr>
    <w:rPr>
      <w:rFonts w:ascii="Segoe UI" w:eastAsiaTheme="minorHAnsi" w:hAnsi="Segoe UI"/>
      <w:sz w:val="20"/>
      <w:lang w:eastAsia="en-US"/>
    </w:rPr>
  </w:style>
  <w:style w:type="paragraph" w:customStyle="1" w:styleId="C1D7BABE9CFE428B9008BF8248F7A2673">
    <w:name w:val="C1D7BABE9CFE428B9008BF8248F7A2673"/>
    <w:rsid w:val="00202FEE"/>
    <w:pPr>
      <w:spacing w:after="200" w:line="276" w:lineRule="auto"/>
    </w:pPr>
    <w:rPr>
      <w:rFonts w:ascii="Segoe UI" w:eastAsiaTheme="minorHAnsi" w:hAnsi="Segoe UI"/>
      <w:sz w:val="20"/>
      <w:lang w:eastAsia="en-US"/>
    </w:rPr>
  </w:style>
  <w:style w:type="paragraph" w:customStyle="1" w:styleId="B08CA334E8C847A5B4A1C2356E0043E53">
    <w:name w:val="B08CA334E8C847A5B4A1C2356E0043E53"/>
    <w:rsid w:val="00202FEE"/>
    <w:pPr>
      <w:spacing w:after="200" w:line="276" w:lineRule="auto"/>
    </w:pPr>
    <w:rPr>
      <w:rFonts w:ascii="Segoe UI" w:eastAsiaTheme="minorHAnsi" w:hAnsi="Segoe UI"/>
      <w:sz w:val="20"/>
      <w:lang w:eastAsia="en-US"/>
    </w:rPr>
  </w:style>
  <w:style w:type="paragraph" w:customStyle="1" w:styleId="C2535FEA56CF4543859A073559476F824">
    <w:name w:val="C2535FEA56CF4543859A073559476F824"/>
    <w:rsid w:val="00202FEE"/>
    <w:pPr>
      <w:spacing w:after="200" w:line="276" w:lineRule="auto"/>
    </w:pPr>
    <w:rPr>
      <w:rFonts w:ascii="Segoe UI" w:eastAsiaTheme="minorHAnsi" w:hAnsi="Segoe UI"/>
      <w:sz w:val="20"/>
      <w:lang w:eastAsia="en-US"/>
    </w:rPr>
  </w:style>
  <w:style w:type="paragraph" w:customStyle="1" w:styleId="624DE9F2E55F478686B58FF38E17A1094">
    <w:name w:val="624DE9F2E55F478686B58FF38E17A1094"/>
    <w:rsid w:val="00202FEE"/>
    <w:pPr>
      <w:spacing w:after="200" w:line="276" w:lineRule="auto"/>
    </w:pPr>
    <w:rPr>
      <w:rFonts w:ascii="Segoe UI" w:eastAsiaTheme="minorHAnsi" w:hAnsi="Segoe UI"/>
      <w:sz w:val="20"/>
      <w:lang w:eastAsia="en-US"/>
    </w:rPr>
  </w:style>
  <w:style w:type="paragraph" w:customStyle="1" w:styleId="26A0EEA0ABA54031B3DA65B72E5C54104">
    <w:name w:val="26A0EEA0ABA54031B3DA65B72E5C54104"/>
    <w:rsid w:val="00202FEE"/>
    <w:pPr>
      <w:spacing w:after="200" w:line="276" w:lineRule="auto"/>
    </w:pPr>
    <w:rPr>
      <w:rFonts w:ascii="Segoe UI" w:eastAsiaTheme="minorHAnsi" w:hAnsi="Segoe UI"/>
      <w:sz w:val="20"/>
      <w:lang w:eastAsia="en-US"/>
    </w:rPr>
  </w:style>
  <w:style w:type="paragraph" w:customStyle="1" w:styleId="5908AD560B6C46F493ED4FD925366EF13">
    <w:name w:val="5908AD560B6C46F493ED4FD925366EF13"/>
    <w:rsid w:val="00202FEE"/>
    <w:pPr>
      <w:spacing w:after="200" w:line="276" w:lineRule="auto"/>
    </w:pPr>
    <w:rPr>
      <w:rFonts w:ascii="Segoe UI" w:eastAsiaTheme="minorHAnsi" w:hAnsi="Segoe UI"/>
      <w:sz w:val="20"/>
      <w:lang w:eastAsia="en-US"/>
    </w:rPr>
  </w:style>
  <w:style w:type="paragraph" w:customStyle="1" w:styleId="089540EAE99042D890D087065AA8E4073">
    <w:name w:val="089540EAE99042D890D087065AA8E4073"/>
    <w:rsid w:val="00202FEE"/>
    <w:pPr>
      <w:spacing w:after="200" w:line="276" w:lineRule="auto"/>
    </w:pPr>
    <w:rPr>
      <w:rFonts w:ascii="Segoe UI" w:eastAsiaTheme="minorHAnsi" w:hAnsi="Segoe UI"/>
      <w:sz w:val="20"/>
      <w:lang w:eastAsia="en-US"/>
    </w:rPr>
  </w:style>
  <w:style w:type="paragraph" w:customStyle="1" w:styleId="A3E6C2D3F9984CA89A225520F225A0153">
    <w:name w:val="A3E6C2D3F9984CA89A225520F225A0153"/>
    <w:rsid w:val="00202FEE"/>
    <w:pPr>
      <w:spacing w:after="200" w:line="276" w:lineRule="auto"/>
    </w:pPr>
    <w:rPr>
      <w:rFonts w:ascii="Segoe UI" w:eastAsiaTheme="minorHAnsi" w:hAnsi="Segoe UI"/>
      <w:sz w:val="20"/>
      <w:lang w:eastAsia="en-US"/>
    </w:rPr>
  </w:style>
  <w:style w:type="paragraph" w:customStyle="1" w:styleId="1EEBA2E77AA44F15BFD84E3C7BA2BB293">
    <w:name w:val="1EEBA2E77AA44F15BFD84E3C7BA2BB293"/>
    <w:rsid w:val="00202FEE"/>
    <w:pPr>
      <w:spacing w:after="200" w:line="276" w:lineRule="auto"/>
    </w:pPr>
    <w:rPr>
      <w:rFonts w:ascii="Segoe UI" w:eastAsiaTheme="minorHAnsi" w:hAnsi="Segoe UI"/>
      <w:sz w:val="20"/>
      <w:lang w:eastAsia="en-US"/>
    </w:rPr>
  </w:style>
  <w:style w:type="paragraph" w:customStyle="1" w:styleId="99EE284F313E4578BC1FD8E610AE168F7">
    <w:name w:val="99EE284F313E4578BC1FD8E610AE168F7"/>
    <w:rsid w:val="00202FEE"/>
    <w:pPr>
      <w:spacing w:after="200" w:line="276" w:lineRule="auto"/>
    </w:pPr>
    <w:rPr>
      <w:rFonts w:ascii="Segoe UI" w:eastAsiaTheme="minorHAnsi" w:hAnsi="Segoe UI"/>
      <w:sz w:val="20"/>
      <w:lang w:eastAsia="en-US"/>
    </w:rPr>
  </w:style>
  <w:style w:type="paragraph" w:customStyle="1" w:styleId="6A6D98416F70495C9D6509455FE329DA7">
    <w:name w:val="6A6D98416F70495C9D6509455FE329DA7"/>
    <w:rsid w:val="00202FEE"/>
    <w:pPr>
      <w:spacing w:after="200" w:line="276" w:lineRule="auto"/>
    </w:pPr>
    <w:rPr>
      <w:rFonts w:ascii="Segoe UI" w:eastAsiaTheme="minorHAnsi" w:hAnsi="Segoe UI"/>
      <w:sz w:val="20"/>
      <w:lang w:eastAsia="en-US"/>
    </w:rPr>
  </w:style>
  <w:style w:type="paragraph" w:customStyle="1" w:styleId="100C5C56856E4795909A005BEF2A38FF7">
    <w:name w:val="100C5C56856E4795909A005BEF2A38FF7"/>
    <w:rsid w:val="00202FEE"/>
    <w:pPr>
      <w:spacing w:after="200" w:line="276" w:lineRule="auto"/>
    </w:pPr>
    <w:rPr>
      <w:rFonts w:ascii="Segoe UI" w:eastAsiaTheme="minorHAnsi" w:hAnsi="Segoe UI"/>
      <w:sz w:val="20"/>
      <w:lang w:eastAsia="en-US"/>
    </w:rPr>
  </w:style>
  <w:style w:type="paragraph" w:customStyle="1" w:styleId="CF7EAA5C9F9E4864B995CCAB7F3CED527">
    <w:name w:val="CF7EAA5C9F9E4864B995CCAB7F3CED527"/>
    <w:rsid w:val="00202FEE"/>
    <w:pPr>
      <w:spacing w:after="200" w:line="276" w:lineRule="auto"/>
    </w:pPr>
    <w:rPr>
      <w:rFonts w:ascii="Segoe UI" w:eastAsiaTheme="minorHAnsi" w:hAnsi="Segoe UI"/>
      <w:sz w:val="20"/>
      <w:lang w:eastAsia="en-US"/>
    </w:rPr>
  </w:style>
  <w:style w:type="paragraph" w:customStyle="1" w:styleId="7BE5A905AA1C4E78BE0179587716E1EB7">
    <w:name w:val="7BE5A905AA1C4E78BE0179587716E1EB7"/>
    <w:rsid w:val="00202FEE"/>
    <w:pPr>
      <w:spacing w:after="200" w:line="276" w:lineRule="auto"/>
    </w:pPr>
    <w:rPr>
      <w:rFonts w:ascii="Segoe UI" w:eastAsiaTheme="minorHAnsi" w:hAnsi="Segoe UI"/>
      <w:sz w:val="20"/>
      <w:lang w:eastAsia="en-US"/>
    </w:rPr>
  </w:style>
  <w:style w:type="paragraph" w:customStyle="1" w:styleId="351998A21514415C88703631812F5DF43">
    <w:name w:val="351998A21514415C88703631812F5DF43"/>
    <w:rsid w:val="00202FEE"/>
    <w:pPr>
      <w:spacing w:after="200" w:line="276" w:lineRule="auto"/>
    </w:pPr>
    <w:rPr>
      <w:rFonts w:ascii="Segoe UI" w:eastAsiaTheme="minorHAnsi" w:hAnsi="Segoe UI"/>
      <w:sz w:val="20"/>
      <w:lang w:eastAsia="en-US"/>
    </w:rPr>
  </w:style>
  <w:style w:type="paragraph" w:customStyle="1" w:styleId="29EA75953DB14AFD8E631B4F07A8B8F93">
    <w:name w:val="29EA75953DB14AFD8E631B4F07A8B8F93"/>
    <w:rsid w:val="00202FEE"/>
    <w:pPr>
      <w:spacing w:after="200" w:line="276" w:lineRule="auto"/>
    </w:pPr>
    <w:rPr>
      <w:rFonts w:ascii="Segoe UI" w:eastAsiaTheme="minorHAnsi" w:hAnsi="Segoe UI"/>
      <w:sz w:val="20"/>
      <w:lang w:eastAsia="en-US"/>
    </w:rPr>
  </w:style>
  <w:style w:type="paragraph" w:customStyle="1" w:styleId="9B28F2A9649144EDA44937F2DAB45FC23">
    <w:name w:val="9B28F2A9649144EDA44937F2DAB45FC23"/>
    <w:rsid w:val="00202FEE"/>
    <w:pPr>
      <w:spacing w:after="200" w:line="276" w:lineRule="auto"/>
    </w:pPr>
    <w:rPr>
      <w:rFonts w:ascii="Segoe UI" w:eastAsiaTheme="minorHAnsi" w:hAnsi="Segoe UI"/>
      <w:sz w:val="20"/>
      <w:lang w:eastAsia="en-US"/>
    </w:rPr>
  </w:style>
  <w:style w:type="paragraph" w:customStyle="1" w:styleId="6C1385D19E42470E98F05DAAE55614B03">
    <w:name w:val="6C1385D19E42470E98F05DAAE55614B03"/>
    <w:rsid w:val="00202FEE"/>
    <w:pPr>
      <w:spacing w:after="200" w:line="276" w:lineRule="auto"/>
    </w:pPr>
    <w:rPr>
      <w:rFonts w:ascii="Segoe UI" w:eastAsiaTheme="minorHAnsi" w:hAnsi="Segoe UI"/>
      <w:sz w:val="20"/>
      <w:lang w:eastAsia="en-US"/>
    </w:rPr>
  </w:style>
  <w:style w:type="paragraph" w:customStyle="1" w:styleId="A5294B46974C4EFDA18B70025438909C3">
    <w:name w:val="A5294B46974C4EFDA18B70025438909C3"/>
    <w:rsid w:val="00202FEE"/>
    <w:pPr>
      <w:spacing w:after="200" w:line="276" w:lineRule="auto"/>
    </w:pPr>
    <w:rPr>
      <w:rFonts w:ascii="Segoe UI" w:eastAsiaTheme="minorHAnsi" w:hAnsi="Segoe UI"/>
      <w:sz w:val="20"/>
      <w:lang w:eastAsia="en-US"/>
    </w:rPr>
  </w:style>
  <w:style w:type="paragraph" w:customStyle="1" w:styleId="E636403DB6B34D7888F83856D057288C3">
    <w:name w:val="E636403DB6B34D7888F83856D057288C3"/>
    <w:rsid w:val="00202FEE"/>
    <w:pPr>
      <w:spacing w:after="200" w:line="276" w:lineRule="auto"/>
    </w:pPr>
    <w:rPr>
      <w:rFonts w:ascii="Segoe UI" w:eastAsiaTheme="minorHAnsi" w:hAnsi="Segoe UI"/>
      <w:sz w:val="20"/>
      <w:lang w:eastAsia="en-US"/>
    </w:rPr>
  </w:style>
  <w:style w:type="paragraph" w:customStyle="1" w:styleId="DB14418084F849AE94074299533065A43">
    <w:name w:val="DB14418084F849AE94074299533065A43"/>
    <w:rsid w:val="00202FEE"/>
    <w:pPr>
      <w:spacing w:after="200" w:line="276" w:lineRule="auto"/>
    </w:pPr>
    <w:rPr>
      <w:rFonts w:ascii="Segoe UI" w:eastAsiaTheme="minorHAnsi" w:hAnsi="Segoe UI"/>
      <w:sz w:val="20"/>
      <w:lang w:eastAsia="en-US"/>
    </w:rPr>
  </w:style>
  <w:style w:type="paragraph" w:customStyle="1" w:styleId="47932FEDD1914412B2DB31EA9333609E3">
    <w:name w:val="47932FEDD1914412B2DB31EA9333609E3"/>
    <w:rsid w:val="00202FEE"/>
    <w:pPr>
      <w:spacing w:after="200" w:line="276" w:lineRule="auto"/>
    </w:pPr>
    <w:rPr>
      <w:rFonts w:ascii="Segoe UI" w:eastAsiaTheme="minorHAnsi" w:hAnsi="Segoe UI"/>
      <w:sz w:val="20"/>
      <w:lang w:eastAsia="en-US"/>
    </w:rPr>
  </w:style>
  <w:style w:type="paragraph" w:customStyle="1" w:styleId="96FDE42F29CB4244BCB73186923EE6BE3">
    <w:name w:val="96FDE42F29CB4244BCB73186923EE6BE3"/>
    <w:rsid w:val="00202FEE"/>
    <w:pPr>
      <w:spacing w:after="200" w:line="276" w:lineRule="auto"/>
    </w:pPr>
    <w:rPr>
      <w:rFonts w:ascii="Segoe UI" w:eastAsiaTheme="minorHAnsi" w:hAnsi="Segoe UI"/>
      <w:sz w:val="20"/>
      <w:lang w:eastAsia="en-US"/>
    </w:rPr>
  </w:style>
  <w:style w:type="paragraph" w:customStyle="1" w:styleId="FFD92B645CAF47D1A49CAB92C8B47AFC3">
    <w:name w:val="FFD92B645CAF47D1A49CAB92C8B47AFC3"/>
    <w:rsid w:val="00202FEE"/>
    <w:pPr>
      <w:spacing w:after="200" w:line="276" w:lineRule="auto"/>
    </w:pPr>
    <w:rPr>
      <w:rFonts w:ascii="Segoe UI" w:eastAsiaTheme="minorHAnsi" w:hAnsi="Segoe UI"/>
      <w:sz w:val="20"/>
      <w:lang w:eastAsia="en-US"/>
    </w:rPr>
  </w:style>
  <w:style w:type="paragraph" w:customStyle="1" w:styleId="B50F049D8B5A451C9B96D6B062AA41163">
    <w:name w:val="B50F049D8B5A451C9B96D6B062AA41163"/>
    <w:rsid w:val="00202FEE"/>
    <w:pPr>
      <w:spacing w:after="200" w:line="276" w:lineRule="auto"/>
    </w:pPr>
    <w:rPr>
      <w:rFonts w:ascii="Segoe UI" w:eastAsiaTheme="minorHAnsi" w:hAnsi="Segoe UI"/>
      <w:sz w:val="20"/>
      <w:lang w:eastAsia="en-US"/>
    </w:rPr>
  </w:style>
  <w:style w:type="paragraph" w:customStyle="1" w:styleId="9D157E3E2D17451CB7EC1E913828EA0F3">
    <w:name w:val="9D157E3E2D17451CB7EC1E913828EA0F3"/>
    <w:rsid w:val="00202FEE"/>
    <w:pPr>
      <w:spacing w:after="200" w:line="276" w:lineRule="auto"/>
    </w:pPr>
    <w:rPr>
      <w:rFonts w:ascii="Segoe UI" w:eastAsiaTheme="minorHAnsi" w:hAnsi="Segoe UI"/>
      <w:sz w:val="20"/>
      <w:lang w:eastAsia="en-US"/>
    </w:rPr>
  </w:style>
  <w:style w:type="paragraph" w:customStyle="1" w:styleId="DB10DBEACB104A9C9F60A87480B374073">
    <w:name w:val="DB10DBEACB104A9C9F60A87480B374073"/>
    <w:rsid w:val="00202FEE"/>
    <w:pPr>
      <w:spacing w:after="200" w:line="276" w:lineRule="auto"/>
    </w:pPr>
    <w:rPr>
      <w:rFonts w:ascii="Segoe UI" w:eastAsiaTheme="minorHAnsi" w:hAnsi="Segoe UI"/>
      <w:sz w:val="20"/>
      <w:lang w:eastAsia="en-US"/>
    </w:rPr>
  </w:style>
  <w:style w:type="paragraph" w:customStyle="1" w:styleId="40E174F7980343D4AC5B8C212AEFC11A3">
    <w:name w:val="40E174F7980343D4AC5B8C212AEFC11A3"/>
    <w:rsid w:val="00202FEE"/>
    <w:pPr>
      <w:spacing w:after="200" w:line="276" w:lineRule="auto"/>
    </w:pPr>
    <w:rPr>
      <w:rFonts w:ascii="Segoe UI" w:eastAsiaTheme="minorHAnsi" w:hAnsi="Segoe UI"/>
      <w:sz w:val="20"/>
      <w:lang w:eastAsia="en-US"/>
    </w:rPr>
  </w:style>
  <w:style w:type="paragraph" w:customStyle="1" w:styleId="A9DD60B0F62344AC8091877E216B24873">
    <w:name w:val="A9DD60B0F62344AC8091877E216B24873"/>
    <w:rsid w:val="00202FEE"/>
    <w:pPr>
      <w:spacing w:after="200" w:line="276" w:lineRule="auto"/>
    </w:pPr>
    <w:rPr>
      <w:rFonts w:ascii="Segoe UI" w:eastAsiaTheme="minorHAnsi" w:hAnsi="Segoe UI"/>
      <w:sz w:val="20"/>
      <w:lang w:eastAsia="en-US"/>
    </w:rPr>
  </w:style>
  <w:style w:type="paragraph" w:customStyle="1" w:styleId="37317F7714A6404989608C22D4E5976E3">
    <w:name w:val="37317F7714A6404989608C22D4E5976E3"/>
    <w:rsid w:val="00202FEE"/>
    <w:pPr>
      <w:spacing w:after="200" w:line="276" w:lineRule="auto"/>
    </w:pPr>
    <w:rPr>
      <w:rFonts w:ascii="Segoe UI" w:eastAsiaTheme="minorHAnsi" w:hAnsi="Segoe UI"/>
      <w:sz w:val="20"/>
      <w:lang w:eastAsia="en-US"/>
    </w:rPr>
  </w:style>
  <w:style w:type="paragraph" w:customStyle="1" w:styleId="BC3063632DB249C0A623B36B80D3C4A33">
    <w:name w:val="BC3063632DB249C0A623B36B80D3C4A33"/>
    <w:rsid w:val="00202FEE"/>
    <w:pPr>
      <w:spacing w:after="200" w:line="276" w:lineRule="auto"/>
    </w:pPr>
    <w:rPr>
      <w:rFonts w:ascii="Segoe UI" w:eastAsiaTheme="minorHAnsi" w:hAnsi="Segoe UI"/>
      <w:sz w:val="20"/>
      <w:lang w:eastAsia="en-US"/>
    </w:rPr>
  </w:style>
  <w:style w:type="paragraph" w:customStyle="1" w:styleId="67425B723B854A1E8DE7B37E18B0A1F43">
    <w:name w:val="67425B723B854A1E8DE7B37E18B0A1F43"/>
    <w:rsid w:val="00202FEE"/>
    <w:pPr>
      <w:spacing w:after="200" w:line="276" w:lineRule="auto"/>
    </w:pPr>
    <w:rPr>
      <w:rFonts w:ascii="Segoe UI" w:eastAsiaTheme="minorHAnsi" w:hAnsi="Segoe UI"/>
      <w:sz w:val="20"/>
      <w:lang w:eastAsia="en-US"/>
    </w:rPr>
  </w:style>
  <w:style w:type="paragraph" w:customStyle="1" w:styleId="769D28705F1C4DA7BDB3A08793D389963">
    <w:name w:val="769D28705F1C4DA7BDB3A08793D389963"/>
    <w:rsid w:val="00202FEE"/>
    <w:pPr>
      <w:spacing w:after="200" w:line="276" w:lineRule="auto"/>
    </w:pPr>
    <w:rPr>
      <w:rFonts w:ascii="Segoe UI" w:eastAsiaTheme="minorHAnsi" w:hAnsi="Segoe UI"/>
      <w:sz w:val="20"/>
      <w:lang w:eastAsia="en-US"/>
    </w:rPr>
  </w:style>
  <w:style w:type="paragraph" w:customStyle="1" w:styleId="DB9ADCE0098A45B69BC02DC46FB9C2453">
    <w:name w:val="DB9ADCE0098A45B69BC02DC46FB9C2453"/>
    <w:rsid w:val="00202FEE"/>
    <w:pPr>
      <w:spacing w:after="200" w:line="276" w:lineRule="auto"/>
    </w:pPr>
    <w:rPr>
      <w:rFonts w:ascii="Segoe UI" w:eastAsiaTheme="minorHAnsi" w:hAnsi="Segoe UI"/>
      <w:sz w:val="20"/>
      <w:lang w:eastAsia="en-US"/>
    </w:rPr>
  </w:style>
  <w:style w:type="paragraph" w:customStyle="1" w:styleId="31A66D70DE4D4754924156B7591F3D6C3">
    <w:name w:val="31A66D70DE4D4754924156B7591F3D6C3"/>
    <w:rsid w:val="00202FEE"/>
    <w:pPr>
      <w:spacing w:after="200" w:line="276" w:lineRule="auto"/>
    </w:pPr>
    <w:rPr>
      <w:rFonts w:ascii="Segoe UI" w:eastAsiaTheme="minorHAnsi" w:hAnsi="Segoe UI"/>
      <w:sz w:val="20"/>
      <w:lang w:eastAsia="en-US"/>
    </w:rPr>
  </w:style>
  <w:style w:type="paragraph" w:customStyle="1" w:styleId="61E0BB8EBFC64DF2B848371F1AE7C8053">
    <w:name w:val="61E0BB8EBFC64DF2B848371F1AE7C8053"/>
    <w:rsid w:val="00202FEE"/>
    <w:pPr>
      <w:spacing w:after="200" w:line="276" w:lineRule="auto"/>
    </w:pPr>
    <w:rPr>
      <w:rFonts w:ascii="Segoe UI" w:eastAsiaTheme="minorHAnsi" w:hAnsi="Segoe UI"/>
      <w:sz w:val="20"/>
      <w:lang w:eastAsia="en-US"/>
    </w:rPr>
  </w:style>
  <w:style w:type="paragraph" w:customStyle="1" w:styleId="CEE23055411C456EBA18EB83E1B8400E3">
    <w:name w:val="CEE23055411C456EBA18EB83E1B8400E3"/>
    <w:rsid w:val="00202FEE"/>
    <w:pPr>
      <w:spacing w:after="200" w:line="276" w:lineRule="auto"/>
    </w:pPr>
    <w:rPr>
      <w:rFonts w:ascii="Segoe UI" w:eastAsiaTheme="minorHAnsi" w:hAnsi="Segoe UI"/>
      <w:sz w:val="20"/>
      <w:lang w:eastAsia="en-US"/>
    </w:rPr>
  </w:style>
  <w:style w:type="paragraph" w:customStyle="1" w:styleId="9B21B04CA6DC4C9CA49995CC2889C16C3">
    <w:name w:val="9B21B04CA6DC4C9CA49995CC2889C16C3"/>
    <w:rsid w:val="00202FEE"/>
    <w:pPr>
      <w:spacing w:after="200" w:line="276" w:lineRule="auto"/>
    </w:pPr>
    <w:rPr>
      <w:rFonts w:ascii="Segoe UI" w:eastAsiaTheme="minorHAnsi" w:hAnsi="Segoe UI"/>
      <w:sz w:val="20"/>
      <w:lang w:eastAsia="en-US"/>
    </w:rPr>
  </w:style>
  <w:style w:type="paragraph" w:customStyle="1" w:styleId="1E69FDA907B54ADA917BD0027DEB2CC83">
    <w:name w:val="1E69FDA907B54ADA917BD0027DEB2CC83"/>
    <w:rsid w:val="00202FEE"/>
    <w:pPr>
      <w:spacing w:after="200" w:line="276" w:lineRule="auto"/>
    </w:pPr>
    <w:rPr>
      <w:rFonts w:ascii="Segoe UI" w:eastAsiaTheme="minorHAnsi" w:hAnsi="Segoe UI"/>
      <w:sz w:val="20"/>
      <w:lang w:eastAsia="en-US"/>
    </w:rPr>
  </w:style>
  <w:style w:type="paragraph" w:customStyle="1" w:styleId="01E19D9F9FBB44609B4FEC6B66FB624E3">
    <w:name w:val="01E19D9F9FBB44609B4FEC6B66FB624E3"/>
    <w:rsid w:val="00202FEE"/>
    <w:pPr>
      <w:spacing w:after="200" w:line="276" w:lineRule="auto"/>
    </w:pPr>
    <w:rPr>
      <w:rFonts w:ascii="Segoe UI" w:eastAsiaTheme="minorHAnsi" w:hAnsi="Segoe UI"/>
      <w:sz w:val="20"/>
      <w:lang w:eastAsia="en-US"/>
    </w:rPr>
  </w:style>
  <w:style w:type="paragraph" w:customStyle="1" w:styleId="93BEF64CEBFA486A96E0DC4597E17F023">
    <w:name w:val="93BEF64CEBFA486A96E0DC4597E17F023"/>
    <w:rsid w:val="00202FEE"/>
    <w:pPr>
      <w:spacing w:after="200" w:line="276" w:lineRule="auto"/>
    </w:pPr>
    <w:rPr>
      <w:rFonts w:ascii="Segoe UI" w:eastAsiaTheme="minorHAnsi" w:hAnsi="Segoe UI"/>
      <w:sz w:val="20"/>
      <w:lang w:eastAsia="en-US"/>
    </w:rPr>
  </w:style>
  <w:style w:type="paragraph" w:customStyle="1" w:styleId="B405558B25E44E15A311BEFDCBB700543">
    <w:name w:val="B405558B25E44E15A311BEFDCBB700543"/>
    <w:rsid w:val="00202FEE"/>
    <w:pPr>
      <w:spacing w:after="200" w:line="276" w:lineRule="auto"/>
    </w:pPr>
    <w:rPr>
      <w:rFonts w:ascii="Segoe UI" w:eastAsiaTheme="minorHAnsi" w:hAnsi="Segoe UI"/>
      <w:sz w:val="20"/>
      <w:lang w:eastAsia="en-US"/>
    </w:rPr>
  </w:style>
  <w:style w:type="paragraph" w:customStyle="1" w:styleId="A2D6BEFB9D0D4C259C72D6C80BDB647E3">
    <w:name w:val="A2D6BEFB9D0D4C259C72D6C80BDB647E3"/>
    <w:rsid w:val="00202FEE"/>
    <w:pPr>
      <w:spacing w:after="200" w:line="276" w:lineRule="auto"/>
    </w:pPr>
    <w:rPr>
      <w:rFonts w:ascii="Segoe UI" w:eastAsiaTheme="minorHAnsi" w:hAnsi="Segoe UI"/>
      <w:sz w:val="20"/>
      <w:lang w:eastAsia="en-US"/>
    </w:rPr>
  </w:style>
  <w:style w:type="paragraph" w:customStyle="1" w:styleId="A68FC0E1D2AF4556BF43836EA4FB33B53">
    <w:name w:val="A68FC0E1D2AF4556BF43836EA4FB33B53"/>
    <w:rsid w:val="00202FEE"/>
    <w:pPr>
      <w:spacing w:after="200" w:line="276" w:lineRule="auto"/>
    </w:pPr>
    <w:rPr>
      <w:rFonts w:ascii="Segoe UI" w:eastAsiaTheme="minorHAnsi" w:hAnsi="Segoe UI"/>
      <w:sz w:val="20"/>
      <w:lang w:eastAsia="en-US"/>
    </w:rPr>
  </w:style>
  <w:style w:type="paragraph" w:customStyle="1" w:styleId="7E39555A90404BC5840493BC197D53C63">
    <w:name w:val="7E39555A90404BC5840493BC197D53C63"/>
    <w:rsid w:val="00202FEE"/>
    <w:pPr>
      <w:spacing w:after="200" w:line="276" w:lineRule="auto"/>
    </w:pPr>
    <w:rPr>
      <w:rFonts w:ascii="Segoe UI" w:eastAsiaTheme="minorHAnsi" w:hAnsi="Segoe UI"/>
      <w:sz w:val="20"/>
      <w:lang w:eastAsia="en-US"/>
    </w:rPr>
  </w:style>
  <w:style w:type="paragraph" w:customStyle="1" w:styleId="AC4C04B3D1C44137B1E8A205E49A81DF3">
    <w:name w:val="AC4C04B3D1C44137B1E8A205E49A81DF3"/>
    <w:rsid w:val="00202FEE"/>
    <w:pPr>
      <w:spacing w:after="200" w:line="276" w:lineRule="auto"/>
    </w:pPr>
    <w:rPr>
      <w:rFonts w:ascii="Segoe UI" w:eastAsiaTheme="minorHAnsi" w:hAnsi="Segoe UI"/>
      <w:sz w:val="20"/>
      <w:lang w:eastAsia="en-US"/>
    </w:rPr>
  </w:style>
  <w:style w:type="paragraph" w:customStyle="1" w:styleId="D82E2D6C9FC74A5E8EE274219B66B76C3">
    <w:name w:val="D82E2D6C9FC74A5E8EE274219B66B76C3"/>
    <w:rsid w:val="00202FEE"/>
    <w:pPr>
      <w:spacing w:after="200" w:line="276" w:lineRule="auto"/>
    </w:pPr>
    <w:rPr>
      <w:rFonts w:ascii="Segoe UI" w:eastAsiaTheme="minorHAnsi" w:hAnsi="Segoe UI"/>
      <w:sz w:val="20"/>
      <w:lang w:eastAsia="en-US"/>
    </w:rPr>
  </w:style>
  <w:style w:type="paragraph" w:customStyle="1" w:styleId="99AC5F282C3248AF8BA47566BF9339673">
    <w:name w:val="99AC5F282C3248AF8BA47566BF9339673"/>
    <w:rsid w:val="00202FEE"/>
    <w:pPr>
      <w:spacing w:after="200" w:line="276" w:lineRule="auto"/>
    </w:pPr>
    <w:rPr>
      <w:rFonts w:ascii="Segoe UI" w:eastAsiaTheme="minorHAnsi" w:hAnsi="Segoe UI"/>
      <w:sz w:val="20"/>
      <w:lang w:eastAsia="en-US"/>
    </w:rPr>
  </w:style>
  <w:style w:type="paragraph" w:customStyle="1" w:styleId="A53D321DCE664D14B503602170775DF53">
    <w:name w:val="A53D321DCE664D14B503602170775DF53"/>
    <w:rsid w:val="00202FEE"/>
    <w:pPr>
      <w:numPr>
        <w:ilvl w:val="1"/>
        <w:numId w:val="2"/>
      </w:numPr>
      <w:spacing w:after="158"/>
      <w:ind w:left="397" w:hanging="397"/>
    </w:pPr>
    <w:rPr>
      <w:rFonts w:ascii="Segoe UI" w:hAnsi="Segoe UI" w:cs="Segoe UI"/>
      <w:sz w:val="20"/>
      <w:szCs w:val="18"/>
    </w:rPr>
  </w:style>
  <w:style w:type="paragraph" w:customStyle="1" w:styleId="37E748B0F32B42D8AFFB32FDD05765533">
    <w:name w:val="37E748B0F32B42D8AFFB32FDD05765533"/>
    <w:rsid w:val="00202FEE"/>
    <w:pPr>
      <w:tabs>
        <w:tab w:val="num" w:pos="1440"/>
      </w:tabs>
      <w:spacing w:after="158"/>
      <w:ind w:left="397" w:hanging="397"/>
    </w:pPr>
    <w:rPr>
      <w:rFonts w:ascii="Segoe UI" w:hAnsi="Segoe UI" w:cs="Segoe UI"/>
      <w:sz w:val="20"/>
      <w:szCs w:val="18"/>
    </w:rPr>
  </w:style>
  <w:style w:type="paragraph" w:customStyle="1" w:styleId="45BBB490C7B34C2B93E2FDCDEBA2F6DF3">
    <w:name w:val="45BBB490C7B34C2B93E2FDCDEBA2F6DF3"/>
    <w:rsid w:val="00202FEE"/>
    <w:pPr>
      <w:spacing w:after="0"/>
      <w:ind w:left="426"/>
    </w:pPr>
    <w:rPr>
      <w:rFonts w:ascii="Segoe UI" w:hAnsi="Segoe UI" w:cs="Segoe UI"/>
      <w:sz w:val="20"/>
      <w:szCs w:val="18"/>
    </w:rPr>
  </w:style>
  <w:style w:type="paragraph" w:customStyle="1" w:styleId="41B2FFE8E1914E308BCEDB087D74B11D3">
    <w:name w:val="41B2FFE8E1914E308BCEDB087D74B11D3"/>
    <w:rsid w:val="00202FEE"/>
    <w:pPr>
      <w:tabs>
        <w:tab w:val="num" w:pos="1440"/>
      </w:tabs>
      <w:spacing w:after="158"/>
      <w:ind w:left="397" w:hanging="397"/>
    </w:pPr>
    <w:rPr>
      <w:rFonts w:ascii="Segoe UI" w:hAnsi="Segoe UI" w:cs="Segoe UI"/>
      <w:sz w:val="20"/>
      <w:szCs w:val="18"/>
    </w:rPr>
  </w:style>
  <w:style w:type="paragraph" w:customStyle="1" w:styleId="170A8F7E85F3432BB1ABB872AFE0E8022">
    <w:name w:val="170A8F7E85F3432BB1ABB872AFE0E8022"/>
    <w:rsid w:val="00202FEE"/>
    <w:pPr>
      <w:spacing w:after="200" w:line="276" w:lineRule="auto"/>
    </w:pPr>
    <w:rPr>
      <w:rFonts w:ascii="Segoe UI" w:eastAsiaTheme="minorHAnsi" w:hAnsi="Segoe UI"/>
      <w:sz w:val="20"/>
      <w:lang w:eastAsia="en-US"/>
    </w:rPr>
  </w:style>
  <w:style w:type="paragraph" w:customStyle="1" w:styleId="6BBB74E9145345B0B02C3FB9539C9E7D2">
    <w:name w:val="6BBB74E9145345B0B02C3FB9539C9E7D2"/>
    <w:rsid w:val="00202FEE"/>
    <w:pPr>
      <w:spacing w:after="200" w:line="276" w:lineRule="auto"/>
    </w:pPr>
    <w:rPr>
      <w:rFonts w:ascii="Segoe UI" w:eastAsiaTheme="minorHAnsi" w:hAnsi="Segoe UI"/>
      <w:sz w:val="20"/>
      <w:lang w:eastAsia="en-US"/>
    </w:rPr>
  </w:style>
  <w:style w:type="paragraph" w:customStyle="1" w:styleId="10D8F253B9944C32BFD8C85FB4128A9F2">
    <w:name w:val="10D8F253B9944C32BFD8C85FB4128A9F2"/>
    <w:rsid w:val="00202FEE"/>
    <w:pPr>
      <w:spacing w:after="200" w:line="276" w:lineRule="auto"/>
    </w:pPr>
    <w:rPr>
      <w:rFonts w:ascii="Segoe UI" w:eastAsiaTheme="minorHAnsi" w:hAnsi="Segoe UI"/>
      <w:sz w:val="20"/>
      <w:lang w:eastAsia="en-US"/>
    </w:rPr>
  </w:style>
  <w:style w:type="paragraph" w:customStyle="1" w:styleId="5A28BBFDD4CE47FB8BFA01A4647C3EF72">
    <w:name w:val="5A28BBFDD4CE47FB8BFA01A4647C3EF72"/>
    <w:rsid w:val="00202FEE"/>
    <w:pPr>
      <w:spacing w:after="200" w:line="276" w:lineRule="auto"/>
    </w:pPr>
    <w:rPr>
      <w:rFonts w:ascii="Segoe UI" w:eastAsiaTheme="minorHAnsi" w:hAnsi="Segoe UI"/>
      <w:sz w:val="20"/>
      <w:lang w:eastAsia="en-US"/>
    </w:rPr>
  </w:style>
  <w:style w:type="paragraph" w:customStyle="1" w:styleId="2ED4EC68C8EA4C7792BD45FC9B033ADF2">
    <w:name w:val="2ED4EC68C8EA4C7792BD45FC9B033ADF2"/>
    <w:rsid w:val="00202FEE"/>
    <w:pPr>
      <w:spacing w:after="200" w:line="276" w:lineRule="auto"/>
    </w:pPr>
    <w:rPr>
      <w:rFonts w:ascii="Segoe UI" w:eastAsiaTheme="minorHAnsi" w:hAnsi="Segoe UI"/>
      <w:sz w:val="20"/>
      <w:lang w:eastAsia="en-US"/>
    </w:rPr>
  </w:style>
  <w:style w:type="paragraph" w:customStyle="1" w:styleId="939084D4F0614547BAB712D5BB8474BE2">
    <w:name w:val="939084D4F0614547BAB712D5BB8474BE2"/>
    <w:rsid w:val="00202FEE"/>
    <w:pPr>
      <w:spacing w:after="200" w:line="276" w:lineRule="auto"/>
    </w:pPr>
    <w:rPr>
      <w:rFonts w:ascii="Segoe UI" w:eastAsiaTheme="minorHAnsi" w:hAnsi="Segoe UI"/>
      <w:sz w:val="20"/>
      <w:lang w:eastAsia="en-US"/>
    </w:rPr>
  </w:style>
  <w:style w:type="paragraph" w:customStyle="1" w:styleId="48A42D4571D94FCBA2D753ABF4B41D502">
    <w:name w:val="48A42D4571D94FCBA2D753ABF4B41D502"/>
    <w:rsid w:val="00202FEE"/>
    <w:pPr>
      <w:spacing w:after="200" w:line="276" w:lineRule="auto"/>
    </w:pPr>
    <w:rPr>
      <w:rFonts w:ascii="Segoe UI" w:eastAsiaTheme="minorHAnsi" w:hAnsi="Segoe UI"/>
      <w:sz w:val="20"/>
      <w:lang w:eastAsia="en-US"/>
    </w:rPr>
  </w:style>
  <w:style w:type="paragraph" w:customStyle="1" w:styleId="3696D0C34FFF4617BB3879D315DB1EF42">
    <w:name w:val="3696D0C34FFF4617BB3879D315DB1EF42"/>
    <w:rsid w:val="00202FEE"/>
    <w:pPr>
      <w:spacing w:after="200" w:line="276" w:lineRule="auto"/>
    </w:pPr>
    <w:rPr>
      <w:rFonts w:ascii="Segoe UI" w:eastAsiaTheme="minorHAnsi" w:hAnsi="Segoe UI"/>
      <w:sz w:val="20"/>
      <w:lang w:eastAsia="en-US"/>
    </w:rPr>
  </w:style>
  <w:style w:type="paragraph" w:customStyle="1" w:styleId="C2524D7A35184C50B514033C850AB4232">
    <w:name w:val="C2524D7A35184C50B514033C850AB4232"/>
    <w:rsid w:val="00202FEE"/>
    <w:pPr>
      <w:spacing w:after="200" w:line="276" w:lineRule="auto"/>
    </w:pPr>
    <w:rPr>
      <w:rFonts w:ascii="Segoe UI" w:eastAsiaTheme="minorHAnsi" w:hAnsi="Segoe UI"/>
      <w:sz w:val="20"/>
      <w:lang w:eastAsia="en-US"/>
    </w:rPr>
  </w:style>
  <w:style w:type="paragraph" w:customStyle="1" w:styleId="B7C9E21F34B74FF08DE0A038C62416622">
    <w:name w:val="B7C9E21F34B74FF08DE0A038C62416622"/>
    <w:rsid w:val="00202FEE"/>
    <w:pPr>
      <w:spacing w:after="200" w:line="276" w:lineRule="auto"/>
    </w:pPr>
    <w:rPr>
      <w:rFonts w:ascii="Segoe UI" w:eastAsiaTheme="minorHAnsi" w:hAnsi="Segoe UI"/>
      <w:sz w:val="20"/>
      <w:lang w:eastAsia="en-US"/>
    </w:rPr>
  </w:style>
  <w:style w:type="paragraph" w:customStyle="1" w:styleId="60BC3F7B31FE470984ED138D5A65E6E22">
    <w:name w:val="60BC3F7B31FE470984ED138D5A65E6E22"/>
    <w:rsid w:val="00202FEE"/>
    <w:pPr>
      <w:spacing w:after="200" w:line="276" w:lineRule="auto"/>
    </w:pPr>
    <w:rPr>
      <w:rFonts w:ascii="Segoe UI" w:eastAsiaTheme="minorHAnsi" w:hAnsi="Segoe UI"/>
      <w:sz w:val="20"/>
      <w:lang w:eastAsia="en-US"/>
    </w:rPr>
  </w:style>
  <w:style w:type="paragraph" w:customStyle="1" w:styleId="7CB3DADC7FD44889841142528BE08063">
    <w:name w:val="7CB3DADC7FD44889841142528BE08063"/>
    <w:rsid w:val="009E19BF"/>
  </w:style>
  <w:style w:type="paragraph" w:customStyle="1" w:styleId="72094186E7944D25B2BEEE445056188B">
    <w:name w:val="72094186E7944D25B2BEEE445056188B"/>
    <w:rsid w:val="009E19BF"/>
  </w:style>
  <w:style w:type="paragraph" w:customStyle="1" w:styleId="F6129E60D30D48F5A214C0B97E1534D7">
    <w:name w:val="F6129E60D30D48F5A214C0B97E1534D7"/>
    <w:rsid w:val="009E19BF"/>
  </w:style>
  <w:style w:type="paragraph" w:customStyle="1" w:styleId="D0C774910EB3472BA0D5A2CA4F51FC06">
    <w:name w:val="D0C774910EB3472BA0D5A2CA4F51FC06"/>
    <w:rsid w:val="009E19BF"/>
  </w:style>
  <w:style w:type="paragraph" w:customStyle="1" w:styleId="4995792599454F488086653EC5CD2F48">
    <w:name w:val="4995792599454F488086653EC5CD2F48"/>
    <w:rsid w:val="009E19BF"/>
  </w:style>
  <w:style w:type="paragraph" w:customStyle="1" w:styleId="F7A10F9A0528441A8BE8A6EEB1F9D2BD">
    <w:name w:val="F7A10F9A0528441A8BE8A6EEB1F9D2BD"/>
    <w:rsid w:val="009E19BF"/>
  </w:style>
  <w:style w:type="paragraph" w:customStyle="1" w:styleId="4920C6D43E4045309D65117C96A7E84B">
    <w:name w:val="4920C6D43E4045309D65117C96A7E84B"/>
    <w:rsid w:val="009E19BF"/>
  </w:style>
  <w:style w:type="paragraph" w:customStyle="1" w:styleId="C03625EFEC484D1CAADBFDAB6F6F5CAA">
    <w:name w:val="C03625EFEC484D1CAADBFDAB6F6F5CAA"/>
    <w:rsid w:val="009E19BF"/>
  </w:style>
  <w:style w:type="paragraph" w:customStyle="1" w:styleId="3B3704C35D79416D9F5C9011BF79C7BA">
    <w:name w:val="3B3704C35D79416D9F5C9011BF79C7BA"/>
    <w:rsid w:val="009E19BF"/>
  </w:style>
  <w:style w:type="paragraph" w:customStyle="1" w:styleId="C703F0FDF4CA4F4790AC4121B6689F22">
    <w:name w:val="C703F0FDF4CA4F4790AC4121B6689F22"/>
    <w:rsid w:val="009E19BF"/>
  </w:style>
  <w:style w:type="paragraph" w:customStyle="1" w:styleId="D0B50C3CE7AD4559BC65FE9B8EFF4B9F">
    <w:name w:val="D0B50C3CE7AD4559BC65FE9B8EFF4B9F"/>
    <w:rsid w:val="009E19BF"/>
  </w:style>
  <w:style w:type="paragraph" w:customStyle="1" w:styleId="CCCC69C9C18D4106A25AB9740B608B47">
    <w:name w:val="CCCC69C9C18D4106A25AB9740B608B47"/>
    <w:rsid w:val="009E19BF"/>
  </w:style>
  <w:style w:type="paragraph" w:customStyle="1" w:styleId="580033BD01034F4AB6F922A13359D834">
    <w:name w:val="580033BD01034F4AB6F922A13359D834"/>
    <w:rsid w:val="009E19BF"/>
  </w:style>
  <w:style w:type="paragraph" w:customStyle="1" w:styleId="CAFEB1DFB3694D7996443A218763816E">
    <w:name w:val="CAFEB1DFB3694D7996443A218763816E"/>
    <w:rsid w:val="009E19BF"/>
  </w:style>
  <w:style w:type="paragraph" w:customStyle="1" w:styleId="E5F443BC16064B39A96A6B47B0AF7E9D">
    <w:name w:val="E5F443BC16064B39A96A6B47B0AF7E9D"/>
    <w:rsid w:val="009E19BF"/>
  </w:style>
  <w:style w:type="paragraph" w:customStyle="1" w:styleId="B8DFF77ADC41483A8BF53FAFB741BA2F">
    <w:name w:val="B8DFF77ADC41483A8BF53FAFB741BA2F"/>
    <w:rsid w:val="009E19BF"/>
  </w:style>
  <w:style w:type="paragraph" w:customStyle="1" w:styleId="6238FAF877DD45E88E4507F9B8A66D89">
    <w:name w:val="6238FAF877DD45E88E4507F9B8A66D89"/>
    <w:rsid w:val="009E19BF"/>
  </w:style>
  <w:style w:type="paragraph" w:customStyle="1" w:styleId="FCD4902B10F74C60A24F5F37096CE627">
    <w:name w:val="FCD4902B10F74C60A24F5F37096CE627"/>
    <w:rsid w:val="009E19BF"/>
  </w:style>
  <w:style w:type="paragraph" w:customStyle="1" w:styleId="176FFDEB7CDE4B8C9BD7A37FF81F744A">
    <w:name w:val="176FFDEB7CDE4B8C9BD7A37FF81F744A"/>
    <w:rsid w:val="009E19BF"/>
  </w:style>
  <w:style w:type="paragraph" w:customStyle="1" w:styleId="4D7A0E79ED39427CB01E9A098DCFB6E9">
    <w:name w:val="4D7A0E79ED39427CB01E9A098DCFB6E9"/>
    <w:rsid w:val="009E19BF"/>
  </w:style>
  <w:style w:type="paragraph" w:customStyle="1" w:styleId="31539AEC851D4FFDA96439BDE0CC38F8">
    <w:name w:val="31539AEC851D4FFDA96439BDE0CC38F8"/>
    <w:rsid w:val="009E19BF"/>
  </w:style>
  <w:style w:type="paragraph" w:customStyle="1" w:styleId="9A4CDB1C99754538A251FE9D91147750">
    <w:name w:val="9A4CDB1C99754538A251FE9D91147750"/>
    <w:rsid w:val="009E19BF"/>
  </w:style>
  <w:style w:type="paragraph" w:customStyle="1" w:styleId="E4D0F3F20D774172989F86EC835DFFD0">
    <w:name w:val="E4D0F3F20D774172989F86EC835DFFD0"/>
    <w:rsid w:val="009E19BF"/>
  </w:style>
  <w:style w:type="paragraph" w:customStyle="1" w:styleId="41C81CFDCB484720BC5115601215202F">
    <w:name w:val="41C81CFDCB484720BC5115601215202F"/>
    <w:rsid w:val="009E19BF"/>
  </w:style>
  <w:style w:type="paragraph" w:customStyle="1" w:styleId="5FC53A40C5F642739109EAB3CFA04213">
    <w:name w:val="5FC53A40C5F642739109EAB3CFA04213"/>
    <w:rsid w:val="009E19BF"/>
  </w:style>
  <w:style w:type="paragraph" w:customStyle="1" w:styleId="1A3C9FD0782C496996B647F1E306729A">
    <w:name w:val="1A3C9FD0782C496996B647F1E306729A"/>
    <w:rsid w:val="009E19BF"/>
  </w:style>
  <w:style w:type="paragraph" w:customStyle="1" w:styleId="E59EEACB329F4E178924AB3B2471AC44">
    <w:name w:val="E59EEACB329F4E178924AB3B2471AC44"/>
    <w:rsid w:val="009E19BF"/>
  </w:style>
  <w:style w:type="paragraph" w:customStyle="1" w:styleId="475318965A3F49EEAED31D1F56018CC2">
    <w:name w:val="475318965A3F49EEAED31D1F56018CC2"/>
    <w:rsid w:val="009E19BF"/>
  </w:style>
  <w:style w:type="paragraph" w:customStyle="1" w:styleId="325A7B55450C47EDA4327EE605A456F7">
    <w:name w:val="325A7B55450C47EDA4327EE605A456F7"/>
    <w:rsid w:val="009E19BF"/>
  </w:style>
  <w:style w:type="paragraph" w:customStyle="1" w:styleId="5EED242F11384E8F8C6923C71BB9AE44">
    <w:name w:val="5EED242F11384E8F8C6923C71BB9AE44"/>
    <w:rsid w:val="009E19BF"/>
  </w:style>
  <w:style w:type="paragraph" w:customStyle="1" w:styleId="5F341450D396444F9DC02C9AFADC38D1">
    <w:name w:val="5F341450D396444F9DC02C9AFADC38D1"/>
    <w:rsid w:val="009E19BF"/>
  </w:style>
  <w:style w:type="paragraph" w:customStyle="1" w:styleId="A8E22D1113864AA898FCBAD82077B05D">
    <w:name w:val="A8E22D1113864AA898FCBAD82077B05D"/>
    <w:rsid w:val="009E19BF"/>
  </w:style>
  <w:style w:type="paragraph" w:customStyle="1" w:styleId="BF17D8A238164EC19E8E0FE699098296">
    <w:name w:val="BF17D8A238164EC19E8E0FE699098296"/>
    <w:rsid w:val="009E19BF"/>
  </w:style>
  <w:style w:type="paragraph" w:customStyle="1" w:styleId="85E2A2EF0B574266BC6A42F2EBA6AD60">
    <w:name w:val="85E2A2EF0B574266BC6A42F2EBA6AD60"/>
    <w:rsid w:val="009E19BF"/>
  </w:style>
  <w:style w:type="paragraph" w:customStyle="1" w:styleId="0327BF6186074266B419723446363D0E">
    <w:name w:val="0327BF6186074266B419723446363D0E"/>
    <w:rsid w:val="009E19BF"/>
  </w:style>
  <w:style w:type="paragraph" w:customStyle="1" w:styleId="BA83ADC5555E424692063032E0D1EFAC">
    <w:name w:val="BA83ADC5555E424692063032E0D1EFAC"/>
    <w:rsid w:val="009E19BF"/>
  </w:style>
  <w:style w:type="paragraph" w:customStyle="1" w:styleId="C188E618F9614053A440C6C38C76AB24">
    <w:name w:val="C188E618F9614053A440C6C38C76AB24"/>
    <w:rsid w:val="009E19BF"/>
  </w:style>
  <w:style w:type="paragraph" w:customStyle="1" w:styleId="9ED89770C19B473C984F88B9B8352F06">
    <w:name w:val="9ED89770C19B473C984F88B9B8352F06"/>
    <w:rsid w:val="009E19BF"/>
  </w:style>
  <w:style w:type="paragraph" w:customStyle="1" w:styleId="81581073DEF244AEB591871239635C34">
    <w:name w:val="81581073DEF244AEB591871239635C34"/>
    <w:rsid w:val="009E19BF"/>
  </w:style>
  <w:style w:type="paragraph" w:customStyle="1" w:styleId="EBDB868C2EFE48DA8D95BC42D3B427D8">
    <w:name w:val="EBDB868C2EFE48DA8D95BC42D3B427D8"/>
    <w:rsid w:val="009E19BF"/>
  </w:style>
  <w:style w:type="paragraph" w:customStyle="1" w:styleId="CCEE14E462DD42F798697B533502B7BD">
    <w:name w:val="CCEE14E462DD42F798697B533502B7BD"/>
    <w:rsid w:val="009E19BF"/>
  </w:style>
  <w:style w:type="paragraph" w:customStyle="1" w:styleId="78A8F41911E44C9CB4E0E309C0C32BF9">
    <w:name w:val="78A8F41911E44C9CB4E0E309C0C32BF9"/>
    <w:rsid w:val="009E19BF"/>
  </w:style>
  <w:style w:type="paragraph" w:customStyle="1" w:styleId="5F8A1FEFCD17403DBA6E2A83A1EB07CC">
    <w:name w:val="5F8A1FEFCD17403DBA6E2A83A1EB07CC"/>
    <w:rsid w:val="009E1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hase Construction">
      <a:dk1>
        <a:srgbClr val="230871"/>
      </a:dk1>
      <a:lt1>
        <a:srgbClr val="FFFFFF"/>
      </a:lt1>
      <a:dk2>
        <a:srgbClr val="000F9F"/>
      </a:dk2>
      <a:lt2>
        <a:srgbClr val="B7BEFF"/>
      </a:lt2>
      <a:accent1>
        <a:srgbClr val="000F9F"/>
      </a:accent1>
      <a:accent2>
        <a:srgbClr val="00AAC0"/>
      </a:accent2>
      <a:accent3>
        <a:srgbClr val="FF9E18"/>
      </a:accent3>
      <a:accent4>
        <a:srgbClr val="CF3339"/>
      </a:accent4>
      <a:accent5>
        <a:srgbClr val="40AE2B"/>
      </a:accent5>
      <a:accent6>
        <a:srgbClr val="FF4E04"/>
      </a:accent6>
      <a:hlink>
        <a:srgbClr val="000F9F"/>
      </a:hlink>
      <a:folHlink>
        <a:srgbClr val="00AA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84E4-8546-4637-AE5B-D808957B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CHASE FRM-CLM(TPL-GEN) v2.0 11122025.dotx</Template>
  <TotalTime>0</TotalTime>
  <Pages>5</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Townsend</dc:creator>
  <cp:lastModifiedBy>Richard Van Velzen</cp:lastModifiedBy>
  <cp:revision>2</cp:revision>
  <cp:lastPrinted>2025-12-11T03:17:00Z</cp:lastPrinted>
  <dcterms:created xsi:type="dcterms:W3CDTF">2025-12-11T03:26:00Z</dcterms:created>
  <dcterms:modified xsi:type="dcterms:W3CDTF">2025-12-11T03:26:00Z</dcterms:modified>
</cp:coreProperties>
</file>