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5FA" w:rsidRDefault="00C46F96" w:rsidP="00E344E6">
      <w:pPr>
        <w:pStyle w:val="Title"/>
      </w:pPr>
      <w:r w:rsidRPr="00E344E6">
        <w:t>Construction Claim Form</w:t>
      </w:r>
    </w:p>
    <w:p w:rsidR="00796707" w:rsidRDefault="00796707" w:rsidP="00796707">
      <w:pPr>
        <w:pStyle w:val="Heading2"/>
      </w:pPr>
      <w:r w:rsidRPr="00221043">
        <w:t>C</w:t>
      </w:r>
      <w:r>
        <w:t>hecklist for Supporting Documents</w:t>
      </w:r>
    </w:p>
    <w:p w:rsidR="00796707" w:rsidRDefault="00796707" w:rsidP="00796707">
      <w:pPr>
        <w:spacing w:after="0"/>
        <w:contextualSpacing/>
        <w:jc w:val="both"/>
        <w:rPr>
          <w:rFonts w:cs="Segoe UI"/>
          <w:szCs w:val="20"/>
          <w:lang w:val="en-GB"/>
        </w:rPr>
      </w:pPr>
      <w:r>
        <w:rPr>
          <w:rFonts w:cs="Segoe UI"/>
          <w:szCs w:val="20"/>
          <w:lang w:val="en-GB"/>
        </w:rPr>
        <w:t xml:space="preserve">Please ensure that you attach the following when submitting this Claim Form. Submission of this information will speed up the claim process and potentially minimise the cost of the claim through recovery action. </w:t>
      </w:r>
    </w:p>
    <w:p w:rsidR="00796707" w:rsidRDefault="00796707" w:rsidP="00796707">
      <w:pPr>
        <w:spacing w:after="0"/>
        <w:contextualSpacing/>
        <w:jc w:val="both"/>
        <w:rPr>
          <w:rFonts w:cs="Segoe UI"/>
          <w:szCs w:val="20"/>
          <w:lang w:val="en-GB"/>
        </w:rPr>
      </w:pPr>
    </w:p>
    <w:tbl>
      <w:tblPr>
        <w:tblStyle w:val="TableGrid"/>
        <w:tblW w:w="8786"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Layout w:type="fixed"/>
        <w:tblLook w:val="04A0" w:firstRow="1" w:lastRow="0" w:firstColumn="1" w:lastColumn="0" w:noHBand="0" w:noVBand="1"/>
      </w:tblPr>
      <w:tblGrid>
        <w:gridCol w:w="7652"/>
        <w:gridCol w:w="1134"/>
      </w:tblGrid>
      <w:tr w:rsidR="00796707" w:rsidRPr="006C60AE" w:rsidTr="00405855">
        <w:tc>
          <w:tcPr>
            <w:tcW w:w="7652" w:type="dxa"/>
            <w:shd w:val="clear" w:color="auto" w:fill="00AAC0" w:themeFill="accent2"/>
          </w:tcPr>
          <w:p w:rsidR="00796707" w:rsidRPr="006C60AE" w:rsidRDefault="00796707" w:rsidP="00405855">
            <w:pPr>
              <w:contextualSpacing/>
              <w:jc w:val="both"/>
              <w:rPr>
                <w:rFonts w:cs="Segoe UI"/>
                <w:color w:val="FFFFFF" w:themeColor="background1"/>
                <w:szCs w:val="20"/>
                <w:lang w:val="en-GB"/>
              </w:rPr>
            </w:pPr>
            <w:r w:rsidRPr="006C60AE">
              <w:rPr>
                <w:rFonts w:cs="Segoe UI"/>
                <w:color w:val="FFFFFF" w:themeColor="background1"/>
                <w:szCs w:val="20"/>
                <w:lang w:val="en-GB"/>
              </w:rPr>
              <w:t>Document Type</w:t>
            </w:r>
          </w:p>
        </w:tc>
        <w:tc>
          <w:tcPr>
            <w:tcW w:w="1134" w:type="dxa"/>
            <w:shd w:val="clear" w:color="auto" w:fill="00AAC0" w:themeFill="accent2"/>
          </w:tcPr>
          <w:p w:rsidR="00796707" w:rsidRPr="006C60AE" w:rsidRDefault="00796707" w:rsidP="00405855">
            <w:pPr>
              <w:contextualSpacing/>
              <w:jc w:val="both"/>
              <w:rPr>
                <w:rFonts w:cs="Segoe UI"/>
                <w:color w:val="FFFFFF" w:themeColor="background1"/>
                <w:szCs w:val="20"/>
                <w:lang w:val="en-GB"/>
              </w:rPr>
            </w:pPr>
            <w:r w:rsidRPr="006C60AE">
              <w:rPr>
                <w:rFonts w:cs="Segoe UI"/>
                <w:color w:val="FFFFFF" w:themeColor="background1"/>
                <w:szCs w:val="20"/>
                <w:lang w:val="en-GB"/>
              </w:rPr>
              <w:t>Attached?</w:t>
            </w:r>
          </w:p>
        </w:tc>
      </w:tr>
      <w:tr w:rsidR="00796707" w:rsidTr="00405855">
        <w:tc>
          <w:tcPr>
            <w:tcW w:w="7652" w:type="dxa"/>
          </w:tcPr>
          <w:p w:rsidR="00796707" w:rsidRDefault="00796707" w:rsidP="00405855">
            <w:pPr>
              <w:contextualSpacing/>
              <w:jc w:val="both"/>
              <w:rPr>
                <w:rFonts w:cs="Segoe UI"/>
                <w:szCs w:val="20"/>
                <w:lang w:val="en-GB"/>
              </w:rPr>
            </w:pPr>
            <w:r>
              <w:rPr>
                <w:rFonts w:cs="Segoe UI"/>
                <w:szCs w:val="20"/>
                <w:lang w:val="en-GB"/>
              </w:rPr>
              <w:t>Copy of Construction Contract</w:t>
            </w:r>
          </w:p>
        </w:tc>
        <w:sdt>
          <w:sdtPr>
            <w:rPr>
              <w:rFonts w:cs="Segoe UI"/>
              <w:szCs w:val="18"/>
            </w:rPr>
            <w:id w:val="2097131890"/>
            <w14:checkbox>
              <w14:checked w14:val="0"/>
              <w14:checkedState w14:val="2612" w14:font="MS Gothic"/>
              <w14:uncheckedState w14:val="2610" w14:font="MS Gothic"/>
            </w14:checkbox>
          </w:sdtPr>
          <w:sdtContent>
            <w:tc>
              <w:tcPr>
                <w:tcW w:w="1134" w:type="dxa"/>
              </w:tcPr>
              <w:p w:rsidR="00796707" w:rsidRDefault="00796707" w:rsidP="00405855">
                <w:pPr>
                  <w:jc w:val="center"/>
                </w:pPr>
                <w:r>
                  <w:rPr>
                    <w:rFonts w:ascii="MS Gothic" w:eastAsia="MS Gothic" w:hAnsi="MS Gothic" w:cs="Segoe UI" w:hint="eastAsia"/>
                    <w:szCs w:val="18"/>
                  </w:rPr>
                  <w:t>☐</w:t>
                </w:r>
              </w:p>
            </w:tc>
          </w:sdtContent>
        </w:sdt>
      </w:tr>
      <w:tr w:rsidR="00796707" w:rsidTr="00405855">
        <w:tc>
          <w:tcPr>
            <w:tcW w:w="7652" w:type="dxa"/>
          </w:tcPr>
          <w:p w:rsidR="00796707" w:rsidRDefault="00796707" w:rsidP="00405855">
            <w:pPr>
              <w:contextualSpacing/>
              <w:jc w:val="both"/>
              <w:rPr>
                <w:rFonts w:cs="Segoe UI"/>
                <w:szCs w:val="20"/>
                <w:lang w:val="en-GB"/>
              </w:rPr>
            </w:pPr>
            <w:r>
              <w:rPr>
                <w:rFonts w:cs="Segoe UI"/>
                <w:szCs w:val="20"/>
                <w:lang w:val="en-GB"/>
              </w:rPr>
              <w:t xml:space="preserve">If completed, </w:t>
            </w:r>
            <w:r w:rsidRPr="00A20FF5">
              <w:rPr>
                <w:rFonts w:cs="Segoe UI"/>
                <w:szCs w:val="20"/>
                <w:lang w:val="en-GB"/>
              </w:rPr>
              <w:t>Certificate of Completion / Occupancy</w:t>
            </w:r>
          </w:p>
        </w:tc>
        <w:sdt>
          <w:sdtPr>
            <w:rPr>
              <w:rFonts w:cs="Segoe UI"/>
              <w:szCs w:val="18"/>
            </w:rPr>
            <w:id w:val="371194270"/>
            <w14:checkbox>
              <w14:checked w14:val="0"/>
              <w14:checkedState w14:val="2612" w14:font="MS Gothic"/>
              <w14:uncheckedState w14:val="2610" w14:font="MS Gothic"/>
            </w14:checkbox>
          </w:sdtPr>
          <w:sdtContent>
            <w:tc>
              <w:tcPr>
                <w:tcW w:w="1134" w:type="dxa"/>
              </w:tcPr>
              <w:p w:rsidR="00796707" w:rsidRDefault="00796707" w:rsidP="00405855">
                <w:pPr>
                  <w:jc w:val="center"/>
                </w:pPr>
                <w:r>
                  <w:rPr>
                    <w:rFonts w:ascii="MS Gothic" w:eastAsia="MS Gothic" w:hAnsi="MS Gothic" w:cs="Segoe UI" w:hint="eastAsia"/>
                    <w:szCs w:val="18"/>
                  </w:rPr>
                  <w:t>☐</w:t>
                </w:r>
              </w:p>
            </w:tc>
          </w:sdtContent>
        </w:sdt>
      </w:tr>
      <w:tr w:rsidR="00796707" w:rsidTr="00405855">
        <w:tc>
          <w:tcPr>
            <w:tcW w:w="7652" w:type="dxa"/>
          </w:tcPr>
          <w:p w:rsidR="00796707" w:rsidRDefault="00796707" w:rsidP="00405855">
            <w:pPr>
              <w:contextualSpacing/>
              <w:jc w:val="both"/>
              <w:rPr>
                <w:rFonts w:cs="Segoe UI"/>
                <w:szCs w:val="20"/>
                <w:lang w:val="en-GB"/>
              </w:rPr>
            </w:pPr>
            <w:r>
              <w:rPr>
                <w:rFonts w:cs="Segoe UI"/>
                <w:szCs w:val="20"/>
                <w:lang w:val="en-GB"/>
              </w:rPr>
              <w:t>If property damage/theft, list of items affected, quote to repair and original receipts</w:t>
            </w:r>
          </w:p>
        </w:tc>
        <w:sdt>
          <w:sdtPr>
            <w:rPr>
              <w:rFonts w:cs="Segoe UI"/>
              <w:szCs w:val="18"/>
            </w:rPr>
            <w:id w:val="1886527905"/>
            <w14:checkbox>
              <w14:checked w14:val="0"/>
              <w14:checkedState w14:val="2612" w14:font="MS Gothic"/>
              <w14:uncheckedState w14:val="2610" w14:font="MS Gothic"/>
            </w14:checkbox>
          </w:sdtPr>
          <w:sdtContent>
            <w:tc>
              <w:tcPr>
                <w:tcW w:w="1134" w:type="dxa"/>
              </w:tcPr>
              <w:p w:rsidR="00796707" w:rsidRDefault="00796707" w:rsidP="00405855">
                <w:pPr>
                  <w:jc w:val="center"/>
                </w:pPr>
                <w:r w:rsidRPr="00897E61">
                  <w:rPr>
                    <w:rFonts w:ascii="MS Gothic" w:eastAsia="MS Gothic" w:hAnsi="MS Gothic" w:cs="Segoe UI" w:hint="eastAsia"/>
                    <w:szCs w:val="18"/>
                  </w:rPr>
                  <w:t>☐</w:t>
                </w:r>
              </w:p>
            </w:tc>
          </w:sdtContent>
        </w:sdt>
      </w:tr>
      <w:tr w:rsidR="00796707" w:rsidRPr="00454159" w:rsidTr="00405855">
        <w:tc>
          <w:tcPr>
            <w:tcW w:w="7652" w:type="dxa"/>
          </w:tcPr>
          <w:p w:rsidR="00796707" w:rsidRPr="00454159" w:rsidRDefault="00796707" w:rsidP="00405855">
            <w:pPr>
              <w:contextualSpacing/>
              <w:jc w:val="both"/>
              <w:rPr>
                <w:rFonts w:cs="Segoe UI"/>
                <w:szCs w:val="20"/>
                <w:lang w:val="en-GB"/>
              </w:rPr>
            </w:pPr>
            <w:r w:rsidRPr="00454159">
              <w:rPr>
                <w:rFonts w:cs="Segoe UI"/>
                <w:szCs w:val="20"/>
                <w:lang w:val="en-GB"/>
              </w:rPr>
              <w:t xml:space="preserve">If a Subcontractor is responsible, </w:t>
            </w:r>
            <w:r>
              <w:rPr>
                <w:rFonts w:cs="Segoe UI"/>
                <w:szCs w:val="20"/>
                <w:lang w:val="en-GB"/>
              </w:rPr>
              <w:t>a copy of the agreement</w:t>
            </w:r>
          </w:p>
        </w:tc>
        <w:sdt>
          <w:sdtPr>
            <w:rPr>
              <w:rFonts w:cs="Segoe UI"/>
              <w:szCs w:val="18"/>
            </w:rPr>
            <w:id w:val="-1176493386"/>
            <w14:checkbox>
              <w14:checked w14:val="0"/>
              <w14:checkedState w14:val="2612" w14:font="MS Gothic"/>
              <w14:uncheckedState w14:val="2610" w14:font="MS Gothic"/>
            </w14:checkbox>
          </w:sdtPr>
          <w:sdtContent>
            <w:tc>
              <w:tcPr>
                <w:tcW w:w="1134" w:type="dxa"/>
              </w:tcPr>
              <w:p w:rsidR="00796707" w:rsidRPr="00454159" w:rsidRDefault="00796707" w:rsidP="00405855">
                <w:pPr>
                  <w:jc w:val="center"/>
                </w:pPr>
                <w:r>
                  <w:rPr>
                    <w:rFonts w:ascii="MS Gothic" w:eastAsia="MS Gothic" w:hAnsi="MS Gothic" w:cs="Segoe UI" w:hint="eastAsia"/>
                    <w:szCs w:val="18"/>
                  </w:rPr>
                  <w:t>☐</w:t>
                </w:r>
              </w:p>
            </w:tc>
          </w:sdtContent>
        </w:sdt>
      </w:tr>
      <w:tr w:rsidR="00796707" w:rsidRPr="00454159" w:rsidTr="00405855">
        <w:tc>
          <w:tcPr>
            <w:tcW w:w="7652" w:type="dxa"/>
          </w:tcPr>
          <w:p w:rsidR="00796707" w:rsidRPr="00454159" w:rsidRDefault="00796707" w:rsidP="00405855">
            <w:pPr>
              <w:contextualSpacing/>
              <w:jc w:val="both"/>
              <w:rPr>
                <w:rFonts w:cs="Segoe UI"/>
                <w:szCs w:val="20"/>
                <w:lang w:val="en-GB"/>
              </w:rPr>
            </w:pPr>
            <w:r w:rsidRPr="00CD6061">
              <w:rPr>
                <w:rFonts w:cs="Segoe UI"/>
                <w:szCs w:val="20"/>
                <w:lang w:val="en-GB"/>
              </w:rPr>
              <w:t>Copies of a</w:t>
            </w:r>
            <w:r>
              <w:rPr>
                <w:rFonts w:cs="Segoe UI"/>
                <w:szCs w:val="20"/>
                <w:lang w:val="en-GB"/>
              </w:rPr>
              <w:t>n</w:t>
            </w:r>
            <w:r w:rsidRPr="00CD6061">
              <w:rPr>
                <w:rFonts w:cs="Segoe UI"/>
                <w:szCs w:val="20"/>
                <w:lang w:val="en-GB"/>
              </w:rPr>
              <w:t>y demands or letters from third parties</w:t>
            </w:r>
          </w:p>
        </w:tc>
        <w:sdt>
          <w:sdtPr>
            <w:rPr>
              <w:rFonts w:cs="Segoe UI"/>
              <w:szCs w:val="18"/>
            </w:rPr>
            <w:id w:val="-571278602"/>
            <w14:checkbox>
              <w14:checked w14:val="0"/>
              <w14:checkedState w14:val="2612" w14:font="MS Gothic"/>
              <w14:uncheckedState w14:val="2610" w14:font="MS Gothic"/>
            </w14:checkbox>
          </w:sdtPr>
          <w:sdtContent>
            <w:tc>
              <w:tcPr>
                <w:tcW w:w="1134" w:type="dxa"/>
              </w:tcPr>
              <w:p w:rsidR="00796707" w:rsidRPr="00454159" w:rsidRDefault="00796707" w:rsidP="00405855">
                <w:pPr>
                  <w:jc w:val="center"/>
                  <w:rPr>
                    <w:rFonts w:cs="Segoe UI"/>
                    <w:szCs w:val="18"/>
                  </w:rPr>
                </w:pPr>
                <w:r>
                  <w:rPr>
                    <w:rFonts w:ascii="MS Gothic" w:eastAsia="MS Gothic" w:hAnsi="MS Gothic" w:cs="Segoe UI" w:hint="eastAsia"/>
                    <w:szCs w:val="18"/>
                  </w:rPr>
                  <w:t>☐</w:t>
                </w:r>
              </w:p>
            </w:tc>
          </w:sdtContent>
        </w:sdt>
      </w:tr>
    </w:tbl>
    <w:p w:rsidR="00796707" w:rsidRPr="00796707" w:rsidRDefault="00796707" w:rsidP="00796707">
      <w:pPr>
        <w:rPr>
          <w:lang w:val="en-GB"/>
        </w:rPr>
        <w:sectPr w:rsidR="00796707" w:rsidRPr="00796707" w:rsidSect="008241F3">
          <w:headerReference w:type="default" r:id="rId8"/>
          <w:footerReference w:type="default" r:id="rId9"/>
          <w:headerReference w:type="first" r:id="rId10"/>
          <w:footerReference w:type="first" r:id="rId11"/>
          <w:pgSz w:w="11906" w:h="16838" w:code="9"/>
          <w:pgMar w:top="2410" w:right="964" w:bottom="1134" w:left="964" w:header="567" w:footer="454" w:gutter="0"/>
          <w:cols w:space="708"/>
          <w:titlePg/>
          <w:docGrid w:linePitch="360"/>
        </w:sectPr>
      </w:pPr>
    </w:p>
    <w:p w:rsidR="00397CB3" w:rsidRPr="00397CB3" w:rsidRDefault="00397CB3" w:rsidP="00C47C9C">
      <w:pPr>
        <w:pStyle w:val="SectionHeader"/>
      </w:pPr>
      <w:r w:rsidRPr="00397CB3">
        <w:t xml:space="preserve"> Important Information</w:t>
      </w:r>
    </w:p>
    <w:p w:rsidR="00221043" w:rsidRDefault="003F31FE" w:rsidP="00AF694A">
      <w:pPr>
        <w:rPr>
          <w:lang w:val="en-GB"/>
        </w:rPr>
      </w:pPr>
      <w:r w:rsidRPr="00AF694A">
        <w:rPr>
          <w:lang w:val="en-GB"/>
        </w:rPr>
        <w:t xml:space="preserve">Please ensure this </w:t>
      </w:r>
      <w:r w:rsidR="00632C67" w:rsidRPr="00AF694A">
        <w:rPr>
          <w:lang w:val="en-GB"/>
        </w:rPr>
        <w:t xml:space="preserve">Claim </w:t>
      </w:r>
      <w:r w:rsidRPr="00AF694A">
        <w:rPr>
          <w:lang w:val="en-GB"/>
        </w:rPr>
        <w:t xml:space="preserve">Form is completed in all </w:t>
      </w:r>
      <w:r w:rsidR="00632C67" w:rsidRPr="00AF694A">
        <w:rPr>
          <w:lang w:val="en-GB"/>
        </w:rPr>
        <w:t>p</w:t>
      </w:r>
      <w:r w:rsidRPr="00AF694A">
        <w:rPr>
          <w:lang w:val="en-GB"/>
        </w:rPr>
        <w:t>arts applicable to your claim.  The Privacy Consent on th</w:t>
      </w:r>
      <w:r w:rsidR="00F9683B" w:rsidRPr="00AF694A">
        <w:rPr>
          <w:lang w:val="en-GB"/>
        </w:rPr>
        <w:t>e back must be complete</w:t>
      </w:r>
      <w:r w:rsidR="00221043" w:rsidRPr="00AF694A">
        <w:rPr>
          <w:lang w:val="en-GB"/>
        </w:rPr>
        <w:t>d</w:t>
      </w:r>
      <w:r w:rsidRPr="00AF694A">
        <w:rPr>
          <w:lang w:val="en-GB"/>
        </w:rPr>
        <w:t xml:space="preserve">. </w:t>
      </w:r>
      <w:r w:rsidR="00221043" w:rsidRPr="00AF694A">
        <w:rPr>
          <w:lang w:val="en-GB"/>
        </w:rPr>
        <w:t xml:space="preserve">The issue and acceptance of this Claim Form does not constitute an admission of liability by </w:t>
      </w:r>
      <w:r w:rsidR="00264CFA">
        <w:rPr>
          <w:lang w:val="en-GB"/>
        </w:rPr>
        <w:t>the insurer</w:t>
      </w:r>
      <w:r w:rsidR="00221043" w:rsidRPr="00AF694A">
        <w:rPr>
          <w:lang w:val="en-GB"/>
        </w:rPr>
        <w:t xml:space="preserve"> or a waiver of its rights.</w:t>
      </w:r>
    </w:p>
    <w:p w:rsidR="00D36EA8" w:rsidRDefault="00D36EA8" w:rsidP="00D36EA8">
      <w:pPr>
        <w:pStyle w:val="ListParagraph"/>
        <w:numPr>
          <w:ilvl w:val="0"/>
          <w:numId w:val="24"/>
        </w:numPr>
        <w:ind w:left="426"/>
        <w:rPr>
          <w:lang w:val="en-GB"/>
        </w:rPr>
      </w:pPr>
      <w:r w:rsidRPr="0033309B">
        <w:rPr>
          <w:b/>
          <w:color w:val="230871" w:themeColor="text1"/>
          <w:lang w:val="en-GB"/>
        </w:rPr>
        <w:t>All</w:t>
      </w:r>
      <w:r w:rsidRPr="0033309B">
        <w:rPr>
          <w:color w:val="230871" w:themeColor="text1"/>
          <w:lang w:val="en-GB"/>
        </w:rPr>
        <w:t xml:space="preserve"> </w:t>
      </w:r>
      <w:r w:rsidRPr="0033309B">
        <w:rPr>
          <w:lang w:val="en-GB"/>
        </w:rPr>
        <w:t>questions must be answered as fully as possible.  Please use additional sheets if necessary and copies of relevant documentation should be attached.</w:t>
      </w:r>
    </w:p>
    <w:p w:rsidR="00D36EA8" w:rsidRDefault="00D36EA8" w:rsidP="00D36EA8">
      <w:pPr>
        <w:pStyle w:val="ListParagraph"/>
        <w:numPr>
          <w:ilvl w:val="0"/>
          <w:numId w:val="24"/>
        </w:numPr>
        <w:ind w:left="426"/>
        <w:rPr>
          <w:lang w:val="en-GB"/>
        </w:rPr>
      </w:pPr>
      <w:r w:rsidRPr="0033309B">
        <w:rPr>
          <w:lang w:val="en-GB"/>
        </w:rPr>
        <w:t>If you have any questions in relation to completion of the Claim Form, please contact your insurance advisor or broker.</w:t>
      </w:r>
    </w:p>
    <w:p w:rsidR="00D36EA8" w:rsidRPr="0033309B" w:rsidRDefault="00D36EA8" w:rsidP="00D36EA8">
      <w:pPr>
        <w:pStyle w:val="ListParagraph"/>
        <w:numPr>
          <w:ilvl w:val="0"/>
          <w:numId w:val="24"/>
        </w:numPr>
        <w:ind w:left="426"/>
        <w:rPr>
          <w:lang w:val="en-GB"/>
        </w:rPr>
      </w:pPr>
      <w:r w:rsidRPr="0033309B">
        <w:rPr>
          <w:lang w:val="en-GB"/>
        </w:rPr>
        <w:t>Please send the completed Claim Form, as soon as possible, to your insurance advisor or broker.</w:t>
      </w:r>
    </w:p>
    <w:p w:rsidR="00D36EA8" w:rsidRPr="0033309B" w:rsidRDefault="00D36EA8" w:rsidP="00D36EA8">
      <w:pPr>
        <w:pStyle w:val="ListParagraph"/>
        <w:numPr>
          <w:ilvl w:val="0"/>
          <w:numId w:val="24"/>
        </w:numPr>
        <w:ind w:left="426"/>
        <w:rPr>
          <w:lang w:val="en-GB"/>
        </w:rPr>
      </w:pPr>
      <w:r w:rsidRPr="0033309B">
        <w:rPr>
          <w:lang w:val="en-GB"/>
        </w:rPr>
        <w:t>Appointment of legal representation should not occur without th</w:t>
      </w:r>
      <w:r>
        <w:rPr>
          <w:lang w:val="en-GB"/>
        </w:rPr>
        <w:t>e prior written consent of the i</w:t>
      </w:r>
      <w:r w:rsidRPr="0033309B">
        <w:rPr>
          <w:lang w:val="en-GB"/>
        </w:rPr>
        <w:t>nsurer</w:t>
      </w:r>
      <w:r>
        <w:rPr>
          <w:lang w:val="en-GB"/>
        </w:rPr>
        <w:t>.</w:t>
      </w:r>
    </w:p>
    <w:p w:rsidR="00D36EA8" w:rsidRDefault="00D36EA8" w:rsidP="00D36EA8">
      <w:pPr>
        <w:pStyle w:val="ListParagraph"/>
        <w:numPr>
          <w:ilvl w:val="0"/>
          <w:numId w:val="24"/>
        </w:numPr>
        <w:ind w:left="426"/>
        <w:rPr>
          <w:lang w:val="en-GB"/>
        </w:rPr>
      </w:pPr>
      <w:r w:rsidRPr="0033309B">
        <w:rPr>
          <w:lang w:val="en-GB"/>
        </w:rPr>
        <w:t xml:space="preserve">You are reminded that in no circumstances should you admit any liability or make any offer of settlement or enter into any correspondence without prior consent from </w:t>
      </w:r>
      <w:r>
        <w:rPr>
          <w:lang w:val="en-GB"/>
        </w:rPr>
        <w:t>the insurer</w:t>
      </w:r>
      <w:r w:rsidRPr="0033309B">
        <w:rPr>
          <w:lang w:val="en-GB"/>
        </w:rPr>
        <w:t>.</w:t>
      </w:r>
    </w:p>
    <w:p w:rsidR="005209DF" w:rsidRPr="005209DF" w:rsidRDefault="005209DF" w:rsidP="005209DF">
      <w:pPr>
        <w:rPr>
          <w:b/>
          <w:lang w:val="en-GB"/>
        </w:rPr>
      </w:pPr>
      <w:r>
        <w:rPr>
          <w:b/>
          <w:lang w:val="en-GB"/>
        </w:rPr>
        <w:t xml:space="preserve">Sections of this Form to </w:t>
      </w:r>
      <w:r w:rsidRPr="005209DF">
        <w:rPr>
          <w:b/>
          <w:lang w:val="en-GB"/>
        </w:rPr>
        <w:t>Complete:</w:t>
      </w:r>
    </w:p>
    <w:tbl>
      <w:tblPr>
        <w:tblStyle w:val="GridTable4-Accent1"/>
        <w:tblW w:w="0" w:type="auto"/>
        <w:tblBorders>
          <w:top w:val="single" w:sz="2" w:space="0" w:color="CDF9FF"/>
          <w:left w:val="single" w:sz="2" w:space="0" w:color="CDF9FF"/>
          <w:bottom w:val="single" w:sz="2" w:space="0" w:color="CDF9FF"/>
          <w:right w:val="single" w:sz="2" w:space="0" w:color="CDF9FF"/>
          <w:insideH w:val="single" w:sz="2" w:space="0" w:color="CDF9FF"/>
          <w:insideV w:val="single" w:sz="2" w:space="0" w:color="CDF9FF"/>
        </w:tblBorders>
        <w:tblLook w:val="0600" w:firstRow="0" w:lastRow="0" w:firstColumn="0" w:lastColumn="0" w:noHBand="1" w:noVBand="1"/>
      </w:tblPr>
      <w:tblGrid>
        <w:gridCol w:w="2974"/>
        <w:gridCol w:w="6998"/>
      </w:tblGrid>
      <w:tr w:rsidR="005209DF" w:rsidTr="00573D3F">
        <w:tc>
          <w:tcPr>
            <w:tcW w:w="2974" w:type="dxa"/>
          </w:tcPr>
          <w:p w:rsidR="005209DF" w:rsidRDefault="005209DF" w:rsidP="00136B9D">
            <w:pPr>
              <w:ind w:left="740" w:hanging="740"/>
              <w:rPr>
                <w:lang w:val="en-GB"/>
              </w:rPr>
            </w:pPr>
            <w:r w:rsidRPr="00136B9D">
              <w:rPr>
                <w:b/>
                <w:color w:val="230871" w:themeColor="text1"/>
                <w:lang w:val="en-GB"/>
              </w:rPr>
              <w:t>Part A</w:t>
            </w:r>
            <w:r>
              <w:rPr>
                <w:lang w:val="en-GB"/>
              </w:rPr>
              <w:t xml:space="preserve"> </w:t>
            </w:r>
            <w:r w:rsidR="00136B9D">
              <w:rPr>
                <w:lang w:val="en-GB"/>
              </w:rPr>
              <w:tab/>
            </w:r>
            <w:r>
              <w:rPr>
                <w:lang w:val="en-GB"/>
              </w:rPr>
              <w:t xml:space="preserve">General Information </w:t>
            </w:r>
          </w:p>
        </w:tc>
        <w:tc>
          <w:tcPr>
            <w:tcW w:w="6998" w:type="dxa"/>
          </w:tcPr>
          <w:p w:rsidR="005209DF" w:rsidRDefault="005209DF" w:rsidP="005209DF">
            <w:pPr>
              <w:rPr>
                <w:lang w:val="en-GB"/>
              </w:rPr>
            </w:pPr>
            <w:r>
              <w:rPr>
                <w:lang w:val="en-GB"/>
              </w:rPr>
              <w:t>In all circumstances</w:t>
            </w:r>
            <w:r w:rsidR="00936A31">
              <w:rPr>
                <w:lang w:val="en-GB"/>
              </w:rPr>
              <w:t>.</w:t>
            </w:r>
          </w:p>
        </w:tc>
      </w:tr>
      <w:tr w:rsidR="005209DF" w:rsidTr="00573D3F">
        <w:tc>
          <w:tcPr>
            <w:tcW w:w="2974" w:type="dxa"/>
          </w:tcPr>
          <w:p w:rsidR="005209DF" w:rsidRDefault="005209DF" w:rsidP="00136B9D">
            <w:pPr>
              <w:ind w:left="740" w:hanging="740"/>
              <w:rPr>
                <w:lang w:val="en-GB"/>
              </w:rPr>
            </w:pPr>
            <w:r w:rsidRPr="00136B9D">
              <w:rPr>
                <w:b/>
                <w:color w:val="230871" w:themeColor="text1"/>
                <w:lang w:val="en-GB"/>
              </w:rPr>
              <w:t xml:space="preserve">Part B </w:t>
            </w:r>
            <w:r w:rsidR="00136B9D">
              <w:rPr>
                <w:lang w:val="en-GB"/>
              </w:rPr>
              <w:tab/>
            </w:r>
            <w:r w:rsidRPr="005209DF">
              <w:rPr>
                <w:lang w:val="en-GB"/>
              </w:rPr>
              <w:t>Loss, Theft or Damage to Contract Works</w:t>
            </w:r>
          </w:p>
        </w:tc>
        <w:tc>
          <w:tcPr>
            <w:tcW w:w="6998" w:type="dxa"/>
          </w:tcPr>
          <w:p w:rsidR="005209DF" w:rsidRDefault="005209DF" w:rsidP="005209DF">
            <w:pPr>
              <w:rPr>
                <w:lang w:val="en-GB"/>
              </w:rPr>
            </w:pPr>
            <w:r>
              <w:rPr>
                <w:lang w:val="en-GB"/>
              </w:rPr>
              <w:t xml:space="preserve">Where your Contract Works, Plant &amp; Equipment or Existing Structures </w:t>
            </w:r>
            <w:r w:rsidR="00136B9D">
              <w:rPr>
                <w:lang w:val="en-GB"/>
              </w:rPr>
              <w:t xml:space="preserve">/ property </w:t>
            </w:r>
            <w:r>
              <w:rPr>
                <w:lang w:val="en-GB"/>
              </w:rPr>
              <w:t>are lost, stolen or damaged, including such property you are required to insure against loss or damage.</w:t>
            </w:r>
          </w:p>
        </w:tc>
      </w:tr>
      <w:tr w:rsidR="005209DF" w:rsidTr="00573D3F">
        <w:tc>
          <w:tcPr>
            <w:tcW w:w="2974" w:type="dxa"/>
          </w:tcPr>
          <w:p w:rsidR="005209DF" w:rsidRDefault="005209DF" w:rsidP="00136B9D">
            <w:pPr>
              <w:ind w:left="740" w:hanging="740"/>
              <w:rPr>
                <w:lang w:val="en-GB"/>
              </w:rPr>
            </w:pPr>
            <w:r w:rsidRPr="00136B9D">
              <w:rPr>
                <w:b/>
                <w:color w:val="230871" w:themeColor="text1"/>
                <w:lang w:val="en-GB"/>
              </w:rPr>
              <w:t>Part C</w:t>
            </w:r>
            <w:r w:rsidRPr="00136B9D">
              <w:rPr>
                <w:b/>
                <w:color w:val="230871" w:themeColor="text1"/>
              </w:rPr>
              <w:t xml:space="preserve"> </w:t>
            </w:r>
            <w:r w:rsidR="00136B9D">
              <w:tab/>
            </w:r>
            <w:r w:rsidRPr="005209DF">
              <w:rPr>
                <w:lang w:val="en-GB"/>
              </w:rPr>
              <w:t>Third Party Liability</w:t>
            </w:r>
          </w:p>
        </w:tc>
        <w:tc>
          <w:tcPr>
            <w:tcW w:w="6998" w:type="dxa"/>
          </w:tcPr>
          <w:p w:rsidR="005209DF" w:rsidRDefault="005209DF" w:rsidP="00136B9D">
            <w:pPr>
              <w:rPr>
                <w:lang w:val="en-GB"/>
              </w:rPr>
            </w:pPr>
            <w:r>
              <w:rPr>
                <w:lang w:val="en-GB"/>
              </w:rPr>
              <w:t xml:space="preserve">Where third party </w:t>
            </w:r>
            <w:r w:rsidR="00136B9D">
              <w:rPr>
                <w:lang w:val="en-GB"/>
              </w:rPr>
              <w:t>property</w:t>
            </w:r>
            <w:r>
              <w:rPr>
                <w:lang w:val="en-GB"/>
              </w:rPr>
              <w:t xml:space="preserve"> is lost or damaged, individuals are injured (excl. your own </w:t>
            </w:r>
            <w:r w:rsidR="00136B9D">
              <w:rPr>
                <w:lang w:val="en-GB"/>
              </w:rPr>
              <w:t>employees</w:t>
            </w:r>
            <w:r>
              <w:rPr>
                <w:lang w:val="en-GB"/>
              </w:rPr>
              <w:t xml:space="preserve">), </w:t>
            </w:r>
            <w:r w:rsidR="00573D3F">
              <w:rPr>
                <w:lang w:val="en-GB"/>
              </w:rPr>
              <w:t xml:space="preserve">you are alleged to have trespassed or caused interference </w:t>
            </w:r>
            <w:r>
              <w:rPr>
                <w:lang w:val="en-GB"/>
              </w:rPr>
              <w:t>or in circum</w:t>
            </w:r>
            <w:r w:rsidR="00136B9D">
              <w:rPr>
                <w:lang w:val="en-GB"/>
              </w:rPr>
              <w:t>stances</w:t>
            </w:r>
            <w:r>
              <w:rPr>
                <w:lang w:val="en-GB"/>
              </w:rPr>
              <w:t xml:space="preserve"> where you </w:t>
            </w:r>
            <w:r w:rsidR="00573D3F">
              <w:rPr>
                <w:lang w:val="en-GB"/>
              </w:rPr>
              <w:t>have received a demand for such.</w:t>
            </w:r>
          </w:p>
        </w:tc>
      </w:tr>
    </w:tbl>
    <w:p w:rsidR="00573D3F" w:rsidRDefault="00573D3F" w:rsidP="00221043">
      <w:pPr>
        <w:pStyle w:val="Heading2"/>
      </w:pPr>
    </w:p>
    <w:p w:rsidR="00254077" w:rsidRDefault="00254077"/>
    <w:p w:rsidR="00136B9D" w:rsidRDefault="00136B9D">
      <w:pPr>
        <w:rPr>
          <w:rFonts w:eastAsia="Times New Roman" w:cs="Arial"/>
          <w:b/>
          <w:bCs/>
          <w:color w:val="000F9F" w:themeColor="text2"/>
          <w:kern w:val="32"/>
          <w:sz w:val="40"/>
          <w:szCs w:val="32"/>
          <w:lang w:val="en-GB" w:eastAsia="en-AU"/>
        </w:rPr>
      </w:pPr>
      <w:r>
        <w:rPr>
          <w:color w:val="000F9F" w:themeColor="text2"/>
          <w:lang w:eastAsia="en-AU"/>
        </w:rPr>
        <w:br w:type="page"/>
      </w:r>
    </w:p>
    <w:p w:rsidR="00254077" w:rsidRPr="0099776E" w:rsidRDefault="00254077" w:rsidP="00254077">
      <w:pPr>
        <w:pStyle w:val="Title"/>
        <w:spacing w:after="0"/>
        <w:rPr>
          <w:color w:val="000F9F" w:themeColor="text2"/>
        </w:rPr>
      </w:pPr>
      <w:r w:rsidRPr="0099776E">
        <w:rPr>
          <w:color w:val="000F9F" w:themeColor="text2"/>
          <w:lang w:eastAsia="en-AU"/>
        </w:rPr>
        <w:lastRenderedPageBreak/>
        <w:t>Part A General Information</w:t>
      </w:r>
    </w:p>
    <w:p w:rsidR="00E52F1B" w:rsidRPr="00AF694A" w:rsidRDefault="00E344E6" w:rsidP="00520057">
      <w:pPr>
        <w:pStyle w:val="HeadingNo1"/>
      </w:pPr>
      <w:r w:rsidRPr="00AF694A">
        <w:t xml:space="preserve"> </w:t>
      </w:r>
      <w:r w:rsidR="00E52F1B" w:rsidRPr="00AF694A">
        <w:t>Insured and Policy Details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2265"/>
        <w:gridCol w:w="3010"/>
        <w:gridCol w:w="1418"/>
        <w:gridCol w:w="3279"/>
      </w:tblGrid>
      <w:tr w:rsidR="00483AD2" w:rsidRPr="00E344E6" w:rsidTr="00936A31">
        <w:trPr>
          <w:trHeight w:val="405"/>
        </w:trPr>
        <w:tc>
          <w:tcPr>
            <w:tcW w:w="1136" w:type="pct"/>
            <w:shd w:val="clear" w:color="auto" w:fill="CDF9FF"/>
          </w:tcPr>
          <w:p w:rsidR="00483AD2" w:rsidRPr="00E344E6" w:rsidRDefault="00813FA3" w:rsidP="00936A31">
            <w:pPr>
              <w:pStyle w:val="Para2Indent"/>
            </w:pPr>
            <w:r>
              <w:t>Insured</w:t>
            </w:r>
          </w:p>
        </w:tc>
        <w:sdt>
          <w:sdtPr>
            <w:rPr>
              <w:rFonts w:cs="Segoe UI"/>
              <w:szCs w:val="18"/>
            </w:rPr>
            <w:id w:val="2095044986"/>
            <w:placeholder>
              <w:docPart w:val="9B7F256232D04C3B99E8AF1DFF6395F3"/>
            </w:placeholder>
            <w:showingPlcHdr/>
            <w:text w:multiLine="1"/>
          </w:sdtPr>
          <w:sdtEndPr/>
          <w:sdtContent>
            <w:tc>
              <w:tcPr>
                <w:tcW w:w="1509" w:type="pct"/>
                <w:shd w:val="clear" w:color="auto" w:fill="auto"/>
              </w:tcPr>
              <w:p w:rsidR="00483AD2" w:rsidRPr="00E344E6" w:rsidRDefault="006C19B3" w:rsidP="00936A31">
                <w:pPr>
                  <w:ind w:left="149"/>
                  <w:rPr>
                    <w:rFonts w:cs="Segoe UI"/>
                  </w:rPr>
                </w:pPr>
                <w:r>
                  <w:rPr>
                    <w:rStyle w:val="PlaceholderText"/>
                    <w:rFonts w:cs="Segoe UI"/>
                  </w:rPr>
                  <w:t>En</w:t>
                </w:r>
                <w:r w:rsidR="00483AD2" w:rsidRPr="00E344E6">
                  <w:rPr>
                    <w:rStyle w:val="PlaceholderText"/>
                    <w:rFonts w:cs="Segoe UI"/>
                  </w:rPr>
                  <w:t>ter text</w:t>
                </w:r>
              </w:p>
            </w:tc>
          </w:sdtContent>
        </w:sdt>
        <w:tc>
          <w:tcPr>
            <w:tcW w:w="711" w:type="pct"/>
            <w:shd w:val="clear" w:color="auto" w:fill="CDF9FF"/>
          </w:tcPr>
          <w:p w:rsidR="00483AD2" w:rsidRPr="00E344E6" w:rsidRDefault="00483AD2" w:rsidP="00936A31">
            <w:pPr>
              <w:spacing w:after="158" w:line="259" w:lineRule="auto"/>
              <w:ind w:left="114"/>
              <w:rPr>
                <w:rFonts w:cs="Segoe UI"/>
                <w:szCs w:val="18"/>
              </w:rPr>
            </w:pPr>
            <w:r w:rsidRPr="00E344E6">
              <w:rPr>
                <w:rFonts w:cs="Segoe UI"/>
                <w:szCs w:val="18"/>
              </w:rPr>
              <w:t xml:space="preserve">Policy </w:t>
            </w:r>
            <w:r w:rsidR="00813FA3">
              <w:rPr>
                <w:rFonts w:cs="Segoe UI"/>
                <w:szCs w:val="18"/>
              </w:rPr>
              <w:t>no.</w:t>
            </w:r>
          </w:p>
        </w:tc>
        <w:sdt>
          <w:sdtPr>
            <w:rPr>
              <w:rFonts w:cs="Segoe UI"/>
              <w:szCs w:val="18"/>
            </w:rPr>
            <w:id w:val="1490596423"/>
            <w:placeholder>
              <w:docPart w:val="6D39BB10D9E14648BF83D451B8A99371"/>
            </w:placeholder>
            <w:showingPlcHdr/>
            <w:text w:multiLine="1"/>
          </w:sdtPr>
          <w:sdtEndPr/>
          <w:sdtContent>
            <w:tc>
              <w:tcPr>
                <w:tcW w:w="1644" w:type="pct"/>
              </w:tcPr>
              <w:p w:rsidR="00483AD2" w:rsidRPr="00E344E6" w:rsidRDefault="006C19B3" w:rsidP="00936A31">
                <w:pPr>
                  <w:spacing w:after="160" w:line="259" w:lineRule="auto"/>
                  <w:ind w:left="144"/>
                  <w:rPr>
                    <w:rFonts w:cs="Segoe UI"/>
                    <w:szCs w:val="18"/>
                  </w:rPr>
                </w:pPr>
                <w:r>
                  <w:rPr>
                    <w:rStyle w:val="PlaceholderText"/>
                    <w:rFonts w:cs="Segoe UI"/>
                  </w:rPr>
                  <w:t>En</w:t>
                </w:r>
                <w:r w:rsidRPr="00E344E6">
                  <w:rPr>
                    <w:rStyle w:val="PlaceholderText"/>
                    <w:rFonts w:cs="Segoe UI"/>
                  </w:rPr>
                  <w:t>ter text</w:t>
                </w:r>
              </w:p>
            </w:tc>
          </w:sdtContent>
        </w:sdt>
      </w:tr>
      <w:tr w:rsidR="002E537D" w:rsidRPr="00E344E6" w:rsidTr="00936A31">
        <w:trPr>
          <w:trHeight w:val="405"/>
        </w:trPr>
        <w:tc>
          <w:tcPr>
            <w:tcW w:w="1136" w:type="pct"/>
            <w:shd w:val="clear" w:color="auto" w:fill="CDF9FF"/>
          </w:tcPr>
          <w:p w:rsidR="002E537D" w:rsidRPr="00E344E6" w:rsidRDefault="002E537D" w:rsidP="00936A31">
            <w:pPr>
              <w:pStyle w:val="Para2Indent"/>
            </w:pPr>
            <w:r>
              <w:t xml:space="preserve">Business </w:t>
            </w:r>
            <w:r w:rsidRPr="00E344E6">
              <w:t>Address</w:t>
            </w:r>
          </w:p>
        </w:tc>
        <w:sdt>
          <w:sdtPr>
            <w:rPr>
              <w:rFonts w:cs="Segoe UI"/>
              <w:szCs w:val="18"/>
            </w:rPr>
            <w:id w:val="-1462721088"/>
            <w:placeholder>
              <w:docPart w:val="90C148DBE1AB4CAF92AC35B602E04146"/>
            </w:placeholder>
            <w:showingPlcHdr/>
            <w:text w:multiLine="1"/>
          </w:sdtPr>
          <w:sdtEndPr/>
          <w:sdtContent>
            <w:tc>
              <w:tcPr>
                <w:tcW w:w="1509" w:type="pct"/>
                <w:shd w:val="clear" w:color="auto" w:fill="auto"/>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shd w:val="clear" w:color="auto" w:fill="CDF9FF"/>
          </w:tcPr>
          <w:p w:rsidR="002E537D" w:rsidRPr="00E344E6" w:rsidRDefault="002E537D" w:rsidP="00936A31">
            <w:pPr>
              <w:spacing w:after="158" w:line="259" w:lineRule="auto"/>
              <w:ind w:left="114"/>
              <w:rPr>
                <w:rFonts w:cs="Segoe UI"/>
                <w:szCs w:val="18"/>
              </w:rPr>
            </w:pPr>
            <w:r w:rsidRPr="004770DE">
              <w:rPr>
                <w:rFonts w:cs="Segoe UI"/>
                <w:szCs w:val="18"/>
              </w:rPr>
              <w:t>ABN</w:t>
            </w:r>
          </w:p>
        </w:tc>
        <w:sdt>
          <w:sdtPr>
            <w:rPr>
              <w:rFonts w:cs="Segoe UI"/>
              <w:szCs w:val="18"/>
            </w:rPr>
            <w:id w:val="-1473285563"/>
            <w:placeholder>
              <w:docPart w:val="7A266B7A748047B79B646508DD3DA261"/>
            </w:placeholder>
            <w:showingPlcHdr/>
            <w:text w:multiLine="1"/>
          </w:sdtPr>
          <w:sdtEndPr/>
          <w:sdtContent>
            <w:tc>
              <w:tcPr>
                <w:tcW w:w="1644" w:type="pct"/>
              </w:tcPr>
              <w:p w:rsidR="002E537D" w:rsidRDefault="002E537D" w:rsidP="00936A31">
                <w:pPr>
                  <w:spacing w:after="160" w:line="259" w:lineRule="auto"/>
                  <w:ind w:left="144"/>
                  <w:rPr>
                    <w:rFonts w:cs="Segoe UI"/>
                    <w:szCs w:val="18"/>
                  </w:rPr>
                </w:pPr>
                <w:r>
                  <w:rPr>
                    <w:rStyle w:val="PlaceholderText"/>
                    <w:rFonts w:cs="Segoe UI"/>
                  </w:rPr>
                  <w:t>En</w:t>
                </w:r>
                <w:r w:rsidRPr="00E344E6">
                  <w:rPr>
                    <w:rStyle w:val="PlaceholderText"/>
                    <w:rFonts w:cs="Segoe UI"/>
                  </w:rPr>
                  <w:t>ter text</w:t>
                </w:r>
              </w:p>
            </w:tc>
          </w:sdtContent>
        </w:sdt>
      </w:tr>
      <w:tr w:rsidR="002E537D" w:rsidRPr="00E344E6" w:rsidTr="00936A31">
        <w:trPr>
          <w:trHeight w:val="320"/>
        </w:trPr>
        <w:tc>
          <w:tcPr>
            <w:tcW w:w="1136" w:type="pct"/>
            <w:shd w:val="clear" w:color="auto" w:fill="CDF9FF"/>
          </w:tcPr>
          <w:p w:rsidR="002E537D" w:rsidRPr="00E344E6" w:rsidRDefault="002E537D" w:rsidP="00936A31">
            <w:pPr>
              <w:pStyle w:val="Para2Indent"/>
            </w:pPr>
            <w:r w:rsidRPr="00E344E6">
              <w:t>Phone</w:t>
            </w:r>
          </w:p>
        </w:tc>
        <w:sdt>
          <w:sdtPr>
            <w:rPr>
              <w:rFonts w:cs="Segoe UI"/>
              <w:szCs w:val="18"/>
            </w:rPr>
            <w:id w:val="335892250"/>
            <w:placeholder>
              <w:docPart w:val="27C919E1ED1C48AFA0589BE26972DDF8"/>
            </w:placeholder>
            <w:showingPlcHdr/>
            <w:text w:multiLine="1"/>
          </w:sdtPr>
          <w:sdtEndPr/>
          <w:sdtContent>
            <w:tc>
              <w:tcPr>
                <w:tcW w:w="1509" w:type="pct"/>
                <w:shd w:val="clear" w:color="auto" w:fill="auto"/>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vMerge w:val="restart"/>
            <w:shd w:val="clear" w:color="auto" w:fill="CDF9FF"/>
          </w:tcPr>
          <w:p w:rsidR="002E537D" w:rsidRPr="00E344E6" w:rsidRDefault="002E537D" w:rsidP="00936A31">
            <w:pPr>
              <w:spacing w:after="158" w:line="259" w:lineRule="auto"/>
              <w:ind w:left="114"/>
              <w:rPr>
                <w:rFonts w:cs="Segoe UI"/>
                <w:szCs w:val="18"/>
              </w:rPr>
            </w:pPr>
            <w:r w:rsidRPr="00E344E6">
              <w:rPr>
                <w:rFonts w:cs="Segoe UI"/>
                <w:szCs w:val="18"/>
              </w:rPr>
              <w:t>Email Address</w:t>
            </w:r>
          </w:p>
        </w:tc>
        <w:sdt>
          <w:sdtPr>
            <w:rPr>
              <w:rFonts w:cs="Segoe UI"/>
              <w:szCs w:val="18"/>
            </w:rPr>
            <w:id w:val="1922286090"/>
            <w:placeholder>
              <w:docPart w:val="3033AA22F74845E09930CB3E696D405C"/>
            </w:placeholder>
            <w:showingPlcHdr/>
            <w:text w:multiLine="1"/>
          </w:sdtPr>
          <w:sdtEndPr/>
          <w:sdtContent>
            <w:tc>
              <w:tcPr>
                <w:tcW w:w="1644" w:type="pct"/>
                <w:vMerge w:val="restart"/>
                <w:shd w:val="clear" w:color="auto" w:fill="auto"/>
              </w:tcPr>
              <w:p w:rsidR="002E537D" w:rsidRPr="00E344E6" w:rsidRDefault="002E537D" w:rsidP="00936A31">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2E537D" w:rsidRPr="00E344E6" w:rsidTr="00936A31">
        <w:trPr>
          <w:trHeight w:val="320"/>
        </w:trPr>
        <w:tc>
          <w:tcPr>
            <w:tcW w:w="1136" w:type="pct"/>
            <w:shd w:val="clear" w:color="auto" w:fill="CDF9FF"/>
          </w:tcPr>
          <w:p w:rsidR="002E537D" w:rsidRPr="00E344E6" w:rsidRDefault="002E537D" w:rsidP="00936A31">
            <w:pPr>
              <w:pStyle w:val="Para2Indent"/>
            </w:pPr>
            <w:r w:rsidRPr="00E344E6">
              <w:t>Mobile Phone</w:t>
            </w:r>
          </w:p>
        </w:tc>
        <w:sdt>
          <w:sdtPr>
            <w:rPr>
              <w:rFonts w:cs="Segoe UI"/>
              <w:szCs w:val="18"/>
            </w:rPr>
            <w:id w:val="-1054538218"/>
            <w:placeholder>
              <w:docPart w:val="DD71FA4F5ADA465A8970BEFA7BC9F594"/>
            </w:placeholder>
            <w:showingPlcHdr/>
            <w:text w:multiLine="1"/>
          </w:sdtPr>
          <w:sdtEndPr/>
          <w:sdtContent>
            <w:tc>
              <w:tcPr>
                <w:tcW w:w="1509" w:type="pct"/>
                <w:shd w:val="clear" w:color="auto" w:fill="auto"/>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vMerge/>
            <w:shd w:val="clear" w:color="auto" w:fill="CDF9FF"/>
          </w:tcPr>
          <w:p w:rsidR="002E537D" w:rsidRPr="00E344E6" w:rsidRDefault="002E537D" w:rsidP="00936A31">
            <w:pPr>
              <w:spacing w:after="158" w:line="259" w:lineRule="auto"/>
              <w:ind w:left="114"/>
              <w:rPr>
                <w:rFonts w:cs="Segoe UI"/>
                <w:szCs w:val="18"/>
              </w:rPr>
            </w:pPr>
          </w:p>
        </w:tc>
        <w:tc>
          <w:tcPr>
            <w:tcW w:w="1644" w:type="pct"/>
            <w:vMerge/>
            <w:shd w:val="clear" w:color="auto" w:fill="auto"/>
          </w:tcPr>
          <w:p w:rsidR="002E537D" w:rsidRPr="00E344E6" w:rsidRDefault="002E537D" w:rsidP="00936A31">
            <w:pPr>
              <w:spacing w:after="158" w:line="259" w:lineRule="auto"/>
              <w:ind w:left="114"/>
              <w:rPr>
                <w:rFonts w:cs="Segoe UI"/>
                <w:szCs w:val="18"/>
              </w:rPr>
            </w:pPr>
          </w:p>
        </w:tc>
      </w:tr>
      <w:tr w:rsidR="002E537D" w:rsidRPr="00E344E6" w:rsidTr="00936A31">
        <w:trPr>
          <w:trHeight w:val="320"/>
        </w:trPr>
        <w:tc>
          <w:tcPr>
            <w:tcW w:w="1136" w:type="pct"/>
            <w:shd w:val="clear" w:color="auto" w:fill="CDF9FF"/>
          </w:tcPr>
          <w:p w:rsidR="002E537D" w:rsidRPr="00E344E6" w:rsidRDefault="002E537D" w:rsidP="00936A31">
            <w:pPr>
              <w:pStyle w:val="Para2Indent"/>
            </w:pPr>
            <w:r>
              <w:t xml:space="preserve">Broker </w:t>
            </w:r>
            <w:r w:rsidRPr="00E344E6">
              <w:t>Name</w:t>
            </w:r>
          </w:p>
        </w:tc>
        <w:sdt>
          <w:sdtPr>
            <w:rPr>
              <w:rFonts w:cs="Segoe UI"/>
              <w:szCs w:val="18"/>
            </w:rPr>
            <w:id w:val="1468777085"/>
            <w:placeholder>
              <w:docPart w:val="7B4CC330C9274973A8F20D38FB65EE39"/>
            </w:placeholder>
            <w:showingPlcHdr/>
            <w:text w:multiLine="1"/>
          </w:sdtPr>
          <w:sdtEndPr/>
          <w:sdtContent>
            <w:tc>
              <w:tcPr>
                <w:tcW w:w="1509" w:type="pct"/>
              </w:tcPr>
              <w:p w:rsidR="002E537D" w:rsidRPr="00E344E6" w:rsidRDefault="002E537D" w:rsidP="00936A31">
                <w:pPr>
                  <w:ind w:left="149"/>
                  <w:rPr>
                    <w:rFonts w:cs="Segoe UI"/>
                  </w:rPr>
                </w:pPr>
                <w:r>
                  <w:rPr>
                    <w:rStyle w:val="PlaceholderText"/>
                    <w:rFonts w:cs="Segoe UI"/>
                  </w:rPr>
                  <w:t>En</w:t>
                </w:r>
                <w:r w:rsidRPr="00E344E6">
                  <w:rPr>
                    <w:rStyle w:val="PlaceholderText"/>
                    <w:rFonts w:cs="Segoe UI"/>
                  </w:rPr>
                  <w:t>ter text</w:t>
                </w:r>
              </w:p>
            </w:tc>
          </w:sdtContent>
        </w:sdt>
        <w:tc>
          <w:tcPr>
            <w:tcW w:w="711" w:type="pct"/>
            <w:shd w:val="clear" w:color="auto" w:fill="CDF9FF"/>
          </w:tcPr>
          <w:p w:rsidR="002E537D" w:rsidRPr="00E344E6" w:rsidRDefault="002E537D" w:rsidP="00936A31">
            <w:pPr>
              <w:spacing w:after="158" w:line="259" w:lineRule="auto"/>
              <w:ind w:left="114"/>
              <w:rPr>
                <w:rFonts w:cs="Segoe UI"/>
                <w:szCs w:val="18"/>
              </w:rPr>
            </w:pPr>
            <w:r>
              <w:rPr>
                <w:rFonts w:cs="Segoe UI"/>
                <w:szCs w:val="18"/>
              </w:rPr>
              <w:t>Broker Phone</w:t>
            </w:r>
          </w:p>
        </w:tc>
        <w:sdt>
          <w:sdtPr>
            <w:rPr>
              <w:rFonts w:cs="Segoe UI"/>
              <w:szCs w:val="18"/>
            </w:rPr>
            <w:id w:val="-1581593856"/>
            <w:placeholder>
              <w:docPart w:val="D1B2748D6BE746C3AAF4E10834B613E3"/>
            </w:placeholder>
            <w:showingPlcHdr/>
            <w:text w:multiLine="1"/>
          </w:sdtPr>
          <w:sdtEndPr/>
          <w:sdtContent>
            <w:tc>
              <w:tcPr>
                <w:tcW w:w="1644" w:type="pct"/>
              </w:tcPr>
              <w:p w:rsidR="002E537D" w:rsidRPr="00E344E6" w:rsidRDefault="002E537D" w:rsidP="00936A31">
                <w:pPr>
                  <w:ind w:left="144"/>
                  <w:rPr>
                    <w:rFonts w:cs="Segoe UI"/>
                  </w:rPr>
                </w:pPr>
                <w:r>
                  <w:rPr>
                    <w:rStyle w:val="PlaceholderText"/>
                    <w:rFonts w:cs="Segoe UI"/>
                  </w:rPr>
                  <w:t>En</w:t>
                </w:r>
                <w:r w:rsidRPr="00E344E6">
                  <w:rPr>
                    <w:rStyle w:val="PlaceholderText"/>
                    <w:rFonts w:cs="Segoe UI"/>
                  </w:rPr>
                  <w:t>ter text</w:t>
                </w:r>
              </w:p>
            </w:tc>
          </w:sdtContent>
        </w:sdt>
      </w:tr>
    </w:tbl>
    <w:p w:rsidR="00762702" w:rsidRPr="00E344E6" w:rsidRDefault="00762702" w:rsidP="00AF694A">
      <w:pPr>
        <w:pStyle w:val="HeadingNo1"/>
      </w:pPr>
      <w:r>
        <w:t xml:space="preserve"> </w:t>
      </w:r>
      <w:r w:rsidR="00D91726" w:rsidRPr="00D91726">
        <w:t xml:space="preserve">Electronic Funds Transfer </w:t>
      </w:r>
      <w:r w:rsidRPr="00E344E6">
        <w:t>Details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847"/>
        <w:gridCol w:w="3420"/>
        <w:gridCol w:w="1709"/>
        <w:gridCol w:w="2996"/>
      </w:tblGrid>
      <w:tr w:rsidR="00483AD2" w:rsidRPr="00E344E6" w:rsidTr="00D91726">
        <w:trPr>
          <w:trHeight w:val="405"/>
        </w:trPr>
        <w:tc>
          <w:tcPr>
            <w:tcW w:w="5000" w:type="pct"/>
            <w:gridSpan w:val="4"/>
            <w:shd w:val="clear" w:color="auto" w:fill="auto"/>
          </w:tcPr>
          <w:p w:rsidR="00483AD2" w:rsidRPr="00E344E6" w:rsidRDefault="00483AD2" w:rsidP="00520057">
            <w:pPr>
              <w:pStyle w:val="Para2Indent"/>
              <w:rPr>
                <w:i/>
                <w:szCs w:val="16"/>
              </w:rPr>
            </w:pPr>
            <w:r w:rsidRPr="00E344E6">
              <w:rPr>
                <w:i/>
                <w:szCs w:val="16"/>
              </w:rPr>
              <w:t xml:space="preserve">Please </w:t>
            </w:r>
            <w:r w:rsidR="00D91726">
              <w:rPr>
                <w:i/>
                <w:szCs w:val="16"/>
              </w:rPr>
              <w:t>provide</w:t>
            </w:r>
            <w:r w:rsidRPr="00E344E6">
              <w:rPr>
                <w:i/>
                <w:szCs w:val="16"/>
              </w:rPr>
              <w:t xml:space="preserve"> your bank details </w:t>
            </w:r>
            <w:r w:rsidR="00D91726">
              <w:rPr>
                <w:i/>
                <w:szCs w:val="16"/>
              </w:rPr>
              <w:t>for any claim payments</w:t>
            </w:r>
            <w:r w:rsidRPr="00E344E6">
              <w:rPr>
                <w:i/>
                <w:szCs w:val="16"/>
              </w:rPr>
              <w:t>.</w:t>
            </w:r>
          </w:p>
        </w:tc>
      </w:tr>
      <w:tr w:rsidR="004770DE" w:rsidRPr="00E344E6" w:rsidTr="00936A31">
        <w:trPr>
          <w:trHeight w:val="405"/>
        </w:trPr>
        <w:tc>
          <w:tcPr>
            <w:tcW w:w="926" w:type="pct"/>
            <w:shd w:val="clear" w:color="auto" w:fill="CDF9FF"/>
          </w:tcPr>
          <w:p w:rsidR="004770DE" w:rsidRPr="00520057" w:rsidRDefault="004770DE" w:rsidP="004770DE">
            <w:pPr>
              <w:pStyle w:val="Para2Indent"/>
            </w:pPr>
            <w:r w:rsidRPr="00520057">
              <w:t>Institution Name</w:t>
            </w:r>
          </w:p>
        </w:tc>
        <w:sdt>
          <w:sdtPr>
            <w:rPr>
              <w:rFonts w:cs="Segoe UI"/>
              <w:szCs w:val="18"/>
            </w:rPr>
            <w:id w:val="-1641571188"/>
            <w:placeholder>
              <w:docPart w:val="CF5D010A686C47F0A046B302EA180DCB"/>
            </w:placeholder>
            <w:showingPlcHdr/>
            <w:text w:multiLine="1"/>
          </w:sdtPr>
          <w:sdtEndPr/>
          <w:sdtContent>
            <w:tc>
              <w:tcPr>
                <w:tcW w:w="1715" w:type="pct"/>
                <w:shd w:val="clear" w:color="auto" w:fill="auto"/>
              </w:tcPr>
              <w:p w:rsidR="004770DE" w:rsidRDefault="004770DE" w:rsidP="004770DE">
                <w:pPr>
                  <w:ind w:left="131"/>
                </w:pPr>
                <w:r w:rsidRPr="00996E61">
                  <w:rPr>
                    <w:rStyle w:val="PlaceholderText"/>
                    <w:rFonts w:cs="Segoe UI"/>
                  </w:rPr>
                  <w:t>Enter text</w:t>
                </w:r>
              </w:p>
            </w:tc>
          </w:sdtContent>
        </w:sdt>
        <w:tc>
          <w:tcPr>
            <w:tcW w:w="857" w:type="pct"/>
            <w:shd w:val="clear" w:color="auto" w:fill="CDF9FF"/>
          </w:tcPr>
          <w:p w:rsidR="004770DE" w:rsidRPr="00E344E6" w:rsidRDefault="004770DE" w:rsidP="004770DE">
            <w:pPr>
              <w:spacing w:after="158" w:line="259" w:lineRule="auto"/>
              <w:ind w:left="114"/>
              <w:rPr>
                <w:rFonts w:cs="Segoe UI"/>
                <w:szCs w:val="16"/>
              </w:rPr>
            </w:pPr>
            <w:r w:rsidRPr="00E344E6">
              <w:rPr>
                <w:rFonts w:cs="Segoe UI"/>
                <w:szCs w:val="16"/>
              </w:rPr>
              <w:t>Account Number</w:t>
            </w:r>
          </w:p>
        </w:tc>
        <w:sdt>
          <w:sdtPr>
            <w:rPr>
              <w:rFonts w:cs="Segoe UI"/>
              <w:szCs w:val="18"/>
            </w:rPr>
            <w:id w:val="34316097"/>
            <w:placeholder>
              <w:docPart w:val="32440AEB49504D07875CAB19E59BB577"/>
            </w:placeholder>
            <w:showingPlcHdr/>
            <w:text w:multiLine="1"/>
          </w:sdtPr>
          <w:sdtEndPr/>
          <w:sdtContent>
            <w:tc>
              <w:tcPr>
                <w:tcW w:w="1502" w:type="pct"/>
                <w:shd w:val="clear" w:color="auto" w:fill="auto"/>
              </w:tcPr>
              <w:p w:rsidR="004770DE" w:rsidRPr="00E344E6" w:rsidRDefault="004770DE" w:rsidP="004770DE">
                <w:pPr>
                  <w:ind w:left="137"/>
                  <w:rPr>
                    <w:rFonts w:cs="Segoe UI"/>
                  </w:rPr>
                </w:pPr>
                <w:r>
                  <w:rPr>
                    <w:rStyle w:val="PlaceholderText"/>
                    <w:rFonts w:cs="Segoe UI"/>
                  </w:rPr>
                  <w:t>En</w:t>
                </w:r>
                <w:r w:rsidRPr="00E344E6">
                  <w:rPr>
                    <w:rStyle w:val="PlaceholderText"/>
                    <w:rFonts w:cs="Segoe UI"/>
                  </w:rPr>
                  <w:t>ter text</w:t>
                </w:r>
              </w:p>
            </w:tc>
          </w:sdtContent>
        </w:sdt>
      </w:tr>
      <w:tr w:rsidR="004770DE" w:rsidRPr="00E344E6" w:rsidTr="00936A31">
        <w:trPr>
          <w:trHeight w:val="489"/>
        </w:trPr>
        <w:tc>
          <w:tcPr>
            <w:tcW w:w="926" w:type="pct"/>
            <w:shd w:val="clear" w:color="auto" w:fill="CDF9FF"/>
          </w:tcPr>
          <w:p w:rsidR="004770DE" w:rsidRPr="00520057" w:rsidRDefault="004770DE" w:rsidP="004770DE">
            <w:pPr>
              <w:pStyle w:val="Para2Indent"/>
            </w:pPr>
            <w:r w:rsidRPr="00520057">
              <w:t>BSB (Branch)</w:t>
            </w:r>
          </w:p>
        </w:tc>
        <w:sdt>
          <w:sdtPr>
            <w:rPr>
              <w:rFonts w:cs="Segoe UI"/>
              <w:szCs w:val="18"/>
            </w:rPr>
            <w:id w:val="268665857"/>
            <w:placeholder>
              <w:docPart w:val="FC2D9558EE764EE888FF9305F944CCF8"/>
            </w:placeholder>
            <w:showingPlcHdr/>
            <w:text w:multiLine="1"/>
          </w:sdtPr>
          <w:sdtEndPr/>
          <w:sdtContent>
            <w:tc>
              <w:tcPr>
                <w:tcW w:w="1715" w:type="pct"/>
                <w:shd w:val="clear" w:color="auto" w:fill="auto"/>
              </w:tcPr>
              <w:p w:rsidR="004770DE" w:rsidRDefault="004770DE" w:rsidP="004770DE">
                <w:pPr>
                  <w:ind w:left="131"/>
                </w:pPr>
                <w:r w:rsidRPr="00996E61">
                  <w:rPr>
                    <w:rStyle w:val="PlaceholderText"/>
                    <w:rFonts w:cs="Segoe UI"/>
                  </w:rPr>
                  <w:t>Enter text</w:t>
                </w:r>
              </w:p>
            </w:tc>
          </w:sdtContent>
        </w:sdt>
        <w:tc>
          <w:tcPr>
            <w:tcW w:w="857" w:type="pct"/>
            <w:shd w:val="clear" w:color="auto" w:fill="CDF9FF"/>
          </w:tcPr>
          <w:p w:rsidR="004770DE" w:rsidRPr="00520057" w:rsidRDefault="004770DE" w:rsidP="00936A31">
            <w:pPr>
              <w:spacing w:after="158" w:line="259" w:lineRule="auto"/>
              <w:ind w:left="114"/>
            </w:pPr>
            <w:r w:rsidRPr="00936A31">
              <w:rPr>
                <w:rFonts w:cs="Segoe UI"/>
                <w:szCs w:val="16"/>
              </w:rPr>
              <w:t>Account</w:t>
            </w:r>
            <w:r w:rsidRPr="00520057">
              <w:t xml:space="preserve"> Name</w:t>
            </w:r>
          </w:p>
        </w:tc>
        <w:sdt>
          <w:sdtPr>
            <w:rPr>
              <w:rFonts w:cs="Segoe UI"/>
              <w:szCs w:val="18"/>
            </w:rPr>
            <w:id w:val="762421585"/>
            <w:placeholder>
              <w:docPart w:val="E0EBAD1C8AFB4268B8DBA10FA44DD970"/>
            </w:placeholder>
            <w:showingPlcHdr/>
            <w:text w:multiLine="1"/>
          </w:sdtPr>
          <w:sdtEndPr/>
          <w:sdtContent>
            <w:tc>
              <w:tcPr>
                <w:tcW w:w="1502" w:type="pct"/>
                <w:shd w:val="clear" w:color="auto" w:fill="auto"/>
              </w:tcPr>
              <w:p w:rsidR="004770DE" w:rsidRPr="0074032F" w:rsidRDefault="00C453E0" w:rsidP="00C453E0">
                <w:pPr>
                  <w:ind w:left="131"/>
                </w:pPr>
                <w:r>
                  <w:rPr>
                    <w:rStyle w:val="PlaceholderText"/>
                    <w:rFonts w:cs="Segoe UI"/>
                  </w:rPr>
                  <w:t>En</w:t>
                </w:r>
                <w:r w:rsidRPr="00E344E6">
                  <w:rPr>
                    <w:rStyle w:val="PlaceholderText"/>
                    <w:rFonts w:cs="Segoe UI"/>
                  </w:rPr>
                  <w:t>ter text</w:t>
                </w:r>
              </w:p>
            </w:tc>
          </w:sdtContent>
        </w:sdt>
      </w:tr>
    </w:tbl>
    <w:p w:rsidR="006B4F8F" w:rsidRPr="00E344E6" w:rsidRDefault="006B4F8F" w:rsidP="00AF694A">
      <w:pPr>
        <w:pStyle w:val="HeadingNo1"/>
      </w:pPr>
      <w:r>
        <w:t>GST Information</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7368"/>
        <w:gridCol w:w="712"/>
        <w:gridCol w:w="566"/>
        <w:gridCol w:w="710"/>
        <w:gridCol w:w="616"/>
      </w:tblGrid>
      <w:tr w:rsidR="006B4F8F" w:rsidRPr="00E344E6" w:rsidTr="00123897">
        <w:trPr>
          <w:trHeight w:val="320"/>
        </w:trPr>
        <w:tc>
          <w:tcPr>
            <w:tcW w:w="3694" w:type="pct"/>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6B4F8F" w:rsidRPr="00E344E6" w:rsidRDefault="006B4F8F" w:rsidP="00520057">
            <w:pPr>
              <w:pStyle w:val="ParaNo1"/>
            </w:pPr>
            <w:r w:rsidRPr="006B4F8F">
              <w:t>Are you registered for GST Purposes?</w:t>
            </w:r>
          </w:p>
        </w:tc>
        <w:tc>
          <w:tcPr>
            <w:tcW w:w="357" w:type="pct"/>
            <w:tcBorders>
              <w:top w:val="single" w:sz="2" w:space="0" w:color="ABF5FF"/>
              <w:left w:val="single" w:sz="2" w:space="0" w:color="FFFFFF" w:themeColor="background1"/>
            </w:tcBorders>
            <w:shd w:val="clear" w:color="auto" w:fill="CDF9FF"/>
          </w:tcPr>
          <w:p w:rsidR="006B4F8F" w:rsidRPr="00E344E6" w:rsidRDefault="006B4F8F" w:rsidP="00617150">
            <w:pPr>
              <w:spacing w:after="158" w:line="259" w:lineRule="auto"/>
              <w:ind w:left="114"/>
              <w:jc w:val="center"/>
              <w:rPr>
                <w:rFonts w:cs="Segoe UI"/>
                <w:szCs w:val="18"/>
              </w:rPr>
            </w:pPr>
            <w:r w:rsidRPr="00E344E6">
              <w:rPr>
                <w:rFonts w:cs="Segoe UI"/>
                <w:szCs w:val="18"/>
              </w:rPr>
              <w:t>Yes</w:t>
            </w:r>
          </w:p>
        </w:tc>
        <w:sdt>
          <w:sdtPr>
            <w:rPr>
              <w:rFonts w:cs="Segoe UI"/>
              <w:szCs w:val="18"/>
            </w:rPr>
            <w:id w:val="-1716112444"/>
            <w14:checkbox>
              <w14:checked w14:val="0"/>
              <w14:checkedState w14:val="2612" w14:font="MS Gothic"/>
              <w14:uncheckedState w14:val="2610" w14:font="MS Gothic"/>
            </w14:checkbox>
          </w:sdtPr>
          <w:sdtEndPr/>
          <w:sdtContent>
            <w:tc>
              <w:tcPr>
                <w:tcW w:w="284" w:type="pct"/>
                <w:tcBorders>
                  <w:top w:val="single" w:sz="2" w:space="0" w:color="ABF5FF"/>
                </w:tcBorders>
              </w:tcPr>
              <w:p w:rsidR="006B4F8F" w:rsidRPr="00E344E6" w:rsidRDefault="007153AB" w:rsidP="00617150">
                <w:pPr>
                  <w:spacing w:after="158" w:line="259" w:lineRule="auto"/>
                  <w:ind w:left="114"/>
                  <w:rPr>
                    <w:rFonts w:cs="Segoe UI"/>
                    <w:szCs w:val="18"/>
                  </w:rPr>
                </w:pPr>
                <w:r>
                  <w:rPr>
                    <w:rFonts w:ascii="MS Gothic" w:eastAsia="MS Gothic" w:hAnsi="MS Gothic" w:cs="Segoe UI" w:hint="eastAsia"/>
                    <w:szCs w:val="18"/>
                  </w:rPr>
                  <w:t>☐</w:t>
                </w:r>
              </w:p>
            </w:tc>
          </w:sdtContent>
        </w:sdt>
        <w:tc>
          <w:tcPr>
            <w:tcW w:w="356" w:type="pct"/>
            <w:tcBorders>
              <w:top w:val="single" w:sz="2" w:space="0" w:color="ABF5FF"/>
            </w:tcBorders>
            <w:shd w:val="clear" w:color="auto" w:fill="CDF9FF"/>
          </w:tcPr>
          <w:p w:rsidR="006B4F8F" w:rsidRPr="00E344E6" w:rsidRDefault="006B4F8F" w:rsidP="006B4F8F">
            <w:pPr>
              <w:spacing w:after="158" w:line="259" w:lineRule="auto"/>
              <w:ind w:left="113"/>
              <w:jc w:val="center"/>
              <w:rPr>
                <w:rFonts w:cs="Segoe UI"/>
                <w:szCs w:val="18"/>
              </w:rPr>
            </w:pPr>
            <w:r w:rsidRPr="00E344E6">
              <w:rPr>
                <w:rFonts w:cs="Segoe UI"/>
                <w:szCs w:val="18"/>
              </w:rPr>
              <w:t>No</w:t>
            </w:r>
          </w:p>
        </w:tc>
        <w:sdt>
          <w:sdtPr>
            <w:rPr>
              <w:rFonts w:cs="Segoe UI"/>
              <w:szCs w:val="18"/>
            </w:rPr>
            <w:id w:val="868886415"/>
            <w14:checkbox>
              <w14:checked w14:val="0"/>
              <w14:checkedState w14:val="2612" w14:font="MS Gothic"/>
              <w14:uncheckedState w14:val="2610" w14:font="MS Gothic"/>
            </w14:checkbox>
          </w:sdtPr>
          <w:sdtEndPr/>
          <w:sdtContent>
            <w:tc>
              <w:tcPr>
                <w:tcW w:w="309" w:type="pct"/>
                <w:tcBorders>
                  <w:top w:val="single" w:sz="2" w:space="0" w:color="ABF5FF"/>
                </w:tcBorders>
              </w:tcPr>
              <w:p w:rsidR="006B4F8F" w:rsidRPr="00E344E6" w:rsidRDefault="003C05FC" w:rsidP="00617150">
                <w:pPr>
                  <w:spacing w:after="158" w:line="259" w:lineRule="auto"/>
                  <w:ind w:left="114"/>
                  <w:rPr>
                    <w:rFonts w:cs="Segoe UI"/>
                    <w:szCs w:val="18"/>
                  </w:rPr>
                </w:pPr>
                <w:r>
                  <w:rPr>
                    <w:rFonts w:ascii="MS Gothic" w:eastAsia="MS Gothic" w:hAnsi="MS Gothic" w:cs="Segoe UI" w:hint="eastAsia"/>
                    <w:szCs w:val="18"/>
                  </w:rPr>
                  <w:t>☐</w:t>
                </w:r>
              </w:p>
            </w:tc>
          </w:sdtContent>
        </w:sdt>
      </w:tr>
      <w:tr w:rsidR="00E83A54" w:rsidRPr="00E344E6" w:rsidTr="00123897">
        <w:trPr>
          <w:trHeight w:val="320"/>
        </w:trPr>
        <w:tc>
          <w:tcPr>
            <w:tcW w:w="3694"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E83A54" w:rsidRPr="00E344E6" w:rsidRDefault="00634551" w:rsidP="00634551">
            <w:pPr>
              <w:pStyle w:val="ParaNo1"/>
            </w:pPr>
            <w:r>
              <w:t xml:space="preserve">Are </w:t>
            </w:r>
            <w:r w:rsidR="00730601" w:rsidRPr="00730601">
              <w:t>you entitled to claim an Input Tax Credit (ITC)</w:t>
            </w:r>
            <w:r w:rsidR="00730601">
              <w:t xml:space="preserve"> </w:t>
            </w:r>
            <w:r w:rsidR="00730601" w:rsidRPr="00730601">
              <w:t>in respect to the GST paid on the ins</w:t>
            </w:r>
            <w:r w:rsidR="00730601">
              <w:t>urance policy under which this</w:t>
            </w:r>
            <w:r w:rsidR="00730601" w:rsidRPr="00730601">
              <w:t xml:space="preserve"> claim is being made?</w:t>
            </w:r>
          </w:p>
        </w:tc>
        <w:tc>
          <w:tcPr>
            <w:tcW w:w="357" w:type="pct"/>
            <w:tcBorders>
              <w:left w:val="single" w:sz="2" w:space="0" w:color="FFFFFF" w:themeColor="background1"/>
            </w:tcBorders>
            <w:shd w:val="clear" w:color="auto" w:fill="CDF9FF"/>
          </w:tcPr>
          <w:p w:rsidR="00E83A54" w:rsidRPr="00E344E6" w:rsidRDefault="00E83A54" w:rsidP="00617150">
            <w:pPr>
              <w:spacing w:after="158" w:line="259" w:lineRule="auto"/>
              <w:ind w:left="114"/>
              <w:jc w:val="center"/>
              <w:rPr>
                <w:rFonts w:cs="Segoe UI"/>
                <w:szCs w:val="18"/>
              </w:rPr>
            </w:pPr>
            <w:r w:rsidRPr="00E344E6">
              <w:rPr>
                <w:rFonts w:cs="Segoe UI"/>
                <w:szCs w:val="18"/>
              </w:rPr>
              <w:t>Yes</w:t>
            </w:r>
          </w:p>
        </w:tc>
        <w:sdt>
          <w:sdtPr>
            <w:rPr>
              <w:rFonts w:cs="Segoe UI"/>
              <w:szCs w:val="18"/>
            </w:rPr>
            <w:id w:val="65160957"/>
            <w14:checkbox>
              <w14:checked w14:val="0"/>
              <w14:checkedState w14:val="2612" w14:font="MS Gothic"/>
              <w14:uncheckedState w14:val="2610" w14:font="MS Gothic"/>
            </w14:checkbox>
          </w:sdtPr>
          <w:sdtEndPr/>
          <w:sdtContent>
            <w:tc>
              <w:tcPr>
                <w:tcW w:w="284" w:type="pct"/>
              </w:tcPr>
              <w:p w:rsidR="00E83A54" w:rsidRPr="00E344E6" w:rsidRDefault="00E83A54" w:rsidP="00617150">
                <w:pPr>
                  <w:spacing w:after="158" w:line="259" w:lineRule="auto"/>
                  <w:ind w:left="114"/>
                  <w:rPr>
                    <w:rFonts w:cs="Segoe UI"/>
                    <w:szCs w:val="18"/>
                  </w:rPr>
                </w:pPr>
                <w:r>
                  <w:rPr>
                    <w:rFonts w:ascii="MS Gothic" w:eastAsia="MS Gothic" w:hAnsi="MS Gothic" w:cs="Segoe UI" w:hint="eastAsia"/>
                    <w:szCs w:val="18"/>
                  </w:rPr>
                  <w:t>☐</w:t>
                </w:r>
              </w:p>
            </w:tc>
          </w:sdtContent>
        </w:sdt>
        <w:tc>
          <w:tcPr>
            <w:tcW w:w="356" w:type="pct"/>
            <w:shd w:val="clear" w:color="auto" w:fill="CDF9FF"/>
          </w:tcPr>
          <w:p w:rsidR="00E83A54" w:rsidRPr="00E344E6" w:rsidRDefault="00E83A54" w:rsidP="00617150">
            <w:pPr>
              <w:spacing w:after="158" w:line="259" w:lineRule="auto"/>
              <w:ind w:left="113"/>
              <w:jc w:val="center"/>
              <w:rPr>
                <w:rFonts w:cs="Segoe UI"/>
                <w:szCs w:val="18"/>
              </w:rPr>
            </w:pPr>
            <w:r w:rsidRPr="00E344E6">
              <w:rPr>
                <w:rFonts w:cs="Segoe UI"/>
                <w:szCs w:val="18"/>
              </w:rPr>
              <w:t>No</w:t>
            </w:r>
          </w:p>
        </w:tc>
        <w:sdt>
          <w:sdtPr>
            <w:rPr>
              <w:rFonts w:cs="Segoe UI"/>
              <w:szCs w:val="18"/>
            </w:rPr>
            <w:id w:val="-1327511830"/>
            <w14:checkbox>
              <w14:checked w14:val="0"/>
              <w14:checkedState w14:val="2612" w14:font="MS Gothic"/>
              <w14:uncheckedState w14:val="2610" w14:font="MS Gothic"/>
            </w14:checkbox>
          </w:sdtPr>
          <w:sdtEndPr/>
          <w:sdtContent>
            <w:tc>
              <w:tcPr>
                <w:tcW w:w="309" w:type="pct"/>
              </w:tcPr>
              <w:p w:rsidR="00E83A54" w:rsidRPr="00E344E6" w:rsidRDefault="00E83A54" w:rsidP="00617150">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E83A54" w:rsidRPr="00E344E6" w:rsidTr="00123897">
        <w:trPr>
          <w:trHeight w:val="320"/>
        </w:trPr>
        <w:tc>
          <w:tcPr>
            <w:tcW w:w="4335"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8C7378" w:rsidRPr="008C7378" w:rsidRDefault="008C7378" w:rsidP="00520057">
            <w:pPr>
              <w:pStyle w:val="Para2Indent"/>
            </w:pPr>
            <w:r w:rsidRPr="008C7378">
              <w:t>I</w:t>
            </w:r>
            <w:r w:rsidR="00827725">
              <w:t>f Yes,</w:t>
            </w:r>
            <w:r w:rsidRPr="008C7378">
              <w:t xml:space="preserve"> what </w:t>
            </w:r>
            <w:r w:rsidR="00634551">
              <w:t xml:space="preserve">is the </w:t>
            </w:r>
            <w:r w:rsidRPr="008C7378">
              <w:t xml:space="preserve">percentage of the GST you are entitled to claim?                          </w:t>
            </w:r>
            <w:r w:rsidR="00CD6000">
              <w:t xml:space="preserve">                            </w:t>
            </w:r>
          </w:p>
          <w:p w:rsidR="00E83A54" w:rsidRPr="006B4F8F" w:rsidRDefault="008C7378" w:rsidP="00520057">
            <w:pPr>
              <w:pStyle w:val="Para2Indent"/>
            </w:pPr>
            <w:r w:rsidRPr="00C453E0">
              <w:rPr>
                <w:sz w:val="16"/>
              </w:rPr>
              <w:t>(</w:t>
            </w:r>
            <w:r w:rsidR="00CD6000" w:rsidRPr="00C453E0">
              <w:rPr>
                <w:sz w:val="16"/>
              </w:rPr>
              <w:t xml:space="preserve">Note: </w:t>
            </w:r>
            <w:r w:rsidRPr="00C453E0">
              <w:rPr>
                <w:sz w:val="16"/>
              </w:rPr>
              <w:t>if the GST paid and your ITC entitlement are the same amount, the answer</w:t>
            </w:r>
            <w:r w:rsidR="00CD6000" w:rsidRPr="00C453E0">
              <w:rPr>
                <w:sz w:val="16"/>
              </w:rPr>
              <w:t xml:space="preserve"> </w:t>
            </w:r>
            <w:r w:rsidRPr="00C453E0">
              <w:rPr>
                <w:sz w:val="16"/>
              </w:rPr>
              <w:t>to this question is 100%)</w:t>
            </w:r>
          </w:p>
        </w:tc>
        <w:tc>
          <w:tcPr>
            <w:tcW w:w="665" w:type="pct"/>
            <w:gridSpan w:val="2"/>
            <w:tcBorders>
              <w:left w:val="single" w:sz="2" w:space="0" w:color="FFFFFF" w:themeColor="background1"/>
              <w:bottom w:val="single" w:sz="2" w:space="0" w:color="ABF5FF"/>
            </w:tcBorders>
            <w:shd w:val="clear" w:color="auto" w:fill="auto"/>
          </w:tcPr>
          <w:p w:rsidR="00E83A54" w:rsidRPr="00E83A54" w:rsidRDefault="001A362A" w:rsidP="00E83A54">
            <w:pPr>
              <w:ind w:left="139"/>
              <w:rPr>
                <w:rStyle w:val="PlaceholderText"/>
                <w:rFonts w:cs="Segoe UI"/>
              </w:rPr>
            </w:pPr>
            <w:sdt>
              <w:sdtPr>
                <w:rPr>
                  <w:rStyle w:val="PlaceholderText"/>
                </w:rPr>
                <w:id w:val="871876864"/>
                <w:placeholder>
                  <w:docPart w:val="B48B823BB30C47BBACA28F5EBCE20D9B"/>
                </w:placeholder>
                <w:showingPlcHdr/>
                <w:text w:multiLine="1"/>
              </w:sdtPr>
              <w:sdtEndPr>
                <w:rPr>
                  <w:rStyle w:val="PlaceholderText"/>
                </w:rPr>
              </w:sdtEndPr>
              <w:sdtContent>
                <w:r w:rsidR="00D76B22">
                  <w:rPr>
                    <w:rStyle w:val="PlaceholderText"/>
                    <w:rFonts w:cs="Segoe UI"/>
                  </w:rPr>
                  <w:t>Perc.</w:t>
                </w:r>
              </w:sdtContent>
            </w:sdt>
            <w:r w:rsidR="00CD6000">
              <w:rPr>
                <w:rStyle w:val="PlaceholderText"/>
                <w:rFonts w:cs="Segoe UI"/>
              </w:rPr>
              <w:t xml:space="preserve"> </w:t>
            </w:r>
            <w:r w:rsidR="00CD6000" w:rsidRPr="00C453E0">
              <w:rPr>
                <w:rStyle w:val="PlaceholderText"/>
                <w:rFonts w:cs="Segoe UI"/>
                <w:color w:val="auto"/>
              </w:rPr>
              <w:t>%</w:t>
            </w:r>
          </w:p>
        </w:tc>
      </w:tr>
    </w:tbl>
    <w:p w:rsidR="00586C39" w:rsidRPr="00E344E6" w:rsidRDefault="00586C39" w:rsidP="00586C39">
      <w:pPr>
        <w:pStyle w:val="HeadingNo1"/>
      </w:pPr>
      <w:r>
        <w:t>Details of the Contract or Works</w:t>
      </w:r>
    </w:p>
    <w:tbl>
      <w:tblPr>
        <w:tblStyle w:val="TableGrid0"/>
        <w:tblW w:w="5001"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Layout w:type="fixed"/>
        <w:tblCellMar>
          <w:top w:w="113" w:type="dxa"/>
          <w:right w:w="58" w:type="dxa"/>
        </w:tblCellMar>
        <w:tblLook w:val="04A0" w:firstRow="1" w:lastRow="0" w:firstColumn="1" w:lastColumn="0" w:noHBand="0" w:noVBand="1"/>
      </w:tblPr>
      <w:tblGrid>
        <w:gridCol w:w="1975"/>
        <w:gridCol w:w="5105"/>
        <w:gridCol w:w="1422"/>
        <w:gridCol w:w="1468"/>
      </w:tblGrid>
      <w:tr w:rsidR="00586C39" w:rsidRPr="00586C39" w:rsidTr="000E2621">
        <w:trPr>
          <w:trHeight w:val="320"/>
        </w:trPr>
        <w:tc>
          <w:tcPr>
            <w:tcW w:w="5000" w:type="pct"/>
            <w:gridSpan w:val="4"/>
            <w:tcBorders>
              <w:top w:val="single" w:sz="4" w:space="0" w:color="FFFFFF" w:themeColor="background1"/>
              <w:left w:val="single" w:sz="4" w:space="0" w:color="ABF5FF"/>
              <w:bottom w:val="single" w:sz="4" w:space="0" w:color="ABF5FF"/>
              <w:right w:val="single" w:sz="4" w:space="0" w:color="ABF5FF"/>
            </w:tcBorders>
            <w:shd w:val="clear" w:color="auto" w:fill="auto"/>
            <w:vAlign w:val="center"/>
          </w:tcPr>
          <w:p w:rsidR="00586C39" w:rsidRPr="00586C39" w:rsidRDefault="00586C39" w:rsidP="005209DF">
            <w:pPr>
              <w:spacing w:after="158" w:line="259" w:lineRule="auto"/>
              <w:ind w:left="114"/>
              <w:rPr>
                <w:rFonts w:cs="Segoe UI"/>
                <w:i/>
                <w:szCs w:val="18"/>
              </w:rPr>
            </w:pPr>
            <w:r w:rsidRPr="00586C39">
              <w:rPr>
                <w:rFonts w:cs="Segoe UI"/>
                <w:i/>
                <w:szCs w:val="18"/>
              </w:rPr>
              <w:t>Please complete the following details about the construction contract</w:t>
            </w:r>
            <w:r>
              <w:rPr>
                <w:rFonts w:cs="Segoe UI"/>
                <w:i/>
                <w:szCs w:val="18"/>
              </w:rPr>
              <w:t xml:space="preserve"> or works</w:t>
            </w:r>
            <w:r w:rsidRPr="00586C39">
              <w:rPr>
                <w:rFonts w:cs="Segoe UI"/>
                <w:i/>
                <w:szCs w:val="18"/>
              </w:rPr>
              <w:t xml:space="preserve"> concerning the loss.</w:t>
            </w:r>
          </w:p>
        </w:tc>
      </w:tr>
      <w:tr w:rsidR="005E7197" w:rsidRPr="00AA4AE9" w:rsidTr="005E7197">
        <w:trPr>
          <w:trHeight w:val="320"/>
        </w:trPr>
        <w:tc>
          <w:tcPr>
            <w:tcW w:w="991" w:type="pct"/>
            <w:tcBorders>
              <w:top w:val="single" w:sz="4" w:space="0" w:color="ABF5FF"/>
              <w:left w:val="single" w:sz="2" w:space="0" w:color="FFFFFF" w:themeColor="background1"/>
              <w:right w:val="single" w:sz="2" w:space="0" w:color="FFFFFF" w:themeColor="background1"/>
            </w:tcBorders>
            <w:shd w:val="clear" w:color="auto" w:fill="CDF9FF"/>
          </w:tcPr>
          <w:p w:rsidR="005E7197" w:rsidRDefault="005E7197" w:rsidP="00A20FF5">
            <w:pPr>
              <w:pStyle w:val="ParaNo1"/>
            </w:pPr>
            <w:r>
              <w:t>Relevant Project</w:t>
            </w:r>
          </w:p>
        </w:tc>
        <w:tc>
          <w:tcPr>
            <w:tcW w:w="4009" w:type="pct"/>
            <w:gridSpan w:val="3"/>
            <w:tcBorders>
              <w:top w:val="single" w:sz="4" w:space="0" w:color="ABF5FF"/>
              <w:left w:val="single" w:sz="2" w:space="0" w:color="FFFFFF" w:themeColor="background1"/>
            </w:tcBorders>
            <w:shd w:val="clear" w:color="auto" w:fill="FFFFFF" w:themeFill="background1"/>
          </w:tcPr>
          <w:p w:rsidR="005E7197" w:rsidRPr="004345F2" w:rsidRDefault="001A362A" w:rsidP="004345F2">
            <w:pPr>
              <w:spacing w:after="158" w:line="259" w:lineRule="auto"/>
              <w:ind w:left="114"/>
              <w:rPr>
                <w:rFonts w:cs="Segoe UI"/>
                <w:szCs w:val="18"/>
              </w:rPr>
            </w:pPr>
            <w:sdt>
              <w:sdtPr>
                <w:rPr>
                  <w:rStyle w:val="PlaceholderText"/>
                </w:rPr>
                <w:id w:val="1412119185"/>
                <w:placeholder>
                  <w:docPart w:val="2931208CB87D4BF2ABE15D2305A82874"/>
                </w:placeholder>
                <w:showingPlcHdr/>
                <w:text w:multiLine="1"/>
              </w:sdtPr>
              <w:sdtEndPr>
                <w:rPr>
                  <w:rStyle w:val="PlaceholderText"/>
                </w:rPr>
              </w:sdtEndPr>
              <w:sdtContent>
                <w:r w:rsidR="005E7197">
                  <w:rPr>
                    <w:rStyle w:val="PlaceholderText"/>
                    <w:rFonts w:cs="Segoe UI"/>
                    <w:shd w:val="clear" w:color="auto" w:fill="FFFFFF" w:themeFill="background1"/>
                  </w:rPr>
                  <w:t>Project name / details</w:t>
                </w:r>
              </w:sdtContent>
            </w:sdt>
          </w:p>
        </w:tc>
      </w:tr>
      <w:tr w:rsidR="0048754C" w:rsidRPr="00AA4AE9" w:rsidTr="005E7197">
        <w:trPr>
          <w:trHeight w:val="320"/>
        </w:trPr>
        <w:tc>
          <w:tcPr>
            <w:tcW w:w="991" w:type="pct"/>
            <w:vMerge w:val="restart"/>
            <w:tcBorders>
              <w:top w:val="single" w:sz="4" w:space="0" w:color="ABF5FF"/>
              <w:left w:val="single" w:sz="2" w:space="0" w:color="FFFFFF" w:themeColor="background1"/>
              <w:right w:val="single" w:sz="2" w:space="0" w:color="FFFFFF" w:themeColor="background1"/>
            </w:tcBorders>
            <w:shd w:val="clear" w:color="auto" w:fill="CDF9FF"/>
          </w:tcPr>
          <w:p w:rsidR="0048754C" w:rsidRPr="004345F2" w:rsidRDefault="0048754C" w:rsidP="00A20FF5">
            <w:pPr>
              <w:pStyle w:val="ParaNo1"/>
            </w:pPr>
            <w:r>
              <w:t xml:space="preserve">Relevant Dates for the </w:t>
            </w:r>
            <w:r w:rsidRPr="004345F2">
              <w:t xml:space="preserve">works </w:t>
            </w:r>
            <w:r>
              <w:t>or c</w:t>
            </w:r>
            <w:r w:rsidRPr="004345F2">
              <w:t xml:space="preserve">ontract </w:t>
            </w:r>
          </w:p>
        </w:tc>
        <w:tc>
          <w:tcPr>
            <w:tcW w:w="2560" w:type="pct"/>
            <w:tcBorders>
              <w:top w:val="single" w:sz="4" w:space="0" w:color="ABF5FF"/>
              <w:left w:val="single" w:sz="2" w:space="0" w:color="FFFFFF" w:themeColor="background1"/>
            </w:tcBorders>
            <w:shd w:val="clear" w:color="auto" w:fill="CDF9FF"/>
          </w:tcPr>
          <w:p w:rsidR="0048754C" w:rsidRPr="000E2621" w:rsidRDefault="0048754C" w:rsidP="0048754C">
            <w:pPr>
              <w:pStyle w:val="ListParagraph"/>
              <w:numPr>
                <w:ilvl w:val="0"/>
                <w:numId w:val="22"/>
              </w:numPr>
              <w:spacing w:after="158" w:line="259" w:lineRule="auto"/>
              <w:ind w:left="460" w:hanging="425"/>
              <w:rPr>
                <w:rFonts w:cs="Segoe UI"/>
                <w:szCs w:val="18"/>
              </w:rPr>
            </w:pPr>
            <w:r>
              <w:rPr>
                <w:rFonts w:cs="Segoe UI"/>
                <w:szCs w:val="18"/>
              </w:rPr>
              <w:t xml:space="preserve">When did the </w:t>
            </w:r>
            <w:r w:rsidRPr="000E2621">
              <w:rPr>
                <w:rFonts w:cs="Segoe UI"/>
                <w:szCs w:val="18"/>
              </w:rPr>
              <w:t xml:space="preserve">works </w:t>
            </w:r>
            <w:r>
              <w:rPr>
                <w:rFonts w:cs="Segoe UI"/>
                <w:szCs w:val="18"/>
              </w:rPr>
              <w:t>/ contract commence?</w:t>
            </w:r>
          </w:p>
        </w:tc>
        <w:sdt>
          <w:sdtPr>
            <w:rPr>
              <w:rFonts w:cs="Segoe UI"/>
              <w:szCs w:val="18"/>
            </w:rPr>
            <w:id w:val="70087065"/>
            <w:placeholder>
              <w:docPart w:val="938AB473F9AA440AA946CA0C440AE031"/>
            </w:placeholder>
            <w:date>
              <w:dateFormat w:val="d/MM/yyyy"/>
              <w:lid w:val="en-AU"/>
              <w:storeMappedDataAs w:val="dateTime"/>
              <w:calendar w:val="gregorian"/>
            </w:date>
          </w:sdtPr>
          <w:sdtEndPr/>
          <w:sdtContent>
            <w:tc>
              <w:tcPr>
                <w:tcW w:w="713" w:type="pct"/>
                <w:tcBorders>
                  <w:top w:val="single" w:sz="4" w:space="0" w:color="ABF5FF"/>
                </w:tcBorders>
                <w:shd w:val="clear" w:color="auto" w:fill="FFFFFF" w:themeFill="background1"/>
              </w:tcPr>
              <w:p w:rsidR="0048754C" w:rsidRPr="004345F2" w:rsidRDefault="0048754C" w:rsidP="00640984">
                <w:pPr>
                  <w:spacing w:after="158" w:line="259" w:lineRule="auto"/>
                  <w:ind w:left="114"/>
                  <w:rPr>
                    <w:rFonts w:cs="Segoe UI"/>
                    <w:szCs w:val="18"/>
                  </w:rPr>
                </w:pPr>
                <w:r>
                  <w:rPr>
                    <w:rFonts w:cs="Segoe UI"/>
                    <w:szCs w:val="18"/>
                  </w:rPr>
                  <w:t>00/00/0000</w:t>
                </w:r>
              </w:p>
            </w:tc>
          </w:sdtContent>
        </w:sdt>
        <w:tc>
          <w:tcPr>
            <w:tcW w:w="735" w:type="pct"/>
            <w:tcBorders>
              <w:top w:val="single" w:sz="4" w:space="0" w:color="ABF5FF"/>
            </w:tcBorders>
            <w:shd w:val="clear" w:color="auto" w:fill="CDF9FF"/>
          </w:tcPr>
          <w:p w:rsidR="0048754C" w:rsidRPr="004345F2" w:rsidRDefault="0048754C" w:rsidP="004345F2">
            <w:pPr>
              <w:spacing w:after="158" w:line="259" w:lineRule="auto"/>
              <w:ind w:left="114"/>
              <w:rPr>
                <w:rFonts w:cs="Segoe UI"/>
                <w:szCs w:val="18"/>
              </w:rPr>
            </w:pPr>
          </w:p>
        </w:tc>
      </w:tr>
      <w:tr w:rsidR="0048754C" w:rsidRPr="00AA4AE9" w:rsidTr="005E7197">
        <w:trPr>
          <w:trHeight w:val="320"/>
        </w:trPr>
        <w:tc>
          <w:tcPr>
            <w:tcW w:w="991" w:type="pct"/>
            <w:vMerge/>
            <w:tcBorders>
              <w:top w:val="single" w:sz="4" w:space="0" w:color="ABF5FF"/>
              <w:left w:val="single" w:sz="2" w:space="0" w:color="FFFFFF" w:themeColor="background1"/>
              <w:right w:val="single" w:sz="2" w:space="0" w:color="FFFFFF" w:themeColor="background1"/>
            </w:tcBorders>
            <w:shd w:val="clear" w:color="auto" w:fill="CDF9FF"/>
          </w:tcPr>
          <w:p w:rsidR="0048754C" w:rsidRDefault="0048754C" w:rsidP="00A20FF5">
            <w:pPr>
              <w:pStyle w:val="ParaNo1"/>
            </w:pPr>
          </w:p>
        </w:tc>
        <w:tc>
          <w:tcPr>
            <w:tcW w:w="2560" w:type="pct"/>
            <w:tcBorders>
              <w:top w:val="single" w:sz="4" w:space="0" w:color="ABF5FF"/>
              <w:left w:val="single" w:sz="2" w:space="0" w:color="FFFFFF" w:themeColor="background1"/>
            </w:tcBorders>
            <w:shd w:val="clear" w:color="auto" w:fill="CDF9FF"/>
          </w:tcPr>
          <w:p w:rsidR="0048754C" w:rsidRDefault="0048754C" w:rsidP="0048754C">
            <w:pPr>
              <w:pStyle w:val="ListParagraph"/>
              <w:numPr>
                <w:ilvl w:val="0"/>
                <w:numId w:val="22"/>
              </w:numPr>
              <w:spacing w:after="158" w:line="259" w:lineRule="auto"/>
              <w:ind w:left="460" w:hanging="425"/>
              <w:rPr>
                <w:rFonts w:cs="Segoe UI"/>
                <w:szCs w:val="18"/>
              </w:rPr>
            </w:pPr>
            <w:r>
              <w:rPr>
                <w:rFonts w:cs="Segoe UI"/>
                <w:szCs w:val="18"/>
              </w:rPr>
              <w:t xml:space="preserve">When is / was </w:t>
            </w:r>
            <w:r w:rsidRPr="000E2621">
              <w:rPr>
                <w:rFonts w:cs="Segoe UI"/>
                <w:szCs w:val="18"/>
              </w:rPr>
              <w:t xml:space="preserve">the works </w:t>
            </w:r>
            <w:r>
              <w:rPr>
                <w:rFonts w:cs="Segoe UI"/>
                <w:szCs w:val="18"/>
              </w:rPr>
              <w:t xml:space="preserve">/ </w:t>
            </w:r>
            <w:r w:rsidRPr="000E2621">
              <w:rPr>
                <w:rFonts w:cs="Segoe UI"/>
                <w:szCs w:val="18"/>
              </w:rPr>
              <w:t>contract completed</w:t>
            </w:r>
            <w:r>
              <w:rPr>
                <w:rFonts w:cs="Segoe UI"/>
                <w:szCs w:val="18"/>
              </w:rPr>
              <w:t xml:space="preserve"> / due to be completed</w:t>
            </w:r>
            <w:r w:rsidRPr="000E2621">
              <w:rPr>
                <w:rFonts w:cs="Segoe UI"/>
                <w:szCs w:val="18"/>
              </w:rPr>
              <w:t>?</w:t>
            </w:r>
          </w:p>
        </w:tc>
        <w:sdt>
          <w:sdtPr>
            <w:rPr>
              <w:rFonts w:cs="Segoe UI"/>
              <w:szCs w:val="18"/>
            </w:rPr>
            <w:id w:val="1169755080"/>
            <w:placeholder>
              <w:docPart w:val="8339AA61AAEB41B3BE5A27641A0D79B8"/>
            </w:placeholder>
            <w:date>
              <w:dateFormat w:val="d/MM/yyyy"/>
              <w:lid w:val="en-AU"/>
              <w:storeMappedDataAs w:val="dateTime"/>
              <w:calendar w:val="gregorian"/>
            </w:date>
          </w:sdtPr>
          <w:sdtEndPr/>
          <w:sdtContent>
            <w:tc>
              <w:tcPr>
                <w:tcW w:w="713" w:type="pct"/>
                <w:tcBorders>
                  <w:top w:val="single" w:sz="4" w:space="0" w:color="ABF5FF"/>
                </w:tcBorders>
                <w:shd w:val="clear" w:color="auto" w:fill="FFFFFF" w:themeFill="background1"/>
              </w:tcPr>
              <w:p w:rsidR="0048754C" w:rsidRDefault="0048754C" w:rsidP="00640984">
                <w:pPr>
                  <w:spacing w:after="158" w:line="259" w:lineRule="auto"/>
                  <w:ind w:left="114"/>
                  <w:rPr>
                    <w:rFonts w:cs="Segoe UI"/>
                    <w:szCs w:val="18"/>
                  </w:rPr>
                </w:pPr>
                <w:r>
                  <w:rPr>
                    <w:rFonts w:cs="Segoe UI"/>
                    <w:szCs w:val="18"/>
                  </w:rPr>
                  <w:t>00/00/0000</w:t>
                </w:r>
              </w:p>
            </w:tc>
          </w:sdtContent>
        </w:sdt>
        <w:tc>
          <w:tcPr>
            <w:tcW w:w="735" w:type="pct"/>
            <w:tcBorders>
              <w:top w:val="single" w:sz="4" w:space="0" w:color="ABF5FF"/>
            </w:tcBorders>
            <w:shd w:val="clear" w:color="auto" w:fill="CDF9FF"/>
          </w:tcPr>
          <w:p w:rsidR="0048754C" w:rsidRPr="004345F2" w:rsidRDefault="0048754C" w:rsidP="004345F2">
            <w:pPr>
              <w:spacing w:after="158" w:line="259" w:lineRule="auto"/>
              <w:ind w:left="114"/>
              <w:rPr>
                <w:rFonts w:cs="Segoe UI"/>
                <w:szCs w:val="18"/>
              </w:rPr>
            </w:pPr>
          </w:p>
        </w:tc>
      </w:tr>
      <w:tr w:rsidR="0048754C" w:rsidRPr="00AA4AE9" w:rsidTr="005E7197">
        <w:trPr>
          <w:trHeight w:val="320"/>
        </w:trPr>
        <w:tc>
          <w:tcPr>
            <w:tcW w:w="991" w:type="pct"/>
            <w:vMerge/>
            <w:tcBorders>
              <w:top w:val="single" w:sz="4" w:space="0" w:color="ABF5FF"/>
              <w:left w:val="single" w:sz="2" w:space="0" w:color="FFFFFF" w:themeColor="background1"/>
              <w:right w:val="single" w:sz="2" w:space="0" w:color="FFFFFF" w:themeColor="background1"/>
            </w:tcBorders>
            <w:shd w:val="clear" w:color="auto" w:fill="CDF9FF"/>
          </w:tcPr>
          <w:p w:rsidR="0048754C" w:rsidRDefault="0048754C" w:rsidP="0048754C">
            <w:pPr>
              <w:pStyle w:val="ParaNo1"/>
            </w:pPr>
          </w:p>
        </w:tc>
        <w:tc>
          <w:tcPr>
            <w:tcW w:w="2560" w:type="pct"/>
            <w:tcBorders>
              <w:top w:val="single" w:sz="4" w:space="0" w:color="ABF5FF"/>
              <w:left w:val="single" w:sz="2" w:space="0" w:color="FFFFFF" w:themeColor="background1"/>
            </w:tcBorders>
            <w:shd w:val="clear" w:color="auto" w:fill="CDF9FF"/>
          </w:tcPr>
          <w:p w:rsidR="0048754C" w:rsidRDefault="0048754C" w:rsidP="0048754C">
            <w:pPr>
              <w:pStyle w:val="ListParagraph"/>
              <w:numPr>
                <w:ilvl w:val="0"/>
                <w:numId w:val="22"/>
              </w:numPr>
              <w:spacing w:after="158" w:line="259" w:lineRule="auto"/>
              <w:ind w:left="460" w:hanging="425"/>
              <w:rPr>
                <w:rFonts w:cs="Segoe UI"/>
                <w:szCs w:val="18"/>
              </w:rPr>
            </w:pPr>
            <w:r w:rsidRPr="0048754C">
              <w:rPr>
                <w:rFonts w:cs="Segoe UI"/>
                <w:szCs w:val="18"/>
              </w:rPr>
              <w:t xml:space="preserve">What is the </w:t>
            </w:r>
            <w:r>
              <w:rPr>
                <w:rFonts w:cs="Segoe UI"/>
                <w:szCs w:val="18"/>
              </w:rPr>
              <w:t>M</w:t>
            </w:r>
            <w:r w:rsidRPr="0048754C">
              <w:rPr>
                <w:rFonts w:cs="Segoe UI"/>
                <w:szCs w:val="18"/>
              </w:rPr>
              <w:t>aintenance / Defects Liability Period (DLP) for the contract?</w:t>
            </w:r>
          </w:p>
        </w:tc>
        <w:tc>
          <w:tcPr>
            <w:tcW w:w="713" w:type="pct"/>
            <w:tcBorders>
              <w:top w:val="single" w:sz="4" w:space="0" w:color="ABF5FF"/>
            </w:tcBorders>
            <w:shd w:val="clear" w:color="auto" w:fill="FFFFFF" w:themeFill="background1"/>
          </w:tcPr>
          <w:p w:rsidR="0048754C" w:rsidRDefault="001A362A" w:rsidP="0048754C">
            <w:pPr>
              <w:spacing w:after="158" w:line="259" w:lineRule="auto"/>
              <w:ind w:left="114"/>
              <w:rPr>
                <w:rFonts w:cs="Segoe UI"/>
                <w:szCs w:val="18"/>
              </w:rPr>
            </w:pPr>
            <w:sdt>
              <w:sdtPr>
                <w:rPr>
                  <w:rStyle w:val="PlaceholderText"/>
                </w:rPr>
                <w:id w:val="-1980214928"/>
                <w:placeholder>
                  <w:docPart w:val="266BEF92D458457298C260663EB404D4"/>
                </w:placeholder>
                <w:showingPlcHdr/>
                <w:text w:multiLine="1"/>
              </w:sdtPr>
              <w:sdtEndPr>
                <w:rPr>
                  <w:rStyle w:val="PlaceholderText"/>
                </w:rPr>
              </w:sdtEndPr>
              <w:sdtContent>
                <w:r w:rsidR="0048754C">
                  <w:rPr>
                    <w:rStyle w:val="PlaceholderText"/>
                    <w:rFonts w:cs="Segoe UI"/>
                  </w:rPr>
                  <w:t>Months</w:t>
                </w:r>
              </w:sdtContent>
            </w:sdt>
          </w:p>
        </w:tc>
        <w:tc>
          <w:tcPr>
            <w:tcW w:w="735" w:type="pct"/>
            <w:tcBorders>
              <w:top w:val="single" w:sz="4" w:space="0" w:color="ABF5FF"/>
            </w:tcBorders>
            <w:shd w:val="clear" w:color="auto" w:fill="CDF9FF"/>
          </w:tcPr>
          <w:p w:rsidR="0048754C" w:rsidRPr="0048754C" w:rsidRDefault="0048754C" w:rsidP="0048754C">
            <w:pPr>
              <w:spacing w:after="158" w:line="259" w:lineRule="auto"/>
              <w:ind w:left="137"/>
              <w:rPr>
                <w:rFonts w:cs="Segoe UI"/>
                <w:szCs w:val="18"/>
              </w:rPr>
            </w:pPr>
            <w:r>
              <w:rPr>
                <w:rFonts w:cs="Segoe UI"/>
                <w:szCs w:val="18"/>
              </w:rPr>
              <w:t>m</w:t>
            </w:r>
            <w:r w:rsidRPr="0048754C">
              <w:rPr>
                <w:rFonts w:cs="Segoe UI"/>
                <w:szCs w:val="18"/>
              </w:rPr>
              <w:t>onth</w:t>
            </w:r>
            <w:r>
              <w:rPr>
                <w:rFonts w:cs="Segoe UI"/>
                <w:szCs w:val="18"/>
              </w:rPr>
              <w:t>s</w:t>
            </w:r>
          </w:p>
        </w:tc>
      </w:tr>
    </w:tbl>
    <w:p w:rsidR="00254077" w:rsidRDefault="00254077"/>
    <w:p w:rsidR="00123897" w:rsidRDefault="00123897">
      <w:pPr>
        <w:rPr>
          <w:rFonts w:eastAsia="Times New Roman" w:cs="Arial"/>
          <w:b/>
          <w:bCs/>
          <w:color w:val="000F9F" w:themeColor="text2"/>
          <w:kern w:val="32"/>
          <w:sz w:val="40"/>
          <w:szCs w:val="32"/>
          <w:lang w:val="en-GB" w:eastAsia="en-AU"/>
        </w:rPr>
      </w:pPr>
      <w:r>
        <w:rPr>
          <w:color w:val="000F9F" w:themeColor="text2"/>
          <w:lang w:eastAsia="en-AU"/>
        </w:rPr>
        <w:br w:type="page"/>
      </w:r>
      <w:bookmarkStart w:id="0" w:name="_GoBack"/>
      <w:bookmarkEnd w:id="0"/>
    </w:p>
    <w:p w:rsidR="00254077" w:rsidRPr="0099776E" w:rsidRDefault="00254077" w:rsidP="00254077">
      <w:pPr>
        <w:pStyle w:val="Title"/>
        <w:spacing w:after="0"/>
        <w:rPr>
          <w:color w:val="000F9F" w:themeColor="text2"/>
          <w:lang w:eastAsia="en-AU"/>
        </w:rPr>
      </w:pPr>
      <w:r w:rsidRPr="0099776E">
        <w:rPr>
          <w:color w:val="000F9F" w:themeColor="text2"/>
          <w:lang w:eastAsia="en-AU"/>
        </w:rPr>
        <w:lastRenderedPageBreak/>
        <w:t>Part B Loss, Theft or Damage to Contract Works</w:t>
      </w:r>
    </w:p>
    <w:p w:rsidR="00254CE9" w:rsidRPr="00E344E6" w:rsidRDefault="00437D8D" w:rsidP="00AF694A">
      <w:pPr>
        <w:pStyle w:val="HeadingNo1"/>
      </w:pPr>
      <w:r>
        <w:t>Details of t</w:t>
      </w:r>
      <w:r w:rsidR="00254CE9">
        <w:t xml:space="preserve">he </w:t>
      </w:r>
      <w:r>
        <w:t>L</w:t>
      </w:r>
      <w:r w:rsidR="00254CE9">
        <w:t>oss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202"/>
        <w:gridCol w:w="155"/>
        <w:gridCol w:w="1472"/>
        <w:gridCol w:w="1137"/>
        <w:gridCol w:w="345"/>
        <w:gridCol w:w="319"/>
        <w:gridCol w:w="156"/>
        <w:gridCol w:w="762"/>
        <w:gridCol w:w="26"/>
        <w:gridCol w:w="64"/>
        <w:gridCol w:w="1520"/>
        <w:gridCol w:w="239"/>
        <w:gridCol w:w="417"/>
        <w:gridCol w:w="317"/>
        <w:gridCol w:w="513"/>
        <w:gridCol w:w="179"/>
        <w:gridCol w:w="640"/>
        <w:gridCol w:w="509"/>
      </w:tblGrid>
      <w:tr w:rsidR="002D7838" w:rsidRPr="00E344E6" w:rsidTr="00123897">
        <w:trPr>
          <w:trHeight w:val="320"/>
        </w:trPr>
        <w:tc>
          <w:tcPr>
            <w:tcW w:w="1419" w:type="pct"/>
            <w:gridSpan w:val="3"/>
            <w:vMerge w:val="restart"/>
            <w:tcBorders>
              <w:top w:val="single" w:sz="2" w:space="0" w:color="ABF5FF"/>
              <w:left w:val="single" w:sz="2" w:space="0" w:color="FFFFFF" w:themeColor="background1"/>
              <w:right w:val="single" w:sz="2" w:space="0" w:color="ABF5FF"/>
            </w:tcBorders>
            <w:shd w:val="clear" w:color="auto" w:fill="CDF9FF"/>
          </w:tcPr>
          <w:p w:rsidR="002D7838" w:rsidRPr="00A20FF5" w:rsidRDefault="002D7838" w:rsidP="002D7838">
            <w:pPr>
              <w:pStyle w:val="ParaNo1"/>
            </w:pPr>
            <w:r>
              <w:t xml:space="preserve">At what stage did </w:t>
            </w:r>
            <w:r w:rsidRPr="00A20FF5">
              <w:t>the loss or damage occur?</w:t>
            </w:r>
            <w:r w:rsidR="00C453E0">
              <w:br/>
            </w:r>
            <w:r w:rsidR="00C453E0" w:rsidRPr="00C453E0">
              <w:rPr>
                <w:sz w:val="16"/>
              </w:rPr>
              <w:t>(Please check one)</w:t>
            </w:r>
          </w:p>
        </w:tc>
        <w:tc>
          <w:tcPr>
            <w:tcW w:w="2915" w:type="pct"/>
            <w:gridSpan w:val="12"/>
            <w:tcBorders>
              <w:top w:val="single" w:sz="2" w:space="0" w:color="ABF5FF"/>
              <w:left w:val="single" w:sz="2" w:space="0" w:color="ABF5FF"/>
              <w:bottom w:val="nil"/>
            </w:tcBorders>
            <w:shd w:val="clear" w:color="auto" w:fill="CDF9FF"/>
          </w:tcPr>
          <w:p w:rsidR="002D7838" w:rsidRDefault="002D7838" w:rsidP="002D7838">
            <w:pPr>
              <w:spacing w:after="158" w:line="259" w:lineRule="auto"/>
              <w:ind w:left="455" w:hanging="425"/>
              <w:rPr>
                <w:rFonts w:cs="Segoe UI"/>
                <w:szCs w:val="18"/>
              </w:rPr>
            </w:pPr>
            <w:r>
              <w:rPr>
                <w:rFonts w:cs="Segoe UI"/>
                <w:szCs w:val="18"/>
              </w:rPr>
              <w:t xml:space="preserve">(a) </w:t>
            </w:r>
            <w:r>
              <w:rPr>
                <w:rFonts w:cs="Segoe UI"/>
                <w:szCs w:val="18"/>
              </w:rPr>
              <w:tab/>
            </w:r>
            <w:r w:rsidRPr="002D7838">
              <w:rPr>
                <w:rFonts w:cs="Segoe UI"/>
                <w:szCs w:val="18"/>
              </w:rPr>
              <w:t>During the Construction Period</w:t>
            </w:r>
          </w:p>
        </w:tc>
        <w:sdt>
          <w:sdtPr>
            <w:rPr>
              <w:rFonts w:cs="Segoe UI"/>
              <w:szCs w:val="18"/>
            </w:rPr>
            <w:id w:val="2119567956"/>
            <w14:checkbox>
              <w14:checked w14:val="0"/>
              <w14:checkedState w14:val="2612" w14:font="MS Gothic"/>
              <w14:uncheckedState w14:val="2610" w14:font="MS Gothic"/>
            </w14:checkbox>
          </w:sdtPr>
          <w:sdtEndPr/>
          <w:sdtContent>
            <w:tc>
              <w:tcPr>
                <w:tcW w:w="666" w:type="pct"/>
                <w:gridSpan w:val="3"/>
                <w:tcBorders>
                  <w:top w:val="single" w:sz="2" w:space="0" w:color="ABF5FF"/>
                  <w:bottom w:val="nil"/>
                </w:tcBorders>
                <w:shd w:val="clear" w:color="auto" w:fill="FFFFFF" w:themeFill="background1"/>
              </w:tcPr>
              <w:p w:rsidR="002D7838" w:rsidRDefault="00C453E0" w:rsidP="0048754C">
                <w:pPr>
                  <w:spacing w:after="158" w:line="259" w:lineRule="auto"/>
                  <w:jc w:val="center"/>
                  <w:rPr>
                    <w:rFonts w:cs="Segoe UI"/>
                    <w:szCs w:val="18"/>
                  </w:rPr>
                </w:pPr>
                <w:r>
                  <w:rPr>
                    <w:rFonts w:ascii="MS Gothic" w:eastAsia="MS Gothic" w:hAnsi="MS Gothic" w:cs="Segoe UI" w:hint="eastAsia"/>
                    <w:szCs w:val="18"/>
                  </w:rPr>
                  <w:t>☐</w:t>
                </w:r>
              </w:p>
            </w:tc>
          </w:sdtContent>
        </w:sdt>
      </w:tr>
      <w:tr w:rsidR="0048754C" w:rsidRPr="00E344E6" w:rsidTr="00123897">
        <w:trPr>
          <w:trHeight w:val="320"/>
        </w:trPr>
        <w:tc>
          <w:tcPr>
            <w:tcW w:w="1419" w:type="pct"/>
            <w:gridSpan w:val="3"/>
            <w:vMerge/>
            <w:tcBorders>
              <w:left w:val="single" w:sz="2" w:space="0" w:color="FFFFFF" w:themeColor="background1"/>
              <w:right w:val="single" w:sz="2" w:space="0" w:color="ABF5FF"/>
            </w:tcBorders>
            <w:shd w:val="clear" w:color="auto" w:fill="CDF9FF"/>
          </w:tcPr>
          <w:p w:rsidR="0048754C" w:rsidRDefault="0048754C" w:rsidP="0048754C">
            <w:pPr>
              <w:pStyle w:val="ParaNo1"/>
              <w:numPr>
                <w:ilvl w:val="0"/>
                <w:numId w:val="0"/>
              </w:numPr>
              <w:ind w:left="426"/>
            </w:pPr>
          </w:p>
        </w:tc>
        <w:tc>
          <w:tcPr>
            <w:tcW w:w="2915" w:type="pct"/>
            <w:gridSpan w:val="12"/>
            <w:tcBorders>
              <w:top w:val="single" w:sz="2" w:space="0" w:color="ABF5FF"/>
              <w:left w:val="single" w:sz="2" w:space="0" w:color="ABF5FF"/>
              <w:bottom w:val="single" w:sz="2" w:space="0" w:color="ABF5FF"/>
            </w:tcBorders>
            <w:shd w:val="clear" w:color="auto" w:fill="CDF9FF"/>
          </w:tcPr>
          <w:p w:rsidR="0048754C" w:rsidRDefault="0048754C" w:rsidP="0048754C">
            <w:pPr>
              <w:spacing w:after="158" w:line="259" w:lineRule="auto"/>
              <w:ind w:left="455" w:hanging="425"/>
              <w:rPr>
                <w:rFonts w:cs="Segoe UI"/>
                <w:szCs w:val="18"/>
              </w:rPr>
            </w:pPr>
            <w:r>
              <w:rPr>
                <w:rFonts w:cs="Segoe UI"/>
                <w:szCs w:val="18"/>
              </w:rPr>
              <w:t xml:space="preserve">(b) </w:t>
            </w:r>
            <w:r>
              <w:rPr>
                <w:rFonts w:cs="Segoe UI"/>
                <w:szCs w:val="18"/>
              </w:rPr>
              <w:tab/>
            </w:r>
            <w:r w:rsidRPr="002D7838">
              <w:rPr>
                <w:rFonts w:cs="Segoe UI"/>
                <w:szCs w:val="18"/>
              </w:rPr>
              <w:t>During the Maintenance / Defects Liability Period (DLP)</w:t>
            </w:r>
            <w:r>
              <w:rPr>
                <w:rFonts w:cs="Segoe UI"/>
                <w:szCs w:val="18"/>
              </w:rPr>
              <w:t>, or</w:t>
            </w:r>
          </w:p>
        </w:tc>
        <w:sdt>
          <w:sdtPr>
            <w:rPr>
              <w:rFonts w:cs="Segoe UI"/>
              <w:szCs w:val="18"/>
            </w:rPr>
            <w:id w:val="1176775579"/>
            <w14:checkbox>
              <w14:checked w14:val="0"/>
              <w14:checkedState w14:val="2612" w14:font="MS Gothic"/>
              <w14:uncheckedState w14:val="2610" w14:font="MS Gothic"/>
            </w14:checkbox>
          </w:sdtPr>
          <w:sdtEndPr/>
          <w:sdtContent>
            <w:tc>
              <w:tcPr>
                <w:tcW w:w="666" w:type="pct"/>
                <w:gridSpan w:val="3"/>
                <w:tcBorders>
                  <w:top w:val="single" w:sz="2" w:space="0" w:color="ABF5FF"/>
                  <w:bottom w:val="single" w:sz="2" w:space="0" w:color="ABF5FF"/>
                </w:tcBorders>
                <w:shd w:val="clear" w:color="auto" w:fill="FFFFFF" w:themeFill="background1"/>
              </w:tcPr>
              <w:p w:rsidR="0048754C" w:rsidRDefault="0048754C" w:rsidP="0048754C">
                <w:pPr>
                  <w:jc w:val="center"/>
                </w:pPr>
                <w:r w:rsidRPr="00A92E98">
                  <w:rPr>
                    <w:rFonts w:ascii="MS Gothic" w:eastAsia="MS Gothic" w:hAnsi="MS Gothic" w:cs="Segoe UI" w:hint="eastAsia"/>
                    <w:szCs w:val="18"/>
                  </w:rPr>
                  <w:t>☐</w:t>
                </w:r>
              </w:p>
            </w:tc>
          </w:sdtContent>
        </w:sdt>
      </w:tr>
      <w:tr w:rsidR="0048754C" w:rsidRPr="00E344E6" w:rsidTr="00123897">
        <w:trPr>
          <w:trHeight w:val="545"/>
        </w:trPr>
        <w:tc>
          <w:tcPr>
            <w:tcW w:w="1419" w:type="pct"/>
            <w:gridSpan w:val="3"/>
            <w:vMerge/>
            <w:tcBorders>
              <w:left w:val="single" w:sz="2" w:space="0" w:color="FFFFFF" w:themeColor="background1"/>
              <w:bottom w:val="single" w:sz="2" w:space="0" w:color="ABF5FF"/>
              <w:right w:val="single" w:sz="2" w:space="0" w:color="ABF5FF"/>
            </w:tcBorders>
            <w:shd w:val="clear" w:color="auto" w:fill="CDF9FF"/>
          </w:tcPr>
          <w:p w:rsidR="0048754C" w:rsidRDefault="0048754C" w:rsidP="0048754C">
            <w:pPr>
              <w:pStyle w:val="ParaNo1"/>
              <w:numPr>
                <w:ilvl w:val="0"/>
                <w:numId w:val="0"/>
              </w:numPr>
              <w:ind w:left="426"/>
            </w:pPr>
          </w:p>
        </w:tc>
        <w:tc>
          <w:tcPr>
            <w:tcW w:w="2915" w:type="pct"/>
            <w:gridSpan w:val="12"/>
            <w:tcBorders>
              <w:top w:val="single" w:sz="2" w:space="0" w:color="ABF5FF"/>
              <w:left w:val="single" w:sz="2" w:space="0" w:color="ABF5FF"/>
              <w:bottom w:val="single" w:sz="2" w:space="0" w:color="ABF5FF"/>
            </w:tcBorders>
            <w:shd w:val="clear" w:color="auto" w:fill="CDF9FF"/>
          </w:tcPr>
          <w:p w:rsidR="0048754C" w:rsidRDefault="0048754C" w:rsidP="00342A25">
            <w:pPr>
              <w:spacing w:after="158" w:line="259" w:lineRule="auto"/>
              <w:ind w:left="455" w:hanging="425"/>
              <w:rPr>
                <w:rFonts w:cs="Segoe UI"/>
                <w:szCs w:val="18"/>
              </w:rPr>
            </w:pPr>
            <w:r>
              <w:rPr>
                <w:rFonts w:cs="Segoe UI"/>
                <w:szCs w:val="18"/>
              </w:rPr>
              <w:t xml:space="preserve">(c) </w:t>
            </w:r>
            <w:r>
              <w:rPr>
                <w:rFonts w:cs="Segoe UI"/>
                <w:szCs w:val="18"/>
              </w:rPr>
              <w:tab/>
            </w:r>
            <w:r w:rsidRPr="002D7838">
              <w:rPr>
                <w:rFonts w:cs="Segoe UI"/>
                <w:szCs w:val="18"/>
              </w:rPr>
              <w:t xml:space="preserve">After expiration of the Maintenance / Defects Liability Period (DLP). </w:t>
            </w:r>
          </w:p>
        </w:tc>
        <w:sdt>
          <w:sdtPr>
            <w:rPr>
              <w:rFonts w:cs="Segoe UI"/>
              <w:szCs w:val="18"/>
            </w:rPr>
            <w:id w:val="-321744323"/>
            <w14:checkbox>
              <w14:checked w14:val="0"/>
              <w14:checkedState w14:val="2612" w14:font="MS Gothic"/>
              <w14:uncheckedState w14:val="2610" w14:font="MS Gothic"/>
            </w14:checkbox>
          </w:sdtPr>
          <w:sdtEndPr/>
          <w:sdtContent>
            <w:tc>
              <w:tcPr>
                <w:tcW w:w="666" w:type="pct"/>
                <w:gridSpan w:val="3"/>
                <w:tcBorders>
                  <w:top w:val="single" w:sz="2" w:space="0" w:color="ABF5FF"/>
                  <w:bottom w:val="single" w:sz="2" w:space="0" w:color="ABF5FF"/>
                </w:tcBorders>
                <w:shd w:val="clear" w:color="auto" w:fill="FFFFFF" w:themeFill="background1"/>
              </w:tcPr>
              <w:p w:rsidR="0048754C" w:rsidRDefault="0048754C" w:rsidP="0048754C">
                <w:pPr>
                  <w:jc w:val="center"/>
                </w:pPr>
                <w:r>
                  <w:rPr>
                    <w:rFonts w:ascii="MS Gothic" w:eastAsia="MS Gothic" w:hAnsi="MS Gothic" w:cs="Segoe UI" w:hint="eastAsia"/>
                    <w:szCs w:val="18"/>
                  </w:rPr>
                  <w:t>☐</w:t>
                </w:r>
              </w:p>
            </w:tc>
          </w:sdtContent>
        </w:sdt>
      </w:tr>
      <w:tr w:rsidR="00F43BFD" w:rsidRPr="00E344E6" w:rsidTr="002E537D">
        <w:trPr>
          <w:trHeight w:val="320"/>
        </w:trPr>
        <w:tc>
          <w:tcPr>
            <w:tcW w:w="2400" w:type="pct"/>
            <w:gridSpan w:val="7"/>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2D7838">
            <w:pPr>
              <w:pStyle w:val="ParaNo1"/>
            </w:pPr>
            <w:r w:rsidRPr="002D7838">
              <w:t>When did the loss, theft</w:t>
            </w:r>
            <w:r w:rsidR="002D7838" w:rsidRPr="002D7838">
              <w:t xml:space="preserve"> or</w:t>
            </w:r>
            <w:r w:rsidRPr="002D7838">
              <w:t xml:space="preserve"> damage happen?</w:t>
            </w:r>
          </w:p>
        </w:tc>
        <w:tc>
          <w:tcPr>
            <w:tcW w:w="427" w:type="pct"/>
            <w:gridSpan w:val="3"/>
            <w:tcBorders>
              <w:top w:val="single" w:sz="2" w:space="0" w:color="ABF5FF"/>
              <w:left w:val="single" w:sz="2" w:space="0" w:color="FFFFFF" w:themeColor="background1"/>
              <w:bottom w:val="nil"/>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Date</w:t>
            </w:r>
          </w:p>
        </w:tc>
        <w:sdt>
          <w:sdtPr>
            <w:rPr>
              <w:rFonts w:cs="Segoe UI"/>
              <w:szCs w:val="18"/>
            </w:rPr>
            <w:id w:val="-128164056"/>
            <w:placeholder>
              <w:docPart w:val="FDC2F3A56B9F44CAB23484B6D2275E73"/>
            </w:placeholder>
            <w:date>
              <w:dateFormat w:val="d/MM/yyyy"/>
              <w:lid w:val="en-AU"/>
              <w:storeMappedDataAs w:val="dateTime"/>
              <w:calendar w:val="gregorian"/>
            </w:date>
          </w:sdtPr>
          <w:sdtEndPr/>
          <w:sdtContent>
            <w:tc>
              <w:tcPr>
                <w:tcW w:w="762" w:type="pct"/>
                <w:tcBorders>
                  <w:top w:val="single" w:sz="2" w:space="0" w:color="ABF5FF"/>
                </w:tcBorders>
              </w:tcPr>
              <w:p w:rsidR="00F43BFD" w:rsidRPr="00E344E6" w:rsidRDefault="00F43BFD" w:rsidP="00F43BFD">
                <w:pPr>
                  <w:spacing w:after="158" w:line="259" w:lineRule="auto"/>
                  <w:ind w:left="114"/>
                  <w:rPr>
                    <w:rFonts w:cs="Segoe UI"/>
                    <w:szCs w:val="18"/>
                  </w:rPr>
                </w:pPr>
                <w:r>
                  <w:rPr>
                    <w:rFonts w:cs="Segoe UI"/>
                    <w:szCs w:val="18"/>
                  </w:rPr>
                  <w:t>00/00/0000</w:t>
                </w:r>
              </w:p>
            </w:tc>
          </w:sdtContent>
        </w:sdt>
        <w:tc>
          <w:tcPr>
            <w:tcW w:w="329" w:type="pct"/>
            <w:gridSpan w:val="2"/>
            <w:tcBorders>
              <w:top w:val="single" w:sz="2" w:space="0" w:color="ABF5FF"/>
              <w:bottom w:val="nil"/>
            </w:tcBorders>
            <w:shd w:val="clear" w:color="auto" w:fill="CDF9FF"/>
          </w:tcPr>
          <w:p w:rsidR="00F43BFD" w:rsidRPr="00E344E6" w:rsidRDefault="00F43BFD" w:rsidP="00F43BFD">
            <w:pPr>
              <w:spacing w:after="158" w:line="259" w:lineRule="auto"/>
              <w:ind w:left="113"/>
              <w:rPr>
                <w:rFonts w:cs="Segoe UI"/>
                <w:szCs w:val="18"/>
              </w:rPr>
            </w:pPr>
            <w:r>
              <w:rPr>
                <w:rFonts w:cs="Segoe UI"/>
                <w:szCs w:val="18"/>
              </w:rPr>
              <w:t>Time</w:t>
            </w:r>
          </w:p>
        </w:tc>
        <w:tc>
          <w:tcPr>
            <w:tcW w:w="1082" w:type="pct"/>
            <w:gridSpan w:val="5"/>
            <w:tcBorders>
              <w:top w:val="single" w:sz="2" w:space="0" w:color="ABF5FF"/>
            </w:tcBorders>
          </w:tcPr>
          <w:p w:rsidR="00F43BFD" w:rsidRPr="00E344E6" w:rsidRDefault="001A362A" w:rsidP="00F43BFD">
            <w:pPr>
              <w:spacing w:after="158" w:line="259" w:lineRule="auto"/>
              <w:ind w:left="114"/>
              <w:rPr>
                <w:rFonts w:cs="Segoe UI"/>
                <w:szCs w:val="18"/>
              </w:rPr>
            </w:pPr>
            <w:sdt>
              <w:sdtPr>
                <w:rPr>
                  <w:rFonts w:cs="Segoe UI"/>
                  <w:szCs w:val="18"/>
                </w:rPr>
                <w:id w:val="-1527705788"/>
                <w:placeholder>
                  <w:docPart w:val="F2E9B8D719BA4650B6B56C35CF2BA99A"/>
                </w:placeholder>
                <w:showingPlcHdr/>
                <w:text w:multiLine="1"/>
              </w:sdtPr>
              <w:sdtEndPr/>
              <w:sdtContent>
                <w:r w:rsidR="00F43BFD">
                  <w:rPr>
                    <w:rStyle w:val="PlaceholderText"/>
                    <w:rFonts w:cs="Segoe UI"/>
                  </w:rPr>
                  <w:t>En</w:t>
                </w:r>
                <w:r w:rsidR="00F43BFD" w:rsidRPr="00E344E6">
                  <w:rPr>
                    <w:rStyle w:val="PlaceholderText"/>
                    <w:rFonts w:cs="Segoe UI"/>
                  </w:rPr>
                  <w:t xml:space="preserve">ter </w:t>
                </w:r>
                <w:r w:rsidR="00F43BFD">
                  <w:rPr>
                    <w:rStyle w:val="PlaceholderText"/>
                    <w:rFonts w:cs="Segoe UI"/>
                  </w:rPr>
                  <w:t>time</w:t>
                </w:r>
              </w:sdtContent>
            </w:sdt>
            <w:r w:rsidR="00F43BFD">
              <w:rPr>
                <w:rFonts w:cs="Segoe UI"/>
                <w:szCs w:val="18"/>
              </w:rPr>
              <w:t xml:space="preserve">   </w:t>
            </w:r>
            <w:sdt>
              <w:sdtPr>
                <w:rPr>
                  <w:rFonts w:cs="Segoe UI"/>
                  <w:szCs w:val="18"/>
                </w:rPr>
                <w:alias w:val="Loss Time"/>
                <w:tag w:val="Loss Time"/>
                <w:id w:val="594759827"/>
                <w:placeholder>
                  <w:docPart w:val="09DAC8FC50E948568C62CF9C4B819563"/>
                </w:placeholder>
                <w:showingPlcHdr/>
                <w:comboBox>
                  <w:listItem w:value="Choose an item."/>
                  <w:listItem w:displayText="AM" w:value="AM"/>
                  <w:listItem w:displayText="PM" w:value="PM"/>
                </w:comboBox>
              </w:sdtPr>
              <w:sdtEndPr/>
              <w:sdtContent>
                <w:r w:rsidR="00F43BFD" w:rsidRPr="006C12E1">
                  <w:rPr>
                    <w:rStyle w:val="PlaceholderText"/>
                  </w:rPr>
                  <w:t>C</w:t>
                </w:r>
                <w:r w:rsidR="00F43BFD">
                  <w:rPr>
                    <w:rStyle w:val="PlaceholderText"/>
                  </w:rPr>
                  <w:t>hoose</w:t>
                </w:r>
              </w:sdtContent>
            </w:sdt>
          </w:p>
        </w:tc>
      </w:tr>
      <w:tr w:rsidR="00F43BFD" w:rsidRPr="00E344E6" w:rsidTr="0048754C">
        <w:trPr>
          <w:trHeight w:val="320"/>
        </w:trPr>
        <w:tc>
          <w:tcPr>
            <w:tcW w:w="5000" w:type="pct"/>
            <w:gridSpan w:val="18"/>
            <w:tcBorders>
              <w:top w:val="single" w:sz="2" w:space="0" w:color="FFFFFF" w:themeColor="background1"/>
              <w:left w:val="single" w:sz="2" w:space="0" w:color="FFFFFF" w:themeColor="background1"/>
              <w:bottom w:val="single" w:sz="2" w:space="0" w:color="FFFFFF" w:themeColor="background1"/>
            </w:tcBorders>
            <w:shd w:val="clear" w:color="auto" w:fill="CDF9FF"/>
            <w:vAlign w:val="center"/>
          </w:tcPr>
          <w:p w:rsidR="00F43BFD" w:rsidRPr="00E344E6" w:rsidRDefault="00F43BFD" w:rsidP="00F43BFD">
            <w:pPr>
              <w:pStyle w:val="Para2Indent"/>
            </w:pPr>
            <w:r>
              <w:t>By Whom and when was the loss, theft or damage first discovered?</w:t>
            </w:r>
          </w:p>
        </w:tc>
      </w:tr>
      <w:tr w:rsidR="00F43BFD" w:rsidRPr="00E344E6" w:rsidTr="00123897">
        <w:trPr>
          <w:trHeight w:val="320"/>
        </w:trPr>
        <w:tc>
          <w:tcPr>
            <w:tcW w:w="603"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Default="00F43BFD" w:rsidP="00F43BFD">
            <w:pPr>
              <w:pStyle w:val="Para2Indent"/>
            </w:pPr>
            <w:r>
              <w:t>Name</w:t>
            </w:r>
          </w:p>
        </w:tc>
        <w:sdt>
          <w:sdtPr>
            <w:rPr>
              <w:rFonts w:cs="Segoe UI"/>
              <w:szCs w:val="18"/>
            </w:rPr>
            <w:id w:val="537777157"/>
            <w:placeholder>
              <w:docPart w:val="AFACD7EFEE4C4E3B8FBFA87A6CA06112"/>
            </w:placeholder>
            <w:showingPlcHdr/>
            <w:text w:multiLine="1"/>
          </w:sdtPr>
          <w:sdtEndPr/>
          <w:sdtContent>
            <w:tc>
              <w:tcPr>
                <w:tcW w:w="1386" w:type="pct"/>
                <w:gridSpan w:val="3"/>
                <w:tcBorders>
                  <w:left w:val="single" w:sz="2" w:space="0" w:color="FFFFFF" w:themeColor="background1"/>
                  <w:righ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838" w:type="pct"/>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Date discovered</w:t>
            </w:r>
          </w:p>
        </w:tc>
        <w:sdt>
          <w:sdtPr>
            <w:rPr>
              <w:rFonts w:cs="Segoe UI"/>
              <w:szCs w:val="18"/>
            </w:rPr>
            <w:id w:val="1823155694"/>
            <w:placeholder>
              <w:docPart w:val="CA419EDCC71E44959B84D80B066EE523"/>
            </w:placeholder>
            <w:date>
              <w:dateFormat w:val="d/MM/yyyy"/>
              <w:lid w:val="en-AU"/>
              <w:storeMappedDataAs w:val="dateTime"/>
              <w:calendar w:val="gregorian"/>
            </w:date>
          </w:sdtPr>
          <w:sdtEndPr/>
          <w:sdtContent>
            <w:tc>
              <w:tcPr>
                <w:tcW w:w="762" w:type="pct"/>
                <w:tcBorders>
                  <w:left w:val="single" w:sz="2" w:space="0" w:color="FFFFFF" w:themeColor="background1"/>
                  <w:righ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Fonts w:cs="Segoe UI"/>
                    <w:szCs w:val="18"/>
                  </w:rPr>
                  <w:t>00/00/0000</w:t>
                </w:r>
              </w:p>
            </w:tc>
          </w:sdtContent>
        </w:sdt>
        <w:tc>
          <w:tcPr>
            <w:tcW w:w="329"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Time</w:t>
            </w:r>
          </w:p>
        </w:tc>
        <w:tc>
          <w:tcPr>
            <w:tcW w:w="1082" w:type="pct"/>
            <w:gridSpan w:val="5"/>
            <w:tcBorders>
              <w:left w:val="single" w:sz="2" w:space="0" w:color="FFFFFF" w:themeColor="background1"/>
            </w:tcBorders>
            <w:shd w:val="clear" w:color="auto" w:fill="auto"/>
          </w:tcPr>
          <w:p w:rsidR="00F43BFD" w:rsidRPr="00E344E6" w:rsidRDefault="001A362A" w:rsidP="00F43BFD">
            <w:pPr>
              <w:spacing w:after="158" w:line="259" w:lineRule="auto"/>
              <w:ind w:left="114"/>
              <w:rPr>
                <w:rFonts w:cs="Segoe UI"/>
                <w:szCs w:val="18"/>
              </w:rPr>
            </w:pPr>
            <w:sdt>
              <w:sdtPr>
                <w:rPr>
                  <w:rFonts w:cs="Segoe UI"/>
                  <w:szCs w:val="18"/>
                </w:rPr>
                <w:id w:val="-475448257"/>
                <w:placeholder>
                  <w:docPart w:val="12859A5A00324AA896328E393238538E"/>
                </w:placeholder>
                <w:showingPlcHdr/>
                <w:text w:multiLine="1"/>
              </w:sdtPr>
              <w:sdtEndPr/>
              <w:sdtContent>
                <w:r w:rsidR="00F43BFD">
                  <w:rPr>
                    <w:rStyle w:val="PlaceholderText"/>
                    <w:rFonts w:cs="Segoe UI"/>
                  </w:rPr>
                  <w:t>En</w:t>
                </w:r>
                <w:r w:rsidR="00F43BFD" w:rsidRPr="00E344E6">
                  <w:rPr>
                    <w:rStyle w:val="PlaceholderText"/>
                    <w:rFonts w:cs="Segoe UI"/>
                  </w:rPr>
                  <w:t xml:space="preserve">ter </w:t>
                </w:r>
                <w:r w:rsidR="00F43BFD">
                  <w:rPr>
                    <w:rStyle w:val="PlaceholderText"/>
                    <w:rFonts w:cs="Segoe UI"/>
                  </w:rPr>
                  <w:t>time</w:t>
                </w:r>
              </w:sdtContent>
            </w:sdt>
            <w:r w:rsidR="00F43BFD">
              <w:rPr>
                <w:rFonts w:cs="Segoe UI"/>
                <w:szCs w:val="18"/>
              </w:rPr>
              <w:t xml:space="preserve">   </w:t>
            </w:r>
            <w:sdt>
              <w:sdtPr>
                <w:rPr>
                  <w:rFonts w:cs="Segoe UI"/>
                  <w:szCs w:val="18"/>
                </w:rPr>
                <w:alias w:val="Loss Time"/>
                <w:tag w:val="Loss Time"/>
                <w:id w:val="-1741087156"/>
                <w:placeholder>
                  <w:docPart w:val="DC8385D510AE4DFA9CB0FBFA9C4C01F8"/>
                </w:placeholder>
                <w:showingPlcHdr/>
                <w:comboBox>
                  <w:listItem w:value="Choose an item."/>
                  <w:listItem w:displayText="AM" w:value="AM"/>
                  <w:listItem w:displayText="PM" w:value="PM"/>
                </w:comboBox>
              </w:sdtPr>
              <w:sdtEndPr/>
              <w:sdtContent>
                <w:r w:rsidR="00F43BFD" w:rsidRPr="006C12E1">
                  <w:rPr>
                    <w:rStyle w:val="PlaceholderText"/>
                  </w:rPr>
                  <w:t>C</w:t>
                </w:r>
                <w:r w:rsidR="00F43BFD">
                  <w:rPr>
                    <w:rStyle w:val="PlaceholderText"/>
                  </w:rPr>
                  <w:t>hoose</w:t>
                </w:r>
              </w:sdtContent>
            </w:sdt>
          </w:p>
        </w:tc>
      </w:tr>
      <w:tr w:rsidR="00F43BFD" w:rsidRPr="00E344E6" w:rsidTr="0099776E">
        <w:trPr>
          <w:trHeight w:val="320"/>
        </w:trPr>
        <w:tc>
          <w:tcPr>
            <w:tcW w:w="5000" w:type="pct"/>
            <w:gridSpan w:val="18"/>
            <w:tcBorders>
              <w:top w:val="single" w:sz="2" w:space="0" w:color="FFFFFF" w:themeColor="background1"/>
              <w:left w:val="single" w:sz="2" w:space="0" w:color="FFFFFF" w:themeColor="background1"/>
              <w:bottom w:val="single" w:sz="2" w:space="0" w:color="ABF5FF"/>
            </w:tcBorders>
            <w:shd w:val="clear" w:color="auto" w:fill="CDF9FF"/>
            <w:vAlign w:val="center"/>
          </w:tcPr>
          <w:p w:rsidR="00F43BFD" w:rsidRPr="00E344E6" w:rsidRDefault="00F43BFD" w:rsidP="00F43BFD">
            <w:pPr>
              <w:pStyle w:val="ParaNo1"/>
            </w:pPr>
            <w:r w:rsidRPr="00606190">
              <w:t>Please provide a full description of the circumstances of the loss</w:t>
            </w:r>
            <w:r>
              <w:t>.</w:t>
            </w:r>
          </w:p>
        </w:tc>
      </w:tr>
      <w:tr w:rsidR="00F43BFD" w:rsidRPr="00E344E6" w:rsidTr="004E72DF">
        <w:trPr>
          <w:trHeight w:val="1647"/>
        </w:trPr>
        <w:sdt>
          <w:sdtPr>
            <w:rPr>
              <w:rFonts w:cs="Segoe UI"/>
              <w:szCs w:val="18"/>
            </w:rPr>
            <w:id w:val="135459362"/>
            <w:placeholder>
              <w:docPart w:val="9C448E5766DB44A2A53BBD2615C3FDA8"/>
            </w:placeholder>
            <w:showingPlcHdr/>
            <w:text w:multiLine="1"/>
          </w:sdtPr>
          <w:sdtEndPr/>
          <w:sdtContent>
            <w:tc>
              <w:tcPr>
                <w:tcW w:w="5000" w:type="pct"/>
                <w:gridSpan w:val="18"/>
                <w:tcBorders>
                  <w:top w:val="single" w:sz="2" w:space="0" w:color="ABF5FF"/>
                  <w:left w:val="single" w:sz="2" w:space="0" w:color="ABF5FF"/>
                  <w:bottom w:val="single" w:sz="2" w:space="0" w:color="ABF5FF"/>
                </w:tcBorders>
                <w:shd w:val="clear" w:color="auto" w:fill="auto"/>
              </w:tcPr>
              <w:p w:rsidR="00F43BFD" w:rsidRPr="00E344E6" w:rsidRDefault="00F43BFD" w:rsidP="004E72DF">
                <w:pPr>
                  <w:spacing w:after="158" w:line="259" w:lineRule="auto"/>
                  <w:ind w:left="426"/>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99776E">
        <w:trPr>
          <w:trHeight w:val="320"/>
        </w:trPr>
        <w:tc>
          <w:tcPr>
            <w:tcW w:w="3709" w:type="pct"/>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F43BFD">
            <w:pPr>
              <w:pStyle w:val="ParaNo1"/>
            </w:pPr>
            <w:r w:rsidRPr="00606190">
              <w:t>Was the loss reported to the police</w:t>
            </w:r>
            <w:r>
              <w:t>?</w:t>
            </w:r>
            <w:r w:rsidRPr="00606190">
              <w:t xml:space="preserve"> (</w:t>
            </w:r>
            <w:r>
              <w:t>Note: t</w:t>
            </w:r>
            <w:r w:rsidRPr="00606190">
              <w:t xml:space="preserve">he police MUST be notified </w:t>
            </w:r>
            <w:r>
              <w:t>w</w:t>
            </w:r>
            <w:r w:rsidRPr="00606190">
              <w:t>hen property is lost, stolen or maliciously damaged)</w:t>
            </w:r>
            <w:r>
              <w:t xml:space="preserve"> </w:t>
            </w:r>
          </w:p>
        </w:tc>
        <w:tc>
          <w:tcPr>
            <w:tcW w:w="368" w:type="pct"/>
            <w:gridSpan w:val="2"/>
            <w:tcBorders>
              <w:left w:val="single" w:sz="2" w:space="0" w:color="FFFFFF" w:themeColor="background1"/>
              <w:bottom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Yes</w:t>
            </w:r>
          </w:p>
        </w:tc>
        <w:sdt>
          <w:sdtPr>
            <w:rPr>
              <w:rFonts w:cs="Segoe UI"/>
              <w:szCs w:val="18"/>
            </w:rPr>
            <w:id w:val="1862312645"/>
            <w14:checkbox>
              <w14:checked w14:val="0"/>
              <w14:checkedState w14:val="2612" w14:font="MS Gothic"/>
              <w14:uncheckedState w14:val="2610" w14:font="MS Gothic"/>
            </w14:checkbox>
          </w:sdtPr>
          <w:sdtEndPr/>
          <w:sdtContent>
            <w:tc>
              <w:tcPr>
                <w:tcW w:w="347" w:type="pct"/>
                <w:gridSpan w:val="2"/>
                <w:tcBorders>
                  <w:bottom w:val="single" w:sz="2" w:space="0" w:color="ABF5FF"/>
                </w:tcBorders>
              </w:tcPr>
              <w:p w:rsidR="00F43BFD" w:rsidRPr="00E344E6" w:rsidRDefault="00F43BFD" w:rsidP="00F43BFD">
                <w:pPr>
                  <w:spacing w:after="158" w:line="259" w:lineRule="auto"/>
                  <w:ind w:left="114"/>
                  <w:rPr>
                    <w:rFonts w:cs="Segoe UI"/>
                    <w:szCs w:val="18"/>
                  </w:rPr>
                </w:pPr>
                <w:r>
                  <w:rPr>
                    <w:rFonts w:ascii="MS Gothic" w:eastAsia="MS Gothic" w:hAnsi="MS Gothic" w:cs="Segoe UI" w:hint="eastAsia"/>
                    <w:szCs w:val="18"/>
                  </w:rPr>
                  <w:t>☐</w:t>
                </w:r>
              </w:p>
            </w:tc>
          </w:sdtContent>
        </w:sdt>
        <w:tc>
          <w:tcPr>
            <w:tcW w:w="321" w:type="pct"/>
            <w:tcBorders>
              <w:bottom w:val="single" w:sz="2" w:space="0" w:color="ABF5FF"/>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No</w:t>
            </w:r>
          </w:p>
        </w:tc>
        <w:sdt>
          <w:sdtPr>
            <w:rPr>
              <w:rFonts w:cs="Segoe UI"/>
              <w:szCs w:val="18"/>
            </w:rPr>
            <w:id w:val="-1051078756"/>
            <w14:checkbox>
              <w14:checked w14:val="0"/>
              <w14:checkedState w14:val="2612" w14:font="MS Gothic"/>
              <w14:uncheckedState w14:val="2610" w14:font="MS Gothic"/>
            </w14:checkbox>
          </w:sdtPr>
          <w:sdtEndPr/>
          <w:sdtContent>
            <w:tc>
              <w:tcPr>
                <w:tcW w:w="255" w:type="pct"/>
                <w:tcBorders>
                  <w:bottom w:val="single" w:sz="2" w:space="0" w:color="ABF5FF"/>
                </w:tcBorders>
              </w:tcPr>
              <w:p w:rsidR="00F43BFD" w:rsidRPr="00E344E6" w:rsidRDefault="00F43BFD" w:rsidP="00F43BFD">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F43BFD" w:rsidRPr="00E344E6" w:rsidTr="0099776E">
        <w:trPr>
          <w:trHeight w:val="320"/>
        </w:trPr>
        <w:tc>
          <w:tcPr>
            <w:tcW w:w="2322" w:type="pct"/>
            <w:gridSpan w:val="6"/>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606190" w:rsidRDefault="00F43BFD" w:rsidP="00F43BFD">
            <w:pPr>
              <w:pStyle w:val="Para2Indent"/>
            </w:pPr>
            <w:r>
              <w:t>Police station and Incident number</w:t>
            </w:r>
          </w:p>
        </w:tc>
        <w:tc>
          <w:tcPr>
            <w:tcW w:w="460" w:type="pct"/>
            <w:gridSpan w:val="2"/>
            <w:tcBorders>
              <w:top w:val="single" w:sz="2" w:space="0" w:color="FFFFFF" w:themeColor="background1"/>
              <w:left w:val="single" w:sz="2" w:space="0" w:color="FFFFFF" w:themeColor="background1"/>
              <w:bottom w:val="single" w:sz="2" w:space="0" w:color="FFFFFF" w:themeColor="background1"/>
              <w:right w:val="single" w:sz="2" w:space="0" w:color="ABF5FF"/>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Station</w:t>
            </w:r>
          </w:p>
        </w:tc>
        <w:sdt>
          <w:sdtPr>
            <w:rPr>
              <w:rFonts w:cs="Segoe UI"/>
              <w:szCs w:val="18"/>
            </w:rPr>
            <w:id w:val="-2094928829"/>
            <w:placeholder>
              <w:docPart w:val="F2DAC13FACD245D883E8CDECCAE9456C"/>
            </w:placeholder>
            <w:showingPlcHdr/>
            <w:text w:multiLine="1"/>
          </w:sdtPr>
          <w:sdtEndPr/>
          <w:sdtContent>
            <w:tc>
              <w:tcPr>
                <w:tcW w:w="927" w:type="pct"/>
                <w:gridSpan w:val="4"/>
                <w:tcBorders>
                  <w:top w:val="single" w:sz="2" w:space="0" w:color="ABF5FF"/>
                  <w:left w:val="single" w:sz="2" w:space="0" w:color="ABF5FF"/>
                  <w:bottom w:val="single" w:sz="2" w:space="0" w:color="FFFFFF" w:themeColor="background1"/>
                  <w:right w:val="single" w:sz="2" w:space="0" w:color="ABF5FF"/>
                </w:tcBorders>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top w:val="single" w:sz="2" w:space="0" w:color="FFFFFF" w:themeColor="background1"/>
              <w:left w:val="single" w:sz="2" w:space="0" w:color="ABF5FF"/>
              <w:bottom w:val="single" w:sz="2" w:space="0" w:color="FFFFFF" w:themeColor="background1"/>
              <w:right w:val="single" w:sz="2" w:space="0" w:color="ABF5FF"/>
            </w:tcBorders>
            <w:shd w:val="clear" w:color="auto" w:fill="CDF9FF"/>
          </w:tcPr>
          <w:p w:rsidR="00F43BFD" w:rsidRPr="00E344E6" w:rsidRDefault="00F43BFD" w:rsidP="00F43BFD">
            <w:pPr>
              <w:spacing w:after="158" w:line="259" w:lineRule="auto"/>
              <w:ind w:left="113"/>
              <w:rPr>
                <w:rFonts w:cs="Segoe UI"/>
                <w:szCs w:val="18"/>
              </w:rPr>
            </w:pPr>
            <w:r>
              <w:rPr>
                <w:rFonts w:cs="Segoe UI"/>
                <w:szCs w:val="18"/>
              </w:rPr>
              <w:t>No.</w:t>
            </w:r>
          </w:p>
        </w:tc>
        <w:sdt>
          <w:sdtPr>
            <w:rPr>
              <w:rFonts w:cs="Segoe UI"/>
              <w:szCs w:val="18"/>
            </w:rPr>
            <w:id w:val="-1117755705"/>
            <w:placeholder>
              <w:docPart w:val="6D36323F83CC4676861FD4B1B97E04A3"/>
            </w:placeholder>
            <w:showingPlcHdr/>
            <w:text w:multiLine="1"/>
          </w:sdtPr>
          <w:sdtEndPr/>
          <w:sdtContent>
            <w:tc>
              <w:tcPr>
                <w:tcW w:w="923" w:type="pct"/>
                <w:gridSpan w:val="4"/>
                <w:tcBorders>
                  <w:top w:val="single" w:sz="2" w:space="0" w:color="ABF5FF"/>
                  <w:left w:val="single" w:sz="2" w:space="0" w:color="ABF5FF"/>
                  <w:bottom w:val="single" w:sz="2" w:space="0" w:color="ABF5FF"/>
                  <w:right w:val="single" w:sz="2" w:space="0" w:color="ABF5FF"/>
                </w:tcBorders>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99776E">
        <w:trPr>
          <w:trHeight w:val="320"/>
        </w:trPr>
        <w:tc>
          <w:tcPr>
            <w:tcW w:w="3709" w:type="pct"/>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F43BFD">
            <w:pPr>
              <w:pStyle w:val="ParaNo1"/>
            </w:pPr>
            <w:r>
              <w:t>Witnesses</w:t>
            </w:r>
            <w:r>
              <w:br/>
            </w:r>
            <w:r w:rsidRPr="007A4116">
              <w:t>Were there any witnesses to the loss, theft or damage?</w:t>
            </w:r>
            <w:r w:rsidRPr="00606190">
              <w:t xml:space="preserve"> If</w:t>
            </w:r>
            <w:r>
              <w:t xml:space="preserve"> Yes, please provide details:</w:t>
            </w:r>
          </w:p>
        </w:tc>
        <w:tc>
          <w:tcPr>
            <w:tcW w:w="368"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Yes</w:t>
            </w:r>
          </w:p>
        </w:tc>
        <w:sdt>
          <w:sdtPr>
            <w:rPr>
              <w:rFonts w:cs="Segoe UI"/>
              <w:szCs w:val="18"/>
            </w:rPr>
            <w:id w:val="598838758"/>
            <w14:checkbox>
              <w14:checked w14:val="0"/>
              <w14:checkedState w14:val="2612" w14:font="MS Gothic"/>
              <w14:uncheckedState w14:val="2610" w14:font="MS Gothic"/>
            </w14:checkbox>
          </w:sdtPr>
          <w:sdtEndPr/>
          <w:sdtContent>
            <w:tc>
              <w:tcPr>
                <w:tcW w:w="347" w:type="pct"/>
                <w:gridSpan w:val="2"/>
                <w:tcBorders>
                  <w:top w:val="single" w:sz="2" w:space="0" w:color="FFFFFF" w:themeColor="background1"/>
                  <w:left w:val="single" w:sz="2" w:space="0" w:color="FFFFFF" w:themeColor="background1"/>
                  <w:bottom w:val="single" w:sz="2" w:space="0" w:color="ABF5FF"/>
                </w:tcBorders>
              </w:tcPr>
              <w:p w:rsidR="00F43BFD" w:rsidRPr="00E344E6" w:rsidRDefault="00F43BFD" w:rsidP="00F43BFD">
                <w:pPr>
                  <w:spacing w:after="158" w:line="259" w:lineRule="auto"/>
                  <w:ind w:left="114"/>
                  <w:rPr>
                    <w:rFonts w:cs="Segoe UI"/>
                    <w:szCs w:val="18"/>
                  </w:rPr>
                </w:pPr>
                <w:r>
                  <w:rPr>
                    <w:rFonts w:ascii="MS Gothic" w:eastAsia="MS Gothic" w:hAnsi="MS Gothic" w:cs="Segoe UI" w:hint="eastAsia"/>
                    <w:szCs w:val="18"/>
                  </w:rPr>
                  <w:t>☐</w:t>
                </w:r>
              </w:p>
            </w:tc>
          </w:sdtContent>
        </w:sdt>
        <w:tc>
          <w:tcPr>
            <w:tcW w:w="321" w:type="pct"/>
            <w:tcBorders>
              <w:top w:val="single" w:sz="2" w:space="0" w:color="FFFFFF" w:themeColor="background1"/>
              <w:bottom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No</w:t>
            </w:r>
          </w:p>
        </w:tc>
        <w:sdt>
          <w:sdtPr>
            <w:rPr>
              <w:rFonts w:cs="Segoe UI"/>
              <w:szCs w:val="18"/>
            </w:rPr>
            <w:id w:val="340594050"/>
            <w14:checkbox>
              <w14:checked w14:val="0"/>
              <w14:checkedState w14:val="2612" w14:font="MS Gothic"/>
              <w14:uncheckedState w14:val="2610" w14:font="MS Gothic"/>
            </w14:checkbox>
          </w:sdtPr>
          <w:sdtEndPr/>
          <w:sdtContent>
            <w:tc>
              <w:tcPr>
                <w:tcW w:w="255" w:type="pct"/>
                <w:tcBorders>
                  <w:top w:val="single" w:sz="2" w:space="0" w:color="FFFFFF" w:themeColor="background1"/>
                  <w:bottom w:val="single" w:sz="2" w:space="0" w:color="ABF5FF"/>
                </w:tcBorders>
              </w:tcPr>
              <w:p w:rsidR="00F43BFD" w:rsidRPr="00E344E6" w:rsidRDefault="00F43BFD" w:rsidP="00F43BFD">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Default="00F43BFD" w:rsidP="00F43BFD">
            <w:pPr>
              <w:pStyle w:val="Para2Indent"/>
            </w:pPr>
            <w:r>
              <w:t>Name</w:t>
            </w:r>
          </w:p>
        </w:tc>
        <w:sdt>
          <w:sdtPr>
            <w:rPr>
              <w:rFonts w:cs="Segoe UI"/>
              <w:szCs w:val="18"/>
            </w:rPr>
            <w:id w:val="1610777552"/>
            <w:placeholder>
              <w:docPart w:val="93FB518987F74ECBB34A552D6FF1C5AE"/>
            </w:placeholder>
            <w:showingPlcHdr/>
            <w:text w:multiLine="1"/>
          </w:sdtPr>
          <w:sdtEndPr/>
          <w:sdtContent>
            <w:tc>
              <w:tcPr>
                <w:tcW w:w="1481" w:type="pct"/>
                <w:gridSpan w:val="3"/>
                <w:tcBorders>
                  <w:left w:val="single" w:sz="2" w:space="0" w:color="FFFFFF" w:themeColor="background1"/>
                </w:tcBorders>
                <w:shd w:val="clear" w:color="auto" w:fill="auto"/>
              </w:tcPr>
              <w:p w:rsidR="00F43BFD" w:rsidRPr="00E344E6"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lef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Company</w:t>
            </w:r>
          </w:p>
        </w:tc>
        <w:sdt>
          <w:sdtPr>
            <w:rPr>
              <w:rFonts w:cs="Segoe UI"/>
              <w:szCs w:val="18"/>
            </w:rPr>
            <w:id w:val="599918719"/>
            <w:placeholder>
              <w:docPart w:val="00E2255FAC62450693A6C4242C43134E"/>
            </w:placeholder>
            <w:showingPlcHdr/>
            <w:text w:multiLine="1"/>
          </w:sdtPr>
          <w:sdtEndPr/>
          <w:sdtContent>
            <w:tc>
              <w:tcPr>
                <w:tcW w:w="2204" w:type="pct"/>
                <w:gridSpan w:val="9"/>
                <w:tcBorders>
                  <w:lef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606190" w:rsidRDefault="00F43BFD" w:rsidP="00F43BFD">
            <w:pPr>
              <w:pStyle w:val="Para2Indent"/>
            </w:pPr>
            <w:r>
              <w:t>Address</w:t>
            </w:r>
          </w:p>
        </w:tc>
        <w:sdt>
          <w:sdtPr>
            <w:rPr>
              <w:rFonts w:cs="Segoe UI"/>
              <w:szCs w:val="18"/>
            </w:rPr>
            <w:id w:val="734356836"/>
            <w:placeholder>
              <w:docPart w:val="607396BF738F4BDC8A63029981461D17"/>
            </w:placeholder>
            <w:showingPlcHdr/>
            <w:text w:multiLine="1"/>
          </w:sdtPr>
          <w:sdtEndPr/>
          <w:sdtContent>
            <w:tc>
              <w:tcPr>
                <w:tcW w:w="1481"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vAlign w:val="center"/>
              </w:tcPr>
              <w:p w:rsidR="00F43BFD" w:rsidRPr="00606190"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Email</w:t>
            </w:r>
          </w:p>
        </w:tc>
        <w:sdt>
          <w:sdtPr>
            <w:rPr>
              <w:rFonts w:cs="Segoe UI"/>
              <w:szCs w:val="18"/>
            </w:rPr>
            <w:id w:val="-7062853"/>
            <w:placeholder>
              <w:docPart w:val="760EE91A1B7C42138BCD53F7CB94B854"/>
            </w:placeholder>
            <w:showingPlcHdr/>
            <w:text w:multiLine="1"/>
          </w:sdtPr>
          <w:sdtEndPr/>
          <w:sdtContent>
            <w:tc>
              <w:tcPr>
                <w:tcW w:w="913" w:type="pct"/>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left w:val="single" w:sz="2" w:space="0" w:color="FFFFFF" w:themeColor="background1"/>
              <w:bottom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Phone</w:t>
            </w:r>
          </w:p>
        </w:tc>
        <w:sdt>
          <w:sdtPr>
            <w:rPr>
              <w:rFonts w:cs="Segoe UI"/>
              <w:szCs w:val="18"/>
            </w:rPr>
            <w:id w:val="1869108712"/>
            <w:placeholder>
              <w:docPart w:val="75B55D8AB59E4B63A56EA832C33C74A3"/>
            </w:placeholder>
            <w:showingPlcHdr/>
            <w:text w:multiLine="1"/>
          </w:sdtPr>
          <w:sdtEndPr/>
          <w:sdtContent>
            <w:tc>
              <w:tcPr>
                <w:tcW w:w="923" w:type="pct"/>
                <w:gridSpan w:val="4"/>
                <w:tcBorders>
                  <w:bottom w:val="single" w:sz="2" w:space="0" w:color="FFFFFF" w:themeColor="background1"/>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99776E">
        <w:trPr>
          <w:trHeight w:val="320"/>
        </w:trPr>
        <w:tc>
          <w:tcPr>
            <w:tcW w:w="3709" w:type="pct"/>
            <w:gridSpan w:val="1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F43BFD" w:rsidRPr="00E344E6" w:rsidRDefault="00F43BFD" w:rsidP="00F43BFD">
            <w:pPr>
              <w:pStyle w:val="ParaNo1"/>
            </w:pPr>
            <w:r>
              <w:t>Responsible Party</w:t>
            </w:r>
            <w:r>
              <w:br/>
            </w:r>
            <w:r w:rsidRPr="00606190">
              <w:t>If your property was lost, stolen or maliciously damaged, do you know who is responsible?</w:t>
            </w:r>
            <w:r>
              <w:t xml:space="preserve"> </w:t>
            </w:r>
            <w:r w:rsidRPr="00606190">
              <w:t>If</w:t>
            </w:r>
            <w:r>
              <w:t xml:space="preserve"> Yes, please provide details:</w:t>
            </w:r>
          </w:p>
        </w:tc>
        <w:tc>
          <w:tcPr>
            <w:tcW w:w="368" w:type="pct"/>
            <w:gridSpan w:val="2"/>
            <w:tcBorders>
              <w:top w:val="single" w:sz="2" w:space="0" w:color="FFFFFF" w:themeColor="background1"/>
              <w:left w:val="single" w:sz="2" w:space="0" w:color="FFFFFF" w:themeColor="background1"/>
              <w:bottom w:val="single" w:sz="2" w:space="0" w:color="FFFFFF" w:themeColor="background1"/>
              <w:right w:val="single" w:sz="2" w:space="0" w:color="ABF5FF"/>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Yes</w:t>
            </w:r>
          </w:p>
        </w:tc>
        <w:sdt>
          <w:sdtPr>
            <w:rPr>
              <w:rFonts w:cs="Segoe UI"/>
              <w:szCs w:val="18"/>
            </w:rPr>
            <w:id w:val="-2038342871"/>
            <w14:checkbox>
              <w14:checked w14:val="0"/>
              <w14:checkedState w14:val="2612" w14:font="MS Gothic"/>
              <w14:uncheckedState w14:val="2610" w14:font="MS Gothic"/>
            </w14:checkbox>
          </w:sdtPr>
          <w:sdtEndPr/>
          <w:sdtContent>
            <w:tc>
              <w:tcPr>
                <w:tcW w:w="347" w:type="pct"/>
                <w:gridSpan w:val="2"/>
                <w:tcBorders>
                  <w:top w:val="single" w:sz="2" w:space="0" w:color="ABF5FF"/>
                  <w:left w:val="single" w:sz="2" w:space="0" w:color="ABF5FF"/>
                  <w:bottom w:val="single" w:sz="2" w:space="0" w:color="ABF5FF"/>
                  <w:right w:val="single" w:sz="2" w:space="0" w:color="ABF5FF"/>
                </w:tcBorders>
              </w:tcPr>
              <w:p w:rsidR="00F43BFD" w:rsidRPr="00E344E6" w:rsidRDefault="00F43BFD" w:rsidP="00F43BFD">
                <w:pPr>
                  <w:spacing w:after="158" w:line="259" w:lineRule="auto"/>
                  <w:ind w:left="114"/>
                  <w:rPr>
                    <w:rFonts w:cs="Segoe UI"/>
                    <w:szCs w:val="18"/>
                  </w:rPr>
                </w:pPr>
                <w:r>
                  <w:rPr>
                    <w:rFonts w:ascii="MS Gothic" w:eastAsia="MS Gothic" w:hAnsi="MS Gothic" w:cs="Segoe UI" w:hint="eastAsia"/>
                    <w:szCs w:val="18"/>
                  </w:rPr>
                  <w:t>☐</w:t>
                </w:r>
              </w:p>
            </w:tc>
          </w:sdtContent>
        </w:sdt>
        <w:tc>
          <w:tcPr>
            <w:tcW w:w="321" w:type="pct"/>
            <w:tcBorders>
              <w:top w:val="single" w:sz="2" w:space="0" w:color="ABF5FF"/>
              <w:left w:val="single" w:sz="2" w:space="0" w:color="ABF5FF"/>
              <w:bottom w:val="single" w:sz="2" w:space="0" w:color="FFFFFF" w:themeColor="background1"/>
              <w:right w:val="single" w:sz="2" w:space="0" w:color="FFFFFF" w:themeColor="background1"/>
            </w:tcBorders>
            <w:shd w:val="clear" w:color="auto" w:fill="CDF9FF"/>
          </w:tcPr>
          <w:p w:rsidR="00F43BFD" w:rsidRPr="00E344E6" w:rsidRDefault="00F43BFD" w:rsidP="00123897">
            <w:pPr>
              <w:spacing w:after="158" w:line="259" w:lineRule="auto"/>
              <w:ind w:left="113"/>
              <w:rPr>
                <w:rFonts w:cs="Segoe UI"/>
                <w:szCs w:val="18"/>
              </w:rPr>
            </w:pPr>
            <w:r w:rsidRPr="00E344E6">
              <w:rPr>
                <w:rFonts w:cs="Segoe UI"/>
                <w:szCs w:val="18"/>
              </w:rPr>
              <w:t>No</w:t>
            </w:r>
          </w:p>
        </w:tc>
        <w:sdt>
          <w:sdtPr>
            <w:rPr>
              <w:rFonts w:cs="Segoe UI"/>
              <w:szCs w:val="18"/>
            </w:rPr>
            <w:id w:val="-2004725126"/>
            <w14:checkbox>
              <w14:checked w14:val="0"/>
              <w14:checkedState w14:val="2612" w14:font="MS Gothic"/>
              <w14:uncheckedState w14:val="2610" w14:font="MS Gothic"/>
            </w14:checkbox>
          </w:sdtPr>
          <w:sdtEndPr/>
          <w:sdtContent>
            <w:tc>
              <w:tcPr>
                <w:tcW w:w="255" w:type="pct"/>
                <w:tcBorders>
                  <w:top w:val="single" w:sz="2" w:space="0" w:color="ABF5FF"/>
                  <w:left w:val="single" w:sz="2" w:space="0" w:color="FFFFFF" w:themeColor="background1"/>
                  <w:bottom w:val="single" w:sz="2" w:space="0" w:color="FFFFFF" w:themeColor="background1"/>
                </w:tcBorders>
              </w:tcPr>
              <w:p w:rsidR="00F43BFD" w:rsidRPr="00E344E6" w:rsidRDefault="00F43BFD" w:rsidP="00F43BFD">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F43BFD" w:rsidRDefault="00F43BFD" w:rsidP="00F43BFD">
            <w:pPr>
              <w:pStyle w:val="Para2Indent"/>
            </w:pPr>
            <w:r>
              <w:t>Name</w:t>
            </w:r>
          </w:p>
        </w:tc>
        <w:sdt>
          <w:sdtPr>
            <w:rPr>
              <w:rFonts w:cs="Segoe UI"/>
              <w:szCs w:val="18"/>
            </w:rPr>
            <w:id w:val="716398574"/>
            <w:placeholder>
              <w:docPart w:val="55947C6909AB42C9AD0842E6D12086E4"/>
            </w:placeholder>
            <w:showingPlcHdr/>
            <w:text w:multiLine="1"/>
          </w:sdtPr>
          <w:sdtEndPr/>
          <w:sdtContent>
            <w:tc>
              <w:tcPr>
                <w:tcW w:w="1481" w:type="pct"/>
                <w:gridSpan w:val="3"/>
                <w:tcBorders>
                  <w:left w:val="single" w:sz="2" w:space="0" w:color="FFFFFF" w:themeColor="background1"/>
                </w:tcBorders>
                <w:shd w:val="clear" w:color="auto" w:fill="auto"/>
              </w:tcPr>
              <w:p w:rsidR="00F43BFD" w:rsidRPr="00E344E6"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lef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Relationship</w:t>
            </w:r>
          </w:p>
        </w:tc>
        <w:sdt>
          <w:sdtPr>
            <w:rPr>
              <w:rFonts w:cs="Segoe UI"/>
              <w:szCs w:val="18"/>
            </w:rPr>
            <w:id w:val="814224703"/>
            <w:placeholder>
              <w:docPart w:val="5ABFEAFB3ECF481A8C6C5F12E0C82D40"/>
            </w:placeholder>
            <w:showingPlcHdr/>
            <w:text w:multiLine="1"/>
          </w:sdtPr>
          <w:sdtEndPr/>
          <w:sdtContent>
            <w:tc>
              <w:tcPr>
                <w:tcW w:w="2204" w:type="pct"/>
                <w:gridSpan w:val="9"/>
                <w:tcBorders>
                  <w:left w:val="single" w:sz="2" w:space="0" w:color="FFFFFF" w:themeColor="background1"/>
                </w:tcBorders>
                <w:shd w:val="clear" w:color="auto" w:fill="auto"/>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F43BFD" w:rsidRPr="00E344E6" w:rsidTr="00123897">
        <w:trPr>
          <w:trHeight w:val="320"/>
        </w:trPr>
        <w:tc>
          <w:tcPr>
            <w:tcW w:w="681"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F43BFD" w:rsidRPr="00606190" w:rsidRDefault="00F43BFD" w:rsidP="00F43BFD">
            <w:pPr>
              <w:pStyle w:val="Para2Indent"/>
            </w:pPr>
            <w:r>
              <w:t>Address</w:t>
            </w:r>
          </w:p>
        </w:tc>
        <w:sdt>
          <w:sdtPr>
            <w:rPr>
              <w:rFonts w:cs="Segoe UI"/>
              <w:szCs w:val="18"/>
            </w:rPr>
            <w:id w:val="496152195"/>
            <w:placeholder>
              <w:docPart w:val="09D8D54072D340ACB13678DFB00FF262"/>
            </w:placeholder>
            <w:showingPlcHdr/>
            <w:text w:multiLine="1"/>
          </w:sdtPr>
          <w:sdtEndPr/>
          <w:sdtContent>
            <w:tc>
              <w:tcPr>
                <w:tcW w:w="1481"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vAlign w:val="center"/>
              </w:tcPr>
              <w:p w:rsidR="00F43BFD" w:rsidRPr="00606190" w:rsidRDefault="00F43BFD" w:rsidP="00F43BFD">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33" w:type="pct"/>
            <w:gridSpan w:val="4"/>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Email</w:t>
            </w:r>
          </w:p>
        </w:tc>
        <w:sdt>
          <w:sdtPr>
            <w:rPr>
              <w:rFonts w:cs="Segoe UI"/>
              <w:szCs w:val="18"/>
            </w:rPr>
            <w:id w:val="-1689674305"/>
            <w:placeholder>
              <w:docPart w:val="C1D7BABE9CFE428B9008BF8248F7A267"/>
            </w:placeholder>
            <w:showingPlcHdr/>
            <w:text w:multiLine="1"/>
          </w:sdtPr>
          <w:sdtEndPr/>
          <w:sdtContent>
            <w:tc>
              <w:tcPr>
                <w:tcW w:w="913"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left w:val="single" w:sz="2" w:space="0" w:color="FFFFFF" w:themeColor="background1"/>
              <w:bottom w:val="single" w:sz="2" w:space="0" w:color="ABF5FF"/>
            </w:tcBorders>
            <w:shd w:val="clear" w:color="auto" w:fill="CDF9FF"/>
          </w:tcPr>
          <w:p w:rsidR="00F43BFD" w:rsidRPr="00E344E6" w:rsidRDefault="00F43BFD" w:rsidP="00F43BFD">
            <w:pPr>
              <w:spacing w:after="158" w:line="259" w:lineRule="auto"/>
              <w:ind w:left="114"/>
              <w:rPr>
                <w:rFonts w:cs="Segoe UI"/>
                <w:szCs w:val="18"/>
              </w:rPr>
            </w:pPr>
            <w:r>
              <w:rPr>
                <w:rFonts w:cs="Segoe UI"/>
                <w:szCs w:val="18"/>
              </w:rPr>
              <w:t>Phone</w:t>
            </w:r>
          </w:p>
        </w:tc>
        <w:sdt>
          <w:sdtPr>
            <w:rPr>
              <w:rFonts w:cs="Segoe UI"/>
              <w:szCs w:val="18"/>
            </w:rPr>
            <w:id w:val="277451762"/>
            <w:placeholder>
              <w:docPart w:val="B08CA334E8C847A5B4A1C2356E0043E5"/>
            </w:placeholder>
            <w:showingPlcHdr/>
            <w:text w:multiLine="1"/>
          </w:sdtPr>
          <w:sdtEndPr/>
          <w:sdtContent>
            <w:tc>
              <w:tcPr>
                <w:tcW w:w="923" w:type="pct"/>
                <w:gridSpan w:val="4"/>
                <w:tcBorders>
                  <w:bottom w:val="single" w:sz="2" w:space="0" w:color="ABF5FF"/>
                </w:tcBorders>
                <w:shd w:val="clear" w:color="auto" w:fill="FFFFFF" w:themeFill="background1"/>
              </w:tcPr>
              <w:p w:rsidR="00F43BFD" w:rsidRPr="00E344E6" w:rsidRDefault="00F43BFD" w:rsidP="00F43BFD">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bl>
    <w:p w:rsidR="00CC65FA" w:rsidRPr="00E344E6" w:rsidRDefault="00437D8D" w:rsidP="00AF694A">
      <w:pPr>
        <w:pStyle w:val="HeadingNo1"/>
      </w:pPr>
      <w:r>
        <w:t xml:space="preserve">Amount of Loss, </w:t>
      </w:r>
      <w:r w:rsidR="00CC65FA">
        <w:t>Repair Costs</w:t>
      </w:r>
      <w:r>
        <w:t xml:space="preserve"> and Potential Rec</w:t>
      </w:r>
      <w:r w:rsidR="00EB7FC7">
        <w:t>overies</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960"/>
        <w:gridCol w:w="874"/>
        <w:gridCol w:w="1276"/>
        <w:gridCol w:w="999"/>
        <w:gridCol w:w="247"/>
        <w:gridCol w:w="596"/>
        <w:gridCol w:w="1143"/>
        <w:gridCol w:w="213"/>
        <w:gridCol w:w="247"/>
        <w:gridCol w:w="20"/>
        <w:gridCol w:w="644"/>
        <w:gridCol w:w="48"/>
        <w:gridCol w:w="521"/>
        <w:gridCol w:w="648"/>
        <w:gridCol w:w="536"/>
      </w:tblGrid>
      <w:tr w:rsidR="009A5958" w:rsidRPr="00E344E6" w:rsidTr="0099776E">
        <w:trPr>
          <w:trHeight w:val="320"/>
        </w:trPr>
        <w:tc>
          <w:tcPr>
            <w:tcW w:w="3788" w:type="pct"/>
            <w:gridSpan w:val="9"/>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9A5958" w:rsidRDefault="009A5958" w:rsidP="00AF694A">
            <w:pPr>
              <w:pStyle w:val="ParaNo1"/>
            </w:pPr>
            <w:r>
              <w:t>What is your estimate of the total</w:t>
            </w:r>
            <w:r w:rsidR="00EF1643">
              <w:t xml:space="preserve"> insured</w:t>
            </w:r>
            <w:r>
              <w:t xml:space="preserve"> loss</w:t>
            </w:r>
            <w:r w:rsidR="00EF1643">
              <w:t xml:space="preserve"> being claimed?</w:t>
            </w:r>
          </w:p>
        </w:tc>
        <w:tc>
          <w:tcPr>
            <w:tcW w:w="1212" w:type="pct"/>
            <w:gridSpan w:val="6"/>
            <w:tcBorders>
              <w:top w:val="single" w:sz="2" w:space="0" w:color="ABF5FF"/>
              <w:left w:val="single" w:sz="2" w:space="0" w:color="FFFFFF" w:themeColor="background1"/>
            </w:tcBorders>
            <w:shd w:val="clear" w:color="auto" w:fill="auto"/>
          </w:tcPr>
          <w:p w:rsidR="009A5958" w:rsidRPr="00E344E6" w:rsidRDefault="009A5958" w:rsidP="001037FA">
            <w:pPr>
              <w:spacing w:after="158" w:line="259" w:lineRule="auto"/>
              <w:ind w:left="114"/>
              <w:rPr>
                <w:rFonts w:cs="Segoe UI"/>
                <w:szCs w:val="18"/>
              </w:rPr>
            </w:pPr>
            <w:r>
              <w:rPr>
                <w:rFonts w:cs="Segoe UI"/>
                <w:szCs w:val="18"/>
              </w:rPr>
              <w:t xml:space="preserve">$ </w:t>
            </w:r>
            <w:sdt>
              <w:sdtPr>
                <w:rPr>
                  <w:rFonts w:cs="Segoe UI"/>
                  <w:color w:val="808080"/>
                </w:rPr>
                <w:id w:val="2072299785"/>
                <w:placeholder>
                  <w:docPart w:val="C74020175BA14D5A91A8D1D3F67833AB"/>
                </w:placeholder>
                <w:text w:multiLine="1"/>
              </w:sdtPr>
              <w:sdtEndPr/>
              <w:sdtContent>
                <w:r w:rsidR="009A5159">
                  <w:rPr>
                    <w:rFonts w:cs="Segoe UI"/>
                    <w:color w:val="808080"/>
                  </w:rPr>
                  <w:t>Amount</w:t>
                </w:r>
              </w:sdtContent>
            </w:sdt>
          </w:p>
        </w:tc>
      </w:tr>
      <w:tr w:rsidR="0033089F" w:rsidRPr="00E344E6" w:rsidTr="0099776E">
        <w:trPr>
          <w:trHeight w:val="320"/>
        </w:trPr>
        <w:tc>
          <w:tcPr>
            <w:tcW w:w="3788" w:type="pct"/>
            <w:gridSpan w:val="9"/>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33089F" w:rsidRPr="00E344E6" w:rsidRDefault="00CC65FA" w:rsidP="00AF694A">
            <w:pPr>
              <w:pStyle w:val="ParaNo1"/>
            </w:pPr>
            <w:r>
              <w:lastRenderedPageBreak/>
              <w:t>Is the property repairable? If Y</w:t>
            </w:r>
            <w:r w:rsidRPr="00CC65FA">
              <w:t>es,</w:t>
            </w:r>
            <w:r>
              <w:t xml:space="preserve"> please</w:t>
            </w:r>
            <w:r w:rsidRPr="00CC65FA">
              <w:t xml:space="preserve"> attach </w:t>
            </w:r>
            <w:r>
              <w:t xml:space="preserve">a </w:t>
            </w:r>
            <w:r w:rsidRPr="00CC65FA">
              <w:t>quote for the repairs</w:t>
            </w:r>
            <w:r>
              <w:t>.</w:t>
            </w:r>
          </w:p>
        </w:tc>
        <w:tc>
          <w:tcPr>
            <w:tcW w:w="357" w:type="pct"/>
            <w:gridSpan w:val="3"/>
            <w:tcBorders>
              <w:top w:val="single" w:sz="2" w:space="0" w:color="ABF5FF"/>
              <w:left w:val="single" w:sz="2" w:space="0" w:color="FFFFFF" w:themeColor="background1"/>
            </w:tcBorders>
            <w:shd w:val="clear" w:color="auto" w:fill="CDF9FF"/>
          </w:tcPr>
          <w:p w:rsidR="0033089F" w:rsidRPr="00E344E6" w:rsidRDefault="0033089F" w:rsidP="00123897">
            <w:pPr>
              <w:spacing w:after="158" w:line="259" w:lineRule="auto"/>
              <w:ind w:left="113"/>
              <w:rPr>
                <w:rFonts w:cs="Segoe UI"/>
                <w:szCs w:val="18"/>
              </w:rPr>
            </w:pPr>
            <w:r w:rsidRPr="00E344E6">
              <w:rPr>
                <w:rFonts w:cs="Segoe UI"/>
                <w:szCs w:val="18"/>
              </w:rPr>
              <w:t>Yes</w:t>
            </w:r>
          </w:p>
        </w:tc>
        <w:sdt>
          <w:sdtPr>
            <w:rPr>
              <w:rFonts w:cs="Segoe UI"/>
              <w:szCs w:val="18"/>
            </w:rPr>
            <w:id w:val="789406257"/>
            <w14:checkbox>
              <w14:checked w14:val="0"/>
              <w14:checkedState w14:val="2612" w14:font="MS Gothic"/>
              <w14:uncheckedState w14:val="2610" w14:font="MS Gothic"/>
            </w14:checkbox>
          </w:sdtPr>
          <w:sdtEndPr/>
          <w:sdtContent>
            <w:tc>
              <w:tcPr>
                <w:tcW w:w="261" w:type="pct"/>
                <w:tcBorders>
                  <w:top w:val="single" w:sz="2" w:space="0" w:color="ABF5FF"/>
                </w:tcBorders>
              </w:tcPr>
              <w:p w:rsidR="0033089F" w:rsidRPr="00E344E6" w:rsidRDefault="0033089F" w:rsidP="001037FA">
                <w:pPr>
                  <w:spacing w:after="158" w:line="259" w:lineRule="auto"/>
                  <w:ind w:left="114"/>
                  <w:rPr>
                    <w:rFonts w:cs="Segoe UI"/>
                    <w:szCs w:val="18"/>
                  </w:rPr>
                </w:pPr>
                <w:r>
                  <w:rPr>
                    <w:rFonts w:ascii="MS Gothic" w:eastAsia="MS Gothic" w:hAnsi="MS Gothic" w:cs="Segoe UI" w:hint="eastAsia"/>
                    <w:szCs w:val="18"/>
                  </w:rPr>
                  <w:t>☐</w:t>
                </w:r>
              </w:p>
            </w:tc>
          </w:sdtContent>
        </w:sdt>
        <w:tc>
          <w:tcPr>
            <w:tcW w:w="325" w:type="pct"/>
            <w:tcBorders>
              <w:top w:val="single" w:sz="2" w:space="0" w:color="ABF5FF"/>
            </w:tcBorders>
            <w:shd w:val="clear" w:color="auto" w:fill="CDF9FF"/>
          </w:tcPr>
          <w:p w:rsidR="0033089F" w:rsidRPr="00E344E6" w:rsidRDefault="0033089F" w:rsidP="00123897">
            <w:pPr>
              <w:spacing w:after="158" w:line="259" w:lineRule="auto"/>
              <w:ind w:left="113"/>
              <w:rPr>
                <w:rFonts w:cs="Segoe UI"/>
                <w:szCs w:val="18"/>
              </w:rPr>
            </w:pPr>
            <w:r w:rsidRPr="00E344E6">
              <w:rPr>
                <w:rFonts w:cs="Segoe UI"/>
                <w:szCs w:val="18"/>
              </w:rPr>
              <w:t>No</w:t>
            </w:r>
          </w:p>
        </w:tc>
        <w:sdt>
          <w:sdtPr>
            <w:rPr>
              <w:rFonts w:cs="Segoe UI"/>
              <w:szCs w:val="18"/>
            </w:rPr>
            <w:id w:val="1265196401"/>
            <w14:checkbox>
              <w14:checked w14:val="0"/>
              <w14:checkedState w14:val="2612" w14:font="MS Gothic"/>
              <w14:uncheckedState w14:val="2610" w14:font="MS Gothic"/>
            </w14:checkbox>
          </w:sdtPr>
          <w:sdtEndPr/>
          <w:sdtContent>
            <w:tc>
              <w:tcPr>
                <w:tcW w:w="269" w:type="pct"/>
                <w:tcBorders>
                  <w:top w:val="single" w:sz="2" w:space="0" w:color="ABF5FF"/>
                </w:tcBorders>
              </w:tcPr>
              <w:p w:rsidR="0033089F" w:rsidRPr="00E344E6" w:rsidRDefault="00CC65FA" w:rsidP="001037FA">
                <w:pPr>
                  <w:spacing w:after="158" w:line="259" w:lineRule="auto"/>
                  <w:ind w:left="114"/>
                  <w:rPr>
                    <w:rFonts w:cs="Segoe UI"/>
                    <w:szCs w:val="18"/>
                  </w:rPr>
                </w:pPr>
                <w:r>
                  <w:rPr>
                    <w:rFonts w:ascii="MS Gothic" w:eastAsia="MS Gothic" w:hAnsi="MS Gothic" w:cs="Segoe UI" w:hint="eastAsia"/>
                    <w:szCs w:val="18"/>
                  </w:rPr>
                  <w:t>☐</w:t>
                </w:r>
              </w:p>
            </w:tc>
          </w:sdtContent>
        </w:sdt>
      </w:tr>
      <w:tr w:rsidR="004D0E71" w:rsidRPr="00E344E6" w:rsidTr="0099776E">
        <w:trPr>
          <w:trHeight w:val="320"/>
        </w:trPr>
        <w:tc>
          <w:tcPr>
            <w:tcW w:w="3798" w:type="pct"/>
            <w:gridSpan w:val="10"/>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4D0E71" w:rsidRPr="00E344E6" w:rsidRDefault="004D0E71" w:rsidP="001D1046">
            <w:pPr>
              <w:pStyle w:val="ParaNo1"/>
            </w:pPr>
            <w:r w:rsidRPr="004D0E71">
              <w:t xml:space="preserve">Are the lost, </w:t>
            </w:r>
            <w:r w:rsidR="001D1046" w:rsidRPr="004D0E71">
              <w:t xml:space="preserve">stolen </w:t>
            </w:r>
            <w:r w:rsidR="001D1046">
              <w:t xml:space="preserve">or </w:t>
            </w:r>
            <w:r w:rsidRPr="004D0E71">
              <w:t xml:space="preserve">damaged items or works part of another party’s works or responsibility </w:t>
            </w:r>
            <w:r>
              <w:t xml:space="preserve">to replace or repair </w:t>
            </w:r>
            <w:r w:rsidRPr="004D0E71">
              <w:t>(e.g</w:t>
            </w:r>
            <w:r>
              <w:t>.</w:t>
            </w:r>
            <w:r w:rsidRPr="004D0E71">
              <w:t xml:space="preserve"> a </w:t>
            </w:r>
            <w:r w:rsidR="00422603">
              <w:t xml:space="preserve">principal or </w:t>
            </w:r>
            <w:r w:rsidRPr="004D0E71">
              <w:t>subcontractor?</w:t>
            </w:r>
            <w:r>
              <w:t>)</w:t>
            </w:r>
            <w:r w:rsidR="00DC62F0">
              <w:t xml:space="preserve"> If Yes,</w:t>
            </w:r>
            <w:r w:rsidRPr="004D0E71">
              <w:t xml:space="preserve"> please provide details.</w:t>
            </w:r>
          </w:p>
        </w:tc>
        <w:tc>
          <w:tcPr>
            <w:tcW w:w="347" w:type="pct"/>
            <w:gridSpan w:val="2"/>
            <w:tcBorders>
              <w:top w:val="single" w:sz="2" w:space="0" w:color="ABF5FF"/>
              <w:left w:val="single" w:sz="2" w:space="0" w:color="FFFFFF" w:themeColor="background1"/>
            </w:tcBorders>
            <w:shd w:val="clear" w:color="auto" w:fill="CDF9FF"/>
          </w:tcPr>
          <w:p w:rsidR="004D0E71" w:rsidRPr="00E344E6" w:rsidRDefault="004D0E71" w:rsidP="00123897">
            <w:pPr>
              <w:spacing w:after="158" w:line="259" w:lineRule="auto"/>
              <w:ind w:left="113"/>
              <w:rPr>
                <w:rFonts w:cs="Segoe UI"/>
                <w:szCs w:val="18"/>
              </w:rPr>
            </w:pPr>
            <w:r w:rsidRPr="00E344E6">
              <w:rPr>
                <w:rFonts w:cs="Segoe UI"/>
                <w:szCs w:val="18"/>
              </w:rPr>
              <w:t>Yes</w:t>
            </w:r>
          </w:p>
        </w:tc>
        <w:sdt>
          <w:sdtPr>
            <w:rPr>
              <w:rFonts w:cs="Segoe UI"/>
              <w:szCs w:val="18"/>
            </w:rPr>
            <w:id w:val="-1645809751"/>
            <w14:checkbox>
              <w14:checked w14:val="0"/>
              <w14:checkedState w14:val="2612" w14:font="MS Gothic"/>
              <w14:uncheckedState w14:val="2610" w14:font="MS Gothic"/>
            </w14:checkbox>
          </w:sdtPr>
          <w:sdtEndPr/>
          <w:sdtContent>
            <w:tc>
              <w:tcPr>
                <w:tcW w:w="261" w:type="pct"/>
                <w:tcBorders>
                  <w:top w:val="single" w:sz="2" w:space="0" w:color="ABF5FF"/>
                </w:tcBorders>
              </w:tcPr>
              <w:p w:rsidR="004D0E71" w:rsidRPr="00E344E6" w:rsidRDefault="004D0E71"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325" w:type="pct"/>
            <w:tcBorders>
              <w:top w:val="single" w:sz="2" w:space="0" w:color="ABF5FF"/>
            </w:tcBorders>
            <w:shd w:val="clear" w:color="auto" w:fill="CDF9FF"/>
          </w:tcPr>
          <w:p w:rsidR="004D0E71" w:rsidRPr="00E344E6" w:rsidRDefault="004D0E71" w:rsidP="00123897">
            <w:pPr>
              <w:spacing w:after="158" w:line="259" w:lineRule="auto"/>
              <w:ind w:left="113"/>
              <w:rPr>
                <w:rFonts w:cs="Segoe UI"/>
                <w:szCs w:val="18"/>
              </w:rPr>
            </w:pPr>
            <w:r w:rsidRPr="00E344E6">
              <w:rPr>
                <w:rFonts w:cs="Segoe UI"/>
                <w:szCs w:val="18"/>
              </w:rPr>
              <w:t>No</w:t>
            </w:r>
          </w:p>
        </w:tc>
        <w:sdt>
          <w:sdtPr>
            <w:rPr>
              <w:rFonts w:cs="Segoe UI"/>
              <w:szCs w:val="18"/>
            </w:rPr>
            <w:id w:val="-1884470048"/>
            <w14:checkbox>
              <w14:checked w14:val="0"/>
              <w14:checkedState w14:val="2612" w14:font="MS Gothic"/>
              <w14:uncheckedState w14:val="2610" w14:font="MS Gothic"/>
            </w14:checkbox>
          </w:sdtPr>
          <w:sdtEndPr/>
          <w:sdtContent>
            <w:tc>
              <w:tcPr>
                <w:tcW w:w="269" w:type="pct"/>
                <w:tcBorders>
                  <w:top w:val="single" w:sz="2" w:space="0" w:color="ABF5FF"/>
                </w:tcBorders>
              </w:tcPr>
              <w:p w:rsidR="004D0E71" w:rsidRPr="00E344E6" w:rsidRDefault="004D0E71" w:rsidP="005209DF">
                <w:pPr>
                  <w:spacing w:after="158" w:line="259" w:lineRule="auto"/>
                  <w:ind w:left="114"/>
                  <w:rPr>
                    <w:rFonts w:cs="Segoe UI"/>
                    <w:szCs w:val="18"/>
                  </w:rPr>
                </w:pPr>
                <w:r>
                  <w:rPr>
                    <w:rFonts w:ascii="MS Gothic" w:eastAsia="MS Gothic" w:hAnsi="MS Gothic" w:cs="Segoe UI" w:hint="eastAsia"/>
                    <w:szCs w:val="18"/>
                  </w:rPr>
                  <w:t>☐</w:t>
                </w:r>
              </w:p>
            </w:tc>
          </w:sdtContent>
        </w:sdt>
      </w:tr>
      <w:tr w:rsidR="004D0E71" w:rsidRPr="00E344E6" w:rsidTr="0099776E">
        <w:trPr>
          <w:trHeight w:val="171"/>
        </w:trPr>
        <w:tc>
          <w:tcPr>
            <w:tcW w:w="98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4D0E71" w:rsidRDefault="004D0E71" w:rsidP="004D0E71">
            <w:pPr>
              <w:pStyle w:val="Para2Indent"/>
            </w:pPr>
            <w:r>
              <w:t>Party’s name</w:t>
            </w:r>
          </w:p>
        </w:tc>
        <w:sdt>
          <w:sdtPr>
            <w:rPr>
              <w:rFonts w:cs="Segoe UI"/>
              <w:szCs w:val="18"/>
            </w:rPr>
            <w:id w:val="1698041715"/>
            <w:placeholder>
              <w:docPart w:val="C2535FEA56CF4543859A073559476F82"/>
            </w:placeholder>
            <w:showingPlcHdr/>
            <w:text w:multiLine="1"/>
          </w:sdtPr>
          <w:sdtEndPr/>
          <w:sdtContent>
            <w:tc>
              <w:tcPr>
                <w:tcW w:w="1703" w:type="pct"/>
                <w:gridSpan w:val="4"/>
                <w:tcBorders>
                  <w:left w:val="single" w:sz="2" w:space="0" w:color="FFFFFF" w:themeColor="background1"/>
                </w:tcBorders>
                <w:shd w:val="clear" w:color="auto" w:fill="auto"/>
              </w:tcPr>
              <w:p w:rsidR="004D0E71" w:rsidRPr="00E344E6" w:rsidRDefault="004D0E71"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979" w:type="pct"/>
            <w:gridSpan w:val="3"/>
            <w:tcBorders>
              <w:left w:val="single" w:sz="2" w:space="0" w:color="FFFFFF" w:themeColor="background1"/>
            </w:tcBorders>
            <w:shd w:val="clear" w:color="auto" w:fill="CDF9FF"/>
          </w:tcPr>
          <w:p w:rsidR="004D0E71" w:rsidRPr="00E344E6" w:rsidRDefault="004D0E71" w:rsidP="005209DF">
            <w:pPr>
              <w:spacing w:after="158" w:line="259" w:lineRule="auto"/>
              <w:ind w:left="114"/>
              <w:rPr>
                <w:rFonts w:cs="Segoe UI"/>
                <w:szCs w:val="18"/>
              </w:rPr>
            </w:pPr>
            <w:r>
              <w:rPr>
                <w:rFonts w:cs="Segoe UI"/>
                <w:szCs w:val="18"/>
              </w:rPr>
              <w:t>Relationship to you</w:t>
            </w:r>
          </w:p>
        </w:tc>
        <w:tc>
          <w:tcPr>
            <w:tcW w:w="1337" w:type="pct"/>
            <w:gridSpan w:val="7"/>
            <w:tcBorders>
              <w:left w:val="single" w:sz="2" w:space="0" w:color="FFFFFF" w:themeColor="background1"/>
            </w:tcBorders>
            <w:shd w:val="clear" w:color="auto" w:fill="auto"/>
          </w:tcPr>
          <w:p w:rsidR="004D0E71" w:rsidRPr="00E344E6" w:rsidRDefault="001A362A" w:rsidP="005209DF">
            <w:pPr>
              <w:spacing w:after="158" w:line="259" w:lineRule="auto"/>
              <w:ind w:left="139"/>
              <w:rPr>
                <w:rFonts w:cs="Segoe UI"/>
                <w:szCs w:val="18"/>
              </w:rPr>
            </w:pPr>
            <w:sdt>
              <w:sdtPr>
                <w:rPr>
                  <w:rFonts w:cs="Segoe UI"/>
                  <w:szCs w:val="18"/>
                </w:rPr>
                <w:id w:val="-3678640"/>
                <w:placeholder>
                  <w:docPart w:val="624DE9F2E55F478686B58FF38E17A109"/>
                </w:placeholder>
                <w:showingPlcHdr/>
                <w:text w:multiLine="1"/>
              </w:sdtPr>
              <w:sdtEndPr/>
              <w:sdtContent>
                <w:r w:rsidR="004D0E71">
                  <w:rPr>
                    <w:rStyle w:val="PlaceholderText"/>
                    <w:rFonts w:cs="Segoe UI"/>
                  </w:rPr>
                  <w:t>En</w:t>
                </w:r>
                <w:r w:rsidR="004D0E71" w:rsidRPr="00E344E6">
                  <w:rPr>
                    <w:rStyle w:val="PlaceholderText"/>
                    <w:rFonts w:cs="Segoe UI"/>
                  </w:rPr>
                  <w:t>ter text</w:t>
                </w:r>
              </w:sdtContent>
            </w:sdt>
          </w:p>
        </w:tc>
      </w:tr>
      <w:tr w:rsidR="004D0E71" w:rsidRPr="00E344E6" w:rsidTr="0099776E">
        <w:trPr>
          <w:trHeight w:val="320"/>
        </w:trPr>
        <w:tc>
          <w:tcPr>
            <w:tcW w:w="98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4D0E71" w:rsidRDefault="004D0E71" w:rsidP="004D0E71">
            <w:pPr>
              <w:pStyle w:val="Para2Indent"/>
            </w:pPr>
            <w:r>
              <w:t>Details</w:t>
            </w:r>
          </w:p>
        </w:tc>
        <w:tc>
          <w:tcPr>
            <w:tcW w:w="4018" w:type="pct"/>
            <w:gridSpan w:val="14"/>
            <w:tcBorders>
              <w:left w:val="single" w:sz="2" w:space="0" w:color="FFFFFF" w:themeColor="background1"/>
            </w:tcBorders>
            <w:shd w:val="clear" w:color="auto" w:fill="auto"/>
          </w:tcPr>
          <w:p w:rsidR="004D0E71" w:rsidRPr="00E344E6" w:rsidRDefault="001A362A" w:rsidP="005209DF">
            <w:pPr>
              <w:spacing w:after="158" w:line="259" w:lineRule="auto"/>
              <w:ind w:left="139"/>
              <w:rPr>
                <w:rFonts w:cs="Segoe UI"/>
                <w:szCs w:val="18"/>
              </w:rPr>
            </w:pPr>
            <w:sdt>
              <w:sdtPr>
                <w:rPr>
                  <w:rFonts w:cs="Segoe UI"/>
                  <w:szCs w:val="18"/>
                </w:rPr>
                <w:id w:val="-1083525576"/>
                <w:placeholder>
                  <w:docPart w:val="26A0EEA0ABA54031B3DA65B72E5C5410"/>
                </w:placeholder>
                <w:showingPlcHdr/>
                <w:text w:multiLine="1"/>
              </w:sdtPr>
              <w:sdtEndPr/>
              <w:sdtContent>
                <w:r w:rsidR="004D0E71">
                  <w:rPr>
                    <w:rStyle w:val="PlaceholderText"/>
                    <w:rFonts w:cs="Segoe UI"/>
                  </w:rPr>
                  <w:t>En</w:t>
                </w:r>
                <w:r w:rsidR="004D0E71" w:rsidRPr="00E344E6">
                  <w:rPr>
                    <w:rStyle w:val="PlaceholderText"/>
                    <w:rFonts w:cs="Segoe UI"/>
                  </w:rPr>
                  <w:t>ter text</w:t>
                </w:r>
              </w:sdtContent>
            </w:sdt>
          </w:p>
        </w:tc>
      </w:tr>
      <w:tr w:rsidR="00422603" w:rsidRPr="00E344E6" w:rsidTr="0099776E">
        <w:trPr>
          <w:trHeight w:val="320"/>
        </w:trPr>
        <w:tc>
          <w:tcPr>
            <w:tcW w:w="5000" w:type="pct"/>
            <w:gridSpan w:val="15"/>
            <w:tcBorders>
              <w:top w:val="single" w:sz="2" w:space="0" w:color="FFFFFF" w:themeColor="background1"/>
              <w:left w:val="single" w:sz="2" w:space="0" w:color="FFFFFF" w:themeColor="background1"/>
              <w:bottom w:val="single" w:sz="2" w:space="0" w:color="FFFFFF" w:themeColor="background1"/>
            </w:tcBorders>
            <w:shd w:val="clear" w:color="auto" w:fill="CDF9FF"/>
          </w:tcPr>
          <w:p w:rsidR="00422603" w:rsidRDefault="00422603" w:rsidP="00254077">
            <w:pPr>
              <w:pStyle w:val="ParaNo1"/>
            </w:pPr>
            <w:r w:rsidRPr="0099776E">
              <w:rPr>
                <w:b/>
              </w:rPr>
              <w:t>Other</w:t>
            </w:r>
            <w:r w:rsidRPr="0099776E">
              <w:rPr>
                <w:rFonts w:eastAsia="Times New Roman"/>
                <w:b/>
                <w:szCs w:val="20"/>
                <w:lang w:val="en-US"/>
              </w:rPr>
              <w:t xml:space="preserve"> Insurance</w:t>
            </w:r>
            <w:r w:rsidRPr="0099776E">
              <w:rPr>
                <w:rFonts w:eastAsia="Times New Roman"/>
                <w:szCs w:val="20"/>
                <w:lang w:val="en-US"/>
              </w:rPr>
              <w:br/>
              <w:t>Some of the liability, loss or damage may be covered under other insurance policies. P</w:t>
            </w:r>
            <w:r w:rsidRPr="00E344E6">
              <w:rPr>
                <w:rFonts w:eastAsia="Times New Roman"/>
                <w:szCs w:val="20"/>
                <w:lang w:val="en-US"/>
              </w:rPr>
              <w:t xml:space="preserve">lease list any other </w:t>
            </w:r>
            <w:r w:rsidRPr="00520057">
              <w:t>insurance</w:t>
            </w:r>
            <w:r w:rsidRPr="00E344E6">
              <w:rPr>
                <w:rFonts w:eastAsia="Times New Roman"/>
                <w:szCs w:val="20"/>
                <w:lang w:val="en-US"/>
              </w:rPr>
              <w:t xml:space="preserve"> you </w:t>
            </w:r>
            <w:r>
              <w:rPr>
                <w:rFonts w:eastAsia="Times New Roman"/>
                <w:szCs w:val="20"/>
                <w:lang w:val="en-US"/>
              </w:rPr>
              <w:t xml:space="preserve">or others </w:t>
            </w:r>
            <w:r w:rsidRPr="00E344E6">
              <w:rPr>
                <w:rFonts w:eastAsia="Times New Roman"/>
                <w:szCs w:val="20"/>
                <w:lang w:val="en-US"/>
              </w:rPr>
              <w:t>have which might cover these items</w:t>
            </w:r>
            <w:r>
              <w:rPr>
                <w:rFonts w:eastAsia="Times New Roman"/>
                <w:szCs w:val="20"/>
                <w:lang w:val="en-US"/>
              </w:rPr>
              <w:t xml:space="preserve"> (e.g. relevant subcontractors or the principal)</w:t>
            </w:r>
            <w:r w:rsidRPr="00E344E6">
              <w:rPr>
                <w:rFonts w:eastAsia="Times New Roman"/>
                <w:szCs w:val="20"/>
                <w:lang w:val="en-US"/>
              </w:rPr>
              <w:t>.</w:t>
            </w:r>
          </w:p>
        </w:tc>
      </w:tr>
      <w:tr w:rsidR="00357F2B" w:rsidRPr="00E344E6" w:rsidTr="0099776E">
        <w:trPr>
          <w:trHeight w:val="320"/>
        </w:trPr>
        <w:tc>
          <w:tcPr>
            <w:tcW w:w="982"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57F2B" w:rsidRDefault="00357F2B" w:rsidP="005209DF">
            <w:pPr>
              <w:pStyle w:val="Para2Indent"/>
            </w:pPr>
            <w:r>
              <w:t>Insurer’s name</w:t>
            </w:r>
          </w:p>
        </w:tc>
        <w:sdt>
          <w:sdtPr>
            <w:rPr>
              <w:rFonts w:cs="Segoe UI"/>
              <w:szCs w:val="18"/>
            </w:rPr>
            <w:id w:val="1967234881"/>
            <w:placeholder>
              <w:docPart w:val="5908AD560B6C46F493ED4FD925366EF1"/>
            </w:placeholder>
            <w:showingPlcHdr/>
            <w:text w:multiLine="1"/>
          </w:sdtPr>
          <w:sdtEndPr/>
          <w:sdtContent>
            <w:tc>
              <w:tcPr>
                <w:tcW w:w="1579" w:type="pct"/>
                <w:gridSpan w:val="3"/>
                <w:tcBorders>
                  <w:left w:val="single" w:sz="2" w:space="0" w:color="FFFFFF" w:themeColor="background1"/>
                </w:tcBorders>
                <w:shd w:val="clear" w:color="auto" w:fill="auto"/>
              </w:tcPr>
              <w:p w:rsidR="00357F2B" w:rsidRPr="00E344E6" w:rsidRDefault="00357F2B"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996" w:type="pct"/>
            <w:gridSpan w:val="3"/>
            <w:tcBorders>
              <w:left w:val="single" w:sz="2" w:space="0" w:color="FFFFFF" w:themeColor="background1"/>
              <w:bottom w:val="single" w:sz="2" w:space="0" w:color="FFFFFF" w:themeColor="background1"/>
            </w:tcBorders>
            <w:shd w:val="clear" w:color="auto" w:fill="CDF9FF"/>
          </w:tcPr>
          <w:p w:rsidR="00357F2B" w:rsidRPr="00E344E6" w:rsidRDefault="00357F2B" w:rsidP="005209DF">
            <w:pPr>
              <w:spacing w:after="158" w:line="259" w:lineRule="auto"/>
              <w:ind w:left="114"/>
              <w:rPr>
                <w:rFonts w:cs="Segoe UI"/>
                <w:szCs w:val="18"/>
              </w:rPr>
            </w:pPr>
            <w:r>
              <w:rPr>
                <w:rFonts w:cs="Segoe UI"/>
                <w:szCs w:val="18"/>
              </w:rPr>
              <w:t>Policy no.</w:t>
            </w:r>
          </w:p>
        </w:tc>
        <w:tc>
          <w:tcPr>
            <w:tcW w:w="1444" w:type="pct"/>
            <w:gridSpan w:val="8"/>
            <w:tcBorders>
              <w:left w:val="single" w:sz="2" w:space="0" w:color="FFFFFF" w:themeColor="background1"/>
            </w:tcBorders>
            <w:shd w:val="clear" w:color="auto" w:fill="auto"/>
          </w:tcPr>
          <w:p w:rsidR="00357F2B" w:rsidRPr="00E344E6" w:rsidRDefault="001A362A" w:rsidP="005209DF">
            <w:pPr>
              <w:spacing w:after="158" w:line="259" w:lineRule="auto"/>
              <w:ind w:left="139"/>
              <w:rPr>
                <w:rFonts w:cs="Segoe UI"/>
                <w:szCs w:val="18"/>
              </w:rPr>
            </w:pPr>
            <w:sdt>
              <w:sdtPr>
                <w:rPr>
                  <w:rFonts w:cs="Segoe UI"/>
                  <w:szCs w:val="18"/>
                </w:rPr>
                <w:id w:val="-265923721"/>
                <w:placeholder>
                  <w:docPart w:val="089540EAE99042D890D087065AA8E407"/>
                </w:placeholder>
                <w:showingPlcHdr/>
                <w:text w:multiLine="1"/>
              </w:sdtPr>
              <w:sdtEndPr/>
              <w:sdtContent>
                <w:r w:rsidR="00357F2B">
                  <w:rPr>
                    <w:rStyle w:val="PlaceholderText"/>
                    <w:rFonts w:cs="Segoe UI"/>
                  </w:rPr>
                  <w:t>En</w:t>
                </w:r>
                <w:r w:rsidR="00357F2B" w:rsidRPr="00E344E6">
                  <w:rPr>
                    <w:rStyle w:val="PlaceholderText"/>
                    <w:rFonts w:cs="Segoe UI"/>
                  </w:rPr>
                  <w:t>ter text</w:t>
                </w:r>
              </w:sdtContent>
            </w:sdt>
          </w:p>
        </w:tc>
      </w:tr>
      <w:tr w:rsidR="00357F2B" w:rsidRPr="00E344E6" w:rsidTr="002D7838">
        <w:trPr>
          <w:trHeight w:val="320"/>
        </w:trPr>
        <w:tc>
          <w:tcPr>
            <w:tcW w:w="982"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357F2B" w:rsidRPr="00606190" w:rsidRDefault="00357F2B" w:rsidP="005209DF">
            <w:pPr>
              <w:pStyle w:val="Para2Indent"/>
            </w:pPr>
            <w:r>
              <w:t>Insurance type</w:t>
            </w:r>
          </w:p>
        </w:tc>
        <w:sdt>
          <w:sdtPr>
            <w:rPr>
              <w:rFonts w:cs="Segoe UI"/>
              <w:szCs w:val="18"/>
            </w:rPr>
            <w:id w:val="1157878415"/>
            <w:placeholder>
              <w:docPart w:val="A3E6C2D3F9984CA89A225520F225A015"/>
            </w:placeholder>
            <w:showingPlcHdr/>
            <w:text w:multiLine="1"/>
          </w:sdtPr>
          <w:sdtEndPr/>
          <w:sdtContent>
            <w:tc>
              <w:tcPr>
                <w:tcW w:w="1579"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vAlign w:val="center"/>
              </w:tcPr>
              <w:p w:rsidR="00357F2B" w:rsidRPr="00606190" w:rsidRDefault="00357F2B"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996"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357F2B" w:rsidRPr="00E344E6" w:rsidRDefault="00357F2B" w:rsidP="005209DF">
            <w:pPr>
              <w:spacing w:after="158" w:line="259" w:lineRule="auto"/>
              <w:ind w:left="114"/>
              <w:rPr>
                <w:rFonts w:cs="Segoe UI"/>
                <w:szCs w:val="18"/>
              </w:rPr>
            </w:pPr>
            <w:r>
              <w:rPr>
                <w:rFonts w:cs="Segoe UI"/>
                <w:szCs w:val="18"/>
              </w:rPr>
              <w:t>Who is the insured?</w:t>
            </w:r>
          </w:p>
        </w:tc>
        <w:tc>
          <w:tcPr>
            <w:tcW w:w="1444" w:type="pct"/>
            <w:gridSpan w:val="8"/>
            <w:tcBorders>
              <w:top w:val="single" w:sz="2" w:space="0" w:color="FFFFFF" w:themeColor="background1"/>
              <w:left w:val="single" w:sz="2" w:space="0" w:color="FFFFFF" w:themeColor="background1"/>
              <w:bottom w:val="single" w:sz="2" w:space="0" w:color="ABF5FF"/>
            </w:tcBorders>
            <w:shd w:val="clear" w:color="auto" w:fill="FFFFFF" w:themeFill="background1"/>
          </w:tcPr>
          <w:p w:rsidR="00357F2B" w:rsidRPr="00E344E6" w:rsidRDefault="001A362A" w:rsidP="005209DF">
            <w:pPr>
              <w:spacing w:after="158" w:line="259" w:lineRule="auto"/>
              <w:ind w:left="114"/>
              <w:rPr>
                <w:rFonts w:cs="Segoe UI"/>
                <w:szCs w:val="18"/>
              </w:rPr>
            </w:pPr>
            <w:sdt>
              <w:sdtPr>
                <w:rPr>
                  <w:rFonts w:cs="Segoe UI"/>
                  <w:szCs w:val="18"/>
                </w:rPr>
                <w:id w:val="1642468479"/>
                <w:placeholder>
                  <w:docPart w:val="1EEBA2E77AA44F15BFD84E3C7BA2BB29"/>
                </w:placeholder>
                <w:showingPlcHdr/>
                <w:text w:multiLine="1"/>
              </w:sdtPr>
              <w:sdtEndPr/>
              <w:sdtContent>
                <w:r w:rsidR="00357F2B">
                  <w:rPr>
                    <w:rStyle w:val="PlaceholderText"/>
                    <w:rFonts w:cs="Segoe UI"/>
                  </w:rPr>
                  <w:t>En</w:t>
                </w:r>
                <w:r w:rsidR="00357F2B" w:rsidRPr="00E344E6">
                  <w:rPr>
                    <w:rStyle w:val="PlaceholderText"/>
                    <w:rFonts w:cs="Segoe UI"/>
                  </w:rPr>
                  <w:t>ter text</w:t>
                </w:r>
              </w:sdtContent>
            </w:sdt>
          </w:p>
        </w:tc>
      </w:tr>
      <w:tr w:rsidR="00437D8D" w:rsidRPr="002172C9" w:rsidTr="002D7838">
        <w:trPr>
          <w:trHeight w:val="320"/>
        </w:trPr>
        <w:tc>
          <w:tcPr>
            <w:tcW w:w="5000" w:type="pct"/>
            <w:gridSpan w:val="15"/>
            <w:tcBorders>
              <w:top w:val="single" w:sz="2" w:space="0" w:color="FFFFFF" w:themeColor="background1"/>
              <w:left w:val="single" w:sz="2" w:space="0" w:color="FFFFFF" w:themeColor="background1"/>
              <w:bottom w:val="single" w:sz="2" w:space="0" w:color="FFFFFF" w:themeColor="background1"/>
            </w:tcBorders>
            <w:shd w:val="clear" w:color="auto" w:fill="CDF9FF"/>
          </w:tcPr>
          <w:p w:rsidR="00437D8D" w:rsidRPr="000E18A8" w:rsidRDefault="00437D8D" w:rsidP="00AB53A2">
            <w:pPr>
              <w:pStyle w:val="ParaNo1"/>
              <w:spacing w:after="0"/>
              <w:rPr>
                <w:rFonts w:eastAsia="Times New Roman"/>
                <w:b/>
                <w:szCs w:val="20"/>
                <w:lang w:val="en-US"/>
              </w:rPr>
            </w:pPr>
            <w:r w:rsidRPr="00D66DBB">
              <w:rPr>
                <w:rFonts w:eastAsia="Times New Roman"/>
                <w:b/>
                <w:szCs w:val="20"/>
                <w:lang w:val="en-US"/>
              </w:rPr>
              <w:t>List</w:t>
            </w:r>
            <w:r w:rsidR="00765685" w:rsidRPr="00D66DBB">
              <w:rPr>
                <w:b/>
              </w:rPr>
              <w:t xml:space="preserve"> of Articles</w:t>
            </w:r>
            <w:r w:rsidRPr="00D66DBB">
              <w:rPr>
                <w:b/>
              </w:rPr>
              <w:t xml:space="preserve"> Lost or Stolen</w:t>
            </w:r>
            <w:r w:rsidR="00557B4F">
              <w:rPr>
                <w:b/>
              </w:rPr>
              <w:br/>
            </w:r>
            <w:r w:rsidR="00557B4F" w:rsidRPr="00AB53A2">
              <w:t xml:space="preserve">If the claim is for lost or stolen property please </w:t>
            </w:r>
            <w:r w:rsidR="00AB53A2" w:rsidRPr="00AB53A2">
              <w:t>complete</w:t>
            </w:r>
            <w:r w:rsidR="00557B4F" w:rsidRPr="00AB53A2">
              <w:t xml:space="preserve"> </w:t>
            </w:r>
            <w:r w:rsidR="00AB53A2" w:rsidRPr="00AB53A2">
              <w:t>the following details (provide separate list of necessary)</w:t>
            </w:r>
            <w:r w:rsidR="00557B4F" w:rsidRPr="00AB53A2">
              <w:t>:</w:t>
            </w:r>
          </w:p>
        </w:tc>
      </w:tr>
      <w:tr w:rsidR="00437D8D" w:rsidRPr="00E344E6" w:rsidTr="002D7838">
        <w:trPr>
          <w:trHeight w:val="320"/>
        </w:trPr>
        <w:tc>
          <w:tcPr>
            <w:tcW w:w="1420"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B36980" w:rsidRDefault="00437D8D" w:rsidP="00A241A1">
            <w:pPr>
              <w:widowControl w:val="0"/>
              <w:spacing w:after="120"/>
              <w:ind w:left="426"/>
              <w:rPr>
                <w:rFonts w:eastAsia="Times New Roman" w:cs="Segoe UI"/>
                <w:b/>
                <w:sz w:val="16"/>
                <w:szCs w:val="20"/>
                <w:lang w:val="en-US"/>
              </w:rPr>
            </w:pPr>
            <w:r w:rsidRPr="00B36980">
              <w:rPr>
                <w:rFonts w:eastAsia="Times New Roman" w:cs="Segoe UI"/>
                <w:b/>
                <w:sz w:val="16"/>
                <w:szCs w:val="20"/>
                <w:lang w:val="en-US"/>
              </w:rPr>
              <w:t>Full description of each item lost, stolen or damaged</w:t>
            </w:r>
          </w:p>
        </w:tc>
        <w:tc>
          <w:tcPr>
            <w:tcW w:w="640"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B36980" w:rsidRDefault="00437D8D" w:rsidP="001037FA">
            <w:pPr>
              <w:widowControl w:val="0"/>
              <w:tabs>
                <w:tab w:val="left" w:pos="567"/>
              </w:tabs>
              <w:spacing w:after="120"/>
              <w:ind w:left="99"/>
              <w:rPr>
                <w:rFonts w:eastAsia="Times New Roman" w:cs="Segoe UI"/>
                <w:b/>
                <w:sz w:val="16"/>
                <w:szCs w:val="20"/>
                <w:lang w:val="en-US"/>
              </w:rPr>
            </w:pPr>
            <w:r w:rsidRPr="00B36980">
              <w:rPr>
                <w:rFonts w:eastAsia="Times New Roman" w:cs="Segoe UI"/>
                <w:b/>
                <w:sz w:val="16"/>
                <w:szCs w:val="20"/>
                <w:lang w:val="en-US"/>
              </w:rPr>
              <w:t>Date of Purchase</w:t>
            </w:r>
          </w:p>
        </w:tc>
        <w:tc>
          <w:tcPr>
            <w:tcW w:w="924"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B36980" w:rsidRDefault="00437D8D" w:rsidP="001037FA">
            <w:pPr>
              <w:widowControl w:val="0"/>
              <w:tabs>
                <w:tab w:val="left" w:pos="567"/>
              </w:tabs>
              <w:spacing w:after="120"/>
              <w:ind w:left="99"/>
              <w:rPr>
                <w:rFonts w:eastAsia="Times New Roman" w:cs="Segoe UI"/>
                <w:b/>
                <w:sz w:val="16"/>
                <w:szCs w:val="20"/>
                <w:lang w:val="en-US"/>
              </w:rPr>
            </w:pPr>
            <w:r w:rsidRPr="00B36980">
              <w:rPr>
                <w:rFonts w:eastAsia="Times New Roman" w:cs="Segoe UI"/>
                <w:b/>
                <w:sz w:val="16"/>
                <w:szCs w:val="20"/>
                <w:lang w:val="en-US"/>
              </w:rPr>
              <w:t>Original purchase price ($)</w:t>
            </w:r>
          </w:p>
        </w:tc>
        <w:tc>
          <w:tcPr>
            <w:tcW w:w="1137" w:type="pct"/>
            <w:gridSpan w:val="5"/>
            <w:tcBorders>
              <w:top w:val="single" w:sz="2" w:space="0" w:color="FFFFFF" w:themeColor="background1"/>
              <w:left w:val="single" w:sz="2" w:space="0" w:color="FFFFFF" w:themeColor="background1"/>
              <w:bottom w:val="single" w:sz="2" w:space="0" w:color="ABF5FF"/>
            </w:tcBorders>
            <w:shd w:val="clear" w:color="auto" w:fill="CDF9FF"/>
          </w:tcPr>
          <w:p w:rsidR="00437D8D" w:rsidRPr="00B36980" w:rsidRDefault="00437D8D" w:rsidP="00765685">
            <w:pPr>
              <w:widowControl w:val="0"/>
              <w:tabs>
                <w:tab w:val="left" w:pos="567"/>
              </w:tabs>
              <w:ind w:left="99"/>
              <w:rPr>
                <w:rFonts w:eastAsia="Times New Roman" w:cs="Segoe UI"/>
                <w:b/>
                <w:sz w:val="16"/>
                <w:szCs w:val="20"/>
                <w:lang w:val="en-US"/>
              </w:rPr>
            </w:pPr>
            <w:r w:rsidRPr="00B36980">
              <w:rPr>
                <w:rFonts w:eastAsia="Times New Roman" w:cs="Segoe UI"/>
                <w:b/>
                <w:sz w:val="16"/>
                <w:szCs w:val="20"/>
                <w:lang w:val="en-US"/>
              </w:rPr>
              <w:t>Input tax credit you can claim on the purchase of these items as a % of the total GST payable</w:t>
            </w:r>
          </w:p>
        </w:tc>
        <w:tc>
          <w:tcPr>
            <w:tcW w:w="879" w:type="pct"/>
            <w:gridSpan w:val="4"/>
            <w:tcBorders>
              <w:top w:val="single" w:sz="2" w:space="0" w:color="FFFFFF" w:themeColor="background1"/>
              <w:left w:val="single" w:sz="2" w:space="0" w:color="FFFFFF" w:themeColor="background1"/>
              <w:bottom w:val="single" w:sz="2" w:space="0" w:color="ABF5FF"/>
            </w:tcBorders>
            <w:shd w:val="clear" w:color="auto" w:fill="CDF9FF"/>
          </w:tcPr>
          <w:p w:rsidR="00437D8D" w:rsidRPr="00B36980" w:rsidRDefault="00437D8D" w:rsidP="001037FA">
            <w:pPr>
              <w:widowControl w:val="0"/>
              <w:tabs>
                <w:tab w:val="left" w:pos="567"/>
              </w:tabs>
              <w:spacing w:after="120"/>
              <w:ind w:left="99"/>
              <w:rPr>
                <w:rFonts w:eastAsia="Times New Roman" w:cs="Segoe UI"/>
                <w:b/>
                <w:sz w:val="16"/>
                <w:szCs w:val="20"/>
                <w:lang w:val="en-US"/>
              </w:rPr>
            </w:pPr>
            <w:r w:rsidRPr="00B36980">
              <w:rPr>
                <w:rFonts w:eastAsia="Times New Roman" w:cs="Segoe UI"/>
                <w:b/>
                <w:sz w:val="16"/>
                <w:szCs w:val="20"/>
                <w:lang w:val="en-US"/>
              </w:rPr>
              <w:t>Replacement price/Amount being claimed ($)</w:t>
            </w:r>
          </w:p>
        </w:tc>
      </w:tr>
      <w:tr w:rsidR="00437D8D" w:rsidRPr="00E344E6" w:rsidTr="002D7838">
        <w:trPr>
          <w:trHeight w:val="320"/>
        </w:trPr>
        <w:tc>
          <w:tcPr>
            <w:tcW w:w="1420"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c>
          <w:tcPr>
            <w:tcW w:w="640"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c>
          <w:tcPr>
            <w:tcW w:w="924"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c>
          <w:tcPr>
            <w:tcW w:w="1137" w:type="pct"/>
            <w:gridSpan w:val="5"/>
            <w:tcBorders>
              <w:top w:val="single" w:sz="2" w:space="0" w:color="FFFFFF" w:themeColor="background1"/>
              <w:left w:val="single" w:sz="2" w:space="0" w:color="FFFFFF" w:themeColor="background1"/>
              <w:bottom w:val="single" w:sz="2" w:space="0" w:color="ABF5FF"/>
            </w:tcBorders>
            <w:shd w:val="clear" w:color="auto" w:fill="CDF9FF"/>
          </w:tcPr>
          <w:p w:rsidR="00437D8D" w:rsidRPr="008676D4" w:rsidRDefault="00437D8D" w:rsidP="000E18A8">
            <w:pPr>
              <w:widowControl w:val="0"/>
              <w:spacing w:after="120"/>
              <w:ind w:left="141"/>
              <w:rPr>
                <w:rFonts w:eastAsia="Times New Roman" w:cs="Segoe UI"/>
                <w:sz w:val="16"/>
                <w:szCs w:val="20"/>
                <w:lang w:val="en-US"/>
              </w:rPr>
            </w:pPr>
            <w:r w:rsidRPr="0049358B">
              <w:rPr>
                <w:rFonts w:eastAsia="Times New Roman" w:cs="Segoe UI"/>
                <w:sz w:val="12"/>
                <w:szCs w:val="20"/>
                <w:lang w:val="en-US"/>
              </w:rPr>
              <w:t>(Note: Only complete this column if the items being claimed for are for your GST registered business)</w:t>
            </w:r>
          </w:p>
        </w:tc>
        <w:tc>
          <w:tcPr>
            <w:tcW w:w="879" w:type="pct"/>
            <w:gridSpan w:val="4"/>
            <w:tcBorders>
              <w:top w:val="single" w:sz="2" w:space="0" w:color="FFFFFF" w:themeColor="background1"/>
              <w:left w:val="single" w:sz="2" w:space="0" w:color="FFFFFF" w:themeColor="background1"/>
              <w:bottom w:val="single" w:sz="2" w:space="0" w:color="ABF5FF"/>
            </w:tcBorders>
            <w:shd w:val="clear" w:color="auto" w:fill="CDF9FF"/>
          </w:tcPr>
          <w:p w:rsidR="00437D8D" w:rsidRPr="00E344E6" w:rsidRDefault="00437D8D" w:rsidP="001037FA">
            <w:pPr>
              <w:widowControl w:val="0"/>
              <w:tabs>
                <w:tab w:val="left" w:pos="567"/>
              </w:tabs>
              <w:spacing w:before="120" w:after="120"/>
              <w:rPr>
                <w:rFonts w:eastAsia="Times New Roman" w:cs="Segoe UI"/>
                <w:b/>
                <w:szCs w:val="20"/>
                <w:lang w:val="en-US"/>
              </w:rPr>
            </w:pPr>
          </w:p>
        </w:tc>
      </w:tr>
      <w:tr w:rsidR="000E18A8" w:rsidRPr="00E344E6" w:rsidTr="00167CF2">
        <w:trPr>
          <w:trHeight w:val="320"/>
        </w:trPr>
        <w:sdt>
          <w:sdtPr>
            <w:rPr>
              <w:rFonts w:cs="Segoe UI"/>
              <w:szCs w:val="18"/>
            </w:rPr>
            <w:id w:val="-1951775277"/>
            <w:placeholder>
              <w:docPart w:val="99EE284F313E4578BC1FD8E610AE168F"/>
            </w:placeholder>
            <w:showingPlcHdr/>
            <w:text w:multiLine="1"/>
          </w:sdtPr>
          <w:sdtEndPr/>
          <w:sdtContent>
            <w:tc>
              <w:tcPr>
                <w:tcW w:w="1420" w:type="pct"/>
                <w:gridSpan w:val="2"/>
                <w:tcBorders>
                  <w:top w:val="single" w:sz="2" w:space="0" w:color="ABF5FF"/>
                  <w:left w:val="single" w:sz="2" w:space="0" w:color="ABF5FF"/>
                  <w:bottom w:val="single" w:sz="2" w:space="0" w:color="ABF5FF"/>
                  <w:right w:val="single" w:sz="2" w:space="0" w:color="ABF5FF"/>
                </w:tcBorders>
                <w:shd w:val="clear" w:color="auto" w:fill="auto"/>
              </w:tcPr>
              <w:p w:rsidR="000E18A8" w:rsidRDefault="000E18A8" w:rsidP="000E18A8">
                <w:pPr>
                  <w:ind w:left="142"/>
                </w:pPr>
                <w:r w:rsidRPr="002313B7">
                  <w:rPr>
                    <w:rStyle w:val="PlaceholderText"/>
                    <w:rFonts w:cs="Segoe UI"/>
                  </w:rPr>
                  <w:t>Enter text</w:t>
                </w:r>
              </w:p>
            </w:tc>
          </w:sdtContent>
        </w:sdt>
        <w:sdt>
          <w:sdtPr>
            <w:rPr>
              <w:rFonts w:cs="Segoe UI"/>
              <w:szCs w:val="18"/>
            </w:rPr>
            <w:id w:val="-1769534390"/>
            <w:placeholder>
              <w:docPart w:val="6A6D98416F70495C9D6509455FE329DA"/>
            </w:placeholder>
            <w:showingPlcHdr/>
            <w:text w:multiLine="1"/>
          </w:sdtPr>
          <w:sdtEndPr/>
          <w:sdtContent>
            <w:tc>
              <w:tcPr>
                <w:tcW w:w="640" w:type="pct"/>
                <w:tcBorders>
                  <w:top w:val="single" w:sz="2" w:space="0" w:color="ABF5FF"/>
                  <w:left w:val="single" w:sz="2" w:space="0" w:color="ABF5FF"/>
                  <w:bottom w:val="single" w:sz="2" w:space="0" w:color="ABF5FF"/>
                  <w:right w:val="single" w:sz="2" w:space="0" w:color="ABF5FF"/>
                </w:tcBorders>
                <w:shd w:val="clear" w:color="auto" w:fill="auto"/>
              </w:tcPr>
              <w:p w:rsidR="000E18A8" w:rsidRDefault="00A13EC1" w:rsidP="000E18A8">
                <w:pPr>
                  <w:ind w:left="142"/>
                </w:pPr>
                <w:r>
                  <w:rPr>
                    <w:rStyle w:val="PlaceholderText"/>
                    <w:rFonts w:cs="Segoe UI"/>
                  </w:rPr>
                  <w:t>Date</w:t>
                </w:r>
              </w:p>
            </w:tc>
          </w:sdtContent>
        </w:sdt>
        <w:sdt>
          <w:sdtPr>
            <w:rPr>
              <w:rFonts w:cs="Segoe UI"/>
              <w:szCs w:val="18"/>
            </w:rPr>
            <w:id w:val="-1096482938"/>
            <w:placeholder>
              <w:docPart w:val="100C5C56856E4795909A005BEF2A38FF"/>
            </w:placeholder>
            <w:showingPlcHdr/>
            <w:text w:multiLine="1"/>
          </w:sdtPr>
          <w:sdtEndPr/>
          <w:sdtContent>
            <w:tc>
              <w:tcPr>
                <w:tcW w:w="924" w:type="pct"/>
                <w:gridSpan w:val="3"/>
                <w:tcBorders>
                  <w:top w:val="single" w:sz="2" w:space="0" w:color="ABF5FF"/>
                  <w:left w:val="single" w:sz="2" w:space="0" w:color="ABF5FF"/>
                  <w:bottom w:val="single" w:sz="2" w:space="0" w:color="ABF5FF"/>
                  <w:right w:val="single" w:sz="2" w:space="0" w:color="ABF5FF"/>
                </w:tcBorders>
                <w:shd w:val="clear" w:color="auto" w:fill="auto"/>
              </w:tcPr>
              <w:p w:rsidR="000E18A8" w:rsidRDefault="000E18A8" w:rsidP="000E18A8">
                <w:pPr>
                  <w:ind w:left="142"/>
                </w:pPr>
                <w:r>
                  <w:rPr>
                    <w:rStyle w:val="PlaceholderText"/>
                    <w:rFonts w:cs="Segoe UI"/>
                  </w:rPr>
                  <w:t>Amount</w:t>
                </w:r>
              </w:p>
            </w:tc>
          </w:sdtContent>
        </w:sdt>
        <w:tc>
          <w:tcPr>
            <w:tcW w:w="1137" w:type="pct"/>
            <w:gridSpan w:val="5"/>
            <w:tcBorders>
              <w:top w:val="single" w:sz="2" w:space="0" w:color="ABF5FF"/>
              <w:left w:val="single" w:sz="2" w:space="0" w:color="ABF5FF"/>
              <w:bottom w:val="single" w:sz="2" w:space="0" w:color="ABF5FF"/>
              <w:right w:val="single" w:sz="2" w:space="0" w:color="ABF5FF"/>
            </w:tcBorders>
            <w:shd w:val="clear" w:color="auto" w:fill="auto"/>
          </w:tcPr>
          <w:p w:rsidR="000E18A8" w:rsidRDefault="001A362A" w:rsidP="000E18A8">
            <w:pPr>
              <w:ind w:left="141"/>
            </w:pPr>
            <w:sdt>
              <w:sdtPr>
                <w:rPr>
                  <w:rFonts w:cs="Segoe UI"/>
                  <w:szCs w:val="18"/>
                </w:rPr>
                <w:id w:val="1062998259"/>
                <w:placeholder>
                  <w:docPart w:val="CF7EAA5C9F9E4864B995CCAB7F3CED52"/>
                </w:placeholder>
                <w:showingPlcHdr/>
                <w:text w:multiLine="1"/>
              </w:sdtPr>
              <w:sdtEndPr/>
              <w:sdtContent>
                <w:r w:rsidR="000E18A8" w:rsidRPr="00523F4D">
                  <w:rPr>
                    <w:rStyle w:val="PlaceholderText"/>
                    <w:rFonts w:cs="Segoe UI"/>
                  </w:rPr>
                  <w:t>Perc.</w:t>
                </w:r>
              </w:sdtContent>
            </w:sdt>
            <w:r w:rsidR="000E18A8" w:rsidRPr="00523F4D">
              <w:rPr>
                <w:rFonts w:cs="Segoe UI"/>
                <w:szCs w:val="18"/>
              </w:rPr>
              <w:t xml:space="preserve"> %</w:t>
            </w:r>
          </w:p>
        </w:tc>
        <w:sdt>
          <w:sdtPr>
            <w:rPr>
              <w:rFonts w:cs="Segoe UI"/>
              <w:szCs w:val="18"/>
            </w:rPr>
            <w:id w:val="1056280800"/>
            <w:placeholder>
              <w:docPart w:val="7BE5A905AA1C4E78BE0179587716E1EB"/>
            </w:placeholder>
            <w:showingPlcHdr/>
            <w:text w:multiLine="1"/>
          </w:sdtPr>
          <w:sdtEndPr/>
          <w:sdtContent>
            <w:tc>
              <w:tcPr>
                <w:tcW w:w="879" w:type="pct"/>
                <w:gridSpan w:val="4"/>
                <w:tcBorders>
                  <w:top w:val="single" w:sz="2" w:space="0" w:color="ABF5FF"/>
                  <w:left w:val="single" w:sz="2" w:space="0" w:color="ABF5FF"/>
                  <w:bottom w:val="single" w:sz="2" w:space="0" w:color="ABF5FF"/>
                </w:tcBorders>
                <w:shd w:val="clear" w:color="auto" w:fill="auto"/>
              </w:tcPr>
              <w:p w:rsidR="000E18A8" w:rsidRDefault="00A13EC1" w:rsidP="000E18A8">
                <w:pPr>
                  <w:ind w:left="142"/>
                </w:pPr>
                <w:r>
                  <w:rPr>
                    <w:rStyle w:val="PlaceholderText"/>
                    <w:rFonts w:cs="Segoe UI"/>
                  </w:rPr>
                  <w:t>Amount</w:t>
                </w:r>
              </w:p>
            </w:tc>
          </w:sdtContent>
        </w:sdt>
      </w:tr>
      <w:tr w:rsidR="00AB53A2" w:rsidRPr="00E344E6" w:rsidTr="00167CF2">
        <w:trPr>
          <w:trHeight w:val="320"/>
        </w:trPr>
        <w:sdt>
          <w:sdtPr>
            <w:rPr>
              <w:rFonts w:cs="Segoe UI"/>
              <w:szCs w:val="18"/>
            </w:rPr>
            <w:id w:val="42420519"/>
            <w:placeholder>
              <w:docPart w:val="351998A21514415C88703631812F5DF4"/>
            </w:placeholder>
            <w:showingPlcHdr/>
            <w:text w:multiLine="1"/>
          </w:sdtPr>
          <w:sdtEndPr/>
          <w:sdtContent>
            <w:tc>
              <w:tcPr>
                <w:tcW w:w="1420" w:type="pct"/>
                <w:gridSpan w:val="2"/>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sidRPr="002313B7">
                  <w:rPr>
                    <w:rStyle w:val="PlaceholderText"/>
                    <w:rFonts w:cs="Segoe UI"/>
                  </w:rPr>
                  <w:t>Enter text</w:t>
                </w:r>
              </w:p>
            </w:tc>
          </w:sdtContent>
        </w:sdt>
        <w:sdt>
          <w:sdtPr>
            <w:rPr>
              <w:rFonts w:cs="Segoe UI"/>
              <w:szCs w:val="18"/>
            </w:rPr>
            <w:id w:val="-1417467870"/>
            <w:placeholder>
              <w:docPart w:val="29EA75953DB14AFD8E631B4F07A8B8F9"/>
            </w:placeholder>
            <w:showingPlcHdr/>
            <w:text w:multiLine="1"/>
          </w:sdtPr>
          <w:sdtEndPr/>
          <w:sdtContent>
            <w:tc>
              <w:tcPr>
                <w:tcW w:w="640" w:type="pct"/>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Date</w:t>
                </w:r>
              </w:p>
            </w:tc>
          </w:sdtContent>
        </w:sdt>
        <w:sdt>
          <w:sdtPr>
            <w:rPr>
              <w:rFonts w:cs="Segoe UI"/>
              <w:szCs w:val="18"/>
            </w:rPr>
            <w:id w:val="-12224821"/>
            <w:placeholder>
              <w:docPart w:val="9B28F2A9649144EDA44937F2DAB45FC2"/>
            </w:placeholder>
            <w:showingPlcHdr/>
            <w:text w:multiLine="1"/>
          </w:sdtPr>
          <w:sdtEndPr/>
          <w:sdtContent>
            <w:tc>
              <w:tcPr>
                <w:tcW w:w="924" w:type="pct"/>
                <w:gridSpan w:val="3"/>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Amount</w:t>
                </w:r>
              </w:p>
            </w:tc>
          </w:sdtContent>
        </w:sdt>
        <w:tc>
          <w:tcPr>
            <w:tcW w:w="1137" w:type="pct"/>
            <w:gridSpan w:val="5"/>
            <w:tcBorders>
              <w:top w:val="single" w:sz="2" w:space="0" w:color="ABF5FF"/>
              <w:left w:val="single" w:sz="2" w:space="0" w:color="ABF5FF"/>
              <w:bottom w:val="single" w:sz="2" w:space="0" w:color="ABF5FF"/>
              <w:right w:val="single" w:sz="2" w:space="0" w:color="ABF5FF"/>
            </w:tcBorders>
            <w:shd w:val="clear" w:color="auto" w:fill="auto"/>
          </w:tcPr>
          <w:p w:rsidR="00AB53A2" w:rsidRDefault="001A362A" w:rsidP="00AB53A2">
            <w:pPr>
              <w:ind w:left="141"/>
            </w:pPr>
            <w:sdt>
              <w:sdtPr>
                <w:rPr>
                  <w:rFonts w:cs="Segoe UI"/>
                  <w:szCs w:val="18"/>
                </w:rPr>
                <w:id w:val="-1266379194"/>
                <w:placeholder>
                  <w:docPart w:val="6C1385D19E42470E98F05DAAE55614B0"/>
                </w:placeholder>
                <w:showingPlcHdr/>
                <w:text w:multiLine="1"/>
              </w:sdtPr>
              <w:sdtEndPr/>
              <w:sdtContent>
                <w:r w:rsidR="00AB53A2" w:rsidRPr="00523F4D">
                  <w:rPr>
                    <w:rStyle w:val="PlaceholderText"/>
                    <w:rFonts w:cs="Segoe UI"/>
                  </w:rPr>
                  <w:t>Perc.</w:t>
                </w:r>
              </w:sdtContent>
            </w:sdt>
            <w:r w:rsidR="00AB53A2" w:rsidRPr="00523F4D">
              <w:rPr>
                <w:rFonts w:cs="Segoe UI"/>
                <w:szCs w:val="18"/>
              </w:rPr>
              <w:t xml:space="preserve"> %</w:t>
            </w:r>
          </w:p>
        </w:tc>
        <w:sdt>
          <w:sdtPr>
            <w:rPr>
              <w:rFonts w:cs="Segoe UI"/>
              <w:szCs w:val="18"/>
            </w:rPr>
            <w:id w:val="1333950550"/>
            <w:placeholder>
              <w:docPart w:val="A5294B46974C4EFDA18B70025438909C"/>
            </w:placeholder>
            <w:showingPlcHdr/>
            <w:text w:multiLine="1"/>
          </w:sdtPr>
          <w:sdtEndPr/>
          <w:sdtContent>
            <w:tc>
              <w:tcPr>
                <w:tcW w:w="879" w:type="pct"/>
                <w:gridSpan w:val="4"/>
                <w:tcBorders>
                  <w:top w:val="single" w:sz="2" w:space="0" w:color="ABF5FF"/>
                  <w:left w:val="single" w:sz="2" w:space="0" w:color="ABF5FF"/>
                  <w:bottom w:val="single" w:sz="2" w:space="0" w:color="ABF5FF"/>
                </w:tcBorders>
                <w:shd w:val="clear" w:color="auto" w:fill="auto"/>
              </w:tcPr>
              <w:p w:rsidR="00AB53A2" w:rsidRDefault="00AB53A2" w:rsidP="00AB53A2">
                <w:pPr>
                  <w:ind w:left="142"/>
                </w:pPr>
                <w:r>
                  <w:rPr>
                    <w:rStyle w:val="PlaceholderText"/>
                    <w:rFonts w:cs="Segoe UI"/>
                  </w:rPr>
                  <w:t>Amount</w:t>
                </w:r>
              </w:p>
            </w:tc>
          </w:sdtContent>
        </w:sdt>
      </w:tr>
      <w:tr w:rsidR="00AB53A2" w:rsidRPr="00E344E6" w:rsidTr="00167CF2">
        <w:trPr>
          <w:trHeight w:val="320"/>
        </w:trPr>
        <w:sdt>
          <w:sdtPr>
            <w:rPr>
              <w:rFonts w:cs="Segoe UI"/>
              <w:szCs w:val="18"/>
            </w:rPr>
            <w:id w:val="-243112694"/>
            <w:placeholder>
              <w:docPart w:val="E636403DB6B34D7888F83856D057288C"/>
            </w:placeholder>
            <w:showingPlcHdr/>
            <w:text w:multiLine="1"/>
          </w:sdtPr>
          <w:sdtEndPr/>
          <w:sdtContent>
            <w:tc>
              <w:tcPr>
                <w:tcW w:w="1420" w:type="pct"/>
                <w:gridSpan w:val="2"/>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sidRPr="002313B7">
                  <w:rPr>
                    <w:rStyle w:val="PlaceholderText"/>
                    <w:rFonts w:cs="Segoe UI"/>
                  </w:rPr>
                  <w:t>Enter text</w:t>
                </w:r>
              </w:p>
            </w:tc>
          </w:sdtContent>
        </w:sdt>
        <w:sdt>
          <w:sdtPr>
            <w:rPr>
              <w:rFonts w:cs="Segoe UI"/>
              <w:szCs w:val="18"/>
            </w:rPr>
            <w:id w:val="-1868366838"/>
            <w:placeholder>
              <w:docPart w:val="DB14418084F849AE94074299533065A4"/>
            </w:placeholder>
            <w:showingPlcHdr/>
            <w:text w:multiLine="1"/>
          </w:sdtPr>
          <w:sdtEndPr/>
          <w:sdtContent>
            <w:tc>
              <w:tcPr>
                <w:tcW w:w="640" w:type="pct"/>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Date</w:t>
                </w:r>
              </w:p>
            </w:tc>
          </w:sdtContent>
        </w:sdt>
        <w:sdt>
          <w:sdtPr>
            <w:rPr>
              <w:rFonts w:cs="Segoe UI"/>
              <w:szCs w:val="18"/>
            </w:rPr>
            <w:id w:val="2120567027"/>
            <w:placeholder>
              <w:docPart w:val="47932FEDD1914412B2DB31EA9333609E"/>
            </w:placeholder>
            <w:showingPlcHdr/>
            <w:text w:multiLine="1"/>
          </w:sdtPr>
          <w:sdtEndPr/>
          <w:sdtContent>
            <w:tc>
              <w:tcPr>
                <w:tcW w:w="924" w:type="pct"/>
                <w:gridSpan w:val="3"/>
                <w:tcBorders>
                  <w:top w:val="single" w:sz="2" w:space="0" w:color="ABF5FF"/>
                  <w:left w:val="single" w:sz="2" w:space="0" w:color="ABF5FF"/>
                  <w:bottom w:val="single" w:sz="2" w:space="0" w:color="ABF5FF"/>
                  <w:right w:val="single" w:sz="2" w:space="0" w:color="ABF5FF"/>
                </w:tcBorders>
                <w:shd w:val="clear" w:color="auto" w:fill="auto"/>
              </w:tcPr>
              <w:p w:rsidR="00AB53A2" w:rsidRDefault="00AB53A2" w:rsidP="00AB53A2">
                <w:pPr>
                  <w:ind w:left="142"/>
                </w:pPr>
                <w:r>
                  <w:rPr>
                    <w:rStyle w:val="PlaceholderText"/>
                    <w:rFonts w:cs="Segoe UI"/>
                  </w:rPr>
                  <w:t>Amount</w:t>
                </w:r>
              </w:p>
            </w:tc>
          </w:sdtContent>
        </w:sdt>
        <w:tc>
          <w:tcPr>
            <w:tcW w:w="1137" w:type="pct"/>
            <w:gridSpan w:val="5"/>
            <w:tcBorders>
              <w:top w:val="single" w:sz="2" w:space="0" w:color="ABF5FF"/>
              <w:left w:val="single" w:sz="2" w:space="0" w:color="ABF5FF"/>
              <w:bottom w:val="single" w:sz="2" w:space="0" w:color="ABF5FF"/>
              <w:right w:val="single" w:sz="2" w:space="0" w:color="ABF5FF"/>
            </w:tcBorders>
            <w:shd w:val="clear" w:color="auto" w:fill="auto"/>
          </w:tcPr>
          <w:p w:rsidR="00AB53A2" w:rsidRDefault="001A362A" w:rsidP="00AB53A2">
            <w:pPr>
              <w:ind w:left="141"/>
            </w:pPr>
            <w:sdt>
              <w:sdtPr>
                <w:rPr>
                  <w:rFonts w:cs="Segoe UI"/>
                  <w:szCs w:val="18"/>
                </w:rPr>
                <w:id w:val="-709023149"/>
                <w:placeholder>
                  <w:docPart w:val="96FDE42F29CB4244BCB73186923EE6BE"/>
                </w:placeholder>
                <w:showingPlcHdr/>
                <w:text w:multiLine="1"/>
              </w:sdtPr>
              <w:sdtEndPr/>
              <w:sdtContent>
                <w:r w:rsidR="00AB53A2" w:rsidRPr="00523F4D">
                  <w:rPr>
                    <w:rStyle w:val="PlaceholderText"/>
                    <w:rFonts w:cs="Segoe UI"/>
                  </w:rPr>
                  <w:t>Perc.</w:t>
                </w:r>
              </w:sdtContent>
            </w:sdt>
            <w:r w:rsidR="00AB53A2" w:rsidRPr="00523F4D">
              <w:rPr>
                <w:rFonts w:cs="Segoe UI"/>
                <w:szCs w:val="18"/>
              </w:rPr>
              <w:t xml:space="preserve"> %</w:t>
            </w:r>
          </w:p>
        </w:tc>
        <w:sdt>
          <w:sdtPr>
            <w:rPr>
              <w:rFonts w:cs="Segoe UI"/>
              <w:szCs w:val="18"/>
            </w:rPr>
            <w:id w:val="30922664"/>
            <w:placeholder>
              <w:docPart w:val="FFD92B645CAF47D1A49CAB92C8B47AFC"/>
            </w:placeholder>
            <w:showingPlcHdr/>
            <w:text w:multiLine="1"/>
          </w:sdtPr>
          <w:sdtEndPr/>
          <w:sdtContent>
            <w:tc>
              <w:tcPr>
                <w:tcW w:w="879" w:type="pct"/>
                <w:gridSpan w:val="4"/>
                <w:tcBorders>
                  <w:top w:val="single" w:sz="2" w:space="0" w:color="ABF5FF"/>
                  <w:left w:val="single" w:sz="2" w:space="0" w:color="ABF5FF"/>
                  <w:bottom w:val="single" w:sz="2" w:space="0" w:color="ABF5FF"/>
                </w:tcBorders>
                <w:shd w:val="clear" w:color="auto" w:fill="auto"/>
              </w:tcPr>
              <w:p w:rsidR="00AB53A2" w:rsidRDefault="00AB53A2" w:rsidP="00AB53A2">
                <w:pPr>
                  <w:ind w:left="142"/>
                </w:pPr>
                <w:r>
                  <w:rPr>
                    <w:rStyle w:val="PlaceholderText"/>
                    <w:rFonts w:cs="Segoe UI"/>
                  </w:rPr>
                  <w:t>Amount</w:t>
                </w:r>
              </w:p>
            </w:tc>
          </w:sdtContent>
        </w:sdt>
      </w:tr>
    </w:tbl>
    <w:p w:rsidR="00BA3464" w:rsidRDefault="00BA3464" w:rsidP="00BA3464">
      <w:pPr>
        <w:rPr>
          <w:lang w:val="en-US" w:eastAsia="en-AU"/>
        </w:rPr>
      </w:pPr>
    </w:p>
    <w:p w:rsidR="00A876F2" w:rsidRPr="0099776E" w:rsidRDefault="00D36EA8" w:rsidP="00254077">
      <w:pPr>
        <w:pStyle w:val="Title"/>
        <w:spacing w:after="0"/>
        <w:rPr>
          <w:color w:val="000F9F" w:themeColor="text2"/>
          <w:lang w:eastAsia="en-AU"/>
        </w:rPr>
      </w:pPr>
      <w:r w:rsidRPr="0099776E">
        <w:rPr>
          <w:color w:val="000F9F" w:themeColor="text2"/>
          <w:lang w:eastAsia="en-AU"/>
        </w:rPr>
        <w:t xml:space="preserve">Part </w:t>
      </w:r>
      <w:r w:rsidR="00254077" w:rsidRPr="0099776E">
        <w:rPr>
          <w:color w:val="000F9F" w:themeColor="text2"/>
          <w:lang w:eastAsia="en-AU"/>
        </w:rPr>
        <w:t>C</w:t>
      </w:r>
      <w:r w:rsidRPr="0099776E">
        <w:rPr>
          <w:color w:val="000F9F" w:themeColor="text2"/>
          <w:lang w:eastAsia="en-AU"/>
        </w:rPr>
        <w:t xml:space="preserve"> </w:t>
      </w:r>
      <w:r w:rsidR="00254077" w:rsidRPr="0099776E">
        <w:rPr>
          <w:color w:val="000F9F" w:themeColor="text2"/>
          <w:lang w:eastAsia="en-AU"/>
        </w:rPr>
        <w:t xml:space="preserve">Third Party </w:t>
      </w:r>
      <w:r w:rsidRPr="0099776E">
        <w:rPr>
          <w:color w:val="000F9F" w:themeColor="text2"/>
          <w:lang w:eastAsia="en-AU"/>
        </w:rPr>
        <w:t>Liability</w:t>
      </w:r>
    </w:p>
    <w:p w:rsidR="000F59E2" w:rsidRPr="00E344E6" w:rsidRDefault="00254077" w:rsidP="000F59E2">
      <w:pPr>
        <w:pStyle w:val="HeadingNo1"/>
      </w:pPr>
      <w:r>
        <w:t>Rep</w:t>
      </w:r>
      <w:r w:rsidR="000F59E2" w:rsidRPr="00472518">
        <w:t xml:space="preserve">ort of </w:t>
      </w:r>
      <w:r w:rsidR="000F59E2">
        <w:t xml:space="preserve">the </w:t>
      </w:r>
      <w:r w:rsidR="00B21219">
        <w:t>Third Party Personal Injury or Property Damage</w:t>
      </w:r>
      <w:r w:rsidR="00C313AF">
        <w:t xml:space="preserve"> (including interference)</w:t>
      </w:r>
    </w:p>
    <w:tbl>
      <w:tblPr>
        <w:tblStyle w:val="TableGrid0"/>
        <w:tblW w:w="5000" w:type="pct"/>
        <w:tblInd w:w="0" w:type="dxa"/>
        <w:tblBorders>
          <w:top w:val="single" w:sz="2" w:space="0" w:color="ABF5FF"/>
          <w:left w:val="single" w:sz="2" w:space="0" w:color="ABF5FF"/>
          <w:bottom w:val="single" w:sz="2" w:space="0" w:color="ABF5FF"/>
          <w:right w:val="single" w:sz="2" w:space="0" w:color="ABF5FF"/>
          <w:insideH w:val="single" w:sz="2" w:space="0" w:color="ABF5FF"/>
          <w:insideV w:val="single" w:sz="2" w:space="0" w:color="ABF5FF"/>
        </w:tblBorders>
        <w:tblCellMar>
          <w:top w:w="113" w:type="dxa"/>
          <w:right w:w="58" w:type="dxa"/>
        </w:tblCellMar>
        <w:tblLook w:val="04A0" w:firstRow="1" w:lastRow="0" w:firstColumn="1" w:lastColumn="0" w:noHBand="0" w:noVBand="1"/>
      </w:tblPr>
      <w:tblGrid>
        <w:gridCol w:w="1212"/>
        <w:gridCol w:w="173"/>
        <w:gridCol w:w="2866"/>
        <w:gridCol w:w="521"/>
        <w:gridCol w:w="724"/>
        <w:gridCol w:w="429"/>
        <w:gridCol w:w="1191"/>
        <w:gridCol w:w="249"/>
        <w:gridCol w:w="415"/>
        <w:gridCol w:w="319"/>
        <w:gridCol w:w="708"/>
        <w:gridCol w:w="648"/>
        <w:gridCol w:w="517"/>
      </w:tblGrid>
      <w:tr w:rsidR="000F59E2" w:rsidRPr="00E344E6" w:rsidTr="002D7838">
        <w:trPr>
          <w:trHeight w:val="320"/>
        </w:trPr>
        <w:tc>
          <w:tcPr>
            <w:tcW w:w="2393" w:type="pct"/>
            <w:gridSpan w:val="4"/>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0F59E2" w:rsidRPr="00E344E6" w:rsidRDefault="000F59E2" w:rsidP="005209DF">
            <w:pPr>
              <w:pStyle w:val="ParaNo1"/>
            </w:pPr>
            <w:r w:rsidRPr="00254CE9">
              <w:t xml:space="preserve">When did the </w:t>
            </w:r>
            <w:r>
              <w:t>occurrence happen</w:t>
            </w:r>
            <w:r w:rsidRPr="00254CE9">
              <w:t>?</w:t>
            </w:r>
          </w:p>
        </w:tc>
        <w:tc>
          <w:tcPr>
            <w:tcW w:w="578" w:type="pct"/>
            <w:gridSpan w:val="2"/>
            <w:tcBorders>
              <w:top w:val="single" w:sz="2" w:space="0" w:color="ABF5FF"/>
              <w:left w:val="single" w:sz="2" w:space="0" w:color="FFFFFF" w:themeColor="background1"/>
              <w:bottom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Date</w:t>
            </w:r>
          </w:p>
        </w:tc>
        <w:sdt>
          <w:sdtPr>
            <w:rPr>
              <w:rFonts w:cs="Segoe UI"/>
              <w:szCs w:val="18"/>
            </w:rPr>
            <w:id w:val="-435594955"/>
            <w:placeholder>
              <w:docPart w:val="A44566B745A549188FC443916AC5F91C"/>
            </w:placeholder>
            <w:date>
              <w:dateFormat w:val="d/MM/yyyy"/>
              <w:lid w:val="en-AU"/>
              <w:storeMappedDataAs w:val="dateTime"/>
              <w:calendar w:val="gregorian"/>
            </w:date>
          </w:sdtPr>
          <w:sdtEndPr/>
          <w:sdtContent>
            <w:tc>
              <w:tcPr>
                <w:tcW w:w="597" w:type="pct"/>
                <w:tcBorders>
                  <w:top w:val="single" w:sz="2" w:space="0" w:color="ABF5FF"/>
                  <w:right w:val="single" w:sz="2" w:space="0" w:color="FFFFFF" w:themeColor="background1"/>
                </w:tcBorders>
              </w:tcPr>
              <w:p w:rsidR="000F59E2" w:rsidRPr="00E344E6" w:rsidRDefault="000F59E2" w:rsidP="005209DF">
                <w:pPr>
                  <w:spacing w:after="158" w:line="259" w:lineRule="auto"/>
                  <w:ind w:left="114"/>
                  <w:rPr>
                    <w:rFonts w:cs="Segoe UI"/>
                    <w:szCs w:val="18"/>
                  </w:rPr>
                </w:pPr>
                <w:r>
                  <w:rPr>
                    <w:rFonts w:cs="Segoe UI"/>
                    <w:szCs w:val="18"/>
                  </w:rPr>
                  <w:t>00/00/0000</w:t>
                </w:r>
              </w:p>
            </w:tc>
          </w:sdtContent>
        </w:sdt>
        <w:tc>
          <w:tcPr>
            <w:tcW w:w="333" w:type="pct"/>
            <w:gridSpan w:val="2"/>
            <w:tcBorders>
              <w:top w:val="single" w:sz="2" w:space="0" w:color="ABF5FF"/>
              <w:left w:val="single" w:sz="2" w:space="0" w:color="FFFFFF" w:themeColor="background1"/>
              <w:bottom w:val="single" w:sz="2" w:space="0" w:color="FFFFFF" w:themeColor="background1"/>
            </w:tcBorders>
            <w:shd w:val="clear" w:color="auto" w:fill="CDF9FF"/>
          </w:tcPr>
          <w:p w:rsidR="000F59E2" w:rsidRPr="00E344E6" w:rsidRDefault="000F59E2" w:rsidP="005209DF">
            <w:pPr>
              <w:spacing w:after="158" w:line="259" w:lineRule="auto"/>
              <w:ind w:left="113"/>
              <w:rPr>
                <w:rFonts w:cs="Segoe UI"/>
                <w:szCs w:val="18"/>
              </w:rPr>
            </w:pPr>
            <w:r>
              <w:rPr>
                <w:rFonts w:cs="Segoe UI"/>
                <w:szCs w:val="18"/>
              </w:rPr>
              <w:t>Time</w:t>
            </w:r>
          </w:p>
        </w:tc>
        <w:tc>
          <w:tcPr>
            <w:tcW w:w="1099" w:type="pct"/>
            <w:gridSpan w:val="4"/>
            <w:tcBorders>
              <w:top w:val="single" w:sz="2" w:space="0" w:color="ABF5FF"/>
            </w:tcBorders>
          </w:tcPr>
          <w:p w:rsidR="000F59E2" w:rsidRPr="00E344E6" w:rsidRDefault="001A362A" w:rsidP="005209DF">
            <w:pPr>
              <w:spacing w:after="158" w:line="259" w:lineRule="auto"/>
              <w:ind w:left="114"/>
              <w:rPr>
                <w:rFonts w:cs="Segoe UI"/>
                <w:szCs w:val="18"/>
              </w:rPr>
            </w:pPr>
            <w:sdt>
              <w:sdtPr>
                <w:rPr>
                  <w:rFonts w:cs="Segoe UI"/>
                  <w:szCs w:val="18"/>
                </w:rPr>
                <w:id w:val="-1965802754"/>
                <w:placeholder>
                  <w:docPart w:val="B50F049D8B5A451C9B96D6B062AA4116"/>
                </w:placeholder>
                <w:showingPlcHdr/>
                <w:text w:multiLine="1"/>
              </w:sdtPr>
              <w:sdtEndPr/>
              <w:sdtContent>
                <w:r w:rsidR="000F59E2">
                  <w:rPr>
                    <w:rStyle w:val="PlaceholderText"/>
                    <w:rFonts w:cs="Segoe UI"/>
                  </w:rPr>
                  <w:t>En</w:t>
                </w:r>
                <w:r w:rsidR="000F59E2" w:rsidRPr="00E344E6">
                  <w:rPr>
                    <w:rStyle w:val="PlaceholderText"/>
                    <w:rFonts w:cs="Segoe UI"/>
                  </w:rPr>
                  <w:t xml:space="preserve">ter </w:t>
                </w:r>
                <w:r w:rsidR="000F59E2">
                  <w:rPr>
                    <w:rStyle w:val="PlaceholderText"/>
                    <w:rFonts w:cs="Segoe UI"/>
                  </w:rPr>
                  <w:t>time</w:t>
                </w:r>
              </w:sdtContent>
            </w:sdt>
            <w:r w:rsidR="000F59E2">
              <w:rPr>
                <w:rFonts w:cs="Segoe UI"/>
                <w:szCs w:val="18"/>
              </w:rPr>
              <w:t xml:space="preserve">   </w:t>
            </w:r>
            <w:sdt>
              <w:sdtPr>
                <w:rPr>
                  <w:rFonts w:cs="Segoe UI"/>
                  <w:szCs w:val="18"/>
                </w:rPr>
                <w:alias w:val="Loss Time"/>
                <w:tag w:val="Loss Time"/>
                <w:id w:val="-2124372806"/>
                <w:placeholder>
                  <w:docPart w:val="9D157E3E2D17451CB7EC1E913828EA0F"/>
                </w:placeholder>
                <w:showingPlcHdr/>
                <w:comboBox>
                  <w:listItem w:value="Choose an item."/>
                  <w:listItem w:displayText="AM" w:value="AM"/>
                  <w:listItem w:displayText="PM" w:value="PM"/>
                </w:comboBox>
              </w:sdtPr>
              <w:sdtEndPr/>
              <w:sdtContent>
                <w:r w:rsidR="000F59E2" w:rsidRPr="006C12E1">
                  <w:rPr>
                    <w:rStyle w:val="PlaceholderText"/>
                  </w:rPr>
                  <w:t>C</w:t>
                </w:r>
                <w:r w:rsidR="000F59E2">
                  <w:rPr>
                    <w:rStyle w:val="PlaceholderText"/>
                  </w:rPr>
                  <w:t>hoose</w:t>
                </w:r>
              </w:sdtContent>
            </w:sdt>
          </w:p>
        </w:tc>
      </w:tr>
      <w:tr w:rsidR="000F59E2" w:rsidRPr="00E344E6" w:rsidTr="002D7838">
        <w:trPr>
          <w:trHeight w:val="320"/>
        </w:trPr>
        <w:tc>
          <w:tcPr>
            <w:tcW w:w="5000" w:type="pct"/>
            <w:gridSpan w:val="13"/>
            <w:tcBorders>
              <w:top w:val="single" w:sz="2" w:space="0" w:color="FFFFFF" w:themeColor="background1"/>
              <w:left w:val="single" w:sz="2" w:space="0" w:color="FFFFFF" w:themeColor="background1"/>
              <w:bottom w:val="single" w:sz="2" w:space="0" w:color="FFFFFF" w:themeColor="background1"/>
            </w:tcBorders>
            <w:shd w:val="clear" w:color="auto" w:fill="CDF9FF"/>
            <w:vAlign w:val="center"/>
          </w:tcPr>
          <w:p w:rsidR="000F59E2" w:rsidRPr="00E344E6" w:rsidRDefault="000F59E2" w:rsidP="005209DF">
            <w:pPr>
              <w:pStyle w:val="Para2Indent"/>
            </w:pPr>
            <w:r>
              <w:t>By Whom and when was the loss reported to you?</w:t>
            </w:r>
          </w:p>
        </w:tc>
      </w:tr>
      <w:tr w:rsidR="000F59E2" w:rsidRPr="00E344E6" w:rsidTr="002D7838">
        <w:trPr>
          <w:trHeight w:val="320"/>
        </w:trPr>
        <w:tc>
          <w:tcPr>
            <w:tcW w:w="608"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Default="000F59E2" w:rsidP="005209DF">
            <w:pPr>
              <w:pStyle w:val="Para2Indent"/>
            </w:pPr>
            <w:r>
              <w:t>Name</w:t>
            </w:r>
          </w:p>
        </w:tc>
        <w:sdt>
          <w:sdtPr>
            <w:rPr>
              <w:rFonts w:cs="Segoe UI"/>
              <w:szCs w:val="18"/>
            </w:rPr>
            <w:id w:val="-434445106"/>
            <w:placeholder>
              <w:docPart w:val="DB10DBEACB104A9C9F60A87480B37407"/>
            </w:placeholder>
            <w:showingPlcHdr/>
            <w:text w:multiLine="1"/>
          </w:sdtPr>
          <w:sdtEndPr/>
          <w:sdtContent>
            <w:tc>
              <w:tcPr>
                <w:tcW w:w="1524" w:type="pct"/>
                <w:gridSpan w:val="2"/>
                <w:tcBorders>
                  <w:left w:val="single" w:sz="2" w:space="0" w:color="FFFFFF" w:themeColor="background1"/>
                </w:tcBorders>
                <w:shd w:val="clear" w:color="auto" w:fill="auto"/>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839" w:type="pct"/>
            <w:gridSpan w:val="3"/>
            <w:tcBorders>
              <w:lef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Date reported to you?</w:t>
            </w:r>
          </w:p>
        </w:tc>
        <w:sdt>
          <w:sdtPr>
            <w:rPr>
              <w:rFonts w:cs="Segoe UI"/>
              <w:szCs w:val="18"/>
            </w:rPr>
            <w:id w:val="521828621"/>
            <w:placeholder>
              <w:docPart w:val="2DC47AEF85984B2097C1C6F096B5EB8F"/>
            </w:placeholder>
            <w:date>
              <w:dateFormat w:val="d/MM/yyyy"/>
              <w:lid w:val="en-AU"/>
              <w:storeMappedDataAs w:val="dateTime"/>
              <w:calendar w:val="gregorian"/>
            </w:date>
          </w:sdtPr>
          <w:sdtEndPr/>
          <w:sdtContent>
            <w:tc>
              <w:tcPr>
                <w:tcW w:w="597" w:type="pct"/>
                <w:tcBorders>
                  <w:left w:val="single" w:sz="2" w:space="0" w:color="FFFFFF" w:themeColor="background1"/>
                </w:tcBorders>
                <w:shd w:val="clear" w:color="auto" w:fill="auto"/>
              </w:tcPr>
              <w:p w:rsidR="000F59E2" w:rsidRPr="00E344E6" w:rsidRDefault="000F59E2" w:rsidP="005209DF">
                <w:pPr>
                  <w:spacing w:after="158" w:line="259" w:lineRule="auto"/>
                  <w:ind w:left="114"/>
                  <w:rPr>
                    <w:rFonts w:cs="Segoe UI"/>
                    <w:szCs w:val="18"/>
                  </w:rPr>
                </w:pPr>
                <w:r>
                  <w:rPr>
                    <w:rFonts w:cs="Segoe UI"/>
                    <w:szCs w:val="18"/>
                  </w:rPr>
                  <w:t>00/00/0000</w:t>
                </w:r>
              </w:p>
            </w:tc>
          </w:sdtContent>
        </w:sdt>
        <w:tc>
          <w:tcPr>
            <w:tcW w:w="333" w:type="pct"/>
            <w:gridSpan w:val="2"/>
            <w:tcBorders>
              <w:lef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Time</w:t>
            </w:r>
          </w:p>
        </w:tc>
        <w:tc>
          <w:tcPr>
            <w:tcW w:w="1099" w:type="pct"/>
            <w:gridSpan w:val="4"/>
            <w:tcBorders>
              <w:left w:val="single" w:sz="2" w:space="0" w:color="FFFFFF" w:themeColor="background1"/>
            </w:tcBorders>
            <w:shd w:val="clear" w:color="auto" w:fill="auto"/>
          </w:tcPr>
          <w:p w:rsidR="000F59E2" w:rsidRPr="00E344E6" w:rsidRDefault="001A362A" w:rsidP="005209DF">
            <w:pPr>
              <w:spacing w:after="158" w:line="259" w:lineRule="auto"/>
              <w:ind w:left="114"/>
              <w:rPr>
                <w:rFonts w:cs="Segoe UI"/>
                <w:szCs w:val="18"/>
              </w:rPr>
            </w:pPr>
            <w:sdt>
              <w:sdtPr>
                <w:rPr>
                  <w:rFonts w:cs="Segoe UI"/>
                  <w:szCs w:val="18"/>
                </w:rPr>
                <w:id w:val="1390232385"/>
                <w:placeholder>
                  <w:docPart w:val="40E174F7980343D4AC5B8C212AEFC11A"/>
                </w:placeholder>
                <w:showingPlcHdr/>
                <w:text w:multiLine="1"/>
              </w:sdtPr>
              <w:sdtEndPr/>
              <w:sdtContent>
                <w:r w:rsidR="000F59E2">
                  <w:rPr>
                    <w:rStyle w:val="PlaceholderText"/>
                    <w:rFonts w:cs="Segoe UI"/>
                  </w:rPr>
                  <w:t>En</w:t>
                </w:r>
                <w:r w:rsidR="000F59E2" w:rsidRPr="00E344E6">
                  <w:rPr>
                    <w:rStyle w:val="PlaceholderText"/>
                    <w:rFonts w:cs="Segoe UI"/>
                  </w:rPr>
                  <w:t xml:space="preserve">ter </w:t>
                </w:r>
                <w:r w:rsidR="000F59E2">
                  <w:rPr>
                    <w:rStyle w:val="PlaceholderText"/>
                    <w:rFonts w:cs="Segoe UI"/>
                  </w:rPr>
                  <w:t>time</w:t>
                </w:r>
              </w:sdtContent>
            </w:sdt>
            <w:r w:rsidR="000F59E2">
              <w:rPr>
                <w:rFonts w:cs="Segoe UI"/>
                <w:szCs w:val="18"/>
              </w:rPr>
              <w:t xml:space="preserve">   </w:t>
            </w:r>
            <w:sdt>
              <w:sdtPr>
                <w:rPr>
                  <w:rFonts w:cs="Segoe UI"/>
                  <w:szCs w:val="18"/>
                </w:rPr>
                <w:alias w:val="Loss Time"/>
                <w:tag w:val="Loss Time"/>
                <w:id w:val="2059655355"/>
                <w:placeholder>
                  <w:docPart w:val="A9DD60B0F62344AC8091877E216B2487"/>
                </w:placeholder>
                <w:showingPlcHdr/>
                <w:comboBox>
                  <w:listItem w:value="Choose an item."/>
                  <w:listItem w:displayText="AM" w:value="AM"/>
                  <w:listItem w:displayText="PM" w:value="PM"/>
                </w:comboBox>
              </w:sdtPr>
              <w:sdtEndPr/>
              <w:sdtContent>
                <w:r w:rsidR="000F59E2" w:rsidRPr="006C12E1">
                  <w:rPr>
                    <w:rStyle w:val="PlaceholderText"/>
                  </w:rPr>
                  <w:t>C</w:t>
                </w:r>
                <w:r w:rsidR="000F59E2">
                  <w:rPr>
                    <w:rStyle w:val="PlaceholderText"/>
                  </w:rPr>
                  <w:t>hoose</w:t>
                </w:r>
              </w:sdtContent>
            </w:sdt>
          </w:p>
        </w:tc>
      </w:tr>
      <w:tr w:rsidR="000F59E2" w:rsidRPr="00E344E6" w:rsidTr="002D7838">
        <w:trPr>
          <w:trHeight w:val="320"/>
        </w:trPr>
        <w:tc>
          <w:tcPr>
            <w:tcW w:w="5000" w:type="pct"/>
            <w:gridSpan w:val="13"/>
            <w:tcBorders>
              <w:top w:val="single" w:sz="2" w:space="0" w:color="FFFFFF" w:themeColor="background1"/>
              <w:left w:val="single" w:sz="2" w:space="0" w:color="FFFFFF" w:themeColor="background1"/>
              <w:bottom w:val="single" w:sz="2" w:space="0" w:color="ABF5FF"/>
            </w:tcBorders>
            <w:shd w:val="clear" w:color="auto" w:fill="CDF9FF"/>
            <w:vAlign w:val="center"/>
          </w:tcPr>
          <w:p w:rsidR="000F59E2" w:rsidRPr="00E344E6" w:rsidRDefault="000F59E2" w:rsidP="005209DF">
            <w:pPr>
              <w:pStyle w:val="ParaNo1"/>
            </w:pPr>
            <w:r w:rsidRPr="00606190">
              <w:t xml:space="preserve">Please provide a full description of the circumstances of the </w:t>
            </w:r>
            <w:r>
              <w:t xml:space="preserve">occurrence / </w:t>
            </w:r>
            <w:r w:rsidRPr="00606190">
              <w:t>loss</w:t>
            </w:r>
            <w:r>
              <w:t>.</w:t>
            </w:r>
          </w:p>
        </w:tc>
      </w:tr>
      <w:tr w:rsidR="000F59E2" w:rsidRPr="00E344E6" w:rsidTr="005209DF">
        <w:trPr>
          <w:trHeight w:val="1001"/>
        </w:trPr>
        <w:sdt>
          <w:sdtPr>
            <w:rPr>
              <w:rFonts w:cs="Segoe UI"/>
              <w:szCs w:val="18"/>
            </w:rPr>
            <w:id w:val="-526028073"/>
            <w:placeholder>
              <w:docPart w:val="37317F7714A6404989608C22D4E5976E"/>
            </w:placeholder>
            <w:showingPlcHdr/>
            <w:text w:multiLine="1"/>
          </w:sdtPr>
          <w:sdtEndPr/>
          <w:sdtContent>
            <w:tc>
              <w:tcPr>
                <w:tcW w:w="5000" w:type="pct"/>
                <w:gridSpan w:val="13"/>
                <w:tcBorders>
                  <w:top w:val="single" w:sz="2" w:space="0" w:color="ABF5FF"/>
                  <w:left w:val="single" w:sz="2" w:space="0" w:color="ABF5FF"/>
                  <w:bottom w:val="single" w:sz="2" w:space="0" w:color="ABF5FF"/>
                </w:tcBorders>
                <w:shd w:val="clear" w:color="auto" w:fill="auto"/>
              </w:tcPr>
              <w:p w:rsidR="000F59E2" w:rsidRPr="00E344E6" w:rsidRDefault="000F59E2" w:rsidP="005209DF">
                <w:pPr>
                  <w:spacing w:after="158" w:line="259" w:lineRule="auto"/>
                  <w:ind w:left="426"/>
                  <w:rPr>
                    <w:rFonts w:cs="Segoe UI"/>
                    <w:szCs w:val="18"/>
                  </w:rPr>
                </w:pPr>
                <w:r>
                  <w:rPr>
                    <w:rStyle w:val="PlaceholderText"/>
                    <w:rFonts w:cs="Segoe UI"/>
                  </w:rPr>
                  <w:t>En</w:t>
                </w:r>
                <w:r w:rsidRPr="00E344E6">
                  <w:rPr>
                    <w:rStyle w:val="PlaceholderText"/>
                    <w:rFonts w:cs="Segoe UI"/>
                  </w:rPr>
                  <w:t>ter text</w:t>
                </w:r>
              </w:p>
            </w:tc>
          </w:sdtContent>
        </w:sdt>
      </w:tr>
      <w:tr w:rsidR="000F59E2" w:rsidRPr="00E344E6" w:rsidTr="002D7838">
        <w:trPr>
          <w:trHeight w:val="449"/>
        </w:trPr>
        <w:tc>
          <w:tcPr>
            <w:tcW w:w="2131" w:type="pct"/>
            <w:gridSpan w:val="3"/>
            <w:tcBorders>
              <w:top w:val="single" w:sz="2" w:space="0" w:color="ABF5FF"/>
              <w:left w:val="single" w:sz="2" w:space="0" w:color="ABF5FF"/>
              <w:bottom w:val="single" w:sz="2" w:space="0" w:color="ABF5FF"/>
            </w:tcBorders>
            <w:shd w:val="clear" w:color="auto" w:fill="CDF9FF"/>
          </w:tcPr>
          <w:p w:rsidR="000F59E2" w:rsidRDefault="000F59E2" w:rsidP="005209DF">
            <w:pPr>
              <w:spacing w:after="158" w:line="259" w:lineRule="auto"/>
              <w:ind w:left="426"/>
              <w:rPr>
                <w:rFonts w:cs="Segoe UI"/>
                <w:szCs w:val="18"/>
              </w:rPr>
            </w:pPr>
            <w:r>
              <w:rPr>
                <w:rFonts w:cs="Segoe UI"/>
                <w:szCs w:val="18"/>
              </w:rPr>
              <w:t>Was the occurrence due to or caused by:</w:t>
            </w:r>
          </w:p>
        </w:tc>
        <w:sdt>
          <w:sdtPr>
            <w:rPr>
              <w:rFonts w:cs="Segoe UI"/>
              <w:szCs w:val="18"/>
            </w:rPr>
            <w:alias w:val="Cause of Loss"/>
            <w:tag w:val="Cause of Loss"/>
            <w:id w:val="1304733215"/>
            <w:placeholder>
              <w:docPart w:val="BC3063632DB249C0A623B36B80D3C4A3"/>
            </w:placeholder>
            <w:showingPlcHdr/>
            <w:comboBox>
              <w:listItem w:value="Choose an item."/>
              <w:listItem w:displayText="An individual" w:value="An individual"/>
              <w:listItem w:displayText="Property" w:value="Property"/>
              <w:listItem w:displayText="Weather or natural occurrences (e.g. weather)" w:value="Weather or natural occurrences (e.g. weather)"/>
              <w:listItem w:displayText="Operation of or ownership of plant and equipment" w:value="Operation of or ownership of plant and equipment"/>
              <w:listItem w:displayText="A registered motor vehicle or mobile plant" w:value="A registered motor vehicle or mobile plant"/>
              <w:listItem w:displayText="A watercraft" w:value="A watercraft"/>
            </w:comboBox>
          </w:sdtPr>
          <w:sdtEndPr/>
          <w:sdtContent>
            <w:tc>
              <w:tcPr>
                <w:tcW w:w="2869" w:type="pct"/>
                <w:gridSpan w:val="10"/>
                <w:tcBorders>
                  <w:top w:val="single" w:sz="2" w:space="0" w:color="ABF5FF"/>
                  <w:left w:val="single" w:sz="2" w:space="0" w:color="ABF5FF"/>
                  <w:bottom w:val="single" w:sz="2" w:space="0" w:color="ABF5FF"/>
                </w:tcBorders>
                <w:shd w:val="clear" w:color="auto" w:fill="auto"/>
              </w:tcPr>
              <w:p w:rsidR="000F59E2" w:rsidRDefault="000F59E2" w:rsidP="005209DF">
                <w:pPr>
                  <w:spacing w:after="158" w:line="259" w:lineRule="auto"/>
                  <w:ind w:left="141"/>
                  <w:rPr>
                    <w:rFonts w:cs="Segoe UI"/>
                    <w:szCs w:val="18"/>
                  </w:rPr>
                </w:pPr>
                <w:r w:rsidRPr="00CD2C18">
                  <w:rPr>
                    <w:rStyle w:val="PlaceholderText"/>
                  </w:rPr>
                  <w:t>Choose an item.</w:t>
                </w:r>
              </w:p>
            </w:tc>
          </w:sdtContent>
        </w:sdt>
      </w:tr>
      <w:tr w:rsidR="000F59E2" w:rsidRPr="00E344E6" w:rsidTr="002D7838">
        <w:trPr>
          <w:trHeight w:val="320"/>
        </w:trPr>
        <w:tc>
          <w:tcPr>
            <w:tcW w:w="3693" w:type="pct"/>
            <w:gridSpan w:val="8"/>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0F59E2" w:rsidRPr="00E344E6" w:rsidRDefault="000F59E2" w:rsidP="005209DF">
            <w:pPr>
              <w:pStyle w:val="ParaNo1"/>
            </w:pPr>
            <w:r>
              <w:t>D</w:t>
            </w:r>
            <w:r w:rsidRPr="00606190">
              <w:t>o you know who is responsible?</w:t>
            </w:r>
            <w:r>
              <w:t xml:space="preserve"> </w:t>
            </w:r>
            <w:r w:rsidRPr="00606190">
              <w:t>If</w:t>
            </w:r>
            <w:r>
              <w:t xml:space="preserve"> Yes, please provide details:</w:t>
            </w:r>
          </w:p>
        </w:tc>
        <w:tc>
          <w:tcPr>
            <w:tcW w:w="368" w:type="pct"/>
            <w:gridSpan w:val="2"/>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Pr="00E344E6" w:rsidRDefault="000F59E2" w:rsidP="005209DF">
            <w:pPr>
              <w:spacing w:after="158" w:line="259" w:lineRule="auto"/>
              <w:ind w:left="114"/>
              <w:jc w:val="center"/>
              <w:rPr>
                <w:rFonts w:cs="Segoe UI"/>
                <w:szCs w:val="18"/>
              </w:rPr>
            </w:pPr>
            <w:r w:rsidRPr="00E344E6">
              <w:rPr>
                <w:rFonts w:cs="Segoe UI"/>
                <w:szCs w:val="18"/>
              </w:rPr>
              <w:t>Yes</w:t>
            </w:r>
          </w:p>
        </w:tc>
        <w:sdt>
          <w:sdtPr>
            <w:rPr>
              <w:rFonts w:cs="Segoe UI"/>
              <w:szCs w:val="18"/>
            </w:rPr>
            <w:id w:val="1904948527"/>
            <w14:checkbox>
              <w14:checked w14:val="0"/>
              <w14:checkedState w14:val="2612" w14:font="MS Gothic"/>
              <w14:uncheckedState w14:val="2610" w14:font="MS Gothic"/>
            </w14:checkbox>
          </w:sdtPr>
          <w:sdtEndPr/>
          <w:sdtContent>
            <w:tc>
              <w:tcPr>
                <w:tcW w:w="355" w:type="pct"/>
                <w:tcBorders>
                  <w:top w:val="single" w:sz="2" w:space="0" w:color="ABF5FF"/>
                  <w:left w:val="single" w:sz="2" w:space="0" w:color="FFFFFF" w:themeColor="background1"/>
                  <w:bottom w:val="single" w:sz="2" w:space="0" w:color="FFFFFF" w:themeColor="background1"/>
                  <w:right w:val="single" w:sz="2" w:space="0" w:color="FFFFFF" w:themeColor="background1"/>
                </w:tcBorders>
              </w:tcPr>
              <w:p w:rsidR="000F59E2" w:rsidRPr="00E344E6" w:rsidRDefault="000F59E2"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325" w:type="pct"/>
            <w:tcBorders>
              <w:top w:val="single" w:sz="2" w:space="0" w:color="ABF5FF"/>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Pr="00E344E6" w:rsidRDefault="000F59E2" w:rsidP="005209DF">
            <w:pPr>
              <w:spacing w:after="158" w:line="259" w:lineRule="auto"/>
              <w:ind w:left="113"/>
              <w:jc w:val="center"/>
              <w:rPr>
                <w:rFonts w:cs="Segoe UI"/>
                <w:szCs w:val="18"/>
              </w:rPr>
            </w:pPr>
            <w:r w:rsidRPr="00E344E6">
              <w:rPr>
                <w:rFonts w:cs="Segoe UI"/>
                <w:szCs w:val="18"/>
              </w:rPr>
              <w:t>No</w:t>
            </w:r>
          </w:p>
        </w:tc>
        <w:sdt>
          <w:sdtPr>
            <w:rPr>
              <w:rFonts w:cs="Segoe UI"/>
              <w:szCs w:val="18"/>
            </w:rPr>
            <w:id w:val="-1871365501"/>
            <w14:checkbox>
              <w14:checked w14:val="0"/>
              <w14:checkedState w14:val="2612" w14:font="MS Gothic"/>
              <w14:uncheckedState w14:val="2610" w14:font="MS Gothic"/>
            </w14:checkbox>
          </w:sdtPr>
          <w:sdtEndPr/>
          <w:sdtContent>
            <w:tc>
              <w:tcPr>
                <w:tcW w:w="259" w:type="pct"/>
                <w:tcBorders>
                  <w:top w:val="single" w:sz="2" w:space="0" w:color="ABF5FF"/>
                  <w:left w:val="single" w:sz="2" w:space="0" w:color="FFFFFF" w:themeColor="background1"/>
                  <w:bottom w:val="single" w:sz="2" w:space="0" w:color="FFFFFF" w:themeColor="background1"/>
                </w:tcBorders>
              </w:tcPr>
              <w:p w:rsidR="000F59E2" w:rsidRPr="00E344E6" w:rsidRDefault="000F59E2" w:rsidP="005209DF">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0F59E2" w:rsidRPr="00E344E6" w:rsidTr="002D7838">
        <w:trPr>
          <w:trHeight w:val="320"/>
        </w:trPr>
        <w:tc>
          <w:tcPr>
            <w:tcW w:w="695"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0F59E2" w:rsidRDefault="000F59E2" w:rsidP="005209DF">
            <w:pPr>
              <w:pStyle w:val="Para2Indent"/>
            </w:pPr>
            <w:r>
              <w:t>Name</w:t>
            </w:r>
          </w:p>
        </w:tc>
        <w:sdt>
          <w:sdtPr>
            <w:rPr>
              <w:rFonts w:cs="Segoe UI"/>
              <w:szCs w:val="18"/>
            </w:rPr>
            <w:id w:val="-45213557"/>
            <w:placeholder>
              <w:docPart w:val="67425B723B854A1E8DE7B37E18B0A1F4"/>
            </w:placeholder>
            <w:showingPlcHdr/>
            <w:text w:multiLine="1"/>
          </w:sdtPr>
          <w:sdtEndPr/>
          <w:sdtContent>
            <w:tc>
              <w:tcPr>
                <w:tcW w:w="1436" w:type="pct"/>
                <w:tcBorders>
                  <w:left w:val="single" w:sz="2" w:space="0" w:color="FFFFFF" w:themeColor="background1"/>
                </w:tcBorders>
                <w:shd w:val="clear" w:color="auto" w:fill="auto"/>
              </w:tcPr>
              <w:p w:rsidR="000F59E2" w:rsidRPr="00E344E6" w:rsidRDefault="000F59E2" w:rsidP="005209DF">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24" w:type="pct"/>
            <w:gridSpan w:val="2"/>
            <w:tcBorders>
              <w:lef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Company</w:t>
            </w:r>
          </w:p>
        </w:tc>
        <w:sdt>
          <w:sdtPr>
            <w:rPr>
              <w:rFonts w:cs="Segoe UI"/>
              <w:szCs w:val="18"/>
            </w:rPr>
            <w:id w:val="-570582872"/>
            <w:placeholder>
              <w:docPart w:val="769D28705F1C4DA7BDB3A08793D38996"/>
            </w:placeholder>
            <w:showingPlcHdr/>
            <w:text w:multiLine="1"/>
          </w:sdtPr>
          <w:sdtEndPr/>
          <w:sdtContent>
            <w:tc>
              <w:tcPr>
                <w:tcW w:w="2244" w:type="pct"/>
                <w:gridSpan w:val="8"/>
                <w:tcBorders>
                  <w:left w:val="single" w:sz="2" w:space="0" w:color="FFFFFF" w:themeColor="background1"/>
                </w:tcBorders>
                <w:shd w:val="clear" w:color="auto" w:fill="auto"/>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r w:rsidR="000F59E2" w:rsidRPr="00E344E6" w:rsidTr="002D7838">
        <w:trPr>
          <w:trHeight w:val="320"/>
        </w:trPr>
        <w:tc>
          <w:tcPr>
            <w:tcW w:w="695"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vAlign w:val="center"/>
          </w:tcPr>
          <w:p w:rsidR="000F59E2" w:rsidRPr="00606190" w:rsidRDefault="000F59E2" w:rsidP="005209DF">
            <w:pPr>
              <w:pStyle w:val="Para2Indent"/>
            </w:pPr>
            <w:r>
              <w:t>Address</w:t>
            </w:r>
          </w:p>
        </w:tc>
        <w:sdt>
          <w:sdtPr>
            <w:rPr>
              <w:rFonts w:cs="Segoe UI"/>
              <w:szCs w:val="18"/>
            </w:rPr>
            <w:id w:val="-789433380"/>
            <w:placeholder>
              <w:docPart w:val="DB9ADCE0098A45B69BC02DC46FB9C245"/>
            </w:placeholder>
            <w:showingPlcHdr/>
            <w:text w:multiLine="1"/>
          </w:sdtPr>
          <w:sdtEndPr/>
          <w:sdtContent>
            <w:tc>
              <w:tcPr>
                <w:tcW w:w="1436"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vAlign w:val="center"/>
              </w:tcPr>
              <w:p w:rsidR="000F59E2" w:rsidRPr="00606190" w:rsidRDefault="000F59E2" w:rsidP="005209DF">
                <w:pPr>
                  <w:spacing w:after="158" w:line="259" w:lineRule="auto"/>
                  <w:ind w:left="109"/>
                  <w:rPr>
                    <w:rFonts w:cs="Segoe UI"/>
                    <w:szCs w:val="18"/>
                  </w:rPr>
                </w:pPr>
                <w:r>
                  <w:rPr>
                    <w:rStyle w:val="PlaceholderText"/>
                    <w:rFonts w:cs="Segoe UI"/>
                  </w:rPr>
                  <w:t>En</w:t>
                </w:r>
                <w:r w:rsidRPr="00E344E6">
                  <w:rPr>
                    <w:rStyle w:val="PlaceholderText"/>
                    <w:rFonts w:cs="Segoe UI"/>
                  </w:rPr>
                  <w:t>ter text</w:t>
                </w:r>
              </w:p>
            </w:tc>
          </w:sdtContent>
        </w:sdt>
        <w:tc>
          <w:tcPr>
            <w:tcW w:w="624" w:type="pct"/>
            <w:gridSpan w:val="2"/>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Email</w:t>
            </w:r>
          </w:p>
        </w:tc>
        <w:sdt>
          <w:sdtPr>
            <w:rPr>
              <w:rFonts w:cs="Segoe UI"/>
              <w:szCs w:val="18"/>
            </w:rPr>
            <w:id w:val="-594081461"/>
            <w:placeholder>
              <w:docPart w:val="31A66D70DE4D4754924156B7591F3D6C"/>
            </w:placeholder>
            <w:showingPlcHdr/>
            <w:text w:multiLine="1"/>
          </w:sdtPr>
          <w:sdtEndPr/>
          <w:sdtContent>
            <w:tc>
              <w:tcPr>
                <w:tcW w:w="937" w:type="pct"/>
                <w:gridSpan w:val="3"/>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FFFFFF" w:themeFill="background1"/>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368" w:type="pct"/>
            <w:gridSpan w:val="2"/>
            <w:tcBorders>
              <w:left w:val="single" w:sz="2" w:space="0" w:color="FFFFFF" w:themeColor="background1"/>
              <w:bottom w:val="single" w:sz="2" w:space="0" w:color="ABF5FF"/>
            </w:tcBorders>
            <w:shd w:val="clear" w:color="auto" w:fill="CDF9FF"/>
          </w:tcPr>
          <w:p w:rsidR="000F59E2" w:rsidRPr="00E344E6" w:rsidRDefault="000F59E2" w:rsidP="005209DF">
            <w:pPr>
              <w:spacing w:after="158" w:line="259" w:lineRule="auto"/>
              <w:ind w:left="114"/>
              <w:rPr>
                <w:rFonts w:cs="Segoe UI"/>
                <w:szCs w:val="18"/>
              </w:rPr>
            </w:pPr>
            <w:r>
              <w:rPr>
                <w:rFonts w:cs="Segoe UI"/>
                <w:szCs w:val="18"/>
              </w:rPr>
              <w:t>Phone</w:t>
            </w:r>
          </w:p>
        </w:tc>
        <w:sdt>
          <w:sdtPr>
            <w:rPr>
              <w:rFonts w:cs="Segoe UI"/>
              <w:szCs w:val="18"/>
            </w:rPr>
            <w:id w:val="-587772324"/>
            <w:placeholder>
              <w:docPart w:val="61E0BB8EBFC64DF2B848371F1AE7C805"/>
            </w:placeholder>
            <w:showingPlcHdr/>
            <w:text w:multiLine="1"/>
          </w:sdtPr>
          <w:sdtEndPr/>
          <w:sdtContent>
            <w:tc>
              <w:tcPr>
                <w:tcW w:w="939" w:type="pct"/>
                <w:gridSpan w:val="3"/>
                <w:tcBorders>
                  <w:bottom w:val="single" w:sz="2" w:space="0" w:color="ABF5FF"/>
                </w:tcBorders>
                <w:shd w:val="clear" w:color="auto" w:fill="FFFFFF" w:themeFill="background1"/>
              </w:tcPr>
              <w:p w:rsidR="000F59E2" w:rsidRPr="00E344E6" w:rsidRDefault="000F59E2" w:rsidP="005209DF">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r>
    </w:tbl>
    <w:p w:rsidR="000F59E2" w:rsidRPr="00E344E6" w:rsidRDefault="000F59E2" w:rsidP="000F59E2">
      <w:pPr>
        <w:pStyle w:val="HeadingNo1"/>
      </w:pPr>
      <w:r>
        <w:t>Details of Person Injured or Owner of Damaged Property</w:t>
      </w:r>
    </w:p>
    <w:tbl>
      <w:tblPr>
        <w:tblStyle w:val="TableGrid0"/>
        <w:tblW w:w="5000" w:type="pct"/>
        <w:tblInd w:w="0" w:type="dxa"/>
        <w:tblBorders>
          <w:top w:val="single" w:sz="2" w:space="0" w:color="ABF5FF"/>
          <w:left w:val="single" w:sz="2" w:space="0" w:color="ABF5FF"/>
          <w:bottom w:val="single" w:sz="2" w:space="0" w:color="ABF5FF"/>
          <w:right w:val="single" w:sz="2" w:space="0" w:color="ABF5FF"/>
        </w:tblBorders>
        <w:tblCellMar>
          <w:top w:w="113" w:type="dxa"/>
          <w:right w:w="58" w:type="dxa"/>
        </w:tblCellMar>
        <w:tblLook w:val="04A0" w:firstRow="1" w:lastRow="0" w:firstColumn="1" w:lastColumn="0" w:noHBand="0" w:noVBand="1"/>
      </w:tblPr>
      <w:tblGrid>
        <w:gridCol w:w="1772"/>
        <w:gridCol w:w="338"/>
        <w:gridCol w:w="249"/>
        <w:gridCol w:w="552"/>
        <w:gridCol w:w="746"/>
        <w:gridCol w:w="648"/>
        <w:gridCol w:w="562"/>
        <w:gridCol w:w="1247"/>
        <w:gridCol w:w="253"/>
        <w:gridCol w:w="179"/>
        <w:gridCol w:w="1412"/>
        <w:gridCol w:w="179"/>
        <w:gridCol w:w="365"/>
        <w:gridCol w:w="447"/>
        <w:gridCol w:w="439"/>
        <w:gridCol w:w="584"/>
      </w:tblGrid>
      <w:tr w:rsidR="000F59E2" w:rsidRPr="00E344E6" w:rsidTr="002E537D">
        <w:trPr>
          <w:trHeight w:val="320"/>
        </w:trPr>
        <w:tc>
          <w:tcPr>
            <w:tcW w:w="5000" w:type="pct"/>
            <w:gridSpan w:val="16"/>
            <w:tcBorders>
              <w:top w:val="single" w:sz="2" w:space="0" w:color="CDF9FF"/>
              <w:left w:val="single" w:sz="2" w:space="0" w:color="CDF9FF"/>
              <w:bottom w:val="single" w:sz="2" w:space="0" w:color="CDF9FF"/>
              <w:right w:val="single" w:sz="2" w:space="0" w:color="CDF9FF"/>
            </w:tcBorders>
            <w:shd w:val="clear" w:color="auto" w:fill="CDF9FF"/>
            <w:vAlign w:val="center"/>
          </w:tcPr>
          <w:p w:rsidR="000F59E2" w:rsidRDefault="000F59E2" w:rsidP="005209DF">
            <w:pPr>
              <w:pStyle w:val="ParaNo1"/>
            </w:pPr>
            <w:r>
              <w:t>Please complete details of any person in</w:t>
            </w:r>
            <w:r w:rsidR="00A241A1">
              <w:t>j</w:t>
            </w:r>
            <w:r>
              <w:t>ured; or the owner of the damaged property:</w:t>
            </w:r>
          </w:p>
        </w:tc>
      </w:tr>
      <w:tr w:rsidR="0099776E" w:rsidRPr="00E344E6" w:rsidTr="00342A25">
        <w:trPr>
          <w:trHeight w:val="320"/>
        </w:trPr>
        <w:tc>
          <w:tcPr>
            <w:tcW w:w="1182" w:type="pct"/>
            <w:gridSpan w:val="3"/>
            <w:tcBorders>
              <w:top w:val="single" w:sz="2" w:space="0" w:color="CDF9FF"/>
              <w:left w:val="single" w:sz="2" w:space="0" w:color="ABF5FF"/>
              <w:bottom w:val="single" w:sz="2" w:space="0" w:color="ABF5FF"/>
              <w:right w:val="single" w:sz="2" w:space="0" w:color="ABF5FF"/>
            </w:tcBorders>
            <w:shd w:val="clear" w:color="auto" w:fill="CDF9FF"/>
            <w:vAlign w:val="center"/>
          </w:tcPr>
          <w:p w:rsidR="000F59E2" w:rsidRDefault="000F59E2" w:rsidP="005209DF">
            <w:pPr>
              <w:spacing w:after="158" w:line="259" w:lineRule="auto"/>
              <w:ind w:left="426"/>
              <w:rPr>
                <w:rFonts w:cs="Segoe UI"/>
                <w:szCs w:val="18"/>
              </w:rPr>
            </w:pPr>
            <w:r>
              <w:rPr>
                <w:rFonts w:cs="Segoe UI"/>
                <w:szCs w:val="18"/>
              </w:rPr>
              <w:t>Name</w:t>
            </w:r>
          </w:p>
        </w:tc>
        <w:tc>
          <w:tcPr>
            <w:tcW w:w="1258" w:type="pct"/>
            <w:gridSpan w:val="4"/>
            <w:tcBorders>
              <w:top w:val="single" w:sz="2" w:space="0" w:color="CDF9FF"/>
              <w:left w:val="single" w:sz="2" w:space="0" w:color="ABF5FF"/>
              <w:bottom w:val="single" w:sz="2" w:space="0" w:color="ABF5FF"/>
              <w:right w:val="single" w:sz="2" w:space="0" w:color="ABF5FF"/>
            </w:tcBorders>
            <w:shd w:val="clear" w:color="auto" w:fill="CDF9FF"/>
            <w:vAlign w:val="center"/>
          </w:tcPr>
          <w:p w:rsidR="000F59E2" w:rsidRDefault="000F59E2" w:rsidP="005209DF">
            <w:pPr>
              <w:spacing w:after="158" w:line="259" w:lineRule="auto"/>
              <w:ind w:left="114"/>
              <w:rPr>
                <w:rFonts w:cs="Segoe UI"/>
                <w:szCs w:val="18"/>
              </w:rPr>
            </w:pPr>
            <w:r>
              <w:rPr>
                <w:rFonts w:cs="Segoe UI"/>
                <w:szCs w:val="18"/>
              </w:rPr>
              <w:t>Address</w:t>
            </w:r>
          </w:p>
        </w:tc>
        <w:tc>
          <w:tcPr>
            <w:tcW w:w="842" w:type="pct"/>
            <w:gridSpan w:val="3"/>
            <w:tcBorders>
              <w:top w:val="single" w:sz="2" w:space="0" w:color="CDF9FF"/>
              <w:left w:val="single" w:sz="2" w:space="0" w:color="ABF5FF"/>
              <w:bottom w:val="single" w:sz="2" w:space="0" w:color="ABF5FF"/>
              <w:right w:val="single" w:sz="2" w:space="0" w:color="ABF5FF"/>
            </w:tcBorders>
            <w:shd w:val="clear" w:color="auto" w:fill="CDF9FF"/>
            <w:vAlign w:val="center"/>
          </w:tcPr>
          <w:p w:rsidR="000F59E2" w:rsidRDefault="000F59E2" w:rsidP="005209DF">
            <w:pPr>
              <w:spacing w:after="158" w:line="259" w:lineRule="auto"/>
              <w:ind w:left="114"/>
              <w:rPr>
                <w:rFonts w:cs="Segoe UI"/>
                <w:szCs w:val="18"/>
              </w:rPr>
            </w:pPr>
            <w:r>
              <w:rPr>
                <w:rFonts w:cs="Segoe UI"/>
                <w:szCs w:val="18"/>
              </w:rPr>
              <w:t>Relationship to you</w:t>
            </w:r>
          </w:p>
        </w:tc>
        <w:tc>
          <w:tcPr>
            <w:tcW w:w="1718" w:type="pct"/>
            <w:gridSpan w:val="6"/>
            <w:tcBorders>
              <w:top w:val="single" w:sz="2" w:space="0" w:color="CDF9FF"/>
              <w:left w:val="single" w:sz="2" w:space="0" w:color="ABF5FF"/>
              <w:bottom w:val="single" w:sz="2" w:space="0" w:color="ABF5FF"/>
              <w:right w:val="single" w:sz="2" w:space="0" w:color="CDF9FF"/>
            </w:tcBorders>
            <w:shd w:val="clear" w:color="auto" w:fill="CDF9FF"/>
            <w:vAlign w:val="center"/>
          </w:tcPr>
          <w:p w:rsidR="000F59E2" w:rsidRDefault="000F59E2" w:rsidP="005209DF">
            <w:pPr>
              <w:spacing w:after="158" w:line="259" w:lineRule="auto"/>
              <w:ind w:left="114"/>
              <w:rPr>
                <w:rFonts w:cs="Segoe UI"/>
                <w:szCs w:val="18"/>
              </w:rPr>
            </w:pPr>
            <w:r>
              <w:rPr>
                <w:rFonts w:cs="Segoe UI"/>
                <w:szCs w:val="18"/>
              </w:rPr>
              <w:t>How are they affected?</w:t>
            </w:r>
          </w:p>
        </w:tc>
      </w:tr>
      <w:tr w:rsidR="0099776E" w:rsidRPr="00E344E6" w:rsidTr="00342A25">
        <w:trPr>
          <w:trHeight w:val="320"/>
        </w:trPr>
        <w:sdt>
          <w:sdtPr>
            <w:rPr>
              <w:rFonts w:cs="Segoe UI"/>
              <w:szCs w:val="18"/>
            </w:rPr>
            <w:id w:val="-251119377"/>
            <w:placeholder>
              <w:docPart w:val="CEE23055411C456EBA18EB83E1B8400E"/>
            </w:placeholder>
            <w:showingPlcHdr/>
            <w:text w:multiLine="1"/>
          </w:sdtPr>
          <w:sdtEndPr/>
          <w:sdtContent>
            <w:tc>
              <w:tcPr>
                <w:tcW w:w="118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426"/>
                </w:pPr>
                <w:r w:rsidRPr="00553BC7">
                  <w:rPr>
                    <w:rStyle w:val="PlaceholderText"/>
                    <w:rFonts w:cs="Segoe UI"/>
                  </w:rPr>
                  <w:t>Enter text</w:t>
                </w:r>
              </w:p>
            </w:tc>
          </w:sdtContent>
        </w:sdt>
        <w:sdt>
          <w:sdtPr>
            <w:rPr>
              <w:rFonts w:cs="Segoe UI"/>
              <w:szCs w:val="18"/>
            </w:rPr>
            <w:id w:val="2040400449"/>
            <w:placeholder>
              <w:docPart w:val="9B21B04CA6DC4C9CA49995CC2889C16C"/>
            </w:placeholder>
            <w:showingPlcHdr/>
            <w:text w:multiLine="1"/>
          </w:sdtPr>
          <w:sdtEndPr/>
          <w:sdtContent>
            <w:tc>
              <w:tcPr>
                <w:tcW w:w="1258" w:type="pct"/>
                <w:gridSpan w:val="4"/>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1615049569"/>
            <w:placeholder>
              <w:docPart w:val="1E69FDA907B54ADA917BD0027DEB2CC8"/>
            </w:placeholder>
            <w:showingPlcHdr/>
            <w:text w:multiLine="1"/>
          </w:sdtPr>
          <w:sdtEndPr/>
          <w:sdtContent>
            <w:tc>
              <w:tcPr>
                <w:tcW w:w="84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1008294046"/>
            <w:placeholder>
              <w:docPart w:val="01E19D9F9FBB44609B4FEC6B66FB624E"/>
            </w:placeholder>
            <w:showingPlcHdr/>
            <w:text w:multiLine="1"/>
          </w:sdtPr>
          <w:sdtEndPr/>
          <w:sdtContent>
            <w:tc>
              <w:tcPr>
                <w:tcW w:w="1718" w:type="pct"/>
                <w:gridSpan w:val="6"/>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tr>
      <w:tr w:rsidR="0099776E" w:rsidRPr="00E344E6" w:rsidTr="00342A25">
        <w:trPr>
          <w:trHeight w:val="320"/>
        </w:trPr>
        <w:sdt>
          <w:sdtPr>
            <w:rPr>
              <w:rFonts w:cs="Segoe UI"/>
              <w:szCs w:val="18"/>
            </w:rPr>
            <w:id w:val="-911390931"/>
            <w:placeholder>
              <w:docPart w:val="93BEF64CEBFA486A96E0DC4597E17F02"/>
            </w:placeholder>
            <w:showingPlcHdr/>
            <w:text w:multiLine="1"/>
          </w:sdtPr>
          <w:sdtEndPr/>
          <w:sdtContent>
            <w:tc>
              <w:tcPr>
                <w:tcW w:w="118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426"/>
                </w:pPr>
                <w:r w:rsidRPr="00553BC7">
                  <w:rPr>
                    <w:rStyle w:val="PlaceholderText"/>
                    <w:rFonts w:cs="Segoe UI"/>
                  </w:rPr>
                  <w:t>Enter text</w:t>
                </w:r>
              </w:p>
            </w:tc>
          </w:sdtContent>
        </w:sdt>
        <w:sdt>
          <w:sdtPr>
            <w:rPr>
              <w:rFonts w:cs="Segoe UI"/>
              <w:szCs w:val="18"/>
            </w:rPr>
            <w:id w:val="-645971671"/>
            <w:placeholder>
              <w:docPart w:val="B405558B25E44E15A311BEFDCBB70054"/>
            </w:placeholder>
            <w:showingPlcHdr/>
            <w:text w:multiLine="1"/>
          </w:sdtPr>
          <w:sdtEndPr/>
          <w:sdtContent>
            <w:tc>
              <w:tcPr>
                <w:tcW w:w="1258" w:type="pct"/>
                <w:gridSpan w:val="4"/>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652720054"/>
            <w:placeholder>
              <w:docPart w:val="A2D6BEFB9D0D4C259C72D6C80BDB647E"/>
            </w:placeholder>
            <w:showingPlcHdr/>
            <w:text w:multiLine="1"/>
          </w:sdtPr>
          <w:sdtEndPr/>
          <w:sdtContent>
            <w:tc>
              <w:tcPr>
                <w:tcW w:w="842" w:type="pct"/>
                <w:gridSpan w:val="3"/>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816761377"/>
            <w:placeholder>
              <w:docPart w:val="A68FC0E1D2AF4556BF43836EA4FB33B5"/>
            </w:placeholder>
            <w:showingPlcHdr/>
            <w:text w:multiLine="1"/>
          </w:sdtPr>
          <w:sdtEndPr/>
          <w:sdtContent>
            <w:tc>
              <w:tcPr>
                <w:tcW w:w="1718" w:type="pct"/>
                <w:gridSpan w:val="6"/>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tr>
      <w:tr w:rsidR="0099776E" w:rsidRPr="00E344E6" w:rsidTr="00342A25">
        <w:trPr>
          <w:trHeight w:val="320"/>
        </w:trPr>
        <w:sdt>
          <w:sdtPr>
            <w:rPr>
              <w:rFonts w:cs="Segoe UI"/>
              <w:szCs w:val="18"/>
            </w:rPr>
            <w:id w:val="-962661934"/>
            <w:placeholder>
              <w:docPart w:val="7E39555A90404BC5840493BC197D53C6"/>
            </w:placeholder>
            <w:showingPlcHdr/>
            <w:text w:multiLine="1"/>
          </w:sdtPr>
          <w:sdtEndPr/>
          <w:sdtContent>
            <w:tc>
              <w:tcPr>
                <w:tcW w:w="1182" w:type="pct"/>
                <w:gridSpan w:val="3"/>
                <w:tcBorders>
                  <w:top w:val="single" w:sz="2" w:space="0" w:color="ABF5FF"/>
                  <w:left w:val="single" w:sz="2" w:space="0" w:color="ABF5FF"/>
                  <w:bottom w:val="single" w:sz="2" w:space="0" w:color="CDF9FF"/>
                  <w:right w:val="single" w:sz="2" w:space="0" w:color="ABF5FF"/>
                </w:tcBorders>
                <w:shd w:val="clear" w:color="auto" w:fill="FFFFFF" w:themeFill="background1"/>
              </w:tcPr>
              <w:p w:rsidR="000F59E2" w:rsidRDefault="000F59E2" w:rsidP="005209DF">
                <w:pPr>
                  <w:ind w:left="426"/>
                </w:pPr>
                <w:r w:rsidRPr="00553BC7">
                  <w:rPr>
                    <w:rStyle w:val="PlaceholderText"/>
                    <w:rFonts w:cs="Segoe UI"/>
                  </w:rPr>
                  <w:t>Enter text</w:t>
                </w:r>
              </w:p>
            </w:tc>
          </w:sdtContent>
        </w:sdt>
        <w:sdt>
          <w:sdtPr>
            <w:rPr>
              <w:rFonts w:cs="Segoe UI"/>
              <w:szCs w:val="18"/>
            </w:rPr>
            <w:id w:val="1945105937"/>
            <w:placeholder>
              <w:docPart w:val="AC4C04B3D1C44137B1E8A205E49A81DF"/>
            </w:placeholder>
            <w:showingPlcHdr/>
            <w:text w:multiLine="1"/>
          </w:sdtPr>
          <w:sdtEndPr/>
          <w:sdtContent>
            <w:tc>
              <w:tcPr>
                <w:tcW w:w="1258" w:type="pct"/>
                <w:gridSpan w:val="4"/>
                <w:tcBorders>
                  <w:top w:val="single" w:sz="2" w:space="0" w:color="ABF5FF"/>
                  <w:left w:val="single" w:sz="2" w:space="0" w:color="ABF5FF"/>
                  <w:bottom w:val="single" w:sz="2" w:space="0" w:color="CDF9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1273976464"/>
            <w:placeholder>
              <w:docPart w:val="D82E2D6C9FC74A5E8EE274219B66B76C"/>
            </w:placeholder>
            <w:showingPlcHdr/>
            <w:text w:multiLine="1"/>
          </w:sdtPr>
          <w:sdtEndPr/>
          <w:sdtContent>
            <w:tc>
              <w:tcPr>
                <w:tcW w:w="842" w:type="pct"/>
                <w:gridSpan w:val="3"/>
                <w:tcBorders>
                  <w:top w:val="single" w:sz="2" w:space="0" w:color="ABF5FF"/>
                  <w:left w:val="single" w:sz="2" w:space="0" w:color="ABF5FF"/>
                  <w:bottom w:val="single" w:sz="2" w:space="0" w:color="CDF9FF"/>
                  <w:right w:val="single" w:sz="2" w:space="0" w:color="ABF5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sdt>
          <w:sdtPr>
            <w:rPr>
              <w:rFonts w:cs="Segoe UI"/>
              <w:szCs w:val="18"/>
            </w:rPr>
            <w:id w:val="465246253"/>
            <w:placeholder>
              <w:docPart w:val="99AC5F282C3248AF8BA47566BF933967"/>
            </w:placeholder>
            <w:showingPlcHdr/>
            <w:text w:multiLine="1"/>
          </w:sdtPr>
          <w:sdtEndPr/>
          <w:sdtContent>
            <w:tc>
              <w:tcPr>
                <w:tcW w:w="1718" w:type="pct"/>
                <w:gridSpan w:val="6"/>
                <w:tcBorders>
                  <w:top w:val="single" w:sz="2" w:space="0" w:color="ABF5FF"/>
                  <w:left w:val="single" w:sz="2" w:space="0" w:color="ABF5FF"/>
                  <w:bottom w:val="single" w:sz="2" w:space="0" w:color="CDF9FF"/>
                  <w:right w:val="single" w:sz="2" w:space="0" w:color="CDF9FF"/>
                </w:tcBorders>
                <w:shd w:val="clear" w:color="auto" w:fill="FFFFFF" w:themeFill="background1"/>
              </w:tcPr>
              <w:p w:rsidR="000F59E2" w:rsidRDefault="000F59E2" w:rsidP="005209DF">
                <w:pPr>
                  <w:ind w:left="142"/>
                </w:pPr>
                <w:r w:rsidRPr="00553BC7">
                  <w:rPr>
                    <w:rStyle w:val="PlaceholderText"/>
                    <w:rFonts w:cs="Segoe UI"/>
                  </w:rPr>
                  <w:t>Enter text</w:t>
                </w:r>
              </w:p>
            </w:tc>
          </w:sdtContent>
        </w:sdt>
      </w:tr>
      <w:tr w:rsidR="000F59E2" w:rsidRPr="00E344E6" w:rsidTr="002E537D">
        <w:trPr>
          <w:trHeight w:val="320"/>
        </w:trPr>
        <w:tc>
          <w:tcPr>
            <w:tcW w:w="5000" w:type="pct"/>
            <w:gridSpan w:val="16"/>
            <w:tcBorders>
              <w:top w:val="single" w:sz="2" w:space="0" w:color="CDF9FF"/>
              <w:left w:val="single" w:sz="2" w:space="0" w:color="CDF9FF"/>
              <w:bottom w:val="single" w:sz="2" w:space="0" w:color="CDF9FF"/>
              <w:right w:val="single" w:sz="2" w:space="0" w:color="CDF9FF"/>
            </w:tcBorders>
            <w:shd w:val="clear" w:color="auto" w:fill="CDF9FF"/>
            <w:vAlign w:val="center"/>
          </w:tcPr>
          <w:p w:rsidR="000F59E2" w:rsidRPr="00E344E6" w:rsidRDefault="000F59E2" w:rsidP="005209DF">
            <w:pPr>
              <w:pStyle w:val="ParaNo1"/>
            </w:pPr>
            <w:r>
              <w:t>Nature of personal injury or describe the nature and extent of loss or damage sustained.</w:t>
            </w:r>
          </w:p>
        </w:tc>
      </w:tr>
      <w:tr w:rsidR="000F59E2" w:rsidRPr="00E344E6" w:rsidTr="00342A25">
        <w:trPr>
          <w:trHeight w:val="1574"/>
        </w:trPr>
        <w:sdt>
          <w:sdtPr>
            <w:id w:val="-1201243568"/>
            <w:placeholder>
              <w:docPart w:val="A53D321DCE664D14B503602170775DF5"/>
            </w:placeholder>
            <w:showingPlcHdr/>
            <w:text w:multiLine="1"/>
          </w:sdtPr>
          <w:sdtEndPr/>
          <w:sdtContent>
            <w:tc>
              <w:tcPr>
                <w:tcW w:w="5000" w:type="pct"/>
                <w:gridSpan w:val="16"/>
                <w:tcBorders>
                  <w:top w:val="single" w:sz="2" w:space="0" w:color="CDF9FF"/>
                  <w:left w:val="single" w:sz="2" w:space="0" w:color="ABF5FF"/>
                  <w:bottom w:val="single" w:sz="2" w:space="0" w:color="ABF5FF"/>
                  <w:right w:val="single" w:sz="2" w:space="0" w:color="CDF9FF"/>
                </w:tcBorders>
                <w:shd w:val="clear" w:color="auto" w:fill="FFFFFF" w:themeFill="background1"/>
              </w:tcPr>
              <w:p w:rsidR="000F59E2" w:rsidRDefault="000F59E2" w:rsidP="005209DF">
                <w:pPr>
                  <w:pStyle w:val="ParaNo1"/>
                  <w:numPr>
                    <w:ilvl w:val="0"/>
                    <w:numId w:val="0"/>
                  </w:numPr>
                  <w:ind w:left="397" w:firstLine="29"/>
                </w:pPr>
                <w:r w:rsidRPr="00553BC7">
                  <w:rPr>
                    <w:rStyle w:val="PlaceholderText"/>
                  </w:rPr>
                  <w:t>Enter text</w:t>
                </w:r>
              </w:p>
            </w:tc>
          </w:sdtContent>
        </w:sdt>
      </w:tr>
      <w:tr w:rsidR="000F59E2" w:rsidRPr="00E344E6" w:rsidTr="002E537D">
        <w:trPr>
          <w:trHeight w:val="152"/>
        </w:trPr>
        <w:tc>
          <w:tcPr>
            <w:tcW w:w="5000" w:type="pct"/>
            <w:gridSpan w:val="16"/>
            <w:tcBorders>
              <w:top w:val="single" w:sz="2" w:space="0" w:color="ABF5FF"/>
              <w:left w:val="single" w:sz="2" w:space="0" w:color="FFFFFF" w:themeColor="background1"/>
              <w:bottom w:val="single" w:sz="2" w:space="0" w:color="ABF5FF"/>
              <w:right w:val="single" w:sz="2" w:space="0" w:color="CDF9FF"/>
            </w:tcBorders>
            <w:shd w:val="clear" w:color="auto" w:fill="CDF9FF"/>
          </w:tcPr>
          <w:p w:rsidR="000F59E2" w:rsidRPr="00E344E6" w:rsidRDefault="00C50830" w:rsidP="00C50830">
            <w:pPr>
              <w:pStyle w:val="ParaNo1"/>
            </w:pPr>
            <w:r>
              <w:t>D</w:t>
            </w:r>
            <w:r w:rsidR="000F59E2">
              <w:t>amaged Property</w:t>
            </w:r>
          </w:p>
        </w:tc>
      </w:tr>
      <w:tr w:rsidR="0099776E" w:rsidRPr="00E344E6" w:rsidTr="00342A25">
        <w:trPr>
          <w:trHeight w:val="308"/>
        </w:trPr>
        <w:tc>
          <w:tcPr>
            <w:tcW w:w="3990" w:type="pct"/>
            <w:gridSpan w:val="11"/>
            <w:tcBorders>
              <w:top w:val="single" w:sz="2" w:space="0" w:color="ABF5FF"/>
              <w:left w:val="single" w:sz="2" w:space="0" w:color="FFFFFF" w:themeColor="background1"/>
              <w:bottom w:val="single" w:sz="2" w:space="0" w:color="ABF5FF"/>
              <w:right w:val="single" w:sz="2" w:space="0" w:color="FFFFFF" w:themeColor="background1"/>
            </w:tcBorders>
            <w:shd w:val="clear" w:color="auto" w:fill="CDF9FF"/>
          </w:tcPr>
          <w:p w:rsidR="000F59E2" w:rsidRDefault="000F59E2" w:rsidP="005209DF">
            <w:pPr>
              <w:pStyle w:val="Para2Indent"/>
            </w:pPr>
            <w:r>
              <w:t>Has any estimate of cost become available?  If so, please give details.</w:t>
            </w:r>
          </w:p>
        </w:tc>
        <w:tc>
          <w:tcPr>
            <w:tcW w:w="273" w:type="pct"/>
            <w:gridSpan w:val="2"/>
            <w:tcBorders>
              <w:top w:val="single" w:sz="2" w:space="0" w:color="FFFFFF" w:themeColor="background1"/>
              <w:left w:val="single" w:sz="2" w:space="0" w:color="FFFFFF" w:themeColor="background1"/>
              <w:bottom w:val="single" w:sz="2" w:space="0" w:color="ABF5FF"/>
            </w:tcBorders>
            <w:shd w:val="clear" w:color="auto" w:fill="CDF9FF"/>
          </w:tcPr>
          <w:p w:rsidR="000F59E2" w:rsidRPr="00E344E6" w:rsidRDefault="000F59E2" w:rsidP="005209DF">
            <w:pPr>
              <w:spacing w:after="158" w:line="259" w:lineRule="auto"/>
              <w:ind w:left="114"/>
              <w:jc w:val="center"/>
              <w:rPr>
                <w:rFonts w:cs="Segoe UI"/>
                <w:szCs w:val="18"/>
              </w:rPr>
            </w:pPr>
            <w:r w:rsidRPr="00E344E6">
              <w:rPr>
                <w:rFonts w:cs="Segoe UI"/>
                <w:szCs w:val="18"/>
              </w:rPr>
              <w:t>Yes</w:t>
            </w:r>
          </w:p>
        </w:tc>
        <w:sdt>
          <w:sdtPr>
            <w:rPr>
              <w:rFonts w:cs="Segoe UI"/>
              <w:szCs w:val="18"/>
            </w:rPr>
            <w:id w:val="599691682"/>
            <w14:checkbox>
              <w14:checked w14:val="0"/>
              <w14:checkedState w14:val="2612" w14:font="MS Gothic"/>
              <w14:uncheckedState w14:val="2610" w14:font="MS Gothic"/>
            </w14:checkbox>
          </w:sdtPr>
          <w:sdtEndPr/>
          <w:sdtContent>
            <w:tc>
              <w:tcPr>
                <w:tcW w:w="224" w:type="pct"/>
                <w:tcBorders>
                  <w:top w:val="single" w:sz="2" w:space="0" w:color="ABF5FF"/>
                  <w:bottom w:val="single" w:sz="2" w:space="0" w:color="ABF5FF"/>
                  <w:right w:val="single" w:sz="2" w:space="0" w:color="FFFFFF" w:themeColor="background1"/>
                </w:tcBorders>
                <w:shd w:val="clear" w:color="auto" w:fill="FFFFFF" w:themeFill="background1"/>
              </w:tcPr>
              <w:p w:rsidR="000F59E2" w:rsidRPr="00E344E6" w:rsidRDefault="000F59E2"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FFFFFF" w:themeColor="background1"/>
              <w:left w:val="single" w:sz="2" w:space="0" w:color="FFFFFF" w:themeColor="background1"/>
              <w:bottom w:val="single" w:sz="2" w:space="0" w:color="ABF5FF"/>
            </w:tcBorders>
            <w:shd w:val="clear" w:color="auto" w:fill="CDF9FF"/>
          </w:tcPr>
          <w:p w:rsidR="000F59E2" w:rsidRPr="00E344E6" w:rsidRDefault="000F59E2" w:rsidP="005209DF">
            <w:pPr>
              <w:spacing w:after="158" w:line="259" w:lineRule="auto"/>
              <w:ind w:left="113"/>
              <w:jc w:val="center"/>
              <w:rPr>
                <w:rFonts w:cs="Segoe UI"/>
                <w:szCs w:val="18"/>
              </w:rPr>
            </w:pPr>
            <w:r w:rsidRPr="00E344E6">
              <w:rPr>
                <w:rFonts w:cs="Segoe UI"/>
                <w:szCs w:val="18"/>
              </w:rPr>
              <w:t>No</w:t>
            </w:r>
          </w:p>
        </w:tc>
        <w:sdt>
          <w:sdtPr>
            <w:rPr>
              <w:rFonts w:cs="Segoe UI"/>
              <w:szCs w:val="18"/>
            </w:rPr>
            <w:id w:val="1124811976"/>
            <w14:checkbox>
              <w14:checked w14:val="0"/>
              <w14:checkedState w14:val="2612" w14:font="MS Gothic"/>
              <w14:uncheckedState w14:val="2610" w14:font="MS Gothic"/>
            </w14:checkbox>
          </w:sdtPr>
          <w:sdtEndPr/>
          <w:sdtContent>
            <w:tc>
              <w:tcPr>
                <w:tcW w:w="293" w:type="pct"/>
                <w:tcBorders>
                  <w:top w:val="single" w:sz="2" w:space="0" w:color="ABF5FF"/>
                  <w:bottom w:val="single" w:sz="2" w:space="0" w:color="ABF5FF"/>
                  <w:right w:val="single" w:sz="2" w:space="0" w:color="CDF9FF"/>
                </w:tcBorders>
                <w:shd w:val="clear" w:color="auto" w:fill="FFFFFF" w:themeFill="background1"/>
              </w:tcPr>
              <w:p w:rsidR="000F59E2" w:rsidRPr="00E344E6" w:rsidRDefault="000F59E2" w:rsidP="005209DF">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0F59E2" w:rsidRPr="00E344E6" w:rsidTr="00342A25">
        <w:trPr>
          <w:trHeight w:val="1727"/>
        </w:trPr>
        <w:sdt>
          <w:sdtPr>
            <w:id w:val="1463618691"/>
            <w:placeholder>
              <w:docPart w:val="37E748B0F32B42D8AFFB32FDD0576553"/>
            </w:placeholder>
            <w:showingPlcHdr/>
            <w:text w:multiLine="1"/>
          </w:sdtPr>
          <w:sdtEndPr/>
          <w:sdtContent>
            <w:tc>
              <w:tcPr>
                <w:tcW w:w="5000" w:type="pct"/>
                <w:gridSpan w:val="16"/>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Default="000F59E2" w:rsidP="005209DF">
                <w:pPr>
                  <w:pStyle w:val="ParaNo1"/>
                  <w:numPr>
                    <w:ilvl w:val="0"/>
                    <w:numId w:val="0"/>
                  </w:numPr>
                  <w:ind w:left="426" w:firstLine="5"/>
                </w:pPr>
                <w:r w:rsidRPr="00553BC7">
                  <w:rPr>
                    <w:rStyle w:val="PlaceholderText"/>
                  </w:rPr>
                  <w:t>Enter text</w:t>
                </w:r>
              </w:p>
            </w:tc>
          </w:sdtContent>
        </w:sdt>
      </w:tr>
      <w:tr w:rsidR="0099776E" w:rsidRPr="00E344E6" w:rsidTr="00342A25">
        <w:trPr>
          <w:trHeight w:val="733"/>
        </w:trPr>
        <w:tc>
          <w:tcPr>
            <w:tcW w:w="3990" w:type="pct"/>
            <w:gridSpan w:val="11"/>
            <w:tcBorders>
              <w:top w:val="single" w:sz="2" w:space="0" w:color="ABF5FF"/>
              <w:left w:val="single" w:sz="2" w:space="0" w:color="FFFFFF" w:themeColor="background1"/>
              <w:bottom w:val="nil"/>
              <w:right w:val="single" w:sz="2" w:space="0" w:color="FFFFFF" w:themeColor="background1"/>
            </w:tcBorders>
            <w:shd w:val="clear" w:color="auto" w:fill="CDF9FF"/>
          </w:tcPr>
          <w:p w:rsidR="000F59E2" w:rsidRDefault="000F59E2" w:rsidP="00A241A1">
            <w:pPr>
              <w:pStyle w:val="ParaNo1"/>
            </w:pPr>
            <w:r>
              <w:t xml:space="preserve">Has a demand been made against you for the personal injury, loss or damage by a third party claimant? If Yes, please provide details and attach </w:t>
            </w:r>
            <w:r w:rsidR="00A241A1">
              <w:t>any correspondence /</w:t>
            </w:r>
            <w:r>
              <w:t xml:space="preserve"> document</w:t>
            </w:r>
            <w:r w:rsidR="00A241A1">
              <w:t>ation</w:t>
            </w:r>
            <w:r>
              <w:t>.</w:t>
            </w:r>
          </w:p>
        </w:tc>
        <w:tc>
          <w:tcPr>
            <w:tcW w:w="273" w:type="pct"/>
            <w:gridSpan w:val="2"/>
            <w:tcBorders>
              <w:top w:val="single" w:sz="2" w:space="0" w:color="ABF5FF"/>
              <w:left w:val="single" w:sz="2" w:space="0" w:color="FFFFFF" w:themeColor="background1"/>
              <w:bottom w:val="nil"/>
              <w:right w:val="single" w:sz="2" w:space="0" w:color="ABF5FF"/>
            </w:tcBorders>
            <w:shd w:val="clear" w:color="auto" w:fill="CDF9FF"/>
          </w:tcPr>
          <w:p w:rsidR="000F59E2" w:rsidRPr="00E344E6" w:rsidRDefault="000F59E2" w:rsidP="005209DF">
            <w:pPr>
              <w:spacing w:after="158" w:line="259" w:lineRule="auto"/>
              <w:ind w:left="114"/>
              <w:jc w:val="center"/>
              <w:rPr>
                <w:rFonts w:cs="Segoe UI"/>
                <w:szCs w:val="18"/>
              </w:rPr>
            </w:pPr>
            <w:r w:rsidRPr="00E344E6">
              <w:rPr>
                <w:rFonts w:cs="Segoe UI"/>
                <w:szCs w:val="18"/>
              </w:rPr>
              <w:t>Yes</w:t>
            </w:r>
          </w:p>
        </w:tc>
        <w:sdt>
          <w:sdtPr>
            <w:rPr>
              <w:rFonts w:cs="Segoe UI"/>
              <w:szCs w:val="18"/>
            </w:rPr>
            <w:id w:val="-946231807"/>
            <w14:checkbox>
              <w14:checked w14:val="0"/>
              <w14:checkedState w14:val="2612" w14:font="MS Gothic"/>
              <w14:uncheckedState w14:val="2610" w14:font="MS Gothic"/>
            </w14:checkbox>
          </w:sdtPr>
          <w:sdtEndPr/>
          <w:sdtContent>
            <w:tc>
              <w:tcPr>
                <w:tcW w:w="224" w:type="pct"/>
                <w:tcBorders>
                  <w:top w:val="single" w:sz="2" w:space="0" w:color="ABF5FF"/>
                  <w:left w:val="single" w:sz="2" w:space="0" w:color="ABF5FF"/>
                  <w:bottom w:val="single" w:sz="2" w:space="0" w:color="ABF5FF"/>
                  <w:right w:val="single" w:sz="2" w:space="0" w:color="ABF5FF"/>
                </w:tcBorders>
                <w:shd w:val="clear" w:color="auto" w:fill="FFFFFF" w:themeFill="background1"/>
              </w:tcPr>
              <w:p w:rsidR="000F59E2" w:rsidRPr="00E344E6" w:rsidRDefault="000F59E2" w:rsidP="005209DF">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ABF5FF"/>
              <w:left w:val="single" w:sz="2" w:space="0" w:color="ABF5FF"/>
              <w:bottom w:val="single" w:sz="2" w:space="0" w:color="ABF5FF"/>
              <w:right w:val="single" w:sz="2" w:space="0" w:color="ABF5FF"/>
            </w:tcBorders>
            <w:shd w:val="clear" w:color="auto" w:fill="CDF9FF"/>
          </w:tcPr>
          <w:p w:rsidR="000F59E2" w:rsidRPr="00E344E6" w:rsidRDefault="000F59E2" w:rsidP="005209DF">
            <w:pPr>
              <w:spacing w:after="158" w:line="259" w:lineRule="auto"/>
              <w:ind w:left="113"/>
              <w:jc w:val="center"/>
              <w:rPr>
                <w:rFonts w:cs="Segoe UI"/>
                <w:szCs w:val="18"/>
              </w:rPr>
            </w:pPr>
            <w:r w:rsidRPr="00E344E6">
              <w:rPr>
                <w:rFonts w:cs="Segoe UI"/>
                <w:szCs w:val="18"/>
              </w:rPr>
              <w:t>No</w:t>
            </w:r>
          </w:p>
        </w:tc>
        <w:sdt>
          <w:sdtPr>
            <w:rPr>
              <w:rFonts w:cs="Segoe UI"/>
              <w:szCs w:val="18"/>
            </w:rPr>
            <w:id w:val="-677193943"/>
            <w14:checkbox>
              <w14:checked w14:val="0"/>
              <w14:checkedState w14:val="2612" w14:font="MS Gothic"/>
              <w14:uncheckedState w14:val="2610" w14:font="MS Gothic"/>
            </w14:checkbox>
          </w:sdtPr>
          <w:sdtEndPr/>
          <w:sdtContent>
            <w:tc>
              <w:tcPr>
                <w:tcW w:w="293" w:type="pct"/>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Pr="00E344E6" w:rsidRDefault="0099776E" w:rsidP="005209DF">
                <w:pPr>
                  <w:spacing w:after="158" w:line="259" w:lineRule="auto"/>
                  <w:ind w:left="114"/>
                  <w:rPr>
                    <w:rFonts w:cs="Segoe UI"/>
                    <w:szCs w:val="18"/>
                  </w:rPr>
                </w:pPr>
                <w:r>
                  <w:rPr>
                    <w:rFonts w:ascii="MS Gothic" w:eastAsia="MS Gothic" w:hAnsi="MS Gothic" w:cs="Segoe UI" w:hint="eastAsia"/>
                    <w:szCs w:val="18"/>
                  </w:rPr>
                  <w:t>☐</w:t>
                </w:r>
              </w:p>
            </w:tc>
          </w:sdtContent>
        </w:sdt>
      </w:tr>
      <w:tr w:rsidR="0099776E" w:rsidRPr="00E344E6" w:rsidTr="00A241A1">
        <w:trPr>
          <w:trHeight w:val="567"/>
        </w:trPr>
        <w:tc>
          <w:tcPr>
            <w:tcW w:w="1459" w:type="pct"/>
            <w:gridSpan w:val="4"/>
            <w:tcBorders>
              <w:top w:val="single" w:sz="2" w:space="0" w:color="ABF5FF"/>
              <w:left w:val="single" w:sz="2" w:space="0" w:color="FFFFFF" w:themeColor="background1"/>
            </w:tcBorders>
            <w:shd w:val="clear" w:color="auto" w:fill="CDF9FF"/>
          </w:tcPr>
          <w:p w:rsidR="000F59E2" w:rsidRDefault="000F59E2" w:rsidP="005209DF">
            <w:pPr>
              <w:pStyle w:val="Para2Indent"/>
            </w:pPr>
            <w:r>
              <w:t>If Yes, by whom and when?</w:t>
            </w:r>
          </w:p>
        </w:tc>
        <w:tc>
          <w:tcPr>
            <w:tcW w:w="374" w:type="pct"/>
            <w:tcBorders>
              <w:top w:val="single" w:sz="2" w:space="0" w:color="ABF5FF"/>
            </w:tcBorders>
            <w:shd w:val="clear" w:color="auto" w:fill="CDF9FF"/>
          </w:tcPr>
          <w:p w:rsidR="000F59E2" w:rsidRDefault="000F59E2" w:rsidP="005209DF">
            <w:pPr>
              <w:pStyle w:val="Para2Indent"/>
              <w:ind w:left="75"/>
            </w:pPr>
            <w:r>
              <w:t>Person</w:t>
            </w:r>
          </w:p>
        </w:tc>
        <w:sdt>
          <w:sdtPr>
            <w:id w:val="2065376650"/>
            <w:placeholder>
              <w:docPart w:val="45BBB490C7B34C2B93E2FDCDEBA2F6DF"/>
            </w:placeholder>
            <w:showingPlcHdr/>
            <w:text w:multiLine="1"/>
          </w:sdtPr>
          <w:sdtEndPr/>
          <w:sdtContent>
            <w:tc>
              <w:tcPr>
                <w:tcW w:w="1232" w:type="pct"/>
                <w:gridSpan w:val="3"/>
                <w:tcBorders>
                  <w:top w:val="single" w:sz="2" w:space="0" w:color="ABF5FF"/>
                  <w:right w:val="single" w:sz="2" w:space="0" w:color="ABF5FF"/>
                </w:tcBorders>
                <w:shd w:val="clear" w:color="auto" w:fill="FFFFFF" w:themeFill="background1"/>
              </w:tcPr>
              <w:p w:rsidR="000F59E2" w:rsidRDefault="000F59E2" w:rsidP="005209DF">
                <w:pPr>
                  <w:pStyle w:val="Para2Indent"/>
                  <w:ind w:left="140"/>
                </w:pPr>
                <w:r w:rsidRPr="00553BC7">
                  <w:rPr>
                    <w:rStyle w:val="PlaceholderText"/>
                  </w:rPr>
                  <w:t>Enter text</w:t>
                </w:r>
              </w:p>
            </w:tc>
          </w:sdtContent>
        </w:sdt>
        <w:tc>
          <w:tcPr>
            <w:tcW w:w="925" w:type="pct"/>
            <w:gridSpan w:val="3"/>
            <w:tcBorders>
              <w:top w:val="single" w:sz="2" w:space="0" w:color="ABF5FF"/>
              <w:left w:val="single" w:sz="2" w:space="0" w:color="ABF5FF"/>
              <w:bottom w:val="single" w:sz="2" w:space="0" w:color="ABF5FF"/>
              <w:right w:val="single" w:sz="2" w:space="0" w:color="ABF5FF"/>
            </w:tcBorders>
            <w:shd w:val="clear" w:color="auto" w:fill="CDF9FF"/>
          </w:tcPr>
          <w:p w:rsidR="000F59E2" w:rsidRPr="00553BC7" w:rsidRDefault="000F59E2" w:rsidP="005209DF">
            <w:pPr>
              <w:pStyle w:val="ParaNo1"/>
              <w:numPr>
                <w:ilvl w:val="0"/>
                <w:numId w:val="0"/>
              </w:numPr>
              <w:ind w:left="118" w:firstLine="5"/>
            </w:pPr>
            <w:r>
              <w:t>When?</w:t>
            </w:r>
          </w:p>
        </w:tc>
        <w:sdt>
          <w:sdtPr>
            <w:id w:val="419294660"/>
            <w:placeholder>
              <w:docPart w:val="41B2FFE8E1914E308BCEDB087D74B11D"/>
            </w:placeholder>
            <w:showingPlcHdr/>
            <w:date>
              <w:dateFormat w:val="d/MM/yyyy"/>
              <w:lid w:val="en-AU"/>
              <w:storeMappedDataAs w:val="dateTime"/>
              <w:calendar w:val="gregorian"/>
            </w:date>
          </w:sdtPr>
          <w:sdtEndPr/>
          <w:sdtContent>
            <w:tc>
              <w:tcPr>
                <w:tcW w:w="1010" w:type="pct"/>
                <w:gridSpan w:val="5"/>
                <w:tcBorders>
                  <w:top w:val="single" w:sz="2" w:space="0" w:color="ABF5FF"/>
                  <w:left w:val="single" w:sz="2" w:space="0" w:color="ABF5FF"/>
                  <w:bottom w:val="single" w:sz="2" w:space="0" w:color="ABF5FF"/>
                  <w:right w:val="single" w:sz="2" w:space="0" w:color="CDF9FF"/>
                </w:tcBorders>
                <w:shd w:val="clear" w:color="auto" w:fill="FFFFFF" w:themeFill="background1"/>
              </w:tcPr>
              <w:p w:rsidR="000F59E2" w:rsidRPr="00553BC7" w:rsidRDefault="000F59E2" w:rsidP="005209DF">
                <w:pPr>
                  <w:pStyle w:val="ParaNo1"/>
                  <w:numPr>
                    <w:ilvl w:val="0"/>
                    <w:numId w:val="0"/>
                  </w:numPr>
                  <w:ind w:left="118" w:firstLine="5"/>
                </w:pPr>
                <w:r>
                  <w:rPr>
                    <w:rStyle w:val="PlaceholderText"/>
                  </w:rPr>
                  <w:t>Da</w:t>
                </w:r>
                <w:r w:rsidRPr="006E28F1">
                  <w:rPr>
                    <w:rStyle w:val="PlaceholderText"/>
                  </w:rPr>
                  <w:t>te.</w:t>
                </w:r>
              </w:p>
            </w:tc>
          </w:sdtContent>
        </w:sdt>
      </w:tr>
      <w:tr w:rsidR="00342A25" w:rsidRPr="00E344E6" w:rsidTr="00D54A18">
        <w:trPr>
          <w:trHeight w:val="273"/>
        </w:trPr>
        <w:sdt>
          <w:sdtPr>
            <w:rPr>
              <w:rFonts w:cs="Segoe UI"/>
              <w:szCs w:val="18"/>
            </w:rPr>
            <w:id w:val="-543368010"/>
            <w:placeholder>
              <w:docPart w:val="170A8F7E85F3432BB1ABB872AFE0E802"/>
            </w:placeholder>
            <w:showingPlcHdr/>
            <w:text w:multiLine="1"/>
          </w:sdtPr>
          <w:sdtEndPr/>
          <w:sdtContent>
            <w:tc>
              <w:tcPr>
                <w:tcW w:w="5000" w:type="pct"/>
                <w:gridSpan w:val="16"/>
                <w:tcBorders>
                  <w:top w:val="single" w:sz="2" w:space="0" w:color="ABF5FF"/>
                  <w:left w:val="single" w:sz="2" w:space="0" w:color="ABF5FF"/>
                  <w:bottom w:val="single" w:sz="2" w:space="0" w:color="ABF5FF"/>
                  <w:right w:val="single" w:sz="2" w:space="0" w:color="CDF9FF"/>
                </w:tcBorders>
                <w:shd w:val="clear" w:color="auto" w:fill="FFFFFF" w:themeFill="background1"/>
              </w:tcPr>
              <w:p w:rsidR="00342A25" w:rsidRDefault="00A241A1" w:rsidP="00342A25">
                <w:pPr>
                  <w:spacing w:after="158" w:line="259" w:lineRule="auto"/>
                  <w:ind w:left="426"/>
                  <w:rPr>
                    <w:rFonts w:cs="Segoe UI"/>
                    <w:szCs w:val="18"/>
                  </w:rPr>
                </w:pPr>
                <w:r>
                  <w:rPr>
                    <w:rStyle w:val="PlaceholderText"/>
                    <w:rFonts w:cs="Segoe UI"/>
                  </w:rPr>
                  <w:t>Other relevant details</w:t>
                </w:r>
              </w:p>
            </w:tc>
          </w:sdtContent>
        </w:sdt>
      </w:tr>
      <w:tr w:rsidR="00342A25" w:rsidRPr="00E344E6" w:rsidTr="00342A25">
        <w:tblPrEx>
          <w:tblBorders>
            <w:insideH w:val="single" w:sz="2" w:space="0" w:color="ABF5FF"/>
            <w:insideV w:val="single" w:sz="2" w:space="0" w:color="ABF5FF"/>
          </w:tblBorders>
        </w:tblPrEx>
        <w:trPr>
          <w:trHeight w:val="320"/>
        </w:trPr>
        <w:tc>
          <w:tcPr>
            <w:tcW w:w="3990" w:type="pct"/>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vAlign w:val="center"/>
          </w:tcPr>
          <w:p w:rsidR="00342A25" w:rsidRPr="00E344E6" w:rsidRDefault="00342A25" w:rsidP="00342A25">
            <w:pPr>
              <w:pStyle w:val="ParaNo1"/>
            </w:pPr>
            <w:r>
              <w:t xml:space="preserve">Was the cause of the loss or damage as a result of </w:t>
            </w:r>
            <w:r w:rsidRPr="004D0E71">
              <w:t xml:space="preserve">another party’s </w:t>
            </w:r>
            <w:r>
              <w:t xml:space="preserve">contract, </w:t>
            </w:r>
            <w:r w:rsidRPr="004D0E71">
              <w:t>works or responsibility (e.g</w:t>
            </w:r>
            <w:r>
              <w:t>.</w:t>
            </w:r>
            <w:r w:rsidRPr="004D0E71">
              <w:t xml:space="preserve"> a subcontractor?</w:t>
            </w:r>
            <w:r>
              <w:t>) If Yes,</w:t>
            </w:r>
            <w:r w:rsidRPr="004D0E71">
              <w:t xml:space="preserve"> please provide details.</w:t>
            </w:r>
          </w:p>
        </w:tc>
        <w:tc>
          <w:tcPr>
            <w:tcW w:w="273"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Pr="00E344E6" w:rsidRDefault="00342A25" w:rsidP="00342A25">
            <w:pPr>
              <w:spacing w:after="158" w:line="259" w:lineRule="auto"/>
              <w:ind w:left="114"/>
              <w:jc w:val="center"/>
              <w:rPr>
                <w:rFonts w:cs="Segoe UI"/>
                <w:szCs w:val="18"/>
              </w:rPr>
            </w:pPr>
            <w:r w:rsidRPr="00E344E6">
              <w:rPr>
                <w:rFonts w:cs="Segoe UI"/>
                <w:szCs w:val="18"/>
              </w:rPr>
              <w:t>Yes</w:t>
            </w:r>
          </w:p>
        </w:tc>
        <w:sdt>
          <w:sdtPr>
            <w:rPr>
              <w:rFonts w:cs="Segoe UI"/>
              <w:szCs w:val="18"/>
            </w:rPr>
            <w:id w:val="-1937981713"/>
            <w14:checkbox>
              <w14:checked w14:val="0"/>
              <w14:checkedState w14:val="2612" w14:font="MS Gothic"/>
              <w14:uncheckedState w14:val="2610" w14:font="MS Gothic"/>
            </w14:checkbox>
          </w:sdtPr>
          <w:sdtEndPr/>
          <w:sdtContent>
            <w:tc>
              <w:tcPr>
                <w:tcW w:w="224" w:type="pct"/>
                <w:tcBorders>
                  <w:top w:val="single" w:sz="2" w:space="0" w:color="ABF5FF"/>
                  <w:left w:val="single" w:sz="2" w:space="0" w:color="FFFFFF" w:themeColor="background1"/>
                  <w:right w:val="single" w:sz="2" w:space="0" w:color="FFFFFF" w:themeColor="background1"/>
                </w:tcBorders>
              </w:tcPr>
              <w:p w:rsidR="00342A25" w:rsidRPr="00E344E6" w:rsidRDefault="00342A25" w:rsidP="00342A25">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Pr="00E344E6" w:rsidRDefault="00342A25" w:rsidP="00342A25">
            <w:pPr>
              <w:spacing w:after="158" w:line="259" w:lineRule="auto"/>
              <w:ind w:left="113"/>
              <w:jc w:val="center"/>
              <w:rPr>
                <w:rFonts w:cs="Segoe UI"/>
                <w:szCs w:val="18"/>
              </w:rPr>
            </w:pPr>
            <w:r w:rsidRPr="00E344E6">
              <w:rPr>
                <w:rFonts w:cs="Segoe UI"/>
                <w:szCs w:val="18"/>
              </w:rPr>
              <w:t>No</w:t>
            </w:r>
          </w:p>
        </w:tc>
        <w:sdt>
          <w:sdtPr>
            <w:rPr>
              <w:rFonts w:cs="Segoe UI"/>
              <w:szCs w:val="18"/>
            </w:rPr>
            <w:id w:val="931867370"/>
            <w14:checkbox>
              <w14:checked w14:val="0"/>
              <w14:checkedState w14:val="2612" w14:font="MS Gothic"/>
              <w14:uncheckedState w14:val="2610" w14:font="MS Gothic"/>
            </w14:checkbox>
          </w:sdtPr>
          <w:sdtEndPr/>
          <w:sdtContent>
            <w:tc>
              <w:tcPr>
                <w:tcW w:w="293" w:type="pct"/>
                <w:tcBorders>
                  <w:top w:val="single" w:sz="2" w:space="0" w:color="ABF5FF"/>
                  <w:left w:val="single" w:sz="2" w:space="0" w:color="FFFFFF" w:themeColor="background1"/>
                  <w:right w:val="single" w:sz="2" w:space="0" w:color="CDF9FF"/>
                </w:tcBorders>
              </w:tcPr>
              <w:p w:rsidR="00342A25" w:rsidRPr="00E344E6" w:rsidRDefault="00342A25" w:rsidP="00342A25">
                <w:pPr>
                  <w:spacing w:after="158" w:line="259" w:lineRule="auto"/>
                  <w:ind w:left="114"/>
                  <w:rPr>
                    <w:rFonts w:cs="Segoe UI"/>
                    <w:szCs w:val="18"/>
                  </w:rPr>
                </w:pPr>
                <w:r>
                  <w:rPr>
                    <w:rFonts w:ascii="MS Gothic" w:eastAsia="MS Gothic" w:hAnsi="MS Gothic" w:cs="Segoe UI" w:hint="eastAsia"/>
                    <w:szCs w:val="18"/>
                  </w:rPr>
                  <w:t>☐</w:t>
                </w:r>
              </w:p>
            </w:tc>
          </w:sdtContent>
        </w:sdt>
      </w:tr>
      <w:tr w:rsidR="00342A25" w:rsidRPr="00E344E6" w:rsidTr="00342A25">
        <w:tblPrEx>
          <w:tblBorders>
            <w:insideH w:val="single" w:sz="2" w:space="0" w:color="ABF5FF"/>
            <w:insideV w:val="single" w:sz="2" w:space="0" w:color="ABF5FF"/>
          </w:tblBorders>
        </w:tblPrEx>
        <w:trPr>
          <w:trHeight w:val="171"/>
        </w:trPr>
        <w:tc>
          <w:tcPr>
            <w:tcW w:w="888" w:type="pct"/>
            <w:tcBorders>
              <w:top w:val="single" w:sz="2" w:space="0" w:color="FFFFFF" w:themeColor="background1"/>
              <w:left w:val="single" w:sz="2" w:space="0" w:color="FFFFFF" w:themeColor="background1"/>
              <w:bottom w:val="single" w:sz="2" w:space="0" w:color="ABF5FF"/>
              <w:right w:val="single" w:sz="2" w:space="0" w:color="FFFFFF" w:themeColor="background1"/>
            </w:tcBorders>
            <w:shd w:val="clear" w:color="auto" w:fill="CDF9FF"/>
          </w:tcPr>
          <w:p w:rsidR="00342A25" w:rsidRDefault="00342A25" w:rsidP="00342A25">
            <w:pPr>
              <w:pStyle w:val="Para2Indent"/>
            </w:pPr>
            <w:r>
              <w:t>Party’s name</w:t>
            </w:r>
          </w:p>
        </w:tc>
        <w:sdt>
          <w:sdtPr>
            <w:rPr>
              <w:rFonts w:cs="Segoe UI"/>
              <w:szCs w:val="18"/>
            </w:rPr>
            <w:id w:val="-1712804465"/>
            <w:placeholder>
              <w:docPart w:val="6BBB74E9145345B0B02C3FB9539C9E7D"/>
            </w:placeholder>
            <w:showingPlcHdr/>
            <w:text w:multiLine="1"/>
          </w:sdtPr>
          <w:sdtEndPr/>
          <w:sdtContent>
            <w:tc>
              <w:tcPr>
                <w:tcW w:w="1270" w:type="pct"/>
                <w:gridSpan w:val="5"/>
                <w:tcBorders>
                  <w:left w:val="single" w:sz="2" w:space="0" w:color="FFFFFF" w:themeColor="background1"/>
                  <w:bottom w:val="single" w:sz="2" w:space="0" w:color="ABF5FF"/>
                </w:tcBorders>
                <w:shd w:val="clear" w:color="auto" w:fill="auto"/>
              </w:tcPr>
              <w:p w:rsidR="00342A25" w:rsidRPr="00E344E6" w:rsidRDefault="00342A25" w:rsidP="00342A25">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1034" w:type="pct"/>
            <w:gridSpan w:val="3"/>
            <w:tcBorders>
              <w:left w:val="single" w:sz="2" w:space="0" w:color="FFFFFF" w:themeColor="background1"/>
              <w:bottom w:val="single" w:sz="2" w:space="0" w:color="ABF5FF"/>
            </w:tcBorders>
            <w:shd w:val="clear" w:color="auto" w:fill="CDF9FF"/>
          </w:tcPr>
          <w:p w:rsidR="00342A25" w:rsidRPr="00E344E6" w:rsidRDefault="00342A25" w:rsidP="00342A25">
            <w:pPr>
              <w:spacing w:after="158" w:line="259" w:lineRule="auto"/>
              <w:ind w:left="114"/>
              <w:rPr>
                <w:rFonts w:cs="Segoe UI"/>
                <w:szCs w:val="18"/>
              </w:rPr>
            </w:pPr>
            <w:r>
              <w:rPr>
                <w:rFonts w:cs="Segoe UI"/>
                <w:szCs w:val="18"/>
              </w:rPr>
              <w:t>Relationship to you</w:t>
            </w:r>
          </w:p>
        </w:tc>
        <w:tc>
          <w:tcPr>
            <w:tcW w:w="1808" w:type="pct"/>
            <w:gridSpan w:val="7"/>
            <w:tcBorders>
              <w:left w:val="single" w:sz="2" w:space="0" w:color="FFFFFF" w:themeColor="background1"/>
              <w:bottom w:val="single" w:sz="2" w:space="0" w:color="ABF5FF"/>
              <w:right w:val="single" w:sz="2" w:space="0" w:color="CDF9FF"/>
            </w:tcBorders>
            <w:shd w:val="clear" w:color="auto" w:fill="auto"/>
          </w:tcPr>
          <w:p w:rsidR="00342A25" w:rsidRPr="00E344E6" w:rsidRDefault="001A362A" w:rsidP="00342A25">
            <w:pPr>
              <w:spacing w:after="158" w:line="259" w:lineRule="auto"/>
              <w:ind w:left="139"/>
              <w:rPr>
                <w:rFonts w:cs="Segoe UI"/>
                <w:szCs w:val="18"/>
              </w:rPr>
            </w:pPr>
            <w:sdt>
              <w:sdtPr>
                <w:rPr>
                  <w:rFonts w:cs="Segoe UI"/>
                  <w:szCs w:val="18"/>
                </w:rPr>
                <w:id w:val="-1496646980"/>
                <w:placeholder>
                  <w:docPart w:val="10D8F253B9944C32BFD8C85FB4128A9F"/>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r w:rsidR="00342A25" w:rsidRPr="00E344E6" w:rsidTr="002E537D">
        <w:tblPrEx>
          <w:tblBorders>
            <w:insideH w:val="single" w:sz="2" w:space="0" w:color="ABF5FF"/>
            <w:insideV w:val="single" w:sz="2" w:space="0" w:color="ABF5FF"/>
          </w:tblBorders>
        </w:tblPrEx>
        <w:trPr>
          <w:trHeight w:val="320"/>
        </w:trPr>
        <w:tc>
          <w:tcPr>
            <w:tcW w:w="888" w:type="pct"/>
            <w:tcBorders>
              <w:top w:val="single" w:sz="2" w:space="0" w:color="ABF5FF"/>
              <w:left w:val="single" w:sz="2" w:space="0" w:color="ABF5FF"/>
              <w:bottom w:val="single" w:sz="2" w:space="0" w:color="ABF5FF"/>
              <w:right w:val="single" w:sz="2" w:space="0" w:color="ABF5FF"/>
            </w:tcBorders>
            <w:shd w:val="clear" w:color="auto" w:fill="CDF9FF"/>
          </w:tcPr>
          <w:p w:rsidR="00342A25" w:rsidRDefault="00342A25" w:rsidP="00342A25">
            <w:pPr>
              <w:pStyle w:val="Para2Indent"/>
            </w:pPr>
            <w:r>
              <w:t>Details</w:t>
            </w:r>
          </w:p>
        </w:tc>
        <w:tc>
          <w:tcPr>
            <w:tcW w:w="4112" w:type="pct"/>
            <w:gridSpan w:val="15"/>
            <w:tcBorders>
              <w:top w:val="single" w:sz="2" w:space="0" w:color="ABF5FF"/>
              <w:left w:val="single" w:sz="2" w:space="0" w:color="ABF5FF"/>
              <w:bottom w:val="single" w:sz="2" w:space="0" w:color="ABF5FF"/>
              <w:right w:val="single" w:sz="2" w:space="0" w:color="CDF9FF"/>
            </w:tcBorders>
            <w:shd w:val="clear" w:color="auto" w:fill="auto"/>
          </w:tcPr>
          <w:p w:rsidR="00342A25" w:rsidRPr="00E344E6" w:rsidRDefault="001A362A" w:rsidP="00342A25">
            <w:pPr>
              <w:spacing w:after="158" w:line="259" w:lineRule="auto"/>
              <w:ind w:left="139"/>
              <w:rPr>
                <w:rFonts w:cs="Segoe UI"/>
                <w:szCs w:val="18"/>
              </w:rPr>
            </w:pPr>
            <w:sdt>
              <w:sdtPr>
                <w:rPr>
                  <w:rFonts w:cs="Segoe UI"/>
                  <w:szCs w:val="18"/>
                </w:rPr>
                <w:id w:val="1683541013"/>
                <w:placeholder>
                  <w:docPart w:val="5A28BBFDD4CE47FB8BFA01A4647C3EF7"/>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r w:rsidR="00342A25" w:rsidRPr="00E344E6" w:rsidTr="00342A25">
        <w:trPr>
          <w:trHeight w:val="259"/>
        </w:trPr>
        <w:tc>
          <w:tcPr>
            <w:tcW w:w="3990" w:type="pct"/>
            <w:gridSpan w:val="11"/>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Default="00342A25" w:rsidP="00342A25">
            <w:pPr>
              <w:pStyle w:val="ParaNo1"/>
            </w:pPr>
            <w:r>
              <w:t>Have you have admitted responsibility in any way? If Yes, please provide details.</w:t>
            </w:r>
          </w:p>
        </w:tc>
        <w:tc>
          <w:tcPr>
            <w:tcW w:w="273" w:type="pct"/>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CDF9FF"/>
          </w:tcPr>
          <w:p w:rsidR="00342A25" w:rsidRPr="00E344E6" w:rsidRDefault="00342A25" w:rsidP="00342A25">
            <w:pPr>
              <w:spacing w:after="158" w:line="259" w:lineRule="auto"/>
              <w:ind w:left="114"/>
              <w:jc w:val="center"/>
              <w:rPr>
                <w:rFonts w:cs="Segoe UI"/>
                <w:szCs w:val="18"/>
              </w:rPr>
            </w:pPr>
            <w:r w:rsidRPr="00E344E6">
              <w:rPr>
                <w:rFonts w:cs="Segoe UI"/>
                <w:szCs w:val="18"/>
              </w:rPr>
              <w:t>Yes</w:t>
            </w:r>
          </w:p>
        </w:tc>
        <w:sdt>
          <w:sdtPr>
            <w:rPr>
              <w:rFonts w:cs="Segoe UI"/>
              <w:szCs w:val="18"/>
            </w:rPr>
            <w:id w:val="1008413785"/>
            <w14:checkbox>
              <w14:checked w14:val="0"/>
              <w14:checkedState w14:val="2612" w14:font="MS Gothic"/>
              <w14:uncheckedState w14:val="2610" w14:font="MS Gothic"/>
            </w14:checkbox>
          </w:sdtPr>
          <w:sdtEndPr/>
          <w:sdtContent>
            <w:tc>
              <w:tcPr>
                <w:tcW w:w="224" w:type="pct"/>
                <w:tcBorders>
                  <w:top w:val="single" w:sz="2" w:space="0" w:color="ABF5FF"/>
                  <w:left w:val="single" w:sz="2" w:space="0" w:color="FFFFFF" w:themeColor="background1"/>
                  <w:bottom w:val="single" w:sz="2" w:space="0" w:color="ABF5FF"/>
                  <w:right w:val="single" w:sz="2" w:space="0" w:color="ABF5FF"/>
                </w:tcBorders>
                <w:shd w:val="clear" w:color="auto" w:fill="FFFFFF" w:themeFill="background1"/>
              </w:tcPr>
              <w:p w:rsidR="00342A25" w:rsidRPr="00E344E6" w:rsidRDefault="00342A25" w:rsidP="00342A25">
                <w:pPr>
                  <w:spacing w:after="158" w:line="259" w:lineRule="auto"/>
                  <w:ind w:left="114"/>
                  <w:rPr>
                    <w:rFonts w:cs="Segoe UI"/>
                    <w:szCs w:val="18"/>
                  </w:rPr>
                </w:pPr>
                <w:r>
                  <w:rPr>
                    <w:rFonts w:ascii="MS Gothic" w:eastAsia="MS Gothic" w:hAnsi="MS Gothic" w:cs="Segoe UI" w:hint="eastAsia"/>
                    <w:szCs w:val="18"/>
                  </w:rPr>
                  <w:t>☐</w:t>
                </w:r>
              </w:p>
            </w:tc>
          </w:sdtContent>
        </w:sdt>
        <w:tc>
          <w:tcPr>
            <w:tcW w:w="220" w:type="pct"/>
            <w:tcBorders>
              <w:top w:val="single" w:sz="2" w:space="0" w:color="ABF5FF"/>
              <w:left w:val="single" w:sz="2" w:space="0" w:color="ABF5FF"/>
              <w:bottom w:val="single" w:sz="2" w:space="0" w:color="ABF5FF"/>
              <w:right w:val="single" w:sz="2" w:space="0" w:color="ABF5FF"/>
            </w:tcBorders>
            <w:shd w:val="clear" w:color="auto" w:fill="CDF9FF"/>
          </w:tcPr>
          <w:p w:rsidR="00342A25" w:rsidRPr="00E344E6" w:rsidRDefault="00342A25" w:rsidP="00342A25">
            <w:pPr>
              <w:spacing w:after="158" w:line="259" w:lineRule="auto"/>
              <w:ind w:left="113"/>
              <w:jc w:val="center"/>
              <w:rPr>
                <w:rFonts w:cs="Segoe UI"/>
                <w:szCs w:val="18"/>
              </w:rPr>
            </w:pPr>
            <w:r w:rsidRPr="00E344E6">
              <w:rPr>
                <w:rFonts w:cs="Segoe UI"/>
                <w:szCs w:val="18"/>
              </w:rPr>
              <w:t>No</w:t>
            </w:r>
          </w:p>
        </w:tc>
        <w:sdt>
          <w:sdtPr>
            <w:rPr>
              <w:rFonts w:cs="Segoe UI"/>
              <w:szCs w:val="18"/>
            </w:rPr>
            <w:id w:val="-1581903489"/>
            <w14:checkbox>
              <w14:checked w14:val="0"/>
              <w14:checkedState w14:val="2612" w14:font="MS Gothic"/>
              <w14:uncheckedState w14:val="2610" w14:font="MS Gothic"/>
            </w14:checkbox>
          </w:sdtPr>
          <w:sdtEndPr/>
          <w:sdtContent>
            <w:tc>
              <w:tcPr>
                <w:tcW w:w="293" w:type="pct"/>
                <w:tcBorders>
                  <w:top w:val="single" w:sz="2" w:space="0" w:color="ABF5FF"/>
                  <w:left w:val="single" w:sz="2" w:space="0" w:color="ABF5FF"/>
                  <w:bottom w:val="single" w:sz="2" w:space="0" w:color="ABF5FF"/>
                  <w:right w:val="single" w:sz="2" w:space="0" w:color="CDF9FF"/>
                </w:tcBorders>
                <w:shd w:val="clear" w:color="auto" w:fill="FFFFFF" w:themeFill="background1"/>
              </w:tcPr>
              <w:p w:rsidR="00342A25" w:rsidRPr="00E344E6" w:rsidRDefault="00342A25" w:rsidP="00342A25">
                <w:pPr>
                  <w:spacing w:after="158" w:line="259" w:lineRule="auto"/>
                  <w:ind w:left="114"/>
                  <w:rPr>
                    <w:rFonts w:cs="Segoe UI"/>
                    <w:szCs w:val="18"/>
                  </w:rPr>
                </w:pPr>
                <w:r w:rsidRPr="00E344E6">
                  <w:rPr>
                    <w:rFonts w:ascii="Segoe UI Symbol" w:eastAsia="MS Gothic" w:hAnsi="Segoe UI Symbol" w:cs="Segoe UI Symbol"/>
                    <w:szCs w:val="18"/>
                  </w:rPr>
                  <w:t>☐</w:t>
                </w:r>
              </w:p>
            </w:tc>
          </w:sdtContent>
        </w:sdt>
      </w:tr>
      <w:tr w:rsidR="00342A25" w:rsidRPr="00E344E6" w:rsidTr="002E537D">
        <w:trPr>
          <w:trHeight w:val="273"/>
        </w:trPr>
        <w:sdt>
          <w:sdtPr>
            <w:rPr>
              <w:rFonts w:cs="Segoe UI"/>
              <w:szCs w:val="18"/>
            </w:rPr>
            <w:id w:val="28152295"/>
            <w:placeholder>
              <w:docPart w:val="2ED4EC68C8EA4C7792BD45FC9B033ADF"/>
            </w:placeholder>
            <w:showingPlcHdr/>
            <w:text w:multiLine="1"/>
          </w:sdtPr>
          <w:sdtEndPr/>
          <w:sdtContent>
            <w:tc>
              <w:tcPr>
                <w:tcW w:w="5000" w:type="pct"/>
                <w:gridSpan w:val="16"/>
                <w:tcBorders>
                  <w:top w:val="single" w:sz="2" w:space="0" w:color="ABF5FF"/>
                  <w:left w:val="single" w:sz="2" w:space="0" w:color="ABF5FF"/>
                  <w:bottom w:val="single" w:sz="2" w:space="0" w:color="ABF5FF"/>
                  <w:right w:val="single" w:sz="2" w:space="0" w:color="CDF9FF"/>
                </w:tcBorders>
                <w:shd w:val="clear" w:color="auto" w:fill="FFFFFF" w:themeFill="background1"/>
              </w:tcPr>
              <w:p w:rsidR="00342A25" w:rsidRDefault="00342A25" w:rsidP="00342A25">
                <w:pPr>
                  <w:spacing w:after="158" w:line="259" w:lineRule="auto"/>
                  <w:ind w:left="426"/>
                  <w:rPr>
                    <w:rFonts w:cs="Segoe UI"/>
                    <w:szCs w:val="18"/>
                  </w:rPr>
                </w:pPr>
                <w:r w:rsidRPr="00553BC7">
                  <w:rPr>
                    <w:rStyle w:val="PlaceholderText"/>
                    <w:rFonts w:cs="Segoe UI"/>
                  </w:rPr>
                  <w:t>Enter text</w:t>
                </w:r>
              </w:p>
            </w:tc>
          </w:sdtContent>
        </w:sdt>
      </w:tr>
      <w:tr w:rsidR="00342A25" w:rsidRPr="00E344E6" w:rsidTr="002E537D">
        <w:tblPrEx>
          <w:tblBorders>
            <w:top w:val="none" w:sz="0" w:space="0" w:color="auto"/>
            <w:left w:val="none" w:sz="0" w:space="0" w:color="auto"/>
            <w:bottom w:val="none" w:sz="0" w:space="0" w:color="auto"/>
            <w:right w:val="none" w:sz="0" w:space="0" w:color="auto"/>
          </w:tblBorders>
          <w:tblCellMar>
            <w:top w:w="0" w:type="dxa"/>
            <w:right w:w="0" w:type="dxa"/>
          </w:tblCellMar>
        </w:tblPrEx>
        <w:trPr>
          <w:trHeight w:val="320"/>
        </w:trPr>
        <w:tc>
          <w:tcPr>
            <w:tcW w:w="5000" w:type="pct"/>
            <w:gridSpan w:val="16"/>
            <w:tcBorders>
              <w:top w:val="single" w:sz="2" w:space="0" w:color="ABF5FF"/>
              <w:left w:val="single" w:sz="2" w:space="0" w:color="ABF5FF"/>
              <w:bottom w:val="single" w:sz="2" w:space="0" w:color="ABF5FF"/>
              <w:right w:val="single" w:sz="2" w:space="0" w:color="CDF9FF"/>
            </w:tcBorders>
          </w:tcPr>
          <w:p w:rsidR="00342A25" w:rsidRDefault="00342A25" w:rsidP="00342A25">
            <w:pPr>
              <w:pStyle w:val="ParaNo1"/>
            </w:pPr>
            <w:r w:rsidRPr="00D66DBB">
              <w:rPr>
                <w:b/>
              </w:rPr>
              <w:t>Other</w:t>
            </w:r>
            <w:r w:rsidRPr="00D66DBB">
              <w:rPr>
                <w:rFonts w:eastAsia="Times New Roman"/>
                <w:b/>
                <w:szCs w:val="20"/>
                <w:lang w:val="en-US"/>
              </w:rPr>
              <w:t xml:space="preserve"> Insurance</w:t>
            </w:r>
            <w:r>
              <w:rPr>
                <w:rFonts w:eastAsia="Times New Roman"/>
                <w:szCs w:val="20"/>
                <w:lang w:val="en-US"/>
              </w:rPr>
              <w:br/>
              <w:t xml:space="preserve">Some of the liability, loss or damage </w:t>
            </w:r>
            <w:r w:rsidRPr="00E344E6">
              <w:rPr>
                <w:rFonts w:eastAsia="Times New Roman"/>
                <w:szCs w:val="20"/>
                <w:lang w:val="en-US"/>
              </w:rPr>
              <w:t xml:space="preserve">may be covered under other </w:t>
            </w:r>
            <w:r>
              <w:rPr>
                <w:rFonts w:eastAsia="Times New Roman"/>
                <w:szCs w:val="20"/>
                <w:lang w:val="en-US"/>
              </w:rPr>
              <w:t xml:space="preserve">insurance </w:t>
            </w:r>
            <w:r w:rsidRPr="00E344E6">
              <w:rPr>
                <w:rFonts w:eastAsia="Times New Roman"/>
                <w:szCs w:val="20"/>
                <w:lang w:val="en-US"/>
              </w:rPr>
              <w:t>policies.</w:t>
            </w:r>
            <w:r>
              <w:rPr>
                <w:rFonts w:eastAsia="Times New Roman"/>
                <w:szCs w:val="20"/>
                <w:lang w:val="en-US"/>
              </w:rPr>
              <w:t xml:space="preserve"> </w:t>
            </w:r>
            <w:r w:rsidRPr="00E344E6">
              <w:rPr>
                <w:rFonts w:eastAsia="Times New Roman"/>
                <w:szCs w:val="20"/>
                <w:lang w:val="en-US"/>
              </w:rPr>
              <w:t xml:space="preserve">Please list any other </w:t>
            </w:r>
            <w:r w:rsidRPr="00520057">
              <w:t>insurance</w:t>
            </w:r>
            <w:r w:rsidRPr="00E344E6">
              <w:rPr>
                <w:rFonts w:eastAsia="Times New Roman"/>
                <w:szCs w:val="20"/>
                <w:lang w:val="en-US"/>
              </w:rPr>
              <w:t xml:space="preserve"> you </w:t>
            </w:r>
            <w:r>
              <w:rPr>
                <w:rFonts w:eastAsia="Times New Roman"/>
                <w:szCs w:val="20"/>
                <w:lang w:val="en-US"/>
              </w:rPr>
              <w:t xml:space="preserve">or others </w:t>
            </w:r>
            <w:r w:rsidRPr="00E344E6">
              <w:rPr>
                <w:rFonts w:eastAsia="Times New Roman"/>
                <w:szCs w:val="20"/>
                <w:lang w:val="en-US"/>
              </w:rPr>
              <w:t>have which might cover these items</w:t>
            </w:r>
            <w:r>
              <w:rPr>
                <w:rFonts w:eastAsia="Times New Roman"/>
                <w:szCs w:val="20"/>
                <w:lang w:val="en-US"/>
              </w:rPr>
              <w:t xml:space="preserve"> (e.g. relevant subcontractors or the principal)</w:t>
            </w:r>
            <w:r w:rsidRPr="00E344E6">
              <w:rPr>
                <w:rFonts w:eastAsia="Times New Roman"/>
                <w:szCs w:val="20"/>
                <w:lang w:val="en-US"/>
              </w:rPr>
              <w:t>.</w:t>
            </w:r>
          </w:p>
        </w:tc>
      </w:tr>
      <w:tr w:rsidR="00342A25" w:rsidRPr="00E344E6" w:rsidTr="00A241A1">
        <w:tblPrEx>
          <w:tblBorders>
            <w:top w:val="none" w:sz="0" w:space="0" w:color="auto"/>
            <w:left w:val="none" w:sz="0" w:space="0" w:color="auto"/>
            <w:bottom w:val="none" w:sz="0" w:space="0" w:color="auto"/>
            <w:right w:val="none" w:sz="0" w:space="0" w:color="auto"/>
          </w:tblBorders>
          <w:tblCellMar>
            <w:top w:w="0" w:type="dxa"/>
            <w:right w:w="0" w:type="dxa"/>
          </w:tblCellMar>
        </w:tblPrEx>
        <w:trPr>
          <w:trHeight w:val="320"/>
        </w:trPr>
        <w:tc>
          <w:tcPr>
            <w:tcW w:w="1057" w:type="pct"/>
            <w:gridSpan w:val="2"/>
            <w:tcBorders>
              <w:top w:val="single" w:sz="2" w:space="0" w:color="ABF5FF"/>
              <w:left w:val="single" w:sz="2" w:space="0" w:color="ABF5FF"/>
              <w:bottom w:val="single" w:sz="2" w:space="0" w:color="ABF5FF"/>
              <w:right w:val="single" w:sz="2" w:space="0" w:color="ABF5FF"/>
            </w:tcBorders>
            <w:shd w:val="clear" w:color="auto" w:fill="CDF9FF"/>
          </w:tcPr>
          <w:p w:rsidR="00342A25" w:rsidRDefault="00342A25" w:rsidP="00342A25">
            <w:pPr>
              <w:pStyle w:val="Para2Indent"/>
            </w:pPr>
            <w:r>
              <w:t>Insurer’s name</w:t>
            </w:r>
          </w:p>
        </w:tc>
        <w:sdt>
          <w:sdtPr>
            <w:rPr>
              <w:rFonts w:cs="Segoe UI"/>
              <w:szCs w:val="18"/>
            </w:rPr>
            <w:id w:val="-1383856248"/>
            <w:placeholder>
              <w:docPart w:val="939084D4F0614547BAB712D5BB8474BE"/>
            </w:placeholder>
            <w:showingPlcHdr/>
            <w:text w:multiLine="1"/>
          </w:sdtPr>
          <w:sdtEndPr/>
          <w:sdtContent>
            <w:tc>
              <w:tcPr>
                <w:tcW w:w="2008" w:type="pct"/>
                <w:gridSpan w:val="6"/>
                <w:tcBorders>
                  <w:top w:val="single" w:sz="2" w:space="0" w:color="ABF5FF"/>
                  <w:left w:val="single" w:sz="2" w:space="0" w:color="ABF5FF"/>
                  <w:bottom w:val="single" w:sz="2" w:space="0" w:color="ABF5FF"/>
                  <w:right w:val="single" w:sz="2" w:space="0" w:color="ABF5FF"/>
                </w:tcBorders>
              </w:tcPr>
              <w:p w:rsidR="00342A25" w:rsidRPr="00E344E6" w:rsidRDefault="00342A25" w:rsidP="00342A25">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1015" w:type="pct"/>
            <w:gridSpan w:val="4"/>
            <w:tcBorders>
              <w:top w:val="single" w:sz="2" w:space="0" w:color="ABF5FF"/>
              <w:left w:val="single" w:sz="2" w:space="0" w:color="ABF5FF"/>
              <w:bottom w:val="single" w:sz="2" w:space="0" w:color="ABF5FF"/>
              <w:right w:val="single" w:sz="2" w:space="0" w:color="ABF5FF"/>
            </w:tcBorders>
            <w:shd w:val="clear" w:color="auto" w:fill="CDF9FF"/>
          </w:tcPr>
          <w:p w:rsidR="00342A25" w:rsidRPr="00E344E6" w:rsidRDefault="00342A25" w:rsidP="00342A25">
            <w:pPr>
              <w:spacing w:after="158" w:line="259" w:lineRule="auto"/>
              <w:ind w:left="114"/>
              <w:rPr>
                <w:rFonts w:cs="Segoe UI"/>
                <w:szCs w:val="18"/>
              </w:rPr>
            </w:pPr>
            <w:r>
              <w:rPr>
                <w:rFonts w:cs="Segoe UI"/>
                <w:szCs w:val="18"/>
              </w:rPr>
              <w:t>Policy no.</w:t>
            </w:r>
          </w:p>
        </w:tc>
        <w:tc>
          <w:tcPr>
            <w:tcW w:w="920" w:type="pct"/>
            <w:gridSpan w:val="4"/>
            <w:tcBorders>
              <w:top w:val="single" w:sz="2" w:space="0" w:color="ABF5FF"/>
              <w:left w:val="single" w:sz="2" w:space="0" w:color="ABF5FF"/>
              <w:bottom w:val="single" w:sz="2" w:space="0" w:color="ABF5FF"/>
              <w:right w:val="single" w:sz="2" w:space="0" w:color="CDF9FF"/>
            </w:tcBorders>
          </w:tcPr>
          <w:p w:rsidR="00342A25" w:rsidRPr="00E344E6" w:rsidRDefault="001A362A" w:rsidP="00342A25">
            <w:pPr>
              <w:spacing w:after="158" w:line="259" w:lineRule="auto"/>
              <w:ind w:left="139"/>
              <w:rPr>
                <w:rFonts w:cs="Segoe UI"/>
                <w:szCs w:val="18"/>
              </w:rPr>
            </w:pPr>
            <w:sdt>
              <w:sdtPr>
                <w:rPr>
                  <w:rFonts w:cs="Segoe UI"/>
                  <w:szCs w:val="18"/>
                </w:rPr>
                <w:id w:val="748150346"/>
                <w:placeholder>
                  <w:docPart w:val="48A42D4571D94FCBA2D753ABF4B41D50"/>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r w:rsidR="00342A25" w:rsidRPr="00E344E6" w:rsidTr="00A241A1">
        <w:tblPrEx>
          <w:tblBorders>
            <w:top w:val="none" w:sz="0" w:space="0" w:color="auto"/>
            <w:left w:val="none" w:sz="0" w:space="0" w:color="auto"/>
            <w:bottom w:val="none" w:sz="0" w:space="0" w:color="auto"/>
            <w:right w:val="none" w:sz="0" w:space="0" w:color="auto"/>
          </w:tblBorders>
          <w:tblCellMar>
            <w:top w:w="0" w:type="dxa"/>
            <w:right w:w="0" w:type="dxa"/>
          </w:tblCellMar>
        </w:tblPrEx>
        <w:trPr>
          <w:trHeight w:val="320"/>
        </w:trPr>
        <w:tc>
          <w:tcPr>
            <w:tcW w:w="1057" w:type="pct"/>
            <w:gridSpan w:val="2"/>
            <w:tcBorders>
              <w:top w:val="single" w:sz="2" w:space="0" w:color="ABF5FF"/>
              <w:left w:val="single" w:sz="2" w:space="0" w:color="ABF5FF"/>
              <w:bottom w:val="single" w:sz="2" w:space="0" w:color="ABF5FF"/>
              <w:right w:val="single" w:sz="2" w:space="0" w:color="ABF5FF"/>
            </w:tcBorders>
            <w:shd w:val="clear" w:color="auto" w:fill="CDF9FF"/>
          </w:tcPr>
          <w:p w:rsidR="00342A25" w:rsidRPr="00606190" w:rsidRDefault="00342A25" w:rsidP="00342A25">
            <w:pPr>
              <w:pStyle w:val="Para2Indent"/>
            </w:pPr>
            <w:r>
              <w:t>Insurance type</w:t>
            </w:r>
          </w:p>
        </w:tc>
        <w:sdt>
          <w:sdtPr>
            <w:rPr>
              <w:rFonts w:cs="Segoe UI"/>
              <w:szCs w:val="18"/>
            </w:rPr>
            <w:id w:val="857621694"/>
            <w:placeholder>
              <w:docPart w:val="3696D0C34FFF4617BB3879D315DB1EF4"/>
            </w:placeholder>
            <w:showingPlcHdr/>
            <w:text w:multiLine="1"/>
          </w:sdtPr>
          <w:sdtEndPr/>
          <w:sdtContent>
            <w:tc>
              <w:tcPr>
                <w:tcW w:w="2008" w:type="pct"/>
                <w:gridSpan w:val="6"/>
                <w:tcBorders>
                  <w:top w:val="single" w:sz="2" w:space="0" w:color="ABF5FF"/>
                  <w:left w:val="single" w:sz="2" w:space="0" w:color="ABF5FF"/>
                  <w:bottom w:val="single" w:sz="2" w:space="0" w:color="ABF5FF"/>
                  <w:right w:val="single" w:sz="2" w:space="0" w:color="ABF5FF"/>
                </w:tcBorders>
              </w:tcPr>
              <w:p w:rsidR="00342A25" w:rsidRPr="00606190" w:rsidRDefault="00342A25" w:rsidP="00342A25">
                <w:pPr>
                  <w:spacing w:after="158" w:line="259" w:lineRule="auto"/>
                  <w:ind w:left="114"/>
                  <w:rPr>
                    <w:rFonts w:cs="Segoe UI"/>
                    <w:szCs w:val="18"/>
                  </w:rPr>
                </w:pPr>
                <w:r>
                  <w:rPr>
                    <w:rStyle w:val="PlaceholderText"/>
                    <w:rFonts w:cs="Segoe UI"/>
                  </w:rPr>
                  <w:t>En</w:t>
                </w:r>
                <w:r w:rsidRPr="00E344E6">
                  <w:rPr>
                    <w:rStyle w:val="PlaceholderText"/>
                    <w:rFonts w:cs="Segoe UI"/>
                  </w:rPr>
                  <w:t>ter text</w:t>
                </w:r>
              </w:p>
            </w:tc>
          </w:sdtContent>
        </w:sdt>
        <w:tc>
          <w:tcPr>
            <w:tcW w:w="1015" w:type="pct"/>
            <w:gridSpan w:val="4"/>
            <w:tcBorders>
              <w:top w:val="single" w:sz="2" w:space="0" w:color="ABF5FF"/>
              <w:left w:val="single" w:sz="2" w:space="0" w:color="ABF5FF"/>
              <w:bottom w:val="single" w:sz="2" w:space="0" w:color="ABF5FF"/>
              <w:right w:val="single" w:sz="2" w:space="0" w:color="ABF5FF"/>
            </w:tcBorders>
            <w:shd w:val="clear" w:color="auto" w:fill="CDF9FF"/>
          </w:tcPr>
          <w:p w:rsidR="00342A25" w:rsidRPr="00E344E6" w:rsidRDefault="00342A25" w:rsidP="00342A25">
            <w:pPr>
              <w:spacing w:after="158" w:line="259" w:lineRule="auto"/>
              <w:ind w:left="114"/>
              <w:rPr>
                <w:rFonts w:cs="Segoe UI"/>
                <w:szCs w:val="18"/>
              </w:rPr>
            </w:pPr>
            <w:r>
              <w:rPr>
                <w:rFonts w:cs="Segoe UI"/>
                <w:szCs w:val="18"/>
              </w:rPr>
              <w:t>Who is the insured?</w:t>
            </w:r>
          </w:p>
        </w:tc>
        <w:tc>
          <w:tcPr>
            <w:tcW w:w="920" w:type="pct"/>
            <w:gridSpan w:val="4"/>
            <w:tcBorders>
              <w:top w:val="single" w:sz="2" w:space="0" w:color="ABF5FF"/>
              <w:left w:val="single" w:sz="2" w:space="0" w:color="ABF5FF"/>
              <w:bottom w:val="single" w:sz="2" w:space="0" w:color="ABF5FF"/>
              <w:right w:val="single" w:sz="2" w:space="0" w:color="CDF9FF"/>
            </w:tcBorders>
          </w:tcPr>
          <w:p w:rsidR="00342A25" w:rsidRPr="00E344E6" w:rsidRDefault="001A362A" w:rsidP="00342A25">
            <w:pPr>
              <w:spacing w:after="158" w:line="259" w:lineRule="auto"/>
              <w:ind w:left="114"/>
              <w:rPr>
                <w:rFonts w:cs="Segoe UI"/>
                <w:szCs w:val="18"/>
              </w:rPr>
            </w:pPr>
            <w:sdt>
              <w:sdtPr>
                <w:rPr>
                  <w:rFonts w:cs="Segoe UI"/>
                  <w:szCs w:val="18"/>
                </w:rPr>
                <w:id w:val="2108623040"/>
                <w:placeholder>
                  <w:docPart w:val="C2524D7A35184C50B514033C850AB423"/>
                </w:placeholder>
                <w:showingPlcHdr/>
                <w:text w:multiLine="1"/>
              </w:sdtPr>
              <w:sdtEndPr/>
              <w:sdtContent>
                <w:r w:rsidR="00342A25">
                  <w:rPr>
                    <w:rStyle w:val="PlaceholderText"/>
                    <w:rFonts w:cs="Segoe UI"/>
                  </w:rPr>
                  <w:t>En</w:t>
                </w:r>
                <w:r w:rsidR="00342A25" w:rsidRPr="00E344E6">
                  <w:rPr>
                    <w:rStyle w:val="PlaceholderText"/>
                    <w:rFonts w:cs="Segoe UI"/>
                  </w:rPr>
                  <w:t>ter text</w:t>
                </w:r>
              </w:sdtContent>
            </w:sdt>
          </w:p>
        </w:tc>
      </w:tr>
    </w:tbl>
    <w:p w:rsidR="00A241A1" w:rsidRDefault="00A241A1" w:rsidP="00A241A1">
      <w:pPr>
        <w:rPr>
          <w:lang w:val="en-US" w:eastAsia="en-AU"/>
        </w:rPr>
      </w:pPr>
    </w:p>
    <w:p w:rsidR="00BA3464" w:rsidRPr="002F49AC" w:rsidRDefault="00BA3464" w:rsidP="00BA3464">
      <w:pPr>
        <w:shd w:val="clear" w:color="auto" w:fill="00AAC0" w:themeFill="accent2"/>
        <w:spacing w:before="120" w:after="120" w:line="240" w:lineRule="auto"/>
        <w:ind w:left="72"/>
        <w:rPr>
          <w:rFonts w:eastAsia="Times New Roman" w:cs="Segoe UI"/>
          <w:b/>
          <w:color w:val="FFFFFF" w:themeColor="background1"/>
          <w:szCs w:val="20"/>
          <w:lang w:val="en-US" w:eastAsia="en-AU"/>
        </w:rPr>
      </w:pPr>
      <w:r w:rsidRPr="002F49AC">
        <w:rPr>
          <w:rFonts w:eastAsia="Times New Roman" w:cs="Segoe UI"/>
          <w:b/>
          <w:color w:val="FFFFFF" w:themeColor="background1"/>
          <w:szCs w:val="20"/>
          <w:lang w:val="en-US" w:eastAsia="en-AU"/>
        </w:rPr>
        <w:t>Declaration of Claimant</w:t>
      </w:r>
    </w:p>
    <w:p w:rsidR="00BA3464" w:rsidRPr="000378A7" w:rsidRDefault="00BA3464" w:rsidP="00BA3464">
      <w:pPr>
        <w:spacing w:after="0" w:line="240" w:lineRule="auto"/>
        <w:ind w:left="142"/>
        <w:jc w:val="both"/>
        <w:rPr>
          <w:rFonts w:cs="Segoe UI"/>
          <w:szCs w:val="20"/>
          <w:lang w:val="en-GB"/>
        </w:rPr>
      </w:pPr>
      <w:r w:rsidRPr="000378A7">
        <w:rPr>
          <w:rFonts w:cs="Segoe UI"/>
          <w:szCs w:val="20"/>
          <w:lang w:val="en-GB"/>
        </w:rPr>
        <w:t>I acknowledge and declare that:</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I am authorised to make this declaration;</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my insurance policy coverage is subject to the full terms and conditions of the policy wording and the specific coverage terms, limits and endorsements;</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 xml:space="preserve">I have read and understood </w:t>
      </w:r>
      <w:r w:rsidR="0049358B">
        <w:rPr>
          <w:rFonts w:cs="Segoe UI"/>
          <w:szCs w:val="20"/>
          <w:lang w:val="en-GB"/>
        </w:rPr>
        <w:t>my policy’s</w:t>
      </w:r>
      <w:r w:rsidRPr="000378A7">
        <w:rPr>
          <w:rFonts w:cs="Segoe UI"/>
          <w:szCs w:val="20"/>
          <w:lang w:val="en-GB"/>
        </w:rPr>
        <w:t xml:space="preserve"> Important Notices, including my duty of disclosure to the insurer;</w:t>
      </w:r>
    </w:p>
    <w:p w:rsidR="00BA3464" w:rsidRPr="000378A7"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the above answers are true and correct and understand that the insurer may make its decision on indemnity having regard to these answers;</w:t>
      </w:r>
    </w:p>
    <w:p w:rsidR="00BA3464" w:rsidRDefault="00BA3464" w:rsidP="0049358B">
      <w:pPr>
        <w:pStyle w:val="ListParagraph"/>
        <w:numPr>
          <w:ilvl w:val="0"/>
          <w:numId w:val="23"/>
        </w:numPr>
        <w:spacing w:after="0" w:line="240" w:lineRule="auto"/>
        <w:ind w:left="567"/>
        <w:jc w:val="both"/>
        <w:rPr>
          <w:rFonts w:cs="Segoe UI"/>
          <w:szCs w:val="20"/>
          <w:lang w:val="en-GB"/>
        </w:rPr>
      </w:pPr>
      <w:r w:rsidRPr="000378A7">
        <w:rPr>
          <w:rFonts w:cs="Segoe UI"/>
          <w:szCs w:val="20"/>
          <w:lang w:val="en-GB"/>
        </w:rPr>
        <w:t xml:space="preserve">Chase may collect, use, store and disclose personal information to offer, promote, provide, manage and administer the financial services and products we and the insurer may offer, in the manner set out in the </w:t>
      </w:r>
      <w:hyperlink r:id="rId12" w:history="1">
        <w:r w:rsidRPr="000378A7">
          <w:rPr>
            <w:rStyle w:val="Hyperlink"/>
            <w:rFonts w:cs="Segoe UI"/>
            <w:szCs w:val="20"/>
            <w:lang w:val="en-GB"/>
          </w:rPr>
          <w:t>Chase Privacy Statement</w:t>
        </w:r>
      </w:hyperlink>
      <w:r w:rsidRPr="000378A7">
        <w:rPr>
          <w:rFonts w:cs="Segoe UI"/>
          <w:szCs w:val="20"/>
          <w:lang w:val="en-GB"/>
        </w:rPr>
        <w:t xml:space="preserve">. </w:t>
      </w:r>
    </w:p>
    <w:p w:rsidR="00BA3464" w:rsidRDefault="00BA3464" w:rsidP="00BA3464">
      <w:pPr>
        <w:pStyle w:val="ListParagraph"/>
        <w:spacing w:after="0" w:line="240" w:lineRule="auto"/>
        <w:jc w:val="both"/>
        <w:rPr>
          <w:rFonts w:cs="Segoe UI"/>
          <w:szCs w:val="20"/>
          <w:lang w:val="en-GB"/>
        </w:rPr>
      </w:pPr>
    </w:p>
    <w:p w:rsidR="00BA3464" w:rsidRPr="00BC32B7" w:rsidRDefault="00BA3464" w:rsidP="00BA3464">
      <w:pPr>
        <w:spacing w:after="0" w:line="240" w:lineRule="auto"/>
        <w:ind w:left="142"/>
        <w:jc w:val="both"/>
        <w:rPr>
          <w:rFonts w:cs="Segoe UI"/>
          <w:szCs w:val="20"/>
          <w:lang w:val="en-GB"/>
        </w:rPr>
      </w:pPr>
      <w:r w:rsidRPr="00BC32B7">
        <w:rPr>
          <w:rFonts w:cs="Arial"/>
          <w:szCs w:val="20"/>
          <w:lang w:val="en-GB"/>
        </w:rPr>
        <w:t>When you give us personal or sensitive information about other individuals, we rely on you to have made or make them aware that you will or may provide their information to us, the purpose we use it for, the types of third parties that we disclose it to and how they can access it.  If it is sensitive information we rely on you to have obtained their consent on these matters.  If you have not done either of these things, you must tell us before you provide the relevant information.</w:t>
      </w:r>
      <w:r w:rsidR="00342A25">
        <w:rPr>
          <w:rFonts w:cs="Arial"/>
          <w:szCs w:val="20"/>
          <w:lang w:val="en-GB"/>
        </w:rPr>
        <w:t xml:space="preserve"> </w:t>
      </w:r>
      <w:r w:rsidRPr="000378A7">
        <w:rPr>
          <w:rFonts w:cs="Segoe UI"/>
          <w:szCs w:val="20"/>
          <w:lang w:val="en-GB"/>
        </w:rPr>
        <w:t>For further information about our privacy practices, please refer to the Chase Privacy Statement</w:t>
      </w:r>
      <w:r w:rsidR="00342A25">
        <w:rPr>
          <w:rFonts w:cs="Segoe UI"/>
          <w:szCs w:val="20"/>
          <w:lang w:val="en-GB"/>
        </w:rPr>
        <w:t xml:space="preserve"> in our website</w:t>
      </w:r>
      <w:r w:rsidRPr="000378A7">
        <w:rPr>
          <w:rFonts w:cs="Segoe UI"/>
          <w:szCs w:val="20"/>
          <w:lang w:val="en-GB"/>
        </w:rPr>
        <w:t>.</w:t>
      </w:r>
    </w:p>
    <w:p w:rsidR="00BA3464" w:rsidRPr="00270312" w:rsidRDefault="00BA3464" w:rsidP="00BA3464">
      <w:pPr>
        <w:spacing w:after="0" w:line="240" w:lineRule="auto"/>
        <w:jc w:val="both"/>
        <w:rPr>
          <w:rFonts w:cs="Segoe UI"/>
          <w:sz w:val="18"/>
          <w:szCs w:val="20"/>
          <w:lang w:val="en-GB"/>
        </w:rPr>
      </w:pPr>
    </w:p>
    <w:tbl>
      <w:tblPr>
        <w:tblStyle w:val="TableGrid"/>
        <w:tblpPr w:leftFromText="180" w:rightFromText="180" w:vertAnchor="text" w:tblpX="-68" w:tblpY="33"/>
        <w:tblOverlap w:val="never"/>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5D3F1"/>
        <w:tblLook w:val="04A0" w:firstRow="1" w:lastRow="0" w:firstColumn="1" w:lastColumn="0" w:noHBand="0" w:noVBand="1"/>
      </w:tblPr>
      <w:tblGrid>
        <w:gridCol w:w="5101"/>
        <w:gridCol w:w="1276"/>
        <w:gridCol w:w="3594"/>
      </w:tblGrid>
      <w:tr w:rsidR="0049358B" w:rsidRPr="00E344E6" w:rsidTr="0049358B">
        <w:trPr>
          <w:trHeight w:val="539"/>
        </w:trPr>
        <w:tc>
          <w:tcPr>
            <w:tcW w:w="2558" w:type="pct"/>
            <w:vMerge w:val="restart"/>
            <w:tcBorders>
              <w:right w:val="single" w:sz="2" w:space="0" w:color="CDF9FF"/>
            </w:tcBorders>
            <w:shd w:val="clear" w:color="auto" w:fill="auto"/>
            <w:vAlign w:val="center"/>
          </w:tcPr>
          <w:sdt>
            <w:sdtPr>
              <w:rPr>
                <w:rFonts w:ascii="Arial" w:hAnsi="Arial" w:cs="Segoe UI"/>
                <w:i w:val="0"/>
                <w:iCs w:val="0"/>
                <w:color w:val="auto"/>
                <w:sz w:val="20"/>
                <w:szCs w:val="20"/>
                <w:lang w:val="en-US"/>
              </w:rPr>
              <w:id w:val="2121717462"/>
              <w:showingPlcHdr/>
              <w:picture/>
            </w:sdtPr>
            <w:sdtEndPr/>
            <w:sdtContent>
              <w:p w:rsidR="0049358B" w:rsidRPr="00D64538" w:rsidRDefault="0049358B" w:rsidP="005209DF">
                <w:pPr>
                  <w:pStyle w:val="Caption"/>
                  <w:jc w:val="both"/>
                  <w:rPr>
                    <w:rFonts w:cs="Segoe UI"/>
                  </w:rPr>
                </w:pPr>
                <w:r w:rsidRPr="00D64538">
                  <w:rPr>
                    <w:rFonts w:cs="Segoe UI"/>
                    <w:noProof/>
                    <w:lang w:val="en-AU" w:eastAsia="en-AU"/>
                  </w:rPr>
                  <w:drawing>
                    <wp:inline distT="0" distB="0" distL="0" distR="0" wp14:anchorId="78850328" wp14:editId="21D71955">
                      <wp:extent cx="2423160" cy="1162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3160" cy="1162050"/>
                              </a:xfrm>
                              <a:prstGeom prst="rect">
                                <a:avLst/>
                              </a:prstGeom>
                              <a:noFill/>
                              <a:ln>
                                <a:noFill/>
                              </a:ln>
                            </pic:spPr>
                          </pic:pic>
                        </a:graphicData>
                      </a:graphic>
                    </wp:inline>
                  </w:drawing>
                </w:r>
                <w:r w:rsidRPr="00D64538">
                  <w:rPr>
                    <w:rFonts w:cs="Segoe UI"/>
                    <w:color w:val="BFBFBF" w:themeColor="background1" w:themeShade="BF"/>
                  </w:rPr>
                  <w:t>Signature</w:t>
                </w:r>
              </w:p>
              <w:p w:rsidR="0049358B" w:rsidRPr="006E7BC5" w:rsidRDefault="001A362A" w:rsidP="005209DF">
                <w:pPr>
                  <w:pStyle w:val="ChaseBodyText"/>
                  <w:rPr>
                    <w:rFonts w:cs="Segoe UI"/>
                  </w:rPr>
                </w:pPr>
              </w:p>
            </w:sdtContent>
          </w:sdt>
        </w:tc>
        <w:tc>
          <w:tcPr>
            <w:tcW w:w="640" w:type="pct"/>
            <w:tcBorders>
              <w:top w:val="single" w:sz="2" w:space="0" w:color="CDF9FF"/>
              <w:left w:val="single" w:sz="2" w:space="0" w:color="CDF9FF"/>
              <w:bottom w:val="single" w:sz="2" w:space="0" w:color="CDF9FF"/>
              <w:right w:val="single" w:sz="2" w:space="0" w:color="CDF9FF"/>
            </w:tcBorders>
            <w:shd w:val="clear" w:color="auto" w:fill="CDF9FF"/>
            <w:vAlign w:val="center"/>
          </w:tcPr>
          <w:p w:rsidR="0049358B" w:rsidRPr="00E344E6" w:rsidRDefault="0049358B" w:rsidP="0049358B">
            <w:pPr>
              <w:tabs>
                <w:tab w:val="left" w:pos="567"/>
              </w:tabs>
              <w:spacing w:before="100" w:beforeAutospacing="1" w:after="100" w:afterAutospacing="1"/>
              <w:ind w:left="74"/>
              <w:rPr>
                <w:rFonts w:eastAsia="Times New Roman" w:cs="Segoe UI"/>
                <w:szCs w:val="20"/>
                <w:lang w:val="en-US" w:eastAsia="en-AU"/>
              </w:rPr>
            </w:pPr>
            <w:r>
              <w:rPr>
                <w:rFonts w:eastAsia="Times New Roman" w:cs="Segoe UI"/>
                <w:szCs w:val="20"/>
                <w:lang w:val="en-US" w:eastAsia="en-AU"/>
              </w:rPr>
              <w:t>Name</w:t>
            </w:r>
          </w:p>
        </w:tc>
        <w:sdt>
          <w:sdtPr>
            <w:rPr>
              <w:rFonts w:cs="Segoe UI"/>
            </w:rPr>
            <w:id w:val="64611349"/>
            <w:placeholder>
              <w:docPart w:val="B7C9E21F34B74FF08DE0A038C6241662"/>
            </w:placeholder>
            <w:showingPlcHdr/>
            <w:text w:multiLine="1"/>
          </w:sdtPr>
          <w:sdtEndPr/>
          <w:sdtContent>
            <w:tc>
              <w:tcPr>
                <w:tcW w:w="1802" w:type="pct"/>
                <w:tcBorders>
                  <w:top w:val="single" w:sz="2" w:space="0" w:color="CDF9FF"/>
                  <w:left w:val="single" w:sz="2" w:space="0" w:color="CDF9FF"/>
                  <w:bottom w:val="single" w:sz="2" w:space="0" w:color="CDF9FF"/>
                  <w:right w:val="single" w:sz="2" w:space="0" w:color="CDF9FF"/>
                </w:tcBorders>
                <w:shd w:val="clear" w:color="auto" w:fill="FFFFFF" w:themeFill="background1"/>
                <w:vAlign w:val="center"/>
              </w:tcPr>
              <w:p w:rsidR="0049358B" w:rsidRPr="00E344E6" w:rsidRDefault="0049358B" w:rsidP="0049358B">
                <w:pPr>
                  <w:tabs>
                    <w:tab w:val="left" w:pos="567"/>
                  </w:tabs>
                  <w:spacing w:before="100" w:beforeAutospacing="1" w:after="100" w:afterAutospacing="1"/>
                  <w:ind w:left="74"/>
                  <w:rPr>
                    <w:rFonts w:eastAsia="Times New Roman" w:cs="Segoe UI"/>
                    <w:szCs w:val="20"/>
                    <w:lang w:val="en-US" w:eastAsia="en-AU"/>
                  </w:rPr>
                </w:pPr>
                <w:r w:rsidRPr="002313B7">
                  <w:rPr>
                    <w:rStyle w:val="PlaceholderText"/>
                    <w:rFonts w:cs="Segoe UI"/>
                  </w:rPr>
                  <w:t>Enter text</w:t>
                </w:r>
              </w:p>
            </w:tc>
          </w:sdtContent>
        </w:sdt>
      </w:tr>
      <w:tr w:rsidR="0049358B" w:rsidRPr="00E344E6" w:rsidTr="0049358B">
        <w:trPr>
          <w:trHeight w:val="538"/>
        </w:trPr>
        <w:tc>
          <w:tcPr>
            <w:tcW w:w="2558" w:type="pct"/>
            <w:vMerge/>
            <w:tcBorders>
              <w:right w:val="single" w:sz="2" w:space="0" w:color="CDF9FF"/>
            </w:tcBorders>
            <w:shd w:val="clear" w:color="auto" w:fill="auto"/>
            <w:vAlign w:val="center"/>
          </w:tcPr>
          <w:p w:rsidR="0049358B" w:rsidRDefault="0049358B" w:rsidP="005209DF">
            <w:pPr>
              <w:pStyle w:val="Caption"/>
              <w:jc w:val="both"/>
              <w:rPr>
                <w:rFonts w:ascii="Arial" w:hAnsi="Arial" w:cs="Segoe UI"/>
                <w:i w:val="0"/>
                <w:iCs w:val="0"/>
                <w:color w:val="auto"/>
                <w:sz w:val="20"/>
                <w:szCs w:val="20"/>
                <w:lang w:val="en-US"/>
              </w:rPr>
            </w:pPr>
          </w:p>
        </w:tc>
        <w:tc>
          <w:tcPr>
            <w:tcW w:w="640" w:type="pct"/>
            <w:tcBorders>
              <w:top w:val="single" w:sz="2" w:space="0" w:color="CDF9FF"/>
              <w:left w:val="single" w:sz="2" w:space="0" w:color="CDF9FF"/>
              <w:bottom w:val="single" w:sz="2" w:space="0" w:color="CDF9FF"/>
              <w:right w:val="single" w:sz="2" w:space="0" w:color="CDF9FF"/>
            </w:tcBorders>
            <w:shd w:val="clear" w:color="auto" w:fill="CDF9FF"/>
            <w:vAlign w:val="center"/>
          </w:tcPr>
          <w:p w:rsidR="0049358B" w:rsidRPr="002E537D" w:rsidRDefault="0049358B" w:rsidP="0049358B">
            <w:pPr>
              <w:tabs>
                <w:tab w:val="left" w:pos="567"/>
              </w:tabs>
              <w:spacing w:before="100" w:beforeAutospacing="1" w:after="100" w:afterAutospacing="1"/>
              <w:ind w:left="74"/>
              <w:rPr>
                <w:rFonts w:eastAsia="Times New Roman" w:cs="Segoe UI"/>
                <w:szCs w:val="20"/>
                <w:lang w:val="en-US" w:eastAsia="en-AU"/>
              </w:rPr>
            </w:pPr>
            <w:r w:rsidRPr="002E537D">
              <w:rPr>
                <w:rFonts w:eastAsia="Times New Roman" w:cs="Segoe UI"/>
                <w:szCs w:val="20"/>
                <w:lang w:val="en-US" w:eastAsia="en-AU"/>
              </w:rPr>
              <w:t>Position</w:t>
            </w:r>
          </w:p>
        </w:tc>
        <w:sdt>
          <w:sdtPr>
            <w:rPr>
              <w:rFonts w:cs="Segoe UI"/>
            </w:rPr>
            <w:id w:val="860319380"/>
            <w:placeholder>
              <w:docPart w:val="60BC3F7B31FE470984ED138D5A65E6E2"/>
            </w:placeholder>
            <w:showingPlcHdr/>
            <w:text w:multiLine="1"/>
          </w:sdtPr>
          <w:sdtEndPr/>
          <w:sdtContent>
            <w:tc>
              <w:tcPr>
                <w:tcW w:w="1802" w:type="pct"/>
                <w:tcBorders>
                  <w:top w:val="single" w:sz="2" w:space="0" w:color="CDF9FF"/>
                  <w:left w:val="single" w:sz="2" w:space="0" w:color="CDF9FF"/>
                  <w:bottom w:val="single" w:sz="2" w:space="0" w:color="CDF9FF"/>
                  <w:right w:val="single" w:sz="2" w:space="0" w:color="CDF9FF"/>
                </w:tcBorders>
                <w:shd w:val="clear" w:color="auto" w:fill="FFFFFF" w:themeFill="background1"/>
                <w:vAlign w:val="center"/>
              </w:tcPr>
              <w:p w:rsidR="0049358B" w:rsidRPr="002E537D" w:rsidRDefault="0049358B" w:rsidP="0049358B">
                <w:pPr>
                  <w:tabs>
                    <w:tab w:val="left" w:pos="567"/>
                  </w:tabs>
                  <w:spacing w:before="100" w:beforeAutospacing="1" w:after="100" w:afterAutospacing="1"/>
                  <w:ind w:left="74"/>
                  <w:rPr>
                    <w:rFonts w:eastAsia="Times New Roman" w:cs="Segoe UI"/>
                    <w:szCs w:val="20"/>
                    <w:lang w:val="en-US" w:eastAsia="en-AU"/>
                  </w:rPr>
                </w:pPr>
                <w:r w:rsidRPr="002313B7">
                  <w:rPr>
                    <w:rStyle w:val="PlaceholderText"/>
                    <w:rFonts w:cs="Segoe UI"/>
                  </w:rPr>
                  <w:t>Enter text</w:t>
                </w:r>
              </w:p>
            </w:tc>
          </w:sdtContent>
        </w:sdt>
      </w:tr>
      <w:tr w:rsidR="0049358B" w:rsidRPr="00E344E6" w:rsidTr="0049358B">
        <w:trPr>
          <w:trHeight w:val="610"/>
        </w:trPr>
        <w:tc>
          <w:tcPr>
            <w:tcW w:w="2558" w:type="pct"/>
            <w:vMerge/>
            <w:tcBorders>
              <w:right w:val="single" w:sz="2" w:space="0" w:color="CDF9FF"/>
            </w:tcBorders>
            <w:shd w:val="clear" w:color="auto" w:fill="auto"/>
            <w:vAlign w:val="center"/>
          </w:tcPr>
          <w:p w:rsidR="0049358B" w:rsidRDefault="0049358B" w:rsidP="005209DF">
            <w:pPr>
              <w:pStyle w:val="Caption"/>
              <w:jc w:val="both"/>
              <w:rPr>
                <w:rFonts w:ascii="Arial" w:hAnsi="Arial" w:cs="Segoe UI"/>
                <w:i w:val="0"/>
                <w:iCs w:val="0"/>
                <w:color w:val="auto"/>
                <w:sz w:val="20"/>
                <w:szCs w:val="20"/>
                <w:lang w:val="en-US"/>
              </w:rPr>
            </w:pPr>
          </w:p>
        </w:tc>
        <w:tc>
          <w:tcPr>
            <w:tcW w:w="640" w:type="pct"/>
            <w:tcBorders>
              <w:top w:val="single" w:sz="2" w:space="0" w:color="CDF9FF"/>
              <w:left w:val="single" w:sz="2" w:space="0" w:color="CDF9FF"/>
              <w:bottom w:val="single" w:sz="2" w:space="0" w:color="CDF9FF"/>
              <w:right w:val="single" w:sz="2" w:space="0" w:color="CDF9FF"/>
            </w:tcBorders>
            <w:shd w:val="clear" w:color="auto" w:fill="CDF9FF"/>
            <w:vAlign w:val="center"/>
          </w:tcPr>
          <w:p w:rsidR="0049358B" w:rsidRPr="002E537D" w:rsidRDefault="0049358B" w:rsidP="0049358B">
            <w:pPr>
              <w:spacing w:before="100" w:beforeAutospacing="1" w:after="100" w:afterAutospacing="1"/>
              <w:ind w:left="74"/>
              <w:rPr>
                <w:rFonts w:eastAsia="Times New Roman" w:cs="Segoe UI"/>
                <w:szCs w:val="20"/>
                <w:lang w:val="en-US" w:eastAsia="en-AU"/>
              </w:rPr>
            </w:pPr>
            <w:r w:rsidRPr="002E537D">
              <w:rPr>
                <w:rFonts w:eastAsia="Times New Roman" w:cs="Segoe UI"/>
                <w:szCs w:val="20"/>
                <w:lang w:val="en-US" w:eastAsia="en-AU"/>
              </w:rPr>
              <w:t>Date</w:t>
            </w:r>
          </w:p>
        </w:tc>
        <w:tc>
          <w:tcPr>
            <w:tcW w:w="1802" w:type="pct"/>
            <w:tcBorders>
              <w:top w:val="single" w:sz="2" w:space="0" w:color="CDF9FF"/>
              <w:left w:val="single" w:sz="2" w:space="0" w:color="CDF9FF"/>
              <w:bottom w:val="single" w:sz="2" w:space="0" w:color="CDF9FF"/>
              <w:right w:val="single" w:sz="2" w:space="0" w:color="CDF9FF"/>
            </w:tcBorders>
            <w:shd w:val="clear" w:color="auto" w:fill="FFFFFF" w:themeFill="background1"/>
            <w:vAlign w:val="center"/>
          </w:tcPr>
          <w:sdt>
            <w:sdtPr>
              <w:rPr>
                <w:rFonts w:eastAsia="Times New Roman" w:cs="Segoe UI"/>
                <w:szCs w:val="20"/>
                <w:lang w:val="en-US" w:eastAsia="en-AU"/>
              </w:rPr>
              <w:id w:val="1014191697"/>
              <w:placeholder>
                <w:docPart w:val="63CBF85B545D4BBD8EB992882A8CD684"/>
              </w:placeholder>
              <w:date>
                <w:dateFormat w:val="d/MM/yyyy"/>
                <w:lid w:val="en-AU"/>
                <w:storeMappedDataAs w:val="dateTime"/>
                <w:calendar w:val="gregorian"/>
              </w:date>
            </w:sdtPr>
            <w:sdtEndPr/>
            <w:sdtContent>
              <w:p w:rsidR="0049358B" w:rsidRPr="002E537D" w:rsidRDefault="0049358B" w:rsidP="0049358B">
                <w:pPr>
                  <w:spacing w:before="100" w:beforeAutospacing="1" w:after="100" w:afterAutospacing="1"/>
                  <w:ind w:left="74"/>
                  <w:rPr>
                    <w:rFonts w:eastAsia="Times New Roman" w:cs="Segoe UI"/>
                    <w:szCs w:val="20"/>
                    <w:lang w:val="en-US" w:eastAsia="en-AU"/>
                  </w:rPr>
                </w:pPr>
                <w:r>
                  <w:rPr>
                    <w:rFonts w:eastAsia="Times New Roman" w:cs="Segoe UI"/>
                    <w:szCs w:val="20"/>
                    <w:lang w:eastAsia="en-AU"/>
                  </w:rPr>
                  <w:t>00/00/00</w:t>
                </w:r>
              </w:p>
            </w:sdtContent>
          </w:sdt>
        </w:tc>
      </w:tr>
    </w:tbl>
    <w:p w:rsidR="00413936" w:rsidRPr="00E344E6" w:rsidRDefault="00413936" w:rsidP="00167CF2">
      <w:pPr>
        <w:spacing w:after="0"/>
        <w:rPr>
          <w:rFonts w:cs="Segoe UI"/>
          <w:szCs w:val="20"/>
          <w:lang w:val="en-GB"/>
        </w:rPr>
      </w:pPr>
    </w:p>
    <w:sectPr w:rsidR="00413936" w:rsidRPr="00E344E6" w:rsidSect="00BC1C9A">
      <w:headerReference w:type="default" r:id="rId14"/>
      <w:type w:val="continuous"/>
      <w:pgSz w:w="11906" w:h="16838" w:code="9"/>
      <w:pgMar w:top="1559" w:right="964" w:bottom="992" w:left="964" w:header="51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DF" w:rsidRDefault="005209DF" w:rsidP="00226E84">
      <w:pPr>
        <w:spacing w:after="0" w:line="240" w:lineRule="auto"/>
      </w:pPr>
      <w:r>
        <w:separator/>
      </w:r>
    </w:p>
    <w:p w:rsidR="005209DF" w:rsidRDefault="005209DF"/>
  </w:endnote>
  <w:endnote w:type="continuationSeparator" w:id="0">
    <w:p w:rsidR="005209DF" w:rsidRDefault="005209DF" w:rsidP="00226E84">
      <w:pPr>
        <w:spacing w:after="0" w:line="240" w:lineRule="auto"/>
      </w:pPr>
      <w:r>
        <w:continuationSeparator/>
      </w:r>
    </w:p>
    <w:p w:rsidR="005209DF" w:rsidRDefault="00520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exend SemiBold">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11394"/>
      <w:docPartObj>
        <w:docPartGallery w:val="Page Numbers (Bottom of Page)"/>
        <w:docPartUnique/>
      </w:docPartObj>
    </w:sdtPr>
    <w:sdtEndPr>
      <w:rPr>
        <w:color w:val="7F7F7F" w:themeColor="background1" w:themeShade="7F"/>
        <w:spacing w:val="60"/>
      </w:rPr>
    </w:sdtEndPr>
    <w:sdtContent>
      <w:p w:rsidR="005209DF" w:rsidRPr="0033089F" w:rsidRDefault="005209DF" w:rsidP="009B5A19">
        <w:pPr>
          <w:pStyle w:val="Footer"/>
          <w:pBdr>
            <w:top w:val="single" w:sz="4" w:space="1" w:color="D9D9D9" w:themeColor="background1" w:themeShade="D9"/>
          </w:pBdr>
          <w:tabs>
            <w:tab w:val="clear" w:pos="4513"/>
            <w:tab w:val="clear" w:pos="9026"/>
            <w:tab w:val="right" w:pos="9923"/>
          </w:tabs>
        </w:pPr>
        <w:r>
          <w:rPr>
            <w:sz w:val="16"/>
            <w:szCs w:val="16"/>
          </w:rPr>
          <w:tab/>
        </w:r>
        <w:r>
          <w:fldChar w:fldCharType="begin"/>
        </w:r>
        <w:r>
          <w:instrText xml:space="preserve"> PAGE   \* MERGEFORMAT </w:instrText>
        </w:r>
        <w:r>
          <w:fldChar w:fldCharType="separate"/>
        </w:r>
        <w:r w:rsidR="001A362A">
          <w:rPr>
            <w:noProof/>
          </w:rPr>
          <w:t>2</w:t>
        </w:r>
        <w:r>
          <w:rPr>
            <w:noProof/>
          </w:rPr>
          <w:fldChar w:fldCharType="end"/>
        </w:r>
        <w:r>
          <w:t xml:space="preserve"> </w:t>
        </w:r>
        <w:r w:rsidRPr="00EC6D9D">
          <w:rPr>
            <w:color w:val="00AAC0" w:themeColor="accent2"/>
          </w:rPr>
          <w:t xml:space="preserve">| </w:t>
        </w:r>
        <w:r w:rsidRPr="00EC6D9D">
          <w:rPr>
            <w:color w:val="00AAC0" w:themeColor="accent2"/>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828806"/>
      <w:docPartObj>
        <w:docPartGallery w:val="Page Numbers (Bottom of Page)"/>
        <w:docPartUnique/>
      </w:docPartObj>
    </w:sdtPr>
    <w:sdtEndPr>
      <w:rPr>
        <w:color w:val="7F7F7F" w:themeColor="background1" w:themeShade="7F"/>
        <w:spacing w:val="60"/>
      </w:rPr>
    </w:sdtEndPr>
    <w:sdtContent>
      <w:p w:rsidR="005209DF" w:rsidRPr="00483AD2" w:rsidRDefault="005209DF" w:rsidP="0074032F">
        <w:pPr>
          <w:pStyle w:val="Footer"/>
          <w:pBdr>
            <w:top w:val="single" w:sz="4" w:space="1" w:color="ABF5FF"/>
          </w:pBdr>
          <w:tabs>
            <w:tab w:val="clear" w:pos="4513"/>
            <w:tab w:val="clear" w:pos="9026"/>
            <w:tab w:val="right" w:pos="9923"/>
          </w:tabs>
          <w:jc w:val="both"/>
        </w:pPr>
        <w:r w:rsidRPr="0033089F">
          <w:rPr>
            <w:color w:val="808080" w:themeColor="background1" w:themeShade="80"/>
            <w:sz w:val="16"/>
            <w:szCs w:val="16"/>
          </w:rPr>
          <w:t>CSTN FRM-</w:t>
        </w:r>
        <w:r w:rsidRPr="0074032F">
          <w:rPr>
            <w:color w:val="808080" w:themeColor="background1" w:themeShade="80"/>
            <w:sz w:val="16"/>
            <w:szCs w:val="16"/>
          </w:rPr>
          <w:t>CLM(CAR</w:t>
        </w:r>
        <w:r w:rsidR="00136B9D">
          <w:rPr>
            <w:color w:val="808080" w:themeColor="background1" w:themeShade="80"/>
            <w:sz w:val="16"/>
            <w:szCs w:val="16"/>
          </w:rPr>
          <w:t>&amp;</w:t>
        </w:r>
        <w:r w:rsidR="003933B5">
          <w:rPr>
            <w:color w:val="808080" w:themeColor="background1" w:themeShade="80"/>
            <w:sz w:val="16"/>
            <w:szCs w:val="16"/>
          </w:rPr>
          <w:t>TPL</w:t>
        </w:r>
        <w:r w:rsidRPr="0074032F">
          <w:rPr>
            <w:color w:val="808080" w:themeColor="background1" w:themeShade="80"/>
            <w:sz w:val="16"/>
            <w:szCs w:val="16"/>
          </w:rPr>
          <w:t>)</w:t>
        </w:r>
        <w:r>
          <w:rPr>
            <w:color w:val="808080" w:themeColor="background1" w:themeShade="80"/>
            <w:sz w:val="16"/>
            <w:szCs w:val="16"/>
          </w:rPr>
          <w:t xml:space="preserve"> </w:t>
        </w:r>
        <w:r w:rsidR="00136B9D">
          <w:rPr>
            <w:color w:val="808080" w:themeColor="background1" w:themeShade="80"/>
            <w:sz w:val="16"/>
            <w:szCs w:val="16"/>
          </w:rPr>
          <w:t>v</w:t>
        </w:r>
        <w:r w:rsidR="003236C2">
          <w:rPr>
            <w:color w:val="808080" w:themeColor="background1" w:themeShade="80"/>
            <w:sz w:val="16"/>
            <w:szCs w:val="16"/>
          </w:rPr>
          <w:t>4</w:t>
        </w:r>
        <w:r w:rsidR="005667CB">
          <w:rPr>
            <w:color w:val="808080" w:themeColor="background1" w:themeShade="80"/>
            <w:sz w:val="16"/>
            <w:szCs w:val="16"/>
          </w:rPr>
          <w:t xml:space="preserve">.0 </w:t>
        </w:r>
        <w:r w:rsidR="003236C2">
          <w:rPr>
            <w:color w:val="808080" w:themeColor="background1" w:themeShade="80"/>
            <w:sz w:val="16"/>
            <w:szCs w:val="16"/>
          </w:rPr>
          <w:t>2208</w:t>
        </w:r>
        <w:r w:rsidRPr="0033089F">
          <w:rPr>
            <w:color w:val="808080" w:themeColor="background1" w:themeShade="80"/>
            <w:sz w:val="16"/>
            <w:szCs w:val="16"/>
          </w:rPr>
          <w:t>2025</w:t>
        </w:r>
        <w:r>
          <w:rPr>
            <w:sz w:val="16"/>
            <w:szCs w:val="16"/>
          </w:rPr>
          <w:tab/>
        </w:r>
        <w:r>
          <w:fldChar w:fldCharType="begin"/>
        </w:r>
        <w:r>
          <w:instrText xml:space="preserve"> PAGE   \* MERGEFORMAT </w:instrText>
        </w:r>
        <w:r>
          <w:fldChar w:fldCharType="separate"/>
        </w:r>
        <w:r w:rsidR="001A362A">
          <w:rPr>
            <w:noProof/>
          </w:rPr>
          <w:t>1</w:t>
        </w:r>
        <w:r>
          <w:rPr>
            <w:noProof/>
          </w:rPr>
          <w:fldChar w:fldCharType="end"/>
        </w:r>
        <w:r>
          <w:t xml:space="preserve"> </w:t>
        </w:r>
        <w:r w:rsidRPr="00EC6D9D">
          <w:rPr>
            <w:color w:val="00AAC0" w:themeColor="accent2"/>
          </w:rPr>
          <w:t xml:space="preserve">| </w:t>
        </w:r>
        <w:r w:rsidRPr="00EC6D9D">
          <w:rPr>
            <w:color w:val="00AAC0" w:themeColor="accent2"/>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DF" w:rsidRDefault="005209DF" w:rsidP="00226E84">
      <w:pPr>
        <w:spacing w:after="0" w:line="240" w:lineRule="auto"/>
      </w:pPr>
      <w:r>
        <w:separator/>
      </w:r>
    </w:p>
    <w:p w:rsidR="005209DF" w:rsidRDefault="005209DF"/>
  </w:footnote>
  <w:footnote w:type="continuationSeparator" w:id="0">
    <w:p w:rsidR="005209DF" w:rsidRDefault="005209DF" w:rsidP="00226E84">
      <w:pPr>
        <w:spacing w:after="0" w:line="240" w:lineRule="auto"/>
      </w:pPr>
      <w:r>
        <w:continuationSeparator/>
      </w:r>
    </w:p>
    <w:p w:rsidR="005209DF" w:rsidRDefault="005209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DF" w:rsidRDefault="005209DF" w:rsidP="00CC65FA">
    <w:pPr>
      <w:pStyle w:val="Header"/>
      <w:jc w:val="right"/>
    </w:pPr>
    <w:r>
      <w:rPr>
        <w:rFonts w:eastAsia="Calibri"/>
        <w:iCs/>
        <w:noProof/>
        <w:szCs w:val="20"/>
        <w:lang w:eastAsia="en-AU"/>
      </w:rPr>
      <w:drawing>
        <wp:inline distT="0" distB="0" distL="0" distR="0" wp14:anchorId="7F13AA0A" wp14:editId="306F2DFB">
          <wp:extent cx="1311824" cy="468000"/>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se_Construction_Logo_POSITIVE.png"/>
                  <pic:cNvPicPr/>
                </pic:nvPicPr>
                <pic:blipFill rotWithShape="1">
                  <a:blip r:embed="rId1" cstate="print">
                    <a:extLst>
                      <a:ext uri="{28A0092B-C50C-407E-A947-70E740481C1C}">
                        <a14:useLocalDpi xmlns:a14="http://schemas.microsoft.com/office/drawing/2010/main" val="0"/>
                      </a:ext>
                    </a:extLst>
                  </a:blip>
                  <a:srcRect r="4975"/>
                  <a:stretch/>
                </pic:blipFill>
                <pic:spPr bwMode="auto">
                  <a:xfrm>
                    <a:off x="0" y="0"/>
                    <a:ext cx="1311824"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8" w:space="0" w:color="00AAC0" w:themeColor="accent2"/>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6015"/>
      <w:gridCol w:w="3963"/>
    </w:tblGrid>
    <w:tr w:rsidR="005209DF" w:rsidRPr="00A67910" w:rsidTr="00C46F96">
      <w:trPr>
        <w:trHeight w:val="1474"/>
      </w:trPr>
      <w:tc>
        <w:tcPr>
          <w:tcW w:w="3014" w:type="pct"/>
        </w:tcPr>
        <w:p w:rsidR="005209DF" w:rsidRPr="00C46F96" w:rsidRDefault="005209DF" w:rsidP="00C46F96">
          <w:pPr>
            <w:rPr>
              <w:rFonts w:ascii="Lexend SemiBold" w:hAnsi="Lexend SemiBold"/>
              <w:sz w:val="18"/>
              <w:szCs w:val="18"/>
            </w:rPr>
          </w:pPr>
          <w:r w:rsidRPr="00C46F96">
            <w:rPr>
              <w:rFonts w:ascii="Lexend SemiBold" w:hAnsi="Lexend SemiBold"/>
              <w:sz w:val="18"/>
              <w:szCs w:val="18"/>
            </w:rPr>
            <w:t>Chase Underwriting Solutions Pty Ltd</w:t>
          </w:r>
        </w:p>
        <w:p w:rsidR="005209DF" w:rsidRPr="00C46F96" w:rsidRDefault="005209DF" w:rsidP="00C46F96">
          <w:pPr>
            <w:tabs>
              <w:tab w:val="right" w:pos="9639"/>
            </w:tabs>
            <w:rPr>
              <w:sz w:val="16"/>
              <w:szCs w:val="18"/>
            </w:rPr>
          </w:pPr>
          <w:r w:rsidRPr="00C46F96">
            <w:rPr>
              <w:sz w:val="16"/>
              <w:szCs w:val="18"/>
            </w:rPr>
            <w:t xml:space="preserve">ABN 50 156 554 808 </w:t>
          </w:r>
          <w:r w:rsidRPr="00C46F96">
            <w:rPr>
              <w:b/>
              <w:sz w:val="16"/>
              <w:szCs w:val="18"/>
            </w:rPr>
            <w:t>|</w:t>
          </w:r>
          <w:r w:rsidRPr="00C46F96">
            <w:rPr>
              <w:sz w:val="16"/>
              <w:szCs w:val="18"/>
            </w:rPr>
            <w:t xml:space="preserve"> AFSL 454344</w:t>
          </w:r>
        </w:p>
        <w:p w:rsidR="005209DF" w:rsidRDefault="005209DF" w:rsidP="00C46F96">
          <w:pPr>
            <w:pStyle w:val="Header"/>
            <w:tabs>
              <w:tab w:val="left" w:pos="720"/>
            </w:tabs>
            <w:rPr>
              <w:sz w:val="18"/>
              <w:szCs w:val="18"/>
            </w:rPr>
          </w:pPr>
          <w:r w:rsidRPr="00C46F96">
            <w:rPr>
              <w:sz w:val="18"/>
              <w:szCs w:val="18"/>
            </w:rPr>
            <w:t>Level 1, 68 Clarke Street, Southbank VIC 3006</w:t>
          </w:r>
        </w:p>
        <w:p w:rsidR="005209DF" w:rsidRDefault="005209DF" w:rsidP="00C46F96">
          <w:pPr>
            <w:pStyle w:val="Header"/>
            <w:tabs>
              <w:tab w:val="clear" w:pos="4513"/>
              <w:tab w:val="left" w:pos="426"/>
            </w:tabs>
            <w:rPr>
              <w:szCs w:val="20"/>
            </w:rPr>
          </w:pPr>
          <w:r w:rsidRPr="00C46F96">
            <w:rPr>
              <w:color w:val="00AAC0" w:themeColor="accent2"/>
              <w:sz w:val="18"/>
              <w:szCs w:val="18"/>
            </w:rPr>
            <w:t>E</w:t>
          </w:r>
          <w:r>
            <w:rPr>
              <w:sz w:val="18"/>
              <w:szCs w:val="18"/>
            </w:rPr>
            <w:tab/>
          </w:r>
          <w:hyperlink r:id="rId1" w:history="1">
            <w:r w:rsidRPr="006C12E1">
              <w:rPr>
                <w:rStyle w:val="Hyperlink"/>
              </w:rPr>
              <w:t>C</w:t>
            </w:r>
            <w:r w:rsidRPr="006C12E1">
              <w:rPr>
                <w:rStyle w:val="Hyperlink"/>
                <w:szCs w:val="20"/>
              </w:rPr>
              <w:t>laims@chaseunderwriting.com.au</w:t>
            </w:r>
          </w:hyperlink>
        </w:p>
        <w:p w:rsidR="005209DF" w:rsidRPr="00C46F96" w:rsidRDefault="005209DF" w:rsidP="00C46F96">
          <w:pPr>
            <w:pStyle w:val="Header"/>
            <w:tabs>
              <w:tab w:val="left" w:pos="426"/>
            </w:tabs>
            <w:rPr>
              <w:rFonts w:eastAsia="Calibri"/>
              <w:iCs/>
              <w:sz w:val="18"/>
              <w:szCs w:val="18"/>
            </w:rPr>
          </w:pPr>
          <w:r w:rsidRPr="00C46F96">
            <w:rPr>
              <w:color w:val="00AAC0" w:themeColor="accent2"/>
              <w:sz w:val="18"/>
              <w:szCs w:val="18"/>
            </w:rPr>
            <w:t xml:space="preserve">T </w:t>
          </w:r>
          <w:r w:rsidRPr="00C46F96">
            <w:rPr>
              <w:rFonts w:eastAsia="Calibri"/>
              <w:iCs/>
              <w:color w:val="A5A5A5"/>
              <w:sz w:val="18"/>
              <w:szCs w:val="18"/>
            </w:rPr>
            <w:tab/>
          </w:r>
          <w:r w:rsidRPr="00C46F96">
            <w:rPr>
              <w:rFonts w:eastAsia="Calibri"/>
              <w:iCs/>
              <w:sz w:val="18"/>
              <w:szCs w:val="18"/>
            </w:rPr>
            <w:t>+61 3 8866 0700</w:t>
          </w:r>
        </w:p>
        <w:p w:rsidR="005209DF" w:rsidRPr="00C46F96" w:rsidRDefault="005209DF" w:rsidP="00C46F96">
          <w:pPr>
            <w:pStyle w:val="Header"/>
            <w:tabs>
              <w:tab w:val="left" w:pos="426"/>
            </w:tabs>
            <w:rPr>
              <w:rFonts w:eastAsia="Calibri"/>
              <w:iCs/>
              <w:sz w:val="18"/>
              <w:szCs w:val="18"/>
            </w:rPr>
          </w:pPr>
          <w:r w:rsidRPr="00C46F96">
            <w:rPr>
              <w:color w:val="00AAC0" w:themeColor="accent2"/>
              <w:sz w:val="18"/>
              <w:szCs w:val="18"/>
            </w:rPr>
            <w:t>W</w:t>
          </w:r>
          <w:r w:rsidRPr="00C46F96">
            <w:rPr>
              <w:color w:val="CF3339" w:themeColor="accent4"/>
              <w:sz w:val="18"/>
              <w:szCs w:val="18"/>
            </w:rPr>
            <w:t xml:space="preserve"> </w:t>
          </w:r>
          <w:r w:rsidRPr="00C46F96">
            <w:rPr>
              <w:rFonts w:eastAsia="Calibri"/>
              <w:iCs/>
              <w:sz w:val="18"/>
              <w:szCs w:val="18"/>
            </w:rPr>
            <w:tab/>
          </w:r>
          <w:hyperlink r:id="rId2" w:history="1">
            <w:r w:rsidRPr="00C46F96">
              <w:rPr>
                <w:rStyle w:val="Hyperlink"/>
                <w:rFonts w:eastAsia="Calibri"/>
                <w:iCs/>
                <w:sz w:val="18"/>
                <w:szCs w:val="18"/>
              </w:rPr>
              <w:t>www.chaseunderwriting.com.au</w:t>
            </w:r>
          </w:hyperlink>
        </w:p>
      </w:tc>
      <w:tc>
        <w:tcPr>
          <w:tcW w:w="1986" w:type="pct"/>
        </w:tcPr>
        <w:p w:rsidR="005209DF" w:rsidRPr="00A67910" w:rsidRDefault="005209DF" w:rsidP="00C46F96">
          <w:pPr>
            <w:pStyle w:val="Header"/>
            <w:tabs>
              <w:tab w:val="clear" w:pos="4513"/>
              <w:tab w:val="right" w:pos="9498"/>
            </w:tabs>
            <w:jc w:val="right"/>
            <w:rPr>
              <w:rFonts w:eastAsia="Calibri"/>
              <w:iCs/>
              <w:szCs w:val="20"/>
            </w:rPr>
          </w:pPr>
          <w:r>
            <w:rPr>
              <w:rFonts w:eastAsia="Calibri"/>
              <w:iCs/>
              <w:noProof/>
              <w:szCs w:val="20"/>
              <w:lang w:eastAsia="en-AU"/>
            </w:rPr>
            <w:drawing>
              <wp:inline distT="0" distB="0" distL="0" distR="0" wp14:anchorId="313CF742" wp14:editId="0AE65C6C">
                <wp:extent cx="2319251" cy="82740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se_Construction_Logo_POSITIVE.png"/>
                        <pic:cNvPicPr/>
                      </pic:nvPicPr>
                      <pic:blipFill rotWithShape="1">
                        <a:blip r:embed="rId3" cstate="print">
                          <a:extLst>
                            <a:ext uri="{28A0092B-C50C-407E-A947-70E740481C1C}">
                              <a14:useLocalDpi xmlns:a14="http://schemas.microsoft.com/office/drawing/2010/main" val="0"/>
                            </a:ext>
                          </a:extLst>
                        </a:blip>
                        <a:srcRect r="4975"/>
                        <a:stretch/>
                      </pic:blipFill>
                      <pic:spPr bwMode="auto">
                        <a:xfrm>
                          <a:off x="0" y="0"/>
                          <a:ext cx="2320919" cy="828000"/>
                        </a:xfrm>
                        <a:prstGeom prst="rect">
                          <a:avLst/>
                        </a:prstGeom>
                        <a:ln>
                          <a:noFill/>
                        </a:ln>
                        <a:extLst>
                          <a:ext uri="{53640926-AAD7-44D8-BBD7-CCE9431645EC}">
                            <a14:shadowObscured xmlns:a14="http://schemas.microsoft.com/office/drawing/2010/main"/>
                          </a:ext>
                        </a:extLst>
                      </pic:spPr>
                    </pic:pic>
                  </a:graphicData>
                </a:graphic>
              </wp:inline>
            </w:drawing>
          </w:r>
        </w:p>
      </w:tc>
    </w:tr>
  </w:tbl>
  <w:p w:rsidR="005209DF" w:rsidRPr="00C46F96" w:rsidRDefault="005209DF" w:rsidP="00C46F96">
    <w:pPr>
      <w:pStyle w:val="Header"/>
      <w:tabs>
        <w:tab w:val="clear" w:pos="4513"/>
      </w:tabs>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9DF" w:rsidRDefault="005209DF" w:rsidP="00CC65FA">
    <w:pPr>
      <w:pStyle w:val="Header"/>
      <w:jc w:val="right"/>
    </w:pPr>
    <w:r>
      <w:rPr>
        <w:rFonts w:eastAsia="Calibri"/>
        <w:iCs/>
        <w:noProof/>
        <w:szCs w:val="20"/>
        <w:lang w:eastAsia="en-AU"/>
      </w:rPr>
      <w:drawing>
        <wp:inline distT="0" distB="0" distL="0" distR="0" wp14:anchorId="747D9B8A" wp14:editId="11C4F82B">
          <wp:extent cx="1311824" cy="46800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se_Construction_Logo_POSITIVE.png"/>
                  <pic:cNvPicPr/>
                </pic:nvPicPr>
                <pic:blipFill rotWithShape="1">
                  <a:blip r:embed="rId1" cstate="print">
                    <a:extLst>
                      <a:ext uri="{28A0092B-C50C-407E-A947-70E740481C1C}">
                        <a14:useLocalDpi xmlns:a14="http://schemas.microsoft.com/office/drawing/2010/main" val="0"/>
                      </a:ext>
                    </a:extLst>
                  </a:blip>
                  <a:srcRect r="4975"/>
                  <a:stretch/>
                </pic:blipFill>
                <pic:spPr bwMode="auto">
                  <a:xfrm>
                    <a:off x="0" y="0"/>
                    <a:ext cx="1311824" cy="46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13pt;visibility:visible;mso-wrap-style:square" o:bullet="t">
        <v:imagedata r:id="rId1" o:title=""/>
      </v:shape>
    </w:pict>
  </w:numPicBullet>
  <w:abstractNum w:abstractNumId="0" w15:restartNumberingAfterBreak="0">
    <w:nsid w:val="0874015A"/>
    <w:multiLevelType w:val="hybridMultilevel"/>
    <w:tmpl w:val="2B70D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0C373A"/>
    <w:multiLevelType w:val="hybridMultilevel"/>
    <w:tmpl w:val="D26AB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F31FD5"/>
    <w:multiLevelType w:val="hybridMultilevel"/>
    <w:tmpl w:val="DAB288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7A1304E"/>
    <w:multiLevelType w:val="hybridMultilevel"/>
    <w:tmpl w:val="D0DAFB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806D65"/>
    <w:multiLevelType w:val="hybridMultilevel"/>
    <w:tmpl w:val="2E0E26D2"/>
    <w:lvl w:ilvl="0" w:tplc="F64C527C">
      <w:start w:val="1"/>
      <w:numFmt w:val="lowerLetter"/>
      <w:lvlText w:val="(%1)"/>
      <w:lvlJc w:val="left"/>
      <w:pPr>
        <w:ind w:left="834" w:hanging="360"/>
      </w:pPr>
      <w:rPr>
        <w:rFonts w:hint="default"/>
      </w:r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5" w15:restartNumberingAfterBreak="0">
    <w:nsid w:val="29DE634E"/>
    <w:multiLevelType w:val="hybridMultilevel"/>
    <w:tmpl w:val="A2BC6FA4"/>
    <w:lvl w:ilvl="0" w:tplc="0C090001">
      <w:start w:val="1"/>
      <w:numFmt w:val="bullet"/>
      <w:lvlText w:val=""/>
      <w:lvlJc w:val="left"/>
      <w:pPr>
        <w:ind w:left="720" w:hanging="360"/>
      </w:pPr>
      <w:rPr>
        <w:rFonts w:ascii="Symbol" w:hAnsi="Symbol" w:hint="default"/>
      </w:rPr>
    </w:lvl>
    <w:lvl w:ilvl="1" w:tplc="897A858E">
      <w:numFmt w:val="bullet"/>
      <w:lvlText w:val="•"/>
      <w:lvlJc w:val="left"/>
      <w:pPr>
        <w:ind w:left="1800" w:hanging="720"/>
      </w:pPr>
      <w:rPr>
        <w:rFonts w:ascii="Segoe UI" w:eastAsiaTheme="minorHAnsi" w:hAnsi="Segoe UI" w:cs="Segoe U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4826C4"/>
    <w:multiLevelType w:val="multilevel"/>
    <w:tmpl w:val="FA949528"/>
    <w:lvl w:ilvl="0">
      <w:start w:val="1"/>
      <w:numFmt w:val="decimal"/>
      <w:pStyle w:val="HeadingNo1"/>
      <w:isLgl/>
      <w:lvlText w:val="%1."/>
      <w:lvlJc w:val="left"/>
      <w:pPr>
        <w:ind w:left="397" w:hanging="397"/>
      </w:pPr>
      <w:rPr>
        <w:rFonts w:hint="default"/>
      </w:rPr>
    </w:lvl>
    <w:lvl w:ilvl="1">
      <w:start w:val="1"/>
      <w:numFmt w:val="decimal"/>
      <w:pStyle w:val="ParaNo1"/>
      <w:isLgl/>
      <w:lvlText w:val="%1.%2"/>
      <w:lvlJc w:val="left"/>
      <w:pPr>
        <w:ind w:left="397" w:hanging="397"/>
      </w:pPr>
      <w:rPr>
        <w:rFonts w:hint="default"/>
        <w:b w:val="0"/>
      </w:rPr>
    </w:lvl>
    <w:lvl w:ilvl="2">
      <w:start w:val="1"/>
      <w:numFmt w:val="lowerLetter"/>
      <w:lvlText w:val="%3."/>
      <w:lvlJc w:val="right"/>
      <w:pPr>
        <w:ind w:left="1191" w:hanging="284"/>
      </w:pPr>
      <w:rPr>
        <w:rFonts w:hint="default"/>
      </w:rPr>
    </w:lvl>
    <w:lvl w:ilvl="3">
      <w:start w:val="1"/>
      <w:numFmt w:val="decimal"/>
      <w:lvlText w:val="%4."/>
      <w:lvlJc w:val="left"/>
      <w:pPr>
        <w:ind w:left="2994" w:hanging="360"/>
      </w:pPr>
      <w:rPr>
        <w:rFonts w:hint="default"/>
      </w:rPr>
    </w:lvl>
    <w:lvl w:ilvl="4">
      <w:start w:val="1"/>
      <w:numFmt w:val="lowerLetter"/>
      <w:lvlText w:val="%5."/>
      <w:lvlJc w:val="left"/>
      <w:pPr>
        <w:ind w:left="3714" w:hanging="360"/>
      </w:pPr>
      <w:rPr>
        <w:rFonts w:hint="default"/>
      </w:rPr>
    </w:lvl>
    <w:lvl w:ilvl="5">
      <w:start w:val="1"/>
      <w:numFmt w:val="lowerRoman"/>
      <w:lvlText w:val="%6."/>
      <w:lvlJc w:val="right"/>
      <w:pPr>
        <w:ind w:left="4434" w:hanging="180"/>
      </w:pPr>
      <w:rPr>
        <w:rFonts w:hint="default"/>
      </w:rPr>
    </w:lvl>
    <w:lvl w:ilvl="6">
      <w:start w:val="1"/>
      <w:numFmt w:val="decimal"/>
      <w:lvlText w:val="%7."/>
      <w:lvlJc w:val="left"/>
      <w:pPr>
        <w:ind w:left="5154" w:hanging="360"/>
      </w:pPr>
      <w:rPr>
        <w:rFonts w:hint="default"/>
      </w:rPr>
    </w:lvl>
    <w:lvl w:ilvl="7">
      <w:start w:val="1"/>
      <w:numFmt w:val="lowerLetter"/>
      <w:lvlText w:val="%8."/>
      <w:lvlJc w:val="left"/>
      <w:pPr>
        <w:ind w:left="5874" w:hanging="360"/>
      </w:pPr>
      <w:rPr>
        <w:rFonts w:hint="default"/>
      </w:rPr>
    </w:lvl>
    <w:lvl w:ilvl="8">
      <w:start w:val="1"/>
      <w:numFmt w:val="lowerRoman"/>
      <w:lvlText w:val="%9."/>
      <w:lvlJc w:val="right"/>
      <w:pPr>
        <w:ind w:left="6594" w:hanging="180"/>
      </w:pPr>
      <w:rPr>
        <w:rFonts w:hint="default"/>
      </w:rPr>
    </w:lvl>
  </w:abstractNum>
  <w:abstractNum w:abstractNumId="7" w15:restartNumberingAfterBreak="0">
    <w:nsid w:val="398C7671"/>
    <w:multiLevelType w:val="hybridMultilevel"/>
    <w:tmpl w:val="1C78A3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4895A7C"/>
    <w:multiLevelType w:val="hybridMultilevel"/>
    <w:tmpl w:val="2E0E26D2"/>
    <w:lvl w:ilvl="0" w:tplc="F64C527C">
      <w:start w:val="1"/>
      <w:numFmt w:val="lowerLetter"/>
      <w:lvlText w:val="(%1)"/>
      <w:lvlJc w:val="left"/>
      <w:pPr>
        <w:ind w:left="834" w:hanging="360"/>
      </w:pPr>
      <w:rPr>
        <w:rFonts w:hint="default"/>
      </w:rPr>
    </w:lvl>
    <w:lvl w:ilvl="1" w:tplc="0C090019" w:tentative="1">
      <w:start w:val="1"/>
      <w:numFmt w:val="lowerLetter"/>
      <w:lvlText w:val="%2."/>
      <w:lvlJc w:val="left"/>
      <w:pPr>
        <w:ind w:left="1554" w:hanging="360"/>
      </w:pPr>
    </w:lvl>
    <w:lvl w:ilvl="2" w:tplc="0C09001B" w:tentative="1">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9" w15:restartNumberingAfterBreak="0">
    <w:nsid w:val="70CE6290"/>
    <w:multiLevelType w:val="hybridMultilevel"/>
    <w:tmpl w:val="06622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158092F"/>
    <w:multiLevelType w:val="hybridMultilevel"/>
    <w:tmpl w:val="ED9066B8"/>
    <w:lvl w:ilvl="0" w:tplc="0C09000F">
      <w:start w:val="1"/>
      <w:numFmt w:val="decimal"/>
      <w:lvlText w:val="%1."/>
      <w:lvlJc w:val="left"/>
      <w:pPr>
        <w:ind w:left="834" w:hanging="360"/>
      </w:pPr>
    </w:lvl>
    <w:lvl w:ilvl="1" w:tplc="0C090019" w:tentative="1">
      <w:start w:val="1"/>
      <w:numFmt w:val="lowerLetter"/>
      <w:lvlText w:val="%2."/>
      <w:lvlJc w:val="left"/>
      <w:pPr>
        <w:ind w:left="1554" w:hanging="360"/>
      </w:pPr>
    </w:lvl>
    <w:lvl w:ilvl="2" w:tplc="0C09001B">
      <w:start w:val="1"/>
      <w:numFmt w:val="lowerRoman"/>
      <w:lvlText w:val="%3."/>
      <w:lvlJc w:val="right"/>
      <w:pPr>
        <w:ind w:left="2274" w:hanging="180"/>
      </w:pPr>
    </w:lvl>
    <w:lvl w:ilvl="3" w:tplc="0C09000F" w:tentative="1">
      <w:start w:val="1"/>
      <w:numFmt w:val="decimal"/>
      <w:lvlText w:val="%4."/>
      <w:lvlJc w:val="left"/>
      <w:pPr>
        <w:ind w:left="2994" w:hanging="360"/>
      </w:pPr>
    </w:lvl>
    <w:lvl w:ilvl="4" w:tplc="0C090019" w:tentative="1">
      <w:start w:val="1"/>
      <w:numFmt w:val="lowerLetter"/>
      <w:lvlText w:val="%5."/>
      <w:lvlJc w:val="left"/>
      <w:pPr>
        <w:ind w:left="3714" w:hanging="360"/>
      </w:pPr>
    </w:lvl>
    <w:lvl w:ilvl="5" w:tplc="0C09001B" w:tentative="1">
      <w:start w:val="1"/>
      <w:numFmt w:val="lowerRoman"/>
      <w:lvlText w:val="%6."/>
      <w:lvlJc w:val="right"/>
      <w:pPr>
        <w:ind w:left="4434" w:hanging="180"/>
      </w:pPr>
    </w:lvl>
    <w:lvl w:ilvl="6" w:tplc="0C09000F" w:tentative="1">
      <w:start w:val="1"/>
      <w:numFmt w:val="decimal"/>
      <w:lvlText w:val="%7."/>
      <w:lvlJc w:val="left"/>
      <w:pPr>
        <w:ind w:left="5154" w:hanging="360"/>
      </w:pPr>
    </w:lvl>
    <w:lvl w:ilvl="7" w:tplc="0C090019" w:tentative="1">
      <w:start w:val="1"/>
      <w:numFmt w:val="lowerLetter"/>
      <w:lvlText w:val="%8."/>
      <w:lvlJc w:val="left"/>
      <w:pPr>
        <w:ind w:left="5874" w:hanging="360"/>
      </w:pPr>
    </w:lvl>
    <w:lvl w:ilvl="8" w:tplc="0C09001B" w:tentative="1">
      <w:start w:val="1"/>
      <w:numFmt w:val="lowerRoman"/>
      <w:lvlText w:val="%9."/>
      <w:lvlJc w:val="right"/>
      <w:pPr>
        <w:ind w:left="6594" w:hanging="180"/>
      </w:pPr>
    </w:lvl>
  </w:abstractNum>
  <w:abstractNum w:abstractNumId="11" w15:restartNumberingAfterBreak="0">
    <w:nsid w:val="7BBA70E2"/>
    <w:multiLevelType w:val="hybridMultilevel"/>
    <w:tmpl w:val="CFB26A76"/>
    <w:lvl w:ilvl="0" w:tplc="2D2C6F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
  </w:num>
  <w:num w:numId="4">
    <w:abstractNumId w:val="7"/>
  </w:num>
  <w:num w:numId="5">
    <w:abstractNumId w:val="2"/>
  </w:num>
  <w:num w:numId="6">
    <w:abstractNumId w:val="0"/>
  </w:num>
  <w:num w:numId="7">
    <w:abstractNumId w:val="10"/>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4"/>
  </w:num>
  <w:num w:numId="23">
    <w:abstractNumId w:val="3"/>
  </w:num>
  <w:num w:numId="24">
    <w:abstractNumId w:val="5"/>
  </w:num>
  <w:num w:numId="25">
    <w:abstractNumId w:val="6"/>
  </w:num>
  <w:num w:numId="26">
    <w:abstractNumId w:val="8"/>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documentProtection w:edit="forms" w:enforcement="1" w:cryptProviderType="rsaAES" w:cryptAlgorithmClass="hash" w:cryptAlgorithmType="typeAny" w:cryptAlgorithmSid="14" w:cryptSpinCount="100000" w:hash="vKAD6B6Ihm1MmbCltF+UK674ZCHQ6uPh1+57G6MWJApyjCpjN/9RfD2TD+uNksEvzsuyQDU5Imo5mS+CRvaXyw==" w:salt="/NwqX8KnbPg6eS3kT4SSd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4C"/>
    <w:rsid w:val="000120EA"/>
    <w:rsid w:val="000124A4"/>
    <w:rsid w:val="00020593"/>
    <w:rsid w:val="000206D2"/>
    <w:rsid w:val="0003243E"/>
    <w:rsid w:val="00040262"/>
    <w:rsid w:val="00067F3F"/>
    <w:rsid w:val="000703E7"/>
    <w:rsid w:val="00075013"/>
    <w:rsid w:val="00085654"/>
    <w:rsid w:val="000D0E50"/>
    <w:rsid w:val="000D11C2"/>
    <w:rsid w:val="000E18A8"/>
    <w:rsid w:val="000E2621"/>
    <w:rsid w:val="000F4539"/>
    <w:rsid w:val="000F59E2"/>
    <w:rsid w:val="001037FA"/>
    <w:rsid w:val="00117B6D"/>
    <w:rsid w:val="00123897"/>
    <w:rsid w:val="00126207"/>
    <w:rsid w:val="00136B9D"/>
    <w:rsid w:val="00156207"/>
    <w:rsid w:val="00167CF2"/>
    <w:rsid w:val="001A2801"/>
    <w:rsid w:val="001A362A"/>
    <w:rsid w:val="001A7744"/>
    <w:rsid w:val="001C049A"/>
    <w:rsid w:val="001C366F"/>
    <w:rsid w:val="001D1046"/>
    <w:rsid w:val="001F5D29"/>
    <w:rsid w:val="002172C9"/>
    <w:rsid w:val="00221043"/>
    <w:rsid w:val="00226E84"/>
    <w:rsid w:val="00226F31"/>
    <w:rsid w:val="00247B06"/>
    <w:rsid w:val="00252172"/>
    <w:rsid w:val="00254077"/>
    <w:rsid w:val="00254CE9"/>
    <w:rsid w:val="00264CFA"/>
    <w:rsid w:val="002704AF"/>
    <w:rsid w:val="00292597"/>
    <w:rsid w:val="002A1024"/>
    <w:rsid w:val="002B6DC9"/>
    <w:rsid w:val="002C2251"/>
    <w:rsid w:val="002D7838"/>
    <w:rsid w:val="002E537D"/>
    <w:rsid w:val="002E61B5"/>
    <w:rsid w:val="002F3847"/>
    <w:rsid w:val="003004EF"/>
    <w:rsid w:val="00322C32"/>
    <w:rsid w:val="003236C2"/>
    <w:rsid w:val="0033089F"/>
    <w:rsid w:val="00340552"/>
    <w:rsid w:val="00342A25"/>
    <w:rsid w:val="00357F2B"/>
    <w:rsid w:val="00373F89"/>
    <w:rsid w:val="0037461A"/>
    <w:rsid w:val="00374904"/>
    <w:rsid w:val="003756FF"/>
    <w:rsid w:val="00386CDC"/>
    <w:rsid w:val="00391E61"/>
    <w:rsid w:val="003933B5"/>
    <w:rsid w:val="00397CB3"/>
    <w:rsid w:val="003C05FC"/>
    <w:rsid w:val="003F31FE"/>
    <w:rsid w:val="00413936"/>
    <w:rsid w:val="00422603"/>
    <w:rsid w:val="004345F2"/>
    <w:rsid w:val="00437D8D"/>
    <w:rsid w:val="00454159"/>
    <w:rsid w:val="004770DE"/>
    <w:rsid w:val="00482890"/>
    <w:rsid w:val="00483AD2"/>
    <w:rsid w:val="00486CBE"/>
    <w:rsid w:val="0048754C"/>
    <w:rsid w:val="0049358B"/>
    <w:rsid w:val="004D0E71"/>
    <w:rsid w:val="004D1B4C"/>
    <w:rsid w:val="004E72DF"/>
    <w:rsid w:val="004F0089"/>
    <w:rsid w:val="004F03EB"/>
    <w:rsid w:val="00520057"/>
    <w:rsid w:val="005209DF"/>
    <w:rsid w:val="00520A27"/>
    <w:rsid w:val="00557B4F"/>
    <w:rsid w:val="0056603A"/>
    <w:rsid w:val="005667CB"/>
    <w:rsid w:val="00570FCC"/>
    <w:rsid w:val="00573D3F"/>
    <w:rsid w:val="00575FDB"/>
    <w:rsid w:val="0057618F"/>
    <w:rsid w:val="0058021F"/>
    <w:rsid w:val="00581080"/>
    <w:rsid w:val="00581F25"/>
    <w:rsid w:val="00585BD5"/>
    <w:rsid w:val="00586C39"/>
    <w:rsid w:val="0059064F"/>
    <w:rsid w:val="005B1611"/>
    <w:rsid w:val="005B3D42"/>
    <w:rsid w:val="005E7197"/>
    <w:rsid w:val="006026D2"/>
    <w:rsid w:val="00606190"/>
    <w:rsid w:val="00613191"/>
    <w:rsid w:val="00613DE6"/>
    <w:rsid w:val="00617150"/>
    <w:rsid w:val="0062062B"/>
    <w:rsid w:val="00630666"/>
    <w:rsid w:val="00632C67"/>
    <w:rsid w:val="00634551"/>
    <w:rsid w:val="00640984"/>
    <w:rsid w:val="006977C2"/>
    <w:rsid w:val="006B4F8F"/>
    <w:rsid w:val="006C19B3"/>
    <w:rsid w:val="006C60AE"/>
    <w:rsid w:val="006D4436"/>
    <w:rsid w:val="006E1E69"/>
    <w:rsid w:val="006E60E3"/>
    <w:rsid w:val="006E7BC5"/>
    <w:rsid w:val="006F1332"/>
    <w:rsid w:val="0070719E"/>
    <w:rsid w:val="0071373C"/>
    <w:rsid w:val="007153AB"/>
    <w:rsid w:val="00730601"/>
    <w:rsid w:val="0074032F"/>
    <w:rsid w:val="00762702"/>
    <w:rsid w:val="0076287A"/>
    <w:rsid w:val="00765685"/>
    <w:rsid w:val="0076631D"/>
    <w:rsid w:val="00786277"/>
    <w:rsid w:val="007933E3"/>
    <w:rsid w:val="00794C5C"/>
    <w:rsid w:val="00796707"/>
    <w:rsid w:val="007A4116"/>
    <w:rsid w:val="007E1F5F"/>
    <w:rsid w:val="007E444F"/>
    <w:rsid w:val="00813FA3"/>
    <w:rsid w:val="00822F69"/>
    <w:rsid w:val="008241F3"/>
    <w:rsid w:val="00825A9C"/>
    <w:rsid w:val="00827725"/>
    <w:rsid w:val="00836C3F"/>
    <w:rsid w:val="008676D4"/>
    <w:rsid w:val="00873E51"/>
    <w:rsid w:val="00895312"/>
    <w:rsid w:val="008A3CF6"/>
    <w:rsid w:val="008A6FD9"/>
    <w:rsid w:val="008C0A11"/>
    <w:rsid w:val="008C7378"/>
    <w:rsid w:val="008D2C57"/>
    <w:rsid w:val="008D4C72"/>
    <w:rsid w:val="008D50DB"/>
    <w:rsid w:val="00936A31"/>
    <w:rsid w:val="00937AEF"/>
    <w:rsid w:val="00937C67"/>
    <w:rsid w:val="00992729"/>
    <w:rsid w:val="00993900"/>
    <w:rsid w:val="00994383"/>
    <w:rsid w:val="0099776E"/>
    <w:rsid w:val="009A5159"/>
    <w:rsid w:val="009A5958"/>
    <w:rsid w:val="009B5A19"/>
    <w:rsid w:val="009C6FA1"/>
    <w:rsid w:val="009D38A8"/>
    <w:rsid w:val="009D3D46"/>
    <w:rsid w:val="00A04C96"/>
    <w:rsid w:val="00A13EC1"/>
    <w:rsid w:val="00A20FF5"/>
    <w:rsid w:val="00A22E59"/>
    <w:rsid w:val="00A241A1"/>
    <w:rsid w:val="00A3189A"/>
    <w:rsid w:val="00A4407F"/>
    <w:rsid w:val="00A56BAD"/>
    <w:rsid w:val="00A65EA7"/>
    <w:rsid w:val="00A7310D"/>
    <w:rsid w:val="00A7574B"/>
    <w:rsid w:val="00A81C95"/>
    <w:rsid w:val="00A876F2"/>
    <w:rsid w:val="00AB2B7D"/>
    <w:rsid w:val="00AB53A2"/>
    <w:rsid w:val="00AC2E0F"/>
    <w:rsid w:val="00AC3207"/>
    <w:rsid w:val="00AD11C1"/>
    <w:rsid w:val="00AD161D"/>
    <w:rsid w:val="00AF694A"/>
    <w:rsid w:val="00B12430"/>
    <w:rsid w:val="00B161C8"/>
    <w:rsid w:val="00B21219"/>
    <w:rsid w:val="00B25AA3"/>
    <w:rsid w:val="00B27B9C"/>
    <w:rsid w:val="00B36980"/>
    <w:rsid w:val="00B66743"/>
    <w:rsid w:val="00B67608"/>
    <w:rsid w:val="00B70A59"/>
    <w:rsid w:val="00B74956"/>
    <w:rsid w:val="00B74CEF"/>
    <w:rsid w:val="00B84129"/>
    <w:rsid w:val="00BA3464"/>
    <w:rsid w:val="00BB7421"/>
    <w:rsid w:val="00BC1C9A"/>
    <w:rsid w:val="00BD20C9"/>
    <w:rsid w:val="00C00D89"/>
    <w:rsid w:val="00C131DD"/>
    <w:rsid w:val="00C16B2C"/>
    <w:rsid w:val="00C313AF"/>
    <w:rsid w:val="00C44CAC"/>
    <w:rsid w:val="00C453E0"/>
    <w:rsid w:val="00C46F96"/>
    <w:rsid w:val="00C47C9C"/>
    <w:rsid w:val="00C50830"/>
    <w:rsid w:val="00C8206D"/>
    <w:rsid w:val="00CA5265"/>
    <w:rsid w:val="00CB30D1"/>
    <w:rsid w:val="00CB5E7A"/>
    <w:rsid w:val="00CB787E"/>
    <w:rsid w:val="00CC65FA"/>
    <w:rsid w:val="00CD2D39"/>
    <w:rsid w:val="00CD497B"/>
    <w:rsid w:val="00CD6000"/>
    <w:rsid w:val="00CD6061"/>
    <w:rsid w:val="00CF0032"/>
    <w:rsid w:val="00D22D2F"/>
    <w:rsid w:val="00D311C1"/>
    <w:rsid w:val="00D36EA8"/>
    <w:rsid w:val="00D3767F"/>
    <w:rsid w:val="00D66DBB"/>
    <w:rsid w:val="00D73BFC"/>
    <w:rsid w:val="00D76B22"/>
    <w:rsid w:val="00D87C67"/>
    <w:rsid w:val="00D91726"/>
    <w:rsid w:val="00DA10A4"/>
    <w:rsid w:val="00DC62F0"/>
    <w:rsid w:val="00DE089E"/>
    <w:rsid w:val="00E33D57"/>
    <w:rsid w:val="00E344E6"/>
    <w:rsid w:val="00E52F1B"/>
    <w:rsid w:val="00E52F6A"/>
    <w:rsid w:val="00E62BD7"/>
    <w:rsid w:val="00E76F1D"/>
    <w:rsid w:val="00E83A54"/>
    <w:rsid w:val="00EB7FC7"/>
    <w:rsid w:val="00EC6D9D"/>
    <w:rsid w:val="00EE1429"/>
    <w:rsid w:val="00EE4578"/>
    <w:rsid w:val="00EF1643"/>
    <w:rsid w:val="00EF3D50"/>
    <w:rsid w:val="00EF4634"/>
    <w:rsid w:val="00F43098"/>
    <w:rsid w:val="00F43BFD"/>
    <w:rsid w:val="00F61420"/>
    <w:rsid w:val="00F6779A"/>
    <w:rsid w:val="00F9683B"/>
    <w:rsid w:val="00FC127F"/>
    <w:rsid w:val="00FD680D"/>
    <w:rsid w:val="00FF0E1B"/>
    <w:rsid w:val="00FF37FE"/>
    <w:rsid w:val="00FF6E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3FE72"/>
  <w15:docId w15:val="{1F735FCC-C47C-4684-972D-3267515E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F96"/>
    <w:rPr>
      <w:rFonts w:ascii="Segoe UI" w:hAnsi="Segoe UI"/>
      <w:sz w:val="20"/>
    </w:rPr>
  </w:style>
  <w:style w:type="paragraph" w:styleId="Heading1">
    <w:name w:val="heading 1"/>
    <w:basedOn w:val="Normal"/>
    <w:next w:val="Normal"/>
    <w:link w:val="Heading1Char"/>
    <w:uiPriority w:val="9"/>
    <w:qFormat/>
    <w:rsid w:val="00AF694A"/>
    <w:pPr>
      <w:keepNext/>
      <w:keepLines/>
      <w:spacing w:before="240" w:after="0"/>
      <w:outlineLvl w:val="0"/>
    </w:pPr>
    <w:rPr>
      <w:rFonts w:asciiTheme="majorHAnsi" w:eastAsiaTheme="majorEastAsia" w:hAnsiTheme="majorHAnsi" w:cstheme="majorBidi"/>
      <w:color w:val="000B77" w:themeColor="accent1" w:themeShade="BF"/>
      <w:sz w:val="32"/>
      <w:szCs w:val="32"/>
    </w:rPr>
  </w:style>
  <w:style w:type="paragraph" w:styleId="Heading2">
    <w:name w:val="heading 2"/>
    <w:basedOn w:val="Normal"/>
    <w:next w:val="Normal"/>
    <w:link w:val="Heading2Char"/>
    <w:uiPriority w:val="9"/>
    <w:unhideWhenUsed/>
    <w:qFormat/>
    <w:rsid w:val="00A3189A"/>
    <w:pPr>
      <w:keepNext/>
      <w:keepLines/>
      <w:spacing w:before="40" w:after="0"/>
      <w:outlineLvl w:val="1"/>
    </w:pPr>
    <w:rPr>
      <w:rFonts w:eastAsiaTheme="majorEastAsia" w:cstheme="majorBidi"/>
      <w:b/>
      <w:color w:val="000B77" w:themeColor="accent1" w:themeShade="BF"/>
      <w:sz w:val="2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3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1FE"/>
  </w:style>
  <w:style w:type="paragraph" w:styleId="BalloonText">
    <w:name w:val="Balloon Text"/>
    <w:basedOn w:val="Normal"/>
    <w:link w:val="BalloonTextChar"/>
    <w:uiPriority w:val="99"/>
    <w:semiHidden/>
    <w:unhideWhenUsed/>
    <w:rsid w:val="003F31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1FE"/>
    <w:rPr>
      <w:rFonts w:ascii="Tahoma" w:hAnsi="Tahoma" w:cs="Tahoma"/>
      <w:sz w:val="16"/>
      <w:szCs w:val="16"/>
    </w:rPr>
  </w:style>
  <w:style w:type="paragraph" w:styleId="ListParagraph">
    <w:name w:val="List Paragraph"/>
    <w:basedOn w:val="Normal"/>
    <w:uiPriority w:val="34"/>
    <w:qFormat/>
    <w:rsid w:val="000D11C2"/>
    <w:pPr>
      <w:ind w:left="720"/>
      <w:contextualSpacing/>
    </w:pPr>
  </w:style>
  <w:style w:type="paragraph" w:styleId="Footer">
    <w:name w:val="footer"/>
    <w:basedOn w:val="Normal"/>
    <w:link w:val="FooterChar"/>
    <w:uiPriority w:val="99"/>
    <w:unhideWhenUsed/>
    <w:rsid w:val="00226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E84"/>
  </w:style>
  <w:style w:type="character" w:styleId="Hyperlink">
    <w:name w:val="Hyperlink"/>
    <w:basedOn w:val="DefaultParagraphFont"/>
    <w:uiPriority w:val="99"/>
    <w:unhideWhenUsed/>
    <w:rsid w:val="00F61420"/>
    <w:rPr>
      <w:color w:val="000F9F" w:themeColor="hyperlink"/>
      <w:u w:val="single"/>
    </w:rPr>
  </w:style>
  <w:style w:type="paragraph" w:customStyle="1" w:styleId="SectionHeader">
    <w:name w:val="Section Header"/>
    <w:basedOn w:val="Normal"/>
    <w:link w:val="SectionHeaderChar"/>
    <w:qFormat/>
    <w:rsid w:val="00C47C9C"/>
    <w:pPr>
      <w:widowControl w:val="0"/>
      <w:shd w:val="clear" w:color="auto" w:fill="00AAC0" w:themeFill="accent2"/>
      <w:spacing w:before="240" w:after="0" w:line="288" w:lineRule="auto"/>
      <w:jc w:val="both"/>
      <w:outlineLvl w:val="0"/>
    </w:pPr>
    <w:rPr>
      <w:rFonts w:eastAsia="Times New Roman" w:cs="Segoe UI"/>
      <w:b/>
      <w:bCs/>
      <w:color w:val="FFFFFF" w:themeColor="background1"/>
      <w:kern w:val="32"/>
      <w:sz w:val="22"/>
      <w:szCs w:val="24"/>
      <w:lang w:val="en-GB"/>
    </w:rPr>
  </w:style>
  <w:style w:type="character" w:styleId="PlaceholderText">
    <w:name w:val="Placeholder Text"/>
    <w:basedOn w:val="DefaultParagraphFont"/>
    <w:uiPriority w:val="99"/>
    <w:semiHidden/>
    <w:rsid w:val="00483AD2"/>
    <w:rPr>
      <w:color w:val="808080"/>
    </w:rPr>
  </w:style>
  <w:style w:type="character" w:customStyle="1" w:styleId="SectionHeaderChar">
    <w:name w:val="Section Header Char"/>
    <w:basedOn w:val="DefaultParagraphFont"/>
    <w:link w:val="SectionHeader"/>
    <w:rsid w:val="00C47C9C"/>
    <w:rPr>
      <w:rFonts w:ascii="Segoe UI" w:eastAsia="Times New Roman" w:hAnsi="Segoe UI" w:cs="Segoe UI"/>
      <w:b/>
      <w:bCs/>
      <w:color w:val="FFFFFF" w:themeColor="background1"/>
      <w:kern w:val="32"/>
      <w:szCs w:val="24"/>
      <w:shd w:val="clear" w:color="auto" w:fill="00AAC0" w:themeFill="accent2"/>
      <w:lang w:val="en-GB"/>
    </w:rPr>
  </w:style>
  <w:style w:type="table" w:customStyle="1" w:styleId="TableGrid0">
    <w:name w:val="TableGrid"/>
    <w:rsid w:val="00483AD2"/>
    <w:pPr>
      <w:spacing w:after="0" w:line="240" w:lineRule="auto"/>
    </w:pPr>
    <w:rPr>
      <w:rFonts w:eastAsiaTheme="minorEastAsia"/>
      <w:lang w:eastAsia="en-AU"/>
    </w:rPr>
    <w:tblPr>
      <w:tblCellMar>
        <w:top w:w="0" w:type="dxa"/>
        <w:left w:w="0" w:type="dxa"/>
        <w:bottom w:w="0" w:type="dxa"/>
        <w:right w:w="0" w:type="dxa"/>
      </w:tblCellMar>
    </w:tblPr>
  </w:style>
  <w:style w:type="paragraph" w:styleId="Title">
    <w:name w:val="Title"/>
    <w:basedOn w:val="Normal"/>
    <w:next w:val="Normal"/>
    <w:link w:val="TitleChar"/>
    <w:uiPriority w:val="10"/>
    <w:qFormat/>
    <w:rsid w:val="00E344E6"/>
    <w:pPr>
      <w:spacing w:before="240" w:after="360"/>
    </w:pPr>
    <w:rPr>
      <w:rFonts w:eastAsia="Times New Roman" w:cs="Arial"/>
      <w:b/>
      <w:bCs/>
      <w:color w:val="230871" w:themeColor="text1"/>
      <w:kern w:val="32"/>
      <w:sz w:val="40"/>
      <w:szCs w:val="32"/>
      <w:lang w:val="en-GB"/>
    </w:rPr>
  </w:style>
  <w:style w:type="character" w:customStyle="1" w:styleId="TitleChar">
    <w:name w:val="Title Char"/>
    <w:basedOn w:val="DefaultParagraphFont"/>
    <w:link w:val="Title"/>
    <w:uiPriority w:val="10"/>
    <w:rsid w:val="00E344E6"/>
    <w:rPr>
      <w:rFonts w:ascii="Segoe UI" w:eastAsia="Times New Roman" w:hAnsi="Segoe UI" w:cs="Arial"/>
      <w:b/>
      <w:bCs/>
      <w:color w:val="230871" w:themeColor="text1"/>
      <w:kern w:val="32"/>
      <w:sz w:val="40"/>
      <w:szCs w:val="32"/>
      <w:lang w:val="en-GB"/>
    </w:rPr>
  </w:style>
  <w:style w:type="character" w:customStyle="1" w:styleId="Heading2Char">
    <w:name w:val="Heading 2 Char"/>
    <w:basedOn w:val="DefaultParagraphFont"/>
    <w:link w:val="Heading2"/>
    <w:uiPriority w:val="9"/>
    <w:rsid w:val="00A3189A"/>
    <w:rPr>
      <w:rFonts w:ascii="Segoe UI" w:eastAsiaTheme="majorEastAsia" w:hAnsi="Segoe UI" w:cstheme="majorBidi"/>
      <w:b/>
      <w:color w:val="000B77" w:themeColor="accent1" w:themeShade="BF"/>
      <w:szCs w:val="26"/>
      <w:lang w:val="en-GB"/>
    </w:rPr>
  </w:style>
  <w:style w:type="paragraph" w:customStyle="1" w:styleId="HeadingNo1">
    <w:name w:val="Heading No 1"/>
    <w:basedOn w:val="Heading1"/>
    <w:link w:val="HeadingNo1Char"/>
    <w:qFormat/>
    <w:rsid w:val="00AF694A"/>
    <w:pPr>
      <w:numPr>
        <w:numId w:val="8"/>
      </w:numPr>
      <w:shd w:val="clear" w:color="auto" w:fill="00AAC0" w:themeFill="accent2"/>
    </w:pPr>
    <w:rPr>
      <w:rFonts w:ascii="Segoe UI" w:hAnsi="Segoe UI" w:cs="Segoe UI"/>
      <w:b/>
      <w:color w:val="FFFFFF" w:themeColor="background1"/>
      <w:sz w:val="22"/>
      <w:szCs w:val="22"/>
    </w:rPr>
  </w:style>
  <w:style w:type="paragraph" w:customStyle="1" w:styleId="ParaNo1">
    <w:name w:val="Para No 1"/>
    <w:basedOn w:val="Normal"/>
    <w:link w:val="ParaNo1Char"/>
    <w:qFormat/>
    <w:rsid w:val="000206D2"/>
    <w:pPr>
      <w:numPr>
        <w:ilvl w:val="1"/>
        <w:numId w:val="8"/>
      </w:numPr>
      <w:spacing w:after="158" w:line="259" w:lineRule="auto"/>
    </w:pPr>
    <w:rPr>
      <w:rFonts w:eastAsiaTheme="minorEastAsia" w:cs="Segoe UI"/>
      <w:szCs w:val="18"/>
      <w:lang w:eastAsia="en-AU"/>
    </w:rPr>
  </w:style>
  <w:style w:type="character" w:customStyle="1" w:styleId="HeadingNo1Char">
    <w:name w:val="Heading No 1 Char"/>
    <w:basedOn w:val="SectionHeaderChar"/>
    <w:link w:val="HeadingNo1"/>
    <w:rsid w:val="00AF694A"/>
    <w:rPr>
      <w:rFonts w:ascii="Segoe UI" w:eastAsiaTheme="majorEastAsia" w:hAnsi="Segoe UI" w:cs="Segoe UI"/>
      <w:b/>
      <w:bCs w:val="0"/>
      <w:color w:val="FFFFFF" w:themeColor="background1"/>
      <w:kern w:val="32"/>
      <w:szCs w:val="24"/>
      <w:shd w:val="clear" w:color="auto" w:fill="00AAC0" w:themeFill="accent2"/>
      <w:lang w:val="en-GB"/>
    </w:rPr>
  </w:style>
  <w:style w:type="paragraph" w:customStyle="1" w:styleId="Para2Indent">
    <w:name w:val="Para 2 Indent"/>
    <w:basedOn w:val="Normal"/>
    <w:link w:val="Para2IndentChar"/>
    <w:qFormat/>
    <w:rsid w:val="00520057"/>
    <w:pPr>
      <w:spacing w:after="0" w:line="259" w:lineRule="auto"/>
      <w:ind w:left="426"/>
    </w:pPr>
    <w:rPr>
      <w:rFonts w:eastAsiaTheme="minorEastAsia" w:cs="Segoe UI"/>
      <w:szCs w:val="18"/>
      <w:lang w:eastAsia="en-AU"/>
    </w:rPr>
  </w:style>
  <w:style w:type="character" w:customStyle="1" w:styleId="ParaNo1Char">
    <w:name w:val="Para No 1 Char"/>
    <w:basedOn w:val="DefaultParagraphFont"/>
    <w:link w:val="ParaNo1"/>
    <w:rsid w:val="000206D2"/>
    <w:rPr>
      <w:rFonts w:ascii="Segoe UI" w:eastAsiaTheme="minorEastAsia" w:hAnsi="Segoe UI" w:cs="Segoe UI"/>
      <w:sz w:val="20"/>
      <w:szCs w:val="18"/>
      <w:lang w:eastAsia="en-AU"/>
    </w:rPr>
  </w:style>
  <w:style w:type="character" w:customStyle="1" w:styleId="Heading1Char">
    <w:name w:val="Heading 1 Char"/>
    <w:basedOn w:val="DefaultParagraphFont"/>
    <w:link w:val="Heading1"/>
    <w:uiPriority w:val="9"/>
    <w:rsid w:val="00AF694A"/>
    <w:rPr>
      <w:rFonts w:asciiTheme="majorHAnsi" w:eastAsiaTheme="majorEastAsia" w:hAnsiTheme="majorHAnsi" w:cstheme="majorBidi"/>
      <w:color w:val="000B77" w:themeColor="accent1" w:themeShade="BF"/>
      <w:sz w:val="32"/>
      <w:szCs w:val="32"/>
    </w:rPr>
  </w:style>
  <w:style w:type="paragraph" w:customStyle="1" w:styleId="ChaseBodyText">
    <w:name w:val="Chase Body Text"/>
    <w:basedOn w:val="Normal"/>
    <w:link w:val="ChaseBodyTextChar"/>
    <w:qFormat/>
    <w:rsid w:val="006E7BC5"/>
    <w:pPr>
      <w:keepLines/>
      <w:spacing w:after="0" w:line="240" w:lineRule="auto"/>
      <w:jc w:val="both"/>
    </w:pPr>
    <w:rPr>
      <w:rFonts w:ascii="Arial" w:eastAsia="Calibri" w:hAnsi="Arial" w:cs="Arial"/>
      <w:szCs w:val="20"/>
      <w:lang w:val="en-US"/>
    </w:rPr>
  </w:style>
  <w:style w:type="character" w:customStyle="1" w:styleId="Para2IndentChar">
    <w:name w:val="Para 2 Indent Char"/>
    <w:basedOn w:val="DefaultParagraphFont"/>
    <w:link w:val="Para2Indent"/>
    <w:rsid w:val="00520057"/>
    <w:rPr>
      <w:rFonts w:ascii="Segoe UI" w:eastAsiaTheme="minorEastAsia" w:hAnsi="Segoe UI" w:cs="Segoe UI"/>
      <w:sz w:val="20"/>
      <w:szCs w:val="18"/>
      <w:lang w:eastAsia="en-AU"/>
    </w:rPr>
  </w:style>
  <w:style w:type="character" w:customStyle="1" w:styleId="ChaseBodyTextChar">
    <w:name w:val="Chase Body Text Char"/>
    <w:basedOn w:val="DefaultParagraphFont"/>
    <w:link w:val="ChaseBodyText"/>
    <w:rsid w:val="006E7BC5"/>
    <w:rPr>
      <w:rFonts w:ascii="Arial" w:eastAsia="Calibri" w:hAnsi="Arial" w:cs="Arial"/>
      <w:sz w:val="20"/>
      <w:szCs w:val="20"/>
      <w:lang w:val="en-US"/>
    </w:rPr>
  </w:style>
  <w:style w:type="paragraph" w:styleId="Caption">
    <w:name w:val="caption"/>
    <w:basedOn w:val="Normal"/>
    <w:next w:val="Normal"/>
    <w:uiPriority w:val="35"/>
    <w:semiHidden/>
    <w:unhideWhenUsed/>
    <w:qFormat/>
    <w:rsid w:val="006E7BC5"/>
    <w:pPr>
      <w:spacing w:line="240" w:lineRule="auto"/>
    </w:pPr>
    <w:rPr>
      <w:rFonts w:eastAsia="Calibri" w:cs="Times New Roman"/>
      <w:i/>
      <w:iCs/>
      <w:color w:val="000F9F" w:themeColor="text2"/>
      <w:sz w:val="18"/>
      <w:szCs w:val="18"/>
      <w:lang w:val="en-GB"/>
    </w:rPr>
  </w:style>
  <w:style w:type="table" w:styleId="GridTable4-Accent1">
    <w:name w:val="Grid Table 4 Accent 1"/>
    <w:basedOn w:val="TableNormal"/>
    <w:uiPriority w:val="49"/>
    <w:rsid w:val="005209DF"/>
    <w:pPr>
      <w:spacing w:after="0" w:line="240" w:lineRule="auto"/>
    </w:pPr>
    <w:tblPr>
      <w:tblStyleRowBandSize w:val="1"/>
      <w:tblStyleColBandSize w:val="1"/>
      <w:tblBorders>
        <w:top w:val="single" w:sz="4" w:space="0" w:color="2C40FF" w:themeColor="accent1" w:themeTint="99"/>
        <w:left w:val="single" w:sz="4" w:space="0" w:color="2C40FF" w:themeColor="accent1" w:themeTint="99"/>
        <w:bottom w:val="single" w:sz="4" w:space="0" w:color="2C40FF" w:themeColor="accent1" w:themeTint="99"/>
        <w:right w:val="single" w:sz="4" w:space="0" w:color="2C40FF" w:themeColor="accent1" w:themeTint="99"/>
        <w:insideH w:val="single" w:sz="4" w:space="0" w:color="2C40FF" w:themeColor="accent1" w:themeTint="99"/>
        <w:insideV w:val="single" w:sz="4" w:space="0" w:color="2C40FF" w:themeColor="accent1" w:themeTint="99"/>
      </w:tblBorders>
    </w:tblPr>
    <w:tblStylePr w:type="firstRow">
      <w:rPr>
        <w:b/>
        <w:bCs/>
        <w:color w:val="FFFFFF" w:themeColor="background1"/>
      </w:rPr>
      <w:tblPr/>
      <w:tcPr>
        <w:tcBorders>
          <w:top w:val="single" w:sz="4" w:space="0" w:color="000F9F" w:themeColor="accent1"/>
          <w:left w:val="single" w:sz="4" w:space="0" w:color="000F9F" w:themeColor="accent1"/>
          <w:bottom w:val="single" w:sz="4" w:space="0" w:color="000F9F" w:themeColor="accent1"/>
          <w:right w:val="single" w:sz="4" w:space="0" w:color="000F9F" w:themeColor="accent1"/>
          <w:insideH w:val="nil"/>
          <w:insideV w:val="nil"/>
        </w:tcBorders>
        <w:shd w:val="clear" w:color="auto" w:fill="000F9F" w:themeFill="accent1"/>
      </w:tcPr>
    </w:tblStylePr>
    <w:tblStylePr w:type="lastRow">
      <w:rPr>
        <w:b/>
        <w:bCs/>
      </w:rPr>
      <w:tblPr/>
      <w:tcPr>
        <w:tcBorders>
          <w:top w:val="double" w:sz="4" w:space="0" w:color="000F9F" w:themeColor="accent1"/>
        </w:tcBorders>
      </w:tcPr>
    </w:tblStylePr>
    <w:tblStylePr w:type="firstCol">
      <w:rPr>
        <w:b/>
        <w:bCs/>
      </w:rPr>
    </w:tblStylePr>
    <w:tblStylePr w:type="lastCol">
      <w:rPr>
        <w:b/>
        <w:bCs/>
      </w:rPr>
    </w:tblStylePr>
    <w:tblStylePr w:type="band1Vert">
      <w:tblPr/>
      <w:tcPr>
        <w:shd w:val="clear" w:color="auto" w:fill="B8BFFF" w:themeFill="accent1" w:themeFillTint="33"/>
      </w:tcPr>
    </w:tblStylePr>
    <w:tblStylePr w:type="band1Horz">
      <w:tblPr/>
      <w:tcPr>
        <w:shd w:val="clear" w:color="auto" w:fill="B8BF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12526">
      <w:bodyDiv w:val="1"/>
      <w:marLeft w:val="0"/>
      <w:marRight w:val="0"/>
      <w:marTop w:val="0"/>
      <w:marBottom w:val="0"/>
      <w:divBdr>
        <w:top w:val="none" w:sz="0" w:space="0" w:color="auto"/>
        <w:left w:val="none" w:sz="0" w:space="0" w:color="auto"/>
        <w:bottom w:val="none" w:sz="0" w:space="0" w:color="auto"/>
        <w:right w:val="none" w:sz="0" w:space="0" w:color="auto"/>
      </w:divBdr>
    </w:div>
    <w:div w:id="812481163">
      <w:bodyDiv w:val="1"/>
      <w:marLeft w:val="0"/>
      <w:marRight w:val="0"/>
      <w:marTop w:val="0"/>
      <w:marBottom w:val="0"/>
      <w:divBdr>
        <w:top w:val="none" w:sz="0" w:space="0" w:color="auto"/>
        <w:left w:val="none" w:sz="0" w:space="0" w:color="auto"/>
        <w:bottom w:val="none" w:sz="0" w:space="0" w:color="auto"/>
        <w:right w:val="none" w:sz="0" w:space="0" w:color="auto"/>
      </w:divBdr>
    </w:div>
    <w:div w:id="1166751593">
      <w:bodyDiv w:val="1"/>
      <w:marLeft w:val="0"/>
      <w:marRight w:val="0"/>
      <w:marTop w:val="0"/>
      <w:marBottom w:val="0"/>
      <w:divBdr>
        <w:top w:val="none" w:sz="0" w:space="0" w:color="auto"/>
        <w:left w:val="none" w:sz="0" w:space="0" w:color="auto"/>
        <w:bottom w:val="none" w:sz="0" w:space="0" w:color="auto"/>
        <w:right w:val="none" w:sz="0" w:space="0" w:color="auto"/>
      </w:divBdr>
    </w:div>
    <w:div w:id="194465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aseunderwriting.com.au/privacy-poli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haseunderwriting.com.au" TargetMode="External"/><Relationship Id="rId1" Type="http://schemas.openxmlformats.org/officeDocument/2006/relationships/hyperlink" Target="mailto:Claims@chaseunderwriting.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OWNS~1\AppData\Local\Temp\23\Technosoft\Material%20Damage%20Claim%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7F256232D04C3B99E8AF1DFF6395F3"/>
        <w:category>
          <w:name w:val="General"/>
          <w:gallery w:val="placeholder"/>
        </w:category>
        <w:types>
          <w:type w:val="bbPlcHdr"/>
        </w:types>
        <w:behaviors>
          <w:behavior w:val="content"/>
        </w:behaviors>
        <w:guid w:val="{488C0DA8-8FA7-4A29-BE19-448F5D6B1AC8}"/>
      </w:docPartPr>
      <w:docPartBody>
        <w:p w:rsidR="00F65431" w:rsidRDefault="00202FEE" w:rsidP="00202FEE">
          <w:pPr>
            <w:pStyle w:val="9B7F256232D04C3B99E8AF1DFF6395F314"/>
          </w:pPr>
          <w:r>
            <w:rPr>
              <w:rStyle w:val="PlaceholderText"/>
              <w:rFonts w:cs="Segoe UI"/>
            </w:rPr>
            <w:t>En</w:t>
          </w:r>
          <w:r w:rsidRPr="00E344E6">
            <w:rPr>
              <w:rStyle w:val="PlaceholderText"/>
              <w:rFonts w:cs="Segoe UI"/>
            </w:rPr>
            <w:t>ter text</w:t>
          </w:r>
        </w:p>
      </w:docPartBody>
    </w:docPart>
    <w:docPart>
      <w:docPartPr>
        <w:name w:val="6D39BB10D9E14648BF83D451B8A99371"/>
        <w:category>
          <w:name w:val="General"/>
          <w:gallery w:val="placeholder"/>
        </w:category>
        <w:types>
          <w:type w:val="bbPlcHdr"/>
        </w:types>
        <w:behaviors>
          <w:behavior w:val="content"/>
        </w:behaviors>
        <w:guid w:val="{CD46C5F2-C3CC-4145-B89F-DD63A24AA67D}"/>
      </w:docPartPr>
      <w:docPartBody>
        <w:p w:rsidR="00F65431" w:rsidRDefault="00202FEE" w:rsidP="00202FEE">
          <w:pPr>
            <w:pStyle w:val="6D39BB10D9E14648BF83D451B8A9937112"/>
          </w:pPr>
          <w:r>
            <w:rPr>
              <w:rStyle w:val="PlaceholderText"/>
              <w:rFonts w:cs="Segoe UI"/>
            </w:rPr>
            <w:t>En</w:t>
          </w:r>
          <w:r w:rsidRPr="00E344E6">
            <w:rPr>
              <w:rStyle w:val="PlaceholderText"/>
              <w:rFonts w:cs="Segoe UI"/>
            </w:rPr>
            <w:t>ter text</w:t>
          </w:r>
        </w:p>
      </w:docPartBody>
    </w:docPart>
    <w:docPart>
      <w:docPartPr>
        <w:name w:val="B48B823BB30C47BBACA28F5EBCE20D9B"/>
        <w:category>
          <w:name w:val="General"/>
          <w:gallery w:val="placeholder"/>
        </w:category>
        <w:types>
          <w:type w:val="bbPlcHdr"/>
        </w:types>
        <w:behaviors>
          <w:behavior w:val="content"/>
        </w:behaviors>
        <w:guid w:val="{B93692B6-B97A-4327-A46B-612370C68C8D}"/>
      </w:docPartPr>
      <w:docPartBody>
        <w:p w:rsidR="00F65431" w:rsidRDefault="00202FEE" w:rsidP="00202FEE">
          <w:pPr>
            <w:pStyle w:val="B48B823BB30C47BBACA28F5EBCE20D9B12"/>
          </w:pPr>
          <w:r>
            <w:rPr>
              <w:rStyle w:val="PlaceholderText"/>
              <w:rFonts w:cs="Segoe UI"/>
            </w:rPr>
            <w:t>Perc.</w:t>
          </w:r>
        </w:p>
      </w:docPartBody>
    </w:docPart>
    <w:docPart>
      <w:docPartPr>
        <w:name w:val="99EE284F313E4578BC1FD8E610AE168F"/>
        <w:category>
          <w:name w:val="General"/>
          <w:gallery w:val="placeholder"/>
        </w:category>
        <w:types>
          <w:type w:val="bbPlcHdr"/>
        </w:types>
        <w:behaviors>
          <w:behavior w:val="content"/>
        </w:behaviors>
        <w:guid w:val="{F8AD061F-F4E0-4478-B364-F085898974CC}"/>
      </w:docPartPr>
      <w:docPartBody>
        <w:p w:rsidR="00F65431" w:rsidRDefault="00202FEE" w:rsidP="00202FEE">
          <w:pPr>
            <w:pStyle w:val="99EE284F313E4578BC1FD8E610AE168F7"/>
          </w:pPr>
          <w:r w:rsidRPr="002313B7">
            <w:rPr>
              <w:rStyle w:val="PlaceholderText"/>
              <w:rFonts w:cs="Segoe UI"/>
            </w:rPr>
            <w:t>Enter text</w:t>
          </w:r>
        </w:p>
      </w:docPartBody>
    </w:docPart>
    <w:docPart>
      <w:docPartPr>
        <w:name w:val="6A6D98416F70495C9D6509455FE329DA"/>
        <w:category>
          <w:name w:val="General"/>
          <w:gallery w:val="placeholder"/>
        </w:category>
        <w:types>
          <w:type w:val="bbPlcHdr"/>
        </w:types>
        <w:behaviors>
          <w:behavior w:val="content"/>
        </w:behaviors>
        <w:guid w:val="{DB917A94-878A-4110-8DDC-EAC04F768383}"/>
      </w:docPartPr>
      <w:docPartBody>
        <w:p w:rsidR="00F65431" w:rsidRDefault="00202FEE" w:rsidP="00202FEE">
          <w:pPr>
            <w:pStyle w:val="6A6D98416F70495C9D6509455FE329DA7"/>
          </w:pPr>
          <w:r>
            <w:rPr>
              <w:rStyle w:val="PlaceholderText"/>
              <w:rFonts w:cs="Segoe UI"/>
            </w:rPr>
            <w:t>Date</w:t>
          </w:r>
        </w:p>
      </w:docPartBody>
    </w:docPart>
    <w:docPart>
      <w:docPartPr>
        <w:name w:val="100C5C56856E4795909A005BEF2A38FF"/>
        <w:category>
          <w:name w:val="General"/>
          <w:gallery w:val="placeholder"/>
        </w:category>
        <w:types>
          <w:type w:val="bbPlcHdr"/>
        </w:types>
        <w:behaviors>
          <w:behavior w:val="content"/>
        </w:behaviors>
        <w:guid w:val="{B48BFC8A-6EE8-4FB5-A2DF-677DBBE15C5C}"/>
      </w:docPartPr>
      <w:docPartBody>
        <w:p w:rsidR="00F65431" w:rsidRDefault="00202FEE" w:rsidP="00202FEE">
          <w:pPr>
            <w:pStyle w:val="100C5C56856E4795909A005BEF2A38FF7"/>
          </w:pPr>
          <w:r>
            <w:rPr>
              <w:rStyle w:val="PlaceholderText"/>
              <w:rFonts w:cs="Segoe UI"/>
            </w:rPr>
            <w:t>Amount</w:t>
          </w:r>
        </w:p>
      </w:docPartBody>
    </w:docPart>
    <w:docPart>
      <w:docPartPr>
        <w:name w:val="CF7EAA5C9F9E4864B995CCAB7F3CED52"/>
        <w:category>
          <w:name w:val="General"/>
          <w:gallery w:val="placeholder"/>
        </w:category>
        <w:types>
          <w:type w:val="bbPlcHdr"/>
        </w:types>
        <w:behaviors>
          <w:behavior w:val="content"/>
        </w:behaviors>
        <w:guid w:val="{2D42C2CF-A302-4D2D-AA8C-A16EF6C08792}"/>
      </w:docPartPr>
      <w:docPartBody>
        <w:p w:rsidR="00F65431" w:rsidRDefault="00202FEE" w:rsidP="00202FEE">
          <w:pPr>
            <w:pStyle w:val="CF7EAA5C9F9E4864B995CCAB7F3CED527"/>
          </w:pPr>
          <w:r w:rsidRPr="00523F4D">
            <w:rPr>
              <w:rStyle w:val="PlaceholderText"/>
              <w:rFonts w:cs="Segoe UI"/>
            </w:rPr>
            <w:t>Perc.</w:t>
          </w:r>
        </w:p>
      </w:docPartBody>
    </w:docPart>
    <w:docPart>
      <w:docPartPr>
        <w:name w:val="7BE5A905AA1C4E78BE0179587716E1EB"/>
        <w:category>
          <w:name w:val="General"/>
          <w:gallery w:val="placeholder"/>
        </w:category>
        <w:types>
          <w:type w:val="bbPlcHdr"/>
        </w:types>
        <w:behaviors>
          <w:behavior w:val="content"/>
        </w:behaviors>
        <w:guid w:val="{2D05D8F8-9F81-4EE6-A00D-7CD149CF9B70}"/>
      </w:docPartPr>
      <w:docPartBody>
        <w:p w:rsidR="00F65431" w:rsidRDefault="00202FEE" w:rsidP="00202FEE">
          <w:pPr>
            <w:pStyle w:val="7BE5A905AA1C4E78BE0179587716E1EB7"/>
          </w:pPr>
          <w:r>
            <w:rPr>
              <w:rStyle w:val="PlaceholderText"/>
              <w:rFonts w:cs="Segoe UI"/>
            </w:rPr>
            <w:t>Amount</w:t>
          </w:r>
        </w:p>
      </w:docPartBody>
    </w:docPart>
    <w:docPart>
      <w:docPartPr>
        <w:name w:val="C74020175BA14D5A91A8D1D3F67833AB"/>
        <w:category>
          <w:name w:val="General"/>
          <w:gallery w:val="placeholder"/>
        </w:category>
        <w:types>
          <w:type w:val="bbPlcHdr"/>
        </w:types>
        <w:behaviors>
          <w:behavior w:val="content"/>
        </w:behaviors>
        <w:guid w:val="{4B44F0FC-F9F9-4667-9C16-C007333E5906}"/>
      </w:docPartPr>
      <w:docPartBody>
        <w:p w:rsidR="00F65431" w:rsidRDefault="00F65431" w:rsidP="00F65431">
          <w:pPr>
            <w:pStyle w:val="C74020175BA14D5A91A8D1D3F67833AB"/>
          </w:pPr>
          <w:r>
            <w:rPr>
              <w:rStyle w:val="PlaceholderText"/>
              <w:rFonts w:cs="Segoe UI"/>
            </w:rPr>
            <w:t>En</w:t>
          </w:r>
          <w:r w:rsidRPr="00E344E6">
            <w:rPr>
              <w:rStyle w:val="PlaceholderText"/>
              <w:rFonts w:cs="Segoe UI"/>
            </w:rPr>
            <w:t>ter text</w:t>
          </w:r>
        </w:p>
      </w:docPartBody>
    </w:docPart>
    <w:docPart>
      <w:docPartPr>
        <w:name w:val="C2535FEA56CF4543859A073559476F82"/>
        <w:category>
          <w:name w:val="General"/>
          <w:gallery w:val="placeholder"/>
        </w:category>
        <w:types>
          <w:type w:val="bbPlcHdr"/>
        </w:types>
        <w:behaviors>
          <w:behavior w:val="content"/>
        </w:behaviors>
        <w:guid w:val="{86C393CE-57DA-43B6-BFA1-D898350B8A77}"/>
      </w:docPartPr>
      <w:docPartBody>
        <w:p w:rsidR="00E92C26" w:rsidRDefault="00202FEE" w:rsidP="00202FEE">
          <w:pPr>
            <w:pStyle w:val="C2535FEA56CF4543859A073559476F824"/>
          </w:pPr>
          <w:r>
            <w:rPr>
              <w:rStyle w:val="PlaceholderText"/>
              <w:rFonts w:cs="Segoe UI"/>
            </w:rPr>
            <w:t>En</w:t>
          </w:r>
          <w:r w:rsidRPr="00E344E6">
            <w:rPr>
              <w:rStyle w:val="PlaceholderText"/>
              <w:rFonts w:cs="Segoe UI"/>
            </w:rPr>
            <w:t>ter text</w:t>
          </w:r>
        </w:p>
      </w:docPartBody>
    </w:docPart>
    <w:docPart>
      <w:docPartPr>
        <w:name w:val="624DE9F2E55F478686B58FF38E17A109"/>
        <w:category>
          <w:name w:val="General"/>
          <w:gallery w:val="placeholder"/>
        </w:category>
        <w:types>
          <w:type w:val="bbPlcHdr"/>
        </w:types>
        <w:behaviors>
          <w:behavior w:val="content"/>
        </w:behaviors>
        <w:guid w:val="{A5633931-B501-49B5-82F3-01A60D9A94C0}"/>
      </w:docPartPr>
      <w:docPartBody>
        <w:p w:rsidR="00E92C26" w:rsidRDefault="00202FEE" w:rsidP="00202FEE">
          <w:pPr>
            <w:pStyle w:val="624DE9F2E55F478686B58FF38E17A1094"/>
          </w:pPr>
          <w:r>
            <w:rPr>
              <w:rStyle w:val="PlaceholderText"/>
              <w:rFonts w:cs="Segoe UI"/>
            </w:rPr>
            <w:t>En</w:t>
          </w:r>
          <w:r w:rsidRPr="00E344E6">
            <w:rPr>
              <w:rStyle w:val="PlaceholderText"/>
              <w:rFonts w:cs="Segoe UI"/>
            </w:rPr>
            <w:t>ter text</w:t>
          </w:r>
        </w:p>
      </w:docPartBody>
    </w:docPart>
    <w:docPart>
      <w:docPartPr>
        <w:name w:val="26A0EEA0ABA54031B3DA65B72E5C5410"/>
        <w:category>
          <w:name w:val="General"/>
          <w:gallery w:val="placeholder"/>
        </w:category>
        <w:types>
          <w:type w:val="bbPlcHdr"/>
        </w:types>
        <w:behaviors>
          <w:behavior w:val="content"/>
        </w:behaviors>
        <w:guid w:val="{F2FD8CC6-E9D7-4D66-B2F1-1C598C356D26}"/>
      </w:docPartPr>
      <w:docPartBody>
        <w:p w:rsidR="00E92C26" w:rsidRDefault="00202FEE" w:rsidP="00202FEE">
          <w:pPr>
            <w:pStyle w:val="26A0EEA0ABA54031B3DA65B72E5C54104"/>
          </w:pPr>
          <w:r>
            <w:rPr>
              <w:rStyle w:val="PlaceholderText"/>
              <w:rFonts w:cs="Segoe UI"/>
            </w:rPr>
            <w:t>En</w:t>
          </w:r>
          <w:r w:rsidRPr="00E344E6">
            <w:rPr>
              <w:rStyle w:val="PlaceholderText"/>
              <w:rFonts w:cs="Segoe UI"/>
            </w:rPr>
            <w:t>ter text</w:t>
          </w:r>
        </w:p>
      </w:docPartBody>
    </w:docPart>
    <w:docPart>
      <w:docPartPr>
        <w:name w:val="CF5D010A686C47F0A046B302EA180DCB"/>
        <w:category>
          <w:name w:val="General"/>
          <w:gallery w:val="placeholder"/>
        </w:category>
        <w:types>
          <w:type w:val="bbPlcHdr"/>
        </w:types>
        <w:behaviors>
          <w:behavior w:val="content"/>
        </w:behaviors>
        <w:guid w:val="{FC2DAC2F-5FC7-4B0C-A9DD-69622869A003}"/>
      </w:docPartPr>
      <w:docPartBody>
        <w:p w:rsidR="00245FEE" w:rsidRDefault="00202FEE" w:rsidP="00202FEE">
          <w:pPr>
            <w:pStyle w:val="CF5D010A686C47F0A046B302EA180DCB3"/>
          </w:pPr>
          <w:r w:rsidRPr="00996E61">
            <w:rPr>
              <w:rStyle w:val="PlaceholderText"/>
              <w:rFonts w:cs="Segoe UI"/>
            </w:rPr>
            <w:t>Enter text</w:t>
          </w:r>
        </w:p>
      </w:docPartBody>
    </w:docPart>
    <w:docPart>
      <w:docPartPr>
        <w:name w:val="32440AEB49504D07875CAB19E59BB577"/>
        <w:category>
          <w:name w:val="General"/>
          <w:gallery w:val="placeholder"/>
        </w:category>
        <w:types>
          <w:type w:val="bbPlcHdr"/>
        </w:types>
        <w:behaviors>
          <w:behavior w:val="content"/>
        </w:behaviors>
        <w:guid w:val="{EDE5C7F7-313E-4FE2-958D-6DB8425510D2}"/>
      </w:docPartPr>
      <w:docPartBody>
        <w:p w:rsidR="00245FEE" w:rsidRDefault="00202FEE" w:rsidP="00202FEE">
          <w:pPr>
            <w:pStyle w:val="32440AEB49504D07875CAB19E59BB5773"/>
          </w:pPr>
          <w:r>
            <w:rPr>
              <w:rStyle w:val="PlaceholderText"/>
              <w:rFonts w:cs="Segoe UI"/>
            </w:rPr>
            <w:t>En</w:t>
          </w:r>
          <w:r w:rsidRPr="00E344E6">
            <w:rPr>
              <w:rStyle w:val="PlaceholderText"/>
              <w:rFonts w:cs="Segoe UI"/>
            </w:rPr>
            <w:t>ter text</w:t>
          </w:r>
        </w:p>
      </w:docPartBody>
    </w:docPart>
    <w:docPart>
      <w:docPartPr>
        <w:name w:val="FC2D9558EE764EE888FF9305F944CCF8"/>
        <w:category>
          <w:name w:val="General"/>
          <w:gallery w:val="placeholder"/>
        </w:category>
        <w:types>
          <w:type w:val="bbPlcHdr"/>
        </w:types>
        <w:behaviors>
          <w:behavior w:val="content"/>
        </w:behaviors>
        <w:guid w:val="{82452504-A26A-4E20-A34A-6C6E3BF8CF24}"/>
      </w:docPartPr>
      <w:docPartBody>
        <w:p w:rsidR="00245FEE" w:rsidRDefault="00202FEE" w:rsidP="00202FEE">
          <w:pPr>
            <w:pStyle w:val="FC2D9558EE764EE888FF9305F944CCF83"/>
          </w:pPr>
          <w:r w:rsidRPr="00996E61">
            <w:rPr>
              <w:rStyle w:val="PlaceholderText"/>
              <w:rFonts w:cs="Segoe UI"/>
            </w:rPr>
            <w:t>Enter text</w:t>
          </w:r>
        </w:p>
      </w:docPartBody>
    </w:docPart>
    <w:docPart>
      <w:docPartPr>
        <w:name w:val="FDC2F3A56B9F44CAB23484B6D2275E73"/>
        <w:category>
          <w:name w:val="General"/>
          <w:gallery w:val="placeholder"/>
        </w:category>
        <w:types>
          <w:type w:val="bbPlcHdr"/>
        </w:types>
        <w:behaviors>
          <w:behavior w:val="content"/>
        </w:behaviors>
        <w:guid w:val="{B4449B70-52AB-4A0B-92E0-F3E18EC824E4}"/>
      </w:docPartPr>
      <w:docPartBody>
        <w:p w:rsidR="00245FEE" w:rsidRDefault="0065236F" w:rsidP="0065236F">
          <w:pPr>
            <w:pStyle w:val="FDC2F3A56B9F44CAB23484B6D2275E73"/>
          </w:pPr>
          <w:r>
            <w:rPr>
              <w:rStyle w:val="PlaceholderText"/>
            </w:rPr>
            <w:t>En</w:t>
          </w:r>
          <w:r w:rsidRPr="006C12E1">
            <w:rPr>
              <w:rStyle w:val="PlaceholderText"/>
            </w:rPr>
            <w:t>ter date</w:t>
          </w:r>
        </w:p>
      </w:docPartBody>
    </w:docPart>
    <w:docPart>
      <w:docPartPr>
        <w:name w:val="F2E9B8D719BA4650B6B56C35CF2BA99A"/>
        <w:category>
          <w:name w:val="General"/>
          <w:gallery w:val="placeholder"/>
        </w:category>
        <w:types>
          <w:type w:val="bbPlcHdr"/>
        </w:types>
        <w:behaviors>
          <w:behavior w:val="content"/>
        </w:behaviors>
        <w:guid w:val="{4D165C24-5EEB-4CF3-ACF3-7B70C01E490A}"/>
      </w:docPartPr>
      <w:docPartBody>
        <w:p w:rsidR="00245FEE" w:rsidRDefault="00202FEE" w:rsidP="00202FEE">
          <w:pPr>
            <w:pStyle w:val="F2E9B8D719BA4650B6B56C35CF2BA99A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09DAC8FC50E948568C62CF9C4B819563"/>
        <w:category>
          <w:name w:val="General"/>
          <w:gallery w:val="placeholder"/>
        </w:category>
        <w:types>
          <w:type w:val="bbPlcHdr"/>
        </w:types>
        <w:behaviors>
          <w:behavior w:val="content"/>
        </w:behaviors>
        <w:guid w:val="{8F24AC20-4A5F-410C-8C14-D5D0C5E80261}"/>
      </w:docPartPr>
      <w:docPartBody>
        <w:p w:rsidR="00245FEE" w:rsidRDefault="00202FEE" w:rsidP="00202FEE">
          <w:pPr>
            <w:pStyle w:val="09DAC8FC50E948568C62CF9C4B8195633"/>
          </w:pPr>
          <w:r w:rsidRPr="006C12E1">
            <w:rPr>
              <w:rStyle w:val="PlaceholderText"/>
            </w:rPr>
            <w:t>C</w:t>
          </w:r>
          <w:r>
            <w:rPr>
              <w:rStyle w:val="PlaceholderText"/>
            </w:rPr>
            <w:t>hoose</w:t>
          </w:r>
        </w:p>
      </w:docPartBody>
    </w:docPart>
    <w:docPart>
      <w:docPartPr>
        <w:name w:val="AFACD7EFEE4C4E3B8FBFA87A6CA06112"/>
        <w:category>
          <w:name w:val="General"/>
          <w:gallery w:val="placeholder"/>
        </w:category>
        <w:types>
          <w:type w:val="bbPlcHdr"/>
        </w:types>
        <w:behaviors>
          <w:behavior w:val="content"/>
        </w:behaviors>
        <w:guid w:val="{69FB7550-430C-4475-B0D7-C8FC1D61842B}"/>
      </w:docPartPr>
      <w:docPartBody>
        <w:p w:rsidR="00245FEE" w:rsidRDefault="00202FEE" w:rsidP="00202FEE">
          <w:pPr>
            <w:pStyle w:val="AFACD7EFEE4C4E3B8FBFA87A6CA061123"/>
          </w:pPr>
          <w:r>
            <w:rPr>
              <w:rStyle w:val="PlaceholderText"/>
              <w:rFonts w:cs="Segoe UI"/>
            </w:rPr>
            <w:t>En</w:t>
          </w:r>
          <w:r w:rsidRPr="00E344E6">
            <w:rPr>
              <w:rStyle w:val="PlaceholderText"/>
              <w:rFonts w:cs="Segoe UI"/>
            </w:rPr>
            <w:t>ter text</w:t>
          </w:r>
        </w:p>
      </w:docPartBody>
    </w:docPart>
    <w:docPart>
      <w:docPartPr>
        <w:name w:val="CA419EDCC71E44959B84D80B066EE523"/>
        <w:category>
          <w:name w:val="General"/>
          <w:gallery w:val="placeholder"/>
        </w:category>
        <w:types>
          <w:type w:val="bbPlcHdr"/>
        </w:types>
        <w:behaviors>
          <w:behavior w:val="content"/>
        </w:behaviors>
        <w:guid w:val="{D64763D8-725A-4AE8-8F34-4906A8EE5283}"/>
      </w:docPartPr>
      <w:docPartBody>
        <w:p w:rsidR="00245FEE" w:rsidRDefault="0065236F" w:rsidP="0065236F">
          <w:pPr>
            <w:pStyle w:val="CA419EDCC71E44959B84D80B066EE523"/>
          </w:pPr>
          <w:r>
            <w:rPr>
              <w:rStyle w:val="PlaceholderText"/>
            </w:rPr>
            <w:t>En</w:t>
          </w:r>
          <w:r w:rsidRPr="006C12E1">
            <w:rPr>
              <w:rStyle w:val="PlaceholderText"/>
            </w:rPr>
            <w:t>ter date</w:t>
          </w:r>
        </w:p>
      </w:docPartBody>
    </w:docPart>
    <w:docPart>
      <w:docPartPr>
        <w:name w:val="12859A5A00324AA896328E393238538E"/>
        <w:category>
          <w:name w:val="General"/>
          <w:gallery w:val="placeholder"/>
        </w:category>
        <w:types>
          <w:type w:val="bbPlcHdr"/>
        </w:types>
        <w:behaviors>
          <w:behavior w:val="content"/>
        </w:behaviors>
        <w:guid w:val="{CAC95442-C200-45DE-A086-B7EDE88A91BB}"/>
      </w:docPartPr>
      <w:docPartBody>
        <w:p w:rsidR="00245FEE" w:rsidRDefault="00202FEE" w:rsidP="00202FEE">
          <w:pPr>
            <w:pStyle w:val="12859A5A00324AA896328E393238538E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DC8385D510AE4DFA9CB0FBFA9C4C01F8"/>
        <w:category>
          <w:name w:val="General"/>
          <w:gallery w:val="placeholder"/>
        </w:category>
        <w:types>
          <w:type w:val="bbPlcHdr"/>
        </w:types>
        <w:behaviors>
          <w:behavior w:val="content"/>
        </w:behaviors>
        <w:guid w:val="{B74B152C-BC96-4595-B61E-86FEB10EF4AA}"/>
      </w:docPartPr>
      <w:docPartBody>
        <w:p w:rsidR="00245FEE" w:rsidRDefault="00202FEE" w:rsidP="00202FEE">
          <w:pPr>
            <w:pStyle w:val="DC8385D510AE4DFA9CB0FBFA9C4C01F83"/>
          </w:pPr>
          <w:r w:rsidRPr="006C12E1">
            <w:rPr>
              <w:rStyle w:val="PlaceholderText"/>
            </w:rPr>
            <w:t>C</w:t>
          </w:r>
          <w:r>
            <w:rPr>
              <w:rStyle w:val="PlaceholderText"/>
            </w:rPr>
            <w:t>hoose</w:t>
          </w:r>
        </w:p>
      </w:docPartBody>
    </w:docPart>
    <w:docPart>
      <w:docPartPr>
        <w:name w:val="9C448E5766DB44A2A53BBD2615C3FDA8"/>
        <w:category>
          <w:name w:val="General"/>
          <w:gallery w:val="placeholder"/>
        </w:category>
        <w:types>
          <w:type w:val="bbPlcHdr"/>
        </w:types>
        <w:behaviors>
          <w:behavior w:val="content"/>
        </w:behaviors>
        <w:guid w:val="{C4091068-0571-432C-9614-146BE26EA75C}"/>
      </w:docPartPr>
      <w:docPartBody>
        <w:p w:rsidR="00245FEE" w:rsidRDefault="00202FEE" w:rsidP="00202FEE">
          <w:pPr>
            <w:pStyle w:val="9C448E5766DB44A2A53BBD2615C3FDA83"/>
          </w:pPr>
          <w:r>
            <w:rPr>
              <w:rStyle w:val="PlaceholderText"/>
              <w:rFonts w:cs="Segoe UI"/>
            </w:rPr>
            <w:t>En</w:t>
          </w:r>
          <w:r w:rsidRPr="00E344E6">
            <w:rPr>
              <w:rStyle w:val="PlaceholderText"/>
              <w:rFonts w:cs="Segoe UI"/>
            </w:rPr>
            <w:t>ter text</w:t>
          </w:r>
        </w:p>
      </w:docPartBody>
    </w:docPart>
    <w:docPart>
      <w:docPartPr>
        <w:name w:val="F2DAC13FACD245D883E8CDECCAE9456C"/>
        <w:category>
          <w:name w:val="General"/>
          <w:gallery w:val="placeholder"/>
        </w:category>
        <w:types>
          <w:type w:val="bbPlcHdr"/>
        </w:types>
        <w:behaviors>
          <w:behavior w:val="content"/>
        </w:behaviors>
        <w:guid w:val="{10E95924-F21B-4EBD-AB08-6434A697927B}"/>
      </w:docPartPr>
      <w:docPartBody>
        <w:p w:rsidR="00245FEE" w:rsidRDefault="00202FEE" w:rsidP="00202FEE">
          <w:pPr>
            <w:pStyle w:val="F2DAC13FACD245D883E8CDECCAE9456C3"/>
          </w:pPr>
          <w:r>
            <w:rPr>
              <w:rStyle w:val="PlaceholderText"/>
              <w:rFonts w:cs="Segoe UI"/>
            </w:rPr>
            <w:t>En</w:t>
          </w:r>
          <w:r w:rsidRPr="00E344E6">
            <w:rPr>
              <w:rStyle w:val="PlaceholderText"/>
              <w:rFonts w:cs="Segoe UI"/>
            </w:rPr>
            <w:t>ter text</w:t>
          </w:r>
        </w:p>
      </w:docPartBody>
    </w:docPart>
    <w:docPart>
      <w:docPartPr>
        <w:name w:val="6D36323F83CC4676861FD4B1B97E04A3"/>
        <w:category>
          <w:name w:val="General"/>
          <w:gallery w:val="placeholder"/>
        </w:category>
        <w:types>
          <w:type w:val="bbPlcHdr"/>
        </w:types>
        <w:behaviors>
          <w:behavior w:val="content"/>
        </w:behaviors>
        <w:guid w:val="{CDE6C4BC-4E39-489A-A3EA-9C8C72B98C5B}"/>
      </w:docPartPr>
      <w:docPartBody>
        <w:p w:rsidR="00245FEE" w:rsidRDefault="00202FEE" w:rsidP="00202FEE">
          <w:pPr>
            <w:pStyle w:val="6D36323F83CC4676861FD4B1B97E04A33"/>
          </w:pPr>
          <w:r>
            <w:rPr>
              <w:rStyle w:val="PlaceholderText"/>
              <w:rFonts w:cs="Segoe UI"/>
            </w:rPr>
            <w:t>En</w:t>
          </w:r>
          <w:r w:rsidRPr="00E344E6">
            <w:rPr>
              <w:rStyle w:val="PlaceholderText"/>
              <w:rFonts w:cs="Segoe UI"/>
            </w:rPr>
            <w:t>ter text</w:t>
          </w:r>
        </w:p>
      </w:docPartBody>
    </w:docPart>
    <w:docPart>
      <w:docPartPr>
        <w:name w:val="93FB518987F74ECBB34A552D6FF1C5AE"/>
        <w:category>
          <w:name w:val="General"/>
          <w:gallery w:val="placeholder"/>
        </w:category>
        <w:types>
          <w:type w:val="bbPlcHdr"/>
        </w:types>
        <w:behaviors>
          <w:behavior w:val="content"/>
        </w:behaviors>
        <w:guid w:val="{9B0B4652-C0B7-4EAC-8B1C-28352042A2E2}"/>
      </w:docPartPr>
      <w:docPartBody>
        <w:p w:rsidR="00245FEE" w:rsidRDefault="00202FEE" w:rsidP="00202FEE">
          <w:pPr>
            <w:pStyle w:val="93FB518987F74ECBB34A552D6FF1C5AE3"/>
          </w:pPr>
          <w:r>
            <w:rPr>
              <w:rStyle w:val="PlaceholderText"/>
              <w:rFonts w:cs="Segoe UI"/>
            </w:rPr>
            <w:t>En</w:t>
          </w:r>
          <w:r w:rsidRPr="00E344E6">
            <w:rPr>
              <w:rStyle w:val="PlaceholderText"/>
              <w:rFonts w:cs="Segoe UI"/>
            </w:rPr>
            <w:t>ter text</w:t>
          </w:r>
        </w:p>
      </w:docPartBody>
    </w:docPart>
    <w:docPart>
      <w:docPartPr>
        <w:name w:val="00E2255FAC62450693A6C4242C43134E"/>
        <w:category>
          <w:name w:val="General"/>
          <w:gallery w:val="placeholder"/>
        </w:category>
        <w:types>
          <w:type w:val="bbPlcHdr"/>
        </w:types>
        <w:behaviors>
          <w:behavior w:val="content"/>
        </w:behaviors>
        <w:guid w:val="{604F8741-F259-44E6-A3B4-D1E7AC86703C}"/>
      </w:docPartPr>
      <w:docPartBody>
        <w:p w:rsidR="00245FEE" w:rsidRDefault="00202FEE" w:rsidP="00202FEE">
          <w:pPr>
            <w:pStyle w:val="00E2255FAC62450693A6C4242C43134E3"/>
          </w:pPr>
          <w:r>
            <w:rPr>
              <w:rStyle w:val="PlaceholderText"/>
              <w:rFonts w:cs="Segoe UI"/>
            </w:rPr>
            <w:t>En</w:t>
          </w:r>
          <w:r w:rsidRPr="00E344E6">
            <w:rPr>
              <w:rStyle w:val="PlaceholderText"/>
              <w:rFonts w:cs="Segoe UI"/>
            </w:rPr>
            <w:t>ter text</w:t>
          </w:r>
        </w:p>
      </w:docPartBody>
    </w:docPart>
    <w:docPart>
      <w:docPartPr>
        <w:name w:val="607396BF738F4BDC8A63029981461D17"/>
        <w:category>
          <w:name w:val="General"/>
          <w:gallery w:val="placeholder"/>
        </w:category>
        <w:types>
          <w:type w:val="bbPlcHdr"/>
        </w:types>
        <w:behaviors>
          <w:behavior w:val="content"/>
        </w:behaviors>
        <w:guid w:val="{0463D96D-0C6C-455A-85C2-188FFEAB53EB}"/>
      </w:docPartPr>
      <w:docPartBody>
        <w:p w:rsidR="00245FEE" w:rsidRDefault="00202FEE" w:rsidP="00202FEE">
          <w:pPr>
            <w:pStyle w:val="607396BF738F4BDC8A63029981461D173"/>
          </w:pPr>
          <w:r>
            <w:rPr>
              <w:rStyle w:val="PlaceholderText"/>
              <w:rFonts w:cs="Segoe UI"/>
            </w:rPr>
            <w:t>En</w:t>
          </w:r>
          <w:r w:rsidRPr="00E344E6">
            <w:rPr>
              <w:rStyle w:val="PlaceholderText"/>
              <w:rFonts w:cs="Segoe UI"/>
            </w:rPr>
            <w:t>ter text</w:t>
          </w:r>
        </w:p>
      </w:docPartBody>
    </w:docPart>
    <w:docPart>
      <w:docPartPr>
        <w:name w:val="760EE91A1B7C42138BCD53F7CB94B854"/>
        <w:category>
          <w:name w:val="General"/>
          <w:gallery w:val="placeholder"/>
        </w:category>
        <w:types>
          <w:type w:val="bbPlcHdr"/>
        </w:types>
        <w:behaviors>
          <w:behavior w:val="content"/>
        </w:behaviors>
        <w:guid w:val="{03671712-069A-4007-96F2-CA3306FCBB8D}"/>
      </w:docPartPr>
      <w:docPartBody>
        <w:p w:rsidR="00245FEE" w:rsidRDefault="00202FEE" w:rsidP="00202FEE">
          <w:pPr>
            <w:pStyle w:val="760EE91A1B7C42138BCD53F7CB94B8543"/>
          </w:pPr>
          <w:r>
            <w:rPr>
              <w:rStyle w:val="PlaceholderText"/>
              <w:rFonts w:cs="Segoe UI"/>
            </w:rPr>
            <w:t>En</w:t>
          </w:r>
          <w:r w:rsidRPr="00E344E6">
            <w:rPr>
              <w:rStyle w:val="PlaceholderText"/>
              <w:rFonts w:cs="Segoe UI"/>
            </w:rPr>
            <w:t>ter text</w:t>
          </w:r>
        </w:p>
      </w:docPartBody>
    </w:docPart>
    <w:docPart>
      <w:docPartPr>
        <w:name w:val="75B55D8AB59E4B63A56EA832C33C74A3"/>
        <w:category>
          <w:name w:val="General"/>
          <w:gallery w:val="placeholder"/>
        </w:category>
        <w:types>
          <w:type w:val="bbPlcHdr"/>
        </w:types>
        <w:behaviors>
          <w:behavior w:val="content"/>
        </w:behaviors>
        <w:guid w:val="{0332BD6C-1E57-466E-8487-A5F32E6FE937}"/>
      </w:docPartPr>
      <w:docPartBody>
        <w:p w:rsidR="00245FEE" w:rsidRDefault="00202FEE" w:rsidP="00202FEE">
          <w:pPr>
            <w:pStyle w:val="75B55D8AB59E4B63A56EA832C33C74A33"/>
          </w:pPr>
          <w:r>
            <w:rPr>
              <w:rStyle w:val="PlaceholderText"/>
              <w:rFonts w:cs="Segoe UI"/>
            </w:rPr>
            <w:t>En</w:t>
          </w:r>
          <w:r w:rsidRPr="00E344E6">
            <w:rPr>
              <w:rStyle w:val="PlaceholderText"/>
              <w:rFonts w:cs="Segoe UI"/>
            </w:rPr>
            <w:t>ter text</w:t>
          </w:r>
        </w:p>
      </w:docPartBody>
    </w:docPart>
    <w:docPart>
      <w:docPartPr>
        <w:name w:val="55947C6909AB42C9AD0842E6D12086E4"/>
        <w:category>
          <w:name w:val="General"/>
          <w:gallery w:val="placeholder"/>
        </w:category>
        <w:types>
          <w:type w:val="bbPlcHdr"/>
        </w:types>
        <w:behaviors>
          <w:behavior w:val="content"/>
        </w:behaviors>
        <w:guid w:val="{2FE0C050-9C4D-4458-B13F-C7CBA5B6CA32}"/>
      </w:docPartPr>
      <w:docPartBody>
        <w:p w:rsidR="00245FEE" w:rsidRDefault="00202FEE" w:rsidP="00202FEE">
          <w:pPr>
            <w:pStyle w:val="55947C6909AB42C9AD0842E6D12086E43"/>
          </w:pPr>
          <w:r>
            <w:rPr>
              <w:rStyle w:val="PlaceholderText"/>
              <w:rFonts w:cs="Segoe UI"/>
            </w:rPr>
            <w:t>En</w:t>
          </w:r>
          <w:r w:rsidRPr="00E344E6">
            <w:rPr>
              <w:rStyle w:val="PlaceholderText"/>
              <w:rFonts w:cs="Segoe UI"/>
            </w:rPr>
            <w:t>ter text</w:t>
          </w:r>
        </w:p>
      </w:docPartBody>
    </w:docPart>
    <w:docPart>
      <w:docPartPr>
        <w:name w:val="5ABFEAFB3ECF481A8C6C5F12E0C82D40"/>
        <w:category>
          <w:name w:val="General"/>
          <w:gallery w:val="placeholder"/>
        </w:category>
        <w:types>
          <w:type w:val="bbPlcHdr"/>
        </w:types>
        <w:behaviors>
          <w:behavior w:val="content"/>
        </w:behaviors>
        <w:guid w:val="{5F050DA5-BD50-4C53-AB9B-D7BD01FECFA8}"/>
      </w:docPartPr>
      <w:docPartBody>
        <w:p w:rsidR="00245FEE" w:rsidRDefault="00202FEE" w:rsidP="00202FEE">
          <w:pPr>
            <w:pStyle w:val="5ABFEAFB3ECF481A8C6C5F12E0C82D403"/>
          </w:pPr>
          <w:r>
            <w:rPr>
              <w:rStyle w:val="PlaceholderText"/>
              <w:rFonts w:cs="Segoe UI"/>
            </w:rPr>
            <w:t>En</w:t>
          </w:r>
          <w:r w:rsidRPr="00E344E6">
            <w:rPr>
              <w:rStyle w:val="PlaceholderText"/>
              <w:rFonts w:cs="Segoe UI"/>
            </w:rPr>
            <w:t>ter text</w:t>
          </w:r>
        </w:p>
      </w:docPartBody>
    </w:docPart>
    <w:docPart>
      <w:docPartPr>
        <w:name w:val="09D8D54072D340ACB13678DFB00FF262"/>
        <w:category>
          <w:name w:val="General"/>
          <w:gallery w:val="placeholder"/>
        </w:category>
        <w:types>
          <w:type w:val="bbPlcHdr"/>
        </w:types>
        <w:behaviors>
          <w:behavior w:val="content"/>
        </w:behaviors>
        <w:guid w:val="{C1E4B551-2451-4B27-8424-D9BF54146349}"/>
      </w:docPartPr>
      <w:docPartBody>
        <w:p w:rsidR="00245FEE" w:rsidRDefault="00202FEE" w:rsidP="00202FEE">
          <w:pPr>
            <w:pStyle w:val="09D8D54072D340ACB13678DFB00FF2623"/>
          </w:pPr>
          <w:r>
            <w:rPr>
              <w:rStyle w:val="PlaceholderText"/>
              <w:rFonts w:cs="Segoe UI"/>
            </w:rPr>
            <w:t>En</w:t>
          </w:r>
          <w:r w:rsidRPr="00E344E6">
            <w:rPr>
              <w:rStyle w:val="PlaceholderText"/>
              <w:rFonts w:cs="Segoe UI"/>
            </w:rPr>
            <w:t>ter text</w:t>
          </w:r>
        </w:p>
      </w:docPartBody>
    </w:docPart>
    <w:docPart>
      <w:docPartPr>
        <w:name w:val="C1D7BABE9CFE428B9008BF8248F7A267"/>
        <w:category>
          <w:name w:val="General"/>
          <w:gallery w:val="placeholder"/>
        </w:category>
        <w:types>
          <w:type w:val="bbPlcHdr"/>
        </w:types>
        <w:behaviors>
          <w:behavior w:val="content"/>
        </w:behaviors>
        <w:guid w:val="{C721F8E0-226C-4ECE-8453-7158ED495398}"/>
      </w:docPartPr>
      <w:docPartBody>
        <w:p w:rsidR="00245FEE" w:rsidRDefault="00202FEE" w:rsidP="00202FEE">
          <w:pPr>
            <w:pStyle w:val="C1D7BABE9CFE428B9008BF8248F7A2673"/>
          </w:pPr>
          <w:r>
            <w:rPr>
              <w:rStyle w:val="PlaceholderText"/>
              <w:rFonts w:cs="Segoe UI"/>
            </w:rPr>
            <w:t>En</w:t>
          </w:r>
          <w:r w:rsidRPr="00E344E6">
            <w:rPr>
              <w:rStyle w:val="PlaceholderText"/>
              <w:rFonts w:cs="Segoe UI"/>
            </w:rPr>
            <w:t>ter text</w:t>
          </w:r>
        </w:p>
      </w:docPartBody>
    </w:docPart>
    <w:docPart>
      <w:docPartPr>
        <w:name w:val="B08CA334E8C847A5B4A1C2356E0043E5"/>
        <w:category>
          <w:name w:val="General"/>
          <w:gallery w:val="placeholder"/>
        </w:category>
        <w:types>
          <w:type w:val="bbPlcHdr"/>
        </w:types>
        <w:behaviors>
          <w:behavior w:val="content"/>
        </w:behaviors>
        <w:guid w:val="{FCC7B5C0-1575-4B88-AC7C-41DC122F0511}"/>
      </w:docPartPr>
      <w:docPartBody>
        <w:p w:rsidR="00245FEE" w:rsidRDefault="00202FEE" w:rsidP="00202FEE">
          <w:pPr>
            <w:pStyle w:val="B08CA334E8C847A5B4A1C2356E0043E53"/>
          </w:pPr>
          <w:r>
            <w:rPr>
              <w:rStyle w:val="PlaceholderText"/>
              <w:rFonts w:cs="Segoe UI"/>
            </w:rPr>
            <w:t>En</w:t>
          </w:r>
          <w:r w:rsidRPr="00E344E6">
            <w:rPr>
              <w:rStyle w:val="PlaceholderText"/>
              <w:rFonts w:cs="Segoe UI"/>
            </w:rPr>
            <w:t>ter text</w:t>
          </w:r>
        </w:p>
      </w:docPartBody>
    </w:docPart>
    <w:docPart>
      <w:docPartPr>
        <w:name w:val="351998A21514415C88703631812F5DF4"/>
        <w:category>
          <w:name w:val="General"/>
          <w:gallery w:val="placeholder"/>
        </w:category>
        <w:types>
          <w:type w:val="bbPlcHdr"/>
        </w:types>
        <w:behaviors>
          <w:behavior w:val="content"/>
        </w:behaviors>
        <w:guid w:val="{1A4ACF71-7019-43DA-8549-88B277177A33}"/>
      </w:docPartPr>
      <w:docPartBody>
        <w:p w:rsidR="00245FEE" w:rsidRDefault="00202FEE" w:rsidP="00202FEE">
          <w:pPr>
            <w:pStyle w:val="351998A21514415C88703631812F5DF43"/>
          </w:pPr>
          <w:r w:rsidRPr="002313B7">
            <w:rPr>
              <w:rStyle w:val="PlaceholderText"/>
              <w:rFonts w:cs="Segoe UI"/>
            </w:rPr>
            <w:t>Enter text</w:t>
          </w:r>
        </w:p>
      </w:docPartBody>
    </w:docPart>
    <w:docPart>
      <w:docPartPr>
        <w:name w:val="29EA75953DB14AFD8E631B4F07A8B8F9"/>
        <w:category>
          <w:name w:val="General"/>
          <w:gallery w:val="placeholder"/>
        </w:category>
        <w:types>
          <w:type w:val="bbPlcHdr"/>
        </w:types>
        <w:behaviors>
          <w:behavior w:val="content"/>
        </w:behaviors>
        <w:guid w:val="{A42658D5-DD8E-43DD-A71C-03324ED9B9BB}"/>
      </w:docPartPr>
      <w:docPartBody>
        <w:p w:rsidR="00245FEE" w:rsidRDefault="00202FEE" w:rsidP="00202FEE">
          <w:pPr>
            <w:pStyle w:val="29EA75953DB14AFD8E631B4F07A8B8F93"/>
          </w:pPr>
          <w:r>
            <w:rPr>
              <w:rStyle w:val="PlaceholderText"/>
              <w:rFonts w:cs="Segoe UI"/>
            </w:rPr>
            <w:t>Date</w:t>
          </w:r>
        </w:p>
      </w:docPartBody>
    </w:docPart>
    <w:docPart>
      <w:docPartPr>
        <w:name w:val="9B28F2A9649144EDA44937F2DAB45FC2"/>
        <w:category>
          <w:name w:val="General"/>
          <w:gallery w:val="placeholder"/>
        </w:category>
        <w:types>
          <w:type w:val="bbPlcHdr"/>
        </w:types>
        <w:behaviors>
          <w:behavior w:val="content"/>
        </w:behaviors>
        <w:guid w:val="{67E5D719-7FAF-4523-84E0-AAEE2F3CF6EC}"/>
      </w:docPartPr>
      <w:docPartBody>
        <w:p w:rsidR="00245FEE" w:rsidRDefault="00202FEE" w:rsidP="00202FEE">
          <w:pPr>
            <w:pStyle w:val="9B28F2A9649144EDA44937F2DAB45FC23"/>
          </w:pPr>
          <w:r>
            <w:rPr>
              <w:rStyle w:val="PlaceholderText"/>
              <w:rFonts w:cs="Segoe UI"/>
            </w:rPr>
            <w:t>Amount</w:t>
          </w:r>
        </w:p>
      </w:docPartBody>
    </w:docPart>
    <w:docPart>
      <w:docPartPr>
        <w:name w:val="6C1385D19E42470E98F05DAAE55614B0"/>
        <w:category>
          <w:name w:val="General"/>
          <w:gallery w:val="placeholder"/>
        </w:category>
        <w:types>
          <w:type w:val="bbPlcHdr"/>
        </w:types>
        <w:behaviors>
          <w:behavior w:val="content"/>
        </w:behaviors>
        <w:guid w:val="{DA96D45F-2692-42A0-AEBF-FE4C85FD14B2}"/>
      </w:docPartPr>
      <w:docPartBody>
        <w:p w:rsidR="00245FEE" w:rsidRDefault="00202FEE" w:rsidP="00202FEE">
          <w:pPr>
            <w:pStyle w:val="6C1385D19E42470E98F05DAAE55614B03"/>
          </w:pPr>
          <w:r w:rsidRPr="00523F4D">
            <w:rPr>
              <w:rStyle w:val="PlaceholderText"/>
              <w:rFonts w:cs="Segoe UI"/>
            </w:rPr>
            <w:t>Perc.</w:t>
          </w:r>
        </w:p>
      </w:docPartBody>
    </w:docPart>
    <w:docPart>
      <w:docPartPr>
        <w:name w:val="A5294B46974C4EFDA18B70025438909C"/>
        <w:category>
          <w:name w:val="General"/>
          <w:gallery w:val="placeholder"/>
        </w:category>
        <w:types>
          <w:type w:val="bbPlcHdr"/>
        </w:types>
        <w:behaviors>
          <w:behavior w:val="content"/>
        </w:behaviors>
        <w:guid w:val="{13569B0A-7D1D-44F5-B2D6-599F42A05BC8}"/>
      </w:docPartPr>
      <w:docPartBody>
        <w:p w:rsidR="00245FEE" w:rsidRDefault="00202FEE" w:rsidP="00202FEE">
          <w:pPr>
            <w:pStyle w:val="A5294B46974C4EFDA18B70025438909C3"/>
          </w:pPr>
          <w:r>
            <w:rPr>
              <w:rStyle w:val="PlaceholderText"/>
              <w:rFonts w:cs="Segoe UI"/>
            </w:rPr>
            <w:t>Amount</w:t>
          </w:r>
        </w:p>
      </w:docPartBody>
    </w:docPart>
    <w:docPart>
      <w:docPartPr>
        <w:name w:val="E636403DB6B34D7888F83856D057288C"/>
        <w:category>
          <w:name w:val="General"/>
          <w:gallery w:val="placeholder"/>
        </w:category>
        <w:types>
          <w:type w:val="bbPlcHdr"/>
        </w:types>
        <w:behaviors>
          <w:behavior w:val="content"/>
        </w:behaviors>
        <w:guid w:val="{86569C0C-F831-4BC7-8339-BF37E299D1F4}"/>
      </w:docPartPr>
      <w:docPartBody>
        <w:p w:rsidR="00245FEE" w:rsidRDefault="00202FEE" w:rsidP="00202FEE">
          <w:pPr>
            <w:pStyle w:val="E636403DB6B34D7888F83856D057288C3"/>
          </w:pPr>
          <w:r w:rsidRPr="002313B7">
            <w:rPr>
              <w:rStyle w:val="PlaceholderText"/>
              <w:rFonts w:cs="Segoe UI"/>
            </w:rPr>
            <w:t>Enter text</w:t>
          </w:r>
        </w:p>
      </w:docPartBody>
    </w:docPart>
    <w:docPart>
      <w:docPartPr>
        <w:name w:val="DB14418084F849AE94074299533065A4"/>
        <w:category>
          <w:name w:val="General"/>
          <w:gallery w:val="placeholder"/>
        </w:category>
        <w:types>
          <w:type w:val="bbPlcHdr"/>
        </w:types>
        <w:behaviors>
          <w:behavior w:val="content"/>
        </w:behaviors>
        <w:guid w:val="{CCDA8DA9-5218-4EF9-8679-C2457393031C}"/>
      </w:docPartPr>
      <w:docPartBody>
        <w:p w:rsidR="00245FEE" w:rsidRDefault="00202FEE" w:rsidP="00202FEE">
          <w:pPr>
            <w:pStyle w:val="DB14418084F849AE94074299533065A43"/>
          </w:pPr>
          <w:r>
            <w:rPr>
              <w:rStyle w:val="PlaceholderText"/>
              <w:rFonts w:cs="Segoe UI"/>
            </w:rPr>
            <w:t>Date</w:t>
          </w:r>
        </w:p>
      </w:docPartBody>
    </w:docPart>
    <w:docPart>
      <w:docPartPr>
        <w:name w:val="47932FEDD1914412B2DB31EA9333609E"/>
        <w:category>
          <w:name w:val="General"/>
          <w:gallery w:val="placeholder"/>
        </w:category>
        <w:types>
          <w:type w:val="bbPlcHdr"/>
        </w:types>
        <w:behaviors>
          <w:behavior w:val="content"/>
        </w:behaviors>
        <w:guid w:val="{35E07EE2-49AA-492C-9A93-DB6E46807436}"/>
      </w:docPartPr>
      <w:docPartBody>
        <w:p w:rsidR="00245FEE" w:rsidRDefault="00202FEE" w:rsidP="00202FEE">
          <w:pPr>
            <w:pStyle w:val="47932FEDD1914412B2DB31EA9333609E3"/>
          </w:pPr>
          <w:r>
            <w:rPr>
              <w:rStyle w:val="PlaceholderText"/>
              <w:rFonts w:cs="Segoe UI"/>
            </w:rPr>
            <w:t>Amount</w:t>
          </w:r>
        </w:p>
      </w:docPartBody>
    </w:docPart>
    <w:docPart>
      <w:docPartPr>
        <w:name w:val="96FDE42F29CB4244BCB73186923EE6BE"/>
        <w:category>
          <w:name w:val="General"/>
          <w:gallery w:val="placeholder"/>
        </w:category>
        <w:types>
          <w:type w:val="bbPlcHdr"/>
        </w:types>
        <w:behaviors>
          <w:behavior w:val="content"/>
        </w:behaviors>
        <w:guid w:val="{917DF767-1179-4455-8B47-38A598E17C36}"/>
      </w:docPartPr>
      <w:docPartBody>
        <w:p w:rsidR="00245FEE" w:rsidRDefault="00202FEE" w:rsidP="00202FEE">
          <w:pPr>
            <w:pStyle w:val="96FDE42F29CB4244BCB73186923EE6BE3"/>
          </w:pPr>
          <w:r w:rsidRPr="00523F4D">
            <w:rPr>
              <w:rStyle w:val="PlaceholderText"/>
              <w:rFonts w:cs="Segoe UI"/>
            </w:rPr>
            <w:t>Perc.</w:t>
          </w:r>
        </w:p>
      </w:docPartBody>
    </w:docPart>
    <w:docPart>
      <w:docPartPr>
        <w:name w:val="FFD92B645CAF47D1A49CAB92C8B47AFC"/>
        <w:category>
          <w:name w:val="General"/>
          <w:gallery w:val="placeholder"/>
        </w:category>
        <w:types>
          <w:type w:val="bbPlcHdr"/>
        </w:types>
        <w:behaviors>
          <w:behavior w:val="content"/>
        </w:behaviors>
        <w:guid w:val="{F8A60389-131C-4F64-96E8-A1520B0C60BA}"/>
      </w:docPartPr>
      <w:docPartBody>
        <w:p w:rsidR="00245FEE" w:rsidRDefault="00202FEE" w:rsidP="00202FEE">
          <w:pPr>
            <w:pStyle w:val="FFD92B645CAF47D1A49CAB92C8B47AFC3"/>
          </w:pPr>
          <w:r>
            <w:rPr>
              <w:rStyle w:val="PlaceholderText"/>
              <w:rFonts w:cs="Segoe UI"/>
            </w:rPr>
            <w:t>Amount</w:t>
          </w:r>
        </w:p>
      </w:docPartBody>
    </w:docPart>
    <w:docPart>
      <w:docPartPr>
        <w:name w:val="A44566B745A549188FC443916AC5F91C"/>
        <w:category>
          <w:name w:val="General"/>
          <w:gallery w:val="placeholder"/>
        </w:category>
        <w:types>
          <w:type w:val="bbPlcHdr"/>
        </w:types>
        <w:behaviors>
          <w:behavior w:val="content"/>
        </w:behaviors>
        <w:guid w:val="{17F07BAF-4B68-46E9-8B8F-5990023FC380}"/>
      </w:docPartPr>
      <w:docPartBody>
        <w:p w:rsidR="00245FEE" w:rsidRDefault="0065236F" w:rsidP="0065236F">
          <w:pPr>
            <w:pStyle w:val="A44566B745A549188FC443916AC5F91C"/>
          </w:pPr>
          <w:r>
            <w:rPr>
              <w:rStyle w:val="PlaceholderText"/>
            </w:rPr>
            <w:t>En</w:t>
          </w:r>
          <w:r w:rsidRPr="006C12E1">
            <w:rPr>
              <w:rStyle w:val="PlaceholderText"/>
            </w:rPr>
            <w:t>ter date</w:t>
          </w:r>
        </w:p>
      </w:docPartBody>
    </w:docPart>
    <w:docPart>
      <w:docPartPr>
        <w:name w:val="B50F049D8B5A451C9B96D6B062AA4116"/>
        <w:category>
          <w:name w:val="General"/>
          <w:gallery w:val="placeholder"/>
        </w:category>
        <w:types>
          <w:type w:val="bbPlcHdr"/>
        </w:types>
        <w:behaviors>
          <w:behavior w:val="content"/>
        </w:behaviors>
        <w:guid w:val="{EBC89B41-7B7F-47E8-8330-93FC7495E360}"/>
      </w:docPartPr>
      <w:docPartBody>
        <w:p w:rsidR="00245FEE" w:rsidRDefault="00202FEE" w:rsidP="00202FEE">
          <w:pPr>
            <w:pStyle w:val="B50F049D8B5A451C9B96D6B062AA4116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9D157E3E2D17451CB7EC1E913828EA0F"/>
        <w:category>
          <w:name w:val="General"/>
          <w:gallery w:val="placeholder"/>
        </w:category>
        <w:types>
          <w:type w:val="bbPlcHdr"/>
        </w:types>
        <w:behaviors>
          <w:behavior w:val="content"/>
        </w:behaviors>
        <w:guid w:val="{2B0781EF-0793-404F-B705-78ED04D3D3EA}"/>
      </w:docPartPr>
      <w:docPartBody>
        <w:p w:rsidR="00245FEE" w:rsidRDefault="00202FEE" w:rsidP="00202FEE">
          <w:pPr>
            <w:pStyle w:val="9D157E3E2D17451CB7EC1E913828EA0F3"/>
          </w:pPr>
          <w:r w:rsidRPr="006C12E1">
            <w:rPr>
              <w:rStyle w:val="PlaceholderText"/>
            </w:rPr>
            <w:t>C</w:t>
          </w:r>
          <w:r>
            <w:rPr>
              <w:rStyle w:val="PlaceholderText"/>
            </w:rPr>
            <w:t>hoose</w:t>
          </w:r>
        </w:p>
      </w:docPartBody>
    </w:docPart>
    <w:docPart>
      <w:docPartPr>
        <w:name w:val="DB10DBEACB104A9C9F60A87480B37407"/>
        <w:category>
          <w:name w:val="General"/>
          <w:gallery w:val="placeholder"/>
        </w:category>
        <w:types>
          <w:type w:val="bbPlcHdr"/>
        </w:types>
        <w:behaviors>
          <w:behavior w:val="content"/>
        </w:behaviors>
        <w:guid w:val="{4F3F1EC8-926E-4772-80FB-6B1655506524}"/>
      </w:docPartPr>
      <w:docPartBody>
        <w:p w:rsidR="00245FEE" w:rsidRDefault="00202FEE" w:rsidP="00202FEE">
          <w:pPr>
            <w:pStyle w:val="DB10DBEACB104A9C9F60A87480B374073"/>
          </w:pPr>
          <w:r>
            <w:rPr>
              <w:rStyle w:val="PlaceholderText"/>
              <w:rFonts w:cs="Segoe UI"/>
            </w:rPr>
            <w:t>En</w:t>
          </w:r>
          <w:r w:rsidRPr="00E344E6">
            <w:rPr>
              <w:rStyle w:val="PlaceholderText"/>
              <w:rFonts w:cs="Segoe UI"/>
            </w:rPr>
            <w:t>ter text</w:t>
          </w:r>
        </w:p>
      </w:docPartBody>
    </w:docPart>
    <w:docPart>
      <w:docPartPr>
        <w:name w:val="2DC47AEF85984B2097C1C6F096B5EB8F"/>
        <w:category>
          <w:name w:val="General"/>
          <w:gallery w:val="placeholder"/>
        </w:category>
        <w:types>
          <w:type w:val="bbPlcHdr"/>
        </w:types>
        <w:behaviors>
          <w:behavior w:val="content"/>
        </w:behaviors>
        <w:guid w:val="{C9B4C66C-9450-4C68-AD89-10AD0BC72BC1}"/>
      </w:docPartPr>
      <w:docPartBody>
        <w:p w:rsidR="00245FEE" w:rsidRDefault="0065236F" w:rsidP="0065236F">
          <w:pPr>
            <w:pStyle w:val="2DC47AEF85984B2097C1C6F096B5EB8F"/>
          </w:pPr>
          <w:r>
            <w:rPr>
              <w:rStyle w:val="PlaceholderText"/>
            </w:rPr>
            <w:t>En</w:t>
          </w:r>
          <w:r w:rsidRPr="006C12E1">
            <w:rPr>
              <w:rStyle w:val="PlaceholderText"/>
            </w:rPr>
            <w:t>ter date</w:t>
          </w:r>
        </w:p>
      </w:docPartBody>
    </w:docPart>
    <w:docPart>
      <w:docPartPr>
        <w:name w:val="40E174F7980343D4AC5B8C212AEFC11A"/>
        <w:category>
          <w:name w:val="General"/>
          <w:gallery w:val="placeholder"/>
        </w:category>
        <w:types>
          <w:type w:val="bbPlcHdr"/>
        </w:types>
        <w:behaviors>
          <w:behavior w:val="content"/>
        </w:behaviors>
        <w:guid w:val="{AB03158D-C59C-405E-95C3-E709B8BC9215}"/>
      </w:docPartPr>
      <w:docPartBody>
        <w:p w:rsidR="00245FEE" w:rsidRDefault="00202FEE" w:rsidP="00202FEE">
          <w:pPr>
            <w:pStyle w:val="40E174F7980343D4AC5B8C212AEFC11A3"/>
          </w:pPr>
          <w:r>
            <w:rPr>
              <w:rStyle w:val="PlaceholderText"/>
              <w:rFonts w:cs="Segoe UI"/>
            </w:rPr>
            <w:t>En</w:t>
          </w:r>
          <w:r w:rsidRPr="00E344E6">
            <w:rPr>
              <w:rStyle w:val="PlaceholderText"/>
              <w:rFonts w:cs="Segoe UI"/>
            </w:rPr>
            <w:t xml:space="preserve">ter </w:t>
          </w:r>
          <w:r>
            <w:rPr>
              <w:rStyle w:val="PlaceholderText"/>
              <w:rFonts w:cs="Segoe UI"/>
            </w:rPr>
            <w:t>time</w:t>
          </w:r>
        </w:p>
      </w:docPartBody>
    </w:docPart>
    <w:docPart>
      <w:docPartPr>
        <w:name w:val="A9DD60B0F62344AC8091877E216B2487"/>
        <w:category>
          <w:name w:val="General"/>
          <w:gallery w:val="placeholder"/>
        </w:category>
        <w:types>
          <w:type w:val="bbPlcHdr"/>
        </w:types>
        <w:behaviors>
          <w:behavior w:val="content"/>
        </w:behaviors>
        <w:guid w:val="{6237723E-D48E-4427-9CC6-57878C53A531}"/>
      </w:docPartPr>
      <w:docPartBody>
        <w:p w:rsidR="00245FEE" w:rsidRDefault="00202FEE" w:rsidP="00202FEE">
          <w:pPr>
            <w:pStyle w:val="A9DD60B0F62344AC8091877E216B24873"/>
          </w:pPr>
          <w:r w:rsidRPr="006C12E1">
            <w:rPr>
              <w:rStyle w:val="PlaceholderText"/>
            </w:rPr>
            <w:t>C</w:t>
          </w:r>
          <w:r>
            <w:rPr>
              <w:rStyle w:val="PlaceholderText"/>
            </w:rPr>
            <w:t>hoose</w:t>
          </w:r>
        </w:p>
      </w:docPartBody>
    </w:docPart>
    <w:docPart>
      <w:docPartPr>
        <w:name w:val="37317F7714A6404989608C22D4E5976E"/>
        <w:category>
          <w:name w:val="General"/>
          <w:gallery w:val="placeholder"/>
        </w:category>
        <w:types>
          <w:type w:val="bbPlcHdr"/>
        </w:types>
        <w:behaviors>
          <w:behavior w:val="content"/>
        </w:behaviors>
        <w:guid w:val="{74CE9165-4DF2-4578-AA84-BB19F7E0E286}"/>
      </w:docPartPr>
      <w:docPartBody>
        <w:p w:rsidR="00245FEE" w:rsidRDefault="00202FEE" w:rsidP="00202FEE">
          <w:pPr>
            <w:pStyle w:val="37317F7714A6404989608C22D4E5976E3"/>
          </w:pPr>
          <w:r>
            <w:rPr>
              <w:rStyle w:val="PlaceholderText"/>
              <w:rFonts w:cs="Segoe UI"/>
            </w:rPr>
            <w:t>En</w:t>
          </w:r>
          <w:r w:rsidRPr="00E344E6">
            <w:rPr>
              <w:rStyle w:val="PlaceholderText"/>
              <w:rFonts w:cs="Segoe UI"/>
            </w:rPr>
            <w:t>ter text</w:t>
          </w:r>
        </w:p>
      </w:docPartBody>
    </w:docPart>
    <w:docPart>
      <w:docPartPr>
        <w:name w:val="BC3063632DB249C0A623B36B80D3C4A3"/>
        <w:category>
          <w:name w:val="General"/>
          <w:gallery w:val="placeholder"/>
        </w:category>
        <w:types>
          <w:type w:val="bbPlcHdr"/>
        </w:types>
        <w:behaviors>
          <w:behavior w:val="content"/>
        </w:behaviors>
        <w:guid w:val="{2504C246-F2F0-479C-A151-1296D10E6067}"/>
      </w:docPartPr>
      <w:docPartBody>
        <w:p w:rsidR="00245FEE" w:rsidRDefault="00202FEE" w:rsidP="00202FEE">
          <w:pPr>
            <w:pStyle w:val="BC3063632DB249C0A623B36B80D3C4A33"/>
          </w:pPr>
          <w:r w:rsidRPr="00CD2C18">
            <w:rPr>
              <w:rStyle w:val="PlaceholderText"/>
            </w:rPr>
            <w:t>Choose an item.</w:t>
          </w:r>
        </w:p>
      </w:docPartBody>
    </w:docPart>
    <w:docPart>
      <w:docPartPr>
        <w:name w:val="67425B723B854A1E8DE7B37E18B0A1F4"/>
        <w:category>
          <w:name w:val="General"/>
          <w:gallery w:val="placeholder"/>
        </w:category>
        <w:types>
          <w:type w:val="bbPlcHdr"/>
        </w:types>
        <w:behaviors>
          <w:behavior w:val="content"/>
        </w:behaviors>
        <w:guid w:val="{FE07A521-2F67-4489-B7C2-CED8D8C80A5D}"/>
      </w:docPartPr>
      <w:docPartBody>
        <w:p w:rsidR="00245FEE" w:rsidRDefault="00202FEE" w:rsidP="00202FEE">
          <w:pPr>
            <w:pStyle w:val="67425B723B854A1E8DE7B37E18B0A1F43"/>
          </w:pPr>
          <w:r>
            <w:rPr>
              <w:rStyle w:val="PlaceholderText"/>
              <w:rFonts w:cs="Segoe UI"/>
            </w:rPr>
            <w:t>En</w:t>
          </w:r>
          <w:r w:rsidRPr="00E344E6">
            <w:rPr>
              <w:rStyle w:val="PlaceholderText"/>
              <w:rFonts w:cs="Segoe UI"/>
            </w:rPr>
            <w:t>ter text</w:t>
          </w:r>
        </w:p>
      </w:docPartBody>
    </w:docPart>
    <w:docPart>
      <w:docPartPr>
        <w:name w:val="769D28705F1C4DA7BDB3A08793D38996"/>
        <w:category>
          <w:name w:val="General"/>
          <w:gallery w:val="placeholder"/>
        </w:category>
        <w:types>
          <w:type w:val="bbPlcHdr"/>
        </w:types>
        <w:behaviors>
          <w:behavior w:val="content"/>
        </w:behaviors>
        <w:guid w:val="{1D833EC4-1A2C-418A-ACF0-1D6515C1060C}"/>
      </w:docPartPr>
      <w:docPartBody>
        <w:p w:rsidR="00245FEE" w:rsidRDefault="00202FEE" w:rsidP="00202FEE">
          <w:pPr>
            <w:pStyle w:val="769D28705F1C4DA7BDB3A08793D389963"/>
          </w:pPr>
          <w:r>
            <w:rPr>
              <w:rStyle w:val="PlaceholderText"/>
              <w:rFonts w:cs="Segoe UI"/>
            </w:rPr>
            <w:t>En</w:t>
          </w:r>
          <w:r w:rsidRPr="00E344E6">
            <w:rPr>
              <w:rStyle w:val="PlaceholderText"/>
              <w:rFonts w:cs="Segoe UI"/>
            </w:rPr>
            <w:t>ter text</w:t>
          </w:r>
        </w:p>
      </w:docPartBody>
    </w:docPart>
    <w:docPart>
      <w:docPartPr>
        <w:name w:val="DB9ADCE0098A45B69BC02DC46FB9C245"/>
        <w:category>
          <w:name w:val="General"/>
          <w:gallery w:val="placeholder"/>
        </w:category>
        <w:types>
          <w:type w:val="bbPlcHdr"/>
        </w:types>
        <w:behaviors>
          <w:behavior w:val="content"/>
        </w:behaviors>
        <w:guid w:val="{124B44D0-DC9D-48DB-B13D-181D2EA51950}"/>
      </w:docPartPr>
      <w:docPartBody>
        <w:p w:rsidR="00245FEE" w:rsidRDefault="00202FEE" w:rsidP="00202FEE">
          <w:pPr>
            <w:pStyle w:val="DB9ADCE0098A45B69BC02DC46FB9C2453"/>
          </w:pPr>
          <w:r>
            <w:rPr>
              <w:rStyle w:val="PlaceholderText"/>
              <w:rFonts w:cs="Segoe UI"/>
            </w:rPr>
            <w:t>En</w:t>
          </w:r>
          <w:r w:rsidRPr="00E344E6">
            <w:rPr>
              <w:rStyle w:val="PlaceholderText"/>
              <w:rFonts w:cs="Segoe UI"/>
            </w:rPr>
            <w:t>ter text</w:t>
          </w:r>
        </w:p>
      </w:docPartBody>
    </w:docPart>
    <w:docPart>
      <w:docPartPr>
        <w:name w:val="31A66D70DE4D4754924156B7591F3D6C"/>
        <w:category>
          <w:name w:val="General"/>
          <w:gallery w:val="placeholder"/>
        </w:category>
        <w:types>
          <w:type w:val="bbPlcHdr"/>
        </w:types>
        <w:behaviors>
          <w:behavior w:val="content"/>
        </w:behaviors>
        <w:guid w:val="{A82BE076-BF9C-4FAA-B346-B235B6082BA4}"/>
      </w:docPartPr>
      <w:docPartBody>
        <w:p w:rsidR="00245FEE" w:rsidRDefault="00202FEE" w:rsidP="00202FEE">
          <w:pPr>
            <w:pStyle w:val="31A66D70DE4D4754924156B7591F3D6C3"/>
          </w:pPr>
          <w:r>
            <w:rPr>
              <w:rStyle w:val="PlaceholderText"/>
              <w:rFonts w:cs="Segoe UI"/>
            </w:rPr>
            <w:t>En</w:t>
          </w:r>
          <w:r w:rsidRPr="00E344E6">
            <w:rPr>
              <w:rStyle w:val="PlaceholderText"/>
              <w:rFonts w:cs="Segoe UI"/>
            </w:rPr>
            <w:t>ter text</w:t>
          </w:r>
        </w:p>
      </w:docPartBody>
    </w:docPart>
    <w:docPart>
      <w:docPartPr>
        <w:name w:val="61E0BB8EBFC64DF2B848371F1AE7C805"/>
        <w:category>
          <w:name w:val="General"/>
          <w:gallery w:val="placeholder"/>
        </w:category>
        <w:types>
          <w:type w:val="bbPlcHdr"/>
        </w:types>
        <w:behaviors>
          <w:behavior w:val="content"/>
        </w:behaviors>
        <w:guid w:val="{5C5665ED-9536-401E-9D93-BEF54D41D019}"/>
      </w:docPartPr>
      <w:docPartBody>
        <w:p w:rsidR="00245FEE" w:rsidRDefault="00202FEE" w:rsidP="00202FEE">
          <w:pPr>
            <w:pStyle w:val="61E0BB8EBFC64DF2B848371F1AE7C8053"/>
          </w:pPr>
          <w:r>
            <w:rPr>
              <w:rStyle w:val="PlaceholderText"/>
              <w:rFonts w:cs="Segoe UI"/>
            </w:rPr>
            <w:t>En</w:t>
          </w:r>
          <w:r w:rsidRPr="00E344E6">
            <w:rPr>
              <w:rStyle w:val="PlaceholderText"/>
              <w:rFonts w:cs="Segoe UI"/>
            </w:rPr>
            <w:t>ter text</w:t>
          </w:r>
        </w:p>
      </w:docPartBody>
    </w:docPart>
    <w:docPart>
      <w:docPartPr>
        <w:name w:val="CEE23055411C456EBA18EB83E1B8400E"/>
        <w:category>
          <w:name w:val="General"/>
          <w:gallery w:val="placeholder"/>
        </w:category>
        <w:types>
          <w:type w:val="bbPlcHdr"/>
        </w:types>
        <w:behaviors>
          <w:behavior w:val="content"/>
        </w:behaviors>
        <w:guid w:val="{07765B57-27D0-46AF-A407-4B1292C634DC}"/>
      </w:docPartPr>
      <w:docPartBody>
        <w:p w:rsidR="00245FEE" w:rsidRDefault="00202FEE" w:rsidP="00202FEE">
          <w:pPr>
            <w:pStyle w:val="CEE23055411C456EBA18EB83E1B8400E3"/>
          </w:pPr>
          <w:r w:rsidRPr="00553BC7">
            <w:rPr>
              <w:rStyle w:val="PlaceholderText"/>
              <w:rFonts w:cs="Segoe UI"/>
            </w:rPr>
            <w:t>Enter text</w:t>
          </w:r>
        </w:p>
      </w:docPartBody>
    </w:docPart>
    <w:docPart>
      <w:docPartPr>
        <w:name w:val="9B21B04CA6DC4C9CA49995CC2889C16C"/>
        <w:category>
          <w:name w:val="General"/>
          <w:gallery w:val="placeholder"/>
        </w:category>
        <w:types>
          <w:type w:val="bbPlcHdr"/>
        </w:types>
        <w:behaviors>
          <w:behavior w:val="content"/>
        </w:behaviors>
        <w:guid w:val="{71584D7E-89B7-4D0C-AD19-258FF89A945E}"/>
      </w:docPartPr>
      <w:docPartBody>
        <w:p w:rsidR="00245FEE" w:rsidRDefault="00202FEE" w:rsidP="00202FEE">
          <w:pPr>
            <w:pStyle w:val="9B21B04CA6DC4C9CA49995CC2889C16C3"/>
          </w:pPr>
          <w:r w:rsidRPr="00553BC7">
            <w:rPr>
              <w:rStyle w:val="PlaceholderText"/>
              <w:rFonts w:cs="Segoe UI"/>
            </w:rPr>
            <w:t>Enter text</w:t>
          </w:r>
        </w:p>
      </w:docPartBody>
    </w:docPart>
    <w:docPart>
      <w:docPartPr>
        <w:name w:val="1E69FDA907B54ADA917BD0027DEB2CC8"/>
        <w:category>
          <w:name w:val="General"/>
          <w:gallery w:val="placeholder"/>
        </w:category>
        <w:types>
          <w:type w:val="bbPlcHdr"/>
        </w:types>
        <w:behaviors>
          <w:behavior w:val="content"/>
        </w:behaviors>
        <w:guid w:val="{561514D6-3FC5-4F09-949B-217D14FD22F4}"/>
      </w:docPartPr>
      <w:docPartBody>
        <w:p w:rsidR="00245FEE" w:rsidRDefault="00202FEE" w:rsidP="00202FEE">
          <w:pPr>
            <w:pStyle w:val="1E69FDA907B54ADA917BD0027DEB2CC83"/>
          </w:pPr>
          <w:r w:rsidRPr="00553BC7">
            <w:rPr>
              <w:rStyle w:val="PlaceholderText"/>
              <w:rFonts w:cs="Segoe UI"/>
            </w:rPr>
            <w:t>Enter text</w:t>
          </w:r>
        </w:p>
      </w:docPartBody>
    </w:docPart>
    <w:docPart>
      <w:docPartPr>
        <w:name w:val="01E19D9F9FBB44609B4FEC6B66FB624E"/>
        <w:category>
          <w:name w:val="General"/>
          <w:gallery w:val="placeholder"/>
        </w:category>
        <w:types>
          <w:type w:val="bbPlcHdr"/>
        </w:types>
        <w:behaviors>
          <w:behavior w:val="content"/>
        </w:behaviors>
        <w:guid w:val="{611C10F5-3B22-4CE0-BC9C-2E18702DE514}"/>
      </w:docPartPr>
      <w:docPartBody>
        <w:p w:rsidR="00245FEE" w:rsidRDefault="00202FEE" w:rsidP="00202FEE">
          <w:pPr>
            <w:pStyle w:val="01E19D9F9FBB44609B4FEC6B66FB624E3"/>
          </w:pPr>
          <w:r w:rsidRPr="00553BC7">
            <w:rPr>
              <w:rStyle w:val="PlaceholderText"/>
              <w:rFonts w:cs="Segoe UI"/>
            </w:rPr>
            <w:t>Enter text</w:t>
          </w:r>
        </w:p>
      </w:docPartBody>
    </w:docPart>
    <w:docPart>
      <w:docPartPr>
        <w:name w:val="93BEF64CEBFA486A96E0DC4597E17F02"/>
        <w:category>
          <w:name w:val="General"/>
          <w:gallery w:val="placeholder"/>
        </w:category>
        <w:types>
          <w:type w:val="bbPlcHdr"/>
        </w:types>
        <w:behaviors>
          <w:behavior w:val="content"/>
        </w:behaviors>
        <w:guid w:val="{8CDA8333-1AB5-40C9-8189-50FC8B59A3EB}"/>
      </w:docPartPr>
      <w:docPartBody>
        <w:p w:rsidR="00245FEE" w:rsidRDefault="00202FEE" w:rsidP="00202FEE">
          <w:pPr>
            <w:pStyle w:val="93BEF64CEBFA486A96E0DC4597E17F023"/>
          </w:pPr>
          <w:r w:rsidRPr="00553BC7">
            <w:rPr>
              <w:rStyle w:val="PlaceholderText"/>
              <w:rFonts w:cs="Segoe UI"/>
            </w:rPr>
            <w:t>Enter text</w:t>
          </w:r>
        </w:p>
      </w:docPartBody>
    </w:docPart>
    <w:docPart>
      <w:docPartPr>
        <w:name w:val="B405558B25E44E15A311BEFDCBB70054"/>
        <w:category>
          <w:name w:val="General"/>
          <w:gallery w:val="placeholder"/>
        </w:category>
        <w:types>
          <w:type w:val="bbPlcHdr"/>
        </w:types>
        <w:behaviors>
          <w:behavior w:val="content"/>
        </w:behaviors>
        <w:guid w:val="{6EE259FA-0051-4056-A176-BB0686EDDBA2}"/>
      </w:docPartPr>
      <w:docPartBody>
        <w:p w:rsidR="00245FEE" w:rsidRDefault="00202FEE" w:rsidP="00202FEE">
          <w:pPr>
            <w:pStyle w:val="B405558B25E44E15A311BEFDCBB700543"/>
          </w:pPr>
          <w:r w:rsidRPr="00553BC7">
            <w:rPr>
              <w:rStyle w:val="PlaceholderText"/>
              <w:rFonts w:cs="Segoe UI"/>
            </w:rPr>
            <w:t>Enter text</w:t>
          </w:r>
        </w:p>
      </w:docPartBody>
    </w:docPart>
    <w:docPart>
      <w:docPartPr>
        <w:name w:val="A2D6BEFB9D0D4C259C72D6C80BDB647E"/>
        <w:category>
          <w:name w:val="General"/>
          <w:gallery w:val="placeholder"/>
        </w:category>
        <w:types>
          <w:type w:val="bbPlcHdr"/>
        </w:types>
        <w:behaviors>
          <w:behavior w:val="content"/>
        </w:behaviors>
        <w:guid w:val="{61F819C6-E574-48F1-B4B9-33FAC425520D}"/>
      </w:docPartPr>
      <w:docPartBody>
        <w:p w:rsidR="00245FEE" w:rsidRDefault="00202FEE" w:rsidP="00202FEE">
          <w:pPr>
            <w:pStyle w:val="A2D6BEFB9D0D4C259C72D6C80BDB647E3"/>
          </w:pPr>
          <w:r w:rsidRPr="00553BC7">
            <w:rPr>
              <w:rStyle w:val="PlaceholderText"/>
              <w:rFonts w:cs="Segoe UI"/>
            </w:rPr>
            <w:t>Enter text</w:t>
          </w:r>
        </w:p>
      </w:docPartBody>
    </w:docPart>
    <w:docPart>
      <w:docPartPr>
        <w:name w:val="A68FC0E1D2AF4556BF43836EA4FB33B5"/>
        <w:category>
          <w:name w:val="General"/>
          <w:gallery w:val="placeholder"/>
        </w:category>
        <w:types>
          <w:type w:val="bbPlcHdr"/>
        </w:types>
        <w:behaviors>
          <w:behavior w:val="content"/>
        </w:behaviors>
        <w:guid w:val="{3EF38612-358A-4489-9A25-CA953A963EEE}"/>
      </w:docPartPr>
      <w:docPartBody>
        <w:p w:rsidR="00245FEE" w:rsidRDefault="00202FEE" w:rsidP="00202FEE">
          <w:pPr>
            <w:pStyle w:val="A68FC0E1D2AF4556BF43836EA4FB33B53"/>
          </w:pPr>
          <w:r w:rsidRPr="00553BC7">
            <w:rPr>
              <w:rStyle w:val="PlaceholderText"/>
              <w:rFonts w:cs="Segoe UI"/>
            </w:rPr>
            <w:t>Enter text</w:t>
          </w:r>
        </w:p>
      </w:docPartBody>
    </w:docPart>
    <w:docPart>
      <w:docPartPr>
        <w:name w:val="7E39555A90404BC5840493BC197D53C6"/>
        <w:category>
          <w:name w:val="General"/>
          <w:gallery w:val="placeholder"/>
        </w:category>
        <w:types>
          <w:type w:val="bbPlcHdr"/>
        </w:types>
        <w:behaviors>
          <w:behavior w:val="content"/>
        </w:behaviors>
        <w:guid w:val="{DC2754F5-BCFF-44C5-8C9B-2C0A905E62F8}"/>
      </w:docPartPr>
      <w:docPartBody>
        <w:p w:rsidR="00245FEE" w:rsidRDefault="00202FEE" w:rsidP="00202FEE">
          <w:pPr>
            <w:pStyle w:val="7E39555A90404BC5840493BC197D53C63"/>
          </w:pPr>
          <w:r w:rsidRPr="00553BC7">
            <w:rPr>
              <w:rStyle w:val="PlaceholderText"/>
              <w:rFonts w:cs="Segoe UI"/>
            </w:rPr>
            <w:t>Enter text</w:t>
          </w:r>
        </w:p>
      </w:docPartBody>
    </w:docPart>
    <w:docPart>
      <w:docPartPr>
        <w:name w:val="AC4C04B3D1C44137B1E8A205E49A81DF"/>
        <w:category>
          <w:name w:val="General"/>
          <w:gallery w:val="placeholder"/>
        </w:category>
        <w:types>
          <w:type w:val="bbPlcHdr"/>
        </w:types>
        <w:behaviors>
          <w:behavior w:val="content"/>
        </w:behaviors>
        <w:guid w:val="{C66EBF53-0866-45B2-B942-ED9A9F9D4675}"/>
      </w:docPartPr>
      <w:docPartBody>
        <w:p w:rsidR="00245FEE" w:rsidRDefault="00202FEE" w:rsidP="00202FEE">
          <w:pPr>
            <w:pStyle w:val="AC4C04B3D1C44137B1E8A205E49A81DF3"/>
          </w:pPr>
          <w:r w:rsidRPr="00553BC7">
            <w:rPr>
              <w:rStyle w:val="PlaceholderText"/>
              <w:rFonts w:cs="Segoe UI"/>
            </w:rPr>
            <w:t>Enter text</w:t>
          </w:r>
        </w:p>
      </w:docPartBody>
    </w:docPart>
    <w:docPart>
      <w:docPartPr>
        <w:name w:val="D82E2D6C9FC74A5E8EE274219B66B76C"/>
        <w:category>
          <w:name w:val="General"/>
          <w:gallery w:val="placeholder"/>
        </w:category>
        <w:types>
          <w:type w:val="bbPlcHdr"/>
        </w:types>
        <w:behaviors>
          <w:behavior w:val="content"/>
        </w:behaviors>
        <w:guid w:val="{38D892E4-1813-4B84-B420-E5E7813B9BB3}"/>
      </w:docPartPr>
      <w:docPartBody>
        <w:p w:rsidR="00245FEE" w:rsidRDefault="00202FEE" w:rsidP="00202FEE">
          <w:pPr>
            <w:pStyle w:val="D82E2D6C9FC74A5E8EE274219B66B76C3"/>
          </w:pPr>
          <w:r w:rsidRPr="00553BC7">
            <w:rPr>
              <w:rStyle w:val="PlaceholderText"/>
              <w:rFonts w:cs="Segoe UI"/>
            </w:rPr>
            <w:t>Enter text</w:t>
          </w:r>
        </w:p>
      </w:docPartBody>
    </w:docPart>
    <w:docPart>
      <w:docPartPr>
        <w:name w:val="99AC5F282C3248AF8BA47566BF933967"/>
        <w:category>
          <w:name w:val="General"/>
          <w:gallery w:val="placeholder"/>
        </w:category>
        <w:types>
          <w:type w:val="bbPlcHdr"/>
        </w:types>
        <w:behaviors>
          <w:behavior w:val="content"/>
        </w:behaviors>
        <w:guid w:val="{45CCA816-B504-42B7-844B-C963137D2E8E}"/>
      </w:docPartPr>
      <w:docPartBody>
        <w:p w:rsidR="00245FEE" w:rsidRDefault="00202FEE" w:rsidP="00202FEE">
          <w:pPr>
            <w:pStyle w:val="99AC5F282C3248AF8BA47566BF9339673"/>
          </w:pPr>
          <w:r w:rsidRPr="00553BC7">
            <w:rPr>
              <w:rStyle w:val="PlaceholderText"/>
              <w:rFonts w:cs="Segoe UI"/>
            </w:rPr>
            <w:t>Enter text</w:t>
          </w:r>
        </w:p>
      </w:docPartBody>
    </w:docPart>
    <w:docPart>
      <w:docPartPr>
        <w:name w:val="A53D321DCE664D14B503602170775DF5"/>
        <w:category>
          <w:name w:val="General"/>
          <w:gallery w:val="placeholder"/>
        </w:category>
        <w:types>
          <w:type w:val="bbPlcHdr"/>
        </w:types>
        <w:behaviors>
          <w:behavior w:val="content"/>
        </w:behaviors>
        <w:guid w:val="{0D9B740D-6C84-4C94-B5AE-A5E202F33B1A}"/>
      </w:docPartPr>
      <w:docPartBody>
        <w:p w:rsidR="00245FEE" w:rsidRDefault="00202FEE" w:rsidP="00202FEE">
          <w:pPr>
            <w:pStyle w:val="A53D321DCE664D14B503602170775DF53"/>
          </w:pPr>
          <w:r w:rsidRPr="00553BC7">
            <w:rPr>
              <w:rStyle w:val="PlaceholderText"/>
            </w:rPr>
            <w:t>Enter text</w:t>
          </w:r>
        </w:p>
      </w:docPartBody>
    </w:docPart>
    <w:docPart>
      <w:docPartPr>
        <w:name w:val="37E748B0F32B42D8AFFB32FDD0576553"/>
        <w:category>
          <w:name w:val="General"/>
          <w:gallery w:val="placeholder"/>
        </w:category>
        <w:types>
          <w:type w:val="bbPlcHdr"/>
        </w:types>
        <w:behaviors>
          <w:behavior w:val="content"/>
        </w:behaviors>
        <w:guid w:val="{30E9F54B-1C39-40DE-B6AD-BF4EBA98EBA6}"/>
      </w:docPartPr>
      <w:docPartBody>
        <w:p w:rsidR="00245FEE" w:rsidRDefault="00202FEE" w:rsidP="00202FEE">
          <w:pPr>
            <w:pStyle w:val="37E748B0F32B42D8AFFB32FDD05765533"/>
          </w:pPr>
          <w:r w:rsidRPr="00553BC7">
            <w:rPr>
              <w:rStyle w:val="PlaceholderText"/>
            </w:rPr>
            <w:t>Enter text</w:t>
          </w:r>
        </w:p>
      </w:docPartBody>
    </w:docPart>
    <w:docPart>
      <w:docPartPr>
        <w:name w:val="45BBB490C7B34C2B93E2FDCDEBA2F6DF"/>
        <w:category>
          <w:name w:val="General"/>
          <w:gallery w:val="placeholder"/>
        </w:category>
        <w:types>
          <w:type w:val="bbPlcHdr"/>
        </w:types>
        <w:behaviors>
          <w:behavior w:val="content"/>
        </w:behaviors>
        <w:guid w:val="{2DF52A85-6422-4669-A22B-083E9C823A60}"/>
      </w:docPartPr>
      <w:docPartBody>
        <w:p w:rsidR="00245FEE" w:rsidRDefault="00202FEE" w:rsidP="00202FEE">
          <w:pPr>
            <w:pStyle w:val="45BBB490C7B34C2B93E2FDCDEBA2F6DF3"/>
          </w:pPr>
          <w:r w:rsidRPr="00553BC7">
            <w:rPr>
              <w:rStyle w:val="PlaceholderText"/>
            </w:rPr>
            <w:t>Enter text</w:t>
          </w:r>
        </w:p>
      </w:docPartBody>
    </w:docPart>
    <w:docPart>
      <w:docPartPr>
        <w:name w:val="41B2FFE8E1914E308BCEDB087D74B11D"/>
        <w:category>
          <w:name w:val="General"/>
          <w:gallery w:val="placeholder"/>
        </w:category>
        <w:types>
          <w:type w:val="bbPlcHdr"/>
        </w:types>
        <w:behaviors>
          <w:behavior w:val="content"/>
        </w:behaviors>
        <w:guid w:val="{F154EE0F-CA81-45A8-B485-A96D75CE629E}"/>
      </w:docPartPr>
      <w:docPartBody>
        <w:p w:rsidR="00245FEE" w:rsidRDefault="00202FEE" w:rsidP="00202FEE">
          <w:pPr>
            <w:pStyle w:val="41B2FFE8E1914E308BCEDB087D74B11D3"/>
          </w:pPr>
          <w:r>
            <w:rPr>
              <w:rStyle w:val="PlaceholderText"/>
            </w:rPr>
            <w:t>Da</w:t>
          </w:r>
          <w:r w:rsidRPr="006E28F1">
            <w:rPr>
              <w:rStyle w:val="PlaceholderText"/>
            </w:rPr>
            <w:t>te.</w:t>
          </w:r>
        </w:p>
      </w:docPartBody>
    </w:docPart>
    <w:docPart>
      <w:docPartPr>
        <w:name w:val="5908AD560B6C46F493ED4FD925366EF1"/>
        <w:category>
          <w:name w:val="General"/>
          <w:gallery w:val="placeholder"/>
        </w:category>
        <w:types>
          <w:type w:val="bbPlcHdr"/>
        </w:types>
        <w:behaviors>
          <w:behavior w:val="content"/>
        </w:behaviors>
        <w:guid w:val="{AB6E85EC-FB07-42C5-9E82-C6A610D62900}"/>
      </w:docPartPr>
      <w:docPartBody>
        <w:p w:rsidR="00245FEE" w:rsidRDefault="00202FEE" w:rsidP="00202FEE">
          <w:pPr>
            <w:pStyle w:val="5908AD560B6C46F493ED4FD925366EF13"/>
          </w:pPr>
          <w:r>
            <w:rPr>
              <w:rStyle w:val="PlaceholderText"/>
              <w:rFonts w:cs="Segoe UI"/>
            </w:rPr>
            <w:t>En</w:t>
          </w:r>
          <w:r w:rsidRPr="00E344E6">
            <w:rPr>
              <w:rStyle w:val="PlaceholderText"/>
              <w:rFonts w:cs="Segoe UI"/>
            </w:rPr>
            <w:t>ter text</w:t>
          </w:r>
        </w:p>
      </w:docPartBody>
    </w:docPart>
    <w:docPart>
      <w:docPartPr>
        <w:name w:val="089540EAE99042D890D087065AA8E407"/>
        <w:category>
          <w:name w:val="General"/>
          <w:gallery w:val="placeholder"/>
        </w:category>
        <w:types>
          <w:type w:val="bbPlcHdr"/>
        </w:types>
        <w:behaviors>
          <w:behavior w:val="content"/>
        </w:behaviors>
        <w:guid w:val="{81C874A8-61B8-419D-9E12-1031BF43E315}"/>
      </w:docPartPr>
      <w:docPartBody>
        <w:p w:rsidR="00245FEE" w:rsidRDefault="00202FEE" w:rsidP="00202FEE">
          <w:pPr>
            <w:pStyle w:val="089540EAE99042D890D087065AA8E4073"/>
          </w:pPr>
          <w:r>
            <w:rPr>
              <w:rStyle w:val="PlaceholderText"/>
              <w:rFonts w:cs="Segoe UI"/>
            </w:rPr>
            <w:t>En</w:t>
          </w:r>
          <w:r w:rsidRPr="00E344E6">
            <w:rPr>
              <w:rStyle w:val="PlaceholderText"/>
              <w:rFonts w:cs="Segoe UI"/>
            </w:rPr>
            <w:t>ter text</w:t>
          </w:r>
        </w:p>
      </w:docPartBody>
    </w:docPart>
    <w:docPart>
      <w:docPartPr>
        <w:name w:val="A3E6C2D3F9984CA89A225520F225A015"/>
        <w:category>
          <w:name w:val="General"/>
          <w:gallery w:val="placeholder"/>
        </w:category>
        <w:types>
          <w:type w:val="bbPlcHdr"/>
        </w:types>
        <w:behaviors>
          <w:behavior w:val="content"/>
        </w:behaviors>
        <w:guid w:val="{8B2B41CE-D8F5-4022-B33C-CF83CBC35859}"/>
      </w:docPartPr>
      <w:docPartBody>
        <w:p w:rsidR="00245FEE" w:rsidRDefault="00202FEE" w:rsidP="00202FEE">
          <w:pPr>
            <w:pStyle w:val="A3E6C2D3F9984CA89A225520F225A0153"/>
          </w:pPr>
          <w:r>
            <w:rPr>
              <w:rStyle w:val="PlaceholderText"/>
              <w:rFonts w:cs="Segoe UI"/>
            </w:rPr>
            <w:t>En</w:t>
          </w:r>
          <w:r w:rsidRPr="00E344E6">
            <w:rPr>
              <w:rStyle w:val="PlaceholderText"/>
              <w:rFonts w:cs="Segoe UI"/>
            </w:rPr>
            <w:t>ter text</w:t>
          </w:r>
        </w:p>
      </w:docPartBody>
    </w:docPart>
    <w:docPart>
      <w:docPartPr>
        <w:name w:val="1EEBA2E77AA44F15BFD84E3C7BA2BB29"/>
        <w:category>
          <w:name w:val="General"/>
          <w:gallery w:val="placeholder"/>
        </w:category>
        <w:types>
          <w:type w:val="bbPlcHdr"/>
        </w:types>
        <w:behaviors>
          <w:behavior w:val="content"/>
        </w:behaviors>
        <w:guid w:val="{460FCC58-FA45-4396-A3CF-BDCF98828E6B}"/>
      </w:docPartPr>
      <w:docPartBody>
        <w:p w:rsidR="00245FEE" w:rsidRDefault="00202FEE" w:rsidP="00202FEE">
          <w:pPr>
            <w:pStyle w:val="1EEBA2E77AA44F15BFD84E3C7BA2BB293"/>
          </w:pPr>
          <w:r>
            <w:rPr>
              <w:rStyle w:val="PlaceholderText"/>
              <w:rFonts w:cs="Segoe UI"/>
            </w:rPr>
            <w:t>En</w:t>
          </w:r>
          <w:r w:rsidRPr="00E344E6">
            <w:rPr>
              <w:rStyle w:val="PlaceholderText"/>
              <w:rFonts w:cs="Segoe UI"/>
            </w:rPr>
            <w:t>ter text</w:t>
          </w:r>
        </w:p>
      </w:docPartBody>
    </w:docPart>
    <w:docPart>
      <w:docPartPr>
        <w:name w:val="938AB473F9AA440AA946CA0C440AE031"/>
        <w:category>
          <w:name w:val="General"/>
          <w:gallery w:val="placeholder"/>
        </w:category>
        <w:types>
          <w:type w:val="bbPlcHdr"/>
        </w:types>
        <w:behaviors>
          <w:behavior w:val="content"/>
        </w:behaviors>
        <w:guid w:val="{ACDBA6A2-839D-47E0-8EC0-D91A83B7A1DF}"/>
      </w:docPartPr>
      <w:docPartBody>
        <w:p w:rsidR="00245FEE" w:rsidRDefault="00245FEE" w:rsidP="00245FEE">
          <w:pPr>
            <w:pStyle w:val="938AB473F9AA440AA946CA0C440AE031"/>
          </w:pPr>
          <w:r>
            <w:rPr>
              <w:rStyle w:val="PlaceholderText"/>
            </w:rPr>
            <w:t>En</w:t>
          </w:r>
          <w:r w:rsidRPr="006C12E1">
            <w:rPr>
              <w:rStyle w:val="PlaceholderText"/>
            </w:rPr>
            <w:t>ter date</w:t>
          </w:r>
        </w:p>
      </w:docPartBody>
    </w:docPart>
    <w:docPart>
      <w:docPartPr>
        <w:name w:val="8339AA61AAEB41B3BE5A27641A0D79B8"/>
        <w:category>
          <w:name w:val="General"/>
          <w:gallery w:val="placeholder"/>
        </w:category>
        <w:types>
          <w:type w:val="bbPlcHdr"/>
        </w:types>
        <w:behaviors>
          <w:behavior w:val="content"/>
        </w:behaviors>
        <w:guid w:val="{FA92F563-AD83-4475-BB88-7EB91BEE9DB2}"/>
      </w:docPartPr>
      <w:docPartBody>
        <w:p w:rsidR="00245FEE" w:rsidRDefault="00245FEE" w:rsidP="00245FEE">
          <w:pPr>
            <w:pStyle w:val="8339AA61AAEB41B3BE5A27641A0D79B8"/>
          </w:pPr>
          <w:r>
            <w:rPr>
              <w:rStyle w:val="PlaceholderText"/>
            </w:rPr>
            <w:t>En</w:t>
          </w:r>
          <w:r w:rsidRPr="006C12E1">
            <w:rPr>
              <w:rStyle w:val="PlaceholderText"/>
            </w:rPr>
            <w:t>ter date</w:t>
          </w:r>
        </w:p>
      </w:docPartBody>
    </w:docPart>
    <w:docPart>
      <w:docPartPr>
        <w:name w:val="266BEF92D458457298C260663EB404D4"/>
        <w:category>
          <w:name w:val="General"/>
          <w:gallery w:val="placeholder"/>
        </w:category>
        <w:types>
          <w:type w:val="bbPlcHdr"/>
        </w:types>
        <w:behaviors>
          <w:behavior w:val="content"/>
        </w:behaviors>
        <w:guid w:val="{5BE83B4D-7F12-40F2-8B55-C37B58A84CC7}"/>
      </w:docPartPr>
      <w:docPartBody>
        <w:p w:rsidR="00245FEE" w:rsidRDefault="00202FEE" w:rsidP="00202FEE">
          <w:pPr>
            <w:pStyle w:val="266BEF92D458457298C260663EB404D43"/>
          </w:pPr>
          <w:r>
            <w:rPr>
              <w:rStyle w:val="PlaceholderText"/>
              <w:rFonts w:cs="Segoe UI"/>
            </w:rPr>
            <w:t>Months</w:t>
          </w:r>
        </w:p>
      </w:docPartBody>
    </w:docPart>
    <w:docPart>
      <w:docPartPr>
        <w:name w:val="90C148DBE1AB4CAF92AC35B602E04146"/>
        <w:category>
          <w:name w:val="General"/>
          <w:gallery w:val="placeholder"/>
        </w:category>
        <w:types>
          <w:type w:val="bbPlcHdr"/>
        </w:types>
        <w:behaviors>
          <w:behavior w:val="content"/>
        </w:behaviors>
        <w:guid w:val="{B10638DA-A6CC-4214-A9CB-98F8545B180E}"/>
      </w:docPartPr>
      <w:docPartBody>
        <w:p w:rsidR="00245FEE" w:rsidRDefault="00202FEE" w:rsidP="00202FEE">
          <w:pPr>
            <w:pStyle w:val="90C148DBE1AB4CAF92AC35B602E041462"/>
          </w:pPr>
          <w:r>
            <w:rPr>
              <w:rStyle w:val="PlaceholderText"/>
              <w:rFonts w:cs="Segoe UI"/>
            </w:rPr>
            <w:t>En</w:t>
          </w:r>
          <w:r w:rsidRPr="00E344E6">
            <w:rPr>
              <w:rStyle w:val="PlaceholderText"/>
              <w:rFonts w:cs="Segoe UI"/>
            </w:rPr>
            <w:t>ter text</w:t>
          </w:r>
        </w:p>
      </w:docPartBody>
    </w:docPart>
    <w:docPart>
      <w:docPartPr>
        <w:name w:val="27C919E1ED1C48AFA0589BE26972DDF8"/>
        <w:category>
          <w:name w:val="General"/>
          <w:gallery w:val="placeholder"/>
        </w:category>
        <w:types>
          <w:type w:val="bbPlcHdr"/>
        </w:types>
        <w:behaviors>
          <w:behavior w:val="content"/>
        </w:behaviors>
        <w:guid w:val="{090E2431-40CE-4948-B764-BFAE0917CF10}"/>
      </w:docPartPr>
      <w:docPartBody>
        <w:p w:rsidR="00245FEE" w:rsidRDefault="00202FEE" w:rsidP="00202FEE">
          <w:pPr>
            <w:pStyle w:val="27C919E1ED1C48AFA0589BE26972DDF82"/>
          </w:pPr>
          <w:r>
            <w:rPr>
              <w:rStyle w:val="PlaceholderText"/>
              <w:rFonts w:cs="Segoe UI"/>
            </w:rPr>
            <w:t>En</w:t>
          </w:r>
          <w:r w:rsidRPr="00E344E6">
            <w:rPr>
              <w:rStyle w:val="PlaceholderText"/>
              <w:rFonts w:cs="Segoe UI"/>
            </w:rPr>
            <w:t>ter text</w:t>
          </w:r>
        </w:p>
      </w:docPartBody>
    </w:docPart>
    <w:docPart>
      <w:docPartPr>
        <w:name w:val="3033AA22F74845E09930CB3E696D405C"/>
        <w:category>
          <w:name w:val="General"/>
          <w:gallery w:val="placeholder"/>
        </w:category>
        <w:types>
          <w:type w:val="bbPlcHdr"/>
        </w:types>
        <w:behaviors>
          <w:behavior w:val="content"/>
        </w:behaviors>
        <w:guid w:val="{F3B32D35-F205-46FD-8BEA-D8BBBE3D7008}"/>
      </w:docPartPr>
      <w:docPartBody>
        <w:p w:rsidR="00245FEE" w:rsidRDefault="00202FEE" w:rsidP="00202FEE">
          <w:pPr>
            <w:pStyle w:val="3033AA22F74845E09930CB3E696D405C2"/>
          </w:pPr>
          <w:r>
            <w:rPr>
              <w:rStyle w:val="PlaceholderText"/>
              <w:rFonts w:cs="Segoe UI"/>
            </w:rPr>
            <w:t>En</w:t>
          </w:r>
          <w:r w:rsidRPr="00E344E6">
            <w:rPr>
              <w:rStyle w:val="PlaceholderText"/>
              <w:rFonts w:cs="Segoe UI"/>
            </w:rPr>
            <w:t>ter text</w:t>
          </w:r>
        </w:p>
      </w:docPartBody>
    </w:docPart>
    <w:docPart>
      <w:docPartPr>
        <w:name w:val="DD71FA4F5ADA465A8970BEFA7BC9F594"/>
        <w:category>
          <w:name w:val="General"/>
          <w:gallery w:val="placeholder"/>
        </w:category>
        <w:types>
          <w:type w:val="bbPlcHdr"/>
        </w:types>
        <w:behaviors>
          <w:behavior w:val="content"/>
        </w:behaviors>
        <w:guid w:val="{ABBA9A71-4C0F-4FD7-8B05-12B29E8B25F6}"/>
      </w:docPartPr>
      <w:docPartBody>
        <w:p w:rsidR="00245FEE" w:rsidRDefault="00202FEE" w:rsidP="00202FEE">
          <w:pPr>
            <w:pStyle w:val="DD71FA4F5ADA465A8970BEFA7BC9F5942"/>
          </w:pPr>
          <w:r>
            <w:rPr>
              <w:rStyle w:val="PlaceholderText"/>
              <w:rFonts w:cs="Segoe UI"/>
            </w:rPr>
            <w:t>En</w:t>
          </w:r>
          <w:r w:rsidRPr="00E344E6">
            <w:rPr>
              <w:rStyle w:val="PlaceholderText"/>
              <w:rFonts w:cs="Segoe UI"/>
            </w:rPr>
            <w:t>ter text</w:t>
          </w:r>
        </w:p>
      </w:docPartBody>
    </w:docPart>
    <w:docPart>
      <w:docPartPr>
        <w:name w:val="7B4CC330C9274973A8F20D38FB65EE39"/>
        <w:category>
          <w:name w:val="General"/>
          <w:gallery w:val="placeholder"/>
        </w:category>
        <w:types>
          <w:type w:val="bbPlcHdr"/>
        </w:types>
        <w:behaviors>
          <w:behavior w:val="content"/>
        </w:behaviors>
        <w:guid w:val="{E3EB183F-55D4-45A8-AEE1-DF6CD77DED7E}"/>
      </w:docPartPr>
      <w:docPartBody>
        <w:p w:rsidR="00245FEE" w:rsidRDefault="00202FEE" w:rsidP="00202FEE">
          <w:pPr>
            <w:pStyle w:val="7B4CC330C9274973A8F20D38FB65EE392"/>
          </w:pPr>
          <w:r>
            <w:rPr>
              <w:rStyle w:val="PlaceholderText"/>
              <w:rFonts w:cs="Segoe UI"/>
            </w:rPr>
            <w:t>En</w:t>
          </w:r>
          <w:r w:rsidRPr="00E344E6">
            <w:rPr>
              <w:rStyle w:val="PlaceholderText"/>
              <w:rFonts w:cs="Segoe UI"/>
            </w:rPr>
            <w:t>ter text</w:t>
          </w:r>
        </w:p>
      </w:docPartBody>
    </w:docPart>
    <w:docPart>
      <w:docPartPr>
        <w:name w:val="D1B2748D6BE746C3AAF4E10834B613E3"/>
        <w:category>
          <w:name w:val="General"/>
          <w:gallery w:val="placeholder"/>
        </w:category>
        <w:types>
          <w:type w:val="bbPlcHdr"/>
        </w:types>
        <w:behaviors>
          <w:behavior w:val="content"/>
        </w:behaviors>
        <w:guid w:val="{24A25B4C-B7A2-40F3-85B1-9DCA85732AAA}"/>
      </w:docPartPr>
      <w:docPartBody>
        <w:p w:rsidR="00245FEE" w:rsidRDefault="00202FEE" w:rsidP="00202FEE">
          <w:pPr>
            <w:pStyle w:val="D1B2748D6BE746C3AAF4E10834B613E32"/>
          </w:pPr>
          <w:r>
            <w:rPr>
              <w:rStyle w:val="PlaceholderText"/>
              <w:rFonts w:cs="Segoe UI"/>
            </w:rPr>
            <w:t>En</w:t>
          </w:r>
          <w:r w:rsidRPr="00E344E6">
            <w:rPr>
              <w:rStyle w:val="PlaceholderText"/>
              <w:rFonts w:cs="Segoe UI"/>
            </w:rPr>
            <w:t>ter text</w:t>
          </w:r>
        </w:p>
      </w:docPartBody>
    </w:docPart>
    <w:docPart>
      <w:docPartPr>
        <w:name w:val="7A266B7A748047B79B646508DD3DA261"/>
        <w:category>
          <w:name w:val="General"/>
          <w:gallery w:val="placeholder"/>
        </w:category>
        <w:types>
          <w:type w:val="bbPlcHdr"/>
        </w:types>
        <w:behaviors>
          <w:behavior w:val="content"/>
        </w:behaviors>
        <w:guid w:val="{D8844C24-BF3E-43CB-8287-46FB4DCD0650}"/>
      </w:docPartPr>
      <w:docPartBody>
        <w:p w:rsidR="00245FEE" w:rsidRDefault="00202FEE" w:rsidP="00202FEE">
          <w:pPr>
            <w:pStyle w:val="7A266B7A748047B79B646508DD3DA2612"/>
          </w:pPr>
          <w:r>
            <w:rPr>
              <w:rStyle w:val="PlaceholderText"/>
              <w:rFonts w:cs="Segoe UI"/>
            </w:rPr>
            <w:t>En</w:t>
          </w:r>
          <w:r w:rsidRPr="00E344E6">
            <w:rPr>
              <w:rStyle w:val="PlaceholderText"/>
              <w:rFonts w:cs="Segoe UI"/>
            </w:rPr>
            <w:t>ter text</w:t>
          </w:r>
        </w:p>
      </w:docPartBody>
    </w:docPart>
    <w:docPart>
      <w:docPartPr>
        <w:name w:val="E0EBAD1C8AFB4268B8DBA10FA44DD970"/>
        <w:category>
          <w:name w:val="General"/>
          <w:gallery w:val="placeholder"/>
        </w:category>
        <w:types>
          <w:type w:val="bbPlcHdr"/>
        </w:types>
        <w:behaviors>
          <w:behavior w:val="content"/>
        </w:behaviors>
        <w:guid w:val="{864C498B-442E-4FBA-858F-4FDB87DAE80A}"/>
      </w:docPartPr>
      <w:docPartBody>
        <w:p w:rsidR="00245FEE" w:rsidRDefault="00202FEE" w:rsidP="00202FEE">
          <w:pPr>
            <w:pStyle w:val="E0EBAD1C8AFB4268B8DBA10FA44DD9702"/>
          </w:pPr>
          <w:r>
            <w:rPr>
              <w:rStyle w:val="PlaceholderText"/>
              <w:rFonts w:cs="Segoe UI"/>
            </w:rPr>
            <w:t>En</w:t>
          </w:r>
          <w:r w:rsidRPr="00E344E6">
            <w:rPr>
              <w:rStyle w:val="PlaceholderText"/>
              <w:rFonts w:cs="Segoe UI"/>
            </w:rPr>
            <w:t>ter text</w:t>
          </w:r>
        </w:p>
      </w:docPartBody>
    </w:docPart>
    <w:docPart>
      <w:docPartPr>
        <w:name w:val="170A8F7E85F3432BB1ABB872AFE0E802"/>
        <w:category>
          <w:name w:val="General"/>
          <w:gallery w:val="placeholder"/>
        </w:category>
        <w:types>
          <w:type w:val="bbPlcHdr"/>
        </w:types>
        <w:behaviors>
          <w:behavior w:val="content"/>
        </w:behaviors>
        <w:guid w:val="{265E4D55-8B32-41AD-83B6-BC27B92E4AB6}"/>
      </w:docPartPr>
      <w:docPartBody>
        <w:p w:rsidR="00DF3121" w:rsidRDefault="00202FEE" w:rsidP="00202FEE">
          <w:pPr>
            <w:pStyle w:val="170A8F7E85F3432BB1ABB872AFE0E8022"/>
          </w:pPr>
          <w:r>
            <w:rPr>
              <w:rStyle w:val="PlaceholderText"/>
              <w:rFonts w:cs="Segoe UI"/>
            </w:rPr>
            <w:t>Other relevant details</w:t>
          </w:r>
        </w:p>
      </w:docPartBody>
    </w:docPart>
    <w:docPart>
      <w:docPartPr>
        <w:name w:val="6BBB74E9145345B0B02C3FB9539C9E7D"/>
        <w:category>
          <w:name w:val="General"/>
          <w:gallery w:val="placeholder"/>
        </w:category>
        <w:types>
          <w:type w:val="bbPlcHdr"/>
        </w:types>
        <w:behaviors>
          <w:behavior w:val="content"/>
        </w:behaviors>
        <w:guid w:val="{5FA30F02-8FF9-4A40-89A9-B7093C90DEC5}"/>
      </w:docPartPr>
      <w:docPartBody>
        <w:p w:rsidR="00DF3121" w:rsidRDefault="00202FEE" w:rsidP="00202FEE">
          <w:pPr>
            <w:pStyle w:val="6BBB74E9145345B0B02C3FB9539C9E7D2"/>
          </w:pPr>
          <w:r>
            <w:rPr>
              <w:rStyle w:val="PlaceholderText"/>
              <w:rFonts w:cs="Segoe UI"/>
            </w:rPr>
            <w:t>En</w:t>
          </w:r>
          <w:r w:rsidRPr="00E344E6">
            <w:rPr>
              <w:rStyle w:val="PlaceholderText"/>
              <w:rFonts w:cs="Segoe UI"/>
            </w:rPr>
            <w:t>ter text</w:t>
          </w:r>
        </w:p>
      </w:docPartBody>
    </w:docPart>
    <w:docPart>
      <w:docPartPr>
        <w:name w:val="10D8F253B9944C32BFD8C85FB4128A9F"/>
        <w:category>
          <w:name w:val="General"/>
          <w:gallery w:val="placeholder"/>
        </w:category>
        <w:types>
          <w:type w:val="bbPlcHdr"/>
        </w:types>
        <w:behaviors>
          <w:behavior w:val="content"/>
        </w:behaviors>
        <w:guid w:val="{BEBDEDF6-26FB-4BAB-A791-EB0AD0216E70}"/>
      </w:docPartPr>
      <w:docPartBody>
        <w:p w:rsidR="00DF3121" w:rsidRDefault="00202FEE" w:rsidP="00202FEE">
          <w:pPr>
            <w:pStyle w:val="10D8F253B9944C32BFD8C85FB4128A9F2"/>
          </w:pPr>
          <w:r>
            <w:rPr>
              <w:rStyle w:val="PlaceholderText"/>
              <w:rFonts w:cs="Segoe UI"/>
            </w:rPr>
            <w:t>En</w:t>
          </w:r>
          <w:r w:rsidRPr="00E344E6">
            <w:rPr>
              <w:rStyle w:val="PlaceholderText"/>
              <w:rFonts w:cs="Segoe UI"/>
            </w:rPr>
            <w:t>ter text</w:t>
          </w:r>
        </w:p>
      </w:docPartBody>
    </w:docPart>
    <w:docPart>
      <w:docPartPr>
        <w:name w:val="5A28BBFDD4CE47FB8BFA01A4647C3EF7"/>
        <w:category>
          <w:name w:val="General"/>
          <w:gallery w:val="placeholder"/>
        </w:category>
        <w:types>
          <w:type w:val="bbPlcHdr"/>
        </w:types>
        <w:behaviors>
          <w:behavior w:val="content"/>
        </w:behaviors>
        <w:guid w:val="{B6B94D91-C56F-48E9-A17B-2B0F53958E13}"/>
      </w:docPartPr>
      <w:docPartBody>
        <w:p w:rsidR="00DF3121" w:rsidRDefault="00202FEE" w:rsidP="00202FEE">
          <w:pPr>
            <w:pStyle w:val="5A28BBFDD4CE47FB8BFA01A4647C3EF72"/>
          </w:pPr>
          <w:r>
            <w:rPr>
              <w:rStyle w:val="PlaceholderText"/>
              <w:rFonts w:cs="Segoe UI"/>
            </w:rPr>
            <w:t>En</w:t>
          </w:r>
          <w:r w:rsidRPr="00E344E6">
            <w:rPr>
              <w:rStyle w:val="PlaceholderText"/>
              <w:rFonts w:cs="Segoe UI"/>
            </w:rPr>
            <w:t>ter text</w:t>
          </w:r>
        </w:p>
      </w:docPartBody>
    </w:docPart>
    <w:docPart>
      <w:docPartPr>
        <w:name w:val="2ED4EC68C8EA4C7792BD45FC9B033ADF"/>
        <w:category>
          <w:name w:val="General"/>
          <w:gallery w:val="placeholder"/>
        </w:category>
        <w:types>
          <w:type w:val="bbPlcHdr"/>
        </w:types>
        <w:behaviors>
          <w:behavior w:val="content"/>
        </w:behaviors>
        <w:guid w:val="{2EBAE69B-3AF5-44F8-889D-285F8A9802E5}"/>
      </w:docPartPr>
      <w:docPartBody>
        <w:p w:rsidR="00DF3121" w:rsidRDefault="00202FEE" w:rsidP="00202FEE">
          <w:pPr>
            <w:pStyle w:val="2ED4EC68C8EA4C7792BD45FC9B033ADF2"/>
          </w:pPr>
          <w:r w:rsidRPr="00553BC7">
            <w:rPr>
              <w:rStyle w:val="PlaceholderText"/>
              <w:rFonts w:cs="Segoe UI"/>
            </w:rPr>
            <w:t>Enter text</w:t>
          </w:r>
        </w:p>
      </w:docPartBody>
    </w:docPart>
    <w:docPart>
      <w:docPartPr>
        <w:name w:val="939084D4F0614547BAB712D5BB8474BE"/>
        <w:category>
          <w:name w:val="General"/>
          <w:gallery w:val="placeholder"/>
        </w:category>
        <w:types>
          <w:type w:val="bbPlcHdr"/>
        </w:types>
        <w:behaviors>
          <w:behavior w:val="content"/>
        </w:behaviors>
        <w:guid w:val="{4AD68027-F32D-48B2-9DA5-45BEF8BC03D4}"/>
      </w:docPartPr>
      <w:docPartBody>
        <w:p w:rsidR="00DF3121" w:rsidRDefault="00202FEE" w:rsidP="00202FEE">
          <w:pPr>
            <w:pStyle w:val="939084D4F0614547BAB712D5BB8474BE2"/>
          </w:pPr>
          <w:r>
            <w:rPr>
              <w:rStyle w:val="PlaceholderText"/>
              <w:rFonts w:cs="Segoe UI"/>
            </w:rPr>
            <w:t>En</w:t>
          </w:r>
          <w:r w:rsidRPr="00E344E6">
            <w:rPr>
              <w:rStyle w:val="PlaceholderText"/>
              <w:rFonts w:cs="Segoe UI"/>
            </w:rPr>
            <w:t>ter text</w:t>
          </w:r>
        </w:p>
      </w:docPartBody>
    </w:docPart>
    <w:docPart>
      <w:docPartPr>
        <w:name w:val="48A42D4571D94FCBA2D753ABF4B41D50"/>
        <w:category>
          <w:name w:val="General"/>
          <w:gallery w:val="placeholder"/>
        </w:category>
        <w:types>
          <w:type w:val="bbPlcHdr"/>
        </w:types>
        <w:behaviors>
          <w:behavior w:val="content"/>
        </w:behaviors>
        <w:guid w:val="{E4C5DE22-1069-4702-8D82-F36709D37015}"/>
      </w:docPartPr>
      <w:docPartBody>
        <w:p w:rsidR="00DF3121" w:rsidRDefault="00202FEE" w:rsidP="00202FEE">
          <w:pPr>
            <w:pStyle w:val="48A42D4571D94FCBA2D753ABF4B41D502"/>
          </w:pPr>
          <w:r>
            <w:rPr>
              <w:rStyle w:val="PlaceholderText"/>
              <w:rFonts w:cs="Segoe UI"/>
            </w:rPr>
            <w:t>En</w:t>
          </w:r>
          <w:r w:rsidRPr="00E344E6">
            <w:rPr>
              <w:rStyle w:val="PlaceholderText"/>
              <w:rFonts w:cs="Segoe UI"/>
            </w:rPr>
            <w:t>ter text</w:t>
          </w:r>
        </w:p>
      </w:docPartBody>
    </w:docPart>
    <w:docPart>
      <w:docPartPr>
        <w:name w:val="3696D0C34FFF4617BB3879D315DB1EF4"/>
        <w:category>
          <w:name w:val="General"/>
          <w:gallery w:val="placeholder"/>
        </w:category>
        <w:types>
          <w:type w:val="bbPlcHdr"/>
        </w:types>
        <w:behaviors>
          <w:behavior w:val="content"/>
        </w:behaviors>
        <w:guid w:val="{DA99B154-3CEC-4242-A200-7163D6308CB3}"/>
      </w:docPartPr>
      <w:docPartBody>
        <w:p w:rsidR="00DF3121" w:rsidRDefault="00202FEE" w:rsidP="00202FEE">
          <w:pPr>
            <w:pStyle w:val="3696D0C34FFF4617BB3879D315DB1EF42"/>
          </w:pPr>
          <w:r>
            <w:rPr>
              <w:rStyle w:val="PlaceholderText"/>
              <w:rFonts w:cs="Segoe UI"/>
            </w:rPr>
            <w:t>En</w:t>
          </w:r>
          <w:r w:rsidRPr="00E344E6">
            <w:rPr>
              <w:rStyle w:val="PlaceholderText"/>
              <w:rFonts w:cs="Segoe UI"/>
            </w:rPr>
            <w:t>ter text</w:t>
          </w:r>
        </w:p>
      </w:docPartBody>
    </w:docPart>
    <w:docPart>
      <w:docPartPr>
        <w:name w:val="C2524D7A35184C50B514033C850AB423"/>
        <w:category>
          <w:name w:val="General"/>
          <w:gallery w:val="placeholder"/>
        </w:category>
        <w:types>
          <w:type w:val="bbPlcHdr"/>
        </w:types>
        <w:behaviors>
          <w:behavior w:val="content"/>
        </w:behaviors>
        <w:guid w:val="{ADD7AB55-91FA-4146-8B88-B8FA47AD69B6}"/>
      </w:docPartPr>
      <w:docPartBody>
        <w:p w:rsidR="00DF3121" w:rsidRDefault="00202FEE" w:rsidP="00202FEE">
          <w:pPr>
            <w:pStyle w:val="C2524D7A35184C50B514033C850AB4232"/>
          </w:pPr>
          <w:r>
            <w:rPr>
              <w:rStyle w:val="PlaceholderText"/>
              <w:rFonts w:cs="Segoe UI"/>
            </w:rPr>
            <w:t>En</w:t>
          </w:r>
          <w:r w:rsidRPr="00E344E6">
            <w:rPr>
              <w:rStyle w:val="PlaceholderText"/>
              <w:rFonts w:cs="Segoe UI"/>
            </w:rPr>
            <w:t>ter text</w:t>
          </w:r>
        </w:p>
      </w:docPartBody>
    </w:docPart>
    <w:docPart>
      <w:docPartPr>
        <w:name w:val="63CBF85B545D4BBD8EB992882A8CD684"/>
        <w:category>
          <w:name w:val="General"/>
          <w:gallery w:val="placeholder"/>
        </w:category>
        <w:types>
          <w:type w:val="bbPlcHdr"/>
        </w:types>
        <w:behaviors>
          <w:behavior w:val="content"/>
        </w:behaviors>
        <w:guid w:val="{837DA39E-6D78-49E5-B540-6F2D80D4C4F7}"/>
      </w:docPartPr>
      <w:docPartBody>
        <w:p w:rsidR="00DF3121" w:rsidRDefault="00245FEE" w:rsidP="00245FEE">
          <w:pPr>
            <w:pStyle w:val="63CBF85B545D4BBD8EB992882A8CD684"/>
          </w:pPr>
          <w:r w:rsidRPr="00D27C48">
            <w:rPr>
              <w:rStyle w:val="PlaceholderText"/>
              <w:shd w:val="clear" w:color="auto" w:fill="FFFFFF" w:themeFill="background1"/>
            </w:rPr>
            <w:t>Date.</w:t>
          </w:r>
        </w:p>
      </w:docPartBody>
    </w:docPart>
    <w:docPart>
      <w:docPartPr>
        <w:name w:val="60BC3F7B31FE470984ED138D5A65E6E2"/>
        <w:category>
          <w:name w:val="General"/>
          <w:gallery w:val="placeholder"/>
        </w:category>
        <w:types>
          <w:type w:val="bbPlcHdr"/>
        </w:types>
        <w:behaviors>
          <w:behavior w:val="content"/>
        </w:behaviors>
        <w:guid w:val="{B0240FCB-A6CC-4412-89C2-366B8F92CACC}"/>
      </w:docPartPr>
      <w:docPartBody>
        <w:p w:rsidR="00DF3121" w:rsidRDefault="00202FEE" w:rsidP="00202FEE">
          <w:pPr>
            <w:pStyle w:val="60BC3F7B31FE470984ED138D5A65E6E22"/>
          </w:pPr>
          <w:r w:rsidRPr="002313B7">
            <w:rPr>
              <w:rStyle w:val="PlaceholderText"/>
              <w:rFonts w:cs="Segoe UI"/>
            </w:rPr>
            <w:t>Enter text</w:t>
          </w:r>
        </w:p>
      </w:docPartBody>
    </w:docPart>
    <w:docPart>
      <w:docPartPr>
        <w:name w:val="B7C9E21F34B74FF08DE0A038C6241662"/>
        <w:category>
          <w:name w:val="General"/>
          <w:gallery w:val="placeholder"/>
        </w:category>
        <w:types>
          <w:type w:val="bbPlcHdr"/>
        </w:types>
        <w:behaviors>
          <w:behavior w:val="content"/>
        </w:behaviors>
        <w:guid w:val="{34B74F95-A78F-4922-A617-8720AC1CA0ED}"/>
      </w:docPartPr>
      <w:docPartBody>
        <w:p w:rsidR="00DF3121" w:rsidRDefault="00202FEE" w:rsidP="00202FEE">
          <w:pPr>
            <w:pStyle w:val="B7C9E21F34B74FF08DE0A038C62416622"/>
          </w:pPr>
          <w:r w:rsidRPr="002313B7">
            <w:rPr>
              <w:rStyle w:val="PlaceholderText"/>
              <w:rFonts w:cs="Segoe UI"/>
            </w:rPr>
            <w:t>Enter text</w:t>
          </w:r>
        </w:p>
      </w:docPartBody>
    </w:docPart>
    <w:docPart>
      <w:docPartPr>
        <w:name w:val="2931208CB87D4BF2ABE15D2305A82874"/>
        <w:category>
          <w:name w:val="General"/>
          <w:gallery w:val="placeholder"/>
        </w:category>
        <w:types>
          <w:type w:val="bbPlcHdr"/>
        </w:types>
        <w:behaviors>
          <w:behavior w:val="content"/>
        </w:behaviors>
        <w:guid w:val="{0D1B755D-166B-4A26-AFED-085A87323BD9}"/>
      </w:docPartPr>
      <w:docPartBody>
        <w:p w:rsidR="00DF3121" w:rsidRDefault="00202FEE" w:rsidP="00202FEE">
          <w:pPr>
            <w:pStyle w:val="2931208CB87D4BF2ABE15D2305A828741"/>
          </w:pPr>
          <w:r>
            <w:rPr>
              <w:rStyle w:val="PlaceholderText"/>
              <w:rFonts w:cs="Segoe UI"/>
              <w:shd w:val="clear" w:color="auto" w:fill="FFFFFF" w:themeFill="background1"/>
            </w:rPr>
            <w:t>Project name /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exend SemiBold">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F3F"/>
    <w:multiLevelType w:val="multilevel"/>
    <w:tmpl w:val="D9B45E52"/>
    <w:lvl w:ilvl="0">
      <w:start w:val="1"/>
      <w:numFmt w:val="decimal"/>
      <w:lvlText w:val="%1."/>
      <w:lvlJc w:val="left"/>
      <w:pPr>
        <w:tabs>
          <w:tab w:val="num" w:pos="720"/>
        </w:tabs>
        <w:ind w:left="720" w:hanging="720"/>
      </w:pPr>
    </w:lvl>
    <w:lvl w:ilvl="1">
      <w:start w:val="1"/>
      <w:numFmt w:val="decimal"/>
      <w:pStyle w:val="A53D321DCE664D14B503602170775DF5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AE7292D"/>
    <w:multiLevelType w:val="multilevel"/>
    <w:tmpl w:val="C5C6E5C6"/>
    <w:lvl w:ilvl="0">
      <w:start w:val="1"/>
      <w:numFmt w:val="decimal"/>
      <w:lvlText w:val="%1."/>
      <w:lvlJc w:val="left"/>
      <w:pPr>
        <w:tabs>
          <w:tab w:val="num" w:pos="720"/>
        </w:tabs>
        <w:ind w:left="720" w:hanging="720"/>
      </w:pPr>
    </w:lvl>
    <w:lvl w:ilvl="1">
      <w:start w:val="1"/>
      <w:numFmt w:val="decimal"/>
      <w:pStyle w:val="A53D321DCE664D14B503602170775DF5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31"/>
    <w:rsid w:val="00202FEE"/>
    <w:rsid w:val="00245FEE"/>
    <w:rsid w:val="0065236F"/>
    <w:rsid w:val="007D16E1"/>
    <w:rsid w:val="00AE4037"/>
    <w:rsid w:val="00DF3121"/>
    <w:rsid w:val="00E92C26"/>
    <w:rsid w:val="00F65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FEE"/>
    <w:rPr>
      <w:color w:val="808080"/>
    </w:rPr>
  </w:style>
  <w:style w:type="paragraph" w:customStyle="1" w:styleId="9B7F256232D04C3B99E8AF1DFF6395F3">
    <w:name w:val="9B7F256232D04C3B99E8AF1DFF6395F3"/>
    <w:rsid w:val="00F65431"/>
  </w:style>
  <w:style w:type="paragraph" w:customStyle="1" w:styleId="FCFF2237D2B449B6844F66E532A8AA1F">
    <w:name w:val="FCFF2237D2B449B6844F66E532A8AA1F"/>
    <w:rsid w:val="00F65431"/>
  </w:style>
  <w:style w:type="paragraph" w:customStyle="1" w:styleId="DDEF05E08BCE44D09EDD6910865E103F">
    <w:name w:val="DDEF05E08BCE44D09EDD6910865E103F"/>
    <w:rsid w:val="00F65431"/>
  </w:style>
  <w:style w:type="paragraph" w:customStyle="1" w:styleId="268830CDACA74990B216C27E6C055E8E">
    <w:name w:val="268830CDACA74990B216C27E6C055E8E"/>
    <w:rsid w:val="00F65431"/>
  </w:style>
  <w:style w:type="paragraph" w:customStyle="1" w:styleId="C035422A70EA41699151B2FA8C7EF1AE">
    <w:name w:val="C035422A70EA41699151B2FA8C7EF1AE"/>
    <w:rsid w:val="00F65431"/>
  </w:style>
  <w:style w:type="paragraph" w:customStyle="1" w:styleId="0732B6B4813147108D4DE3593EF37ECA">
    <w:name w:val="0732B6B4813147108D4DE3593EF37ECA"/>
    <w:rsid w:val="00F65431"/>
  </w:style>
  <w:style w:type="paragraph" w:customStyle="1" w:styleId="0D3C557E374A4D4985B68899EB1BE138">
    <w:name w:val="0D3C557E374A4D4985B68899EB1BE138"/>
    <w:rsid w:val="00F65431"/>
  </w:style>
  <w:style w:type="paragraph" w:customStyle="1" w:styleId="F855C21CDA204419BDF93E6BD43C29B3">
    <w:name w:val="F855C21CDA204419BDF93E6BD43C29B3"/>
    <w:rsid w:val="00F65431"/>
  </w:style>
  <w:style w:type="paragraph" w:customStyle="1" w:styleId="A9D7AEB179FF4FC2833C3E8D47883A7D">
    <w:name w:val="A9D7AEB179FF4FC2833C3E8D47883A7D"/>
    <w:rsid w:val="00F65431"/>
  </w:style>
  <w:style w:type="paragraph" w:customStyle="1" w:styleId="2A0888D87DC94CE8881748FACE7BD29D">
    <w:name w:val="2A0888D87DC94CE8881748FACE7BD29D"/>
    <w:rsid w:val="00F65431"/>
  </w:style>
  <w:style w:type="paragraph" w:customStyle="1" w:styleId="15202BBCA5824A288701A88059E418C1">
    <w:name w:val="15202BBCA5824A288701A88059E418C1"/>
    <w:rsid w:val="00F65431"/>
  </w:style>
  <w:style w:type="paragraph" w:customStyle="1" w:styleId="45DEFC94343248CBB040DCE941F7C651">
    <w:name w:val="45DEFC94343248CBB040DCE941F7C651"/>
    <w:rsid w:val="00F65431"/>
  </w:style>
  <w:style w:type="paragraph" w:customStyle="1" w:styleId="57CBAE7FA4064EA985B3D64DF6A38843">
    <w:name w:val="57CBAE7FA4064EA985B3D64DF6A38843"/>
    <w:rsid w:val="00F65431"/>
  </w:style>
  <w:style w:type="paragraph" w:customStyle="1" w:styleId="6C169E4B730844A786E91537C24B19A7">
    <w:name w:val="6C169E4B730844A786E91537C24B19A7"/>
    <w:rsid w:val="00F65431"/>
  </w:style>
  <w:style w:type="paragraph" w:customStyle="1" w:styleId="FA36B222112A403E871C30BF04C02A3A">
    <w:name w:val="FA36B222112A403E871C30BF04C02A3A"/>
    <w:rsid w:val="00F65431"/>
  </w:style>
  <w:style w:type="paragraph" w:customStyle="1" w:styleId="135FA62C8728482C932B93D59F56FB67">
    <w:name w:val="135FA62C8728482C932B93D59F56FB67"/>
    <w:rsid w:val="00F65431"/>
  </w:style>
  <w:style w:type="paragraph" w:customStyle="1" w:styleId="9C813AC0014C4F128A185F3142570A40">
    <w:name w:val="9C813AC0014C4F128A185F3142570A40"/>
    <w:rsid w:val="00F65431"/>
  </w:style>
  <w:style w:type="paragraph" w:customStyle="1" w:styleId="5327CB6A06C4499686F5C9068230B4E4">
    <w:name w:val="5327CB6A06C4499686F5C9068230B4E4"/>
    <w:rsid w:val="00F65431"/>
  </w:style>
  <w:style w:type="paragraph" w:customStyle="1" w:styleId="0C93E117C15A42BBA3A6C0556C17A164">
    <w:name w:val="0C93E117C15A42BBA3A6C0556C17A164"/>
    <w:rsid w:val="00F65431"/>
  </w:style>
  <w:style w:type="paragraph" w:customStyle="1" w:styleId="C40F655119F54221B76E33ADB1DCC45E">
    <w:name w:val="C40F655119F54221B76E33ADB1DCC45E"/>
    <w:rsid w:val="00F65431"/>
  </w:style>
  <w:style w:type="paragraph" w:customStyle="1" w:styleId="7902D84588BB4F7CAD245C2212E05DF0">
    <w:name w:val="7902D84588BB4F7CAD245C2212E05DF0"/>
    <w:rsid w:val="00F65431"/>
  </w:style>
  <w:style w:type="paragraph" w:customStyle="1" w:styleId="6E9CA0D455CC40D19E0FF01413C1EBEE">
    <w:name w:val="6E9CA0D455CC40D19E0FF01413C1EBEE"/>
    <w:rsid w:val="00F65431"/>
  </w:style>
  <w:style w:type="paragraph" w:customStyle="1" w:styleId="17460F2E44CC49A28B1ECF2133036BD7">
    <w:name w:val="17460F2E44CC49A28B1ECF2133036BD7"/>
    <w:rsid w:val="00F65431"/>
  </w:style>
  <w:style w:type="paragraph" w:customStyle="1" w:styleId="5979C7F2349B42B1AA0CAC460E5EA350">
    <w:name w:val="5979C7F2349B42B1AA0CAC460E5EA350"/>
    <w:rsid w:val="00F65431"/>
  </w:style>
  <w:style w:type="paragraph" w:customStyle="1" w:styleId="5E64D112EFE94CE0973DC970D4428B13">
    <w:name w:val="5E64D112EFE94CE0973DC970D4428B13"/>
    <w:rsid w:val="00F65431"/>
  </w:style>
  <w:style w:type="paragraph" w:customStyle="1" w:styleId="9EE13787ACD146D498DF73681231148A">
    <w:name w:val="9EE13787ACD146D498DF73681231148A"/>
    <w:rsid w:val="00F65431"/>
  </w:style>
  <w:style w:type="paragraph" w:customStyle="1" w:styleId="C063AF5BC1004613A648659CC123F1F6">
    <w:name w:val="C063AF5BC1004613A648659CC123F1F6"/>
    <w:rsid w:val="00F65431"/>
  </w:style>
  <w:style w:type="paragraph" w:customStyle="1" w:styleId="A360A3AE6CAD4C09850C91A786DED672">
    <w:name w:val="A360A3AE6CAD4C09850C91A786DED672"/>
    <w:rsid w:val="00F65431"/>
  </w:style>
  <w:style w:type="paragraph" w:customStyle="1" w:styleId="9B7F256232D04C3B99E8AF1DFF6395F31">
    <w:name w:val="9B7F256232D04C3B99E8AF1DFF6395F31"/>
    <w:rsid w:val="00F65431"/>
    <w:pPr>
      <w:spacing w:after="200" w:line="276" w:lineRule="auto"/>
    </w:pPr>
    <w:rPr>
      <w:rFonts w:ascii="Segoe UI" w:eastAsiaTheme="minorHAnsi" w:hAnsi="Segoe UI"/>
      <w:sz w:val="20"/>
      <w:lang w:eastAsia="en-US"/>
    </w:rPr>
  </w:style>
  <w:style w:type="paragraph" w:customStyle="1" w:styleId="FCFF2237D2B449B6844F66E532A8AA1F1">
    <w:name w:val="FCFF2237D2B449B6844F66E532A8AA1F1"/>
    <w:rsid w:val="00F65431"/>
    <w:pPr>
      <w:spacing w:after="200" w:line="276" w:lineRule="auto"/>
    </w:pPr>
    <w:rPr>
      <w:rFonts w:ascii="Segoe UI" w:eastAsiaTheme="minorHAnsi" w:hAnsi="Segoe UI"/>
      <w:sz w:val="20"/>
      <w:lang w:eastAsia="en-US"/>
    </w:rPr>
  </w:style>
  <w:style w:type="paragraph" w:customStyle="1" w:styleId="6E9CA0D455CC40D19E0FF01413C1EBEE1">
    <w:name w:val="6E9CA0D455CC40D19E0FF01413C1EBEE1"/>
    <w:rsid w:val="00F65431"/>
    <w:pPr>
      <w:spacing w:after="200" w:line="276" w:lineRule="auto"/>
    </w:pPr>
    <w:rPr>
      <w:rFonts w:ascii="Segoe UI" w:eastAsiaTheme="minorHAnsi" w:hAnsi="Segoe UI"/>
      <w:sz w:val="20"/>
      <w:lang w:eastAsia="en-US"/>
    </w:rPr>
  </w:style>
  <w:style w:type="paragraph" w:customStyle="1" w:styleId="5979C7F2349B42B1AA0CAC460E5EA3501">
    <w:name w:val="5979C7F2349B42B1AA0CAC460E5EA3501"/>
    <w:rsid w:val="00F65431"/>
    <w:pPr>
      <w:spacing w:after="200" w:line="276" w:lineRule="auto"/>
    </w:pPr>
    <w:rPr>
      <w:rFonts w:ascii="Segoe UI" w:eastAsiaTheme="minorHAnsi" w:hAnsi="Segoe UI"/>
      <w:sz w:val="20"/>
      <w:lang w:eastAsia="en-US"/>
    </w:rPr>
  </w:style>
  <w:style w:type="paragraph" w:customStyle="1" w:styleId="5E64D112EFE94CE0973DC970D4428B131">
    <w:name w:val="5E64D112EFE94CE0973DC970D4428B131"/>
    <w:rsid w:val="00F65431"/>
    <w:pPr>
      <w:spacing w:after="200" w:line="276" w:lineRule="auto"/>
    </w:pPr>
    <w:rPr>
      <w:rFonts w:ascii="Segoe UI" w:eastAsiaTheme="minorHAnsi" w:hAnsi="Segoe UI"/>
      <w:sz w:val="20"/>
      <w:lang w:eastAsia="en-US"/>
    </w:rPr>
  </w:style>
  <w:style w:type="paragraph" w:customStyle="1" w:styleId="9EE13787ACD146D498DF73681231148A1">
    <w:name w:val="9EE13787ACD146D498DF73681231148A1"/>
    <w:rsid w:val="00F65431"/>
    <w:pPr>
      <w:spacing w:after="200" w:line="276" w:lineRule="auto"/>
    </w:pPr>
    <w:rPr>
      <w:rFonts w:ascii="Segoe UI" w:eastAsiaTheme="minorHAnsi" w:hAnsi="Segoe UI"/>
      <w:sz w:val="20"/>
      <w:lang w:eastAsia="en-US"/>
    </w:rPr>
  </w:style>
  <w:style w:type="paragraph" w:customStyle="1" w:styleId="C063AF5BC1004613A648659CC123F1F61">
    <w:name w:val="C063AF5BC1004613A648659CC123F1F61"/>
    <w:rsid w:val="00F65431"/>
    <w:pPr>
      <w:spacing w:after="200" w:line="276" w:lineRule="auto"/>
    </w:pPr>
    <w:rPr>
      <w:rFonts w:ascii="Segoe UI" w:eastAsiaTheme="minorHAnsi" w:hAnsi="Segoe UI"/>
      <w:sz w:val="20"/>
      <w:lang w:eastAsia="en-US"/>
    </w:rPr>
  </w:style>
  <w:style w:type="paragraph" w:customStyle="1" w:styleId="C035422A70EA41699151B2FA8C7EF1AE1">
    <w:name w:val="C035422A70EA41699151B2FA8C7EF1AE1"/>
    <w:rsid w:val="00F65431"/>
    <w:pPr>
      <w:spacing w:after="200" w:line="276" w:lineRule="auto"/>
    </w:pPr>
    <w:rPr>
      <w:rFonts w:ascii="Segoe UI" w:eastAsiaTheme="minorHAnsi" w:hAnsi="Segoe UI"/>
      <w:sz w:val="20"/>
      <w:lang w:eastAsia="en-US"/>
    </w:rPr>
  </w:style>
  <w:style w:type="paragraph" w:customStyle="1" w:styleId="0732B6B4813147108D4DE3593EF37ECA1">
    <w:name w:val="0732B6B4813147108D4DE3593EF37ECA1"/>
    <w:rsid w:val="00F65431"/>
    <w:pPr>
      <w:spacing w:after="200" w:line="276" w:lineRule="auto"/>
    </w:pPr>
    <w:rPr>
      <w:rFonts w:ascii="Segoe UI" w:eastAsiaTheme="minorHAnsi" w:hAnsi="Segoe UI"/>
      <w:sz w:val="20"/>
      <w:lang w:eastAsia="en-US"/>
    </w:rPr>
  </w:style>
  <w:style w:type="paragraph" w:customStyle="1" w:styleId="6C169E4B730844A786E91537C24B19A71">
    <w:name w:val="6C169E4B730844A786E91537C24B19A71"/>
    <w:rsid w:val="00F65431"/>
    <w:pPr>
      <w:spacing w:after="200" w:line="276" w:lineRule="auto"/>
    </w:pPr>
    <w:rPr>
      <w:rFonts w:ascii="Segoe UI" w:eastAsiaTheme="minorHAnsi" w:hAnsi="Segoe UI"/>
      <w:sz w:val="20"/>
      <w:lang w:eastAsia="en-US"/>
    </w:rPr>
  </w:style>
  <w:style w:type="paragraph" w:customStyle="1" w:styleId="FA36B222112A403E871C30BF04C02A3A1">
    <w:name w:val="FA36B222112A403E871C30BF04C02A3A1"/>
    <w:rsid w:val="00F65431"/>
    <w:pPr>
      <w:spacing w:after="200" w:line="276" w:lineRule="auto"/>
    </w:pPr>
    <w:rPr>
      <w:rFonts w:ascii="Segoe UI" w:eastAsiaTheme="minorHAnsi" w:hAnsi="Segoe UI"/>
      <w:sz w:val="20"/>
      <w:lang w:eastAsia="en-US"/>
    </w:rPr>
  </w:style>
  <w:style w:type="paragraph" w:customStyle="1" w:styleId="135FA62C8728482C932B93D59F56FB671">
    <w:name w:val="135FA62C8728482C932B93D59F56FB671"/>
    <w:rsid w:val="00F65431"/>
    <w:pPr>
      <w:spacing w:after="200" w:line="276" w:lineRule="auto"/>
    </w:pPr>
    <w:rPr>
      <w:rFonts w:ascii="Segoe UI" w:eastAsiaTheme="minorHAnsi" w:hAnsi="Segoe UI"/>
      <w:sz w:val="20"/>
      <w:lang w:eastAsia="en-US"/>
    </w:rPr>
  </w:style>
  <w:style w:type="paragraph" w:customStyle="1" w:styleId="9C813AC0014C4F128A185F3142570A401">
    <w:name w:val="9C813AC0014C4F128A185F3142570A401"/>
    <w:rsid w:val="00F65431"/>
    <w:pPr>
      <w:spacing w:after="200" w:line="276" w:lineRule="auto"/>
    </w:pPr>
    <w:rPr>
      <w:rFonts w:ascii="Segoe UI" w:eastAsiaTheme="minorHAnsi" w:hAnsi="Segoe UI"/>
      <w:sz w:val="20"/>
      <w:lang w:eastAsia="en-US"/>
    </w:rPr>
  </w:style>
  <w:style w:type="paragraph" w:customStyle="1" w:styleId="5327CB6A06C4499686F5C9068230B4E41">
    <w:name w:val="5327CB6A06C4499686F5C9068230B4E41"/>
    <w:rsid w:val="00F65431"/>
    <w:pPr>
      <w:spacing w:after="200" w:line="276" w:lineRule="auto"/>
    </w:pPr>
    <w:rPr>
      <w:rFonts w:ascii="Segoe UI" w:eastAsiaTheme="minorHAnsi" w:hAnsi="Segoe UI"/>
      <w:sz w:val="20"/>
      <w:lang w:eastAsia="en-US"/>
    </w:rPr>
  </w:style>
  <w:style w:type="paragraph" w:customStyle="1" w:styleId="0C93E117C15A42BBA3A6C0556C17A1641">
    <w:name w:val="0C93E117C15A42BBA3A6C0556C17A1641"/>
    <w:rsid w:val="00F65431"/>
    <w:pPr>
      <w:spacing w:after="200" w:line="276" w:lineRule="auto"/>
    </w:pPr>
    <w:rPr>
      <w:rFonts w:ascii="Segoe UI" w:eastAsiaTheme="minorHAnsi" w:hAnsi="Segoe UI"/>
      <w:sz w:val="20"/>
      <w:lang w:eastAsia="en-US"/>
    </w:rPr>
  </w:style>
  <w:style w:type="paragraph" w:customStyle="1" w:styleId="A360A3AE6CAD4C09850C91A786DED6721">
    <w:name w:val="A360A3AE6CAD4C09850C91A786DED6721"/>
    <w:rsid w:val="00F65431"/>
    <w:pPr>
      <w:spacing w:after="200" w:line="276" w:lineRule="auto"/>
    </w:pPr>
    <w:rPr>
      <w:rFonts w:ascii="Segoe UI" w:eastAsiaTheme="minorHAnsi" w:hAnsi="Segoe UI"/>
      <w:sz w:val="20"/>
      <w:lang w:eastAsia="en-US"/>
    </w:rPr>
  </w:style>
  <w:style w:type="paragraph" w:customStyle="1" w:styleId="9B7F256232D04C3B99E8AF1DFF6395F32">
    <w:name w:val="9B7F256232D04C3B99E8AF1DFF6395F32"/>
    <w:rsid w:val="00F65431"/>
    <w:pPr>
      <w:spacing w:after="200" w:line="276" w:lineRule="auto"/>
    </w:pPr>
    <w:rPr>
      <w:rFonts w:ascii="Segoe UI" w:eastAsiaTheme="minorHAnsi" w:hAnsi="Segoe UI"/>
      <w:sz w:val="20"/>
      <w:lang w:eastAsia="en-US"/>
    </w:rPr>
  </w:style>
  <w:style w:type="paragraph" w:customStyle="1" w:styleId="FCFF2237D2B449B6844F66E532A8AA1F2">
    <w:name w:val="FCFF2237D2B449B6844F66E532A8AA1F2"/>
    <w:rsid w:val="00F65431"/>
    <w:pPr>
      <w:spacing w:after="200" w:line="276" w:lineRule="auto"/>
    </w:pPr>
    <w:rPr>
      <w:rFonts w:ascii="Segoe UI" w:eastAsiaTheme="minorHAnsi" w:hAnsi="Segoe UI"/>
      <w:sz w:val="20"/>
      <w:lang w:eastAsia="en-US"/>
    </w:rPr>
  </w:style>
  <w:style w:type="paragraph" w:customStyle="1" w:styleId="6E9CA0D455CC40D19E0FF01413C1EBEE2">
    <w:name w:val="6E9CA0D455CC40D19E0FF01413C1EBEE2"/>
    <w:rsid w:val="00F65431"/>
    <w:pPr>
      <w:spacing w:after="200" w:line="276" w:lineRule="auto"/>
    </w:pPr>
    <w:rPr>
      <w:rFonts w:ascii="Segoe UI" w:eastAsiaTheme="minorHAnsi" w:hAnsi="Segoe UI"/>
      <w:sz w:val="20"/>
      <w:lang w:eastAsia="en-US"/>
    </w:rPr>
  </w:style>
  <w:style w:type="paragraph" w:customStyle="1" w:styleId="5979C7F2349B42B1AA0CAC460E5EA3502">
    <w:name w:val="5979C7F2349B42B1AA0CAC460E5EA3502"/>
    <w:rsid w:val="00F65431"/>
    <w:pPr>
      <w:spacing w:after="200" w:line="276" w:lineRule="auto"/>
    </w:pPr>
    <w:rPr>
      <w:rFonts w:ascii="Segoe UI" w:eastAsiaTheme="minorHAnsi" w:hAnsi="Segoe UI"/>
      <w:sz w:val="20"/>
      <w:lang w:eastAsia="en-US"/>
    </w:rPr>
  </w:style>
  <w:style w:type="paragraph" w:customStyle="1" w:styleId="5E64D112EFE94CE0973DC970D4428B132">
    <w:name w:val="5E64D112EFE94CE0973DC970D4428B132"/>
    <w:rsid w:val="00F65431"/>
    <w:pPr>
      <w:spacing w:after="200" w:line="276" w:lineRule="auto"/>
    </w:pPr>
    <w:rPr>
      <w:rFonts w:ascii="Segoe UI" w:eastAsiaTheme="minorHAnsi" w:hAnsi="Segoe UI"/>
      <w:sz w:val="20"/>
      <w:lang w:eastAsia="en-US"/>
    </w:rPr>
  </w:style>
  <w:style w:type="paragraph" w:customStyle="1" w:styleId="9EE13787ACD146D498DF73681231148A2">
    <w:name w:val="9EE13787ACD146D498DF73681231148A2"/>
    <w:rsid w:val="00F65431"/>
    <w:pPr>
      <w:spacing w:after="200" w:line="276" w:lineRule="auto"/>
    </w:pPr>
    <w:rPr>
      <w:rFonts w:ascii="Segoe UI" w:eastAsiaTheme="minorHAnsi" w:hAnsi="Segoe UI"/>
      <w:sz w:val="20"/>
      <w:lang w:eastAsia="en-US"/>
    </w:rPr>
  </w:style>
  <w:style w:type="paragraph" w:customStyle="1" w:styleId="C063AF5BC1004613A648659CC123F1F62">
    <w:name w:val="C063AF5BC1004613A648659CC123F1F62"/>
    <w:rsid w:val="00F65431"/>
    <w:pPr>
      <w:spacing w:after="200" w:line="276" w:lineRule="auto"/>
    </w:pPr>
    <w:rPr>
      <w:rFonts w:ascii="Segoe UI" w:eastAsiaTheme="minorHAnsi" w:hAnsi="Segoe UI"/>
      <w:sz w:val="20"/>
      <w:lang w:eastAsia="en-US"/>
    </w:rPr>
  </w:style>
  <w:style w:type="paragraph" w:customStyle="1" w:styleId="C035422A70EA41699151B2FA8C7EF1AE2">
    <w:name w:val="C035422A70EA41699151B2FA8C7EF1AE2"/>
    <w:rsid w:val="00F65431"/>
    <w:pPr>
      <w:spacing w:after="200" w:line="276" w:lineRule="auto"/>
    </w:pPr>
    <w:rPr>
      <w:rFonts w:ascii="Segoe UI" w:eastAsiaTheme="minorHAnsi" w:hAnsi="Segoe UI"/>
      <w:sz w:val="20"/>
      <w:lang w:eastAsia="en-US"/>
    </w:rPr>
  </w:style>
  <w:style w:type="paragraph" w:customStyle="1" w:styleId="0732B6B4813147108D4DE3593EF37ECA2">
    <w:name w:val="0732B6B4813147108D4DE3593EF37ECA2"/>
    <w:rsid w:val="00F65431"/>
    <w:pPr>
      <w:spacing w:after="200" w:line="276" w:lineRule="auto"/>
    </w:pPr>
    <w:rPr>
      <w:rFonts w:ascii="Segoe UI" w:eastAsiaTheme="minorHAnsi" w:hAnsi="Segoe UI"/>
      <w:sz w:val="20"/>
      <w:lang w:eastAsia="en-US"/>
    </w:rPr>
  </w:style>
  <w:style w:type="paragraph" w:customStyle="1" w:styleId="6C169E4B730844A786E91537C24B19A72">
    <w:name w:val="6C169E4B730844A786E91537C24B19A72"/>
    <w:rsid w:val="00F65431"/>
    <w:pPr>
      <w:spacing w:after="200" w:line="276" w:lineRule="auto"/>
    </w:pPr>
    <w:rPr>
      <w:rFonts w:ascii="Segoe UI" w:eastAsiaTheme="minorHAnsi" w:hAnsi="Segoe UI"/>
      <w:sz w:val="20"/>
      <w:lang w:eastAsia="en-US"/>
    </w:rPr>
  </w:style>
  <w:style w:type="paragraph" w:customStyle="1" w:styleId="FA36B222112A403E871C30BF04C02A3A2">
    <w:name w:val="FA36B222112A403E871C30BF04C02A3A2"/>
    <w:rsid w:val="00F65431"/>
    <w:pPr>
      <w:spacing w:after="200" w:line="276" w:lineRule="auto"/>
    </w:pPr>
    <w:rPr>
      <w:rFonts w:ascii="Segoe UI" w:eastAsiaTheme="minorHAnsi" w:hAnsi="Segoe UI"/>
      <w:sz w:val="20"/>
      <w:lang w:eastAsia="en-US"/>
    </w:rPr>
  </w:style>
  <w:style w:type="paragraph" w:customStyle="1" w:styleId="135FA62C8728482C932B93D59F56FB672">
    <w:name w:val="135FA62C8728482C932B93D59F56FB672"/>
    <w:rsid w:val="00F65431"/>
    <w:pPr>
      <w:spacing w:after="200" w:line="276" w:lineRule="auto"/>
    </w:pPr>
    <w:rPr>
      <w:rFonts w:ascii="Segoe UI" w:eastAsiaTheme="minorHAnsi" w:hAnsi="Segoe UI"/>
      <w:sz w:val="20"/>
      <w:lang w:eastAsia="en-US"/>
    </w:rPr>
  </w:style>
  <w:style w:type="paragraph" w:customStyle="1" w:styleId="9C813AC0014C4F128A185F3142570A402">
    <w:name w:val="9C813AC0014C4F128A185F3142570A402"/>
    <w:rsid w:val="00F65431"/>
    <w:pPr>
      <w:spacing w:after="200" w:line="276" w:lineRule="auto"/>
    </w:pPr>
    <w:rPr>
      <w:rFonts w:ascii="Segoe UI" w:eastAsiaTheme="minorHAnsi" w:hAnsi="Segoe UI"/>
      <w:sz w:val="20"/>
      <w:lang w:eastAsia="en-US"/>
    </w:rPr>
  </w:style>
  <w:style w:type="paragraph" w:customStyle="1" w:styleId="5327CB6A06C4499686F5C9068230B4E42">
    <w:name w:val="5327CB6A06C4499686F5C9068230B4E42"/>
    <w:rsid w:val="00F65431"/>
    <w:pPr>
      <w:spacing w:after="200" w:line="276" w:lineRule="auto"/>
    </w:pPr>
    <w:rPr>
      <w:rFonts w:ascii="Segoe UI" w:eastAsiaTheme="minorHAnsi" w:hAnsi="Segoe UI"/>
      <w:sz w:val="20"/>
      <w:lang w:eastAsia="en-US"/>
    </w:rPr>
  </w:style>
  <w:style w:type="paragraph" w:customStyle="1" w:styleId="0C93E117C15A42BBA3A6C0556C17A1642">
    <w:name w:val="0C93E117C15A42BBA3A6C0556C17A1642"/>
    <w:rsid w:val="00F65431"/>
    <w:pPr>
      <w:spacing w:after="200" w:line="276" w:lineRule="auto"/>
    </w:pPr>
    <w:rPr>
      <w:rFonts w:ascii="Segoe UI" w:eastAsiaTheme="minorHAnsi" w:hAnsi="Segoe UI"/>
      <w:sz w:val="20"/>
      <w:lang w:eastAsia="en-US"/>
    </w:rPr>
  </w:style>
  <w:style w:type="paragraph" w:customStyle="1" w:styleId="A360A3AE6CAD4C09850C91A786DED6722">
    <w:name w:val="A360A3AE6CAD4C09850C91A786DED6722"/>
    <w:rsid w:val="00F65431"/>
    <w:pPr>
      <w:spacing w:after="200" w:line="276" w:lineRule="auto"/>
    </w:pPr>
    <w:rPr>
      <w:rFonts w:ascii="Segoe UI" w:eastAsiaTheme="minorHAnsi" w:hAnsi="Segoe UI"/>
      <w:sz w:val="20"/>
      <w:lang w:eastAsia="en-US"/>
    </w:rPr>
  </w:style>
  <w:style w:type="paragraph" w:customStyle="1" w:styleId="EB320C2195C0411FABAF5D7F021584AD">
    <w:name w:val="EB320C2195C0411FABAF5D7F021584AD"/>
    <w:rsid w:val="00F65431"/>
  </w:style>
  <w:style w:type="paragraph" w:customStyle="1" w:styleId="DA79EF47F88940D9B623DB0ACC340603">
    <w:name w:val="DA79EF47F88940D9B623DB0ACC340603"/>
    <w:rsid w:val="00F65431"/>
  </w:style>
  <w:style w:type="paragraph" w:customStyle="1" w:styleId="657F588B79684280B71853E653673E08">
    <w:name w:val="657F588B79684280B71853E653673E08"/>
    <w:rsid w:val="00F65431"/>
  </w:style>
  <w:style w:type="paragraph" w:customStyle="1" w:styleId="7965B9B233EA4778B069DC72C3F2572A">
    <w:name w:val="7965B9B233EA4778B069DC72C3F2572A"/>
    <w:rsid w:val="00F65431"/>
  </w:style>
  <w:style w:type="paragraph" w:customStyle="1" w:styleId="9B10E46790114014BDADB856AE1A5E29">
    <w:name w:val="9B10E46790114014BDADB856AE1A5E29"/>
    <w:rsid w:val="00F65431"/>
  </w:style>
  <w:style w:type="paragraph" w:customStyle="1" w:styleId="1ED963A91C25437A8169A38A1155E4D4">
    <w:name w:val="1ED963A91C25437A8169A38A1155E4D4"/>
    <w:rsid w:val="00F65431"/>
  </w:style>
  <w:style w:type="paragraph" w:customStyle="1" w:styleId="6D39BB10D9E14648BF83D451B8A99371">
    <w:name w:val="6D39BB10D9E14648BF83D451B8A99371"/>
    <w:rsid w:val="00F65431"/>
  </w:style>
  <w:style w:type="paragraph" w:customStyle="1" w:styleId="D559532BC3754750A95E52318CE1BB1A">
    <w:name w:val="D559532BC3754750A95E52318CE1BB1A"/>
    <w:rsid w:val="00F65431"/>
  </w:style>
  <w:style w:type="paragraph" w:customStyle="1" w:styleId="62F7EAB886394CDAAC0EB4F807CE2D52">
    <w:name w:val="62F7EAB886394CDAAC0EB4F807CE2D52"/>
    <w:rsid w:val="00F65431"/>
  </w:style>
  <w:style w:type="paragraph" w:customStyle="1" w:styleId="9759FDF4BDFF4F3FA01BF028C27431D3">
    <w:name w:val="9759FDF4BDFF4F3FA01BF028C27431D3"/>
    <w:rsid w:val="00F65431"/>
  </w:style>
  <w:style w:type="paragraph" w:customStyle="1" w:styleId="7666C79166F8452E99A1CEE4AB00499F">
    <w:name w:val="7666C79166F8452E99A1CEE4AB00499F"/>
    <w:rsid w:val="00F65431"/>
  </w:style>
  <w:style w:type="paragraph" w:customStyle="1" w:styleId="EF7A6B213743441DAB5EA08E4B4DCB8A">
    <w:name w:val="EF7A6B213743441DAB5EA08E4B4DCB8A"/>
    <w:rsid w:val="00F65431"/>
  </w:style>
  <w:style w:type="paragraph" w:customStyle="1" w:styleId="EF04427F3B314C19B201C5378DB1F947">
    <w:name w:val="EF04427F3B314C19B201C5378DB1F947"/>
    <w:rsid w:val="00F65431"/>
  </w:style>
  <w:style w:type="paragraph" w:customStyle="1" w:styleId="6A882980874649F491CF9CC88DBE9581">
    <w:name w:val="6A882980874649F491CF9CC88DBE9581"/>
    <w:rsid w:val="00F65431"/>
  </w:style>
  <w:style w:type="paragraph" w:customStyle="1" w:styleId="AD07610D71A048E9BEB49EA1079465C1">
    <w:name w:val="AD07610D71A048E9BEB49EA1079465C1"/>
    <w:rsid w:val="00F65431"/>
  </w:style>
  <w:style w:type="paragraph" w:customStyle="1" w:styleId="7FD7FF5E65CF41D28223B2074BB86701">
    <w:name w:val="7FD7FF5E65CF41D28223B2074BB86701"/>
    <w:rsid w:val="00F65431"/>
  </w:style>
  <w:style w:type="paragraph" w:customStyle="1" w:styleId="B64E5A671FBE45898395C8CE7434B659">
    <w:name w:val="B64E5A671FBE45898395C8CE7434B659"/>
    <w:rsid w:val="00F65431"/>
  </w:style>
  <w:style w:type="paragraph" w:customStyle="1" w:styleId="9539D799218D405C816E0E838734BC24">
    <w:name w:val="9539D799218D405C816E0E838734BC24"/>
    <w:rsid w:val="00F65431"/>
  </w:style>
  <w:style w:type="paragraph" w:customStyle="1" w:styleId="679217ED76794374B109B3231C62B742">
    <w:name w:val="679217ED76794374B109B3231C62B742"/>
    <w:rsid w:val="00F65431"/>
  </w:style>
  <w:style w:type="paragraph" w:customStyle="1" w:styleId="57E0A007750C48B9B04275C923DF410E">
    <w:name w:val="57E0A007750C48B9B04275C923DF410E"/>
    <w:rsid w:val="00F65431"/>
  </w:style>
  <w:style w:type="paragraph" w:customStyle="1" w:styleId="9967049C41744EA0AB81D8EC67101683">
    <w:name w:val="9967049C41744EA0AB81D8EC67101683"/>
    <w:rsid w:val="00F65431"/>
  </w:style>
  <w:style w:type="paragraph" w:customStyle="1" w:styleId="7D09370EB6C54E97B40B12C25BF2F0AF">
    <w:name w:val="7D09370EB6C54E97B40B12C25BF2F0AF"/>
    <w:rsid w:val="00F65431"/>
  </w:style>
  <w:style w:type="paragraph" w:customStyle="1" w:styleId="8BE4FD5100264C478D54E0BE5CF78D3A">
    <w:name w:val="8BE4FD5100264C478D54E0BE5CF78D3A"/>
    <w:rsid w:val="00F65431"/>
  </w:style>
  <w:style w:type="paragraph" w:customStyle="1" w:styleId="44BC27B59CB54725911EA5A823C95A0D">
    <w:name w:val="44BC27B59CB54725911EA5A823C95A0D"/>
    <w:rsid w:val="00F65431"/>
  </w:style>
  <w:style w:type="paragraph" w:customStyle="1" w:styleId="B48B823BB30C47BBACA28F5EBCE20D9B">
    <w:name w:val="B48B823BB30C47BBACA28F5EBCE20D9B"/>
    <w:rsid w:val="00F65431"/>
  </w:style>
  <w:style w:type="paragraph" w:customStyle="1" w:styleId="3C565AE80A354783B50C64C541827BC3">
    <w:name w:val="3C565AE80A354783B50C64C541827BC3"/>
    <w:rsid w:val="00F65431"/>
  </w:style>
  <w:style w:type="paragraph" w:customStyle="1" w:styleId="9B7F256232D04C3B99E8AF1DFF6395F33">
    <w:name w:val="9B7F256232D04C3B99E8AF1DFF6395F33"/>
    <w:rsid w:val="00F65431"/>
    <w:pPr>
      <w:spacing w:after="200" w:line="276" w:lineRule="auto"/>
    </w:pPr>
    <w:rPr>
      <w:rFonts w:ascii="Segoe UI" w:eastAsiaTheme="minorHAnsi" w:hAnsi="Segoe UI"/>
      <w:sz w:val="20"/>
      <w:lang w:eastAsia="en-US"/>
    </w:rPr>
  </w:style>
  <w:style w:type="paragraph" w:customStyle="1" w:styleId="6D39BB10D9E14648BF83D451B8A993711">
    <w:name w:val="6D39BB10D9E14648BF83D451B8A993711"/>
    <w:rsid w:val="00F65431"/>
    <w:pPr>
      <w:spacing w:after="200" w:line="276" w:lineRule="auto"/>
    </w:pPr>
    <w:rPr>
      <w:rFonts w:ascii="Segoe UI" w:eastAsiaTheme="minorHAnsi" w:hAnsi="Segoe UI"/>
      <w:sz w:val="20"/>
      <w:lang w:eastAsia="en-US"/>
    </w:rPr>
  </w:style>
  <w:style w:type="paragraph" w:customStyle="1" w:styleId="9B10E46790114014BDADB856AE1A5E291">
    <w:name w:val="9B10E46790114014BDADB856AE1A5E291"/>
    <w:rsid w:val="00F65431"/>
    <w:pPr>
      <w:spacing w:after="200" w:line="276" w:lineRule="auto"/>
    </w:pPr>
    <w:rPr>
      <w:rFonts w:ascii="Segoe UI" w:eastAsiaTheme="minorHAnsi" w:hAnsi="Segoe UI"/>
      <w:sz w:val="20"/>
      <w:lang w:eastAsia="en-US"/>
    </w:rPr>
  </w:style>
  <w:style w:type="paragraph" w:customStyle="1" w:styleId="7965B9B233EA4778B069DC72C3F2572A1">
    <w:name w:val="7965B9B233EA4778B069DC72C3F2572A1"/>
    <w:rsid w:val="00F65431"/>
    <w:pPr>
      <w:spacing w:after="200" w:line="276" w:lineRule="auto"/>
    </w:pPr>
    <w:rPr>
      <w:rFonts w:ascii="Segoe UI" w:eastAsiaTheme="minorHAnsi" w:hAnsi="Segoe UI"/>
      <w:sz w:val="20"/>
      <w:lang w:eastAsia="en-US"/>
    </w:rPr>
  </w:style>
  <w:style w:type="paragraph" w:customStyle="1" w:styleId="1ED963A91C25437A8169A38A1155E4D41">
    <w:name w:val="1ED963A91C25437A8169A38A1155E4D41"/>
    <w:rsid w:val="00F65431"/>
    <w:pPr>
      <w:spacing w:after="200" w:line="276" w:lineRule="auto"/>
    </w:pPr>
    <w:rPr>
      <w:rFonts w:ascii="Segoe UI" w:eastAsiaTheme="minorHAnsi" w:hAnsi="Segoe UI"/>
      <w:sz w:val="20"/>
      <w:lang w:eastAsia="en-US"/>
    </w:rPr>
  </w:style>
  <w:style w:type="paragraph" w:customStyle="1" w:styleId="EB320C2195C0411FABAF5D7F021584AD1">
    <w:name w:val="EB320C2195C0411FABAF5D7F021584AD1"/>
    <w:rsid w:val="00F65431"/>
    <w:pPr>
      <w:spacing w:after="200" w:line="276" w:lineRule="auto"/>
    </w:pPr>
    <w:rPr>
      <w:rFonts w:ascii="Segoe UI" w:eastAsiaTheme="minorHAnsi" w:hAnsi="Segoe UI"/>
      <w:sz w:val="20"/>
      <w:lang w:eastAsia="en-US"/>
    </w:rPr>
  </w:style>
  <w:style w:type="paragraph" w:customStyle="1" w:styleId="DA79EF47F88940D9B623DB0ACC3406031">
    <w:name w:val="DA79EF47F88940D9B623DB0ACC3406031"/>
    <w:rsid w:val="00F65431"/>
    <w:pPr>
      <w:spacing w:after="200" w:line="276" w:lineRule="auto"/>
    </w:pPr>
    <w:rPr>
      <w:rFonts w:ascii="Segoe UI" w:eastAsiaTheme="minorHAnsi" w:hAnsi="Segoe UI"/>
      <w:sz w:val="20"/>
      <w:lang w:eastAsia="en-US"/>
    </w:rPr>
  </w:style>
  <w:style w:type="paragraph" w:customStyle="1" w:styleId="657F588B79684280B71853E653673E081">
    <w:name w:val="657F588B79684280B71853E653673E081"/>
    <w:rsid w:val="00F65431"/>
    <w:pPr>
      <w:spacing w:after="200" w:line="276" w:lineRule="auto"/>
    </w:pPr>
    <w:rPr>
      <w:rFonts w:ascii="Segoe UI" w:eastAsiaTheme="minorHAnsi" w:hAnsi="Segoe UI"/>
      <w:sz w:val="20"/>
      <w:lang w:eastAsia="en-US"/>
    </w:rPr>
  </w:style>
  <w:style w:type="paragraph" w:customStyle="1" w:styleId="D559532BC3754750A95E52318CE1BB1A1">
    <w:name w:val="D559532BC3754750A95E52318CE1BB1A1"/>
    <w:rsid w:val="00F65431"/>
    <w:pPr>
      <w:spacing w:after="200" w:line="276" w:lineRule="auto"/>
    </w:pPr>
    <w:rPr>
      <w:rFonts w:ascii="Segoe UI" w:eastAsiaTheme="minorHAnsi" w:hAnsi="Segoe UI"/>
      <w:sz w:val="20"/>
      <w:lang w:eastAsia="en-US"/>
    </w:rPr>
  </w:style>
  <w:style w:type="paragraph" w:customStyle="1" w:styleId="62F7EAB886394CDAAC0EB4F807CE2D521">
    <w:name w:val="62F7EAB886394CDAAC0EB4F807CE2D521"/>
    <w:rsid w:val="00F65431"/>
    <w:pPr>
      <w:spacing w:after="200" w:line="276" w:lineRule="auto"/>
    </w:pPr>
    <w:rPr>
      <w:rFonts w:ascii="Segoe UI" w:eastAsiaTheme="minorHAnsi" w:hAnsi="Segoe UI"/>
      <w:sz w:val="20"/>
      <w:lang w:eastAsia="en-US"/>
    </w:rPr>
  </w:style>
  <w:style w:type="paragraph" w:customStyle="1" w:styleId="AD07610D71A048E9BEB49EA1079465C11">
    <w:name w:val="AD07610D71A048E9BEB49EA1079465C11"/>
    <w:rsid w:val="00F65431"/>
    <w:pPr>
      <w:spacing w:after="200" w:line="276" w:lineRule="auto"/>
    </w:pPr>
    <w:rPr>
      <w:rFonts w:ascii="Segoe UI" w:eastAsiaTheme="minorHAnsi" w:hAnsi="Segoe UI"/>
      <w:sz w:val="20"/>
      <w:lang w:eastAsia="en-US"/>
    </w:rPr>
  </w:style>
  <w:style w:type="paragraph" w:customStyle="1" w:styleId="7666C79166F8452E99A1CEE4AB00499F1">
    <w:name w:val="7666C79166F8452E99A1CEE4AB00499F1"/>
    <w:rsid w:val="00F65431"/>
    <w:pPr>
      <w:spacing w:after="200" w:line="276" w:lineRule="auto"/>
    </w:pPr>
    <w:rPr>
      <w:rFonts w:ascii="Segoe UI" w:eastAsiaTheme="minorHAnsi" w:hAnsi="Segoe UI"/>
      <w:sz w:val="20"/>
      <w:lang w:eastAsia="en-US"/>
    </w:rPr>
  </w:style>
  <w:style w:type="paragraph" w:customStyle="1" w:styleId="7FD7FF5E65CF41D28223B2074BB867011">
    <w:name w:val="7FD7FF5E65CF41D28223B2074BB867011"/>
    <w:rsid w:val="00F65431"/>
    <w:pPr>
      <w:spacing w:after="200" w:line="276" w:lineRule="auto"/>
    </w:pPr>
    <w:rPr>
      <w:rFonts w:ascii="Segoe UI" w:eastAsiaTheme="minorHAnsi" w:hAnsi="Segoe UI"/>
      <w:sz w:val="20"/>
      <w:lang w:eastAsia="en-US"/>
    </w:rPr>
  </w:style>
  <w:style w:type="paragraph" w:customStyle="1" w:styleId="EF04427F3B314C19B201C5378DB1F9471">
    <w:name w:val="EF04427F3B314C19B201C5378DB1F9471"/>
    <w:rsid w:val="00F65431"/>
    <w:pPr>
      <w:spacing w:after="200" w:line="276" w:lineRule="auto"/>
    </w:pPr>
    <w:rPr>
      <w:rFonts w:ascii="Segoe UI" w:eastAsiaTheme="minorHAnsi" w:hAnsi="Segoe UI"/>
      <w:sz w:val="20"/>
      <w:lang w:eastAsia="en-US"/>
    </w:rPr>
  </w:style>
  <w:style w:type="paragraph" w:customStyle="1" w:styleId="B64E5A671FBE45898395C8CE7434B6591">
    <w:name w:val="B64E5A671FBE45898395C8CE7434B6591"/>
    <w:rsid w:val="00F65431"/>
    <w:pPr>
      <w:spacing w:after="200" w:line="276" w:lineRule="auto"/>
    </w:pPr>
    <w:rPr>
      <w:rFonts w:ascii="Segoe UI" w:eastAsiaTheme="minorHAnsi" w:hAnsi="Segoe UI"/>
      <w:sz w:val="20"/>
      <w:lang w:eastAsia="en-US"/>
    </w:rPr>
  </w:style>
  <w:style w:type="paragraph" w:customStyle="1" w:styleId="9539D799218D405C816E0E838734BC241">
    <w:name w:val="9539D799218D405C816E0E838734BC241"/>
    <w:rsid w:val="00F65431"/>
    <w:pPr>
      <w:spacing w:after="200" w:line="276" w:lineRule="auto"/>
    </w:pPr>
    <w:rPr>
      <w:rFonts w:ascii="Segoe UI" w:eastAsiaTheme="minorHAnsi" w:hAnsi="Segoe UI"/>
      <w:sz w:val="20"/>
      <w:lang w:eastAsia="en-US"/>
    </w:rPr>
  </w:style>
  <w:style w:type="paragraph" w:customStyle="1" w:styleId="B48B823BB30C47BBACA28F5EBCE20D9B1">
    <w:name w:val="B48B823BB30C47BBACA28F5EBCE20D9B1"/>
    <w:rsid w:val="00F65431"/>
    <w:pPr>
      <w:spacing w:after="200" w:line="276" w:lineRule="auto"/>
    </w:pPr>
    <w:rPr>
      <w:rFonts w:ascii="Segoe UI" w:eastAsiaTheme="minorHAnsi" w:hAnsi="Segoe UI"/>
      <w:sz w:val="20"/>
      <w:lang w:eastAsia="en-US"/>
    </w:rPr>
  </w:style>
  <w:style w:type="paragraph" w:customStyle="1" w:styleId="3C565AE80A354783B50C64C541827BC31">
    <w:name w:val="3C565AE80A354783B50C64C541827BC31"/>
    <w:rsid w:val="00F65431"/>
    <w:pPr>
      <w:spacing w:after="200" w:line="276" w:lineRule="auto"/>
    </w:pPr>
    <w:rPr>
      <w:rFonts w:ascii="Segoe UI" w:eastAsiaTheme="minorHAnsi" w:hAnsi="Segoe UI"/>
      <w:sz w:val="20"/>
      <w:lang w:eastAsia="en-US"/>
    </w:rPr>
  </w:style>
  <w:style w:type="paragraph" w:customStyle="1" w:styleId="9B7F256232D04C3B99E8AF1DFF6395F34">
    <w:name w:val="9B7F256232D04C3B99E8AF1DFF6395F34"/>
    <w:rsid w:val="00F65431"/>
    <w:pPr>
      <w:spacing w:after="200" w:line="276" w:lineRule="auto"/>
    </w:pPr>
    <w:rPr>
      <w:rFonts w:ascii="Segoe UI" w:eastAsiaTheme="minorHAnsi" w:hAnsi="Segoe UI"/>
      <w:sz w:val="20"/>
      <w:lang w:eastAsia="en-US"/>
    </w:rPr>
  </w:style>
  <w:style w:type="paragraph" w:customStyle="1" w:styleId="6D39BB10D9E14648BF83D451B8A993712">
    <w:name w:val="6D39BB10D9E14648BF83D451B8A993712"/>
    <w:rsid w:val="00F65431"/>
    <w:pPr>
      <w:spacing w:after="200" w:line="276" w:lineRule="auto"/>
    </w:pPr>
    <w:rPr>
      <w:rFonts w:ascii="Segoe UI" w:eastAsiaTheme="minorHAnsi" w:hAnsi="Segoe UI"/>
      <w:sz w:val="20"/>
      <w:lang w:eastAsia="en-US"/>
    </w:rPr>
  </w:style>
  <w:style w:type="paragraph" w:customStyle="1" w:styleId="9B10E46790114014BDADB856AE1A5E292">
    <w:name w:val="9B10E46790114014BDADB856AE1A5E292"/>
    <w:rsid w:val="00F65431"/>
    <w:pPr>
      <w:spacing w:after="200" w:line="276" w:lineRule="auto"/>
    </w:pPr>
    <w:rPr>
      <w:rFonts w:ascii="Segoe UI" w:eastAsiaTheme="minorHAnsi" w:hAnsi="Segoe UI"/>
      <w:sz w:val="20"/>
      <w:lang w:eastAsia="en-US"/>
    </w:rPr>
  </w:style>
  <w:style w:type="paragraph" w:customStyle="1" w:styleId="7965B9B233EA4778B069DC72C3F2572A2">
    <w:name w:val="7965B9B233EA4778B069DC72C3F2572A2"/>
    <w:rsid w:val="00F65431"/>
    <w:pPr>
      <w:spacing w:after="200" w:line="276" w:lineRule="auto"/>
    </w:pPr>
    <w:rPr>
      <w:rFonts w:ascii="Segoe UI" w:eastAsiaTheme="minorHAnsi" w:hAnsi="Segoe UI"/>
      <w:sz w:val="20"/>
      <w:lang w:eastAsia="en-US"/>
    </w:rPr>
  </w:style>
  <w:style w:type="paragraph" w:customStyle="1" w:styleId="1ED963A91C25437A8169A38A1155E4D42">
    <w:name w:val="1ED963A91C25437A8169A38A1155E4D42"/>
    <w:rsid w:val="00F65431"/>
    <w:pPr>
      <w:spacing w:after="200" w:line="276" w:lineRule="auto"/>
    </w:pPr>
    <w:rPr>
      <w:rFonts w:ascii="Segoe UI" w:eastAsiaTheme="minorHAnsi" w:hAnsi="Segoe UI"/>
      <w:sz w:val="20"/>
      <w:lang w:eastAsia="en-US"/>
    </w:rPr>
  </w:style>
  <w:style w:type="paragraph" w:customStyle="1" w:styleId="EB320C2195C0411FABAF5D7F021584AD2">
    <w:name w:val="EB320C2195C0411FABAF5D7F021584AD2"/>
    <w:rsid w:val="00F65431"/>
    <w:pPr>
      <w:spacing w:after="200" w:line="276" w:lineRule="auto"/>
    </w:pPr>
    <w:rPr>
      <w:rFonts w:ascii="Segoe UI" w:eastAsiaTheme="minorHAnsi" w:hAnsi="Segoe UI"/>
      <w:sz w:val="20"/>
      <w:lang w:eastAsia="en-US"/>
    </w:rPr>
  </w:style>
  <w:style w:type="paragraph" w:customStyle="1" w:styleId="DA79EF47F88940D9B623DB0ACC3406032">
    <w:name w:val="DA79EF47F88940D9B623DB0ACC3406032"/>
    <w:rsid w:val="00F65431"/>
    <w:pPr>
      <w:spacing w:after="200" w:line="276" w:lineRule="auto"/>
    </w:pPr>
    <w:rPr>
      <w:rFonts w:ascii="Segoe UI" w:eastAsiaTheme="minorHAnsi" w:hAnsi="Segoe UI"/>
      <w:sz w:val="20"/>
      <w:lang w:eastAsia="en-US"/>
    </w:rPr>
  </w:style>
  <w:style w:type="paragraph" w:customStyle="1" w:styleId="657F588B79684280B71853E653673E082">
    <w:name w:val="657F588B79684280B71853E653673E082"/>
    <w:rsid w:val="00F65431"/>
    <w:pPr>
      <w:spacing w:after="200" w:line="276" w:lineRule="auto"/>
    </w:pPr>
    <w:rPr>
      <w:rFonts w:ascii="Segoe UI" w:eastAsiaTheme="minorHAnsi" w:hAnsi="Segoe UI"/>
      <w:sz w:val="20"/>
      <w:lang w:eastAsia="en-US"/>
    </w:rPr>
  </w:style>
  <w:style w:type="paragraph" w:customStyle="1" w:styleId="D559532BC3754750A95E52318CE1BB1A2">
    <w:name w:val="D559532BC3754750A95E52318CE1BB1A2"/>
    <w:rsid w:val="00F65431"/>
    <w:pPr>
      <w:spacing w:after="200" w:line="276" w:lineRule="auto"/>
    </w:pPr>
    <w:rPr>
      <w:rFonts w:ascii="Segoe UI" w:eastAsiaTheme="minorHAnsi" w:hAnsi="Segoe UI"/>
      <w:sz w:val="20"/>
      <w:lang w:eastAsia="en-US"/>
    </w:rPr>
  </w:style>
  <w:style w:type="paragraph" w:customStyle="1" w:styleId="62F7EAB886394CDAAC0EB4F807CE2D522">
    <w:name w:val="62F7EAB886394CDAAC0EB4F807CE2D522"/>
    <w:rsid w:val="00F65431"/>
    <w:pPr>
      <w:spacing w:after="200" w:line="276" w:lineRule="auto"/>
    </w:pPr>
    <w:rPr>
      <w:rFonts w:ascii="Segoe UI" w:eastAsiaTheme="minorHAnsi" w:hAnsi="Segoe UI"/>
      <w:sz w:val="20"/>
      <w:lang w:eastAsia="en-US"/>
    </w:rPr>
  </w:style>
  <w:style w:type="paragraph" w:customStyle="1" w:styleId="AD07610D71A048E9BEB49EA1079465C12">
    <w:name w:val="AD07610D71A048E9BEB49EA1079465C12"/>
    <w:rsid w:val="00F65431"/>
    <w:pPr>
      <w:spacing w:after="200" w:line="276" w:lineRule="auto"/>
    </w:pPr>
    <w:rPr>
      <w:rFonts w:ascii="Segoe UI" w:eastAsiaTheme="minorHAnsi" w:hAnsi="Segoe UI"/>
      <w:sz w:val="20"/>
      <w:lang w:eastAsia="en-US"/>
    </w:rPr>
  </w:style>
  <w:style w:type="paragraph" w:customStyle="1" w:styleId="7666C79166F8452E99A1CEE4AB00499F2">
    <w:name w:val="7666C79166F8452E99A1CEE4AB00499F2"/>
    <w:rsid w:val="00F65431"/>
    <w:pPr>
      <w:spacing w:after="200" w:line="276" w:lineRule="auto"/>
    </w:pPr>
    <w:rPr>
      <w:rFonts w:ascii="Segoe UI" w:eastAsiaTheme="minorHAnsi" w:hAnsi="Segoe UI"/>
      <w:sz w:val="20"/>
      <w:lang w:eastAsia="en-US"/>
    </w:rPr>
  </w:style>
  <w:style w:type="paragraph" w:customStyle="1" w:styleId="7FD7FF5E65CF41D28223B2074BB867012">
    <w:name w:val="7FD7FF5E65CF41D28223B2074BB867012"/>
    <w:rsid w:val="00F65431"/>
    <w:pPr>
      <w:spacing w:after="200" w:line="276" w:lineRule="auto"/>
    </w:pPr>
    <w:rPr>
      <w:rFonts w:ascii="Segoe UI" w:eastAsiaTheme="minorHAnsi" w:hAnsi="Segoe UI"/>
      <w:sz w:val="20"/>
      <w:lang w:eastAsia="en-US"/>
    </w:rPr>
  </w:style>
  <w:style w:type="paragraph" w:customStyle="1" w:styleId="EF04427F3B314C19B201C5378DB1F9472">
    <w:name w:val="EF04427F3B314C19B201C5378DB1F9472"/>
    <w:rsid w:val="00F65431"/>
    <w:pPr>
      <w:spacing w:after="200" w:line="276" w:lineRule="auto"/>
    </w:pPr>
    <w:rPr>
      <w:rFonts w:ascii="Segoe UI" w:eastAsiaTheme="minorHAnsi" w:hAnsi="Segoe UI"/>
      <w:sz w:val="20"/>
      <w:lang w:eastAsia="en-US"/>
    </w:rPr>
  </w:style>
  <w:style w:type="paragraph" w:customStyle="1" w:styleId="B64E5A671FBE45898395C8CE7434B6592">
    <w:name w:val="B64E5A671FBE45898395C8CE7434B6592"/>
    <w:rsid w:val="00F65431"/>
    <w:pPr>
      <w:spacing w:after="200" w:line="276" w:lineRule="auto"/>
    </w:pPr>
    <w:rPr>
      <w:rFonts w:ascii="Segoe UI" w:eastAsiaTheme="minorHAnsi" w:hAnsi="Segoe UI"/>
      <w:sz w:val="20"/>
      <w:lang w:eastAsia="en-US"/>
    </w:rPr>
  </w:style>
  <w:style w:type="paragraph" w:customStyle="1" w:styleId="9539D799218D405C816E0E838734BC242">
    <w:name w:val="9539D799218D405C816E0E838734BC242"/>
    <w:rsid w:val="00F65431"/>
    <w:pPr>
      <w:spacing w:after="200" w:line="276" w:lineRule="auto"/>
    </w:pPr>
    <w:rPr>
      <w:rFonts w:ascii="Segoe UI" w:eastAsiaTheme="minorHAnsi" w:hAnsi="Segoe UI"/>
      <w:sz w:val="20"/>
      <w:lang w:eastAsia="en-US"/>
    </w:rPr>
  </w:style>
  <w:style w:type="paragraph" w:customStyle="1" w:styleId="B48B823BB30C47BBACA28F5EBCE20D9B2">
    <w:name w:val="B48B823BB30C47BBACA28F5EBCE20D9B2"/>
    <w:rsid w:val="00F65431"/>
    <w:pPr>
      <w:spacing w:after="200" w:line="276" w:lineRule="auto"/>
    </w:pPr>
    <w:rPr>
      <w:rFonts w:ascii="Segoe UI" w:eastAsiaTheme="minorHAnsi" w:hAnsi="Segoe UI"/>
      <w:sz w:val="20"/>
      <w:lang w:eastAsia="en-US"/>
    </w:rPr>
  </w:style>
  <w:style w:type="paragraph" w:customStyle="1" w:styleId="BC388F4E96634174B558B086DB9D7A69">
    <w:name w:val="BC388F4E96634174B558B086DB9D7A69"/>
    <w:rsid w:val="00F65431"/>
    <w:pPr>
      <w:spacing w:after="200" w:line="276" w:lineRule="auto"/>
    </w:pPr>
    <w:rPr>
      <w:rFonts w:ascii="Segoe UI" w:eastAsiaTheme="minorHAnsi" w:hAnsi="Segoe UI"/>
      <w:sz w:val="20"/>
      <w:lang w:eastAsia="en-US"/>
    </w:rPr>
  </w:style>
  <w:style w:type="paragraph" w:customStyle="1" w:styleId="3C565AE80A354783B50C64C541827BC32">
    <w:name w:val="3C565AE80A354783B50C64C541827BC32"/>
    <w:rsid w:val="00F65431"/>
    <w:pPr>
      <w:spacing w:after="200" w:line="276" w:lineRule="auto"/>
    </w:pPr>
    <w:rPr>
      <w:rFonts w:ascii="Segoe UI" w:eastAsiaTheme="minorHAnsi" w:hAnsi="Segoe UI"/>
      <w:sz w:val="20"/>
      <w:lang w:eastAsia="en-US"/>
    </w:rPr>
  </w:style>
  <w:style w:type="paragraph" w:customStyle="1" w:styleId="9B7F256232D04C3B99E8AF1DFF6395F35">
    <w:name w:val="9B7F256232D04C3B99E8AF1DFF6395F35"/>
    <w:rsid w:val="00F65431"/>
    <w:pPr>
      <w:spacing w:after="200" w:line="276" w:lineRule="auto"/>
    </w:pPr>
    <w:rPr>
      <w:rFonts w:ascii="Segoe UI" w:eastAsiaTheme="minorHAnsi" w:hAnsi="Segoe UI"/>
      <w:sz w:val="20"/>
      <w:lang w:eastAsia="en-US"/>
    </w:rPr>
  </w:style>
  <w:style w:type="paragraph" w:customStyle="1" w:styleId="6D39BB10D9E14648BF83D451B8A993713">
    <w:name w:val="6D39BB10D9E14648BF83D451B8A993713"/>
    <w:rsid w:val="00F65431"/>
    <w:pPr>
      <w:spacing w:after="200" w:line="276" w:lineRule="auto"/>
    </w:pPr>
    <w:rPr>
      <w:rFonts w:ascii="Segoe UI" w:eastAsiaTheme="minorHAnsi" w:hAnsi="Segoe UI"/>
      <w:sz w:val="20"/>
      <w:lang w:eastAsia="en-US"/>
    </w:rPr>
  </w:style>
  <w:style w:type="paragraph" w:customStyle="1" w:styleId="9B10E46790114014BDADB856AE1A5E293">
    <w:name w:val="9B10E46790114014BDADB856AE1A5E293"/>
    <w:rsid w:val="00F65431"/>
    <w:pPr>
      <w:spacing w:after="200" w:line="276" w:lineRule="auto"/>
    </w:pPr>
    <w:rPr>
      <w:rFonts w:ascii="Segoe UI" w:eastAsiaTheme="minorHAnsi" w:hAnsi="Segoe UI"/>
      <w:sz w:val="20"/>
      <w:lang w:eastAsia="en-US"/>
    </w:rPr>
  </w:style>
  <w:style w:type="paragraph" w:customStyle="1" w:styleId="7965B9B233EA4778B069DC72C3F2572A3">
    <w:name w:val="7965B9B233EA4778B069DC72C3F2572A3"/>
    <w:rsid w:val="00F65431"/>
    <w:pPr>
      <w:spacing w:after="200" w:line="276" w:lineRule="auto"/>
    </w:pPr>
    <w:rPr>
      <w:rFonts w:ascii="Segoe UI" w:eastAsiaTheme="minorHAnsi" w:hAnsi="Segoe UI"/>
      <w:sz w:val="20"/>
      <w:lang w:eastAsia="en-US"/>
    </w:rPr>
  </w:style>
  <w:style w:type="paragraph" w:customStyle="1" w:styleId="1ED963A91C25437A8169A38A1155E4D43">
    <w:name w:val="1ED963A91C25437A8169A38A1155E4D43"/>
    <w:rsid w:val="00F65431"/>
    <w:pPr>
      <w:spacing w:after="200" w:line="276" w:lineRule="auto"/>
    </w:pPr>
    <w:rPr>
      <w:rFonts w:ascii="Segoe UI" w:eastAsiaTheme="minorHAnsi" w:hAnsi="Segoe UI"/>
      <w:sz w:val="20"/>
      <w:lang w:eastAsia="en-US"/>
    </w:rPr>
  </w:style>
  <w:style w:type="paragraph" w:customStyle="1" w:styleId="EB320C2195C0411FABAF5D7F021584AD3">
    <w:name w:val="EB320C2195C0411FABAF5D7F021584AD3"/>
    <w:rsid w:val="00F65431"/>
    <w:pPr>
      <w:spacing w:after="200" w:line="276" w:lineRule="auto"/>
    </w:pPr>
    <w:rPr>
      <w:rFonts w:ascii="Segoe UI" w:eastAsiaTheme="minorHAnsi" w:hAnsi="Segoe UI"/>
      <w:sz w:val="20"/>
      <w:lang w:eastAsia="en-US"/>
    </w:rPr>
  </w:style>
  <w:style w:type="paragraph" w:customStyle="1" w:styleId="DA79EF47F88940D9B623DB0ACC3406033">
    <w:name w:val="DA79EF47F88940D9B623DB0ACC3406033"/>
    <w:rsid w:val="00F65431"/>
    <w:pPr>
      <w:spacing w:after="200" w:line="276" w:lineRule="auto"/>
    </w:pPr>
    <w:rPr>
      <w:rFonts w:ascii="Segoe UI" w:eastAsiaTheme="minorHAnsi" w:hAnsi="Segoe UI"/>
      <w:sz w:val="20"/>
      <w:lang w:eastAsia="en-US"/>
    </w:rPr>
  </w:style>
  <w:style w:type="paragraph" w:customStyle="1" w:styleId="657F588B79684280B71853E653673E083">
    <w:name w:val="657F588B79684280B71853E653673E083"/>
    <w:rsid w:val="00F65431"/>
    <w:pPr>
      <w:spacing w:after="200" w:line="276" w:lineRule="auto"/>
    </w:pPr>
    <w:rPr>
      <w:rFonts w:ascii="Segoe UI" w:eastAsiaTheme="minorHAnsi" w:hAnsi="Segoe UI"/>
      <w:sz w:val="20"/>
      <w:lang w:eastAsia="en-US"/>
    </w:rPr>
  </w:style>
  <w:style w:type="paragraph" w:customStyle="1" w:styleId="D559532BC3754750A95E52318CE1BB1A3">
    <w:name w:val="D559532BC3754750A95E52318CE1BB1A3"/>
    <w:rsid w:val="00F65431"/>
    <w:pPr>
      <w:spacing w:after="200" w:line="276" w:lineRule="auto"/>
    </w:pPr>
    <w:rPr>
      <w:rFonts w:ascii="Segoe UI" w:eastAsiaTheme="minorHAnsi" w:hAnsi="Segoe UI"/>
      <w:sz w:val="20"/>
      <w:lang w:eastAsia="en-US"/>
    </w:rPr>
  </w:style>
  <w:style w:type="paragraph" w:customStyle="1" w:styleId="62F7EAB886394CDAAC0EB4F807CE2D523">
    <w:name w:val="62F7EAB886394CDAAC0EB4F807CE2D523"/>
    <w:rsid w:val="00F65431"/>
    <w:pPr>
      <w:spacing w:after="200" w:line="276" w:lineRule="auto"/>
    </w:pPr>
    <w:rPr>
      <w:rFonts w:ascii="Segoe UI" w:eastAsiaTheme="minorHAnsi" w:hAnsi="Segoe UI"/>
      <w:sz w:val="20"/>
      <w:lang w:eastAsia="en-US"/>
    </w:rPr>
  </w:style>
  <w:style w:type="paragraph" w:customStyle="1" w:styleId="AD07610D71A048E9BEB49EA1079465C13">
    <w:name w:val="AD07610D71A048E9BEB49EA1079465C13"/>
    <w:rsid w:val="00F65431"/>
    <w:pPr>
      <w:spacing w:after="200" w:line="276" w:lineRule="auto"/>
    </w:pPr>
    <w:rPr>
      <w:rFonts w:ascii="Segoe UI" w:eastAsiaTheme="minorHAnsi" w:hAnsi="Segoe UI"/>
      <w:sz w:val="20"/>
      <w:lang w:eastAsia="en-US"/>
    </w:rPr>
  </w:style>
  <w:style w:type="paragraph" w:customStyle="1" w:styleId="7666C79166F8452E99A1CEE4AB00499F3">
    <w:name w:val="7666C79166F8452E99A1CEE4AB00499F3"/>
    <w:rsid w:val="00F65431"/>
    <w:pPr>
      <w:spacing w:after="200" w:line="276" w:lineRule="auto"/>
    </w:pPr>
    <w:rPr>
      <w:rFonts w:ascii="Segoe UI" w:eastAsiaTheme="minorHAnsi" w:hAnsi="Segoe UI"/>
      <w:sz w:val="20"/>
      <w:lang w:eastAsia="en-US"/>
    </w:rPr>
  </w:style>
  <w:style w:type="paragraph" w:customStyle="1" w:styleId="7FD7FF5E65CF41D28223B2074BB867013">
    <w:name w:val="7FD7FF5E65CF41D28223B2074BB867013"/>
    <w:rsid w:val="00F65431"/>
    <w:pPr>
      <w:spacing w:after="200" w:line="276" w:lineRule="auto"/>
    </w:pPr>
    <w:rPr>
      <w:rFonts w:ascii="Segoe UI" w:eastAsiaTheme="minorHAnsi" w:hAnsi="Segoe UI"/>
      <w:sz w:val="20"/>
      <w:lang w:eastAsia="en-US"/>
    </w:rPr>
  </w:style>
  <w:style w:type="paragraph" w:customStyle="1" w:styleId="EF04427F3B314C19B201C5378DB1F9473">
    <w:name w:val="EF04427F3B314C19B201C5378DB1F9473"/>
    <w:rsid w:val="00F65431"/>
    <w:pPr>
      <w:spacing w:after="200" w:line="276" w:lineRule="auto"/>
    </w:pPr>
    <w:rPr>
      <w:rFonts w:ascii="Segoe UI" w:eastAsiaTheme="minorHAnsi" w:hAnsi="Segoe UI"/>
      <w:sz w:val="20"/>
      <w:lang w:eastAsia="en-US"/>
    </w:rPr>
  </w:style>
  <w:style w:type="paragraph" w:customStyle="1" w:styleId="B64E5A671FBE45898395C8CE7434B6593">
    <w:name w:val="B64E5A671FBE45898395C8CE7434B6593"/>
    <w:rsid w:val="00F65431"/>
    <w:pPr>
      <w:spacing w:after="200" w:line="276" w:lineRule="auto"/>
    </w:pPr>
    <w:rPr>
      <w:rFonts w:ascii="Segoe UI" w:eastAsiaTheme="minorHAnsi" w:hAnsi="Segoe UI"/>
      <w:sz w:val="20"/>
      <w:lang w:eastAsia="en-US"/>
    </w:rPr>
  </w:style>
  <w:style w:type="paragraph" w:customStyle="1" w:styleId="9539D799218D405C816E0E838734BC243">
    <w:name w:val="9539D799218D405C816E0E838734BC243"/>
    <w:rsid w:val="00F65431"/>
    <w:pPr>
      <w:spacing w:after="200" w:line="276" w:lineRule="auto"/>
    </w:pPr>
    <w:rPr>
      <w:rFonts w:ascii="Segoe UI" w:eastAsiaTheme="minorHAnsi" w:hAnsi="Segoe UI"/>
      <w:sz w:val="20"/>
      <w:lang w:eastAsia="en-US"/>
    </w:rPr>
  </w:style>
  <w:style w:type="paragraph" w:customStyle="1" w:styleId="B48B823BB30C47BBACA28F5EBCE20D9B3">
    <w:name w:val="B48B823BB30C47BBACA28F5EBCE20D9B3"/>
    <w:rsid w:val="00F65431"/>
    <w:pPr>
      <w:spacing w:after="200" w:line="276" w:lineRule="auto"/>
    </w:pPr>
    <w:rPr>
      <w:rFonts w:ascii="Segoe UI" w:eastAsiaTheme="minorHAnsi" w:hAnsi="Segoe UI"/>
      <w:sz w:val="20"/>
      <w:lang w:eastAsia="en-US"/>
    </w:rPr>
  </w:style>
  <w:style w:type="paragraph" w:customStyle="1" w:styleId="F529BFBF21AC4B48BC2C8491E49D0E22">
    <w:name w:val="F529BFBF21AC4B48BC2C8491E49D0E22"/>
    <w:rsid w:val="00F65431"/>
    <w:pPr>
      <w:spacing w:after="200" w:line="276" w:lineRule="auto"/>
    </w:pPr>
    <w:rPr>
      <w:rFonts w:ascii="Segoe UI" w:eastAsiaTheme="minorHAnsi" w:hAnsi="Segoe UI"/>
      <w:sz w:val="20"/>
      <w:lang w:eastAsia="en-US"/>
    </w:rPr>
  </w:style>
  <w:style w:type="paragraph" w:customStyle="1" w:styleId="3C565AE80A354783B50C64C541827BC33">
    <w:name w:val="3C565AE80A354783B50C64C541827BC33"/>
    <w:rsid w:val="00F65431"/>
    <w:pPr>
      <w:spacing w:after="200" w:line="276" w:lineRule="auto"/>
    </w:pPr>
    <w:rPr>
      <w:rFonts w:ascii="Segoe UI" w:eastAsiaTheme="minorHAnsi" w:hAnsi="Segoe UI"/>
      <w:sz w:val="20"/>
      <w:lang w:eastAsia="en-US"/>
    </w:rPr>
  </w:style>
  <w:style w:type="paragraph" w:customStyle="1" w:styleId="FB2E1122805549E3AAA5B58BE648B24D">
    <w:name w:val="FB2E1122805549E3AAA5B58BE648B24D"/>
    <w:rsid w:val="00F65431"/>
  </w:style>
  <w:style w:type="paragraph" w:customStyle="1" w:styleId="BD7EBE45CE9948C5BCE307CE1AFF5022">
    <w:name w:val="BD7EBE45CE9948C5BCE307CE1AFF5022"/>
    <w:rsid w:val="00F65431"/>
  </w:style>
  <w:style w:type="paragraph" w:customStyle="1" w:styleId="D749FE9525AC4AC0B98D45A38980F2A2">
    <w:name w:val="D749FE9525AC4AC0B98D45A38980F2A2"/>
    <w:rsid w:val="00F65431"/>
  </w:style>
  <w:style w:type="paragraph" w:customStyle="1" w:styleId="1527EBB4BB4B43E9982564E616ADF0FC">
    <w:name w:val="1527EBB4BB4B43E9982564E616ADF0FC"/>
    <w:rsid w:val="00F65431"/>
  </w:style>
  <w:style w:type="paragraph" w:customStyle="1" w:styleId="DF3AE9CD8A1B4E46B4E483E7611A1515">
    <w:name w:val="DF3AE9CD8A1B4E46B4E483E7611A1515"/>
    <w:rsid w:val="00F65431"/>
  </w:style>
  <w:style w:type="paragraph" w:customStyle="1" w:styleId="17ADE9C61D3D4D55B26BBD486F5A78D7">
    <w:name w:val="17ADE9C61D3D4D55B26BBD486F5A78D7"/>
    <w:rsid w:val="00F65431"/>
  </w:style>
  <w:style w:type="paragraph" w:customStyle="1" w:styleId="3DAAD85CC6224C11866DDB7B62238008">
    <w:name w:val="3DAAD85CC6224C11866DDB7B62238008"/>
    <w:rsid w:val="00F65431"/>
  </w:style>
  <w:style w:type="paragraph" w:customStyle="1" w:styleId="8D21CC292D784092AEADC7BDB5C222D8">
    <w:name w:val="8D21CC292D784092AEADC7BDB5C222D8"/>
    <w:rsid w:val="00F65431"/>
  </w:style>
  <w:style w:type="paragraph" w:customStyle="1" w:styleId="C4F9D21E9518439BBCF8BC18185080EA">
    <w:name w:val="C4F9D21E9518439BBCF8BC18185080EA"/>
    <w:rsid w:val="00F65431"/>
  </w:style>
  <w:style w:type="paragraph" w:customStyle="1" w:styleId="9B7F256232D04C3B99E8AF1DFF6395F36">
    <w:name w:val="9B7F256232D04C3B99E8AF1DFF6395F36"/>
    <w:rsid w:val="00F65431"/>
    <w:pPr>
      <w:spacing w:after="200" w:line="276" w:lineRule="auto"/>
    </w:pPr>
    <w:rPr>
      <w:rFonts w:ascii="Segoe UI" w:eastAsiaTheme="minorHAnsi" w:hAnsi="Segoe UI"/>
      <w:sz w:val="20"/>
      <w:lang w:eastAsia="en-US"/>
    </w:rPr>
  </w:style>
  <w:style w:type="paragraph" w:customStyle="1" w:styleId="6D39BB10D9E14648BF83D451B8A993714">
    <w:name w:val="6D39BB10D9E14648BF83D451B8A993714"/>
    <w:rsid w:val="00F65431"/>
    <w:pPr>
      <w:spacing w:after="200" w:line="276" w:lineRule="auto"/>
    </w:pPr>
    <w:rPr>
      <w:rFonts w:ascii="Segoe UI" w:eastAsiaTheme="minorHAnsi" w:hAnsi="Segoe UI"/>
      <w:sz w:val="20"/>
      <w:lang w:eastAsia="en-US"/>
    </w:rPr>
  </w:style>
  <w:style w:type="paragraph" w:customStyle="1" w:styleId="9B10E46790114014BDADB856AE1A5E294">
    <w:name w:val="9B10E46790114014BDADB856AE1A5E294"/>
    <w:rsid w:val="00F65431"/>
    <w:pPr>
      <w:spacing w:after="200" w:line="276" w:lineRule="auto"/>
    </w:pPr>
    <w:rPr>
      <w:rFonts w:ascii="Segoe UI" w:eastAsiaTheme="minorHAnsi" w:hAnsi="Segoe UI"/>
      <w:sz w:val="20"/>
      <w:lang w:eastAsia="en-US"/>
    </w:rPr>
  </w:style>
  <w:style w:type="paragraph" w:customStyle="1" w:styleId="7965B9B233EA4778B069DC72C3F2572A4">
    <w:name w:val="7965B9B233EA4778B069DC72C3F2572A4"/>
    <w:rsid w:val="00F65431"/>
    <w:pPr>
      <w:spacing w:after="200" w:line="276" w:lineRule="auto"/>
    </w:pPr>
    <w:rPr>
      <w:rFonts w:ascii="Segoe UI" w:eastAsiaTheme="minorHAnsi" w:hAnsi="Segoe UI"/>
      <w:sz w:val="20"/>
      <w:lang w:eastAsia="en-US"/>
    </w:rPr>
  </w:style>
  <w:style w:type="paragraph" w:customStyle="1" w:styleId="1ED963A91C25437A8169A38A1155E4D44">
    <w:name w:val="1ED963A91C25437A8169A38A1155E4D44"/>
    <w:rsid w:val="00F65431"/>
    <w:pPr>
      <w:spacing w:after="200" w:line="276" w:lineRule="auto"/>
    </w:pPr>
    <w:rPr>
      <w:rFonts w:ascii="Segoe UI" w:eastAsiaTheme="minorHAnsi" w:hAnsi="Segoe UI"/>
      <w:sz w:val="20"/>
      <w:lang w:eastAsia="en-US"/>
    </w:rPr>
  </w:style>
  <w:style w:type="paragraph" w:customStyle="1" w:styleId="EB320C2195C0411FABAF5D7F021584AD4">
    <w:name w:val="EB320C2195C0411FABAF5D7F021584AD4"/>
    <w:rsid w:val="00F65431"/>
    <w:pPr>
      <w:spacing w:after="200" w:line="276" w:lineRule="auto"/>
    </w:pPr>
    <w:rPr>
      <w:rFonts w:ascii="Segoe UI" w:eastAsiaTheme="minorHAnsi" w:hAnsi="Segoe UI"/>
      <w:sz w:val="20"/>
      <w:lang w:eastAsia="en-US"/>
    </w:rPr>
  </w:style>
  <w:style w:type="paragraph" w:customStyle="1" w:styleId="DA79EF47F88940D9B623DB0ACC3406034">
    <w:name w:val="DA79EF47F88940D9B623DB0ACC3406034"/>
    <w:rsid w:val="00F65431"/>
    <w:pPr>
      <w:spacing w:after="200" w:line="276" w:lineRule="auto"/>
    </w:pPr>
    <w:rPr>
      <w:rFonts w:ascii="Segoe UI" w:eastAsiaTheme="minorHAnsi" w:hAnsi="Segoe UI"/>
      <w:sz w:val="20"/>
      <w:lang w:eastAsia="en-US"/>
    </w:rPr>
  </w:style>
  <w:style w:type="paragraph" w:customStyle="1" w:styleId="657F588B79684280B71853E653673E084">
    <w:name w:val="657F588B79684280B71853E653673E084"/>
    <w:rsid w:val="00F65431"/>
    <w:pPr>
      <w:spacing w:after="200" w:line="276" w:lineRule="auto"/>
    </w:pPr>
    <w:rPr>
      <w:rFonts w:ascii="Segoe UI" w:eastAsiaTheme="minorHAnsi" w:hAnsi="Segoe UI"/>
      <w:sz w:val="20"/>
      <w:lang w:eastAsia="en-US"/>
    </w:rPr>
  </w:style>
  <w:style w:type="paragraph" w:customStyle="1" w:styleId="D559532BC3754750A95E52318CE1BB1A4">
    <w:name w:val="D559532BC3754750A95E52318CE1BB1A4"/>
    <w:rsid w:val="00F65431"/>
    <w:pPr>
      <w:spacing w:after="200" w:line="276" w:lineRule="auto"/>
    </w:pPr>
    <w:rPr>
      <w:rFonts w:ascii="Segoe UI" w:eastAsiaTheme="minorHAnsi" w:hAnsi="Segoe UI"/>
      <w:sz w:val="20"/>
      <w:lang w:eastAsia="en-US"/>
    </w:rPr>
  </w:style>
  <w:style w:type="paragraph" w:customStyle="1" w:styleId="62F7EAB886394CDAAC0EB4F807CE2D524">
    <w:name w:val="62F7EAB886394CDAAC0EB4F807CE2D524"/>
    <w:rsid w:val="00F65431"/>
    <w:pPr>
      <w:spacing w:after="200" w:line="276" w:lineRule="auto"/>
    </w:pPr>
    <w:rPr>
      <w:rFonts w:ascii="Segoe UI" w:eastAsiaTheme="minorHAnsi" w:hAnsi="Segoe UI"/>
      <w:sz w:val="20"/>
      <w:lang w:eastAsia="en-US"/>
    </w:rPr>
  </w:style>
  <w:style w:type="paragraph" w:customStyle="1" w:styleId="AD07610D71A048E9BEB49EA1079465C14">
    <w:name w:val="AD07610D71A048E9BEB49EA1079465C14"/>
    <w:rsid w:val="00F65431"/>
    <w:pPr>
      <w:spacing w:after="200" w:line="276" w:lineRule="auto"/>
    </w:pPr>
    <w:rPr>
      <w:rFonts w:ascii="Segoe UI" w:eastAsiaTheme="minorHAnsi" w:hAnsi="Segoe UI"/>
      <w:sz w:val="20"/>
      <w:lang w:eastAsia="en-US"/>
    </w:rPr>
  </w:style>
  <w:style w:type="paragraph" w:customStyle="1" w:styleId="7666C79166F8452E99A1CEE4AB00499F4">
    <w:name w:val="7666C79166F8452E99A1CEE4AB00499F4"/>
    <w:rsid w:val="00F65431"/>
    <w:pPr>
      <w:spacing w:after="200" w:line="276" w:lineRule="auto"/>
    </w:pPr>
    <w:rPr>
      <w:rFonts w:ascii="Segoe UI" w:eastAsiaTheme="minorHAnsi" w:hAnsi="Segoe UI"/>
      <w:sz w:val="20"/>
      <w:lang w:eastAsia="en-US"/>
    </w:rPr>
  </w:style>
  <w:style w:type="paragraph" w:customStyle="1" w:styleId="7FD7FF5E65CF41D28223B2074BB867014">
    <w:name w:val="7FD7FF5E65CF41D28223B2074BB867014"/>
    <w:rsid w:val="00F65431"/>
    <w:pPr>
      <w:spacing w:after="200" w:line="276" w:lineRule="auto"/>
    </w:pPr>
    <w:rPr>
      <w:rFonts w:ascii="Segoe UI" w:eastAsiaTheme="minorHAnsi" w:hAnsi="Segoe UI"/>
      <w:sz w:val="20"/>
      <w:lang w:eastAsia="en-US"/>
    </w:rPr>
  </w:style>
  <w:style w:type="paragraph" w:customStyle="1" w:styleId="EF04427F3B314C19B201C5378DB1F9474">
    <w:name w:val="EF04427F3B314C19B201C5378DB1F9474"/>
    <w:rsid w:val="00F65431"/>
    <w:pPr>
      <w:spacing w:after="200" w:line="276" w:lineRule="auto"/>
    </w:pPr>
    <w:rPr>
      <w:rFonts w:ascii="Segoe UI" w:eastAsiaTheme="minorHAnsi" w:hAnsi="Segoe UI"/>
      <w:sz w:val="20"/>
      <w:lang w:eastAsia="en-US"/>
    </w:rPr>
  </w:style>
  <w:style w:type="paragraph" w:customStyle="1" w:styleId="B64E5A671FBE45898395C8CE7434B6594">
    <w:name w:val="B64E5A671FBE45898395C8CE7434B6594"/>
    <w:rsid w:val="00F65431"/>
    <w:pPr>
      <w:spacing w:after="200" w:line="276" w:lineRule="auto"/>
    </w:pPr>
    <w:rPr>
      <w:rFonts w:ascii="Segoe UI" w:eastAsiaTheme="minorHAnsi" w:hAnsi="Segoe UI"/>
      <w:sz w:val="20"/>
      <w:lang w:eastAsia="en-US"/>
    </w:rPr>
  </w:style>
  <w:style w:type="paragraph" w:customStyle="1" w:styleId="9539D799218D405C816E0E838734BC244">
    <w:name w:val="9539D799218D405C816E0E838734BC244"/>
    <w:rsid w:val="00F65431"/>
    <w:pPr>
      <w:spacing w:after="200" w:line="276" w:lineRule="auto"/>
    </w:pPr>
    <w:rPr>
      <w:rFonts w:ascii="Segoe UI" w:eastAsiaTheme="minorHAnsi" w:hAnsi="Segoe UI"/>
      <w:sz w:val="20"/>
      <w:lang w:eastAsia="en-US"/>
    </w:rPr>
  </w:style>
  <w:style w:type="paragraph" w:customStyle="1" w:styleId="B48B823BB30C47BBACA28F5EBCE20D9B4">
    <w:name w:val="B48B823BB30C47BBACA28F5EBCE20D9B4"/>
    <w:rsid w:val="00F65431"/>
    <w:pPr>
      <w:spacing w:after="200" w:line="276" w:lineRule="auto"/>
    </w:pPr>
    <w:rPr>
      <w:rFonts w:ascii="Segoe UI" w:eastAsiaTheme="minorHAnsi" w:hAnsi="Segoe UI"/>
      <w:sz w:val="20"/>
      <w:lang w:eastAsia="en-US"/>
    </w:rPr>
  </w:style>
  <w:style w:type="paragraph" w:customStyle="1" w:styleId="C4F9D21E9518439BBCF8BC18185080EA1">
    <w:name w:val="C4F9D21E9518439BBCF8BC18185080EA1"/>
    <w:rsid w:val="00F65431"/>
    <w:pPr>
      <w:spacing w:after="200" w:line="276" w:lineRule="auto"/>
    </w:pPr>
    <w:rPr>
      <w:rFonts w:ascii="Segoe UI" w:eastAsiaTheme="minorHAnsi" w:hAnsi="Segoe UI"/>
      <w:sz w:val="20"/>
      <w:lang w:eastAsia="en-US"/>
    </w:rPr>
  </w:style>
  <w:style w:type="paragraph" w:customStyle="1" w:styleId="8D21CC292D784092AEADC7BDB5C222D81">
    <w:name w:val="8D21CC292D784092AEADC7BDB5C222D81"/>
    <w:rsid w:val="00F65431"/>
    <w:pPr>
      <w:spacing w:after="200" w:line="276" w:lineRule="auto"/>
    </w:pPr>
    <w:rPr>
      <w:rFonts w:ascii="Segoe UI" w:eastAsiaTheme="minorHAnsi" w:hAnsi="Segoe UI"/>
      <w:sz w:val="20"/>
      <w:lang w:eastAsia="en-US"/>
    </w:rPr>
  </w:style>
  <w:style w:type="paragraph" w:customStyle="1" w:styleId="3C565AE80A354783B50C64C541827BC34">
    <w:name w:val="3C565AE80A354783B50C64C541827BC34"/>
    <w:rsid w:val="00F65431"/>
    <w:pPr>
      <w:spacing w:after="200" w:line="276" w:lineRule="auto"/>
    </w:pPr>
    <w:rPr>
      <w:rFonts w:ascii="Segoe UI" w:eastAsiaTheme="minorHAnsi" w:hAnsi="Segoe UI"/>
      <w:sz w:val="20"/>
      <w:lang w:eastAsia="en-US"/>
    </w:rPr>
  </w:style>
  <w:style w:type="paragraph" w:customStyle="1" w:styleId="1527EBB4BB4B43E9982564E616ADF0FC1">
    <w:name w:val="1527EBB4BB4B43E9982564E616ADF0FC1"/>
    <w:rsid w:val="00F65431"/>
    <w:pPr>
      <w:spacing w:after="200" w:line="276" w:lineRule="auto"/>
    </w:pPr>
    <w:rPr>
      <w:rFonts w:ascii="Segoe UI" w:eastAsiaTheme="minorHAnsi" w:hAnsi="Segoe UI"/>
      <w:sz w:val="20"/>
      <w:lang w:eastAsia="en-US"/>
    </w:rPr>
  </w:style>
  <w:style w:type="paragraph" w:customStyle="1" w:styleId="DF3AE9CD8A1B4E46B4E483E7611A15151">
    <w:name w:val="DF3AE9CD8A1B4E46B4E483E7611A15151"/>
    <w:rsid w:val="00F65431"/>
    <w:pPr>
      <w:spacing w:after="200" w:line="276" w:lineRule="auto"/>
    </w:pPr>
    <w:rPr>
      <w:rFonts w:ascii="Segoe UI" w:eastAsiaTheme="minorHAnsi" w:hAnsi="Segoe UI"/>
      <w:sz w:val="20"/>
      <w:lang w:eastAsia="en-US"/>
    </w:rPr>
  </w:style>
  <w:style w:type="paragraph" w:customStyle="1" w:styleId="3DAAD85CC6224C11866DDB7B622380081">
    <w:name w:val="3DAAD85CC6224C11866DDB7B622380081"/>
    <w:rsid w:val="00F65431"/>
    <w:pPr>
      <w:spacing w:after="200" w:line="276" w:lineRule="auto"/>
    </w:pPr>
    <w:rPr>
      <w:rFonts w:ascii="Segoe UI" w:eastAsiaTheme="minorHAnsi" w:hAnsi="Segoe UI"/>
      <w:sz w:val="20"/>
      <w:lang w:eastAsia="en-US"/>
    </w:rPr>
  </w:style>
  <w:style w:type="paragraph" w:customStyle="1" w:styleId="2984670BC8EE46C2882BD7EFD9D54C9A">
    <w:name w:val="2984670BC8EE46C2882BD7EFD9D54C9A"/>
    <w:rsid w:val="00F65431"/>
  </w:style>
  <w:style w:type="paragraph" w:customStyle="1" w:styleId="0815EC86670147CF9A78812526F21D0B">
    <w:name w:val="0815EC86670147CF9A78812526F21D0B"/>
    <w:rsid w:val="00F65431"/>
  </w:style>
  <w:style w:type="paragraph" w:customStyle="1" w:styleId="7ADF6C511AE548EBBBFA6F42FB18F441">
    <w:name w:val="7ADF6C511AE548EBBBFA6F42FB18F441"/>
    <w:rsid w:val="00F65431"/>
  </w:style>
  <w:style w:type="paragraph" w:customStyle="1" w:styleId="63DDAEF8F94746BE9687C73B8DD52B01">
    <w:name w:val="63DDAEF8F94746BE9687C73B8DD52B01"/>
    <w:rsid w:val="00F65431"/>
  </w:style>
  <w:style w:type="paragraph" w:customStyle="1" w:styleId="9C6CDAF6DC334DCEBB57897B314CB3B0">
    <w:name w:val="9C6CDAF6DC334DCEBB57897B314CB3B0"/>
    <w:rsid w:val="00F65431"/>
  </w:style>
  <w:style w:type="paragraph" w:customStyle="1" w:styleId="32F8BB8BEE9641AD8E5A72C838DDC955">
    <w:name w:val="32F8BB8BEE9641AD8E5A72C838DDC955"/>
    <w:rsid w:val="00F65431"/>
  </w:style>
  <w:style w:type="paragraph" w:customStyle="1" w:styleId="7AEB6FC1C26E4EA9AF012086A088478B">
    <w:name w:val="7AEB6FC1C26E4EA9AF012086A088478B"/>
    <w:rsid w:val="00F65431"/>
  </w:style>
  <w:style w:type="paragraph" w:customStyle="1" w:styleId="98F863572B84478EB4744FED8D985CFD">
    <w:name w:val="98F863572B84478EB4744FED8D985CFD"/>
    <w:rsid w:val="00F65431"/>
  </w:style>
  <w:style w:type="paragraph" w:customStyle="1" w:styleId="73001A6BCC5649EE8C6FD82D77635A46">
    <w:name w:val="73001A6BCC5649EE8C6FD82D77635A46"/>
    <w:rsid w:val="00F65431"/>
  </w:style>
  <w:style w:type="paragraph" w:customStyle="1" w:styleId="9A9AF902796E4A33B04F9B9BB206D82C">
    <w:name w:val="9A9AF902796E4A33B04F9B9BB206D82C"/>
    <w:rsid w:val="00F65431"/>
  </w:style>
  <w:style w:type="paragraph" w:customStyle="1" w:styleId="F6B9DB6C9A8F4627B127251AC3ADE201">
    <w:name w:val="F6B9DB6C9A8F4627B127251AC3ADE201"/>
    <w:rsid w:val="00F65431"/>
  </w:style>
  <w:style w:type="paragraph" w:customStyle="1" w:styleId="39F0963676BB472FB8B69B75870F4C84">
    <w:name w:val="39F0963676BB472FB8B69B75870F4C84"/>
    <w:rsid w:val="00F65431"/>
  </w:style>
  <w:style w:type="paragraph" w:customStyle="1" w:styleId="B7DD5DAEAF3C4244B493EA0D24807DB5">
    <w:name w:val="B7DD5DAEAF3C4244B493EA0D24807DB5"/>
    <w:rsid w:val="00F65431"/>
  </w:style>
  <w:style w:type="paragraph" w:customStyle="1" w:styleId="B9DC1AFF06CA48A3A262F566EA8E8329">
    <w:name w:val="B9DC1AFF06CA48A3A262F566EA8E8329"/>
    <w:rsid w:val="00F65431"/>
  </w:style>
  <w:style w:type="paragraph" w:customStyle="1" w:styleId="D90638B7CD324EA2B107A76C0C5F516A">
    <w:name w:val="D90638B7CD324EA2B107A76C0C5F516A"/>
    <w:rsid w:val="00F65431"/>
  </w:style>
  <w:style w:type="paragraph" w:customStyle="1" w:styleId="EB566A56AC744C4C83A861143A0682D4">
    <w:name w:val="EB566A56AC744C4C83A861143A0682D4"/>
    <w:rsid w:val="00F65431"/>
  </w:style>
  <w:style w:type="paragraph" w:customStyle="1" w:styleId="0BF1C63312964B74859452F121A13CE7">
    <w:name w:val="0BF1C63312964B74859452F121A13CE7"/>
    <w:rsid w:val="00F65431"/>
  </w:style>
  <w:style w:type="paragraph" w:customStyle="1" w:styleId="210BF25151B044DDAE9950CCAA2567CA">
    <w:name w:val="210BF25151B044DDAE9950CCAA2567CA"/>
    <w:rsid w:val="00F65431"/>
  </w:style>
  <w:style w:type="paragraph" w:customStyle="1" w:styleId="A60FA679E0CB4DC4AA61BF3A83A3DD15">
    <w:name w:val="A60FA679E0CB4DC4AA61BF3A83A3DD15"/>
    <w:rsid w:val="00F65431"/>
  </w:style>
  <w:style w:type="paragraph" w:customStyle="1" w:styleId="146EA08C9CB04EF5B154C7DE8D42C42F">
    <w:name w:val="146EA08C9CB04EF5B154C7DE8D42C42F"/>
    <w:rsid w:val="00F65431"/>
  </w:style>
  <w:style w:type="paragraph" w:customStyle="1" w:styleId="5F19DE2DE11F48A48910406C1E6ADD96">
    <w:name w:val="5F19DE2DE11F48A48910406C1E6ADD96"/>
    <w:rsid w:val="00F65431"/>
  </w:style>
  <w:style w:type="paragraph" w:customStyle="1" w:styleId="28082EB15691462685A8E7FF2A4063E0">
    <w:name w:val="28082EB15691462685A8E7FF2A4063E0"/>
    <w:rsid w:val="00F65431"/>
  </w:style>
  <w:style w:type="paragraph" w:customStyle="1" w:styleId="B7CEFF8465F84B2AA00CF59533922648">
    <w:name w:val="B7CEFF8465F84B2AA00CF59533922648"/>
    <w:rsid w:val="00F65431"/>
  </w:style>
  <w:style w:type="paragraph" w:customStyle="1" w:styleId="6B74CE2C34844821B9ACB79FAEC9BC56">
    <w:name w:val="6B74CE2C34844821B9ACB79FAEC9BC56"/>
    <w:rsid w:val="00F65431"/>
  </w:style>
  <w:style w:type="paragraph" w:customStyle="1" w:styleId="D5C6C25B04E748AEA1FAB6749A64D88A">
    <w:name w:val="D5C6C25B04E748AEA1FAB6749A64D88A"/>
    <w:rsid w:val="00F65431"/>
  </w:style>
  <w:style w:type="paragraph" w:customStyle="1" w:styleId="BBC4EFCAA6604AADB933EF1FADC4615C">
    <w:name w:val="BBC4EFCAA6604AADB933EF1FADC4615C"/>
    <w:rsid w:val="00F65431"/>
  </w:style>
  <w:style w:type="paragraph" w:customStyle="1" w:styleId="B27A512FC7994BDEA9964F8E9F50FB6E">
    <w:name w:val="B27A512FC7994BDEA9964F8E9F50FB6E"/>
    <w:rsid w:val="00F65431"/>
  </w:style>
  <w:style w:type="paragraph" w:customStyle="1" w:styleId="1F1A493511A746B9A05BFBF5E47BAE21">
    <w:name w:val="1F1A493511A746B9A05BFBF5E47BAE21"/>
    <w:rsid w:val="00F65431"/>
  </w:style>
  <w:style w:type="paragraph" w:customStyle="1" w:styleId="68813BB305CA4EF282A15432351EC7C7">
    <w:name w:val="68813BB305CA4EF282A15432351EC7C7"/>
    <w:rsid w:val="00F65431"/>
  </w:style>
  <w:style w:type="paragraph" w:customStyle="1" w:styleId="A0BFA84BCDBC4FB5808CF9B2A98C284F">
    <w:name w:val="A0BFA84BCDBC4FB5808CF9B2A98C284F"/>
    <w:rsid w:val="00F65431"/>
  </w:style>
  <w:style w:type="paragraph" w:customStyle="1" w:styleId="D30404232C0649078E38DD7F4C84B03E">
    <w:name w:val="D30404232C0649078E38DD7F4C84B03E"/>
    <w:rsid w:val="00F65431"/>
  </w:style>
  <w:style w:type="paragraph" w:customStyle="1" w:styleId="57C2814DD30D43808FE91E734A589508">
    <w:name w:val="57C2814DD30D43808FE91E734A589508"/>
    <w:rsid w:val="00F65431"/>
  </w:style>
  <w:style w:type="paragraph" w:customStyle="1" w:styleId="83A94B5A8E604E2A931D2F4C3979F75D">
    <w:name w:val="83A94B5A8E604E2A931D2F4C3979F75D"/>
    <w:rsid w:val="00F65431"/>
  </w:style>
  <w:style w:type="paragraph" w:customStyle="1" w:styleId="FD2894362CCC4EF4A947141A9BFB2739">
    <w:name w:val="FD2894362CCC4EF4A947141A9BFB2739"/>
    <w:rsid w:val="00F65431"/>
  </w:style>
  <w:style w:type="paragraph" w:customStyle="1" w:styleId="F688FF2C546A441BA1DF03E479CB836E">
    <w:name w:val="F688FF2C546A441BA1DF03E479CB836E"/>
    <w:rsid w:val="00F65431"/>
  </w:style>
  <w:style w:type="paragraph" w:customStyle="1" w:styleId="F1553C8DA45F410D96D03AA8E22F96AD">
    <w:name w:val="F1553C8DA45F410D96D03AA8E22F96AD"/>
    <w:rsid w:val="00F65431"/>
  </w:style>
  <w:style w:type="paragraph" w:customStyle="1" w:styleId="71D6B67D3C2C4D48B0979D31AC67FC50">
    <w:name w:val="71D6B67D3C2C4D48B0979D31AC67FC50"/>
    <w:rsid w:val="00F65431"/>
  </w:style>
  <w:style w:type="paragraph" w:customStyle="1" w:styleId="D08D904850B6456D8AEB3A60FD97534D">
    <w:name w:val="D08D904850B6456D8AEB3A60FD97534D"/>
    <w:rsid w:val="00F65431"/>
  </w:style>
  <w:style w:type="paragraph" w:customStyle="1" w:styleId="E08BD33EB8A0424AA42A74A62BE2E301">
    <w:name w:val="E08BD33EB8A0424AA42A74A62BE2E301"/>
    <w:rsid w:val="00F65431"/>
  </w:style>
  <w:style w:type="paragraph" w:customStyle="1" w:styleId="C0503B24DB104967BF0BB8C9ED7FF97B">
    <w:name w:val="C0503B24DB104967BF0BB8C9ED7FF97B"/>
    <w:rsid w:val="00F65431"/>
  </w:style>
  <w:style w:type="paragraph" w:customStyle="1" w:styleId="829C2F39DDEA47B3A4D8F0DE94102DF0">
    <w:name w:val="829C2F39DDEA47B3A4D8F0DE94102DF0"/>
    <w:rsid w:val="00F65431"/>
  </w:style>
  <w:style w:type="paragraph" w:customStyle="1" w:styleId="DD3311DD509543DE987DC1389E6266A2">
    <w:name w:val="DD3311DD509543DE987DC1389E6266A2"/>
    <w:rsid w:val="00F65431"/>
  </w:style>
  <w:style w:type="paragraph" w:customStyle="1" w:styleId="4645C259F2DC4A7D8D4F9B59B4B25E78">
    <w:name w:val="4645C259F2DC4A7D8D4F9B59B4B25E78"/>
    <w:rsid w:val="00F65431"/>
  </w:style>
  <w:style w:type="paragraph" w:customStyle="1" w:styleId="9F8A1D12DF4246BD90DBCBF730426942">
    <w:name w:val="9F8A1D12DF4246BD90DBCBF730426942"/>
    <w:rsid w:val="00F65431"/>
  </w:style>
  <w:style w:type="paragraph" w:customStyle="1" w:styleId="829F4D4E4BEC48B3BFF7F032A586BFC6">
    <w:name w:val="829F4D4E4BEC48B3BFF7F032A586BFC6"/>
    <w:rsid w:val="00F65431"/>
  </w:style>
  <w:style w:type="paragraph" w:customStyle="1" w:styleId="ADDA9E11F0614E4E85C852461F0284DE">
    <w:name w:val="ADDA9E11F0614E4E85C852461F0284DE"/>
    <w:rsid w:val="00F65431"/>
  </w:style>
  <w:style w:type="paragraph" w:customStyle="1" w:styleId="405C3F45DB5A458BBBFDF3B24D3FD2C7">
    <w:name w:val="405C3F45DB5A458BBBFDF3B24D3FD2C7"/>
    <w:rsid w:val="00F65431"/>
  </w:style>
  <w:style w:type="paragraph" w:customStyle="1" w:styleId="148754A4DCFC47C79D4215B82237AD4C">
    <w:name w:val="148754A4DCFC47C79D4215B82237AD4C"/>
    <w:rsid w:val="00F65431"/>
  </w:style>
  <w:style w:type="paragraph" w:customStyle="1" w:styleId="BF58641607AD41CC806F262DEC35E3B8">
    <w:name w:val="BF58641607AD41CC806F262DEC35E3B8"/>
    <w:rsid w:val="00F65431"/>
  </w:style>
  <w:style w:type="paragraph" w:customStyle="1" w:styleId="8A51D99CAD81470BBCFB0890750AC93F">
    <w:name w:val="8A51D99CAD81470BBCFB0890750AC93F"/>
    <w:rsid w:val="00F65431"/>
  </w:style>
  <w:style w:type="paragraph" w:customStyle="1" w:styleId="8B4612C0728F4E3A8F45704012A541E1">
    <w:name w:val="8B4612C0728F4E3A8F45704012A541E1"/>
    <w:rsid w:val="00F65431"/>
  </w:style>
  <w:style w:type="paragraph" w:customStyle="1" w:styleId="8E3C5107B8974C959358C0A946929852">
    <w:name w:val="8E3C5107B8974C959358C0A946929852"/>
    <w:rsid w:val="00F65431"/>
  </w:style>
  <w:style w:type="paragraph" w:customStyle="1" w:styleId="7B5484B9D066467099603CB982542B94">
    <w:name w:val="7B5484B9D066467099603CB982542B94"/>
    <w:rsid w:val="00F65431"/>
  </w:style>
  <w:style w:type="paragraph" w:customStyle="1" w:styleId="AA6B3012CA8144668F13972B6DD0BE4F">
    <w:name w:val="AA6B3012CA8144668F13972B6DD0BE4F"/>
    <w:rsid w:val="00F65431"/>
  </w:style>
  <w:style w:type="paragraph" w:customStyle="1" w:styleId="061FB5DABF8A44E3ADA90713C0B7970B">
    <w:name w:val="061FB5DABF8A44E3ADA90713C0B7970B"/>
    <w:rsid w:val="00F65431"/>
  </w:style>
  <w:style w:type="paragraph" w:customStyle="1" w:styleId="E7FE848A901F463685157B87CBF432D5">
    <w:name w:val="E7FE848A901F463685157B87CBF432D5"/>
    <w:rsid w:val="00F65431"/>
  </w:style>
  <w:style w:type="paragraph" w:customStyle="1" w:styleId="D3963D2DDCEB4EC38B3ED92C1E82D548">
    <w:name w:val="D3963D2DDCEB4EC38B3ED92C1E82D548"/>
    <w:rsid w:val="00F65431"/>
  </w:style>
  <w:style w:type="paragraph" w:customStyle="1" w:styleId="8DAF619E19114179BB9ED54C7BF88779">
    <w:name w:val="8DAF619E19114179BB9ED54C7BF88779"/>
    <w:rsid w:val="00F65431"/>
  </w:style>
  <w:style w:type="paragraph" w:customStyle="1" w:styleId="BCB2D83B4F974C9C9DF91D236AA2DCDD">
    <w:name w:val="BCB2D83B4F974C9C9DF91D236AA2DCDD"/>
    <w:rsid w:val="00F65431"/>
  </w:style>
  <w:style w:type="paragraph" w:customStyle="1" w:styleId="FBE54A8CE61C44ACA0A18D58E6F65AFC">
    <w:name w:val="FBE54A8CE61C44ACA0A18D58E6F65AFC"/>
    <w:rsid w:val="00F65431"/>
  </w:style>
  <w:style w:type="paragraph" w:customStyle="1" w:styleId="B4AF4FFC601F4B58B110849B12E4DA1D">
    <w:name w:val="B4AF4FFC601F4B58B110849B12E4DA1D"/>
    <w:rsid w:val="00F65431"/>
  </w:style>
  <w:style w:type="paragraph" w:customStyle="1" w:styleId="CF4578BC0C5C4BE5A24D786E7D386B9C">
    <w:name w:val="CF4578BC0C5C4BE5A24D786E7D386B9C"/>
    <w:rsid w:val="00F65431"/>
  </w:style>
  <w:style w:type="paragraph" w:customStyle="1" w:styleId="426BBF41C05344A09BC6B1E75E94E359">
    <w:name w:val="426BBF41C05344A09BC6B1E75E94E359"/>
    <w:rsid w:val="00F65431"/>
  </w:style>
  <w:style w:type="paragraph" w:customStyle="1" w:styleId="7C8F236EB2F243FA8E267C26497DF767">
    <w:name w:val="7C8F236EB2F243FA8E267C26497DF767"/>
    <w:rsid w:val="00F65431"/>
  </w:style>
  <w:style w:type="paragraph" w:customStyle="1" w:styleId="3A44900407804807A03B6527E30DD24E">
    <w:name w:val="3A44900407804807A03B6527E30DD24E"/>
    <w:rsid w:val="00F65431"/>
  </w:style>
  <w:style w:type="paragraph" w:customStyle="1" w:styleId="CB98C70E65A4441D9AC3CCF8EAF9002D">
    <w:name w:val="CB98C70E65A4441D9AC3CCF8EAF9002D"/>
    <w:rsid w:val="00F65431"/>
  </w:style>
  <w:style w:type="paragraph" w:customStyle="1" w:styleId="13B84F8B78A44AF386C25E6E0AA15D07">
    <w:name w:val="13B84F8B78A44AF386C25E6E0AA15D07"/>
    <w:rsid w:val="00F65431"/>
  </w:style>
  <w:style w:type="paragraph" w:customStyle="1" w:styleId="7AAA13ABF9E5471DA6D61F0BB4D66710">
    <w:name w:val="7AAA13ABF9E5471DA6D61F0BB4D66710"/>
    <w:rsid w:val="00F65431"/>
  </w:style>
  <w:style w:type="paragraph" w:customStyle="1" w:styleId="D8E327DF05A043B9B79EFC3B5CE01E41">
    <w:name w:val="D8E327DF05A043B9B79EFC3B5CE01E41"/>
    <w:rsid w:val="00F65431"/>
  </w:style>
  <w:style w:type="paragraph" w:customStyle="1" w:styleId="AC5DA2C777F14E55B797B3B721906A9D">
    <w:name w:val="AC5DA2C777F14E55B797B3B721906A9D"/>
    <w:rsid w:val="00F65431"/>
  </w:style>
  <w:style w:type="paragraph" w:customStyle="1" w:styleId="B881389B56DF4AE8A975511D984AE22B">
    <w:name w:val="B881389B56DF4AE8A975511D984AE22B"/>
    <w:rsid w:val="00F65431"/>
  </w:style>
  <w:style w:type="paragraph" w:customStyle="1" w:styleId="F560C31069834BE9BAC2F9BBE6D516D4">
    <w:name w:val="F560C31069834BE9BAC2F9BBE6D516D4"/>
    <w:rsid w:val="00F65431"/>
  </w:style>
  <w:style w:type="paragraph" w:customStyle="1" w:styleId="BCD68195680745929029DE5D126CF837">
    <w:name w:val="BCD68195680745929029DE5D126CF837"/>
    <w:rsid w:val="00F65431"/>
  </w:style>
  <w:style w:type="paragraph" w:customStyle="1" w:styleId="07A2639EDE2B43FEAE24D63E67F7E020">
    <w:name w:val="07A2639EDE2B43FEAE24D63E67F7E020"/>
    <w:rsid w:val="00F65431"/>
  </w:style>
  <w:style w:type="paragraph" w:customStyle="1" w:styleId="FC358FB02C8F4C189DDB348198CBEA19">
    <w:name w:val="FC358FB02C8F4C189DDB348198CBEA19"/>
    <w:rsid w:val="00F65431"/>
  </w:style>
  <w:style w:type="paragraph" w:customStyle="1" w:styleId="A7B724022285422DB7851C6990924157">
    <w:name w:val="A7B724022285422DB7851C6990924157"/>
    <w:rsid w:val="00F65431"/>
  </w:style>
  <w:style w:type="paragraph" w:customStyle="1" w:styleId="4232C5CDAF5844EFB5696DCD1C2D7521">
    <w:name w:val="4232C5CDAF5844EFB5696DCD1C2D7521"/>
    <w:rsid w:val="00F65431"/>
  </w:style>
  <w:style w:type="paragraph" w:customStyle="1" w:styleId="0E11BF78071E48E49554EAA09CE02EA0">
    <w:name w:val="0E11BF78071E48E49554EAA09CE02EA0"/>
    <w:rsid w:val="00F65431"/>
  </w:style>
  <w:style w:type="paragraph" w:customStyle="1" w:styleId="B41CC95AC6634602A37F8C96B0A3C6D0">
    <w:name w:val="B41CC95AC6634602A37F8C96B0A3C6D0"/>
    <w:rsid w:val="00F65431"/>
  </w:style>
  <w:style w:type="paragraph" w:customStyle="1" w:styleId="F9B0AFD8BE88450B93524F2797DC6A0B">
    <w:name w:val="F9B0AFD8BE88450B93524F2797DC6A0B"/>
    <w:rsid w:val="00F65431"/>
  </w:style>
  <w:style w:type="paragraph" w:customStyle="1" w:styleId="C730EC2CA7A449C686497B36F4760793">
    <w:name w:val="C730EC2CA7A449C686497B36F4760793"/>
    <w:rsid w:val="00F65431"/>
  </w:style>
  <w:style w:type="paragraph" w:customStyle="1" w:styleId="33981169BF02422B88C4CCD8271B1109">
    <w:name w:val="33981169BF02422B88C4CCD8271B1109"/>
    <w:rsid w:val="00F65431"/>
  </w:style>
  <w:style w:type="paragraph" w:customStyle="1" w:styleId="87408D5D9C644931BB52BF89432F93F7">
    <w:name w:val="87408D5D9C644931BB52BF89432F93F7"/>
    <w:rsid w:val="00F65431"/>
  </w:style>
  <w:style w:type="paragraph" w:customStyle="1" w:styleId="535BBA9847384B22816493E57023D67B">
    <w:name w:val="535BBA9847384B22816493E57023D67B"/>
    <w:rsid w:val="00F65431"/>
  </w:style>
  <w:style w:type="paragraph" w:customStyle="1" w:styleId="5F3104D55B654E2FB9EFA19D588FABE7">
    <w:name w:val="5F3104D55B654E2FB9EFA19D588FABE7"/>
    <w:rsid w:val="00F65431"/>
  </w:style>
  <w:style w:type="paragraph" w:customStyle="1" w:styleId="4A74B8A54EBF48BE881DD440ABB8BC8E">
    <w:name w:val="4A74B8A54EBF48BE881DD440ABB8BC8E"/>
    <w:rsid w:val="00F65431"/>
  </w:style>
  <w:style w:type="paragraph" w:customStyle="1" w:styleId="1D0808708B004656866E21256B3287FE">
    <w:name w:val="1D0808708B004656866E21256B3287FE"/>
    <w:rsid w:val="00F65431"/>
  </w:style>
  <w:style w:type="paragraph" w:customStyle="1" w:styleId="D2FEB038A711457E8A3B48F2EB8FE294">
    <w:name w:val="D2FEB038A711457E8A3B48F2EB8FE294"/>
    <w:rsid w:val="00F65431"/>
  </w:style>
  <w:style w:type="paragraph" w:customStyle="1" w:styleId="FCBAB37E6549427193CBC883EF3BE045">
    <w:name w:val="FCBAB37E6549427193CBC883EF3BE045"/>
    <w:rsid w:val="00F65431"/>
  </w:style>
  <w:style w:type="paragraph" w:customStyle="1" w:styleId="9917CD0ECF7F421CA158614C535C14C4">
    <w:name w:val="9917CD0ECF7F421CA158614C535C14C4"/>
    <w:rsid w:val="00F65431"/>
  </w:style>
  <w:style w:type="paragraph" w:customStyle="1" w:styleId="F435C7D0366A44D48E7299661D27EB73">
    <w:name w:val="F435C7D0366A44D48E7299661D27EB73"/>
    <w:rsid w:val="00F65431"/>
  </w:style>
  <w:style w:type="paragraph" w:customStyle="1" w:styleId="5DDC7F11B45842FF8D3522D0184037D8">
    <w:name w:val="5DDC7F11B45842FF8D3522D0184037D8"/>
    <w:rsid w:val="00F65431"/>
  </w:style>
  <w:style w:type="paragraph" w:customStyle="1" w:styleId="7EB49F50B7B24272BDD6619890687CB1">
    <w:name w:val="7EB49F50B7B24272BDD6619890687CB1"/>
    <w:rsid w:val="00F65431"/>
  </w:style>
  <w:style w:type="paragraph" w:customStyle="1" w:styleId="2189D378641345B48175948172549F69">
    <w:name w:val="2189D378641345B48175948172549F69"/>
    <w:rsid w:val="00F65431"/>
  </w:style>
  <w:style w:type="paragraph" w:customStyle="1" w:styleId="6841170859E94939A860582B5A435B89">
    <w:name w:val="6841170859E94939A860582B5A435B89"/>
    <w:rsid w:val="00F65431"/>
  </w:style>
  <w:style w:type="paragraph" w:customStyle="1" w:styleId="9E2B2BBEE64A44B9B6A4652FE4B722E1">
    <w:name w:val="9E2B2BBEE64A44B9B6A4652FE4B722E1"/>
    <w:rsid w:val="00F65431"/>
  </w:style>
  <w:style w:type="paragraph" w:customStyle="1" w:styleId="5311DD34858C44918144E60AE1F9E3CE">
    <w:name w:val="5311DD34858C44918144E60AE1F9E3CE"/>
    <w:rsid w:val="00F65431"/>
  </w:style>
  <w:style w:type="paragraph" w:customStyle="1" w:styleId="8575DB59D0A245B98E60532E7C4714F1">
    <w:name w:val="8575DB59D0A245B98E60532E7C4714F1"/>
    <w:rsid w:val="00F65431"/>
  </w:style>
  <w:style w:type="paragraph" w:customStyle="1" w:styleId="126207F20F1B416083393C20A7F9EE61">
    <w:name w:val="126207F20F1B416083393C20A7F9EE61"/>
    <w:rsid w:val="00F65431"/>
  </w:style>
  <w:style w:type="paragraph" w:customStyle="1" w:styleId="14157822319541ACB42C7B7312FD2076">
    <w:name w:val="14157822319541ACB42C7B7312FD2076"/>
    <w:rsid w:val="00F65431"/>
  </w:style>
  <w:style w:type="paragraph" w:customStyle="1" w:styleId="640B4252635D49968F59276D6E82DE66">
    <w:name w:val="640B4252635D49968F59276D6E82DE66"/>
    <w:rsid w:val="00F65431"/>
  </w:style>
  <w:style w:type="paragraph" w:customStyle="1" w:styleId="1663840A14A44E079A60F30B471A0C7A">
    <w:name w:val="1663840A14A44E079A60F30B471A0C7A"/>
    <w:rsid w:val="00F65431"/>
  </w:style>
  <w:style w:type="paragraph" w:customStyle="1" w:styleId="36AD34DF93CA480A82AD65029D23EBB0">
    <w:name w:val="36AD34DF93CA480A82AD65029D23EBB0"/>
    <w:rsid w:val="00F65431"/>
  </w:style>
  <w:style w:type="paragraph" w:customStyle="1" w:styleId="72BE617ECB87490C995B7575E3908688">
    <w:name w:val="72BE617ECB87490C995B7575E3908688"/>
    <w:rsid w:val="00F65431"/>
  </w:style>
  <w:style w:type="paragraph" w:customStyle="1" w:styleId="CA4AD45BA62740EBB5D701D713585A38">
    <w:name w:val="CA4AD45BA62740EBB5D701D713585A38"/>
    <w:rsid w:val="00F65431"/>
  </w:style>
  <w:style w:type="paragraph" w:customStyle="1" w:styleId="7E75004337024751997CB6682668F52B">
    <w:name w:val="7E75004337024751997CB6682668F52B"/>
    <w:rsid w:val="00F65431"/>
  </w:style>
  <w:style w:type="paragraph" w:customStyle="1" w:styleId="04EAF6F1E64F4CB88BFC6F7C31491580">
    <w:name w:val="04EAF6F1E64F4CB88BFC6F7C31491580"/>
    <w:rsid w:val="00F65431"/>
  </w:style>
  <w:style w:type="paragraph" w:customStyle="1" w:styleId="14A69037278B418885F278AF6BAB6A2D">
    <w:name w:val="14A69037278B418885F278AF6BAB6A2D"/>
    <w:rsid w:val="00F65431"/>
  </w:style>
  <w:style w:type="paragraph" w:customStyle="1" w:styleId="D802B56AB80A441A993EC3CF9637E8DD">
    <w:name w:val="D802B56AB80A441A993EC3CF9637E8DD"/>
    <w:rsid w:val="00F65431"/>
  </w:style>
  <w:style w:type="paragraph" w:customStyle="1" w:styleId="5B9CEC5830D7468C9993EE768B24803E">
    <w:name w:val="5B9CEC5830D7468C9993EE768B24803E"/>
    <w:rsid w:val="00F65431"/>
  </w:style>
  <w:style w:type="paragraph" w:customStyle="1" w:styleId="009592415151492197EE3A74A0B3BFE0">
    <w:name w:val="009592415151492197EE3A74A0B3BFE0"/>
    <w:rsid w:val="00F65431"/>
  </w:style>
  <w:style w:type="paragraph" w:customStyle="1" w:styleId="A32CC5474B4E4F1CBFDC8F143C233A66">
    <w:name w:val="A32CC5474B4E4F1CBFDC8F143C233A66"/>
    <w:rsid w:val="00F65431"/>
  </w:style>
  <w:style w:type="paragraph" w:customStyle="1" w:styleId="38F1B9822F02452A821F88921D3BA015">
    <w:name w:val="38F1B9822F02452A821F88921D3BA015"/>
    <w:rsid w:val="00F65431"/>
  </w:style>
  <w:style w:type="paragraph" w:customStyle="1" w:styleId="D4327288953A4B74B4402504615042FA">
    <w:name w:val="D4327288953A4B74B4402504615042FA"/>
    <w:rsid w:val="00F65431"/>
  </w:style>
  <w:style w:type="paragraph" w:customStyle="1" w:styleId="BB34167A08B84165A8E4B428715238EB">
    <w:name w:val="BB34167A08B84165A8E4B428715238EB"/>
    <w:rsid w:val="00F65431"/>
  </w:style>
  <w:style w:type="paragraph" w:customStyle="1" w:styleId="BFA6DFBE329D4B4DA4F030FC7C17D7B4">
    <w:name w:val="BFA6DFBE329D4B4DA4F030FC7C17D7B4"/>
    <w:rsid w:val="00F65431"/>
  </w:style>
  <w:style w:type="paragraph" w:customStyle="1" w:styleId="257BC511CDB14020AAA5FED2BE2AECA5">
    <w:name w:val="257BC511CDB14020AAA5FED2BE2AECA5"/>
    <w:rsid w:val="00F65431"/>
  </w:style>
  <w:style w:type="paragraph" w:customStyle="1" w:styleId="C20369D469E147A7BC33ABA8D71EB8B1">
    <w:name w:val="C20369D469E147A7BC33ABA8D71EB8B1"/>
    <w:rsid w:val="00F65431"/>
  </w:style>
  <w:style w:type="paragraph" w:customStyle="1" w:styleId="D6068432BDD74DEE930854B549704174">
    <w:name w:val="D6068432BDD74DEE930854B549704174"/>
    <w:rsid w:val="00F65431"/>
  </w:style>
  <w:style w:type="paragraph" w:customStyle="1" w:styleId="8E84E7443592481BB8B3BE46DBD250B5">
    <w:name w:val="8E84E7443592481BB8B3BE46DBD250B5"/>
    <w:rsid w:val="00F65431"/>
  </w:style>
  <w:style w:type="paragraph" w:customStyle="1" w:styleId="6A5B1E4D81F94FBE98E404E2901CE9E7">
    <w:name w:val="6A5B1E4D81F94FBE98E404E2901CE9E7"/>
    <w:rsid w:val="00F65431"/>
  </w:style>
  <w:style w:type="paragraph" w:customStyle="1" w:styleId="9097F3A71B4B44F5A4DCD0324699BC52">
    <w:name w:val="9097F3A71B4B44F5A4DCD0324699BC52"/>
    <w:rsid w:val="00F65431"/>
  </w:style>
  <w:style w:type="paragraph" w:customStyle="1" w:styleId="3D901AA082474607A0719B4AD851F405">
    <w:name w:val="3D901AA082474607A0719B4AD851F405"/>
    <w:rsid w:val="00F65431"/>
  </w:style>
  <w:style w:type="paragraph" w:customStyle="1" w:styleId="A5F11A159C3B4B358E16C6917B058924">
    <w:name w:val="A5F11A159C3B4B358E16C6917B058924"/>
    <w:rsid w:val="00F65431"/>
  </w:style>
  <w:style w:type="paragraph" w:customStyle="1" w:styleId="75297CA933A344149DAA6A8363D98CB7">
    <w:name w:val="75297CA933A344149DAA6A8363D98CB7"/>
    <w:rsid w:val="00F65431"/>
  </w:style>
  <w:style w:type="paragraph" w:customStyle="1" w:styleId="9C4848E9D2CD4F21AADA25BB83545902">
    <w:name w:val="9C4848E9D2CD4F21AADA25BB83545902"/>
    <w:rsid w:val="00F65431"/>
  </w:style>
  <w:style w:type="paragraph" w:customStyle="1" w:styleId="556103F3B3A94BEF9BA9953F3B5B6F91">
    <w:name w:val="556103F3B3A94BEF9BA9953F3B5B6F91"/>
    <w:rsid w:val="00F65431"/>
  </w:style>
  <w:style w:type="paragraph" w:customStyle="1" w:styleId="35F9EE0DC05C45AEBB2DED30C13042BB">
    <w:name w:val="35F9EE0DC05C45AEBB2DED30C13042BB"/>
    <w:rsid w:val="00F65431"/>
  </w:style>
  <w:style w:type="paragraph" w:customStyle="1" w:styleId="976EFDF965EA4E79AA835786452E09C1">
    <w:name w:val="976EFDF965EA4E79AA835786452E09C1"/>
    <w:rsid w:val="00F65431"/>
  </w:style>
  <w:style w:type="paragraph" w:customStyle="1" w:styleId="6A996B6CB3204CD492EAA1E629D7843E">
    <w:name w:val="6A996B6CB3204CD492EAA1E629D7843E"/>
    <w:rsid w:val="00F65431"/>
  </w:style>
  <w:style w:type="paragraph" w:customStyle="1" w:styleId="613F416DA8E14484869E6849C66A7175">
    <w:name w:val="613F416DA8E14484869E6849C66A7175"/>
    <w:rsid w:val="00F65431"/>
  </w:style>
  <w:style w:type="paragraph" w:customStyle="1" w:styleId="E63AF6B65771475382BD3C8559BB9F3F">
    <w:name w:val="E63AF6B65771475382BD3C8559BB9F3F"/>
    <w:rsid w:val="00F65431"/>
  </w:style>
  <w:style w:type="paragraph" w:customStyle="1" w:styleId="488999F5D8D94CE0A4B6B572E8311B6B">
    <w:name w:val="488999F5D8D94CE0A4B6B572E8311B6B"/>
    <w:rsid w:val="00F65431"/>
  </w:style>
  <w:style w:type="paragraph" w:customStyle="1" w:styleId="3069F5A1DBE14E658B929A7F81494538">
    <w:name w:val="3069F5A1DBE14E658B929A7F81494538"/>
    <w:rsid w:val="00F65431"/>
  </w:style>
  <w:style w:type="paragraph" w:customStyle="1" w:styleId="8232046AE0FC44E688B18ACE762E8497">
    <w:name w:val="8232046AE0FC44E688B18ACE762E8497"/>
    <w:rsid w:val="00F65431"/>
  </w:style>
  <w:style w:type="paragraph" w:customStyle="1" w:styleId="A258F24F0751464B8C418CF82BE70240">
    <w:name w:val="A258F24F0751464B8C418CF82BE70240"/>
    <w:rsid w:val="00F65431"/>
  </w:style>
  <w:style w:type="paragraph" w:customStyle="1" w:styleId="F27289A7326F4B829C34912CF73879CE">
    <w:name w:val="F27289A7326F4B829C34912CF73879CE"/>
    <w:rsid w:val="00F65431"/>
  </w:style>
  <w:style w:type="paragraph" w:customStyle="1" w:styleId="53E58B6103B3463CB6C2E17767A0CADB">
    <w:name w:val="53E58B6103B3463CB6C2E17767A0CADB"/>
    <w:rsid w:val="00F65431"/>
  </w:style>
  <w:style w:type="paragraph" w:customStyle="1" w:styleId="D7388D17705741BA8B48581F35B965EB">
    <w:name w:val="D7388D17705741BA8B48581F35B965EB"/>
    <w:rsid w:val="00F65431"/>
  </w:style>
  <w:style w:type="paragraph" w:customStyle="1" w:styleId="40100FC24BCC4E76BBBBD3F15803AD90">
    <w:name w:val="40100FC24BCC4E76BBBBD3F15803AD90"/>
    <w:rsid w:val="00F65431"/>
  </w:style>
  <w:style w:type="paragraph" w:customStyle="1" w:styleId="29B5A10C580246F2B1EF096CAE538607">
    <w:name w:val="29B5A10C580246F2B1EF096CAE538607"/>
    <w:rsid w:val="00F65431"/>
  </w:style>
  <w:style w:type="paragraph" w:customStyle="1" w:styleId="49CF8C838E094507AF52E2ED95315FCD">
    <w:name w:val="49CF8C838E094507AF52E2ED95315FCD"/>
    <w:rsid w:val="00F65431"/>
  </w:style>
  <w:style w:type="paragraph" w:customStyle="1" w:styleId="E02AA733FB584025BD1C26384ED14988">
    <w:name w:val="E02AA733FB584025BD1C26384ED14988"/>
    <w:rsid w:val="00F65431"/>
  </w:style>
  <w:style w:type="paragraph" w:customStyle="1" w:styleId="EF4EB7B6956C4B8AA2D7E7F29575D1AB">
    <w:name w:val="EF4EB7B6956C4B8AA2D7E7F29575D1AB"/>
    <w:rsid w:val="00F65431"/>
  </w:style>
  <w:style w:type="paragraph" w:customStyle="1" w:styleId="6D11020DA3C149FBB9E40D7FF4CDEBD7">
    <w:name w:val="6D11020DA3C149FBB9E40D7FF4CDEBD7"/>
    <w:rsid w:val="00F65431"/>
  </w:style>
  <w:style w:type="paragraph" w:customStyle="1" w:styleId="59FAF70E1A6F49E8A696718ADDC2E0D7">
    <w:name w:val="59FAF70E1A6F49E8A696718ADDC2E0D7"/>
    <w:rsid w:val="00F65431"/>
  </w:style>
  <w:style w:type="paragraph" w:customStyle="1" w:styleId="B21A3CDB28E04044B38380A01534B4C0">
    <w:name w:val="B21A3CDB28E04044B38380A01534B4C0"/>
    <w:rsid w:val="00F65431"/>
  </w:style>
  <w:style w:type="paragraph" w:customStyle="1" w:styleId="1E1BD277827847B8817BD3DB469A1904">
    <w:name w:val="1E1BD277827847B8817BD3DB469A1904"/>
    <w:rsid w:val="00F65431"/>
  </w:style>
  <w:style w:type="paragraph" w:customStyle="1" w:styleId="0B4E666621E94DE386327FECEFACF10E">
    <w:name w:val="0B4E666621E94DE386327FECEFACF10E"/>
    <w:rsid w:val="00F65431"/>
  </w:style>
  <w:style w:type="paragraph" w:customStyle="1" w:styleId="0A7AA5FBBC294124B3D0E9E0A7B4B1CA">
    <w:name w:val="0A7AA5FBBC294124B3D0E9E0A7B4B1CA"/>
    <w:rsid w:val="00F65431"/>
  </w:style>
  <w:style w:type="paragraph" w:customStyle="1" w:styleId="2CD7FD1E12A14EA782812EF12DEA7D22">
    <w:name w:val="2CD7FD1E12A14EA782812EF12DEA7D22"/>
    <w:rsid w:val="00F65431"/>
  </w:style>
  <w:style w:type="paragraph" w:customStyle="1" w:styleId="4C4F66D5EDDD4E0F865845DB6AD0189A">
    <w:name w:val="4C4F66D5EDDD4E0F865845DB6AD0189A"/>
    <w:rsid w:val="00F65431"/>
  </w:style>
  <w:style w:type="paragraph" w:customStyle="1" w:styleId="7FF367F1CC544CE6B3D9F0A8E789FA26">
    <w:name w:val="7FF367F1CC544CE6B3D9F0A8E789FA26"/>
    <w:rsid w:val="00F65431"/>
  </w:style>
  <w:style w:type="paragraph" w:customStyle="1" w:styleId="A36D6E32DE03434DAC2E9FC663727B6F">
    <w:name w:val="A36D6E32DE03434DAC2E9FC663727B6F"/>
    <w:rsid w:val="00F65431"/>
  </w:style>
  <w:style w:type="paragraph" w:customStyle="1" w:styleId="143738D46774430895D65271B81C8FBC">
    <w:name w:val="143738D46774430895D65271B81C8FBC"/>
    <w:rsid w:val="00F65431"/>
  </w:style>
  <w:style w:type="paragraph" w:customStyle="1" w:styleId="34C972007CC6439BB163EB39B9E63387">
    <w:name w:val="34C972007CC6439BB163EB39B9E63387"/>
    <w:rsid w:val="00F65431"/>
  </w:style>
  <w:style w:type="paragraph" w:customStyle="1" w:styleId="B306B0AC95334117ADEB1F9557E47E61">
    <w:name w:val="B306B0AC95334117ADEB1F9557E47E61"/>
    <w:rsid w:val="00F65431"/>
  </w:style>
  <w:style w:type="paragraph" w:customStyle="1" w:styleId="703467FB30F24A96B2F5D7478B753A63">
    <w:name w:val="703467FB30F24A96B2F5D7478B753A63"/>
    <w:rsid w:val="00F65431"/>
  </w:style>
  <w:style w:type="paragraph" w:customStyle="1" w:styleId="DF181B05CB434FB2A821513C0FD418BA">
    <w:name w:val="DF181B05CB434FB2A821513C0FD418BA"/>
    <w:rsid w:val="00F65431"/>
  </w:style>
  <w:style w:type="paragraph" w:customStyle="1" w:styleId="6753AF0640DB486EADB4D20A607FB709">
    <w:name w:val="6753AF0640DB486EADB4D20A607FB709"/>
    <w:rsid w:val="00F65431"/>
  </w:style>
  <w:style w:type="paragraph" w:customStyle="1" w:styleId="F6C926958CED427B85AF06503DDDC77B">
    <w:name w:val="F6C926958CED427B85AF06503DDDC77B"/>
    <w:rsid w:val="00F65431"/>
  </w:style>
  <w:style w:type="paragraph" w:customStyle="1" w:styleId="281D8186C87C4BE891C7A58B87054EF9">
    <w:name w:val="281D8186C87C4BE891C7A58B87054EF9"/>
    <w:rsid w:val="00F65431"/>
  </w:style>
  <w:style w:type="paragraph" w:customStyle="1" w:styleId="46FE5DB15D2C49BD9BE71BEFE3382962">
    <w:name w:val="46FE5DB15D2C49BD9BE71BEFE3382962"/>
    <w:rsid w:val="00F65431"/>
  </w:style>
  <w:style w:type="paragraph" w:customStyle="1" w:styleId="65491750C9234D9094924C98A1708E8F">
    <w:name w:val="65491750C9234D9094924C98A1708E8F"/>
    <w:rsid w:val="00F65431"/>
  </w:style>
  <w:style w:type="paragraph" w:customStyle="1" w:styleId="7D533FBC3AA2428194207928B765A49B">
    <w:name w:val="7D533FBC3AA2428194207928B765A49B"/>
    <w:rsid w:val="00F65431"/>
  </w:style>
  <w:style w:type="paragraph" w:customStyle="1" w:styleId="528656D6DD434A9398F627B197A32476">
    <w:name w:val="528656D6DD434A9398F627B197A32476"/>
    <w:rsid w:val="00F65431"/>
  </w:style>
  <w:style w:type="paragraph" w:customStyle="1" w:styleId="1AACCBC72D8E4395B4CA1ECE1436E607">
    <w:name w:val="1AACCBC72D8E4395B4CA1ECE1436E607"/>
    <w:rsid w:val="00F65431"/>
  </w:style>
  <w:style w:type="paragraph" w:customStyle="1" w:styleId="88DF5F6F688149B8A83258ED32212094">
    <w:name w:val="88DF5F6F688149B8A83258ED32212094"/>
    <w:rsid w:val="00F65431"/>
  </w:style>
  <w:style w:type="paragraph" w:customStyle="1" w:styleId="63141A8EAEEE4AA8A60DFFB1EB27F9D7">
    <w:name w:val="63141A8EAEEE4AA8A60DFFB1EB27F9D7"/>
    <w:rsid w:val="00F65431"/>
  </w:style>
  <w:style w:type="paragraph" w:customStyle="1" w:styleId="B1AAAF6A7C1C4C758D829C5DB4709300">
    <w:name w:val="B1AAAF6A7C1C4C758D829C5DB4709300"/>
    <w:rsid w:val="00F65431"/>
  </w:style>
  <w:style w:type="paragraph" w:customStyle="1" w:styleId="5DE10AC989DA41A49B9920808DE4F980">
    <w:name w:val="5DE10AC989DA41A49B9920808DE4F980"/>
    <w:rsid w:val="00F65431"/>
  </w:style>
  <w:style w:type="paragraph" w:customStyle="1" w:styleId="2857C18DAF2E4EBEAE2E3A30CF4485CA">
    <w:name w:val="2857C18DAF2E4EBEAE2E3A30CF4485CA"/>
    <w:rsid w:val="00F65431"/>
  </w:style>
  <w:style w:type="paragraph" w:customStyle="1" w:styleId="8A8C48E70CAF4CC2B74133304B5B6D97">
    <w:name w:val="8A8C48E70CAF4CC2B74133304B5B6D97"/>
    <w:rsid w:val="00F65431"/>
  </w:style>
  <w:style w:type="paragraph" w:customStyle="1" w:styleId="7D12D7F51BAA4E00807678CDC8F47589">
    <w:name w:val="7D12D7F51BAA4E00807678CDC8F47589"/>
    <w:rsid w:val="00F65431"/>
  </w:style>
  <w:style w:type="paragraph" w:customStyle="1" w:styleId="A521D70ED10944B88DE963AB8A5EA730">
    <w:name w:val="A521D70ED10944B88DE963AB8A5EA730"/>
    <w:rsid w:val="00F65431"/>
  </w:style>
  <w:style w:type="paragraph" w:customStyle="1" w:styleId="102FB1E66790406F9F15872D438620FA">
    <w:name w:val="102FB1E66790406F9F15872D438620FA"/>
    <w:rsid w:val="00F65431"/>
  </w:style>
  <w:style w:type="paragraph" w:customStyle="1" w:styleId="9D3522C882A04B629F50DA68FF2938DA">
    <w:name w:val="9D3522C882A04B629F50DA68FF2938DA"/>
    <w:rsid w:val="00F65431"/>
  </w:style>
  <w:style w:type="paragraph" w:customStyle="1" w:styleId="1C9E77E8C7D2482F9CBE691E2DBCEF4C">
    <w:name w:val="1C9E77E8C7D2482F9CBE691E2DBCEF4C"/>
    <w:rsid w:val="00F65431"/>
  </w:style>
  <w:style w:type="paragraph" w:customStyle="1" w:styleId="9F4595ECCD6A49A8A48B9EAC58BB27E5">
    <w:name w:val="9F4595ECCD6A49A8A48B9EAC58BB27E5"/>
    <w:rsid w:val="00F65431"/>
  </w:style>
  <w:style w:type="paragraph" w:customStyle="1" w:styleId="D20FF23594B04304B188C71B1A9ECE2E">
    <w:name w:val="D20FF23594B04304B188C71B1A9ECE2E"/>
    <w:rsid w:val="00F65431"/>
  </w:style>
  <w:style w:type="paragraph" w:customStyle="1" w:styleId="45558F2331AD4BA1B1D7C0A81C1E05EE">
    <w:name w:val="45558F2331AD4BA1B1D7C0A81C1E05EE"/>
    <w:rsid w:val="00F65431"/>
  </w:style>
  <w:style w:type="paragraph" w:customStyle="1" w:styleId="DA73E8BE2DD3428887C10C3B25B99D67">
    <w:name w:val="DA73E8BE2DD3428887C10C3B25B99D67"/>
    <w:rsid w:val="00F65431"/>
  </w:style>
  <w:style w:type="paragraph" w:customStyle="1" w:styleId="44542F11CB83474AB36F8F37E3F8E7DC">
    <w:name w:val="44542F11CB83474AB36F8F37E3F8E7DC"/>
    <w:rsid w:val="00F65431"/>
  </w:style>
  <w:style w:type="paragraph" w:customStyle="1" w:styleId="2827264C221947118D173BF94EE06DD0">
    <w:name w:val="2827264C221947118D173BF94EE06DD0"/>
    <w:rsid w:val="00F65431"/>
  </w:style>
  <w:style w:type="paragraph" w:customStyle="1" w:styleId="FB5DBEA38705476F89C6EE2B64C7154C">
    <w:name w:val="FB5DBEA38705476F89C6EE2B64C7154C"/>
    <w:rsid w:val="00F65431"/>
  </w:style>
  <w:style w:type="paragraph" w:customStyle="1" w:styleId="693F86A6FDDC44C28D91C40E130C80B9">
    <w:name w:val="693F86A6FDDC44C28D91C40E130C80B9"/>
    <w:rsid w:val="00F65431"/>
  </w:style>
  <w:style w:type="paragraph" w:customStyle="1" w:styleId="BB7A0A357F1349DC8BBEDAED214D4713">
    <w:name w:val="BB7A0A357F1349DC8BBEDAED214D4713"/>
    <w:rsid w:val="00F65431"/>
  </w:style>
  <w:style w:type="paragraph" w:customStyle="1" w:styleId="A85BDA88F55D4FEA9F776A272D5293E8">
    <w:name w:val="A85BDA88F55D4FEA9F776A272D5293E8"/>
    <w:rsid w:val="00F65431"/>
  </w:style>
  <w:style w:type="paragraph" w:customStyle="1" w:styleId="12E0C667090A44D8BCC7D9E47CCD5E6E">
    <w:name w:val="12E0C667090A44D8BCC7D9E47CCD5E6E"/>
    <w:rsid w:val="00F65431"/>
  </w:style>
  <w:style w:type="paragraph" w:customStyle="1" w:styleId="42BE8E4993E04A46A0169CBB879C0719">
    <w:name w:val="42BE8E4993E04A46A0169CBB879C0719"/>
    <w:rsid w:val="00F65431"/>
  </w:style>
  <w:style w:type="paragraph" w:customStyle="1" w:styleId="16DF367255B842C6A401143010EAC9C5">
    <w:name w:val="16DF367255B842C6A401143010EAC9C5"/>
    <w:rsid w:val="00F65431"/>
  </w:style>
  <w:style w:type="paragraph" w:customStyle="1" w:styleId="452FFACA922741C79CF589B0949DB882">
    <w:name w:val="452FFACA922741C79CF589B0949DB882"/>
    <w:rsid w:val="00F65431"/>
  </w:style>
  <w:style w:type="paragraph" w:customStyle="1" w:styleId="5B58690689EA4DC8AF43A1807CFC3187">
    <w:name w:val="5B58690689EA4DC8AF43A1807CFC3187"/>
    <w:rsid w:val="00F65431"/>
  </w:style>
  <w:style w:type="paragraph" w:customStyle="1" w:styleId="AF06D49F89694D12957D6CDCF0595E2A">
    <w:name w:val="AF06D49F89694D12957D6CDCF0595E2A"/>
    <w:rsid w:val="00F65431"/>
  </w:style>
  <w:style w:type="paragraph" w:customStyle="1" w:styleId="703B06BC8C8442F69B66B9D70781225F">
    <w:name w:val="703B06BC8C8442F69B66B9D70781225F"/>
    <w:rsid w:val="00F65431"/>
  </w:style>
  <w:style w:type="paragraph" w:customStyle="1" w:styleId="BD4B4105462A4337A1728C46BC5CB6B0">
    <w:name w:val="BD4B4105462A4337A1728C46BC5CB6B0"/>
    <w:rsid w:val="00F65431"/>
  </w:style>
  <w:style w:type="paragraph" w:customStyle="1" w:styleId="2EC664DC289C4EFFA463482D7DD3B6AC">
    <w:name w:val="2EC664DC289C4EFFA463482D7DD3B6AC"/>
    <w:rsid w:val="00F65431"/>
  </w:style>
  <w:style w:type="paragraph" w:customStyle="1" w:styleId="F3628A24F4E640819B34E83AF6BE6F30">
    <w:name w:val="F3628A24F4E640819B34E83AF6BE6F30"/>
    <w:rsid w:val="00F65431"/>
  </w:style>
  <w:style w:type="paragraph" w:customStyle="1" w:styleId="61787E8AD79444F09D08BF5FE2626E08">
    <w:name w:val="61787E8AD79444F09D08BF5FE2626E08"/>
    <w:rsid w:val="00F65431"/>
  </w:style>
  <w:style w:type="paragraph" w:customStyle="1" w:styleId="D34D23C54A8C49C2924E1FE9F03617FD">
    <w:name w:val="D34D23C54A8C49C2924E1FE9F03617FD"/>
    <w:rsid w:val="00F65431"/>
  </w:style>
  <w:style w:type="paragraph" w:customStyle="1" w:styleId="38BC39D99F1C468B872E72DA33E8AB72">
    <w:name w:val="38BC39D99F1C468B872E72DA33E8AB72"/>
    <w:rsid w:val="00F65431"/>
  </w:style>
  <w:style w:type="paragraph" w:customStyle="1" w:styleId="9B7F256232D04C3B99E8AF1DFF6395F37">
    <w:name w:val="9B7F256232D04C3B99E8AF1DFF6395F37"/>
    <w:rsid w:val="00F65431"/>
    <w:pPr>
      <w:spacing w:after="200" w:line="276" w:lineRule="auto"/>
    </w:pPr>
    <w:rPr>
      <w:rFonts w:ascii="Segoe UI" w:eastAsiaTheme="minorHAnsi" w:hAnsi="Segoe UI"/>
      <w:sz w:val="20"/>
      <w:lang w:eastAsia="en-US"/>
    </w:rPr>
  </w:style>
  <w:style w:type="paragraph" w:customStyle="1" w:styleId="6D39BB10D9E14648BF83D451B8A993715">
    <w:name w:val="6D39BB10D9E14648BF83D451B8A993715"/>
    <w:rsid w:val="00F65431"/>
    <w:pPr>
      <w:spacing w:after="200" w:line="276" w:lineRule="auto"/>
    </w:pPr>
    <w:rPr>
      <w:rFonts w:ascii="Segoe UI" w:eastAsiaTheme="minorHAnsi" w:hAnsi="Segoe UI"/>
      <w:sz w:val="20"/>
      <w:lang w:eastAsia="en-US"/>
    </w:rPr>
  </w:style>
  <w:style w:type="paragraph" w:customStyle="1" w:styleId="9B10E46790114014BDADB856AE1A5E295">
    <w:name w:val="9B10E46790114014BDADB856AE1A5E295"/>
    <w:rsid w:val="00F65431"/>
    <w:pPr>
      <w:spacing w:after="200" w:line="276" w:lineRule="auto"/>
    </w:pPr>
    <w:rPr>
      <w:rFonts w:ascii="Segoe UI" w:eastAsiaTheme="minorHAnsi" w:hAnsi="Segoe UI"/>
      <w:sz w:val="20"/>
      <w:lang w:eastAsia="en-US"/>
    </w:rPr>
  </w:style>
  <w:style w:type="paragraph" w:customStyle="1" w:styleId="7965B9B233EA4778B069DC72C3F2572A5">
    <w:name w:val="7965B9B233EA4778B069DC72C3F2572A5"/>
    <w:rsid w:val="00F65431"/>
    <w:pPr>
      <w:spacing w:after="200" w:line="276" w:lineRule="auto"/>
    </w:pPr>
    <w:rPr>
      <w:rFonts w:ascii="Segoe UI" w:eastAsiaTheme="minorHAnsi" w:hAnsi="Segoe UI"/>
      <w:sz w:val="20"/>
      <w:lang w:eastAsia="en-US"/>
    </w:rPr>
  </w:style>
  <w:style w:type="paragraph" w:customStyle="1" w:styleId="1ED963A91C25437A8169A38A1155E4D45">
    <w:name w:val="1ED963A91C25437A8169A38A1155E4D45"/>
    <w:rsid w:val="00F65431"/>
    <w:pPr>
      <w:spacing w:after="200" w:line="276" w:lineRule="auto"/>
    </w:pPr>
    <w:rPr>
      <w:rFonts w:ascii="Segoe UI" w:eastAsiaTheme="minorHAnsi" w:hAnsi="Segoe UI"/>
      <w:sz w:val="20"/>
      <w:lang w:eastAsia="en-US"/>
    </w:rPr>
  </w:style>
  <w:style w:type="paragraph" w:customStyle="1" w:styleId="EB320C2195C0411FABAF5D7F021584AD5">
    <w:name w:val="EB320C2195C0411FABAF5D7F021584AD5"/>
    <w:rsid w:val="00F65431"/>
    <w:pPr>
      <w:spacing w:after="200" w:line="276" w:lineRule="auto"/>
    </w:pPr>
    <w:rPr>
      <w:rFonts w:ascii="Segoe UI" w:eastAsiaTheme="minorHAnsi" w:hAnsi="Segoe UI"/>
      <w:sz w:val="20"/>
      <w:lang w:eastAsia="en-US"/>
    </w:rPr>
  </w:style>
  <w:style w:type="paragraph" w:customStyle="1" w:styleId="DA79EF47F88940D9B623DB0ACC3406035">
    <w:name w:val="DA79EF47F88940D9B623DB0ACC3406035"/>
    <w:rsid w:val="00F65431"/>
    <w:pPr>
      <w:spacing w:after="200" w:line="276" w:lineRule="auto"/>
    </w:pPr>
    <w:rPr>
      <w:rFonts w:ascii="Segoe UI" w:eastAsiaTheme="minorHAnsi" w:hAnsi="Segoe UI"/>
      <w:sz w:val="20"/>
      <w:lang w:eastAsia="en-US"/>
    </w:rPr>
  </w:style>
  <w:style w:type="paragraph" w:customStyle="1" w:styleId="657F588B79684280B71853E653673E085">
    <w:name w:val="657F588B79684280B71853E653673E085"/>
    <w:rsid w:val="00F65431"/>
    <w:pPr>
      <w:spacing w:after="200" w:line="276" w:lineRule="auto"/>
    </w:pPr>
    <w:rPr>
      <w:rFonts w:ascii="Segoe UI" w:eastAsiaTheme="minorHAnsi" w:hAnsi="Segoe UI"/>
      <w:sz w:val="20"/>
      <w:lang w:eastAsia="en-US"/>
    </w:rPr>
  </w:style>
  <w:style w:type="paragraph" w:customStyle="1" w:styleId="D559532BC3754750A95E52318CE1BB1A5">
    <w:name w:val="D559532BC3754750A95E52318CE1BB1A5"/>
    <w:rsid w:val="00F65431"/>
    <w:pPr>
      <w:spacing w:after="200" w:line="276" w:lineRule="auto"/>
    </w:pPr>
    <w:rPr>
      <w:rFonts w:ascii="Segoe UI" w:eastAsiaTheme="minorHAnsi" w:hAnsi="Segoe UI"/>
      <w:sz w:val="20"/>
      <w:lang w:eastAsia="en-US"/>
    </w:rPr>
  </w:style>
  <w:style w:type="paragraph" w:customStyle="1" w:styleId="62F7EAB886394CDAAC0EB4F807CE2D525">
    <w:name w:val="62F7EAB886394CDAAC0EB4F807CE2D525"/>
    <w:rsid w:val="00F65431"/>
    <w:pPr>
      <w:spacing w:after="200" w:line="276" w:lineRule="auto"/>
    </w:pPr>
    <w:rPr>
      <w:rFonts w:ascii="Segoe UI" w:eastAsiaTheme="minorHAnsi" w:hAnsi="Segoe UI"/>
      <w:sz w:val="20"/>
      <w:lang w:eastAsia="en-US"/>
    </w:rPr>
  </w:style>
  <w:style w:type="paragraph" w:customStyle="1" w:styleId="AD07610D71A048E9BEB49EA1079465C15">
    <w:name w:val="AD07610D71A048E9BEB49EA1079465C15"/>
    <w:rsid w:val="00F65431"/>
    <w:pPr>
      <w:spacing w:after="200" w:line="276" w:lineRule="auto"/>
    </w:pPr>
    <w:rPr>
      <w:rFonts w:ascii="Segoe UI" w:eastAsiaTheme="minorHAnsi" w:hAnsi="Segoe UI"/>
      <w:sz w:val="20"/>
      <w:lang w:eastAsia="en-US"/>
    </w:rPr>
  </w:style>
  <w:style w:type="paragraph" w:customStyle="1" w:styleId="7666C79166F8452E99A1CEE4AB00499F5">
    <w:name w:val="7666C79166F8452E99A1CEE4AB00499F5"/>
    <w:rsid w:val="00F65431"/>
    <w:pPr>
      <w:spacing w:after="200" w:line="276" w:lineRule="auto"/>
    </w:pPr>
    <w:rPr>
      <w:rFonts w:ascii="Segoe UI" w:eastAsiaTheme="minorHAnsi" w:hAnsi="Segoe UI"/>
      <w:sz w:val="20"/>
      <w:lang w:eastAsia="en-US"/>
    </w:rPr>
  </w:style>
  <w:style w:type="paragraph" w:customStyle="1" w:styleId="7FD7FF5E65CF41D28223B2074BB867015">
    <w:name w:val="7FD7FF5E65CF41D28223B2074BB867015"/>
    <w:rsid w:val="00F65431"/>
    <w:pPr>
      <w:spacing w:after="200" w:line="276" w:lineRule="auto"/>
    </w:pPr>
    <w:rPr>
      <w:rFonts w:ascii="Segoe UI" w:eastAsiaTheme="minorHAnsi" w:hAnsi="Segoe UI"/>
      <w:sz w:val="20"/>
      <w:lang w:eastAsia="en-US"/>
    </w:rPr>
  </w:style>
  <w:style w:type="paragraph" w:customStyle="1" w:styleId="EF04427F3B314C19B201C5378DB1F9475">
    <w:name w:val="EF04427F3B314C19B201C5378DB1F9475"/>
    <w:rsid w:val="00F65431"/>
    <w:pPr>
      <w:spacing w:after="200" w:line="276" w:lineRule="auto"/>
    </w:pPr>
    <w:rPr>
      <w:rFonts w:ascii="Segoe UI" w:eastAsiaTheme="minorHAnsi" w:hAnsi="Segoe UI"/>
      <w:sz w:val="20"/>
      <w:lang w:eastAsia="en-US"/>
    </w:rPr>
  </w:style>
  <w:style w:type="paragraph" w:customStyle="1" w:styleId="B64E5A671FBE45898395C8CE7434B6595">
    <w:name w:val="B64E5A671FBE45898395C8CE7434B6595"/>
    <w:rsid w:val="00F65431"/>
    <w:pPr>
      <w:spacing w:after="200" w:line="276" w:lineRule="auto"/>
    </w:pPr>
    <w:rPr>
      <w:rFonts w:ascii="Segoe UI" w:eastAsiaTheme="minorHAnsi" w:hAnsi="Segoe UI"/>
      <w:sz w:val="20"/>
      <w:lang w:eastAsia="en-US"/>
    </w:rPr>
  </w:style>
  <w:style w:type="paragraph" w:customStyle="1" w:styleId="9539D799218D405C816E0E838734BC245">
    <w:name w:val="9539D799218D405C816E0E838734BC245"/>
    <w:rsid w:val="00F65431"/>
    <w:pPr>
      <w:spacing w:after="200" w:line="276" w:lineRule="auto"/>
    </w:pPr>
    <w:rPr>
      <w:rFonts w:ascii="Segoe UI" w:eastAsiaTheme="minorHAnsi" w:hAnsi="Segoe UI"/>
      <w:sz w:val="20"/>
      <w:lang w:eastAsia="en-US"/>
    </w:rPr>
  </w:style>
  <w:style w:type="paragraph" w:customStyle="1" w:styleId="B48B823BB30C47BBACA28F5EBCE20D9B5">
    <w:name w:val="B48B823BB30C47BBACA28F5EBCE20D9B5"/>
    <w:rsid w:val="00F65431"/>
    <w:pPr>
      <w:spacing w:after="200" w:line="276" w:lineRule="auto"/>
    </w:pPr>
    <w:rPr>
      <w:rFonts w:ascii="Segoe UI" w:eastAsiaTheme="minorHAnsi" w:hAnsi="Segoe UI"/>
      <w:sz w:val="20"/>
      <w:lang w:eastAsia="en-US"/>
    </w:rPr>
  </w:style>
  <w:style w:type="paragraph" w:customStyle="1" w:styleId="C4F9D21E9518439BBCF8BC18185080EA2">
    <w:name w:val="C4F9D21E9518439BBCF8BC18185080EA2"/>
    <w:rsid w:val="00F65431"/>
    <w:pPr>
      <w:spacing w:after="200" w:line="276" w:lineRule="auto"/>
    </w:pPr>
    <w:rPr>
      <w:rFonts w:ascii="Segoe UI" w:eastAsiaTheme="minorHAnsi" w:hAnsi="Segoe UI"/>
      <w:sz w:val="20"/>
      <w:lang w:eastAsia="en-US"/>
    </w:rPr>
  </w:style>
  <w:style w:type="paragraph" w:customStyle="1" w:styleId="8D21CC292D784092AEADC7BDB5C222D82">
    <w:name w:val="8D21CC292D784092AEADC7BDB5C222D82"/>
    <w:rsid w:val="00F65431"/>
    <w:pPr>
      <w:spacing w:after="200" w:line="276" w:lineRule="auto"/>
    </w:pPr>
    <w:rPr>
      <w:rFonts w:ascii="Segoe UI" w:eastAsiaTheme="minorHAnsi" w:hAnsi="Segoe UI"/>
      <w:sz w:val="20"/>
      <w:lang w:eastAsia="en-US"/>
    </w:rPr>
  </w:style>
  <w:style w:type="paragraph" w:customStyle="1" w:styleId="63DDAEF8F94746BE9687C73B8DD52B011">
    <w:name w:val="63DDAEF8F94746BE9687C73B8DD52B011"/>
    <w:rsid w:val="00F65431"/>
    <w:pPr>
      <w:spacing w:after="200" w:line="276" w:lineRule="auto"/>
    </w:pPr>
    <w:rPr>
      <w:rFonts w:ascii="Segoe UI" w:eastAsiaTheme="minorHAnsi" w:hAnsi="Segoe UI"/>
      <w:sz w:val="20"/>
      <w:lang w:eastAsia="en-US"/>
    </w:rPr>
  </w:style>
  <w:style w:type="paragraph" w:customStyle="1" w:styleId="32F8BB8BEE9641AD8E5A72C838DDC9551">
    <w:name w:val="32F8BB8BEE9641AD8E5A72C838DDC9551"/>
    <w:rsid w:val="00F65431"/>
    <w:pPr>
      <w:spacing w:after="200" w:line="276" w:lineRule="auto"/>
    </w:pPr>
    <w:rPr>
      <w:rFonts w:ascii="Segoe UI" w:eastAsiaTheme="minorHAnsi" w:hAnsi="Segoe UI"/>
      <w:sz w:val="20"/>
      <w:lang w:eastAsia="en-US"/>
    </w:rPr>
  </w:style>
  <w:style w:type="paragraph" w:customStyle="1" w:styleId="7AEB6FC1C26E4EA9AF012086A088478B1">
    <w:name w:val="7AEB6FC1C26E4EA9AF012086A088478B1"/>
    <w:rsid w:val="00F65431"/>
    <w:pPr>
      <w:spacing w:after="200" w:line="276" w:lineRule="auto"/>
    </w:pPr>
    <w:rPr>
      <w:rFonts w:ascii="Segoe UI" w:eastAsiaTheme="minorHAnsi" w:hAnsi="Segoe UI"/>
      <w:sz w:val="20"/>
      <w:lang w:eastAsia="en-US"/>
    </w:rPr>
  </w:style>
  <w:style w:type="paragraph" w:customStyle="1" w:styleId="98F863572B84478EB4744FED8D985CFD1">
    <w:name w:val="98F863572B84478EB4744FED8D985CFD1"/>
    <w:rsid w:val="00F65431"/>
    <w:pPr>
      <w:spacing w:after="200" w:line="276" w:lineRule="auto"/>
    </w:pPr>
    <w:rPr>
      <w:rFonts w:ascii="Segoe UI" w:eastAsiaTheme="minorHAnsi" w:hAnsi="Segoe UI"/>
      <w:sz w:val="20"/>
      <w:lang w:eastAsia="en-US"/>
    </w:rPr>
  </w:style>
  <w:style w:type="paragraph" w:customStyle="1" w:styleId="73001A6BCC5649EE8C6FD82D77635A461">
    <w:name w:val="73001A6BCC5649EE8C6FD82D77635A461"/>
    <w:rsid w:val="00F65431"/>
    <w:pPr>
      <w:spacing w:after="200" w:line="276" w:lineRule="auto"/>
    </w:pPr>
    <w:rPr>
      <w:rFonts w:ascii="Segoe UI" w:eastAsiaTheme="minorHAnsi" w:hAnsi="Segoe UI"/>
      <w:sz w:val="20"/>
      <w:lang w:eastAsia="en-US"/>
    </w:rPr>
  </w:style>
  <w:style w:type="paragraph" w:customStyle="1" w:styleId="9A9AF902796E4A33B04F9B9BB206D82C1">
    <w:name w:val="9A9AF902796E4A33B04F9B9BB206D82C1"/>
    <w:rsid w:val="00F65431"/>
    <w:pPr>
      <w:spacing w:after="200" w:line="276" w:lineRule="auto"/>
    </w:pPr>
    <w:rPr>
      <w:rFonts w:ascii="Segoe UI" w:eastAsiaTheme="minorHAnsi" w:hAnsi="Segoe UI"/>
      <w:sz w:val="20"/>
      <w:lang w:eastAsia="en-US"/>
    </w:rPr>
  </w:style>
  <w:style w:type="paragraph" w:customStyle="1" w:styleId="6A5B1E4D81F94FBE98E404E2901CE9E71">
    <w:name w:val="6A5B1E4D81F94FBE98E404E2901CE9E71"/>
    <w:rsid w:val="00F65431"/>
    <w:pPr>
      <w:spacing w:after="200" w:line="276" w:lineRule="auto"/>
    </w:pPr>
    <w:rPr>
      <w:rFonts w:ascii="Segoe UI" w:eastAsiaTheme="minorHAnsi" w:hAnsi="Segoe UI"/>
      <w:sz w:val="20"/>
      <w:lang w:eastAsia="en-US"/>
    </w:rPr>
  </w:style>
  <w:style w:type="paragraph" w:customStyle="1" w:styleId="9097F3A71B4B44F5A4DCD0324699BC521">
    <w:name w:val="9097F3A71B4B44F5A4DCD0324699BC521"/>
    <w:rsid w:val="00F65431"/>
    <w:pPr>
      <w:spacing w:after="200" w:line="276" w:lineRule="auto"/>
    </w:pPr>
    <w:rPr>
      <w:rFonts w:ascii="Segoe UI" w:eastAsiaTheme="minorHAnsi" w:hAnsi="Segoe UI"/>
      <w:sz w:val="20"/>
      <w:lang w:eastAsia="en-US"/>
    </w:rPr>
  </w:style>
  <w:style w:type="paragraph" w:customStyle="1" w:styleId="3D901AA082474607A0719B4AD851F4051">
    <w:name w:val="3D901AA082474607A0719B4AD851F4051"/>
    <w:rsid w:val="00F65431"/>
    <w:pPr>
      <w:spacing w:after="200" w:line="276" w:lineRule="auto"/>
    </w:pPr>
    <w:rPr>
      <w:rFonts w:ascii="Segoe UI" w:eastAsiaTheme="minorHAnsi" w:hAnsi="Segoe UI"/>
      <w:sz w:val="20"/>
      <w:lang w:eastAsia="en-US"/>
    </w:rPr>
  </w:style>
  <w:style w:type="paragraph" w:customStyle="1" w:styleId="A5F11A159C3B4B358E16C6917B0589241">
    <w:name w:val="A5F11A159C3B4B358E16C6917B0589241"/>
    <w:rsid w:val="00F65431"/>
    <w:pPr>
      <w:spacing w:after="200" w:line="276" w:lineRule="auto"/>
    </w:pPr>
    <w:rPr>
      <w:rFonts w:ascii="Segoe UI" w:eastAsiaTheme="minorHAnsi" w:hAnsi="Segoe UI"/>
      <w:sz w:val="20"/>
      <w:lang w:eastAsia="en-US"/>
    </w:rPr>
  </w:style>
  <w:style w:type="paragraph" w:customStyle="1" w:styleId="75297CA933A344149DAA6A8363D98CB71">
    <w:name w:val="75297CA933A344149DAA6A8363D98CB71"/>
    <w:rsid w:val="00F65431"/>
    <w:pPr>
      <w:spacing w:after="200" w:line="276" w:lineRule="auto"/>
    </w:pPr>
    <w:rPr>
      <w:rFonts w:ascii="Segoe UI" w:eastAsiaTheme="minorHAnsi" w:hAnsi="Segoe UI"/>
      <w:sz w:val="20"/>
      <w:lang w:eastAsia="en-US"/>
    </w:rPr>
  </w:style>
  <w:style w:type="paragraph" w:customStyle="1" w:styleId="14157822319541ACB42C7B7312FD20761">
    <w:name w:val="14157822319541ACB42C7B7312FD20761"/>
    <w:rsid w:val="00F65431"/>
    <w:pPr>
      <w:spacing w:after="200" w:line="276" w:lineRule="auto"/>
    </w:pPr>
    <w:rPr>
      <w:rFonts w:ascii="Segoe UI" w:eastAsiaTheme="minorHAnsi" w:hAnsi="Segoe UI"/>
      <w:sz w:val="20"/>
      <w:lang w:eastAsia="en-US"/>
    </w:rPr>
  </w:style>
  <w:style w:type="paragraph" w:customStyle="1" w:styleId="CA4AD45BA62740EBB5D701D713585A381">
    <w:name w:val="CA4AD45BA62740EBB5D701D713585A381"/>
    <w:rsid w:val="00F65431"/>
    <w:pPr>
      <w:spacing w:after="200" w:line="276" w:lineRule="auto"/>
    </w:pPr>
    <w:rPr>
      <w:rFonts w:ascii="Segoe UI" w:eastAsiaTheme="minorHAnsi" w:hAnsi="Segoe UI"/>
      <w:sz w:val="20"/>
      <w:lang w:eastAsia="en-US"/>
    </w:rPr>
  </w:style>
  <w:style w:type="paragraph" w:customStyle="1" w:styleId="1663840A14A44E079A60F30B471A0C7A1">
    <w:name w:val="1663840A14A44E079A60F30B471A0C7A1"/>
    <w:rsid w:val="00F65431"/>
    <w:pPr>
      <w:spacing w:after="200" w:line="276" w:lineRule="auto"/>
    </w:pPr>
    <w:rPr>
      <w:rFonts w:ascii="Segoe UI" w:eastAsiaTheme="minorHAnsi" w:hAnsi="Segoe UI"/>
      <w:sz w:val="20"/>
      <w:lang w:eastAsia="en-US"/>
    </w:rPr>
  </w:style>
  <w:style w:type="paragraph" w:customStyle="1" w:styleId="36AD34DF93CA480A82AD65029D23EBB01">
    <w:name w:val="36AD34DF93CA480A82AD65029D23EBB01"/>
    <w:rsid w:val="00F65431"/>
    <w:pPr>
      <w:spacing w:after="200" w:line="276" w:lineRule="auto"/>
    </w:pPr>
    <w:rPr>
      <w:rFonts w:ascii="Segoe UI" w:eastAsiaTheme="minorHAnsi" w:hAnsi="Segoe UI"/>
      <w:sz w:val="20"/>
      <w:lang w:eastAsia="en-US"/>
    </w:rPr>
  </w:style>
  <w:style w:type="paragraph" w:customStyle="1" w:styleId="72BE617ECB87490C995B7575E39086881">
    <w:name w:val="72BE617ECB87490C995B7575E39086881"/>
    <w:rsid w:val="00F65431"/>
    <w:pPr>
      <w:spacing w:after="200" w:line="276" w:lineRule="auto"/>
    </w:pPr>
    <w:rPr>
      <w:rFonts w:ascii="Segoe UI" w:eastAsiaTheme="minorHAnsi" w:hAnsi="Segoe UI"/>
      <w:sz w:val="20"/>
      <w:lang w:eastAsia="en-US"/>
    </w:rPr>
  </w:style>
  <w:style w:type="paragraph" w:customStyle="1" w:styleId="7E75004337024751997CB6682668F52B1">
    <w:name w:val="7E75004337024751997CB6682668F52B1"/>
    <w:rsid w:val="00F65431"/>
    <w:pPr>
      <w:spacing w:after="200" w:line="276" w:lineRule="auto"/>
    </w:pPr>
    <w:rPr>
      <w:rFonts w:ascii="Segoe UI" w:eastAsiaTheme="minorHAnsi" w:hAnsi="Segoe UI"/>
      <w:sz w:val="20"/>
      <w:lang w:eastAsia="en-US"/>
    </w:rPr>
  </w:style>
  <w:style w:type="paragraph" w:customStyle="1" w:styleId="04EAF6F1E64F4CB88BFC6F7C314915801">
    <w:name w:val="04EAF6F1E64F4CB88BFC6F7C314915801"/>
    <w:rsid w:val="00F65431"/>
    <w:pPr>
      <w:spacing w:after="200" w:line="276" w:lineRule="auto"/>
    </w:pPr>
    <w:rPr>
      <w:rFonts w:ascii="Segoe UI" w:eastAsiaTheme="minorHAnsi" w:hAnsi="Segoe UI"/>
      <w:sz w:val="20"/>
      <w:lang w:eastAsia="en-US"/>
    </w:rPr>
  </w:style>
  <w:style w:type="paragraph" w:customStyle="1" w:styleId="D4327288953A4B74B4402504615042FA1">
    <w:name w:val="D4327288953A4B74B4402504615042FA1"/>
    <w:rsid w:val="00F65431"/>
    <w:pPr>
      <w:spacing w:after="200" w:line="276" w:lineRule="auto"/>
    </w:pPr>
    <w:rPr>
      <w:rFonts w:ascii="Segoe UI" w:eastAsiaTheme="minorHAnsi" w:hAnsi="Segoe UI"/>
      <w:sz w:val="20"/>
      <w:lang w:eastAsia="en-US"/>
    </w:rPr>
  </w:style>
  <w:style w:type="paragraph" w:customStyle="1" w:styleId="BB34167A08B84165A8E4B428715238EB1">
    <w:name w:val="BB34167A08B84165A8E4B428715238EB1"/>
    <w:rsid w:val="00F65431"/>
    <w:pPr>
      <w:spacing w:after="200" w:line="276" w:lineRule="auto"/>
    </w:pPr>
    <w:rPr>
      <w:rFonts w:ascii="Segoe UI" w:eastAsiaTheme="minorHAnsi" w:hAnsi="Segoe UI"/>
      <w:sz w:val="20"/>
      <w:lang w:eastAsia="en-US"/>
    </w:rPr>
  </w:style>
  <w:style w:type="paragraph" w:customStyle="1" w:styleId="9C4848E9D2CD4F21AADA25BB835459021">
    <w:name w:val="9C4848E9D2CD4F21AADA25BB835459021"/>
    <w:rsid w:val="00F65431"/>
    <w:pPr>
      <w:spacing w:after="200" w:line="276" w:lineRule="auto"/>
    </w:pPr>
    <w:rPr>
      <w:rFonts w:ascii="Segoe UI" w:eastAsiaTheme="minorHAnsi" w:hAnsi="Segoe UI"/>
      <w:sz w:val="20"/>
      <w:lang w:eastAsia="en-US"/>
    </w:rPr>
  </w:style>
  <w:style w:type="paragraph" w:customStyle="1" w:styleId="556103F3B3A94BEF9BA9953F3B5B6F911">
    <w:name w:val="556103F3B3A94BEF9BA9953F3B5B6F911"/>
    <w:rsid w:val="00F65431"/>
    <w:pPr>
      <w:spacing w:after="200" w:line="276" w:lineRule="auto"/>
    </w:pPr>
    <w:rPr>
      <w:rFonts w:ascii="Segoe UI" w:eastAsiaTheme="minorHAnsi" w:hAnsi="Segoe UI"/>
      <w:sz w:val="20"/>
      <w:lang w:eastAsia="en-US"/>
    </w:rPr>
  </w:style>
  <w:style w:type="paragraph" w:customStyle="1" w:styleId="35F9EE0DC05C45AEBB2DED30C13042BB1">
    <w:name w:val="35F9EE0DC05C45AEBB2DED30C13042BB1"/>
    <w:rsid w:val="00F65431"/>
    <w:pPr>
      <w:spacing w:after="200" w:line="276" w:lineRule="auto"/>
    </w:pPr>
    <w:rPr>
      <w:rFonts w:ascii="Segoe UI" w:eastAsiaTheme="minorHAnsi" w:hAnsi="Segoe UI"/>
      <w:sz w:val="20"/>
      <w:lang w:eastAsia="en-US"/>
    </w:rPr>
  </w:style>
  <w:style w:type="paragraph" w:customStyle="1" w:styleId="38BC39D99F1C468B872E72DA33E8AB721">
    <w:name w:val="38BC39D99F1C468B872E72DA33E8AB721"/>
    <w:rsid w:val="00F65431"/>
    <w:pPr>
      <w:spacing w:after="200" w:line="276" w:lineRule="auto"/>
    </w:pPr>
    <w:rPr>
      <w:rFonts w:ascii="Segoe UI" w:eastAsiaTheme="minorHAnsi" w:hAnsi="Segoe UI"/>
      <w:sz w:val="20"/>
      <w:lang w:eastAsia="en-US"/>
    </w:rPr>
  </w:style>
  <w:style w:type="paragraph" w:customStyle="1" w:styleId="6A996B6CB3204CD492EAA1E629D7843E1">
    <w:name w:val="6A996B6CB3204CD492EAA1E629D7843E1"/>
    <w:rsid w:val="00F65431"/>
    <w:pPr>
      <w:spacing w:after="200" w:line="276" w:lineRule="auto"/>
    </w:pPr>
    <w:rPr>
      <w:rFonts w:ascii="Segoe UI" w:eastAsiaTheme="minorHAnsi" w:hAnsi="Segoe UI"/>
      <w:sz w:val="20"/>
      <w:lang w:eastAsia="en-US"/>
    </w:rPr>
  </w:style>
  <w:style w:type="paragraph" w:customStyle="1" w:styleId="613F416DA8E14484869E6849C66A71751">
    <w:name w:val="613F416DA8E14484869E6849C66A71751"/>
    <w:rsid w:val="00F65431"/>
    <w:pPr>
      <w:spacing w:after="200" w:line="276" w:lineRule="auto"/>
    </w:pPr>
    <w:rPr>
      <w:rFonts w:ascii="Segoe UI" w:eastAsiaTheme="minorHAnsi" w:hAnsi="Segoe UI"/>
      <w:sz w:val="20"/>
      <w:lang w:eastAsia="en-US"/>
    </w:rPr>
  </w:style>
  <w:style w:type="paragraph" w:customStyle="1" w:styleId="E63AF6B65771475382BD3C8559BB9F3F1">
    <w:name w:val="E63AF6B65771475382BD3C8559BB9F3F1"/>
    <w:rsid w:val="00F65431"/>
    <w:pPr>
      <w:spacing w:after="200" w:line="276" w:lineRule="auto"/>
    </w:pPr>
    <w:rPr>
      <w:rFonts w:ascii="Segoe UI" w:eastAsiaTheme="minorHAnsi" w:hAnsi="Segoe UI"/>
      <w:sz w:val="20"/>
      <w:lang w:eastAsia="en-US"/>
    </w:rPr>
  </w:style>
  <w:style w:type="paragraph" w:customStyle="1" w:styleId="488999F5D8D94CE0A4B6B572E8311B6B1">
    <w:name w:val="488999F5D8D94CE0A4B6B572E8311B6B1"/>
    <w:rsid w:val="00F65431"/>
    <w:pPr>
      <w:spacing w:after="200" w:line="276" w:lineRule="auto"/>
    </w:pPr>
    <w:rPr>
      <w:rFonts w:ascii="Segoe UI" w:eastAsiaTheme="minorHAnsi" w:hAnsi="Segoe UI"/>
      <w:sz w:val="20"/>
      <w:lang w:eastAsia="en-US"/>
    </w:rPr>
  </w:style>
  <w:style w:type="paragraph" w:customStyle="1" w:styleId="8232046AE0FC44E688B18ACE762E84971">
    <w:name w:val="8232046AE0FC44E688B18ACE762E84971"/>
    <w:rsid w:val="00F65431"/>
    <w:pPr>
      <w:spacing w:after="200" w:line="276" w:lineRule="auto"/>
    </w:pPr>
    <w:rPr>
      <w:rFonts w:ascii="Segoe UI" w:eastAsiaTheme="minorHAnsi" w:hAnsi="Segoe UI"/>
      <w:sz w:val="20"/>
      <w:lang w:eastAsia="en-US"/>
    </w:rPr>
  </w:style>
  <w:style w:type="paragraph" w:customStyle="1" w:styleId="A258F24F0751464B8C418CF82BE702401">
    <w:name w:val="A258F24F0751464B8C418CF82BE702401"/>
    <w:rsid w:val="00F65431"/>
    <w:pPr>
      <w:spacing w:after="200" w:line="276" w:lineRule="auto"/>
    </w:pPr>
    <w:rPr>
      <w:rFonts w:ascii="Segoe UI" w:eastAsiaTheme="minorHAnsi" w:hAnsi="Segoe UI"/>
      <w:sz w:val="20"/>
      <w:lang w:eastAsia="en-US"/>
    </w:rPr>
  </w:style>
  <w:style w:type="paragraph" w:customStyle="1" w:styleId="F27289A7326F4B829C34912CF73879CE1">
    <w:name w:val="F27289A7326F4B829C34912CF73879CE1"/>
    <w:rsid w:val="00F65431"/>
    <w:pPr>
      <w:spacing w:after="200" w:line="276" w:lineRule="auto"/>
    </w:pPr>
    <w:rPr>
      <w:rFonts w:ascii="Segoe UI" w:eastAsiaTheme="minorHAnsi" w:hAnsi="Segoe UI"/>
      <w:sz w:val="20"/>
      <w:lang w:eastAsia="en-US"/>
    </w:rPr>
  </w:style>
  <w:style w:type="paragraph" w:customStyle="1" w:styleId="53E58B6103B3463CB6C2E17767A0CADB1">
    <w:name w:val="53E58B6103B3463CB6C2E17767A0CADB1"/>
    <w:rsid w:val="00F65431"/>
    <w:pPr>
      <w:spacing w:after="200" w:line="276" w:lineRule="auto"/>
    </w:pPr>
    <w:rPr>
      <w:rFonts w:ascii="Segoe UI" w:eastAsiaTheme="minorHAnsi" w:hAnsi="Segoe UI"/>
      <w:sz w:val="20"/>
      <w:lang w:eastAsia="en-US"/>
    </w:rPr>
  </w:style>
  <w:style w:type="paragraph" w:customStyle="1" w:styleId="D7388D17705741BA8B48581F35B965EB1">
    <w:name w:val="D7388D17705741BA8B48581F35B965EB1"/>
    <w:rsid w:val="00F65431"/>
    <w:pPr>
      <w:spacing w:after="200" w:line="276" w:lineRule="auto"/>
    </w:pPr>
    <w:rPr>
      <w:rFonts w:ascii="Segoe UI" w:eastAsiaTheme="minorHAnsi" w:hAnsi="Segoe UI"/>
      <w:sz w:val="20"/>
      <w:lang w:eastAsia="en-US"/>
    </w:rPr>
  </w:style>
  <w:style w:type="paragraph" w:customStyle="1" w:styleId="40100FC24BCC4E76BBBBD3F15803AD901">
    <w:name w:val="40100FC24BCC4E76BBBBD3F15803AD901"/>
    <w:rsid w:val="00F65431"/>
    <w:pPr>
      <w:spacing w:after="200" w:line="276" w:lineRule="auto"/>
    </w:pPr>
    <w:rPr>
      <w:rFonts w:ascii="Segoe UI" w:eastAsiaTheme="minorHAnsi" w:hAnsi="Segoe UI"/>
      <w:sz w:val="20"/>
      <w:lang w:eastAsia="en-US"/>
    </w:rPr>
  </w:style>
  <w:style w:type="paragraph" w:customStyle="1" w:styleId="29B5A10C580246F2B1EF096CAE5386071">
    <w:name w:val="29B5A10C580246F2B1EF096CAE5386071"/>
    <w:rsid w:val="00F65431"/>
    <w:pPr>
      <w:spacing w:after="200" w:line="276" w:lineRule="auto"/>
    </w:pPr>
    <w:rPr>
      <w:rFonts w:ascii="Segoe UI" w:eastAsiaTheme="minorHAnsi" w:hAnsi="Segoe UI"/>
      <w:sz w:val="20"/>
      <w:lang w:eastAsia="en-US"/>
    </w:rPr>
  </w:style>
  <w:style w:type="paragraph" w:customStyle="1" w:styleId="49CF8C838E094507AF52E2ED95315FCD1">
    <w:name w:val="49CF8C838E094507AF52E2ED95315FCD1"/>
    <w:rsid w:val="00F65431"/>
    <w:pPr>
      <w:spacing w:after="200" w:line="276" w:lineRule="auto"/>
    </w:pPr>
    <w:rPr>
      <w:rFonts w:ascii="Segoe UI" w:eastAsiaTheme="minorHAnsi" w:hAnsi="Segoe UI"/>
      <w:sz w:val="20"/>
      <w:lang w:eastAsia="en-US"/>
    </w:rPr>
  </w:style>
  <w:style w:type="paragraph" w:customStyle="1" w:styleId="E02AA733FB584025BD1C26384ED149881">
    <w:name w:val="E02AA733FB584025BD1C26384ED149881"/>
    <w:rsid w:val="00F65431"/>
    <w:pPr>
      <w:spacing w:after="200" w:line="276" w:lineRule="auto"/>
    </w:pPr>
    <w:rPr>
      <w:rFonts w:ascii="Segoe UI" w:eastAsiaTheme="minorHAnsi" w:hAnsi="Segoe UI"/>
      <w:sz w:val="20"/>
      <w:lang w:eastAsia="en-US"/>
    </w:rPr>
  </w:style>
  <w:style w:type="paragraph" w:customStyle="1" w:styleId="EF4EB7B6956C4B8AA2D7E7F29575D1AB1">
    <w:name w:val="EF4EB7B6956C4B8AA2D7E7F29575D1AB1"/>
    <w:rsid w:val="00F65431"/>
    <w:pPr>
      <w:spacing w:after="200" w:line="276" w:lineRule="auto"/>
    </w:pPr>
    <w:rPr>
      <w:rFonts w:ascii="Segoe UI" w:eastAsiaTheme="minorHAnsi" w:hAnsi="Segoe UI"/>
      <w:sz w:val="20"/>
      <w:lang w:eastAsia="en-US"/>
    </w:rPr>
  </w:style>
  <w:style w:type="paragraph" w:customStyle="1" w:styleId="6D11020DA3C149FBB9E40D7FF4CDEBD71">
    <w:name w:val="6D11020DA3C149FBB9E40D7FF4CDEBD71"/>
    <w:rsid w:val="00F65431"/>
    <w:pPr>
      <w:spacing w:after="200" w:line="276" w:lineRule="auto"/>
    </w:pPr>
    <w:rPr>
      <w:rFonts w:ascii="Segoe UI" w:eastAsiaTheme="minorHAnsi" w:hAnsi="Segoe UI"/>
      <w:sz w:val="20"/>
      <w:lang w:eastAsia="en-US"/>
    </w:rPr>
  </w:style>
  <w:style w:type="paragraph" w:customStyle="1" w:styleId="59FAF70E1A6F49E8A696718ADDC2E0D71">
    <w:name w:val="59FAF70E1A6F49E8A696718ADDC2E0D71"/>
    <w:rsid w:val="00F65431"/>
    <w:pPr>
      <w:spacing w:after="200" w:line="276" w:lineRule="auto"/>
    </w:pPr>
    <w:rPr>
      <w:rFonts w:ascii="Segoe UI" w:eastAsiaTheme="minorHAnsi" w:hAnsi="Segoe UI"/>
      <w:sz w:val="20"/>
      <w:lang w:eastAsia="en-US"/>
    </w:rPr>
  </w:style>
  <w:style w:type="paragraph" w:customStyle="1" w:styleId="B21A3CDB28E04044B38380A01534B4C01">
    <w:name w:val="B21A3CDB28E04044B38380A01534B4C01"/>
    <w:rsid w:val="00F65431"/>
    <w:pPr>
      <w:spacing w:after="200" w:line="276" w:lineRule="auto"/>
    </w:pPr>
    <w:rPr>
      <w:rFonts w:ascii="Segoe UI" w:eastAsiaTheme="minorHAnsi" w:hAnsi="Segoe UI"/>
      <w:sz w:val="20"/>
      <w:lang w:eastAsia="en-US"/>
    </w:rPr>
  </w:style>
  <w:style w:type="paragraph" w:customStyle="1" w:styleId="1E1BD277827847B8817BD3DB469A19041">
    <w:name w:val="1E1BD277827847B8817BD3DB469A19041"/>
    <w:rsid w:val="00F65431"/>
    <w:pPr>
      <w:spacing w:after="200" w:line="276" w:lineRule="auto"/>
    </w:pPr>
    <w:rPr>
      <w:rFonts w:ascii="Segoe UI" w:eastAsiaTheme="minorHAnsi" w:hAnsi="Segoe UI"/>
      <w:sz w:val="20"/>
      <w:lang w:eastAsia="en-US"/>
    </w:rPr>
  </w:style>
  <w:style w:type="paragraph" w:customStyle="1" w:styleId="0B4E666621E94DE386327FECEFACF10E1">
    <w:name w:val="0B4E666621E94DE386327FECEFACF10E1"/>
    <w:rsid w:val="00F65431"/>
    <w:pPr>
      <w:spacing w:after="200" w:line="276" w:lineRule="auto"/>
    </w:pPr>
    <w:rPr>
      <w:rFonts w:ascii="Segoe UI" w:eastAsiaTheme="minorHAnsi" w:hAnsi="Segoe UI"/>
      <w:sz w:val="20"/>
      <w:lang w:eastAsia="en-US"/>
    </w:rPr>
  </w:style>
  <w:style w:type="paragraph" w:customStyle="1" w:styleId="0A7AA5FBBC294124B3D0E9E0A7B4B1CA1">
    <w:name w:val="0A7AA5FBBC294124B3D0E9E0A7B4B1CA1"/>
    <w:rsid w:val="00F65431"/>
    <w:pPr>
      <w:spacing w:after="200" w:line="276" w:lineRule="auto"/>
    </w:pPr>
    <w:rPr>
      <w:rFonts w:ascii="Segoe UI" w:eastAsiaTheme="minorHAnsi" w:hAnsi="Segoe UI"/>
      <w:sz w:val="20"/>
      <w:lang w:eastAsia="en-US"/>
    </w:rPr>
  </w:style>
  <w:style w:type="paragraph" w:customStyle="1" w:styleId="2CD7FD1E12A14EA782812EF12DEA7D221">
    <w:name w:val="2CD7FD1E12A14EA782812EF12DEA7D221"/>
    <w:rsid w:val="00F65431"/>
    <w:pPr>
      <w:spacing w:after="200" w:line="276" w:lineRule="auto"/>
    </w:pPr>
    <w:rPr>
      <w:rFonts w:ascii="Segoe UI" w:eastAsiaTheme="minorHAnsi" w:hAnsi="Segoe UI"/>
      <w:sz w:val="20"/>
      <w:lang w:eastAsia="en-US"/>
    </w:rPr>
  </w:style>
  <w:style w:type="paragraph" w:customStyle="1" w:styleId="4C4F66D5EDDD4E0F865845DB6AD0189A1">
    <w:name w:val="4C4F66D5EDDD4E0F865845DB6AD0189A1"/>
    <w:rsid w:val="00F65431"/>
    <w:pPr>
      <w:spacing w:after="200" w:line="276" w:lineRule="auto"/>
    </w:pPr>
    <w:rPr>
      <w:rFonts w:ascii="Segoe UI" w:eastAsiaTheme="minorHAnsi" w:hAnsi="Segoe UI"/>
      <w:sz w:val="20"/>
      <w:lang w:eastAsia="en-US"/>
    </w:rPr>
  </w:style>
  <w:style w:type="paragraph" w:customStyle="1" w:styleId="7FF367F1CC544CE6B3D9F0A8E789FA261">
    <w:name w:val="7FF367F1CC544CE6B3D9F0A8E789FA261"/>
    <w:rsid w:val="00F65431"/>
    <w:pPr>
      <w:spacing w:after="200" w:line="276" w:lineRule="auto"/>
    </w:pPr>
    <w:rPr>
      <w:rFonts w:ascii="Segoe UI" w:eastAsiaTheme="minorHAnsi" w:hAnsi="Segoe UI"/>
      <w:sz w:val="20"/>
      <w:lang w:eastAsia="en-US"/>
    </w:rPr>
  </w:style>
  <w:style w:type="paragraph" w:customStyle="1" w:styleId="A36D6E32DE03434DAC2E9FC663727B6F1">
    <w:name w:val="A36D6E32DE03434DAC2E9FC663727B6F1"/>
    <w:rsid w:val="00F65431"/>
    <w:pPr>
      <w:spacing w:after="200" w:line="276" w:lineRule="auto"/>
    </w:pPr>
    <w:rPr>
      <w:rFonts w:ascii="Segoe UI" w:eastAsiaTheme="minorHAnsi" w:hAnsi="Segoe UI"/>
      <w:sz w:val="20"/>
      <w:lang w:eastAsia="en-US"/>
    </w:rPr>
  </w:style>
  <w:style w:type="paragraph" w:customStyle="1" w:styleId="143738D46774430895D65271B81C8FBC1">
    <w:name w:val="143738D46774430895D65271B81C8FBC1"/>
    <w:rsid w:val="00F65431"/>
    <w:pPr>
      <w:spacing w:after="200" w:line="276" w:lineRule="auto"/>
    </w:pPr>
    <w:rPr>
      <w:rFonts w:ascii="Segoe UI" w:eastAsiaTheme="minorHAnsi" w:hAnsi="Segoe UI"/>
      <w:sz w:val="20"/>
      <w:lang w:eastAsia="en-US"/>
    </w:rPr>
  </w:style>
  <w:style w:type="paragraph" w:customStyle="1" w:styleId="34C972007CC6439BB163EB39B9E633871">
    <w:name w:val="34C972007CC6439BB163EB39B9E633871"/>
    <w:rsid w:val="00F65431"/>
    <w:pPr>
      <w:spacing w:after="200" w:line="276" w:lineRule="auto"/>
    </w:pPr>
    <w:rPr>
      <w:rFonts w:ascii="Segoe UI" w:eastAsiaTheme="minorHAnsi" w:hAnsi="Segoe UI"/>
      <w:sz w:val="20"/>
      <w:lang w:eastAsia="en-US"/>
    </w:rPr>
  </w:style>
  <w:style w:type="paragraph" w:customStyle="1" w:styleId="B306B0AC95334117ADEB1F9557E47E611">
    <w:name w:val="B306B0AC95334117ADEB1F9557E47E611"/>
    <w:rsid w:val="00F65431"/>
    <w:pPr>
      <w:spacing w:after="200" w:line="276" w:lineRule="auto"/>
    </w:pPr>
    <w:rPr>
      <w:rFonts w:ascii="Segoe UI" w:eastAsiaTheme="minorHAnsi" w:hAnsi="Segoe UI"/>
      <w:sz w:val="20"/>
      <w:lang w:eastAsia="en-US"/>
    </w:rPr>
  </w:style>
  <w:style w:type="paragraph" w:customStyle="1" w:styleId="703467FB30F24A96B2F5D7478B753A631">
    <w:name w:val="703467FB30F24A96B2F5D7478B753A631"/>
    <w:rsid w:val="00F65431"/>
    <w:pPr>
      <w:spacing w:after="200" w:line="276" w:lineRule="auto"/>
    </w:pPr>
    <w:rPr>
      <w:rFonts w:ascii="Segoe UI" w:eastAsiaTheme="minorHAnsi" w:hAnsi="Segoe UI"/>
      <w:sz w:val="20"/>
      <w:lang w:eastAsia="en-US"/>
    </w:rPr>
  </w:style>
  <w:style w:type="paragraph" w:customStyle="1" w:styleId="DF181B05CB434FB2A821513C0FD418BA1">
    <w:name w:val="DF181B05CB434FB2A821513C0FD418BA1"/>
    <w:rsid w:val="00F65431"/>
    <w:pPr>
      <w:spacing w:after="200" w:line="276" w:lineRule="auto"/>
    </w:pPr>
    <w:rPr>
      <w:rFonts w:ascii="Segoe UI" w:eastAsiaTheme="minorHAnsi" w:hAnsi="Segoe UI"/>
      <w:sz w:val="20"/>
      <w:lang w:eastAsia="en-US"/>
    </w:rPr>
  </w:style>
  <w:style w:type="paragraph" w:customStyle="1" w:styleId="6753AF0640DB486EADB4D20A607FB7091">
    <w:name w:val="6753AF0640DB486EADB4D20A607FB7091"/>
    <w:rsid w:val="00F65431"/>
    <w:pPr>
      <w:spacing w:after="200" w:line="276" w:lineRule="auto"/>
    </w:pPr>
    <w:rPr>
      <w:rFonts w:ascii="Segoe UI" w:eastAsiaTheme="minorHAnsi" w:hAnsi="Segoe UI"/>
      <w:sz w:val="20"/>
      <w:lang w:eastAsia="en-US"/>
    </w:rPr>
  </w:style>
  <w:style w:type="paragraph" w:customStyle="1" w:styleId="F6C926958CED427B85AF06503DDDC77B1">
    <w:name w:val="F6C926958CED427B85AF06503DDDC77B1"/>
    <w:rsid w:val="00F65431"/>
    <w:pPr>
      <w:spacing w:after="200" w:line="276" w:lineRule="auto"/>
    </w:pPr>
    <w:rPr>
      <w:rFonts w:ascii="Segoe UI" w:eastAsiaTheme="minorHAnsi" w:hAnsi="Segoe UI"/>
      <w:sz w:val="20"/>
      <w:lang w:eastAsia="en-US"/>
    </w:rPr>
  </w:style>
  <w:style w:type="paragraph" w:customStyle="1" w:styleId="281D8186C87C4BE891C7A58B87054EF91">
    <w:name w:val="281D8186C87C4BE891C7A58B87054EF91"/>
    <w:rsid w:val="00F65431"/>
    <w:pPr>
      <w:spacing w:after="200" w:line="276" w:lineRule="auto"/>
    </w:pPr>
    <w:rPr>
      <w:rFonts w:ascii="Segoe UI" w:eastAsiaTheme="minorHAnsi" w:hAnsi="Segoe UI"/>
      <w:sz w:val="20"/>
      <w:lang w:eastAsia="en-US"/>
    </w:rPr>
  </w:style>
  <w:style w:type="paragraph" w:customStyle="1" w:styleId="46FE5DB15D2C49BD9BE71BEFE33829621">
    <w:name w:val="46FE5DB15D2C49BD9BE71BEFE33829621"/>
    <w:rsid w:val="00F65431"/>
    <w:pPr>
      <w:spacing w:after="200" w:line="276" w:lineRule="auto"/>
    </w:pPr>
    <w:rPr>
      <w:rFonts w:ascii="Segoe UI" w:eastAsiaTheme="minorHAnsi" w:hAnsi="Segoe UI"/>
      <w:sz w:val="20"/>
      <w:lang w:eastAsia="en-US"/>
    </w:rPr>
  </w:style>
  <w:style w:type="paragraph" w:customStyle="1" w:styleId="65491750C9234D9094924C98A1708E8F1">
    <w:name w:val="65491750C9234D9094924C98A1708E8F1"/>
    <w:rsid w:val="00F65431"/>
    <w:pPr>
      <w:spacing w:after="200" w:line="276" w:lineRule="auto"/>
    </w:pPr>
    <w:rPr>
      <w:rFonts w:ascii="Segoe UI" w:eastAsiaTheme="minorHAnsi" w:hAnsi="Segoe UI"/>
      <w:sz w:val="20"/>
      <w:lang w:eastAsia="en-US"/>
    </w:rPr>
  </w:style>
  <w:style w:type="paragraph" w:customStyle="1" w:styleId="7D533FBC3AA2428194207928B765A49B1">
    <w:name w:val="7D533FBC3AA2428194207928B765A49B1"/>
    <w:rsid w:val="00F65431"/>
    <w:pPr>
      <w:spacing w:after="200" w:line="276" w:lineRule="auto"/>
    </w:pPr>
    <w:rPr>
      <w:rFonts w:ascii="Segoe UI" w:eastAsiaTheme="minorHAnsi" w:hAnsi="Segoe UI"/>
      <w:sz w:val="20"/>
      <w:lang w:eastAsia="en-US"/>
    </w:rPr>
  </w:style>
  <w:style w:type="paragraph" w:customStyle="1" w:styleId="528656D6DD434A9398F627B197A324761">
    <w:name w:val="528656D6DD434A9398F627B197A324761"/>
    <w:rsid w:val="00F65431"/>
    <w:pPr>
      <w:spacing w:after="200" w:line="276" w:lineRule="auto"/>
    </w:pPr>
    <w:rPr>
      <w:rFonts w:ascii="Segoe UI" w:eastAsiaTheme="minorHAnsi" w:hAnsi="Segoe UI"/>
      <w:sz w:val="20"/>
      <w:lang w:eastAsia="en-US"/>
    </w:rPr>
  </w:style>
  <w:style w:type="paragraph" w:customStyle="1" w:styleId="1AACCBC72D8E4395B4CA1ECE1436E6071">
    <w:name w:val="1AACCBC72D8E4395B4CA1ECE1436E6071"/>
    <w:rsid w:val="00F65431"/>
    <w:pPr>
      <w:spacing w:after="200" w:line="276" w:lineRule="auto"/>
    </w:pPr>
    <w:rPr>
      <w:rFonts w:ascii="Segoe UI" w:eastAsiaTheme="minorHAnsi" w:hAnsi="Segoe UI"/>
      <w:sz w:val="20"/>
      <w:lang w:eastAsia="en-US"/>
    </w:rPr>
  </w:style>
  <w:style w:type="paragraph" w:customStyle="1" w:styleId="88DF5F6F688149B8A83258ED322120941">
    <w:name w:val="88DF5F6F688149B8A83258ED322120941"/>
    <w:rsid w:val="00F65431"/>
    <w:pPr>
      <w:spacing w:after="200" w:line="276" w:lineRule="auto"/>
    </w:pPr>
    <w:rPr>
      <w:rFonts w:ascii="Segoe UI" w:eastAsiaTheme="minorHAnsi" w:hAnsi="Segoe UI"/>
      <w:sz w:val="20"/>
      <w:lang w:eastAsia="en-US"/>
    </w:rPr>
  </w:style>
  <w:style w:type="paragraph" w:customStyle="1" w:styleId="63141A8EAEEE4AA8A60DFFB1EB27F9D71">
    <w:name w:val="63141A8EAEEE4AA8A60DFFB1EB27F9D71"/>
    <w:rsid w:val="00F65431"/>
    <w:pPr>
      <w:spacing w:after="200" w:line="276" w:lineRule="auto"/>
    </w:pPr>
    <w:rPr>
      <w:rFonts w:ascii="Segoe UI" w:eastAsiaTheme="minorHAnsi" w:hAnsi="Segoe UI"/>
      <w:sz w:val="20"/>
      <w:lang w:eastAsia="en-US"/>
    </w:rPr>
  </w:style>
  <w:style w:type="paragraph" w:customStyle="1" w:styleId="B1AAAF6A7C1C4C758D829C5DB47093001">
    <w:name w:val="B1AAAF6A7C1C4C758D829C5DB47093001"/>
    <w:rsid w:val="00F65431"/>
    <w:pPr>
      <w:spacing w:after="200" w:line="276" w:lineRule="auto"/>
    </w:pPr>
    <w:rPr>
      <w:rFonts w:ascii="Segoe UI" w:eastAsiaTheme="minorHAnsi" w:hAnsi="Segoe UI"/>
      <w:sz w:val="20"/>
      <w:lang w:eastAsia="en-US"/>
    </w:rPr>
  </w:style>
  <w:style w:type="paragraph" w:customStyle="1" w:styleId="5DE10AC989DA41A49B9920808DE4F9801">
    <w:name w:val="5DE10AC989DA41A49B9920808DE4F9801"/>
    <w:rsid w:val="00F65431"/>
    <w:pPr>
      <w:spacing w:after="200" w:line="276" w:lineRule="auto"/>
    </w:pPr>
    <w:rPr>
      <w:rFonts w:ascii="Segoe UI" w:eastAsiaTheme="minorHAnsi" w:hAnsi="Segoe UI"/>
      <w:sz w:val="20"/>
      <w:lang w:eastAsia="en-US"/>
    </w:rPr>
  </w:style>
  <w:style w:type="paragraph" w:customStyle="1" w:styleId="2857C18DAF2E4EBEAE2E3A30CF4485CA1">
    <w:name w:val="2857C18DAF2E4EBEAE2E3A30CF4485CA1"/>
    <w:rsid w:val="00F65431"/>
    <w:pPr>
      <w:spacing w:after="200" w:line="276" w:lineRule="auto"/>
    </w:pPr>
    <w:rPr>
      <w:rFonts w:ascii="Segoe UI" w:eastAsiaTheme="minorHAnsi" w:hAnsi="Segoe UI"/>
      <w:sz w:val="20"/>
      <w:lang w:eastAsia="en-US"/>
    </w:rPr>
  </w:style>
  <w:style w:type="paragraph" w:customStyle="1" w:styleId="8A8C48E70CAF4CC2B74133304B5B6D971">
    <w:name w:val="8A8C48E70CAF4CC2B74133304B5B6D971"/>
    <w:rsid w:val="00F65431"/>
    <w:pPr>
      <w:spacing w:after="200" w:line="276" w:lineRule="auto"/>
    </w:pPr>
    <w:rPr>
      <w:rFonts w:ascii="Segoe UI" w:eastAsiaTheme="minorHAnsi" w:hAnsi="Segoe UI"/>
      <w:sz w:val="20"/>
      <w:lang w:eastAsia="en-US"/>
    </w:rPr>
  </w:style>
  <w:style w:type="paragraph" w:customStyle="1" w:styleId="7D12D7F51BAA4E00807678CDC8F475891">
    <w:name w:val="7D12D7F51BAA4E00807678CDC8F475891"/>
    <w:rsid w:val="00F65431"/>
    <w:pPr>
      <w:spacing w:after="200" w:line="276" w:lineRule="auto"/>
    </w:pPr>
    <w:rPr>
      <w:rFonts w:ascii="Segoe UI" w:eastAsiaTheme="minorHAnsi" w:hAnsi="Segoe UI"/>
      <w:sz w:val="20"/>
      <w:lang w:eastAsia="en-US"/>
    </w:rPr>
  </w:style>
  <w:style w:type="paragraph" w:customStyle="1" w:styleId="A521D70ED10944B88DE963AB8A5EA7301">
    <w:name w:val="A521D70ED10944B88DE963AB8A5EA7301"/>
    <w:rsid w:val="00F65431"/>
    <w:pPr>
      <w:spacing w:after="200" w:line="276" w:lineRule="auto"/>
    </w:pPr>
    <w:rPr>
      <w:rFonts w:ascii="Segoe UI" w:eastAsiaTheme="minorHAnsi" w:hAnsi="Segoe UI"/>
      <w:sz w:val="20"/>
      <w:lang w:eastAsia="en-US"/>
    </w:rPr>
  </w:style>
  <w:style w:type="paragraph" w:customStyle="1" w:styleId="102FB1E66790406F9F15872D438620FA1">
    <w:name w:val="102FB1E66790406F9F15872D438620FA1"/>
    <w:rsid w:val="00F65431"/>
    <w:pPr>
      <w:spacing w:after="200" w:line="276" w:lineRule="auto"/>
    </w:pPr>
    <w:rPr>
      <w:rFonts w:ascii="Segoe UI" w:eastAsiaTheme="minorHAnsi" w:hAnsi="Segoe UI"/>
      <w:sz w:val="20"/>
      <w:lang w:eastAsia="en-US"/>
    </w:rPr>
  </w:style>
  <w:style w:type="paragraph" w:customStyle="1" w:styleId="9D3522C882A04B629F50DA68FF2938DA1">
    <w:name w:val="9D3522C882A04B629F50DA68FF2938DA1"/>
    <w:rsid w:val="00F65431"/>
    <w:pPr>
      <w:spacing w:after="200" w:line="276" w:lineRule="auto"/>
    </w:pPr>
    <w:rPr>
      <w:rFonts w:ascii="Segoe UI" w:eastAsiaTheme="minorHAnsi" w:hAnsi="Segoe UI"/>
      <w:sz w:val="20"/>
      <w:lang w:eastAsia="en-US"/>
    </w:rPr>
  </w:style>
  <w:style w:type="paragraph" w:customStyle="1" w:styleId="1C9E77E8C7D2482F9CBE691E2DBCEF4C1">
    <w:name w:val="1C9E77E8C7D2482F9CBE691E2DBCEF4C1"/>
    <w:rsid w:val="00F65431"/>
    <w:pPr>
      <w:spacing w:after="200" w:line="276" w:lineRule="auto"/>
    </w:pPr>
    <w:rPr>
      <w:rFonts w:ascii="Segoe UI" w:eastAsiaTheme="minorHAnsi" w:hAnsi="Segoe UI"/>
      <w:sz w:val="20"/>
      <w:lang w:eastAsia="en-US"/>
    </w:rPr>
  </w:style>
  <w:style w:type="paragraph" w:customStyle="1" w:styleId="9F4595ECCD6A49A8A48B9EAC58BB27E51">
    <w:name w:val="9F4595ECCD6A49A8A48B9EAC58BB27E51"/>
    <w:rsid w:val="00F65431"/>
    <w:pPr>
      <w:spacing w:after="200" w:line="276" w:lineRule="auto"/>
    </w:pPr>
    <w:rPr>
      <w:rFonts w:ascii="Segoe UI" w:eastAsiaTheme="minorHAnsi" w:hAnsi="Segoe UI"/>
      <w:sz w:val="20"/>
      <w:lang w:eastAsia="en-US"/>
    </w:rPr>
  </w:style>
  <w:style w:type="paragraph" w:customStyle="1" w:styleId="D20FF23594B04304B188C71B1A9ECE2E1">
    <w:name w:val="D20FF23594B04304B188C71B1A9ECE2E1"/>
    <w:rsid w:val="00F65431"/>
    <w:pPr>
      <w:spacing w:after="200" w:line="276" w:lineRule="auto"/>
    </w:pPr>
    <w:rPr>
      <w:rFonts w:ascii="Segoe UI" w:eastAsiaTheme="minorHAnsi" w:hAnsi="Segoe UI"/>
      <w:sz w:val="20"/>
      <w:lang w:eastAsia="en-US"/>
    </w:rPr>
  </w:style>
  <w:style w:type="paragraph" w:customStyle="1" w:styleId="45558F2331AD4BA1B1D7C0A81C1E05EE1">
    <w:name w:val="45558F2331AD4BA1B1D7C0A81C1E05EE1"/>
    <w:rsid w:val="00F65431"/>
    <w:pPr>
      <w:spacing w:after="200" w:line="276" w:lineRule="auto"/>
    </w:pPr>
    <w:rPr>
      <w:rFonts w:ascii="Segoe UI" w:eastAsiaTheme="minorHAnsi" w:hAnsi="Segoe UI"/>
      <w:sz w:val="20"/>
      <w:lang w:eastAsia="en-US"/>
    </w:rPr>
  </w:style>
  <w:style w:type="paragraph" w:customStyle="1" w:styleId="DA73E8BE2DD3428887C10C3B25B99D671">
    <w:name w:val="DA73E8BE2DD3428887C10C3B25B99D671"/>
    <w:rsid w:val="00F65431"/>
    <w:pPr>
      <w:spacing w:after="200" w:line="276" w:lineRule="auto"/>
    </w:pPr>
    <w:rPr>
      <w:rFonts w:ascii="Segoe UI" w:eastAsiaTheme="minorHAnsi" w:hAnsi="Segoe UI"/>
      <w:sz w:val="20"/>
      <w:lang w:eastAsia="en-US"/>
    </w:rPr>
  </w:style>
  <w:style w:type="paragraph" w:customStyle="1" w:styleId="44542F11CB83474AB36F8F37E3F8E7DC1">
    <w:name w:val="44542F11CB83474AB36F8F37E3F8E7DC1"/>
    <w:rsid w:val="00F65431"/>
    <w:pPr>
      <w:spacing w:after="200" w:line="276" w:lineRule="auto"/>
    </w:pPr>
    <w:rPr>
      <w:rFonts w:ascii="Segoe UI" w:eastAsiaTheme="minorHAnsi" w:hAnsi="Segoe UI"/>
      <w:sz w:val="20"/>
      <w:lang w:eastAsia="en-US"/>
    </w:rPr>
  </w:style>
  <w:style w:type="paragraph" w:customStyle="1" w:styleId="2827264C221947118D173BF94EE06DD01">
    <w:name w:val="2827264C221947118D173BF94EE06DD01"/>
    <w:rsid w:val="00F65431"/>
    <w:pPr>
      <w:spacing w:after="200" w:line="276" w:lineRule="auto"/>
    </w:pPr>
    <w:rPr>
      <w:rFonts w:ascii="Segoe UI" w:eastAsiaTheme="minorHAnsi" w:hAnsi="Segoe UI"/>
      <w:sz w:val="20"/>
      <w:lang w:eastAsia="en-US"/>
    </w:rPr>
  </w:style>
  <w:style w:type="paragraph" w:customStyle="1" w:styleId="FB5DBEA38705476F89C6EE2B64C7154C1">
    <w:name w:val="FB5DBEA38705476F89C6EE2B64C7154C1"/>
    <w:rsid w:val="00F65431"/>
    <w:pPr>
      <w:spacing w:after="200" w:line="276" w:lineRule="auto"/>
    </w:pPr>
    <w:rPr>
      <w:rFonts w:ascii="Segoe UI" w:eastAsiaTheme="minorHAnsi" w:hAnsi="Segoe UI"/>
      <w:sz w:val="20"/>
      <w:lang w:eastAsia="en-US"/>
    </w:rPr>
  </w:style>
  <w:style w:type="paragraph" w:customStyle="1" w:styleId="693F86A6FDDC44C28D91C40E130C80B91">
    <w:name w:val="693F86A6FDDC44C28D91C40E130C80B91"/>
    <w:rsid w:val="00F65431"/>
    <w:pPr>
      <w:spacing w:after="200" w:line="276" w:lineRule="auto"/>
    </w:pPr>
    <w:rPr>
      <w:rFonts w:ascii="Segoe UI" w:eastAsiaTheme="minorHAnsi" w:hAnsi="Segoe UI"/>
      <w:sz w:val="20"/>
      <w:lang w:eastAsia="en-US"/>
    </w:rPr>
  </w:style>
  <w:style w:type="paragraph" w:customStyle="1" w:styleId="BB7A0A357F1349DC8BBEDAED214D47131">
    <w:name w:val="BB7A0A357F1349DC8BBEDAED214D47131"/>
    <w:rsid w:val="00F65431"/>
    <w:pPr>
      <w:spacing w:after="200" w:line="276" w:lineRule="auto"/>
    </w:pPr>
    <w:rPr>
      <w:rFonts w:ascii="Segoe UI" w:eastAsiaTheme="minorHAnsi" w:hAnsi="Segoe UI"/>
      <w:sz w:val="20"/>
      <w:lang w:eastAsia="en-US"/>
    </w:rPr>
  </w:style>
  <w:style w:type="paragraph" w:customStyle="1" w:styleId="A85BDA88F55D4FEA9F776A272D5293E81">
    <w:name w:val="A85BDA88F55D4FEA9F776A272D5293E81"/>
    <w:rsid w:val="00F65431"/>
    <w:pPr>
      <w:spacing w:after="200" w:line="276" w:lineRule="auto"/>
    </w:pPr>
    <w:rPr>
      <w:rFonts w:ascii="Segoe UI" w:eastAsiaTheme="minorHAnsi" w:hAnsi="Segoe UI"/>
      <w:sz w:val="20"/>
      <w:lang w:eastAsia="en-US"/>
    </w:rPr>
  </w:style>
  <w:style w:type="paragraph" w:customStyle="1" w:styleId="12E0C667090A44D8BCC7D9E47CCD5E6E1">
    <w:name w:val="12E0C667090A44D8BCC7D9E47CCD5E6E1"/>
    <w:rsid w:val="00F65431"/>
    <w:pPr>
      <w:spacing w:after="200" w:line="276" w:lineRule="auto"/>
    </w:pPr>
    <w:rPr>
      <w:rFonts w:ascii="Segoe UI" w:eastAsiaTheme="minorHAnsi" w:hAnsi="Segoe UI"/>
      <w:sz w:val="20"/>
      <w:lang w:eastAsia="en-US"/>
    </w:rPr>
  </w:style>
  <w:style w:type="paragraph" w:customStyle="1" w:styleId="42BE8E4993E04A46A0169CBB879C07191">
    <w:name w:val="42BE8E4993E04A46A0169CBB879C07191"/>
    <w:rsid w:val="00F65431"/>
    <w:pPr>
      <w:spacing w:after="200" w:line="276" w:lineRule="auto"/>
    </w:pPr>
    <w:rPr>
      <w:rFonts w:ascii="Segoe UI" w:eastAsiaTheme="minorHAnsi" w:hAnsi="Segoe UI"/>
      <w:sz w:val="20"/>
      <w:lang w:eastAsia="en-US"/>
    </w:rPr>
  </w:style>
  <w:style w:type="paragraph" w:customStyle="1" w:styleId="16DF367255B842C6A401143010EAC9C51">
    <w:name w:val="16DF367255B842C6A401143010EAC9C51"/>
    <w:rsid w:val="00F65431"/>
    <w:pPr>
      <w:spacing w:after="200" w:line="276" w:lineRule="auto"/>
    </w:pPr>
    <w:rPr>
      <w:rFonts w:ascii="Segoe UI" w:eastAsiaTheme="minorHAnsi" w:hAnsi="Segoe UI"/>
      <w:sz w:val="20"/>
      <w:lang w:eastAsia="en-US"/>
    </w:rPr>
  </w:style>
  <w:style w:type="paragraph" w:customStyle="1" w:styleId="452FFACA922741C79CF589B0949DB8821">
    <w:name w:val="452FFACA922741C79CF589B0949DB8821"/>
    <w:rsid w:val="00F65431"/>
    <w:pPr>
      <w:spacing w:after="200" w:line="276" w:lineRule="auto"/>
    </w:pPr>
    <w:rPr>
      <w:rFonts w:ascii="Segoe UI" w:eastAsiaTheme="minorHAnsi" w:hAnsi="Segoe UI"/>
      <w:sz w:val="20"/>
      <w:lang w:eastAsia="en-US"/>
    </w:rPr>
  </w:style>
  <w:style w:type="paragraph" w:customStyle="1" w:styleId="5B58690689EA4DC8AF43A1807CFC31871">
    <w:name w:val="5B58690689EA4DC8AF43A1807CFC31871"/>
    <w:rsid w:val="00F65431"/>
    <w:pPr>
      <w:spacing w:after="200" w:line="276" w:lineRule="auto"/>
    </w:pPr>
    <w:rPr>
      <w:rFonts w:ascii="Segoe UI" w:eastAsiaTheme="minorHAnsi" w:hAnsi="Segoe UI"/>
      <w:sz w:val="20"/>
      <w:lang w:eastAsia="en-US"/>
    </w:rPr>
  </w:style>
  <w:style w:type="paragraph" w:customStyle="1" w:styleId="AF06D49F89694D12957D6CDCF0595E2A1">
    <w:name w:val="AF06D49F89694D12957D6CDCF0595E2A1"/>
    <w:rsid w:val="00F65431"/>
    <w:pPr>
      <w:spacing w:after="200" w:line="276" w:lineRule="auto"/>
    </w:pPr>
    <w:rPr>
      <w:rFonts w:ascii="Segoe UI" w:eastAsiaTheme="minorHAnsi" w:hAnsi="Segoe UI"/>
      <w:sz w:val="20"/>
      <w:lang w:eastAsia="en-US"/>
    </w:rPr>
  </w:style>
  <w:style w:type="paragraph" w:customStyle="1" w:styleId="703B06BC8C8442F69B66B9D70781225F1">
    <w:name w:val="703B06BC8C8442F69B66B9D70781225F1"/>
    <w:rsid w:val="00F65431"/>
    <w:pPr>
      <w:spacing w:after="200" w:line="276" w:lineRule="auto"/>
    </w:pPr>
    <w:rPr>
      <w:rFonts w:ascii="Segoe UI" w:eastAsiaTheme="minorHAnsi" w:hAnsi="Segoe UI"/>
      <w:sz w:val="20"/>
      <w:lang w:eastAsia="en-US"/>
    </w:rPr>
  </w:style>
  <w:style w:type="paragraph" w:customStyle="1" w:styleId="BD4B4105462A4337A1728C46BC5CB6B01">
    <w:name w:val="BD4B4105462A4337A1728C46BC5CB6B01"/>
    <w:rsid w:val="00F65431"/>
    <w:pPr>
      <w:spacing w:after="200" w:line="276" w:lineRule="auto"/>
    </w:pPr>
    <w:rPr>
      <w:rFonts w:ascii="Segoe UI" w:eastAsiaTheme="minorHAnsi" w:hAnsi="Segoe UI"/>
      <w:sz w:val="20"/>
      <w:lang w:eastAsia="en-US"/>
    </w:rPr>
  </w:style>
  <w:style w:type="paragraph" w:customStyle="1" w:styleId="2EC664DC289C4EFFA463482D7DD3B6AC1">
    <w:name w:val="2EC664DC289C4EFFA463482D7DD3B6AC1"/>
    <w:rsid w:val="00F65431"/>
    <w:pPr>
      <w:spacing w:after="200" w:line="276" w:lineRule="auto"/>
    </w:pPr>
    <w:rPr>
      <w:rFonts w:ascii="Segoe UI" w:eastAsiaTheme="minorHAnsi" w:hAnsi="Segoe UI"/>
      <w:sz w:val="20"/>
      <w:lang w:eastAsia="en-US"/>
    </w:rPr>
  </w:style>
  <w:style w:type="paragraph" w:customStyle="1" w:styleId="F3628A24F4E640819B34E83AF6BE6F301">
    <w:name w:val="F3628A24F4E640819B34E83AF6BE6F301"/>
    <w:rsid w:val="00F65431"/>
    <w:pPr>
      <w:spacing w:after="200" w:line="276" w:lineRule="auto"/>
    </w:pPr>
    <w:rPr>
      <w:rFonts w:ascii="Segoe UI" w:eastAsiaTheme="minorHAnsi" w:hAnsi="Segoe UI"/>
      <w:sz w:val="20"/>
      <w:lang w:eastAsia="en-US"/>
    </w:rPr>
  </w:style>
  <w:style w:type="paragraph" w:customStyle="1" w:styleId="61787E8AD79444F09D08BF5FE2626E081">
    <w:name w:val="61787E8AD79444F09D08BF5FE2626E081"/>
    <w:rsid w:val="00F65431"/>
    <w:pPr>
      <w:spacing w:after="200" w:line="276" w:lineRule="auto"/>
    </w:pPr>
    <w:rPr>
      <w:rFonts w:ascii="Segoe UI" w:eastAsiaTheme="minorHAnsi" w:hAnsi="Segoe UI"/>
      <w:sz w:val="20"/>
      <w:lang w:eastAsia="en-US"/>
    </w:rPr>
  </w:style>
  <w:style w:type="paragraph" w:customStyle="1" w:styleId="D34D23C54A8C49C2924E1FE9F03617FD1">
    <w:name w:val="D34D23C54A8C49C2924E1FE9F03617FD1"/>
    <w:rsid w:val="00F65431"/>
    <w:pPr>
      <w:spacing w:after="200" w:line="276" w:lineRule="auto"/>
    </w:pPr>
    <w:rPr>
      <w:rFonts w:ascii="Segoe UI" w:eastAsiaTheme="minorHAnsi" w:hAnsi="Segoe UI"/>
      <w:sz w:val="20"/>
      <w:lang w:eastAsia="en-US"/>
    </w:rPr>
  </w:style>
  <w:style w:type="paragraph" w:customStyle="1" w:styleId="423B0CF1586C4289AB338CACFEE31F53">
    <w:name w:val="423B0CF1586C4289AB338CACFEE31F53"/>
    <w:rsid w:val="00F65431"/>
  </w:style>
  <w:style w:type="paragraph" w:customStyle="1" w:styleId="2AB9B317E4524895B97FA6FB3B4ED459">
    <w:name w:val="2AB9B317E4524895B97FA6FB3B4ED459"/>
    <w:rsid w:val="00F65431"/>
  </w:style>
  <w:style w:type="paragraph" w:customStyle="1" w:styleId="AD1C75777E4244EA982CBFE20868C9A4">
    <w:name w:val="AD1C75777E4244EA982CBFE20868C9A4"/>
    <w:rsid w:val="00F65431"/>
  </w:style>
  <w:style w:type="paragraph" w:customStyle="1" w:styleId="42B39A946EA44ED79193336A380191F0">
    <w:name w:val="42B39A946EA44ED79193336A380191F0"/>
    <w:rsid w:val="00F65431"/>
  </w:style>
  <w:style w:type="paragraph" w:customStyle="1" w:styleId="580A4BD1251C42FD93D80292EC92CC6C">
    <w:name w:val="580A4BD1251C42FD93D80292EC92CC6C"/>
    <w:rsid w:val="00F65431"/>
  </w:style>
  <w:style w:type="paragraph" w:customStyle="1" w:styleId="D983BC749B8B4FA3997363A375AF3771">
    <w:name w:val="D983BC749B8B4FA3997363A375AF3771"/>
    <w:rsid w:val="00F65431"/>
  </w:style>
  <w:style w:type="paragraph" w:customStyle="1" w:styleId="377DFF9891274EA7A7175D58846EA71B">
    <w:name w:val="377DFF9891274EA7A7175D58846EA71B"/>
    <w:rsid w:val="00F65431"/>
  </w:style>
  <w:style w:type="paragraph" w:customStyle="1" w:styleId="AC7E86141737477DA822339786FD1C5D">
    <w:name w:val="AC7E86141737477DA822339786FD1C5D"/>
    <w:rsid w:val="00F65431"/>
  </w:style>
  <w:style w:type="paragraph" w:customStyle="1" w:styleId="BA58A46256B64811A7BBF8BFE402B943">
    <w:name w:val="BA58A46256B64811A7BBF8BFE402B943"/>
    <w:rsid w:val="00F65431"/>
  </w:style>
  <w:style w:type="paragraph" w:customStyle="1" w:styleId="B2E18FA4A0F548E2ACADD0673EA31B61">
    <w:name w:val="B2E18FA4A0F548E2ACADD0673EA31B61"/>
    <w:rsid w:val="00F65431"/>
  </w:style>
  <w:style w:type="paragraph" w:customStyle="1" w:styleId="021ACF9570E94B028F63AFB10DB35F9F">
    <w:name w:val="021ACF9570E94B028F63AFB10DB35F9F"/>
    <w:rsid w:val="00F65431"/>
  </w:style>
  <w:style w:type="paragraph" w:customStyle="1" w:styleId="12E7101D853A4DD49D585E6AF069E57B">
    <w:name w:val="12E7101D853A4DD49D585E6AF069E57B"/>
    <w:rsid w:val="00F65431"/>
  </w:style>
  <w:style w:type="paragraph" w:customStyle="1" w:styleId="D1AC0D2C67014F04A1F81F96C354C5A1">
    <w:name w:val="D1AC0D2C67014F04A1F81F96C354C5A1"/>
    <w:rsid w:val="00F65431"/>
  </w:style>
  <w:style w:type="paragraph" w:customStyle="1" w:styleId="EBB4B8893A714EE4AC4CB8DD7EFE1DC0">
    <w:name w:val="EBB4B8893A714EE4AC4CB8DD7EFE1DC0"/>
    <w:rsid w:val="00F65431"/>
  </w:style>
  <w:style w:type="paragraph" w:customStyle="1" w:styleId="D070E3301D854138BB64FF09E18A03BD">
    <w:name w:val="D070E3301D854138BB64FF09E18A03BD"/>
    <w:rsid w:val="00F65431"/>
  </w:style>
  <w:style w:type="paragraph" w:customStyle="1" w:styleId="99EE284F313E4578BC1FD8E610AE168F">
    <w:name w:val="99EE284F313E4578BC1FD8E610AE168F"/>
    <w:rsid w:val="00F65431"/>
  </w:style>
  <w:style w:type="paragraph" w:customStyle="1" w:styleId="6A6D98416F70495C9D6509455FE329DA">
    <w:name w:val="6A6D98416F70495C9D6509455FE329DA"/>
    <w:rsid w:val="00F65431"/>
  </w:style>
  <w:style w:type="paragraph" w:customStyle="1" w:styleId="100C5C56856E4795909A005BEF2A38FF">
    <w:name w:val="100C5C56856E4795909A005BEF2A38FF"/>
    <w:rsid w:val="00F65431"/>
  </w:style>
  <w:style w:type="paragraph" w:customStyle="1" w:styleId="CF7EAA5C9F9E4864B995CCAB7F3CED52">
    <w:name w:val="CF7EAA5C9F9E4864B995CCAB7F3CED52"/>
    <w:rsid w:val="00F65431"/>
  </w:style>
  <w:style w:type="paragraph" w:customStyle="1" w:styleId="7BE5A905AA1C4E78BE0179587716E1EB">
    <w:name w:val="7BE5A905AA1C4E78BE0179587716E1EB"/>
    <w:rsid w:val="00F65431"/>
  </w:style>
  <w:style w:type="paragraph" w:customStyle="1" w:styleId="EDFDE8502C2D4B83B7FA0B37973ECD2B">
    <w:name w:val="EDFDE8502C2D4B83B7FA0B37973ECD2B"/>
    <w:rsid w:val="00F65431"/>
  </w:style>
  <w:style w:type="paragraph" w:customStyle="1" w:styleId="A4F52EF23EE54568B9FF699895135E37">
    <w:name w:val="A4F52EF23EE54568B9FF699895135E37"/>
    <w:rsid w:val="00F65431"/>
  </w:style>
  <w:style w:type="paragraph" w:customStyle="1" w:styleId="125C390E147A4ED5873606D75372A3D5">
    <w:name w:val="125C390E147A4ED5873606D75372A3D5"/>
    <w:rsid w:val="00F65431"/>
  </w:style>
  <w:style w:type="paragraph" w:customStyle="1" w:styleId="03F3785F59884EFFBB832C990FBC067E">
    <w:name w:val="03F3785F59884EFFBB832C990FBC067E"/>
    <w:rsid w:val="00F65431"/>
  </w:style>
  <w:style w:type="paragraph" w:customStyle="1" w:styleId="8A584A36372E43A7AEEA4E9EAC793640">
    <w:name w:val="8A584A36372E43A7AEEA4E9EAC793640"/>
    <w:rsid w:val="00F65431"/>
  </w:style>
  <w:style w:type="paragraph" w:customStyle="1" w:styleId="0FADB0FB51C44BF5847D91FC4F94AF1D">
    <w:name w:val="0FADB0FB51C44BF5847D91FC4F94AF1D"/>
    <w:rsid w:val="00F65431"/>
  </w:style>
  <w:style w:type="paragraph" w:customStyle="1" w:styleId="EDD35E44BE16441DBA9B3DCE3D340CFC">
    <w:name w:val="EDD35E44BE16441DBA9B3DCE3D340CFC"/>
    <w:rsid w:val="00F65431"/>
  </w:style>
  <w:style w:type="paragraph" w:customStyle="1" w:styleId="2AEAB059A5FE46F8824C3F816D6ADDBA">
    <w:name w:val="2AEAB059A5FE46F8824C3F816D6ADDBA"/>
    <w:rsid w:val="00F65431"/>
  </w:style>
  <w:style w:type="paragraph" w:customStyle="1" w:styleId="73EE8BC0A2F04FCCA5BDC2775485FA79">
    <w:name w:val="73EE8BC0A2F04FCCA5BDC2775485FA79"/>
    <w:rsid w:val="00F65431"/>
  </w:style>
  <w:style w:type="paragraph" w:customStyle="1" w:styleId="98DF41C046284C58AC2B9983210F7AE1">
    <w:name w:val="98DF41C046284C58AC2B9983210F7AE1"/>
    <w:rsid w:val="00F65431"/>
  </w:style>
  <w:style w:type="paragraph" w:customStyle="1" w:styleId="76D64BE985AD48B58B5081E41F479F75">
    <w:name w:val="76D64BE985AD48B58B5081E41F479F75"/>
    <w:rsid w:val="00F65431"/>
  </w:style>
  <w:style w:type="paragraph" w:customStyle="1" w:styleId="067BE2EB6DF546038854F59895186642">
    <w:name w:val="067BE2EB6DF546038854F59895186642"/>
    <w:rsid w:val="00F65431"/>
  </w:style>
  <w:style w:type="paragraph" w:customStyle="1" w:styleId="4940D2855C4F4DE1BA9B6A5BCD68150C">
    <w:name w:val="4940D2855C4F4DE1BA9B6A5BCD68150C"/>
    <w:rsid w:val="00F65431"/>
  </w:style>
  <w:style w:type="paragraph" w:customStyle="1" w:styleId="25C9C5C00E61431F9A13DB69FC6D8683">
    <w:name w:val="25C9C5C00E61431F9A13DB69FC6D8683"/>
    <w:rsid w:val="00F65431"/>
  </w:style>
  <w:style w:type="paragraph" w:customStyle="1" w:styleId="9C9651602BFB490DB03592B9B9D6A9EB">
    <w:name w:val="9C9651602BFB490DB03592B9B9D6A9EB"/>
    <w:rsid w:val="00F65431"/>
  </w:style>
  <w:style w:type="paragraph" w:customStyle="1" w:styleId="B7891643784049ECB0A2C3CDBC560068">
    <w:name w:val="B7891643784049ECB0A2C3CDBC560068"/>
    <w:rsid w:val="00F65431"/>
  </w:style>
  <w:style w:type="paragraph" w:customStyle="1" w:styleId="FBF27A4A6A66400DB0F8A8805A4BCFF4">
    <w:name w:val="FBF27A4A6A66400DB0F8A8805A4BCFF4"/>
    <w:rsid w:val="00F65431"/>
  </w:style>
  <w:style w:type="paragraph" w:customStyle="1" w:styleId="FFD1C3310A58480D8A8E7277D35EE9C6">
    <w:name w:val="FFD1C3310A58480D8A8E7277D35EE9C6"/>
    <w:rsid w:val="00F65431"/>
  </w:style>
  <w:style w:type="paragraph" w:customStyle="1" w:styleId="67F28FB468184981B664BBEEA3810360">
    <w:name w:val="67F28FB468184981B664BBEEA3810360"/>
    <w:rsid w:val="00F65431"/>
  </w:style>
  <w:style w:type="paragraph" w:customStyle="1" w:styleId="620BF988395C4AECB58EDDC2C2190DA1">
    <w:name w:val="620BF988395C4AECB58EDDC2C2190DA1"/>
    <w:rsid w:val="00F65431"/>
  </w:style>
  <w:style w:type="paragraph" w:customStyle="1" w:styleId="C65E5FEF828A474AA097BEBFB957D9A2">
    <w:name w:val="C65E5FEF828A474AA097BEBFB957D9A2"/>
    <w:rsid w:val="00F65431"/>
  </w:style>
  <w:style w:type="paragraph" w:customStyle="1" w:styleId="382D21DAEC13441CBC0C77374469D427">
    <w:name w:val="382D21DAEC13441CBC0C77374469D427"/>
    <w:rsid w:val="00F65431"/>
  </w:style>
  <w:style w:type="paragraph" w:customStyle="1" w:styleId="92F6F1BBC95A4C26A4AD466310E0FAF5">
    <w:name w:val="92F6F1BBC95A4C26A4AD466310E0FAF5"/>
    <w:rsid w:val="00F65431"/>
  </w:style>
  <w:style w:type="paragraph" w:customStyle="1" w:styleId="8F09B7727E05469FBC5B0693008581F7">
    <w:name w:val="8F09B7727E05469FBC5B0693008581F7"/>
    <w:rsid w:val="00F65431"/>
  </w:style>
  <w:style w:type="paragraph" w:customStyle="1" w:styleId="EBBAED483E21454D84A3411530EC9B3C">
    <w:name w:val="EBBAED483E21454D84A3411530EC9B3C"/>
    <w:rsid w:val="00F65431"/>
  </w:style>
  <w:style w:type="paragraph" w:customStyle="1" w:styleId="52549DE2E0AC4D13A158A195E1F5A056">
    <w:name w:val="52549DE2E0AC4D13A158A195E1F5A056"/>
    <w:rsid w:val="00F65431"/>
  </w:style>
  <w:style w:type="paragraph" w:customStyle="1" w:styleId="F6A707866BB04BC3B1AC944E34370669">
    <w:name w:val="F6A707866BB04BC3B1AC944E34370669"/>
    <w:rsid w:val="00F65431"/>
  </w:style>
  <w:style w:type="paragraph" w:customStyle="1" w:styleId="4934DC0402314CC89C76645D53A92A36">
    <w:name w:val="4934DC0402314CC89C76645D53A92A36"/>
    <w:rsid w:val="00F65431"/>
  </w:style>
  <w:style w:type="paragraph" w:customStyle="1" w:styleId="3033D54E382D4E88B81607E795F4B352">
    <w:name w:val="3033D54E382D4E88B81607E795F4B352"/>
    <w:rsid w:val="00F65431"/>
  </w:style>
  <w:style w:type="paragraph" w:customStyle="1" w:styleId="04D1B30B53D14D16896B1D58E6E09DCA">
    <w:name w:val="04D1B30B53D14D16896B1D58E6E09DCA"/>
    <w:rsid w:val="00F65431"/>
  </w:style>
  <w:style w:type="paragraph" w:customStyle="1" w:styleId="C04422D2045E497CA61969194A7D4731">
    <w:name w:val="C04422D2045E497CA61969194A7D4731"/>
    <w:rsid w:val="00F65431"/>
  </w:style>
  <w:style w:type="paragraph" w:customStyle="1" w:styleId="6936C9A5748F4E99A8D2F58002AAC0FD">
    <w:name w:val="6936C9A5748F4E99A8D2F58002AAC0FD"/>
    <w:rsid w:val="00F65431"/>
  </w:style>
  <w:style w:type="paragraph" w:customStyle="1" w:styleId="C4DE7F64812942C68387F7DB4ABBC0CA">
    <w:name w:val="C4DE7F64812942C68387F7DB4ABBC0CA"/>
    <w:rsid w:val="00F65431"/>
  </w:style>
  <w:style w:type="paragraph" w:customStyle="1" w:styleId="B7DDECD0DF66404FB99AACBED2C60AC9">
    <w:name w:val="B7DDECD0DF66404FB99AACBED2C60AC9"/>
    <w:rsid w:val="00F65431"/>
  </w:style>
  <w:style w:type="paragraph" w:customStyle="1" w:styleId="E33EE76734D04ECEA22001BD30F92114">
    <w:name w:val="E33EE76734D04ECEA22001BD30F92114"/>
    <w:rsid w:val="00F65431"/>
  </w:style>
  <w:style w:type="paragraph" w:customStyle="1" w:styleId="FD97D501CA744974A1A7C04E6C88FDB0">
    <w:name w:val="FD97D501CA744974A1A7C04E6C88FDB0"/>
    <w:rsid w:val="00F65431"/>
  </w:style>
  <w:style w:type="paragraph" w:customStyle="1" w:styleId="901E9EE2166A4317B60A6E2087C16E8A">
    <w:name w:val="901E9EE2166A4317B60A6E2087C16E8A"/>
    <w:rsid w:val="00F65431"/>
  </w:style>
  <w:style w:type="paragraph" w:customStyle="1" w:styleId="4C7A2E48CE074D4197005C61C48904BB">
    <w:name w:val="4C7A2E48CE074D4197005C61C48904BB"/>
    <w:rsid w:val="00F65431"/>
  </w:style>
  <w:style w:type="paragraph" w:customStyle="1" w:styleId="AC09EBF6C805446D8666D225D047A27B">
    <w:name w:val="AC09EBF6C805446D8666D225D047A27B"/>
    <w:rsid w:val="00F65431"/>
  </w:style>
  <w:style w:type="paragraph" w:customStyle="1" w:styleId="C6BF3551D5F843FF899B2FE1DB311E5E">
    <w:name w:val="C6BF3551D5F843FF899B2FE1DB311E5E"/>
    <w:rsid w:val="00F65431"/>
  </w:style>
  <w:style w:type="paragraph" w:customStyle="1" w:styleId="E569393A9E1441BC90B7B0EB2A14B410">
    <w:name w:val="E569393A9E1441BC90B7B0EB2A14B410"/>
    <w:rsid w:val="00F65431"/>
  </w:style>
  <w:style w:type="paragraph" w:customStyle="1" w:styleId="8BD999F19922400D8A361DC855C7C630">
    <w:name w:val="8BD999F19922400D8A361DC855C7C630"/>
    <w:rsid w:val="00F65431"/>
  </w:style>
  <w:style w:type="paragraph" w:customStyle="1" w:styleId="0E01BA5B0500471F83A42CA2692BA984">
    <w:name w:val="0E01BA5B0500471F83A42CA2692BA984"/>
    <w:rsid w:val="00F65431"/>
  </w:style>
  <w:style w:type="paragraph" w:customStyle="1" w:styleId="27C8562044804863BE3CA26E4FE64327">
    <w:name w:val="27C8562044804863BE3CA26E4FE64327"/>
    <w:rsid w:val="00F65431"/>
  </w:style>
  <w:style w:type="paragraph" w:customStyle="1" w:styleId="68F5387459134B8DB12DEB701A09CA6B">
    <w:name w:val="68F5387459134B8DB12DEB701A09CA6B"/>
    <w:rsid w:val="00F65431"/>
  </w:style>
  <w:style w:type="paragraph" w:customStyle="1" w:styleId="9758665A541F42A2967AC81AEB8FBEF8">
    <w:name w:val="9758665A541F42A2967AC81AEB8FBEF8"/>
    <w:rsid w:val="00F65431"/>
  </w:style>
  <w:style w:type="paragraph" w:customStyle="1" w:styleId="2B2FBF2148634811BCDAF0976394E1BF">
    <w:name w:val="2B2FBF2148634811BCDAF0976394E1BF"/>
    <w:rsid w:val="00F65431"/>
  </w:style>
  <w:style w:type="paragraph" w:customStyle="1" w:styleId="EF1BA91797B5433B96AE695C64EFC37C">
    <w:name w:val="EF1BA91797B5433B96AE695C64EFC37C"/>
    <w:rsid w:val="00F65431"/>
  </w:style>
  <w:style w:type="paragraph" w:customStyle="1" w:styleId="2807C4E6C00245C2897832F0AF520A9A">
    <w:name w:val="2807C4E6C00245C2897832F0AF520A9A"/>
    <w:rsid w:val="00F65431"/>
  </w:style>
  <w:style w:type="paragraph" w:customStyle="1" w:styleId="2E19C207F8464FB0AEBAAFAFEE858029">
    <w:name w:val="2E19C207F8464FB0AEBAAFAFEE858029"/>
    <w:rsid w:val="00F65431"/>
  </w:style>
  <w:style w:type="paragraph" w:customStyle="1" w:styleId="0AB4BA83178D49A1A760F6E3F7545209">
    <w:name w:val="0AB4BA83178D49A1A760F6E3F7545209"/>
    <w:rsid w:val="00F65431"/>
  </w:style>
  <w:style w:type="paragraph" w:customStyle="1" w:styleId="4B861CB8FB5A4F38A26C2C6DE2637F56">
    <w:name w:val="4B861CB8FB5A4F38A26C2C6DE2637F56"/>
    <w:rsid w:val="00F65431"/>
  </w:style>
  <w:style w:type="paragraph" w:customStyle="1" w:styleId="8555D5D98B2A4A77ACD52E666D8C4917">
    <w:name w:val="8555D5D98B2A4A77ACD52E666D8C4917"/>
    <w:rsid w:val="00F65431"/>
  </w:style>
  <w:style w:type="paragraph" w:customStyle="1" w:styleId="CBEA75EE118844BC8D095C6EA81899AE">
    <w:name w:val="CBEA75EE118844BC8D095C6EA81899AE"/>
    <w:rsid w:val="00F65431"/>
  </w:style>
  <w:style w:type="paragraph" w:customStyle="1" w:styleId="A4CFD71DDE5D41AAA12E37217820FCEC">
    <w:name w:val="A4CFD71DDE5D41AAA12E37217820FCEC"/>
    <w:rsid w:val="00F65431"/>
  </w:style>
  <w:style w:type="paragraph" w:customStyle="1" w:styleId="9B7F256232D04C3B99E8AF1DFF6395F38">
    <w:name w:val="9B7F256232D04C3B99E8AF1DFF6395F38"/>
    <w:rsid w:val="00F65431"/>
    <w:pPr>
      <w:spacing w:after="200" w:line="276" w:lineRule="auto"/>
    </w:pPr>
    <w:rPr>
      <w:rFonts w:ascii="Segoe UI" w:eastAsiaTheme="minorHAnsi" w:hAnsi="Segoe UI"/>
      <w:sz w:val="20"/>
      <w:lang w:eastAsia="en-US"/>
    </w:rPr>
  </w:style>
  <w:style w:type="paragraph" w:customStyle="1" w:styleId="6D39BB10D9E14648BF83D451B8A993716">
    <w:name w:val="6D39BB10D9E14648BF83D451B8A993716"/>
    <w:rsid w:val="00F65431"/>
    <w:pPr>
      <w:spacing w:after="200" w:line="276" w:lineRule="auto"/>
    </w:pPr>
    <w:rPr>
      <w:rFonts w:ascii="Segoe UI" w:eastAsiaTheme="minorHAnsi" w:hAnsi="Segoe UI"/>
      <w:sz w:val="20"/>
      <w:lang w:eastAsia="en-US"/>
    </w:rPr>
  </w:style>
  <w:style w:type="paragraph" w:customStyle="1" w:styleId="9B10E46790114014BDADB856AE1A5E296">
    <w:name w:val="9B10E46790114014BDADB856AE1A5E296"/>
    <w:rsid w:val="00F65431"/>
    <w:pPr>
      <w:spacing w:after="200" w:line="276" w:lineRule="auto"/>
    </w:pPr>
    <w:rPr>
      <w:rFonts w:ascii="Segoe UI" w:eastAsiaTheme="minorHAnsi" w:hAnsi="Segoe UI"/>
      <w:sz w:val="20"/>
      <w:lang w:eastAsia="en-US"/>
    </w:rPr>
  </w:style>
  <w:style w:type="paragraph" w:customStyle="1" w:styleId="7965B9B233EA4778B069DC72C3F2572A6">
    <w:name w:val="7965B9B233EA4778B069DC72C3F2572A6"/>
    <w:rsid w:val="00F65431"/>
    <w:pPr>
      <w:spacing w:after="200" w:line="276" w:lineRule="auto"/>
    </w:pPr>
    <w:rPr>
      <w:rFonts w:ascii="Segoe UI" w:eastAsiaTheme="minorHAnsi" w:hAnsi="Segoe UI"/>
      <w:sz w:val="20"/>
      <w:lang w:eastAsia="en-US"/>
    </w:rPr>
  </w:style>
  <w:style w:type="paragraph" w:customStyle="1" w:styleId="1ED963A91C25437A8169A38A1155E4D46">
    <w:name w:val="1ED963A91C25437A8169A38A1155E4D46"/>
    <w:rsid w:val="00F65431"/>
    <w:pPr>
      <w:spacing w:after="200" w:line="276" w:lineRule="auto"/>
    </w:pPr>
    <w:rPr>
      <w:rFonts w:ascii="Segoe UI" w:eastAsiaTheme="minorHAnsi" w:hAnsi="Segoe UI"/>
      <w:sz w:val="20"/>
      <w:lang w:eastAsia="en-US"/>
    </w:rPr>
  </w:style>
  <w:style w:type="paragraph" w:customStyle="1" w:styleId="EB320C2195C0411FABAF5D7F021584AD6">
    <w:name w:val="EB320C2195C0411FABAF5D7F021584AD6"/>
    <w:rsid w:val="00F65431"/>
    <w:pPr>
      <w:spacing w:after="200" w:line="276" w:lineRule="auto"/>
    </w:pPr>
    <w:rPr>
      <w:rFonts w:ascii="Segoe UI" w:eastAsiaTheme="minorHAnsi" w:hAnsi="Segoe UI"/>
      <w:sz w:val="20"/>
      <w:lang w:eastAsia="en-US"/>
    </w:rPr>
  </w:style>
  <w:style w:type="paragraph" w:customStyle="1" w:styleId="DA79EF47F88940D9B623DB0ACC3406036">
    <w:name w:val="DA79EF47F88940D9B623DB0ACC3406036"/>
    <w:rsid w:val="00F65431"/>
    <w:pPr>
      <w:spacing w:after="200" w:line="276" w:lineRule="auto"/>
    </w:pPr>
    <w:rPr>
      <w:rFonts w:ascii="Segoe UI" w:eastAsiaTheme="minorHAnsi" w:hAnsi="Segoe UI"/>
      <w:sz w:val="20"/>
      <w:lang w:eastAsia="en-US"/>
    </w:rPr>
  </w:style>
  <w:style w:type="paragraph" w:customStyle="1" w:styleId="657F588B79684280B71853E653673E086">
    <w:name w:val="657F588B79684280B71853E653673E086"/>
    <w:rsid w:val="00F65431"/>
    <w:pPr>
      <w:spacing w:after="200" w:line="276" w:lineRule="auto"/>
    </w:pPr>
    <w:rPr>
      <w:rFonts w:ascii="Segoe UI" w:eastAsiaTheme="minorHAnsi" w:hAnsi="Segoe UI"/>
      <w:sz w:val="20"/>
      <w:lang w:eastAsia="en-US"/>
    </w:rPr>
  </w:style>
  <w:style w:type="paragraph" w:customStyle="1" w:styleId="D559532BC3754750A95E52318CE1BB1A6">
    <w:name w:val="D559532BC3754750A95E52318CE1BB1A6"/>
    <w:rsid w:val="00F65431"/>
    <w:pPr>
      <w:spacing w:after="200" w:line="276" w:lineRule="auto"/>
    </w:pPr>
    <w:rPr>
      <w:rFonts w:ascii="Segoe UI" w:eastAsiaTheme="minorHAnsi" w:hAnsi="Segoe UI"/>
      <w:sz w:val="20"/>
      <w:lang w:eastAsia="en-US"/>
    </w:rPr>
  </w:style>
  <w:style w:type="paragraph" w:customStyle="1" w:styleId="62F7EAB886394CDAAC0EB4F807CE2D526">
    <w:name w:val="62F7EAB886394CDAAC0EB4F807CE2D526"/>
    <w:rsid w:val="00F65431"/>
    <w:pPr>
      <w:spacing w:after="200" w:line="276" w:lineRule="auto"/>
    </w:pPr>
    <w:rPr>
      <w:rFonts w:ascii="Segoe UI" w:eastAsiaTheme="minorHAnsi" w:hAnsi="Segoe UI"/>
      <w:sz w:val="20"/>
      <w:lang w:eastAsia="en-US"/>
    </w:rPr>
  </w:style>
  <w:style w:type="paragraph" w:customStyle="1" w:styleId="AD07610D71A048E9BEB49EA1079465C16">
    <w:name w:val="AD07610D71A048E9BEB49EA1079465C16"/>
    <w:rsid w:val="00F65431"/>
    <w:pPr>
      <w:spacing w:after="200" w:line="276" w:lineRule="auto"/>
    </w:pPr>
    <w:rPr>
      <w:rFonts w:ascii="Segoe UI" w:eastAsiaTheme="minorHAnsi" w:hAnsi="Segoe UI"/>
      <w:sz w:val="20"/>
      <w:lang w:eastAsia="en-US"/>
    </w:rPr>
  </w:style>
  <w:style w:type="paragraph" w:customStyle="1" w:styleId="7666C79166F8452E99A1CEE4AB00499F6">
    <w:name w:val="7666C79166F8452E99A1CEE4AB00499F6"/>
    <w:rsid w:val="00F65431"/>
    <w:pPr>
      <w:spacing w:after="200" w:line="276" w:lineRule="auto"/>
    </w:pPr>
    <w:rPr>
      <w:rFonts w:ascii="Segoe UI" w:eastAsiaTheme="minorHAnsi" w:hAnsi="Segoe UI"/>
      <w:sz w:val="20"/>
      <w:lang w:eastAsia="en-US"/>
    </w:rPr>
  </w:style>
  <w:style w:type="paragraph" w:customStyle="1" w:styleId="7FD7FF5E65CF41D28223B2074BB867016">
    <w:name w:val="7FD7FF5E65CF41D28223B2074BB867016"/>
    <w:rsid w:val="00F65431"/>
    <w:pPr>
      <w:spacing w:after="200" w:line="276" w:lineRule="auto"/>
    </w:pPr>
    <w:rPr>
      <w:rFonts w:ascii="Segoe UI" w:eastAsiaTheme="minorHAnsi" w:hAnsi="Segoe UI"/>
      <w:sz w:val="20"/>
      <w:lang w:eastAsia="en-US"/>
    </w:rPr>
  </w:style>
  <w:style w:type="paragraph" w:customStyle="1" w:styleId="EF04427F3B314C19B201C5378DB1F9476">
    <w:name w:val="EF04427F3B314C19B201C5378DB1F9476"/>
    <w:rsid w:val="00F65431"/>
    <w:pPr>
      <w:spacing w:after="200" w:line="276" w:lineRule="auto"/>
    </w:pPr>
    <w:rPr>
      <w:rFonts w:ascii="Segoe UI" w:eastAsiaTheme="minorHAnsi" w:hAnsi="Segoe UI"/>
      <w:sz w:val="20"/>
      <w:lang w:eastAsia="en-US"/>
    </w:rPr>
  </w:style>
  <w:style w:type="paragraph" w:customStyle="1" w:styleId="B64E5A671FBE45898395C8CE7434B6596">
    <w:name w:val="B64E5A671FBE45898395C8CE7434B6596"/>
    <w:rsid w:val="00F65431"/>
    <w:pPr>
      <w:spacing w:after="200" w:line="276" w:lineRule="auto"/>
    </w:pPr>
    <w:rPr>
      <w:rFonts w:ascii="Segoe UI" w:eastAsiaTheme="minorHAnsi" w:hAnsi="Segoe UI"/>
      <w:sz w:val="20"/>
      <w:lang w:eastAsia="en-US"/>
    </w:rPr>
  </w:style>
  <w:style w:type="paragraph" w:customStyle="1" w:styleId="9539D799218D405C816E0E838734BC246">
    <w:name w:val="9539D799218D405C816E0E838734BC246"/>
    <w:rsid w:val="00F65431"/>
    <w:pPr>
      <w:spacing w:after="200" w:line="276" w:lineRule="auto"/>
    </w:pPr>
    <w:rPr>
      <w:rFonts w:ascii="Segoe UI" w:eastAsiaTheme="minorHAnsi" w:hAnsi="Segoe UI"/>
      <w:sz w:val="20"/>
      <w:lang w:eastAsia="en-US"/>
    </w:rPr>
  </w:style>
  <w:style w:type="paragraph" w:customStyle="1" w:styleId="B48B823BB30C47BBACA28F5EBCE20D9B6">
    <w:name w:val="B48B823BB30C47BBACA28F5EBCE20D9B6"/>
    <w:rsid w:val="00F65431"/>
    <w:pPr>
      <w:spacing w:after="200" w:line="276" w:lineRule="auto"/>
    </w:pPr>
    <w:rPr>
      <w:rFonts w:ascii="Segoe UI" w:eastAsiaTheme="minorHAnsi" w:hAnsi="Segoe UI"/>
      <w:sz w:val="20"/>
      <w:lang w:eastAsia="en-US"/>
    </w:rPr>
  </w:style>
  <w:style w:type="paragraph" w:customStyle="1" w:styleId="C4F9D21E9518439BBCF8BC18185080EA3">
    <w:name w:val="C4F9D21E9518439BBCF8BC18185080EA3"/>
    <w:rsid w:val="00F65431"/>
    <w:pPr>
      <w:spacing w:after="200" w:line="276" w:lineRule="auto"/>
    </w:pPr>
    <w:rPr>
      <w:rFonts w:ascii="Segoe UI" w:eastAsiaTheme="minorHAnsi" w:hAnsi="Segoe UI"/>
      <w:sz w:val="20"/>
      <w:lang w:eastAsia="en-US"/>
    </w:rPr>
  </w:style>
  <w:style w:type="paragraph" w:customStyle="1" w:styleId="8D21CC292D784092AEADC7BDB5C222D83">
    <w:name w:val="8D21CC292D784092AEADC7BDB5C222D83"/>
    <w:rsid w:val="00F65431"/>
    <w:pPr>
      <w:spacing w:after="200" w:line="276" w:lineRule="auto"/>
    </w:pPr>
    <w:rPr>
      <w:rFonts w:ascii="Segoe UI" w:eastAsiaTheme="minorHAnsi" w:hAnsi="Segoe UI"/>
      <w:sz w:val="20"/>
      <w:lang w:eastAsia="en-US"/>
    </w:rPr>
  </w:style>
  <w:style w:type="paragraph" w:customStyle="1" w:styleId="63DDAEF8F94746BE9687C73B8DD52B012">
    <w:name w:val="63DDAEF8F94746BE9687C73B8DD52B012"/>
    <w:rsid w:val="00F65431"/>
    <w:pPr>
      <w:spacing w:after="200" w:line="276" w:lineRule="auto"/>
    </w:pPr>
    <w:rPr>
      <w:rFonts w:ascii="Segoe UI" w:eastAsiaTheme="minorHAnsi" w:hAnsi="Segoe UI"/>
      <w:sz w:val="20"/>
      <w:lang w:eastAsia="en-US"/>
    </w:rPr>
  </w:style>
  <w:style w:type="paragraph" w:customStyle="1" w:styleId="32F8BB8BEE9641AD8E5A72C838DDC9552">
    <w:name w:val="32F8BB8BEE9641AD8E5A72C838DDC9552"/>
    <w:rsid w:val="00F65431"/>
    <w:pPr>
      <w:spacing w:after="200" w:line="276" w:lineRule="auto"/>
    </w:pPr>
    <w:rPr>
      <w:rFonts w:ascii="Segoe UI" w:eastAsiaTheme="minorHAnsi" w:hAnsi="Segoe UI"/>
      <w:sz w:val="20"/>
      <w:lang w:eastAsia="en-US"/>
    </w:rPr>
  </w:style>
  <w:style w:type="paragraph" w:customStyle="1" w:styleId="7AEB6FC1C26E4EA9AF012086A088478B2">
    <w:name w:val="7AEB6FC1C26E4EA9AF012086A088478B2"/>
    <w:rsid w:val="00F65431"/>
    <w:pPr>
      <w:spacing w:after="200" w:line="276" w:lineRule="auto"/>
    </w:pPr>
    <w:rPr>
      <w:rFonts w:ascii="Segoe UI" w:eastAsiaTheme="minorHAnsi" w:hAnsi="Segoe UI"/>
      <w:sz w:val="20"/>
      <w:lang w:eastAsia="en-US"/>
    </w:rPr>
  </w:style>
  <w:style w:type="paragraph" w:customStyle="1" w:styleId="98F863572B84478EB4744FED8D985CFD2">
    <w:name w:val="98F863572B84478EB4744FED8D985CFD2"/>
    <w:rsid w:val="00F65431"/>
    <w:pPr>
      <w:spacing w:after="200" w:line="276" w:lineRule="auto"/>
    </w:pPr>
    <w:rPr>
      <w:rFonts w:ascii="Segoe UI" w:eastAsiaTheme="minorHAnsi" w:hAnsi="Segoe UI"/>
      <w:sz w:val="20"/>
      <w:lang w:eastAsia="en-US"/>
    </w:rPr>
  </w:style>
  <w:style w:type="paragraph" w:customStyle="1" w:styleId="73001A6BCC5649EE8C6FD82D77635A462">
    <w:name w:val="73001A6BCC5649EE8C6FD82D77635A462"/>
    <w:rsid w:val="00F65431"/>
    <w:pPr>
      <w:spacing w:after="200" w:line="276" w:lineRule="auto"/>
    </w:pPr>
    <w:rPr>
      <w:rFonts w:ascii="Segoe UI" w:eastAsiaTheme="minorHAnsi" w:hAnsi="Segoe UI"/>
      <w:sz w:val="20"/>
      <w:lang w:eastAsia="en-US"/>
    </w:rPr>
  </w:style>
  <w:style w:type="paragraph" w:customStyle="1" w:styleId="9A9AF902796E4A33B04F9B9BB206D82C2">
    <w:name w:val="9A9AF902796E4A33B04F9B9BB206D82C2"/>
    <w:rsid w:val="00F65431"/>
    <w:pPr>
      <w:spacing w:after="200" w:line="276" w:lineRule="auto"/>
    </w:pPr>
    <w:rPr>
      <w:rFonts w:ascii="Segoe UI" w:eastAsiaTheme="minorHAnsi" w:hAnsi="Segoe UI"/>
      <w:sz w:val="20"/>
      <w:lang w:eastAsia="en-US"/>
    </w:rPr>
  </w:style>
  <w:style w:type="paragraph" w:customStyle="1" w:styleId="6A5B1E4D81F94FBE98E404E2901CE9E72">
    <w:name w:val="6A5B1E4D81F94FBE98E404E2901CE9E72"/>
    <w:rsid w:val="00F65431"/>
    <w:pPr>
      <w:spacing w:after="200" w:line="276" w:lineRule="auto"/>
    </w:pPr>
    <w:rPr>
      <w:rFonts w:ascii="Segoe UI" w:eastAsiaTheme="minorHAnsi" w:hAnsi="Segoe UI"/>
      <w:sz w:val="20"/>
      <w:lang w:eastAsia="en-US"/>
    </w:rPr>
  </w:style>
  <w:style w:type="paragraph" w:customStyle="1" w:styleId="9097F3A71B4B44F5A4DCD0324699BC522">
    <w:name w:val="9097F3A71B4B44F5A4DCD0324699BC522"/>
    <w:rsid w:val="00F65431"/>
    <w:pPr>
      <w:spacing w:after="200" w:line="276" w:lineRule="auto"/>
    </w:pPr>
    <w:rPr>
      <w:rFonts w:ascii="Segoe UI" w:eastAsiaTheme="minorHAnsi" w:hAnsi="Segoe UI"/>
      <w:sz w:val="20"/>
      <w:lang w:eastAsia="en-US"/>
    </w:rPr>
  </w:style>
  <w:style w:type="paragraph" w:customStyle="1" w:styleId="3D901AA082474607A0719B4AD851F4052">
    <w:name w:val="3D901AA082474607A0719B4AD851F4052"/>
    <w:rsid w:val="00F65431"/>
    <w:pPr>
      <w:spacing w:after="200" w:line="276" w:lineRule="auto"/>
    </w:pPr>
    <w:rPr>
      <w:rFonts w:ascii="Segoe UI" w:eastAsiaTheme="minorHAnsi" w:hAnsi="Segoe UI"/>
      <w:sz w:val="20"/>
      <w:lang w:eastAsia="en-US"/>
    </w:rPr>
  </w:style>
  <w:style w:type="paragraph" w:customStyle="1" w:styleId="A5F11A159C3B4B358E16C6917B0589242">
    <w:name w:val="A5F11A159C3B4B358E16C6917B0589242"/>
    <w:rsid w:val="00F65431"/>
    <w:pPr>
      <w:spacing w:after="200" w:line="276" w:lineRule="auto"/>
    </w:pPr>
    <w:rPr>
      <w:rFonts w:ascii="Segoe UI" w:eastAsiaTheme="minorHAnsi" w:hAnsi="Segoe UI"/>
      <w:sz w:val="20"/>
      <w:lang w:eastAsia="en-US"/>
    </w:rPr>
  </w:style>
  <w:style w:type="paragraph" w:customStyle="1" w:styleId="75297CA933A344149DAA6A8363D98CB72">
    <w:name w:val="75297CA933A344149DAA6A8363D98CB72"/>
    <w:rsid w:val="00F65431"/>
    <w:pPr>
      <w:spacing w:after="200" w:line="276" w:lineRule="auto"/>
    </w:pPr>
    <w:rPr>
      <w:rFonts w:ascii="Segoe UI" w:eastAsiaTheme="minorHAnsi" w:hAnsi="Segoe UI"/>
      <w:sz w:val="20"/>
      <w:lang w:eastAsia="en-US"/>
    </w:rPr>
  </w:style>
  <w:style w:type="paragraph" w:customStyle="1" w:styleId="14157822319541ACB42C7B7312FD20762">
    <w:name w:val="14157822319541ACB42C7B7312FD20762"/>
    <w:rsid w:val="00F65431"/>
    <w:pPr>
      <w:spacing w:after="200" w:line="276" w:lineRule="auto"/>
    </w:pPr>
    <w:rPr>
      <w:rFonts w:ascii="Segoe UI" w:eastAsiaTheme="minorHAnsi" w:hAnsi="Segoe UI"/>
      <w:sz w:val="20"/>
      <w:lang w:eastAsia="en-US"/>
    </w:rPr>
  </w:style>
  <w:style w:type="paragraph" w:customStyle="1" w:styleId="CA4AD45BA62740EBB5D701D713585A382">
    <w:name w:val="CA4AD45BA62740EBB5D701D713585A382"/>
    <w:rsid w:val="00F65431"/>
    <w:pPr>
      <w:spacing w:after="200" w:line="276" w:lineRule="auto"/>
    </w:pPr>
    <w:rPr>
      <w:rFonts w:ascii="Segoe UI" w:eastAsiaTheme="minorHAnsi" w:hAnsi="Segoe UI"/>
      <w:sz w:val="20"/>
      <w:lang w:eastAsia="en-US"/>
    </w:rPr>
  </w:style>
  <w:style w:type="paragraph" w:customStyle="1" w:styleId="1663840A14A44E079A60F30B471A0C7A2">
    <w:name w:val="1663840A14A44E079A60F30B471A0C7A2"/>
    <w:rsid w:val="00F65431"/>
    <w:pPr>
      <w:spacing w:after="200" w:line="276" w:lineRule="auto"/>
    </w:pPr>
    <w:rPr>
      <w:rFonts w:ascii="Segoe UI" w:eastAsiaTheme="minorHAnsi" w:hAnsi="Segoe UI"/>
      <w:sz w:val="20"/>
      <w:lang w:eastAsia="en-US"/>
    </w:rPr>
  </w:style>
  <w:style w:type="paragraph" w:customStyle="1" w:styleId="36AD34DF93CA480A82AD65029D23EBB02">
    <w:name w:val="36AD34DF93CA480A82AD65029D23EBB02"/>
    <w:rsid w:val="00F65431"/>
    <w:pPr>
      <w:spacing w:after="200" w:line="276" w:lineRule="auto"/>
    </w:pPr>
    <w:rPr>
      <w:rFonts w:ascii="Segoe UI" w:eastAsiaTheme="minorHAnsi" w:hAnsi="Segoe UI"/>
      <w:sz w:val="20"/>
      <w:lang w:eastAsia="en-US"/>
    </w:rPr>
  </w:style>
  <w:style w:type="paragraph" w:customStyle="1" w:styleId="72BE617ECB87490C995B7575E39086882">
    <w:name w:val="72BE617ECB87490C995B7575E39086882"/>
    <w:rsid w:val="00F65431"/>
    <w:pPr>
      <w:spacing w:after="200" w:line="276" w:lineRule="auto"/>
    </w:pPr>
    <w:rPr>
      <w:rFonts w:ascii="Segoe UI" w:eastAsiaTheme="minorHAnsi" w:hAnsi="Segoe UI"/>
      <w:sz w:val="20"/>
      <w:lang w:eastAsia="en-US"/>
    </w:rPr>
  </w:style>
  <w:style w:type="paragraph" w:customStyle="1" w:styleId="7E75004337024751997CB6682668F52B2">
    <w:name w:val="7E75004337024751997CB6682668F52B2"/>
    <w:rsid w:val="00F65431"/>
    <w:pPr>
      <w:spacing w:after="200" w:line="276" w:lineRule="auto"/>
    </w:pPr>
    <w:rPr>
      <w:rFonts w:ascii="Segoe UI" w:eastAsiaTheme="minorHAnsi" w:hAnsi="Segoe UI"/>
      <w:sz w:val="20"/>
      <w:lang w:eastAsia="en-US"/>
    </w:rPr>
  </w:style>
  <w:style w:type="paragraph" w:customStyle="1" w:styleId="04EAF6F1E64F4CB88BFC6F7C314915802">
    <w:name w:val="04EAF6F1E64F4CB88BFC6F7C314915802"/>
    <w:rsid w:val="00F65431"/>
    <w:pPr>
      <w:spacing w:after="200" w:line="276" w:lineRule="auto"/>
    </w:pPr>
    <w:rPr>
      <w:rFonts w:ascii="Segoe UI" w:eastAsiaTheme="minorHAnsi" w:hAnsi="Segoe UI"/>
      <w:sz w:val="20"/>
      <w:lang w:eastAsia="en-US"/>
    </w:rPr>
  </w:style>
  <w:style w:type="paragraph" w:customStyle="1" w:styleId="D4327288953A4B74B4402504615042FA2">
    <w:name w:val="D4327288953A4B74B4402504615042FA2"/>
    <w:rsid w:val="00F65431"/>
    <w:pPr>
      <w:spacing w:after="200" w:line="276" w:lineRule="auto"/>
    </w:pPr>
    <w:rPr>
      <w:rFonts w:ascii="Segoe UI" w:eastAsiaTheme="minorHAnsi" w:hAnsi="Segoe UI"/>
      <w:sz w:val="20"/>
      <w:lang w:eastAsia="en-US"/>
    </w:rPr>
  </w:style>
  <w:style w:type="paragraph" w:customStyle="1" w:styleId="BB34167A08B84165A8E4B428715238EB2">
    <w:name w:val="BB34167A08B84165A8E4B428715238EB2"/>
    <w:rsid w:val="00F65431"/>
    <w:pPr>
      <w:spacing w:after="200" w:line="276" w:lineRule="auto"/>
    </w:pPr>
    <w:rPr>
      <w:rFonts w:ascii="Segoe UI" w:eastAsiaTheme="minorHAnsi" w:hAnsi="Segoe UI"/>
      <w:sz w:val="20"/>
      <w:lang w:eastAsia="en-US"/>
    </w:rPr>
  </w:style>
  <w:style w:type="paragraph" w:customStyle="1" w:styleId="99EE284F313E4578BC1FD8E610AE168F1">
    <w:name w:val="99EE284F313E4578BC1FD8E610AE168F1"/>
    <w:rsid w:val="00F65431"/>
    <w:pPr>
      <w:spacing w:after="200" w:line="276" w:lineRule="auto"/>
    </w:pPr>
    <w:rPr>
      <w:rFonts w:ascii="Segoe UI" w:eastAsiaTheme="minorHAnsi" w:hAnsi="Segoe UI"/>
      <w:sz w:val="20"/>
      <w:lang w:eastAsia="en-US"/>
    </w:rPr>
  </w:style>
  <w:style w:type="paragraph" w:customStyle="1" w:styleId="6A6D98416F70495C9D6509455FE329DA1">
    <w:name w:val="6A6D98416F70495C9D6509455FE329DA1"/>
    <w:rsid w:val="00F65431"/>
    <w:pPr>
      <w:spacing w:after="200" w:line="276" w:lineRule="auto"/>
    </w:pPr>
    <w:rPr>
      <w:rFonts w:ascii="Segoe UI" w:eastAsiaTheme="minorHAnsi" w:hAnsi="Segoe UI"/>
      <w:sz w:val="20"/>
      <w:lang w:eastAsia="en-US"/>
    </w:rPr>
  </w:style>
  <w:style w:type="paragraph" w:customStyle="1" w:styleId="100C5C56856E4795909A005BEF2A38FF1">
    <w:name w:val="100C5C56856E4795909A005BEF2A38FF1"/>
    <w:rsid w:val="00F65431"/>
    <w:pPr>
      <w:spacing w:after="200" w:line="276" w:lineRule="auto"/>
    </w:pPr>
    <w:rPr>
      <w:rFonts w:ascii="Segoe UI" w:eastAsiaTheme="minorHAnsi" w:hAnsi="Segoe UI"/>
      <w:sz w:val="20"/>
      <w:lang w:eastAsia="en-US"/>
    </w:rPr>
  </w:style>
  <w:style w:type="paragraph" w:customStyle="1" w:styleId="CF7EAA5C9F9E4864B995CCAB7F3CED521">
    <w:name w:val="CF7EAA5C9F9E4864B995CCAB7F3CED521"/>
    <w:rsid w:val="00F65431"/>
    <w:pPr>
      <w:spacing w:after="200" w:line="276" w:lineRule="auto"/>
    </w:pPr>
    <w:rPr>
      <w:rFonts w:ascii="Segoe UI" w:eastAsiaTheme="minorHAnsi" w:hAnsi="Segoe UI"/>
      <w:sz w:val="20"/>
      <w:lang w:eastAsia="en-US"/>
    </w:rPr>
  </w:style>
  <w:style w:type="paragraph" w:customStyle="1" w:styleId="7BE5A905AA1C4E78BE0179587716E1EB1">
    <w:name w:val="7BE5A905AA1C4E78BE0179587716E1EB1"/>
    <w:rsid w:val="00F65431"/>
    <w:pPr>
      <w:spacing w:after="200" w:line="276" w:lineRule="auto"/>
    </w:pPr>
    <w:rPr>
      <w:rFonts w:ascii="Segoe UI" w:eastAsiaTheme="minorHAnsi" w:hAnsi="Segoe UI"/>
      <w:sz w:val="20"/>
      <w:lang w:eastAsia="en-US"/>
    </w:rPr>
  </w:style>
  <w:style w:type="paragraph" w:customStyle="1" w:styleId="EDFDE8502C2D4B83B7FA0B37973ECD2B1">
    <w:name w:val="EDFDE8502C2D4B83B7FA0B37973ECD2B1"/>
    <w:rsid w:val="00F65431"/>
    <w:pPr>
      <w:spacing w:after="200" w:line="276" w:lineRule="auto"/>
    </w:pPr>
    <w:rPr>
      <w:rFonts w:ascii="Segoe UI" w:eastAsiaTheme="minorHAnsi" w:hAnsi="Segoe UI"/>
      <w:sz w:val="20"/>
      <w:lang w:eastAsia="en-US"/>
    </w:rPr>
  </w:style>
  <w:style w:type="paragraph" w:customStyle="1" w:styleId="A4F52EF23EE54568B9FF699895135E371">
    <w:name w:val="A4F52EF23EE54568B9FF699895135E371"/>
    <w:rsid w:val="00F65431"/>
    <w:pPr>
      <w:spacing w:after="200" w:line="276" w:lineRule="auto"/>
    </w:pPr>
    <w:rPr>
      <w:rFonts w:ascii="Segoe UI" w:eastAsiaTheme="minorHAnsi" w:hAnsi="Segoe UI"/>
      <w:sz w:val="20"/>
      <w:lang w:eastAsia="en-US"/>
    </w:rPr>
  </w:style>
  <w:style w:type="paragraph" w:customStyle="1" w:styleId="125C390E147A4ED5873606D75372A3D51">
    <w:name w:val="125C390E147A4ED5873606D75372A3D51"/>
    <w:rsid w:val="00F65431"/>
    <w:pPr>
      <w:spacing w:after="200" w:line="276" w:lineRule="auto"/>
    </w:pPr>
    <w:rPr>
      <w:rFonts w:ascii="Segoe UI" w:eastAsiaTheme="minorHAnsi" w:hAnsi="Segoe UI"/>
      <w:sz w:val="20"/>
      <w:lang w:eastAsia="en-US"/>
    </w:rPr>
  </w:style>
  <w:style w:type="paragraph" w:customStyle="1" w:styleId="03F3785F59884EFFBB832C990FBC067E1">
    <w:name w:val="03F3785F59884EFFBB832C990FBC067E1"/>
    <w:rsid w:val="00F65431"/>
    <w:pPr>
      <w:spacing w:after="200" w:line="276" w:lineRule="auto"/>
    </w:pPr>
    <w:rPr>
      <w:rFonts w:ascii="Segoe UI" w:eastAsiaTheme="minorHAnsi" w:hAnsi="Segoe UI"/>
      <w:sz w:val="20"/>
      <w:lang w:eastAsia="en-US"/>
    </w:rPr>
  </w:style>
  <w:style w:type="paragraph" w:customStyle="1" w:styleId="8A584A36372E43A7AEEA4E9EAC7936401">
    <w:name w:val="8A584A36372E43A7AEEA4E9EAC7936401"/>
    <w:rsid w:val="00F65431"/>
    <w:pPr>
      <w:spacing w:after="200" w:line="276" w:lineRule="auto"/>
    </w:pPr>
    <w:rPr>
      <w:rFonts w:ascii="Segoe UI" w:eastAsiaTheme="minorHAnsi" w:hAnsi="Segoe UI"/>
      <w:sz w:val="20"/>
      <w:lang w:eastAsia="en-US"/>
    </w:rPr>
  </w:style>
  <w:style w:type="paragraph" w:customStyle="1" w:styleId="0FADB0FB51C44BF5847D91FC4F94AF1D1">
    <w:name w:val="0FADB0FB51C44BF5847D91FC4F94AF1D1"/>
    <w:rsid w:val="00F65431"/>
    <w:pPr>
      <w:spacing w:after="200" w:line="276" w:lineRule="auto"/>
    </w:pPr>
    <w:rPr>
      <w:rFonts w:ascii="Segoe UI" w:eastAsiaTheme="minorHAnsi" w:hAnsi="Segoe UI"/>
      <w:sz w:val="20"/>
      <w:lang w:eastAsia="en-US"/>
    </w:rPr>
  </w:style>
  <w:style w:type="paragraph" w:customStyle="1" w:styleId="EDD35E44BE16441DBA9B3DCE3D340CFC1">
    <w:name w:val="EDD35E44BE16441DBA9B3DCE3D340CFC1"/>
    <w:rsid w:val="00F65431"/>
    <w:pPr>
      <w:spacing w:after="200" w:line="276" w:lineRule="auto"/>
    </w:pPr>
    <w:rPr>
      <w:rFonts w:ascii="Segoe UI" w:eastAsiaTheme="minorHAnsi" w:hAnsi="Segoe UI"/>
      <w:sz w:val="20"/>
      <w:lang w:eastAsia="en-US"/>
    </w:rPr>
  </w:style>
  <w:style w:type="paragraph" w:customStyle="1" w:styleId="2AEAB059A5FE46F8824C3F816D6ADDBA1">
    <w:name w:val="2AEAB059A5FE46F8824C3F816D6ADDBA1"/>
    <w:rsid w:val="00F65431"/>
    <w:pPr>
      <w:spacing w:after="200" w:line="276" w:lineRule="auto"/>
    </w:pPr>
    <w:rPr>
      <w:rFonts w:ascii="Segoe UI" w:eastAsiaTheme="minorHAnsi" w:hAnsi="Segoe UI"/>
      <w:sz w:val="20"/>
      <w:lang w:eastAsia="en-US"/>
    </w:rPr>
  </w:style>
  <w:style w:type="paragraph" w:customStyle="1" w:styleId="73EE8BC0A2F04FCCA5BDC2775485FA791">
    <w:name w:val="73EE8BC0A2F04FCCA5BDC2775485FA791"/>
    <w:rsid w:val="00F65431"/>
    <w:pPr>
      <w:spacing w:after="200" w:line="276" w:lineRule="auto"/>
    </w:pPr>
    <w:rPr>
      <w:rFonts w:ascii="Segoe UI" w:eastAsiaTheme="minorHAnsi" w:hAnsi="Segoe UI"/>
      <w:sz w:val="20"/>
      <w:lang w:eastAsia="en-US"/>
    </w:rPr>
  </w:style>
  <w:style w:type="paragraph" w:customStyle="1" w:styleId="98DF41C046284C58AC2B9983210F7AE11">
    <w:name w:val="98DF41C046284C58AC2B9983210F7AE11"/>
    <w:rsid w:val="00F65431"/>
    <w:pPr>
      <w:spacing w:after="200" w:line="276" w:lineRule="auto"/>
    </w:pPr>
    <w:rPr>
      <w:rFonts w:ascii="Segoe UI" w:eastAsiaTheme="minorHAnsi" w:hAnsi="Segoe UI"/>
      <w:sz w:val="20"/>
      <w:lang w:eastAsia="en-US"/>
    </w:rPr>
  </w:style>
  <w:style w:type="paragraph" w:customStyle="1" w:styleId="76D64BE985AD48B58B5081E41F479F751">
    <w:name w:val="76D64BE985AD48B58B5081E41F479F751"/>
    <w:rsid w:val="00F65431"/>
    <w:pPr>
      <w:spacing w:after="200" w:line="276" w:lineRule="auto"/>
    </w:pPr>
    <w:rPr>
      <w:rFonts w:ascii="Segoe UI" w:eastAsiaTheme="minorHAnsi" w:hAnsi="Segoe UI"/>
      <w:sz w:val="20"/>
      <w:lang w:eastAsia="en-US"/>
    </w:rPr>
  </w:style>
  <w:style w:type="paragraph" w:customStyle="1" w:styleId="067BE2EB6DF546038854F598951866421">
    <w:name w:val="067BE2EB6DF546038854F598951866421"/>
    <w:rsid w:val="00F65431"/>
    <w:pPr>
      <w:spacing w:after="200" w:line="276" w:lineRule="auto"/>
    </w:pPr>
    <w:rPr>
      <w:rFonts w:ascii="Segoe UI" w:eastAsiaTheme="minorHAnsi" w:hAnsi="Segoe UI"/>
      <w:sz w:val="20"/>
      <w:lang w:eastAsia="en-US"/>
    </w:rPr>
  </w:style>
  <w:style w:type="paragraph" w:customStyle="1" w:styleId="4940D2855C4F4DE1BA9B6A5BCD68150C1">
    <w:name w:val="4940D2855C4F4DE1BA9B6A5BCD68150C1"/>
    <w:rsid w:val="00F65431"/>
    <w:pPr>
      <w:spacing w:after="200" w:line="276" w:lineRule="auto"/>
    </w:pPr>
    <w:rPr>
      <w:rFonts w:ascii="Segoe UI" w:eastAsiaTheme="minorHAnsi" w:hAnsi="Segoe UI"/>
      <w:sz w:val="20"/>
      <w:lang w:eastAsia="en-US"/>
    </w:rPr>
  </w:style>
  <w:style w:type="paragraph" w:customStyle="1" w:styleId="25C9C5C00E61431F9A13DB69FC6D86831">
    <w:name w:val="25C9C5C00E61431F9A13DB69FC6D86831"/>
    <w:rsid w:val="00F65431"/>
    <w:pPr>
      <w:spacing w:after="200" w:line="276" w:lineRule="auto"/>
    </w:pPr>
    <w:rPr>
      <w:rFonts w:ascii="Segoe UI" w:eastAsiaTheme="minorHAnsi" w:hAnsi="Segoe UI"/>
      <w:sz w:val="20"/>
      <w:lang w:eastAsia="en-US"/>
    </w:rPr>
  </w:style>
  <w:style w:type="paragraph" w:customStyle="1" w:styleId="9C9651602BFB490DB03592B9B9D6A9EB1">
    <w:name w:val="9C9651602BFB490DB03592B9B9D6A9EB1"/>
    <w:rsid w:val="00F65431"/>
    <w:pPr>
      <w:spacing w:after="200" w:line="276" w:lineRule="auto"/>
    </w:pPr>
    <w:rPr>
      <w:rFonts w:ascii="Segoe UI" w:eastAsiaTheme="minorHAnsi" w:hAnsi="Segoe UI"/>
      <w:sz w:val="20"/>
      <w:lang w:eastAsia="en-US"/>
    </w:rPr>
  </w:style>
  <w:style w:type="paragraph" w:customStyle="1" w:styleId="B7891643784049ECB0A2C3CDBC5600681">
    <w:name w:val="B7891643784049ECB0A2C3CDBC5600681"/>
    <w:rsid w:val="00F65431"/>
    <w:pPr>
      <w:spacing w:after="200" w:line="276" w:lineRule="auto"/>
    </w:pPr>
    <w:rPr>
      <w:rFonts w:ascii="Segoe UI" w:eastAsiaTheme="minorHAnsi" w:hAnsi="Segoe UI"/>
      <w:sz w:val="20"/>
      <w:lang w:eastAsia="en-US"/>
    </w:rPr>
  </w:style>
  <w:style w:type="paragraph" w:customStyle="1" w:styleId="FBF27A4A6A66400DB0F8A8805A4BCFF41">
    <w:name w:val="FBF27A4A6A66400DB0F8A8805A4BCFF41"/>
    <w:rsid w:val="00F65431"/>
    <w:pPr>
      <w:spacing w:after="200" w:line="276" w:lineRule="auto"/>
    </w:pPr>
    <w:rPr>
      <w:rFonts w:ascii="Segoe UI" w:eastAsiaTheme="minorHAnsi" w:hAnsi="Segoe UI"/>
      <w:sz w:val="20"/>
      <w:lang w:eastAsia="en-US"/>
    </w:rPr>
  </w:style>
  <w:style w:type="paragraph" w:customStyle="1" w:styleId="FFD1C3310A58480D8A8E7277D35EE9C61">
    <w:name w:val="FFD1C3310A58480D8A8E7277D35EE9C61"/>
    <w:rsid w:val="00F65431"/>
    <w:pPr>
      <w:spacing w:after="200" w:line="276" w:lineRule="auto"/>
    </w:pPr>
    <w:rPr>
      <w:rFonts w:ascii="Segoe UI" w:eastAsiaTheme="minorHAnsi" w:hAnsi="Segoe UI"/>
      <w:sz w:val="20"/>
      <w:lang w:eastAsia="en-US"/>
    </w:rPr>
  </w:style>
  <w:style w:type="paragraph" w:customStyle="1" w:styleId="67F28FB468184981B664BBEEA38103601">
    <w:name w:val="67F28FB468184981B664BBEEA38103601"/>
    <w:rsid w:val="00F65431"/>
    <w:pPr>
      <w:spacing w:after="200" w:line="276" w:lineRule="auto"/>
    </w:pPr>
    <w:rPr>
      <w:rFonts w:ascii="Segoe UI" w:eastAsiaTheme="minorHAnsi" w:hAnsi="Segoe UI"/>
      <w:sz w:val="20"/>
      <w:lang w:eastAsia="en-US"/>
    </w:rPr>
  </w:style>
  <w:style w:type="paragraph" w:customStyle="1" w:styleId="620BF988395C4AECB58EDDC2C2190DA11">
    <w:name w:val="620BF988395C4AECB58EDDC2C2190DA11"/>
    <w:rsid w:val="00F65431"/>
    <w:pPr>
      <w:spacing w:after="200" w:line="276" w:lineRule="auto"/>
    </w:pPr>
    <w:rPr>
      <w:rFonts w:ascii="Segoe UI" w:eastAsiaTheme="minorHAnsi" w:hAnsi="Segoe UI"/>
      <w:sz w:val="20"/>
      <w:lang w:eastAsia="en-US"/>
    </w:rPr>
  </w:style>
  <w:style w:type="paragraph" w:customStyle="1" w:styleId="C65E5FEF828A474AA097BEBFB957D9A21">
    <w:name w:val="C65E5FEF828A474AA097BEBFB957D9A21"/>
    <w:rsid w:val="00F65431"/>
    <w:pPr>
      <w:spacing w:after="200" w:line="276" w:lineRule="auto"/>
    </w:pPr>
    <w:rPr>
      <w:rFonts w:ascii="Segoe UI" w:eastAsiaTheme="minorHAnsi" w:hAnsi="Segoe UI"/>
      <w:sz w:val="20"/>
      <w:lang w:eastAsia="en-US"/>
    </w:rPr>
  </w:style>
  <w:style w:type="paragraph" w:customStyle="1" w:styleId="382D21DAEC13441CBC0C77374469D4271">
    <w:name w:val="382D21DAEC13441CBC0C77374469D4271"/>
    <w:rsid w:val="00F65431"/>
    <w:pPr>
      <w:spacing w:after="200" w:line="276" w:lineRule="auto"/>
    </w:pPr>
    <w:rPr>
      <w:rFonts w:ascii="Segoe UI" w:eastAsiaTheme="minorHAnsi" w:hAnsi="Segoe UI"/>
      <w:sz w:val="20"/>
      <w:lang w:eastAsia="en-US"/>
    </w:rPr>
  </w:style>
  <w:style w:type="paragraph" w:customStyle="1" w:styleId="92F6F1BBC95A4C26A4AD466310E0FAF51">
    <w:name w:val="92F6F1BBC95A4C26A4AD466310E0FAF51"/>
    <w:rsid w:val="00F65431"/>
    <w:pPr>
      <w:spacing w:after="200" w:line="276" w:lineRule="auto"/>
    </w:pPr>
    <w:rPr>
      <w:rFonts w:ascii="Segoe UI" w:eastAsiaTheme="minorHAnsi" w:hAnsi="Segoe UI"/>
      <w:sz w:val="20"/>
      <w:lang w:eastAsia="en-US"/>
    </w:rPr>
  </w:style>
  <w:style w:type="paragraph" w:customStyle="1" w:styleId="8F09B7727E05469FBC5B0693008581F71">
    <w:name w:val="8F09B7727E05469FBC5B0693008581F71"/>
    <w:rsid w:val="00F65431"/>
    <w:pPr>
      <w:spacing w:after="200" w:line="276" w:lineRule="auto"/>
    </w:pPr>
    <w:rPr>
      <w:rFonts w:ascii="Segoe UI" w:eastAsiaTheme="minorHAnsi" w:hAnsi="Segoe UI"/>
      <w:sz w:val="20"/>
      <w:lang w:eastAsia="en-US"/>
    </w:rPr>
  </w:style>
  <w:style w:type="paragraph" w:customStyle="1" w:styleId="EBBAED483E21454D84A3411530EC9B3C1">
    <w:name w:val="EBBAED483E21454D84A3411530EC9B3C1"/>
    <w:rsid w:val="00F65431"/>
    <w:pPr>
      <w:spacing w:after="200" w:line="276" w:lineRule="auto"/>
    </w:pPr>
    <w:rPr>
      <w:rFonts w:ascii="Segoe UI" w:eastAsiaTheme="minorHAnsi" w:hAnsi="Segoe UI"/>
      <w:sz w:val="20"/>
      <w:lang w:eastAsia="en-US"/>
    </w:rPr>
  </w:style>
  <w:style w:type="paragraph" w:customStyle="1" w:styleId="52549DE2E0AC4D13A158A195E1F5A0561">
    <w:name w:val="52549DE2E0AC4D13A158A195E1F5A0561"/>
    <w:rsid w:val="00F65431"/>
    <w:pPr>
      <w:spacing w:after="200" w:line="276" w:lineRule="auto"/>
    </w:pPr>
    <w:rPr>
      <w:rFonts w:ascii="Segoe UI" w:eastAsiaTheme="minorHAnsi" w:hAnsi="Segoe UI"/>
      <w:sz w:val="20"/>
      <w:lang w:eastAsia="en-US"/>
    </w:rPr>
  </w:style>
  <w:style w:type="paragraph" w:customStyle="1" w:styleId="F6A707866BB04BC3B1AC944E343706691">
    <w:name w:val="F6A707866BB04BC3B1AC944E343706691"/>
    <w:rsid w:val="00F65431"/>
    <w:pPr>
      <w:spacing w:after="200" w:line="276" w:lineRule="auto"/>
    </w:pPr>
    <w:rPr>
      <w:rFonts w:ascii="Segoe UI" w:eastAsiaTheme="minorHAnsi" w:hAnsi="Segoe UI"/>
      <w:sz w:val="20"/>
      <w:lang w:eastAsia="en-US"/>
    </w:rPr>
  </w:style>
  <w:style w:type="paragraph" w:customStyle="1" w:styleId="4934DC0402314CC89C76645D53A92A361">
    <w:name w:val="4934DC0402314CC89C76645D53A92A361"/>
    <w:rsid w:val="00F65431"/>
    <w:pPr>
      <w:spacing w:after="200" w:line="276" w:lineRule="auto"/>
    </w:pPr>
    <w:rPr>
      <w:rFonts w:ascii="Segoe UI" w:eastAsiaTheme="minorHAnsi" w:hAnsi="Segoe UI"/>
      <w:sz w:val="20"/>
      <w:lang w:eastAsia="en-US"/>
    </w:rPr>
  </w:style>
  <w:style w:type="paragraph" w:customStyle="1" w:styleId="3033D54E382D4E88B81607E795F4B3521">
    <w:name w:val="3033D54E382D4E88B81607E795F4B3521"/>
    <w:rsid w:val="00F65431"/>
    <w:pPr>
      <w:spacing w:after="200" w:line="276" w:lineRule="auto"/>
    </w:pPr>
    <w:rPr>
      <w:rFonts w:ascii="Segoe UI" w:eastAsiaTheme="minorHAnsi" w:hAnsi="Segoe UI"/>
      <w:sz w:val="20"/>
      <w:lang w:eastAsia="en-US"/>
    </w:rPr>
  </w:style>
  <w:style w:type="paragraph" w:customStyle="1" w:styleId="04D1B30B53D14D16896B1D58E6E09DCA1">
    <w:name w:val="04D1B30B53D14D16896B1D58E6E09DCA1"/>
    <w:rsid w:val="00F65431"/>
    <w:pPr>
      <w:spacing w:after="200" w:line="276" w:lineRule="auto"/>
    </w:pPr>
    <w:rPr>
      <w:rFonts w:ascii="Segoe UI" w:eastAsiaTheme="minorHAnsi" w:hAnsi="Segoe UI"/>
      <w:sz w:val="20"/>
      <w:lang w:eastAsia="en-US"/>
    </w:rPr>
  </w:style>
  <w:style w:type="paragraph" w:customStyle="1" w:styleId="C04422D2045E497CA61969194A7D47311">
    <w:name w:val="C04422D2045E497CA61969194A7D47311"/>
    <w:rsid w:val="00F65431"/>
    <w:pPr>
      <w:spacing w:after="200" w:line="276" w:lineRule="auto"/>
    </w:pPr>
    <w:rPr>
      <w:rFonts w:ascii="Segoe UI" w:eastAsiaTheme="minorHAnsi" w:hAnsi="Segoe UI"/>
      <w:sz w:val="20"/>
      <w:lang w:eastAsia="en-US"/>
    </w:rPr>
  </w:style>
  <w:style w:type="paragraph" w:customStyle="1" w:styleId="6936C9A5748F4E99A8D2F58002AAC0FD1">
    <w:name w:val="6936C9A5748F4E99A8D2F58002AAC0FD1"/>
    <w:rsid w:val="00F65431"/>
    <w:pPr>
      <w:spacing w:after="200" w:line="276" w:lineRule="auto"/>
    </w:pPr>
    <w:rPr>
      <w:rFonts w:ascii="Segoe UI" w:eastAsiaTheme="minorHAnsi" w:hAnsi="Segoe UI"/>
      <w:sz w:val="20"/>
      <w:lang w:eastAsia="en-US"/>
    </w:rPr>
  </w:style>
  <w:style w:type="paragraph" w:customStyle="1" w:styleId="C4DE7F64812942C68387F7DB4ABBC0CA1">
    <w:name w:val="C4DE7F64812942C68387F7DB4ABBC0CA1"/>
    <w:rsid w:val="00F65431"/>
    <w:pPr>
      <w:spacing w:after="200" w:line="276" w:lineRule="auto"/>
    </w:pPr>
    <w:rPr>
      <w:rFonts w:ascii="Segoe UI" w:eastAsiaTheme="minorHAnsi" w:hAnsi="Segoe UI"/>
      <w:sz w:val="20"/>
      <w:lang w:eastAsia="en-US"/>
    </w:rPr>
  </w:style>
  <w:style w:type="paragraph" w:customStyle="1" w:styleId="B7DDECD0DF66404FB99AACBED2C60AC91">
    <w:name w:val="B7DDECD0DF66404FB99AACBED2C60AC91"/>
    <w:rsid w:val="00F65431"/>
    <w:pPr>
      <w:spacing w:after="200" w:line="276" w:lineRule="auto"/>
    </w:pPr>
    <w:rPr>
      <w:rFonts w:ascii="Segoe UI" w:eastAsiaTheme="minorHAnsi" w:hAnsi="Segoe UI"/>
      <w:sz w:val="20"/>
      <w:lang w:eastAsia="en-US"/>
    </w:rPr>
  </w:style>
  <w:style w:type="paragraph" w:customStyle="1" w:styleId="E33EE76734D04ECEA22001BD30F921141">
    <w:name w:val="E33EE76734D04ECEA22001BD30F921141"/>
    <w:rsid w:val="00F65431"/>
    <w:pPr>
      <w:spacing w:after="200" w:line="276" w:lineRule="auto"/>
    </w:pPr>
    <w:rPr>
      <w:rFonts w:ascii="Segoe UI" w:eastAsiaTheme="minorHAnsi" w:hAnsi="Segoe UI"/>
      <w:sz w:val="20"/>
      <w:lang w:eastAsia="en-US"/>
    </w:rPr>
  </w:style>
  <w:style w:type="paragraph" w:customStyle="1" w:styleId="FD97D501CA744974A1A7C04E6C88FDB01">
    <w:name w:val="FD97D501CA744974A1A7C04E6C88FDB01"/>
    <w:rsid w:val="00F65431"/>
    <w:pPr>
      <w:spacing w:after="200" w:line="276" w:lineRule="auto"/>
    </w:pPr>
    <w:rPr>
      <w:rFonts w:ascii="Segoe UI" w:eastAsiaTheme="minorHAnsi" w:hAnsi="Segoe UI"/>
      <w:sz w:val="20"/>
      <w:lang w:eastAsia="en-US"/>
    </w:rPr>
  </w:style>
  <w:style w:type="paragraph" w:customStyle="1" w:styleId="901E9EE2166A4317B60A6E2087C16E8A1">
    <w:name w:val="901E9EE2166A4317B60A6E2087C16E8A1"/>
    <w:rsid w:val="00F65431"/>
    <w:pPr>
      <w:spacing w:after="200" w:line="276" w:lineRule="auto"/>
    </w:pPr>
    <w:rPr>
      <w:rFonts w:ascii="Segoe UI" w:eastAsiaTheme="minorHAnsi" w:hAnsi="Segoe UI"/>
      <w:sz w:val="20"/>
      <w:lang w:eastAsia="en-US"/>
    </w:rPr>
  </w:style>
  <w:style w:type="paragraph" w:customStyle="1" w:styleId="4C7A2E48CE074D4197005C61C48904BB1">
    <w:name w:val="4C7A2E48CE074D4197005C61C48904BB1"/>
    <w:rsid w:val="00F65431"/>
    <w:pPr>
      <w:spacing w:after="200" w:line="276" w:lineRule="auto"/>
    </w:pPr>
    <w:rPr>
      <w:rFonts w:ascii="Segoe UI" w:eastAsiaTheme="minorHAnsi" w:hAnsi="Segoe UI"/>
      <w:sz w:val="20"/>
      <w:lang w:eastAsia="en-US"/>
    </w:rPr>
  </w:style>
  <w:style w:type="paragraph" w:customStyle="1" w:styleId="AC09EBF6C805446D8666D225D047A27B1">
    <w:name w:val="AC09EBF6C805446D8666D225D047A27B1"/>
    <w:rsid w:val="00F65431"/>
    <w:pPr>
      <w:spacing w:after="200" w:line="276" w:lineRule="auto"/>
    </w:pPr>
    <w:rPr>
      <w:rFonts w:ascii="Segoe UI" w:eastAsiaTheme="minorHAnsi" w:hAnsi="Segoe UI"/>
      <w:sz w:val="20"/>
      <w:lang w:eastAsia="en-US"/>
    </w:rPr>
  </w:style>
  <w:style w:type="paragraph" w:customStyle="1" w:styleId="C6BF3551D5F843FF899B2FE1DB311E5E1">
    <w:name w:val="C6BF3551D5F843FF899B2FE1DB311E5E1"/>
    <w:rsid w:val="00F65431"/>
    <w:pPr>
      <w:spacing w:after="200" w:line="276" w:lineRule="auto"/>
    </w:pPr>
    <w:rPr>
      <w:rFonts w:ascii="Segoe UI" w:eastAsiaTheme="minorHAnsi" w:hAnsi="Segoe UI"/>
      <w:sz w:val="20"/>
      <w:lang w:eastAsia="en-US"/>
    </w:rPr>
  </w:style>
  <w:style w:type="paragraph" w:customStyle="1" w:styleId="E569393A9E1441BC90B7B0EB2A14B4101">
    <w:name w:val="E569393A9E1441BC90B7B0EB2A14B4101"/>
    <w:rsid w:val="00F65431"/>
    <w:pPr>
      <w:spacing w:after="200" w:line="276" w:lineRule="auto"/>
    </w:pPr>
    <w:rPr>
      <w:rFonts w:ascii="Segoe UI" w:eastAsiaTheme="minorHAnsi" w:hAnsi="Segoe UI"/>
      <w:sz w:val="20"/>
      <w:lang w:eastAsia="en-US"/>
    </w:rPr>
  </w:style>
  <w:style w:type="paragraph" w:customStyle="1" w:styleId="8BD999F19922400D8A361DC855C7C6301">
    <w:name w:val="8BD999F19922400D8A361DC855C7C6301"/>
    <w:rsid w:val="00F65431"/>
    <w:pPr>
      <w:spacing w:after="200" w:line="276" w:lineRule="auto"/>
    </w:pPr>
    <w:rPr>
      <w:rFonts w:ascii="Segoe UI" w:eastAsiaTheme="minorHAnsi" w:hAnsi="Segoe UI"/>
      <w:sz w:val="20"/>
      <w:lang w:eastAsia="en-US"/>
    </w:rPr>
  </w:style>
  <w:style w:type="paragraph" w:customStyle="1" w:styleId="0E01BA5B0500471F83A42CA2692BA9841">
    <w:name w:val="0E01BA5B0500471F83A42CA2692BA9841"/>
    <w:rsid w:val="00F65431"/>
    <w:pPr>
      <w:spacing w:after="200" w:line="276" w:lineRule="auto"/>
    </w:pPr>
    <w:rPr>
      <w:rFonts w:ascii="Segoe UI" w:eastAsiaTheme="minorHAnsi" w:hAnsi="Segoe UI"/>
      <w:sz w:val="20"/>
      <w:lang w:eastAsia="en-US"/>
    </w:rPr>
  </w:style>
  <w:style w:type="paragraph" w:customStyle="1" w:styleId="27C8562044804863BE3CA26E4FE643271">
    <w:name w:val="27C8562044804863BE3CA26E4FE643271"/>
    <w:rsid w:val="00F65431"/>
    <w:pPr>
      <w:spacing w:after="200" w:line="276" w:lineRule="auto"/>
    </w:pPr>
    <w:rPr>
      <w:rFonts w:ascii="Segoe UI" w:eastAsiaTheme="minorHAnsi" w:hAnsi="Segoe UI"/>
      <w:sz w:val="20"/>
      <w:lang w:eastAsia="en-US"/>
    </w:rPr>
  </w:style>
  <w:style w:type="paragraph" w:customStyle="1" w:styleId="68F5387459134B8DB12DEB701A09CA6B1">
    <w:name w:val="68F5387459134B8DB12DEB701A09CA6B1"/>
    <w:rsid w:val="00F65431"/>
    <w:pPr>
      <w:spacing w:after="200" w:line="276" w:lineRule="auto"/>
    </w:pPr>
    <w:rPr>
      <w:rFonts w:ascii="Segoe UI" w:eastAsiaTheme="minorHAnsi" w:hAnsi="Segoe UI"/>
      <w:sz w:val="20"/>
      <w:lang w:eastAsia="en-US"/>
    </w:rPr>
  </w:style>
  <w:style w:type="paragraph" w:customStyle="1" w:styleId="9758665A541F42A2967AC81AEB8FBEF81">
    <w:name w:val="9758665A541F42A2967AC81AEB8FBEF81"/>
    <w:rsid w:val="00F65431"/>
    <w:pPr>
      <w:spacing w:after="200" w:line="276" w:lineRule="auto"/>
    </w:pPr>
    <w:rPr>
      <w:rFonts w:ascii="Segoe UI" w:eastAsiaTheme="minorHAnsi" w:hAnsi="Segoe UI"/>
      <w:sz w:val="20"/>
      <w:lang w:eastAsia="en-US"/>
    </w:rPr>
  </w:style>
  <w:style w:type="paragraph" w:customStyle="1" w:styleId="2B2FBF2148634811BCDAF0976394E1BF1">
    <w:name w:val="2B2FBF2148634811BCDAF0976394E1BF1"/>
    <w:rsid w:val="00F65431"/>
    <w:pPr>
      <w:spacing w:after="200" w:line="276" w:lineRule="auto"/>
    </w:pPr>
    <w:rPr>
      <w:rFonts w:ascii="Segoe UI" w:eastAsiaTheme="minorHAnsi" w:hAnsi="Segoe UI"/>
      <w:sz w:val="20"/>
      <w:lang w:eastAsia="en-US"/>
    </w:rPr>
  </w:style>
  <w:style w:type="paragraph" w:customStyle="1" w:styleId="EF1BA91797B5433B96AE695C64EFC37C1">
    <w:name w:val="EF1BA91797B5433B96AE695C64EFC37C1"/>
    <w:rsid w:val="00F65431"/>
    <w:pPr>
      <w:spacing w:after="200" w:line="276" w:lineRule="auto"/>
    </w:pPr>
    <w:rPr>
      <w:rFonts w:ascii="Segoe UI" w:eastAsiaTheme="minorHAnsi" w:hAnsi="Segoe UI"/>
      <w:sz w:val="20"/>
      <w:lang w:eastAsia="en-US"/>
    </w:rPr>
  </w:style>
  <w:style w:type="paragraph" w:customStyle="1" w:styleId="2807C4E6C00245C2897832F0AF520A9A1">
    <w:name w:val="2807C4E6C00245C2897832F0AF520A9A1"/>
    <w:rsid w:val="00F65431"/>
    <w:pPr>
      <w:spacing w:after="200" w:line="276" w:lineRule="auto"/>
    </w:pPr>
    <w:rPr>
      <w:rFonts w:ascii="Segoe UI" w:eastAsiaTheme="minorHAnsi" w:hAnsi="Segoe UI"/>
      <w:sz w:val="20"/>
      <w:lang w:eastAsia="en-US"/>
    </w:rPr>
  </w:style>
  <w:style w:type="paragraph" w:customStyle="1" w:styleId="2E19C207F8464FB0AEBAAFAFEE8580291">
    <w:name w:val="2E19C207F8464FB0AEBAAFAFEE8580291"/>
    <w:rsid w:val="00F65431"/>
    <w:pPr>
      <w:spacing w:after="200" w:line="276" w:lineRule="auto"/>
    </w:pPr>
    <w:rPr>
      <w:rFonts w:ascii="Segoe UI" w:eastAsiaTheme="minorHAnsi" w:hAnsi="Segoe UI"/>
      <w:sz w:val="20"/>
      <w:lang w:eastAsia="en-US"/>
    </w:rPr>
  </w:style>
  <w:style w:type="paragraph" w:customStyle="1" w:styleId="0AB4BA83178D49A1A760F6E3F75452091">
    <w:name w:val="0AB4BA83178D49A1A760F6E3F75452091"/>
    <w:rsid w:val="00F65431"/>
    <w:pPr>
      <w:spacing w:after="200" w:line="276" w:lineRule="auto"/>
    </w:pPr>
    <w:rPr>
      <w:rFonts w:ascii="Segoe UI" w:eastAsiaTheme="minorHAnsi" w:hAnsi="Segoe UI"/>
      <w:sz w:val="20"/>
      <w:lang w:eastAsia="en-US"/>
    </w:rPr>
  </w:style>
  <w:style w:type="paragraph" w:customStyle="1" w:styleId="4B861CB8FB5A4F38A26C2C6DE2637F561">
    <w:name w:val="4B861CB8FB5A4F38A26C2C6DE2637F561"/>
    <w:rsid w:val="00F65431"/>
    <w:pPr>
      <w:spacing w:after="200" w:line="276" w:lineRule="auto"/>
    </w:pPr>
    <w:rPr>
      <w:rFonts w:ascii="Segoe UI" w:eastAsiaTheme="minorHAnsi" w:hAnsi="Segoe UI"/>
      <w:sz w:val="20"/>
      <w:lang w:eastAsia="en-US"/>
    </w:rPr>
  </w:style>
  <w:style w:type="paragraph" w:customStyle="1" w:styleId="8555D5D98B2A4A77ACD52E666D8C49171">
    <w:name w:val="8555D5D98B2A4A77ACD52E666D8C49171"/>
    <w:rsid w:val="00F65431"/>
    <w:pPr>
      <w:spacing w:after="200" w:line="276" w:lineRule="auto"/>
    </w:pPr>
    <w:rPr>
      <w:rFonts w:ascii="Segoe UI" w:eastAsiaTheme="minorHAnsi" w:hAnsi="Segoe UI"/>
      <w:sz w:val="20"/>
      <w:lang w:eastAsia="en-US"/>
    </w:rPr>
  </w:style>
  <w:style w:type="paragraph" w:customStyle="1" w:styleId="CBEA75EE118844BC8D095C6EA81899AE1">
    <w:name w:val="CBEA75EE118844BC8D095C6EA81899AE1"/>
    <w:rsid w:val="00F65431"/>
    <w:pPr>
      <w:spacing w:after="200" w:line="276" w:lineRule="auto"/>
    </w:pPr>
    <w:rPr>
      <w:rFonts w:ascii="Segoe UI" w:eastAsiaTheme="minorHAnsi" w:hAnsi="Segoe UI"/>
      <w:sz w:val="20"/>
      <w:lang w:eastAsia="en-US"/>
    </w:rPr>
  </w:style>
  <w:style w:type="paragraph" w:customStyle="1" w:styleId="A4CFD71DDE5D41AAA12E37217820FCEC1">
    <w:name w:val="A4CFD71DDE5D41AAA12E37217820FCEC1"/>
    <w:rsid w:val="00F65431"/>
    <w:pPr>
      <w:spacing w:after="200" w:line="276" w:lineRule="auto"/>
    </w:pPr>
    <w:rPr>
      <w:rFonts w:ascii="Segoe UI" w:eastAsiaTheme="minorHAnsi" w:hAnsi="Segoe UI"/>
      <w:sz w:val="20"/>
      <w:lang w:eastAsia="en-US"/>
    </w:rPr>
  </w:style>
  <w:style w:type="paragraph" w:customStyle="1" w:styleId="423B0CF1586C4289AB338CACFEE31F531">
    <w:name w:val="423B0CF1586C4289AB338CACFEE31F531"/>
    <w:rsid w:val="00F65431"/>
    <w:pPr>
      <w:spacing w:after="200" w:line="276" w:lineRule="auto"/>
    </w:pPr>
    <w:rPr>
      <w:rFonts w:ascii="Segoe UI" w:eastAsiaTheme="minorHAnsi" w:hAnsi="Segoe UI"/>
      <w:sz w:val="20"/>
      <w:lang w:eastAsia="en-US"/>
    </w:rPr>
  </w:style>
  <w:style w:type="paragraph" w:customStyle="1" w:styleId="2AB9B317E4524895B97FA6FB3B4ED4591">
    <w:name w:val="2AB9B317E4524895B97FA6FB3B4ED4591"/>
    <w:rsid w:val="00F65431"/>
    <w:pPr>
      <w:spacing w:after="200" w:line="276" w:lineRule="auto"/>
    </w:pPr>
    <w:rPr>
      <w:rFonts w:ascii="Segoe UI" w:eastAsiaTheme="minorHAnsi" w:hAnsi="Segoe UI"/>
      <w:sz w:val="20"/>
      <w:lang w:eastAsia="en-US"/>
    </w:rPr>
  </w:style>
  <w:style w:type="paragraph" w:customStyle="1" w:styleId="AD1C75777E4244EA982CBFE20868C9A41">
    <w:name w:val="AD1C75777E4244EA982CBFE20868C9A41"/>
    <w:rsid w:val="00F65431"/>
    <w:pPr>
      <w:spacing w:after="200" w:line="276" w:lineRule="auto"/>
    </w:pPr>
    <w:rPr>
      <w:rFonts w:ascii="Segoe UI" w:eastAsiaTheme="minorHAnsi" w:hAnsi="Segoe UI"/>
      <w:sz w:val="20"/>
      <w:lang w:eastAsia="en-US"/>
    </w:rPr>
  </w:style>
  <w:style w:type="paragraph" w:customStyle="1" w:styleId="42B39A946EA44ED79193336A380191F01">
    <w:name w:val="42B39A946EA44ED79193336A380191F01"/>
    <w:rsid w:val="00F65431"/>
    <w:pPr>
      <w:spacing w:after="200" w:line="276" w:lineRule="auto"/>
    </w:pPr>
    <w:rPr>
      <w:rFonts w:ascii="Segoe UI" w:eastAsiaTheme="minorHAnsi" w:hAnsi="Segoe UI"/>
      <w:sz w:val="20"/>
      <w:lang w:eastAsia="en-US"/>
    </w:rPr>
  </w:style>
  <w:style w:type="paragraph" w:customStyle="1" w:styleId="580A4BD1251C42FD93D80292EC92CC6C1">
    <w:name w:val="580A4BD1251C42FD93D80292EC92CC6C1"/>
    <w:rsid w:val="00F65431"/>
    <w:pPr>
      <w:spacing w:after="200" w:line="276" w:lineRule="auto"/>
    </w:pPr>
    <w:rPr>
      <w:rFonts w:ascii="Segoe UI" w:eastAsiaTheme="minorHAnsi" w:hAnsi="Segoe UI"/>
      <w:sz w:val="20"/>
      <w:lang w:eastAsia="en-US"/>
    </w:rPr>
  </w:style>
  <w:style w:type="paragraph" w:customStyle="1" w:styleId="D983BC749B8B4FA3997363A375AF37711">
    <w:name w:val="D983BC749B8B4FA3997363A375AF37711"/>
    <w:rsid w:val="00F65431"/>
    <w:pPr>
      <w:spacing w:after="200" w:line="276" w:lineRule="auto"/>
    </w:pPr>
    <w:rPr>
      <w:rFonts w:ascii="Segoe UI" w:eastAsiaTheme="minorHAnsi" w:hAnsi="Segoe UI"/>
      <w:sz w:val="20"/>
      <w:lang w:eastAsia="en-US"/>
    </w:rPr>
  </w:style>
  <w:style w:type="paragraph" w:customStyle="1" w:styleId="377DFF9891274EA7A7175D58846EA71B1">
    <w:name w:val="377DFF9891274EA7A7175D58846EA71B1"/>
    <w:rsid w:val="00F65431"/>
    <w:pPr>
      <w:spacing w:after="200" w:line="276" w:lineRule="auto"/>
    </w:pPr>
    <w:rPr>
      <w:rFonts w:ascii="Segoe UI" w:eastAsiaTheme="minorHAnsi" w:hAnsi="Segoe UI"/>
      <w:sz w:val="20"/>
      <w:lang w:eastAsia="en-US"/>
    </w:rPr>
  </w:style>
  <w:style w:type="paragraph" w:customStyle="1" w:styleId="AC7E86141737477DA822339786FD1C5D1">
    <w:name w:val="AC7E86141737477DA822339786FD1C5D1"/>
    <w:rsid w:val="00F65431"/>
    <w:pPr>
      <w:spacing w:after="200" w:line="276" w:lineRule="auto"/>
    </w:pPr>
    <w:rPr>
      <w:rFonts w:ascii="Segoe UI" w:eastAsiaTheme="minorHAnsi" w:hAnsi="Segoe UI"/>
      <w:sz w:val="20"/>
      <w:lang w:eastAsia="en-US"/>
    </w:rPr>
  </w:style>
  <w:style w:type="paragraph" w:customStyle="1" w:styleId="BA58A46256B64811A7BBF8BFE402B9431">
    <w:name w:val="BA58A46256B64811A7BBF8BFE402B9431"/>
    <w:rsid w:val="00F65431"/>
    <w:pPr>
      <w:spacing w:after="200" w:line="276" w:lineRule="auto"/>
    </w:pPr>
    <w:rPr>
      <w:rFonts w:ascii="Segoe UI" w:eastAsiaTheme="minorHAnsi" w:hAnsi="Segoe UI"/>
      <w:sz w:val="20"/>
      <w:lang w:eastAsia="en-US"/>
    </w:rPr>
  </w:style>
  <w:style w:type="paragraph" w:customStyle="1" w:styleId="B2E18FA4A0F548E2ACADD0673EA31B611">
    <w:name w:val="B2E18FA4A0F548E2ACADD0673EA31B611"/>
    <w:rsid w:val="00F65431"/>
    <w:pPr>
      <w:spacing w:after="200" w:line="276" w:lineRule="auto"/>
    </w:pPr>
    <w:rPr>
      <w:rFonts w:ascii="Segoe UI" w:eastAsiaTheme="minorHAnsi" w:hAnsi="Segoe UI"/>
      <w:sz w:val="20"/>
      <w:lang w:eastAsia="en-US"/>
    </w:rPr>
  </w:style>
  <w:style w:type="paragraph" w:customStyle="1" w:styleId="021ACF9570E94B028F63AFB10DB35F9F1">
    <w:name w:val="021ACF9570E94B028F63AFB10DB35F9F1"/>
    <w:rsid w:val="00F65431"/>
    <w:pPr>
      <w:spacing w:after="200" w:line="276" w:lineRule="auto"/>
    </w:pPr>
    <w:rPr>
      <w:rFonts w:ascii="Segoe UI" w:eastAsiaTheme="minorHAnsi" w:hAnsi="Segoe UI"/>
      <w:sz w:val="20"/>
      <w:lang w:eastAsia="en-US"/>
    </w:rPr>
  </w:style>
  <w:style w:type="paragraph" w:customStyle="1" w:styleId="12E7101D853A4DD49D585E6AF069E57B1">
    <w:name w:val="12E7101D853A4DD49D585E6AF069E57B1"/>
    <w:rsid w:val="00F65431"/>
    <w:pPr>
      <w:spacing w:after="200" w:line="276" w:lineRule="auto"/>
    </w:pPr>
    <w:rPr>
      <w:rFonts w:ascii="Segoe UI" w:eastAsiaTheme="minorHAnsi" w:hAnsi="Segoe UI"/>
      <w:sz w:val="20"/>
      <w:lang w:eastAsia="en-US"/>
    </w:rPr>
  </w:style>
  <w:style w:type="paragraph" w:customStyle="1" w:styleId="D1AC0D2C67014F04A1F81F96C354C5A11">
    <w:name w:val="D1AC0D2C67014F04A1F81F96C354C5A11"/>
    <w:rsid w:val="00F65431"/>
    <w:pPr>
      <w:spacing w:after="200" w:line="276" w:lineRule="auto"/>
    </w:pPr>
    <w:rPr>
      <w:rFonts w:ascii="Segoe UI" w:eastAsiaTheme="minorHAnsi" w:hAnsi="Segoe UI"/>
      <w:sz w:val="20"/>
      <w:lang w:eastAsia="en-US"/>
    </w:rPr>
  </w:style>
  <w:style w:type="paragraph" w:customStyle="1" w:styleId="EBB4B8893A714EE4AC4CB8DD7EFE1DC01">
    <w:name w:val="EBB4B8893A714EE4AC4CB8DD7EFE1DC01"/>
    <w:rsid w:val="00F65431"/>
    <w:pPr>
      <w:spacing w:after="200" w:line="276" w:lineRule="auto"/>
    </w:pPr>
    <w:rPr>
      <w:rFonts w:ascii="Segoe UI" w:eastAsiaTheme="minorHAnsi" w:hAnsi="Segoe UI"/>
      <w:sz w:val="20"/>
      <w:lang w:eastAsia="en-US"/>
    </w:rPr>
  </w:style>
  <w:style w:type="paragraph" w:customStyle="1" w:styleId="D070E3301D854138BB64FF09E18A03BD1">
    <w:name w:val="D070E3301D854138BB64FF09E18A03BD1"/>
    <w:rsid w:val="00F65431"/>
    <w:pPr>
      <w:spacing w:after="200" w:line="276" w:lineRule="auto"/>
    </w:pPr>
    <w:rPr>
      <w:rFonts w:ascii="Segoe UI" w:eastAsiaTheme="minorHAnsi" w:hAnsi="Segoe UI"/>
      <w:sz w:val="20"/>
      <w:lang w:eastAsia="en-US"/>
    </w:rPr>
  </w:style>
  <w:style w:type="paragraph" w:customStyle="1" w:styleId="8EE38F713A164B0B9D49CFB8CDA6EFF2">
    <w:name w:val="8EE38F713A164B0B9D49CFB8CDA6EFF2"/>
    <w:rsid w:val="00F65431"/>
  </w:style>
  <w:style w:type="paragraph" w:customStyle="1" w:styleId="58F0DB7AE2654ED1BF10BCA82A43FC18">
    <w:name w:val="58F0DB7AE2654ED1BF10BCA82A43FC18"/>
    <w:rsid w:val="00F65431"/>
  </w:style>
  <w:style w:type="paragraph" w:customStyle="1" w:styleId="22A12013F2544E56BBCADCE1B0386EFF">
    <w:name w:val="22A12013F2544E56BBCADCE1B0386EFF"/>
    <w:rsid w:val="00F65431"/>
  </w:style>
  <w:style w:type="paragraph" w:customStyle="1" w:styleId="D082B85DC3FB43E8887AEBA92974FE2D">
    <w:name w:val="D082B85DC3FB43E8887AEBA92974FE2D"/>
    <w:rsid w:val="00F65431"/>
  </w:style>
  <w:style w:type="paragraph" w:customStyle="1" w:styleId="D1863C101A4740A5805CE88056EC75FF">
    <w:name w:val="D1863C101A4740A5805CE88056EC75FF"/>
    <w:rsid w:val="00F65431"/>
  </w:style>
  <w:style w:type="paragraph" w:customStyle="1" w:styleId="88EF8F94067141A1A8D3CC3984192F44">
    <w:name w:val="88EF8F94067141A1A8D3CC3984192F44"/>
    <w:rsid w:val="00F65431"/>
  </w:style>
  <w:style w:type="paragraph" w:customStyle="1" w:styleId="DF21B30725A049B38FC9E3F7FE842147">
    <w:name w:val="DF21B30725A049B38FC9E3F7FE842147"/>
    <w:rsid w:val="00F65431"/>
  </w:style>
  <w:style w:type="paragraph" w:customStyle="1" w:styleId="51685B94B19847ABB3724D9B3CB3BC5F">
    <w:name w:val="51685B94B19847ABB3724D9B3CB3BC5F"/>
    <w:rsid w:val="00F65431"/>
  </w:style>
  <w:style w:type="paragraph" w:customStyle="1" w:styleId="AF7F512F6EEF4A7C8DC7A8604CF06D4C">
    <w:name w:val="AF7F512F6EEF4A7C8DC7A8604CF06D4C"/>
    <w:rsid w:val="00F65431"/>
  </w:style>
  <w:style w:type="paragraph" w:customStyle="1" w:styleId="742A24EC297B4692A0B82AE7F875606E">
    <w:name w:val="742A24EC297B4692A0B82AE7F875606E"/>
    <w:rsid w:val="00F65431"/>
  </w:style>
  <w:style w:type="paragraph" w:customStyle="1" w:styleId="4D75DBCB920A4A46A4E13329DB66E04D">
    <w:name w:val="4D75DBCB920A4A46A4E13329DB66E04D"/>
    <w:rsid w:val="00F65431"/>
  </w:style>
  <w:style w:type="paragraph" w:customStyle="1" w:styleId="A3EC65920297477F92EFED3EFB5D12C4">
    <w:name w:val="A3EC65920297477F92EFED3EFB5D12C4"/>
    <w:rsid w:val="00F65431"/>
  </w:style>
  <w:style w:type="paragraph" w:customStyle="1" w:styleId="B58F935B4A8D44EC81F300707B9EB422">
    <w:name w:val="B58F935B4A8D44EC81F300707B9EB422"/>
    <w:rsid w:val="00F65431"/>
  </w:style>
  <w:style w:type="paragraph" w:customStyle="1" w:styleId="FE104F37E5D54A279B77DC2BDC4068D3">
    <w:name w:val="FE104F37E5D54A279B77DC2BDC4068D3"/>
    <w:rsid w:val="00F65431"/>
  </w:style>
  <w:style w:type="paragraph" w:customStyle="1" w:styleId="0F64D02253CD42B7AC0A2FEA3756451F">
    <w:name w:val="0F64D02253CD42B7AC0A2FEA3756451F"/>
    <w:rsid w:val="00F65431"/>
  </w:style>
  <w:style w:type="paragraph" w:customStyle="1" w:styleId="A01927FF6288447EAE94B8A7E89CC15E">
    <w:name w:val="A01927FF6288447EAE94B8A7E89CC15E"/>
    <w:rsid w:val="00F65431"/>
  </w:style>
  <w:style w:type="paragraph" w:customStyle="1" w:styleId="CDCA862032D24E0D853B8A366CF4EEF7">
    <w:name w:val="CDCA862032D24E0D853B8A366CF4EEF7"/>
    <w:rsid w:val="00F65431"/>
  </w:style>
  <w:style w:type="paragraph" w:customStyle="1" w:styleId="43293D91F684421D85F8E50671200E96">
    <w:name w:val="43293D91F684421D85F8E50671200E96"/>
    <w:rsid w:val="00F65431"/>
  </w:style>
  <w:style w:type="paragraph" w:customStyle="1" w:styleId="7037A3C687604A2C9503805892E19AC9">
    <w:name w:val="7037A3C687604A2C9503805892E19AC9"/>
    <w:rsid w:val="00F65431"/>
  </w:style>
  <w:style w:type="paragraph" w:customStyle="1" w:styleId="26F631191B1E4FAFBEC15C94DB7E4976">
    <w:name w:val="26F631191B1E4FAFBEC15C94DB7E4976"/>
    <w:rsid w:val="00F65431"/>
  </w:style>
  <w:style w:type="paragraph" w:customStyle="1" w:styleId="BEA7AAEA7C194D03BCED555E6E66603C">
    <w:name w:val="BEA7AAEA7C194D03BCED555E6E66603C"/>
    <w:rsid w:val="00F65431"/>
  </w:style>
  <w:style w:type="paragraph" w:customStyle="1" w:styleId="9E02922461DF455691C6279243F54C2F">
    <w:name w:val="9E02922461DF455691C6279243F54C2F"/>
    <w:rsid w:val="00F65431"/>
  </w:style>
  <w:style w:type="paragraph" w:customStyle="1" w:styleId="AD29CD4E956F46888B4C1BEF26738791">
    <w:name w:val="AD29CD4E956F46888B4C1BEF26738791"/>
    <w:rsid w:val="00F65431"/>
  </w:style>
  <w:style w:type="paragraph" w:customStyle="1" w:styleId="04A2165F9CD64D07AED231B93AB3F127">
    <w:name w:val="04A2165F9CD64D07AED231B93AB3F127"/>
    <w:rsid w:val="00F65431"/>
  </w:style>
  <w:style w:type="paragraph" w:customStyle="1" w:styleId="BB731F2A53974C78B6BEF142D58F81CF">
    <w:name w:val="BB731F2A53974C78B6BEF142D58F81CF"/>
    <w:rsid w:val="00F65431"/>
  </w:style>
  <w:style w:type="paragraph" w:customStyle="1" w:styleId="5AA92A857D714F1A8EE7739CDD0C6314">
    <w:name w:val="5AA92A857D714F1A8EE7739CDD0C6314"/>
    <w:rsid w:val="00F65431"/>
  </w:style>
  <w:style w:type="paragraph" w:customStyle="1" w:styleId="448A7AD34278446E8B3B812A9F602B66">
    <w:name w:val="448A7AD34278446E8B3B812A9F602B66"/>
    <w:rsid w:val="00F65431"/>
  </w:style>
  <w:style w:type="paragraph" w:customStyle="1" w:styleId="09BCA06D38184569B7A8789F1F33312D">
    <w:name w:val="09BCA06D38184569B7A8789F1F33312D"/>
    <w:rsid w:val="00F65431"/>
  </w:style>
  <w:style w:type="paragraph" w:customStyle="1" w:styleId="10A5B815AF2740CEBA7B0F5EEAE769BB">
    <w:name w:val="10A5B815AF2740CEBA7B0F5EEAE769BB"/>
    <w:rsid w:val="00F65431"/>
  </w:style>
  <w:style w:type="paragraph" w:customStyle="1" w:styleId="FF7FEDDA4B4D48668CD55F567F80127D">
    <w:name w:val="FF7FEDDA4B4D48668CD55F567F80127D"/>
    <w:rsid w:val="00F65431"/>
  </w:style>
  <w:style w:type="paragraph" w:customStyle="1" w:styleId="4AA738387F4F4EF6941075ADAE36DD84">
    <w:name w:val="4AA738387F4F4EF6941075ADAE36DD84"/>
    <w:rsid w:val="00F65431"/>
  </w:style>
  <w:style w:type="paragraph" w:customStyle="1" w:styleId="FBC0421930934D66AB82A21261C61DE2">
    <w:name w:val="FBC0421930934D66AB82A21261C61DE2"/>
    <w:rsid w:val="00F65431"/>
  </w:style>
  <w:style w:type="paragraph" w:customStyle="1" w:styleId="3192367B2025404E89188D4F192523FC">
    <w:name w:val="3192367B2025404E89188D4F192523FC"/>
    <w:rsid w:val="00F65431"/>
  </w:style>
  <w:style w:type="paragraph" w:customStyle="1" w:styleId="BB7EB9AB3DC1482496E5968C3EDBB9E9">
    <w:name w:val="BB7EB9AB3DC1482496E5968C3EDBB9E9"/>
    <w:rsid w:val="00F65431"/>
  </w:style>
  <w:style w:type="paragraph" w:customStyle="1" w:styleId="51847400B6DC4EA29E0B83795C4352D1">
    <w:name w:val="51847400B6DC4EA29E0B83795C4352D1"/>
    <w:rsid w:val="00F65431"/>
  </w:style>
  <w:style w:type="paragraph" w:customStyle="1" w:styleId="E135CF3F341D4E1F80047801DDA35ECE">
    <w:name w:val="E135CF3F341D4E1F80047801DDA35ECE"/>
    <w:rsid w:val="00F65431"/>
  </w:style>
  <w:style w:type="paragraph" w:customStyle="1" w:styleId="694B1FED031A48B5A75846374F403CCE">
    <w:name w:val="694B1FED031A48B5A75846374F403CCE"/>
    <w:rsid w:val="00F65431"/>
  </w:style>
  <w:style w:type="paragraph" w:customStyle="1" w:styleId="B9594F962D804FEF9FC49F32F947B291">
    <w:name w:val="B9594F962D804FEF9FC49F32F947B291"/>
    <w:rsid w:val="00F65431"/>
  </w:style>
  <w:style w:type="paragraph" w:customStyle="1" w:styleId="C4418A719EF7476D85D5D31DC46467F5">
    <w:name w:val="C4418A719EF7476D85D5D31DC46467F5"/>
    <w:rsid w:val="00F65431"/>
  </w:style>
  <w:style w:type="paragraph" w:customStyle="1" w:styleId="41AEA5CEDC5F41C3AE5346A91BD737BF">
    <w:name w:val="41AEA5CEDC5F41C3AE5346A91BD737BF"/>
    <w:rsid w:val="00F65431"/>
  </w:style>
  <w:style w:type="paragraph" w:customStyle="1" w:styleId="1703DC169DF54D64A74D570F5B775973">
    <w:name w:val="1703DC169DF54D64A74D570F5B775973"/>
    <w:rsid w:val="00F65431"/>
  </w:style>
  <w:style w:type="paragraph" w:customStyle="1" w:styleId="70624874D0CA4EE68DB77ED9790DECC9">
    <w:name w:val="70624874D0CA4EE68DB77ED9790DECC9"/>
    <w:rsid w:val="00F65431"/>
  </w:style>
  <w:style w:type="paragraph" w:customStyle="1" w:styleId="094283A7889443FAB5C65A2773B2B925">
    <w:name w:val="094283A7889443FAB5C65A2773B2B925"/>
    <w:rsid w:val="00F65431"/>
  </w:style>
  <w:style w:type="paragraph" w:customStyle="1" w:styleId="0EB1F10D539449089C30B2FD5B40A1A3">
    <w:name w:val="0EB1F10D539449089C30B2FD5B40A1A3"/>
    <w:rsid w:val="00F65431"/>
  </w:style>
  <w:style w:type="paragraph" w:customStyle="1" w:styleId="81AF9BE8ED50436B971E63D23CBAB1CF">
    <w:name w:val="81AF9BE8ED50436B971E63D23CBAB1CF"/>
    <w:rsid w:val="00F65431"/>
  </w:style>
  <w:style w:type="paragraph" w:customStyle="1" w:styleId="64F9A34578AD44CA98F4A649E4480515">
    <w:name w:val="64F9A34578AD44CA98F4A649E4480515"/>
    <w:rsid w:val="00F65431"/>
  </w:style>
  <w:style w:type="paragraph" w:customStyle="1" w:styleId="8453B34D31AE4CE286FA5C68209645B5">
    <w:name w:val="8453B34D31AE4CE286FA5C68209645B5"/>
    <w:rsid w:val="00F65431"/>
  </w:style>
  <w:style w:type="paragraph" w:customStyle="1" w:styleId="51993461D3254A5480C38AA140C6470B">
    <w:name w:val="51993461D3254A5480C38AA140C6470B"/>
    <w:rsid w:val="00F65431"/>
  </w:style>
  <w:style w:type="paragraph" w:customStyle="1" w:styleId="433D2DD5D60E41F08E469CF95BD990C8">
    <w:name w:val="433D2DD5D60E41F08E469CF95BD990C8"/>
    <w:rsid w:val="00F65431"/>
  </w:style>
  <w:style w:type="paragraph" w:customStyle="1" w:styleId="7DA53576C0BF427BAF844D64E965864E">
    <w:name w:val="7DA53576C0BF427BAF844D64E965864E"/>
    <w:rsid w:val="00F65431"/>
  </w:style>
  <w:style w:type="paragraph" w:customStyle="1" w:styleId="E9A949BD8F964855AC701BF732B4590E">
    <w:name w:val="E9A949BD8F964855AC701BF732B4590E"/>
    <w:rsid w:val="00F65431"/>
  </w:style>
  <w:style w:type="paragraph" w:customStyle="1" w:styleId="DE99E291D8E04060B4F3394BCABFF810">
    <w:name w:val="DE99E291D8E04060B4F3394BCABFF810"/>
    <w:rsid w:val="00F65431"/>
  </w:style>
  <w:style w:type="paragraph" w:customStyle="1" w:styleId="D39E892EB10C492BB36DD144383E30A9">
    <w:name w:val="D39E892EB10C492BB36DD144383E30A9"/>
    <w:rsid w:val="00F65431"/>
  </w:style>
  <w:style w:type="paragraph" w:customStyle="1" w:styleId="B3621F274D3E4CD68010E1985C9BCD79">
    <w:name w:val="B3621F274D3E4CD68010E1985C9BCD79"/>
    <w:rsid w:val="00F65431"/>
  </w:style>
  <w:style w:type="paragraph" w:customStyle="1" w:styleId="10A35E52903347449CE18164E08D3467">
    <w:name w:val="10A35E52903347449CE18164E08D3467"/>
    <w:rsid w:val="00F65431"/>
  </w:style>
  <w:style w:type="paragraph" w:customStyle="1" w:styleId="A9AFE7BF68B1416DB38907E91EB692FB">
    <w:name w:val="A9AFE7BF68B1416DB38907E91EB692FB"/>
    <w:rsid w:val="00F65431"/>
  </w:style>
  <w:style w:type="paragraph" w:customStyle="1" w:styleId="5CB6896A32BA488B82F09B2B4EFF65CC">
    <w:name w:val="5CB6896A32BA488B82F09B2B4EFF65CC"/>
    <w:rsid w:val="00F65431"/>
  </w:style>
  <w:style w:type="paragraph" w:customStyle="1" w:styleId="58CB4AEA421E4CDD9CE533AAB277857C">
    <w:name w:val="58CB4AEA421E4CDD9CE533AAB277857C"/>
    <w:rsid w:val="00F65431"/>
  </w:style>
  <w:style w:type="paragraph" w:customStyle="1" w:styleId="925C218FF8D64E2288217607D082BD58">
    <w:name w:val="925C218FF8D64E2288217607D082BD58"/>
    <w:rsid w:val="00F65431"/>
  </w:style>
  <w:style w:type="paragraph" w:customStyle="1" w:styleId="04BF4C67B62E4FC6AE98898F3EC784CF">
    <w:name w:val="04BF4C67B62E4FC6AE98898F3EC784CF"/>
    <w:rsid w:val="00F65431"/>
  </w:style>
  <w:style w:type="paragraph" w:customStyle="1" w:styleId="41B26EF395B049E58B0D00B5AD509DDD">
    <w:name w:val="41B26EF395B049E58B0D00B5AD509DDD"/>
    <w:rsid w:val="00F65431"/>
  </w:style>
  <w:style w:type="paragraph" w:customStyle="1" w:styleId="A97BD7E664394F5C959645B6FB65F0BF">
    <w:name w:val="A97BD7E664394F5C959645B6FB65F0BF"/>
    <w:rsid w:val="00F65431"/>
  </w:style>
  <w:style w:type="paragraph" w:customStyle="1" w:styleId="1DF1B3FDC3A24DC099F37E0480484115">
    <w:name w:val="1DF1B3FDC3A24DC099F37E0480484115"/>
    <w:rsid w:val="00F65431"/>
  </w:style>
  <w:style w:type="paragraph" w:customStyle="1" w:styleId="45D7EFCF10DB470FBE16DC2D9F0612D6">
    <w:name w:val="45D7EFCF10DB470FBE16DC2D9F0612D6"/>
    <w:rsid w:val="00F65431"/>
  </w:style>
  <w:style w:type="paragraph" w:customStyle="1" w:styleId="ED85359D8619441FAD0F4E559C47E6E0">
    <w:name w:val="ED85359D8619441FAD0F4E559C47E6E0"/>
    <w:rsid w:val="00F65431"/>
  </w:style>
  <w:style w:type="paragraph" w:customStyle="1" w:styleId="EEE901CCA9B44840A5FE4F1C6E1234A8">
    <w:name w:val="EEE901CCA9B44840A5FE4F1C6E1234A8"/>
    <w:rsid w:val="00F65431"/>
  </w:style>
  <w:style w:type="paragraph" w:customStyle="1" w:styleId="645AA3D6F1154CFCADBD6E46BD24E760">
    <w:name w:val="645AA3D6F1154CFCADBD6E46BD24E760"/>
    <w:rsid w:val="00F65431"/>
  </w:style>
  <w:style w:type="paragraph" w:customStyle="1" w:styleId="FAF215C76E0D44549DD478A67AA341DC">
    <w:name w:val="FAF215C76E0D44549DD478A67AA341DC"/>
    <w:rsid w:val="00F65431"/>
  </w:style>
  <w:style w:type="paragraph" w:customStyle="1" w:styleId="8C03D866AB8E4AA98F3F066EAC9275F1">
    <w:name w:val="8C03D866AB8E4AA98F3F066EAC9275F1"/>
    <w:rsid w:val="00F65431"/>
  </w:style>
  <w:style w:type="paragraph" w:customStyle="1" w:styleId="6BB294F422554099A041D6DC033A3F65">
    <w:name w:val="6BB294F422554099A041D6DC033A3F65"/>
    <w:rsid w:val="00F65431"/>
  </w:style>
  <w:style w:type="paragraph" w:customStyle="1" w:styleId="9B7F256232D04C3B99E8AF1DFF6395F39">
    <w:name w:val="9B7F256232D04C3B99E8AF1DFF6395F39"/>
    <w:rsid w:val="00F65431"/>
    <w:pPr>
      <w:spacing w:after="200" w:line="276" w:lineRule="auto"/>
    </w:pPr>
    <w:rPr>
      <w:rFonts w:ascii="Segoe UI" w:eastAsiaTheme="minorHAnsi" w:hAnsi="Segoe UI"/>
      <w:sz w:val="20"/>
      <w:lang w:eastAsia="en-US"/>
    </w:rPr>
  </w:style>
  <w:style w:type="paragraph" w:customStyle="1" w:styleId="6D39BB10D9E14648BF83D451B8A993717">
    <w:name w:val="6D39BB10D9E14648BF83D451B8A993717"/>
    <w:rsid w:val="00F65431"/>
    <w:pPr>
      <w:spacing w:after="200" w:line="276" w:lineRule="auto"/>
    </w:pPr>
    <w:rPr>
      <w:rFonts w:ascii="Segoe UI" w:eastAsiaTheme="minorHAnsi" w:hAnsi="Segoe UI"/>
      <w:sz w:val="20"/>
      <w:lang w:eastAsia="en-US"/>
    </w:rPr>
  </w:style>
  <w:style w:type="paragraph" w:customStyle="1" w:styleId="9B10E46790114014BDADB856AE1A5E297">
    <w:name w:val="9B10E46790114014BDADB856AE1A5E297"/>
    <w:rsid w:val="00F65431"/>
    <w:pPr>
      <w:spacing w:after="200" w:line="276" w:lineRule="auto"/>
    </w:pPr>
    <w:rPr>
      <w:rFonts w:ascii="Segoe UI" w:eastAsiaTheme="minorHAnsi" w:hAnsi="Segoe UI"/>
      <w:sz w:val="20"/>
      <w:lang w:eastAsia="en-US"/>
    </w:rPr>
  </w:style>
  <w:style w:type="paragraph" w:customStyle="1" w:styleId="7965B9B233EA4778B069DC72C3F2572A7">
    <w:name w:val="7965B9B233EA4778B069DC72C3F2572A7"/>
    <w:rsid w:val="00F65431"/>
    <w:pPr>
      <w:spacing w:after="200" w:line="276" w:lineRule="auto"/>
    </w:pPr>
    <w:rPr>
      <w:rFonts w:ascii="Segoe UI" w:eastAsiaTheme="minorHAnsi" w:hAnsi="Segoe UI"/>
      <w:sz w:val="20"/>
      <w:lang w:eastAsia="en-US"/>
    </w:rPr>
  </w:style>
  <w:style w:type="paragraph" w:customStyle="1" w:styleId="1ED963A91C25437A8169A38A1155E4D47">
    <w:name w:val="1ED963A91C25437A8169A38A1155E4D47"/>
    <w:rsid w:val="00F65431"/>
    <w:pPr>
      <w:spacing w:after="200" w:line="276" w:lineRule="auto"/>
    </w:pPr>
    <w:rPr>
      <w:rFonts w:ascii="Segoe UI" w:eastAsiaTheme="minorHAnsi" w:hAnsi="Segoe UI"/>
      <w:sz w:val="20"/>
      <w:lang w:eastAsia="en-US"/>
    </w:rPr>
  </w:style>
  <w:style w:type="paragraph" w:customStyle="1" w:styleId="EB320C2195C0411FABAF5D7F021584AD7">
    <w:name w:val="EB320C2195C0411FABAF5D7F021584AD7"/>
    <w:rsid w:val="00F65431"/>
    <w:pPr>
      <w:spacing w:after="200" w:line="276" w:lineRule="auto"/>
    </w:pPr>
    <w:rPr>
      <w:rFonts w:ascii="Segoe UI" w:eastAsiaTheme="minorHAnsi" w:hAnsi="Segoe UI"/>
      <w:sz w:val="20"/>
      <w:lang w:eastAsia="en-US"/>
    </w:rPr>
  </w:style>
  <w:style w:type="paragraph" w:customStyle="1" w:styleId="DA79EF47F88940D9B623DB0ACC3406037">
    <w:name w:val="DA79EF47F88940D9B623DB0ACC3406037"/>
    <w:rsid w:val="00F65431"/>
    <w:pPr>
      <w:spacing w:after="200" w:line="276" w:lineRule="auto"/>
    </w:pPr>
    <w:rPr>
      <w:rFonts w:ascii="Segoe UI" w:eastAsiaTheme="minorHAnsi" w:hAnsi="Segoe UI"/>
      <w:sz w:val="20"/>
      <w:lang w:eastAsia="en-US"/>
    </w:rPr>
  </w:style>
  <w:style w:type="paragraph" w:customStyle="1" w:styleId="657F588B79684280B71853E653673E087">
    <w:name w:val="657F588B79684280B71853E653673E087"/>
    <w:rsid w:val="00F65431"/>
    <w:pPr>
      <w:spacing w:after="200" w:line="276" w:lineRule="auto"/>
    </w:pPr>
    <w:rPr>
      <w:rFonts w:ascii="Segoe UI" w:eastAsiaTheme="minorHAnsi" w:hAnsi="Segoe UI"/>
      <w:sz w:val="20"/>
      <w:lang w:eastAsia="en-US"/>
    </w:rPr>
  </w:style>
  <w:style w:type="paragraph" w:customStyle="1" w:styleId="D559532BC3754750A95E52318CE1BB1A7">
    <w:name w:val="D559532BC3754750A95E52318CE1BB1A7"/>
    <w:rsid w:val="00F65431"/>
    <w:pPr>
      <w:spacing w:after="200" w:line="276" w:lineRule="auto"/>
    </w:pPr>
    <w:rPr>
      <w:rFonts w:ascii="Segoe UI" w:eastAsiaTheme="minorHAnsi" w:hAnsi="Segoe UI"/>
      <w:sz w:val="20"/>
      <w:lang w:eastAsia="en-US"/>
    </w:rPr>
  </w:style>
  <w:style w:type="paragraph" w:customStyle="1" w:styleId="62F7EAB886394CDAAC0EB4F807CE2D527">
    <w:name w:val="62F7EAB886394CDAAC0EB4F807CE2D527"/>
    <w:rsid w:val="00F65431"/>
    <w:pPr>
      <w:spacing w:after="200" w:line="276" w:lineRule="auto"/>
    </w:pPr>
    <w:rPr>
      <w:rFonts w:ascii="Segoe UI" w:eastAsiaTheme="minorHAnsi" w:hAnsi="Segoe UI"/>
      <w:sz w:val="20"/>
      <w:lang w:eastAsia="en-US"/>
    </w:rPr>
  </w:style>
  <w:style w:type="paragraph" w:customStyle="1" w:styleId="AD07610D71A048E9BEB49EA1079465C17">
    <w:name w:val="AD07610D71A048E9BEB49EA1079465C17"/>
    <w:rsid w:val="00F65431"/>
    <w:pPr>
      <w:spacing w:after="200" w:line="276" w:lineRule="auto"/>
    </w:pPr>
    <w:rPr>
      <w:rFonts w:ascii="Segoe UI" w:eastAsiaTheme="minorHAnsi" w:hAnsi="Segoe UI"/>
      <w:sz w:val="20"/>
      <w:lang w:eastAsia="en-US"/>
    </w:rPr>
  </w:style>
  <w:style w:type="paragraph" w:customStyle="1" w:styleId="7666C79166F8452E99A1CEE4AB00499F7">
    <w:name w:val="7666C79166F8452E99A1CEE4AB00499F7"/>
    <w:rsid w:val="00F65431"/>
    <w:pPr>
      <w:spacing w:after="200" w:line="276" w:lineRule="auto"/>
    </w:pPr>
    <w:rPr>
      <w:rFonts w:ascii="Segoe UI" w:eastAsiaTheme="minorHAnsi" w:hAnsi="Segoe UI"/>
      <w:sz w:val="20"/>
      <w:lang w:eastAsia="en-US"/>
    </w:rPr>
  </w:style>
  <w:style w:type="paragraph" w:customStyle="1" w:styleId="7FD7FF5E65CF41D28223B2074BB867017">
    <w:name w:val="7FD7FF5E65CF41D28223B2074BB867017"/>
    <w:rsid w:val="00F65431"/>
    <w:pPr>
      <w:spacing w:after="200" w:line="276" w:lineRule="auto"/>
    </w:pPr>
    <w:rPr>
      <w:rFonts w:ascii="Segoe UI" w:eastAsiaTheme="minorHAnsi" w:hAnsi="Segoe UI"/>
      <w:sz w:val="20"/>
      <w:lang w:eastAsia="en-US"/>
    </w:rPr>
  </w:style>
  <w:style w:type="paragraph" w:customStyle="1" w:styleId="EF04427F3B314C19B201C5378DB1F9477">
    <w:name w:val="EF04427F3B314C19B201C5378DB1F9477"/>
    <w:rsid w:val="00F65431"/>
    <w:pPr>
      <w:spacing w:after="200" w:line="276" w:lineRule="auto"/>
    </w:pPr>
    <w:rPr>
      <w:rFonts w:ascii="Segoe UI" w:eastAsiaTheme="minorHAnsi" w:hAnsi="Segoe UI"/>
      <w:sz w:val="20"/>
      <w:lang w:eastAsia="en-US"/>
    </w:rPr>
  </w:style>
  <w:style w:type="paragraph" w:customStyle="1" w:styleId="B64E5A671FBE45898395C8CE7434B6597">
    <w:name w:val="B64E5A671FBE45898395C8CE7434B6597"/>
    <w:rsid w:val="00F65431"/>
    <w:pPr>
      <w:spacing w:after="200" w:line="276" w:lineRule="auto"/>
    </w:pPr>
    <w:rPr>
      <w:rFonts w:ascii="Segoe UI" w:eastAsiaTheme="minorHAnsi" w:hAnsi="Segoe UI"/>
      <w:sz w:val="20"/>
      <w:lang w:eastAsia="en-US"/>
    </w:rPr>
  </w:style>
  <w:style w:type="paragraph" w:customStyle="1" w:styleId="9539D799218D405C816E0E838734BC247">
    <w:name w:val="9539D799218D405C816E0E838734BC247"/>
    <w:rsid w:val="00F65431"/>
    <w:pPr>
      <w:spacing w:after="200" w:line="276" w:lineRule="auto"/>
    </w:pPr>
    <w:rPr>
      <w:rFonts w:ascii="Segoe UI" w:eastAsiaTheme="minorHAnsi" w:hAnsi="Segoe UI"/>
      <w:sz w:val="20"/>
      <w:lang w:eastAsia="en-US"/>
    </w:rPr>
  </w:style>
  <w:style w:type="paragraph" w:customStyle="1" w:styleId="B48B823BB30C47BBACA28F5EBCE20D9B7">
    <w:name w:val="B48B823BB30C47BBACA28F5EBCE20D9B7"/>
    <w:rsid w:val="00F65431"/>
    <w:pPr>
      <w:spacing w:after="200" w:line="276" w:lineRule="auto"/>
    </w:pPr>
    <w:rPr>
      <w:rFonts w:ascii="Segoe UI" w:eastAsiaTheme="minorHAnsi" w:hAnsi="Segoe UI"/>
      <w:sz w:val="20"/>
      <w:lang w:eastAsia="en-US"/>
    </w:rPr>
  </w:style>
  <w:style w:type="paragraph" w:customStyle="1" w:styleId="C4F9D21E9518439BBCF8BC18185080EA4">
    <w:name w:val="C4F9D21E9518439BBCF8BC18185080EA4"/>
    <w:rsid w:val="00F65431"/>
    <w:pPr>
      <w:spacing w:after="200" w:line="276" w:lineRule="auto"/>
    </w:pPr>
    <w:rPr>
      <w:rFonts w:ascii="Segoe UI" w:eastAsiaTheme="minorHAnsi" w:hAnsi="Segoe UI"/>
      <w:sz w:val="20"/>
      <w:lang w:eastAsia="en-US"/>
    </w:rPr>
  </w:style>
  <w:style w:type="paragraph" w:customStyle="1" w:styleId="8D21CC292D784092AEADC7BDB5C222D84">
    <w:name w:val="8D21CC292D784092AEADC7BDB5C222D84"/>
    <w:rsid w:val="00F65431"/>
    <w:pPr>
      <w:spacing w:after="200" w:line="276" w:lineRule="auto"/>
    </w:pPr>
    <w:rPr>
      <w:rFonts w:ascii="Segoe UI" w:eastAsiaTheme="minorHAnsi" w:hAnsi="Segoe UI"/>
      <w:sz w:val="20"/>
      <w:lang w:eastAsia="en-US"/>
    </w:rPr>
  </w:style>
  <w:style w:type="paragraph" w:customStyle="1" w:styleId="63DDAEF8F94746BE9687C73B8DD52B013">
    <w:name w:val="63DDAEF8F94746BE9687C73B8DD52B013"/>
    <w:rsid w:val="00F65431"/>
    <w:pPr>
      <w:spacing w:after="200" w:line="276" w:lineRule="auto"/>
    </w:pPr>
    <w:rPr>
      <w:rFonts w:ascii="Segoe UI" w:eastAsiaTheme="minorHAnsi" w:hAnsi="Segoe UI"/>
      <w:sz w:val="20"/>
      <w:lang w:eastAsia="en-US"/>
    </w:rPr>
  </w:style>
  <w:style w:type="paragraph" w:customStyle="1" w:styleId="32F8BB8BEE9641AD8E5A72C838DDC9553">
    <w:name w:val="32F8BB8BEE9641AD8E5A72C838DDC9553"/>
    <w:rsid w:val="00F65431"/>
    <w:pPr>
      <w:spacing w:after="200" w:line="276" w:lineRule="auto"/>
    </w:pPr>
    <w:rPr>
      <w:rFonts w:ascii="Segoe UI" w:eastAsiaTheme="minorHAnsi" w:hAnsi="Segoe UI"/>
      <w:sz w:val="20"/>
      <w:lang w:eastAsia="en-US"/>
    </w:rPr>
  </w:style>
  <w:style w:type="paragraph" w:customStyle="1" w:styleId="7AEB6FC1C26E4EA9AF012086A088478B3">
    <w:name w:val="7AEB6FC1C26E4EA9AF012086A088478B3"/>
    <w:rsid w:val="00F65431"/>
    <w:pPr>
      <w:spacing w:after="200" w:line="276" w:lineRule="auto"/>
    </w:pPr>
    <w:rPr>
      <w:rFonts w:ascii="Segoe UI" w:eastAsiaTheme="minorHAnsi" w:hAnsi="Segoe UI"/>
      <w:sz w:val="20"/>
      <w:lang w:eastAsia="en-US"/>
    </w:rPr>
  </w:style>
  <w:style w:type="paragraph" w:customStyle="1" w:styleId="98F863572B84478EB4744FED8D985CFD3">
    <w:name w:val="98F863572B84478EB4744FED8D985CFD3"/>
    <w:rsid w:val="00F65431"/>
    <w:pPr>
      <w:spacing w:after="200" w:line="276" w:lineRule="auto"/>
    </w:pPr>
    <w:rPr>
      <w:rFonts w:ascii="Segoe UI" w:eastAsiaTheme="minorHAnsi" w:hAnsi="Segoe UI"/>
      <w:sz w:val="20"/>
      <w:lang w:eastAsia="en-US"/>
    </w:rPr>
  </w:style>
  <w:style w:type="paragraph" w:customStyle="1" w:styleId="73001A6BCC5649EE8C6FD82D77635A463">
    <w:name w:val="73001A6BCC5649EE8C6FD82D77635A463"/>
    <w:rsid w:val="00F65431"/>
    <w:pPr>
      <w:spacing w:after="200" w:line="276" w:lineRule="auto"/>
    </w:pPr>
    <w:rPr>
      <w:rFonts w:ascii="Segoe UI" w:eastAsiaTheme="minorHAnsi" w:hAnsi="Segoe UI"/>
      <w:sz w:val="20"/>
      <w:lang w:eastAsia="en-US"/>
    </w:rPr>
  </w:style>
  <w:style w:type="paragraph" w:customStyle="1" w:styleId="9A9AF902796E4A33B04F9B9BB206D82C3">
    <w:name w:val="9A9AF902796E4A33B04F9B9BB206D82C3"/>
    <w:rsid w:val="00F65431"/>
    <w:pPr>
      <w:spacing w:after="200" w:line="276" w:lineRule="auto"/>
    </w:pPr>
    <w:rPr>
      <w:rFonts w:ascii="Segoe UI" w:eastAsiaTheme="minorHAnsi" w:hAnsi="Segoe UI"/>
      <w:sz w:val="20"/>
      <w:lang w:eastAsia="en-US"/>
    </w:rPr>
  </w:style>
  <w:style w:type="paragraph" w:customStyle="1" w:styleId="6A5B1E4D81F94FBE98E404E2901CE9E73">
    <w:name w:val="6A5B1E4D81F94FBE98E404E2901CE9E73"/>
    <w:rsid w:val="00F65431"/>
    <w:pPr>
      <w:spacing w:after="200" w:line="276" w:lineRule="auto"/>
    </w:pPr>
    <w:rPr>
      <w:rFonts w:ascii="Segoe UI" w:eastAsiaTheme="minorHAnsi" w:hAnsi="Segoe UI"/>
      <w:sz w:val="20"/>
      <w:lang w:eastAsia="en-US"/>
    </w:rPr>
  </w:style>
  <w:style w:type="paragraph" w:customStyle="1" w:styleId="9097F3A71B4B44F5A4DCD0324699BC523">
    <w:name w:val="9097F3A71B4B44F5A4DCD0324699BC523"/>
    <w:rsid w:val="00F65431"/>
    <w:pPr>
      <w:spacing w:after="200" w:line="276" w:lineRule="auto"/>
    </w:pPr>
    <w:rPr>
      <w:rFonts w:ascii="Segoe UI" w:eastAsiaTheme="minorHAnsi" w:hAnsi="Segoe UI"/>
      <w:sz w:val="20"/>
      <w:lang w:eastAsia="en-US"/>
    </w:rPr>
  </w:style>
  <w:style w:type="paragraph" w:customStyle="1" w:styleId="3D901AA082474607A0719B4AD851F4053">
    <w:name w:val="3D901AA082474607A0719B4AD851F4053"/>
    <w:rsid w:val="00F65431"/>
    <w:pPr>
      <w:spacing w:after="200" w:line="276" w:lineRule="auto"/>
    </w:pPr>
    <w:rPr>
      <w:rFonts w:ascii="Segoe UI" w:eastAsiaTheme="minorHAnsi" w:hAnsi="Segoe UI"/>
      <w:sz w:val="20"/>
      <w:lang w:eastAsia="en-US"/>
    </w:rPr>
  </w:style>
  <w:style w:type="paragraph" w:customStyle="1" w:styleId="A5F11A159C3B4B358E16C6917B0589243">
    <w:name w:val="A5F11A159C3B4B358E16C6917B0589243"/>
    <w:rsid w:val="00F65431"/>
    <w:pPr>
      <w:spacing w:after="200" w:line="276" w:lineRule="auto"/>
    </w:pPr>
    <w:rPr>
      <w:rFonts w:ascii="Segoe UI" w:eastAsiaTheme="minorHAnsi" w:hAnsi="Segoe UI"/>
      <w:sz w:val="20"/>
      <w:lang w:eastAsia="en-US"/>
    </w:rPr>
  </w:style>
  <w:style w:type="paragraph" w:customStyle="1" w:styleId="75297CA933A344149DAA6A8363D98CB73">
    <w:name w:val="75297CA933A344149DAA6A8363D98CB73"/>
    <w:rsid w:val="00F65431"/>
    <w:pPr>
      <w:spacing w:after="200" w:line="276" w:lineRule="auto"/>
    </w:pPr>
    <w:rPr>
      <w:rFonts w:ascii="Segoe UI" w:eastAsiaTheme="minorHAnsi" w:hAnsi="Segoe UI"/>
      <w:sz w:val="20"/>
      <w:lang w:eastAsia="en-US"/>
    </w:rPr>
  </w:style>
  <w:style w:type="paragraph" w:customStyle="1" w:styleId="14157822319541ACB42C7B7312FD20763">
    <w:name w:val="14157822319541ACB42C7B7312FD20763"/>
    <w:rsid w:val="00F65431"/>
    <w:pPr>
      <w:spacing w:after="200" w:line="276" w:lineRule="auto"/>
    </w:pPr>
    <w:rPr>
      <w:rFonts w:ascii="Segoe UI" w:eastAsiaTheme="minorHAnsi" w:hAnsi="Segoe UI"/>
      <w:sz w:val="20"/>
      <w:lang w:eastAsia="en-US"/>
    </w:rPr>
  </w:style>
  <w:style w:type="paragraph" w:customStyle="1" w:styleId="CA4AD45BA62740EBB5D701D713585A383">
    <w:name w:val="CA4AD45BA62740EBB5D701D713585A383"/>
    <w:rsid w:val="00F65431"/>
    <w:pPr>
      <w:spacing w:after="200" w:line="276" w:lineRule="auto"/>
    </w:pPr>
    <w:rPr>
      <w:rFonts w:ascii="Segoe UI" w:eastAsiaTheme="minorHAnsi" w:hAnsi="Segoe UI"/>
      <w:sz w:val="20"/>
      <w:lang w:eastAsia="en-US"/>
    </w:rPr>
  </w:style>
  <w:style w:type="paragraph" w:customStyle="1" w:styleId="1663840A14A44E079A60F30B471A0C7A3">
    <w:name w:val="1663840A14A44E079A60F30B471A0C7A3"/>
    <w:rsid w:val="00F65431"/>
    <w:pPr>
      <w:spacing w:after="200" w:line="276" w:lineRule="auto"/>
    </w:pPr>
    <w:rPr>
      <w:rFonts w:ascii="Segoe UI" w:eastAsiaTheme="minorHAnsi" w:hAnsi="Segoe UI"/>
      <w:sz w:val="20"/>
      <w:lang w:eastAsia="en-US"/>
    </w:rPr>
  </w:style>
  <w:style w:type="paragraph" w:customStyle="1" w:styleId="36AD34DF93CA480A82AD65029D23EBB03">
    <w:name w:val="36AD34DF93CA480A82AD65029D23EBB03"/>
    <w:rsid w:val="00F65431"/>
    <w:pPr>
      <w:spacing w:after="200" w:line="276" w:lineRule="auto"/>
    </w:pPr>
    <w:rPr>
      <w:rFonts w:ascii="Segoe UI" w:eastAsiaTheme="minorHAnsi" w:hAnsi="Segoe UI"/>
      <w:sz w:val="20"/>
      <w:lang w:eastAsia="en-US"/>
    </w:rPr>
  </w:style>
  <w:style w:type="paragraph" w:customStyle="1" w:styleId="72BE617ECB87490C995B7575E39086883">
    <w:name w:val="72BE617ECB87490C995B7575E39086883"/>
    <w:rsid w:val="00F65431"/>
    <w:pPr>
      <w:spacing w:after="200" w:line="276" w:lineRule="auto"/>
    </w:pPr>
    <w:rPr>
      <w:rFonts w:ascii="Segoe UI" w:eastAsiaTheme="minorHAnsi" w:hAnsi="Segoe UI"/>
      <w:sz w:val="20"/>
      <w:lang w:eastAsia="en-US"/>
    </w:rPr>
  </w:style>
  <w:style w:type="paragraph" w:customStyle="1" w:styleId="7E75004337024751997CB6682668F52B3">
    <w:name w:val="7E75004337024751997CB6682668F52B3"/>
    <w:rsid w:val="00F65431"/>
    <w:pPr>
      <w:spacing w:after="200" w:line="276" w:lineRule="auto"/>
    </w:pPr>
    <w:rPr>
      <w:rFonts w:ascii="Segoe UI" w:eastAsiaTheme="minorHAnsi" w:hAnsi="Segoe UI"/>
      <w:sz w:val="20"/>
      <w:lang w:eastAsia="en-US"/>
    </w:rPr>
  </w:style>
  <w:style w:type="paragraph" w:customStyle="1" w:styleId="04EAF6F1E64F4CB88BFC6F7C314915803">
    <w:name w:val="04EAF6F1E64F4CB88BFC6F7C314915803"/>
    <w:rsid w:val="00F65431"/>
    <w:pPr>
      <w:spacing w:after="200" w:line="276" w:lineRule="auto"/>
    </w:pPr>
    <w:rPr>
      <w:rFonts w:ascii="Segoe UI" w:eastAsiaTheme="minorHAnsi" w:hAnsi="Segoe UI"/>
      <w:sz w:val="20"/>
      <w:lang w:eastAsia="en-US"/>
    </w:rPr>
  </w:style>
  <w:style w:type="paragraph" w:customStyle="1" w:styleId="D4327288953A4B74B4402504615042FA3">
    <w:name w:val="D4327288953A4B74B4402504615042FA3"/>
    <w:rsid w:val="00F65431"/>
    <w:pPr>
      <w:spacing w:after="200" w:line="276" w:lineRule="auto"/>
    </w:pPr>
    <w:rPr>
      <w:rFonts w:ascii="Segoe UI" w:eastAsiaTheme="minorHAnsi" w:hAnsi="Segoe UI"/>
      <w:sz w:val="20"/>
      <w:lang w:eastAsia="en-US"/>
    </w:rPr>
  </w:style>
  <w:style w:type="paragraph" w:customStyle="1" w:styleId="BB34167A08B84165A8E4B428715238EB3">
    <w:name w:val="BB34167A08B84165A8E4B428715238EB3"/>
    <w:rsid w:val="00F65431"/>
    <w:pPr>
      <w:spacing w:after="200" w:line="276" w:lineRule="auto"/>
    </w:pPr>
    <w:rPr>
      <w:rFonts w:ascii="Segoe UI" w:eastAsiaTheme="minorHAnsi" w:hAnsi="Segoe UI"/>
      <w:sz w:val="20"/>
      <w:lang w:eastAsia="en-US"/>
    </w:rPr>
  </w:style>
  <w:style w:type="paragraph" w:customStyle="1" w:styleId="99EE284F313E4578BC1FD8E610AE168F2">
    <w:name w:val="99EE284F313E4578BC1FD8E610AE168F2"/>
    <w:rsid w:val="00F65431"/>
    <w:pPr>
      <w:spacing w:after="200" w:line="276" w:lineRule="auto"/>
    </w:pPr>
    <w:rPr>
      <w:rFonts w:ascii="Segoe UI" w:eastAsiaTheme="minorHAnsi" w:hAnsi="Segoe UI"/>
      <w:sz w:val="20"/>
      <w:lang w:eastAsia="en-US"/>
    </w:rPr>
  </w:style>
  <w:style w:type="paragraph" w:customStyle="1" w:styleId="6A6D98416F70495C9D6509455FE329DA2">
    <w:name w:val="6A6D98416F70495C9D6509455FE329DA2"/>
    <w:rsid w:val="00F65431"/>
    <w:pPr>
      <w:spacing w:after="200" w:line="276" w:lineRule="auto"/>
    </w:pPr>
    <w:rPr>
      <w:rFonts w:ascii="Segoe UI" w:eastAsiaTheme="minorHAnsi" w:hAnsi="Segoe UI"/>
      <w:sz w:val="20"/>
      <w:lang w:eastAsia="en-US"/>
    </w:rPr>
  </w:style>
  <w:style w:type="paragraph" w:customStyle="1" w:styleId="100C5C56856E4795909A005BEF2A38FF2">
    <w:name w:val="100C5C56856E4795909A005BEF2A38FF2"/>
    <w:rsid w:val="00F65431"/>
    <w:pPr>
      <w:spacing w:after="200" w:line="276" w:lineRule="auto"/>
    </w:pPr>
    <w:rPr>
      <w:rFonts w:ascii="Segoe UI" w:eastAsiaTheme="minorHAnsi" w:hAnsi="Segoe UI"/>
      <w:sz w:val="20"/>
      <w:lang w:eastAsia="en-US"/>
    </w:rPr>
  </w:style>
  <w:style w:type="paragraph" w:customStyle="1" w:styleId="CF7EAA5C9F9E4864B995CCAB7F3CED522">
    <w:name w:val="CF7EAA5C9F9E4864B995CCAB7F3CED522"/>
    <w:rsid w:val="00F65431"/>
    <w:pPr>
      <w:spacing w:after="200" w:line="276" w:lineRule="auto"/>
    </w:pPr>
    <w:rPr>
      <w:rFonts w:ascii="Segoe UI" w:eastAsiaTheme="minorHAnsi" w:hAnsi="Segoe UI"/>
      <w:sz w:val="20"/>
      <w:lang w:eastAsia="en-US"/>
    </w:rPr>
  </w:style>
  <w:style w:type="paragraph" w:customStyle="1" w:styleId="7BE5A905AA1C4E78BE0179587716E1EB2">
    <w:name w:val="7BE5A905AA1C4E78BE0179587716E1EB2"/>
    <w:rsid w:val="00F65431"/>
    <w:pPr>
      <w:spacing w:after="200" w:line="276" w:lineRule="auto"/>
    </w:pPr>
    <w:rPr>
      <w:rFonts w:ascii="Segoe UI" w:eastAsiaTheme="minorHAnsi" w:hAnsi="Segoe UI"/>
      <w:sz w:val="20"/>
      <w:lang w:eastAsia="en-US"/>
    </w:rPr>
  </w:style>
  <w:style w:type="paragraph" w:customStyle="1" w:styleId="8EE38F713A164B0B9D49CFB8CDA6EFF21">
    <w:name w:val="8EE38F713A164B0B9D49CFB8CDA6EFF21"/>
    <w:rsid w:val="00F65431"/>
    <w:pPr>
      <w:spacing w:after="200" w:line="276" w:lineRule="auto"/>
    </w:pPr>
    <w:rPr>
      <w:rFonts w:ascii="Segoe UI" w:eastAsiaTheme="minorHAnsi" w:hAnsi="Segoe UI"/>
      <w:sz w:val="20"/>
      <w:lang w:eastAsia="en-US"/>
    </w:rPr>
  </w:style>
  <w:style w:type="paragraph" w:customStyle="1" w:styleId="58F0DB7AE2654ED1BF10BCA82A43FC181">
    <w:name w:val="58F0DB7AE2654ED1BF10BCA82A43FC181"/>
    <w:rsid w:val="00F65431"/>
    <w:pPr>
      <w:spacing w:after="200" w:line="276" w:lineRule="auto"/>
    </w:pPr>
    <w:rPr>
      <w:rFonts w:ascii="Segoe UI" w:eastAsiaTheme="minorHAnsi" w:hAnsi="Segoe UI"/>
      <w:sz w:val="20"/>
      <w:lang w:eastAsia="en-US"/>
    </w:rPr>
  </w:style>
  <w:style w:type="paragraph" w:customStyle="1" w:styleId="22A12013F2544E56BBCADCE1B0386EFF1">
    <w:name w:val="22A12013F2544E56BBCADCE1B0386EFF1"/>
    <w:rsid w:val="00F65431"/>
    <w:pPr>
      <w:spacing w:after="200" w:line="276" w:lineRule="auto"/>
    </w:pPr>
    <w:rPr>
      <w:rFonts w:ascii="Segoe UI" w:eastAsiaTheme="minorHAnsi" w:hAnsi="Segoe UI"/>
      <w:sz w:val="20"/>
      <w:lang w:eastAsia="en-US"/>
    </w:rPr>
  </w:style>
  <w:style w:type="paragraph" w:customStyle="1" w:styleId="D082B85DC3FB43E8887AEBA92974FE2D1">
    <w:name w:val="D082B85DC3FB43E8887AEBA92974FE2D1"/>
    <w:rsid w:val="00F65431"/>
    <w:pPr>
      <w:spacing w:after="200" w:line="276" w:lineRule="auto"/>
    </w:pPr>
    <w:rPr>
      <w:rFonts w:ascii="Segoe UI" w:eastAsiaTheme="minorHAnsi" w:hAnsi="Segoe UI"/>
      <w:sz w:val="20"/>
      <w:lang w:eastAsia="en-US"/>
    </w:rPr>
  </w:style>
  <w:style w:type="paragraph" w:customStyle="1" w:styleId="D1863C101A4740A5805CE88056EC75FF1">
    <w:name w:val="D1863C101A4740A5805CE88056EC75FF1"/>
    <w:rsid w:val="00F65431"/>
    <w:pPr>
      <w:spacing w:after="200" w:line="276" w:lineRule="auto"/>
    </w:pPr>
    <w:rPr>
      <w:rFonts w:ascii="Segoe UI" w:eastAsiaTheme="minorHAnsi" w:hAnsi="Segoe UI"/>
      <w:sz w:val="20"/>
      <w:lang w:eastAsia="en-US"/>
    </w:rPr>
  </w:style>
  <w:style w:type="paragraph" w:customStyle="1" w:styleId="88EF8F94067141A1A8D3CC3984192F441">
    <w:name w:val="88EF8F94067141A1A8D3CC3984192F441"/>
    <w:rsid w:val="00F65431"/>
    <w:pPr>
      <w:spacing w:after="200" w:line="276" w:lineRule="auto"/>
    </w:pPr>
    <w:rPr>
      <w:rFonts w:ascii="Segoe UI" w:eastAsiaTheme="minorHAnsi" w:hAnsi="Segoe UI"/>
      <w:sz w:val="20"/>
      <w:lang w:eastAsia="en-US"/>
    </w:rPr>
  </w:style>
  <w:style w:type="paragraph" w:customStyle="1" w:styleId="DF21B30725A049B38FC9E3F7FE8421471">
    <w:name w:val="DF21B30725A049B38FC9E3F7FE8421471"/>
    <w:rsid w:val="00F65431"/>
    <w:pPr>
      <w:spacing w:after="200" w:line="276" w:lineRule="auto"/>
    </w:pPr>
    <w:rPr>
      <w:rFonts w:ascii="Segoe UI" w:eastAsiaTheme="minorHAnsi" w:hAnsi="Segoe UI"/>
      <w:sz w:val="20"/>
      <w:lang w:eastAsia="en-US"/>
    </w:rPr>
  </w:style>
  <w:style w:type="paragraph" w:customStyle="1" w:styleId="51685B94B19847ABB3724D9B3CB3BC5F1">
    <w:name w:val="51685B94B19847ABB3724D9B3CB3BC5F1"/>
    <w:rsid w:val="00F65431"/>
    <w:pPr>
      <w:spacing w:after="200" w:line="276" w:lineRule="auto"/>
    </w:pPr>
    <w:rPr>
      <w:rFonts w:ascii="Segoe UI" w:eastAsiaTheme="minorHAnsi" w:hAnsi="Segoe UI"/>
      <w:sz w:val="20"/>
      <w:lang w:eastAsia="en-US"/>
    </w:rPr>
  </w:style>
  <w:style w:type="paragraph" w:customStyle="1" w:styleId="AF7F512F6EEF4A7C8DC7A8604CF06D4C1">
    <w:name w:val="AF7F512F6EEF4A7C8DC7A8604CF06D4C1"/>
    <w:rsid w:val="00F65431"/>
    <w:pPr>
      <w:spacing w:after="200" w:line="276" w:lineRule="auto"/>
    </w:pPr>
    <w:rPr>
      <w:rFonts w:ascii="Segoe UI" w:eastAsiaTheme="minorHAnsi" w:hAnsi="Segoe UI"/>
      <w:sz w:val="20"/>
      <w:lang w:eastAsia="en-US"/>
    </w:rPr>
  </w:style>
  <w:style w:type="paragraph" w:customStyle="1" w:styleId="742A24EC297B4692A0B82AE7F875606E1">
    <w:name w:val="742A24EC297B4692A0B82AE7F875606E1"/>
    <w:rsid w:val="00F65431"/>
    <w:pPr>
      <w:spacing w:after="200" w:line="276" w:lineRule="auto"/>
    </w:pPr>
    <w:rPr>
      <w:rFonts w:ascii="Segoe UI" w:eastAsiaTheme="minorHAnsi" w:hAnsi="Segoe UI"/>
      <w:sz w:val="20"/>
      <w:lang w:eastAsia="en-US"/>
    </w:rPr>
  </w:style>
  <w:style w:type="paragraph" w:customStyle="1" w:styleId="4D75DBCB920A4A46A4E13329DB66E04D1">
    <w:name w:val="4D75DBCB920A4A46A4E13329DB66E04D1"/>
    <w:rsid w:val="00F65431"/>
    <w:pPr>
      <w:spacing w:after="200" w:line="276" w:lineRule="auto"/>
    </w:pPr>
    <w:rPr>
      <w:rFonts w:ascii="Segoe UI" w:eastAsiaTheme="minorHAnsi" w:hAnsi="Segoe UI"/>
      <w:sz w:val="20"/>
      <w:lang w:eastAsia="en-US"/>
    </w:rPr>
  </w:style>
  <w:style w:type="paragraph" w:customStyle="1" w:styleId="A3EC65920297477F92EFED3EFB5D12C41">
    <w:name w:val="A3EC65920297477F92EFED3EFB5D12C41"/>
    <w:rsid w:val="00F65431"/>
    <w:pPr>
      <w:spacing w:after="200" w:line="276" w:lineRule="auto"/>
    </w:pPr>
    <w:rPr>
      <w:rFonts w:ascii="Segoe UI" w:eastAsiaTheme="minorHAnsi" w:hAnsi="Segoe UI"/>
      <w:sz w:val="20"/>
      <w:lang w:eastAsia="en-US"/>
    </w:rPr>
  </w:style>
  <w:style w:type="paragraph" w:customStyle="1" w:styleId="B58F935B4A8D44EC81F300707B9EB4221">
    <w:name w:val="B58F935B4A8D44EC81F300707B9EB4221"/>
    <w:rsid w:val="00F65431"/>
    <w:pPr>
      <w:spacing w:after="200" w:line="276" w:lineRule="auto"/>
    </w:pPr>
    <w:rPr>
      <w:rFonts w:ascii="Segoe UI" w:eastAsiaTheme="minorHAnsi" w:hAnsi="Segoe UI"/>
      <w:sz w:val="20"/>
      <w:lang w:eastAsia="en-US"/>
    </w:rPr>
  </w:style>
  <w:style w:type="paragraph" w:customStyle="1" w:styleId="FE104F37E5D54A279B77DC2BDC4068D31">
    <w:name w:val="FE104F37E5D54A279B77DC2BDC4068D31"/>
    <w:rsid w:val="00F65431"/>
    <w:pPr>
      <w:spacing w:after="200" w:line="276" w:lineRule="auto"/>
    </w:pPr>
    <w:rPr>
      <w:rFonts w:ascii="Segoe UI" w:eastAsiaTheme="minorHAnsi" w:hAnsi="Segoe UI"/>
      <w:sz w:val="20"/>
      <w:lang w:eastAsia="en-US"/>
    </w:rPr>
  </w:style>
  <w:style w:type="paragraph" w:customStyle="1" w:styleId="0F64D02253CD42B7AC0A2FEA3756451F1">
    <w:name w:val="0F64D02253CD42B7AC0A2FEA3756451F1"/>
    <w:rsid w:val="00F65431"/>
    <w:pPr>
      <w:spacing w:after="200" w:line="276" w:lineRule="auto"/>
    </w:pPr>
    <w:rPr>
      <w:rFonts w:ascii="Segoe UI" w:eastAsiaTheme="minorHAnsi" w:hAnsi="Segoe UI"/>
      <w:sz w:val="20"/>
      <w:lang w:eastAsia="en-US"/>
    </w:rPr>
  </w:style>
  <w:style w:type="paragraph" w:customStyle="1" w:styleId="A01927FF6288447EAE94B8A7E89CC15E1">
    <w:name w:val="A01927FF6288447EAE94B8A7E89CC15E1"/>
    <w:rsid w:val="00F65431"/>
    <w:pPr>
      <w:spacing w:after="200" w:line="276" w:lineRule="auto"/>
    </w:pPr>
    <w:rPr>
      <w:rFonts w:ascii="Segoe UI" w:eastAsiaTheme="minorHAnsi" w:hAnsi="Segoe UI"/>
      <w:sz w:val="20"/>
      <w:lang w:eastAsia="en-US"/>
    </w:rPr>
  </w:style>
  <w:style w:type="paragraph" w:customStyle="1" w:styleId="CDCA862032D24E0D853B8A366CF4EEF71">
    <w:name w:val="CDCA862032D24E0D853B8A366CF4EEF71"/>
    <w:rsid w:val="00F65431"/>
    <w:pPr>
      <w:spacing w:after="200" w:line="276" w:lineRule="auto"/>
    </w:pPr>
    <w:rPr>
      <w:rFonts w:ascii="Segoe UI" w:eastAsiaTheme="minorHAnsi" w:hAnsi="Segoe UI"/>
      <w:sz w:val="20"/>
      <w:lang w:eastAsia="en-US"/>
    </w:rPr>
  </w:style>
  <w:style w:type="paragraph" w:customStyle="1" w:styleId="43293D91F684421D85F8E50671200E961">
    <w:name w:val="43293D91F684421D85F8E50671200E961"/>
    <w:rsid w:val="00F65431"/>
    <w:pPr>
      <w:spacing w:after="200" w:line="276" w:lineRule="auto"/>
    </w:pPr>
    <w:rPr>
      <w:rFonts w:ascii="Segoe UI" w:eastAsiaTheme="minorHAnsi" w:hAnsi="Segoe UI"/>
      <w:sz w:val="20"/>
      <w:lang w:eastAsia="en-US"/>
    </w:rPr>
  </w:style>
  <w:style w:type="paragraph" w:customStyle="1" w:styleId="7037A3C687604A2C9503805892E19AC91">
    <w:name w:val="7037A3C687604A2C9503805892E19AC91"/>
    <w:rsid w:val="00F65431"/>
    <w:pPr>
      <w:spacing w:after="200" w:line="276" w:lineRule="auto"/>
    </w:pPr>
    <w:rPr>
      <w:rFonts w:ascii="Segoe UI" w:eastAsiaTheme="minorHAnsi" w:hAnsi="Segoe UI"/>
      <w:sz w:val="20"/>
      <w:lang w:eastAsia="en-US"/>
    </w:rPr>
  </w:style>
  <w:style w:type="paragraph" w:customStyle="1" w:styleId="26F631191B1E4FAFBEC15C94DB7E49761">
    <w:name w:val="26F631191B1E4FAFBEC15C94DB7E49761"/>
    <w:rsid w:val="00F65431"/>
    <w:pPr>
      <w:spacing w:after="200" w:line="276" w:lineRule="auto"/>
    </w:pPr>
    <w:rPr>
      <w:rFonts w:ascii="Segoe UI" w:eastAsiaTheme="minorHAnsi" w:hAnsi="Segoe UI"/>
      <w:sz w:val="20"/>
      <w:lang w:eastAsia="en-US"/>
    </w:rPr>
  </w:style>
  <w:style w:type="paragraph" w:customStyle="1" w:styleId="BEA7AAEA7C194D03BCED555E6E66603C1">
    <w:name w:val="BEA7AAEA7C194D03BCED555E6E66603C1"/>
    <w:rsid w:val="00F65431"/>
    <w:pPr>
      <w:spacing w:after="200" w:line="276" w:lineRule="auto"/>
    </w:pPr>
    <w:rPr>
      <w:rFonts w:ascii="Segoe UI" w:eastAsiaTheme="minorHAnsi" w:hAnsi="Segoe UI"/>
      <w:sz w:val="20"/>
      <w:lang w:eastAsia="en-US"/>
    </w:rPr>
  </w:style>
  <w:style w:type="paragraph" w:customStyle="1" w:styleId="9E02922461DF455691C6279243F54C2F1">
    <w:name w:val="9E02922461DF455691C6279243F54C2F1"/>
    <w:rsid w:val="00F65431"/>
    <w:pPr>
      <w:spacing w:after="200" w:line="276" w:lineRule="auto"/>
    </w:pPr>
    <w:rPr>
      <w:rFonts w:ascii="Segoe UI" w:eastAsiaTheme="minorHAnsi" w:hAnsi="Segoe UI"/>
      <w:sz w:val="20"/>
      <w:lang w:eastAsia="en-US"/>
    </w:rPr>
  </w:style>
  <w:style w:type="paragraph" w:customStyle="1" w:styleId="AD29CD4E956F46888B4C1BEF267387911">
    <w:name w:val="AD29CD4E956F46888B4C1BEF267387911"/>
    <w:rsid w:val="00F65431"/>
    <w:pPr>
      <w:spacing w:after="200" w:line="276" w:lineRule="auto"/>
    </w:pPr>
    <w:rPr>
      <w:rFonts w:ascii="Segoe UI" w:eastAsiaTheme="minorHAnsi" w:hAnsi="Segoe UI"/>
      <w:sz w:val="20"/>
      <w:lang w:eastAsia="en-US"/>
    </w:rPr>
  </w:style>
  <w:style w:type="paragraph" w:customStyle="1" w:styleId="04A2165F9CD64D07AED231B93AB3F1271">
    <w:name w:val="04A2165F9CD64D07AED231B93AB3F1271"/>
    <w:rsid w:val="00F65431"/>
    <w:pPr>
      <w:spacing w:after="200" w:line="276" w:lineRule="auto"/>
    </w:pPr>
    <w:rPr>
      <w:rFonts w:ascii="Segoe UI" w:eastAsiaTheme="minorHAnsi" w:hAnsi="Segoe UI"/>
      <w:sz w:val="20"/>
      <w:lang w:eastAsia="en-US"/>
    </w:rPr>
  </w:style>
  <w:style w:type="paragraph" w:customStyle="1" w:styleId="BB731F2A53974C78B6BEF142D58F81CF1">
    <w:name w:val="BB731F2A53974C78B6BEF142D58F81CF1"/>
    <w:rsid w:val="00F65431"/>
    <w:pPr>
      <w:spacing w:after="200" w:line="276" w:lineRule="auto"/>
    </w:pPr>
    <w:rPr>
      <w:rFonts w:ascii="Segoe UI" w:eastAsiaTheme="minorHAnsi" w:hAnsi="Segoe UI"/>
      <w:sz w:val="20"/>
      <w:lang w:eastAsia="en-US"/>
    </w:rPr>
  </w:style>
  <w:style w:type="paragraph" w:customStyle="1" w:styleId="5AA92A857D714F1A8EE7739CDD0C63141">
    <w:name w:val="5AA92A857D714F1A8EE7739CDD0C63141"/>
    <w:rsid w:val="00F65431"/>
    <w:pPr>
      <w:spacing w:after="200" w:line="276" w:lineRule="auto"/>
    </w:pPr>
    <w:rPr>
      <w:rFonts w:ascii="Segoe UI" w:eastAsiaTheme="minorHAnsi" w:hAnsi="Segoe UI"/>
      <w:sz w:val="20"/>
      <w:lang w:eastAsia="en-US"/>
    </w:rPr>
  </w:style>
  <w:style w:type="paragraph" w:customStyle="1" w:styleId="448A7AD34278446E8B3B812A9F602B661">
    <w:name w:val="448A7AD34278446E8B3B812A9F602B661"/>
    <w:rsid w:val="00F65431"/>
    <w:pPr>
      <w:spacing w:after="200" w:line="276" w:lineRule="auto"/>
    </w:pPr>
    <w:rPr>
      <w:rFonts w:ascii="Segoe UI" w:eastAsiaTheme="minorHAnsi" w:hAnsi="Segoe UI"/>
      <w:sz w:val="20"/>
      <w:lang w:eastAsia="en-US"/>
    </w:rPr>
  </w:style>
  <w:style w:type="paragraph" w:customStyle="1" w:styleId="09BCA06D38184569B7A8789F1F33312D1">
    <w:name w:val="09BCA06D38184569B7A8789F1F33312D1"/>
    <w:rsid w:val="00F65431"/>
    <w:pPr>
      <w:spacing w:after="200" w:line="276" w:lineRule="auto"/>
    </w:pPr>
    <w:rPr>
      <w:rFonts w:ascii="Segoe UI" w:eastAsiaTheme="minorHAnsi" w:hAnsi="Segoe UI"/>
      <w:sz w:val="20"/>
      <w:lang w:eastAsia="en-US"/>
    </w:rPr>
  </w:style>
  <w:style w:type="paragraph" w:customStyle="1" w:styleId="10A5B815AF2740CEBA7B0F5EEAE769BB1">
    <w:name w:val="10A5B815AF2740CEBA7B0F5EEAE769BB1"/>
    <w:rsid w:val="00F65431"/>
    <w:pPr>
      <w:spacing w:after="200" w:line="276" w:lineRule="auto"/>
    </w:pPr>
    <w:rPr>
      <w:rFonts w:ascii="Segoe UI" w:eastAsiaTheme="minorHAnsi" w:hAnsi="Segoe UI"/>
      <w:sz w:val="20"/>
      <w:lang w:eastAsia="en-US"/>
    </w:rPr>
  </w:style>
  <w:style w:type="paragraph" w:customStyle="1" w:styleId="FF7FEDDA4B4D48668CD55F567F80127D1">
    <w:name w:val="FF7FEDDA4B4D48668CD55F567F80127D1"/>
    <w:rsid w:val="00F65431"/>
    <w:pPr>
      <w:spacing w:after="200" w:line="276" w:lineRule="auto"/>
    </w:pPr>
    <w:rPr>
      <w:rFonts w:ascii="Segoe UI" w:eastAsiaTheme="minorHAnsi" w:hAnsi="Segoe UI"/>
      <w:sz w:val="20"/>
      <w:lang w:eastAsia="en-US"/>
    </w:rPr>
  </w:style>
  <w:style w:type="paragraph" w:customStyle="1" w:styleId="4AA738387F4F4EF6941075ADAE36DD841">
    <w:name w:val="4AA738387F4F4EF6941075ADAE36DD841"/>
    <w:rsid w:val="00F65431"/>
    <w:pPr>
      <w:spacing w:after="200" w:line="276" w:lineRule="auto"/>
    </w:pPr>
    <w:rPr>
      <w:rFonts w:ascii="Segoe UI" w:eastAsiaTheme="minorHAnsi" w:hAnsi="Segoe UI"/>
      <w:sz w:val="20"/>
      <w:lang w:eastAsia="en-US"/>
    </w:rPr>
  </w:style>
  <w:style w:type="paragraph" w:customStyle="1" w:styleId="FBC0421930934D66AB82A21261C61DE21">
    <w:name w:val="FBC0421930934D66AB82A21261C61DE21"/>
    <w:rsid w:val="00F65431"/>
    <w:pPr>
      <w:spacing w:after="200" w:line="276" w:lineRule="auto"/>
    </w:pPr>
    <w:rPr>
      <w:rFonts w:ascii="Segoe UI" w:eastAsiaTheme="minorHAnsi" w:hAnsi="Segoe UI"/>
      <w:sz w:val="20"/>
      <w:lang w:eastAsia="en-US"/>
    </w:rPr>
  </w:style>
  <w:style w:type="paragraph" w:customStyle="1" w:styleId="3192367B2025404E89188D4F192523FC1">
    <w:name w:val="3192367B2025404E89188D4F192523FC1"/>
    <w:rsid w:val="00F65431"/>
    <w:pPr>
      <w:spacing w:after="200" w:line="276" w:lineRule="auto"/>
    </w:pPr>
    <w:rPr>
      <w:rFonts w:ascii="Segoe UI" w:eastAsiaTheme="minorHAnsi" w:hAnsi="Segoe UI"/>
      <w:sz w:val="20"/>
      <w:lang w:eastAsia="en-US"/>
    </w:rPr>
  </w:style>
  <w:style w:type="paragraph" w:customStyle="1" w:styleId="BB7EB9AB3DC1482496E5968C3EDBB9E91">
    <w:name w:val="BB7EB9AB3DC1482496E5968C3EDBB9E91"/>
    <w:rsid w:val="00F65431"/>
    <w:pPr>
      <w:spacing w:after="200" w:line="276" w:lineRule="auto"/>
    </w:pPr>
    <w:rPr>
      <w:rFonts w:ascii="Segoe UI" w:eastAsiaTheme="minorHAnsi" w:hAnsi="Segoe UI"/>
      <w:sz w:val="20"/>
      <w:lang w:eastAsia="en-US"/>
    </w:rPr>
  </w:style>
  <w:style w:type="paragraph" w:customStyle="1" w:styleId="51847400B6DC4EA29E0B83795C4352D11">
    <w:name w:val="51847400B6DC4EA29E0B83795C4352D11"/>
    <w:rsid w:val="00F65431"/>
    <w:pPr>
      <w:spacing w:after="200" w:line="276" w:lineRule="auto"/>
    </w:pPr>
    <w:rPr>
      <w:rFonts w:ascii="Segoe UI" w:eastAsiaTheme="minorHAnsi" w:hAnsi="Segoe UI"/>
      <w:sz w:val="20"/>
      <w:lang w:eastAsia="en-US"/>
    </w:rPr>
  </w:style>
  <w:style w:type="paragraph" w:customStyle="1" w:styleId="E135CF3F341D4E1F80047801DDA35ECE1">
    <w:name w:val="E135CF3F341D4E1F80047801DDA35ECE1"/>
    <w:rsid w:val="00F65431"/>
    <w:pPr>
      <w:spacing w:after="200" w:line="276" w:lineRule="auto"/>
    </w:pPr>
    <w:rPr>
      <w:rFonts w:ascii="Segoe UI" w:eastAsiaTheme="minorHAnsi" w:hAnsi="Segoe UI"/>
      <w:sz w:val="20"/>
      <w:lang w:eastAsia="en-US"/>
    </w:rPr>
  </w:style>
  <w:style w:type="paragraph" w:customStyle="1" w:styleId="694B1FED031A48B5A75846374F403CCE1">
    <w:name w:val="694B1FED031A48B5A75846374F403CCE1"/>
    <w:rsid w:val="00F65431"/>
    <w:pPr>
      <w:spacing w:after="200" w:line="276" w:lineRule="auto"/>
    </w:pPr>
    <w:rPr>
      <w:rFonts w:ascii="Segoe UI" w:eastAsiaTheme="minorHAnsi" w:hAnsi="Segoe UI"/>
      <w:sz w:val="20"/>
      <w:lang w:eastAsia="en-US"/>
    </w:rPr>
  </w:style>
  <w:style w:type="paragraph" w:customStyle="1" w:styleId="B9594F962D804FEF9FC49F32F947B2911">
    <w:name w:val="B9594F962D804FEF9FC49F32F947B2911"/>
    <w:rsid w:val="00F65431"/>
    <w:pPr>
      <w:spacing w:after="200" w:line="276" w:lineRule="auto"/>
    </w:pPr>
    <w:rPr>
      <w:rFonts w:ascii="Segoe UI" w:eastAsiaTheme="minorHAnsi" w:hAnsi="Segoe UI"/>
      <w:sz w:val="20"/>
      <w:lang w:eastAsia="en-US"/>
    </w:rPr>
  </w:style>
  <w:style w:type="paragraph" w:customStyle="1" w:styleId="C4418A719EF7476D85D5D31DC46467F51">
    <w:name w:val="C4418A719EF7476D85D5D31DC46467F51"/>
    <w:rsid w:val="00F65431"/>
    <w:pPr>
      <w:spacing w:after="200" w:line="276" w:lineRule="auto"/>
    </w:pPr>
    <w:rPr>
      <w:rFonts w:ascii="Segoe UI" w:eastAsiaTheme="minorHAnsi" w:hAnsi="Segoe UI"/>
      <w:sz w:val="20"/>
      <w:lang w:eastAsia="en-US"/>
    </w:rPr>
  </w:style>
  <w:style w:type="paragraph" w:customStyle="1" w:styleId="41AEA5CEDC5F41C3AE5346A91BD737BF1">
    <w:name w:val="41AEA5CEDC5F41C3AE5346A91BD737BF1"/>
    <w:rsid w:val="00F65431"/>
    <w:pPr>
      <w:spacing w:after="200" w:line="276" w:lineRule="auto"/>
    </w:pPr>
    <w:rPr>
      <w:rFonts w:ascii="Segoe UI" w:eastAsiaTheme="minorHAnsi" w:hAnsi="Segoe UI"/>
      <w:sz w:val="20"/>
      <w:lang w:eastAsia="en-US"/>
    </w:rPr>
  </w:style>
  <w:style w:type="paragraph" w:customStyle="1" w:styleId="1703DC169DF54D64A74D570F5B7759731">
    <w:name w:val="1703DC169DF54D64A74D570F5B7759731"/>
    <w:rsid w:val="00F65431"/>
    <w:pPr>
      <w:spacing w:after="200" w:line="276" w:lineRule="auto"/>
    </w:pPr>
    <w:rPr>
      <w:rFonts w:ascii="Segoe UI" w:eastAsiaTheme="minorHAnsi" w:hAnsi="Segoe UI"/>
      <w:sz w:val="20"/>
      <w:lang w:eastAsia="en-US"/>
    </w:rPr>
  </w:style>
  <w:style w:type="paragraph" w:customStyle="1" w:styleId="70624874D0CA4EE68DB77ED9790DECC91">
    <w:name w:val="70624874D0CA4EE68DB77ED9790DECC91"/>
    <w:rsid w:val="00F65431"/>
    <w:pPr>
      <w:spacing w:after="200" w:line="276" w:lineRule="auto"/>
    </w:pPr>
    <w:rPr>
      <w:rFonts w:ascii="Segoe UI" w:eastAsiaTheme="minorHAnsi" w:hAnsi="Segoe UI"/>
      <w:sz w:val="20"/>
      <w:lang w:eastAsia="en-US"/>
    </w:rPr>
  </w:style>
  <w:style w:type="paragraph" w:customStyle="1" w:styleId="094283A7889443FAB5C65A2773B2B9251">
    <w:name w:val="094283A7889443FAB5C65A2773B2B9251"/>
    <w:rsid w:val="00F65431"/>
    <w:pPr>
      <w:spacing w:after="200" w:line="276" w:lineRule="auto"/>
    </w:pPr>
    <w:rPr>
      <w:rFonts w:ascii="Segoe UI" w:eastAsiaTheme="minorHAnsi" w:hAnsi="Segoe UI"/>
      <w:sz w:val="20"/>
      <w:lang w:eastAsia="en-US"/>
    </w:rPr>
  </w:style>
  <w:style w:type="paragraph" w:customStyle="1" w:styleId="0EB1F10D539449089C30B2FD5B40A1A31">
    <w:name w:val="0EB1F10D539449089C30B2FD5B40A1A31"/>
    <w:rsid w:val="00F65431"/>
    <w:pPr>
      <w:spacing w:after="200" w:line="276" w:lineRule="auto"/>
    </w:pPr>
    <w:rPr>
      <w:rFonts w:ascii="Segoe UI" w:eastAsiaTheme="minorHAnsi" w:hAnsi="Segoe UI"/>
      <w:sz w:val="20"/>
      <w:lang w:eastAsia="en-US"/>
    </w:rPr>
  </w:style>
  <w:style w:type="paragraph" w:customStyle="1" w:styleId="81AF9BE8ED50436B971E63D23CBAB1CF1">
    <w:name w:val="81AF9BE8ED50436B971E63D23CBAB1CF1"/>
    <w:rsid w:val="00F65431"/>
    <w:pPr>
      <w:spacing w:after="200" w:line="276" w:lineRule="auto"/>
    </w:pPr>
    <w:rPr>
      <w:rFonts w:ascii="Segoe UI" w:eastAsiaTheme="minorHAnsi" w:hAnsi="Segoe UI"/>
      <w:sz w:val="20"/>
      <w:lang w:eastAsia="en-US"/>
    </w:rPr>
  </w:style>
  <w:style w:type="paragraph" w:customStyle="1" w:styleId="64F9A34578AD44CA98F4A649E44805151">
    <w:name w:val="64F9A34578AD44CA98F4A649E44805151"/>
    <w:rsid w:val="00F65431"/>
    <w:pPr>
      <w:spacing w:after="200" w:line="276" w:lineRule="auto"/>
    </w:pPr>
    <w:rPr>
      <w:rFonts w:ascii="Segoe UI" w:eastAsiaTheme="minorHAnsi" w:hAnsi="Segoe UI"/>
      <w:sz w:val="20"/>
      <w:lang w:eastAsia="en-US"/>
    </w:rPr>
  </w:style>
  <w:style w:type="paragraph" w:customStyle="1" w:styleId="8453B34D31AE4CE286FA5C68209645B51">
    <w:name w:val="8453B34D31AE4CE286FA5C68209645B51"/>
    <w:rsid w:val="00F65431"/>
    <w:pPr>
      <w:spacing w:after="200" w:line="276" w:lineRule="auto"/>
    </w:pPr>
    <w:rPr>
      <w:rFonts w:ascii="Segoe UI" w:eastAsiaTheme="minorHAnsi" w:hAnsi="Segoe UI"/>
      <w:sz w:val="20"/>
      <w:lang w:eastAsia="en-US"/>
    </w:rPr>
  </w:style>
  <w:style w:type="paragraph" w:customStyle="1" w:styleId="51993461D3254A5480C38AA140C6470B1">
    <w:name w:val="51993461D3254A5480C38AA140C6470B1"/>
    <w:rsid w:val="00F65431"/>
    <w:pPr>
      <w:spacing w:after="200" w:line="276" w:lineRule="auto"/>
    </w:pPr>
    <w:rPr>
      <w:rFonts w:ascii="Segoe UI" w:eastAsiaTheme="minorHAnsi" w:hAnsi="Segoe UI"/>
      <w:sz w:val="20"/>
      <w:lang w:eastAsia="en-US"/>
    </w:rPr>
  </w:style>
  <w:style w:type="paragraph" w:customStyle="1" w:styleId="433D2DD5D60E41F08E469CF95BD990C81">
    <w:name w:val="433D2DD5D60E41F08E469CF95BD990C81"/>
    <w:rsid w:val="00F65431"/>
    <w:pPr>
      <w:spacing w:after="200" w:line="276" w:lineRule="auto"/>
    </w:pPr>
    <w:rPr>
      <w:rFonts w:ascii="Segoe UI" w:eastAsiaTheme="minorHAnsi" w:hAnsi="Segoe UI"/>
      <w:sz w:val="20"/>
      <w:lang w:eastAsia="en-US"/>
    </w:rPr>
  </w:style>
  <w:style w:type="paragraph" w:customStyle="1" w:styleId="7DA53576C0BF427BAF844D64E965864E1">
    <w:name w:val="7DA53576C0BF427BAF844D64E965864E1"/>
    <w:rsid w:val="00F65431"/>
    <w:pPr>
      <w:spacing w:after="200" w:line="276" w:lineRule="auto"/>
    </w:pPr>
    <w:rPr>
      <w:rFonts w:ascii="Segoe UI" w:eastAsiaTheme="minorHAnsi" w:hAnsi="Segoe UI"/>
      <w:sz w:val="20"/>
      <w:lang w:eastAsia="en-US"/>
    </w:rPr>
  </w:style>
  <w:style w:type="paragraph" w:customStyle="1" w:styleId="E9A949BD8F964855AC701BF732B4590E1">
    <w:name w:val="E9A949BD8F964855AC701BF732B4590E1"/>
    <w:rsid w:val="00F65431"/>
    <w:pPr>
      <w:spacing w:after="200" w:line="276" w:lineRule="auto"/>
    </w:pPr>
    <w:rPr>
      <w:rFonts w:ascii="Segoe UI" w:eastAsiaTheme="minorHAnsi" w:hAnsi="Segoe UI"/>
      <w:sz w:val="20"/>
      <w:lang w:eastAsia="en-US"/>
    </w:rPr>
  </w:style>
  <w:style w:type="paragraph" w:customStyle="1" w:styleId="DE99E291D8E04060B4F3394BCABFF8101">
    <w:name w:val="DE99E291D8E04060B4F3394BCABFF8101"/>
    <w:rsid w:val="00F65431"/>
    <w:pPr>
      <w:spacing w:after="200" w:line="276" w:lineRule="auto"/>
    </w:pPr>
    <w:rPr>
      <w:rFonts w:ascii="Segoe UI" w:eastAsiaTheme="minorHAnsi" w:hAnsi="Segoe UI"/>
      <w:sz w:val="20"/>
      <w:lang w:eastAsia="en-US"/>
    </w:rPr>
  </w:style>
  <w:style w:type="paragraph" w:customStyle="1" w:styleId="D39E892EB10C492BB36DD144383E30A91">
    <w:name w:val="D39E892EB10C492BB36DD144383E30A91"/>
    <w:rsid w:val="00F65431"/>
    <w:pPr>
      <w:spacing w:after="200" w:line="276" w:lineRule="auto"/>
    </w:pPr>
    <w:rPr>
      <w:rFonts w:ascii="Segoe UI" w:eastAsiaTheme="minorHAnsi" w:hAnsi="Segoe UI"/>
      <w:sz w:val="20"/>
      <w:lang w:eastAsia="en-US"/>
    </w:rPr>
  </w:style>
  <w:style w:type="paragraph" w:customStyle="1" w:styleId="B3621F274D3E4CD68010E1985C9BCD791">
    <w:name w:val="B3621F274D3E4CD68010E1985C9BCD791"/>
    <w:rsid w:val="00F65431"/>
    <w:pPr>
      <w:spacing w:after="200" w:line="276" w:lineRule="auto"/>
    </w:pPr>
    <w:rPr>
      <w:rFonts w:ascii="Segoe UI" w:eastAsiaTheme="minorHAnsi" w:hAnsi="Segoe UI"/>
      <w:sz w:val="20"/>
      <w:lang w:eastAsia="en-US"/>
    </w:rPr>
  </w:style>
  <w:style w:type="paragraph" w:customStyle="1" w:styleId="10A35E52903347449CE18164E08D34671">
    <w:name w:val="10A35E52903347449CE18164E08D34671"/>
    <w:rsid w:val="00F65431"/>
    <w:pPr>
      <w:spacing w:after="200" w:line="276" w:lineRule="auto"/>
    </w:pPr>
    <w:rPr>
      <w:rFonts w:ascii="Segoe UI" w:eastAsiaTheme="minorHAnsi" w:hAnsi="Segoe UI"/>
      <w:sz w:val="20"/>
      <w:lang w:eastAsia="en-US"/>
    </w:rPr>
  </w:style>
  <w:style w:type="paragraph" w:customStyle="1" w:styleId="A9AFE7BF68B1416DB38907E91EB692FB1">
    <w:name w:val="A9AFE7BF68B1416DB38907E91EB692FB1"/>
    <w:rsid w:val="00F65431"/>
    <w:pPr>
      <w:spacing w:after="200" w:line="276" w:lineRule="auto"/>
    </w:pPr>
    <w:rPr>
      <w:rFonts w:ascii="Segoe UI" w:eastAsiaTheme="minorHAnsi" w:hAnsi="Segoe UI"/>
      <w:sz w:val="20"/>
      <w:lang w:eastAsia="en-US"/>
    </w:rPr>
  </w:style>
  <w:style w:type="paragraph" w:customStyle="1" w:styleId="5CB6896A32BA488B82F09B2B4EFF65CC1">
    <w:name w:val="5CB6896A32BA488B82F09B2B4EFF65CC1"/>
    <w:rsid w:val="00F65431"/>
    <w:pPr>
      <w:spacing w:after="200" w:line="276" w:lineRule="auto"/>
    </w:pPr>
    <w:rPr>
      <w:rFonts w:ascii="Segoe UI" w:eastAsiaTheme="minorHAnsi" w:hAnsi="Segoe UI"/>
      <w:sz w:val="20"/>
      <w:lang w:eastAsia="en-US"/>
    </w:rPr>
  </w:style>
  <w:style w:type="paragraph" w:customStyle="1" w:styleId="58CB4AEA421E4CDD9CE533AAB277857C1">
    <w:name w:val="58CB4AEA421E4CDD9CE533AAB277857C1"/>
    <w:rsid w:val="00F65431"/>
    <w:pPr>
      <w:spacing w:after="200" w:line="276" w:lineRule="auto"/>
    </w:pPr>
    <w:rPr>
      <w:rFonts w:ascii="Segoe UI" w:eastAsiaTheme="minorHAnsi" w:hAnsi="Segoe UI"/>
      <w:sz w:val="20"/>
      <w:lang w:eastAsia="en-US"/>
    </w:rPr>
  </w:style>
  <w:style w:type="paragraph" w:customStyle="1" w:styleId="925C218FF8D64E2288217607D082BD581">
    <w:name w:val="925C218FF8D64E2288217607D082BD581"/>
    <w:rsid w:val="00F65431"/>
    <w:pPr>
      <w:spacing w:after="200" w:line="276" w:lineRule="auto"/>
    </w:pPr>
    <w:rPr>
      <w:rFonts w:ascii="Segoe UI" w:eastAsiaTheme="minorHAnsi" w:hAnsi="Segoe UI"/>
      <w:sz w:val="20"/>
      <w:lang w:eastAsia="en-US"/>
    </w:rPr>
  </w:style>
  <w:style w:type="paragraph" w:customStyle="1" w:styleId="04BF4C67B62E4FC6AE98898F3EC784CF1">
    <w:name w:val="04BF4C67B62E4FC6AE98898F3EC784CF1"/>
    <w:rsid w:val="00F65431"/>
    <w:pPr>
      <w:spacing w:after="200" w:line="276" w:lineRule="auto"/>
    </w:pPr>
    <w:rPr>
      <w:rFonts w:ascii="Segoe UI" w:eastAsiaTheme="minorHAnsi" w:hAnsi="Segoe UI"/>
      <w:sz w:val="20"/>
      <w:lang w:eastAsia="en-US"/>
    </w:rPr>
  </w:style>
  <w:style w:type="paragraph" w:customStyle="1" w:styleId="41B26EF395B049E58B0D00B5AD509DDD1">
    <w:name w:val="41B26EF395B049E58B0D00B5AD509DDD1"/>
    <w:rsid w:val="00F65431"/>
    <w:pPr>
      <w:spacing w:after="200" w:line="276" w:lineRule="auto"/>
    </w:pPr>
    <w:rPr>
      <w:rFonts w:ascii="Segoe UI" w:eastAsiaTheme="minorHAnsi" w:hAnsi="Segoe UI"/>
      <w:sz w:val="20"/>
      <w:lang w:eastAsia="en-US"/>
    </w:rPr>
  </w:style>
  <w:style w:type="paragraph" w:customStyle="1" w:styleId="A97BD7E664394F5C959645B6FB65F0BF1">
    <w:name w:val="A97BD7E664394F5C959645B6FB65F0BF1"/>
    <w:rsid w:val="00F65431"/>
    <w:pPr>
      <w:spacing w:after="200" w:line="276" w:lineRule="auto"/>
    </w:pPr>
    <w:rPr>
      <w:rFonts w:ascii="Segoe UI" w:eastAsiaTheme="minorHAnsi" w:hAnsi="Segoe UI"/>
      <w:sz w:val="20"/>
      <w:lang w:eastAsia="en-US"/>
    </w:rPr>
  </w:style>
  <w:style w:type="paragraph" w:customStyle="1" w:styleId="1DF1B3FDC3A24DC099F37E04804841151">
    <w:name w:val="1DF1B3FDC3A24DC099F37E04804841151"/>
    <w:rsid w:val="00F65431"/>
    <w:pPr>
      <w:spacing w:after="200" w:line="276" w:lineRule="auto"/>
    </w:pPr>
    <w:rPr>
      <w:rFonts w:ascii="Segoe UI" w:eastAsiaTheme="minorHAnsi" w:hAnsi="Segoe UI"/>
      <w:sz w:val="20"/>
      <w:lang w:eastAsia="en-US"/>
    </w:rPr>
  </w:style>
  <w:style w:type="paragraph" w:customStyle="1" w:styleId="45D7EFCF10DB470FBE16DC2D9F0612D61">
    <w:name w:val="45D7EFCF10DB470FBE16DC2D9F0612D61"/>
    <w:rsid w:val="00F65431"/>
    <w:pPr>
      <w:spacing w:after="200" w:line="276" w:lineRule="auto"/>
    </w:pPr>
    <w:rPr>
      <w:rFonts w:ascii="Segoe UI" w:eastAsiaTheme="minorHAnsi" w:hAnsi="Segoe UI"/>
      <w:sz w:val="20"/>
      <w:lang w:eastAsia="en-US"/>
    </w:rPr>
  </w:style>
  <w:style w:type="paragraph" w:customStyle="1" w:styleId="ED85359D8619441FAD0F4E559C47E6E01">
    <w:name w:val="ED85359D8619441FAD0F4E559C47E6E01"/>
    <w:rsid w:val="00F65431"/>
    <w:pPr>
      <w:spacing w:after="200" w:line="276" w:lineRule="auto"/>
    </w:pPr>
    <w:rPr>
      <w:rFonts w:ascii="Segoe UI" w:eastAsiaTheme="minorHAnsi" w:hAnsi="Segoe UI"/>
      <w:sz w:val="20"/>
      <w:lang w:eastAsia="en-US"/>
    </w:rPr>
  </w:style>
  <w:style w:type="paragraph" w:customStyle="1" w:styleId="EEE901CCA9B44840A5FE4F1C6E1234A81">
    <w:name w:val="EEE901CCA9B44840A5FE4F1C6E1234A81"/>
    <w:rsid w:val="00F65431"/>
    <w:pPr>
      <w:spacing w:after="200" w:line="276" w:lineRule="auto"/>
    </w:pPr>
    <w:rPr>
      <w:rFonts w:ascii="Segoe UI" w:eastAsiaTheme="minorHAnsi" w:hAnsi="Segoe UI"/>
      <w:sz w:val="20"/>
      <w:lang w:eastAsia="en-US"/>
    </w:rPr>
  </w:style>
  <w:style w:type="paragraph" w:customStyle="1" w:styleId="645AA3D6F1154CFCADBD6E46BD24E7601">
    <w:name w:val="645AA3D6F1154CFCADBD6E46BD24E7601"/>
    <w:rsid w:val="00F65431"/>
    <w:pPr>
      <w:spacing w:after="200" w:line="276" w:lineRule="auto"/>
    </w:pPr>
    <w:rPr>
      <w:rFonts w:ascii="Segoe UI" w:eastAsiaTheme="minorHAnsi" w:hAnsi="Segoe UI"/>
      <w:sz w:val="20"/>
      <w:lang w:eastAsia="en-US"/>
    </w:rPr>
  </w:style>
  <w:style w:type="paragraph" w:customStyle="1" w:styleId="FAF215C76E0D44549DD478A67AA341DC1">
    <w:name w:val="FAF215C76E0D44549DD478A67AA341DC1"/>
    <w:rsid w:val="00F65431"/>
    <w:pPr>
      <w:spacing w:after="200" w:line="276" w:lineRule="auto"/>
    </w:pPr>
    <w:rPr>
      <w:rFonts w:ascii="Segoe UI" w:eastAsiaTheme="minorHAnsi" w:hAnsi="Segoe UI"/>
      <w:sz w:val="20"/>
      <w:lang w:eastAsia="en-US"/>
    </w:rPr>
  </w:style>
  <w:style w:type="paragraph" w:customStyle="1" w:styleId="8C03D866AB8E4AA98F3F066EAC9275F11">
    <w:name w:val="8C03D866AB8E4AA98F3F066EAC9275F11"/>
    <w:rsid w:val="00F65431"/>
    <w:pPr>
      <w:spacing w:after="200" w:line="276" w:lineRule="auto"/>
    </w:pPr>
    <w:rPr>
      <w:rFonts w:ascii="Segoe UI" w:eastAsiaTheme="minorHAnsi" w:hAnsi="Segoe UI"/>
      <w:sz w:val="20"/>
      <w:lang w:eastAsia="en-US"/>
    </w:rPr>
  </w:style>
  <w:style w:type="paragraph" w:customStyle="1" w:styleId="6BB294F422554099A041D6DC033A3F651">
    <w:name w:val="6BB294F422554099A041D6DC033A3F651"/>
    <w:rsid w:val="00F65431"/>
    <w:pPr>
      <w:spacing w:after="200" w:line="276" w:lineRule="auto"/>
    </w:pPr>
    <w:rPr>
      <w:rFonts w:ascii="Segoe UI" w:eastAsiaTheme="minorHAnsi" w:hAnsi="Segoe UI"/>
      <w:sz w:val="20"/>
      <w:lang w:eastAsia="en-US"/>
    </w:rPr>
  </w:style>
  <w:style w:type="paragraph" w:customStyle="1" w:styleId="7CFDE863F2C0483A9BB588F37C33918D">
    <w:name w:val="7CFDE863F2C0483A9BB588F37C33918D"/>
    <w:rsid w:val="00F65431"/>
  </w:style>
  <w:style w:type="paragraph" w:customStyle="1" w:styleId="320470DBFB1E426C899F8905A3ABCABD">
    <w:name w:val="320470DBFB1E426C899F8905A3ABCABD"/>
    <w:rsid w:val="00F65431"/>
  </w:style>
  <w:style w:type="paragraph" w:customStyle="1" w:styleId="7BF5F1EC7DAB48F499676A5647BF4BBD">
    <w:name w:val="7BF5F1EC7DAB48F499676A5647BF4BBD"/>
    <w:rsid w:val="00F65431"/>
  </w:style>
  <w:style w:type="paragraph" w:customStyle="1" w:styleId="3C1B51D8F2E94CFFB400B6B9E946C9CB">
    <w:name w:val="3C1B51D8F2E94CFFB400B6B9E946C9CB"/>
    <w:rsid w:val="00F65431"/>
  </w:style>
  <w:style w:type="paragraph" w:customStyle="1" w:styleId="E941CFA52824453498324D32976700B8">
    <w:name w:val="E941CFA52824453498324D32976700B8"/>
    <w:rsid w:val="00F65431"/>
  </w:style>
  <w:style w:type="paragraph" w:customStyle="1" w:styleId="3169F0B416D047A8A029A269C692CD04">
    <w:name w:val="3169F0B416D047A8A029A269C692CD04"/>
    <w:rsid w:val="00F65431"/>
  </w:style>
  <w:style w:type="paragraph" w:customStyle="1" w:styleId="3B4C663DEB3E4857A7C54C0C27A8C974">
    <w:name w:val="3B4C663DEB3E4857A7C54C0C27A8C974"/>
    <w:rsid w:val="00F65431"/>
  </w:style>
  <w:style w:type="paragraph" w:customStyle="1" w:styleId="DB78E483A5044AAFA9474788C45A9354">
    <w:name w:val="DB78E483A5044AAFA9474788C45A9354"/>
    <w:rsid w:val="00F65431"/>
  </w:style>
  <w:style w:type="paragraph" w:customStyle="1" w:styleId="7465AD29CB474C648CBE45262BAC9D6B">
    <w:name w:val="7465AD29CB474C648CBE45262BAC9D6B"/>
    <w:rsid w:val="00F65431"/>
  </w:style>
  <w:style w:type="paragraph" w:customStyle="1" w:styleId="5940CD966EC04AAB8BE7A1008942F0B2">
    <w:name w:val="5940CD966EC04AAB8BE7A1008942F0B2"/>
    <w:rsid w:val="00F65431"/>
  </w:style>
  <w:style w:type="paragraph" w:customStyle="1" w:styleId="56E363AAEF2F4ED1AE8E41C46545076F">
    <w:name w:val="56E363AAEF2F4ED1AE8E41C46545076F"/>
    <w:rsid w:val="00F65431"/>
  </w:style>
  <w:style w:type="paragraph" w:customStyle="1" w:styleId="892B0E0801074EF3AD74C5B091AD1CA0">
    <w:name w:val="892B0E0801074EF3AD74C5B091AD1CA0"/>
    <w:rsid w:val="00F65431"/>
  </w:style>
  <w:style w:type="paragraph" w:customStyle="1" w:styleId="51CDEFFAA51241E7B12C9CDC3B9A1A38">
    <w:name w:val="51CDEFFAA51241E7B12C9CDC3B9A1A38"/>
    <w:rsid w:val="00F65431"/>
  </w:style>
  <w:style w:type="paragraph" w:customStyle="1" w:styleId="36F4040512F24D51A0FB603F6E9B5632">
    <w:name w:val="36F4040512F24D51A0FB603F6E9B5632"/>
    <w:rsid w:val="00F65431"/>
  </w:style>
  <w:style w:type="paragraph" w:customStyle="1" w:styleId="C231490635AA43259C7A648C574D77A1">
    <w:name w:val="C231490635AA43259C7A648C574D77A1"/>
    <w:rsid w:val="00F65431"/>
  </w:style>
  <w:style w:type="paragraph" w:customStyle="1" w:styleId="67B27C38EAFC491DA349B232922476DC">
    <w:name w:val="67B27C38EAFC491DA349B232922476DC"/>
    <w:rsid w:val="00F65431"/>
  </w:style>
  <w:style w:type="paragraph" w:customStyle="1" w:styleId="A22181DC29B149D2949838AC27AB3A79">
    <w:name w:val="A22181DC29B149D2949838AC27AB3A79"/>
    <w:rsid w:val="00F65431"/>
  </w:style>
  <w:style w:type="paragraph" w:customStyle="1" w:styleId="5CBF76F8947C4F038BA98B23708E9BA4">
    <w:name w:val="5CBF76F8947C4F038BA98B23708E9BA4"/>
    <w:rsid w:val="00F65431"/>
  </w:style>
  <w:style w:type="paragraph" w:customStyle="1" w:styleId="CA91A1EB05664093908A278847D513E8">
    <w:name w:val="CA91A1EB05664093908A278847D513E8"/>
    <w:rsid w:val="00F65431"/>
  </w:style>
  <w:style w:type="paragraph" w:customStyle="1" w:styleId="C7A7E9CFAFAF4786AC0CF5618A0F244A">
    <w:name w:val="C7A7E9CFAFAF4786AC0CF5618A0F244A"/>
    <w:rsid w:val="00F65431"/>
  </w:style>
  <w:style w:type="paragraph" w:customStyle="1" w:styleId="44D2AB089BDA4265A2B376CF45B0E0C4">
    <w:name w:val="44D2AB089BDA4265A2B376CF45B0E0C4"/>
    <w:rsid w:val="00F65431"/>
  </w:style>
  <w:style w:type="paragraph" w:customStyle="1" w:styleId="93A6C440010D4DA59D9F8379BC4C1F31">
    <w:name w:val="93A6C440010D4DA59D9F8379BC4C1F31"/>
    <w:rsid w:val="00F65431"/>
  </w:style>
  <w:style w:type="paragraph" w:customStyle="1" w:styleId="BCC8C856824744909B66E10C153DB1CF">
    <w:name w:val="BCC8C856824744909B66E10C153DB1CF"/>
    <w:rsid w:val="00F65431"/>
  </w:style>
  <w:style w:type="paragraph" w:customStyle="1" w:styleId="E328FAE478684C17A6940AA6C2EA14D7">
    <w:name w:val="E328FAE478684C17A6940AA6C2EA14D7"/>
    <w:rsid w:val="00F65431"/>
  </w:style>
  <w:style w:type="paragraph" w:customStyle="1" w:styleId="5167711ACC864C24B461324BAAEE2FD0">
    <w:name w:val="5167711ACC864C24B461324BAAEE2FD0"/>
    <w:rsid w:val="00F65431"/>
  </w:style>
  <w:style w:type="paragraph" w:customStyle="1" w:styleId="F3D1C96ECD6E4FBFA9D0EEA0FCAA6984">
    <w:name w:val="F3D1C96ECD6E4FBFA9D0EEA0FCAA6984"/>
    <w:rsid w:val="00F65431"/>
  </w:style>
  <w:style w:type="paragraph" w:customStyle="1" w:styleId="1850067DC1794418B3B88B849170AC05">
    <w:name w:val="1850067DC1794418B3B88B849170AC05"/>
    <w:rsid w:val="00F65431"/>
  </w:style>
  <w:style w:type="paragraph" w:customStyle="1" w:styleId="13DC3F2CD016427A906E95F5FE496C35">
    <w:name w:val="13DC3F2CD016427A906E95F5FE496C35"/>
    <w:rsid w:val="00F65431"/>
  </w:style>
  <w:style w:type="paragraph" w:customStyle="1" w:styleId="DFCC8844FCC546F89ACAD862B1FA83BE">
    <w:name w:val="DFCC8844FCC546F89ACAD862B1FA83BE"/>
    <w:rsid w:val="00F65431"/>
  </w:style>
  <w:style w:type="paragraph" w:customStyle="1" w:styleId="DDCF68566789411FA37C20D232EE2884">
    <w:name w:val="DDCF68566789411FA37C20D232EE2884"/>
    <w:rsid w:val="00F65431"/>
  </w:style>
  <w:style w:type="paragraph" w:customStyle="1" w:styleId="B3780F49883340C0B3221071600A8FAF">
    <w:name w:val="B3780F49883340C0B3221071600A8FAF"/>
    <w:rsid w:val="00F65431"/>
  </w:style>
  <w:style w:type="paragraph" w:customStyle="1" w:styleId="1C743DB3AAE24E898B7E09FC81DA3CDA">
    <w:name w:val="1C743DB3AAE24E898B7E09FC81DA3CDA"/>
    <w:rsid w:val="00F65431"/>
  </w:style>
  <w:style w:type="paragraph" w:customStyle="1" w:styleId="C9EE738DD9BC47828448559C2FDEA476">
    <w:name w:val="C9EE738DD9BC47828448559C2FDEA476"/>
    <w:rsid w:val="00F65431"/>
  </w:style>
  <w:style w:type="paragraph" w:customStyle="1" w:styleId="5BF0B5F2BF6C44AE8B7096BD688CA84A">
    <w:name w:val="5BF0B5F2BF6C44AE8B7096BD688CA84A"/>
    <w:rsid w:val="00F65431"/>
  </w:style>
  <w:style w:type="paragraph" w:customStyle="1" w:styleId="4796608FDBE14665B9D37E7082277562">
    <w:name w:val="4796608FDBE14665B9D37E7082277562"/>
    <w:rsid w:val="00F65431"/>
  </w:style>
  <w:style w:type="paragraph" w:customStyle="1" w:styleId="E09AB27FCD5742218EBEB49462EA4F55">
    <w:name w:val="E09AB27FCD5742218EBEB49462EA4F55"/>
    <w:rsid w:val="00F65431"/>
  </w:style>
  <w:style w:type="paragraph" w:customStyle="1" w:styleId="6AFBA597B9CC424AB8B87E253F9D3B60">
    <w:name w:val="6AFBA597B9CC424AB8B87E253F9D3B60"/>
    <w:rsid w:val="00F65431"/>
  </w:style>
  <w:style w:type="paragraph" w:customStyle="1" w:styleId="C956585CBB15406EB8161E3628897141">
    <w:name w:val="C956585CBB15406EB8161E3628897141"/>
    <w:rsid w:val="00F65431"/>
  </w:style>
  <w:style w:type="paragraph" w:customStyle="1" w:styleId="EE9F2DCDD762462CB6D751470DEDD0C1">
    <w:name w:val="EE9F2DCDD762462CB6D751470DEDD0C1"/>
    <w:rsid w:val="00F65431"/>
  </w:style>
  <w:style w:type="paragraph" w:customStyle="1" w:styleId="6AB33F97A75C49DF815F34B7C247CAF6">
    <w:name w:val="6AB33F97A75C49DF815F34B7C247CAF6"/>
    <w:rsid w:val="00F65431"/>
  </w:style>
  <w:style w:type="paragraph" w:customStyle="1" w:styleId="B6E5F8F1706948118676A848DE85706C">
    <w:name w:val="B6E5F8F1706948118676A848DE85706C"/>
    <w:rsid w:val="00F65431"/>
  </w:style>
  <w:style w:type="paragraph" w:customStyle="1" w:styleId="8B1F447FBBCD418E8F8D20A61BD9DF5D">
    <w:name w:val="8B1F447FBBCD418E8F8D20A61BD9DF5D"/>
    <w:rsid w:val="00F65431"/>
  </w:style>
  <w:style w:type="paragraph" w:customStyle="1" w:styleId="2414FBE0BE714A90847F036486E6E483">
    <w:name w:val="2414FBE0BE714A90847F036486E6E483"/>
    <w:rsid w:val="00F65431"/>
  </w:style>
  <w:style w:type="paragraph" w:customStyle="1" w:styleId="E5D4754AA03543EE904554D5564A21C1">
    <w:name w:val="E5D4754AA03543EE904554D5564A21C1"/>
    <w:rsid w:val="00F65431"/>
  </w:style>
  <w:style w:type="paragraph" w:customStyle="1" w:styleId="C58ED0750EFA40BCA33987BBA2EE61EA">
    <w:name w:val="C58ED0750EFA40BCA33987BBA2EE61EA"/>
    <w:rsid w:val="00F65431"/>
  </w:style>
  <w:style w:type="paragraph" w:customStyle="1" w:styleId="83025F77288F49EFBA73A0778605AA69">
    <w:name w:val="83025F77288F49EFBA73A0778605AA69"/>
    <w:rsid w:val="00F65431"/>
  </w:style>
  <w:style w:type="paragraph" w:customStyle="1" w:styleId="ED00CD8980FB4D408BE28439BDF4BD94">
    <w:name w:val="ED00CD8980FB4D408BE28439BDF4BD94"/>
    <w:rsid w:val="00F65431"/>
  </w:style>
  <w:style w:type="paragraph" w:customStyle="1" w:styleId="621D86A6F856489A8E5CD48EE709C543">
    <w:name w:val="621D86A6F856489A8E5CD48EE709C543"/>
    <w:rsid w:val="00F65431"/>
  </w:style>
  <w:style w:type="paragraph" w:customStyle="1" w:styleId="AA654A57BF0B42D491F45CA9CC9947A1">
    <w:name w:val="AA654A57BF0B42D491F45CA9CC9947A1"/>
    <w:rsid w:val="00F65431"/>
  </w:style>
  <w:style w:type="paragraph" w:customStyle="1" w:styleId="850D62F4EC8542F3BB1092629B5BA0C5">
    <w:name w:val="850D62F4EC8542F3BB1092629B5BA0C5"/>
    <w:rsid w:val="00F65431"/>
  </w:style>
  <w:style w:type="paragraph" w:customStyle="1" w:styleId="B97C08C6A1094F06BC90A1F3061FCF95">
    <w:name w:val="B97C08C6A1094F06BC90A1F3061FCF95"/>
    <w:rsid w:val="00F65431"/>
  </w:style>
  <w:style w:type="paragraph" w:customStyle="1" w:styleId="4EF7E1960FBF47BEB7D4EB9DB3FCF232">
    <w:name w:val="4EF7E1960FBF47BEB7D4EB9DB3FCF232"/>
    <w:rsid w:val="00F65431"/>
  </w:style>
  <w:style w:type="paragraph" w:customStyle="1" w:styleId="59DB68CC1F004BA987C664777A318C78">
    <w:name w:val="59DB68CC1F004BA987C664777A318C78"/>
    <w:rsid w:val="00F65431"/>
  </w:style>
  <w:style w:type="paragraph" w:customStyle="1" w:styleId="84BE029D3B0D4801AAC7A328101A8591">
    <w:name w:val="84BE029D3B0D4801AAC7A328101A8591"/>
    <w:rsid w:val="00F65431"/>
  </w:style>
  <w:style w:type="paragraph" w:customStyle="1" w:styleId="029E9ECF20D64433811595C47413CC19">
    <w:name w:val="029E9ECF20D64433811595C47413CC19"/>
    <w:rsid w:val="00F65431"/>
  </w:style>
  <w:style w:type="paragraph" w:customStyle="1" w:styleId="F3FD6C91C52D4448BC3FE3BCE450E5A5">
    <w:name w:val="F3FD6C91C52D4448BC3FE3BCE450E5A5"/>
    <w:rsid w:val="00F65431"/>
  </w:style>
  <w:style w:type="paragraph" w:customStyle="1" w:styleId="7BDA7E98EE974B03BB770C2FE1231DC9">
    <w:name w:val="7BDA7E98EE974B03BB770C2FE1231DC9"/>
    <w:rsid w:val="00F65431"/>
  </w:style>
  <w:style w:type="paragraph" w:customStyle="1" w:styleId="E0DF0A521068430491080BD7DA88ABDE">
    <w:name w:val="E0DF0A521068430491080BD7DA88ABDE"/>
    <w:rsid w:val="00F65431"/>
  </w:style>
  <w:style w:type="paragraph" w:customStyle="1" w:styleId="CA4D50137D7E4337BCE60FE5ADAA48D3">
    <w:name w:val="CA4D50137D7E4337BCE60FE5ADAA48D3"/>
    <w:rsid w:val="00F65431"/>
  </w:style>
  <w:style w:type="paragraph" w:customStyle="1" w:styleId="C79761F5632A4BEBAA09767584A2E7BA">
    <w:name w:val="C79761F5632A4BEBAA09767584A2E7BA"/>
    <w:rsid w:val="00F65431"/>
  </w:style>
  <w:style w:type="paragraph" w:customStyle="1" w:styleId="6AA93B6DEAE4460D8CF6123365205644">
    <w:name w:val="6AA93B6DEAE4460D8CF6123365205644"/>
    <w:rsid w:val="00F65431"/>
  </w:style>
  <w:style w:type="paragraph" w:customStyle="1" w:styleId="B25A4C8538124250BED9FD2BB664C957">
    <w:name w:val="B25A4C8538124250BED9FD2BB664C957"/>
    <w:rsid w:val="00F65431"/>
  </w:style>
  <w:style w:type="paragraph" w:customStyle="1" w:styleId="391360921E1947CDBC94FA875758F7E9">
    <w:name w:val="391360921E1947CDBC94FA875758F7E9"/>
    <w:rsid w:val="00F65431"/>
  </w:style>
  <w:style w:type="paragraph" w:customStyle="1" w:styleId="385CA9B2C0574D23BDF1CB3AF977B1FF">
    <w:name w:val="385CA9B2C0574D23BDF1CB3AF977B1FF"/>
    <w:rsid w:val="00F65431"/>
  </w:style>
  <w:style w:type="paragraph" w:customStyle="1" w:styleId="6D70995D93384A67906D25F2683DB79A">
    <w:name w:val="6D70995D93384A67906D25F2683DB79A"/>
    <w:rsid w:val="00F65431"/>
  </w:style>
  <w:style w:type="paragraph" w:customStyle="1" w:styleId="83BA351B213342C4ACAD157F57315787">
    <w:name w:val="83BA351B213342C4ACAD157F57315787"/>
    <w:rsid w:val="00F65431"/>
  </w:style>
  <w:style w:type="paragraph" w:customStyle="1" w:styleId="DCCBC94A1A2841A5998BAC580770824D">
    <w:name w:val="DCCBC94A1A2841A5998BAC580770824D"/>
    <w:rsid w:val="00F65431"/>
  </w:style>
  <w:style w:type="paragraph" w:customStyle="1" w:styleId="217B7581C00644D190217A86534FDB0B">
    <w:name w:val="217B7581C00644D190217A86534FDB0B"/>
    <w:rsid w:val="00F65431"/>
  </w:style>
  <w:style w:type="paragraph" w:customStyle="1" w:styleId="AF2E804DA6534AF8B9324B9C762A571C">
    <w:name w:val="AF2E804DA6534AF8B9324B9C762A571C"/>
    <w:rsid w:val="00F65431"/>
  </w:style>
  <w:style w:type="paragraph" w:customStyle="1" w:styleId="F58BD5EE173A4A798E2F64A3A3DA933D">
    <w:name w:val="F58BD5EE173A4A798E2F64A3A3DA933D"/>
    <w:rsid w:val="00F65431"/>
  </w:style>
  <w:style w:type="paragraph" w:customStyle="1" w:styleId="D9D0624FF2C741189E777596BF083E81">
    <w:name w:val="D9D0624FF2C741189E777596BF083E81"/>
    <w:rsid w:val="00F65431"/>
  </w:style>
  <w:style w:type="paragraph" w:customStyle="1" w:styleId="424C4B624DA940D4A725785EADEC9982">
    <w:name w:val="424C4B624DA940D4A725785EADEC9982"/>
    <w:rsid w:val="00F65431"/>
  </w:style>
  <w:style w:type="paragraph" w:customStyle="1" w:styleId="EA9E4C5536854D16B985537609545EFE">
    <w:name w:val="EA9E4C5536854D16B985537609545EFE"/>
    <w:rsid w:val="00F65431"/>
  </w:style>
  <w:style w:type="paragraph" w:customStyle="1" w:styleId="3B30F24FA10947ADB8D6569AAAB3C60C">
    <w:name w:val="3B30F24FA10947ADB8D6569AAAB3C60C"/>
    <w:rsid w:val="00F65431"/>
  </w:style>
  <w:style w:type="paragraph" w:customStyle="1" w:styleId="8CEAFEABDFF647F0B04A1C6AA5DDE0B9">
    <w:name w:val="8CEAFEABDFF647F0B04A1C6AA5DDE0B9"/>
    <w:rsid w:val="00F65431"/>
  </w:style>
  <w:style w:type="paragraph" w:customStyle="1" w:styleId="64EFCD9284CF4AECA0DE84CD2B03B48B">
    <w:name w:val="64EFCD9284CF4AECA0DE84CD2B03B48B"/>
    <w:rsid w:val="00F65431"/>
  </w:style>
  <w:style w:type="paragraph" w:customStyle="1" w:styleId="13B904B37A624010BC515D8A27400FBD">
    <w:name w:val="13B904B37A624010BC515D8A27400FBD"/>
    <w:rsid w:val="00F65431"/>
  </w:style>
  <w:style w:type="paragraph" w:customStyle="1" w:styleId="04871B475E204C6AB713F562EF395453">
    <w:name w:val="04871B475E204C6AB713F562EF395453"/>
    <w:rsid w:val="00F65431"/>
  </w:style>
  <w:style w:type="paragraph" w:customStyle="1" w:styleId="D837114ECA8B4A6785640F38E2DF892C">
    <w:name w:val="D837114ECA8B4A6785640F38E2DF892C"/>
    <w:rsid w:val="00F65431"/>
  </w:style>
  <w:style w:type="paragraph" w:customStyle="1" w:styleId="494C89C5B88444B6AFAED18BE53D6D73">
    <w:name w:val="494C89C5B88444B6AFAED18BE53D6D73"/>
    <w:rsid w:val="00F65431"/>
  </w:style>
  <w:style w:type="paragraph" w:customStyle="1" w:styleId="75A676510CCF4C929DEE33D47944D409">
    <w:name w:val="75A676510CCF4C929DEE33D47944D409"/>
    <w:rsid w:val="00F65431"/>
  </w:style>
  <w:style w:type="paragraph" w:customStyle="1" w:styleId="C96A8B90DA0E4BCD908E70A8E0DCE0D4">
    <w:name w:val="C96A8B90DA0E4BCD908E70A8E0DCE0D4"/>
    <w:rsid w:val="00F65431"/>
  </w:style>
  <w:style w:type="paragraph" w:customStyle="1" w:styleId="4FC4F0AE68D74E2BB794070B4FD2BC23">
    <w:name w:val="4FC4F0AE68D74E2BB794070B4FD2BC23"/>
    <w:rsid w:val="00F65431"/>
  </w:style>
  <w:style w:type="paragraph" w:customStyle="1" w:styleId="D4D399DBFBA04E879593CCC8E747316F">
    <w:name w:val="D4D399DBFBA04E879593CCC8E747316F"/>
    <w:rsid w:val="00F65431"/>
  </w:style>
  <w:style w:type="paragraph" w:customStyle="1" w:styleId="22594D87246F46318DB422ACC341A495">
    <w:name w:val="22594D87246F46318DB422ACC341A495"/>
    <w:rsid w:val="00F65431"/>
  </w:style>
  <w:style w:type="paragraph" w:customStyle="1" w:styleId="AED92CE8F54F4EA9BD0D2C6968083209">
    <w:name w:val="AED92CE8F54F4EA9BD0D2C6968083209"/>
    <w:rsid w:val="00F65431"/>
  </w:style>
  <w:style w:type="paragraph" w:customStyle="1" w:styleId="ADC26659A90643AD90BC846FC32C6381">
    <w:name w:val="ADC26659A90643AD90BC846FC32C6381"/>
    <w:rsid w:val="00F65431"/>
  </w:style>
  <w:style w:type="paragraph" w:customStyle="1" w:styleId="750A52402D4142E39F40E138E047278D">
    <w:name w:val="750A52402D4142E39F40E138E047278D"/>
    <w:rsid w:val="00F65431"/>
  </w:style>
  <w:style w:type="paragraph" w:customStyle="1" w:styleId="D19BCB0670E4462A94375F4A41DFCE3E">
    <w:name w:val="D19BCB0670E4462A94375F4A41DFCE3E"/>
    <w:rsid w:val="00F65431"/>
  </w:style>
  <w:style w:type="paragraph" w:customStyle="1" w:styleId="8BEEAEDE848D4FD7B85602045D4275C9">
    <w:name w:val="8BEEAEDE848D4FD7B85602045D4275C9"/>
    <w:rsid w:val="00F65431"/>
  </w:style>
  <w:style w:type="paragraph" w:customStyle="1" w:styleId="EC680341AE184CC8B34FC7BAD1D5AA12">
    <w:name w:val="EC680341AE184CC8B34FC7BAD1D5AA12"/>
    <w:rsid w:val="00F65431"/>
  </w:style>
  <w:style w:type="paragraph" w:customStyle="1" w:styleId="F7659CA602504E599735978143FF0506">
    <w:name w:val="F7659CA602504E599735978143FF0506"/>
    <w:rsid w:val="00F65431"/>
  </w:style>
  <w:style w:type="paragraph" w:customStyle="1" w:styleId="CD8506C1BEBF459F9FB2A48E2F3F1D3E">
    <w:name w:val="CD8506C1BEBF459F9FB2A48E2F3F1D3E"/>
    <w:rsid w:val="00F65431"/>
  </w:style>
  <w:style w:type="paragraph" w:customStyle="1" w:styleId="1B820D454D3B49BD94A0F9FBA320CDB0">
    <w:name w:val="1B820D454D3B49BD94A0F9FBA320CDB0"/>
    <w:rsid w:val="00F65431"/>
  </w:style>
  <w:style w:type="paragraph" w:customStyle="1" w:styleId="4662D77B51244A2DACE4CAC97AF1D7CC">
    <w:name w:val="4662D77B51244A2DACE4CAC97AF1D7CC"/>
    <w:rsid w:val="00F65431"/>
  </w:style>
  <w:style w:type="paragraph" w:customStyle="1" w:styleId="5C966AD6901A4FABB07A7EC3F7D31AA3">
    <w:name w:val="5C966AD6901A4FABB07A7EC3F7D31AA3"/>
    <w:rsid w:val="00F65431"/>
  </w:style>
  <w:style w:type="paragraph" w:customStyle="1" w:styleId="55EF422C5B534E589E9439933EE578EF">
    <w:name w:val="55EF422C5B534E589E9439933EE578EF"/>
    <w:rsid w:val="00F65431"/>
  </w:style>
  <w:style w:type="paragraph" w:customStyle="1" w:styleId="B2FDAFFFFF394B6FAE9F0B34E17CD998">
    <w:name w:val="B2FDAFFFFF394B6FAE9F0B34E17CD998"/>
    <w:rsid w:val="00F65431"/>
  </w:style>
  <w:style w:type="paragraph" w:customStyle="1" w:styleId="687C9233641046D2BC875BC2DA403BF7">
    <w:name w:val="687C9233641046D2BC875BC2DA403BF7"/>
    <w:rsid w:val="00F65431"/>
  </w:style>
  <w:style w:type="paragraph" w:customStyle="1" w:styleId="C46621DB518B4C69B18772A5F164F27E">
    <w:name w:val="C46621DB518B4C69B18772A5F164F27E"/>
    <w:rsid w:val="00F65431"/>
  </w:style>
  <w:style w:type="paragraph" w:customStyle="1" w:styleId="832EFE60253A4C87B5DAAFFD39915E03">
    <w:name w:val="832EFE60253A4C87B5DAAFFD39915E03"/>
    <w:rsid w:val="00F65431"/>
  </w:style>
  <w:style w:type="paragraph" w:customStyle="1" w:styleId="83D8563AB53E4665AF8B78E27D8AC15D">
    <w:name w:val="83D8563AB53E4665AF8B78E27D8AC15D"/>
    <w:rsid w:val="00F65431"/>
  </w:style>
  <w:style w:type="paragraph" w:customStyle="1" w:styleId="9B4E5458C3D542779C9C2060F1C5E1B4">
    <w:name w:val="9B4E5458C3D542779C9C2060F1C5E1B4"/>
    <w:rsid w:val="00F65431"/>
  </w:style>
  <w:style w:type="paragraph" w:customStyle="1" w:styleId="221158E1B5754B4CA14311934D453EE6">
    <w:name w:val="221158E1B5754B4CA14311934D453EE6"/>
    <w:rsid w:val="00F65431"/>
  </w:style>
  <w:style w:type="paragraph" w:customStyle="1" w:styleId="8675B1FC452C4EBFA643EF4B13E9984E">
    <w:name w:val="8675B1FC452C4EBFA643EF4B13E9984E"/>
    <w:rsid w:val="00F65431"/>
  </w:style>
  <w:style w:type="paragraph" w:customStyle="1" w:styleId="20022B7DFDD44DE59436AEF7A55A7981">
    <w:name w:val="20022B7DFDD44DE59436AEF7A55A7981"/>
    <w:rsid w:val="00F65431"/>
  </w:style>
  <w:style w:type="paragraph" w:customStyle="1" w:styleId="FB74D3210171431F969E0330CBEE1343">
    <w:name w:val="FB74D3210171431F969E0330CBEE1343"/>
    <w:rsid w:val="00F65431"/>
  </w:style>
  <w:style w:type="paragraph" w:customStyle="1" w:styleId="C2CBE9E7FA3044D2B64079F3F0298D1D">
    <w:name w:val="C2CBE9E7FA3044D2B64079F3F0298D1D"/>
    <w:rsid w:val="00F65431"/>
  </w:style>
  <w:style w:type="paragraph" w:customStyle="1" w:styleId="99280015D153452E9618BDA9D6F76A7E">
    <w:name w:val="99280015D153452E9618BDA9D6F76A7E"/>
    <w:rsid w:val="00F65431"/>
  </w:style>
  <w:style w:type="paragraph" w:customStyle="1" w:styleId="7168BDEFF6274FB6BF67585E42EA5521">
    <w:name w:val="7168BDEFF6274FB6BF67585E42EA5521"/>
    <w:rsid w:val="00F65431"/>
  </w:style>
  <w:style w:type="paragraph" w:customStyle="1" w:styleId="74515DF62B1A43AA810893878EE96FC5">
    <w:name w:val="74515DF62B1A43AA810893878EE96FC5"/>
    <w:rsid w:val="00F65431"/>
  </w:style>
  <w:style w:type="paragraph" w:customStyle="1" w:styleId="DE61D24600B24282BCE47CD6E5B76A41">
    <w:name w:val="DE61D24600B24282BCE47CD6E5B76A41"/>
    <w:rsid w:val="00F65431"/>
  </w:style>
  <w:style w:type="paragraph" w:customStyle="1" w:styleId="743236EEC32E429181A1D2DCDDBC503D">
    <w:name w:val="743236EEC32E429181A1D2DCDDBC503D"/>
    <w:rsid w:val="00F65431"/>
  </w:style>
  <w:style w:type="paragraph" w:customStyle="1" w:styleId="5257FA616C9743BF8F6868BB1F29E48F">
    <w:name w:val="5257FA616C9743BF8F6868BB1F29E48F"/>
    <w:rsid w:val="00F65431"/>
  </w:style>
  <w:style w:type="paragraph" w:customStyle="1" w:styleId="557DF6B2D71848CA9939703C381CBF0F">
    <w:name w:val="557DF6B2D71848CA9939703C381CBF0F"/>
    <w:rsid w:val="00F65431"/>
  </w:style>
  <w:style w:type="paragraph" w:customStyle="1" w:styleId="37691689CDBE44F6A55D6ED829F0BA10">
    <w:name w:val="37691689CDBE44F6A55D6ED829F0BA10"/>
    <w:rsid w:val="00F65431"/>
  </w:style>
  <w:style w:type="paragraph" w:customStyle="1" w:styleId="6D97FD7673F243DE974E219A1255464C">
    <w:name w:val="6D97FD7673F243DE974E219A1255464C"/>
    <w:rsid w:val="00F65431"/>
  </w:style>
  <w:style w:type="paragraph" w:customStyle="1" w:styleId="993B5B33CD4A44768A654C3AF6DB5CE0">
    <w:name w:val="993B5B33CD4A44768A654C3AF6DB5CE0"/>
    <w:rsid w:val="00F65431"/>
  </w:style>
  <w:style w:type="paragraph" w:customStyle="1" w:styleId="4E62E54F9FA2499AA2FDA50C478836B5">
    <w:name w:val="4E62E54F9FA2499AA2FDA50C478836B5"/>
    <w:rsid w:val="00F65431"/>
  </w:style>
  <w:style w:type="paragraph" w:customStyle="1" w:styleId="5177E38FBFDB4ED197E9FD69715EFD00">
    <w:name w:val="5177E38FBFDB4ED197E9FD69715EFD00"/>
    <w:rsid w:val="00F65431"/>
  </w:style>
  <w:style w:type="paragraph" w:customStyle="1" w:styleId="5A720D80B51E485F829CDBD111E46669">
    <w:name w:val="5A720D80B51E485F829CDBD111E46669"/>
    <w:rsid w:val="00F65431"/>
  </w:style>
  <w:style w:type="paragraph" w:customStyle="1" w:styleId="BEF49C048EF1423AA6B15280498F50C0">
    <w:name w:val="BEF49C048EF1423AA6B15280498F50C0"/>
    <w:rsid w:val="00F65431"/>
  </w:style>
  <w:style w:type="paragraph" w:customStyle="1" w:styleId="D919770EC51A4338B8F85E053201A9E4">
    <w:name w:val="D919770EC51A4338B8F85E053201A9E4"/>
    <w:rsid w:val="00F65431"/>
  </w:style>
  <w:style w:type="paragraph" w:customStyle="1" w:styleId="24E9543076D54796A5FE34DBD053D346">
    <w:name w:val="24E9543076D54796A5FE34DBD053D346"/>
    <w:rsid w:val="00F65431"/>
  </w:style>
  <w:style w:type="paragraph" w:customStyle="1" w:styleId="D9DB0CA767C84B1AB05E427D84ADCE04">
    <w:name w:val="D9DB0CA767C84B1AB05E427D84ADCE04"/>
    <w:rsid w:val="00F65431"/>
  </w:style>
  <w:style w:type="paragraph" w:customStyle="1" w:styleId="EAA018C04669421F97FDEECB8FAAFAC0">
    <w:name w:val="EAA018C04669421F97FDEECB8FAAFAC0"/>
    <w:rsid w:val="00F65431"/>
  </w:style>
  <w:style w:type="paragraph" w:customStyle="1" w:styleId="6FAADABFD0A14FD0B6D922D55513E079">
    <w:name w:val="6FAADABFD0A14FD0B6D922D55513E079"/>
    <w:rsid w:val="00F65431"/>
  </w:style>
  <w:style w:type="paragraph" w:customStyle="1" w:styleId="A7E2780331DE4055AAE5650425C03165">
    <w:name w:val="A7E2780331DE4055AAE5650425C03165"/>
    <w:rsid w:val="00F65431"/>
  </w:style>
  <w:style w:type="paragraph" w:customStyle="1" w:styleId="317FF99A42C742CFBEF00FC9ADFB5148">
    <w:name w:val="317FF99A42C742CFBEF00FC9ADFB5148"/>
    <w:rsid w:val="00F65431"/>
  </w:style>
  <w:style w:type="paragraph" w:customStyle="1" w:styleId="378D7E479C9C43F8AB1739647DDE90E1">
    <w:name w:val="378D7E479C9C43F8AB1739647DDE90E1"/>
    <w:rsid w:val="00F65431"/>
  </w:style>
  <w:style w:type="paragraph" w:customStyle="1" w:styleId="486F3D02356F4A6D901CD42F71B5EBEA">
    <w:name w:val="486F3D02356F4A6D901CD42F71B5EBEA"/>
    <w:rsid w:val="00F65431"/>
  </w:style>
  <w:style w:type="paragraph" w:customStyle="1" w:styleId="AFBBA18C830D4A4C87464FFE798D4EC3">
    <w:name w:val="AFBBA18C830D4A4C87464FFE798D4EC3"/>
    <w:rsid w:val="00F65431"/>
  </w:style>
  <w:style w:type="paragraph" w:customStyle="1" w:styleId="D2CF31505B2B48B4934E9F7C3DCD4C5C">
    <w:name w:val="D2CF31505B2B48B4934E9F7C3DCD4C5C"/>
    <w:rsid w:val="00F65431"/>
  </w:style>
  <w:style w:type="paragraph" w:customStyle="1" w:styleId="2AB863BC692846528C4DAC0487ABF7BA">
    <w:name w:val="2AB863BC692846528C4DAC0487ABF7BA"/>
    <w:rsid w:val="00F65431"/>
  </w:style>
  <w:style w:type="paragraph" w:customStyle="1" w:styleId="36282A97CA1E4539A5A279713DD7BD14">
    <w:name w:val="36282A97CA1E4539A5A279713DD7BD14"/>
    <w:rsid w:val="00F65431"/>
  </w:style>
  <w:style w:type="paragraph" w:customStyle="1" w:styleId="D81AF61CAB93400BAC59120CC95356FC">
    <w:name w:val="D81AF61CAB93400BAC59120CC95356FC"/>
    <w:rsid w:val="00F65431"/>
  </w:style>
  <w:style w:type="paragraph" w:customStyle="1" w:styleId="C1EDEF787D71404FAF6BF2C59937610C">
    <w:name w:val="C1EDEF787D71404FAF6BF2C59937610C"/>
    <w:rsid w:val="00F65431"/>
  </w:style>
  <w:style w:type="paragraph" w:customStyle="1" w:styleId="385C5AA1EC2A474D9BCBB07C7D983A54">
    <w:name w:val="385C5AA1EC2A474D9BCBB07C7D983A54"/>
    <w:rsid w:val="00F65431"/>
  </w:style>
  <w:style w:type="paragraph" w:customStyle="1" w:styleId="7A61F9294D1E4B2A8E02EA5AA1F24C85">
    <w:name w:val="7A61F9294D1E4B2A8E02EA5AA1F24C85"/>
    <w:rsid w:val="00F65431"/>
  </w:style>
  <w:style w:type="paragraph" w:customStyle="1" w:styleId="4620001FCD204176B49D181049FA5DC1">
    <w:name w:val="4620001FCD204176B49D181049FA5DC1"/>
    <w:rsid w:val="00F65431"/>
  </w:style>
  <w:style w:type="paragraph" w:customStyle="1" w:styleId="C74020175BA14D5A91A8D1D3F67833AB">
    <w:name w:val="C74020175BA14D5A91A8D1D3F67833AB"/>
    <w:rsid w:val="00F65431"/>
  </w:style>
  <w:style w:type="paragraph" w:customStyle="1" w:styleId="9B7F256232D04C3B99E8AF1DFF6395F310">
    <w:name w:val="9B7F256232D04C3B99E8AF1DFF6395F310"/>
    <w:rsid w:val="00F65431"/>
    <w:pPr>
      <w:spacing w:after="200" w:line="276" w:lineRule="auto"/>
    </w:pPr>
    <w:rPr>
      <w:rFonts w:ascii="Segoe UI" w:eastAsiaTheme="minorHAnsi" w:hAnsi="Segoe UI"/>
      <w:sz w:val="20"/>
      <w:lang w:eastAsia="en-US"/>
    </w:rPr>
  </w:style>
  <w:style w:type="paragraph" w:customStyle="1" w:styleId="6D39BB10D9E14648BF83D451B8A993718">
    <w:name w:val="6D39BB10D9E14648BF83D451B8A993718"/>
    <w:rsid w:val="00F65431"/>
    <w:pPr>
      <w:spacing w:after="200" w:line="276" w:lineRule="auto"/>
    </w:pPr>
    <w:rPr>
      <w:rFonts w:ascii="Segoe UI" w:eastAsiaTheme="minorHAnsi" w:hAnsi="Segoe UI"/>
      <w:sz w:val="20"/>
      <w:lang w:eastAsia="en-US"/>
    </w:rPr>
  </w:style>
  <w:style w:type="paragraph" w:customStyle="1" w:styleId="9B10E46790114014BDADB856AE1A5E298">
    <w:name w:val="9B10E46790114014BDADB856AE1A5E298"/>
    <w:rsid w:val="00F65431"/>
    <w:pPr>
      <w:spacing w:after="200" w:line="276" w:lineRule="auto"/>
    </w:pPr>
    <w:rPr>
      <w:rFonts w:ascii="Segoe UI" w:eastAsiaTheme="minorHAnsi" w:hAnsi="Segoe UI"/>
      <w:sz w:val="20"/>
      <w:lang w:eastAsia="en-US"/>
    </w:rPr>
  </w:style>
  <w:style w:type="paragraph" w:customStyle="1" w:styleId="7965B9B233EA4778B069DC72C3F2572A8">
    <w:name w:val="7965B9B233EA4778B069DC72C3F2572A8"/>
    <w:rsid w:val="00F65431"/>
    <w:pPr>
      <w:spacing w:after="200" w:line="276" w:lineRule="auto"/>
    </w:pPr>
    <w:rPr>
      <w:rFonts w:ascii="Segoe UI" w:eastAsiaTheme="minorHAnsi" w:hAnsi="Segoe UI"/>
      <w:sz w:val="20"/>
      <w:lang w:eastAsia="en-US"/>
    </w:rPr>
  </w:style>
  <w:style w:type="paragraph" w:customStyle="1" w:styleId="1ED963A91C25437A8169A38A1155E4D48">
    <w:name w:val="1ED963A91C25437A8169A38A1155E4D48"/>
    <w:rsid w:val="00F65431"/>
    <w:pPr>
      <w:spacing w:after="200" w:line="276" w:lineRule="auto"/>
    </w:pPr>
    <w:rPr>
      <w:rFonts w:ascii="Segoe UI" w:eastAsiaTheme="minorHAnsi" w:hAnsi="Segoe UI"/>
      <w:sz w:val="20"/>
      <w:lang w:eastAsia="en-US"/>
    </w:rPr>
  </w:style>
  <w:style w:type="paragraph" w:customStyle="1" w:styleId="EB320C2195C0411FABAF5D7F021584AD8">
    <w:name w:val="EB320C2195C0411FABAF5D7F021584AD8"/>
    <w:rsid w:val="00F65431"/>
    <w:pPr>
      <w:spacing w:after="200" w:line="276" w:lineRule="auto"/>
    </w:pPr>
    <w:rPr>
      <w:rFonts w:ascii="Segoe UI" w:eastAsiaTheme="minorHAnsi" w:hAnsi="Segoe UI"/>
      <w:sz w:val="20"/>
      <w:lang w:eastAsia="en-US"/>
    </w:rPr>
  </w:style>
  <w:style w:type="paragraph" w:customStyle="1" w:styleId="DA79EF47F88940D9B623DB0ACC3406038">
    <w:name w:val="DA79EF47F88940D9B623DB0ACC3406038"/>
    <w:rsid w:val="00F65431"/>
    <w:pPr>
      <w:spacing w:after="200" w:line="276" w:lineRule="auto"/>
    </w:pPr>
    <w:rPr>
      <w:rFonts w:ascii="Segoe UI" w:eastAsiaTheme="minorHAnsi" w:hAnsi="Segoe UI"/>
      <w:sz w:val="20"/>
      <w:lang w:eastAsia="en-US"/>
    </w:rPr>
  </w:style>
  <w:style w:type="paragraph" w:customStyle="1" w:styleId="657F588B79684280B71853E653673E088">
    <w:name w:val="657F588B79684280B71853E653673E088"/>
    <w:rsid w:val="00F65431"/>
    <w:pPr>
      <w:spacing w:after="200" w:line="276" w:lineRule="auto"/>
    </w:pPr>
    <w:rPr>
      <w:rFonts w:ascii="Segoe UI" w:eastAsiaTheme="minorHAnsi" w:hAnsi="Segoe UI"/>
      <w:sz w:val="20"/>
      <w:lang w:eastAsia="en-US"/>
    </w:rPr>
  </w:style>
  <w:style w:type="paragraph" w:customStyle="1" w:styleId="D559532BC3754750A95E52318CE1BB1A8">
    <w:name w:val="D559532BC3754750A95E52318CE1BB1A8"/>
    <w:rsid w:val="00F65431"/>
    <w:pPr>
      <w:spacing w:after="200" w:line="276" w:lineRule="auto"/>
    </w:pPr>
    <w:rPr>
      <w:rFonts w:ascii="Segoe UI" w:eastAsiaTheme="minorHAnsi" w:hAnsi="Segoe UI"/>
      <w:sz w:val="20"/>
      <w:lang w:eastAsia="en-US"/>
    </w:rPr>
  </w:style>
  <w:style w:type="paragraph" w:customStyle="1" w:styleId="62F7EAB886394CDAAC0EB4F807CE2D528">
    <w:name w:val="62F7EAB886394CDAAC0EB4F807CE2D528"/>
    <w:rsid w:val="00F65431"/>
    <w:pPr>
      <w:spacing w:after="200" w:line="276" w:lineRule="auto"/>
    </w:pPr>
    <w:rPr>
      <w:rFonts w:ascii="Segoe UI" w:eastAsiaTheme="minorHAnsi" w:hAnsi="Segoe UI"/>
      <w:sz w:val="20"/>
      <w:lang w:eastAsia="en-US"/>
    </w:rPr>
  </w:style>
  <w:style w:type="paragraph" w:customStyle="1" w:styleId="AD07610D71A048E9BEB49EA1079465C18">
    <w:name w:val="AD07610D71A048E9BEB49EA1079465C18"/>
    <w:rsid w:val="00F65431"/>
    <w:pPr>
      <w:spacing w:after="200" w:line="276" w:lineRule="auto"/>
    </w:pPr>
    <w:rPr>
      <w:rFonts w:ascii="Segoe UI" w:eastAsiaTheme="minorHAnsi" w:hAnsi="Segoe UI"/>
      <w:sz w:val="20"/>
      <w:lang w:eastAsia="en-US"/>
    </w:rPr>
  </w:style>
  <w:style w:type="paragraph" w:customStyle="1" w:styleId="7666C79166F8452E99A1CEE4AB00499F8">
    <w:name w:val="7666C79166F8452E99A1CEE4AB00499F8"/>
    <w:rsid w:val="00F65431"/>
    <w:pPr>
      <w:spacing w:after="200" w:line="276" w:lineRule="auto"/>
    </w:pPr>
    <w:rPr>
      <w:rFonts w:ascii="Segoe UI" w:eastAsiaTheme="minorHAnsi" w:hAnsi="Segoe UI"/>
      <w:sz w:val="20"/>
      <w:lang w:eastAsia="en-US"/>
    </w:rPr>
  </w:style>
  <w:style w:type="paragraph" w:customStyle="1" w:styleId="7FD7FF5E65CF41D28223B2074BB867018">
    <w:name w:val="7FD7FF5E65CF41D28223B2074BB867018"/>
    <w:rsid w:val="00F65431"/>
    <w:pPr>
      <w:spacing w:after="200" w:line="276" w:lineRule="auto"/>
    </w:pPr>
    <w:rPr>
      <w:rFonts w:ascii="Segoe UI" w:eastAsiaTheme="minorHAnsi" w:hAnsi="Segoe UI"/>
      <w:sz w:val="20"/>
      <w:lang w:eastAsia="en-US"/>
    </w:rPr>
  </w:style>
  <w:style w:type="paragraph" w:customStyle="1" w:styleId="EF04427F3B314C19B201C5378DB1F9478">
    <w:name w:val="EF04427F3B314C19B201C5378DB1F9478"/>
    <w:rsid w:val="00F65431"/>
    <w:pPr>
      <w:spacing w:after="200" w:line="276" w:lineRule="auto"/>
    </w:pPr>
    <w:rPr>
      <w:rFonts w:ascii="Segoe UI" w:eastAsiaTheme="minorHAnsi" w:hAnsi="Segoe UI"/>
      <w:sz w:val="20"/>
      <w:lang w:eastAsia="en-US"/>
    </w:rPr>
  </w:style>
  <w:style w:type="paragraph" w:customStyle="1" w:styleId="B64E5A671FBE45898395C8CE7434B6598">
    <w:name w:val="B64E5A671FBE45898395C8CE7434B6598"/>
    <w:rsid w:val="00F65431"/>
    <w:pPr>
      <w:spacing w:after="200" w:line="276" w:lineRule="auto"/>
    </w:pPr>
    <w:rPr>
      <w:rFonts w:ascii="Segoe UI" w:eastAsiaTheme="minorHAnsi" w:hAnsi="Segoe UI"/>
      <w:sz w:val="20"/>
      <w:lang w:eastAsia="en-US"/>
    </w:rPr>
  </w:style>
  <w:style w:type="paragraph" w:customStyle="1" w:styleId="9539D799218D405C816E0E838734BC248">
    <w:name w:val="9539D799218D405C816E0E838734BC248"/>
    <w:rsid w:val="00F65431"/>
    <w:pPr>
      <w:spacing w:after="200" w:line="276" w:lineRule="auto"/>
    </w:pPr>
    <w:rPr>
      <w:rFonts w:ascii="Segoe UI" w:eastAsiaTheme="minorHAnsi" w:hAnsi="Segoe UI"/>
      <w:sz w:val="20"/>
      <w:lang w:eastAsia="en-US"/>
    </w:rPr>
  </w:style>
  <w:style w:type="paragraph" w:customStyle="1" w:styleId="B48B823BB30C47BBACA28F5EBCE20D9B8">
    <w:name w:val="B48B823BB30C47BBACA28F5EBCE20D9B8"/>
    <w:rsid w:val="00F65431"/>
    <w:pPr>
      <w:spacing w:after="200" w:line="276" w:lineRule="auto"/>
    </w:pPr>
    <w:rPr>
      <w:rFonts w:ascii="Segoe UI" w:eastAsiaTheme="minorHAnsi" w:hAnsi="Segoe UI"/>
      <w:sz w:val="20"/>
      <w:lang w:eastAsia="en-US"/>
    </w:rPr>
  </w:style>
  <w:style w:type="paragraph" w:customStyle="1" w:styleId="C4F9D21E9518439BBCF8BC18185080EA5">
    <w:name w:val="C4F9D21E9518439BBCF8BC18185080EA5"/>
    <w:rsid w:val="00F65431"/>
    <w:pPr>
      <w:spacing w:after="200" w:line="276" w:lineRule="auto"/>
    </w:pPr>
    <w:rPr>
      <w:rFonts w:ascii="Segoe UI" w:eastAsiaTheme="minorHAnsi" w:hAnsi="Segoe UI"/>
      <w:sz w:val="20"/>
      <w:lang w:eastAsia="en-US"/>
    </w:rPr>
  </w:style>
  <w:style w:type="paragraph" w:customStyle="1" w:styleId="8D21CC292D784092AEADC7BDB5C222D85">
    <w:name w:val="8D21CC292D784092AEADC7BDB5C222D85"/>
    <w:rsid w:val="00F65431"/>
    <w:pPr>
      <w:spacing w:after="200" w:line="276" w:lineRule="auto"/>
    </w:pPr>
    <w:rPr>
      <w:rFonts w:ascii="Segoe UI" w:eastAsiaTheme="minorHAnsi" w:hAnsi="Segoe UI"/>
      <w:sz w:val="20"/>
      <w:lang w:eastAsia="en-US"/>
    </w:rPr>
  </w:style>
  <w:style w:type="paragraph" w:customStyle="1" w:styleId="63DDAEF8F94746BE9687C73B8DD52B014">
    <w:name w:val="63DDAEF8F94746BE9687C73B8DD52B014"/>
    <w:rsid w:val="00F65431"/>
    <w:pPr>
      <w:spacing w:after="200" w:line="276" w:lineRule="auto"/>
    </w:pPr>
    <w:rPr>
      <w:rFonts w:ascii="Segoe UI" w:eastAsiaTheme="minorHAnsi" w:hAnsi="Segoe UI"/>
      <w:sz w:val="20"/>
      <w:lang w:eastAsia="en-US"/>
    </w:rPr>
  </w:style>
  <w:style w:type="paragraph" w:customStyle="1" w:styleId="32F8BB8BEE9641AD8E5A72C838DDC9554">
    <w:name w:val="32F8BB8BEE9641AD8E5A72C838DDC9554"/>
    <w:rsid w:val="00F65431"/>
    <w:pPr>
      <w:spacing w:after="200" w:line="276" w:lineRule="auto"/>
    </w:pPr>
    <w:rPr>
      <w:rFonts w:ascii="Segoe UI" w:eastAsiaTheme="minorHAnsi" w:hAnsi="Segoe UI"/>
      <w:sz w:val="20"/>
      <w:lang w:eastAsia="en-US"/>
    </w:rPr>
  </w:style>
  <w:style w:type="paragraph" w:customStyle="1" w:styleId="7AEB6FC1C26E4EA9AF012086A088478B4">
    <w:name w:val="7AEB6FC1C26E4EA9AF012086A088478B4"/>
    <w:rsid w:val="00F65431"/>
    <w:pPr>
      <w:spacing w:after="200" w:line="276" w:lineRule="auto"/>
    </w:pPr>
    <w:rPr>
      <w:rFonts w:ascii="Segoe UI" w:eastAsiaTheme="minorHAnsi" w:hAnsi="Segoe UI"/>
      <w:sz w:val="20"/>
      <w:lang w:eastAsia="en-US"/>
    </w:rPr>
  </w:style>
  <w:style w:type="paragraph" w:customStyle="1" w:styleId="98F863572B84478EB4744FED8D985CFD4">
    <w:name w:val="98F863572B84478EB4744FED8D985CFD4"/>
    <w:rsid w:val="00F65431"/>
    <w:pPr>
      <w:spacing w:after="200" w:line="276" w:lineRule="auto"/>
    </w:pPr>
    <w:rPr>
      <w:rFonts w:ascii="Segoe UI" w:eastAsiaTheme="minorHAnsi" w:hAnsi="Segoe UI"/>
      <w:sz w:val="20"/>
      <w:lang w:eastAsia="en-US"/>
    </w:rPr>
  </w:style>
  <w:style w:type="paragraph" w:customStyle="1" w:styleId="73001A6BCC5649EE8C6FD82D77635A464">
    <w:name w:val="73001A6BCC5649EE8C6FD82D77635A464"/>
    <w:rsid w:val="00F65431"/>
    <w:pPr>
      <w:spacing w:after="200" w:line="276" w:lineRule="auto"/>
    </w:pPr>
    <w:rPr>
      <w:rFonts w:ascii="Segoe UI" w:eastAsiaTheme="minorHAnsi" w:hAnsi="Segoe UI"/>
      <w:sz w:val="20"/>
      <w:lang w:eastAsia="en-US"/>
    </w:rPr>
  </w:style>
  <w:style w:type="paragraph" w:customStyle="1" w:styleId="9A9AF902796E4A33B04F9B9BB206D82C4">
    <w:name w:val="9A9AF902796E4A33B04F9B9BB206D82C4"/>
    <w:rsid w:val="00F65431"/>
    <w:pPr>
      <w:spacing w:after="200" w:line="276" w:lineRule="auto"/>
    </w:pPr>
    <w:rPr>
      <w:rFonts w:ascii="Segoe UI" w:eastAsiaTheme="minorHAnsi" w:hAnsi="Segoe UI"/>
      <w:sz w:val="20"/>
      <w:lang w:eastAsia="en-US"/>
    </w:rPr>
  </w:style>
  <w:style w:type="paragraph" w:customStyle="1" w:styleId="6A5B1E4D81F94FBE98E404E2901CE9E74">
    <w:name w:val="6A5B1E4D81F94FBE98E404E2901CE9E74"/>
    <w:rsid w:val="00F65431"/>
    <w:pPr>
      <w:spacing w:after="200" w:line="276" w:lineRule="auto"/>
    </w:pPr>
    <w:rPr>
      <w:rFonts w:ascii="Segoe UI" w:eastAsiaTheme="minorHAnsi" w:hAnsi="Segoe UI"/>
      <w:sz w:val="20"/>
      <w:lang w:eastAsia="en-US"/>
    </w:rPr>
  </w:style>
  <w:style w:type="paragraph" w:customStyle="1" w:styleId="9097F3A71B4B44F5A4DCD0324699BC524">
    <w:name w:val="9097F3A71B4B44F5A4DCD0324699BC524"/>
    <w:rsid w:val="00F65431"/>
    <w:pPr>
      <w:spacing w:after="200" w:line="276" w:lineRule="auto"/>
    </w:pPr>
    <w:rPr>
      <w:rFonts w:ascii="Segoe UI" w:eastAsiaTheme="minorHAnsi" w:hAnsi="Segoe UI"/>
      <w:sz w:val="20"/>
      <w:lang w:eastAsia="en-US"/>
    </w:rPr>
  </w:style>
  <w:style w:type="paragraph" w:customStyle="1" w:styleId="3D901AA082474607A0719B4AD851F4054">
    <w:name w:val="3D901AA082474607A0719B4AD851F4054"/>
    <w:rsid w:val="00F65431"/>
    <w:pPr>
      <w:spacing w:after="200" w:line="276" w:lineRule="auto"/>
    </w:pPr>
    <w:rPr>
      <w:rFonts w:ascii="Segoe UI" w:eastAsiaTheme="minorHAnsi" w:hAnsi="Segoe UI"/>
      <w:sz w:val="20"/>
      <w:lang w:eastAsia="en-US"/>
    </w:rPr>
  </w:style>
  <w:style w:type="paragraph" w:customStyle="1" w:styleId="A5F11A159C3B4B358E16C6917B0589244">
    <w:name w:val="A5F11A159C3B4B358E16C6917B0589244"/>
    <w:rsid w:val="00F65431"/>
    <w:pPr>
      <w:spacing w:after="200" w:line="276" w:lineRule="auto"/>
    </w:pPr>
    <w:rPr>
      <w:rFonts w:ascii="Segoe UI" w:eastAsiaTheme="minorHAnsi" w:hAnsi="Segoe UI"/>
      <w:sz w:val="20"/>
      <w:lang w:eastAsia="en-US"/>
    </w:rPr>
  </w:style>
  <w:style w:type="paragraph" w:customStyle="1" w:styleId="75297CA933A344149DAA6A8363D98CB74">
    <w:name w:val="75297CA933A344149DAA6A8363D98CB74"/>
    <w:rsid w:val="00F65431"/>
    <w:pPr>
      <w:spacing w:after="200" w:line="276" w:lineRule="auto"/>
    </w:pPr>
    <w:rPr>
      <w:rFonts w:ascii="Segoe UI" w:eastAsiaTheme="minorHAnsi" w:hAnsi="Segoe UI"/>
      <w:sz w:val="20"/>
      <w:lang w:eastAsia="en-US"/>
    </w:rPr>
  </w:style>
  <w:style w:type="paragraph" w:customStyle="1" w:styleId="14157822319541ACB42C7B7312FD20764">
    <w:name w:val="14157822319541ACB42C7B7312FD20764"/>
    <w:rsid w:val="00F65431"/>
    <w:pPr>
      <w:spacing w:after="200" w:line="276" w:lineRule="auto"/>
    </w:pPr>
    <w:rPr>
      <w:rFonts w:ascii="Segoe UI" w:eastAsiaTheme="minorHAnsi" w:hAnsi="Segoe UI"/>
      <w:sz w:val="20"/>
      <w:lang w:eastAsia="en-US"/>
    </w:rPr>
  </w:style>
  <w:style w:type="paragraph" w:customStyle="1" w:styleId="1663840A14A44E079A60F30B471A0C7A4">
    <w:name w:val="1663840A14A44E079A60F30B471A0C7A4"/>
    <w:rsid w:val="00F65431"/>
    <w:pPr>
      <w:spacing w:after="200" w:line="276" w:lineRule="auto"/>
    </w:pPr>
    <w:rPr>
      <w:rFonts w:ascii="Segoe UI" w:eastAsiaTheme="minorHAnsi" w:hAnsi="Segoe UI"/>
      <w:sz w:val="20"/>
      <w:lang w:eastAsia="en-US"/>
    </w:rPr>
  </w:style>
  <w:style w:type="paragraph" w:customStyle="1" w:styleId="36AD34DF93CA480A82AD65029D23EBB04">
    <w:name w:val="36AD34DF93CA480A82AD65029D23EBB04"/>
    <w:rsid w:val="00F65431"/>
    <w:pPr>
      <w:spacing w:after="200" w:line="276" w:lineRule="auto"/>
    </w:pPr>
    <w:rPr>
      <w:rFonts w:ascii="Segoe UI" w:eastAsiaTheme="minorHAnsi" w:hAnsi="Segoe UI"/>
      <w:sz w:val="20"/>
      <w:lang w:eastAsia="en-US"/>
    </w:rPr>
  </w:style>
  <w:style w:type="paragraph" w:customStyle="1" w:styleId="72BE617ECB87490C995B7575E39086884">
    <w:name w:val="72BE617ECB87490C995B7575E39086884"/>
    <w:rsid w:val="00F65431"/>
    <w:pPr>
      <w:spacing w:after="200" w:line="276" w:lineRule="auto"/>
    </w:pPr>
    <w:rPr>
      <w:rFonts w:ascii="Segoe UI" w:eastAsiaTheme="minorHAnsi" w:hAnsi="Segoe UI"/>
      <w:sz w:val="20"/>
      <w:lang w:eastAsia="en-US"/>
    </w:rPr>
  </w:style>
  <w:style w:type="paragraph" w:customStyle="1" w:styleId="7E75004337024751997CB6682668F52B4">
    <w:name w:val="7E75004337024751997CB6682668F52B4"/>
    <w:rsid w:val="00F65431"/>
    <w:pPr>
      <w:spacing w:after="200" w:line="276" w:lineRule="auto"/>
    </w:pPr>
    <w:rPr>
      <w:rFonts w:ascii="Segoe UI" w:eastAsiaTheme="minorHAnsi" w:hAnsi="Segoe UI"/>
      <w:sz w:val="20"/>
      <w:lang w:eastAsia="en-US"/>
    </w:rPr>
  </w:style>
  <w:style w:type="paragraph" w:customStyle="1" w:styleId="04EAF6F1E64F4CB88BFC6F7C314915804">
    <w:name w:val="04EAF6F1E64F4CB88BFC6F7C314915804"/>
    <w:rsid w:val="00F65431"/>
    <w:pPr>
      <w:spacing w:after="200" w:line="276" w:lineRule="auto"/>
    </w:pPr>
    <w:rPr>
      <w:rFonts w:ascii="Segoe UI" w:eastAsiaTheme="minorHAnsi" w:hAnsi="Segoe UI"/>
      <w:sz w:val="20"/>
      <w:lang w:eastAsia="en-US"/>
    </w:rPr>
  </w:style>
  <w:style w:type="paragraph" w:customStyle="1" w:styleId="D4327288953A4B74B4402504615042FA4">
    <w:name w:val="D4327288953A4B74B4402504615042FA4"/>
    <w:rsid w:val="00F65431"/>
    <w:pPr>
      <w:spacing w:after="200" w:line="276" w:lineRule="auto"/>
    </w:pPr>
    <w:rPr>
      <w:rFonts w:ascii="Segoe UI" w:eastAsiaTheme="minorHAnsi" w:hAnsi="Segoe UI"/>
      <w:sz w:val="20"/>
      <w:lang w:eastAsia="en-US"/>
    </w:rPr>
  </w:style>
  <w:style w:type="paragraph" w:customStyle="1" w:styleId="BB34167A08B84165A8E4B428715238EB4">
    <w:name w:val="BB34167A08B84165A8E4B428715238EB4"/>
    <w:rsid w:val="00F65431"/>
    <w:pPr>
      <w:spacing w:after="200" w:line="276" w:lineRule="auto"/>
    </w:pPr>
    <w:rPr>
      <w:rFonts w:ascii="Segoe UI" w:eastAsiaTheme="minorHAnsi" w:hAnsi="Segoe UI"/>
      <w:sz w:val="20"/>
      <w:lang w:eastAsia="en-US"/>
    </w:rPr>
  </w:style>
  <w:style w:type="paragraph" w:customStyle="1" w:styleId="99EE284F313E4578BC1FD8E610AE168F3">
    <w:name w:val="99EE284F313E4578BC1FD8E610AE168F3"/>
    <w:rsid w:val="00F65431"/>
    <w:pPr>
      <w:spacing w:after="200" w:line="276" w:lineRule="auto"/>
    </w:pPr>
    <w:rPr>
      <w:rFonts w:ascii="Segoe UI" w:eastAsiaTheme="minorHAnsi" w:hAnsi="Segoe UI"/>
      <w:sz w:val="20"/>
      <w:lang w:eastAsia="en-US"/>
    </w:rPr>
  </w:style>
  <w:style w:type="paragraph" w:customStyle="1" w:styleId="6A6D98416F70495C9D6509455FE329DA3">
    <w:name w:val="6A6D98416F70495C9D6509455FE329DA3"/>
    <w:rsid w:val="00F65431"/>
    <w:pPr>
      <w:spacing w:after="200" w:line="276" w:lineRule="auto"/>
    </w:pPr>
    <w:rPr>
      <w:rFonts w:ascii="Segoe UI" w:eastAsiaTheme="minorHAnsi" w:hAnsi="Segoe UI"/>
      <w:sz w:val="20"/>
      <w:lang w:eastAsia="en-US"/>
    </w:rPr>
  </w:style>
  <w:style w:type="paragraph" w:customStyle="1" w:styleId="100C5C56856E4795909A005BEF2A38FF3">
    <w:name w:val="100C5C56856E4795909A005BEF2A38FF3"/>
    <w:rsid w:val="00F65431"/>
    <w:pPr>
      <w:spacing w:after="200" w:line="276" w:lineRule="auto"/>
    </w:pPr>
    <w:rPr>
      <w:rFonts w:ascii="Segoe UI" w:eastAsiaTheme="minorHAnsi" w:hAnsi="Segoe UI"/>
      <w:sz w:val="20"/>
      <w:lang w:eastAsia="en-US"/>
    </w:rPr>
  </w:style>
  <w:style w:type="paragraph" w:customStyle="1" w:styleId="CF7EAA5C9F9E4864B995CCAB7F3CED523">
    <w:name w:val="CF7EAA5C9F9E4864B995CCAB7F3CED523"/>
    <w:rsid w:val="00F65431"/>
    <w:pPr>
      <w:spacing w:after="200" w:line="276" w:lineRule="auto"/>
    </w:pPr>
    <w:rPr>
      <w:rFonts w:ascii="Segoe UI" w:eastAsiaTheme="minorHAnsi" w:hAnsi="Segoe UI"/>
      <w:sz w:val="20"/>
      <w:lang w:eastAsia="en-US"/>
    </w:rPr>
  </w:style>
  <w:style w:type="paragraph" w:customStyle="1" w:styleId="7BE5A905AA1C4E78BE0179587716E1EB3">
    <w:name w:val="7BE5A905AA1C4E78BE0179587716E1EB3"/>
    <w:rsid w:val="00F65431"/>
    <w:pPr>
      <w:spacing w:after="200" w:line="276" w:lineRule="auto"/>
    </w:pPr>
    <w:rPr>
      <w:rFonts w:ascii="Segoe UI" w:eastAsiaTheme="minorHAnsi" w:hAnsi="Segoe UI"/>
      <w:sz w:val="20"/>
      <w:lang w:eastAsia="en-US"/>
    </w:rPr>
  </w:style>
  <w:style w:type="paragraph" w:customStyle="1" w:styleId="D9D0624FF2C741189E777596BF083E811">
    <w:name w:val="D9D0624FF2C741189E777596BF083E811"/>
    <w:rsid w:val="00F65431"/>
    <w:pPr>
      <w:spacing w:after="200" w:line="276" w:lineRule="auto"/>
    </w:pPr>
    <w:rPr>
      <w:rFonts w:ascii="Segoe UI" w:eastAsiaTheme="minorHAnsi" w:hAnsi="Segoe UI"/>
      <w:sz w:val="20"/>
      <w:lang w:eastAsia="en-US"/>
    </w:rPr>
  </w:style>
  <w:style w:type="paragraph" w:customStyle="1" w:styleId="424C4B624DA940D4A725785EADEC99821">
    <w:name w:val="424C4B624DA940D4A725785EADEC99821"/>
    <w:rsid w:val="00F65431"/>
    <w:pPr>
      <w:spacing w:after="200" w:line="276" w:lineRule="auto"/>
    </w:pPr>
    <w:rPr>
      <w:rFonts w:ascii="Segoe UI" w:eastAsiaTheme="minorHAnsi" w:hAnsi="Segoe UI"/>
      <w:sz w:val="20"/>
      <w:lang w:eastAsia="en-US"/>
    </w:rPr>
  </w:style>
  <w:style w:type="paragraph" w:customStyle="1" w:styleId="EA9E4C5536854D16B985537609545EFE1">
    <w:name w:val="EA9E4C5536854D16B985537609545EFE1"/>
    <w:rsid w:val="00F65431"/>
    <w:pPr>
      <w:spacing w:after="200" w:line="276" w:lineRule="auto"/>
    </w:pPr>
    <w:rPr>
      <w:rFonts w:ascii="Segoe UI" w:eastAsiaTheme="minorHAnsi" w:hAnsi="Segoe UI"/>
      <w:sz w:val="20"/>
      <w:lang w:eastAsia="en-US"/>
    </w:rPr>
  </w:style>
  <w:style w:type="paragraph" w:customStyle="1" w:styleId="3B30F24FA10947ADB8D6569AAAB3C60C1">
    <w:name w:val="3B30F24FA10947ADB8D6569AAAB3C60C1"/>
    <w:rsid w:val="00F65431"/>
    <w:pPr>
      <w:spacing w:after="200" w:line="276" w:lineRule="auto"/>
    </w:pPr>
    <w:rPr>
      <w:rFonts w:ascii="Segoe UI" w:eastAsiaTheme="minorHAnsi" w:hAnsi="Segoe UI"/>
      <w:sz w:val="20"/>
      <w:lang w:eastAsia="en-US"/>
    </w:rPr>
  </w:style>
  <w:style w:type="paragraph" w:customStyle="1" w:styleId="8CEAFEABDFF647F0B04A1C6AA5DDE0B91">
    <w:name w:val="8CEAFEABDFF647F0B04A1C6AA5DDE0B91"/>
    <w:rsid w:val="00F65431"/>
    <w:pPr>
      <w:spacing w:after="200" w:line="276" w:lineRule="auto"/>
    </w:pPr>
    <w:rPr>
      <w:rFonts w:ascii="Segoe UI" w:eastAsiaTheme="minorHAnsi" w:hAnsi="Segoe UI"/>
      <w:sz w:val="20"/>
      <w:lang w:eastAsia="en-US"/>
    </w:rPr>
  </w:style>
  <w:style w:type="paragraph" w:customStyle="1" w:styleId="64EFCD9284CF4AECA0DE84CD2B03B48B1">
    <w:name w:val="64EFCD9284CF4AECA0DE84CD2B03B48B1"/>
    <w:rsid w:val="00F65431"/>
    <w:pPr>
      <w:spacing w:after="200" w:line="276" w:lineRule="auto"/>
    </w:pPr>
    <w:rPr>
      <w:rFonts w:ascii="Segoe UI" w:eastAsiaTheme="minorHAnsi" w:hAnsi="Segoe UI"/>
      <w:sz w:val="20"/>
      <w:lang w:eastAsia="en-US"/>
    </w:rPr>
  </w:style>
  <w:style w:type="paragraph" w:customStyle="1" w:styleId="13B904B37A624010BC515D8A27400FBD1">
    <w:name w:val="13B904B37A624010BC515D8A27400FBD1"/>
    <w:rsid w:val="00F65431"/>
    <w:pPr>
      <w:spacing w:after="200" w:line="276" w:lineRule="auto"/>
    </w:pPr>
    <w:rPr>
      <w:rFonts w:ascii="Segoe UI" w:eastAsiaTheme="minorHAnsi" w:hAnsi="Segoe UI"/>
      <w:sz w:val="20"/>
      <w:lang w:eastAsia="en-US"/>
    </w:rPr>
  </w:style>
  <w:style w:type="paragraph" w:customStyle="1" w:styleId="04871B475E204C6AB713F562EF3954531">
    <w:name w:val="04871B475E204C6AB713F562EF3954531"/>
    <w:rsid w:val="00F65431"/>
    <w:pPr>
      <w:spacing w:after="200" w:line="276" w:lineRule="auto"/>
    </w:pPr>
    <w:rPr>
      <w:rFonts w:ascii="Segoe UI" w:eastAsiaTheme="minorHAnsi" w:hAnsi="Segoe UI"/>
      <w:sz w:val="20"/>
      <w:lang w:eastAsia="en-US"/>
    </w:rPr>
  </w:style>
  <w:style w:type="paragraph" w:customStyle="1" w:styleId="D837114ECA8B4A6785640F38E2DF892C1">
    <w:name w:val="D837114ECA8B4A6785640F38E2DF892C1"/>
    <w:rsid w:val="00F65431"/>
    <w:pPr>
      <w:spacing w:after="200" w:line="276" w:lineRule="auto"/>
    </w:pPr>
    <w:rPr>
      <w:rFonts w:ascii="Segoe UI" w:eastAsiaTheme="minorHAnsi" w:hAnsi="Segoe UI"/>
      <w:sz w:val="20"/>
      <w:lang w:eastAsia="en-US"/>
    </w:rPr>
  </w:style>
  <w:style w:type="paragraph" w:customStyle="1" w:styleId="494C89C5B88444B6AFAED18BE53D6D731">
    <w:name w:val="494C89C5B88444B6AFAED18BE53D6D731"/>
    <w:rsid w:val="00F65431"/>
    <w:pPr>
      <w:spacing w:after="200" w:line="276" w:lineRule="auto"/>
    </w:pPr>
    <w:rPr>
      <w:rFonts w:ascii="Segoe UI" w:eastAsiaTheme="minorHAnsi" w:hAnsi="Segoe UI"/>
      <w:sz w:val="20"/>
      <w:lang w:eastAsia="en-US"/>
    </w:rPr>
  </w:style>
  <w:style w:type="paragraph" w:customStyle="1" w:styleId="75A676510CCF4C929DEE33D47944D4091">
    <w:name w:val="75A676510CCF4C929DEE33D47944D4091"/>
    <w:rsid w:val="00F65431"/>
    <w:pPr>
      <w:spacing w:after="200" w:line="276" w:lineRule="auto"/>
    </w:pPr>
    <w:rPr>
      <w:rFonts w:ascii="Segoe UI" w:eastAsiaTheme="minorHAnsi" w:hAnsi="Segoe UI"/>
      <w:sz w:val="20"/>
      <w:lang w:eastAsia="en-US"/>
    </w:rPr>
  </w:style>
  <w:style w:type="paragraph" w:customStyle="1" w:styleId="C96A8B90DA0E4BCD908E70A8E0DCE0D41">
    <w:name w:val="C96A8B90DA0E4BCD908E70A8E0DCE0D41"/>
    <w:rsid w:val="00F65431"/>
    <w:pPr>
      <w:spacing w:after="200" w:line="276" w:lineRule="auto"/>
    </w:pPr>
    <w:rPr>
      <w:rFonts w:ascii="Segoe UI" w:eastAsiaTheme="minorHAnsi" w:hAnsi="Segoe UI"/>
      <w:sz w:val="20"/>
      <w:lang w:eastAsia="en-US"/>
    </w:rPr>
  </w:style>
  <w:style w:type="paragraph" w:customStyle="1" w:styleId="4FC4F0AE68D74E2BB794070B4FD2BC231">
    <w:name w:val="4FC4F0AE68D74E2BB794070B4FD2BC231"/>
    <w:rsid w:val="00F65431"/>
    <w:pPr>
      <w:spacing w:after="200" w:line="276" w:lineRule="auto"/>
    </w:pPr>
    <w:rPr>
      <w:rFonts w:ascii="Segoe UI" w:eastAsiaTheme="minorHAnsi" w:hAnsi="Segoe UI"/>
      <w:sz w:val="20"/>
      <w:lang w:eastAsia="en-US"/>
    </w:rPr>
  </w:style>
  <w:style w:type="paragraph" w:customStyle="1" w:styleId="D4D399DBFBA04E879593CCC8E747316F1">
    <w:name w:val="D4D399DBFBA04E879593CCC8E747316F1"/>
    <w:rsid w:val="00F65431"/>
    <w:pPr>
      <w:spacing w:after="200" w:line="276" w:lineRule="auto"/>
    </w:pPr>
    <w:rPr>
      <w:rFonts w:ascii="Segoe UI" w:eastAsiaTheme="minorHAnsi" w:hAnsi="Segoe UI"/>
      <w:sz w:val="20"/>
      <w:lang w:eastAsia="en-US"/>
    </w:rPr>
  </w:style>
  <w:style w:type="paragraph" w:customStyle="1" w:styleId="22594D87246F46318DB422ACC341A4951">
    <w:name w:val="22594D87246F46318DB422ACC341A4951"/>
    <w:rsid w:val="00F65431"/>
    <w:pPr>
      <w:spacing w:after="200" w:line="276" w:lineRule="auto"/>
    </w:pPr>
    <w:rPr>
      <w:rFonts w:ascii="Segoe UI" w:eastAsiaTheme="minorHAnsi" w:hAnsi="Segoe UI"/>
      <w:sz w:val="20"/>
      <w:lang w:eastAsia="en-US"/>
    </w:rPr>
  </w:style>
  <w:style w:type="paragraph" w:customStyle="1" w:styleId="AED92CE8F54F4EA9BD0D2C69680832091">
    <w:name w:val="AED92CE8F54F4EA9BD0D2C69680832091"/>
    <w:rsid w:val="00F65431"/>
    <w:pPr>
      <w:spacing w:after="200" w:line="276" w:lineRule="auto"/>
    </w:pPr>
    <w:rPr>
      <w:rFonts w:ascii="Segoe UI" w:eastAsiaTheme="minorHAnsi" w:hAnsi="Segoe UI"/>
      <w:sz w:val="20"/>
      <w:lang w:eastAsia="en-US"/>
    </w:rPr>
  </w:style>
  <w:style w:type="paragraph" w:customStyle="1" w:styleId="ADC26659A90643AD90BC846FC32C63811">
    <w:name w:val="ADC26659A90643AD90BC846FC32C63811"/>
    <w:rsid w:val="00F65431"/>
    <w:pPr>
      <w:spacing w:after="200" w:line="276" w:lineRule="auto"/>
    </w:pPr>
    <w:rPr>
      <w:rFonts w:ascii="Segoe UI" w:eastAsiaTheme="minorHAnsi" w:hAnsi="Segoe UI"/>
      <w:sz w:val="20"/>
      <w:lang w:eastAsia="en-US"/>
    </w:rPr>
  </w:style>
  <w:style w:type="paragraph" w:customStyle="1" w:styleId="750A52402D4142E39F40E138E047278D1">
    <w:name w:val="750A52402D4142E39F40E138E047278D1"/>
    <w:rsid w:val="00F65431"/>
    <w:pPr>
      <w:spacing w:after="200" w:line="276" w:lineRule="auto"/>
    </w:pPr>
    <w:rPr>
      <w:rFonts w:ascii="Segoe UI" w:eastAsiaTheme="minorHAnsi" w:hAnsi="Segoe UI"/>
      <w:sz w:val="20"/>
      <w:lang w:eastAsia="en-US"/>
    </w:rPr>
  </w:style>
  <w:style w:type="paragraph" w:customStyle="1" w:styleId="D19BCB0670E4462A94375F4A41DFCE3E1">
    <w:name w:val="D19BCB0670E4462A94375F4A41DFCE3E1"/>
    <w:rsid w:val="00F65431"/>
    <w:pPr>
      <w:spacing w:after="200" w:line="276" w:lineRule="auto"/>
    </w:pPr>
    <w:rPr>
      <w:rFonts w:ascii="Segoe UI" w:eastAsiaTheme="minorHAnsi" w:hAnsi="Segoe UI"/>
      <w:sz w:val="20"/>
      <w:lang w:eastAsia="en-US"/>
    </w:rPr>
  </w:style>
  <w:style w:type="paragraph" w:customStyle="1" w:styleId="8BEEAEDE848D4FD7B85602045D4275C91">
    <w:name w:val="8BEEAEDE848D4FD7B85602045D4275C91"/>
    <w:rsid w:val="00F65431"/>
    <w:pPr>
      <w:spacing w:after="200" w:line="276" w:lineRule="auto"/>
    </w:pPr>
    <w:rPr>
      <w:rFonts w:ascii="Segoe UI" w:eastAsiaTheme="minorHAnsi" w:hAnsi="Segoe UI"/>
      <w:sz w:val="20"/>
      <w:lang w:eastAsia="en-US"/>
    </w:rPr>
  </w:style>
  <w:style w:type="paragraph" w:customStyle="1" w:styleId="EC680341AE184CC8B34FC7BAD1D5AA121">
    <w:name w:val="EC680341AE184CC8B34FC7BAD1D5AA121"/>
    <w:rsid w:val="00F65431"/>
    <w:pPr>
      <w:spacing w:after="200" w:line="276" w:lineRule="auto"/>
    </w:pPr>
    <w:rPr>
      <w:rFonts w:ascii="Segoe UI" w:eastAsiaTheme="minorHAnsi" w:hAnsi="Segoe UI"/>
      <w:sz w:val="20"/>
      <w:lang w:eastAsia="en-US"/>
    </w:rPr>
  </w:style>
  <w:style w:type="paragraph" w:customStyle="1" w:styleId="F7659CA602504E599735978143FF05061">
    <w:name w:val="F7659CA602504E599735978143FF05061"/>
    <w:rsid w:val="00F65431"/>
    <w:pPr>
      <w:spacing w:after="200" w:line="276" w:lineRule="auto"/>
    </w:pPr>
    <w:rPr>
      <w:rFonts w:ascii="Segoe UI" w:eastAsiaTheme="minorHAnsi" w:hAnsi="Segoe UI"/>
      <w:sz w:val="20"/>
      <w:lang w:eastAsia="en-US"/>
    </w:rPr>
  </w:style>
  <w:style w:type="paragraph" w:customStyle="1" w:styleId="CD8506C1BEBF459F9FB2A48E2F3F1D3E1">
    <w:name w:val="CD8506C1BEBF459F9FB2A48E2F3F1D3E1"/>
    <w:rsid w:val="00F65431"/>
    <w:pPr>
      <w:spacing w:after="200" w:line="276" w:lineRule="auto"/>
    </w:pPr>
    <w:rPr>
      <w:rFonts w:ascii="Segoe UI" w:eastAsiaTheme="minorHAnsi" w:hAnsi="Segoe UI"/>
      <w:sz w:val="20"/>
      <w:lang w:eastAsia="en-US"/>
    </w:rPr>
  </w:style>
  <w:style w:type="paragraph" w:customStyle="1" w:styleId="1B820D454D3B49BD94A0F9FBA320CDB01">
    <w:name w:val="1B820D454D3B49BD94A0F9FBA320CDB01"/>
    <w:rsid w:val="00F65431"/>
    <w:pPr>
      <w:spacing w:after="200" w:line="276" w:lineRule="auto"/>
    </w:pPr>
    <w:rPr>
      <w:rFonts w:ascii="Segoe UI" w:eastAsiaTheme="minorHAnsi" w:hAnsi="Segoe UI"/>
      <w:sz w:val="20"/>
      <w:lang w:eastAsia="en-US"/>
    </w:rPr>
  </w:style>
  <w:style w:type="paragraph" w:customStyle="1" w:styleId="4662D77B51244A2DACE4CAC97AF1D7CC1">
    <w:name w:val="4662D77B51244A2DACE4CAC97AF1D7CC1"/>
    <w:rsid w:val="00F65431"/>
    <w:pPr>
      <w:spacing w:after="200" w:line="276" w:lineRule="auto"/>
    </w:pPr>
    <w:rPr>
      <w:rFonts w:ascii="Segoe UI" w:eastAsiaTheme="minorHAnsi" w:hAnsi="Segoe UI"/>
      <w:sz w:val="20"/>
      <w:lang w:eastAsia="en-US"/>
    </w:rPr>
  </w:style>
  <w:style w:type="paragraph" w:customStyle="1" w:styleId="5C966AD6901A4FABB07A7EC3F7D31AA31">
    <w:name w:val="5C966AD6901A4FABB07A7EC3F7D31AA31"/>
    <w:rsid w:val="00F65431"/>
    <w:pPr>
      <w:spacing w:after="200" w:line="276" w:lineRule="auto"/>
    </w:pPr>
    <w:rPr>
      <w:rFonts w:ascii="Segoe UI" w:eastAsiaTheme="minorHAnsi" w:hAnsi="Segoe UI"/>
      <w:sz w:val="20"/>
      <w:lang w:eastAsia="en-US"/>
    </w:rPr>
  </w:style>
  <w:style w:type="paragraph" w:customStyle="1" w:styleId="55EF422C5B534E589E9439933EE578EF1">
    <w:name w:val="55EF422C5B534E589E9439933EE578EF1"/>
    <w:rsid w:val="00F65431"/>
    <w:pPr>
      <w:spacing w:after="200" w:line="276" w:lineRule="auto"/>
    </w:pPr>
    <w:rPr>
      <w:rFonts w:ascii="Segoe UI" w:eastAsiaTheme="minorHAnsi" w:hAnsi="Segoe UI"/>
      <w:sz w:val="20"/>
      <w:lang w:eastAsia="en-US"/>
    </w:rPr>
  </w:style>
  <w:style w:type="paragraph" w:customStyle="1" w:styleId="B2FDAFFFFF394B6FAE9F0B34E17CD9981">
    <w:name w:val="B2FDAFFFFF394B6FAE9F0B34E17CD9981"/>
    <w:rsid w:val="00F65431"/>
    <w:pPr>
      <w:spacing w:after="200" w:line="276" w:lineRule="auto"/>
    </w:pPr>
    <w:rPr>
      <w:rFonts w:ascii="Segoe UI" w:eastAsiaTheme="minorHAnsi" w:hAnsi="Segoe UI"/>
      <w:sz w:val="20"/>
      <w:lang w:eastAsia="en-US"/>
    </w:rPr>
  </w:style>
  <w:style w:type="paragraph" w:customStyle="1" w:styleId="687C9233641046D2BC875BC2DA403BF71">
    <w:name w:val="687C9233641046D2BC875BC2DA403BF71"/>
    <w:rsid w:val="00F65431"/>
    <w:pPr>
      <w:spacing w:after="200" w:line="276" w:lineRule="auto"/>
    </w:pPr>
    <w:rPr>
      <w:rFonts w:ascii="Segoe UI" w:eastAsiaTheme="minorHAnsi" w:hAnsi="Segoe UI"/>
      <w:sz w:val="20"/>
      <w:lang w:eastAsia="en-US"/>
    </w:rPr>
  </w:style>
  <w:style w:type="paragraph" w:customStyle="1" w:styleId="C46621DB518B4C69B18772A5F164F27E1">
    <w:name w:val="C46621DB518B4C69B18772A5F164F27E1"/>
    <w:rsid w:val="00F65431"/>
    <w:pPr>
      <w:spacing w:after="200" w:line="276" w:lineRule="auto"/>
    </w:pPr>
    <w:rPr>
      <w:rFonts w:ascii="Segoe UI" w:eastAsiaTheme="minorHAnsi" w:hAnsi="Segoe UI"/>
      <w:sz w:val="20"/>
      <w:lang w:eastAsia="en-US"/>
    </w:rPr>
  </w:style>
  <w:style w:type="paragraph" w:customStyle="1" w:styleId="832EFE60253A4C87B5DAAFFD39915E031">
    <w:name w:val="832EFE60253A4C87B5DAAFFD39915E031"/>
    <w:rsid w:val="00F65431"/>
    <w:pPr>
      <w:spacing w:after="200" w:line="276" w:lineRule="auto"/>
    </w:pPr>
    <w:rPr>
      <w:rFonts w:ascii="Segoe UI" w:eastAsiaTheme="minorHAnsi" w:hAnsi="Segoe UI"/>
      <w:sz w:val="20"/>
      <w:lang w:eastAsia="en-US"/>
    </w:rPr>
  </w:style>
  <w:style w:type="paragraph" w:customStyle="1" w:styleId="83D8563AB53E4665AF8B78E27D8AC15D1">
    <w:name w:val="83D8563AB53E4665AF8B78E27D8AC15D1"/>
    <w:rsid w:val="00F65431"/>
    <w:pPr>
      <w:spacing w:after="200" w:line="276" w:lineRule="auto"/>
    </w:pPr>
    <w:rPr>
      <w:rFonts w:ascii="Segoe UI" w:eastAsiaTheme="minorHAnsi" w:hAnsi="Segoe UI"/>
      <w:sz w:val="20"/>
      <w:lang w:eastAsia="en-US"/>
    </w:rPr>
  </w:style>
  <w:style w:type="paragraph" w:customStyle="1" w:styleId="9B4E5458C3D542779C9C2060F1C5E1B41">
    <w:name w:val="9B4E5458C3D542779C9C2060F1C5E1B41"/>
    <w:rsid w:val="00F65431"/>
    <w:pPr>
      <w:spacing w:after="200" w:line="276" w:lineRule="auto"/>
    </w:pPr>
    <w:rPr>
      <w:rFonts w:ascii="Segoe UI" w:eastAsiaTheme="minorHAnsi" w:hAnsi="Segoe UI"/>
      <w:sz w:val="20"/>
      <w:lang w:eastAsia="en-US"/>
    </w:rPr>
  </w:style>
  <w:style w:type="paragraph" w:customStyle="1" w:styleId="221158E1B5754B4CA14311934D453EE61">
    <w:name w:val="221158E1B5754B4CA14311934D453EE61"/>
    <w:rsid w:val="00F65431"/>
    <w:pPr>
      <w:spacing w:after="200" w:line="276" w:lineRule="auto"/>
    </w:pPr>
    <w:rPr>
      <w:rFonts w:ascii="Segoe UI" w:eastAsiaTheme="minorHAnsi" w:hAnsi="Segoe UI"/>
      <w:sz w:val="20"/>
      <w:lang w:eastAsia="en-US"/>
    </w:rPr>
  </w:style>
  <w:style w:type="paragraph" w:customStyle="1" w:styleId="8675B1FC452C4EBFA643EF4B13E9984E1">
    <w:name w:val="8675B1FC452C4EBFA643EF4B13E9984E1"/>
    <w:rsid w:val="00F65431"/>
    <w:pPr>
      <w:spacing w:after="200" w:line="276" w:lineRule="auto"/>
    </w:pPr>
    <w:rPr>
      <w:rFonts w:ascii="Segoe UI" w:eastAsiaTheme="minorHAnsi" w:hAnsi="Segoe UI"/>
      <w:sz w:val="20"/>
      <w:lang w:eastAsia="en-US"/>
    </w:rPr>
  </w:style>
  <w:style w:type="paragraph" w:customStyle="1" w:styleId="20022B7DFDD44DE59436AEF7A55A79811">
    <w:name w:val="20022B7DFDD44DE59436AEF7A55A79811"/>
    <w:rsid w:val="00F65431"/>
    <w:pPr>
      <w:spacing w:after="200" w:line="276" w:lineRule="auto"/>
    </w:pPr>
    <w:rPr>
      <w:rFonts w:ascii="Segoe UI" w:eastAsiaTheme="minorHAnsi" w:hAnsi="Segoe UI"/>
      <w:sz w:val="20"/>
      <w:lang w:eastAsia="en-US"/>
    </w:rPr>
  </w:style>
  <w:style w:type="paragraph" w:customStyle="1" w:styleId="FB74D3210171431F969E0330CBEE13431">
    <w:name w:val="FB74D3210171431F969E0330CBEE13431"/>
    <w:rsid w:val="00F65431"/>
    <w:pPr>
      <w:spacing w:after="200" w:line="276" w:lineRule="auto"/>
    </w:pPr>
    <w:rPr>
      <w:rFonts w:ascii="Segoe UI" w:eastAsiaTheme="minorHAnsi" w:hAnsi="Segoe UI"/>
      <w:sz w:val="20"/>
      <w:lang w:eastAsia="en-US"/>
    </w:rPr>
  </w:style>
  <w:style w:type="paragraph" w:customStyle="1" w:styleId="C2CBE9E7FA3044D2B64079F3F0298D1D1">
    <w:name w:val="C2CBE9E7FA3044D2B64079F3F0298D1D1"/>
    <w:rsid w:val="00F65431"/>
    <w:pPr>
      <w:spacing w:after="200" w:line="276" w:lineRule="auto"/>
    </w:pPr>
    <w:rPr>
      <w:rFonts w:ascii="Segoe UI" w:eastAsiaTheme="minorHAnsi" w:hAnsi="Segoe UI"/>
      <w:sz w:val="20"/>
      <w:lang w:eastAsia="en-US"/>
    </w:rPr>
  </w:style>
  <w:style w:type="paragraph" w:customStyle="1" w:styleId="99280015D153452E9618BDA9D6F76A7E1">
    <w:name w:val="99280015D153452E9618BDA9D6F76A7E1"/>
    <w:rsid w:val="00F65431"/>
    <w:pPr>
      <w:spacing w:after="200" w:line="276" w:lineRule="auto"/>
    </w:pPr>
    <w:rPr>
      <w:rFonts w:ascii="Segoe UI" w:eastAsiaTheme="minorHAnsi" w:hAnsi="Segoe UI"/>
      <w:sz w:val="20"/>
      <w:lang w:eastAsia="en-US"/>
    </w:rPr>
  </w:style>
  <w:style w:type="paragraph" w:customStyle="1" w:styleId="7168BDEFF6274FB6BF67585E42EA55211">
    <w:name w:val="7168BDEFF6274FB6BF67585E42EA55211"/>
    <w:rsid w:val="00F65431"/>
    <w:pPr>
      <w:spacing w:after="200" w:line="276" w:lineRule="auto"/>
    </w:pPr>
    <w:rPr>
      <w:rFonts w:ascii="Segoe UI" w:eastAsiaTheme="minorHAnsi" w:hAnsi="Segoe UI"/>
      <w:sz w:val="20"/>
      <w:lang w:eastAsia="en-US"/>
    </w:rPr>
  </w:style>
  <w:style w:type="paragraph" w:customStyle="1" w:styleId="74515DF62B1A43AA810893878EE96FC51">
    <w:name w:val="74515DF62B1A43AA810893878EE96FC51"/>
    <w:rsid w:val="00F65431"/>
    <w:pPr>
      <w:spacing w:after="200" w:line="276" w:lineRule="auto"/>
    </w:pPr>
    <w:rPr>
      <w:rFonts w:ascii="Segoe UI" w:eastAsiaTheme="minorHAnsi" w:hAnsi="Segoe UI"/>
      <w:sz w:val="20"/>
      <w:lang w:eastAsia="en-US"/>
    </w:rPr>
  </w:style>
  <w:style w:type="paragraph" w:customStyle="1" w:styleId="DE61D24600B24282BCE47CD6E5B76A411">
    <w:name w:val="DE61D24600B24282BCE47CD6E5B76A411"/>
    <w:rsid w:val="00F65431"/>
    <w:pPr>
      <w:spacing w:after="200" w:line="276" w:lineRule="auto"/>
    </w:pPr>
    <w:rPr>
      <w:rFonts w:ascii="Segoe UI" w:eastAsiaTheme="minorHAnsi" w:hAnsi="Segoe UI"/>
      <w:sz w:val="20"/>
      <w:lang w:eastAsia="en-US"/>
    </w:rPr>
  </w:style>
  <w:style w:type="paragraph" w:customStyle="1" w:styleId="743236EEC32E429181A1D2DCDDBC503D1">
    <w:name w:val="743236EEC32E429181A1D2DCDDBC503D1"/>
    <w:rsid w:val="00F65431"/>
    <w:pPr>
      <w:spacing w:after="200" w:line="276" w:lineRule="auto"/>
    </w:pPr>
    <w:rPr>
      <w:rFonts w:ascii="Segoe UI" w:eastAsiaTheme="minorHAnsi" w:hAnsi="Segoe UI"/>
      <w:sz w:val="20"/>
      <w:lang w:eastAsia="en-US"/>
    </w:rPr>
  </w:style>
  <w:style w:type="paragraph" w:customStyle="1" w:styleId="5257FA616C9743BF8F6868BB1F29E48F1">
    <w:name w:val="5257FA616C9743BF8F6868BB1F29E48F1"/>
    <w:rsid w:val="00F65431"/>
    <w:pPr>
      <w:spacing w:after="200" w:line="276" w:lineRule="auto"/>
    </w:pPr>
    <w:rPr>
      <w:rFonts w:ascii="Segoe UI" w:eastAsiaTheme="minorHAnsi" w:hAnsi="Segoe UI"/>
      <w:sz w:val="20"/>
      <w:lang w:eastAsia="en-US"/>
    </w:rPr>
  </w:style>
  <w:style w:type="paragraph" w:customStyle="1" w:styleId="557DF6B2D71848CA9939703C381CBF0F1">
    <w:name w:val="557DF6B2D71848CA9939703C381CBF0F1"/>
    <w:rsid w:val="00F65431"/>
    <w:pPr>
      <w:spacing w:after="200" w:line="276" w:lineRule="auto"/>
    </w:pPr>
    <w:rPr>
      <w:rFonts w:ascii="Segoe UI" w:eastAsiaTheme="minorHAnsi" w:hAnsi="Segoe UI"/>
      <w:sz w:val="20"/>
      <w:lang w:eastAsia="en-US"/>
    </w:rPr>
  </w:style>
  <w:style w:type="paragraph" w:customStyle="1" w:styleId="37691689CDBE44F6A55D6ED829F0BA101">
    <w:name w:val="37691689CDBE44F6A55D6ED829F0BA101"/>
    <w:rsid w:val="00F65431"/>
    <w:pPr>
      <w:spacing w:after="200" w:line="276" w:lineRule="auto"/>
    </w:pPr>
    <w:rPr>
      <w:rFonts w:ascii="Segoe UI" w:eastAsiaTheme="minorHAnsi" w:hAnsi="Segoe UI"/>
      <w:sz w:val="20"/>
      <w:lang w:eastAsia="en-US"/>
    </w:rPr>
  </w:style>
  <w:style w:type="paragraph" w:customStyle="1" w:styleId="6D97FD7673F243DE974E219A1255464C1">
    <w:name w:val="6D97FD7673F243DE974E219A1255464C1"/>
    <w:rsid w:val="00F65431"/>
    <w:pPr>
      <w:spacing w:after="200" w:line="276" w:lineRule="auto"/>
    </w:pPr>
    <w:rPr>
      <w:rFonts w:ascii="Segoe UI" w:eastAsiaTheme="minorHAnsi" w:hAnsi="Segoe UI"/>
      <w:sz w:val="20"/>
      <w:lang w:eastAsia="en-US"/>
    </w:rPr>
  </w:style>
  <w:style w:type="paragraph" w:customStyle="1" w:styleId="993B5B33CD4A44768A654C3AF6DB5CE01">
    <w:name w:val="993B5B33CD4A44768A654C3AF6DB5CE01"/>
    <w:rsid w:val="00F65431"/>
    <w:pPr>
      <w:spacing w:after="200" w:line="276" w:lineRule="auto"/>
    </w:pPr>
    <w:rPr>
      <w:rFonts w:ascii="Segoe UI" w:eastAsiaTheme="minorHAnsi" w:hAnsi="Segoe UI"/>
      <w:sz w:val="20"/>
      <w:lang w:eastAsia="en-US"/>
    </w:rPr>
  </w:style>
  <w:style w:type="paragraph" w:customStyle="1" w:styleId="4E62E54F9FA2499AA2FDA50C478836B51">
    <w:name w:val="4E62E54F9FA2499AA2FDA50C478836B51"/>
    <w:rsid w:val="00F65431"/>
    <w:pPr>
      <w:spacing w:after="200" w:line="276" w:lineRule="auto"/>
    </w:pPr>
    <w:rPr>
      <w:rFonts w:ascii="Segoe UI" w:eastAsiaTheme="minorHAnsi" w:hAnsi="Segoe UI"/>
      <w:sz w:val="20"/>
      <w:lang w:eastAsia="en-US"/>
    </w:rPr>
  </w:style>
  <w:style w:type="paragraph" w:customStyle="1" w:styleId="5177E38FBFDB4ED197E9FD69715EFD001">
    <w:name w:val="5177E38FBFDB4ED197E9FD69715EFD001"/>
    <w:rsid w:val="00F65431"/>
    <w:pPr>
      <w:spacing w:after="200" w:line="276" w:lineRule="auto"/>
    </w:pPr>
    <w:rPr>
      <w:rFonts w:ascii="Segoe UI" w:eastAsiaTheme="minorHAnsi" w:hAnsi="Segoe UI"/>
      <w:sz w:val="20"/>
      <w:lang w:eastAsia="en-US"/>
    </w:rPr>
  </w:style>
  <w:style w:type="paragraph" w:customStyle="1" w:styleId="5A720D80B51E485F829CDBD111E466691">
    <w:name w:val="5A720D80B51E485F829CDBD111E466691"/>
    <w:rsid w:val="00F65431"/>
    <w:pPr>
      <w:spacing w:after="200" w:line="276" w:lineRule="auto"/>
    </w:pPr>
    <w:rPr>
      <w:rFonts w:ascii="Segoe UI" w:eastAsiaTheme="minorHAnsi" w:hAnsi="Segoe UI"/>
      <w:sz w:val="20"/>
      <w:lang w:eastAsia="en-US"/>
    </w:rPr>
  </w:style>
  <w:style w:type="paragraph" w:customStyle="1" w:styleId="BEF49C048EF1423AA6B15280498F50C01">
    <w:name w:val="BEF49C048EF1423AA6B15280498F50C01"/>
    <w:rsid w:val="00F65431"/>
    <w:pPr>
      <w:spacing w:after="200" w:line="276" w:lineRule="auto"/>
    </w:pPr>
    <w:rPr>
      <w:rFonts w:ascii="Segoe UI" w:eastAsiaTheme="minorHAnsi" w:hAnsi="Segoe UI"/>
      <w:sz w:val="20"/>
      <w:lang w:eastAsia="en-US"/>
    </w:rPr>
  </w:style>
  <w:style w:type="paragraph" w:customStyle="1" w:styleId="D919770EC51A4338B8F85E053201A9E41">
    <w:name w:val="D919770EC51A4338B8F85E053201A9E41"/>
    <w:rsid w:val="00F65431"/>
    <w:pPr>
      <w:spacing w:after="200" w:line="276" w:lineRule="auto"/>
    </w:pPr>
    <w:rPr>
      <w:rFonts w:ascii="Segoe UI" w:eastAsiaTheme="minorHAnsi" w:hAnsi="Segoe UI"/>
      <w:sz w:val="20"/>
      <w:lang w:eastAsia="en-US"/>
    </w:rPr>
  </w:style>
  <w:style w:type="paragraph" w:customStyle="1" w:styleId="24E9543076D54796A5FE34DBD053D3461">
    <w:name w:val="24E9543076D54796A5FE34DBD053D3461"/>
    <w:rsid w:val="00F65431"/>
    <w:pPr>
      <w:spacing w:after="200" w:line="276" w:lineRule="auto"/>
    </w:pPr>
    <w:rPr>
      <w:rFonts w:ascii="Segoe UI" w:eastAsiaTheme="minorHAnsi" w:hAnsi="Segoe UI"/>
      <w:sz w:val="20"/>
      <w:lang w:eastAsia="en-US"/>
    </w:rPr>
  </w:style>
  <w:style w:type="paragraph" w:customStyle="1" w:styleId="D9DB0CA767C84B1AB05E427D84ADCE041">
    <w:name w:val="D9DB0CA767C84B1AB05E427D84ADCE041"/>
    <w:rsid w:val="00F65431"/>
    <w:pPr>
      <w:spacing w:after="200" w:line="276" w:lineRule="auto"/>
    </w:pPr>
    <w:rPr>
      <w:rFonts w:ascii="Segoe UI" w:eastAsiaTheme="minorHAnsi" w:hAnsi="Segoe UI"/>
      <w:sz w:val="20"/>
      <w:lang w:eastAsia="en-US"/>
    </w:rPr>
  </w:style>
  <w:style w:type="paragraph" w:customStyle="1" w:styleId="EAA018C04669421F97FDEECB8FAAFAC01">
    <w:name w:val="EAA018C04669421F97FDEECB8FAAFAC01"/>
    <w:rsid w:val="00F65431"/>
    <w:pPr>
      <w:spacing w:after="200" w:line="276" w:lineRule="auto"/>
    </w:pPr>
    <w:rPr>
      <w:rFonts w:ascii="Segoe UI" w:eastAsiaTheme="minorHAnsi" w:hAnsi="Segoe UI"/>
      <w:sz w:val="20"/>
      <w:lang w:eastAsia="en-US"/>
    </w:rPr>
  </w:style>
  <w:style w:type="paragraph" w:customStyle="1" w:styleId="6FAADABFD0A14FD0B6D922D55513E0791">
    <w:name w:val="6FAADABFD0A14FD0B6D922D55513E0791"/>
    <w:rsid w:val="00F65431"/>
    <w:pPr>
      <w:spacing w:after="200" w:line="276" w:lineRule="auto"/>
    </w:pPr>
    <w:rPr>
      <w:rFonts w:ascii="Segoe UI" w:eastAsiaTheme="minorHAnsi" w:hAnsi="Segoe UI"/>
      <w:sz w:val="20"/>
      <w:lang w:eastAsia="en-US"/>
    </w:rPr>
  </w:style>
  <w:style w:type="paragraph" w:customStyle="1" w:styleId="A7E2780331DE4055AAE5650425C031651">
    <w:name w:val="A7E2780331DE4055AAE5650425C031651"/>
    <w:rsid w:val="00F65431"/>
    <w:pPr>
      <w:spacing w:after="200" w:line="276" w:lineRule="auto"/>
    </w:pPr>
    <w:rPr>
      <w:rFonts w:ascii="Segoe UI" w:eastAsiaTheme="minorHAnsi" w:hAnsi="Segoe UI"/>
      <w:sz w:val="20"/>
      <w:lang w:eastAsia="en-US"/>
    </w:rPr>
  </w:style>
  <w:style w:type="paragraph" w:customStyle="1" w:styleId="317FF99A42C742CFBEF00FC9ADFB51481">
    <w:name w:val="317FF99A42C742CFBEF00FC9ADFB51481"/>
    <w:rsid w:val="00F65431"/>
    <w:pPr>
      <w:spacing w:after="200" w:line="276" w:lineRule="auto"/>
    </w:pPr>
    <w:rPr>
      <w:rFonts w:ascii="Segoe UI" w:eastAsiaTheme="minorHAnsi" w:hAnsi="Segoe UI"/>
      <w:sz w:val="20"/>
      <w:lang w:eastAsia="en-US"/>
    </w:rPr>
  </w:style>
  <w:style w:type="paragraph" w:customStyle="1" w:styleId="378D7E479C9C43F8AB1739647DDE90E11">
    <w:name w:val="378D7E479C9C43F8AB1739647DDE90E11"/>
    <w:rsid w:val="00F65431"/>
    <w:pPr>
      <w:spacing w:after="200" w:line="276" w:lineRule="auto"/>
    </w:pPr>
    <w:rPr>
      <w:rFonts w:ascii="Segoe UI" w:eastAsiaTheme="minorHAnsi" w:hAnsi="Segoe UI"/>
      <w:sz w:val="20"/>
      <w:lang w:eastAsia="en-US"/>
    </w:rPr>
  </w:style>
  <w:style w:type="paragraph" w:customStyle="1" w:styleId="486F3D02356F4A6D901CD42F71B5EBEA1">
    <w:name w:val="486F3D02356F4A6D901CD42F71B5EBEA1"/>
    <w:rsid w:val="00F65431"/>
    <w:pPr>
      <w:spacing w:after="200" w:line="276" w:lineRule="auto"/>
    </w:pPr>
    <w:rPr>
      <w:rFonts w:ascii="Segoe UI" w:eastAsiaTheme="minorHAnsi" w:hAnsi="Segoe UI"/>
      <w:sz w:val="20"/>
      <w:lang w:eastAsia="en-US"/>
    </w:rPr>
  </w:style>
  <w:style w:type="paragraph" w:customStyle="1" w:styleId="AFBBA18C830D4A4C87464FFE798D4EC31">
    <w:name w:val="AFBBA18C830D4A4C87464FFE798D4EC31"/>
    <w:rsid w:val="00F65431"/>
    <w:pPr>
      <w:spacing w:after="200" w:line="276" w:lineRule="auto"/>
    </w:pPr>
    <w:rPr>
      <w:rFonts w:ascii="Segoe UI" w:eastAsiaTheme="minorHAnsi" w:hAnsi="Segoe UI"/>
      <w:sz w:val="20"/>
      <w:lang w:eastAsia="en-US"/>
    </w:rPr>
  </w:style>
  <w:style w:type="paragraph" w:customStyle="1" w:styleId="D2CF31505B2B48B4934E9F7C3DCD4C5C1">
    <w:name w:val="D2CF31505B2B48B4934E9F7C3DCD4C5C1"/>
    <w:rsid w:val="00F65431"/>
    <w:pPr>
      <w:spacing w:after="200" w:line="276" w:lineRule="auto"/>
    </w:pPr>
    <w:rPr>
      <w:rFonts w:ascii="Segoe UI" w:eastAsiaTheme="minorHAnsi" w:hAnsi="Segoe UI"/>
      <w:sz w:val="20"/>
      <w:lang w:eastAsia="en-US"/>
    </w:rPr>
  </w:style>
  <w:style w:type="paragraph" w:customStyle="1" w:styleId="2AB863BC692846528C4DAC0487ABF7BA1">
    <w:name w:val="2AB863BC692846528C4DAC0487ABF7BA1"/>
    <w:rsid w:val="00F65431"/>
    <w:pPr>
      <w:spacing w:after="200" w:line="276" w:lineRule="auto"/>
    </w:pPr>
    <w:rPr>
      <w:rFonts w:ascii="Segoe UI" w:eastAsiaTheme="minorHAnsi" w:hAnsi="Segoe UI"/>
      <w:sz w:val="20"/>
      <w:lang w:eastAsia="en-US"/>
    </w:rPr>
  </w:style>
  <w:style w:type="paragraph" w:customStyle="1" w:styleId="36282A97CA1E4539A5A279713DD7BD141">
    <w:name w:val="36282A97CA1E4539A5A279713DD7BD141"/>
    <w:rsid w:val="00F65431"/>
    <w:pPr>
      <w:spacing w:after="200" w:line="276" w:lineRule="auto"/>
    </w:pPr>
    <w:rPr>
      <w:rFonts w:ascii="Segoe UI" w:eastAsiaTheme="minorHAnsi" w:hAnsi="Segoe UI"/>
      <w:sz w:val="20"/>
      <w:lang w:eastAsia="en-US"/>
    </w:rPr>
  </w:style>
  <w:style w:type="paragraph" w:customStyle="1" w:styleId="D81AF61CAB93400BAC59120CC95356FC1">
    <w:name w:val="D81AF61CAB93400BAC59120CC95356FC1"/>
    <w:rsid w:val="00F65431"/>
    <w:pPr>
      <w:spacing w:after="200" w:line="276" w:lineRule="auto"/>
    </w:pPr>
    <w:rPr>
      <w:rFonts w:ascii="Segoe UI" w:eastAsiaTheme="minorHAnsi" w:hAnsi="Segoe UI"/>
      <w:sz w:val="20"/>
      <w:lang w:eastAsia="en-US"/>
    </w:rPr>
  </w:style>
  <w:style w:type="paragraph" w:customStyle="1" w:styleId="C1EDEF787D71404FAF6BF2C59937610C1">
    <w:name w:val="C1EDEF787D71404FAF6BF2C59937610C1"/>
    <w:rsid w:val="00F65431"/>
    <w:pPr>
      <w:spacing w:after="200" w:line="276" w:lineRule="auto"/>
    </w:pPr>
    <w:rPr>
      <w:rFonts w:ascii="Segoe UI" w:eastAsiaTheme="minorHAnsi" w:hAnsi="Segoe UI"/>
      <w:sz w:val="20"/>
      <w:lang w:eastAsia="en-US"/>
    </w:rPr>
  </w:style>
  <w:style w:type="paragraph" w:customStyle="1" w:styleId="385C5AA1EC2A474D9BCBB07C7D983A541">
    <w:name w:val="385C5AA1EC2A474D9BCBB07C7D983A541"/>
    <w:rsid w:val="00F65431"/>
    <w:pPr>
      <w:spacing w:after="200" w:line="276" w:lineRule="auto"/>
    </w:pPr>
    <w:rPr>
      <w:rFonts w:ascii="Segoe UI" w:eastAsiaTheme="minorHAnsi" w:hAnsi="Segoe UI"/>
      <w:sz w:val="20"/>
      <w:lang w:eastAsia="en-US"/>
    </w:rPr>
  </w:style>
  <w:style w:type="paragraph" w:customStyle="1" w:styleId="7A61F9294D1E4B2A8E02EA5AA1F24C851">
    <w:name w:val="7A61F9294D1E4B2A8E02EA5AA1F24C851"/>
    <w:rsid w:val="00F65431"/>
    <w:pPr>
      <w:spacing w:after="200" w:line="276" w:lineRule="auto"/>
    </w:pPr>
    <w:rPr>
      <w:rFonts w:ascii="Segoe UI" w:eastAsiaTheme="minorHAnsi" w:hAnsi="Segoe UI"/>
      <w:sz w:val="20"/>
      <w:lang w:eastAsia="en-US"/>
    </w:rPr>
  </w:style>
  <w:style w:type="paragraph" w:customStyle="1" w:styleId="4620001FCD204176B49D181049FA5DC11">
    <w:name w:val="4620001FCD204176B49D181049FA5DC11"/>
    <w:rsid w:val="00F65431"/>
    <w:pPr>
      <w:spacing w:after="200" w:line="276" w:lineRule="auto"/>
    </w:pPr>
    <w:rPr>
      <w:rFonts w:ascii="Segoe UI" w:eastAsiaTheme="minorHAnsi" w:hAnsi="Segoe UI"/>
      <w:sz w:val="20"/>
      <w:lang w:eastAsia="en-US"/>
    </w:rPr>
  </w:style>
  <w:style w:type="paragraph" w:customStyle="1" w:styleId="CDE2075692EC4D41B9E723266B7F4919">
    <w:name w:val="CDE2075692EC4D41B9E723266B7F4919"/>
    <w:rsid w:val="00F65431"/>
    <w:pPr>
      <w:spacing w:after="200" w:line="276" w:lineRule="auto"/>
    </w:pPr>
    <w:rPr>
      <w:rFonts w:ascii="Segoe UI" w:eastAsiaTheme="minorHAnsi" w:hAnsi="Segoe UI"/>
      <w:sz w:val="20"/>
      <w:lang w:eastAsia="en-US"/>
    </w:rPr>
  </w:style>
  <w:style w:type="paragraph" w:customStyle="1" w:styleId="17536EA9840D49CDAAA1A81DEA12766E">
    <w:name w:val="17536EA9840D49CDAAA1A81DEA12766E"/>
    <w:rsid w:val="00F65431"/>
  </w:style>
  <w:style w:type="paragraph" w:customStyle="1" w:styleId="C2535FEA56CF4543859A073559476F82">
    <w:name w:val="C2535FEA56CF4543859A073559476F82"/>
    <w:rsid w:val="00F65431"/>
  </w:style>
  <w:style w:type="paragraph" w:customStyle="1" w:styleId="624DE9F2E55F478686B58FF38E17A109">
    <w:name w:val="624DE9F2E55F478686B58FF38E17A109"/>
    <w:rsid w:val="00F65431"/>
  </w:style>
  <w:style w:type="paragraph" w:customStyle="1" w:styleId="26A0EEA0ABA54031B3DA65B72E5C5410">
    <w:name w:val="26A0EEA0ABA54031B3DA65B72E5C5410"/>
    <w:rsid w:val="00F65431"/>
  </w:style>
  <w:style w:type="paragraph" w:customStyle="1" w:styleId="9B7F256232D04C3B99E8AF1DFF6395F311">
    <w:name w:val="9B7F256232D04C3B99E8AF1DFF6395F311"/>
    <w:rsid w:val="00F65431"/>
    <w:pPr>
      <w:spacing w:after="200" w:line="276" w:lineRule="auto"/>
    </w:pPr>
    <w:rPr>
      <w:rFonts w:ascii="Segoe UI" w:eastAsiaTheme="minorHAnsi" w:hAnsi="Segoe UI"/>
      <w:sz w:val="20"/>
      <w:lang w:eastAsia="en-US"/>
    </w:rPr>
  </w:style>
  <w:style w:type="paragraph" w:customStyle="1" w:styleId="6D39BB10D9E14648BF83D451B8A993719">
    <w:name w:val="6D39BB10D9E14648BF83D451B8A993719"/>
    <w:rsid w:val="00F65431"/>
    <w:pPr>
      <w:spacing w:after="200" w:line="276" w:lineRule="auto"/>
    </w:pPr>
    <w:rPr>
      <w:rFonts w:ascii="Segoe UI" w:eastAsiaTheme="minorHAnsi" w:hAnsi="Segoe UI"/>
      <w:sz w:val="20"/>
      <w:lang w:eastAsia="en-US"/>
    </w:rPr>
  </w:style>
  <w:style w:type="paragraph" w:customStyle="1" w:styleId="9B10E46790114014BDADB856AE1A5E299">
    <w:name w:val="9B10E46790114014BDADB856AE1A5E299"/>
    <w:rsid w:val="00F65431"/>
    <w:pPr>
      <w:spacing w:after="200" w:line="276" w:lineRule="auto"/>
    </w:pPr>
    <w:rPr>
      <w:rFonts w:ascii="Segoe UI" w:eastAsiaTheme="minorHAnsi" w:hAnsi="Segoe UI"/>
      <w:sz w:val="20"/>
      <w:lang w:eastAsia="en-US"/>
    </w:rPr>
  </w:style>
  <w:style w:type="paragraph" w:customStyle="1" w:styleId="7965B9B233EA4778B069DC72C3F2572A9">
    <w:name w:val="7965B9B233EA4778B069DC72C3F2572A9"/>
    <w:rsid w:val="00F65431"/>
    <w:pPr>
      <w:spacing w:after="200" w:line="276" w:lineRule="auto"/>
    </w:pPr>
    <w:rPr>
      <w:rFonts w:ascii="Segoe UI" w:eastAsiaTheme="minorHAnsi" w:hAnsi="Segoe UI"/>
      <w:sz w:val="20"/>
      <w:lang w:eastAsia="en-US"/>
    </w:rPr>
  </w:style>
  <w:style w:type="paragraph" w:customStyle="1" w:styleId="1ED963A91C25437A8169A38A1155E4D49">
    <w:name w:val="1ED963A91C25437A8169A38A1155E4D49"/>
    <w:rsid w:val="00F65431"/>
    <w:pPr>
      <w:spacing w:after="200" w:line="276" w:lineRule="auto"/>
    </w:pPr>
    <w:rPr>
      <w:rFonts w:ascii="Segoe UI" w:eastAsiaTheme="minorHAnsi" w:hAnsi="Segoe UI"/>
      <w:sz w:val="20"/>
      <w:lang w:eastAsia="en-US"/>
    </w:rPr>
  </w:style>
  <w:style w:type="paragraph" w:customStyle="1" w:styleId="EB320C2195C0411FABAF5D7F021584AD9">
    <w:name w:val="EB320C2195C0411FABAF5D7F021584AD9"/>
    <w:rsid w:val="00F65431"/>
    <w:pPr>
      <w:spacing w:after="200" w:line="276" w:lineRule="auto"/>
    </w:pPr>
    <w:rPr>
      <w:rFonts w:ascii="Segoe UI" w:eastAsiaTheme="minorHAnsi" w:hAnsi="Segoe UI"/>
      <w:sz w:val="20"/>
      <w:lang w:eastAsia="en-US"/>
    </w:rPr>
  </w:style>
  <w:style w:type="paragraph" w:customStyle="1" w:styleId="DA79EF47F88940D9B623DB0ACC3406039">
    <w:name w:val="DA79EF47F88940D9B623DB0ACC3406039"/>
    <w:rsid w:val="00F65431"/>
    <w:pPr>
      <w:spacing w:after="200" w:line="276" w:lineRule="auto"/>
    </w:pPr>
    <w:rPr>
      <w:rFonts w:ascii="Segoe UI" w:eastAsiaTheme="minorHAnsi" w:hAnsi="Segoe UI"/>
      <w:sz w:val="20"/>
      <w:lang w:eastAsia="en-US"/>
    </w:rPr>
  </w:style>
  <w:style w:type="paragraph" w:customStyle="1" w:styleId="657F588B79684280B71853E653673E089">
    <w:name w:val="657F588B79684280B71853E653673E089"/>
    <w:rsid w:val="00F65431"/>
    <w:pPr>
      <w:spacing w:after="200" w:line="276" w:lineRule="auto"/>
    </w:pPr>
    <w:rPr>
      <w:rFonts w:ascii="Segoe UI" w:eastAsiaTheme="minorHAnsi" w:hAnsi="Segoe UI"/>
      <w:sz w:val="20"/>
      <w:lang w:eastAsia="en-US"/>
    </w:rPr>
  </w:style>
  <w:style w:type="paragraph" w:customStyle="1" w:styleId="D559532BC3754750A95E52318CE1BB1A9">
    <w:name w:val="D559532BC3754750A95E52318CE1BB1A9"/>
    <w:rsid w:val="00F65431"/>
    <w:pPr>
      <w:spacing w:after="200" w:line="276" w:lineRule="auto"/>
    </w:pPr>
    <w:rPr>
      <w:rFonts w:ascii="Segoe UI" w:eastAsiaTheme="minorHAnsi" w:hAnsi="Segoe UI"/>
      <w:sz w:val="20"/>
      <w:lang w:eastAsia="en-US"/>
    </w:rPr>
  </w:style>
  <w:style w:type="paragraph" w:customStyle="1" w:styleId="62F7EAB886394CDAAC0EB4F807CE2D529">
    <w:name w:val="62F7EAB886394CDAAC0EB4F807CE2D529"/>
    <w:rsid w:val="00F65431"/>
    <w:pPr>
      <w:spacing w:after="200" w:line="276" w:lineRule="auto"/>
    </w:pPr>
    <w:rPr>
      <w:rFonts w:ascii="Segoe UI" w:eastAsiaTheme="minorHAnsi" w:hAnsi="Segoe UI"/>
      <w:sz w:val="20"/>
      <w:lang w:eastAsia="en-US"/>
    </w:rPr>
  </w:style>
  <w:style w:type="paragraph" w:customStyle="1" w:styleId="AD07610D71A048E9BEB49EA1079465C19">
    <w:name w:val="AD07610D71A048E9BEB49EA1079465C19"/>
    <w:rsid w:val="00F65431"/>
    <w:pPr>
      <w:spacing w:after="200" w:line="276" w:lineRule="auto"/>
    </w:pPr>
    <w:rPr>
      <w:rFonts w:ascii="Segoe UI" w:eastAsiaTheme="minorHAnsi" w:hAnsi="Segoe UI"/>
      <w:sz w:val="20"/>
      <w:lang w:eastAsia="en-US"/>
    </w:rPr>
  </w:style>
  <w:style w:type="paragraph" w:customStyle="1" w:styleId="7666C79166F8452E99A1CEE4AB00499F9">
    <w:name w:val="7666C79166F8452E99A1CEE4AB00499F9"/>
    <w:rsid w:val="00F65431"/>
    <w:pPr>
      <w:spacing w:after="200" w:line="276" w:lineRule="auto"/>
    </w:pPr>
    <w:rPr>
      <w:rFonts w:ascii="Segoe UI" w:eastAsiaTheme="minorHAnsi" w:hAnsi="Segoe UI"/>
      <w:sz w:val="20"/>
      <w:lang w:eastAsia="en-US"/>
    </w:rPr>
  </w:style>
  <w:style w:type="paragraph" w:customStyle="1" w:styleId="7FD7FF5E65CF41D28223B2074BB867019">
    <w:name w:val="7FD7FF5E65CF41D28223B2074BB867019"/>
    <w:rsid w:val="00F65431"/>
    <w:pPr>
      <w:spacing w:after="200" w:line="276" w:lineRule="auto"/>
    </w:pPr>
    <w:rPr>
      <w:rFonts w:ascii="Segoe UI" w:eastAsiaTheme="minorHAnsi" w:hAnsi="Segoe UI"/>
      <w:sz w:val="20"/>
      <w:lang w:eastAsia="en-US"/>
    </w:rPr>
  </w:style>
  <w:style w:type="paragraph" w:customStyle="1" w:styleId="EF04427F3B314C19B201C5378DB1F9479">
    <w:name w:val="EF04427F3B314C19B201C5378DB1F9479"/>
    <w:rsid w:val="00F65431"/>
    <w:pPr>
      <w:spacing w:after="200" w:line="276" w:lineRule="auto"/>
    </w:pPr>
    <w:rPr>
      <w:rFonts w:ascii="Segoe UI" w:eastAsiaTheme="minorHAnsi" w:hAnsi="Segoe UI"/>
      <w:sz w:val="20"/>
      <w:lang w:eastAsia="en-US"/>
    </w:rPr>
  </w:style>
  <w:style w:type="paragraph" w:customStyle="1" w:styleId="B64E5A671FBE45898395C8CE7434B6599">
    <w:name w:val="B64E5A671FBE45898395C8CE7434B6599"/>
    <w:rsid w:val="00F65431"/>
    <w:pPr>
      <w:spacing w:after="200" w:line="276" w:lineRule="auto"/>
    </w:pPr>
    <w:rPr>
      <w:rFonts w:ascii="Segoe UI" w:eastAsiaTheme="minorHAnsi" w:hAnsi="Segoe UI"/>
      <w:sz w:val="20"/>
      <w:lang w:eastAsia="en-US"/>
    </w:rPr>
  </w:style>
  <w:style w:type="paragraph" w:customStyle="1" w:styleId="9539D799218D405C816E0E838734BC249">
    <w:name w:val="9539D799218D405C816E0E838734BC249"/>
    <w:rsid w:val="00F65431"/>
    <w:pPr>
      <w:spacing w:after="200" w:line="276" w:lineRule="auto"/>
    </w:pPr>
    <w:rPr>
      <w:rFonts w:ascii="Segoe UI" w:eastAsiaTheme="minorHAnsi" w:hAnsi="Segoe UI"/>
      <w:sz w:val="20"/>
      <w:lang w:eastAsia="en-US"/>
    </w:rPr>
  </w:style>
  <w:style w:type="paragraph" w:customStyle="1" w:styleId="B48B823BB30C47BBACA28F5EBCE20D9B9">
    <w:name w:val="B48B823BB30C47BBACA28F5EBCE20D9B9"/>
    <w:rsid w:val="00F65431"/>
    <w:pPr>
      <w:spacing w:after="200" w:line="276" w:lineRule="auto"/>
    </w:pPr>
    <w:rPr>
      <w:rFonts w:ascii="Segoe UI" w:eastAsiaTheme="minorHAnsi" w:hAnsi="Segoe UI"/>
      <w:sz w:val="20"/>
      <w:lang w:eastAsia="en-US"/>
    </w:rPr>
  </w:style>
  <w:style w:type="paragraph" w:customStyle="1" w:styleId="C4F9D21E9518439BBCF8BC18185080EA6">
    <w:name w:val="C4F9D21E9518439BBCF8BC18185080EA6"/>
    <w:rsid w:val="00F65431"/>
    <w:pPr>
      <w:spacing w:after="200" w:line="276" w:lineRule="auto"/>
    </w:pPr>
    <w:rPr>
      <w:rFonts w:ascii="Segoe UI" w:eastAsiaTheme="minorHAnsi" w:hAnsi="Segoe UI"/>
      <w:sz w:val="20"/>
      <w:lang w:eastAsia="en-US"/>
    </w:rPr>
  </w:style>
  <w:style w:type="paragraph" w:customStyle="1" w:styleId="8D21CC292D784092AEADC7BDB5C222D86">
    <w:name w:val="8D21CC292D784092AEADC7BDB5C222D86"/>
    <w:rsid w:val="00F65431"/>
    <w:pPr>
      <w:spacing w:after="200" w:line="276" w:lineRule="auto"/>
    </w:pPr>
    <w:rPr>
      <w:rFonts w:ascii="Segoe UI" w:eastAsiaTheme="minorHAnsi" w:hAnsi="Segoe UI"/>
      <w:sz w:val="20"/>
      <w:lang w:eastAsia="en-US"/>
    </w:rPr>
  </w:style>
  <w:style w:type="paragraph" w:customStyle="1" w:styleId="63DDAEF8F94746BE9687C73B8DD52B015">
    <w:name w:val="63DDAEF8F94746BE9687C73B8DD52B015"/>
    <w:rsid w:val="00F65431"/>
    <w:pPr>
      <w:spacing w:after="200" w:line="276" w:lineRule="auto"/>
    </w:pPr>
    <w:rPr>
      <w:rFonts w:ascii="Segoe UI" w:eastAsiaTheme="minorHAnsi" w:hAnsi="Segoe UI"/>
      <w:sz w:val="20"/>
      <w:lang w:eastAsia="en-US"/>
    </w:rPr>
  </w:style>
  <w:style w:type="paragraph" w:customStyle="1" w:styleId="32F8BB8BEE9641AD8E5A72C838DDC9555">
    <w:name w:val="32F8BB8BEE9641AD8E5A72C838DDC9555"/>
    <w:rsid w:val="00F65431"/>
    <w:pPr>
      <w:spacing w:after="200" w:line="276" w:lineRule="auto"/>
    </w:pPr>
    <w:rPr>
      <w:rFonts w:ascii="Segoe UI" w:eastAsiaTheme="minorHAnsi" w:hAnsi="Segoe UI"/>
      <w:sz w:val="20"/>
      <w:lang w:eastAsia="en-US"/>
    </w:rPr>
  </w:style>
  <w:style w:type="paragraph" w:customStyle="1" w:styleId="7AEB6FC1C26E4EA9AF012086A088478B5">
    <w:name w:val="7AEB6FC1C26E4EA9AF012086A088478B5"/>
    <w:rsid w:val="00F65431"/>
    <w:pPr>
      <w:spacing w:after="200" w:line="276" w:lineRule="auto"/>
    </w:pPr>
    <w:rPr>
      <w:rFonts w:ascii="Segoe UI" w:eastAsiaTheme="minorHAnsi" w:hAnsi="Segoe UI"/>
      <w:sz w:val="20"/>
      <w:lang w:eastAsia="en-US"/>
    </w:rPr>
  </w:style>
  <w:style w:type="paragraph" w:customStyle="1" w:styleId="98F863572B84478EB4744FED8D985CFD5">
    <w:name w:val="98F863572B84478EB4744FED8D985CFD5"/>
    <w:rsid w:val="00F65431"/>
    <w:pPr>
      <w:spacing w:after="200" w:line="276" w:lineRule="auto"/>
    </w:pPr>
    <w:rPr>
      <w:rFonts w:ascii="Segoe UI" w:eastAsiaTheme="minorHAnsi" w:hAnsi="Segoe UI"/>
      <w:sz w:val="20"/>
      <w:lang w:eastAsia="en-US"/>
    </w:rPr>
  </w:style>
  <w:style w:type="paragraph" w:customStyle="1" w:styleId="73001A6BCC5649EE8C6FD82D77635A465">
    <w:name w:val="73001A6BCC5649EE8C6FD82D77635A465"/>
    <w:rsid w:val="00F65431"/>
    <w:pPr>
      <w:spacing w:after="200" w:line="276" w:lineRule="auto"/>
    </w:pPr>
    <w:rPr>
      <w:rFonts w:ascii="Segoe UI" w:eastAsiaTheme="minorHAnsi" w:hAnsi="Segoe UI"/>
      <w:sz w:val="20"/>
      <w:lang w:eastAsia="en-US"/>
    </w:rPr>
  </w:style>
  <w:style w:type="paragraph" w:customStyle="1" w:styleId="9A9AF902796E4A33B04F9B9BB206D82C5">
    <w:name w:val="9A9AF902796E4A33B04F9B9BB206D82C5"/>
    <w:rsid w:val="00F65431"/>
    <w:pPr>
      <w:spacing w:after="200" w:line="276" w:lineRule="auto"/>
    </w:pPr>
    <w:rPr>
      <w:rFonts w:ascii="Segoe UI" w:eastAsiaTheme="minorHAnsi" w:hAnsi="Segoe UI"/>
      <w:sz w:val="20"/>
      <w:lang w:eastAsia="en-US"/>
    </w:rPr>
  </w:style>
  <w:style w:type="paragraph" w:customStyle="1" w:styleId="6A5B1E4D81F94FBE98E404E2901CE9E75">
    <w:name w:val="6A5B1E4D81F94FBE98E404E2901CE9E75"/>
    <w:rsid w:val="00F65431"/>
    <w:pPr>
      <w:spacing w:after="200" w:line="276" w:lineRule="auto"/>
    </w:pPr>
    <w:rPr>
      <w:rFonts w:ascii="Segoe UI" w:eastAsiaTheme="minorHAnsi" w:hAnsi="Segoe UI"/>
      <w:sz w:val="20"/>
      <w:lang w:eastAsia="en-US"/>
    </w:rPr>
  </w:style>
  <w:style w:type="paragraph" w:customStyle="1" w:styleId="9097F3A71B4B44F5A4DCD0324699BC525">
    <w:name w:val="9097F3A71B4B44F5A4DCD0324699BC525"/>
    <w:rsid w:val="00F65431"/>
    <w:pPr>
      <w:spacing w:after="200" w:line="276" w:lineRule="auto"/>
    </w:pPr>
    <w:rPr>
      <w:rFonts w:ascii="Segoe UI" w:eastAsiaTheme="minorHAnsi" w:hAnsi="Segoe UI"/>
      <w:sz w:val="20"/>
      <w:lang w:eastAsia="en-US"/>
    </w:rPr>
  </w:style>
  <w:style w:type="paragraph" w:customStyle="1" w:styleId="3D901AA082474607A0719B4AD851F4055">
    <w:name w:val="3D901AA082474607A0719B4AD851F4055"/>
    <w:rsid w:val="00F65431"/>
    <w:pPr>
      <w:spacing w:after="200" w:line="276" w:lineRule="auto"/>
    </w:pPr>
    <w:rPr>
      <w:rFonts w:ascii="Segoe UI" w:eastAsiaTheme="minorHAnsi" w:hAnsi="Segoe UI"/>
      <w:sz w:val="20"/>
      <w:lang w:eastAsia="en-US"/>
    </w:rPr>
  </w:style>
  <w:style w:type="paragraph" w:customStyle="1" w:styleId="A5F11A159C3B4B358E16C6917B0589245">
    <w:name w:val="A5F11A159C3B4B358E16C6917B0589245"/>
    <w:rsid w:val="00F65431"/>
    <w:pPr>
      <w:spacing w:after="200" w:line="276" w:lineRule="auto"/>
    </w:pPr>
    <w:rPr>
      <w:rFonts w:ascii="Segoe UI" w:eastAsiaTheme="minorHAnsi" w:hAnsi="Segoe UI"/>
      <w:sz w:val="20"/>
      <w:lang w:eastAsia="en-US"/>
    </w:rPr>
  </w:style>
  <w:style w:type="paragraph" w:customStyle="1" w:styleId="75297CA933A344149DAA6A8363D98CB75">
    <w:name w:val="75297CA933A344149DAA6A8363D98CB75"/>
    <w:rsid w:val="00F65431"/>
    <w:pPr>
      <w:spacing w:after="200" w:line="276" w:lineRule="auto"/>
    </w:pPr>
    <w:rPr>
      <w:rFonts w:ascii="Segoe UI" w:eastAsiaTheme="minorHAnsi" w:hAnsi="Segoe UI"/>
      <w:sz w:val="20"/>
      <w:lang w:eastAsia="en-US"/>
    </w:rPr>
  </w:style>
  <w:style w:type="paragraph" w:customStyle="1" w:styleId="14157822319541ACB42C7B7312FD20765">
    <w:name w:val="14157822319541ACB42C7B7312FD20765"/>
    <w:rsid w:val="00F65431"/>
    <w:pPr>
      <w:spacing w:after="200" w:line="276" w:lineRule="auto"/>
    </w:pPr>
    <w:rPr>
      <w:rFonts w:ascii="Segoe UI" w:eastAsiaTheme="minorHAnsi" w:hAnsi="Segoe UI"/>
      <w:sz w:val="20"/>
      <w:lang w:eastAsia="en-US"/>
    </w:rPr>
  </w:style>
  <w:style w:type="paragraph" w:customStyle="1" w:styleId="1663840A14A44E079A60F30B471A0C7A5">
    <w:name w:val="1663840A14A44E079A60F30B471A0C7A5"/>
    <w:rsid w:val="00F65431"/>
    <w:pPr>
      <w:spacing w:after="200" w:line="276" w:lineRule="auto"/>
    </w:pPr>
    <w:rPr>
      <w:rFonts w:ascii="Segoe UI" w:eastAsiaTheme="minorHAnsi" w:hAnsi="Segoe UI"/>
      <w:sz w:val="20"/>
      <w:lang w:eastAsia="en-US"/>
    </w:rPr>
  </w:style>
  <w:style w:type="paragraph" w:customStyle="1" w:styleId="36AD34DF93CA480A82AD65029D23EBB05">
    <w:name w:val="36AD34DF93CA480A82AD65029D23EBB05"/>
    <w:rsid w:val="00F65431"/>
    <w:pPr>
      <w:spacing w:after="200" w:line="276" w:lineRule="auto"/>
    </w:pPr>
    <w:rPr>
      <w:rFonts w:ascii="Segoe UI" w:eastAsiaTheme="minorHAnsi" w:hAnsi="Segoe UI"/>
      <w:sz w:val="20"/>
      <w:lang w:eastAsia="en-US"/>
    </w:rPr>
  </w:style>
  <w:style w:type="paragraph" w:customStyle="1" w:styleId="72BE617ECB87490C995B7575E39086885">
    <w:name w:val="72BE617ECB87490C995B7575E39086885"/>
    <w:rsid w:val="00F65431"/>
    <w:pPr>
      <w:spacing w:after="200" w:line="276" w:lineRule="auto"/>
    </w:pPr>
    <w:rPr>
      <w:rFonts w:ascii="Segoe UI" w:eastAsiaTheme="minorHAnsi" w:hAnsi="Segoe UI"/>
      <w:sz w:val="20"/>
      <w:lang w:eastAsia="en-US"/>
    </w:rPr>
  </w:style>
  <w:style w:type="paragraph" w:customStyle="1" w:styleId="7E75004337024751997CB6682668F52B5">
    <w:name w:val="7E75004337024751997CB6682668F52B5"/>
    <w:rsid w:val="00F65431"/>
    <w:pPr>
      <w:spacing w:after="200" w:line="276" w:lineRule="auto"/>
    </w:pPr>
    <w:rPr>
      <w:rFonts w:ascii="Segoe UI" w:eastAsiaTheme="minorHAnsi" w:hAnsi="Segoe UI"/>
      <w:sz w:val="20"/>
      <w:lang w:eastAsia="en-US"/>
    </w:rPr>
  </w:style>
  <w:style w:type="paragraph" w:customStyle="1" w:styleId="04EAF6F1E64F4CB88BFC6F7C314915805">
    <w:name w:val="04EAF6F1E64F4CB88BFC6F7C314915805"/>
    <w:rsid w:val="00F65431"/>
    <w:pPr>
      <w:spacing w:after="200" w:line="276" w:lineRule="auto"/>
    </w:pPr>
    <w:rPr>
      <w:rFonts w:ascii="Segoe UI" w:eastAsiaTheme="minorHAnsi" w:hAnsi="Segoe UI"/>
      <w:sz w:val="20"/>
      <w:lang w:eastAsia="en-US"/>
    </w:rPr>
  </w:style>
  <w:style w:type="paragraph" w:customStyle="1" w:styleId="D4327288953A4B74B4402504615042FA5">
    <w:name w:val="D4327288953A4B74B4402504615042FA5"/>
    <w:rsid w:val="00F65431"/>
    <w:pPr>
      <w:spacing w:after="200" w:line="276" w:lineRule="auto"/>
    </w:pPr>
    <w:rPr>
      <w:rFonts w:ascii="Segoe UI" w:eastAsiaTheme="minorHAnsi" w:hAnsi="Segoe UI"/>
      <w:sz w:val="20"/>
      <w:lang w:eastAsia="en-US"/>
    </w:rPr>
  </w:style>
  <w:style w:type="paragraph" w:customStyle="1" w:styleId="BB34167A08B84165A8E4B428715238EB5">
    <w:name w:val="BB34167A08B84165A8E4B428715238EB5"/>
    <w:rsid w:val="00F65431"/>
    <w:pPr>
      <w:spacing w:after="200" w:line="276" w:lineRule="auto"/>
    </w:pPr>
    <w:rPr>
      <w:rFonts w:ascii="Segoe UI" w:eastAsiaTheme="minorHAnsi" w:hAnsi="Segoe UI"/>
      <w:sz w:val="20"/>
      <w:lang w:eastAsia="en-US"/>
    </w:rPr>
  </w:style>
  <w:style w:type="paragraph" w:customStyle="1" w:styleId="C2535FEA56CF4543859A073559476F821">
    <w:name w:val="C2535FEA56CF4543859A073559476F821"/>
    <w:rsid w:val="00F65431"/>
    <w:pPr>
      <w:spacing w:after="200" w:line="276" w:lineRule="auto"/>
    </w:pPr>
    <w:rPr>
      <w:rFonts w:ascii="Segoe UI" w:eastAsiaTheme="minorHAnsi" w:hAnsi="Segoe UI"/>
      <w:sz w:val="20"/>
      <w:lang w:eastAsia="en-US"/>
    </w:rPr>
  </w:style>
  <w:style w:type="paragraph" w:customStyle="1" w:styleId="624DE9F2E55F478686B58FF38E17A1091">
    <w:name w:val="624DE9F2E55F478686B58FF38E17A1091"/>
    <w:rsid w:val="00F65431"/>
    <w:pPr>
      <w:spacing w:after="200" w:line="276" w:lineRule="auto"/>
    </w:pPr>
    <w:rPr>
      <w:rFonts w:ascii="Segoe UI" w:eastAsiaTheme="minorHAnsi" w:hAnsi="Segoe UI"/>
      <w:sz w:val="20"/>
      <w:lang w:eastAsia="en-US"/>
    </w:rPr>
  </w:style>
  <w:style w:type="paragraph" w:customStyle="1" w:styleId="26A0EEA0ABA54031B3DA65B72E5C54101">
    <w:name w:val="26A0EEA0ABA54031B3DA65B72E5C54101"/>
    <w:rsid w:val="00F65431"/>
    <w:pPr>
      <w:spacing w:after="200" w:line="276" w:lineRule="auto"/>
    </w:pPr>
    <w:rPr>
      <w:rFonts w:ascii="Segoe UI" w:eastAsiaTheme="minorHAnsi" w:hAnsi="Segoe UI"/>
      <w:sz w:val="20"/>
      <w:lang w:eastAsia="en-US"/>
    </w:rPr>
  </w:style>
  <w:style w:type="paragraph" w:customStyle="1" w:styleId="99EE284F313E4578BC1FD8E610AE168F4">
    <w:name w:val="99EE284F313E4578BC1FD8E610AE168F4"/>
    <w:rsid w:val="00F65431"/>
    <w:pPr>
      <w:spacing w:after="200" w:line="276" w:lineRule="auto"/>
    </w:pPr>
    <w:rPr>
      <w:rFonts w:ascii="Segoe UI" w:eastAsiaTheme="minorHAnsi" w:hAnsi="Segoe UI"/>
      <w:sz w:val="20"/>
      <w:lang w:eastAsia="en-US"/>
    </w:rPr>
  </w:style>
  <w:style w:type="paragraph" w:customStyle="1" w:styleId="6A6D98416F70495C9D6509455FE329DA4">
    <w:name w:val="6A6D98416F70495C9D6509455FE329DA4"/>
    <w:rsid w:val="00F65431"/>
    <w:pPr>
      <w:spacing w:after="200" w:line="276" w:lineRule="auto"/>
    </w:pPr>
    <w:rPr>
      <w:rFonts w:ascii="Segoe UI" w:eastAsiaTheme="minorHAnsi" w:hAnsi="Segoe UI"/>
      <w:sz w:val="20"/>
      <w:lang w:eastAsia="en-US"/>
    </w:rPr>
  </w:style>
  <w:style w:type="paragraph" w:customStyle="1" w:styleId="100C5C56856E4795909A005BEF2A38FF4">
    <w:name w:val="100C5C56856E4795909A005BEF2A38FF4"/>
    <w:rsid w:val="00F65431"/>
    <w:pPr>
      <w:spacing w:after="200" w:line="276" w:lineRule="auto"/>
    </w:pPr>
    <w:rPr>
      <w:rFonts w:ascii="Segoe UI" w:eastAsiaTheme="minorHAnsi" w:hAnsi="Segoe UI"/>
      <w:sz w:val="20"/>
      <w:lang w:eastAsia="en-US"/>
    </w:rPr>
  </w:style>
  <w:style w:type="paragraph" w:customStyle="1" w:styleId="CF7EAA5C9F9E4864B995CCAB7F3CED524">
    <w:name w:val="CF7EAA5C9F9E4864B995CCAB7F3CED524"/>
    <w:rsid w:val="00F65431"/>
    <w:pPr>
      <w:spacing w:after="200" w:line="276" w:lineRule="auto"/>
    </w:pPr>
    <w:rPr>
      <w:rFonts w:ascii="Segoe UI" w:eastAsiaTheme="minorHAnsi" w:hAnsi="Segoe UI"/>
      <w:sz w:val="20"/>
      <w:lang w:eastAsia="en-US"/>
    </w:rPr>
  </w:style>
  <w:style w:type="paragraph" w:customStyle="1" w:styleId="7BE5A905AA1C4E78BE0179587716E1EB4">
    <w:name w:val="7BE5A905AA1C4E78BE0179587716E1EB4"/>
    <w:rsid w:val="00F65431"/>
    <w:pPr>
      <w:spacing w:after="200" w:line="276" w:lineRule="auto"/>
    </w:pPr>
    <w:rPr>
      <w:rFonts w:ascii="Segoe UI" w:eastAsiaTheme="minorHAnsi" w:hAnsi="Segoe UI"/>
      <w:sz w:val="20"/>
      <w:lang w:eastAsia="en-US"/>
    </w:rPr>
  </w:style>
  <w:style w:type="paragraph" w:customStyle="1" w:styleId="D9D0624FF2C741189E777596BF083E812">
    <w:name w:val="D9D0624FF2C741189E777596BF083E812"/>
    <w:rsid w:val="00F65431"/>
    <w:pPr>
      <w:spacing w:after="200" w:line="276" w:lineRule="auto"/>
    </w:pPr>
    <w:rPr>
      <w:rFonts w:ascii="Segoe UI" w:eastAsiaTheme="minorHAnsi" w:hAnsi="Segoe UI"/>
      <w:sz w:val="20"/>
      <w:lang w:eastAsia="en-US"/>
    </w:rPr>
  </w:style>
  <w:style w:type="paragraph" w:customStyle="1" w:styleId="424C4B624DA940D4A725785EADEC99822">
    <w:name w:val="424C4B624DA940D4A725785EADEC99822"/>
    <w:rsid w:val="00F65431"/>
    <w:pPr>
      <w:spacing w:after="200" w:line="276" w:lineRule="auto"/>
    </w:pPr>
    <w:rPr>
      <w:rFonts w:ascii="Segoe UI" w:eastAsiaTheme="minorHAnsi" w:hAnsi="Segoe UI"/>
      <w:sz w:val="20"/>
      <w:lang w:eastAsia="en-US"/>
    </w:rPr>
  </w:style>
  <w:style w:type="paragraph" w:customStyle="1" w:styleId="EA9E4C5536854D16B985537609545EFE2">
    <w:name w:val="EA9E4C5536854D16B985537609545EFE2"/>
    <w:rsid w:val="00F65431"/>
    <w:pPr>
      <w:spacing w:after="200" w:line="276" w:lineRule="auto"/>
    </w:pPr>
    <w:rPr>
      <w:rFonts w:ascii="Segoe UI" w:eastAsiaTheme="minorHAnsi" w:hAnsi="Segoe UI"/>
      <w:sz w:val="20"/>
      <w:lang w:eastAsia="en-US"/>
    </w:rPr>
  </w:style>
  <w:style w:type="paragraph" w:customStyle="1" w:styleId="3B30F24FA10947ADB8D6569AAAB3C60C2">
    <w:name w:val="3B30F24FA10947ADB8D6569AAAB3C60C2"/>
    <w:rsid w:val="00F65431"/>
    <w:pPr>
      <w:spacing w:after="200" w:line="276" w:lineRule="auto"/>
    </w:pPr>
    <w:rPr>
      <w:rFonts w:ascii="Segoe UI" w:eastAsiaTheme="minorHAnsi" w:hAnsi="Segoe UI"/>
      <w:sz w:val="20"/>
      <w:lang w:eastAsia="en-US"/>
    </w:rPr>
  </w:style>
  <w:style w:type="paragraph" w:customStyle="1" w:styleId="8CEAFEABDFF647F0B04A1C6AA5DDE0B92">
    <w:name w:val="8CEAFEABDFF647F0B04A1C6AA5DDE0B92"/>
    <w:rsid w:val="00F65431"/>
    <w:pPr>
      <w:spacing w:after="200" w:line="276" w:lineRule="auto"/>
    </w:pPr>
    <w:rPr>
      <w:rFonts w:ascii="Segoe UI" w:eastAsiaTheme="minorHAnsi" w:hAnsi="Segoe UI"/>
      <w:sz w:val="20"/>
      <w:lang w:eastAsia="en-US"/>
    </w:rPr>
  </w:style>
  <w:style w:type="paragraph" w:customStyle="1" w:styleId="64EFCD9284CF4AECA0DE84CD2B03B48B2">
    <w:name w:val="64EFCD9284CF4AECA0DE84CD2B03B48B2"/>
    <w:rsid w:val="00F65431"/>
    <w:pPr>
      <w:spacing w:after="200" w:line="276" w:lineRule="auto"/>
    </w:pPr>
    <w:rPr>
      <w:rFonts w:ascii="Segoe UI" w:eastAsiaTheme="minorHAnsi" w:hAnsi="Segoe UI"/>
      <w:sz w:val="20"/>
      <w:lang w:eastAsia="en-US"/>
    </w:rPr>
  </w:style>
  <w:style w:type="paragraph" w:customStyle="1" w:styleId="13B904B37A624010BC515D8A27400FBD2">
    <w:name w:val="13B904B37A624010BC515D8A27400FBD2"/>
    <w:rsid w:val="00F65431"/>
    <w:pPr>
      <w:spacing w:after="200" w:line="276" w:lineRule="auto"/>
    </w:pPr>
    <w:rPr>
      <w:rFonts w:ascii="Segoe UI" w:eastAsiaTheme="minorHAnsi" w:hAnsi="Segoe UI"/>
      <w:sz w:val="20"/>
      <w:lang w:eastAsia="en-US"/>
    </w:rPr>
  </w:style>
  <w:style w:type="paragraph" w:customStyle="1" w:styleId="04871B475E204C6AB713F562EF3954532">
    <w:name w:val="04871B475E204C6AB713F562EF3954532"/>
    <w:rsid w:val="00F65431"/>
    <w:pPr>
      <w:spacing w:after="200" w:line="276" w:lineRule="auto"/>
    </w:pPr>
    <w:rPr>
      <w:rFonts w:ascii="Segoe UI" w:eastAsiaTheme="minorHAnsi" w:hAnsi="Segoe UI"/>
      <w:sz w:val="20"/>
      <w:lang w:eastAsia="en-US"/>
    </w:rPr>
  </w:style>
  <w:style w:type="paragraph" w:customStyle="1" w:styleId="D837114ECA8B4A6785640F38E2DF892C2">
    <w:name w:val="D837114ECA8B4A6785640F38E2DF892C2"/>
    <w:rsid w:val="00F65431"/>
    <w:pPr>
      <w:spacing w:after="200" w:line="276" w:lineRule="auto"/>
    </w:pPr>
    <w:rPr>
      <w:rFonts w:ascii="Segoe UI" w:eastAsiaTheme="minorHAnsi" w:hAnsi="Segoe UI"/>
      <w:sz w:val="20"/>
      <w:lang w:eastAsia="en-US"/>
    </w:rPr>
  </w:style>
  <w:style w:type="paragraph" w:customStyle="1" w:styleId="494C89C5B88444B6AFAED18BE53D6D732">
    <w:name w:val="494C89C5B88444B6AFAED18BE53D6D732"/>
    <w:rsid w:val="00F65431"/>
    <w:pPr>
      <w:spacing w:after="200" w:line="276" w:lineRule="auto"/>
    </w:pPr>
    <w:rPr>
      <w:rFonts w:ascii="Segoe UI" w:eastAsiaTheme="minorHAnsi" w:hAnsi="Segoe UI"/>
      <w:sz w:val="20"/>
      <w:lang w:eastAsia="en-US"/>
    </w:rPr>
  </w:style>
  <w:style w:type="paragraph" w:customStyle="1" w:styleId="75A676510CCF4C929DEE33D47944D4092">
    <w:name w:val="75A676510CCF4C929DEE33D47944D4092"/>
    <w:rsid w:val="00F65431"/>
    <w:pPr>
      <w:spacing w:after="200" w:line="276" w:lineRule="auto"/>
    </w:pPr>
    <w:rPr>
      <w:rFonts w:ascii="Segoe UI" w:eastAsiaTheme="minorHAnsi" w:hAnsi="Segoe UI"/>
      <w:sz w:val="20"/>
      <w:lang w:eastAsia="en-US"/>
    </w:rPr>
  </w:style>
  <w:style w:type="paragraph" w:customStyle="1" w:styleId="C96A8B90DA0E4BCD908E70A8E0DCE0D42">
    <w:name w:val="C96A8B90DA0E4BCD908E70A8E0DCE0D42"/>
    <w:rsid w:val="00F65431"/>
    <w:pPr>
      <w:spacing w:after="200" w:line="276" w:lineRule="auto"/>
    </w:pPr>
    <w:rPr>
      <w:rFonts w:ascii="Segoe UI" w:eastAsiaTheme="minorHAnsi" w:hAnsi="Segoe UI"/>
      <w:sz w:val="20"/>
      <w:lang w:eastAsia="en-US"/>
    </w:rPr>
  </w:style>
  <w:style w:type="paragraph" w:customStyle="1" w:styleId="4FC4F0AE68D74E2BB794070B4FD2BC232">
    <w:name w:val="4FC4F0AE68D74E2BB794070B4FD2BC232"/>
    <w:rsid w:val="00F65431"/>
    <w:pPr>
      <w:spacing w:after="200" w:line="276" w:lineRule="auto"/>
    </w:pPr>
    <w:rPr>
      <w:rFonts w:ascii="Segoe UI" w:eastAsiaTheme="minorHAnsi" w:hAnsi="Segoe UI"/>
      <w:sz w:val="20"/>
      <w:lang w:eastAsia="en-US"/>
    </w:rPr>
  </w:style>
  <w:style w:type="paragraph" w:customStyle="1" w:styleId="D4D399DBFBA04E879593CCC8E747316F2">
    <w:name w:val="D4D399DBFBA04E879593CCC8E747316F2"/>
    <w:rsid w:val="00F65431"/>
    <w:pPr>
      <w:spacing w:after="200" w:line="276" w:lineRule="auto"/>
    </w:pPr>
    <w:rPr>
      <w:rFonts w:ascii="Segoe UI" w:eastAsiaTheme="minorHAnsi" w:hAnsi="Segoe UI"/>
      <w:sz w:val="20"/>
      <w:lang w:eastAsia="en-US"/>
    </w:rPr>
  </w:style>
  <w:style w:type="paragraph" w:customStyle="1" w:styleId="22594D87246F46318DB422ACC341A4952">
    <w:name w:val="22594D87246F46318DB422ACC341A4952"/>
    <w:rsid w:val="00F65431"/>
    <w:pPr>
      <w:spacing w:after="200" w:line="276" w:lineRule="auto"/>
    </w:pPr>
    <w:rPr>
      <w:rFonts w:ascii="Segoe UI" w:eastAsiaTheme="minorHAnsi" w:hAnsi="Segoe UI"/>
      <w:sz w:val="20"/>
      <w:lang w:eastAsia="en-US"/>
    </w:rPr>
  </w:style>
  <w:style w:type="paragraph" w:customStyle="1" w:styleId="AED92CE8F54F4EA9BD0D2C69680832092">
    <w:name w:val="AED92CE8F54F4EA9BD0D2C69680832092"/>
    <w:rsid w:val="00F65431"/>
    <w:pPr>
      <w:spacing w:after="200" w:line="276" w:lineRule="auto"/>
    </w:pPr>
    <w:rPr>
      <w:rFonts w:ascii="Segoe UI" w:eastAsiaTheme="minorHAnsi" w:hAnsi="Segoe UI"/>
      <w:sz w:val="20"/>
      <w:lang w:eastAsia="en-US"/>
    </w:rPr>
  </w:style>
  <w:style w:type="paragraph" w:customStyle="1" w:styleId="ADC26659A90643AD90BC846FC32C63812">
    <w:name w:val="ADC26659A90643AD90BC846FC32C63812"/>
    <w:rsid w:val="00F65431"/>
    <w:pPr>
      <w:spacing w:after="200" w:line="276" w:lineRule="auto"/>
    </w:pPr>
    <w:rPr>
      <w:rFonts w:ascii="Segoe UI" w:eastAsiaTheme="minorHAnsi" w:hAnsi="Segoe UI"/>
      <w:sz w:val="20"/>
      <w:lang w:eastAsia="en-US"/>
    </w:rPr>
  </w:style>
  <w:style w:type="paragraph" w:customStyle="1" w:styleId="750A52402D4142E39F40E138E047278D2">
    <w:name w:val="750A52402D4142E39F40E138E047278D2"/>
    <w:rsid w:val="00F65431"/>
    <w:pPr>
      <w:spacing w:after="200" w:line="276" w:lineRule="auto"/>
    </w:pPr>
    <w:rPr>
      <w:rFonts w:ascii="Segoe UI" w:eastAsiaTheme="minorHAnsi" w:hAnsi="Segoe UI"/>
      <w:sz w:val="20"/>
      <w:lang w:eastAsia="en-US"/>
    </w:rPr>
  </w:style>
  <w:style w:type="paragraph" w:customStyle="1" w:styleId="D19BCB0670E4462A94375F4A41DFCE3E2">
    <w:name w:val="D19BCB0670E4462A94375F4A41DFCE3E2"/>
    <w:rsid w:val="00F65431"/>
    <w:pPr>
      <w:spacing w:after="200" w:line="276" w:lineRule="auto"/>
    </w:pPr>
    <w:rPr>
      <w:rFonts w:ascii="Segoe UI" w:eastAsiaTheme="minorHAnsi" w:hAnsi="Segoe UI"/>
      <w:sz w:val="20"/>
      <w:lang w:eastAsia="en-US"/>
    </w:rPr>
  </w:style>
  <w:style w:type="paragraph" w:customStyle="1" w:styleId="8BEEAEDE848D4FD7B85602045D4275C92">
    <w:name w:val="8BEEAEDE848D4FD7B85602045D4275C92"/>
    <w:rsid w:val="00F65431"/>
    <w:pPr>
      <w:spacing w:after="200" w:line="276" w:lineRule="auto"/>
    </w:pPr>
    <w:rPr>
      <w:rFonts w:ascii="Segoe UI" w:eastAsiaTheme="minorHAnsi" w:hAnsi="Segoe UI"/>
      <w:sz w:val="20"/>
      <w:lang w:eastAsia="en-US"/>
    </w:rPr>
  </w:style>
  <w:style w:type="paragraph" w:customStyle="1" w:styleId="EC680341AE184CC8B34FC7BAD1D5AA122">
    <w:name w:val="EC680341AE184CC8B34FC7BAD1D5AA122"/>
    <w:rsid w:val="00F65431"/>
    <w:pPr>
      <w:spacing w:after="200" w:line="276" w:lineRule="auto"/>
    </w:pPr>
    <w:rPr>
      <w:rFonts w:ascii="Segoe UI" w:eastAsiaTheme="minorHAnsi" w:hAnsi="Segoe UI"/>
      <w:sz w:val="20"/>
      <w:lang w:eastAsia="en-US"/>
    </w:rPr>
  </w:style>
  <w:style w:type="paragraph" w:customStyle="1" w:styleId="F7659CA602504E599735978143FF05062">
    <w:name w:val="F7659CA602504E599735978143FF05062"/>
    <w:rsid w:val="00F65431"/>
    <w:pPr>
      <w:spacing w:after="200" w:line="276" w:lineRule="auto"/>
    </w:pPr>
    <w:rPr>
      <w:rFonts w:ascii="Segoe UI" w:eastAsiaTheme="minorHAnsi" w:hAnsi="Segoe UI"/>
      <w:sz w:val="20"/>
      <w:lang w:eastAsia="en-US"/>
    </w:rPr>
  </w:style>
  <w:style w:type="paragraph" w:customStyle="1" w:styleId="CD8506C1BEBF459F9FB2A48E2F3F1D3E2">
    <w:name w:val="CD8506C1BEBF459F9FB2A48E2F3F1D3E2"/>
    <w:rsid w:val="00F65431"/>
    <w:pPr>
      <w:spacing w:after="200" w:line="276" w:lineRule="auto"/>
    </w:pPr>
    <w:rPr>
      <w:rFonts w:ascii="Segoe UI" w:eastAsiaTheme="minorHAnsi" w:hAnsi="Segoe UI"/>
      <w:sz w:val="20"/>
      <w:lang w:eastAsia="en-US"/>
    </w:rPr>
  </w:style>
  <w:style w:type="paragraph" w:customStyle="1" w:styleId="1B820D454D3B49BD94A0F9FBA320CDB02">
    <w:name w:val="1B820D454D3B49BD94A0F9FBA320CDB02"/>
    <w:rsid w:val="00F65431"/>
    <w:pPr>
      <w:spacing w:after="200" w:line="276" w:lineRule="auto"/>
    </w:pPr>
    <w:rPr>
      <w:rFonts w:ascii="Segoe UI" w:eastAsiaTheme="minorHAnsi" w:hAnsi="Segoe UI"/>
      <w:sz w:val="20"/>
      <w:lang w:eastAsia="en-US"/>
    </w:rPr>
  </w:style>
  <w:style w:type="paragraph" w:customStyle="1" w:styleId="4662D77B51244A2DACE4CAC97AF1D7CC2">
    <w:name w:val="4662D77B51244A2DACE4CAC97AF1D7CC2"/>
    <w:rsid w:val="00F65431"/>
    <w:pPr>
      <w:spacing w:after="200" w:line="276" w:lineRule="auto"/>
    </w:pPr>
    <w:rPr>
      <w:rFonts w:ascii="Segoe UI" w:eastAsiaTheme="minorHAnsi" w:hAnsi="Segoe UI"/>
      <w:sz w:val="20"/>
      <w:lang w:eastAsia="en-US"/>
    </w:rPr>
  </w:style>
  <w:style w:type="paragraph" w:customStyle="1" w:styleId="5C966AD6901A4FABB07A7EC3F7D31AA32">
    <w:name w:val="5C966AD6901A4FABB07A7EC3F7D31AA32"/>
    <w:rsid w:val="00F65431"/>
    <w:pPr>
      <w:spacing w:after="200" w:line="276" w:lineRule="auto"/>
    </w:pPr>
    <w:rPr>
      <w:rFonts w:ascii="Segoe UI" w:eastAsiaTheme="minorHAnsi" w:hAnsi="Segoe UI"/>
      <w:sz w:val="20"/>
      <w:lang w:eastAsia="en-US"/>
    </w:rPr>
  </w:style>
  <w:style w:type="paragraph" w:customStyle="1" w:styleId="55EF422C5B534E589E9439933EE578EF2">
    <w:name w:val="55EF422C5B534E589E9439933EE578EF2"/>
    <w:rsid w:val="00F65431"/>
    <w:pPr>
      <w:spacing w:after="200" w:line="276" w:lineRule="auto"/>
    </w:pPr>
    <w:rPr>
      <w:rFonts w:ascii="Segoe UI" w:eastAsiaTheme="minorHAnsi" w:hAnsi="Segoe UI"/>
      <w:sz w:val="20"/>
      <w:lang w:eastAsia="en-US"/>
    </w:rPr>
  </w:style>
  <w:style w:type="paragraph" w:customStyle="1" w:styleId="B2FDAFFFFF394B6FAE9F0B34E17CD9982">
    <w:name w:val="B2FDAFFFFF394B6FAE9F0B34E17CD9982"/>
    <w:rsid w:val="00F65431"/>
    <w:pPr>
      <w:spacing w:after="200" w:line="276" w:lineRule="auto"/>
    </w:pPr>
    <w:rPr>
      <w:rFonts w:ascii="Segoe UI" w:eastAsiaTheme="minorHAnsi" w:hAnsi="Segoe UI"/>
      <w:sz w:val="20"/>
      <w:lang w:eastAsia="en-US"/>
    </w:rPr>
  </w:style>
  <w:style w:type="paragraph" w:customStyle="1" w:styleId="687C9233641046D2BC875BC2DA403BF72">
    <w:name w:val="687C9233641046D2BC875BC2DA403BF72"/>
    <w:rsid w:val="00F65431"/>
    <w:pPr>
      <w:spacing w:after="200" w:line="276" w:lineRule="auto"/>
    </w:pPr>
    <w:rPr>
      <w:rFonts w:ascii="Segoe UI" w:eastAsiaTheme="minorHAnsi" w:hAnsi="Segoe UI"/>
      <w:sz w:val="20"/>
      <w:lang w:eastAsia="en-US"/>
    </w:rPr>
  </w:style>
  <w:style w:type="paragraph" w:customStyle="1" w:styleId="C46621DB518B4C69B18772A5F164F27E2">
    <w:name w:val="C46621DB518B4C69B18772A5F164F27E2"/>
    <w:rsid w:val="00F65431"/>
    <w:pPr>
      <w:spacing w:after="200" w:line="276" w:lineRule="auto"/>
    </w:pPr>
    <w:rPr>
      <w:rFonts w:ascii="Segoe UI" w:eastAsiaTheme="minorHAnsi" w:hAnsi="Segoe UI"/>
      <w:sz w:val="20"/>
      <w:lang w:eastAsia="en-US"/>
    </w:rPr>
  </w:style>
  <w:style w:type="paragraph" w:customStyle="1" w:styleId="832EFE60253A4C87B5DAAFFD39915E032">
    <w:name w:val="832EFE60253A4C87B5DAAFFD39915E032"/>
    <w:rsid w:val="00F65431"/>
    <w:pPr>
      <w:spacing w:after="200" w:line="276" w:lineRule="auto"/>
    </w:pPr>
    <w:rPr>
      <w:rFonts w:ascii="Segoe UI" w:eastAsiaTheme="minorHAnsi" w:hAnsi="Segoe UI"/>
      <w:sz w:val="20"/>
      <w:lang w:eastAsia="en-US"/>
    </w:rPr>
  </w:style>
  <w:style w:type="paragraph" w:customStyle="1" w:styleId="83D8563AB53E4665AF8B78E27D8AC15D2">
    <w:name w:val="83D8563AB53E4665AF8B78E27D8AC15D2"/>
    <w:rsid w:val="00F65431"/>
    <w:pPr>
      <w:spacing w:after="200" w:line="276" w:lineRule="auto"/>
    </w:pPr>
    <w:rPr>
      <w:rFonts w:ascii="Segoe UI" w:eastAsiaTheme="minorHAnsi" w:hAnsi="Segoe UI"/>
      <w:sz w:val="20"/>
      <w:lang w:eastAsia="en-US"/>
    </w:rPr>
  </w:style>
  <w:style w:type="paragraph" w:customStyle="1" w:styleId="9B4E5458C3D542779C9C2060F1C5E1B42">
    <w:name w:val="9B4E5458C3D542779C9C2060F1C5E1B42"/>
    <w:rsid w:val="00F65431"/>
    <w:pPr>
      <w:spacing w:after="200" w:line="276" w:lineRule="auto"/>
    </w:pPr>
    <w:rPr>
      <w:rFonts w:ascii="Segoe UI" w:eastAsiaTheme="minorHAnsi" w:hAnsi="Segoe UI"/>
      <w:sz w:val="20"/>
      <w:lang w:eastAsia="en-US"/>
    </w:rPr>
  </w:style>
  <w:style w:type="paragraph" w:customStyle="1" w:styleId="221158E1B5754B4CA14311934D453EE62">
    <w:name w:val="221158E1B5754B4CA14311934D453EE62"/>
    <w:rsid w:val="00F65431"/>
    <w:pPr>
      <w:spacing w:after="200" w:line="276" w:lineRule="auto"/>
    </w:pPr>
    <w:rPr>
      <w:rFonts w:ascii="Segoe UI" w:eastAsiaTheme="minorHAnsi" w:hAnsi="Segoe UI"/>
      <w:sz w:val="20"/>
      <w:lang w:eastAsia="en-US"/>
    </w:rPr>
  </w:style>
  <w:style w:type="paragraph" w:customStyle="1" w:styleId="8675B1FC452C4EBFA643EF4B13E9984E2">
    <w:name w:val="8675B1FC452C4EBFA643EF4B13E9984E2"/>
    <w:rsid w:val="00F65431"/>
    <w:pPr>
      <w:spacing w:after="200" w:line="276" w:lineRule="auto"/>
    </w:pPr>
    <w:rPr>
      <w:rFonts w:ascii="Segoe UI" w:eastAsiaTheme="minorHAnsi" w:hAnsi="Segoe UI"/>
      <w:sz w:val="20"/>
      <w:lang w:eastAsia="en-US"/>
    </w:rPr>
  </w:style>
  <w:style w:type="paragraph" w:customStyle="1" w:styleId="20022B7DFDD44DE59436AEF7A55A79812">
    <w:name w:val="20022B7DFDD44DE59436AEF7A55A79812"/>
    <w:rsid w:val="00F65431"/>
    <w:pPr>
      <w:spacing w:after="200" w:line="276" w:lineRule="auto"/>
    </w:pPr>
    <w:rPr>
      <w:rFonts w:ascii="Segoe UI" w:eastAsiaTheme="minorHAnsi" w:hAnsi="Segoe UI"/>
      <w:sz w:val="20"/>
      <w:lang w:eastAsia="en-US"/>
    </w:rPr>
  </w:style>
  <w:style w:type="paragraph" w:customStyle="1" w:styleId="FB74D3210171431F969E0330CBEE13432">
    <w:name w:val="FB74D3210171431F969E0330CBEE13432"/>
    <w:rsid w:val="00F65431"/>
    <w:pPr>
      <w:spacing w:after="200" w:line="276" w:lineRule="auto"/>
    </w:pPr>
    <w:rPr>
      <w:rFonts w:ascii="Segoe UI" w:eastAsiaTheme="minorHAnsi" w:hAnsi="Segoe UI"/>
      <w:sz w:val="20"/>
      <w:lang w:eastAsia="en-US"/>
    </w:rPr>
  </w:style>
  <w:style w:type="paragraph" w:customStyle="1" w:styleId="C2CBE9E7FA3044D2B64079F3F0298D1D2">
    <w:name w:val="C2CBE9E7FA3044D2B64079F3F0298D1D2"/>
    <w:rsid w:val="00F65431"/>
    <w:pPr>
      <w:spacing w:after="200" w:line="276" w:lineRule="auto"/>
    </w:pPr>
    <w:rPr>
      <w:rFonts w:ascii="Segoe UI" w:eastAsiaTheme="minorHAnsi" w:hAnsi="Segoe UI"/>
      <w:sz w:val="20"/>
      <w:lang w:eastAsia="en-US"/>
    </w:rPr>
  </w:style>
  <w:style w:type="paragraph" w:customStyle="1" w:styleId="99280015D153452E9618BDA9D6F76A7E2">
    <w:name w:val="99280015D153452E9618BDA9D6F76A7E2"/>
    <w:rsid w:val="00F65431"/>
    <w:pPr>
      <w:spacing w:after="200" w:line="276" w:lineRule="auto"/>
    </w:pPr>
    <w:rPr>
      <w:rFonts w:ascii="Segoe UI" w:eastAsiaTheme="minorHAnsi" w:hAnsi="Segoe UI"/>
      <w:sz w:val="20"/>
      <w:lang w:eastAsia="en-US"/>
    </w:rPr>
  </w:style>
  <w:style w:type="paragraph" w:customStyle="1" w:styleId="7168BDEFF6274FB6BF67585E42EA55212">
    <w:name w:val="7168BDEFF6274FB6BF67585E42EA55212"/>
    <w:rsid w:val="00F65431"/>
    <w:pPr>
      <w:spacing w:after="200" w:line="276" w:lineRule="auto"/>
    </w:pPr>
    <w:rPr>
      <w:rFonts w:ascii="Segoe UI" w:eastAsiaTheme="minorHAnsi" w:hAnsi="Segoe UI"/>
      <w:sz w:val="20"/>
      <w:lang w:eastAsia="en-US"/>
    </w:rPr>
  </w:style>
  <w:style w:type="paragraph" w:customStyle="1" w:styleId="74515DF62B1A43AA810893878EE96FC52">
    <w:name w:val="74515DF62B1A43AA810893878EE96FC52"/>
    <w:rsid w:val="00F65431"/>
    <w:pPr>
      <w:spacing w:after="200" w:line="276" w:lineRule="auto"/>
    </w:pPr>
    <w:rPr>
      <w:rFonts w:ascii="Segoe UI" w:eastAsiaTheme="minorHAnsi" w:hAnsi="Segoe UI"/>
      <w:sz w:val="20"/>
      <w:lang w:eastAsia="en-US"/>
    </w:rPr>
  </w:style>
  <w:style w:type="paragraph" w:customStyle="1" w:styleId="DE61D24600B24282BCE47CD6E5B76A412">
    <w:name w:val="DE61D24600B24282BCE47CD6E5B76A412"/>
    <w:rsid w:val="00F65431"/>
    <w:pPr>
      <w:spacing w:after="200" w:line="276" w:lineRule="auto"/>
    </w:pPr>
    <w:rPr>
      <w:rFonts w:ascii="Segoe UI" w:eastAsiaTheme="minorHAnsi" w:hAnsi="Segoe UI"/>
      <w:sz w:val="20"/>
      <w:lang w:eastAsia="en-US"/>
    </w:rPr>
  </w:style>
  <w:style w:type="paragraph" w:customStyle="1" w:styleId="743236EEC32E429181A1D2DCDDBC503D2">
    <w:name w:val="743236EEC32E429181A1D2DCDDBC503D2"/>
    <w:rsid w:val="00F65431"/>
    <w:pPr>
      <w:spacing w:after="200" w:line="276" w:lineRule="auto"/>
    </w:pPr>
    <w:rPr>
      <w:rFonts w:ascii="Segoe UI" w:eastAsiaTheme="minorHAnsi" w:hAnsi="Segoe UI"/>
      <w:sz w:val="20"/>
      <w:lang w:eastAsia="en-US"/>
    </w:rPr>
  </w:style>
  <w:style w:type="paragraph" w:customStyle="1" w:styleId="5257FA616C9743BF8F6868BB1F29E48F2">
    <w:name w:val="5257FA616C9743BF8F6868BB1F29E48F2"/>
    <w:rsid w:val="00F65431"/>
    <w:pPr>
      <w:spacing w:after="200" w:line="276" w:lineRule="auto"/>
    </w:pPr>
    <w:rPr>
      <w:rFonts w:ascii="Segoe UI" w:eastAsiaTheme="minorHAnsi" w:hAnsi="Segoe UI"/>
      <w:sz w:val="20"/>
      <w:lang w:eastAsia="en-US"/>
    </w:rPr>
  </w:style>
  <w:style w:type="paragraph" w:customStyle="1" w:styleId="557DF6B2D71848CA9939703C381CBF0F2">
    <w:name w:val="557DF6B2D71848CA9939703C381CBF0F2"/>
    <w:rsid w:val="00F65431"/>
    <w:pPr>
      <w:spacing w:after="200" w:line="276" w:lineRule="auto"/>
    </w:pPr>
    <w:rPr>
      <w:rFonts w:ascii="Segoe UI" w:eastAsiaTheme="minorHAnsi" w:hAnsi="Segoe UI"/>
      <w:sz w:val="20"/>
      <w:lang w:eastAsia="en-US"/>
    </w:rPr>
  </w:style>
  <w:style w:type="paragraph" w:customStyle="1" w:styleId="37691689CDBE44F6A55D6ED829F0BA102">
    <w:name w:val="37691689CDBE44F6A55D6ED829F0BA102"/>
    <w:rsid w:val="00F65431"/>
    <w:pPr>
      <w:spacing w:after="200" w:line="276" w:lineRule="auto"/>
    </w:pPr>
    <w:rPr>
      <w:rFonts w:ascii="Segoe UI" w:eastAsiaTheme="minorHAnsi" w:hAnsi="Segoe UI"/>
      <w:sz w:val="20"/>
      <w:lang w:eastAsia="en-US"/>
    </w:rPr>
  </w:style>
  <w:style w:type="paragraph" w:customStyle="1" w:styleId="6D97FD7673F243DE974E219A1255464C2">
    <w:name w:val="6D97FD7673F243DE974E219A1255464C2"/>
    <w:rsid w:val="00F65431"/>
    <w:pPr>
      <w:spacing w:after="200" w:line="276" w:lineRule="auto"/>
    </w:pPr>
    <w:rPr>
      <w:rFonts w:ascii="Segoe UI" w:eastAsiaTheme="minorHAnsi" w:hAnsi="Segoe UI"/>
      <w:sz w:val="20"/>
      <w:lang w:eastAsia="en-US"/>
    </w:rPr>
  </w:style>
  <w:style w:type="paragraph" w:customStyle="1" w:styleId="993B5B33CD4A44768A654C3AF6DB5CE02">
    <w:name w:val="993B5B33CD4A44768A654C3AF6DB5CE02"/>
    <w:rsid w:val="00F65431"/>
    <w:pPr>
      <w:spacing w:after="200" w:line="276" w:lineRule="auto"/>
    </w:pPr>
    <w:rPr>
      <w:rFonts w:ascii="Segoe UI" w:eastAsiaTheme="minorHAnsi" w:hAnsi="Segoe UI"/>
      <w:sz w:val="20"/>
      <w:lang w:eastAsia="en-US"/>
    </w:rPr>
  </w:style>
  <w:style w:type="paragraph" w:customStyle="1" w:styleId="4E62E54F9FA2499AA2FDA50C478836B52">
    <w:name w:val="4E62E54F9FA2499AA2FDA50C478836B52"/>
    <w:rsid w:val="00F65431"/>
    <w:pPr>
      <w:spacing w:after="200" w:line="276" w:lineRule="auto"/>
    </w:pPr>
    <w:rPr>
      <w:rFonts w:ascii="Segoe UI" w:eastAsiaTheme="minorHAnsi" w:hAnsi="Segoe UI"/>
      <w:sz w:val="20"/>
      <w:lang w:eastAsia="en-US"/>
    </w:rPr>
  </w:style>
  <w:style w:type="paragraph" w:customStyle="1" w:styleId="5177E38FBFDB4ED197E9FD69715EFD002">
    <w:name w:val="5177E38FBFDB4ED197E9FD69715EFD002"/>
    <w:rsid w:val="00F65431"/>
    <w:pPr>
      <w:spacing w:after="200" w:line="276" w:lineRule="auto"/>
    </w:pPr>
    <w:rPr>
      <w:rFonts w:ascii="Segoe UI" w:eastAsiaTheme="minorHAnsi" w:hAnsi="Segoe UI"/>
      <w:sz w:val="20"/>
      <w:lang w:eastAsia="en-US"/>
    </w:rPr>
  </w:style>
  <w:style w:type="paragraph" w:customStyle="1" w:styleId="CDE2075692EC4D41B9E723266B7F49191">
    <w:name w:val="CDE2075692EC4D41B9E723266B7F49191"/>
    <w:rsid w:val="00F65431"/>
    <w:pPr>
      <w:spacing w:after="200" w:line="276" w:lineRule="auto"/>
    </w:pPr>
    <w:rPr>
      <w:rFonts w:ascii="Segoe UI" w:eastAsiaTheme="minorHAnsi" w:hAnsi="Segoe UI"/>
      <w:sz w:val="20"/>
      <w:lang w:eastAsia="en-US"/>
    </w:rPr>
  </w:style>
  <w:style w:type="paragraph" w:customStyle="1" w:styleId="17536EA9840D49CDAAA1A81DEA12766E1">
    <w:name w:val="17536EA9840D49CDAAA1A81DEA12766E1"/>
    <w:rsid w:val="00F65431"/>
    <w:pPr>
      <w:spacing w:after="200" w:line="276" w:lineRule="auto"/>
    </w:pPr>
    <w:rPr>
      <w:rFonts w:ascii="Segoe UI" w:eastAsiaTheme="minorHAnsi" w:hAnsi="Segoe UI"/>
      <w:sz w:val="20"/>
      <w:lang w:eastAsia="en-US"/>
    </w:rPr>
  </w:style>
  <w:style w:type="paragraph" w:customStyle="1" w:styleId="C7F0E6F6EBC34E1F98D9EEAE05A3CE5C">
    <w:name w:val="C7F0E6F6EBC34E1F98D9EEAE05A3CE5C"/>
    <w:rsid w:val="00F65431"/>
  </w:style>
  <w:style w:type="paragraph" w:customStyle="1" w:styleId="DA2EDEDECF8C4E9BA95C8CF10CFCE7C6">
    <w:name w:val="DA2EDEDECF8C4E9BA95C8CF10CFCE7C6"/>
    <w:rsid w:val="00E92C26"/>
  </w:style>
  <w:style w:type="paragraph" w:customStyle="1" w:styleId="24737CEB85D744C69014B2D7473868FD">
    <w:name w:val="24737CEB85D744C69014B2D7473868FD"/>
    <w:rsid w:val="00E92C26"/>
  </w:style>
  <w:style w:type="paragraph" w:customStyle="1" w:styleId="64E77B2DD70F44B6AD6E4F95DBB47555">
    <w:name w:val="64E77B2DD70F44B6AD6E4F95DBB47555"/>
    <w:rsid w:val="00E92C26"/>
  </w:style>
  <w:style w:type="paragraph" w:customStyle="1" w:styleId="EEA33CE2B11244548CF1EE5DF43445C3">
    <w:name w:val="EEA33CE2B11244548CF1EE5DF43445C3"/>
    <w:rsid w:val="00E92C26"/>
  </w:style>
  <w:style w:type="paragraph" w:customStyle="1" w:styleId="9A01C422931A414F8C36B55D7A8D0D69">
    <w:name w:val="9A01C422931A414F8C36B55D7A8D0D69"/>
    <w:rsid w:val="00E92C26"/>
  </w:style>
  <w:style w:type="paragraph" w:customStyle="1" w:styleId="4EF75B5B4EB642E8B0285F487F9A002D">
    <w:name w:val="4EF75B5B4EB642E8B0285F487F9A002D"/>
    <w:rsid w:val="00E92C26"/>
  </w:style>
  <w:style w:type="paragraph" w:customStyle="1" w:styleId="BD0B61319F9943699A901C633CB0DF30">
    <w:name w:val="BD0B61319F9943699A901C633CB0DF30"/>
    <w:rsid w:val="00E92C26"/>
  </w:style>
  <w:style w:type="paragraph" w:customStyle="1" w:styleId="F18E7E4CD08842D096CF6C4499F0DC6B">
    <w:name w:val="F18E7E4CD08842D096CF6C4499F0DC6B"/>
    <w:rsid w:val="00E92C26"/>
  </w:style>
  <w:style w:type="paragraph" w:customStyle="1" w:styleId="EC7CAF03D06C4F859FB74AA6CB9F28C7">
    <w:name w:val="EC7CAF03D06C4F859FB74AA6CB9F28C7"/>
    <w:rsid w:val="00E92C26"/>
  </w:style>
  <w:style w:type="paragraph" w:customStyle="1" w:styleId="FDEAC09A4EAA4D9DB803CBBB59B17F81">
    <w:name w:val="FDEAC09A4EAA4D9DB803CBBB59B17F81"/>
    <w:rsid w:val="00E92C26"/>
  </w:style>
  <w:style w:type="paragraph" w:customStyle="1" w:styleId="8226E187D17144BCBF5F60FE880DDFFB">
    <w:name w:val="8226E187D17144BCBF5F60FE880DDFFB"/>
    <w:rsid w:val="00E92C26"/>
  </w:style>
  <w:style w:type="paragraph" w:customStyle="1" w:styleId="CFED2E6A73EE4818AC52D58BE4B935C3">
    <w:name w:val="CFED2E6A73EE4818AC52D58BE4B935C3"/>
    <w:rsid w:val="00E92C26"/>
  </w:style>
  <w:style w:type="paragraph" w:customStyle="1" w:styleId="73706E9C83884CA0A25BF413113289C2">
    <w:name w:val="73706E9C83884CA0A25BF413113289C2"/>
    <w:rsid w:val="00E92C26"/>
  </w:style>
  <w:style w:type="paragraph" w:customStyle="1" w:styleId="C9E52F02C40C4AFAAA1F1BE87D73E579">
    <w:name w:val="C9E52F02C40C4AFAAA1F1BE87D73E579"/>
    <w:rsid w:val="00E92C26"/>
  </w:style>
  <w:style w:type="paragraph" w:customStyle="1" w:styleId="133B63AB38D04174B42DB89F8313C8B2">
    <w:name w:val="133B63AB38D04174B42DB89F8313C8B2"/>
    <w:rsid w:val="00E92C26"/>
  </w:style>
  <w:style w:type="paragraph" w:customStyle="1" w:styleId="42919348801D4859B054B571EC2E71A8">
    <w:name w:val="42919348801D4859B054B571EC2E71A8"/>
    <w:rsid w:val="00E92C26"/>
  </w:style>
  <w:style w:type="paragraph" w:customStyle="1" w:styleId="415DF1662BE04CD69CE4A1834B14B84F">
    <w:name w:val="415DF1662BE04CD69CE4A1834B14B84F"/>
    <w:rsid w:val="00E92C26"/>
  </w:style>
  <w:style w:type="paragraph" w:customStyle="1" w:styleId="EE801BC831204C83B9237AE8FC6D51C9">
    <w:name w:val="EE801BC831204C83B9237AE8FC6D51C9"/>
    <w:rsid w:val="00E92C26"/>
  </w:style>
  <w:style w:type="paragraph" w:customStyle="1" w:styleId="9A8AF7C487FF4C04B6BB02E9BA46B84E">
    <w:name w:val="9A8AF7C487FF4C04B6BB02E9BA46B84E"/>
    <w:rsid w:val="00E92C26"/>
  </w:style>
  <w:style w:type="paragraph" w:customStyle="1" w:styleId="9F11B1F3BC894DFAA0BB1E0404B8816F">
    <w:name w:val="9F11B1F3BC894DFAA0BB1E0404B8816F"/>
    <w:rsid w:val="00E92C26"/>
  </w:style>
  <w:style w:type="paragraph" w:customStyle="1" w:styleId="B7E87BF01D464324A24F8C04E6A57C8B">
    <w:name w:val="B7E87BF01D464324A24F8C04E6A57C8B"/>
    <w:rsid w:val="00E92C26"/>
  </w:style>
  <w:style w:type="paragraph" w:customStyle="1" w:styleId="7C3333FA4D4D485B827751B593916BD1">
    <w:name w:val="7C3333FA4D4D485B827751B593916BD1"/>
    <w:rsid w:val="00E92C26"/>
  </w:style>
  <w:style w:type="paragraph" w:customStyle="1" w:styleId="C4F4F0FEDEDF4AE8B67D8FDD5646B7A0">
    <w:name w:val="C4F4F0FEDEDF4AE8B67D8FDD5646B7A0"/>
    <w:rsid w:val="00E92C26"/>
  </w:style>
  <w:style w:type="paragraph" w:customStyle="1" w:styleId="DBF1EC192A1C45DCA525246B83694F5B">
    <w:name w:val="DBF1EC192A1C45DCA525246B83694F5B"/>
    <w:rsid w:val="00E92C26"/>
  </w:style>
  <w:style w:type="paragraph" w:customStyle="1" w:styleId="E3BCE678F88A44D0B38B9B2BB055A773">
    <w:name w:val="E3BCE678F88A44D0B38B9B2BB055A773"/>
    <w:rsid w:val="00E92C26"/>
  </w:style>
  <w:style w:type="paragraph" w:customStyle="1" w:styleId="645C77E732CE40DB840F557D017630FF">
    <w:name w:val="645C77E732CE40DB840F557D017630FF"/>
    <w:rsid w:val="00E92C26"/>
  </w:style>
  <w:style w:type="paragraph" w:customStyle="1" w:styleId="85FF946F63AF440B9FFC1686F3A0C434">
    <w:name w:val="85FF946F63AF440B9FFC1686F3A0C434"/>
    <w:rsid w:val="00E92C26"/>
  </w:style>
  <w:style w:type="paragraph" w:customStyle="1" w:styleId="2E79A51675164BD1A1CF097ED3A6C056">
    <w:name w:val="2E79A51675164BD1A1CF097ED3A6C056"/>
    <w:rsid w:val="00E92C26"/>
  </w:style>
  <w:style w:type="paragraph" w:customStyle="1" w:styleId="7733910F767242BEB49E3AC85CC0821B">
    <w:name w:val="7733910F767242BEB49E3AC85CC0821B"/>
    <w:rsid w:val="00E92C26"/>
  </w:style>
  <w:style w:type="paragraph" w:customStyle="1" w:styleId="DE63E3760344485187903E22B055DD0B">
    <w:name w:val="DE63E3760344485187903E22B055DD0B"/>
    <w:rsid w:val="00E92C26"/>
  </w:style>
  <w:style w:type="paragraph" w:customStyle="1" w:styleId="0A85AB1B3A954B2EA9F34741812598BE">
    <w:name w:val="0A85AB1B3A954B2EA9F34741812598BE"/>
    <w:rsid w:val="00E92C26"/>
  </w:style>
  <w:style w:type="paragraph" w:customStyle="1" w:styleId="6874229BEEB349D6ABC12791FAB10CFD">
    <w:name w:val="6874229BEEB349D6ABC12791FAB10CFD"/>
    <w:rsid w:val="00E92C26"/>
  </w:style>
  <w:style w:type="paragraph" w:customStyle="1" w:styleId="E63A7EA3EC5240C3BBEA0EA0A0E057D9">
    <w:name w:val="E63A7EA3EC5240C3BBEA0EA0A0E057D9"/>
    <w:rsid w:val="00E92C26"/>
  </w:style>
  <w:style w:type="paragraph" w:customStyle="1" w:styleId="16DD07B2E5F642628E9A10886680F5B6">
    <w:name w:val="16DD07B2E5F642628E9A10886680F5B6"/>
    <w:rsid w:val="00E92C26"/>
  </w:style>
  <w:style w:type="paragraph" w:customStyle="1" w:styleId="6B12934E47364F76BBA2B69F2E651C81">
    <w:name w:val="6B12934E47364F76BBA2B69F2E651C81"/>
    <w:rsid w:val="00E92C26"/>
  </w:style>
  <w:style w:type="paragraph" w:customStyle="1" w:styleId="5F8E20ED0C5E4DDEB285B3FAA8B93F49">
    <w:name w:val="5F8E20ED0C5E4DDEB285B3FAA8B93F49"/>
    <w:rsid w:val="00E92C26"/>
  </w:style>
  <w:style w:type="paragraph" w:customStyle="1" w:styleId="575A8E93B6D947D799FEDCFDCF0A70B9">
    <w:name w:val="575A8E93B6D947D799FEDCFDCF0A70B9"/>
    <w:rsid w:val="00E92C26"/>
  </w:style>
  <w:style w:type="paragraph" w:customStyle="1" w:styleId="B1572A7DF6BA439689EC9E6D0FA8EC83">
    <w:name w:val="B1572A7DF6BA439689EC9E6D0FA8EC83"/>
    <w:rsid w:val="00E92C26"/>
  </w:style>
  <w:style w:type="paragraph" w:customStyle="1" w:styleId="B07AF833AD9E4F2FAF58019915A96893">
    <w:name w:val="B07AF833AD9E4F2FAF58019915A96893"/>
    <w:rsid w:val="00E92C26"/>
  </w:style>
  <w:style w:type="paragraph" w:customStyle="1" w:styleId="22C84663B67D4DFEAEFDE1B082610F5B">
    <w:name w:val="22C84663B67D4DFEAEFDE1B082610F5B"/>
    <w:rsid w:val="00E92C26"/>
  </w:style>
  <w:style w:type="paragraph" w:customStyle="1" w:styleId="F978613CD02642189C69C93184F08AA5">
    <w:name w:val="F978613CD02642189C69C93184F08AA5"/>
    <w:rsid w:val="00E92C26"/>
  </w:style>
  <w:style w:type="paragraph" w:customStyle="1" w:styleId="8C881AE435E241E9ACE01EF359CAA4ED">
    <w:name w:val="8C881AE435E241E9ACE01EF359CAA4ED"/>
    <w:rsid w:val="00E92C26"/>
  </w:style>
  <w:style w:type="paragraph" w:customStyle="1" w:styleId="DA7CBF5C431D42A3B4A12A79F8121625">
    <w:name w:val="DA7CBF5C431D42A3B4A12A79F8121625"/>
    <w:rsid w:val="00E92C26"/>
  </w:style>
  <w:style w:type="paragraph" w:customStyle="1" w:styleId="1644A72808F94C8FAD9D2D79C431BBB0">
    <w:name w:val="1644A72808F94C8FAD9D2D79C431BBB0"/>
    <w:rsid w:val="00E92C26"/>
  </w:style>
  <w:style w:type="paragraph" w:customStyle="1" w:styleId="F1277EE7FCBB4237BE25F17AB7B0C874">
    <w:name w:val="F1277EE7FCBB4237BE25F17AB7B0C874"/>
    <w:rsid w:val="00E92C26"/>
  </w:style>
  <w:style w:type="paragraph" w:customStyle="1" w:styleId="1FF48A349486471799693BD14DCEB103">
    <w:name w:val="1FF48A349486471799693BD14DCEB103"/>
    <w:rsid w:val="00E92C26"/>
  </w:style>
  <w:style w:type="paragraph" w:customStyle="1" w:styleId="2E94B2EFB84D410F91F0B7210144AB48">
    <w:name w:val="2E94B2EFB84D410F91F0B7210144AB48"/>
    <w:rsid w:val="00E92C26"/>
  </w:style>
  <w:style w:type="paragraph" w:customStyle="1" w:styleId="7A4DFAA0E3A54B869BBFC5D86127CF4A">
    <w:name w:val="7A4DFAA0E3A54B869BBFC5D86127CF4A"/>
    <w:rsid w:val="00E92C26"/>
  </w:style>
  <w:style w:type="paragraph" w:customStyle="1" w:styleId="7C4CDBEC990A4B668EFCF705475AC6DB">
    <w:name w:val="7C4CDBEC990A4B668EFCF705475AC6DB"/>
    <w:rsid w:val="00E92C26"/>
  </w:style>
  <w:style w:type="paragraph" w:customStyle="1" w:styleId="530255B05AD04B2DBAF7BA3D18B9B9DC">
    <w:name w:val="530255B05AD04B2DBAF7BA3D18B9B9DC"/>
    <w:rsid w:val="00E92C26"/>
  </w:style>
  <w:style w:type="paragraph" w:customStyle="1" w:styleId="37621D49E65E45C18A0A06456E078113">
    <w:name w:val="37621D49E65E45C18A0A06456E078113"/>
    <w:rsid w:val="00E92C26"/>
  </w:style>
  <w:style w:type="paragraph" w:customStyle="1" w:styleId="015E4163030C40DE8593D1C0008B922A">
    <w:name w:val="015E4163030C40DE8593D1C0008B922A"/>
    <w:rsid w:val="00E92C26"/>
  </w:style>
  <w:style w:type="paragraph" w:customStyle="1" w:styleId="B1B19DA0D2F746109E2A44AE30EFD18A">
    <w:name w:val="B1B19DA0D2F746109E2A44AE30EFD18A"/>
    <w:rsid w:val="00E92C26"/>
  </w:style>
  <w:style w:type="paragraph" w:customStyle="1" w:styleId="D5FBEFCA4D0442A3BA47D6873168876B">
    <w:name w:val="D5FBEFCA4D0442A3BA47D6873168876B"/>
    <w:rsid w:val="00E92C26"/>
  </w:style>
  <w:style w:type="paragraph" w:customStyle="1" w:styleId="206D4B445228403BBA30976E841DCAAE">
    <w:name w:val="206D4B445228403BBA30976E841DCAAE"/>
    <w:rsid w:val="00E92C26"/>
  </w:style>
  <w:style w:type="paragraph" w:customStyle="1" w:styleId="7E816C56B8D34B09B202D52BF5664E16">
    <w:name w:val="7E816C56B8D34B09B202D52BF5664E16"/>
    <w:rsid w:val="00E92C26"/>
  </w:style>
  <w:style w:type="paragraph" w:customStyle="1" w:styleId="541DB67611E942CBA56DFFF3D5874704">
    <w:name w:val="541DB67611E942CBA56DFFF3D5874704"/>
    <w:rsid w:val="00E92C26"/>
  </w:style>
  <w:style w:type="paragraph" w:customStyle="1" w:styleId="F287D058E1A4461493E5F77F9AA716F5">
    <w:name w:val="F287D058E1A4461493E5F77F9AA716F5"/>
    <w:rsid w:val="00E92C26"/>
  </w:style>
  <w:style w:type="paragraph" w:customStyle="1" w:styleId="4FF4BB8F9FF742C2A309034EF61882D2">
    <w:name w:val="4FF4BB8F9FF742C2A309034EF61882D2"/>
    <w:rsid w:val="00E92C26"/>
  </w:style>
  <w:style w:type="paragraph" w:customStyle="1" w:styleId="44D5A4302DF24C71AFBC8E0191EF377A">
    <w:name w:val="44D5A4302DF24C71AFBC8E0191EF377A"/>
    <w:rsid w:val="00E92C26"/>
  </w:style>
  <w:style w:type="paragraph" w:customStyle="1" w:styleId="819240073B924DF48BAE9977CA917483">
    <w:name w:val="819240073B924DF48BAE9977CA917483"/>
    <w:rsid w:val="00E92C26"/>
  </w:style>
  <w:style w:type="paragraph" w:customStyle="1" w:styleId="2B8A8381F8424D97A66CA9EA2D97A192">
    <w:name w:val="2B8A8381F8424D97A66CA9EA2D97A192"/>
    <w:rsid w:val="00E92C26"/>
  </w:style>
  <w:style w:type="paragraph" w:customStyle="1" w:styleId="90CE9A0F0E6148278ECEAB4B5B585D48">
    <w:name w:val="90CE9A0F0E6148278ECEAB4B5B585D48"/>
    <w:rsid w:val="00E92C26"/>
  </w:style>
  <w:style w:type="paragraph" w:customStyle="1" w:styleId="BCB37849076C4FB9B95A5A4AB3E50C69">
    <w:name w:val="BCB37849076C4FB9B95A5A4AB3E50C69"/>
    <w:rsid w:val="00E92C26"/>
  </w:style>
  <w:style w:type="paragraph" w:customStyle="1" w:styleId="4F7D6B3525CC4F0FAE65F8DAA383011A">
    <w:name w:val="4F7D6B3525CC4F0FAE65F8DAA383011A"/>
    <w:rsid w:val="00E92C26"/>
  </w:style>
  <w:style w:type="paragraph" w:customStyle="1" w:styleId="030C42763E904B7D9CCC78B82F39ADA0">
    <w:name w:val="030C42763E904B7D9CCC78B82F39ADA0"/>
    <w:rsid w:val="00E92C26"/>
  </w:style>
  <w:style w:type="paragraph" w:customStyle="1" w:styleId="E3C72FE3A316427993108C8EBCFB55DA">
    <w:name w:val="E3C72FE3A316427993108C8EBCFB55DA"/>
    <w:rsid w:val="00E92C26"/>
  </w:style>
  <w:style w:type="paragraph" w:customStyle="1" w:styleId="432B122DCDDD4A259345232791100B4D">
    <w:name w:val="432B122DCDDD4A259345232791100B4D"/>
    <w:rsid w:val="00E92C26"/>
  </w:style>
  <w:style w:type="paragraph" w:customStyle="1" w:styleId="B3DC621F627442AF9E6B2399B4238F0D">
    <w:name w:val="B3DC621F627442AF9E6B2399B4238F0D"/>
    <w:rsid w:val="00E92C26"/>
  </w:style>
  <w:style w:type="paragraph" w:customStyle="1" w:styleId="87D2D9A82F044E759EDEA97EFD38086A">
    <w:name w:val="87D2D9A82F044E759EDEA97EFD38086A"/>
    <w:rsid w:val="00E92C26"/>
  </w:style>
  <w:style w:type="paragraph" w:customStyle="1" w:styleId="2F6067743B214FEA9369EB32068166D6">
    <w:name w:val="2F6067743B214FEA9369EB32068166D6"/>
    <w:rsid w:val="00E92C26"/>
  </w:style>
  <w:style w:type="paragraph" w:customStyle="1" w:styleId="E9604A28B4B44EC19E4CA25BC7378666">
    <w:name w:val="E9604A28B4B44EC19E4CA25BC7378666"/>
    <w:rsid w:val="00E92C26"/>
  </w:style>
  <w:style w:type="paragraph" w:customStyle="1" w:styleId="A45598AF75BA4A49AC355111175F1A4A">
    <w:name w:val="A45598AF75BA4A49AC355111175F1A4A"/>
    <w:rsid w:val="00E92C26"/>
  </w:style>
  <w:style w:type="paragraph" w:customStyle="1" w:styleId="084FB705B102457A848E1288A090186E">
    <w:name w:val="084FB705B102457A848E1288A090186E"/>
    <w:rsid w:val="00E92C26"/>
  </w:style>
  <w:style w:type="paragraph" w:customStyle="1" w:styleId="E11A83CB8FEE484C9ACA92D60E4E1134">
    <w:name w:val="E11A83CB8FEE484C9ACA92D60E4E1134"/>
    <w:rsid w:val="00E92C26"/>
  </w:style>
  <w:style w:type="paragraph" w:customStyle="1" w:styleId="086F4C6D668D42C2ACF02443A7E889D7">
    <w:name w:val="086F4C6D668D42C2ACF02443A7E889D7"/>
    <w:rsid w:val="00E92C26"/>
  </w:style>
  <w:style w:type="paragraph" w:customStyle="1" w:styleId="169DF1659082466D8C85791FE1620853">
    <w:name w:val="169DF1659082466D8C85791FE1620853"/>
    <w:rsid w:val="00AE4037"/>
  </w:style>
  <w:style w:type="paragraph" w:customStyle="1" w:styleId="ABDE8509EDE948C9A5E6EEE7D18D1E23">
    <w:name w:val="ABDE8509EDE948C9A5E6EEE7D18D1E23"/>
    <w:rsid w:val="00AE4037"/>
  </w:style>
  <w:style w:type="paragraph" w:customStyle="1" w:styleId="86B0242D47FF432998E823A3030F44C7">
    <w:name w:val="86B0242D47FF432998E823A3030F44C7"/>
    <w:rsid w:val="00AE4037"/>
  </w:style>
  <w:style w:type="paragraph" w:customStyle="1" w:styleId="AEB222C776FD4A8A9C480FD2B549D8C2">
    <w:name w:val="AEB222C776FD4A8A9C480FD2B549D8C2"/>
    <w:rsid w:val="00AE4037"/>
  </w:style>
  <w:style w:type="paragraph" w:customStyle="1" w:styleId="E80438BB5BF44A7FB74DD022CEA94DA4">
    <w:name w:val="E80438BB5BF44A7FB74DD022CEA94DA4"/>
    <w:rsid w:val="00AE4037"/>
  </w:style>
  <w:style w:type="paragraph" w:customStyle="1" w:styleId="37D895DF82E04E16B8C8B7B1F73403C0">
    <w:name w:val="37D895DF82E04E16B8C8B7B1F73403C0"/>
    <w:rsid w:val="00AE4037"/>
  </w:style>
  <w:style w:type="paragraph" w:customStyle="1" w:styleId="4B250D8870194986BC94821B80C47099">
    <w:name w:val="4B250D8870194986BC94821B80C47099"/>
    <w:rsid w:val="00AE4037"/>
  </w:style>
  <w:style w:type="paragraph" w:customStyle="1" w:styleId="CF5D010A686C47F0A046B302EA180DCB">
    <w:name w:val="CF5D010A686C47F0A046B302EA180DCB"/>
    <w:rsid w:val="0065236F"/>
  </w:style>
  <w:style w:type="paragraph" w:customStyle="1" w:styleId="32440AEB49504D07875CAB19E59BB577">
    <w:name w:val="32440AEB49504D07875CAB19E59BB577"/>
    <w:rsid w:val="0065236F"/>
  </w:style>
  <w:style w:type="paragraph" w:customStyle="1" w:styleId="4A298E791DF74EE4B165945EDEF1152A">
    <w:name w:val="4A298E791DF74EE4B165945EDEF1152A"/>
    <w:rsid w:val="0065236F"/>
  </w:style>
  <w:style w:type="paragraph" w:customStyle="1" w:styleId="002E68E148A14316BD13455F07416D32">
    <w:name w:val="002E68E148A14316BD13455F07416D32"/>
    <w:rsid w:val="0065236F"/>
  </w:style>
  <w:style w:type="paragraph" w:customStyle="1" w:styleId="1045CAD7139D4255BABF761B788FB2B2">
    <w:name w:val="1045CAD7139D4255BABF761B788FB2B2"/>
    <w:rsid w:val="0065236F"/>
  </w:style>
  <w:style w:type="paragraph" w:customStyle="1" w:styleId="FC2D9558EE764EE888FF9305F944CCF8">
    <w:name w:val="FC2D9558EE764EE888FF9305F944CCF8"/>
    <w:rsid w:val="0065236F"/>
  </w:style>
  <w:style w:type="paragraph" w:customStyle="1" w:styleId="CF77679D3BD54FBA8D0F5FBC199B602A">
    <w:name w:val="CF77679D3BD54FBA8D0F5FBC199B602A"/>
    <w:rsid w:val="0065236F"/>
  </w:style>
  <w:style w:type="paragraph" w:customStyle="1" w:styleId="49AEEE3FA10C41F59F7F821E22868D96">
    <w:name w:val="49AEEE3FA10C41F59F7F821E22868D96"/>
    <w:rsid w:val="0065236F"/>
  </w:style>
  <w:style w:type="paragraph" w:customStyle="1" w:styleId="AB845BDFD1784D61AA9388CE44E1688F">
    <w:name w:val="AB845BDFD1784D61AA9388CE44E1688F"/>
    <w:rsid w:val="0065236F"/>
  </w:style>
  <w:style w:type="paragraph" w:customStyle="1" w:styleId="9B1EB5CF81A64DD2A1F55B061B6B1661">
    <w:name w:val="9B1EB5CF81A64DD2A1F55B061B6B1661"/>
    <w:rsid w:val="0065236F"/>
  </w:style>
  <w:style w:type="paragraph" w:customStyle="1" w:styleId="A60376C2396B453E98DE58DBDF09DF04">
    <w:name w:val="A60376C2396B453E98DE58DBDF09DF04"/>
    <w:rsid w:val="0065236F"/>
  </w:style>
  <w:style w:type="paragraph" w:customStyle="1" w:styleId="D01743E069404C6FA78326A23BD48C4D">
    <w:name w:val="D01743E069404C6FA78326A23BD48C4D"/>
    <w:rsid w:val="0065236F"/>
  </w:style>
  <w:style w:type="paragraph" w:customStyle="1" w:styleId="15810FDD0B2B4887815081581E0314C4">
    <w:name w:val="15810FDD0B2B4887815081581E0314C4"/>
    <w:rsid w:val="0065236F"/>
  </w:style>
  <w:style w:type="paragraph" w:customStyle="1" w:styleId="759D5BDD428E42BEA0FBBCDD97BFF101">
    <w:name w:val="759D5BDD428E42BEA0FBBCDD97BFF101"/>
    <w:rsid w:val="0065236F"/>
  </w:style>
  <w:style w:type="paragraph" w:customStyle="1" w:styleId="FDC2F3A56B9F44CAB23484B6D2275E73">
    <w:name w:val="FDC2F3A56B9F44CAB23484B6D2275E73"/>
    <w:rsid w:val="0065236F"/>
  </w:style>
  <w:style w:type="paragraph" w:customStyle="1" w:styleId="F2E9B8D719BA4650B6B56C35CF2BA99A">
    <w:name w:val="F2E9B8D719BA4650B6B56C35CF2BA99A"/>
    <w:rsid w:val="0065236F"/>
  </w:style>
  <w:style w:type="paragraph" w:customStyle="1" w:styleId="09DAC8FC50E948568C62CF9C4B819563">
    <w:name w:val="09DAC8FC50E948568C62CF9C4B819563"/>
    <w:rsid w:val="0065236F"/>
  </w:style>
  <w:style w:type="paragraph" w:customStyle="1" w:styleId="AFACD7EFEE4C4E3B8FBFA87A6CA06112">
    <w:name w:val="AFACD7EFEE4C4E3B8FBFA87A6CA06112"/>
    <w:rsid w:val="0065236F"/>
  </w:style>
  <w:style w:type="paragraph" w:customStyle="1" w:styleId="CA419EDCC71E44959B84D80B066EE523">
    <w:name w:val="CA419EDCC71E44959B84D80B066EE523"/>
    <w:rsid w:val="0065236F"/>
  </w:style>
  <w:style w:type="paragraph" w:customStyle="1" w:styleId="12859A5A00324AA896328E393238538E">
    <w:name w:val="12859A5A00324AA896328E393238538E"/>
    <w:rsid w:val="0065236F"/>
  </w:style>
  <w:style w:type="paragraph" w:customStyle="1" w:styleId="DC8385D510AE4DFA9CB0FBFA9C4C01F8">
    <w:name w:val="DC8385D510AE4DFA9CB0FBFA9C4C01F8"/>
    <w:rsid w:val="0065236F"/>
  </w:style>
  <w:style w:type="paragraph" w:customStyle="1" w:styleId="9C448E5766DB44A2A53BBD2615C3FDA8">
    <w:name w:val="9C448E5766DB44A2A53BBD2615C3FDA8"/>
    <w:rsid w:val="0065236F"/>
  </w:style>
  <w:style w:type="paragraph" w:customStyle="1" w:styleId="F2DAC13FACD245D883E8CDECCAE9456C">
    <w:name w:val="F2DAC13FACD245D883E8CDECCAE9456C"/>
    <w:rsid w:val="0065236F"/>
  </w:style>
  <w:style w:type="paragraph" w:customStyle="1" w:styleId="6D36323F83CC4676861FD4B1B97E04A3">
    <w:name w:val="6D36323F83CC4676861FD4B1B97E04A3"/>
    <w:rsid w:val="0065236F"/>
  </w:style>
  <w:style w:type="paragraph" w:customStyle="1" w:styleId="93FB518987F74ECBB34A552D6FF1C5AE">
    <w:name w:val="93FB518987F74ECBB34A552D6FF1C5AE"/>
    <w:rsid w:val="0065236F"/>
  </w:style>
  <w:style w:type="paragraph" w:customStyle="1" w:styleId="00E2255FAC62450693A6C4242C43134E">
    <w:name w:val="00E2255FAC62450693A6C4242C43134E"/>
    <w:rsid w:val="0065236F"/>
  </w:style>
  <w:style w:type="paragraph" w:customStyle="1" w:styleId="607396BF738F4BDC8A63029981461D17">
    <w:name w:val="607396BF738F4BDC8A63029981461D17"/>
    <w:rsid w:val="0065236F"/>
  </w:style>
  <w:style w:type="paragraph" w:customStyle="1" w:styleId="760EE91A1B7C42138BCD53F7CB94B854">
    <w:name w:val="760EE91A1B7C42138BCD53F7CB94B854"/>
    <w:rsid w:val="0065236F"/>
  </w:style>
  <w:style w:type="paragraph" w:customStyle="1" w:styleId="75B55D8AB59E4B63A56EA832C33C74A3">
    <w:name w:val="75B55D8AB59E4B63A56EA832C33C74A3"/>
    <w:rsid w:val="0065236F"/>
  </w:style>
  <w:style w:type="paragraph" w:customStyle="1" w:styleId="55947C6909AB42C9AD0842E6D12086E4">
    <w:name w:val="55947C6909AB42C9AD0842E6D12086E4"/>
    <w:rsid w:val="0065236F"/>
  </w:style>
  <w:style w:type="paragraph" w:customStyle="1" w:styleId="5ABFEAFB3ECF481A8C6C5F12E0C82D40">
    <w:name w:val="5ABFEAFB3ECF481A8C6C5F12E0C82D40"/>
    <w:rsid w:val="0065236F"/>
  </w:style>
  <w:style w:type="paragraph" w:customStyle="1" w:styleId="09D8D54072D340ACB13678DFB00FF262">
    <w:name w:val="09D8D54072D340ACB13678DFB00FF262"/>
    <w:rsid w:val="0065236F"/>
  </w:style>
  <w:style w:type="paragraph" w:customStyle="1" w:styleId="C1D7BABE9CFE428B9008BF8248F7A267">
    <w:name w:val="C1D7BABE9CFE428B9008BF8248F7A267"/>
    <w:rsid w:val="0065236F"/>
  </w:style>
  <w:style w:type="paragraph" w:customStyle="1" w:styleId="B08CA334E8C847A5B4A1C2356E0043E5">
    <w:name w:val="B08CA334E8C847A5B4A1C2356E0043E5"/>
    <w:rsid w:val="0065236F"/>
  </w:style>
  <w:style w:type="paragraph" w:customStyle="1" w:styleId="5072BBC2F0AD4C99B5B88C8B033D7480">
    <w:name w:val="5072BBC2F0AD4C99B5B88C8B033D7480"/>
    <w:rsid w:val="0065236F"/>
  </w:style>
  <w:style w:type="paragraph" w:customStyle="1" w:styleId="351998A21514415C88703631812F5DF4">
    <w:name w:val="351998A21514415C88703631812F5DF4"/>
    <w:rsid w:val="0065236F"/>
  </w:style>
  <w:style w:type="paragraph" w:customStyle="1" w:styleId="29EA75953DB14AFD8E631B4F07A8B8F9">
    <w:name w:val="29EA75953DB14AFD8E631B4F07A8B8F9"/>
    <w:rsid w:val="0065236F"/>
  </w:style>
  <w:style w:type="paragraph" w:customStyle="1" w:styleId="9B28F2A9649144EDA44937F2DAB45FC2">
    <w:name w:val="9B28F2A9649144EDA44937F2DAB45FC2"/>
    <w:rsid w:val="0065236F"/>
  </w:style>
  <w:style w:type="paragraph" w:customStyle="1" w:styleId="6C1385D19E42470E98F05DAAE55614B0">
    <w:name w:val="6C1385D19E42470E98F05DAAE55614B0"/>
    <w:rsid w:val="0065236F"/>
  </w:style>
  <w:style w:type="paragraph" w:customStyle="1" w:styleId="A5294B46974C4EFDA18B70025438909C">
    <w:name w:val="A5294B46974C4EFDA18B70025438909C"/>
    <w:rsid w:val="0065236F"/>
  </w:style>
  <w:style w:type="paragraph" w:customStyle="1" w:styleId="E636403DB6B34D7888F83856D057288C">
    <w:name w:val="E636403DB6B34D7888F83856D057288C"/>
    <w:rsid w:val="0065236F"/>
  </w:style>
  <w:style w:type="paragraph" w:customStyle="1" w:styleId="DB14418084F849AE94074299533065A4">
    <w:name w:val="DB14418084F849AE94074299533065A4"/>
    <w:rsid w:val="0065236F"/>
  </w:style>
  <w:style w:type="paragraph" w:customStyle="1" w:styleId="47932FEDD1914412B2DB31EA9333609E">
    <w:name w:val="47932FEDD1914412B2DB31EA9333609E"/>
    <w:rsid w:val="0065236F"/>
  </w:style>
  <w:style w:type="paragraph" w:customStyle="1" w:styleId="96FDE42F29CB4244BCB73186923EE6BE">
    <w:name w:val="96FDE42F29CB4244BCB73186923EE6BE"/>
    <w:rsid w:val="0065236F"/>
  </w:style>
  <w:style w:type="paragraph" w:customStyle="1" w:styleId="FFD92B645CAF47D1A49CAB92C8B47AFC">
    <w:name w:val="FFD92B645CAF47D1A49CAB92C8B47AFC"/>
    <w:rsid w:val="0065236F"/>
  </w:style>
  <w:style w:type="paragraph" w:customStyle="1" w:styleId="A44566B745A549188FC443916AC5F91C">
    <w:name w:val="A44566B745A549188FC443916AC5F91C"/>
    <w:rsid w:val="0065236F"/>
  </w:style>
  <w:style w:type="paragraph" w:customStyle="1" w:styleId="B50F049D8B5A451C9B96D6B062AA4116">
    <w:name w:val="B50F049D8B5A451C9B96D6B062AA4116"/>
    <w:rsid w:val="0065236F"/>
  </w:style>
  <w:style w:type="paragraph" w:customStyle="1" w:styleId="9D157E3E2D17451CB7EC1E913828EA0F">
    <w:name w:val="9D157E3E2D17451CB7EC1E913828EA0F"/>
    <w:rsid w:val="0065236F"/>
  </w:style>
  <w:style w:type="paragraph" w:customStyle="1" w:styleId="DB10DBEACB104A9C9F60A87480B37407">
    <w:name w:val="DB10DBEACB104A9C9F60A87480B37407"/>
    <w:rsid w:val="0065236F"/>
  </w:style>
  <w:style w:type="paragraph" w:customStyle="1" w:styleId="2DC47AEF85984B2097C1C6F096B5EB8F">
    <w:name w:val="2DC47AEF85984B2097C1C6F096B5EB8F"/>
    <w:rsid w:val="0065236F"/>
  </w:style>
  <w:style w:type="paragraph" w:customStyle="1" w:styleId="40E174F7980343D4AC5B8C212AEFC11A">
    <w:name w:val="40E174F7980343D4AC5B8C212AEFC11A"/>
    <w:rsid w:val="0065236F"/>
  </w:style>
  <w:style w:type="paragraph" w:customStyle="1" w:styleId="A9DD60B0F62344AC8091877E216B2487">
    <w:name w:val="A9DD60B0F62344AC8091877E216B2487"/>
    <w:rsid w:val="0065236F"/>
  </w:style>
  <w:style w:type="paragraph" w:customStyle="1" w:styleId="37317F7714A6404989608C22D4E5976E">
    <w:name w:val="37317F7714A6404989608C22D4E5976E"/>
    <w:rsid w:val="0065236F"/>
  </w:style>
  <w:style w:type="paragraph" w:customStyle="1" w:styleId="BC3063632DB249C0A623B36B80D3C4A3">
    <w:name w:val="BC3063632DB249C0A623B36B80D3C4A3"/>
    <w:rsid w:val="0065236F"/>
  </w:style>
  <w:style w:type="paragraph" w:customStyle="1" w:styleId="67425B723B854A1E8DE7B37E18B0A1F4">
    <w:name w:val="67425B723B854A1E8DE7B37E18B0A1F4"/>
    <w:rsid w:val="0065236F"/>
  </w:style>
  <w:style w:type="paragraph" w:customStyle="1" w:styleId="769D28705F1C4DA7BDB3A08793D38996">
    <w:name w:val="769D28705F1C4DA7BDB3A08793D38996"/>
    <w:rsid w:val="0065236F"/>
  </w:style>
  <w:style w:type="paragraph" w:customStyle="1" w:styleId="DB9ADCE0098A45B69BC02DC46FB9C245">
    <w:name w:val="DB9ADCE0098A45B69BC02DC46FB9C245"/>
    <w:rsid w:val="0065236F"/>
  </w:style>
  <w:style w:type="paragraph" w:customStyle="1" w:styleId="31A66D70DE4D4754924156B7591F3D6C">
    <w:name w:val="31A66D70DE4D4754924156B7591F3D6C"/>
    <w:rsid w:val="0065236F"/>
  </w:style>
  <w:style w:type="paragraph" w:customStyle="1" w:styleId="61E0BB8EBFC64DF2B848371F1AE7C805">
    <w:name w:val="61E0BB8EBFC64DF2B848371F1AE7C805"/>
    <w:rsid w:val="0065236F"/>
  </w:style>
  <w:style w:type="paragraph" w:customStyle="1" w:styleId="CEE23055411C456EBA18EB83E1B8400E">
    <w:name w:val="CEE23055411C456EBA18EB83E1B8400E"/>
    <w:rsid w:val="0065236F"/>
  </w:style>
  <w:style w:type="paragraph" w:customStyle="1" w:styleId="9B21B04CA6DC4C9CA49995CC2889C16C">
    <w:name w:val="9B21B04CA6DC4C9CA49995CC2889C16C"/>
    <w:rsid w:val="0065236F"/>
  </w:style>
  <w:style w:type="paragraph" w:customStyle="1" w:styleId="1E69FDA907B54ADA917BD0027DEB2CC8">
    <w:name w:val="1E69FDA907B54ADA917BD0027DEB2CC8"/>
    <w:rsid w:val="0065236F"/>
  </w:style>
  <w:style w:type="paragraph" w:customStyle="1" w:styleId="01E19D9F9FBB44609B4FEC6B66FB624E">
    <w:name w:val="01E19D9F9FBB44609B4FEC6B66FB624E"/>
    <w:rsid w:val="0065236F"/>
  </w:style>
  <w:style w:type="paragraph" w:customStyle="1" w:styleId="93BEF64CEBFA486A96E0DC4597E17F02">
    <w:name w:val="93BEF64CEBFA486A96E0DC4597E17F02"/>
    <w:rsid w:val="0065236F"/>
  </w:style>
  <w:style w:type="paragraph" w:customStyle="1" w:styleId="B405558B25E44E15A311BEFDCBB70054">
    <w:name w:val="B405558B25E44E15A311BEFDCBB70054"/>
    <w:rsid w:val="0065236F"/>
  </w:style>
  <w:style w:type="paragraph" w:customStyle="1" w:styleId="A2D6BEFB9D0D4C259C72D6C80BDB647E">
    <w:name w:val="A2D6BEFB9D0D4C259C72D6C80BDB647E"/>
    <w:rsid w:val="0065236F"/>
  </w:style>
  <w:style w:type="paragraph" w:customStyle="1" w:styleId="A68FC0E1D2AF4556BF43836EA4FB33B5">
    <w:name w:val="A68FC0E1D2AF4556BF43836EA4FB33B5"/>
    <w:rsid w:val="0065236F"/>
  </w:style>
  <w:style w:type="paragraph" w:customStyle="1" w:styleId="7E39555A90404BC5840493BC197D53C6">
    <w:name w:val="7E39555A90404BC5840493BC197D53C6"/>
    <w:rsid w:val="0065236F"/>
  </w:style>
  <w:style w:type="paragraph" w:customStyle="1" w:styleId="AC4C04B3D1C44137B1E8A205E49A81DF">
    <w:name w:val="AC4C04B3D1C44137B1E8A205E49A81DF"/>
    <w:rsid w:val="0065236F"/>
  </w:style>
  <w:style w:type="paragraph" w:customStyle="1" w:styleId="D82E2D6C9FC74A5E8EE274219B66B76C">
    <w:name w:val="D82E2D6C9FC74A5E8EE274219B66B76C"/>
    <w:rsid w:val="0065236F"/>
  </w:style>
  <w:style w:type="paragraph" w:customStyle="1" w:styleId="99AC5F282C3248AF8BA47566BF933967">
    <w:name w:val="99AC5F282C3248AF8BA47566BF933967"/>
    <w:rsid w:val="0065236F"/>
  </w:style>
  <w:style w:type="paragraph" w:customStyle="1" w:styleId="A53D321DCE664D14B503602170775DF5">
    <w:name w:val="A53D321DCE664D14B503602170775DF5"/>
    <w:rsid w:val="0065236F"/>
  </w:style>
  <w:style w:type="paragraph" w:customStyle="1" w:styleId="37E748B0F32B42D8AFFB32FDD0576553">
    <w:name w:val="37E748B0F32B42D8AFFB32FDD0576553"/>
    <w:rsid w:val="0065236F"/>
  </w:style>
  <w:style w:type="paragraph" w:customStyle="1" w:styleId="45BBB490C7B34C2B93E2FDCDEBA2F6DF">
    <w:name w:val="45BBB490C7B34C2B93E2FDCDEBA2F6DF"/>
    <w:rsid w:val="0065236F"/>
  </w:style>
  <w:style w:type="paragraph" w:customStyle="1" w:styleId="41B2FFE8E1914E308BCEDB087D74B11D">
    <w:name w:val="41B2FFE8E1914E308BCEDB087D74B11D"/>
    <w:rsid w:val="0065236F"/>
  </w:style>
  <w:style w:type="paragraph" w:customStyle="1" w:styleId="CFFB293561E94068B283CE867AA963B3">
    <w:name w:val="CFFB293561E94068B283CE867AA963B3"/>
    <w:rsid w:val="0065236F"/>
  </w:style>
  <w:style w:type="paragraph" w:customStyle="1" w:styleId="B849BF6B73E7456E82147C1D7A25E7AD">
    <w:name w:val="B849BF6B73E7456E82147C1D7A25E7AD"/>
    <w:rsid w:val="0065236F"/>
  </w:style>
  <w:style w:type="paragraph" w:customStyle="1" w:styleId="09DC1B221227443A83308EFA2327A027">
    <w:name w:val="09DC1B221227443A83308EFA2327A027"/>
    <w:rsid w:val="0065236F"/>
  </w:style>
  <w:style w:type="paragraph" w:customStyle="1" w:styleId="BA40C1E17D774D0FB682B8FC882CB636">
    <w:name w:val="BA40C1E17D774D0FB682B8FC882CB636"/>
    <w:rsid w:val="0065236F"/>
  </w:style>
  <w:style w:type="paragraph" w:customStyle="1" w:styleId="6CD270BBEA68463180D554ABAD0F07E6">
    <w:name w:val="6CD270BBEA68463180D554ABAD0F07E6"/>
    <w:rsid w:val="0065236F"/>
  </w:style>
  <w:style w:type="paragraph" w:customStyle="1" w:styleId="5908AD560B6C46F493ED4FD925366EF1">
    <w:name w:val="5908AD560B6C46F493ED4FD925366EF1"/>
    <w:rsid w:val="0065236F"/>
  </w:style>
  <w:style w:type="paragraph" w:customStyle="1" w:styleId="089540EAE99042D890D087065AA8E407">
    <w:name w:val="089540EAE99042D890D087065AA8E407"/>
    <w:rsid w:val="0065236F"/>
  </w:style>
  <w:style w:type="paragraph" w:customStyle="1" w:styleId="A3E6C2D3F9984CA89A225520F225A015">
    <w:name w:val="A3E6C2D3F9984CA89A225520F225A015"/>
    <w:rsid w:val="0065236F"/>
  </w:style>
  <w:style w:type="paragraph" w:customStyle="1" w:styleId="1EEBA2E77AA44F15BFD84E3C7BA2BB29">
    <w:name w:val="1EEBA2E77AA44F15BFD84E3C7BA2BB29"/>
    <w:rsid w:val="0065236F"/>
  </w:style>
  <w:style w:type="paragraph" w:customStyle="1" w:styleId="C96604FCEA4E4AEFA2E79EEB74CE7B42">
    <w:name w:val="C96604FCEA4E4AEFA2E79EEB74CE7B42"/>
    <w:rsid w:val="0065236F"/>
  </w:style>
  <w:style w:type="paragraph" w:customStyle="1" w:styleId="3D91C2F85E734FDA8B153B2C3B1C6545">
    <w:name w:val="3D91C2F85E734FDA8B153B2C3B1C6545"/>
    <w:rsid w:val="0065236F"/>
  </w:style>
  <w:style w:type="paragraph" w:customStyle="1" w:styleId="3471DF7F5795438E9ABB6F7CABECEEF7">
    <w:name w:val="3471DF7F5795438E9ABB6F7CABECEEF7"/>
    <w:rsid w:val="0065236F"/>
  </w:style>
  <w:style w:type="paragraph" w:customStyle="1" w:styleId="F43D0D2320D0426F97E93F2CC9BDAE56">
    <w:name w:val="F43D0D2320D0426F97E93F2CC9BDAE56"/>
    <w:rsid w:val="0065236F"/>
  </w:style>
  <w:style w:type="paragraph" w:customStyle="1" w:styleId="938AB473F9AA440AA946CA0C440AE031">
    <w:name w:val="938AB473F9AA440AA946CA0C440AE031"/>
    <w:rsid w:val="00245FEE"/>
  </w:style>
  <w:style w:type="paragraph" w:customStyle="1" w:styleId="0C676C1929444F54AE6779D0A6E3DD72">
    <w:name w:val="0C676C1929444F54AE6779D0A6E3DD72"/>
    <w:rsid w:val="00245FEE"/>
  </w:style>
  <w:style w:type="paragraph" w:customStyle="1" w:styleId="8339AA61AAEB41B3BE5A27641A0D79B8">
    <w:name w:val="8339AA61AAEB41B3BE5A27641A0D79B8"/>
    <w:rsid w:val="00245FEE"/>
  </w:style>
  <w:style w:type="paragraph" w:customStyle="1" w:styleId="266BEF92D458457298C260663EB404D4">
    <w:name w:val="266BEF92D458457298C260663EB404D4"/>
    <w:rsid w:val="00245FEE"/>
  </w:style>
  <w:style w:type="paragraph" w:customStyle="1" w:styleId="9B7F256232D04C3B99E8AF1DFF6395F312">
    <w:name w:val="9B7F256232D04C3B99E8AF1DFF6395F312"/>
    <w:rsid w:val="00245FEE"/>
    <w:pPr>
      <w:spacing w:after="200" w:line="276" w:lineRule="auto"/>
    </w:pPr>
    <w:rPr>
      <w:rFonts w:ascii="Segoe UI" w:eastAsiaTheme="minorHAnsi" w:hAnsi="Segoe UI"/>
      <w:sz w:val="20"/>
      <w:lang w:eastAsia="en-US"/>
    </w:rPr>
  </w:style>
  <w:style w:type="paragraph" w:customStyle="1" w:styleId="6D39BB10D9E14648BF83D451B8A9937110">
    <w:name w:val="6D39BB10D9E14648BF83D451B8A9937110"/>
    <w:rsid w:val="00245FEE"/>
    <w:pPr>
      <w:spacing w:after="200" w:line="276" w:lineRule="auto"/>
    </w:pPr>
    <w:rPr>
      <w:rFonts w:ascii="Segoe UI" w:eastAsiaTheme="minorHAnsi" w:hAnsi="Segoe UI"/>
      <w:sz w:val="20"/>
      <w:lang w:eastAsia="en-US"/>
    </w:rPr>
  </w:style>
  <w:style w:type="paragraph" w:customStyle="1" w:styleId="9B10E46790114014BDADB856AE1A5E2910">
    <w:name w:val="9B10E46790114014BDADB856AE1A5E2910"/>
    <w:rsid w:val="00245FEE"/>
    <w:pPr>
      <w:spacing w:after="200" w:line="276" w:lineRule="auto"/>
    </w:pPr>
    <w:rPr>
      <w:rFonts w:ascii="Segoe UI" w:eastAsiaTheme="minorHAnsi" w:hAnsi="Segoe UI"/>
      <w:sz w:val="20"/>
      <w:lang w:eastAsia="en-US"/>
    </w:rPr>
  </w:style>
  <w:style w:type="paragraph" w:customStyle="1" w:styleId="7965B9B233EA4778B069DC72C3F2572A10">
    <w:name w:val="7965B9B233EA4778B069DC72C3F2572A10"/>
    <w:rsid w:val="00245FEE"/>
    <w:pPr>
      <w:spacing w:after="200" w:line="276" w:lineRule="auto"/>
    </w:pPr>
    <w:rPr>
      <w:rFonts w:ascii="Segoe UI" w:eastAsiaTheme="minorHAnsi" w:hAnsi="Segoe UI"/>
      <w:sz w:val="20"/>
      <w:lang w:eastAsia="en-US"/>
    </w:rPr>
  </w:style>
  <w:style w:type="paragraph" w:customStyle="1" w:styleId="1ED963A91C25437A8169A38A1155E4D410">
    <w:name w:val="1ED963A91C25437A8169A38A1155E4D410"/>
    <w:rsid w:val="00245FEE"/>
    <w:pPr>
      <w:spacing w:after="200" w:line="276" w:lineRule="auto"/>
    </w:pPr>
    <w:rPr>
      <w:rFonts w:ascii="Segoe UI" w:eastAsiaTheme="minorHAnsi" w:hAnsi="Segoe UI"/>
      <w:sz w:val="20"/>
      <w:lang w:eastAsia="en-US"/>
    </w:rPr>
  </w:style>
  <w:style w:type="paragraph" w:customStyle="1" w:styleId="EB320C2195C0411FABAF5D7F021584AD10">
    <w:name w:val="EB320C2195C0411FABAF5D7F021584AD10"/>
    <w:rsid w:val="00245FEE"/>
    <w:pPr>
      <w:spacing w:after="200" w:line="276" w:lineRule="auto"/>
    </w:pPr>
    <w:rPr>
      <w:rFonts w:ascii="Segoe UI" w:eastAsiaTheme="minorHAnsi" w:hAnsi="Segoe UI"/>
      <w:sz w:val="20"/>
      <w:lang w:eastAsia="en-US"/>
    </w:rPr>
  </w:style>
  <w:style w:type="paragraph" w:customStyle="1" w:styleId="AB845BDFD1784D61AA9388CE44E1688F1">
    <w:name w:val="AB845BDFD1784D61AA9388CE44E1688F1"/>
    <w:rsid w:val="00245FEE"/>
    <w:pPr>
      <w:spacing w:after="200" w:line="276" w:lineRule="auto"/>
    </w:pPr>
    <w:rPr>
      <w:rFonts w:ascii="Segoe UI" w:eastAsiaTheme="minorHAnsi" w:hAnsi="Segoe UI"/>
      <w:sz w:val="20"/>
      <w:lang w:eastAsia="en-US"/>
    </w:rPr>
  </w:style>
  <w:style w:type="paragraph" w:customStyle="1" w:styleId="657F588B79684280B71853E653673E0810">
    <w:name w:val="657F588B79684280B71853E653673E0810"/>
    <w:rsid w:val="00245FEE"/>
    <w:pPr>
      <w:spacing w:after="200" w:line="276" w:lineRule="auto"/>
    </w:pPr>
    <w:rPr>
      <w:rFonts w:ascii="Segoe UI" w:eastAsiaTheme="minorHAnsi" w:hAnsi="Segoe UI"/>
      <w:sz w:val="20"/>
      <w:lang w:eastAsia="en-US"/>
    </w:rPr>
  </w:style>
  <w:style w:type="paragraph" w:customStyle="1" w:styleId="D559532BC3754750A95E52318CE1BB1A10">
    <w:name w:val="D559532BC3754750A95E52318CE1BB1A10"/>
    <w:rsid w:val="00245FEE"/>
    <w:pPr>
      <w:spacing w:after="200" w:line="276" w:lineRule="auto"/>
    </w:pPr>
    <w:rPr>
      <w:rFonts w:ascii="Segoe UI" w:eastAsiaTheme="minorHAnsi" w:hAnsi="Segoe UI"/>
      <w:sz w:val="20"/>
      <w:lang w:eastAsia="en-US"/>
    </w:rPr>
  </w:style>
  <w:style w:type="paragraph" w:customStyle="1" w:styleId="CF5D010A686C47F0A046B302EA180DCB1">
    <w:name w:val="CF5D010A686C47F0A046B302EA180DCB1"/>
    <w:rsid w:val="00245FEE"/>
    <w:pPr>
      <w:spacing w:after="200" w:line="276" w:lineRule="auto"/>
    </w:pPr>
    <w:rPr>
      <w:rFonts w:ascii="Segoe UI" w:eastAsiaTheme="minorHAnsi" w:hAnsi="Segoe UI"/>
      <w:sz w:val="20"/>
      <w:lang w:eastAsia="en-US"/>
    </w:rPr>
  </w:style>
  <w:style w:type="paragraph" w:customStyle="1" w:styleId="32440AEB49504D07875CAB19E59BB5771">
    <w:name w:val="32440AEB49504D07875CAB19E59BB5771"/>
    <w:rsid w:val="00245FEE"/>
    <w:pPr>
      <w:spacing w:after="200" w:line="276" w:lineRule="auto"/>
    </w:pPr>
    <w:rPr>
      <w:rFonts w:ascii="Segoe UI" w:eastAsiaTheme="minorHAnsi" w:hAnsi="Segoe UI"/>
      <w:sz w:val="20"/>
      <w:lang w:eastAsia="en-US"/>
    </w:rPr>
  </w:style>
  <w:style w:type="paragraph" w:customStyle="1" w:styleId="FC2D9558EE764EE888FF9305F944CCF81">
    <w:name w:val="FC2D9558EE764EE888FF9305F944CCF81"/>
    <w:rsid w:val="00245FEE"/>
    <w:pPr>
      <w:spacing w:after="200" w:line="276" w:lineRule="auto"/>
    </w:pPr>
    <w:rPr>
      <w:rFonts w:ascii="Segoe UI" w:eastAsiaTheme="minorHAnsi" w:hAnsi="Segoe UI"/>
      <w:sz w:val="20"/>
      <w:lang w:eastAsia="en-US"/>
    </w:rPr>
  </w:style>
  <w:style w:type="paragraph" w:customStyle="1" w:styleId="B48B823BB30C47BBACA28F5EBCE20D9B10">
    <w:name w:val="B48B823BB30C47BBACA28F5EBCE20D9B10"/>
    <w:rsid w:val="00245FEE"/>
    <w:pPr>
      <w:spacing w:after="200" w:line="276" w:lineRule="auto"/>
    </w:pPr>
    <w:rPr>
      <w:rFonts w:ascii="Segoe UI" w:eastAsiaTheme="minorHAnsi" w:hAnsi="Segoe UI"/>
      <w:sz w:val="20"/>
      <w:lang w:eastAsia="en-US"/>
    </w:rPr>
  </w:style>
  <w:style w:type="paragraph" w:customStyle="1" w:styleId="266BEF92D458457298C260663EB404D41">
    <w:name w:val="266BEF92D458457298C260663EB404D41"/>
    <w:rsid w:val="00245FEE"/>
    <w:pPr>
      <w:spacing w:after="200" w:line="276" w:lineRule="auto"/>
    </w:pPr>
    <w:rPr>
      <w:rFonts w:ascii="Segoe UI" w:eastAsiaTheme="minorHAnsi" w:hAnsi="Segoe UI"/>
      <w:sz w:val="20"/>
      <w:lang w:eastAsia="en-US"/>
    </w:rPr>
  </w:style>
  <w:style w:type="paragraph" w:customStyle="1" w:styleId="F2E9B8D719BA4650B6B56C35CF2BA99A1">
    <w:name w:val="F2E9B8D719BA4650B6B56C35CF2BA99A1"/>
    <w:rsid w:val="00245FEE"/>
    <w:pPr>
      <w:spacing w:after="200" w:line="276" w:lineRule="auto"/>
    </w:pPr>
    <w:rPr>
      <w:rFonts w:ascii="Segoe UI" w:eastAsiaTheme="minorHAnsi" w:hAnsi="Segoe UI"/>
      <w:sz w:val="20"/>
      <w:lang w:eastAsia="en-US"/>
    </w:rPr>
  </w:style>
  <w:style w:type="paragraph" w:customStyle="1" w:styleId="09DAC8FC50E948568C62CF9C4B8195631">
    <w:name w:val="09DAC8FC50E948568C62CF9C4B8195631"/>
    <w:rsid w:val="00245FEE"/>
    <w:pPr>
      <w:spacing w:after="200" w:line="276" w:lineRule="auto"/>
    </w:pPr>
    <w:rPr>
      <w:rFonts w:ascii="Segoe UI" w:eastAsiaTheme="minorHAnsi" w:hAnsi="Segoe UI"/>
      <w:sz w:val="20"/>
      <w:lang w:eastAsia="en-US"/>
    </w:rPr>
  </w:style>
  <w:style w:type="paragraph" w:customStyle="1" w:styleId="AFACD7EFEE4C4E3B8FBFA87A6CA061121">
    <w:name w:val="AFACD7EFEE4C4E3B8FBFA87A6CA061121"/>
    <w:rsid w:val="00245FEE"/>
    <w:pPr>
      <w:spacing w:after="200" w:line="276" w:lineRule="auto"/>
    </w:pPr>
    <w:rPr>
      <w:rFonts w:ascii="Segoe UI" w:eastAsiaTheme="minorHAnsi" w:hAnsi="Segoe UI"/>
      <w:sz w:val="20"/>
      <w:lang w:eastAsia="en-US"/>
    </w:rPr>
  </w:style>
  <w:style w:type="paragraph" w:customStyle="1" w:styleId="12859A5A00324AA896328E393238538E1">
    <w:name w:val="12859A5A00324AA896328E393238538E1"/>
    <w:rsid w:val="00245FEE"/>
    <w:pPr>
      <w:spacing w:after="200" w:line="276" w:lineRule="auto"/>
    </w:pPr>
    <w:rPr>
      <w:rFonts w:ascii="Segoe UI" w:eastAsiaTheme="minorHAnsi" w:hAnsi="Segoe UI"/>
      <w:sz w:val="20"/>
      <w:lang w:eastAsia="en-US"/>
    </w:rPr>
  </w:style>
  <w:style w:type="paragraph" w:customStyle="1" w:styleId="DC8385D510AE4DFA9CB0FBFA9C4C01F81">
    <w:name w:val="DC8385D510AE4DFA9CB0FBFA9C4C01F81"/>
    <w:rsid w:val="00245FEE"/>
    <w:pPr>
      <w:spacing w:after="200" w:line="276" w:lineRule="auto"/>
    </w:pPr>
    <w:rPr>
      <w:rFonts w:ascii="Segoe UI" w:eastAsiaTheme="minorHAnsi" w:hAnsi="Segoe UI"/>
      <w:sz w:val="20"/>
      <w:lang w:eastAsia="en-US"/>
    </w:rPr>
  </w:style>
  <w:style w:type="paragraph" w:customStyle="1" w:styleId="9C448E5766DB44A2A53BBD2615C3FDA81">
    <w:name w:val="9C448E5766DB44A2A53BBD2615C3FDA81"/>
    <w:rsid w:val="00245FEE"/>
    <w:pPr>
      <w:spacing w:after="200" w:line="276" w:lineRule="auto"/>
    </w:pPr>
    <w:rPr>
      <w:rFonts w:ascii="Segoe UI" w:eastAsiaTheme="minorHAnsi" w:hAnsi="Segoe UI"/>
      <w:sz w:val="20"/>
      <w:lang w:eastAsia="en-US"/>
    </w:rPr>
  </w:style>
  <w:style w:type="paragraph" w:customStyle="1" w:styleId="F2DAC13FACD245D883E8CDECCAE9456C1">
    <w:name w:val="F2DAC13FACD245D883E8CDECCAE9456C1"/>
    <w:rsid w:val="00245FEE"/>
    <w:pPr>
      <w:spacing w:after="200" w:line="276" w:lineRule="auto"/>
    </w:pPr>
    <w:rPr>
      <w:rFonts w:ascii="Segoe UI" w:eastAsiaTheme="minorHAnsi" w:hAnsi="Segoe UI"/>
      <w:sz w:val="20"/>
      <w:lang w:eastAsia="en-US"/>
    </w:rPr>
  </w:style>
  <w:style w:type="paragraph" w:customStyle="1" w:styleId="6D36323F83CC4676861FD4B1B97E04A31">
    <w:name w:val="6D36323F83CC4676861FD4B1B97E04A31"/>
    <w:rsid w:val="00245FEE"/>
    <w:pPr>
      <w:spacing w:after="200" w:line="276" w:lineRule="auto"/>
    </w:pPr>
    <w:rPr>
      <w:rFonts w:ascii="Segoe UI" w:eastAsiaTheme="minorHAnsi" w:hAnsi="Segoe UI"/>
      <w:sz w:val="20"/>
      <w:lang w:eastAsia="en-US"/>
    </w:rPr>
  </w:style>
  <w:style w:type="paragraph" w:customStyle="1" w:styleId="93FB518987F74ECBB34A552D6FF1C5AE1">
    <w:name w:val="93FB518987F74ECBB34A552D6FF1C5AE1"/>
    <w:rsid w:val="00245FEE"/>
    <w:pPr>
      <w:spacing w:after="200" w:line="276" w:lineRule="auto"/>
    </w:pPr>
    <w:rPr>
      <w:rFonts w:ascii="Segoe UI" w:eastAsiaTheme="minorHAnsi" w:hAnsi="Segoe UI"/>
      <w:sz w:val="20"/>
      <w:lang w:eastAsia="en-US"/>
    </w:rPr>
  </w:style>
  <w:style w:type="paragraph" w:customStyle="1" w:styleId="00E2255FAC62450693A6C4242C43134E1">
    <w:name w:val="00E2255FAC62450693A6C4242C43134E1"/>
    <w:rsid w:val="00245FEE"/>
    <w:pPr>
      <w:spacing w:after="200" w:line="276" w:lineRule="auto"/>
    </w:pPr>
    <w:rPr>
      <w:rFonts w:ascii="Segoe UI" w:eastAsiaTheme="minorHAnsi" w:hAnsi="Segoe UI"/>
      <w:sz w:val="20"/>
      <w:lang w:eastAsia="en-US"/>
    </w:rPr>
  </w:style>
  <w:style w:type="paragraph" w:customStyle="1" w:styleId="607396BF738F4BDC8A63029981461D171">
    <w:name w:val="607396BF738F4BDC8A63029981461D171"/>
    <w:rsid w:val="00245FEE"/>
    <w:pPr>
      <w:spacing w:after="200" w:line="276" w:lineRule="auto"/>
    </w:pPr>
    <w:rPr>
      <w:rFonts w:ascii="Segoe UI" w:eastAsiaTheme="minorHAnsi" w:hAnsi="Segoe UI"/>
      <w:sz w:val="20"/>
      <w:lang w:eastAsia="en-US"/>
    </w:rPr>
  </w:style>
  <w:style w:type="paragraph" w:customStyle="1" w:styleId="760EE91A1B7C42138BCD53F7CB94B8541">
    <w:name w:val="760EE91A1B7C42138BCD53F7CB94B8541"/>
    <w:rsid w:val="00245FEE"/>
    <w:pPr>
      <w:spacing w:after="200" w:line="276" w:lineRule="auto"/>
    </w:pPr>
    <w:rPr>
      <w:rFonts w:ascii="Segoe UI" w:eastAsiaTheme="minorHAnsi" w:hAnsi="Segoe UI"/>
      <w:sz w:val="20"/>
      <w:lang w:eastAsia="en-US"/>
    </w:rPr>
  </w:style>
  <w:style w:type="paragraph" w:customStyle="1" w:styleId="75B55D8AB59E4B63A56EA832C33C74A31">
    <w:name w:val="75B55D8AB59E4B63A56EA832C33C74A31"/>
    <w:rsid w:val="00245FEE"/>
    <w:pPr>
      <w:spacing w:after="200" w:line="276" w:lineRule="auto"/>
    </w:pPr>
    <w:rPr>
      <w:rFonts w:ascii="Segoe UI" w:eastAsiaTheme="minorHAnsi" w:hAnsi="Segoe UI"/>
      <w:sz w:val="20"/>
      <w:lang w:eastAsia="en-US"/>
    </w:rPr>
  </w:style>
  <w:style w:type="paragraph" w:customStyle="1" w:styleId="55947C6909AB42C9AD0842E6D12086E41">
    <w:name w:val="55947C6909AB42C9AD0842E6D12086E41"/>
    <w:rsid w:val="00245FEE"/>
    <w:pPr>
      <w:spacing w:after="200" w:line="276" w:lineRule="auto"/>
    </w:pPr>
    <w:rPr>
      <w:rFonts w:ascii="Segoe UI" w:eastAsiaTheme="minorHAnsi" w:hAnsi="Segoe UI"/>
      <w:sz w:val="20"/>
      <w:lang w:eastAsia="en-US"/>
    </w:rPr>
  </w:style>
  <w:style w:type="paragraph" w:customStyle="1" w:styleId="5ABFEAFB3ECF481A8C6C5F12E0C82D401">
    <w:name w:val="5ABFEAFB3ECF481A8C6C5F12E0C82D401"/>
    <w:rsid w:val="00245FEE"/>
    <w:pPr>
      <w:spacing w:after="200" w:line="276" w:lineRule="auto"/>
    </w:pPr>
    <w:rPr>
      <w:rFonts w:ascii="Segoe UI" w:eastAsiaTheme="minorHAnsi" w:hAnsi="Segoe UI"/>
      <w:sz w:val="20"/>
      <w:lang w:eastAsia="en-US"/>
    </w:rPr>
  </w:style>
  <w:style w:type="paragraph" w:customStyle="1" w:styleId="09D8D54072D340ACB13678DFB00FF2621">
    <w:name w:val="09D8D54072D340ACB13678DFB00FF2621"/>
    <w:rsid w:val="00245FEE"/>
    <w:pPr>
      <w:spacing w:after="200" w:line="276" w:lineRule="auto"/>
    </w:pPr>
    <w:rPr>
      <w:rFonts w:ascii="Segoe UI" w:eastAsiaTheme="minorHAnsi" w:hAnsi="Segoe UI"/>
      <w:sz w:val="20"/>
      <w:lang w:eastAsia="en-US"/>
    </w:rPr>
  </w:style>
  <w:style w:type="paragraph" w:customStyle="1" w:styleId="C1D7BABE9CFE428B9008BF8248F7A2671">
    <w:name w:val="C1D7BABE9CFE428B9008BF8248F7A2671"/>
    <w:rsid w:val="00245FEE"/>
    <w:pPr>
      <w:spacing w:after="200" w:line="276" w:lineRule="auto"/>
    </w:pPr>
    <w:rPr>
      <w:rFonts w:ascii="Segoe UI" w:eastAsiaTheme="minorHAnsi" w:hAnsi="Segoe UI"/>
      <w:sz w:val="20"/>
      <w:lang w:eastAsia="en-US"/>
    </w:rPr>
  </w:style>
  <w:style w:type="paragraph" w:customStyle="1" w:styleId="B08CA334E8C847A5B4A1C2356E0043E51">
    <w:name w:val="B08CA334E8C847A5B4A1C2356E0043E51"/>
    <w:rsid w:val="00245FEE"/>
    <w:pPr>
      <w:spacing w:after="200" w:line="276" w:lineRule="auto"/>
    </w:pPr>
    <w:rPr>
      <w:rFonts w:ascii="Segoe UI" w:eastAsiaTheme="minorHAnsi" w:hAnsi="Segoe UI"/>
      <w:sz w:val="20"/>
      <w:lang w:eastAsia="en-US"/>
    </w:rPr>
  </w:style>
  <w:style w:type="paragraph" w:customStyle="1" w:styleId="C2535FEA56CF4543859A073559476F822">
    <w:name w:val="C2535FEA56CF4543859A073559476F822"/>
    <w:rsid w:val="00245FEE"/>
    <w:pPr>
      <w:spacing w:after="200" w:line="276" w:lineRule="auto"/>
    </w:pPr>
    <w:rPr>
      <w:rFonts w:ascii="Segoe UI" w:eastAsiaTheme="minorHAnsi" w:hAnsi="Segoe UI"/>
      <w:sz w:val="20"/>
      <w:lang w:eastAsia="en-US"/>
    </w:rPr>
  </w:style>
  <w:style w:type="paragraph" w:customStyle="1" w:styleId="624DE9F2E55F478686B58FF38E17A1092">
    <w:name w:val="624DE9F2E55F478686B58FF38E17A1092"/>
    <w:rsid w:val="00245FEE"/>
    <w:pPr>
      <w:spacing w:after="200" w:line="276" w:lineRule="auto"/>
    </w:pPr>
    <w:rPr>
      <w:rFonts w:ascii="Segoe UI" w:eastAsiaTheme="minorHAnsi" w:hAnsi="Segoe UI"/>
      <w:sz w:val="20"/>
      <w:lang w:eastAsia="en-US"/>
    </w:rPr>
  </w:style>
  <w:style w:type="paragraph" w:customStyle="1" w:styleId="26A0EEA0ABA54031B3DA65B72E5C54102">
    <w:name w:val="26A0EEA0ABA54031B3DA65B72E5C54102"/>
    <w:rsid w:val="00245FEE"/>
    <w:pPr>
      <w:spacing w:after="200" w:line="276" w:lineRule="auto"/>
    </w:pPr>
    <w:rPr>
      <w:rFonts w:ascii="Segoe UI" w:eastAsiaTheme="minorHAnsi" w:hAnsi="Segoe UI"/>
      <w:sz w:val="20"/>
      <w:lang w:eastAsia="en-US"/>
    </w:rPr>
  </w:style>
  <w:style w:type="paragraph" w:customStyle="1" w:styleId="5908AD560B6C46F493ED4FD925366EF11">
    <w:name w:val="5908AD560B6C46F493ED4FD925366EF11"/>
    <w:rsid w:val="00245FEE"/>
    <w:pPr>
      <w:spacing w:after="200" w:line="276" w:lineRule="auto"/>
    </w:pPr>
    <w:rPr>
      <w:rFonts w:ascii="Segoe UI" w:eastAsiaTheme="minorHAnsi" w:hAnsi="Segoe UI"/>
      <w:sz w:val="20"/>
      <w:lang w:eastAsia="en-US"/>
    </w:rPr>
  </w:style>
  <w:style w:type="paragraph" w:customStyle="1" w:styleId="089540EAE99042D890D087065AA8E4071">
    <w:name w:val="089540EAE99042D890D087065AA8E4071"/>
    <w:rsid w:val="00245FEE"/>
    <w:pPr>
      <w:spacing w:after="200" w:line="276" w:lineRule="auto"/>
    </w:pPr>
    <w:rPr>
      <w:rFonts w:ascii="Segoe UI" w:eastAsiaTheme="minorHAnsi" w:hAnsi="Segoe UI"/>
      <w:sz w:val="20"/>
      <w:lang w:eastAsia="en-US"/>
    </w:rPr>
  </w:style>
  <w:style w:type="paragraph" w:customStyle="1" w:styleId="A3E6C2D3F9984CA89A225520F225A0151">
    <w:name w:val="A3E6C2D3F9984CA89A225520F225A0151"/>
    <w:rsid w:val="00245FEE"/>
    <w:pPr>
      <w:spacing w:after="200" w:line="276" w:lineRule="auto"/>
    </w:pPr>
    <w:rPr>
      <w:rFonts w:ascii="Segoe UI" w:eastAsiaTheme="minorHAnsi" w:hAnsi="Segoe UI"/>
      <w:sz w:val="20"/>
      <w:lang w:eastAsia="en-US"/>
    </w:rPr>
  </w:style>
  <w:style w:type="paragraph" w:customStyle="1" w:styleId="1EEBA2E77AA44F15BFD84E3C7BA2BB291">
    <w:name w:val="1EEBA2E77AA44F15BFD84E3C7BA2BB291"/>
    <w:rsid w:val="00245FEE"/>
    <w:pPr>
      <w:spacing w:after="200" w:line="276" w:lineRule="auto"/>
    </w:pPr>
    <w:rPr>
      <w:rFonts w:ascii="Segoe UI" w:eastAsiaTheme="minorHAnsi" w:hAnsi="Segoe UI"/>
      <w:sz w:val="20"/>
      <w:lang w:eastAsia="en-US"/>
    </w:rPr>
  </w:style>
  <w:style w:type="paragraph" w:customStyle="1" w:styleId="99EE284F313E4578BC1FD8E610AE168F5">
    <w:name w:val="99EE284F313E4578BC1FD8E610AE168F5"/>
    <w:rsid w:val="00245FEE"/>
    <w:pPr>
      <w:spacing w:after="200" w:line="276" w:lineRule="auto"/>
    </w:pPr>
    <w:rPr>
      <w:rFonts w:ascii="Segoe UI" w:eastAsiaTheme="minorHAnsi" w:hAnsi="Segoe UI"/>
      <w:sz w:val="20"/>
      <w:lang w:eastAsia="en-US"/>
    </w:rPr>
  </w:style>
  <w:style w:type="paragraph" w:customStyle="1" w:styleId="6A6D98416F70495C9D6509455FE329DA5">
    <w:name w:val="6A6D98416F70495C9D6509455FE329DA5"/>
    <w:rsid w:val="00245FEE"/>
    <w:pPr>
      <w:spacing w:after="200" w:line="276" w:lineRule="auto"/>
    </w:pPr>
    <w:rPr>
      <w:rFonts w:ascii="Segoe UI" w:eastAsiaTheme="minorHAnsi" w:hAnsi="Segoe UI"/>
      <w:sz w:val="20"/>
      <w:lang w:eastAsia="en-US"/>
    </w:rPr>
  </w:style>
  <w:style w:type="paragraph" w:customStyle="1" w:styleId="100C5C56856E4795909A005BEF2A38FF5">
    <w:name w:val="100C5C56856E4795909A005BEF2A38FF5"/>
    <w:rsid w:val="00245FEE"/>
    <w:pPr>
      <w:spacing w:after="200" w:line="276" w:lineRule="auto"/>
    </w:pPr>
    <w:rPr>
      <w:rFonts w:ascii="Segoe UI" w:eastAsiaTheme="minorHAnsi" w:hAnsi="Segoe UI"/>
      <w:sz w:val="20"/>
      <w:lang w:eastAsia="en-US"/>
    </w:rPr>
  </w:style>
  <w:style w:type="paragraph" w:customStyle="1" w:styleId="CF7EAA5C9F9E4864B995CCAB7F3CED525">
    <w:name w:val="CF7EAA5C9F9E4864B995CCAB7F3CED525"/>
    <w:rsid w:val="00245FEE"/>
    <w:pPr>
      <w:spacing w:after="200" w:line="276" w:lineRule="auto"/>
    </w:pPr>
    <w:rPr>
      <w:rFonts w:ascii="Segoe UI" w:eastAsiaTheme="minorHAnsi" w:hAnsi="Segoe UI"/>
      <w:sz w:val="20"/>
      <w:lang w:eastAsia="en-US"/>
    </w:rPr>
  </w:style>
  <w:style w:type="paragraph" w:customStyle="1" w:styleId="7BE5A905AA1C4E78BE0179587716E1EB5">
    <w:name w:val="7BE5A905AA1C4E78BE0179587716E1EB5"/>
    <w:rsid w:val="00245FEE"/>
    <w:pPr>
      <w:spacing w:after="200" w:line="276" w:lineRule="auto"/>
    </w:pPr>
    <w:rPr>
      <w:rFonts w:ascii="Segoe UI" w:eastAsiaTheme="minorHAnsi" w:hAnsi="Segoe UI"/>
      <w:sz w:val="20"/>
      <w:lang w:eastAsia="en-US"/>
    </w:rPr>
  </w:style>
  <w:style w:type="paragraph" w:customStyle="1" w:styleId="351998A21514415C88703631812F5DF41">
    <w:name w:val="351998A21514415C88703631812F5DF41"/>
    <w:rsid w:val="00245FEE"/>
    <w:pPr>
      <w:spacing w:after="200" w:line="276" w:lineRule="auto"/>
    </w:pPr>
    <w:rPr>
      <w:rFonts w:ascii="Segoe UI" w:eastAsiaTheme="minorHAnsi" w:hAnsi="Segoe UI"/>
      <w:sz w:val="20"/>
      <w:lang w:eastAsia="en-US"/>
    </w:rPr>
  </w:style>
  <w:style w:type="paragraph" w:customStyle="1" w:styleId="29EA75953DB14AFD8E631B4F07A8B8F91">
    <w:name w:val="29EA75953DB14AFD8E631B4F07A8B8F91"/>
    <w:rsid w:val="00245FEE"/>
    <w:pPr>
      <w:spacing w:after="200" w:line="276" w:lineRule="auto"/>
    </w:pPr>
    <w:rPr>
      <w:rFonts w:ascii="Segoe UI" w:eastAsiaTheme="minorHAnsi" w:hAnsi="Segoe UI"/>
      <w:sz w:val="20"/>
      <w:lang w:eastAsia="en-US"/>
    </w:rPr>
  </w:style>
  <w:style w:type="paragraph" w:customStyle="1" w:styleId="9B28F2A9649144EDA44937F2DAB45FC21">
    <w:name w:val="9B28F2A9649144EDA44937F2DAB45FC21"/>
    <w:rsid w:val="00245FEE"/>
    <w:pPr>
      <w:spacing w:after="200" w:line="276" w:lineRule="auto"/>
    </w:pPr>
    <w:rPr>
      <w:rFonts w:ascii="Segoe UI" w:eastAsiaTheme="minorHAnsi" w:hAnsi="Segoe UI"/>
      <w:sz w:val="20"/>
      <w:lang w:eastAsia="en-US"/>
    </w:rPr>
  </w:style>
  <w:style w:type="paragraph" w:customStyle="1" w:styleId="6C1385D19E42470E98F05DAAE55614B01">
    <w:name w:val="6C1385D19E42470E98F05DAAE55614B01"/>
    <w:rsid w:val="00245FEE"/>
    <w:pPr>
      <w:spacing w:after="200" w:line="276" w:lineRule="auto"/>
    </w:pPr>
    <w:rPr>
      <w:rFonts w:ascii="Segoe UI" w:eastAsiaTheme="minorHAnsi" w:hAnsi="Segoe UI"/>
      <w:sz w:val="20"/>
      <w:lang w:eastAsia="en-US"/>
    </w:rPr>
  </w:style>
  <w:style w:type="paragraph" w:customStyle="1" w:styleId="A5294B46974C4EFDA18B70025438909C1">
    <w:name w:val="A5294B46974C4EFDA18B70025438909C1"/>
    <w:rsid w:val="00245FEE"/>
    <w:pPr>
      <w:spacing w:after="200" w:line="276" w:lineRule="auto"/>
    </w:pPr>
    <w:rPr>
      <w:rFonts w:ascii="Segoe UI" w:eastAsiaTheme="minorHAnsi" w:hAnsi="Segoe UI"/>
      <w:sz w:val="20"/>
      <w:lang w:eastAsia="en-US"/>
    </w:rPr>
  </w:style>
  <w:style w:type="paragraph" w:customStyle="1" w:styleId="E636403DB6B34D7888F83856D057288C1">
    <w:name w:val="E636403DB6B34D7888F83856D057288C1"/>
    <w:rsid w:val="00245FEE"/>
    <w:pPr>
      <w:spacing w:after="200" w:line="276" w:lineRule="auto"/>
    </w:pPr>
    <w:rPr>
      <w:rFonts w:ascii="Segoe UI" w:eastAsiaTheme="minorHAnsi" w:hAnsi="Segoe UI"/>
      <w:sz w:val="20"/>
      <w:lang w:eastAsia="en-US"/>
    </w:rPr>
  </w:style>
  <w:style w:type="paragraph" w:customStyle="1" w:styleId="DB14418084F849AE94074299533065A41">
    <w:name w:val="DB14418084F849AE94074299533065A41"/>
    <w:rsid w:val="00245FEE"/>
    <w:pPr>
      <w:spacing w:after="200" w:line="276" w:lineRule="auto"/>
    </w:pPr>
    <w:rPr>
      <w:rFonts w:ascii="Segoe UI" w:eastAsiaTheme="minorHAnsi" w:hAnsi="Segoe UI"/>
      <w:sz w:val="20"/>
      <w:lang w:eastAsia="en-US"/>
    </w:rPr>
  </w:style>
  <w:style w:type="paragraph" w:customStyle="1" w:styleId="47932FEDD1914412B2DB31EA9333609E1">
    <w:name w:val="47932FEDD1914412B2DB31EA9333609E1"/>
    <w:rsid w:val="00245FEE"/>
    <w:pPr>
      <w:spacing w:after="200" w:line="276" w:lineRule="auto"/>
    </w:pPr>
    <w:rPr>
      <w:rFonts w:ascii="Segoe UI" w:eastAsiaTheme="minorHAnsi" w:hAnsi="Segoe UI"/>
      <w:sz w:val="20"/>
      <w:lang w:eastAsia="en-US"/>
    </w:rPr>
  </w:style>
  <w:style w:type="paragraph" w:customStyle="1" w:styleId="96FDE42F29CB4244BCB73186923EE6BE1">
    <w:name w:val="96FDE42F29CB4244BCB73186923EE6BE1"/>
    <w:rsid w:val="00245FEE"/>
    <w:pPr>
      <w:spacing w:after="200" w:line="276" w:lineRule="auto"/>
    </w:pPr>
    <w:rPr>
      <w:rFonts w:ascii="Segoe UI" w:eastAsiaTheme="minorHAnsi" w:hAnsi="Segoe UI"/>
      <w:sz w:val="20"/>
      <w:lang w:eastAsia="en-US"/>
    </w:rPr>
  </w:style>
  <w:style w:type="paragraph" w:customStyle="1" w:styleId="FFD92B645CAF47D1A49CAB92C8B47AFC1">
    <w:name w:val="FFD92B645CAF47D1A49CAB92C8B47AFC1"/>
    <w:rsid w:val="00245FEE"/>
    <w:pPr>
      <w:spacing w:after="200" w:line="276" w:lineRule="auto"/>
    </w:pPr>
    <w:rPr>
      <w:rFonts w:ascii="Segoe UI" w:eastAsiaTheme="minorHAnsi" w:hAnsi="Segoe UI"/>
      <w:sz w:val="20"/>
      <w:lang w:eastAsia="en-US"/>
    </w:rPr>
  </w:style>
  <w:style w:type="paragraph" w:customStyle="1" w:styleId="B50F049D8B5A451C9B96D6B062AA41161">
    <w:name w:val="B50F049D8B5A451C9B96D6B062AA41161"/>
    <w:rsid w:val="00245FEE"/>
    <w:pPr>
      <w:spacing w:after="200" w:line="276" w:lineRule="auto"/>
    </w:pPr>
    <w:rPr>
      <w:rFonts w:ascii="Segoe UI" w:eastAsiaTheme="minorHAnsi" w:hAnsi="Segoe UI"/>
      <w:sz w:val="20"/>
      <w:lang w:eastAsia="en-US"/>
    </w:rPr>
  </w:style>
  <w:style w:type="paragraph" w:customStyle="1" w:styleId="9D157E3E2D17451CB7EC1E913828EA0F1">
    <w:name w:val="9D157E3E2D17451CB7EC1E913828EA0F1"/>
    <w:rsid w:val="00245FEE"/>
    <w:pPr>
      <w:spacing w:after="200" w:line="276" w:lineRule="auto"/>
    </w:pPr>
    <w:rPr>
      <w:rFonts w:ascii="Segoe UI" w:eastAsiaTheme="minorHAnsi" w:hAnsi="Segoe UI"/>
      <w:sz w:val="20"/>
      <w:lang w:eastAsia="en-US"/>
    </w:rPr>
  </w:style>
  <w:style w:type="paragraph" w:customStyle="1" w:styleId="DB10DBEACB104A9C9F60A87480B374071">
    <w:name w:val="DB10DBEACB104A9C9F60A87480B374071"/>
    <w:rsid w:val="00245FEE"/>
    <w:pPr>
      <w:spacing w:after="200" w:line="276" w:lineRule="auto"/>
    </w:pPr>
    <w:rPr>
      <w:rFonts w:ascii="Segoe UI" w:eastAsiaTheme="minorHAnsi" w:hAnsi="Segoe UI"/>
      <w:sz w:val="20"/>
      <w:lang w:eastAsia="en-US"/>
    </w:rPr>
  </w:style>
  <w:style w:type="paragraph" w:customStyle="1" w:styleId="40E174F7980343D4AC5B8C212AEFC11A1">
    <w:name w:val="40E174F7980343D4AC5B8C212AEFC11A1"/>
    <w:rsid w:val="00245FEE"/>
    <w:pPr>
      <w:spacing w:after="200" w:line="276" w:lineRule="auto"/>
    </w:pPr>
    <w:rPr>
      <w:rFonts w:ascii="Segoe UI" w:eastAsiaTheme="minorHAnsi" w:hAnsi="Segoe UI"/>
      <w:sz w:val="20"/>
      <w:lang w:eastAsia="en-US"/>
    </w:rPr>
  </w:style>
  <w:style w:type="paragraph" w:customStyle="1" w:styleId="A9DD60B0F62344AC8091877E216B24871">
    <w:name w:val="A9DD60B0F62344AC8091877E216B24871"/>
    <w:rsid w:val="00245FEE"/>
    <w:pPr>
      <w:spacing w:after="200" w:line="276" w:lineRule="auto"/>
    </w:pPr>
    <w:rPr>
      <w:rFonts w:ascii="Segoe UI" w:eastAsiaTheme="minorHAnsi" w:hAnsi="Segoe UI"/>
      <w:sz w:val="20"/>
      <w:lang w:eastAsia="en-US"/>
    </w:rPr>
  </w:style>
  <w:style w:type="paragraph" w:customStyle="1" w:styleId="37317F7714A6404989608C22D4E5976E1">
    <w:name w:val="37317F7714A6404989608C22D4E5976E1"/>
    <w:rsid w:val="00245FEE"/>
    <w:pPr>
      <w:spacing w:after="200" w:line="276" w:lineRule="auto"/>
    </w:pPr>
    <w:rPr>
      <w:rFonts w:ascii="Segoe UI" w:eastAsiaTheme="minorHAnsi" w:hAnsi="Segoe UI"/>
      <w:sz w:val="20"/>
      <w:lang w:eastAsia="en-US"/>
    </w:rPr>
  </w:style>
  <w:style w:type="paragraph" w:customStyle="1" w:styleId="BC3063632DB249C0A623B36B80D3C4A31">
    <w:name w:val="BC3063632DB249C0A623B36B80D3C4A31"/>
    <w:rsid w:val="00245FEE"/>
    <w:pPr>
      <w:spacing w:after="200" w:line="276" w:lineRule="auto"/>
    </w:pPr>
    <w:rPr>
      <w:rFonts w:ascii="Segoe UI" w:eastAsiaTheme="minorHAnsi" w:hAnsi="Segoe UI"/>
      <w:sz w:val="20"/>
      <w:lang w:eastAsia="en-US"/>
    </w:rPr>
  </w:style>
  <w:style w:type="paragraph" w:customStyle="1" w:styleId="67425B723B854A1E8DE7B37E18B0A1F41">
    <w:name w:val="67425B723B854A1E8DE7B37E18B0A1F41"/>
    <w:rsid w:val="00245FEE"/>
    <w:pPr>
      <w:spacing w:after="200" w:line="276" w:lineRule="auto"/>
    </w:pPr>
    <w:rPr>
      <w:rFonts w:ascii="Segoe UI" w:eastAsiaTheme="minorHAnsi" w:hAnsi="Segoe UI"/>
      <w:sz w:val="20"/>
      <w:lang w:eastAsia="en-US"/>
    </w:rPr>
  </w:style>
  <w:style w:type="paragraph" w:customStyle="1" w:styleId="769D28705F1C4DA7BDB3A08793D389961">
    <w:name w:val="769D28705F1C4DA7BDB3A08793D389961"/>
    <w:rsid w:val="00245FEE"/>
    <w:pPr>
      <w:spacing w:after="200" w:line="276" w:lineRule="auto"/>
    </w:pPr>
    <w:rPr>
      <w:rFonts w:ascii="Segoe UI" w:eastAsiaTheme="minorHAnsi" w:hAnsi="Segoe UI"/>
      <w:sz w:val="20"/>
      <w:lang w:eastAsia="en-US"/>
    </w:rPr>
  </w:style>
  <w:style w:type="paragraph" w:customStyle="1" w:styleId="DB9ADCE0098A45B69BC02DC46FB9C2451">
    <w:name w:val="DB9ADCE0098A45B69BC02DC46FB9C2451"/>
    <w:rsid w:val="00245FEE"/>
    <w:pPr>
      <w:spacing w:after="200" w:line="276" w:lineRule="auto"/>
    </w:pPr>
    <w:rPr>
      <w:rFonts w:ascii="Segoe UI" w:eastAsiaTheme="minorHAnsi" w:hAnsi="Segoe UI"/>
      <w:sz w:val="20"/>
      <w:lang w:eastAsia="en-US"/>
    </w:rPr>
  </w:style>
  <w:style w:type="paragraph" w:customStyle="1" w:styleId="31A66D70DE4D4754924156B7591F3D6C1">
    <w:name w:val="31A66D70DE4D4754924156B7591F3D6C1"/>
    <w:rsid w:val="00245FEE"/>
    <w:pPr>
      <w:spacing w:after="200" w:line="276" w:lineRule="auto"/>
    </w:pPr>
    <w:rPr>
      <w:rFonts w:ascii="Segoe UI" w:eastAsiaTheme="minorHAnsi" w:hAnsi="Segoe UI"/>
      <w:sz w:val="20"/>
      <w:lang w:eastAsia="en-US"/>
    </w:rPr>
  </w:style>
  <w:style w:type="paragraph" w:customStyle="1" w:styleId="61E0BB8EBFC64DF2B848371F1AE7C8051">
    <w:name w:val="61E0BB8EBFC64DF2B848371F1AE7C8051"/>
    <w:rsid w:val="00245FEE"/>
    <w:pPr>
      <w:spacing w:after="200" w:line="276" w:lineRule="auto"/>
    </w:pPr>
    <w:rPr>
      <w:rFonts w:ascii="Segoe UI" w:eastAsiaTheme="minorHAnsi" w:hAnsi="Segoe UI"/>
      <w:sz w:val="20"/>
      <w:lang w:eastAsia="en-US"/>
    </w:rPr>
  </w:style>
  <w:style w:type="paragraph" w:customStyle="1" w:styleId="CEE23055411C456EBA18EB83E1B8400E1">
    <w:name w:val="CEE23055411C456EBA18EB83E1B8400E1"/>
    <w:rsid w:val="00245FEE"/>
    <w:pPr>
      <w:spacing w:after="200" w:line="276" w:lineRule="auto"/>
    </w:pPr>
    <w:rPr>
      <w:rFonts w:ascii="Segoe UI" w:eastAsiaTheme="minorHAnsi" w:hAnsi="Segoe UI"/>
      <w:sz w:val="20"/>
      <w:lang w:eastAsia="en-US"/>
    </w:rPr>
  </w:style>
  <w:style w:type="paragraph" w:customStyle="1" w:styleId="9B21B04CA6DC4C9CA49995CC2889C16C1">
    <w:name w:val="9B21B04CA6DC4C9CA49995CC2889C16C1"/>
    <w:rsid w:val="00245FEE"/>
    <w:pPr>
      <w:spacing w:after="200" w:line="276" w:lineRule="auto"/>
    </w:pPr>
    <w:rPr>
      <w:rFonts w:ascii="Segoe UI" w:eastAsiaTheme="minorHAnsi" w:hAnsi="Segoe UI"/>
      <w:sz w:val="20"/>
      <w:lang w:eastAsia="en-US"/>
    </w:rPr>
  </w:style>
  <w:style w:type="paragraph" w:customStyle="1" w:styleId="1E69FDA907B54ADA917BD0027DEB2CC81">
    <w:name w:val="1E69FDA907B54ADA917BD0027DEB2CC81"/>
    <w:rsid w:val="00245FEE"/>
    <w:pPr>
      <w:spacing w:after="200" w:line="276" w:lineRule="auto"/>
    </w:pPr>
    <w:rPr>
      <w:rFonts w:ascii="Segoe UI" w:eastAsiaTheme="minorHAnsi" w:hAnsi="Segoe UI"/>
      <w:sz w:val="20"/>
      <w:lang w:eastAsia="en-US"/>
    </w:rPr>
  </w:style>
  <w:style w:type="paragraph" w:customStyle="1" w:styleId="01E19D9F9FBB44609B4FEC6B66FB624E1">
    <w:name w:val="01E19D9F9FBB44609B4FEC6B66FB624E1"/>
    <w:rsid w:val="00245FEE"/>
    <w:pPr>
      <w:spacing w:after="200" w:line="276" w:lineRule="auto"/>
    </w:pPr>
    <w:rPr>
      <w:rFonts w:ascii="Segoe UI" w:eastAsiaTheme="minorHAnsi" w:hAnsi="Segoe UI"/>
      <w:sz w:val="20"/>
      <w:lang w:eastAsia="en-US"/>
    </w:rPr>
  </w:style>
  <w:style w:type="paragraph" w:customStyle="1" w:styleId="93BEF64CEBFA486A96E0DC4597E17F021">
    <w:name w:val="93BEF64CEBFA486A96E0DC4597E17F021"/>
    <w:rsid w:val="00245FEE"/>
    <w:pPr>
      <w:spacing w:after="200" w:line="276" w:lineRule="auto"/>
    </w:pPr>
    <w:rPr>
      <w:rFonts w:ascii="Segoe UI" w:eastAsiaTheme="minorHAnsi" w:hAnsi="Segoe UI"/>
      <w:sz w:val="20"/>
      <w:lang w:eastAsia="en-US"/>
    </w:rPr>
  </w:style>
  <w:style w:type="paragraph" w:customStyle="1" w:styleId="B405558B25E44E15A311BEFDCBB700541">
    <w:name w:val="B405558B25E44E15A311BEFDCBB700541"/>
    <w:rsid w:val="00245FEE"/>
    <w:pPr>
      <w:spacing w:after="200" w:line="276" w:lineRule="auto"/>
    </w:pPr>
    <w:rPr>
      <w:rFonts w:ascii="Segoe UI" w:eastAsiaTheme="minorHAnsi" w:hAnsi="Segoe UI"/>
      <w:sz w:val="20"/>
      <w:lang w:eastAsia="en-US"/>
    </w:rPr>
  </w:style>
  <w:style w:type="paragraph" w:customStyle="1" w:styleId="A2D6BEFB9D0D4C259C72D6C80BDB647E1">
    <w:name w:val="A2D6BEFB9D0D4C259C72D6C80BDB647E1"/>
    <w:rsid w:val="00245FEE"/>
    <w:pPr>
      <w:spacing w:after="200" w:line="276" w:lineRule="auto"/>
    </w:pPr>
    <w:rPr>
      <w:rFonts w:ascii="Segoe UI" w:eastAsiaTheme="minorHAnsi" w:hAnsi="Segoe UI"/>
      <w:sz w:val="20"/>
      <w:lang w:eastAsia="en-US"/>
    </w:rPr>
  </w:style>
  <w:style w:type="paragraph" w:customStyle="1" w:styleId="A68FC0E1D2AF4556BF43836EA4FB33B51">
    <w:name w:val="A68FC0E1D2AF4556BF43836EA4FB33B51"/>
    <w:rsid w:val="00245FEE"/>
    <w:pPr>
      <w:spacing w:after="200" w:line="276" w:lineRule="auto"/>
    </w:pPr>
    <w:rPr>
      <w:rFonts w:ascii="Segoe UI" w:eastAsiaTheme="minorHAnsi" w:hAnsi="Segoe UI"/>
      <w:sz w:val="20"/>
      <w:lang w:eastAsia="en-US"/>
    </w:rPr>
  </w:style>
  <w:style w:type="paragraph" w:customStyle="1" w:styleId="7E39555A90404BC5840493BC197D53C61">
    <w:name w:val="7E39555A90404BC5840493BC197D53C61"/>
    <w:rsid w:val="00245FEE"/>
    <w:pPr>
      <w:spacing w:after="200" w:line="276" w:lineRule="auto"/>
    </w:pPr>
    <w:rPr>
      <w:rFonts w:ascii="Segoe UI" w:eastAsiaTheme="minorHAnsi" w:hAnsi="Segoe UI"/>
      <w:sz w:val="20"/>
      <w:lang w:eastAsia="en-US"/>
    </w:rPr>
  </w:style>
  <w:style w:type="paragraph" w:customStyle="1" w:styleId="AC4C04B3D1C44137B1E8A205E49A81DF1">
    <w:name w:val="AC4C04B3D1C44137B1E8A205E49A81DF1"/>
    <w:rsid w:val="00245FEE"/>
    <w:pPr>
      <w:spacing w:after="200" w:line="276" w:lineRule="auto"/>
    </w:pPr>
    <w:rPr>
      <w:rFonts w:ascii="Segoe UI" w:eastAsiaTheme="minorHAnsi" w:hAnsi="Segoe UI"/>
      <w:sz w:val="20"/>
      <w:lang w:eastAsia="en-US"/>
    </w:rPr>
  </w:style>
  <w:style w:type="paragraph" w:customStyle="1" w:styleId="D82E2D6C9FC74A5E8EE274219B66B76C1">
    <w:name w:val="D82E2D6C9FC74A5E8EE274219B66B76C1"/>
    <w:rsid w:val="00245FEE"/>
    <w:pPr>
      <w:spacing w:after="200" w:line="276" w:lineRule="auto"/>
    </w:pPr>
    <w:rPr>
      <w:rFonts w:ascii="Segoe UI" w:eastAsiaTheme="minorHAnsi" w:hAnsi="Segoe UI"/>
      <w:sz w:val="20"/>
      <w:lang w:eastAsia="en-US"/>
    </w:rPr>
  </w:style>
  <w:style w:type="paragraph" w:customStyle="1" w:styleId="99AC5F282C3248AF8BA47566BF9339671">
    <w:name w:val="99AC5F282C3248AF8BA47566BF9339671"/>
    <w:rsid w:val="00245FEE"/>
    <w:pPr>
      <w:spacing w:after="200" w:line="276" w:lineRule="auto"/>
    </w:pPr>
    <w:rPr>
      <w:rFonts w:ascii="Segoe UI" w:eastAsiaTheme="minorHAnsi" w:hAnsi="Segoe UI"/>
      <w:sz w:val="20"/>
      <w:lang w:eastAsia="en-US"/>
    </w:rPr>
  </w:style>
  <w:style w:type="paragraph" w:customStyle="1" w:styleId="A53D321DCE664D14B503602170775DF51">
    <w:name w:val="A53D321DCE664D14B503602170775DF51"/>
    <w:rsid w:val="00245FEE"/>
    <w:pPr>
      <w:numPr>
        <w:ilvl w:val="1"/>
        <w:numId w:val="1"/>
      </w:numPr>
      <w:spacing w:after="158"/>
      <w:ind w:left="397" w:hanging="397"/>
    </w:pPr>
    <w:rPr>
      <w:rFonts w:ascii="Segoe UI" w:hAnsi="Segoe UI" w:cs="Segoe UI"/>
      <w:sz w:val="20"/>
      <w:szCs w:val="18"/>
    </w:rPr>
  </w:style>
  <w:style w:type="paragraph" w:customStyle="1" w:styleId="37E748B0F32B42D8AFFB32FDD05765531">
    <w:name w:val="37E748B0F32B42D8AFFB32FDD05765531"/>
    <w:rsid w:val="00245FEE"/>
    <w:pPr>
      <w:tabs>
        <w:tab w:val="num" w:pos="1440"/>
      </w:tabs>
      <w:spacing w:after="158"/>
      <w:ind w:left="397" w:hanging="397"/>
    </w:pPr>
    <w:rPr>
      <w:rFonts w:ascii="Segoe UI" w:hAnsi="Segoe UI" w:cs="Segoe UI"/>
      <w:sz w:val="20"/>
      <w:szCs w:val="18"/>
    </w:rPr>
  </w:style>
  <w:style w:type="paragraph" w:customStyle="1" w:styleId="45BBB490C7B34C2B93E2FDCDEBA2F6DF1">
    <w:name w:val="45BBB490C7B34C2B93E2FDCDEBA2F6DF1"/>
    <w:rsid w:val="00245FEE"/>
    <w:pPr>
      <w:spacing w:after="0"/>
      <w:ind w:left="426"/>
    </w:pPr>
    <w:rPr>
      <w:rFonts w:ascii="Segoe UI" w:hAnsi="Segoe UI" w:cs="Segoe UI"/>
      <w:sz w:val="20"/>
      <w:szCs w:val="18"/>
    </w:rPr>
  </w:style>
  <w:style w:type="paragraph" w:customStyle="1" w:styleId="41B2FFE8E1914E308BCEDB087D74B11D1">
    <w:name w:val="41B2FFE8E1914E308BCEDB087D74B11D1"/>
    <w:rsid w:val="00245FEE"/>
    <w:pPr>
      <w:tabs>
        <w:tab w:val="num" w:pos="1440"/>
      </w:tabs>
      <w:spacing w:after="158"/>
      <w:ind w:left="397" w:hanging="397"/>
    </w:pPr>
    <w:rPr>
      <w:rFonts w:ascii="Segoe UI" w:hAnsi="Segoe UI" w:cs="Segoe UI"/>
      <w:sz w:val="20"/>
      <w:szCs w:val="18"/>
    </w:rPr>
  </w:style>
  <w:style w:type="paragraph" w:customStyle="1" w:styleId="CFFB293561E94068B283CE867AA963B31">
    <w:name w:val="CFFB293561E94068B283CE867AA963B31"/>
    <w:rsid w:val="00245FEE"/>
    <w:pPr>
      <w:spacing w:after="200" w:line="276" w:lineRule="auto"/>
    </w:pPr>
    <w:rPr>
      <w:rFonts w:ascii="Segoe UI" w:eastAsiaTheme="minorHAnsi" w:hAnsi="Segoe UI"/>
      <w:sz w:val="20"/>
      <w:lang w:eastAsia="en-US"/>
    </w:rPr>
  </w:style>
  <w:style w:type="paragraph" w:customStyle="1" w:styleId="B849BF6B73E7456E82147C1D7A25E7AD1">
    <w:name w:val="B849BF6B73E7456E82147C1D7A25E7AD1"/>
    <w:rsid w:val="00245FEE"/>
    <w:pPr>
      <w:spacing w:after="200" w:line="276" w:lineRule="auto"/>
    </w:pPr>
    <w:rPr>
      <w:rFonts w:ascii="Segoe UI" w:eastAsiaTheme="minorHAnsi" w:hAnsi="Segoe UI"/>
      <w:sz w:val="20"/>
      <w:lang w:eastAsia="en-US"/>
    </w:rPr>
  </w:style>
  <w:style w:type="paragraph" w:customStyle="1" w:styleId="09DC1B221227443A83308EFA2327A0271">
    <w:name w:val="09DC1B221227443A83308EFA2327A0271"/>
    <w:rsid w:val="00245FEE"/>
    <w:pPr>
      <w:spacing w:after="200" w:line="276" w:lineRule="auto"/>
    </w:pPr>
    <w:rPr>
      <w:rFonts w:ascii="Segoe UI" w:eastAsiaTheme="minorHAnsi" w:hAnsi="Segoe UI"/>
      <w:sz w:val="20"/>
      <w:lang w:eastAsia="en-US"/>
    </w:rPr>
  </w:style>
  <w:style w:type="paragraph" w:customStyle="1" w:styleId="BA40C1E17D774D0FB682B8FC882CB6361">
    <w:name w:val="BA40C1E17D774D0FB682B8FC882CB6361"/>
    <w:rsid w:val="00245FEE"/>
    <w:pPr>
      <w:spacing w:after="200" w:line="276" w:lineRule="auto"/>
    </w:pPr>
    <w:rPr>
      <w:rFonts w:ascii="Segoe UI" w:eastAsiaTheme="minorHAnsi" w:hAnsi="Segoe UI"/>
      <w:sz w:val="20"/>
      <w:lang w:eastAsia="en-US"/>
    </w:rPr>
  </w:style>
  <w:style w:type="paragraph" w:customStyle="1" w:styleId="C96604FCEA4E4AEFA2E79EEB74CE7B421">
    <w:name w:val="C96604FCEA4E4AEFA2E79EEB74CE7B421"/>
    <w:rsid w:val="00245FEE"/>
    <w:pPr>
      <w:spacing w:after="200" w:line="276" w:lineRule="auto"/>
    </w:pPr>
    <w:rPr>
      <w:rFonts w:ascii="Segoe UI" w:eastAsiaTheme="minorHAnsi" w:hAnsi="Segoe UI"/>
      <w:sz w:val="20"/>
      <w:lang w:eastAsia="en-US"/>
    </w:rPr>
  </w:style>
  <w:style w:type="paragraph" w:customStyle="1" w:styleId="3D91C2F85E734FDA8B153B2C3B1C65451">
    <w:name w:val="3D91C2F85E734FDA8B153B2C3B1C65451"/>
    <w:rsid w:val="00245FEE"/>
    <w:pPr>
      <w:spacing w:after="200" w:line="276" w:lineRule="auto"/>
    </w:pPr>
    <w:rPr>
      <w:rFonts w:ascii="Segoe UI" w:eastAsiaTheme="minorHAnsi" w:hAnsi="Segoe UI"/>
      <w:sz w:val="20"/>
      <w:lang w:eastAsia="en-US"/>
    </w:rPr>
  </w:style>
  <w:style w:type="paragraph" w:customStyle="1" w:styleId="3471DF7F5795438E9ABB6F7CABECEEF71">
    <w:name w:val="3471DF7F5795438E9ABB6F7CABECEEF71"/>
    <w:rsid w:val="00245FEE"/>
    <w:pPr>
      <w:spacing w:after="200" w:line="276" w:lineRule="auto"/>
    </w:pPr>
    <w:rPr>
      <w:rFonts w:ascii="Segoe UI" w:eastAsiaTheme="minorHAnsi" w:hAnsi="Segoe UI"/>
      <w:sz w:val="20"/>
      <w:lang w:eastAsia="en-US"/>
    </w:rPr>
  </w:style>
  <w:style w:type="paragraph" w:customStyle="1" w:styleId="F43D0D2320D0426F97E93F2CC9BDAE561">
    <w:name w:val="F43D0D2320D0426F97E93F2CC9BDAE561"/>
    <w:rsid w:val="00245FEE"/>
    <w:pPr>
      <w:spacing w:after="200" w:line="276" w:lineRule="auto"/>
    </w:pPr>
    <w:rPr>
      <w:rFonts w:ascii="Segoe UI" w:eastAsiaTheme="minorHAnsi" w:hAnsi="Segoe UI"/>
      <w:sz w:val="20"/>
      <w:lang w:eastAsia="en-US"/>
    </w:rPr>
  </w:style>
  <w:style w:type="paragraph" w:customStyle="1" w:styleId="169DF1659082466D8C85791FE16208531">
    <w:name w:val="169DF1659082466D8C85791FE16208531"/>
    <w:rsid w:val="00245FEE"/>
    <w:pPr>
      <w:spacing w:after="200" w:line="240" w:lineRule="auto"/>
    </w:pPr>
    <w:rPr>
      <w:rFonts w:ascii="Segoe UI" w:eastAsia="Calibri" w:hAnsi="Segoe UI" w:cs="Times New Roman"/>
      <w:i/>
      <w:iCs/>
      <w:color w:val="44546A" w:themeColor="text2"/>
      <w:sz w:val="18"/>
      <w:szCs w:val="18"/>
      <w:lang w:val="en-GB" w:eastAsia="en-US"/>
    </w:rPr>
  </w:style>
  <w:style w:type="paragraph" w:customStyle="1" w:styleId="ABDE8509EDE948C9A5E6EEE7D18D1E231">
    <w:name w:val="ABDE8509EDE948C9A5E6EEE7D18D1E231"/>
    <w:rsid w:val="00245FEE"/>
    <w:pPr>
      <w:spacing w:after="200" w:line="276" w:lineRule="auto"/>
    </w:pPr>
    <w:rPr>
      <w:rFonts w:ascii="Segoe UI" w:eastAsiaTheme="minorHAnsi" w:hAnsi="Segoe UI"/>
      <w:sz w:val="20"/>
      <w:lang w:eastAsia="en-US"/>
    </w:rPr>
  </w:style>
  <w:style w:type="paragraph" w:customStyle="1" w:styleId="90C148DBE1AB4CAF92AC35B602E04146">
    <w:name w:val="90C148DBE1AB4CAF92AC35B602E04146"/>
    <w:rsid w:val="00245FEE"/>
  </w:style>
  <w:style w:type="paragraph" w:customStyle="1" w:styleId="27C919E1ED1C48AFA0589BE26972DDF8">
    <w:name w:val="27C919E1ED1C48AFA0589BE26972DDF8"/>
    <w:rsid w:val="00245FEE"/>
  </w:style>
  <w:style w:type="paragraph" w:customStyle="1" w:styleId="3033AA22F74845E09930CB3E696D405C">
    <w:name w:val="3033AA22F74845E09930CB3E696D405C"/>
    <w:rsid w:val="00245FEE"/>
  </w:style>
  <w:style w:type="paragraph" w:customStyle="1" w:styleId="DD71FA4F5ADA465A8970BEFA7BC9F594">
    <w:name w:val="DD71FA4F5ADA465A8970BEFA7BC9F594"/>
    <w:rsid w:val="00245FEE"/>
  </w:style>
  <w:style w:type="paragraph" w:customStyle="1" w:styleId="7B4CC330C9274973A8F20D38FB65EE39">
    <w:name w:val="7B4CC330C9274973A8F20D38FB65EE39"/>
    <w:rsid w:val="00245FEE"/>
  </w:style>
  <w:style w:type="paragraph" w:customStyle="1" w:styleId="D1B2748D6BE746C3AAF4E10834B613E3">
    <w:name w:val="D1B2748D6BE746C3AAF4E10834B613E3"/>
    <w:rsid w:val="00245FEE"/>
  </w:style>
  <w:style w:type="paragraph" w:customStyle="1" w:styleId="7A266B7A748047B79B646508DD3DA261">
    <w:name w:val="7A266B7A748047B79B646508DD3DA261"/>
    <w:rsid w:val="00245FEE"/>
  </w:style>
  <w:style w:type="paragraph" w:customStyle="1" w:styleId="E0EBAD1C8AFB4268B8DBA10FA44DD970">
    <w:name w:val="E0EBAD1C8AFB4268B8DBA10FA44DD970"/>
    <w:rsid w:val="00245FEE"/>
  </w:style>
  <w:style w:type="paragraph" w:customStyle="1" w:styleId="47476E4F6C434704AA51FDFBFC65F556">
    <w:name w:val="47476E4F6C434704AA51FDFBFC65F556"/>
    <w:rsid w:val="00245FEE"/>
  </w:style>
  <w:style w:type="paragraph" w:customStyle="1" w:styleId="170A8F7E85F3432BB1ABB872AFE0E802">
    <w:name w:val="170A8F7E85F3432BB1ABB872AFE0E802"/>
    <w:rsid w:val="00245FEE"/>
  </w:style>
  <w:style w:type="paragraph" w:customStyle="1" w:styleId="6BBB74E9145345B0B02C3FB9539C9E7D">
    <w:name w:val="6BBB74E9145345B0B02C3FB9539C9E7D"/>
    <w:rsid w:val="00245FEE"/>
  </w:style>
  <w:style w:type="paragraph" w:customStyle="1" w:styleId="10D8F253B9944C32BFD8C85FB4128A9F">
    <w:name w:val="10D8F253B9944C32BFD8C85FB4128A9F"/>
    <w:rsid w:val="00245FEE"/>
  </w:style>
  <w:style w:type="paragraph" w:customStyle="1" w:styleId="5A28BBFDD4CE47FB8BFA01A4647C3EF7">
    <w:name w:val="5A28BBFDD4CE47FB8BFA01A4647C3EF7"/>
    <w:rsid w:val="00245FEE"/>
  </w:style>
  <w:style w:type="paragraph" w:customStyle="1" w:styleId="2ED4EC68C8EA4C7792BD45FC9B033ADF">
    <w:name w:val="2ED4EC68C8EA4C7792BD45FC9B033ADF"/>
    <w:rsid w:val="00245FEE"/>
  </w:style>
  <w:style w:type="paragraph" w:customStyle="1" w:styleId="939084D4F0614547BAB712D5BB8474BE">
    <w:name w:val="939084D4F0614547BAB712D5BB8474BE"/>
    <w:rsid w:val="00245FEE"/>
  </w:style>
  <w:style w:type="paragraph" w:customStyle="1" w:styleId="48A42D4571D94FCBA2D753ABF4B41D50">
    <w:name w:val="48A42D4571D94FCBA2D753ABF4B41D50"/>
    <w:rsid w:val="00245FEE"/>
  </w:style>
  <w:style w:type="paragraph" w:customStyle="1" w:styleId="3696D0C34FFF4617BB3879D315DB1EF4">
    <w:name w:val="3696D0C34FFF4617BB3879D315DB1EF4"/>
    <w:rsid w:val="00245FEE"/>
  </w:style>
  <w:style w:type="paragraph" w:customStyle="1" w:styleId="C2524D7A35184C50B514033C850AB423">
    <w:name w:val="C2524D7A35184C50B514033C850AB423"/>
    <w:rsid w:val="00245FEE"/>
  </w:style>
  <w:style w:type="paragraph" w:customStyle="1" w:styleId="63CBF85B545D4BBD8EB992882A8CD684">
    <w:name w:val="63CBF85B545D4BBD8EB992882A8CD684"/>
    <w:rsid w:val="00245FEE"/>
  </w:style>
  <w:style w:type="paragraph" w:customStyle="1" w:styleId="60BC3F7B31FE470984ED138D5A65E6E2">
    <w:name w:val="60BC3F7B31FE470984ED138D5A65E6E2"/>
    <w:rsid w:val="00245FEE"/>
  </w:style>
  <w:style w:type="paragraph" w:customStyle="1" w:styleId="B7C9E21F34B74FF08DE0A038C6241662">
    <w:name w:val="B7C9E21F34B74FF08DE0A038C6241662"/>
    <w:rsid w:val="00245FEE"/>
  </w:style>
  <w:style w:type="paragraph" w:customStyle="1" w:styleId="10D5D0853A9C494696D7AB0C47F27ADF">
    <w:name w:val="10D5D0853A9C494696D7AB0C47F27ADF"/>
    <w:rsid w:val="00245FEE"/>
  </w:style>
  <w:style w:type="paragraph" w:customStyle="1" w:styleId="9B7F256232D04C3B99E8AF1DFF6395F313">
    <w:name w:val="9B7F256232D04C3B99E8AF1DFF6395F313"/>
    <w:rsid w:val="00245FEE"/>
    <w:pPr>
      <w:spacing w:after="200" w:line="276" w:lineRule="auto"/>
    </w:pPr>
    <w:rPr>
      <w:rFonts w:ascii="Segoe UI" w:eastAsiaTheme="minorHAnsi" w:hAnsi="Segoe UI"/>
      <w:sz w:val="20"/>
      <w:lang w:eastAsia="en-US"/>
    </w:rPr>
  </w:style>
  <w:style w:type="paragraph" w:customStyle="1" w:styleId="6D39BB10D9E14648BF83D451B8A9937111">
    <w:name w:val="6D39BB10D9E14648BF83D451B8A9937111"/>
    <w:rsid w:val="00245FEE"/>
    <w:pPr>
      <w:spacing w:after="200" w:line="276" w:lineRule="auto"/>
    </w:pPr>
    <w:rPr>
      <w:rFonts w:ascii="Segoe UI" w:eastAsiaTheme="minorHAnsi" w:hAnsi="Segoe UI"/>
      <w:sz w:val="20"/>
      <w:lang w:eastAsia="en-US"/>
    </w:rPr>
  </w:style>
  <w:style w:type="paragraph" w:customStyle="1" w:styleId="90C148DBE1AB4CAF92AC35B602E041461">
    <w:name w:val="90C148DBE1AB4CAF92AC35B602E041461"/>
    <w:rsid w:val="00245FEE"/>
    <w:pPr>
      <w:spacing w:after="200" w:line="276" w:lineRule="auto"/>
    </w:pPr>
    <w:rPr>
      <w:rFonts w:ascii="Segoe UI" w:eastAsiaTheme="minorHAnsi" w:hAnsi="Segoe UI"/>
      <w:sz w:val="20"/>
      <w:lang w:eastAsia="en-US"/>
    </w:rPr>
  </w:style>
  <w:style w:type="paragraph" w:customStyle="1" w:styleId="7A266B7A748047B79B646508DD3DA2611">
    <w:name w:val="7A266B7A748047B79B646508DD3DA2611"/>
    <w:rsid w:val="00245FEE"/>
    <w:pPr>
      <w:spacing w:after="200" w:line="276" w:lineRule="auto"/>
    </w:pPr>
    <w:rPr>
      <w:rFonts w:ascii="Segoe UI" w:eastAsiaTheme="minorHAnsi" w:hAnsi="Segoe UI"/>
      <w:sz w:val="20"/>
      <w:lang w:eastAsia="en-US"/>
    </w:rPr>
  </w:style>
  <w:style w:type="paragraph" w:customStyle="1" w:styleId="27C919E1ED1C48AFA0589BE26972DDF81">
    <w:name w:val="27C919E1ED1C48AFA0589BE26972DDF81"/>
    <w:rsid w:val="00245FEE"/>
    <w:pPr>
      <w:spacing w:after="200" w:line="276" w:lineRule="auto"/>
    </w:pPr>
    <w:rPr>
      <w:rFonts w:ascii="Segoe UI" w:eastAsiaTheme="minorHAnsi" w:hAnsi="Segoe UI"/>
      <w:sz w:val="20"/>
      <w:lang w:eastAsia="en-US"/>
    </w:rPr>
  </w:style>
  <w:style w:type="paragraph" w:customStyle="1" w:styleId="3033AA22F74845E09930CB3E696D405C1">
    <w:name w:val="3033AA22F74845E09930CB3E696D405C1"/>
    <w:rsid w:val="00245FEE"/>
    <w:pPr>
      <w:spacing w:after="200" w:line="276" w:lineRule="auto"/>
    </w:pPr>
    <w:rPr>
      <w:rFonts w:ascii="Segoe UI" w:eastAsiaTheme="minorHAnsi" w:hAnsi="Segoe UI"/>
      <w:sz w:val="20"/>
      <w:lang w:eastAsia="en-US"/>
    </w:rPr>
  </w:style>
  <w:style w:type="paragraph" w:customStyle="1" w:styleId="DD71FA4F5ADA465A8970BEFA7BC9F5941">
    <w:name w:val="DD71FA4F5ADA465A8970BEFA7BC9F5941"/>
    <w:rsid w:val="00245FEE"/>
    <w:pPr>
      <w:spacing w:after="200" w:line="276" w:lineRule="auto"/>
    </w:pPr>
    <w:rPr>
      <w:rFonts w:ascii="Segoe UI" w:eastAsiaTheme="minorHAnsi" w:hAnsi="Segoe UI"/>
      <w:sz w:val="20"/>
      <w:lang w:eastAsia="en-US"/>
    </w:rPr>
  </w:style>
  <w:style w:type="paragraph" w:customStyle="1" w:styleId="7B4CC330C9274973A8F20D38FB65EE391">
    <w:name w:val="7B4CC330C9274973A8F20D38FB65EE391"/>
    <w:rsid w:val="00245FEE"/>
    <w:pPr>
      <w:spacing w:after="200" w:line="276" w:lineRule="auto"/>
    </w:pPr>
    <w:rPr>
      <w:rFonts w:ascii="Segoe UI" w:eastAsiaTheme="minorHAnsi" w:hAnsi="Segoe UI"/>
      <w:sz w:val="20"/>
      <w:lang w:eastAsia="en-US"/>
    </w:rPr>
  </w:style>
  <w:style w:type="paragraph" w:customStyle="1" w:styleId="D1B2748D6BE746C3AAF4E10834B613E31">
    <w:name w:val="D1B2748D6BE746C3AAF4E10834B613E31"/>
    <w:rsid w:val="00245FEE"/>
    <w:pPr>
      <w:spacing w:after="200" w:line="276" w:lineRule="auto"/>
    </w:pPr>
    <w:rPr>
      <w:rFonts w:ascii="Segoe UI" w:eastAsiaTheme="minorHAnsi" w:hAnsi="Segoe UI"/>
      <w:sz w:val="20"/>
      <w:lang w:eastAsia="en-US"/>
    </w:rPr>
  </w:style>
  <w:style w:type="paragraph" w:customStyle="1" w:styleId="CF5D010A686C47F0A046B302EA180DCB2">
    <w:name w:val="CF5D010A686C47F0A046B302EA180DCB2"/>
    <w:rsid w:val="00245FEE"/>
    <w:pPr>
      <w:spacing w:after="200" w:line="276" w:lineRule="auto"/>
    </w:pPr>
    <w:rPr>
      <w:rFonts w:ascii="Segoe UI" w:eastAsiaTheme="minorHAnsi" w:hAnsi="Segoe UI"/>
      <w:sz w:val="20"/>
      <w:lang w:eastAsia="en-US"/>
    </w:rPr>
  </w:style>
  <w:style w:type="paragraph" w:customStyle="1" w:styleId="32440AEB49504D07875CAB19E59BB5772">
    <w:name w:val="32440AEB49504D07875CAB19E59BB5772"/>
    <w:rsid w:val="00245FEE"/>
    <w:pPr>
      <w:spacing w:after="200" w:line="276" w:lineRule="auto"/>
    </w:pPr>
    <w:rPr>
      <w:rFonts w:ascii="Segoe UI" w:eastAsiaTheme="minorHAnsi" w:hAnsi="Segoe UI"/>
      <w:sz w:val="20"/>
      <w:lang w:eastAsia="en-US"/>
    </w:rPr>
  </w:style>
  <w:style w:type="paragraph" w:customStyle="1" w:styleId="FC2D9558EE764EE888FF9305F944CCF82">
    <w:name w:val="FC2D9558EE764EE888FF9305F944CCF82"/>
    <w:rsid w:val="00245FEE"/>
    <w:pPr>
      <w:spacing w:after="200" w:line="276" w:lineRule="auto"/>
    </w:pPr>
    <w:rPr>
      <w:rFonts w:ascii="Segoe UI" w:eastAsiaTheme="minorHAnsi" w:hAnsi="Segoe UI"/>
      <w:sz w:val="20"/>
      <w:lang w:eastAsia="en-US"/>
    </w:rPr>
  </w:style>
  <w:style w:type="paragraph" w:customStyle="1" w:styleId="E0EBAD1C8AFB4268B8DBA10FA44DD9701">
    <w:name w:val="E0EBAD1C8AFB4268B8DBA10FA44DD9701"/>
    <w:rsid w:val="00245FEE"/>
    <w:pPr>
      <w:spacing w:after="200" w:line="276" w:lineRule="auto"/>
    </w:pPr>
    <w:rPr>
      <w:rFonts w:ascii="Segoe UI" w:eastAsiaTheme="minorHAnsi" w:hAnsi="Segoe UI"/>
      <w:sz w:val="20"/>
      <w:lang w:eastAsia="en-US"/>
    </w:rPr>
  </w:style>
  <w:style w:type="paragraph" w:customStyle="1" w:styleId="B48B823BB30C47BBACA28F5EBCE20D9B11">
    <w:name w:val="B48B823BB30C47BBACA28F5EBCE20D9B11"/>
    <w:rsid w:val="00245FEE"/>
    <w:pPr>
      <w:spacing w:after="200" w:line="276" w:lineRule="auto"/>
    </w:pPr>
    <w:rPr>
      <w:rFonts w:ascii="Segoe UI" w:eastAsiaTheme="minorHAnsi" w:hAnsi="Segoe UI"/>
      <w:sz w:val="20"/>
      <w:lang w:eastAsia="en-US"/>
    </w:rPr>
  </w:style>
  <w:style w:type="paragraph" w:customStyle="1" w:styleId="10D5D0853A9C494696D7AB0C47F27ADF1">
    <w:name w:val="10D5D0853A9C494696D7AB0C47F27ADF1"/>
    <w:rsid w:val="00245FEE"/>
    <w:pPr>
      <w:spacing w:after="200" w:line="276" w:lineRule="auto"/>
    </w:pPr>
    <w:rPr>
      <w:rFonts w:ascii="Segoe UI" w:eastAsiaTheme="minorHAnsi" w:hAnsi="Segoe UI"/>
      <w:sz w:val="20"/>
      <w:lang w:eastAsia="en-US"/>
    </w:rPr>
  </w:style>
  <w:style w:type="paragraph" w:customStyle="1" w:styleId="266BEF92D458457298C260663EB404D42">
    <w:name w:val="266BEF92D458457298C260663EB404D42"/>
    <w:rsid w:val="00245FEE"/>
    <w:pPr>
      <w:spacing w:after="200" w:line="276" w:lineRule="auto"/>
    </w:pPr>
    <w:rPr>
      <w:rFonts w:ascii="Segoe UI" w:eastAsiaTheme="minorHAnsi" w:hAnsi="Segoe UI"/>
      <w:sz w:val="20"/>
      <w:lang w:eastAsia="en-US"/>
    </w:rPr>
  </w:style>
  <w:style w:type="paragraph" w:customStyle="1" w:styleId="F2E9B8D719BA4650B6B56C35CF2BA99A2">
    <w:name w:val="F2E9B8D719BA4650B6B56C35CF2BA99A2"/>
    <w:rsid w:val="00245FEE"/>
    <w:pPr>
      <w:spacing w:after="200" w:line="276" w:lineRule="auto"/>
    </w:pPr>
    <w:rPr>
      <w:rFonts w:ascii="Segoe UI" w:eastAsiaTheme="minorHAnsi" w:hAnsi="Segoe UI"/>
      <w:sz w:val="20"/>
      <w:lang w:eastAsia="en-US"/>
    </w:rPr>
  </w:style>
  <w:style w:type="paragraph" w:customStyle="1" w:styleId="09DAC8FC50E948568C62CF9C4B8195632">
    <w:name w:val="09DAC8FC50E948568C62CF9C4B8195632"/>
    <w:rsid w:val="00245FEE"/>
    <w:pPr>
      <w:spacing w:after="200" w:line="276" w:lineRule="auto"/>
    </w:pPr>
    <w:rPr>
      <w:rFonts w:ascii="Segoe UI" w:eastAsiaTheme="minorHAnsi" w:hAnsi="Segoe UI"/>
      <w:sz w:val="20"/>
      <w:lang w:eastAsia="en-US"/>
    </w:rPr>
  </w:style>
  <w:style w:type="paragraph" w:customStyle="1" w:styleId="AFACD7EFEE4C4E3B8FBFA87A6CA061122">
    <w:name w:val="AFACD7EFEE4C4E3B8FBFA87A6CA061122"/>
    <w:rsid w:val="00245FEE"/>
    <w:pPr>
      <w:spacing w:after="200" w:line="276" w:lineRule="auto"/>
    </w:pPr>
    <w:rPr>
      <w:rFonts w:ascii="Segoe UI" w:eastAsiaTheme="minorHAnsi" w:hAnsi="Segoe UI"/>
      <w:sz w:val="20"/>
      <w:lang w:eastAsia="en-US"/>
    </w:rPr>
  </w:style>
  <w:style w:type="paragraph" w:customStyle="1" w:styleId="12859A5A00324AA896328E393238538E2">
    <w:name w:val="12859A5A00324AA896328E393238538E2"/>
    <w:rsid w:val="00245FEE"/>
    <w:pPr>
      <w:spacing w:after="200" w:line="276" w:lineRule="auto"/>
    </w:pPr>
    <w:rPr>
      <w:rFonts w:ascii="Segoe UI" w:eastAsiaTheme="minorHAnsi" w:hAnsi="Segoe UI"/>
      <w:sz w:val="20"/>
      <w:lang w:eastAsia="en-US"/>
    </w:rPr>
  </w:style>
  <w:style w:type="paragraph" w:customStyle="1" w:styleId="DC8385D510AE4DFA9CB0FBFA9C4C01F82">
    <w:name w:val="DC8385D510AE4DFA9CB0FBFA9C4C01F82"/>
    <w:rsid w:val="00245FEE"/>
    <w:pPr>
      <w:spacing w:after="200" w:line="276" w:lineRule="auto"/>
    </w:pPr>
    <w:rPr>
      <w:rFonts w:ascii="Segoe UI" w:eastAsiaTheme="minorHAnsi" w:hAnsi="Segoe UI"/>
      <w:sz w:val="20"/>
      <w:lang w:eastAsia="en-US"/>
    </w:rPr>
  </w:style>
  <w:style w:type="paragraph" w:customStyle="1" w:styleId="9C448E5766DB44A2A53BBD2615C3FDA82">
    <w:name w:val="9C448E5766DB44A2A53BBD2615C3FDA82"/>
    <w:rsid w:val="00245FEE"/>
    <w:pPr>
      <w:spacing w:after="200" w:line="276" w:lineRule="auto"/>
    </w:pPr>
    <w:rPr>
      <w:rFonts w:ascii="Segoe UI" w:eastAsiaTheme="minorHAnsi" w:hAnsi="Segoe UI"/>
      <w:sz w:val="20"/>
      <w:lang w:eastAsia="en-US"/>
    </w:rPr>
  </w:style>
  <w:style w:type="paragraph" w:customStyle="1" w:styleId="F2DAC13FACD245D883E8CDECCAE9456C2">
    <w:name w:val="F2DAC13FACD245D883E8CDECCAE9456C2"/>
    <w:rsid w:val="00245FEE"/>
    <w:pPr>
      <w:spacing w:after="200" w:line="276" w:lineRule="auto"/>
    </w:pPr>
    <w:rPr>
      <w:rFonts w:ascii="Segoe UI" w:eastAsiaTheme="minorHAnsi" w:hAnsi="Segoe UI"/>
      <w:sz w:val="20"/>
      <w:lang w:eastAsia="en-US"/>
    </w:rPr>
  </w:style>
  <w:style w:type="paragraph" w:customStyle="1" w:styleId="6D36323F83CC4676861FD4B1B97E04A32">
    <w:name w:val="6D36323F83CC4676861FD4B1B97E04A32"/>
    <w:rsid w:val="00245FEE"/>
    <w:pPr>
      <w:spacing w:after="200" w:line="276" w:lineRule="auto"/>
    </w:pPr>
    <w:rPr>
      <w:rFonts w:ascii="Segoe UI" w:eastAsiaTheme="minorHAnsi" w:hAnsi="Segoe UI"/>
      <w:sz w:val="20"/>
      <w:lang w:eastAsia="en-US"/>
    </w:rPr>
  </w:style>
  <w:style w:type="paragraph" w:customStyle="1" w:styleId="93FB518987F74ECBB34A552D6FF1C5AE2">
    <w:name w:val="93FB518987F74ECBB34A552D6FF1C5AE2"/>
    <w:rsid w:val="00245FEE"/>
    <w:pPr>
      <w:spacing w:after="200" w:line="276" w:lineRule="auto"/>
    </w:pPr>
    <w:rPr>
      <w:rFonts w:ascii="Segoe UI" w:eastAsiaTheme="minorHAnsi" w:hAnsi="Segoe UI"/>
      <w:sz w:val="20"/>
      <w:lang w:eastAsia="en-US"/>
    </w:rPr>
  </w:style>
  <w:style w:type="paragraph" w:customStyle="1" w:styleId="00E2255FAC62450693A6C4242C43134E2">
    <w:name w:val="00E2255FAC62450693A6C4242C43134E2"/>
    <w:rsid w:val="00245FEE"/>
    <w:pPr>
      <w:spacing w:after="200" w:line="276" w:lineRule="auto"/>
    </w:pPr>
    <w:rPr>
      <w:rFonts w:ascii="Segoe UI" w:eastAsiaTheme="minorHAnsi" w:hAnsi="Segoe UI"/>
      <w:sz w:val="20"/>
      <w:lang w:eastAsia="en-US"/>
    </w:rPr>
  </w:style>
  <w:style w:type="paragraph" w:customStyle="1" w:styleId="607396BF738F4BDC8A63029981461D172">
    <w:name w:val="607396BF738F4BDC8A63029981461D172"/>
    <w:rsid w:val="00245FEE"/>
    <w:pPr>
      <w:spacing w:after="200" w:line="276" w:lineRule="auto"/>
    </w:pPr>
    <w:rPr>
      <w:rFonts w:ascii="Segoe UI" w:eastAsiaTheme="minorHAnsi" w:hAnsi="Segoe UI"/>
      <w:sz w:val="20"/>
      <w:lang w:eastAsia="en-US"/>
    </w:rPr>
  </w:style>
  <w:style w:type="paragraph" w:customStyle="1" w:styleId="760EE91A1B7C42138BCD53F7CB94B8542">
    <w:name w:val="760EE91A1B7C42138BCD53F7CB94B8542"/>
    <w:rsid w:val="00245FEE"/>
    <w:pPr>
      <w:spacing w:after="200" w:line="276" w:lineRule="auto"/>
    </w:pPr>
    <w:rPr>
      <w:rFonts w:ascii="Segoe UI" w:eastAsiaTheme="minorHAnsi" w:hAnsi="Segoe UI"/>
      <w:sz w:val="20"/>
      <w:lang w:eastAsia="en-US"/>
    </w:rPr>
  </w:style>
  <w:style w:type="paragraph" w:customStyle="1" w:styleId="75B55D8AB59E4B63A56EA832C33C74A32">
    <w:name w:val="75B55D8AB59E4B63A56EA832C33C74A32"/>
    <w:rsid w:val="00245FEE"/>
    <w:pPr>
      <w:spacing w:after="200" w:line="276" w:lineRule="auto"/>
    </w:pPr>
    <w:rPr>
      <w:rFonts w:ascii="Segoe UI" w:eastAsiaTheme="minorHAnsi" w:hAnsi="Segoe UI"/>
      <w:sz w:val="20"/>
      <w:lang w:eastAsia="en-US"/>
    </w:rPr>
  </w:style>
  <w:style w:type="paragraph" w:customStyle="1" w:styleId="55947C6909AB42C9AD0842E6D12086E42">
    <w:name w:val="55947C6909AB42C9AD0842E6D12086E42"/>
    <w:rsid w:val="00245FEE"/>
    <w:pPr>
      <w:spacing w:after="200" w:line="276" w:lineRule="auto"/>
    </w:pPr>
    <w:rPr>
      <w:rFonts w:ascii="Segoe UI" w:eastAsiaTheme="minorHAnsi" w:hAnsi="Segoe UI"/>
      <w:sz w:val="20"/>
      <w:lang w:eastAsia="en-US"/>
    </w:rPr>
  </w:style>
  <w:style w:type="paragraph" w:customStyle="1" w:styleId="5ABFEAFB3ECF481A8C6C5F12E0C82D402">
    <w:name w:val="5ABFEAFB3ECF481A8C6C5F12E0C82D402"/>
    <w:rsid w:val="00245FEE"/>
    <w:pPr>
      <w:spacing w:after="200" w:line="276" w:lineRule="auto"/>
    </w:pPr>
    <w:rPr>
      <w:rFonts w:ascii="Segoe UI" w:eastAsiaTheme="minorHAnsi" w:hAnsi="Segoe UI"/>
      <w:sz w:val="20"/>
      <w:lang w:eastAsia="en-US"/>
    </w:rPr>
  </w:style>
  <w:style w:type="paragraph" w:customStyle="1" w:styleId="09D8D54072D340ACB13678DFB00FF2622">
    <w:name w:val="09D8D54072D340ACB13678DFB00FF2622"/>
    <w:rsid w:val="00245FEE"/>
    <w:pPr>
      <w:spacing w:after="200" w:line="276" w:lineRule="auto"/>
    </w:pPr>
    <w:rPr>
      <w:rFonts w:ascii="Segoe UI" w:eastAsiaTheme="minorHAnsi" w:hAnsi="Segoe UI"/>
      <w:sz w:val="20"/>
      <w:lang w:eastAsia="en-US"/>
    </w:rPr>
  </w:style>
  <w:style w:type="paragraph" w:customStyle="1" w:styleId="C1D7BABE9CFE428B9008BF8248F7A2672">
    <w:name w:val="C1D7BABE9CFE428B9008BF8248F7A2672"/>
    <w:rsid w:val="00245FEE"/>
    <w:pPr>
      <w:spacing w:after="200" w:line="276" w:lineRule="auto"/>
    </w:pPr>
    <w:rPr>
      <w:rFonts w:ascii="Segoe UI" w:eastAsiaTheme="minorHAnsi" w:hAnsi="Segoe UI"/>
      <w:sz w:val="20"/>
      <w:lang w:eastAsia="en-US"/>
    </w:rPr>
  </w:style>
  <w:style w:type="paragraph" w:customStyle="1" w:styleId="B08CA334E8C847A5B4A1C2356E0043E52">
    <w:name w:val="B08CA334E8C847A5B4A1C2356E0043E52"/>
    <w:rsid w:val="00245FEE"/>
    <w:pPr>
      <w:spacing w:after="200" w:line="276" w:lineRule="auto"/>
    </w:pPr>
    <w:rPr>
      <w:rFonts w:ascii="Segoe UI" w:eastAsiaTheme="minorHAnsi" w:hAnsi="Segoe UI"/>
      <w:sz w:val="20"/>
      <w:lang w:eastAsia="en-US"/>
    </w:rPr>
  </w:style>
  <w:style w:type="paragraph" w:customStyle="1" w:styleId="C2535FEA56CF4543859A073559476F823">
    <w:name w:val="C2535FEA56CF4543859A073559476F823"/>
    <w:rsid w:val="00245FEE"/>
    <w:pPr>
      <w:spacing w:after="200" w:line="276" w:lineRule="auto"/>
    </w:pPr>
    <w:rPr>
      <w:rFonts w:ascii="Segoe UI" w:eastAsiaTheme="minorHAnsi" w:hAnsi="Segoe UI"/>
      <w:sz w:val="20"/>
      <w:lang w:eastAsia="en-US"/>
    </w:rPr>
  </w:style>
  <w:style w:type="paragraph" w:customStyle="1" w:styleId="624DE9F2E55F478686B58FF38E17A1093">
    <w:name w:val="624DE9F2E55F478686B58FF38E17A1093"/>
    <w:rsid w:val="00245FEE"/>
    <w:pPr>
      <w:spacing w:after="200" w:line="276" w:lineRule="auto"/>
    </w:pPr>
    <w:rPr>
      <w:rFonts w:ascii="Segoe UI" w:eastAsiaTheme="minorHAnsi" w:hAnsi="Segoe UI"/>
      <w:sz w:val="20"/>
      <w:lang w:eastAsia="en-US"/>
    </w:rPr>
  </w:style>
  <w:style w:type="paragraph" w:customStyle="1" w:styleId="26A0EEA0ABA54031B3DA65B72E5C54103">
    <w:name w:val="26A0EEA0ABA54031B3DA65B72E5C54103"/>
    <w:rsid w:val="00245FEE"/>
    <w:pPr>
      <w:spacing w:after="200" w:line="276" w:lineRule="auto"/>
    </w:pPr>
    <w:rPr>
      <w:rFonts w:ascii="Segoe UI" w:eastAsiaTheme="minorHAnsi" w:hAnsi="Segoe UI"/>
      <w:sz w:val="20"/>
      <w:lang w:eastAsia="en-US"/>
    </w:rPr>
  </w:style>
  <w:style w:type="paragraph" w:customStyle="1" w:styleId="5908AD560B6C46F493ED4FD925366EF12">
    <w:name w:val="5908AD560B6C46F493ED4FD925366EF12"/>
    <w:rsid w:val="00245FEE"/>
    <w:pPr>
      <w:spacing w:after="200" w:line="276" w:lineRule="auto"/>
    </w:pPr>
    <w:rPr>
      <w:rFonts w:ascii="Segoe UI" w:eastAsiaTheme="minorHAnsi" w:hAnsi="Segoe UI"/>
      <w:sz w:val="20"/>
      <w:lang w:eastAsia="en-US"/>
    </w:rPr>
  </w:style>
  <w:style w:type="paragraph" w:customStyle="1" w:styleId="089540EAE99042D890D087065AA8E4072">
    <w:name w:val="089540EAE99042D890D087065AA8E4072"/>
    <w:rsid w:val="00245FEE"/>
    <w:pPr>
      <w:spacing w:after="200" w:line="276" w:lineRule="auto"/>
    </w:pPr>
    <w:rPr>
      <w:rFonts w:ascii="Segoe UI" w:eastAsiaTheme="minorHAnsi" w:hAnsi="Segoe UI"/>
      <w:sz w:val="20"/>
      <w:lang w:eastAsia="en-US"/>
    </w:rPr>
  </w:style>
  <w:style w:type="paragraph" w:customStyle="1" w:styleId="A3E6C2D3F9984CA89A225520F225A0152">
    <w:name w:val="A3E6C2D3F9984CA89A225520F225A0152"/>
    <w:rsid w:val="00245FEE"/>
    <w:pPr>
      <w:spacing w:after="200" w:line="276" w:lineRule="auto"/>
    </w:pPr>
    <w:rPr>
      <w:rFonts w:ascii="Segoe UI" w:eastAsiaTheme="minorHAnsi" w:hAnsi="Segoe UI"/>
      <w:sz w:val="20"/>
      <w:lang w:eastAsia="en-US"/>
    </w:rPr>
  </w:style>
  <w:style w:type="paragraph" w:customStyle="1" w:styleId="1EEBA2E77AA44F15BFD84E3C7BA2BB292">
    <w:name w:val="1EEBA2E77AA44F15BFD84E3C7BA2BB292"/>
    <w:rsid w:val="00245FEE"/>
    <w:pPr>
      <w:spacing w:after="200" w:line="276" w:lineRule="auto"/>
    </w:pPr>
    <w:rPr>
      <w:rFonts w:ascii="Segoe UI" w:eastAsiaTheme="minorHAnsi" w:hAnsi="Segoe UI"/>
      <w:sz w:val="20"/>
      <w:lang w:eastAsia="en-US"/>
    </w:rPr>
  </w:style>
  <w:style w:type="paragraph" w:customStyle="1" w:styleId="99EE284F313E4578BC1FD8E610AE168F6">
    <w:name w:val="99EE284F313E4578BC1FD8E610AE168F6"/>
    <w:rsid w:val="00245FEE"/>
    <w:pPr>
      <w:spacing w:after="200" w:line="276" w:lineRule="auto"/>
    </w:pPr>
    <w:rPr>
      <w:rFonts w:ascii="Segoe UI" w:eastAsiaTheme="minorHAnsi" w:hAnsi="Segoe UI"/>
      <w:sz w:val="20"/>
      <w:lang w:eastAsia="en-US"/>
    </w:rPr>
  </w:style>
  <w:style w:type="paragraph" w:customStyle="1" w:styleId="6A6D98416F70495C9D6509455FE329DA6">
    <w:name w:val="6A6D98416F70495C9D6509455FE329DA6"/>
    <w:rsid w:val="00245FEE"/>
    <w:pPr>
      <w:spacing w:after="200" w:line="276" w:lineRule="auto"/>
    </w:pPr>
    <w:rPr>
      <w:rFonts w:ascii="Segoe UI" w:eastAsiaTheme="minorHAnsi" w:hAnsi="Segoe UI"/>
      <w:sz w:val="20"/>
      <w:lang w:eastAsia="en-US"/>
    </w:rPr>
  </w:style>
  <w:style w:type="paragraph" w:customStyle="1" w:styleId="100C5C56856E4795909A005BEF2A38FF6">
    <w:name w:val="100C5C56856E4795909A005BEF2A38FF6"/>
    <w:rsid w:val="00245FEE"/>
    <w:pPr>
      <w:spacing w:after="200" w:line="276" w:lineRule="auto"/>
    </w:pPr>
    <w:rPr>
      <w:rFonts w:ascii="Segoe UI" w:eastAsiaTheme="minorHAnsi" w:hAnsi="Segoe UI"/>
      <w:sz w:val="20"/>
      <w:lang w:eastAsia="en-US"/>
    </w:rPr>
  </w:style>
  <w:style w:type="paragraph" w:customStyle="1" w:styleId="CF7EAA5C9F9E4864B995CCAB7F3CED526">
    <w:name w:val="CF7EAA5C9F9E4864B995CCAB7F3CED526"/>
    <w:rsid w:val="00245FEE"/>
    <w:pPr>
      <w:spacing w:after="200" w:line="276" w:lineRule="auto"/>
    </w:pPr>
    <w:rPr>
      <w:rFonts w:ascii="Segoe UI" w:eastAsiaTheme="minorHAnsi" w:hAnsi="Segoe UI"/>
      <w:sz w:val="20"/>
      <w:lang w:eastAsia="en-US"/>
    </w:rPr>
  </w:style>
  <w:style w:type="paragraph" w:customStyle="1" w:styleId="7BE5A905AA1C4E78BE0179587716E1EB6">
    <w:name w:val="7BE5A905AA1C4E78BE0179587716E1EB6"/>
    <w:rsid w:val="00245FEE"/>
    <w:pPr>
      <w:spacing w:after="200" w:line="276" w:lineRule="auto"/>
    </w:pPr>
    <w:rPr>
      <w:rFonts w:ascii="Segoe UI" w:eastAsiaTheme="minorHAnsi" w:hAnsi="Segoe UI"/>
      <w:sz w:val="20"/>
      <w:lang w:eastAsia="en-US"/>
    </w:rPr>
  </w:style>
  <w:style w:type="paragraph" w:customStyle="1" w:styleId="351998A21514415C88703631812F5DF42">
    <w:name w:val="351998A21514415C88703631812F5DF42"/>
    <w:rsid w:val="00245FEE"/>
    <w:pPr>
      <w:spacing w:after="200" w:line="276" w:lineRule="auto"/>
    </w:pPr>
    <w:rPr>
      <w:rFonts w:ascii="Segoe UI" w:eastAsiaTheme="minorHAnsi" w:hAnsi="Segoe UI"/>
      <w:sz w:val="20"/>
      <w:lang w:eastAsia="en-US"/>
    </w:rPr>
  </w:style>
  <w:style w:type="paragraph" w:customStyle="1" w:styleId="29EA75953DB14AFD8E631B4F07A8B8F92">
    <w:name w:val="29EA75953DB14AFD8E631B4F07A8B8F92"/>
    <w:rsid w:val="00245FEE"/>
    <w:pPr>
      <w:spacing w:after="200" w:line="276" w:lineRule="auto"/>
    </w:pPr>
    <w:rPr>
      <w:rFonts w:ascii="Segoe UI" w:eastAsiaTheme="minorHAnsi" w:hAnsi="Segoe UI"/>
      <w:sz w:val="20"/>
      <w:lang w:eastAsia="en-US"/>
    </w:rPr>
  </w:style>
  <w:style w:type="paragraph" w:customStyle="1" w:styleId="9B28F2A9649144EDA44937F2DAB45FC22">
    <w:name w:val="9B28F2A9649144EDA44937F2DAB45FC22"/>
    <w:rsid w:val="00245FEE"/>
    <w:pPr>
      <w:spacing w:after="200" w:line="276" w:lineRule="auto"/>
    </w:pPr>
    <w:rPr>
      <w:rFonts w:ascii="Segoe UI" w:eastAsiaTheme="minorHAnsi" w:hAnsi="Segoe UI"/>
      <w:sz w:val="20"/>
      <w:lang w:eastAsia="en-US"/>
    </w:rPr>
  </w:style>
  <w:style w:type="paragraph" w:customStyle="1" w:styleId="6C1385D19E42470E98F05DAAE55614B02">
    <w:name w:val="6C1385D19E42470E98F05DAAE55614B02"/>
    <w:rsid w:val="00245FEE"/>
    <w:pPr>
      <w:spacing w:after="200" w:line="276" w:lineRule="auto"/>
    </w:pPr>
    <w:rPr>
      <w:rFonts w:ascii="Segoe UI" w:eastAsiaTheme="minorHAnsi" w:hAnsi="Segoe UI"/>
      <w:sz w:val="20"/>
      <w:lang w:eastAsia="en-US"/>
    </w:rPr>
  </w:style>
  <w:style w:type="paragraph" w:customStyle="1" w:styleId="A5294B46974C4EFDA18B70025438909C2">
    <w:name w:val="A5294B46974C4EFDA18B70025438909C2"/>
    <w:rsid w:val="00245FEE"/>
    <w:pPr>
      <w:spacing w:after="200" w:line="276" w:lineRule="auto"/>
    </w:pPr>
    <w:rPr>
      <w:rFonts w:ascii="Segoe UI" w:eastAsiaTheme="minorHAnsi" w:hAnsi="Segoe UI"/>
      <w:sz w:val="20"/>
      <w:lang w:eastAsia="en-US"/>
    </w:rPr>
  </w:style>
  <w:style w:type="paragraph" w:customStyle="1" w:styleId="E636403DB6B34D7888F83856D057288C2">
    <w:name w:val="E636403DB6B34D7888F83856D057288C2"/>
    <w:rsid w:val="00245FEE"/>
    <w:pPr>
      <w:spacing w:after="200" w:line="276" w:lineRule="auto"/>
    </w:pPr>
    <w:rPr>
      <w:rFonts w:ascii="Segoe UI" w:eastAsiaTheme="minorHAnsi" w:hAnsi="Segoe UI"/>
      <w:sz w:val="20"/>
      <w:lang w:eastAsia="en-US"/>
    </w:rPr>
  </w:style>
  <w:style w:type="paragraph" w:customStyle="1" w:styleId="DB14418084F849AE94074299533065A42">
    <w:name w:val="DB14418084F849AE94074299533065A42"/>
    <w:rsid w:val="00245FEE"/>
    <w:pPr>
      <w:spacing w:after="200" w:line="276" w:lineRule="auto"/>
    </w:pPr>
    <w:rPr>
      <w:rFonts w:ascii="Segoe UI" w:eastAsiaTheme="minorHAnsi" w:hAnsi="Segoe UI"/>
      <w:sz w:val="20"/>
      <w:lang w:eastAsia="en-US"/>
    </w:rPr>
  </w:style>
  <w:style w:type="paragraph" w:customStyle="1" w:styleId="47932FEDD1914412B2DB31EA9333609E2">
    <w:name w:val="47932FEDD1914412B2DB31EA9333609E2"/>
    <w:rsid w:val="00245FEE"/>
    <w:pPr>
      <w:spacing w:after="200" w:line="276" w:lineRule="auto"/>
    </w:pPr>
    <w:rPr>
      <w:rFonts w:ascii="Segoe UI" w:eastAsiaTheme="minorHAnsi" w:hAnsi="Segoe UI"/>
      <w:sz w:val="20"/>
      <w:lang w:eastAsia="en-US"/>
    </w:rPr>
  </w:style>
  <w:style w:type="paragraph" w:customStyle="1" w:styleId="96FDE42F29CB4244BCB73186923EE6BE2">
    <w:name w:val="96FDE42F29CB4244BCB73186923EE6BE2"/>
    <w:rsid w:val="00245FEE"/>
    <w:pPr>
      <w:spacing w:after="200" w:line="276" w:lineRule="auto"/>
    </w:pPr>
    <w:rPr>
      <w:rFonts w:ascii="Segoe UI" w:eastAsiaTheme="minorHAnsi" w:hAnsi="Segoe UI"/>
      <w:sz w:val="20"/>
      <w:lang w:eastAsia="en-US"/>
    </w:rPr>
  </w:style>
  <w:style w:type="paragraph" w:customStyle="1" w:styleId="FFD92B645CAF47D1A49CAB92C8B47AFC2">
    <w:name w:val="FFD92B645CAF47D1A49CAB92C8B47AFC2"/>
    <w:rsid w:val="00245FEE"/>
    <w:pPr>
      <w:spacing w:after="200" w:line="276" w:lineRule="auto"/>
    </w:pPr>
    <w:rPr>
      <w:rFonts w:ascii="Segoe UI" w:eastAsiaTheme="minorHAnsi" w:hAnsi="Segoe UI"/>
      <w:sz w:val="20"/>
      <w:lang w:eastAsia="en-US"/>
    </w:rPr>
  </w:style>
  <w:style w:type="paragraph" w:customStyle="1" w:styleId="B50F049D8B5A451C9B96D6B062AA41162">
    <w:name w:val="B50F049D8B5A451C9B96D6B062AA41162"/>
    <w:rsid w:val="00245FEE"/>
    <w:pPr>
      <w:spacing w:after="200" w:line="276" w:lineRule="auto"/>
    </w:pPr>
    <w:rPr>
      <w:rFonts w:ascii="Segoe UI" w:eastAsiaTheme="minorHAnsi" w:hAnsi="Segoe UI"/>
      <w:sz w:val="20"/>
      <w:lang w:eastAsia="en-US"/>
    </w:rPr>
  </w:style>
  <w:style w:type="paragraph" w:customStyle="1" w:styleId="9D157E3E2D17451CB7EC1E913828EA0F2">
    <w:name w:val="9D157E3E2D17451CB7EC1E913828EA0F2"/>
    <w:rsid w:val="00245FEE"/>
    <w:pPr>
      <w:spacing w:after="200" w:line="276" w:lineRule="auto"/>
    </w:pPr>
    <w:rPr>
      <w:rFonts w:ascii="Segoe UI" w:eastAsiaTheme="minorHAnsi" w:hAnsi="Segoe UI"/>
      <w:sz w:val="20"/>
      <w:lang w:eastAsia="en-US"/>
    </w:rPr>
  </w:style>
  <w:style w:type="paragraph" w:customStyle="1" w:styleId="DB10DBEACB104A9C9F60A87480B374072">
    <w:name w:val="DB10DBEACB104A9C9F60A87480B374072"/>
    <w:rsid w:val="00245FEE"/>
    <w:pPr>
      <w:spacing w:after="200" w:line="276" w:lineRule="auto"/>
    </w:pPr>
    <w:rPr>
      <w:rFonts w:ascii="Segoe UI" w:eastAsiaTheme="minorHAnsi" w:hAnsi="Segoe UI"/>
      <w:sz w:val="20"/>
      <w:lang w:eastAsia="en-US"/>
    </w:rPr>
  </w:style>
  <w:style w:type="paragraph" w:customStyle="1" w:styleId="40E174F7980343D4AC5B8C212AEFC11A2">
    <w:name w:val="40E174F7980343D4AC5B8C212AEFC11A2"/>
    <w:rsid w:val="00245FEE"/>
    <w:pPr>
      <w:spacing w:after="200" w:line="276" w:lineRule="auto"/>
    </w:pPr>
    <w:rPr>
      <w:rFonts w:ascii="Segoe UI" w:eastAsiaTheme="minorHAnsi" w:hAnsi="Segoe UI"/>
      <w:sz w:val="20"/>
      <w:lang w:eastAsia="en-US"/>
    </w:rPr>
  </w:style>
  <w:style w:type="paragraph" w:customStyle="1" w:styleId="A9DD60B0F62344AC8091877E216B24872">
    <w:name w:val="A9DD60B0F62344AC8091877E216B24872"/>
    <w:rsid w:val="00245FEE"/>
    <w:pPr>
      <w:spacing w:after="200" w:line="276" w:lineRule="auto"/>
    </w:pPr>
    <w:rPr>
      <w:rFonts w:ascii="Segoe UI" w:eastAsiaTheme="minorHAnsi" w:hAnsi="Segoe UI"/>
      <w:sz w:val="20"/>
      <w:lang w:eastAsia="en-US"/>
    </w:rPr>
  </w:style>
  <w:style w:type="paragraph" w:customStyle="1" w:styleId="37317F7714A6404989608C22D4E5976E2">
    <w:name w:val="37317F7714A6404989608C22D4E5976E2"/>
    <w:rsid w:val="00245FEE"/>
    <w:pPr>
      <w:spacing w:after="200" w:line="276" w:lineRule="auto"/>
    </w:pPr>
    <w:rPr>
      <w:rFonts w:ascii="Segoe UI" w:eastAsiaTheme="minorHAnsi" w:hAnsi="Segoe UI"/>
      <w:sz w:val="20"/>
      <w:lang w:eastAsia="en-US"/>
    </w:rPr>
  </w:style>
  <w:style w:type="paragraph" w:customStyle="1" w:styleId="BC3063632DB249C0A623B36B80D3C4A32">
    <w:name w:val="BC3063632DB249C0A623B36B80D3C4A32"/>
    <w:rsid w:val="00245FEE"/>
    <w:pPr>
      <w:spacing w:after="200" w:line="276" w:lineRule="auto"/>
    </w:pPr>
    <w:rPr>
      <w:rFonts w:ascii="Segoe UI" w:eastAsiaTheme="minorHAnsi" w:hAnsi="Segoe UI"/>
      <w:sz w:val="20"/>
      <w:lang w:eastAsia="en-US"/>
    </w:rPr>
  </w:style>
  <w:style w:type="paragraph" w:customStyle="1" w:styleId="67425B723B854A1E8DE7B37E18B0A1F42">
    <w:name w:val="67425B723B854A1E8DE7B37E18B0A1F42"/>
    <w:rsid w:val="00245FEE"/>
    <w:pPr>
      <w:spacing w:after="200" w:line="276" w:lineRule="auto"/>
    </w:pPr>
    <w:rPr>
      <w:rFonts w:ascii="Segoe UI" w:eastAsiaTheme="minorHAnsi" w:hAnsi="Segoe UI"/>
      <w:sz w:val="20"/>
      <w:lang w:eastAsia="en-US"/>
    </w:rPr>
  </w:style>
  <w:style w:type="paragraph" w:customStyle="1" w:styleId="769D28705F1C4DA7BDB3A08793D389962">
    <w:name w:val="769D28705F1C4DA7BDB3A08793D389962"/>
    <w:rsid w:val="00245FEE"/>
    <w:pPr>
      <w:spacing w:after="200" w:line="276" w:lineRule="auto"/>
    </w:pPr>
    <w:rPr>
      <w:rFonts w:ascii="Segoe UI" w:eastAsiaTheme="minorHAnsi" w:hAnsi="Segoe UI"/>
      <w:sz w:val="20"/>
      <w:lang w:eastAsia="en-US"/>
    </w:rPr>
  </w:style>
  <w:style w:type="paragraph" w:customStyle="1" w:styleId="DB9ADCE0098A45B69BC02DC46FB9C2452">
    <w:name w:val="DB9ADCE0098A45B69BC02DC46FB9C2452"/>
    <w:rsid w:val="00245FEE"/>
    <w:pPr>
      <w:spacing w:after="200" w:line="276" w:lineRule="auto"/>
    </w:pPr>
    <w:rPr>
      <w:rFonts w:ascii="Segoe UI" w:eastAsiaTheme="minorHAnsi" w:hAnsi="Segoe UI"/>
      <w:sz w:val="20"/>
      <w:lang w:eastAsia="en-US"/>
    </w:rPr>
  </w:style>
  <w:style w:type="paragraph" w:customStyle="1" w:styleId="31A66D70DE4D4754924156B7591F3D6C2">
    <w:name w:val="31A66D70DE4D4754924156B7591F3D6C2"/>
    <w:rsid w:val="00245FEE"/>
    <w:pPr>
      <w:spacing w:after="200" w:line="276" w:lineRule="auto"/>
    </w:pPr>
    <w:rPr>
      <w:rFonts w:ascii="Segoe UI" w:eastAsiaTheme="minorHAnsi" w:hAnsi="Segoe UI"/>
      <w:sz w:val="20"/>
      <w:lang w:eastAsia="en-US"/>
    </w:rPr>
  </w:style>
  <w:style w:type="paragraph" w:customStyle="1" w:styleId="61E0BB8EBFC64DF2B848371F1AE7C8052">
    <w:name w:val="61E0BB8EBFC64DF2B848371F1AE7C8052"/>
    <w:rsid w:val="00245FEE"/>
    <w:pPr>
      <w:spacing w:after="200" w:line="276" w:lineRule="auto"/>
    </w:pPr>
    <w:rPr>
      <w:rFonts w:ascii="Segoe UI" w:eastAsiaTheme="minorHAnsi" w:hAnsi="Segoe UI"/>
      <w:sz w:val="20"/>
      <w:lang w:eastAsia="en-US"/>
    </w:rPr>
  </w:style>
  <w:style w:type="paragraph" w:customStyle="1" w:styleId="CEE23055411C456EBA18EB83E1B8400E2">
    <w:name w:val="CEE23055411C456EBA18EB83E1B8400E2"/>
    <w:rsid w:val="00245FEE"/>
    <w:pPr>
      <w:spacing w:after="200" w:line="276" w:lineRule="auto"/>
    </w:pPr>
    <w:rPr>
      <w:rFonts w:ascii="Segoe UI" w:eastAsiaTheme="minorHAnsi" w:hAnsi="Segoe UI"/>
      <w:sz w:val="20"/>
      <w:lang w:eastAsia="en-US"/>
    </w:rPr>
  </w:style>
  <w:style w:type="paragraph" w:customStyle="1" w:styleId="9B21B04CA6DC4C9CA49995CC2889C16C2">
    <w:name w:val="9B21B04CA6DC4C9CA49995CC2889C16C2"/>
    <w:rsid w:val="00245FEE"/>
    <w:pPr>
      <w:spacing w:after="200" w:line="276" w:lineRule="auto"/>
    </w:pPr>
    <w:rPr>
      <w:rFonts w:ascii="Segoe UI" w:eastAsiaTheme="minorHAnsi" w:hAnsi="Segoe UI"/>
      <w:sz w:val="20"/>
      <w:lang w:eastAsia="en-US"/>
    </w:rPr>
  </w:style>
  <w:style w:type="paragraph" w:customStyle="1" w:styleId="1E69FDA907B54ADA917BD0027DEB2CC82">
    <w:name w:val="1E69FDA907B54ADA917BD0027DEB2CC82"/>
    <w:rsid w:val="00245FEE"/>
    <w:pPr>
      <w:spacing w:after="200" w:line="276" w:lineRule="auto"/>
    </w:pPr>
    <w:rPr>
      <w:rFonts w:ascii="Segoe UI" w:eastAsiaTheme="minorHAnsi" w:hAnsi="Segoe UI"/>
      <w:sz w:val="20"/>
      <w:lang w:eastAsia="en-US"/>
    </w:rPr>
  </w:style>
  <w:style w:type="paragraph" w:customStyle="1" w:styleId="01E19D9F9FBB44609B4FEC6B66FB624E2">
    <w:name w:val="01E19D9F9FBB44609B4FEC6B66FB624E2"/>
    <w:rsid w:val="00245FEE"/>
    <w:pPr>
      <w:spacing w:after="200" w:line="276" w:lineRule="auto"/>
    </w:pPr>
    <w:rPr>
      <w:rFonts w:ascii="Segoe UI" w:eastAsiaTheme="minorHAnsi" w:hAnsi="Segoe UI"/>
      <w:sz w:val="20"/>
      <w:lang w:eastAsia="en-US"/>
    </w:rPr>
  </w:style>
  <w:style w:type="paragraph" w:customStyle="1" w:styleId="93BEF64CEBFA486A96E0DC4597E17F022">
    <w:name w:val="93BEF64CEBFA486A96E0DC4597E17F022"/>
    <w:rsid w:val="00245FEE"/>
    <w:pPr>
      <w:spacing w:after="200" w:line="276" w:lineRule="auto"/>
    </w:pPr>
    <w:rPr>
      <w:rFonts w:ascii="Segoe UI" w:eastAsiaTheme="minorHAnsi" w:hAnsi="Segoe UI"/>
      <w:sz w:val="20"/>
      <w:lang w:eastAsia="en-US"/>
    </w:rPr>
  </w:style>
  <w:style w:type="paragraph" w:customStyle="1" w:styleId="B405558B25E44E15A311BEFDCBB700542">
    <w:name w:val="B405558B25E44E15A311BEFDCBB700542"/>
    <w:rsid w:val="00245FEE"/>
    <w:pPr>
      <w:spacing w:after="200" w:line="276" w:lineRule="auto"/>
    </w:pPr>
    <w:rPr>
      <w:rFonts w:ascii="Segoe UI" w:eastAsiaTheme="minorHAnsi" w:hAnsi="Segoe UI"/>
      <w:sz w:val="20"/>
      <w:lang w:eastAsia="en-US"/>
    </w:rPr>
  </w:style>
  <w:style w:type="paragraph" w:customStyle="1" w:styleId="A2D6BEFB9D0D4C259C72D6C80BDB647E2">
    <w:name w:val="A2D6BEFB9D0D4C259C72D6C80BDB647E2"/>
    <w:rsid w:val="00245FEE"/>
    <w:pPr>
      <w:spacing w:after="200" w:line="276" w:lineRule="auto"/>
    </w:pPr>
    <w:rPr>
      <w:rFonts w:ascii="Segoe UI" w:eastAsiaTheme="minorHAnsi" w:hAnsi="Segoe UI"/>
      <w:sz w:val="20"/>
      <w:lang w:eastAsia="en-US"/>
    </w:rPr>
  </w:style>
  <w:style w:type="paragraph" w:customStyle="1" w:styleId="A68FC0E1D2AF4556BF43836EA4FB33B52">
    <w:name w:val="A68FC0E1D2AF4556BF43836EA4FB33B52"/>
    <w:rsid w:val="00245FEE"/>
    <w:pPr>
      <w:spacing w:after="200" w:line="276" w:lineRule="auto"/>
    </w:pPr>
    <w:rPr>
      <w:rFonts w:ascii="Segoe UI" w:eastAsiaTheme="minorHAnsi" w:hAnsi="Segoe UI"/>
      <w:sz w:val="20"/>
      <w:lang w:eastAsia="en-US"/>
    </w:rPr>
  </w:style>
  <w:style w:type="paragraph" w:customStyle="1" w:styleId="7E39555A90404BC5840493BC197D53C62">
    <w:name w:val="7E39555A90404BC5840493BC197D53C62"/>
    <w:rsid w:val="00245FEE"/>
    <w:pPr>
      <w:spacing w:after="200" w:line="276" w:lineRule="auto"/>
    </w:pPr>
    <w:rPr>
      <w:rFonts w:ascii="Segoe UI" w:eastAsiaTheme="minorHAnsi" w:hAnsi="Segoe UI"/>
      <w:sz w:val="20"/>
      <w:lang w:eastAsia="en-US"/>
    </w:rPr>
  </w:style>
  <w:style w:type="paragraph" w:customStyle="1" w:styleId="AC4C04B3D1C44137B1E8A205E49A81DF2">
    <w:name w:val="AC4C04B3D1C44137B1E8A205E49A81DF2"/>
    <w:rsid w:val="00245FEE"/>
    <w:pPr>
      <w:spacing w:after="200" w:line="276" w:lineRule="auto"/>
    </w:pPr>
    <w:rPr>
      <w:rFonts w:ascii="Segoe UI" w:eastAsiaTheme="minorHAnsi" w:hAnsi="Segoe UI"/>
      <w:sz w:val="20"/>
      <w:lang w:eastAsia="en-US"/>
    </w:rPr>
  </w:style>
  <w:style w:type="paragraph" w:customStyle="1" w:styleId="D82E2D6C9FC74A5E8EE274219B66B76C2">
    <w:name w:val="D82E2D6C9FC74A5E8EE274219B66B76C2"/>
    <w:rsid w:val="00245FEE"/>
    <w:pPr>
      <w:spacing w:after="200" w:line="276" w:lineRule="auto"/>
    </w:pPr>
    <w:rPr>
      <w:rFonts w:ascii="Segoe UI" w:eastAsiaTheme="minorHAnsi" w:hAnsi="Segoe UI"/>
      <w:sz w:val="20"/>
      <w:lang w:eastAsia="en-US"/>
    </w:rPr>
  </w:style>
  <w:style w:type="paragraph" w:customStyle="1" w:styleId="99AC5F282C3248AF8BA47566BF9339672">
    <w:name w:val="99AC5F282C3248AF8BA47566BF9339672"/>
    <w:rsid w:val="00245FEE"/>
    <w:pPr>
      <w:spacing w:after="200" w:line="276" w:lineRule="auto"/>
    </w:pPr>
    <w:rPr>
      <w:rFonts w:ascii="Segoe UI" w:eastAsiaTheme="minorHAnsi" w:hAnsi="Segoe UI"/>
      <w:sz w:val="20"/>
      <w:lang w:eastAsia="en-US"/>
    </w:rPr>
  </w:style>
  <w:style w:type="paragraph" w:customStyle="1" w:styleId="A53D321DCE664D14B503602170775DF52">
    <w:name w:val="A53D321DCE664D14B503602170775DF52"/>
    <w:rsid w:val="00245FEE"/>
    <w:pPr>
      <w:tabs>
        <w:tab w:val="num" w:pos="1440"/>
      </w:tabs>
      <w:spacing w:after="158"/>
      <w:ind w:left="397" w:hanging="397"/>
    </w:pPr>
    <w:rPr>
      <w:rFonts w:ascii="Segoe UI" w:hAnsi="Segoe UI" w:cs="Segoe UI"/>
      <w:sz w:val="20"/>
      <w:szCs w:val="18"/>
    </w:rPr>
  </w:style>
  <w:style w:type="paragraph" w:customStyle="1" w:styleId="37E748B0F32B42D8AFFB32FDD05765532">
    <w:name w:val="37E748B0F32B42D8AFFB32FDD05765532"/>
    <w:rsid w:val="00245FEE"/>
    <w:pPr>
      <w:tabs>
        <w:tab w:val="num" w:pos="1440"/>
      </w:tabs>
      <w:spacing w:after="158"/>
      <w:ind w:left="397" w:hanging="397"/>
    </w:pPr>
    <w:rPr>
      <w:rFonts w:ascii="Segoe UI" w:hAnsi="Segoe UI" w:cs="Segoe UI"/>
      <w:sz w:val="20"/>
      <w:szCs w:val="18"/>
    </w:rPr>
  </w:style>
  <w:style w:type="paragraph" w:customStyle="1" w:styleId="45BBB490C7B34C2B93E2FDCDEBA2F6DF2">
    <w:name w:val="45BBB490C7B34C2B93E2FDCDEBA2F6DF2"/>
    <w:rsid w:val="00245FEE"/>
    <w:pPr>
      <w:spacing w:after="0"/>
      <w:ind w:left="426"/>
    </w:pPr>
    <w:rPr>
      <w:rFonts w:ascii="Segoe UI" w:hAnsi="Segoe UI" w:cs="Segoe UI"/>
      <w:sz w:val="20"/>
      <w:szCs w:val="18"/>
    </w:rPr>
  </w:style>
  <w:style w:type="paragraph" w:customStyle="1" w:styleId="41B2FFE8E1914E308BCEDB087D74B11D2">
    <w:name w:val="41B2FFE8E1914E308BCEDB087D74B11D2"/>
    <w:rsid w:val="00245FEE"/>
    <w:pPr>
      <w:tabs>
        <w:tab w:val="num" w:pos="1440"/>
      </w:tabs>
      <w:spacing w:after="158"/>
      <w:ind w:left="397" w:hanging="397"/>
    </w:pPr>
    <w:rPr>
      <w:rFonts w:ascii="Segoe UI" w:hAnsi="Segoe UI" w:cs="Segoe UI"/>
      <w:sz w:val="20"/>
      <w:szCs w:val="18"/>
    </w:rPr>
  </w:style>
  <w:style w:type="paragraph" w:customStyle="1" w:styleId="170A8F7E85F3432BB1ABB872AFE0E8021">
    <w:name w:val="170A8F7E85F3432BB1ABB872AFE0E8021"/>
    <w:rsid w:val="00245FEE"/>
    <w:pPr>
      <w:spacing w:after="200" w:line="276" w:lineRule="auto"/>
    </w:pPr>
    <w:rPr>
      <w:rFonts w:ascii="Segoe UI" w:eastAsiaTheme="minorHAnsi" w:hAnsi="Segoe UI"/>
      <w:sz w:val="20"/>
      <w:lang w:eastAsia="en-US"/>
    </w:rPr>
  </w:style>
  <w:style w:type="paragraph" w:customStyle="1" w:styleId="6BBB74E9145345B0B02C3FB9539C9E7D1">
    <w:name w:val="6BBB74E9145345B0B02C3FB9539C9E7D1"/>
    <w:rsid w:val="00245FEE"/>
    <w:pPr>
      <w:spacing w:after="200" w:line="276" w:lineRule="auto"/>
    </w:pPr>
    <w:rPr>
      <w:rFonts w:ascii="Segoe UI" w:eastAsiaTheme="minorHAnsi" w:hAnsi="Segoe UI"/>
      <w:sz w:val="20"/>
      <w:lang w:eastAsia="en-US"/>
    </w:rPr>
  </w:style>
  <w:style w:type="paragraph" w:customStyle="1" w:styleId="10D8F253B9944C32BFD8C85FB4128A9F1">
    <w:name w:val="10D8F253B9944C32BFD8C85FB4128A9F1"/>
    <w:rsid w:val="00245FEE"/>
    <w:pPr>
      <w:spacing w:after="200" w:line="276" w:lineRule="auto"/>
    </w:pPr>
    <w:rPr>
      <w:rFonts w:ascii="Segoe UI" w:eastAsiaTheme="minorHAnsi" w:hAnsi="Segoe UI"/>
      <w:sz w:val="20"/>
      <w:lang w:eastAsia="en-US"/>
    </w:rPr>
  </w:style>
  <w:style w:type="paragraph" w:customStyle="1" w:styleId="5A28BBFDD4CE47FB8BFA01A4647C3EF71">
    <w:name w:val="5A28BBFDD4CE47FB8BFA01A4647C3EF71"/>
    <w:rsid w:val="00245FEE"/>
    <w:pPr>
      <w:spacing w:after="200" w:line="276" w:lineRule="auto"/>
    </w:pPr>
    <w:rPr>
      <w:rFonts w:ascii="Segoe UI" w:eastAsiaTheme="minorHAnsi" w:hAnsi="Segoe UI"/>
      <w:sz w:val="20"/>
      <w:lang w:eastAsia="en-US"/>
    </w:rPr>
  </w:style>
  <w:style w:type="paragraph" w:customStyle="1" w:styleId="2ED4EC68C8EA4C7792BD45FC9B033ADF1">
    <w:name w:val="2ED4EC68C8EA4C7792BD45FC9B033ADF1"/>
    <w:rsid w:val="00245FEE"/>
    <w:pPr>
      <w:spacing w:after="200" w:line="276" w:lineRule="auto"/>
    </w:pPr>
    <w:rPr>
      <w:rFonts w:ascii="Segoe UI" w:eastAsiaTheme="minorHAnsi" w:hAnsi="Segoe UI"/>
      <w:sz w:val="20"/>
      <w:lang w:eastAsia="en-US"/>
    </w:rPr>
  </w:style>
  <w:style w:type="paragraph" w:customStyle="1" w:styleId="939084D4F0614547BAB712D5BB8474BE1">
    <w:name w:val="939084D4F0614547BAB712D5BB8474BE1"/>
    <w:rsid w:val="00245FEE"/>
    <w:pPr>
      <w:spacing w:after="200" w:line="276" w:lineRule="auto"/>
    </w:pPr>
    <w:rPr>
      <w:rFonts w:ascii="Segoe UI" w:eastAsiaTheme="minorHAnsi" w:hAnsi="Segoe UI"/>
      <w:sz w:val="20"/>
      <w:lang w:eastAsia="en-US"/>
    </w:rPr>
  </w:style>
  <w:style w:type="paragraph" w:customStyle="1" w:styleId="48A42D4571D94FCBA2D753ABF4B41D501">
    <w:name w:val="48A42D4571D94FCBA2D753ABF4B41D501"/>
    <w:rsid w:val="00245FEE"/>
    <w:pPr>
      <w:spacing w:after="200" w:line="276" w:lineRule="auto"/>
    </w:pPr>
    <w:rPr>
      <w:rFonts w:ascii="Segoe UI" w:eastAsiaTheme="minorHAnsi" w:hAnsi="Segoe UI"/>
      <w:sz w:val="20"/>
      <w:lang w:eastAsia="en-US"/>
    </w:rPr>
  </w:style>
  <w:style w:type="paragraph" w:customStyle="1" w:styleId="3696D0C34FFF4617BB3879D315DB1EF41">
    <w:name w:val="3696D0C34FFF4617BB3879D315DB1EF41"/>
    <w:rsid w:val="00245FEE"/>
    <w:pPr>
      <w:spacing w:after="200" w:line="276" w:lineRule="auto"/>
    </w:pPr>
    <w:rPr>
      <w:rFonts w:ascii="Segoe UI" w:eastAsiaTheme="minorHAnsi" w:hAnsi="Segoe UI"/>
      <w:sz w:val="20"/>
      <w:lang w:eastAsia="en-US"/>
    </w:rPr>
  </w:style>
  <w:style w:type="paragraph" w:customStyle="1" w:styleId="C2524D7A35184C50B514033C850AB4231">
    <w:name w:val="C2524D7A35184C50B514033C850AB4231"/>
    <w:rsid w:val="00245FEE"/>
    <w:pPr>
      <w:spacing w:after="200" w:line="276" w:lineRule="auto"/>
    </w:pPr>
    <w:rPr>
      <w:rFonts w:ascii="Segoe UI" w:eastAsiaTheme="minorHAnsi" w:hAnsi="Segoe UI"/>
      <w:sz w:val="20"/>
      <w:lang w:eastAsia="en-US"/>
    </w:rPr>
  </w:style>
  <w:style w:type="paragraph" w:customStyle="1" w:styleId="B7C9E21F34B74FF08DE0A038C62416621">
    <w:name w:val="B7C9E21F34B74FF08DE0A038C62416621"/>
    <w:rsid w:val="00245FEE"/>
    <w:pPr>
      <w:spacing w:after="200" w:line="276" w:lineRule="auto"/>
    </w:pPr>
    <w:rPr>
      <w:rFonts w:ascii="Segoe UI" w:eastAsiaTheme="minorHAnsi" w:hAnsi="Segoe UI"/>
      <w:sz w:val="20"/>
      <w:lang w:eastAsia="en-US"/>
    </w:rPr>
  </w:style>
  <w:style w:type="paragraph" w:customStyle="1" w:styleId="60BC3F7B31FE470984ED138D5A65E6E21">
    <w:name w:val="60BC3F7B31FE470984ED138D5A65E6E21"/>
    <w:rsid w:val="00245FEE"/>
    <w:pPr>
      <w:spacing w:after="200" w:line="276" w:lineRule="auto"/>
    </w:pPr>
    <w:rPr>
      <w:rFonts w:ascii="Segoe UI" w:eastAsiaTheme="minorHAnsi" w:hAnsi="Segoe UI"/>
      <w:sz w:val="20"/>
      <w:lang w:eastAsia="en-US"/>
    </w:rPr>
  </w:style>
  <w:style w:type="paragraph" w:customStyle="1" w:styleId="2931208CB87D4BF2ABE15D2305A82874">
    <w:name w:val="2931208CB87D4BF2ABE15D2305A82874"/>
    <w:rsid w:val="00245FEE"/>
  </w:style>
  <w:style w:type="paragraph" w:customStyle="1" w:styleId="9B7F256232D04C3B99E8AF1DFF6395F314">
    <w:name w:val="9B7F256232D04C3B99E8AF1DFF6395F314"/>
    <w:rsid w:val="00202FEE"/>
    <w:pPr>
      <w:spacing w:after="200" w:line="276" w:lineRule="auto"/>
    </w:pPr>
    <w:rPr>
      <w:rFonts w:ascii="Segoe UI" w:eastAsiaTheme="minorHAnsi" w:hAnsi="Segoe UI"/>
      <w:sz w:val="20"/>
      <w:lang w:eastAsia="en-US"/>
    </w:rPr>
  </w:style>
  <w:style w:type="paragraph" w:customStyle="1" w:styleId="6D39BB10D9E14648BF83D451B8A9937112">
    <w:name w:val="6D39BB10D9E14648BF83D451B8A9937112"/>
    <w:rsid w:val="00202FEE"/>
    <w:pPr>
      <w:spacing w:after="200" w:line="276" w:lineRule="auto"/>
    </w:pPr>
    <w:rPr>
      <w:rFonts w:ascii="Segoe UI" w:eastAsiaTheme="minorHAnsi" w:hAnsi="Segoe UI"/>
      <w:sz w:val="20"/>
      <w:lang w:eastAsia="en-US"/>
    </w:rPr>
  </w:style>
  <w:style w:type="paragraph" w:customStyle="1" w:styleId="90C148DBE1AB4CAF92AC35B602E041462">
    <w:name w:val="90C148DBE1AB4CAF92AC35B602E041462"/>
    <w:rsid w:val="00202FEE"/>
    <w:pPr>
      <w:spacing w:after="200" w:line="276" w:lineRule="auto"/>
    </w:pPr>
    <w:rPr>
      <w:rFonts w:ascii="Segoe UI" w:eastAsiaTheme="minorHAnsi" w:hAnsi="Segoe UI"/>
      <w:sz w:val="20"/>
      <w:lang w:eastAsia="en-US"/>
    </w:rPr>
  </w:style>
  <w:style w:type="paragraph" w:customStyle="1" w:styleId="7A266B7A748047B79B646508DD3DA2612">
    <w:name w:val="7A266B7A748047B79B646508DD3DA2612"/>
    <w:rsid w:val="00202FEE"/>
    <w:pPr>
      <w:spacing w:after="200" w:line="276" w:lineRule="auto"/>
    </w:pPr>
    <w:rPr>
      <w:rFonts w:ascii="Segoe UI" w:eastAsiaTheme="minorHAnsi" w:hAnsi="Segoe UI"/>
      <w:sz w:val="20"/>
      <w:lang w:eastAsia="en-US"/>
    </w:rPr>
  </w:style>
  <w:style w:type="paragraph" w:customStyle="1" w:styleId="27C919E1ED1C48AFA0589BE26972DDF82">
    <w:name w:val="27C919E1ED1C48AFA0589BE26972DDF82"/>
    <w:rsid w:val="00202FEE"/>
    <w:pPr>
      <w:spacing w:after="200" w:line="276" w:lineRule="auto"/>
    </w:pPr>
    <w:rPr>
      <w:rFonts w:ascii="Segoe UI" w:eastAsiaTheme="minorHAnsi" w:hAnsi="Segoe UI"/>
      <w:sz w:val="20"/>
      <w:lang w:eastAsia="en-US"/>
    </w:rPr>
  </w:style>
  <w:style w:type="paragraph" w:customStyle="1" w:styleId="3033AA22F74845E09930CB3E696D405C2">
    <w:name w:val="3033AA22F74845E09930CB3E696D405C2"/>
    <w:rsid w:val="00202FEE"/>
    <w:pPr>
      <w:spacing w:after="200" w:line="276" w:lineRule="auto"/>
    </w:pPr>
    <w:rPr>
      <w:rFonts w:ascii="Segoe UI" w:eastAsiaTheme="minorHAnsi" w:hAnsi="Segoe UI"/>
      <w:sz w:val="20"/>
      <w:lang w:eastAsia="en-US"/>
    </w:rPr>
  </w:style>
  <w:style w:type="paragraph" w:customStyle="1" w:styleId="DD71FA4F5ADA465A8970BEFA7BC9F5942">
    <w:name w:val="DD71FA4F5ADA465A8970BEFA7BC9F5942"/>
    <w:rsid w:val="00202FEE"/>
    <w:pPr>
      <w:spacing w:after="200" w:line="276" w:lineRule="auto"/>
    </w:pPr>
    <w:rPr>
      <w:rFonts w:ascii="Segoe UI" w:eastAsiaTheme="minorHAnsi" w:hAnsi="Segoe UI"/>
      <w:sz w:val="20"/>
      <w:lang w:eastAsia="en-US"/>
    </w:rPr>
  </w:style>
  <w:style w:type="paragraph" w:customStyle="1" w:styleId="7B4CC330C9274973A8F20D38FB65EE392">
    <w:name w:val="7B4CC330C9274973A8F20D38FB65EE392"/>
    <w:rsid w:val="00202FEE"/>
    <w:pPr>
      <w:spacing w:after="200" w:line="276" w:lineRule="auto"/>
    </w:pPr>
    <w:rPr>
      <w:rFonts w:ascii="Segoe UI" w:eastAsiaTheme="minorHAnsi" w:hAnsi="Segoe UI"/>
      <w:sz w:val="20"/>
      <w:lang w:eastAsia="en-US"/>
    </w:rPr>
  </w:style>
  <w:style w:type="paragraph" w:customStyle="1" w:styleId="D1B2748D6BE746C3AAF4E10834B613E32">
    <w:name w:val="D1B2748D6BE746C3AAF4E10834B613E32"/>
    <w:rsid w:val="00202FEE"/>
    <w:pPr>
      <w:spacing w:after="200" w:line="276" w:lineRule="auto"/>
    </w:pPr>
    <w:rPr>
      <w:rFonts w:ascii="Segoe UI" w:eastAsiaTheme="minorHAnsi" w:hAnsi="Segoe UI"/>
      <w:sz w:val="20"/>
      <w:lang w:eastAsia="en-US"/>
    </w:rPr>
  </w:style>
  <w:style w:type="paragraph" w:customStyle="1" w:styleId="CF5D010A686C47F0A046B302EA180DCB3">
    <w:name w:val="CF5D010A686C47F0A046B302EA180DCB3"/>
    <w:rsid w:val="00202FEE"/>
    <w:pPr>
      <w:spacing w:after="200" w:line="276" w:lineRule="auto"/>
    </w:pPr>
    <w:rPr>
      <w:rFonts w:ascii="Segoe UI" w:eastAsiaTheme="minorHAnsi" w:hAnsi="Segoe UI"/>
      <w:sz w:val="20"/>
      <w:lang w:eastAsia="en-US"/>
    </w:rPr>
  </w:style>
  <w:style w:type="paragraph" w:customStyle="1" w:styleId="32440AEB49504D07875CAB19E59BB5773">
    <w:name w:val="32440AEB49504D07875CAB19E59BB5773"/>
    <w:rsid w:val="00202FEE"/>
    <w:pPr>
      <w:spacing w:after="200" w:line="276" w:lineRule="auto"/>
    </w:pPr>
    <w:rPr>
      <w:rFonts w:ascii="Segoe UI" w:eastAsiaTheme="minorHAnsi" w:hAnsi="Segoe UI"/>
      <w:sz w:val="20"/>
      <w:lang w:eastAsia="en-US"/>
    </w:rPr>
  </w:style>
  <w:style w:type="paragraph" w:customStyle="1" w:styleId="FC2D9558EE764EE888FF9305F944CCF83">
    <w:name w:val="FC2D9558EE764EE888FF9305F944CCF83"/>
    <w:rsid w:val="00202FEE"/>
    <w:pPr>
      <w:spacing w:after="200" w:line="276" w:lineRule="auto"/>
    </w:pPr>
    <w:rPr>
      <w:rFonts w:ascii="Segoe UI" w:eastAsiaTheme="minorHAnsi" w:hAnsi="Segoe UI"/>
      <w:sz w:val="20"/>
      <w:lang w:eastAsia="en-US"/>
    </w:rPr>
  </w:style>
  <w:style w:type="paragraph" w:customStyle="1" w:styleId="E0EBAD1C8AFB4268B8DBA10FA44DD9702">
    <w:name w:val="E0EBAD1C8AFB4268B8DBA10FA44DD9702"/>
    <w:rsid w:val="00202FEE"/>
    <w:pPr>
      <w:spacing w:after="200" w:line="276" w:lineRule="auto"/>
    </w:pPr>
    <w:rPr>
      <w:rFonts w:ascii="Segoe UI" w:eastAsiaTheme="minorHAnsi" w:hAnsi="Segoe UI"/>
      <w:sz w:val="20"/>
      <w:lang w:eastAsia="en-US"/>
    </w:rPr>
  </w:style>
  <w:style w:type="paragraph" w:customStyle="1" w:styleId="B48B823BB30C47BBACA28F5EBCE20D9B12">
    <w:name w:val="B48B823BB30C47BBACA28F5EBCE20D9B12"/>
    <w:rsid w:val="00202FEE"/>
    <w:pPr>
      <w:spacing w:after="200" w:line="276" w:lineRule="auto"/>
    </w:pPr>
    <w:rPr>
      <w:rFonts w:ascii="Segoe UI" w:eastAsiaTheme="minorHAnsi" w:hAnsi="Segoe UI"/>
      <w:sz w:val="20"/>
      <w:lang w:eastAsia="en-US"/>
    </w:rPr>
  </w:style>
  <w:style w:type="paragraph" w:customStyle="1" w:styleId="2931208CB87D4BF2ABE15D2305A828741">
    <w:name w:val="2931208CB87D4BF2ABE15D2305A828741"/>
    <w:rsid w:val="00202FEE"/>
    <w:pPr>
      <w:spacing w:after="200" w:line="276" w:lineRule="auto"/>
    </w:pPr>
    <w:rPr>
      <w:rFonts w:ascii="Segoe UI" w:eastAsiaTheme="minorHAnsi" w:hAnsi="Segoe UI"/>
      <w:sz w:val="20"/>
      <w:lang w:eastAsia="en-US"/>
    </w:rPr>
  </w:style>
  <w:style w:type="paragraph" w:customStyle="1" w:styleId="266BEF92D458457298C260663EB404D43">
    <w:name w:val="266BEF92D458457298C260663EB404D43"/>
    <w:rsid w:val="00202FEE"/>
    <w:pPr>
      <w:spacing w:after="200" w:line="276" w:lineRule="auto"/>
    </w:pPr>
    <w:rPr>
      <w:rFonts w:ascii="Segoe UI" w:eastAsiaTheme="minorHAnsi" w:hAnsi="Segoe UI"/>
      <w:sz w:val="20"/>
      <w:lang w:eastAsia="en-US"/>
    </w:rPr>
  </w:style>
  <w:style w:type="paragraph" w:customStyle="1" w:styleId="F2E9B8D719BA4650B6B56C35CF2BA99A3">
    <w:name w:val="F2E9B8D719BA4650B6B56C35CF2BA99A3"/>
    <w:rsid w:val="00202FEE"/>
    <w:pPr>
      <w:spacing w:after="200" w:line="276" w:lineRule="auto"/>
    </w:pPr>
    <w:rPr>
      <w:rFonts w:ascii="Segoe UI" w:eastAsiaTheme="minorHAnsi" w:hAnsi="Segoe UI"/>
      <w:sz w:val="20"/>
      <w:lang w:eastAsia="en-US"/>
    </w:rPr>
  </w:style>
  <w:style w:type="paragraph" w:customStyle="1" w:styleId="09DAC8FC50E948568C62CF9C4B8195633">
    <w:name w:val="09DAC8FC50E948568C62CF9C4B8195633"/>
    <w:rsid w:val="00202FEE"/>
    <w:pPr>
      <w:spacing w:after="200" w:line="276" w:lineRule="auto"/>
    </w:pPr>
    <w:rPr>
      <w:rFonts w:ascii="Segoe UI" w:eastAsiaTheme="minorHAnsi" w:hAnsi="Segoe UI"/>
      <w:sz w:val="20"/>
      <w:lang w:eastAsia="en-US"/>
    </w:rPr>
  </w:style>
  <w:style w:type="paragraph" w:customStyle="1" w:styleId="AFACD7EFEE4C4E3B8FBFA87A6CA061123">
    <w:name w:val="AFACD7EFEE4C4E3B8FBFA87A6CA061123"/>
    <w:rsid w:val="00202FEE"/>
    <w:pPr>
      <w:spacing w:after="200" w:line="276" w:lineRule="auto"/>
    </w:pPr>
    <w:rPr>
      <w:rFonts w:ascii="Segoe UI" w:eastAsiaTheme="minorHAnsi" w:hAnsi="Segoe UI"/>
      <w:sz w:val="20"/>
      <w:lang w:eastAsia="en-US"/>
    </w:rPr>
  </w:style>
  <w:style w:type="paragraph" w:customStyle="1" w:styleId="12859A5A00324AA896328E393238538E3">
    <w:name w:val="12859A5A00324AA896328E393238538E3"/>
    <w:rsid w:val="00202FEE"/>
    <w:pPr>
      <w:spacing w:after="200" w:line="276" w:lineRule="auto"/>
    </w:pPr>
    <w:rPr>
      <w:rFonts w:ascii="Segoe UI" w:eastAsiaTheme="minorHAnsi" w:hAnsi="Segoe UI"/>
      <w:sz w:val="20"/>
      <w:lang w:eastAsia="en-US"/>
    </w:rPr>
  </w:style>
  <w:style w:type="paragraph" w:customStyle="1" w:styleId="DC8385D510AE4DFA9CB0FBFA9C4C01F83">
    <w:name w:val="DC8385D510AE4DFA9CB0FBFA9C4C01F83"/>
    <w:rsid w:val="00202FEE"/>
    <w:pPr>
      <w:spacing w:after="200" w:line="276" w:lineRule="auto"/>
    </w:pPr>
    <w:rPr>
      <w:rFonts w:ascii="Segoe UI" w:eastAsiaTheme="minorHAnsi" w:hAnsi="Segoe UI"/>
      <w:sz w:val="20"/>
      <w:lang w:eastAsia="en-US"/>
    </w:rPr>
  </w:style>
  <w:style w:type="paragraph" w:customStyle="1" w:styleId="9C448E5766DB44A2A53BBD2615C3FDA83">
    <w:name w:val="9C448E5766DB44A2A53BBD2615C3FDA83"/>
    <w:rsid w:val="00202FEE"/>
    <w:pPr>
      <w:spacing w:after="200" w:line="276" w:lineRule="auto"/>
    </w:pPr>
    <w:rPr>
      <w:rFonts w:ascii="Segoe UI" w:eastAsiaTheme="minorHAnsi" w:hAnsi="Segoe UI"/>
      <w:sz w:val="20"/>
      <w:lang w:eastAsia="en-US"/>
    </w:rPr>
  </w:style>
  <w:style w:type="paragraph" w:customStyle="1" w:styleId="F2DAC13FACD245D883E8CDECCAE9456C3">
    <w:name w:val="F2DAC13FACD245D883E8CDECCAE9456C3"/>
    <w:rsid w:val="00202FEE"/>
    <w:pPr>
      <w:spacing w:after="200" w:line="276" w:lineRule="auto"/>
    </w:pPr>
    <w:rPr>
      <w:rFonts w:ascii="Segoe UI" w:eastAsiaTheme="minorHAnsi" w:hAnsi="Segoe UI"/>
      <w:sz w:val="20"/>
      <w:lang w:eastAsia="en-US"/>
    </w:rPr>
  </w:style>
  <w:style w:type="paragraph" w:customStyle="1" w:styleId="6D36323F83CC4676861FD4B1B97E04A33">
    <w:name w:val="6D36323F83CC4676861FD4B1B97E04A33"/>
    <w:rsid w:val="00202FEE"/>
    <w:pPr>
      <w:spacing w:after="200" w:line="276" w:lineRule="auto"/>
    </w:pPr>
    <w:rPr>
      <w:rFonts w:ascii="Segoe UI" w:eastAsiaTheme="minorHAnsi" w:hAnsi="Segoe UI"/>
      <w:sz w:val="20"/>
      <w:lang w:eastAsia="en-US"/>
    </w:rPr>
  </w:style>
  <w:style w:type="paragraph" w:customStyle="1" w:styleId="93FB518987F74ECBB34A552D6FF1C5AE3">
    <w:name w:val="93FB518987F74ECBB34A552D6FF1C5AE3"/>
    <w:rsid w:val="00202FEE"/>
    <w:pPr>
      <w:spacing w:after="200" w:line="276" w:lineRule="auto"/>
    </w:pPr>
    <w:rPr>
      <w:rFonts w:ascii="Segoe UI" w:eastAsiaTheme="minorHAnsi" w:hAnsi="Segoe UI"/>
      <w:sz w:val="20"/>
      <w:lang w:eastAsia="en-US"/>
    </w:rPr>
  </w:style>
  <w:style w:type="paragraph" w:customStyle="1" w:styleId="00E2255FAC62450693A6C4242C43134E3">
    <w:name w:val="00E2255FAC62450693A6C4242C43134E3"/>
    <w:rsid w:val="00202FEE"/>
    <w:pPr>
      <w:spacing w:after="200" w:line="276" w:lineRule="auto"/>
    </w:pPr>
    <w:rPr>
      <w:rFonts w:ascii="Segoe UI" w:eastAsiaTheme="minorHAnsi" w:hAnsi="Segoe UI"/>
      <w:sz w:val="20"/>
      <w:lang w:eastAsia="en-US"/>
    </w:rPr>
  </w:style>
  <w:style w:type="paragraph" w:customStyle="1" w:styleId="607396BF738F4BDC8A63029981461D173">
    <w:name w:val="607396BF738F4BDC8A63029981461D173"/>
    <w:rsid w:val="00202FEE"/>
    <w:pPr>
      <w:spacing w:after="200" w:line="276" w:lineRule="auto"/>
    </w:pPr>
    <w:rPr>
      <w:rFonts w:ascii="Segoe UI" w:eastAsiaTheme="minorHAnsi" w:hAnsi="Segoe UI"/>
      <w:sz w:val="20"/>
      <w:lang w:eastAsia="en-US"/>
    </w:rPr>
  </w:style>
  <w:style w:type="paragraph" w:customStyle="1" w:styleId="760EE91A1B7C42138BCD53F7CB94B8543">
    <w:name w:val="760EE91A1B7C42138BCD53F7CB94B8543"/>
    <w:rsid w:val="00202FEE"/>
    <w:pPr>
      <w:spacing w:after="200" w:line="276" w:lineRule="auto"/>
    </w:pPr>
    <w:rPr>
      <w:rFonts w:ascii="Segoe UI" w:eastAsiaTheme="minorHAnsi" w:hAnsi="Segoe UI"/>
      <w:sz w:val="20"/>
      <w:lang w:eastAsia="en-US"/>
    </w:rPr>
  </w:style>
  <w:style w:type="paragraph" w:customStyle="1" w:styleId="75B55D8AB59E4B63A56EA832C33C74A33">
    <w:name w:val="75B55D8AB59E4B63A56EA832C33C74A33"/>
    <w:rsid w:val="00202FEE"/>
    <w:pPr>
      <w:spacing w:after="200" w:line="276" w:lineRule="auto"/>
    </w:pPr>
    <w:rPr>
      <w:rFonts w:ascii="Segoe UI" w:eastAsiaTheme="minorHAnsi" w:hAnsi="Segoe UI"/>
      <w:sz w:val="20"/>
      <w:lang w:eastAsia="en-US"/>
    </w:rPr>
  </w:style>
  <w:style w:type="paragraph" w:customStyle="1" w:styleId="55947C6909AB42C9AD0842E6D12086E43">
    <w:name w:val="55947C6909AB42C9AD0842E6D12086E43"/>
    <w:rsid w:val="00202FEE"/>
    <w:pPr>
      <w:spacing w:after="200" w:line="276" w:lineRule="auto"/>
    </w:pPr>
    <w:rPr>
      <w:rFonts w:ascii="Segoe UI" w:eastAsiaTheme="minorHAnsi" w:hAnsi="Segoe UI"/>
      <w:sz w:val="20"/>
      <w:lang w:eastAsia="en-US"/>
    </w:rPr>
  </w:style>
  <w:style w:type="paragraph" w:customStyle="1" w:styleId="5ABFEAFB3ECF481A8C6C5F12E0C82D403">
    <w:name w:val="5ABFEAFB3ECF481A8C6C5F12E0C82D403"/>
    <w:rsid w:val="00202FEE"/>
    <w:pPr>
      <w:spacing w:after="200" w:line="276" w:lineRule="auto"/>
    </w:pPr>
    <w:rPr>
      <w:rFonts w:ascii="Segoe UI" w:eastAsiaTheme="minorHAnsi" w:hAnsi="Segoe UI"/>
      <w:sz w:val="20"/>
      <w:lang w:eastAsia="en-US"/>
    </w:rPr>
  </w:style>
  <w:style w:type="paragraph" w:customStyle="1" w:styleId="09D8D54072D340ACB13678DFB00FF2623">
    <w:name w:val="09D8D54072D340ACB13678DFB00FF2623"/>
    <w:rsid w:val="00202FEE"/>
    <w:pPr>
      <w:spacing w:after="200" w:line="276" w:lineRule="auto"/>
    </w:pPr>
    <w:rPr>
      <w:rFonts w:ascii="Segoe UI" w:eastAsiaTheme="minorHAnsi" w:hAnsi="Segoe UI"/>
      <w:sz w:val="20"/>
      <w:lang w:eastAsia="en-US"/>
    </w:rPr>
  </w:style>
  <w:style w:type="paragraph" w:customStyle="1" w:styleId="C1D7BABE9CFE428B9008BF8248F7A2673">
    <w:name w:val="C1D7BABE9CFE428B9008BF8248F7A2673"/>
    <w:rsid w:val="00202FEE"/>
    <w:pPr>
      <w:spacing w:after="200" w:line="276" w:lineRule="auto"/>
    </w:pPr>
    <w:rPr>
      <w:rFonts w:ascii="Segoe UI" w:eastAsiaTheme="minorHAnsi" w:hAnsi="Segoe UI"/>
      <w:sz w:val="20"/>
      <w:lang w:eastAsia="en-US"/>
    </w:rPr>
  </w:style>
  <w:style w:type="paragraph" w:customStyle="1" w:styleId="B08CA334E8C847A5B4A1C2356E0043E53">
    <w:name w:val="B08CA334E8C847A5B4A1C2356E0043E53"/>
    <w:rsid w:val="00202FEE"/>
    <w:pPr>
      <w:spacing w:after="200" w:line="276" w:lineRule="auto"/>
    </w:pPr>
    <w:rPr>
      <w:rFonts w:ascii="Segoe UI" w:eastAsiaTheme="minorHAnsi" w:hAnsi="Segoe UI"/>
      <w:sz w:val="20"/>
      <w:lang w:eastAsia="en-US"/>
    </w:rPr>
  </w:style>
  <w:style w:type="paragraph" w:customStyle="1" w:styleId="C2535FEA56CF4543859A073559476F824">
    <w:name w:val="C2535FEA56CF4543859A073559476F824"/>
    <w:rsid w:val="00202FEE"/>
    <w:pPr>
      <w:spacing w:after="200" w:line="276" w:lineRule="auto"/>
    </w:pPr>
    <w:rPr>
      <w:rFonts w:ascii="Segoe UI" w:eastAsiaTheme="minorHAnsi" w:hAnsi="Segoe UI"/>
      <w:sz w:val="20"/>
      <w:lang w:eastAsia="en-US"/>
    </w:rPr>
  </w:style>
  <w:style w:type="paragraph" w:customStyle="1" w:styleId="624DE9F2E55F478686B58FF38E17A1094">
    <w:name w:val="624DE9F2E55F478686B58FF38E17A1094"/>
    <w:rsid w:val="00202FEE"/>
    <w:pPr>
      <w:spacing w:after="200" w:line="276" w:lineRule="auto"/>
    </w:pPr>
    <w:rPr>
      <w:rFonts w:ascii="Segoe UI" w:eastAsiaTheme="minorHAnsi" w:hAnsi="Segoe UI"/>
      <w:sz w:val="20"/>
      <w:lang w:eastAsia="en-US"/>
    </w:rPr>
  </w:style>
  <w:style w:type="paragraph" w:customStyle="1" w:styleId="26A0EEA0ABA54031B3DA65B72E5C54104">
    <w:name w:val="26A0EEA0ABA54031B3DA65B72E5C54104"/>
    <w:rsid w:val="00202FEE"/>
    <w:pPr>
      <w:spacing w:after="200" w:line="276" w:lineRule="auto"/>
    </w:pPr>
    <w:rPr>
      <w:rFonts w:ascii="Segoe UI" w:eastAsiaTheme="minorHAnsi" w:hAnsi="Segoe UI"/>
      <w:sz w:val="20"/>
      <w:lang w:eastAsia="en-US"/>
    </w:rPr>
  </w:style>
  <w:style w:type="paragraph" w:customStyle="1" w:styleId="5908AD560B6C46F493ED4FD925366EF13">
    <w:name w:val="5908AD560B6C46F493ED4FD925366EF13"/>
    <w:rsid w:val="00202FEE"/>
    <w:pPr>
      <w:spacing w:after="200" w:line="276" w:lineRule="auto"/>
    </w:pPr>
    <w:rPr>
      <w:rFonts w:ascii="Segoe UI" w:eastAsiaTheme="minorHAnsi" w:hAnsi="Segoe UI"/>
      <w:sz w:val="20"/>
      <w:lang w:eastAsia="en-US"/>
    </w:rPr>
  </w:style>
  <w:style w:type="paragraph" w:customStyle="1" w:styleId="089540EAE99042D890D087065AA8E4073">
    <w:name w:val="089540EAE99042D890D087065AA8E4073"/>
    <w:rsid w:val="00202FEE"/>
    <w:pPr>
      <w:spacing w:after="200" w:line="276" w:lineRule="auto"/>
    </w:pPr>
    <w:rPr>
      <w:rFonts w:ascii="Segoe UI" w:eastAsiaTheme="minorHAnsi" w:hAnsi="Segoe UI"/>
      <w:sz w:val="20"/>
      <w:lang w:eastAsia="en-US"/>
    </w:rPr>
  </w:style>
  <w:style w:type="paragraph" w:customStyle="1" w:styleId="A3E6C2D3F9984CA89A225520F225A0153">
    <w:name w:val="A3E6C2D3F9984CA89A225520F225A0153"/>
    <w:rsid w:val="00202FEE"/>
    <w:pPr>
      <w:spacing w:after="200" w:line="276" w:lineRule="auto"/>
    </w:pPr>
    <w:rPr>
      <w:rFonts w:ascii="Segoe UI" w:eastAsiaTheme="minorHAnsi" w:hAnsi="Segoe UI"/>
      <w:sz w:val="20"/>
      <w:lang w:eastAsia="en-US"/>
    </w:rPr>
  </w:style>
  <w:style w:type="paragraph" w:customStyle="1" w:styleId="1EEBA2E77AA44F15BFD84E3C7BA2BB293">
    <w:name w:val="1EEBA2E77AA44F15BFD84E3C7BA2BB293"/>
    <w:rsid w:val="00202FEE"/>
    <w:pPr>
      <w:spacing w:after="200" w:line="276" w:lineRule="auto"/>
    </w:pPr>
    <w:rPr>
      <w:rFonts w:ascii="Segoe UI" w:eastAsiaTheme="minorHAnsi" w:hAnsi="Segoe UI"/>
      <w:sz w:val="20"/>
      <w:lang w:eastAsia="en-US"/>
    </w:rPr>
  </w:style>
  <w:style w:type="paragraph" w:customStyle="1" w:styleId="99EE284F313E4578BC1FD8E610AE168F7">
    <w:name w:val="99EE284F313E4578BC1FD8E610AE168F7"/>
    <w:rsid w:val="00202FEE"/>
    <w:pPr>
      <w:spacing w:after="200" w:line="276" w:lineRule="auto"/>
    </w:pPr>
    <w:rPr>
      <w:rFonts w:ascii="Segoe UI" w:eastAsiaTheme="minorHAnsi" w:hAnsi="Segoe UI"/>
      <w:sz w:val="20"/>
      <w:lang w:eastAsia="en-US"/>
    </w:rPr>
  </w:style>
  <w:style w:type="paragraph" w:customStyle="1" w:styleId="6A6D98416F70495C9D6509455FE329DA7">
    <w:name w:val="6A6D98416F70495C9D6509455FE329DA7"/>
    <w:rsid w:val="00202FEE"/>
    <w:pPr>
      <w:spacing w:after="200" w:line="276" w:lineRule="auto"/>
    </w:pPr>
    <w:rPr>
      <w:rFonts w:ascii="Segoe UI" w:eastAsiaTheme="minorHAnsi" w:hAnsi="Segoe UI"/>
      <w:sz w:val="20"/>
      <w:lang w:eastAsia="en-US"/>
    </w:rPr>
  </w:style>
  <w:style w:type="paragraph" w:customStyle="1" w:styleId="100C5C56856E4795909A005BEF2A38FF7">
    <w:name w:val="100C5C56856E4795909A005BEF2A38FF7"/>
    <w:rsid w:val="00202FEE"/>
    <w:pPr>
      <w:spacing w:after="200" w:line="276" w:lineRule="auto"/>
    </w:pPr>
    <w:rPr>
      <w:rFonts w:ascii="Segoe UI" w:eastAsiaTheme="minorHAnsi" w:hAnsi="Segoe UI"/>
      <w:sz w:val="20"/>
      <w:lang w:eastAsia="en-US"/>
    </w:rPr>
  </w:style>
  <w:style w:type="paragraph" w:customStyle="1" w:styleId="CF7EAA5C9F9E4864B995CCAB7F3CED527">
    <w:name w:val="CF7EAA5C9F9E4864B995CCAB7F3CED527"/>
    <w:rsid w:val="00202FEE"/>
    <w:pPr>
      <w:spacing w:after="200" w:line="276" w:lineRule="auto"/>
    </w:pPr>
    <w:rPr>
      <w:rFonts w:ascii="Segoe UI" w:eastAsiaTheme="minorHAnsi" w:hAnsi="Segoe UI"/>
      <w:sz w:val="20"/>
      <w:lang w:eastAsia="en-US"/>
    </w:rPr>
  </w:style>
  <w:style w:type="paragraph" w:customStyle="1" w:styleId="7BE5A905AA1C4E78BE0179587716E1EB7">
    <w:name w:val="7BE5A905AA1C4E78BE0179587716E1EB7"/>
    <w:rsid w:val="00202FEE"/>
    <w:pPr>
      <w:spacing w:after="200" w:line="276" w:lineRule="auto"/>
    </w:pPr>
    <w:rPr>
      <w:rFonts w:ascii="Segoe UI" w:eastAsiaTheme="minorHAnsi" w:hAnsi="Segoe UI"/>
      <w:sz w:val="20"/>
      <w:lang w:eastAsia="en-US"/>
    </w:rPr>
  </w:style>
  <w:style w:type="paragraph" w:customStyle="1" w:styleId="351998A21514415C88703631812F5DF43">
    <w:name w:val="351998A21514415C88703631812F5DF43"/>
    <w:rsid w:val="00202FEE"/>
    <w:pPr>
      <w:spacing w:after="200" w:line="276" w:lineRule="auto"/>
    </w:pPr>
    <w:rPr>
      <w:rFonts w:ascii="Segoe UI" w:eastAsiaTheme="minorHAnsi" w:hAnsi="Segoe UI"/>
      <w:sz w:val="20"/>
      <w:lang w:eastAsia="en-US"/>
    </w:rPr>
  </w:style>
  <w:style w:type="paragraph" w:customStyle="1" w:styleId="29EA75953DB14AFD8E631B4F07A8B8F93">
    <w:name w:val="29EA75953DB14AFD8E631B4F07A8B8F93"/>
    <w:rsid w:val="00202FEE"/>
    <w:pPr>
      <w:spacing w:after="200" w:line="276" w:lineRule="auto"/>
    </w:pPr>
    <w:rPr>
      <w:rFonts w:ascii="Segoe UI" w:eastAsiaTheme="minorHAnsi" w:hAnsi="Segoe UI"/>
      <w:sz w:val="20"/>
      <w:lang w:eastAsia="en-US"/>
    </w:rPr>
  </w:style>
  <w:style w:type="paragraph" w:customStyle="1" w:styleId="9B28F2A9649144EDA44937F2DAB45FC23">
    <w:name w:val="9B28F2A9649144EDA44937F2DAB45FC23"/>
    <w:rsid w:val="00202FEE"/>
    <w:pPr>
      <w:spacing w:after="200" w:line="276" w:lineRule="auto"/>
    </w:pPr>
    <w:rPr>
      <w:rFonts w:ascii="Segoe UI" w:eastAsiaTheme="minorHAnsi" w:hAnsi="Segoe UI"/>
      <w:sz w:val="20"/>
      <w:lang w:eastAsia="en-US"/>
    </w:rPr>
  </w:style>
  <w:style w:type="paragraph" w:customStyle="1" w:styleId="6C1385D19E42470E98F05DAAE55614B03">
    <w:name w:val="6C1385D19E42470E98F05DAAE55614B03"/>
    <w:rsid w:val="00202FEE"/>
    <w:pPr>
      <w:spacing w:after="200" w:line="276" w:lineRule="auto"/>
    </w:pPr>
    <w:rPr>
      <w:rFonts w:ascii="Segoe UI" w:eastAsiaTheme="minorHAnsi" w:hAnsi="Segoe UI"/>
      <w:sz w:val="20"/>
      <w:lang w:eastAsia="en-US"/>
    </w:rPr>
  </w:style>
  <w:style w:type="paragraph" w:customStyle="1" w:styleId="A5294B46974C4EFDA18B70025438909C3">
    <w:name w:val="A5294B46974C4EFDA18B70025438909C3"/>
    <w:rsid w:val="00202FEE"/>
    <w:pPr>
      <w:spacing w:after="200" w:line="276" w:lineRule="auto"/>
    </w:pPr>
    <w:rPr>
      <w:rFonts w:ascii="Segoe UI" w:eastAsiaTheme="minorHAnsi" w:hAnsi="Segoe UI"/>
      <w:sz w:val="20"/>
      <w:lang w:eastAsia="en-US"/>
    </w:rPr>
  </w:style>
  <w:style w:type="paragraph" w:customStyle="1" w:styleId="E636403DB6B34D7888F83856D057288C3">
    <w:name w:val="E636403DB6B34D7888F83856D057288C3"/>
    <w:rsid w:val="00202FEE"/>
    <w:pPr>
      <w:spacing w:after="200" w:line="276" w:lineRule="auto"/>
    </w:pPr>
    <w:rPr>
      <w:rFonts w:ascii="Segoe UI" w:eastAsiaTheme="minorHAnsi" w:hAnsi="Segoe UI"/>
      <w:sz w:val="20"/>
      <w:lang w:eastAsia="en-US"/>
    </w:rPr>
  </w:style>
  <w:style w:type="paragraph" w:customStyle="1" w:styleId="DB14418084F849AE94074299533065A43">
    <w:name w:val="DB14418084F849AE94074299533065A43"/>
    <w:rsid w:val="00202FEE"/>
    <w:pPr>
      <w:spacing w:after="200" w:line="276" w:lineRule="auto"/>
    </w:pPr>
    <w:rPr>
      <w:rFonts w:ascii="Segoe UI" w:eastAsiaTheme="minorHAnsi" w:hAnsi="Segoe UI"/>
      <w:sz w:val="20"/>
      <w:lang w:eastAsia="en-US"/>
    </w:rPr>
  </w:style>
  <w:style w:type="paragraph" w:customStyle="1" w:styleId="47932FEDD1914412B2DB31EA9333609E3">
    <w:name w:val="47932FEDD1914412B2DB31EA9333609E3"/>
    <w:rsid w:val="00202FEE"/>
    <w:pPr>
      <w:spacing w:after="200" w:line="276" w:lineRule="auto"/>
    </w:pPr>
    <w:rPr>
      <w:rFonts w:ascii="Segoe UI" w:eastAsiaTheme="minorHAnsi" w:hAnsi="Segoe UI"/>
      <w:sz w:val="20"/>
      <w:lang w:eastAsia="en-US"/>
    </w:rPr>
  </w:style>
  <w:style w:type="paragraph" w:customStyle="1" w:styleId="96FDE42F29CB4244BCB73186923EE6BE3">
    <w:name w:val="96FDE42F29CB4244BCB73186923EE6BE3"/>
    <w:rsid w:val="00202FEE"/>
    <w:pPr>
      <w:spacing w:after="200" w:line="276" w:lineRule="auto"/>
    </w:pPr>
    <w:rPr>
      <w:rFonts w:ascii="Segoe UI" w:eastAsiaTheme="minorHAnsi" w:hAnsi="Segoe UI"/>
      <w:sz w:val="20"/>
      <w:lang w:eastAsia="en-US"/>
    </w:rPr>
  </w:style>
  <w:style w:type="paragraph" w:customStyle="1" w:styleId="FFD92B645CAF47D1A49CAB92C8B47AFC3">
    <w:name w:val="FFD92B645CAF47D1A49CAB92C8B47AFC3"/>
    <w:rsid w:val="00202FEE"/>
    <w:pPr>
      <w:spacing w:after="200" w:line="276" w:lineRule="auto"/>
    </w:pPr>
    <w:rPr>
      <w:rFonts w:ascii="Segoe UI" w:eastAsiaTheme="minorHAnsi" w:hAnsi="Segoe UI"/>
      <w:sz w:val="20"/>
      <w:lang w:eastAsia="en-US"/>
    </w:rPr>
  </w:style>
  <w:style w:type="paragraph" w:customStyle="1" w:styleId="B50F049D8B5A451C9B96D6B062AA41163">
    <w:name w:val="B50F049D8B5A451C9B96D6B062AA41163"/>
    <w:rsid w:val="00202FEE"/>
    <w:pPr>
      <w:spacing w:after="200" w:line="276" w:lineRule="auto"/>
    </w:pPr>
    <w:rPr>
      <w:rFonts w:ascii="Segoe UI" w:eastAsiaTheme="minorHAnsi" w:hAnsi="Segoe UI"/>
      <w:sz w:val="20"/>
      <w:lang w:eastAsia="en-US"/>
    </w:rPr>
  </w:style>
  <w:style w:type="paragraph" w:customStyle="1" w:styleId="9D157E3E2D17451CB7EC1E913828EA0F3">
    <w:name w:val="9D157E3E2D17451CB7EC1E913828EA0F3"/>
    <w:rsid w:val="00202FEE"/>
    <w:pPr>
      <w:spacing w:after="200" w:line="276" w:lineRule="auto"/>
    </w:pPr>
    <w:rPr>
      <w:rFonts w:ascii="Segoe UI" w:eastAsiaTheme="minorHAnsi" w:hAnsi="Segoe UI"/>
      <w:sz w:val="20"/>
      <w:lang w:eastAsia="en-US"/>
    </w:rPr>
  </w:style>
  <w:style w:type="paragraph" w:customStyle="1" w:styleId="DB10DBEACB104A9C9F60A87480B374073">
    <w:name w:val="DB10DBEACB104A9C9F60A87480B374073"/>
    <w:rsid w:val="00202FEE"/>
    <w:pPr>
      <w:spacing w:after="200" w:line="276" w:lineRule="auto"/>
    </w:pPr>
    <w:rPr>
      <w:rFonts w:ascii="Segoe UI" w:eastAsiaTheme="minorHAnsi" w:hAnsi="Segoe UI"/>
      <w:sz w:val="20"/>
      <w:lang w:eastAsia="en-US"/>
    </w:rPr>
  </w:style>
  <w:style w:type="paragraph" w:customStyle="1" w:styleId="40E174F7980343D4AC5B8C212AEFC11A3">
    <w:name w:val="40E174F7980343D4AC5B8C212AEFC11A3"/>
    <w:rsid w:val="00202FEE"/>
    <w:pPr>
      <w:spacing w:after="200" w:line="276" w:lineRule="auto"/>
    </w:pPr>
    <w:rPr>
      <w:rFonts w:ascii="Segoe UI" w:eastAsiaTheme="minorHAnsi" w:hAnsi="Segoe UI"/>
      <w:sz w:val="20"/>
      <w:lang w:eastAsia="en-US"/>
    </w:rPr>
  </w:style>
  <w:style w:type="paragraph" w:customStyle="1" w:styleId="A9DD60B0F62344AC8091877E216B24873">
    <w:name w:val="A9DD60B0F62344AC8091877E216B24873"/>
    <w:rsid w:val="00202FEE"/>
    <w:pPr>
      <w:spacing w:after="200" w:line="276" w:lineRule="auto"/>
    </w:pPr>
    <w:rPr>
      <w:rFonts w:ascii="Segoe UI" w:eastAsiaTheme="minorHAnsi" w:hAnsi="Segoe UI"/>
      <w:sz w:val="20"/>
      <w:lang w:eastAsia="en-US"/>
    </w:rPr>
  </w:style>
  <w:style w:type="paragraph" w:customStyle="1" w:styleId="37317F7714A6404989608C22D4E5976E3">
    <w:name w:val="37317F7714A6404989608C22D4E5976E3"/>
    <w:rsid w:val="00202FEE"/>
    <w:pPr>
      <w:spacing w:after="200" w:line="276" w:lineRule="auto"/>
    </w:pPr>
    <w:rPr>
      <w:rFonts w:ascii="Segoe UI" w:eastAsiaTheme="minorHAnsi" w:hAnsi="Segoe UI"/>
      <w:sz w:val="20"/>
      <w:lang w:eastAsia="en-US"/>
    </w:rPr>
  </w:style>
  <w:style w:type="paragraph" w:customStyle="1" w:styleId="BC3063632DB249C0A623B36B80D3C4A33">
    <w:name w:val="BC3063632DB249C0A623B36B80D3C4A33"/>
    <w:rsid w:val="00202FEE"/>
    <w:pPr>
      <w:spacing w:after="200" w:line="276" w:lineRule="auto"/>
    </w:pPr>
    <w:rPr>
      <w:rFonts w:ascii="Segoe UI" w:eastAsiaTheme="minorHAnsi" w:hAnsi="Segoe UI"/>
      <w:sz w:val="20"/>
      <w:lang w:eastAsia="en-US"/>
    </w:rPr>
  </w:style>
  <w:style w:type="paragraph" w:customStyle="1" w:styleId="67425B723B854A1E8DE7B37E18B0A1F43">
    <w:name w:val="67425B723B854A1E8DE7B37E18B0A1F43"/>
    <w:rsid w:val="00202FEE"/>
    <w:pPr>
      <w:spacing w:after="200" w:line="276" w:lineRule="auto"/>
    </w:pPr>
    <w:rPr>
      <w:rFonts w:ascii="Segoe UI" w:eastAsiaTheme="minorHAnsi" w:hAnsi="Segoe UI"/>
      <w:sz w:val="20"/>
      <w:lang w:eastAsia="en-US"/>
    </w:rPr>
  </w:style>
  <w:style w:type="paragraph" w:customStyle="1" w:styleId="769D28705F1C4DA7BDB3A08793D389963">
    <w:name w:val="769D28705F1C4DA7BDB3A08793D389963"/>
    <w:rsid w:val="00202FEE"/>
    <w:pPr>
      <w:spacing w:after="200" w:line="276" w:lineRule="auto"/>
    </w:pPr>
    <w:rPr>
      <w:rFonts w:ascii="Segoe UI" w:eastAsiaTheme="minorHAnsi" w:hAnsi="Segoe UI"/>
      <w:sz w:val="20"/>
      <w:lang w:eastAsia="en-US"/>
    </w:rPr>
  </w:style>
  <w:style w:type="paragraph" w:customStyle="1" w:styleId="DB9ADCE0098A45B69BC02DC46FB9C2453">
    <w:name w:val="DB9ADCE0098A45B69BC02DC46FB9C2453"/>
    <w:rsid w:val="00202FEE"/>
    <w:pPr>
      <w:spacing w:after="200" w:line="276" w:lineRule="auto"/>
    </w:pPr>
    <w:rPr>
      <w:rFonts w:ascii="Segoe UI" w:eastAsiaTheme="minorHAnsi" w:hAnsi="Segoe UI"/>
      <w:sz w:val="20"/>
      <w:lang w:eastAsia="en-US"/>
    </w:rPr>
  </w:style>
  <w:style w:type="paragraph" w:customStyle="1" w:styleId="31A66D70DE4D4754924156B7591F3D6C3">
    <w:name w:val="31A66D70DE4D4754924156B7591F3D6C3"/>
    <w:rsid w:val="00202FEE"/>
    <w:pPr>
      <w:spacing w:after="200" w:line="276" w:lineRule="auto"/>
    </w:pPr>
    <w:rPr>
      <w:rFonts w:ascii="Segoe UI" w:eastAsiaTheme="minorHAnsi" w:hAnsi="Segoe UI"/>
      <w:sz w:val="20"/>
      <w:lang w:eastAsia="en-US"/>
    </w:rPr>
  </w:style>
  <w:style w:type="paragraph" w:customStyle="1" w:styleId="61E0BB8EBFC64DF2B848371F1AE7C8053">
    <w:name w:val="61E0BB8EBFC64DF2B848371F1AE7C8053"/>
    <w:rsid w:val="00202FEE"/>
    <w:pPr>
      <w:spacing w:after="200" w:line="276" w:lineRule="auto"/>
    </w:pPr>
    <w:rPr>
      <w:rFonts w:ascii="Segoe UI" w:eastAsiaTheme="minorHAnsi" w:hAnsi="Segoe UI"/>
      <w:sz w:val="20"/>
      <w:lang w:eastAsia="en-US"/>
    </w:rPr>
  </w:style>
  <w:style w:type="paragraph" w:customStyle="1" w:styleId="CEE23055411C456EBA18EB83E1B8400E3">
    <w:name w:val="CEE23055411C456EBA18EB83E1B8400E3"/>
    <w:rsid w:val="00202FEE"/>
    <w:pPr>
      <w:spacing w:after="200" w:line="276" w:lineRule="auto"/>
    </w:pPr>
    <w:rPr>
      <w:rFonts w:ascii="Segoe UI" w:eastAsiaTheme="minorHAnsi" w:hAnsi="Segoe UI"/>
      <w:sz w:val="20"/>
      <w:lang w:eastAsia="en-US"/>
    </w:rPr>
  </w:style>
  <w:style w:type="paragraph" w:customStyle="1" w:styleId="9B21B04CA6DC4C9CA49995CC2889C16C3">
    <w:name w:val="9B21B04CA6DC4C9CA49995CC2889C16C3"/>
    <w:rsid w:val="00202FEE"/>
    <w:pPr>
      <w:spacing w:after="200" w:line="276" w:lineRule="auto"/>
    </w:pPr>
    <w:rPr>
      <w:rFonts w:ascii="Segoe UI" w:eastAsiaTheme="minorHAnsi" w:hAnsi="Segoe UI"/>
      <w:sz w:val="20"/>
      <w:lang w:eastAsia="en-US"/>
    </w:rPr>
  </w:style>
  <w:style w:type="paragraph" w:customStyle="1" w:styleId="1E69FDA907B54ADA917BD0027DEB2CC83">
    <w:name w:val="1E69FDA907B54ADA917BD0027DEB2CC83"/>
    <w:rsid w:val="00202FEE"/>
    <w:pPr>
      <w:spacing w:after="200" w:line="276" w:lineRule="auto"/>
    </w:pPr>
    <w:rPr>
      <w:rFonts w:ascii="Segoe UI" w:eastAsiaTheme="minorHAnsi" w:hAnsi="Segoe UI"/>
      <w:sz w:val="20"/>
      <w:lang w:eastAsia="en-US"/>
    </w:rPr>
  </w:style>
  <w:style w:type="paragraph" w:customStyle="1" w:styleId="01E19D9F9FBB44609B4FEC6B66FB624E3">
    <w:name w:val="01E19D9F9FBB44609B4FEC6B66FB624E3"/>
    <w:rsid w:val="00202FEE"/>
    <w:pPr>
      <w:spacing w:after="200" w:line="276" w:lineRule="auto"/>
    </w:pPr>
    <w:rPr>
      <w:rFonts w:ascii="Segoe UI" w:eastAsiaTheme="minorHAnsi" w:hAnsi="Segoe UI"/>
      <w:sz w:val="20"/>
      <w:lang w:eastAsia="en-US"/>
    </w:rPr>
  </w:style>
  <w:style w:type="paragraph" w:customStyle="1" w:styleId="93BEF64CEBFA486A96E0DC4597E17F023">
    <w:name w:val="93BEF64CEBFA486A96E0DC4597E17F023"/>
    <w:rsid w:val="00202FEE"/>
    <w:pPr>
      <w:spacing w:after="200" w:line="276" w:lineRule="auto"/>
    </w:pPr>
    <w:rPr>
      <w:rFonts w:ascii="Segoe UI" w:eastAsiaTheme="minorHAnsi" w:hAnsi="Segoe UI"/>
      <w:sz w:val="20"/>
      <w:lang w:eastAsia="en-US"/>
    </w:rPr>
  </w:style>
  <w:style w:type="paragraph" w:customStyle="1" w:styleId="B405558B25E44E15A311BEFDCBB700543">
    <w:name w:val="B405558B25E44E15A311BEFDCBB700543"/>
    <w:rsid w:val="00202FEE"/>
    <w:pPr>
      <w:spacing w:after="200" w:line="276" w:lineRule="auto"/>
    </w:pPr>
    <w:rPr>
      <w:rFonts w:ascii="Segoe UI" w:eastAsiaTheme="minorHAnsi" w:hAnsi="Segoe UI"/>
      <w:sz w:val="20"/>
      <w:lang w:eastAsia="en-US"/>
    </w:rPr>
  </w:style>
  <w:style w:type="paragraph" w:customStyle="1" w:styleId="A2D6BEFB9D0D4C259C72D6C80BDB647E3">
    <w:name w:val="A2D6BEFB9D0D4C259C72D6C80BDB647E3"/>
    <w:rsid w:val="00202FEE"/>
    <w:pPr>
      <w:spacing w:after="200" w:line="276" w:lineRule="auto"/>
    </w:pPr>
    <w:rPr>
      <w:rFonts w:ascii="Segoe UI" w:eastAsiaTheme="minorHAnsi" w:hAnsi="Segoe UI"/>
      <w:sz w:val="20"/>
      <w:lang w:eastAsia="en-US"/>
    </w:rPr>
  </w:style>
  <w:style w:type="paragraph" w:customStyle="1" w:styleId="A68FC0E1D2AF4556BF43836EA4FB33B53">
    <w:name w:val="A68FC0E1D2AF4556BF43836EA4FB33B53"/>
    <w:rsid w:val="00202FEE"/>
    <w:pPr>
      <w:spacing w:after="200" w:line="276" w:lineRule="auto"/>
    </w:pPr>
    <w:rPr>
      <w:rFonts w:ascii="Segoe UI" w:eastAsiaTheme="minorHAnsi" w:hAnsi="Segoe UI"/>
      <w:sz w:val="20"/>
      <w:lang w:eastAsia="en-US"/>
    </w:rPr>
  </w:style>
  <w:style w:type="paragraph" w:customStyle="1" w:styleId="7E39555A90404BC5840493BC197D53C63">
    <w:name w:val="7E39555A90404BC5840493BC197D53C63"/>
    <w:rsid w:val="00202FEE"/>
    <w:pPr>
      <w:spacing w:after="200" w:line="276" w:lineRule="auto"/>
    </w:pPr>
    <w:rPr>
      <w:rFonts w:ascii="Segoe UI" w:eastAsiaTheme="minorHAnsi" w:hAnsi="Segoe UI"/>
      <w:sz w:val="20"/>
      <w:lang w:eastAsia="en-US"/>
    </w:rPr>
  </w:style>
  <w:style w:type="paragraph" w:customStyle="1" w:styleId="AC4C04B3D1C44137B1E8A205E49A81DF3">
    <w:name w:val="AC4C04B3D1C44137B1E8A205E49A81DF3"/>
    <w:rsid w:val="00202FEE"/>
    <w:pPr>
      <w:spacing w:after="200" w:line="276" w:lineRule="auto"/>
    </w:pPr>
    <w:rPr>
      <w:rFonts w:ascii="Segoe UI" w:eastAsiaTheme="minorHAnsi" w:hAnsi="Segoe UI"/>
      <w:sz w:val="20"/>
      <w:lang w:eastAsia="en-US"/>
    </w:rPr>
  </w:style>
  <w:style w:type="paragraph" w:customStyle="1" w:styleId="D82E2D6C9FC74A5E8EE274219B66B76C3">
    <w:name w:val="D82E2D6C9FC74A5E8EE274219B66B76C3"/>
    <w:rsid w:val="00202FEE"/>
    <w:pPr>
      <w:spacing w:after="200" w:line="276" w:lineRule="auto"/>
    </w:pPr>
    <w:rPr>
      <w:rFonts w:ascii="Segoe UI" w:eastAsiaTheme="minorHAnsi" w:hAnsi="Segoe UI"/>
      <w:sz w:val="20"/>
      <w:lang w:eastAsia="en-US"/>
    </w:rPr>
  </w:style>
  <w:style w:type="paragraph" w:customStyle="1" w:styleId="99AC5F282C3248AF8BA47566BF9339673">
    <w:name w:val="99AC5F282C3248AF8BA47566BF9339673"/>
    <w:rsid w:val="00202FEE"/>
    <w:pPr>
      <w:spacing w:after="200" w:line="276" w:lineRule="auto"/>
    </w:pPr>
    <w:rPr>
      <w:rFonts w:ascii="Segoe UI" w:eastAsiaTheme="minorHAnsi" w:hAnsi="Segoe UI"/>
      <w:sz w:val="20"/>
      <w:lang w:eastAsia="en-US"/>
    </w:rPr>
  </w:style>
  <w:style w:type="paragraph" w:customStyle="1" w:styleId="A53D321DCE664D14B503602170775DF53">
    <w:name w:val="A53D321DCE664D14B503602170775DF53"/>
    <w:rsid w:val="00202FEE"/>
    <w:pPr>
      <w:numPr>
        <w:ilvl w:val="1"/>
        <w:numId w:val="2"/>
      </w:numPr>
      <w:spacing w:after="158"/>
      <w:ind w:left="397" w:hanging="397"/>
    </w:pPr>
    <w:rPr>
      <w:rFonts w:ascii="Segoe UI" w:hAnsi="Segoe UI" w:cs="Segoe UI"/>
      <w:sz w:val="20"/>
      <w:szCs w:val="18"/>
    </w:rPr>
  </w:style>
  <w:style w:type="paragraph" w:customStyle="1" w:styleId="37E748B0F32B42D8AFFB32FDD05765533">
    <w:name w:val="37E748B0F32B42D8AFFB32FDD05765533"/>
    <w:rsid w:val="00202FEE"/>
    <w:pPr>
      <w:tabs>
        <w:tab w:val="num" w:pos="1440"/>
      </w:tabs>
      <w:spacing w:after="158"/>
      <w:ind w:left="397" w:hanging="397"/>
    </w:pPr>
    <w:rPr>
      <w:rFonts w:ascii="Segoe UI" w:hAnsi="Segoe UI" w:cs="Segoe UI"/>
      <w:sz w:val="20"/>
      <w:szCs w:val="18"/>
    </w:rPr>
  </w:style>
  <w:style w:type="paragraph" w:customStyle="1" w:styleId="45BBB490C7B34C2B93E2FDCDEBA2F6DF3">
    <w:name w:val="45BBB490C7B34C2B93E2FDCDEBA2F6DF3"/>
    <w:rsid w:val="00202FEE"/>
    <w:pPr>
      <w:spacing w:after="0"/>
      <w:ind w:left="426"/>
    </w:pPr>
    <w:rPr>
      <w:rFonts w:ascii="Segoe UI" w:hAnsi="Segoe UI" w:cs="Segoe UI"/>
      <w:sz w:val="20"/>
      <w:szCs w:val="18"/>
    </w:rPr>
  </w:style>
  <w:style w:type="paragraph" w:customStyle="1" w:styleId="41B2FFE8E1914E308BCEDB087D74B11D3">
    <w:name w:val="41B2FFE8E1914E308BCEDB087D74B11D3"/>
    <w:rsid w:val="00202FEE"/>
    <w:pPr>
      <w:tabs>
        <w:tab w:val="num" w:pos="1440"/>
      </w:tabs>
      <w:spacing w:after="158"/>
      <w:ind w:left="397" w:hanging="397"/>
    </w:pPr>
    <w:rPr>
      <w:rFonts w:ascii="Segoe UI" w:hAnsi="Segoe UI" w:cs="Segoe UI"/>
      <w:sz w:val="20"/>
      <w:szCs w:val="18"/>
    </w:rPr>
  </w:style>
  <w:style w:type="paragraph" w:customStyle="1" w:styleId="170A8F7E85F3432BB1ABB872AFE0E8022">
    <w:name w:val="170A8F7E85F3432BB1ABB872AFE0E8022"/>
    <w:rsid w:val="00202FEE"/>
    <w:pPr>
      <w:spacing w:after="200" w:line="276" w:lineRule="auto"/>
    </w:pPr>
    <w:rPr>
      <w:rFonts w:ascii="Segoe UI" w:eastAsiaTheme="minorHAnsi" w:hAnsi="Segoe UI"/>
      <w:sz w:val="20"/>
      <w:lang w:eastAsia="en-US"/>
    </w:rPr>
  </w:style>
  <w:style w:type="paragraph" w:customStyle="1" w:styleId="6BBB74E9145345B0B02C3FB9539C9E7D2">
    <w:name w:val="6BBB74E9145345B0B02C3FB9539C9E7D2"/>
    <w:rsid w:val="00202FEE"/>
    <w:pPr>
      <w:spacing w:after="200" w:line="276" w:lineRule="auto"/>
    </w:pPr>
    <w:rPr>
      <w:rFonts w:ascii="Segoe UI" w:eastAsiaTheme="minorHAnsi" w:hAnsi="Segoe UI"/>
      <w:sz w:val="20"/>
      <w:lang w:eastAsia="en-US"/>
    </w:rPr>
  </w:style>
  <w:style w:type="paragraph" w:customStyle="1" w:styleId="10D8F253B9944C32BFD8C85FB4128A9F2">
    <w:name w:val="10D8F253B9944C32BFD8C85FB4128A9F2"/>
    <w:rsid w:val="00202FEE"/>
    <w:pPr>
      <w:spacing w:after="200" w:line="276" w:lineRule="auto"/>
    </w:pPr>
    <w:rPr>
      <w:rFonts w:ascii="Segoe UI" w:eastAsiaTheme="minorHAnsi" w:hAnsi="Segoe UI"/>
      <w:sz w:val="20"/>
      <w:lang w:eastAsia="en-US"/>
    </w:rPr>
  </w:style>
  <w:style w:type="paragraph" w:customStyle="1" w:styleId="5A28BBFDD4CE47FB8BFA01A4647C3EF72">
    <w:name w:val="5A28BBFDD4CE47FB8BFA01A4647C3EF72"/>
    <w:rsid w:val="00202FEE"/>
    <w:pPr>
      <w:spacing w:after="200" w:line="276" w:lineRule="auto"/>
    </w:pPr>
    <w:rPr>
      <w:rFonts w:ascii="Segoe UI" w:eastAsiaTheme="minorHAnsi" w:hAnsi="Segoe UI"/>
      <w:sz w:val="20"/>
      <w:lang w:eastAsia="en-US"/>
    </w:rPr>
  </w:style>
  <w:style w:type="paragraph" w:customStyle="1" w:styleId="2ED4EC68C8EA4C7792BD45FC9B033ADF2">
    <w:name w:val="2ED4EC68C8EA4C7792BD45FC9B033ADF2"/>
    <w:rsid w:val="00202FEE"/>
    <w:pPr>
      <w:spacing w:after="200" w:line="276" w:lineRule="auto"/>
    </w:pPr>
    <w:rPr>
      <w:rFonts w:ascii="Segoe UI" w:eastAsiaTheme="minorHAnsi" w:hAnsi="Segoe UI"/>
      <w:sz w:val="20"/>
      <w:lang w:eastAsia="en-US"/>
    </w:rPr>
  </w:style>
  <w:style w:type="paragraph" w:customStyle="1" w:styleId="939084D4F0614547BAB712D5BB8474BE2">
    <w:name w:val="939084D4F0614547BAB712D5BB8474BE2"/>
    <w:rsid w:val="00202FEE"/>
    <w:pPr>
      <w:spacing w:after="200" w:line="276" w:lineRule="auto"/>
    </w:pPr>
    <w:rPr>
      <w:rFonts w:ascii="Segoe UI" w:eastAsiaTheme="minorHAnsi" w:hAnsi="Segoe UI"/>
      <w:sz w:val="20"/>
      <w:lang w:eastAsia="en-US"/>
    </w:rPr>
  </w:style>
  <w:style w:type="paragraph" w:customStyle="1" w:styleId="48A42D4571D94FCBA2D753ABF4B41D502">
    <w:name w:val="48A42D4571D94FCBA2D753ABF4B41D502"/>
    <w:rsid w:val="00202FEE"/>
    <w:pPr>
      <w:spacing w:after="200" w:line="276" w:lineRule="auto"/>
    </w:pPr>
    <w:rPr>
      <w:rFonts w:ascii="Segoe UI" w:eastAsiaTheme="minorHAnsi" w:hAnsi="Segoe UI"/>
      <w:sz w:val="20"/>
      <w:lang w:eastAsia="en-US"/>
    </w:rPr>
  </w:style>
  <w:style w:type="paragraph" w:customStyle="1" w:styleId="3696D0C34FFF4617BB3879D315DB1EF42">
    <w:name w:val="3696D0C34FFF4617BB3879D315DB1EF42"/>
    <w:rsid w:val="00202FEE"/>
    <w:pPr>
      <w:spacing w:after="200" w:line="276" w:lineRule="auto"/>
    </w:pPr>
    <w:rPr>
      <w:rFonts w:ascii="Segoe UI" w:eastAsiaTheme="minorHAnsi" w:hAnsi="Segoe UI"/>
      <w:sz w:val="20"/>
      <w:lang w:eastAsia="en-US"/>
    </w:rPr>
  </w:style>
  <w:style w:type="paragraph" w:customStyle="1" w:styleId="C2524D7A35184C50B514033C850AB4232">
    <w:name w:val="C2524D7A35184C50B514033C850AB4232"/>
    <w:rsid w:val="00202FEE"/>
    <w:pPr>
      <w:spacing w:after="200" w:line="276" w:lineRule="auto"/>
    </w:pPr>
    <w:rPr>
      <w:rFonts w:ascii="Segoe UI" w:eastAsiaTheme="minorHAnsi" w:hAnsi="Segoe UI"/>
      <w:sz w:val="20"/>
      <w:lang w:eastAsia="en-US"/>
    </w:rPr>
  </w:style>
  <w:style w:type="paragraph" w:customStyle="1" w:styleId="B7C9E21F34B74FF08DE0A038C62416622">
    <w:name w:val="B7C9E21F34B74FF08DE0A038C62416622"/>
    <w:rsid w:val="00202FEE"/>
    <w:pPr>
      <w:spacing w:after="200" w:line="276" w:lineRule="auto"/>
    </w:pPr>
    <w:rPr>
      <w:rFonts w:ascii="Segoe UI" w:eastAsiaTheme="minorHAnsi" w:hAnsi="Segoe UI"/>
      <w:sz w:val="20"/>
      <w:lang w:eastAsia="en-US"/>
    </w:rPr>
  </w:style>
  <w:style w:type="paragraph" w:customStyle="1" w:styleId="60BC3F7B31FE470984ED138D5A65E6E22">
    <w:name w:val="60BC3F7B31FE470984ED138D5A65E6E22"/>
    <w:rsid w:val="00202FEE"/>
    <w:pPr>
      <w:spacing w:after="200" w:line="276" w:lineRule="auto"/>
    </w:pPr>
    <w:rPr>
      <w:rFonts w:ascii="Segoe UI" w:eastAsiaTheme="minorHAnsi" w:hAnsi="Segoe U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hase Construction">
      <a:dk1>
        <a:srgbClr val="230871"/>
      </a:dk1>
      <a:lt1>
        <a:srgbClr val="FFFFFF"/>
      </a:lt1>
      <a:dk2>
        <a:srgbClr val="000F9F"/>
      </a:dk2>
      <a:lt2>
        <a:srgbClr val="B7BEFF"/>
      </a:lt2>
      <a:accent1>
        <a:srgbClr val="000F9F"/>
      </a:accent1>
      <a:accent2>
        <a:srgbClr val="00AAC0"/>
      </a:accent2>
      <a:accent3>
        <a:srgbClr val="FF9E18"/>
      </a:accent3>
      <a:accent4>
        <a:srgbClr val="CF3339"/>
      </a:accent4>
      <a:accent5>
        <a:srgbClr val="40AE2B"/>
      </a:accent5>
      <a:accent6>
        <a:srgbClr val="FF4E04"/>
      </a:accent6>
      <a:hlink>
        <a:srgbClr val="000F9F"/>
      </a:hlink>
      <a:folHlink>
        <a:srgbClr val="00AA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9CCC0-D317-4100-A4C3-86DA60CA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Material Damage Claim Form.dotx</Template>
  <TotalTime>1</TotalTime>
  <Pages>6</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Jasmine Townsend</dc:creator>
  <cp:lastModifiedBy>Richard Van Velzen</cp:lastModifiedBy>
  <cp:revision>3</cp:revision>
  <cp:lastPrinted>2025-07-29T04:12:00Z</cp:lastPrinted>
  <dcterms:created xsi:type="dcterms:W3CDTF">2025-08-21T23:02:00Z</dcterms:created>
  <dcterms:modified xsi:type="dcterms:W3CDTF">2025-08-21T23:02:00Z</dcterms:modified>
</cp:coreProperties>
</file>