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2"/>
        <w:gridCol w:w="1696"/>
      </w:tblGrid>
      <w:tr w:rsidR="00CD65A8" w14:paraId="24AC4D35" w14:textId="77777777" w:rsidTr="00EC0780">
        <w:tc>
          <w:tcPr>
            <w:tcW w:w="7942" w:type="dxa"/>
          </w:tcPr>
          <w:p w14:paraId="2848E3E1" w14:textId="0F0A9C88" w:rsidR="00CD65A8" w:rsidRPr="00567167" w:rsidRDefault="00CD65A8" w:rsidP="00CD65A8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</w:pPr>
            <w:r w:rsidRPr="005A512B">
              <w:rPr>
                <w:rFonts w:cstheme="minorHAnsi"/>
                <w:b/>
                <w:sz w:val="40"/>
                <w:lang w:val="en-GB"/>
              </w:rPr>
              <w:t xml:space="preserve">Curriculum </w:t>
            </w:r>
            <w:r>
              <w:rPr>
                <w:rFonts w:cstheme="minorHAnsi"/>
                <w:b/>
                <w:sz w:val="40"/>
                <w:lang w:val="en-GB"/>
              </w:rPr>
              <w:t>V</w:t>
            </w:r>
            <w:r w:rsidRPr="005A512B">
              <w:rPr>
                <w:rFonts w:cstheme="minorHAnsi"/>
                <w:b/>
                <w:sz w:val="40"/>
                <w:lang w:val="en-GB"/>
              </w:rPr>
              <w:t xml:space="preserve">itae </w:t>
            </w:r>
            <w:r>
              <w:rPr>
                <w:rFonts w:cstheme="minorHAnsi"/>
                <w:b/>
                <w:sz w:val="40"/>
                <w:lang w:val="en-GB"/>
              </w:rPr>
              <w:t xml:space="preserve">Arild </w:t>
            </w:r>
            <w:r w:rsidR="00671FB0">
              <w:rPr>
                <w:rFonts w:cstheme="minorHAnsi"/>
                <w:b/>
                <w:sz w:val="40"/>
                <w:lang w:val="en-GB"/>
              </w:rPr>
              <w:t xml:space="preserve">Skarsfjord </w:t>
            </w:r>
            <w:r>
              <w:rPr>
                <w:rFonts w:cstheme="minorHAnsi"/>
                <w:b/>
                <w:sz w:val="40"/>
                <w:lang w:val="en-GB"/>
              </w:rPr>
              <w:t>Berg</w:t>
            </w:r>
            <w:r>
              <w:rPr>
                <w:b/>
                <w:lang w:val="en-GB"/>
              </w:rPr>
              <w:br/>
            </w:r>
            <w:r w:rsidR="007960A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>B</w:t>
            </w:r>
            <w:r w:rsidR="000A2F9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>orn</w:t>
            </w:r>
            <w:r w:rsidR="007960A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>21.06.1966</w:t>
            </w:r>
            <w:r w:rsidR="000A2F9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, Kirkenes. </w:t>
            </w:r>
          </w:p>
          <w:p w14:paraId="70594C31" w14:textId="4323D5CA" w:rsidR="00310D64" w:rsidRPr="00567167" w:rsidRDefault="0051647B" w:rsidP="00CD65A8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Address: </w:t>
            </w:r>
            <w:r w:rsidR="00804263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Sofies gate </w:t>
            </w:r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>56 B, 0168 Oslo</w:t>
            </w:r>
            <w:r w:rsidR="007718C8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>; Norway</w:t>
            </w:r>
            <w:r w:rsidR="00310D64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. </w:t>
            </w:r>
            <w:r w:rsidR="00310D64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Mail: </w:t>
            </w:r>
            <w:r w:rsidR="004C715B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arild.berg@oslomet.no</w:t>
            </w:r>
          </w:p>
          <w:p w14:paraId="3C511309" w14:textId="085E0FCF" w:rsidR="0051647B" w:rsidRPr="00567167" w:rsidRDefault="007718C8" w:rsidP="00CD65A8">
            <w:pPr>
              <w:spacing w:line="276" w:lineRule="auto"/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</w:pPr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Studio </w:t>
            </w:r>
            <w:proofErr w:type="spellStart"/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address</w:t>
            </w:r>
            <w:proofErr w:type="spellEnd"/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="00DD374E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Ljansbrukveien</w:t>
            </w:r>
            <w:proofErr w:type="spellEnd"/>
            <w:r w:rsidR="00DD374E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2,</w:t>
            </w:r>
            <w:r w:rsidR="0046097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Nordre portnerbolig,</w:t>
            </w:r>
            <w:r w:rsidR="00DD374E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751A2C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Hvervenbukta</w:t>
            </w:r>
            <w:r w:rsidR="0046097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eastAsia="en-US"/>
              </w:rPr>
              <w:t>, Oslo</w:t>
            </w:r>
          </w:p>
          <w:p w14:paraId="0A72A097" w14:textId="77777777" w:rsidR="003D6F22" w:rsidRDefault="007960AA" w:rsidP="00CD65A8">
            <w:pPr>
              <w:spacing w:line="276" w:lineRule="auto"/>
              <w:rPr>
                <w:lang w:val="en-US"/>
              </w:rPr>
            </w:pPr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Web: </w:t>
            </w:r>
            <w:hyperlink r:id="rId11" w:history="1">
              <w:r w:rsidRPr="00567167">
                <w:rPr>
                  <w:rFonts w:asciiTheme="minorHAnsi" w:eastAsiaTheme="minorHAnsi" w:hAnsiTheme="minorHAnsi" w:cstheme="minorBidi"/>
                  <w:color w:val="000000" w:themeColor="text1"/>
                  <w:sz w:val="20"/>
                  <w:szCs w:val="20"/>
                  <w:lang w:val="en-US" w:eastAsia="en-US"/>
                </w:rPr>
                <w:t>https://norskekunsthandverkere.no/users/arild-berg</w:t>
              </w:r>
            </w:hyperlink>
            <w:r w:rsidR="008F7A28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  </w:t>
            </w:r>
            <w:r w:rsidR="00D40571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46097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90232B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 </w:t>
            </w:r>
            <w:r w:rsidR="008B122A"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br/>
              <w:t xml:space="preserve">Web: </w:t>
            </w:r>
            <w:hyperlink r:id="rId12" w:history="1">
              <w:r w:rsidR="00DD374E" w:rsidRPr="00567167">
                <w:rPr>
                  <w:rStyle w:val="Hyperkobling"/>
                  <w:sz w:val="20"/>
                  <w:szCs w:val="20"/>
                  <w:lang w:val="en-US"/>
                </w:rPr>
                <w:t>https://www.aic-iac.org/en/member/arild-berg/</w:t>
              </w:r>
            </w:hyperlink>
            <w:r w:rsidR="00DD374E" w:rsidRPr="00DD374E">
              <w:rPr>
                <w:lang w:val="en-US"/>
              </w:rPr>
              <w:t xml:space="preserve"> </w:t>
            </w:r>
          </w:p>
          <w:p w14:paraId="3F313CE2" w14:textId="20742F58" w:rsidR="00B43B32" w:rsidRPr="003D6F22" w:rsidRDefault="00B43B32" w:rsidP="00CD65A8">
            <w:pPr>
              <w:spacing w:line="276" w:lineRule="auto"/>
              <w:rPr>
                <w:color w:val="0000FF" w:themeColor="hyperlink"/>
                <w:u w:val="single"/>
                <w:lang w:val="en-US"/>
              </w:rPr>
            </w:pPr>
            <w:r w:rsidRPr="00567167"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>Web</w:t>
            </w:r>
            <w:r>
              <w:rPr>
                <w:rFonts w:asciiTheme="minorHAnsi" w:eastAsiaTheme="minorHAnsi" w:hAnsiTheme="minorHAnsi" w:cstheme="minorBidi"/>
                <w:color w:val="000000" w:themeColor="text1"/>
                <w:sz w:val="20"/>
                <w:szCs w:val="20"/>
                <w:lang w:val="en-US" w:eastAsia="en-US"/>
              </w:rPr>
              <w:t xml:space="preserve">: </w:t>
            </w:r>
            <w:hyperlink r:id="rId13" w:history="1">
              <w:r w:rsidRPr="00185B29">
                <w:rPr>
                  <w:rStyle w:val="Hyperkobling"/>
                  <w:rFonts w:asciiTheme="minorHAnsi" w:eastAsiaTheme="minorHAnsi" w:hAnsiTheme="minorHAnsi" w:cstheme="minorBidi"/>
                  <w:sz w:val="20"/>
                  <w:szCs w:val="20"/>
                  <w:lang w:val="en-US" w:eastAsia="en-US"/>
                </w:rPr>
                <w:t xml:space="preserve">Professor of Artistic Research, Dpt. of Product Design, </w:t>
              </w:r>
              <w:proofErr w:type="spellStart"/>
              <w:r w:rsidRPr="00185B29">
                <w:rPr>
                  <w:rStyle w:val="Hyperkobling"/>
                  <w:rFonts w:asciiTheme="minorHAnsi" w:eastAsiaTheme="minorHAnsi" w:hAnsiTheme="minorHAnsi" w:cstheme="minorBidi"/>
                  <w:sz w:val="20"/>
                  <w:szCs w:val="20"/>
                  <w:lang w:val="en-US" w:eastAsia="en-US"/>
                </w:rPr>
                <w:t>OsloMet</w:t>
              </w:r>
              <w:proofErr w:type="spellEnd"/>
            </w:hyperlink>
          </w:p>
        </w:tc>
        <w:tc>
          <w:tcPr>
            <w:tcW w:w="1696" w:type="dxa"/>
          </w:tcPr>
          <w:p w14:paraId="5EF97FE5" w14:textId="22DCF438" w:rsidR="00CD65A8" w:rsidRDefault="00CD65A8" w:rsidP="00FB5F31">
            <w:pPr>
              <w:spacing w:line="276" w:lineRule="auto"/>
              <w:rPr>
                <w:rFonts w:cstheme="minorHAnsi"/>
                <w:b/>
                <w:sz w:val="40"/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191D6F2" wp14:editId="369DDBFC">
                  <wp:extent cx="934798" cy="1122089"/>
                  <wp:effectExtent l="0" t="0" r="5080" b="0"/>
                  <wp:docPr id="1" name="Bilde 1" descr="Et bilde som inneholder person, mann, innendørs, foran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ortrett arild berg lite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973" cy="1268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3B4D72" w14:textId="77777777" w:rsidR="003D6F22" w:rsidRDefault="003D6F22" w:rsidP="00EC0780">
      <w:pPr>
        <w:pStyle w:val="Ingenmellomrom"/>
        <w:rPr>
          <w:rFonts w:cstheme="minorHAnsi"/>
          <w:b/>
          <w:sz w:val="24"/>
          <w:lang w:val="en-GB"/>
        </w:rPr>
      </w:pPr>
      <w:bookmarkStart w:id="0" w:name="_Hlk12017130"/>
    </w:p>
    <w:p w14:paraId="03E17B3D" w14:textId="401E405C" w:rsidR="005F2E93" w:rsidRPr="00567167" w:rsidRDefault="00EC0780" w:rsidP="00567167">
      <w:pPr>
        <w:pStyle w:val="Ingenmellomrom"/>
        <w:numPr>
          <w:ilvl w:val="0"/>
          <w:numId w:val="17"/>
        </w:numPr>
        <w:rPr>
          <w:b/>
          <w:bCs/>
          <w:sz w:val="20"/>
          <w:szCs w:val="20"/>
          <w:lang w:val="en-AU"/>
        </w:rPr>
      </w:pPr>
      <w:r w:rsidRPr="00567167">
        <w:rPr>
          <w:b/>
          <w:bCs/>
          <w:sz w:val="20"/>
          <w:szCs w:val="20"/>
          <w:lang w:val="en-AU"/>
        </w:rPr>
        <w:t>EDUCATION</w:t>
      </w:r>
    </w:p>
    <w:tbl>
      <w:tblPr>
        <w:tblStyle w:val="Tabellrutenett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9050"/>
      </w:tblGrid>
      <w:tr w:rsidR="00A424F0" w:rsidRPr="00AB6826" w14:paraId="1D268CBC" w14:textId="77777777" w:rsidTr="00A424F0">
        <w:tc>
          <w:tcPr>
            <w:tcW w:w="663" w:type="dxa"/>
          </w:tcPr>
          <w:p w14:paraId="4E2359AF" w14:textId="77A06B19" w:rsidR="00BF571B" w:rsidRPr="00567167" w:rsidRDefault="00EE6021" w:rsidP="00762DE2">
            <w:pPr>
              <w:pStyle w:val="Ingenmellomrom"/>
              <w:rPr>
                <w:i/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>2014</w:t>
            </w:r>
          </w:p>
        </w:tc>
        <w:tc>
          <w:tcPr>
            <w:tcW w:w="9050" w:type="dxa"/>
          </w:tcPr>
          <w:p w14:paraId="3D345ED3" w14:textId="0F9CEF9F" w:rsidR="00BF571B" w:rsidRPr="00567167" w:rsidRDefault="00AD7530" w:rsidP="00762DE2">
            <w:pPr>
              <w:pStyle w:val="Ingenmellomrom"/>
              <w:rPr>
                <w:i/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 xml:space="preserve">Doctor of Arts, </w:t>
            </w:r>
            <w:r w:rsidR="00632DD6" w:rsidRPr="00567167">
              <w:rPr>
                <w:sz w:val="20"/>
                <w:szCs w:val="20"/>
                <w:lang w:val="en-GB"/>
              </w:rPr>
              <w:t>Department of Art, School of Art, Design and Architecture, Aalto University,</w:t>
            </w:r>
            <w:r w:rsidR="005D7C16" w:rsidRPr="0056716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F7134" w:rsidRPr="00567167">
              <w:rPr>
                <w:sz w:val="20"/>
                <w:szCs w:val="20"/>
                <w:lang w:val="en-GB"/>
              </w:rPr>
              <w:t>Finlan</w:t>
            </w:r>
            <w:r w:rsidR="005A6753">
              <w:rPr>
                <w:sz w:val="20"/>
                <w:szCs w:val="20"/>
                <w:lang w:val="en-GB"/>
              </w:rPr>
              <w:t>d.</w:t>
            </w:r>
            <w:r w:rsidR="0032570E">
              <w:rPr>
                <w:sz w:val="20"/>
                <w:szCs w:val="20"/>
                <w:lang w:val="en-GB"/>
              </w:rPr>
              <w:t>Title</w:t>
            </w:r>
            <w:proofErr w:type="spellEnd"/>
            <w:r w:rsidR="0032570E">
              <w:rPr>
                <w:sz w:val="20"/>
                <w:szCs w:val="20"/>
                <w:lang w:val="en-GB"/>
              </w:rPr>
              <w:t>:</w:t>
            </w:r>
            <w:r w:rsidR="005A6753">
              <w:rPr>
                <w:sz w:val="20"/>
                <w:szCs w:val="20"/>
                <w:lang w:val="en-GB"/>
              </w:rPr>
              <w:t xml:space="preserve"> ‘Artistic Research in Public Space – Participation in Material-based Art’. </w:t>
            </w:r>
          </w:p>
        </w:tc>
      </w:tr>
      <w:tr w:rsidR="00A424F0" w:rsidRPr="00AB6826" w14:paraId="606FFE16" w14:textId="77777777" w:rsidTr="00A424F0">
        <w:tc>
          <w:tcPr>
            <w:tcW w:w="663" w:type="dxa"/>
          </w:tcPr>
          <w:p w14:paraId="080A8485" w14:textId="10810C8D" w:rsidR="00216629" w:rsidRPr="00567167" w:rsidRDefault="00216629" w:rsidP="00762DE2">
            <w:pPr>
              <w:pStyle w:val="Ingenmellomrom"/>
              <w:rPr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>1999</w:t>
            </w:r>
          </w:p>
        </w:tc>
        <w:tc>
          <w:tcPr>
            <w:tcW w:w="9050" w:type="dxa"/>
          </w:tcPr>
          <w:p w14:paraId="168AA887" w14:textId="2AA022BA" w:rsidR="00216629" w:rsidRPr="00567167" w:rsidRDefault="00216629" w:rsidP="00762DE2">
            <w:pPr>
              <w:pStyle w:val="Ingenmellomrom"/>
              <w:rPr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 xml:space="preserve">Practical </w:t>
            </w:r>
            <w:r w:rsidR="00A00250" w:rsidRPr="00567167">
              <w:rPr>
                <w:sz w:val="20"/>
                <w:szCs w:val="20"/>
                <w:lang w:val="en-GB"/>
              </w:rPr>
              <w:t>Pedagogical</w:t>
            </w:r>
            <w:r w:rsidRPr="00567167">
              <w:rPr>
                <w:sz w:val="20"/>
                <w:szCs w:val="20"/>
                <w:lang w:val="en-GB"/>
              </w:rPr>
              <w:t xml:space="preserve"> Education</w:t>
            </w:r>
            <w:r w:rsidR="00C144CE" w:rsidRPr="00567167">
              <w:rPr>
                <w:sz w:val="20"/>
                <w:szCs w:val="20"/>
                <w:lang w:val="en-GB"/>
              </w:rPr>
              <w:t xml:space="preserve">, Department of vocational teacher education, </w:t>
            </w:r>
            <w:proofErr w:type="spellStart"/>
            <w:r w:rsidR="00A00250" w:rsidRPr="00567167">
              <w:rPr>
                <w:sz w:val="20"/>
                <w:szCs w:val="20"/>
                <w:lang w:val="en-GB"/>
              </w:rPr>
              <w:t>Akershus</w:t>
            </w:r>
            <w:proofErr w:type="spellEnd"/>
            <w:r w:rsidR="00A00250" w:rsidRPr="00567167">
              <w:rPr>
                <w:sz w:val="20"/>
                <w:szCs w:val="20"/>
                <w:lang w:val="en-GB"/>
              </w:rPr>
              <w:t xml:space="preserve"> University College, Norway</w:t>
            </w:r>
          </w:p>
        </w:tc>
      </w:tr>
      <w:tr w:rsidR="00A424F0" w:rsidRPr="00B07CB8" w14:paraId="0FF48402" w14:textId="77777777" w:rsidTr="00A424F0">
        <w:tc>
          <w:tcPr>
            <w:tcW w:w="663" w:type="dxa"/>
          </w:tcPr>
          <w:p w14:paraId="6AF1D818" w14:textId="39983A6E" w:rsidR="00BF571B" w:rsidRPr="00567167" w:rsidRDefault="00EE6021" w:rsidP="00762DE2">
            <w:pPr>
              <w:pStyle w:val="Ingenmellomrom"/>
              <w:rPr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>1997</w:t>
            </w:r>
          </w:p>
        </w:tc>
        <w:tc>
          <w:tcPr>
            <w:tcW w:w="9050" w:type="dxa"/>
          </w:tcPr>
          <w:p w14:paraId="5AFBFBB7" w14:textId="2200B142" w:rsidR="00BF571B" w:rsidRPr="00567167" w:rsidRDefault="005A512B" w:rsidP="00762DE2">
            <w:pPr>
              <w:pStyle w:val="Ingenmellomrom"/>
              <w:rPr>
                <w:color w:val="000000"/>
                <w:sz w:val="20"/>
                <w:szCs w:val="20"/>
                <w:lang w:val="en-AU"/>
              </w:rPr>
            </w:pPr>
            <w:proofErr w:type="spellStart"/>
            <w:r w:rsidRPr="00567167">
              <w:rPr>
                <w:sz w:val="20"/>
                <w:szCs w:val="20"/>
                <w:lang w:val="en-GB"/>
              </w:rPr>
              <w:t>Master</w:t>
            </w:r>
            <w:r w:rsidR="004A3336" w:rsidRPr="00567167">
              <w:rPr>
                <w:sz w:val="20"/>
                <w:szCs w:val="20"/>
                <w:lang w:val="en-GB"/>
              </w:rPr>
              <w:t>’s</w:t>
            </w:r>
            <w:proofErr w:type="spellEnd"/>
            <w:r w:rsidR="004F7134" w:rsidRPr="00567167">
              <w:rPr>
                <w:sz w:val="20"/>
                <w:szCs w:val="20"/>
                <w:lang w:val="en-GB"/>
              </w:rPr>
              <w:t xml:space="preserve"> of Art, </w:t>
            </w:r>
            <w:r w:rsidR="00EE6021" w:rsidRPr="00567167">
              <w:rPr>
                <w:sz w:val="20"/>
                <w:szCs w:val="20"/>
                <w:lang w:val="en-AU"/>
              </w:rPr>
              <w:t>Department of Ceramic Art, Oslo National Academy of the Arts, Norway</w:t>
            </w:r>
            <w:r w:rsidR="005A6753">
              <w:rPr>
                <w:sz w:val="20"/>
                <w:szCs w:val="20"/>
                <w:lang w:val="en-AU"/>
              </w:rPr>
              <w:t xml:space="preserve">: </w:t>
            </w:r>
            <w:r w:rsidR="0032570E">
              <w:rPr>
                <w:sz w:val="20"/>
                <w:szCs w:val="20"/>
                <w:lang w:val="en-AU"/>
              </w:rPr>
              <w:t xml:space="preserve">Tittel: </w:t>
            </w:r>
            <w:r w:rsidR="005A6753">
              <w:rPr>
                <w:sz w:val="20"/>
                <w:szCs w:val="20"/>
                <w:lang w:val="en-AU"/>
              </w:rPr>
              <w:t>‘</w:t>
            </w:r>
            <w:proofErr w:type="spellStart"/>
            <w:r w:rsidR="005A6753">
              <w:rPr>
                <w:sz w:val="20"/>
                <w:szCs w:val="20"/>
                <w:lang w:val="en-AU"/>
              </w:rPr>
              <w:t>Figurasjoner</w:t>
            </w:r>
            <w:proofErr w:type="spellEnd"/>
            <w:r w:rsidR="005A6753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="005A6753">
              <w:rPr>
                <w:sz w:val="20"/>
                <w:szCs w:val="20"/>
                <w:lang w:val="en-AU"/>
              </w:rPr>
              <w:t>i</w:t>
            </w:r>
            <w:proofErr w:type="spellEnd"/>
            <w:r w:rsidR="005A6753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="005A6753">
              <w:rPr>
                <w:sz w:val="20"/>
                <w:szCs w:val="20"/>
                <w:lang w:val="en-AU"/>
              </w:rPr>
              <w:t>tegning</w:t>
            </w:r>
            <w:proofErr w:type="spellEnd"/>
            <w:r w:rsidR="005A6753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="005A6753">
              <w:rPr>
                <w:sz w:val="20"/>
                <w:szCs w:val="20"/>
                <w:lang w:val="en-AU"/>
              </w:rPr>
              <w:t>i</w:t>
            </w:r>
            <w:proofErr w:type="spellEnd"/>
            <w:r w:rsidR="005A6753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="005A6753">
              <w:rPr>
                <w:sz w:val="20"/>
                <w:szCs w:val="20"/>
                <w:lang w:val="en-AU"/>
              </w:rPr>
              <w:t>leire</w:t>
            </w:r>
            <w:proofErr w:type="spellEnd"/>
            <w:r w:rsidR="005A6753">
              <w:rPr>
                <w:sz w:val="20"/>
                <w:szCs w:val="20"/>
                <w:lang w:val="en-AU"/>
              </w:rPr>
              <w:t>’</w:t>
            </w:r>
            <w:r w:rsidR="005D5DE8">
              <w:rPr>
                <w:sz w:val="20"/>
                <w:szCs w:val="20"/>
                <w:lang w:val="en-AU"/>
              </w:rPr>
              <w:t xml:space="preserve">. </w:t>
            </w:r>
          </w:p>
        </w:tc>
      </w:tr>
      <w:tr w:rsidR="00A424F0" w:rsidRPr="00AB6826" w14:paraId="69AB00B9" w14:textId="77777777" w:rsidTr="00A424F0">
        <w:tc>
          <w:tcPr>
            <w:tcW w:w="663" w:type="dxa"/>
          </w:tcPr>
          <w:p w14:paraId="1578C23B" w14:textId="491CE546" w:rsidR="00B4325C" w:rsidRPr="00567167" w:rsidRDefault="00877997" w:rsidP="00762DE2">
            <w:pPr>
              <w:pStyle w:val="Ingenmellomrom"/>
              <w:rPr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>1994</w:t>
            </w:r>
          </w:p>
        </w:tc>
        <w:tc>
          <w:tcPr>
            <w:tcW w:w="9050" w:type="dxa"/>
          </w:tcPr>
          <w:p w14:paraId="54C0207B" w14:textId="6FC6BFE7" w:rsidR="00B4325C" w:rsidRPr="00567167" w:rsidRDefault="00A26C91" w:rsidP="00A26C91">
            <w:pPr>
              <w:pStyle w:val="Ingenmellomrom"/>
              <w:rPr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 xml:space="preserve">Bachelor of Arts, </w:t>
            </w:r>
            <w:r w:rsidRPr="00567167">
              <w:rPr>
                <w:sz w:val="20"/>
                <w:szCs w:val="20"/>
                <w:lang w:val="en-AU"/>
              </w:rPr>
              <w:t>Department of Ceramic Art, Oslo National Academy of the Arts, Norway</w:t>
            </w:r>
          </w:p>
        </w:tc>
      </w:tr>
      <w:tr w:rsidR="00A424F0" w:rsidRPr="00AB6826" w14:paraId="0EF15EC7" w14:textId="77777777" w:rsidTr="00A424F0">
        <w:tc>
          <w:tcPr>
            <w:tcW w:w="663" w:type="dxa"/>
          </w:tcPr>
          <w:p w14:paraId="76FB9C32" w14:textId="30D66088" w:rsidR="00A26C91" w:rsidRPr="00567167" w:rsidRDefault="00A26C91" w:rsidP="00762DE2">
            <w:pPr>
              <w:pStyle w:val="Ingenmellomrom"/>
              <w:rPr>
                <w:sz w:val="20"/>
                <w:szCs w:val="20"/>
                <w:lang w:val="en-GB"/>
              </w:rPr>
            </w:pPr>
            <w:r w:rsidRPr="00567167">
              <w:rPr>
                <w:sz w:val="20"/>
                <w:szCs w:val="20"/>
                <w:lang w:val="en-GB"/>
              </w:rPr>
              <w:t>1991</w:t>
            </w:r>
          </w:p>
        </w:tc>
        <w:tc>
          <w:tcPr>
            <w:tcW w:w="9050" w:type="dxa"/>
          </w:tcPr>
          <w:p w14:paraId="301F1E3F" w14:textId="77777777" w:rsidR="0025170E" w:rsidRDefault="008D35FC" w:rsidP="00A26C91">
            <w:pPr>
              <w:pStyle w:val="Ingenmellomrom"/>
              <w:rPr>
                <w:sz w:val="20"/>
                <w:szCs w:val="20"/>
                <w:lang w:val="en-US"/>
              </w:rPr>
            </w:pPr>
            <w:r w:rsidRPr="00567167">
              <w:rPr>
                <w:sz w:val="20"/>
                <w:szCs w:val="20"/>
                <w:lang w:val="en-US"/>
              </w:rPr>
              <w:t>Teacher education in arts and crafts, National College of Arts and Crafts, Blaker,</w:t>
            </w:r>
          </w:p>
          <w:p w14:paraId="2DA430D0" w14:textId="094937EF" w:rsidR="00722365" w:rsidRPr="004A48E7" w:rsidRDefault="00722365" w:rsidP="00A26C91">
            <w:pPr>
              <w:pStyle w:val="Ingenmellomrom"/>
              <w:rPr>
                <w:sz w:val="20"/>
                <w:szCs w:val="20"/>
                <w:lang w:val="en-US"/>
              </w:rPr>
            </w:pPr>
          </w:p>
        </w:tc>
      </w:tr>
    </w:tbl>
    <w:p w14:paraId="7FFB18EC" w14:textId="4845A367" w:rsidR="00E056F7" w:rsidRPr="00180BE2" w:rsidRDefault="0025170E" w:rsidP="00180BE2">
      <w:pPr>
        <w:pStyle w:val="Ingenmellomrom"/>
        <w:numPr>
          <w:ilvl w:val="0"/>
          <w:numId w:val="17"/>
        </w:numPr>
        <w:rPr>
          <w:b/>
          <w:bCs/>
          <w:sz w:val="20"/>
          <w:szCs w:val="20"/>
          <w:lang w:val="en-AU"/>
        </w:rPr>
      </w:pPr>
      <w:bookmarkStart w:id="1" w:name="_Toc42469015"/>
      <w:bookmarkStart w:id="2" w:name="_Hlk12017673"/>
      <w:bookmarkEnd w:id="0"/>
      <w:r>
        <w:rPr>
          <w:b/>
          <w:bCs/>
          <w:sz w:val="20"/>
          <w:szCs w:val="20"/>
          <w:lang w:val="en-AU"/>
        </w:rPr>
        <w:t>INTERNATIONAL EXHIBITIONS</w:t>
      </w:r>
      <w:r w:rsidR="00CC40CD" w:rsidRPr="00567167">
        <w:rPr>
          <w:b/>
          <w:bCs/>
          <w:sz w:val="20"/>
          <w:szCs w:val="20"/>
          <w:lang w:val="en-AU"/>
        </w:rPr>
        <w:t xml:space="preserve"> </w:t>
      </w:r>
      <w:bookmarkEnd w:id="1"/>
      <w:r w:rsidR="00A90FFC" w:rsidRPr="00567167">
        <w:rPr>
          <w:b/>
          <w:bCs/>
          <w:sz w:val="20"/>
          <w:szCs w:val="20"/>
          <w:lang w:val="en-AU"/>
        </w:rPr>
        <w:t>(13 in total</w:t>
      </w:r>
      <w:r w:rsidR="00030BEE" w:rsidRPr="00567167">
        <w:rPr>
          <w:b/>
          <w:bCs/>
          <w:sz w:val="20"/>
          <w:szCs w:val="20"/>
          <w:lang w:val="en-AU"/>
        </w:rPr>
        <w:t>) selected:</w:t>
      </w:r>
      <w:bookmarkStart w:id="3" w:name="_Toc42469016"/>
    </w:p>
    <w:p w14:paraId="272B39FA" w14:textId="14EA36E5" w:rsidR="00BC69AC" w:rsidRPr="00BC69AC" w:rsidRDefault="00822F84" w:rsidP="008A7278">
      <w:pPr>
        <w:pStyle w:val="Ingenmellomrom"/>
        <w:rPr>
          <w:b/>
          <w:bCs/>
          <w:sz w:val="20"/>
          <w:szCs w:val="20"/>
        </w:rPr>
      </w:pPr>
      <w:r w:rsidRPr="00E056F7">
        <w:rPr>
          <w:sz w:val="20"/>
          <w:szCs w:val="20"/>
          <w:lang w:val="en-AU"/>
        </w:rPr>
        <w:t>202</w:t>
      </w:r>
      <w:r w:rsidR="009963CF" w:rsidRPr="00E056F7">
        <w:rPr>
          <w:sz w:val="20"/>
          <w:szCs w:val="20"/>
          <w:lang w:val="en-AU"/>
        </w:rPr>
        <w:t>4</w:t>
      </w:r>
      <w:r w:rsidRPr="00E056F7">
        <w:rPr>
          <w:sz w:val="20"/>
          <w:szCs w:val="20"/>
          <w:lang w:val="en-AU"/>
        </w:rPr>
        <w:t xml:space="preserve"> </w:t>
      </w:r>
      <w:proofErr w:type="spellStart"/>
      <w:r w:rsidR="00A93E4F" w:rsidRPr="00E056F7">
        <w:rPr>
          <w:sz w:val="20"/>
          <w:szCs w:val="20"/>
          <w:lang w:val="en-AU"/>
        </w:rPr>
        <w:t>Rackstadmuseet</w:t>
      </w:r>
      <w:proofErr w:type="spellEnd"/>
      <w:r w:rsidR="00A93E4F" w:rsidRPr="00E056F7">
        <w:rPr>
          <w:sz w:val="20"/>
          <w:szCs w:val="20"/>
          <w:lang w:val="en-AU"/>
        </w:rPr>
        <w:t xml:space="preserve">, </w:t>
      </w:r>
      <w:r w:rsidR="00B07CB8">
        <w:rPr>
          <w:sz w:val="20"/>
          <w:szCs w:val="20"/>
          <w:lang w:val="en-AU"/>
        </w:rPr>
        <w:t xml:space="preserve">Arvika, Sverige, </w:t>
      </w:r>
      <w:r w:rsidR="00A93E4F" w:rsidRPr="00180BE2">
        <w:rPr>
          <w:i/>
          <w:iCs/>
          <w:sz w:val="20"/>
          <w:szCs w:val="20"/>
          <w:lang w:val="en-AU"/>
        </w:rPr>
        <w:t>Blue Collar – White Collar</w:t>
      </w:r>
      <w:r w:rsidR="00A93E4F" w:rsidRPr="00E056F7">
        <w:rPr>
          <w:sz w:val="20"/>
          <w:szCs w:val="20"/>
          <w:lang w:val="en-AU"/>
        </w:rPr>
        <w:t xml:space="preserve">, </w:t>
      </w:r>
      <w:r w:rsidR="00BC69AC" w:rsidRPr="00E056F7">
        <w:rPr>
          <w:sz w:val="20"/>
          <w:szCs w:val="20"/>
          <w:lang w:val="en-AU"/>
        </w:rPr>
        <w:t xml:space="preserve">med </w:t>
      </w:r>
      <w:r w:rsidR="00BC69AC" w:rsidRPr="00E056F7">
        <w:rPr>
          <w:sz w:val="20"/>
          <w:szCs w:val="20"/>
          <w:lang w:val="en-US"/>
        </w:rPr>
        <w:t xml:space="preserve">Arild Berg, Mona J. Hoel, Elise Kielland, Linda J. Lothe, Mimi Swang.  </w:t>
      </w:r>
      <w:r w:rsidR="00E056F7" w:rsidRPr="00E056F7">
        <w:rPr>
          <w:sz w:val="20"/>
          <w:szCs w:val="20"/>
        </w:rPr>
        <w:t>Sammen med utstil</w:t>
      </w:r>
      <w:r w:rsidR="00180BE2">
        <w:rPr>
          <w:sz w:val="20"/>
          <w:szCs w:val="20"/>
        </w:rPr>
        <w:t>l</w:t>
      </w:r>
      <w:r w:rsidR="00E056F7" w:rsidRPr="00E056F7">
        <w:rPr>
          <w:sz w:val="20"/>
          <w:szCs w:val="20"/>
        </w:rPr>
        <w:t xml:space="preserve">ingen </w:t>
      </w:r>
      <w:proofErr w:type="spellStart"/>
      <w:r w:rsidR="00BC69AC" w:rsidRPr="00BC69AC">
        <w:rPr>
          <w:i/>
          <w:sz w:val="20"/>
          <w:szCs w:val="20"/>
        </w:rPr>
        <w:t>Finding</w:t>
      </w:r>
      <w:proofErr w:type="spellEnd"/>
      <w:r w:rsidR="00BC69AC" w:rsidRPr="00BC69AC">
        <w:rPr>
          <w:i/>
          <w:sz w:val="20"/>
          <w:szCs w:val="20"/>
        </w:rPr>
        <w:t xml:space="preserve"> </w:t>
      </w:r>
      <w:proofErr w:type="spellStart"/>
      <w:r w:rsidR="00BC69AC" w:rsidRPr="00BC69AC">
        <w:rPr>
          <w:i/>
          <w:sz w:val="20"/>
          <w:szCs w:val="20"/>
        </w:rPr>
        <w:t>Clay</w:t>
      </w:r>
      <w:proofErr w:type="spellEnd"/>
      <w:r w:rsidR="00180BE2">
        <w:rPr>
          <w:sz w:val="20"/>
          <w:szCs w:val="20"/>
        </w:rPr>
        <w:t xml:space="preserve"> med </w:t>
      </w:r>
      <w:r w:rsidR="00BC69AC" w:rsidRPr="00BC69AC">
        <w:rPr>
          <w:sz w:val="20"/>
          <w:szCs w:val="20"/>
        </w:rPr>
        <w:t xml:space="preserve">Joel Stuart Beck </w:t>
      </w:r>
      <w:proofErr w:type="spellStart"/>
      <w:r w:rsidR="00BC69AC" w:rsidRPr="00BC69AC">
        <w:rPr>
          <w:sz w:val="20"/>
          <w:szCs w:val="20"/>
        </w:rPr>
        <w:t>och</w:t>
      </w:r>
      <w:proofErr w:type="spellEnd"/>
      <w:r w:rsidR="00BC69AC" w:rsidRPr="00BC69AC">
        <w:rPr>
          <w:sz w:val="20"/>
          <w:szCs w:val="20"/>
        </w:rPr>
        <w:t xml:space="preserve"> Kristine </w:t>
      </w:r>
      <w:proofErr w:type="spellStart"/>
      <w:r w:rsidR="00BC69AC" w:rsidRPr="00BC69AC">
        <w:rPr>
          <w:sz w:val="20"/>
          <w:szCs w:val="20"/>
        </w:rPr>
        <w:t>Thenman</w:t>
      </w:r>
      <w:proofErr w:type="spellEnd"/>
    </w:p>
    <w:p w14:paraId="66B7B205" w14:textId="23E6B055" w:rsidR="00AB6826" w:rsidRPr="00567167" w:rsidRDefault="00AB6826" w:rsidP="00AB6826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2023 </w:t>
      </w:r>
      <w:proofErr w:type="spellStart"/>
      <w:r w:rsidRPr="00567167">
        <w:rPr>
          <w:sz w:val="20"/>
          <w:szCs w:val="20"/>
          <w:lang w:val="en-US"/>
        </w:rPr>
        <w:t>OsloMet</w:t>
      </w:r>
      <w:proofErr w:type="spellEnd"/>
      <w:r w:rsidRPr="00567167">
        <w:rPr>
          <w:sz w:val="20"/>
          <w:szCs w:val="20"/>
          <w:lang w:val="en-US"/>
        </w:rPr>
        <w:t xml:space="preserve"> University gallery, Transform, </w:t>
      </w:r>
      <w:proofErr w:type="spellStart"/>
      <w:r w:rsidRPr="00567167">
        <w:rPr>
          <w:sz w:val="20"/>
          <w:szCs w:val="20"/>
          <w:lang w:val="en-US"/>
        </w:rPr>
        <w:t>CraftHub</w:t>
      </w:r>
      <w:proofErr w:type="spellEnd"/>
      <w:r w:rsidR="00204636">
        <w:rPr>
          <w:sz w:val="20"/>
          <w:szCs w:val="20"/>
          <w:lang w:val="en-US"/>
        </w:rPr>
        <w:t xml:space="preserve"> travelling exhibition</w:t>
      </w:r>
      <w:r w:rsidR="0025170E">
        <w:rPr>
          <w:sz w:val="20"/>
          <w:szCs w:val="20"/>
          <w:lang w:val="en-US"/>
        </w:rPr>
        <w:t xml:space="preserve"> and local dimensions</w:t>
      </w:r>
      <w:r w:rsidRPr="00567167">
        <w:rPr>
          <w:sz w:val="20"/>
          <w:szCs w:val="20"/>
          <w:lang w:val="en-US"/>
        </w:rPr>
        <w:t xml:space="preserve">, EU project. </w:t>
      </w:r>
    </w:p>
    <w:p w14:paraId="2720872C" w14:textId="64D1762F" w:rsidR="007E53B3" w:rsidRPr="00567167" w:rsidRDefault="007E53B3" w:rsidP="003B752B">
      <w:pPr>
        <w:pStyle w:val="Ingenmellomrom"/>
        <w:rPr>
          <w:sz w:val="20"/>
          <w:szCs w:val="20"/>
          <w:lang w:val="en-AU"/>
        </w:rPr>
      </w:pPr>
      <w:r w:rsidRPr="00567167">
        <w:rPr>
          <w:sz w:val="20"/>
          <w:szCs w:val="20"/>
          <w:lang w:val="en-AU"/>
        </w:rPr>
        <w:t>2022</w:t>
      </w:r>
      <w:r w:rsidR="006D5CB1" w:rsidRPr="00567167">
        <w:rPr>
          <w:sz w:val="20"/>
          <w:szCs w:val="20"/>
          <w:lang w:val="en-AU"/>
        </w:rPr>
        <w:t xml:space="preserve">  International Academy of Ceramics, </w:t>
      </w:r>
      <w:r w:rsidR="00631AE6" w:rsidRPr="00567167">
        <w:rPr>
          <w:sz w:val="20"/>
          <w:szCs w:val="20"/>
          <w:lang w:val="en-AU"/>
        </w:rPr>
        <w:t>‘</w:t>
      </w:r>
      <w:r w:rsidR="006D5CB1" w:rsidRPr="00567167">
        <w:rPr>
          <w:sz w:val="20"/>
          <w:szCs w:val="20"/>
          <w:lang w:val="en-AU"/>
        </w:rPr>
        <w:t>Melting Pot</w:t>
      </w:r>
      <w:r w:rsidR="00631AE6" w:rsidRPr="00567167">
        <w:rPr>
          <w:sz w:val="20"/>
          <w:szCs w:val="20"/>
          <w:lang w:val="en-AU"/>
        </w:rPr>
        <w:t>’</w:t>
      </w:r>
      <w:r w:rsidR="006D5CB1" w:rsidRPr="00567167">
        <w:rPr>
          <w:sz w:val="20"/>
          <w:szCs w:val="20"/>
          <w:lang w:val="en-AU"/>
        </w:rPr>
        <w:t>,</w:t>
      </w:r>
      <w:r w:rsidR="00631AE6" w:rsidRPr="00567167">
        <w:rPr>
          <w:sz w:val="20"/>
          <w:szCs w:val="20"/>
          <w:lang w:val="en-AU"/>
        </w:rPr>
        <w:t xml:space="preserve"> </w:t>
      </w:r>
      <w:r w:rsidR="00D4216F" w:rsidRPr="00567167">
        <w:rPr>
          <w:sz w:val="20"/>
          <w:szCs w:val="20"/>
          <w:lang w:val="en-AU"/>
        </w:rPr>
        <w:t xml:space="preserve">Members choice </w:t>
      </w:r>
      <w:r w:rsidR="00EB3BA0" w:rsidRPr="00567167">
        <w:rPr>
          <w:sz w:val="20"/>
          <w:szCs w:val="20"/>
          <w:lang w:val="en-AU"/>
        </w:rPr>
        <w:t xml:space="preserve">. </w:t>
      </w:r>
      <w:r w:rsidR="00631AE6" w:rsidRPr="00567167">
        <w:rPr>
          <w:sz w:val="20"/>
          <w:szCs w:val="20"/>
          <w:lang w:val="en-AU"/>
        </w:rPr>
        <w:t>Geneva 2022 IAC Congress</w:t>
      </w:r>
      <w:r w:rsidR="00D4216F" w:rsidRPr="00567167">
        <w:rPr>
          <w:sz w:val="20"/>
          <w:szCs w:val="20"/>
          <w:lang w:val="en-AU"/>
        </w:rPr>
        <w:t xml:space="preserve">, </w:t>
      </w:r>
    </w:p>
    <w:p w14:paraId="52590BE0" w14:textId="495042D3" w:rsidR="00CC40CD" w:rsidRPr="00567167" w:rsidRDefault="000140BF" w:rsidP="003B752B">
      <w:pPr>
        <w:pStyle w:val="Ingenmellomrom"/>
        <w:rPr>
          <w:sz w:val="20"/>
          <w:szCs w:val="20"/>
          <w:lang w:val="en-AU"/>
        </w:rPr>
      </w:pPr>
      <w:r w:rsidRPr="00567167">
        <w:rPr>
          <w:sz w:val="20"/>
          <w:szCs w:val="20"/>
          <w:lang w:val="en-AU"/>
        </w:rPr>
        <w:t>2019</w:t>
      </w:r>
      <w:r w:rsidR="00FB324C" w:rsidRPr="00567167">
        <w:rPr>
          <w:sz w:val="20"/>
          <w:szCs w:val="20"/>
          <w:lang w:val="en-AU"/>
        </w:rPr>
        <w:t xml:space="preserve">  </w:t>
      </w:r>
      <w:r w:rsidR="00CC40CD" w:rsidRPr="00567167">
        <w:rPr>
          <w:sz w:val="20"/>
          <w:szCs w:val="20"/>
          <w:lang w:val="en-AU"/>
        </w:rPr>
        <w:t xml:space="preserve">Korean International Ceramic Biennale, Blue Collar – White Collar, </w:t>
      </w:r>
      <w:proofErr w:type="spellStart"/>
      <w:r w:rsidR="003612C2" w:rsidRPr="00567167">
        <w:rPr>
          <w:sz w:val="20"/>
          <w:szCs w:val="20"/>
          <w:lang w:val="en-AU"/>
        </w:rPr>
        <w:t>AvArt</w:t>
      </w:r>
      <w:proofErr w:type="spellEnd"/>
      <w:r w:rsidR="003612C2" w:rsidRPr="00567167">
        <w:rPr>
          <w:sz w:val="20"/>
          <w:szCs w:val="20"/>
          <w:lang w:val="en-AU"/>
        </w:rPr>
        <w:t xml:space="preserve"> </w:t>
      </w:r>
      <w:r w:rsidR="00CC40CD" w:rsidRPr="00567167">
        <w:rPr>
          <w:sz w:val="20"/>
          <w:szCs w:val="20"/>
          <w:lang w:val="en-AU"/>
        </w:rPr>
        <w:t>Korea edition,</w:t>
      </w:r>
      <w:r w:rsidR="003612C2" w:rsidRPr="00567167">
        <w:rPr>
          <w:sz w:val="20"/>
          <w:szCs w:val="20"/>
          <w:lang w:val="en-AU"/>
        </w:rPr>
        <w:t xml:space="preserve"> </w:t>
      </w:r>
      <w:r w:rsidR="00CC40CD" w:rsidRPr="00567167">
        <w:rPr>
          <w:sz w:val="20"/>
          <w:szCs w:val="20"/>
          <w:lang w:val="en-AU"/>
        </w:rPr>
        <w:t>Online Exhibition,</w:t>
      </w:r>
      <w:bookmarkEnd w:id="3"/>
      <w:r w:rsidR="00CC40CD" w:rsidRPr="00567167">
        <w:rPr>
          <w:sz w:val="20"/>
          <w:szCs w:val="20"/>
          <w:lang w:val="en-AU"/>
        </w:rPr>
        <w:t xml:space="preserve"> </w:t>
      </w:r>
    </w:p>
    <w:p w14:paraId="3D295FA6" w14:textId="4C225322" w:rsidR="00CC40CD" w:rsidRPr="00567167" w:rsidRDefault="00FB324C" w:rsidP="00CC40CD">
      <w:pPr>
        <w:pStyle w:val="Ingenmellomrom"/>
        <w:rPr>
          <w:sz w:val="20"/>
          <w:szCs w:val="20"/>
          <w:lang w:val="en-AU"/>
        </w:rPr>
      </w:pPr>
      <w:bookmarkStart w:id="4" w:name="_Toc42469017"/>
      <w:r w:rsidRPr="00567167">
        <w:rPr>
          <w:sz w:val="20"/>
          <w:szCs w:val="20"/>
          <w:lang w:val="en-AU"/>
        </w:rPr>
        <w:t xml:space="preserve">2017  </w:t>
      </w:r>
      <w:proofErr w:type="spellStart"/>
      <w:r w:rsidR="00CC40CD" w:rsidRPr="00567167">
        <w:rPr>
          <w:sz w:val="20"/>
          <w:szCs w:val="20"/>
          <w:lang w:val="en-AU"/>
        </w:rPr>
        <w:t>Nääs</w:t>
      </w:r>
      <w:proofErr w:type="spellEnd"/>
      <w:r w:rsidR="00CC40CD" w:rsidRPr="00567167">
        <w:rPr>
          <w:sz w:val="20"/>
          <w:szCs w:val="20"/>
          <w:lang w:val="en-AU"/>
        </w:rPr>
        <w:t xml:space="preserve"> </w:t>
      </w:r>
      <w:proofErr w:type="spellStart"/>
      <w:r w:rsidR="00CC40CD" w:rsidRPr="00567167">
        <w:rPr>
          <w:sz w:val="20"/>
          <w:szCs w:val="20"/>
          <w:lang w:val="en-AU"/>
        </w:rPr>
        <w:t>konsthandverk</w:t>
      </w:r>
      <w:proofErr w:type="spellEnd"/>
      <w:r w:rsidR="00CC40CD" w:rsidRPr="00567167">
        <w:rPr>
          <w:sz w:val="20"/>
          <w:szCs w:val="20"/>
          <w:lang w:val="en-AU"/>
        </w:rPr>
        <w:t xml:space="preserve">, </w:t>
      </w:r>
      <w:proofErr w:type="spellStart"/>
      <w:r w:rsidR="00CC40CD" w:rsidRPr="00567167">
        <w:rPr>
          <w:sz w:val="20"/>
          <w:szCs w:val="20"/>
          <w:lang w:val="en-AU"/>
        </w:rPr>
        <w:t>Nääs</w:t>
      </w:r>
      <w:proofErr w:type="spellEnd"/>
      <w:r w:rsidR="00CC40CD" w:rsidRPr="00567167">
        <w:rPr>
          <w:sz w:val="20"/>
          <w:szCs w:val="20"/>
          <w:lang w:val="en-AU"/>
        </w:rPr>
        <w:t xml:space="preserve"> Castle, Gothenburg, Blue Collar White Collar, </w:t>
      </w:r>
      <w:proofErr w:type="spellStart"/>
      <w:r w:rsidR="003612C2" w:rsidRPr="00567167">
        <w:rPr>
          <w:sz w:val="20"/>
          <w:szCs w:val="20"/>
          <w:lang w:val="en-AU"/>
        </w:rPr>
        <w:t>AvArt</w:t>
      </w:r>
      <w:proofErr w:type="spellEnd"/>
      <w:r w:rsidR="003612C2" w:rsidRPr="00567167">
        <w:rPr>
          <w:sz w:val="20"/>
          <w:szCs w:val="20"/>
          <w:lang w:val="en-AU"/>
        </w:rPr>
        <w:t xml:space="preserve"> </w:t>
      </w:r>
      <w:r w:rsidR="00CC40CD" w:rsidRPr="00567167">
        <w:rPr>
          <w:sz w:val="20"/>
          <w:szCs w:val="20"/>
          <w:lang w:val="en-AU"/>
        </w:rPr>
        <w:t xml:space="preserve">edition </w:t>
      </w:r>
      <w:proofErr w:type="spellStart"/>
      <w:r w:rsidR="00CC40CD" w:rsidRPr="00567167">
        <w:rPr>
          <w:sz w:val="20"/>
          <w:szCs w:val="20"/>
          <w:lang w:val="en-AU"/>
        </w:rPr>
        <w:t>Nääs</w:t>
      </w:r>
      <w:proofErr w:type="spellEnd"/>
      <w:r w:rsidR="00CC40CD" w:rsidRPr="00567167">
        <w:rPr>
          <w:sz w:val="20"/>
          <w:szCs w:val="20"/>
          <w:lang w:val="en-AU"/>
        </w:rPr>
        <w:t xml:space="preserve">, </w:t>
      </w:r>
      <w:bookmarkEnd w:id="4"/>
    </w:p>
    <w:p w14:paraId="774743E2" w14:textId="5C1EA315" w:rsidR="00CC40CD" w:rsidRPr="00567167" w:rsidRDefault="00FB324C" w:rsidP="00CC40CD">
      <w:pPr>
        <w:pStyle w:val="Ingenmellomrom"/>
        <w:rPr>
          <w:sz w:val="20"/>
          <w:szCs w:val="20"/>
          <w:lang w:val="en-AU"/>
        </w:rPr>
      </w:pPr>
      <w:bookmarkStart w:id="5" w:name="_Toc42469018"/>
      <w:r w:rsidRPr="00567167">
        <w:rPr>
          <w:sz w:val="20"/>
          <w:szCs w:val="20"/>
          <w:lang w:val="en-AU"/>
        </w:rPr>
        <w:t xml:space="preserve">2017  </w:t>
      </w:r>
      <w:r w:rsidR="00CC40CD" w:rsidRPr="00567167">
        <w:rPr>
          <w:sz w:val="20"/>
          <w:szCs w:val="20"/>
          <w:lang w:val="en-AU"/>
        </w:rPr>
        <w:t>Galleri Bergman, Karlstad,</w:t>
      </w:r>
      <w:r w:rsidR="00EC0780" w:rsidRPr="00567167">
        <w:rPr>
          <w:sz w:val="20"/>
          <w:szCs w:val="20"/>
          <w:lang w:val="en-AU"/>
        </w:rPr>
        <w:t xml:space="preserve"> Sweden,</w:t>
      </w:r>
      <w:r w:rsidR="00CC40CD" w:rsidRPr="00567167">
        <w:rPr>
          <w:sz w:val="20"/>
          <w:szCs w:val="20"/>
          <w:lang w:val="en-AU"/>
        </w:rPr>
        <w:t xml:space="preserve"> Clay Coherences,</w:t>
      </w:r>
      <w:bookmarkEnd w:id="5"/>
    </w:p>
    <w:p w14:paraId="04043A7A" w14:textId="72C5F875" w:rsidR="00CC40CD" w:rsidRPr="00567167" w:rsidRDefault="00FB324C" w:rsidP="00CC40CD">
      <w:pPr>
        <w:pStyle w:val="Ingenmellomrom"/>
        <w:rPr>
          <w:sz w:val="20"/>
          <w:szCs w:val="20"/>
          <w:lang w:val="en-US"/>
        </w:rPr>
      </w:pPr>
      <w:bookmarkStart w:id="6" w:name="_Toc42469019"/>
      <w:r w:rsidRPr="00567167">
        <w:rPr>
          <w:sz w:val="20"/>
          <w:szCs w:val="20"/>
          <w:lang w:val="en-US"/>
        </w:rPr>
        <w:t xml:space="preserve">2010  </w:t>
      </w:r>
      <w:r w:rsidR="00CC40CD" w:rsidRPr="00567167">
        <w:rPr>
          <w:sz w:val="20"/>
          <w:szCs w:val="20"/>
          <w:lang w:val="en-US"/>
        </w:rPr>
        <w:t xml:space="preserve">Gallery Bir </w:t>
      </w:r>
      <w:proofErr w:type="spellStart"/>
      <w:r w:rsidR="00CC40CD" w:rsidRPr="00567167">
        <w:rPr>
          <w:sz w:val="20"/>
          <w:szCs w:val="20"/>
          <w:lang w:val="en-US"/>
        </w:rPr>
        <w:t>Nokta</w:t>
      </w:r>
      <w:proofErr w:type="spellEnd"/>
      <w:r w:rsidR="00CC40CD" w:rsidRPr="00567167">
        <w:rPr>
          <w:sz w:val="20"/>
          <w:szCs w:val="20"/>
          <w:lang w:val="en-US"/>
        </w:rPr>
        <w:t xml:space="preserve">, Istanbul European Capital of </w:t>
      </w:r>
      <w:proofErr w:type="spellStart"/>
      <w:r w:rsidR="00CC40CD" w:rsidRPr="00567167">
        <w:rPr>
          <w:sz w:val="20"/>
          <w:szCs w:val="20"/>
          <w:lang w:val="en-US"/>
        </w:rPr>
        <w:t>Culture,”IZ</w:t>
      </w:r>
      <w:proofErr w:type="spellEnd"/>
      <w:r w:rsidR="00CC40CD" w:rsidRPr="00567167">
        <w:rPr>
          <w:sz w:val="20"/>
          <w:szCs w:val="20"/>
          <w:lang w:val="en-US"/>
        </w:rPr>
        <w:t>” –</w:t>
      </w:r>
      <w:r w:rsidR="000E2542" w:rsidRPr="00567167">
        <w:rPr>
          <w:sz w:val="20"/>
          <w:szCs w:val="20"/>
          <w:lang w:val="en-US"/>
        </w:rPr>
        <w:t xml:space="preserve"> Artists from Norway and Turkey</w:t>
      </w:r>
      <w:r w:rsidR="00CC40CD" w:rsidRPr="00567167">
        <w:rPr>
          <w:sz w:val="20"/>
          <w:szCs w:val="20"/>
          <w:lang w:val="en-US"/>
        </w:rPr>
        <w:t xml:space="preserve"> </w:t>
      </w:r>
      <w:bookmarkEnd w:id="6"/>
    </w:p>
    <w:p w14:paraId="31441A16" w14:textId="24C1BEC7" w:rsidR="00CC40CD" w:rsidRPr="00567167" w:rsidRDefault="00FB324C" w:rsidP="00CC40CD">
      <w:pPr>
        <w:pStyle w:val="Ingenmellomrom"/>
        <w:rPr>
          <w:sz w:val="20"/>
          <w:szCs w:val="20"/>
          <w:lang w:val="en-US"/>
        </w:rPr>
      </w:pPr>
      <w:bookmarkStart w:id="7" w:name="_Toc42469020"/>
      <w:r w:rsidRPr="00567167">
        <w:rPr>
          <w:sz w:val="20"/>
          <w:szCs w:val="20"/>
          <w:lang w:val="en-US"/>
        </w:rPr>
        <w:t>2007</w:t>
      </w:r>
      <w:r w:rsidR="00FA7002" w:rsidRPr="00567167">
        <w:rPr>
          <w:sz w:val="20"/>
          <w:szCs w:val="20"/>
          <w:lang w:val="en-US"/>
        </w:rPr>
        <w:t xml:space="preserve">  </w:t>
      </w:r>
      <w:r w:rsidR="00CC40CD" w:rsidRPr="00567167">
        <w:rPr>
          <w:sz w:val="20"/>
          <w:szCs w:val="20"/>
          <w:lang w:val="en-US"/>
        </w:rPr>
        <w:t xml:space="preserve">Lume Gallery, Helsinki; Art as Research, </w:t>
      </w:r>
      <w:proofErr w:type="spellStart"/>
      <w:r w:rsidR="00CC40CD" w:rsidRPr="00567167">
        <w:rPr>
          <w:sz w:val="20"/>
          <w:szCs w:val="20"/>
          <w:lang w:val="en-US"/>
        </w:rPr>
        <w:t>Universitetet</w:t>
      </w:r>
      <w:proofErr w:type="spellEnd"/>
      <w:r w:rsidR="00CC40CD" w:rsidRPr="00567167">
        <w:rPr>
          <w:sz w:val="20"/>
          <w:szCs w:val="20"/>
          <w:lang w:val="en-US"/>
        </w:rPr>
        <w:t xml:space="preserve"> for Kunst </w:t>
      </w:r>
      <w:proofErr w:type="spellStart"/>
      <w:r w:rsidR="00CC40CD" w:rsidRPr="00567167">
        <w:rPr>
          <w:sz w:val="20"/>
          <w:szCs w:val="20"/>
          <w:lang w:val="en-US"/>
        </w:rPr>
        <w:t>og</w:t>
      </w:r>
      <w:proofErr w:type="spellEnd"/>
      <w:r w:rsidR="00CC40CD" w:rsidRPr="00567167">
        <w:rPr>
          <w:sz w:val="20"/>
          <w:szCs w:val="20"/>
          <w:lang w:val="en-US"/>
        </w:rPr>
        <w:t xml:space="preserve"> Design; </w:t>
      </w:r>
      <w:bookmarkEnd w:id="7"/>
      <w:r w:rsidR="00CE1D58" w:rsidRPr="00567167">
        <w:rPr>
          <w:sz w:val="20"/>
          <w:szCs w:val="20"/>
          <w:lang w:val="en-US"/>
        </w:rPr>
        <w:t>Finland</w:t>
      </w:r>
    </w:p>
    <w:p w14:paraId="1CA98793" w14:textId="1FBCEFAC" w:rsidR="00CC40CD" w:rsidRPr="00567167" w:rsidRDefault="00FA7002" w:rsidP="00CC40CD">
      <w:pPr>
        <w:pStyle w:val="Ingenmellomrom"/>
        <w:rPr>
          <w:sz w:val="20"/>
          <w:szCs w:val="20"/>
          <w:lang w:val="en-US"/>
        </w:rPr>
      </w:pPr>
      <w:bookmarkStart w:id="8" w:name="_Toc42469021"/>
      <w:r w:rsidRPr="00567167">
        <w:rPr>
          <w:sz w:val="20"/>
          <w:szCs w:val="20"/>
          <w:lang w:val="en-US"/>
        </w:rPr>
        <w:t xml:space="preserve">2007  </w:t>
      </w:r>
      <w:r w:rsidR="00CC40CD" w:rsidRPr="00567167">
        <w:rPr>
          <w:sz w:val="20"/>
          <w:szCs w:val="20"/>
          <w:lang w:val="en-US"/>
        </w:rPr>
        <w:t>Cultural Center of Alanya City, Alanya, Turkey “Ceramic tiles”</w:t>
      </w:r>
      <w:r w:rsidR="00CC40CD" w:rsidRPr="00567167">
        <w:rPr>
          <w:sz w:val="20"/>
          <w:szCs w:val="20"/>
          <w:lang w:val="en-US"/>
        </w:rPr>
        <w:tab/>
      </w:r>
      <w:bookmarkEnd w:id="8"/>
    </w:p>
    <w:p w14:paraId="2EC2D41E" w14:textId="3CC8A884" w:rsidR="00CC40CD" w:rsidRPr="00567167" w:rsidRDefault="00FA7002" w:rsidP="00CC40CD">
      <w:pPr>
        <w:pStyle w:val="Ingenmellomrom"/>
        <w:rPr>
          <w:sz w:val="20"/>
          <w:szCs w:val="20"/>
          <w:lang w:val="en-GB"/>
        </w:rPr>
      </w:pPr>
      <w:bookmarkStart w:id="9" w:name="_Toc42469022"/>
      <w:r w:rsidRPr="00567167">
        <w:rPr>
          <w:sz w:val="20"/>
          <w:szCs w:val="20"/>
          <w:lang w:val="en-GB"/>
        </w:rPr>
        <w:t xml:space="preserve">2004  </w:t>
      </w:r>
      <w:r w:rsidR="00CC40CD" w:rsidRPr="00567167">
        <w:rPr>
          <w:sz w:val="20"/>
          <w:szCs w:val="20"/>
          <w:lang w:val="en-GB"/>
        </w:rPr>
        <w:t xml:space="preserve">Art First Gallery, London, Great Britain, Arts &amp; Business project </w:t>
      </w:r>
      <w:bookmarkEnd w:id="9"/>
    </w:p>
    <w:p w14:paraId="035041D8" w14:textId="6D92A5E1" w:rsidR="00CC40CD" w:rsidRDefault="00FA7002" w:rsidP="00CC40CD">
      <w:pPr>
        <w:pStyle w:val="Ingenmellomrom"/>
        <w:rPr>
          <w:sz w:val="20"/>
          <w:szCs w:val="20"/>
          <w:lang w:val="en-GB"/>
        </w:rPr>
      </w:pPr>
      <w:bookmarkStart w:id="10" w:name="_Toc42469023"/>
      <w:r w:rsidRPr="00567167">
        <w:rPr>
          <w:sz w:val="20"/>
          <w:szCs w:val="20"/>
          <w:lang w:val="en-GB"/>
        </w:rPr>
        <w:t xml:space="preserve">2004  </w:t>
      </w:r>
      <w:proofErr w:type="spellStart"/>
      <w:r w:rsidR="00CC40CD" w:rsidRPr="00567167">
        <w:rPr>
          <w:sz w:val="20"/>
          <w:szCs w:val="20"/>
          <w:lang w:val="en-GB"/>
        </w:rPr>
        <w:t>Hetjens</w:t>
      </w:r>
      <w:proofErr w:type="spellEnd"/>
      <w:r w:rsidR="00CC40CD" w:rsidRPr="00567167">
        <w:rPr>
          <w:sz w:val="20"/>
          <w:szCs w:val="20"/>
          <w:lang w:val="en-GB"/>
        </w:rPr>
        <w:t xml:space="preserve"> Museum Düsseldorf, Germany, Norwegian </w:t>
      </w:r>
      <w:proofErr w:type="spellStart"/>
      <w:r w:rsidR="00CC40CD" w:rsidRPr="00567167">
        <w:rPr>
          <w:sz w:val="20"/>
          <w:szCs w:val="20"/>
          <w:lang w:val="en-GB"/>
        </w:rPr>
        <w:t>Trienniale</w:t>
      </w:r>
      <w:proofErr w:type="spellEnd"/>
      <w:r w:rsidR="00CC40CD" w:rsidRPr="00567167">
        <w:rPr>
          <w:sz w:val="20"/>
          <w:szCs w:val="20"/>
          <w:lang w:val="en-GB"/>
        </w:rPr>
        <w:t xml:space="preserve"> Ceramics. </w:t>
      </w:r>
      <w:bookmarkEnd w:id="10"/>
    </w:p>
    <w:p w14:paraId="60CD0F8A" w14:textId="77777777" w:rsidR="00722365" w:rsidRPr="00567167" w:rsidRDefault="00722365" w:rsidP="00CC40CD">
      <w:pPr>
        <w:pStyle w:val="Ingenmellomrom"/>
        <w:rPr>
          <w:sz w:val="20"/>
          <w:szCs w:val="20"/>
          <w:lang w:val="en-GB"/>
        </w:rPr>
      </w:pPr>
    </w:p>
    <w:p w14:paraId="705929B6" w14:textId="703070B6" w:rsidR="00CC40CD" w:rsidRDefault="0025170E" w:rsidP="00446F38">
      <w:pPr>
        <w:pStyle w:val="Ingenmellomrom"/>
        <w:numPr>
          <w:ilvl w:val="0"/>
          <w:numId w:val="17"/>
        </w:num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NATIONAL EXHIBITIONS</w:t>
      </w:r>
      <w:r w:rsidR="00CC40CD" w:rsidRPr="00567167">
        <w:rPr>
          <w:b/>
          <w:bCs/>
          <w:sz w:val="20"/>
          <w:szCs w:val="20"/>
          <w:lang w:val="en-GB"/>
        </w:rPr>
        <w:t xml:space="preserve">, </w:t>
      </w:r>
      <w:r w:rsidR="007D0FE1" w:rsidRPr="00567167">
        <w:rPr>
          <w:b/>
          <w:bCs/>
          <w:sz w:val="20"/>
          <w:szCs w:val="20"/>
          <w:lang w:val="en-GB"/>
        </w:rPr>
        <w:t>(</w:t>
      </w:r>
      <w:r w:rsidR="00CC40CD" w:rsidRPr="00567167">
        <w:rPr>
          <w:b/>
          <w:bCs/>
          <w:sz w:val="20"/>
          <w:szCs w:val="20"/>
          <w:lang w:val="en-GB"/>
        </w:rPr>
        <w:t>30 in total, selected</w:t>
      </w:r>
      <w:r w:rsidR="00E84076" w:rsidRPr="00567167">
        <w:rPr>
          <w:b/>
          <w:bCs/>
          <w:sz w:val="20"/>
          <w:szCs w:val="20"/>
          <w:lang w:val="en-GB"/>
        </w:rPr>
        <w:t>)</w:t>
      </w:r>
      <w:r w:rsidR="00CC40CD" w:rsidRPr="00567167">
        <w:rPr>
          <w:b/>
          <w:bCs/>
          <w:sz w:val="20"/>
          <w:szCs w:val="20"/>
          <w:lang w:val="en-GB"/>
        </w:rPr>
        <w:t xml:space="preserve"> </w:t>
      </w:r>
    </w:p>
    <w:p w14:paraId="05B1F813" w14:textId="66D3C68B" w:rsidR="0018687E" w:rsidRDefault="0018687E" w:rsidP="00AB6826">
      <w:pPr>
        <w:pStyle w:val="Ingenmellomrom"/>
        <w:rPr>
          <w:sz w:val="20"/>
          <w:szCs w:val="20"/>
        </w:rPr>
      </w:pPr>
      <w:r>
        <w:rPr>
          <w:sz w:val="20"/>
          <w:szCs w:val="20"/>
        </w:rPr>
        <w:t>2026</w:t>
      </w:r>
      <w:r>
        <w:rPr>
          <w:i/>
          <w:iCs/>
          <w:sz w:val="20"/>
          <w:szCs w:val="20"/>
        </w:rPr>
        <w:t xml:space="preserve"> </w:t>
      </w:r>
      <w:r w:rsidRPr="00B86CF1">
        <w:rPr>
          <w:sz w:val="20"/>
          <w:szCs w:val="20"/>
        </w:rPr>
        <w:t>Foajegalleriet/</w:t>
      </w:r>
      <w:proofErr w:type="spellStart"/>
      <w:r w:rsidRPr="00B86CF1">
        <w:rPr>
          <w:sz w:val="20"/>
          <w:szCs w:val="20"/>
        </w:rPr>
        <w:t>USN</w:t>
      </w:r>
      <w:proofErr w:type="spellEnd"/>
      <w:r w:rsidRPr="00B86CF1">
        <w:rPr>
          <w:sz w:val="20"/>
          <w:szCs w:val="20"/>
        </w:rPr>
        <w:t>,</w:t>
      </w:r>
      <w:r>
        <w:rPr>
          <w:i/>
          <w:iCs/>
          <w:sz w:val="20"/>
          <w:szCs w:val="20"/>
        </w:rPr>
        <w:t xml:space="preserve"> </w:t>
      </w:r>
      <w:r w:rsidR="00B86CF1" w:rsidRPr="00B86CF1">
        <w:rPr>
          <w:sz w:val="20"/>
          <w:szCs w:val="20"/>
        </w:rPr>
        <w:t>N</w:t>
      </w:r>
      <w:r w:rsidR="00B86CF1">
        <w:rPr>
          <w:sz w:val="20"/>
          <w:szCs w:val="20"/>
        </w:rPr>
        <w:t>otodden</w:t>
      </w:r>
      <w:r w:rsidR="00DF4812">
        <w:rPr>
          <w:sz w:val="20"/>
          <w:szCs w:val="20"/>
        </w:rPr>
        <w:t>, Materialitet</w:t>
      </w:r>
      <w:r w:rsidR="0005083F">
        <w:rPr>
          <w:sz w:val="20"/>
          <w:szCs w:val="20"/>
        </w:rPr>
        <w:t xml:space="preserve">. Duo utstilling med </w:t>
      </w:r>
      <w:r w:rsidR="00DF4812">
        <w:rPr>
          <w:sz w:val="20"/>
          <w:szCs w:val="20"/>
        </w:rPr>
        <w:t>Ann Hege Waterhouse</w:t>
      </w:r>
      <w:r w:rsidR="004D4E94">
        <w:rPr>
          <w:sz w:val="20"/>
          <w:szCs w:val="20"/>
        </w:rPr>
        <w:t xml:space="preserve">  </w:t>
      </w:r>
    </w:p>
    <w:p w14:paraId="74AA855B" w14:textId="2F78249E" w:rsidR="00BF64B8" w:rsidRPr="0018687E" w:rsidRDefault="00BF64B8" w:rsidP="00AB6826">
      <w:pPr>
        <w:pStyle w:val="Ingenmellomrom"/>
        <w:rPr>
          <w:i/>
          <w:iCs/>
          <w:sz w:val="20"/>
          <w:szCs w:val="20"/>
        </w:rPr>
      </w:pPr>
      <w:r>
        <w:rPr>
          <w:sz w:val="20"/>
          <w:szCs w:val="20"/>
        </w:rPr>
        <w:t>2025</w:t>
      </w:r>
      <w:r w:rsidR="007679D6">
        <w:rPr>
          <w:sz w:val="20"/>
          <w:szCs w:val="20"/>
        </w:rPr>
        <w:t xml:space="preserve">: </w:t>
      </w:r>
      <w:hyperlink r:id="rId15" w:anchor="slider" w:history="1">
        <w:r w:rsidR="007679D6" w:rsidRPr="00964038">
          <w:rPr>
            <w:rStyle w:val="Hyperkobling"/>
            <w:sz w:val="20"/>
            <w:szCs w:val="20"/>
          </w:rPr>
          <w:t>Trøndelagsutstillingen</w:t>
        </w:r>
      </w:hyperlink>
      <w:r w:rsidR="007679D6">
        <w:rPr>
          <w:sz w:val="20"/>
          <w:szCs w:val="20"/>
        </w:rPr>
        <w:t xml:space="preserve">: Trondheim senter for samtidskunst. </w:t>
      </w:r>
      <w:r w:rsidR="00E260BD" w:rsidRPr="00E260BD">
        <w:rPr>
          <w:sz w:val="20"/>
          <w:szCs w:val="20"/>
        </w:rPr>
        <w:t>Kunstrom Jakob i Steinkjer Kulturhus</w:t>
      </w:r>
    </w:p>
    <w:p w14:paraId="22BAFC7A" w14:textId="348094E1" w:rsidR="00C60C68" w:rsidRDefault="00C60C68" w:rsidP="00AB6826">
      <w:pPr>
        <w:pStyle w:val="Ingenmellomrom"/>
        <w:rPr>
          <w:sz w:val="20"/>
          <w:szCs w:val="20"/>
        </w:rPr>
      </w:pPr>
      <w:r>
        <w:rPr>
          <w:sz w:val="20"/>
          <w:szCs w:val="20"/>
        </w:rPr>
        <w:t xml:space="preserve">2025 </w:t>
      </w:r>
      <w:hyperlink r:id="rId16" w:history="1">
        <w:r w:rsidRPr="006942B3">
          <w:rPr>
            <w:rStyle w:val="Hyperkobling"/>
            <w:sz w:val="20"/>
            <w:szCs w:val="20"/>
          </w:rPr>
          <w:t>Østlandsutstillingen</w:t>
        </w:r>
      </w:hyperlink>
      <w:r w:rsidR="00855D10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Nitja</w:t>
      </w:r>
      <w:proofErr w:type="spellEnd"/>
      <w:r w:rsidR="008A7278">
        <w:rPr>
          <w:sz w:val="20"/>
          <w:szCs w:val="20"/>
        </w:rPr>
        <w:t xml:space="preserve"> senter for samtidskunst</w:t>
      </w:r>
      <w:r w:rsidR="007805CF">
        <w:rPr>
          <w:sz w:val="20"/>
          <w:szCs w:val="20"/>
        </w:rPr>
        <w:t xml:space="preserve">. </w:t>
      </w:r>
      <w:proofErr w:type="spellStart"/>
      <w:r w:rsidR="00855D10">
        <w:rPr>
          <w:sz w:val="20"/>
          <w:szCs w:val="20"/>
        </w:rPr>
        <w:t>Oplandia</w:t>
      </w:r>
      <w:proofErr w:type="spellEnd"/>
      <w:r w:rsidR="00855D10">
        <w:rPr>
          <w:sz w:val="20"/>
          <w:szCs w:val="20"/>
        </w:rPr>
        <w:t xml:space="preserve"> senter for samtidskunst</w:t>
      </w:r>
    </w:p>
    <w:p w14:paraId="1B231AB6" w14:textId="0BE31C22" w:rsidR="004D6C05" w:rsidRDefault="004D6C05" w:rsidP="00AB6826">
      <w:pPr>
        <w:pStyle w:val="Ingenmellomrom"/>
        <w:rPr>
          <w:sz w:val="20"/>
          <w:szCs w:val="20"/>
        </w:rPr>
      </w:pPr>
      <w:r>
        <w:rPr>
          <w:sz w:val="20"/>
          <w:szCs w:val="20"/>
        </w:rPr>
        <w:t>2025: Lillestrøm kunstforening, Tre rom – tre kunstner</w:t>
      </w:r>
      <w:r w:rsidR="002E304A">
        <w:rPr>
          <w:sz w:val="20"/>
          <w:szCs w:val="20"/>
        </w:rPr>
        <w:t xml:space="preserve">e, Arild Berg, Mona Strand og Monja West. </w:t>
      </w:r>
    </w:p>
    <w:p w14:paraId="5431DF43" w14:textId="2FB322AB" w:rsidR="0096729B" w:rsidRPr="00567167" w:rsidRDefault="0096729B" w:rsidP="00CC40CD">
      <w:pPr>
        <w:pStyle w:val="Ingenmellomrom"/>
        <w:rPr>
          <w:sz w:val="20"/>
          <w:szCs w:val="20"/>
        </w:rPr>
      </w:pPr>
      <w:r w:rsidRPr="00567167">
        <w:rPr>
          <w:sz w:val="20"/>
          <w:szCs w:val="20"/>
        </w:rPr>
        <w:t>2023 Galleri Fjordheim, Tids</w:t>
      </w:r>
      <w:r w:rsidR="00EB3BA0" w:rsidRPr="00567167">
        <w:rPr>
          <w:sz w:val="20"/>
          <w:szCs w:val="20"/>
        </w:rPr>
        <w:t>linjer</w:t>
      </w:r>
      <w:r w:rsidRPr="00567167">
        <w:rPr>
          <w:sz w:val="20"/>
          <w:szCs w:val="20"/>
        </w:rPr>
        <w:t xml:space="preserve">. </w:t>
      </w:r>
      <w:r w:rsidR="007821BA" w:rsidRPr="00567167">
        <w:rPr>
          <w:sz w:val="20"/>
          <w:szCs w:val="20"/>
        </w:rPr>
        <w:t>Gruppeutstilling med Kristin Andreassen og Elise Kielland</w:t>
      </w:r>
    </w:p>
    <w:p w14:paraId="27A22C12" w14:textId="3BD29418" w:rsidR="00CC40CD" w:rsidRPr="00567167" w:rsidRDefault="00CC40CD" w:rsidP="00CC40CD">
      <w:pPr>
        <w:pStyle w:val="Ingenmellomrom"/>
        <w:rPr>
          <w:sz w:val="20"/>
          <w:szCs w:val="20"/>
          <w:lang w:val="en-AU"/>
        </w:rPr>
      </w:pPr>
      <w:r w:rsidRPr="00567167">
        <w:rPr>
          <w:sz w:val="20"/>
          <w:szCs w:val="20"/>
          <w:lang w:val="en-AU"/>
        </w:rPr>
        <w:t>202</w:t>
      </w:r>
      <w:r w:rsidR="0096729B" w:rsidRPr="00567167">
        <w:rPr>
          <w:sz w:val="20"/>
          <w:szCs w:val="20"/>
          <w:lang w:val="en-AU"/>
        </w:rPr>
        <w:t>2</w:t>
      </w:r>
      <w:r w:rsidRPr="00567167">
        <w:rPr>
          <w:sz w:val="20"/>
          <w:szCs w:val="20"/>
          <w:lang w:val="en-AU"/>
        </w:rPr>
        <w:t xml:space="preserve"> Gallery FORMAT, </w:t>
      </w:r>
      <w:r w:rsidR="00287FDF" w:rsidRPr="00567167">
        <w:rPr>
          <w:sz w:val="20"/>
          <w:szCs w:val="20"/>
          <w:lang w:val="en-AU"/>
        </w:rPr>
        <w:t xml:space="preserve">Out of the Blue: </w:t>
      </w:r>
      <w:r w:rsidRPr="00567167">
        <w:rPr>
          <w:sz w:val="20"/>
          <w:szCs w:val="20"/>
          <w:lang w:val="en-AU"/>
        </w:rPr>
        <w:t xml:space="preserve">Blue Collar – White Collar– </w:t>
      </w:r>
      <w:proofErr w:type="spellStart"/>
      <w:r w:rsidR="000E2542" w:rsidRPr="00567167">
        <w:rPr>
          <w:sz w:val="20"/>
          <w:szCs w:val="20"/>
          <w:lang w:val="en-AU"/>
        </w:rPr>
        <w:t>AvArt</w:t>
      </w:r>
      <w:proofErr w:type="spellEnd"/>
      <w:r w:rsidR="000E2542" w:rsidRPr="00567167">
        <w:rPr>
          <w:sz w:val="20"/>
          <w:szCs w:val="20"/>
          <w:lang w:val="en-AU"/>
        </w:rPr>
        <w:t xml:space="preserve"> </w:t>
      </w:r>
      <w:r w:rsidRPr="00567167">
        <w:rPr>
          <w:sz w:val="20"/>
          <w:szCs w:val="20"/>
          <w:lang w:val="en-AU"/>
        </w:rPr>
        <w:t xml:space="preserve">Oslo Edition </w:t>
      </w:r>
    </w:p>
    <w:p w14:paraId="0AFC7897" w14:textId="77777777" w:rsidR="00C07B52" w:rsidRPr="00567167" w:rsidRDefault="00C07B52" w:rsidP="00C07B52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2021 </w:t>
      </w:r>
      <w:proofErr w:type="spellStart"/>
      <w:r w:rsidRPr="00567167">
        <w:rPr>
          <w:sz w:val="20"/>
          <w:szCs w:val="20"/>
          <w:lang w:val="en-US"/>
        </w:rPr>
        <w:t>Kimen</w:t>
      </w:r>
      <w:proofErr w:type="spellEnd"/>
      <w:r w:rsidRPr="00567167">
        <w:rPr>
          <w:sz w:val="20"/>
          <w:szCs w:val="20"/>
          <w:lang w:val="en-US"/>
        </w:rPr>
        <w:t xml:space="preserve"> </w:t>
      </w:r>
      <w:proofErr w:type="spellStart"/>
      <w:r w:rsidRPr="00567167">
        <w:rPr>
          <w:sz w:val="20"/>
          <w:szCs w:val="20"/>
          <w:lang w:val="en-US"/>
        </w:rPr>
        <w:t>kulturhus</w:t>
      </w:r>
      <w:proofErr w:type="spellEnd"/>
      <w:r w:rsidRPr="00567167">
        <w:rPr>
          <w:sz w:val="20"/>
          <w:szCs w:val="20"/>
          <w:lang w:val="en-US"/>
        </w:rPr>
        <w:t xml:space="preserve">, Gallery </w:t>
      </w:r>
      <w:proofErr w:type="spellStart"/>
      <w:r w:rsidRPr="00567167">
        <w:rPr>
          <w:sz w:val="20"/>
          <w:szCs w:val="20"/>
          <w:lang w:val="en-US"/>
        </w:rPr>
        <w:t>Kimen</w:t>
      </w:r>
      <w:proofErr w:type="spellEnd"/>
      <w:r w:rsidRPr="00567167">
        <w:rPr>
          <w:sz w:val="20"/>
          <w:szCs w:val="20"/>
          <w:lang w:val="en-US"/>
        </w:rPr>
        <w:t>: Tempo, Duo exhibition with Kjersti Berg</w:t>
      </w:r>
    </w:p>
    <w:p w14:paraId="1381793F" w14:textId="2DCA0A6E" w:rsidR="00CC40CD" w:rsidRPr="00567167" w:rsidRDefault="00CC40CD" w:rsidP="00CC40CD">
      <w:pPr>
        <w:pStyle w:val="Ingenmellomrom"/>
        <w:rPr>
          <w:sz w:val="20"/>
          <w:szCs w:val="20"/>
          <w:lang w:val="en-AU"/>
        </w:rPr>
      </w:pPr>
      <w:r w:rsidRPr="00567167">
        <w:rPr>
          <w:sz w:val="20"/>
          <w:szCs w:val="20"/>
          <w:lang w:val="en-AU"/>
        </w:rPr>
        <w:t xml:space="preserve">2020 Kraft, Gallery, Blue Collar – White collar – </w:t>
      </w:r>
      <w:proofErr w:type="spellStart"/>
      <w:r w:rsidR="000E2542" w:rsidRPr="00567167">
        <w:rPr>
          <w:sz w:val="20"/>
          <w:szCs w:val="20"/>
          <w:lang w:val="en-AU"/>
        </w:rPr>
        <w:t>AvArt</w:t>
      </w:r>
      <w:proofErr w:type="spellEnd"/>
      <w:r w:rsidR="000E2542" w:rsidRPr="00567167">
        <w:rPr>
          <w:sz w:val="20"/>
          <w:szCs w:val="20"/>
          <w:lang w:val="en-AU"/>
        </w:rPr>
        <w:t xml:space="preserve"> </w:t>
      </w:r>
      <w:r w:rsidRPr="00567167">
        <w:rPr>
          <w:sz w:val="20"/>
          <w:szCs w:val="20"/>
          <w:lang w:val="en-AU"/>
        </w:rPr>
        <w:t>Bergen Edition (postponed Covid 19)</w:t>
      </w:r>
    </w:p>
    <w:p w14:paraId="69151D08" w14:textId="18556AF2" w:rsidR="00CC40CD" w:rsidRPr="00567167" w:rsidRDefault="00CC40CD" w:rsidP="00CC40CD">
      <w:pPr>
        <w:pStyle w:val="Ingenmellomrom"/>
        <w:rPr>
          <w:sz w:val="20"/>
          <w:szCs w:val="20"/>
        </w:rPr>
      </w:pPr>
      <w:r w:rsidRPr="00567167">
        <w:rPr>
          <w:sz w:val="20"/>
          <w:szCs w:val="20"/>
        </w:rPr>
        <w:t xml:space="preserve">2018 </w:t>
      </w:r>
      <w:r w:rsidR="008A7278" w:rsidRPr="00567167">
        <w:rPr>
          <w:sz w:val="20"/>
          <w:szCs w:val="20"/>
        </w:rPr>
        <w:t xml:space="preserve">Østfold kunstsenter, </w:t>
      </w:r>
      <w:r w:rsidRPr="00567167">
        <w:rPr>
          <w:sz w:val="20"/>
          <w:szCs w:val="20"/>
        </w:rPr>
        <w:t>Craft 2018,</w:t>
      </w:r>
      <w:r w:rsidR="00A355A1" w:rsidRPr="00567167">
        <w:rPr>
          <w:sz w:val="20"/>
          <w:szCs w:val="20"/>
        </w:rPr>
        <w:t xml:space="preserve"> Årsutstillingen, </w:t>
      </w:r>
      <w:r w:rsidRPr="00567167">
        <w:rPr>
          <w:sz w:val="20"/>
          <w:szCs w:val="20"/>
        </w:rPr>
        <w:t xml:space="preserve"> Blue </w:t>
      </w:r>
      <w:proofErr w:type="spellStart"/>
      <w:r w:rsidRPr="00567167">
        <w:rPr>
          <w:sz w:val="20"/>
          <w:szCs w:val="20"/>
        </w:rPr>
        <w:t>Collar</w:t>
      </w:r>
      <w:proofErr w:type="spellEnd"/>
      <w:r w:rsidRPr="00567167">
        <w:rPr>
          <w:sz w:val="20"/>
          <w:szCs w:val="20"/>
        </w:rPr>
        <w:t xml:space="preserve">- White </w:t>
      </w:r>
      <w:proofErr w:type="spellStart"/>
      <w:r w:rsidRPr="00567167">
        <w:rPr>
          <w:sz w:val="20"/>
          <w:szCs w:val="20"/>
        </w:rPr>
        <w:t>collar</w:t>
      </w:r>
      <w:proofErr w:type="spellEnd"/>
      <w:r w:rsidRPr="00567167">
        <w:rPr>
          <w:sz w:val="20"/>
          <w:szCs w:val="20"/>
        </w:rPr>
        <w:t xml:space="preserve">, </w:t>
      </w:r>
      <w:proofErr w:type="spellStart"/>
      <w:r w:rsidR="007E70ED" w:rsidRPr="00567167">
        <w:rPr>
          <w:sz w:val="20"/>
          <w:szCs w:val="20"/>
        </w:rPr>
        <w:t>AvArt</w:t>
      </w:r>
      <w:proofErr w:type="spellEnd"/>
      <w:r w:rsidR="007E70ED" w:rsidRPr="00567167">
        <w:rPr>
          <w:sz w:val="20"/>
          <w:szCs w:val="20"/>
        </w:rPr>
        <w:t xml:space="preserve"> </w:t>
      </w:r>
      <w:proofErr w:type="spellStart"/>
      <w:r w:rsidRPr="00567167">
        <w:rPr>
          <w:sz w:val="20"/>
          <w:szCs w:val="20"/>
        </w:rPr>
        <w:t>edition</w:t>
      </w:r>
      <w:proofErr w:type="spellEnd"/>
      <w:r w:rsidRPr="00567167">
        <w:rPr>
          <w:sz w:val="20"/>
          <w:szCs w:val="20"/>
        </w:rPr>
        <w:t xml:space="preserve"> Fredrikstad </w:t>
      </w:r>
    </w:p>
    <w:p w14:paraId="44A9BC5A" w14:textId="3AFEFC99" w:rsidR="00CC40CD" w:rsidRPr="00567167" w:rsidRDefault="00CC40CD" w:rsidP="00CC40CD">
      <w:pPr>
        <w:pStyle w:val="Ingenmellomrom"/>
        <w:rPr>
          <w:sz w:val="20"/>
          <w:szCs w:val="20"/>
          <w:lang w:val="en-GB"/>
        </w:rPr>
      </w:pPr>
      <w:r w:rsidRPr="00567167">
        <w:rPr>
          <w:sz w:val="20"/>
          <w:szCs w:val="20"/>
          <w:lang w:val="en-US"/>
        </w:rPr>
        <w:t>2012  National Museum for Art, A</w:t>
      </w:r>
      <w:r w:rsidR="000E2542" w:rsidRPr="00567167">
        <w:rPr>
          <w:sz w:val="20"/>
          <w:szCs w:val="20"/>
          <w:lang w:val="en-US"/>
        </w:rPr>
        <w:t>r</w:t>
      </w:r>
      <w:r w:rsidRPr="00567167">
        <w:rPr>
          <w:sz w:val="20"/>
          <w:szCs w:val="20"/>
          <w:lang w:val="en-US"/>
        </w:rPr>
        <w:t>chitecture and Design, Craft 2012.  </w:t>
      </w:r>
    </w:p>
    <w:p w14:paraId="3EABA7B4" w14:textId="632D3CDE" w:rsidR="00CC40CD" w:rsidRPr="00567167" w:rsidRDefault="00CC40CD" w:rsidP="00CC40CD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>2011: National Museum for Art, A</w:t>
      </w:r>
      <w:r w:rsidR="000E2542" w:rsidRPr="00567167">
        <w:rPr>
          <w:sz w:val="20"/>
          <w:szCs w:val="20"/>
          <w:lang w:val="en-US"/>
        </w:rPr>
        <w:t>r</w:t>
      </w:r>
      <w:r w:rsidRPr="00567167">
        <w:rPr>
          <w:sz w:val="20"/>
          <w:szCs w:val="20"/>
          <w:lang w:val="en-US"/>
        </w:rPr>
        <w:t>chitecture and Design, Craft 2011.  </w:t>
      </w:r>
    </w:p>
    <w:p w14:paraId="26F01C9A" w14:textId="56715EB9" w:rsidR="00D917F7" w:rsidRDefault="00CC40CD" w:rsidP="00D97144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2003: Vigeland museum, National </w:t>
      </w:r>
      <w:proofErr w:type="spellStart"/>
      <w:r w:rsidRPr="00567167">
        <w:rPr>
          <w:sz w:val="20"/>
          <w:szCs w:val="20"/>
          <w:lang w:val="en-US"/>
        </w:rPr>
        <w:t>Trienniale</w:t>
      </w:r>
      <w:proofErr w:type="spellEnd"/>
      <w:r w:rsidRPr="00567167">
        <w:rPr>
          <w:sz w:val="20"/>
          <w:szCs w:val="20"/>
          <w:lang w:val="en-US"/>
        </w:rPr>
        <w:t xml:space="preserve"> 2003 – Ceramics and Glass: by The Norwegian Association of Arts and Crafts in collaboration with Oslo International ceramic symposium, </w:t>
      </w:r>
    </w:p>
    <w:p w14:paraId="72A4709D" w14:textId="0BB86AA1" w:rsidR="00E11E7A" w:rsidRDefault="00426122" w:rsidP="00D97144">
      <w:pPr>
        <w:pStyle w:val="Ingenmellomrom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200</w:t>
      </w:r>
      <w:r w:rsidR="007F35A8">
        <w:rPr>
          <w:sz w:val="20"/>
          <w:szCs w:val="20"/>
          <w:lang w:val="en-US"/>
        </w:rPr>
        <w:t>0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Kunstnerforbundet</w:t>
      </w:r>
      <w:proofErr w:type="spellEnd"/>
      <w:r>
        <w:rPr>
          <w:sz w:val="20"/>
          <w:szCs w:val="20"/>
          <w:lang w:val="en-US"/>
        </w:rPr>
        <w:t>,</w:t>
      </w:r>
      <w:r w:rsidR="007F35A8">
        <w:rPr>
          <w:sz w:val="20"/>
          <w:szCs w:val="20"/>
          <w:lang w:val="en-US"/>
        </w:rPr>
        <w:t xml:space="preserve"> Oslo,</w:t>
      </w:r>
      <w:r>
        <w:rPr>
          <w:sz w:val="20"/>
          <w:szCs w:val="20"/>
          <w:lang w:val="en-US"/>
        </w:rPr>
        <w:t xml:space="preserve"> Vanitas. </w:t>
      </w:r>
      <w:proofErr w:type="spellStart"/>
      <w:r>
        <w:rPr>
          <w:sz w:val="20"/>
          <w:szCs w:val="20"/>
          <w:lang w:val="en-US"/>
        </w:rPr>
        <w:t>Gruppeutstilling</w:t>
      </w:r>
      <w:proofErr w:type="spellEnd"/>
      <w:r>
        <w:rPr>
          <w:sz w:val="20"/>
          <w:szCs w:val="20"/>
          <w:lang w:val="en-US"/>
        </w:rPr>
        <w:t xml:space="preserve">. </w:t>
      </w:r>
    </w:p>
    <w:p w14:paraId="090D56A5" w14:textId="77777777" w:rsidR="00722365" w:rsidRPr="00567167" w:rsidRDefault="00722365" w:rsidP="00D97144">
      <w:pPr>
        <w:pStyle w:val="Ingenmellomrom"/>
        <w:rPr>
          <w:sz w:val="20"/>
          <w:szCs w:val="20"/>
          <w:lang w:val="en-US"/>
        </w:rPr>
      </w:pPr>
    </w:p>
    <w:p w14:paraId="648603D4" w14:textId="1862296B" w:rsidR="00D917F7" w:rsidRPr="00567167" w:rsidRDefault="00D917F7" w:rsidP="00446F38">
      <w:pPr>
        <w:pStyle w:val="Ingenmellomrom"/>
        <w:numPr>
          <w:ilvl w:val="0"/>
          <w:numId w:val="17"/>
        </w:numPr>
        <w:rPr>
          <w:b/>
          <w:bCs/>
          <w:sz w:val="20"/>
          <w:szCs w:val="20"/>
          <w:lang w:val="en-GB"/>
        </w:rPr>
      </w:pPr>
      <w:r w:rsidRPr="00567167">
        <w:rPr>
          <w:b/>
          <w:bCs/>
          <w:sz w:val="20"/>
          <w:szCs w:val="20"/>
          <w:lang w:val="en-GB"/>
        </w:rPr>
        <w:t xml:space="preserve">PUBLIC ART PROJECTS </w:t>
      </w:r>
      <w:r w:rsidR="00C7726F">
        <w:rPr>
          <w:b/>
          <w:bCs/>
          <w:webHidden/>
          <w:sz w:val="20"/>
          <w:szCs w:val="20"/>
          <w:lang w:val="en-GB"/>
        </w:rPr>
        <w:t>(10 in total, selected)</w:t>
      </w:r>
    </w:p>
    <w:p w14:paraId="044DCB96" w14:textId="77777777" w:rsidR="00D917F7" w:rsidRPr="00567167" w:rsidRDefault="00D917F7" w:rsidP="00D917F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2017  </w:t>
      </w:r>
      <w:proofErr w:type="spellStart"/>
      <w:r w:rsidRPr="00567167">
        <w:rPr>
          <w:sz w:val="20"/>
          <w:szCs w:val="20"/>
          <w:lang w:val="en-US"/>
        </w:rPr>
        <w:t>Ullerud</w:t>
      </w:r>
      <w:proofErr w:type="spellEnd"/>
      <w:r w:rsidRPr="00567167">
        <w:rPr>
          <w:sz w:val="20"/>
          <w:szCs w:val="20"/>
          <w:lang w:val="en-US"/>
        </w:rPr>
        <w:t xml:space="preserve"> Hospital Garden:  Outdoor sculpture park, Drøbak , </w:t>
      </w:r>
      <w:r w:rsidRPr="00567167">
        <w:rPr>
          <w:webHidden/>
          <w:sz w:val="20"/>
          <w:szCs w:val="20"/>
          <w:lang w:val="en-US"/>
        </w:rPr>
        <w:tab/>
      </w:r>
    </w:p>
    <w:p w14:paraId="3787FEBA" w14:textId="77777777" w:rsidR="00D917F7" w:rsidRPr="00567167" w:rsidRDefault="00D917F7" w:rsidP="00D917F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2011  </w:t>
      </w:r>
      <w:proofErr w:type="spellStart"/>
      <w:r w:rsidRPr="00567167">
        <w:rPr>
          <w:sz w:val="20"/>
          <w:szCs w:val="20"/>
          <w:lang w:val="en-US"/>
        </w:rPr>
        <w:t>Sandnessjøen</w:t>
      </w:r>
      <w:proofErr w:type="spellEnd"/>
      <w:r w:rsidRPr="00567167">
        <w:rPr>
          <w:sz w:val="20"/>
          <w:szCs w:val="20"/>
          <w:lang w:val="en-US"/>
        </w:rPr>
        <w:t xml:space="preserve"> upper secondary school, “Long gone”, interior and fireplace, </w:t>
      </w:r>
      <w:r w:rsidRPr="00567167">
        <w:rPr>
          <w:webHidden/>
          <w:sz w:val="20"/>
          <w:szCs w:val="20"/>
          <w:lang w:val="en-US"/>
        </w:rPr>
        <w:tab/>
      </w:r>
    </w:p>
    <w:p w14:paraId="7743F91D" w14:textId="77777777" w:rsidR="00D917F7" w:rsidRPr="00567167" w:rsidRDefault="00D917F7" w:rsidP="00D917F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2010  AHUS University Hospital, “Art culture, design and health”, ceramic art, </w:t>
      </w:r>
      <w:r w:rsidRPr="00567167">
        <w:rPr>
          <w:webHidden/>
          <w:sz w:val="20"/>
          <w:szCs w:val="20"/>
          <w:lang w:val="en-US"/>
        </w:rPr>
        <w:tab/>
      </w:r>
    </w:p>
    <w:p w14:paraId="05B8BBAF" w14:textId="77777777" w:rsidR="00D917F7" w:rsidRPr="00567167" w:rsidRDefault="00D917F7" w:rsidP="00D917F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2008  Røyken upper secondary school, “Some sort of observatory”, stairs, </w:t>
      </w:r>
    </w:p>
    <w:p w14:paraId="1B04DCA7" w14:textId="77777777" w:rsidR="00D917F7" w:rsidRPr="00567167" w:rsidRDefault="00D917F7" w:rsidP="00D917F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>2007  Fosen upper secondary school, “</w:t>
      </w:r>
      <w:proofErr w:type="spellStart"/>
      <w:r w:rsidRPr="00567167">
        <w:rPr>
          <w:sz w:val="20"/>
          <w:szCs w:val="20"/>
          <w:lang w:val="en-US"/>
        </w:rPr>
        <w:t>PNYX</w:t>
      </w:r>
      <w:proofErr w:type="spellEnd"/>
      <w:r w:rsidRPr="00567167">
        <w:rPr>
          <w:sz w:val="20"/>
          <w:szCs w:val="20"/>
          <w:lang w:val="en-US"/>
        </w:rPr>
        <w:t xml:space="preserve"> – democratic stairs”, seating objects.</w:t>
      </w:r>
      <w:r w:rsidRPr="00567167">
        <w:rPr>
          <w:webHidden/>
          <w:sz w:val="20"/>
          <w:szCs w:val="20"/>
          <w:lang w:val="en-US"/>
        </w:rPr>
        <w:tab/>
      </w:r>
    </w:p>
    <w:p w14:paraId="2491AF5D" w14:textId="565BE502" w:rsidR="00D917F7" w:rsidRPr="00567167" w:rsidRDefault="00D917F7" w:rsidP="00D917F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2006  Gjøklep secondary </w:t>
      </w:r>
      <w:proofErr w:type="spellStart"/>
      <w:r w:rsidRPr="00567167">
        <w:rPr>
          <w:sz w:val="20"/>
          <w:szCs w:val="20"/>
          <w:lang w:val="en-US"/>
        </w:rPr>
        <w:t>school,”Solitude</w:t>
      </w:r>
      <w:proofErr w:type="spellEnd"/>
      <w:r w:rsidRPr="00567167">
        <w:rPr>
          <w:sz w:val="20"/>
          <w:szCs w:val="20"/>
          <w:lang w:val="en-US"/>
        </w:rPr>
        <w:t xml:space="preserve">”, seating objects, </w:t>
      </w:r>
      <w:proofErr w:type="spellStart"/>
      <w:r w:rsidRPr="00567167">
        <w:rPr>
          <w:sz w:val="20"/>
          <w:szCs w:val="20"/>
          <w:lang w:val="en-US"/>
        </w:rPr>
        <w:t>plexi</w:t>
      </w:r>
      <w:proofErr w:type="spellEnd"/>
      <w:r w:rsidRPr="00567167">
        <w:rPr>
          <w:sz w:val="20"/>
          <w:szCs w:val="20"/>
          <w:lang w:val="en-US"/>
        </w:rPr>
        <w:t xml:space="preserve"> glass images,</w:t>
      </w:r>
    </w:p>
    <w:p w14:paraId="04013B36" w14:textId="2E162690" w:rsidR="00D917F7" w:rsidRPr="00567167" w:rsidRDefault="00D917F7" w:rsidP="003B16F6">
      <w:pPr>
        <w:pStyle w:val="Ingenmellomrom"/>
        <w:numPr>
          <w:ilvl w:val="0"/>
          <w:numId w:val="19"/>
        </w:numPr>
        <w:rPr>
          <w:sz w:val="20"/>
          <w:szCs w:val="20"/>
          <w:lang w:val="en-US"/>
        </w:rPr>
      </w:pPr>
      <w:proofErr w:type="spellStart"/>
      <w:r w:rsidRPr="00567167">
        <w:rPr>
          <w:sz w:val="20"/>
          <w:szCs w:val="20"/>
          <w:lang w:val="en-US"/>
        </w:rPr>
        <w:t>Udland</w:t>
      </w:r>
      <w:proofErr w:type="spellEnd"/>
      <w:r w:rsidRPr="00567167">
        <w:rPr>
          <w:sz w:val="20"/>
          <w:szCs w:val="20"/>
          <w:lang w:val="en-US"/>
        </w:rPr>
        <w:t xml:space="preserve"> Church; “Sunrise”, permanent art installation in funeral room. </w:t>
      </w:r>
      <w:r w:rsidRPr="00567167">
        <w:rPr>
          <w:webHidden/>
          <w:sz w:val="20"/>
          <w:szCs w:val="20"/>
          <w:lang w:val="en-US"/>
        </w:rPr>
        <w:tab/>
      </w:r>
    </w:p>
    <w:p w14:paraId="392BF6EF" w14:textId="3B835714" w:rsidR="003B16F6" w:rsidRPr="00E67B72" w:rsidRDefault="00D917F7" w:rsidP="00446F38">
      <w:pPr>
        <w:pStyle w:val="Ingenmellomrom"/>
        <w:rPr>
          <w:b/>
          <w:bCs/>
          <w:sz w:val="20"/>
          <w:szCs w:val="20"/>
          <w:lang w:val="en-US"/>
        </w:rPr>
      </w:pPr>
      <w:r w:rsidRPr="00567167">
        <w:rPr>
          <w:webHidden/>
          <w:sz w:val="20"/>
          <w:szCs w:val="20"/>
          <w:lang w:val="en-US"/>
        </w:rPr>
        <w:tab/>
      </w:r>
    </w:p>
    <w:p w14:paraId="63E8F8EA" w14:textId="77777777" w:rsidR="003B16F6" w:rsidRPr="00567167" w:rsidRDefault="005F2E93" w:rsidP="003B16F6">
      <w:pPr>
        <w:pStyle w:val="Ingenmellomrom"/>
        <w:numPr>
          <w:ilvl w:val="0"/>
          <w:numId w:val="17"/>
        </w:numPr>
        <w:rPr>
          <w:b/>
          <w:bCs/>
          <w:sz w:val="20"/>
          <w:szCs w:val="20"/>
          <w:lang w:val="en-US"/>
        </w:rPr>
      </w:pPr>
      <w:r w:rsidRPr="00567167">
        <w:rPr>
          <w:b/>
          <w:bCs/>
          <w:sz w:val="20"/>
          <w:szCs w:val="20"/>
          <w:lang w:val="en-US"/>
        </w:rPr>
        <w:lastRenderedPageBreak/>
        <w:t xml:space="preserve">FELLOWSHIPS, AWARDS AND PRIZES </w:t>
      </w:r>
      <w:r w:rsidR="00724998" w:rsidRPr="00567167">
        <w:rPr>
          <w:b/>
          <w:bCs/>
          <w:sz w:val="20"/>
          <w:szCs w:val="20"/>
          <w:lang w:val="en-US"/>
        </w:rPr>
        <w:t>(</w:t>
      </w:r>
      <w:r w:rsidR="00A959F2" w:rsidRPr="00567167">
        <w:rPr>
          <w:b/>
          <w:bCs/>
          <w:sz w:val="20"/>
          <w:szCs w:val="20"/>
          <w:lang w:val="en-US"/>
        </w:rPr>
        <w:t>19 in total) selected:</w:t>
      </w:r>
    </w:p>
    <w:p w14:paraId="0FAEAF5E" w14:textId="6624331D" w:rsidR="00D42D98" w:rsidRDefault="00FB183B" w:rsidP="003B16F6">
      <w:pPr>
        <w:pStyle w:val="Ingenmellomrom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2024: </w:t>
      </w:r>
      <w:proofErr w:type="spellStart"/>
      <w:r>
        <w:rPr>
          <w:sz w:val="20"/>
          <w:szCs w:val="20"/>
          <w:lang w:val="en-US"/>
        </w:rPr>
        <w:t>Kulturdirektoratet:</w:t>
      </w:r>
      <w:r w:rsidR="00AE545A">
        <w:rPr>
          <w:sz w:val="20"/>
          <w:szCs w:val="20"/>
          <w:lang w:val="en-US"/>
        </w:rPr>
        <w:t>Kunstfaglige</w:t>
      </w:r>
      <w:proofErr w:type="spellEnd"/>
      <w:r w:rsidR="00AE545A">
        <w:rPr>
          <w:sz w:val="20"/>
          <w:szCs w:val="20"/>
          <w:lang w:val="en-US"/>
        </w:rPr>
        <w:t xml:space="preserve"> </w:t>
      </w:r>
      <w:proofErr w:type="spellStart"/>
      <w:r w:rsidR="00AE545A">
        <w:rPr>
          <w:sz w:val="20"/>
          <w:szCs w:val="20"/>
          <w:lang w:val="en-US"/>
        </w:rPr>
        <w:t>publikasjoner</w:t>
      </w:r>
      <w:proofErr w:type="spellEnd"/>
      <w:r w:rsidR="00AE545A">
        <w:rPr>
          <w:sz w:val="20"/>
          <w:szCs w:val="20"/>
          <w:lang w:val="en-US"/>
        </w:rPr>
        <w:t xml:space="preserve">: </w:t>
      </w:r>
      <w:proofErr w:type="spellStart"/>
      <w:r w:rsidR="00AE545A">
        <w:rPr>
          <w:sz w:val="20"/>
          <w:szCs w:val="20"/>
          <w:lang w:val="en-US"/>
        </w:rPr>
        <w:t>Blå</w:t>
      </w:r>
      <w:proofErr w:type="spellEnd"/>
      <w:r w:rsidR="00AE545A">
        <w:rPr>
          <w:sz w:val="20"/>
          <w:szCs w:val="20"/>
          <w:lang w:val="en-US"/>
        </w:rPr>
        <w:t xml:space="preserve"> </w:t>
      </w:r>
      <w:proofErr w:type="spellStart"/>
      <w:r w:rsidR="00AE545A">
        <w:rPr>
          <w:sz w:val="20"/>
          <w:szCs w:val="20"/>
          <w:lang w:val="en-US"/>
        </w:rPr>
        <w:t>tradisjon</w:t>
      </w:r>
      <w:proofErr w:type="spellEnd"/>
      <w:r w:rsidR="00D42D98">
        <w:rPr>
          <w:sz w:val="20"/>
          <w:szCs w:val="20"/>
          <w:lang w:val="en-US"/>
        </w:rPr>
        <w:t xml:space="preserve">. </w:t>
      </w:r>
      <w:proofErr w:type="spellStart"/>
      <w:r w:rsidR="00D42D98">
        <w:rPr>
          <w:sz w:val="20"/>
          <w:szCs w:val="20"/>
          <w:lang w:val="en-US"/>
        </w:rPr>
        <w:t>Biografi</w:t>
      </w:r>
      <w:proofErr w:type="spellEnd"/>
      <w:r w:rsidR="00D42D98">
        <w:rPr>
          <w:sz w:val="20"/>
          <w:szCs w:val="20"/>
          <w:lang w:val="en-US"/>
        </w:rPr>
        <w:t xml:space="preserve"> om Inge Pedersen. Orfeus </w:t>
      </w:r>
      <w:proofErr w:type="spellStart"/>
      <w:r w:rsidR="00D42D98">
        <w:rPr>
          <w:sz w:val="20"/>
          <w:szCs w:val="20"/>
          <w:lang w:val="en-US"/>
        </w:rPr>
        <w:t>forlag</w:t>
      </w:r>
      <w:proofErr w:type="spellEnd"/>
      <w:r w:rsidR="00D42D98">
        <w:rPr>
          <w:sz w:val="20"/>
          <w:szCs w:val="20"/>
          <w:lang w:val="en-US"/>
        </w:rPr>
        <w:t>.</w:t>
      </w:r>
    </w:p>
    <w:p w14:paraId="35AA62EF" w14:textId="31C8F29B" w:rsidR="00D42D98" w:rsidRDefault="00D42D98" w:rsidP="00D42D98">
      <w:pPr>
        <w:pStyle w:val="Ingenmellomrom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2024: NK </w:t>
      </w:r>
      <w:proofErr w:type="spellStart"/>
      <w:r>
        <w:rPr>
          <w:sz w:val="20"/>
          <w:szCs w:val="20"/>
          <w:lang w:val="en-US"/>
        </w:rPr>
        <w:t>prosjektstøtte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Blå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tradisjon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Biografi</w:t>
      </w:r>
      <w:proofErr w:type="spellEnd"/>
      <w:r>
        <w:rPr>
          <w:sz w:val="20"/>
          <w:szCs w:val="20"/>
          <w:lang w:val="en-US"/>
        </w:rPr>
        <w:t xml:space="preserve"> om Inge Pedersen. Orfeus </w:t>
      </w:r>
      <w:proofErr w:type="spellStart"/>
      <w:r>
        <w:rPr>
          <w:sz w:val="20"/>
          <w:szCs w:val="20"/>
          <w:lang w:val="en-US"/>
        </w:rPr>
        <w:t>forlag</w:t>
      </w:r>
      <w:proofErr w:type="spellEnd"/>
      <w:r>
        <w:rPr>
          <w:sz w:val="20"/>
          <w:szCs w:val="20"/>
          <w:lang w:val="en-US"/>
        </w:rPr>
        <w:t>.</w:t>
      </w:r>
    </w:p>
    <w:p w14:paraId="3E70939B" w14:textId="30F71D25" w:rsidR="00D42D98" w:rsidRDefault="00D42D98" w:rsidP="00D42D98">
      <w:pPr>
        <w:pStyle w:val="Ingenmellomrom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2024: </w:t>
      </w:r>
      <w:r w:rsidR="00722365">
        <w:rPr>
          <w:sz w:val="20"/>
          <w:szCs w:val="20"/>
          <w:lang w:val="en-US"/>
        </w:rPr>
        <w:t xml:space="preserve">NBK </w:t>
      </w:r>
      <w:proofErr w:type="spellStart"/>
      <w:r w:rsidR="00722365">
        <w:rPr>
          <w:sz w:val="20"/>
          <w:szCs w:val="20"/>
          <w:lang w:val="en-US"/>
        </w:rPr>
        <w:t>prosjektstøtte</w:t>
      </w:r>
      <w:proofErr w:type="spellEnd"/>
      <w:r w:rsidR="00722365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Blå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tradisjon</w:t>
      </w:r>
      <w:proofErr w:type="spellEnd"/>
      <w:r>
        <w:rPr>
          <w:sz w:val="20"/>
          <w:szCs w:val="20"/>
          <w:lang w:val="en-US"/>
        </w:rPr>
        <w:t xml:space="preserve">. </w:t>
      </w:r>
      <w:proofErr w:type="spellStart"/>
      <w:r>
        <w:rPr>
          <w:sz w:val="20"/>
          <w:szCs w:val="20"/>
          <w:lang w:val="en-US"/>
        </w:rPr>
        <w:t>Biografi</w:t>
      </w:r>
      <w:proofErr w:type="spellEnd"/>
      <w:r>
        <w:rPr>
          <w:sz w:val="20"/>
          <w:szCs w:val="20"/>
          <w:lang w:val="en-US"/>
        </w:rPr>
        <w:t xml:space="preserve"> om Inge Pedersen. Orfeus </w:t>
      </w:r>
      <w:proofErr w:type="spellStart"/>
      <w:r>
        <w:rPr>
          <w:sz w:val="20"/>
          <w:szCs w:val="20"/>
          <w:lang w:val="en-US"/>
        </w:rPr>
        <w:t>forlag</w:t>
      </w:r>
      <w:proofErr w:type="spellEnd"/>
      <w:r>
        <w:rPr>
          <w:sz w:val="20"/>
          <w:szCs w:val="20"/>
          <w:lang w:val="en-US"/>
        </w:rPr>
        <w:t>.</w:t>
      </w:r>
    </w:p>
    <w:p w14:paraId="075EEE05" w14:textId="77777777" w:rsidR="00E14EE7" w:rsidRDefault="00E14EE7" w:rsidP="00E14EE7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>20</w:t>
      </w:r>
      <w:r>
        <w:rPr>
          <w:sz w:val="20"/>
          <w:szCs w:val="20"/>
          <w:lang w:val="en-US"/>
        </w:rPr>
        <w:t>21</w:t>
      </w:r>
      <w:r w:rsidRPr="00567167">
        <w:rPr>
          <w:sz w:val="20"/>
          <w:szCs w:val="20"/>
          <w:lang w:val="en-US"/>
        </w:rPr>
        <w:t xml:space="preserve">: Norwegian Council for Cultural Affairs, Equipment grant for shared Artist studio, </w:t>
      </w:r>
      <w:r>
        <w:rPr>
          <w:vanish/>
          <w:sz w:val="20"/>
          <w:szCs w:val="20"/>
          <w:lang w:val="en-US"/>
        </w:rPr>
        <w:t>Hvervenbukta</w:t>
      </w:r>
    </w:p>
    <w:p w14:paraId="50921D75" w14:textId="29E85A1B" w:rsidR="00CE0D22" w:rsidRPr="00567167" w:rsidRDefault="00CE0D22" w:rsidP="003B16F6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2021: </w:t>
      </w:r>
      <w:proofErr w:type="spellStart"/>
      <w:r w:rsidRPr="00567167">
        <w:rPr>
          <w:sz w:val="20"/>
          <w:szCs w:val="20"/>
          <w:lang w:val="en-US"/>
        </w:rPr>
        <w:t>Diversestipend</w:t>
      </w:r>
      <w:proofErr w:type="spellEnd"/>
      <w:r w:rsidRPr="00567167">
        <w:rPr>
          <w:sz w:val="20"/>
          <w:szCs w:val="20"/>
          <w:lang w:val="en-US"/>
        </w:rPr>
        <w:t xml:space="preserve">, Statens </w:t>
      </w:r>
      <w:proofErr w:type="spellStart"/>
      <w:r w:rsidRPr="00567167">
        <w:rPr>
          <w:sz w:val="20"/>
          <w:szCs w:val="20"/>
          <w:lang w:val="en-US"/>
        </w:rPr>
        <w:t>kunstnerstipend</w:t>
      </w:r>
      <w:proofErr w:type="spellEnd"/>
    </w:p>
    <w:p w14:paraId="3DC2D5C7" w14:textId="77777777" w:rsidR="00CE0D22" w:rsidRPr="00567167" w:rsidRDefault="00CE0D22" w:rsidP="00CE0D22">
      <w:pPr>
        <w:pStyle w:val="Ingenmellomrom"/>
        <w:rPr>
          <w:sz w:val="20"/>
          <w:szCs w:val="20"/>
          <w:lang w:val="en-US"/>
        </w:rPr>
      </w:pPr>
      <w:r w:rsidRPr="00567167">
        <w:rPr>
          <w:sz w:val="20"/>
          <w:szCs w:val="20"/>
          <w:lang w:val="en-US"/>
        </w:rPr>
        <w:t xml:space="preserve">2016: </w:t>
      </w:r>
      <w:proofErr w:type="spellStart"/>
      <w:r w:rsidRPr="00567167">
        <w:rPr>
          <w:sz w:val="20"/>
          <w:szCs w:val="20"/>
          <w:lang w:val="en-US"/>
        </w:rPr>
        <w:t>Diversestipend</w:t>
      </w:r>
      <w:proofErr w:type="spellEnd"/>
      <w:r w:rsidRPr="00567167">
        <w:rPr>
          <w:sz w:val="20"/>
          <w:szCs w:val="20"/>
          <w:lang w:val="en-US"/>
        </w:rPr>
        <w:t xml:space="preserve">, Statens </w:t>
      </w:r>
      <w:proofErr w:type="spellStart"/>
      <w:r w:rsidRPr="00567167">
        <w:rPr>
          <w:sz w:val="20"/>
          <w:szCs w:val="20"/>
          <w:lang w:val="en-US"/>
        </w:rPr>
        <w:t>kunstnerstipend</w:t>
      </w:r>
      <w:proofErr w:type="spellEnd"/>
      <w:r w:rsidRPr="00567167">
        <w:rPr>
          <w:sz w:val="20"/>
          <w:szCs w:val="20"/>
          <w:lang w:val="en-US"/>
        </w:rPr>
        <w:t xml:space="preserve">. </w:t>
      </w:r>
    </w:p>
    <w:p w14:paraId="7226E52A" w14:textId="77777777" w:rsidR="00FB183B" w:rsidRPr="00567167" w:rsidRDefault="00FB183B" w:rsidP="00CE0D22">
      <w:pPr>
        <w:pStyle w:val="Ingenmellomrom"/>
        <w:rPr>
          <w:sz w:val="20"/>
          <w:szCs w:val="20"/>
          <w:lang w:val="en-US"/>
        </w:rPr>
      </w:pPr>
    </w:p>
    <w:p w14:paraId="444BB0ED" w14:textId="77777777" w:rsidR="00EA6840" w:rsidRPr="007E462C" w:rsidRDefault="005F2E93" w:rsidP="007E462C">
      <w:pPr>
        <w:pStyle w:val="Ingenmellomrom"/>
        <w:numPr>
          <w:ilvl w:val="0"/>
          <w:numId w:val="17"/>
        </w:numPr>
        <w:rPr>
          <w:b/>
          <w:bCs/>
          <w:lang w:val="en-US"/>
        </w:rPr>
      </w:pPr>
      <w:r w:rsidRPr="007E462C">
        <w:rPr>
          <w:b/>
          <w:bCs/>
          <w:lang w:val="en-US"/>
        </w:rPr>
        <w:t>TEACHING ACTIVITIES</w:t>
      </w:r>
      <w:r w:rsidR="00595CCA" w:rsidRPr="007E462C">
        <w:rPr>
          <w:b/>
          <w:bCs/>
          <w:lang w:val="en-US"/>
        </w:rPr>
        <w:t xml:space="preserve"> (Selected)</w:t>
      </w:r>
    </w:p>
    <w:p w14:paraId="206EA9A2" w14:textId="77777777" w:rsidR="001F5112" w:rsidRDefault="002C4597" w:rsidP="00E67B1E">
      <w:pPr>
        <w:pStyle w:val="Ingenmellomrom"/>
        <w:rPr>
          <w:lang w:val="en-US"/>
        </w:rPr>
      </w:pPr>
      <w:r>
        <w:rPr>
          <w:lang w:val="en-US"/>
        </w:rPr>
        <w:t>2025</w:t>
      </w:r>
      <w:r w:rsidR="001F5112">
        <w:rPr>
          <w:lang w:val="en-US"/>
        </w:rPr>
        <w:tab/>
        <w:t>Examinator Master exam Oslo National Academy of the Arts</w:t>
      </w:r>
    </w:p>
    <w:p w14:paraId="4F917B3B" w14:textId="42004BF4" w:rsidR="00B01EA1" w:rsidRDefault="007E2820" w:rsidP="00E67B1E">
      <w:pPr>
        <w:pStyle w:val="Ingenmellomrom"/>
      </w:pPr>
      <w:r w:rsidRPr="00A923C4">
        <w:rPr>
          <w:lang w:val="en-US"/>
        </w:rPr>
        <w:t>2001-current</w:t>
      </w:r>
      <w:r w:rsidRPr="00A923C4">
        <w:rPr>
          <w:lang w:val="en-US"/>
        </w:rPr>
        <w:tab/>
      </w:r>
      <w:proofErr w:type="spellStart"/>
      <w:r w:rsidRPr="00A923C4">
        <w:rPr>
          <w:lang w:val="en-US"/>
        </w:rPr>
        <w:t>Oslo</w:t>
      </w:r>
      <w:r w:rsidR="00332291">
        <w:rPr>
          <w:lang w:val="en-US"/>
        </w:rPr>
        <w:t>M</w:t>
      </w:r>
      <w:r w:rsidRPr="00A923C4">
        <w:rPr>
          <w:lang w:val="en-US"/>
        </w:rPr>
        <w:t>et</w:t>
      </w:r>
      <w:proofErr w:type="spellEnd"/>
      <w:r w:rsidRPr="00A923C4">
        <w:rPr>
          <w:lang w:val="en-US"/>
        </w:rPr>
        <w:t xml:space="preserve"> – Oslo Metropolitan University</w:t>
      </w:r>
      <w:r w:rsidR="00B01EA1">
        <w:rPr>
          <w:lang w:val="en-US"/>
        </w:rPr>
        <w:t xml:space="preserve">. </w:t>
      </w:r>
      <w:r w:rsidRPr="00E67B1E">
        <w:t xml:space="preserve">Professor </w:t>
      </w:r>
      <w:r w:rsidR="00B01EA1">
        <w:t xml:space="preserve">in </w:t>
      </w:r>
      <w:proofErr w:type="spellStart"/>
      <w:r w:rsidR="00B01EA1">
        <w:t>Artistic</w:t>
      </w:r>
      <w:proofErr w:type="spellEnd"/>
      <w:r w:rsidR="00B01EA1">
        <w:t xml:space="preserve"> Research </w:t>
      </w:r>
      <w:r w:rsidRPr="00E67B1E">
        <w:t xml:space="preserve">from 2020. </w:t>
      </w:r>
    </w:p>
    <w:p w14:paraId="7E703926" w14:textId="072CF001" w:rsidR="0087670F" w:rsidRPr="00E67B1E" w:rsidRDefault="00A8013A" w:rsidP="00E67B1E">
      <w:pPr>
        <w:pStyle w:val="Ingenmellomrom"/>
      </w:pPr>
      <w:r w:rsidRPr="00A923C4">
        <w:rPr>
          <w:lang w:val="en-US"/>
        </w:rPr>
        <w:t>2020</w:t>
      </w:r>
      <w:r w:rsidR="002A0A15" w:rsidRPr="00A923C4">
        <w:rPr>
          <w:lang w:val="en-US"/>
        </w:rPr>
        <w:t xml:space="preserve"> + 2021</w:t>
      </w:r>
      <w:r w:rsidRPr="00A923C4">
        <w:rPr>
          <w:lang w:val="en-US"/>
        </w:rPr>
        <w:t xml:space="preserve"> </w:t>
      </w:r>
      <w:r w:rsidR="0029591D" w:rsidRPr="00A923C4">
        <w:rPr>
          <w:lang w:val="en-US"/>
        </w:rPr>
        <w:tab/>
      </w:r>
      <w:r w:rsidRPr="00A923C4">
        <w:rPr>
          <w:lang w:val="en-US"/>
        </w:rPr>
        <w:t>Oslo National Academy of the Arts’, Lecture</w:t>
      </w:r>
      <w:r w:rsidR="00940B50" w:rsidRPr="00A923C4">
        <w:rPr>
          <w:lang w:val="en-US"/>
        </w:rPr>
        <w:t>/workshop</w:t>
      </w:r>
      <w:r w:rsidRPr="00A923C4">
        <w:rPr>
          <w:lang w:val="en-US"/>
        </w:rPr>
        <w:t>, From drawing to text, Research Lab</w:t>
      </w:r>
      <w:r w:rsidR="00446F38" w:rsidRPr="00A923C4">
        <w:rPr>
          <w:lang w:val="en-US"/>
        </w:rPr>
        <w:br/>
      </w:r>
    </w:p>
    <w:p w14:paraId="32A9E058" w14:textId="281666BD" w:rsidR="005F2E93" w:rsidRPr="007E462C" w:rsidRDefault="00843C9A" w:rsidP="007E462C">
      <w:pPr>
        <w:pStyle w:val="Ingenmellomrom"/>
        <w:numPr>
          <w:ilvl w:val="0"/>
          <w:numId w:val="17"/>
        </w:numPr>
        <w:rPr>
          <w:b/>
          <w:bCs/>
          <w:lang w:val="en-US"/>
        </w:rPr>
      </w:pPr>
      <w:r w:rsidRPr="007E462C">
        <w:rPr>
          <w:b/>
          <w:bCs/>
          <w:lang w:val="en-US"/>
        </w:rPr>
        <w:t>POSITIONS</w:t>
      </w:r>
      <w:r w:rsidR="005F2E93" w:rsidRPr="007E462C">
        <w:rPr>
          <w:b/>
          <w:bCs/>
          <w:lang w:val="en-US"/>
        </w:rPr>
        <w:t xml:space="preserve"> OF TRUST </w:t>
      </w:r>
      <w:r w:rsidR="005E1D57" w:rsidRPr="007E462C">
        <w:rPr>
          <w:b/>
          <w:bCs/>
          <w:lang w:val="en-US"/>
        </w:rPr>
        <w:t>(selected)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5544E" w:rsidRPr="00567167" w14:paraId="4B95C727" w14:textId="77777777" w:rsidTr="003B752B">
        <w:trPr>
          <w:trHeight w:val="1124"/>
        </w:trPr>
        <w:tc>
          <w:tcPr>
            <w:tcW w:w="9628" w:type="dxa"/>
          </w:tcPr>
          <w:p w14:paraId="2072702D" w14:textId="191EBB07" w:rsidR="00B6186E" w:rsidRPr="00567167" w:rsidRDefault="00B6186E" w:rsidP="00E67B1E">
            <w:pPr>
              <w:pStyle w:val="Ingenmellomrom"/>
              <w:rPr>
                <w:lang w:val="en-US"/>
              </w:rPr>
            </w:pPr>
            <w:r w:rsidRPr="00567167">
              <w:rPr>
                <w:lang w:val="en-US"/>
              </w:rPr>
              <w:t>2016</w:t>
            </w:r>
            <w:r w:rsidR="00052AA1" w:rsidRPr="00567167">
              <w:rPr>
                <w:lang w:val="en-US"/>
              </w:rPr>
              <w:t xml:space="preserve"> </w:t>
            </w:r>
            <w:r w:rsidR="002A0A15" w:rsidRPr="00567167">
              <w:rPr>
                <w:lang w:val="en-US"/>
              </w:rPr>
              <w:t xml:space="preserve">-2021 </w:t>
            </w:r>
            <w:r w:rsidRPr="00567167">
              <w:rPr>
                <w:lang w:val="en-US"/>
              </w:rPr>
              <w:t xml:space="preserve"> </w:t>
            </w:r>
            <w:r w:rsidR="00445E84" w:rsidRPr="00567167">
              <w:rPr>
                <w:lang w:val="en-US"/>
              </w:rPr>
              <w:t>Art representative for Norwegian Association of Arts and Crafts Oslo, in Oslo City</w:t>
            </w:r>
            <w:r w:rsidR="00052AA1" w:rsidRPr="00567167">
              <w:rPr>
                <w:lang w:val="en-US"/>
              </w:rPr>
              <w:t xml:space="preserve"> </w:t>
            </w:r>
            <w:r w:rsidR="00445E84" w:rsidRPr="00567167">
              <w:rPr>
                <w:lang w:val="en-US"/>
              </w:rPr>
              <w:t>art collection</w:t>
            </w:r>
            <w:r w:rsidR="000C1F33" w:rsidRPr="00567167">
              <w:rPr>
                <w:lang w:val="en-US"/>
              </w:rPr>
              <w:t xml:space="preserve"> (</w:t>
            </w:r>
            <w:proofErr w:type="spellStart"/>
            <w:r w:rsidR="000C1F33" w:rsidRPr="00567167">
              <w:rPr>
                <w:lang w:val="en-US"/>
              </w:rPr>
              <w:t>Kunstordningen</w:t>
            </w:r>
            <w:proofErr w:type="spellEnd"/>
            <w:r w:rsidR="000C1F33" w:rsidRPr="00567167">
              <w:rPr>
                <w:lang w:val="en-US"/>
              </w:rPr>
              <w:t xml:space="preserve"> </w:t>
            </w:r>
            <w:proofErr w:type="spellStart"/>
            <w:r w:rsidR="000C1F33" w:rsidRPr="00567167">
              <w:rPr>
                <w:lang w:val="en-US"/>
              </w:rPr>
              <w:t>i</w:t>
            </w:r>
            <w:proofErr w:type="spellEnd"/>
            <w:r w:rsidR="000C1F33" w:rsidRPr="00567167">
              <w:rPr>
                <w:lang w:val="en-US"/>
              </w:rPr>
              <w:t xml:space="preserve"> Oslo </w:t>
            </w:r>
            <w:proofErr w:type="spellStart"/>
            <w:r w:rsidR="00610C6D" w:rsidRPr="00567167">
              <w:rPr>
                <w:lang w:val="en-US"/>
              </w:rPr>
              <w:t>kommune</w:t>
            </w:r>
            <w:proofErr w:type="spellEnd"/>
            <w:r w:rsidR="000C1F33" w:rsidRPr="00567167">
              <w:rPr>
                <w:lang w:val="en-US"/>
              </w:rPr>
              <w:t>)</w:t>
            </w:r>
          </w:p>
          <w:p w14:paraId="713F342A" w14:textId="2AC31D08" w:rsidR="0039634C" w:rsidRPr="00567167" w:rsidRDefault="00821055" w:rsidP="00E67B1E">
            <w:pPr>
              <w:pStyle w:val="Ingenmellomrom"/>
              <w:rPr>
                <w:lang w:val="en-US"/>
              </w:rPr>
            </w:pPr>
            <w:r w:rsidRPr="00567167">
              <w:rPr>
                <w:lang w:val="en-US"/>
              </w:rPr>
              <w:t>2017-</w:t>
            </w:r>
            <w:r w:rsidR="006846E7" w:rsidRPr="00567167">
              <w:rPr>
                <w:lang w:val="en-US"/>
              </w:rPr>
              <w:t>2021</w:t>
            </w:r>
            <w:r w:rsidR="00E35A55" w:rsidRPr="00567167">
              <w:rPr>
                <w:lang w:val="en-US"/>
              </w:rPr>
              <w:t xml:space="preserve">  </w:t>
            </w:r>
            <w:r w:rsidRPr="00567167">
              <w:rPr>
                <w:lang w:val="en-US"/>
              </w:rPr>
              <w:t>Member of the central funding committee for The Norwegian Association of Arts and Crafts, leader from 2019</w:t>
            </w:r>
            <w:r w:rsidR="006846E7" w:rsidRPr="00567167">
              <w:rPr>
                <w:lang w:val="en-US"/>
              </w:rPr>
              <w:t xml:space="preserve"> - 2021</w:t>
            </w:r>
            <w:r w:rsidR="00E35A55" w:rsidRPr="00567167">
              <w:rPr>
                <w:lang w:val="en-US"/>
              </w:rPr>
              <w:t xml:space="preserve"> (</w:t>
            </w:r>
            <w:proofErr w:type="spellStart"/>
            <w:r w:rsidR="006516F9" w:rsidRPr="00567167">
              <w:rPr>
                <w:lang w:val="en-US"/>
              </w:rPr>
              <w:t>Fondsstyret</w:t>
            </w:r>
            <w:proofErr w:type="spellEnd"/>
            <w:r w:rsidR="006516F9" w:rsidRPr="00567167">
              <w:rPr>
                <w:lang w:val="en-US"/>
              </w:rPr>
              <w:t xml:space="preserve"> NK)</w:t>
            </w:r>
          </w:p>
          <w:p w14:paraId="38E92BA4" w14:textId="67F5792D" w:rsidR="00C37F3D" w:rsidRPr="00567167" w:rsidRDefault="00C37F3D" w:rsidP="00E67B1E">
            <w:pPr>
              <w:pStyle w:val="Ingenmellomrom"/>
              <w:rPr>
                <w:lang w:val="en-US"/>
              </w:rPr>
            </w:pPr>
            <w:r w:rsidRPr="00567167">
              <w:rPr>
                <w:lang w:val="en-US"/>
              </w:rPr>
              <w:t xml:space="preserve">2014 – </w:t>
            </w:r>
            <w:r w:rsidR="006846E7" w:rsidRPr="00567167">
              <w:rPr>
                <w:lang w:val="en-US"/>
              </w:rPr>
              <w:t>2021      N</w:t>
            </w:r>
            <w:r w:rsidRPr="00567167">
              <w:rPr>
                <w:lang w:val="en-US"/>
              </w:rPr>
              <w:t>omination committee</w:t>
            </w:r>
            <w:r w:rsidR="001C5818" w:rsidRPr="00567167">
              <w:rPr>
                <w:lang w:val="en-US"/>
              </w:rPr>
              <w:t>, BONO (Norwegian Visual Artists Copyright Society)</w:t>
            </w:r>
          </w:p>
          <w:p w14:paraId="434E3842" w14:textId="460080B2" w:rsidR="00F24E2C" w:rsidRPr="00567167" w:rsidRDefault="007F0E56" w:rsidP="00E67B1E">
            <w:pPr>
              <w:pStyle w:val="Ingenmellomrom"/>
              <w:rPr>
                <w:lang w:val="en-US"/>
              </w:rPr>
            </w:pPr>
            <w:r w:rsidRPr="00567167">
              <w:rPr>
                <w:lang w:val="en-US"/>
              </w:rPr>
              <w:t>20</w:t>
            </w:r>
            <w:r w:rsidR="002C4F6F" w:rsidRPr="00567167">
              <w:rPr>
                <w:lang w:val="en-US"/>
              </w:rPr>
              <w:t xml:space="preserve">10-2014 </w:t>
            </w:r>
            <w:r w:rsidR="001C5818" w:rsidRPr="00567167">
              <w:rPr>
                <w:lang w:val="en-US"/>
              </w:rPr>
              <w:t xml:space="preserve">  </w:t>
            </w:r>
            <w:r w:rsidR="006846E7" w:rsidRPr="00567167">
              <w:rPr>
                <w:lang w:val="en-US"/>
              </w:rPr>
              <w:t xml:space="preserve">      </w:t>
            </w:r>
            <w:r w:rsidR="002C4F6F" w:rsidRPr="00567167">
              <w:rPr>
                <w:lang w:val="en-US"/>
              </w:rPr>
              <w:t xml:space="preserve">Board member </w:t>
            </w:r>
            <w:r w:rsidR="00123863" w:rsidRPr="00567167">
              <w:rPr>
                <w:lang w:val="en-US"/>
              </w:rPr>
              <w:t>BONO (Norwegian Visual Artists Copyright Society)</w:t>
            </w:r>
          </w:p>
          <w:p w14:paraId="05590650" w14:textId="38341A95" w:rsidR="007221F9" w:rsidRPr="00567167" w:rsidRDefault="007221F9" w:rsidP="00E67B1E">
            <w:pPr>
              <w:pStyle w:val="Ingenmellomrom"/>
              <w:rPr>
                <w:lang w:val="en-US"/>
              </w:rPr>
            </w:pPr>
            <w:r w:rsidRPr="00567167">
              <w:rPr>
                <w:lang w:val="en-US"/>
              </w:rPr>
              <w:t>2003 – 2005</w:t>
            </w:r>
            <w:r w:rsidRPr="00567167">
              <w:rPr>
                <w:lang w:val="en-US"/>
              </w:rPr>
              <w:tab/>
            </w:r>
            <w:proofErr w:type="spellStart"/>
            <w:r w:rsidRPr="00567167">
              <w:rPr>
                <w:lang w:val="en-US"/>
              </w:rPr>
              <w:t>KOPINOR</w:t>
            </w:r>
            <w:proofErr w:type="spellEnd"/>
            <w:r w:rsidRPr="00567167">
              <w:rPr>
                <w:lang w:val="en-US"/>
              </w:rPr>
              <w:t xml:space="preserve">,  Reproduction Rights </w:t>
            </w:r>
            <w:proofErr w:type="spellStart"/>
            <w:r w:rsidRPr="00567167">
              <w:rPr>
                <w:lang w:val="en-US"/>
              </w:rPr>
              <w:t>Organisations</w:t>
            </w:r>
            <w:proofErr w:type="spellEnd"/>
            <w:r w:rsidRPr="00567167">
              <w:rPr>
                <w:lang w:val="en-US"/>
              </w:rPr>
              <w:t xml:space="preserve"> Representative for </w:t>
            </w:r>
            <w:proofErr w:type="spellStart"/>
            <w:r w:rsidRPr="00567167">
              <w:rPr>
                <w:lang w:val="en-US"/>
              </w:rPr>
              <w:t>NAAC</w:t>
            </w:r>
            <w:proofErr w:type="spellEnd"/>
            <w:r w:rsidR="00B75CD9" w:rsidRPr="00567167">
              <w:rPr>
                <w:lang w:val="en-US"/>
              </w:rPr>
              <w:t xml:space="preserve"> (NK)</w:t>
            </w:r>
          </w:p>
          <w:p w14:paraId="38F5DFC1" w14:textId="41A9FC38" w:rsidR="00E04FA1" w:rsidRPr="00567167" w:rsidRDefault="00E04FA1" w:rsidP="00E67B1E">
            <w:pPr>
              <w:pStyle w:val="Ingenmellomrom"/>
              <w:rPr>
                <w:lang w:val="en-US"/>
              </w:rPr>
            </w:pPr>
          </w:p>
        </w:tc>
      </w:tr>
    </w:tbl>
    <w:bookmarkEnd w:id="2"/>
    <w:p w14:paraId="5C5598B6" w14:textId="4F0D730E" w:rsidR="00B50FAE" w:rsidRPr="00567167" w:rsidRDefault="00567167" w:rsidP="00567167">
      <w:pPr>
        <w:pStyle w:val="Listeavsnitt"/>
        <w:numPr>
          <w:ilvl w:val="0"/>
          <w:numId w:val="17"/>
        </w:numPr>
        <w:rPr>
          <w:rFonts w:asciiTheme="minorHAnsi" w:eastAsiaTheme="minorHAnsi" w:hAnsiTheme="minorHAnsi" w:cstheme="minorBidi"/>
          <w:b/>
          <w:bCs/>
          <w:color w:val="000000" w:themeColor="text1"/>
          <w:sz w:val="20"/>
          <w:szCs w:val="20"/>
          <w:lang w:val="en-US" w:eastAsia="en-US"/>
        </w:rPr>
      </w:pPr>
      <w:r w:rsidRPr="00567167">
        <w:rPr>
          <w:rFonts w:asciiTheme="minorHAnsi" w:eastAsiaTheme="minorHAnsi" w:hAnsiTheme="minorHAnsi" w:cstheme="minorBidi"/>
          <w:b/>
          <w:bCs/>
          <w:color w:val="000000" w:themeColor="text1"/>
          <w:sz w:val="20"/>
          <w:szCs w:val="20"/>
          <w:lang w:val="en-US" w:eastAsia="en-US"/>
        </w:rPr>
        <w:t>I</w:t>
      </w:r>
      <w:r w:rsidR="00052AA1" w:rsidRPr="00567167">
        <w:rPr>
          <w:rFonts w:asciiTheme="minorHAnsi" w:eastAsiaTheme="minorHAnsi" w:hAnsiTheme="minorHAnsi" w:cstheme="minorBidi"/>
          <w:b/>
          <w:bCs/>
          <w:color w:val="000000" w:themeColor="text1"/>
          <w:sz w:val="20"/>
          <w:szCs w:val="20"/>
          <w:lang w:val="en-US" w:eastAsia="en-US"/>
        </w:rPr>
        <w:t>NVITED SPEAKER (SELECTED)</w:t>
      </w:r>
    </w:p>
    <w:p w14:paraId="4B184420" w14:textId="36589091" w:rsidR="00B51829" w:rsidRPr="00CB7D07" w:rsidRDefault="00191CE9" w:rsidP="00CB7D07">
      <w:pPr>
        <w:pStyle w:val="Ingenmellomrom"/>
        <w:ind w:left="700" w:hanging="700"/>
        <w:rPr>
          <w:sz w:val="20"/>
          <w:szCs w:val="20"/>
        </w:rPr>
      </w:pPr>
      <w:r w:rsidRPr="00CB7D07">
        <w:rPr>
          <w:sz w:val="20"/>
          <w:szCs w:val="20"/>
        </w:rPr>
        <w:t>2025</w:t>
      </w:r>
      <w:r w:rsidR="00B51829" w:rsidRPr="00CB7D07">
        <w:rPr>
          <w:sz w:val="20"/>
          <w:szCs w:val="20"/>
        </w:rPr>
        <w:tab/>
      </w:r>
      <w:r w:rsidR="00CB7D07" w:rsidRPr="00CB7D07">
        <w:rPr>
          <w:sz w:val="20"/>
          <w:szCs w:val="20"/>
        </w:rPr>
        <w:t>Boklansering: «Blå tradisjon – Inge Pedersens keramiske konstruksjoner», Nasjonalmuseets bibliotek</w:t>
      </w:r>
      <w:r w:rsidR="004D4E94">
        <w:rPr>
          <w:sz w:val="20"/>
          <w:szCs w:val="20"/>
        </w:rPr>
        <w:t>.</w:t>
      </w:r>
    </w:p>
    <w:p w14:paraId="28AF0E32" w14:textId="0865F943" w:rsidR="007A78B1" w:rsidRPr="00567167" w:rsidRDefault="007A78B1" w:rsidP="000E1B1F">
      <w:pPr>
        <w:pStyle w:val="Ingenmellomrom"/>
        <w:ind w:left="700" w:hanging="700"/>
        <w:rPr>
          <w:sz w:val="20"/>
          <w:szCs w:val="20"/>
        </w:rPr>
      </w:pPr>
      <w:r w:rsidRPr="00567167">
        <w:rPr>
          <w:sz w:val="20"/>
          <w:szCs w:val="20"/>
        </w:rPr>
        <w:t>2023</w:t>
      </w:r>
      <w:r w:rsidRPr="00567167">
        <w:rPr>
          <w:sz w:val="20"/>
          <w:szCs w:val="20"/>
        </w:rPr>
        <w:tab/>
      </w:r>
      <w:proofErr w:type="spellStart"/>
      <w:r w:rsidRPr="00567167">
        <w:rPr>
          <w:sz w:val="20"/>
          <w:szCs w:val="20"/>
        </w:rPr>
        <w:t>Nitja</w:t>
      </w:r>
      <w:proofErr w:type="spellEnd"/>
      <w:r w:rsidRPr="00567167">
        <w:rPr>
          <w:sz w:val="20"/>
          <w:szCs w:val="20"/>
        </w:rPr>
        <w:t xml:space="preserve"> senter for samtidskunst, </w:t>
      </w:r>
      <w:r w:rsidR="002944CA">
        <w:rPr>
          <w:sz w:val="20"/>
          <w:szCs w:val="20"/>
        </w:rPr>
        <w:t>P</w:t>
      </w:r>
      <w:r w:rsidR="00A47833" w:rsidRPr="00567167">
        <w:rPr>
          <w:sz w:val="20"/>
          <w:szCs w:val="20"/>
        </w:rPr>
        <w:t>anelsamtale</w:t>
      </w:r>
      <w:r w:rsidR="002944CA">
        <w:rPr>
          <w:sz w:val="20"/>
          <w:szCs w:val="20"/>
        </w:rPr>
        <w:t>:</w:t>
      </w:r>
      <w:r w:rsidR="00A47833" w:rsidRPr="00567167">
        <w:rPr>
          <w:sz w:val="20"/>
          <w:szCs w:val="20"/>
        </w:rPr>
        <w:t xml:space="preserve"> genreoverskridelser kunst, design og kunsthåndver</w:t>
      </w:r>
      <w:r w:rsidR="009A208E" w:rsidRPr="00567167">
        <w:rPr>
          <w:sz w:val="20"/>
          <w:szCs w:val="20"/>
        </w:rPr>
        <w:t>k, 23</w:t>
      </w:r>
      <w:r w:rsidR="002944CA">
        <w:rPr>
          <w:sz w:val="20"/>
          <w:szCs w:val="20"/>
        </w:rPr>
        <w:t>.11.</w:t>
      </w:r>
      <w:r w:rsidR="00657D1B">
        <w:rPr>
          <w:sz w:val="20"/>
          <w:szCs w:val="20"/>
        </w:rPr>
        <w:t>20</w:t>
      </w:r>
      <w:r w:rsidR="002944CA">
        <w:rPr>
          <w:sz w:val="20"/>
          <w:szCs w:val="20"/>
        </w:rPr>
        <w:t>23</w:t>
      </w:r>
    </w:p>
    <w:p w14:paraId="5AD055C8" w14:textId="4852B9CF" w:rsidR="00B50FAE" w:rsidRPr="00567167" w:rsidRDefault="00B50FAE" w:rsidP="000E1B1F">
      <w:pPr>
        <w:pStyle w:val="Ingenmellomrom"/>
        <w:ind w:left="700" w:hanging="700"/>
        <w:rPr>
          <w:sz w:val="20"/>
          <w:szCs w:val="20"/>
          <w:lang w:val="en-AU"/>
        </w:rPr>
      </w:pPr>
      <w:r w:rsidRPr="00567167">
        <w:rPr>
          <w:sz w:val="20"/>
          <w:szCs w:val="20"/>
          <w:lang w:val="en-AU"/>
        </w:rPr>
        <w:t>2020:</w:t>
      </w:r>
      <w:r w:rsidRPr="00567167">
        <w:rPr>
          <w:sz w:val="20"/>
          <w:szCs w:val="20"/>
          <w:lang w:val="en-AU"/>
        </w:rPr>
        <w:tab/>
        <w:t>International Academy of  Ceramics, The 49th IAC Congress Rovaniemi/</w:t>
      </w:r>
      <w:proofErr w:type="spellStart"/>
      <w:r w:rsidRPr="00567167">
        <w:rPr>
          <w:sz w:val="20"/>
          <w:szCs w:val="20"/>
          <w:lang w:val="en-AU"/>
        </w:rPr>
        <w:t>Posio</w:t>
      </w:r>
      <w:proofErr w:type="spellEnd"/>
      <w:r w:rsidRPr="00567167">
        <w:rPr>
          <w:sz w:val="20"/>
          <w:szCs w:val="20"/>
          <w:lang w:val="en-AU"/>
        </w:rPr>
        <w:t xml:space="preserve"> 2020, Finland, July 27th to 31st. Theme of the congress “On the Edge”. Section: Making and Well-being: ‘Ceramic practice in health research  - making public art in a hospital’. (</w:t>
      </w:r>
      <w:proofErr w:type="spellStart"/>
      <w:r w:rsidRPr="00567167">
        <w:rPr>
          <w:sz w:val="20"/>
          <w:szCs w:val="20"/>
          <w:lang w:val="en-AU"/>
        </w:rPr>
        <w:t>postoponed</w:t>
      </w:r>
      <w:proofErr w:type="spellEnd"/>
      <w:r w:rsidRPr="00567167">
        <w:rPr>
          <w:sz w:val="20"/>
          <w:szCs w:val="20"/>
          <w:lang w:val="en-AU"/>
        </w:rPr>
        <w:t xml:space="preserve"> to 2021 due to Covid 19). </w:t>
      </w:r>
    </w:p>
    <w:p w14:paraId="0577C76E" w14:textId="77777777" w:rsidR="00B50FAE" w:rsidRPr="00567167" w:rsidRDefault="00B50FAE" w:rsidP="000E1B1F">
      <w:pPr>
        <w:pStyle w:val="Ingenmellomrom"/>
        <w:ind w:left="700" w:hanging="700"/>
        <w:rPr>
          <w:sz w:val="20"/>
          <w:szCs w:val="20"/>
        </w:rPr>
      </w:pPr>
      <w:r w:rsidRPr="00567167">
        <w:rPr>
          <w:sz w:val="20"/>
          <w:szCs w:val="20"/>
          <w:lang w:val="en-AU"/>
        </w:rPr>
        <w:t>2020</w:t>
      </w:r>
      <w:r w:rsidRPr="00567167">
        <w:rPr>
          <w:sz w:val="20"/>
          <w:szCs w:val="20"/>
          <w:lang w:val="en-AU"/>
        </w:rPr>
        <w:tab/>
        <w:t xml:space="preserve">Public Art Agency Sweden and Södertörn University, Sweden, Conference: Public Art in the Nordic Countries; Round table two: ‘Public art and the public’ the conference is a public programme in a collaboration entitled Renegotiations: The Role of Public Art after the Turn of the Millennium (2019–2020), which forms part of the government commission Knowledge Hub Public Art. </w:t>
      </w:r>
      <w:hyperlink r:id="rId17" w:history="1">
        <w:r w:rsidRPr="00567167">
          <w:rPr>
            <w:sz w:val="20"/>
            <w:szCs w:val="20"/>
          </w:rPr>
          <w:t>https://publicartagencysweden.com/events/konferens-public-art-in-the-nordic-countries/</w:t>
        </w:r>
      </w:hyperlink>
      <w:r w:rsidRPr="00567167">
        <w:rPr>
          <w:sz w:val="20"/>
          <w:szCs w:val="20"/>
        </w:rPr>
        <w:t xml:space="preserve"> </w:t>
      </w:r>
    </w:p>
    <w:p w14:paraId="5F2A7E68" w14:textId="25EEF56F" w:rsidR="00B50FAE" w:rsidRPr="00567167" w:rsidRDefault="00B50FAE" w:rsidP="000E1B1F">
      <w:pPr>
        <w:pStyle w:val="Ingenmellomrom"/>
        <w:ind w:left="700" w:hanging="700"/>
        <w:rPr>
          <w:sz w:val="20"/>
          <w:szCs w:val="20"/>
          <w:lang w:val="en-AU"/>
        </w:rPr>
      </w:pPr>
      <w:r w:rsidRPr="00567167">
        <w:rPr>
          <w:sz w:val="20"/>
          <w:szCs w:val="20"/>
          <w:lang w:val="en-AU"/>
        </w:rPr>
        <w:t xml:space="preserve">2019 </w:t>
      </w:r>
      <w:bookmarkStart w:id="11" w:name="_Toc42469028"/>
      <w:r w:rsidR="00085DFC" w:rsidRPr="00567167">
        <w:rPr>
          <w:sz w:val="20"/>
          <w:szCs w:val="20"/>
          <w:lang w:val="en-AU"/>
        </w:rPr>
        <w:tab/>
      </w:r>
      <w:r w:rsidRPr="00567167">
        <w:rPr>
          <w:sz w:val="20"/>
          <w:szCs w:val="20"/>
          <w:lang w:val="en-AU"/>
        </w:rPr>
        <w:t xml:space="preserve">Korean International Ceramic Biennale. Icheon world Ceramic </w:t>
      </w:r>
      <w:proofErr w:type="spellStart"/>
      <w:r w:rsidRPr="00567167">
        <w:rPr>
          <w:sz w:val="20"/>
          <w:szCs w:val="20"/>
          <w:lang w:val="en-AU"/>
        </w:rPr>
        <w:t>Center</w:t>
      </w:r>
      <w:proofErr w:type="spellEnd"/>
      <w:r w:rsidRPr="00567167">
        <w:rPr>
          <w:sz w:val="20"/>
          <w:szCs w:val="20"/>
          <w:lang w:val="en-AU"/>
        </w:rPr>
        <w:t xml:space="preserve"> and Online Platform. ‘Artistic Research of Dogme Film in Ceramic art, a case study of the interdisciplinary art project Blue Collar White Collar.</w:t>
      </w:r>
      <w:bookmarkEnd w:id="11"/>
      <w:r w:rsidRPr="00567167">
        <w:rPr>
          <w:sz w:val="20"/>
          <w:szCs w:val="20"/>
          <w:lang w:val="en-AU"/>
        </w:rPr>
        <w:t xml:space="preserve">’ </w:t>
      </w:r>
    </w:p>
    <w:p w14:paraId="7C404580" w14:textId="77777777" w:rsidR="00B50FAE" w:rsidRPr="00567167" w:rsidRDefault="00B50FAE" w:rsidP="000E1B1F">
      <w:pPr>
        <w:pStyle w:val="Ingenmellomrom"/>
        <w:ind w:left="700" w:hanging="700"/>
        <w:rPr>
          <w:sz w:val="20"/>
          <w:szCs w:val="20"/>
        </w:rPr>
      </w:pPr>
      <w:r w:rsidRPr="00567167">
        <w:rPr>
          <w:sz w:val="20"/>
          <w:szCs w:val="20"/>
        </w:rPr>
        <w:t xml:space="preserve">2018 </w:t>
      </w:r>
      <w:r w:rsidRPr="00567167">
        <w:rPr>
          <w:sz w:val="20"/>
          <w:szCs w:val="20"/>
        </w:rPr>
        <w:tab/>
        <w:t xml:space="preserve">Telemark Kunstsenter: </w:t>
      </w:r>
      <w:hyperlink r:id="rId18" w:history="1">
        <w:proofErr w:type="spellStart"/>
        <w:r w:rsidRPr="00567167">
          <w:rPr>
            <w:sz w:val="20"/>
            <w:szCs w:val="20"/>
          </w:rPr>
          <w:t>Greenlightdistrict</w:t>
        </w:r>
        <w:proofErr w:type="spellEnd"/>
        <w:r w:rsidRPr="00567167">
          <w:rPr>
            <w:sz w:val="20"/>
            <w:szCs w:val="20"/>
          </w:rPr>
          <w:t>:</w:t>
        </w:r>
      </w:hyperlink>
      <w:r w:rsidRPr="00567167">
        <w:rPr>
          <w:sz w:val="20"/>
          <w:szCs w:val="20"/>
        </w:rPr>
        <w:t xml:space="preserve"> Seminar om forholdet mellom kunst, forskning og samfunn, Torsdag 20. september ‘Framveksten av kunstnerisk forskning- et case studie av kunstneriske undersøkelser innen helseforskning’ ved Arild Berg, pro-dekan, </w:t>
      </w:r>
      <w:proofErr w:type="spellStart"/>
      <w:r w:rsidRPr="00567167">
        <w:rPr>
          <w:sz w:val="20"/>
          <w:szCs w:val="20"/>
        </w:rPr>
        <w:t>OsloMet</w:t>
      </w:r>
      <w:proofErr w:type="spellEnd"/>
      <w:r w:rsidRPr="00567167">
        <w:rPr>
          <w:sz w:val="20"/>
          <w:szCs w:val="20"/>
        </w:rPr>
        <w:t xml:space="preserve">. </w:t>
      </w:r>
    </w:p>
    <w:p w14:paraId="07F4EA56" w14:textId="77777777" w:rsidR="00B55A8D" w:rsidRDefault="00B55A8D" w:rsidP="00567167">
      <w:pPr>
        <w:pStyle w:val="Ingenmellomrom"/>
        <w:ind w:left="700" w:hanging="700"/>
        <w:rPr>
          <w:sz w:val="20"/>
          <w:szCs w:val="20"/>
          <w:lang w:val="en-AU"/>
        </w:rPr>
      </w:pPr>
    </w:p>
    <w:p w14:paraId="5BE0AB8F" w14:textId="73A89081" w:rsidR="009D44B2" w:rsidRDefault="00B55A8D" w:rsidP="00FB183B">
      <w:pPr>
        <w:pStyle w:val="Ingenmellomrom"/>
        <w:ind w:left="700" w:hanging="700"/>
        <w:rPr>
          <w:b/>
          <w:bCs/>
          <w:sz w:val="20"/>
          <w:szCs w:val="20"/>
          <w:lang w:val="en-AU"/>
        </w:rPr>
      </w:pPr>
      <w:r w:rsidRPr="009D44B2">
        <w:rPr>
          <w:b/>
          <w:bCs/>
          <w:sz w:val="20"/>
          <w:szCs w:val="20"/>
          <w:lang w:val="en-AU"/>
        </w:rPr>
        <w:t>Scientific Publications</w:t>
      </w:r>
      <w:r w:rsidR="009D44B2" w:rsidRPr="009D44B2">
        <w:rPr>
          <w:b/>
          <w:bCs/>
          <w:sz w:val="20"/>
          <w:szCs w:val="20"/>
          <w:lang w:val="en-AU"/>
        </w:rPr>
        <w:t>/Articles (50 in total, selected)</w:t>
      </w:r>
    </w:p>
    <w:p w14:paraId="3F305261" w14:textId="77777777" w:rsidR="009D44B2" w:rsidRPr="009D44B2" w:rsidRDefault="009D44B2" w:rsidP="009D44B2">
      <w:pPr>
        <w:pStyle w:val="Ingenmellomrom"/>
        <w:ind w:left="700" w:hanging="700"/>
        <w:rPr>
          <w:sz w:val="20"/>
          <w:szCs w:val="20"/>
        </w:rPr>
      </w:pPr>
      <w:hyperlink r:id="rId19" w:history="1">
        <w:r w:rsidRPr="009D44B2">
          <w:rPr>
            <w:rStyle w:val="Hyperkobling"/>
            <w:sz w:val="20"/>
            <w:szCs w:val="20"/>
          </w:rPr>
          <w:t xml:space="preserve">Berg, Arild </w:t>
        </w:r>
      </w:hyperlink>
      <w:r w:rsidRPr="009D44B2">
        <w:rPr>
          <w:sz w:val="20"/>
          <w:szCs w:val="20"/>
        </w:rPr>
        <w:t xml:space="preserve">(2023). The </w:t>
      </w:r>
      <w:proofErr w:type="spellStart"/>
      <w:r w:rsidRPr="009D44B2">
        <w:rPr>
          <w:sz w:val="20"/>
          <w:szCs w:val="20"/>
        </w:rPr>
        <w:t>University</w:t>
      </w:r>
      <w:proofErr w:type="spellEnd"/>
      <w:r w:rsidRPr="009D44B2">
        <w:rPr>
          <w:sz w:val="20"/>
          <w:szCs w:val="20"/>
        </w:rPr>
        <w:t xml:space="preserve"> as a Vitrine. </w:t>
      </w:r>
      <w:proofErr w:type="spellStart"/>
      <w:r w:rsidRPr="009D44B2">
        <w:rPr>
          <w:sz w:val="20"/>
          <w:szCs w:val="20"/>
        </w:rPr>
        <w:t>Turpeinen</w:t>
      </w:r>
      <w:proofErr w:type="spellEnd"/>
      <w:r w:rsidRPr="009D44B2">
        <w:rPr>
          <w:sz w:val="20"/>
          <w:szCs w:val="20"/>
        </w:rPr>
        <w:t xml:space="preserve">, </w:t>
      </w:r>
      <w:proofErr w:type="spellStart"/>
      <w:r w:rsidRPr="009D44B2">
        <w:rPr>
          <w:sz w:val="20"/>
          <w:szCs w:val="20"/>
        </w:rPr>
        <w:t>Outi</w:t>
      </w:r>
      <w:proofErr w:type="spellEnd"/>
      <w:r w:rsidRPr="009D44B2">
        <w:rPr>
          <w:sz w:val="20"/>
          <w:szCs w:val="20"/>
        </w:rPr>
        <w:t xml:space="preserve"> (Ed.). </w:t>
      </w:r>
      <w:proofErr w:type="spellStart"/>
      <w:r w:rsidRPr="009D44B2">
        <w:rPr>
          <w:i/>
          <w:iCs/>
          <w:sz w:val="20"/>
          <w:szCs w:val="20"/>
        </w:rPr>
        <w:t>Unfolding</w:t>
      </w:r>
      <w:proofErr w:type="spellEnd"/>
      <w:r w:rsidRPr="009D44B2">
        <w:rPr>
          <w:i/>
          <w:iCs/>
          <w:sz w:val="20"/>
          <w:szCs w:val="20"/>
        </w:rPr>
        <w:t xml:space="preserve"> </w:t>
      </w:r>
      <w:proofErr w:type="spellStart"/>
      <w:r w:rsidRPr="009D44B2">
        <w:rPr>
          <w:i/>
          <w:iCs/>
          <w:sz w:val="20"/>
          <w:szCs w:val="20"/>
        </w:rPr>
        <w:t>the</w:t>
      </w:r>
      <w:proofErr w:type="spellEnd"/>
      <w:r w:rsidRPr="009D44B2">
        <w:rPr>
          <w:i/>
          <w:iCs/>
          <w:sz w:val="20"/>
          <w:szCs w:val="20"/>
        </w:rPr>
        <w:t xml:space="preserve"> Public Art at Aalto </w:t>
      </w:r>
      <w:proofErr w:type="spellStart"/>
      <w:r w:rsidRPr="009D44B2">
        <w:rPr>
          <w:i/>
          <w:iCs/>
          <w:sz w:val="20"/>
          <w:szCs w:val="20"/>
        </w:rPr>
        <w:t>University</w:t>
      </w:r>
      <w:proofErr w:type="spellEnd"/>
      <w:r w:rsidRPr="009D44B2">
        <w:rPr>
          <w:sz w:val="20"/>
          <w:szCs w:val="20"/>
        </w:rPr>
        <w:t xml:space="preserve">. p. 124-135. Helsinki: Aalto </w:t>
      </w:r>
      <w:proofErr w:type="spellStart"/>
      <w:r w:rsidRPr="009D44B2">
        <w:rPr>
          <w:sz w:val="20"/>
          <w:szCs w:val="20"/>
        </w:rPr>
        <w:t>University</w:t>
      </w:r>
      <w:proofErr w:type="spellEnd"/>
      <w:r w:rsidRPr="009D44B2">
        <w:rPr>
          <w:sz w:val="20"/>
          <w:szCs w:val="20"/>
        </w:rPr>
        <w:t xml:space="preserve">. </w:t>
      </w:r>
      <w:r w:rsidRPr="009D44B2">
        <w:rPr>
          <w:sz w:val="20"/>
          <w:szCs w:val="20"/>
        </w:rPr>
        <w:br/>
      </w:r>
      <w:hyperlink r:id="rId20" w:history="1">
        <w:r w:rsidRPr="009D44B2">
          <w:rPr>
            <w:rStyle w:val="Hyperkobling"/>
            <w:sz w:val="20"/>
            <w:szCs w:val="20"/>
          </w:rPr>
          <w:t xml:space="preserve">https://play.google.com/books/reader?id=-FfBEAAAQB </w:t>
        </w:r>
      </w:hyperlink>
    </w:p>
    <w:p w14:paraId="5B437087" w14:textId="77777777" w:rsidR="009E3E2D" w:rsidRDefault="009D44B2" w:rsidP="009E3E2D">
      <w:pPr>
        <w:pStyle w:val="Ingenmellomrom"/>
        <w:ind w:left="700" w:hanging="700"/>
      </w:pPr>
      <w:hyperlink r:id="rId21" w:history="1">
        <w:r w:rsidRPr="009D44B2">
          <w:rPr>
            <w:rStyle w:val="Hyperkobling"/>
            <w:sz w:val="20"/>
            <w:szCs w:val="20"/>
          </w:rPr>
          <w:t xml:space="preserve">Berg, Arild </w:t>
        </w:r>
      </w:hyperlink>
      <w:r w:rsidRPr="009D44B2">
        <w:rPr>
          <w:sz w:val="20"/>
          <w:szCs w:val="20"/>
        </w:rPr>
        <w:t xml:space="preserve">; Hoel, Mona Johanne; Kielland, Elise; Lothe, Linda Jansson; </w:t>
      </w:r>
      <w:proofErr w:type="spellStart"/>
      <w:r w:rsidRPr="009D44B2">
        <w:rPr>
          <w:sz w:val="20"/>
          <w:szCs w:val="20"/>
        </w:rPr>
        <w:t>Swang</w:t>
      </w:r>
      <w:proofErr w:type="spellEnd"/>
      <w:r w:rsidRPr="009D44B2">
        <w:rPr>
          <w:sz w:val="20"/>
          <w:szCs w:val="20"/>
        </w:rPr>
        <w:t xml:space="preserve">, Mimi (2022). Dogma Film and </w:t>
      </w:r>
      <w:proofErr w:type="spellStart"/>
      <w:r w:rsidRPr="009D44B2">
        <w:rPr>
          <w:sz w:val="20"/>
          <w:szCs w:val="20"/>
        </w:rPr>
        <w:t>Ceramic</w:t>
      </w:r>
      <w:proofErr w:type="spellEnd"/>
      <w:r w:rsidRPr="009D44B2">
        <w:rPr>
          <w:sz w:val="20"/>
          <w:szCs w:val="20"/>
        </w:rPr>
        <w:t xml:space="preserve"> art: The Case </w:t>
      </w:r>
      <w:proofErr w:type="spellStart"/>
      <w:r w:rsidRPr="009D44B2">
        <w:rPr>
          <w:sz w:val="20"/>
          <w:szCs w:val="20"/>
        </w:rPr>
        <w:t>of</w:t>
      </w:r>
      <w:proofErr w:type="spellEnd"/>
      <w:r w:rsidRPr="009D44B2">
        <w:rPr>
          <w:sz w:val="20"/>
          <w:szCs w:val="20"/>
        </w:rPr>
        <w:t xml:space="preserve"> ‘Blue </w:t>
      </w:r>
      <w:proofErr w:type="spellStart"/>
      <w:r w:rsidRPr="009D44B2">
        <w:rPr>
          <w:sz w:val="20"/>
          <w:szCs w:val="20"/>
        </w:rPr>
        <w:t>Collar</w:t>
      </w:r>
      <w:proofErr w:type="spellEnd"/>
      <w:r w:rsidRPr="009D44B2">
        <w:rPr>
          <w:sz w:val="20"/>
          <w:szCs w:val="20"/>
        </w:rPr>
        <w:t xml:space="preserve"> – White </w:t>
      </w:r>
      <w:proofErr w:type="spellStart"/>
      <w:r w:rsidRPr="009D44B2">
        <w:rPr>
          <w:sz w:val="20"/>
          <w:szCs w:val="20"/>
        </w:rPr>
        <w:t>Collar</w:t>
      </w:r>
      <w:proofErr w:type="spellEnd"/>
      <w:r w:rsidRPr="009D44B2">
        <w:rPr>
          <w:sz w:val="20"/>
          <w:szCs w:val="20"/>
        </w:rPr>
        <w:t xml:space="preserve">’. 35 p. Nordic Journal </w:t>
      </w:r>
      <w:proofErr w:type="spellStart"/>
      <w:r w:rsidRPr="009D44B2">
        <w:rPr>
          <w:sz w:val="20"/>
          <w:szCs w:val="20"/>
        </w:rPr>
        <w:t>of</w:t>
      </w:r>
      <w:proofErr w:type="spellEnd"/>
      <w:r w:rsidRPr="009D44B2">
        <w:rPr>
          <w:sz w:val="20"/>
          <w:szCs w:val="20"/>
        </w:rPr>
        <w:t xml:space="preserve"> Art and Research (A &amp; R). Vol. 11. </w:t>
      </w:r>
      <w:r w:rsidRPr="009D44B2">
        <w:rPr>
          <w:sz w:val="20"/>
          <w:szCs w:val="20"/>
        </w:rPr>
        <w:br/>
      </w:r>
      <w:hyperlink r:id="rId22" w:history="1">
        <w:r w:rsidRPr="009D44B2">
          <w:rPr>
            <w:rStyle w:val="Hyperkobling"/>
            <w:sz w:val="20"/>
            <w:szCs w:val="20"/>
          </w:rPr>
          <w:t xml:space="preserve">https://doi.org/10.7577/information.5074 </w:t>
        </w:r>
      </w:hyperlink>
    </w:p>
    <w:p w14:paraId="0FC73576" w14:textId="79E91BB7" w:rsidR="00F83363" w:rsidRPr="00FB183B" w:rsidRDefault="00602A59" w:rsidP="00FB183B">
      <w:pPr>
        <w:pStyle w:val="Ingenmellomrom"/>
        <w:ind w:left="700" w:hanging="700"/>
        <w:rPr>
          <w:sz w:val="20"/>
          <w:szCs w:val="20"/>
        </w:rPr>
      </w:pPr>
      <w:r w:rsidRPr="009E3E2D">
        <w:rPr>
          <w:sz w:val="20"/>
          <w:szCs w:val="20"/>
        </w:rPr>
        <w:t xml:space="preserve">Arild Berg, Karen Brænne, Karen Disen, Nina </w:t>
      </w:r>
      <w:proofErr w:type="spellStart"/>
      <w:r w:rsidRPr="009E3E2D">
        <w:rPr>
          <w:sz w:val="20"/>
          <w:szCs w:val="20"/>
        </w:rPr>
        <w:t>Schott</w:t>
      </w:r>
      <w:proofErr w:type="spellEnd"/>
      <w:r w:rsidRPr="009E3E2D">
        <w:rPr>
          <w:sz w:val="20"/>
          <w:szCs w:val="20"/>
        </w:rPr>
        <w:t xml:space="preserve"> Frisch og temaredaktør Theodor Barth (2018) Temaredaksjon: </w:t>
      </w:r>
      <w:r w:rsidR="00F83363" w:rsidRPr="009E3E2D">
        <w:rPr>
          <w:sz w:val="20"/>
          <w:szCs w:val="20"/>
        </w:rPr>
        <w:t xml:space="preserve">Et temanummer om tegning i forbindelse med feiringen av Tegneskolens 200-årsjubileum. </w:t>
      </w:r>
      <w:r w:rsidR="009E3E2D" w:rsidRPr="009E3E2D">
        <w:rPr>
          <w:sz w:val="20"/>
          <w:szCs w:val="20"/>
        </w:rPr>
        <w:tab/>
      </w:r>
      <w:proofErr w:type="spellStart"/>
      <w:r w:rsidR="009E3E2D" w:rsidRPr="009E3E2D">
        <w:rPr>
          <w:sz w:val="20"/>
          <w:szCs w:val="20"/>
        </w:rPr>
        <w:t>FormAkademisk</w:t>
      </w:r>
      <w:proofErr w:type="spellEnd"/>
      <w:r w:rsidR="009E3E2D" w:rsidRPr="009E3E2D">
        <w:rPr>
          <w:sz w:val="20"/>
          <w:szCs w:val="20"/>
        </w:rPr>
        <w:t>. Vol 11 Nr. 3</w:t>
      </w:r>
    </w:p>
    <w:p w14:paraId="3289BED3" w14:textId="6551D78D" w:rsidR="009D44B2" w:rsidRPr="009D44B2" w:rsidRDefault="009D44B2" w:rsidP="009D44B2">
      <w:pPr>
        <w:pStyle w:val="Ingenmellomrom"/>
        <w:ind w:left="700" w:hanging="700"/>
        <w:rPr>
          <w:sz w:val="20"/>
          <w:szCs w:val="20"/>
        </w:rPr>
      </w:pPr>
      <w:hyperlink r:id="rId23" w:history="1">
        <w:r w:rsidRPr="009D44B2">
          <w:rPr>
            <w:rStyle w:val="Hyperkobling"/>
            <w:sz w:val="20"/>
            <w:szCs w:val="20"/>
          </w:rPr>
          <w:t xml:space="preserve">Berg, Arild </w:t>
        </w:r>
      </w:hyperlink>
      <w:r w:rsidRPr="009D44B2">
        <w:rPr>
          <w:sz w:val="20"/>
          <w:szCs w:val="20"/>
        </w:rPr>
        <w:t xml:space="preserve">(2018). </w:t>
      </w:r>
      <w:proofErr w:type="spellStart"/>
      <w:r w:rsidRPr="009D44B2">
        <w:rPr>
          <w:sz w:val="20"/>
          <w:szCs w:val="20"/>
        </w:rPr>
        <w:t>Participation</w:t>
      </w:r>
      <w:proofErr w:type="spellEnd"/>
      <w:r w:rsidRPr="009D44B2">
        <w:rPr>
          <w:sz w:val="20"/>
          <w:szCs w:val="20"/>
        </w:rPr>
        <w:t xml:space="preserve"> in hybrid </w:t>
      </w:r>
      <w:proofErr w:type="spellStart"/>
      <w:r w:rsidRPr="009D44B2">
        <w:rPr>
          <w:sz w:val="20"/>
          <w:szCs w:val="20"/>
        </w:rPr>
        <w:t>sketching</w:t>
      </w:r>
      <w:proofErr w:type="spellEnd"/>
      <w:r w:rsidRPr="009D44B2">
        <w:rPr>
          <w:sz w:val="20"/>
          <w:szCs w:val="20"/>
        </w:rPr>
        <w:t xml:space="preserve">. 14 p. </w:t>
      </w:r>
      <w:proofErr w:type="spellStart"/>
      <w:r w:rsidRPr="009D44B2">
        <w:rPr>
          <w:sz w:val="20"/>
          <w:szCs w:val="20"/>
        </w:rPr>
        <w:t>FormAkademisk</w:t>
      </w:r>
      <w:proofErr w:type="spellEnd"/>
      <w:r w:rsidRPr="009D44B2">
        <w:rPr>
          <w:sz w:val="20"/>
          <w:szCs w:val="20"/>
        </w:rPr>
        <w:t xml:space="preserve"> - Forskningstidsskriftet for design og designdidaktikk. Vol. 11. </w:t>
      </w:r>
      <w:r w:rsidRPr="009D44B2">
        <w:rPr>
          <w:sz w:val="20"/>
          <w:szCs w:val="20"/>
        </w:rPr>
        <w:br/>
      </w:r>
      <w:hyperlink r:id="rId24" w:history="1">
        <w:r w:rsidRPr="009D44B2">
          <w:rPr>
            <w:rStyle w:val="Hyperkobling"/>
            <w:sz w:val="20"/>
            <w:szCs w:val="20"/>
          </w:rPr>
          <w:t xml:space="preserve">https://doi.org/10.7577/formakademisk.2676 </w:t>
        </w:r>
      </w:hyperlink>
    </w:p>
    <w:p w14:paraId="696A6B4F" w14:textId="77777777" w:rsidR="009D44B2" w:rsidRPr="009D44B2" w:rsidRDefault="009D44B2" w:rsidP="009D44B2">
      <w:pPr>
        <w:pStyle w:val="Ingenmellomrom"/>
        <w:ind w:left="700" w:hanging="700"/>
        <w:rPr>
          <w:sz w:val="20"/>
          <w:szCs w:val="20"/>
        </w:rPr>
      </w:pPr>
      <w:r w:rsidRPr="009D44B2">
        <w:rPr>
          <w:sz w:val="20"/>
          <w:szCs w:val="20"/>
        </w:rPr>
        <w:t xml:space="preserve">Disen, Karen; </w:t>
      </w:r>
      <w:hyperlink r:id="rId25" w:history="1">
        <w:r w:rsidRPr="009D44B2">
          <w:rPr>
            <w:rStyle w:val="Hyperkobling"/>
            <w:sz w:val="20"/>
            <w:szCs w:val="20"/>
          </w:rPr>
          <w:t xml:space="preserve">Berg, Arild </w:t>
        </w:r>
      </w:hyperlink>
      <w:r w:rsidRPr="009D44B2">
        <w:rPr>
          <w:sz w:val="20"/>
          <w:szCs w:val="20"/>
        </w:rPr>
        <w:t xml:space="preserve">(2018). Striper - sett i lys av Schillers ideer om menneskets grunndrifter i form. </w:t>
      </w:r>
      <w:proofErr w:type="spellStart"/>
      <w:r w:rsidRPr="009D44B2">
        <w:rPr>
          <w:sz w:val="20"/>
          <w:szCs w:val="20"/>
        </w:rPr>
        <w:t>FormAkademisk</w:t>
      </w:r>
      <w:proofErr w:type="spellEnd"/>
      <w:r w:rsidRPr="009D44B2">
        <w:rPr>
          <w:sz w:val="20"/>
          <w:szCs w:val="20"/>
        </w:rPr>
        <w:t xml:space="preserve"> - Forskningstidsskriftet for design og designdidaktikk. Vol. 11. </w:t>
      </w:r>
      <w:r w:rsidRPr="009D44B2">
        <w:rPr>
          <w:sz w:val="20"/>
          <w:szCs w:val="20"/>
        </w:rPr>
        <w:br/>
      </w:r>
      <w:hyperlink r:id="rId26" w:history="1">
        <w:r w:rsidRPr="009D44B2">
          <w:rPr>
            <w:rStyle w:val="Hyperkobling"/>
            <w:sz w:val="20"/>
            <w:szCs w:val="20"/>
          </w:rPr>
          <w:t xml:space="preserve">https://doi.org/10.7577/formakademisk.2682 </w:t>
        </w:r>
      </w:hyperlink>
    </w:p>
    <w:p w14:paraId="23BCE5D5" w14:textId="4EFEAB47" w:rsidR="009D44B2" w:rsidRPr="009D44B2" w:rsidRDefault="00FB0FA3" w:rsidP="005A6753">
      <w:pPr>
        <w:pStyle w:val="Ingenmellomrom"/>
        <w:rPr>
          <w:b/>
          <w:bCs/>
          <w:sz w:val="20"/>
          <w:szCs w:val="20"/>
          <w:lang w:val="en-AU"/>
        </w:rPr>
      </w:pPr>
      <w:r>
        <w:rPr>
          <w:b/>
          <w:bCs/>
          <w:sz w:val="20"/>
          <w:szCs w:val="20"/>
          <w:lang w:val="en-AU"/>
        </w:rPr>
        <w:fldChar w:fldCharType="begin"/>
      </w:r>
      <w:r>
        <w:rPr>
          <w:b/>
          <w:bCs/>
          <w:sz w:val="20"/>
          <w:szCs w:val="20"/>
          <w:lang w:val="en-AU"/>
        </w:rPr>
        <w:instrText xml:space="preserve"> ADDIN EN.REFLIST </w:instrText>
      </w:r>
      <w:r>
        <w:rPr>
          <w:b/>
          <w:bCs/>
          <w:sz w:val="20"/>
          <w:szCs w:val="20"/>
          <w:lang w:val="en-AU"/>
        </w:rPr>
        <w:fldChar w:fldCharType="separate"/>
      </w:r>
      <w:r>
        <w:rPr>
          <w:b/>
          <w:bCs/>
          <w:sz w:val="20"/>
          <w:szCs w:val="20"/>
          <w:lang w:val="en-AU"/>
        </w:rPr>
        <w:fldChar w:fldCharType="end"/>
      </w:r>
    </w:p>
    <w:sectPr w:rsidR="009D44B2" w:rsidRPr="009D44B2" w:rsidSect="0082123B">
      <w:footerReference w:type="default" r:id="rId2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1EC3" w14:textId="77777777" w:rsidR="007475FD" w:rsidRDefault="007475FD" w:rsidP="000D14F6">
      <w:r>
        <w:separator/>
      </w:r>
    </w:p>
  </w:endnote>
  <w:endnote w:type="continuationSeparator" w:id="0">
    <w:p w14:paraId="261C1177" w14:textId="77777777" w:rsidR="007475FD" w:rsidRDefault="007475FD" w:rsidP="000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10F" w14:textId="2EE61F98" w:rsidR="000D14F6" w:rsidRPr="00941ED5" w:rsidRDefault="00941ED5" w:rsidP="00941ED5">
    <w:pPr>
      <w:pStyle w:val="Bunntekst"/>
      <w:rPr>
        <w:lang w:val="en-GB"/>
      </w:rPr>
    </w:pPr>
    <w:r w:rsidRPr="00E95896">
      <w:rPr>
        <w:rFonts w:cstheme="minorHAnsi"/>
        <w:bCs/>
        <w:color w:val="373426"/>
        <w:sz w:val="18"/>
        <w:szCs w:val="18"/>
        <w:lang w:val="en-GB"/>
      </w:rPr>
      <w:t>Curriculum vitae (CV)</w:t>
    </w:r>
    <w:r w:rsidR="00C00335">
      <w:rPr>
        <w:rFonts w:cstheme="minorHAnsi"/>
        <w:bCs/>
        <w:color w:val="373426"/>
        <w:sz w:val="18"/>
        <w:szCs w:val="18"/>
        <w:lang w:val="en-GB"/>
      </w:rPr>
      <w:t xml:space="preserve"> Arild Berg</w:t>
    </w:r>
    <w:r>
      <w:rPr>
        <w:rFonts w:cstheme="minorHAnsi"/>
        <w:snapToGrid w:val="0"/>
        <w:sz w:val="18"/>
        <w:szCs w:val="18"/>
        <w:lang w:val="en-GB"/>
      </w:rPr>
      <w:tab/>
    </w:r>
    <w:r w:rsidRPr="00E95896">
      <w:rPr>
        <w:rFonts w:cstheme="minorHAnsi"/>
        <w:snapToGrid w:val="0"/>
        <w:sz w:val="18"/>
        <w:szCs w:val="18"/>
        <w:lang w:val="en-GB"/>
      </w:rPr>
      <w:tab/>
    </w:r>
    <w:r w:rsidR="00134FB8">
      <w:rPr>
        <w:rFonts w:cstheme="minorHAnsi"/>
        <w:snapToGrid w:val="0"/>
        <w:sz w:val="18"/>
        <w:szCs w:val="18"/>
        <w:lang w:val="en-GB"/>
      </w:rPr>
      <w:t>page</w:t>
    </w:r>
    <w:r w:rsidRPr="00E95896">
      <w:rPr>
        <w:rFonts w:cstheme="minorHAnsi"/>
        <w:snapToGrid w:val="0"/>
        <w:sz w:val="18"/>
        <w:szCs w:val="18"/>
        <w:lang w:val="en-GB"/>
      </w:rPr>
      <w:t xml:space="preserve"> 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PAGE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941ED5">
      <w:rPr>
        <w:rStyle w:val="Sidetall"/>
        <w:rFonts w:cstheme="minorHAnsi"/>
        <w:sz w:val="18"/>
        <w:szCs w:val="18"/>
        <w:lang w:val="en-GB"/>
      </w:rPr>
      <w:t>1</w:t>
    </w:r>
    <w:r w:rsidRPr="002C6AB0">
      <w:rPr>
        <w:rStyle w:val="Sidetall"/>
        <w:rFonts w:cstheme="minorHAnsi"/>
        <w:sz w:val="18"/>
        <w:szCs w:val="18"/>
      </w:rPr>
      <w:fldChar w:fldCharType="end"/>
    </w:r>
    <w:r w:rsidRPr="00E95896">
      <w:rPr>
        <w:rFonts w:cstheme="minorHAnsi"/>
        <w:snapToGrid w:val="0"/>
        <w:sz w:val="18"/>
        <w:szCs w:val="18"/>
        <w:lang w:val="en-GB"/>
      </w:rPr>
      <w:t>/</w:t>
    </w:r>
    <w:r w:rsidRPr="002C6AB0">
      <w:rPr>
        <w:rStyle w:val="Sidetall"/>
        <w:rFonts w:cstheme="minorHAnsi"/>
        <w:sz w:val="18"/>
        <w:szCs w:val="18"/>
      </w:rPr>
      <w:fldChar w:fldCharType="begin"/>
    </w:r>
    <w:r w:rsidRPr="00E95896">
      <w:rPr>
        <w:rStyle w:val="Sidetall"/>
        <w:rFonts w:cstheme="minorHAnsi"/>
        <w:sz w:val="18"/>
        <w:szCs w:val="18"/>
        <w:lang w:val="en-GB"/>
      </w:rPr>
      <w:instrText xml:space="preserve"> NUMPAGES </w:instrText>
    </w:r>
    <w:r w:rsidRPr="002C6AB0">
      <w:rPr>
        <w:rStyle w:val="Sidetall"/>
        <w:rFonts w:cstheme="minorHAnsi"/>
        <w:sz w:val="18"/>
        <w:szCs w:val="18"/>
      </w:rPr>
      <w:fldChar w:fldCharType="separate"/>
    </w:r>
    <w:r w:rsidRPr="00941ED5">
      <w:rPr>
        <w:rStyle w:val="Sidetall"/>
        <w:rFonts w:cstheme="minorHAnsi"/>
        <w:sz w:val="18"/>
        <w:szCs w:val="18"/>
        <w:lang w:val="en-GB"/>
      </w:rPr>
      <w:t>2</w:t>
    </w:r>
    <w:r w:rsidRPr="002C6AB0">
      <w:rPr>
        <w:rStyle w:val="Sidetall"/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D5931" w14:textId="77777777" w:rsidR="007475FD" w:rsidRDefault="007475FD" w:rsidP="000D14F6">
      <w:r>
        <w:separator/>
      </w:r>
    </w:p>
  </w:footnote>
  <w:footnote w:type="continuationSeparator" w:id="0">
    <w:p w14:paraId="52417AD3" w14:textId="77777777" w:rsidR="007475FD" w:rsidRDefault="007475FD" w:rsidP="000D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6A96"/>
    <w:multiLevelType w:val="hybridMultilevel"/>
    <w:tmpl w:val="4DB237D6"/>
    <w:lvl w:ilvl="0" w:tplc="6A62CF1E">
      <w:start w:val="2006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B51FB"/>
    <w:multiLevelType w:val="multilevel"/>
    <w:tmpl w:val="7F5C67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F592354"/>
    <w:multiLevelType w:val="hybridMultilevel"/>
    <w:tmpl w:val="E9061388"/>
    <w:lvl w:ilvl="0" w:tplc="B1DCC598">
      <w:start w:val="2005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44B8D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DD3FDF"/>
    <w:multiLevelType w:val="hybridMultilevel"/>
    <w:tmpl w:val="0742D20A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0399A"/>
    <w:multiLevelType w:val="hybridMultilevel"/>
    <w:tmpl w:val="B8C62A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614CB7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4C50A1"/>
    <w:multiLevelType w:val="hybridMultilevel"/>
    <w:tmpl w:val="F718E264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B6381"/>
    <w:multiLevelType w:val="hybridMultilevel"/>
    <w:tmpl w:val="4120B56A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7486F"/>
    <w:multiLevelType w:val="hybridMultilevel"/>
    <w:tmpl w:val="3B047D26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8388520">
    <w:abstractNumId w:val="16"/>
  </w:num>
  <w:num w:numId="2" w16cid:durableId="412893822">
    <w:abstractNumId w:val="13"/>
  </w:num>
  <w:num w:numId="3" w16cid:durableId="687414301">
    <w:abstractNumId w:val="3"/>
  </w:num>
  <w:num w:numId="4" w16cid:durableId="764154560">
    <w:abstractNumId w:val="1"/>
  </w:num>
  <w:num w:numId="5" w16cid:durableId="407534179">
    <w:abstractNumId w:val="7"/>
  </w:num>
  <w:num w:numId="6" w16cid:durableId="95758760">
    <w:abstractNumId w:val="2"/>
  </w:num>
  <w:num w:numId="7" w16cid:durableId="1834904616">
    <w:abstractNumId w:val="9"/>
  </w:num>
  <w:num w:numId="8" w16cid:durableId="495342806">
    <w:abstractNumId w:val="10"/>
  </w:num>
  <w:num w:numId="9" w16cid:durableId="1588533894">
    <w:abstractNumId w:val="11"/>
  </w:num>
  <w:num w:numId="10" w16cid:durableId="1786775675">
    <w:abstractNumId w:val="14"/>
  </w:num>
  <w:num w:numId="11" w16cid:durableId="946079805">
    <w:abstractNumId w:val="6"/>
  </w:num>
  <w:num w:numId="12" w16cid:durableId="1834956343">
    <w:abstractNumId w:val="4"/>
  </w:num>
  <w:num w:numId="13" w16cid:durableId="1380203394">
    <w:abstractNumId w:val="18"/>
  </w:num>
  <w:num w:numId="14" w16cid:durableId="1230731960">
    <w:abstractNumId w:val="17"/>
  </w:num>
  <w:num w:numId="15" w16cid:durableId="548344409">
    <w:abstractNumId w:val="15"/>
  </w:num>
  <w:num w:numId="16" w16cid:durableId="2083746796">
    <w:abstractNumId w:val="8"/>
  </w:num>
  <w:num w:numId="17" w16cid:durableId="304631361">
    <w:abstractNumId w:val="12"/>
  </w:num>
  <w:num w:numId="18" w16cid:durableId="1823886679">
    <w:abstractNumId w:val="5"/>
  </w:num>
  <w:num w:numId="19" w16cid:durableId="138262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x5errv15z5xvedsesxx5x3tr0wrsazfv5p&quot;&gt;My EndNote Library&lt;record-ids&gt;&lt;item&gt;647&lt;/item&gt;&lt;/record-ids&gt;&lt;/item&gt;&lt;/Libraries&gt;"/>
  </w:docVars>
  <w:rsids>
    <w:rsidRoot w:val="00F857D6"/>
    <w:rsid w:val="000060AA"/>
    <w:rsid w:val="00006DB8"/>
    <w:rsid w:val="00007DB7"/>
    <w:rsid w:val="00010D1A"/>
    <w:rsid w:val="00013DE9"/>
    <w:rsid w:val="000140BF"/>
    <w:rsid w:val="0001447A"/>
    <w:rsid w:val="000149F4"/>
    <w:rsid w:val="00016BA3"/>
    <w:rsid w:val="00016CAA"/>
    <w:rsid w:val="000170A8"/>
    <w:rsid w:val="000220F0"/>
    <w:rsid w:val="000223DD"/>
    <w:rsid w:val="00027A07"/>
    <w:rsid w:val="00027EEC"/>
    <w:rsid w:val="00030BEE"/>
    <w:rsid w:val="0003524C"/>
    <w:rsid w:val="00037A63"/>
    <w:rsid w:val="0005083F"/>
    <w:rsid w:val="00052AA1"/>
    <w:rsid w:val="00060482"/>
    <w:rsid w:val="0006517F"/>
    <w:rsid w:val="000652FC"/>
    <w:rsid w:val="00082067"/>
    <w:rsid w:val="000826A4"/>
    <w:rsid w:val="00085DFC"/>
    <w:rsid w:val="00091782"/>
    <w:rsid w:val="00093B5C"/>
    <w:rsid w:val="00094DCA"/>
    <w:rsid w:val="000A0023"/>
    <w:rsid w:val="000A0096"/>
    <w:rsid w:val="000A15B8"/>
    <w:rsid w:val="000A298C"/>
    <w:rsid w:val="000A2F9A"/>
    <w:rsid w:val="000A3E59"/>
    <w:rsid w:val="000A64CD"/>
    <w:rsid w:val="000B4AFF"/>
    <w:rsid w:val="000B6AA1"/>
    <w:rsid w:val="000C1F33"/>
    <w:rsid w:val="000D0C55"/>
    <w:rsid w:val="000D14F6"/>
    <w:rsid w:val="000D5984"/>
    <w:rsid w:val="000D66A8"/>
    <w:rsid w:val="000E1B1F"/>
    <w:rsid w:val="000E2420"/>
    <w:rsid w:val="000E2542"/>
    <w:rsid w:val="000E3DA9"/>
    <w:rsid w:val="000E54E7"/>
    <w:rsid w:val="000E5847"/>
    <w:rsid w:val="000F3C9B"/>
    <w:rsid w:val="000F7880"/>
    <w:rsid w:val="00103F77"/>
    <w:rsid w:val="0010494E"/>
    <w:rsid w:val="00105391"/>
    <w:rsid w:val="00105604"/>
    <w:rsid w:val="001135D7"/>
    <w:rsid w:val="00115A02"/>
    <w:rsid w:val="00116694"/>
    <w:rsid w:val="00116F65"/>
    <w:rsid w:val="00121E36"/>
    <w:rsid w:val="00123863"/>
    <w:rsid w:val="001266E4"/>
    <w:rsid w:val="00127E24"/>
    <w:rsid w:val="00132762"/>
    <w:rsid w:val="00134FB8"/>
    <w:rsid w:val="00146002"/>
    <w:rsid w:val="00151947"/>
    <w:rsid w:val="00151F76"/>
    <w:rsid w:val="00153088"/>
    <w:rsid w:val="00155135"/>
    <w:rsid w:val="00157931"/>
    <w:rsid w:val="00157C86"/>
    <w:rsid w:val="00157CFC"/>
    <w:rsid w:val="001662AD"/>
    <w:rsid w:val="00167B91"/>
    <w:rsid w:val="00173D8F"/>
    <w:rsid w:val="00175CB9"/>
    <w:rsid w:val="001777AC"/>
    <w:rsid w:val="00180BE2"/>
    <w:rsid w:val="00185B29"/>
    <w:rsid w:val="0018687E"/>
    <w:rsid w:val="00191CE9"/>
    <w:rsid w:val="001A1D06"/>
    <w:rsid w:val="001A28B5"/>
    <w:rsid w:val="001A3E17"/>
    <w:rsid w:val="001B5561"/>
    <w:rsid w:val="001B5C79"/>
    <w:rsid w:val="001C2808"/>
    <w:rsid w:val="001C4DC7"/>
    <w:rsid w:val="001C5818"/>
    <w:rsid w:val="001C6A85"/>
    <w:rsid w:val="001D540F"/>
    <w:rsid w:val="001D719E"/>
    <w:rsid w:val="001D7CEE"/>
    <w:rsid w:val="001F19A1"/>
    <w:rsid w:val="001F3034"/>
    <w:rsid w:val="001F5112"/>
    <w:rsid w:val="00204636"/>
    <w:rsid w:val="00206283"/>
    <w:rsid w:val="002104D9"/>
    <w:rsid w:val="00211063"/>
    <w:rsid w:val="00212C8F"/>
    <w:rsid w:val="00216629"/>
    <w:rsid w:val="00220EA0"/>
    <w:rsid w:val="002350E0"/>
    <w:rsid w:val="00235DE2"/>
    <w:rsid w:val="0023756B"/>
    <w:rsid w:val="00243E1C"/>
    <w:rsid w:val="00244572"/>
    <w:rsid w:val="002453C2"/>
    <w:rsid w:val="002507C3"/>
    <w:rsid w:val="0025170E"/>
    <w:rsid w:val="0025208B"/>
    <w:rsid w:val="00265438"/>
    <w:rsid w:val="0026725A"/>
    <w:rsid w:val="00267EC6"/>
    <w:rsid w:val="00275B5A"/>
    <w:rsid w:val="0027785F"/>
    <w:rsid w:val="00287FDF"/>
    <w:rsid w:val="00293294"/>
    <w:rsid w:val="002944CA"/>
    <w:rsid w:val="002949DC"/>
    <w:rsid w:val="00295554"/>
    <w:rsid w:val="0029591D"/>
    <w:rsid w:val="00296384"/>
    <w:rsid w:val="00297709"/>
    <w:rsid w:val="002A0A15"/>
    <w:rsid w:val="002A1D29"/>
    <w:rsid w:val="002A2E58"/>
    <w:rsid w:val="002B1DFB"/>
    <w:rsid w:val="002B2A31"/>
    <w:rsid w:val="002C20C0"/>
    <w:rsid w:val="002C4597"/>
    <w:rsid w:val="002C4F6F"/>
    <w:rsid w:val="002D0320"/>
    <w:rsid w:val="002D4D29"/>
    <w:rsid w:val="002D7F97"/>
    <w:rsid w:val="002E2B9A"/>
    <w:rsid w:val="002E304A"/>
    <w:rsid w:val="002E47A7"/>
    <w:rsid w:val="003029FD"/>
    <w:rsid w:val="00310D64"/>
    <w:rsid w:val="0031775A"/>
    <w:rsid w:val="0032570E"/>
    <w:rsid w:val="00331531"/>
    <w:rsid w:val="00332291"/>
    <w:rsid w:val="00341DA3"/>
    <w:rsid w:val="00346A87"/>
    <w:rsid w:val="003506E4"/>
    <w:rsid w:val="00353DE7"/>
    <w:rsid w:val="00355B6F"/>
    <w:rsid w:val="003612C2"/>
    <w:rsid w:val="0036510F"/>
    <w:rsid w:val="003656AA"/>
    <w:rsid w:val="003747B1"/>
    <w:rsid w:val="003758EA"/>
    <w:rsid w:val="00377825"/>
    <w:rsid w:val="00382250"/>
    <w:rsid w:val="003856A4"/>
    <w:rsid w:val="003869B4"/>
    <w:rsid w:val="00387AA8"/>
    <w:rsid w:val="003948D7"/>
    <w:rsid w:val="0039634C"/>
    <w:rsid w:val="0039761D"/>
    <w:rsid w:val="00397964"/>
    <w:rsid w:val="00397D93"/>
    <w:rsid w:val="003A2B76"/>
    <w:rsid w:val="003A3B8A"/>
    <w:rsid w:val="003A651E"/>
    <w:rsid w:val="003A7E59"/>
    <w:rsid w:val="003B16F6"/>
    <w:rsid w:val="003B6C3B"/>
    <w:rsid w:val="003B70D5"/>
    <w:rsid w:val="003B752B"/>
    <w:rsid w:val="003C059B"/>
    <w:rsid w:val="003C105C"/>
    <w:rsid w:val="003D304F"/>
    <w:rsid w:val="003D6F22"/>
    <w:rsid w:val="003E550A"/>
    <w:rsid w:val="003E5969"/>
    <w:rsid w:val="003F3279"/>
    <w:rsid w:val="003F6A0B"/>
    <w:rsid w:val="00406928"/>
    <w:rsid w:val="00407CDF"/>
    <w:rsid w:val="00411DFE"/>
    <w:rsid w:val="00415B06"/>
    <w:rsid w:val="00425C92"/>
    <w:rsid w:val="00426122"/>
    <w:rsid w:val="00427F14"/>
    <w:rsid w:val="00432F8B"/>
    <w:rsid w:val="00445E84"/>
    <w:rsid w:val="00446F38"/>
    <w:rsid w:val="0044721D"/>
    <w:rsid w:val="004473BF"/>
    <w:rsid w:val="00447AF4"/>
    <w:rsid w:val="0045496B"/>
    <w:rsid w:val="00457693"/>
    <w:rsid w:val="0046097A"/>
    <w:rsid w:val="004613FF"/>
    <w:rsid w:val="004614BF"/>
    <w:rsid w:val="00467FA8"/>
    <w:rsid w:val="00474805"/>
    <w:rsid w:val="00474DD9"/>
    <w:rsid w:val="00475A0D"/>
    <w:rsid w:val="00480AB4"/>
    <w:rsid w:val="0048722B"/>
    <w:rsid w:val="004A3336"/>
    <w:rsid w:val="004A48E7"/>
    <w:rsid w:val="004A5F9A"/>
    <w:rsid w:val="004B27D2"/>
    <w:rsid w:val="004B5C79"/>
    <w:rsid w:val="004B6E68"/>
    <w:rsid w:val="004B7221"/>
    <w:rsid w:val="004C715B"/>
    <w:rsid w:val="004D4E94"/>
    <w:rsid w:val="004D5ADE"/>
    <w:rsid w:val="004D6C05"/>
    <w:rsid w:val="004E2289"/>
    <w:rsid w:val="004E22FB"/>
    <w:rsid w:val="004E2CD1"/>
    <w:rsid w:val="004E370A"/>
    <w:rsid w:val="004E74E1"/>
    <w:rsid w:val="004E7756"/>
    <w:rsid w:val="004F0EDE"/>
    <w:rsid w:val="004F3FE0"/>
    <w:rsid w:val="004F59DA"/>
    <w:rsid w:val="004F689A"/>
    <w:rsid w:val="004F7134"/>
    <w:rsid w:val="00512DF7"/>
    <w:rsid w:val="00515036"/>
    <w:rsid w:val="0051647B"/>
    <w:rsid w:val="005214C3"/>
    <w:rsid w:val="00526C52"/>
    <w:rsid w:val="0053296C"/>
    <w:rsid w:val="00535D4D"/>
    <w:rsid w:val="0053650E"/>
    <w:rsid w:val="00540107"/>
    <w:rsid w:val="00542F19"/>
    <w:rsid w:val="005463E1"/>
    <w:rsid w:val="00546CBB"/>
    <w:rsid w:val="0054746D"/>
    <w:rsid w:val="005531F3"/>
    <w:rsid w:val="005551B8"/>
    <w:rsid w:val="00560A8C"/>
    <w:rsid w:val="0056266C"/>
    <w:rsid w:val="0056336D"/>
    <w:rsid w:val="00567167"/>
    <w:rsid w:val="00573DDE"/>
    <w:rsid w:val="00573DF1"/>
    <w:rsid w:val="00576C96"/>
    <w:rsid w:val="00585DF1"/>
    <w:rsid w:val="00594B8B"/>
    <w:rsid w:val="00595CCA"/>
    <w:rsid w:val="005A2209"/>
    <w:rsid w:val="005A512B"/>
    <w:rsid w:val="005A6753"/>
    <w:rsid w:val="005C12F0"/>
    <w:rsid w:val="005C24E8"/>
    <w:rsid w:val="005C2606"/>
    <w:rsid w:val="005C77AF"/>
    <w:rsid w:val="005D0C00"/>
    <w:rsid w:val="005D214B"/>
    <w:rsid w:val="005D5DE8"/>
    <w:rsid w:val="005D6424"/>
    <w:rsid w:val="005D7203"/>
    <w:rsid w:val="005D7C16"/>
    <w:rsid w:val="005E1D57"/>
    <w:rsid w:val="005E4388"/>
    <w:rsid w:val="005E74F8"/>
    <w:rsid w:val="005F2E93"/>
    <w:rsid w:val="005F3BF4"/>
    <w:rsid w:val="005F774A"/>
    <w:rsid w:val="005F79B9"/>
    <w:rsid w:val="00601832"/>
    <w:rsid w:val="00602A59"/>
    <w:rsid w:val="00606BCB"/>
    <w:rsid w:val="00610C6D"/>
    <w:rsid w:val="00612768"/>
    <w:rsid w:val="00613FFB"/>
    <w:rsid w:val="006207F6"/>
    <w:rsid w:val="00622DDB"/>
    <w:rsid w:val="00623445"/>
    <w:rsid w:val="00631AE6"/>
    <w:rsid w:val="00632DD6"/>
    <w:rsid w:val="00637669"/>
    <w:rsid w:val="00643B4E"/>
    <w:rsid w:val="00651684"/>
    <w:rsid w:val="006516F9"/>
    <w:rsid w:val="00654008"/>
    <w:rsid w:val="00656C51"/>
    <w:rsid w:val="00657D1B"/>
    <w:rsid w:val="00660583"/>
    <w:rsid w:val="0066304A"/>
    <w:rsid w:val="00663DBF"/>
    <w:rsid w:val="006641B0"/>
    <w:rsid w:val="00666B28"/>
    <w:rsid w:val="00670B51"/>
    <w:rsid w:val="00671FB0"/>
    <w:rsid w:val="00675D7E"/>
    <w:rsid w:val="00676DAC"/>
    <w:rsid w:val="006846E7"/>
    <w:rsid w:val="00693A5F"/>
    <w:rsid w:val="006942B3"/>
    <w:rsid w:val="0069586C"/>
    <w:rsid w:val="006A49DD"/>
    <w:rsid w:val="006B28BD"/>
    <w:rsid w:val="006B4F5A"/>
    <w:rsid w:val="006B5DCD"/>
    <w:rsid w:val="006B78D4"/>
    <w:rsid w:val="006B7D60"/>
    <w:rsid w:val="006C000A"/>
    <w:rsid w:val="006C3A04"/>
    <w:rsid w:val="006C75C1"/>
    <w:rsid w:val="006D2527"/>
    <w:rsid w:val="006D271A"/>
    <w:rsid w:val="006D3625"/>
    <w:rsid w:val="006D5CB1"/>
    <w:rsid w:val="006E0F8D"/>
    <w:rsid w:val="006E7520"/>
    <w:rsid w:val="006F09BD"/>
    <w:rsid w:val="006F49E0"/>
    <w:rsid w:val="00700603"/>
    <w:rsid w:val="00700854"/>
    <w:rsid w:val="007023B0"/>
    <w:rsid w:val="007057DD"/>
    <w:rsid w:val="0070688E"/>
    <w:rsid w:val="007119AA"/>
    <w:rsid w:val="007221F9"/>
    <w:rsid w:val="00722365"/>
    <w:rsid w:val="00724537"/>
    <w:rsid w:val="00724998"/>
    <w:rsid w:val="00726A47"/>
    <w:rsid w:val="007328D4"/>
    <w:rsid w:val="00733FB8"/>
    <w:rsid w:val="007421F6"/>
    <w:rsid w:val="0074422E"/>
    <w:rsid w:val="007475FD"/>
    <w:rsid w:val="00751A2C"/>
    <w:rsid w:val="00756264"/>
    <w:rsid w:val="00760275"/>
    <w:rsid w:val="00762DE2"/>
    <w:rsid w:val="007679D6"/>
    <w:rsid w:val="007705B5"/>
    <w:rsid w:val="007718C8"/>
    <w:rsid w:val="0077412D"/>
    <w:rsid w:val="007805CF"/>
    <w:rsid w:val="007821BA"/>
    <w:rsid w:val="0079406C"/>
    <w:rsid w:val="0079550F"/>
    <w:rsid w:val="007960AA"/>
    <w:rsid w:val="007A5946"/>
    <w:rsid w:val="007A74EB"/>
    <w:rsid w:val="007A78B1"/>
    <w:rsid w:val="007B0A93"/>
    <w:rsid w:val="007C73A2"/>
    <w:rsid w:val="007C7E92"/>
    <w:rsid w:val="007D0FE1"/>
    <w:rsid w:val="007D5E21"/>
    <w:rsid w:val="007E2820"/>
    <w:rsid w:val="007E462C"/>
    <w:rsid w:val="007E4DD0"/>
    <w:rsid w:val="007E53B3"/>
    <w:rsid w:val="007E70ED"/>
    <w:rsid w:val="007F0E56"/>
    <w:rsid w:val="007F35A8"/>
    <w:rsid w:val="007F4095"/>
    <w:rsid w:val="007F45C0"/>
    <w:rsid w:val="007F7BD7"/>
    <w:rsid w:val="0080333F"/>
    <w:rsid w:val="00804263"/>
    <w:rsid w:val="00804FC7"/>
    <w:rsid w:val="0081747C"/>
    <w:rsid w:val="00821055"/>
    <w:rsid w:val="0082123B"/>
    <w:rsid w:val="00822F84"/>
    <w:rsid w:val="008346AD"/>
    <w:rsid w:val="00834E9B"/>
    <w:rsid w:val="008373D1"/>
    <w:rsid w:val="008413FF"/>
    <w:rsid w:val="00842423"/>
    <w:rsid w:val="00843C9A"/>
    <w:rsid w:val="008516A4"/>
    <w:rsid w:val="008541CC"/>
    <w:rsid w:val="00855244"/>
    <w:rsid w:val="00855D10"/>
    <w:rsid w:val="00860E19"/>
    <w:rsid w:val="00875942"/>
    <w:rsid w:val="0087670F"/>
    <w:rsid w:val="00877997"/>
    <w:rsid w:val="00881D33"/>
    <w:rsid w:val="008844AB"/>
    <w:rsid w:val="00886216"/>
    <w:rsid w:val="00887C97"/>
    <w:rsid w:val="0089108D"/>
    <w:rsid w:val="00893F98"/>
    <w:rsid w:val="00895B1C"/>
    <w:rsid w:val="008A4EB5"/>
    <w:rsid w:val="008A7071"/>
    <w:rsid w:val="008A7278"/>
    <w:rsid w:val="008B07A6"/>
    <w:rsid w:val="008B122A"/>
    <w:rsid w:val="008B4263"/>
    <w:rsid w:val="008C1D31"/>
    <w:rsid w:val="008C385A"/>
    <w:rsid w:val="008D35FC"/>
    <w:rsid w:val="008D52D7"/>
    <w:rsid w:val="008F4BC4"/>
    <w:rsid w:val="008F4E21"/>
    <w:rsid w:val="008F7645"/>
    <w:rsid w:val="008F7A28"/>
    <w:rsid w:val="009010BB"/>
    <w:rsid w:val="0090232B"/>
    <w:rsid w:val="009031E5"/>
    <w:rsid w:val="00904149"/>
    <w:rsid w:val="0091643D"/>
    <w:rsid w:val="00916F71"/>
    <w:rsid w:val="00921F1A"/>
    <w:rsid w:val="009277F6"/>
    <w:rsid w:val="00930B03"/>
    <w:rsid w:val="00934BB5"/>
    <w:rsid w:val="009371D7"/>
    <w:rsid w:val="00940407"/>
    <w:rsid w:val="00940939"/>
    <w:rsid w:val="00940B50"/>
    <w:rsid w:val="00941ED5"/>
    <w:rsid w:val="00951ECC"/>
    <w:rsid w:val="009528DE"/>
    <w:rsid w:val="0095380C"/>
    <w:rsid w:val="0095544E"/>
    <w:rsid w:val="00961BDF"/>
    <w:rsid w:val="00964038"/>
    <w:rsid w:val="0096729B"/>
    <w:rsid w:val="00967DD3"/>
    <w:rsid w:val="0097701C"/>
    <w:rsid w:val="009833E7"/>
    <w:rsid w:val="00983DAC"/>
    <w:rsid w:val="00983E05"/>
    <w:rsid w:val="00984A4C"/>
    <w:rsid w:val="00990C54"/>
    <w:rsid w:val="009963CF"/>
    <w:rsid w:val="009A1339"/>
    <w:rsid w:val="009A208E"/>
    <w:rsid w:val="009B5C96"/>
    <w:rsid w:val="009B6F7A"/>
    <w:rsid w:val="009B7AC0"/>
    <w:rsid w:val="009C0066"/>
    <w:rsid w:val="009C3C4C"/>
    <w:rsid w:val="009D1ABB"/>
    <w:rsid w:val="009D44B2"/>
    <w:rsid w:val="009D4DCB"/>
    <w:rsid w:val="009D5071"/>
    <w:rsid w:val="009D581D"/>
    <w:rsid w:val="009E087C"/>
    <w:rsid w:val="009E2044"/>
    <w:rsid w:val="009E3088"/>
    <w:rsid w:val="009E3E2D"/>
    <w:rsid w:val="009E49A2"/>
    <w:rsid w:val="009E68A5"/>
    <w:rsid w:val="009F3B87"/>
    <w:rsid w:val="009F5539"/>
    <w:rsid w:val="00A00250"/>
    <w:rsid w:val="00A12877"/>
    <w:rsid w:val="00A23726"/>
    <w:rsid w:val="00A2689A"/>
    <w:rsid w:val="00A26C91"/>
    <w:rsid w:val="00A30F60"/>
    <w:rsid w:val="00A32148"/>
    <w:rsid w:val="00A324D4"/>
    <w:rsid w:val="00A355A1"/>
    <w:rsid w:val="00A36989"/>
    <w:rsid w:val="00A40094"/>
    <w:rsid w:val="00A424F0"/>
    <w:rsid w:val="00A476FB"/>
    <w:rsid w:val="00A47833"/>
    <w:rsid w:val="00A520EA"/>
    <w:rsid w:val="00A56680"/>
    <w:rsid w:val="00A56F45"/>
    <w:rsid w:val="00A61C56"/>
    <w:rsid w:val="00A74697"/>
    <w:rsid w:val="00A7667B"/>
    <w:rsid w:val="00A8013A"/>
    <w:rsid w:val="00A8726F"/>
    <w:rsid w:val="00A87C3A"/>
    <w:rsid w:val="00A90FFC"/>
    <w:rsid w:val="00A923C4"/>
    <w:rsid w:val="00A939EC"/>
    <w:rsid w:val="00A93E4F"/>
    <w:rsid w:val="00A950FE"/>
    <w:rsid w:val="00A959F2"/>
    <w:rsid w:val="00A960C2"/>
    <w:rsid w:val="00AB0AEA"/>
    <w:rsid w:val="00AB1ACE"/>
    <w:rsid w:val="00AB6826"/>
    <w:rsid w:val="00AC133E"/>
    <w:rsid w:val="00AC1F63"/>
    <w:rsid w:val="00AC547A"/>
    <w:rsid w:val="00AD03B3"/>
    <w:rsid w:val="00AD73BE"/>
    <w:rsid w:val="00AD7530"/>
    <w:rsid w:val="00AE03BC"/>
    <w:rsid w:val="00AE545A"/>
    <w:rsid w:val="00AE75EC"/>
    <w:rsid w:val="00AF3ED6"/>
    <w:rsid w:val="00B01EA1"/>
    <w:rsid w:val="00B0240E"/>
    <w:rsid w:val="00B0634E"/>
    <w:rsid w:val="00B06DDD"/>
    <w:rsid w:val="00B07CB8"/>
    <w:rsid w:val="00B16498"/>
    <w:rsid w:val="00B1774B"/>
    <w:rsid w:val="00B300AA"/>
    <w:rsid w:val="00B30EBA"/>
    <w:rsid w:val="00B40E36"/>
    <w:rsid w:val="00B411EF"/>
    <w:rsid w:val="00B4325C"/>
    <w:rsid w:val="00B43B32"/>
    <w:rsid w:val="00B45924"/>
    <w:rsid w:val="00B50488"/>
    <w:rsid w:val="00B50FAE"/>
    <w:rsid w:val="00B51829"/>
    <w:rsid w:val="00B55A8D"/>
    <w:rsid w:val="00B5771C"/>
    <w:rsid w:val="00B57BBE"/>
    <w:rsid w:val="00B60BB6"/>
    <w:rsid w:val="00B60CA8"/>
    <w:rsid w:val="00B616FD"/>
    <w:rsid w:val="00B6186E"/>
    <w:rsid w:val="00B63B1F"/>
    <w:rsid w:val="00B75375"/>
    <w:rsid w:val="00B75CD9"/>
    <w:rsid w:val="00B77E90"/>
    <w:rsid w:val="00B86CF1"/>
    <w:rsid w:val="00B92572"/>
    <w:rsid w:val="00B938CF"/>
    <w:rsid w:val="00B95044"/>
    <w:rsid w:val="00BA66EC"/>
    <w:rsid w:val="00BB1756"/>
    <w:rsid w:val="00BB187B"/>
    <w:rsid w:val="00BB6A53"/>
    <w:rsid w:val="00BB7ED1"/>
    <w:rsid w:val="00BC4985"/>
    <w:rsid w:val="00BC4998"/>
    <w:rsid w:val="00BC4C89"/>
    <w:rsid w:val="00BC69AC"/>
    <w:rsid w:val="00BE0156"/>
    <w:rsid w:val="00BE597C"/>
    <w:rsid w:val="00BF3F16"/>
    <w:rsid w:val="00BF571B"/>
    <w:rsid w:val="00BF64B8"/>
    <w:rsid w:val="00C00335"/>
    <w:rsid w:val="00C02062"/>
    <w:rsid w:val="00C044E4"/>
    <w:rsid w:val="00C07B52"/>
    <w:rsid w:val="00C1288F"/>
    <w:rsid w:val="00C144CE"/>
    <w:rsid w:val="00C151B1"/>
    <w:rsid w:val="00C1555F"/>
    <w:rsid w:val="00C20032"/>
    <w:rsid w:val="00C26210"/>
    <w:rsid w:val="00C26DBB"/>
    <w:rsid w:val="00C31B80"/>
    <w:rsid w:val="00C3482B"/>
    <w:rsid w:val="00C3524E"/>
    <w:rsid w:val="00C355EB"/>
    <w:rsid w:val="00C363E7"/>
    <w:rsid w:val="00C37F3D"/>
    <w:rsid w:val="00C4268A"/>
    <w:rsid w:val="00C43CA0"/>
    <w:rsid w:val="00C43F53"/>
    <w:rsid w:val="00C45C37"/>
    <w:rsid w:val="00C50A83"/>
    <w:rsid w:val="00C51B94"/>
    <w:rsid w:val="00C52AB1"/>
    <w:rsid w:val="00C60C68"/>
    <w:rsid w:val="00C60CA5"/>
    <w:rsid w:val="00C64F6D"/>
    <w:rsid w:val="00C73085"/>
    <w:rsid w:val="00C77080"/>
    <w:rsid w:val="00C7726F"/>
    <w:rsid w:val="00C830D6"/>
    <w:rsid w:val="00C92EBA"/>
    <w:rsid w:val="00C93E63"/>
    <w:rsid w:val="00CA4344"/>
    <w:rsid w:val="00CA76BF"/>
    <w:rsid w:val="00CB7D07"/>
    <w:rsid w:val="00CC236F"/>
    <w:rsid w:val="00CC40CD"/>
    <w:rsid w:val="00CC74F5"/>
    <w:rsid w:val="00CD2C51"/>
    <w:rsid w:val="00CD39BF"/>
    <w:rsid w:val="00CD3C34"/>
    <w:rsid w:val="00CD65A8"/>
    <w:rsid w:val="00CE0D22"/>
    <w:rsid w:val="00CE1D58"/>
    <w:rsid w:val="00CE3BB6"/>
    <w:rsid w:val="00CE5D4A"/>
    <w:rsid w:val="00CF24A0"/>
    <w:rsid w:val="00CF42C6"/>
    <w:rsid w:val="00CF6C98"/>
    <w:rsid w:val="00CF6F49"/>
    <w:rsid w:val="00D023DB"/>
    <w:rsid w:val="00D02B76"/>
    <w:rsid w:val="00D038FD"/>
    <w:rsid w:val="00D1146E"/>
    <w:rsid w:val="00D15514"/>
    <w:rsid w:val="00D236F7"/>
    <w:rsid w:val="00D25C5B"/>
    <w:rsid w:val="00D25FC6"/>
    <w:rsid w:val="00D31A89"/>
    <w:rsid w:val="00D40571"/>
    <w:rsid w:val="00D40A08"/>
    <w:rsid w:val="00D4216F"/>
    <w:rsid w:val="00D42D98"/>
    <w:rsid w:val="00D4609D"/>
    <w:rsid w:val="00D46EDB"/>
    <w:rsid w:val="00D50349"/>
    <w:rsid w:val="00D5444E"/>
    <w:rsid w:val="00D55C14"/>
    <w:rsid w:val="00D567AA"/>
    <w:rsid w:val="00D57832"/>
    <w:rsid w:val="00D6200E"/>
    <w:rsid w:val="00D6379C"/>
    <w:rsid w:val="00D67464"/>
    <w:rsid w:val="00D6794D"/>
    <w:rsid w:val="00D819BD"/>
    <w:rsid w:val="00D9148F"/>
    <w:rsid w:val="00D917F7"/>
    <w:rsid w:val="00D97144"/>
    <w:rsid w:val="00DA4449"/>
    <w:rsid w:val="00DA4954"/>
    <w:rsid w:val="00DA4D6E"/>
    <w:rsid w:val="00DA7E0F"/>
    <w:rsid w:val="00DB046C"/>
    <w:rsid w:val="00DD2DA6"/>
    <w:rsid w:val="00DD374E"/>
    <w:rsid w:val="00DD78B6"/>
    <w:rsid w:val="00DE2290"/>
    <w:rsid w:val="00DE4553"/>
    <w:rsid w:val="00DE4FC5"/>
    <w:rsid w:val="00DE60DB"/>
    <w:rsid w:val="00DF4812"/>
    <w:rsid w:val="00E04BB4"/>
    <w:rsid w:val="00E04FA1"/>
    <w:rsid w:val="00E056F7"/>
    <w:rsid w:val="00E05FFF"/>
    <w:rsid w:val="00E11E7A"/>
    <w:rsid w:val="00E147A3"/>
    <w:rsid w:val="00E14EE7"/>
    <w:rsid w:val="00E17C61"/>
    <w:rsid w:val="00E260BD"/>
    <w:rsid w:val="00E301DF"/>
    <w:rsid w:val="00E314F9"/>
    <w:rsid w:val="00E35A55"/>
    <w:rsid w:val="00E43292"/>
    <w:rsid w:val="00E46241"/>
    <w:rsid w:val="00E53EDA"/>
    <w:rsid w:val="00E53F04"/>
    <w:rsid w:val="00E5476C"/>
    <w:rsid w:val="00E56546"/>
    <w:rsid w:val="00E65800"/>
    <w:rsid w:val="00E67B1E"/>
    <w:rsid w:val="00E67B72"/>
    <w:rsid w:val="00E74A86"/>
    <w:rsid w:val="00E803B5"/>
    <w:rsid w:val="00E84076"/>
    <w:rsid w:val="00E8458A"/>
    <w:rsid w:val="00E95570"/>
    <w:rsid w:val="00E95784"/>
    <w:rsid w:val="00EA0569"/>
    <w:rsid w:val="00EA6840"/>
    <w:rsid w:val="00EA7E38"/>
    <w:rsid w:val="00EB0762"/>
    <w:rsid w:val="00EB1B60"/>
    <w:rsid w:val="00EB1F83"/>
    <w:rsid w:val="00EB3BA0"/>
    <w:rsid w:val="00EC0780"/>
    <w:rsid w:val="00EC2C3C"/>
    <w:rsid w:val="00EC475F"/>
    <w:rsid w:val="00ED34C1"/>
    <w:rsid w:val="00ED5CB5"/>
    <w:rsid w:val="00EE6021"/>
    <w:rsid w:val="00EE6948"/>
    <w:rsid w:val="00EE6EE5"/>
    <w:rsid w:val="00EF0A0A"/>
    <w:rsid w:val="00EF3386"/>
    <w:rsid w:val="00F00ECF"/>
    <w:rsid w:val="00F01FA9"/>
    <w:rsid w:val="00F046A8"/>
    <w:rsid w:val="00F04EF7"/>
    <w:rsid w:val="00F0671A"/>
    <w:rsid w:val="00F06A81"/>
    <w:rsid w:val="00F07B8C"/>
    <w:rsid w:val="00F100BE"/>
    <w:rsid w:val="00F1098C"/>
    <w:rsid w:val="00F20059"/>
    <w:rsid w:val="00F24E2C"/>
    <w:rsid w:val="00F336AD"/>
    <w:rsid w:val="00F33F87"/>
    <w:rsid w:val="00F4522B"/>
    <w:rsid w:val="00F45B64"/>
    <w:rsid w:val="00F5378B"/>
    <w:rsid w:val="00F558E7"/>
    <w:rsid w:val="00F55C00"/>
    <w:rsid w:val="00F64DAF"/>
    <w:rsid w:val="00F65B34"/>
    <w:rsid w:val="00F74F56"/>
    <w:rsid w:val="00F75D00"/>
    <w:rsid w:val="00F816D5"/>
    <w:rsid w:val="00F831D7"/>
    <w:rsid w:val="00F83363"/>
    <w:rsid w:val="00F857D6"/>
    <w:rsid w:val="00F87804"/>
    <w:rsid w:val="00F93B3F"/>
    <w:rsid w:val="00F97A70"/>
    <w:rsid w:val="00FA466A"/>
    <w:rsid w:val="00FA7002"/>
    <w:rsid w:val="00FA7AF3"/>
    <w:rsid w:val="00FB0FA3"/>
    <w:rsid w:val="00FB183B"/>
    <w:rsid w:val="00FB324C"/>
    <w:rsid w:val="00FB525A"/>
    <w:rsid w:val="00FB5F31"/>
    <w:rsid w:val="00FB75D5"/>
    <w:rsid w:val="00FC4A5F"/>
    <w:rsid w:val="00FC6A9F"/>
    <w:rsid w:val="00FD0107"/>
    <w:rsid w:val="00FD6A86"/>
    <w:rsid w:val="00FE103E"/>
    <w:rsid w:val="00FE58F7"/>
    <w:rsid w:val="00FE5FC3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link w:val="IngenmellomromTegn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/>
    </w:p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  <w:style w:type="character" w:styleId="Fulgthyperkobling">
    <w:name w:val="FollowedHyperlink"/>
    <w:basedOn w:val="Standardskriftforavsnitt"/>
    <w:uiPriority w:val="99"/>
    <w:semiHidden/>
    <w:unhideWhenUsed/>
    <w:rsid w:val="00E147A3"/>
    <w:rPr>
      <w:color w:val="800080" w:themeColor="followedHyperlink"/>
      <w:u w:val="single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0D0C55"/>
    <w:pPr>
      <w:spacing w:after="100"/>
      <w:ind w:left="154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D52D7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D52D7"/>
    <w:pPr>
      <w:spacing w:after="100"/>
      <w:ind w:left="440"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C37F3D"/>
    <w:rPr>
      <w:rFonts w:ascii="Consolas" w:hAnsi="Consolas" w:cs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C37F3D"/>
    <w:rPr>
      <w:rFonts w:ascii="Consolas" w:eastAsia="Times New Roman" w:hAnsi="Consolas" w:cs="Consolas"/>
      <w:sz w:val="20"/>
      <w:szCs w:val="20"/>
      <w:lang w:eastAsia="nb-NO"/>
    </w:rPr>
  </w:style>
  <w:style w:type="paragraph" w:customStyle="1" w:styleId="EndNoteBibliographyTitle">
    <w:name w:val="EndNote Bibliography Title"/>
    <w:basedOn w:val="Normal"/>
    <w:link w:val="EndNoteBibliographyTitleTegn"/>
    <w:rsid w:val="00FB0FA3"/>
    <w:pPr>
      <w:jc w:val="center"/>
    </w:pPr>
    <w:rPr>
      <w:rFonts w:ascii="Calibri" w:hAnsi="Calibri" w:cs="Calibri"/>
      <w:sz w:val="22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FB0FA3"/>
    <w:rPr>
      <w:color w:val="000000" w:themeColor="text1"/>
    </w:rPr>
  </w:style>
  <w:style w:type="character" w:customStyle="1" w:styleId="EndNoteBibliographyTitleTegn">
    <w:name w:val="EndNote Bibliography Title Tegn"/>
    <w:basedOn w:val="IngenmellomromTegn"/>
    <w:link w:val="EndNoteBibliographyTitle"/>
    <w:rsid w:val="00FB0FA3"/>
    <w:rPr>
      <w:rFonts w:ascii="Calibri" w:eastAsia="Times New Roman" w:hAnsi="Calibri" w:cs="Calibri"/>
      <w:color w:val="000000" w:themeColor="text1"/>
      <w:szCs w:val="24"/>
      <w:lang w:eastAsia="nb-NO"/>
    </w:rPr>
  </w:style>
  <w:style w:type="paragraph" w:customStyle="1" w:styleId="EndNoteBibliography">
    <w:name w:val="EndNote Bibliography"/>
    <w:basedOn w:val="Normal"/>
    <w:link w:val="EndNoteBibliographyTegn"/>
    <w:rsid w:val="00FB0FA3"/>
    <w:rPr>
      <w:rFonts w:ascii="Calibri" w:hAnsi="Calibri" w:cs="Calibri"/>
      <w:sz w:val="22"/>
    </w:rPr>
  </w:style>
  <w:style w:type="character" w:customStyle="1" w:styleId="EndNoteBibliographyTegn">
    <w:name w:val="EndNote Bibliography Tegn"/>
    <w:basedOn w:val="IngenmellomromTegn"/>
    <w:link w:val="EndNoteBibliography"/>
    <w:rsid w:val="00FB0FA3"/>
    <w:rPr>
      <w:rFonts w:ascii="Calibri" w:eastAsia="Times New Roman" w:hAnsi="Calibri" w:cs="Calibri"/>
      <w:color w:val="000000" w:themeColor="text1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slomet.no/en/about/employee/arildber/" TargetMode="External"/><Relationship Id="rId18" Type="http://schemas.openxmlformats.org/officeDocument/2006/relationships/hyperlink" Target="https://www.google.com/url?sa=t&amp;rct=j&amp;q=&amp;esrc=s&amp;source=web&amp;cd=1&amp;ved=2ahUKEwiv8MfgsePnAhUj8aYKHXMgDQ4QFjAAegQIBBAB&amp;url=http%3A%2F%2Fwww.telemarkkunstsenter.no%2Fuploads%2F9%2F4%2F7%2F1%2F9471818%2Fgreenlight_seminar2018_web.pdf&amp;usg=AOvVaw3It8SWppzGg6HZLq48Auf9" TargetMode="External"/><Relationship Id="rId26" Type="http://schemas.openxmlformats.org/officeDocument/2006/relationships/hyperlink" Target="https://doi.org/10.7577/formakademisk.268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slomet.no/en/about/employee/arildbe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ic-iac.org/en/member/arild-berg/" TargetMode="External"/><Relationship Id="rId17" Type="http://schemas.openxmlformats.org/officeDocument/2006/relationships/hyperlink" Target="https://publicartagencysweden.com/events/konferens-public-art-in-the-nordic-countries/" TargetMode="External"/><Relationship Id="rId25" Type="http://schemas.openxmlformats.org/officeDocument/2006/relationships/hyperlink" Target="https://www.oslomet.no/en/about/employee/arildb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stlandsutstillingen.no/utstillingen/" TargetMode="External"/><Relationship Id="rId20" Type="http://schemas.openxmlformats.org/officeDocument/2006/relationships/hyperlink" Target="https://play.google.com/books/reader?id=-FfBEAAAQBAJ&amp;pg=GBS.PA124&amp;hl=n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skekunsthandverkere.no/users/arild-berg" TargetMode="External"/><Relationship Id="rId24" Type="http://schemas.openxmlformats.org/officeDocument/2006/relationships/hyperlink" Target="https://doi.org/10.7577/formakademisk.2676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ondelagsutstillingen.no/katalog-2025/" TargetMode="External"/><Relationship Id="rId23" Type="http://schemas.openxmlformats.org/officeDocument/2006/relationships/hyperlink" Target="https://www.oslomet.no/en/about/employee/arildber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slomet.no/en/about/employee/arildbe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hyperlink" Target="https://doi.org/10.7577/information.5074" TargetMode="External"/><Relationship Id="rId27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909996FD5764EB58D5484D23EC7DC" ma:contentTypeVersion="0" ma:contentTypeDescription="Opprett et nytt dokument." ma:contentTypeScope="" ma:versionID="3823e0aefb649c10a1e61348e5367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6A9427-E30D-4C53-98FC-F2B9D7137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13127-A50E-D24C-A3AA-17D1B5C109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C:\Users\ku\AppData\Roaming\Microsoft\Templates\Brev og notat\Notat - Bokmål.dotx</Template>
  <TotalTime>1</TotalTime>
  <Pages>2</Pages>
  <Words>1043</Words>
  <Characters>6940</Characters>
  <Application>Microsoft Office Word</Application>
  <DocSecurity>0</DocSecurity>
  <Lines>119</Lines>
  <Paragraphs>80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8023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Ulstein</dc:creator>
  <cp:lastModifiedBy>Arild Skarsfjord Berg</cp:lastModifiedBy>
  <cp:revision>4</cp:revision>
  <cp:lastPrinted>2025-09-01T16:28:00Z</cp:lastPrinted>
  <dcterms:created xsi:type="dcterms:W3CDTF">2025-10-14T20:46:00Z</dcterms:created>
  <dcterms:modified xsi:type="dcterms:W3CDTF">2026-02-11T08:48:00Z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0x01010048F909996FD5764EB58D5484D23EC7DC</vt:lpwstr>
  </property>
</Properties>
</file>