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7A449" w14:textId="77777777" w:rsidR="00733210" w:rsidRDefault="00733210" w:rsidP="007A3E8F">
      <w:pPr>
        <w:rPr>
          <w:szCs w:val="20"/>
        </w:rPr>
      </w:pPr>
    </w:p>
    <w:p w14:paraId="3FD7A44A" w14:textId="77777777" w:rsidR="008A41F3" w:rsidRDefault="00FA344F" w:rsidP="008A41F3">
      <w:pPr>
        <w:pStyle w:val="Titel"/>
      </w:pPr>
      <w:r>
        <w:t>Praktische tips</w:t>
      </w:r>
    </w:p>
    <w:p w14:paraId="3FD7A44B" w14:textId="77777777" w:rsidR="008A41F3" w:rsidRDefault="008A41F3" w:rsidP="008A41F3">
      <w:pPr>
        <w:rPr>
          <w:szCs w:val="20"/>
        </w:rPr>
      </w:pPr>
    </w:p>
    <w:p w14:paraId="3FD7A44C" w14:textId="77777777" w:rsidR="00FA344F" w:rsidRDefault="00FA344F" w:rsidP="00FA344F">
      <w:pPr>
        <w:rPr>
          <w:szCs w:val="20"/>
        </w:rPr>
      </w:pPr>
    </w:p>
    <w:p w14:paraId="3FD7A44D" w14:textId="77777777" w:rsidR="00B473DB" w:rsidRPr="00B473DB" w:rsidRDefault="00B473DB" w:rsidP="00B473DB">
      <w:pPr>
        <w:pStyle w:val="Lijstalinea"/>
        <w:numPr>
          <w:ilvl w:val="0"/>
          <w:numId w:val="8"/>
        </w:numPr>
        <w:rPr>
          <w:szCs w:val="20"/>
        </w:rPr>
      </w:pPr>
      <w:r w:rsidRPr="00B473DB">
        <w:rPr>
          <w:szCs w:val="20"/>
        </w:rPr>
        <w:t>Blokkeer altijd je beeldscherm bij het verlaten je jouw werkplek;</w:t>
      </w:r>
      <w:r>
        <w:rPr>
          <w:szCs w:val="20"/>
        </w:rPr>
        <w:br/>
      </w:r>
    </w:p>
    <w:p w14:paraId="3FD7A44E" w14:textId="77777777" w:rsidR="00B473DB" w:rsidRPr="00B473DB" w:rsidRDefault="00B473DB" w:rsidP="00B473DB">
      <w:pPr>
        <w:pStyle w:val="Lijstalinea"/>
        <w:numPr>
          <w:ilvl w:val="0"/>
          <w:numId w:val="8"/>
        </w:numPr>
        <w:rPr>
          <w:szCs w:val="20"/>
        </w:rPr>
      </w:pPr>
      <w:r w:rsidRPr="00B473DB">
        <w:rPr>
          <w:szCs w:val="20"/>
        </w:rPr>
        <w:t>Laat documenten met persoonsgegevens nooit onbeheerd achter op bureau of bij de printer;</w:t>
      </w:r>
      <w:r>
        <w:rPr>
          <w:szCs w:val="20"/>
        </w:rPr>
        <w:br/>
      </w:r>
    </w:p>
    <w:p w14:paraId="3FD7A44F" w14:textId="77777777" w:rsidR="00B473DB" w:rsidRPr="00B473DB" w:rsidRDefault="00B473DB" w:rsidP="00B473DB">
      <w:pPr>
        <w:pStyle w:val="Lijstalinea"/>
        <w:numPr>
          <w:ilvl w:val="0"/>
          <w:numId w:val="8"/>
        </w:numPr>
        <w:rPr>
          <w:szCs w:val="20"/>
        </w:rPr>
      </w:pPr>
      <w:r w:rsidRPr="00B473DB">
        <w:rPr>
          <w:szCs w:val="20"/>
        </w:rPr>
        <w:t>Kies nooit voor automatisch opslaan van inloggegevens op je computer;</w:t>
      </w:r>
      <w:r>
        <w:rPr>
          <w:szCs w:val="20"/>
        </w:rPr>
        <w:br/>
      </w:r>
    </w:p>
    <w:p w14:paraId="3FD7A450" w14:textId="77777777" w:rsidR="00B473DB" w:rsidRPr="00B473DB" w:rsidRDefault="00B473DB" w:rsidP="00B473DB">
      <w:pPr>
        <w:pStyle w:val="Lijstalinea"/>
        <w:numPr>
          <w:ilvl w:val="0"/>
          <w:numId w:val="8"/>
        </w:numPr>
        <w:rPr>
          <w:szCs w:val="20"/>
        </w:rPr>
      </w:pPr>
      <w:r w:rsidRPr="00B473DB">
        <w:rPr>
          <w:szCs w:val="20"/>
        </w:rPr>
        <w:t>Besef dat openbare netwerken niet veilig zijn;</w:t>
      </w:r>
      <w:r>
        <w:rPr>
          <w:szCs w:val="20"/>
        </w:rPr>
        <w:br/>
      </w:r>
    </w:p>
    <w:p w14:paraId="3FD7A451" w14:textId="77777777" w:rsidR="00B473DB" w:rsidRPr="00B473DB" w:rsidRDefault="00B473DB" w:rsidP="00B473DB">
      <w:pPr>
        <w:pStyle w:val="Lijstalinea"/>
        <w:numPr>
          <w:ilvl w:val="0"/>
          <w:numId w:val="8"/>
        </w:numPr>
        <w:rPr>
          <w:szCs w:val="20"/>
        </w:rPr>
      </w:pPr>
      <w:r w:rsidRPr="00B473DB">
        <w:rPr>
          <w:szCs w:val="20"/>
        </w:rPr>
        <w:t>Let op wat je deelt via sociale media;</w:t>
      </w:r>
      <w:r>
        <w:rPr>
          <w:szCs w:val="20"/>
        </w:rPr>
        <w:br/>
      </w:r>
    </w:p>
    <w:p w14:paraId="3FD7A452" w14:textId="77777777" w:rsidR="00B473DB" w:rsidRPr="00B473DB" w:rsidRDefault="00B473DB" w:rsidP="00B473DB">
      <w:pPr>
        <w:pStyle w:val="Lijstalinea"/>
        <w:numPr>
          <w:ilvl w:val="0"/>
          <w:numId w:val="8"/>
        </w:numPr>
        <w:rPr>
          <w:szCs w:val="20"/>
        </w:rPr>
      </w:pPr>
      <w:r w:rsidRPr="00B473DB">
        <w:rPr>
          <w:szCs w:val="20"/>
        </w:rPr>
        <w:t>Bedek altijd je webcam om 'meekijken' te voorkomen;</w:t>
      </w:r>
      <w:r>
        <w:rPr>
          <w:szCs w:val="20"/>
        </w:rPr>
        <w:br/>
      </w:r>
    </w:p>
    <w:p w14:paraId="3FD7A453" w14:textId="77777777" w:rsidR="00B473DB" w:rsidRPr="00B473DB" w:rsidRDefault="00B473DB" w:rsidP="00B473DB">
      <w:pPr>
        <w:pStyle w:val="Lijstalinea"/>
        <w:numPr>
          <w:ilvl w:val="0"/>
          <w:numId w:val="8"/>
        </w:numPr>
        <w:rPr>
          <w:szCs w:val="20"/>
        </w:rPr>
      </w:pPr>
      <w:r w:rsidRPr="00B473DB">
        <w:rPr>
          <w:szCs w:val="20"/>
        </w:rPr>
        <w:t>Gebruik nooit de inlog van een collega en geef je inloggegevens ook niet door aan een collega;</w:t>
      </w:r>
      <w:r>
        <w:rPr>
          <w:szCs w:val="20"/>
        </w:rPr>
        <w:br/>
      </w:r>
    </w:p>
    <w:p w14:paraId="3FD7A454" w14:textId="77777777" w:rsidR="00943FC3" w:rsidRPr="00A903E7" w:rsidRDefault="00B473DB" w:rsidP="00B473DB">
      <w:pPr>
        <w:pStyle w:val="Lijstalinea"/>
        <w:numPr>
          <w:ilvl w:val="0"/>
          <w:numId w:val="8"/>
        </w:numPr>
        <w:rPr>
          <w:szCs w:val="20"/>
        </w:rPr>
      </w:pPr>
      <w:r w:rsidRPr="00B473DB">
        <w:rPr>
          <w:szCs w:val="20"/>
        </w:rPr>
        <w:t>Zorg ervoor dat je mobiele telefoon beveiligd is met een inlogcode of vingerherkenning.</w:t>
      </w:r>
    </w:p>
    <w:sectPr w:rsidR="00943FC3" w:rsidRPr="00A903E7" w:rsidSect="00FA34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3396" w:right="851" w:bottom="1797" w:left="851" w:header="14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B8164" w14:textId="77777777" w:rsidR="00D63BC9" w:rsidRDefault="00D63BC9">
      <w:r>
        <w:separator/>
      </w:r>
    </w:p>
  </w:endnote>
  <w:endnote w:type="continuationSeparator" w:id="0">
    <w:p w14:paraId="20F87D0C" w14:textId="77777777" w:rsidR="00D63BC9" w:rsidRDefault="00D6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7A45A" w14:textId="77777777" w:rsidR="00E05B85" w:rsidRDefault="00B06901" w:rsidP="00550AE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E05B85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526C3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FD7A45B" w14:textId="77777777" w:rsidR="00E05B85" w:rsidRDefault="00E05B85" w:rsidP="00550AE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7A45C" w14:textId="211B8658" w:rsidR="00E05B85" w:rsidRDefault="00B06901" w:rsidP="00550AE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E05B85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26C66">
      <w:rPr>
        <w:rStyle w:val="Paginanummer"/>
        <w:noProof/>
      </w:rPr>
      <w:t>1</w:t>
    </w:r>
    <w:r>
      <w:rPr>
        <w:rStyle w:val="Paginanummer"/>
      </w:rPr>
      <w:fldChar w:fldCharType="end"/>
    </w:r>
    <w:r w:rsidR="00B473DB">
      <w:rPr>
        <w:rStyle w:val="Paginanummer"/>
      </w:rPr>
      <w:t>/1</w:t>
    </w:r>
  </w:p>
  <w:p w14:paraId="3FD7A45D" w14:textId="7A5C6FE9" w:rsidR="00E05B85" w:rsidRPr="003E0C25" w:rsidRDefault="00E05B85" w:rsidP="00733210">
    <w:pPr>
      <w:pStyle w:val="Voettekst"/>
      <w:ind w:right="360"/>
      <w:rPr>
        <w:b/>
        <w:sz w:val="16"/>
      </w:rPr>
    </w:pPr>
    <w:r>
      <w:rPr>
        <w:sz w:val="16"/>
      </w:rPr>
      <w:tab/>
    </w:r>
  </w:p>
  <w:p w14:paraId="3FD7A45E" w14:textId="77777777" w:rsidR="00E05B85" w:rsidRPr="00733210" w:rsidRDefault="00E05B8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816AD" w14:textId="77777777" w:rsidR="009A2FB3" w:rsidRDefault="009A2FB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1F739" w14:textId="77777777" w:rsidR="00D63BC9" w:rsidRDefault="00D63BC9">
      <w:r>
        <w:separator/>
      </w:r>
    </w:p>
  </w:footnote>
  <w:footnote w:type="continuationSeparator" w:id="0">
    <w:p w14:paraId="5B0EC902" w14:textId="77777777" w:rsidR="00D63BC9" w:rsidRDefault="00D63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3947A" w14:textId="77777777" w:rsidR="009A2FB3" w:rsidRDefault="009A2FB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7A459" w14:textId="502A3040" w:rsidR="00E05B85" w:rsidRDefault="00E05B85" w:rsidP="00CE13AD">
    <w:pPr>
      <w:pStyle w:val="Koptekst"/>
      <w:ind w:left="-12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4A07F" w14:textId="77777777" w:rsidR="009A2FB3" w:rsidRDefault="009A2FB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30F8"/>
    <w:multiLevelType w:val="multilevel"/>
    <w:tmpl w:val="88BCF628"/>
    <w:lvl w:ilvl="0">
      <w:start w:val="1"/>
      <w:numFmt w:val="decimal"/>
      <w:pStyle w:val="Kop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0C60DA"/>
    <w:multiLevelType w:val="multilevel"/>
    <w:tmpl w:val="7942511C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DAE4A29"/>
    <w:multiLevelType w:val="hybridMultilevel"/>
    <w:tmpl w:val="75DAC214"/>
    <w:lvl w:ilvl="0" w:tplc="81947C40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D1C72"/>
    <w:multiLevelType w:val="hybridMultilevel"/>
    <w:tmpl w:val="F59636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62D95"/>
    <w:multiLevelType w:val="multilevel"/>
    <w:tmpl w:val="D1BEFE2A"/>
    <w:styleLink w:val="StyleBulletedCourierNew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8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movePersonalInformation/>
  <w:removeDateAndTim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1F3"/>
    <w:rsid w:val="00004169"/>
    <w:rsid w:val="00054A56"/>
    <w:rsid w:val="000707DF"/>
    <w:rsid w:val="00077BAB"/>
    <w:rsid w:val="000A24A2"/>
    <w:rsid w:val="000B55AC"/>
    <w:rsid w:val="00167654"/>
    <w:rsid w:val="001C1DA3"/>
    <w:rsid w:val="00256A3F"/>
    <w:rsid w:val="002707CD"/>
    <w:rsid w:val="002A32D6"/>
    <w:rsid w:val="002D689E"/>
    <w:rsid w:val="00371685"/>
    <w:rsid w:val="00384276"/>
    <w:rsid w:val="003C65B4"/>
    <w:rsid w:val="003E02F9"/>
    <w:rsid w:val="003E0C25"/>
    <w:rsid w:val="003F0A0F"/>
    <w:rsid w:val="00450022"/>
    <w:rsid w:val="004513F9"/>
    <w:rsid w:val="00457BC6"/>
    <w:rsid w:val="004934B1"/>
    <w:rsid w:val="004D7772"/>
    <w:rsid w:val="004D7B30"/>
    <w:rsid w:val="004F281B"/>
    <w:rsid w:val="00550AE3"/>
    <w:rsid w:val="005F4E5F"/>
    <w:rsid w:val="00620452"/>
    <w:rsid w:val="00621081"/>
    <w:rsid w:val="006408B4"/>
    <w:rsid w:val="00680F51"/>
    <w:rsid w:val="006C642E"/>
    <w:rsid w:val="006E08A3"/>
    <w:rsid w:val="00723F05"/>
    <w:rsid w:val="00733210"/>
    <w:rsid w:val="00735785"/>
    <w:rsid w:val="007643F8"/>
    <w:rsid w:val="00781F0C"/>
    <w:rsid w:val="007825DC"/>
    <w:rsid w:val="007A3E8F"/>
    <w:rsid w:val="007E4389"/>
    <w:rsid w:val="008245AB"/>
    <w:rsid w:val="00835B85"/>
    <w:rsid w:val="00846C20"/>
    <w:rsid w:val="00866F8C"/>
    <w:rsid w:val="008671EB"/>
    <w:rsid w:val="0087190F"/>
    <w:rsid w:val="008838F2"/>
    <w:rsid w:val="008A41F3"/>
    <w:rsid w:val="008A501A"/>
    <w:rsid w:val="0093546C"/>
    <w:rsid w:val="00943FC3"/>
    <w:rsid w:val="009526C3"/>
    <w:rsid w:val="00970021"/>
    <w:rsid w:val="0098517A"/>
    <w:rsid w:val="0099750B"/>
    <w:rsid w:val="009A2FB3"/>
    <w:rsid w:val="009A7154"/>
    <w:rsid w:val="00A04BFB"/>
    <w:rsid w:val="00A26C66"/>
    <w:rsid w:val="00A903E7"/>
    <w:rsid w:val="00AA1A6E"/>
    <w:rsid w:val="00AE21F3"/>
    <w:rsid w:val="00B06901"/>
    <w:rsid w:val="00B170E4"/>
    <w:rsid w:val="00B473DB"/>
    <w:rsid w:val="00B830A1"/>
    <w:rsid w:val="00B902EF"/>
    <w:rsid w:val="00BC3976"/>
    <w:rsid w:val="00BD5876"/>
    <w:rsid w:val="00BF50FE"/>
    <w:rsid w:val="00C25F22"/>
    <w:rsid w:val="00C31E2B"/>
    <w:rsid w:val="00CE13AD"/>
    <w:rsid w:val="00D10DD7"/>
    <w:rsid w:val="00D123BB"/>
    <w:rsid w:val="00D25F44"/>
    <w:rsid w:val="00D63BC9"/>
    <w:rsid w:val="00D74895"/>
    <w:rsid w:val="00DD2E4C"/>
    <w:rsid w:val="00E05B85"/>
    <w:rsid w:val="00E447C8"/>
    <w:rsid w:val="00E928BE"/>
    <w:rsid w:val="00F269CB"/>
    <w:rsid w:val="00F51D09"/>
    <w:rsid w:val="00F555D9"/>
    <w:rsid w:val="00F73294"/>
    <w:rsid w:val="00FA344F"/>
    <w:rsid w:val="00FB0100"/>
    <w:rsid w:val="00FB012D"/>
    <w:rsid w:val="00FB42DD"/>
    <w:rsid w:val="00FD584D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D7A4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A41F3"/>
    <w:rPr>
      <w:rFonts w:ascii="Verdana" w:hAnsi="Verdana"/>
      <w:position w:val="8"/>
      <w:sz w:val="18"/>
      <w:szCs w:val="18"/>
      <w:lang w:eastAsia="en-US"/>
    </w:rPr>
  </w:style>
  <w:style w:type="paragraph" w:styleId="Kop1">
    <w:name w:val="heading 1"/>
    <w:basedOn w:val="Standaard"/>
    <w:next w:val="Standaard"/>
    <w:autoRedefine/>
    <w:qFormat/>
    <w:rsid w:val="00970021"/>
    <w:pPr>
      <w:keepNext/>
      <w:numPr>
        <w:numId w:val="5"/>
      </w:numPr>
      <w:spacing w:before="240" w:after="60"/>
      <w:outlineLvl w:val="0"/>
    </w:pPr>
    <w:rPr>
      <w:rFonts w:cs="Arial"/>
      <w:b/>
      <w:bCs/>
      <w:kern w:val="32"/>
      <w:sz w:val="24"/>
      <w:szCs w:val="32"/>
      <w:lang w:eastAsia="nl-NL"/>
    </w:rPr>
  </w:style>
  <w:style w:type="paragraph" w:styleId="Kop2">
    <w:name w:val="heading 2"/>
    <w:basedOn w:val="Standaard"/>
    <w:next w:val="Standaard"/>
    <w:autoRedefine/>
    <w:qFormat/>
    <w:rsid w:val="00970021"/>
    <w:pPr>
      <w:keepNext/>
      <w:numPr>
        <w:ilvl w:val="1"/>
        <w:numId w:val="5"/>
      </w:numPr>
      <w:spacing w:before="240" w:after="60"/>
      <w:outlineLvl w:val="1"/>
    </w:pPr>
    <w:rPr>
      <w:rFonts w:cs="Arial"/>
      <w:b/>
      <w:bCs/>
      <w:szCs w:val="20"/>
      <w:lang w:eastAsia="nl-NL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D123BB"/>
    <w:pPr>
      <w:keepNext/>
      <w:keepLines/>
      <w:numPr>
        <w:numId w:val="7"/>
      </w:numPr>
      <w:spacing w:before="40"/>
      <w:ind w:hanging="360"/>
      <w:outlineLvl w:val="2"/>
    </w:pPr>
    <w:rPr>
      <w:rFonts w:eastAsiaTheme="majorEastAsia" w:cstheme="majorBidi"/>
      <w:color w:val="243F60" w:themeColor="accent1" w:themeShade="7F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FB42D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733210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733210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550AE3"/>
  </w:style>
  <w:style w:type="numbering" w:customStyle="1" w:styleId="StyleBulletedCourierNew">
    <w:name w:val="Style Bulleted Courier New"/>
    <w:basedOn w:val="Geenlijst"/>
    <w:rsid w:val="006C642E"/>
    <w:pPr>
      <w:numPr>
        <w:numId w:val="3"/>
      </w:numPr>
    </w:pPr>
  </w:style>
  <w:style w:type="character" w:customStyle="1" w:styleId="Kop3Char">
    <w:name w:val="Kop 3 Char"/>
    <w:basedOn w:val="Standaardalinea-lettertype"/>
    <w:link w:val="Kop3"/>
    <w:uiPriority w:val="9"/>
    <w:rsid w:val="00D123BB"/>
    <w:rPr>
      <w:rFonts w:asciiTheme="minorHAnsi" w:eastAsiaTheme="majorEastAsia" w:hAnsiTheme="minorHAnsi" w:cstheme="majorBidi"/>
      <w:color w:val="243F60" w:themeColor="accent1" w:themeShade="7F"/>
      <w:position w:val="8"/>
      <w:szCs w:val="24"/>
      <w:lang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8A41F3"/>
    <w:pPr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A41F3"/>
    <w:rPr>
      <w:rFonts w:ascii="Verdana" w:eastAsiaTheme="majorEastAsia" w:hAnsi="Verdana" w:cstheme="majorBidi"/>
      <w:spacing w:val="-10"/>
      <w:kern w:val="28"/>
      <w:position w:val="8"/>
      <w:sz w:val="48"/>
      <w:szCs w:val="56"/>
      <w:lang w:eastAsia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A24A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A24A2"/>
    <w:rPr>
      <w:rFonts w:asciiTheme="minorHAnsi" w:eastAsiaTheme="minorEastAsia" w:hAnsiTheme="minorHAnsi" w:cstheme="minorBidi"/>
      <w:color w:val="5A5A5A" w:themeColor="text1" w:themeTint="A5"/>
      <w:spacing w:val="15"/>
      <w:position w:val="8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A90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5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cheffers\Documents\Aangepaste%20Office-sjablonen\AVG%20Documenten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AVG Documenten.dotx</Template>
  <TotalTime>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2018-11-26T10:51:00Z</dcterms:created>
  <dcterms:modified xsi:type="dcterms:W3CDTF">2018-11-26T10:51:00Z</dcterms:modified>
</cp:coreProperties>
</file>