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0D77" w14:textId="1C904E72" w:rsidR="00F739CD" w:rsidRPr="00877E37" w:rsidRDefault="00F739CD" w:rsidP="00805E52">
      <w:pPr>
        <w:jc w:val="center"/>
        <w:rPr>
          <w:rFonts w:ascii="Figtree Light" w:hAnsi="Figtree Light"/>
          <w:color w:val="801D18"/>
          <w:sz w:val="24"/>
          <w:szCs w:val="24"/>
          <w:lang w:val="nn-NO"/>
        </w:rPr>
      </w:pPr>
      <w:r w:rsidRPr="00877E37">
        <w:rPr>
          <w:rFonts w:ascii="Figtree" w:hAnsi="Figtree"/>
          <w:b/>
          <w:bCs/>
          <w:color w:val="801D18"/>
          <w:sz w:val="36"/>
          <w:szCs w:val="36"/>
          <w:lang w:val="nn-NO"/>
        </w:rPr>
        <w:t>Frifond</w:t>
      </w:r>
      <w:r w:rsidRPr="00877E37">
        <w:rPr>
          <w:rFonts w:ascii="Cambria Math" w:hAnsi="Cambria Math" w:cs="Cambria Math"/>
          <w:b/>
          <w:bCs/>
          <w:color w:val="801D18"/>
          <w:sz w:val="36"/>
          <w:szCs w:val="36"/>
          <w:lang w:val="nn-NO"/>
        </w:rPr>
        <w:t>‑</w:t>
      </w:r>
      <w:r w:rsidRPr="00877E37">
        <w:rPr>
          <w:rFonts w:ascii="Figtree" w:hAnsi="Figtree"/>
          <w:b/>
          <w:bCs/>
          <w:color w:val="801D18"/>
          <w:sz w:val="36"/>
          <w:szCs w:val="36"/>
          <w:lang w:val="nn-NO"/>
        </w:rPr>
        <w:t>rapport</w:t>
      </w:r>
      <w:r w:rsidR="00805E52" w:rsidRPr="00877E37">
        <w:rPr>
          <w:rFonts w:ascii="Figtree" w:hAnsi="Figtree"/>
          <w:b/>
          <w:bCs/>
          <w:color w:val="801D18"/>
          <w:sz w:val="36"/>
          <w:szCs w:val="36"/>
          <w:lang w:val="nn-NO"/>
        </w:rPr>
        <w:t xml:space="preserve"> for midlar motteke i 2024</w:t>
      </w:r>
    </w:p>
    <w:p w14:paraId="322070DA" w14:textId="6C055399" w:rsidR="007669BD" w:rsidRDefault="007B25DE" w:rsidP="00F161AC">
      <w:pPr>
        <w:spacing w:after="0"/>
        <w:rPr>
          <w:rFonts w:ascii="Figtree Light" w:hAnsi="Figtree Light"/>
          <w:b/>
          <w:bCs/>
          <w:sz w:val="21"/>
          <w:szCs w:val="21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B8268" wp14:editId="020881BE">
                <wp:simplePos x="0" y="0"/>
                <wp:positionH relativeFrom="column">
                  <wp:posOffset>0</wp:posOffset>
                </wp:positionH>
                <wp:positionV relativeFrom="paragraph">
                  <wp:posOffset>220257</wp:posOffset>
                </wp:positionV>
                <wp:extent cx="1828800" cy="1828800"/>
                <wp:effectExtent l="0" t="0" r="0" b="3810"/>
                <wp:wrapSquare wrapText="bothSides"/>
                <wp:docPr id="950299725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801D1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0FB76" w14:textId="77777777" w:rsidR="007B25DE" w:rsidRPr="00877E37" w:rsidRDefault="007B25DE" w:rsidP="00877E37">
                            <w:pPr>
                              <w:spacing w:after="0"/>
                              <w:rPr>
                                <w:rFonts w:ascii="Figtree Light" w:hAnsi="Figtree Light"/>
                                <w:color w:val="F8F3E8"/>
                                <w:sz w:val="21"/>
                                <w:szCs w:val="21"/>
                                <w:lang w:val="nn-NO"/>
                              </w:rPr>
                            </w:pPr>
                            <w:r w:rsidRPr="00877E37">
                              <w:rPr>
                                <w:rFonts w:ascii="Figtree Light" w:hAnsi="Figtree Light"/>
                                <w:color w:val="F8F3E8"/>
                                <w:sz w:val="21"/>
                                <w:szCs w:val="21"/>
                                <w:lang w:val="nn-NO"/>
                              </w:rPr>
                              <w:t>Fyll inn, sign</w:t>
                            </w:r>
                            <w:r w:rsidR="00877E37">
                              <w:rPr>
                                <w:rFonts w:ascii="Figtree Light" w:hAnsi="Figtree Light"/>
                                <w:color w:val="F8F3E8"/>
                                <w:sz w:val="21"/>
                                <w:szCs w:val="21"/>
                                <w:lang w:val="nn-NO"/>
                              </w:rPr>
                              <w:t>e</w:t>
                            </w:r>
                            <w:r w:rsidRPr="00877E37">
                              <w:rPr>
                                <w:rFonts w:ascii="Figtree Light" w:hAnsi="Figtree Light"/>
                                <w:color w:val="F8F3E8"/>
                                <w:sz w:val="21"/>
                                <w:szCs w:val="21"/>
                                <w:lang w:val="nn-NO"/>
                              </w:rPr>
                              <w:t xml:space="preserve">r og send rapportskjemaet til </w:t>
                            </w:r>
                            <w:proofErr w:type="spellStart"/>
                            <w:r w:rsidRPr="00877E37">
                              <w:rPr>
                                <w:rFonts w:ascii="Figtree Light" w:hAnsi="Figtree Light"/>
                                <w:color w:val="F8F3E8"/>
                                <w:sz w:val="21"/>
                                <w:szCs w:val="21"/>
                                <w:lang w:val="nn-NO"/>
                              </w:rPr>
                              <w:t>post@ungdomslag</w:t>
                            </w:r>
                            <w:proofErr w:type="spellEnd"/>
                            <w:r w:rsidRPr="00877E37">
                              <w:rPr>
                                <w:rFonts w:ascii="Figtree Light" w:hAnsi="Figtree Light"/>
                                <w:color w:val="F8F3E8"/>
                                <w:sz w:val="21"/>
                                <w:szCs w:val="21"/>
                                <w:lang w:val="nn-NO"/>
                              </w:rPr>
                              <w:t xml:space="preserve"> med emnefelt «Frifondrapport tilskot 2024 NAMN PÅ LAGET».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B826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17.3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" fillcolor="#801d18" stroked="f" strokeweight=".5pt">
                <v:textbox style="mso-fit-shape-to-text:t">
                  <w:txbxContent>
                    <w:p w14:paraId="0730FB76" w14:textId="77777777" w:rsidR="007B25DE" w:rsidRPr="00877E37" w:rsidRDefault="007B25DE" w:rsidP="00877E37">
                      <w:pPr>
                        <w:spacing w:after="0"/>
                        <w:rPr>
                          <w:rFonts w:ascii="Figtree Light" w:hAnsi="Figtree Light"/>
                          <w:color w:val="F8F3E8"/>
                          <w:sz w:val="21"/>
                          <w:szCs w:val="21"/>
                          <w:lang w:val="nn-NO"/>
                        </w:rPr>
                      </w:pPr>
                      <w:r w:rsidRPr="00877E37">
                        <w:rPr>
                          <w:rFonts w:ascii="Figtree Light" w:hAnsi="Figtree Light"/>
                          <w:color w:val="F8F3E8"/>
                          <w:sz w:val="21"/>
                          <w:szCs w:val="21"/>
                          <w:lang w:val="nn-NO"/>
                        </w:rPr>
                        <w:t>Fyll inn, sign</w:t>
                      </w:r>
                      <w:r w:rsidR="00877E37">
                        <w:rPr>
                          <w:rFonts w:ascii="Figtree Light" w:hAnsi="Figtree Light"/>
                          <w:color w:val="F8F3E8"/>
                          <w:sz w:val="21"/>
                          <w:szCs w:val="21"/>
                          <w:lang w:val="nn-NO"/>
                        </w:rPr>
                        <w:t>e</w:t>
                      </w:r>
                      <w:r w:rsidRPr="00877E37">
                        <w:rPr>
                          <w:rFonts w:ascii="Figtree Light" w:hAnsi="Figtree Light"/>
                          <w:color w:val="F8F3E8"/>
                          <w:sz w:val="21"/>
                          <w:szCs w:val="21"/>
                          <w:lang w:val="nn-NO"/>
                        </w:rPr>
                        <w:t xml:space="preserve">r og send rapportskjemaet til </w:t>
                      </w:r>
                      <w:proofErr w:type="spellStart"/>
                      <w:r w:rsidRPr="00877E37">
                        <w:rPr>
                          <w:rFonts w:ascii="Figtree Light" w:hAnsi="Figtree Light"/>
                          <w:color w:val="F8F3E8"/>
                          <w:sz w:val="21"/>
                          <w:szCs w:val="21"/>
                          <w:lang w:val="nn-NO"/>
                        </w:rPr>
                        <w:t>post@ungdomslag</w:t>
                      </w:r>
                      <w:proofErr w:type="spellEnd"/>
                      <w:r w:rsidRPr="00877E37">
                        <w:rPr>
                          <w:rFonts w:ascii="Figtree Light" w:hAnsi="Figtree Light"/>
                          <w:color w:val="F8F3E8"/>
                          <w:sz w:val="21"/>
                          <w:szCs w:val="21"/>
                          <w:lang w:val="nn-NO"/>
                        </w:rPr>
                        <w:t xml:space="preserve"> med emnefelt «Frifondrapport tilskot 2024 NAMN PÅ LAGET».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9CD" w:rsidRPr="00524EEB">
        <w:rPr>
          <w:rFonts w:ascii="Figtree Light" w:hAnsi="Figtree Light"/>
          <w:b/>
          <w:bCs/>
          <w:lang w:val="nn-NO"/>
        </w:rPr>
        <w:br/>
      </w:r>
    </w:p>
    <w:p w14:paraId="51E44FF1" w14:textId="19B439F7" w:rsidR="00F739CD" w:rsidRPr="00524EEB" w:rsidRDefault="00F739CD" w:rsidP="00F161AC">
      <w:pPr>
        <w:spacing w:after="0"/>
        <w:rPr>
          <w:rFonts w:ascii="Figtree Light" w:hAnsi="Figtree Light"/>
          <w:b/>
          <w:bCs/>
          <w:sz w:val="21"/>
          <w:szCs w:val="21"/>
          <w:lang w:val="nn-NO"/>
        </w:rPr>
      </w:pPr>
      <w:r w:rsidRPr="00524EEB">
        <w:rPr>
          <w:rFonts w:ascii="Figtree Light" w:hAnsi="Figtree Light"/>
          <w:b/>
          <w:bCs/>
          <w:sz w:val="21"/>
          <w:szCs w:val="21"/>
          <w:lang w:val="nn-NO"/>
        </w:rPr>
        <w:t>Informasjon om lokallaget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771"/>
      </w:tblGrid>
      <w:tr w:rsidR="00F739CD" w:rsidRPr="00F161AC" w14:paraId="59CA72A9" w14:textId="77777777" w:rsidTr="00877E37">
        <w:tc>
          <w:tcPr>
            <w:tcW w:w="3085" w:type="dxa"/>
          </w:tcPr>
          <w:p w14:paraId="3EDBB5DB" w14:textId="77777777" w:rsidR="00F739CD" w:rsidRPr="00F161AC" w:rsidRDefault="00F739CD" w:rsidP="00894D15">
            <w:pPr>
              <w:spacing w:after="0" w:line="240" w:lineRule="auto"/>
              <w:jc w:val="right"/>
              <w:rPr>
                <w:rFonts w:ascii="Figtree Light" w:hAnsi="Figtree Light"/>
                <w:sz w:val="21"/>
                <w:szCs w:val="21"/>
                <w:lang w:val="nn-NO"/>
              </w:rPr>
            </w:pPr>
            <w:r w:rsidRPr="00F161AC">
              <w:rPr>
                <w:rFonts w:ascii="Figtree Light" w:hAnsi="Figtree Light"/>
                <w:sz w:val="21"/>
                <w:szCs w:val="21"/>
                <w:lang w:val="nn-NO"/>
              </w:rPr>
              <w:t>Namn på lokallag:</w:t>
            </w:r>
          </w:p>
        </w:tc>
        <w:tc>
          <w:tcPr>
            <w:tcW w:w="5771" w:type="dxa"/>
          </w:tcPr>
          <w:p w14:paraId="0DDC5C37" w14:textId="77777777" w:rsidR="00F739CD" w:rsidRPr="00F161AC" w:rsidRDefault="00F739CD" w:rsidP="00894D15">
            <w:pPr>
              <w:spacing w:after="0" w:line="240" w:lineRule="auto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F739CD" w:rsidRPr="00F161AC" w14:paraId="58F02044" w14:textId="77777777" w:rsidTr="00877E37">
        <w:tc>
          <w:tcPr>
            <w:tcW w:w="3085" w:type="dxa"/>
          </w:tcPr>
          <w:p w14:paraId="469D9E94" w14:textId="77777777" w:rsidR="00F739CD" w:rsidRPr="00F161AC" w:rsidRDefault="00F739CD" w:rsidP="00894D15">
            <w:pPr>
              <w:spacing w:after="0" w:line="240" w:lineRule="auto"/>
              <w:jc w:val="right"/>
              <w:rPr>
                <w:rFonts w:ascii="Figtree Light" w:hAnsi="Figtree Light"/>
                <w:sz w:val="21"/>
                <w:szCs w:val="21"/>
                <w:lang w:val="nn-NO"/>
              </w:rPr>
            </w:pPr>
            <w:r w:rsidRPr="00F161AC">
              <w:rPr>
                <w:rFonts w:ascii="Figtree Light" w:hAnsi="Figtree Light"/>
                <w:sz w:val="21"/>
                <w:szCs w:val="21"/>
                <w:lang w:val="nn-NO"/>
              </w:rPr>
              <w:t>Namn på leiar for lokallaget:</w:t>
            </w:r>
          </w:p>
        </w:tc>
        <w:tc>
          <w:tcPr>
            <w:tcW w:w="5771" w:type="dxa"/>
          </w:tcPr>
          <w:p w14:paraId="27D95DCC" w14:textId="77777777" w:rsidR="00F739CD" w:rsidRPr="00F161AC" w:rsidRDefault="00F739CD" w:rsidP="00894D15">
            <w:pPr>
              <w:spacing w:after="0" w:line="240" w:lineRule="auto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F739CD" w:rsidRPr="00F161AC" w14:paraId="363EA462" w14:textId="77777777" w:rsidTr="00877E37">
        <w:tc>
          <w:tcPr>
            <w:tcW w:w="3085" w:type="dxa"/>
          </w:tcPr>
          <w:p w14:paraId="0F12C3A5" w14:textId="77777777" w:rsidR="00F739CD" w:rsidRPr="00F161AC" w:rsidRDefault="00F739CD" w:rsidP="00894D15">
            <w:pPr>
              <w:spacing w:after="0" w:line="240" w:lineRule="auto"/>
              <w:jc w:val="right"/>
              <w:rPr>
                <w:rFonts w:ascii="Figtree Light" w:hAnsi="Figtree Light"/>
                <w:sz w:val="21"/>
                <w:szCs w:val="21"/>
                <w:lang w:val="nn-NO"/>
              </w:rPr>
            </w:pPr>
            <w:r w:rsidRPr="00F161AC">
              <w:rPr>
                <w:rFonts w:ascii="Figtree Light" w:hAnsi="Figtree Light"/>
                <w:sz w:val="21"/>
                <w:szCs w:val="21"/>
                <w:lang w:val="nn-NO"/>
              </w:rPr>
              <w:t>Namn på kasserar i lokallaget:</w:t>
            </w:r>
          </w:p>
        </w:tc>
        <w:tc>
          <w:tcPr>
            <w:tcW w:w="5771" w:type="dxa"/>
          </w:tcPr>
          <w:p w14:paraId="5DE85CD8" w14:textId="77777777" w:rsidR="00F739CD" w:rsidRPr="00F161AC" w:rsidRDefault="00F739CD" w:rsidP="00894D15">
            <w:pPr>
              <w:spacing w:after="0" w:line="240" w:lineRule="auto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</w:tbl>
    <w:p w14:paraId="1C351C3F" w14:textId="77777777" w:rsidR="00F739CD" w:rsidRPr="00524EEB" w:rsidRDefault="00F739CD" w:rsidP="00F161AC">
      <w:pPr>
        <w:spacing w:after="0"/>
        <w:rPr>
          <w:rFonts w:ascii="Figtree Light" w:hAnsi="Figtree Light"/>
          <w:b/>
          <w:bCs/>
          <w:sz w:val="21"/>
          <w:szCs w:val="21"/>
          <w:lang w:val="nn-NO"/>
        </w:rPr>
      </w:pPr>
      <w:r w:rsidRPr="00524EEB">
        <w:rPr>
          <w:rFonts w:ascii="Figtree Light" w:hAnsi="Figtree Light"/>
          <w:b/>
          <w:bCs/>
          <w:sz w:val="21"/>
          <w:szCs w:val="21"/>
          <w:lang w:val="nn-NO"/>
        </w:rPr>
        <w:br/>
        <w:t>Informasjon om Frifond</w:t>
      </w:r>
      <w:r w:rsidRPr="00524EEB">
        <w:rPr>
          <w:rFonts w:ascii="Cambria Math" w:hAnsi="Cambria Math" w:cs="Cambria Math"/>
          <w:b/>
          <w:bCs/>
          <w:sz w:val="21"/>
          <w:szCs w:val="21"/>
          <w:lang w:val="nn-NO"/>
        </w:rPr>
        <w:t>‑</w:t>
      </w:r>
      <w:r w:rsidRPr="00524EEB">
        <w:rPr>
          <w:rFonts w:ascii="Figtree Light" w:hAnsi="Figtree Light"/>
          <w:b/>
          <w:bCs/>
          <w:sz w:val="21"/>
          <w:szCs w:val="21"/>
          <w:lang w:val="nn-NO"/>
        </w:rPr>
        <w:t>støtta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F161AC" w:rsidRPr="00F161AC" w14:paraId="410E2005" w14:textId="29833029" w:rsidTr="0079406F">
        <w:tc>
          <w:tcPr>
            <w:tcW w:w="4248" w:type="dxa"/>
          </w:tcPr>
          <w:p w14:paraId="24F0B2F5" w14:textId="2FAB3116" w:rsidR="00F161AC" w:rsidRPr="00857F5F" w:rsidRDefault="00857F5F" w:rsidP="00F161AC">
            <w:pPr>
              <w:spacing w:after="0"/>
              <w:jc w:val="right"/>
              <w:rPr>
                <w:rFonts w:ascii="Figtree Light" w:hAnsi="Figtree Light"/>
                <w:sz w:val="18"/>
                <w:szCs w:val="18"/>
                <w:lang w:val="nn-NO"/>
              </w:rPr>
            </w:pPr>
            <w:r w:rsidRPr="00857F5F">
              <w:rPr>
                <w:rFonts w:ascii="Figtree Light" w:hAnsi="Figtree Light"/>
                <w:sz w:val="18"/>
                <w:szCs w:val="18"/>
                <w:lang w:val="nn-NO"/>
              </w:rPr>
              <w:t xml:space="preserve">Kor mykje fekk de utbetalt i </w:t>
            </w:r>
            <w:r w:rsidR="009D7743">
              <w:rPr>
                <w:rFonts w:ascii="Figtree Light" w:hAnsi="Figtree Light"/>
                <w:sz w:val="18"/>
                <w:szCs w:val="18"/>
                <w:lang w:val="nn-NO"/>
              </w:rPr>
              <w:t>F</w:t>
            </w:r>
            <w:r w:rsidRPr="00857F5F">
              <w:rPr>
                <w:rFonts w:ascii="Figtree Light" w:hAnsi="Figtree Light"/>
                <w:sz w:val="18"/>
                <w:szCs w:val="18"/>
                <w:lang w:val="nn-NO"/>
              </w:rPr>
              <w:t>rifond-midlar i 2024</w:t>
            </w:r>
            <w:r>
              <w:rPr>
                <w:rFonts w:ascii="Figtree Light" w:hAnsi="Figtree Light"/>
                <w:sz w:val="18"/>
                <w:szCs w:val="18"/>
                <w:lang w:val="nn-NO"/>
              </w:rPr>
              <w:t>?</w:t>
            </w:r>
          </w:p>
        </w:tc>
        <w:tc>
          <w:tcPr>
            <w:tcW w:w="4814" w:type="dxa"/>
          </w:tcPr>
          <w:p w14:paraId="28DB4F31" w14:textId="77777777" w:rsidR="00F161AC" w:rsidRPr="00F161AC" w:rsidRDefault="00F161AC" w:rsidP="00F161AC">
            <w:pPr>
              <w:spacing w:after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F161AC" w:rsidRPr="00F161AC" w14:paraId="57949BE8" w14:textId="0079CA6B" w:rsidTr="0079406F">
        <w:tc>
          <w:tcPr>
            <w:tcW w:w="4248" w:type="dxa"/>
          </w:tcPr>
          <w:p w14:paraId="55EF4771" w14:textId="719794A9" w:rsidR="00F161AC" w:rsidRPr="00857F5F" w:rsidRDefault="00857F5F" w:rsidP="00F161AC">
            <w:pPr>
              <w:spacing w:after="0"/>
              <w:jc w:val="right"/>
              <w:rPr>
                <w:rFonts w:ascii="Figtree Light" w:hAnsi="Figtree Light"/>
                <w:sz w:val="18"/>
                <w:szCs w:val="18"/>
                <w:lang w:val="nn-NO"/>
              </w:rPr>
            </w:pPr>
            <w:r w:rsidRPr="00857F5F">
              <w:rPr>
                <w:rFonts w:ascii="Figtree Light" w:hAnsi="Figtree Light"/>
                <w:sz w:val="18"/>
                <w:szCs w:val="18"/>
                <w:lang w:val="nn-NO"/>
              </w:rPr>
              <w:t>Kor mykje av desse har de brukt</w:t>
            </w:r>
            <w:r>
              <w:rPr>
                <w:rFonts w:ascii="Figtree Light" w:hAnsi="Figtree Light"/>
                <w:sz w:val="18"/>
                <w:szCs w:val="18"/>
                <w:lang w:val="nn-NO"/>
              </w:rPr>
              <w:t>?</w:t>
            </w:r>
          </w:p>
        </w:tc>
        <w:tc>
          <w:tcPr>
            <w:tcW w:w="4814" w:type="dxa"/>
          </w:tcPr>
          <w:p w14:paraId="5B572683" w14:textId="77777777" w:rsidR="00F161AC" w:rsidRPr="00F161AC" w:rsidRDefault="00F161AC" w:rsidP="00F161AC">
            <w:pPr>
              <w:spacing w:after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F161AC" w:rsidRPr="00F161AC" w14:paraId="2D364131" w14:textId="396D5FE9" w:rsidTr="0079406F">
        <w:tc>
          <w:tcPr>
            <w:tcW w:w="4248" w:type="dxa"/>
          </w:tcPr>
          <w:p w14:paraId="7B2DF5A9" w14:textId="027DF79C" w:rsidR="00F161AC" w:rsidRPr="00857F5F" w:rsidRDefault="00F161AC" w:rsidP="00F161AC">
            <w:pPr>
              <w:spacing w:after="0"/>
              <w:jc w:val="right"/>
              <w:rPr>
                <w:rFonts w:ascii="Figtree Light" w:hAnsi="Figtree Light"/>
                <w:sz w:val="18"/>
                <w:szCs w:val="18"/>
                <w:lang w:val="nn-NO"/>
              </w:rPr>
            </w:pPr>
            <w:r w:rsidRPr="00857F5F">
              <w:rPr>
                <w:rFonts w:ascii="Figtree Light" w:hAnsi="Figtree Light"/>
                <w:sz w:val="18"/>
                <w:szCs w:val="18"/>
                <w:lang w:val="nn-NO"/>
              </w:rPr>
              <w:t>Kor mykje har de att</w:t>
            </w:r>
            <w:r w:rsidR="00857F5F">
              <w:rPr>
                <w:rFonts w:ascii="Figtree Light" w:hAnsi="Figtree Light"/>
                <w:sz w:val="18"/>
                <w:szCs w:val="18"/>
                <w:lang w:val="nn-NO"/>
              </w:rPr>
              <w:t>?</w:t>
            </w:r>
          </w:p>
        </w:tc>
        <w:tc>
          <w:tcPr>
            <w:tcW w:w="4814" w:type="dxa"/>
          </w:tcPr>
          <w:p w14:paraId="3405374D" w14:textId="77777777" w:rsidR="00F161AC" w:rsidRPr="00F161AC" w:rsidRDefault="00F161AC" w:rsidP="00F161AC">
            <w:pPr>
              <w:spacing w:after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</w:tbl>
    <w:p w14:paraId="2E56B63A" w14:textId="77777777" w:rsidR="00F161AC" w:rsidRDefault="00F161AC" w:rsidP="00F739CD">
      <w:pPr>
        <w:rPr>
          <w:rFonts w:ascii="Figtree Light" w:hAnsi="Figtree Light"/>
          <w:sz w:val="21"/>
          <w:szCs w:val="21"/>
          <w:lang w:val="nn-NO"/>
        </w:rPr>
      </w:pPr>
    </w:p>
    <w:p w14:paraId="2991041E" w14:textId="72F60AB4" w:rsidR="00F739CD" w:rsidRPr="00F161AC" w:rsidRDefault="00F739CD" w:rsidP="00F161AC">
      <w:pPr>
        <w:spacing w:after="120"/>
        <w:rPr>
          <w:rFonts w:ascii="Figtree Light" w:hAnsi="Figtree Light"/>
          <w:sz w:val="21"/>
          <w:szCs w:val="21"/>
          <w:lang w:val="nn-NO"/>
        </w:rPr>
      </w:pPr>
      <w:r w:rsidRPr="00524EEB">
        <w:rPr>
          <w:rFonts w:ascii="Figtree Light" w:hAnsi="Figtree Light"/>
          <w:b/>
          <w:bCs/>
          <w:sz w:val="21"/>
          <w:szCs w:val="21"/>
          <w:lang w:val="nn-NO"/>
        </w:rPr>
        <w:t>Midlane vart brukte til:</w:t>
      </w:r>
      <w:r w:rsidRPr="00F161AC">
        <w:rPr>
          <w:rFonts w:ascii="Figtree Light" w:hAnsi="Figtree Light"/>
          <w:sz w:val="21"/>
          <w:szCs w:val="21"/>
          <w:lang w:val="nn-NO"/>
        </w:rPr>
        <w:br/>
        <w:t>Her skal du som fyller ut rapporten legge ved eller føre inn eit enkelt rekneskap som viser at Frifond</w:t>
      </w:r>
      <w:r w:rsidRPr="00F161AC">
        <w:rPr>
          <w:rFonts w:ascii="Cambria Math" w:hAnsi="Cambria Math" w:cs="Cambria Math"/>
          <w:sz w:val="21"/>
          <w:szCs w:val="21"/>
          <w:lang w:val="nn-NO"/>
        </w:rPr>
        <w:t>‑</w:t>
      </w:r>
      <w:r w:rsidRPr="00F161AC">
        <w:rPr>
          <w:rFonts w:ascii="Figtree Light" w:hAnsi="Figtree Light"/>
          <w:sz w:val="21"/>
          <w:szCs w:val="21"/>
          <w:lang w:val="nn-NO"/>
        </w:rPr>
        <w:t xml:space="preserve">midlane er brukte i samsvar med retningslinene til Noregs </w:t>
      </w:r>
      <w:r w:rsidR="001976C3">
        <w:rPr>
          <w:rFonts w:ascii="Figtree Light" w:hAnsi="Figtree Light"/>
          <w:sz w:val="21"/>
          <w:szCs w:val="21"/>
          <w:lang w:val="nn-NO"/>
        </w:rPr>
        <w:t>U</w:t>
      </w:r>
      <w:r w:rsidRPr="00F161AC">
        <w:rPr>
          <w:rFonts w:ascii="Figtree Light" w:hAnsi="Figtree Light"/>
          <w:sz w:val="21"/>
          <w:szCs w:val="21"/>
          <w:lang w:val="nn-NO"/>
        </w:rPr>
        <w:t>ngdomslag.</w:t>
      </w:r>
      <w:r w:rsidR="00412C90">
        <w:rPr>
          <w:rFonts w:ascii="Figtree Light" w:hAnsi="Figtree Light"/>
          <w:sz w:val="21"/>
          <w:szCs w:val="21"/>
          <w:lang w:val="nn-NO"/>
        </w:rPr>
        <w:t xml:space="preserve"> Dette er midlar laget </w:t>
      </w:r>
      <w:r w:rsidR="00FF367E">
        <w:rPr>
          <w:rFonts w:ascii="Figtree Light" w:hAnsi="Figtree Light"/>
          <w:sz w:val="21"/>
          <w:szCs w:val="21"/>
          <w:lang w:val="nn-NO"/>
        </w:rPr>
        <w:t>fekk utbetalt</w:t>
      </w:r>
      <w:r w:rsidR="00412C90">
        <w:rPr>
          <w:rFonts w:ascii="Figtree Light" w:hAnsi="Figtree Light"/>
          <w:sz w:val="21"/>
          <w:szCs w:val="21"/>
          <w:lang w:val="nn-NO"/>
        </w:rPr>
        <w:t xml:space="preserve"> i 2024, og skal ha brukt i perioden </w:t>
      </w:r>
      <w:r w:rsidR="00877E37">
        <w:rPr>
          <w:rFonts w:ascii="Figtree Light" w:hAnsi="Figtree Light"/>
          <w:sz w:val="21"/>
          <w:szCs w:val="21"/>
          <w:lang w:val="nn-NO"/>
        </w:rPr>
        <w:t>31.10.2024-31.10.2025</w:t>
      </w:r>
      <w:r w:rsidR="00412C90">
        <w:rPr>
          <w:rFonts w:ascii="Figtree Light" w:hAnsi="Figtree Light"/>
          <w:sz w:val="21"/>
          <w:szCs w:val="21"/>
          <w:lang w:val="nn-NO"/>
        </w:rPr>
        <w:t>.</w:t>
      </w:r>
    </w:p>
    <w:p w14:paraId="561C3A72" w14:textId="6799344F" w:rsidR="006F5252" w:rsidRPr="00877E37" w:rsidRDefault="00F739CD" w:rsidP="00F161AC">
      <w:pPr>
        <w:spacing w:after="120"/>
        <w:rPr>
          <w:rFonts w:ascii="Figtree Light" w:hAnsi="Figtree Light"/>
          <w:i/>
          <w:iCs/>
          <w:sz w:val="20"/>
          <w:szCs w:val="20"/>
          <w:lang w:val="nn-NO"/>
        </w:rPr>
      </w:pPr>
      <w:r w:rsidRPr="00877E37">
        <w:rPr>
          <w:rFonts w:ascii="Figtree Light" w:hAnsi="Figtree Light"/>
          <w:i/>
          <w:iCs/>
          <w:sz w:val="20"/>
          <w:szCs w:val="20"/>
          <w:lang w:val="nn-NO"/>
        </w:rPr>
        <w:t>Det er ikkje naudsynt å legge ved kvitteringar, men du skal ha oversikt over kvar kvitteringane er og sørg</w:t>
      </w:r>
      <w:r w:rsidR="001976C3" w:rsidRPr="00877E37">
        <w:rPr>
          <w:rFonts w:ascii="Figtree Light" w:hAnsi="Figtree Light"/>
          <w:i/>
          <w:iCs/>
          <w:sz w:val="20"/>
          <w:szCs w:val="20"/>
          <w:lang w:val="nn-NO"/>
        </w:rPr>
        <w:t>e</w:t>
      </w:r>
      <w:r w:rsidRPr="00877E37">
        <w:rPr>
          <w:rFonts w:ascii="Figtree Light" w:hAnsi="Figtree Light"/>
          <w:i/>
          <w:iCs/>
          <w:sz w:val="20"/>
          <w:szCs w:val="20"/>
          <w:lang w:val="nn-NO"/>
        </w:rPr>
        <w:t xml:space="preserve"> for at det som står i rapporten stemmer med kva pengane faktisk er brukte til.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F161AC" w14:paraId="19E23002" w14:textId="77777777" w:rsidTr="00EF6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8F55D17" w14:textId="462EE7F7" w:rsidR="00F161AC" w:rsidRDefault="00F161AC" w:rsidP="00F161AC">
            <w:pPr>
              <w:spacing w:after="0"/>
              <w:rPr>
                <w:rFonts w:ascii="Figtree Light" w:hAnsi="Figtree Light"/>
                <w:sz w:val="21"/>
                <w:szCs w:val="21"/>
                <w:lang w:val="nn-NO"/>
              </w:rPr>
            </w:pPr>
            <w:r>
              <w:rPr>
                <w:rFonts w:ascii="Figtree Light" w:hAnsi="Figtree Light"/>
                <w:sz w:val="21"/>
                <w:szCs w:val="21"/>
                <w:lang w:val="nn-NO"/>
              </w:rPr>
              <w:t>Kva vart pengane brukt til</w:t>
            </w:r>
            <w:r w:rsidR="00877E37">
              <w:rPr>
                <w:rFonts w:ascii="Figtree Light" w:hAnsi="Figtree Light"/>
                <w:sz w:val="21"/>
                <w:szCs w:val="21"/>
                <w:lang w:val="nn-NO"/>
              </w:rPr>
              <w:t>?</w:t>
            </w:r>
          </w:p>
        </w:tc>
        <w:tc>
          <w:tcPr>
            <w:tcW w:w="2830" w:type="dxa"/>
          </w:tcPr>
          <w:p w14:paraId="38010323" w14:textId="0CB5C33A" w:rsidR="00F161AC" w:rsidRDefault="00F161AC" w:rsidP="00F161A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  <w:r>
              <w:rPr>
                <w:rFonts w:ascii="Figtree Light" w:hAnsi="Figtree Light"/>
                <w:sz w:val="21"/>
                <w:szCs w:val="21"/>
                <w:lang w:val="nn-NO"/>
              </w:rPr>
              <w:t>Kor mykje brukte de?</w:t>
            </w:r>
          </w:p>
        </w:tc>
      </w:tr>
      <w:tr w:rsidR="00F161AC" w14:paraId="7A92FA96" w14:textId="77777777" w:rsidTr="00EF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5586B7C" w14:textId="77777777" w:rsidR="00F161AC" w:rsidRDefault="00F161AC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7C2034B5" w14:textId="77777777" w:rsidR="00F161AC" w:rsidRDefault="00F161AC" w:rsidP="00F161A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F161AC" w14:paraId="38D26DFC" w14:textId="77777777" w:rsidTr="00EF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3A44FD7" w14:textId="77777777" w:rsidR="00F161AC" w:rsidRDefault="00F161AC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0197D4FC" w14:textId="77777777" w:rsidR="00F161AC" w:rsidRDefault="00F161AC" w:rsidP="00F161A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F161AC" w14:paraId="54319BA6" w14:textId="77777777" w:rsidTr="00EF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BD23D5A" w14:textId="77777777" w:rsidR="00F161AC" w:rsidRDefault="00F161AC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4B88A513" w14:textId="77777777" w:rsidR="00F161AC" w:rsidRDefault="00F161AC" w:rsidP="00F161A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F161AC" w14:paraId="3C7A086A" w14:textId="77777777" w:rsidTr="00EF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E2D0FAA" w14:textId="77777777" w:rsidR="00F161AC" w:rsidRDefault="00F161AC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71BEB6DC" w14:textId="77777777" w:rsidR="00F161AC" w:rsidRDefault="00F161AC" w:rsidP="00F161A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F161AC" w14:paraId="4D9A5943" w14:textId="77777777" w:rsidTr="00EF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24B8B53" w14:textId="77777777" w:rsidR="00F161AC" w:rsidRDefault="00F161AC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372CD2A8" w14:textId="77777777" w:rsidR="00F161AC" w:rsidRDefault="00F161AC" w:rsidP="00F161A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F161AC" w14:paraId="4BEBDD0D" w14:textId="77777777" w:rsidTr="00EF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68F1EAA" w14:textId="77777777" w:rsidR="00F161AC" w:rsidRDefault="00F161AC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6B984715" w14:textId="77777777" w:rsidR="00F161AC" w:rsidRDefault="00F161AC" w:rsidP="00F161A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524EEB" w14:paraId="6AA48342" w14:textId="77777777" w:rsidTr="00EF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EEE1573" w14:textId="77777777" w:rsidR="00524EEB" w:rsidRDefault="00524EEB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6EB9D81B" w14:textId="77777777" w:rsidR="00524EEB" w:rsidRDefault="00524EEB" w:rsidP="00F161A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524EEB" w14:paraId="18489A17" w14:textId="77777777" w:rsidTr="00EF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24A6F86" w14:textId="77777777" w:rsidR="00524EEB" w:rsidRDefault="00524EEB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6CA530A8" w14:textId="77777777" w:rsidR="00524EEB" w:rsidRDefault="00524EEB" w:rsidP="00F161A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524EEB" w14:paraId="6CAF72D9" w14:textId="77777777" w:rsidTr="00EF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6A46F25" w14:textId="77777777" w:rsidR="00524EEB" w:rsidRDefault="00524EEB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7D48CB62" w14:textId="77777777" w:rsidR="00524EEB" w:rsidRDefault="00524EEB" w:rsidP="00F161A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524EEB" w14:paraId="3EA8163C" w14:textId="77777777" w:rsidTr="00EF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0578A56" w14:textId="77777777" w:rsidR="00524EEB" w:rsidRDefault="00524EEB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5962CEE5" w14:textId="77777777" w:rsidR="00524EEB" w:rsidRDefault="00524EEB" w:rsidP="00F161A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  <w:tr w:rsidR="00EF6B1B" w14:paraId="64BAEC1B" w14:textId="77777777" w:rsidTr="00EF6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5628177" w14:textId="77777777" w:rsidR="00EF6B1B" w:rsidRDefault="00EF6B1B" w:rsidP="00F161AC">
            <w:pPr>
              <w:spacing w:after="12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  <w:tc>
          <w:tcPr>
            <w:tcW w:w="2830" w:type="dxa"/>
          </w:tcPr>
          <w:p w14:paraId="1F0D852E" w14:textId="77777777" w:rsidR="00EF6B1B" w:rsidRDefault="00EF6B1B" w:rsidP="00F161A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gtree Light" w:hAnsi="Figtree Light"/>
                <w:sz w:val="21"/>
                <w:szCs w:val="21"/>
                <w:lang w:val="nn-NO"/>
              </w:rPr>
            </w:pPr>
          </w:p>
        </w:tc>
      </w:tr>
    </w:tbl>
    <w:p w14:paraId="0968C9AC" w14:textId="77777777" w:rsidR="00877E37" w:rsidRDefault="00F739CD" w:rsidP="00877E37">
      <w:pPr>
        <w:spacing w:after="0"/>
        <w:rPr>
          <w:rFonts w:ascii="Figtree Light" w:hAnsi="Figtree Light"/>
          <w:sz w:val="21"/>
          <w:szCs w:val="21"/>
          <w:lang w:val="nn-NO"/>
        </w:rPr>
      </w:pPr>
      <w:r w:rsidRPr="00F161AC">
        <w:rPr>
          <w:rFonts w:ascii="Figtree Light" w:hAnsi="Figtree Light"/>
          <w:sz w:val="21"/>
          <w:szCs w:val="21"/>
          <w:lang w:val="nn-NO"/>
        </w:rPr>
        <w:br/>
      </w:r>
    </w:p>
    <w:p w14:paraId="20C86012" w14:textId="0B1749C5" w:rsidR="00524EEB" w:rsidRDefault="00F739CD" w:rsidP="00877E37">
      <w:pPr>
        <w:rPr>
          <w:rFonts w:ascii="Figtree Light" w:hAnsi="Figtree Light"/>
          <w:sz w:val="21"/>
          <w:szCs w:val="21"/>
          <w:lang w:val="nn-NO"/>
        </w:rPr>
      </w:pPr>
      <w:r w:rsidRPr="00F161AC">
        <w:rPr>
          <w:rFonts w:ascii="Figtree Light" w:hAnsi="Figtree Light"/>
          <w:sz w:val="21"/>
          <w:szCs w:val="21"/>
          <w:lang w:val="nn-NO"/>
        </w:rPr>
        <w:t>Vi stadfestar at Frifond</w:t>
      </w:r>
      <w:r w:rsidRPr="00F161AC">
        <w:rPr>
          <w:rFonts w:ascii="Cambria Math" w:hAnsi="Cambria Math" w:cs="Cambria Math"/>
          <w:sz w:val="21"/>
          <w:szCs w:val="21"/>
          <w:lang w:val="nn-NO"/>
        </w:rPr>
        <w:t>‑</w:t>
      </w:r>
      <w:r w:rsidRPr="00F161AC">
        <w:rPr>
          <w:rFonts w:ascii="Figtree Light" w:hAnsi="Figtree Light"/>
          <w:sz w:val="21"/>
          <w:szCs w:val="21"/>
          <w:lang w:val="nn-NO"/>
        </w:rPr>
        <w:t>midlane er brukte etter retningslin</w:t>
      </w:r>
      <w:r w:rsidR="00DD2365">
        <w:rPr>
          <w:rFonts w:ascii="Figtree Light" w:hAnsi="Figtree Light"/>
          <w:sz w:val="21"/>
          <w:szCs w:val="21"/>
          <w:lang w:val="nn-NO"/>
        </w:rPr>
        <w:t>j</w:t>
      </w:r>
      <w:r w:rsidRPr="00F161AC">
        <w:rPr>
          <w:rFonts w:ascii="Figtree Light" w:hAnsi="Figtree Light"/>
          <w:sz w:val="21"/>
          <w:szCs w:val="21"/>
          <w:lang w:val="nn-NO"/>
        </w:rPr>
        <w:t>ene til Frifond og Noregs Ungdomslag.</w:t>
      </w:r>
    </w:p>
    <w:p w14:paraId="43865E56" w14:textId="77777777" w:rsidR="00877E37" w:rsidRDefault="00877E37" w:rsidP="00524EEB">
      <w:pPr>
        <w:spacing w:after="0"/>
        <w:rPr>
          <w:rFonts w:ascii="Figtree Light" w:hAnsi="Figtree Light"/>
          <w:sz w:val="21"/>
          <w:szCs w:val="21"/>
          <w:lang w:val="nn-NO"/>
        </w:rPr>
      </w:pPr>
    </w:p>
    <w:p w14:paraId="684455E4" w14:textId="3D4949FD" w:rsidR="00877E37" w:rsidRPr="00F161AC" w:rsidRDefault="00524EEB" w:rsidP="00524EEB">
      <w:pPr>
        <w:spacing w:after="0"/>
        <w:rPr>
          <w:rFonts w:ascii="Figtree Light" w:hAnsi="Figtree Light"/>
          <w:sz w:val="21"/>
          <w:szCs w:val="21"/>
          <w:lang w:val="nn-NO"/>
        </w:rPr>
      </w:pPr>
      <w:r>
        <w:rPr>
          <w:rFonts w:ascii="Figtree Light" w:hAnsi="Figtree Light"/>
          <w:sz w:val="21"/>
          <w:szCs w:val="21"/>
          <w:lang w:val="nn-NO"/>
        </w:rPr>
        <w:t>D</w:t>
      </w:r>
      <w:r w:rsidR="00F739CD" w:rsidRPr="00F161AC">
        <w:rPr>
          <w:rFonts w:ascii="Figtree Light" w:hAnsi="Figtree Light"/>
          <w:sz w:val="21"/>
          <w:szCs w:val="21"/>
          <w:lang w:val="nn-NO"/>
        </w:rPr>
        <w:t xml:space="preserve">ato: </w:t>
      </w:r>
    </w:p>
    <w:p w14:paraId="0CC08B51" w14:textId="0CCECDFF" w:rsidR="000D1EBF" w:rsidRPr="00877E37" w:rsidRDefault="00F739CD" w:rsidP="00877E37">
      <w:pPr>
        <w:spacing w:after="0"/>
        <w:rPr>
          <w:rFonts w:ascii="Figtree Light" w:hAnsi="Figtree Light"/>
          <w:sz w:val="21"/>
          <w:szCs w:val="21"/>
          <w:lang w:val="nn-NO"/>
        </w:rPr>
      </w:pPr>
      <w:r w:rsidRPr="00F161AC">
        <w:rPr>
          <w:rFonts w:ascii="Figtree Light" w:hAnsi="Figtree Light"/>
          <w:sz w:val="21"/>
          <w:szCs w:val="21"/>
          <w:lang w:val="nn-NO"/>
        </w:rPr>
        <w:t xml:space="preserve">Signatur frå leiar eller </w:t>
      </w:r>
      <w:r w:rsidR="00F161AC">
        <w:rPr>
          <w:rFonts w:ascii="Figtree Light" w:hAnsi="Figtree Light"/>
          <w:sz w:val="21"/>
          <w:szCs w:val="21"/>
          <w:lang w:val="nn-NO"/>
        </w:rPr>
        <w:t>kasserar</w:t>
      </w:r>
      <w:r w:rsidRPr="00F161AC">
        <w:rPr>
          <w:rFonts w:ascii="Figtree Light" w:hAnsi="Figtree Light"/>
          <w:sz w:val="21"/>
          <w:szCs w:val="21"/>
          <w:lang w:val="nn-NO"/>
        </w:rPr>
        <w:t xml:space="preserve">: </w:t>
      </w:r>
    </w:p>
    <w:sectPr w:rsidR="000D1EBF" w:rsidRPr="00877E3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F1598" w14:textId="77777777" w:rsidR="008F0D24" w:rsidRDefault="008F0D24" w:rsidP="000D1EBF">
      <w:r>
        <w:separator/>
      </w:r>
    </w:p>
  </w:endnote>
  <w:endnote w:type="continuationSeparator" w:id="0">
    <w:p w14:paraId="53AAE19F" w14:textId="77777777" w:rsidR="008F0D24" w:rsidRDefault="008F0D24" w:rsidP="000D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gtree Light">
    <w:altName w:val="Calibri"/>
    <w:charset w:val="00"/>
    <w:family w:val="auto"/>
    <w:pitch w:val="variable"/>
    <w:sig w:usb0="A000006F" w:usb1="0000007B" w:usb2="00000000" w:usb3="00000000" w:csb0="00000093" w:csb1="00000000"/>
  </w:font>
  <w:font w:name="Figtree">
    <w:charset w:val="00"/>
    <w:family w:val="auto"/>
    <w:pitch w:val="variable"/>
    <w:sig w:usb0="A000006F" w:usb1="0000007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EFB0" w14:textId="42E4BCE5" w:rsidR="00F739CD" w:rsidRPr="00F739CD" w:rsidRDefault="00F739CD">
    <w:pPr>
      <w:pStyle w:val="Footer"/>
      <w:rPr>
        <w:rFonts w:ascii="Figtree Light" w:hAnsi="Figtree Light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8B9D" w14:textId="77777777" w:rsidR="008F0D24" w:rsidRDefault="008F0D24" w:rsidP="000D1EBF">
      <w:r>
        <w:separator/>
      </w:r>
    </w:p>
  </w:footnote>
  <w:footnote w:type="continuationSeparator" w:id="0">
    <w:p w14:paraId="4460BF31" w14:textId="77777777" w:rsidR="008F0D24" w:rsidRDefault="008F0D24" w:rsidP="000D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F1EA" w14:textId="77777777" w:rsidR="000D1EBF" w:rsidRDefault="000D1E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04D929" wp14:editId="0C0BB6BD">
          <wp:simplePos x="0" y="0"/>
          <wp:positionH relativeFrom="column">
            <wp:posOffset>5072932</wp:posOffset>
          </wp:positionH>
          <wp:positionV relativeFrom="paragraph">
            <wp:posOffset>115128</wp:posOffset>
          </wp:positionV>
          <wp:extent cx="842839" cy="842839"/>
          <wp:effectExtent l="0" t="0" r="0" b="0"/>
          <wp:wrapTight wrapText="bothSides">
            <wp:wrapPolygon edited="0">
              <wp:start x="7813" y="0"/>
              <wp:lineTo x="5860" y="326"/>
              <wp:lineTo x="651" y="4232"/>
              <wp:lineTo x="0" y="7488"/>
              <wp:lineTo x="0" y="13673"/>
              <wp:lineTo x="651" y="16277"/>
              <wp:lineTo x="5860" y="20835"/>
              <wp:lineTo x="7813" y="21161"/>
              <wp:lineTo x="13347" y="21161"/>
              <wp:lineTo x="15301" y="20835"/>
              <wp:lineTo x="20509" y="16277"/>
              <wp:lineTo x="21161" y="13673"/>
              <wp:lineTo x="21161" y="7488"/>
              <wp:lineTo x="20509" y="4558"/>
              <wp:lineTo x="15301" y="326"/>
              <wp:lineTo x="13347" y="0"/>
              <wp:lineTo x="7813" y="0"/>
            </wp:wrapPolygon>
          </wp:wrapTight>
          <wp:docPr id="985319950" name="Bilde 1" descr="Et bilde som inneholder logo, sirkel, Grafikk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319950" name="Bilde 1" descr="Et bilde som inneholder logo, sirkel, Grafikk, Fon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839" cy="84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25EF9" w14:textId="77777777" w:rsidR="000D1EBF" w:rsidRDefault="000D1EB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86E3705" wp14:editId="3F8ED108">
          <wp:simplePos x="0" y="0"/>
          <wp:positionH relativeFrom="column">
            <wp:posOffset>-4175125</wp:posOffset>
          </wp:positionH>
          <wp:positionV relativeFrom="paragraph">
            <wp:posOffset>2473325</wp:posOffset>
          </wp:positionV>
          <wp:extent cx="5772150" cy="6437630"/>
          <wp:effectExtent l="0" t="0" r="6350" b="1270"/>
          <wp:wrapNone/>
          <wp:docPr id="1205869009" name="Bilde 2" descr="Et bilde som inneholder Grafikk, kunst, skjermbilde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869009" name="Bilde 2" descr="Et bilde som inneholder Grafikk, kunst, skjermbilde, design&#10;&#10;Automatisk generert beskrivelse"/>
                  <pic:cNvPicPr/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643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CD"/>
    <w:rsid w:val="0006189D"/>
    <w:rsid w:val="000837B7"/>
    <w:rsid w:val="000D1EBF"/>
    <w:rsid w:val="00141B20"/>
    <w:rsid w:val="001976C3"/>
    <w:rsid w:val="001D1FAC"/>
    <w:rsid w:val="001F02B3"/>
    <w:rsid w:val="002B1A9F"/>
    <w:rsid w:val="002F59DF"/>
    <w:rsid w:val="004105E5"/>
    <w:rsid w:val="00412C90"/>
    <w:rsid w:val="00444FEE"/>
    <w:rsid w:val="00524EEB"/>
    <w:rsid w:val="005C29C6"/>
    <w:rsid w:val="005D6245"/>
    <w:rsid w:val="005F2F72"/>
    <w:rsid w:val="006C65CA"/>
    <w:rsid w:val="006F5252"/>
    <w:rsid w:val="007669BD"/>
    <w:rsid w:val="0079406F"/>
    <w:rsid w:val="00794143"/>
    <w:rsid w:val="007B25DE"/>
    <w:rsid w:val="00805E52"/>
    <w:rsid w:val="008078D5"/>
    <w:rsid w:val="00857F5F"/>
    <w:rsid w:val="00877E37"/>
    <w:rsid w:val="00894D15"/>
    <w:rsid w:val="008E5FC4"/>
    <w:rsid w:val="008F0D24"/>
    <w:rsid w:val="00905FFA"/>
    <w:rsid w:val="00925995"/>
    <w:rsid w:val="009941F5"/>
    <w:rsid w:val="009B54D6"/>
    <w:rsid w:val="009D7743"/>
    <w:rsid w:val="00A27EEC"/>
    <w:rsid w:val="00B505F1"/>
    <w:rsid w:val="00BF5048"/>
    <w:rsid w:val="00C87419"/>
    <w:rsid w:val="00CA0243"/>
    <w:rsid w:val="00DD2365"/>
    <w:rsid w:val="00E726E8"/>
    <w:rsid w:val="00EF6B1B"/>
    <w:rsid w:val="00F161AC"/>
    <w:rsid w:val="00F22748"/>
    <w:rsid w:val="00F739CD"/>
    <w:rsid w:val="00FC2F0A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3B75"/>
  <w15:chartTrackingRefBased/>
  <w15:docId w15:val="{4D3EBB80-15ED-42F9-A153-825DA89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CD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EB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val="nb-NO"/>
    </w:rPr>
  </w:style>
  <w:style w:type="character" w:customStyle="1" w:styleId="HeaderChar">
    <w:name w:val="Header Char"/>
    <w:basedOn w:val="DefaultParagraphFont"/>
    <w:link w:val="Header"/>
    <w:uiPriority w:val="99"/>
    <w:rsid w:val="000D1EBF"/>
  </w:style>
  <w:style w:type="paragraph" w:styleId="Footer">
    <w:name w:val="footer"/>
    <w:basedOn w:val="Normal"/>
    <w:link w:val="FooterChar"/>
    <w:uiPriority w:val="99"/>
    <w:unhideWhenUsed/>
    <w:rsid w:val="000D1EB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val="nb-NO"/>
    </w:rPr>
  </w:style>
  <w:style w:type="character" w:customStyle="1" w:styleId="FooterChar">
    <w:name w:val="Footer Char"/>
    <w:basedOn w:val="DefaultParagraphFont"/>
    <w:link w:val="Footer"/>
    <w:uiPriority w:val="99"/>
    <w:rsid w:val="000D1EBF"/>
  </w:style>
  <w:style w:type="character" w:styleId="Hyperlink">
    <w:name w:val="Hyperlink"/>
    <w:basedOn w:val="DefaultParagraphFont"/>
    <w:uiPriority w:val="99"/>
    <w:unhideWhenUsed/>
    <w:rsid w:val="000D1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E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739CD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F6B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B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F6B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F6B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monahusby/Library/Group%20Containers/UBF8T346G9.Office/User%20Content.localized/Templates.localized/Dok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98BAAC472CA498DF4B7B5ADCED783" ma:contentTypeVersion="16" ma:contentTypeDescription="Opprett et nytt dokument." ma:contentTypeScope="" ma:versionID="23ceba22d1852b5e522ca715ed17ec66">
  <xsd:schema xmlns:xsd="http://www.w3.org/2001/XMLSchema" xmlns:xs="http://www.w3.org/2001/XMLSchema" xmlns:p="http://schemas.microsoft.com/office/2006/metadata/properties" xmlns:ns2="ca3437b7-0d0b-4195-8069-0adabf19969f" xmlns:ns3="16fb933e-3f5d-4663-b0a0-25c9a45134cd" targetNamespace="http://schemas.microsoft.com/office/2006/metadata/properties" ma:root="true" ma:fieldsID="02471a6ceb9346ef79adbda4eb0271fa" ns2:_="" ns3:_="">
    <xsd:import namespace="ca3437b7-0d0b-4195-8069-0adabf19969f"/>
    <xsd:import namespace="16fb933e-3f5d-4663-b0a0-25c9a451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37b7-0d0b-4195-8069-0adabf199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3bd50c8-a30d-4e34-9d7c-28f6904b2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b933e-3f5d-4663-b0a0-25c9a4513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6500ae-9ae2-4510-8944-3456b588a096}" ma:internalName="TaxCatchAll" ma:showField="CatchAllData" ma:web="16fb933e-3f5d-4663-b0a0-25c9a451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fb933e-3f5d-4663-b0a0-25c9a45134cd" xsi:nil="true"/>
    <lcf76f155ced4ddcb4097134ff3c332f xmlns="ca3437b7-0d0b-4195-8069-0adabf1996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2B908-C65D-432A-9959-B1ABBA5EB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437b7-0d0b-4195-8069-0adabf19969f"/>
    <ds:schemaRef ds:uri="16fb933e-3f5d-4663-b0a0-25c9a451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BDBD9-61FD-4630-9C8F-D7978D27481B}">
  <ds:schemaRefs>
    <ds:schemaRef ds:uri="http://schemas.microsoft.com/office/2006/metadata/properties"/>
    <ds:schemaRef ds:uri="http://schemas.microsoft.com/office/infopath/2007/PartnerControls"/>
    <ds:schemaRef ds:uri="16fb933e-3f5d-4663-b0a0-25c9a45134cd"/>
    <ds:schemaRef ds:uri="ca3437b7-0d0b-4195-8069-0adabf19969f"/>
  </ds:schemaRefs>
</ds:datastoreItem>
</file>

<file path=customXml/itemProps3.xml><?xml version="1.0" encoding="utf-8"?>
<ds:datastoreItem xmlns:ds="http://schemas.openxmlformats.org/officeDocument/2006/customXml" ds:itemID="{CB3A79E6-9E74-4377-888C-B83C410CA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Dok1.dotx</Template>
  <TotalTime>75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Husby</dc:creator>
  <cp:keywords/>
  <dc:description/>
  <cp:lastModifiedBy>Mona Husby</cp:lastModifiedBy>
  <cp:revision>20</cp:revision>
  <dcterms:created xsi:type="dcterms:W3CDTF">2025-09-17T22:44:00Z</dcterms:created>
  <dcterms:modified xsi:type="dcterms:W3CDTF">2025-09-19T13:10:00Z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0x0101009C198BAAC472CA498DF4B7B5ADCED783</vt:lpwstr>
  </property>
  <property fmtid="{D5CDD505-2E9C-101B-9397-08002B2CF9AE}" pid="3" name="MediaServiceImageTags">
    <vt:lpwstr/>
  </property>
</Properties>
</file>