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50529399" w:displacedByCustomXml="next"/>
    <w:bookmarkStart w:id="1" w:name="_Toc145775388" w:displacedByCustomXml="next"/>
    <w:sdt>
      <w:sdtPr>
        <w:rPr>
          <w:lang w:val="nn-NO"/>
        </w:rPr>
        <w:alias w:val="Title"/>
        <w:tag w:val=""/>
        <w:id w:val="1336425305"/>
        <w:placeholder>
          <w:docPart w:val="E994258F7E6DB94D8D1CFC66880698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FD6E197" w14:textId="413C9353" w:rsidR="004C25A1" w:rsidRPr="009738AE" w:rsidRDefault="003449DC" w:rsidP="00110746">
          <w:pPr>
            <w:pStyle w:val="Overskrift1"/>
            <w:rPr>
              <w:lang w:val="nn-NO"/>
            </w:rPr>
          </w:pPr>
          <w:r>
            <w:rPr>
              <w:lang w:val="nn-NO"/>
            </w:rPr>
            <w:t>SAK</w:t>
          </w:r>
          <w:r w:rsidR="00476FE3">
            <w:rPr>
              <w:lang w:val="nn-NO"/>
            </w:rPr>
            <w:t xml:space="preserve"> </w:t>
          </w:r>
          <w:r w:rsidR="00A748AA">
            <w:rPr>
              <w:lang w:val="nn-NO"/>
            </w:rPr>
            <w:t>8</w:t>
          </w:r>
          <w:r w:rsidR="00476FE3">
            <w:rPr>
              <w:lang w:val="nn-NO"/>
            </w:rPr>
            <w:t xml:space="preserve">: </w:t>
          </w:r>
          <w:r w:rsidR="00A748AA">
            <w:rPr>
              <w:lang w:val="nn-NO"/>
            </w:rPr>
            <w:t>innkomne saker</w:t>
          </w:r>
        </w:p>
      </w:sdtContent>
    </w:sdt>
    <w:bookmarkEnd w:id="0" w:displacedByCustomXml="prev"/>
    <w:bookmarkEnd w:id="1" w:displacedByCustomXml="prev"/>
    <w:p w14:paraId="3199373F" w14:textId="77777777" w:rsidR="004C25A1" w:rsidRPr="009738AE" w:rsidRDefault="004C25A1" w:rsidP="004C25A1">
      <w:pPr>
        <w:rPr>
          <w:lang w:val="nn-NO"/>
        </w:rPr>
      </w:pPr>
    </w:p>
    <w:p w14:paraId="294BE44A" w14:textId="77777777" w:rsidR="00700CAB" w:rsidRPr="00700CAB" w:rsidRDefault="00700CAB" w:rsidP="00700CAB">
      <w:pPr>
        <w:spacing w:line="240" w:lineRule="auto"/>
        <w:rPr>
          <w:lang w:val="nn-NO"/>
        </w:rPr>
      </w:pPr>
      <w:r w:rsidRPr="00700CAB">
        <w:rPr>
          <w:lang w:val="nn-NO"/>
        </w:rPr>
        <w:t>Det har kome inn ei sak frå Lindesnes Ungdomslag:</w:t>
      </w:r>
      <w:r w:rsidRPr="00700CAB">
        <w:rPr>
          <w:lang w:val="nn-NO"/>
        </w:rPr>
        <w:br/>
      </w:r>
    </w:p>
    <w:p w14:paraId="5F81B6A2" w14:textId="77777777" w:rsidR="00700CAB" w:rsidRPr="00700CAB" w:rsidRDefault="00700CAB" w:rsidP="00700CAB">
      <w:pPr>
        <w:spacing w:line="240" w:lineRule="auto"/>
        <w:ind w:left="720"/>
        <w:rPr>
          <w:lang w:val="nn-NO"/>
        </w:rPr>
      </w:pPr>
      <w:r w:rsidRPr="00700CAB">
        <w:rPr>
          <w:lang w:val="nn-NO"/>
        </w:rPr>
        <w:t xml:space="preserve">Noregs Ungdomslag fylgjer </w:t>
      </w:r>
      <w:proofErr w:type="spellStart"/>
      <w:r w:rsidRPr="00700CAB">
        <w:rPr>
          <w:lang w:val="nn-NO"/>
        </w:rPr>
        <w:t>LNU</w:t>
      </w:r>
      <w:proofErr w:type="spellEnd"/>
      <w:r w:rsidRPr="00700CAB">
        <w:rPr>
          <w:lang w:val="nn-NO"/>
        </w:rPr>
        <w:t xml:space="preserve"> (Landsrådet for Norges barne- og ungdomsorganisasjonar) sine rutinar for handtering av varsel.</w:t>
      </w:r>
    </w:p>
    <w:p w14:paraId="7A63E48D" w14:textId="77777777" w:rsidR="00700CAB" w:rsidRPr="00700CAB" w:rsidRDefault="00700CAB" w:rsidP="00700CAB">
      <w:pPr>
        <w:spacing w:line="240" w:lineRule="auto"/>
        <w:ind w:left="720"/>
        <w:rPr>
          <w:lang w:val="nn-NO"/>
        </w:rPr>
      </w:pPr>
    </w:p>
    <w:p w14:paraId="0E485732" w14:textId="77777777" w:rsidR="00700CAB" w:rsidRPr="00700CAB" w:rsidRDefault="00700CAB" w:rsidP="00700CAB">
      <w:pPr>
        <w:spacing w:line="240" w:lineRule="auto"/>
        <w:ind w:left="720"/>
        <w:rPr>
          <w:b/>
          <w:bCs/>
          <w:lang w:val="nn-NO"/>
        </w:rPr>
      </w:pPr>
      <w:r w:rsidRPr="00700CAB">
        <w:rPr>
          <w:b/>
          <w:bCs/>
          <w:lang w:val="nn-NO"/>
        </w:rPr>
        <w:t>Bakgrunn:</w:t>
      </w:r>
    </w:p>
    <w:p w14:paraId="0845D3B0" w14:textId="77777777" w:rsidR="00700CAB" w:rsidRPr="00700CAB" w:rsidRDefault="00700CAB" w:rsidP="00700CAB">
      <w:pPr>
        <w:spacing w:line="240" w:lineRule="auto"/>
        <w:ind w:left="720"/>
        <w:rPr>
          <w:lang w:val="nn-NO"/>
        </w:rPr>
      </w:pPr>
      <w:r w:rsidRPr="00700CAB">
        <w:rPr>
          <w:lang w:val="nn-NO"/>
        </w:rPr>
        <w:t xml:space="preserve">NU har utarbeidd eigne rutinar i varslingssaker, med det resultat at konklusjonar blir vedteke på sviktande grunnlag </w:t>
      </w:r>
      <w:proofErr w:type="spellStart"/>
      <w:r w:rsidRPr="00700CAB">
        <w:rPr>
          <w:lang w:val="nn-NO"/>
        </w:rPr>
        <w:t>pga</w:t>
      </w:r>
      <w:proofErr w:type="spellEnd"/>
      <w:r w:rsidRPr="00700CAB">
        <w:rPr>
          <w:lang w:val="nn-NO"/>
        </w:rPr>
        <w:t xml:space="preserve"> mangelfulle varslingsrutinar.</w:t>
      </w:r>
    </w:p>
    <w:p w14:paraId="1315725F" w14:textId="5547901F" w:rsidR="00895AFF" w:rsidRPr="002578F8" w:rsidRDefault="00895AFF" w:rsidP="00364EE0">
      <w:pPr>
        <w:pStyle w:val="paragraph"/>
        <w:spacing w:before="0" w:beforeAutospacing="0" w:after="0" w:afterAutospacing="0"/>
        <w:ind w:left="1080"/>
        <w:textAlignment w:val="baseline"/>
        <w:rPr>
          <w:rFonts w:ascii="Figtree Light" w:hAnsi="Figtree Light"/>
          <w:sz w:val="22"/>
          <w:szCs w:val="22"/>
          <w:lang w:val="nn-NO"/>
        </w:rPr>
      </w:pPr>
    </w:p>
    <w:p w14:paraId="582A7448" w14:textId="77777777" w:rsidR="00700CAB" w:rsidRDefault="00700CAB" w:rsidP="00700CAB">
      <w:pPr>
        <w:rPr>
          <w:b/>
          <w:bCs/>
          <w:lang w:val="nn-NO"/>
        </w:rPr>
      </w:pPr>
    </w:p>
    <w:p w14:paraId="6D58E05E" w14:textId="77777777" w:rsidR="006E523B" w:rsidRDefault="00700CAB" w:rsidP="00700CAB">
      <w:pPr>
        <w:rPr>
          <w:b/>
          <w:bCs/>
          <w:lang w:val="nn-NO"/>
        </w:rPr>
      </w:pPr>
      <w:r w:rsidRPr="00700CAB">
        <w:rPr>
          <w:b/>
          <w:bCs/>
          <w:lang w:val="nn-NO"/>
        </w:rPr>
        <w:t>Styret si vurdering</w:t>
      </w:r>
      <w:r>
        <w:rPr>
          <w:b/>
          <w:bCs/>
          <w:lang w:val="nn-NO"/>
        </w:rPr>
        <w:t>:</w:t>
      </w:r>
      <w:r w:rsidRPr="00700CAB">
        <w:rPr>
          <w:b/>
          <w:bCs/>
          <w:lang w:val="nn-NO"/>
        </w:rPr>
        <w:t xml:space="preserve"> </w:t>
      </w:r>
    </w:p>
    <w:p w14:paraId="223EC15C" w14:textId="3F885CB2" w:rsidR="00700CAB" w:rsidRPr="00700CAB" w:rsidRDefault="00700CAB" w:rsidP="00700CAB">
      <w:pPr>
        <w:rPr>
          <w:lang w:val="nn-NO"/>
        </w:rPr>
      </w:pPr>
      <w:r w:rsidRPr="00700CAB">
        <w:rPr>
          <w:lang w:val="nn-NO"/>
        </w:rPr>
        <w:t xml:space="preserve">Styret har vore i kontakt med </w:t>
      </w:r>
      <w:proofErr w:type="spellStart"/>
      <w:r w:rsidRPr="00700CAB">
        <w:rPr>
          <w:lang w:val="nn-NO"/>
        </w:rPr>
        <w:t>LNU</w:t>
      </w:r>
      <w:proofErr w:type="spellEnd"/>
      <w:r w:rsidRPr="00700CAB">
        <w:rPr>
          <w:lang w:val="nn-NO"/>
        </w:rPr>
        <w:t xml:space="preserve"> </w:t>
      </w:r>
      <w:r>
        <w:rPr>
          <w:lang w:val="nn-NO"/>
        </w:rPr>
        <w:t>gått gjennom</w:t>
      </w:r>
      <w:r w:rsidRPr="00700CAB">
        <w:rPr>
          <w:lang w:val="nn-NO"/>
        </w:rPr>
        <w:t xml:space="preserve"> deira retningslinjer. </w:t>
      </w:r>
      <w:proofErr w:type="spellStart"/>
      <w:r w:rsidRPr="00700CAB">
        <w:rPr>
          <w:lang w:val="nn-NO"/>
        </w:rPr>
        <w:t>LNU</w:t>
      </w:r>
      <w:proofErr w:type="spellEnd"/>
      <w:r w:rsidRPr="00700CAB">
        <w:rPr>
          <w:lang w:val="nn-NO"/>
        </w:rPr>
        <w:t xml:space="preserve"> tilrår ikkje at medlemsorganisasjonar tek </w:t>
      </w:r>
      <w:proofErr w:type="spellStart"/>
      <w:r w:rsidRPr="00700CAB">
        <w:rPr>
          <w:lang w:val="nn-NO"/>
        </w:rPr>
        <w:t>LNUs</w:t>
      </w:r>
      <w:proofErr w:type="spellEnd"/>
      <w:r w:rsidRPr="00700CAB">
        <w:rPr>
          <w:lang w:val="nn-NO"/>
        </w:rPr>
        <w:t xml:space="preserve"> retningslinjer i bruk ordrett, men at ein nyttar retningslinjene som utgangspunkt saman med kunnskap frå TRYGG-programma og eventuelt rådgjeving frå LNU. Styret si forståing er at NU i dag har lagt eigen praksis opp etter denne tilnærminga, men at det òg finst skilnader mellom </w:t>
      </w:r>
      <w:proofErr w:type="spellStart"/>
      <w:r w:rsidRPr="00700CAB">
        <w:rPr>
          <w:lang w:val="nn-NO"/>
        </w:rPr>
        <w:t>LNUs</w:t>
      </w:r>
      <w:proofErr w:type="spellEnd"/>
      <w:r w:rsidRPr="00700CAB">
        <w:rPr>
          <w:lang w:val="nn-NO"/>
        </w:rPr>
        <w:t xml:space="preserve"> dokument og NU sine rutinar</w:t>
      </w:r>
      <w:r>
        <w:rPr>
          <w:lang w:val="nn-NO"/>
        </w:rPr>
        <w:t>.</w:t>
      </w:r>
    </w:p>
    <w:p w14:paraId="4911BF13" w14:textId="3B5C7071" w:rsidR="006E523B" w:rsidRDefault="00700CAB" w:rsidP="006E523B">
      <w:pPr>
        <w:rPr>
          <w:b/>
          <w:bCs/>
          <w:lang w:val="nn-NO"/>
        </w:rPr>
      </w:pPr>
      <w:r>
        <w:rPr>
          <w:lang w:val="nn-NO"/>
        </w:rPr>
        <w:t>Difor</w:t>
      </w:r>
      <w:r w:rsidRPr="00700CAB">
        <w:rPr>
          <w:lang w:val="nn-NO"/>
        </w:rPr>
        <w:t xml:space="preserve"> vurderer styret at framlegget frå Lindesnes ikkje er eigna for vedtak i den ordlyden det ligg føre</w:t>
      </w:r>
      <w:r>
        <w:rPr>
          <w:lang w:val="nn-NO"/>
        </w:rPr>
        <w:t xml:space="preserve">. </w:t>
      </w:r>
      <w:r w:rsidRPr="00700CAB">
        <w:rPr>
          <w:lang w:val="nn-NO"/>
        </w:rPr>
        <w:t xml:space="preserve">Styret ønskjer </w:t>
      </w:r>
      <w:r>
        <w:rPr>
          <w:lang w:val="nn-NO"/>
        </w:rPr>
        <w:t>på same tid</w:t>
      </w:r>
      <w:r w:rsidRPr="00700CAB">
        <w:rPr>
          <w:lang w:val="nn-NO"/>
        </w:rPr>
        <w:t xml:space="preserve"> å ta innspelet frå Lindesnes på alvor og følgje det opp gjennom ein gjennomgang av gjeldande rutinar.</w:t>
      </w:r>
      <w:r>
        <w:rPr>
          <w:lang w:val="nn-NO"/>
        </w:rPr>
        <w:br/>
      </w:r>
      <w:r>
        <w:rPr>
          <w:lang w:val="nn-NO"/>
        </w:rPr>
        <w:br/>
      </w:r>
      <w:r>
        <w:rPr>
          <w:lang w:val="nn-NO"/>
        </w:rPr>
        <w:br/>
      </w:r>
      <w:r w:rsidRPr="00F55632">
        <w:rPr>
          <w:b/>
          <w:bCs/>
          <w:lang w:val="nn-NO"/>
        </w:rPr>
        <w:t xml:space="preserve">Framlegg til vedtak: </w:t>
      </w:r>
    </w:p>
    <w:p w14:paraId="47F63028" w14:textId="7702FF86" w:rsidR="006E523B" w:rsidRPr="006E523B" w:rsidRDefault="006E523B" w:rsidP="006E523B">
      <w:pPr>
        <w:rPr>
          <w:b/>
          <w:bCs/>
          <w:lang w:val="nn-NO"/>
        </w:rPr>
      </w:pPr>
      <w:r w:rsidRPr="006E523B">
        <w:rPr>
          <w:lang w:val="nn-NO"/>
        </w:rPr>
        <w:t xml:space="preserve">Landsmøtet ber styret i Noregs Ungdomslag om gjennomgå og eventuelt revidere rutinane for handtering av varsel i tråd med kunnskap frå TRYGG-programma og rettleiing frå </w:t>
      </w:r>
      <w:proofErr w:type="spellStart"/>
      <w:r w:rsidRPr="006E523B">
        <w:rPr>
          <w:lang w:val="nn-NO"/>
        </w:rPr>
        <w:t>LNU</w:t>
      </w:r>
      <w:proofErr w:type="spellEnd"/>
      <w:r w:rsidRPr="006E523B">
        <w:rPr>
          <w:lang w:val="nn-NO"/>
        </w:rPr>
        <w:t>.</w:t>
      </w:r>
    </w:p>
    <w:p w14:paraId="2D9A80DD" w14:textId="5CDF0700" w:rsidR="007113AA" w:rsidRPr="009738AE" w:rsidRDefault="007113AA" w:rsidP="00700CAB">
      <w:pPr>
        <w:rPr>
          <w:lang w:val="nn-NO"/>
        </w:rPr>
      </w:pPr>
    </w:p>
    <w:sectPr w:rsidR="007113AA" w:rsidRPr="009738AE" w:rsidSect="005B30C3">
      <w:headerReference w:type="default" r:id="rId11"/>
      <w:footerReference w:type="even" r:id="rId12"/>
      <w:pgSz w:w="12240" w:h="15840"/>
      <w:pgMar w:top="2520" w:right="1440" w:bottom="2340" w:left="1440" w:header="72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E337" w14:textId="77777777" w:rsidR="007557C3" w:rsidRDefault="007557C3" w:rsidP="00B12A71">
      <w:r>
        <w:separator/>
      </w:r>
    </w:p>
  </w:endnote>
  <w:endnote w:type="continuationSeparator" w:id="0">
    <w:p w14:paraId="3A2C4594" w14:textId="77777777" w:rsidR="007557C3" w:rsidRDefault="007557C3" w:rsidP="00B12A71">
      <w:r>
        <w:continuationSeparator/>
      </w:r>
    </w:p>
  </w:endnote>
  <w:endnote w:type="continuationNotice" w:id="1">
    <w:p w14:paraId="0107FF12" w14:textId="77777777" w:rsidR="007557C3" w:rsidRDefault="007557C3" w:rsidP="00B12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uropa-Light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Figtree Light">
    <w:panose1 w:val="020B0604020202020204"/>
    <w:charset w:val="00"/>
    <w:family w:val="auto"/>
    <w:pitch w:val="variable"/>
    <w:sig w:usb0="A000006F" w:usb1="0000007B" w:usb2="00000000" w:usb3="00000000" w:csb0="00000093" w:csb1="00000000"/>
  </w:font>
  <w:font w:name="Figtree Bold">
    <w:panose1 w:val="020B0604020202020204"/>
    <w:charset w:val="00"/>
    <w:family w:val="auto"/>
    <w:pitch w:val="variable"/>
    <w:sig w:usb0="A000006F" w:usb1="00000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gtree">
    <w:panose1 w:val="020B0604020202020204"/>
    <w:charset w:val="00"/>
    <w:family w:val="auto"/>
    <w:pitch w:val="variable"/>
    <w:sig w:usb0="A000006F" w:usb1="00000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DAA0" w14:textId="77777777" w:rsidR="00A954B5" w:rsidRDefault="00A954B5" w:rsidP="00B12A71">
    <w:pPr>
      <w:pStyle w:val="Bunntekst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4861E9B7" w14:textId="77777777" w:rsidR="00F3337F" w:rsidRDefault="00F3337F" w:rsidP="00B12A7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3301" w14:textId="77777777" w:rsidR="007557C3" w:rsidRDefault="007557C3" w:rsidP="00B12A71">
      <w:r>
        <w:separator/>
      </w:r>
    </w:p>
  </w:footnote>
  <w:footnote w:type="continuationSeparator" w:id="0">
    <w:p w14:paraId="3D183674" w14:textId="77777777" w:rsidR="007557C3" w:rsidRDefault="007557C3" w:rsidP="00B12A71">
      <w:r>
        <w:continuationSeparator/>
      </w:r>
    </w:p>
  </w:footnote>
  <w:footnote w:type="continuationNotice" w:id="1">
    <w:p w14:paraId="110763EE" w14:textId="77777777" w:rsidR="007557C3" w:rsidRDefault="007557C3" w:rsidP="00B12A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1B33" w14:textId="77777777" w:rsidR="008947DB" w:rsidRDefault="008947DB" w:rsidP="00B12A71">
    <w:pPr>
      <w:pStyle w:val="Toppteks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F334FA" wp14:editId="4844643D">
          <wp:simplePos x="0" y="0"/>
          <wp:positionH relativeFrom="column">
            <wp:posOffset>5414645</wp:posOffset>
          </wp:positionH>
          <wp:positionV relativeFrom="paragraph">
            <wp:posOffset>148590</wp:posOffset>
          </wp:positionV>
          <wp:extent cx="760730" cy="760095"/>
          <wp:effectExtent l="0" t="0" r="1270" b="1905"/>
          <wp:wrapThrough wrapText="bothSides">
            <wp:wrapPolygon edited="0">
              <wp:start x="7573" y="0"/>
              <wp:lineTo x="5409" y="722"/>
              <wp:lineTo x="361" y="4692"/>
              <wp:lineTo x="0" y="8301"/>
              <wp:lineTo x="0" y="14075"/>
              <wp:lineTo x="1442" y="17323"/>
              <wp:lineTo x="1442" y="18045"/>
              <wp:lineTo x="6491" y="21293"/>
              <wp:lineTo x="7573" y="21293"/>
              <wp:lineTo x="13703" y="21293"/>
              <wp:lineTo x="14785" y="21293"/>
              <wp:lineTo x="19833" y="18045"/>
              <wp:lineTo x="19833" y="17323"/>
              <wp:lineTo x="21275" y="14075"/>
              <wp:lineTo x="21275" y="8301"/>
              <wp:lineTo x="20915" y="4692"/>
              <wp:lineTo x="15866" y="722"/>
              <wp:lineTo x="13703" y="0"/>
              <wp:lineTo x="7573" y="0"/>
            </wp:wrapPolygon>
          </wp:wrapThrough>
          <wp:docPr id="1738436547" name="Picture 1242157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157483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892247" w14:textId="77777777" w:rsidR="005D1943" w:rsidRDefault="00544A47" w:rsidP="00B12A71">
    <w:pPr>
      <w:pStyle w:val="Topptekst"/>
    </w:pPr>
    <w:r w:rsidRPr="00A51489">
      <w:rPr>
        <w:noProof/>
      </w:rPr>
      <w:drawing>
        <wp:anchor distT="0" distB="0" distL="114300" distR="114300" simplePos="0" relativeHeight="251658241" behindDoc="1" locked="0" layoutInCell="1" allowOverlap="1" wp14:anchorId="02C656F3" wp14:editId="0E025324">
          <wp:simplePos x="0" y="0"/>
          <wp:positionH relativeFrom="column">
            <wp:posOffset>-2394791</wp:posOffset>
          </wp:positionH>
          <wp:positionV relativeFrom="page">
            <wp:posOffset>3953135</wp:posOffset>
          </wp:positionV>
          <wp:extent cx="4282225" cy="4779725"/>
          <wp:effectExtent l="0" t="0" r="0" b="0"/>
          <wp:wrapNone/>
          <wp:docPr id="1848838533" name="Picture 261125930" descr="Et bilde som inneholder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125930" name="Bilde 1" descr="Et bilde som inneholder design&#10;&#10;Automatisk generert beskrivelse"/>
                  <pic:cNvPicPr/>
                </pic:nvPicPr>
                <pic:blipFill>
                  <a:blip r:embed="rId2">
                    <a:alphaModFix amt="19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2225" cy="477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50A"/>
    <w:multiLevelType w:val="multilevel"/>
    <w:tmpl w:val="E740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D6FB7"/>
    <w:multiLevelType w:val="multilevel"/>
    <w:tmpl w:val="3D622232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24AC1B0B"/>
    <w:multiLevelType w:val="hybridMultilevel"/>
    <w:tmpl w:val="4A224F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B577D"/>
    <w:multiLevelType w:val="hybridMultilevel"/>
    <w:tmpl w:val="40460D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4D1DEB"/>
    <w:multiLevelType w:val="hybridMultilevel"/>
    <w:tmpl w:val="F0ACB24C"/>
    <w:lvl w:ilvl="0" w:tplc="B262FF8A">
      <w:start w:val="8"/>
      <w:numFmt w:val="bullet"/>
      <w:lvlText w:val="-"/>
      <w:lvlJc w:val="left"/>
      <w:pPr>
        <w:ind w:left="720" w:hanging="360"/>
      </w:pPr>
      <w:rPr>
        <w:rFonts w:ascii="Europa-Light" w:eastAsiaTheme="minorHAnsi" w:hAnsi="Europa-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39C63"/>
    <w:multiLevelType w:val="hybridMultilevel"/>
    <w:tmpl w:val="15560A04"/>
    <w:lvl w:ilvl="0" w:tplc="81680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D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09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4A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01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A2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40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8C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4A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501453">
    <w:abstractNumId w:val="4"/>
  </w:num>
  <w:num w:numId="2" w16cid:durableId="947850878">
    <w:abstractNumId w:val="5"/>
  </w:num>
  <w:num w:numId="3" w16cid:durableId="1057051682">
    <w:abstractNumId w:val="3"/>
  </w:num>
  <w:num w:numId="4" w16cid:durableId="1522472090">
    <w:abstractNumId w:val="0"/>
  </w:num>
  <w:num w:numId="5" w16cid:durableId="542520857">
    <w:abstractNumId w:val="1"/>
  </w:num>
  <w:num w:numId="6" w16cid:durableId="1447507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DC"/>
    <w:rsid w:val="00004BD6"/>
    <w:rsid w:val="00006C41"/>
    <w:rsid w:val="00036C4D"/>
    <w:rsid w:val="00074821"/>
    <w:rsid w:val="00090777"/>
    <w:rsid w:val="00093BB7"/>
    <w:rsid w:val="000D12EF"/>
    <w:rsid w:val="000E5A24"/>
    <w:rsid w:val="000F115D"/>
    <w:rsid w:val="00110746"/>
    <w:rsid w:val="0013382B"/>
    <w:rsid w:val="00155D76"/>
    <w:rsid w:val="00164497"/>
    <w:rsid w:val="00166E19"/>
    <w:rsid w:val="00180238"/>
    <w:rsid w:val="00190284"/>
    <w:rsid w:val="001971D2"/>
    <w:rsid w:val="001B4D83"/>
    <w:rsid w:val="001F5AF4"/>
    <w:rsid w:val="0020464C"/>
    <w:rsid w:val="0022153A"/>
    <w:rsid w:val="002274BD"/>
    <w:rsid w:val="002578F8"/>
    <w:rsid w:val="00276990"/>
    <w:rsid w:val="002D42BF"/>
    <w:rsid w:val="003360E1"/>
    <w:rsid w:val="003449DC"/>
    <w:rsid w:val="00361823"/>
    <w:rsid w:val="00364EE0"/>
    <w:rsid w:val="003B1B09"/>
    <w:rsid w:val="003B2E92"/>
    <w:rsid w:val="003B4630"/>
    <w:rsid w:val="003B4B5C"/>
    <w:rsid w:val="003D20CC"/>
    <w:rsid w:val="003F73AC"/>
    <w:rsid w:val="004319C4"/>
    <w:rsid w:val="00442BC0"/>
    <w:rsid w:val="004443D8"/>
    <w:rsid w:val="00447792"/>
    <w:rsid w:val="00476FE3"/>
    <w:rsid w:val="00493A7F"/>
    <w:rsid w:val="004B0931"/>
    <w:rsid w:val="004B2D85"/>
    <w:rsid w:val="004B404B"/>
    <w:rsid w:val="004C1368"/>
    <w:rsid w:val="004C25A1"/>
    <w:rsid w:val="004E166C"/>
    <w:rsid w:val="004E3E9B"/>
    <w:rsid w:val="004E48C5"/>
    <w:rsid w:val="00500A96"/>
    <w:rsid w:val="00503BFE"/>
    <w:rsid w:val="005267DC"/>
    <w:rsid w:val="00527D63"/>
    <w:rsid w:val="00533ED0"/>
    <w:rsid w:val="005417B6"/>
    <w:rsid w:val="00544A47"/>
    <w:rsid w:val="005508BF"/>
    <w:rsid w:val="00582665"/>
    <w:rsid w:val="00585854"/>
    <w:rsid w:val="00595423"/>
    <w:rsid w:val="005A01DC"/>
    <w:rsid w:val="005B30C3"/>
    <w:rsid w:val="005D1943"/>
    <w:rsid w:val="005E290A"/>
    <w:rsid w:val="005F275D"/>
    <w:rsid w:val="00626198"/>
    <w:rsid w:val="0062681F"/>
    <w:rsid w:val="00676953"/>
    <w:rsid w:val="00690594"/>
    <w:rsid w:val="00697F0E"/>
    <w:rsid w:val="006D40CD"/>
    <w:rsid w:val="006E523B"/>
    <w:rsid w:val="00700CAB"/>
    <w:rsid w:val="007113AA"/>
    <w:rsid w:val="0071287C"/>
    <w:rsid w:val="0072486F"/>
    <w:rsid w:val="00740BA6"/>
    <w:rsid w:val="007557C3"/>
    <w:rsid w:val="00764CC0"/>
    <w:rsid w:val="007725E6"/>
    <w:rsid w:val="00781C6B"/>
    <w:rsid w:val="0079448E"/>
    <w:rsid w:val="007A7B87"/>
    <w:rsid w:val="007B32FD"/>
    <w:rsid w:val="00802F8D"/>
    <w:rsid w:val="00803DF6"/>
    <w:rsid w:val="00810D2D"/>
    <w:rsid w:val="008169F4"/>
    <w:rsid w:val="00847183"/>
    <w:rsid w:val="008947DB"/>
    <w:rsid w:val="00895AFF"/>
    <w:rsid w:val="008A6126"/>
    <w:rsid w:val="008D64C7"/>
    <w:rsid w:val="008F75CC"/>
    <w:rsid w:val="00906282"/>
    <w:rsid w:val="00911BB9"/>
    <w:rsid w:val="00914401"/>
    <w:rsid w:val="00960A17"/>
    <w:rsid w:val="00971292"/>
    <w:rsid w:val="009738AE"/>
    <w:rsid w:val="009C32E9"/>
    <w:rsid w:val="009D521B"/>
    <w:rsid w:val="009E0D81"/>
    <w:rsid w:val="00A04A51"/>
    <w:rsid w:val="00A51489"/>
    <w:rsid w:val="00A66930"/>
    <w:rsid w:val="00A748AA"/>
    <w:rsid w:val="00A95383"/>
    <w:rsid w:val="00A954B5"/>
    <w:rsid w:val="00AB1EC0"/>
    <w:rsid w:val="00B106E8"/>
    <w:rsid w:val="00B12A71"/>
    <w:rsid w:val="00BD378C"/>
    <w:rsid w:val="00C01EFD"/>
    <w:rsid w:val="00C353B1"/>
    <w:rsid w:val="00C64B26"/>
    <w:rsid w:val="00CA5EB2"/>
    <w:rsid w:val="00CC759F"/>
    <w:rsid w:val="00CD2BE1"/>
    <w:rsid w:val="00CF370E"/>
    <w:rsid w:val="00D04271"/>
    <w:rsid w:val="00D11ED9"/>
    <w:rsid w:val="00D24FA0"/>
    <w:rsid w:val="00D34DAC"/>
    <w:rsid w:val="00D721B9"/>
    <w:rsid w:val="00DA4C2D"/>
    <w:rsid w:val="00DB796C"/>
    <w:rsid w:val="00E22564"/>
    <w:rsid w:val="00E25A34"/>
    <w:rsid w:val="00E40608"/>
    <w:rsid w:val="00E5507B"/>
    <w:rsid w:val="00E9604A"/>
    <w:rsid w:val="00EA3D61"/>
    <w:rsid w:val="00EA6326"/>
    <w:rsid w:val="00EC4D5A"/>
    <w:rsid w:val="00ED23E0"/>
    <w:rsid w:val="00ED69F5"/>
    <w:rsid w:val="00F128A5"/>
    <w:rsid w:val="00F3337F"/>
    <w:rsid w:val="00F53C28"/>
    <w:rsid w:val="00F63928"/>
    <w:rsid w:val="00F7541A"/>
    <w:rsid w:val="00F82EC1"/>
    <w:rsid w:val="1D31B514"/>
    <w:rsid w:val="3995EF73"/>
    <w:rsid w:val="50BBB7C9"/>
    <w:rsid w:val="6A26D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999FC"/>
  <w15:chartTrackingRefBased/>
  <w15:docId w15:val="{DE2BEDDA-9716-4E89-9231-3BD9B896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8AE"/>
  </w:style>
  <w:style w:type="paragraph" w:styleId="Overskrift1">
    <w:name w:val="heading 1"/>
    <w:aliases w:val="Title"/>
    <w:basedOn w:val="Normal"/>
    <w:next w:val="Normal"/>
    <w:link w:val="Overskrift1Tegn"/>
    <w:uiPriority w:val="9"/>
    <w:qFormat/>
    <w:rsid w:val="00431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aps/>
      <w:color w:val="390F11" w:themeColor="text2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721B9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C0000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5D0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8D00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D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1943"/>
  </w:style>
  <w:style w:type="paragraph" w:styleId="Bunntekst">
    <w:name w:val="footer"/>
    <w:basedOn w:val="Normal"/>
    <w:link w:val="BunntekstTegn"/>
    <w:uiPriority w:val="99"/>
    <w:unhideWhenUsed/>
    <w:rsid w:val="005D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1943"/>
  </w:style>
  <w:style w:type="character" w:customStyle="1" w:styleId="Overskrift1Tegn">
    <w:name w:val="Overskrift 1 Tegn"/>
    <w:aliases w:val="Title Tegn"/>
    <w:basedOn w:val="Standardskriftforavsnitt"/>
    <w:link w:val="Overskrift1"/>
    <w:uiPriority w:val="9"/>
    <w:rsid w:val="004319C4"/>
    <w:rPr>
      <w:rFonts w:asciiTheme="majorHAnsi" w:eastAsiaTheme="majorEastAsia" w:hAnsiTheme="majorHAnsi" w:cstheme="majorBidi"/>
      <w:caps/>
      <w:color w:val="390F11" w:themeColor="text2"/>
      <w:sz w:val="36"/>
      <w:szCs w:val="32"/>
    </w:rPr>
  </w:style>
  <w:style w:type="character" w:styleId="Plassholdertekst">
    <w:name w:val="Placeholder Text"/>
    <w:basedOn w:val="Standardskriftforavsnitt"/>
    <w:uiPriority w:val="99"/>
    <w:semiHidden/>
    <w:rsid w:val="00803DF6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1971D2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03BFE"/>
    <w:rPr>
      <w:color w:val="605E5C"/>
      <w:shd w:val="clear" w:color="auto" w:fill="E1DFDD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42BF"/>
    <w:pPr>
      <w:pBdr>
        <w:top w:val="single" w:sz="4" w:space="10" w:color="EFBD00" w:themeColor="accent1"/>
        <w:bottom w:val="single" w:sz="4" w:space="10" w:color="EFBD00" w:themeColor="accent1"/>
      </w:pBdr>
      <w:spacing w:before="360" w:after="360"/>
      <w:ind w:left="864" w:right="864"/>
      <w:jc w:val="center"/>
    </w:pPr>
    <w:rPr>
      <w:i/>
      <w:iCs/>
      <w:color w:val="EFBD00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42BF"/>
    <w:rPr>
      <w:i/>
      <w:iCs/>
      <w:color w:val="EFBD00" w:themeColor="accent1"/>
      <w:sz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721B9"/>
    <w:rPr>
      <w:rFonts w:asciiTheme="majorHAnsi" w:eastAsiaTheme="majorEastAsia" w:hAnsiTheme="majorHAnsi" w:cstheme="majorBidi"/>
      <w:color w:val="C00000"/>
      <w:sz w:val="24"/>
      <w:szCs w:val="26"/>
    </w:rPr>
  </w:style>
  <w:style w:type="paragraph" w:styleId="INNH1">
    <w:name w:val="toc 1"/>
    <w:basedOn w:val="Normal"/>
    <w:next w:val="Normal"/>
    <w:autoRedefine/>
    <w:uiPriority w:val="39"/>
    <w:unhideWhenUsed/>
    <w:rsid w:val="002D42BF"/>
    <w:pPr>
      <w:spacing w:before="240" w:after="120"/>
    </w:pPr>
    <w:rPr>
      <w:b/>
      <w:bCs/>
      <w:szCs w:val="20"/>
    </w:rPr>
  </w:style>
  <w:style w:type="paragraph" w:customStyle="1" w:styleId="Mellomoverskrift">
    <w:name w:val="Mellomoverskrift"/>
    <w:basedOn w:val="INNH1"/>
    <w:next w:val="Normal"/>
    <w:qFormat/>
    <w:rsid w:val="004C25A1"/>
    <w:pPr>
      <w:spacing w:line="240" w:lineRule="auto"/>
      <w:jc w:val="center"/>
    </w:pPr>
    <w:rPr>
      <w:color w:val="5A181B" w:themeColor="text2" w:themeTint="E6"/>
    </w:rPr>
  </w:style>
  <w:style w:type="paragraph" w:styleId="INNH2">
    <w:name w:val="toc 2"/>
    <w:basedOn w:val="Normal"/>
    <w:next w:val="Normal"/>
    <w:autoRedefine/>
    <w:uiPriority w:val="39"/>
    <w:unhideWhenUsed/>
    <w:rsid w:val="00D721B9"/>
    <w:pPr>
      <w:spacing w:before="120" w:after="0"/>
      <w:ind w:left="200"/>
    </w:pPr>
    <w:rPr>
      <w:i/>
      <w:iCs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954B5"/>
    <w:rPr>
      <w:rFonts w:asciiTheme="majorHAnsi" w:eastAsiaTheme="majorEastAsia" w:hAnsiTheme="majorHAnsi" w:cstheme="majorBidi"/>
      <w:color w:val="775D0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954B5"/>
    <w:rPr>
      <w:rFonts w:asciiTheme="majorHAnsi" w:eastAsiaTheme="majorEastAsia" w:hAnsiTheme="majorHAnsi" w:cstheme="majorBidi"/>
      <w:i/>
      <w:iCs/>
      <w:color w:val="B38D00" w:themeColor="accent1" w:themeShade="BF"/>
      <w:sz w:val="20"/>
    </w:rPr>
  </w:style>
  <w:style w:type="character" w:styleId="Sidetall">
    <w:name w:val="page number"/>
    <w:basedOn w:val="Standardskriftforavsnitt"/>
    <w:uiPriority w:val="99"/>
    <w:semiHidden/>
    <w:unhideWhenUsed/>
    <w:rsid w:val="00A954B5"/>
  </w:style>
  <w:style w:type="paragraph" w:styleId="NormalWeb">
    <w:name w:val="Normal (Web)"/>
    <w:basedOn w:val="Normal"/>
    <w:uiPriority w:val="99"/>
    <w:unhideWhenUsed/>
    <w:rsid w:val="004C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b-NO" w:eastAsia="nb-NO"/>
      <w14:ligatures w14:val="none"/>
    </w:rPr>
  </w:style>
  <w:style w:type="table" w:styleId="Rutenettabell2">
    <w:name w:val="Grid Table 2"/>
    <w:basedOn w:val="Vanligtabell"/>
    <w:uiPriority w:val="47"/>
    <w:rsid w:val="00D04271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val="nn-NO" w:eastAsia="nn-NO"/>
      <w14:ligatures w14:val="none"/>
    </w:rPr>
    <w:tblPr>
      <w:tblStyleRowBandSize w:val="1"/>
      <w:tblStyleColBandSize w:val="1"/>
      <w:tblBorders>
        <w:top w:val="single" w:sz="2" w:space="0" w:color="DD504A" w:themeColor="text1" w:themeTint="99"/>
        <w:bottom w:val="single" w:sz="2" w:space="0" w:color="DD504A" w:themeColor="text1" w:themeTint="99"/>
        <w:insideH w:val="single" w:sz="2" w:space="0" w:color="DD504A" w:themeColor="text1" w:themeTint="99"/>
        <w:insideV w:val="single" w:sz="2" w:space="0" w:color="DD504A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504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504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4C2" w:themeFill="text1" w:themeFillTint="33"/>
      </w:tcPr>
    </w:tblStylePr>
    <w:tblStylePr w:type="band1Horz">
      <w:tblPr/>
      <w:tcPr>
        <w:shd w:val="clear" w:color="auto" w:fill="F3C4C2" w:themeFill="text1" w:themeFillTint="33"/>
      </w:tcPr>
    </w:tblStyle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64CC0"/>
    <w:pPr>
      <w:spacing w:before="480" w:line="276" w:lineRule="auto"/>
      <w:outlineLvl w:val="9"/>
    </w:pPr>
    <w:rPr>
      <w:b/>
      <w:bCs/>
      <w:caps w:val="0"/>
      <w:color w:val="B38D00" w:themeColor="accent1" w:themeShade="BF"/>
      <w:kern w:val="0"/>
      <w:sz w:val="28"/>
      <w:szCs w:val="28"/>
      <w:lang w:val="nb-NO" w:eastAsia="nb-NO"/>
      <w14:ligatures w14:val="none"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764CC0"/>
    <w:pPr>
      <w:spacing w:after="0"/>
      <w:ind w:left="400"/>
    </w:pPr>
    <w:rPr>
      <w:szCs w:val="20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764CC0"/>
    <w:pPr>
      <w:spacing w:after="0"/>
      <w:ind w:left="600"/>
    </w:pPr>
    <w:rPr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764CC0"/>
    <w:pPr>
      <w:spacing w:after="0"/>
      <w:ind w:left="800"/>
    </w:pPr>
    <w:rPr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764CC0"/>
    <w:pPr>
      <w:spacing w:after="0"/>
      <w:ind w:left="1000"/>
    </w:pPr>
    <w:rPr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764CC0"/>
    <w:pPr>
      <w:spacing w:after="0"/>
      <w:ind w:left="1200"/>
    </w:pPr>
    <w:rPr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764CC0"/>
    <w:pPr>
      <w:spacing w:after="0"/>
      <w:ind w:left="1400"/>
    </w:pPr>
    <w:rPr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764CC0"/>
    <w:pPr>
      <w:spacing w:after="0"/>
      <w:ind w:left="1600"/>
    </w:pPr>
    <w:rPr>
      <w:szCs w:val="20"/>
    </w:rPr>
  </w:style>
  <w:style w:type="character" w:customStyle="1" w:styleId="apple-converted-space">
    <w:name w:val="apple-converted-space"/>
    <w:basedOn w:val="Standardskriftforavsnitt"/>
    <w:rsid w:val="00764CC0"/>
  </w:style>
  <w:style w:type="character" w:customStyle="1" w:styleId="outlook-search-highlight">
    <w:name w:val="outlook-search-highlight"/>
    <w:basedOn w:val="Standardskriftforavsnitt"/>
    <w:rsid w:val="00764CC0"/>
  </w:style>
  <w:style w:type="paragraph" w:styleId="Listeavsnitt">
    <w:name w:val="List Paragraph"/>
    <w:basedOn w:val="Normal"/>
    <w:uiPriority w:val="34"/>
    <w:qFormat/>
    <w:rsid w:val="009E0D81"/>
    <w:pPr>
      <w:ind w:left="720"/>
      <w:contextualSpacing/>
    </w:pPr>
    <w:rPr>
      <w:kern w:val="0"/>
      <w:lang w:val="nb-NO"/>
      <w14:ligatures w14:val="none"/>
    </w:rPr>
  </w:style>
  <w:style w:type="paragraph" w:styleId="Ingenmellomrom">
    <w:name w:val="No Spacing"/>
    <w:uiPriority w:val="1"/>
    <w:qFormat/>
    <w:rsid w:val="00E25A34"/>
    <w:pPr>
      <w:tabs>
        <w:tab w:val="left" w:pos="7650"/>
      </w:tabs>
      <w:spacing w:after="0" w:line="240" w:lineRule="auto"/>
    </w:pPr>
    <w:rPr>
      <w:rFonts w:ascii="Figtree" w:hAnsi="Figtree"/>
      <w:sz w:val="24"/>
      <w:szCs w:val="24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ED69F5"/>
    <w:rPr>
      <w:color w:val="E1E00A" w:themeColor="followedHyperlink"/>
      <w:u w:val="single"/>
    </w:rPr>
  </w:style>
  <w:style w:type="paragraph" w:customStyle="1" w:styleId="paragraph">
    <w:name w:val="paragraph"/>
    <w:basedOn w:val="Normal"/>
    <w:rsid w:val="0025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b-NO" w:eastAsia="nb-NO"/>
      <w14:ligatures w14:val="none"/>
    </w:rPr>
  </w:style>
  <w:style w:type="character" w:customStyle="1" w:styleId="normaltextrun">
    <w:name w:val="normaltextrun"/>
    <w:basedOn w:val="Standardskriftforavsnitt"/>
    <w:rsid w:val="002578F8"/>
  </w:style>
  <w:style w:type="character" w:customStyle="1" w:styleId="eop">
    <w:name w:val="eop"/>
    <w:basedOn w:val="Standardskriftforavsnitt"/>
    <w:rsid w:val="0025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176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6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28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4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156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2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gnihflyum/Library/Group%2520Containers/UBF8T346G9.Office/User%2520Content.localized/Templates.localized/mal%2520mars%25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94258F7E6DB94D8D1CFC66880698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322BE8-2899-4C4F-B58C-58DA98845B89}"/>
      </w:docPartPr>
      <w:docPartBody>
        <w:p w:rsidR="0077484D" w:rsidRDefault="0077484D">
          <w:pPr>
            <w:pStyle w:val="E994258F7E6DB94D8D1CFC66880698EC"/>
          </w:pPr>
          <w:r w:rsidRPr="00BC0866">
            <w:rPr>
              <w:rStyle w:val="Plassholderteks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uropa-Light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Figtree Light">
    <w:panose1 w:val="020B0604020202020204"/>
    <w:charset w:val="00"/>
    <w:family w:val="auto"/>
    <w:pitch w:val="variable"/>
    <w:sig w:usb0="A000006F" w:usb1="0000007B" w:usb2="00000000" w:usb3="00000000" w:csb0="00000093" w:csb1="00000000"/>
  </w:font>
  <w:font w:name="Figtree Bold">
    <w:panose1 w:val="020B0604020202020204"/>
    <w:charset w:val="00"/>
    <w:family w:val="auto"/>
    <w:pitch w:val="variable"/>
    <w:sig w:usb0="A000006F" w:usb1="00000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gtree">
    <w:panose1 w:val="020B0604020202020204"/>
    <w:charset w:val="00"/>
    <w:family w:val="auto"/>
    <w:pitch w:val="variable"/>
    <w:sig w:usb0="A000006F" w:usb1="00000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4D"/>
    <w:rsid w:val="000B6E46"/>
    <w:rsid w:val="002D7467"/>
    <w:rsid w:val="003A43C0"/>
    <w:rsid w:val="004D4CB8"/>
    <w:rsid w:val="004E2D56"/>
    <w:rsid w:val="005F275D"/>
    <w:rsid w:val="00676953"/>
    <w:rsid w:val="0077484D"/>
    <w:rsid w:val="0089210F"/>
    <w:rsid w:val="00F6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B6E46"/>
    <w:rPr>
      <w:color w:val="808080"/>
    </w:rPr>
  </w:style>
  <w:style w:type="paragraph" w:customStyle="1" w:styleId="E994258F7E6DB94D8D1CFC66880698EC">
    <w:name w:val="E994258F7E6DB94D8D1CFC66880698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egs Ungdomslag">
      <a:dk1>
        <a:srgbClr val="801D18"/>
      </a:dk1>
      <a:lt1>
        <a:sysClr val="window" lastClr="FFFFFF"/>
      </a:lt1>
      <a:dk2>
        <a:srgbClr val="390F11"/>
      </a:dk2>
      <a:lt2>
        <a:srgbClr val="B97340"/>
      </a:lt2>
      <a:accent1>
        <a:srgbClr val="EFBD00"/>
      </a:accent1>
      <a:accent2>
        <a:srgbClr val="656746"/>
      </a:accent2>
      <a:accent3>
        <a:srgbClr val="73C09F"/>
      </a:accent3>
      <a:accent4>
        <a:srgbClr val="B88817"/>
      </a:accent4>
      <a:accent5>
        <a:srgbClr val="C5C300"/>
      </a:accent5>
      <a:accent6>
        <a:srgbClr val="E10609"/>
      </a:accent6>
      <a:hlink>
        <a:srgbClr val="904E2E"/>
      </a:hlink>
      <a:folHlink>
        <a:srgbClr val="E1E00A"/>
      </a:folHlink>
    </a:clrScheme>
    <a:fontScheme name="Noregs Ungdomslag">
      <a:majorFont>
        <a:latin typeface="Figtree Bold"/>
        <a:ea typeface=""/>
        <a:cs typeface=""/>
      </a:majorFont>
      <a:minorFont>
        <a:latin typeface="Figtree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98BAAC472CA498DF4B7B5ADCED783" ma:contentTypeVersion="16" ma:contentTypeDescription="Opprett et nytt dokument." ma:contentTypeScope="" ma:versionID="33b37210ad3431ebca6bce621edacecf">
  <xsd:schema xmlns:xsd="http://www.w3.org/2001/XMLSchema" xmlns:xs="http://www.w3.org/2001/XMLSchema" xmlns:p="http://schemas.microsoft.com/office/2006/metadata/properties" xmlns:ns2="ca3437b7-0d0b-4195-8069-0adabf19969f" xmlns:ns3="16fb933e-3f5d-4663-b0a0-25c9a45134cd" targetNamespace="http://schemas.microsoft.com/office/2006/metadata/properties" ma:root="true" ma:fieldsID="0053c7582bf4d5b877780cb38aa1e51a" ns2:_="" ns3:_="">
    <xsd:import namespace="ca3437b7-0d0b-4195-8069-0adabf19969f"/>
    <xsd:import namespace="16fb933e-3f5d-4663-b0a0-25c9a4513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37b7-0d0b-4195-8069-0adabf199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b3bd50c8-a30d-4e34-9d7c-28f6904b2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b933e-3f5d-4663-b0a0-25c9a4513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96500ae-9ae2-4510-8944-3456b588a096}" ma:internalName="TaxCatchAll" ma:showField="CatchAllData" ma:web="16fb933e-3f5d-4663-b0a0-25c9a4513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fb933e-3f5d-4663-b0a0-25c9a45134cd" xsi:nil="true"/>
    <lcf76f155ced4ddcb4097134ff3c332f xmlns="ca3437b7-0d0b-4195-8069-0adabf19969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42278-A68B-4162-BFAD-9CA1B8499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8A206-8B8F-49AC-BA63-225A3C0CA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437b7-0d0b-4195-8069-0adabf19969f"/>
    <ds:schemaRef ds:uri="16fb933e-3f5d-4663-b0a0-25c9a4513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688146-B4E8-4232-913D-6DF84E1CD135}">
  <ds:schemaRefs>
    <ds:schemaRef ds:uri="http://schemas.microsoft.com/office/2006/metadata/properties"/>
    <ds:schemaRef ds:uri="http://schemas.microsoft.com/office/infopath/2007/PartnerControls"/>
    <ds:schemaRef ds:uri="16fb933e-3f5d-4663-b0a0-25c9a45134cd"/>
    <ds:schemaRef ds:uri="ca3437b7-0d0b-4195-8069-0adabf19969f"/>
  </ds:schemaRefs>
</ds:datastoreItem>
</file>

<file path=customXml/itemProps4.xml><?xml version="1.0" encoding="utf-8"?>
<ds:datastoreItem xmlns:ds="http://schemas.openxmlformats.org/officeDocument/2006/customXml" ds:itemID="{802A8608-8887-4FA5-A852-2BEFA436C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mal%20mars%202024.dotx</Template>
  <TotalTime>1</TotalTime>
  <Pages>1</Pages>
  <Words>191</Words>
  <Characters>1062</Characters>
  <Application>Microsoft Office Word</Application>
  <DocSecurity>0</DocSecurity>
  <Lines>26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 7: FrÅSEGNER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 8: innkomne saker</dc:title>
  <dc:subject/>
  <dc:creator>Magni H Flyum</dc:creator>
  <cp:keywords/>
  <dc:description/>
  <cp:lastModifiedBy>Magni Hjertenes Flyum</cp:lastModifiedBy>
  <cp:revision>4</cp:revision>
  <dcterms:created xsi:type="dcterms:W3CDTF">2026-03-18T20:21:00Z</dcterms:created>
  <dcterms:modified xsi:type="dcterms:W3CDTF">2026-03-18T21:00:00Z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0x0101009C198BAAC472CA498DF4B7B5ADCED783</vt:lpwstr>
  </property>
  <property fmtid="{D5CDD505-2E9C-101B-9397-08002B2CF9AE}" pid="3" name="MediaServiceImageTags">
    <vt:lpwstr/>
  </property>
</Properties>
</file>