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B79" w14:textId="77777777" w:rsidR="000F3DAC" w:rsidRDefault="000F3DAC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</w:p>
    <w:p w14:paraId="1D2F9F08" w14:textId="77777777" w:rsidR="00833C0A" w:rsidRDefault="00833C0A" w:rsidP="00BB389D">
      <w:pPr>
        <w:spacing w:line="0" w:lineRule="atLeast"/>
        <w:ind w:left="4540"/>
        <w:jc w:val="right"/>
        <w:rPr>
          <w:rFonts w:asciiTheme="minorHAnsi" w:eastAsia="Trebuchet MS" w:hAnsiTheme="minorHAnsi" w:cstheme="minorHAnsi"/>
          <w:b/>
          <w:color w:val="141F25"/>
          <w:sz w:val="24"/>
          <w:szCs w:val="24"/>
        </w:rPr>
      </w:pPr>
    </w:p>
    <w:p w14:paraId="0024F540" w14:textId="3E932764" w:rsidR="00833C0A" w:rsidRPr="00833C0A" w:rsidRDefault="00833C0A" w:rsidP="00833C0A">
      <w:pPr>
        <w:autoSpaceDE w:val="0"/>
        <w:autoSpaceDN w:val="0"/>
        <w:adjustRightInd w:val="0"/>
        <w:jc w:val="right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  <w:r w:rsidRPr="00833C0A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Nr</w:t>
      </w:r>
      <w:r w:rsidRPr="00426EC3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. </w:t>
      </w:r>
      <w:r w:rsidR="00426EC3" w:rsidRPr="00426EC3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182 </w:t>
      </w:r>
      <w:r w:rsidRPr="00426EC3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 /</w:t>
      </w:r>
      <w:r w:rsidR="00426EC3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 </w:t>
      </w:r>
      <w:r w:rsidR="00AA1F24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31.10.2025</w:t>
      </w:r>
    </w:p>
    <w:p w14:paraId="24E13D1E" w14:textId="77777777" w:rsidR="00833C0A" w:rsidRPr="00833C0A" w:rsidRDefault="00833C0A" w:rsidP="00833C0A">
      <w:pPr>
        <w:autoSpaceDE w:val="0"/>
        <w:autoSpaceDN w:val="0"/>
        <w:adjustRightInd w:val="0"/>
        <w:jc w:val="right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</w:p>
    <w:p w14:paraId="6FF26976" w14:textId="76E779C1" w:rsidR="00833C0A" w:rsidRPr="00833C0A" w:rsidRDefault="004C12EE" w:rsidP="00833C0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ANUNT ACHIZITIE DIRECTA</w:t>
      </w:r>
    </w:p>
    <w:p w14:paraId="41C4B99F" w14:textId="77777777" w:rsidR="00833C0A" w:rsidRPr="00833C0A" w:rsidRDefault="00833C0A" w:rsidP="00833C0A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</w:p>
    <w:p w14:paraId="3311D604" w14:textId="77777777" w:rsidR="00833C0A" w:rsidRPr="005D0D59" w:rsidRDefault="00833C0A" w:rsidP="00833C0A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</w:p>
    <w:p w14:paraId="4E4C1558" w14:textId="2E6E3539" w:rsidR="00833C0A" w:rsidRPr="005D0D59" w:rsidRDefault="00291C6B" w:rsidP="00531AFE">
      <w:pPr>
        <w:jc w:val="both"/>
        <w:rPr>
          <w:rFonts w:ascii="Arial" w:hAnsi="Arial"/>
          <w:sz w:val="22"/>
          <w:szCs w:val="22"/>
        </w:rPr>
      </w:pPr>
      <w:r w:rsidRPr="005D0D59">
        <w:rPr>
          <w:rFonts w:ascii="Arial" w:hAnsi="Arial"/>
          <w:b/>
          <w:bCs/>
          <w:sz w:val="22"/>
          <w:szCs w:val="22"/>
        </w:rPr>
        <w:t xml:space="preserve">MĂNĂSTIREA </w:t>
      </w:r>
      <w:r w:rsidR="005D0D59" w:rsidRPr="005D0D59">
        <w:rPr>
          <w:rFonts w:ascii="Arial" w:hAnsi="Arial"/>
          <w:b/>
          <w:bCs/>
          <w:sz w:val="22"/>
          <w:szCs w:val="22"/>
        </w:rPr>
        <w:t>SUCEVIȚA</w:t>
      </w:r>
      <w:r w:rsidR="00833C0A" w:rsidRPr="005D0D59">
        <w:rPr>
          <w:rFonts w:ascii="Arial" w:eastAsia="Times New Roman" w:hAnsi="Arial"/>
          <w:b/>
          <w:color w:val="000000"/>
          <w:sz w:val="22"/>
          <w:szCs w:val="22"/>
          <w:lang w:eastAsia="en-US"/>
        </w:rPr>
        <w:t xml:space="preserve"> </w:t>
      </w:r>
      <w:r w:rsidR="00833C0A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>în calitate de achizitor</w:t>
      </w:r>
      <w:r w:rsidR="006B6AD0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 – beneficiar privat</w:t>
      </w:r>
      <w:r w:rsidR="00833C0A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, cu sediul în </w:t>
      </w:r>
      <w:r w:rsidR="005D0D59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Sucevița, </w:t>
      </w:r>
      <w:r w:rsidR="005D0D59" w:rsidRPr="005D0D59">
        <w:rPr>
          <w:rFonts w:ascii="Arial" w:hAnsi="Arial"/>
          <w:sz w:val="22"/>
          <w:szCs w:val="22"/>
          <w:lang w:val="en-US"/>
        </w:rPr>
        <w:t>Str. Calea Movilestilor, nr. 169, jud. Suceava</w:t>
      </w:r>
      <w:r w:rsidR="006B6AD0" w:rsidRPr="005D0D59">
        <w:rPr>
          <w:rFonts w:ascii="Arial" w:eastAsia="Times New Roman" w:hAnsi="Arial"/>
          <w:bCs/>
          <w:color w:val="000000"/>
          <w:sz w:val="22"/>
          <w:szCs w:val="22"/>
          <w:lang w:eastAsia="en-US"/>
        </w:rPr>
        <w:t xml:space="preserve">, </w:t>
      </w:r>
      <w:hyperlink r:id="rId7" w:history="1">
        <w:r w:rsidR="005D0D59" w:rsidRPr="005D0D59">
          <w:rPr>
            <w:rStyle w:val="Hyperlink"/>
            <w:rFonts w:ascii="Arial" w:hAnsi="Arial"/>
            <w:sz w:val="22"/>
            <w:szCs w:val="22"/>
          </w:rPr>
          <w:t>https://manastireasucevita.com/</w:t>
        </w:r>
      </w:hyperlink>
      <w:r w:rsidR="00833C0A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, organizează </w:t>
      </w:r>
      <w:r w:rsidR="006B6AD0" w:rsidRPr="005D0D59">
        <w:rPr>
          <w:rFonts w:ascii="Arial" w:eastAsia="Times New Roman" w:hAnsi="Arial"/>
          <w:sz w:val="22"/>
          <w:szCs w:val="22"/>
          <w:lang w:eastAsia="en-US"/>
        </w:rPr>
        <w:t>achizitia directa</w:t>
      </w:r>
      <w:r w:rsidR="00833C0A" w:rsidRPr="005D0D59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, in vederea achizitionarii de: </w:t>
      </w:r>
    </w:p>
    <w:p w14:paraId="57DBAC28" w14:textId="77777777" w:rsidR="00833C0A" w:rsidRPr="00291C6B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eastAsia="en-US"/>
        </w:rPr>
      </w:pPr>
    </w:p>
    <w:p w14:paraId="2168568C" w14:textId="2DE652A7" w:rsidR="00833C0A" w:rsidRPr="00833C0A" w:rsidRDefault="00833C0A" w:rsidP="00F20206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color w:val="000000"/>
          <w:sz w:val="28"/>
          <w:szCs w:val="28"/>
          <w:lang w:val="it-IT" w:eastAsia="en-US"/>
        </w:rPr>
      </w:pPr>
      <w:r w:rsidRPr="00833C0A">
        <w:rPr>
          <w:rFonts w:ascii="Arial" w:eastAsia="Times New Roman" w:hAnsi="Arial"/>
          <w:b/>
          <w:color w:val="000000"/>
          <w:sz w:val="28"/>
          <w:szCs w:val="28"/>
          <w:lang w:val="it-IT" w:eastAsia="en-US"/>
        </w:rPr>
        <w:t>„</w:t>
      </w:r>
      <w:r w:rsidR="006B6AD0" w:rsidRPr="006B6AD0">
        <w:rPr>
          <w:rFonts w:ascii="TrebuchetMS" w:hAnsi="TrebuchetMS" w:cs="TrebuchetMS"/>
          <w:sz w:val="17"/>
          <w:szCs w:val="17"/>
          <w:lang w:val="en-US"/>
        </w:rPr>
        <w:t xml:space="preserve"> </w:t>
      </w:r>
      <w:r w:rsidR="00F356A7">
        <w:rPr>
          <w:rFonts w:ascii="Arial" w:eastAsia="Times New Roman" w:hAnsi="Arial"/>
          <w:b/>
          <w:color w:val="000000"/>
          <w:sz w:val="28"/>
          <w:szCs w:val="28"/>
          <w:lang w:val="en-US" w:eastAsia="en-US"/>
        </w:rPr>
        <w:t>S</w:t>
      </w:r>
      <w:r w:rsidR="00F356A7" w:rsidRPr="00F356A7">
        <w:rPr>
          <w:rFonts w:ascii="Arial" w:eastAsia="Times New Roman" w:hAnsi="Arial"/>
          <w:b/>
          <w:color w:val="000000"/>
          <w:sz w:val="28"/>
          <w:szCs w:val="28"/>
          <w:lang w:val="en-US" w:eastAsia="en-US"/>
        </w:rPr>
        <w:t xml:space="preserve">ervicii </w:t>
      </w:r>
      <w:r w:rsidR="00F20206">
        <w:rPr>
          <w:rFonts w:ascii="Arial" w:eastAsia="Times New Roman" w:hAnsi="Arial"/>
          <w:b/>
          <w:color w:val="000000"/>
          <w:sz w:val="28"/>
          <w:szCs w:val="28"/>
          <w:lang w:val="en-US" w:eastAsia="en-US"/>
        </w:rPr>
        <w:t>dirigentie de santier</w:t>
      </w:r>
      <w:r w:rsidRPr="00833C0A">
        <w:rPr>
          <w:rFonts w:ascii="Arial" w:eastAsia="Times New Roman" w:hAnsi="Arial"/>
          <w:b/>
          <w:color w:val="000000"/>
          <w:sz w:val="28"/>
          <w:szCs w:val="28"/>
          <w:lang w:val="it-IT" w:eastAsia="en-US"/>
        </w:rPr>
        <w:t>”</w:t>
      </w:r>
    </w:p>
    <w:p w14:paraId="41D12277" w14:textId="77777777" w:rsidR="00833C0A" w:rsidRPr="00833C0A" w:rsidRDefault="00833C0A" w:rsidP="00833C0A">
      <w:pPr>
        <w:autoSpaceDE w:val="0"/>
        <w:autoSpaceDN w:val="0"/>
        <w:adjustRightInd w:val="0"/>
        <w:rPr>
          <w:rFonts w:ascii="Arial" w:eastAsia="Times New Roman" w:hAnsi="Arial"/>
          <w:color w:val="000000"/>
          <w:sz w:val="22"/>
          <w:szCs w:val="22"/>
          <w:lang w:eastAsia="en-US"/>
        </w:rPr>
      </w:pPr>
    </w:p>
    <w:p w14:paraId="0F23FA89" w14:textId="0183EA62" w:rsidR="00833C0A" w:rsidRPr="00833C0A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eastAsia="en-US"/>
        </w:rPr>
      </w:pP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>Se va depune oferta pentru intregul volum de servicii. Nu se acceptă oferte alternative. Nu se accepta oferte partiale</w:t>
      </w:r>
      <w:r w:rsidR="006B6AD0">
        <w:rPr>
          <w:rFonts w:ascii="Arial" w:eastAsia="Times New Roman" w:hAnsi="Arial"/>
          <w:color w:val="000000"/>
          <w:sz w:val="22"/>
          <w:szCs w:val="22"/>
          <w:lang w:eastAsia="en-US"/>
        </w:rPr>
        <w:t>.</w:t>
      </w:r>
    </w:p>
    <w:p w14:paraId="724F224C" w14:textId="59870CE1" w:rsidR="00833C0A" w:rsidRPr="00291C6B" w:rsidRDefault="006B6AD0" w:rsidP="00531AFE">
      <w:pPr>
        <w:ind w:firstLine="708"/>
        <w:jc w:val="both"/>
        <w:rPr>
          <w:rFonts w:ascii="Arial" w:hAnsi="Arial"/>
          <w:bCs/>
          <w:sz w:val="22"/>
          <w:szCs w:val="22"/>
        </w:rPr>
      </w:pP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Proiect</w:t>
      </w:r>
      <w:r w:rsidR="00833C0A" w:rsidRPr="00291C6B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: </w:t>
      </w: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”</w:t>
      </w:r>
      <w:r w:rsidR="005D0D59" w:rsidRPr="005D0D59">
        <w:rPr>
          <w:rFonts w:ascii="Arial" w:hAnsi="Arial"/>
          <w:b/>
          <w:bCs/>
          <w:sz w:val="22"/>
          <w:szCs w:val="22"/>
        </w:rPr>
        <w:t>Instalarea unei noi capacitati de producere a energiei electrice din surse solare cu o capacitate de 160 kW la Manastirea Sucevita(SV)</w:t>
      </w: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”</w:t>
      </w:r>
      <w:r w:rsidRPr="00291C6B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, </w:t>
      </w:r>
      <w:r w:rsidRPr="00291C6B">
        <w:rPr>
          <w:rFonts w:ascii="Arial" w:eastAsia="Times New Roman" w:hAnsi="Arial"/>
          <w:color w:val="000000"/>
          <w:sz w:val="22"/>
          <w:szCs w:val="22"/>
          <w:lang w:val="en-US" w:eastAsia="en-US"/>
        </w:rPr>
        <w:t xml:space="preserve">Cod SMIS: </w:t>
      </w:r>
      <w:r w:rsidR="00291C6B" w:rsidRPr="00291C6B">
        <w:rPr>
          <w:rFonts w:ascii="Arial" w:eastAsia="Times New Roman" w:hAnsi="Arial"/>
          <w:color w:val="000000"/>
          <w:sz w:val="22"/>
          <w:szCs w:val="22"/>
          <w:lang w:eastAsia="en-US"/>
        </w:rPr>
        <w:t>3154</w:t>
      </w:r>
      <w:r w:rsidR="005D0D59">
        <w:rPr>
          <w:rFonts w:ascii="Arial" w:eastAsia="Times New Roman" w:hAnsi="Arial"/>
          <w:color w:val="000000"/>
          <w:sz w:val="22"/>
          <w:szCs w:val="22"/>
          <w:lang w:eastAsia="en-US"/>
        </w:rPr>
        <w:t>15</w:t>
      </w:r>
      <w:r w:rsidRPr="00291C6B">
        <w:rPr>
          <w:rFonts w:ascii="Arial" w:eastAsia="Times New Roman" w:hAnsi="Arial"/>
          <w:color w:val="000000"/>
          <w:sz w:val="22"/>
          <w:szCs w:val="22"/>
          <w:lang w:val="en-US" w:eastAsia="en-US"/>
        </w:rPr>
        <w:t xml:space="preserve">, </w:t>
      </w: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val="en-US" w:eastAsia="en-US"/>
        </w:rPr>
        <w:t>Fondul pentru Modernizare</w:t>
      </w:r>
      <w:r w:rsidRPr="00291C6B">
        <w:rPr>
          <w:rFonts w:ascii="Arial" w:eastAsia="Times New Roman" w:hAnsi="Arial"/>
          <w:color w:val="000000"/>
          <w:sz w:val="22"/>
          <w:szCs w:val="22"/>
          <w:lang w:val="en-US" w:eastAsia="en-US"/>
        </w:rPr>
        <w:t>.</w:t>
      </w:r>
    </w:p>
    <w:p w14:paraId="60E3B737" w14:textId="4BC39D98" w:rsidR="00833C0A" w:rsidRPr="00833C0A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eastAsia="en-US"/>
        </w:rPr>
      </w:pPr>
      <w:r w:rsidRPr="00291C6B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Perioada de derulare a contractului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: </w:t>
      </w:r>
      <w:r w:rsidR="00F20206">
        <w:rPr>
          <w:rFonts w:ascii="Arial" w:eastAsia="Times New Roman" w:hAnsi="Arial"/>
          <w:color w:val="000000"/>
          <w:sz w:val="22"/>
          <w:szCs w:val="22"/>
          <w:lang w:eastAsia="en-US"/>
        </w:rPr>
        <w:t>12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 (</w:t>
      </w:r>
      <w:r w:rsidR="00F20206">
        <w:rPr>
          <w:rFonts w:ascii="Arial" w:eastAsia="Times New Roman" w:hAnsi="Arial"/>
          <w:color w:val="000000"/>
          <w:sz w:val="22"/>
          <w:szCs w:val="22"/>
          <w:lang w:eastAsia="en-US"/>
        </w:rPr>
        <w:t>doisprezece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>) luni incepand de la data semnarii contractului de catre ambele parti.</w:t>
      </w:r>
    </w:p>
    <w:p w14:paraId="1AF8B1B1" w14:textId="56488B7A" w:rsidR="00833C0A" w:rsidRPr="00843818" w:rsidRDefault="00833C0A" w:rsidP="00843818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sz w:val="22"/>
          <w:szCs w:val="22"/>
          <w:lang w:val="it-IT" w:eastAsia="en-US"/>
        </w:rPr>
      </w:pPr>
      <w:r w:rsidRPr="00833C0A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Durata prestarii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: </w:t>
      </w:r>
      <w:r w:rsidRPr="00833C0A">
        <w:rPr>
          <w:rFonts w:ascii="Arial" w:eastAsia="Times New Roman" w:hAnsi="Arial"/>
          <w:sz w:val="22"/>
          <w:szCs w:val="22"/>
          <w:lang w:eastAsia="en-US"/>
        </w:rPr>
        <w:t xml:space="preserve">conform cerintelor din sectiunea „Caiet de sarcini”  </w:t>
      </w:r>
      <w:r w:rsidR="00843818" w:rsidRPr="00843818">
        <w:rPr>
          <w:rFonts w:ascii="Arial" w:eastAsia="Times New Roman" w:hAnsi="Arial"/>
          <w:sz w:val="22"/>
          <w:szCs w:val="22"/>
          <w:lang w:val="it-IT" w:eastAsia="en-US"/>
        </w:rPr>
        <w:t xml:space="preserve">disponibila in mod gratuit prin accesul direct si nerestrictionat la fisierul electronic disponibil la adresa proprie de internet </w:t>
      </w:r>
      <w:hyperlink r:id="rId8" w:history="1">
        <w:r w:rsidR="005D0D59" w:rsidRPr="005D0D59">
          <w:rPr>
            <w:rStyle w:val="Hyperlink"/>
            <w:rFonts w:ascii="Arial" w:hAnsi="Arial"/>
            <w:sz w:val="22"/>
            <w:szCs w:val="22"/>
          </w:rPr>
          <w:t>https://manastireasucevita.com/</w:t>
        </w:r>
      </w:hyperlink>
      <w:r w:rsidR="005D0D59">
        <w:rPr>
          <w:rFonts w:ascii="Arial" w:hAnsi="Arial"/>
          <w:sz w:val="22"/>
          <w:szCs w:val="22"/>
        </w:rPr>
        <w:t>.</w:t>
      </w:r>
    </w:p>
    <w:p w14:paraId="51C59EAE" w14:textId="77777777" w:rsidR="00833C0A" w:rsidRPr="00833C0A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val="it-IT" w:eastAsia="en-US"/>
        </w:rPr>
      </w:pPr>
      <w:r w:rsidRPr="00833C0A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Termen de plata</w:t>
      </w:r>
      <w:r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 xml:space="preserve">: plata facturilor se va face </w:t>
      </w:r>
      <w:r w:rsidRPr="00833C0A">
        <w:rPr>
          <w:rFonts w:ascii="Arial" w:eastAsia="Times New Roman" w:hAnsi="Arial"/>
          <w:sz w:val="22"/>
          <w:szCs w:val="22"/>
          <w:lang w:val="it-IT" w:eastAsia="en-US"/>
        </w:rPr>
        <w:t>în termen de maximum 60 de zile de la data emiterii facturii</w:t>
      </w:r>
      <w:r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 xml:space="preserve"> si inregistrarii ei de catre achizitor</w:t>
      </w:r>
      <w:r w:rsidRPr="00833C0A">
        <w:rPr>
          <w:rFonts w:ascii="Arial" w:eastAsia="Times New Roman" w:hAnsi="Arial"/>
          <w:sz w:val="22"/>
          <w:szCs w:val="22"/>
          <w:lang w:val="it-IT" w:eastAsia="en-US"/>
        </w:rPr>
        <w:t xml:space="preserve">. </w:t>
      </w:r>
      <w:r w:rsidRPr="00833C0A">
        <w:rPr>
          <w:rFonts w:ascii="Arial" w:eastAsia="Times New Roman" w:hAnsi="Arial"/>
          <w:sz w:val="22"/>
          <w:szCs w:val="22"/>
        </w:rPr>
        <w:t xml:space="preserve">Plata serviciilor prestate se va face dupa receptionarea </w:t>
      </w:r>
      <w:r w:rsidRPr="00833C0A">
        <w:rPr>
          <w:rFonts w:ascii="Arial" w:eastAsia="Times New Roman" w:hAnsi="Arial"/>
          <w:sz w:val="22"/>
          <w:szCs w:val="22"/>
          <w:lang w:eastAsia="en-US"/>
        </w:rPr>
        <w:t>în baza procesului verbal de recepţie calitativă şi cantitativă</w:t>
      </w:r>
      <w:r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>.</w:t>
      </w:r>
    </w:p>
    <w:p w14:paraId="39A33D3E" w14:textId="3159370E" w:rsidR="00833C0A" w:rsidRPr="00843818" w:rsidRDefault="00833C0A" w:rsidP="00843818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sz w:val="22"/>
          <w:szCs w:val="22"/>
          <w:lang w:val="it-IT" w:eastAsia="en-US"/>
        </w:rPr>
      </w:pPr>
      <w:r w:rsidRPr="00833C0A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Locul de prestare: </w:t>
      </w:r>
      <w:r w:rsidRPr="00833C0A">
        <w:rPr>
          <w:rFonts w:ascii="Arial" w:eastAsia="Times New Roman" w:hAnsi="Arial"/>
          <w:color w:val="000000"/>
          <w:sz w:val="22"/>
          <w:szCs w:val="22"/>
          <w:lang w:eastAsia="en-US"/>
        </w:rPr>
        <w:t>sediul prestatorului</w:t>
      </w:r>
      <w:r w:rsidRPr="00833C0A">
        <w:rPr>
          <w:rFonts w:ascii="Arial" w:eastAsia="Times New Roman" w:hAnsi="Arial"/>
          <w:sz w:val="22"/>
          <w:szCs w:val="22"/>
          <w:lang w:val="it-IT" w:eastAsia="en-US"/>
        </w:rPr>
        <w:t xml:space="preserve">. </w:t>
      </w:r>
    </w:p>
    <w:p w14:paraId="029DC6E0" w14:textId="18F97CF0" w:rsidR="00833C0A" w:rsidRPr="00843818" w:rsidRDefault="00843818" w:rsidP="00843818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FF"/>
          <w:sz w:val="22"/>
          <w:szCs w:val="22"/>
          <w:lang w:val="it-IT" w:eastAsia="en-US"/>
        </w:rPr>
      </w:pPr>
      <w:r>
        <w:rPr>
          <w:rFonts w:ascii="Arial" w:eastAsia="Times New Roman" w:hAnsi="Arial"/>
          <w:color w:val="000000"/>
          <w:sz w:val="22"/>
          <w:szCs w:val="22"/>
          <w:lang w:val="it-IT" w:eastAsia="en-US"/>
        </w:rPr>
        <w:t>Caietul de sarcini</w:t>
      </w:r>
      <w:r w:rsidR="00833C0A"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 xml:space="preserve"> pentru ofertanti este </w:t>
      </w:r>
      <w:bookmarkStart w:id="0" w:name="_Hlk188967784"/>
      <w:r w:rsidR="00833C0A" w:rsidRPr="00833C0A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 xml:space="preserve">disponibila in mod gratuit prin accesul direct si nerestrictionat la fisierul electronic disponibil la adresa proprie de internet </w:t>
      </w:r>
      <w:bookmarkEnd w:id="0"/>
      <w:r w:rsidR="005D0D59" w:rsidRPr="005D0D59">
        <w:rPr>
          <w:rFonts w:ascii="Arial" w:hAnsi="Arial"/>
          <w:sz w:val="22"/>
          <w:szCs w:val="22"/>
        </w:rPr>
        <w:fldChar w:fldCharType="begin"/>
      </w:r>
      <w:r w:rsidR="005D0D59" w:rsidRPr="005D0D59">
        <w:rPr>
          <w:rFonts w:ascii="Arial" w:hAnsi="Arial"/>
          <w:sz w:val="22"/>
          <w:szCs w:val="22"/>
        </w:rPr>
        <w:instrText>HYPERLINK "https://manastireasucevita.com/"</w:instrText>
      </w:r>
      <w:r w:rsidR="005D0D59" w:rsidRPr="005D0D59">
        <w:rPr>
          <w:rFonts w:ascii="Arial" w:hAnsi="Arial"/>
          <w:sz w:val="22"/>
          <w:szCs w:val="22"/>
        </w:rPr>
      </w:r>
      <w:r w:rsidR="005D0D59" w:rsidRPr="005D0D59">
        <w:rPr>
          <w:rFonts w:ascii="Arial" w:hAnsi="Arial"/>
          <w:sz w:val="22"/>
          <w:szCs w:val="22"/>
        </w:rPr>
        <w:fldChar w:fldCharType="separate"/>
      </w:r>
      <w:r w:rsidR="005D0D59" w:rsidRPr="005D0D59">
        <w:rPr>
          <w:rStyle w:val="Hyperlink"/>
          <w:rFonts w:ascii="Arial" w:hAnsi="Arial"/>
          <w:sz w:val="22"/>
          <w:szCs w:val="22"/>
        </w:rPr>
        <w:t>https://manastireasucevita.com/</w:t>
      </w:r>
      <w:r w:rsidR="005D0D59" w:rsidRPr="005D0D59">
        <w:rPr>
          <w:rFonts w:ascii="Arial" w:hAnsi="Arial"/>
          <w:sz w:val="22"/>
          <w:szCs w:val="22"/>
        </w:rPr>
        <w:fldChar w:fldCharType="end"/>
      </w:r>
      <w:r w:rsidR="00AD2869">
        <w:rPr>
          <w:rFonts w:ascii="Arial" w:hAnsi="Arial"/>
          <w:sz w:val="22"/>
          <w:szCs w:val="22"/>
        </w:rPr>
        <w:t>.</w:t>
      </w:r>
    </w:p>
    <w:p w14:paraId="4EC43647" w14:textId="7AED136E" w:rsidR="00833C0A" w:rsidRPr="00AA1F24" w:rsidRDefault="00833C0A" w:rsidP="004C12EE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</w:pP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Oferta</w:t>
      </w:r>
      <w:r w:rsidR="00D82824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(propunere tehnica si propunere financiara)</w:t>
      </w:r>
      <w:r w:rsidR="00843818"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si </w:t>
      </w:r>
      <w:r w:rsidRPr="00531AFE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documentele care însoţesc </w:t>
      </w:r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oferta, se vor </w:t>
      </w:r>
      <w:r w:rsidR="00D82824"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trimite</w:t>
      </w:r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</w:t>
      </w:r>
      <w:r w:rsidR="00843818"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prin email la adresa </w:t>
      </w:r>
      <w:hyperlink r:id="rId9" w:history="1">
        <w:r w:rsidR="00393F3E" w:rsidRPr="00AA1F24">
          <w:rPr>
            <w:rStyle w:val="Hyperlink"/>
            <w:rFonts w:ascii="Arial" w:hAnsi="Arial"/>
            <w:b/>
            <w:bCs/>
            <w:noProof/>
            <w:sz w:val="22"/>
            <w:szCs w:val="22"/>
          </w:rPr>
          <w:t>manastireasucevita@gmail.com</w:t>
        </w:r>
      </w:hyperlink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, până la data de </w:t>
      </w:r>
      <w:r w:rsidR="00AA1F24"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06.11.2025</w:t>
      </w:r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, ora </w:t>
      </w:r>
      <w:r w:rsidR="009E45F8"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16.00.</w:t>
      </w:r>
    </w:p>
    <w:p w14:paraId="6DFF7DD2" w14:textId="2842D579" w:rsidR="00833C0A" w:rsidRPr="00AA1F24" w:rsidRDefault="00833C0A" w:rsidP="004C12EE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color w:val="000000"/>
          <w:sz w:val="22"/>
          <w:szCs w:val="22"/>
          <w:lang w:val="it-IT" w:eastAsia="en-US"/>
        </w:rPr>
      </w:pPr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Deschiderea ofertelor va avea loc</w:t>
      </w:r>
      <w:r w:rsidR="00496994"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</w:t>
      </w:r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în data de </w:t>
      </w:r>
      <w:r w:rsidR="00AA1F24"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07.11.2025</w:t>
      </w:r>
      <w:r w:rsidR="00531AFE"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,</w:t>
      </w:r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 ora </w:t>
      </w:r>
      <w:r w:rsidR="009E45F8"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11.00</w:t>
      </w:r>
      <w:r w:rsidR="004C12EE" w:rsidRPr="00AA1F24">
        <w:rPr>
          <w:rFonts w:ascii="Arial" w:eastAsia="Times New Roman" w:hAnsi="Arial"/>
          <w:color w:val="000000"/>
          <w:sz w:val="22"/>
          <w:szCs w:val="22"/>
          <w:lang w:val="it-IT" w:eastAsia="en-US"/>
        </w:rPr>
        <w:t>.</w:t>
      </w:r>
    </w:p>
    <w:p w14:paraId="197BFBD6" w14:textId="2936E7FC" w:rsidR="00833C0A" w:rsidRPr="00AA1F24" w:rsidRDefault="00833C0A" w:rsidP="004C12EE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</w:pPr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Criteriul de atribuire este „preţul cel mai scăzut”.</w:t>
      </w:r>
    </w:p>
    <w:p w14:paraId="0CE3F4A8" w14:textId="4DCC9E81" w:rsidR="008E26AF" w:rsidRPr="00AA1F24" w:rsidRDefault="008E26AF" w:rsidP="004C12EE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</w:pPr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 xml:space="preserve">Valoarea totala estimata a achizitiei este de </w:t>
      </w:r>
      <w:r w:rsidR="00F20206"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5</w:t>
      </w:r>
      <w:r w:rsidRPr="00AA1F24">
        <w:rPr>
          <w:rFonts w:ascii="Arial" w:eastAsia="Times New Roman" w:hAnsi="Arial"/>
          <w:b/>
          <w:bCs/>
          <w:color w:val="000000"/>
          <w:sz w:val="22"/>
          <w:szCs w:val="22"/>
          <w:lang w:val="it-IT" w:eastAsia="en-US"/>
        </w:rPr>
        <w:t>.000,00 lei fara TVA.</w:t>
      </w:r>
    </w:p>
    <w:p w14:paraId="4479108A" w14:textId="523459BF" w:rsidR="00833C0A" w:rsidRPr="00833C0A" w:rsidRDefault="00833C0A" w:rsidP="00833C0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/>
          <w:i/>
          <w:iCs/>
          <w:color w:val="000000"/>
          <w:sz w:val="22"/>
          <w:szCs w:val="22"/>
          <w:lang w:val="it-IT" w:eastAsia="en-US"/>
        </w:rPr>
      </w:pPr>
      <w:r w:rsidRPr="00AA1F24">
        <w:rPr>
          <w:rFonts w:ascii="Arial" w:eastAsia="Times New Roman" w:hAnsi="Arial"/>
          <w:i/>
          <w:iCs/>
          <w:color w:val="000000"/>
          <w:sz w:val="22"/>
          <w:szCs w:val="22"/>
          <w:lang w:val="it-IT" w:eastAsia="en-US"/>
        </w:rPr>
        <w:t xml:space="preserve">Data publicarii pe pagina de internet proprie: </w:t>
      </w:r>
      <w:r w:rsidR="00AA1F24" w:rsidRPr="00AA1F24">
        <w:rPr>
          <w:rFonts w:ascii="Arial" w:eastAsia="Times New Roman" w:hAnsi="Arial"/>
          <w:i/>
          <w:iCs/>
          <w:color w:val="000000"/>
          <w:sz w:val="22"/>
          <w:szCs w:val="22"/>
          <w:lang w:val="it-IT" w:eastAsia="en-US"/>
        </w:rPr>
        <w:t>3.1</w:t>
      </w:r>
      <w:r w:rsidR="00CB414F">
        <w:rPr>
          <w:rFonts w:ascii="Arial" w:eastAsia="Times New Roman" w:hAnsi="Arial"/>
          <w:i/>
          <w:iCs/>
          <w:color w:val="000000"/>
          <w:sz w:val="22"/>
          <w:szCs w:val="22"/>
          <w:lang w:val="it-IT" w:eastAsia="en-US"/>
        </w:rPr>
        <w:t>1</w:t>
      </w:r>
      <w:r w:rsidR="00AA1F24" w:rsidRPr="00AA1F24">
        <w:rPr>
          <w:rFonts w:ascii="Arial" w:eastAsia="Times New Roman" w:hAnsi="Arial"/>
          <w:i/>
          <w:iCs/>
          <w:color w:val="000000"/>
          <w:sz w:val="22"/>
          <w:szCs w:val="22"/>
          <w:lang w:val="it-IT" w:eastAsia="en-US"/>
        </w:rPr>
        <w:t>.2025</w:t>
      </w:r>
    </w:p>
    <w:p w14:paraId="337781C0" w14:textId="77777777" w:rsidR="00833C0A" w:rsidRDefault="00833C0A" w:rsidP="00BB389D">
      <w:pPr>
        <w:spacing w:line="0" w:lineRule="atLeast"/>
        <w:ind w:left="4540"/>
        <w:jc w:val="right"/>
        <w:rPr>
          <w:rFonts w:asciiTheme="minorHAnsi" w:eastAsia="Trebuchet MS" w:hAnsiTheme="minorHAnsi" w:cstheme="minorHAnsi"/>
          <w:b/>
          <w:color w:val="141F25"/>
          <w:sz w:val="24"/>
          <w:szCs w:val="24"/>
        </w:rPr>
      </w:pPr>
    </w:p>
    <w:p w14:paraId="7DE66724" w14:textId="77777777" w:rsidR="00A7720A" w:rsidRPr="00B151D9" w:rsidRDefault="00A7720A" w:rsidP="00AC5F2F">
      <w:pPr>
        <w:spacing w:line="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1520156F" w14:textId="25E14F3F" w:rsidR="00EF6BCB" w:rsidRPr="00AD2869" w:rsidRDefault="0041420B" w:rsidP="00AC5F2F">
      <w:pPr>
        <w:spacing w:line="397" w:lineRule="exact"/>
        <w:jc w:val="both"/>
        <w:rPr>
          <w:rFonts w:ascii="Arial" w:eastAsia="Times New Roman" w:hAnsi="Arial"/>
          <w:b/>
          <w:sz w:val="22"/>
          <w:szCs w:val="22"/>
        </w:rPr>
      </w:pPr>
      <w:r w:rsidRPr="00AD2869">
        <w:rPr>
          <w:rFonts w:ascii="Arial" w:eastAsia="Times New Roman" w:hAnsi="Arial"/>
          <w:b/>
          <w:sz w:val="22"/>
          <w:szCs w:val="22"/>
        </w:rPr>
        <w:t>Date de contact:</w:t>
      </w:r>
    </w:p>
    <w:p w14:paraId="3FB0F260" w14:textId="585D9204" w:rsidR="00AD2869" w:rsidRPr="00AD2869" w:rsidRDefault="00393F3E" w:rsidP="00AD2869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Times New Roman" w:hAnsi="Arial"/>
          <w:b/>
          <w:bCs/>
          <w:noProof/>
          <w:color w:val="000000"/>
          <w:sz w:val="22"/>
          <w:szCs w:val="22"/>
          <w:lang w:eastAsia="en-US"/>
        </w:rPr>
        <w:t>Cozmei Maria</w:t>
      </w:r>
      <w:r w:rsidR="00AD2869" w:rsidRPr="00AD2869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 </w:t>
      </w:r>
      <w:r w:rsidR="00AD2869" w:rsidRPr="00AD2869">
        <w:rPr>
          <w:rFonts w:ascii="Arial" w:eastAsia="Times New Roman" w:hAnsi="Arial"/>
          <w:color w:val="000000"/>
          <w:sz w:val="22"/>
          <w:szCs w:val="22"/>
          <w:lang w:eastAsia="en-US"/>
        </w:rPr>
        <w:t>- stareta</w:t>
      </w:r>
    </w:p>
    <w:p w14:paraId="024F2179" w14:textId="49435444" w:rsidR="00AD2869" w:rsidRPr="00AD2869" w:rsidRDefault="00AD2869" w:rsidP="00AD2869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</w:pPr>
      <w:r w:rsidRPr="00AD2869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 xml:space="preserve">Tel/Fax: </w:t>
      </w:r>
      <w:r w:rsidR="00393F3E" w:rsidRPr="00393F3E">
        <w:rPr>
          <w:rFonts w:ascii="Arial" w:eastAsia="Times New Roman" w:hAnsi="Arial"/>
          <w:noProof/>
          <w:color w:val="000000"/>
          <w:sz w:val="22"/>
          <w:szCs w:val="22"/>
          <w:lang w:eastAsia="en-US"/>
        </w:rPr>
        <w:t>0</w:t>
      </w:r>
      <w:r w:rsidR="00426EC3">
        <w:rPr>
          <w:rFonts w:ascii="Arial" w:eastAsia="Times New Roman" w:hAnsi="Arial"/>
          <w:noProof/>
          <w:color w:val="000000"/>
          <w:sz w:val="22"/>
          <w:szCs w:val="22"/>
          <w:lang w:eastAsia="en-US"/>
        </w:rPr>
        <w:t>744329332</w:t>
      </w:r>
    </w:p>
    <w:p w14:paraId="30C3D535" w14:textId="77922A99" w:rsidR="00AD2869" w:rsidRPr="00393F3E" w:rsidRDefault="00AD2869" w:rsidP="00AD2869">
      <w:pPr>
        <w:autoSpaceDE w:val="0"/>
        <w:autoSpaceDN w:val="0"/>
        <w:adjustRightInd w:val="0"/>
        <w:jc w:val="both"/>
        <w:rPr>
          <w:rFonts w:ascii="Arial" w:eastAsia="Times New Roman" w:hAnsi="Arial"/>
          <w:color w:val="000000"/>
          <w:sz w:val="22"/>
          <w:szCs w:val="22"/>
          <w:lang w:eastAsia="en-US"/>
        </w:rPr>
      </w:pPr>
      <w:r w:rsidRPr="00AD2869">
        <w:rPr>
          <w:rFonts w:ascii="Arial" w:eastAsia="Times New Roman" w:hAnsi="Arial"/>
          <w:b/>
          <w:bCs/>
          <w:color w:val="000000"/>
          <w:sz w:val="22"/>
          <w:szCs w:val="22"/>
          <w:lang w:eastAsia="en-US"/>
        </w:rPr>
        <w:t>E-mail:</w:t>
      </w:r>
      <w:r w:rsidRPr="00AD2869">
        <w:rPr>
          <w:rFonts w:ascii="Arial" w:hAnsi="Arial"/>
          <w:noProof/>
          <w:sz w:val="22"/>
          <w:szCs w:val="22"/>
        </w:rPr>
        <w:t xml:space="preserve"> </w:t>
      </w:r>
      <w:hyperlink r:id="rId10" w:history="1">
        <w:r w:rsidR="00393F3E" w:rsidRPr="00393F3E">
          <w:rPr>
            <w:rStyle w:val="Hyperlink"/>
            <w:rFonts w:ascii="Arial" w:hAnsi="Arial"/>
            <w:noProof/>
            <w:sz w:val="22"/>
            <w:szCs w:val="22"/>
          </w:rPr>
          <w:t>manastireasucevita@gmail.com</w:t>
        </w:r>
      </w:hyperlink>
    </w:p>
    <w:p w14:paraId="42FE9FDE" w14:textId="77777777" w:rsidR="0041420B" w:rsidRDefault="0041420B" w:rsidP="00634285">
      <w:pPr>
        <w:jc w:val="both"/>
        <w:rPr>
          <w:rFonts w:ascii="Trebuchet MS" w:hAnsi="Trebuchet MS"/>
        </w:rPr>
      </w:pPr>
    </w:p>
    <w:sectPr w:rsidR="0041420B" w:rsidSect="00620682">
      <w:headerReference w:type="default" r:id="rId11"/>
      <w:footerReference w:type="default" r:id="rId12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3E40" w14:textId="77777777" w:rsidR="00B945DE" w:rsidRDefault="00B945DE" w:rsidP="00AB1717">
      <w:r>
        <w:separator/>
      </w:r>
    </w:p>
  </w:endnote>
  <w:endnote w:type="continuationSeparator" w:id="0">
    <w:p w14:paraId="7E4E5006" w14:textId="77777777" w:rsidR="00B945DE" w:rsidRDefault="00B945DE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1F16" w14:textId="574FA0B8" w:rsidR="00C81B73" w:rsidRDefault="00C81B73" w:rsidP="00C81B73">
    <w:pPr>
      <w:spacing w:line="397" w:lineRule="exact"/>
      <w:rPr>
        <w:rFonts w:asciiTheme="minorHAnsi" w:eastAsia="Trebuchet MS" w:hAnsiTheme="minorHAnsi" w:cstheme="minorHAnsi"/>
        <w:b/>
        <w:bCs/>
        <w:color w:val="231F2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DAF656" wp14:editId="77FEB68E">
          <wp:simplePos x="0" y="0"/>
          <wp:positionH relativeFrom="column">
            <wp:posOffset>-687070</wp:posOffset>
          </wp:positionH>
          <wp:positionV relativeFrom="paragraph">
            <wp:posOffset>514985</wp:posOffset>
          </wp:positionV>
          <wp:extent cx="1985010" cy="472440"/>
          <wp:effectExtent l="0" t="0" r="0" b="3810"/>
          <wp:wrapThrough wrapText="bothSides">
            <wp:wrapPolygon edited="0">
              <wp:start x="0" y="0"/>
              <wp:lineTo x="0" y="20903"/>
              <wp:lineTo x="21351" y="20903"/>
              <wp:lineTo x="21351" y="0"/>
              <wp:lineTo x="0" y="0"/>
            </wp:wrapPolygon>
          </wp:wrapThrough>
          <wp:docPr id="1481995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9953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501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F816" w14:textId="77777777" w:rsidR="00B945DE" w:rsidRDefault="00B945DE" w:rsidP="00AB1717">
      <w:r>
        <w:separator/>
      </w:r>
    </w:p>
  </w:footnote>
  <w:footnote w:type="continuationSeparator" w:id="0">
    <w:p w14:paraId="2FC32115" w14:textId="77777777" w:rsidR="00B945DE" w:rsidRDefault="00B945DE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073B" w14:textId="2AB4FF97" w:rsidR="00FC50C3" w:rsidRDefault="00E35907" w:rsidP="00E35907">
    <w:pPr>
      <w:pStyle w:val="Antet"/>
      <w:tabs>
        <w:tab w:val="clear" w:pos="4536"/>
        <w:tab w:val="clear" w:pos="9072"/>
        <w:tab w:val="left" w:pos="0"/>
        <w:tab w:val="left" w:pos="423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5C92FE" wp14:editId="1A50656E">
              <wp:simplePos x="0" y="0"/>
              <wp:positionH relativeFrom="column">
                <wp:posOffset>-510540</wp:posOffset>
              </wp:positionH>
              <wp:positionV relativeFrom="paragraph">
                <wp:posOffset>-335915</wp:posOffset>
              </wp:positionV>
              <wp:extent cx="6383655" cy="817245"/>
              <wp:effectExtent l="0" t="0" r="0" b="1905"/>
              <wp:wrapThrough wrapText="bothSides">
                <wp:wrapPolygon edited="0">
                  <wp:start x="18693" y="0"/>
                  <wp:lineTo x="0" y="4028"/>
                  <wp:lineTo x="0" y="18629"/>
                  <wp:lineTo x="18693" y="21147"/>
                  <wp:lineTo x="21529" y="21147"/>
                  <wp:lineTo x="21529" y="0"/>
                  <wp:lineTo x="18693" y="0"/>
                </wp:wrapPolygon>
              </wp:wrapThrough>
              <wp:docPr id="58947310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655" cy="817245"/>
                        <a:chOff x="0" y="0"/>
                        <a:chExt cx="6383655" cy="817245"/>
                      </a:xfrm>
                    </wpg:grpSpPr>
                    <pic:pic xmlns:pic="http://schemas.openxmlformats.org/drawingml/2006/picture">
                      <pic:nvPicPr>
                        <pic:cNvPr id="38001435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4980" y="0"/>
                          <a:ext cx="82867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93789229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9300" y="152400"/>
                          <a:ext cx="347472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13074747" name="Picture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5260"/>
                          <a:ext cx="1809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6A077327" id="Group 1" o:spid="_x0000_s1026" style="position:absolute;margin-left:-40.2pt;margin-top:-26.45pt;width:502.65pt;height:64.35pt;z-index:251660288" coordsize="63836,81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5549;width:8287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">
                <v:imagedata r:id="rId4" o:title=""/>
              </v:shape>
              <v:shape id="Picture 2" o:spid="_x0000_s1028" type="#_x0000_t75" style="position:absolute;left:20193;top:1524;width:34747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">
                <v:imagedata r:id="rId5" o:title=""/>
              </v:shape>
              <v:shape id="Picture 1" o:spid="_x0000_s1029" type="#_x0000_t75" style="position:absolute;top:1752;width:18097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">
                <v:imagedata r:id="rId6" o:title=""/>
              </v:shape>
              <w10:wrap type="through"/>
            </v:group>
          </w:pict>
        </mc:Fallback>
      </mc:AlternateContent>
    </w:r>
    <w:r w:rsidR="00A6414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27C76"/>
    <w:rsid w:val="000546DD"/>
    <w:rsid w:val="00085B01"/>
    <w:rsid w:val="000B6B35"/>
    <w:rsid w:val="000C2E11"/>
    <w:rsid w:val="000C2EFE"/>
    <w:rsid w:val="000E2DE4"/>
    <w:rsid w:val="000E3805"/>
    <w:rsid w:val="000F0883"/>
    <w:rsid w:val="000F3DAC"/>
    <w:rsid w:val="000F4019"/>
    <w:rsid w:val="000F4924"/>
    <w:rsid w:val="00160B95"/>
    <w:rsid w:val="00161822"/>
    <w:rsid w:val="001677A1"/>
    <w:rsid w:val="00173189"/>
    <w:rsid w:val="001E122F"/>
    <w:rsid w:val="001E65EA"/>
    <w:rsid w:val="0022229C"/>
    <w:rsid w:val="0023057F"/>
    <w:rsid w:val="00246A92"/>
    <w:rsid w:val="00252440"/>
    <w:rsid w:val="00275014"/>
    <w:rsid w:val="00291C6B"/>
    <w:rsid w:val="00297BAD"/>
    <w:rsid w:val="002C1977"/>
    <w:rsid w:val="002E226E"/>
    <w:rsid w:val="002E2DAE"/>
    <w:rsid w:val="003132DC"/>
    <w:rsid w:val="00350E95"/>
    <w:rsid w:val="003700DE"/>
    <w:rsid w:val="00371560"/>
    <w:rsid w:val="00393207"/>
    <w:rsid w:val="00393F3E"/>
    <w:rsid w:val="003B196B"/>
    <w:rsid w:val="003F23F5"/>
    <w:rsid w:val="003F61A5"/>
    <w:rsid w:val="003F7FA0"/>
    <w:rsid w:val="0040153E"/>
    <w:rsid w:val="0040230B"/>
    <w:rsid w:val="0041420B"/>
    <w:rsid w:val="00415C36"/>
    <w:rsid w:val="00426D03"/>
    <w:rsid w:val="00426EC3"/>
    <w:rsid w:val="00427C9E"/>
    <w:rsid w:val="004335B9"/>
    <w:rsid w:val="00435098"/>
    <w:rsid w:val="00444990"/>
    <w:rsid w:val="0046715E"/>
    <w:rsid w:val="00474D39"/>
    <w:rsid w:val="004914E6"/>
    <w:rsid w:val="00496994"/>
    <w:rsid w:val="004C12EE"/>
    <w:rsid w:val="004E7803"/>
    <w:rsid w:val="00531AFE"/>
    <w:rsid w:val="00552274"/>
    <w:rsid w:val="00570FB2"/>
    <w:rsid w:val="00574D74"/>
    <w:rsid w:val="00590816"/>
    <w:rsid w:val="005A2FA4"/>
    <w:rsid w:val="005B42BF"/>
    <w:rsid w:val="005C6BDA"/>
    <w:rsid w:val="005D0D59"/>
    <w:rsid w:val="005F3FD0"/>
    <w:rsid w:val="005F4B63"/>
    <w:rsid w:val="00614E19"/>
    <w:rsid w:val="00620682"/>
    <w:rsid w:val="00634285"/>
    <w:rsid w:val="00653FEC"/>
    <w:rsid w:val="006A7480"/>
    <w:rsid w:val="006B6AD0"/>
    <w:rsid w:val="006D53E3"/>
    <w:rsid w:val="00736232"/>
    <w:rsid w:val="007640FD"/>
    <w:rsid w:val="00764CA1"/>
    <w:rsid w:val="0077439C"/>
    <w:rsid w:val="00797878"/>
    <w:rsid w:val="007D1F97"/>
    <w:rsid w:val="007D6223"/>
    <w:rsid w:val="007E1953"/>
    <w:rsid w:val="008058D7"/>
    <w:rsid w:val="00816E71"/>
    <w:rsid w:val="00821FCC"/>
    <w:rsid w:val="00833C0A"/>
    <w:rsid w:val="00842048"/>
    <w:rsid w:val="00843818"/>
    <w:rsid w:val="008B77B4"/>
    <w:rsid w:val="008C64EA"/>
    <w:rsid w:val="008E21E5"/>
    <w:rsid w:val="008E26AF"/>
    <w:rsid w:val="00933594"/>
    <w:rsid w:val="00950BCB"/>
    <w:rsid w:val="009E45F8"/>
    <w:rsid w:val="00A427BF"/>
    <w:rsid w:val="00A64148"/>
    <w:rsid w:val="00A7720A"/>
    <w:rsid w:val="00AA0560"/>
    <w:rsid w:val="00AA1F24"/>
    <w:rsid w:val="00AB1717"/>
    <w:rsid w:val="00AC5F2F"/>
    <w:rsid w:val="00AD2869"/>
    <w:rsid w:val="00AE6100"/>
    <w:rsid w:val="00B151D9"/>
    <w:rsid w:val="00B307DC"/>
    <w:rsid w:val="00B378C0"/>
    <w:rsid w:val="00B945DE"/>
    <w:rsid w:val="00BB389D"/>
    <w:rsid w:val="00BC2AB0"/>
    <w:rsid w:val="00C063D5"/>
    <w:rsid w:val="00C2279C"/>
    <w:rsid w:val="00C2336A"/>
    <w:rsid w:val="00C35E30"/>
    <w:rsid w:val="00C36209"/>
    <w:rsid w:val="00C7407E"/>
    <w:rsid w:val="00C80A2D"/>
    <w:rsid w:val="00C81B73"/>
    <w:rsid w:val="00CB414F"/>
    <w:rsid w:val="00CB75F1"/>
    <w:rsid w:val="00CC179D"/>
    <w:rsid w:val="00D15679"/>
    <w:rsid w:val="00D15BFA"/>
    <w:rsid w:val="00D453DC"/>
    <w:rsid w:val="00D535FC"/>
    <w:rsid w:val="00D66A9D"/>
    <w:rsid w:val="00D73098"/>
    <w:rsid w:val="00D777A8"/>
    <w:rsid w:val="00D82824"/>
    <w:rsid w:val="00DE6FCE"/>
    <w:rsid w:val="00DF0DF6"/>
    <w:rsid w:val="00DF2BAA"/>
    <w:rsid w:val="00E01A0D"/>
    <w:rsid w:val="00E35907"/>
    <w:rsid w:val="00E532BF"/>
    <w:rsid w:val="00EA175D"/>
    <w:rsid w:val="00EA6927"/>
    <w:rsid w:val="00EA7FCD"/>
    <w:rsid w:val="00EB7262"/>
    <w:rsid w:val="00EC532B"/>
    <w:rsid w:val="00EF53ED"/>
    <w:rsid w:val="00EF6BCB"/>
    <w:rsid w:val="00F12C54"/>
    <w:rsid w:val="00F20206"/>
    <w:rsid w:val="00F356A7"/>
    <w:rsid w:val="00F53CB9"/>
    <w:rsid w:val="00F57EA2"/>
    <w:rsid w:val="00F810E6"/>
    <w:rsid w:val="00FC50C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  <w:style w:type="paragraph" w:styleId="Frspaiere">
    <w:name w:val="No Spacing"/>
    <w:link w:val="FrspaiereCaracter"/>
    <w:uiPriority w:val="1"/>
    <w:qFormat/>
    <w:rsid w:val="00C2279C"/>
    <w:pPr>
      <w:jc w:val="both"/>
    </w:pPr>
    <w:rPr>
      <w:rFonts w:ascii="Trebuchet MS" w:eastAsiaTheme="minorHAnsi" w:hAnsi="Trebuchet MS" w:cs="Open Sans"/>
      <w:color w:val="000000"/>
      <w:sz w:val="22"/>
      <w:szCs w:val="22"/>
      <w:lang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C2279C"/>
    <w:rPr>
      <w:rFonts w:ascii="Trebuchet MS" w:eastAsiaTheme="minorHAnsi" w:hAnsi="Trebuchet MS" w:cs="Open Sans"/>
      <w:color w:val="000000"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B151D9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B42B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42BF"/>
    <w:rPr>
      <w:rFonts w:ascii="Segoe UI" w:hAnsi="Segoe UI" w:cs="Segoe UI"/>
      <w:sz w:val="18"/>
      <w:szCs w:val="18"/>
    </w:rPr>
  </w:style>
  <w:style w:type="character" w:styleId="MeniuneNerezolvat">
    <w:name w:val="Unresolved Mention"/>
    <w:basedOn w:val="Fontdeparagrafimplicit"/>
    <w:uiPriority w:val="99"/>
    <w:semiHidden/>
    <w:unhideWhenUsed/>
    <w:rsid w:val="00A64148"/>
    <w:rPr>
      <w:color w:val="605E5C"/>
      <w:shd w:val="clear" w:color="auto" w:fill="E1DFDD"/>
    </w:rPr>
  </w:style>
  <w:style w:type="paragraph" w:customStyle="1" w:styleId="Caracter">
    <w:name w:val="Caracter"/>
    <w:basedOn w:val="Normal"/>
    <w:rsid w:val="00833C0A"/>
    <w:rPr>
      <w:rFonts w:ascii="Arial" w:eastAsia="Times New Roman" w:hAnsi="Arial" w:cs="Times New Roman"/>
      <w:sz w:val="24"/>
      <w:szCs w:val="24"/>
      <w:lang w:val="pl-PL" w:eastAsia="pl-PL"/>
    </w:rPr>
  </w:style>
  <w:style w:type="table" w:styleId="Tabelgril">
    <w:name w:val="Table Grid"/>
    <w:basedOn w:val="TabelNormal"/>
    <w:rsid w:val="00833C0A"/>
    <w:rPr>
      <w:rFonts w:ascii="Times New Roman" w:eastAsia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stireasucevit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nastireasucevita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nastireasucevi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astireasucevita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11F6-A19E-4572-88F5-A6BDD63F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DELL</cp:lastModifiedBy>
  <cp:revision>9</cp:revision>
  <cp:lastPrinted>2025-02-11T14:02:00Z</cp:lastPrinted>
  <dcterms:created xsi:type="dcterms:W3CDTF">2025-08-28T20:10:00Z</dcterms:created>
  <dcterms:modified xsi:type="dcterms:W3CDTF">2025-11-01T14:03:00Z</dcterms:modified>
</cp:coreProperties>
</file>