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CBD8" w14:textId="77777777" w:rsidR="00CC7B22" w:rsidRPr="00CC7B22" w:rsidRDefault="00CC7B22" w:rsidP="00CC7B22">
      <w:pPr>
        <w:pStyle w:val="NoSpacing"/>
        <w:jc w:val="center"/>
        <w:rPr>
          <w:rFonts w:ascii="Aptos" w:hAnsi="Aptos"/>
          <w:b/>
          <w:sz w:val="32"/>
          <w:szCs w:val="32"/>
        </w:rPr>
      </w:pPr>
      <w:r w:rsidRPr="00CC7B22">
        <w:rPr>
          <w:rFonts w:ascii="Aptos" w:hAnsi="Aptos"/>
          <w:b/>
          <w:sz w:val="32"/>
          <w:szCs w:val="32"/>
        </w:rPr>
        <w:t xml:space="preserve">BC College of Family Physicians </w:t>
      </w:r>
    </w:p>
    <w:p w14:paraId="4178309E" w14:textId="6B13673A" w:rsidR="00CC7B22" w:rsidRPr="00CC7B22" w:rsidRDefault="00CC7B22" w:rsidP="00CC7B22">
      <w:pPr>
        <w:pStyle w:val="NoSpacing"/>
        <w:jc w:val="center"/>
        <w:rPr>
          <w:rFonts w:ascii="Aptos" w:hAnsi="Aptos"/>
          <w:b/>
          <w:sz w:val="24"/>
          <w:szCs w:val="24"/>
        </w:rPr>
      </w:pPr>
      <w:r w:rsidRPr="00CC7B22">
        <w:rPr>
          <w:rFonts w:ascii="Aptos" w:hAnsi="Aptos"/>
          <w:b/>
          <w:sz w:val="32"/>
          <w:szCs w:val="32"/>
        </w:rPr>
        <w:t xml:space="preserve">Annual General Meeting </w:t>
      </w:r>
    </w:p>
    <w:p w14:paraId="3AEE070C" w14:textId="69CE12DF" w:rsidR="00CC7B22" w:rsidRPr="00CC7B22" w:rsidRDefault="00CC7B22" w:rsidP="00CC7B22">
      <w:pPr>
        <w:jc w:val="center"/>
        <w:rPr>
          <w:rFonts w:ascii="Aptos" w:hAnsi="Aptos"/>
        </w:rPr>
      </w:pPr>
      <w:r w:rsidRPr="00CC7B22">
        <w:rPr>
          <w:rFonts w:ascii="Aptos" w:hAnsi="Aptos" w:cstheme="majorHAnsi"/>
        </w:rPr>
        <w:t xml:space="preserve">NOTICE IS HEREBY GIVEN that the Annual General Meeting of members of the BC College of Family Physicians will be conducted </w:t>
      </w:r>
      <w:r w:rsidR="00E23AC6">
        <w:rPr>
          <w:rFonts w:ascii="Aptos" w:hAnsi="Aptos" w:cstheme="majorHAnsi"/>
        </w:rPr>
        <w:t>virtually</w:t>
      </w:r>
      <w:r w:rsidRPr="00CC7B22">
        <w:rPr>
          <w:rFonts w:ascii="Aptos" w:hAnsi="Aptos" w:cstheme="majorHAnsi"/>
        </w:rPr>
        <w:t xml:space="preserve"> </w:t>
      </w:r>
      <w:r w:rsidRPr="00CC7B22">
        <w:rPr>
          <w:rFonts w:ascii="Aptos" w:hAnsi="Aptos" w:cstheme="majorHAnsi"/>
          <w:spacing w:val="-4"/>
        </w:rPr>
        <w:t>on December 3</w:t>
      </w:r>
      <w:r w:rsidRPr="00CC7B22">
        <w:rPr>
          <w:rFonts w:ascii="Aptos" w:hAnsi="Aptos" w:cstheme="majorHAnsi"/>
          <w:spacing w:val="-4"/>
          <w:vertAlign w:val="superscript"/>
        </w:rPr>
        <w:t>rd</w:t>
      </w:r>
      <w:r w:rsidR="00E23AC6">
        <w:rPr>
          <w:rFonts w:ascii="Aptos" w:hAnsi="Aptos" w:cstheme="majorHAnsi"/>
          <w:spacing w:val="-4"/>
        </w:rPr>
        <w:t xml:space="preserve">, </w:t>
      </w:r>
      <w:proofErr w:type="gramStart"/>
      <w:r w:rsidR="00E23AC6">
        <w:rPr>
          <w:rFonts w:ascii="Aptos" w:hAnsi="Aptos" w:cstheme="majorHAnsi"/>
          <w:spacing w:val="-4"/>
        </w:rPr>
        <w:t>2025</w:t>
      </w:r>
      <w:proofErr w:type="gramEnd"/>
      <w:r w:rsidR="00E23AC6">
        <w:rPr>
          <w:rFonts w:ascii="Aptos" w:hAnsi="Aptos" w:cstheme="majorHAnsi"/>
          <w:spacing w:val="-4"/>
        </w:rPr>
        <w:t xml:space="preserve"> </w:t>
      </w:r>
      <w:r w:rsidRPr="00CC7B22">
        <w:rPr>
          <w:rFonts w:ascii="Aptos" w:hAnsi="Aptos" w:cstheme="majorHAnsi"/>
          <w:spacing w:val="-4"/>
        </w:rPr>
        <w:t>at 6:00 pm</w:t>
      </w:r>
      <w:r w:rsidR="00E23AC6">
        <w:rPr>
          <w:rFonts w:ascii="Aptos" w:hAnsi="Aptos" w:cstheme="majorHAnsi"/>
          <w:spacing w:val="-4"/>
        </w:rPr>
        <w:t xml:space="preserve"> PST</w:t>
      </w:r>
      <w:r w:rsidRPr="00CC7B22">
        <w:rPr>
          <w:rFonts w:ascii="Aptos" w:hAnsi="Aptos" w:cstheme="majorHAnsi"/>
          <w:spacing w:val="-4"/>
        </w:rPr>
        <w:t>.</w:t>
      </w:r>
    </w:p>
    <w:p w14:paraId="5891358B" w14:textId="77777777" w:rsidR="00CC7B22" w:rsidRPr="00CC7B22" w:rsidRDefault="00CC7B22" w:rsidP="00CC7B22">
      <w:pPr>
        <w:pStyle w:val="NoSpacing"/>
        <w:rPr>
          <w:rFonts w:ascii="Aptos" w:hAnsi="Aptos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225"/>
        <w:gridCol w:w="2835"/>
      </w:tblGrid>
      <w:tr w:rsidR="00CC7B22" w:rsidRPr="00CC7B22" w14:paraId="61F9C9BC" w14:textId="77777777" w:rsidTr="00233D93">
        <w:trPr>
          <w:trHeight w:val="601"/>
        </w:trPr>
        <w:tc>
          <w:tcPr>
            <w:tcW w:w="7225" w:type="dxa"/>
          </w:tcPr>
          <w:p w14:paraId="55BFFBB3" w14:textId="77777777" w:rsidR="00CC7B22" w:rsidRPr="00CC7B22" w:rsidRDefault="00CC7B22" w:rsidP="00CC7B2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/>
              </w:rPr>
              <w:t>Welcome and Blessing</w:t>
            </w:r>
          </w:p>
        </w:tc>
        <w:tc>
          <w:tcPr>
            <w:tcW w:w="2835" w:type="dxa"/>
          </w:tcPr>
          <w:p w14:paraId="69D2C516" w14:textId="77777777" w:rsidR="00233D93" w:rsidRDefault="00233D93" w:rsidP="00757A84">
            <w:pPr>
              <w:rPr>
                <w:rFonts w:ascii="Aptos" w:hAnsi="Aptos" w:cstheme="majorHAnsi"/>
                <w:bCs/>
              </w:rPr>
            </w:pPr>
            <w:r>
              <w:rPr>
                <w:rFonts w:ascii="Aptos" w:hAnsi="Aptos" w:cstheme="majorHAnsi"/>
                <w:bCs/>
              </w:rPr>
              <w:t>Dr. Katherine Bell</w:t>
            </w:r>
          </w:p>
          <w:p w14:paraId="2FC6355C" w14:textId="1B745786" w:rsidR="00CC7B22" w:rsidRPr="00CC7B22" w:rsidRDefault="00CC7B22" w:rsidP="00233D93">
            <w:p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Cs/>
              </w:rPr>
              <w:t>Dr. Elder Roberta Price</w:t>
            </w:r>
          </w:p>
        </w:tc>
      </w:tr>
      <w:tr w:rsidR="00CC7B22" w:rsidRPr="00CC7B22" w14:paraId="6FA4CDC5" w14:textId="77777777" w:rsidTr="00CC7B22">
        <w:trPr>
          <w:trHeight w:val="784"/>
        </w:trPr>
        <w:tc>
          <w:tcPr>
            <w:tcW w:w="7225" w:type="dxa"/>
          </w:tcPr>
          <w:p w14:paraId="46BD1DCB" w14:textId="77777777" w:rsidR="00CC7B22" w:rsidRPr="00CC7B22" w:rsidRDefault="00CC7B22" w:rsidP="00CC7B2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/>
              </w:rPr>
              <w:t>Call to Order</w:t>
            </w:r>
          </w:p>
          <w:p w14:paraId="11DD4402" w14:textId="77777777" w:rsidR="00233D93" w:rsidRDefault="00CC7B22" w:rsidP="00757A84">
            <w:pPr>
              <w:rPr>
                <w:rFonts w:ascii="Aptos" w:hAnsi="Aptos" w:cstheme="majorHAnsi"/>
                <w:bCs/>
              </w:rPr>
            </w:pPr>
            <w:r w:rsidRPr="00CC7B22">
              <w:rPr>
                <w:rFonts w:ascii="Aptos" w:hAnsi="Aptos" w:cstheme="majorHAnsi"/>
                <w:bCs/>
              </w:rPr>
              <w:t>Land acknowledgement</w:t>
            </w:r>
          </w:p>
          <w:p w14:paraId="48AF4F99" w14:textId="77777777" w:rsidR="00233D93" w:rsidRDefault="00233D93" w:rsidP="00757A84">
            <w:pPr>
              <w:rPr>
                <w:rFonts w:ascii="Aptos" w:hAnsi="Aptos" w:cstheme="majorHAnsi"/>
                <w:bCs/>
              </w:rPr>
            </w:pPr>
            <w:r>
              <w:rPr>
                <w:rFonts w:ascii="Aptos" w:hAnsi="Aptos" w:cstheme="majorHAnsi"/>
                <w:bCs/>
              </w:rPr>
              <w:t>Confirmation of appropriate notice</w:t>
            </w:r>
          </w:p>
          <w:p w14:paraId="34D375B9" w14:textId="77777777" w:rsidR="00233D93" w:rsidRDefault="00233D93" w:rsidP="00757A84">
            <w:pPr>
              <w:rPr>
                <w:rFonts w:ascii="Aptos" w:hAnsi="Aptos" w:cstheme="majorHAnsi"/>
                <w:bCs/>
              </w:rPr>
            </w:pPr>
            <w:r>
              <w:rPr>
                <w:rFonts w:ascii="Aptos" w:hAnsi="Aptos" w:cstheme="majorHAnsi"/>
                <w:bCs/>
              </w:rPr>
              <w:t>Confirmation of quorum in attendance</w:t>
            </w:r>
          </w:p>
          <w:p w14:paraId="602CCF2F" w14:textId="69CAFA98" w:rsidR="00233D93" w:rsidRPr="00CC7B22" w:rsidRDefault="00233D93" w:rsidP="00757A84">
            <w:pPr>
              <w:rPr>
                <w:rFonts w:ascii="Aptos" w:hAnsi="Aptos" w:cstheme="majorHAnsi"/>
                <w:bCs/>
              </w:rPr>
            </w:pPr>
          </w:p>
        </w:tc>
        <w:tc>
          <w:tcPr>
            <w:tcW w:w="2835" w:type="dxa"/>
          </w:tcPr>
          <w:p w14:paraId="2EEE4AD3" w14:textId="77777777" w:rsidR="00233D93" w:rsidRDefault="00233D93" w:rsidP="00757A84">
            <w:pPr>
              <w:rPr>
                <w:rFonts w:ascii="Aptos" w:hAnsi="Aptos" w:cstheme="majorHAnsi"/>
                <w:bCs/>
              </w:rPr>
            </w:pPr>
          </w:p>
          <w:p w14:paraId="32152121" w14:textId="594E610E" w:rsidR="00CC7B22" w:rsidRPr="00CC7B22" w:rsidRDefault="00CC7B22" w:rsidP="00757A84">
            <w:pPr>
              <w:rPr>
                <w:rFonts w:ascii="Aptos" w:hAnsi="Aptos" w:cstheme="majorHAnsi"/>
                <w:bCs/>
              </w:rPr>
            </w:pPr>
            <w:r w:rsidRPr="00CC7B22">
              <w:rPr>
                <w:rFonts w:ascii="Aptos" w:hAnsi="Aptos" w:cstheme="majorHAnsi"/>
                <w:bCs/>
              </w:rPr>
              <w:t xml:space="preserve">Dr. Katherine Bell </w:t>
            </w:r>
          </w:p>
        </w:tc>
      </w:tr>
      <w:tr w:rsidR="00CC7B22" w:rsidRPr="00CC7B22" w14:paraId="3ADAD119" w14:textId="77777777" w:rsidTr="00CC7B22">
        <w:tc>
          <w:tcPr>
            <w:tcW w:w="7225" w:type="dxa"/>
          </w:tcPr>
          <w:p w14:paraId="2076F627" w14:textId="77777777" w:rsidR="00CC7B22" w:rsidRPr="00CC7B22" w:rsidRDefault="00CC7B22" w:rsidP="00CC7B2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/>
              </w:rPr>
              <w:t xml:space="preserve">Approval of Agenda </w:t>
            </w:r>
          </w:p>
          <w:p w14:paraId="0ECE0C1D" w14:textId="65FAE175" w:rsidR="00CC7B22" w:rsidRPr="00CC7B22" w:rsidRDefault="00233D93" w:rsidP="00757A84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Motion: </w:t>
            </w:r>
            <w:r w:rsidR="00CC7B22" w:rsidRPr="00CC7B22">
              <w:rPr>
                <w:rFonts w:ascii="Aptos" w:hAnsi="Aptos" w:cstheme="majorHAnsi"/>
              </w:rPr>
              <w:t>THAT the agenda be approved as circulated.</w:t>
            </w:r>
          </w:p>
          <w:p w14:paraId="11B37520" w14:textId="77777777" w:rsidR="00CC7B22" w:rsidRPr="00CC7B22" w:rsidRDefault="00CC7B22" w:rsidP="00757A84">
            <w:pPr>
              <w:rPr>
                <w:rFonts w:ascii="Aptos" w:hAnsi="Aptos" w:cstheme="majorHAnsi"/>
                <w:b/>
              </w:rPr>
            </w:pPr>
          </w:p>
        </w:tc>
        <w:tc>
          <w:tcPr>
            <w:tcW w:w="2835" w:type="dxa"/>
          </w:tcPr>
          <w:p w14:paraId="2CA11622" w14:textId="77777777" w:rsidR="00CC7B22" w:rsidRPr="00CC7B22" w:rsidRDefault="00CC7B22" w:rsidP="00757A84">
            <w:p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Cs/>
              </w:rPr>
              <w:t>Dr. Katherine Bell</w:t>
            </w:r>
          </w:p>
        </w:tc>
      </w:tr>
      <w:tr w:rsidR="00CC7B22" w:rsidRPr="00CC7B22" w14:paraId="6AEA2FDB" w14:textId="77777777" w:rsidTr="00CC7B22">
        <w:trPr>
          <w:trHeight w:val="948"/>
        </w:trPr>
        <w:tc>
          <w:tcPr>
            <w:tcW w:w="7225" w:type="dxa"/>
          </w:tcPr>
          <w:p w14:paraId="77946F24" w14:textId="77777777" w:rsidR="00CC7B22" w:rsidRPr="00CC7B22" w:rsidRDefault="00CC7B22" w:rsidP="00CC7B2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Cs/>
              </w:rPr>
            </w:pPr>
            <w:r w:rsidRPr="00CC7B22">
              <w:rPr>
                <w:rFonts w:ascii="Aptos" w:hAnsi="Aptos" w:cstheme="majorHAnsi"/>
                <w:b/>
              </w:rPr>
              <w:t xml:space="preserve">Approval of the 2024 AGM Minutes </w:t>
            </w:r>
          </w:p>
          <w:p w14:paraId="1478A7B9" w14:textId="06CABDDD" w:rsidR="00CC7B22" w:rsidRPr="00233D93" w:rsidRDefault="00233D93" w:rsidP="00233D93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Motion: </w:t>
            </w:r>
            <w:r w:rsidR="00CC7B22" w:rsidRPr="00233D93">
              <w:rPr>
                <w:rFonts w:ascii="Aptos" w:hAnsi="Aptos" w:cstheme="majorHAnsi"/>
              </w:rPr>
              <w:t>THAT the minutes of the Annual General Meeting held on December 4</w:t>
            </w:r>
            <w:r w:rsidR="00CC7B22" w:rsidRPr="00233D93">
              <w:rPr>
                <w:rFonts w:ascii="Aptos" w:hAnsi="Aptos" w:cstheme="majorHAnsi"/>
                <w:vertAlign w:val="superscript"/>
              </w:rPr>
              <w:t>th</w:t>
            </w:r>
            <w:proofErr w:type="gramStart"/>
            <w:r w:rsidR="00CC7B22" w:rsidRPr="00233D93">
              <w:rPr>
                <w:rFonts w:ascii="Aptos" w:hAnsi="Aptos" w:cstheme="majorHAnsi"/>
              </w:rPr>
              <w:t xml:space="preserve"> 2024</w:t>
            </w:r>
            <w:proofErr w:type="gramEnd"/>
            <w:r w:rsidR="00CC7B22" w:rsidRPr="00233D93">
              <w:rPr>
                <w:rFonts w:ascii="Aptos" w:hAnsi="Aptos" w:cstheme="majorHAnsi"/>
              </w:rPr>
              <w:t xml:space="preserve"> be approved as circulated.</w:t>
            </w:r>
          </w:p>
          <w:p w14:paraId="73C7308E" w14:textId="77777777" w:rsidR="00CC7B22" w:rsidRPr="00CC7B22" w:rsidRDefault="00CC7B22" w:rsidP="00757A84">
            <w:pPr>
              <w:rPr>
                <w:rFonts w:ascii="Aptos" w:hAnsi="Aptos" w:cstheme="majorHAnsi"/>
                <w:bCs/>
              </w:rPr>
            </w:pPr>
          </w:p>
        </w:tc>
        <w:tc>
          <w:tcPr>
            <w:tcW w:w="2835" w:type="dxa"/>
          </w:tcPr>
          <w:p w14:paraId="3B9EBB4F" w14:textId="77777777" w:rsidR="00CC7B22" w:rsidRPr="00CC7B22" w:rsidRDefault="00CC7B22" w:rsidP="00757A84">
            <w:pPr>
              <w:rPr>
                <w:rFonts w:ascii="Aptos" w:hAnsi="Aptos" w:cstheme="majorHAnsi"/>
                <w:bCs/>
              </w:rPr>
            </w:pPr>
            <w:r w:rsidRPr="00CC7B22">
              <w:rPr>
                <w:rFonts w:ascii="Aptos" w:hAnsi="Aptos" w:cstheme="majorHAnsi"/>
                <w:bCs/>
              </w:rPr>
              <w:t>Dr. Katherine Bell</w:t>
            </w:r>
          </w:p>
          <w:p w14:paraId="5384AC20" w14:textId="77777777" w:rsidR="00CC7B22" w:rsidRPr="00CC7B22" w:rsidRDefault="00CC7B22" w:rsidP="00757A84">
            <w:pPr>
              <w:rPr>
                <w:rFonts w:ascii="Aptos" w:hAnsi="Aptos" w:cstheme="majorHAnsi"/>
                <w:b/>
                <w:bCs/>
              </w:rPr>
            </w:pPr>
          </w:p>
          <w:p w14:paraId="23CC2D14" w14:textId="77777777" w:rsidR="00CC7B22" w:rsidRPr="00CC7B22" w:rsidRDefault="00CC7B22" w:rsidP="00757A84">
            <w:pPr>
              <w:rPr>
                <w:rFonts w:ascii="Aptos" w:hAnsi="Aptos" w:cstheme="majorHAnsi"/>
              </w:rPr>
            </w:pPr>
          </w:p>
        </w:tc>
      </w:tr>
      <w:tr w:rsidR="00CC7B22" w:rsidRPr="00CC7B22" w14:paraId="35B6D6AC" w14:textId="77777777" w:rsidTr="00CC7B22">
        <w:tc>
          <w:tcPr>
            <w:tcW w:w="7225" w:type="dxa"/>
          </w:tcPr>
          <w:p w14:paraId="353ACB5C" w14:textId="34FED816" w:rsidR="00CC7B22" w:rsidRPr="00CC7B22" w:rsidRDefault="00CC7B22" w:rsidP="00CC7B2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/>
              </w:rPr>
              <w:t xml:space="preserve">President’s </w:t>
            </w:r>
            <w:r w:rsidR="00E23AC6">
              <w:rPr>
                <w:rFonts w:ascii="Aptos" w:hAnsi="Aptos" w:cstheme="majorHAnsi"/>
                <w:b/>
              </w:rPr>
              <w:t>Report</w:t>
            </w:r>
            <w:r w:rsidRPr="00CC7B22">
              <w:rPr>
                <w:rFonts w:ascii="Aptos" w:hAnsi="Aptos" w:cstheme="majorHAnsi"/>
                <w:b/>
              </w:rPr>
              <w:t xml:space="preserve"> </w:t>
            </w:r>
          </w:p>
          <w:p w14:paraId="2B986A5B" w14:textId="77777777" w:rsidR="00CC7B22" w:rsidRPr="00CC7B22" w:rsidRDefault="00CC7B22" w:rsidP="00757A84">
            <w:pPr>
              <w:rPr>
                <w:rFonts w:ascii="Aptos" w:hAnsi="Aptos" w:cstheme="majorHAnsi"/>
              </w:rPr>
            </w:pPr>
          </w:p>
        </w:tc>
        <w:tc>
          <w:tcPr>
            <w:tcW w:w="2835" w:type="dxa"/>
          </w:tcPr>
          <w:p w14:paraId="1134E80C" w14:textId="77777777" w:rsidR="00CC7B22" w:rsidRPr="00CC7B22" w:rsidRDefault="00CC7B22" w:rsidP="00757A84">
            <w:p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Cs/>
              </w:rPr>
              <w:t>Dr. Katherine Bell</w:t>
            </w:r>
          </w:p>
        </w:tc>
      </w:tr>
      <w:tr w:rsidR="00CC7B22" w:rsidRPr="00CC7B22" w14:paraId="25406C37" w14:textId="77777777" w:rsidTr="00CC7B22">
        <w:tc>
          <w:tcPr>
            <w:tcW w:w="7225" w:type="dxa"/>
          </w:tcPr>
          <w:p w14:paraId="425654CF" w14:textId="77777777" w:rsidR="00CC7B22" w:rsidRPr="00CC7B22" w:rsidRDefault="00CC7B22" w:rsidP="00CC7B2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/>
              </w:rPr>
              <w:t xml:space="preserve">Treasurer’s Report </w:t>
            </w:r>
          </w:p>
          <w:p w14:paraId="4FEFF582" w14:textId="77777777" w:rsidR="00233D93" w:rsidRPr="00233D93" w:rsidRDefault="00233D93" w:rsidP="005103C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709"/>
              <w:rPr>
                <w:rFonts w:ascii="Aptos" w:hAnsi="Aptos" w:cstheme="majorHAnsi"/>
                <w:lang w:val="en-CA"/>
              </w:rPr>
            </w:pPr>
            <w:r w:rsidRPr="00233D93">
              <w:rPr>
                <w:rFonts w:ascii="Aptos" w:eastAsiaTheme="minorEastAsia" w:hAnsi="Aptos" w:cstheme="majorHAnsi"/>
              </w:rPr>
              <w:t xml:space="preserve">Motion: </w:t>
            </w:r>
            <w:r w:rsidR="00CC7B22" w:rsidRPr="00233D93">
              <w:rPr>
                <w:rFonts w:ascii="Aptos" w:eastAsiaTheme="minorEastAsia" w:hAnsi="Aptos" w:cstheme="majorHAnsi"/>
              </w:rPr>
              <w:t>THAT</w:t>
            </w:r>
            <w:r w:rsidR="00CC7B22" w:rsidRPr="00233D93">
              <w:rPr>
                <w:rFonts w:ascii="Aptos" w:eastAsiaTheme="minorEastAsia" w:hAnsi="Aptos" w:cstheme="majorHAnsi"/>
                <w:lang w:val="en-CA"/>
              </w:rPr>
              <w:t xml:space="preserve"> the Audited Financial Statements </w:t>
            </w:r>
            <w:r w:rsidRPr="00233D93">
              <w:rPr>
                <w:rFonts w:ascii="Aptos" w:eastAsiaTheme="minorEastAsia" w:hAnsi="Aptos" w:cstheme="majorHAnsi"/>
                <w:lang w:val="en-CA"/>
              </w:rPr>
              <w:t xml:space="preserve">for </w:t>
            </w:r>
            <w:r w:rsidR="00CC7B22" w:rsidRPr="00233D93">
              <w:rPr>
                <w:rFonts w:ascii="Aptos" w:eastAsiaTheme="minorEastAsia" w:hAnsi="Aptos" w:cstheme="majorHAnsi"/>
                <w:lang w:val="en-CA"/>
              </w:rPr>
              <w:t xml:space="preserve">the </w:t>
            </w:r>
            <w:r w:rsidRPr="00233D93">
              <w:rPr>
                <w:rFonts w:ascii="Aptos" w:eastAsiaTheme="minorEastAsia" w:hAnsi="Aptos" w:cstheme="majorHAnsi"/>
                <w:lang w:val="en-CA"/>
              </w:rPr>
              <w:t xml:space="preserve">fiscal </w:t>
            </w:r>
            <w:r w:rsidR="00CC7B22" w:rsidRPr="00233D93">
              <w:rPr>
                <w:rFonts w:ascii="Aptos" w:eastAsiaTheme="minorEastAsia" w:hAnsi="Aptos" w:cstheme="majorHAnsi"/>
                <w:lang w:val="en-CA"/>
              </w:rPr>
              <w:t xml:space="preserve">year ending June 30, </w:t>
            </w:r>
            <w:proofErr w:type="gramStart"/>
            <w:r w:rsidR="00CC7B22" w:rsidRPr="00233D93">
              <w:rPr>
                <w:rFonts w:ascii="Aptos" w:eastAsiaTheme="minorEastAsia" w:hAnsi="Aptos" w:cstheme="majorHAnsi"/>
                <w:lang w:val="en-CA"/>
              </w:rPr>
              <w:t>2025</w:t>
            </w:r>
            <w:proofErr w:type="gramEnd"/>
            <w:r w:rsidR="00CC7B22" w:rsidRPr="00233D93">
              <w:rPr>
                <w:rFonts w:ascii="Aptos" w:eastAsiaTheme="minorEastAsia" w:hAnsi="Aptos" w:cstheme="majorHAnsi"/>
                <w:lang w:val="en-CA"/>
              </w:rPr>
              <w:t xml:space="preserve"> be accepted.</w:t>
            </w:r>
          </w:p>
          <w:p w14:paraId="7947EA98" w14:textId="0BA18ECD" w:rsidR="00CC7B22" w:rsidRPr="00233D93" w:rsidRDefault="00233D93" w:rsidP="005103C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709"/>
              <w:rPr>
                <w:rFonts w:ascii="Aptos" w:hAnsi="Aptos" w:cstheme="majorHAnsi"/>
                <w:lang w:val="en-CA"/>
              </w:rPr>
            </w:pPr>
            <w:r w:rsidRPr="00233D93">
              <w:rPr>
                <w:rFonts w:ascii="Aptos" w:hAnsi="Aptos" w:cstheme="majorHAnsi"/>
                <w:lang w:val="en-CA"/>
              </w:rPr>
              <w:t xml:space="preserve">Motion: </w:t>
            </w:r>
            <w:r w:rsidR="00CC7B22" w:rsidRPr="00233D93">
              <w:rPr>
                <w:rFonts w:ascii="Aptos" w:hAnsi="Aptos" w:cstheme="majorHAnsi"/>
                <w:lang w:val="en-CA"/>
              </w:rPr>
              <w:t xml:space="preserve">THAT Smythe LLP be re-appointed as Auditors for the fiscal year 2025/2026. </w:t>
            </w:r>
          </w:p>
          <w:p w14:paraId="56FFC4A0" w14:textId="77777777" w:rsidR="00CC7B22" w:rsidRPr="00CC7B22" w:rsidRDefault="00CC7B22" w:rsidP="00757A84">
            <w:pPr>
              <w:pStyle w:val="ListParagraph"/>
              <w:spacing w:before="100" w:beforeAutospacing="1" w:after="100" w:afterAutospacing="1"/>
              <w:ind w:left="0"/>
              <w:rPr>
                <w:rFonts w:ascii="Aptos" w:hAnsi="Aptos" w:cstheme="majorHAnsi"/>
                <w:lang w:val="en-CA"/>
              </w:rPr>
            </w:pPr>
          </w:p>
        </w:tc>
        <w:tc>
          <w:tcPr>
            <w:tcW w:w="2835" w:type="dxa"/>
          </w:tcPr>
          <w:p w14:paraId="2D270E42" w14:textId="77777777" w:rsidR="00CC7B22" w:rsidRPr="00CC7B22" w:rsidRDefault="00CC7B22" w:rsidP="00757A84">
            <w:pPr>
              <w:rPr>
                <w:rFonts w:ascii="Aptos" w:hAnsi="Aptos" w:cstheme="majorHAnsi"/>
                <w:bCs/>
              </w:rPr>
            </w:pPr>
            <w:r w:rsidRPr="00CC7B22">
              <w:rPr>
                <w:rFonts w:ascii="Aptos" w:hAnsi="Aptos" w:cstheme="majorHAnsi"/>
                <w:bCs/>
              </w:rPr>
              <w:t xml:space="preserve">Dr. Johnny Chang </w:t>
            </w:r>
          </w:p>
          <w:p w14:paraId="4E5AD58A" w14:textId="77777777" w:rsidR="00CC7B22" w:rsidRPr="00CC7B22" w:rsidRDefault="00CC7B22" w:rsidP="00757A84">
            <w:pPr>
              <w:rPr>
                <w:rFonts w:ascii="Aptos" w:hAnsi="Aptos" w:cstheme="majorHAnsi"/>
                <w:bCs/>
              </w:rPr>
            </w:pPr>
            <w:r w:rsidRPr="00CC7B22">
              <w:rPr>
                <w:rFonts w:ascii="Aptos" w:hAnsi="Aptos" w:cstheme="majorHAnsi"/>
                <w:bCs/>
              </w:rPr>
              <w:t>Renee Martin, CPA</w:t>
            </w:r>
            <w:r>
              <w:rPr>
                <w:rFonts w:ascii="Aptos" w:hAnsi="Aptos" w:cstheme="majorHAnsi"/>
                <w:bCs/>
              </w:rPr>
              <w:t>, CA</w:t>
            </w:r>
          </w:p>
          <w:p w14:paraId="0DBEE7A0" w14:textId="77777777" w:rsidR="00CC7B22" w:rsidRPr="00CC7B22" w:rsidRDefault="00CC7B22" w:rsidP="00757A84">
            <w:pPr>
              <w:rPr>
                <w:rFonts w:ascii="Aptos" w:hAnsi="Aptos" w:cstheme="majorHAnsi"/>
                <w:b/>
                <w:bCs/>
              </w:rPr>
            </w:pPr>
          </w:p>
          <w:p w14:paraId="6FC8AC74" w14:textId="77777777" w:rsidR="00CC7B22" w:rsidRPr="00CC7B22" w:rsidRDefault="00CC7B22" w:rsidP="00757A84">
            <w:pPr>
              <w:rPr>
                <w:rFonts w:ascii="Aptos" w:hAnsi="Aptos" w:cstheme="majorHAnsi"/>
              </w:rPr>
            </w:pPr>
          </w:p>
          <w:p w14:paraId="008CDB5A" w14:textId="77777777" w:rsidR="00CC7B22" w:rsidRPr="00CC7B22" w:rsidRDefault="00CC7B22" w:rsidP="00757A84">
            <w:pPr>
              <w:rPr>
                <w:rFonts w:ascii="Aptos" w:hAnsi="Aptos" w:cstheme="majorHAnsi"/>
              </w:rPr>
            </w:pPr>
          </w:p>
          <w:p w14:paraId="36C7ACE4" w14:textId="77777777" w:rsidR="00CC7B22" w:rsidRPr="00CC7B22" w:rsidRDefault="00CC7B22" w:rsidP="00757A84">
            <w:pPr>
              <w:rPr>
                <w:rFonts w:ascii="Aptos" w:hAnsi="Aptos" w:cstheme="majorHAnsi"/>
                <w:b/>
              </w:rPr>
            </w:pPr>
          </w:p>
        </w:tc>
      </w:tr>
      <w:tr w:rsidR="00CC7B22" w:rsidRPr="00CC7B22" w14:paraId="57B86A97" w14:textId="77777777" w:rsidTr="00CC7B22">
        <w:trPr>
          <w:trHeight w:val="872"/>
        </w:trPr>
        <w:tc>
          <w:tcPr>
            <w:tcW w:w="7225" w:type="dxa"/>
          </w:tcPr>
          <w:p w14:paraId="33844090" w14:textId="77777777" w:rsidR="00CC7B22" w:rsidRPr="00CC7B22" w:rsidRDefault="00CC7B22" w:rsidP="00CC7B2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/>
              </w:rPr>
              <w:t>Bylaws Amendments</w:t>
            </w:r>
          </w:p>
          <w:p w14:paraId="4BA1AEFB" w14:textId="77777777" w:rsidR="00233D93" w:rsidRDefault="00233D93" w:rsidP="00233D93">
            <w:pPr>
              <w:pStyle w:val="ListParagraph"/>
              <w:keepNext/>
              <w:keepLines/>
              <w:numPr>
                <w:ilvl w:val="0"/>
                <w:numId w:val="4"/>
              </w:numPr>
              <w:outlineLvl w:val="0"/>
              <w:rPr>
                <w:rFonts w:ascii="Aptos" w:eastAsiaTheme="minorEastAsia" w:hAnsi="Aptos"/>
                <w:bCs/>
              </w:rPr>
            </w:pPr>
            <w:r w:rsidRPr="00233D93">
              <w:rPr>
                <w:rFonts w:ascii="Aptos" w:eastAsiaTheme="minorEastAsia" w:hAnsi="Aptos"/>
                <w:bCs/>
              </w:rPr>
              <w:t>Special Resolution #1 - Amendments to Bylaws regarding President-Elect</w:t>
            </w:r>
          </w:p>
          <w:p w14:paraId="7B5C12B3" w14:textId="77777777" w:rsidR="00233D93" w:rsidRPr="00CC5081" w:rsidRDefault="00233D93" w:rsidP="00233D93">
            <w:pPr>
              <w:pStyle w:val="ListParagraph"/>
              <w:keepNext/>
              <w:keepLines/>
              <w:numPr>
                <w:ilvl w:val="0"/>
                <w:numId w:val="4"/>
              </w:numPr>
              <w:outlineLvl w:val="0"/>
              <w:rPr>
                <w:rFonts w:ascii="Aptos" w:eastAsiaTheme="minorEastAsia" w:hAnsi="Aptos"/>
                <w:bCs/>
              </w:rPr>
            </w:pPr>
            <w:r w:rsidRPr="00233D93">
              <w:rPr>
                <w:rFonts w:ascii="Aptos" w:hAnsi="Aptos"/>
                <w:bCs/>
              </w:rPr>
              <w:t>Special Resolution #2 - Housekeeping Amendments to Bylaws</w:t>
            </w:r>
            <w:r w:rsidRPr="00233D93">
              <w:rPr>
                <w:u w:val="single"/>
              </w:rPr>
              <w:t xml:space="preserve"> </w:t>
            </w:r>
          </w:p>
          <w:p w14:paraId="73ADB232" w14:textId="3E5485E6" w:rsidR="00CC5081" w:rsidRPr="00233D93" w:rsidRDefault="00CC5081" w:rsidP="00CC5081">
            <w:pPr>
              <w:pStyle w:val="ListParagraph"/>
              <w:keepNext/>
              <w:keepLines/>
              <w:outlineLvl w:val="0"/>
              <w:rPr>
                <w:rFonts w:ascii="Aptos" w:eastAsiaTheme="minorEastAsia" w:hAnsi="Aptos"/>
                <w:bCs/>
              </w:rPr>
            </w:pPr>
          </w:p>
        </w:tc>
        <w:tc>
          <w:tcPr>
            <w:tcW w:w="2835" w:type="dxa"/>
          </w:tcPr>
          <w:p w14:paraId="699A18DB" w14:textId="77777777" w:rsidR="00CC7B22" w:rsidRPr="00CC7B22" w:rsidRDefault="00CC7B22" w:rsidP="00757A84">
            <w:pPr>
              <w:rPr>
                <w:rFonts w:ascii="Aptos" w:hAnsi="Aptos" w:cstheme="majorHAnsi"/>
                <w:bCs/>
              </w:rPr>
            </w:pPr>
            <w:r w:rsidRPr="00CC7B22">
              <w:rPr>
                <w:rFonts w:ascii="Aptos" w:hAnsi="Aptos" w:cstheme="majorHAnsi"/>
                <w:bCs/>
              </w:rPr>
              <w:t>Dr. Jennifer Lush</w:t>
            </w:r>
          </w:p>
        </w:tc>
      </w:tr>
      <w:tr w:rsidR="00CC7B22" w:rsidRPr="00CC7B22" w14:paraId="19EC4266" w14:textId="77777777" w:rsidTr="00CC7B22">
        <w:tc>
          <w:tcPr>
            <w:tcW w:w="7225" w:type="dxa"/>
          </w:tcPr>
          <w:p w14:paraId="587E9B76" w14:textId="14C2B8A4" w:rsidR="00CC7B22" w:rsidRPr="00CC7B22" w:rsidRDefault="00CC7B22" w:rsidP="00233D93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/>
              </w:rPr>
            </w:pPr>
            <w:r w:rsidRPr="00CC7B22">
              <w:rPr>
                <w:rFonts w:ascii="Aptos" w:hAnsi="Aptos" w:cstheme="majorHAnsi"/>
                <w:b/>
              </w:rPr>
              <w:t xml:space="preserve">Adjournment </w:t>
            </w:r>
          </w:p>
        </w:tc>
        <w:tc>
          <w:tcPr>
            <w:tcW w:w="2835" w:type="dxa"/>
          </w:tcPr>
          <w:p w14:paraId="7C5AD1D0" w14:textId="77777777" w:rsidR="00CC7B22" w:rsidRDefault="00CC7B22" w:rsidP="00757A84">
            <w:pPr>
              <w:rPr>
                <w:rFonts w:ascii="Aptos" w:hAnsi="Aptos" w:cstheme="majorHAnsi"/>
                <w:bCs/>
              </w:rPr>
            </w:pPr>
            <w:r w:rsidRPr="00CC7B22">
              <w:rPr>
                <w:rFonts w:ascii="Aptos" w:hAnsi="Aptos" w:cstheme="majorHAnsi"/>
                <w:bCs/>
              </w:rPr>
              <w:t xml:space="preserve">Dr. Katherine Bell </w:t>
            </w:r>
          </w:p>
          <w:p w14:paraId="0C1EF010" w14:textId="77777777" w:rsidR="00233D93" w:rsidRPr="00CC7B22" w:rsidRDefault="00233D93" w:rsidP="00757A84">
            <w:pPr>
              <w:rPr>
                <w:rFonts w:ascii="Aptos" w:hAnsi="Aptos" w:cstheme="majorHAnsi"/>
                <w:b/>
              </w:rPr>
            </w:pPr>
          </w:p>
        </w:tc>
      </w:tr>
    </w:tbl>
    <w:p w14:paraId="17BBF975" w14:textId="77777777" w:rsidR="00CC7B22" w:rsidRDefault="00CC7B22" w:rsidP="00EA5B6D">
      <w:pPr>
        <w:pStyle w:val="Body"/>
        <w:rPr>
          <w:rFonts w:ascii="Aptos" w:hAnsi="Aptos" w:cstheme="minorHAnsi"/>
          <w:sz w:val="24"/>
          <w:lang w:val="en-CA"/>
        </w:rPr>
      </w:pPr>
    </w:p>
    <w:p w14:paraId="215DAC09" w14:textId="77777777" w:rsidR="00CC7B22" w:rsidRPr="00CC7B22" w:rsidRDefault="00CC7B22" w:rsidP="00EA5B6D">
      <w:pPr>
        <w:pStyle w:val="Body"/>
        <w:rPr>
          <w:rFonts w:ascii="Aptos" w:hAnsi="Aptos" w:cstheme="minorHAnsi"/>
          <w:sz w:val="24"/>
          <w:lang w:val="en-CA"/>
        </w:rPr>
      </w:pPr>
    </w:p>
    <w:sectPr w:rsidR="00CC7B22" w:rsidRPr="00CC7B22" w:rsidSect="00554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720" w:right="1019" w:bottom="1440" w:left="115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9682" w14:textId="77777777" w:rsidR="00E23AC6" w:rsidRDefault="00E23AC6" w:rsidP="00F510F6">
      <w:r>
        <w:separator/>
      </w:r>
    </w:p>
  </w:endnote>
  <w:endnote w:type="continuationSeparator" w:id="0">
    <w:p w14:paraId="0D2D55B8" w14:textId="77777777" w:rsidR="00E23AC6" w:rsidRDefault="00E23AC6" w:rsidP="00F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charset w:val="00"/>
    <w:family w:val="auto"/>
    <w:pitch w:val="variable"/>
    <w:sig w:usb0="A100007F" w:usb1="4000005B" w:usb2="00000000" w:usb3="00000000" w:csb0="0000009B" w:csb1="00000000"/>
  </w:font>
  <w:font w:name="Gotham Medium">
    <w:altName w:val="Calibri"/>
    <w:charset w:val="00"/>
    <w:family w:val="auto"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C4CE" w14:textId="77777777" w:rsidR="0067391C" w:rsidRDefault="00673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CF78" w14:textId="77777777" w:rsidR="0067391C" w:rsidRDefault="00673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4736" w14:textId="77777777" w:rsidR="0067391C" w:rsidRDefault="00673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842A" w14:textId="77777777" w:rsidR="00E23AC6" w:rsidRDefault="00E23AC6" w:rsidP="00F510F6">
      <w:r>
        <w:separator/>
      </w:r>
    </w:p>
  </w:footnote>
  <w:footnote w:type="continuationSeparator" w:id="0">
    <w:p w14:paraId="7F6F4242" w14:textId="77777777" w:rsidR="00E23AC6" w:rsidRDefault="00E23AC6" w:rsidP="00F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4AA8" w14:textId="77777777" w:rsidR="0067391C" w:rsidRDefault="00673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6BCD" w14:textId="77777777" w:rsidR="0067391C" w:rsidRDefault="00673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4234" w14:textId="77777777" w:rsidR="003A3606" w:rsidRDefault="003A3606" w:rsidP="00554E1C">
    <w:pPr>
      <w:pStyle w:val="Header"/>
      <w:ind w:left="-284" w:right="-42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387B00" wp14:editId="40D3A876">
          <wp:simplePos x="0" y="0"/>
          <wp:positionH relativeFrom="page">
            <wp:posOffset>16933</wp:posOffset>
          </wp:positionH>
          <wp:positionV relativeFrom="page">
            <wp:posOffset>8467</wp:posOffset>
          </wp:positionV>
          <wp:extent cx="7772926" cy="100590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926" cy="10059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C87"/>
    <w:multiLevelType w:val="hybridMultilevel"/>
    <w:tmpl w:val="2140129E"/>
    <w:lvl w:ilvl="0" w:tplc="5092813A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93" w:hanging="360"/>
      </w:pPr>
    </w:lvl>
    <w:lvl w:ilvl="2" w:tplc="1009001B" w:tentative="1">
      <w:start w:val="1"/>
      <w:numFmt w:val="lowerRoman"/>
      <w:lvlText w:val="%3."/>
      <w:lvlJc w:val="right"/>
      <w:pPr>
        <w:ind w:left="2113" w:hanging="180"/>
      </w:pPr>
    </w:lvl>
    <w:lvl w:ilvl="3" w:tplc="1009000F" w:tentative="1">
      <w:start w:val="1"/>
      <w:numFmt w:val="decimal"/>
      <w:lvlText w:val="%4."/>
      <w:lvlJc w:val="left"/>
      <w:pPr>
        <w:ind w:left="2833" w:hanging="360"/>
      </w:pPr>
    </w:lvl>
    <w:lvl w:ilvl="4" w:tplc="10090019" w:tentative="1">
      <w:start w:val="1"/>
      <w:numFmt w:val="lowerLetter"/>
      <w:lvlText w:val="%5."/>
      <w:lvlJc w:val="left"/>
      <w:pPr>
        <w:ind w:left="3553" w:hanging="360"/>
      </w:pPr>
    </w:lvl>
    <w:lvl w:ilvl="5" w:tplc="1009001B" w:tentative="1">
      <w:start w:val="1"/>
      <w:numFmt w:val="lowerRoman"/>
      <w:lvlText w:val="%6."/>
      <w:lvlJc w:val="right"/>
      <w:pPr>
        <w:ind w:left="4273" w:hanging="180"/>
      </w:pPr>
    </w:lvl>
    <w:lvl w:ilvl="6" w:tplc="1009000F" w:tentative="1">
      <w:start w:val="1"/>
      <w:numFmt w:val="decimal"/>
      <w:lvlText w:val="%7."/>
      <w:lvlJc w:val="left"/>
      <w:pPr>
        <w:ind w:left="4993" w:hanging="360"/>
      </w:pPr>
    </w:lvl>
    <w:lvl w:ilvl="7" w:tplc="10090019" w:tentative="1">
      <w:start w:val="1"/>
      <w:numFmt w:val="lowerLetter"/>
      <w:lvlText w:val="%8."/>
      <w:lvlJc w:val="left"/>
      <w:pPr>
        <w:ind w:left="5713" w:hanging="360"/>
      </w:pPr>
    </w:lvl>
    <w:lvl w:ilvl="8" w:tplc="10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11BB60BA"/>
    <w:multiLevelType w:val="hybridMultilevel"/>
    <w:tmpl w:val="8ADEE4E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32D28"/>
    <w:multiLevelType w:val="hybridMultilevel"/>
    <w:tmpl w:val="76284AFA"/>
    <w:lvl w:ilvl="0" w:tplc="B3AC6F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8B2848"/>
    <w:multiLevelType w:val="hybridMultilevel"/>
    <w:tmpl w:val="5E6E3E9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77405"/>
    <w:multiLevelType w:val="hybridMultilevel"/>
    <w:tmpl w:val="7898CCB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5137">
    <w:abstractNumId w:val="2"/>
  </w:num>
  <w:num w:numId="2" w16cid:durableId="987510606">
    <w:abstractNumId w:val="4"/>
  </w:num>
  <w:num w:numId="3" w16cid:durableId="2138134094">
    <w:abstractNumId w:val="0"/>
  </w:num>
  <w:num w:numId="4" w16cid:durableId="141040522">
    <w:abstractNumId w:val="3"/>
  </w:num>
  <w:num w:numId="5" w16cid:durableId="142726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C6"/>
    <w:rsid w:val="0005589B"/>
    <w:rsid w:val="00107DB2"/>
    <w:rsid w:val="00233D93"/>
    <w:rsid w:val="00394E7C"/>
    <w:rsid w:val="003A3606"/>
    <w:rsid w:val="003B12F2"/>
    <w:rsid w:val="003D2BEE"/>
    <w:rsid w:val="003E0E25"/>
    <w:rsid w:val="00490F3B"/>
    <w:rsid w:val="004D6639"/>
    <w:rsid w:val="00554E1C"/>
    <w:rsid w:val="00595B63"/>
    <w:rsid w:val="005C5CE4"/>
    <w:rsid w:val="0063699D"/>
    <w:rsid w:val="00672DB1"/>
    <w:rsid w:val="0067391C"/>
    <w:rsid w:val="006B2314"/>
    <w:rsid w:val="006E6012"/>
    <w:rsid w:val="00705BC8"/>
    <w:rsid w:val="00796FA0"/>
    <w:rsid w:val="007E4FF8"/>
    <w:rsid w:val="00887D98"/>
    <w:rsid w:val="008E09FE"/>
    <w:rsid w:val="009108F7"/>
    <w:rsid w:val="00944EA4"/>
    <w:rsid w:val="009D414E"/>
    <w:rsid w:val="00BE48D5"/>
    <w:rsid w:val="00CC5081"/>
    <w:rsid w:val="00CC6295"/>
    <w:rsid w:val="00CC7B22"/>
    <w:rsid w:val="00DB2C15"/>
    <w:rsid w:val="00E23AC6"/>
    <w:rsid w:val="00E6641B"/>
    <w:rsid w:val="00E82A19"/>
    <w:rsid w:val="00EA5B6D"/>
    <w:rsid w:val="00F470D0"/>
    <w:rsid w:val="00F5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2669"/>
  <w14:defaultImageDpi w14:val="32767"/>
  <w15:chartTrackingRefBased/>
  <w15:docId w15:val="{C5A22D8D-36B5-47CF-88BC-9551AF7B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4D6639"/>
    <w:pPr>
      <w:spacing w:line="240" w:lineRule="exact"/>
    </w:pPr>
    <w:rPr>
      <w:rFonts w:ascii="Gotham Book" w:hAnsi="Gotham Book"/>
      <w:sz w:val="20"/>
    </w:rPr>
  </w:style>
  <w:style w:type="paragraph" w:styleId="Header">
    <w:name w:val="header"/>
    <w:basedOn w:val="Normal"/>
    <w:link w:val="HeaderChar"/>
    <w:uiPriority w:val="99"/>
    <w:unhideWhenUsed/>
    <w:rsid w:val="00F51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0F6"/>
  </w:style>
  <w:style w:type="paragraph" w:styleId="Footer">
    <w:name w:val="footer"/>
    <w:basedOn w:val="Normal"/>
    <w:link w:val="FooterChar"/>
    <w:uiPriority w:val="99"/>
    <w:unhideWhenUsed/>
    <w:rsid w:val="00F51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F6"/>
  </w:style>
  <w:style w:type="paragraph" w:customStyle="1" w:styleId="BlueSubheads">
    <w:name w:val="Blue Subheads"/>
    <w:qFormat/>
    <w:rsid w:val="00EA5B6D"/>
    <w:rPr>
      <w:rFonts w:ascii="Gotham Medium" w:hAnsi="Gotham Medium"/>
      <w:color w:val="00B0F0"/>
    </w:rPr>
  </w:style>
  <w:style w:type="paragraph" w:styleId="NormalWeb">
    <w:name w:val="Normal (Web)"/>
    <w:basedOn w:val="Normal"/>
    <w:uiPriority w:val="99"/>
    <w:semiHidden/>
    <w:unhideWhenUsed/>
    <w:rsid w:val="00107DB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CC7B2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CC7B22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C7B2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Head1">
    <w:name w:val="MTHead1"/>
    <w:basedOn w:val="Normal"/>
    <w:next w:val="Normal"/>
    <w:rsid w:val="00233D93"/>
    <w:pPr>
      <w:keepNext/>
      <w:keepLines/>
      <w:spacing w:after="220"/>
      <w:outlineLvl w:val="0"/>
    </w:pPr>
    <w:rPr>
      <w:rFonts w:ascii="Arial" w:eastAsia="Times New Roman" w:hAnsi="Arial" w:cs="Arial"/>
      <w:b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dr\OneDrive%20-%20The%20College%20of%20Family%20Physicians%20of%20Canada\Kilee%20Freedman's%20files%20-%20BCCFP%20Shared\Governance\Annual%20General%20Meeting\2025\BCCFP%20AGM%20Agenda%20December%203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BCCFP AGM Agenda December 3 2025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Johnston</dc:creator>
  <cp:keywords/>
  <dc:description/>
  <cp:lastModifiedBy>Kendra Johnston</cp:lastModifiedBy>
  <cp:revision>3</cp:revision>
  <cp:lastPrinted>2018-06-06T20:16:00Z</cp:lastPrinted>
  <dcterms:created xsi:type="dcterms:W3CDTF">2025-10-29T19:58:00Z</dcterms:created>
  <dcterms:modified xsi:type="dcterms:W3CDTF">2025-10-29T19:59:00Z</dcterms:modified>
</cp:coreProperties>
</file>