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8B8B" w14:textId="77578F3C" w:rsidR="00913827" w:rsidRPr="00531811" w:rsidRDefault="00913827" w:rsidP="00913827">
      <w:pPr>
        <w:pStyle w:val="Tittel"/>
        <w:rPr>
          <w:lang w:val="nb-NO"/>
        </w:rPr>
      </w:pPr>
      <w:r w:rsidRPr="00531811">
        <w:rPr>
          <w:lang w:val="nb-NO"/>
        </w:rPr>
        <w:t>Sluttrapport: Klynge</w:t>
      </w:r>
    </w:p>
    <w:p w14:paraId="56F691DE" w14:textId="28F0D320" w:rsidR="004C0B41" w:rsidRPr="00531811" w:rsidRDefault="00992077" w:rsidP="004C0B41">
      <w:r w:rsidRPr="00531811">
        <w:t xml:space="preserve">Rapporten skal gjenspeile </w:t>
      </w:r>
      <w:r w:rsidR="00E028D3" w:rsidRPr="00531811">
        <w:t>klynge</w:t>
      </w:r>
      <w:r w:rsidRPr="00531811">
        <w:t>søknaden</w:t>
      </w:r>
      <w:r w:rsidR="00E028D3" w:rsidRPr="00531811">
        <w:t xml:space="preserve"> sendt til Innovasjon Norge</w:t>
      </w:r>
      <w:r w:rsidR="00F5750F" w:rsidRPr="00531811">
        <w:t xml:space="preserve">, </w:t>
      </w:r>
      <w:r w:rsidR="00596DFC" w:rsidRPr="00531811">
        <w:t>der</w:t>
      </w:r>
      <w:r w:rsidR="00F5750F" w:rsidRPr="00531811">
        <w:t xml:space="preserve"> klyngens visjon, misjon og </w:t>
      </w:r>
      <w:r w:rsidR="00700EDF" w:rsidRPr="00531811">
        <w:t xml:space="preserve">SMARTE </w:t>
      </w:r>
      <w:r w:rsidR="00F5750F" w:rsidRPr="00531811">
        <w:t>hovedmål</w:t>
      </w:r>
      <w:r w:rsidR="004522F9" w:rsidRPr="00531811">
        <w:t xml:space="preserve"> (resultatmål)</w:t>
      </w:r>
      <w:r w:rsidR="00F5750F" w:rsidRPr="00531811">
        <w:t xml:space="preserve"> </w:t>
      </w:r>
      <w:r w:rsidR="00596DFC" w:rsidRPr="00531811">
        <w:t xml:space="preserve">er beskrevet. </w:t>
      </w:r>
      <w:r w:rsidR="00EB1853" w:rsidRPr="00531811">
        <w:t xml:space="preserve">                                      </w:t>
      </w:r>
      <w:r w:rsidR="00596DFC" w:rsidRPr="00531811">
        <w:t>M</w:t>
      </w:r>
      <w:r w:rsidR="00F5750F" w:rsidRPr="00531811">
        <w:t>odell</w:t>
      </w:r>
      <w:r w:rsidR="00EF5CA6" w:rsidRPr="00531811">
        <w:t>en under</w:t>
      </w:r>
      <w:r w:rsidR="00161EA7" w:rsidRPr="00531811">
        <w:t xml:space="preserve"> viser hierarkiet i målstrukturen.</w:t>
      </w:r>
      <w:r w:rsidR="00F5750F" w:rsidRPr="00531811">
        <w:t xml:space="preserve"> </w:t>
      </w:r>
      <w:r w:rsidR="00FC5B05" w:rsidRPr="00531811">
        <w:t>F</w:t>
      </w:r>
      <w:r w:rsidR="00661AE9" w:rsidRPr="00531811">
        <w:t>okusområdene</w:t>
      </w:r>
      <w:r w:rsidR="007F69EB" w:rsidRPr="00531811">
        <w:t xml:space="preserve"> og hvordan disse jobbes med for å oppnå de </w:t>
      </w:r>
      <w:r w:rsidR="00416BB4" w:rsidRPr="00531811">
        <w:t>langsi</w:t>
      </w:r>
      <w:r w:rsidR="004B62E6" w:rsidRPr="00531811">
        <w:t>ktige</w:t>
      </w:r>
      <w:r w:rsidR="007F69EB" w:rsidRPr="00531811">
        <w:t xml:space="preserve"> effektmålene</w:t>
      </w:r>
      <w:r w:rsidR="003B7776" w:rsidRPr="00531811">
        <w:t>, beskrives også</w:t>
      </w:r>
      <w:r w:rsidR="004B62E6" w:rsidRPr="00531811">
        <w:t>.</w:t>
      </w:r>
    </w:p>
    <w:p w14:paraId="61CBE7D5" w14:textId="79506865" w:rsidR="00C921E7" w:rsidRPr="00531811" w:rsidRDefault="00815B70" w:rsidP="004C0B41">
      <w:r w:rsidRPr="00531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3507" wp14:editId="0B7FBE22">
                <wp:simplePos x="0" y="0"/>
                <wp:positionH relativeFrom="margin">
                  <wp:posOffset>-534035</wp:posOffset>
                </wp:positionH>
                <wp:positionV relativeFrom="paragraph">
                  <wp:posOffset>188402</wp:posOffset>
                </wp:positionV>
                <wp:extent cx="4578599" cy="3562184"/>
                <wp:effectExtent l="0" t="0" r="0" b="635"/>
                <wp:wrapNone/>
                <wp:docPr id="1576172485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599" cy="3562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D39EC" w14:textId="77777777" w:rsidR="00A648FE" w:rsidRDefault="00111307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E570382" w14:textId="77777777" w:rsidR="00A648FE" w:rsidRDefault="00A648FE"/>
                          <w:p w14:paraId="02022CC7" w14:textId="12A9921C" w:rsidR="00111307" w:rsidRDefault="00E242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DE399" wp14:editId="71FB8D45">
                                  <wp:extent cx="4389120" cy="2407001"/>
                                  <wp:effectExtent l="0" t="0" r="0" b="0"/>
                                  <wp:docPr id="1831817699" name="Bilde 1" descr="Et bilde som inneholder tekst, skjermbilde, Font, forretningskort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817699" name="Bilde 1" descr="Et bilde som inneholder tekst, skjermbilde, Font, forretningskort&#10;&#10;KI-generert innhold kan være feil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91009" cy="2408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1307">
                              <w:tab/>
                            </w:r>
                            <w:r w:rsidR="00111307">
                              <w:tab/>
                            </w:r>
                            <w:r w:rsidR="00111307">
                              <w:tab/>
                            </w:r>
                            <w:r w:rsidR="00111307">
                              <w:tab/>
                            </w:r>
                            <w:r w:rsidR="00111307">
                              <w:tab/>
                            </w:r>
                            <w:r w:rsidR="00111307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350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42.05pt;margin-top:14.85pt;width:360.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" fillcolor="white [3201]" stroked="f" strokeweight=".5pt">
                <v:textbox>
                  <w:txbxContent>
                    <w:p w14:paraId="4AED39EC" w14:textId="77777777" w:rsidR="00A648FE" w:rsidRDefault="00111307">
                      <w:r>
                        <w:tab/>
                      </w:r>
                      <w:r>
                        <w:tab/>
                      </w:r>
                    </w:p>
                    <w:p w14:paraId="0E570382" w14:textId="77777777" w:rsidR="00A648FE" w:rsidRDefault="00A648FE"/>
                    <w:p w14:paraId="02022CC7" w14:textId="12A9921C" w:rsidR="00111307" w:rsidRDefault="00E2421B">
                      <w:r>
                        <w:rPr>
                          <w:noProof/>
                        </w:rPr>
                        <w:drawing>
                          <wp:inline distT="0" distB="0" distL="0" distR="0" wp14:anchorId="777DE399" wp14:editId="71FB8D45">
                            <wp:extent cx="4389120" cy="2407001"/>
                            <wp:effectExtent l="0" t="0" r="0" b="0"/>
                            <wp:docPr id="1831817699" name="Bilde 1" descr="Et bilde som inneholder tekst, skjermbilde, Font, forretningskort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817699" name="Bilde 1" descr="Et bilde som inneholder tekst, skjermbilde, Font, forretningskort&#10;&#10;KI-generert innhold kan være feil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91009" cy="2408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1307">
                        <w:tab/>
                      </w:r>
                      <w:r w:rsidR="00111307">
                        <w:tab/>
                      </w:r>
                      <w:r w:rsidR="00111307">
                        <w:tab/>
                      </w:r>
                      <w:r w:rsidR="00111307">
                        <w:tab/>
                      </w:r>
                      <w:r w:rsidR="00111307">
                        <w:tab/>
                      </w:r>
                      <w:r w:rsidR="00111307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18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45490" wp14:editId="4E385351">
                <wp:simplePos x="0" y="0"/>
                <wp:positionH relativeFrom="margin">
                  <wp:posOffset>4291357</wp:posOffset>
                </wp:positionH>
                <wp:positionV relativeFrom="paragraph">
                  <wp:posOffset>196408</wp:posOffset>
                </wp:positionV>
                <wp:extent cx="5358710" cy="3792772"/>
                <wp:effectExtent l="0" t="0" r="0" b="0"/>
                <wp:wrapNone/>
                <wp:docPr id="1814489600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10" cy="379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7A5E2" w14:textId="00D8A764" w:rsidR="00A03770" w:rsidRDefault="003D4F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A4813" wp14:editId="646FF5DF">
                                  <wp:extent cx="5032939" cy="3093058"/>
                                  <wp:effectExtent l="0" t="0" r="0" b="0"/>
                                  <wp:docPr id="169108777" name="Bilde 1" descr="Et bilde som inneholder tekst, skjermbilde, Font, design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08777" name="Bilde 1" descr="Et bilde som inneholder tekst, skjermbilde, Font, design&#10;&#10;KI-generert innhold kan være feil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3818" cy="3105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5490" id="Tekstboks 2" o:spid="_x0000_s1027" type="#_x0000_t202" style="position:absolute;margin-left:337.9pt;margin-top:15.45pt;width:421.95pt;height:2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" fillcolor="white [3201]" stroked="f" strokeweight=".5pt">
                <v:textbox>
                  <w:txbxContent>
                    <w:p w14:paraId="5977A5E2" w14:textId="00D8A764" w:rsidR="00A03770" w:rsidRDefault="003D4F14">
                      <w:r>
                        <w:rPr>
                          <w:noProof/>
                        </w:rPr>
                        <w:drawing>
                          <wp:inline distT="0" distB="0" distL="0" distR="0" wp14:anchorId="129A4813" wp14:editId="646FF5DF">
                            <wp:extent cx="5032939" cy="3093058"/>
                            <wp:effectExtent l="0" t="0" r="0" b="0"/>
                            <wp:docPr id="169108777" name="Bilde 1" descr="Et bilde som inneholder tekst, skjermbilde, Font, design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108777" name="Bilde 1" descr="Et bilde som inneholder tekst, skjermbilde, Font, design&#10;&#10;KI-generert innhold kan være feil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3818" cy="3105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FD534" w14:textId="77777777" w:rsidR="00C921E7" w:rsidRPr="00531811" w:rsidRDefault="00C921E7" w:rsidP="004C0B41"/>
    <w:p w14:paraId="3DF422FD" w14:textId="77777777" w:rsidR="00A03770" w:rsidRPr="00531811" w:rsidRDefault="00A03770" w:rsidP="004C0B41"/>
    <w:p w14:paraId="0EEBE656" w14:textId="5932DE4C" w:rsidR="00535D9A" w:rsidRPr="00531811" w:rsidRDefault="00535D9A" w:rsidP="004C0B41">
      <w:pPr>
        <w:rPr>
          <w:noProof/>
        </w:rPr>
      </w:pPr>
    </w:p>
    <w:p w14:paraId="475FE6F6" w14:textId="77777777" w:rsidR="008C7045" w:rsidRPr="00531811" w:rsidRDefault="008C7045" w:rsidP="004C0B41">
      <w:pPr>
        <w:rPr>
          <w:noProof/>
        </w:rPr>
      </w:pPr>
    </w:p>
    <w:p w14:paraId="40FAC839" w14:textId="77777777" w:rsidR="008C7045" w:rsidRPr="00531811" w:rsidRDefault="008C7045" w:rsidP="004C0B41">
      <w:pPr>
        <w:rPr>
          <w:noProof/>
        </w:rPr>
      </w:pPr>
    </w:p>
    <w:p w14:paraId="7FEF784E" w14:textId="77777777" w:rsidR="008C7045" w:rsidRPr="00531811" w:rsidRDefault="008C7045" w:rsidP="004C0B41">
      <w:pPr>
        <w:rPr>
          <w:noProof/>
        </w:rPr>
      </w:pPr>
    </w:p>
    <w:p w14:paraId="6460A1AC" w14:textId="77777777" w:rsidR="008C7045" w:rsidRPr="00531811" w:rsidRDefault="008C7045" w:rsidP="004C0B41">
      <w:pPr>
        <w:rPr>
          <w:noProof/>
        </w:rPr>
      </w:pPr>
    </w:p>
    <w:p w14:paraId="79B0E9EA" w14:textId="77777777" w:rsidR="008C7045" w:rsidRPr="00531811" w:rsidRDefault="008C7045" w:rsidP="004C0B41">
      <w:pPr>
        <w:rPr>
          <w:noProof/>
        </w:rPr>
      </w:pPr>
    </w:p>
    <w:p w14:paraId="1E58D7A5" w14:textId="77777777" w:rsidR="008C7045" w:rsidRPr="00531811" w:rsidRDefault="008C7045" w:rsidP="004C0B41">
      <w:pPr>
        <w:rPr>
          <w:noProof/>
        </w:rPr>
      </w:pPr>
    </w:p>
    <w:p w14:paraId="5950E330" w14:textId="77777777" w:rsidR="008C7045" w:rsidRPr="00531811" w:rsidRDefault="008C7045" w:rsidP="004C0B41">
      <w:pPr>
        <w:rPr>
          <w:noProof/>
        </w:rPr>
      </w:pPr>
    </w:p>
    <w:p w14:paraId="231FECAE" w14:textId="77777777" w:rsidR="008C7045" w:rsidRPr="00531811" w:rsidRDefault="008C7045" w:rsidP="004C0B41">
      <w:pPr>
        <w:rPr>
          <w:noProof/>
        </w:rPr>
      </w:pPr>
    </w:p>
    <w:p w14:paraId="73748587" w14:textId="77777777" w:rsidR="008C7045" w:rsidRPr="00531811" w:rsidRDefault="008C7045" w:rsidP="004C0B41">
      <w:pPr>
        <w:rPr>
          <w:noProof/>
        </w:rPr>
      </w:pPr>
    </w:p>
    <w:p w14:paraId="138B961A" w14:textId="77777777" w:rsidR="00913827" w:rsidRPr="00531811" w:rsidRDefault="00913827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0805"/>
      </w:tblGrid>
      <w:tr w:rsidR="00913827" w:rsidRPr="00531811" w14:paraId="164F11D5" w14:textId="77777777" w:rsidTr="00C456F2"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1DDDA10" w14:textId="6C82C07C" w:rsidR="00913827" w:rsidRPr="00531811" w:rsidRDefault="5737602B" w:rsidP="19196236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lastRenderedPageBreak/>
              <w:t>Skrevet av</w:t>
            </w:r>
            <w:r w:rsidR="0AC01149" w:rsidRPr="00531811">
              <w:rPr>
                <w:b/>
                <w:bCs/>
                <w:lang w:bidi="en-GB"/>
              </w:rPr>
              <w:t>:</w:t>
            </w:r>
          </w:p>
        </w:tc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370357E1" w14:textId="5013CE51" w:rsidR="00913827" w:rsidRPr="00531811" w:rsidRDefault="0AC01149" w:rsidP="00913827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&lt;</w:t>
            </w:r>
            <w:r w:rsidR="1069FC93" w:rsidRPr="00531811">
              <w:rPr>
                <w:b/>
                <w:bCs/>
                <w:lang w:bidi="en-GB"/>
              </w:rPr>
              <w:t>navn</w:t>
            </w:r>
            <w:r w:rsidRPr="00531811">
              <w:rPr>
                <w:b/>
                <w:bCs/>
                <w:lang w:bidi="en-GB"/>
              </w:rPr>
              <w:t xml:space="preserve"> klynge&gt;</w:t>
            </w:r>
          </w:p>
        </w:tc>
      </w:tr>
      <w:tr w:rsidR="00913827" w:rsidRPr="00531811" w14:paraId="738DDE9C" w14:textId="77777777" w:rsidTr="00C456F2"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BE09B" w14:textId="68285A49" w:rsidR="00913827" w:rsidRPr="00531811" w:rsidRDefault="00913827" w:rsidP="00913827">
            <w:pPr>
              <w:spacing w:line="276" w:lineRule="auto"/>
              <w:rPr>
                <w:lang w:bidi="en-GB"/>
              </w:rPr>
            </w:pPr>
            <w:r w:rsidRPr="00531811">
              <w:rPr>
                <w:lang w:bidi="en-GB"/>
              </w:rPr>
              <w:t>&lt;dat</w:t>
            </w:r>
            <w:r w:rsidR="56D74E9B" w:rsidRPr="00531811">
              <w:rPr>
                <w:lang w:bidi="en-GB"/>
              </w:rPr>
              <w:t>o</w:t>
            </w:r>
            <w:r w:rsidRPr="00531811">
              <w:rPr>
                <w:lang w:bidi="en-GB"/>
              </w:rPr>
              <w:t>&gt;</w:t>
            </w:r>
          </w:p>
        </w:tc>
        <w:tc>
          <w:tcPr>
            <w:tcW w:w="36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949E69" w14:textId="7FE4E0EE" w:rsidR="00913827" w:rsidRPr="00531811" w:rsidRDefault="00913827" w:rsidP="00913827">
            <w:pPr>
              <w:spacing w:line="276" w:lineRule="auto"/>
              <w:rPr>
                <w:lang w:bidi="en-GB"/>
              </w:rPr>
            </w:pPr>
            <w:r w:rsidRPr="00531811">
              <w:rPr>
                <w:lang w:bidi="en-GB"/>
              </w:rPr>
              <w:t>&lt;</w:t>
            </w:r>
            <w:r w:rsidR="0009638A" w:rsidRPr="00531811">
              <w:rPr>
                <w:lang w:bidi="en-GB"/>
              </w:rPr>
              <w:t>navn klyngeleder/ansvarlig</w:t>
            </w:r>
            <w:r w:rsidRPr="00531811">
              <w:rPr>
                <w:lang w:bidi="en-GB"/>
              </w:rPr>
              <w:t xml:space="preserve">&gt; </w:t>
            </w:r>
          </w:p>
        </w:tc>
      </w:tr>
    </w:tbl>
    <w:p w14:paraId="4262EAE8" w14:textId="77777777" w:rsidR="00C456F2" w:rsidRPr="00531811" w:rsidRDefault="00C456F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5"/>
      </w:tblGrid>
      <w:tr w:rsidR="00C456F2" w:rsidRPr="00531811" w14:paraId="79AF6BAF" w14:textId="77777777" w:rsidTr="00C456F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5A94455" w14:textId="7F685C21" w:rsidR="00C456F2" w:rsidRPr="00531811" w:rsidRDefault="00C456F2" w:rsidP="002D1750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Fokusområder knyttet til effektmål</w:t>
            </w:r>
            <w:r w:rsidR="000C102F" w:rsidRPr="00531811">
              <w:rPr>
                <w:b/>
                <w:bCs/>
                <w:lang w:bidi="en-GB"/>
              </w:rPr>
              <w:t xml:space="preserve"> (se søknaden)</w:t>
            </w:r>
          </w:p>
        </w:tc>
      </w:tr>
      <w:tr w:rsidR="00C456F2" w:rsidRPr="00531811" w14:paraId="3A4367D4" w14:textId="77777777" w:rsidTr="00C456F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F2050" w14:textId="77777777" w:rsidR="00C456F2" w:rsidRPr="00531811" w:rsidRDefault="00C456F2" w:rsidP="002D1750">
            <w:pPr>
              <w:spacing w:line="276" w:lineRule="auto"/>
              <w:rPr>
                <w:lang w:bidi="en-GB"/>
              </w:rPr>
            </w:pPr>
            <w:r w:rsidRPr="00531811">
              <w:rPr>
                <w:lang w:bidi="en-GB"/>
              </w:rPr>
              <w:t>Beskriv de konkrete fokusområdene som klyngen jobber med for å nå de langsiktige effektmålene:</w:t>
            </w:r>
          </w:p>
          <w:p w14:paraId="2AF0EF2E" w14:textId="38AD45E3" w:rsidR="00C456F2" w:rsidRPr="00531811" w:rsidRDefault="00C456F2" w:rsidP="002D1750">
            <w:pPr>
              <w:spacing w:line="276" w:lineRule="auto"/>
              <w:rPr>
                <w:lang w:bidi="en-GB"/>
              </w:rPr>
            </w:pPr>
            <w:r w:rsidRPr="00531811">
              <w:rPr>
                <w:lang w:bidi="en-GB"/>
              </w:rPr>
              <w:t>&lt;</w:t>
            </w:r>
            <w:r w:rsidR="00901DB9" w:rsidRPr="00531811">
              <w:rPr>
                <w:lang w:bidi="en-GB"/>
              </w:rPr>
              <w:t>sett inn tekst</w:t>
            </w:r>
            <w:r w:rsidRPr="00531811">
              <w:rPr>
                <w:lang w:bidi="en-GB"/>
              </w:rPr>
              <w:t>&gt;</w:t>
            </w:r>
          </w:p>
          <w:p w14:paraId="7814942B" w14:textId="77777777" w:rsidR="00C456F2" w:rsidRPr="00531811" w:rsidRDefault="00C456F2" w:rsidP="002D1750">
            <w:pPr>
              <w:spacing w:line="276" w:lineRule="auto"/>
              <w:rPr>
                <w:b/>
                <w:bCs/>
                <w:lang w:bidi="en-GB"/>
              </w:rPr>
            </w:pPr>
          </w:p>
          <w:p w14:paraId="48853B5E" w14:textId="77777777" w:rsidR="00C456F2" w:rsidRPr="00531811" w:rsidRDefault="00C456F2" w:rsidP="002D1750">
            <w:pPr>
              <w:spacing w:line="276" w:lineRule="auto"/>
              <w:rPr>
                <w:b/>
                <w:bCs/>
                <w:lang w:bidi="en-GB"/>
              </w:rPr>
            </w:pPr>
          </w:p>
        </w:tc>
      </w:tr>
    </w:tbl>
    <w:p w14:paraId="38274812" w14:textId="77777777" w:rsidR="00C456F2" w:rsidRPr="00531811" w:rsidRDefault="00C456F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1"/>
        <w:gridCol w:w="5774"/>
      </w:tblGrid>
      <w:tr w:rsidR="00913827" w:rsidRPr="00531811" w14:paraId="2430E980" w14:textId="77777777" w:rsidTr="00387CE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68E13EBE" w14:textId="094C3645" w:rsidR="00913827" w:rsidRPr="00531811" w:rsidRDefault="00913827" w:rsidP="00913827">
            <w:pPr>
              <w:spacing w:line="276" w:lineRule="auto"/>
              <w:rPr>
                <w:lang w:bidi="en-GB"/>
              </w:rPr>
            </w:pPr>
            <w:r w:rsidRPr="00531811">
              <w:rPr>
                <w:b/>
                <w:bCs/>
                <w:lang w:bidi="en-GB"/>
              </w:rPr>
              <w:t>Effektmål 1</w:t>
            </w:r>
            <w:r w:rsidR="004F66B4" w:rsidRPr="00531811">
              <w:rPr>
                <w:b/>
                <w:bCs/>
                <w:lang w:bidi="en-GB"/>
              </w:rPr>
              <w:t xml:space="preserve">: </w:t>
            </w:r>
            <w:r w:rsidR="00901DB9" w:rsidRPr="00531811">
              <w:rPr>
                <w:b/>
                <w:bCs/>
                <w:lang w:bidi="en-GB"/>
              </w:rPr>
              <w:t>&lt;sett inn tekst&gt;</w:t>
            </w:r>
          </w:p>
        </w:tc>
      </w:tr>
      <w:tr w:rsidR="00913827" w:rsidRPr="00531811" w14:paraId="6B6476B7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A4CBD" w14:textId="45E0C0E2" w:rsidR="00913827" w:rsidRPr="00531811" w:rsidRDefault="00913827" w:rsidP="00913827">
            <w:pPr>
              <w:spacing w:line="276" w:lineRule="auto"/>
              <w:rPr>
                <w:b/>
                <w:lang w:bidi="en-GB"/>
              </w:rPr>
            </w:pPr>
            <w:r w:rsidRPr="00531811">
              <w:rPr>
                <w:b/>
                <w:lang w:bidi="en-GB"/>
              </w:rPr>
              <w:t>SMART Resultatmål 1</w:t>
            </w:r>
            <w:r w:rsidR="004F66B4" w:rsidRPr="00531811">
              <w:rPr>
                <w:b/>
                <w:lang w:bidi="en-GB"/>
              </w:rPr>
              <w:t>:</w:t>
            </w:r>
            <w:r w:rsidRPr="00531811">
              <w:rPr>
                <w:b/>
                <w:lang w:bidi="en-GB"/>
              </w:rPr>
              <w:t xml:space="preserve"> </w:t>
            </w:r>
            <w:r w:rsidR="00901DB9" w:rsidRPr="00531811">
              <w:rPr>
                <w:b/>
                <w:bCs/>
                <w:lang w:bidi="en-GB"/>
              </w:rPr>
              <w:t>&lt;sett inn teks</w:t>
            </w:r>
            <w:r w:rsidR="00F345F6">
              <w:rPr>
                <w:b/>
                <w:bCs/>
                <w:lang w:bidi="en-GB"/>
              </w:rPr>
              <w:t>t</w:t>
            </w:r>
            <w:r w:rsidR="00901DB9" w:rsidRPr="00531811">
              <w:rPr>
                <w:b/>
                <w:bCs/>
                <w:lang w:bidi="en-GB"/>
              </w:rPr>
              <w:t>&gt;</w:t>
            </w: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F7C7" w14:textId="62D44288" w:rsidR="00913827" w:rsidRPr="00531811" w:rsidRDefault="00913827" w:rsidP="19196236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Status</w:t>
            </w:r>
            <w:r w:rsidR="6CC7AC62" w:rsidRPr="00531811">
              <w:rPr>
                <w:b/>
                <w:bCs/>
                <w:lang w:bidi="en-GB"/>
              </w:rPr>
              <w:t xml:space="preserve"> resultatmål: </w:t>
            </w:r>
          </w:p>
        </w:tc>
      </w:tr>
      <w:tr w:rsidR="004F66B4" w:rsidRPr="00531811" w14:paraId="2C4CE674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C6B1" w14:textId="742151E2" w:rsidR="004F66B4" w:rsidRPr="00531811" w:rsidRDefault="004F66B4" w:rsidP="00913827">
            <w:pPr>
              <w:spacing w:line="276" w:lineRule="auto"/>
              <w:rPr>
                <w:b/>
                <w:bCs/>
              </w:rPr>
            </w:pPr>
            <w:r w:rsidRPr="00531811">
              <w:rPr>
                <w:b/>
                <w:bCs/>
              </w:rPr>
              <w:t>Aktiviteter:</w:t>
            </w:r>
          </w:p>
          <w:p w14:paraId="233181E1" w14:textId="11AC9AE2" w:rsidR="004F66B4" w:rsidRPr="00531811" w:rsidRDefault="004F66B4" w:rsidP="004F66B4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</w:t>
            </w:r>
            <w:r w:rsidR="00901DB9" w:rsidRPr="00531811">
              <w:rPr>
                <w:lang w:val="nb-NO"/>
              </w:rPr>
              <w:t>sett inn tekst</w:t>
            </w:r>
            <w:r w:rsidRPr="00531811">
              <w:rPr>
                <w:lang w:val="nb-NO"/>
              </w:rPr>
              <w:t>&gt;</w:t>
            </w:r>
          </w:p>
          <w:p w14:paraId="4830CCB5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6C9B21A5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640BED43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078E2514" w14:textId="77777777" w:rsidR="004F66B4" w:rsidRPr="00531811" w:rsidRDefault="004F66B4" w:rsidP="00B3059C">
            <w:pPr>
              <w:pStyle w:val="Listeavsnitt"/>
              <w:rPr>
                <w:lang w:val="nb-NO"/>
              </w:rPr>
            </w:pPr>
          </w:p>
          <w:p w14:paraId="7D6489C5" w14:textId="07392502" w:rsidR="004F66B4" w:rsidRPr="00531811" w:rsidRDefault="004F66B4" w:rsidP="00913827">
            <w:pPr>
              <w:spacing w:line="276" w:lineRule="auto"/>
            </w:pP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4334" w14:textId="1E94C656" w:rsidR="004F66B4" w:rsidRPr="00531811" w:rsidRDefault="00901DB9" w:rsidP="00913827">
            <w:pPr>
              <w:spacing w:line="276" w:lineRule="auto"/>
            </w:pPr>
            <w:r w:rsidRPr="00531811">
              <w:rPr>
                <w:lang w:bidi="en-GB"/>
              </w:rPr>
              <w:t>&lt;sett inn tekst&gt;</w:t>
            </w:r>
          </w:p>
        </w:tc>
      </w:tr>
      <w:tr w:rsidR="004F66B4" w:rsidRPr="00531811" w14:paraId="6AEFE086" w14:textId="77777777" w:rsidTr="00387CE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5CCC009" w14:textId="2A41B8AB" w:rsidR="004F66B4" w:rsidRPr="00531811" w:rsidRDefault="004F66B4" w:rsidP="003F20AE">
            <w:pPr>
              <w:spacing w:line="276" w:lineRule="auto"/>
              <w:rPr>
                <w:lang w:bidi="en-GB"/>
              </w:rPr>
            </w:pPr>
            <w:r w:rsidRPr="00531811">
              <w:rPr>
                <w:b/>
                <w:bCs/>
                <w:lang w:bidi="en-GB"/>
              </w:rPr>
              <w:t xml:space="preserve">Effektmål 2: </w:t>
            </w:r>
            <w:r w:rsidR="00705BFE" w:rsidRPr="00531811">
              <w:rPr>
                <w:b/>
                <w:bCs/>
                <w:lang w:bidi="en-GB"/>
              </w:rPr>
              <w:t>&lt;</w:t>
            </w:r>
            <w:proofErr w:type="spellStart"/>
            <w:r w:rsidR="00705BFE" w:rsidRPr="00531811">
              <w:rPr>
                <w:b/>
                <w:bCs/>
                <w:lang w:bidi="en-GB"/>
              </w:rPr>
              <w:t>insert</w:t>
            </w:r>
            <w:proofErr w:type="spellEnd"/>
            <w:r w:rsidR="00705BFE" w:rsidRPr="00531811">
              <w:rPr>
                <w:b/>
                <w:bCs/>
                <w:lang w:bidi="en-GB"/>
              </w:rPr>
              <w:t>&gt;</w:t>
            </w:r>
          </w:p>
        </w:tc>
      </w:tr>
      <w:tr w:rsidR="004F66B4" w:rsidRPr="00531811" w14:paraId="60F6E89A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56AEB" w14:textId="03A94B34" w:rsidR="004F66B4" w:rsidRPr="00531811" w:rsidRDefault="004F66B4" w:rsidP="003F20AE">
            <w:pPr>
              <w:spacing w:line="276" w:lineRule="auto"/>
              <w:rPr>
                <w:b/>
                <w:lang w:bidi="en-GB"/>
              </w:rPr>
            </w:pPr>
            <w:r w:rsidRPr="00531811">
              <w:rPr>
                <w:b/>
                <w:lang w:bidi="en-GB"/>
              </w:rPr>
              <w:t xml:space="preserve">SMART Resultatmål 2: </w:t>
            </w:r>
            <w:r w:rsidR="00901DB9" w:rsidRPr="00531811">
              <w:rPr>
                <w:b/>
                <w:bCs/>
                <w:lang w:bidi="en-GB"/>
              </w:rPr>
              <w:t>&lt;sett inn tekst&gt;</w:t>
            </w: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38521" w14:textId="10C1EFEB" w:rsidR="004F66B4" w:rsidRPr="00531811" w:rsidRDefault="750874CC" w:rsidP="19196236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Status</w:t>
            </w:r>
            <w:r w:rsidR="3CBE2DBD" w:rsidRPr="00531811">
              <w:rPr>
                <w:b/>
                <w:bCs/>
                <w:lang w:bidi="en-GB"/>
              </w:rPr>
              <w:t xml:space="preserve"> resultatmål:</w:t>
            </w:r>
          </w:p>
        </w:tc>
      </w:tr>
      <w:tr w:rsidR="004F66B4" w:rsidRPr="00531811" w14:paraId="5938FF8C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63CD3" w14:textId="77777777" w:rsidR="004F66B4" w:rsidRPr="00531811" w:rsidRDefault="004F66B4" w:rsidP="003F20AE">
            <w:pPr>
              <w:spacing w:line="276" w:lineRule="auto"/>
              <w:rPr>
                <w:b/>
                <w:bCs/>
              </w:rPr>
            </w:pPr>
            <w:r w:rsidRPr="00531811">
              <w:rPr>
                <w:b/>
                <w:bCs/>
              </w:rPr>
              <w:lastRenderedPageBreak/>
              <w:t>Aktiviteter:</w:t>
            </w:r>
          </w:p>
          <w:p w14:paraId="02014909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065B914D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01E1DED7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512E9A7D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3A05F8CB" w14:textId="77777777" w:rsidR="004F66B4" w:rsidRPr="00531811" w:rsidRDefault="004F66B4" w:rsidP="00B3059C">
            <w:pPr>
              <w:pStyle w:val="Listeavsnitt"/>
              <w:rPr>
                <w:lang w:val="nb-NO"/>
              </w:rPr>
            </w:pPr>
          </w:p>
          <w:p w14:paraId="12266382" w14:textId="77777777" w:rsidR="004F66B4" w:rsidRPr="00531811" w:rsidRDefault="004F66B4" w:rsidP="003F20AE">
            <w:pPr>
              <w:spacing w:line="276" w:lineRule="auto"/>
            </w:pP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07303" w14:textId="2E445738" w:rsidR="004F66B4" w:rsidRPr="00531811" w:rsidRDefault="00901DB9" w:rsidP="003F20AE">
            <w:pPr>
              <w:spacing w:line="276" w:lineRule="auto"/>
            </w:pPr>
            <w:r w:rsidRPr="00531811">
              <w:rPr>
                <w:lang w:bidi="en-GB"/>
              </w:rPr>
              <w:t>&lt;sett inn tekst&gt;</w:t>
            </w:r>
          </w:p>
        </w:tc>
      </w:tr>
      <w:tr w:rsidR="004F66B4" w:rsidRPr="00531811" w14:paraId="611D667B" w14:textId="77777777" w:rsidTr="00387CE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7AB0864E" w14:textId="36563F3B" w:rsidR="004F66B4" w:rsidRPr="00531811" w:rsidRDefault="004F66B4" w:rsidP="003F20AE">
            <w:pPr>
              <w:spacing w:line="276" w:lineRule="auto"/>
              <w:rPr>
                <w:lang w:bidi="en-GB"/>
              </w:rPr>
            </w:pPr>
            <w:r w:rsidRPr="00531811">
              <w:rPr>
                <w:b/>
                <w:bCs/>
                <w:lang w:bidi="en-GB"/>
              </w:rPr>
              <w:t xml:space="preserve">Effektmål 3: </w:t>
            </w:r>
            <w:r w:rsidR="00705BFE" w:rsidRPr="00531811">
              <w:rPr>
                <w:b/>
                <w:bCs/>
                <w:lang w:bidi="en-GB"/>
              </w:rPr>
              <w:t>&lt;</w:t>
            </w:r>
            <w:proofErr w:type="spellStart"/>
            <w:r w:rsidR="00705BFE" w:rsidRPr="00531811">
              <w:rPr>
                <w:b/>
                <w:bCs/>
                <w:lang w:bidi="en-GB"/>
              </w:rPr>
              <w:t>insert</w:t>
            </w:r>
            <w:proofErr w:type="spellEnd"/>
            <w:r w:rsidR="00705BFE" w:rsidRPr="00531811">
              <w:rPr>
                <w:b/>
                <w:bCs/>
                <w:lang w:bidi="en-GB"/>
              </w:rPr>
              <w:t>&gt;</w:t>
            </w:r>
          </w:p>
        </w:tc>
      </w:tr>
      <w:tr w:rsidR="004F66B4" w:rsidRPr="00531811" w14:paraId="5D3983AE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582C" w14:textId="75CB6670" w:rsidR="004F66B4" w:rsidRPr="00531811" w:rsidRDefault="004F66B4" w:rsidP="003F20AE">
            <w:pPr>
              <w:spacing w:line="276" w:lineRule="auto"/>
              <w:rPr>
                <w:b/>
                <w:lang w:bidi="en-GB"/>
              </w:rPr>
            </w:pPr>
            <w:r w:rsidRPr="00531811">
              <w:rPr>
                <w:b/>
                <w:lang w:bidi="en-GB"/>
              </w:rPr>
              <w:t>SMART Resultatmål 3:</w:t>
            </w:r>
            <w:r w:rsidR="00901DB9" w:rsidRPr="00531811">
              <w:rPr>
                <w:b/>
                <w:lang w:bidi="en-GB"/>
              </w:rPr>
              <w:t xml:space="preserve"> </w:t>
            </w:r>
            <w:r w:rsidR="00901DB9" w:rsidRPr="00531811">
              <w:rPr>
                <w:b/>
                <w:bCs/>
                <w:lang w:bidi="en-GB"/>
              </w:rPr>
              <w:t>&lt;sett inn tekst&gt;</w:t>
            </w: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6182" w14:textId="3C5EA58C" w:rsidR="004F66B4" w:rsidRPr="00531811" w:rsidRDefault="750874CC" w:rsidP="19196236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Status</w:t>
            </w:r>
            <w:r w:rsidR="75E08E92" w:rsidRPr="00531811">
              <w:rPr>
                <w:b/>
                <w:bCs/>
                <w:lang w:bidi="en-GB"/>
              </w:rPr>
              <w:t xml:space="preserve"> resultatmål:</w:t>
            </w:r>
          </w:p>
        </w:tc>
      </w:tr>
      <w:tr w:rsidR="004F66B4" w:rsidRPr="00531811" w14:paraId="41A46EF0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D80AF" w14:textId="77777777" w:rsidR="004F66B4" w:rsidRPr="00531811" w:rsidRDefault="004F66B4" w:rsidP="003F20AE">
            <w:pPr>
              <w:spacing w:line="276" w:lineRule="auto"/>
              <w:rPr>
                <w:b/>
                <w:bCs/>
              </w:rPr>
            </w:pPr>
            <w:r w:rsidRPr="00531811">
              <w:rPr>
                <w:b/>
                <w:bCs/>
              </w:rPr>
              <w:t>Aktiviteter:</w:t>
            </w:r>
          </w:p>
          <w:p w14:paraId="731CFD7E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3A35BA31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3A34C789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15D7B587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6AD5FAAE" w14:textId="77777777" w:rsidR="004F66B4" w:rsidRPr="00531811" w:rsidRDefault="004F66B4" w:rsidP="00B3059C">
            <w:pPr>
              <w:pStyle w:val="Listeavsnitt"/>
              <w:rPr>
                <w:lang w:val="nb-NO"/>
              </w:rPr>
            </w:pPr>
          </w:p>
          <w:p w14:paraId="2DFEE4D1" w14:textId="77777777" w:rsidR="004F66B4" w:rsidRPr="00531811" w:rsidRDefault="004F66B4" w:rsidP="003F20AE">
            <w:pPr>
              <w:spacing w:line="276" w:lineRule="auto"/>
            </w:pP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B7FD8" w14:textId="779AD4F0" w:rsidR="004F66B4" w:rsidRPr="00531811" w:rsidRDefault="00901DB9" w:rsidP="003F20AE">
            <w:pPr>
              <w:spacing w:line="276" w:lineRule="auto"/>
            </w:pPr>
            <w:r w:rsidRPr="00531811">
              <w:rPr>
                <w:lang w:bidi="en-GB"/>
              </w:rPr>
              <w:t>&lt;sett inn tekst&gt;</w:t>
            </w:r>
          </w:p>
        </w:tc>
      </w:tr>
      <w:tr w:rsidR="004F66B4" w:rsidRPr="00531811" w14:paraId="3E099F66" w14:textId="77777777" w:rsidTr="00387CE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1B8AFC9C" w14:textId="25C47C5F" w:rsidR="004F66B4" w:rsidRPr="00531811" w:rsidRDefault="004F66B4" w:rsidP="003F20AE">
            <w:pPr>
              <w:spacing w:line="276" w:lineRule="auto"/>
              <w:rPr>
                <w:lang w:bidi="en-GB"/>
              </w:rPr>
            </w:pPr>
            <w:r w:rsidRPr="00531811">
              <w:rPr>
                <w:b/>
                <w:bCs/>
                <w:lang w:bidi="en-GB"/>
              </w:rPr>
              <w:t xml:space="preserve">Effektmål 4: </w:t>
            </w:r>
            <w:r w:rsidR="00705BFE" w:rsidRPr="00531811">
              <w:rPr>
                <w:b/>
                <w:bCs/>
                <w:lang w:bidi="en-GB"/>
              </w:rPr>
              <w:t>&lt;</w:t>
            </w:r>
            <w:proofErr w:type="spellStart"/>
            <w:r w:rsidR="00705BFE" w:rsidRPr="00531811">
              <w:rPr>
                <w:b/>
                <w:bCs/>
                <w:lang w:bidi="en-GB"/>
              </w:rPr>
              <w:t>insert</w:t>
            </w:r>
            <w:proofErr w:type="spellEnd"/>
            <w:r w:rsidR="00705BFE" w:rsidRPr="00531811">
              <w:rPr>
                <w:b/>
                <w:bCs/>
                <w:lang w:bidi="en-GB"/>
              </w:rPr>
              <w:t>&gt;</w:t>
            </w:r>
          </w:p>
        </w:tc>
      </w:tr>
      <w:tr w:rsidR="004F66B4" w:rsidRPr="00531811" w14:paraId="37D1EA51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4E4C6" w14:textId="2047A1CD" w:rsidR="004F66B4" w:rsidRPr="00531811" w:rsidRDefault="004F66B4" w:rsidP="003F20AE">
            <w:pPr>
              <w:spacing w:line="276" w:lineRule="auto"/>
              <w:rPr>
                <w:b/>
                <w:lang w:bidi="en-GB"/>
              </w:rPr>
            </w:pPr>
            <w:r w:rsidRPr="00531811">
              <w:rPr>
                <w:b/>
                <w:lang w:bidi="en-GB"/>
              </w:rPr>
              <w:t>SMART Resultatmål 4</w:t>
            </w:r>
            <w:r w:rsidR="00901DB9" w:rsidRPr="00531811">
              <w:rPr>
                <w:b/>
                <w:lang w:bidi="en-GB"/>
              </w:rPr>
              <w:t xml:space="preserve">: </w:t>
            </w:r>
            <w:r w:rsidR="00901DB9" w:rsidRPr="00531811">
              <w:rPr>
                <w:b/>
                <w:bCs/>
                <w:lang w:bidi="en-GB"/>
              </w:rPr>
              <w:t>&lt;sett inn tekst&gt;</w:t>
            </w: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935CE" w14:textId="31E435FB" w:rsidR="004F66B4" w:rsidRPr="00531811" w:rsidRDefault="750874CC" w:rsidP="19196236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b/>
                <w:bCs/>
                <w:lang w:bidi="en-GB"/>
              </w:rPr>
              <w:t>Status</w:t>
            </w:r>
            <w:r w:rsidR="31D2F2BA" w:rsidRPr="00531811">
              <w:rPr>
                <w:b/>
                <w:bCs/>
                <w:lang w:bidi="en-GB"/>
              </w:rPr>
              <w:t xml:space="preserve"> resultatmål:</w:t>
            </w:r>
          </w:p>
        </w:tc>
      </w:tr>
      <w:tr w:rsidR="004F66B4" w:rsidRPr="00531811" w14:paraId="175BA39D" w14:textId="77777777" w:rsidTr="00387CEE">
        <w:tc>
          <w:tcPr>
            <w:tcW w:w="3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6EE09" w14:textId="77777777" w:rsidR="004F66B4" w:rsidRPr="00531811" w:rsidRDefault="004F66B4" w:rsidP="003F20AE">
            <w:pPr>
              <w:spacing w:line="276" w:lineRule="auto"/>
            </w:pPr>
            <w:r w:rsidRPr="00531811">
              <w:rPr>
                <w:b/>
                <w:bCs/>
              </w:rPr>
              <w:t>Aktiviteter:</w:t>
            </w:r>
          </w:p>
          <w:p w14:paraId="593710D7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308DF294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509FF5E0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23A8719C" w14:textId="77777777" w:rsidR="00901DB9" w:rsidRPr="00531811" w:rsidRDefault="00901DB9" w:rsidP="00901DB9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531811">
              <w:rPr>
                <w:lang w:val="nb-NO"/>
              </w:rPr>
              <w:t>&lt;sett inn tekst&gt;</w:t>
            </w:r>
          </w:p>
          <w:p w14:paraId="3D741A7A" w14:textId="77777777" w:rsidR="004F66B4" w:rsidRPr="00531811" w:rsidRDefault="004F66B4" w:rsidP="00B3059C">
            <w:pPr>
              <w:pStyle w:val="Listeavsnitt"/>
              <w:rPr>
                <w:lang w:val="nb-NO"/>
              </w:rPr>
            </w:pPr>
          </w:p>
          <w:p w14:paraId="2A28925D" w14:textId="77777777" w:rsidR="004F66B4" w:rsidRPr="00531811" w:rsidRDefault="004F66B4" w:rsidP="003F20AE">
            <w:pPr>
              <w:spacing w:line="276" w:lineRule="auto"/>
            </w:pPr>
          </w:p>
        </w:tc>
        <w:tc>
          <w:tcPr>
            <w:tcW w:w="19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38B0" w14:textId="144B6114" w:rsidR="004F66B4" w:rsidRPr="00531811" w:rsidRDefault="00901DB9" w:rsidP="003F20AE">
            <w:pPr>
              <w:spacing w:line="276" w:lineRule="auto"/>
            </w:pPr>
            <w:r w:rsidRPr="00531811">
              <w:rPr>
                <w:lang w:bidi="en-GB"/>
              </w:rPr>
              <w:t>&lt;sett inn tekst&gt;</w:t>
            </w:r>
          </w:p>
        </w:tc>
      </w:tr>
    </w:tbl>
    <w:p w14:paraId="312C68D0" w14:textId="77777777" w:rsidR="00C456F2" w:rsidRPr="00531811" w:rsidRDefault="00C456F2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5"/>
      </w:tblGrid>
      <w:tr w:rsidR="00D94A28" w:rsidRPr="00531811" w14:paraId="38C38C62" w14:textId="77777777" w:rsidTr="00387CEE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D7ED9E" w14:textId="5F3C61B6" w:rsidR="00D94A28" w:rsidRPr="00531811" w:rsidRDefault="75D63DC9" w:rsidP="003F20AE">
            <w:pPr>
              <w:spacing w:line="276" w:lineRule="auto"/>
              <w:rPr>
                <w:lang w:bidi="en-GB"/>
              </w:rPr>
            </w:pPr>
            <w:r w:rsidRPr="00531811">
              <w:rPr>
                <w:b/>
                <w:bCs/>
                <w:lang w:bidi="en-GB"/>
              </w:rPr>
              <w:t>Evt. andre kommentarer</w:t>
            </w:r>
            <w:r w:rsidR="5065FF6E" w:rsidRPr="00531811">
              <w:rPr>
                <w:b/>
                <w:bCs/>
                <w:lang w:bidi="en-GB"/>
              </w:rPr>
              <w:t>, justeringer av mål</w:t>
            </w:r>
            <w:r w:rsidR="695BD433" w:rsidRPr="00531811">
              <w:rPr>
                <w:b/>
                <w:bCs/>
                <w:lang w:bidi="en-GB"/>
              </w:rPr>
              <w:t xml:space="preserve"> </w:t>
            </w:r>
            <w:r w:rsidRPr="00531811">
              <w:rPr>
                <w:b/>
                <w:bCs/>
                <w:lang w:bidi="en-GB"/>
              </w:rPr>
              <w:t>eller endringer</w:t>
            </w:r>
            <w:r w:rsidR="4ACB7492" w:rsidRPr="00531811">
              <w:rPr>
                <w:b/>
                <w:bCs/>
                <w:lang w:bidi="en-GB"/>
              </w:rPr>
              <w:t xml:space="preserve"> i klyngeprosjektet</w:t>
            </w:r>
          </w:p>
        </w:tc>
      </w:tr>
      <w:tr w:rsidR="00D94A28" w:rsidRPr="00531811" w14:paraId="4B76FF0F" w14:textId="77777777" w:rsidTr="00387CEE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817A7" w14:textId="6FE3EC17" w:rsidR="001F18A4" w:rsidRPr="00531811" w:rsidRDefault="00901DB9" w:rsidP="003F20AE">
            <w:pPr>
              <w:spacing w:line="276" w:lineRule="auto"/>
              <w:rPr>
                <w:b/>
                <w:bCs/>
                <w:lang w:bidi="en-GB"/>
              </w:rPr>
            </w:pPr>
            <w:r w:rsidRPr="00531811">
              <w:rPr>
                <w:lang w:bidi="en-GB"/>
              </w:rPr>
              <w:t>&lt;sett inn tekst&gt;</w:t>
            </w:r>
          </w:p>
          <w:p w14:paraId="6C59C8BE" w14:textId="77777777" w:rsidR="00632A49" w:rsidRPr="00531811" w:rsidRDefault="00632A49" w:rsidP="003F20AE">
            <w:pPr>
              <w:spacing w:line="276" w:lineRule="auto"/>
              <w:rPr>
                <w:b/>
                <w:bCs/>
                <w:lang w:bidi="en-GB"/>
              </w:rPr>
            </w:pPr>
          </w:p>
        </w:tc>
      </w:tr>
    </w:tbl>
    <w:p w14:paraId="0BA9439A" w14:textId="77777777" w:rsidR="000C102F" w:rsidRPr="00531811" w:rsidRDefault="000C102F" w:rsidP="19196236">
      <w:pPr>
        <w:rPr>
          <w:b/>
          <w:bCs/>
          <w:sz w:val="28"/>
          <w:szCs w:val="28"/>
        </w:rPr>
      </w:pPr>
    </w:p>
    <w:p w14:paraId="161A16EF" w14:textId="0C8827B0" w:rsidR="5D439187" w:rsidRPr="00531811" w:rsidRDefault="5D439187" w:rsidP="00DB14DB">
      <w:pPr>
        <w:pStyle w:val="Overskrift1"/>
        <w:rPr>
          <w:lang w:val="nb-NO"/>
        </w:rPr>
      </w:pPr>
      <w:r w:rsidRPr="00531811">
        <w:rPr>
          <w:lang w:val="nb-NO"/>
        </w:rPr>
        <w:t>Klyngens suksesshistorier</w:t>
      </w:r>
    </w:p>
    <w:p w14:paraId="301D5BE6" w14:textId="5DA9F1D8" w:rsidR="00FD6A48" w:rsidRPr="00531811" w:rsidRDefault="00D529BC" w:rsidP="00FD6A48">
      <w:r w:rsidRPr="00531811">
        <w:t xml:space="preserve">Beskriv </w:t>
      </w:r>
      <w:r w:rsidR="000D27B4" w:rsidRPr="00531811">
        <w:t xml:space="preserve">minimum én suksesshistorie </w:t>
      </w:r>
      <w:r w:rsidR="00B75298" w:rsidRPr="00531811">
        <w:t>i</w:t>
      </w:r>
      <w:r w:rsidR="000D27B4" w:rsidRPr="00531811">
        <w:t xml:space="preserve"> vedlagt </w:t>
      </w:r>
      <w:proofErr w:type="spellStart"/>
      <w:proofErr w:type="gramStart"/>
      <w:r w:rsidR="000D27B4" w:rsidRPr="00531811">
        <w:t>ppt</w:t>
      </w:r>
      <w:proofErr w:type="spellEnd"/>
      <w:r w:rsidR="000D27B4" w:rsidRPr="00531811">
        <w:t>.</w:t>
      </w:r>
      <w:r w:rsidR="00531811">
        <w:t>-</w:t>
      </w:r>
      <w:proofErr w:type="gramEnd"/>
      <w:r w:rsidR="000D27B4" w:rsidRPr="00531811">
        <w:t>mal</w:t>
      </w:r>
      <w:r w:rsidR="00B75298" w:rsidRPr="00531811">
        <w:t xml:space="preserve"> (se eksempel i malen)</w:t>
      </w:r>
      <w:r w:rsidR="000D27B4" w:rsidRPr="00531811">
        <w:t>:</w:t>
      </w:r>
    </w:p>
    <w:p w14:paraId="2E337FAE" w14:textId="21BC4012" w:rsidR="00D22922" w:rsidRPr="00531811" w:rsidRDefault="00317DA7" w:rsidP="00FD6A48">
      <w:r w:rsidRPr="00531811">
        <w:rPr>
          <w:noProof/>
        </w:rPr>
        <w:drawing>
          <wp:inline distT="0" distB="0" distL="0" distR="0" wp14:anchorId="172B0B3C" wp14:editId="727FAD32">
            <wp:extent cx="7408569" cy="3180522"/>
            <wp:effectExtent l="0" t="0" r="1905" b="1270"/>
            <wp:docPr id="59880921" name="Bilde 1" descr="Et bilde som inneholder tekst, skjermbilde, Fon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0921" name="Bilde 1" descr="Et bilde som inneholder tekst, skjermbilde, Font, design&#10;&#10;KI-generert innhold kan være feil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47194" cy="324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922" w:rsidRPr="00531811" w:rsidSect="009A25D3">
      <w:headerReference w:type="default" r:id="rId17"/>
      <w:footerReference w:type="default" r:id="rId18"/>
      <w:headerReference w:type="first" r:id="rId19"/>
      <w:footerReference w:type="first" r:id="rId20"/>
      <w:pgSz w:w="16839" w:h="11907" w:orient="landscape" w:code="9"/>
      <w:pgMar w:top="1276" w:right="720" w:bottom="1418" w:left="1418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5E89" w14:textId="77777777" w:rsidR="00A51B4D" w:rsidRDefault="00A51B4D" w:rsidP="00D064E1">
      <w:r>
        <w:separator/>
      </w:r>
    </w:p>
  </w:endnote>
  <w:endnote w:type="continuationSeparator" w:id="0">
    <w:p w14:paraId="785F40A7" w14:textId="77777777" w:rsidR="00A51B4D" w:rsidRDefault="00A51B4D" w:rsidP="00D0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9"/>
      <w:gridCol w:w="588"/>
      <w:gridCol w:w="7054"/>
    </w:tblGrid>
    <w:tr w:rsidR="00CA0112" w14:paraId="0A76CB45" w14:textId="77777777" w:rsidTr="002D1750">
      <w:tc>
        <w:tcPr>
          <w:tcW w:w="2401" w:type="pct"/>
        </w:tcPr>
        <w:p w14:paraId="7C2D3DA6" w14:textId="49085D03" w:rsidR="00CA0112" w:rsidRDefault="00B3059C" w:rsidP="00CA0112">
          <w:pPr>
            <w:pStyle w:val="Bunntekst"/>
            <w:tabs>
              <w:tab w:val="clear" w:pos="4680"/>
              <w:tab w:val="clear" w:pos="9360"/>
            </w:tabs>
            <w:rPr>
              <w:caps/>
              <w:color w:val="BDDC10" w:themeColor="accent1"/>
              <w:sz w:val="18"/>
              <w:szCs w:val="18"/>
            </w:rPr>
          </w:pPr>
          <w:sdt>
            <w:sdtPr>
              <w:rPr>
                <w:caps/>
                <w:color w:val="FF0000"/>
                <w:sz w:val="18"/>
                <w:szCs w:val="18"/>
              </w:rPr>
              <w:alias w:val="Title"/>
              <w:tag w:val=""/>
              <w:id w:val="88638465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6D07" w:rsidRPr="00AF6396">
                <w:rPr>
                  <w:caps/>
                  <w:color w:val="FF0000"/>
                  <w:sz w:val="18"/>
                  <w:szCs w:val="18"/>
                </w:rPr>
                <w:t>norwegian innovation clusters</w:t>
              </w:r>
            </w:sdtContent>
          </w:sdt>
        </w:p>
      </w:tc>
      <w:tc>
        <w:tcPr>
          <w:tcW w:w="200" w:type="pct"/>
        </w:tcPr>
        <w:p w14:paraId="6EA30B4E" w14:textId="77777777" w:rsidR="00CA0112" w:rsidRDefault="00CA0112" w:rsidP="00CA0112">
          <w:pPr>
            <w:pStyle w:val="Bunntekst"/>
            <w:tabs>
              <w:tab w:val="clear" w:pos="4680"/>
              <w:tab w:val="clear" w:pos="9360"/>
            </w:tabs>
            <w:rPr>
              <w:caps/>
              <w:color w:val="BDDC10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ED0000"/>
              <w:sz w:val="18"/>
              <w:szCs w:val="18"/>
            </w:rPr>
            <w:alias w:val="Author"/>
            <w:tag w:val=""/>
            <w:id w:val="120544195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FF58EDE" w14:textId="3D21E9A8" w:rsidR="00CA0112" w:rsidRPr="00D36A8E" w:rsidRDefault="00AB27A2" w:rsidP="00CA0112">
              <w:pPr>
                <w:pStyle w:val="Bunntekst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ED0000"/>
                  <w:sz w:val="18"/>
                  <w:szCs w:val="18"/>
                </w:rPr>
              </w:pPr>
              <w:r>
                <w:rPr>
                  <w:caps/>
                  <w:color w:val="ED0000"/>
                  <w:sz w:val="18"/>
                  <w:szCs w:val="18"/>
                </w:rPr>
                <w:t>sluttrapport</w:t>
              </w:r>
            </w:p>
          </w:sdtContent>
        </w:sdt>
      </w:tc>
    </w:tr>
  </w:tbl>
  <w:p w14:paraId="6A13D3E5" w14:textId="77777777" w:rsidR="00CA0112" w:rsidRDefault="00CA011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9"/>
      <w:gridCol w:w="588"/>
      <w:gridCol w:w="7054"/>
    </w:tblGrid>
    <w:tr w:rsidR="00022FA0" w14:paraId="16400BE9" w14:textId="77777777" w:rsidTr="002D1750">
      <w:tc>
        <w:tcPr>
          <w:tcW w:w="2401" w:type="pct"/>
        </w:tcPr>
        <w:p w14:paraId="3F6E622F" w14:textId="5EA4B985" w:rsidR="00022FA0" w:rsidRDefault="00B3059C" w:rsidP="00022FA0">
          <w:pPr>
            <w:pStyle w:val="Bunntekst"/>
            <w:tabs>
              <w:tab w:val="clear" w:pos="4680"/>
              <w:tab w:val="clear" w:pos="9360"/>
            </w:tabs>
            <w:rPr>
              <w:caps/>
              <w:color w:val="BDDC10" w:themeColor="accent1"/>
              <w:sz w:val="18"/>
              <w:szCs w:val="18"/>
            </w:rPr>
          </w:pPr>
          <w:sdt>
            <w:sdtPr>
              <w:rPr>
                <w:caps/>
                <w:color w:val="FF0000"/>
                <w:sz w:val="18"/>
                <w:szCs w:val="18"/>
              </w:rPr>
              <w:alias w:val="Title"/>
              <w:tag w:val=""/>
              <w:id w:val="-91239422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A6D07" w:rsidRPr="00AF6396">
                <w:rPr>
                  <w:caps/>
                  <w:color w:val="FF0000"/>
                  <w:sz w:val="18"/>
                  <w:szCs w:val="18"/>
                </w:rPr>
                <w:t>norwegian innovation clusters</w:t>
              </w:r>
            </w:sdtContent>
          </w:sdt>
        </w:p>
      </w:tc>
      <w:tc>
        <w:tcPr>
          <w:tcW w:w="200" w:type="pct"/>
        </w:tcPr>
        <w:p w14:paraId="08B9746D" w14:textId="77777777" w:rsidR="00022FA0" w:rsidRDefault="00022FA0" w:rsidP="00022FA0">
          <w:pPr>
            <w:pStyle w:val="Bunntekst"/>
            <w:tabs>
              <w:tab w:val="clear" w:pos="4680"/>
              <w:tab w:val="clear" w:pos="9360"/>
            </w:tabs>
            <w:rPr>
              <w:caps/>
              <w:color w:val="BDDC10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ED0000"/>
              <w:sz w:val="18"/>
              <w:szCs w:val="18"/>
            </w:rPr>
            <w:alias w:val="Author"/>
            <w:tag w:val=""/>
            <w:id w:val="1986739870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DB43AC9" w14:textId="0F2241D4" w:rsidR="00022FA0" w:rsidRPr="00D36A8E" w:rsidRDefault="0024219D" w:rsidP="00022FA0">
              <w:pPr>
                <w:pStyle w:val="Bunntekst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ED0000"/>
                  <w:sz w:val="18"/>
                  <w:szCs w:val="18"/>
                </w:rPr>
              </w:pPr>
              <w:r>
                <w:rPr>
                  <w:caps/>
                  <w:color w:val="ED0000"/>
                  <w:sz w:val="18"/>
                  <w:szCs w:val="18"/>
                </w:rPr>
                <w:t>sl</w:t>
              </w:r>
              <w:r w:rsidR="00AB27A2">
                <w:rPr>
                  <w:caps/>
                  <w:color w:val="ED0000"/>
                  <w:sz w:val="18"/>
                  <w:szCs w:val="18"/>
                </w:rPr>
                <w:t>uttrapport</w:t>
              </w:r>
            </w:p>
          </w:sdtContent>
        </w:sdt>
      </w:tc>
    </w:tr>
  </w:tbl>
  <w:p w14:paraId="2688AFDB" w14:textId="77777777" w:rsidR="00022FA0" w:rsidRDefault="00022F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62AA" w14:textId="77777777" w:rsidR="00A51B4D" w:rsidRDefault="00A51B4D" w:rsidP="00D064E1">
      <w:r>
        <w:separator/>
      </w:r>
    </w:p>
  </w:footnote>
  <w:footnote w:type="continuationSeparator" w:id="0">
    <w:p w14:paraId="116AC577" w14:textId="77777777" w:rsidR="00A51B4D" w:rsidRDefault="00A51B4D" w:rsidP="00D0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0DF5" w14:textId="77777777" w:rsidR="004620AC" w:rsidRPr="00EE6209" w:rsidRDefault="004620AC" w:rsidP="000038F0">
    <w:pPr>
      <w:pStyle w:val="Topptekst"/>
      <w:tabs>
        <w:tab w:val="clear" w:pos="4680"/>
        <w:tab w:val="clear" w:pos="9360"/>
        <w:tab w:val="left" w:pos="1664"/>
      </w:tabs>
      <w:spacing w:line="360" w:lineRule="auto"/>
      <w:rPr>
        <w:color w:val="4A90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2D62" w14:textId="77777777" w:rsidR="00843C04" w:rsidRDefault="00133263">
    <w:pPr>
      <w:pStyle w:val="Topptekst"/>
    </w:pPr>
    <w:r w:rsidRPr="002E17B3">
      <w:rPr>
        <w:noProof/>
      </w:rPr>
      <w:drawing>
        <wp:inline distT="0" distB="0" distL="0" distR="0" wp14:anchorId="0279A070" wp14:editId="0F0CA78E">
          <wp:extent cx="1272621" cy="546100"/>
          <wp:effectExtent l="0" t="0" r="0" b="0"/>
          <wp:docPr id="61510003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419" cy="550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6D0E8" w14:textId="77777777" w:rsidR="00D064E1" w:rsidRDefault="00D064E1" w:rsidP="00660795">
    <w:pPr>
      <w:pStyle w:val="Topptekst"/>
      <w:spacing w:after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9E7"/>
    <w:multiLevelType w:val="hybridMultilevel"/>
    <w:tmpl w:val="09DCB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04191"/>
    <w:multiLevelType w:val="multilevel"/>
    <w:tmpl w:val="43D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028EC"/>
    <w:multiLevelType w:val="multilevel"/>
    <w:tmpl w:val="1E1C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D09E2"/>
    <w:multiLevelType w:val="hybridMultilevel"/>
    <w:tmpl w:val="C6680D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E808"/>
    <w:multiLevelType w:val="hybridMultilevel"/>
    <w:tmpl w:val="FFFFFFFF"/>
    <w:lvl w:ilvl="0" w:tplc="0EF655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A8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2A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A3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2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02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2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41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AB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5D29"/>
    <w:multiLevelType w:val="multilevel"/>
    <w:tmpl w:val="62C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94261">
    <w:abstractNumId w:val="4"/>
  </w:num>
  <w:num w:numId="2" w16cid:durableId="315109925">
    <w:abstractNumId w:val="5"/>
  </w:num>
  <w:num w:numId="3" w16cid:durableId="1865746351">
    <w:abstractNumId w:val="2"/>
  </w:num>
  <w:num w:numId="4" w16cid:durableId="765031684">
    <w:abstractNumId w:val="6"/>
  </w:num>
  <w:num w:numId="5" w16cid:durableId="1965427507">
    <w:abstractNumId w:val="3"/>
  </w:num>
  <w:num w:numId="6" w16cid:durableId="1206917167">
    <w:abstractNumId w:val="0"/>
  </w:num>
  <w:num w:numId="7" w16cid:durableId="8562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27"/>
    <w:rsid w:val="000038F0"/>
    <w:rsid w:val="0001289A"/>
    <w:rsid w:val="00016526"/>
    <w:rsid w:val="00022FA0"/>
    <w:rsid w:val="000403CA"/>
    <w:rsid w:val="000439A3"/>
    <w:rsid w:val="00045628"/>
    <w:rsid w:val="000519D2"/>
    <w:rsid w:val="0009638A"/>
    <w:rsid w:val="000A75E0"/>
    <w:rsid w:val="000B2DDC"/>
    <w:rsid w:val="000C102F"/>
    <w:rsid w:val="000D0CE4"/>
    <w:rsid w:val="000D27B4"/>
    <w:rsid w:val="000D3AC7"/>
    <w:rsid w:val="000D6B87"/>
    <w:rsid w:val="000F34EE"/>
    <w:rsid w:val="00101E80"/>
    <w:rsid w:val="00102432"/>
    <w:rsid w:val="00103717"/>
    <w:rsid w:val="00111307"/>
    <w:rsid w:val="0012039B"/>
    <w:rsid w:val="001218AA"/>
    <w:rsid w:val="00133263"/>
    <w:rsid w:val="00160B66"/>
    <w:rsid w:val="00161EA7"/>
    <w:rsid w:val="00166393"/>
    <w:rsid w:val="001946EC"/>
    <w:rsid w:val="00196679"/>
    <w:rsid w:val="001F18A4"/>
    <w:rsid w:val="00232262"/>
    <w:rsid w:val="0024219D"/>
    <w:rsid w:val="0025580E"/>
    <w:rsid w:val="00280D0E"/>
    <w:rsid w:val="002A2671"/>
    <w:rsid w:val="002D5E93"/>
    <w:rsid w:val="003072CB"/>
    <w:rsid w:val="00317DA7"/>
    <w:rsid w:val="00330B01"/>
    <w:rsid w:val="00335E72"/>
    <w:rsid w:val="00360A4E"/>
    <w:rsid w:val="00372EE6"/>
    <w:rsid w:val="00387CEE"/>
    <w:rsid w:val="003958A4"/>
    <w:rsid w:val="003A5291"/>
    <w:rsid w:val="003B7776"/>
    <w:rsid w:val="003D3F82"/>
    <w:rsid w:val="003D4F14"/>
    <w:rsid w:val="003D7F51"/>
    <w:rsid w:val="003F20AE"/>
    <w:rsid w:val="003F23B2"/>
    <w:rsid w:val="003F7B66"/>
    <w:rsid w:val="00401E07"/>
    <w:rsid w:val="00416BB4"/>
    <w:rsid w:val="00422147"/>
    <w:rsid w:val="00450A7D"/>
    <w:rsid w:val="004522F9"/>
    <w:rsid w:val="004526A1"/>
    <w:rsid w:val="004620AC"/>
    <w:rsid w:val="0047158E"/>
    <w:rsid w:val="004832B1"/>
    <w:rsid w:val="0048409D"/>
    <w:rsid w:val="00496654"/>
    <w:rsid w:val="004A768E"/>
    <w:rsid w:val="004A7C1C"/>
    <w:rsid w:val="004B1420"/>
    <w:rsid w:val="004B327A"/>
    <w:rsid w:val="004B4FF3"/>
    <w:rsid w:val="004B62E6"/>
    <w:rsid w:val="004C0B41"/>
    <w:rsid w:val="004C44DF"/>
    <w:rsid w:val="004D2A5D"/>
    <w:rsid w:val="004F66B4"/>
    <w:rsid w:val="00531811"/>
    <w:rsid w:val="00535D9A"/>
    <w:rsid w:val="00560E85"/>
    <w:rsid w:val="00571A6B"/>
    <w:rsid w:val="005873D4"/>
    <w:rsid w:val="00596DFC"/>
    <w:rsid w:val="005A048F"/>
    <w:rsid w:val="005B02CC"/>
    <w:rsid w:val="005C7176"/>
    <w:rsid w:val="00632A49"/>
    <w:rsid w:val="00656372"/>
    <w:rsid w:val="00660795"/>
    <w:rsid w:val="00661AE9"/>
    <w:rsid w:val="00680D05"/>
    <w:rsid w:val="006930C8"/>
    <w:rsid w:val="006A5D0A"/>
    <w:rsid w:val="006D45E3"/>
    <w:rsid w:val="006E29F9"/>
    <w:rsid w:val="00700EDF"/>
    <w:rsid w:val="00705BFE"/>
    <w:rsid w:val="00716DCC"/>
    <w:rsid w:val="00733AE9"/>
    <w:rsid w:val="007465BE"/>
    <w:rsid w:val="00750FB0"/>
    <w:rsid w:val="007521BD"/>
    <w:rsid w:val="0077538C"/>
    <w:rsid w:val="007801A9"/>
    <w:rsid w:val="007B4842"/>
    <w:rsid w:val="007B4969"/>
    <w:rsid w:val="007E3887"/>
    <w:rsid w:val="007F69EB"/>
    <w:rsid w:val="00815B70"/>
    <w:rsid w:val="0082564C"/>
    <w:rsid w:val="008300D2"/>
    <w:rsid w:val="00833DA4"/>
    <w:rsid w:val="00843C04"/>
    <w:rsid w:val="00844B02"/>
    <w:rsid w:val="00880EE6"/>
    <w:rsid w:val="00894D6F"/>
    <w:rsid w:val="008A413D"/>
    <w:rsid w:val="008C0FD7"/>
    <w:rsid w:val="008C7045"/>
    <w:rsid w:val="008D7885"/>
    <w:rsid w:val="008F41A7"/>
    <w:rsid w:val="008F483B"/>
    <w:rsid w:val="00901DB9"/>
    <w:rsid w:val="00913827"/>
    <w:rsid w:val="009166F4"/>
    <w:rsid w:val="00921FDF"/>
    <w:rsid w:val="009224FC"/>
    <w:rsid w:val="00924762"/>
    <w:rsid w:val="00935E79"/>
    <w:rsid w:val="00946016"/>
    <w:rsid w:val="00946425"/>
    <w:rsid w:val="00957135"/>
    <w:rsid w:val="0096026A"/>
    <w:rsid w:val="00966B84"/>
    <w:rsid w:val="00992077"/>
    <w:rsid w:val="00994443"/>
    <w:rsid w:val="009A25D3"/>
    <w:rsid w:val="009B034E"/>
    <w:rsid w:val="009B42E3"/>
    <w:rsid w:val="009E3F88"/>
    <w:rsid w:val="009E6B36"/>
    <w:rsid w:val="009F35A4"/>
    <w:rsid w:val="00A03770"/>
    <w:rsid w:val="00A51B4D"/>
    <w:rsid w:val="00A648FE"/>
    <w:rsid w:val="00A64A7F"/>
    <w:rsid w:val="00A83BB5"/>
    <w:rsid w:val="00AA0A07"/>
    <w:rsid w:val="00AA6DEF"/>
    <w:rsid w:val="00AB27A2"/>
    <w:rsid w:val="00AF6396"/>
    <w:rsid w:val="00AF64B9"/>
    <w:rsid w:val="00B13271"/>
    <w:rsid w:val="00B277F9"/>
    <w:rsid w:val="00B3059C"/>
    <w:rsid w:val="00B35F7E"/>
    <w:rsid w:val="00B545DC"/>
    <w:rsid w:val="00B66402"/>
    <w:rsid w:val="00B75298"/>
    <w:rsid w:val="00B774A4"/>
    <w:rsid w:val="00BA46C3"/>
    <w:rsid w:val="00BB5DE9"/>
    <w:rsid w:val="00BC16D2"/>
    <w:rsid w:val="00BD21D3"/>
    <w:rsid w:val="00BE41F4"/>
    <w:rsid w:val="00C20345"/>
    <w:rsid w:val="00C456F2"/>
    <w:rsid w:val="00C703FE"/>
    <w:rsid w:val="00C82D83"/>
    <w:rsid w:val="00C921E7"/>
    <w:rsid w:val="00C93125"/>
    <w:rsid w:val="00CA0112"/>
    <w:rsid w:val="00CA6D07"/>
    <w:rsid w:val="00CB6039"/>
    <w:rsid w:val="00CB72C0"/>
    <w:rsid w:val="00CC1A06"/>
    <w:rsid w:val="00CC476E"/>
    <w:rsid w:val="00D02B72"/>
    <w:rsid w:val="00D064E1"/>
    <w:rsid w:val="00D12FE9"/>
    <w:rsid w:val="00D22922"/>
    <w:rsid w:val="00D2451E"/>
    <w:rsid w:val="00D3173B"/>
    <w:rsid w:val="00D45E29"/>
    <w:rsid w:val="00D5046E"/>
    <w:rsid w:val="00D51956"/>
    <w:rsid w:val="00D529BC"/>
    <w:rsid w:val="00D54844"/>
    <w:rsid w:val="00D94A28"/>
    <w:rsid w:val="00DB14DB"/>
    <w:rsid w:val="00DC5EA2"/>
    <w:rsid w:val="00DF3FBD"/>
    <w:rsid w:val="00E01B95"/>
    <w:rsid w:val="00E028D3"/>
    <w:rsid w:val="00E11EEB"/>
    <w:rsid w:val="00E16900"/>
    <w:rsid w:val="00E2421B"/>
    <w:rsid w:val="00E533C3"/>
    <w:rsid w:val="00E56C07"/>
    <w:rsid w:val="00E57CAA"/>
    <w:rsid w:val="00E80603"/>
    <w:rsid w:val="00E92A94"/>
    <w:rsid w:val="00EB1853"/>
    <w:rsid w:val="00EC0B53"/>
    <w:rsid w:val="00EC3C55"/>
    <w:rsid w:val="00EE030D"/>
    <w:rsid w:val="00EE6209"/>
    <w:rsid w:val="00EF5CA6"/>
    <w:rsid w:val="00F214F1"/>
    <w:rsid w:val="00F269B5"/>
    <w:rsid w:val="00F345F6"/>
    <w:rsid w:val="00F5750F"/>
    <w:rsid w:val="00F72B7D"/>
    <w:rsid w:val="00F76F97"/>
    <w:rsid w:val="00F81EC5"/>
    <w:rsid w:val="00F93F08"/>
    <w:rsid w:val="00FB19A3"/>
    <w:rsid w:val="00FB5A24"/>
    <w:rsid w:val="00FC5B05"/>
    <w:rsid w:val="00FC69E7"/>
    <w:rsid w:val="00FD68D3"/>
    <w:rsid w:val="00FD6A48"/>
    <w:rsid w:val="00FE5B53"/>
    <w:rsid w:val="0AC01149"/>
    <w:rsid w:val="1069FC93"/>
    <w:rsid w:val="19196236"/>
    <w:rsid w:val="31D2F2BA"/>
    <w:rsid w:val="36154DF1"/>
    <w:rsid w:val="3CBE2DBD"/>
    <w:rsid w:val="43AE2DD1"/>
    <w:rsid w:val="4ACB7492"/>
    <w:rsid w:val="5065FF6E"/>
    <w:rsid w:val="56D74E9B"/>
    <w:rsid w:val="5737602B"/>
    <w:rsid w:val="5D439187"/>
    <w:rsid w:val="695BD433"/>
    <w:rsid w:val="6CC7AC62"/>
    <w:rsid w:val="750874CC"/>
    <w:rsid w:val="75D63DC9"/>
    <w:rsid w:val="75E0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B223C"/>
  <w15:docId w15:val="{1927E8F9-280D-4449-BB5B-BD4CF21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DF"/>
    <w:pPr>
      <w:spacing w:line="240" w:lineRule="auto"/>
    </w:pPr>
    <w:rPr>
      <w:rFonts w:ascii="Calibri" w:eastAsia="Calibri" w:hAnsi="Calibri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65BE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83BB5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6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83BB5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b/>
      <w:bCs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83BB5"/>
    <w:pPr>
      <w:keepNext/>
      <w:keepLines/>
      <w:spacing w:line="276" w:lineRule="auto"/>
      <w:outlineLvl w:val="3"/>
    </w:pPr>
    <w:rPr>
      <w:rFonts w:asciiTheme="minorHAnsi" w:eastAsiaTheme="majorEastAsia" w:hAnsiTheme="minorHAnsi" w:cstheme="majorBidi"/>
      <w:bCs/>
      <w:i/>
      <w:iCs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rsid w:val="004D2A5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5D6D08" w:themeColor="accent1" w:themeShade="7F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4D2A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5D6D0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4D2A5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4D2A5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4D2A5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D064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D2A5D"/>
  </w:style>
  <w:style w:type="paragraph" w:styleId="Bunntekst">
    <w:name w:val="footer"/>
    <w:basedOn w:val="Normal"/>
    <w:link w:val="BunntekstTegn"/>
    <w:uiPriority w:val="99"/>
    <w:semiHidden/>
    <w:rsid w:val="00D064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2A5D"/>
  </w:style>
  <w:style w:type="paragraph" w:customStyle="1" w:styleId="Default">
    <w:name w:val="Default"/>
    <w:semiHidden/>
    <w:unhideWhenUsed/>
    <w:locked/>
    <w:rsid w:val="00D064E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nb-NO"/>
    </w:rPr>
  </w:style>
  <w:style w:type="character" w:customStyle="1" w:styleId="A2">
    <w:name w:val="A2"/>
    <w:uiPriority w:val="99"/>
    <w:semiHidden/>
    <w:locked/>
    <w:rsid w:val="00D064E1"/>
    <w:rPr>
      <w:rFonts w:cs="Calibri"/>
      <w:color w:val="4A9020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65B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83BB5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3BB5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83BB5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2262"/>
    <w:rPr>
      <w:rFonts w:asciiTheme="majorHAnsi" w:eastAsiaTheme="majorEastAsia" w:hAnsiTheme="majorHAnsi" w:cstheme="majorBidi"/>
      <w:color w:val="5D6D08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2262"/>
    <w:rPr>
      <w:rFonts w:asciiTheme="majorHAnsi" w:eastAsiaTheme="majorEastAsia" w:hAnsiTheme="majorHAnsi" w:cstheme="majorBidi"/>
      <w:i/>
      <w:iCs/>
      <w:color w:val="5D6D0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22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22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2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83BB5"/>
    <w:rPr>
      <w:rFonts w:asciiTheme="minorHAnsi" w:eastAsiaTheme="minorHAnsi" w:hAnsiTheme="minorHAnsi" w:cstheme="minorBidi"/>
      <w:b/>
      <w:bCs/>
      <w:color w:val="BDDC10" w:themeColor="accent1"/>
      <w:sz w:val="18"/>
      <w:szCs w:val="18"/>
      <w:lang w:val="en-US"/>
    </w:rPr>
  </w:style>
  <w:style w:type="paragraph" w:styleId="Tittel">
    <w:name w:val="Title"/>
    <w:basedOn w:val="Normal"/>
    <w:next w:val="Normal"/>
    <w:link w:val="TittelTegn"/>
    <w:uiPriority w:val="9"/>
    <w:qFormat/>
    <w:rsid w:val="00232262"/>
    <w:pPr>
      <w:spacing w:line="276" w:lineRule="auto"/>
      <w:contextualSpacing/>
    </w:pPr>
    <w:rPr>
      <w:rFonts w:asciiTheme="minorHAnsi" w:eastAsiaTheme="majorEastAsia" w:hAnsiTheme="minorHAnsi" w:cstheme="majorBidi"/>
      <w:spacing w:val="5"/>
      <w:kern w:val="28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9"/>
    <w:rsid w:val="00232262"/>
    <w:rPr>
      <w:rFonts w:eastAsiaTheme="majorEastAsia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A83BB5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BDDC10" w:themeColor="accent1"/>
      <w:spacing w:val="15"/>
      <w:sz w:val="24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83BB5"/>
    <w:rPr>
      <w:rFonts w:asciiTheme="majorHAnsi" w:eastAsiaTheme="majorEastAsia" w:hAnsiTheme="majorHAnsi" w:cstheme="majorBidi"/>
      <w:i/>
      <w:iCs/>
      <w:color w:val="BDDC10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semiHidden/>
    <w:qFormat/>
    <w:rsid w:val="00A83BB5"/>
    <w:rPr>
      <w:b/>
      <w:bCs/>
    </w:rPr>
  </w:style>
  <w:style w:type="character" w:styleId="Utheving">
    <w:name w:val="Emphasis"/>
    <w:basedOn w:val="Standardskriftforavsnitt"/>
    <w:uiPriority w:val="20"/>
    <w:semiHidden/>
    <w:qFormat/>
    <w:rsid w:val="00A83BB5"/>
    <w:rPr>
      <w:i/>
      <w:iCs/>
    </w:rPr>
  </w:style>
  <w:style w:type="paragraph" w:styleId="Ingenmellomrom">
    <w:name w:val="No Spacing"/>
    <w:link w:val="IngenmellomromTegn"/>
    <w:uiPriority w:val="1"/>
    <w:qFormat/>
    <w:rsid w:val="00921FDF"/>
    <w:pPr>
      <w:spacing w:after="0" w:line="240" w:lineRule="auto"/>
    </w:pPr>
  </w:style>
  <w:style w:type="paragraph" w:styleId="Listeavsnitt">
    <w:name w:val="List Paragraph"/>
    <w:basedOn w:val="Normal"/>
    <w:uiPriority w:val="34"/>
    <w:semiHidden/>
    <w:qFormat/>
    <w:rsid w:val="00A83B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A83BB5"/>
    <w:pPr>
      <w:spacing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83BB5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83BB5"/>
    <w:pPr>
      <w:pBdr>
        <w:bottom w:val="single" w:sz="4" w:space="4" w:color="BDDC10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BDDC10" w:themeColor="accent1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83BB5"/>
    <w:rPr>
      <w:b/>
      <w:bCs/>
      <w:i/>
      <w:iCs/>
      <w:color w:val="BDDC10" w:themeColor="accent1"/>
    </w:rPr>
  </w:style>
  <w:style w:type="character" w:styleId="Svakutheving">
    <w:name w:val="Subtle Emphasis"/>
    <w:basedOn w:val="Standardskriftforavsnitt"/>
    <w:uiPriority w:val="19"/>
    <w:semiHidden/>
    <w:qFormat/>
    <w:rsid w:val="00A83BB5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semiHidden/>
    <w:qFormat/>
    <w:rsid w:val="00A83BB5"/>
    <w:rPr>
      <w:b/>
      <w:bCs/>
      <w:i/>
      <w:iCs/>
      <w:color w:val="BDDC10" w:themeColor="accent1"/>
    </w:rPr>
  </w:style>
  <w:style w:type="character" w:styleId="Svakreferanse">
    <w:name w:val="Subtle Reference"/>
    <w:basedOn w:val="Standardskriftforavsnitt"/>
    <w:uiPriority w:val="31"/>
    <w:semiHidden/>
    <w:qFormat/>
    <w:rsid w:val="00A83BB5"/>
    <w:rPr>
      <w:smallCaps/>
      <w:color w:val="00A4E8" w:themeColor="accent2"/>
      <w:u w:val="single"/>
    </w:rPr>
  </w:style>
  <w:style w:type="character" w:styleId="Sterkreferanse">
    <w:name w:val="Intense Reference"/>
    <w:basedOn w:val="Standardskriftforavsnitt"/>
    <w:uiPriority w:val="32"/>
    <w:semiHidden/>
    <w:qFormat/>
    <w:rsid w:val="00A83BB5"/>
    <w:rPr>
      <w:b/>
      <w:bCs/>
      <w:smallCaps/>
      <w:color w:val="00A4E8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semiHidden/>
    <w:qFormat/>
    <w:rsid w:val="00A83BB5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80D05"/>
    <w:pPr>
      <w:outlineLvl w:val="9"/>
    </w:pPr>
    <w:rPr>
      <w:color w:val="auto"/>
    </w:rPr>
  </w:style>
  <w:style w:type="paragraph" w:customStyle="1" w:styleId="PersonalName">
    <w:name w:val="Personal Name"/>
    <w:basedOn w:val="Tittel"/>
    <w:semiHidden/>
    <w:rsid w:val="004D2A5D"/>
    <w:rPr>
      <w:b/>
      <w:caps/>
      <w:color w:val="000000"/>
      <w:sz w:val="28"/>
      <w:szCs w:val="28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21FDF"/>
  </w:style>
  <w:style w:type="paragraph" w:styleId="Bobletekst">
    <w:name w:val="Balloon Text"/>
    <w:basedOn w:val="Normal"/>
    <w:link w:val="BobletekstTegn"/>
    <w:uiPriority w:val="99"/>
    <w:semiHidden/>
    <w:unhideWhenUsed/>
    <w:rsid w:val="00716DCC"/>
    <w:rPr>
      <w:rFonts w:ascii="Tahoma" w:eastAsiaTheme="minorHAnsi" w:hAnsi="Tahoma" w:cs="Tahoma"/>
      <w:sz w:val="16"/>
      <w:szCs w:val="16"/>
      <w:lang w:val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6DCC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locked/>
    <w:rsid w:val="00B35F7E"/>
    <w:rPr>
      <w:rFonts w:cs="Calibri"/>
      <w:color w:val="221E1F"/>
      <w:sz w:val="22"/>
      <w:szCs w:val="22"/>
    </w:rPr>
  </w:style>
  <w:style w:type="character" w:styleId="Plassholdertekst">
    <w:name w:val="Placeholder Text"/>
    <w:basedOn w:val="Standardskriftforavsnitt"/>
    <w:uiPriority w:val="99"/>
    <w:semiHidden/>
    <w:rsid w:val="00B35F7E"/>
    <w:rPr>
      <w:color w:val="808080"/>
    </w:rPr>
  </w:style>
  <w:style w:type="character" w:customStyle="1" w:styleId="Liten-grnn">
    <w:name w:val="Liten-grønn"/>
    <w:basedOn w:val="Standardskriftforavsnitt"/>
    <w:uiPriority w:val="10"/>
    <w:rsid w:val="00957135"/>
    <w:rPr>
      <w:rFonts w:asciiTheme="minorHAnsi" w:hAnsiTheme="minorHAnsi"/>
      <w:color w:val="2A6C1B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novationnorway.sharepoint.com/sites/assets/OfficeTemplates/Tom%20mal%20(Bokm&#229;l).dotx" TargetMode="External"/></Relationships>
</file>

<file path=word/theme/theme1.xml><?xml version="1.0" encoding="utf-8"?>
<a:theme xmlns:a="http://schemas.openxmlformats.org/drawingml/2006/main" name="Office Theme">
  <a:themeElements>
    <a:clrScheme name="Innovasjon Norge">
      <a:dk1>
        <a:sysClr val="windowText" lastClr="000000"/>
      </a:dk1>
      <a:lt1>
        <a:sysClr val="window" lastClr="FFFFFF"/>
      </a:lt1>
      <a:dk2>
        <a:srgbClr val="2A6C1B"/>
      </a:dk2>
      <a:lt2>
        <a:srgbClr val="75BA20"/>
      </a:lt2>
      <a:accent1>
        <a:srgbClr val="BDDC10"/>
      </a:accent1>
      <a:accent2>
        <a:srgbClr val="00A4E8"/>
      </a:accent2>
      <a:accent3>
        <a:srgbClr val="8D0080"/>
      </a:accent3>
      <a:accent4>
        <a:srgbClr val="E1A200"/>
      </a:accent4>
      <a:accent5>
        <a:srgbClr val="C40009"/>
      </a:accent5>
      <a:accent6>
        <a:srgbClr val="B9C5C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ing_AccessType xmlns="b30fc6a8-5897-4f94-9d3a-b90fce7b68b5" xsi:nil="true"/>
    <IN_Archiving_LegalReference xmlns="b30fc6a8-5897-4f94-9d3a-b90fce7b68b5" xsi:nil="true"/>
    <IN_Archiving_Archived xmlns="b30fc6a8-5897-4f94-9d3a-b90fce7b68b5">false</IN_Archiving_Archived>
    <IN_Archiving_ArchivedDate xmlns="b30fc6a8-5897-4f94-9d3a-b90fce7b68b5" xsi:nil="true"/>
    <IN_Archiving_OwnerLoginName xmlns="b30fc6a8-5897-4f94-9d3a-b90fce7b68b5" xsi:nil="true"/>
    <IN_Archiving_ArchivedBy xmlns="b30fc6a8-5897-4f94-9d3a-b90fce7b68b5">
      <UserInfo>
        <DisplayName/>
        <AccountId xsi:nil="true"/>
        <AccountType/>
      </UserInfo>
    </IN_Archiving_ArchivedBy>
    <IN_Archiving_Filename xmlns="b30fc6a8-5897-4f94-9d3a-b90fce7b68b5" xsi:nil="true"/>
    <lcf76f155ced4ddcb4097134ff3c332f xmlns="3d2a3123-64ed-42cc-876e-19232b6fdb9e">
      <Terms xmlns="http://schemas.microsoft.com/office/infopath/2007/PartnerControls"/>
    </lcf76f155ced4ddcb4097134ff3c332f>
    <IN_Archiving_RecipiantSender xmlns="b30fc6a8-5897-4f94-9d3a-b90fce7b68b5" xsi:nil="true"/>
    <IN_Archiving_CompletedDate xmlns="b30fc6a8-5897-4f94-9d3a-b90fce7b68b5" xsi:nil="true"/>
    <IN_Archiving_ArchiveNumber xmlns="b30fc6a8-5897-4f94-9d3a-b90fce7b68b5" xsi:nil="true"/>
    <IN_Archiving_Owner xmlns="b30fc6a8-5897-4f94-9d3a-b90fce7b68b5">
      <UserInfo>
        <DisplayName/>
        <AccountId xsi:nil="true"/>
        <AccountType/>
      </UserInfo>
    </IN_Archiving_Owner>
    <TaxCatchAll xmlns="62e8883c-5188-4302-a00a-120ef88c78b8" xsi:nil="true"/>
    <IN_Archiving_DocumentStatus xmlns="b30fc6a8-5897-4f94-9d3a-b90fce7b68b5" xsi:nil="true"/>
    <IN_Archiving_Direction xmlns="b30fc6a8-5897-4f94-9d3a-b90fce7b68b5" xsi:nil="true"/>
    <IN_Archiving_LegalReference_NO xmlns="b30fc6a8-5897-4f94-9d3a-b90fce7b68b5" xsi:nil="true"/>
    <IN_Archiving_SendToArchive xmlns="b30fc6a8-5897-4f94-9d3a-b90fce7b68b5">false</IN_Archiving_SendToArch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7B0898EB521346B849CCBC59CB5E37" ma:contentTypeVersion="31" ma:contentTypeDescription="Opprett et nytt dokument." ma:contentTypeScope="" ma:versionID="a07eb4e7b8e7627a6a57c3dade948fa0">
  <xsd:schema xmlns:xsd="http://www.w3.org/2001/XMLSchema" xmlns:xs="http://www.w3.org/2001/XMLSchema" xmlns:p="http://schemas.microsoft.com/office/2006/metadata/properties" xmlns:ns2="3d2a3123-64ed-42cc-876e-19232b6fdb9e" xmlns:ns3="b30fc6a8-5897-4f94-9d3a-b90fce7b68b5" xmlns:ns4="62e8883c-5188-4302-a00a-120ef88c78b8" targetNamespace="http://schemas.microsoft.com/office/2006/metadata/properties" ma:root="true" ma:fieldsID="cf08df8c1d412c6a3aa50348d8bf2e1a" ns2:_="" ns3:_="" ns4:_="">
    <xsd:import namespace="3d2a3123-64ed-42cc-876e-19232b6fdb9e"/>
    <xsd:import namespace="b30fc6a8-5897-4f94-9d3a-b90fce7b68b5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3:IN_Archiving_DocumentStatus" minOccurs="0"/>
                <xsd:element ref="ns3:IN_Archiving_SendToArchive" minOccurs="0"/>
                <xsd:element ref="ns3:IN_Archiving_Direction" minOccurs="0"/>
                <xsd:element ref="ns3:IN_Archiving_RecipiantSender" minOccurs="0"/>
                <xsd:element ref="ns3:IN_Archiving_AccessType" minOccurs="0"/>
                <xsd:element ref="ns3:IN_Archiving_ArchiveNumber" minOccurs="0"/>
                <xsd:element ref="ns3:IN_Archiving_CompletedDate" minOccurs="0"/>
                <xsd:element ref="ns3:IN_Archiving_Owner" minOccurs="0"/>
                <xsd:element ref="ns3:IN_Archiving_Archived" minOccurs="0"/>
                <xsd:element ref="ns3:IN_Archiving_OwnerLoginName" minOccurs="0"/>
                <xsd:element ref="ns3:IN_Archiving_LegalReference" minOccurs="0"/>
                <xsd:element ref="ns3:IN_Archiving_LegalReference_NO" minOccurs="0"/>
                <xsd:element ref="ns3:IN_Archiving_Filename" minOccurs="0"/>
                <xsd:element ref="ns3:IN_Archiving_ArchivedDate" minOccurs="0"/>
                <xsd:element ref="ns3:IN_Archiving_Archived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3123-64ed-42cc-876e-19232b6fd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c6a8-5897-4f94-9d3a-b90fce7b6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IN_Archiving_DocumentStatus" ma:index="13" nillable="true" ma:displayName="Document Status" ma:internalName="IN_Archiving_DocumentStatus">
      <xsd:simpleType>
        <xsd:restriction base="dms:Text"/>
      </xsd:simpleType>
    </xsd:element>
    <xsd:element name="IN_Archiving_SendToArchive" ma:index="14" nillable="true" ma:displayName="Send to Archive" ma:default="0" ma:internalName="IN_Archiving_SendToArchive">
      <xsd:simpleType>
        <xsd:restriction base="dms:Boolean"/>
      </xsd:simpleType>
    </xsd:element>
    <xsd:element name="IN_Archiving_Direction" ma:index="15" nillable="true" ma:displayName="Direction" ma:internalName="IN_Archiving_Direction">
      <xsd:simpleType>
        <xsd:restriction base="dms:Text"/>
      </xsd:simpleType>
    </xsd:element>
    <xsd:element name="IN_Archiving_RecipiantSender" ma:index="16" nillable="true" ma:displayName="Recipiant/Sender" ma:internalName="IN_Archiving_RecipiantSender">
      <xsd:simpleType>
        <xsd:restriction base="dms:Text"/>
      </xsd:simpleType>
    </xsd:element>
    <xsd:element name="IN_Archiving_AccessType" ma:index="17" nillable="true" ma:displayName="Access Code" ma:internalName="IN_Archiving_AccessType">
      <xsd:simpleType>
        <xsd:restriction base="dms:Text"/>
      </xsd:simpleType>
    </xsd:element>
    <xsd:element name="IN_Archiving_ArchiveNumber" ma:index="18" nillable="true" ma:displayName="Archive Number" ma:internalName="IN_Archiving_ArchiveNumber">
      <xsd:simpleType>
        <xsd:restriction base="dms:Text"/>
      </xsd:simpleType>
    </xsd:element>
    <xsd:element name="IN_Archiving_CompletedDate" ma:index="19" nillable="true" ma:displayName="Completed Date" ma:format="DateOnly" ma:internalName="IN_Archiving_CompletedDate">
      <xsd:simpleType>
        <xsd:restriction base="dms:DateTime"/>
      </xsd:simpleType>
    </xsd:element>
    <xsd:element name="IN_Archiving_Owner" ma:index="20" nillable="true" ma:displayName="Owner" ma:internalName="IN_Archiving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_Archiving_Archived" ma:index="21" nillable="true" ma:displayName="Archived" ma:default="0" ma:internalName="IN_Archiving_Archived">
      <xsd:simpleType>
        <xsd:restriction base="dms:Boolean"/>
      </xsd:simpleType>
    </xsd:element>
    <xsd:element name="IN_Archiving_OwnerLoginName" ma:index="22" nillable="true" ma:displayName="Owner LoginName" ma:internalName="IN_Archiving_OwnerLoginName">
      <xsd:simpleType>
        <xsd:restriction base="dms:Text"/>
      </xsd:simpleType>
    </xsd:element>
    <xsd:element name="IN_Archiving_LegalReference" ma:index="23" nillable="true" ma:displayName="Legal Reference" ma:internalName="IN_Archiving_LegalReference">
      <xsd:simpleType>
        <xsd:restriction base="dms:Note">
          <xsd:maxLength value="255"/>
        </xsd:restriction>
      </xsd:simpleType>
    </xsd:element>
    <xsd:element name="IN_Archiving_LegalReference_NO" ma:index="24" nillable="true" ma:displayName="Legal Reference NO" ma:internalName="IN_Archiving_LegalReference_NO">
      <xsd:simpleType>
        <xsd:restriction base="dms:Note">
          <xsd:maxLength value="255"/>
        </xsd:restriction>
      </xsd:simpleType>
    </xsd:element>
    <xsd:element name="IN_Archiving_Filename" ma:index="25" nillable="true" ma:displayName="Filename" ma:internalName="IN_Archiving_Filename">
      <xsd:simpleType>
        <xsd:restriction base="dms:Text"/>
      </xsd:simpleType>
    </xsd:element>
    <xsd:element name="IN_Archiving_ArchivedDate" ma:index="26" nillable="true" ma:displayName="Archived Date" ma:format="DateTime" ma:internalName="IN_Archiving_ArchivedDate">
      <xsd:simpleType>
        <xsd:restriction base="dms:DateTime"/>
      </xsd:simpleType>
    </xsd:element>
    <xsd:element name="IN_Archiving_ArchivedBy" ma:index="27" nillable="true" ma:displayName="Archived By" ma:internalName="IN_Archiving_Archi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edae0b59-d3c5-48a4-9df7-07884091a073}" ma:internalName="TaxCatchAll" ma:showField="CatchAllData" ma:web="b30fc6a8-5897-4f94-9d3a-b90fce7b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mottaker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78D0-9C8D-4343-84E6-74C07F625B97}">
  <ds:schemaRefs>
    <ds:schemaRef ds:uri="62e8883c-5188-4302-a00a-120ef88c78b8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30fc6a8-5897-4f94-9d3a-b90fce7b68b5"/>
    <ds:schemaRef ds:uri="3d2a3123-64ed-42cc-876e-19232b6fdb9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B9F8BD-B1DF-4219-8A10-CD572D12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3123-64ed-42cc-876e-19232b6fdb9e"/>
    <ds:schemaRef ds:uri="b30fc6a8-5897-4f94-9d3a-b90fce7b68b5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EC4A6-8F5C-480D-8D7C-E5B71FDF4696}">
  <ds:schemaRefs/>
</ds:datastoreItem>
</file>

<file path=customXml/itemProps4.xml><?xml version="1.0" encoding="utf-8"?>
<ds:datastoreItem xmlns:ds="http://schemas.openxmlformats.org/officeDocument/2006/customXml" ds:itemID="{5B02CD5C-8485-47AA-A4FF-BF9AD0AD53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9A1937-12BD-4417-B101-09B4B087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Tom%20mal%20(Bokmål)</Template>
  <TotalTime>303</TotalTime>
  <Pages>4</Pages>
  <Words>245</Words>
  <Characters>1300</Characters>
  <Application>Microsoft Office Word</Application>
  <DocSecurity>0</DocSecurity>
  <Lines>10</Lines>
  <Paragraphs>3</Paragraphs>
  <ScaleCrop>false</ScaleCrop>
  <Company>Innovasjon Norge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norwegian innovation clusters</dc:title>
  <dc:subject/>
  <dc:creator>sluttrapport</dc:creator>
  <cp:keywords/>
  <cp:lastModifiedBy>Hanne-Mai Eriksen</cp:lastModifiedBy>
  <cp:revision>91</cp:revision>
  <cp:lastPrinted>2010-06-21T02:38:00Z</cp:lastPrinted>
  <dcterms:created xsi:type="dcterms:W3CDTF">2026-01-22T23:12:00Z</dcterms:created>
  <dcterms:modified xsi:type="dcterms:W3CDTF">2026-02-04T14:45:00Z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0x010100457B0898EB521346B849CCBC59CB5E37</vt:lpwstr>
  </property>
  <property fmtid="{D5CDD505-2E9C-101B-9397-08002B2CF9AE}" pid="3" name="Order">
    <vt:r8>3500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bcba7332-1be0-430e-aa19-ed0aa2128bff_Enabled">
    <vt:lpwstr>true</vt:lpwstr>
  </property>
  <property fmtid="{D5CDD505-2E9C-101B-9397-08002B2CF9AE}" pid="9" name="MSIP_Label_bcba7332-1be0-430e-aa19-ed0aa2128bff_SetDate">
    <vt:lpwstr>2022-11-24T14:26:19Z</vt:lpwstr>
  </property>
  <property fmtid="{D5CDD505-2E9C-101B-9397-08002B2CF9AE}" pid="10" name="MSIP_Label_bcba7332-1be0-430e-aa19-ed0aa2128bff_Method">
    <vt:lpwstr>Standard</vt:lpwstr>
  </property>
  <property fmtid="{D5CDD505-2E9C-101B-9397-08002B2CF9AE}" pid="11" name="MSIP_Label_bcba7332-1be0-430e-aa19-ed0aa2128bff_Name">
    <vt:lpwstr>Internal</vt:lpwstr>
  </property>
  <property fmtid="{D5CDD505-2E9C-101B-9397-08002B2CF9AE}" pid="12" name="MSIP_Label_bcba7332-1be0-430e-aa19-ed0aa2128bff_SiteId">
    <vt:lpwstr>c39d49f7-9eed-4307-b032-bb28f3cf9d79</vt:lpwstr>
  </property>
  <property fmtid="{D5CDD505-2E9C-101B-9397-08002B2CF9AE}" pid="13" name="MSIP_Label_bcba7332-1be0-430e-aa19-ed0aa2128bff_ActionId">
    <vt:lpwstr>fed61351-3e82-4e84-b9f2-16c4d02d4e32</vt:lpwstr>
  </property>
  <property fmtid="{D5CDD505-2E9C-101B-9397-08002B2CF9AE}" pid="14" name="MSIP_Label_bcba7332-1be0-430e-aa19-ed0aa2128bff_ContentBits">
    <vt:lpwstr>0</vt:lpwstr>
  </property>
  <property fmtid="{D5CDD505-2E9C-101B-9397-08002B2CF9AE}" pid="15" name="MediaServiceImageTags">
    <vt:lpwstr/>
  </property>
  <property fmtid="{D5CDD505-2E9C-101B-9397-08002B2CF9AE}" pid="16" name="docLang">
    <vt:lpwstr>nb</vt:lpwstr>
  </property>
</Properties>
</file>