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835" w:vertAnchor="page" w:tblpY="312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18EBDEF8" w14:textId="77777777" w:rsidTr="49B24295">
        <w:trPr>
          <w:trHeight w:hRule="exact" w:val="1843"/>
        </w:trPr>
        <w:tc>
          <w:tcPr>
            <w:tcW w:w="9060" w:type="dxa"/>
            <w:shd w:val="clear" w:color="auto" w:fill="auto"/>
          </w:tcPr>
          <w:sdt>
            <w:sdtPr>
              <w:alias w:val="Tittel"/>
              <w:tag w:val="Tittel"/>
              <w:id w:val="1740206206"/>
              <w:placeholder>
                <w:docPart w:val="F0A5A5942C644540A6FE081AB26B16A3"/>
              </w:placeholder>
              <w:text w:multiLine="1"/>
            </w:sdtPr>
            <w:sdtContent>
              <w:p w14:paraId="5BE91C34" w14:textId="2CF2815D" w:rsidR="00245FA7" w:rsidRDefault="00AE286A" w:rsidP="00AE286A">
                <w:pPr>
                  <w:pStyle w:val="Tittel"/>
                </w:pPr>
                <w:r w:rsidRPr="00C13D95">
                  <w:t xml:space="preserve">Mal for </w:t>
                </w:r>
                <w:r w:rsidR="00C13D95">
                  <w:t xml:space="preserve">innhold i </w:t>
                </w:r>
                <w:r w:rsidRPr="00C13D95">
                  <w:t>sluttrapport</w:t>
                </w:r>
                <w:r w:rsidRPr="00C13D95">
                  <w:br/>
                </w:r>
                <w:r w:rsidR="00D82144">
                  <w:t>Klima</w:t>
                </w:r>
                <w:r w:rsidR="00696E49">
                  <w:t>-</w:t>
                </w:r>
                <w:r w:rsidR="00A35498" w:rsidRPr="00C13D95">
                  <w:t xml:space="preserve"> og energisatsinger i industrien</w:t>
                </w:r>
              </w:p>
            </w:sdtContent>
          </w:sdt>
        </w:tc>
      </w:tr>
    </w:tbl>
    <w:p w14:paraId="7BD6F41D" w14:textId="77777777" w:rsidR="00C13D95" w:rsidRDefault="00C13D95" w:rsidP="00C13D95"/>
    <w:p w14:paraId="5E497E9E" w14:textId="72818BB7" w:rsidR="00C13D95" w:rsidRDefault="00C13D95" w:rsidP="00C13D95">
      <w:r>
        <w:t xml:space="preserve">Se gjerne til </w:t>
      </w:r>
      <w:r w:rsidR="002064F7">
        <w:t>prosjektbeskrivelsen</w:t>
      </w:r>
      <w:r>
        <w:t xml:space="preserve"> når sluttrapport skal skrives</w:t>
      </w:r>
      <w:r w:rsidR="00696E49">
        <w:t xml:space="preserve"> (dersom ov</w:t>
      </w:r>
      <w:r w:rsidR="00E3756A">
        <w:t>er 3 MNOK i støtte)</w:t>
      </w:r>
      <w:r>
        <w:t>. Hvordan ble prosjektet presentert der? Har det skjedd endringer underveis?</w:t>
      </w:r>
    </w:p>
    <w:p w14:paraId="1206D9FD" w14:textId="4FE34E8E" w:rsidR="00AE286A" w:rsidRPr="00AE286A" w:rsidRDefault="00AE286A" w:rsidP="00D433FE">
      <w:pPr>
        <w:pStyle w:val="Overskrift1"/>
      </w:pPr>
      <w:r w:rsidRPr="00AE286A">
        <w:t>Sammendrag</w:t>
      </w:r>
    </w:p>
    <w:p w14:paraId="0986BEF6" w14:textId="5EBDD0B6" w:rsidR="00BA21DA" w:rsidRDefault="00710909" w:rsidP="00AE286A">
      <w:pPr>
        <w:rPr>
          <w:lang w:eastAsia="en-US"/>
        </w:rPr>
      </w:pPr>
      <w:r>
        <w:rPr>
          <w:lang w:eastAsia="en-US"/>
        </w:rPr>
        <w:t>Skriv</w:t>
      </w:r>
      <w:r w:rsidR="00AE286A" w:rsidRPr="00AE286A">
        <w:rPr>
          <w:lang w:eastAsia="en-US"/>
        </w:rPr>
        <w:t xml:space="preserve"> et kort sammendrag (max ½ side) som kan publiseres offentlig. </w:t>
      </w:r>
    </w:p>
    <w:p w14:paraId="288C805E" w14:textId="795FE10A" w:rsidR="00AE286A" w:rsidRDefault="00AE286A" w:rsidP="00AE286A">
      <w:pPr>
        <w:pStyle w:val="Overskrift1"/>
      </w:pPr>
      <w:r w:rsidRPr="00237B47">
        <w:t>Beskrivelse av prosjektet</w:t>
      </w:r>
    </w:p>
    <w:p w14:paraId="119C4BBE" w14:textId="23B21528" w:rsidR="00BA21DA" w:rsidRDefault="001B3DBC" w:rsidP="001B3DBC">
      <w:r>
        <w:t>Gi en k</w:t>
      </w:r>
      <w:r w:rsidRPr="00237B47">
        <w:t xml:space="preserve">ort </w:t>
      </w:r>
      <w:r w:rsidR="00BC1CA7">
        <w:t>beskrivelse</w:t>
      </w:r>
      <w:r w:rsidRPr="00237B47">
        <w:t xml:space="preserve"> </w:t>
      </w:r>
      <w:r w:rsidR="00BC1CA7">
        <w:t>av</w:t>
      </w:r>
      <w:r w:rsidRPr="00237B47">
        <w:t xml:space="preserve"> </w:t>
      </w:r>
      <w:r w:rsidR="00D872A9">
        <w:t xml:space="preserve">hvilke aktiviteter </w:t>
      </w:r>
      <w:r w:rsidR="00361F86">
        <w:t>som ble gjennomført i prosjektet</w:t>
      </w:r>
      <w:r w:rsidR="00BC1CA7">
        <w:t>.</w:t>
      </w:r>
    </w:p>
    <w:p w14:paraId="10C272E9" w14:textId="743887F3" w:rsidR="00DF5DD9" w:rsidRDefault="00DF5DD9" w:rsidP="00DF5DD9">
      <w:pPr>
        <w:pStyle w:val="Overskrift1"/>
      </w:pPr>
      <w:r>
        <w:t>Resultater</w:t>
      </w:r>
    </w:p>
    <w:p w14:paraId="0EFBE9D3" w14:textId="354E660B" w:rsidR="00C908F4" w:rsidRDefault="00FE0734" w:rsidP="00FE0734">
      <w:r>
        <w:t>Hva var målet for prosjektet?</w:t>
      </w:r>
      <w:r w:rsidR="00686B61">
        <w:t xml:space="preserve"> </w:t>
      </w:r>
      <w:r w:rsidR="00170334">
        <w:t xml:space="preserve">Hvilken </w:t>
      </w:r>
      <w:r w:rsidR="00B0710D">
        <w:t>klima/energi/effekt-resultater</w:t>
      </w:r>
      <w:r w:rsidR="00170334">
        <w:t xml:space="preserve"> skulle oppnås?</w:t>
      </w:r>
    </w:p>
    <w:p w14:paraId="6A253334" w14:textId="09390F1B" w:rsidR="00FE0734" w:rsidRDefault="00FE0734" w:rsidP="00FE0734">
      <w:r>
        <w:t xml:space="preserve">Avviker resultatet fra det som var forventet, og i så fall hvorfor? Ble </w:t>
      </w:r>
      <w:r w:rsidR="009A530D">
        <w:t>løsningen</w:t>
      </w:r>
      <w:r>
        <w:t xml:space="preserve"> bedre eller dårligere enn ventet? Hvis dårligere</w:t>
      </w:r>
      <w:r w:rsidR="00DA5746">
        <w:t>,</w:t>
      </w:r>
      <w:r>
        <w:t xml:space="preserve"> ser dere noen mulighet </w:t>
      </w:r>
      <w:r w:rsidR="009A530D">
        <w:t xml:space="preserve">for </w:t>
      </w:r>
      <w:r>
        <w:t xml:space="preserve">at det kan gjøres tiltak for å </w:t>
      </w:r>
      <w:r w:rsidR="00B1434F">
        <w:t>forbedre løsningen ytterligere på sikt</w:t>
      </w:r>
      <w:r>
        <w:t>?</w:t>
      </w:r>
    </w:p>
    <w:p w14:paraId="302A303A" w14:textId="0C14C036" w:rsidR="00FE0734" w:rsidRDefault="00FE0734" w:rsidP="00FE0734">
      <w:r>
        <w:t xml:space="preserve">Beskriv den viktigste læringen </w:t>
      </w:r>
      <w:r w:rsidR="00746B91">
        <w:t>fra prosjektet på sluttrapporteringstidspunktet</w:t>
      </w:r>
      <w:r>
        <w:t xml:space="preserve">. Ta gjerne utgangspunkt i spørsmålene under. </w:t>
      </w:r>
    </w:p>
    <w:p w14:paraId="5D88EED8" w14:textId="77777777" w:rsidR="00FE0734" w:rsidRDefault="00FE0734" w:rsidP="00D17CAE">
      <w:pPr>
        <w:pStyle w:val="Listeavsnitt"/>
        <w:numPr>
          <w:ilvl w:val="0"/>
          <w:numId w:val="34"/>
        </w:numPr>
        <w:spacing w:after="280" w:line="280" w:lineRule="atLeast"/>
        <w:ind w:left="360"/>
      </w:pPr>
      <w:r>
        <w:t>Hvordan ble ytelsen i forhold til forventningene på forhånd?</w:t>
      </w:r>
    </w:p>
    <w:p w14:paraId="693FC323" w14:textId="77777777" w:rsidR="00FE0734" w:rsidRPr="00237B47" w:rsidRDefault="00FE0734" w:rsidP="00D17CAE">
      <w:pPr>
        <w:pStyle w:val="Listeavsnitt"/>
        <w:numPr>
          <w:ilvl w:val="0"/>
          <w:numId w:val="33"/>
        </w:numPr>
        <w:spacing w:after="280" w:line="280" w:lineRule="atLeast"/>
        <w:ind w:left="360"/>
      </w:pPr>
      <w:r>
        <w:t>Oppstod det problemer underveis som dere ikke hadde forutsett, eventuelt som skilte seg vesentlig fra risiko som var identifisert på forhånd? Hva var i så fall disse knyttet til og hvordan løste dere det?</w:t>
      </w:r>
    </w:p>
    <w:p w14:paraId="6158C379" w14:textId="77777777" w:rsidR="00686BF0" w:rsidRDefault="00FE0734" w:rsidP="00D17CAE">
      <w:pPr>
        <w:pStyle w:val="Listeavsnitt"/>
        <w:numPr>
          <w:ilvl w:val="0"/>
          <w:numId w:val="33"/>
        </w:numPr>
        <w:spacing w:after="280" w:line="280" w:lineRule="atLeast"/>
        <w:ind w:left="360"/>
      </w:pPr>
      <w:r>
        <w:t>Har prosjektet bidratt til å avklar</w:t>
      </w:r>
      <w:r w:rsidR="005B2E06">
        <w:t>e</w:t>
      </w:r>
      <w:r>
        <w:t xml:space="preserve"> eller </w:t>
      </w:r>
      <w:r w:rsidR="005B2E06">
        <w:t xml:space="preserve">redusere </w:t>
      </w:r>
      <w:r w:rsidR="00000852">
        <w:t>risiko forbundet med teknologien?</w:t>
      </w:r>
    </w:p>
    <w:p w14:paraId="4E2DFA6B" w14:textId="33CC8A26" w:rsidR="00FE0734" w:rsidRDefault="002C276F" w:rsidP="00D17CAE">
      <w:pPr>
        <w:pStyle w:val="Listeavsnitt"/>
        <w:numPr>
          <w:ilvl w:val="0"/>
          <w:numId w:val="33"/>
        </w:numPr>
        <w:spacing w:after="280" w:line="280" w:lineRule="atLeast"/>
        <w:ind w:left="360"/>
      </w:pPr>
      <w:r>
        <w:t xml:space="preserve">Hvis teknologien nå skulle blitt brukt i et nytt prosjekt, </w:t>
      </w:r>
      <w:r w:rsidR="00686BF0">
        <w:t xml:space="preserve">vil </w:t>
      </w:r>
      <w:r w:rsidR="000A797E">
        <w:t xml:space="preserve">prosjektet kunne gjennomføres med lavere </w:t>
      </w:r>
      <w:r w:rsidR="008902B6">
        <w:t xml:space="preserve">risiko og/eller </w:t>
      </w:r>
      <w:r w:rsidR="006F1AB7">
        <w:t>til en lavere kostnad</w:t>
      </w:r>
      <w:r w:rsidR="008902B6">
        <w:t>?</w:t>
      </w:r>
    </w:p>
    <w:p w14:paraId="24A26586" w14:textId="07C5A6C1" w:rsidR="00D17CAE" w:rsidRDefault="00FE0734" w:rsidP="00D17CAE">
      <w:pPr>
        <w:pStyle w:val="Listeavsnitt"/>
        <w:numPr>
          <w:ilvl w:val="0"/>
          <w:numId w:val="33"/>
        </w:numPr>
        <w:spacing w:after="280" w:line="280" w:lineRule="atLeast"/>
        <w:ind w:left="360"/>
      </w:pPr>
      <w:r>
        <w:t xml:space="preserve">Har </w:t>
      </w:r>
      <w:r w:rsidR="001C4A95">
        <w:t xml:space="preserve">det dukket opp </w:t>
      </w:r>
      <w:r>
        <w:t xml:space="preserve">utfordringer </w:t>
      </w:r>
      <w:r w:rsidR="001C4A95">
        <w:t xml:space="preserve">som </w:t>
      </w:r>
      <w:r>
        <w:t>dere ikke hadde forventet?</w:t>
      </w:r>
    </w:p>
    <w:p w14:paraId="0DBA3A40" w14:textId="126E3361" w:rsidR="00DA0B8D" w:rsidRDefault="005C2BEF" w:rsidP="00D17CAE">
      <w:pPr>
        <w:pStyle w:val="Listeavsnitt"/>
        <w:numPr>
          <w:ilvl w:val="0"/>
          <w:numId w:val="33"/>
        </w:numPr>
        <w:spacing w:after="280" w:line="280" w:lineRule="atLeast"/>
        <w:ind w:left="360"/>
      </w:pPr>
      <w:r>
        <w:t xml:space="preserve">Hvor sannsynlig er det at </w:t>
      </w:r>
      <w:r w:rsidR="00B273DE">
        <w:t xml:space="preserve">dere selv tar i bruk </w:t>
      </w:r>
      <w:r w:rsidR="00FE0734" w:rsidRPr="00237B47">
        <w:t xml:space="preserve">teknologien </w:t>
      </w:r>
      <w:r w:rsidR="00991B82">
        <w:t xml:space="preserve">i </w:t>
      </w:r>
      <w:r w:rsidR="00B273DE">
        <w:t>fremtidige prosjekt</w:t>
      </w:r>
      <w:r w:rsidR="00746B91">
        <w:t xml:space="preserve"> – om relevant</w:t>
      </w:r>
      <w:r w:rsidR="00FE0734" w:rsidRPr="00237B47">
        <w:t>?</w:t>
      </w:r>
    </w:p>
    <w:p w14:paraId="59C1FB40" w14:textId="72CE66D1" w:rsidR="00D17CAE" w:rsidRDefault="00DA0B8D" w:rsidP="00D17CAE">
      <w:pPr>
        <w:pStyle w:val="Listeavsnitt"/>
        <w:numPr>
          <w:ilvl w:val="0"/>
          <w:numId w:val="33"/>
        </w:numPr>
        <w:spacing w:after="280" w:line="280" w:lineRule="atLeast"/>
        <w:ind w:left="360"/>
      </w:pPr>
      <w:r>
        <w:t xml:space="preserve">Hvor sannsynlig er det at teknologien vil tas i bruk av andre? </w:t>
      </w:r>
      <w:r w:rsidR="00D46F02">
        <w:t>Hvilke markeder vil være mest aktuelle fremover</w:t>
      </w:r>
      <w:r w:rsidR="00FE0734" w:rsidRPr="00237B47">
        <w:t>?</w:t>
      </w:r>
    </w:p>
    <w:p w14:paraId="387D46C7" w14:textId="71BDBCBA" w:rsidR="00FE0734" w:rsidRPr="00237B47" w:rsidRDefault="00FE0734" w:rsidP="00D17CAE">
      <w:pPr>
        <w:pStyle w:val="Listeavsnitt"/>
        <w:numPr>
          <w:ilvl w:val="0"/>
          <w:numId w:val="33"/>
        </w:numPr>
        <w:spacing w:after="280" w:line="280" w:lineRule="atLeast"/>
        <w:ind w:left="360"/>
      </w:pPr>
      <w:r>
        <w:t xml:space="preserve">Hva </w:t>
      </w:r>
      <w:r w:rsidR="00B42F45">
        <w:t xml:space="preserve">mener dere </w:t>
      </w:r>
      <w:r>
        <w:t xml:space="preserve">må skje for at teknologien </w:t>
      </w:r>
      <w:r w:rsidR="008E5CD3">
        <w:t xml:space="preserve">vil bli en </w:t>
      </w:r>
      <w:r>
        <w:t xml:space="preserve">foretrukket </w:t>
      </w:r>
      <w:r w:rsidR="008E5CD3">
        <w:t>løsning på markedsmessige vilkår (uten statsstøtte)</w:t>
      </w:r>
      <w:r>
        <w:t>?</w:t>
      </w:r>
    </w:p>
    <w:p w14:paraId="03272C1D" w14:textId="77777777" w:rsidR="00DF5DD9" w:rsidRDefault="00DF5DD9" w:rsidP="00DF5DD9"/>
    <w:p w14:paraId="035720DC" w14:textId="55ABEA77" w:rsidR="00AE0390" w:rsidRPr="00AE0390" w:rsidRDefault="00AE0390" w:rsidP="00AE0390">
      <w:pPr>
        <w:pStyle w:val="Overskrift1"/>
      </w:pPr>
      <w:r w:rsidRPr="00AE0390">
        <w:t>Viktigste læring fra prosjekt</w:t>
      </w:r>
      <w:r w:rsidR="00ED2E2C">
        <w:t>gjennomføringen</w:t>
      </w:r>
    </w:p>
    <w:p w14:paraId="40943DC3" w14:textId="0058207F" w:rsidR="00AE0390" w:rsidRDefault="00AE0390" w:rsidP="00AE0390">
      <w:r>
        <w:t>For å kunne forbedre Enovas virkemidler, saksbehandling og prosjektoppfølging er det viktig at vi får samlet erfaringer fra prosjektene vi har støttet. Vi ber derfor om at du deler de viktigste erfaringene fra prosjektgjennomføringen som kan gi læring til Enova, til andre prosjekter generelt eller til senere installasjoner av denne typen teknologi.</w:t>
      </w:r>
    </w:p>
    <w:p w14:paraId="7EA79A7E" w14:textId="77777777" w:rsidR="008F3F78" w:rsidRDefault="008F3F78" w:rsidP="008F3F78">
      <w:pPr>
        <w:pStyle w:val="Overskrift2"/>
      </w:pPr>
      <w:r>
        <w:t>Prosjektledelse og administrativt</w:t>
      </w:r>
    </w:p>
    <w:p w14:paraId="7EDED10D" w14:textId="4E7BA4F4" w:rsidR="008F3F78" w:rsidRPr="00237B47" w:rsidRDefault="008F3F78" w:rsidP="008F3F78">
      <w:pPr>
        <w:pStyle w:val="Listeavsnitt"/>
        <w:numPr>
          <w:ilvl w:val="0"/>
          <w:numId w:val="35"/>
        </w:numPr>
        <w:spacing w:after="280" w:line="280" w:lineRule="atLeast"/>
      </w:pPr>
      <w:r w:rsidRPr="00237B47">
        <w:t>Utfordringer underveis</w:t>
      </w:r>
      <w:r w:rsidR="00DD0A39">
        <w:t>.</w:t>
      </w:r>
    </w:p>
    <w:p w14:paraId="4506D489" w14:textId="73926BDF" w:rsidR="008F3F78" w:rsidRDefault="00A20086" w:rsidP="008F3F78">
      <w:pPr>
        <w:pStyle w:val="Listeavsnitt"/>
        <w:numPr>
          <w:ilvl w:val="0"/>
          <w:numId w:val="35"/>
        </w:numPr>
        <w:spacing w:after="280" w:line="280" w:lineRule="atLeast"/>
      </w:pPr>
      <w:r>
        <w:t xml:space="preserve">Viktigste læringspunkter </w:t>
      </w:r>
      <w:r w:rsidR="008F3F78" w:rsidRPr="00237B47">
        <w:t xml:space="preserve">fra prosjektgjennomføringen. </w:t>
      </w:r>
    </w:p>
    <w:p w14:paraId="32146C81" w14:textId="67B3DB35" w:rsidR="008F3F78" w:rsidRDefault="008F3F78" w:rsidP="008F3F78">
      <w:pPr>
        <w:pStyle w:val="Listeavsnitt"/>
        <w:numPr>
          <w:ilvl w:val="0"/>
          <w:numId w:val="35"/>
        </w:numPr>
        <w:spacing w:after="280" w:line="280" w:lineRule="atLeast"/>
      </w:pPr>
      <w:r>
        <w:t xml:space="preserve">Hadde dere nødvendig kompetanse og </w:t>
      </w:r>
      <w:r w:rsidR="00DD0A39">
        <w:t xml:space="preserve">ressurser </w:t>
      </w:r>
      <w:r>
        <w:t>tilgjengelig</w:t>
      </w:r>
      <w:r w:rsidR="00DD0A39">
        <w:t>?</w:t>
      </w:r>
    </w:p>
    <w:p w14:paraId="54935772" w14:textId="379215BC" w:rsidR="008F3F78" w:rsidRDefault="009A5944" w:rsidP="008F3F78">
      <w:pPr>
        <w:pStyle w:val="Listeavsnitt"/>
        <w:numPr>
          <w:ilvl w:val="0"/>
          <w:numId w:val="35"/>
        </w:numPr>
        <w:spacing w:after="280" w:line="280" w:lineRule="atLeast"/>
      </w:pPr>
      <w:r>
        <w:t>Var det b</w:t>
      </w:r>
      <w:r w:rsidR="008F3F78">
        <w:t xml:space="preserve">ehov for </w:t>
      </w:r>
      <w:r>
        <w:t xml:space="preserve">å ta inn ekstern </w:t>
      </w:r>
      <w:r w:rsidR="008F3F78">
        <w:t>kompetanse?</w:t>
      </w:r>
    </w:p>
    <w:p w14:paraId="338E8E4D" w14:textId="5CE954AC" w:rsidR="008F3F78" w:rsidRPr="00237B47" w:rsidRDefault="009A5944" w:rsidP="008F3F78">
      <w:pPr>
        <w:pStyle w:val="Listeavsnitt"/>
        <w:numPr>
          <w:ilvl w:val="0"/>
          <w:numId w:val="35"/>
        </w:numPr>
        <w:spacing w:after="280" w:line="280" w:lineRule="atLeast"/>
      </w:pPr>
      <w:r>
        <w:t>Hvordan fungerte s</w:t>
      </w:r>
      <w:r w:rsidR="008F3F78">
        <w:t>amarbeid</w:t>
      </w:r>
      <w:r w:rsidR="00923B40">
        <w:t>et</w:t>
      </w:r>
      <w:r w:rsidR="008F3F78">
        <w:t xml:space="preserve"> med underleverandører</w:t>
      </w:r>
      <w:r w:rsidR="00923B40">
        <w:t>?</w:t>
      </w:r>
    </w:p>
    <w:p w14:paraId="7EF5EA4C" w14:textId="16BC2E75" w:rsidR="008F3F78" w:rsidRPr="00237B47" w:rsidRDefault="008F3F78" w:rsidP="008F3F78">
      <w:pPr>
        <w:pStyle w:val="Listeavsnitt"/>
        <w:numPr>
          <w:ilvl w:val="0"/>
          <w:numId w:val="36"/>
        </w:numPr>
        <w:spacing w:after="280" w:line="280" w:lineRule="atLeast"/>
      </w:pPr>
      <w:r w:rsidRPr="00237B47">
        <w:t>Eventuelle avvik fra opprinnelig prosjektplan</w:t>
      </w:r>
      <w:r>
        <w:t xml:space="preserve"> (tid/kvalitet/kostnad)</w:t>
      </w:r>
      <w:r w:rsidR="00923B40">
        <w:t>.</w:t>
      </w:r>
    </w:p>
    <w:p w14:paraId="3B2A6D01" w14:textId="77777777" w:rsidR="008F3F78" w:rsidRDefault="008F3F78" w:rsidP="008F3F78">
      <w:pPr>
        <w:pStyle w:val="Overskrift2"/>
      </w:pPr>
      <w:r w:rsidRPr="00237B47">
        <w:t>Økonomi</w:t>
      </w:r>
    </w:p>
    <w:p w14:paraId="65A4A1E4" w14:textId="7648033F" w:rsidR="008F3F78" w:rsidRDefault="004A7495" w:rsidP="008F3F78">
      <w:r>
        <w:t>Hvordan ble</w:t>
      </w:r>
      <w:r w:rsidR="008F3F78">
        <w:t xml:space="preserve"> de faktiske kostnadene som er påløpt i prosjektet, og </w:t>
      </w:r>
      <w:r>
        <w:t xml:space="preserve">sammenlignet </w:t>
      </w:r>
      <w:r w:rsidR="008F3F78">
        <w:t>med opprinnelig budsjett</w:t>
      </w:r>
      <w:r>
        <w:t>?</w:t>
      </w:r>
      <w:r w:rsidR="008F3F78">
        <w:t xml:space="preserve"> Benytt de kostnadsposte</w:t>
      </w:r>
      <w:r w:rsidR="00422B70">
        <w:t>ne</w:t>
      </w:r>
      <w:r w:rsidR="008F3F78">
        <w:t xml:space="preserve"> som er angitt i tilskuddsbrevet. </w:t>
      </w:r>
    </w:p>
    <w:p w14:paraId="77E3A28F" w14:textId="478E12B3" w:rsidR="008F3F78" w:rsidRDefault="008F3F78" w:rsidP="004351EB">
      <w:pPr>
        <w:spacing w:after="280" w:line="280" w:lineRule="atLeast"/>
      </w:pPr>
      <w:r>
        <w:t>Hvis det er vesentlige avvik mellom faktiske kostnader og budsjett</w:t>
      </w:r>
      <w:r w:rsidR="004351EB">
        <w:t>,</w:t>
      </w:r>
      <w:r>
        <w:t xml:space="preserve"> beskriv årsake</w:t>
      </w:r>
      <w:r w:rsidR="004351EB">
        <w:t>ne</w:t>
      </w:r>
      <w:r>
        <w:t xml:space="preserve"> til dette. </w:t>
      </w:r>
    </w:p>
    <w:p w14:paraId="4BA80094" w14:textId="144E172D" w:rsidR="00BD2A37" w:rsidRPr="00AE286A" w:rsidRDefault="008F3F78" w:rsidP="004351EB">
      <w:pPr>
        <w:spacing w:after="280" w:line="280" w:lineRule="atLeast"/>
      </w:pPr>
      <w:r>
        <w:t>Har forutsetningene som ble lagt til grunn</w:t>
      </w:r>
      <w:r w:rsidR="004351EB">
        <w:t xml:space="preserve"> da dere skrev søk</w:t>
      </w:r>
      <w:r w:rsidR="003B70B5">
        <w:t>naden endret seg underveis i prosjektgjennomføringen?</w:t>
      </w:r>
      <w:r>
        <w:t xml:space="preserve"> </w:t>
      </w:r>
      <w:r w:rsidR="003B70B5">
        <w:t>Eksempelvis</w:t>
      </w:r>
      <w:r>
        <w:t xml:space="preserve"> lønnsomhet</w:t>
      </w:r>
      <w:r w:rsidR="003B70B5">
        <w:t>,</w:t>
      </w:r>
      <w:r>
        <w:t xml:space="preserve"> finansiering</w:t>
      </w:r>
      <w:r w:rsidR="00A66B80">
        <w:t>sbehov, prisutvikling for sentrale komponenter</w:t>
      </w:r>
      <w:r w:rsidR="004847A9">
        <w:t xml:space="preserve"> eller regulatoriske forhold</w:t>
      </w:r>
      <w:r>
        <w:t>?</w:t>
      </w:r>
    </w:p>
    <w:p w14:paraId="560D7D64" w14:textId="77777777" w:rsidR="00D0464A" w:rsidRPr="00237B47" w:rsidRDefault="00D0464A" w:rsidP="00D0464A">
      <w:pPr>
        <w:pStyle w:val="Overskrift1"/>
      </w:pPr>
      <w:r w:rsidRPr="00237B47">
        <w:t>Videre planer</w:t>
      </w:r>
    </w:p>
    <w:p w14:paraId="72AA281A" w14:textId="77777777" w:rsidR="00AE7645" w:rsidRDefault="00497113" w:rsidP="00D0464A">
      <w:r>
        <w:t xml:space="preserve">Har dere konkrete planer om å ta i bruk teknologien </w:t>
      </w:r>
      <w:r w:rsidR="00AE7645">
        <w:t>i andre prosjekter?</w:t>
      </w:r>
    </w:p>
    <w:p w14:paraId="5D6C5F9E" w14:textId="4E3C543C" w:rsidR="00DA2991" w:rsidRDefault="00497113" w:rsidP="00746B91">
      <w:r>
        <w:t>Har teknologileverandør</w:t>
      </w:r>
      <w:r w:rsidR="00E9645A">
        <w:t xml:space="preserve"> en plan for </w:t>
      </w:r>
      <w:r w:rsidR="008D0DAF">
        <w:t xml:space="preserve">videre </w:t>
      </w:r>
      <w:r w:rsidR="00E9645A">
        <w:t xml:space="preserve">kommersialisering av </w:t>
      </w:r>
      <w:r w:rsidR="008D0DAF">
        <w:t>teknologien?</w:t>
      </w:r>
      <w:r w:rsidR="007D09E3">
        <w:t xml:space="preserve"> </w:t>
      </w:r>
      <w:r w:rsidR="00D37D11">
        <w:t>(Dersom relevant)</w:t>
      </w:r>
    </w:p>
    <w:p w14:paraId="74ACC9DA" w14:textId="43BB11D1" w:rsidR="00977034" w:rsidRDefault="00977034" w:rsidP="00977034">
      <w:pPr>
        <w:pStyle w:val="Overskrift1"/>
      </w:pPr>
      <w:r w:rsidRPr="00237B47">
        <w:t>B</w:t>
      </w:r>
      <w:r w:rsidR="001A0F05">
        <w:t>ilder</w:t>
      </w:r>
    </w:p>
    <w:p w14:paraId="7BAB4617" w14:textId="67FBCD74" w:rsidR="00977034" w:rsidRDefault="00E21C1A" w:rsidP="008F3F78">
      <w:pPr>
        <w:pStyle w:val="Nummerertliste"/>
        <w:numPr>
          <w:ilvl w:val="0"/>
          <w:numId w:val="0"/>
        </w:numPr>
      </w:pPr>
      <w:r>
        <w:t xml:space="preserve">Legg ved </w:t>
      </w:r>
      <w:r w:rsidR="00494039">
        <w:t>2-3 bilder eller illu</w:t>
      </w:r>
      <w:r w:rsidR="00CA047E">
        <w:t>strasjoner</w:t>
      </w:r>
      <w:r w:rsidR="0076192D">
        <w:t xml:space="preserve"> </w:t>
      </w:r>
      <w:r w:rsidR="005E4EFD">
        <w:t>fra prosjektet</w:t>
      </w:r>
      <w:r w:rsidR="00176F7A">
        <w:t>.</w:t>
      </w:r>
    </w:p>
    <w:sectPr w:rsidR="00977034" w:rsidSect="00AF7B1A">
      <w:headerReference w:type="default" r:id="rId12"/>
      <w:footerReference w:type="default" r:id="rId13"/>
      <w:headerReference w:type="first" r:id="rId14"/>
      <w:footerReference w:type="first" r:id="rId15"/>
      <w:pgSz w:w="11906" w:h="16838"/>
      <w:pgMar w:top="2268"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BA66" w14:textId="77777777" w:rsidR="00174B9B" w:rsidRDefault="00174B9B" w:rsidP="00F12DD2">
      <w:pPr>
        <w:spacing w:after="0" w:line="240" w:lineRule="auto"/>
      </w:pPr>
      <w:r>
        <w:separator/>
      </w:r>
    </w:p>
  </w:endnote>
  <w:endnote w:type="continuationSeparator" w:id="0">
    <w:p w14:paraId="78D03707" w14:textId="77777777" w:rsidR="00174B9B" w:rsidRDefault="00174B9B" w:rsidP="00F12DD2">
      <w:pPr>
        <w:spacing w:after="0" w:line="240" w:lineRule="auto"/>
      </w:pPr>
      <w:r>
        <w:continuationSeparator/>
      </w:r>
    </w:p>
  </w:endnote>
  <w:endnote w:type="continuationNotice" w:id="1">
    <w:p w14:paraId="1EC682BB" w14:textId="77777777" w:rsidR="00174B9B" w:rsidRDefault="00174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BDA7"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CA97" w14:textId="77777777" w:rsidR="003B2ADC" w:rsidRDefault="00A340E3" w:rsidP="00CE6849">
    <w:pPr>
      <w:pStyle w:val="Bunntekst"/>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4177" w14:textId="77777777" w:rsidR="00174B9B" w:rsidRDefault="00174B9B" w:rsidP="00F12DD2">
      <w:pPr>
        <w:spacing w:after="0" w:line="240" w:lineRule="auto"/>
      </w:pPr>
      <w:r>
        <w:separator/>
      </w:r>
    </w:p>
  </w:footnote>
  <w:footnote w:type="continuationSeparator" w:id="0">
    <w:p w14:paraId="2E2BA3C7" w14:textId="77777777" w:rsidR="00174B9B" w:rsidRDefault="00174B9B" w:rsidP="00F12DD2">
      <w:pPr>
        <w:spacing w:after="0" w:line="240" w:lineRule="auto"/>
      </w:pPr>
      <w:r>
        <w:continuationSeparator/>
      </w:r>
    </w:p>
  </w:footnote>
  <w:footnote w:type="continuationNotice" w:id="1">
    <w:p w14:paraId="60FFA030" w14:textId="77777777" w:rsidR="00174B9B" w:rsidRDefault="00174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76B8" w14:textId="77777777" w:rsidR="003B2ADC" w:rsidRDefault="006A45CD">
    <w:pPr>
      <w:pStyle w:val="Topptekst"/>
    </w:pPr>
    <w:r>
      <w:rPr>
        <w:noProof/>
      </w:rPr>
      <w:drawing>
        <wp:anchor distT="0" distB="0" distL="114300" distR="114300" simplePos="0" relativeHeight="251658241" behindDoc="0" locked="0" layoutInCell="1" allowOverlap="1" wp14:anchorId="7230C58C" wp14:editId="54176F4A">
          <wp:simplePos x="0" y="0"/>
          <wp:positionH relativeFrom="page">
            <wp:posOffset>288290</wp:posOffset>
          </wp:positionH>
          <wp:positionV relativeFrom="page">
            <wp:posOffset>288290</wp:posOffset>
          </wp:positionV>
          <wp:extent cx="1573200" cy="450000"/>
          <wp:effectExtent l="0" t="0" r="8255" b="762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B3A3" w14:textId="77777777" w:rsidR="00F12DD2" w:rsidRDefault="00D727B8">
    <w:pPr>
      <w:pStyle w:val="Topptekst"/>
    </w:pPr>
    <w:r>
      <w:rPr>
        <w:noProof/>
      </w:rPr>
      <mc:AlternateContent>
        <mc:Choice Requires="wps">
          <w:drawing>
            <wp:anchor distT="0" distB="0" distL="114300" distR="114300" simplePos="0" relativeHeight="251658242" behindDoc="0" locked="0" layoutInCell="1" allowOverlap="1" wp14:anchorId="22154539" wp14:editId="250D5F4B">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47667"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0D0D93F2" wp14:editId="5CF15A44">
          <wp:simplePos x="0" y="0"/>
          <wp:positionH relativeFrom="page">
            <wp:posOffset>288290</wp:posOffset>
          </wp:positionH>
          <wp:positionV relativeFrom="page">
            <wp:posOffset>288290</wp:posOffset>
          </wp:positionV>
          <wp:extent cx="1575000" cy="450000"/>
          <wp:effectExtent l="0" t="0" r="6350" b="7620"/>
          <wp:wrapNone/>
          <wp:docPr id="2"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1827A99"/>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3"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D8722A6"/>
    <w:multiLevelType w:val="hybridMultilevel"/>
    <w:tmpl w:val="C638D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AA15729"/>
    <w:multiLevelType w:val="hybridMultilevel"/>
    <w:tmpl w:val="26EEFE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D2498E"/>
    <w:multiLevelType w:val="hybridMultilevel"/>
    <w:tmpl w:val="34587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7E031AF5"/>
    <w:multiLevelType w:val="hybridMultilevel"/>
    <w:tmpl w:val="34A025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94399803">
    <w:abstractNumId w:val="17"/>
  </w:num>
  <w:num w:numId="2" w16cid:durableId="1901165595">
    <w:abstractNumId w:val="18"/>
  </w:num>
  <w:num w:numId="3" w16cid:durableId="1087118956">
    <w:abstractNumId w:val="15"/>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20"/>
  </w:num>
  <w:num w:numId="20" w16cid:durableId="678586733">
    <w:abstractNumId w:val="13"/>
  </w:num>
  <w:num w:numId="21" w16cid:durableId="991517899">
    <w:abstractNumId w:val="11"/>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2003314029">
    <w:abstractNumId w:val="10"/>
  </w:num>
  <w:num w:numId="33" w16cid:durableId="2073961063">
    <w:abstractNumId w:val="14"/>
  </w:num>
  <w:num w:numId="34" w16cid:durableId="2015957935">
    <w:abstractNumId w:val="19"/>
  </w:num>
  <w:num w:numId="35" w16cid:durableId="950013603">
    <w:abstractNumId w:val="21"/>
  </w:num>
  <w:num w:numId="36" w16cid:durableId="872427352">
    <w:abstractNumId w:val="16"/>
  </w:num>
  <w:num w:numId="37" w16cid:durableId="1397705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6A"/>
    <w:rsid w:val="00000852"/>
    <w:rsid w:val="00011969"/>
    <w:rsid w:val="00067966"/>
    <w:rsid w:val="000A797E"/>
    <w:rsid w:val="000D5BEC"/>
    <w:rsid w:val="000F1E0F"/>
    <w:rsid w:val="000F5DCA"/>
    <w:rsid w:val="00170334"/>
    <w:rsid w:val="00174B9B"/>
    <w:rsid w:val="00176F7A"/>
    <w:rsid w:val="00184E1A"/>
    <w:rsid w:val="0018687A"/>
    <w:rsid w:val="001A0F05"/>
    <w:rsid w:val="001B2985"/>
    <w:rsid w:val="001B3DBC"/>
    <w:rsid w:val="001C4A95"/>
    <w:rsid w:val="001E5C2A"/>
    <w:rsid w:val="002064F7"/>
    <w:rsid w:val="002432BA"/>
    <w:rsid w:val="00245FA7"/>
    <w:rsid w:val="0024781B"/>
    <w:rsid w:val="00272C60"/>
    <w:rsid w:val="002B3C91"/>
    <w:rsid w:val="002B6F8D"/>
    <w:rsid w:val="002C276F"/>
    <w:rsid w:val="002F0B36"/>
    <w:rsid w:val="00306A90"/>
    <w:rsid w:val="00323EF2"/>
    <w:rsid w:val="00361F86"/>
    <w:rsid w:val="00363CB9"/>
    <w:rsid w:val="00374643"/>
    <w:rsid w:val="00382481"/>
    <w:rsid w:val="003845FB"/>
    <w:rsid w:val="003975B5"/>
    <w:rsid w:val="003B2ADC"/>
    <w:rsid w:val="003B70B5"/>
    <w:rsid w:val="003B76F8"/>
    <w:rsid w:val="003E4045"/>
    <w:rsid w:val="003F2A9D"/>
    <w:rsid w:val="004158BF"/>
    <w:rsid w:val="00421007"/>
    <w:rsid w:val="00422B70"/>
    <w:rsid w:val="00423DDE"/>
    <w:rsid w:val="004351EB"/>
    <w:rsid w:val="00453DA2"/>
    <w:rsid w:val="00476BC6"/>
    <w:rsid w:val="004847A9"/>
    <w:rsid w:val="00494039"/>
    <w:rsid w:val="00497113"/>
    <w:rsid w:val="004A7495"/>
    <w:rsid w:val="004E3FC9"/>
    <w:rsid w:val="004E7BD0"/>
    <w:rsid w:val="004F415B"/>
    <w:rsid w:val="005536BA"/>
    <w:rsid w:val="0056277A"/>
    <w:rsid w:val="0057714F"/>
    <w:rsid w:val="005A11EC"/>
    <w:rsid w:val="005B2E06"/>
    <w:rsid w:val="005C2062"/>
    <w:rsid w:val="005C2BEF"/>
    <w:rsid w:val="005E4EFD"/>
    <w:rsid w:val="00601A30"/>
    <w:rsid w:val="00605E5C"/>
    <w:rsid w:val="006551C4"/>
    <w:rsid w:val="00661BB2"/>
    <w:rsid w:val="0068131F"/>
    <w:rsid w:val="00683817"/>
    <w:rsid w:val="00686B61"/>
    <w:rsid w:val="00686BF0"/>
    <w:rsid w:val="00696E49"/>
    <w:rsid w:val="006A45CD"/>
    <w:rsid w:val="006B3DC7"/>
    <w:rsid w:val="006E3839"/>
    <w:rsid w:val="006F1AB7"/>
    <w:rsid w:val="00704FF2"/>
    <w:rsid w:val="00710909"/>
    <w:rsid w:val="00714B6F"/>
    <w:rsid w:val="00731CDC"/>
    <w:rsid w:val="00746B91"/>
    <w:rsid w:val="00757CBA"/>
    <w:rsid w:val="0076192D"/>
    <w:rsid w:val="00762866"/>
    <w:rsid w:val="00771DCA"/>
    <w:rsid w:val="00780A01"/>
    <w:rsid w:val="007A2A1A"/>
    <w:rsid w:val="007A42A9"/>
    <w:rsid w:val="007A4AC4"/>
    <w:rsid w:val="007B6667"/>
    <w:rsid w:val="007D09E3"/>
    <w:rsid w:val="007D3421"/>
    <w:rsid w:val="007F244D"/>
    <w:rsid w:val="008006F5"/>
    <w:rsid w:val="00801277"/>
    <w:rsid w:val="00813794"/>
    <w:rsid w:val="008228D9"/>
    <w:rsid w:val="00824208"/>
    <w:rsid w:val="008279B8"/>
    <w:rsid w:val="0085312B"/>
    <w:rsid w:val="008551A8"/>
    <w:rsid w:val="0086442B"/>
    <w:rsid w:val="008902B6"/>
    <w:rsid w:val="0089674A"/>
    <w:rsid w:val="008B6531"/>
    <w:rsid w:val="008B7736"/>
    <w:rsid w:val="008C4293"/>
    <w:rsid w:val="008D0DAF"/>
    <w:rsid w:val="008E0BF5"/>
    <w:rsid w:val="008E5CD3"/>
    <w:rsid w:val="008F3F78"/>
    <w:rsid w:val="00923B40"/>
    <w:rsid w:val="0094252B"/>
    <w:rsid w:val="00952607"/>
    <w:rsid w:val="00977034"/>
    <w:rsid w:val="00990640"/>
    <w:rsid w:val="00991B82"/>
    <w:rsid w:val="00993E2C"/>
    <w:rsid w:val="00994406"/>
    <w:rsid w:val="009A530D"/>
    <w:rsid w:val="009A5944"/>
    <w:rsid w:val="009F738F"/>
    <w:rsid w:val="00A13592"/>
    <w:rsid w:val="00A17952"/>
    <w:rsid w:val="00A20086"/>
    <w:rsid w:val="00A340E3"/>
    <w:rsid w:val="00A35498"/>
    <w:rsid w:val="00A5200F"/>
    <w:rsid w:val="00A66B80"/>
    <w:rsid w:val="00A672E1"/>
    <w:rsid w:val="00AB04A7"/>
    <w:rsid w:val="00AE0390"/>
    <w:rsid w:val="00AE286A"/>
    <w:rsid w:val="00AE7645"/>
    <w:rsid w:val="00AF7B1A"/>
    <w:rsid w:val="00B0710D"/>
    <w:rsid w:val="00B1434F"/>
    <w:rsid w:val="00B273DE"/>
    <w:rsid w:val="00B37384"/>
    <w:rsid w:val="00B42F45"/>
    <w:rsid w:val="00B8144B"/>
    <w:rsid w:val="00B95912"/>
    <w:rsid w:val="00BA21DA"/>
    <w:rsid w:val="00BB1DD8"/>
    <w:rsid w:val="00BC1CA7"/>
    <w:rsid w:val="00BC5E6D"/>
    <w:rsid w:val="00BD2A37"/>
    <w:rsid w:val="00BE4ECA"/>
    <w:rsid w:val="00C119BB"/>
    <w:rsid w:val="00C13D95"/>
    <w:rsid w:val="00C17F2E"/>
    <w:rsid w:val="00C67925"/>
    <w:rsid w:val="00C77839"/>
    <w:rsid w:val="00C80C77"/>
    <w:rsid w:val="00C85888"/>
    <w:rsid w:val="00C908F4"/>
    <w:rsid w:val="00C925FB"/>
    <w:rsid w:val="00C93990"/>
    <w:rsid w:val="00CA047E"/>
    <w:rsid w:val="00CA3E62"/>
    <w:rsid w:val="00CB7E8E"/>
    <w:rsid w:val="00CE6849"/>
    <w:rsid w:val="00CE7444"/>
    <w:rsid w:val="00D0464A"/>
    <w:rsid w:val="00D14413"/>
    <w:rsid w:val="00D17CAE"/>
    <w:rsid w:val="00D37D11"/>
    <w:rsid w:val="00D40974"/>
    <w:rsid w:val="00D433FE"/>
    <w:rsid w:val="00D46F02"/>
    <w:rsid w:val="00D60C6A"/>
    <w:rsid w:val="00D655A7"/>
    <w:rsid w:val="00D71D8B"/>
    <w:rsid w:val="00D727B8"/>
    <w:rsid w:val="00D72C8D"/>
    <w:rsid w:val="00D82144"/>
    <w:rsid w:val="00D831EA"/>
    <w:rsid w:val="00D872A9"/>
    <w:rsid w:val="00D92DD5"/>
    <w:rsid w:val="00DA0B8D"/>
    <w:rsid w:val="00DA2991"/>
    <w:rsid w:val="00DA5746"/>
    <w:rsid w:val="00DB5464"/>
    <w:rsid w:val="00DC5D93"/>
    <w:rsid w:val="00DD0A39"/>
    <w:rsid w:val="00DD0B84"/>
    <w:rsid w:val="00DF5DD9"/>
    <w:rsid w:val="00E02787"/>
    <w:rsid w:val="00E03C27"/>
    <w:rsid w:val="00E10D44"/>
    <w:rsid w:val="00E12FA4"/>
    <w:rsid w:val="00E21C1A"/>
    <w:rsid w:val="00E314B2"/>
    <w:rsid w:val="00E3756A"/>
    <w:rsid w:val="00E55384"/>
    <w:rsid w:val="00E71966"/>
    <w:rsid w:val="00E903D1"/>
    <w:rsid w:val="00E9645A"/>
    <w:rsid w:val="00ED2E2C"/>
    <w:rsid w:val="00EF7F9D"/>
    <w:rsid w:val="00F12DD2"/>
    <w:rsid w:val="00F24DC9"/>
    <w:rsid w:val="00F45569"/>
    <w:rsid w:val="00F52161"/>
    <w:rsid w:val="00F55E85"/>
    <w:rsid w:val="00F629A2"/>
    <w:rsid w:val="00F64C6A"/>
    <w:rsid w:val="00F94CEC"/>
    <w:rsid w:val="00FA0A91"/>
    <w:rsid w:val="00FB7E49"/>
    <w:rsid w:val="00FE0734"/>
    <w:rsid w:val="3686E523"/>
    <w:rsid w:val="49B2429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2BD67"/>
  <w15:chartTrackingRefBased/>
  <w15:docId w15:val="{E06A51CB-D97B-4666-95D6-3A989759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E5C"/>
    <w:rPr>
      <w:color w:val="324947" w:themeColor="text1"/>
    </w:rPr>
  </w:style>
  <w:style w:type="paragraph" w:styleId="Overskrift1">
    <w:name w:val="heading 1"/>
    <w:basedOn w:val="Normal"/>
    <w:next w:val="Normal"/>
    <w:link w:val="Overskrift1Tegn"/>
    <w:uiPriority w:val="9"/>
    <w:qFormat/>
    <w:rsid w:val="00C93990"/>
    <w:pPr>
      <w:keepNext/>
      <w:keepLines/>
      <w:numPr>
        <w:numId w:val="37"/>
      </w:numPr>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F52161"/>
    <w:pPr>
      <w:keepNext/>
      <w:keepLines/>
      <w:numPr>
        <w:ilvl w:val="1"/>
        <w:numId w:val="37"/>
      </w:numPr>
      <w:spacing w:before="320" w:after="4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605E5C"/>
    <w:pPr>
      <w:keepNext/>
      <w:keepLines/>
      <w:numPr>
        <w:ilvl w:val="2"/>
        <w:numId w:val="37"/>
      </w:numPr>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numPr>
        <w:ilvl w:val="3"/>
        <w:numId w:val="37"/>
      </w:numPr>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37"/>
      </w:numPr>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37"/>
      </w:numPr>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37"/>
      </w:numPr>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37"/>
      </w:numPr>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37"/>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C93990"/>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F52161"/>
    <w:rPr>
      <w:rFonts w:asciiTheme="majorHAnsi" w:eastAsiaTheme="majorEastAsia" w:hAnsiTheme="majorHAnsi" w:cstheme="majorBidi"/>
      <w:b/>
      <w:color w:val="324947" w:themeColor="text1"/>
      <w:szCs w:val="26"/>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semiHidden/>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99"/>
    <w:semiHidden/>
    <w:unhideWhenUsed/>
    <w:rsid w:val="00D60C6A"/>
    <w:pPr>
      <w:spacing w:after="120"/>
    </w:pPr>
  </w:style>
  <w:style w:type="character" w:customStyle="1" w:styleId="BrdtekstTegn">
    <w:name w:val="Brødtekst Tegn"/>
    <w:basedOn w:val="Standardskriftforavsnitt"/>
    <w:link w:val="Brdtekst"/>
    <w:uiPriority w:val="99"/>
    <w:semiHidden/>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C85888"/>
    <w:pPr>
      <w:spacing w:after="0" w:line="240" w:lineRule="auto"/>
    </w:pPr>
    <w:rPr>
      <w:sz w:val="14"/>
      <w:szCs w:val="20"/>
    </w:rPr>
  </w:style>
  <w:style w:type="character" w:customStyle="1" w:styleId="FotnotetekstTegn">
    <w:name w:val="Fotnotetekst Tegn"/>
    <w:basedOn w:val="Standardskriftforavsnitt"/>
    <w:link w:val="Fotnotetekst"/>
    <w:uiPriority w:val="99"/>
    <w:semiHidden/>
    <w:rsid w:val="00C85888"/>
    <w:rPr>
      <w:color w:val="324947" w:themeColor="text1"/>
      <w:sz w:val="14"/>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semiHidden/>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semiHidden/>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ovasf.sharepoint.com/sites/OfficeMaler/Maler/Enova_Notatmal_og_Lederm&#248;te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A5A5942C644540A6FE081AB26B16A3"/>
        <w:category>
          <w:name w:val="Generelt"/>
          <w:gallery w:val="placeholder"/>
        </w:category>
        <w:types>
          <w:type w:val="bbPlcHdr"/>
        </w:types>
        <w:behaviors>
          <w:behavior w:val="content"/>
        </w:behaviors>
        <w:guid w:val="{1DBD1C5B-F421-4150-839D-6B98119B1299}"/>
      </w:docPartPr>
      <w:docPartBody>
        <w:p w:rsidR="007A4AC4" w:rsidRDefault="007A4AC4">
          <w:pPr>
            <w:pStyle w:val="F0A5A5942C644540A6FE081AB26B16A3"/>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C4"/>
    <w:rsid w:val="000B06A9"/>
    <w:rsid w:val="002C6BF2"/>
    <w:rsid w:val="00661BB2"/>
    <w:rsid w:val="007A4AC4"/>
    <w:rsid w:val="00B47812"/>
    <w:rsid w:val="00D122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Pr>
      <w:color w:val="000000" w:themeColor="text1"/>
    </w:rPr>
  </w:style>
  <w:style w:type="paragraph" w:customStyle="1" w:styleId="F0A5A5942C644540A6FE081AB26B16A3">
    <w:name w:val="F0A5A5942C644540A6FE081AB26B1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root>
</file>

<file path=customXml/item3.xml><?xml version="1.0" encoding="utf-8"?>
<ct:contentTypeSchema xmlns:ct="http://schemas.microsoft.com/office/2006/metadata/contentType" xmlns:ma="http://schemas.microsoft.com/office/2006/metadata/properties/metaAttributes" ct:_="" ma:_="" ma:contentTypeName="Document" ma:contentTypeID="0x01010006A5806CD96E124D934AEBC530FF7AE4" ma:contentTypeVersion="11" ma:contentTypeDescription="Create a new document." ma:contentTypeScope="" ma:versionID="04495d08e89b10c3ba30b26227d19a55">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e12b69bc05548e8f445d07387f96a1f7"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3854b443-9f5a-451e-bffe-bbe5819ab453">
      <UserInfo>
        <DisplayName>SharingLinks.8fe0c550-2406-4d45-985d-cf8fe86c28a6.OrganizationEdit.dd3c3741-292c-4a1d-8b84-992c0684ee7e</DisplayName>
        <AccountId>76</AccountId>
        <AccountType/>
      </UserInfo>
      <UserInfo>
        <DisplayName>Kristin Morvik Torød</DisplayName>
        <AccountId>215</AccountId>
        <AccountType/>
      </UserInfo>
      <UserInfo>
        <DisplayName>Karianne Stræte Resell</DisplayName>
        <AccountId>366</AccountId>
        <AccountType/>
      </UserInfo>
      <UserInfo>
        <DisplayName>Tor Martin V. Kristiansen</DisplayName>
        <AccountId>28</AccountId>
        <AccountType/>
      </UserInfo>
      <UserInfo>
        <DisplayName>Marit Sandbakk</DisplayName>
        <AccountId>12</AccountId>
        <AccountType/>
      </UserInfo>
      <UserInfo>
        <DisplayName>Arnt-Gunnar Lium</DisplayName>
        <AccountId>49</AccountId>
        <AccountType/>
      </UserInfo>
      <UserInfo>
        <DisplayName>Ane Osnes</DisplayName>
        <AccountId>160</AccountId>
        <AccountType/>
      </UserInfo>
      <UserInfo>
        <DisplayName>Gökçe Tekin</DisplayName>
        <AccountId>6</AccountId>
        <AccountType/>
      </UserInfo>
      <UserInfo>
        <DisplayName>Roar Hugnes</DisplayName>
        <AccountId>102</AccountId>
        <AccountType/>
      </UserInfo>
      <UserInfo>
        <DisplayName>Ane Lill Nerbøvik</DisplayName>
        <AccountId>326</AccountId>
        <AccountType/>
      </UserInfo>
      <UserInfo>
        <DisplayName>Arne Morten Lundhaug Johnsen</DisplayName>
        <AccountId>104</AccountId>
        <AccountType/>
      </UserInfo>
    </SharedWithUsers>
  </documentManagement>
</p:properties>
</file>

<file path=customXml/itemProps1.xml><?xml version="1.0" encoding="utf-8"?>
<ds:datastoreItem xmlns:ds="http://schemas.openxmlformats.org/officeDocument/2006/customXml" ds:itemID="{58AA5591-FE87-46F5-B3B4-575DC0957BB4}">
  <ds:schemaRefs>
    <ds:schemaRef ds:uri="http://schemas.openxmlformats.org/officeDocument/2006/bibliography"/>
  </ds:schemaRefs>
</ds:datastoreItem>
</file>

<file path=customXml/itemProps2.xml><?xml version="1.0" encoding="utf-8"?>
<ds:datastoreItem xmlns:ds="http://schemas.openxmlformats.org/officeDocument/2006/customXml" ds:itemID="{C47DCB1D-8A9C-4517-86C9-146D093AD9C1}">
  <ds:schemaRefs/>
</ds:datastoreItem>
</file>

<file path=customXml/itemProps3.xml><?xml version="1.0" encoding="utf-8"?>
<ds:datastoreItem xmlns:ds="http://schemas.openxmlformats.org/officeDocument/2006/customXml" ds:itemID="{25461357-E7AF-485C-90E2-7D1371B110BA}"/>
</file>

<file path=customXml/itemProps4.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5.xml><?xml version="1.0" encoding="utf-8"?>
<ds:datastoreItem xmlns:ds="http://schemas.openxmlformats.org/officeDocument/2006/customXml" ds:itemID="{2F01E290-A820-4D2E-9987-109BC56E2A10}">
  <ds:schemaRefs>
    <ds:schemaRef ds:uri="http://schemas.microsoft.com/office/2006/metadata/properties"/>
    <ds:schemaRef ds:uri="http://schemas.microsoft.com/office/infopath/2007/PartnerControls"/>
    <ds:schemaRef ds:uri="7c0ce908-8a51-4874-8824-ebfea2f4939d"/>
    <ds:schemaRef ds:uri="490f4ecd-779b-4525-abee-1157c522a3b0"/>
  </ds:schemaRefs>
</ds:datastoreItem>
</file>

<file path=docProps/app.xml><?xml version="1.0" encoding="utf-8"?>
<Properties xmlns="http://schemas.openxmlformats.org/officeDocument/2006/extended-properties" xmlns:vt="http://schemas.openxmlformats.org/officeDocument/2006/docPropsVTypes">
  <Template>Enova_Notatmal_og_Ledermøtemal</Template>
  <TotalTime>5</TotalTime>
  <Pages>2</Pages>
  <Words>514</Words>
  <Characters>2729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Sjökvist</dc:creator>
  <cp:keywords/>
  <dc:description/>
  <cp:lastModifiedBy>Roar Hugnes</cp:lastModifiedBy>
  <cp:revision>7</cp:revision>
  <dcterms:created xsi:type="dcterms:W3CDTF">2024-04-05T08:08:00Z</dcterms:created>
  <dcterms:modified xsi:type="dcterms:W3CDTF">2024-06-13T00:02:00Z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0x01010006A5806CD96E124D934AEBC530FF7AE4</vt:lpwstr>
  </property>
  <property fmtid="{D5CDD505-2E9C-101B-9397-08002B2CF9AE}" pid="3" name="MediaServiceImageTags">
    <vt:lpwstr/>
  </property>
</Properties>
</file>