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007B6667">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EndPr/>
            <w:sdtContent>
              <w:p w14:paraId="5BE91C34" w14:textId="6CB3A805" w:rsidR="00245FA7" w:rsidRDefault="00AE286A" w:rsidP="00AE286A">
                <w:pPr>
                  <w:pStyle w:val="Tittel"/>
                </w:pPr>
                <w:r w:rsidRPr="00AE286A">
                  <w:rPr>
                    <w:rFonts w:asciiTheme="minorHAnsi" w:eastAsiaTheme="minorEastAsia" w:hAnsiTheme="minorHAnsi" w:cstheme="minorBidi"/>
                    <w:b w:val="0"/>
                    <w:sz w:val="44"/>
                    <w:szCs w:val="48"/>
                  </w:rPr>
                  <w:t>Mal for sluttrapport</w:t>
                </w:r>
                <w:r>
                  <w:rPr>
                    <w:rFonts w:asciiTheme="minorHAnsi" w:eastAsiaTheme="minorEastAsia" w:hAnsiTheme="minorHAnsi" w:cstheme="minorBidi"/>
                    <w:b w:val="0"/>
                    <w:sz w:val="44"/>
                    <w:szCs w:val="48"/>
                  </w:rPr>
                  <w:br/>
                </w:r>
                <w:r w:rsidR="00710909">
                  <w:rPr>
                    <w:rFonts w:asciiTheme="minorHAnsi" w:eastAsiaTheme="minorEastAsia" w:hAnsiTheme="minorHAnsi" w:cstheme="minorBidi"/>
                    <w:b w:val="0"/>
                    <w:sz w:val="44"/>
                    <w:szCs w:val="48"/>
                  </w:rPr>
                  <w:t>Fleksibilitet i energisystemet</w:t>
                </w:r>
              </w:p>
            </w:sdtContent>
          </w:sdt>
        </w:tc>
      </w:tr>
    </w:tbl>
    <w:p w14:paraId="1206D9FD" w14:textId="77777777" w:rsidR="00AE286A" w:rsidRPr="00AE286A" w:rsidRDefault="00AE286A" w:rsidP="00AE286A">
      <w:pPr>
        <w:pStyle w:val="Overskrift1"/>
      </w:pPr>
      <w:r w:rsidRPr="00AE286A">
        <w:t>Sammendrag</w:t>
      </w:r>
    </w:p>
    <w:p w14:paraId="2BD58F09" w14:textId="1E7035E0" w:rsidR="00D60C6A" w:rsidRDefault="00710909" w:rsidP="00AE286A">
      <w:pPr>
        <w:rPr>
          <w:lang w:eastAsia="en-US"/>
        </w:rPr>
      </w:pPr>
      <w:r>
        <w:rPr>
          <w:lang w:eastAsia="en-US"/>
        </w:rPr>
        <w:t>Skriv</w:t>
      </w:r>
      <w:r w:rsidR="00AE286A" w:rsidRPr="00AE286A">
        <w:rPr>
          <w:lang w:eastAsia="en-US"/>
        </w:rPr>
        <w:t xml:space="preserve"> et kort sammendrag (</w:t>
      </w:r>
      <w:proofErr w:type="spellStart"/>
      <w:r w:rsidR="00AE286A" w:rsidRPr="00AE286A">
        <w:rPr>
          <w:lang w:eastAsia="en-US"/>
        </w:rPr>
        <w:t>max</w:t>
      </w:r>
      <w:proofErr w:type="spellEnd"/>
      <w:r w:rsidR="00AE286A" w:rsidRPr="00AE286A">
        <w:rPr>
          <w:lang w:eastAsia="en-US"/>
        </w:rPr>
        <w:t xml:space="preserve"> ½ side) som kan publiseres offentlig. </w:t>
      </w:r>
      <w:r w:rsidR="00BC1CA7">
        <w:rPr>
          <w:lang w:eastAsia="en-US"/>
        </w:rPr>
        <w:t>F</w:t>
      </w:r>
      <w:r w:rsidR="00AE286A" w:rsidRPr="00AE286A">
        <w:rPr>
          <w:lang w:eastAsia="en-US"/>
        </w:rPr>
        <w:t xml:space="preserve">orretningssensitiv informasjon </w:t>
      </w:r>
      <w:r w:rsidR="00BC1CA7">
        <w:rPr>
          <w:lang w:eastAsia="en-US"/>
        </w:rPr>
        <w:t xml:space="preserve">skal </w:t>
      </w:r>
      <w:r w:rsidR="00AE286A" w:rsidRPr="00AE286A">
        <w:rPr>
          <w:lang w:eastAsia="en-US"/>
        </w:rPr>
        <w:t>ikke tas med her.</w:t>
      </w:r>
    </w:p>
    <w:p w14:paraId="0986BEF6" w14:textId="77777777" w:rsidR="00BA21DA" w:rsidRDefault="00BA21DA" w:rsidP="00AE286A">
      <w:pPr>
        <w:rPr>
          <w:lang w:eastAsia="en-US"/>
        </w:rPr>
      </w:pPr>
    </w:p>
    <w:p w14:paraId="288C805E" w14:textId="795FE10A" w:rsidR="00AE286A" w:rsidRDefault="00AE286A" w:rsidP="00AE286A">
      <w:pPr>
        <w:pStyle w:val="Overskrift1"/>
      </w:pPr>
      <w:r w:rsidRPr="00237B47">
        <w:t>Beskrivelse av prosjektet</w:t>
      </w:r>
    </w:p>
    <w:p w14:paraId="6E492EE5" w14:textId="730168DD" w:rsidR="00AE286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19C4BBE" w14:textId="77777777" w:rsidR="00BA21DA" w:rsidRDefault="00BA21DA" w:rsidP="001B3DBC"/>
    <w:p w14:paraId="10C272E9" w14:textId="743887F3" w:rsidR="00DF5DD9" w:rsidRDefault="00DF5DD9" w:rsidP="00DF5DD9">
      <w:pPr>
        <w:pStyle w:val="Overskrift1"/>
      </w:pPr>
      <w:r>
        <w:t>Resultater</w:t>
      </w:r>
    </w:p>
    <w:p w14:paraId="0EFBE9D3" w14:textId="38C46A01" w:rsidR="00C908F4" w:rsidRDefault="00FE0734" w:rsidP="00FE0734">
      <w:r>
        <w:t>Hva var målet for prosjektet?</w:t>
      </w:r>
      <w:r w:rsidR="00686B61">
        <w:t xml:space="preserve"> </w:t>
      </w:r>
      <w:r w:rsidR="00170334">
        <w:t>Hvilken innovasjon skulle oppnås?</w:t>
      </w:r>
    </w:p>
    <w:p w14:paraId="7CB5EBD5" w14:textId="6F805384" w:rsidR="00FE0734" w:rsidRDefault="009F738F" w:rsidP="00FE0734">
      <w:r>
        <w:t>På hvilke</w:t>
      </w:r>
      <w:r w:rsidR="007F244D">
        <w:t xml:space="preserve"> områder ble </w:t>
      </w:r>
      <w:r>
        <w:t xml:space="preserve">løsningen bedre enn </w:t>
      </w:r>
      <w:r w:rsidR="007F244D">
        <w:t>dagens alternativer som finnes på markedet</w:t>
      </w:r>
      <w:r w:rsidR="00FE0734">
        <w:t>?</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0698588F" w:rsidR="00FE0734" w:rsidRDefault="00FE0734" w:rsidP="00FE0734">
      <w:r>
        <w:t xml:space="preserve">Beskriv den viktigste læringen om teknologien. Ta gjerne utgangspunkt i spørsmålene under. </w:t>
      </w:r>
    </w:p>
    <w:p w14:paraId="5D88EED8" w14:textId="77777777" w:rsidR="00FE0734" w:rsidRDefault="00FE0734" w:rsidP="00D17CAE">
      <w:pPr>
        <w:pStyle w:val="Listeavsnitt"/>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eavsnitt"/>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eavsnitt"/>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eavsnitt"/>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eavsnitt"/>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77777777" w:rsidR="00DA0B8D" w:rsidRDefault="005C2BEF" w:rsidP="00D17CAE">
      <w:pPr>
        <w:pStyle w:val="Listeavsnitt"/>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FE0734" w:rsidRPr="00237B47">
        <w:t>?</w:t>
      </w:r>
    </w:p>
    <w:p w14:paraId="59C1FB40" w14:textId="72CE66D1" w:rsidR="00D17CAE" w:rsidRDefault="00DA0B8D" w:rsidP="00D17CAE">
      <w:pPr>
        <w:pStyle w:val="Listeavsnitt"/>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5159F73C" w:rsidR="00FE0734" w:rsidRPr="00237B47" w:rsidRDefault="00FE0734" w:rsidP="00D17CAE">
      <w:pPr>
        <w:pStyle w:val="Listeavsnitt"/>
        <w:numPr>
          <w:ilvl w:val="0"/>
          <w:numId w:val="33"/>
        </w:numPr>
        <w:spacing w:after="280" w:line="280" w:lineRule="atLeast"/>
        <w:ind w:left="360"/>
      </w:pPr>
      <w:r>
        <w:t xml:space="preserve">Hva 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Overskrift1"/>
      </w:pPr>
      <w:r w:rsidRPr="00AE0390">
        <w:t>Viktigste læring fra prosjekt</w:t>
      </w:r>
      <w:r w:rsidR="00ED2E2C">
        <w:t>gjennomføringen</w:t>
      </w:r>
    </w:p>
    <w:p w14:paraId="40943DC3" w14:textId="0058207F" w:rsidR="00AE0390" w:rsidRDefault="00AE0390" w:rsidP="00AE0390">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Overskrift2"/>
      </w:pPr>
      <w:r>
        <w:t>Prosjektledelse og administrativt</w:t>
      </w:r>
    </w:p>
    <w:p w14:paraId="7EDED10D" w14:textId="4E7BA4F4" w:rsidR="008F3F78" w:rsidRPr="00237B47" w:rsidRDefault="008F3F78" w:rsidP="008F3F78">
      <w:pPr>
        <w:pStyle w:val="Listeavsnitt"/>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eavsnitt"/>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eavsnitt"/>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eavsnitt"/>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eavsnitt"/>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eavsnitt"/>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Overskrift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tilskuddsbrevet.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71C33F2D" w14:textId="30F81CAF" w:rsid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4BA80094" w14:textId="77777777" w:rsidR="00BD2A37" w:rsidRPr="00AE286A" w:rsidRDefault="00BD2A37" w:rsidP="004351EB">
      <w:pPr>
        <w:spacing w:after="280" w:line="280" w:lineRule="atLeast"/>
      </w:pPr>
    </w:p>
    <w:p w14:paraId="560D7D64" w14:textId="77777777" w:rsidR="00D0464A" w:rsidRPr="00237B47" w:rsidRDefault="00D0464A" w:rsidP="00D0464A">
      <w:pPr>
        <w:pStyle w:val="Overskrift1"/>
      </w:pPr>
      <w:r w:rsidRPr="00237B47">
        <w:t>Videre planer</w:t>
      </w:r>
    </w:p>
    <w:p w14:paraId="21C0954B" w14:textId="77777777" w:rsidR="00AE7645" w:rsidRDefault="00F64C6A" w:rsidP="00D0464A">
      <w:r>
        <w:t xml:space="preserve">Har dere konkrete planer om å </w:t>
      </w:r>
      <w:r w:rsidR="00B37384">
        <w:t>videreutvikle</w:t>
      </w:r>
      <w:r>
        <w:t xml:space="preserve"> </w:t>
      </w:r>
      <w:r w:rsidR="00B37384">
        <w:t>teknologien?</w:t>
      </w:r>
    </w:p>
    <w:p w14:paraId="72AA281A" w14:textId="77777777" w:rsidR="00AE7645" w:rsidRDefault="00497113" w:rsidP="00D0464A">
      <w:r>
        <w:t xml:space="preserve">Har dere konkrete planer om å ta i bruk teknologien </w:t>
      </w:r>
      <w:r w:rsidR="00AE7645">
        <w:t>i andre prosjekter?</w:t>
      </w:r>
    </w:p>
    <w:p w14:paraId="4AC0941B" w14:textId="77777777" w:rsidR="00E9645A" w:rsidRDefault="00D0464A" w:rsidP="00D0464A">
      <w:r>
        <w:t>Er det aktuelt å gå videre i større skala med den teknologi som blitt utviklet?</w:t>
      </w:r>
    </w:p>
    <w:p w14:paraId="5E905412" w14:textId="157205E3" w:rsidR="00D0464A" w:rsidRPr="00237B47" w:rsidRDefault="00497113" w:rsidP="00D0464A">
      <w:r>
        <w:t>Har teknologileverandør</w:t>
      </w:r>
      <w:r w:rsidR="00E9645A">
        <w:t xml:space="preserve"> en plan for </w:t>
      </w:r>
      <w:r w:rsidR="008D0DAF">
        <w:t xml:space="preserve">videre </w:t>
      </w:r>
      <w:r w:rsidR="00E9645A">
        <w:t xml:space="preserve">kommersialisering av </w:t>
      </w:r>
      <w:r w:rsidR="008D0DAF">
        <w:t>teknologien?</w:t>
      </w:r>
    </w:p>
    <w:p w14:paraId="5D6C5F9E" w14:textId="6BE82B8A" w:rsidR="00DA2991" w:rsidRDefault="00DA2991" w:rsidP="008F3F78">
      <w:pPr>
        <w:pStyle w:val="Nummerertliste"/>
        <w:numPr>
          <w:ilvl w:val="0"/>
          <w:numId w:val="0"/>
        </w:numPr>
      </w:pPr>
    </w:p>
    <w:p w14:paraId="74ACC9DA" w14:textId="43BB11D1" w:rsidR="00977034" w:rsidRDefault="00977034" w:rsidP="00977034">
      <w:pPr>
        <w:pStyle w:val="Overskrift1"/>
      </w:pPr>
      <w:r w:rsidRPr="00237B47">
        <w:t>B</w:t>
      </w:r>
      <w:r w:rsidR="001A0F05">
        <w:t>ilder</w:t>
      </w:r>
    </w:p>
    <w:p w14:paraId="7BAB4617" w14:textId="4D1882D9" w:rsidR="00977034" w:rsidRDefault="00E21C1A" w:rsidP="008F3F78">
      <w:pPr>
        <w:pStyle w:val="Nummerertliste"/>
        <w:numPr>
          <w:ilvl w:val="0"/>
          <w:numId w:val="0"/>
        </w:numPr>
      </w:pPr>
      <w:r>
        <w:t xml:space="preserve">Legg gjerne ved </w:t>
      </w:r>
      <w:r w:rsidR="00494039">
        <w:t>2-3 bilder eller illu</w:t>
      </w:r>
      <w:r w:rsidR="00CA047E">
        <w:t>strasjoner</w:t>
      </w:r>
      <w:r w:rsidR="0076192D">
        <w:t xml:space="preserve"> </w:t>
      </w:r>
      <w:r w:rsidR="005E4EFD">
        <w:t>fra prosjektet</w:t>
      </w:r>
      <w:r w:rsidR="00176F7A">
        <w:t xml:space="preserve"> hvis dere har det.</w:t>
      </w:r>
    </w:p>
    <w:sectPr w:rsidR="0097703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5326" w14:textId="77777777" w:rsidR="00AE286A" w:rsidRDefault="00AE286A" w:rsidP="00F12DD2">
      <w:pPr>
        <w:spacing w:after="0" w:line="240" w:lineRule="auto"/>
      </w:pPr>
      <w:r>
        <w:separator/>
      </w:r>
    </w:p>
  </w:endnote>
  <w:endnote w:type="continuationSeparator" w:id="0">
    <w:p w14:paraId="0F25A7A6" w14:textId="77777777" w:rsidR="00AE286A" w:rsidRDefault="00AE286A" w:rsidP="00F12DD2">
      <w:pPr>
        <w:spacing w:after="0" w:line="240" w:lineRule="auto"/>
      </w:pPr>
      <w:r>
        <w:continuationSeparator/>
      </w:r>
    </w:p>
  </w:endnote>
  <w:endnote w:type="continuationNotice" w:id="1">
    <w:p w14:paraId="68163841" w14:textId="77777777" w:rsidR="00E21C1A" w:rsidRDefault="00E21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DA7"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A97"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2151" w14:textId="77777777" w:rsidR="00AE286A" w:rsidRDefault="00AE286A" w:rsidP="00F12DD2">
      <w:pPr>
        <w:spacing w:after="0" w:line="240" w:lineRule="auto"/>
      </w:pPr>
      <w:r>
        <w:separator/>
      </w:r>
    </w:p>
  </w:footnote>
  <w:footnote w:type="continuationSeparator" w:id="0">
    <w:p w14:paraId="2BEB0618" w14:textId="77777777" w:rsidR="00AE286A" w:rsidRDefault="00AE286A" w:rsidP="00F12DD2">
      <w:pPr>
        <w:spacing w:after="0" w:line="240" w:lineRule="auto"/>
      </w:pPr>
      <w:r>
        <w:continuationSeparator/>
      </w:r>
    </w:p>
  </w:footnote>
  <w:footnote w:type="continuationNotice" w:id="1">
    <w:p w14:paraId="71EF4F42" w14:textId="77777777" w:rsidR="00E21C1A" w:rsidRDefault="00E21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6B8" w14:textId="77777777" w:rsidR="003B2ADC" w:rsidRDefault="006A45CD">
    <w:pPr>
      <w:pStyle w:val="Topptekst"/>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3A3"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4463"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6"/>
  </w:num>
  <w:num w:numId="2" w16cid:durableId="1901165595">
    <w:abstractNumId w:val="17"/>
  </w:num>
  <w:num w:numId="3" w16cid:durableId="1087118956">
    <w:abstractNumId w:val="1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19"/>
  </w:num>
  <w:num w:numId="20" w16cid:durableId="678586733">
    <w:abstractNumId w:val="12"/>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3"/>
  </w:num>
  <w:num w:numId="34" w16cid:durableId="2015957935">
    <w:abstractNumId w:val="18"/>
  </w:num>
  <w:num w:numId="35" w16cid:durableId="950013603">
    <w:abstractNumId w:val="20"/>
  </w:num>
  <w:num w:numId="36" w16cid:durableId="872427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6F7A"/>
    <w:rsid w:val="00184E1A"/>
    <w:rsid w:val="0018687A"/>
    <w:rsid w:val="001A0F05"/>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40631"/>
    <w:rsid w:val="005536BA"/>
    <w:rsid w:val="0056277A"/>
    <w:rsid w:val="0057714F"/>
    <w:rsid w:val="005A11EC"/>
    <w:rsid w:val="005B2E06"/>
    <w:rsid w:val="005C2062"/>
    <w:rsid w:val="005C2BEF"/>
    <w:rsid w:val="005E4EFD"/>
    <w:rsid w:val="00601A30"/>
    <w:rsid w:val="00605E5C"/>
    <w:rsid w:val="006551C4"/>
    <w:rsid w:val="0068131F"/>
    <w:rsid w:val="00686B61"/>
    <w:rsid w:val="00686BF0"/>
    <w:rsid w:val="006A45CD"/>
    <w:rsid w:val="006B3DC7"/>
    <w:rsid w:val="006E3839"/>
    <w:rsid w:val="006F1AB7"/>
    <w:rsid w:val="00704FF2"/>
    <w:rsid w:val="00710909"/>
    <w:rsid w:val="00714B6F"/>
    <w:rsid w:val="00731CDC"/>
    <w:rsid w:val="00757CBA"/>
    <w:rsid w:val="0076192D"/>
    <w:rsid w:val="00771DCA"/>
    <w:rsid w:val="00780A01"/>
    <w:rsid w:val="007A2A1A"/>
    <w:rsid w:val="007A42A9"/>
    <w:rsid w:val="007B6667"/>
    <w:rsid w:val="007D3421"/>
    <w:rsid w:val="007F244D"/>
    <w:rsid w:val="008006F5"/>
    <w:rsid w:val="00801277"/>
    <w:rsid w:val="00810A7E"/>
    <w:rsid w:val="00813794"/>
    <w:rsid w:val="008228D9"/>
    <w:rsid w:val="00824208"/>
    <w:rsid w:val="008279B8"/>
    <w:rsid w:val="0085312B"/>
    <w:rsid w:val="008551A8"/>
    <w:rsid w:val="0086442B"/>
    <w:rsid w:val="008902B6"/>
    <w:rsid w:val="0089674A"/>
    <w:rsid w:val="008B6531"/>
    <w:rsid w:val="008B7736"/>
    <w:rsid w:val="008C4293"/>
    <w:rsid w:val="008D0DAF"/>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E0390"/>
    <w:rsid w:val="00AE286A"/>
    <w:rsid w:val="00AE7645"/>
    <w:rsid w:val="00B1434F"/>
    <w:rsid w:val="00B273DE"/>
    <w:rsid w:val="00B37384"/>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C85888"/>
    <w:pPr>
      <w:spacing w:after="0" w:line="240" w:lineRule="auto"/>
    </w:pPr>
    <w:rPr>
      <w:sz w:val="14"/>
      <w:szCs w:val="20"/>
    </w:rPr>
  </w:style>
  <w:style w:type="character" w:customStyle="1" w:styleId="FotnotetekstTegn">
    <w:name w:val="Fotnotetekst Tegn"/>
    <w:basedOn w:val="Standardskriftforavsnitt"/>
    <w:link w:val="Fotnotetekst"/>
    <w:uiPriority w:val="99"/>
    <w:semiHidden/>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semiHidden/>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7A4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Fredrik Bengtsen</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0" ma:contentTypeDescription="Opprett et nytt dokument." ma:contentTypeScope="" ma:versionID="defdccfa7a5b9b0a3d030db958ce8806">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fe7ec4b71092c4636bf0f6e743e5910"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2.xml><?xml version="1.0" encoding="utf-8"?>
<ds:datastoreItem xmlns:ds="http://schemas.openxmlformats.org/officeDocument/2006/customXml" ds:itemID="{2F01E290-A820-4D2E-9987-109BC56E2A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f30cdc2-7dd2-42fb-9bed-0bd5d31fb3f2"/>
    <ds:schemaRef ds:uri="bd58258c-83e5-4ed2-83b5-f4d25d9b6273"/>
    <ds:schemaRef ds:uri="http://www.w3.org/XML/1998/namespace"/>
    <ds:schemaRef ds:uri="http://purl.org/dc/dcmitype/"/>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F83BCFD7-D248-4259-BA17-F3E9BE8F1E9B}"/>
</file>

<file path=customXml/itemProps5.xml><?xml version="1.0" encoding="utf-8"?>
<ds:datastoreItem xmlns:ds="http://schemas.openxmlformats.org/officeDocument/2006/customXml" ds:itemID="{C47DCB1D-8A9C-4517-86C9-146D093AD9C1}">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1</TotalTime>
  <Pages>2</Pages>
  <Words>487</Words>
  <Characters>2776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Fredrik Bengtsen</cp:lastModifiedBy>
  <cp:revision>2</cp:revision>
  <dcterms:created xsi:type="dcterms:W3CDTF">2023-10-26T11:42:00Z</dcterms:created>
  <dcterms:modified xsi:type="dcterms:W3CDTF">2023-10-26T11:42:00Z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