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122D" w14:textId="26FEE43D" w:rsidR="00A00BB6" w:rsidRDefault="00A00BB6"/>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04462BD2" w14:textId="77777777" w:rsidTr="00DA2991">
        <w:trPr>
          <w:trHeight w:hRule="exact" w:val="1843"/>
        </w:trPr>
        <w:tc>
          <w:tcPr>
            <w:tcW w:w="9060" w:type="dxa"/>
          </w:tcPr>
          <w:sdt>
            <w:sdtPr>
              <w:alias w:val="Tittel"/>
              <w:tag w:val="Tittel"/>
              <w:id w:val="1740206206"/>
              <w:placeholder>
                <w:docPart w:val="706A5EDA71764553A1C38CF7690A94B9"/>
              </w:placeholder>
              <w:text w:multiLine="1"/>
            </w:sdtPr>
            <w:sdtContent>
              <w:p w14:paraId="6D3E2609" w14:textId="16CDFFC4" w:rsidR="00245FA7" w:rsidRDefault="006E4552" w:rsidP="00DA2991">
                <w:pPr>
                  <w:pStyle w:val="Tittel"/>
                </w:pPr>
                <w:r>
                  <w:t>Mal for innhold i prosjektbeskrivelse</w:t>
                </w:r>
                <w:r>
                  <w:br/>
                </w:r>
                <w:r w:rsidR="0025565C">
                  <w:t>Batteri i nullutslippsskip</w:t>
                </w:r>
              </w:p>
            </w:sdtContent>
          </w:sdt>
        </w:tc>
      </w:tr>
    </w:tbl>
    <w:p w14:paraId="6CAAC980" w14:textId="38A35D4C" w:rsidR="00F036F0" w:rsidRDefault="00F036F0" w:rsidP="005A451E">
      <w:pPr>
        <w:pStyle w:val="Brdtekst"/>
      </w:pPr>
      <w:r w:rsidRPr="00BE5901">
        <w:rPr>
          <w:noProof/>
          <w:color w:val="auto"/>
          <w:lang w:eastAsia="nb-NO"/>
        </w:rPr>
        <mc:AlternateContent>
          <mc:Choice Requires="wps">
            <w:drawing>
              <wp:inline distT="0" distB="0" distL="0" distR="0" wp14:anchorId="6E3EFF41" wp14:editId="5E5CA2EA">
                <wp:extent cx="1898262" cy="6171885"/>
                <wp:effectExtent l="0" t="3175" r="3810" b="3810"/>
                <wp:docPr id="306"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98262" cy="6171885"/>
                        </a:xfrm>
                        <a:prstGeom prst="roundRect">
                          <a:avLst>
                            <a:gd name="adj" fmla="val 13032"/>
                          </a:avLst>
                        </a:prstGeom>
                        <a:solidFill>
                          <a:schemeClr val="accent1"/>
                        </a:solidFill>
                      </wps:spPr>
                      <wps:txbx>
                        <w:txbxContent>
                          <w:p w14:paraId="19CDAD4C" w14:textId="6D737C5E" w:rsidR="00F036F0" w:rsidRDefault="00F036F0" w:rsidP="00F036F0">
                            <w:pPr>
                              <w:rPr>
                                <w:rFonts w:asciiTheme="majorHAnsi" w:eastAsiaTheme="majorEastAsia" w:hAnsiTheme="majorHAnsi" w:cstheme="majorBidi"/>
                                <w:color w:val="FFFFFF" w:themeColor="background1"/>
                                <w:sz w:val="20"/>
                                <w:szCs w:val="20"/>
                              </w:rPr>
                            </w:pPr>
                            <w:r w:rsidRPr="00CC682C">
                              <w:rPr>
                                <w:rFonts w:asciiTheme="majorHAnsi" w:eastAsiaTheme="majorEastAsia" w:hAnsiTheme="majorHAnsi" w:cstheme="majorBidi"/>
                                <w:color w:val="FFFFFF" w:themeColor="background1"/>
                                <w:sz w:val="20"/>
                                <w:szCs w:val="20"/>
                              </w:rPr>
                              <w:t>Prosjektbeskrivelsen skal være på norsk. Eventuelle andre vedlegg kan være på engelsk</w:t>
                            </w:r>
                            <w:r w:rsidR="003D1B2B">
                              <w:rPr>
                                <w:rFonts w:asciiTheme="majorHAnsi" w:eastAsiaTheme="majorEastAsia" w:hAnsiTheme="majorHAnsi" w:cstheme="majorBidi"/>
                                <w:color w:val="FFFFFF" w:themeColor="background1"/>
                                <w:sz w:val="20"/>
                                <w:szCs w:val="20"/>
                              </w:rPr>
                              <w:t xml:space="preserve"> eller andre skandinaviske språk. </w:t>
                            </w:r>
                            <w:r w:rsidR="00CA40A4" w:rsidRPr="00CC682C">
                              <w:rPr>
                                <w:rFonts w:asciiTheme="majorHAnsi" w:eastAsiaTheme="majorEastAsia" w:hAnsiTheme="majorHAnsi" w:cstheme="majorBidi"/>
                                <w:color w:val="FFFFFF" w:themeColor="background1"/>
                                <w:sz w:val="20"/>
                                <w:szCs w:val="20"/>
                              </w:rPr>
                              <w:t>Anbefalt</w:t>
                            </w:r>
                            <w:r w:rsidRPr="00CC682C">
                              <w:rPr>
                                <w:rFonts w:asciiTheme="majorHAnsi" w:eastAsiaTheme="majorEastAsia" w:hAnsiTheme="majorHAnsi" w:cstheme="majorBidi"/>
                                <w:color w:val="FFFFFF" w:themeColor="background1"/>
                                <w:sz w:val="20"/>
                                <w:szCs w:val="20"/>
                              </w:rPr>
                              <w:t xml:space="preserve"> lengde på</w:t>
                            </w:r>
                            <w:r w:rsidR="00831317" w:rsidRPr="00CC682C">
                              <w:rPr>
                                <w:rFonts w:asciiTheme="majorHAnsi" w:eastAsiaTheme="majorEastAsia" w:hAnsiTheme="majorHAnsi" w:cstheme="majorBidi"/>
                                <w:color w:val="FFFFFF" w:themeColor="background1"/>
                                <w:sz w:val="20"/>
                                <w:szCs w:val="20"/>
                              </w:rPr>
                              <w:t xml:space="preserve"> innsendt </w:t>
                            </w:r>
                            <w:r w:rsidR="00D71A88" w:rsidRPr="00CC682C">
                              <w:rPr>
                                <w:rFonts w:asciiTheme="majorHAnsi" w:eastAsiaTheme="majorEastAsia" w:hAnsiTheme="majorHAnsi" w:cstheme="majorBidi"/>
                                <w:color w:val="FFFFFF" w:themeColor="background1"/>
                                <w:sz w:val="20"/>
                                <w:szCs w:val="20"/>
                              </w:rPr>
                              <w:t>prosjektbeskrivelse</w:t>
                            </w:r>
                            <w:r w:rsidR="00831317" w:rsidRPr="00CC682C">
                              <w:rPr>
                                <w:rFonts w:asciiTheme="majorHAnsi" w:eastAsiaTheme="majorEastAsia" w:hAnsiTheme="majorHAnsi" w:cstheme="majorBidi"/>
                                <w:color w:val="FFFFFF" w:themeColor="background1"/>
                                <w:sz w:val="20"/>
                                <w:szCs w:val="20"/>
                              </w:rPr>
                              <w:t xml:space="preserve"> </w:t>
                            </w:r>
                            <w:r w:rsidR="00CA40A4" w:rsidRPr="00CC682C">
                              <w:rPr>
                                <w:rFonts w:asciiTheme="majorHAnsi" w:eastAsiaTheme="majorEastAsia" w:hAnsiTheme="majorHAnsi" w:cstheme="majorBidi"/>
                                <w:color w:val="FFFFFF" w:themeColor="background1"/>
                                <w:sz w:val="20"/>
                                <w:szCs w:val="20"/>
                              </w:rPr>
                              <w:t xml:space="preserve">er </w:t>
                            </w:r>
                            <w:r w:rsidR="00B07F97" w:rsidRPr="00CC682C">
                              <w:rPr>
                                <w:rFonts w:asciiTheme="majorHAnsi" w:eastAsiaTheme="majorEastAsia" w:hAnsiTheme="majorHAnsi" w:cstheme="majorBidi"/>
                                <w:color w:val="FFFFFF" w:themeColor="background1"/>
                                <w:sz w:val="20"/>
                                <w:szCs w:val="20"/>
                              </w:rPr>
                              <w:t>3000-</w:t>
                            </w:r>
                            <w:r w:rsidR="00CA40A4" w:rsidRPr="00CC682C">
                              <w:rPr>
                                <w:rFonts w:asciiTheme="majorHAnsi" w:eastAsiaTheme="majorEastAsia" w:hAnsiTheme="majorHAnsi" w:cstheme="majorBidi"/>
                                <w:color w:val="FFFFFF" w:themeColor="background1"/>
                                <w:sz w:val="20"/>
                                <w:szCs w:val="20"/>
                              </w:rPr>
                              <w:t>5000 ord, maksimalt 8000 ord.</w:t>
                            </w:r>
                            <w:r w:rsidR="00CA40A4">
                              <w:rPr>
                                <w:rFonts w:asciiTheme="majorHAnsi" w:eastAsiaTheme="majorEastAsia" w:hAnsiTheme="majorHAnsi" w:cstheme="majorBidi"/>
                                <w:i/>
                                <w:iCs/>
                                <w:color w:val="FFFFFF" w:themeColor="background1"/>
                                <w:sz w:val="20"/>
                                <w:szCs w:val="20"/>
                              </w:rPr>
                              <w:t xml:space="preserve"> </w:t>
                            </w:r>
                          </w:p>
                          <w:p w14:paraId="45E30C55" w14:textId="49E49E05" w:rsidR="00A82911" w:rsidRPr="00634015" w:rsidRDefault="00A82911" w:rsidP="00F036F0">
                            <w:pPr>
                              <w:rPr>
                                <w:rFonts w:asciiTheme="majorHAnsi" w:eastAsiaTheme="majorEastAsia" w:hAnsiTheme="majorHAnsi" w:cstheme="majorBidi"/>
                                <w:b/>
                                <w:bCs/>
                                <w:color w:val="FFFFFF" w:themeColor="background1"/>
                                <w:sz w:val="20"/>
                                <w:szCs w:val="20"/>
                              </w:rPr>
                            </w:pPr>
                            <w:r w:rsidRPr="00A82911">
                              <w:rPr>
                                <w:rFonts w:asciiTheme="majorHAnsi" w:eastAsiaTheme="majorEastAsia" w:hAnsiTheme="majorHAnsi" w:cstheme="majorBidi"/>
                                <w:color w:val="FFFFFF" w:themeColor="background1"/>
                                <w:sz w:val="20"/>
                                <w:szCs w:val="20"/>
                              </w:rPr>
                              <w:t>Tabellene og overskriftene i malen skal benyttes. Del gjerne kapitlene opp i relevante underoverskrifter hvor dette faller naturlig</w:t>
                            </w:r>
                            <w:r w:rsidRPr="00634015">
                              <w:rPr>
                                <w:rFonts w:asciiTheme="majorHAnsi" w:eastAsiaTheme="majorEastAsia" w:hAnsiTheme="majorHAnsi" w:cstheme="majorBidi"/>
                                <w:b/>
                                <w:bCs/>
                                <w:color w:val="FFFFFF" w:themeColor="background1"/>
                                <w:sz w:val="20"/>
                                <w:szCs w:val="20"/>
                              </w:rPr>
                              <w:t>. Resterende hjelpetekst fjernes før innsending av søknad.</w:t>
                            </w:r>
                          </w:p>
                          <w:p w14:paraId="3FBAE1FC" w14:textId="6EFE97BE" w:rsidR="00D629DF" w:rsidRPr="003D1B2B" w:rsidRDefault="00D629DF" w:rsidP="00F036F0">
                            <w:pPr>
                              <w:rPr>
                                <w:rFonts w:asciiTheme="majorHAnsi" w:eastAsiaTheme="majorEastAsia" w:hAnsiTheme="majorHAnsi" w:cstheme="majorBidi"/>
                                <w:color w:val="FFFFFF" w:themeColor="background1"/>
                                <w:sz w:val="20"/>
                                <w:szCs w:val="20"/>
                              </w:rPr>
                            </w:pPr>
                            <w:r w:rsidRPr="00D629DF">
                              <w:rPr>
                                <w:rFonts w:asciiTheme="majorHAnsi" w:eastAsiaTheme="majorEastAsia" w:hAnsiTheme="majorHAnsi" w:cstheme="majorBidi"/>
                                <w:color w:val="FFFFFF" w:themeColor="background1"/>
                                <w:sz w:val="20"/>
                                <w:szCs w:val="20"/>
                              </w:rPr>
                              <w:t>Ikke inkluder personopplysninger som navn, epost-adresser og lignende i prosjektbeskrivelsen</w:t>
                            </w:r>
                          </w:p>
                        </w:txbxContent>
                      </wps:txbx>
                      <wps:bodyPr rot="0" vert="horz" wrap="square" lIns="91440" tIns="45720" rIns="91440" bIns="45720" anchor="ctr" anchorCtr="0" upright="1">
                        <a:noAutofit/>
                      </wps:bodyPr>
                    </wps:wsp>
                  </a:graphicData>
                </a:graphic>
              </wp:inline>
            </w:drawing>
          </mc:Choice>
          <mc:Fallback>
            <w:pict>
              <v:roundrect w14:anchorId="6E3EFF41" id="Autofigur 2" o:spid="_x0000_s1026" style="width:149.45pt;height:48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" fillcolor="#324947 [3204]" stroked="f">
                <v:textbox>
                  <w:txbxContent>
                    <w:p w14:paraId="19CDAD4C" w14:textId="6D737C5E" w:rsidR="00F036F0" w:rsidRDefault="00F036F0" w:rsidP="00F036F0">
                      <w:pPr>
                        <w:rPr>
                          <w:rFonts w:asciiTheme="majorHAnsi" w:eastAsiaTheme="majorEastAsia" w:hAnsiTheme="majorHAnsi" w:cstheme="majorBidi"/>
                          <w:color w:val="FFFFFF" w:themeColor="background1"/>
                          <w:sz w:val="20"/>
                          <w:szCs w:val="20"/>
                        </w:rPr>
                      </w:pPr>
                      <w:r w:rsidRPr="00CC682C">
                        <w:rPr>
                          <w:rFonts w:asciiTheme="majorHAnsi" w:eastAsiaTheme="majorEastAsia" w:hAnsiTheme="majorHAnsi" w:cstheme="majorBidi"/>
                          <w:color w:val="FFFFFF" w:themeColor="background1"/>
                          <w:sz w:val="20"/>
                          <w:szCs w:val="20"/>
                        </w:rPr>
                        <w:t>Prosjektbeskrivelsen skal være på norsk. Eventuelle andre vedlegg kan være på engelsk</w:t>
                      </w:r>
                      <w:r w:rsidR="003D1B2B">
                        <w:rPr>
                          <w:rFonts w:asciiTheme="majorHAnsi" w:eastAsiaTheme="majorEastAsia" w:hAnsiTheme="majorHAnsi" w:cstheme="majorBidi"/>
                          <w:color w:val="FFFFFF" w:themeColor="background1"/>
                          <w:sz w:val="20"/>
                          <w:szCs w:val="20"/>
                        </w:rPr>
                        <w:t xml:space="preserve"> eller andre skandinaviske språk. </w:t>
                      </w:r>
                      <w:r w:rsidR="00CA40A4" w:rsidRPr="00CC682C">
                        <w:rPr>
                          <w:rFonts w:asciiTheme="majorHAnsi" w:eastAsiaTheme="majorEastAsia" w:hAnsiTheme="majorHAnsi" w:cstheme="majorBidi"/>
                          <w:color w:val="FFFFFF" w:themeColor="background1"/>
                          <w:sz w:val="20"/>
                          <w:szCs w:val="20"/>
                        </w:rPr>
                        <w:t>Anbefalt</w:t>
                      </w:r>
                      <w:r w:rsidRPr="00CC682C">
                        <w:rPr>
                          <w:rFonts w:asciiTheme="majorHAnsi" w:eastAsiaTheme="majorEastAsia" w:hAnsiTheme="majorHAnsi" w:cstheme="majorBidi"/>
                          <w:color w:val="FFFFFF" w:themeColor="background1"/>
                          <w:sz w:val="20"/>
                          <w:szCs w:val="20"/>
                        </w:rPr>
                        <w:t xml:space="preserve"> lengde på</w:t>
                      </w:r>
                      <w:r w:rsidR="00831317" w:rsidRPr="00CC682C">
                        <w:rPr>
                          <w:rFonts w:asciiTheme="majorHAnsi" w:eastAsiaTheme="majorEastAsia" w:hAnsiTheme="majorHAnsi" w:cstheme="majorBidi"/>
                          <w:color w:val="FFFFFF" w:themeColor="background1"/>
                          <w:sz w:val="20"/>
                          <w:szCs w:val="20"/>
                        </w:rPr>
                        <w:t xml:space="preserve"> innsendt </w:t>
                      </w:r>
                      <w:r w:rsidR="00D71A88" w:rsidRPr="00CC682C">
                        <w:rPr>
                          <w:rFonts w:asciiTheme="majorHAnsi" w:eastAsiaTheme="majorEastAsia" w:hAnsiTheme="majorHAnsi" w:cstheme="majorBidi"/>
                          <w:color w:val="FFFFFF" w:themeColor="background1"/>
                          <w:sz w:val="20"/>
                          <w:szCs w:val="20"/>
                        </w:rPr>
                        <w:t>prosjektbeskrivelse</w:t>
                      </w:r>
                      <w:r w:rsidR="00831317" w:rsidRPr="00CC682C">
                        <w:rPr>
                          <w:rFonts w:asciiTheme="majorHAnsi" w:eastAsiaTheme="majorEastAsia" w:hAnsiTheme="majorHAnsi" w:cstheme="majorBidi"/>
                          <w:color w:val="FFFFFF" w:themeColor="background1"/>
                          <w:sz w:val="20"/>
                          <w:szCs w:val="20"/>
                        </w:rPr>
                        <w:t xml:space="preserve"> </w:t>
                      </w:r>
                      <w:r w:rsidR="00CA40A4" w:rsidRPr="00CC682C">
                        <w:rPr>
                          <w:rFonts w:asciiTheme="majorHAnsi" w:eastAsiaTheme="majorEastAsia" w:hAnsiTheme="majorHAnsi" w:cstheme="majorBidi"/>
                          <w:color w:val="FFFFFF" w:themeColor="background1"/>
                          <w:sz w:val="20"/>
                          <w:szCs w:val="20"/>
                        </w:rPr>
                        <w:t xml:space="preserve">er </w:t>
                      </w:r>
                      <w:r w:rsidR="00B07F97" w:rsidRPr="00CC682C">
                        <w:rPr>
                          <w:rFonts w:asciiTheme="majorHAnsi" w:eastAsiaTheme="majorEastAsia" w:hAnsiTheme="majorHAnsi" w:cstheme="majorBidi"/>
                          <w:color w:val="FFFFFF" w:themeColor="background1"/>
                          <w:sz w:val="20"/>
                          <w:szCs w:val="20"/>
                        </w:rPr>
                        <w:t>3000-</w:t>
                      </w:r>
                      <w:r w:rsidR="00CA40A4" w:rsidRPr="00CC682C">
                        <w:rPr>
                          <w:rFonts w:asciiTheme="majorHAnsi" w:eastAsiaTheme="majorEastAsia" w:hAnsiTheme="majorHAnsi" w:cstheme="majorBidi"/>
                          <w:color w:val="FFFFFF" w:themeColor="background1"/>
                          <w:sz w:val="20"/>
                          <w:szCs w:val="20"/>
                        </w:rPr>
                        <w:t>5000 ord, maksimalt 8000 ord.</w:t>
                      </w:r>
                      <w:r w:rsidR="00CA40A4">
                        <w:rPr>
                          <w:rFonts w:asciiTheme="majorHAnsi" w:eastAsiaTheme="majorEastAsia" w:hAnsiTheme="majorHAnsi" w:cstheme="majorBidi"/>
                          <w:i/>
                          <w:iCs/>
                          <w:color w:val="FFFFFF" w:themeColor="background1"/>
                          <w:sz w:val="20"/>
                          <w:szCs w:val="20"/>
                        </w:rPr>
                        <w:t xml:space="preserve"> </w:t>
                      </w:r>
                    </w:p>
                    <w:p w14:paraId="45E30C55" w14:textId="49E49E05" w:rsidR="00A82911" w:rsidRPr="00634015" w:rsidRDefault="00A82911" w:rsidP="00F036F0">
                      <w:pPr>
                        <w:rPr>
                          <w:rFonts w:asciiTheme="majorHAnsi" w:eastAsiaTheme="majorEastAsia" w:hAnsiTheme="majorHAnsi" w:cstheme="majorBidi"/>
                          <w:b/>
                          <w:bCs/>
                          <w:color w:val="FFFFFF" w:themeColor="background1"/>
                          <w:sz w:val="20"/>
                          <w:szCs w:val="20"/>
                        </w:rPr>
                      </w:pPr>
                      <w:r w:rsidRPr="00A82911">
                        <w:rPr>
                          <w:rFonts w:asciiTheme="majorHAnsi" w:eastAsiaTheme="majorEastAsia" w:hAnsiTheme="majorHAnsi" w:cstheme="majorBidi"/>
                          <w:color w:val="FFFFFF" w:themeColor="background1"/>
                          <w:sz w:val="20"/>
                          <w:szCs w:val="20"/>
                        </w:rPr>
                        <w:t>Tabellene og overskriftene i malen skal benyttes. Del gjerne kapitlene opp i relevante underoverskrifter hvor dette faller naturlig</w:t>
                      </w:r>
                      <w:r w:rsidRPr="00634015">
                        <w:rPr>
                          <w:rFonts w:asciiTheme="majorHAnsi" w:eastAsiaTheme="majorEastAsia" w:hAnsiTheme="majorHAnsi" w:cstheme="majorBidi"/>
                          <w:b/>
                          <w:bCs/>
                          <w:color w:val="FFFFFF" w:themeColor="background1"/>
                          <w:sz w:val="20"/>
                          <w:szCs w:val="20"/>
                        </w:rPr>
                        <w:t>. Resterende hjelpetekst fjernes før innsending av søknad.</w:t>
                      </w:r>
                    </w:p>
                    <w:p w14:paraId="3FBAE1FC" w14:textId="6EFE97BE" w:rsidR="00D629DF" w:rsidRPr="003D1B2B" w:rsidRDefault="00D629DF" w:rsidP="00F036F0">
                      <w:pPr>
                        <w:rPr>
                          <w:rFonts w:asciiTheme="majorHAnsi" w:eastAsiaTheme="majorEastAsia" w:hAnsiTheme="majorHAnsi" w:cstheme="majorBidi"/>
                          <w:color w:val="FFFFFF" w:themeColor="background1"/>
                          <w:sz w:val="20"/>
                          <w:szCs w:val="20"/>
                        </w:rPr>
                      </w:pPr>
                      <w:r w:rsidRPr="00D629DF">
                        <w:rPr>
                          <w:rFonts w:asciiTheme="majorHAnsi" w:eastAsiaTheme="majorEastAsia" w:hAnsiTheme="majorHAnsi" w:cstheme="majorBidi"/>
                          <w:color w:val="FFFFFF" w:themeColor="background1"/>
                          <w:sz w:val="20"/>
                          <w:szCs w:val="20"/>
                        </w:rPr>
                        <w:t>Ikke inkluder personopplysninger som navn, epost-adresser og lignende i prosjektbeskrivelsen</w:t>
                      </w:r>
                    </w:p>
                  </w:txbxContent>
                </v:textbox>
                <w10:anchorlock/>
              </v:roundrect>
            </w:pict>
          </mc:Fallback>
        </mc:AlternateContent>
      </w:r>
    </w:p>
    <w:p w14:paraId="130BD735" w14:textId="22E0B795" w:rsidR="00D60C6A" w:rsidRDefault="00A3214E" w:rsidP="008562DD">
      <w:pPr>
        <w:pStyle w:val="Overskrift1"/>
      </w:pPr>
      <w:r>
        <w:t>Sammendrag</w:t>
      </w:r>
      <w:r w:rsidR="009A7A69">
        <w:t xml:space="preserve"> </w:t>
      </w:r>
      <w:r w:rsidR="00546B25" w:rsidRPr="00546B25">
        <w:rPr>
          <w:rFonts w:asciiTheme="minorHAnsi" w:eastAsiaTheme="minorEastAsia" w:hAnsiTheme="minorHAnsi" w:cstheme="minorBidi"/>
          <w:b w:val="0"/>
          <w:sz w:val="18"/>
          <w:szCs w:val="18"/>
        </w:rPr>
        <w:t>(Typisk ½ side</w:t>
      </w:r>
      <w:r w:rsidR="00546B25">
        <w:rPr>
          <w:rFonts w:asciiTheme="minorHAnsi" w:eastAsiaTheme="minorEastAsia" w:hAnsiTheme="minorHAnsi" w:cstheme="minorBidi"/>
          <w:b w:val="0"/>
          <w:sz w:val="18"/>
          <w:szCs w:val="18"/>
        </w:rPr>
        <w:t>)</w:t>
      </w:r>
    </w:p>
    <w:p w14:paraId="27EAFFFA" w14:textId="75B0BF4A" w:rsidR="00A3214E" w:rsidRDefault="00A3214E" w:rsidP="00A3214E">
      <w:r w:rsidRPr="00F6533B">
        <w:t>Gi et kortfattet sammendrag av prosjektet</w:t>
      </w:r>
      <w:r w:rsidR="00780B36">
        <w:t>.</w:t>
      </w:r>
      <w:r w:rsidRPr="00B818A4">
        <w:t xml:space="preserve"> </w:t>
      </w:r>
      <w:r w:rsidRPr="00D4727C">
        <w:t>Beskrivelsen skal skrives på</w:t>
      </w:r>
      <w:r>
        <w:t xml:space="preserve"> et</w:t>
      </w:r>
      <w:r w:rsidRPr="00D4727C">
        <w:t xml:space="preserve"> populærvitenskapelig format, det vil </w:t>
      </w:r>
      <w:r w:rsidRPr="00F6533B">
        <w:t>si at det skal v</w:t>
      </w:r>
      <w:r w:rsidRPr="00B818A4">
        <w:t xml:space="preserve">ære enkelt for en utenforstående å forstå </w:t>
      </w:r>
      <w:r>
        <w:t xml:space="preserve">bakgrunnen for prosjektet, </w:t>
      </w:r>
      <w:r w:rsidRPr="00B818A4">
        <w:t xml:space="preserve">hva </w:t>
      </w:r>
      <w:r>
        <w:t xml:space="preserve">det </w:t>
      </w:r>
      <w:r w:rsidRPr="00B818A4">
        <w:t>handle</w:t>
      </w:r>
      <w:r w:rsidRPr="00D4727C">
        <w:t xml:space="preserve">r om </w:t>
      </w:r>
      <w:r>
        <w:t>og hva det skal oppnå.</w:t>
      </w:r>
      <w:r w:rsidR="00345B29">
        <w:t xml:space="preserve"> Gjerne legg ved e</w:t>
      </w:r>
      <w:r w:rsidR="00F41EFE">
        <w:t>n illustrasjon</w:t>
      </w:r>
      <w:r w:rsidR="00345B29">
        <w:t xml:space="preserve"> av prosjektet</w:t>
      </w:r>
      <w:r w:rsidR="00596A8E">
        <w:t>/skipet det søkes støtte til</w:t>
      </w:r>
      <w:r w:rsidR="00345B29">
        <w:t>.</w:t>
      </w:r>
    </w:p>
    <w:p w14:paraId="5D0A97F0" w14:textId="5B558B8A" w:rsidR="00AF2E40" w:rsidRDefault="00AF2E40" w:rsidP="00A3214E">
      <w:r>
        <w:t xml:space="preserve">Fyll også ut tabellen nedenfor. Kolonne til høyre i </w:t>
      </w:r>
      <w:r w:rsidRPr="005A451E">
        <w:rPr>
          <w:i/>
          <w:iCs/>
        </w:rPr>
        <w:t>kursiv</w:t>
      </w:r>
      <w:r>
        <w:t xml:space="preserve"> er hjelpetekst.</w:t>
      </w:r>
    </w:p>
    <w:p w14:paraId="2F0F2E59" w14:textId="7862AE53" w:rsidR="00F05C25" w:rsidRDefault="00F05C25" w:rsidP="00F05C25">
      <w:pPr>
        <w:pStyle w:val="Bildetekst"/>
        <w:keepNext/>
        <w:rPr>
          <w:rStyle w:val="normaltextrun"/>
          <w:rFonts w:ascii="Century Gothic" w:hAnsi="Century Gothic"/>
          <w:i w:val="0"/>
          <w:iCs w:val="0"/>
          <w:color w:val="324947"/>
          <w:shd w:val="clear" w:color="auto" w:fill="FFFFFF"/>
        </w:rPr>
      </w:pPr>
      <w:bookmarkStart w:id="0" w:name="_Ref163590798"/>
      <w:r>
        <w:t xml:space="preserve">Tabell </w:t>
      </w:r>
      <w:r>
        <w:fldChar w:fldCharType="begin"/>
      </w:r>
      <w:r>
        <w:instrText xml:space="preserve"> SEQ Tabell \* ARABIC </w:instrText>
      </w:r>
      <w:r>
        <w:fldChar w:fldCharType="separate"/>
      </w:r>
      <w:r w:rsidR="005918A1">
        <w:rPr>
          <w:noProof/>
        </w:rPr>
        <w:t>1</w:t>
      </w:r>
      <w:r>
        <w:rPr>
          <w:noProof/>
        </w:rPr>
        <w:fldChar w:fldCharType="end"/>
      </w:r>
      <w:bookmarkEnd w:id="0"/>
      <w:r>
        <w:t xml:space="preserve">: </w:t>
      </w:r>
      <w:r w:rsidR="002C1A8B">
        <w:t>S</w:t>
      </w:r>
      <w:r>
        <w:t>ammendrag</w:t>
      </w:r>
      <w:r w:rsidR="00862987">
        <w:t xml:space="preserve"> (trenger ikke fylles for infrastruktursøknad)</w:t>
      </w:r>
      <w:r w:rsidR="00E74D22">
        <w:t xml:space="preserve">. </w:t>
      </w:r>
      <w:r w:rsidR="00E74D22">
        <w:rPr>
          <w:rStyle w:val="normaltextrun"/>
          <w:rFonts w:ascii="Century Gothic" w:hAnsi="Century Gothic"/>
          <w:i w:val="0"/>
          <w:iCs w:val="0"/>
          <w:color w:val="324947"/>
          <w:shd w:val="clear" w:color="auto" w:fill="FFFFFF"/>
        </w:rPr>
        <w:t xml:space="preserve">For infrastruktursøknad fylles kun inn referanse til fartøysprosjektet her.  </w:t>
      </w:r>
    </w:p>
    <w:tbl>
      <w:tblPr>
        <w:tblStyle w:val="Tabellrutenett"/>
        <w:tblW w:w="0" w:type="auto"/>
        <w:tblLook w:val="04A0" w:firstRow="1" w:lastRow="0" w:firstColumn="1" w:lastColumn="0" w:noHBand="0" w:noVBand="1"/>
      </w:tblPr>
      <w:tblGrid>
        <w:gridCol w:w="3256"/>
        <w:gridCol w:w="5804"/>
      </w:tblGrid>
      <w:tr w:rsidR="00F129CB" w14:paraId="789EDE16" w14:textId="77777777" w:rsidTr="00350846">
        <w:tc>
          <w:tcPr>
            <w:tcW w:w="9060" w:type="dxa"/>
            <w:gridSpan w:val="2"/>
          </w:tcPr>
          <w:p w14:paraId="69D3ACF3" w14:textId="77777777" w:rsidR="00F129CB" w:rsidRPr="002B0CC4" w:rsidRDefault="00F129CB" w:rsidP="00350846">
            <w:pPr>
              <w:jc w:val="center"/>
              <w:rPr>
                <w:b/>
                <w:bCs/>
              </w:rPr>
            </w:pPr>
            <w:r w:rsidRPr="002B0CC4">
              <w:rPr>
                <w:b/>
                <w:bCs/>
              </w:rPr>
              <w:t>Sammendrag</w:t>
            </w:r>
          </w:p>
        </w:tc>
      </w:tr>
      <w:tr w:rsidR="00F129CB" w14:paraId="1F5B7D0A" w14:textId="77777777" w:rsidTr="00350846">
        <w:tc>
          <w:tcPr>
            <w:tcW w:w="3256" w:type="dxa"/>
          </w:tcPr>
          <w:p w14:paraId="01BADCD8" w14:textId="77777777" w:rsidR="00F129CB" w:rsidRDefault="00F129CB" w:rsidP="00350846">
            <w:r>
              <w:t xml:space="preserve">Total batterikapasitet prosjektet vil installere (kWh) </w:t>
            </w:r>
          </w:p>
        </w:tc>
        <w:tc>
          <w:tcPr>
            <w:tcW w:w="5804" w:type="dxa"/>
          </w:tcPr>
          <w:p w14:paraId="78B6FED7" w14:textId="77777777" w:rsidR="00F129CB" w:rsidRPr="00735D05" w:rsidRDefault="00F129CB" w:rsidP="00350846">
            <w:pPr>
              <w:rPr>
                <w:i/>
                <w:iCs/>
              </w:rPr>
            </w:pPr>
            <w:r>
              <w:rPr>
                <w:i/>
                <w:iCs/>
              </w:rPr>
              <w:t>Samlet installert utnyttbar batterikapasitet (kWh) på fartøyet som prosjektet søker om støtte til</w:t>
            </w:r>
          </w:p>
        </w:tc>
      </w:tr>
      <w:tr w:rsidR="00F129CB" w:rsidRPr="00D82A07" w14:paraId="31677E06" w14:textId="77777777" w:rsidTr="00350846">
        <w:tc>
          <w:tcPr>
            <w:tcW w:w="3256" w:type="dxa"/>
          </w:tcPr>
          <w:p w14:paraId="13D8A7A7" w14:textId="77777777" w:rsidR="00F129CB" w:rsidRDefault="00F129CB" w:rsidP="00350846">
            <w:r>
              <w:t>Total prosjektkostnad per fartøy/søknad (NOK)</w:t>
            </w:r>
          </w:p>
        </w:tc>
        <w:tc>
          <w:tcPr>
            <w:tcW w:w="5804" w:type="dxa"/>
          </w:tcPr>
          <w:p w14:paraId="79A45BED" w14:textId="77777777" w:rsidR="00F129CB" w:rsidRPr="000E78F2" w:rsidRDefault="00F129CB" w:rsidP="00350846">
            <w:pPr>
              <w:rPr>
                <w:i/>
                <w:iCs/>
              </w:rPr>
            </w:pPr>
          </w:p>
        </w:tc>
      </w:tr>
      <w:tr w:rsidR="00F129CB" w:rsidRPr="00D82A07" w14:paraId="025BB46A" w14:textId="77777777" w:rsidTr="00350846">
        <w:tc>
          <w:tcPr>
            <w:tcW w:w="3256" w:type="dxa"/>
          </w:tcPr>
          <w:p w14:paraId="6A5A6772" w14:textId="77777777" w:rsidR="00F129CB" w:rsidRDefault="00F129CB" w:rsidP="00350846">
            <w:r>
              <w:t>Omsøkt støtteandel (%)</w:t>
            </w:r>
          </w:p>
        </w:tc>
        <w:tc>
          <w:tcPr>
            <w:tcW w:w="5804" w:type="dxa"/>
          </w:tcPr>
          <w:p w14:paraId="293F7441" w14:textId="77777777" w:rsidR="00F129CB" w:rsidRPr="000E78F2" w:rsidRDefault="00F129CB" w:rsidP="00350846">
            <w:pPr>
              <w:rPr>
                <w:i/>
                <w:iCs/>
              </w:rPr>
            </w:pPr>
          </w:p>
        </w:tc>
      </w:tr>
      <w:tr w:rsidR="00F129CB" w:rsidRPr="00E9677D" w14:paraId="470128CF" w14:textId="77777777" w:rsidTr="00350846">
        <w:tc>
          <w:tcPr>
            <w:tcW w:w="3256" w:type="dxa"/>
          </w:tcPr>
          <w:p w14:paraId="1324EEF9" w14:textId="77777777" w:rsidR="00F129CB" w:rsidRDefault="00F129CB" w:rsidP="00350846">
            <w:r>
              <w:t>Omsøkt støttebeløp fartøy (NOK)</w:t>
            </w:r>
          </w:p>
        </w:tc>
        <w:tc>
          <w:tcPr>
            <w:tcW w:w="5804" w:type="dxa"/>
          </w:tcPr>
          <w:p w14:paraId="0AF07D3C" w14:textId="77777777" w:rsidR="00F129CB" w:rsidRPr="005A451E" w:rsidRDefault="00F129CB" w:rsidP="00350846">
            <w:pPr>
              <w:rPr>
                <w:i/>
                <w:iCs/>
              </w:rPr>
            </w:pPr>
          </w:p>
        </w:tc>
      </w:tr>
      <w:tr w:rsidR="00F129CB" w:rsidRPr="00E9677D" w14:paraId="0540364F" w14:textId="77777777" w:rsidTr="00350846">
        <w:tc>
          <w:tcPr>
            <w:tcW w:w="3256" w:type="dxa"/>
          </w:tcPr>
          <w:p w14:paraId="12876804" w14:textId="77777777" w:rsidR="00F129CB" w:rsidRDefault="00F129CB" w:rsidP="00350846">
            <w:r>
              <w:t>Estimert energieffektivisering (%)</w:t>
            </w:r>
          </w:p>
        </w:tc>
        <w:tc>
          <w:tcPr>
            <w:tcW w:w="5804" w:type="dxa"/>
          </w:tcPr>
          <w:p w14:paraId="6FAE1A9F" w14:textId="77777777" w:rsidR="00F129CB" w:rsidRDefault="00F129CB" w:rsidP="00350846">
            <w:pPr>
              <w:rPr>
                <w:i/>
                <w:iCs/>
              </w:rPr>
            </w:pPr>
            <w:r>
              <w:rPr>
                <w:i/>
                <w:iCs/>
              </w:rPr>
              <w:t>S</w:t>
            </w:r>
            <w:r>
              <w:t xml:space="preserve">om beregnet i mal for klimagassutslipp. </w:t>
            </w:r>
          </w:p>
        </w:tc>
      </w:tr>
      <w:tr w:rsidR="00F129CB" w:rsidRPr="00E9677D" w14:paraId="10EBEAD5" w14:textId="77777777" w:rsidTr="00350846">
        <w:tc>
          <w:tcPr>
            <w:tcW w:w="3256" w:type="dxa"/>
          </w:tcPr>
          <w:p w14:paraId="0B702196" w14:textId="77777777" w:rsidR="00F129CB" w:rsidRDefault="00F129CB" w:rsidP="00350846">
            <w:r>
              <w:lastRenderedPageBreak/>
              <w:t xml:space="preserve">Søkes det om støtte til flere skip? </w:t>
            </w:r>
          </w:p>
        </w:tc>
        <w:tc>
          <w:tcPr>
            <w:tcW w:w="5804" w:type="dxa"/>
          </w:tcPr>
          <w:p w14:paraId="67C52366" w14:textId="77777777" w:rsidR="00F129CB" w:rsidRPr="005A451E" w:rsidRDefault="00F129CB" w:rsidP="00350846">
            <w:pPr>
              <w:rPr>
                <w:i/>
                <w:iCs/>
              </w:rPr>
            </w:pPr>
            <w:r>
              <w:rPr>
                <w:rStyle w:val="normaltextrun"/>
                <w:rFonts w:ascii="Century Gothic" w:hAnsi="Century Gothic"/>
                <w:i/>
                <w:iCs/>
                <w:color w:val="324947"/>
                <w:shd w:val="clear" w:color="auto" w:fill="FFFFFF"/>
              </w:rPr>
              <w:t>E</w:t>
            </w:r>
            <w:r w:rsidRPr="005E14B4">
              <w:rPr>
                <w:rStyle w:val="normaltextrun"/>
                <w:rFonts w:ascii="Century Gothic" w:hAnsi="Century Gothic"/>
                <w:i/>
                <w:iCs/>
                <w:color w:val="324947"/>
                <w:shd w:val="clear" w:color="auto" w:fill="FFFFFF"/>
              </w:rPr>
              <w:t>r disse gjensidig avhengig av støtte for å kunne realiseres?</w:t>
            </w:r>
            <w:r>
              <w:rPr>
                <w:rStyle w:val="normaltextrun"/>
                <w:rFonts w:ascii="Century Gothic" w:hAnsi="Century Gothic"/>
                <w:i/>
                <w:iCs/>
                <w:color w:val="324947"/>
                <w:shd w:val="clear" w:color="auto" w:fill="FFFFFF"/>
              </w:rPr>
              <w:t xml:space="preserve"> Hvis, ja hvor mange skip søkes det om totalt i dette prosjektet?</w:t>
            </w:r>
          </w:p>
        </w:tc>
      </w:tr>
      <w:tr w:rsidR="00F129CB" w:rsidRPr="00D82A07" w14:paraId="56AA770C" w14:textId="77777777" w:rsidTr="00350846">
        <w:tc>
          <w:tcPr>
            <w:tcW w:w="3256" w:type="dxa"/>
          </w:tcPr>
          <w:p w14:paraId="459C9AA3" w14:textId="77777777" w:rsidR="00F129CB" w:rsidRDefault="00F129CB" w:rsidP="00350846">
            <w:r>
              <w:t xml:space="preserve">Antall skip/søknader som er en del av totalprosjektet. </w:t>
            </w:r>
          </w:p>
          <w:p w14:paraId="23E52DF7" w14:textId="77777777" w:rsidR="00F129CB" w:rsidRDefault="00F129CB" w:rsidP="00350846">
            <w:r>
              <w:t>1 søknad = 1 skip</w:t>
            </w:r>
          </w:p>
        </w:tc>
        <w:tc>
          <w:tcPr>
            <w:tcW w:w="5804" w:type="dxa"/>
          </w:tcPr>
          <w:p w14:paraId="2A2132E6" w14:textId="77777777" w:rsidR="00F129CB" w:rsidRPr="005A451E" w:rsidRDefault="00F129CB" w:rsidP="00350846">
            <w:pPr>
              <w:rPr>
                <w:i/>
                <w:iCs/>
              </w:rPr>
            </w:pPr>
            <w:r w:rsidRPr="005A451E">
              <w:rPr>
                <w:rStyle w:val="normaltextrun"/>
                <w:rFonts w:ascii="Century Gothic" w:hAnsi="Century Gothic"/>
                <w:i/>
                <w:iCs/>
                <w:color w:val="324947"/>
                <w:shd w:val="clear" w:color="auto" w:fill="FFFFFF"/>
              </w:rPr>
              <w:t>Hvis det sendes inn søknader for flere fartøy som alle er avhengig av støtte for å kunne realiseres, må disse referere til hverandre i den enkelte søknad</w:t>
            </w:r>
          </w:p>
        </w:tc>
      </w:tr>
      <w:tr w:rsidR="00F129CB" w:rsidRPr="00D82A07" w14:paraId="68DD60CF" w14:textId="77777777" w:rsidTr="00350846">
        <w:tc>
          <w:tcPr>
            <w:tcW w:w="3256" w:type="dxa"/>
          </w:tcPr>
          <w:p w14:paraId="64A5EADD" w14:textId="77777777" w:rsidR="00F129CB" w:rsidRDefault="00F129CB" w:rsidP="00350846">
            <w:r>
              <w:t>Søkes det om støtte til infrastruktur i egen søknad i denne søknadsrunden?</w:t>
            </w:r>
          </w:p>
        </w:tc>
        <w:tc>
          <w:tcPr>
            <w:tcW w:w="5804" w:type="dxa"/>
          </w:tcPr>
          <w:p w14:paraId="4C300284" w14:textId="77777777" w:rsidR="00F129CB" w:rsidRPr="005A451E" w:rsidRDefault="00F129CB" w:rsidP="00350846">
            <w:pPr>
              <w:rPr>
                <w:rStyle w:val="normaltextrun"/>
                <w:rFonts w:ascii="Century Gothic" w:hAnsi="Century Gothic"/>
                <w:i/>
                <w:iCs/>
                <w:color w:val="324947"/>
                <w:shd w:val="clear" w:color="auto" w:fill="FFFFFF"/>
              </w:rPr>
            </w:pPr>
            <w:r>
              <w:rPr>
                <w:rStyle w:val="normaltextrun"/>
                <w:rFonts w:ascii="Century Gothic" w:hAnsi="Century Gothic"/>
                <w:i/>
                <w:iCs/>
                <w:color w:val="324947"/>
                <w:shd w:val="clear" w:color="auto" w:fill="FFFFFF"/>
              </w:rPr>
              <w:t xml:space="preserve">Hvis ja – referer til søknad for infrastruktur her ved å inkludere prosjekttittel. </w:t>
            </w:r>
          </w:p>
        </w:tc>
      </w:tr>
    </w:tbl>
    <w:p w14:paraId="4F0BC6F2" w14:textId="77777777" w:rsidR="00F129CB" w:rsidRDefault="00F129CB" w:rsidP="00F129CB"/>
    <w:p w14:paraId="66B8561F" w14:textId="0EA1A9FF" w:rsidR="00B77585" w:rsidRDefault="00B77585" w:rsidP="00F129CB">
      <w:pPr>
        <w:pStyle w:val="Overskrift1"/>
      </w:pPr>
      <w:r>
        <w:t>Kvalifikasjonskriterier</w:t>
      </w:r>
    </w:p>
    <w:p w14:paraId="64FC87ED" w14:textId="620CC08D" w:rsidR="00E20A42" w:rsidRDefault="00293C02" w:rsidP="00E20A42">
      <w:r>
        <w:t>Kvalifikasjonskriterier beskrevet i programkriteriene må være oppfylt. Fyll ut tabell nedenfor.</w:t>
      </w:r>
    </w:p>
    <w:tbl>
      <w:tblPr>
        <w:tblStyle w:val="Tabellrutenett"/>
        <w:tblW w:w="5000" w:type="pct"/>
        <w:tblLook w:val="04A0" w:firstRow="1" w:lastRow="0" w:firstColumn="1" w:lastColumn="0" w:noHBand="0" w:noVBand="1"/>
      </w:tblPr>
      <w:tblGrid>
        <w:gridCol w:w="3356"/>
        <w:gridCol w:w="1839"/>
        <w:gridCol w:w="3865"/>
      </w:tblGrid>
      <w:tr w:rsidR="006C5B38" w14:paraId="6BA9D6EB" w14:textId="77777777" w:rsidTr="00A81384">
        <w:tc>
          <w:tcPr>
            <w:tcW w:w="1852" w:type="pct"/>
          </w:tcPr>
          <w:p w14:paraId="5553E9C8" w14:textId="77777777" w:rsidR="006C5B38" w:rsidRPr="00C8535E" w:rsidRDefault="006C5B38" w:rsidP="002461FD">
            <w:pPr>
              <w:rPr>
                <w:b/>
                <w:bCs/>
              </w:rPr>
            </w:pPr>
            <w:r w:rsidRPr="00C8535E">
              <w:rPr>
                <w:b/>
                <w:bCs/>
              </w:rPr>
              <w:t>Kvalifikasjons</w:t>
            </w:r>
            <w:r w:rsidRPr="008D3A96">
              <w:rPr>
                <w:b/>
                <w:bCs/>
              </w:rPr>
              <w:t>kriteri</w:t>
            </w:r>
            <w:r>
              <w:rPr>
                <w:b/>
                <w:bCs/>
              </w:rPr>
              <w:t>um</w:t>
            </w:r>
          </w:p>
        </w:tc>
        <w:tc>
          <w:tcPr>
            <w:tcW w:w="1015" w:type="pct"/>
          </w:tcPr>
          <w:p w14:paraId="0F3C80DD" w14:textId="77777777" w:rsidR="006C5B38" w:rsidRPr="00C8535E" w:rsidRDefault="006C5B38" w:rsidP="002461FD">
            <w:pPr>
              <w:rPr>
                <w:b/>
                <w:bCs/>
              </w:rPr>
            </w:pPr>
            <w:r w:rsidRPr="00384BDD">
              <w:rPr>
                <w:b/>
                <w:bCs/>
              </w:rPr>
              <w:t>Kriteri</w:t>
            </w:r>
            <w:r>
              <w:rPr>
                <w:b/>
                <w:bCs/>
              </w:rPr>
              <w:t xml:space="preserve">um </w:t>
            </w:r>
            <w:r w:rsidRPr="00C8535E">
              <w:rPr>
                <w:b/>
                <w:bCs/>
              </w:rPr>
              <w:t>oppfylt? (ja/nei)</w:t>
            </w:r>
          </w:p>
        </w:tc>
        <w:tc>
          <w:tcPr>
            <w:tcW w:w="2133" w:type="pct"/>
          </w:tcPr>
          <w:p w14:paraId="1F2864A5" w14:textId="77777777" w:rsidR="006C5B38" w:rsidRPr="00C8535E" w:rsidRDefault="006C5B38" w:rsidP="002461FD">
            <w:pPr>
              <w:rPr>
                <w:b/>
                <w:bCs/>
              </w:rPr>
            </w:pPr>
            <w:r>
              <w:rPr>
                <w:b/>
                <w:bCs/>
              </w:rPr>
              <w:t>Kort beskrivelse/henvisning til kapittel</w:t>
            </w:r>
          </w:p>
        </w:tc>
      </w:tr>
      <w:tr w:rsidR="00572202" w14:paraId="00B78C26" w14:textId="77777777" w:rsidTr="00572202">
        <w:tc>
          <w:tcPr>
            <w:tcW w:w="5000" w:type="pct"/>
            <w:gridSpan w:val="3"/>
          </w:tcPr>
          <w:p w14:paraId="22F734F6" w14:textId="14CC4AFE" w:rsidR="00572202" w:rsidRPr="005A451E" w:rsidRDefault="00FE37E2" w:rsidP="005A451E">
            <w:pPr>
              <w:jc w:val="center"/>
              <w:rPr>
                <w:b/>
                <w:bCs/>
              </w:rPr>
            </w:pPr>
            <w:r w:rsidRPr="005A451E">
              <w:rPr>
                <w:b/>
                <w:bCs/>
              </w:rPr>
              <w:t>Søker</w:t>
            </w:r>
          </w:p>
        </w:tc>
      </w:tr>
      <w:tr w:rsidR="006C5B38" w14:paraId="7180554D" w14:textId="77777777" w:rsidTr="00A81384">
        <w:tc>
          <w:tcPr>
            <w:tcW w:w="1852" w:type="pct"/>
          </w:tcPr>
          <w:p w14:paraId="38AF1F95" w14:textId="47A6B174" w:rsidR="006C5B38" w:rsidRDefault="00ED3C1F" w:rsidP="002461FD">
            <w:r>
              <w:t xml:space="preserve">Søker er </w:t>
            </w:r>
            <w:r w:rsidR="00F6319D">
              <w:t xml:space="preserve">en næringsaktør registrert i </w:t>
            </w:r>
            <w:r w:rsidR="00F6319D" w:rsidRPr="00010646">
              <w:t>enhetsregisteret i Brønnøysund</w:t>
            </w:r>
            <w:r w:rsidR="00F6319D">
              <w:t xml:space="preserve"> </w:t>
            </w:r>
          </w:p>
        </w:tc>
        <w:tc>
          <w:tcPr>
            <w:tcW w:w="1015" w:type="pct"/>
          </w:tcPr>
          <w:p w14:paraId="315B64D5" w14:textId="77777777" w:rsidR="006C5B38" w:rsidRDefault="006C5B38" w:rsidP="002461FD"/>
        </w:tc>
        <w:tc>
          <w:tcPr>
            <w:tcW w:w="2133" w:type="pct"/>
          </w:tcPr>
          <w:p w14:paraId="1A3800B8" w14:textId="77777777" w:rsidR="006C5B38" w:rsidRDefault="006C5B38" w:rsidP="002461FD"/>
        </w:tc>
      </w:tr>
      <w:tr w:rsidR="006C5B38" w14:paraId="58FA2C9C" w14:textId="77777777" w:rsidTr="00A81384">
        <w:tc>
          <w:tcPr>
            <w:tcW w:w="1852" w:type="pct"/>
          </w:tcPr>
          <w:p w14:paraId="5FA7078A" w14:textId="2BFC3104" w:rsidR="006C5B38" w:rsidRDefault="006D016C" w:rsidP="002461FD">
            <w:r>
              <w:t>Søker er den som gjennomfører investeringen det søkes støtte til, og skal dokumentere og rapportere resultater</w:t>
            </w:r>
            <w:r w:rsidR="00A71880">
              <w:t>.</w:t>
            </w:r>
          </w:p>
        </w:tc>
        <w:tc>
          <w:tcPr>
            <w:tcW w:w="1015" w:type="pct"/>
          </w:tcPr>
          <w:p w14:paraId="25D91380" w14:textId="77777777" w:rsidR="006C5B38" w:rsidRDefault="006C5B38" w:rsidP="002461FD"/>
        </w:tc>
        <w:tc>
          <w:tcPr>
            <w:tcW w:w="2133" w:type="pct"/>
          </w:tcPr>
          <w:p w14:paraId="13CDCB3A" w14:textId="77777777" w:rsidR="006C5B38" w:rsidRDefault="006C5B38" w:rsidP="002461FD"/>
        </w:tc>
      </w:tr>
      <w:tr w:rsidR="006C5B38" w14:paraId="015ED501" w14:textId="77777777" w:rsidTr="00A81384">
        <w:tc>
          <w:tcPr>
            <w:tcW w:w="1852" w:type="pct"/>
          </w:tcPr>
          <w:p w14:paraId="03D60797" w14:textId="5D267FF2" w:rsidR="006C5B38" w:rsidRDefault="00863CF9" w:rsidP="002461FD">
            <w:r>
              <w:t>Søker må ha dokumentert tilstrekkelig gjennomføringsevne</w:t>
            </w:r>
            <w:r w:rsidR="004A09FE">
              <w:t xml:space="preserve"> </w:t>
            </w:r>
            <w:r>
              <w:t>for prosjektet. Kravet gjelder både finansiell, teknisk og organisatorisk gjennomføringsevne</w:t>
            </w:r>
            <w:r w:rsidR="00503CA8">
              <w:t>.</w:t>
            </w:r>
          </w:p>
        </w:tc>
        <w:tc>
          <w:tcPr>
            <w:tcW w:w="1015" w:type="pct"/>
          </w:tcPr>
          <w:p w14:paraId="44EDDD02" w14:textId="77777777" w:rsidR="006C5B38" w:rsidRDefault="006C5B38" w:rsidP="002461FD"/>
        </w:tc>
        <w:tc>
          <w:tcPr>
            <w:tcW w:w="2133" w:type="pct"/>
          </w:tcPr>
          <w:p w14:paraId="7444758F" w14:textId="77777777" w:rsidR="006C5B38" w:rsidRDefault="006C5B38" w:rsidP="002461FD"/>
        </w:tc>
      </w:tr>
      <w:tr w:rsidR="00FE37E2" w14:paraId="652ED49F" w14:textId="77777777" w:rsidTr="00FE37E2">
        <w:tc>
          <w:tcPr>
            <w:tcW w:w="5000" w:type="pct"/>
            <w:gridSpan w:val="3"/>
          </w:tcPr>
          <w:p w14:paraId="26B76873" w14:textId="0E090834" w:rsidR="00FE37E2" w:rsidRPr="005A451E" w:rsidRDefault="00FE37E2" w:rsidP="005A451E">
            <w:pPr>
              <w:jc w:val="center"/>
              <w:rPr>
                <w:b/>
                <w:bCs/>
              </w:rPr>
            </w:pPr>
            <w:r w:rsidRPr="005A451E">
              <w:rPr>
                <w:b/>
                <w:bCs/>
              </w:rPr>
              <w:t>Prosjektet</w:t>
            </w:r>
          </w:p>
        </w:tc>
      </w:tr>
      <w:tr w:rsidR="006C5B38" w14:paraId="467466A7" w14:textId="77777777" w:rsidTr="00A81384">
        <w:tc>
          <w:tcPr>
            <w:tcW w:w="1852" w:type="pct"/>
          </w:tcPr>
          <w:p w14:paraId="5B0E8165" w14:textId="44A2656F" w:rsidR="006C5B38" w:rsidRDefault="00B20E7D" w:rsidP="002461FD">
            <w:r>
              <w:t xml:space="preserve">Prosjektet </w:t>
            </w:r>
            <w:r w:rsidR="00EB227F">
              <w:t xml:space="preserve">omhandler investering i ett eller </w:t>
            </w:r>
            <w:r w:rsidR="006843B2">
              <w:t xml:space="preserve">flere </w:t>
            </w:r>
            <w:r w:rsidR="00B14E78">
              <w:t xml:space="preserve">fartøy med </w:t>
            </w:r>
            <w:r w:rsidR="00E74D22">
              <w:t>batteri, eller ladeinfrastruktur for disse.</w:t>
            </w:r>
            <w:r w:rsidR="00EB227F">
              <w:t xml:space="preserve"> Investeringen kan enten være i et nytt fartøy/flere nye fartøy, </w:t>
            </w:r>
            <w:r w:rsidR="00DF42A0">
              <w:t>i</w:t>
            </w:r>
            <w:r w:rsidR="00EB227F">
              <w:t xml:space="preserve"> ombygging av eksisterende fartøy, eller en kombinasjon av disse.</w:t>
            </w:r>
            <w:r w:rsidR="00A67C01">
              <w:t xml:space="preserve"> </w:t>
            </w:r>
          </w:p>
        </w:tc>
        <w:tc>
          <w:tcPr>
            <w:tcW w:w="1015" w:type="pct"/>
          </w:tcPr>
          <w:p w14:paraId="5686E7E1" w14:textId="77777777" w:rsidR="006C5B38" w:rsidRDefault="006C5B38" w:rsidP="002461FD"/>
        </w:tc>
        <w:tc>
          <w:tcPr>
            <w:tcW w:w="2133" w:type="pct"/>
          </w:tcPr>
          <w:p w14:paraId="107A7F5A" w14:textId="77777777" w:rsidR="006C5B38" w:rsidRDefault="006C5B38" w:rsidP="002461FD"/>
        </w:tc>
      </w:tr>
      <w:tr w:rsidR="006C5B38" w14:paraId="2E2E822D" w14:textId="77777777" w:rsidTr="00A81384">
        <w:tc>
          <w:tcPr>
            <w:tcW w:w="1852" w:type="pct"/>
          </w:tcPr>
          <w:p w14:paraId="71E8E1FE" w14:textId="21F195F4" w:rsidR="006C5B38" w:rsidRDefault="00EB6FC3" w:rsidP="002461FD">
            <w:r>
              <w:t>Vil prosjektet være</w:t>
            </w:r>
            <w:r w:rsidR="0016596A">
              <w:t xml:space="preserve"> startet opp/ha signert kontrakt/tatt investeringsbeslutning (altså ha forpliktet seg til å gjennomføre prosjektet) </w:t>
            </w:r>
            <w:r w:rsidR="0016596A" w:rsidRPr="00E024B0">
              <w:t>innen 12 måneder etter utsendelse av tilsagnsbrevet</w:t>
            </w:r>
            <w:r w:rsidR="006D7E06">
              <w:t>?</w:t>
            </w:r>
          </w:p>
        </w:tc>
        <w:tc>
          <w:tcPr>
            <w:tcW w:w="1015" w:type="pct"/>
          </w:tcPr>
          <w:p w14:paraId="0E32B042" w14:textId="77777777" w:rsidR="006C5B38" w:rsidRDefault="006C5B38" w:rsidP="002461FD"/>
        </w:tc>
        <w:tc>
          <w:tcPr>
            <w:tcW w:w="2133" w:type="pct"/>
          </w:tcPr>
          <w:p w14:paraId="49A08581" w14:textId="77777777" w:rsidR="006C5B38" w:rsidRDefault="006C5B38" w:rsidP="002461FD"/>
        </w:tc>
      </w:tr>
      <w:tr w:rsidR="00A67C01" w14:paraId="60FEB7D8" w14:textId="77777777" w:rsidTr="00A81384">
        <w:tc>
          <w:tcPr>
            <w:tcW w:w="1852" w:type="pct"/>
          </w:tcPr>
          <w:p w14:paraId="37522F71" w14:textId="61284F05" w:rsidR="00A67C01" w:rsidRDefault="00BF582B" w:rsidP="002461FD">
            <w:r w:rsidRPr="005A451E">
              <w:t xml:space="preserve">Hvis det sendes inn søknader for flere fartøy som alle er avhengig av støtte for å kunne realiseres, </w:t>
            </w:r>
            <w:r w:rsidR="0014289A">
              <w:t xml:space="preserve">er det referert </w:t>
            </w:r>
            <w:r w:rsidR="00EB6FC3">
              <w:t>til disse i den</w:t>
            </w:r>
            <w:r w:rsidRPr="005A451E">
              <w:t xml:space="preserve"> enkelte søknad</w:t>
            </w:r>
            <w:r w:rsidR="00EB6FC3">
              <w:t xml:space="preserve">? </w:t>
            </w:r>
          </w:p>
        </w:tc>
        <w:tc>
          <w:tcPr>
            <w:tcW w:w="1015" w:type="pct"/>
          </w:tcPr>
          <w:p w14:paraId="66F2C290" w14:textId="77777777" w:rsidR="00A67C01" w:rsidRDefault="00A67C01" w:rsidP="002461FD"/>
        </w:tc>
        <w:tc>
          <w:tcPr>
            <w:tcW w:w="2133" w:type="pct"/>
          </w:tcPr>
          <w:p w14:paraId="0A1EF737" w14:textId="77777777" w:rsidR="00A67C01" w:rsidRDefault="00A67C01" w:rsidP="002461FD"/>
        </w:tc>
      </w:tr>
      <w:tr w:rsidR="006C5B38" w14:paraId="7880C105" w14:textId="77777777" w:rsidTr="00A81384">
        <w:tc>
          <w:tcPr>
            <w:tcW w:w="1852" w:type="pct"/>
          </w:tcPr>
          <w:p w14:paraId="5B7ACDD6" w14:textId="3E1FA7BB" w:rsidR="006C5B38" w:rsidRPr="00A55D5D" w:rsidRDefault="0077426D" w:rsidP="002461FD">
            <w:pPr>
              <w:rPr>
                <w:highlight w:val="yellow"/>
              </w:rPr>
            </w:pPr>
            <w:r w:rsidRPr="0077426D">
              <w:t>Prosjektet skal være gjennomført/satt i drift innen 48 måneder etter utsendelse av tilsagnsbrevet.</w:t>
            </w:r>
          </w:p>
        </w:tc>
        <w:tc>
          <w:tcPr>
            <w:tcW w:w="1015" w:type="pct"/>
          </w:tcPr>
          <w:p w14:paraId="11376B54" w14:textId="77777777" w:rsidR="006C5B38" w:rsidRDefault="006C5B38" w:rsidP="002461FD"/>
        </w:tc>
        <w:tc>
          <w:tcPr>
            <w:tcW w:w="2133" w:type="pct"/>
          </w:tcPr>
          <w:p w14:paraId="161D2E2A" w14:textId="77777777" w:rsidR="006C5B38" w:rsidRDefault="006C5B38" w:rsidP="002461FD"/>
        </w:tc>
      </w:tr>
      <w:tr w:rsidR="00530DB7" w14:paraId="0636EF37" w14:textId="77777777" w:rsidTr="00A81384">
        <w:tc>
          <w:tcPr>
            <w:tcW w:w="1852" w:type="pct"/>
          </w:tcPr>
          <w:p w14:paraId="793955C0" w14:textId="037F1F52" w:rsidR="00530DB7" w:rsidRPr="00530DB7" w:rsidRDefault="005C22F7" w:rsidP="002461FD">
            <w:r>
              <w:lastRenderedPageBreak/>
              <w:t xml:space="preserve">Prosjektet </w:t>
            </w:r>
            <w:r w:rsidR="00271E30">
              <w:t xml:space="preserve">har </w:t>
            </w:r>
            <w:r w:rsidRPr="005D5DC6">
              <w:t>en troverdig plan for lading av batteri og bunkring av eventuelle nullutslipps drivstoff</w:t>
            </w:r>
          </w:p>
        </w:tc>
        <w:tc>
          <w:tcPr>
            <w:tcW w:w="1015" w:type="pct"/>
          </w:tcPr>
          <w:p w14:paraId="279B9CD7" w14:textId="77777777" w:rsidR="00530DB7" w:rsidRDefault="00530DB7" w:rsidP="002461FD"/>
        </w:tc>
        <w:tc>
          <w:tcPr>
            <w:tcW w:w="2133" w:type="pct"/>
          </w:tcPr>
          <w:p w14:paraId="17DCA1C6" w14:textId="77777777" w:rsidR="00530DB7" w:rsidRDefault="00530DB7" w:rsidP="002461FD"/>
        </w:tc>
      </w:tr>
      <w:tr w:rsidR="00530DB7" w14:paraId="11535CEA" w14:textId="77777777" w:rsidTr="00A81384">
        <w:tc>
          <w:tcPr>
            <w:tcW w:w="1852" w:type="pct"/>
          </w:tcPr>
          <w:p w14:paraId="3ECC620D" w14:textId="0C6A95B6" w:rsidR="001A2556" w:rsidRPr="00530DB7" w:rsidRDefault="00F26096" w:rsidP="002461FD">
            <w:r>
              <w:t>Prosjektet</w:t>
            </w:r>
            <w:r w:rsidR="00271E30">
              <w:t xml:space="preserve"> skal </w:t>
            </w:r>
            <w:r>
              <w:t>gjennomføres</w:t>
            </w:r>
            <w:r w:rsidRPr="00F6716C">
              <w:t xml:space="preserve"> i henhold til gjeldende relevante regler og forskrifter.</w:t>
            </w:r>
          </w:p>
        </w:tc>
        <w:tc>
          <w:tcPr>
            <w:tcW w:w="1015" w:type="pct"/>
          </w:tcPr>
          <w:p w14:paraId="41DA7399" w14:textId="77777777" w:rsidR="00530DB7" w:rsidRDefault="00530DB7" w:rsidP="002461FD"/>
        </w:tc>
        <w:tc>
          <w:tcPr>
            <w:tcW w:w="2133" w:type="pct"/>
          </w:tcPr>
          <w:p w14:paraId="74919D7B" w14:textId="77777777" w:rsidR="00530DB7" w:rsidRDefault="00530DB7" w:rsidP="002461FD"/>
        </w:tc>
      </w:tr>
      <w:tr w:rsidR="00530DB7" w14:paraId="37DC5A67" w14:textId="77777777" w:rsidTr="00A81384">
        <w:tc>
          <w:tcPr>
            <w:tcW w:w="1852" w:type="pct"/>
          </w:tcPr>
          <w:p w14:paraId="755EB01C" w14:textId="5CEA4396" w:rsidR="00530DB7" w:rsidRPr="00530DB7" w:rsidRDefault="0088189E" w:rsidP="002461FD">
            <w:r>
              <w:t xml:space="preserve">Prosjektet </w:t>
            </w:r>
            <w:r w:rsidRPr="002E05A2">
              <w:t xml:space="preserve">har et totalt støttebehov som ikke overskrider </w:t>
            </w:r>
            <w:r w:rsidR="00713F22">
              <w:t xml:space="preserve">100 </w:t>
            </w:r>
            <w:r w:rsidRPr="002E05A2">
              <w:t>millioner kroner</w:t>
            </w:r>
            <w:r w:rsidR="00713F22">
              <w:t xml:space="preserve"> for fartøy</w:t>
            </w:r>
          </w:p>
        </w:tc>
        <w:tc>
          <w:tcPr>
            <w:tcW w:w="1015" w:type="pct"/>
          </w:tcPr>
          <w:p w14:paraId="4C9724EC" w14:textId="77777777" w:rsidR="00530DB7" w:rsidRDefault="00530DB7" w:rsidP="002461FD"/>
        </w:tc>
        <w:tc>
          <w:tcPr>
            <w:tcW w:w="2133" w:type="pct"/>
          </w:tcPr>
          <w:p w14:paraId="5D704A39" w14:textId="77777777" w:rsidR="00530DB7" w:rsidRDefault="00530DB7" w:rsidP="002461FD"/>
        </w:tc>
      </w:tr>
      <w:tr w:rsidR="00530DB7" w14:paraId="0CB8A6EF" w14:textId="77777777" w:rsidTr="00A81384">
        <w:tc>
          <w:tcPr>
            <w:tcW w:w="1852" w:type="pct"/>
          </w:tcPr>
          <w:p w14:paraId="4A9A2DD5" w14:textId="4309618C" w:rsidR="00530DB7" w:rsidRPr="00530DB7" w:rsidRDefault="00CD41E8" w:rsidP="002461FD">
            <w:r>
              <w:t xml:space="preserve">Prosjektet omhandler </w:t>
            </w:r>
            <w:r w:rsidRPr="00C4424D">
              <w:t>ikke støtte til fartøy i offentlig rutegående trafikk</w:t>
            </w:r>
            <w:r>
              <w:t>.</w:t>
            </w:r>
          </w:p>
        </w:tc>
        <w:tc>
          <w:tcPr>
            <w:tcW w:w="1015" w:type="pct"/>
          </w:tcPr>
          <w:p w14:paraId="17DD2FFB" w14:textId="77777777" w:rsidR="00530DB7" w:rsidRDefault="00530DB7" w:rsidP="002461FD"/>
        </w:tc>
        <w:tc>
          <w:tcPr>
            <w:tcW w:w="2133" w:type="pct"/>
          </w:tcPr>
          <w:p w14:paraId="1B865D5E" w14:textId="77777777" w:rsidR="00530DB7" w:rsidRDefault="00530DB7" w:rsidP="002461FD"/>
        </w:tc>
      </w:tr>
      <w:tr w:rsidR="008E7583" w14:paraId="61231383" w14:textId="77777777" w:rsidTr="008E7583">
        <w:tc>
          <w:tcPr>
            <w:tcW w:w="5000" w:type="pct"/>
            <w:gridSpan w:val="3"/>
          </w:tcPr>
          <w:p w14:paraId="63E19BCE" w14:textId="3F8D8879" w:rsidR="008E7583" w:rsidRPr="005A451E" w:rsidRDefault="00C2237A" w:rsidP="005A451E">
            <w:pPr>
              <w:jc w:val="center"/>
              <w:rPr>
                <w:b/>
                <w:bCs/>
              </w:rPr>
            </w:pPr>
            <w:r>
              <w:rPr>
                <w:b/>
                <w:bCs/>
              </w:rPr>
              <w:t>Skipene</w:t>
            </w:r>
          </w:p>
        </w:tc>
      </w:tr>
      <w:tr w:rsidR="008E7583" w14:paraId="21027580" w14:textId="77777777" w:rsidTr="00A81384">
        <w:tc>
          <w:tcPr>
            <w:tcW w:w="1852" w:type="pct"/>
          </w:tcPr>
          <w:p w14:paraId="783E856B" w14:textId="4064EE5A" w:rsidR="008E7583" w:rsidRPr="00530DB7" w:rsidRDefault="00FE38E4" w:rsidP="002461FD">
            <w:r>
              <w:t>Skipet</w:t>
            </w:r>
            <w:r w:rsidR="00327043">
              <w:t xml:space="preserve"> </w:t>
            </w:r>
            <w:r w:rsidR="00271E30">
              <w:t>skal</w:t>
            </w:r>
            <w:r w:rsidR="00327043" w:rsidRPr="005D5DC6">
              <w:t xml:space="preserve"> designe</w:t>
            </w:r>
            <w:r w:rsidR="00327043">
              <w:t>s</w:t>
            </w:r>
            <w:r w:rsidR="00327043" w:rsidRPr="005D5DC6">
              <w:t xml:space="preserve"> og bygges for normal operasjon med batteri som den primære energibæreren. </w:t>
            </w:r>
            <w:r w:rsidR="000B7C19">
              <w:t xml:space="preserve">Se detaljert forklaring i </w:t>
            </w:r>
            <w:r>
              <w:rPr>
                <w:i/>
                <w:iCs/>
              </w:rPr>
              <w:t>«Vilkår for støtte»</w:t>
            </w:r>
          </w:p>
        </w:tc>
        <w:tc>
          <w:tcPr>
            <w:tcW w:w="1015" w:type="pct"/>
          </w:tcPr>
          <w:p w14:paraId="11916072" w14:textId="77777777" w:rsidR="008E7583" w:rsidRDefault="008E7583" w:rsidP="002461FD"/>
        </w:tc>
        <w:tc>
          <w:tcPr>
            <w:tcW w:w="2133" w:type="pct"/>
          </w:tcPr>
          <w:p w14:paraId="112DB196" w14:textId="77777777" w:rsidR="008E7583" w:rsidRDefault="008E7583" w:rsidP="002461FD"/>
        </w:tc>
      </w:tr>
      <w:tr w:rsidR="008E7583" w14:paraId="2230CEFC" w14:textId="77777777" w:rsidTr="00A81384">
        <w:tc>
          <w:tcPr>
            <w:tcW w:w="1852" w:type="pct"/>
          </w:tcPr>
          <w:p w14:paraId="389EB5B0" w14:textId="6E423A26" w:rsidR="008E7583" w:rsidRPr="00530DB7" w:rsidRDefault="00FE38E4" w:rsidP="002461FD">
            <w:r>
              <w:t xml:space="preserve">Skipet </w:t>
            </w:r>
            <w:r w:rsidR="00271E30">
              <w:t>skal</w:t>
            </w:r>
            <w:r w:rsidR="00CF24C1" w:rsidRPr="005D5DC6">
              <w:t xml:space="preserve"> bygges, eller være klargjort for, å være et nullutslippsskip</w:t>
            </w:r>
            <w:r w:rsidR="00CF24C1">
              <w:t xml:space="preserve"> enten ved hel-elektrisk drift, eller ved å klargjøre for/benytte nullutslippsdrivstoff. </w:t>
            </w:r>
          </w:p>
        </w:tc>
        <w:tc>
          <w:tcPr>
            <w:tcW w:w="1015" w:type="pct"/>
          </w:tcPr>
          <w:p w14:paraId="3BACFE4C" w14:textId="77777777" w:rsidR="008E7583" w:rsidRDefault="008E7583" w:rsidP="002461FD"/>
        </w:tc>
        <w:tc>
          <w:tcPr>
            <w:tcW w:w="2133" w:type="pct"/>
          </w:tcPr>
          <w:p w14:paraId="76A48FE2" w14:textId="77777777" w:rsidR="008E7583" w:rsidRDefault="008E7583" w:rsidP="002461FD"/>
        </w:tc>
      </w:tr>
      <w:tr w:rsidR="008E7583" w14:paraId="45302092" w14:textId="77777777" w:rsidTr="00A81384">
        <w:tc>
          <w:tcPr>
            <w:tcW w:w="1852" w:type="pct"/>
          </w:tcPr>
          <w:p w14:paraId="3731443C" w14:textId="3ABDF6FD" w:rsidR="008E7583" w:rsidRPr="00530DB7" w:rsidRDefault="00FE38E4" w:rsidP="002461FD">
            <w:r>
              <w:t xml:space="preserve">Skipet </w:t>
            </w:r>
            <w:r w:rsidR="002B1301">
              <w:t xml:space="preserve">skal være registrert i NIS eller NOR. </w:t>
            </w:r>
          </w:p>
        </w:tc>
        <w:tc>
          <w:tcPr>
            <w:tcW w:w="1015" w:type="pct"/>
          </w:tcPr>
          <w:p w14:paraId="78139586" w14:textId="77777777" w:rsidR="008E7583" w:rsidRDefault="008E7583" w:rsidP="002461FD"/>
        </w:tc>
        <w:tc>
          <w:tcPr>
            <w:tcW w:w="2133" w:type="pct"/>
          </w:tcPr>
          <w:p w14:paraId="225C2CD1" w14:textId="77777777" w:rsidR="008E7583" w:rsidRDefault="008E7583" w:rsidP="002461FD"/>
        </w:tc>
      </w:tr>
      <w:tr w:rsidR="00FE38E4" w14:paraId="0A291E09" w14:textId="77777777" w:rsidTr="00A81384">
        <w:tc>
          <w:tcPr>
            <w:tcW w:w="1852" w:type="pct"/>
          </w:tcPr>
          <w:p w14:paraId="683DD84E" w14:textId="43EF0D43" w:rsidR="00FE38E4" w:rsidRDefault="00FE38E4" w:rsidP="002461FD">
            <w:r>
              <w:t xml:space="preserve">Skipet </w:t>
            </w:r>
            <w:r w:rsidR="007436EC">
              <w:t xml:space="preserve">skal </w:t>
            </w:r>
            <w:r w:rsidR="007436EC" w:rsidRPr="002F54AE">
              <w:t>gjennomføre minimum 1/3 av sine operasjoner eller anløp i Norge eller i norsk økonomisk sone.</w:t>
            </w:r>
            <w:r w:rsidR="00674E2E">
              <w:rPr>
                <w:rStyle w:val="Fotnotereferanse"/>
              </w:rPr>
              <w:footnoteReference w:id="2"/>
            </w:r>
          </w:p>
        </w:tc>
        <w:tc>
          <w:tcPr>
            <w:tcW w:w="1015" w:type="pct"/>
          </w:tcPr>
          <w:p w14:paraId="27A01BA7" w14:textId="77777777" w:rsidR="00FE38E4" w:rsidRDefault="00FE38E4" w:rsidP="002461FD"/>
        </w:tc>
        <w:tc>
          <w:tcPr>
            <w:tcW w:w="2133" w:type="pct"/>
          </w:tcPr>
          <w:p w14:paraId="44519E0C" w14:textId="77777777" w:rsidR="00FE38E4" w:rsidRDefault="00FE38E4" w:rsidP="002461FD"/>
        </w:tc>
      </w:tr>
      <w:tr w:rsidR="006102A0" w14:paraId="73A8A548" w14:textId="77777777" w:rsidTr="00A81384">
        <w:tc>
          <w:tcPr>
            <w:tcW w:w="1852" w:type="pct"/>
          </w:tcPr>
          <w:p w14:paraId="50DC7876" w14:textId="4A5E02E2" w:rsidR="006102A0" w:rsidRDefault="006102A0" w:rsidP="002461FD">
            <w:r>
              <w:t xml:space="preserve">Eventuelle energieffektiviseringstiltak har dokumenterbar </w:t>
            </w:r>
            <w:r w:rsidR="00AA293D">
              <w:t>merkostnad og estimert energiresultat</w:t>
            </w:r>
          </w:p>
        </w:tc>
        <w:tc>
          <w:tcPr>
            <w:tcW w:w="1015" w:type="pct"/>
          </w:tcPr>
          <w:p w14:paraId="350623EE" w14:textId="77777777" w:rsidR="006102A0" w:rsidRDefault="006102A0" w:rsidP="002461FD"/>
        </w:tc>
        <w:tc>
          <w:tcPr>
            <w:tcW w:w="2133" w:type="pct"/>
          </w:tcPr>
          <w:p w14:paraId="479D2BDD" w14:textId="77777777" w:rsidR="006102A0" w:rsidRDefault="006102A0" w:rsidP="002461FD"/>
        </w:tc>
      </w:tr>
      <w:tr w:rsidR="00A81384" w14:paraId="725DED97" w14:textId="77777777" w:rsidTr="00A81384">
        <w:tc>
          <w:tcPr>
            <w:tcW w:w="5000" w:type="pct"/>
            <w:gridSpan w:val="3"/>
          </w:tcPr>
          <w:p w14:paraId="41E4675B" w14:textId="6E7BEFA6" w:rsidR="00A81384" w:rsidRDefault="007A5DD2" w:rsidP="00A81384">
            <w:pPr>
              <w:jc w:val="center"/>
              <w:rPr>
                <w:b/>
              </w:rPr>
            </w:pPr>
            <w:r>
              <w:rPr>
                <w:b/>
                <w:bCs/>
              </w:rPr>
              <w:t>Ladei</w:t>
            </w:r>
            <w:r w:rsidR="00A81384" w:rsidRPr="00A81384">
              <w:rPr>
                <w:b/>
                <w:bCs/>
              </w:rPr>
              <w:t>nfrastrukturen</w:t>
            </w:r>
            <w:r w:rsidR="00C2237A">
              <w:rPr>
                <w:b/>
                <w:bCs/>
              </w:rPr>
              <w:t xml:space="preserve"> (hvis aktuelt)</w:t>
            </w:r>
          </w:p>
        </w:tc>
      </w:tr>
      <w:tr w:rsidR="00A81384" w14:paraId="58A8093E" w14:textId="77777777" w:rsidTr="00A81384">
        <w:tc>
          <w:tcPr>
            <w:tcW w:w="1852" w:type="pct"/>
          </w:tcPr>
          <w:p w14:paraId="1B58EF4C" w14:textId="507F0C68" w:rsidR="007A5DD2" w:rsidRDefault="000C5DDB" w:rsidP="002461FD">
            <w:r>
              <w:t xml:space="preserve">Ladeinfrastrukturen </w:t>
            </w:r>
            <w:r w:rsidR="007445D6">
              <w:t>kan ikke anses som</w:t>
            </w:r>
            <w:r>
              <w:t xml:space="preserve"> dedikert infrastruktur i allment tilgjengelig havn</w:t>
            </w:r>
            <w:r w:rsidR="00C4272D" w:rsidRPr="00C4272D">
              <w:t xml:space="preserve"> </w:t>
            </w:r>
          </w:p>
        </w:tc>
        <w:tc>
          <w:tcPr>
            <w:tcW w:w="1015" w:type="pct"/>
          </w:tcPr>
          <w:p w14:paraId="3DE10A3B" w14:textId="77777777" w:rsidR="00A81384" w:rsidRDefault="00A81384" w:rsidP="002461FD"/>
        </w:tc>
        <w:tc>
          <w:tcPr>
            <w:tcW w:w="2133" w:type="pct"/>
          </w:tcPr>
          <w:p w14:paraId="7D52482E" w14:textId="77777777" w:rsidR="00A81384" w:rsidRDefault="00A81384" w:rsidP="002461FD"/>
        </w:tc>
      </w:tr>
      <w:tr w:rsidR="004E13BF" w14:paraId="29C94061" w14:textId="77777777" w:rsidTr="00A81384">
        <w:tc>
          <w:tcPr>
            <w:tcW w:w="1852" w:type="pct"/>
          </w:tcPr>
          <w:p w14:paraId="4E92984A" w14:textId="6D73371E" w:rsidR="004E13BF" w:rsidRDefault="00230C4E" w:rsidP="00230C4E">
            <w:r>
              <w:t>Lade</w:t>
            </w:r>
            <w:r w:rsidRPr="002F54AE">
              <w:t>infrastruktur</w:t>
            </w:r>
            <w:r>
              <w:t>en</w:t>
            </w:r>
            <w:r w:rsidRPr="002F54AE">
              <w:t xml:space="preserve"> </w:t>
            </w:r>
            <w:r>
              <w:t xml:space="preserve">skal etableres </w:t>
            </w:r>
            <w:r w:rsidRPr="002F54AE">
              <w:t>i Norge eller innenfor norsk økonomisk sone</w:t>
            </w:r>
            <w:r>
              <w:t>.</w:t>
            </w:r>
          </w:p>
        </w:tc>
        <w:tc>
          <w:tcPr>
            <w:tcW w:w="1015" w:type="pct"/>
          </w:tcPr>
          <w:p w14:paraId="68E92520" w14:textId="77777777" w:rsidR="004E13BF" w:rsidRDefault="004E13BF" w:rsidP="002461FD"/>
        </w:tc>
        <w:tc>
          <w:tcPr>
            <w:tcW w:w="2133" w:type="pct"/>
          </w:tcPr>
          <w:p w14:paraId="53421916" w14:textId="77777777" w:rsidR="004E13BF" w:rsidRDefault="004E13BF" w:rsidP="002461FD"/>
        </w:tc>
      </w:tr>
      <w:tr w:rsidR="00A81384" w14:paraId="02DED9AF" w14:textId="77777777" w:rsidTr="00A81384">
        <w:tc>
          <w:tcPr>
            <w:tcW w:w="1852" w:type="pct"/>
          </w:tcPr>
          <w:p w14:paraId="62C8670F" w14:textId="272BF42F" w:rsidR="00A81384" w:rsidRDefault="007A5DD2" w:rsidP="002461FD">
            <w:r>
              <w:t>Har minimum TRL nivå 7</w:t>
            </w:r>
          </w:p>
        </w:tc>
        <w:tc>
          <w:tcPr>
            <w:tcW w:w="1015" w:type="pct"/>
          </w:tcPr>
          <w:p w14:paraId="3D26A1F6" w14:textId="77777777" w:rsidR="00A81384" w:rsidRDefault="00A81384" w:rsidP="002461FD"/>
        </w:tc>
        <w:tc>
          <w:tcPr>
            <w:tcW w:w="2133" w:type="pct"/>
          </w:tcPr>
          <w:p w14:paraId="0E202958" w14:textId="77777777" w:rsidR="00A81384" w:rsidRDefault="00A81384" w:rsidP="002461FD"/>
        </w:tc>
      </w:tr>
      <w:tr w:rsidR="00A81384" w14:paraId="259C2973" w14:textId="77777777" w:rsidTr="00A81384">
        <w:tc>
          <w:tcPr>
            <w:tcW w:w="1852" w:type="pct"/>
          </w:tcPr>
          <w:p w14:paraId="0A0FC903" w14:textId="08650565" w:rsidR="00A81384" w:rsidRDefault="005F4089" w:rsidP="003A7C9E">
            <w:pPr>
              <w:pStyle w:val="Punktliste"/>
              <w:numPr>
                <w:ilvl w:val="0"/>
                <w:numId w:val="0"/>
              </w:numPr>
            </w:pPr>
            <w:r w:rsidRPr="00792219">
              <w:t>Det kan støttes infrastruktur på inntil</w:t>
            </w:r>
            <w:r>
              <w:t xml:space="preserve"> 3</w:t>
            </w:r>
            <w:r w:rsidRPr="00792219">
              <w:t xml:space="preserve"> geografiske lokasjoner per</w:t>
            </w:r>
            <w:r>
              <w:t xml:space="preserve"> prosjekt.</w:t>
            </w:r>
          </w:p>
        </w:tc>
        <w:tc>
          <w:tcPr>
            <w:tcW w:w="1015" w:type="pct"/>
          </w:tcPr>
          <w:p w14:paraId="1A9F3768" w14:textId="77777777" w:rsidR="00A81384" w:rsidRDefault="00A81384" w:rsidP="002461FD"/>
        </w:tc>
        <w:tc>
          <w:tcPr>
            <w:tcW w:w="2133" w:type="pct"/>
          </w:tcPr>
          <w:p w14:paraId="691D56E9" w14:textId="77777777" w:rsidR="00A81384" w:rsidRDefault="00A81384" w:rsidP="002461FD"/>
        </w:tc>
      </w:tr>
      <w:tr w:rsidR="006E7FB9" w14:paraId="4A71D887" w14:textId="77777777" w:rsidTr="00A81384">
        <w:tc>
          <w:tcPr>
            <w:tcW w:w="1852" w:type="pct"/>
          </w:tcPr>
          <w:p w14:paraId="0275C455" w14:textId="3F7DA905" w:rsidR="006E7FB9" w:rsidRPr="00792219" w:rsidRDefault="006E7FB9" w:rsidP="003A7C9E">
            <w:pPr>
              <w:pStyle w:val="Punktliste"/>
              <w:numPr>
                <w:ilvl w:val="0"/>
                <w:numId w:val="0"/>
              </w:numPr>
            </w:pPr>
            <w:r>
              <w:t>Det er sendt in én søknad pr. ladeanlegg (om disse er på ulike lokasjoner)</w:t>
            </w:r>
          </w:p>
        </w:tc>
        <w:tc>
          <w:tcPr>
            <w:tcW w:w="1015" w:type="pct"/>
          </w:tcPr>
          <w:p w14:paraId="7AF99EBB" w14:textId="77777777" w:rsidR="006E7FB9" w:rsidRDefault="006E7FB9" w:rsidP="002461FD"/>
        </w:tc>
        <w:tc>
          <w:tcPr>
            <w:tcW w:w="2133" w:type="pct"/>
          </w:tcPr>
          <w:p w14:paraId="554B726E" w14:textId="77777777" w:rsidR="006E7FB9" w:rsidRDefault="006E7FB9" w:rsidP="002461FD"/>
        </w:tc>
      </w:tr>
      <w:tr w:rsidR="005537D1" w14:paraId="1D09B4B7" w14:textId="77777777" w:rsidTr="00A81384">
        <w:tc>
          <w:tcPr>
            <w:tcW w:w="1852" w:type="pct"/>
          </w:tcPr>
          <w:p w14:paraId="5F4BC896" w14:textId="538CFB8F" w:rsidR="005537D1" w:rsidRPr="00792219" w:rsidRDefault="005537D1" w:rsidP="005F4089">
            <w:pPr>
              <w:pStyle w:val="Punktliste"/>
              <w:numPr>
                <w:ilvl w:val="0"/>
                <w:numId w:val="0"/>
              </w:numPr>
            </w:pPr>
            <w:r>
              <w:t xml:space="preserve">Skal utføres i henhold til </w:t>
            </w:r>
            <w:r w:rsidR="00150F0F">
              <w:t>gjeldene standarder/veiledere nevnt i programkriterien</w:t>
            </w:r>
            <w:r w:rsidR="008C30EC">
              <w:t>e</w:t>
            </w:r>
            <w:r w:rsidR="00570E50">
              <w:t>.</w:t>
            </w:r>
          </w:p>
        </w:tc>
        <w:tc>
          <w:tcPr>
            <w:tcW w:w="1015" w:type="pct"/>
          </w:tcPr>
          <w:p w14:paraId="795B09F7" w14:textId="77777777" w:rsidR="005537D1" w:rsidRDefault="005537D1" w:rsidP="002461FD"/>
        </w:tc>
        <w:tc>
          <w:tcPr>
            <w:tcW w:w="2133" w:type="pct"/>
          </w:tcPr>
          <w:p w14:paraId="349A4304" w14:textId="77777777" w:rsidR="005537D1" w:rsidRDefault="005537D1" w:rsidP="002461FD"/>
        </w:tc>
      </w:tr>
      <w:tr w:rsidR="003449D3" w14:paraId="7C72991E" w14:textId="77777777" w:rsidTr="00A81384">
        <w:tc>
          <w:tcPr>
            <w:tcW w:w="1852" w:type="pct"/>
          </w:tcPr>
          <w:p w14:paraId="14C9E9D3" w14:textId="0FD37837" w:rsidR="003449D3" w:rsidRDefault="003449D3" w:rsidP="005F4089">
            <w:pPr>
              <w:pStyle w:val="Punktliste"/>
              <w:numPr>
                <w:ilvl w:val="0"/>
                <w:numId w:val="0"/>
              </w:numPr>
            </w:pPr>
            <w:r>
              <w:lastRenderedPageBreak/>
              <w:t xml:space="preserve">Det er sannsynliggjort tilstrekkelig nettkapasitet for ladeanlegget. </w:t>
            </w:r>
          </w:p>
        </w:tc>
        <w:tc>
          <w:tcPr>
            <w:tcW w:w="1015" w:type="pct"/>
          </w:tcPr>
          <w:p w14:paraId="211C0A16" w14:textId="77777777" w:rsidR="003449D3" w:rsidRDefault="003449D3" w:rsidP="002461FD"/>
        </w:tc>
        <w:tc>
          <w:tcPr>
            <w:tcW w:w="2133" w:type="pct"/>
          </w:tcPr>
          <w:p w14:paraId="4BBBBDF1" w14:textId="77777777" w:rsidR="003449D3" w:rsidRDefault="003449D3" w:rsidP="002461FD"/>
        </w:tc>
      </w:tr>
    </w:tbl>
    <w:p w14:paraId="71A86574" w14:textId="3BD44555" w:rsidR="003449D3" w:rsidRDefault="003449D3">
      <w:pPr>
        <w:rPr>
          <w:rFonts w:asciiTheme="majorHAnsi" w:eastAsiaTheme="majorEastAsia" w:hAnsiTheme="majorHAnsi" w:cstheme="majorBidi"/>
          <w:b/>
          <w:sz w:val="28"/>
          <w:szCs w:val="26"/>
        </w:rPr>
      </w:pPr>
    </w:p>
    <w:p w14:paraId="7D6AD097" w14:textId="582DD745" w:rsidR="00A3214E" w:rsidRPr="008C1FB2" w:rsidRDefault="00A3214E" w:rsidP="008562DD">
      <w:pPr>
        <w:pStyle w:val="Overskrift1"/>
      </w:pPr>
      <w:r>
        <w:t>Informasjon om søker og partnere/teknologileverandører</w:t>
      </w:r>
    </w:p>
    <w:p w14:paraId="05D12898" w14:textId="1ACFFC24" w:rsidR="00A3214E" w:rsidRPr="00E46C8E" w:rsidRDefault="00A3214E" w:rsidP="00A3214E">
      <w:pPr>
        <w:rPr>
          <w:rStyle w:val="normaltextrun"/>
          <w:rFonts w:ascii="Tahoma" w:hAnsi="Tahoma" w:cs="Tahoma"/>
          <w:color w:val="auto"/>
          <w:szCs w:val="20"/>
          <w:shd w:val="clear" w:color="auto" w:fill="FFFFFF"/>
        </w:rPr>
      </w:pPr>
      <w:r w:rsidRPr="0076187C">
        <w:t>Gi en kort beskrivelse av </w:t>
      </w:r>
      <w:proofErr w:type="spellStart"/>
      <w:r w:rsidRPr="0076187C">
        <w:t>søker</w:t>
      </w:r>
      <w:proofErr w:type="spellEnd"/>
      <w:r w:rsidRPr="0076187C">
        <w:t> og de andre partene i prosjektet basert på følgende</w:t>
      </w:r>
      <w:r w:rsidRPr="00E46C8E">
        <w:rPr>
          <w:rStyle w:val="normaltextrun"/>
          <w:rFonts w:ascii="Tahoma" w:hAnsi="Tahoma" w:cs="Tahoma"/>
          <w:color w:val="auto"/>
          <w:szCs w:val="20"/>
          <w:shd w:val="clear" w:color="auto" w:fill="FFFFFF"/>
        </w:rPr>
        <w:t>:</w:t>
      </w:r>
    </w:p>
    <w:p w14:paraId="440F0CE3" w14:textId="77777777" w:rsidR="00A3214E" w:rsidRDefault="00A3214E" w:rsidP="00B601B5">
      <w:pPr>
        <w:pStyle w:val="Listeavsnitt"/>
        <w:numPr>
          <w:ilvl w:val="0"/>
          <w:numId w:val="70"/>
        </w:numPr>
        <w:spacing w:after="280" w:line="280" w:lineRule="atLeast"/>
      </w:pPr>
      <w:r>
        <w:t>Beskrivelse av virksomheten</w:t>
      </w:r>
    </w:p>
    <w:p w14:paraId="106E26C0" w14:textId="77777777" w:rsidR="00A3214E" w:rsidRDefault="00A3214E" w:rsidP="00B601B5">
      <w:pPr>
        <w:pStyle w:val="Listeavsnitt"/>
        <w:numPr>
          <w:ilvl w:val="0"/>
          <w:numId w:val="70"/>
        </w:numPr>
        <w:spacing w:after="280" w:line="280" w:lineRule="atLeast"/>
      </w:pPr>
      <w:r>
        <w:t>Selskapsstruktur/eierskap</w:t>
      </w:r>
    </w:p>
    <w:p w14:paraId="6CD155C2" w14:textId="77777777" w:rsidR="00A3214E" w:rsidRDefault="00A3214E" w:rsidP="00B601B5">
      <w:pPr>
        <w:pStyle w:val="Listeavsnitt"/>
        <w:numPr>
          <w:ilvl w:val="0"/>
          <w:numId w:val="70"/>
        </w:numPr>
        <w:spacing w:after="280" w:line="280" w:lineRule="atLeast"/>
      </w:pPr>
      <w:r>
        <w:t>Finansiell situasjon/nøkkeltall (legg gjerne ved (en lenke til) siste årsrapport)</w:t>
      </w:r>
    </w:p>
    <w:p w14:paraId="157EC9B6" w14:textId="652A50A1" w:rsidR="00731507" w:rsidRPr="00084FDC" w:rsidRDefault="00A3214E" w:rsidP="005D42F5">
      <w:pPr>
        <w:pStyle w:val="Listeavsnitt"/>
        <w:numPr>
          <w:ilvl w:val="0"/>
          <w:numId w:val="70"/>
        </w:numPr>
        <w:spacing w:after="280" w:line="280" w:lineRule="atLeast"/>
      </w:pPr>
      <w:r>
        <w:t>Lokalisering</w:t>
      </w:r>
    </w:p>
    <w:p w14:paraId="628BB711" w14:textId="008F58C0" w:rsidR="00A3214E" w:rsidRDefault="00B86193" w:rsidP="00623A20">
      <w:pPr>
        <w:pStyle w:val="Overskrift1"/>
      </w:pPr>
      <w:r>
        <w:t xml:space="preserve">Prosjektets </w:t>
      </w:r>
      <w:r w:rsidRPr="00623A20">
        <w:t>innhold</w:t>
      </w:r>
    </w:p>
    <w:p w14:paraId="0A69FD9F" w14:textId="090EC52C" w:rsidR="00D21540" w:rsidRPr="00D21540" w:rsidRDefault="00D21540" w:rsidP="00D21540">
      <w:pPr>
        <w:rPr>
          <w:rFonts w:ascii="Arial" w:hAnsi="Arial" w:cs="Arial"/>
          <w:color w:val="auto"/>
          <w:sz w:val="20"/>
          <w:szCs w:val="20"/>
          <w:lang w:eastAsia="nb-NO"/>
        </w:rPr>
      </w:pPr>
      <w:r w:rsidRPr="00D21540">
        <w:rPr>
          <w:lang w:eastAsia="nb-NO"/>
        </w:rPr>
        <w:t>Innholdet i dette avsnittet skal gi tilstrekkelig bakgrunnsinformasjon om saken slik at beslutningstakere får et godt overblikk. Avsnittet skal være faktabasert og ikke inneholde søkers subjektive vurderinger.</w:t>
      </w:r>
    </w:p>
    <w:p w14:paraId="34F1414E" w14:textId="4A061E45" w:rsidR="00C119E7" w:rsidRPr="0014553C" w:rsidRDefault="00F20F53" w:rsidP="0014553C">
      <w:pPr>
        <w:pStyle w:val="Overskrift2"/>
      </w:pPr>
      <w:r w:rsidRPr="0014553C">
        <w:t>Bakgrunn og innledning</w:t>
      </w:r>
    </w:p>
    <w:p w14:paraId="3DDFDBFA" w14:textId="74DFEF28" w:rsidR="00F20F53" w:rsidRPr="005D42F5" w:rsidRDefault="00F20F53" w:rsidP="005D42F5">
      <w:pPr>
        <w:pStyle w:val="Listeavsnitt"/>
        <w:numPr>
          <w:ilvl w:val="0"/>
          <w:numId w:val="61"/>
        </w:numPr>
        <w:spacing w:after="0"/>
      </w:pPr>
      <w:r w:rsidRPr="005D42F5">
        <w:t>Beskriv hvorfor dere ønsker å gjennomføre prosjektet</w:t>
      </w:r>
    </w:p>
    <w:p w14:paraId="4C139C43" w14:textId="18846E75" w:rsidR="00441A94" w:rsidRPr="00441A94" w:rsidRDefault="00C16BA0" w:rsidP="00441A94">
      <w:pPr>
        <w:pStyle w:val="Listeavsnitt"/>
        <w:numPr>
          <w:ilvl w:val="0"/>
          <w:numId w:val="61"/>
        </w:numPr>
        <w:rPr>
          <w:shd w:val="clear" w:color="auto" w:fill="FFFFFF"/>
        </w:rPr>
      </w:pPr>
      <w:r w:rsidRPr="005D42F5">
        <w:rPr>
          <w:rStyle w:val="normaltextrun"/>
          <w:shd w:val="clear" w:color="auto" w:fill="FFFFFF"/>
        </w:rPr>
        <w:t xml:space="preserve">Beskriv hvordan </w:t>
      </w:r>
      <w:r w:rsidR="007946B9" w:rsidRPr="005D42F5">
        <w:rPr>
          <w:rStyle w:val="normaltextrun"/>
          <w:shd w:val="clear" w:color="auto" w:fill="FFFFFF"/>
        </w:rPr>
        <w:t>prosjektet</w:t>
      </w:r>
      <w:r w:rsidRPr="005D42F5">
        <w:rPr>
          <w:shd w:val="clear" w:color="auto" w:fill="FFFFFF"/>
        </w:rPr>
        <w:t xml:space="preserve"> </w:t>
      </w:r>
      <w:r w:rsidR="007946B9" w:rsidRPr="005D42F5">
        <w:rPr>
          <w:shd w:val="clear" w:color="auto" w:fill="FFFFFF"/>
        </w:rPr>
        <w:t>passer med bedriftens forretningsmodell</w:t>
      </w:r>
      <w:r w:rsidR="00441A94">
        <w:rPr>
          <w:shd w:val="clear" w:color="auto" w:fill="FFFFFF"/>
        </w:rPr>
        <w:t xml:space="preserve"> og hvordan det er forankret i organisasjonen</w:t>
      </w:r>
    </w:p>
    <w:p w14:paraId="016642D2" w14:textId="2C0CDCBA" w:rsidR="00C16BA0" w:rsidRPr="005D42F5" w:rsidRDefault="00DB7C07" w:rsidP="005D42F5">
      <w:pPr>
        <w:pStyle w:val="Listeavsnitt"/>
        <w:numPr>
          <w:ilvl w:val="0"/>
          <w:numId w:val="61"/>
        </w:numPr>
        <w:spacing w:after="0"/>
      </w:pPr>
      <w:r w:rsidRPr="005D42F5">
        <w:t>Inneh</w:t>
      </w:r>
      <w:r w:rsidR="00B17B95" w:rsidRPr="005D42F5">
        <w:t xml:space="preserve">older det </w:t>
      </w:r>
      <w:r w:rsidR="005A18FD" w:rsidRPr="005D42F5">
        <w:t>overordnete</w:t>
      </w:r>
      <w:r w:rsidR="00B17B95" w:rsidRPr="005D42F5">
        <w:t xml:space="preserve"> prosjekte</w:t>
      </w:r>
      <w:r w:rsidR="007B5A09" w:rsidRPr="005D42F5">
        <w:t>t flere fartøy</w:t>
      </w:r>
      <w:r w:rsidR="00F5782E" w:rsidRPr="005D42F5">
        <w:t xml:space="preserve"> og</w:t>
      </w:r>
      <w:r w:rsidR="00CF0FD8" w:rsidRPr="005D42F5">
        <w:t>/eller</w:t>
      </w:r>
      <w:r w:rsidR="00F5782E" w:rsidRPr="005D42F5">
        <w:t xml:space="preserve"> søknader</w:t>
      </w:r>
      <w:r w:rsidR="00CF0FD8" w:rsidRPr="005D42F5">
        <w:t xml:space="preserve"> om infrastruktur</w:t>
      </w:r>
      <w:r w:rsidR="007B5A09" w:rsidRPr="005D42F5">
        <w:t xml:space="preserve"> som er gjensidige avhengig av hverandr</w:t>
      </w:r>
      <w:r w:rsidR="00EE5492" w:rsidRPr="005D42F5">
        <w:t>e</w:t>
      </w:r>
      <w:r w:rsidR="00BD3BA6" w:rsidRPr="005D42F5">
        <w:t>?</w:t>
      </w:r>
    </w:p>
    <w:p w14:paraId="12EE3B0F" w14:textId="292BD29C" w:rsidR="00F20F53" w:rsidRDefault="00C2237A" w:rsidP="00F20F53">
      <w:pPr>
        <w:pStyle w:val="Overskrift2"/>
      </w:pPr>
      <w:r>
        <w:t>Skipet</w:t>
      </w:r>
    </w:p>
    <w:p w14:paraId="24094B1A" w14:textId="46E3B4A4" w:rsidR="00882207" w:rsidRPr="005E0D5B" w:rsidRDefault="00BA0905" w:rsidP="005E0D5B">
      <w:pPr>
        <w:rPr>
          <w:b/>
          <w:bCs/>
        </w:rPr>
      </w:pPr>
      <w:r w:rsidRPr="005E0D5B">
        <w:rPr>
          <w:b/>
          <w:bCs/>
        </w:rPr>
        <w:t>For infrastruktursøknad trenger ikke denne delen fylles ut</w:t>
      </w:r>
    </w:p>
    <w:p w14:paraId="6FE75A56" w14:textId="5276EB55" w:rsidR="006B0577" w:rsidRDefault="00C80CC3" w:rsidP="005E0D5B">
      <w:pPr>
        <w:pStyle w:val="Listeavsnitt"/>
        <w:numPr>
          <w:ilvl w:val="0"/>
          <w:numId w:val="69"/>
        </w:numPr>
        <w:spacing w:after="0"/>
      </w:pPr>
      <w:r w:rsidRPr="005E0D5B">
        <w:t>Fakta om fartøyet</w:t>
      </w:r>
      <w:r w:rsidR="00C47046" w:rsidRPr="005E0D5B">
        <w:t xml:space="preserve"> (v</w:t>
      </w:r>
      <w:r w:rsidR="006B0577" w:rsidRPr="005E0D5B">
        <w:t>ed nybygg beskrives fartøyet som dimensjonert på søknadstidspunktet</w:t>
      </w:r>
      <w:r w:rsidR="00C47046" w:rsidRPr="005E0D5B">
        <w:t>).</w:t>
      </w:r>
      <w:r w:rsidR="00174789" w:rsidRPr="005E0D5B">
        <w:t xml:space="preserve"> </w:t>
      </w:r>
      <w:r w:rsidR="00C47046" w:rsidRPr="005E0D5B">
        <w:t>Eksempel på r</w:t>
      </w:r>
      <w:r w:rsidR="006B0577" w:rsidRPr="005E0D5B">
        <w:t>elevante data:</w:t>
      </w:r>
    </w:p>
    <w:p w14:paraId="13D6C898" w14:textId="3FB76187" w:rsidR="004E23EA" w:rsidRPr="002711A4" w:rsidRDefault="004E23EA" w:rsidP="004E23EA">
      <w:pPr>
        <w:pStyle w:val="Listeavsnitt"/>
        <w:numPr>
          <w:ilvl w:val="1"/>
          <w:numId w:val="69"/>
        </w:numPr>
        <w:spacing w:after="0"/>
      </w:pPr>
      <w:r w:rsidRPr="002711A4">
        <w:t>Segment og fartøystype</w:t>
      </w:r>
    </w:p>
    <w:p w14:paraId="19819153" w14:textId="77F188FC" w:rsidR="006B0577" w:rsidRPr="002711A4" w:rsidRDefault="006B0577" w:rsidP="005E0D5B">
      <w:pPr>
        <w:pStyle w:val="Listeavsnitt"/>
        <w:numPr>
          <w:ilvl w:val="1"/>
          <w:numId w:val="69"/>
        </w:numPr>
        <w:spacing w:after="0"/>
      </w:pPr>
      <w:r w:rsidRPr="002711A4">
        <w:t xml:space="preserve">Verft </w:t>
      </w:r>
      <w:r w:rsidR="002653E0">
        <w:t>og planlagt byggeår</w:t>
      </w:r>
    </w:p>
    <w:p w14:paraId="1AB0EF34" w14:textId="06330012" w:rsidR="006B0577" w:rsidRPr="002711A4" w:rsidRDefault="00174789" w:rsidP="005E0D5B">
      <w:pPr>
        <w:pStyle w:val="Listeavsnitt"/>
        <w:numPr>
          <w:ilvl w:val="1"/>
          <w:numId w:val="69"/>
        </w:numPr>
        <w:spacing w:after="0"/>
      </w:pPr>
      <w:r w:rsidRPr="002711A4">
        <w:t xml:space="preserve">For </w:t>
      </w:r>
      <w:proofErr w:type="spellStart"/>
      <w:r w:rsidRPr="002711A4">
        <w:t>retrofit</w:t>
      </w:r>
      <w:proofErr w:type="spellEnd"/>
      <w:r w:rsidRPr="002711A4">
        <w:t>: navn, IMO nummer og/eller kallesignal</w:t>
      </w:r>
    </w:p>
    <w:p w14:paraId="10D54D66" w14:textId="0EAC995D" w:rsidR="006B0577" w:rsidRPr="002711A4" w:rsidRDefault="006B0577" w:rsidP="005E0D5B">
      <w:pPr>
        <w:pStyle w:val="Listeavsnitt"/>
        <w:numPr>
          <w:ilvl w:val="1"/>
          <w:numId w:val="69"/>
        </w:numPr>
        <w:spacing w:after="0"/>
      </w:pPr>
      <w:r w:rsidRPr="002711A4">
        <w:t>Relevante hoveddimensjoner (LOA, bredde, DWT</w:t>
      </w:r>
      <w:r w:rsidR="004E23EA" w:rsidRPr="002711A4">
        <w:t>, passasjerkapasitet</w:t>
      </w:r>
      <w:r w:rsidRPr="002711A4">
        <w:t xml:space="preserve"> etc.)</w:t>
      </w:r>
    </w:p>
    <w:p w14:paraId="6206FBAC" w14:textId="18B7E2BB" w:rsidR="006B0577" w:rsidRPr="002711A4" w:rsidRDefault="006B0577" w:rsidP="005E0D5B">
      <w:pPr>
        <w:pStyle w:val="Listeavsnitt"/>
        <w:numPr>
          <w:ilvl w:val="1"/>
          <w:numId w:val="69"/>
        </w:numPr>
        <w:spacing w:after="0"/>
      </w:pPr>
      <w:r w:rsidRPr="002711A4">
        <w:t>Motorkonfigurasjon og fremdriftsløsning</w:t>
      </w:r>
      <w:r w:rsidR="002711A4">
        <w:t xml:space="preserve"> </w:t>
      </w:r>
      <w:r w:rsidR="00683712">
        <w:t xml:space="preserve">(også før ombygging for </w:t>
      </w:r>
      <w:proofErr w:type="spellStart"/>
      <w:r w:rsidR="00683712">
        <w:t>retrofit</w:t>
      </w:r>
      <w:proofErr w:type="spellEnd"/>
      <w:r w:rsidR="00683712">
        <w:t>)</w:t>
      </w:r>
    </w:p>
    <w:p w14:paraId="76ABF1FA" w14:textId="11CB248A" w:rsidR="00E721A8" w:rsidRDefault="00E721A8" w:rsidP="005E0D5B">
      <w:pPr>
        <w:pStyle w:val="Listeavsnitt"/>
        <w:numPr>
          <w:ilvl w:val="1"/>
          <w:numId w:val="69"/>
        </w:numPr>
        <w:spacing w:after="0"/>
      </w:pPr>
      <w:r w:rsidRPr="002711A4">
        <w:t xml:space="preserve">Standard og kapasitet på landstrøm/ladetilkobling </w:t>
      </w:r>
    </w:p>
    <w:p w14:paraId="47E7D9C5" w14:textId="00F72E64" w:rsidR="00416E51" w:rsidRPr="002711A4" w:rsidRDefault="00416E51" w:rsidP="005E0D5B">
      <w:pPr>
        <w:pStyle w:val="Listeavsnitt"/>
        <w:numPr>
          <w:ilvl w:val="1"/>
          <w:numId w:val="69"/>
        </w:numPr>
        <w:spacing w:after="0"/>
      </w:pPr>
      <w:r>
        <w:t>Inkluder gjerne bilde/illustrasjon av fartøyet</w:t>
      </w:r>
    </w:p>
    <w:p w14:paraId="40F1E979" w14:textId="3791F61F" w:rsidR="006B0577" w:rsidRPr="005E0D5B" w:rsidRDefault="006B0577" w:rsidP="005E0D5B">
      <w:pPr>
        <w:pStyle w:val="Listeavsnitt"/>
        <w:numPr>
          <w:ilvl w:val="1"/>
          <w:numId w:val="69"/>
        </w:numPr>
        <w:spacing w:after="0"/>
      </w:pPr>
      <w:r w:rsidRPr="005E0D5B">
        <w:t xml:space="preserve">Legg gjerne ved GA av fartøyet i søknaden </w:t>
      </w:r>
    </w:p>
    <w:p w14:paraId="6527C950" w14:textId="3BCA1776" w:rsidR="00C47046" w:rsidRPr="005E0D5B" w:rsidRDefault="00C47046" w:rsidP="005E0D5B">
      <w:pPr>
        <w:pStyle w:val="Listeavsnitt"/>
        <w:numPr>
          <w:ilvl w:val="0"/>
          <w:numId w:val="69"/>
        </w:numPr>
        <w:spacing w:after="0"/>
      </w:pPr>
      <w:r w:rsidRPr="005E0D5B">
        <w:t xml:space="preserve">Beskrivelse av fremdriftsløsningen, gjerne med </w:t>
      </w:r>
      <w:proofErr w:type="spellStart"/>
      <w:r w:rsidRPr="005E0D5B">
        <w:t>enlinje</w:t>
      </w:r>
      <w:proofErr w:type="spellEnd"/>
      <w:r w:rsidRPr="005E0D5B">
        <w:t>-skjema (SLD)</w:t>
      </w:r>
    </w:p>
    <w:p w14:paraId="4262DC5A" w14:textId="77777777" w:rsidR="00C47046" w:rsidRPr="005E0D5B" w:rsidRDefault="00C47046" w:rsidP="005E0D5B">
      <w:pPr>
        <w:pStyle w:val="Listeavsnitt"/>
        <w:numPr>
          <w:ilvl w:val="0"/>
          <w:numId w:val="69"/>
        </w:numPr>
        <w:spacing w:after="0"/>
      </w:pPr>
      <w:r w:rsidRPr="005E0D5B">
        <w:t>Beskrivelse av batteripakken (batterikapasitet må dokumenteres i eget vedlegg)</w:t>
      </w:r>
    </w:p>
    <w:p w14:paraId="16FDE1D7" w14:textId="34ECACBB" w:rsidR="00C47046" w:rsidRPr="005E0D5B" w:rsidRDefault="00C47046" w:rsidP="005E0D5B">
      <w:pPr>
        <w:pStyle w:val="Listeavsnitt"/>
        <w:numPr>
          <w:ilvl w:val="1"/>
          <w:numId w:val="69"/>
        </w:numPr>
        <w:spacing w:after="0"/>
      </w:pPr>
      <w:r w:rsidRPr="005E0D5B">
        <w:t xml:space="preserve">Eksempel: Mulige leverandører, cellekjemi, </w:t>
      </w:r>
      <w:r w:rsidR="00A15EB4" w:rsidRPr="005E0D5B">
        <w:t xml:space="preserve">cellekapasitet, oppbygging av batteripakken, </w:t>
      </w:r>
      <w:r w:rsidRPr="005E0D5B">
        <w:t xml:space="preserve">relevante godkjenninger, design av batterirom med sikkerhetssystemer etc. </w:t>
      </w:r>
    </w:p>
    <w:p w14:paraId="579D18B8" w14:textId="33858432" w:rsidR="002B1A6B" w:rsidRPr="005E0D5B" w:rsidRDefault="002B1A6B" w:rsidP="005E0D5B">
      <w:pPr>
        <w:pStyle w:val="Listeavsnitt"/>
        <w:numPr>
          <w:ilvl w:val="1"/>
          <w:numId w:val="69"/>
        </w:numPr>
        <w:spacing w:after="0"/>
      </w:pPr>
      <w:r w:rsidRPr="005E0D5B">
        <w:t xml:space="preserve">Hvordan er batteripakkene dimensjonert i forhold til </w:t>
      </w:r>
      <w:r w:rsidR="00921D34" w:rsidRPr="005E0D5B">
        <w:t>energi</w:t>
      </w:r>
      <w:r w:rsidRPr="005E0D5B">
        <w:t>behov</w:t>
      </w:r>
      <w:r w:rsidR="00921D34" w:rsidRPr="005E0D5B">
        <w:t>, lade</w:t>
      </w:r>
      <w:r w:rsidR="00876D15" w:rsidRPr="005E0D5B">
        <w:t>e</w:t>
      </w:r>
      <w:r w:rsidR="00921D34" w:rsidRPr="005E0D5B">
        <w:t>ffekt</w:t>
      </w:r>
      <w:r w:rsidRPr="005E0D5B">
        <w:t xml:space="preserve"> </w:t>
      </w:r>
      <w:r w:rsidR="000C03A9" w:rsidRPr="005E0D5B">
        <w:t>og estimert levetid?</w:t>
      </w:r>
    </w:p>
    <w:p w14:paraId="33583C9C" w14:textId="67A8B1CC" w:rsidR="007F0966" w:rsidRDefault="007F0966" w:rsidP="007F0966">
      <w:pPr>
        <w:pStyle w:val="Listeavsnitt"/>
        <w:numPr>
          <w:ilvl w:val="0"/>
          <w:numId w:val="69"/>
        </w:numPr>
      </w:pPr>
      <w:r>
        <w:t xml:space="preserve">Beskriv hvordan prosjektet </w:t>
      </w:r>
      <w:r w:rsidR="00A467AD">
        <w:t>har arbeidet med teknisk</w:t>
      </w:r>
      <w:r>
        <w:t xml:space="preserve"> sikkerhet og imøtekommelse av reguleringer og andre myndighetskrav.</w:t>
      </w:r>
    </w:p>
    <w:p w14:paraId="2B1270AC" w14:textId="31C7751C" w:rsidR="007E35E0" w:rsidRDefault="007E35E0" w:rsidP="007E35E0">
      <w:pPr>
        <w:pStyle w:val="Overskrift2"/>
      </w:pPr>
      <w:r>
        <w:lastRenderedPageBreak/>
        <w:t xml:space="preserve">Bruksområde og driftsprofil </w:t>
      </w:r>
    </w:p>
    <w:p w14:paraId="0FF26286" w14:textId="59674BF2" w:rsidR="007E35E0" w:rsidRDefault="007E35E0" w:rsidP="00221592">
      <w:r>
        <w:t>Beskriv skipets bruksområde og driftsprofil, og hvordan denne henger sammen med</w:t>
      </w:r>
      <w:r w:rsidR="00D53AF2">
        <w:t xml:space="preserve"> energiberegningen i «</w:t>
      </w:r>
      <w:r w:rsidRPr="007E35E0">
        <w:t>Mal for unngåtte klimagassutslipp Batteri i nullutslippsskip</w:t>
      </w:r>
      <w:r w:rsidR="00D53AF2">
        <w:t>»</w:t>
      </w:r>
      <w:r w:rsidR="00221592">
        <w:t xml:space="preserve">. </w:t>
      </w:r>
      <w:r w:rsidR="00964591">
        <w:t>Typiske spørsmål som bør besvares:</w:t>
      </w:r>
    </w:p>
    <w:p w14:paraId="2F21714A" w14:textId="416A5AB5" w:rsidR="00964591" w:rsidRDefault="00964591" w:rsidP="00964591">
      <w:pPr>
        <w:pStyle w:val="Listeavsnitt"/>
        <w:numPr>
          <w:ilvl w:val="0"/>
          <w:numId w:val="69"/>
        </w:numPr>
      </w:pPr>
      <w:r>
        <w:t>Hva fraktes hvor eller eventuelt hva slags type arbeid utføres?</w:t>
      </w:r>
    </w:p>
    <w:p w14:paraId="364022F8" w14:textId="5B4026FB" w:rsidR="007E35E0" w:rsidRDefault="00421CE9" w:rsidP="0071603A">
      <w:pPr>
        <w:pStyle w:val="Listeavsnitt"/>
        <w:numPr>
          <w:ilvl w:val="0"/>
          <w:numId w:val="69"/>
        </w:numPr>
      </w:pPr>
      <w:r>
        <w:t xml:space="preserve">Bakgrunn for estimering av driftsprofil som gitt i energiberegningen </w:t>
      </w:r>
    </w:p>
    <w:p w14:paraId="2E3C81DC" w14:textId="34A923F9" w:rsidR="00421CE9" w:rsidRDefault="00297B02" w:rsidP="0071603A">
      <w:pPr>
        <w:pStyle w:val="Listeavsnitt"/>
        <w:numPr>
          <w:ilvl w:val="0"/>
          <w:numId w:val="69"/>
        </w:numPr>
      </w:pPr>
      <w:r>
        <w:t xml:space="preserve">Hvordan er energibehovene beregnet? </w:t>
      </w:r>
    </w:p>
    <w:p w14:paraId="2BCD9B99" w14:textId="451AC169" w:rsidR="00297B02" w:rsidRDefault="00F91B99" w:rsidP="0071603A">
      <w:pPr>
        <w:pStyle w:val="Listeavsnitt"/>
        <w:numPr>
          <w:ilvl w:val="0"/>
          <w:numId w:val="69"/>
        </w:numPr>
      </w:pPr>
      <w:r>
        <w:t>Annen relevant informasjon for å kunne forstå hvordan energi</w:t>
      </w:r>
      <w:r w:rsidR="001A4B3F">
        <w:t>beregningen</w:t>
      </w:r>
      <w:r>
        <w:t xml:space="preserve"> er </w:t>
      </w:r>
      <w:r w:rsidR="001A4B3F">
        <w:t>gjort</w:t>
      </w:r>
    </w:p>
    <w:p w14:paraId="085AE4F0" w14:textId="5BE428DB" w:rsidR="00DB0E14" w:rsidRDefault="00DB0E14" w:rsidP="00DB0E14">
      <w:pPr>
        <w:pStyle w:val="Overskrift2"/>
      </w:pPr>
      <w:r>
        <w:t>Energieffektivisering</w:t>
      </w:r>
    </w:p>
    <w:p w14:paraId="49457EE8" w14:textId="59C84C12" w:rsidR="00920ED1" w:rsidRPr="00920ED1" w:rsidRDefault="00920ED1" w:rsidP="00920ED1">
      <w:pPr>
        <w:rPr>
          <w:b/>
          <w:bCs/>
        </w:rPr>
      </w:pPr>
      <w:r>
        <w:rPr>
          <w:b/>
          <w:bCs/>
        </w:rPr>
        <w:t xml:space="preserve">Trenger kun å fylles ut dersom det </w:t>
      </w:r>
      <w:r w:rsidR="00AF12EA">
        <w:rPr>
          <w:b/>
          <w:bCs/>
        </w:rPr>
        <w:t xml:space="preserve">søkes om støtte til energieffektiviseringstiltak.  </w:t>
      </w:r>
    </w:p>
    <w:p w14:paraId="0E3F75A7" w14:textId="24F399C5" w:rsidR="00782DD2" w:rsidRPr="00782DD2" w:rsidRDefault="00987F4A" w:rsidP="00A73291">
      <w:r>
        <w:t>Det presiseres at batteripakken her ikke regnes som et energieffektiviseringstiltak. Dette vil si at «Energiforbruk uten effektivisering» skal være basert på det omsøkte skipet med batteripakke, men uten eventuelt andre energieffektiviseringstiltak</w:t>
      </w:r>
      <w:r>
        <w:rPr>
          <w:color w:val="000000"/>
        </w:rPr>
        <w:t>.</w:t>
      </w:r>
      <w:r w:rsidR="00A73291">
        <w:rPr>
          <w:color w:val="000000"/>
        </w:rPr>
        <w:t xml:space="preserve"> F</w:t>
      </w:r>
      <w:r w:rsidR="00A73291" w:rsidRPr="00A73291">
        <w:t>artøyet må ha samme nyttekapasitet (pax eller dødvekt) med og uten energieffektiviseringstiltakene.</w:t>
      </w:r>
      <w:r w:rsidR="00A73291">
        <w:rPr>
          <w:color w:val="000000"/>
        </w:rPr>
        <w:t xml:space="preserve"> </w:t>
      </w:r>
    </w:p>
    <w:p w14:paraId="4734A7F7" w14:textId="217094C6" w:rsidR="0086489C" w:rsidRPr="005E0D5B" w:rsidRDefault="0086489C" w:rsidP="005E0D5B">
      <w:pPr>
        <w:pStyle w:val="Listeavsnitt"/>
        <w:numPr>
          <w:ilvl w:val="0"/>
          <w:numId w:val="69"/>
        </w:numPr>
        <w:spacing w:after="0"/>
      </w:pPr>
      <w:r w:rsidRPr="005E0D5B">
        <w:t>Beskriv alle energieffektiviseringstiltak det søkes støtte til</w:t>
      </w:r>
      <w:r w:rsidR="00865653">
        <w:t xml:space="preserve"> i prosjektet</w:t>
      </w:r>
      <w:r w:rsidR="00250B09" w:rsidRPr="005E0D5B">
        <w:t>:</w:t>
      </w:r>
    </w:p>
    <w:p w14:paraId="57AB9C45" w14:textId="2E669340" w:rsidR="00250B09" w:rsidRPr="005E0D5B" w:rsidRDefault="0037035B" w:rsidP="005E0D5B">
      <w:pPr>
        <w:pStyle w:val="Listeavsnitt"/>
        <w:numPr>
          <w:ilvl w:val="1"/>
          <w:numId w:val="69"/>
        </w:numPr>
        <w:spacing w:after="0"/>
      </w:pPr>
      <w:r w:rsidRPr="005E0D5B">
        <w:t>Funksjonell/teknisk beskrivelse</w:t>
      </w:r>
      <w:r w:rsidR="005250FB">
        <w:t xml:space="preserve"> av hvert enkelt tiltak, og eventuelt avhengigheter/synergier mellom tiltak</w:t>
      </w:r>
    </w:p>
    <w:p w14:paraId="5A483C4F" w14:textId="6948E77A" w:rsidR="00406CCD" w:rsidRPr="005E0D5B" w:rsidRDefault="003D2F48" w:rsidP="005E0D5B">
      <w:pPr>
        <w:pStyle w:val="Listeavsnitt"/>
        <w:numPr>
          <w:ilvl w:val="1"/>
          <w:numId w:val="69"/>
        </w:numPr>
        <w:spacing w:after="0"/>
      </w:pPr>
      <w:r w:rsidRPr="005E0D5B">
        <w:t>Es</w:t>
      </w:r>
      <w:r w:rsidR="009C6224" w:rsidRPr="005E0D5B">
        <w:t xml:space="preserve">timert besparelse fra </w:t>
      </w:r>
      <w:r w:rsidR="0109BB05">
        <w:t xml:space="preserve">hvert av </w:t>
      </w:r>
      <w:r w:rsidR="009C6224">
        <w:t>tiltakene</w:t>
      </w:r>
      <w:r w:rsidR="009C6224" w:rsidRPr="005E0D5B">
        <w:t xml:space="preserve"> </w:t>
      </w:r>
      <w:r w:rsidR="007F5E28" w:rsidRPr="005E0D5B">
        <w:t>i ulike driftsmodus (</w:t>
      </w:r>
      <w:r w:rsidR="00187C55" w:rsidRPr="005E0D5B">
        <w:t>må reflektere resultatene i mal for energiberegning)</w:t>
      </w:r>
      <w:r w:rsidR="00151072">
        <w:t xml:space="preserve"> og hvordan disse er </w:t>
      </w:r>
      <w:r w:rsidR="00DA7A7B">
        <w:t xml:space="preserve">beregnet. </w:t>
      </w:r>
    </w:p>
    <w:p w14:paraId="418123F5" w14:textId="55962D9A" w:rsidR="005250FB" w:rsidRPr="005E0D5B" w:rsidRDefault="00406CCD" w:rsidP="005250FB">
      <w:pPr>
        <w:pStyle w:val="Listeavsnitt"/>
        <w:numPr>
          <w:ilvl w:val="1"/>
          <w:numId w:val="69"/>
        </w:numPr>
        <w:spacing w:after="0"/>
      </w:pPr>
      <w:r w:rsidRPr="005E0D5B">
        <w:t>TRL nivå</w:t>
      </w:r>
      <w:r w:rsidR="00187C55" w:rsidRPr="005E0D5B">
        <w:t xml:space="preserve"> </w:t>
      </w:r>
      <w:r w:rsidR="00187C55">
        <w:t>og</w:t>
      </w:r>
      <w:r w:rsidR="00187C55" w:rsidRPr="005E0D5B">
        <w:t xml:space="preserve"> eksempel på tidligere installasjoner</w:t>
      </w:r>
    </w:p>
    <w:p w14:paraId="1DB49FCE" w14:textId="4E706223" w:rsidR="00C2415D" w:rsidRDefault="00C2415D" w:rsidP="005E0D5B">
      <w:pPr>
        <w:pStyle w:val="Listeavsnitt"/>
        <w:numPr>
          <w:ilvl w:val="1"/>
          <w:numId w:val="61"/>
        </w:numPr>
        <w:spacing w:after="0"/>
      </w:pPr>
      <w:r w:rsidRPr="005E0D5B">
        <w:t xml:space="preserve">Kostnadene til hvert enkelt tiltak må komme </w:t>
      </w:r>
      <w:r w:rsidR="00A01CE7">
        <w:t xml:space="preserve">tydelig </w:t>
      </w:r>
      <w:r w:rsidRPr="005E0D5B">
        <w:t xml:space="preserve">frem i </w:t>
      </w:r>
      <w:r w:rsidR="009E3543" w:rsidRPr="005E0D5B">
        <w:t>økon</w:t>
      </w:r>
      <w:r w:rsidR="001C715E" w:rsidRPr="005E0D5B">
        <w:t xml:space="preserve">omidelen </w:t>
      </w:r>
    </w:p>
    <w:p w14:paraId="4D38EDEA" w14:textId="77777777" w:rsidR="006D53FE" w:rsidRDefault="006D53FE" w:rsidP="002A719D">
      <w:pPr>
        <w:spacing w:after="0"/>
      </w:pPr>
    </w:p>
    <w:p w14:paraId="4F065365" w14:textId="6DF409BC" w:rsidR="005D42F5" w:rsidRDefault="005D42F5" w:rsidP="005D42F5">
      <w:pPr>
        <w:pStyle w:val="Bildetekst"/>
        <w:keepNext/>
        <w:jc w:val="center"/>
      </w:pPr>
      <w:bookmarkStart w:id="1" w:name="_Ref163590801"/>
      <w:r>
        <w:t xml:space="preserve">Tabell </w:t>
      </w:r>
      <w:r>
        <w:fldChar w:fldCharType="begin"/>
      </w:r>
      <w:r>
        <w:instrText xml:space="preserve"> SEQ Tabell \* ARABIC </w:instrText>
      </w:r>
      <w:r>
        <w:fldChar w:fldCharType="separate"/>
      </w:r>
      <w:r w:rsidR="005918A1">
        <w:rPr>
          <w:noProof/>
        </w:rPr>
        <w:t>2</w:t>
      </w:r>
      <w:r>
        <w:fldChar w:fldCharType="end"/>
      </w:r>
      <w:bookmarkEnd w:id="1"/>
      <w:r>
        <w:t>: Oppsummeringstabell for energieffektiviseringstilta</w:t>
      </w:r>
      <w:r w:rsidR="006D53FE">
        <w:t>k</w:t>
      </w:r>
    </w:p>
    <w:tbl>
      <w:tblPr>
        <w:tblStyle w:val="Tabellrutenett"/>
        <w:tblW w:w="9060" w:type="dxa"/>
        <w:tblLook w:val="04A0" w:firstRow="1" w:lastRow="0" w:firstColumn="1" w:lastColumn="0" w:noHBand="0" w:noVBand="1"/>
      </w:tblPr>
      <w:tblGrid>
        <w:gridCol w:w="2449"/>
        <w:gridCol w:w="1641"/>
        <w:gridCol w:w="1382"/>
        <w:gridCol w:w="1880"/>
        <w:gridCol w:w="1708"/>
      </w:tblGrid>
      <w:tr w:rsidR="00390680" w:rsidRPr="002A719D" w14:paraId="5CD6F1CA" w14:textId="15D11AF8" w:rsidTr="00F745E3">
        <w:trPr>
          <w:trHeight w:val="340"/>
        </w:trPr>
        <w:tc>
          <w:tcPr>
            <w:tcW w:w="2449" w:type="dxa"/>
          </w:tcPr>
          <w:p w14:paraId="02890229" w14:textId="0B34862F" w:rsidR="00390680" w:rsidRPr="002A719D" w:rsidRDefault="00390680" w:rsidP="003049C9">
            <w:pPr>
              <w:rPr>
                <w:b/>
                <w:bCs/>
              </w:rPr>
            </w:pPr>
            <w:r w:rsidRPr="00B8039E">
              <w:rPr>
                <w:b/>
                <w:bCs/>
              </w:rPr>
              <w:t>Energieffektiviseringstiltak</w:t>
            </w:r>
          </w:p>
        </w:tc>
        <w:tc>
          <w:tcPr>
            <w:tcW w:w="3023" w:type="dxa"/>
            <w:gridSpan w:val="2"/>
          </w:tcPr>
          <w:p w14:paraId="5D248388" w14:textId="77777777" w:rsidR="00390680" w:rsidRPr="002A719D" w:rsidRDefault="00390680" w:rsidP="002A719D">
            <w:pPr>
              <w:rPr>
                <w:b/>
                <w:bCs/>
              </w:rPr>
            </w:pPr>
            <w:r w:rsidRPr="002A719D">
              <w:rPr>
                <w:b/>
                <w:bCs/>
              </w:rPr>
              <w:t>Estimerte besparelser per år</w:t>
            </w:r>
          </w:p>
        </w:tc>
        <w:tc>
          <w:tcPr>
            <w:tcW w:w="1880" w:type="dxa"/>
          </w:tcPr>
          <w:p w14:paraId="35054348" w14:textId="67BD4585" w:rsidR="00390680" w:rsidRPr="00B8039E" w:rsidRDefault="00390680" w:rsidP="002A719D">
            <w:pPr>
              <w:rPr>
                <w:b/>
                <w:bCs/>
              </w:rPr>
            </w:pPr>
            <w:r w:rsidRPr="00B8039E">
              <w:rPr>
                <w:b/>
                <w:bCs/>
              </w:rPr>
              <w:t>Andel av total effektivisering</w:t>
            </w:r>
          </w:p>
        </w:tc>
        <w:tc>
          <w:tcPr>
            <w:tcW w:w="1708" w:type="dxa"/>
          </w:tcPr>
          <w:p w14:paraId="12045352" w14:textId="05286C13" w:rsidR="00390680" w:rsidRPr="00B8039E" w:rsidRDefault="00390680" w:rsidP="002A719D">
            <w:pPr>
              <w:rPr>
                <w:b/>
                <w:bCs/>
              </w:rPr>
            </w:pPr>
            <w:r>
              <w:rPr>
                <w:b/>
                <w:bCs/>
              </w:rPr>
              <w:t xml:space="preserve">Dokumentert med vedlegg </w:t>
            </w:r>
          </w:p>
        </w:tc>
      </w:tr>
      <w:tr w:rsidR="00390680" w:rsidRPr="002A719D" w14:paraId="04B3A9BB" w14:textId="20AA8398" w:rsidTr="00F745E3">
        <w:trPr>
          <w:trHeight w:val="340"/>
        </w:trPr>
        <w:tc>
          <w:tcPr>
            <w:tcW w:w="2449" w:type="dxa"/>
          </w:tcPr>
          <w:p w14:paraId="3D06CD1E" w14:textId="77777777" w:rsidR="00390680" w:rsidRPr="002A719D" w:rsidRDefault="00390680" w:rsidP="002A719D"/>
        </w:tc>
        <w:tc>
          <w:tcPr>
            <w:tcW w:w="1641" w:type="dxa"/>
          </w:tcPr>
          <w:p w14:paraId="48F7BF9B" w14:textId="1AA28B75" w:rsidR="00390680" w:rsidRPr="002A719D" w:rsidRDefault="00390680" w:rsidP="002A719D">
            <w:r w:rsidRPr="00B8039E">
              <w:t>Mengde</w:t>
            </w:r>
          </w:p>
        </w:tc>
        <w:tc>
          <w:tcPr>
            <w:tcW w:w="1382" w:type="dxa"/>
          </w:tcPr>
          <w:p w14:paraId="637E70A1" w14:textId="77777777" w:rsidR="00390680" w:rsidRPr="002A719D" w:rsidRDefault="00390680" w:rsidP="002A719D">
            <w:r w:rsidRPr="002A719D">
              <w:t>Enhet</w:t>
            </w:r>
          </w:p>
        </w:tc>
        <w:tc>
          <w:tcPr>
            <w:tcW w:w="1880" w:type="dxa"/>
          </w:tcPr>
          <w:p w14:paraId="4253FBE4" w14:textId="525EC262" w:rsidR="00390680" w:rsidRPr="00B8039E" w:rsidRDefault="00390680" w:rsidP="002A719D">
            <w:r w:rsidRPr="00B8039E">
              <w:t>% av total</w:t>
            </w:r>
          </w:p>
        </w:tc>
        <w:tc>
          <w:tcPr>
            <w:tcW w:w="1708" w:type="dxa"/>
          </w:tcPr>
          <w:p w14:paraId="4887137E" w14:textId="7AC6BEB6" w:rsidR="00390680" w:rsidRPr="00390680" w:rsidRDefault="00390680" w:rsidP="002A719D">
            <w:r w:rsidRPr="00390680">
              <w:t>(navn på vedlegg)</w:t>
            </w:r>
          </w:p>
        </w:tc>
      </w:tr>
      <w:tr w:rsidR="00390680" w:rsidRPr="002A719D" w14:paraId="60064E45" w14:textId="038128F3" w:rsidTr="00F745E3">
        <w:trPr>
          <w:trHeight w:val="340"/>
        </w:trPr>
        <w:tc>
          <w:tcPr>
            <w:tcW w:w="2449" w:type="dxa"/>
          </w:tcPr>
          <w:p w14:paraId="7B832B38" w14:textId="77777777" w:rsidR="00390680" w:rsidRPr="002A719D" w:rsidRDefault="00390680" w:rsidP="002A719D">
            <w:pPr>
              <w:rPr>
                <w:bCs/>
              </w:rPr>
            </w:pPr>
            <w:r w:rsidRPr="002A719D">
              <w:rPr>
                <w:bCs/>
              </w:rPr>
              <w:t xml:space="preserve">Tiltak 1: </w:t>
            </w:r>
          </w:p>
        </w:tc>
        <w:tc>
          <w:tcPr>
            <w:tcW w:w="1641" w:type="dxa"/>
          </w:tcPr>
          <w:p w14:paraId="721DFDB3" w14:textId="77777777" w:rsidR="00390680" w:rsidRPr="002A719D" w:rsidRDefault="00390680" w:rsidP="002A719D"/>
        </w:tc>
        <w:tc>
          <w:tcPr>
            <w:tcW w:w="1382" w:type="dxa"/>
          </w:tcPr>
          <w:p w14:paraId="039AADB3" w14:textId="67F4B156" w:rsidR="00390680" w:rsidRPr="002A719D" w:rsidRDefault="00390680" w:rsidP="002A719D">
            <w:r>
              <w:t>f.eks. L MGO, tonn, kWh</w:t>
            </w:r>
          </w:p>
        </w:tc>
        <w:tc>
          <w:tcPr>
            <w:tcW w:w="1880" w:type="dxa"/>
          </w:tcPr>
          <w:p w14:paraId="1AF01AD4" w14:textId="77777777" w:rsidR="00390680" w:rsidRPr="002A719D" w:rsidRDefault="00390680" w:rsidP="002A719D"/>
        </w:tc>
        <w:tc>
          <w:tcPr>
            <w:tcW w:w="1708" w:type="dxa"/>
          </w:tcPr>
          <w:p w14:paraId="0D0C9B60" w14:textId="77777777" w:rsidR="00390680" w:rsidRPr="002A719D" w:rsidRDefault="00390680" w:rsidP="002A719D"/>
        </w:tc>
      </w:tr>
      <w:tr w:rsidR="00390680" w:rsidRPr="002A719D" w14:paraId="6A168F03" w14:textId="32004544" w:rsidTr="00F745E3">
        <w:trPr>
          <w:trHeight w:val="340"/>
        </w:trPr>
        <w:tc>
          <w:tcPr>
            <w:tcW w:w="2449" w:type="dxa"/>
          </w:tcPr>
          <w:p w14:paraId="6CF58747" w14:textId="77777777" w:rsidR="00390680" w:rsidRPr="002A719D" w:rsidRDefault="00390680" w:rsidP="002A719D">
            <w:pPr>
              <w:rPr>
                <w:bCs/>
              </w:rPr>
            </w:pPr>
            <w:r w:rsidRPr="002A719D">
              <w:rPr>
                <w:bCs/>
              </w:rPr>
              <w:t>Tiltak 2:</w:t>
            </w:r>
          </w:p>
        </w:tc>
        <w:tc>
          <w:tcPr>
            <w:tcW w:w="1641" w:type="dxa"/>
          </w:tcPr>
          <w:p w14:paraId="2253A34F" w14:textId="77777777" w:rsidR="00390680" w:rsidRPr="002A719D" w:rsidRDefault="00390680" w:rsidP="002A719D"/>
        </w:tc>
        <w:tc>
          <w:tcPr>
            <w:tcW w:w="1382" w:type="dxa"/>
          </w:tcPr>
          <w:p w14:paraId="7DACD28E" w14:textId="77777777" w:rsidR="00390680" w:rsidRPr="002A719D" w:rsidRDefault="00390680" w:rsidP="002A719D"/>
        </w:tc>
        <w:tc>
          <w:tcPr>
            <w:tcW w:w="1880" w:type="dxa"/>
          </w:tcPr>
          <w:p w14:paraId="58A3C283" w14:textId="77777777" w:rsidR="00390680" w:rsidRPr="002A719D" w:rsidRDefault="00390680" w:rsidP="002A719D"/>
        </w:tc>
        <w:tc>
          <w:tcPr>
            <w:tcW w:w="1708" w:type="dxa"/>
          </w:tcPr>
          <w:p w14:paraId="4F6E1CD1" w14:textId="77777777" w:rsidR="00390680" w:rsidRPr="002A719D" w:rsidRDefault="00390680" w:rsidP="002A719D"/>
        </w:tc>
      </w:tr>
      <w:tr w:rsidR="00390680" w:rsidRPr="002A719D" w14:paraId="7108DA1A" w14:textId="587AB0C3" w:rsidTr="00F745E3">
        <w:trPr>
          <w:trHeight w:val="340"/>
        </w:trPr>
        <w:tc>
          <w:tcPr>
            <w:tcW w:w="2449" w:type="dxa"/>
          </w:tcPr>
          <w:p w14:paraId="7E7968FC" w14:textId="77777777" w:rsidR="00390680" w:rsidRPr="002A719D" w:rsidRDefault="00390680" w:rsidP="002A719D">
            <w:pPr>
              <w:rPr>
                <w:bCs/>
              </w:rPr>
            </w:pPr>
            <w:r w:rsidRPr="002A719D">
              <w:rPr>
                <w:bCs/>
              </w:rPr>
              <w:t>Tiltak 3:</w:t>
            </w:r>
          </w:p>
        </w:tc>
        <w:tc>
          <w:tcPr>
            <w:tcW w:w="1641" w:type="dxa"/>
          </w:tcPr>
          <w:p w14:paraId="12BD9844" w14:textId="77777777" w:rsidR="00390680" w:rsidRPr="002A719D" w:rsidRDefault="00390680" w:rsidP="002A719D"/>
        </w:tc>
        <w:tc>
          <w:tcPr>
            <w:tcW w:w="1382" w:type="dxa"/>
          </w:tcPr>
          <w:p w14:paraId="0E8720FA" w14:textId="77777777" w:rsidR="00390680" w:rsidRPr="002A719D" w:rsidRDefault="00390680" w:rsidP="002A719D"/>
        </w:tc>
        <w:tc>
          <w:tcPr>
            <w:tcW w:w="1880" w:type="dxa"/>
          </w:tcPr>
          <w:p w14:paraId="7A47C3BE" w14:textId="77777777" w:rsidR="00390680" w:rsidRPr="002A719D" w:rsidRDefault="00390680" w:rsidP="002A719D"/>
        </w:tc>
        <w:tc>
          <w:tcPr>
            <w:tcW w:w="1708" w:type="dxa"/>
          </w:tcPr>
          <w:p w14:paraId="75DC0573" w14:textId="77777777" w:rsidR="00390680" w:rsidRPr="002A719D" w:rsidRDefault="00390680" w:rsidP="002A719D"/>
        </w:tc>
      </w:tr>
      <w:tr w:rsidR="00390680" w:rsidRPr="002A719D" w14:paraId="6640D75D" w14:textId="5D05B05F" w:rsidTr="00F745E3">
        <w:trPr>
          <w:trHeight w:val="340"/>
        </w:trPr>
        <w:tc>
          <w:tcPr>
            <w:tcW w:w="2449" w:type="dxa"/>
          </w:tcPr>
          <w:p w14:paraId="7BA41BFD" w14:textId="77777777" w:rsidR="00390680" w:rsidRPr="002A719D" w:rsidRDefault="00390680" w:rsidP="002A719D">
            <w:pPr>
              <w:rPr>
                <w:bCs/>
              </w:rPr>
            </w:pPr>
            <w:r w:rsidRPr="002A719D">
              <w:rPr>
                <w:bCs/>
              </w:rPr>
              <w:t>….</w:t>
            </w:r>
          </w:p>
        </w:tc>
        <w:tc>
          <w:tcPr>
            <w:tcW w:w="1641" w:type="dxa"/>
          </w:tcPr>
          <w:p w14:paraId="61D2C58C" w14:textId="77777777" w:rsidR="00390680" w:rsidRPr="002A719D" w:rsidRDefault="00390680" w:rsidP="002A719D"/>
        </w:tc>
        <w:tc>
          <w:tcPr>
            <w:tcW w:w="1382" w:type="dxa"/>
          </w:tcPr>
          <w:p w14:paraId="6DF189D0" w14:textId="77777777" w:rsidR="00390680" w:rsidRPr="002A719D" w:rsidRDefault="00390680" w:rsidP="002A719D"/>
        </w:tc>
        <w:tc>
          <w:tcPr>
            <w:tcW w:w="1880" w:type="dxa"/>
          </w:tcPr>
          <w:p w14:paraId="15ACAD38" w14:textId="77777777" w:rsidR="00390680" w:rsidRPr="002A719D" w:rsidRDefault="00390680" w:rsidP="002A719D"/>
        </w:tc>
        <w:tc>
          <w:tcPr>
            <w:tcW w:w="1708" w:type="dxa"/>
          </w:tcPr>
          <w:p w14:paraId="3E4C0B4C" w14:textId="77777777" w:rsidR="00390680" w:rsidRPr="002A719D" w:rsidRDefault="00390680" w:rsidP="002A719D"/>
        </w:tc>
      </w:tr>
      <w:tr w:rsidR="00390680" w:rsidRPr="002A719D" w14:paraId="4FBA88B3" w14:textId="407A58BE" w:rsidTr="00F745E3">
        <w:trPr>
          <w:trHeight w:val="340"/>
        </w:trPr>
        <w:tc>
          <w:tcPr>
            <w:tcW w:w="2449" w:type="dxa"/>
          </w:tcPr>
          <w:p w14:paraId="6092ECB7" w14:textId="77777777" w:rsidR="00390680" w:rsidRPr="002A719D" w:rsidRDefault="00390680" w:rsidP="002A719D">
            <w:pPr>
              <w:rPr>
                <w:bCs/>
              </w:rPr>
            </w:pPr>
            <w:r w:rsidRPr="002A719D">
              <w:rPr>
                <w:bCs/>
              </w:rPr>
              <w:t>SUM Besparelser</w:t>
            </w:r>
          </w:p>
        </w:tc>
        <w:tc>
          <w:tcPr>
            <w:tcW w:w="1641" w:type="dxa"/>
          </w:tcPr>
          <w:p w14:paraId="7F9011D3" w14:textId="77777777" w:rsidR="00390680" w:rsidRPr="002A719D" w:rsidRDefault="00390680" w:rsidP="002A719D"/>
        </w:tc>
        <w:tc>
          <w:tcPr>
            <w:tcW w:w="1382" w:type="dxa"/>
          </w:tcPr>
          <w:p w14:paraId="5508DAB1" w14:textId="77777777" w:rsidR="00390680" w:rsidRPr="002A719D" w:rsidRDefault="00390680" w:rsidP="002A719D"/>
        </w:tc>
        <w:tc>
          <w:tcPr>
            <w:tcW w:w="1880" w:type="dxa"/>
          </w:tcPr>
          <w:p w14:paraId="4E1542ED" w14:textId="6921820D" w:rsidR="00390680" w:rsidRPr="002A719D" w:rsidRDefault="00390680" w:rsidP="002A719D">
            <w:r>
              <w:t>100%</w:t>
            </w:r>
          </w:p>
        </w:tc>
        <w:tc>
          <w:tcPr>
            <w:tcW w:w="1708" w:type="dxa"/>
          </w:tcPr>
          <w:p w14:paraId="30AB3A88" w14:textId="77777777" w:rsidR="00390680" w:rsidRDefault="00390680" w:rsidP="002A719D"/>
        </w:tc>
      </w:tr>
    </w:tbl>
    <w:p w14:paraId="1B46FF14" w14:textId="3A09991D" w:rsidR="00F20F53" w:rsidRDefault="00F20F53" w:rsidP="00F20F53">
      <w:pPr>
        <w:pStyle w:val="Overskrift2"/>
      </w:pPr>
      <w:r>
        <w:t>Lading og infrastruktur</w:t>
      </w:r>
    </w:p>
    <w:p w14:paraId="77127CB1" w14:textId="52A7B111" w:rsidR="00B601B5" w:rsidRPr="003049C9" w:rsidRDefault="00B601B5" w:rsidP="003049C9">
      <w:pPr>
        <w:pStyle w:val="Brdtekst"/>
        <w:rPr>
          <w:rStyle w:val="Sterk"/>
        </w:rPr>
      </w:pPr>
      <w:r w:rsidRPr="003049C9">
        <w:rPr>
          <w:rStyle w:val="Sterk"/>
        </w:rPr>
        <w:t>For fartøyssøknad:</w:t>
      </w:r>
    </w:p>
    <w:p w14:paraId="154C72D9" w14:textId="30DE9E56" w:rsidR="00DF3DBA" w:rsidRDefault="00DF3DBA" w:rsidP="00B601B5">
      <w:pPr>
        <w:pStyle w:val="Listeavsnitt"/>
        <w:numPr>
          <w:ilvl w:val="0"/>
          <w:numId w:val="36"/>
        </w:numPr>
        <w:spacing w:after="280" w:line="280" w:lineRule="atLeast"/>
        <w:rPr>
          <w:szCs w:val="20"/>
        </w:rPr>
      </w:pPr>
      <w:r w:rsidRPr="00B601B5">
        <w:rPr>
          <w:szCs w:val="20"/>
        </w:rPr>
        <w:t>Hvor skal det lades, og hva slags avtaler er det gjort med eier/tilbyder?</w:t>
      </w:r>
    </w:p>
    <w:p w14:paraId="61D363B2" w14:textId="2EC84D4A" w:rsidR="00DF3DBA" w:rsidRDefault="00DF3DBA" w:rsidP="00DF3DBA">
      <w:pPr>
        <w:pStyle w:val="Listeavsnitt"/>
        <w:numPr>
          <w:ilvl w:val="1"/>
          <w:numId w:val="36"/>
        </w:numPr>
        <w:spacing w:after="280" w:line="280" w:lineRule="atLeast"/>
        <w:rPr>
          <w:szCs w:val="20"/>
        </w:rPr>
      </w:pPr>
      <w:r>
        <w:rPr>
          <w:szCs w:val="20"/>
        </w:rPr>
        <w:t>Beskriv ladeplan i hver havn, lag gjerne en tabell med tilgjengelig effekt, liggetid og ladebehov for hver lokasjon det planlegges å lade</w:t>
      </w:r>
      <w:r w:rsidR="005918A1">
        <w:rPr>
          <w:szCs w:val="20"/>
        </w:rPr>
        <w:t>. Se eksempel på tabell nedenfor</w:t>
      </w:r>
      <w:r w:rsidR="00B03289">
        <w:rPr>
          <w:szCs w:val="20"/>
        </w:rPr>
        <w:t xml:space="preserve"> (</w:t>
      </w:r>
      <w:r w:rsidR="00B03289">
        <w:rPr>
          <w:szCs w:val="20"/>
        </w:rPr>
        <w:fldChar w:fldCharType="begin"/>
      </w:r>
      <w:r w:rsidR="00B03289">
        <w:rPr>
          <w:szCs w:val="20"/>
        </w:rPr>
        <w:instrText xml:space="preserve"> REF _Ref221531235 \h </w:instrText>
      </w:r>
      <w:r w:rsidR="00B03289">
        <w:rPr>
          <w:szCs w:val="20"/>
        </w:rPr>
      </w:r>
      <w:r w:rsidR="00B03289">
        <w:rPr>
          <w:szCs w:val="20"/>
        </w:rPr>
        <w:fldChar w:fldCharType="separate"/>
      </w:r>
      <w:r w:rsidR="00B03289">
        <w:t xml:space="preserve">Tabell </w:t>
      </w:r>
      <w:r w:rsidR="00B03289">
        <w:rPr>
          <w:noProof/>
        </w:rPr>
        <w:t>3</w:t>
      </w:r>
      <w:r w:rsidR="00B03289">
        <w:rPr>
          <w:szCs w:val="20"/>
        </w:rPr>
        <w:fldChar w:fldCharType="end"/>
      </w:r>
      <w:r w:rsidR="00B03289">
        <w:rPr>
          <w:szCs w:val="20"/>
        </w:rPr>
        <w:t>)</w:t>
      </w:r>
      <w:r w:rsidR="005918A1">
        <w:rPr>
          <w:szCs w:val="20"/>
        </w:rPr>
        <w:t>.</w:t>
      </w:r>
    </w:p>
    <w:p w14:paraId="6977F96C" w14:textId="6400FF3B" w:rsidR="00DF3DBA" w:rsidRDefault="00ED3121" w:rsidP="00B601B5">
      <w:pPr>
        <w:pStyle w:val="Listeavsnitt"/>
        <w:numPr>
          <w:ilvl w:val="0"/>
          <w:numId w:val="36"/>
        </w:numPr>
        <w:spacing w:after="280" w:line="280" w:lineRule="atLeast"/>
        <w:rPr>
          <w:szCs w:val="20"/>
        </w:rPr>
      </w:pPr>
      <w:r w:rsidRPr="00B601B5">
        <w:rPr>
          <w:szCs w:val="20"/>
        </w:rPr>
        <w:t xml:space="preserve">Beskrivelse </w:t>
      </w:r>
      <w:r w:rsidR="00854E88" w:rsidRPr="00B601B5">
        <w:rPr>
          <w:szCs w:val="20"/>
        </w:rPr>
        <w:t>av tilgang på ladeinfrastruktur</w:t>
      </w:r>
      <w:r w:rsidR="00E9302E">
        <w:rPr>
          <w:szCs w:val="20"/>
        </w:rPr>
        <w:t xml:space="preserve"> i henhold til krav beskrevet i «Vil</w:t>
      </w:r>
      <w:r w:rsidR="00DF3DBA">
        <w:rPr>
          <w:szCs w:val="20"/>
        </w:rPr>
        <w:t xml:space="preserve">kår for støtte». Referer eventuelt til relatert søknad om ladeinfrastruktur her. </w:t>
      </w:r>
    </w:p>
    <w:p w14:paraId="49A7FC10" w14:textId="30B5609C" w:rsidR="006F2DDB" w:rsidRPr="00C013CD" w:rsidRDefault="003B294E" w:rsidP="00C013CD">
      <w:pPr>
        <w:pStyle w:val="Listeavsnitt"/>
        <w:numPr>
          <w:ilvl w:val="0"/>
          <w:numId w:val="36"/>
        </w:numPr>
        <w:spacing w:after="280" w:line="280" w:lineRule="atLeast"/>
        <w:rPr>
          <w:szCs w:val="20"/>
        </w:rPr>
      </w:pPr>
      <w:r>
        <w:rPr>
          <w:szCs w:val="20"/>
        </w:rPr>
        <w:t>Hvis det skal lades på andre steder enn det som</w:t>
      </w:r>
      <w:r w:rsidR="00E9302E">
        <w:rPr>
          <w:szCs w:val="20"/>
        </w:rPr>
        <w:t xml:space="preserve"> eventuelt er omsøkt </w:t>
      </w:r>
      <w:r w:rsidR="00DF3DBA">
        <w:rPr>
          <w:szCs w:val="20"/>
        </w:rPr>
        <w:t xml:space="preserve">i relatert søknad </w:t>
      </w:r>
      <w:r w:rsidR="00E9302E">
        <w:rPr>
          <w:szCs w:val="20"/>
        </w:rPr>
        <w:t xml:space="preserve">skal dette beskrives. </w:t>
      </w:r>
    </w:p>
    <w:p w14:paraId="733B36EC" w14:textId="47108C0C" w:rsidR="00E771AA" w:rsidRDefault="00AF2FCC" w:rsidP="00B601B5">
      <w:pPr>
        <w:pStyle w:val="Listeavsnitt"/>
        <w:numPr>
          <w:ilvl w:val="0"/>
          <w:numId w:val="36"/>
        </w:numPr>
        <w:spacing w:after="280" w:line="280" w:lineRule="atLeast"/>
        <w:rPr>
          <w:szCs w:val="20"/>
        </w:rPr>
      </w:pPr>
      <w:r w:rsidRPr="00B601B5">
        <w:rPr>
          <w:szCs w:val="20"/>
        </w:rPr>
        <w:t>Hva slag</w:t>
      </w:r>
      <w:r w:rsidR="00530B38" w:rsidRPr="00B601B5">
        <w:rPr>
          <w:szCs w:val="20"/>
        </w:rPr>
        <w:t xml:space="preserve">s tekniske løsninger skal benyttes, inkludert standarder på </w:t>
      </w:r>
      <w:r w:rsidR="00DF3D3B" w:rsidRPr="00B601B5">
        <w:rPr>
          <w:szCs w:val="20"/>
        </w:rPr>
        <w:t>tilkobling og ladeanlegg?</w:t>
      </w:r>
    </w:p>
    <w:p w14:paraId="5D676B14" w14:textId="14CB5C02" w:rsidR="005918A1" w:rsidRPr="00AD5A9B" w:rsidRDefault="006F2DDB" w:rsidP="00AD5A9B">
      <w:pPr>
        <w:pStyle w:val="Listeavsnitt"/>
        <w:numPr>
          <w:ilvl w:val="0"/>
          <w:numId w:val="36"/>
        </w:numPr>
        <w:spacing w:after="280" w:line="280" w:lineRule="atLeast"/>
        <w:rPr>
          <w:szCs w:val="20"/>
        </w:rPr>
      </w:pPr>
      <w:r w:rsidRPr="00B601B5">
        <w:rPr>
          <w:szCs w:val="20"/>
        </w:rPr>
        <w:lastRenderedPageBreak/>
        <w:t xml:space="preserve">Legg ved intensjonsavtaler </w:t>
      </w:r>
      <w:r w:rsidR="00B601B5">
        <w:rPr>
          <w:szCs w:val="20"/>
        </w:rPr>
        <w:t xml:space="preserve">for lading </w:t>
      </w:r>
      <w:r w:rsidRPr="00B601B5">
        <w:rPr>
          <w:szCs w:val="20"/>
        </w:rPr>
        <w:t>(se tabell over vedlegg)</w:t>
      </w:r>
    </w:p>
    <w:p w14:paraId="321AE075" w14:textId="01EDDFDD" w:rsidR="005918A1" w:rsidRDefault="005918A1" w:rsidP="005918A1">
      <w:pPr>
        <w:pStyle w:val="Bildetekst"/>
        <w:keepNext/>
        <w:jc w:val="center"/>
      </w:pPr>
      <w:bookmarkStart w:id="2" w:name="_Ref221531235"/>
      <w:r>
        <w:t xml:space="preserve">Tabell </w:t>
      </w:r>
      <w:r>
        <w:fldChar w:fldCharType="begin"/>
      </w:r>
      <w:r>
        <w:instrText xml:space="preserve"> SEQ Tabell \* ARABIC </w:instrText>
      </w:r>
      <w:r>
        <w:fldChar w:fldCharType="separate"/>
      </w:r>
      <w:r>
        <w:rPr>
          <w:noProof/>
        </w:rPr>
        <w:t>3</w:t>
      </w:r>
      <w:r>
        <w:fldChar w:fldCharType="end"/>
      </w:r>
      <w:bookmarkEnd w:id="2"/>
      <w:r>
        <w:t>: Oversikt over lokasjoner for lading</w:t>
      </w:r>
    </w:p>
    <w:tbl>
      <w:tblPr>
        <w:tblStyle w:val="Tabellrutenett"/>
        <w:tblW w:w="7742" w:type="dxa"/>
        <w:jc w:val="center"/>
        <w:tblLook w:val="04A0" w:firstRow="1" w:lastRow="0" w:firstColumn="1" w:lastColumn="0" w:noHBand="0" w:noVBand="1"/>
      </w:tblPr>
      <w:tblGrid>
        <w:gridCol w:w="1502"/>
        <w:gridCol w:w="1857"/>
        <w:gridCol w:w="1409"/>
        <w:gridCol w:w="2974"/>
      </w:tblGrid>
      <w:tr w:rsidR="00B03289" w14:paraId="361ADF25" w14:textId="7C5CF196" w:rsidTr="00B03289">
        <w:trPr>
          <w:jc w:val="center"/>
        </w:trPr>
        <w:tc>
          <w:tcPr>
            <w:tcW w:w="0" w:type="auto"/>
          </w:tcPr>
          <w:p w14:paraId="6E860D25" w14:textId="06A45E55" w:rsidR="00B03289" w:rsidRPr="005918A1" w:rsidRDefault="00B03289" w:rsidP="00F30020">
            <w:pPr>
              <w:rPr>
                <w:b/>
                <w:bCs/>
              </w:rPr>
            </w:pPr>
            <w:r w:rsidRPr="005918A1">
              <w:rPr>
                <w:b/>
                <w:bCs/>
              </w:rPr>
              <w:t>Lokasjon/havn</w:t>
            </w:r>
          </w:p>
        </w:tc>
        <w:tc>
          <w:tcPr>
            <w:tcW w:w="0" w:type="auto"/>
          </w:tcPr>
          <w:p w14:paraId="27B33596" w14:textId="3BF6F920" w:rsidR="00B03289" w:rsidRPr="005918A1" w:rsidRDefault="00B03289" w:rsidP="00F30020">
            <w:pPr>
              <w:rPr>
                <w:b/>
                <w:bCs/>
              </w:rPr>
            </w:pPr>
            <w:r w:rsidRPr="005918A1">
              <w:rPr>
                <w:b/>
                <w:bCs/>
              </w:rPr>
              <w:t>Estimert årlig ladebehov [kWh]</w:t>
            </w:r>
          </w:p>
        </w:tc>
        <w:tc>
          <w:tcPr>
            <w:tcW w:w="0" w:type="auto"/>
          </w:tcPr>
          <w:p w14:paraId="66EC30D5" w14:textId="59F57AA7" w:rsidR="00B03289" w:rsidRPr="005918A1" w:rsidRDefault="00B03289" w:rsidP="00F30020">
            <w:pPr>
              <w:rPr>
                <w:b/>
                <w:bCs/>
              </w:rPr>
            </w:pPr>
            <w:r>
              <w:rPr>
                <w:b/>
                <w:bCs/>
              </w:rPr>
              <w:t>Planlagt ladeeffekt</w:t>
            </w:r>
          </w:p>
        </w:tc>
        <w:tc>
          <w:tcPr>
            <w:tcW w:w="0" w:type="auto"/>
          </w:tcPr>
          <w:p w14:paraId="211B79C3" w14:textId="2B86A171" w:rsidR="00B03289" w:rsidRPr="005918A1" w:rsidRDefault="00B03289" w:rsidP="00F30020">
            <w:pPr>
              <w:rPr>
                <w:b/>
                <w:bCs/>
              </w:rPr>
            </w:pPr>
            <w:r w:rsidRPr="005918A1">
              <w:rPr>
                <w:b/>
                <w:bCs/>
              </w:rPr>
              <w:t>Status på ladeanlegg</w:t>
            </w:r>
          </w:p>
        </w:tc>
      </w:tr>
      <w:tr w:rsidR="00B03289" w14:paraId="47557320" w14:textId="6DBB4725" w:rsidTr="00B03289">
        <w:trPr>
          <w:jc w:val="center"/>
        </w:trPr>
        <w:tc>
          <w:tcPr>
            <w:tcW w:w="0" w:type="auto"/>
          </w:tcPr>
          <w:p w14:paraId="3FEF55D9" w14:textId="77777777" w:rsidR="00B03289" w:rsidRPr="00F30020" w:rsidRDefault="00B03289" w:rsidP="00F30020"/>
        </w:tc>
        <w:tc>
          <w:tcPr>
            <w:tcW w:w="0" w:type="auto"/>
          </w:tcPr>
          <w:p w14:paraId="5BBD43A4" w14:textId="77777777" w:rsidR="00B03289" w:rsidRPr="00F30020" w:rsidRDefault="00B03289" w:rsidP="00F30020"/>
        </w:tc>
        <w:tc>
          <w:tcPr>
            <w:tcW w:w="0" w:type="auto"/>
          </w:tcPr>
          <w:p w14:paraId="7F4BB326" w14:textId="77777777" w:rsidR="00B03289" w:rsidRPr="00F30020" w:rsidRDefault="00B03289" w:rsidP="00F30020"/>
        </w:tc>
        <w:tc>
          <w:tcPr>
            <w:tcW w:w="0" w:type="auto"/>
          </w:tcPr>
          <w:p w14:paraId="06D8D44E" w14:textId="265435D0" w:rsidR="00B03289" w:rsidRPr="00F30020" w:rsidRDefault="00B03289" w:rsidP="00F30020">
            <w:r w:rsidRPr="00F30020">
              <w:t>I drift, under bygging/har fått støtte, planlagt utbyd</w:t>
            </w:r>
            <w:r>
              <w:t>, omsøkt</w:t>
            </w:r>
          </w:p>
        </w:tc>
      </w:tr>
      <w:tr w:rsidR="00B03289" w14:paraId="04B1C84F" w14:textId="2109A016" w:rsidTr="00B03289">
        <w:trPr>
          <w:jc w:val="center"/>
        </w:trPr>
        <w:tc>
          <w:tcPr>
            <w:tcW w:w="0" w:type="auto"/>
          </w:tcPr>
          <w:p w14:paraId="342E74B5" w14:textId="77777777" w:rsidR="00B03289" w:rsidRPr="00F30020" w:rsidRDefault="00B03289" w:rsidP="00F30020"/>
        </w:tc>
        <w:tc>
          <w:tcPr>
            <w:tcW w:w="0" w:type="auto"/>
          </w:tcPr>
          <w:p w14:paraId="754014AC" w14:textId="77777777" w:rsidR="00B03289" w:rsidRPr="00F30020" w:rsidRDefault="00B03289" w:rsidP="00F30020"/>
        </w:tc>
        <w:tc>
          <w:tcPr>
            <w:tcW w:w="0" w:type="auto"/>
          </w:tcPr>
          <w:p w14:paraId="1C2D4585" w14:textId="77777777" w:rsidR="00B03289" w:rsidRPr="00F30020" w:rsidRDefault="00B03289" w:rsidP="00F30020"/>
        </w:tc>
        <w:tc>
          <w:tcPr>
            <w:tcW w:w="0" w:type="auto"/>
          </w:tcPr>
          <w:p w14:paraId="36661148" w14:textId="46B15596" w:rsidR="00B03289" w:rsidRPr="00F30020" w:rsidRDefault="00B03289" w:rsidP="00F30020"/>
        </w:tc>
      </w:tr>
      <w:tr w:rsidR="00B03289" w14:paraId="0714F115" w14:textId="5AFB3702" w:rsidTr="00B03289">
        <w:trPr>
          <w:jc w:val="center"/>
        </w:trPr>
        <w:tc>
          <w:tcPr>
            <w:tcW w:w="0" w:type="auto"/>
          </w:tcPr>
          <w:p w14:paraId="335E2750" w14:textId="77777777" w:rsidR="00B03289" w:rsidRPr="00F30020" w:rsidRDefault="00B03289" w:rsidP="00F30020"/>
        </w:tc>
        <w:tc>
          <w:tcPr>
            <w:tcW w:w="0" w:type="auto"/>
          </w:tcPr>
          <w:p w14:paraId="3E16ECC6" w14:textId="77777777" w:rsidR="00B03289" w:rsidRPr="00F30020" w:rsidRDefault="00B03289" w:rsidP="00F30020"/>
        </w:tc>
        <w:tc>
          <w:tcPr>
            <w:tcW w:w="0" w:type="auto"/>
          </w:tcPr>
          <w:p w14:paraId="3687C3CC" w14:textId="77777777" w:rsidR="00B03289" w:rsidRPr="00F30020" w:rsidRDefault="00B03289" w:rsidP="00F30020"/>
        </w:tc>
        <w:tc>
          <w:tcPr>
            <w:tcW w:w="0" w:type="auto"/>
          </w:tcPr>
          <w:p w14:paraId="10863110" w14:textId="6E2C5A0E" w:rsidR="00B03289" w:rsidRPr="00F30020" w:rsidRDefault="00B03289" w:rsidP="00F30020"/>
        </w:tc>
      </w:tr>
    </w:tbl>
    <w:p w14:paraId="511E8B68" w14:textId="77777777" w:rsidR="00F30020" w:rsidRPr="00F30020" w:rsidRDefault="00F30020" w:rsidP="00F30020">
      <w:pPr>
        <w:spacing w:after="280" w:line="280" w:lineRule="atLeast"/>
        <w:rPr>
          <w:szCs w:val="20"/>
        </w:rPr>
      </w:pPr>
    </w:p>
    <w:p w14:paraId="2EBEE22B" w14:textId="7AF9223B" w:rsidR="00631701" w:rsidRPr="003049C9" w:rsidRDefault="00631701" w:rsidP="003049C9">
      <w:pPr>
        <w:pStyle w:val="Brdtekst"/>
        <w:rPr>
          <w:b/>
          <w:bCs/>
        </w:rPr>
      </w:pPr>
      <w:r w:rsidRPr="003049C9">
        <w:rPr>
          <w:b/>
          <w:bCs/>
        </w:rPr>
        <w:t xml:space="preserve">For </w:t>
      </w:r>
      <w:r w:rsidR="00BD39EF">
        <w:rPr>
          <w:b/>
          <w:bCs/>
        </w:rPr>
        <w:t>søknad om infrastruktur/ladeanlegg:</w:t>
      </w:r>
      <w:r w:rsidRPr="003049C9">
        <w:rPr>
          <w:b/>
          <w:bCs/>
        </w:rPr>
        <w:t xml:space="preserve"> </w:t>
      </w:r>
    </w:p>
    <w:p w14:paraId="624911C2" w14:textId="6BC3B1D1" w:rsidR="00221D36" w:rsidRDefault="00BA4F83" w:rsidP="00BB60BE">
      <w:pPr>
        <w:pStyle w:val="Listeavsnitt"/>
        <w:numPr>
          <w:ilvl w:val="0"/>
          <w:numId w:val="36"/>
        </w:numPr>
        <w:spacing w:after="280" w:line="280" w:lineRule="atLeast"/>
        <w:rPr>
          <w:szCs w:val="20"/>
        </w:rPr>
      </w:pPr>
      <w:r>
        <w:rPr>
          <w:szCs w:val="20"/>
        </w:rPr>
        <w:t>Lokasjon på ladeanlegg (inkluder kart/illustrasjon</w:t>
      </w:r>
      <w:r w:rsidR="00546A6F">
        <w:rPr>
          <w:szCs w:val="20"/>
        </w:rPr>
        <w:t xml:space="preserve"> med skisse over anleggets plassering)</w:t>
      </w:r>
    </w:p>
    <w:p w14:paraId="3C8EB350" w14:textId="692FC81F" w:rsidR="00AB3735" w:rsidRDefault="00487186" w:rsidP="009E59B8">
      <w:pPr>
        <w:pStyle w:val="Listeavsnitt"/>
        <w:numPr>
          <w:ilvl w:val="1"/>
          <w:numId w:val="36"/>
        </w:numPr>
        <w:spacing w:after="280" w:line="280" w:lineRule="atLeast"/>
        <w:rPr>
          <w:szCs w:val="20"/>
        </w:rPr>
      </w:pPr>
      <w:r>
        <w:rPr>
          <w:szCs w:val="20"/>
        </w:rPr>
        <w:t xml:space="preserve">Skal det være et allment tilgjengelig eller dedikert ladeanlegg? </w:t>
      </w:r>
    </w:p>
    <w:p w14:paraId="3ABBCA7F" w14:textId="7B9C7703" w:rsidR="00146E5D" w:rsidRPr="00BB60BE" w:rsidRDefault="00644D2C" w:rsidP="009E59B8">
      <w:pPr>
        <w:pStyle w:val="Listeavsnitt"/>
        <w:numPr>
          <w:ilvl w:val="1"/>
          <w:numId w:val="36"/>
        </w:numPr>
        <w:spacing w:after="280" w:line="280" w:lineRule="atLeast"/>
        <w:rPr>
          <w:szCs w:val="20"/>
        </w:rPr>
      </w:pPr>
      <w:r>
        <w:rPr>
          <w:szCs w:val="20"/>
        </w:rPr>
        <w:t xml:space="preserve">Dersom anlegget ikke skal være allment tilgjengelig, må det beskrives hvorfor havnen </w:t>
      </w:r>
      <w:r w:rsidR="00AB3735">
        <w:rPr>
          <w:szCs w:val="20"/>
        </w:rPr>
        <w:t xml:space="preserve">det skal plasseres ikke kan sees på som en allment tilgjengelig havn (ref. definisjon i Vilkår for støtte). </w:t>
      </w:r>
    </w:p>
    <w:p w14:paraId="29B5B0B7" w14:textId="3A492B9B" w:rsidR="004814DA" w:rsidRDefault="004814DA" w:rsidP="00B601B5">
      <w:pPr>
        <w:pStyle w:val="Listeavsnitt"/>
        <w:numPr>
          <w:ilvl w:val="0"/>
          <w:numId w:val="36"/>
        </w:numPr>
        <w:spacing w:after="280" w:line="280" w:lineRule="atLeast"/>
        <w:rPr>
          <w:szCs w:val="20"/>
        </w:rPr>
      </w:pPr>
      <w:r>
        <w:rPr>
          <w:szCs w:val="20"/>
        </w:rPr>
        <w:t>Dersom søker selv ikke er grunneier, hva slags avtale er det gjort om leie av areal?</w:t>
      </w:r>
    </w:p>
    <w:p w14:paraId="59CFA8A1" w14:textId="1A6EFD03" w:rsidR="00546A6F" w:rsidRPr="004814DA" w:rsidRDefault="00EE0F4A" w:rsidP="004814DA">
      <w:pPr>
        <w:pStyle w:val="Listeavsnitt"/>
        <w:numPr>
          <w:ilvl w:val="0"/>
          <w:numId w:val="36"/>
        </w:numPr>
        <w:spacing w:after="280" w:line="280" w:lineRule="atLeast"/>
        <w:rPr>
          <w:szCs w:val="20"/>
        </w:rPr>
      </w:pPr>
      <w:r>
        <w:rPr>
          <w:szCs w:val="20"/>
        </w:rPr>
        <w:t>Hvordan er anleggets kapasiteter dimensjonert</w:t>
      </w:r>
      <w:r w:rsidR="00406C3A">
        <w:rPr>
          <w:szCs w:val="20"/>
        </w:rPr>
        <w:t xml:space="preserve"> </w:t>
      </w:r>
      <w:proofErr w:type="spellStart"/>
      <w:r w:rsidR="00406C3A">
        <w:rPr>
          <w:szCs w:val="20"/>
        </w:rPr>
        <w:t>mt</w:t>
      </w:r>
      <w:r w:rsidR="00546A6F">
        <w:rPr>
          <w:szCs w:val="20"/>
        </w:rPr>
        <w:t>p</w:t>
      </w:r>
      <w:proofErr w:type="spellEnd"/>
      <w:r w:rsidR="00546A6F">
        <w:rPr>
          <w:szCs w:val="20"/>
        </w:rPr>
        <w:t>.</w:t>
      </w:r>
      <w:r w:rsidR="00406C3A">
        <w:rPr>
          <w:szCs w:val="20"/>
        </w:rPr>
        <w:t xml:space="preserve"> på nødvendig ladeeffekt for det tilhørende fartøyet?</w:t>
      </w:r>
    </w:p>
    <w:p w14:paraId="3E9B7FBB" w14:textId="77777777" w:rsidR="00406C3A" w:rsidRDefault="00631701" w:rsidP="00B601B5">
      <w:pPr>
        <w:pStyle w:val="Listeavsnitt"/>
        <w:numPr>
          <w:ilvl w:val="0"/>
          <w:numId w:val="36"/>
        </w:numPr>
        <w:spacing w:after="280" w:line="280" w:lineRule="atLeast"/>
        <w:rPr>
          <w:szCs w:val="20"/>
        </w:rPr>
      </w:pPr>
      <w:r w:rsidRPr="00967287">
        <w:rPr>
          <w:szCs w:val="20"/>
        </w:rPr>
        <w:t>Hva slags tekniske løsninger skal benyttes, inkludert standarder på tilkobling og ladeanlegg</w:t>
      </w:r>
      <w:r w:rsidR="00406C3A">
        <w:rPr>
          <w:szCs w:val="20"/>
        </w:rPr>
        <w:t>?</w:t>
      </w:r>
    </w:p>
    <w:p w14:paraId="290ED975" w14:textId="2251FE74" w:rsidR="00631701" w:rsidRPr="00967287" w:rsidRDefault="005A22E2" w:rsidP="00B601B5">
      <w:pPr>
        <w:pStyle w:val="Listeavsnitt"/>
        <w:numPr>
          <w:ilvl w:val="0"/>
          <w:numId w:val="36"/>
        </w:numPr>
        <w:spacing w:after="280" w:line="280" w:lineRule="atLeast"/>
        <w:rPr>
          <w:szCs w:val="20"/>
        </w:rPr>
      </w:pPr>
      <w:r>
        <w:rPr>
          <w:szCs w:val="20"/>
        </w:rPr>
        <w:t xml:space="preserve">Hvem er </w:t>
      </w:r>
      <w:r w:rsidR="00EE0F4A">
        <w:rPr>
          <w:szCs w:val="20"/>
        </w:rPr>
        <w:t xml:space="preserve">sannsynlige </w:t>
      </w:r>
      <w:r>
        <w:rPr>
          <w:szCs w:val="20"/>
        </w:rPr>
        <w:t>leverandører av hovedkomponenter</w:t>
      </w:r>
      <w:r w:rsidR="00EE0F4A">
        <w:rPr>
          <w:szCs w:val="20"/>
        </w:rPr>
        <w:t>?</w:t>
      </w:r>
    </w:p>
    <w:p w14:paraId="39B91BB2" w14:textId="10E63F8E" w:rsidR="00631701" w:rsidRDefault="00631701" w:rsidP="00B601B5">
      <w:pPr>
        <w:pStyle w:val="Listeavsnitt"/>
        <w:numPr>
          <w:ilvl w:val="0"/>
          <w:numId w:val="36"/>
        </w:numPr>
        <w:spacing w:after="280" w:line="280" w:lineRule="atLeast"/>
        <w:rPr>
          <w:szCs w:val="20"/>
        </w:rPr>
      </w:pPr>
      <w:r w:rsidRPr="00967287">
        <w:rPr>
          <w:szCs w:val="20"/>
        </w:rPr>
        <w:t>Hvordan er tilstrekkelig nettkapasitet for prosjektet</w:t>
      </w:r>
      <w:r w:rsidR="00826D03" w:rsidRPr="00967287">
        <w:rPr>
          <w:szCs w:val="20"/>
        </w:rPr>
        <w:t xml:space="preserve"> sikret</w:t>
      </w:r>
      <w:r w:rsidRPr="00967287">
        <w:rPr>
          <w:szCs w:val="20"/>
        </w:rPr>
        <w:t>?</w:t>
      </w:r>
      <w:r w:rsidR="00CE6421" w:rsidRPr="00967287">
        <w:rPr>
          <w:szCs w:val="20"/>
        </w:rPr>
        <w:t xml:space="preserve"> </w:t>
      </w:r>
      <w:r w:rsidR="003A2A49" w:rsidRPr="00967287">
        <w:rPr>
          <w:szCs w:val="20"/>
        </w:rPr>
        <w:t xml:space="preserve">Søknaden må sannsynliggjøre at etablering kan finne sted innen ferdigstillelse av tilknyttede skipsprosjekt. Dialog med nettselskap må sannsynliggjøre at det er tilstrekkelig kapasitet i lokalt nett. </w:t>
      </w:r>
      <w:r w:rsidR="00E86320" w:rsidRPr="00E86320">
        <w:rPr>
          <w:szCs w:val="20"/>
        </w:rPr>
        <w:t xml:space="preserve">Ved behov for anleggsbidrag må et </w:t>
      </w:r>
      <w:r w:rsidR="002D404F">
        <w:rPr>
          <w:szCs w:val="20"/>
        </w:rPr>
        <w:t>grov</w:t>
      </w:r>
      <w:r w:rsidR="00E86320" w:rsidRPr="00E86320">
        <w:rPr>
          <w:szCs w:val="20"/>
        </w:rPr>
        <w:t>estimat fra nettselskap vedlegges</w:t>
      </w:r>
      <w:r w:rsidR="00344429">
        <w:rPr>
          <w:szCs w:val="20"/>
        </w:rPr>
        <w:t xml:space="preserve"> (trenger ikke å være et bindende estimat)</w:t>
      </w:r>
      <w:r w:rsidR="00E86320" w:rsidRPr="00E86320">
        <w:rPr>
          <w:szCs w:val="20"/>
        </w:rPr>
        <w:t xml:space="preserve">. </w:t>
      </w:r>
      <w:r w:rsidR="003A2A49" w:rsidRPr="00967287">
        <w:rPr>
          <w:szCs w:val="20"/>
        </w:rPr>
        <w:t xml:space="preserve">Dette </w:t>
      </w:r>
      <w:r w:rsidR="00344429">
        <w:rPr>
          <w:szCs w:val="20"/>
        </w:rPr>
        <w:t xml:space="preserve">må </w:t>
      </w:r>
      <w:r w:rsidR="003A2A49" w:rsidRPr="00967287">
        <w:rPr>
          <w:szCs w:val="20"/>
        </w:rPr>
        <w:t>dokumenteres i vedlegg.</w:t>
      </w:r>
    </w:p>
    <w:p w14:paraId="5E920122" w14:textId="77777777" w:rsidR="007B5184" w:rsidRPr="007B5184" w:rsidRDefault="007B5184" w:rsidP="00550FDB">
      <w:pPr>
        <w:pStyle w:val="Listeavsnitt"/>
        <w:numPr>
          <w:ilvl w:val="1"/>
          <w:numId w:val="36"/>
        </w:numPr>
        <w:spacing w:after="280" w:line="280" w:lineRule="atLeast"/>
        <w:rPr>
          <w:rStyle w:val="ui-provider"/>
          <w:szCs w:val="20"/>
        </w:rPr>
      </w:pPr>
      <w:r>
        <w:rPr>
          <w:rStyle w:val="ui-provider"/>
        </w:rPr>
        <w:t xml:space="preserve">For små anlegg der søker har eksisterende kapasitet til ladeanlegget kan det legges ved bekreftelse fra autorisert elektroinstallatør eller rådgivende ingeniør på dette. Dette kan da erstatte evt. dialog med nettselskap. </w:t>
      </w:r>
    </w:p>
    <w:p w14:paraId="02FEA20D" w14:textId="4BFF5C06" w:rsidR="00631701" w:rsidRDefault="00492A82" w:rsidP="00B601B5">
      <w:pPr>
        <w:pStyle w:val="Listeavsnitt"/>
        <w:numPr>
          <w:ilvl w:val="0"/>
          <w:numId w:val="36"/>
        </w:numPr>
        <w:spacing w:after="280" w:line="280" w:lineRule="atLeast"/>
        <w:rPr>
          <w:szCs w:val="20"/>
        </w:rPr>
      </w:pPr>
      <w:r w:rsidRPr="00967287">
        <w:rPr>
          <w:szCs w:val="20"/>
        </w:rPr>
        <w:t xml:space="preserve">Om det er forskjellig søkerselskap </w:t>
      </w:r>
      <w:r w:rsidR="00A455A1" w:rsidRPr="00967287">
        <w:rPr>
          <w:szCs w:val="20"/>
        </w:rPr>
        <w:t xml:space="preserve">på infrastruktur og </w:t>
      </w:r>
      <w:r w:rsidR="0036350E" w:rsidRPr="00967287">
        <w:rPr>
          <w:szCs w:val="20"/>
        </w:rPr>
        <w:t>fartøy, l</w:t>
      </w:r>
      <w:r w:rsidR="00631701" w:rsidRPr="00967287">
        <w:rPr>
          <w:szCs w:val="20"/>
        </w:rPr>
        <w:t xml:space="preserve">egg ved intensjonsavtaler </w:t>
      </w:r>
      <w:r w:rsidR="0036350E" w:rsidRPr="00967287">
        <w:rPr>
          <w:szCs w:val="20"/>
        </w:rPr>
        <w:t>på lad</w:t>
      </w:r>
      <w:r w:rsidR="00A62716" w:rsidRPr="00967287">
        <w:rPr>
          <w:szCs w:val="20"/>
        </w:rPr>
        <w:t xml:space="preserve">ing </w:t>
      </w:r>
      <w:r w:rsidR="007B5184">
        <w:rPr>
          <w:szCs w:val="20"/>
        </w:rPr>
        <w:t xml:space="preserve">mellom partene </w:t>
      </w:r>
      <w:r w:rsidR="00631701" w:rsidRPr="00967287">
        <w:rPr>
          <w:szCs w:val="20"/>
        </w:rPr>
        <w:t>(se</w:t>
      </w:r>
      <w:r w:rsidR="00631701" w:rsidRPr="00B601B5">
        <w:rPr>
          <w:szCs w:val="20"/>
        </w:rPr>
        <w:t xml:space="preserve"> tabell over vedlegg)</w:t>
      </w:r>
    </w:p>
    <w:p w14:paraId="0B7FC948" w14:textId="19B91D3D" w:rsidR="00EA04DA" w:rsidRPr="00B601B5" w:rsidRDefault="00930CC8" w:rsidP="00B601B5">
      <w:pPr>
        <w:pStyle w:val="Listeavsnitt"/>
        <w:numPr>
          <w:ilvl w:val="0"/>
          <w:numId w:val="36"/>
        </w:numPr>
        <w:spacing w:after="280" w:line="280" w:lineRule="atLeast"/>
        <w:rPr>
          <w:szCs w:val="20"/>
        </w:rPr>
      </w:pPr>
      <w:r>
        <w:rPr>
          <w:szCs w:val="20"/>
        </w:rPr>
        <w:t>Modell for e</w:t>
      </w:r>
      <w:r w:rsidR="00EA04DA">
        <w:rPr>
          <w:szCs w:val="20"/>
        </w:rPr>
        <w:t>stimert</w:t>
      </w:r>
      <w:r>
        <w:rPr>
          <w:szCs w:val="20"/>
        </w:rPr>
        <w:t xml:space="preserve"> strømpris, nettleie og utsalgspris for lading</w:t>
      </w:r>
      <w:r w:rsidR="00E86320">
        <w:rPr>
          <w:szCs w:val="20"/>
        </w:rPr>
        <w:t xml:space="preserve"> skal beskrives</w:t>
      </w:r>
      <w:r w:rsidR="00BA4F83">
        <w:rPr>
          <w:szCs w:val="20"/>
        </w:rPr>
        <w:t>.</w:t>
      </w:r>
    </w:p>
    <w:p w14:paraId="480FB8DA" w14:textId="58499403" w:rsidR="0076701A" w:rsidRDefault="0076701A" w:rsidP="005A451E">
      <w:pPr>
        <w:pStyle w:val="Overskrift2"/>
      </w:pPr>
      <w:r>
        <w:t>Ener</w:t>
      </w:r>
      <w:r w:rsidR="008245F3">
        <w:t>gi-/klimaresultater fra prosjektet</w:t>
      </w:r>
    </w:p>
    <w:p w14:paraId="4B7EA97D" w14:textId="47CE75E8" w:rsidR="00027891" w:rsidRPr="00027891" w:rsidRDefault="00027891" w:rsidP="00027891">
      <w:pPr>
        <w:pStyle w:val="Overskrift3"/>
      </w:pPr>
      <w:proofErr w:type="spellStart"/>
      <w:r>
        <w:t>Klima-og</w:t>
      </w:r>
      <w:proofErr w:type="spellEnd"/>
      <w:r>
        <w:t xml:space="preserve"> energiresultat</w:t>
      </w:r>
    </w:p>
    <w:p w14:paraId="5C5FF8AF" w14:textId="18412095" w:rsidR="00626868" w:rsidRPr="00626868" w:rsidRDefault="00626868" w:rsidP="002B2E31">
      <w:r>
        <w:t xml:space="preserve">Prosjektets tiltak som fører til </w:t>
      </w:r>
      <w:proofErr w:type="spellStart"/>
      <w:r>
        <w:t>scope</w:t>
      </w:r>
      <w:proofErr w:type="spellEnd"/>
      <w:r>
        <w:t xml:space="preserve"> 1 utslippskutt (bedriftens direkte utslipp) skal her forklares og kvantifiseres</w:t>
      </w:r>
      <w:r>
        <w:rPr>
          <w:rStyle w:val="Fotnotereferanse"/>
        </w:rPr>
        <w:footnoteReference w:id="3"/>
      </w:r>
      <w:r w:rsidR="00CB6980">
        <w:t xml:space="preserve">. Forklar også en eventuell økning eller reduksjon i </w:t>
      </w:r>
      <w:r w:rsidR="00027891">
        <w:t>energiforbruket</w:t>
      </w:r>
      <w:r w:rsidR="00E26692">
        <w:t xml:space="preserve"> i forhold til referanseskipet. </w:t>
      </w:r>
    </w:p>
    <w:p w14:paraId="18A22E4A" w14:textId="4469F554" w:rsidR="00AE1BE7" w:rsidRDefault="00954004" w:rsidP="002B2E31">
      <w:r w:rsidRPr="00954004">
        <w:t>Prosjektets klimaresultat beregnes i Mal for klimaresultat og energiberegning</w:t>
      </w:r>
      <w:r w:rsidR="003049C9">
        <w:t xml:space="preserve"> som legges ved søknaden</w:t>
      </w:r>
      <w:r w:rsidRPr="00954004">
        <w:t>. Dette kapittelet skal beskrive sentrale forutsetninger og antagelser som er gjort i energiberegningen slik at det er mulig å forstå og etterprøve beregningene som er gjort.</w:t>
      </w:r>
      <w:r>
        <w:t xml:space="preserve"> </w:t>
      </w:r>
      <w:r w:rsidR="00B8039E">
        <w:t>Ved behov kan det legges ved ytterligere</w:t>
      </w:r>
      <w:r w:rsidR="00935C17">
        <w:t xml:space="preserve"> dokumentasjon</w:t>
      </w:r>
      <w:r w:rsidR="00065420">
        <w:t xml:space="preserve"> som underlag for beregningene. </w:t>
      </w:r>
    </w:p>
    <w:p w14:paraId="25EDB80B" w14:textId="77777777" w:rsidR="00027891" w:rsidRDefault="00027891" w:rsidP="00027891">
      <w:pPr>
        <w:pStyle w:val="Overskrift3"/>
      </w:pPr>
      <w:r w:rsidRPr="434F5313">
        <w:lastRenderedPageBreak/>
        <w:t>Effekt- og fleksibilitetsre</w:t>
      </w:r>
      <w:r>
        <w:t>s</w:t>
      </w:r>
      <w:r w:rsidRPr="434F5313">
        <w:t>ultat fra prosjektet</w:t>
      </w:r>
    </w:p>
    <w:p w14:paraId="045C1B59" w14:textId="69817CBD" w:rsidR="00CB6980" w:rsidRDefault="00CB6980" w:rsidP="00CB6980">
      <w:r w:rsidRPr="00535E09">
        <w:t>Dersom prosjektet innebærer investering i en løsning som påvirker effektbehovet skal dette forklares og kvantifiseres</w:t>
      </w:r>
      <w:r w:rsidR="00147D39">
        <w:t xml:space="preserve">. Dette kan for eksempel være et permanent effektuttak til et </w:t>
      </w:r>
      <w:r w:rsidR="0055173E">
        <w:t>l</w:t>
      </w:r>
      <w:r w:rsidR="00147D39">
        <w:t xml:space="preserve">adeanlegg. </w:t>
      </w:r>
    </w:p>
    <w:p w14:paraId="7C753CAB" w14:textId="2C4144D5" w:rsidR="008245F3" w:rsidRPr="008245F3" w:rsidRDefault="00CB6980" w:rsidP="008245F3">
      <w:r w:rsidRPr="00535E09">
        <w:t xml:space="preserve">Noen prosjekt </w:t>
      </w:r>
      <w:r>
        <w:t xml:space="preserve">vil </w:t>
      </w:r>
      <w:r w:rsidRPr="00535E09">
        <w:t>kunne frigjøre effekt</w:t>
      </w:r>
      <w:r>
        <w:t xml:space="preserve"> (fleksibilitet)</w:t>
      </w:r>
      <w:r w:rsidRPr="00535E09">
        <w:t xml:space="preserve"> i </w:t>
      </w:r>
      <w:r w:rsidR="00147D39">
        <w:t xml:space="preserve">strømnettet i </w:t>
      </w:r>
      <w:r w:rsidRPr="00535E09">
        <w:t>perioder. Om prosjektet tilgjengeliggjør fleksibilitet skal effekt og prosjektert varlighet (ms, s, m, time, sesong) oppgis.</w:t>
      </w:r>
      <w:r>
        <w:t xml:space="preserve"> </w:t>
      </w:r>
    </w:p>
    <w:p w14:paraId="390B1A48" w14:textId="2208D63D" w:rsidR="00D805A2" w:rsidRDefault="00D805A2" w:rsidP="005A451E">
      <w:pPr>
        <w:pStyle w:val="Overskrift2"/>
      </w:pPr>
      <w:r>
        <w:t>Prosjektplan og framdrift</w:t>
      </w:r>
    </w:p>
    <w:p w14:paraId="79FC0043" w14:textId="295E848C" w:rsidR="00D805A2" w:rsidRPr="006F27CD" w:rsidRDefault="00D805A2" w:rsidP="00D805A2">
      <w:r>
        <w:t xml:space="preserve">Prosjektplan som viser milepæler fram til </w:t>
      </w:r>
      <w:r w:rsidR="00442D8B">
        <w:t>idriftsetting</w:t>
      </w:r>
      <w:r>
        <w:t>.</w:t>
      </w:r>
      <w:r w:rsidRPr="006F27CD">
        <w:rPr>
          <w:szCs w:val="20"/>
        </w:rPr>
        <w:t xml:space="preserve"> </w:t>
      </w:r>
      <w:proofErr w:type="spellStart"/>
      <w:r>
        <w:rPr>
          <w:szCs w:val="20"/>
        </w:rPr>
        <w:t>Legg</w:t>
      </w:r>
      <w:proofErr w:type="spellEnd"/>
      <w:r>
        <w:rPr>
          <w:szCs w:val="20"/>
        </w:rPr>
        <w:t xml:space="preserve"> særlig vekt på milepæler som er beslutningspunkter eller som har konsekvenser for prosjektets gjennomføring eller framdrift. Dette kan f.eks. være </w:t>
      </w:r>
    </w:p>
    <w:p w14:paraId="53A30ED0" w14:textId="77777777" w:rsidR="00D805A2" w:rsidRPr="00540362" w:rsidRDefault="00D805A2" w:rsidP="00D805A2">
      <w:pPr>
        <w:pStyle w:val="Listeavsnitt"/>
        <w:numPr>
          <w:ilvl w:val="0"/>
          <w:numId w:val="36"/>
        </w:numPr>
        <w:spacing w:after="280" w:line="280" w:lineRule="atLeast"/>
      </w:pPr>
      <w:r w:rsidRPr="00E32F45">
        <w:rPr>
          <w:szCs w:val="20"/>
        </w:rPr>
        <w:t>p</w:t>
      </w:r>
      <w:r w:rsidRPr="00F6533B">
        <w:rPr>
          <w:szCs w:val="20"/>
        </w:rPr>
        <w:t>rosjektforankring hos beslutningstaker</w:t>
      </w:r>
      <w:r w:rsidRPr="00B818A4">
        <w:rPr>
          <w:szCs w:val="20"/>
        </w:rPr>
        <w:t>/</w:t>
      </w:r>
      <w:r w:rsidRPr="00D4727C">
        <w:rPr>
          <w:szCs w:val="20"/>
        </w:rPr>
        <w:t>ledelse</w:t>
      </w:r>
    </w:p>
    <w:p w14:paraId="317C20CC" w14:textId="77777777" w:rsidR="00D805A2" w:rsidRPr="003E2DA6" w:rsidRDefault="00D805A2" w:rsidP="00D805A2">
      <w:pPr>
        <w:pStyle w:val="Listeavsnitt"/>
        <w:numPr>
          <w:ilvl w:val="0"/>
          <w:numId w:val="36"/>
        </w:numPr>
        <w:spacing w:after="280" w:line="280" w:lineRule="atLeast"/>
      </w:pPr>
      <w:r w:rsidRPr="003E2DA6">
        <w:rPr>
          <w:szCs w:val="20"/>
        </w:rPr>
        <w:t>tatt investeringsbeslutning</w:t>
      </w:r>
    </w:p>
    <w:p w14:paraId="020306C8" w14:textId="0253F95B" w:rsidR="00D805A2" w:rsidRPr="003E2DA6" w:rsidRDefault="00442D8B" w:rsidP="00D805A2">
      <w:pPr>
        <w:pStyle w:val="Listeavsnitt"/>
        <w:numPr>
          <w:ilvl w:val="0"/>
          <w:numId w:val="36"/>
        </w:numPr>
        <w:spacing w:after="280" w:line="280" w:lineRule="atLeast"/>
      </w:pPr>
      <w:r w:rsidRPr="003E2DA6">
        <w:rPr>
          <w:szCs w:val="20"/>
        </w:rPr>
        <w:t>sannsynliggjøre</w:t>
      </w:r>
      <w:r w:rsidR="00D805A2" w:rsidRPr="003E2DA6">
        <w:rPr>
          <w:szCs w:val="20"/>
        </w:rPr>
        <w:t xml:space="preserve"> </w:t>
      </w:r>
      <w:r w:rsidR="007F5FD3">
        <w:rPr>
          <w:szCs w:val="20"/>
        </w:rPr>
        <w:t xml:space="preserve">hva som skal til for å gjennomføre prosjektplan. </w:t>
      </w:r>
    </w:p>
    <w:p w14:paraId="4927E3DF" w14:textId="77777777" w:rsidR="00D805A2" w:rsidRDefault="00D805A2" w:rsidP="00D805A2">
      <w:pPr>
        <w:pStyle w:val="Listeavsnitt"/>
        <w:numPr>
          <w:ilvl w:val="0"/>
          <w:numId w:val="36"/>
        </w:numPr>
        <w:spacing w:after="280" w:line="280" w:lineRule="atLeast"/>
      </w:pPr>
      <w:r>
        <w:t>a</w:t>
      </w:r>
      <w:r w:rsidRPr="00941C67">
        <w:t>vtaler/kontrakter</w:t>
      </w:r>
    </w:p>
    <w:p w14:paraId="1A5DCB37" w14:textId="77777777" w:rsidR="00D805A2" w:rsidRDefault="00D805A2" w:rsidP="00D805A2">
      <w:pPr>
        <w:pStyle w:val="Listeavsnitt"/>
        <w:numPr>
          <w:ilvl w:val="0"/>
          <w:numId w:val="36"/>
        </w:numPr>
        <w:spacing w:after="280" w:line="280" w:lineRule="atLeast"/>
        <w:rPr>
          <w:szCs w:val="20"/>
        </w:rPr>
      </w:pPr>
      <w:r w:rsidRPr="00E32F45">
        <w:rPr>
          <w:szCs w:val="20"/>
        </w:rPr>
        <w:t>mulige stopp-punkter i prosjektet knyttet til utfall av prosjektets aktiviteter</w:t>
      </w:r>
    </w:p>
    <w:p w14:paraId="1B49C85C" w14:textId="77777777" w:rsidR="00D805A2" w:rsidRDefault="00D805A2" w:rsidP="00D805A2">
      <w:r>
        <w:t xml:space="preserve">Beskriv aktivitetene i prosjektet i hensiktsmessige arbeidspakker. Vær så konkret som mulig på leveransene fra hver arbeidspakke, inkludert når de skal leveres. </w:t>
      </w:r>
    </w:p>
    <w:p w14:paraId="1637863B" w14:textId="110A51D7" w:rsidR="006F2DDB" w:rsidRPr="00A840B9" w:rsidRDefault="006F2DDB" w:rsidP="006F2DDB">
      <w:pPr>
        <w:pStyle w:val="Overskrift2"/>
      </w:pPr>
      <w:r w:rsidRPr="00A840B9">
        <w:t xml:space="preserve">Plan for avhending og </w:t>
      </w:r>
      <w:r w:rsidR="0044209F" w:rsidRPr="00A840B9">
        <w:t xml:space="preserve">resirkulering </w:t>
      </w:r>
      <w:r w:rsidRPr="00A840B9">
        <w:t>av batterier</w:t>
      </w:r>
    </w:p>
    <w:p w14:paraId="48F8BDC0" w14:textId="6428118D" w:rsidR="006F2DDB" w:rsidRDefault="00173565" w:rsidP="006F2DDB">
      <w:r w:rsidRPr="00A840B9">
        <w:t>Beskriv hvordan prosjektet har planlagt avhending eller eventuell videre bruk av batteriene etter endt levetid.</w:t>
      </w:r>
      <w:r>
        <w:t xml:space="preserve"> </w:t>
      </w:r>
    </w:p>
    <w:p w14:paraId="56B4E626" w14:textId="77777777" w:rsidR="00FC55E6" w:rsidRDefault="00FC55E6" w:rsidP="00FC55E6">
      <w:pPr>
        <w:pStyle w:val="Overskrift2"/>
        <w:rPr>
          <w:rStyle w:val="normaltextrun"/>
          <w:shd w:val="clear" w:color="auto" w:fill="FFFFFF"/>
        </w:rPr>
      </w:pPr>
      <w:r>
        <w:rPr>
          <w:rStyle w:val="normaltextrun"/>
          <w:shd w:val="clear" w:color="auto" w:fill="FFFFFF"/>
        </w:rPr>
        <w:t>Alternativ til gjennomføring av prosjektet</w:t>
      </w:r>
    </w:p>
    <w:p w14:paraId="0260CD69" w14:textId="226EDF6F" w:rsidR="00FC55E6" w:rsidRPr="006F2DDB" w:rsidRDefault="00FC55E6" w:rsidP="00FC55E6">
      <w:r w:rsidRPr="002939E9">
        <w:rPr>
          <w:rStyle w:val="normaltextrun"/>
          <w:shd w:val="clear" w:color="auto" w:fill="FFFFFF"/>
        </w:rPr>
        <w:t>Beskriv så konkret som mulig hva som er alternativet til å gjennomføre prosjektet, det vil si det som virksomheten vil gjøre uten finansiering fra Enova</w:t>
      </w:r>
      <w:r w:rsidR="00AE1BE7">
        <w:rPr>
          <w:rStyle w:val="normaltextrun"/>
          <w:shd w:val="clear" w:color="auto" w:fill="FFFFFF"/>
        </w:rPr>
        <w:t>.</w:t>
      </w:r>
    </w:p>
    <w:p w14:paraId="3235D3FE" w14:textId="5AEBE806" w:rsidR="00C54538" w:rsidRDefault="00C14D74" w:rsidP="005A451E">
      <w:pPr>
        <w:pStyle w:val="Overskrift1"/>
      </w:pPr>
      <w:r>
        <w:t>Gjennomføringsevne</w:t>
      </w:r>
    </w:p>
    <w:p w14:paraId="5B76445E" w14:textId="6FEF7EC8" w:rsidR="00940E2B" w:rsidRDefault="00A17949" w:rsidP="004D27C5">
      <w:r>
        <w:t xml:space="preserve">I dette </w:t>
      </w:r>
      <w:r w:rsidR="006F0B0B">
        <w:t>kapitelet</w:t>
      </w:r>
      <w:r>
        <w:t xml:space="preserve"> skal man b</w:t>
      </w:r>
      <w:r w:rsidR="00BC27FC" w:rsidRPr="00BC27FC">
        <w:t xml:space="preserve">eskrive </w:t>
      </w:r>
      <w:r w:rsidR="006F0B0B" w:rsidRPr="00BC27FC">
        <w:t xml:space="preserve">prosjektets </w:t>
      </w:r>
      <w:r w:rsidR="006F0B0B">
        <w:t xml:space="preserve">organisatoriske og tekniske </w:t>
      </w:r>
      <w:r w:rsidR="00BC27FC" w:rsidRPr="00BC27FC">
        <w:t xml:space="preserve">gjennomføringsevne. </w:t>
      </w:r>
      <w:r w:rsidR="006F0B0B">
        <w:t>Finansiell gjennomføringsevne skal beskrives under</w:t>
      </w:r>
      <w:r w:rsidR="00885960">
        <w:t xml:space="preserve"> kapitel</w:t>
      </w:r>
      <w:r w:rsidR="006F0B0B">
        <w:t xml:space="preserve"> </w:t>
      </w:r>
      <w:r w:rsidR="00885960">
        <w:fldChar w:fldCharType="begin"/>
      </w:r>
      <w:r w:rsidR="00885960">
        <w:instrText xml:space="preserve"> REF _Ref157768587 \w \h </w:instrText>
      </w:r>
      <w:r w:rsidR="00885960">
        <w:fldChar w:fldCharType="separate"/>
      </w:r>
      <w:r w:rsidR="00AC0F41">
        <w:t>8</w:t>
      </w:r>
      <w:r w:rsidR="00885960">
        <w:fldChar w:fldCharType="end"/>
      </w:r>
      <w:r w:rsidR="1ED45CA2">
        <w:t xml:space="preserve"> </w:t>
      </w:r>
      <w:r w:rsidR="00885960">
        <w:fldChar w:fldCharType="begin"/>
      </w:r>
      <w:r w:rsidR="00885960">
        <w:instrText xml:space="preserve"> REF _Ref157768587 \h </w:instrText>
      </w:r>
      <w:r w:rsidR="00885960">
        <w:fldChar w:fldCharType="separate"/>
      </w:r>
      <w:r w:rsidR="00AC0F41">
        <w:t>Finansiering</w:t>
      </w:r>
      <w:r w:rsidR="00885960">
        <w:fldChar w:fldCharType="end"/>
      </w:r>
      <w:r w:rsidR="00885960">
        <w:t xml:space="preserve">. </w:t>
      </w:r>
    </w:p>
    <w:p w14:paraId="4B46F461" w14:textId="77777777" w:rsidR="00622E7D" w:rsidRDefault="00622E7D" w:rsidP="00133537">
      <w:pPr>
        <w:pStyle w:val="Overskrift2"/>
      </w:pPr>
      <w:r w:rsidRPr="00622E7D">
        <w:t>Teknisk gjennomføringsevne</w:t>
      </w:r>
    </w:p>
    <w:p w14:paraId="57EF7600" w14:textId="2E33648E" w:rsidR="00481A1D" w:rsidRPr="00481A1D" w:rsidRDefault="00481A1D" w:rsidP="00481A1D">
      <w:r>
        <w:t xml:space="preserve">Beskriv hvordan prosjektet </w:t>
      </w:r>
      <w:r w:rsidR="0065547E">
        <w:t xml:space="preserve">har sikret tilstrekkelig </w:t>
      </w:r>
      <w:r w:rsidR="0095232D">
        <w:t xml:space="preserve">teknisk kompetanse til å gjennomføre prosjektet, </w:t>
      </w:r>
      <w:r w:rsidR="00D941EB">
        <w:t>både for det tekniske personellet og hos lev</w:t>
      </w:r>
      <w:r w:rsidR="00696B1F">
        <w:t xml:space="preserve">erandørene. </w:t>
      </w:r>
      <w:r w:rsidR="00441A94">
        <w:t xml:space="preserve">Referanser til tidligere relevante prosjekt i bedriften kan </w:t>
      </w:r>
      <w:r w:rsidR="00DA702C">
        <w:t>gjerne inkluderes</w:t>
      </w:r>
      <w:r w:rsidR="00441A94">
        <w:t xml:space="preserve"> her.</w:t>
      </w:r>
      <w:r w:rsidR="00527404">
        <w:t xml:space="preserve"> </w:t>
      </w:r>
    </w:p>
    <w:p w14:paraId="3528174D" w14:textId="5827343F" w:rsidR="000075BA" w:rsidRDefault="000075BA" w:rsidP="005A451E">
      <w:pPr>
        <w:pStyle w:val="Overskrift2"/>
      </w:pPr>
      <w:r>
        <w:t>Organisatorisk</w:t>
      </w:r>
      <w:r w:rsidR="002A2FD7">
        <w:t xml:space="preserve"> </w:t>
      </w:r>
      <w:r>
        <w:t>gjennomføringsevne</w:t>
      </w:r>
    </w:p>
    <w:p w14:paraId="55FE2854" w14:textId="063F9FA1" w:rsidR="000075BA" w:rsidRDefault="00E16F08" w:rsidP="000075BA">
      <w:r>
        <w:t>Beskriv selskapets organisatoriske gjennomføringsevne</w:t>
      </w:r>
      <w:r w:rsidR="00F67156">
        <w:t xml:space="preserve">. </w:t>
      </w:r>
    </w:p>
    <w:p w14:paraId="4787CC26" w14:textId="77777777" w:rsidR="00E43194" w:rsidRDefault="00E43194" w:rsidP="005A451E">
      <w:pPr>
        <w:pStyle w:val="Listeavsnitt"/>
        <w:numPr>
          <w:ilvl w:val="0"/>
          <w:numId w:val="58"/>
        </w:numPr>
      </w:pPr>
      <w:r>
        <w:t>Hvordan skal det omsøkte prosjektet organiseres?</w:t>
      </w:r>
    </w:p>
    <w:p w14:paraId="498D8EE0" w14:textId="0AF46A32" w:rsidR="00BA19F3" w:rsidRDefault="00E43194" w:rsidP="00BA19F3">
      <w:pPr>
        <w:pStyle w:val="Listeavsnitt"/>
        <w:numPr>
          <w:ilvl w:val="0"/>
          <w:numId w:val="58"/>
        </w:numPr>
      </w:pPr>
      <w:r>
        <w:t>Beskriv kompetanse til nøkkelpersoner i prosjektet. Nøkkelpersoner kan også være tilknyttet prosjektet gjennom tredjeparter/prosjektpartnere.</w:t>
      </w:r>
    </w:p>
    <w:p w14:paraId="51270D0A" w14:textId="77777777" w:rsidR="00335629" w:rsidRDefault="00335629" w:rsidP="002A18C3">
      <w:pPr>
        <w:pStyle w:val="Overskrift1"/>
      </w:pPr>
      <w:r w:rsidRPr="008B6D06">
        <w:lastRenderedPageBreak/>
        <w:t>Risiko og risikodempende tiltak</w:t>
      </w:r>
    </w:p>
    <w:p w14:paraId="622C15D8" w14:textId="77777777" w:rsidR="00335629" w:rsidRPr="009966C0" w:rsidRDefault="00335629" w:rsidP="00335629">
      <w:pPr>
        <w:rPr>
          <w:b/>
          <w:bCs/>
        </w:rPr>
      </w:pPr>
      <w:r w:rsidRPr="002939E9">
        <w:rPr>
          <w:szCs w:val="24"/>
        </w:rPr>
        <w:t>Beskriv de sentrale risikofaktorene som har betydning for å kunne gjennomføre prosjektet, inkludert hvilke risikodempende tiltak som skal gjennomføres.</w:t>
      </w:r>
    </w:p>
    <w:p w14:paraId="504ED7CF" w14:textId="77777777" w:rsidR="00335629" w:rsidRPr="002939E9" w:rsidRDefault="00335629" w:rsidP="00335629">
      <w:pPr>
        <w:rPr>
          <w:szCs w:val="24"/>
        </w:rPr>
      </w:pPr>
      <w:r w:rsidRPr="002939E9">
        <w:rPr>
          <w:szCs w:val="24"/>
        </w:rPr>
        <w:t>Risiko kan f.eks. være knyttet til:</w:t>
      </w:r>
    </w:p>
    <w:p w14:paraId="7BB9FFF4"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Teknologisk ytelse</w:t>
      </w:r>
    </w:p>
    <w:p w14:paraId="299D3917"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Marked for produktet/løsningen</w:t>
      </w:r>
    </w:p>
    <w:p w14:paraId="0FA3EE2A"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Drift</w:t>
      </w:r>
    </w:p>
    <w:p w14:paraId="1EF48DB0"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Oppnåelse av miljøkrav</w:t>
      </w:r>
    </w:p>
    <w:p w14:paraId="26EC56E8"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Regulatorisk risiko</w:t>
      </w:r>
    </w:p>
    <w:p w14:paraId="53CEBE13"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Kompetanse/organisatoriske forhold</w:t>
      </w:r>
    </w:p>
    <w:p w14:paraId="3D5F7F55" w14:textId="2E12D480" w:rsidR="002F7107" w:rsidRPr="002F7107" w:rsidRDefault="00335629" w:rsidP="002F7107">
      <w:pPr>
        <w:pStyle w:val="Listeavsnitt"/>
        <w:widowControl w:val="0"/>
        <w:numPr>
          <w:ilvl w:val="0"/>
          <w:numId w:val="40"/>
        </w:numPr>
        <w:autoSpaceDE w:val="0"/>
        <w:autoSpaceDN w:val="0"/>
        <w:spacing w:after="0" w:line="240" w:lineRule="auto"/>
        <w:contextualSpacing w:val="0"/>
        <w:rPr>
          <w:szCs w:val="24"/>
        </w:rPr>
      </w:pPr>
      <w:r w:rsidRPr="002939E9">
        <w:rPr>
          <w:szCs w:val="24"/>
        </w:rPr>
        <w:t>Andre forhold som er spesifikke for prosjektet</w:t>
      </w:r>
    </w:p>
    <w:p w14:paraId="45E90905" w14:textId="4DC821D6" w:rsidR="00A3214E" w:rsidRDefault="00434962" w:rsidP="008562DD">
      <w:pPr>
        <w:pStyle w:val="Overskrift1"/>
      </w:pPr>
      <w:r>
        <w:t>Økonomi og lønnsomhet</w:t>
      </w:r>
    </w:p>
    <w:p w14:paraId="583976F6" w14:textId="32C2ACD7" w:rsidR="00065A5A" w:rsidRPr="005B7D09" w:rsidRDefault="00065A5A" w:rsidP="00065A5A">
      <w:r>
        <w:t xml:space="preserve">I dette kapittelet skal det synliggjøres hvilke investeringer som må gjennomføres for å kunne gjennomføre prosjektet. Godkjente </w:t>
      </w:r>
      <w:r w:rsidR="001E567F">
        <w:t>investerings</w:t>
      </w:r>
      <w:r>
        <w:t xml:space="preserve">kostnader vil </w:t>
      </w:r>
      <w:r w:rsidR="00F379E9">
        <w:t xml:space="preserve">ved nybygg </w:t>
      </w:r>
      <w:r>
        <w:t>være differansen mellom kost</w:t>
      </w:r>
      <w:r w:rsidR="001E567F">
        <w:t>na</w:t>
      </w:r>
      <w:r>
        <w:t xml:space="preserve">der til omsøkt fartøy og et </w:t>
      </w:r>
      <w:r w:rsidR="00580A4B">
        <w:t xml:space="preserve">tilsvarende </w:t>
      </w:r>
      <w:r w:rsidR="00027C87">
        <w:t>konvensjonelt</w:t>
      </w:r>
      <w:r>
        <w:t xml:space="preserve"> fartøy</w:t>
      </w:r>
      <w:r w:rsidR="00580A4B">
        <w:t xml:space="preserve">, </w:t>
      </w:r>
      <w:r w:rsidR="00580A4B">
        <w:rPr>
          <w:szCs w:val="20"/>
        </w:rPr>
        <w:t>med samme</w:t>
      </w:r>
      <w:r w:rsidR="00116CA8" w:rsidRPr="00113C7A">
        <w:rPr>
          <w:szCs w:val="20"/>
        </w:rPr>
        <w:t xml:space="preserve"> kapasitet, bygd ved tilsvarende verft og som innfrir gjeldende EU</w:t>
      </w:r>
      <w:r w:rsidR="005A4B8D">
        <w:rPr>
          <w:szCs w:val="20"/>
        </w:rPr>
        <w:t>-</w:t>
      </w:r>
      <w:r w:rsidR="00116CA8" w:rsidRPr="00113C7A">
        <w:rPr>
          <w:szCs w:val="20"/>
        </w:rPr>
        <w:t xml:space="preserve">krav. </w:t>
      </w:r>
      <w:r w:rsidR="00677F7A" w:rsidRPr="00677F7A">
        <w:rPr>
          <w:szCs w:val="20"/>
        </w:rPr>
        <w:t xml:space="preserve"> </w:t>
      </w:r>
      <w:r w:rsidR="00677F7A" w:rsidRPr="00113C7A">
        <w:rPr>
          <w:szCs w:val="20"/>
        </w:rPr>
        <w:t>Dette skal også være synliggjort i Excel-malen for budsjett og nettonåverdi-beregning</w:t>
      </w:r>
      <w:r w:rsidR="006B545A">
        <w:rPr>
          <w:szCs w:val="20"/>
        </w:rPr>
        <w:t>.</w:t>
      </w:r>
    </w:p>
    <w:p w14:paraId="24D38E86" w14:textId="220B5529" w:rsidR="00F90D69" w:rsidRDefault="00F90D69" w:rsidP="00A96DBC">
      <w:pPr>
        <w:pStyle w:val="Overskrift2"/>
      </w:pPr>
      <w:bookmarkStart w:id="3" w:name="_Ref157606889"/>
      <w:bookmarkStart w:id="4" w:name="_Ref125717962"/>
      <w:r>
        <w:t>Prosjektet</w:t>
      </w:r>
      <w:r w:rsidR="00F17B6F">
        <w:t>s</w:t>
      </w:r>
      <w:r>
        <w:t xml:space="preserve"> </w:t>
      </w:r>
      <w:r w:rsidR="000B5D57">
        <w:t>kostnader</w:t>
      </w:r>
      <w:bookmarkEnd w:id="3"/>
    </w:p>
    <w:p w14:paraId="339B710B" w14:textId="30FB2217" w:rsidR="003811B6" w:rsidRDefault="003811B6" w:rsidP="003811B6">
      <w:r>
        <w:t xml:space="preserve">I dette kapittelet </w:t>
      </w:r>
      <w:r w:rsidR="00620FCA">
        <w:t>må alle kost</w:t>
      </w:r>
      <w:r w:rsidR="00B63707">
        <w:t>na</w:t>
      </w:r>
      <w:r w:rsidR="00620FCA">
        <w:t xml:space="preserve">der </w:t>
      </w:r>
      <w:r>
        <w:t>beskrives</w:t>
      </w:r>
      <w:r w:rsidR="00E827F9">
        <w:t>.</w:t>
      </w:r>
      <w:r w:rsidR="009D3162">
        <w:t xml:space="preserve"> </w:t>
      </w:r>
      <w:r w:rsidR="0064218C">
        <w:t xml:space="preserve"> Oppgi </w:t>
      </w:r>
      <w:r w:rsidR="00AA188B">
        <w:t xml:space="preserve">hvordan </w:t>
      </w:r>
      <w:r w:rsidR="00B45382">
        <w:t>investeringskostnadene</w:t>
      </w:r>
      <w:r w:rsidR="00AA188B">
        <w:t xml:space="preserve"> er framkommet og dokumenter</w:t>
      </w:r>
      <w:r w:rsidR="00787C74">
        <w:t xml:space="preserve"> disse</w:t>
      </w:r>
      <w:r w:rsidR="005E01EC">
        <w:t xml:space="preserve"> </w:t>
      </w:r>
      <w:r w:rsidR="00AA188B">
        <w:t xml:space="preserve">med </w:t>
      </w:r>
      <w:r w:rsidR="009652DC">
        <w:t xml:space="preserve">for eksempel </w:t>
      </w:r>
      <w:r w:rsidR="00507856">
        <w:t>tilbud</w:t>
      </w:r>
      <w:r w:rsidR="008501D2">
        <w:t>.</w:t>
      </w:r>
      <w:r w:rsidR="00333726">
        <w:t xml:space="preserve"> </w:t>
      </w:r>
      <w:r w:rsidR="008A79CF">
        <w:t>Legges ved som vedlegg.</w:t>
      </w:r>
      <w:r w:rsidR="00F15B3C">
        <w:t xml:space="preserve"> Benytt</w:t>
      </w:r>
      <w:r w:rsidR="00733ED4">
        <w:t xml:space="preserve"> eksempel på tabeller nedenfor til å oppsummere investeringskostnadene i prosjektbeskrivelsen. </w:t>
      </w:r>
    </w:p>
    <w:p w14:paraId="3C8B50E0" w14:textId="55DF4B5A" w:rsidR="00F15B3C" w:rsidRDefault="00F15B3C" w:rsidP="00F15B3C">
      <w:pPr>
        <w:rPr>
          <w:i/>
          <w:iCs/>
          <w:szCs w:val="24"/>
        </w:rPr>
      </w:pPr>
      <w:r>
        <w:rPr>
          <w:szCs w:val="24"/>
        </w:rPr>
        <w:t>Godkjente investeringskostnader inkludere</w:t>
      </w:r>
      <w:r w:rsidR="00BB2721">
        <w:rPr>
          <w:szCs w:val="24"/>
        </w:rPr>
        <w:t>r</w:t>
      </w:r>
      <w:r>
        <w:rPr>
          <w:szCs w:val="24"/>
        </w:rPr>
        <w:t xml:space="preserve"> følgende hovedkategorier: </w:t>
      </w:r>
      <w:r w:rsidRPr="002939E9">
        <w:rPr>
          <w:i/>
          <w:iCs/>
          <w:szCs w:val="24"/>
        </w:rPr>
        <w:t xml:space="preserve"> </w:t>
      </w:r>
    </w:p>
    <w:p w14:paraId="47AA6BA1" w14:textId="77777777" w:rsidR="00F15B3C" w:rsidRPr="009D7F9D" w:rsidRDefault="00F15B3C" w:rsidP="00F15B3C">
      <w:pPr>
        <w:pStyle w:val="Listeavsnitt"/>
        <w:numPr>
          <w:ilvl w:val="0"/>
          <w:numId w:val="65"/>
        </w:numPr>
        <w:rPr>
          <w:szCs w:val="24"/>
        </w:rPr>
      </w:pPr>
      <w:r w:rsidRPr="009D7F9D">
        <w:rPr>
          <w:szCs w:val="24"/>
        </w:rPr>
        <w:t>Egne personalkostnader</w:t>
      </w:r>
    </w:p>
    <w:p w14:paraId="6FEFD98D" w14:textId="77777777" w:rsidR="00F15B3C" w:rsidRDefault="00F15B3C" w:rsidP="00F15B3C">
      <w:pPr>
        <w:pStyle w:val="Listeavsnitt"/>
        <w:widowControl w:val="0"/>
        <w:numPr>
          <w:ilvl w:val="0"/>
          <w:numId w:val="42"/>
        </w:numPr>
        <w:tabs>
          <w:tab w:val="left" w:pos="1421"/>
          <w:tab w:val="left" w:pos="1422"/>
          <w:tab w:val="left" w:pos="7031"/>
        </w:tabs>
        <w:autoSpaceDE w:val="0"/>
        <w:autoSpaceDN w:val="0"/>
        <w:spacing w:after="0" w:line="217" w:lineRule="exact"/>
        <w:contextualSpacing w:val="0"/>
        <w:rPr>
          <w:szCs w:val="24"/>
        </w:rPr>
      </w:pPr>
      <w:r>
        <w:rPr>
          <w:szCs w:val="24"/>
        </w:rPr>
        <w:t>Innkjøp av tjenester</w:t>
      </w:r>
    </w:p>
    <w:p w14:paraId="5F79DCCC" w14:textId="77777777" w:rsidR="00F15B3C" w:rsidRDefault="00F15B3C" w:rsidP="00F15B3C">
      <w:pPr>
        <w:pStyle w:val="Listeavsnitt"/>
        <w:widowControl w:val="0"/>
        <w:numPr>
          <w:ilvl w:val="0"/>
          <w:numId w:val="42"/>
        </w:numPr>
        <w:tabs>
          <w:tab w:val="left" w:pos="1421"/>
          <w:tab w:val="left" w:pos="1422"/>
          <w:tab w:val="left" w:pos="7031"/>
        </w:tabs>
        <w:autoSpaceDE w:val="0"/>
        <w:autoSpaceDN w:val="0"/>
        <w:spacing w:after="0" w:line="217" w:lineRule="exact"/>
        <w:contextualSpacing w:val="0"/>
        <w:rPr>
          <w:szCs w:val="24"/>
        </w:rPr>
      </w:pPr>
      <w:r w:rsidRPr="006874C1">
        <w:rPr>
          <w:szCs w:val="24"/>
        </w:rPr>
        <w:t>Maskiner, utstyr og materialer (</w:t>
      </w:r>
      <w:r>
        <w:rPr>
          <w:szCs w:val="24"/>
        </w:rPr>
        <w:t>f</w:t>
      </w:r>
      <w:r w:rsidRPr="006874C1">
        <w:rPr>
          <w:szCs w:val="24"/>
        </w:rPr>
        <w:t>ysisk utstyr inkl</w:t>
      </w:r>
      <w:r>
        <w:rPr>
          <w:szCs w:val="24"/>
        </w:rPr>
        <w:t>udert</w:t>
      </w:r>
      <w:r w:rsidRPr="006874C1">
        <w:rPr>
          <w:spacing w:val="-5"/>
          <w:szCs w:val="24"/>
        </w:rPr>
        <w:t xml:space="preserve"> </w:t>
      </w:r>
      <w:r w:rsidRPr="006874C1">
        <w:rPr>
          <w:szCs w:val="24"/>
        </w:rPr>
        <w:t>installasjon</w:t>
      </w:r>
      <w:r>
        <w:rPr>
          <w:szCs w:val="24"/>
        </w:rPr>
        <w:t>)</w:t>
      </w:r>
    </w:p>
    <w:p w14:paraId="61187192" w14:textId="77777777" w:rsidR="00F15B3C" w:rsidRPr="006874C1" w:rsidRDefault="00F15B3C" w:rsidP="00F15B3C">
      <w:pPr>
        <w:pStyle w:val="Listeavsnitt"/>
        <w:widowControl w:val="0"/>
        <w:tabs>
          <w:tab w:val="left" w:pos="1421"/>
          <w:tab w:val="left" w:pos="1422"/>
          <w:tab w:val="left" w:pos="7031"/>
        </w:tabs>
        <w:autoSpaceDE w:val="0"/>
        <w:autoSpaceDN w:val="0"/>
        <w:spacing w:after="0" w:line="217" w:lineRule="exact"/>
        <w:contextualSpacing w:val="0"/>
        <w:rPr>
          <w:szCs w:val="24"/>
        </w:rPr>
      </w:pPr>
    </w:p>
    <w:p w14:paraId="01C9EAB9" w14:textId="77777777" w:rsidR="00F15B3C" w:rsidRPr="001A5072" w:rsidRDefault="00F15B3C" w:rsidP="00F15B3C">
      <w:pPr>
        <w:tabs>
          <w:tab w:val="left" w:pos="700"/>
          <w:tab w:val="left" w:pos="701"/>
          <w:tab w:val="left" w:pos="7031"/>
        </w:tabs>
        <w:spacing w:line="220" w:lineRule="exact"/>
        <w:rPr>
          <w:i/>
          <w:iCs/>
          <w:szCs w:val="24"/>
        </w:rPr>
      </w:pPr>
      <w:r>
        <w:rPr>
          <w:i/>
          <w:iCs/>
          <w:szCs w:val="24"/>
        </w:rPr>
        <w:t>D</w:t>
      </w:r>
      <w:r w:rsidRPr="001A5072">
        <w:rPr>
          <w:i/>
          <w:iCs/>
          <w:szCs w:val="24"/>
        </w:rPr>
        <w:t xml:space="preserve">riftskostnader og driftsinntekter for </w:t>
      </w:r>
      <w:r w:rsidRPr="005A451E">
        <w:rPr>
          <w:i/>
          <w:iCs/>
          <w:szCs w:val="24"/>
        </w:rPr>
        <w:t>omsøkt fartøy sammenlignet med konvensjonelt fartøy,</w:t>
      </w:r>
      <w:r w:rsidRPr="001A5072" w:rsidDel="0065704C">
        <w:rPr>
          <w:i/>
          <w:iCs/>
          <w:szCs w:val="24"/>
        </w:rPr>
        <w:t xml:space="preserve"> </w:t>
      </w:r>
      <w:r w:rsidRPr="001A5072">
        <w:rPr>
          <w:i/>
          <w:iCs/>
          <w:szCs w:val="24"/>
        </w:rPr>
        <w:t xml:space="preserve">eksempelvis: </w:t>
      </w:r>
    </w:p>
    <w:p w14:paraId="3A3E7846" w14:textId="77777777" w:rsidR="00F15B3C" w:rsidRPr="002939E9" w:rsidRDefault="00F15B3C" w:rsidP="00F15B3C">
      <w:pPr>
        <w:pStyle w:val="Listeavsnitt"/>
        <w:widowControl w:val="0"/>
        <w:numPr>
          <w:ilvl w:val="0"/>
          <w:numId w:val="42"/>
        </w:numPr>
        <w:tabs>
          <w:tab w:val="left" w:pos="1420"/>
          <w:tab w:val="left" w:pos="1421"/>
          <w:tab w:val="left" w:pos="7031"/>
        </w:tabs>
        <w:autoSpaceDE w:val="0"/>
        <w:autoSpaceDN w:val="0"/>
        <w:spacing w:after="0" w:line="226" w:lineRule="exact"/>
        <w:contextualSpacing w:val="0"/>
        <w:rPr>
          <w:szCs w:val="24"/>
        </w:rPr>
      </w:pPr>
      <w:r w:rsidRPr="002939E9">
        <w:rPr>
          <w:szCs w:val="24"/>
        </w:rPr>
        <w:t>Reduserte kostnader til CO</w:t>
      </w:r>
      <w:r w:rsidRPr="002939E9">
        <w:rPr>
          <w:szCs w:val="24"/>
          <w:vertAlign w:val="subscript"/>
        </w:rPr>
        <w:t>2</w:t>
      </w:r>
      <w:r w:rsidRPr="002939E9">
        <w:rPr>
          <w:szCs w:val="24"/>
        </w:rPr>
        <w:t>-kvoter/avgifter</w:t>
      </w:r>
    </w:p>
    <w:p w14:paraId="0998F0B3" w14:textId="77777777" w:rsidR="00F15B3C" w:rsidRDefault="00F15B3C" w:rsidP="00F15B3C">
      <w:pPr>
        <w:pStyle w:val="Listeavsnitt"/>
        <w:widowControl w:val="0"/>
        <w:numPr>
          <w:ilvl w:val="0"/>
          <w:numId w:val="51"/>
        </w:numPr>
        <w:tabs>
          <w:tab w:val="left" w:pos="1420"/>
          <w:tab w:val="left" w:pos="1421"/>
          <w:tab w:val="left" w:pos="7031"/>
        </w:tabs>
        <w:autoSpaceDE w:val="0"/>
        <w:autoSpaceDN w:val="0"/>
        <w:spacing w:after="0" w:line="226" w:lineRule="exact"/>
      </w:pPr>
      <w:r>
        <w:t>Reduserte drivstoff/brenselskostnader</w:t>
      </w:r>
    </w:p>
    <w:p w14:paraId="4B56B049" w14:textId="77777777" w:rsidR="00F15B3C" w:rsidRPr="002939E9" w:rsidRDefault="00F15B3C" w:rsidP="00F15B3C">
      <w:pPr>
        <w:pStyle w:val="Listeavsnitt"/>
        <w:numPr>
          <w:ilvl w:val="0"/>
          <w:numId w:val="51"/>
        </w:numPr>
      </w:pPr>
      <w:r>
        <w:t>Økte inntekter fra produktsalg på grunn av «grønnere produksjon»</w:t>
      </w:r>
    </w:p>
    <w:p w14:paraId="57B5AF45" w14:textId="77777777" w:rsidR="00F15B3C" w:rsidRDefault="00F15B3C" w:rsidP="00F15B3C">
      <w:pPr>
        <w:pStyle w:val="Listeavsnitt"/>
        <w:widowControl w:val="0"/>
        <w:numPr>
          <w:ilvl w:val="0"/>
          <w:numId w:val="51"/>
        </w:numPr>
        <w:tabs>
          <w:tab w:val="left" w:pos="1420"/>
          <w:tab w:val="left" w:pos="1421"/>
          <w:tab w:val="left" w:pos="7031"/>
        </w:tabs>
        <w:spacing w:after="0" w:line="226" w:lineRule="exact"/>
      </w:pPr>
      <w:r>
        <w:t>Reduserte energi- og effektkostnader samt inntekter ved evt. salg av fleksibilitet</w:t>
      </w:r>
    </w:p>
    <w:p w14:paraId="7011C03B" w14:textId="77777777" w:rsidR="00F15B3C" w:rsidRPr="0008042C" w:rsidRDefault="00F15B3C" w:rsidP="506D3EF5">
      <w:pPr>
        <w:pStyle w:val="Listeavsnitt"/>
        <w:numPr>
          <w:ilvl w:val="0"/>
          <w:numId w:val="51"/>
        </w:numPr>
        <w:spacing w:after="0" w:line="226" w:lineRule="exact"/>
      </w:pPr>
      <w:r w:rsidRPr="4BE8B20B">
        <w:t>Drift og vedlikeholdskostnader: Besparelser eller ekstrakostnader påløpt som resultat av</w:t>
      </w:r>
      <w:r w:rsidRPr="0008042C">
        <w:rPr>
          <w:spacing w:val="-13"/>
          <w:szCs w:val="24"/>
        </w:rPr>
        <w:t xml:space="preserve"> </w:t>
      </w:r>
      <w:r w:rsidRPr="4BE8B20B">
        <w:t>merinvesteringen.</w:t>
      </w:r>
    </w:p>
    <w:p w14:paraId="38384A83" w14:textId="6E5C7693" w:rsidR="00724818" w:rsidRPr="00724818" w:rsidRDefault="00F15B3C" w:rsidP="00724818">
      <w:pPr>
        <w:pStyle w:val="Listeavsnitt"/>
        <w:widowControl w:val="0"/>
        <w:numPr>
          <w:ilvl w:val="0"/>
          <w:numId w:val="51"/>
        </w:numPr>
        <w:tabs>
          <w:tab w:val="left" w:pos="1420"/>
          <w:tab w:val="left" w:pos="1421"/>
          <w:tab w:val="left" w:pos="7031"/>
        </w:tabs>
        <w:autoSpaceDE w:val="0"/>
        <w:autoSpaceDN w:val="0"/>
        <w:spacing w:before="2" w:after="0" w:line="256" w:lineRule="auto"/>
        <w:ind w:right="374"/>
        <w:rPr>
          <w:szCs w:val="24"/>
        </w:rPr>
      </w:pPr>
      <w:r>
        <w:t>Andre inntekter som kan komme som følge av grønn investering (økt produksjonskapasitet, bedre kvalitet som gir bedre betalt, nye produkter etc.)</w:t>
      </w:r>
    </w:p>
    <w:p w14:paraId="1C3CACE4" w14:textId="77777777" w:rsidR="00724818" w:rsidRPr="00724818" w:rsidRDefault="00724818" w:rsidP="00724818">
      <w:pPr>
        <w:widowControl w:val="0"/>
        <w:tabs>
          <w:tab w:val="left" w:pos="1420"/>
          <w:tab w:val="left" w:pos="1421"/>
          <w:tab w:val="left" w:pos="7031"/>
        </w:tabs>
        <w:autoSpaceDE w:val="0"/>
        <w:autoSpaceDN w:val="0"/>
        <w:spacing w:before="2" w:after="0" w:line="256" w:lineRule="auto"/>
        <w:ind w:left="360" w:right="374"/>
        <w:rPr>
          <w:szCs w:val="24"/>
        </w:rPr>
      </w:pPr>
    </w:p>
    <w:p w14:paraId="2B7B8433" w14:textId="181503C2" w:rsidR="00F15B3C" w:rsidRDefault="00AC0031" w:rsidP="003811B6">
      <w:r w:rsidRPr="0032353C">
        <w:t xml:space="preserve">Levetider for hovedkomponentene i prosjektet skal </w:t>
      </w:r>
      <w:r w:rsidR="00EF56E4">
        <w:t xml:space="preserve">i utgangspunktet </w:t>
      </w:r>
      <w:r w:rsidR="0032353C">
        <w:t>bas</w:t>
      </w:r>
      <w:r w:rsidR="00B0465E">
        <w:t>e</w:t>
      </w:r>
      <w:r w:rsidRPr="0032353C">
        <w:t>res på standardiserte verdier (</w:t>
      </w:r>
      <w:r w:rsidR="00AC0F41">
        <w:t xml:space="preserve">se </w:t>
      </w:r>
      <w:r w:rsidR="00AC0F41">
        <w:fldChar w:fldCharType="begin"/>
      </w:r>
      <w:r w:rsidR="00AC0F41">
        <w:instrText xml:space="preserve"> REF _Ref198888844 \h </w:instrText>
      </w:r>
      <w:r w:rsidR="00AC0F41">
        <w:fldChar w:fldCharType="separate"/>
      </w:r>
      <w:r w:rsidR="00AC0F41">
        <w:t xml:space="preserve">Tabell </w:t>
      </w:r>
      <w:r w:rsidR="00AC0F41">
        <w:rPr>
          <w:noProof/>
        </w:rPr>
        <w:t>3</w:t>
      </w:r>
      <w:r w:rsidR="00AC0F41">
        <w:fldChar w:fldCharType="end"/>
      </w:r>
      <w:r w:rsidR="00AC0F41">
        <w:t xml:space="preserve"> </w:t>
      </w:r>
      <w:r w:rsidR="002420A7" w:rsidRPr="0032353C">
        <w:t xml:space="preserve">og </w:t>
      </w:r>
      <w:r w:rsidR="00AC0F41">
        <w:fldChar w:fldCharType="begin"/>
      </w:r>
      <w:r w:rsidR="00AC0F41">
        <w:instrText xml:space="preserve"> REF _Ref198888857 \h </w:instrText>
      </w:r>
      <w:r w:rsidR="00AC0F41">
        <w:fldChar w:fldCharType="separate"/>
      </w:r>
      <w:r w:rsidR="00AC0F41">
        <w:t xml:space="preserve">Tabell </w:t>
      </w:r>
      <w:r w:rsidR="00AC0F41">
        <w:rPr>
          <w:noProof/>
        </w:rPr>
        <w:t>4</w:t>
      </w:r>
      <w:r w:rsidR="00AC0F41">
        <w:fldChar w:fldCharType="end"/>
      </w:r>
      <w:r w:rsidR="00AC0F41">
        <w:t xml:space="preserve"> </w:t>
      </w:r>
      <w:r w:rsidR="002420A7" w:rsidRPr="0032353C">
        <w:t>nedenfor).</w:t>
      </w:r>
      <w:r w:rsidR="007E0638">
        <w:t xml:space="preserve"> Den økonomiske levetiden til prosjektet settes lik levetiden</w:t>
      </w:r>
      <w:r w:rsidR="00D568BB">
        <w:t xml:space="preserve"> til </w:t>
      </w:r>
      <w:r w:rsidR="00B33BDB">
        <w:t>batteripakken</w:t>
      </w:r>
      <w:r w:rsidR="007E0638">
        <w:t xml:space="preserve">. </w:t>
      </w:r>
      <w:r w:rsidR="00B0465E">
        <w:t xml:space="preserve"> </w:t>
      </w:r>
      <w:r w:rsidR="00B33BDB">
        <w:t xml:space="preserve">Om </w:t>
      </w:r>
      <w:r w:rsidR="00B0465E">
        <w:t xml:space="preserve">prosjektet avviker fra </w:t>
      </w:r>
      <w:r w:rsidR="00D568BB">
        <w:t>standardi</w:t>
      </w:r>
      <w:r w:rsidR="00B33BDB">
        <w:t>serte levetider skal dette beg</w:t>
      </w:r>
      <w:r w:rsidR="00EF56E4">
        <w:t xml:space="preserve">runnes særskilt. </w:t>
      </w:r>
    </w:p>
    <w:p w14:paraId="0D1EF3FC" w14:textId="1F7B3F1A" w:rsidR="0026728E" w:rsidRDefault="0026728E" w:rsidP="003A2F11">
      <w:pPr>
        <w:pStyle w:val="Bildetekst"/>
        <w:keepNext/>
        <w:jc w:val="center"/>
      </w:pPr>
      <w:bookmarkStart w:id="5" w:name="_Ref198888844"/>
      <w:r>
        <w:t xml:space="preserve">Tabell </w:t>
      </w:r>
      <w:r>
        <w:fldChar w:fldCharType="begin"/>
      </w:r>
      <w:r>
        <w:instrText xml:space="preserve"> SEQ Tabell \* ARABIC </w:instrText>
      </w:r>
      <w:r>
        <w:fldChar w:fldCharType="separate"/>
      </w:r>
      <w:r w:rsidR="009D1DC7">
        <w:rPr>
          <w:noProof/>
        </w:rPr>
        <w:t>4</w:t>
      </w:r>
      <w:r>
        <w:fldChar w:fldCharType="end"/>
      </w:r>
      <w:bookmarkEnd w:id="5"/>
      <w:r>
        <w:t>: Eksempel på oppsummeringstabell over investeringskostnader</w:t>
      </w:r>
      <w:r w:rsidR="00BA1EB1">
        <w:t xml:space="preserve"> for fartøy</w:t>
      </w:r>
    </w:p>
    <w:tbl>
      <w:tblPr>
        <w:tblStyle w:val="Tabellrutenett"/>
        <w:tblW w:w="0" w:type="auto"/>
        <w:jc w:val="center"/>
        <w:tblLook w:val="04A0" w:firstRow="1" w:lastRow="0" w:firstColumn="1" w:lastColumn="0" w:noHBand="0" w:noVBand="1"/>
      </w:tblPr>
      <w:tblGrid>
        <w:gridCol w:w="3355"/>
        <w:gridCol w:w="1145"/>
        <w:gridCol w:w="1199"/>
        <w:gridCol w:w="1646"/>
      </w:tblGrid>
      <w:tr w:rsidR="00466504" w:rsidRPr="00AB5F55" w14:paraId="34E72F0E" w14:textId="77777777" w:rsidTr="00350846">
        <w:trPr>
          <w:trHeight w:val="288"/>
          <w:jc w:val="center"/>
        </w:trPr>
        <w:tc>
          <w:tcPr>
            <w:tcW w:w="3355" w:type="dxa"/>
            <w:noWrap/>
            <w:hideMark/>
          </w:tcPr>
          <w:p w14:paraId="624E2C1B" w14:textId="77777777" w:rsidR="00466504" w:rsidRPr="00F72212" w:rsidRDefault="00466504" w:rsidP="004007CD">
            <w:pPr>
              <w:rPr>
                <w:b/>
                <w:bCs/>
                <w:color w:val="auto"/>
              </w:rPr>
            </w:pPr>
            <w:r w:rsidRPr="00F72212">
              <w:rPr>
                <w:b/>
                <w:bCs/>
              </w:rPr>
              <w:t>Kostnadsposter</w:t>
            </w:r>
          </w:p>
        </w:tc>
        <w:tc>
          <w:tcPr>
            <w:tcW w:w="0" w:type="auto"/>
            <w:noWrap/>
            <w:hideMark/>
          </w:tcPr>
          <w:p w14:paraId="3504FF0D" w14:textId="77777777" w:rsidR="00466504" w:rsidRDefault="00466504" w:rsidP="004007CD">
            <w:pPr>
              <w:rPr>
                <w:b/>
                <w:bCs/>
              </w:rPr>
            </w:pPr>
            <w:r w:rsidRPr="00F72212">
              <w:rPr>
                <w:b/>
                <w:bCs/>
              </w:rPr>
              <w:t>Kostnader</w:t>
            </w:r>
            <w:r>
              <w:rPr>
                <w:b/>
                <w:bCs/>
              </w:rPr>
              <w:t>,</w:t>
            </w:r>
            <w:r w:rsidRPr="00F72212">
              <w:rPr>
                <w:b/>
                <w:bCs/>
              </w:rPr>
              <w:t xml:space="preserve"> </w:t>
            </w:r>
          </w:p>
          <w:p w14:paraId="6BFEEC23" w14:textId="32BDC395" w:rsidR="00466504" w:rsidRPr="00F72212" w:rsidRDefault="00466504" w:rsidP="004007CD">
            <w:pPr>
              <w:rPr>
                <w:b/>
                <w:bCs/>
                <w:color w:val="auto"/>
              </w:rPr>
            </w:pPr>
            <w:r>
              <w:rPr>
                <w:b/>
                <w:bCs/>
              </w:rPr>
              <w:t>prosjektet</w:t>
            </w:r>
          </w:p>
        </w:tc>
        <w:tc>
          <w:tcPr>
            <w:tcW w:w="0" w:type="auto"/>
          </w:tcPr>
          <w:p w14:paraId="30BDDE3B" w14:textId="77777777" w:rsidR="00466504" w:rsidRDefault="00466504" w:rsidP="004007CD">
            <w:pPr>
              <w:rPr>
                <w:b/>
                <w:bCs/>
              </w:rPr>
            </w:pPr>
            <w:r>
              <w:rPr>
                <w:b/>
                <w:bCs/>
              </w:rPr>
              <w:t xml:space="preserve">Kostnader, </w:t>
            </w:r>
          </w:p>
          <w:p w14:paraId="58738686" w14:textId="1BB959FC" w:rsidR="00466504" w:rsidRDefault="00466504" w:rsidP="004007CD">
            <w:pPr>
              <w:rPr>
                <w:b/>
                <w:bCs/>
              </w:rPr>
            </w:pPr>
            <w:r>
              <w:rPr>
                <w:b/>
                <w:bCs/>
              </w:rPr>
              <w:t>alternativet</w:t>
            </w:r>
          </w:p>
        </w:tc>
        <w:tc>
          <w:tcPr>
            <w:tcW w:w="0" w:type="auto"/>
            <w:noWrap/>
            <w:hideMark/>
          </w:tcPr>
          <w:p w14:paraId="2DB5DCDF" w14:textId="3EEE565A" w:rsidR="00466504" w:rsidRPr="00F72212" w:rsidRDefault="00466504" w:rsidP="004007CD">
            <w:pPr>
              <w:rPr>
                <w:b/>
                <w:bCs/>
                <w:color w:val="auto"/>
              </w:rPr>
            </w:pPr>
            <w:r>
              <w:rPr>
                <w:b/>
                <w:bCs/>
              </w:rPr>
              <w:t>Standard l</w:t>
            </w:r>
            <w:r w:rsidRPr="00F72212">
              <w:rPr>
                <w:b/>
                <w:bCs/>
              </w:rPr>
              <w:t>evetid</w:t>
            </w:r>
          </w:p>
        </w:tc>
      </w:tr>
      <w:tr w:rsidR="00466504" w:rsidRPr="00AB5F55" w14:paraId="2EE6B5D2" w14:textId="77777777" w:rsidTr="00350846">
        <w:trPr>
          <w:trHeight w:val="288"/>
          <w:jc w:val="center"/>
        </w:trPr>
        <w:tc>
          <w:tcPr>
            <w:tcW w:w="3355" w:type="dxa"/>
            <w:noWrap/>
            <w:hideMark/>
          </w:tcPr>
          <w:p w14:paraId="2404EFF9" w14:textId="77777777" w:rsidR="00466504" w:rsidRPr="0070782F" w:rsidRDefault="00466504" w:rsidP="004007CD">
            <w:pPr>
              <w:rPr>
                <w:color w:val="auto"/>
              </w:rPr>
            </w:pPr>
            <w:r w:rsidRPr="0070782F">
              <w:t>Prosjektering</w:t>
            </w:r>
          </w:p>
        </w:tc>
        <w:tc>
          <w:tcPr>
            <w:tcW w:w="0" w:type="auto"/>
            <w:hideMark/>
          </w:tcPr>
          <w:p w14:paraId="6C76ECA9" w14:textId="77777777" w:rsidR="00466504" w:rsidRPr="0070782F" w:rsidRDefault="00466504" w:rsidP="004007CD">
            <w:pPr>
              <w:rPr>
                <w:color w:val="auto"/>
              </w:rPr>
            </w:pPr>
          </w:p>
        </w:tc>
        <w:tc>
          <w:tcPr>
            <w:tcW w:w="0" w:type="auto"/>
          </w:tcPr>
          <w:p w14:paraId="2D965F8B" w14:textId="77777777" w:rsidR="00466504" w:rsidRPr="0070782F" w:rsidRDefault="00466504" w:rsidP="004007CD">
            <w:pPr>
              <w:rPr>
                <w:color w:val="auto"/>
              </w:rPr>
            </w:pPr>
          </w:p>
        </w:tc>
        <w:tc>
          <w:tcPr>
            <w:tcW w:w="0" w:type="auto"/>
            <w:noWrap/>
            <w:hideMark/>
          </w:tcPr>
          <w:p w14:paraId="2961FAFE" w14:textId="4CA6945C" w:rsidR="00466504" w:rsidRPr="0070782F" w:rsidRDefault="00466504" w:rsidP="004007CD">
            <w:pPr>
              <w:rPr>
                <w:color w:val="auto"/>
              </w:rPr>
            </w:pPr>
          </w:p>
        </w:tc>
      </w:tr>
      <w:tr w:rsidR="00466504" w:rsidRPr="00AB5F55" w14:paraId="5DBCE260" w14:textId="77777777" w:rsidTr="00350846">
        <w:trPr>
          <w:trHeight w:val="384"/>
          <w:jc w:val="center"/>
        </w:trPr>
        <w:tc>
          <w:tcPr>
            <w:tcW w:w="3355" w:type="dxa"/>
            <w:noWrap/>
            <w:hideMark/>
          </w:tcPr>
          <w:p w14:paraId="63DA0112" w14:textId="77777777" w:rsidR="00466504" w:rsidRPr="0037035B" w:rsidRDefault="00466504" w:rsidP="004007CD">
            <w:r w:rsidRPr="0070782F">
              <w:lastRenderedPageBreak/>
              <w:t>Prosjektoppfølging, byggeledelse</w:t>
            </w:r>
          </w:p>
        </w:tc>
        <w:tc>
          <w:tcPr>
            <w:tcW w:w="0" w:type="auto"/>
            <w:noWrap/>
            <w:hideMark/>
          </w:tcPr>
          <w:p w14:paraId="3D67E9D4" w14:textId="4986BD68" w:rsidR="00466504" w:rsidRPr="0070782F" w:rsidRDefault="00466504" w:rsidP="004007CD">
            <w:pPr>
              <w:rPr>
                <w:color w:val="auto"/>
              </w:rPr>
            </w:pPr>
          </w:p>
        </w:tc>
        <w:tc>
          <w:tcPr>
            <w:tcW w:w="0" w:type="auto"/>
          </w:tcPr>
          <w:p w14:paraId="02D9AA23" w14:textId="77777777" w:rsidR="00466504" w:rsidRPr="0070782F" w:rsidRDefault="00466504" w:rsidP="004007CD">
            <w:pPr>
              <w:rPr>
                <w:color w:val="auto"/>
              </w:rPr>
            </w:pPr>
          </w:p>
        </w:tc>
        <w:tc>
          <w:tcPr>
            <w:tcW w:w="0" w:type="auto"/>
            <w:noWrap/>
            <w:hideMark/>
          </w:tcPr>
          <w:p w14:paraId="56823F22" w14:textId="274E532D" w:rsidR="00466504" w:rsidRPr="0070782F" w:rsidRDefault="00466504" w:rsidP="004007CD">
            <w:pPr>
              <w:rPr>
                <w:color w:val="auto"/>
              </w:rPr>
            </w:pPr>
          </w:p>
        </w:tc>
      </w:tr>
      <w:tr w:rsidR="00466504" w:rsidRPr="00AB5F55" w14:paraId="067923A6" w14:textId="77777777" w:rsidTr="00350846">
        <w:trPr>
          <w:trHeight w:val="288"/>
          <w:jc w:val="center"/>
        </w:trPr>
        <w:tc>
          <w:tcPr>
            <w:tcW w:w="3355" w:type="dxa"/>
            <w:noWrap/>
            <w:hideMark/>
          </w:tcPr>
          <w:p w14:paraId="324573B6" w14:textId="77777777" w:rsidR="00466504" w:rsidRPr="0037035B" w:rsidRDefault="00466504" w:rsidP="004007CD">
            <w:r w:rsidRPr="0070782F">
              <w:t>Oppstartskostnader</w:t>
            </w:r>
          </w:p>
        </w:tc>
        <w:tc>
          <w:tcPr>
            <w:tcW w:w="0" w:type="auto"/>
            <w:hideMark/>
          </w:tcPr>
          <w:p w14:paraId="2D74EA1B" w14:textId="77777777" w:rsidR="00466504" w:rsidRPr="0070782F" w:rsidRDefault="00466504" w:rsidP="004007CD">
            <w:pPr>
              <w:rPr>
                <w:color w:val="auto"/>
              </w:rPr>
            </w:pPr>
          </w:p>
        </w:tc>
        <w:tc>
          <w:tcPr>
            <w:tcW w:w="0" w:type="auto"/>
          </w:tcPr>
          <w:p w14:paraId="4AEEA65D" w14:textId="77777777" w:rsidR="00466504" w:rsidRPr="0070782F" w:rsidRDefault="00466504" w:rsidP="004007CD">
            <w:pPr>
              <w:rPr>
                <w:color w:val="auto"/>
              </w:rPr>
            </w:pPr>
          </w:p>
        </w:tc>
        <w:tc>
          <w:tcPr>
            <w:tcW w:w="0" w:type="auto"/>
            <w:noWrap/>
            <w:hideMark/>
          </w:tcPr>
          <w:p w14:paraId="7945D13E" w14:textId="379785A4" w:rsidR="00466504" w:rsidRPr="0070782F" w:rsidRDefault="00466504" w:rsidP="004007CD">
            <w:pPr>
              <w:rPr>
                <w:color w:val="auto"/>
              </w:rPr>
            </w:pPr>
          </w:p>
        </w:tc>
      </w:tr>
      <w:tr w:rsidR="00466504" w:rsidRPr="00AB5F55" w14:paraId="16261438" w14:textId="77777777" w:rsidTr="00350846">
        <w:trPr>
          <w:trHeight w:val="288"/>
          <w:jc w:val="center"/>
        </w:trPr>
        <w:tc>
          <w:tcPr>
            <w:tcW w:w="3355" w:type="dxa"/>
            <w:noWrap/>
          </w:tcPr>
          <w:p w14:paraId="6F523110" w14:textId="77777777" w:rsidR="00466504" w:rsidRPr="0070782F" w:rsidRDefault="00466504" w:rsidP="004007CD">
            <w:r w:rsidRPr="0070782F">
              <w:t>Batteripakke</w:t>
            </w:r>
          </w:p>
        </w:tc>
        <w:tc>
          <w:tcPr>
            <w:tcW w:w="0" w:type="auto"/>
          </w:tcPr>
          <w:p w14:paraId="3F3116B1" w14:textId="77777777" w:rsidR="00466504" w:rsidRPr="0070782F" w:rsidRDefault="00466504" w:rsidP="004007CD">
            <w:pPr>
              <w:rPr>
                <w:color w:val="auto"/>
              </w:rPr>
            </w:pPr>
          </w:p>
        </w:tc>
        <w:tc>
          <w:tcPr>
            <w:tcW w:w="0" w:type="auto"/>
          </w:tcPr>
          <w:p w14:paraId="170CC39C" w14:textId="77777777" w:rsidR="00466504" w:rsidRDefault="00466504" w:rsidP="004007CD">
            <w:pPr>
              <w:rPr>
                <w:color w:val="auto"/>
              </w:rPr>
            </w:pPr>
          </w:p>
        </w:tc>
        <w:tc>
          <w:tcPr>
            <w:tcW w:w="0" w:type="auto"/>
            <w:noWrap/>
          </w:tcPr>
          <w:p w14:paraId="59406315" w14:textId="251AFA9B" w:rsidR="00466504" w:rsidRPr="0070782F" w:rsidRDefault="00466504" w:rsidP="004007CD">
            <w:pPr>
              <w:rPr>
                <w:color w:val="auto"/>
              </w:rPr>
            </w:pPr>
            <w:r>
              <w:rPr>
                <w:color w:val="auto"/>
              </w:rPr>
              <w:t>10</w:t>
            </w:r>
          </w:p>
        </w:tc>
      </w:tr>
      <w:tr w:rsidR="00466504" w:rsidRPr="00AB5F55" w14:paraId="0DEACC3C" w14:textId="77777777" w:rsidTr="00350846">
        <w:trPr>
          <w:trHeight w:val="288"/>
          <w:jc w:val="center"/>
        </w:trPr>
        <w:tc>
          <w:tcPr>
            <w:tcW w:w="3355" w:type="dxa"/>
            <w:noWrap/>
          </w:tcPr>
          <w:p w14:paraId="4DE257EC" w14:textId="77777777" w:rsidR="00466504" w:rsidRPr="0070782F" w:rsidRDefault="00466504" w:rsidP="004007CD">
            <w:r w:rsidRPr="0070782F">
              <w:t>Kraftelektronikk</w:t>
            </w:r>
            <w:r>
              <w:t xml:space="preserve"> </w:t>
            </w:r>
          </w:p>
        </w:tc>
        <w:tc>
          <w:tcPr>
            <w:tcW w:w="0" w:type="auto"/>
          </w:tcPr>
          <w:p w14:paraId="7F53DFAF" w14:textId="77777777" w:rsidR="00466504" w:rsidRPr="0070782F" w:rsidRDefault="00466504" w:rsidP="004007CD">
            <w:pPr>
              <w:rPr>
                <w:color w:val="auto"/>
              </w:rPr>
            </w:pPr>
          </w:p>
        </w:tc>
        <w:tc>
          <w:tcPr>
            <w:tcW w:w="0" w:type="auto"/>
          </w:tcPr>
          <w:p w14:paraId="1A91A89E" w14:textId="77777777" w:rsidR="00466504" w:rsidRDefault="00466504" w:rsidP="004007CD">
            <w:pPr>
              <w:rPr>
                <w:color w:val="auto"/>
              </w:rPr>
            </w:pPr>
          </w:p>
        </w:tc>
        <w:tc>
          <w:tcPr>
            <w:tcW w:w="0" w:type="auto"/>
            <w:noWrap/>
          </w:tcPr>
          <w:p w14:paraId="4FB92C71" w14:textId="6620FCDD" w:rsidR="00466504" w:rsidRPr="0070782F" w:rsidRDefault="00466504" w:rsidP="004007CD">
            <w:pPr>
              <w:rPr>
                <w:color w:val="auto"/>
              </w:rPr>
            </w:pPr>
            <w:r>
              <w:rPr>
                <w:color w:val="auto"/>
              </w:rPr>
              <w:t>15</w:t>
            </w:r>
          </w:p>
        </w:tc>
      </w:tr>
      <w:tr w:rsidR="00466504" w:rsidRPr="00AB5F55" w14:paraId="6A493AFF" w14:textId="77777777" w:rsidTr="00350846">
        <w:trPr>
          <w:trHeight w:val="288"/>
          <w:jc w:val="center"/>
        </w:trPr>
        <w:tc>
          <w:tcPr>
            <w:tcW w:w="3355" w:type="dxa"/>
            <w:noWrap/>
          </w:tcPr>
          <w:p w14:paraId="03A9E3D4" w14:textId="6B1C718A" w:rsidR="00466504" w:rsidRPr="0070782F" w:rsidRDefault="00466504" w:rsidP="004007CD">
            <w:r>
              <w:t>Energieffektiviseringstiltak 1</w:t>
            </w:r>
          </w:p>
        </w:tc>
        <w:tc>
          <w:tcPr>
            <w:tcW w:w="0" w:type="auto"/>
          </w:tcPr>
          <w:p w14:paraId="2796012D" w14:textId="77777777" w:rsidR="00466504" w:rsidRPr="0070782F" w:rsidRDefault="00466504" w:rsidP="004007CD">
            <w:pPr>
              <w:rPr>
                <w:color w:val="auto"/>
              </w:rPr>
            </w:pPr>
          </w:p>
        </w:tc>
        <w:tc>
          <w:tcPr>
            <w:tcW w:w="0" w:type="auto"/>
          </w:tcPr>
          <w:p w14:paraId="0D43C187" w14:textId="77777777" w:rsidR="00466504" w:rsidRPr="0070782F" w:rsidRDefault="00466504" w:rsidP="004007CD">
            <w:pPr>
              <w:rPr>
                <w:color w:val="auto"/>
              </w:rPr>
            </w:pPr>
          </w:p>
        </w:tc>
        <w:tc>
          <w:tcPr>
            <w:tcW w:w="0" w:type="auto"/>
            <w:noWrap/>
          </w:tcPr>
          <w:p w14:paraId="40B7E7ED" w14:textId="36CA62F9" w:rsidR="00466504" w:rsidRPr="0070782F" w:rsidRDefault="00466504" w:rsidP="004007CD">
            <w:pPr>
              <w:rPr>
                <w:color w:val="auto"/>
              </w:rPr>
            </w:pPr>
          </w:p>
        </w:tc>
      </w:tr>
      <w:tr w:rsidR="00466504" w:rsidRPr="00AB5F55" w14:paraId="24B11A61" w14:textId="77777777" w:rsidTr="00350846">
        <w:trPr>
          <w:trHeight w:val="288"/>
          <w:jc w:val="center"/>
        </w:trPr>
        <w:tc>
          <w:tcPr>
            <w:tcW w:w="3355" w:type="dxa"/>
            <w:noWrap/>
          </w:tcPr>
          <w:p w14:paraId="1B47E886" w14:textId="3ADEDE4F" w:rsidR="00466504" w:rsidRDefault="00466504" w:rsidP="004007CD">
            <w:r>
              <w:t>Energieffektiviseringstiltak 2</w:t>
            </w:r>
          </w:p>
        </w:tc>
        <w:tc>
          <w:tcPr>
            <w:tcW w:w="0" w:type="auto"/>
          </w:tcPr>
          <w:p w14:paraId="30B01434" w14:textId="77777777" w:rsidR="00466504" w:rsidRPr="0070782F" w:rsidRDefault="00466504" w:rsidP="004007CD">
            <w:pPr>
              <w:rPr>
                <w:color w:val="auto"/>
              </w:rPr>
            </w:pPr>
          </w:p>
        </w:tc>
        <w:tc>
          <w:tcPr>
            <w:tcW w:w="0" w:type="auto"/>
          </w:tcPr>
          <w:p w14:paraId="12E30418" w14:textId="77777777" w:rsidR="00466504" w:rsidRPr="0070782F" w:rsidRDefault="00466504" w:rsidP="004007CD">
            <w:pPr>
              <w:rPr>
                <w:color w:val="auto"/>
              </w:rPr>
            </w:pPr>
          </w:p>
        </w:tc>
        <w:tc>
          <w:tcPr>
            <w:tcW w:w="0" w:type="auto"/>
            <w:noWrap/>
          </w:tcPr>
          <w:p w14:paraId="6E03D938" w14:textId="6A77D994" w:rsidR="00466504" w:rsidRPr="0070782F" w:rsidRDefault="00466504" w:rsidP="004007CD">
            <w:pPr>
              <w:rPr>
                <w:color w:val="auto"/>
              </w:rPr>
            </w:pPr>
          </w:p>
        </w:tc>
      </w:tr>
      <w:tr w:rsidR="00466504" w:rsidRPr="00AB5F55" w14:paraId="44242A3D" w14:textId="77777777" w:rsidTr="00350846">
        <w:trPr>
          <w:trHeight w:val="288"/>
          <w:jc w:val="center"/>
        </w:trPr>
        <w:tc>
          <w:tcPr>
            <w:tcW w:w="3355" w:type="dxa"/>
            <w:noWrap/>
          </w:tcPr>
          <w:p w14:paraId="3899F4C5" w14:textId="239BF170" w:rsidR="00466504" w:rsidRDefault="00466504" w:rsidP="004007CD">
            <w:r>
              <w:t>Energieffektiviseringstiltak n</w:t>
            </w:r>
          </w:p>
        </w:tc>
        <w:tc>
          <w:tcPr>
            <w:tcW w:w="0" w:type="auto"/>
          </w:tcPr>
          <w:p w14:paraId="055009C7" w14:textId="77777777" w:rsidR="00466504" w:rsidRPr="0070782F" w:rsidRDefault="00466504" w:rsidP="004007CD">
            <w:pPr>
              <w:rPr>
                <w:color w:val="auto"/>
              </w:rPr>
            </w:pPr>
          </w:p>
        </w:tc>
        <w:tc>
          <w:tcPr>
            <w:tcW w:w="0" w:type="auto"/>
          </w:tcPr>
          <w:p w14:paraId="604821B3" w14:textId="77777777" w:rsidR="00466504" w:rsidRPr="0070782F" w:rsidRDefault="00466504" w:rsidP="004007CD">
            <w:pPr>
              <w:rPr>
                <w:color w:val="auto"/>
              </w:rPr>
            </w:pPr>
          </w:p>
        </w:tc>
        <w:tc>
          <w:tcPr>
            <w:tcW w:w="0" w:type="auto"/>
            <w:noWrap/>
          </w:tcPr>
          <w:p w14:paraId="6A93D375" w14:textId="52CEBD7C" w:rsidR="00466504" w:rsidRPr="0070782F" w:rsidRDefault="00466504" w:rsidP="004007CD">
            <w:pPr>
              <w:rPr>
                <w:color w:val="auto"/>
              </w:rPr>
            </w:pPr>
          </w:p>
        </w:tc>
      </w:tr>
      <w:tr w:rsidR="00466504" w:rsidRPr="00AB5F55" w14:paraId="6C540EF8" w14:textId="77777777" w:rsidTr="00350846">
        <w:trPr>
          <w:trHeight w:val="288"/>
          <w:jc w:val="center"/>
        </w:trPr>
        <w:tc>
          <w:tcPr>
            <w:tcW w:w="3355" w:type="dxa"/>
            <w:noWrap/>
          </w:tcPr>
          <w:p w14:paraId="089AEBF2" w14:textId="0579B349" w:rsidR="00466504" w:rsidRDefault="00466504" w:rsidP="004007CD">
            <w:r>
              <w:t>Andre kostnader (spesifiser)</w:t>
            </w:r>
          </w:p>
        </w:tc>
        <w:tc>
          <w:tcPr>
            <w:tcW w:w="0" w:type="auto"/>
          </w:tcPr>
          <w:p w14:paraId="3A5A5C29" w14:textId="77777777" w:rsidR="00466504" w:rsidRPr="0070782F" w:rsidRDefault="00466504" w:rsidP="004007CD">
            <w:pPr>
              <w:rPr>
                <w:color w:val="auto"/>
              </w:rPr>
            </w:pPr>
          </w:p>
        </w:tc>
        <w:tc>
          <w:tcPr>
            <w:tcW w:w="0" w:type="auto"/>
          </w:tcPr>
          <w:p w14:paraId="56FA595C" w14:textId="77777777" w:rsidR="00466504" w:rsidRPr="0070782F" w:rsidRDefault="00466504" w:rsidP="004007CD">
            <w:pPr>
              <w:rPr>
                <w:color w:val="auto"/>
              </w:rPr>
            </w:pPr>
          </w:p>
        </w:tc>
        <w:tc>
          <w:tcPr>
            <w:tcW w:w="0" w:type="auto"/>
            <w:noWrap/>
          </w:tcPr>
          <w:p w14:paraId="378E620B" w14:textId="0E651599" w:rsidR="00466504" w:rsidRPr="0070782F" w:rsidRDefault="00466504" w:rsidP="004007CD">
            <w:pPr>
              <w:rPr>
                <w:color w:val="auto"/>
              </w:rPr>
            </w:pPr>
          </w:p>
        </w:tc>
      </w:tr>
      <w:tr w:rsidR="00466504" w:rsidRPr="00AB5F55" w14:paraId="0BA8A2DF" w14:textId="77777777" w:rsidTr="00350846">
        <w:trPr>
          <w:trHeight w:val="288"/>
          <w:jc w:val="center"/>
        </w:trPr>
        <w:tc>
          <w:tcPr>
            <w:tcW w:w="3355" w:type="dxa"/>
            <w:noWrap/>
          </w:tcPr>
          <w:p w14:paraId="3653AA88" w14:textId="42778606" w:rsidR="00466504" w:rsidRDefault="00466504" w:rsidP="004007CD">
            <w:r>
              <w:t>Sum</w:t>
            </w:r>
          </w:p>
        </w:tc>
        <w:tc>
          <w:tcPr>
            <w:tcW w:w="0" w:type="auto"/>
          </w:tcPr>
          <w:p w14:paraId="42C1F767" w14:textId="77777777" w:rsidR="00466504" w:rsidRPr="0070782F" w:rsidRDefault="00466504" w:rsidP="004007CD">
            <w:pPr>
              <w:rPr>
                <w:color w:val="auto"/>
              </w:rPr>
            </w:pPr>
          </w:p>
        </w:tc>
        <w:tc>
          <w:tcPr>
            <w:tcW w:w="0" w:type="auto"/>
          </w:tcPr>
          <w:p w14:paraId="11FDE9C8" w14:textId="77777777" w:rsidR="00466504" w:rsidRPr="0070782F" w:rsidRDefault="00466504" w:rsidP="004007CD">
            <w:pPr>
              <w:rPr>
                <w:color w:val="auto"/>
              </w:rPr>
            </w:pPr>
          </w:p>
        </w:tc>
        <w:tc>
          <w:tcPr>
            <w:tcW w:w="0" w:type="auto"/>
            <w:noWrap/>
          </w:tcPr>
          <w:p w14:paraId="263CF5A6" w14:textId="34BEACF4" w:rsidR="00466504" w:rsidRPr="0070782F" w:rsidRDefault="00466504" w:rsidP="004007CD">
            <w:pPr>
              <w:rPr>
                <w:color w:val="auto"/>
              </w:rPr>
            </w:pPr>
          </w:p>
        </w:tc>
      </w:tr>
    </w:tbl>
    <w:p w14:paraId="08282DB5" w14:textId="77777777" w:rsidR="00747A36" w:rsidRDefault="00747A36" w:rsidP="00011316">
      <w:pPr>
        <w:pStyle w:val="Bildetekst"/>
        <w:keepNext/>
      </w:pPr>
    </w:p>
    <w:p w14:paraId="34A06ED8" w14:textId="71F8723C" w:rsidR="00733ED4" w:rsidRDefault="00733ED4" w:rsidP="00733ED4">
      <w:pPr>
        <w:pStyle w:val="Bildetekst"/>
        <w:keepNext/>
        <w:jc w:val="center"/>
      </w:pPr>
      <w:bookmarkStart w:id="6" w:name="_Ref198888857"/>
      <w:r>
        <w:t xml:space="preserve">Tabell </w:t>
      </w:r>
      <w:r>
        <w:fldChar w:fldCharType="begin"/>
      </w:r>
      <w:r>
        <w:instrText xml:space="preserve"> SEQ Tabell \* ARABIC </w:instrText>
      </w:r>
      <w:r>
        <w:fldChar w:fldCharType="separate"/>
      </w:r>
      <w:r w:rsidR="009D1DC7">
        <w:rPr>
          <w:noProof/>
        </w:rPr>
        <w:t>5</w:t>
      </w:r>
      <w:r>
        <w:fldChar w:fldCharType="end"/>
      </w:r>
      <w:bookmarkEnd w:id="6"/>
      <w:r>
        <w:t>: Eksempel på oppsummeringstabell på investeringskostnader for infrastruktur</w:t>
      </w:r>
    </w:p>
    <w:tbl>
      <w:tblPr>
        <w:tblStyle w:val="Tabellrutenett"/>
        <w:tblW w:w="0" w:type="auto"/>
        <w:jc w:val="center"/>
        <w:tblLook w:val="04A0" w:firstRow="1" w:lastRow="0" w:firstColumn="1" w:lastColumn="0" w:noHBand="0" w:noVBand="1"/>
      </w:tblPr>
      <w:tblGrid>
        <w:gridCol w:w="3355"/>
        <w:gridCol w:w="2323"/>
        <w:gridCol w:w="1646"/>
      </w:tblGrid>
      <w:tr w:rsidR="00BA1EB1" w:rsidRPr="00F72212" w14:paraId="11B8E124" w14:textId="77777777" w:rsidTr="00350846">
        <w:trPr>
          <w:trHeight w:val="288"/>
          <w:jc w:val="center"/>
        </w:trPr>
        <w:tc>
          <w:tcPr>
            <w:tcW w:w="3355" w:type="dxa"/>
            <w:noWrap/>
            <w:hideMark/>
          </w:tcPr>
          <w:p w14:paraId="00D9FBC4" w14:textId="77777777" w:rsidR="00BA1EB1" w:rsidRPr="00F72212" w:rsidRDefault="00BA1EB1" w:rsidP="00350846">
            <w:pPr>
              <w:rPr>
                <w:b/>
                <w:bCs/>
                <w:color w:val="auto"/>
              </w:rPr>
            </w:pPr>
            <w:r w:rsidRPr="00F72212">
              <w:rPr>
                <w:b/>
                <w:bCs/>
              </w:rPr>
              <w:t>Kostnadsposter</w:t>
            </w:r>
          </w:p>
        </w:tc>
        <w:tc>
          <w:tcPr>
            <w:tcW w:w="0" w:type="auto"/>
            <w:noWrap/>
            <w:hideMark/>
          </w:tcPr>
          <w:p w14:paraId="459C3B63" w14:textId="77777777" w:rsidR="00BA1EB1" w:rsidRPr="00F72212" w:rsidRDefault="00BA1EB1" w:rsidP="00350846">
            <w:pPr>
              <w:rPr>
                <w:b/>
                <w:bCs/>
                <w:color w:val="auto"/>
              </w:rPr>
            </w:pPr>
            <w:r w:rsidRPr="00F72212">
              <w:rPr>
                <w:b/>
                <w:bCs/>
              </w:rPr>
              <w:t>Kostnader (merkostnad)</w:t>
            </w:r>
          </w:p>
        </w:tc>
        <w:tc>
          <w:tcPr>
            <w:tcW w:w="0" w:type="auto"/>
            <w:noWrap/>
            <w:hideMark/>
          </w:tcPr>
          <w:p w14:paraId="159F0CC0" w14:textId="00DD97C6" w:rsidR="00BA1EB1" w:rsidRPr="00F72212" w:rsidRDefault="004007CD" w:rsidP="00350846">
            <w:pPr>
              <w:rPr>
                <w:b/>
                <w:bCs/>
                <w:color w:val="auto"/>
              </w:rPr>
            </w:pPr>
            <w:r>
              <w:rPr>
                <w:b/>
                <w:bCs/>
              </w:rPr>
              <w:t>Standard l</w:t>
            </w:r>
            <w:r w:rsidR="00BA1EB1" w:rsidRPr="00F72212">
              <w:rPr>
                <w:b/>
                <w:bCs/>
              </w:rPr>
              <w:t>evetid</w:t>
            </w:r>
          </w:p>
        </w:tc>
      </w:tr>
      <w:tr w:rsidR="00AF601E" w:rsidRPr="0070782F" w14:paraId="482A7CCB" w14:textId="77777777" w:rsidTr="00350846">
        <w:trPr>
          <w:trHeight w:val="288"/>
          <w:jc w:val="center"/>
        </w:trPr>
        <w:tc>
          <w:tcPr>
            <w:tcW w:w="3355" w:type="dxa"/>
            <w:noWrap/>
            <w:hideMark/>
          </w:tcPr>
          <w:p w14:paraId="7CA1EF2D" w14:textId="5C2C11CF" w:rsidR="00AF601E" w:rsidRPr="0070782F" w:rsidRDefault="006E270A" w:rsidP="00AF601E">
            <w:pPr>
              <w:rPr>
                <w:color w:val="auto"/>
              </w:rPr>
            </w:pPr>
            <w:r w:rsidRPr="00282159">
              <w:t>Prosjektering</w:t>
            </w:r>
          </w:p>
        </w:tc>
        <w:tc>
          <w:tcPr>
            <w:tcW w:w="0" w:type="auto"/>
            <w:hideMark/>
          </w:tcPr>
          <w:p w14:paraId="6B618E07" w14:textId="77777777" w:rsidR="00AF601E" w:rsidRPr="0070782F" w:rsidRDefault="00AF601E" w:rsidP="00AF601E">
            <w:pPr>
              <w:rPr>
                <w:color w:val="auto"/>
              </w:rPr>
            </w:pPr>
          </w:p>
        </w:tc>
        <w:tc>
          <w:tcPr>
            <w:tcW w:w="0" w:type="auto"/>
            <w:noWrap/>
            <w:hideMark/>
          </w:tcPr>
          <w:p w14:paraId="189285FA" w14:textId="77777777" w:rsidR="00AF601E" w:rsidRPr="0070782F" w:rsidRDefault="00AF601E" w:rsidP="00AF601E">
            <w:pPr>
              <w:rPr>
                <w:color w:val="auto"/>
              </w:rPr>
            </w:pPr>
          </w:p>
        </w:tc>
      </w:tr>
      <w:tr w:rsidR="00703888" w:rsidRPr="0070782F" w14:paraId="23E114D6" w14:textId="77777777" w:rsidTr="00350846">
        <w:trPr>
          <w:trHeight w:val="288"/>
          <w:jc w:val="center"/>
        </w:trPr>
        <w:tc>
          <w:tcPr>
            <w:tcW w:w="3355" w:type="dxa"/>
            <w:noWrap/>
          </w:tcPr>
          <w:p w14:paraId="2550BAFF" w14:textId="0E57980E" w:rsidR="00703888" w:rsidRPr="00282159" w:rsidRDefault="00703888" w:rsidP="00703888">
            <w:r w:rsidRPr="0070782F">
              <w:t>Prosjektoppfølging, byggeledelse</w:t>
            </w:r>
          </w:p>
        </w:tc>
        <w:tc>
          <w:tcPr>
            <w:tcW w:w="0" w:type="auto"/>
          </w:tcPr>
          <w:p w14:paraId="25228435" w14:textId="77777777" w:rsidR="00703888" w:rsidRPr="0070782F" w:rsidRDefault="00703888" w:rsidP="00703888">
            <w:pPr>
              <w:rPr>
                <w:color w:val="auto"/>
              </w:rPr>
            </w:pPr>
          </w:p>
        </w:tc>
        <w:tc>
          <w:tcPr>
            <w:tcW w:w="0" w:type="auto"/>
            <w:noWrap/>
          </w:tcPr>
          <w:p w14:paraId="3836A83E" w14:textId="77777777" w:rsidR="00703888" w:rsidRPr="0070782F" w:rsidRDefault="00703888" w:rsidP="00703888">
            <w:pPr>
              <w:rPr>
                <w:color w:val="auto"/>
              </w:rPr>
            </w:pPr>
          </w:p>
        </w:tc>
      </w:tr>
      <w:tr w:rsidR="00703888" w:rsidRPr="0070782F" w14:paraId="324950DB" w14:textId="77777777" w:rsidTr="00350846">
        <w:trPr>
          <w:trHeight w:val="288"/>
          <w:jc w:val="center"/>
        </w:trPr>
        <w:tc>
          <w:tcPr>
            <w:tcW w:w="3355" w:type="dxa"/>
            <w:noWrap/>
          </w:tcPr>
          <w:p w14:paraId="1BCF506B" w14:textId="21B40D3D" w:rsidR="00703888" w:rsidRPr="00282159" w:rsidRDefault="00703888" w:rsidP="00703888">
            <w:r w:rsidRPr="00282159">
              <w:t>Anleggsbidrag</w:t>
            </w:r>
          </w:p>
        </w:tc>
        <w:tc>
          <w:tcPr>
            <w:tcW w:w="0" w:type="auto"/>
          </w:tcPr>
          <w:p w14:paraId="7B4CE033" w14:textId="77777777" w:rsidR="00703888" w:rsidRPr="0070782F" w:rsidRDefault="00703888" w:rsidP="00703888">
            <w:pPr>
              <w:rPr>
                <w:color w:val="auto"/>
              </w:rPr>
            </w:pPr>
          </w:p>
        </w:tc>
        <w:tc>
          <w:tcPr>
            <w:tcW w:w="0" w:type="auto"/>
            <w:noWrap/>
          </w:tcPr>
          <w:p w14:paraId="4F4201BB" w14:textId="5F78230D" w:rsidR="00703888" w:rsidRPr="0070782F" w:rsidRDefault="004D5C5E" w:rsidP="00703888">
            <w:pPr>
              <w:rPr>
                <w:color w:val="auto"/>
              </w:rPr>
            </w:pPr>
            <w:r>
              <w:rPr>
                <w:color w:val="auto"/>
              </w:rPr>
              <w:t>Nedskrives ikke</w:t>
            </w:r>
          </w:p>
        </w:tc>
      </w:tr>
      <w:tr w:rsidR="00703888" w:rsidRPr="0070782F" w14:paraId="56AF5F20" w14:textId="77777777" w:rsidTr="00350846">
        <w:trPr>
          <w:trHeight w:val="384"/>
          <w:jc w:val="center"/>
        </w:trPr>
        <w:tc>
          <w:tcPr>
            <w:tcW w:w="3355" w:type="dxa"/>
            <w:noWrap/>
            <w:hideMark/>
          </w:tcPr>
          <w:p w14:paraId="210261B2" w14:textId="6718612D" w:rsidR="00703888" w:rsidRPr="0070782F" w:rsidRDefault="00703888" w:rsidP="00703888">
            <w:pPr>
              <w:rPr>
                <w:color w:val="auto"/>
              </w:rPr>
            </w:pPr>
            <w:r w:rsidRPr="00282159">
              <w:t>Infrastrukturarbeider</w:t>
            </w:r>
            <w:r w:rsidR="004C4167">
              <w:t xml:space="preserve"> (grunnarbeid, tilpasninger på kai etc.)</w:t>
            </w:r>
          </w:p>
        </w:tc>
        <w:tc>
          <w:tcPr>
            <w:tcW w:w="0" w:type="auto"/>
            <w:noWrap/>
            <w:hideMark/>
          </w:tcPr>
          <w:p w14:paraId="736ABD5B" w14:textId="1C147F71" w:rsidR="00703888" w:rsidRPr="0070782F" w:rsidRDefault="00703888" w:rsidP="00703888">
            <w:pPr>
              <w:rPr>
                <w:color w:val="auto"/>
              </w:rPr>
            </w:pPr>
          </w:p>
        </w:tc>
        <w:tc>
          <w:tcPr>
            <w:tcW w:w="0" w:type="auto"/>
            <w:noWrap/>
            <w:hideMark/>
          </w:tcPr>
          <w:p w14:paraId="60EF4823" w14:textId="385EB004" w:rsidR="00703888" w:rsidRPr="0070782F" w:rsidRDefault="008B53B8" w:rsidP="00703888">
            <w:pPr>
              <w:rPr>
                <w:color w:val="auto"/>
              </w:rPr>
            </w:pPr>
            <w:r>
              <w:rPr>
                <w:color w:val="auto"/>
              </w:rPr>
              <w:t>30</w:t>
            </w:r>
          </w:p>
        </w:tc>
      </w:tr>
      <w:tr w:rsidR="00703888" w:rsidRPr="0070782F" w14:paraId="2178632E" w14:textId="77777777" w:rsidTr="00350846">
        <w:trPr>
          <w:trHeight w:val="288"/>
          <w:jc w:val="center"/>
        </w:trPr>
        <w:tc>
          <w:tcPr>
            <w:tcW w:w="3355" w:type="dxa"/>
            <w:noWrap/>
            <w:hideMark/>
          </w:tcPr>
          <w:p w14:paraId="20E1247F" w14:textId="0616A41B" w:rsidR="00703888" w:rsidRPr="0070782F" w:rsidRDefault="00703888" w:rsidP="00703888">
            <w:pPr>
              <w:rPr>
                <w:color w:val="auto"/>
              </w:rPr>
            </w:pPr>
            <w:r>
              <w:t xml:space="preserve">Ladeanlegg/kraftelektronikk </w:t>
            </w:r>
          </w:p>
        </w:tc>
        <w:tc>
          <w:tcPr>
            <w:tcW w:w="0" w:type="auto"/>
            <w:hideMark/>
          </w:tcPr>
          <w:p w14:paraId="7841D5C1" w14:textId="77777777" w:rsidR="00703888" w:rsidRPr="0070782F" w:rsidRDefault="00703888" w:rsidP="00703888">
            <w:pPr>
              <w:rPr>
                <w:color w:val="auto"/>
              </w:rPr>
            </w:pPr>
          </w:p>
        </w:tc>
        <w:tc>
          <w:tcPr>
            <w:tcW w:w="0" w:type="auto"/>
            <w:noWrap/>
            <w:hideMark/>
          </w:tcPr>
          <w:p w14:paraId="10B2411B" w14:textId="20438F21" w:rsidR="00703888" w:rsidRPr="0070782F" w:rsidRDefault="004D5C5E" w:rsidP="00703888">
            <w:pPr>
              <w:rPr>
                <w:color w:val="auto"/>
              </w:rPr>
            </w:pPr>
            <w:r>
              <w:rPr>
                <w:color w:val="auto"/>
              </w:rPr>
              <w:t>15</w:t>
            </w:r>
          </w:p>
        </w:tc>
      </w:tr>
      <w:tr w:rsidR="00703888" w:rsidRPr="0070782F" w14:paraId="0D32BBD3" w14:textId="77777777" w:rsidTr="00350846">
        <w:trPr>
          <w:trHeight w:val="288"/>
          <w:jc w:val="center"/>
        </w:trPr>
        <w:tc>
          <w:tcPr>
            <w:tcW w:w="3355" w:type="dxa"/>
            <w:noWrap/>
          </w:tcPr>
          <w:p w14:paraId="02D4A562" w14:textId="198AAB69" w:rsidR="00703888" w:rsidRPr="00282159" w:rsidRDefault="00703888" w:rsidP="00703888">
            <w:r>
              <w:t>Bygningsmasse</w:t>
            </w:r>
          </w:p>
        </w:tc>
        <w:tc>
          <w:tcPr>
            <w:tcW w:w="0" w:type="auto"/>
          </w:tcPr>
          <w:p w14:paraId="32D962FD" w14:textId="77777777" w:rsidR="00703888" w:rsidRPr="0070782F" w:rsidRDefault="00703888" w:rsidP="00703888">
            <w:pPr>
              <w:rPr>
                <w:color w:val="auto"/>
              </w:rPr>
            </w:pPr>
          </w:p>
        </w:tc>
        <w:tc>
          <w:tcPr>
            <w:tcW w:w="0" w:type="auto"/>
            <w:noWrap/>
          </w:tcPr>
          <w:p w14:paraId="58B75B34" w14:textId="6A7B68DD" w:rsidR="00703888" w:rsidRPr="0070782F" w:rsidRDefault="004D5C5E" w:rsidP="00703888">
            <w:pPr>
              <w:rPr>
                <w:color w:val="auto"/>
              </w:rPr>
            </w:pPr>
            <w:r>
              <w:rPr>
                <w:color w:val="auto"/>
              </w:rPr>
              <w:t>20</w:t>
            </w:r>
          </w:p>
        </w:tc>
      </w:tr>
      <w:tr w:rsidR="00BA69F1" w:rsidRPr="0070782F" w14:paraId="1342EB2E" w14:textId="77777777" w:rsidTr="00350846">
        <w:trPr>
          <w:trHeight w:val="288"/>
          <w:jc w:val="center"/>
        </w:trPr>
        <w:tc>
          <w:tcPr>
            <w:tcW w:w="3355" w:type="dxa"/>
            <w:noWrap/>
          </w:tcPr>
          <w:p w14:paraId="74880DCE" w14:textId="2D7FEF0A" w:rsidR="00BA69F1" w:rsidRDefault="00BA69F1" w:rsidP="00BA69F1">
            <w:r>
              <w:t>Andre kostnader (spesifiser)</w:t>
            </w:r>
          </w:p>
        </w:tc>
        <w:tc>
          <w:tcPr>
            <w:tcW w:w="0" w:type="auto"/>
          </w:tcPr>
          <w:p w14:paraId="228681B6" w14:textId="77777777" w:rsidR="00BA69F1" w:rsidRPr="0070782F" w:rsidRDefault="00BA69F1" w:rsidP="00BA69F1">
            <w:pPr>
              <w:rPr>
                <w:color w:val="auto"/>
              </w:rPr>
            </w:pPr>
          </w:p>
        </w:tc>
        <w:tc>
          <w:tcPr>
            <w:tcW w:w="0" w:type="auto"/>
            <w:noWrap/>
          </w:tcPr>
          <w:p w14:paraId="1D2AEFEC" w14:textId="77777777" w:rsidR="00BA69F1" w:rsidRPr="0070782F" w:rsidRDefault="00BA69F1" w:rsidP="00BA69F1">
            <w:pPr>
              <w:rPr>
                <w:color w:val="auto"/>
              </w:rPr>
            </w:pPr>
          </w:p>
        </w:tc>
      </w:tr>
      <w:tr w:rsidR="00BA69F1" w:rsidRPr="0070782F" w14:paraId="19AB191E" w14:textId="77777777" w:rsidTr="00350846">
        <w:trPr>
          <w:trHeight w:val="288"/>
          <w:jc w:val="center"/>
        </w:trPr>
        <w:tc>
          <w:tcPr>
            <w:tcW w:w="3355" w:type="dxa"/>
            <w:noWrap/>
          </w:tcPr>
          <w:p w14:paraId="7B95516B" w14:textId="77777777" w:rsidR="00BA69F1" w:rsidRDefault="00BA69F1" w:rsidP="00BA69F1">
            <w:r>
              <w:t>Sum</w:t>
            </w:r>
          </w:p>
        </w:tc>
        <w:tc>
          <w:tcPr>
            <w:tcW w:w="0" w:type="auto"/>
          </w:tcPr>
          <w:p w14:paraId="2A616C42" w14:textId="77777777" w:rsidR="00BA69F1" w:rsidRPr="0070782F" w:rsidRDefault="00BA69F1" w:rsidP="00BA69F1">
            <w:pPr>
              <w:rPr>
                <w:color w:val="auto"/>
              </w:rPr>
            </w:pPr>
          </w:p>
        </w:tc>
        <w:tc>
          <w:tcPr>
            <w:tcW w:w="0" w:type="auto"/>
            <w:noWrap/>
          </w:tcPr>
          <w:p w14:paraId="7682F983" w14:textId="77777777" w:rsidR="00BA69F1" w:rsidRPr="0070782F" w:rsidRDefault="00BA69F1" w:rsidP="00BA69F1">
            <w:pPr>
              <w:rPr>
                <w:color w:val="auto"/>
              </w:rPr>
            </w:pPr>
          </w:p>
        </w:tc>
      </w:tr>
    </w:tbl>
    <w:p w14:paraId="3F40E279" w14:textId="77777777" w:rsidR="004007CD" w:rsidRPr="00626A9B" w:rsidRDefault="004007CD" w:rsidP="00A96DBC">
      <w:pPr>
        <w:widowControl w:val="0"/>
        <w:tabs>
          <w:tab w:val="left" w:pos="1420"/>
          <w:tab w:val="left" w:pos="1421"/>
          <w:tab w:val="left" w:pos="7031"/>
        </w:tabs>
        <w:autoSpaceDE w:val="0"/>
        <w:autoSpaceDN w:val="0"/>
        <w:spacing w:before="2" w:after="0" w:line="256" w:lineRule="auto"/>
        <w:ind w:right="374"/>
        <w:rPr>
          <w:szCs w:val="24"/>
        </w:rPr>
      </w:pPr>
    </w:p>
    <w:p w14:paraId="08B12DFE" w14:textId="14C8E6F7" w:rsidR="00A3214E" w:rsidRDefault="009131E6" w:rsidP="00A96DBC">
      <w:pPr>
        <w:pStyle w:val="Overskrift2"/>
      </w:pPr>
      <w:bookmarkStart w:id="7" w:name="_Ref157606855"/>
      <w:bookmarkEnd w:id="4"/>
      <w:r>
        <w:t>Beskrivelse av referanseskipet</w:t>
      </w:r>
      <w:r w:rsidR="00ED6ADC">
        <w:t xml:space="preserve"> (</w:t>
      </w:r>
      <w:r w:rsidR="000B5D57">
        <w:t>ved nybygg)</w:t>
      </w:r>
      <w:bookmarkEnd w:id="7"/>
    </w:p>
    <w:p w14:paraId="6C9C6860" w14:textId="05DBF610" w:rsidR="00A7699D" w:rsidRDefault="000B5D57" w:rsidP="00A3214E">
      <w:pPr>
        <w:rPr>
          <w:szCs w:val="20"/>
        </w:rPr>
      </w:pPr>
      <w:r w:rsidRPr="002939E9">
        <w:t xml:space="preserve">For prosjekter der det finnes en sammenliknbar alternativ investering, </w:t>
      </w:r>
      <w:r w:rsidR="00ED6ADC">
        <w:t>b</w:t>
      </w:r>
      <w:r w:rsidR="00A7699D" w:rsidRPr="00113C7A">
        <w:rPr>
          <w:szCs w:val="20"/>
        </w:rPr>
        <w:t xml:space="preserve">eskriv referanseskipet som skal ha samme kapasitet som omsøkt fartøy, bygd ved tilsvarende verft og som innfrir gjeldende EU krav. </w:t>
      </w:r>
    </w:p>
    <w:p w14:paraId="695A651E" w14:textId="11D57BE0" w:rsidR="00A3214E" w:rsidRPr="00626A9B" w:rsidRDefault="0038475A" w:rsidP="00F633C8">
      <w:pPr>
        <w:rPr>
          <w:szCs w:val="24"/>
        </w:rPr>
      </w:pPr>
      <w:r>
        <w:rPr>
          <w:szCs w:val="20"/>
        </w:rPr>
        <w:t xml:space="preserve">Godkjente </w:t>
      </w:r>
      <w:r>
        <w:rPr>
          <w:i/>
          <w:iCs/>
          <w:szCs w:val="24"/>
        </w:rPr>
        <w:t>alternativinvesteringskostander</w:t>
      </w:r>
      <w:r w:rsidR="002D75CD">
        <w:rPr>
          <w:i/>
          <w:iCs/>
          <w:szCs w:val="24"/>
        </w:rPr>
        <w:t xml:space="preserve"> og </w:t>
      </w:r>
      <w:r w:rsidR="000D74AF">
        <w:rPr>
          <w:i/>
          <w:iCs/>
          <w:szCs w:val="24"/>
        </w:rPr>
        <w:t>driftskostnader</w:t>
      </w:r>
      <w:r w:rsidR="002D75CD">
        <w:rPr>
          <w:i/>
          <w:iCs/>
          <w:szCs w:val="24"/>
        </w:rPr>
        <w:t xml:space="preserve"> skal fylles ut likt som </w:t>
      </w:r>
      <w:r w:rsidR="00F17B6F">
        <w:rPr>
          <w:i/>
          <w:iCs/>
          <w:szCs w:val="24"/>
        </w:rPr>
        <w:t>prosjektets kost</w:t>
      </w:r>
      <w:r w:rsidR="00DE7763">
        <w:rPr>
          <w:i/>
          <w:iCs/>
          <w:szCs w:val="24"/>
        </w:rPr>
        <w:t>na</w:t>
      </w:r>
      <w:r w:rsidR="00F17B6F">
        <w:rPr>
          <w:i/>
          <w:iCs/>
          <w:szCs w:val="24"/>
        </w:rPr>
        <w:t>der</w:t>
      </w:r>
      <w:r w:rsidR="0047541F">
        <w:rPr>
          <w:i/>
          <w:iCs/>
          <w:szCs w:val="24"/>
        </w:rPr>
        <w:t xml:space="preserve"> (</w:t>
      </w:r>
      <w:r w:rsidR="0047541F">
        <w:rPr>
          <w:i/>
          <w:iCs/>
          <w:szCs w:val="24"/>
        </w:rPr>
        <w:fldChar w:fldCharType="begin"/>
      </w:r>
      <w:r w:rsidR="0047541F">
        <w:rPr>
          <w:i/>
          <w:iCs/>
          <w:szCs w:val="24"/>
        </w:rPr>
        <w:instrText xml:space="preserve"> REF _Ref157606889 \r \h </w:instrText>
      </w:r>
      <w:r w:rsidR="0047541F">
        <w:rPr>
          <w:i/>
          <w:iCs/>
          <w:szCs w:val="24"/>
        </w:rPr>
      </w:r>
      <w:r w:rsidR="0047541F">
        <w:rPr>
          <w:i/>
          <w:iCs/>
          <w:szCs w:val="24"/>
        </w:rPr>
        <w:fldChar w:fldCharType="separate"/>
      </w:r>
      <w:r w:rsidR="00AC0F41">
        <w:rPr>
          <w:i/>
          <w:iCs/>
          <w:szCs w:val="24"/>
        </w:rPr>
        <w:t>7.1</w:t>
      </w:r>
      <w:r w:rsidR="0047541F">
        <w:rPr>
          <w:i/>
          <w:iCs/>
          <w:szCs w:val="24"/>
        </w:rPr>
        <w:fldChar w:fldCharType="end"/>
      </w:r>
      <w:r w:rsidR="0047541F">
        <w:rPr>
          <w:i/>
          <w:iCs/>
          <w:szCs w:val="24"/>
        </w:rPr>
        <w:t>)</w:t>
      </w:r>
    </w:p>
    <w:p w14:paraId="53BCE192" w14:textId="0D392803" w:rsidR="00A3214E" w:rsidRPr="002939E9" w:rsidRDefault="00A3214E" w:rsidP="00A96DBC">
      <w:pPr>
        <w:pStyle w:val="Overskrift2"/>
        <w:rPr>
          <w:szCs w:val="20"/>
        </w:rPr>
      </w:pPr>
      <w:r w:rsidRPr="002855F9">
        <w:t>Hvis investeringen er et klart identifiserbart tilleg</w:t>
      </w:r>
      <w:r w:rsidR="00BE17C3">
        <w:t>g (</w:t>
      </w:r>
      <w:proofErr w:type="spellStart"/>
      <w:r w:rsidR="00BE17C3">
        <w:t>retrofit</w:t>
      </w:r>
      <w:proofErr w:type="spellEnd"/>
      <w:r w:rsidR="00BE17C3">
        <w:t>)</w:t>
      </w:r>
    </w:p>
    <w:p w14:paraId="10268CB6" w14:textId="1B494FE8" w:rsidR="00A3214E" w:rsidRDefault="00A3214E" w:rsidP="00A3214E">
      <w:r w:rsidRPr="002939E9">
        <w:t>Der kostnadene forbundet med å oppnå miljøgevinsten kan identifiseres som en separat investering blant</w:t>
      </w:r>
      <w:r>
        <w:t xml:space="preserve"> </w:t>
      </w:r>
      <w:r w:rsidRPr="002939E9">
        <w:t>de totale investeringskostnadene, eksempelvis som et umiddelbart identifiserbart tillegg til et eksisterende</w:t>
      </w:r>
      <w:r>
        <w:t xml:space="preserve"> </w:t>
      </w:r>
      <w:r w:rsidRPr="002939E9">
        <w:t xml:space="preserve">anlegg, er merkostnadene lik investeringskostnaden. </w:t>
      </w:r>
      <w:r w:rsidR="00DE2E33">
        <w:t xml:space="preserve">Dette vil i mange tilfeller være aktuelt for </w:t>
      </w:r>
      <w:proofErr w:type="spellStart"/>
      <w:r w:rsidR="00DE2E33">
        <w:t>retrofitprosjekt</w:t>
      </w:r>
      <w:proofErr w:type="spellEnd"/>
      <w:r w:rsidR="00DE2E33">
        <w:t>.</w:t>
      </w:r>
    </w:p>
    <w:p w14:paraId="31F0E075" w14:textId="3C8BEC55" w:rsidR="00A3214E" w:rsidRDefault="008224E7" w:rsidP="00A3214E">
      <w:r w:rsidRPr="00822410">
        <w:t xml:space="preserve">Kostnader skal fylles ut som vist </w:t>
      </w:r>
      <w:r w:rsidR="00EB086B">
        <w:t xml:space="preserve">i kapitel </w:t>
      </w:r>
      <w:r w:rsidR="00822410" w:rsidRPr="00822410">
        <w:fldChar w:fldCharType="begin"/>
      </w:r>
      <w:r w:rsidR="00822410" w:rsidRPr="00822410">
        <w:instrText xml:space="preserve"> REF _Ref157606889 \r \h </w:instrText>
      </w:r>
      <w:r w:rsidR="00822410">
        <w:instrText xml:space="preserve"> \* MERGEFORMAT </w:instrText>
      </w:r>
      <w:r w:rsidR="00822410" w:rsidRPr="00822410">
        <w:fldChar w:fldCharType="separate"/>
      </w:r>
      <w:r w:rsidR="00AC0F41">
        <w:t>7.1</w:t>
      </w:r>
      <w:r w:rsidR="00822410" w:rsidRPr="00822410">
        <w:fldChar w:fldCharType="end"/>
      </w:r>
      <w:r w:rsidRPr="00822410">
        <w:t>, men den alternative investeringen trenger ikke fylles ut.</w:t>
      </w:r>
    </w:p>
    <w:p w14:paraId="69172F49" w14:textId="77777777" w:rsidR="00A3214E" w:rsidRDefault="00A3214E" w:rsidP="008562DD">
      <w:pPr>
        <w:pStyle w:val="Overskrift1"/>
      </w:pPr>
      <w:bookmarkStart w:id="8" w:name="_Ref157768587"/>
      <w:r>
        <w:t>Finansiering</w:t>
      </w:r>
      <w:bookmarkEnd w:id="8"/>
    </w:p>
    <w:p w14:paraId="1B4EFBF9" w14:textId="09991458" w:rsidR="00F54134" w:rsidRPr="002939E9" w:rsidRDefault="00F54134" w:rsidP="00F54134">
      <w:r>
        <w:t xml:space="preserve">Beskriv hvordan </w:t>
      </w:r>
      <w:r w:rsidR="38195572">
        <w:t xml:space="preserve">hele </w:t>
      </w:r>
      <w:r>
        <w:t>prosjektet planlegges finansiert</w:t>
      </w:r>
      <w:r w:rsidR="0C8917F4">
        <w:t>,</w:t>
      </w:r>
      <w:r>
        <w:t xml:space="preserve"> herunder:</w:t>
      </w:r>
    </w:p>
    <w:p w14:paraId="40253E8C" w14:textId="4DAC0209" w:rsidR="00F54134" w:rsidRPr="002939E9" w:rsidRDefault="00F54134" w:rsidP="009E59B8">
      <w:pPr>
        <w:pStyle w:val="Listeavsnitt"/>
        <w:numPr>
          <w:ilvl w:val="0"/>
          <w:numId w:val="59"/>
        </w:numPr>
      </w:pPr>
      <w:r>
        <w:t xml:space="preserve">Egenfinansiering </w:t>
      </w:r>
      <w:r w:rsidR="433123E5" w:rsidRPr="009E59B8">
        <w:t>(likvide midler eller eiendeler som skal omsettes?)</w:t>
      </w:r>
    </w:p>
    <w:p w14:paraId="6FDD5873" w14:textId="77777777" w:rsidR="00F54134" w:rsidRPr="009E59B8" w:rsidRDefault="00F54134" w:rsidP="009E59B8">
      <w:pPr>
        <w:pStyle w:val="Listeavsnitt"/>
        <w:numPr>
          <w:ilvl w:val="0"/>
          <w:numId w:val="59"/>
        </w:numPr>
      </w:pPr>
      <w:r w:rsidRPr="009E59B8">
        <w:t>Tilskudd fra Enova</w:t>
      </w:r>
    </w:p>
    <w:p w14:paraId="19971A95" w14:textId="77777777" w:rsidR="00F54134" w:rsidRPr="009E59B8" w:rsidRDefault="00F54134" w:rsidP="009E59B8">
      <w:pPr>
        <w:pStyle w:val="Listeavsnitt"/>
        <w:numPr>
          <w:ilvl w:val="0"/>
          <w:numId w:val="59"/>
        </w:numPr>
      </w:pPr>
      <w:r w:rsidRPr="009E59B8">
        <w:t>Lån fra det kommersielle markedet eller andre ikke-offentlige aktører</w:t>
      </w:r>
    </w:p>
    <w:p w14:paraId="54E381B2" w14:textId="77777777" w:rsidR="00F54134" w:rsidRDefault="00F54134" w:rsidP="009E59B8">
      <w:pPr>
        <w:pStyle w:val="Listeavsnitt"/>
        <w:numPr>
          <w:ilvl w:val="0"/>
          <w:numId w:val="59"/>
        </w:numPr>
      </w:pPr>
      <w:r w:rsidRPr="506D3EF5">
        <w:lastRenderedPageBreak/>
        <w:t>Offentlig støtte som for eksempel Innovasjon Norge, Norges forskningsråd, departement, fylkeskommune eller lignende i tillegg til eventuelle midler fra utenlandske eller overnasjonale støtteregimer som EUs</w:t>
      </w:r>
      <w:r w:rsidRPr="009E59B8">
        <w:t xml:space="preserve"> </w:t>
      </w:r>
      <w:r w:rsidRPr="506D3EF5">
        <w:t>rammeprogrammer</w:t>
      </w:r>
      <w:r w:rsidRPr="009E59B8">
        <w:t xml:space="preserve">. </w:t>
      </w:r>
    </w:p>
    <w:p w14:paraId="401E43EB" w14:textId="1986E669" w:rsidR="5D57679F" w:rsidRPr="009E59B8" w:rsidRDefault="5D57679F" w:rsidP="009E59B8">
      <w:pPr>
        <w:pStyle w:val="Listeavsnitt"/>
        <w:numPr>
          <w:ilvl w:val="0"/>
          <w:numId w:val="59"/>
        </w:numPr>
      </w:pPr>
      <w:r w:rsidRPr="009E59B8">
        <w:t>Dersom det legges frem finansieringsbevis/</w:t>
      </w:r>
      <w:proofErr w:type="spellStart"/>
      <w:r w:rsidR="56913714" w:rsidRPr="009E59B8">
        <w:t>indikativt</w:t>
      </w:r>
      <w:proofErr w:type="spellEnd"/>
      <w:r w:rsidRPr="009E59B8">
        <w:t xml:space="preserve"> tilsagn på ny</w:t>
      </w:r>
      <w:r w:rsidR="475974EA" w:rsidRPr="009E59B8">
        <w:t>tt</w:t>
      </w:r>
      <w:r w:rsidRPr="009E59B8">
        <w:t xml:space="preserve"> lån, skal det henvises til det spesifikke prosjektet i dokumentet. Dersom samme bevis/tilsagn skal finansiere flere prosjekter, må det tydelig fremkomme hvilke, og om lånesum er en samlet ramme for alle oppgitte eller for hvert enkelt prosjekt.</w:t>
      </w:r>
    </w:p>
    <w:p w14:paraId="2868C5B5" w14:textId="723788CB" w:rsidR="00F54134" w:rsidRDefault="00F54134" w:rsidP="009E59B8">
      <w:pPr>
        <w:pStyle w:val="Listeavsnitt"/>
        <w:numPr>
          <w:ilvl w:val="0"/>
          <w:numId w:val="59"/>
        </w:numPr>
      </w:pPr>
      <w:r>
        <w:t>Lån fra det offentlige støtteapparatet (som over), der det er et statsstøtteelement i lånet</w:t>
      </w:r>
    </w:p>
    <w:p w14:paraId="349022C4" w14:textId="77777777" w:rsidR="00F54134" w:rsidRPr="009E59B8" w:rsidRDefault="00F54134" w:rsidP="009E59B8">
      <w:pPr>
        <w:pStyle w:val="Listeavsnitt"/>
        <w:numPr>
          <w:ilvl w:val="0"/>
          <w:numId w:val="59"/>
        </w:numPr>
      </w:pPr>
      <w:r w:rsidRPr="009E59B8">
        <w:t>Annet (beskriv)</w:t>
      </w:r>
    </w:p>
    <w:p w14:paraId="18928987" w14:textId="77777777" w:rsidR="00F54134" w:rsidRPr="000E18D1" w:rsidRDefault="00F54134" w:rsidP="00F54134">
      <w:pPr>
        <w:widowControl w:val="0"/>
        <w:tabs>
          <w:tab w:val="left" w:pos="1421"/>
          <w:tab w:val="left" w:pos="1422"/>
          <w:tab w:val="left" w:pos="7031"/>
        </w:tabs>
        <w:autoSpaceDE w:val="0"/>
        <w:autoSpaceDN w:val="0"/>
        <w:spacing w:after="0" w:line="230" w:lineRule="auto"/>
        <w:ind w:left="340" w:right="885"/>
        <w:rPr>
          <w:szCs w:val="24"/>
        </w:rPr>
      </w:pPr>
    </w:p>
    <w:p w14:paraId="48B2CF18" w14:textId="77777777" w:rsidR="00F54134" w:rsidRDefault="00F54134" w:rsidP="00F54134">
      <w:r>
        <w:t>Beskriv selskapets finansielle gjennomføringsevne.</w:t>
      </w:r>
    </w:p>
    <w:p w14:paraId="71CB6DD1" w14:textId="46F34C60" w:rsidR="00F54134" w:rsidRDefault="00F54134" w:rsidP="506D3EF5">
      <w:pPr>
        <w:pStyle w:val="Listeavsnitt"/>
        <w:numPr>
          <w:ilvl w:val="0"/>
          <w:numId w:val="59"/>
        </w:numPr>
        <w:rPr>
          <w:rFonts w:ascii="Century Gothic" w:eastAsia="Century Gothic" w:hAnsi="Century Gothic" w:cs="Century Gothic"/>
          <w:color w:val="324947" w:themeColor="accent1"/>
        </w:rPr>
      </w:pPr>
      <w:r>
        <w:t>Søker og eventuelle prosjektpartnere må dokumenter</w:t>
      </w:r>
      <w:r w:rsidR="3E9B71F8">
        <w:t>e</w:t>
      </w:r>
      <w:r>
        <w:t xml:space="preserve"> </w:t>
      </w:r>
      <w:r w:rsidR="270CE7FB">
        <w:t xml:space="preserve">troverdig </w:t>
      </w:r>
      <w:r>
        <w:t>finansiell gjennomføringsevne</w:t>
      </w:r>
      <w:r w:rsidR="75BBE027">
        <w:t>.</w:t>
      </w:r>
      <w:r>
        <w:t xml:space="preserve"> </w:t>
      </w:r>
      <w:r w:rsidR="264D7969">
        <w:t>D</w:t>
      </w:r>
      <w:r>
        <w:t xml:space="preserve">et vil si at virksomheten(e) </w:t>
      </w:r>
      <w:r w:rsidR="2BA0005B">
        <w:t>skal</w:t>
      </w:r>
      <w:r>
        <w:t xml:space="preserve"> dokumenter</w:t>
      </w:r>
      <w:r w:rsidR="396B5B96">
        <w:t>e</w:t>
      </w:r>
      <w:r>
        <w:t xml:space="preserve"> </w:t>
      </w:r>
      <w:r w:rsidR="6E124B08">
        <w:t xml:space="preserve">en </w:t>
      </w:r>
      <w:r>
        <w:t>realistisk plan for finansiering av prosjektet</w:t>
      </w:r>
      <w:r w:rsidR="1B2B5FCE" w:rsidRPr="506D3EF5">
        <w:rPr>
          <w:rFonts w:ascii="Century Gothic" w:eastAsia="Century Gothic" w:hAnsi="Century Gothic" w:cs="Century Gothic"/>
          <w:color w:val="324947" w:themeColor="accent1"/>
        </w:rPr>
        <w:t xml:space="preserve"> med henvisning til hvilke midler som skal brukes og tilhørende dokumentasjon på tilgangen. Dokumentasjonen skal bevise kapasitet til å finansiere hele prosjektet. Bevis på midler fra både egenfinansiering og fremmedfinansiering skal vedlegges søknaden. Støttebeløp fra Enova som omsøkt i denne søknaden skal inngå i oppstillingen av finansieringskilder.</w:t>
      </w:r>
      <w:r>
        <w:br/>
      </w:r>
      <w:r w:rsidR="1B2B5FCE" w:rsidRPr="506D3EF5">
        <w:rPr>
          <w:rFonts w:ascii="Century Gothic" w:eastAsia="Century Gothic" w:hAnsi="Century Gothic" w:cs="Century Gothic"/>
          <w:color w:val="324947" w:themeColor="accent1"/>
        </w:rPr>
        <w:t xml:space="preserve">Se vedlegg «Dokumentasjonskrav for finansiering» for spesifisering av godkjente dokumenter. </w:t>
      </w:r>
    </w:p>
    <w:p w14:paraId="27568FE4" w14:textId="7951AF47" w:rsidR="1B2B5FCE" w:rsidRDefault="1B2B5FCE" w:rsidP="506D3EF5">
      <w:pPr>
        <w:pStyle w:val="Listeavsnitt"/>
        <w:numPr>
          <w:ilvl w:val="0"/>
          <w:numId w:val="59"/>
        </w:numPr>
        <w:rPr>
          <w:rFonts w:ascii="Century Gothic" w:eastAsia="Century Gothic" w:hAnsi="Century Gothic" w:cs="Century Gothic"/>
          <w:color w:val="324947" w:themeColor="accent1"/>
        </w:rPr>
      </w:pPr>
      <w:r w:rsidRPr="506D3EF5">
        <w:rPr>
          <w:rFonts w:ascii="Century Gothic" w:eastAsia="Century Gothic" w:hAnsi="Century Gothic" w:cs="Century Gothic"/>
          <w:color w:val="324947" w:themeColor="accent1"/>
        </w:rPr>
        <w:t>Dersom en søker har søkt om støtte til flere, eller har andre aktive prosjekter eller tilsagn hos Enova, så må det settes opp en finansieringsplan for porteføljen med henvisning til midlene som skal brukes for hvert prosjekt. Dette gjelder for alle fartøysprosjekter, på tvers av søknadsrunder og støtteprogram hos Enova</w:t>
      </w:r>
      <w:r>
        <w:br/>
      </w:r>
    </w:p>
    <w:p w14:paraId="12C8F913" w14:textId="24269A43" w:rsidR="00F54134" w:rsidRDefault="00F54134" w:rsidP="00F54134">
      <w:pPr>
        <w:pStyle w:val="Bildetekst"/>
        <w:keepNext/>
        <w:ind w:firstLine="360"/>
      </w:pPr>
      <w:r>
        <w:t xml:space="preserve">Tabell </w:t>
      </w:r>
      <w:r>
        <w:fldChar w:fldCharType="begin"/>
      </w:r>
      <w:r>
        <w:instrText xml:space="preserve"> SEQ Tabell \* ARABIC </w:instrText>
      </w:r>
      <w:r>
        <w:fldChar w:fldCharType="separate"/>
      </w:r>
      <w:r>
        <w:fldChar w:fldCharType="end"/>
      </w:r>
      <w:r>
        <w:t>: Finansieringsplan</w:t>
      </w:r>
      <w:r w:rsidR="004F0E63">
        <w:t xml:space="preserve"> (fyll ut tabellen)</w:t>
      </w:r>
    </w:p>
    <w:tbl>
      <w:tblPr>
        <w:tblStyle w:val="Tabellrutenett"/>
        <w:tblW w:w="8992" w:type="dxa"/>
        <w:tblLook w:val="04A0" w:firstRow="1" w:lastRow="0" w:firstColumn="1" w:lastColumn="0" w:noHBand="0" w:noVBand="1"/>
      </w:tblPr>
      <w:tblGrid>
        <w:gridCol w:w="3052"/>
        <w:gridCol w:w="1290"/>
        <w:gridCol w:w="2019"/>
        <w:gridCol w:w="2631"/>
      </w:tblGrid>
      <w:tr w:rsidR="00F54134" w14:paraId="4B63E3A5" w14:textId="77777777" w:rsidTr="007047EA">
        <w:tc>
          <w:tcPr>
            <w:tcW w:w="3052" w:type="dxa"/>
          </w:tcPr>
          <w:p w14:paraId="430800B4" w14:textId="30B96736" w:rsidR="00F54134" w:rsidRDefault="00F54134" w:rsidP="00350846">
            <w:r>
              <w:t xml:space="preserve">Finansieringsplan for </w:t>
            </w:r>
            <w:r w:rsidRPr="506D3EF5">
              <w:rPr>
                <w:u w:val="single"/>
              </w:rPr>
              <w:t>hele</w:t>
            </w:r>
            <w:r w:rsidR="497B4957">
              <w:t xml:space="preserve"> </w:t>
            </w:r>
            <w:r>
              <w:t xml:space="preserve">investeringen </w:t>
            </w:r>
          </w:p>
        </w:tc>
        <w:tc>
          <w:tcPr>
            <w:tcW w:w="1290" w:type="dxa"/>
          </w:tcPr>
          <w:p w14:paraId="250FD913" w14:textId="77777777" w:rsidR="00F54134" w:rsidRDefault="00F54134" w:rsidP="00350846"/>
        </w:tc>
        <w:tc>
          <w:tcPr>
            <w:tcW w:w="2019" w:type="dxa"/>
          </w:tcPr>
          <w:p w14:paraId="6C078604" w14:textId="77777777" w:rsidR="00F54134" w:rsidRDefault="00F54134" w:rsidP="00350846"/>
        </w:tc>
        <w:tc>
          <w:tcPr>
            <w:tcW w:w="2631" w:type="dxa"/>
          </w:tcPr>
          <w:p w14:paraId="77AD38AB" w14:textId="77777777" w:rsidR="00F54134" w:rsidRDefault="00F54134" w:rsidP="00350846"/>
        </w:tc>
      </w:tr>
      <w:tr w:rsidR="00F54134" w14:paraId="67108309" w14:textId="77777777" w:rsidTr="007047EA">
        <w:tc>
          <w:tcPr>
            <w:tcW w:w="3052" w:type="dxa"/>
          </w:tcPr>
          <w:p w14:paraId="5220FD98" w14:textId="77777777" w:rsidR="00F54134" w:rsidRPr="00841F91" w:rsidRDefault="00F54134" w:rsidP="00350846">
            <w:pPr>
              <w:rPr>
                <w:b/>
                <w:bCs/>
              </w:rPr>
            </w:pPr>
            <w:r w:rsidRPr="00841F91">
              <w:rPr>
                <w:b/>
                <w:bCs/>
              </w:rPr>
              <w:t>Kilde</w:t>
            </w:r>
          </w:p>
        </w:tc>
        <w:tc>
          <w:tcPr>
            <w:tcW w:w="1290" w:type="dxa"/>
          </w:tcPr>
          <w:p w14:paraId="56AD8317" w14:textId="77777777" w:rsidR="00F54134" w:rsidRPr="00841F91" w:rsidRDefault="00F54134" w:rsidP="00350846">
            <w:pPr>
              <w:rPr>
                <w:b/>
                <w:bCs/>
              </w:rPr>
            </w:pPr>
            <w:r w:rsidRPr="00841F91">
              <w:rPr>
                <w:b/>
                <w:bCs/>
              </w:rPr>
              <w:t>Beløp</w:t>
            </w:r>
          </w:p>
        </w:tc>
        <w:tc>
          <w:tcPr>
            <w:tcW w:w="2019" w:type="dxa"/>
          </w:tcPr>
          <w:p w14:paraId="598ADF26" w14:textId="77777777" w:rsidR="00F54134" w:rsidRPr="00841F91" w:rsidRDefault="00F54134" w:rsidP="00350846">
            <w:pPr>
              <w:rPr>
                <w:b/>
                <w:bCs/>
              </w:rPr>
            </w:pPr>
            <w:r w:rsidRPr="00841F91">
              <w:rPr>
                <w:b/>
                <w:bCs/>
              </w:rPr>
              <w:t>Beskrivelse</w:t>
            </w:r>
          </w:p>
        </w:tc>
        <w:tc>
          <w:tcPr>
            <w:tcW w:w="2631" w:type="dxa"/>
          </w:tcPr>
          <w:p w14:paraId="3F9F8DD2" w14:textId="77777777" w:rsidR="00F54134" w:rsidRPr="00841F91" w:rsidRDefault="00F54134" w:rsidP="00350846">
            <w:pPr>
              <w:rPr>
                <w:b/>
                <w:bCs/>
              </w:rPr>
            </w:pPr>
            <w:r w:rsidRPr="00841F91">
              <w:rPr>
                <w:b/>
                <w:bCs/>
              </w:rPr>
              <w:t>Vedlegg</w:t>
            </w:r>
          </w:p>
        </w:tc>
      </w:tr>
      <w:tr w:rsidR="00F54134" w14:paraId="42692E8D" w14:textId="77777777" w:rsidTr="007047EA">
        <w:tc>
          <w:tcPr>
            <w:tcW w:w="3052" w:type="dxa"/>
          </w:tcPr>
          <w:p w14:paraId="7F7FD0A0" w14:textId="77777777" w:rsidR="00F54134" w:rsidRDefault="00F54134" w:rsidP="00350846">
            <w:r>
              <w:t>Eksempel egenkapital</w:t>
            </w:r>
          </w:p>
        </w:tc>
        <w:tc>
          <w:tcPr>
            <w:tcW w:w="1290" w:type="dxa"/>
          </w:tcPr>
          <w:p w14:paraId="65737A97" w14:textId="77777777" w:rsidR="00F54134" w:rsidRDefault="00F54134" w:rsidP="00350846"/>
        </w:tc>
        <w:tc>
          <w:tcPr>
            <w:tcW w:w="2019" w:type="dxa"/>
          </w:tcPr>
          <w:p w14:paraId="1A32E56C" w14:textId="77777777" w:rsidR="00F54134" w:rsidRDefault="00F54134" w:rsidP="00350846"/>
        </w:tc>
        <w:tc>
          <w:tcPr>
            <w:tcW w:w="2631" w:type="dxa"/>
          </w:tcPr>
          <w:p w14:paraId="2D982FA9" w14:textId="1CCDF374" w:rsidR="00F54134" w:rsidRPr="0018507E" w:rsidRDefault="00F54134" w:rsidP="506D3EF5">
            <w:pPr>
              <w:rPr>
                <w:i/>
                <w:iCs/>
              </w:rPr>
            </w:pPr>
            <w:r w:rsidRPr="506D3EF5">
              <w:rPr>
                <w:i/>
                <w:iCs/>
              </w:rPr>
              <w:t>Henvis til rett vedlegg nr.</w:t>
            </w:r>
          </w:p>
        </w:tc>
      </w:tr>
      <w:tr w:rsidR="00F54134" w14:paraId="4A7ACEA2" w14:textId="77777777" w:rsidTr="007047EA">
        <w:tc>
          <w:tcPr>
            <w:tcW w:w="3052" w:type="dxa"/>
          </w:tcPr>
          <w:p w14:paraId="582BADFD" w14:textId="77777777" w:rsidR="00F54134" w:rsidRDefault="00F54134" w:rsidP="00350846">
            <w:r>
              <w:t>Eksempel gjeld</w:t>
            </w:r>
          </w:p>
        </w:tc>
        <w:tc>
          <w:tcPr>
            <w:tcW w:w="1290" w:type="dxa"/>
          </w:tcPr>
          <w:p w14:paraId="1EBEA9CA" w14:textId="77777777" w:rsidR="00F54134" w:rsidRDefault="00F54134" w:rsidP="00350846"/>
        </w:tc>
        <w:tc>
          <w:tcPr>
            <w:tcW w:w="2019" w:type="dxa"/>
          </w:tcPr>
          <w:p w14:paraId="13846CEC" w14:textId="77777777" w:rsidR="00F54134" w:rsidRDefault="00F54134" w:rsidP="00350846"/>
        </w:tc>
        <w:tc>
          <w:tcPr>
            <w:tcW w:w="2631" w:type="dxa"/>
          </w:tcPr>
          <w:p w14:paraId="5A535899" w14:textId="3C8DCF1E" w:rsidR="00F54134" w:rsidRDefault="00F54134" w:rsidP="00350846">
            <w:r w:rsidRPr="506D3EF5">
              <w:rPr>
                <w:i/>
                <w:iCs/>
              </w:rPr>
              <w:t>Henvis til rett vedlegg nr</w:t>
            </w:r>
            <w:r w:rsidR="1AE9EDE9" w:rsidRPr="506D3EF5">
              <w:rPr>
                <w:i/>
                <w:iCs/>
              </w:rPr>
              <w:t>.</w:t>
            </w:r>
          </w:p>
        </w:tc>
      </w:tr>
      <w:tr w:rsidR="00F54134" w14:paraId="661189FF" w14:textId="77777777" w:rsidTr="007047EA">
        <w:tc>
          <w:tcPr>
            <w:tcW w:w="3052" w:type="dxa"/>
          </w:tcPr>
          <w:p w14:paraId="6455E9A7" w14:textId="77777777" w:rsidR="00F54134" w:rsidRDefault="00F54134" w:rsidP="00350846">
            <w:r>
              <w:t>Eksempel annen offentlig støtte</w:t>
            </w:r>
          </w:p>
        </w:tc>
        <w:tc>
          <w:tcPr>
            <w:tcW w:w="1290" w:type="dxa"/>
          </w:tcPr>
          <w:p w14:paraId="4EF18C7A" w14:textId="77777777" w:rsidR="00F54134" w:rsidRDefault="00F54134" w:rsidP="00350846"/>
        </w:tc>
        <w:tc>
          <w:tcPr>
            <w:tcW w:w="2019" w:type="dxa"/>
          </w:tcPr>
          <w:p w14:paraId="23A6F1E0" w14:textId="77777777" w:rsidR="00F54134" w:rsidRDefault="00F54134" w:rsidP="00350846"/>
        </w:tc>
        <w:tc>
          <w:tcPr>
            <w:tcW w:w="2631" w:type="dxa"/>
          </w:tcPr>
          <w:p w14:paraId="5699D1C6" w14:textId="33D76957" w:rsidR="00F54134" w:rsidRDefault="00F54134" w:rsidP="00350846">
            <w:r w:rsidRPr="506D3EF5">
              <w:rPr>
                <w:i/>
                <w:iCs/>
              </w:rPr>
              <w:t>Henvis til rett vedlegg nr</w:t>
            </w:r>
            <w:r w:rsidR="34D30263" w:rsidRPr="506D3EF5">
              <w:rPr>
                <w:i/>
                <w:iCs/>
              </w:rPr>
              <w:t>.</w:t>
            </w:r>
          </w:p>
        </w:tc>
      </w:tr>
      <w:tr w:rsidR="00F54134" w14:paraId="5E86E661" w14:textId="77777777" w:rsidTr="007047EA">
        <w:tc>
          <w:tcPr>
            <w:tcW w:w="3052" w:type="dxa"/>
          </w:tcPr>
          <w:p w14:paraId="49E7D926" w14:textId="77777777" w:rsidR="00F54134" w:rsidRDefault="00F54134" w:rsidP="00350846">
            <w:proofErr w:type="spellStart"/>
            <w:r>
              <w:t>Enovastøtte</w:t>
            </w:r>
            <w:proofErr w:type="spellEnd"/>
          </w:p>
        </w:tc>
        <w:tc>
          <w:tcPr>
            <w:tcW w:w="1290" w:type="dxa"/>
          </w:tcPr>
          <w:p w14:paraId="5E8254A7" w14:textId="77777777" w:rsidR="00F54134" w:rsidRDefault="00F54134" w:rsidP="00350846"/>
        </w:tc>
        <w:tc>
          <w:tcPr>
            <w:tcW w:w="2019" w:type="dxa"/>
          </w:tcPr>
          <w:p w14:paraId="48F6804E" w14:textId="77777777" w:rsidR="00F54134" w:rsidRDefault="00F54134" w:rsidP="00350846"/>
        </w:tc>
        <w:tc>
          <w:tcPr>
            <w:tcW w:w="2631" w:type="dxa"/>
          </w:tcPr>
          <w:p w14:paraId="33A510EB" w14:textId="46F74A6C" w:rsidR="00F54134" w:rsidRDefault="00F54134" w:rsidP="506D3EF5">
            <w:pPr>
              <w:rPr>
                <w:i/>
                <w:iCs/>
              </w:rPr>
            </w:pPr>
          </w:p>
        </w:tc>
      </w:tr>
      <w:tr w:rsidR="00F54134" w14:paraId="1671D832" w14:textId="77777777" w:rsidTr="007047EA">
        <w:tc>
          <w:tcPr>
            <w:tcW w:w="3052" w:type="dxa"/>
          </w:tcPr>
          <w:p w14:paraId="7840FD5D" w14:textId="77777777" w:rsidR="00F54134" w:rsidRDefault="00F54134" w:rsidP="00350846"/>
        </w:tc>
        <w:tc>
          <w:tcPr>
            <w:tcW w:w="1290" w:type="dxa"/>
          </w:tcPr>
          <w:p w14:paraId="7044C8BA" w14:textId="77777777" w:rsidR="00F54134" w:rsidRDefault="00F54134" w:rsidP="00350846"/>
        </w:tc>
        <w:tc>
          <w:tcPr>
            <w:tcW w:w="2019" w:type="dxa"/>
          </w:tcPr>
          <w:p w14:paraId="19D56FCC" w14:textId="77777777" w:rsidR="00F54134" w:rsidRDefault="00F54134" w:rsidP="00350846"/>
        </w:tc>
        <w:tc>
          <w:tcPr>
            <w:tcW w:w="2631" w:type="dxa"/>
          </w:tcPr>
          <w:p w14:paraId="2C2EB210" w14:textId="77777777" w:rsidR="00F54134" w:rsidRDefault="00F54134" w:rsidP="00350846"/>
        </w:tc>
      </w:tr>
      <w:tr w:rsidR="506D3EF5" w14:paraId="27381860" w14:textId="77777777" w:rsidTr="007047EA">
        <w:trPr>
          <w:trHeight w:val="300"/>
        </w:trPr>
        <w:tc>
          <w:tcPr>
            <w:tcW w:w="3052" w:type="dxa"/>
          </w:tcPr>
          <w:p w14:paraId="58F23316" w14:textId="69535CD4" w:rsidR="506D3EF5" w:rsidRDefault="5F01CE6A" w:rsidP="506D3EF5">
            <w:r>
              <w:t>Sum hele investeringen</w:t>
            </w:r>
          </w:p>
        </w:tc>
        <w:tc>
          <w:tcPr>
            <w:tcW w:w="1290" w:type="dxa"/>
          </w:tcPr>
          <w:p w14:paraId="6E9B79FF" w14:textId="0972D2C2" w:rsidR="506D3EF5" w:rsidRDefault="506D3EF5" w:rsidP="506D3EF5"/>
        </w:tc>
        <w:tc>
          <w:tcPr>
            <w:tcW w:w="2019" w:type="dxa"/>
          </w:tcPr>
          <w:p w14:paraId="37C8A217" w14:textId="2A6C184C" w:rsidR="506D3EF5" w:rsidRDefault="506D3EF5" w:rsidP="506D3EF5"/>
        </w:tc>
        <w:tc>
          <w:tcPr>
            <w:tcW w:w="2631" w:type="dxa"/>
          </w:tcPr>
          <w:p w14:paraId="37866F0A" w14:textId="3BAAA942" w:rsidR="506D3EF5" w:rsidRDefault="506D3EF5" w:rsidP="506D3EF5"/>
        </w:tc>
      </w:tr>
      <w:tr w:rsidR="00F54134" w14:paraId="1DD70369" w14:textId="77777777" w:rsidTr="007047EA">
        <w:tc>
          <w:tcPr>
            <w:tcW w:w="3052" w:type="dxa"/>
          </w:tcPr>
          <w:p w14:paraId="287FBB79" w14:textId="77777777" w:rsidR="00F54134" w:rsidRDefault="00F54134" w:rsidP="00350846">
            <w:r>
              <w:t>Sum hele investeringen</w:t>
            </w:r>
          </w:p>
        </w:tc>
        <w:tc>
          <w:tcPr>
            <w:tcW w:w="1290" w:type="dxa"/>
          </w:tcPr>
          <w:p w14:paraId="4747EB78" w14:textId="77777777" w:rsidR="00F54134" w:rsidRDefault="00F54134" w:rsidP="00350846"/>
        </w:tc>
        <w:tc>
          <w:tcPr>
            <w:tcW w:w="2019" w:type="dxa"/>
          </w:tcPr>
          <w:p w14:paraId="2D21449E" w14:textId="77777777" w:rsidR="00F54134" w:rsidRDefault="00F54134" w:rsidP="00350846"/>
        </w:tc>
        <w:tc>
          <w:tcPr>
            <w:tcW w:w="2631" w:type="dxa"/>
          </w:tcPr>
          <w:p w14:paraId="70523C0F" w14:textId="77777777" w:rsidR="00F54134" w:rsidRDefault="00F54134" w:rsidP="00350846"/>
        </w:tc>
      </w:tr>
    </w:tbl>
    <w:p w14:paraId="685FAF6E" w14:textId="77777777" w:rsidR="003E7583" w:rsidRDefault="003E7583" w:rsidP="00F54134"/>
    <w:p w14:paraId="19A15DE5" w14:textId="1BCAF069" w:rsidR="00F54134" w:rsidRDefault="00F54134" w:rsidP="00F54134">
      <w:r>
        <w:t xml:space="preserve">Merk at hele investeringsbeløpet skal dokumenteres. Se veileder </w:t>
      </w:r>
      <w:r w:rsidR="480799AC">
        <w:t>"</w:t>
      </w:r>
      <w:r>
        <w:t>Dokumentasjonskrav for finansiering</w:t>
      </w:r>
      <w:r w:rsidR="0A7168F3">
        <w:t>” for spesifikke krav til dokumentasjon</w:t>
      </w:r>
      <w:r>
        <w:t xml:space="preserve">. </w:t>
      </w:r>
    </w:p>
    <w:p w14:paraId="5E9BE172" w14:textId="77777777" w:rsidR="00F54134" w:rsidRDefault="00F54134" w:rsidP="00F54134">
      <w:r>
        <w:t xml:space="preserve">Annen offentlig støtte må ses i sammenheng med støtte fra Enova. Det er summen av offentlig støtte på det samme kostnadsgrunnlaget som ses opp mot den maksimale støtteandelen et prosjekt kan få. </w:t>
      </w:r>
    </w:p>
    <w:p w14:paraId="1D24C8A7" w14:textId="77777777" w:rsidR="00F54134" w:rsidRDefault="00F54134" w:rsidP="00F54134">
      <w:r>
        <w:t>Dokumentasjon på finansiering må legges ved søknaden:</w:t>
      </w:r>
    </w:p>
    <w:p w14:paraId="27327A46" w14:textId="77777777" w:rsidR="00F54134" w:rsidRDefault="00F54134" w:rsidP="00F54134">
      <w:pPr>
        <w:pStyle w:val="Listeavsnitt"/>
        <w:numPr>
          <w:ilvl w:val="0"/>
          <w:numId w:val="62"/>
        </w:numPr>
      </w:pPr>
      <w:r w:rsidRPr="00F742EE">
        <w:t xml:space="preserve">Planlagt egenkapital </w:t>
      </w:r>
      <w:r>
        <w:t xml:space="preserve">skal beskrives og dokumenteres. Dokumentasjon kan for eksempel være kontoutskrift (maks 2 måneder gammel), årsregnskap, garanti fra investorer etc. </w:t>
      </w:r>
    </w:p>
    <w:p w14:paraId="56898D78" w14:textId="77777777" w:rsidR="00F54134" w:rsidRDefault="00F54134" w:rsidP="00F54134">
      <w:pPr>
        <w:pStyle w:val="Listeavsnitt"/>
        <w:numPr>
          <w:ilvl w:val="0"/>
          <w:numId w:val="62"/>
        </w:numPr>
      </w:pPr>
      <w:r w:rsidRPr="00C0122E">
        <w:t xml:space="preserve">Planlagt lånefinansiering </w:t>
      </w:r>
      <w:r>
        <w:t>skal</w:t>
      </w:r>
      <w:r w:rsidRPr="00C0122E">
        <w:t xml:space="preserve"> dokumenteres gjennom signert låneavtale, intensjonsavtale, indikativ skisse eller tilsvarende.</w:t>
      </w:r>
    </w:p>
    <w:p w14:paraId="76051DB7" w14:textId="77777777" w:rsidR="00F54134" w:rsidRDefault="00F54134" w:rsidP="00F54134">
      <w:pPr>
        <w:pStyle w:val="Listeavsnitt"/>
        <w:numPr>
          <w:ilvl w:val="0"/>
          <w:numId w:val="62"/>
        </w:numPr>
        <w:rPr>
          <w:color w:val="324947" w:themeColor="accent1"/>
        </w:rPr>
      </w:pPr>
      <w:r>
        <w:rPr>
          <w:color w:val="324947" w:themeColor="accent1"/>
        </w:rPr>
        <w:t xml:space="preserve">Dersom </w:t>
      </w:r>
      <w:r w:rsidRPr="00AD6FDF">
        <w:rPr>
          <w:color w:val="324947" w:themeColor="accent1"/>
        </w:rPr>
        <w:t xml:space="preserve">søker er eid av et internasjonalt selskap </w:t>
      </w:r>
      <w:r>
        <w:rPr>
          <w:color w:val="324947" w:themeColor="accent1"/>
        </w:rPr>
        <w:t>må årsregnskap siste 2 år dokumenteres. Dette gjelder</w:t>
      </w:r>
      <w:r w:rsidRPr="00AD6FDF">
        <w:rPr>
          <w:color w:val="324947" w:themeColor="accent1"/>
        </w:rPr>
        <w:t xml:space="preserve"> for alle eierselskaper i direkte oppadgående linje</w:t>
      </w:r>
      <w:r>
        <w:rPr>
          <w:color w:val="324947" w:themeColor="accent1"/>
        </w:rPr>
        <w:t xml:space="preserve"> fra søker</w:t>
      </w:r>
      <w:r w:rsidRPr="00AD6FDF">
        <w:rPr>
          <w:color w:val="324947" w:themeColor="accent1"/>
        </w:rPr>
        <w:t>.</w:t>
      </w:r>
    </w:p>
    <w:p w14:paraId="0B6236E0" w14:textId="2A9B61C6" w:rsidR="00F54134" w:rsidRPr="00F54134" w:rsidRDefault="00F54134" w:rsidP="00F54134">
      <w:pPr>
        <w:pStyle w:val="Listeavsnitt"/>
        <w:numPr>
          <w:ilvl w:val="0"/>
          <w:numId w:val="62"/>
        </w:numPr>
        <w:rPr>
          <w:color w:val="324947" w:themeColor="accent1"/>
        </w:rPr>
      </w:pPr>
      <w:r>
        <w:rPr>
          <w:color w:val="324947" w:themeColor="accent1"/>
        </w:rPr>
        <w:lastRenderedPageBreak/>
        <w:t>B</w:t>
      </w:r>
      <w:r w:rsidRPr="004140D3">
        <w:rPr>
          <w:color w:val="324947" w:themeColor="accent1"/>
        </w:rPr>
        <w:t>ekreftelse fra noen med myndighet i selskapet på at tilstrekkelig midler vil kunne allokeres til prosjektet gitt innvilget søknad fra Enova. Eksempel på dette kan være gjennom signert redegjørelse, styreprotokoll med henvisning til prosjektet eller lignende.</w:t>
      </w:r>
    </w:p>
    <w:p w14:paraId="51DFE4DF" w14:textId="77777777" w:rsidR="00F54134" w:rsidRDefault="00F54134" w:rsidP="00F54134">
      <w:pPr>
        <w:pStyle w:val="Listeavsnitt"/>
        <w:numPr>
          <w:ilvl w:val="0"/>
          <w:numId w:val="59"/>
        </w:numPr>
      </w:pPr>
      <w:r>
        <w:t>Søker må sannsynliggjøre gjennomføringsevne også dersom kostnadene skulle bli høyere enn antatt. Risiko og risikohåndtering må være beskrevet.</w:t>
      </w:r>
    </w:p>
    <w:p w14:paraId="44FBFE57" w14:textId="0002BCA4" w:rsidR="74C8CFDB" w:rsidRDefault="74C8CFDB">
      <w:r w:rsidRPr="506D3EF5">
        <w:rPr>
          <w:rFonts w:ascii="Century Gothic" w:eastAsia="Century Gothic" w:hAnsi="Century Gothic" w:cs="Century Gothic"/>
          <w:color w:val="324947" w:themeColor="accent1"/>
        </w:rPr>
        <w:t>Dersom en søker har søkt om støtte til flere, eller har andre aktive prosjekter eller tilsagn hos Enova, så må det settes opp en finansieringsplan for porteføljen med henvisning til midlene som skal brukes for hvert prosjekt. Dette gjelder for alle fartøysprosjekter, på tvers av søknadsrunder og støtteprogram hos Enova.</w:t>
      </w:r>
    </w:p>
    <w:p w14:paraId="1A4977AF" w14:textId="1BFAF5C4" w:rsidR="00284413" w:rsidRDefault="00284413" w:rsidP="00284413">
      <w:pPr>
        <w:pStyle w:val="Overskrift1"/>
      </w:pPr>
      <w:r>
        <w:t>Vedlegg</w:t>
      </w:r>
    </w:p>
    <w:p w14:paraId="0497B7DE" w14:textId="09E6EA3C" w:rsidR="00F15A43" w:rsidRDefault="009129A9" w:rsidP="003A2F11">
      <w:r>
        <w:t xml:space="preserve">Vedlegg skal sendes inn gjennom Enovas </w:t>
      </w:r>
      <w:r w:rsidR="0005637F">
        <w:t>søknadssenter. For at en søk</w:t>
      </w:r>
      <w:r w:rsidR="00000A9F">
        <w:t>nad</w:t>
      </w:r>
      <w:r w:rsidR="0005637F">
        <w:t xml:space="preserve"> skal tas til</w:t>
      </w:r>
      <w:r w:rsidR="003A2F11">
        <w:t xml:space="preserve"> </w:t>
      </w:r>
      <w:r w:rsidR="0005637F">
        <w:t xml:space="preserve">behandling må den inneholde alle vedlegg som vist i </w:t>
      </w:r>
      <w:r w:rsidR="002C6672">
        <w:fldChar w:fldCharType="begin"/>
      </w:r>
      <w:r w:rsidR="002C6672">
        <w:instrText xml:space="preserve"> REF _Ref163759026 \h </w:instrText>
      </w:r>
      <w:r w:rsidR="002C6672">
        <w:fldChar w:fldCharType="separate"/>
      </w:r>
      <w:r w:rsidR="00AC0F41">
        <w:t xml:space="preserve">Tabell </w:t>
      </w:r>
      <w:r w:rsidR="00AC0F41">
        <w:rPr>
          <w:noProof/>
        </w:rPr>
        <w:t>6</w:t>
      </w:r>
      <w:r w:rsidR="002C6672">
        <w:fldChar w:fldCharType="end"/>
      </w:r>
      <w:r w:rsidR="002C6672">
        <w:t xml:space="preserve"> eller </w:t>
      </w:r>
      <w:r w:rsidR="002C6672">
        <w:fldChar w:fldCharType="begin"/>
      </w:r>
      <w:r w:rsidR="002C6672">
        <w:instrText xml:space="preserve"> REF _Ref163759028 \h </w:instrText>
      </w:r>
      <w:r w:rsidR="002C6672">
        <w:fldChar w:fldCharType="separate"/>
      </w:r>
      <w:r w:rsidR="00AC0F41">
        <w:t xml:space="preserve">Tabell </w:t>
      </w:r>
      <w:r w:rsidR="00AC0F41">
        <w:rPr>
          <w:noProof/>
        </w:rPr>
        <w:t>7</w:t>
      </w:r>
      <w:r w:rsidR="002C6672">
        <w:fldChar w:fldCharType="end"/>
      </w:r>
      <w:r w:rsidR="002C6672">
        <w:t xml:space="preserve"> nedenfor</w:t>
      </w:r>
      <w:r w:rsidR="0005637F">
        <w:t>. Vedlegg skal nummeres fortløpende og navngis i henhold til tabellen. Eventuelt andre vedlegg som søker anser som nødvendig</w:t>
      </w:r>
      <w:r w:rsidR="00F15A43">
        <w:t xml:space="preserve">e nummereres fortløpende. </w:t>
      </w:r>
    </w:p>
    <w:p w14:paraId="21E5AA3B" w14:textId="386D97A2" w:rsidR="00824B7E" w:rsidRDefault="00824B7E" w:rsidP="00824B7E">
      <w:pPr>
        <w:pStyle w:val="Bildetekst"/>
        <w:keepNext/>
      </w:pPr>
      <w:bookmarkStart w:id="9" w:name="_Ref163759026"/>
      <w:r>
        <w:t>Tabel</w:t>
      </w:r>
      <w:r w:rsidR="008218DF">
        <w:t>l</w:t>
      </w:r>
      <w:r>
        <w:t xml:space="preserve"> </w:t>
      </w:r>
      <w:r>
        <w:fldChar w:fldCharType="begin"/>
      </w:r>
      <w:r>
        <w:instrText xml:space="preserve"> SEQ Tabell \* ARABIC </w:instrText>
      </w:r>
      <w:r>
        <w:fldChar w:fldCharType="separate"/>
      </w:r>
      <w:r w:rsidR="009D1DC7">
        <w:rPr>
          <w:noProof/>
        </w:rPr>
        <w:t>7</w:t>
      </w:r>
      <w:r>
        <w:rPr>
          <w:noProof/>
        </w:rPr>
        <w:fldChar w:fldCharType="end"/>
      </w:r>
      <w:bookmarkEnd w:id="9"/>
      <w:r>
        <w:t>: Obligatoriske vedlegg</w:t>
      </w:r>
      <w:r w:rsidR="001E28F2">
        <w:t xml:space="preserve"> </w:t>
      </w:r>
      <w:r w:rsidR="00AD5C2D">
        <w:t>for søknad om fartøy</w:t>
      </w:r>
    </w:p>
    <w:tbl>
      <w:tblPr>
        <w:tblStyle w:val="Tabellrutenett"/>
        <w:tblW w:w="9178" w:type="dxa"/>
        <w:jc w:val="center"/>
        <w:tblLook w:val="04A0" w:firstRow="1" w:lastRow="0" w:firstColumn="1" w:lastColumn="0" w:noHBand="0" w:noVBand="1"/>
      </w:tblPr>
      <w:tblGrid>
        <w:gridCol w:w="1369"/>
        <w:gridCol w:w="1950"/>
        <w:gridCol w:w="3879"/>
        <w:gridCol w:w="1980"/>
      </w:tblGrid>
      <w:tr w:rsidR="008218DF" w:rsidRPr="002F54AE" w14:paraId="7A1C8AE7" w14:textId="77777777">
        <w:trPr>
          <w:trHeight w:val="254"/>
          <w:jc w:val="center"/>
        </w:trPr>
        <w:tc>
          <w:tcPr>
            <w:tcW w:w="1369" w:type="dxa"/>
            <w:vMerge w:val="restart"/>
          </w:tcPr>
          <w:p w14:paraId="4621BBED" w14:textId="77777777" w:rsidR="008218DF" w:rsidRPr="002F54AE" w:rsidRDefault="008218DF">
            <w:pPr>
              <w:rPr>
                <w:b/>
                <w:bCs/>
              </w:rPr>
            </w:pPr>
            <w:r w:rsidRPr="002F54AE">
              <w:rPr>
                <w:b/>
                <w:bCs/>
              </w:rPr>
              <w:t>Vedlegg</w:t>
            </w:r>
          </w:p>
        </w:tc>
        <w:tc>
          <w:tcPr>
            <w:tcW w:w="1950" w:type="dxa"/>
            <w:vMerge w:val="restart"/>
          </w:tcPr>
          <w:p w14:paraId="17335841" w14:textId="77777777" w:rsidR="008218DF" w:rsidRPr="002F54AE" w:rsidRDefault="008218DF">
            <w:pPr>
              <w:rPr>
                <w:b/>
                <w:bCs/>
              </w:rPr>
            </w:pPr>
            <w:r w:rsidRPr="002F54AE">
              <w:rPr>
                <w:b/>
                <w:bCs/>
              </w:rPr>
              <w:t>Beskrivelse</w:t>
            </w:r>
          </w:p>
        </w:tc>
        <w:tc>
          <w:tcPr>
            <w:tcW w:w="3879" w:type="dxa"/>
            <w:vMerge w:val="restart"/>
          </w:tcPr>
          <w:p w14:paraId="27CD7155" w14:textId="77777777" w:rsidR="008218DF" w:rsidRPr="002F54AE" w:rsidRDefault="008218DF">
            <w:pPr>
              <w:rPr>
                <w:b/>
                <w:bCs/>
              </w:rPr>
            </w:pPr>
            <w:r w:rsidRPr="002F54AE">
              <w:rPr>
                <w:b/>
                <w:bCs/>
              </w:rPr>
              <w:t>Kommentar</w:t>
            </w:r>
          </w:p>
        </w:tc>
        <w:tc>
          <w:tcPr>
            <w:tcW w:w="1980" w:type="dxa"/>
            <w:vMerge w:val="restart"/>
          </w:tcPr>
          <w:p w14:paraId="0F819ACE" w14:textId="77777777" w:rsidR="008218DF" w:rsidRPr="002F54AE" w:rsidRDefault="008218DF">
            <w:pPr>
              <w:rPr>
                <w:b/>
                <w:bCs/>
              </w:rPr>
            </w:pPr>
            <w:r w:rsidRPr="002F54AE">
              <w:rPr>
                <w:b/>
                <w:bCs/>
              </w:rPr>
              <w:t>Filnavn på opplastet vedlegg</w:t>
            </w:r>
          </w:p>
        </w:tc>
      </w:tr>
      <w:tr w:rsidR="008218DF" w:rsidRPr="002F54AE" w14:paraId="0312930F" w14:textId="77777777">
        <w:trPr>
          <w:trHeight w:val="254"/>
          <w:jc w:val="center"/>
        </w:trPr>
        <w:tc>
          <w:tcPr>
            <w:tcW w:w="1369" w:type="dxa"/>
            <w:vMerge/>
          </w:tcPr>
          <w:p w14:paraId="3409B75B" w14:textId="77777777" w:rsidR="008218DF" w:rsidRPr="002F54AE" w:rsidRDefault="008218DF"/>
        </w:tc>
        <w:tc>
          <w:tcPr>
            <w:tcW w:w="1950" w:type="dxa"/>
            <w:vMerge/>
          </w:tcPr>
          <w:p w14:paraId="73CBE636" w14:textId="77777777" w:rsidR="008218DF" w:rsidRPr="002F54AE" w:rsidRDefault="008218DF"/>
        </w:tc>
        <w:tc>
          <w:tcPr>
            <w:tcW w:w="3879" w:type="dxa"/>
            <w:vMerge/>
          </w:tcPr>
          <w:p w14:paraId="704BA2BF" w14:textId="77777777" w:rsidR="008218DF" w:rsidRPr="002F54AE" w:rsidRDefault="008218DF"/>
        </w:tc>
        <w:tc>
          <w:tcPr>
            <w:tcW w:w="1980" w:type="dxa"/>
            <w:vMerge/>
          </w:tcPr>
          <w:p w14:paraId="20AF606A" w14:textId="77777777" w:rsidR="008218DF" w:rsidRPr="002F54AE" w:rsidRDefault="008218DF"/>
        </w:tc>
      </w:tr>
      <w:tr w:rsidR="008218DF" w:rsidRPr="002F54AE" w14:paraId="6AD1834D" w14:textId="77777777">
        <w:trPr>
          <w:trHeight w:val="188"/>
          <w:jc w:val="center"/>
        </w:trPr>
        <w:tc>
          <w:tcPr>
            <w:tcW w:w="1369" w:type="dxa"/>
          </w:tcPr>
          <w:p w14:paraId="7AA06409" w14:textId="77777777" w:rsidR="008218DF" w:rsidRPr="002F54AE" w:rsidRDefault="008218DF">
            <w:r w:rsidRPr="002F54AE">
              <w:t>Vedlegg 1</w:t>
            </w:r>
          </w:p>
        </w:tc>
        <w:tc>
          <w:tcPr>
            <w:tcW w:w="1950" w:type="dxa"/>
          </w:tcPr>
          <w:p w14:paraId="762AB94F" w14:textId="77777777" w:rsidR="008218DF" w:rsidRPr="002F54AE" w:rsidRDefault="008218DF">
            <w:r w:rsidRPr="002F54AE">
              <w:t>Prosjektbeskrivelse</w:t>
            </w:r>
          </w:p>
        </w:tc>
        <w:tc>
          <w:tcPr>
            <w:tcW w:w="3879" w:type="dxa"/>
          </w:tcPr>
          <w:p w14:paraId="60140F32" w14:textId="77777777" w:rsidR="008218DF" w:rsidRPr="002F54AE" w:rsidRDefault="008218DF">
            <w:r w:rsidRPr="002F54AE">
              <w:t>Mal på nettside</w:t>
            </w:r>
          </w:p>
        </w:tc>
        <w:tc>
          <w:tcPr>
            <w:tcW w:w="1980" w:type="dxa"/>
          </w:tcPr>
          <w:p w14:paraId="7C97E8F9" w14:textId="77777777" w:rsidR="008218DF" w:rsidRPr="002F54AE" w:rsidRDefault="008218DF">
            <w:r w:rsidRPr="002F54AE">
              <w:t>Vedlegg_1_(sett inn filnavn)</w:t>
            </w:r>
          </w:p>
        </w:tc>
      </w:tr>
      <w:tr w:rsidR="008218DF" w:rsidRPr="002F54AE" w14:paraId="5388605D" w14:textId="77777777">
        <w:trPr>
          <w:trHeight w:val="553"/>
          <w:jc w:val="center"/>
        </w:trPr>
        <w:tc>
          <w:tcPr>
            <w:tcW w:w="1369" w:type="dxa"/>
          </w:tcPr>
          <w:p w14:paraId="02A72214" w14:textId="77777777" w:rsidR="008218DF" w:rsidRPr="002F54AE" w:rsidRDefault="008218DF">
            <w:r w:rsidRPr="002F54AE">
              <w:t>Vedlegg 2</w:t>
            </w:r>
          </w:p>
        </w:tc>
        <w:tc>
          <w:tcPr>
            <w:tcW w:w="1950" w:type="dxa"/>
          </w:tcPr>
          <w:p w14:paraId="60D30B8A" w14:textId="77777777" w:rsidR="008218DF" w:rsidRPr="002F54AE" w:rsidRDefault="008218DF">
            <w:r w:rsidRPr="002F54AE">
              <w:t>Unngåtte klimagassutslipp</w:t>
            </w:r>
            <w:r>
              <w:t xml:space="preserve"> og energiberegning</w:t>
            </w:r>
          </w:p>
        </w:tc>
        <w:tc>
          <w:tcPr>
            <w:tcW w:w="3879" w:type="dxa"/>
          </w:tcPr>
          <w:p w14:paraId="1B6EA8C5" w14:textId="77777777" w:rsidR="008218DF" w:rsidRPr="002F54AE" w:rsidRDefault="008218DF">
            <w:r w:rsidRPr="002F54AE">
              <w:t>Mal på nettside. Inkluderer energiberegninger og driftsprofil.</w:t>
            </w:r>
          </w:p>
        </w:tc>
        <w:tc>
          <w:tcPr>
            <w:tcW w:w="1980" w:type="dxa"/>
          </w:tcPr>
          <w:p w14:paraId="7F4D4CCD" w14:textId="77777777" w:rsidR="008218DF" w:rsidRPr="002F54AE" w:rsidRDefault="008218DF">
            <w:r w:rsidRPr="002F54AE">
              <w:t>Vedlegg_2_(sett inn filnavn)</w:t>
            </w:r>
          </w:p>
        </w:tc>
      </w:tr>
      <w:tr w:rsidR="008218DF" w:rsidRPr="002F54AE" w14:paraId="704901F0" w14:textId="77777777">
        <w:trPr>
          <w:trHeight w:val="376"/>
          <w:jc w:val="center"/>
        </w:trPr>
        <w:tc>
          <w:tcPr>
            <w:tcW w:w="1369" w:type="dxa"/>
          </w:tcPr>
          <w:p w14:paraId="31E5AE6C" w14:textId="77777777" w:rsidR="008218DF" w:rsidRPr="002F54AE" w:rsidRDefault="008218DF">
            <w:r w:rsidRPr="002F54AE">
              <w:t>Vedlegg 3</w:t>
            </w:r>
          </w:p>
        </w:tc>
        <w:tc>
          <w:tcPr>
            <w:tcW w:w="1950" w:type="dxa"/>
          </w:tcPr>
          <w:p w14:paraId="53612885" w14:textId="77777777" w:rsidR="008218DF" w:rsidRPr="002F54AE" w:rsidRDefault="008218DF">
            <w:r w:rsidRPr="002F54AE">
              <w:t>Lønnsomhet og budsjett</w:t>
            </w:r>
          </w:p>
        </w:tc>
        <w:tc>
          <w:tcPr>
            <w:tcW w:w="3879" w:type="dxa"/>
          </w:tcPr>
          <w:p w14:paraId="515C5480" w14:textId="77777777" w:rsidR="008218DF" w:rsidRPr="002F54AE" w:rsidRDefault="008218DF">
            <w:r w:rsidRPr="002F54AE">
              <w:t>Mal på nettside</w:t>
            </w:r>
          </w:p>
        </w:tc>
        <w:tc>
          <w:tcPr>
            <w:tcW w:w="1980" w:type="dxa"/>
          </w:tcPr>
          <w:p w14:paraId="5E2298B3" w14:textId="77777777" w:rsidR="008218DF" w:rsidRPr="002F54AE" w:rsidRDefault="008218DF">
            <w:r w:rsidRPr="002F54AE">
              <w:t>Vedlegg_</w:t>
            </w:r>
            <w:r>
              <w:t>3_(sett inn filnavn) osv.</w:t>
            </w:r>
          </w:p>
        </w:tc>
      </w:tr>
      <w:tr w:rsidR="008218DF" w:rsidRPr="002F54AE" w14:paraId="0764E6A3" w14:textId="77777777">
        <w:trPr>
          <w:trHeight w:val="376"/>
          <w:jc w:val="center"/>
        </w:trPr>
        <w:tc>
          <w:tcPr>
            <w:tcW w:w="1369" w:type="dxa"/>
          </w:tcPr>
          <w:p w14:paraId="3BDC3824" w14:textId="77777777" w:rsidR="008218DF" w:rsidRPr="002F54AE" w:rsidRDefault="008218DF">
            <w:r w:rsidRPr="002F54AE">
              <w:t xml:space="preserve">Vedlegg </w:t>
            </w:r>
            <w:r>
              <w:t>4</w:t>
            </w:r>
          </w:p>
        </w:tc>
        <w:tc>
          <w:tcPr>
            <w:tcW w:w="1950" w:type="dxa"/>
          </w:tcPr>
          <w:p w14:paraId="0A62A2E9" w14:textId="77777777" w:rsidR="008218DF" w:rsidRPr="002F54AE" w:rsidRDefault="008218DF">
            <w:r w:rsidRPr="002F54AE">
              <w:t>Dokumentasjon på kostnadsgrunnlag</w:t>
            </w:r>
            <w:r>
              <w:t xml:space="preserve"> og batteristørrelse</w:t>
            </w:r>
          </w:p>
        </w:tc>
        <w:tc>
          <w:tcPr>
            <w:tcW w:w="3879" w:type="dxa"/>
          </w:tcPr>
          <w:p w14:paraId="0510725B" w14:textId="77777777" w:rsidR="008218DF" w:rsidRPr="002F54AE" w:rsidRDefault="008218DF">
            <w:r w:rsidRPr="002F54AE">
              <w:rPr>
                <w:color w:val="324947" w:themeColor="accent1"/>
              </w:rPr>
              <w:t>Kan være leverandørtilbud som kostnadsestimatet er basert på</w:t>
            </w:r>
            <w:r>
              <w:rPr>
                <w:color w:val="324947" w:themeColor="accent1"/>
              </w:rPr>
              <w:t xml:space="preserve">. Estimert batterikapasitet må spesifiseres i dokumentasjonen. </w:t>
            </w:r>
          </w:p>
        </w:tc>
        <w:tc>
          <w:tcPr>
            <w:tcW w:w="1980" w:type="dxa"/>
          </w:tcPr>
          <w:p w14:paraId="62FFB8E4" w14:textId="77777777" w:rsidR="008218DF" w:rsidRPr="002F54AE" w:rsidRDefault="008218DF"/>
        </w:tc>
      </w:tr>
      <w:tr w:rsidR="008218DF" w:rsidRPr="002F54AE" w14:paraId="4C2495DF" w14:textId="77777777">
        <w:trPr>
          <w:trHeight w:val="553"/>
          <w:jc w:val="center"/>
        </w:trPr>
        <w:tc>
          <w:tcPr>
            <w:tcW w:w="1369" w:type="dxa"/>
          </w:tcPr>
          <w:p w14:paraId="44F0AC98" w14:textId="77777777" w:rsidR="008218DF" w:rsidRPr="002F54AE" w:rsidRDefault="008218DF">
            <w:r w:rsidRPr="002F54AE">
              <w:t xml:space="preserve">Vedlegg </w:t>
            </w:r>
            <w:r>
              <w:t>5</w:t>
            </w:r>
          </w:p>
        </w:tc>
        <w:tc>
          <w:tcPr>
            <w:tcW w:w="1950" w:type="dxa"/>
          </w:tcPr>
          <w:p w14:paraId="601A1198" w14:textId="77777777" w:rsidR="008218DF" w:rsidRPr="002F54AE" w:rsidRDefault="008218DF">
            <w:r w:rsidRPr="002F54AE">
              <w:t>Dokumentasjon på egenkapital</w:t>
            </w:r>
          </w:p>
        </w:tc>
        <w:tc>
          <w:tcPr>
            <w:tcW w:w="3879" w:type="dxa"/>
          </w:tcPr>
          <w:p w14:paraId="6321CDE8" w14:textId="77777777" w:rsidR="008218DF" w:rsidRPr="002F54AE" w:rsidRDefault="008218DF">
            <w:r w:rsidRPr="002F54AE">
              <w:t xml:space="preserve">Se «Dokumentasjonskrav for prosjektfinansiering» på programsiden </w:t>
            </w:r>
          </w:p>
        </w:tc>
        <w:tc>
          <w:tcPr>
            <w:tcW w:w="1980" w:type="dxa"/>
          </w:tcPr>
          <w:p w14:paraId="22E52762" w14:textId="77777777" w:rsidR="008218DF" w:rsidRPr="002F54AE" w:rsidRDefault="008218DF"/>
        </w:tc>
      </w:tr>
      <w:tr w:rsidR="008218DF" w:rsidRPr="002F54AE" w14:paraId="42AD5BCA" w14:textId="77777777">
        <w:trPr>
          <w:trHeight w:val="742"/>
          <w:jc w:val="center"/>
        </w:trPr>
        <w:tc>
          <w:tcPr>
            <w:tcW w:w="1369" w:type="dxa"/>
          </w:tcPr>
          <w:p w14:paraId="3296597D" w14:textId="77777777" w:rsidR="008218DF" w:rsidRPr="002F54AE" w:rsidRDefault="008218DF">
            <w:r w:rsidRPr="002F54AE">
              <w:t xml:space="preserve">Vedlegg </w:t>
            </w:r>
            <w:r>
              <w:t>6</w:t>
            </w:r>
          </w:p>
        </w:tc>
        <w:tc>
          <w:tcPr>
            <w:tcW w:w="1950" w:type="dxa"/>
          </w:tcPr>
          <w:p w14:paraId="4CF3E335" w14:textId="77777777" w:rsidR="008218DF" w:rsidRPr="002F54AE" w:rsidRDefault="008218DF">
            <w:r w:rsidRPr="002F54AE">
              <w:t>Dokumentasjon på fremmedkapital</w:t>
            </w:r>
          </w:p>
        </w:tc>
        <w:tc>
          <w:tcPr>
            <w:tcW w:w="3879" w:type="dxa"/>
          </w:tcPr>
          <w:p w14:paraId="43603714" w14:textId="77777777" w:rsidR="008218DF" w:rsidRPr="002F54AE" w:rsidRDefault="008218DF">
            <w:r w:rsidRPr="002F54AE">
              <w:t>Se «Dokumentasjonskrav for prosjektfinansiering» på programsiden</w:t>
            </w:r>
          </w:p>
        </w:tc>
        <w:tc>
          <w:tcPr>
            <w:tcW w:w="1980" w:type="dxa"/>
          </w:tcPr>
          <w:p w14:paraId="5D2DD766" w14:textId="77777777" w:rsidR="008218DF" w:rsidRPr="002F54AE" w:rsidRDefault="008218DF"/>
        </w:tc>
      </w:tr>
      <w:tr w:rsidR="008218DF" w:rsidRPr="002F54AE" w14:paraId="5F3AB5AD" w14:textId="77777777">
        <w:trPr>
          <w:trHeight w:val="742"/>
          <w:jc w:val="center"/>
        </w:trPr>
        <w:tc>
          <w:tcPr>
            <w:tcW w:w="1369" w:type="dxa"/>
          </w:tcPr>
          <w:p w14:paraId="0FA73844" w14:textId="77777777" w:rsidR="008218DF" w:rsidRPr="002F54AE" w:rsidRDefault="008218DF">
            <w:r w:rsidRPr="002F54AE">
              <w:t xml:space="preserve">Vedlegg </w:t>
            </w:r>
            <w:r>
              <w:t>7</w:t>
            </w:r>
          </w:p>
        </w:tc>
        <w:tc>
          <w:tcPr>
            <w:tcW w:w="1950" w:type="dxa"/>
          </w:tcPr>
          <w:p w14:paraId="1D26410D" w14:textId="77777777" w:rsidR="008218DF" w:rsidRPr="002F54AE" w:rsidRDefault="008218DF">
            <w:r>
              <w:t>Bekreftelse fra selskapet</w:t>
            </w:r>
          </w:p>
        </w:tc>
        <w:tc>
          <w:tcPr>
            <w:tcW w:w="3879" w:type="dxa"/>
          </w:tcPr>
          <w:p w14:paraId="5F9A59FA" w14:textId="77777777" w:rsidR="008218DF" w:rsidRPr="002F54AE" w:rsidRDefault="008218DF">
            <w:r w:rsidRPr="000E3213">
              <w:t>Bekreftelse på at tilstrekkelig</w:t>
            </w:r>
            <w:r>
              <w:t>e</w:t>
            </w:r>
            <w:r w:rsidRPr="000E3213">
              <w:t xml:space="preserve"> midler vil kunne allokeres</w:t>
            </w:r>
            <w:r>
              <w:t>, slik</w:t>
            </w:r>
            <w:r w:rsidRPr="000E3213">
              <w:t xml:space="preserve"> </w:t>
            </w:r>
            <w:r>
              <w:t xml:space="preserve">som </w:t>
            </w:r>
            <w:r w:rsidRPr="000E3213">
              <w:t>signert redegjørelse, styreprotokoll med henvisning til prosjektet eller lignende</w:t>
            </w:r>
          </w:p>
        </w:tc>
        <w:tc>
          <w:tcPr>
            <w:tcW w:w="1980" w:type="dxa"/>
          </w:tcPr>
          <w:p w14:paraId="3F7AA5E2" w14:textId="77777777" w:rsidR="008218DF" w:rsidRPr="002F54AE" w:rsidRDefault="008218DF"/>
        </w:tc>
      </w:tr>
      <w:tr w:rsidR="008218DF" w:rsidRPr="002F54AE" w14:paraId="3371C637" w14:textId="77777777">
        <w:tblPrEx>
          <w:jc w:val="left"/>
        </w:tblPrEx>
        <w:tc>
          <w:tcPr>
            <w:tcW w:w="1369" w:type="dxa"/>
          </w:tcPr>
          <w:p w14:paraId="6A58A13C" w14:textId="77777777" w:rsidR="008218DF" w:rsidRPr="002F54AE" w:rsidRDefault="008218DF">
            <w:r w:rsidRPr="002F54AE">
              <w:t xml:space="preserve">Vedlegg </w:t>
            </w:r>
            <w:r>
              <w:t>8</w:t>
            </w:r>
          </w:p>
        </w:tc>
        <w:tc>
          <w:tcPr>
            <w:tcW w:w="1950" w:type="dxa"/>
          </w:tcPr>
          <w:p w14:paraId="652E7082" w14:textId="77777777" w:rsidR="008218DF" w:rsidRPr="002F54AE" w:rsidRDefault="008218DF">
            <w:r w:rsidRPr="002F54AE">
              <w:t>Dokumentasjon på estimert energieffektivisering</w:t>
            </w:r>
          </w:p>
        </w:tc>
        <w:tc>
          <w:tcPr>
            <w:tcW w:w="3879" w:type="dxa"/>
          </w:tcPr>
          <w:p w14:paraId="419F12C7" w14:textId="77777777" w:rsidR="008218DF" w:rsidRPr="002F54AE" w:rsidRDefault="008218DF">
            <w:r w:rsidRPr="002F54AE">
              <w:t>Kun obligatorisk for søknader som har søkt støtte til energieffektiviseringstiltak. (Kan f.eks. være beregning fra leverandør.</w:t>
            </w:r>
          </w:p>
        </w:tc>
        <w:tc>
          <w:tcPr>
            <w:tcW w:w="1980" w:type="dxa"/>
          </w:tcPr>
          <w:p w14:paraId="0EA0372F" w14:textId="77777777" w:rsidR="008218DF" w:rsidRPr="002F54AE" w:rsidRDefault="008218DF"/>
        </w:tc>
      </w:tr>
      <w:tr w:rsidR="008218DF" w:rsidRPr="002F54AE" w14:paraId="384073BB" w14:textId="77777777">
        <w:tblPrEx>
          <w:jc w:val="left"/>
        </w:tblPrEx>
        <w:tc>
          <w:tcPr>
            <w:tcW w:w="1369" w:type="dxa"/>
          </w:tcPr>
          <w:p w14:paraId="2ECDF20A" w14:textId="77777777" w:rsidR="008218DF" w:rsidRPr="002F54AE" w:rsidRDefault="008218DF">
            <w:r w:rsidRPr="002F54AE">
              <w:t>Vedlegg 9</w:t>
            </w:r>
          </w:p>
        </w:tc>
        <w:tc>
          <w:tcPr>
            <w:tcW w:w="1950" w:type="dxa"/>
          </w:tcPr>
          <w:p w14:paraId="2DCB3D1B" w14:textId="77777777" w:rsidR="008218DF" w:rsidRPr="002F54AE" w:rsidRDefault="008218DF">
            <w:r w:rsidRPr="002F54AE">
              <w:t xml:space="preserve">Intensjonsavtale for lading </w:t>
            </w:r>
          </w:p>
        </w:tc>
        <w:tc>
          <w:tcPr>
            <w:tcW w:w="3879" w:type="dxa"/>
          </w:tcPr>
          <w:p w14:paraId="68F3F59F" w14:textId="77777777" w:rsidR="008218DF" w:rsidRPr="002F54AE" w:rsidRDefault="008218DF">
            <w:r w:rsidRPr="002F54AE">
              <w:t xml:space="preserve">Kun obligatorisk for prosjekter som ikke har relatert søknad om infrastruktur. </w:t>
            </w:r>
            <w:r>
              <w:t xml:space="preserve">Kan være </w:t>
            </w:r>
            <w:r w:rsidRPr="00C23382">
              <w:t xml:space="preserve">e-post korrespondanse, eller annen skriftlig avtale, med eier av havn/kai som bekrefter tilgang til landstrøm. Merk at </w:t>
            </w:r>
            <w:r>
              <w:t xml:space="preserve">det </w:t>
            </w:r>
            <w:r w:rsidRPr="00C23382">
              <w:t xml:space="preserve">må dokumentere hva slags tilgang som er gitt, geografisk plassering, </w:t>
            </w:r>
            <w:r w:rsidRPr="00C23382">
              <w:lastRenderedPageBreak/>
              <w:t>prisforutsetninger og tilgjengelig kapasitet på anlegget.</w:t>
            </w:r>
            <w:r>
              <w:t xml:space="preserve"> </w:t>
            </w:r>
          </w:p>
        </w:tc>
        <w:tc>
          <w:tcPr>
            <w:tcW w:w="1980" w:type="dxa"/>
          </w:tcPr>
          <w:p w14:paraId="7222B32B" w14:textId="77777777" w:rsidR="008218DF" w:rsidRPr="002F54AE" w:rsidRDefault="008218DF"/>
        </w:tc>
      </w:tr>
      <w:tr w:rsidR="008218DF" w:rsidRPr="002F54AE" w14:paraId="47A7D613" w14:textId="77777777">
        <w:tblPrEx>
          <w:jc w:val="left"/>
        </w:tblPrEx>
        <w:tc>
          <w:tcPr>
            <w:tcW w:w="1369" w:type="dxa"/>
          </w:tcPr>
          <w:p w14:paraId="1BA49132" w14:textId="77777777" w:rsidR="008218DF" w:rsidRPr="002F54AE" w:rsidRDefault="008218DF">
            <w:r w:rsidRPr="002F54AE">
              <w:t>Vedlegg 10</w:t>
            </w:r>
          </w:p>
        </w:tc>
        <w:tc>
          <w:tcPr>
            <w:tcW w:w="1950" w:type="dxa"/>
          </w:tcPr>
          <w:p w14:paraId="1362F0DA" w14:textId="77777777" w:rsidR="008218DF" w:rsidRPr="002F54AE" w:rsidRDefault="008218DF">
            <w:r w:rsidRPr="002F54AE">
              <w:t>Årsregnskap siste 2 år Internasjonal selskap</w:t>
            </w:r>
          </w:p>
        </w:tc>
        <w:tc>
          <w:tcPr>
            <w:tcW w:w="3879" w:type="dxa"/>
          </w:tcPr>
          <w:p w14:paraId="55BE8BD3" w14:textId="77777777" w:rsidR="008218DF" w:rsidRPr="002F54AE" w:rsidRDefault="008218DF">
            <w:r w:rsidRPr="002F54AE">
              <w:rPr>
                <w:rStyle w:val="ui-provider"/>
              </w:rPr>
              <w:t>Årsregnskap for alle eierselskaper i oppadgående linje som ikke leverer regnskap til brønnøysundregistrene.</w:t>
            </w:r>
          </w:p>
        </w:tc>
        <w:tc>
          <w:tcPr>
            <w:tcW w:w="1980" w:type="dxa"/>
          </w:tcPr>
          <w:p w14:paraId="0A06F313" w14:textId="77777777" w:rsidR="008218DF" w:rsidRPr="002F54AE" w:rsidRDefault="008218DF"/>
        </w:tc>
      </w:tr>
      <w:tr w:rsidR="008218DF" w:rsidRPr="002F54AE" w14:paraId="6E454A6F" w14:textId="77777777">
        <w:tblPrEx>
          <w:jc w:val="left"/>
        </w:tblPrEx>
        <w:tc>
          <w:tcPr>
            <w:tcW w:w="1369" w:type="dxa"/>
          </w:tcPr>
          <w:p w14:paraId="0CCC7D42" w14:textId="77777777" w:rsidR="008218DF" w:rsidRPr="0012285C" w:rsidRDefault="008218DF">
            <w:r w:rsidRPr="0012285C">
              <w:t>Vedlegg 11</w:t>
            </w:r>
          </w:p>
        </w:tc>
        <w:tc>
          <w:tcPr>
            <w:tcW w:w="1950" w:type="dxa"/>
          </w:tcPr>
          <w:p w14:paraId="1BEE051A" w14:textId="77777777" w:rsidR="008218DF" w:rsidRPr="0012285C" w:rsidRDefault="008218DF">
            <w:r w:rsidRPr="0012285C">
              <w:t>Intensjonsavtale med sluttbruker</w:t>
            </w:r>
          </w:p>
        </w:tc>
        <w:tc>
          <w:tcPr>
            <w:tcW w:w="3879" w:type="dxa"/>
          </w:tcPr>
          <w:p w14:paraId="15466BCC" w14:textId="77777777" w:rsidR="008218DF" w:rsidRPr="00BF295E" w:rsidRDefault="008218DF">
            <w:r w:rsidRPr="00BF295E">
              <w:t xml:space="preserve">Der søker kun er skipseiende selskap og ikke selv står for driften av fartøyet, må intensjonsavtale med sluttbruker/operatør/rederi legges ved søknaden.  </w:t>
            </w:r>
          </w:p>
        </w:tc>
        <w:tc>
          <w:tcPr>
            <w:tcW w:w="1980" w:type="dxa"/>
          </w:tcPr>
          <w:p w14:paraId="49A2312C" w14:textId="77777777" w:rsidR="008218DF" w:rsidRPr="002F54AE" w:rsidRDefault="008218DF"/>
        </w:tc>
      </w:tr>
      <w:tr w:rsidR="008218DF" w:rsidRPr="002F54AE" w14:paraId="5B814EEF" w14:textId="77777777">
        <w:tblPrEx>
          <w:jc w:val="left"/>
        </w:tblPrEx>
        <w:tc>
          <w:tcPr>
            <w:tcW w:w="1369" w:type="dxa"/>
          </w:tcPr>
          <w:p w14:paraId="73458247" w14:textId="77777777" w:rsidR="008218DF" w:rsidRPr="0012285C" w:rsidRDefault="008218DF">
            <w:r w:rsidRPr="0012285C">
              <w:t>Vedlegg 12</w:t>
            </w:r>
          </w:p>
        </w:tc>
        <w:tc>
          <w:tcPr>
            <w:tcW w:w="1950" w:type="dxa"/>
          </w:tcPr>
          <w:p w14:paraId="4CA3C4AB" w14:textId="77777777" w:rsidR="008218DF" w:rsidRPr="0012285C" w:rsidRDefault="008218DF">
            <w:r w:rsidRPr="00BF295E">
              <w:t>Dokumentasjon på dialog med Sjøfartsdirektoratet </w:t>
            </w:r>
          </w:p>
        </w:tc>
        <w:tc>
          <w:tcPr>
            <w:tcW w:w="3879" w:type="dxa"/>
          </w:tcPr>
          <w:p w14:paraId="41BCBD19" w14:textId="77777777" w:rsidR="008218DF" w:rsidRPr="00BF295E" w:rsidRDefault="008218DF">
            <w:r w:rsidRPr="00BF295E">
              <w:t>Kan være e-post korrespondanse som viser at direktoratet er informert om prosjektet </w:t>
            </w:r>
          </w:p>
        </w:tc>
        <w:tc>
          <w:tcPr>
            <w:tcW w:w="1980" w:type="dxa"/>
          </w:tcPr>
          <w:p w14:paraId="00AF2DEB" w14:textId="77777777" w:rsidR="008218DF" w:rsidRPr="002F54AE" w:rsidRDefault="008218DF"/>
        </w:tc>
      </w:tr>
    </w:tbl>
    <w:p w14:paraId="30195793" w14:textId="1CCFEE16" w:rsidR="00284413" w:rsidRPr="00284413" w:rsidRDefault="00284413" w:rsidP="00284413"/>
    <w:p w14:paraId="746659FF" w14:textId="3FE44901" w:rsidR="00E94C88" w:rsidRDefault="00E94C88" w:rsidP="00E94C88">
      <w:pPr>
        <w:pStyle w:val="Bildetekst"/>
        <w:keepNext/>
      </w:pPr>
      <w:bookmarkStart w:id="10" w:name="_Ref163759028"/>
      <w:r>
        <w:t xml:space="preserve">Tabell </w:t>
      </w:r>
      <w:r>
        <w:fldChar w:fldCharType="begin"/>
      </w:r>
      <w:r>
        <w:instrText xml:space="preserve"> SEQ Tabell \* ARABIC </w:instrText>
      </w:r>
      <w:r>
        <w:fldChar w:fldCharType="separate"/>
      </w:r>
      <w:r w:rsidR="009D1DC7">
        <w:rPr>
          <w:noProof/>
        </w:rPr>
        <w:t>8</w:t>
      </w:r>
      <w:r>
        <w:fldChar w:fldCharType="end"/>
      </w:r>
      <w:bookmarkEnd w:id="10"/>
      <w:r>
        <w:t xml:space="preserve">: Vedlegg som </w:t>
      </w:r>
      <w:r w:rsidR="005E5700">
        <w:t xml:space="preserve">er obligatoriske </w:t>
      </w:r>
      <w:r w:rsidR="00501E8B">
        <w:t>for søknad om infrastruktur</w:t>
      </w:r>
      <w:r w:rsidR="00CF6862">
        <w:t xml:space="preserve"> (</w:t>
      </w:r>
      <w:r w:rsidR="00CE591D">
        <w:t xml:space="preserve">merk at </w:t>
      </w:r>
      <w:r w:rsidR="00CF6862">
        <w:t>vedleggene følger samme nummerering som for fartøy)</w:t>
      </w:r>
    </w:p>
    <w:tbl>
      <w:tblPr>
        <w:tblStyle w:val="Tabellrutenett"/>
        <w:tblW w:w="9178" w:type="dxa"/>
        <w:jc w:val="center"/>
        <w:tblLook w:val="04A0" w:firstRow="1" w:lastRow="0" w:firstColumn="1" w:lastColumn="0" w:noHBand="0" w:noVBand="1"/>
      </w:tblPr>
      <w:tblGrid>
        <w:gridCol w:w="1369"/>
        <w:gridCol w:w="1950"/>
        <w:gridCol w:w="3879"/>
        <w:gridCol w:w="1980"/>
      </w:tblGrid>
      <w:tr w:rsidR="00057E33" w:rsidRPr="002F54AE" w14:paraId="4AC2551C" w14:textId="77777777">
        <w:trPr>
          <w:trHeight w:val="254"/>
          <w:jc w:val="center"/>
        </w:trPr>
        <w:tc>
          <w:tcPr>
            <w:tcW w:w="1369" w:type="dxa"/>
            <w:vMerge w:val="restart"/>
          </w:tcPr>
          <w:p w14:paraId="71FB3772" w14:textId="77777777" w:rsidR="00057E33" w:rsidRPr="002F54AE" w:rsidRDefault="00057E33">
            <w:pPr>
              <w:rPr>
                <w:b/>
                <w:bCs/>
              </w:rPr>
            </w:pPr>
            <w:r w:rsidRPr="002F54AE">
              <w:rPr>
                <w:b/>
                <w:bCs/>
              </w:rPr>
              <w:t>Vedlegg</w:t>
            </w:r>
          </w:p>
        </w:tc>
        <w:tc>
          <w:tcPr>
            <w:tcW w:w="1950" w:type="dxa"/>
            <w:vMerge w:val="restart"/>
          </w:tcPr>
          <w:p w14:paraId="4D8B096C" w14:textId="77777777" w:rsidR="00057E33" w:rsidRPr="002F54AE" w:rsidRDefault="00057E33">
            <w:pPr>
              <w:rPr>
                <w:b/>
                <w:bCs/>
              </w:rPr>
            </w:pPr>
            <w:r w:rsidRPr="002F54AE">
              <w:rPr>
                <w:b/>
                <w:bCs/>
              </w:rPr>
              <w:t>Beskrivelse</w:t>
            </w:r>
          </w:p>
        </w:tc>
        <w:tc>
          <w:tcPr>
            <w:tcW w:w="3879" w:type="dxa"/>
            <w:vMerge w:val="restart"/>
          </w:tcPr>
          <w:p w14:paraId="69F55B8F" w14:textId="77777777" w:rsidR="00057E33" w:rsidRPr="002F54AE" w:rsidRDefault="00057E33">
            <w:pPr>
              <w:rPr>
                <w:b/>
                <w:bCs/>
              </w:rPr>
            </w:pPr>
            <w:r w:rsidRPr="002F54AE">
              <w:rPr>
                <w:b/>
                <w:bCs/>
              </w:rPr>
              <w:t>Kommentar</w:t>
            </w:r>
          </w:p>
        </w:tc>
        <w:tc>
          <w:tcPr>
            <w:tcW w:w="1980" w:type="dxa"/>
            <w:vMerge w:val="restart"/>
          </w:tcPr>
          <w:p w14:paraId="04C6694D" w14:textId="77777777" w:rsidR="00057E33" w:rsidRPr="002F54AE" w:rsidRDefault="00057E33">
            <w:pPr>
              <w:rPr>
                <w:b/>
                <w:bCs/>
              </w:rPr>
            </w:pPr>
            <w:r w:rsidRPr="002F54AE">
              <w:rPr>
                <w:b/>
                <w:bCs/>
              </w:rPr>
              <w:t>Filnavn på opplastet vedlegg</w:t>
            </w:r>
          </w:p>
        </w:tc>
      </w:tr>
      <w:tr w:rsidR="00057E33" w:rsidRPr="002F54AE" w14:paraId="19AD0820" w14:textId="77777777">
        <w:trPr>
          <w:trHeight w:val="254"/>
          <w:jc w:val="center"/>
        </w:trPr>
        <w:tc>
          <w:tcPr>
            <w:tcW w:w="1369" w:type="dxa"/>
            <w:vMerge/>
          </w:tcPr>
          <w:p w14:paraId="1C47FE79" w14:textId="77777777" w:rsidR="00057E33" w:rsidRPr="002F54AE" w:rsidRDefault="00057E33"/>
        </w:tc>
        <w:tc>
          <w:tcPr>
            <w:tcW w:w="1950" w:type="dxa"/>
            <w:vMerge/>
          </w:tcPr>
          <w:p w14:paraId="10FA1FA2" w14:textId="77777777" w:rsidR="00057E33" w:rsidRPr="002F54AE" w:rsidRDefault="00057E33"/>
        </w:tc>
        <w:tc>
          <w:tcPr>
            <w:tcW w:w="3879" w:type="dxa"/>
            <w:vMerge/>
          </w:tcPr>
          <w:p w14:paraId="669C3BC0" w14:textId="77777777" w:rsidR="00057E33" w:rsidRPr="002F54AE" w:rsidRDefault="00057E33"/>
        </w:tc>
        <w:tc>
          <w:tcPr>
            <w:tcW w:w="1980" w:type="dxa"/>
            <w:vMerge/>
          </w:tcPr>
          <w:p w14:paraId="12AD33E8" w14:textId="77777777" w:rsidR="00057E33" w:rsidRPr="002F54AE" w:rsidRDefault="00057E33"/>
        </w:tc>
      </w:tr>
      <w:tr w:rsidR="00057E33" w:rsidRPr="002F54AE" w14:paraId="7167D1C7" w14:textId="77777777">
        <w:trPr>
          <w:trHeight w:val="188"/>
          <w:jc w:val="center"/>
        </w:trPr>
        <w:tc>
          <w:tcPr>
            <w:tcW w:w="1369" w:type="dxa"/>
          </w:tcPr>
          <w:p w14:paraId="1E1D79FC" w14:textId="77777777" w:rsidR="00057E33" w:rsidRPr="002F54AE" w:rsidRDefault="00057E33">
            <w:r w:rsidRPr="002F54AE">
              <w:t>Vedlegg 1</w:t>
            </w:r>
          </w:p>
        </w:tc>
        <w:tc>
          <w:tcPr>
            <w:tcW w:w="1950" w:type="dxa"/>
          </w:tcPr>
          <w:p w14:paraId="6BDD8186" w14:textId="77777777" w:rsidR="00057E33" w:rsidRPr="002F54AE" w:rsidRDefault="00057E33">
            <w:r w:rsidRPr="002F54AE">
              <w:t>Prosjektbeskrivelse</w:t>
            </w:r>
          </w:p>
        </w:tc>
        <w:tc>
          <w:tcPr>
            <w:tcW w:w="3879" w:type="dxa"/>
          </w:tcPr>
          <w:p w14:paraId="2BBEEEBD" w14:textId="77777777" w:rsidR="00057E33" w:rsidRPr="002F54AE" w:rsidRDefault="00057E33">
            <w:r w:rsidRPr="002F54AE">
              <w:t>Mal på nettside</w:t>
            </w:r>
          </w:p>
        </w:tc>
        <w:tc>
          <w:tcPr>
            <w:tcW w:w="1980" w:type="dxa"/>
          </w:tcPr>
          <w:p w14:paraId="56D98247" w14:textId="77777777" w:rsidR="00057E33" w:rsidRPr="002F54AE" w:rsidRDefault="00057E33">
            <w:r w:rsidRPr="002F54AE">
              <w:t>Vedlegg_1_(sett inn filnavn)</w:t>
            </w:r>
          </w:p>
        </w:tc>
      </w:tr>
      <w:tr w:rsidR="00057E33" w:rsidRPr="002F54AE" w14:paraId="2E133446" w14:textId="77777777">
        <w:trPr>
          <w:trHeight w:val="376"/>
          <w:jc w:val="center"/>
        </w:trPr>
        <w:tc>
          <w:tcPr>
            <w:tcW w:w="1369" w:type="dxa"/>
          </w:tcPr>
          <w:p w14:paraId="36E7C664" w14:textId="77777777" w:rsidR="00057E33" w:rsidRPr="002F54AE" w:rsidRDefault="00057E33">
            <w:r w:rsidRPr="002F54AE">
              <w:t>Vedlegg 3</w:t>
            </w:r>
          </w:p>
        </w:tc>
        <w:tc>
          <w:tcPr>
            <w:tcW w:w="1950" w:type="dxa"/>
          </w:tcPr>
          <w:p w14:paraId="74B2B0FC" w14:textId="77777777" w:rsidR="00057E33" w:rsidRPr="002F54AE" w:rsidRDefault="00057E33">
            <w:r w:rsidRPr="002F54AE">
              <w:t>Lønnsomhet og budsjett</w:t>
            </w:r>
          </w:p>
        </w:tc>
        <w:tc>
          <w:tcPr>
            <w:tcW w:w="3879" w:type="dxa"/>
          </w:tcPr>
          <w:p w14:paraId="063C9867" w14:textId="77777777" w:rsidR="00057E33" w:rsidRPr="002F54AE" w:rsidRDefault="00057E33">
            <w:r w:rsidRPr="002F54AE">
              <w:t>Mal på nettside</w:t>
            </w:r>
            <w:r>
              <w:t xml:space="preserve">. Ikke obligatorisk om det er samme søker som fartøyssøknaden. </w:t>
            </w:r>
          </w:p>
        </w:tc>
        <w:tc>
          <w:tcPr>
            <w:tcW w:w="1980" w:type="dxa"/>
          </w:tcPr>
          <w:p w14:paraId="5DAF6DC6" w14:textId="77777777" w:rsidR="00057E33" w:rsidRPr="002F54AE" w:rsidRDefault="00057E33">
            <w:r w:rsidRPr="002F54AE">
              <w:t xml:space="preserve">Vedlegg_2_(sett inn filnavn) osv. </w:t>
            </w:r>
          </w:p>
        </w:tc>
      </w:tr>
      <w:tr w:rsidR="00057E33" w:rsidRPr="002F54AE" w14:paraId="29331FAF" w14:textId="77777777">
        <w:trPr>
          <w:trHeight w:val="376"/>
          <w:jc w:val="center"/>
        </w:trPr>
        <w:tc>
          <w:tcPr>
            <w:tcW w:w="1369" w:type="dxa"/>
          </w:tcPr>
          <w:p w14:paraId="31C9381F" w14:textId="77777777" w:rsidR="00057E33" w:rsidRPr="002F54AE" w:rsidRDefault="00057E33">
            <w:r w:rsidRPr="002F54AE">
              <w:t xml:space="preserve">Vedlegg </w:t>
            </w:r>
            <w:r>
              <w:t>4</w:t>
            </w:r>
          </w:p>
        </w:tc>
        <w:tc>
          <w:tcPr>
            <w:tcW w:w="1950" w:type="dxa"/>
          </w:tcPr>
          <w:p w14:paraId="0F7ADD2C" w14:textId="77777777" w:rsidR="00057E33" w:rsidRPr="002F54AE" w:rsidRDefault="00057E33">
            <w:r w:rsidRPr="002F54AE">
              <w:t>Dokumentasjon på kostnadsgrunnlag</w:t>
            </w:r>
          </w:p>
        </w:tc>
        <w:tc>
          <w:tcPr>
            <w:tcW w:w="3879" w:type="dxa"/>
          </w:tcPr>
          <w:p w14:paraId="7783A7A4" w14:textId="77777777" w:rsidR="00057E33" w:rsidRPr="002F54AE" w:rsidRDefault="00057E33">
            <w:r w:rsidRPr="002F54AE">
              <w:rPr>
                <w:color w:val="324947" w:themeColor="accent1"/>
              </w:rPr>
              <w:t>Kan være leverandørtilbud som kostnadsestimatet er basert på</w:t>
            </w:r>
          </w:p>
        </w:tc>
        <w:tc>
          <w:tcPr>
            <w:tcW w:w="1980" w:type="dxa"/>
          </w:tcPr>
          <w:p w14:paraId="10C3236F" w14:textId="77777777" w:rsidR="00057E33" w:rsidRPr="002F54AE" w:rsidRDefault="00057E33">
            <w:r w:rsidRPr="002F54AE">
              <w:t>Vedlegg_</w:t>
            </w:r>
            <w:r>
              <w:t xml:space="preserve">3_(sett inn filnavn) osv. </w:t>
            </w:r>
          </w:p>
        </w:tc>
      </w:tr>
      <w:tr w:rsidR="00057E33" w:rsidRPr="002F54AE" w14:paraId="0405374B" w14:textId="77777777">
        <w:trPr>
          <w:trHeight w:val="553"/>
          <w:jc w:val="center"/>
        </w:trPr>
        <w:tc>
          <w:tcPr>
            <w:tcW w:w="1369" w:type="dxa"/>
          </w:tcPr>
          <w:p w14:paraId="2953458E" w14:textId="77777777" w:rsidR="00057E33" w:rsidRPr="002F54AE" w:rsidRDefault="00057E33">
            <w:r w:rsidRPr="002F54AE">
              <w:t xml:space="preserve">Vedlegg </w:t>
            </w:r>
            <w:r>
              <w:t>5</w:t>
            </w:r>
          </w:p>
        </w:tc>
        <w:tc>
          <w:tcPr>
            <w:tcW w:w="1950" w:type="dxa"/>
          </w:tcPr>
          <w:p w14:paraId="7AA02F46" w14:textId="77777777" w:rsidR="00057E33" w:rsidRPr="002F54AE" w:rsidRDefault="00057E33">
            <w:r w:rsidRPr="002F54AE">
              <w:t>Dokumentasjon på egenkapital</w:t>
            </w:r>
          </w:p>
        </w:tc>
        <w:tc>
          <w:tcPr>
            <w:tcW w:w="3879" w:type="dxa"/>
          </w:tcPr>
          <w:p w14:paraId="6E4296B3" w14:textId="77777777" w:rsidR="00057E33" w:rsidRPr="002F54AE" w:rsidRDefault="00057E33">
            <w:r w:rsidRPr="002F54AE">
              <w:t xml:space="preserve">Se «Dokumentasjonskrav for prosjektfinansiering» på programsiden </w:t>
            </w:r>
          </w:p>
        </w:tc>
        <w:tc>
          <w:tcPr>
            <w:tcW w:w="1980" w:type="dxa"/>
          </w:tcPr>
          <w:p w14:paraId="0B9C3E0D" w14:textId="77777777" w:rsidR="00057E33" w:rsidRPr="002F54AE" w:rsidRDefault="00057E33"/>
        </w:tc>
      </w:tr>
      <w:tr w:rsidR="00057E33" w:rsidRPr="002F54AE" w14:paraId="3B640260" w14:textId="77777777">
        <w:trPr>
          <w:trHeight w:val="564"/>
          <w:jc w:val="center"/>
        </w:trPr>
        <w:tc>
          <w:tcPr>
            <w:tcW w:w="1369" w:type="dxa"/>
          </w:tcPr>
          <w:p w14:paraId="5726DF0F" w14:textId="77777777" w:rsidR="00057E33" w:rsidRPr="002F54AE" w:rsidRDefault="00057E33">
            <w:r w:rsidRPr="002F54AE">
              <w:t xml:space="preserve">Vedlegg </w:t>
            </w:r>
            <w:r>
              <w:t>6</w:t>
            </w:r>
          </w:p>
        </w:tc>
        <w:tc>
          <w:tcPr>
            <w:tcW w:w="1950" w:type="dxa"/>
          </w:tcPr>
          <w:p w14:paraId="09481FBD" w14:textId="77777777" w:rsidR="00057E33" w:rsidRPr="002F54AE" w:rsidRDefault="00057E33">
            <w:r w:rsidRPr="002F54AE">
              <w:t>Dokumentasjon på fremmedkapital</w:t>
            </w:r>
          </w:p>
        </w:tc>
        <w:tc>
          <w:tcPr>
            <w:tcW w:w="3879" w:type="dxa"/>
          </w:tcPr>
          <w:p w14:paraId="2EF64E9B" w14:textId="77777777" w:rsidR="00057E33" w:rsidRPr="002F54AE" w:rsidRDefault="00057E33">
            <w:r w:rsidRPr="002F54AE">
              <w:t>Se «Dokumentasjonskrav for prosjektfinansiering» på programsiden</w:t>
            </w:r>
          </w:p>
        </w:tc>
        <w:tc>
          <w:tcPr>
            <w:tcW w:w="1980" w:type="dxa"/>
          </w:tcPr>
          <w:p w14:paraId="3A326BF2" w14:textId="77777777" w:rsidR="00057E33" w:rsidRPr="002F54AE" w:rsidRDefault="00057E33"/>
        </w:tc>
      </w:tr>
      <w:tr w:rsidR="00057E33" w:rsidRPr="002F54AE" w14:paraId="48B1299C" w14:textId="77777777">
        <w:trPr>
          <w:trHeight w:val="564"/>
          <w:jc w:val="center"/>
        </w:trPr>
        <w:tc>
          <w:tcPr>
            <w:tcW w:w="1369" w:type="dxa"/>
          </w:tcPr>
          <w:p w14:paraId="06BBE017" w14:textId="77777777" w:rsidR="00057E33" w:rsidRPr="002F54AE" w:rsidRDefault="00057E33">
            <w:r w:rsidRPr="002F54AE">
              <w:t xml:space="preserve">Vedlegg </w:t>
            </w:r>
            <w:r>
              <w:t>7</w:t>
            </w:r>
          </w:p>
        </w:tc>
        <w:tc>
          <w:tcPr>
            <w:tcW w:w="1950" w:type="dxa"/>
          </w:tcPr>
          <w:p w14:paraId="70908335" w14:textId="77777777" w:rsidR="00057E33" w:rsidRPr="002F54AE" w:rsidRDefault="00057E33">
            <w:r>
              <w:t>Bekreftelse fra selskapet</w:t>
            </w:r>
          </w:p>
        </w:tc>
        <w:tc>
          <w:tcPr>
            <w:tcW w:w="3879" w:type="dxa"/>
          </w:tcPr>
          <w:p w14:paraId="73067293" w14:textId="77777777" w:rsidR="00057E33" w:rsidRPr="002F54AE" w:rsidRDefault="00057E33">
            <w:r w:rsidRPr="000E3213">
              <w:t>Bekreftelse på at tilstrekkelig</w:t>
            </w:r>
            <w:r>
              <w:t>e</w:t>
            </w:r>
            <w:r w:rsidRPr="000E3213">
              <w:t xml:space="preserve"> midler vil kunne allokeres</w:t>
            </w:r>
            <w:r>
              <w:t>, slik</w:t>
            </w:r>
            <w:r w:rsidRPr="000E3213">
              <w:t xml:space="preserve"> </w:t>
            </w:r>
            <w:r>
              <w:t xml:space="preserve">som </w:t>
            </w:r>
            <w:r w:rsidRPr="000E3213">
              <w:t>signert redegjørelse, styreprotokoll med henvisning til prosjektet eller lignende</w:t>
            </w:r>
          </w:p>
        </w:tc>
        <w:tc>
          <w:tcPr>
            <w:tcW w:w="1980" w:type="dxa"/>
          </w:tcPr>
          <w:p w14:paraId="59666803" w14:textId="77777777" w:rsidR="00057E33" w:rsidRPr="002F54AE" w:rsidRDefault="00057E33"/>
        </w:tc>
      </w:tr>
      <w:tr w:rsidR="00057E33" w:rsidRPr="002F54AE" w14:paraId="6AAF3F84" w14:textId="77777777">
        <w:tblPrEx>
          <w:jc w:val="left"/>
        </w:tblPrEx>
        <w:tc>
          <w:tcPr>
            <w:tcW w:w="1369" w:type="dxa"/>
          </w:tcPr>
          <w:p w14:paraId="4F961C70" w14:textId="77777777" w:rsidR="00057E33" w:rsidRPr="002F54AE" w:rsidRDefault="00057E33">
            <w:r w:rsidRPr="002F54AE">
              <w:t>Vedlegg 1</w:t>
            </w:r>
            <w:r>
              <w:t>0</w:t>
            </w:r>
          </w:p>
        </w:tc>
        <w:tc>
          <w:tcPr>
            <w:tcW w:w="1950" w:type="dxa"/>
          </w:tcPr>
          <w:p w14:paraId="4CCDDB90" w14:textId="77777777" w:rsidR="00057E33" w:rsidRPr="002F54AE" w:rsidRDefault="00057E33">
            <w:r w:rsidRPr="002F54AE">
              <w:t>Årsregnskap siste 2 år Internasjonal selskap</w:t>
            </w:r>
          </w:p>
        </w:tc>
        <w:tc>
          <w:tcPr>
            <w:tcW w:w="3879" w:type="dxa"/>
          </w:tcPr>
          <w:p w14:paraId="106D0C37" w14:textId="77777777" w:rsidR="00057E33" w:rsidRPr="002F54AE" w:rsidRDefault="00057E33">
            <w:r w:rsidRPr="002F54AE">
              <w:rPr>
                <w:rStyle w:val="ui-provider"/>
              </w:rPr>
              <w:t>Årsregnskap for alle eierselskaper i oppadgående linje som ikke leverer regnskap til brønnøysundregistrene.</w:t>
            </w:r>
          </w:p>
        </w:tc>
        <w:tc>
          <w:tcPr>
            <w:tcW w:w="1980" w:type="dxa"/>
          </w:tcPr>
          <w:p w14:paraId="427A58D8" w14:textId="77777777" w:rsidR="00057E33" w:rsidRPr="002F54AE" w:rsidRDefault="00057E33"/>
        </w:tc>
      </w:tr>
      <w:tr w:rsidR="00057E33" w:rsidRPr="002F54AE" w14:paraId="6FB85E5E" w14:textId="77777777">
        <w:tblPrEx>
          <w:jc w:val="left"/>
        </w:tblPrEx>
        <w:tc>
          <w:tcPr>
            <w:tcW w:w="1369" w:type="dxa"/>
          </w:tcPr>
          <w:p w14:paraId="60249E1E" w14:textId="77777777" w:rsidR="00057E33" w:rsidRPr="002F54AE" w:rsidRDefault="00057E33">
            <w:r w:rsidRPr="002F54AE">
              <w:t>Vedlegg 1</w:t>
            </w:r>
            <w:r>
              <w:t>3</w:t>
            </w:r>
          </w:p>
        </w:tc>
        <w:tc>
          <w:tcPr>
            <w:tcW w:w="1950" w:type="dxa"/>
          </w:tcPr>
          <w:p w14:paraId="77D2C5B4" w14:textId="77777777" w:rsidR="00057E33" w:rsidRPr="002F54AE" w:rsidRDefault="00057E33">
            <w:r w:rsidRPr="002F54AE">
              <w:t xml:space="preserve">Dokumentasjon på nettkapasitet </w:t>
            </w:r>
          </w:p>
        </w:tc>
        <w:tc>
          <w:tcPr>
            <w:tcW w:w="3879" w:type="dxa"/>
          </w:tcPr>
          <w:p w14:paraId="10B5502E" w14:textId="1B822F30" w:rsidR="00057E33" w:rsidRDefault="00057E33">
            <w:pPr>
              <w:rPr>
                <w:rStyle w:val="ui-provider"/>
              </w:rPr>
            </w:pPr>
            <w:r w:rsidRPr="002F54AE">
              <w:rPr>
                <w:rStyle w:val="ui-provider"/>
              </w:rPr>
              <w:t xml:space="preserve">Skal inneholde dialog med nettselskap, i tillegg til eventuelt innlevert søknad om nettkapasitet. Dokumentasjonen må vise to-veis dialog med nettselskap – nettmelding alene eller standard svar på henvendelser er ikke tilstrekkelig. Ved behov for anleggsbidrag må et </w:t>
            </w:r>
            <w:r>
              <w:rPr>
                <w:rStyle w:val="ui-provider"/>
              </w:rPr>
              <w:t>grov</w:t>
            </w:r>
            <w:r w:rsidRPr="002F54AE">
              <w:rPr>
                <w:rStyle w:val="ui-provider"/>
              </w:rPr>
              <w:t xml:space="preserve">estimat fra nettselskap vedlegges. </w:t>
            </w:r>
          </w:p>
          <w:p w14:paraId="2F30DAE4" w14:textId="77777777" w:rsidR="007047EA" w:rsidRDefault="007047EA">
            <w:pPr>
              <w:rPr>
                <w:rStyle w:val="ui-provider"/>
              </w:rPr>
            </w:pPr>
          </w:p>
          <w:p w14:paraId="16D1A019" w14:textId="77777777" w:rsidR="00057E33" w:rsidRPr="002F54AE" w:rsidRDefault="00057E33">
            <w:pPr>
              <w:rPr>
                <w:rStyle w:val="ui-provider"/>
              </w:rPr>
            </w:pPr>
            <w:r>
              <w:rPr>
                <w:rStyle w:val="ui-provider"/>
              </w:rPr>
              <w:t xml:space="preserve">For små anlegg der søker har eksisterende kapasitet til ladeanlegget kan det legges ved bekreftelse fra autorisert elektroinstallatør eller rådgivende ingeniør på dette. Dette kan da erstatte evt. dialog med nettselskap. </w:t>
            </w:r>
          </w:p>
        </w:tc>
        <w:tc>
          <w:tcPr>
            <w:tcW w:w="1980" w:type="dxa"/>
          </w:tcPr>
          <w:p w14:paraId="02F79915" w14:textId="77777777" w:rsidR="00057E33" w:rsidRPr="002F54AE" w:rsidRDefault="00057E33"/>
        </w:tc>
      </w:tr>
    </w:tbl>
    <w:p w14:paraId="7FA46CB7" w14:textId="588434E2" w:rsidR="00DA2991" w:rsidRDefault="00DA2991" w:rsidP="007047EA">
      <w:pPr>
        <w:pStyle w:val="Nummerertliste"/>
        <w:numPr>
          <w:ilvl w:val="0"/>
          <w:numId w:val="0"/>
        </w:numPr>
      </w:pPr>
    </w:p>
    <w:sectPr w:rsidR="00DA2991" w:rsidSect="007407E9">
      <w:headerReference w:type="default" r:id="rId12"/>
      <w:footerReference w:type="default" r:id="rId13"/>
      <w:headerReference w:type="first" r:id="rId14"/>
      <w:footerReference w:type="first" r:id="rId15"/>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8E50" w14:textId="77777777" w:rsidR="00260B8B" w:rsidRDefault="00260B8B" w:rsidP="00F12DD2">
      <w:pPr>
        <w:spacing w:after="0" w:line="240" w:lineRule="auto"/>
      </w:pPr>
      <w:r>
        <w:separator/>
      </w:r>
    </w:p>
  </w:endnote>
  <w:endnote w:type="continuationSeparator" w:id="0">
    <w:p w14:paraId="4E7274F6" w14:textId="77777777" w:rsidR="00260B8B" w:rsidRDefault="00260B8B" w:rsidP="00F12DD2">
      <w:pPr>
        <w:spacing w:after="0" w:line="240" w:lineRule="auto"/>
      </w:pPr>
      <w:r>
        <w:continuationSeparator/>
      </w:r>
    </w:p>
  </w:endnote>
  <w:endnote w:type="continuationNotice" w:id="1">
    <w:p w14:paraId="025EDFF4" w14:textId="77777777" w:rsidR="00260B8B" w:rsidRDefault="00260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BC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5C" w14:textId="1EE66290" w:rsidR="003B2ADC" w:rsidRDefault="00A340E3" w:rsidP="00CE6849">
    <w:pPr>
      <w:pStyle w:val="Bunntekst"/>
    </w:pPr>
    <w:r>
      <w:fldChar w:fldCharType="begin"/>
    </w:r>
    <w:r>
      <w:instrText xml:space="preserve"> PAGE  \* Arabic  \* MERGEFORMAT </w:instrText>
    </w:r>
    <w:r>
      <w:fldChar w:fldCharType="separate"/>
    </w:r>
    <w:r>
      <w:t>1</w:t>
    </w:r>
    <w:r>
      <w:fldChar w:fldCharType="end"/>
    </w:r>
    <w:r w:rsidR="0059026C">
      <w:t xml:space="preserve"> Versjon </w:t>
    </w:r>
    <w:r w:rsidR="005648B4">
      <w:t>1</w:t>
    </w:r>
    <w:r w:rsidR="00EE3766">
      <w:t>.2</w:t>
    </w:r>
    <w:r w:rsidR="005648B4">
      <w:t>6</w:t>
    </w:r>
    <w:r w:rsidR="00DB564B">
      <w:t xml:space="preserve"> </w:t>
    </w:r>
    <w:r w:rsidR="0059026C">
      <w:t>Prosjektbeskrivelse Batteri i nullutslip</w:t>
    </w:r>
    <w:r w:rsidR="00EE3766">
      <w:t>p</w:t>
    </w:r>
    <w:r w:rsidR="0059026C">
      <w:t>sskip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D0E6" w14:textId="77777777" w:rsidR="00260B8B" w:rsidRDefault="00260B8B" w:rsidP="00F12DD2">
      <w:pPr>
        <w:spacing w:after="0" w:line="240" w:lineRule="auto"/>
      </w:pPr>
      <w:r>
        <w:separator/>
      </w:r>
    </w:p>
  </w:footnote>
  <w:footnote w:type="continuationSeparator" w:id="0">
    <w:p w14:paraId="210465CB" w14:textId="77777777" w:rsidR="00260B8B" w:rsidRDefault="00260B8B" w:rsidP="00F12DD2">
      <w:pPr>
        <w:spacing w:after="0" w:line="240" w:lineRule="auto"/>
      </w:pPr>
      <w:r>
        <w:continuationSeparator/>
      </w:r>
    </w:p>
  </w:footnote>
  <w:footnote w:type="continuationNotice" w:id="1">
    <w:p w14:paraId="6A715D6E" w14:textId="77777777" w:rsidR="00260B8B" w:rsidRDefault="00260B8B">
      <w:pPr>
        <w:spacing w:after="0" w:line="240" w:lineRule="auto"/>
      </w:pPr>
    </w:p>
  </w:footnote>
  <w:footnote w:id="2">
    <w:p w14:paraId="44DC9B88" w14:textId="59F8173F" w:rsidR="00674E2E" w:rsidRPr="00674E2E" w:rsidRDefault="00674E2E">
      <w:pPr>
        <w:pStyle w:val="Fotnotetekst"/>
        <w:rPr>
          <w:sz w:val="16"/>
          <w:szCs w:val="16"/>
        </w:rPr>
      </w:pPr>
      <w:r w:rsidRPr="00674E2E">
        <w:rPr>
          <w:rStyle w:val="Fotnotereferanse"/>
          <w:sz w:val="16"/>
          <w:szCs w:val="16"/>
        </w:rPr>
        <w:footnoteRef/>
      </w:r>
      <w:r w:rsidRPr="00674E2E">
        <w:rPr>
          <w:sz w:val="16"/>
          <w:szCs w:val="16"/>
        </w:rPr>
        <w:t xml:space="preserve"> </w:t>
      </w:r>
      <w:r w:rsidR="00C4016C" w:rsidRPr="00C4016C">
        <w:rPr>
          <w:sz w:val="16"/>
          <w:szCs w:val="16"/>
        </w:rPr>
        <w:t>Kravet om minimum 1/3 operasjon eller anløp i Norge eller i norsk økonomisk sone kan i særskilte tilfeller fravike</w:t>
      </w:r>
      <w:r w:rsidR="00445BF9">
        <w:rPr>
          <w:sz w:val="16"/>
          <w:szCs w:val="16"/>
        </w:rPr>
        <w:t xml:space="preserve">s. Det skal i så fall argumenteres for dette i prosjektbeskrivelsen, kap. 4.3. </w:t>
      </w:r>
    </w:p>
  </w:footnote>
  <w:footnote w:id="3">
    <w:p w14:paraId="2FA646C4" w14:textId="77777777" w:rsidR="00626868" w:rsidRPr="00527404" w:rsidRDefault="00626868" w:rsidP="00626868">
      <w:pPr>
        <w:pStyle w:val="Fotnotetekst"/>
        <w:rPr>
          <w:sz w:val="16"/>
          <w:szCs w:val="16"/>
        </w:rPr>
      </w:pPr>
      <w:r w:rsidRPr="00527404">
        <w:rPr>
          <w:rStyle w:val="Fotnotereferanse"/>
          <w:sz w:val="14"/>
          <w:szCs w:val="14"/>
        </w:rPr>
        <w:footnoteRef/>
      </w:r>
      <w:r w:rsidRPr="00527404">
        <w:rPr>
          <w:sz w:val="14"/>
          <w:szCs w:val="14"/>
        </w:rPr>
        <w:t xml:space="preserve"> Dette tilsvarer det resultatet som Enova kan kontraktsfeste, og som beregnes i det elektroniske søknadsskjemaet (Energi- og klimafanene).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F97" w14:textId="77777777" w:rsidR="003B2ADC" w:rsidRDefault="006A45CD">
    <w:pPr>
      <w:pStyle w:val="Topptekst"/>
    </w:pPr>
    <w:r>
      <w:rPr>
        <w:noProof/>
      </w:rPr>
      <w:drawing>
        <wp:anchor distT="0" distB="0" distL="114300" distR="114300" simplePos="0" relativeHeight="251658241" behindDoc="0" locked="0" layoutInCell="1" allowOverlap="1" wp14:anchorId="56C5164C" wp14:editId="61F54DE1">
          <wp:simplePos x="0" y="0"/>
          <wp:positionH relativeFrom="page">
            <wp:posOffset>288290</wp:posOffset>
          </wp:positionH>
          <wp:positionV relativeFrom="page">
            <wp:posOffset>288290</wp:posOffset>
          </wp:positionV>
          <wp:extent cx="1573200" cy="450000"/>
          <wp:effectExtent l="0" t="0" r="8255" b="7620"/>
          <wp:wrapNone/>
          <wp:docPr id="876226434" name="Grafikk 87622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5B"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1AB99CA3" wp14:editId="5DBAE245">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A5499"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65874EBA" wp14:editId="12E4115C">
          <wp:simplePos x="0" y="0"/>
          <wp:positionH relativeFrom="page">
            <wp:posOffset>288290</wp:posOffset>
          </wp:positionH>
          <wp:positionV relativeFrom="page">
            <wp:posOffset>288290</wp:posOffset>
          </wp:positionV>
          <wp:extent cx="1575000" cy="450000"/>
          <wp:effectExtent l="0" t="0" r="6350" b="7620"/>
          <wp:wrapNone/>
          <wp:docPr id="357595795" name="Grafikk 35759579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424842C0"/>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5732E6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633F1A"/>
    <w:multiLevelType w:val="hybridMultilevel"/>
    <w:tmpl w:val="035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56CEE"/>
    <w:multiLevelType w:val="hybridMultilevel"/>
    <w:tmpl w:val="456E1F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A9E0E51"/>
    <w:multiLevelType w:val="multilevel"/>
    <w:tmpl w:val="8F006292"/>
    <w:lvl w:ilvl="0">
      <w:start w:val="1"/>
      <w:numFmt w:val="bullet"/>
      <w:lvlText w:val=""/>
      <w:lvlJc w:val="left"/>
      <w:pPr>
        <w:ind w:left="454" w:hanging="227"/>
      </w:pPr>
      <w:rPr>
        <w:rFonts w:ascii="Symbol" w:hAnsi="Symbol" w:hint="default"/>
      </w:rPr>
    </w:lvl>
    <w:lvl w:ilvl="1">
      <w:start w:val="1"/>
      <w:numFmt w:val="bullet"/>
      <w:lvlText w:val="o"/>
      <w:lvlJc w:val="left"/>
      <w:pPr>
        <w:ind w:left="454" w:firstLine="227"/>
      </w:pPr>
      <w:rPr>
        <w:rFonts w:ascii="Courier New" w:hAnsi="Courier New" w:hint="default"/>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68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4" w15:restartNumberingAfterBreak="0">
    <w:nsid w:val="15551D4E"/>
    <w:multiLevelType w:val="hybridMultilevel"/>
    <w:tmpl w:val="EC4CB5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69755C0"/>
    <w:multiLevelType w:val="multilevel"/>
    <w:tmpl w:val="04B6FB6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19C12D43"/>
    <w:multiLevelType w:val="hybridMultilevel"/>
    <w:tmpl w:val="430484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EE43CEE"/>
    <w:multiLevelType w:val="hybridMultilevel"/>
    <w:tmpl w:val="7DF81D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4C13A20"/>
    <w:multiLevelType w:val="hybridMultilevel"/>
    <w:tmpl w:val="2D96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EA4"/>
    <w:multiLevelType w:val="hybridMultilevel"/>
    <w:tmpl w:val="C3307D0C"/>
    <w:lvl w:ilvl="0" w:tplc="7D3AAB72">
      <w:numFmt w:val="bullet"/>
      <w:lvlText w:val="-"/>
      <w:lvlJc w:val="left"/>
      <w:pPr>
        <w:ind w:left="720" w:hanging="360"/>
      </w:pPr>
      <w:rPr>
        <w:rFonts w:ascii="Tahoma" w:eastAsia="Tahoma"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612384B"/>
    <w:multiLevelType w:val="hybridMultilevel"/>
    <w:tmpl w:val="CEB22D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6D61F45"/>
    <w:multiLevelType w:val="hybridMultilevel"/>
    <w:tmpl w:val="B1D4C74E"/>
    <w:lvl w:ilvl="0" w:tplc="329E2F06">
      <w:numFmt w:val="bullet"/>
      <w:lvlText w:val=""/>
      <w:lvlJc w:val="left"/>
      <w:pPr>
        <w:ind w:left="720" w:hanging="360"/>
      </w:pPr>
      <w:rPr>
        <w:rFonts w:ascii="Symbol" w:eastAsia="Symbol" w:hAnsi="Symbol" w:cs="Symbol" w:hint="default"/>
        <w:color w:val="2B292A"/>
        <w:w w:val="100"/>
        <w:sz w:val="18"/>
        <w:szCs w:val="18"/>
        <w:lang w:val="nb" w:eastAsia="en-US" w:bidi="ar-SA"/>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9ED22F9"/>
    <w:multiLevelType w:val="hybridMultilevel"/>
    <w:tmpl w:val="E26AA148"/>
    <w:lvl w:ilvl="0" w:tplc="389C2B4C">
      <w:start w:val="1"/>
      <w:numFmt w:val="bullet"/>
      <w:lvlText w:val=""/>
      <w:lvlJc w:val="left"/>
      <w:pPr>
        <w:ind w:left="720" w:hanging="360"/>
      </w:pPr>
      <w:rPr>
        <w:rFonts w:ascii="Symbol" w:hAnsi="Symbol"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A603BFF"/>
    <w:multiLevelType w:val="hybridMultilevel"/>
    <w:tmpl w:val="C5946038"/>
    <w:lvl w:ilvl="0" w:tplc="BE3ECE6E">
      <w:numFmt w:val="bullet"/>
      <w:lvlText w:val=""/>
      <w:lvlJc w:val="left"/>
      <w:pPr>
        <w:ind w:left="340" w:hanging="228"/>
      </w:pPr>
      <w:rPr>
        <w:rFonts w:ascii="Symbol" w:eastAsia="Symbol" w:hAnsi="Symbol" w:cs="Symbol" w:hint="default"/>
        <w:color w:val="2B292A"/>
        <w:w w:val="100"/>
        <w:sz w:val="18"/>
        <w:szCs w:val="18"/>
        <w:lang w:val="nb" w:eastAsia="en-US" w:bidi="ar-SA"/>
      </w:rPr>
    </w:lvl>
    <w:lvl w:ilvl="1" w:tplc="E2FA35C0">
      <w:numFmt w:val="bullet"/>
      <w:lvlText w:val=""/>
      <w:lvlJc w:val="left"/>
      <w:pPr>
        <w:ind w:left="700" w:hanging="360"/>
      </w:pPr>
      <w:rPr>
        <w:rFonts w:ascii="Symbol" w:eastAsia="Symbol" w:hAnsi="Symbol" w:cs="Symbol" w:hint="default"/>
        <w:color w:val="2B292A"/>
        <w:w w:val="100"/>
        <w:sz w:val="18"/>
        <w:szCs w:val="18"/>
        <w:lang w:val="nb" w:eastAsia="en-US" w:bidi="ar-SA"/>
      </w:rPr>
    </w:lvl>
    <w:lvl w:ilvl="2" w:tplc="7D12C0CA">
      <w:numFmt w:val="bullet"/>
      <w:lvlText w:val="o"/>
      <w:lvlJc w:val="left"/>
      <w:pPr>
        <w:ind w:left="1420" w:hanging="360"/>
      </w:pPr>
      <w:rPr>
        <w:rFonts w:ascii="Courier New" w:eastAsia="Courier New" w:hAnsi="Courier New" w:cs="Courier New" w:hint="default"/>
        <w:color w:val="2B292A"/>
        <w:w w:val="99"/>
        <w:sz w:val="18"/>
        <w:szCs w:val="18"/>
        <w:lang w:val="nb" w:eastAsia="en-US" w:bidi="ar-SA"/>
      </w:rPr>
    </w:lvl>
    <w:lvl w:ilvl="3" w:tplc="9614108A">
      <w:numFmt w:val="bullet"/>
      <w:lvlText w:val="•"/>
      <w:lvlJc w:val="left"/>
      <w:pPr>
        <w:ind w:left="2460" w:hanging="360"/>
      </w:pPr>
      <w:rPr>
        <w:rFonts w:hint="default"/>
        <w:lang w:val="nb" w:eastAsia="en-US" w:bidi="ar-SA"/>
      </w:rPr>
    </w:lvl>
    <w:lvl w:ilvl="4" w:tplc="D104FF4E">
      <w:numFmt w:val="bullet"/>
      <w:lvlText w:val="•"/>
      <w:lvlJc w:val="left"/>
      <w:pPr>
        <w:ind w:left="3501" w:hanging="360"/>
      </w:pPr>
      <w:rPr>
        <w:rFonts w:hint="default"/>
        <w:lang w:val="nb" w:eastAsia="en-US" w:bidi="ar-SA"/>
      </w:rPr>
    </w:lvl>
    <w:lvl w:ilvl="5" w:tplc="131A27E8">
      <w:numFmt w:val="bullet"/>
      <w:lvlText w:val="•"/>
      <w:lvlJc w:val="left"/>
      <w:pPr>
        <w:ind w:left="4542" w:hanging="360"/>
      </w:pPr>
      <w:rPr>
        <w:rFonts w:hint="default"/>
        <w:lang w:val="nb" w:eastAsia="en-US" w:bidi="ar-SA"/>
      </w:rPr>
    </w:lvl>
    <w:lvl w:ilvl="6" w:tplc="72CEB1B0">
      <w:numFmt w:val="bullet"/>
      <w:lvlText w:val="•"/>
      <w:lvlJc w:val="left"/>
      <w:pPr>
        <w:ind w:left="5583" w:hanging="360"/>
      </w:pPr>
      <w:rPr>
        <w:rFonts w:hint="default"/>
        <w:lang w:val="nb" w:eastAsia="en-US" w:bidi="ar-SA"/>
      </w:rPr>
    </w:lvl>
    <w:lvl w:ilvl="7" w:tplc="2E6A2320">
      <w:numFmt w:val="bullet"/>
      <w:lvlText w:val="•"/>
      <w:lvlJc w:val="left"/>
      <w:pPr>
        <w:ind w:left="6624" w:hanging="360"/>
      </w:pPr>
      <w:rPr>
        <w:rFonts w:hint="default"/>
        <w:lang w:val="nb" w:eastAsia="en-US" w:bidi="ar-SA"/>
      </w:rPr>
    </w:lvl>
    <w:lvl w:ilvl="8" w:tplc="C6D20DCE">
      <w:numFmt w:val="bullet"/>
      <w:lvlText w:val="•"/>
      <w:lvlJc w:val="left"/>
      <w:pPr>
        <w:ind w:left="7664" w:hanging="360"/>
      </w:pPr>
      <w:rPr>
        <w:rFonts w:hint="default"/>
        <w:lang w:val="nb" w:eastAsia="en-US" w:bidi="ar-SA"/>
      </w:rPr>
    </w:lvl>
  </w:abstractNum>
  <w:abstractNum w:abstractNumId="24" w15:restartNumberingAfterBreak="0">
    <w:nsid w:val="3AD252FD"/>
    <w:multiLevelType w:val="hybridMultilevel"/>
    <w:tmpl w:val="E9AE65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1F80B5E"/>
    <w:multiLevelType w:val="hybridMultilevel"/>
    <w:tmpl w:val="B3B0EE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52B3738"/>
    <w:multiLevelType w:val="hybridMultilevel"/>
    <w:tmpl w:val="60D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8587E"/>
    <w:multiLevelType w:val="hybridMultilevel"/>
    <w:tmpl w:val="EF925EBE"/>
    <w:lvl w:ilvl="0" w:tplc="389C2B4C">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F90ED8"/>
    <w:multiLevelType w:val="hybridMultilevel"/>
    <w:tmpl w:val="3FA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3D7B"/>
    <w:multiLevelType w:val="hybridMultilevel"/>
    <w:tmpl w:val="8D3EEA3E"/>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AA15827"/>
    <w:multiLevelType w:val="hybridMultilevel"/>
    <w:tmpl w:val="334C4E46"/>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F77CE3"/>
    <w:multiLevelType w:val="hybridMultilevel"/>
    <w:tmpl w:val="612A0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DA1657"/>
    <w:multiLevelType w:val="hybridMultilevel"/>
    <w:tmpl w:val="40A44DE0"/>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1A86196"/>
    <w:multiLevelType w:val="hybridMultilevel"/>
    <w:tmpl w:val="08F86C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2D73A97"/>
    <w:multiLevelType w:val="hybridMultilevel"/>
    <w:tmpl w:val="A202B2E8"/>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66D641D"/>
    <w:multiLevelType w:val="hybridMultilevel"/>
    <w:tmpl w:val="FF423B28"/>
    <w:lvl w:ilvl="0" w:tplc="76C0495A">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CA5099"/>
    <w:multiLevelType w:val="hybridMultilevel"/>
    <w:tmpl w:val="62D61524"/>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057D749"/>
    <w:multiLevelType w:val="hybridMultilevel"/>
    <w:tmpl w:val="E9FE3400"/>
    <w:lvl w:ilvl="0" w:tplc="5C629FEC">
      <w:start w:val="1"/>
      <w:numFmt w:val="bullet"/>
      <w:lvlText w:val=""/>
      <w:lvlJc w:val="left"/>
      <w:pPr>
        <w:ind w:left="720" w:hanging="360"/>
      </w:pPr>
      <w:rPr>
        <w:rFonts w:ascii="Symbol" w:hAnsi="Symbol" w:hint="default"/>
      </w:rPr>
    </w:lvl>
    <w:lvl w:ilvl="1" w:tplc="910E7042">
      <w:start w:val="1"/>
      <w:numFmt w:val="bullet"/>
      <w:lvlText w:val="o"/>
      <w:lvlJc w:val="left"/>
      <w:pPr>
        <w:ind w:left="1440" w:hanging="360"/>
      </w:pPr>
      <w:rPr>
        <w:rFonts w:ascii="Courier New" w:hAnsi="Courier New" w:hint="default"/>
      </w:rPr>
    </w:lvl>
    <w:lvl w:ilvl="2" w:tplc="0DF260F2">
      <w:start w:val="1"/>
      <w:numFmt w:val="bullet"/>
      <w:lvlText w:val=""/>
      <w:lvlJc w:val="left"/>
      <w:pPr>
        <w:ind w:left="2160" w:hanging="360"/>
      </w:pPr>
      <w:rPr>
        <w:rFonts w:ascii="Wingdings" w:hAnsi="Wingdings" w:hint="default"/>
      </w:rPr>
    </w:lvl>
    <w:lvl w:ilvl="3" w:tplc="88AEEF92">
      <w:start w:val="1"/>
      <w:numFmt w:val="bullet"/>
      <w:lvlText w:val=""/>
      <w:lvlJc w:val="left"/>
      <w:pPr>
        <w:ind w:left="2880" w:hanging="360"/>
      </w:pPr>
      <w:rPr>
        <w:rFonts w:ascii="Symbol" w:hAnsi="Symbol" w:hint="default"/>
      </w:rPr>
    </w:lvl>
    <w:lvl w:ilvl="4" w:tplc="511C1F4A">
      <w:start w:val="1"/>
      <w:numFmt w:val="bullet"/>
      <w:lvlText w:val="o"/>
      <w:lvlJc w:val="left"/>
      <w:pPr>
        <w:ind w:left="3600" w:hanging="360"/>
      </w:pPr>
      <w:rPr>
        <w:rFonts w:ascii="Courier New" w:hAnsi="Courier New" w:hint="default"/>
      </w:rPr>
    </w:lvl>
    <w:lvl w:ilvl="5" w:tplc="BC76935E">
      <w:start w:val="1"/>
      <w:numFmt w:val="bullet"/>
      <w:lvlText w:val=""/>
      <w:lvlJc w:val="left"/>
      <w:pPr>
        <w:ind w:left="4320" w:hanging="360"/>
      </w:pPr>
      <w:rPr>
        <w:rFonts w:ascii="Wingdings" w:hAnsi="Wingdings" w:hint="default"/>
      </w:rPr>
    </w:lvl>
    <w:lvl w:ilvl="6" w:tplc="E7A4032E">
      <w:start w:val="1"/>
      <w:numFmt w:val="bullet"/>
      <w:lvlText w:val=""/>
      <w:lvlJc w:val="left"/>
      <w:pPr>
        <w:ind w:left="5040" w:hanging="360"/>
      </w:pPr>
      <w:rPr>
        <w:rFonts w:ascii="Symbol" w:hAnsi="Symbol" w:hint="default"/>
      </w:rPr>
    </w:lvl>
    <w:lvl w:ilvl="7" w:tplc="5420E8B4">
      <w:start w:val="1"/>
      <w:numFmt w:val="bullet"/>
      <w:lvlText w:val="o"/>
      <w:lvlJc w:val="left"/>
      <w:pPr>
        <w:ind w:left="5760" w:hanging="360"/>
      </w:pPr>
      <w:rPr>
        <w:rFonts w:ascii="Courier New" w:hAnsi="Courier New" w:hint="default"/>
      </w:rPr>
    </w:lvl>
    <w:lvl w:ilvl="8" w:tplc="EF88ECBE">
      <w:start w:val="1"/>
      <w:numFmt w:val="bullet"/>
      <w:lvlText w:val=""/>
      <w:lvlJc w:val="left"/>
      <w:pPr>
        <w:ind w:left="6480" w:hanging="360"/>
      </w:pPr>
      <w:rPr>
        <w:rFonts w:ascii="Wingdings" w:hAnsi="Wingdings" w:hint="default"/>
      </w:rPr>
    </w:lvl>
  </w:abstractNum>
  <w:abstractNum w:abstractNumId="41" w15:restartNumberingAfterBreak="0">
    <w:nsid w:val="63DE063D"/>
    <w:multiLevelType w:val="multilevel"/>
    <w:tmpl w:val="43E044F2"/>
    <w:lvl w:ilvl="0">
      <w:start w:val="1"/>
      <w:numFmt w:val="decimal"/>
      <w:lvlText w:val="%1."/>
      <w:lvlJc w:val="left"/>
      <w:pPr>
        <w:ind w:left="6172" w:hanging="360"/>
      </w:pPr>
      <w:rPr>
        <w:rFonts w:hint="default"/>
        <w:color w:val="000000" w:themeColor="text2"/>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0C3C72"/>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5D45529"/>
    <w:multiLevelType w:val="hybridMultilevel"/>
    <w:tmpl w:val="A46EB6E4"/>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82ABB"/>
    <w:multiLevelType w:val="hybridMultilevel"/>
    <w:tmpl w:val="F326AC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DB62193"/>
    <w:multiLevelType w:val="hybridMultilevel"/>
    <w:tmpl w:val="6C461608"/>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DEE0FE1"/>
    <w:multiLevelType w:val="hybridMultilevel"/>
    <w:tmpl w:val="A62C4F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2DE797A"/>
    <w:multiLevelType w:val="hybridMultilevel"/>
    <w:tmpl w:val="FEB2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A50F3E"/>
    <w:multiLevelType w:val="hybridMultilevel"/>
    <w:tmpl w:val="67AA4604"/>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81219B3"/>
    <w:multiLevelType w:val="hybridMultilevel"/>
    <w:tmpl w:val="41BA0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0" w15:restartNumberingAfterBreak="0">
    <w:nsid w:val="7A0B3E54"/>
    <w:multiLevelType w:val="hybridMultilevel"/>
    <w:tmpl w:val="2A8C84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373254"/>
    <w:multiLevelType w:val="hybridMultilevel"/>
    <w:tmpl w:val="B6F69566"/>
    <w:lvl w:ilvl="0" w:tplc="0414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D700C1E"/>
    <w:multiLevelType w:val="hybridMultilevel"/>
    <w:tmpl w:val="37FAEB40"/>
    <w:lvl w:ilvl="0" w:tplc="4E1A9C06">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D877AF1"/>
    <w:multiLevelType w:val="hybridMultilevel"/>
    <w:tmpl w:val="AF1EBF30"/>
    <w:lvl w:ilvl="0" w:tplc="76C0495A">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3620042">
    <w:abstractNumId w:val="40"/>
  </w:num>
  <w:num w:numId="2" w16cid:durableId="1794399803">
    <w:abstractNumId w:val="32"/>
  </w:num>
  <w:num w:numId="3" w16cid:durableId="1901165595">
    <w:abstractNumId w:val="38"/>
  </w:num>
  <w:num w:numId="4" w16cid:durableId="1087118956">
    <w:abstractNumId w:val="26"/>
  </w:num>
  <w:num w:numId="5" w16cid:durableId="2001040873">
    <w:abstractNumId w:val="8"/>
  </w:num>
  <w:num w:numId="6" w16cid:durableId="1796295570">
    <w:abstractNumId w:val="3"/>
  </w:num>
  <w:num w:numId="7" w16cid:durableId="1033963715">
    <w:abstractNumId w:val="2"/>
  </w:num>
  <w:num w:numId="8" w16cid:durableId="1972709040">
    <w:abstractNumId w:val="1"/>
  </w:num>
  <w:num w:numId="9" w16cid:durableId="752437095">
    <w:abstractNumId w:val="0"/>
  </w:num>
  <w:num w:numId="10" w16cid:durableId="851140713">
    <w:abstractNumId w:val="9"/>
  </w:num>
  <w:num w:numId="11" w16cid:durableId="2091609461">
    <w:abstractNumId w:val="7"/>
  </w:num>
  <w:num w:numId="12" w16cid:durableId="1608268232">
    <w:abstractNumId w:val="6"/>
  </w:num>
  <w:num w:numId="13" w16cid:durableId="1756584733">
    <w:abstractNumId w:val="5"/>
  </w:num>
  <w:num w:numId="14" w16cid:durableId="1921525578">
    <w:abstractNumId w:val="4"/>
  </w:num>
  <w:num w:numId="15" w16cid:durableId="1613365407">
    <w:abstractNumId w:val="8"/>
    <w:lvlOverride w:ilvl="0">
      <w:startOverride w:val="1"/>
    </w:lvlOverride>
  </w:num>
  <w:num w:numId="16" w16cid:durableId="496656681">
    <w:abstractNumId w:val="8"/>
    <w:lvlOverride w:ilvl="0">
      <w:startOverride w:val="1"/>
    </w:lvlOverride>
  </w:num>
  <w:num w:numId="17" w16cid:durableId="603921340">
    <w:abstractNumId w:val="8"/>
    <w:lvlOverride w:ilvl="0">
      <w:startOverride w:val="1"/>
    </w:lvlOverride>
  </w:num>
  <w:num w:numId="18" w16cid:durableId="315570856">
    <w:abstractNumId w:val="8"/>
    <w:lvlOverride w:ilvl="0">
      <w:startOverride w:val="1"/>
    </w:lvlOverride>
  </w:num>
  <w:num w:numId="19" w16cid:durableId="1446656705">
    <w:abstractNumId w:val="8"/>
    <w:lvlOverride w:ilvl="0">
      <w:startOverride w:val="1"/>
    </w:lvlOverride>
  </w:num>
  <w:num w:numId="20" w16cid:durableId="1124545775">
    <w:abstractNumId w:val="49"/>
  </w:num>
  <w:num w:numId="21" w16cid:durableId="678586733">
    <w:abstractNumId w:val="24"/>
  </w:num>
  <w:num w:numId="22" w16cid:durableId="991517899">
    <w:abstractNumId w:val="17"/>
  </w:num>
  <w:num w:numId="23" w16cid:durableId="1064110805">
    <w:abstractNumId w:val="8"/>
    <w:lvlOverride w:ilvl="0">
      <w:startOverride w:val="1"/>
    </w:lvlOverride>
  </w:num>
  <w:num w:numId="24" w16cid:durableId="2021613715">
    <w:abstractNumId w:val="8"/>
    <w:lvlOverride w:ilvl="0">
      <w:startOverride w:val="1"/>
    </w:lvlOverride>
  </w:num>
  <w:num w:numId="25" w16cid:durableId="1425609875">
    <w:abstractNumId w:val="8"/>
    <w:lvlOverride w:ilvl="0">
      <w:startOverride w:val="1"/>
    </w:lvlOverride>
  </w:num>
  <w:num w:numId="26" w16cid:durableId="479083397">
    <w:abstractNumId w:val="8"/>
    <w:lvlOverride w:ilvl="0">
      <w:startOverride w:val="1"/>
    </w:lvlOverride>
  </w:num>
  <w:num w:numId="27" w16cid:durableId="416707543">
    <w:abstractNumId w:val="8"/>
    <w:lvlOverride w:ilvl="0">
      <w:startOverride w:val="1"/>
    </w:lvlOverride>
  </w:num>
  <w:num w:numId="28" w16cid:durableId="733818436">
    <w:abstractNumId w:val="8"/>
    <w:lvlOverride w:ilvl="0">
      <w:startOverride w:val="1"/>
    </w:lvlOverride>
  </w:num>
  <w:num w:numId="29" w16cid:durableId="71124487">
    <w:abstractNumId w:val="8"/>
    <w:lvlOverride w:ilvl="0">
      <w:startOverride w:val="1"/>
    </w:lvlOverride>
  </w:num>
  <w:num w:numId="30" w16cid:durableId="1102383684">
    <w:abstractNumId w:val="9"/>
    <w:lvlOverride w:ilvl="0">
      <w:startOverride w:val="1"/>
    </w:lvlOverride>
  </w:num>
  <w:num w:numId="31" w16cid:durableId="461651222">
    <w:abstractNumId w:val="8"/>
    <w:lvlOverride w:ilvl="0">
      <w:startOverride w:val="1"/>
    </w:lvlOverride>
  </w:num>
  <w:num w:numId="32" w16cid:durableId="1145316304">
    <w:abstractNumId w:val="8"/>
    <w:lvlOverride w:ilvl="0">
      <w:startOverride w:val="1"/>
    </w:lvlOverride>
  </w:num>
  <w:num w:numId="33" w16cid:durableId="1601180413">
    <w:abstractNumId w:val="15"/>
  </w:num>
  <w:num w:numId="34" w16cid:durableId="1337735129">
    <w:abstractNumId w:val="13"/>
  </w:num>
  <w:num w:numId="35" w16cid:durableId="985008791">
    <w:abstractNumId w:val="48"/>
  </w:num>
  <w:num w:numId="36" w16cid:durableId="1751926012">
    <w:abstractNumId w:val="39"/>
  </w:num>
  <w:num w:numId="37" w16cid:durableId="844512039">
    <w:abstractNumId w:val="16"/>
  </w:num>
  <w:num w:numId="38" w16cid:durableId="2083747156">
    <w:abstractNumId w:val="11"/>
  </w:num>
  <w:num w:numId="39" w16cid:durableId="1823036201">
    <w:abstractNumId w:val="23"/>
  </w:num>
  <w:num w:numId="40" w16cid:durableId="80955726">
    <w:abstractNumId w:val="19"/>
  </w:num>
  <w:num w:numId="41" w16cid:durableId="2141991838">
    <w:abstractNumId w:val="21"/>
  </w:num>
  <w:num w:numId="42" w16cid:durableId="2022276277">
    <w:abstractNumId w:val="29"/>
  </w:num>
  <w:num w:numId="43" w16cid:durableId="1914927732">
    <w:abstractNumId w:val="37"/>
  </w:num>
  <w:num w:numId="44" w16cid:durableId="266542283">
    <w:abstractNumId w:val="27"/>
  </w:num>
  <w:num w:numId="45" w16cid:durableId="1634940704">
    <w:abstractNumId w:val="47"/>
  </w:num>
  <w:num w:numId="46" w16cid:durableId="235476516">
    <w:abstractNumId w:val="10"/>
  </w:num>
  <w:num w:numId="47" w16cid:durableId="162748654">
    <w:abstractNumId w:val="42"/>
  </w:num>
  <w:num w:numId="48" w16cid:durableId="12609353">
    <w:abstractNumId w:val="31"/>
  </w:num>
  <w:num w:numId="49" w16cid:durableId="1001588632">
    <w:abstractNumId w:val="52"/>
  </w:num>
  <w:num w:numId="50" w16cid:durableId="1838498905">
    <w:abstractNumId w:val="46"/>
  </w:num>
  <w:num w:numId="51" w16cid:durableId="705911650">
    <w:abstractNumId w:val="28"/>
  </w:num>
  <w:num w:numId="52" w16cid:durableId="1885097195">
    <w:abstractNumId w:val="22"/>
  </w:num>
  <w:num w:numId="53" w16cid:durableId="696657879">
    <w:abstractNumId w:val="18"/>
  </w:num>
  <w:num w:numId="54" w16cid:durableId="226653872">
    <w:abstractNumId w:val="25"/>
  </w:num>
  <w:num w:numId="55" w16cid:durableId="683359150">
    <w:abstractNumId w:val="44"/>
  </w:num>
  <w:num w:numId="56" w16cid:durableId="2065330771">
    <w:abstractNumId w:val="51"/>
  </w:num>
  <w:num w:numId="57" w16cid:durableId="1737626993">
    <w:abstractNumId w:val="36"/>
  </w:num>
  <w:num w:numId="58" w16cid:durableId="865409389">
    <w:abstractNumId w:val="20"/>
  </w:num>
  <w:num w:numId="59" w16cid:durableId="2131241284">
    <w:abstractNumId w:val="35"/>
  </w:num>
  <w:num w:numId="60" w16cid:durableId="2001691634">
    <w:abstractNumId w:val="14"/>
  </w:num>
  <w:num w:numId="61" w16cid:durableId="1404983343">
    <w:abstractNumId w:val="34"/>
  </w:num>
  <w:num w:numId="62" w16cid:durableId="1618562309">
    <w:abstractNumId w:val="12"/>
  </w:num>
  <w:num w:numId="63" w16cid:durableId="1942642792">
    <w:abstractNumId w:val="33"/>
  </w:num>
  <w:num w:numId="64" w16cid:durableId="1472407771">
    <w:abstractNumId w:val="50"/>
  </w:num>
  <w:num w:numId="65" w16cid:durableId="1865947413">
    <w:abstractNumId w:val="43"/>
  </w:num>
  <w:num w:numId="66" w16cid:durableId="845753413">
    <w:abstractNumId w:val="51"/>
    <w:lvlOverride w:ilvl="0">
      <w:startOverride w:val="1"/>
    </w:lvlOverride>
    <w:lvlOverride w:ilvl="1">
      <w:startOverride w:val="1"/>
    </w:lvlOverride>
    <w:lvlOverride w:ilvl="2"/>
    <w:lvlOverride w:ilvl="3"/>
    <w:lvlOverride w:ilvl="4"/>
    <w:lvlOverride w:ilvl="5"/>
    <w:lvlOverride w:ilvl="6"/>
    <w:lvlOverride w:ilvl="7"/>
    <w:lvlOverride w:ilvl="8"/>
  </w:num>
  <w:num w:numId="67" w16cid:durableId="448283863">
    <w:abstractNumId w:val="41"/>
  </w:num>
  <w:num w:numId="68" w16cid:durableId="1779637985">
    <w:abstractNumId w:val="30"/>
  </w:num>
  <w:num w:numId="69" w16cid:durableId="1675188098">
    <w:abstractNumId w:val="45"/>
  </w:num>
  <w:num w:numId="70" w16cid:durableId="1399403131">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E"/>
    <w:rsid w:val="00000A9F"/>
    <w:rsid w:val="00000BBC"/>
    <w:rsid w:val="00003298"/>
    <w:rsid w:val="00003316"/>
    <w:rsid w:val="00004CC7"/>
    <w:rsid w:val="00005FFB"/>
    <w:rsid w:val="00006A52"/>
    <w:rsid w:val="000075BA"/>
    <w:rsid w:val="00007D1E"/>
    <w:rsid w:val="00011316"/>
    <w:rsid w:val="00011440"/>
    <w:rsid w:val="00012A5A"/>
    <w:rsid w:val="000142E6"/>
    <w:rsid w:val="000143C7"/>
    <w:rsid w:val="000201B8"/>
    <w:rsid w:val="000203A2"/>
    <w:rsid w:val="000203F9"/>
    <w:rsid w:val="00021360"/>
    <w:rsid w:val="000225DA"/>
    <w:rsid w:val="00023888"/>
    <w:rsid w:val="00023A1A"/>
    <w:rsid w:val="000272EC"/>
    <w:rsid w:val="00027810"/>
    <w:rsid w:val="00027891"/>
    <w:rsid w:val="00027978"/>
    <w:rsid w:val="00027C45"/>
    <w:rsid w:val="00027C87"/>
    <w:rsid w:val="00027D27"/>
    <w:rsid w:val="000300D9"/>
    <w:rsid w:val="00030C2C"/>
    <w:rsid w:val="0003624C"/>
    <w:rsid w:val="00036926"/>
    <w:rsid w:val="00036EB8"/>
    <w:rsid w:val="000416AE"/>
    <w:rsid w:val="00042970"/>
    <w:rsid w:val="00042A32"/>
    <w:rsid w:val="00043D91"/>
    <w:rsid w:val="00045275"/>
    <w:rsid w:val="00045EAB"/>
    <w:rsid w:val="000465C2"/>
    <w:rsid w:val="00046B4C"/>
    <w:rsid w:val="00046E03"/>
    <w:rsid w:val="00047640"/>
    <w:rsid w:val="0005042C"/>
    <w:rsid w:val="000529C2"/>
    <w:rsid w:val="00053430"/>
    <w:rsid w:val="0005637F"/>
    <w:rsid w:val="00056CAE"/>
    <w:rsid w:val="00057E33"/>
    <w:rsid w:val="000612A7"/>
    <w:rsid w:val="000630E2"/>
    <w:rsid w:val="00063895"/>
    <w:rsid w:val="00063D8D"/>
    <w:rsid w:val="000644A8"/>
    <w:rsid w:val="00064C0A"/>
    <w:rsid w:val="000653E8"/>
    <w:rsid w:val="00065420"/>
    <w:rsid w:val="00065A5A"/>
    <w:rsid w:val="000662FD"/>
    <w:rsid w:val="000668CA"/>
    <w:rsid w:val="0006710F"/>
    <w:rsid w:val="00067966"/>
    <w:rsid w:val="00067C7C"/>
    <w:rsid w:val="0007062E"/>
    <w:rsid w:val="00070A3D"/>
    <w:rsid w:val="00071411"/>
    <w:rsid w:val="00071A38"/>
    <w:rsid w:val="00071D26"/>
    <w:rsid w:val="00071FC2"/>
    <w:rsid w:val="000731FE"/>
    <w:rsid w:val="00075159"/>
    <w:rsid w:val="00075AC1"/>
    <w:rsid w:val="00080006"/>
    <w:rsid w:val="0008042C"/>
    <w:rsid w:val="00081122"/>
    <w:rsid w:val="00082C74"/>
    <w:rsid w:val="00083D0A"/>
    <w:rsid w:val="0008424A"/>
    <w:rsid w:val="00085F2E"/>
    <w:rsid w:val="00090D94"/>
    <w:rsid w:val="000921EA"/>
    <w:rsid w:val="000940BA"/>
    <w:rsid w:val="000941BE"/>
    <w:rsid w:val="00095630"/>
    <w:rsid w:val="0009764D"/>
    <w:rsid w:val="00097F8C"/>
    <w:rsid w:val="000A1AD8"/>
    <w:rsid w:val="000A1AE6"/>
    <w:rsid w:val="000A1F66"/>
    <w:rsid w:val="000A2D6B"/>
    <w:rsid w:val="000A389A"/>
    <w:rsid w:val="000A4C5E"/>
    <w:rsid w:val="000A6315"/>
    <w:rsid w:val="000B0371"/>
    <w:rsid w:val="000B0DE5"/>
    <w:rsid w:val="000B1E54"/>
    <w:rsid w:val="000B5D57"/>
    <w:rsid w:val="000B7C19"/>
    <w:rsid w:val="000C03A9"/>
    <w:rsid w:val="000C4044"/>
    <w:rsid w:val="000C5DDB"/>
    <w:rsid w:val="000C69B8"/>
    <w:rsid w:val="000D0AD5"/>
    <w:rsid w:val="000D1727"/>
    <w:rsid w:val="000D1E17"/>
    <w:rsid w:val="000D21DD"/>
    <w:rsid w:val="000D364B"/>
    <w:rsid w:val="000D74AF"/>
    <w:rsid w:val="000E0FA7"/>
    <w:rsid w:val="000E12AE"/>
    <w:rsid w:val="000E18D1"/>
    <w:rsid w:val="000E19D0"/>
    <w:rsid w:val="000E42A9"/>
    <w:rsid w:val="000E5003"/>
    <w:rsid w:val="000F02E5"/>
    <w:rsid w:val="000F09CF"/>
    <w:rsid w:val="000F09D6"/>
    <w:rsid w:val="000F1E0F"/>
    <w:rsid w:val="000F3AE7"/>
    <w:rsid w:val="000F4215"/>
    <w:rsid w:val="000F50D0"/>
    <w:rsid w:val="000F5DCA"/>
    <w:rsid w:val="000F6A2B"/>
    <w:rsid w:val="000F7181"/>
    <w:rsid w:val="001006A5"/>
    <w:rsid w:val="00103A82"/>
    <w:rsid w:val="00104017"/>
    <w:rsid w:val="00104A2A"/>
    <w:rsid w:val="001059D6"/>
    <w:rsid w:val="00106CA1"/>
    <w:rsid w:val="00106EF6"/>
    <w:rsid w:val="0011293F"/>
    <w:rsid w:val="00112F9F"/>
    <w:rsid w:val="00113C7A"/>
    <w:rsid w:val="001149AD"/>
    <w:rsid w:val="00114B48"/>
    <w:rsid w:val="0011563E"/>
    <w:rsid w:val="00116407"/>
    <w:rsid w:val="00116CA8"/>
    <w:rsid w:val="00120119"/>
    <w:rsid w:val="00125B1B"/>
    <w:rsid w:val="00126806"/>
    <w:rsid w:val="001307B6"/>
    <w:rsid w:val="001309C1"/>
    <w:rsid w:val="00131BB8"/>
    <w:rsid w:val="0013336F"/>
    <w:rsid w:val="00133469"/>
    <w:rsid w:val="00133537"/>
    <w:rsid w:val="0013437D"/>
    <w:rsid w:val="00140883"/>
    <w:rsid w:val="001408BC"/>
    <w:rsid w:val="001421E0"/>
    <w:rsid w:val="0014289A"/>
    <w:rsid w:val="00143439"/>
    <w:rsid w:val="00143869"/>
    <w:rsid w:val="0014553C"/>
    <w:rsid w:val="00146482"/>
    <w:rsid w:val="00146E5D"/>
    <w:rsid w:val="00147986"/>
    <w:rsid w:val="00147D39"/>
    <w:rsid w:val="0015033A"/>
    <w:rsid w:val="00150F0F"/>
    <w:rsid w:val="00151072"/>
    <w:rsid w:val="001524DA"/>
    <w:rsid w:val="00153597"/>
    <w:rsid w:val="0015419C"/>
    <w:rsid w:val="00155756"/>
    <w:rsid w:val="00160EBA"/>
    <w:rsid w:val="001610D5"/>
    <w:rsid w:val="00164866"/>
    <w:rsid w:val="0016596A"/>
    <w:rsid w:val="00170CFA"/>
    <w:rsid w:val="00171B8C"/>
    <w:rsid w:val="00173565"/>
    <w:rsid w:val="00174789"/>
    <w:rsid w:val="00176C5D"/>
    <w:rsid w:val="00180BBD"/>
    <w:rsid w:val="001819AB"/>
    <w:rsid w:val="00182708"/>
    <w:rsid w:val="00183ACA"/>
    <w:rsid w:val="00184E1A"/>
    <w:rsid w:val="0018666D"/>
    <w:rsid w:val="0018687A"/>
    <w:rsid w:val="00187192"/>
    <w:rsid w:val="00187C55"/>
    <w:rsid w:val="001919A3"/>
    <w:rsid w:val="00191C59"/>
    <w:rsid w:val="00191EE1"/>
    <w:rsid w:val="0019273B"/>
    <w:rsid w:val="00193BD0"/>
    <w:rsid w:val="001949AC"/>
    <w:rsid w:val="0019521B"/>
    <w:rsid w:val="00195A70"/>
    <w:rsid w:val="001A2556"/>
    <w:rsid w:val="001A2E74"/>
    <w:rsid w:val="001A4B3F"/>
    <w:rsid w:val="001A5F17"/>
    <w:rsid w:val="001B09A5"/>
    <w:rsid w:val="001B2985"/>
    <w:rsid w:val="001B2C2D"/>
    <w:rsid w:val="001B3B05"/>
    <w:rsid w:val="001B5FD8"/>
    <w:rsid w:val="001B67B1"/>
    <w:rsid w:val="001B7C2E"/>
    <w:rsid w:val="001B7E18"/>
    <w:rsid w:val="001C27BE"/>
    <w:rsid w:val="001C3358"/>
    <w:rsid w:val="001C715E"/>
    <w:rsid w:val="001C73D6"/>
    <w:rsid w:val="001C764B"/>
    <w:rsid w:val="001D1455"/>
    <w:rsid w:val="001D2E95"/>
    <w:rsid w:val="001D4368"/>
    <w:rsid w:val="001D4D2B"/>
    <w:rsid w:val="001D610F"/>
    <w:rsid w:val="001D7624"/>
    <w:rsid w:val="001E288D"/>
    <w:rsid w:val="001E28F2"/>
    <w:rsid w:val="001E4197"/>
    <w:rsid w:val="001E567F"/>
    <w:rsid w:val="001E5C2A"/>
    <w:rsid w:val="001E5F49"/>
    <w:rsid w:val="001E61DB"/>
    <w:rsid w:val="001E708D"/>
    <w:rsid w:val="001F4168"/>
    <w:rsid w:val="001F5F16"/>
    <w:rsid w:val="001F6493"/>
    <w:rsid w:val="001F6A1E"/>
    <w:rsid w:val="001F6C13"/>
    <w:rsid w:val="001F7458"/>
    <w:rsid w:val="00200976"/>
    <w:rsid w:val="00200EBF"/>
    <w:rsid w:val="0020228A"/>
    <w:rsid w:val="00204528"/>
    <w:rsid w:val="00207ADB"/>
    <w:rsid w:val="002108DD"/>
    <w:rsid w:val="00213411"/>
    <w:rsid w:val="002160BD"/>
    <w:rsid w:val="00221592"/>
    <w:rsid w:val="00221AA9"/>
    <w:rsid w:val="00221D36"/>
    <w:rsid w:val="00225749"/>
    <w:rsid w:val="00227A90"/>
    <w:rsid w:val="00230805"/>
    <w:rsid w:val="00230C4E"/>
    <w:rsid w:val="00232DA4"/>
    <w:rsid w:val="00232FE3"/>
    <w:rsid w:val="00233F00"/>
    <w:rsid w:val="002359E0"/>
    <w:rsid w:val="0023651E"/>
    <w:rsid w:val="002420A7"/>
    <w:rsid w:val="00243D92"/>
    <w:rsid w:val="00245605"/>
    <w:rsid w:val="00245FA7"/>
    <w:rsid w:val="002461FD"/>
    <w:rsid w:val="0024638F"/>
    <w:rsid w:val="00246CD8"/>
    <w:rsid w:val="00247F81"/>
    <w:rsid w:val="00250422"/>
    <w:rsid w:val="00250942"/>
    <w:rsid w:val="00250B09"/>
    <w:rsid w:val="00251F50"/>
    <w:rsid w:val="002524BF"/>
    <w:rsid w:val="002555EE"/>
    <w:rsid w:val="0025565C"/>
    <w:rsid w:val="002603F6"/>
    <w:rsid w:val="002607D6"/>
    <w:rsid w:val="00260B8B"/>
    <w:rsid w:val="00261634"/>
    <w:rsid w:val="00261A0F"/>
    <w:rsid w:val="00261C04"/>
    <w:rsid w:val="002653E0"/>
    <w:rsid w:val="00265B52"/>
    <w:rsid w:val="00265FC5"/>
    <w:rsid w:val="0026728E"/>
    <w:rsid w:val="00267EB5"/>
    <w:rsid w:val="00270725"/>
    <w:rsid w:val="002711A4"/>
    <w:rsid w:val="0027197B"/>
    <w:rsid w:val="00271E30"/>
    <w:rsid w:val="00272C60"/>
    <w:rsid w:val="00272F1F"/>
    <w:rsid w:val="00275A12"/>
    <w:rsid w:val="00280DE9"/>
    <w:rsid w:val="00280EE7"/>
    <w:rsid w:val="0028257E"/>
    <w:rsid w:val="00284413"/>
    <w:rsid w:val="002853B6"/>
    <w:rsid w:val="00285440"/>
    <w:rsid w:val="002869FA"/>
    <w:rsid w:val="00287F9D"/>
    <w:rsid w:val="0029131A"/>
    <w:rsid w:val="00293C02"/>
    <w:rsid w:val="002959EA"/>
    <w:rsid w:val="00297B02"/>
    <w:rsid w:val="002A18C3"/>
    <w:rsid w:val="002A2FD7"/>
    <w:rsid w:val="002A3823"/>
    <w:rsid w:val="002A40DB"/>
    <w:rsid w:val="002A6E08"/>
    <w:rsid w:val="002A719D"/>
    <w:rsid w:val="002A7BEA"/>
    <w:rsid w:val="002B0503"/>
    <w:rsid w:val="002B050A"/>
    <w:rsid w:val="002B1301"/>
    <w:rsid w:val="002B1A6B"/>
    <w:rsid w:val="002B20B5"/>
    <w:rsid w:val="002B2E31"/>
    <w:rsid w:val="002B311F"/>
    <w:rsid w:val="002B31A9"/>
    <w:rsid w:val="002B3C91"/>
    <w:rsid w:val="002B3D2E"/>
    <w:rsid w:val="002B40D1"/>
    <w:rsid w:val="002B4E09"/>
    <w:rsid w:val="002B5157"/>
    <w:rsid w:val="002B6E90"/>
    <w:rsid w:val="002B6F8D"/>
    <w:rsid w:val="002C112C"/>
    <w:rsid w:val="002C1448"/>
    <w:rsid w:val="002C1A8B"/>
    <w:rsid w:val="002C5E55"/>
    <w:rsid w:val="002C6672"/>
    <w:rsid w:val="002D205B"/>
    <w:rsid w:val="002D404F"/>
    <w:rsid w:val="002D75CD"/>
    <w:rsid w:val="002D7807"/>
    <w:rsid w:val="002D781D"/>
    <w:rsid w:val="002D7BDA"/>
    <w:rsid w:val="002E5060"/>
    <w:rsid w:val="002E58FB"/>
    <w:rsid w:val="002E64DB"/>
    <w:rsid w:val="002E6723"/>
    <w:rsid w:val="002E720F"/>
    <w:rsid w:val="002F0B36"/>
    <w:rsid w:val="002F26BD"/>
    <w:rsid w:val="002F3225"/>
    <w:rsid w:val="002F7107"/>
    <w:rsid w:val="002F785E"/>
    <w:rsid w:val="002F7B19"/>
    <w:rsid w:val="003007BA"/>
    <w:rsid w:val="003010D9"/>
    <w:rsid w:val="00304065"/>
    <w:rsid w:val="003049C9"/>
    <w:rsid w:val="00305DB7"/>
    <w:rsid w:val="00307347"/>
    <w:rsid w:val="003127A7"/>
    <w:rsid w:val="00314717"/>
    <w:rsid w:val="0031488C"/>
    <w:rsid w:val="003177C4"/>
    <w:rsid w:val="00320B61"/>
    <w:rsid w:val="00320F18"/>
    <w:rsid w:val="003226BB"/>
    <w:rsid w:val="003228F6"/>
    <w:rsid w:val="00322DEF"/>
    <w:rsid w:val="0032353C"/>
    <w:rsid w:val="00323EF2"/>
    <w:rsid w:val="00326D52"/>
    <w:rsid w:val="00327043"/>
    <w:rsid w:val="00330878"/>
    <w:rsid w:val="00331AE2"/>
    <w:rsid w:val="00333726"/>
    <w:rsid w:val="0033502C"/>
    <w:rsid w:val="00335629"/>
    <w:rsid w:val="00336C51"/>
    <w:rsid w:val="0033781E"/>
    <w:rsid w:val="003404F7"/>
    <w:rsid w:val="003415BF"/>
    <w:rsid w:val="00343ADC"/>
    <w:rsid w:val="0034428C"/>
    <w:rsid w:val="00344429"/>
    <w:rsid w:val="003449D3"/>
    <w:rsid w:val="003456F8"/>
    <w:rsid w:val="00345B29"/>
    <w:rsid w:val="003469B4"/>
    <w:rsid w:val="00350846"/>
    <w:rsid w:val="00351276"/>
    <w:rsid w:val="00352D59"/>
    <w:rsid w:val="00353FA6"/>
    <w:rsid w:val="003551E0"/>
    <w:rsid w:val="003613CE"/>
    <w:rsid w:val="0036350E"/>
    <w:rsid w:val="00363CB9"/>
    <w:rsid w:val="0036595A"/>
    <w:rsid w:val="00365C3B"/>
    <w:rsid w:val="0037035B"/>
    <w:rsid w:val="003712C0"/>
    <w:rsid w:val="003715CC"/>
    <w:rsid w:val="003724C3"/>
    <w:rsid w:val="00372AEC"/>
    <w:rsid w:val="00372D57"/>
    <w:rsid w:val="00373599"/>
    <w:rsid w:val="00374643"/>
    <w:rsid w:val="0037484B"/>
    <w:rsid w:val="00375030"/>
    <w:rsid w:val="0037517C"/>
    <w:rsid w:val="00377742"/>
    <w:rsid w:val="00377F06"/>
    <w:rsid w:val="00377F6C"/>
    <w:rsid w:val="00380210"/>
    <w:rsid w:val="0038113A"/>
    <w:rsid w:val="003811B6"/>
    <w:rsid w:val="003819AF"/>
    <w:rsid w:val="00382245"/>
    <w:rsid w:val="00382481"/>
    <w:rsid w:val="00383147"/>
    <w:rsid w:val="00383AB7"/>
    <w:rsid w:val="0038475A"/>
    <w:rsid w:val="0038481D"/>
    <w:rsid w:val="0038492F"/>
    <w:rsid w:val="00385048"/>
    <w:rsid w:val="00387375"/>
    <w:rsid w:val="00390680"/>
    <w:rsid w:val="0039159F"/>
    <w:rsid w:val="003928B6"/>
    <w:rsid w:val="003929AD"/>
    <w:rsid w:val="003931AB"/>
    <w:rsid w:val="00394334"/>
    <w:rsid w:val="0039441D"/>
    <w:rsid w:val="003975B5"/>
    <w:rsid w:val="00397D44"/>
    <w:rsid w:val="003A01FA"/>
    <w:rsid w:val="003A2A49"/>
    <w:rsid w:val="003A2F11"/>
    <w:rsid w:val="003A32E0"/>
    <w:rsid w:val="003A47F8"/>
    <w:rsid w:val="003A7C9E"/>
    <w:rsid w:val="003B15D6"/>
    <w:rsid w:val="003B294E"/>
    <w:rsid w:val="003B2ADC"/>
    <w:rsid w:val="003B441E"/>
    <w:rsid w:val="003B5846"/>
    <w:rsid w:val="003B6F7F"/>
    <w:rsid w:val="003B748B"/>
    <w:rsid w:val="003B76F8"/>
    <w:rsid w:val="003B7DF2"/>
    <w:rsid w:val="003C0DE1"/>
    <w:rsid w:val="003C2C98"/>
    <w:rsid w:val="003C73C1"/>
    <w:rsid w:val="003D0B82"/>
    <w:rsid w:val="003D1B2B"/>
    <w:rsid w:val="003D1E09"/>
    <w:rsid w:val="003D2C15"/>
    <w:rsid w:val="003D2F0B"/>
    <w:rsid w:val="003D2F48"/>
    <w:rsid w:val="003D3D16"/>
    <w:rsid w:val="003D461E"/>
    <w:rsid w:val="003D4942"/>
    <w:rsid w:val="003D6D0D"/>
    <w:rsid w:val="003E204F"/>
    <w:rsid w:val="003E2C62"/>
    <w:rsid w:val="003E2DA6"/>
    <w:rsid w:val="003E55FF"/>
    <w:rsid w:val="003E5D16"/>
    <w:rsid w:val="003E7583"/>
    <w:rsid w:val="003F2A9D"/>
    <w:rsid w:val="003F34FD"/>
    <w:rsid w:val="003F5C03"/>
    <w:rsid w:val="003F6E83"/>
    <w:rsid w:val="003F7A50"/>
    <w:rsid w:val="004007CD"/>
    <w:rsid w:val="00401E1F"/>
    <w:rsid w:val="0040219C"/>
    <w:rsid w:val="0040220F"/>
    <w:rsid w:val="004025E3"/>
    <w:rsid w:val="00402688"/>
    <w:rsid w:val="00406C3A"/>
    <w:rsid w:val="00406CCD"/>
    <w:rsid w:val="00406D3E"/>
    <w:rsid w:val="0041080C"/>
    <w:rsid w:val="00410BCC"/>
    <w:rsid w:val="004140D3"/>
    <w:rsid w:val="00416A2B"/>
    <w:rsid w:val="00416E51"/>
    <w:rsid w:val="0042080B"/>
    <w:rsid w:val="004208E1"/>
    <w:rsid w:val="00421007"/>
    <w:rsid w:val="00421CE9"/>
    <w:rsid w:val="00423A4E"/>
    <w:rsid w:val="00423DDE"/>
    <w:rsid w:val="00423FCA"/>
    <w:rsid w:val="0042451E"/>
    <w:rsid w:val="004249C1"/>
    <w:rsid w:val="00424BF2"/>
    <w:rsid w:val="00425ED0"/>
    <w:rsid w:val="00427261"/>
    <w:rsid w:val="0043146A"/>
    <w:rsid w:val="004320B4"/>
    <w:rsid w:val="0043475D"/>
    <w:rsid w:val="00434962"/>
    <w:rsid w:val="00434DA8"/>
    <w:rsid w:val="00435FA7"/>
    <w:rsid w:val="00436D28"/>
    <w:rsid w:val="004378A3"/>
    <w:rsid w:val="0044067A"/>
    <w:rsid w:val="00440FB4"/>
    <w:rsid w:val="00441A94"/>
    <w:rsid w:val="00441DFA"/>
    <w:rsid w:val="0044209F"/>
    <w:rsid w:val="00442BE3"/>
    <w:rsid w:val="00442D8B"/>
    <w:rsid w:val="00443B1A"/>
    <w:rsid w:val="00444770"/>
    <w:rsid w:val="0044571A"/>
    <w:rsid w:val="00445BF9"/>
    <w:rsid w:val="00451241"/>
    <w:rsid w:val="00452A23"/>
    <w:rsid w:val="004531FC"/>
    <w:rsid w:val="0045448A"/>
    <w:rsid w:val="004568DE"/>
    <w:rsid w:val="00456904"/>
    <w:rsid w:val="00456FD1"/>
    <w:rsid w:val="0045778C"/>
    <w:rsid w:val="0046086B"/>
    <w:rsid w:val="00460CBC"/>
    <w:rsid w:val="00461765"/>
    <w:rsid w:val="00462F61"/>
    <w:rsid w:val="0046347A"/>
    <w:rsid w:val="004650BE"/>
    <w:rsid w:val="00466243"/>
    <w:rsid w:val="00466504"/>
    <w:rsid w:val="004665F9"/>
    <w:rsid w:val="004666D3"/>
    <w:rsid w:val="00467127"/>
    <w:rsid w:val="00471625"/>
    <w:rsid w:val="0047346E"/>
    <w:rsid w:val="0047541F"/>
    <w:rsid w:val="0047590A"/>
    <w:rsid w:val="004766CE"/>
    <w:rsid w:val="00476BC6"/>
    <w:rsid w:val="00481494"/>
    <w:rsid w:val="004814DA"/>
    <w:rsid w:val="00481A1D"/>
    <w:rsid w:val="00481D99"/>
    <w:rsid w:val="00481F64"/>
    <w:rsid w:val="00485213"/>
    <w:rsid w:val="0048528B"/>
    <w:rsid w:val="00485E01"/>
    <w:rsid w:val="00486DC6"/>
    <w:rsid w:val="00487186"/>
    <w:rsid w:val="00487457"/>
    <w:rsid w:val="00492A82"/>
    <w:rsid w:val="00492C75"/>
    <w:rsid w:val="00495456"/>
    <w:rsid w:val="004968B5"/>
    <w:rsid w:val="004A09FE"/>
    <w:rsid w:val="004B0930"/>
    <w:rsid w:val="004B2907"/>
    <w:rsid w:val="004B2C30"/>
    <w:rsid w:val="004B34CF"/>
    <w:rsid w:val="004B3C25"/>
    <w:rsid w:val="004B4EA1"/>
    <w:rsid w:val="004B5B1E"/>
    <w:rsid w:val="004B71CC"/>
    <w:rsid w:val="004C03CD"/>
    <w:rsid w:val="004C2901"/>
    <w:rsid w:val="004C4167"/>
    <w:rsid w:val="004C461E"/>
    <w:rsid w:val="004C5C9F"/>
    <w:rsid w:val="004C66C6"/>
    <w:rsid w:val="004C7B8E"/>
    <w:rsid w:val="004D250B"/>
    <w:rsid w:val="004D27C5"/>
    <w:rsid w:val="004D2E70"/>
    <w:rsid w:val="004D3FFB"/>
    <w:rsid w:val="004D5418"/>
    <w:rsid w:val="004D5C5E"/>
    <w:rsid w:val="004D65A3"/>
    <w:rsid w:val="004D681A"/>
    <w:rsid w:val="004D6CF6"/>
    <w:rsid w:val="004E13BF"/>
    <w:rsid w:val="004E22F4"/>
    <w:rsid w:val="004E23EA"/>
    <w:rsid w:val="004E32AE"/>
    <w:rsid w:val="004E377C"/>
    <w:rsid w:val="004E3FC9"/>
    <w:rsid w:val="004E4D57"/>
    <w:rsid w:val="004E61E6"/>
    <w:rsid w:val="004E680C"/>
    <w:rsid w:val="004E7BD0"/>
    <w:rsid w:val="004F0E63"/>
    <w:rsid w:val="004F1FC8"/>
    <w:rsid w:val="004F265D"/>
    <w:rsid w:val="004F3121"/>
    <w:rsid w:val="004F40D1"/>
    <w:rsid w:val="004F4D29"/>
    <w:rsid w:val="004F6805"/>
    <w:rsid w:val="005000E2"/>
    <w:rsid w:val="005005E9"/>
    <w:rsid w:val="00500DB9"/>
    <w:rsid w:val="005018C9"/>
    <w:rsid w:val="00501E8B"/>
    <w:rsid w:val="00503CA8"/>
    <w:rsid w:val="00505A17"/>
    <w:rsid w:val="00506D31"/>
    <w:rsid w:val="00507856"/>
    <w:rsid w:val="0051019E"/>
    <w:rsid w:val="0051093D"/>
    <w:rsid w:val="0051417C"/>
    <w:rsid w:val="005145F8"/>
    <w:rsid w:val="00515433"/>
    <w:rsid w:val="005200F6"/>
    <w:rsid w:val="0052022D"/>
    <w:rsid w:val="005202F6"/>
    <w:rsid w:val="00521706"/>
    <w:rsid w:val="00521D6C"/>
    <w:rsid w:val="00522D59"/>
    <w:rsid w:val="005241D5"/>
    <w:rsid w:val="005250FB"/>
    <w:rsid w:val="00527404"/>
    <w:rsid w:val="00530185"/>
    <w:rsid w:val="0053081A"/>
    <w:rsid w:val="00530B38"/>
    <w:rsid w:val="00530DB7"/>
    <w:rsid w:val="00532A94"/>
    <w:rsid w:val="005349D6"/>
    <w:rsid w:val="00534C7B"/>
    <w:rsid w:val="00535E09"/>
    <w:rsid w:val="00540362"/>
    <w:rsid w:val="005419B8"/>
    <w:rsid w:val="005422E7"/>
    <w:rsid w:val="005423CE"/>
    <w:rsid w:val="00544E27"/>
    <w:rsid w:val="0054595E"/>
    <w:rsid w:val="00546A6F"/>
    <w:rsid w:val="00546A8F"/>
    <w:rsid w:val="00546B25"/>
    <w:rsid w:val="00546BFF"/>
    <w:rsid w:val="00550584"/>
    <w:rsid w:val="00550FDB"/>
    <w:rsid w:val="0055173E"/>
    <w:rsid w:val="0055261C"/>
    <w:rsid w:val="005536BA"/>
    <w:rsid w:val="005537D1"/>
    <w:rsid w:val="0055556F"/>
    <w:rsid w:val="00555BDD"/>
    <w:rsid w:val="005564BA"/>
    <w:rsid w:val="00556BC2"/>
    <w:rsid w:val="005578BC"/>
    <w:rsid w:val="0056254E"/>
    <w:rsid w:val="0056269D"/>
    <w:rsid w:val="0056277A"/>
    <w:rsid w:val="00563829"/>
    <w:rsid w:val="005648B4"/>
    <w:rsid w:val="00565021"/>
    <w:rsid w:val="005650ED"/>
    <w:rsid w:val="00566F6D"/>
    <w:rsid w:val="00570E50"/>
    <w:rsid w:val="00571CEC"/>
    <w:rsid w:val="00572202"/>
    <w:rsid w:val="00574459"/>
    <w:rsid w:val="00575CDA"/>
    <w:rsid w:val="00576BA4"/>
    <w:rsid w:val="005770B1"/>
    <w:rsid w:val="0057714F"/>
    <w:rsid w:val="0057787E"/>
    <w:rsid w:val="00580A4B"/>
    <w:rsid w:val="0058289B"/>
    <w:rsid w:val="00583025"/>
    <w:rsid w:val="005844BC"/>
    <w:rsid w:val="005858DE"/>
    <w:rsid w:val="005866A4"/>
    <w:rsid w:val="0059026C"/>
    <w:rsid w:val="005918A1"/>
    <w:rsid w:val="00591E77"/>
    <w:rsid w:val="0059343C"/>
    <w:rsid w:val="00594744"/>
    <w:rsid w:val="00596546"/>
    <w:rsid w:val="00596A8E"/>
    <w:rsid w:val="005A0D25"/>
    <w:rsid w:val="005A11EC"/>
    <w:rsid w:val="005A18FD"/>
    <w:rsid w:val="005A22E2"/>
    <w:rsid w:val="005A451E"/>
    <w:rsid w:val="005A4901"/>
    <w:rsid w:val="005A4B8D"/>
    <w:rsid w:val="005A65CD"/>
    <w:rsid w:val="005A67AF"/>
    <w:rsid w:val="005A7ADE"/>
    <w:rsid w:val="005B085D"/>
    <w:rsid w:val="005B0ACE"/>
    <w:rsid w:val="005B51FA"/>
    <w:rsid w:val="005B662A"/>
    <w:rsid w:val="005B6989"/>
    <w:rsid w:val="005B7D09"/>
    <w:rsid w:val="005C14DB"/>
    <w:rsid w:val="005C1D6B"/>
    <w:rsid w:val="005C1DAA"/>
    <w:rsid w:val="005C2062"/>
    <w:rsid w:val="005C22F7"/>
    <w:rsid w:val="005C4F93"/>
    <w:rsid w:val="005D249C"/>
    <w:rsid w:val="005D32D1"/>
    <w:rsid w:val="005D42F5"/>
    <w:rsid w:val="005D51F9"/>
    <w:rsid w:val="005D55F7"/>
    <w:rsid w:val="005D632C"/>
    <w:rsid w:val="005E01EC"/>
    <w:rsid w:val="005E0D5B"/>
    <w:rsid w:val="005E24CA"/>
    <w:rsid w:val="005E24D5"/>
    <w:rsid w:val="005E5700"/>
    <w:rsid w:val="005E6910"/>
    <w:rsid w:val="005E70FB"/>
    <w:rsid w:val="005E75E5"/>
    <w:rsid w:val="005F0357"/>
    <w:rsid w:val="005F1473"/>
    <w:rsid w:val="005F1BCD"/>
    <w:rsid w:val="005F1DAE"/>
    <w:rsid w:val="005F2999"/>
    <w:rsid w:val="005F2F58"/>
    <w:rsid w:val="005F33B6"/>
    <w:rsid w:val="005F4089"/>
    <w:rsid w:val="005F5A95"/>
    <w:rsid w:val="005F78F2"/>
    <w:rsid w:val="005F7EDF"/>
    <w:rsid w:val="0060188D"/>
    <w:rsid w:val="00601AED"/>
    <w:rsid w:val="00601B09"/>
    <w:rsid w:val="006043D9"/>
    <w:rsid w:val="00605A04"/>
    <w:rsid w:val="00605E5C"/>
    <w:rsid w:val="006067A1"/>
    <w:rsid w:val="00607908"/>
    <w:rsid w:val="00610272"/>
    <w:rsid w:val="006102A0"/>
    <w:rsid w:val="00610A99"/>
    <w:rsid w:val="00610EE9"/>
    <w:rsid w:val="0061208B"/>
    <w:rsid w:val="00613548"/>
    <w:rsid w:val="006135E4"/>
    <w:rsid w:val="00613D86"/>
    <w:rsid w:val="006148BA"/>
    <w:rsid w:val="00614F58"/>
    <w:rsid w:val="00616052"/>
    <w:rsid w:val="00617CA8"/>
    <w:rsid w:val="00617D23"/>
    <w:rsid w:val="00620FCA"/>
    <w:rsid w:val="00620FE4"/>
    <w:rsid w:val="00622E7D"/>
    <w:rsid w:val="00623A20"/>
    <w:rsid w:val="00623AE3"/>
    <w:rsid w:val="00623C4C"/>
    <w:rsid w:val="006250A5"/>
    <w:rsid w:val="00626868"/>
    <w:rsid w:val="0062698E"/>
    <w:rsid w:val="00626E5B"/>
    <w:rsid w:val="0063077C"/>
    <w:rsid w:val="00631253"/>
    <w:rsid w:val="00631701"/>
    <w:rsid w:val="006322E0"/>
    <w:rsid w:val="00633AD2"/>
    <w:rsid w:val="00634015"/>
    <w:rsid w:val="006343A1"/>
    <w:rsid w:val="006369EF"/>
    <w:rsid w:val="00636F38"/>
    <w:rsid w:val="0064218C"/>
    <w:rsid w:val="00644D2C"/>
    <w:rsid w:val="0064732B"/>
    <w:rsid w:val="00650AF9"/>
    <w:rsid w:val="00650EB9"/>
    <w:rsid w:val="006515D1"/>
    <w:rsid w:val="00653158"/>
    <w:rsid w:val="00654A15"/>
    <w:rsid w:val="006551C4"/>
    <w:rsid w:val="0065547E"/>
    <w:rsid w:val="00655A28"/>
    <w:rsid w:val="00656F77"/>
    <w:rsid w:val="0065704C"/>
    <w:rsid w:val="0065777D"/>
    <w:rsid w:val="00657B57"/>
    <w:rsid w:val="00657B9D"/>
    <w:rsid w:val="00660FD9"/>
    <w:rsid w:val="00661509"/>
    <w:rsid w:val="00661724"/>
    <w:rsid w:val="006621DE"/>
    <w:rsid w:val="0066317E"/>
    <w:rsid w:val="006639DC"/>
    <w:rsid w:val="00665B47"/>
    <w:rsid w:val="00665B87"/>
    <w:rsid w:val="00666C58"/>
    <w:rsid w:val="00667DF0"/>
    <w:rsid w:val="006705AA"/>
    <w:rsid w:val="006715D5"/>
    <w:rsid w:val="00671F67"/>
    <w:rsid w:val="006721CE"/>
    <w:rsid w:val="006736FA"/>
    <w:rsid w:val="00674998"/>
    <w:rsid w:val="00674E2E"/>
    <w:rsid w:val="00675F49"/>
    <w:rsid w:val="006763FC"/>
    <w:rsid w:val="00677F7A"/>
    <w:rsid w:val="0068131F"/>
    <w:rsid w:val="0068181B"/>
    <w:rsid w:val="00681974"/>
    <w:rsid w:val="00683182"/>
    <w:rsid w:val="00683348"/>
    <w:rsid w:val="00683712"/>
    <w:rsid w:val="006843B2"/>
    <w:rsid w:val="006862B5"/>
    <w:rsid w:val="006874C1"/>
    <w:rsid w:val="006909B3"/>
    <w:rsid w:val="0069153C"/>
    <w:rsid w:val="00692F57"/>
    <w:rsid w:val="006936BA"/>
    <w:rsid w:val="00693E87"/>
    <w:rsid w:val="0069456D"/>
    <w:rsid w:val="00696B1F"/>
    <w:rsid w:val="00696E36"/>
    <w:rsid w:val="00697CAF"/>
    <w:rsid w:val="006A0EC4"/>
    <w:rsid w:val="006A18D4"/>
    <w:rsid w:val="006A30D9"/>
    <w:rsid w:val="006A45CD"/>
    <w:rsid w:val="006A4B6E"/>
    <w:rsid w:val="006B0577"/>
    <w:rsid w:val="006B0EAF"/>
    <w:rsid w:val="006B3DC7"/>
    <w:rsid w:val="006B45B1"/>
    <w:rsid w:val="006B494B"/>
    <w:rsid w:val="006B545A"/>
    <w:rsid w:val="006B69CD"/>
    <w:rsid w:val="006C2165"/>
    <w:rsid w:val="006C2DD1"/>
    <w:rsid w:val="006C4A8B"/>
    <w:rsid w:val="006C4E88"/>
    <w:rsid w:val="006C5B38"/>
    <w:rsid w:val="006C5E5C"/>
    <w:rsid w:val="006C61F8"/>
    <w:rsid w:val="006D016C"/>
    <w:rsid w:val="006D098C"/>
    <w:rsid w:val="006D1874"/>
    <w:rsid w:val="006D1E6D"/>
    <w:rsid w:val="006D2064"/>
    <w:rsid w:val="006D3B09"/>
    <w:rsid w:val="006D53FE"/>
    <w:rsid w:val="006D546E"/>
    <w:rsid w:val="006D7E06"/>
    <w:rsid w:val="006E270A"/>
    <w:rsid w:val="006E3EC1"/>
    <w:rsid w:val="006E4552"/>
    <w:rsid w:val="006E6CCE"/>
    <w:rsid w:val="006E7FB9"/>
    <w:rsid w:val="006F0A25"/>
    <w:rsid w:val="006F0B0B"/>
    <w:rsid w:val="006F27CD"/>
    <w:rsid w:val="006F2DDB"/>
    <w:rsid w:val="006F4270"/>
    <w:rsid w:val="006F599B"/>
    <w:rsid w:val="006F6006"/>
    <w:rsid w:val="006F657A"/>
    <w:rsid w:val="006F658B"/>
    <w:rsid w:val="006F782C"/>
    <w:rsid w:val="006F7920"/>
    <w:rsid w:val="006F7C66"/>
    <w:rsid w:val="006F7FF9"/>
    <w:rsid w:val="00700A02"/>
    <w:rsid w:val="00701048"/>
    <w:rsid w:val="00703888"/>
    <w:rsid w:val="007047EA"/>
    <w:rsid w:val="0070494C"/>
    <w:rsid w:val="00704FF2"/>
    <w:rsid w:val="007051DC"/>
    <w:rsid w:val="00710FBC"/>
    <w:rsid w:val="00711924"/>
    <w:rsid w:val="00711EFC"/>
    <w:rsid w:val="00713F22"/>
    <w:rsid w:val="00713F3C"/>
    <w:rsid w:val="00714990"/>
    <w:rsid w:val="00714B6F"/>
    <w:rsid w:val="00714DAB"/>
    <w:rsid w:val="0071603A"/>
    <w:rsid w:val="0072470E"/>
    <w:rsid w:val="00724818"/>
    <w:rsid w:val="00725726"/>
    <w:rsid w:val="00731066"/>
    <w:rsid w:val="00731507"/>
    <w:rsid w:val="00731CDC"/>
    <w:rsid w:val="00733ED4"/>
    <w:rsid w:val="0073425F"/>
    <w:rsid w:val="007346CD"/>
    <w:rsid w:val="007351F6"/>
    <w:rsid w:val="00735D05"/>
    <w:rsid w:val="007407E9"/>
    <w:rsid w:val="00741397"/>
    <w:rsid w:val="00741D08"/>
    <w:rsid w:val="007425EF"/>
    <w:rsid w:val="00742B5F"/>
    <w:rsid w:val="00743301"/>
    <w:rsid w:val="007436EC"/>
    <w:rsid w:val="007439E2"/>
    <w:rsid w:val="00744373"/>
    <w:rsid w:val="007445D6"/>
    <w:rsid w:val="00746A05"/>
    <w:rsid w:val="00747910"/>
    <w:rsid w:val="00747A36"/>
    <w:rsid w:val="00751E2E"/>
    <w:rsid w:val="00751F03"/>
    <w:rsid w:val="00753E54"/>
    <w:rsid w:val="007557E3"/>
    <w:rsid w:val="00755FBF"/>
    <w:rsid w:val="00756325"/>
    <w:rsid w:val="00757A18"/>
    <w:rsid w:val="00757CBA"/>
    <w:rsid w:val="007610AC"/>
    <w:rsid w:val="007629E1"/>
    <w:rsid w:val="00763495"/>
    <w:rsid w:val="0076701A"/>
    <w:rsid w:val="00767C1D"/>
    <w:rsid w:val="00770CE5"/>
    <w:rsid w:val="00770FB8"/>
    <w:rsid w:val="007719D7"/>
    <w:rsid w:val="00771DCA"/>
    <w:rsid w:val="0077426D"/>
    <w:rsid w:val="0077427E"/>
    <w:rsid w:val="00774E64"/>
    <w:rsid w:val="0077548E"/>
    <w:rsid w:val="00776E08"/>
    <w:rsid w:val="00780794"/>
    <w:rsid w:val="00780B36"/>
    <w:rsid w:val="00782C34"/>
    <w:rsid w:val="00782DD2"/>
    <w:rsid w:val="00787304"/>
    <w:rsid w:val="00787C74"/>
    <w:rsid w:val="00790FF9"/>
    <w:rsid w:val="00792A99"/>
    <w:rsid w:val="00792BCA"/>
    <w:rsid w:val="00793C82"/>
    <w:rsid w:val="00793FC8"/>
    <w:rsid w:val="007946B9"/>
    <w:rsid w:val="007A08D3"/>
    <w:rsid w:val="007A0B7D"/>
    <w:rsid w:val="007A1773"/>
    <w:rsid w:val="007A42A9"/>
    <w:rsid w:val="007A4907"/>
    <w:rsid w:val="007A4C73"/>
    <w:rsid w:val="007A58A3"/>
    <w:rsid w:val="007A5DD2"/>
    <w:rsid w:val="007A7651"/>
    <w:rsid w:val="007B0524"/>
    <w:rsid w:val="007B5184"/>
    <w:rsid w:val="007B57AB"/>
    <w:rsid w:val="007B5A09"/>
    <w:rsid w:val="007B71E4"/>
    <w:rsid w:val="007C02FF"/>
    <w:rsid w:val="007C0ACF"/>
    <w:rsid w:val="007D1472"/>
    <w:rsid w:val="007D14BB"/>
    <w:rsid w:val="007D179A"/>
    <w:rsid w:val="007D1A81"/>
    <w:rsid w:val="007D1B85"/>
    <w:rsid w:val="007D1F96"/>
    <w:rsid w:val="007D3421"/>
    <w:rsid w:val="007D51F2"/>
    <w:rsid w:val="007D6D56"/>
    <w:rsid w:val="007D7A53"/>
    <w:rsid w:val="007E0638"/>
    <w:rsid w:val="007E24CE"/>
    <w:rsid w:val="007E35E0"/>
    <w:rsid w:val="007E4937"/>
    <w:rsid w:val="007E517D"/>
    <w:rsid w:val="007E6FD7"/>
    <w:rsid w:val="007E7494"/>
    <w:rsid w:val="007F0966"/>
    <w:rsid w:val="007F0F8F"/>
    <w:rsid w:val="007F1151"/>
    <w:rsid w:val="007F1D7D"/>
    <w:rsid w:val="007F3EEE"/>
    <w:rsid w:val="007F525B"/>
    <w:rsid w:val="007F5E28"/>
    <w:rsid w:val="007F5FD3"/>
    <w:rsid w:val="00800611"/>
    <w:rsid w:val="008006F5"/>
    <w:rsid w:val="00801277"/>
    <w:rsid w:val="00802380"/>
    <w:rsid w:val="00803612"/>
    <w:rsid w:val="00803DDD"/>
    <w:rsid w:val="00804333"/>
    <w:rsid w:val="00805319"/>
    <w:rsid w:val="00805D68"/>
    <w:rsid w:val="00807098"/>
    <w:rsid w:val="00810589"/>
    <w:rsid w:val="00813794"/>
    <w:rsid w:val="00814615"/>
    <w:rsid w:val="00814877"/>
    <w:rsid w:val="008153D9"/>
    <w:rsid w:val="00815A12"/>
    <w:rsid w:val="00816975"/>
    <w:rsid w:val="00817D5C"/>
    <w:rsid w:val="008218DF"/>
    <w:rsid w:val="00822410"/>
    <w:rsid w:val="008224E7"/>
    <w:rsid w:val="008228D9"/>
    <w:rsid w:val="00824208"/>
    <w:rsid w:val="00824455"/>
    <w:rsid w:val="008245F3"/>
    <w:rsid w:val="008247A1"/>
    <w:rsid w:val="00824869"/>
    <w:rsid w:val="00824B7E"/>
    <w:rsid w:val="00825509"/>
    <w:rsid w:val="008262DB"/>
    <w:rsid w:val="00826D03"/>
    <w:rsid w:val="008279B8"/>
    <w:rsid w:val="00827F4D"/>
    <w:rsid w:val="00831317"/>
    <w:rsid w:val="00831962"/>
    <w:rsid w:val="00831D37"/>
    <w:rsid w:val="00834875"/>
    <w:rsid w:val="00834B8A"/>
    <w:rsid w:val="008375CB"/>
    <w:rsid w:val="0084042E"/>
    <w:rsid w:val="0084229C"/>
    <w:rsid w:val="00842BF9"/>
    <w:rsid w:val="00843248"/>
    <w:rsid w:val="00845585"/>
    <w:rsid w:val="00847308"/>
    <w:rsid w:val="008501D2"/>
    <w:rsid w:val="00850476"/>
    <w:rsid w:val="00851D18"/>
    <w:rsid w:val="0085312B"/>
    <w:rsid w:val="0085333D"/>
    <w:rsid w:val="00854B17"/>
    <w:rsid w:val="00854E88"/>
    <w:rsid w:val="008551A8"/>
    <w:rsid w:val="008562DD"/>
    <w:rsid w:val="008571BF"/>
    <w:rsid w:val="00857227"/>
    <w:rsid w:val="00861DA8"/>
    <w:rsid w:val="00862987"/>
    <w:rsid w:val="00863CF9"/>
    <w:rsid w:val="0086489C"/>
    <w:rsid w:val="00865653"/>
    <w:rsid w:val="008660A4"/>
    <w:rsid w:val="008669BD"/>
    <w:rsid w:val="008679A4"/>
    <w:rsid w:val="0086DEE0"/>
    <w:rsid w:val="00870DB7"/>
    <w:rsid w:val="00876D15"/>
    <w:rsid w:val="00880118"/>
    <w:rsid w:val="0088044B"/>
    <w:rsid w:val="0088189E"/>
    <w:rsid w:val="00882207"/>
    <w:rsid w:val="008823D1"/>
    <w:rsid w:val="00882468"/>
    <w:rsid w:val="00885960"/>
    <w:rsid w:val="0089052F"/>
    <w:rsid w:val="00890ED6"/>
    <w:rsid w:val="00891303"/>
    <w:rsid w:val="00894D5D"/>
    <w:rsid w:val="00895D61"/>
    <w:rsid w:val="0089674A"/>
    <w:rsid w:val="00896CA0"/>
    <w:rsid w:val="00897168"/>
    <w:rsid w:val="008A01BC"/>
    <w:rsid w:val="008A0380"/>
    <w:rsid w:val="008A1FCD"/>
    <w:rsid w:val="008A4E39"/>
    <w:rsid w:val="008A79CF"/>
    <w:rsid w:val="008B53B8"/>
    <w:rsid w:val="008B5D10"/>
    <w:rsid w:val="008B6531"/>
    <w:rsid w:val="008B7736"/>
    <w:rsid w:val="008C23A1"/>
    <w:rsid w:val="008C2AFA"/>
    <w:rsid w:val="008C30EC"/>
    <w:rsid w:val="008C4293"/>
    <w:rsid w:val="008C4D2F"/>
    <w:rsid w:val="008C536E"/>
    <w:rsid w:val="008C54BB"/>
    <w:rsid w:val="008C5CF9"/>
    <w:rsid w:val="008C7288"/>
    <w:rsid w:val="008D145C"/>
    <w:rsid w:val="008D257C"/>
    <w:rsid w:val="008D2AC9"/>
    <w:rsid w:val="008D2E0A"/>
    <w:rsid w:val="008D3210"/>
    <w:rsid w:val="008D3222"/>
    <w:rsid w:val="008D3A88"/>
    <w:rsid w:val="008D580D"/>
    <w:rsid w:val="008D5BE0"/>
    <w:rsid w:val="008D601E"/>
    <w:rsid w:val="008E032A"/>
    <w:rsid w:val="008E11AC"/>
    <w:rsid w:val="008E32DE"/>
    <w:rsid w:val="008E384E"/>
    <w:rsid w:val="008E54E6"/>
    <w:rsid w:val="008E6F6D"/>
    <w:rsid w:val="008E7583"/>
    <w:rsid w:val="008E7D60"/>
    <w:rsid w:val="008E7F92"/>
    <w:rsid w:val="008F07F9"/>
    <w:rsid w:val="008F374C"/>
    <w:rsid w:val="008F6465"/>
    <w:rsid w:val="008F73EF"/>
    <w:rsid w:val="008F77A7"/>
    <w:rsid w:val="009000C5"/>
    <w:rsid w:val="00900E31"/>
    <w:rsid w:val="00905A28"/>
    <w:rsid w:val="00905D90"/>
    <w:rsid w:val="0090688D"/>
    <w:rsid w:val="009104ED"/>
    <w:rsid w:val="00910EBD"/>
    <w:rsid w:val="009111FE"/>
    <w:rsid w:val="009121E0"/>
    <w:rsid w:val="009129A9"/>
    <w:rsid w:val="009131E6"/>
    <w:rsid w:val="00913B6B"/>
    <w:rsid w:val="00915CA4"/>
    <w:rsid w:val="009174F9"/>
    <w:rsid w:val="00920ED1"/>
    <w:rsid w:val="00921D34"/>
    <w:rsid w:val="00921FC1"/>
    <w:rsid w:val="00922256"/>
    <w:rsid w:val="0092316F"/>
    <w:rsid w:val="009241C7"/>
    <w:rsid w:val="00930CC8"/>
    <w:rsid w:val="00931391"/>
    <w:rsid w:val="00932480"/>
    <w:rsid w:val="00935938"/>
    <w:rsid w:val="00935C17"/>
    <w:rsid w:val="009365FE"/>
    <w:rsid w:val="00940E2B"/>
    <w:rsid w:val="00941652"/>
    <w:rsid w:val="00941E5E"/>
    <w:rsid w:val="0094252B"/>
    <w:rsid w:val="0094276D"/>
    <w:rsid w:val="009439E2"/>
    <w:rsid w:val="009501A3"/>
    <w:rsid w:val="0095131D"/>
    <w:rsid w:val="00951403"/>
    <w:rsid w:val="0095232D"/>
    <w:rsid w:val="00952607"/>
    <w:rsid w:val="00953D72"/>
    <w:rsid w:val="00954004"/>
    <w:rsid w:val="009543AF"/>
    <w:rsid w:val="009556AB"/>
    <w:rsid w:val="009567AA"/>
    <w:rsid w:val="009578CF"/>
    <w:rsid w:val="009642C3"/>
    <w:rsid w:val="00964591"/>
    <w:rsid w:val="009652DC"/>
    <w:rsid w:val="0096654A"/>
    <w:rsid w:val="00967287"/>
    <w:rsid w:val="00967467"/>
    <w:rsid w:val="00970E36"/>
    <w:rsid w:val="009719F2"/>
    <w:rsid w:val="009722ED"/>
    <w:rsid w:val="00974628"/>
    <w:rsid w:val="00974722"/>
    <w:rsid w:val="0097601B"/>
    <w:rsid w:val="0098042E"/>
    <w:rsid w:val="009811CE"/>
    <w:rsid w:val="00981487"/>
    <w:rsid w:val="0098204B"/>
    <w:rsid w:val="009829DB"/>
    <w:rsid w:val="0098478B"/>
    <w:rsid w:val="009873F0"/>
    <w:rsid w:val="00987F4A"/>
    <w:rsid w:val="00990640"/>
    <w:rsid w:val="009934AD"/>
    <w:rsid w:val="00993E2C"/>
    <w:rsid w:val="00994406"/>
    <w:rsid w:val="009970BA"/>
    <w:rsid w:val="00997A76"/>
    <w:rsid w:val="009A1222"/>
    <w:rsid w:val="009A1852"/>
    <w:rsid w:val="009A22C0"/>
    <w:rsid w:val="009A4FD8"/>
    <w:rsid w:val="009A54FC"/>
    <w:rsid w:val="009A736F"/>
    <w:rsid w:val="009A7A69"/>
    <w:rsid w:val="009B1004"/>
    <w:rsid w:val="009B2FB5"/>
    <w:rsid w:val="009B3DDD"/>
    <w:rsid w:val="009B437E"/>
    <w:rsid w:val="009B5E64"/>
    <w:rsid w:val="009B72BA"/>
    <w:rsid w:val="009C0847"/>
    <w:rsid w:val="009C1E35"/>
    <w:rsid w:val="009C6185"/>
    <w:rsid w:val="009C6224"/>
    <w:rsid w:val="009C64F6"/>
    <w:rsid w:val="009D1D75"/>
    <w:rsid w:val="009D1DC7"/>
    <w:rsid w:val="009D27FE"/>
    <w:rsid w:val="009D3162"/>
    <w:rsid w:val="009D3740"/>
    <w:rsid w:val="009D3D2E"/>
    <w:rsid w:val="009D4B40"/>
    <w:rsid w:val="009D6831"/>
    <w:rsid w:val="009D7F9D"/>
    <w:rsid w:val="009E00D4"/>
    <w:rsid w:val="009E1BE7"/>
    <w:rsid w:val="009E212E"/>
    <w:rsid w:val="009E3543"/>
    <w:rsid w:val="009E53AF"/>
    <w:rsid w:val="009E59B8"/>
    <w:rsid w:val="009E718D"/>
    <w:rsid w:val="009E7CFB"/>
    <w:rsid w:val="009F065C"/>
    <w:rsid w:val="009F2A38"/>
    <w:rsid w:val="009F2F90"/>
    <w:rsid w:val="009F3B95"/>
    <w:rsid w:val="009F5A2E"/>
    <w:rsid w:val="009F7324"/>
    <w:rsid w:val="009F7AA4"/>
    <w:rsid w:val="00A00BB6"/>
    <w:rsid w:val="00A01CE7"/>
    <w:rsid w:val="00A04729"/>
    <w:rsid w:val="00A04A96"/>
    <w:rsid w:val="00A05310"/>
    <w:rsid w:val="00A05D31"/>
    <w:rsid w:val="00A06E8C"/>
    <w:rsid w:val="00A10E59"/>
    <w:rsid w:val="00A114AE"/>
    <w:rsid w:val="00A122FC"/>
    <w:rsid w:val="00A13592"/>
    <w:rsid w:val="00A146D2"/>
    <w:rsid w:val="00A15EB4"/>
    <w:rsid w:val="00A16450"/>
    <w:rsid w:val="00A16AF6"/>
    <w:rsid w:val="00A17949"/>
    <w:rsid w:val="00A17952"/>
    <w:rsid w:val="00A17B07"/>
    <w:rsid w:val="00A201A9"/>
    <w:rsid w:val="00A203A1"/>
    <w:rsid w:val="00A22D4E"/>
    <w:rsid w:val="00A22FF7"/>
    <w:rsid w:val="00A23E64"/>
    <w:rsid w:val="00A257DD"/>
    <w:rsid w:val="00A27F34"/>
    <w:rsid w:val="00A31543"/>
    <w:rsid w:val="00A3214E"/>
    <w:rsid w:val="00A3313B"/>
    <w:rsid w:val="00A339C6"/>
    <w:rsid w:val="00A340E3"/>
    <w:rsid w:val="00A34328"/>
    <w:rsid w:val="00A3506E"/>
    <w:rsid w:val="00A35147"/>
    <w:rsid w:val="00A35846"/>
    <w:rsid w:val="00A374E3"/>
    <w:rsid w:val="00A4230B"/>
    <w:rsid w:val="00A43606"/>
    <w:rsid w:val="00A44893"/>
    <w:rsid w:val="00A44BF6"/>
    <w:rsid w:val="00A4540D"/>
    <w:rsid w:val="00A455A1"/>
    <w:rsid w:val="00A467AD"/>
    <w:rsid w:val="00A51411"/>
    <w:rsid w:val="00A52BB0"/>
    <w:rsid w:val="00A55D5D"/>
    <w:rsid w:val="00A62716"/>
    <w:rsid w:val="00A62F97"/>
    <w:rsid w:val="00A63978"/>
    <w:rsid w:val="00A6437E"/>
    <w:rsid w:val="00A67C01"/>
    <w:rsid w:val="00A71880"/>
    <w:rsid w:val="00A72EB3"/>
    <w:rsid w:val="00A73291"/>
    <w:rsid w:val="00A73AF6"/>
    <w:rsid w:val="00A74BF3"/>
    <w:rsid w:val="00A75716"/>
    <w:rsid w:val="00A764EB"/>
    <w:rsid w:val="00A7699D"/>
    <w:rsid w:val="00A773BD"/>
    <w:rsid w:val="00A801DB"/>
    <w:rsid w:val="00A803C0"/>
    <w:rsid w:val="00A80541"/>
    <w:rsid w:val="00A80C66"/>
    <w:rsid w:val="00A81384"/>
    <w:rsid w:val="00A82911"/>
    <w:rsid w:val="00A83F9D"/>
    <w:rsid w:val="00A840B9"/>
    <w:rsid w:val="00A84246"/>
    <w:rsid w:val="00A871DA"/>
    <w:rsid w:val="00A87429"/>
    <w:rsid w:val="00A87AAC"/>
    <w:rsid w:val="00A9132B"/>
    <w:rsid w:val="00A933AA"/>
    <w:rsid w:val="00A96475"/>
    <w:rsid w:val="00A96535"/>
    <w:rsid w:val="00A96DBC"/>
    <w:rsid w:val="00A97B6A"/>
    <w:rsid w:val="00A97E7C"/>
    <w:rsid w:val="00AA0563"/>
    <w:rsid w:val="00AA139A"/>
    <w:rsid w:val="00AA188B"/>
    <w:rsid w:val="00AA215C"/>
    <w:rsid w:val="00AA293D"/>
    <w:rsid w:val="00AA41FC"/>
    <w:rsid w:val="00AA567C"/>
    <w:rsid w:val="00AA67EB"/>
    <w:rsid w:val="00AA6CCF"/>
    <w:rsid w:val="00AB008C"/>
    <w:rsid w:val="00AB04A7"/>
    <w:rsid w:val="00AB153D"/>
    <w:rsid w:val="00AB2DD8"/>
    <w:rsid w:val="00AB351D"/>
    <w:rsid w:val="00AB3735"/>
    <w:rsid w:val="00AB57A6"/>
    <w:rsid w:val="00AB5D83"/>
    <w:rsid w:val="00AC0031"/>
    <w:rsid w:val="00AC06E6"/>
    <w:rsid w:val="00AC0D7A"/>
    <w:rsid w:val="00AC0F41"/>
    <w:rsid w:val="00AC11D1"/>
    <w:rsid w:val="00AC2491"/>
    <w:rsid w:val="00AC2604"/>
    <w:rsid w:val="00AC3587"/>
    <w:rsid w:val="00AC42DF"/>
    <w:rsid w:val="00AC4ED3"/>
    <w:rsid w:val="00AC4F55"/>
    <w:rsid w:val="00AC7258"/>
    <w:rsid w:val="00AC73DF"/>
    <w:rsid w:val="00AC776D"/>
    <w:rsid w:val="00AD027E"/>
    <w:rsid w:val="00AD1DC4"/>
    <w:rsid w:val="00AD5A9B"/>
    <w:rsid w:val="00AD5C2D"/>
    <w:rsid w:val="00AD6FDF"/>
    <w:rsid w:val="00AE0959"/>
    <w:rsid w:val="00AE12B6"/>
    <w:rsid w:val="00AE1BE7"/>
    <w:rsid w:val="00AE2584"/>
    <w:rsid w:val="00AE2FC5"/>
    <w:rsid w:val="00AF026D"/>
    <w:rsid w:val="00AF0CDE"/>
    <w:rsid w:val="00AF12EA"/>
    <w:rsid w:val="00AF2993"/>
    <w:rsid w:val="00AF2E40"/>
    <w:rsid w:val="00AF2FCC"/>
    <w:rsid w:val="00AF3569"/>
    <w:rsid w:val="00AF4320"/>
    <w:rsid w:val="00AF5AD4"/>
    <w:rsid w:val="00AF601E"/>
    <w:rsid w:val="00AF6048"/>
    <w:rsid w:val="00AF6E27"/>
    <w:rsid w:val="00B01126"/>
    <w:rsid w:val="00B01355"/>
    <w:rsid w:val="00B03289"/>
    <w:rsid w:val="00B03667"/>
    <w:rsid w:val="00B0465E"/>
    <w:rsid w:val="00B04B06"/>
    <w:rsid w:val="00B04E1B"/>
    <w:rsid w:val="00B05126"/>
    <w:rsid w:val="00B05E1D"/>
    <w:rsid w:val="00B0716B"/>
    <w:rsid w:val="00B07F97"/>
    <w:rsid w:val="00B10835"/>
    <w:rsid w:val="00B118B3"/>
    <w:rsid w:val="00B13194"/>
    <w:rsid w:val="00B14492"/>
    <w:rsid w:val="00B14E78"/>
    <w:rsid w:val="00B15F97"/>
    <w:rsid w:val="00B16D23"/>
    <w:rsid w:val="00B171AE"/>
    <w:rsid w:val="00B17B95"/>
    <w:rsid w:val="00B20E7D"/>
    <w:rsid w:val="00B22AF1"/>
    <w:rsid w:val="00B25BB2"/>
    <w:rsid w:val="00B27BD6"/>
    <w:rsid w:val="00B27EA0"/>
    <w:rsid w:val="00B32610"/>
    <w:rsid w:val="00B32C7C"/>
    <w:rsid w:val="00B331FD"/>
    <w:rsid w:val="00B33BDB"/>
    <w:rsid w:val="00B3459E"/>
    <w:rsid w:val="00B35375"/>
    <w:rsid w:val="00B36DA2"/>
    <w:rsid w:val="00B4030A"/>
    <w:rsid w:val="00B43C80"/>
    <w:rsid w:val="00B45382"/>
    <w:rsid w:val="00B50269"/>
    <w:rsid w:val="00B50C05"/>
    <w:rsid w:val="00B53482"/>
    <w:rsid w:val="00B571E8"/>
    <w:rsid w:val="00B601B5"/>
    <w:rsid w:val="00B6272C"/>
    <w:rsid w:val="00B63707"/>
    <w:rsid w:val="00B657DC"/>
    <w:rsid w:val="00B676CC"/>
    <w:rsid w:val="00B71B60"/>
    <w:rsid w:val="00B72C47"/>
    <w:rsid w:val="00B732E4"/>
    <w:rsid w:val="00B75E5C"/>
    <w:rsid w:val="00B77585"/>
    <w:rsid w:val="00B775A6"/>
    <w:rsid w:val="00B8039E"/>
    <w:rsid w:val="00B8064D"/>
    <w:rsid w:val="00B8144B"/>
    <w:rsid w:val="00B82320"/>
    <w:rsid w:val="00B82541"/>
    <w:rsid w:val="00B838A4"/>
    <w:rsid w:val="00B85FAA"/>
    <w:rsid w:val="00B86193"/>
    <w:rsid w:val="00B90DF6"/>
    <w:rsid w:val="00B90F6C"/>
    <w:rsid w:val="00B91BC7"/>
    <w:rsid w:val="00B93E39"/>
    <w:rsid w:val="00B94083"/>
    <w:rsid w:val="00B94A45"/>
    <w:rsid w:val="00B94DBB"/>
    <w:rsid w:val="00B95912"/>
    <w:rsid w:val="00B97D9D"/>
    <w:rsid w:val="00BA0905"/>
    <w:rsid w:val="00BA19F3"/>
    <w:rsid w:val="00BA1EB1"/>
    <w:rsid w:val="00BA324F"/>
    <w:rsid w:val="00BA4F83"/>
    <w:rsid w:val="00BA6283"/>
    <w:rsid w:val="00BA69F1"/>
    <w:rsid w:val="00BA7574"/>
    <w:rsid w:val="00BA7B49"/>
    <w:rsid w:val="00BB1DD8"/>
    <w:rsid w:val="00BB2721"/>
    <w:rsid w:val="00BB417F"/>
    <w:rsid w:val="00BB47DD"/>
    <w:rsid w:val="00BB60BE"/>
    <w:rsid w:val="00BC026E"/>
    <w:rsid w:val="00BC27FC"/>
    <w:rsid w:val="00BC286C"/>
    <w:rsid w:val="00BC7311"/>
    <w:rsid w:val="00BC7D01"/>
    <w:rsid w:val="00BC7E95"/>
    <w:rsid w:val="00BD0E46"/>
    <w:rsid w:val="00BD39EF"/>
    <w:rsid w:val="00BD3BA6"/>
    <w:rsid w:val="00BD6282"/>
    <w:rsid w:val="00BD7D38"/>
    <w:rsid w:val="00BE1419"/>
    <w:rsid w:val="00BE1516"/>
    <w:rsid w:val="00BE17C3"/>
    <w:rsid w:val="00BE1963"/>
    <w:rsid w:val="00BE4ECA"/>
    <w:rsid w:val="00BE55AB"/>
    <w:rsid w:val="00BE5CD7"/>
    <w:rsid w:val="00BE7D40"/>
    <w:rsid w:val="00BF21EC"/>
    <w:rsid w:val="00BF5018"/>
    <w:rsid w:val="00BF582B"/>
    <w:rsid w:val="00BF628A"/>
    <w:rsid w:val="00C00ECB"/>
    <w:rsid w:val="00C0122E"/>
    <w:rsid w:val="00C013CD"/>
    <w:rsid w:val="00C01861"/>
    <w:rsid w:val="00C01ADF"/>
    <w:rsid w:val="00C01F1B"/>
    <w:rsid w:val="00C023BF"/>
    <w:rsid w:val="00C02557"/>
    <w:rsid w:val="00C04507"/>
    <w:rsid w:val="00C051CA"/>
    <w:rsid w:val="00C063B5"/>
    <w:rsid w:val="00C1060E"/>
    <w:rsid w:val="00C119BB"/>
    <w:rsid w:val="00C119E7"/>
    <w:rsid w:val="00C14768"/>
    <w:rsid w:val="00C14D74"/>
    <w:rsid w:val="00C156EB"/>
    <w:rsid w:val="00C1605B"/>
    <w:rsid w:val="00C16BA0"/>
    <w:rsid w:val="00C16D99"/>
    <w:rsid w:val="00C17F2E"/>
    <w:rsid w:val="00C21E7C"/>
    <w:rsid w:val="00C2237A"/>
    <w:rsid w:val="00C23239"/>
    <w:rsid w:val="00C2415D"/>
    <w:rsid w:val="00C24C3D"/>
    <w:rsid w:val="00C25EBB"/>
    <w:rsid w:val="00C2634E"/>
    <w:rsid w:val="00C304EF"/>
    <w:rsid w:val="00C308BC"/>
    <w:rsid w:val="00C31BB8"/>
    <w:rsid w:val="00C34005"/>
    <w:rsid w:val="00C4016C"/>
    <w:rsid w:val="00C40A49"/>
    <w:rsid w:val="00C4272D"/>
    <w:rsid w:val="00C47046"/>
    <w:rsid w:val="00C51EF7"/>
    <w:rsid w:val="00C531C3"/>
    <w:rsid w:val="00C54538"/>
    <w:rsid w:val="00C54CCD"/>
    <w:rsid w:val="00C5530D"/>
    <w:rsid w:val="00C5648F"/>
    <w:rsid w:val="00C56FD5"/>
    <w:rsid w:val="00C60410"/>
    <w:rsid w:val="00C61708"/>
    <w:rsid w:val="00C61ABE"/>
    <w:rsid w:val="00C64D4B"/>
    <w:rsid w:val="00C6629B"/>
    <w:rsid w:val="00C67925"/>
    <w:rsid w:val="00C70902"/>
    <w:rsid w:val="00C717A7"/>
    <w:rsid w:val="00C71881"/>
    <w:rsid w:val="00C753E4"/>
    <w:rsid w:val="00C75DDF"/>
    <w:rsid w:val="00C771D0"/>
    <w:rsid w:val="00C77839"/>
    <w:rsid w:val="00C802E1"/>
    <w:rsid w:val="00C80B7B"/>
    <w:rsid w:val="00C80C77"/>
    <w:rsid w:val="00C80CC3"/>
    <w:rsid w:val="00C812DF"/>
    <w:rsid w:val="00C81541"/>
    <w:rsid w:val="00C81A90"/>
    <w:rsid w:val="00C83893"/>
    <w:rsid w:val="00C83B6A"/>
    <w:rsid w:val="00C8598E"/>
    <w:rsid w:val="00C85A56"/>
    <w:rsid w:val="00C85EAA"/>
    <w:rsid w:val="00C868AF"/>
    <w:rsid w:val="00C86B5D"/>
    <w:rsid w:val="00C87F7F"/>
    <w:rsid w:val="00C910B5"/>
    <w:rsid w:val="00C925FB"/>
    <w:rsid w:val="00C93990"/>
    <w:rsid w:val="00C94677"/>
    <w:rsid w:val="00C957B0"/>
    <w:rsid w:val="00C96B58"/>
    <w:rsid w:val="00C9714D"/>
    <w:rsid w:val="00C971EF"/>
    <w:rsid w:val="00CA0A71"/>
    <w:rsid w:val="00CA22C3"/>
    <w:rsid w:val="00CA2537"/>
    <w:rsid w:val="00CA2EF7"/>
    <w:rsid w:val="00CA3E62"/>
    <w:rsid w:val="00CA40A4"/>
    <w:rsid w:val="00CB05C8"/>
    <w:rsid w:val="00CB1157"/>
    <w:rsid w:val="00CB21A2"/>
    <w:rsid w:val="00CB270B"/>
    <w:rsid w:val="00CB386C"/>
    <w:rsid w:val="00CB3E18"/>
    <w:rsid w:val="00CB5979"/>
    <w:rsid w:val="00CB6980"/>
    <w:rsid w:val="00CC0608"/>
    <w:rsid w:val="00CC0E74"/>
    <w:rsid w:val="00CC25F7"/>
    <w:rsid w:val="00CC2F89"/>
    <w:rsid w:val="00CC3318"/>
    <w:rsid w:val="00CC3C9F"/>
    <w:rsid w:val="00CC5ECB"/>
    <w:rsid w:val="00CC5FC3"/>
    <w:rsid w:val="00CC63F8"/>
    <w:rsid w:val="00CC682C"/>
    <w:rsid w:val="00CC723B"/>
    <w:rsid w:val="00CD0395"/>
    <w:rsid w:val="00CD09AF"/>
    <w:rsid w:val="00CD241E"/>
    <w:rsid w:val="00CD41E8"/>
    <w:rsid w:val="00CD4892"/>
    <w:rsid w:val="00CD6E44"/>
    <w:rsid w:val="00CE3124"/>
    <w:rsid w:val="00CE591D"/>
    <w:rsid w:val="00CE63A4"/>
    <w:rsid w:val="00CE6421"/>
    <w:rsid w:val="00CE65AB"/>
    <w:rsid w:val="00CE6849"/>
    <w:rsid w:val="00CE6D9D"/>
    <w:rsid w:val="00CE7444"/>
    <w:rsid w:val="00CF0FD8"/>
    <w:rsid w:val="00CF1E88"/>
    <w:rsid w:val="00CF24C1"/>
    <w:rsid w:val="00CF6862"/>
    <w:rsid w:val="00CF7CAC"/>
    <w:rsid w:val="00D01D2F"/>
    <w:rsid w:val="00D02401"/>
    <w:rsid w:val="00D027A6"/>
    <w:rsid w:val="00D061E8"/>
    <w:rsid w:val="00D0680E"/>
    <w:rsid w:val="00D07227"/>
    <w:rsid w:val="00D10805"/>
    <w:rsid w:val="00D10C27"/>
    <w:rsid w:val="00D10DDB"/>
    <w:rsid w:val="00D14413"/>
    <w:rsid w:val="00D14760"/>
    <w:rsid w:val="00D162D9"/>
    <w:rsid w:val="00D167AB"/>
    <w:rsid w:val="00D16D9E"/>
    <w:rsid w:val="00D16FE6"/>
    <w:rsid w:val="00D20575"/>
    <w:rsid w:val="00D21540"/>
    <w:rsid w:val="00D219E4"/>
    <w:rsid w:val="00D258BB"/>
    <w:rsid w:val="00D30FE6"/>
    <w:rsid w:val="00D339F5"/>
    <w:rsid w:val="00D35C1F"/>
    <w:rsid w:val="00D364E4"/>
    <w:rsid w:val="00D4020C"/>
    <w:rsid w:val="00D41099"/>
    <w:rsid w:val="00D41615"/>
    <w:rsid w:val="00D41FFD"/>
    <w:rsid w:val="00D42377"/>
    <w:rsid w:val="00D42A47"/>
    <w:rsid w:val="00D43173"/>
    <w:rsid w:val="00D4411C"/>
    <w:rsid w:val="00D4650F"/>
    <w:rsid w:val="00D50497"/>
    <w:rsid w:val="00D5117D"/>
    <w:rsid w:val="00D51A8F"/>
    <w:rsid w:val="00D51D88"/>
    <w:rsid w:val="00D526B2"/>
    <w:rsid w:val="00D53AF2"/>
    <w:rsid w:val="00D5658B"/>
    <w:rsid w:val="00D568BB"/>
    <w:rsid w:val="00D57D82"/>
    <w:rsid w:val="00D60C6A"/>
    <w:rsid w:val="00D61179"/>
    <w:rsid w:val="00D623E2"/>
    <w:rsid w:val="00D629DF"/>
    <w:rsid w:val="00D6374F"/>
    <w:rsid w:val="00D637E8"/>
    <w:rsid w:val="00D63CC1"/>
    <w:rsid w:val="00D641AC"/>
    <w:rsid w:val="00D64619"/>
    <w:rsid w:val="00D6798B"/>
    <w:rsid w:val="00D67AE2"/>
    <w:rsid w:val="00D704FE"/>
    <w:rsid w:val="00D71A88"/>
    <w:rsid w:val="00D71B62"/>
    <w:rsid w:val="00D71D8B"/>
    <w:rsid w:val="00D727B8"/>
    <w:rsid w:val="00D739AF"/>
    <w:rsid w:val="00D74ACC"/>
    <w:rsid w:val="00D75F2F"/>
    <w:rsid w:val="00D7637D"/>
    <w:rsid w:val="00D805A2"/>
    <w:rsid w:val="00D82116"/>
    <w:rsid w:val="00D82EAB"/>
    <w:rsid w:val="00D831EA"/>
    <w:rsid w:val="00D84DB7"/>
    <w:rsid w:val="00D87BA7"/>
    <w:rsid w:val="00D9041B"/>
    <w:rsid w:val="00D912D5"/>
    <w:rsid w:val="00D92A2C"/>
    <w:rsid w:val="00D92DD5"/>
    <w:rsid w:val="00D92DFE"/>
    <w:rsid w:val="00D941EB"/>
    <w:rsid w:val="00D94394"/>
    <w:rsid w:val="00D944C3"/>
    <w:rsid w:val="00D95E28"/>
    <w:rsid w:val="00D96A02"/>
    <w:rsid w:val="00D97BE8"/>
    <w:rsid w:val="00DA204A"/>
    <w:rsid w:val="00DA2991"/>
    <w:rsid w:val="00DA2CB1"/>
    <w:rsid w:val="00DA2D49"/>
    <w:rsid w:val="00DA3E54"/>
    <w:rsid w:val="00DA4CD4"/>
    <w:rsid w:val="00DA565C"/>
    <w:rsid w:val="00DA67CE"/>
    <w:rsid w:val="00DA702C"/>
    <w:rsid w:val="00DA7A7B"/>
    <w:rsid w:val="00DB0E14"/>
    <w:rsid w:val="00DB17E9"/>
    <w:rsid w:val="00DB1806"/>
    <w:rsid w:val="00DB5464"/>
    <w:rsid w:val="00DB564B"/>
    <w:rsid w:val="00DB7C07"/>
    <w:rsid w:val="00DC15FE"/>
    <w:rsid w:val="00DC62BE"/>
    <w:rsid w:val="00DC640E"/>
    <w:rsid w:val="00DD0B84"/>
    <w:rsid w:val="00DD2A56"/>
    <w:rsid w:val="00DD2C81"/>
    <w:rsid w:val="00DD5F6E"/>
    <w:rsid w:val="00DE0DD8"/>
    <w:rsid w:val="00DE2E33"/>
    <w:rsid w:val="00DE3E2C"/>
    <w:rsid w:val="00DE4C7B"/>
    <w:rsid w:val="00DE565E"/>
    <w:rsid w:val="00DE7763"/>
    <w:rsid w:val="00DF057A"/>
    <w:rsid w:val="00DF0B34"/>
    <w:rsid w:val="00DF0DEC"/>
    <w:rsid w:val="00DF32D5"/>
    <w:rsid w:val="00DF3D3B"/>
    <w:rsid w:val="00DF3DBA"/>
    <w:rsid w:val="00DF42A0"/>
    <w:rsid w:val="00DF5AA9"/>
    <w:rsid w:val="00E00C10"/>
    <w:rsid w:val="00E01906"/>
    <w:rsid w:val="00E02787"/>
    <w:rsid w:val="00E02CFB"/>
    <w:rsid w:val="00E02D96"/>
    <w:rsid w:val="00E033CA"/>
    <w:rsid w:val="00E06AA9"/>
    <w:rsid w:val="00E10D44"/>
    <w:rsid w:val="00E11CB5"/>
    <w:rsid w:val="00E12FA4"/>
    <w:rsid w:val="00E15497"/>
    <w:rsid w:val="00E16F08"/>
    <w:rsid w:val="00E20A42"/>
    <w:rsid w:val="00E2116A"/>
    <w:rsid w:val="00E21270"/>
    <w:rsid w:val="00E2242C"/>
    <w:rsid w:val="00E24905"/>
    <w:rsid w:val="00E2641E"/>
    <w:rsid w:val="00E26692"/>
    <w:rsid w:val="00E26F18"/>
    <w:rsid w:val="00E278F9"/>
    <w:rsid w:val="00E314B2"/>
    <w:rsid w:val="00E31549"/>
    <w:rsid w:val="00E31631"/>
    <w:rsid w:val="00E3208A"/>
    <w:rsid w:val="00E33D1A"/>
    <w:rsid w:val="00E3639C"/>
    <w:rsid w:val="00E37352"/>
    <w:rsid w:val="00E40EDB"/>
    <w:rsid w:val="00E42DBA"/>
    <w:rsid w:val="00E43194"/>
    <w:rsid w:val="00E44105"/>
    <w:rsid w:val="00E44BED"/>
    <w:rsid w:val="00E44FF1"/>
    <w:rsid w:val="00E45527"/>
    <w:rsid w:val="00E46E20"/>
    <w:rsid w:val="00E4711A"/>
    <w:rsid w:val="00E5518C"/>
    <w:rsid w:val="00E55384"/>
    <w:rsid w:val="00E55FE7"/>
    <w:rsid w:val="00E571EE"/>
    <w:rsid w:val="00E6041A"/>
    <w:rsid w:val="00E64455"/>
    <w:rsid w:val="00E64CA1"/>
    <w:rsid w:val="00E65376"/>
    <w:rsid w:val="00E67A33"/>
    <w:rsid w:val="00E67C27"/>
    <w:rsid w:val="00E721A8"/>
    <w:rsid w:val="00E7264C"/>
    <w:rsid w:val="00E73D1C"/>
    <w:rsid w:val="00E74D22"/>
    <w:rsid w:val="00E76131"/>
    <w:rsid w:val="00E771AA"/>
    <w:rsid w:val="00E77A74"/>
    <w:rsid w:val="00E77D64"/>
    <w:rsid w:val="00E81647"/>
    <w:rsid w:val="00E827F9"/>
    <w:rsid w:val="00E83BEF"/>
    <w:rsid w:val="00E85DAA"/>
    <w:rsid w:val="00E85EC7"/>
    <w:rsid w:val="00E86320"/>
    <w:rsid w:val="00E86B56"/>
    <w:rsid w:val="00E86D10"/>
    <w:rsid w:val="00E87DD6"/>
    <w:rsid w:val="00E903D1"/>
    <w:rsid w:val="00E91573"/>
    <w:rsid w:val="00E9302E"/>
    <w:rsid w:val="00E94C88"/>
    <w:rsid w:val="00E952F9"/>
    <w:rsid w:val="00E97308"/>
    <w:rsid w:val="00EA04DA"/>
    <w:rsid w:val="00EA0E00"/>
    <w:rsid w:val="00EA115F"/>
    <w:rsid w:val="00EA14D9"/>
    <w:rsid w:val="00EA43D3"/>
    <w:rsid w:val="00EA4F0C"/>
    <w:rsid w:val="00EA6B9D"/>
    <w:rsid w:val="00EA796D"/>
    <w:rsid w:val="00EB003A"/>
    <w:rsid w:val="00EB03AD"/>
    <w:rsid w:val="00EB0402"/>
    <w:rsid w:val="00EB086B"/>
    <w:rsid w:val="00EB227F"/>
    <w:rsid w:val="00EB2BB1"/>
    <w:rsid w:val="00EB40BA"/>
    <w:rsid w:val="00EB48B7"/>
    <w:rsid w:val="00EB619A"/>
    <w:rsid w:val="00EB6FC3"/>
    <w:rsid w:val="00EC0032"/>
    <w:rsid w:val="00EC102D"/>
    <w:rsid w:val="00EC10B3"/>
    <w:rsid w:val="00EC4CED"/>
    <w:rsid w:val="00EC4DF0"/>
    <w:rsid w:val="00EC5064"/>
    <w:rsid w:val="00EC5960"/>
    <w:rsid w:val="00EC6732"/>
    <w:rsid w:val="00ED3121"/>
    <w:rsid w:val="00ED3C1F"/>
    <w:rsid w:val="00ED3DE7"/>
    <w:rsid w:val="00ED4BE9"/>
    <w:rsid w:val="00ED58F4"/>
    <w:rsid w:val="00ED5A1E"/>
    <w:rsid w:val="00ED6ADC"/>
    <w:rsid w:val="00EE0043"/>
    <w:rsid w:val="00EE052D"/>
    <w:rsid w:val="00EE0BE2"/>
    <w:rsid w:val="00EE0F4A"/>
    <w:rsid w:val="00EE3766"/>
    <w:rsid w:val="00EE444F"/>
    <w:rsid w:val="00EE44C2"/>
    <w:rsid w:val="00EE5492"/>
    <w:rsid w:val="00EE76BC"/>
    <w:rsid w:val="00EE779D"/>
    <w:rsid w:val="00EE7B54"/>
    <w:rsid w:val="00EE7EC3"/>
    <w:rsid w:val="00EE7F2F"/>
    <w:rsid w:val="00EF1116"/>
    <w:rsid w:val="00EF192C"/>
    <w:rsid w:val="00EF4AD4"/>
    <w:rsid w:val="00EF5479"/>
    <w:rsid w:val="00EF56E4"/>
    <w:rsid w:val="00EF57A0"/>
    <w:rsid w:val="00EF589A"/>
    <w:rsid w:val="00EF6B3B"/>
    <w:rsid w:val="00EF7B83"/>
    <w:rsid w:val="00EF7F9D"/>
    <w:rsid w:val="00F00B34"/>
    <w:rsid w:val="00F01166"/>
    <w:rsid w:val="00F020B0"/>
    <w:rsid w:val="00F036F0"/>
    <w:rsid w:val="00F04D48"/>
    <w:rsid w:val="00F05C25"/>
    <w:rsid w:val="00F070EE"/>
    <w:rsid w:val="00F0729D"/>
    <w:rsid w:val="00F07373"/>
    <w:rsid w:val="00F07EE4"/>
    <w:rsid w:val="00F11C67"/>
    <w:rsid w:val="00F129CB"/>
    <w:rsid w:val="00F12DD2"/>
    <w:rsid w:val="00F14490"/>
    <w:rsid w:val="00F14697"/>
    <w:rsid w:val="00F14C19"/>
    <w:rsid w:val="00F15486"/>
    <w:rsid w:val="00F15856"/>
    <w:rsid w:val="00F15A43"/>
    <w:rsid w:val="00F15B3C"/>
    <w:rsid w:val="00F15F6B"/>
    <w:rsid w:val="00F1794D"/>
    <w:rsid w:val="00F17B6F"/>
    <w:rsid w:val="00F20F53"/>
    <w:rsid w:val="00F21F1A"/>
    <w:rsid w:val="00F2365A"/>
    <w:rsid w:val="00F24DC9"/>
    <w:rsid w:val="00F25B67"/>
    <w:rsid w:val="00F26096"/>
    <w:rsid w:val="00F26BE0"/>
    <w:rsid w:val="00F2727A"/>
    <w:rsid w:val="00F30020"/>
    <w:rsid w:val="00F31020"/>
    <w:rsid w:val="00F318A6"/>
    <w:rsid w:val="00F31ACC"/>
    <w:rsid w:val="00F31F94"/>
    <w:rsid w:val="00F33024"/>
    <w:rsid w:val="00F33661"/>
    <w:rsid w:val="00F33768"/>
    <w:rsid w:val="00F33F47"/>
    <w:rsid w:val="00F34842"/>
    <w:rsid w:val="00F379E9"/>
    <w:rsid w:val="00F41EFE"/>
    <w:rsid w:val="00F45569"/>
    <w:rsid w:val="00F470CD"/>
    <w:rsid w:val="00F52161"/>
    <w:rsid w:val="00F53FAE"/>
    <w:rsid w:val="00F54134"/>
    <w:rsid w:val="00F5782E"/>
    <w:rsid w:val="00F578EA"/>
    <w:rsid w:val="00F579CB"/>
    <w:rsid w:val="00F609A5"/>
    <w:rsid w:val="00F629A2"/>
    <w:rsid w:val="00F6319D"/>
    <w:rsid w:val="00F633C8"/>
    <w:rsid w:val="00F65C9B"/>
    <w:rsid w:val="00F6633A"/>
    <w:rsid w:val="00F664CF"/>
    <w:rsid w:val="00F66881"/>
    <w:rsid w:val="00F67156"/>
    <w:rsid w:val="00F67EEB"/>
    <w:rsid w:val="00F71948"/>
    <w:rsid w:val="00F72212"/>
    <w:rsid w:val="00F742EE"/>
    <w:rsid w:val="00F745E3"/>
    <w:rsid w:val="00F748B7"/>
    <w:rsid w:val="00F76567"/>
    <w:rsid w:val="00F7705E"/>
    <w:rsid w:val="00F80E11"/>
    <w:rsid w:val="00F821AD"/>
    <w:rsid w:val="00F835C8"/>
    <w:rsid w:val="00F84EF6"/>
    <w:rsid w:val="00F857A9"/>
    <w:rsid w:val="00F85DA7"/>
    <w:rsid w:val="00F87A36"/>
    <w:rsid w:val="00F90D69"/>
    <w:rsid w:val="00F91B99"/>
    <w:rsid w:val="00F93B44"/>
    <w:rsid w:val="00F93DB0"/>
    <w:rsid w:val="00F9418E"/>
    <w:rsid w:val="00F94CEC"/>
    <w:rsid w:val="00F95061"/>
    <w:rsid w:val="00F9633A"/>
    <w:rsid w:val="00FA0A91"/>
    <w:rsid w:val="00FA4C67"/>
    <w:rsid w:val="00FA5925"/>
    <w:rsid w:val="00FA5DB3"/>
    <w:rsid w:val="00FB0315"/>
    <w:rsid w:val="00FB0379"/>
    <w:rsid w:val="00FB0E67"/>
    <w:rsid w:val="00FB251A"/>
    <w:rsid w:val="00FB3CA2"/>
    <w:rsid w:val="00FB3FF2"/>
    <w:rsid w:val="00FB460C"/>
    <w:rsid w:val="00FC022E"/>
    <w:rsid w:val="00FC0318"/>
    <w:rsid w:val="00FC128D"/>
    <w:rsid w:val="00FC363F"/>
    <w:rsid w:val="00FC5310"/>
    <w:rsid w:val="00FC55E6"/>
    <w:rsid w:val="00FC57B2"/>
    <w:rsid w:val="00FC6730"/>
    <w:rsid w:val="00FC6EEF"/>
    <w:rsid w:val="00FD19B5"/>
    <w:rsid w:val="00FD2AB0"/>
    <w:rsid w:val="00FD345E"/>
    <w:rsid w:val="00FD381E"/>
    <w:rsid w:val="00FD3BF9"/>
    <w:rsid w:val="00FD50CD"/>
    <w:rsid w:val="00FD5DBA"/>
    <w:rsid w:val="00FD6626"/>
    <w:rsid w:val="00FD68B7"/>
    <w:rsid w:val="00FD6E9B"/>
    <w:rsid w:val="00FD746E"/>
    <w:rsid w:val="00FE0803"/>
    <w:rsid w:val="00FE16E4"/>
    <w:rsid w:val="00FE37E2"/>
    <w:rsid w:val="00FE38E4"/>
    <w:rsid w:val="00FE4236"/>
    <w:rsid w:val="00FE484B"/>
    <w:rsid w:val="00FE508A"/>
    <w:rsid w:val="00FE581C"/>
    <w:rsid w:val="00FE6DCC"/>
    <w:rsid w:val="00FE7781"/>
    <w:rsid w:val="00FE7F22"/>
    <w:rsid w:val="00FF4E7B"/>
    <w:rsid w:val="00FF5BCF"/>
    <w:rsid w:val="0109BB05"/>
    <w:rsid w:val="0180C2BD"/>
    <w:rsid w:val="01EFBBE9"/>
    <w:rsid w:val="020E9A1D"/>
    <w:rsid w:val="024D609B"/>
    <w:rsid w:val="02807C00"/>
    <w:rsid w:val="03659BC6"/>
    <w:rsid w:val="071C6C23"/>
    <w:rsid w:val="07225AF3"/>
    <w:rsid w:val="08DB7D14"/>
    <w:rsid w:val="0A7168F3"/>
    <w:rsid w:val="0ABB3A4B"/>
    <w:rsid w:val="0AD6CA25"/>
    <w:rsid w:val="0B0F4102"/>
    <w:rsid w:val="0BAE5924"/>
    <w:rsid w:val="0BE80A98"/>
    <w:rsid w:val="0C8917F4"/>
    <w:rsid w:val="0D1E12C8"/>
    <w:rsid w:val="0EBB3D8C"/>
    <w:rsid w:val="110BEC2B"/>
    <w:rsid w:val="117858F4"/>
    <w:rsid w:val="11E9F351"/>
    <w:rsid w:val="1251C834"/>
    <w:rsid w:val="12748C7A"/>
    <w:rsid w:val="12932457"/>
    <w:rsid w:val="16139573"/>
    <w:rsid w:val="1617237D"/>
    <w:rsid w:val="1669AFFF"/>
    <w:rsid w:val="16834749"/>
    <w:rsid w:val="1AD68819"/>
    <w:rsid w:val="1AE9EDE9"/>
    <w:rsid w:val="1B2B5FCE"/>
    <w:rsid w:val="1B3506B6"/>
    <w:rsid w:val="1D1A0141"/>
    <w:rsid w:val="1ED45CA2"/>
    <w:rsid w:val="1F083FFD"/>
    <w:rsid w:val="1FDF851B"/>
    <w:rsid w:val="229DE81D"/>
    <w:rsid w:val="22EA1E01"/>
    <w:rsid w:val="23BF7B95"/>
    <w:rsid w:val="24C16ECD"/>
    <w:rsid w:val="24CCABB9"/>
    <w:rsid w:val="26162FC1"/>
    <w:rsid w:val="264D7969"/>
    <w:rsid w:val="270CE7FB"/>
    <w:rsid w:val="272772D9"/>
    <w:rsid w:val="27676A70"/>
    <w:rsid w:val="27704703"/>
    <w:rsid w:val="27984596"/>
    <w:rsid w:val="28F47286"/>
    <w:rsid w:val="29ED5800"/>
    <w:rsid w:val="2AD59EE9"/>
    <w:rsid w:val="2BA0005B"/>
    <w:rsid w:val="2D7D66ED"/>
    <w:rsid w:val="2D8CC588"/>
    <w:rsid w:val="2E7E2904"/>
    <w:rsid w:val="2E92946A"/>
    <w:rsid w:val="31238A2B"/>
    <w:rsid w:val="3197B01B"/>
    <w:rsid w:val="321FC29A"/>
    <w:rsid w:val="333757E2"/>
    <w:rsid w:val="34D30263"/>
    <w:rsid w:val="34DA4B80"/>
    <w:rsid w:val="358258EE"/>
    <w:rsid w:val="37C23002"/>
    <w:rsid w:val="37C30F8F"/>
    <w:rsid w:val="38195572"/>
    <w:rsid w:val="388596F4"/>
    <w:rsid w:val="396B5B96"/>
    <w:rsid w:val="3BA75146"/>
    <w:rsid w:val="3BDEAA08"/>
    <w:rsid w:val="3E42F8EA"/>
    <w:rsid w:val="3E56E60C"/>
    <w:rsid w:val="3E9B71F8"/>
    <w:rsid w:val="3F78C0B5"/>
    <w:rsid w:val="3F93ED7A"/>
    <w:rsid w:val="40DB3E0F"/>
    <w:rsid w:val="414FE9EB"/>
    <w:rsid w:val="427B984E"/>
    <w:rsid w:val="433123E5"/>
    <w:rsid w:val="434F5313"/>
    <w:rsid w:val="45F2944E"/>
    <w:rsid w:val="475974EA"/>
    <w:rsid w:val="480799AC"/>
    <w:rsid w:val="482C9BE1"/>
    <w:rsid w:val="4940E391"/>
    <w:rsid w:val="495AFBD0"/>
    <w:rsid w:val="496BF914"/>
    <w:rsid w:val="497B4957"/>
    <w:rsid w:val="4A7F2C83"/>
    <w:rsid w:val="4AB77E97"/>
    <w:rsid w:val="4C3DFD77"/>
    <w:rsid w:val="4DE454DF"/>
    <w:rsid w:val="4EC2459B"/>
    <w:rsid w:val="506D3EF5"/>
    <w:rsid w:val="50BEE7C8"/>
    <w:rsid w:val="51F5CDA5"/>
    <w:rsid w:val="5309CB9C"/>
    <w:rsid w:val="56071A1F"/>
    <w:rsid w:val="56574F10"/>
    <w:rsid w:val="56866E4C"/>
    <w:rsid w:val="56913714"/>
    <w:rsid w:val="58B7561C"/>
    <w:rsid w:val="58BB44E0"/>
    <w:rsid w:val="5AFBB524"/>
    <w:rsid w:val="5C0A34D0"/>
    <w:rsid w:val="5CA76757"/>
    <w:rsid w:val="5D1D979C"/>
    <w:rsid w:val="5D2285C1"/>
    <w:rsid w:val="5D57679F"/>
    <w:rsid w:val="5E25EFF4"/>
    <w:rsid w:val="5E4CC658"/>
    <w:rsid w:val="5F01CE6A"/>
    <w:rsid w:val="6084944F"/>
    <w:rsid w:val="615A935B"/>
    <w:rsid w:val="615FED9B"/>
    <w:rsid w:val="617D6BBC"/>
    <w:rsid w:val="619484D1"/>
    <w:rsid w:val="6317B378"/>
    <w:rsid w:val="6384AFBB"/>
    <w:rsid w:val="639D1439"/>
    <w:rsid w:val="671C7FB1"/>
    <w:rsid w:val="6759BD10"/>
    <w:rsid w:val="67818925"/>
    <w:rsid w:val="68E7237C"/>
    <w:rsid w:val="694B7559"/>
    <w:rsid w:val="6A345AA4"/>
    <w:rsid w:val="6A561ECC"/>
    <w:rsid w:val="6AE1817F"/>
    <w:rsid w:val="6AE9D068"/>
    <w:rsid w:val="6B3A427A"/>
    <w:rsid w:val="6DA16C42"/>
    <w:rsid w:val="6E124B08"/>
    <w:rsid w:val="700E66DB"/>
    <w:rsid w:val="714817E3"/>
    <w:rsid w:val="735973FE"/>
    <w:rsid w:val="74326841"/>
    <w:rsid w:val="744AA640"/>
    <w:rsid w:val="74C8CFDB"/>
    <w:rsid w:val="74F0DE53"/>
    <w:rsid w:val="75BBE027"/>
    <w:rsid w:val="7C019AFF"/>
    <w:rsid w:val="7C3D18C9"/>
    <w:rsid w:val="7C5E3D23"/>
    <w:rsid w:val="7E06A1D4"/>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C79"/>
  <w15:chartTrackingRefBased/>
  <w15:docId w15:val="{327F9333-82B7-4151-9A7E-8B1F5F6F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D6"/>
    <w:rPr>
      <w:color w:val="324947" w:themeColor="text1"/>
    </w:rPr>
  </w:style>
  <w:style w:type="paragraph" w:styleId="Overskrift1">
    <w:name w:val="heading 1"/>
    <w:basedOn w:val="Normal"/>
    <w:next w:val="Normal"/>
    <w:link w:val="Overskrift1Tegn"/>
    <w:uiPriority w:val="9"/>
    <w:qFormat/>
    <w:rsid w:val="008562DD"/>
    <w:pPr>
      <w:keepNext/>
      <w:keepLines/>
      <w:numPr>
        <w:numId w:val="33"/>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3404F7"/>
    <w:pPr>
      <w:keepNext/>
      <w:keepLines/>
      <w:numPr>
        <w:ilvl w:val="1"/>
        <w:numId w:val="33"/>
      </w:numPr>
      <w:spacing w:before="320" w:after="40"/>
      <w:outlineLvl w:val="1"/>
    </w:pPr>
    <w:rPr>
      <w:rFonts w:asciiTheme="majorHAnsi" w:eastAsiaTheme="majorEastAsia" w:hAnsiTheme="majorHAnsi" w:cstheme="majorBidi"/>
      <w:b/>
      <w:sz w:val="20"/>
      <w:szCs w:val="28"/>
    </w:rPr>
  </w:style>
  <w:style w:type="paragraph" w:styleId="Overskrift3">
    <w:name w:val="heading 3"/>
    <w:basedOn w:val="Normal"/>
    <w:next w:val="Normal"/>
    <w:link w:val="Overskrift3Tegn"/>
    <w:uiPriority w:val="9"/>
    <w:qFormat/>
    <w:rsid w:val="00605E5C"/>
    <w:pPr>
      <w:keepNext/>
      <w:keepLines/>
      <w:numPr>
        <w:ilvl w:val="2"/>
        <w:numId w:val="33"/>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33"/>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33"/>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33"/>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33"/>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33"/>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33"/>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2"/>
      </w:numPr>
    </w:pPr>
  </w:style>
  <w:style w:type="numbering" w:styleId="1ai">
    <w:name w:val="Outline List 1"/>
    <w:basedOn w:val="Ingenliste"/>
    <w:uiPriority w:val="99"/>
    <w:semiHidden/>
    <w:unhideWhenUsed/>
    <w:rsid w:val="00D60C6A"/>
    <w:pPr>
      <w:numPr>
        <w:numId w:val="3"/>
      </w:numPr>
    </w:pPr>
  </w:style>
  <w:style w:type="character" w:customStyle="1" w:styleId="Overskrift1Tegn">
    <w:name w:val="Overskrift 1 Tegn"/>
    <w:basedOn w:val="Standardskriftforavsnitt"/>
    <w:link w:val="Overskrift1"/>
    <w:uiPriority w:val="9"/>
    <w:rsid w:val="008562DD"/>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3404F7"/>
    <w:rPr>
      <w:rFonts w:asciiTheme="majorHAnsi" w:eastAsiaTheme="majorEastAsia" w:hAnsiTheme="majorHAnsi" w:cstheme="majorBidi"/>
      <w:b/>
      <w:color w:val="324947" w:themeColor="text1"/>
      <w:sz w:val="20"/>
      <w:szCs w:val="28"/>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4"/>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1"/>
    <w:unhideWhenUsed/>
    <w:qFormat/>
    <w:rsid w:val="00D60C6A"/>
    <w:pPr>
      <w:spacing w:after="120"/>
    </w:pPr>
  </w:style>
  <w:style w:type="character" w:customStyle="1" w:styleId="BrdtekstTegn">
    <w:name w:val="Brødtekst Tegn"/>
    <w:basedOn w:val="Standardskriftforavsnitt"/>
    <w:link w:val="Brdtekst"/>
    <w:uiPriority w:val="1"/>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semiHidden/>
    <w:unhideWhenUsed/>
    <w:rsid w:val="00D60C6A"/>
    <w:rPr>
      <w:vertAlign w:val="superscript"/>
    </w:rPr>
  </w:style>
  <w:style w:type="paragraph" w:styleId="Fotnotetekst">
    <w:name w:val="footnote text"/>
    <w:basedOn w:val="Normal"/>
    <w:link w:val="FotnotetekstTegn"/>
    <w:uiPriority w:val="99"/>
    <w:unhideWhenUsed/>
    <w:rsid w:val="00D60C6A"/>
    <w:pPr>
      <w:spacing w:after="0" w:line="240" w:lineRule="auto"/>
    </w:pPr>
    <w:rPr>
      <w:sz w:val="20"/>
      <w:szCs w:val="20"/>
    </w:rPr>
  </w:style>
  <w:style w:type="character" w:customStyle="1" w:styleId="FotnotetekstTegn">
    <w:name w:val="Fotnotetekst Tegn"/>
    <w:basedOn w:val="Standardskriftforavsnitt"/>
    <w:link w:val="Fotnotetekst"/>
    <w:uiPriority w:val="99"/>
    <w:rsid w:val="00D60C6A"/>
    <w:rPr>
      <w:sz w:val="20"/>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5"/>
      </w:numPr>
      <w:tabs>
        <w:tab w:val="left" w:pos="454"/>
      </w:tabs>
      <w:contextualSpacing/>
    </w:pPr>
  </w:style>
  <w:style w:type="paragraph" w:styleId="Nummerertliste2">
    <w:name w:val="List Number 2"/>
    <w:basedOn w:val="Normal"/>
    <w:uiPriority w:val="99"/>
    <w:semiHidden/>
    <w:unhideWhenUsed/>
    <w:rsid w:val="00D60C6A"/>
    <w:pPr>
      <w:numPr>
        <w:numId w:val="6"/>
      </w:numPr>
      <w:contextualSpacing/>
    </w:pPr>
  </w:style>
  <w:style w:type="paragraph" w:styleId="Nummerertliste3">
    <w:name w:val="List Number 3"/>
    <w:basedOn w:val="Normal"/>
    <w:uiPriority w:val="99"/>
    <w:semiHidden/>
    <w:unhideWhenUsed/>
    <w:rsid w:val="00D60C6A"/>
    <w:pPr>
      <w:numPr>
        <w:numId w:val="7"/>
      </w:numPr>
      <w:contextualSpacing/>
    </w:pPr>
  </w:style>
  <w:style w:type="paragraph" w:styleId="Nummerertliste4">
    <w:name w:val="List Number 4"/>
    <w:basedOn w:val="Normal"/>
    <w:uiPriority w:val="99"/>
    <w:semiHidden/>
    <w:unhideWhenUsed/>
    <w:rsid w:val="00D60C6A"/>
    <w:pPr>
      <w:numPr>
        <w:numId w:val="8"/>
      </w:numPr>
      <w:contextualSpacing/>
    </w:pPr>
  </w:style>
  <w:style w:type="paragraph" w:styleId="Nummerertliste5">
    <w:name w:val="List Number 5"/>
    <w:basedOn w:val="Normal"/>
    <w:uiPriority w:val="99"/>
    <w:semiHidden/>
    <w:unhideWhenUsed/>
    <w:rsid w:val="00D60C6A"/>
    <w:pPr>
      <w:numPr>
        <w:numId w:val="9"/>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10"/>
      </w:numPr>
      <w:contextualSpacing/>
    </w:pPr>
  </w:style>
  <w:style w:type="paragraph" w:styleId="Punktliste2">
    <w:name w:val="List Bullet 2"/>
    <w:basedOn w:val="Normal"/>
    <w:uiPriority w:val="99"/>
    <w:semiHidden/>
    <w:unhideWhenUsed/>
    <w:rsid w:val="00D60C6A"/>
    <w:pPr>
      <w:numPr>
        <w:numId w:val="11"/>
      </w:numPr>
      <w:contextualSpacing/>
    </w:pPr>
  </w:style>
  <w:style w:type="paragraph" w:styleId="Punktliste3">
    <w:name w:val="List Bullet 3"/>
    <w:basedOn w:val="Normal"/>
    <w:uiPriority w:val="99"/>
    <w:semiHidden/>
    <w:unhideWhenUsed/>
    <w:rsid w:val="00D60C6A"/>
    <w:pPr>
      <w:numPr>
        <w:numId w:val="12"/>
      </w:numPr>
      <w:contextualSpacing/>
    </w:pPr>
  </w:style>
  <w:style w:type="paragraph" w:styleId="Punktliste4">
    <w:name w:val="List Bullet 4"/>
    <w:basedOn w:val="Normal"/>
    <w:uiPriority w:val="99"/>
    <w:semiHidden/>
    <w:unhideWhenUsed/>
    <w:rsid w:val="00D60C6A"/>
    <w:pPr>
      <w:numPr>
        <w:numId w:val="13"/>
      </w:numPr>
      <w:contextualSpacing/>
    </w:pPr>
  </w:style>
  <w:style w:type="paragraph" w:styleId="Punktliste5">
    <w:name w:val="List Bullet 5"/>
    <w:basedOn w:val="Normal"/>
    <w:uiPriority w:val="99"/>
    <w:semiHidden/>
    <w:unhideWhenUsed/>
    <w:rsid w:val="00D60C6A"/>
    <w:pPr>
      <w:numPr>
        <w:numId w:val="14"/>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character" w:customStyle="1" w:styleId="normaltextrun">
    <w:name w:val="normaltextrun"/>
    <w:basedOn w:val="Standardskriftforavsnitt"/>
    <w:rsid w:val="00A3214E"/>
  </w:style>
  <w:style w:type="character" w:customStyle="1" w:styleId="cf01">
    <w:name w:val="cf01"/>
    <w:basedOn w:val="Standardskriftforavsnitt"/>
    <w:rsid w:val="00A3214E"/>
    <w:rPr>
      <w:rFonts w:ascii="Segoe UI" w:hAnsi="Segoe UI" w:cs="Segoe UI" w:hint="default"/>
      <w:color w:val="2B292A"/>
      <w:sz w:val="18"/>
      <w:szCs w:val="18"/>
    </w:rPr>
  </w:style>
  <w:style w:type="paragraph" w:styleId="Revisjon">
    <w:name w:val="Revision"/>
    <w:hidden/>
    <w:uiPriority w:val="99"/>
    <w:semiHidden/>
    <w:rsid w:val="00905D90"/>
    <w:pPr>
      <w:spacing w:after="0" w:line="240" w:lineRule="auto"/>
    </w:pPr>
    <w:rPr>
      <w:color w:val="324947" w:themeColor="text1"/>
    </w:rPr>
  </w:style>
  <w:style w:type="character" w:customStyle="1" w:styleId="eop">
    <w:name w:val="eop"/>
    <w:basedOn w:val="Standardskriftforavsnitt"/>
    <w:rsid w:val="00941652"/>
  </w:style>
  <w:style w:type="character" w:customStyle="1" w:styleId="ui-provider">
    <w:name w:val="ui-provider"/>
    <w:basedOn w:val="Standardskriftforavsnitt"/>
    <w:rsid w:val="00104017"/>
  </w:style>
  <w:style w:type="paragraph" w:customStyle="1" w:styleId="pf0">
    <w:name w:val="pf0"/>
    <w:basedOn w:val="Normal"/>
    <w:rsid w:val="00D21540"/>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5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6A5EDA71764553A1C38CF7690A94B9"/>
        <w:category>
          <w:name w:val="General"/>
          <w:gallery w:val="placeholder"/>
        </w:category>
        <w:types>
          <w:type w:val="bbPlcHdr"/>
        </w:types>
        <w:behaviors>
          <w:behavior w:val="content"/>
        </w:behaviors>
        <w:guid w:val="{6FCA54C2-B2CC-4562-9135-6E96736426EA}"/>
      </w:docPartPr>
      <w:docPartBody>
        <w:p w:rsidR="0065038E" w:rsidRDefault="00F579CB">
          <w:pPr>
            <w:pStyle w:val="706A5EDA71764553A1C38CF7690A94B9"/>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9"/>
    <w:rsid w:val="00030506"/>
    <w:rsid w:val="00084119"/>
    <w:rsid w:val="0009359F"/>
    <w:rsid w:val="000B31A0"/>
    <w:rsid w:val="000D2E97"/>
    <w:rsid w:val="0012613B"/>
    <w:rsid w:val="00154AF8"/>
    <w:rsid w:val="001620EE"/>
    <w:rsid w:val="001B67B1"/>
    <w:rsid w:val="0027197B"/>
    <w:rsid w:val="002B2A7F"/>
    <w:rsid w:val="002B5E03"/>
    <w:rsid w:val="002F09BB"/>
    <w:rsid w:val="003010D9"/>
    <w:rsid w:val="00377742"/>
    <w:rsid w:val="00377839"/>
    <w:rsid w:val="003A7071"/>
    <w:rsid w:val="003A77AC"/>
    <w:rsid w:val="003D6D0D"/>
    <w:rsid w:val="003E6FF9"/>
    <w:rsid w:val="004463C7"/>
    <w:rsid w:val="00470AD2"/>
    <w:rsid w:val="004E4B87"/>
    <w:rsid w:val="00521865"/>
    <w:rsid w:val="005844BC"/>
    <w:rsid w:val="005975C7"/>
    <w:rsid w:val="005A7ADE"/>
    <w:rsid w:val="00613548"/>
    <w:rsid w:val="0065038E"/>
    <w:rsid w:val="00650A6E"/>
    <w:rsid w:val="006F55EF"/>
    <w:rsid w:val="00725726"/>
    <w:rsid w:val="00780BC1"/>
    <w:rsid w:val="007D6D56"/>
    <w:rsid w:val="007F1D7D"/>
    <w:rsid w:val="008338A4"/>
    <w:rsid w:val="00834CCF"/>
    <w:rsid w:val="00856FED"/>
    <w:rsid w:val="00880E98"/>
    <w:rsid w:val="008B4447"/>
    <w:rsid w:val="008B726F"/>
    <w:rsid w:val="008E041B"/>
    <w:rsid w:val="00921FC1"/>
    <w:rsid w:val="00950D34"/>
    <w:rsid w:val="00A22FF7"/>
    <w:rsid w:val="00A54F2E"/>
    <w:rsid w:val="00A951B0"/>
    <w:rsid w:val="00A96535"/>
    <w:rsid w:val="00AB4598"/>
    <w:rsid w:val="00B028DA"/>
    <w:rsid w:val="00B765C5"/>
    <w:rsid w:val="00BC6887"/>
    <w:rsid w:val="00BD786F"/>
    <w:rsid w:val="00C1381B"/>
    <w:rsid w:val="00C40F99"/>
    <w:rsid w:val="00D167AB"/>
    <w:rsid w:val="00D96459"/>
    <w:rsid w:val="00DE3FC2"/>
    <w:rsid w:val="00DE798F"/>
    <w:rsid w:val="00E5518C"/>
    <w:rsid w:val="00F31F94"/>
    <w:rsid w:val="00F579CB"/>
    <w:rsid w:val="00F857A9"/>
    <w:rsid w:val="00FA1772"/>
    <w:rsid w:val="00FE0B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030506"/>
    <w:rPr>
      <w:color w:val="auto"/>
    </w:rPr>
  </w:style>
  <w:style w:type="paragraph" w:customStyle="1" w:styleId="706A5EDA71764553A1C38CF7690A94B9">
    <w:name w:val="706A5EDA71764553A1C38CF7690A9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5b8f9b-797e-43cf-a0a2-5335160d8f60" xsi:nil="true"/>
    <lcf76f155ced4ddcb4097134ff3c332f xmlns="ffe7fb07-1741-4447-a928-ed47623822bd">
      <Terms xmlns="http://schemas.microsoft.com/office/infopath/2007/PartnerControls"/>
    </lcf76f155ced4ddcb4097134ff3c332f>
  </documentManagement>
</p:properties>
</file>

<file path=customXml/item2.xml><?xml version="1.0" encoding="utf-8"?>
<root>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E409F5657E2924693047F1F5B650E37" ma:contentTypeVersion="19" ma:contentTypeDescription="Opprett et nytt dokument." ma:contentTypeScope="" ma:versionID="bb4083fb7e3ed11ab35b4d64527174df">
  <xsd:schema xmlns:xsd="http://www.w3.org/2001/XMLSchema" xmlns:xs="http://www.w3.org/2001/XMLSchema" xmlns:p="http://schemas.microsoft.com/office/2006/metadata/properties" xmlns:ns2="ffe7fb07-1741-4447-a928-ed47623822bd" xmlns:ns3="885b8f9b-797e-43cf-a0a2-5335160d8f60" targetNamespace="http://schemas.microsoft.com/office/2006/metadata/properties" ma:root="true" ma:fieldsID="df0278eff4fcfb16907becc6bdde3c42" ns2:_="" ns3:_="">
    <xsd:import namespace="ffe7fb07-1741-4447-a928-ed47623822bd"/>
    <xsd:import namespace="885b8f9b-797e-43cf-a0a2-5335160d8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7fb07-1741-4447-a928-ed4762382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b8f9b-797e-43cf-a0a2-5335160d8f6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59857ce-2d9d-4b82-8e05-3a7ec64c0aff}" ma:internalName="TaxCatchAll" ma:showField="CatchAllData" ma:web="885b8f9b-797e-43cf-a0a2-5335160d8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8AADE-ADF6-4F36-BC5D-EEADECD196D0}">
  <ds:schemaRefs>
    <ds:schemaRef ds:uri="http://schemas.microsoft.com/office/2006/metadata/properties"/>
    <ds:schemaRef ds:uri="http://schemas.microsoft.com/office/infopath/2007/PartnerControls"/>
    <ds:schemaRef ds:uri="885b8f9b-797e-43cf-a0a2-5335160d8f60"/>
    <ds:schemaRef ds:uri="ffe7fb07-1741-4447-a928-ed47623822bd"/>
  </ds:schemaRefs>
</ds:datastoreItem>
</file>

<file path=customXml/itemProps2.xml><?xml version="1.0" encoding="utf-8"?>
<ds:datastoreItem xmlns:ds="http://schemas.openxmlformats.org/officeDocument/2006/customXml" ds:itemID="{C47DCB1D-8A9C-4517-86C9-146D093AD9C1}">
  <ds:schemaRefs/>
</ds:datastoreItem>
</file>

<file path=customXml/itemProps3.xml><?xml version="1.0" encoding="utf-8"?>
<ds:datastoreItem xmlns:ds="http://schemas.openxmlformats.org/officeDocument/2006/customXml" ds:itemID="{9953C256-BBB2-4425-9598-FBE35125A605}">
  <ds:schemaRefs>
    <ds:schemaRef ds:uri="http://schemas.openxmlformats.org/officeDocument/2006/bibliography"/>
  </ds:schemaRefs>
</ds:datastoreItem>
</file>

<file path=customXml/itemProps4.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5.xml><?xml version="1.0" encoding="utf-8"?>
<ds:datastoreItem xmlns:ds="http://schemas.openxmlformats.org/officeDocument/2006/customXml" ds:itemID="{62867866-A7DA-46D3-BB8E-8815B9FB1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7fb07-1741-4447-a928-ed47623822bd"/>
    <ds:schemaRef ds:uri="885b8f9b-797e-43cf-a0a2-5335160d8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Enova_ny profil_mal</Template>
  <TotalTime>5</TotalTime>
  <Pages>13</Pages>
  <Words>3384</Words>
  <Characters>22240</Characters>
  <Application>Microsoft Office Word</Application>
  <DocSecurity>0</DocSecurity>
  <Lines>794</Lines>
  <Paragraphs>406</Paragraphs>
  <ScaleCrop>false</ScaleCrop>
  <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Andreas Forsnes Jahn</cp:lastModifiedBy>
  <cp:revision>7</cp:revision>
  <cp:lastPrinted>2023-01-29T11:02:00Z</cp:lastPrinted>
  <dcterms:created xsi:type="dcterms:W3CDTF">2026-02-05T12:16:00Z</dcterms:created>
  <dcterms:modified xsi:type="dcterms:W3CDTF">2026-02-09T11:09:00Z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0x010100AE409F5657E2924693047F1F5B650E37</vt:lpwstr>
  </property>
  <property fmtid="{D5CDD505-2E9C-101B-9397-08002B2CF9AE}" pid="4" name="docLang">
    <vt:lpwstr>nb</vt:lpwstr>
  </property>
</Properties>
</file>