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</w:tcPr>
          <w:sdt>
            <w:sdt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EndPr/>
            <w:sdtContent>
              <w:p w14:paraId="6D3E2609" w14:textId="484B3763" w:rsidR="00245FA7" w:rsidRDefault="006E4552" w:rsidP="00DA2991">
                <w:pPr>
                  <w:pStyle w:val="Tittel"/>
                </w:pPr>
                <w:r>
                  <w:t>Mal for innhold i prosjektbeskrivelse</w:t>
                </w:r>
                <w:r w:rsidR="00E224AA">
                  <w:br/>
                </w:r>
                <w:r w:rsidR="00BC2C97">
                  <w:t>Store klima- og energisatsinger i industrien</w:t>
                </w:r>
              </w:p>
            </w:sdtContent>
          </w:sdt>
        </w:tc>
      </w:tr>
    </w:tbl>
    <w:p w14:paraId="130BD735" w14:textId="3C376BC8" w:rsidR="00D60C6A" w:rsidRDefault="00A3214E" w:rsidP="008562DD">
      <w:pPr>
        <w:pStyle w:val="Overskrift1"/>
      </w:pPr>
      <w:r>
        <w:t>Sammendrag</w:t>
      </w:r>
    </w:p>
    <w:p w14:paraId="27EAFFFA" w14:textId="0FC72789" w:rsidR="00A3214E" w:rsidRDefault="00A3214E" w:rsidP="00785954">
      <w:pPr>
        <w:pStyle w:val="Brdtekst"/>
      </w:pPr>
      <w:r w:rsidRPr="00F6533B">
        <w:t>Gi et kortfattet sammendrag av prosjektet</w:t>
      </w:r>
      <w:r w:rsidRPr="00B818A4">
        <w:t xml:space="preserve"> (</w:t>
      </w:r>
      <w:r w:rsidRPr="00F6533B">
        <w:t>ca</w:t>
      </w:r>
      <w:r>
        <w:t>.</w:t>
      </w:r>
      <w:r w:rsidRPr="00F6533B">
        <w:t xml:space="preserve"> ½ side</w:t>
      </w:r>
      <w:r w:rsidRPr="00B818A4">
        <w:t xml:space="preserve">). </w:t>
      </w:r>
      <w:r w:rsidRPr="00D4727C">
        <w:t>Beskrivelsen skal skrives på</w:t>
      </w:r>
      <w:r>
        <w:t xml:space="preserve"> et</w:t>
      </w:r>
      <w:r w:rsidRPr="00D4727C">
        <w:t xml:space="preserve"> </w:t>
      </w:r>
      <w:r w:rsidR="007B08F5">
        <w:t>lettfattelig</w:t>
      </w:r>
      <w:r w:rsidRPr="00D4727C">
        <w:t xml:space="preserve"> format, det vil </w:t>
      </w:r>
      <w:r w:rsidRPr="00F6533B">
        <w:t>si at det skal v</w:t>
      </w:r>
      <w:r w:rsidRPr="00B818A4">
        <w:t xml:space="preserve">ære enkelt for en utenforstående å forstå </w:t>
      </w:r>
      <w:r>
        <w:t xml:space="preserve">bakgrunnen for prosjektet, </w:t>
      </w:r>
      <w:r w:rsidRPr="00B818A4">
        <w:t xml:space="preserve">hva </w:t>
      </w:r>
      <w:r>
        <w:t xml:space="preserve">det </w:t>
      </w:r>
      <w:r w:rsidRPr="00B818A4">
        <w:t>handle</w:t>
      </w:r>
      <w:r w:rsidRPr="00D4727C">
        <w:t xml:space="preserve">r om </w:t>
      </w:r>
      <w:r>
        <w:t xml:space="preserve">og hva det skal oppnå. </w:t>
      </w:r>
      <w:r w:rsidR="006E4552">
        <w:t xml:space="preserve"> </w:t>
      </w:r>
    </w:p>
    <w:p w14:paraId="7D6AD097" w14:textId="1F27A725" w:rsidR="00A3214E" w:rsidRPr="008C1FB2" w:rsidRDefault="00A3214E" w:rsidP="008562DD">
      <w:pPr>
        <w:pStyle w:val="Overskrift1"/>
      </w:pPr>
      <w:r w:rsidRPr="008C1FB2">
        <w:t>Informasjon om søker og partnere</w:t>
      </w:r>
    </w:p>
    <w:p w14:paraId="05D12898" w14:textId="72AE2E00" w:rsidR="00A3214E" w:rsidRPr="00E46C8E" w:rsidRDefault="00A3214E" w:rsidP="00785954">
      <w:pPr>
        <w:pStyle w:val="Brdtekst"/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søker og </w:t>
      </w:r>
      <w:r w:rsidR="00BC2C97">
        <w:t>eventuelle</w:t>
      </w:r>
      <w:r w:rsidRPr="0076187C">
        <w:t xml:space="preserve"> andre </w:t>
      </w:r>
      <w:r w:rsidR="001845CE">
        <w:t xml:space="preserve">relevante </w:t>
      </w:r>
      <w:r w:rsidRPr="0076187C">
        <w:t>parte</w:t>
      </w:r>
      <w:r w:rsidR="001845CE">
        <w:t>r</w:t>
      </w:r>
      <w:r w:rsidRPr="0076187C">
        <w:t xml:space="preserve"> i 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10C66AC9" w:rsidR="00A3214E" w:rsidRDefault="00A3214E" w:rsidP="00785954">
      <w:pPr>
        <w:pStyle w:val="Punktliste"/>
      </w:pPr>
      <w:r>
        <w:t>Beskrivelse av virksomheten</w:t>
      </w:r>
      <w:r w:rsidR="00BC2C97">
        <w:t xml:space="preserve"> </w:t>
      </w:r>
    </w:p>
    <w:p w14:paraId="106E26C0" w14:textId="77777777" w:rsidR="00A3214E" w:rsidRDefault="00A3214E" w:rsidP="00785954">
      <w:pPr>
        <w:pStyle w:val="Punktliste"/>
      </w:pPr>
      <w:r>
        <w:t>Selskapsstruktur/eierskap</w:t>
      </w:r>
    </w:p>
    <w:p w14:paraId="6CD155C2" w14:textId="77777777" w:rsidR="00A3214E" w:rsidRDefault="00A3214E" w:rsidP="00785954">
      <w:pPr>
        <w:pStyle w:val="Punktliste"/>
      </w:pPr>
      <w:r>
        <w:t>Finansiell situasjon/nøkkeltall (legg gjerne ved (en lenke til) siste årsrapport)</w:t>
      </w:r>
    </w:p>
    <w:p w14:paraId="35D3F4A7" w14:textId="77777777" w:rsidR="00A3214E" w:rsidRDefault="00A3214E" w:rsidP="00785954">
      <w:pPr>
        <w:pStyle w:val="Punktliste"/>
      </w:pPr>
      <w:r>
        <w:t>Antall ansatte</w:t>
      </w:r>
    </w:p>
    <w:p w14:paraId="1F5D8A34" w14:textId="77777777" w:rsidR="00A3214E" w:rsidRDefault="00A3214E" w:rsidP="00785954">
      <w:pPr>
        <w:pStyle w:val="Punktliste"/>
      </w:pPr>
      <w:r>
        <w:t>Lokalisering</w:t>
      </w:r>
    </w:p>
    <w:p w14:paraId="574257AC" w14:textId="618661C1" w:rsidR="00C63F44" w:rsidRDefault="00C63F44" w:rsidP="00785954">
      <w:pPr>
        <w:pStyle w:val="Punktliste"/>
      </w:pPr>
      <w:r>
        <w:t>Dagens energibruk (og eventuelt effektbehov) fordelt på energibærere – gjerne synliggjort med data fra de tre siste år</w:t>
      </w:r>
    </w:p>
    <w:p w14:paraId="55276676" w14:textId="2A68DAEB" w:rsidR="00E97B10" w:rsidRDefault="002829BF" w:rsidP="00145407">
      <w:pPr>
        <w:pStyle w:val="Punktliste"/>
      </w:pPr>
      <w:r>
        <w:t>Dagens kli</w:t>
      </w:r>
      <w:r w:rsidR="00DB1B15">
        <w:t>magassutslipp – gjerne synliggjort med data for de tre siste år</w:t>
      </w:r>
    </w:p>
    <w:p w14:paraId="4E4C6CF8" w14:textId="77777777" w:rsidR="00E97B10" w:rsidRPr="00785954" w:rsidRDefault="00E97B10" w:rsidP="00E97B10">
      <w:pPr>
        <w:pStyle w:val="Brdtekst"/>
      </w:pPr>
      <w:r>
        <w:t>Er dere en EPC-leverandør: Da er kunden en partner og dere beskriver dem her</w:t>
      </w:r>
    </w:p>
    <w:p w14:paraId="628BB711" w14:textId="008F58C0" w:rsidR="00A3214E" w:rsidRDefault="00B86193" w:rsidP="008562DD">
      <w:pPr>
        <w:pStyle w:val="Overskrift1"/>
      </w:pPr>
      <w:r>
        <w:t>Prosjektets innhold</w:t>
      </w:r>
    </w:p>
    <w:p w14:paraId="6C66A889" w14:textId="0FE8D3CF" w:rsidR="000F3AE7" w:rsidRDefault="00C54538" w:rsidP="00C54538">
      <w:pPr>
        <w:pStyle w:val="Overskrift2"/>
      </w:pPr>
      <w:r>
        <w:t>Formål og tematisk avgrensning</w:t>
      </w:r>
    </w:p>
    <w:p w14:paraId="3235D3FE" w14:textId="34A855C4" w:rsidR="00C54538" w:rsidRDefault="00C54538" w:rsidP="00785954">
      <w:pPr>
        <w:pStyle w:val="Brdtekst"/>
      </w:pPr>
      <w:r>
        <w:t>Beskriv kort</w:t>
      </w:r>
      <w:r w:rsidR="009578CF">
        <w:t xml:space="preserve"> hvordan prosjektet er innenfor programmets tematiske avgrensning.</w:t>
      </w:r>
    </w:p>
    <w:p w14:paraId="2427803A" w14:textId="77777777" w:rsidR="00A3214E" w:rsidRDefault="00A3214E" w:rsidP="003404F7">
      <w:pPr>
        <w:pStyle w:val="Overskrift2"/>
      </w:pPr>
      <w:r>
        <w:t xml:space="preserve">Prosjektinnhold </w:t>
      </w:r>
    </w:p>
    <w:p w14:paraId="312DAB88" w14:textId="5B83557C" w:rsidR="00C63F44" w:rsidRPr="00785954" w:rsidRDefault="00C63F44" w:rsidP="00785954">
      <w:pPr>
        <w:pStyle w:val="Brdtekst"/>
      </w:pPr>
      <w:r w:rsidRPr="00785954">
        <w:t>Beskriv konkret </w:t>
      </w:r>
    </w:p>
    <w:p w14:paraId="348CD537" w14:textId="0AA5D281" w:rsidR="00C63F44" w:rsidRPr="00785954" w:rsidRDefault="00C63F44" w:rsidP="00785954">
      <w:pPr>
        <w:pStyle w:val="Punktliste"/>
      </w:pPr>
      <w:r w:rsidRPr="00785954">
        <w:t>formålet deres med prosjektet</w:t>
      </w:r>
    </w:p>
    <w:p w14:paraId="19DC74A0" w14:textId="77777777" w:rsidR="00C63F44" w:rsidRPr="00785954" w:rsidRDefault="00C63F44" w:rsidP="00785954">
      <w:pPr>
        <w:pStyle w:val="Punktliste"/>
      </w:pPr>
      <w:r w:rsidRPr="00785954">
        <w:t>hvilke aktiviteter prosjektet består av</w:t>
      </w:r>
    </w:p>
    <w:p w14:paraId="3972E934" w14:textId="77777777" w:rsidR="00C63F44" w:rsidRPr="00785954" w:rsidRDefault="00C63F44" w:rsidP="00785954">
      <w:pPr>
        <w:pStyle w:val="Punktliste"/>
      </w:pPr>
      <w:r w:rsidRPr="00785954">
        <w:t>hva det skal investeres i</w:t>
      </w:r>
    </w:p>
    <w:p w14:paraId="086949E2" w14:textId="4E9ADD15" w:rsidR="00C63F44" w:rsidRPr="00785954" w:rsidRDefault="00C63F44" w:rsidP="00785954">
      <w:pPr>
        <w:pStyle w:val="Punktliste"/>
      </w:pPr>
      <w:r w:rsidRPr="00785954">
        <w:t>hvordan prosjektet skal gjennomføres</w:t>
      </w:r>
    </w:p>
    <w:p w14:paraId="1909EFEC" w14:textId="7F675450" w:rsidR="00C63F44" w:rsidRPr="002939E9" w:rsidRDefault="00C63F44" w:rsidP="00C63F44">
      <w:pPr>
        <w:pStyle w:val="Overskrift3"/>
      </w:pPr>
      <w:r w:rsidRPr="002939E9">
        <w:lastRenderedPageBreak/>
        <w:t>Teknologileverandører</w:t>
      </w:r>
    </w:p>
    <w:p w14:paraId="7EEF0A24" w14:textId="658F1726" w:rsidR="00785954" w:rsidRDefault="00C63F44" w:rsidP="00785954">
      <w:pPr>
        <w:pStyle w:val="Brdtekst"/>
      </w:pPr>
      <w:r w:rsidRPr="00785954">
        <w:t xml:space="preserve">Beskriv sentrale teknologileverandører/underleverandører/partnere i prosjektet. I hvilken grad deltar de i prosjektet. </w:t>
      </w:r>
      <w:r w:rsidR="00095607" w:rsidRPr="00785954">
        <w:t xml:space="preserve">Har de erfaring fra tidligere tilsvarende prosjekter? </w:t>
      </w:r>
      <w:r w:rsidRPr="00785954">
        <w:t>Hvordan kan prosjektet bidra til å spre teknologien ytterligere</w:t>
      </w:r>
      <w:r w:rsidR="000106A9">
        <w:t>?</w:t>
      </w:r>
      <w:r w:rsidR="00095607" w:rsidRPr="00785954">
        <w:t xml:space="preserve"> </w:t>
      </w:r>
    </w:p>
    <w:p w14:paraId="26CCD6E3" w14:textId="4D3FC436" w:rsidR="00E97B10" w:rsidRDefault="00E97B10" w:rsidP="00785954">
      <w:pPr>
        <w:pStyle w:val="Brdtekst"/>
      </w:pPr>
      <w:r>
        <w:t xml:space="preserve">Benyttes det eksterne rådgivermiljø: </w:t>
      </w:r>
      <w:r w:rsidR="00767D13">
        <w:t>beskriv</w:t>
      </w:r>
      <w:r>
        <w:t xml:space="preserve"> dem og deres kompetanse her.</w:t>
      </w:r>
    </w:p>
    <w:p w14:paraId="7F2EDDB7" w14:textId="69180605" w:rsidR="00125D0B" w:rsidRPr="00785954" w:rsidRDefault="00125D0B" w:rsidP="00785954">
      <w:pPr>
        <w:pStyle w:val="Brdtekst"/>
      </w:pPr>
      <w:r>
        <w:t xml:space="preserve">Er dere en EPC-leverandør: Da er kunden en partner og dere beskriver dem </w:t>
      </w:r>
      <w:r w:rsidR="00E97B10">
        <w:t>her</w:t>
      </w:r>
    </w:p>
    <w:p w14:paraId="0A458B6B" w14:textId="77777777" w:rsidR="00A4230B" w:rsidRDefault="00A4230B" w:rsidP="00A4230B">
      <w:pPr>
        <w:pStyle w:val="Overskrift2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Alternativ til gjennomføring av prosjektet</w:t>
      </w:r>
    </w:p>
    <w:p w14:paraId="29023D99" w14:textId="77777777" w:rsidR="00A4230B" w:rsidRPr="008B6D06" w:rsidRDefault="00A4230B" w:rsidP="00785954">
      <w:pPr>
        <w:pStyle w:val="Brdtekst"/>
        <w:rPr>
          <w:rStyle w:val="normaltextrun"/>
          <w:i/>
          <w:iCs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 xml:space="preserve">Beskriv så konkret som mulig hva som er alternativet til å gjennomføre prosjektet, det vil si det som virksomheten vil gjøre uten finansiering fra Enova. </w:t>
      </w:r>
    </w:p>
    <w:p w14:paraId="5601D320" w14:textId="77777777" w:rsidR="00A4230B" w:rsidRPr="002939E9" w:rsidRDefault="00A4230B" w:rsidP="00785954">
      <w:pPr>
        <w:pStyle w:val="Brdtekst"/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</w:p>
    <w:p w14:paraId="1F0D437A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en investering i en konvensjonell, mindre miljøvennlig løsning som kan utføre samme formål</w:t>
      </w:r>
    </w:p>
    <w:p w14:paraId="5AE2526C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en investering</w:t>
      </w:r>
      <w:r>
        <w:rPr>
          <w:rStyle w:val="normaltextrun"/>
          <w:shd w:val="clear" w:color="auto" w:fill="FFFFFF"/>
        </w:rPr>
        <w:t>/gjennomføre et prosjekt</w:t>
      </w:r>
      <w:r w:rsidRPr="006A4D44">
        <w:rPr>
          <w:rStyle w:val="normaltextrun"/>
          <w:shd w:val="clear" w:color="auto" w:fill="FFFFFF"/>
        </w:rPr>
        <w:t xml:space="preserve"> som er redusert i omfang</w:t>
      </w:r>
    </w:p>
    <w:p w14:paraId="3780CE6E" w14:textId="77777777" w:rsidR="00A4230B" w:rsidRPr="006A4D44" w:rsidRDefault="00A4230B" w:rsidP="00785954">
      <w:pPr>
        <w:pStyle w:val="Punktliste"/>
        <w:rPr>
          <w:rStyle w:val="normaltextrun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foreta investeringen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på et vesentlig senere tidspunkt </w:t>
      </w:r>
    </w:p>
    <w:p w14:paraId="637C1997" w14:textId="7F1EA746" w:rsidR="00A4230B" w:rsidRPr="006A4D44" w:rsidRDefault="00A4230B" w:rsidP="00785954">
      <w:pPr>
        <w:pStyle w:val="Punktliste"/>
        <w:rPr>
          <w:rStyle w:val="normaltextrun"/>
          <w:szCs w:val="20"/>
          <w:shd w:val="clear" w:color="auto" w:fill="FFFFFF"/>
        </w:rPr>
      </w:pPr>
      <w:r w:rsidRPr="006A4D44">
        <w:rPr>
          <w:rStyle w:val="normaltextrun"/>
          <w:shd w:val="clear" w:color="auto" w:fill="FFFFFF"/>
        </w:rPr>
        <w:t>ikke å foreta en investering</w:t>
      </w:r>
      <w:r>
        <w:rPr>
          <w:rStyle w:val="normaltextrun"/>
          <w:shd w:val="clear" w:color="auto" w:fill="FFFFFF"/>
        </w:rPr>
        <w:t>/gjennomføre prosjektet</w:t>
      </w:r>
      <w:r w:rsidRPr="006A4D44">
        <w:rPr>
          <w:rStyle w:val="normaltextrun"/>
          <w:shd w:val="clear" w:color="auto" w:fill="FFFFFF"/>
        </w:rPr>
        <w:t xml:space="preserve"> («business as </w:t>
      </w:r>
      <w:proofErr w:type="spellStart"/>
      <w:r w:rsidRPr="006A4D44">
        <w:rPr>
          <w:rStyle w:val="normaltextrun"/>
          <w:shd w:val="clear" w:color="auto" w:fill="FFFFFF"/>
        </w:rPr>
        <w:t>usual</w:t>
      </w:r>
      <w:proofErr w:type="spellEnd"/>
      <w:r w:rsidRPr="006A4D44">
        <w:rPr>
          <w:rStyle w:val="normaltextrun"/>
          <w:shd w:val="clear" w:color="auto" w:fill="FFFFFF"/>
        </w:rPr>
        <w:t>»)</w:t>
      </w:r>
      <w:r w:rsidR="00F853E2">
        <w:rPr>
          <w:rStyle w:val="normaltextrun"/>
          <w:shd w:val="clear" w:color="auto" w:fill="FFFFFF"/>
        </w:rPr>
        <w:t xml:space="preserve"> (i så fall må årlige drift- og vedlikeholdskostnader ved å fortsette som før legges til grunn som referanse)</w:t>
      </w:r>
    </w:p>
    <w:p w14:paraId="2AEEA893" w14:textId="77777777" w:rsidR="00A4230B" w:rsidRDefault="00A4230B" w:rsidP="00785954">
      <w:pPr>
        <w:pStyle w:val="Brdtekst"/>
      </w:pPr>
      <w:r w:rsidRPr="2E967A7B">
        <w:t>Hva skjer med prosjektet hvis søknaden får avslag fra</w:t>
      </w:r>
      <w:r w:rsidRPr="006A4D44">
        <w:rPr>
          <w:spacing w:val="-7"/>
          <w:szCs w:val="20"/>
        </w:rPr>
        <w:t xml:space="preserve"> </w:t>
      </w:r>
      <w:r w:rsidRPr="2E967A7B">
        <w:t>Enova?</w:t>
      </w:r>
    </w:p>
    <w:sdt>
      <w:sdtPr>
        <w:alias w:val="Overskrift"/>
        <w:tag w:val="Overskrift"/>
        <w:id w:val="703905149"/>
        <w:placeholder>
          <w:docPart w:val="BA4D700E76014BEFAE3B8FB778ABBE51"/>
        </w:placeholder>
        <w:text w:multiLine="1"/>
      </w:sdtPr>
      <w:sdtEndPr/>
      <w:sdtContent>
        <w:p w14:paraId="6DEB4B85" w14:textId="77777777" w:rsidR="00B86193" w:rsidRDefault="00B86193" w:rsidP="00B86193">
          <w:pPr>
            <w:pStyle w:val="Overskrift1"/>
          </w:pPr>
          <w:r>
            <w:t>Plan og aktiviteter</w:t>
          </w:r>
        </w:p>
      </w:sdtContent>
    </w:sdt>
    <w:p w14:paraId="76BD11A4" w14:textId="77777777" w:rsidR="00B86193" w:rsidRDefault="00B86193" w:rsidP="00B86193">
      <w:pPr>
        <w:pStyle w:val="Overskrift2"/>
      </w:pPr>
      <w:r>
        <w:t>Prosjektplan og fremdrift</w:t>
      </w:r>
    </w:p>
    <w:p w14:paraId="4E5AC92C" w14:textId="29CDEE92" w:rsidR="00B86193" w:rsidRDefault="00B86193" w:rsidP="00785954">
      <w:pPr>
        <w:pStyle w:val="Brdtekst"/>
      </w:pPr>
      <w:r>
        <w:t xml:space="preserve">Beskriv aktivitetene i prosjektet </w:t>
      </w:r>
      <w:r w:rsidR="00C14CCF">
        <w:t>– hva og når</w:t>
      </w:r>
      <w:r>
        <w:t xml:space="preserve">. </w:t>
      </w:r>
    </w:p>
    <w:p w14:paraId="5772C587" w14:textId="136DBF99" w:rsidR="00B86193" w:rsidRDefault="00B86193" w:rsidP="00785954">
      <w:pPr>
        <w:pStyle w:val="Brdtekst"/>
        <w:rPr>
          <w:szCs w:val="20"/>
        </w:rPr>
      </w:pPr>
      <w:proofErr w:type="spellStart"/>
      <w:r>
        <w:rPr>
          <w:szCs w:val="20"/>
        </w:rPr>
        <w:t>Legg</w:t>
      </w:r>
      <w:proofErr w:type="spellEnd"/>
      <w:r>
        <w:rPr>
          <w:szCs w:val="20"/>
        </w:rPr>
        <w:t xml:space="preserve"> særlig vekt på milepæler som er beslutningspunkter eller som har konsekvenser for prosjektets gjennomføring eller framdrift. Dette kan f.eks. være </w:t>
      </w:r>
    </w:p>
    <w:p w14:paraId="6910C01B" w14:textId="77777777" w:rsidR="00B86193" w:rsidRPr="00412C42" w:rsidRDefault="00B86193" w:rsidP="00785954">
      <w:pPr>
        <w:pStyle w:val="Punktliste"/>
      </w:pPr>
      <w:r w:rsidRPr="00E32F45">
        <w:t>p</w:t>
      </w:r>
      <w:r w:rsidRPr="00F6533B">
        <w:t>rosjektforankring hos beslutningstaker</w:t>
      </w:r>
      <w:r w:rsidRPr="00B818A4">
        <w:t>/</w:t>
      </w:r>
      <w:r w:rsidRPr="00D4727C">
        <w:t>ledelse</w:t>
      </w:r>
    </w:p>
    <w:p w14:paraId="42A6B382" w14:textId="77777777" w:rsidR="00B86193" w:rsidRDefault="00B86193" w:rsidP="00785954">
      <w:pPr>
        <w:pStyle w:val="Punktliste"/>
      </w:pPr>
      <w:r>
        <w:t>a</w:t>
      </w:r>
      <w:r w:rsidRPr="00941C67">
        <w:t xml:space="preserve">vtaler/kontrakter, offentlige tillatelser </w:t>
      </w:r>
      <w:r>
        <w:t>som skal på plass</w:t>
      </w:r>
    </w:p>
    <w:p w14:paraId="10416B0E" w14:textId="77777777" w:rsidR="00B86193" w:rsidRDefault="00B86193" w:rsidP="00785954">
      <w:pPr>
        <w:pStyle w:val="Punktliste"/>
      </w:pPr>
      <w:r w:rsidRPr="00E32F45">
        <w:t>mulige stopp-punkter i prosjektet knyttet til utfall av prosjektets aktiviteter</w:t>
      </w:r>
    </w:p>
    <w:p w14:paraId="02FDDF8C" w14:textId="77777777" w:rsidR="009F2F90" w:rsidRDefault="009F2F90" w:rsidP="009F2F90">
      <w:pPr>
        <w:pStyle w:val="Overskrift1"/>
      </w:pPr>
      <w:bookmarkStart w:id="0" w:name="_Ref125541623"/>
      <w:r>
        <w:t>Direkte klima-, energi- og effektresultater fra prosjektet</w:t>
      </w:r>
      <w:bookmarkEnd w:id="0"/>
    </w:p>
    <w:p w14:paraId="6075B12F" w14:textId="77777777" w:rsidR="009F2F90" w:rsidRPr="00CE63BE" w:rsidRDefault="009F2F90" w:rsidP="00785954">
      <w:pPr>
        <w:pStyle w:val="Brdtekst"/>
      </w:pPr>
      <w:r w:rsidRPr="00CE63BE">
        <w:t>Dette er effekter som kan kvantifiseres, kontraktsfestes og som er direkte under søkerens kontroll.</w:t>
      </w:r>
    </w:p>
    <w:p w14:paraId="13D482A7" w14:textId="2FC0AF6C" w:rsidR="002D21AC" w:rsidRPr="002939E9" w:rsidRDefault="002D21AC" w:rsidP="00785954">
      <w:pPr>
        <w:pStyle w:val="Brdtekst"/>
      </w:pPr>
      <w:r w:rsidRPr="002939E9">
        <w:t>Beskriv tydelig hvordan resultatet er beregnet, og hvordan oppnådd resultat skal dokumenteres. Gjør rede for hva som er baselin</w:t>
      </w:r>
      <w:r w:rsidR="00CE63BE">
        <w:t>e</w:t>
      </w:r>
      <w:r w:rsidRPr="002939E9">
        <w:t xml:space="preserve"> ved søknadstidspunktet. Relevante punkter å beskrive kan</w:t>
      </w:r>
      <w:r>
        <w:t xml:space="preserve"> for eksempel </w:t>
      </w:r>
      <w:r w:rsidRPr="002939E9">
        <w:t xml:space="preserve">være: </w:t>
      </w:r>
    </w:p>
    <w:p w14:paraId="5AA502C1" w14:textId="77777777" w:rsidR="002D21AC" w:rsidRPr="002939E9" w:rsidRDefault="002D21AC" w:rsidP="00785954">
      <w:pPr>
        <w:pStyle w:val="Punktliste"/>
      </w:pPr>
      <w:r>
        <w:t>F</w:t>
      </w:r>
      <w:r w:rsidRPr="002939E9">
        <w:t xml:space="preserve">ordeling av energiresultat mellom ulike energibærere (elektrisitet/fossilt, </w:t>
      </w:r>
      <w:proofErr w:type="spellStart"/>
      <w:r w:rsidRPr="002939E9">
        <w:t>etc</w:t>
      </w:r>
      <w:proofErr w:type="spellEnd"/>
      <w:r w:rsidRPr="002939E9">
        <w:t>)</w:t>
      </w:r>
    </w:p>
    <w:p w14:paraId="076787E6" w14:textId="77777777" w:rsidR="002D21AC" w:rsidRDefault="002D21AC" w:rsidP="00785954">
      <w:pPr>
        <w:pStyle w:val="Punktliste"/>
      </w:pPr>
      <w:r w:rsidRPr="002939E9">
        <w:t>Ny fornybar energiproduksjon</w:t>
      </w:r>
    </w:p>
    <w:p w14:paraId="490EC05F" w14:textId="14229139" w:rsidR="00DB37B5" w:rsidRPr="00795315" w:rsidRDefault="00DB37B5" w:rsidP="00785954">
      <w:pPr>
        <w:pStyle w:val="Punktliste"/>
      </w:pPr>
      <w:r w:rsidRPr="00795315">
        <w:t xml:space="preserve">Konvertert energimengde fra fossile brensler til kraft eller </w:t>
      </w:r>
      <w:proofErr w:type="spellStart"/>
      <w:r w:rsidRPr="00795315">
        <w:t>bio</w:t>
      </w:r>
      <w:proofErr w:type="spellEnd"/>
    </w:p>
    <w:p w14:paraId="5A626DD0" w14:textId="2D10E812" w:rsidR="00016FA1" w:rsidRPr="00795315" w:rsidRDefault="002D21AC" w:rsidP="004C1F7A">
      <w:pPr>
        <w:pStyle w:val="Punktliste"/>
      </w:pPr>
      <w:r w:rsidRPr="00795315">
        <w:t>Reduksjon av energibehov sammenlignet med allerede tilgjengelig teknologi</w:t>
      </w:r>
    </w:p>
    <w:p w14:paraId="49B19073" w14:textId="77777777" w:rsidR="00C14CCF" w:rsidRDefault="00C14CCF" w:rsidP="00C14CCF">
      <w:pPr>
        <w:pStyle w:val="Overskrift2"/>
      </w:pPr>
      <w:r>
        <w:t>Energiresultat fra prosjektet</w:t>
      </w:r>
    </w:p>
    <w:p w14:paraId="3BFF7893" w14:textId="1418BC1E" w:rsidR="00C14CCF" w:rsidRPr="00785954" w:rsidRDefault="000A68D1" w:rsidP="00785954">
      <w:pPr>
        <w:pStyle w:val="Brdtekst"/>
      </w:pPr>
      <w:r w:rsidRPr="00795315">
        <w:t>Når</w:t>
      </w:r>
      <w:r w:rsidR="00C14CCF" w:rsidRPr="00795315">
        <w:t xml:space="preserve"> prosjektet innebærer investering i en løsning som reduserer eller øker energibruken skal dette forklares</w:t>
      </w:r>
      <w:r w:rsidR="00C14CCF" w:rsidRPr="00785954">
        <w:t xml:space="preserve"> og kvantifiseres. </w:t>
      </w:r>
    </w:p>
    <w:p w14:paraId="52C16F5A" w14:textId="312417A5" w:rsidR="00C14CCF" w:rsidRPr="00785954" w:rsidRDefault="00C14CCF" w:rsidP="00785954">
      <w:pPr>
        <w:pStyle w:val="Brdtekst"/>
      </w:pPr>
      <w:r w:rsidRPr="00785954">
        <w:t>Beskriv også eventuelle økninger i elektrisitetsforbruk, f.eks. som resultat av konvertering fra fossile energibærere.</w:t>
      </w:r>
    </w:p>
    <w:p w14:paraId="1E1B422D" w14:textId="77777777" w:rsidR="009F2F90" w:rsidRDefault="009F2F90" w:rsidP="009F2F90">
      <w:pPr>
        <w:pStyle w:val="Overskrift2"/>
      </w:pPr>
      <w:r>
        <w:lastRenderedPageBreak/>
        <w:t>Klimaresultat fra prosjektet</w:t>
      </w:r>
    </w:p>
    <w:p w14:paraId="16C68A9F" w14:textId="638AB926" w:rsidR="009F2F90" w:rsidRPr="00795315" w:rsidRDefault="00021D73" w:rsidP="00785954">
      <w:pPr>
        <w:pStyle w:val="Brdtekst"/>
      </w:pPr>
      <w:r w:rsidRPr="00795315">
        <w:t xml:space="preserve">Når </w:t>
      </w:r>
      <w:r w:rsidR="009F2F90" w:rsidRPr="00795315">
        <w:t xml:space="preserve">prosjektet innebærer investering i en løsning som kutter </w:t>
      </w:r>
      <w:r w:rsidR="00C14CCF" w:rsidRPr="00795315">
        <w:t xml:space="preserve">i bruk av fossile brensler vil det bidra til reduksjon av </w:t>
      </w:r>
      <w:r w:rsidR="007E7671" w:rsidRPr="00795315">
        <w:t>bedriftens</w:t>
      </w:r>
      <w:r w:rsidR="009F2F90" w:rsidRPr="00795315">
        <w:t xml:space="preserve"> direkte utslipp </w:t>
      </w:r>
      <w:r w:rsidR="007E7671" w:rsidRPr="00795315">
        <w:t>og denne skal</w:t>
      </w:r>
      <w:r w:rsidR="009F2F90" w:rsidRPr="00795315">
        <w:t xml:space="preserve"> kvantifiseres.</w:t>
      </w:r>
      <w:r w:rsidR="009F2F90" w:rsidRPr="00795315">
        <w:rPr>
          <w:rStyle w:val="Fotnotereferanse"/>
        </w:rPr>
        <w:footnoteReference w:id="2"/>
      </w:r>
      <w:r w:rsidR="009F2F90" w:rsidRPr="00795315">
        <w:t xml:space="preserve"> </w:t>
      </w:r>
      <w:r w:rsidR="007E4041" w:rsidRPr="00795315">
        <w:t xml:space="preserve">Gjør rede for hvilke utslippsfaktorer som er bruk for å kvantifisere resultatet. </w:t>
      </w:r>
    </w:p>
    <w:p w14:paraId="5AB7F20F" w14:textId="77777777" w:rsidR="009F2F90" w:rsidRPr="00795315" w:rsidRDefault="009F2F90" w:rsidP="009F2F90">
      <w:pPr>
        <w:pStyle w:val="Overskrift2"/>
      </w:pPr>
      <w:r w:rsidRPr="00795315">
        <w:t>Effekt- og fleksibilitetsresultat fra prosjektet</w:t>
      </w:r>
    </w:p>
    <w:p w14:paraId="1B4D6FAA" w14:textId="6BC09357" w:rsidR="00C5648F" w:rsidRPr="00795315" w:rsidRDefault="009F2F90" w:rsidP="00785954">
      <w:pPr>
        <w:pStyle w:val="Brdtekst"/>
      </w:pPr>
      <w:r w:rsidRPr="00795315">
        <w:t xml:space="preserve">Dersom prosjektet innebærer investering i en løsning som påvirker effektbehovet skal dette forklares og kvantifiseres. </w:t>
      </w:r>
      <w:r w:rsidR="00016FA1" w:rsidRPr="00795315">
        <w:t>Både dersom effektbehovet reduseres</w:t>
      </w:r>
      <w:r w:rsidR="0016615F" w:rsidRPr="00795315">
        <w:t xml:space="preserve"> og dersom det økes</w:t>
      </w:r>
      <w:r w:rsidR="00264620" w:rsidRPr="00795315">
        <w:t>.</w:t>
      </w:r>
    </w:p>
    <w:p w14:paraId="5DCDFF9E" w14:textId="7BB7BB4F" w:rsidR="009F2F90" w:rsidRPr="00785954" w:rsidRDefault="009F2F90" w:rsidP="00785954">
      <w:pPr>
        <w:pStyle w:val="Brdtekst"/>
      </w:pPr>
      <w:r w:rsidRPr="00795315">
        <w:t xml:space="preserve">Noen prosjekt </w:t>
      </w:r>
      <w:r w:rsidR="00C5648F" w:rsidRPr="00795315">
        <w:t xml:space="preserve">vil </w:t>
      </w:r>
      <w:r w:rsidRPr="00795315">
        <w:t>kunne frigjøre effekt</w:t>
      </w:r>
      <w:r w:rsidR="00C5648F" w:rsidRPr="00795315">
        <w:t xml:space="preserve"> (fleksibilitet)</w:t>
      </w:r>
      <w:r w:rsidRPr="00795315">
        <w:t xml:space="preserve"> i perioder. Om prosjektet tilgjengeliggjør fleksibilitet </w:t>
      </w:r>
      <w:r w:rsidR="0016615F" w:rsidRPr="00795315">
        <w:t xml:space="preserve">beskriv dette </w:t>
      </w:r>
      <w:r w:rsidR="00767D13" w:rsidRPr="00795315">
        <w:t>o</w:t>
      </w:r>
      <w:r w:rsidR="0016615F" w:rsidRPr="00795315">
        <w:t xml:space="preserve">g oppgi </w:t>
      </w:r>
      <w:r w:rsidRPr="00795315">
        <w:t>effekt</w:t>
      </w:r>
      <w:r w:rsidR="0016615F" w:rsidRPr="00795315">
        <w:t>avlasting</w:t>
      </w:r>
      <w:r w:rsidRPr="00795315">
        <w:t xml:space="preserve"> og prosjektert varlighet (ms, s, m, time, sesong)</w:t>
      </w:r>
      <w:r w:rsidR="00264620" w:rsidRPr="00795315">
        <w:t>.</w:t>
      </w:r>
      <w:r w:rsidR="00BC2D32" w:rsidRPr="00795315">
        <w:t xml:space="preserve"> Beskriv den teknologiske løsningen </w:t>
      </w:r>
      <w:r w:rsidR="00A04539" w:rsidRPr="00795315">
        <w:t xml:space="preserve">som </w:t>
      </w:r>
      <w:r w:rsidR="00BD4A4D" w:rsidRPr="00795315">
        <w:t>muliggjør fleksibiliteten</w:t>
      </w:r>
      <w:r w:rsidR="00CB64D4" w:rsidRPr="00795315">
        <w:t>,</w:t>
      </w:r>
      <w:r w:rsidR="00BD4A4D" w:rsidRPr="00795315">
        <w:t xml:space="preserve"> </w:t>
      </w:r>
      <w:r w:rsidR="00CB64D4" w:rsidRPr="00795315">
        <w:t xml:space="preserve">inkludert tall og beregninger som sannsynliggjør at den oppgitte fleksibiliteten vil kunne tilbys. </w:t>
      </w:r>
      <w:r w:rsidR="00264620" w:rsidRPr="00795315">
        <w:t xml:space="preserve"> Dette </w:t>
      </w:r>
      <w:r w:rsidR="00743C7D" w:rsidRPr="00795315">
        <w:t>er ett krav for</w:t>
      </w:r>
      <w:r w:rsidR="00264620" w:rsidRPr="00795315">
        <w:t xml:space="preserve"> alle prosjekter som søker på tema 3 – energieffektiv utfasing av fossil fyring</w:t>
      </w:r>
      <w:r w:rsidR="00743C7D" w:rsidRPr="00795315">
        <w:t xml:space="preserve"> og </w:t>
      </w:r>
      <w:r w:rsidR="006F24C6" w:rsidRPr="00795315">
        <w:t xml:space="preserve">hvor </w:t>
      </w:r>
      <w:r w:rsidR="000A68D1" w:rsidRPr="00795315">
        <w:t>det kreves investeringer i fleksibilitetstiltak for at prosjektet skal kvalifisere</w:t>
      </w:r>
      <w:r w:rsidR="00264620" w:rsidRPr="00795315">
        <w:t>.</w:t>
      </w:r>
      <w:r w:rsidR="00264620">
        <w:t xml:space="preserve"> </w:t>
      </w:r>
    </w:p>
    <w:p w14:paraId="45E90905" w14:textId="77777777" w:rsidR="00A3214E" w:rsidRDefault="00795315" w:rsidP="008562DD">
      <w:pPr>
        <w:pStyle w:val="Overskrift1"/>
      </w:pPr>
      <w:sdt>
        <w:sdtPr>
          <w:alias w:val="Overskrift"/>
          <w:tag w:val="Overskrift"/>
          <w:id w:val="-1281108229"/>
          <w:placeholder>
            <w:docPart w:val="51801A7BBCA04277A417EB5E1C07D311"/>
          </w:placeholder>
          <w:text w:multiLine="1"/>
        </w:sdtPr>
        <w:sdtEndPr/>
        <w:sdtContent>
          <w:r w:rsidR="00A3214E">
            <w:t>Økonomi og budsjett</w:t>
          </w:r>
        </w:sdtContent>
      </w:sdt>
      <w:r w:rsidR="00A3214E">
        <w:t xml:space="preserve"> </w:t>
      </w:r>
    </w:p>
    <w:p w14:paraId="7FD86701" w14:textId="1C7971C2" w:rsidR="00555BDD" w:rsidRDefault="00A3214E" w:rsidP="0039562F">
      <w:r>
        <w:rPr>
          <w:szCs w:val="20"/>
        </w:rPr>
        <w:t xml:space="preserve">Prosjektbeskrivelsen skal inneholde en oversikt over prosjektets totale kostnader og hvordan </w:t>
      </w:r>
      <w:r w:rsidR="00D43173">
        <w:rPr>
          <w:szCs w:val="20"/>
        </w:rPr>
        <w:t xml:space="preserve">de godkjente kostnadene er beregnet </w:t>
      </w:r>
      <w:r>
        <w:rPr>
          <w:szCs w:val="20"/>
        </w:rPr>
        <w:t xml:space="preserve">i henhold til beskrivelsen i programkriteriene. Bruk også Enovas </w:t>
      </w:r>
      <w:r>
        <w:t>Excel-mal for prosjektbudsjett</w:t>
      </w:r>
      <w:r w:rsidR="00D43173">
        <w:t xml:space="preserve"> og nettonåverdi-beregning</w:t>
      </w:r>
      <w:r>
        <w:t>.</w:t>
      </w:r>
    </w:p>
    <w:p w14:paraId="4469C757" w14:textId="7D1CEB28" w:rsidR="00100A56" w:rsidRPr="00DA4CD4" w:rsidRDefault="00100A56" w:rsidP="0039562F">
      <w:r w:rsidRPr="00795315">
        <w:t>Redegjør også for endringer i driftskostnader og inntekter og bakgrunnen for det.</w:t>
      </w:r>
      <w:r>
        <w:t xml:space="preserve"> </w:t>
      </w:r>
    </w:p>
    <w:p w14:paraId="2BF48365" w14:textId="77777777" w:rsidR="00555BDD" w:rsidRPr="004764B9" w:rsidRDefault="00555BDD" w:rsidP="00555BDD">
      <w:r>
        <w:t xml:space="preserve">Prosjektets kostnader og eventuelle inntekter skal redegjøres for i </w:t>
      </w:r>
      <w:r w:rsidRPr="004764B9">
        <w:t>Excel-malen for prosjektbudsjett</w:t>
      </w:r>
      <w:r>
        <w:t>, og oversendes som et Excel-dokument Det detaljerte budsjettet skal inneholde:</w:t>
      </w:r>
    </w:p>
    <w:p w14:paraId="4F9DE046" w14:textId="6BFA0E7B" w:rsidR="00AC7319" w:rsidRPr="00AC7319" w:rsidRDefault="00AC7319" w:rsidP="00AC7319">
      <w:pPr>
        <w:pStyle w:val="Brdtekst"/>
      </w:pPr>
      <w:r w:rsidRPr="00AC7319">
        <w:rPr>
          <w:i/>
          <w:iCs/>
          <w:szCs w:val="24"/>
        </w:rPr>
        <w:t xml:space="preserve">Investeringskostnader </w:t>
      </w:r>
    </w:p>
    <w:p w14:paraId="76B1BB9D" w14:textId="77777777" w:rsidR="00AC7319" w:rsidRPr="00AC7319" w:rsidRDefault="00AC7319" w:rsidP="00AC7319">
      <w:pPr>
        <w:pStyle w:val="Punktliste"/>
      </w:pPr>
      <w:r w:rsidRPr="00AC7319">
        <w:t>Egne personalkostnader</w:t>
      </w:r>
    </w:p>
    <w:p w14:paraId="1B775C3D" w14:textId="77777777" w:rsidR="00AC7319" w:rsidRPr="00AC7319" w:rsidRDefault="00AC7319" w:rsidP="00AC7319">
      <w:pPr>
        <w:pStyle w:val="Punktliste"/>
      </w:pPr>
      <w:r w:rsidRPr="00AC7319">
        <w:t>Innkjøp av tjenester</w:t>
      </w:r>
    </w:p>
    <w:p w14:paraId="4D1A60B5" w14:textId="77777777" w:rsidR="00AC7319" w:rsidRPr="00AC7319" w:rsidRDefault="00AC7319" w:rsidP="00AC7319">
      <w:pPr>
        <w:pStyle w:val="Punktliste"/>
      </w:pPr>
      <w:r w:rsidRPr="00AC7319">
        <w:t xml:space="preserve">Maskiner, utstyr og materialer (fysisk utstyr </w:t>
      </w:r>
      <w:proofErr w:type="spellStart"/>
      <w:r w:rsidRPr="00AC7319">
        <w:t>inkl</w:t>
      </w:r>
      <w:proofErr w:type="spellEnd"/>
      <w:r w:rsidRPr="00AC7319">
        <w:rPr>
          <w:spacing w:val="-5"/>
        </w:rPr>
        <w:t xml:space="preserve"> </w:t>
      </w:r>
      <w:r w:rsidRPr="00AC7319">
        <w:t>installasjon)</w:t>
      </w:r>
    </w:p>
    <w:p w14:paraId="07FCE3B6" w14:textId="7BC7AA7C" w:rsidR="00AC7319" w:rsidRPr="00AC7319" w:rsidRDefault="00AC7319" w:rsidP="00AC7319">
      <w:pPr>
        <w:pStyle w:val="Brdtekst"/>
        <w:rPr>
          <w:i/>
          <w:iCs/>
          <w:szCs w:val="24"/>
        </w:rPr>
      </w:pPr>
      <w:r w:rsidRPr="00AC7319">
        <w:rPr>
          <w:i/>
          <w:iCs/>
          <w:szCs w:val="24"/>
        </w:rPr>
        <w:t>Driftskostnader og driftsinntekter for</w:t>
      </w:r>
      <w:r w:rsidR="00F33D41">
        <w:rPr>
          <w:i/>
          <w:iCs/>
          <w:szCs w:val="24"/>
        </w:rPr>
        <w:t xml:space="preserve"> investeringen</w:t>
      </w:r>
      <w:r w:rsidRPr="00AC7319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sammenlignet med dagens</w:t>
      </w:r>
      <w:r w:rsidR="00F33D41">
        <w:rPr>
          <w:i/>
          <w:iCs/>
          <w:szCs w:val="24"/>
        </w:rPr>
        <w:t xml:space="preserve"> løsnin</w:t>
      </w:r>
      <w:r w:rsidR="00F22ECB">
        <w:rPr>
          <w:i/>
          <w:iCs/>
          <w:szCs w:val="24"/>
        </w:rPr>
        <w:t>g</w:t>
      </w:r>
      <w:r w:rsidRPr="00AC7319">
        <w:rPr>
          <w:i/>
          <w:iCs/>
          <w:szCs w:val="24"/>
        </w:rPr>
        <w:t xml:space="preserve">, eksempelvis: </w:t>
      </w:r>
    </w:p>
    <w:p w14:paraId="0BB87C6F" w14:textId="77777777" w:rsidR="00AC7319" w:rsidRPr="00AC7319" w:rsidRDefault="00AC7319" w:rsidP="00AC7319">
      <w:pPr>
        <w:pStyle w:val="Punktliste"/>
      </w:pPr>
      <w:r w:rsidRPr="00AC7319">
        <w:t>Reduserte kostnader til CO</w:t>
      </w:r>
      <w:r w:rsidRPr="00AC7319">
        <w:rPr>
          <w:vertAlign w:val="subscript"/>
        </w:rPr>
        <w:t>2</w:t>
      </w:r>
      <w:r w:rsidRPr="00AC7319">
        <w:t>-kvoter/avgifter</w:t>
      </w:r>
    </w:p>
    <w:p w14:paraId="3F8A7475" w14:textId="77777777" w:rsidR="00AC7319" w:rsidRPr="00AC7319" w:rsidRDefault="00AC7319" w:rsidP="00AC7319">
      <w:pPr>
        <w:pStyle w:val="Punktliste"/>
      </w:pPr>
      <w:r w:rsidRPr="00AC7319">
        <w:t>Reduserte drivstoff/brenselskostnader</w:t>
      </w:r>
    </w:p>
    <w:p w14:paraId="1F1FAE9C" w14:textId="444FFBDD" w:rsidR="00AC7319" w:rsidRPr="00AC7319" w:rsidRDefault="00AC7319" w:rsidP="00AC7319">
      <w:pPr>
        <w:pStyle w:val="Punktliste"/>
      </w:pPr>
      <w:r w:rsidRPr="00AC7319">
        <w:t>Reduserte energi- og effektkostnade</w:t>
      </w:r>
      <w:r w:rsidR="00B56B6C">
        <w:t>r</w:t>
      </w:r>
    </w:p>
    <w:p w14:paraId="1D7A4F18" w14:textId="1DAED017" w:rsidR="00AC7319" w:rsidRPr="00AC7319" w:rsidRDefault="00AC7319" w:rsidP="00AC7319">
      <w:pPr>
        <w:pStyle w:val="Punktliste"/>
      </w:pPr>
      <w:r w:rsidRPr="00AC7319">
        <w:t>Drift og vedlikeholdskostnader: Besparelser eller ekstrakostnader påløpt som resultat av investeringen.</w:t>
      </w:r>
    </w:p>
    <w:p w14:paraId="42181F7E" w14:textId="77777777" w:rsidR="00AC7319" w:rsidRPr="003A10B1" w:rsidRDefault="00AC7319" w:rsidP="00AC7319">
      <w:r w:rsidRPr="00AC7319">
        <w:t xml:space="preserve">Energipris skal baseres på </w:t>
      </w:r>
      <w:hyperlink r:id="rId12" w:history="1">
        <w:proofErr w:type="spellStart"/>
        <w:r w:rsidRPr="00AC7319">
          <w:rPr>
            <w:rStyle w:val="Hyperkobling"/>
          </w:rPr>
          <w:t>Enovas</w:t>
        </w:r>
        <w:proofErr w:type="spellEnd"/>
        <w:r w:rsidRPr="00AC7319">
          <w:rPr>
            <w:rStyle w:val="Hyperkobling"/>
          </w:rPr>
          <w:t xml:space="preserve"> månedlige priser</w:t>
        </w:r>
      </w:hyperlink>
      <w:r w:rsidRPr="00AC7319">
        <w:t>, pluss nettleie og elavgift. Bedrifter som mener å ha grunnlag for andre prisforutsetninger må dokumentere dette med skriftlige</w:t>
      </w:r>
      <w:r w:rsidRPr="00AC7319">
        <w:rPr>
          <w:spacing w:val="-13"/>
          <w:szCs w:val="20"/>
        </w:rPr>
        <w:t xml:space="preserve"> </w:t>
      </w:r>
      <w:r w:rsidRPr="00AC7319">
        <w:t xml:space="preserve">avtaler. Karbonpriser skal baseres på </w:t>
      </w:r>
      <w:hyperlink r:id="rId13" w:history="1">
        <w:r w:rsidRPr="00AC7319">
          <w:rPr>
            <w:rStyle w:val="Hyperkobling"/>
          </w:rPr>
          <w:t>finansdepartementets karbonprisbaner</w:t>
        </w:r>
      </w:hyperlink>
      <w:r>
        <w:t xml:space="preserve"> </w:t>
      </w:r>
    </w:p>
    <w:p w14:paraId="6B7B5BFE" w14:textId="77777777" w:rsidR="00CE60DD" w:rsidRDefault="00CE60DD" w:rsidP="00555BDD"/>
    <w:p w14:paraId="69172F49" w14:textId="77777777" w:rsidR="00A3214E" w:rsidRDefault="00A3214E" w:rsidP="008562DD">
      <w:pPr>
        <w:pStyle w:val="Overskrift1"/>
      </w:pPr>
      <w:r>
        <w:lastRenderedPageBreak/>
        <w:t>Finansiering</w:t>
      </w:r>
    </w:p>
    <w:p w14:paraId="397DEC6B" w14:textId="77777777" w:rsidR="00A3214E" w:rsidRPr="002939E9" w:rsidRDefault="00A3214E" w:rsidP="00785954">
      <w:pPr>
        <w:pStyle w:val="Brdtekst"/>
      </w:pPr>
      <w:r w:rsidRPr="002939E9">
        <w:t>Enovas</w:t>
      </w:r>
      <w:r>
        <w:t xml:space="preserve"> </w:t>
      </w:r>
      <w:r w:rsidRPr="003F59C1">
        <w:t>finansiering skal være utløsende for at prosjektet gjennomføres</w:t>
      </w:r>
      <w:r w:rsidRPr="002939E9">
        <w:t>. Det er derfor viktig at dere beskriver hvorfor prosjektet ikke kan gjennomføres uten finansiering fra Enova, og hvilken type finansiering dere har behov for.</w:t>
      </w:r>
    </w:p>
    <w:p w14:paraId="2EE3AA1A" w14:textId="77777777" w:rsidR="00A3214E" w:rsidRPr="002939E9" w:rsidRDefault="00A3214E" w:rsidP="00785954">
      <w:pPr>
        <w:pStyle w:val="Brdtekst"/>
        <w:rPr>
          <w:szCs w:val="24"/>
        </w:rPr>
      </w:pPr>
      <w:r w:rsidRPr="002939E9">
        <w:rPr>
          <w:szCs w:val="24"/>
        </w:rPr>
        <w:t>Beskriv hvordan prosjektet planlegges finansiert</w:t>
      </w:r>
      <w:r>
        <w:rPr>
          <w:szCs w:val="24"/>
        </w:rPr>
        <w:t xml:space="preserve">, </w:t>
      </w:r>
      <w:r w:rsidRPr="002939E9">
        <w:rPr>
          <w:szCs w:val="24"/>
        </w:rPr>
        <w:t>herunder</w:t>
      </w:r>
      <w:r>
        <w:rPr>
          <w:szCs w:val="24"/>
        </w:rPr>
        <w:t>:</w:t>
      </w:r>
    </w:p>
    <w:p w14:paraId="6F016A21" w14:textId="77777777" w:rsidR="00A3214E" w:rsidRPr="002939E9" w:rsidRDefault="00A3214E" w:rsidP="00785954">
      <w:pPr>
        <w:pStyle w:val="Punktliste"/>
      </w:pPr>
      <w:r w:rsidRPr="002939E9">
        <w:t>Egenfinansiering (beskriv hvordan denne skal struktureres)</w:t>
      </w:r>
    </w:p>
    <w:p w14:paraId="24516728" w14:textId="77777777" w:rsidR="00A3214E" w:rsidRPr="002939E9" w:rsidRDefault="00A3214E" w:rsidP="00785954">
      <w:pPr>
        <w:pStyle w:val="Punktliste"/>
      </w:pPr>
      <w:r w:rsidRPr="002939E9">
        <w:t>Tilskudd fra</w:t>
      </w:r>
      <w:r w:rsidRPr="002939E9">
        <w:rPr>
          <w:spacing w:val="-5"/>
        </w:rPr>
        <w:t xml:space="preserve"> </w:t>
      </w:r>
      <w:r w:rsidRPr="002939E9">
        <w:t>Enova</w:t>
      </w:r>
    </w:p>
    <w:p w14:paraId="61EF240C" w14:textId="43E96691" w:rsidR="00A3214E" w:rsidRPr="002939E9" w:rsidRDefault="00A3214E" w:rsidP="00785954">
      <w:pPr>
        <w:pStyle w:val="Punktliste"/>
      </w:pPr>
      <w:r w:rsidRPr="002939E9">
        <w:t>Lån fra det kommersielle markedet eller andre</w:t>
      </w:r>
      <w:r w:rsidRPr="002939E9">
        <w:rPr>
          <w:spacing w:val="-9"/>
        </w:rPr>
        <w:t xml:space="preserve"> </w:t>
      </w:r>
      <w:r w:rsidR="009C1E35">
        <w:rPr>
          <w:spacing w:val="-9"/>
        </w:rPr>
        <w:t xml:space="preserve">ikke-offentlige </w:t>
      </w:r>
      <w:r w:rsidRPr="002939E9">
        <w:t>aktører</w:t>
      </w:r>
    </w:p>
    <w:p w14:paraId="2E46DB3E" w14:textId="77777777" w:rsidR="00A3214E" w:rsidRDefault="00A3214E" w:rsidP="00785954">
      <w:pPr>
        <w:pStyle w:val="Punktliste"/>
      </w:pPr>
      <w:r w:rsidRPr="002939E9"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</w:rPr>
        <w:t xml:space="preserve"> </w:t>
      </w:r>
      <w:r w:rsidRPr="002939E9">
        <w:t>rammeprogrammer</w:t>
      </w:r>
      <w:r>
        <w:t xml:space="preserve">. </w:t>
      </w:r>
    </w:p>
    <w:p w14:paraId="6CE620D7" w14:textId="0C2543F5" w:rsidR="009C1E35" w:rsidRPr="002939E9" w:rsidRDefault="009C1E35" w:rsidP="00785954">
      <w:pPr>
        <w:pStyle w:val="Punktliste"/>
      </w:pPr>
      <w:r>
        <w:t>Lån fra</w:t>
      </w:r>
      <w:r w:rsidR="00AF026D">
        <w:t xml:space="preserve"> det offentlige støtteapparatet (som over), der det er et </w:t>
      </w:r>
      <w:proofErr w:type="spellStart"/>
      <w:r w:rsidR="00AF026D">
        <w:t>statstøtte</w:t>
      </w:r>
      <w:proofErr w:type="spellEnd"/>
      <w:r w:rsidR="001017ED">
        <w:t>-</w:t>
      </w:r>
      <w:r w:rsidR="00AF026D">
        <w:t>element i lånet</w:t>
      </w:r>
    </w:p>
    <w:p w14:paraId="6F55AF2A" w14:textId="77777777" w:rsidR="00A3214E" w:rsidRPr="006B580F" w:rsidRDefault="00A3214E" w:rsidP="00785954">
      <w:pPr>
        <w:pStyle w:val="Punktliste"/>
      </w:pPr>
      <w:r w:rsidRPr="002939E9">
        <w:t>Annet (beskriv)</w:t>
      </w:r>
    </w:p>
    <w:p w14:paraId="0985E02B" w14:textId="77777777" w:rsidR="00A3214E" w:rsidRDefault="00A3214E" w:rsidP="00785954">
      <w:pPr>
        <w:pStyle w:val="Brdtekst"/>
      </w:pPr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7FA46CB7" w14:textId="588434E2" w:rsidR="00DA2991" w:rsidRDefault="00DA2991" w:rsidP="00785954">
      <w:pPr>
        <w:pStyle w:val="Brdtekst"/>
      </w:pPr>
    </w:p>
    <w:sectPr w:rsidR="00DA2991" w:rsidSect="00DC2D8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457B" w14:textId="77777777" w:rsidR="00C6407F" w:rsidRDefault="00C6407F" w:rsidP="00F12DD2">
      <w:pPr>
        <w:spacing w:after="0" w:line="240" w:lineRule="auto"/>
      </w:pPr>
      <w:r>
        <w:separator/>
      </w:r>
    </w:p>
  </w:endnote>
  <w:endnote w:type="continuationSeparator" w:id="0">
    <w:p w14:paraId="167665F1" w14:textId="77777777" w:rsidR="00C6407F" w:rsidRDefault="00C6407F" w:rsidP="00F12DD2">
      <w:pPr>
        <w:spacing w:after="0" w:line="240" w:lineRule="auto"/>
      </w:pPr>
      <w:r>
        <w:continuationSeparator/>
      </w:r>
    </w:p>
  </w:endnote>
  <w:endnote w:type="continuationNotice" w:id="1">
    <w:p w14:paraId="24EB0EF6" w14:textId="77777777" w:rsidR="00C6407F" w:rsidRDefault="00C64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BC0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285C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AB1B" w14:textId="77777777" w:rsidR="00C6407F" w:rsidRDefault="00C6407F" w:rsidP="00F12DD2">
      <w:pPr>
        <w:spacing w:after="0" w:line="240" w:lineRule="auto"/>
      </w:pPr>
      <w:r>
        <w:separator/>
      </w:r>
    </w:p>
  </w:footnote>
  <w:footnote w:type="continuationSeparator" w:id="0">
    <w:p w14:paraId="06B4641D" w14:textId="77777777" w:rsidR="00C6407F" w:rsidRDefault="00C6407F" w:rsidP="00F12DD2">
      <w:pPr>
        <w:spacing w:after="0" w:line="240" w:lineRule="auto"/>
      </w:pPr>
      <w:r>
        <w:continuationSeparator/>
      </w:r>
    </w:p>
  </w:footnote>
  <w:footnote w:type="continuationNotice" w:id="1">
    <w:p w14:paraId="0597039A" w14:textId="77777777" w:rsidR="00C6407F" w:rsidRDefault="00C6407F">
      <w:pPr>
        <w:spacing w:after="0" w:line="240" w:lineRule="auto"/>
      </w:pPr>
    </w:p>
  </w:footnote>
  <w:footnote w:id="2">
    <w:p w14:paraId="524E8B08" w14:textId="77777777" w:rsidR="009F2F90" w:rsidRPr="00857227" w:rsidRDefault="009F2F90" w:rsidP="009F2F90">
      <w:pPr>
        <w:pStyle w:val="Fotnotetekst"/>
      </w:pPr>
      <w:r w:rsidRPr="00B70218">
        <w:rPr>
          <w:rStyle w:val="Fotnotereferanse"/>
          <w:sz w:val="18"/>
          <w:szCs w:val="18"/>
        </w:rPr>
        <w:footnoteRef/>
      </w:r>
      <w:r w:rsidRPr="00B70218">
        <w:rPr>
          <w:sz w:val="18"/>
          <w:szCs w:val="18"/>
        </w:rPr>
        <w:t xml:space="preserve"> Dette tilsvarer det resultatet som Enova kan kontraktsfeste, og som beregnes i det elektroniske søknadsskjemaet (Energi- og klimafanene).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AF97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045B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C7531FC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69755C0"/>
    <w:multiLevelType w:val="multilevel"/>
    <w:tmpl w:val="04B6FB6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4399803">
    <w:abstractNumId w:val="12"/>
  </w:num>
  <w:num w:numId="2" w16cid:durableId="1901165595">
    <w:abstractNumId w:val="13"/>
  </w:num>
  <w:num w:numId="3" w16cid:durableId="1087118956">
    <w:abstractNumId w:val="11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0118041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4CC7"/>
    <w:rsid w:val="000106A9"/>
    <w:rsid w:val="00016FA1"/>
    <w:rsid w:val="000203A2"/>
    <w:rsid w:val="00021D73"/>
    <w:rsid w:val="00036926"/>
    <w:rsid w:val="00036EB8"/>
    <w:rsid w:val="00043D91"/>
    <w:rsid w:val="000529C2"/>
    <w:rsid w:val="000662FD"/>
    <w:rsid w:val="00067966"/>
    <w:rsid w:val="00070A3D"/>
    <w:rsid w:val="00074B10"/>
    <w:rsid w:val="00075159"/>
    <w:rsid w:val="0008042C"/>
    <w:rsid w:val="00082D9D"/>
    <w:rsid w:val="00095607"/>
    <w:rsid w:val="00095630"/>
    <w:rsid w:val="00097400"/>
    <w:rsid w:val="00097F8C"/>
    <w:rsid w:val="000A389A"/>
    <w:rsid w:val="000A5977"/>
    <w:rsid w:val="000A68D1"/>
    <w:rsid w:val="000C4F86"/>
    <w:rsid w:val="000D1E17"/>
    <w:rsid w:val="000D4DEB"/>
    <w:rsid w:val="000F02E5"/>
    <w:rsid w:val="000F1E0F"/>
    <w:rsid w:val="000F3AE7"/>
    <w:rsid w:val="000F5DCA"/>
    <w:rsid w:val="000F7181"/>
    <w:rsid w:val="001006A5"/>
    <w:rsid w:val="00100A56"/>
    <w:rsid w:val="001017ED"/>
    <w:rsid w:val="00103A82"/>
    <w:rsid w:val="001044CA"/>
    <w:rsid w:val="00105BAB"/>
    <w:rsid w:val="00106CA1"/>
    <w:rsid w:val="001149AD"/>
    <w:rsid w:val="00125D0B"/>
    <w:rsid w:val="0013336F"/>
    <w:rsid w:val="0013437D"/>
    <w:rsid w:val="00134C6F"/>
    <w:rsid w:val="00140883"/>
    <w:rsid w:val="001421E0"/>
    <w:rsid w:val="00145407"/>
    <w:rsid w:val="00146482"/>
    <w:rsid w:val="00153597"/>
    <w:rsid w:val="0015419C"/>
    <w:rsid w:val="0016615F"/>
    <w:rsid w:val="00170CFA"/>
    <w:rsid w:val="0017295E"/>
    <w:rsid w:val="001740A7"/>
    <w:rsid w:val="00176C5D"/>
    <w:rsid w:val="001819AB"/>
    <w:rsid w:val="001845CE"/>
    <w:rsid w:val="00184E1A"/>
    <w:rsid w:val="0018687A"/>
    <w:rsid w:val="0019017B"/>
    <w:rsid w:val="001B19A0"/>
    <w:rsid w:val="001B2985"/>
    <w:rsid w:val="001B7C2E"/>
    <w:rsid w:val="001B7E18"/>
    <w:rsid w:val="001C1911"/>
    <w:rsid w:val="001C27BE"/>
    <w:rsid w:val="001D2F6F"/>
    <w:rsid w:val="001E5C2A"/>
    <w:rsid w:val="00200EBF"/>
    <w:rsid w:val="00212FAC"/>
    <w:rsid w:val="00220176"/>
    <w:rsid w:val="00227A90"/>
    <w:rsid w:val="00230805"/>
    <w:rsid w:val="00245FA7"/>
    <w:rsid w:val="0024638F"/>
    <w:rsid w:val="00250422"/>
    <w:rsid w:val="0025094A"/>
    <w:rsid w:val="002603F6"/>
    <w:rsid w:val="002607D6"/>
    <w:rsid w:val="00264620"/>
    <w:rsid w:val="00265FC5"/>
    <w:rsid w:val="00272C60"/>
    <w:rsid w:val="002829BF"/>
    <w:rsid w:val="00285440"/>
    <w:rsid w:val="00287F9D"/>
    <w:rsid w:val="002A40DB"/>
    <w:rsid w:val="002A6E08"/>
    <w:rsid w:val="002B3C91"/>
    <w:rsid w:val="002B5157"/>
    <w:rsid w:val="002B6F8D"/>
    <w:rsid w:val="002C112C"/>
    <w:rsid w:val="002C1448"/>
    <w:rsid w:val="002C2136"/>
    <w:rsid w:val="002C7BA3"/>
    <w:rsid w:val="002D21AC"/>
    <w:rsid w:val="002D4867"/>
    <w:rsid w:val="002D7858"/>
    <w:rsid w:val="002E1666"/>
    <w:rsid w:val="002E1AEC"/>
    <w:rsid w:val="002E1C31"/>
    <w:rsid w:val="002E720F"/>
    <w:rsid w:val="002F0B36"/>
    <w:rsid w:val="003007BA"/>
    <w:rsid w:val="003010D9"/>
    <w:rsid w:val="00314717"/>
    <w:rsid w:val="0031488C"/>
    <w:rsid w:val="00320B61"/>
    <w:rsid w:val="00323EF2"/>
    <w:rsid w:val="003404F7"/>
    <w:rsid w:val="0034428C"/>
    <w:rsid w:val="00351276"/>
    <w:rsid w:val="00356E5D"/>
    <w:rsid w:val="00363CB9"/>
    <w:rsid w:val="003648A9"/>
    <w:rsid w:val="003712C0"/>
    <w:rsid w:val="003715CC"/>
    <w:rsid w:val="003724C3"/>
    <w:rsid w:val="00374643"/>
    <w:rsid w:val="00380210"/>
    <w:rsid w:val="0038113A"/>
    <w:rsid w:val="00382481"/>
    <w:rsid w:val="00383AB7"/>
    <w:rsid w:val="0039562F"/>
    <w:rsid w:val="003975B5"/>
    <w:rsid w:val="003B15D6"/>
    <w:rsid w:val="003B2ADC"/>
    <w:rsid w:val="003B5846"/>
    <w:rsid w:val="003B76F8"/>
    <w:rsid w:val="003C2C98"/>
    <w:rsid w:val="003C73C1"/>
    <w:rsid w:val="003E2C62"/>
    <w:rsid w:val="003E55FF"/>
    <w:rsid w:val="003F2A9D"/>
    <w:rsid w:val="003F45B9"/>
    <w:rsid w:val="003F4776"/>
    <w:rsid w:val="003F6E0F"/>
    <w:rsid w:val="00406B76"/>
    <w:rsid w:val="004120A7"/>
    <w:rsid w:val="0042080B"/>
    <w:rsid w:val="00421007"/>
    <w:rsid w:val="00423DDE"/>
    <w:rsid w:val="0042486C"/>
    <w:rsid w:val="0043146A"/>
    <w:rsid w:val="00436D28"/>
    <w:rsid w:val="004568DE"/>
    <w:rsid w:val="004665F9"/>
    <w:rsid w:val="00471625"/>
    <w:rsid w:val="0047346E"/>
    <w:rsid w:val="00476BC6"/>
    <w:rsid w:val="004A11CF"/>
    <w:rsid w:val="004B3C25"/>
    <w:rsid w:val="004B4EA1"/>
    <w:rsid w:val="004B71CC"/>
    <w:rsid w:val="004C0257"/>
    <w:rsid w:val="004C1F7A"/>
    <w:rsid w:val="004C31C1"/>
    <w:rsid w:val="004C7B8E"/>
    <w:rsid w:val="004D250B"/>
    <w:rsid w:val="004D2E70"/>
    <w:rsid w:val="004D5335"/>
    <w:rsid w:val="004D65A3"/>
    <w:rsid w:val="004E3FC9"/>
    <w:rsid w:val="004E5AA8"/>
    <w:rsid w:val="004E680C"/>
    <w:rsid w:val="004E7BD0"/>
    <w:rsid w:val="004F3121"/>
    <w:rsid w:val="004F57B0"/>
    <w:rsid w:val="00511EE5"/>
    <w:rsid w:val="00514BD3"/>
    <w:rsid w:val="00515433"/>
    <w:rsid w:val="00530185"/>
    <w:rsid w:val="00535E09"/>
    <w:rsid w:val="00544E27"/>
    <w:rsid w:val="005536BA"/>
    <w:rsid w:val="00555BDD"/>
    <w:rsid w:val="005564BA"/>
    <w:rsid w:val="0056254E"/>
    <w:rsid w:val="0056269D"/>
    <w:rsid w:val="0056277A"/>
    <w:rsid w:val="0056335B"/>
    <w:rsid w:val="00566F16"/>
    <w:rsid w:val="00571CEC"/>
    <w:rsid w:val="00575F5B"/>
    <w:rsid w:val="005770B1"/>
    <w:rsid w:val="0057714F"/>
    <w:rsid w:val="00583025"/>
    <w:rsid w:val="0058577F"/>
    <w:rsid w:val="005858DE"/>
    <w:rsid w:val="005A0D25"/>
    <w:rsid w:val="005A11EC"/>
    <w:rsid w:val="005A3182"/>
    <w:rsid w:val="005A67AF"/>
    <w:rsid w:val="005C1D6B"/>
    <w:rsid w:val="005C2062"/>
    <w:rsid w:val="005D32D1"/>
    <w:rsid w:val="005E5016"/>
    <w:rsid w:val="0060188D"/>
    <w:rsid w:val="00605A04"/>
    <w:rsid w:val="00605E5C"/>
    <w:rsid w:val="006064ED"/>
    <w:rsid w:val="00607908"/>
    <w:rsid w:val="006135E4"/>
    <w:rsid w:val="00617D23"/>
    <w:rsid w:val="0063077C"/>
    <w:rsid w:val="006322E0"/>
    <w:rsid w:val="00636F38"/>
    <w:rsid w:val="0063785E"/>
    <w:rsid w:val="006515D1"/>
    <w:rsid w:val="006551C4"/>
    <w:rsid w:val="00660D68"/>
    <w:rsid w:val="0066317E"/>
    <w:rsid w:val="00665B87"/>
    <w:rsid w:val="006705AA"/>
    <w:rsid w:val="0068131F"/>
    <w:rsid w:val="00683348"/>
    <w:rsid w:val="00685E78"/>
    <w:rsid w:val="006874C1"/>
    <w:rsid w:val="00697CAF"/>
    <w:rsid w:val="006A45CD"/>
    <w:rsid w:val="006A4B6E"/>
    <w:rsid w:val="006B123F"/>
    <w:rsid w:val="006B3DC7"/>
    <w:rsid w:val="006B494B"/>
    <w:rsid w:val="006B6B68"/>
    <w:rsid w:val="006C2BD3"/>
    <w:rsid w:val="006C3A16"/>
    <w:rsid w:val="006C4E88"/>
    <w:rsid w:val="006C5E5C"/>
    <w:rsid w:val="006C7186"/>
    <w:rsid w:val="006E4552"/>
    <w:rsid w:val="006E6CCE"/>
    <w:rsid w:val="006F24C6"/>
    <w:rsid w:val="006F6006"/>
    <w:rsid w:val="006F7920"/>
    <w:rsid w:val="00704FF2"/>
    <w:rsid w:val="00713F3C"/>
    <w:rsid w:val="00714B6F"/>
    <w:rsid w:val="00730746"/>
    <w:rsid w:val="00731CDC"/>
    <w:rsid w:val="007331FB"/>
    <w:rsid w:val="007346CD"/>
    <w:rsid w:val="007351F6"/>
    <w:rsid w:val="00741D08"/>
    <w:rsid w:val="007439E2"/>
    <w:rsid w:val="00743C7D"/>
    <w:rsid w:val="00757CBA"/>
    <w:rsid w:val="00767C1D"/>
    <w:rsid w:val="00767D13"/>
    <w:rsid w:val="00771DCA"/>
    <w:rsid w:val="00785954"/>
    <w:rsid w:val="00795315"/>
    <w:rsid w:val="007A08D3"/>
    <w:rsid w:val="007A153D"/>
    <w:rsid w:val="007A42A9"/>
    <w:rsid w:val="007B08F5"/>
    <w:rsid w:val="007D179A"/>
    <w:rsid w:val="007D1B85"/>
    <w:rsid w:val="007D3421"/>
    <w:rsid w:val="007E24CE"/>
    <w:rsid w:val="007E4041"/>
    <w:rsid w:val="007E4937"/>
    <w:rsid w:val="007E7671"/>
    <w:rsid w:val="007F1151"/>
    <w:rsid w:val="007F525B"/>
    <w:rsid w:val="008006F5"/>
    <w:rsid w:val="00801277"/>
    <w:rsid w:val="00805319"/>
    <w:rsid w:val="00813794"/>
    <w:rsid w:val="00813C0B"/>
    <w:rsid w:val="00814877"/>
    <w:rsid w:val="008178EE"/>
    <w:rsid w:val="008224E7"/>
    <w:rsid w:val="008228D9"/>
    <w:rsid w:val="00824208"/>
    <w:rsid w:val="00825D23"/>
    <w:rsid w:val="008279B8"/>
    <w:rsid w:val="00842BF9"/>
    <w:rsid w:val="00851D18"/>
    <w:rsid w:val="0085312B"/>
    <w:rsid w:val="008551A8"/>
    <w:rsid w:val="008562DD"/>
    <w:rsid w:val="008571BF"/>
    <w:rsid w:val="00857227"/>
    <w:rsid w:val="00865B6A"/>
    <w:rsid w:val="0086DEE0"/>
    <w:rsid w:val="0089052F"/>
    <w:rsid w:val="00892A9D"/>
    <w:rsid w:val="00893D5C"/>
    <w:rsid w:val="00894E6A"/>
    <w:rsid w:val="0089674A"/>
    <w:rsid w:val="008A0380"/>
    <w:rsid w:val="008A5263"/>
    <w:rsid w:val="008B5D10"/>
    <w:rsid w:val="008B6531"/>
    <w:rsid w:val="008B7736"/>
    <w:rsid w:val="008C23A1"/>
    <w:rsid w:val="008C4293"/>
    <w:rsid w:val="008D580D"/>
    <w:rsid w:val="008D5BE0"/>
    <w:rsid w:val="008E384E"/>
    <w:rsid w:val="008E54E6"/>
    <w:rsid w:val="008E7D60"/>
    <w:rsid w:val="008F374C"/>
    <w:rsid w:val="008F6465"/>
    <w:rsid w:val="009000C5"/>
    <w:rsid w:val="00903E06"/>
    <w:rsid w:val="00905D90"/>
    <w:rsid w:val="00907DF7"/>
    <w:rsid w:val="00910EBD"/>
    <w:rsid w:val="00913B6B"/>
    <w:rsid w:val="00915CA4"/>
    <w:rsid w:val="00932480"/>
    <w:rsid w:val="0094252B"/>
    <w:rsid w:val="009448F7"/>
    <w:rsid w:val="009501A3"/>
    <w:rsid w:val="00952607"/>
    <w:rsid w:val="00953D72"/>
    <w:rsid w:val="009578CF"/>
    <w:rsid w:val="009642C3"/>
    <w:rsid w:val="009719F2"/>
    <w:rsid w:val="00974628"/>
    <w:rsid w:val="00974722"/>
    <w:rsid w:val="00981487"/>
    <w:rsid w:val="0098531B"/>
    <w:rsid w:val="009873F0"/>
    <w:rsid w:val="00990640"/>
    <w:rsid w:val="00993E2C"/>
    <w:rsid w:val="00994406"/>
    <w:rsid w:val="009A16F6"/>
    <w:rsid w:val="009A22C0"/>
    <w:rsid w:val="009B3DDD"/>
    <w:rsid w:val="009C1E35"/>
    <w:rsid w:val="009D0A44"/>
    <w:rsid w:val="009E00D4"/>
    <w:rsid w:val="009F2F90"/>
    <w:rsid w:val="00A04539"/>
    <w:rsid w:val="00A06E8C"/>
    <w:rsid w:val="00A13592"/>
    <w:rsid w:val="00A160E0"/>
    <w:rsid w:val="00A16450"/>
    <w:rsid w:val="00A16AF6"/>
    <w:rsid w:val="00A17952"/>
    <w:rsid w:val="00A17B07"/>
    <w:rsid w:val="00A27F34"/>
    <w:rsid w:val="00A3214E"/>
    <w:rsid w:val="00A340E3"/>
    <w:rsid w:val="00A4230B"/>
    <w:rsid w:val="00A42E7B"/>
    <w:rsid w:val="00A51411"/>
    <w:rsid w:val="00A70E49"/>
    <w:rsid w:val="00A72754"/>
    <w:rsid w:val="00A75184"/>
    <w:rsid w:val="00A75716"/>
    <w:rsid w:val="00A80C66"/>
    <w:rsid w:val="00A84246"/>
    <w:rsid w:val="00A85C26"/>
    <w:rsid w:val="00A97B6A"/>
    <w:rsid w:val="00AA01C3"/>
    <w:rsid w:val="00AB04A7"/>
    <w:rsid w:val="00AC06E6"/>
    <w:rsid w:val="00AC2491"/>
    <w:rsid w:val="00AC42DF"/>
    <w:rsid w:val="00AC50BD"/>
    <w:rsid w:val="00AC7319"/>
    <w:rsid w:val="00AC776D"/>
    <w:rsid w:val="00AF026D"/>
    <w:rsid w:val="00AF5AD4"/>
    <w:rsid w:val="00B01126"/>
    <w:rsid w:val="00B03667"/>
    <w:rsid w:val="00B11C3D"/>
    <w:rsid w:val="00B171AE"/>
    <w:rsid w:val="00B22AF1"/>
    <w:rsid w:val="00B3459E"/>
    <w:rsid w:val="00B364EB"/>
    <w:rsid w:val="00B37046"/>
    <w:rsid w:val="00B51202"/>
    <w:rsid w:val="00B56B6C"/>
    <w:rsid w:val="00B61C94"/>
    <w:rsid w:val="00B8144B"/>
    <w:rsid w:val="00B85FAA"/>
    <w:rsid w:val="00B86193"/>
    <w:rsid w:val="00B93E39"/>
    <w:rsid w:val="00B94A45"/>
    <w:rsid w:val="00B95912"/>
    <w:rsid w:val="00BA7B49"/>
    <w:rsid w:val="00BB1DD8"/>
    <w:rsid w:val="00BC026E"/>
    <w:rsid w:val="00BC1CA2"/>
    <w:rsid w:val="00BC2C97"/>
    <w:rsid w:val="00BC2D32"/>
    <w:rsid w:val="00BC7311"/>
    <w:rsid w:val="00BD1D2D"/>
    <w:rsid w:val="00BD4A4D"/>
    <w:rsid w:val="00BE1419"/>
    <w:rsid w:val="00BE4ECA"/>
    <w:rsid w:val="00BE7D40"/>
    <w:rsid w:val="00C01F1B"/>
    <w:rsid w:val="00C023BF"/>
    <w:rsid w:val="00C063B5"/>
    <w:rsid w:val="00C119BB"/>
    <w:rsid w:val="00C14CCF"/>
    <w:rsid w:val="00C165F7"/>
    <w:rsid w:val="00C17F2E"/>
    <w:rsid w:val="00C2634E"/>
    <w:rsid w:val="00C304EF"/>
    <w:rsid w:val="00C31464"/>
    <w:rsid w:val="00C321AD"/>
    <w:rsid w:val="00C36B2A"/>
    <w:rsid w:val="00C40786"/>
    <w:rsid w:val="00C45550"/>
    <w:rsid w:val="00C54538"/>
    <w:rsid w:val="00C5648F"/>
    <w:rsid w:val="00C60410"/>
    <w:rsid w:val="00C60DA9"/>
    <w:rsid w:val="00C63F44"/>
    <w:rsid w:val="00C6407F"/>
    <w:rsid w:val="00C67925"/>
    <w:rsid w:val="00C70902"/>
    <w:rsid w:val="00C77839"/>
    <w:rsid w:val="00C80C77"/>
    <w:rsid w:val="00C83893"/>
    <w:rsid w:val="00C83B6A"/>
    <w:rsid w:val="00C8598E"/>
    <w:rsid w:val="00C925FB"/>
    <w:rsid w:val="00C93990"/>
    <w:rsid w:val="00C957B0"/>
    <w:rsid w:val="00CA0A71"/>
    <w:rsid w:val="00CA147E"/>
    <w:rsid w:val="00CA3E62"/>
    <w:rsid w:val="00CB3E18"/>
    <w:rsid w:val="00CB64D4"/>
    <w:rsid w:val="00CC0608"/>
    <w:rsid w:val="00CC3318"/>
    <w:rsid w:val="00CD4892"/>
    <w:rsid w:val="00CD5834"/>
    <w:rsid w:val="00CE60DD"/>
    <w:rsid w:val="00CE63A4"/>
    <w:rsid w:val="00CE63BE"/>
    <w:rsid w:val="00CE6849"/>
    <w:rsid w:val="00CE7444"/>
    <w:rsid w:val="00CF469D"/>
    <w:rsid w:val="00D002CA"/>
    <w:rsid w:val="00D01D2F"/>
    <w:rsid w:val="00D061E8"/>
    <w:rsid w:val="00D14413"/>
    <w:rsid w:val="00D20575"/>
    <w:rsid w:val="00D263B0"/>
    <w:rsid w:val="00D30FE6"/>
    <w:rsid w:val="00D35C1F"/>
    <w:rsid w:val="00D3629E"/>
    <w:rsid w:val="00D364E4"/>
    <w:rsid w:val="00D41615"/>
    <w:rsid w:val="00D43173"/>
    <w:rsid w:val="00D50497"/>
    <w:rsid w:val="00D550CA"/>
    <w:rsid w:val="00D60C6A"/>
    <w:rsid w:val="00D637E8"/>
    <w:rsid w:val="00D71D8B"/>
    <w:rsid w:val="00D727B8"/>
    <w:rsid w:val="00D7311A"/>
    <w:rsid w:val="00D75F2F"/>
    <w:rsid w:val="00D76E38"/>
    <w:rsid w:val="00D831EA"/>
    <w:rsid w:val="00D84DB7"/>
    <w:rsid w:val="00D872F1"/>
    <w:rsid w:val="00D91945"/>
    <w:rsid w:val="00D92DD5"/>
    <w:rsid w:val="00D94394"/>
    <w:rsid w:val="00D96A02"/>
    <w:rsid w:val="00DA2991"/>
    <w:rsid w:val="00DA4CD4"/>
    <w:rsid w:val="00DB1B15"/>
    <w:rsid w:val="00DB37B5"/>
    <w:rsid w:val="00DB5464"/>
    <w:rsid w:val="00DC01DB"/>
    <w:rsid w:val="00DC2D82"/>
    <w:rsid w:val="00DC3843"/>
    <w:rsid w:val="00DC3AD8"/>
    <w:rsid w:val="00DD0B84"/>
    <w:rsid w:val="00DD45BA"/>
    <w:rsid w:val="00DD45EE"/>
    <w:rsid w:val="00DD5F6E"/>
    <w:rsid w:val="00DE0DD8"/>
    <w:rsid w:val="00DE3E2C"/>
    <w:rsid w:val="00DF0B34"/>
    <w:rsid w:val="00DF296D"/>
    <w:rsid w:val="00E02787"/>
    <w:rsid w:val="00E033CA"/>
    <w:rsid w:val="00E04657"/>
    <w:rsid w:val="00E10D44"/>
    <w:rsid w:val="00E12FA4"/>
    <w:rsid w:val="00E224AA"/>
    <w:rsid w:val="00E24905"/>
    <w:rsid w:val="00E25456"/>
    <w:rsid w:val="00E26F18"/>
    <w:rsid w:val="00E278F9"/>
    <w:rsid w:val="00E314B2"/>
    <w:rsid w:val="00E3639C"/>
    <w:rsid w:val="00E40F2E"/>
    <w:rsid w:val="00E44FF1"/>
    <w:rsid w:val="00E5143B"/>
    <w:rsid w:val="00E55384"/>
    <w:rsid w:val="00E86D10"/>
    <w:rsid w:val="00E903D1"/>
    <w:rsid w:val="00E952F9"/>
    <w:rsid w:val="00E97B10"/>
    <w:rsid w:val="00EA115F"/>
    <w:rsid w:val="00EA43D3"/>
    <w:rsid w:val="00EA4F0C"/>
    <w:rsid w:val="00EB2BB1"/>
    <w:rsid w:val="00EB619A"/>
    <w:rsid w:val="00EC4DF0"/>
    <w:rsid w:val="00EF7F9D"/>
    <w:rsid w:val="00F01166"/>
    <w:rsid w:val="00F04D48"/>
    <w:rsid w:val="00F05498"/>
    <w:rsid w:val="00F0729D"/>
    <w:rsid w:val="00F07373"/>
    <w:rsid w:val="00F11C67"/>
    <w:rsid w:val="00F12DD2"/>
    <w:rsid w:val="00F22ECB"/>
    <w:rsid w:val="00F24DC9"/>
    <w:rsid w:val="00F2727A"/>
    <w:rsid w:val="00F33768"/>
    <w:rsid w:val="00F33D41"/>
    <w:rsid w:val="00F40B33"/>
    <w:rsid w:val="00F45569"/>
    <w:rsid w:val="00F52161"/>
    <w:rsid w:val="00F534E3"/>
    <w:rsid w:val="00F629A2"/>
    <w:rsid w:val="00F66881"/>
    <w:rsid w:val="00F821AD"/>
    <w:rsid w:val="00F853E2"/>
    <w:rsid w:val="00F86F58"/>
    <w:rsid w:val="00F93DB0"/>
    <w:rsid w:val="00F9418E"/>
    <w:rsid w:val="00F94CEC"/>
    <w:rsid w:val="00F95061"/>
    <w:rsid w:val="00F9580E"/>
    <w:rsid w:val="00FA0A91"/>
    <w:rsid w:val="00FA4C67"/>
    <w:rsid w:val="00FB0379"/>
    <w:rsid w:val="00FB0EE0"/>
    <w:rsid w:val="00FB287E"/>
    <w:rsid w:val="00FB4192"/>
    <w:rsid w:val="00FB460C"/>
    <w:rsid w:val="00FB6DED"/>
    <w:rsid w:val="00FB797A"/>
    <w:rsid w:val="00FC0318"/>
    <w:rsid w:val="00FC2697"/>
    <w:rsid w:val="00FC4E08"/>
    <w:rsid w:val="00FD345E"/>
    <w:rsid w:val="00FD381E"/>
    <w:rsid w:val="00FE16E4"/>
    <w:rsid w:val="00FE4236"/>
    <w:rsid w:val="00FE484B"/>
    <w:rsid w:val="00FE7781"/>
    <w:rsid w:val="00FF5BCF"/>
    <w:rsid w:val="02807C00"/>
    <w:rsid w:val="02928687"/>
    <w:rsid w:val="0307340F"/>
    <w:rsid w:val="03659BC6"/>
    <w:rsid w:val="08EFB58A"/>
    <w:rsid w:val="0D1E12C8"/>
    <w:rsid w:val="0EBB3D8C"/>
    <w:rsid w:val="10F8BC5D"/>
    <w:rsid w:val="117858F4"/>
    <w:rsid w:val="1251C834"/>
    <w:rsid w:val="1392E305"/>
    <w:rsid w:val="16139573"/>
    <w:rsid w:val="1B3506B6"/>
    <w:rsid w:val="1BD01911"/>
    <w:rsid w:val="2AD59EE9"/>
    <w:rsid w:val="2D7D66ED"/>
    <w:rsid w:val="2E6B35D7"/>
    <w:rsid w:val="2E7E2904"/>
    <w:rsid w:val="2E92946A"/>
    <w:rsid w:val="37C23002"/>
    <w:rsid w:val="388596F4"/>
    <w:rsid w:val="3B64D23C"/>
    <w:rsid w:val="3BDEAA08"/>
    <w:rsid w:val="414FE9EB"/>
    <w:rsid w:val="434F5313"/>
    <w:rsid w:val="45F2944E"/>
    <w:rsid w:val="45F7BCC0"/>
    <w:rsid w:val="49035C1F"/>
    <w:rsid w:val="495AFBD0"/>
    <w:rsid w:val="496BF914"/>
    <w:rsid w:val="4DE454DF"/>
    <w:rsid w:val="5309CB9C"/>
    <w:rsid w:val="58BB44E0"/>
    <w:rsid w:val="59837D36"/>
    <w:rsid w:val="5AFBB524"/>
    <w:rsid w:val="619484D1"/>
    <w:rsid w:val="664AD7D4"/>
    <w:rsid w:val="68E7237C"/>
    <w:rsid w:val="6992B74E"/>
    <w:rsid w:val="6AD4FFC9"/>
    <w:rsid w:val="6AE1817F"/>
    <w:rsid w:val="6DA16C42"/>
    <w:rsid w:val="700E66DB"/>
    <w:rsid w:val="714817E3"/>
    <w:rsid w:val="74F0DE53"/>
    <w:rsid w:val="7CF3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CC5CDD1E-0BEC-45BD-8489-84C9DFA1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2DD"/>
    <w:pPr>
      <w:keepNext/>
      <w:keepLines/>
      <w:numPr>
        <w:numId w:val="14"/>
      </w:numPr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404F7"/>
    <w:pPr>
      <w:keepNext/>
      <w:keepLines/>
      <w:numPr>
        <w:ilvl w:val="1"/>
        <w:numId w:val="14"/>
      </w:numPr>
      <w:spacing w:before="320" w:after="40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62DD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04F7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1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A3214E"/>
  </w:style>
  <w:style w:type="character" w:customStyle="1" w:styleId="cf01">
    <w:name w:val="cf01"/>
    <w:basedOn w:val="Standardskriftforavsnit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gjeringen.no/no/tema/okonomi-og-budsjett/statlig-okonomistyring/karbonprisbaner-for-bruk-i-samfunnsokonomiske-analyser-i-2024/id302003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ova.no/om-enova/drift/prisforutsetninger-for-soknad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B028DA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  <w:docPart>
      <w:docPartPr>
        <w:name w:val="51801A7BBCA04277A417EB5E1C07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0C5F-25D9-4FD7-B068-AE8695F5EE15}"/>
      </w:docPartPr>
      <w:docPartBody>
        <w:p w:rsidR="0065038E" w:rsidRDefault="003010D9" w:rsidP="003010D9">
          <w:pPr>
            <w:pStyle w:val="51801A7BBCA04277A417EB5E1C07D311"/>
          </w:pPr>
          <w:r w:rsidRPr="00C33214">
            <w:rPr>
              <w:rStyle w:val="Plassholdertekst"/>
            </w:rPr>
            <w:t>[Overskrift]</w:t>
          </w:r>
        </w:p>
      </w:docPartBody>
    </w:docPart>
    <w:docPart>
      <w:docPartPr>
        <w:name w:val="BA4D700E76014BEFAE3B8FB778AB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5E4C-3E4F-4063-9825-382217983DCA}"/>
      </w:docPartPr>
      <w:docPartBody>
        <w:p w:rsidR="00B028DA" w:rsidRDefault="0065038E" w:rsidP="0065038E">
          <w:pPr>
            <w:pStyle w:val="BA4D700E76014BEFAE3B8FB778ABBE51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B2477"/>
    <w:rsid w:val="001873F4"/>
    <w:rsid w:val="0019758A"/>
    <w:rsid w:val="00212B91"/>
    <w:rsid w:val="00220176"/>
    <w:rsid w:val="002244E8"/>
    <w:rsid w:val="00231843"/>
    <w:rsid w:val="002B2A7F"/>
    <w:rsid w:val="002D7858"/>
    <w:rsid w:val="003010D9"/>
    <w:rsid w:val="00356E5D"/>
    <w:rsid w:val="003C4BC5"/>
    <w:rsid w:val="005B373A"/>
    <w:rsid w:val="0065038E"/>
    <w:rsid w:val="006B7A7B"/>
    <w:rsid w:val="006C3A16"/>
    <w:rsid w:val="00841367"/>
    <w:rsid w:val="00A160E0"/>
    <w:rsid w:val="00B028DA"/>
    <w:rsid w:val="00B765C5"/>
    <w:rsid w:val="00CC7327"/>
    <w:rsid w:val="00D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65038E"/>
    <w:rPr>
      <w:color w:val="auto"/>
    </w:rPr>
  </w:style>
  <w:style w:type="paragraph" w:customStyle="1" w:styleId="706A5EDA71764553A1C38CF7690A94B9">
    <w:name w:val="706A5EDA71764553A1C38CF7690A94B9"/>
  </w:style>
  <w:style w:type="paragraph" w:customStyle="1" w:styleId="BA4D700E76014BEFAE3B8FB778ABBE51">
    <w:name w:val="BA4D700E76014BEFAE3B8FB778ABBE51"/>
    <w:rsid w:val="0065038E"/>
  </w:style>
  <w:style w:type="paragraph" w:customStyle="1" w:styleId="51801A7BBCA04277A417EB5E1C07D311">
    <w:name w:val="51801A7BBCA04277A417EB5E1C07D311"/>
    <w:rsid w:val="0030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33BFA469B044797344135E89B6B47" ma:contentTypeVersion="11" ma:contentTypeDescription="Opprett et nytt dokument." ma:contentTypeScope="" ma:versionID="8c90d867619ba4b0473196d8fde49404">
  <xsd:schema xmlns:xsd="http://www.w3.org/2001/XMLSchema" xmlns:xs="http://www.w3.org/2001/XMLSchema" xmlns:p="http://schemas.microsoft.com/office/2006/metadata/properties" xmlns:ns2="27085dbc-8f3a-4baa-9d32-455eeb04fa96" xmlns:ns3="02e42b27-7030-4483-a8dd-876fd3a17f52" targetNamespace="http://schemas.microsoft.com/office/2006/metadata/properties" ma:root="true" ma:fieldsID="cb19a48b3a35e0a3c884137cc03532b9" ns2:_="" ns3:_="">
    <xsd:import namespace="27085dbc-8f3a-4baa-9d32-455eeb04fa96"/>
    <xsd:import namespace="02e42b27-7030-4483-a8dd-876fd3a17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5dbc-8f3a-4baa-9d32-455eeb04f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2b27-7030-4483-a8dd-876fd3a17f5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f60afbe-89d0-4a1f-adaf-61eae311f50d}" ma:internalName="TaxCatchAll" ma:showField="CatchAllData" ma:web="02e42b27-7030-4483-a8dd-876fd3a17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85dbc-8f3a-4baa-9d32-455eeb04fa96">
      <Terms xmlns="http://schemas.microsoft.com/office/infopath/2007/PartnerControls"/>
    </lcf76f155ced4ddcb4097134ff3c332f>
    <TaxCatchAll xmlns="02e42b27-7030-4483-a8dd-876fd3a17f52" xsi:nil="true"/>
  </documentManagement>
</p:properties>
</file>

<file path=customXml/itemProps1.xml><?xml version="1.0" encoding="utf-8"?>
<ds:datastoreItem xmlns:ds="http://schemas.openxmlformats.org/officeDocument/2006/customXml" ds:itemID="{C47DCB1D-8A9C-4517-86C9-146D093AD9C1}">
  <ds:schemaRefs/>
</ds:datastoreItem>
</file>

<file path=customXml/itemProps2.xml><?xml version="1.0" encoding="utf-8"?>
<ds:datastoreItem xmlns:ds="http://schemas.openxmlformats.org/officeDocument/2006/customXml" ds:itemID="{C06F9268-598F-40FE-955E-E799D3217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85dbc-8f3a-4baa-9d32-455eeb04fa96"/>
    <ds:schemaRef ds:uri="02e42b27-7030-4483-a8dd-876fd3a1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C8AADE-ADF6-4F36-BC5D-EEADECD196D0}">
  <ds:schemaRefs>
    <ds:schemaRef ds:uri="http://schemas.microsoft.com/office/2006/metadata/properties"/>
    <ds:schemaRef ds:uri="http://schemas.microsoft.com/office/infopath/2007/PartnerControls"/>
    <ds:schemaRef ds:uri="27085dbc-8f3a-4baa-9d32-455eeb04fa96"/>
    <ds:schemaRef ds:uri="02e42b27-7030-4483-a8dd-876fd3a17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</Template>
  <TotalTime>734</TotalTime>
  <Pages>4</Pages>
  <Words>1145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Inga Gudem Ringdalen</cp:lastModifiedBy>
  <cp:revision>123</cp:revision>
  <cp:lastPrinted>2023-01-27T23:02:00Z</cp:lastPrinted>
  <dcterms:created xsi:type="dcterms:W3CDTF">2024-02-28T16:46:00Z</dcterms:created>
  <dcterms:modified xsi:type="dcterms:W3CDTF">2025-08-28T10:57:00Z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0x0101005C233BFA469B044797344135E89B6B47</vt:lpwstr>
  </property>
  <property fmtid="{D5CDD505-2E9C-101B-9397-08002B2CF9AE}" pid="3" name="MediaServiceImageTags">
    <vt:lpwstr/>
  </property>
</Properties>
</file>