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topFromText="2835" w:vertAnchor="page" w:tblpY="3120"/>
        <w:tblOverlap w:val="never"/>
        <w:tblW w:w="0" w:type="auto"/>
        <w:tblBorders>
          <w:top w:val="none" w:color="auto" w:sz="0" w:space="0"/>
          <w:left w:val="none" w:color="auto" w:sz="0" w:space="0"/>
          <w:bottom w:val="single" w:color="324947" w:themeColor="text1" w:sz="8"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060"/>
      </w:tblGrid>
      <w:tr w:rsidR="00245FA7" w:rsidTr="49B24295" w14:paraId="18EBDEF8" w14:textId="77777777">
        <w:trPr>
          <w:trHeight w:val="1843" w:hRule="exact"/>
        </w:trPr>
        <w:tc>
          <w:tcPr>
            <w:tcW w:w="9060" w:type="dxa"/>
            <w:shd w:val="clear" w:color="auto" w:fill="auto"/>
            <w:tcMar/>
          </w:tcPr>
          <w:sdt>
            <w:sdtPr>
              <w:rPr>
                <w:rFonts w:asciiTheme="minorHAnsi" w:hAnsiTheme="minorHAnsi" w:eastAsiaTheme="minorEastAsia" w:cstheme="minorBidi"/>
                <w:b w:val="0"/>
                <w:sz w:val="44"/>
                <w:szCs w:val="48"/>
              </w:rPr>
              <w:alias w:val="Tittel"/>
              <w:tag w:val="Tittel"/>
              <w:id w:val="1740206206"/>
              <w:placeholder>
                <w:docPart w:val="F0A5A5942C644540A6FE081AB26B16A3"/>
              </w:placeholder>
              <w:text w:multiLine="1"/>
            </w:sdtPr>
            <w:sdtContent>
              <w:p w:rsidR="00245FA7" w:rsidP="00AE286A" w:rsidRDefault="00AE286A" w14:paraId="5BE91C34" w14:textId="2C9C119C">
                <w:pPr>
                  <w:pStyle w:val="Title"/>
                </w:pPr>
                <w:r w:rsidRPr="49B24295" w:rsidR="00AE286A">
                  <w:rPr>
                    <w:rFonts w:ascii="Century Gothic" w:hAnsi="Century Gothic" w:eastAsia="" w:cs="" w:asciiTheme="minorAscii" w:hAnsiTheme="minorAscii" w:eastAsiaTheme="minorEastAsia" w:cstheme="minorBidi"/>
                    <w:b w:val="0"/>
                    <w:bCs w:val="0"/>
                    <w:sz w:val="44"/>
                    <w:szCs w:val="44"/>
                  </w:rPr>
                  <w:t>Mal for sluttrapport</w:t>
                </w:r>
                <w:r>
                  <w:br/>
                </w:r>
                <w:r w:rsidRPr="49B24295" w:rsidR="3686E523">
                  <w:rPr>
                    <w:rFonts w:ascii="Century Gothic" w:hAnsi="Century Gothic" w:eastAsia="" w:cs="" w:asciiTheme="minorAscii" w:hAnsiTheme="minorAscii" w:eastAsiaTheme="minorEastAsia" w:cstheme="minorBidi"/>
                    <w:b w:val="0"/>
                    <w:bCs w:val="0"/>
                    <w:sz w:val="44"/>
                    <w:szCs w:val="44"/>
                  </w:rPr>
                  <w:t>Havvind 2035</w:t>
                </w:r>
              </w:p>
            </w:sdtContent>
          </w:sdt>
        </w:tc>
      </w:tr>
    </w:tbl>
    <w:p w:rsidRPr="00AE286A" w:rsidR="00AE286A" w:rsidP="00AE286A" w:rsidRDefault="00AE286A" w14:paraId="1206D9FD" w14:textId="77777777">
      <w:pPr>
        <w:pStyle w:val="Heading1"/>
      </w:pPr>
      <w:r w:rsidRPr="00AE286A">
        <w:t>Sammendrag</w:t>
      </w:r>
    </w:p>
    <w:p w:rsidR="00D60C6A" w:rsidP="00AE286A" w:rsidRDefault="00710909" w14:paraId="2BD58F09" w14:textId="1E7035E0">
      <w:pPr>
        <w:rPr>
          <w:lang w:eastAsia="en-US"/>
        </w:rPr>
      </w:pPr>
      <w:r>
        <w:rPr>
          <w:lang w:eastAsia="en-US"/>
        </w:rPr>
        <w:t>Skriv</w:t>
      </w:r>
      <w:r w:rsidRPr="00AE286A" w:rsidR="00AE286A">
        <w:rPr>
          <w:lang w:eastAsia="en-US"/>
        </w:rPr>
        <w:t xml:space="preserve"> et kort sammendrag (max ½ side) som kan publiseres offentlig. </w:t>
      </w:r>
      <w:r w:rsidR="00BC1CA7">
        <w:rPr>
          <w:lang w:eastAsia="en-US"/>
        </w:rPr>
        <w:t>F</w:t>
      </w:r>
      <w:r w:rsidRPr="00AE286A" w:rsidR="00AE286A">
        <w:rPr>
          <w:lang w:eastAsia="en-US"/>
        </w:rPr>
        <w:t xml:space="preserve">orretningssensitiv informasjon </w:t>
      </w:r>
      <w:r w:rsidR="00BC1CA7">
        <w:rPr>
          <w:lang w:eastAsia="en-US"/>
        </w:rPr>
        <w:t xml:space="preserve">skal </w:t>
      </w:r>
      <w:r w:rsidRPr="00AE286A" w:rsidR="00AE286A">
        <w:rPr>
          <w:lang w:eastAsia="en-US"/>
        </w:rPr>
        <w:t>ikke tas med her.</w:t>
      </w:r>
    </w:p>
    <w:p w:rsidR="00BA21DA" w:rsidP="00AE286A" w:rsidRDefault="00BA21DA" w14:paraId="0986BEF6" w14:textId="77777777">
      <w:pPr>
        <w:rPr>
          <w:lang w:eastAsia="en-US"/>
        </w:rPr>
      </w:pPr>
    </w:p>
    <w:p w:rsidR="00AE286A" w:rsidP="00AE286A" w:rsidRDefault="00AE286A" w14:paraId="288C805E" w14:textId="795FE10A">
      <w:pPr>
        <w:pStyle w:val="Heading1"/>
      </w:pPr>
      <w:r w:rsidRPr="00237B47">
        <w:t>Beskrivelse av prosjektet</w:t>
      </w:r>
    </w:p>
    <w:p w:rsidR="00AE286A" w:rsidP="001B3DBC" w:rsidRDefault="001B3DBC" w14:paraId="6E492EE5" w14:textId="730168DD">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rsidR="00BA21DA" w:rsidP="001B3DBC" w:rsidRDefault="00BA21DA" w14:paraId="119C4BBE" w14:textId="77777777"/>
    <w:p w:rsidR="00DF5DD9" w:rsidP="00DF5DD9" w:rsidRDefault="00DF5DD9" w14:paraId="10C272E9" w14:textId="743887F3">
      <w:pPr>
        <w:pStyle w:val="Heading1"/>
      </w:pPr>
      <w:r>
        <w:t>Resultater</w:t>
      </w:r>
    </w:p>
    <w:p w:rsidR="00C908F4" w:rsidP="00FE0734" w:rsidRDefault="00FE0734" w14:paraId="0EFBE9D3" w14:textId="38C46A01">
      <w:r>
        <w:t>Hva var målet for prosjektet?</w:t>
      </w:r>
      <w:r w:rsidR="00686B61">
        <w:t xml:space="preserve"> </w:t>
      </w:r>
      <w:r w:rsidR="00170334">
        <w:t>Hvilken innovasjon skulle oppnås?</w:t>
      </w:r>
    </w:p>
    <w:p w:rsidR="00FE0734" w:rsidP="00FE0734" w:rsidRDefault="009F738F" w14:paraId="7CB5EBD5" w14:textId="6F805384">
      <w:r>
        <w:t>På hvilke</w:t>
      </w:r>
      <w:r w:rsidR="007F244D">
        <w:t xml:space="preserve"> områder ble </w:t>
      </w:r>
      <w:r>
        <w:t xml:space="preserve">løsningen bedre enn </w:t>
      </w:r>
      <w:r w:rsidR="007F244D">
        <w:t>dagens alternativer som finnes på markedet</w:t>
      </w:r>
      <w:r w:rsidR="00FE0734">
        <w:t>?</w:t>
      </w:r>
    </w:p>
    <w:p w:rsidR="00FE0734" w:rsidP="00FE0734" w:rsidRDefault="00FE0734" w14:paraId="6A253334" w14:textId="09390F1B">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rsidR="00FE0734" w:rsidP="00FE0734" w:rsidRDefault="00FE0734" w14:paraId="302A303A" w14:textId="0698588F">
      <w:r>
        <w:t xml:space="preserve">Beskriv den viktigste læringen om teknologien. Ta gjerne utgangspunkt i spørsmålene under. </w:t>
      </w:r>
    </w:p>
    <w:p w:rsidR="00FE0734" w:rsidP="00D17CAE" w:rsidRDefault="00FE0734" w14:paraId="5D88EED8" w14:textId="77777777">
      <w:pPr>
        <w:pStyle w:val="ListParagraph"/>
        <w:numPr>
          <w:ilvl w:val="0"/>
          <w:numId w:val="34"/>
        </w:numPr>
        <w:spacing w:after="280" w:line="280" w:lineRule="atLeast"/>
        <w:ind w:left="360"/>
      </w:pPr>
      <w:r>
        <w:t>Hvordan ble ytelsen i forhold til forventningene på forhånd?</w:t>
      </w:r>
    </w:p>
    <w:p w:rsidRPr="00237B47" w:rsidR="00FE0734" w:rsidP="00D17CAE" w:rsidRDefault="00FE0734" w14:paraId="693FC323" w14:textId="77777777">
      <w:pPr>
        <w:pStyle w:val="ListParagraph"/>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rsidR="00686BF0" w:rsidP="00D17CAE" w:rsidRDefault="00FE0734" w14:paraId="6158C379" w14:textId="77777777">
      <w:pPr>
        <w:pStyle w:val="ListParagraph"/>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rsidR="00FE0734" w:rsidP="00D17CAE" w:rsidRDefault="002C276F" w14:paraId="4E2DFA6B" w14:textId="33CC8A26">
      <w:pPr>
        <w:pStyle w:val="ListParagraph"/>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rsidR="00D17CAE" w:rsidP="00D17CAE" w:rsidRDefault="00FE0734" w14:paraId="24A26586" w14:textId="07C5A6C1">
      <w:pPr>
        <w:pStyle w:val="ListParagraph"/>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rsidR="00DA0B8D" w:rsidP="00D17CAE" w:rsidRDefault="005C2BEF" w14:paraId="0DBA3A40" w14:textId="77777777">
      <w:pPr>
        <w:pStyle w:val="ListParagraph"/>
        <w:numPr>
          <w:ilvl w:val="0"/>
          <w:numId w:val="33"/>
        </w:numPr>
        <w:spacing w:after="280" w:line="280" w:lineRule="atLeast"/>
        <w:ind w:left="360"/>
      </w:pPr>
      <w:r>
        <w:t xml:space="preserve">Hvor sannsynlig er det at </w:t>
      </w:r>
      <w:r w:rsidR="00B273DE">
        <w:t xml:space="preserve">dere selv tar i bruk </w:t>
      </w:r>
      <w:r w:rsidRPr="00237B47" w:rsidR="00FE0734">
        <w:t xml:space="preserve">teknologien </w:t>
      </w:r>
      <w:r w:rsidR="00991B82">
        <w:t xml:space="preserve">i </w:t>
      </w:r>
      <w:r w:rsidR="00B273DE">
        <w:t>fremtidige prosjekt</w:t>
      </w:r>
      <w:r w:rsidRPr="00237B47" w:rsidR="00FE0734">
        <w:t>?</w:t>
      </w:r>
    </w:p>
    <w:p w:rsidR="00D17CAE" w:rsidP="00D17CAE" w:rsidRDefault="00DA0B8D" w14:paraId="59C1FB40" w14:textId="72CE66D1">
      <w:pPr>
        <w:pStyle w:val="ListParagraph"/>
        <w:numPr>
          <w:ilvl w:val="0"/>
          <w:numId w:val="33"/>
        </w:numPr>
        <w:spacing w:after="280" w:line="280" w:lineRule="atLeast"/>
        <w:ind w:left="360"/>
      </w:pPr>
      <w:r>
        <w:t xml:space="preserve">Hvor sannsynlig er det at teknologien vil tas i bruk av andre? </w:t>
      </w:r>
      <w:r w:rsidR="00D46F02">
        <w:t>Hvilke markeder vil være mest aktuelle fremover</w:t>
      </w:r>
      <w:r w:rsidRPr="00237B47" w:rsidR="00FE0734">
        <w:t>?</w:t>
      </w:r>
    </w:p>
    <w:p w:rsidRPr="00237B47" w:rsidR="00FE0734" w:rsidP="00D17CAE" w:rsidRDefault="00FE0734" w14:paraId="387D46C7" w14:textId="5159F73C">
      <w:pPr>
        <w:pStyle w:val="ListParagraph"/>
        <w:numPr>
          <w:ilvl w:val="0"/>
          <w:numId w:val="33"/>
        </w:numPr>
        <w:spacing w:after="280" w:line="280" w:lineRule="atLeast"/>
        <w:ind w:left="360"/>
      </w:pPr>
      <w:r>
        <w:t xml:space="preserve">Hva må skje for at teknologien </w:t>
      </w:r>
      <w:r w:rsidR="008E5CD3">
        <w:t xml:space="preserve">vil bli en </w:t>
      </w:r>
      <w:r>
        <w:t xml:space="preserve">foretrukket </w:t>
      </w:r>
      <w:r w:rsidR="008E5CD3">
        <w:t>løsning på markedsmessige vilkår (uten statsstøtte)</w:t>
      </w:r>
      <w:r>
        <w:t>?</w:t>
      </w:r>
    </w:p>
    <w:p w:rsidR="00DF5DD9" w:rsidP="00DF5DD9" w:rsidRDefault="00DF5DD9" w14:paraId="03272C1D" w14:textId="77777777"/>
    <w:p w:rsidRPr="00AE0390" w:rsidR="00AE0390" w:rsidP="00AE0390" w:rsidRDefault="00AE0390" w14:paraId="035720DC" w14:textId="55ABEA77">
      <w:pPr>
        <w:pStyle w:val="Heading1"/>
      </w:pPr>
      <w:r w:rsidRPr="00AE0390">
        <w:t>Viktigste læring fra prosjekt</w:t>
      </w:r>
      <w:r w:rsidR="00ED2E2C">
        <w:t>gjennomføringen</w:t>
      </w:r>
    </w:p>
    <w:p w:rsidR="00AE0390" w:rsidP="00AE0390" w:rsidRDefault="00AE0390" w14:paraId="40943DC3" w14:textId="0058207F">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rsidR="008F3F78" w:rsidP="008F3F78" w:rsidRDefault="008F3F78" w14:paraId="7EA79A7E" w14:textId="77777777">
      <w:pPr>
        <w:pStyle w:val="Heading2"/>
      </w:pPr>
      <w:r>
        <w:t>Prosjektledelse og administrativt</w:t>
      </w:r>
    </w:p>
    <w:p w:rsidRPr="00237B47" w:rsidR="008F3F78" w:rsidP="008F3F78" w:rsidRDefault="008F3F78" w14:paraId="7EDED10D" w14:textId="4E7BA4F4">
      <w:pPr>
        <w:pStyle w:val="ListParagraph"/>
        <w:numPr>
          <w:ilvl w:val="0"/>
          <w:numId w:val="35"/>
        </w:numPr>
        <w:spacing w:after="280" w:line="280" w:lineRule="atLeast"/>
      </w:pPr>
      <w:r w:rsidRPr="00237B47">
        <w:t>Utfordringer underveis</w:t>
      </w:r>
      <w:r w:rsidR="00DD0A39">
        <w:t>.</w:t>
      </w:r>
    </w:p>
    <w:p w:rsidR="008F3F78" w:rsidP="008F3F78" w:rsidRDefault="00A20086" w14:paraId="4506D489" w14:textId="73926BDF">
      <w:pPr>
        <w:pStyle w:val="ListParagraph"/>
        <w:numPr>
          <w:ilvl w:val="0"/>
          <w:numId w:val="35"/>
        </w:numPr>
        <w:spacing w:after="280" w:line="280" w:lineRule="atLeast"/>
      </w:pPr>
      <w:r>
        <w:t xml:space="preserve">Viktigste læringspunkter </w:t>
      </w:r>
      <w:r w:rsidRPr="00237B47" w:rsidR="008F3F78">
        <w:t xml:space="preserve">fra prosjektgjennomføringen. </w:t>
      </w:r>
    </w:p>
    <w:p w:rsidR="008F3F78" w:rsidP="008F3F78" w:rsidRDefault="008F3F78" w14:paraId="32146C81" w14:textId="67B3DB35">
      <w:pPr>
        <w:pStyle w:val="ListParagraph"/>
        <w:numPr>
          <w:ilvl w:val="0"/>
          <w:numId w:val="35"/>
        </w:numPr>
        <w:spacing w:after="280" w:line="280" w:lineRule="atLeast"/>
      </w:pPr>
      <w:r>
        <w:t xml:space="preserve">Hadde dere nødvendig kompetanse og </w:t>
      </w:r>
      <w:r w:rsidR="00DD0A39">
        <w:t xml:space="preserve">ressurser </w:t>
      </w:r>
      <w:r>
        <w:t>tilgjengelig</w:t>
      </w:r>
      <w:r w:rsidR="00DD0A39">
        <w:t>?</w:t>
      </w:r>
    </w:p>
    <w:p w:rsidR="008F3F78" w:rsidP="008F3F78" w:rsidRDefault="009A5944" w14:paraId="54935772" w14:textId="379215BC">
      <w:pPr>
        <w:pStyle w:val="ListParagraph"/>
        <w:numPr>
          <w:ilvl w:val="0"/>
          <w:numId w:val="35"/>
        </w:numPr>
        <w:spacing w:after="280" w:line="280" w:lineRule="atLeast"/>
      </w:pPr>
      <w:r>
        <w:t>Var det b</w:t>
      </w:r>
      <w:r w:rsidR="008F3F78">
        <w:t xml:space="preserve">ehov for </w:t>
      </w:r>
      <w:r>
        <w:t xml:space="preserve">å ta inn ekstern </w:t>
      </w:r>
      <w:r w:rsidR="008F3F78">
        <w:t>kompetanse?</w:t>
      </w:r>
    </w:p>
    <w:p w:rsidRPr="00237B47" w:rsidR="008F3F78" w:rsidP="008F3F78" w:rsidRDefault="009A5944" w14:paraId="338E8E4D" w14:textId="5CE954AC">
      <w:pPr>
        <w:pStyle w:val="ListParagraph"/>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rsidRPr="00237B47" w:rsidR="008F3F78" w:rsidP="008F3F78" w:rsidRDefault="008F3F78" w14:paraId="7EF5EA4C" w14:textId="16BC2E75">
      <w:pPr>
        <w:pStyle w:val="ListParagraph"/>
        <w:numPr>
          <w:ilvl w:val="0"/>
          <w:numId w:val="36"/>
        </w:numPr>
        <w:spacing w:after="280" w:line="280" w:lineRule="atLeast"/>
      </w:pPr>
      <w:r w:rsidRPr="00237B47">
        <w:t>Eventuelle avvik fra opprinnelig prosjektplan</w:t>
      </w:r>
      <w:r>
        <w:t xml:space="preserve"> (tid/kvalitet/kostnad)</w:t>
      </w:r>
      <w:r w:rsidR="00923B40">
        <w:t>.</w:t>
      </w:r>
    </w:p>
    <w:p w:rsidR="008F3F78" w:rsidP="008F3F78" w:rsidRDefault="008F3F78" w14:paraId="3B2A6D01" w14:textId="77777777">
      <w:pPr>
        <w:pStyle w:val="Heading2"/>
      </w:pPr>
      <w:r w:rsidRPr="00237B47">
        <w:t>Økonomi</w:t>
      </w:r>
    </w:p>
    <w:p w:rsidR="008F3F78" w:rsidP="008F3F78" w:rsidRDefault="004A7495" w14:paraId="65A4A1E4" w14:textId="7648033F">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tilskuddsbrevet. </w:t>
      </w:r>
    </w:p>
    <w:p w:rsidR="008F3F78" w:rsidP="004351EB" w:rsidRDefault="008F3F78" w14:paraId="77E3A28F" w14:textId="478E12B3">
      <w:pPr>
        <w:spacing w:after="280" w:line="280" w:lineRule="atLeast"/>
      </w:pPr>
      <w:r>
        <w:t>Hvis det er vesentlige avvik mellom faktiske kostnader og budsjett</w:t>
      </w:r>
      <w:r w:rsidR="004351EB">
        <w:t>,</w:t>
      </w:r>
      <w:r>
        <w:t xml:space="preserve"> beskriv årsake</w:t>
      </w:r>
      <w:r w:rsidR="004351EB">
        <w:t>ne</w:t>
      </w:r>
      <w:r>
        <w:t xml:space="preserve"> til dette. </w:t>
      </w:r>
    </w:p>
    <w:p w:rsidR="00AE286A" w:rsidP="004351EB" w:rsidRDefault="008F3F78" w14:paraId="71C33F2D" w14:textId="30F81CAF">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rsidRPr="00AE286A" w:rsidR="00BD2A37" w:rsidP="004351EB" w:rsidRDefault="00BD2A37" w14:paraId="4BA80094" w14:textId="77777777">
      <w:pPr>
        <w:spacing w:after="280" w:line="280" w:lineRule="atLeast"/>
      </w:pPr>
    </w:p>
    <w:p w:rsidRPr="00237B47" w:rsidR="00D0464A" w:rsidP="00D0464A" w:rsidRDefault="00D0464A" w14:paraId="560D7D64" w14:textId="77777777">
      <w:pPr>
        <w:pStyle w:val="Heading1"/>
      </w:pPr>
      <w:r w:rsidRPr="00237B47">
        <w:t>Videre planer</w:t>
      </w:r>
    </w:p>
    <w:p w:rsidR="00AE7645" w:rsidP="00D0464A" w:rsidRDefault="00F64C6A" w14:paraId="21C0954B" w14:textId="77777777">
      <w:r>
        <w:t xml:space="preserve">Har dere konkrete planer om å </w:t>
      </w:r>
      <w:r w:rsidR="00B37384">
        <w:t>videreutvikle</w:t>
      </w:r>
      <w:r>
        <w:t xml:space="preserve"> </w:t>
      </w:r>
      <w:r w:rsidR="00B37384">
        <w:t>teknologien?</w:t>
      </w:r>
    </w:p>
    <w:p w:rsidR="00AE7645" w:rsidP="00D0464A" w:rsidRDefault="00497113" w14:paraId="72AA281A" w14:textId="77777777">
      <w:r>
        <w:t xml:space="preserve">Har dere konkrete planer om å ta i bruk teknologien </w:t>
      </w:r>
      <w:r w:rsidR="00AE7645">
        <w:t>i andre prosjekter?</w:t>
      </w:r>
    </w:p>
    <w:p w:rsidR="00E9645A" w:rsidP="00D0464A" w:rsidRDefault="00D0464A" w14:paraId="4AC0941B" w14:textId="77777777">
      <w:r>
        <w:t>Er det aktuelt å gå videre i større skala med den teknologi som blitt utviklet?</w:t>
      </w:r>
    </w:p>
    <w:p w:rsidRPr="00237B47" w:rsidR="00D0464A" w:rsidP="00D0464A" w:rsidRDefault="00497113" w14:paraId="5E905412" w14:textId="157205E3">
      <w:r>
        <w:t>Har teknologileverandør</w:t>
      </w:r>
      <w:r w:rsidR="00E9645A">
        <w:t xml:space="preserve"> en plan for </w:t>
      </w:r>
      <w:r w:rsidR="008D0DAF">
        <w:t xml:space="preserve">videre </w:t>
      </w:r>
      <w:r w:rsidR="00E9645A">
        <w:t xml:space="preserve">kommersialisering av </w:t>
      </w:r>
      <w:r w:rsidR="008D0DAF">
        <w:t>teknologien?</w:t>
      </w:r>
    </w:p>
    <w:p w:rsidR="00DA2991" w:rsidP="008F3F78" w:rsidRDefault="00DA2991" w14:paraId="5D6C5F9E" w14:textId="6BE82B8A">
      <w:pPr>
        <w:pStyle w:val="ListNumber"/>
        <w:numPr>
          <w:ilvl w:val="0"/>
          <w:numId w:val="0"/>
        </w:numPr>
      </w:pPr>
    </w:p>
    <w:p w:rsidR="00977034" w:rsidP="00977034" w:rsidRDefault="00977034" w14:paraId="74ACC9DA" w14:textId="43BB11D1">
      <w:pPr>
        <w:pStyle w:val="Heading1"/>
      </w:pPr>
      <w:r w:rsidRPr="00237B47">
        <w:t>B</w:t>
      </w:r>
      <w:r w:rsidR="001A0F05">
        <w:t>ilder</w:t>
      </w:r>
    </w:p>
    <w:p w:rsidR="00977034" w:rsidP="008F3F78" w:rsidRDefault="00E21C1A" w14:paraId="7BAB4617" w14:textId="4D1882D9">
      <w:pPr>
        <w:pStyle w:val="ListNumber"/>
        <w:numPr>
          <w:ilvl w:val="0"/>
          <w:numId w:val="0"/>
        </w:numPr>
      </w:pPr>
      <w:r>
        <w:t xml:space="preserve">Legg gjerne ved </w:t>
      </w:r>
      <w:r w:rsidR="00494039">
        <w:t>2-3 bilder eller illu</w:t>
      </w:r>
      <w:r w:rsidR="00CA047E">
        <w:t>strasjoner</w:t>
      </w:r>
      <w:r w:rsidR="0076192D">
        <w:t xml:space="preserve"> </w:t>
      </w:r>
      <w:r w:rsidR="005E4EFD">
        <w:t>fra prosjektet</w:t>
      </w:r>
      <w:r w:rsidR="00176F7A">
        <w:t xml:space="preserve"> hvis dere har det.</w:t>
      </w:r>
    </w:p>
    <w:sectPr w:rsidR="00977034" w:rsidSect="007B6667">
      <w:headerReference w:type="default" r:id="rId12"/>
      <w:footerReference w:type="default" r:id="rId13"/>
      <w:headerReference w:type="first" r:id="rId14"/>
      <w:footerReference w:type="first" r:id="rId15"/>
      <w:pgSz w:w="11906" w:h="16838" w:orient="portrait"/>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286A" w:rsidP="00F12DD2" w:rsidRDefault="00AE286A" w14:paraId="584B5326" w14:textId="77777777">
      <w:pPr>
        <w:spacing w:after="0" w:line="240" w:lineRule="auto"/>
      </w:pPr>
      <w:r>
        <w:separator/>
      </w:r>
    </w:p>
  </w:endnote>
  <w:endnote w:type="continuationSeparator" w:id="0">
    <w:p w:rsidR="00AE286A" w:rsidP="00F12DD2" w:rsidRDefault="00AE286A" w14:paraId="0F25A7A6" w14:textId="77777777">
      <w:pPr>
        <w:spacing w:after="0" w:line="240" w:lineRule="auto"/>
      </w:pPr>
      <w:r>
        <w:continuationSeparator/>
      </w:r>
    </w:p>
  </w:endnote>
  <w:endnote w:type="continuationNotice" w:id="1">
    <w:p w:rsidR="00E21C1A" w:rsidRDefault="00E21C1A" w14:paraId="681638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2ADC" w:rsidRDefault="006A45CD" w14:paraId="5829BDA7" w14:textId="77777777">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2ADC" w:rsidP="00CE6849" w:rsidRDefault="00A340E3" w14:paraId="0155CA97" w14:textId="77777777">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286A" w:rsidP="00F12DD2" w:rsidRDefault="00AE286A" w14:paraId="219D2151" w14:textId="77777777">
      <w:pPr>
        <w:spacing w:after="0" w:line="240" w:lineRule="auto"/>
      </w:pPr>
      <w:r>
        <w:separator/>
      </w:r>
    </w:p>
  </w:footnote>
  <w:footnote w:type="continuationSeparator" w:id="0">
    <w:p w:rsidR="00AE286A" w:rsidP="00F12DD2" w:rsidRDefault="00AE286A" w14:paraId="2BEB0618" w14:textId="77777777">
      <w:pPr>
        <w:spacing w:after="0" w:line="240" w:lineRule="auto"/>
      </w:pPr>
      <w:r>
        <w:continuationSeparator/>
      </w:r>
    </w:p>
  </w:footnote>
  <w:footnote w:type="continuationNotice" w:id="1">
    <w:p w:rsidR="00E21C1A" w:rsidRDefault="00E21C1A" w14:paraId="71EF4F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3B2ADC" w:rsidRDefault="006A45CD" w14:paraId="57B776B8" w14:textId="77777777">
    <w:pPr>
      <w:pStyle w:val="Header"/>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00F12DD2" w:rsidRDefault="00D727B8" w14:paraId="2611B3A3" w14:textId="77777777">
    <w:pPr>
      <w:pStyle w:val="Header"/>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ktangel 5"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ed="f" stroked="f" strokeweight="1pt" w14:anchorId="1153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hint="default" w:ascii="Symbol" w:hAnsi="Symbol"/>
      </w:rPr>
    </w:lvl>
  </w:abstractNum>
  <w:abstractNum w:abstractNumId="10" w15:restartNumberingAfterBreak="0">
    <w:nsid w:val="0A9E0E51"/>
    <w:multiLevelType w:val="multilevel"/>
    <w:tmpl w:val="8F006292"/>
    <w:lvl w:ilvl="0">
      <w:start w:val="1"/>
      <w:numFmt w:val="bullet"/>
      <w:lvlText w:val=""/>
      <w:lvlJc w:val="left"/>
      <w:pPr>
        <w:ind w:left="454" w:hanging="227"/>
      </w:pPr>
      <w:rPr>
        <w:rFonts w:hint="default" w:ascii="Symbol" w:hAnsi="Symbol"/>
      </w:rPr>
    </w:lvl>
    <w:lvl w:ilvl="1">
      <w:start w:val="1"/>
      <w:numFmt w:val="bullet"/>
      <w:lvlText w:val="o"/>
      <w:lvlJc w:val="left"/>
      <w:pPr>
        <w:ind w:left="454" w:firstLine="227"/>
      </w:pPr>
      <w:rPr>
        <w:rFonts w:hint="default" w:ascii="Courier New" w:hAnsi="Courier New"/>
      </w:rPr>
    </w:lvl>
    <w:lvl w:ilvl="2">
      <w:start w:val="1"/>
      <w:numFmt w:val="bullet"/>
      <w:lvlText w:val=""/>
      <w:lvlJc w:val="left"/>
      <w:pPr>
        <w:tabs>
          <w:tab w:val="num" w:pos="907"/>
        </w:tabs>
        <w:ind w:left="454" w:firstLine="453"/>
      </w:pPr>
      <w:rPr>
        <w:rFonts w:hint="default" w:ascii="Wingdings" w:hAnsi="Wingdings"/>
      </w:rPr>
    </w:lvl>
    <w:lvl w:ilvl="3">
      <w:start w:val="1"/>
      <w:numFmt w:val="bullet"/>
      <w:lvlText w:val=""/>
      <w:lvlJc w:val="left"/>
      <w:pPr>
        <w:ind w:left="454" w:firstLine="68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3AD252FD"/>
    <w:multiLevelType w:val="hybridMultilevel"/>
    <w:tmpl w:val="E9AE656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3D8722A6"/>
    <w:multiLevelType w:val="hybridMultilevel"/>
    <w:tmpl w:val="C638DD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AA15729"/>
    <w:multiLevelType w:val="hybridMultilevel"/>
    <w:tmpl w:val="26EEFE3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D2498E"/>
    <w:multiLevelType w:val="hybridMultilevel"/>
    <w:tmpl w:val="345876F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781219B3"/>
    <w:multiLevelType w:val="hybridMultilevel"/>
    <w:tmpl w:val="41BA08A8"/>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0" w15:restartNumberingAfterBreak="0">
    <w:nsid w:val="7E031AF5"/>
    <w:multiLevelType w:val="hybridMultilevel"/>
    <w:tmpl w:val="34A0251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num w:numId="1" w16cid:durableId="1794399803">
    <w:abstractNumId w:val="16"/>
  </w:num>
  <w:num w:numId="2" w16cid:durableId="1901165595">
    <w:abstractNumId w:val="17"/>
  </w:num>
  <w:num w:numId="3" w16cid:durableId="1087118956">
    <w:abstractNumId w:val="1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19"/>
  </w:num>
  <w:num w:numId="20" w16cid:durableId="678586733">
    <w:abstractNumId w:val="12"/>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3"/>
  </w:num>
  <w:num w:numId="34" w16cid:durableId="2015957935">
    <w:abstractNumId w:val="18"/>
  </w:num>
  <w:num w:numId="35" w16cid:durableId="950013603">
    <w:abstractNumId w:val="20"/>
  </w:num>
  <w:num w:numId="36" w16cid:durableId="872427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attachedTemplate r:id="rId1"/>
  <w:trackRevisions w:val="false"/>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6F7A"/>
    <w:rsid w:val="00184E1A"/>
    <w:rsid w:val="0018687A"/>
    <w:rsid w:val="001A0F05"/>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536BA"/>
    <w:rsid w:val="0056277A"/>
    <w:rsid w:val="0057714F"/>
    <w:rsid w:val="005A11EC"/>
    <w:rsid w:val="005B2E06"/>
    <w:rsid w:val="005C2062"/>
    <w:rsid w:val="005C2BEF"/>
    <w:rsid w:val="005E4EFD"/>
    <w:rsid w:val="00601A30"/>
    <w:rsid w:val="00605E5C"/>
    <w:rsid w:val="006551C4"/>
    <w:rsid w:val="0068131F"/>
    <w:rsid w:val="00686B61"/>
    <w:rsid w:val="00686BF0"/>
    <w:rsid w:val="006A45CD"/>
    <w:rsid w:val="006B3DC7"/>
    <w:rsid w:val="006E3839"/>
    <w:rsid w:val="006F1AB7"/>
    <w:rsid w:val="00704FF2"/>
    <w:rsid w:val="00710909"/>
    <w:rsid w:val="00714B6F"/>
    <w:rsid w:val="00731CDC"/>
    <w:rsid w:val="00757CBA"/>
    <w:rsid w:val="0076192D"/>
    <w:rsid w:val="00771DCA"/>
    <w:rsid w:val="00780A01"/>
    <w:rsid w:val="007A2A1A"/>
    <w:rsid w:val="007A42A9"/>
    <w:rsid w:val="007A4AC4"/>
    <w:rsid w:val="007B6667"/>
    <w:rsid w:val="007D3421"/>
    <w:rsid w:val="007F244D"/>
    <w:rsid w:val="008006F5"/>
    <w:rsid w:val="00801277"/>
    <w:rsid w:val="00813794"/>
    <w:rsid w:val="008228D9"/>
    <w:rsid w:val="00824208"/>
    <w:rsid w:val="008279B8"/>
    <w:rsid w:val="0085312B"/>
    <w:rsid w:val="008551A8"/>
    <w:rsid w:val="0086442B"/>
    <w:rsid w:val="008902B6"/>
    <w:rsid w:val="0089674A"/>
    <w:rsid w:val="008B6531"/>
    <w:rsid w:val="008B7736"/>
    <w:rsid w:val="008C4293"/>
    <w:rsid w:val="008D0DAF"/>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E0390"/>
    <w:rsid w:val="00AE286A"/>
    <w:rsid w:val="00AE7645"/>
    <w:rsid w:val="00B1434F"/>
    <w:rsid w:val="00B273DE"/>
    <w:rsid w:val="00B37384"/>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5E5C"/>
    <w:rPr>
      <w:color w:val="324947" w:themeColor="text1"/>
    </w:rPr>
  </w:style>
  <w:style w:type="paragraph" w:styleId="Heading1">
    <w:name w:val="heading 1"/>
    <w:basedOn w:val="Normal"/>
    <w:next w:val="Normal"/>
    <w:link w:val="Heading1Char"/>
    <w:uiPriority w:val="9"/>
    <w:qFormat/>
    <w:rsid w:val="00C93990"/>
    <w:pPr>
      <w:keepNext/>
      <w:keepLines/>
      <w:spacing w:before="320" w:after="240" w:line="259" w:lineRule="auto"/>
      <w:contextualSpacing/>
      <w:outlineLvl w:val="0"/>
    </w:pPr>
    <w:rPr>
      <w:rFonts w:asciiTheme="majorHAnsi" w:hAnsiTheme="majorHAnsi" w:eastAsiaTheme="majorEastAsia" w:cstheme="majorBidi"/>
      <w:b/>
      <w:sz w:val="28"/>
      <w:szCs w:val="26"/>
    </w:rPr>
  </w:style>
  <w:style w:type="paragraph" w:styleId="Heading2">
    <w:name w:val="heading 2"/>
    <w:basedOn w:val="Normal"/>
    <w:next w:val="Normal"/>
    <w:link w:val="Heading2Char"/>
    <w:uiPriority w:val="9"/>
    <w:qFormat/>
    <w:rsid w:val="00F52161"/>
    <w:pPr>
      <w:keepNext/>
      <w:keepLines/>
      <w:spacing w:before="320" w:after="40"/>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qFormat/>
    <w:rsid w:val="00605E5C"/>
    <w:pPr>
      <w:keepNext/>
      <w:keepLines/>
      <w:spacing w:before="200" w:after="0"/>
      <w:outlineLvl w:val="2"/>
    </w:pPr>
    <w:rPr>
      <w:rFonts w:asciiTheme="majorHAnsi" w:hAnsiTheme="majorHAnsi" w:eastAsiaTheme="majorEastAsia" w:cstheme="majorBidi"/>
      <w:b/>
      <w:szCs w:val="24"/>
    </w:rPr>
  </w:style>
  <w:style w:type="paragraph" w:styleId="Heading4">
    <w:name w:val="heading 4"/>
    <w:basedOn w:val="Normal"/>
    <w:next w:val="Normal"/>
    <w:link w:val="Heading4Char"/>
    <w:uiPriority w:val="9"/>
    <w:semiHidden/>
    <w:qFormat/>
    <w:rsid w:val="00D60C6A"/>
    <w:pPr>
      <w:keepNext/>
      <w:keepLines/>
      <w:spacing w:before="40" w:after="0"/>
      <w:outlineLvl w:val="3"/>
    </w:pPr>
    <w:rPr>
      <w:rFonts w:asciiTheme="majorHAnsi" w:hAnsiTheme="majorHAnsi" w:eastAsiaTheme="majorEastAsia"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spacing w:before="40" w:after="0"/>
      <w:outlineLvl w:val="4"/>
    </w:pPr>
    <w:rPr>
      <w:rFonts w:asciiTheme="majorHAnsi" w:hAnsiTheme="majorHAnsi" w:eastAsiaTheme="majorEastAsia"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spacing w:before="40" w:after="0"/>
      <w:outlineLvl w:val="5"/>
    </w:pPr>
    <w:rPr>
      <w:rFonts w:asciiTheme="majorHAnsi" w:hAnsiTheme="majorHAnsi" w:eastAsiaTheme="majorEastAsia"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spacing w:before="40" w:after="0"/>
      <w:outlineLvl w:val="6"/>
    </w:pPr>
    <w:rPr>
      <w:rFonts w:asciiTheme="majorHAnsi" w:hAnsiTheme="majorHAnsi" w:eastAsiaTheme="majorEastAsia"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spacing w:before="40" w:after="0"/>
      <w:outlineLvl w:val="7"/>
    </w:pPr>
    <w:rPr>
      <w:rFonts w:asciiTheme="majorHAnsi" w:hAnsiTheme="majorHAnsi" w:eastAsiaTheme="majorEastAsia"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spacing w:before="40" w:after="0"/>
      <w:outlineLvl w:val="8"/>
    </w:pPr>
    <w:rPr>
      <w:rFonts w:asciiTheme="majorHAnsi" w:hAnsiTheme="majorHAnsi" w:eastAsiaTheme="majorEastAsia" w:cstheme="majorBidi"/>
      <w:i/>
      <w:iCs/>
      <w:color w:val="4A6C68"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styleId="HeaderChar" w:customStyle="1">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styleId="FooterChar" w:customStyle="1">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styleId="Heading1Char" w:customStyle="1">
    <w:name w:val="Heading 1 Char"/>
    <w:basedOn w:val="DefaultParagraphFont"/>
    <w:link w:val="Heading1"/>
    <w:uiPriority w:val="9"/>
    <w:rsid w:val="00C93990"/>
    <w:rPr>
      <w:rFonts w:asciiTheme="majorHAnsi" w:hAnsiTheme="majorHAnsi" w:eastAsiaTheme="majorEastAsia" w:cstheme="majorBidi"/>
      <w:b/>
      <w:color w:val="324947" w:themeColor="text1"/>
      <w:sz w:val="28"/>
      <w:szCs w:val="26"/>
    </w:rPr>
  </w:style>
  <w:style w:type="character" w:styleId="Heading2Char" w:customStyle="1">
    <w:name w:val="Heading 2 Char"/>
    <w:basedOn w:val="DefaultParagraphFont"/>
    <w:link w:val="Heading2"/>
    <w:uiPriority w:val="9"/>
    <w:rsid w:val="00F52161"/>
    <w:rPr>
      <w:rFonts w:asciiTheme="majorHAnsi" w:hAnsiTheme="majorHAnsi" w:eastAsiaTheme="majorEastAsia" w:cstheme="majorBidi"/>
      <w:b/>
      <w:color w:val="324947" w:themeColor="text1"/>
      <w:szCs w:val="26"/>
    </w:rPr>
  </w:style>
  <w:style w:type="character" w:styleId="Heading3Char" w:customStyle="1">
    <w:name w:val="Heading 3 Char"/>
    <w:basedOn w:val="DefaultParagraphFont"/>
    <w:link w:val="Heading3"/>
    <w:uiPriority w:val="9"/>
    <w:rsid w:val="00605E5C"/>
    <w:rPr>
      <w:rFonts w:asciiTheme="majorHAnsi" w:hAnsiTheme="majorHAnsi" w:eastAsiaTheme="majorEastAsia" w:cstheme="majorBidi"/>
      <w:b/>
      <w:color w:val="324947" w:themeColor="text1"/>
      <w:szCs w:val="24"/>
    </w:rPr>
  </w:style>
  <w:style w:type="character" w:styleId="Heading4Char" w:customStyle="1">
    <w:name w:val="Heading 4 Char"/>
    <w:basedOn w:val="DefaultParagraphFont"/>
    <w:link w:val="Heading4"/>
    <w:uiPriority w:val="9"/>
    <w:semiHidden/>
    <w:rsid w:val="003F2A9D"/>
    <w:rPr>
      <w:rFonts w:asciiTheme="majorHAnsi" w:hAnsiTheme="majorHAnsi" w:eastAsiaTheme="majorEastAsia" w:cstheme="majorBidi"/>
      <w:i/>
      <w:iCs/>
      <w:color w:val="253634" w:themeColor="accent1" w:themeShade="BF"/>
    </w:rPr>
  </w:style>
  <w:style w:type="character" w:styleId="Heading5Char" w:customStyle="1">
    <w:name w:val="Heading 5 Char"/>
    <w:basedOn w:val="DefaultParagraphFont"/>
    <w:link w:val="Heading5"/>
    <w:uiPriority w:val="9"/>
    <w:semiHidden/>
    <w:rsid w:val="003F2A9D"/>
    <w:rPr>
      <w:rFonts w:asciiTheme="majorHAnsi" w:hAnsiTheme="majorHAnsi" w:eastAsiaTheme="majorEastAsia" w:cstheme="majorBidi"/>
      <w:color w:val="253634" w:themeColor="accent1" w:themeShade="BF"/>
    </w:rPr>
  </w:style>
  <w:style w:type="character" w:styleId="Heading6Char" w:customStyle="1">
    <w:name w:val="Heading 6 Char"/>
    <w:basedOn w:val="DefaultParagraphFont"/>
    <w:link w:val="Heading6"/>
    <w:uiPriority w:val="9"/>
    <w:semiHidden/>
    <w:rsid w:val="003F2A9D"/>
    <w:rPr>
      <w:rFonts w:asciiTheme="majorHAnsi" w:hAnsiTheme="majorHAnsi" w:eastAsiaTheme="majorEastAsia" w:cstheme="majorBidi"/>
      <w:color w:val="182423" w:themeColor="accent1" w:themeShade="7F"/>
    </w:rPr>
  </w:style>
  <w:style w:type="character" w:styleId="Heading7Char" w:customStyle="1">
    <w:name w:val="Heading 7 Char"/>
    <w:basedOn w:val="DefaultParagraphFont"/>
    <w:link w:val="Heading7"/>
    <w:uiPriority w:val="9"/>
    <w:semiHidden/>
    <w:rsid w:val="003F2A9D"/>
    <w:rPr>
      <w:rFonts w:asciiTheme="majorHAnsi" w:hAnsiTheme="majorHAnsi" w:eastAsiaTheme="majorEastAsia" w:cstheme="majorBidi"/>
      <w:i/>
      <w:iCs/>
      <w:color w:val="182423" w:themeColor="accent1" w:themeShade="7F"/>
    </w:rPr>
  </w:style>
  <w:style w:type="character" w:styleId="Heading8Char" w:customStyle="1">
    <w:name w:val="Heading 8 Char"/>
    <w:basedOn w:val="DefaultParagraphFont"/>
    <w:link w:val="Heading8"/>
    <w:uiPriority w:val="9"/>
    <w:semiHidden/>
    <w:rsid w:val="003F2A9D"/>
    <w:rPr>
      <w:rFonts w:asciiTheme="majorHAnsi" w:hAnsiTheme="majorHAnsi" w:eastAsiaTheme="majorEastAsia" w:cstheme="majorBidi"/>
      <w:color w:val="4A6C68" w:themeColor="text1" w:themeTint="D8"/>
      <w:sz w:val="21"/>
      <w:szCs w:val="21"/>
    </w:rPr>
  </w:style>
  <w:style w:type="character" w:styleId="Heading9Char" w:customStyle="1">
    <w:name w:val="Heading 9 Char"/>
    <w:basedOn w:val="DefaultParagraphFont"/>
    <w:link w:val="Heading9"/>
    <w:uiPriority w:val="9"/>
    <w:semiHidden/>
    <w:rsid w:val="003F2A9D"/>
    <w:rPr>
      <w:rFonts w:asciiTheme="majorHAnsi" w:hAnsiTheme="majorHAnsi" w:eastAsiaTheme="majorEastAsia"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hAnsiTheme="majorHAnsi" w:eastAsiaTheme="majorEastAsia"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color="324947" w:themeColor="accent1" w:sz="2" w:space="10"/>
        <w:left w:val="single" w:color="324947" w:themeColor="accent1" w:sz="2" w:space="10"/>
        <w:bottom w:val="single" w:color="324947" w:themeColor="accent1" w:sz="2" w:space="10"/>
        <w:right w:val="single" w:color="324947" w:themeColor="accent1" w:sz="2" w:space="10"/>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styleId="BalloonTextChar" w:customStyle="1">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99"/>
    <w:semiHidden/>
    <w:unhideWhenUsed/>
    <w:rsid w:val="00D60C6A"/>
    <w:pPr>
      <w:spacing w:after="120"/>
    </w:pPr>
  </w:style>
  <w:style w:type="character" w:styleId="BodyTextChar" w:customStyle="1">
    <w:name w:val="Body Text Char"/>
    <w:basedOn w:val="DefaultParagraphFont"/>
    <w:link w:val="BodyText"/>
    <w:uiPriority w:val="99"/>
    <w:semiHidden/>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styleId="BodyTextFirstIndentChar" w:customStyle="1">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styleId="BodyTextIndentChar" w:customStyle="1">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styleId="BodyTextFirstIndent2Char" w:customStyle="1">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styleId="BodyText2Char" w:customStyle="1">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styleId="BodyText3Char" w:customStyle="1">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styleId="BodyTextIndent2Char" w:customStyle="1">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styleId="DateChar" w:customStyle="1">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styleId="E-mailSignatureChar" w:customStyle="1">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text1" w:sz="4" w:space="0"/>
        <w:bottom w:val="single" w:color="324947" w:themeColor="text1" w:sz="4" w:space="0"/>
        <w:right w:val="single" w:color="324947" w:themeColor="text1" w:sz="4" w:space="0"/>
        <w:insideH w:val="single" w:color="FFFFFF" w:themeColor="background1" w:sz="4" w:space="0"/>
        <w:insideV w:val="single" w:color="FFFFFF" w:themeColor="background1" w:sz="4" w:space="0"/>
      </w:tblBorders>
    </w:tblPr>
    <w:tcPr>
      <w:shd w:val="clear" w:color="auto" w:fill="E8EFEF" w:themeFill="tex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color="1E2B2A" w:themeColor="text1" w:themeShade="99" w:sz="4" w:space="0"/>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accent1" w:sz="4" w:space="0"/>
        <w:bottom w:val="single" w:color="324947" w:themeColor="accent1" w:sz="4" w:space="0"/>
        <w:right w:val="single" w:color="324947" w:themeColor="accent1" w:sz="4" w:space="0"/>
        <w:insideH w:val="single" w:color="FFFFFF" w:themeColor="background1" w:sz="4" w:space="0"/>
        <w:insideV w:val="single" w:color="FFFFFF" w:themeColor="background1" w:sz="4" w:space="0"/>
      </w:tblBorders>
    </w:tblPr>
    <w:tcPr>
      <w:shd w:val="clear" w:color="auto" w:fill="E8EFEF" w:themeFill="accen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color="1E2B2A" w:themeColor="accent1" w:themeShade="99" w:sz="4" w:space="0"/>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ED8550" w:themeColor="accent2" w:sz="4" w:space="0"/>
        <w:bottom w:val="single" w:color="ED8550" w:themeColor="accent2" w:sz="4" w:space="0"/>
        <w:right w:val="single" w:color="ED8550" w:themeColor="accent2" w:sz="4" w:space="0"/>
        <w:insideH w:val="single" w:color="FFFFFF" w:themeColor="background1" w:sz="4" w:space="0"/>
        <w:insideV w:val="single" w:color="FFFFFF" w:themeColor="background1" w:sz="4" w:space="0"/>
      </w:tblBorders>
    </w:tblPr>
    <w:tcPr>
      <w:shd w:val="clear" w:color="auto" w:fill="FDF2ED" w:themeFill="accent2"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color="AC4511" w:themeColor="accent2" w:themeShade="99" w:sz="4" w:space="0"/>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semiHidden/>
    <w:unhideWhenUsed/>
    <w:rsid w:val="00C85888"/>
    <w:pPr>
      <w:spacing w:after="0" w:line="240" w:lineRule="auto"/>
    </w:pPr>
    <w:rPr>
      <w:sz w:val="14"/>
      <w:szCs w:val="20"/>
    </w:rPr>
  </w:style>
  <w:style w:type="character" w:styleId="FootnoteTextChar" w:customStyle="1">
    <w:name w:val="Footnote Text Char"/>
    <w:basedOn w:val="DefaultParagraphFont"/>
    <w:link w:val="FootnoteText"/>
    <w:uiPriority w:val="99"/>
    <w:semiHidden/>
    <w:rsid w:val="00C85888"/>
    <w:rPr>
      <w:color w:val="324947" w:themeColor="text1"/>
      <w:sz w:val="14"/>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styleId="ClosingChar" w:customStyle="1">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styleId="HTMLAddressChar" w:customStyle="1">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styleId="SalutationChar" w:customStyle="1">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hAnsiTheme="majorHAnsi" w:eastAsiaTheme="majorEastAsia" w:cstheme="majorBidi"/>
      <w:b/>
      <w:bCs/>
      <w:sz w:val="24"/>
      <w:szCs w:val="24"/>
    </w:rPr>
  </w:style>
  <w:style w:type="paragraph" w:styleId="CommentText">
    <w:name w:val="annotation text"/>
    <w:basedOn w:val="Normal"/>
    <w:link w:val="CommentTextChar"/>
    <w:uiPriority w:val="99"/>
    <w:semiHidden/>
    <w:unhideWhenUsed/>
    <w:rsid w:val="00D60C6A"/>
    <w:pPr>
      <w:spacing w:line="240" w:lineRule="auto"/>
    </w:pPr>
    <w:rPr>
      <w:sz w:val="20"/>
      <w:szCs w:val="20"/>
    </w:rPr>
  </w:style>
  <w:style w:type="character" w:styleId="CommentTextChar" w:customStyle="1">
    <w:name w:val="Comment Text Char"/>
    <w:basedOn w:val="DefaultParagraphFont"/>
    <w:link w:val="CommentText"/>
    <w:uiPriority w:val="99"/>
    <w:semiHidden/>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styleId="CommentSubjectChar" w:customStyle="1">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semiHidden/>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color="75A09C" w:themeColor="text1" w:themeTint="99" w:sz="4" w:space="0"/>
        </w:tcBorders>
      </w:tcPr>
    </w:tblStylePr>
    <w:tblStylePr w:type="lastRow">
      <w:rPr>
        <w:b/>
        <w:bCs/>
      </w:rPr>
      <w:tblPr/>
      <w:tcPr>
        <w:tcBorders>
          <w:top w:val="sing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color="75A09C" w:themeColor="accent1" w:themeTint="99" w:sz="4" w:space="0"/>
        </w:tcBorders>
      </w:tcPr>
    </w:tblStylePr>
    <w:tblStylePr w:type="lastRow">
      <w:rPr>
        <w:b/>
        <w:bCs/>
      </w:rPr>
      <w:tblPr/>
      <w:tcPr>
        <w:tcBorders>
          <w:top w:val="sing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color="F4B595" w:themeColor="accent2" w:themeTint="99" w:sz="4" w:space="0"/>
        </w:tcBorders>
      </w:tcPr>
    </w:tblStylePr>
    <w:tblStylePr w:type="lastRow">
      <w:rPr>
        <w:b/>
        <w:bCs/>
      </w:rPr>
      <w:tblPr/>
      <w:tcPr>
        <w:tcBorders>
          <w:top w:val="sing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color="75A09C" w:themeColor="text1" w:themeTint="99" w:sz="4" w:space="0"/>
        <w:bottom w:val="single" w:color="75A09C" w:themeColor="text1" w:themeTint="99" w:sz="4" w:space="0"/>
        <w:insideH w:val="single" w:color="75A09C"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color="75A09C" w:themeColor="accent1" w:themeTint="99" w:sz="4" w:space="0"/>
        <w:bottom w:val="single" w:color="75A09C" w:themeColor="accent1" w:themeTint="99" w:sz="4" w:space="0"/>
        <w:insideH w:val="single" w:color="75A09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color="F4B595" w:themeColor="accent2" w:themeTint="99" w:sz="4" w:space="0"/>
        <w:bottom w:val="single" w:color="F4B595" w:themeColor="accent2" w:themeTint="99" w:sz="4" w:space="0"/>
        <w:insideH w:val="single" w:color="F4B59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color="324947" w:themeColor="text1" w:sz="4" w:space="0"/>
        <w:left w:val="single" w:color="324947" w:themeColor="text1" w:sz="4" w:space="0"/>
        <w:bottom w:val="single" w:color="324947" w:themeColor="text1" w:sz="4" w:space="0"/>
        <w:right w:val="single" w:color="324947" w:themeColor="text1" w:sz="4" w:space="0"/>
      </w:tblBorders>
    </w:tblPr>
    <w:tblStylePr w:type="firstRow">
      <w:rPr>
        <w:b/>
        <w:bCs/>
        <w:color w:val="FFFFFF" w:themeColor="background1"/>
      </w:rPr>
      <w:tblPr/>
      <w:tcPr>
        <w:shd w:val="clear" w:color="auto" w:fill="324947" w:themeFill="text1"/>
      </w:tcPr>
    </w:tblStylePr>
    <w:tblStylePr w:type="lastRow">
      <w:rPr>
        <w:b/>
        <w:bCs/>
      </w:rPr>
      <w:tblPr/>
      <w:tcPr>
        <w:tcBorders>
          <w:top w:val="double" w:color="324947"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text1" w:sz="4" w:space="0"/>
          <w:right w:val="single" w:color="324947" w:themeColor="text1" w:sz="4" w:space="0"/>
        </w:tcBorders>
      </w:tcPr>
    </w:tblStylePr>
    <w:tblStylePr w:type="band1Horz">
      <w:tblPr/>
      <w:tcPr>
        <w:tcBorders>
          <w:top w:val="single" w:color="324947" w:themeColor="text1" w:sz="4" w:space="0"/>
          <w:bottom w:val="single" w:color="324947"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text1" w:sz="4" w:space="0"/>
          <w:left w:val="nil"/>
        </w:tcBorders>
      </w:tcPr>
    </w:tblStylePr>
    <w:tblStylePr w:type="swCell">
      <w:tblPr/>
      <w:tcPr>
        <w:tcBorders>
          <w:top w:val="double" w:color="324947" w:themeColor="text1" w:sz="4" w:space="0"/>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color="324947" w:themeColor="accent1" w:sz="4" w:space="0"/>
        <w:left w:val="single" w:color="324947" w:themeColor="accent1" w:sz="4" w:space="0"/>
        <w:bottom w:val="single" w:color="324947" w:themeColor="accent1" w:sz="4" w:space="0"/>
        <w:right w:val="single" w:color="324947" w:themeColor="accent1" w:sz="4" w:space="0"/>
      </w:tblBorders>
    </w:tblPr>
    <w:tblStylePr w:type="firstRow">
      <w:rPr>
        <w:b/>
        <w:bCs/>
        <w:color w:val="FFFFFF" w:themeColor="background1"/>
      </w:rPr>
      <w:tblPr/>
      <w:tcPr>
        <w:shd w:val="clear" w:color="auto" w:fill="324947" w:themeFill="accent1"/>
      </w:tcPr>
    </w:tblStylePr>
    <w:tblStylePr w:type="lastRow">
      <w:rPr>
        <w:b/>
        <w:bCs/>
      </w:rPr>
      <w:tblPr/>
      <w:tcPr>
        <w:tcBorders>
          <w:top w:val="double" w:color="3249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accent1" w:sz="4" w:space="0"/>
          <w:right w:val="single" w:color="324947" w:themeColor="accent1" w:sz="4" w:space="0"/>
        </w:tcBorders>
      </w:tcPr>
    </w:tblStylePr>
    <w:tblStylePr w:type="band1Horz">
      <w:tblPr/>
      <w:tcPr>
        <w:tcBorders>
          <w:top w:val="single" w:color="324947" w:themeColor="accent1" w:sz="4" w:space="0"/>
          <w:bottom w:val="single" w:color="3249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accent1" w:sz="4" w:space="0"/>
          <w:left w:val="nil"/>
        </w:tcBorders>
      </w:tcPr>
    </w:tblStylePr>
    <w:tblStylePr w:type="swCell">
      <w:tblPr/>
      <w:tcPr>
        <w:tcBorders>
          <w:top w:val="double" w:color="324947" w:themeColor="accent1" w:sz="4" w:space="0"/>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color="ED8550" w:themeColor="accent2" w:sz="4" w:space="0"/>
        <w:left w:val="single" w:color="ED8550" w:themeColor="accent2" w:sz="4" w:space="0"/>
        <w:bottom w:val="single" w:color="ED8550" w:themeColor="accent2" w:sz="4" w:space="0"/>
        <w:right w:val="single" w:color="ED8550" w:themeColor="accent2" w:sz="4" w:space="0"/>
      </w:tblBorders>
    </w:tblPr>
    <w:tblStylePr w:type="firstRow">
      <w:rPr>
        <w:b/>
        <w:bCs/>
        <w:color w:val="FFFFFF" w:themeColor="background1"/>
      </w:rPr>
      <w:tblPr/>
      <w:tcPr>
        <w:shd w:val="clear" w:color="auto" w:fill="ED8550" w:themeFill="accent2"/>
      </w:tcPr>
    </w:tblStylePr>
    <w:tblStylePr w:type="lastRow">
      <w:rPr>
        <w:b/>
        <w:bCs/>
      </w:rPr>
      <w:tblPr/>
      <w:tcPr>
        <w:tcBorders>
          <w:top w:val="double" w:color="ED855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8550" w:themeColor="accent2" w:sz="4" w:space="0"/>
          <w:right w:val="single" w:color="ED8550" w:themeColor="accent2" w:sz="4" w:space="0"/>
        </w:tcBorders>
      </w:tcPr>
    </w:tblStylePr>
    <w:tblStylePr w:type="band1Horz">
      <w:tblPr/>
      <w:tcPr>
        <w:tcBorders>
          <w:top w:val="single" w:color="ED8550" w:themeColor="accent2" w:sz="4" w:space="0"/>
          <w:bottom w:val="single" w:color="ED855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8550" w:themeColor="accent2" w:sz="4" w:space="0"/>
          <w:left w:val="nil"/>
        </w:tcBorders>
      </w:tcPr>
    </w:tblStylePr>
    <w:tblStylePr w:type="swCell">
      <w:tblPr/>
      <w:tcPr>
        <w:tcBorders>
          <w:top w:val="double" w:color="ED8550" w:themeColor="accent2" w:sz="4" w:space="0"/>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tcBorders>
        <w:shd w:val="clear" w:color="auto" w:fill="324947" w:themeFill="text1"/>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tcBorders>
        <w:shd w:val="clear" w:color="auto" w:fill="324947" w:themeFill="accent1"/>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tcBorders>
        <w:shd w:val="clear" w:color="auto" w:fill="ED8550" w:themeFill="accent2"/>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color="324947" w:themeColor="text1" w:sz="24" w:space="0"/>
        <w:left w:val="single" w:color="324947" w:themeColor="text1" w:sz="24" w:space="0"/>
        <w:bottom w:val="single" w:color="324947" w:themeColor="text1" w:sz="24" w:space="0"/>
        <w:right w:val="single" w:color="324947" w:themeColor="text1" w:sz="24" w:space="0"/>
      </w:tblBorders>
    </w:tblPr>
    <w:tcPr>
      <w:shd w:val="clear" w:color="auto" w:fill="324947"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color="324947" w:themeColor="accent1" w:sz="24" w:space="0"/>
        <w:left w:val="single" w:color="324947" w:themeColor="accent1" w:sz="24" w:space="0"/>
        <w:bottom w:val="single" w:color="324947" w:themeColor="accent1" w:sz="24" w:space="0"/>
        <w:right w:val="single" w:color="324947" w:themeColor="accent1" w:sz="24" w:space="0"/>
      </w:tblBorders>
    </w:tblPr>
    <w:tcPr>
      <w:shd w:val="clear" w:color="auto" w:fill="3249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color="ED8550" w:themeColor="accent2" w:sz="24" w:space="0"/>
        <w:left w:val="single" w:color="ED8550" w:themeColor="accent2" w:sz="24" w:space="0"/>
        <w:bottom w:val="single" w:color="ED8550" w:themeColor="accent2" w:sz="24" w:space="0"/>
        <w:right w:val="single" w:color="ED8550" w:themeColor="accent2" w:sz="24" w:space="0"/>
      </w:tblBorders>
    </w:tblPr>
    <w:tcPr>
      <w:shd w:val="clear" w:color="auto" w:fill="ED855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color="324947" w:themeColor="text1" w:sz="4" w:space="0"/>
        <w:bottom w:val="single" w:color="324947" w:themeColor="text1" w:sz="4" w:space="0"/>
      </w:tblBorders>
    </w:tblPr>
    <w:tblStylePr w:type="firstRow">
      <w:rPr>
        <w:b/>
        <w:bCs/>
      </w:rPr>
      <w:tblPr/>
      <w:tcPr>
        <w:tcBorders>
          <w:bottom w:val="single" w:color="324947" w:themeColor="text1" w:sz="4" w:space="0"/>
        </w:tcBorders>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color="324947" w:themeColor="accent1" w:sz="4" w:space="0"/>
        <w:bottom w:val="single" w:color="324947" w:themeColor="accent1" w:sz="4" w:space="0"/>
      </w:tblBorders>
    </w:tblPr>
    <w:tblStylePr w:type="firstRow">
      <w:rPr>
        <w:b/>
        <w:bCs/>
      </w:rPr>
      <w:tblPr/>
      <w:tcPr>
        <w:tcBorders>
          <w:bottom w:val="single" w:color="324947" w:themeColor="accent1" w:sz="4" w:space="0"/>
        </w:tcBorders>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color="ED8550" w:themeColor="accent2" w:sz="4" w:space="0"/>
        <w:bottom w:val="single" w:color="ED8550" w:themeColor="accent2" w:sz="4" w:space="0"/>
      </w:tblBorders>
    </w:tblPr>
    <w:tblStylePr w:type="firstRow">
      <w:rPr>
        <w:b/>
        <w:bCs/>
      </w:rPr>
      <w:tblPr/>
      <w:tcPr>
        <w:tcBorders>
          <w:bottom w:val="single" w:color="ED8550" w:themeColor="accent2" w:sz="4" w:space="0"/>
        </w:tcBorders>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text1" w:sz="4" w:space="0"/>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accent1" w:sz="4" w:space="0"/>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855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855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855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8550" w:themeColor="accent2" w:sz="4" w:space="0"/>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tcBorders>
      </w:tcPr>
    </w:tblStylePr>
    <w:tblStylePr w:type="firstCol">
      <w:rPr>
        <w:b/>
        <w:bCs/>
      </w:rPr>
    </w:tblStylePr>
    <w:tblStylePr w:type="lastCol">
      <w:rPr>
        <w:b/>
        <w:bCs/>
      </w:r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tcBorders>
      </w:tcPr>
    </w:tblStylePr>
    <w:tblStylePr w:type="firstCol">
      <w:rPr>
        <w:b/>
        <w:bCs/>
      </w:rPr>
    </w:tblStylePr>
    <w:tblStylePr w:type="lastCol">
      <w:rPr>
        <w:b/>
        <w:bCs/>
      </w:r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tcBorders>
      </w:tcPr>
    </w:tblStylePr>
    <w:tblStylePr w:type="firstCol">
      <w:rPr>
        <w:b/>
        <w:bCs/>
      </w:rPr>
    </w:tblStylePr>
    <w:tblStylePr w:type="lastCol">
      <w:rPr>
        <w:b/>
        <w:bCs/>
      </w:r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color="324947" w:themeColor="text1" w:sz="8" w:space="0"/>
        <w:bottom w:val="single" w:color="324947" w:themeColor="text1" w:sz="8" w:space="0"/>
      </w:tblBorders>
    </w:tblPr>
    <w:tblStylePr w:type="fir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la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color="324947" w:themeColor="accent1" w:sz="8" w:space="0"/>
        <w:bottom w:val="single" w:color="324947" w:themeColor="accent1" w:sz="8" w:space="0"/>
      </w:tblBorders>
    </w:tblPr>
    <w:tblStylePr w:type="fir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la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color="ED8550" w:themeColor="accent2" w:sz="8" w:space="0"/>
        <w:bottom w:val="single" w:color="ED8550" w:themeColor="accent2" w:sz="8" w:space="0"/>
      </w:tblBorders>
    </w:tblPr>
    <w:tblStylePr w:type="fir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la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18" w:space="0"/>
          <w:right w:val="single" w:color="324947" w:themeColor="text1" w:sz="8" w:space="0"/>
          <w:insideH w:val="nil"/>
          <w:insideV w:val="single" w:color="324947"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insideH w:val="nil"/>
          <w:insideV w:val="single" w:color="324947"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shd w:val="clear" w:color="auto" w:fill="C6D8D6" w:themeFill="text1" w:themeFillTint="3F"/>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shd w:val="clear" w:color="auto" w:fill="C6D8D6" w:themeFill="text1" w:themeFillTint="3F"/>
      </w:tcPr>
    </w:tblStylePr>
    <w:tblStylePr w:type="band2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18" w:space="0"/>
          <w:right w:val="single" w:color="324947" w:themeColor="accent1" w:sz="8" w:space="0"/>
          <w:insideH w:val="nil"/>
          <w:insideV w:val="single" w:color="3249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insideH w:val="nil"/>
          <w:insideV w:val="single" w:color="3249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shd w:val="clear" w:color="auto" w:fill="C6D8D6" w:themeFill="accent1" w:themeFillTint="3F"/>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shd w:val="clear" w:color="auto" w:fill="C6D8D6" w:themeFill="accent1" w:themeFillTint="3F"/>
      </w:tcPr>
    </w:tblStylePr>
    <w:tblStylePr w:type="band2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18" w:space="0"/>
          <w:right w:val="single" w:color="ED8550" w:themeColor="accent2" w:sz="8" w:space="0"/>
          <w:insideH w:val="nil"/>
          <w:insideV w:val="single" w:color="ED855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insideH w:val="nil"/>
          <w:insideV w:val="single" w:color="ED855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shd w:val="clear" w:color="auto" w:fill="FAE0D3" w:themeFill="accent2" w:themeFillTint="3F"/>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shd w:val="clear" w:color="auto" w:fill="FAE0D3" w:themeFill="accent2" w:themeFillTint="3F"/>
      </w:tcPr>
    </w:tblStylePr>
    <w:tblStylePr w:type="band2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60C6A"/>
    <w:rPr>
      <w:rFonts w:asciiTheme="majorHAnsi" w:hAnsiTheme="majorHAnsi" w:eastAsiaTheme="majorEastAsia"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324947" w:themeColor="text1" w:sz="8" w:space="0"/>
        <w:bottom w:val="single" w:color="324947" w:themeColor="text1" w:sz="8" w:space="0"/>
      </w:tblBorders>
    </w:tblPr>
    <w:tblStylePr w:type="firstRow">
      <w:rPr>
        <w:rFonts w:asciiTheme="majorHAnsi" w:hAnsiTheme="majorHAnsi" w:eastAsiaTheme="majorEastAsia" w:cstheme="majorBidi"/>
      </w:rPr>
      <w:tblPr/>
      <w:tcPr>
        <w:tcBorders>
          <w:top w:val="nil"/>
          <w:bottom w:val="single" w:color="324947" w:themeColor="text1" w:sz="8" w:space="0"/>
        </w:tcBorders>
      </w:tcPr>
    </w:tblStylePr>
    <w:tblStylePr w:type="lastRow">
      <w:rPr>
        <w:b/>
        <w:bCs/>
        <w:color w:val="000000" w:themeColor="text2"/>
      </w:rPr>
      <w:tblPr/>
      <w:tcPr>
        <w:tcBorders>
          <w:top w:val="single" w:color="324947" w:themeColor="text1" w:sz="8" w:space="0"/>
          <w:bottom w:val="single" w:color="324947" w:themeColor="text1" w:sz="8" w:space="0"/>
        </w:tcBorders>
      </w:tcPr>
    </w:tblStylePr>
    <w:tblStylePr w:type="firstCol">
      <w:rPr>
        <w:b/>
        <w:bCs/>
      </w:rPr>
    </w:tblStylePr>
    <w:tblStylePr w:type="lastCol">
      <w:rPr>
        <w:b/>
        <w:bCs/>
      </w:rPr>
      <w:tblPr/>
      <w:tcPr>
        <w:tcBorders>
          <w:top w:val="single" w:color="324947" w:themeColor="text1" w:sz="8" w:space="0"/>
          <w:bottom w:val="single" w:color="324947" w:themeColor="text1" w:sz="8" w:space="0"/>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324947" w:themeColor="accent1" w:sz="8" w:space="0"/>
        <w:bottom w:val="single" w:color="324947" w:themeColor="accent1" w:sz="8" w:space="0"/>
      </w:tblBorders>
    </w:tblPr>
    <w:tblStylePr w:type="firstRow">
      <w:rPr>
        <w:rFonts w:asciiTheme="majorHAnsi" w:hAnsiTheme="majorHAnsi" w:eastAsiaTheme="majorEastAsia" w:cstheme="majorBidi"/>
      </w:rPr>
      <w:tblPr/>
      <w:tcPr>
        <w:tcBorders>
          <w:top w:val="nil"/>
          <w:bottom w:val="single" w:color="324947" w:themeColor="accent1" w:sz="8" w:space="0"/>
        </w:tcBorders>
      </w:tcPr>
    </w:tblStylePr>
    <w:tblStylePr w:type="lastRow">
      <w:rPr>
        <w:b/>
        <w:bCs/>
        <w:color w:val="000000" w:themeColor="text2"/>
      </w:rPr>
      <w:tblPr/>
      <w:tcPr>
        <w:tcBorders>
          <w:top w:val="single" w:color="324947" w:themeColor="accent1" w:sz="8" w:space="0"/>
          <w:bottom w:val="single" w:color="324947" w:themeColor="accent1" w:sz="8" w:space="0"/>
        </w:tcBorders>
      </w:tcPr>
    </w:tblStylePr>
    <w:tblStylePr w:type="firstCol">
      <w:rPr>
        <w:b/>
        <w:bCs/>
      </w:rPr>
    </w:tblStylePr>
    <w:tblStylePr w:type="lastCol">
      <w:rPr>
        <w:b/>
        <w:bCs/>
      </w:rPr>
      <w:tblPr/>
      <w:tcPr>
        <w:tcBorders>
          <w:top w:val="single" w:color="324947" w:themeColor="accent1" w:sz="8" w:space="0"/>
          <w:bottom w:val="single" w:color="324947" w:themeColor="accent1" w:sz="8" w:space="0"/>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ED8550" w:themeColor="accent2" w:sz="8" w:space="0"/>
        <w:bottom w:val="single" w:color="ED8550" w:themeColor="accent2" w:sz="8" w:space="0"/>
      </w:tblBorders>
    </w:tblPr>
    <w:tblStylePr w:type="firstRow">
      <w:rPr>
        <w:rFonts w:asciiTheme="majorHAnsi" w:hAnsiTheme="majorHAnsi" w:eastAsiaTheme="majorEastAsia" w:cstheme="majorBidi"/>
      </w:rPr>
      <w:tblPr/>
      <w:tcPr>
        <w:tcBorders>
          <w:top w:val="nil"/>
          <w:bottom w:val="single" w:color="ED8550" w:themeColor="accent2" w:sz="8" w:space="0"/>
        </w:tcBorders>
      </w:tcPr>
    </w:tblStylePr>
    <w:tblStylePr w:type="lastRow">
      <w:rPr>
        <w:b/>
        <w:bCs/>
        <w:color w:val="000000" w:themeColor="text2"/>
      </w:rPr>
      <w:tblPr/>
      <w:tcPr>
        <w:tcBorders>
          <w:top w:val="single" w:color="ED8550" w:themeColor="accent2" w:sz="8" w:space="0"/>
          <w:bottom w:val="single" w:color="ED8550" w:themeColor="accent2" w:sz="8" w:space="0"/>
        </w:tcBorders>
      </w:tcPr>
    </w:tblStylePr>
    <w:tblStylePr w:type="firstCol">
      <w:rPr>
        <w:b/>
        <w:bCs/>
      </w:rPr>
    </w:tblStylePr>
    <w:tblStylePr w:type="lastCol">
      <w:rPr>
        <w:b/>
        <w:bCs/>
      </w:rPr>
      <w:tblPr/>
      <w:tcPr>
        <w:tcBorders>
          <w:top w:val="single" w:color="ED8550" w:themeColor="accent2" w:sz="8" w:space="0"/>
          <w:bottom w:val="single" w:color="ED8550" w:themeColor="accent2" w:sz="8" w:space="0"/>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000000"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000000"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000000"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000000"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rPr>
        <w:sz w:val="24"/>
        <w:szCs w:val="24"/>
      </w:rPr>
      <w:tblPr/>
      <w:tcPr>
        <w:tcBorders>
          <w:top w:val="nil"/>
          <w:left w:val="nil"/>
          <w:bottom w:val="single" w:color="324947" w:themeColor="text1" w:sz="24" w:space="0"/>
          <w:right w:val="nil"/>
          <w:insideH w:val="nil"/>
          <w:insideV w:val="nil"/>
        </w:tcBorders>
        <w:shd w:val="clear" w:color="auto" w:fill="FFFFFF" w:themeFill="background1"/>
      </w:tcPr>
    </w:tblStylePr>
    <w:tblStylePr w:type="lastRow">
      <w:tblPr/>
      <w:tcPr>
        <w:tcBorders>
          <w:top w:val="single" w:color="324947"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text1" w:sz="8" w:space="0"/>
          <w:insideH w:val="nil"/>
          <w:insideV w:val="nil"/>
        </w:tcBorders>
        <w:shd w:val="clear" w:color="auto" w:fill="FFFFFF" w:themeFill="background1"/>
      </w:tcPr>
    </w:tblStylePr>
    <w:tblStylePr w:type="lastCol">
      <w:tblPr/>
      <w:tcPr>
        <w:tcBorders>
          <w:top w:val="nil"/>
          <w:left w:val="single" w:color="324947"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rPr>
        <w:sz w:val="24"/>
        <w:szCs w:val="24"/>
      </w:rPr>
      <w:tblPr/>
      <w:tcPr>
        <w:tcBorders>
          <w:top w:val="nil"/>
          <w:left w:val="nil"/>
          <w:bottom w:val="single" w:color="324947" w:themeColor="accent1" w:sz="24" w:space="0"/>
          <w:right w:val="nil"/>
          <w:insideH w:val="nil"/>
          <w:insideV w:val="nil"/>
        </w:tcBorders>
        <w:shd w:val="clear" w:color="auto" w:fill="FFFFFF" w:themeFill="background1"/>
      </w:tcPr>
    </w:tblStylePr>
    <w:tblStylePr w:type="lastRow">
      <w:tblPr/>
      <w:tcPr>
        <w:tcBorders>
          <w:top w:val="single" w:color="3249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accent1" w:sz="8" w:space="0"/>
          <w:insideH w:val="nil"/>
          <w:insideV w:val="nil"/>
        </w:tcBorders>
        <w:shd w:val="clear" w:color="auto" w:fill="FFFFFF" w:themeFill="background1"/>
      </w:tcPr>
    </w:tblStylePr>
    <w:tblStylePr w:type="lastCol">
      <w:tblPr/>
      <w:tcPr>
        <w:tcBorders>
          <w:top w:val="nil"/>
          <w:left w:val="single" w:color="3249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rPr>
        <w:sz w:val="24"/>
        <w:szCs w:val="24"/>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tblPr/>
      <w:tcPr>
        <w:tcBorders>
          <w:top w:val="single" w:color="ED855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8550" w:themeColor="accent2" w:sz="8" w:space="0"/>
          <w:insideH w:val="nil"/>
          <w:insideV w:val="nil"/>
        </w:tcBorders>
        <w:shd w:val="clear" w:color="auto" w:fill="FFFFFF" w:themeFill="background1"/>
      </w:tcPr>
    </w:tblStylePr>
    <w:tblStylePr w:type="lastCol">
      <w:tblPr/>
      <w:tcPr>
        <w:tcBorders>
          <w:top w:val="nil"/>
          <w:left w:val="single" w:color="ED855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insideV w:val="single" w:color="59827E" w:themeColor="text1" w:themeTint="BF" w:sz="8" w:space="0"/>
      </w:tblBorders>
    </w:tblPr>
    <w:tcPr>
      <w:shd w:val="clear" w:color="auto" w:fill="C6D8D6" w:themeFill="text1" w:themeFillTint="3F"/>
    </w:tcPr>
    <w:tblStylePr w:type="firstRow">
      <w:rPr>
        <w:b/>
        <w:bCs/>
      </w:rPr>
    </w:tblStylePr>
    <w:tblStylePr w:type="lastRow">
      <w:rPr>
        <w:b/>
        <w:bCs/>
      </w:rPr>
      <w:tblPr/>
      <w:tcPr>
        <w:tcBorders>
          <w:top w:val="single" w:color="59827E" w:themeColor="text1" w:themeTint="BF" w:sz="18" w:space="0"/>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insideV w:val="single" w:color="59827E" w:themeColor="accent1" w:themeTint="BF" w:sz="8" w:space="0"/>
      </w:tblBorders>
    </w:tblPr>
    <w:tcPr>
      <w:shd w:val="clear" w:color="auto" w:fill="C6D8D6" w:themeFill="accent1" w:themeFillTint="3F"/>
    </w:tcPr>
    <w:tblStylePr w:type="firstRow">
      <w:rPr>
        <w:b/>
        <w:bCs/>
      </w:rPr>
    </w:tblStylePr>
    <w:tblStylePr w:type="lastRow">
      <w:rPr>
        <w:b/>
        <w:bCs/>
      </w:rPr>
      <w:tblPr/>
      <w:tcPr>
        <w:tcBorders>
          <w:top w:val="single" w:color="59827E" w:themeColor="accent1" w:themeTint="BF" w:sz="18" w:space="0"/>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insideV w:val="single" w:color="F1A37B" w:themeColor="accent2" w:themeTint="BF" w:sz="8" w:space="0"/>
      </w:tblBorders>
    </w:tblPr>
    <w:tcPr>
      <w:shd w:val="clear" w:color="auto" w:fill="FAE0D3" w:themeFill="accent2" w:themeFillTint="3F"/>
    </w:tcPr>
    <w:tblStylePr w:type="firstRow">
      <w:rPr>
        <w:b/>
        <w:bCs/>
      </w:rPr>
    </w:tblStylePr>
    <w:tblStylePr w:type="lastRow">
      <w:rPr>
        <w:b/>
        <w:bCs/>
      </w:rPr>
      <w:tblPr/>
      <w:tcPr>
        <w:tcBorders>
          <w:top w:val="single" w:color="F1A37B" w:themeColor="accent2" w:themeTint="BF" w:sz="18" w:space="0"/>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color="324947" w:themeColor="text1" w:sz="6" w:space="0"/>
          <w:insideV w:val="single" w:color="324947" w:themeColor="text1" w:sz="6" w:space="0"/>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color="324947" w:themeColor="accent1" w:sz="6" w:space="0"/>
          <w:insideV w:val="single" w:color="324947" w:themeColor="accent1" w:sz="6" w:space="0"/>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color="ED8550" w:themeColor="accent2" w:sz="6" w:space="0"/>
          <w:insideV w:val="single" w:color="ED8550" w:themeColor="accent2" w:sz="6" w:space="0"/>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855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855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855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855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2A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tblBorders>
    </w:tblPr>
    <w:tblStylePr w:type="firstRow">
      <w:pPr>
        <w:spacing w:before="0" w:after="0" w:line="240" w:lineRule="auto"/>
      </w:pPr>
      <w:rPr>
        <w:b/>
        <w:bCs/>
        <w:color w:val="FFFFFF" w:themeColor="background1"/>
      </w:rPr>
      <w:tblPr/>
      <w:tcPr>
        <w:tc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nil"/>
          <w:insideV w:val="nil"/>
        </w:tcBorders>
        <w:shd w:val="clear" w:color="auto" w:fill="324947" w:themeFill="text1"/>
      </w:tcPr>
    </w:tblStylePr>
    <w:tblStylePr w:type="lastRow">
      <w:pPr>
        <w:spacing w:before="0" w:after="0" w:line="240" w:lineRule="auto"/>
      </w:pPr>
      <w:rPr>
        <w:b/>
        <w:bCs/>
      </w:rPr>
      <w:tblPr/>
      <w:tcPr>
        <w:tcBorders>
          <w:top w:val="double" w:color="59827E" w:themeColor="text1" w:themeTint="BF" w:sz="6" w:space="0"/>
          <w:left w:val="single" w:color="59827E" w:themeColor="text1" w:themeTint="BF" w:sz="8" w:space="0"/>
          <w:bottom w:val="single" w:color="59827E" w:themeColor="text1" w:themeTint="BF" w:sz="8" w:space="0"/>
          <w:right w:val="single" w:color="59827E"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tblBorders>
    </w:tblPr>
    <w:tblStylePr w:type="firstRow">
      <w:pPr>
        <w:spacing w:before="0" w:after="0" w:line="240" w:lineRule="auto"/>
      </w:pPr>
      <w:rPr>
        <w:b/>
        <w:bCs/>
        <w:color w:val="FFFFFF" w:themeColor="background1"/>
      </w:rPr>
      <w:tblPr/>
      <w:tcPr>
        <w:tc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shd w:val="clear" w:color="auto" w:fill="324947" w:themeFill="accent1"/>
      </w:tcPr>
    </w:tblStylePr>
    <w:tblStylePr w:type="lastRow">
      <w:pPr>
        <w:spacing w:before="0" w:after="0" w:line="240" w:lineRule="auto"/>
      </w:pPr>
      <w:rPr>
        <w:b/>
        <w:bCs/>
      </w:rPr>
      <w:tblPr/>
      <w:tcPr>
        <w:tcBorders>
          <w:top w:val="double" w:color="59827E" w:themeColor="accent1" w:themeTint="BF" w:sz="6"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tblBorders>
    </w:tblPr>
    <w:tblStylePr w:type="firstRow">
      <w:pPr>
        <w:spacing w:before="0" w:after="0" w:line="240" w:lineRule="auto"/>
      </w:pPr>
      <w:rPr>
        <w:b/>
        <w:bCs/>
        <w:color w:val="FFFFFF" w:themeColor="background1"/>
      </w:rPr>
      <w:tblPr/>
      <w:tcPr>
        <w:tc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shd w:val="clear" w:color="auto" w:fill="ED8550" w:themeFill="accent2"/>
      </w:tcPr>
    </w:tblStylePr>
    <w:tblStylePr w:type="lastRow">
      <w:pPr>
        <w:spacing w:before="0" w:after="0" w:line="240" w:lineRule="auto"/>
      </w:pPr>
      <w:rPr>
        <w:b/>
        <w:bCs/>
      </w:rPr>
      <w:tblPr/>
      <w:tcPr>
        <w:tcBorders>
          <w:top w:val="double" w:color="F1A37B" w:themeColor="accent2" w:themeTint="BF" w:sz="6"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D7571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styleId="NoteHeadingChar" w:customStyle="1">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semiHidden/>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color="A3C0BD" w:themeColor="text1" w:themeTint="66" w:sz="4" w:space="0"/>
        <w:left w:val="single" w:color="A3C0BD" w:themeColor="text1" w:themeTint="66" w:sz="4" w:space="0"/>
        <w:bottom w:val="single" w:color="A3C0BD" w:themeColor="text1" w:themeTint="66" w:sz="4" w:space="0"/>
        <w:right w:val="single" w:color="A3C0BD" w:themeColor="text1" w:themeTint="66" w:sz="4" w:space="0"/>
        <w:insideH w:val="single" w:color="A3C0BD" w:themeColor="text1" w:themeTint="66" w:sz="4" w:space="0"/>
        <w:insideV w:val="single" w:color="A3C0BD" w:themeColor="text1" w:themeTint="66"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color="A3C0BD" w:themeColor="accent1" w:themeTint="66" w:sz="4" w:space="0"/>
        <w:left w:val="single" w:color="A3C0BD" w:themeColor="accent1" w:themeTint="66" w:sz="4" w:space="0"/>
        <w:bottom w:val="single" w:color="A3C0BD" w:themeColor="accent1" w:themeTint="66" w:sz="4" w:space="0"/>
        <w:right w:val="single" w:color="A3C0BD" w:themeColor="accent1" w:themeTint="66" w:sz="4" w:space="0"/>
        <w:insideH w:val="single" w:color="A3C0BD" w:themeColor="accent1" w:themeTint="66" w:sz="4" w:space="0"/>
        <w:insideV w:val="single" w:color="A3C0BD" w:themeColor="accent1" w:themeTint="66"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color="F7CEB8" w:themeColor="accent2" w:themeTint="66" w:sz="4" w:space="0"/>
        <w:left w:val="single" w:color="F7CEB8" w:themeColor="accent2" w:themeTint="66" w:sz="4" w:space="0"/>
        <w:bottom w:val="single" w:color="F7CEB8" w:themeColor="accent2" w:themeTint="66" w:sz="4" w:space="0"/>
        <w:right w:val="single" w:color="F7CEB8" w:themeColor="accent2" w:themeTint="66" w:sz="4" w:space="0"/>
        <w:insideH w:val="single" w:color="F7CEB8" w:themeColor="accent2" w:themeTint="66" w:sz="4" w:space="0"/>
        <w:insideV w:val="single" w:color="F7CEB8" w:themeColor="accent2" w:themeTint="66"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color="75A09C" w:themeColor="text1" w:themeTint="99" w:sz="2" w:space="0"/>
        <w:bottom w:val="single" w:color="75A09C" w:themeColor="text1" w:themeTint="99" w:sz="2" w:space="0"/>
        <w:insideH w:val="single" w:color="75A09C" w:themeColor="text1" w:themeTint="99" w:sz="2" w:space="0"/>
        <w:insideV w:val="single" w:color="75A09C" w:themeColor="text1" w:themeTint="99" w:sz="2" w:space="0"/>
      </w:tblBorders>
    </w:tblPr>
    <w:tblStylePr w:type="firstRow">
      <w:rPr>
        <w:b/>
        <w:bCs/>
      </w:rPr>
      <w:tblPr/>
      <w:tcPr>
        <w:tcBorders>
          <w:top w:val="nil"/>
          <w:bottom w:val="single" w:color="75A09C" w:themeColor="text1" w:themeTint="99" w:sz="12" w:space="0"/>
          <w:insideH w:val="nil"/>
          <w:insideV w:val="nil"/>
        </w:tcBorders>
        <w:shd w:val="clear" w:color="auto" w:fill="FFFFFF" w:themeFill="background1"/>
      </w:tcPr>
    </w:tblStylePr>
    <w:tblStylePr w:type="lastRow">
      <w:rPr>
        <w:b/>
        <w:bCs/>
      </w:rPr>
      <w:tblPr/>
      <w:tcPr>
        <w:tcBorders>
          <w:top w:val="double" w:color="75A09C"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color="75A09C" w:themeColor="accent1" w:themeTint="99" w:sz="2" w:space="0"/>
        <w:bottom w:val="single" w:color="75A09C" w:themeColor="accent1" w:themeTint="99" w:sz="2" w:space="0"/>
        <w:insideH w:val="single" w:color="75A09C" w:themeColor="accent1" w:themeTint="99" w:sz="2" w:space="0"/>
        <w:insideV w:val="single" w:color="75A09C" w:themeColor="accent1" w:themeTint="99" w:sz="2" w:space="0"/>
      </w:tblBorders>
    </w:tblPr>
    <w:tblStylePr w:type="firstRow">
      <w:rPr>
        <w:b/>
        <w:bCs/>
      </w:rPr>
      <w:tblPr/>
      <w:tcPr>
        <w:tcBorders>
          <w:top w:val="nil"/>
          <w:bottom w:val="single" w:color="75A09C" w:themeColor="accent1" w:themeTint="99" w:sz="12" w:space="0"/>
          <w:insideH w:val="nil"/>
          <w:insideV w:val="nil"/>
        </w:tcBorders>
        <w:shd w:val="clear" w:color="auto" w:fill="FFFFFF" w:themeFill="background1"/>
      </w:tcPr>
    </w:tblStylePr>
    <w:tblStylePr w:type="lastRow">
      <w:rPr>
        <w:b/>
        <w:bCs/>
      </w:rPr>
      <w:tblPr/>
      <w:tcPr>
        <w:tcBorders>
          <w:top w:val="double" w:color="75A09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color="F4B595" w:themeColor="accent2" w:themeTint="99" w:sz="2" w:space="0"/>
        <w:bottom w:val="single" w:color="F4B595" w:themeColor="accent2" w:themeTint="99" w:sz="2" w:space="0"/>
        <w:insideH w:val="single" w:color="F4B595" w:themeColor="accent2" w:themeTint="99" w:sz="2" w:space="0"/>
        <w:insideV w:val="single" w:color="F4B595" w:themeColor="accent2" w:themeTint="99" w:sz="2" w:space="0"/>
      </w:tblBorders>
    </w:tblPr>
    <w:tblStylePr w:type="firstRow">
      <w:rPr>
        <w:b/>
        <w:bCs/>
      </w:rPr>
      <w:tblPr/>
      <w:tcPr>
        <w:tcBorders>
          <w:top w:val="nil"/>
          <w:bottom w:val="single" w:color="F4B595" w:themeColor="accent2" w:themeTint="99" w:sz="12" w:space="0"/>
          <w:insideH w:val="nil"/>
          <w:insideV w:val="nil"/>
        </w:tcBorders>
        <w:shd w:val="clear" w:color="auto" w:fill="FFFFFF" w:themeFill="background1"/>
      </w:tcPr>
    </w:tblStylePr>
    <w:tblStylePr w:type="lastRow">
      <w:rPr>
        <w:b/>
        <w:bCs/>
      </w:rPr>
      <w:tblPr/>
      <w:tcPr>
        <w:tcBorders>
          <w:top w:val="double" w:color="F4B59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insideV w:val="nil"/>
        </w:tcBorders>
        <w:shd w:val="clear" w:color="auto" w:fill="324947" w:themeFill="text1"/>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insideV w:val="nil"/>
        </w:tcBorders>
        <w:shd w:val="clear" w:color="auto" w:fill="324947" w:themeFill="accent1"/>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insideV w:val="nil"/>
        </w:tcBorders>
        <w:shd w:val="clear" w:color="auto" w:fill="ED8550" w:themeFill="accent2"/>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6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855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855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855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TableGridLight">
    <w:name w:val="Grid Table Light"/>
    <w:basedOn w:val="TableNormal"/>
    <w:uiPriority w:val="40"/>
    <w:rsid w:val="00D60C6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styleId="QuoteChar" w:customStyle="1">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color="324947" w:themeColor="accent1" w:sz="4" w:space="10"/>
        <w:bottom w:val="single" w:color="324947" w:themeColor="accent1" w:sz="4" w:space="10"/>
      </w:pBdr>
      <w:spacing w:before="360" w:after="360"/>
      <w:ind w:left="864" w:right="864"/>
      <w:jc w:val="center"/>
    </w:pPr>
    <w:rPr>
      <w:i/>
      <w:iCs/>
      <w:color w:val="324947" w:themeColor="accent1"/>
    </w:rPr>
  </w:style>
  <w:style w:type="character" w:styleId="IntenseQuoteChar" w:customStyle="1">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hAnsiTheme="majorHAnsi" w:eastAsiaTheme="majorEastAsia"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Elegant">
    <w:name w:val="Table Elegant"/>
    <w:basedOn w:val="TableNormal"/>
    <w:uiPriority w:val="99"/>
    <w:semiHidden/>
    <w:unhideWhenUsed/>
    <w:rsid w:val="00D60C6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60C6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60C6A"/>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60C6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uiPriority w:val="99"/>
    <w:semiHidden/>
    <w:unhideWhenUsed/>
    <w:rsid w:val="00D60C6A"/>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60C6A"/>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60C6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60C6A"/>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ntemporary">
    <w:name w:val="Table Contemporary"/>
    <w:basedOn w:val="TableNormal"/>
    <w:uiPriority w:val="99"/>
    <w:semiHidden/>
    <w:unhideWhenUsed/>
    <w:rsid w:val="00D60C6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60C6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uiPriority w:val="99"/>
    <w:semiHidden/>
    <w:unhideWhenUsed/>
    <w:rsid w:val="00D60C6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60C6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60C6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60C6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60C6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60C6A"/>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60C6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color="000000" w:themeColor="text2" w:sz="4" w:space="0"/>
        <w:left w:val="single" w:color="000000" w:themeColor="text2" w:sz="4" w:space="0"/>
        <w:bottom w:val="single" w:color="000000" w:themeColor="text2" w:sz="4" w:space="0"/>
        <w:right w:val="single" w:color="000000" w:themeColor="text2" w:sz="4" w:space="0"/>
        <w:insideH w:val="single" w:color="000000" w:themeColor="text2" w:sz="4" w:space="0"/>
        <w:insideV w:val="single" w:color="000000" w:themeColor="text2" w:sz="4" w:space="0"/>
      </w:tblBorders>
    </w:tblPr>
  </w:style>
  <w:style w:type="table" w:styleId="TableGrid1">
    <w:name w:val="Table Grid 1"/>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60C6A"/>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60C6A"/>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60C6A"/>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60C6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60C6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60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hAnsiTheme="majorHAnsi" w:eastAsiaTheme="majorEastAsia" w:cstheme="majorBidi"/>
      <w:b/>
      <w:sz w:val="48"/>
      <w:szCs w:val="32"/>
    </w:rPr>
  </w:style>
  <w:style w:type="character" w:styleId="TitleChar" w:customStyle="1">
    <w:name w:val="Title Char"/>
    <w:basedOn w:val="DefaultParagraphFont"/>
    <w:link w:val="Title"/>
    <w:uiPriority w:val="10"/>
    <w:rsid w:val="00272C60"/>
    <w:rPr>
      <w:rFonts w:asciiTheme="majorHAnsi" w:hAnsiTheme="majorHAnsi" w:eastAsiaTheme="majorEastAsia"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styleId="SignatureChar" w:customStyle="1">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styleId="SubtitleChar" w:customStyle="1">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color="8BB0AC" w:themeColor="text1" w:themeTint="80" w:sz="4" w:space="0"/>
        <w:bottom w:val="single" w:color="8BB0AC" w:themeColor="text1" w:themeTint="80" w:sz="4" w:space="0"/>
      </w:tblBorders>
    </w:tblPr>
    <w:tblStylePr w:type="firstRow">
      <w:rPr>
        <w:b/>
        <w:bCs/>
      </w:rPr>
      <w:tblPr/>
      <w:tcPr>
        <w:tcBorders>
          <w:bottom w:val="single" w:color="8BB0AC" w:themeColor="text1" w:themeTint="80" w:sz="4" w:space="0"/>
        </w:tcBorders>
      </w:tcPr>
    </w:tblStylePr>
    <w:tblStylePr w:type="lastRow">
      <w:rPr>
        <w:b/>
        <w:bCs/>
      </w:rPr>
      <w:tblPr/>
      <w:tcPr>
        <w:tcBorders>
          <w:top w:val="single" w:color="8BB0AC" w:themeColor="text1" w:themeTint="80" w:sz="4" w:space="0"/>
        </w:tcBorders>
      </w:tcPr>
    </w:tblStylePr>
    <w:tblStylePr w:type="firstCol">
      <w:rPr>
        <w:b/>
        <w:bCs/>
      </w:rPr>
    </w:tblStylePr>
    <w:tblStylePr w:type="lastCol">
      <w:rPr>
        <w:b/>
        <w:bCs/>
      </w:rPr>
    </w:tblStylePr>
    <w:tblStylePr w:type="band1Vert">
      <w:tblPr/>
      <w:tcPr>
        <w:tcBorders>
          <w:left w:val="single" w:color="8BB0AC" w:themeColor="text1" w:themeTint="80" w:sz="4" w:space="0"/>
          <w:right w:val="single" w:color="8BB0AC" w:themeColor="text1" w:themeTint="80" w:sz="4" w:space="0"/>
        </w:tcBorders>
      </w:tcPr>
    </w:tblStylePr>
    <w:tblStylePr w:type="band2Vert">
      <w:tblPr/>
      <w:tcPr>
        <w:tcBorders>
          <w:left w:val="single" w:color="8BB0AC" w:themeColor="text1" w:themeTint="80" w:sz="4" w:space="0"/>
          <w:right w:val="single" w:color="8BB0AC" w:themeColor="text1" w:themeTint="80" w:sz="4" w:space="0"/>
        </w:tcBorders>
      </w:tcPr>
    </w:tblStylePr>
    <w:tblStylePr w:type="band1Horz">
      <w:tblPr/>
      <w:tcPr>
        <w:tcBorders>
          <w:top w:val="single" w:color="8BB0AC" w:themeColor="text1" w:themeTint="80" w:sz="4" w:space="0"/>
          <w:bottom w:val="single" w:color="8BB0AC" w:themeColor="text1" w:themeTint="80" w:sz="4" w:space="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color="8BB0AC"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8BB0AC"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8BB0A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BB0A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BB0A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BB0A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fotekst" w:customStyle="1">
    <w:name w:val="Infotekst"/>
    <w:basedOn w:val="Normal"/>
    <w:link w:val="InfotekstTegn"/>
    <w:rsid w:val="004E3FC9"/>
    <w:pPr>
      <w:spacing w:after="0" w:line="264" w:lineRule="auto"/>
    </w:pPr>
    <w:rPr>
      <w:sz w:val="15"/>
      <w:lang w:val="nn-NO"/>
    </w:rPr>
  </w:style>
  <w:style w:type="character" w:styleId="InfotekstTegn" w:customStyle="1">
    <w:name w:val="Infotekst Tegn"/>
    <w:basedOn w:val="FooterChar"/>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7A4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46282ED9FC91264695C3256CE2970291" ma:contentTypeVersion="12" ma:contentTypeDescription="Opprett et nytt dokument." ma:contentTypeScope="" ma:versionID="9fcb974b3f87e34643e64328b74f1eb0">
  <xsd:schema xmlns:xsd="http://www.w3.org/2001/XMLSchema" xmlns:xs="http://www.w3.org/2001/XMLSchema" xmlns:p="http://schemas.microsoft.com/office/2006/metadata/properties" xmlns:ns2="bd58258c-83e5-4ed2-83b5-f4d25d9b6273" xmlns:ns3="1f30cdc2-7dd2-42fb-9bed-0bd5d31fb3f2" targetNamespace="http://schemas.microsoft.com/office/2006/metadata/properties" ma:root="true" ma:fieldsID="7d024f23839fca9f173428f12aaf2264" ns2:_="" ns3:_="">
    <xsd:import namespace="bd58258c-83e5-4ed2-83b5-f4d25d9b6273"/>
    <xsd:import namespace="1f30cdc2-7dd2-42fb-9bed-0bd5d31fb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258c-83e5-4ed2-83b5-f4d25d9b6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0cdc2-7dd2-42fb-9bed-0bd5d31fb3f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b748241-c8c4-43d1-bd42-c86850cf77a3}" ma:internalName="TaxCatchAll" ma:showField="CatchAllData" ma:web="1f30cdc2-7dd2-42fb-9bed-0bd5d31fb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8258c-83e5-4ed2-83b5-f4d25d9b6273">
      <Terms xmlns="http://schemas.microsoft.com/office/infopath/2007/PartnerControls"/>
    </lcf76f155ced4ddcb4097134ff3c332f>
    <TaxCatchAll xmlns="1f30cdc2-7dd2-42fb-9bed-0bd5d31fb3f2" xsi:nil="true"/>
    <SharedWithUsers xmlns="1f30cdc2-7dd2-42fb-9bed-0bd5d31fb3f2">
      <UserInfo>
        <DisplayName>Fredrik Bengtsen</DisplayName>
        <AccountId>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0B379D3C-8DC2-44BF-8B23-AF7EC43D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258c-83e5-4ed2-83b5-f4d25d9b6273"/>
    <ds:schemaRef ds:uri="1f30cdc2-7dd2-42fb-9bed-0bd5d31fb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2F01E290-A820-4D2E-9987-109BC56E2A10}">
  <ds:schemaRefs>
    <ds:schemaRef ds:uri="http://schemas.openxmlformats.org/package/2006/metadata/core-properties"/>
    <ds:schemaRef ds:uri="http://schemas.microsoft.com/office/infopath/2007/PartnerControls"/>
    <ds:schemaRef ds:uri="http://purl.org/dc/terms/"/>
    <ds:schemaRef ds:uri="bd58258c-83e5-4ed2-83b5-f4d25d9b6273"/>
    <ds:schemaRef ds:uri="http://schemas.microsoft.com/office/2006/metadata/properties"/>
    <ds:schemaRef ds:uri="http://schemas.microsoft.com/office/2006/documentManagement/types"/>
    <ds:schemaRef ds:uri="http://purl.org/dc/elements/1.1/"/>
    <ds:schemaRef ds:uri="1f30cdc2-7dd2-42fb-9bed-0bd5d31fb3f2"/>
    <ds:schemaRef ds:uri="http://www.w3.org/XML/1998/namespace"/>
    <ds:schemaRef ds:uri="http://purl.org/dc/dcmitype/"/>
  </ds:schemaRefs>
</ds:datastoreItem>
</file>

<file path=customXml/itemProps5.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Enova_Notatmal_og_Ledermøtemal.dotx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Anton Sjökvist</dc:creator>
  <keywords/>
  <dc:description/>
  <lastModifiedBy>Marit Sandbakk</lastModifiedBy>
  <revision>89</revision>
  <dcterms:created xsi:type="dcterms:W3CDTF">2023-09-28T21:54:00.0000000Z</dcterms:created>
  <dcterms:modified xsi:type="dcterms:W3CDTF">2023-10-27T09:47:42.8144539Z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0x01010046282ED9FC91264695C3256CE2970291</vt:lpwstr>
  </property>
  <property fmtid="{D5CDD505-2E9C-101B-9397-08002B2CF9AE}" pid="3" name="MediaServiceImageTags">
    <vt:lpwstr/>
  </property>
</Properties>
</file>