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2" w:rightFromText="142" w:topFromText="2835" w:vertAnchor="page" w:tblpY="3970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8" w:space="0" w:color="324947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245FA7" w14:paraId="04462BD2" w14:textId="77777777" w:rsidTr="00DA2991">
        <w:trPr>
          <w:trHeight w:hRule="exact" w:val="1843"/>
        </w:trPr>
        <w:tc>
          <w:tcPr>
            <w:tcW w:w="9060" w:type="dxa"/>
            <w:shd w:val="clear" w:color="auto" w:fill="auto"/>
          </w:tcPr>
          <w:sdt>
            <w:sdtPr>
              <w:alias w:val="Tittel"/>
              <w:tag w:val="Tittel"/>
              <w:id w:val="1740206206"/>
              <w:placeholder>
                <w:docPart w:val="706A5EDA71764553A1C38CF7690A94B9"/>
              </w:placeholder>
              <w:text w:multiLine="1"/>
            </w:sdtPr>
            <w:sdtContent>
              <w:p w14:paraId="6D3E2609" w14:textId="484B3763" w:rsidR="00245FA7" w:rsidRDefault="006E4552" w:rsidP="00DA2991">
                <w:pPr>
                  <w:pStyle w:val="Tittel"/>
                </w:pPr>
                <w:r>
                  <w:t>Mal for innhold i prosjektbeskrivelse</w:t>
                </w:r>
                <w:r w:rsidR="00E224AA">
                  <w:br/>
                </w:r>
                <w:r w:rsidR="00BC2C97">
                  <w:t>Store klima- og energisatsinger i industrien</w:t>
                </w:r>
              </w:p>
            </w:sdtContent>
          </w:sdt>
        </w:tc>
      </w:tr>
    </w:tbl>
    <w:p w14:paraId="130BD735" w14:textId="3C376BC8" w:rsidR="00D60C6A" w:rsidRDefault="00A3214E" w:rsidP="008562DD">
      <w:pPr>
        <w:pStyle w:val="Overskrift1"/>
      </w:pPr>
      <w:r>
        <w:t>Sammendrag</w:t>
      </w:r>
    </w:p>
    <w:p w14:paraId="27EAFFFA" w14:textId="63FA3136" w:rsidR="00A3214E" w:rsidRDefault="00A3214E" w:rsidP="00785954">
      <w:pPr>
        <w:pStyle w:val="Brdtekst"/>
      </w:pPr>
      <w:r w:rsidRPr="00F6533B">
        <w:t>Gi et kortfattet sammendrag av prosjektet</w:t>
      </w:r>
      <w:r w:rsidRPr="00B818A4">
        <w:t xml:space="preserve"> (</w:t>
      </w:r>
      <w:r w:rsidRPr="00F6533B">
        <w:t>ca</w:t>
      </w:r>
      <w:r>
        <w:t>.</w:t>
      </w:r>
      <w:r w:rsidRPr="00F6533B">
        <w:t xml:space="preserve"> ½ side</w:t>
      </w:r>
      <w:r w:rsidRPr="00B818A4">
        <w:t xml:space="preserve">). </w:t>
      </w:r>
      <w:r w:rsidRPr="00D4727C">
        <w:t>Beskrivelsen skal skrives på</w:t>
      </w:r>
      <w:r>
        <w:t xml:space="preserve"> et</w:t>
      </w:r>
      <w:r w:rsidRPr="00D4727C">
        <w:t xml:space="preserve"> populær</w:t>
      </w:r>
      <w:r w:rsidR="00BC2C97">
        <w:softHyphen/>
      </w:r>
      <w:r w:rsidRPr="00D4727C">
        <w:t>viten</w:t>
      </w:r>
      <w:r w:rsidR="00BC2C97">
        <w:softHyphen/>
      </w:r>
      <w:r w:rsidRPr="00D4727C">
        <w:t xml:space="preserve">skapelig format, det vil </w:t>
      </w:r>
      <w:r w:rsidRPr="00F6533B">
        <w:t>si at det skal v</w:t>
      </w:r>
      <w:r w:rsidRPr="00B818A4">
        <w:t xml:space="preserve">ære enkelt for en utenforstående å forstå </w:t>
      </w:r>
      <w:r>
        <w:t xml:space="preserve">bakgrunnen for prosjektet, </w:t>
      </w:r>
      <w:r w:rsidRPr="00B818A4">
        <w:t xml:space="preserve">hva </w:t>
      </w:r>
      <w:r>
        <w:t xml:space="preserve">det </w:t>
      </w:r>
      <w:r w:rsidRPr="00B818A4">
        <w:t>handle</w:t>
      </w:r>
      <w:r w:rsidRPr="00D4727C">
        <w:t xml:space="preserve">r om </w:t>
      </w:r>
      <w:r>
        <w:t xml:space="preserve">og hva det skal oppnå. </w:t>
      </w:r>
      <w:r w:rsidR="006E4552">
        <w:t xml:space="preserve"> </w:t>
      </w:r>
    </w:p>
    <w:p w14:paraId="7D6AD097" w14:textId="1F27A725" w:rsidR="00A3214E" w:rsidRPr="008C1FB2" w:rsidRDefault="00A3214E" w:rsidP="008562DD">
      <w:pPr>
        <w:pStyle w:val="Overskrift1"/>
      </w:pPr>
      <w:r w:rsidRPr="008C1FB2">
        <w:t>Informasjon om søker og partnere</w:t>
      </w:r>
    </w:p>
    <w:p w14:paraId="05D12898" w14:textId="72AE2E00" w:rsidR="00A3214E" w:rsidRPr="00E46C8E" w:rsidRDefault="00A3214E" w:rsidP="00785954">
      <w:pPr>
        <w:pStyle w:val="Brdtekst"/>
        <w:rPr>
          <w:rStyle w:val="normaltextrun"/>
          <w:rFonts w:ascii="Tahoma" w:hAnsi="Tahoma" w:cs="Tahoma"/>
          <w:color w:val="auto"/>
          <w:szCs w:val="20"/>
          <w:shd w:val="clear" w:color="auto" w:fill="FFFFFF"/>
        </w:rPr>
      </w:pPr>
      <w:r w:rsidRPr="0076187C">
        <w:t>Gi en kort beskrivelse av søker og </w:t>
      </w:r>
      <w:r w:rsidR="00BC2C97">
        <w:t>eventuelle</w:t>
      </w:r>
      <w:r w:rsidRPr="0076187C">
        <w:t xml:space="preserve"> andre </w:t>
      </w:r>
      <w:r w:rsidR="001845CE">
        <w:t xml:space="preserve">relevante </w:t>
      </w:r>
      <w:r w:rsidRPr="0076187C">
        <w:t>parte</w:t>
      </w:r>
      <w:r w:rsidR="001845CE">
        <w:t>r</w:t>
      </w:r>
      <w:r w:rsidRPr="0076187C">
        <w:t xml:space="preserve"> i prosjektet basert på følgende</w:t>
      </w:r>
      <w:r w:rsidRPr="00E46C8E">
        <w:rPr>
          <w:rStyle w:val="normaltextrun"/>
          <w:rFonts w:ascii="Tahoma" w:hAnsi="Tahoma" w:cs="Tahoma"/>
          <w:color w:val="auto"/>
          <w:szCs w:val="20"/>
          <w:shd w:val="clear" w:color="auto" w:fill="FFFFFF"/>
        </w:rPr>
        <w:t>:</w:t>
      </w:r>
    </w:p>
    <w:p w14:paraId="440F0CE3" w14:textId="10C66AC9" w:rsidR="00A3214E" w:rsidRDefault="00A3214E" w:rsidP="00785954">
      <w:pPr>
        <w:pStyle w:val="Punktliste"/>
      </w:pPr>
      <w:r>
        <w:t>Beskrivelse av virksomheten</w:t>
      </w:r>
      <w:r w:rsidR="00BC2C97">
        <w:t xml:space="preserve"> </w:t>
      </w:r>
    </w:p>
    <w:p w14:paraId="106E26C0" w14:textId="77777777" w:rsidR="00A3214E" w:rsidRDefault="00A3214E" w:rsidP="00785954">
      <w:pPr>
        <w:pStyle w:val="Punktliste"/>
      </w:pPr>
      <w:r>
        <w:t>Selskapsstruktur/eierskap</w:t>
      </w:r>
    </w:p>
    <w:p w14:paraId="6CD155C2" w14:textId="77777777" w:rsidR="00A3214E" w:rsidRDefault="00A3214E" w:rsidP="00785954">
      <w:pPr>
        <w:pStyle w:val="Punktliste"/>
      </w:pPr>
      <w:r>
        <w:t>Finansiell situasjon/nøkkeltall (legg gjerne ved (en lenke til) siste årsrapport)</w:t>
      </w:r>
    </w:p>
    <w:p w14:paraId="35D3F4A7" w14:textId="77777777" w:rsidR="00A3214E" w:rsidRDefault="00A3214E" w:rsidP="00785954">
      <w:pPr>
        <w:pStyle w:val="Punktliste"/>
      </w:pPr>
      <w:r>
        <w:t>Antall ansatte</w:t>
      </w:r>
    </w:p>
    <w:p w14:paraId="1F5D8A34" w14:textId="77777777" w:rsidR="00A3214E" w:rsidRDefault="00A3214E" w:rsidP="00785954">
      <w:pPr>
        <w:pStyle w:val="Punktliste"/>
      </w:pPr>
      <w:r>
        <w:t>Lokalisering</w:t>
      </w:r>
    </w:p>
    <w:p w14:paraId="574257AC" w14:textId="618661C1" w:rsidR="00C63F44" w:rsidRDefault="00C63F44" w:rsidP="00785954">
      <w:pPr>
        <w:pStyle w:val="Punktliste"/>
      </w:pPr>
      <w:r>
        <w:t>Dagens energibruk (og eventuelt effektbehov) fordelt på energibærere – gjerne synliggjort med data fra de tre siste år</w:t>
      </w:r>
    </w:p>
    <w:p w14:paraId="5B1BF58F" w14:textId="3F25C093" w:rsidR="002829BF" w:rsidRDefault="002829BF" w:rsidP="00785954">
      <w:pPr>
        <w:pStyle w:val="Punktliste"/>
      </w:pPr>
      <w:r>
        <w:t>Dagens kli</w:t>
      </w:r>
      <w:r w:rsidR="00DB1B15">
        <w:t>magassutslipp – gjerne synliggjort med data for de tre siste år</w:t>
      </w:r>
    </w:p>
    <w:p w14:paraId="55276676" w14:textId="77777777" w:rsidR="00E97B10" w:rsidRDefault="00E97B10" w:rsidP="00E97B10">
      <w:pPr>
        <w:pStyle w:val="Punktliste"/>
        <w:numPr>
          <w:ilvl w:val="0"/>
          <w:numId w:val="0"/>
        </w:numPr>
        <w:ind w:left="454" w:hanging="454"/>
      </w:pPr>
    </w:p>
    <w:p w14:paraId="4E4C6CF8" w14:textId="77777777" w:rsidR="00E97B10" w:rsidRPr="00785954" w:rsidRDefault="00E97B10" w:rsidP="00E97B10">
      <w:pPr>
        <w:pStyle w:val="Brdtekst"/>
      </w:pPr>
      <w:r>
        <w:t>Er dere en EPC-leverandør: Da er kunden en partner og dere beskriver dem her</w:t>
      </w:r>
    </w:p>
    <w:p w14:paraId="628BB711" w14:textId="008F58C0" w:rsidR="00A3214E" w:rsidRDefault="00B86193" w:rsidP="008562DD">
      <w:pPr>
        <w:pStyle w:val="Overskrift1"/>
      </w:pPr>
      <w:r>
        <w:t>Prosjektets innhold</w:t>
      </w:r>
    </w:p>
    <w:p w14:paraId="6C66A889" w14:textId="0FE8D3CF" w:rsidR="000F3AE7" w:rsidRDefault="00C54538" w:rsidP="00C54538">
      <w:pPr>
        <w:pStyle w:val="Overskrift2"/>
      </w:pPr>
      <w:r>
        <w:t>Formål og tematisk avgrensning</w:t>
      </w:r>
    </w:p>
    <w:p w14:paraId="7212710E" w14:textId="5D56B3D5" w:rsidR="00C54538" w:rsidRDefault="00C54538" w:rsidP="00785954">
      <w:pPr>
        <w:pStyle w:val="Brdtekst"/>
      </w:pPr>
      <w:r>
        <w:t>Beskriv kort hvordan prosjektet bidrar til programmets formål.</w:t>
      </w:r>
    </w:p>
    <w:p w14:paraId="3235D3FE" w14:textId="7FA55E46" w:rsidR="00C54538" w:rsidRDefault="00C54538" w:rsidP="00785954">
      <w:pPr>
        <w:pStyle w:val="Brdtekst"/>
      </w:pPr>
      <w:r>
        <w:t>Beskriv kort</w:t>
      </w:r>
      <w:r w:rsidR="009578CF">
        <w:t xml:space="preserve"> hvordan prosjektet er innenfor programmets tematiske avgrensning.</w:t>
      </w:r>
    </w:p>
    <w:p w14:paraId="24FB00A3" w14:textId="164C6CE2" w:rsidR="00A3214E" w:rsidRDefault="00B85FAA" w:rsidP="003404F7">
      <w:pPr>
        <w:pStyle w:val="Overskrift2"/>
      </w:pPr>
      <w:r>
        <w:t>Søkers k</w:t>
      </w:r>
      <w:r w:rsidR="00A3214E">
        <w:t>ommersiell</w:t>
      </w:r>
      <w:r>
        <w:t>e</w:t>
      </w:r>
      <w:r w:rsidR="00A3214E">
        <w:t xml:space="preserve"> motivasjon </w:t>
      </w:r>
      <w:r>
        <w:t>for å gjennomføre prosjektet</w:t>
      </w:r>
    </w:p>
    <w:p w14:paraId="4C54318D" w14:textId="0615C6AC" w:rsidR="00A3214E" w:rsidRPr="006E6CCE" w:rsidRDefault="00146482" w:rsidP="00785954">
      <w:pPr>
        <w:pStyle w:val="Brdtekst"/>
      </w:pPr>
      <w:r w:rsidRPr="006E6CCE">
        <w:t xml:space="preserve">Beskriv hvorfor dere ønsker å gjennomføre prosjektet. </w:t>
      </w:r>
      <w:r w:rsidR="00A3214E" w:rsidRPr="006E6CCE">
        <w:t>Ta utgangspunkt i punktene under:</w:t>
      </w:r>
    </w:p>
    <w:p w14:paraId="54FDBAE0" w14:textId="456A5661" w:rsidR="00A3214E" w:rsidRPr="006E6CCE" w:rsidRDefault="00A3214E" w:rsidP="00785954">
      <w:pPr>
        <w:pStyle w:val="Punktliste"/>
      </w:pPr>
      <w:r w:rsidRPr="664AD7D4">
        <w:rPr>
          <w:i/>
        </w:rPr>
        <w:t>Nytteverdi</w:t>
      </w:r>
      <w:r>
        <w:t>: Hva er fortrinnene med denne teknologien eller løsningen,</w:t>
      </w:r>
      <w:r w:rsidR="00DB1B15">
        <w:t xml:space="preserve"> energi-</w:t>
      </w:r>
      <w:proofErr w:type="spellStart"/>
      <w:r w:rsidR="00DB1B15">
        <w:t>messig</w:t>
      </w:r>
      <w:proofErr w:type="spellEnd"/>
      <w:r w:rsidR="00DB1B15">
        <w:t>, utslipps-</w:t>
      </w:r>
      <w:proofErr w:type="spellStart"/>
      <w:r w:rsidR="00DB1B15">
        <w:t>messig</w:t>
      </w:r>
      <w:proofErr w:type="spellEnd"/>
      <w:r>
        <w:t xml:space="preserve"> og kommersielt</w:t>
      </w:r>
      <w:r w:rsidR="00B85FAA">
        <w:t xml:space="preserve"> for dere</w:t>
      </w:r>
      <w:r>
        <w:t>?</w:t>
      </w:r>
    </w:p>
    <w:p w14:paraId="24F6F63F" w14:textId="2D881E07" w:rsidR="00A3214E" w:rsidRPr="006E6CCE" w:rsidRDefault="00A3214E" w:rsidP="00785954">
      <w:pPr>
        <w:pStyle w:val="Punktliste"/>
        <w:rPr>
          <w:szCs w:val="20"/>
        </w:rPr>
      </w:pPr>
      <w:r w:rsidRPr="006E6CCE">
        <w:rPr>
          <w:i/>
          <w:szCs w:val="20"/>
        </w:rPr>
        <w:lastRenderedPageBreak/>
        <w:t>Utfordring/barriere</w:t>
      </w:r>
      <w:r w:rsidRPr="006E6CCE">
        <w:rPr>
          <w:szCs w:val="20"/>
        </w:rPr>
        <w:t>: Hvorfor er ikke denne løsningen i bruk</w:t>
      </w:r>
      <w:r w:rsidR="00814877" w:rsidRPr="006E6CCE">
        <w:rPr>
          <w:szCs w:val="20"/>
        </w:rPr>
        <w:t xml:space="preserve"> hos dere</w:t>
      </w:r>
      <w:r w:rsidRPr="006E6CCE">
        <w:rPr>
          <w:szCs w:val="20"/>
        </w:rPr>
        <w:t xml:space="preserve"> i dag? Hva er utfordringene dere skal forsøke å løse gjennom prosjektet? </w:t>
      </w:r>
    </w:p>
    <w:p w14:paraId="1600923C" w14:textId="784A8F7B" w:rsidR="003E55FF" w:rsidRPr="006E6CCE" w:rsidRDefault="00A3214E" w:rsidP="00785954">
      <w:pPr>
        <w:pStyle w:val="Punktliste"/>
        <w:rPr>
          <w:szCs w:val="20"/>
        </w:rPr>
      </w:pPr>
      <w:r w:rsidRPr="006E6CCE">
        <w:rPr>
          <w:i/>
          <w:szCs w:val="20"/>
        </w:rPr>
        <w:t>Forankring</w:t>
      </w:r>
      <w:r w:rsidRPr="006E6CCE">
        <w:rPr>
          <w:szCs w:val="20"/>
        </w:rPr>
        <w:t xml:space="preserve">: hvordan er prosjektet forankret hos </w:t>
      </w:r>
      <w:r w:rsidR="00C63F44">
        <w:rPr>
          <w:szCs w:val="20"/>
        </w:rPr>
        <w:t>der</w:t>
      </w:r>
      <w:r w:rsidR="00730746">
        <w:rPr>
          <w:szCs w:val="20"/>
        </w:rPr>
        <w:t>e</w:t>
      </w:r>
      <w:r w:rsidR="001845CE">
        <w:rPr>
          <w:szCs w:val="20"/>
        </w:rPr>
        <w:t>?</w:t>
      </w:r>
    </w:p>
    <w:p w14:paraId="3151A4AE" w14:textId="6BE4899A" w:rsidR="00A3214E" w:rsidRPr="006E6CCE" w:rsidRDefault="00CC3318" w:rsidP="00785954">
      <w:pPr>
        <w:pStyle w:val="Punktliste"/>
        <w:ind w:left="908"/>
        <w:rPr>
          <w:szCs w:val="20"/>
        </w:rPr>
      </w:pPr>
      <w:r w:rsidRPr="006E6CCE">
        <w:rPr>
          <w:szCs w:val="20"/>
        </w:rPr>
        <w:t>Inng</w:t>
      </w:r>
      <w:r w:rsidR="008A0380" w:rsidRPr="006E6CCE">
        <w:rPr>
          <w:szCs w:val="20"/>
        </w:rPr>
        <w:t>år prosjektet i en klima</w:t>
      </w:r>
      <w:r w:rsidR="008A5263">
        <w:rPr>
          <w:szCs w:val="20"/>
        </w:rPr>
        <w:t>- og/eller energi</w:t>
      </w:r>
      <w:r w:rsidR="008A0380" w:rsidRPr="006E6CCE">
        <w:rPr>
          <w:szCs w:val="20"/>
        </w:rPr>
        <w:t>strategi for foretaket</w:t>
      </w:r>
      <w:r w:rsidR="00530185" w:rsidRPr="006E6CCE">
        <w:rPr>
          <w:szCs w:val="20"/>
        </w:rPr>
        <w:t>, og i så fall hvordan</w:t>
      </w:r>
      <w:r w:rsidR="003E55FF" w:rsidRPr="006E6CCE">
        <w:rPr>
          <w:szCs w:val="20"/>
        </w:rPr>
        <w:t xml:space="preserve">? </w:t>
      </w:r>
    </w:p>
    <w:p w14:paraId="51AE20F6" w14:textId="08B1BC9B" w:rsidR="006F6006" w:rsidRPr="008A5263" w:rsidRDefault="003E55FF" w:rsidP="00785954">
      <w:pPr>
        <w:pStyle w:val="Punktliste"/>
        <w:ind w:left="908"/>
        <w:rPr>
          <w:szCs w:val="20"/>
        </w:rPr>
      </w:pPr>
      <w:r w:rsidRPr="006E6CCE">
        <w:rPr>
          <w:szCs w:val="20"/>
        </w:rPr>
        <w:t xml:space="preserve">Inngår prosjektet i </w:t>
      </w:r>
      <w:r w:rsidR="00530185" w:rsidRPr="006E6CCE">
        <w:rPr>
          <w:szCs w:val="20"/>
        </w:rPr>
        <w:t>kommersielle strategier for foretaket, og i så fall hvordan?</w:t>
      </w:r>
    </w:p>
    <w:p w14:paraId="2427803A" w14:textId="77777777" w:rsidR="00A3214E" w:rsidRDefault="00A3214E" w:rsidP="003404F7">
      <w:pPr>
        <w:pStyle w:val="Overskrift2"/>
      </w:pPr>
      <w:r>
        <w:t xml:space="preserve">Prosjektinnhold </w:t>
      </w:r>
    </w:p>
    <w:p w14:paraId="312DAB88" w14:textId="5B83557C" w:rsidR="00C63F44" w:rsidRPr="00785954" w:rsidRDefault="00C63F44" w:rsidP="00785954">
      <w:pPr>
        <w:pStyle w:val="Brdtekst"/>
      </w:pPr>
      <w:r w:rsidRPr="00785954">
        <w:t>Beskriv konkret </w:t>
      </w:r>
    </w:p>
    <w:p w14:paraId="348CD537" w14:textId="0AA5D281" w:rsidR="00C63F44" w:rsidRPr="00785954" w:rsidRDefault="00C63F44" w:rsidP="00785954">
      <w:pPr>
        <w:pStyle w:val="Punktliste"/>
      </w:pPr>
      <w:r w:rsidRPr="00785954">
        <w:t>formålet deres med prosjektet</w:t>
      </w:r>
    </w:p>
    <w:p w14:paraId="19DC74A0" w14:textId="77777777" w:rsidR="00C63F44" w:rsidRPr="00785954" w:rsidRDefault="00C63F44" w:rsidP="00785954">
      <w:pPr>
        <w:pStyle w:val="Punktliste"/>
      </w:pPr>
      <w:r w:rsidRPr="00785954">
        <w:t>hvilke aktiviteter prosjektet består av</w:t>
      </w:r>
    </w:p>
    <w:p w14:paraId="3972E934" w14:textId="77777777" w:rsidR="00C63F44" w:rsidRPr="00785954" w:rsidRDefault="00C63F44" w:rsidP="00785954">
      <w:pPr>
        <w:pStyle w:val="Punktliste"/>
      </w:pPr>
      <w:r w:rsidRPr="00785954">
        <w:t>hva det skal investeres i</w:t>
      </w:r>
    </w:p>
    <w:p w14:paraId="086949E2" w14:textId="4E9ADD15" w:rsidR="00C63F44" w:rsidRPr="00785954" w:rsidRDefault="00C63F44" w:rsidP="00785954">
      <w:pPr>
        <w:pStyle w:val="Punktliste"/>
      </w:pPr>
      <w:r w:rsidRPr="00785954">
        <w:t>hvordan prosjektet skal gjennomføres</w:t>
      </w:r>
    </w:p>
    <w:p w14:paraId="4C1E7C2C" w14:textId="2913A6F3" w:rsidR="00C63F44" w:rsidRPr="00785954" w:rsidRDefault="00C63F44" w:rsidP="00785954">
      <w:pPr>
        <w:pStyle w:val="Punktliste"/>
      </w:pPr>
      <w:r w:rsidRPr="00785954">
        <w:t>hvorfor denne størrelsen eller omfanget av investeringen er valgt</w:t>
      </w:r>
    </w:p>
    <w:p w14:paraId="1909EFEC" w14:textId="7F675450" w:rsidR="00C63F44" w:rsidRPr="002939E9" w:rsidRDefault="00C63F44" w:rsidP="00C63F44">
      <w:pPr>
        <w:pStyle w:val="Overskrift3"/>
      </w:pPr>
      <w:r w:rsidRPr="002939E9">
        <w:t>Teknologileverandører</w:t>
      </w:r>
    </w:p>
    <w:p w14:paraId="7EEF0A24" w14:textId="658F1726" w:rsidR="00785954" w:rsidRDefault="00C63F44" w:rsidP="00785954">
      <w:pPr>
        <w:pStyle w:val="Brdtekst"/>
      </w:pPr>
      <w:r w:rsidRPr="00785954">
        <w:t xml:space="preserve">Beskriv sentrale teknologileverandører/underleverandører/partnere i prosjektet. I hvilken grad deltar de i prosjektet. </w:t>
      </w:r>
      <w:r w:rsidR="00095607" w:rsidRPr="00785954">
        <w:t xml:space="preserve">Har de erfaring fra tidligere tilsvarende prosjekter? </w:t>
      </w:r>
      <w:r w:rsidRPr="00785954">
        <w:t>Hvordan kan prosjektet bidra til å spre teknologien ytterligere</w:t>
      </w:r>
      <w:r w:rsidR="000106A9">
        <w:t>?</w:t>
      </w:r>
      <w:r w:rsidR="00095607" w:rsidRPr="00785954">
        <w:t xml:space="preserve"> </w:t>
      </w:r>
    </w:p>
    <w:p w14:paraId="26CCD6E3" w14:textId="4D3FC436" w:rsidR="00E97B10" w:rsidRDefault="00E97B10" w:rsidP="00785954">
      <w:pPr>
        <w:pStyle w:val="Brdtekst"/>
      </w:pPr>
      <w:r>
        <w:t xml:space="preserve">Benyttes det eksterne rådgivermiljø: </w:t>
      </w:r>
      <w:r w:rsidR="00767D13">
        <w:t>beskriv</w:t>
      </w:r>
      <w:r>
        <w:t xml:space="preserve"> dem og deres kompetanse her.</w:t>
      </w:r>
    </w:p>
    <w:p w14:paraId="7F2EDDB7" w14:textId="69180605" w:rsidR="00125D0B" w:rsidRPr="00785954" w:rsidRDefault="00125D0B" w:rsidP="00785954">
      <w:pPr>
        <w:pStyle w:val="Brdtekst"/>
      </w:pPr>
      <w:r>
        <w:t xml:space="preserve">Er dere en EPC-leverandør: Da er kunden en partner og dere beskriver dem </w:t>
      </w:r>
      <w:r w:rsidR="00E97B10">
        <w:t>her</w:t>
      </w:r>
    </w:p>
    <w:p w14:paraId="43DFE9EC" w14:textId="1BCF11A3" w:rsidR="00095607" w:rsidRDefault="00212FAC" w:rsidP="004C0257">
      <w:pPr>
        <w:pStyle w:val="Overskrift3"/>
      </w:pPr>
      <w:r>
        <w:t>Hensyn til eventuelle strukturelle barrierer</w:t>
      </w:r>
    </w:p>
    <w:p w14:paraId="61F20987" w14:textId="0450F868" w:rsidR="00212FAC" w:rsidRDefault="00212FAC" w:rsidP="00785954">
      <w:pPr>
        <w:pStyle w:val="Brdtekst"/>
      </w:pPr>
      <w:r>
        <w:t>Vi</w:t>
      </w:r>
      <w:r w:rsidR="00E40F2E">
        <w:t>l</w:t>
      </w:r>
      <w:r>
        <w:t xml:space="preserve"> prosjektet bidra til at bedriften </w:t>
      </w:r>
      <w:r w:rsidR="00E97B10">
        <w:t xml:space="preserve">(alternativt sluttkunden) </w:t>
      </w:r>
      <w:r>
        <w:t>har behov for økt uttak av kraft fra kraftnettet? (</w:t>
      </w:r>
      <w:r w:rsidR="00907DF7">
        <w:t>Eksempelvis</w:t>
      </w:r>
      <w:r>
        <w:t xml:space="preserve"> ved at det settes inn varmepumper for utnyttelse av overskuddsenergi </w:t>
      </w:r>
      <w:r w:rsidR="004C0257">
        <w:t>til erstatning for fossile brensler)</w:t>
      </w:r>
      <w:r w:rsidR="00907DF7">
        <w:t xml:space="preserve">. Er det opprettet dialog med nettselskap? Gjøres det tiltak i prosjektet for å avbøte eventuelle </w:t>
      </w:r>
      <w:r w:rsidR="00865B6A">
        <w:t>problemer – eksempelvis termisk eller elektrisk lagring</w:t>
      </w:r>
      <w:r w:rsidR="004E5AA8">
        <w:t>?</w:t>
      </w:r>
    </w:p>
    <w:p w14:paraId="123F0E84" w14:textId="3CED76C6" w:rsidR="00903E06" w:rsidRPr="002939E9" w:rsidRDefault="00903E06" w:rsidP="00785954">
      <w:pPr>
        <w:pStyle w:val="Brdtekst"/>
      </w:pPr>
      <w:r>
        <w:t>Dersom det konverteres til fast biobrensel: er det sikret tilgang på brensel</w:t>
      </w:r>
      <w:r w:rsidR="00C14CCF">
        <w:t xml:space="preserve"> – i volum og over tid</w:t>
      </w:r>
      <w:r>
        <w:t xml:space="preserve">? </w:t>
      </w:r>
      <w:r w:rsidR="00C14CCF">
        <w:t>Hvordan sikres det</w:t>
      </w:r>
      <w:r w:rsidR="00511EE5">
        <w:t xml:space="preserve"> at dette vil kunne lever</w:t>
      </w:r>
      <w:r w:rsidR="00C14CCF">
        <w:t>e</w:t>
      </w:r>
      <w:r w:rsidR="00511EE5">
        <w:t xml:space="preserve">s i tråd med </w:t>
      </w:r>
      <w:r w:rsidR="00C14CCF">
        <w:t>relevante bærekrafts-forskrifter?</w:t>
      </w:r>
    </w:p>
    <w:p w14:paraId="02C96DE9" w14:textId="77777777" w:rsidR="00E26F18" w:rsidRDefault="00E26F18" w:rsidP="00E26F18">
      <w:pPr>
        <w:pStyle w:val="Overskrift2"/>
      </w:pPr>
      <w:r>
        <w:t>Prosjektorganisering</w:t>
      </w:r>
    </w:p>
    <w:p w14:paraId="048A23B8" w14:textId="3156648E" w:rsidR="00E26F18" w:rsidRDefault="00E26F18" w:rsidP="00E26F18">
      <w:r>
        <w:t xml:space="preserve">Beskriv prosjektdeltakeres roller i prosjektet. Beskriv tydelig hvilken kompetanse som er nødvendig for å gjennomføre prosjektet og hvordan kompetansebehovet er ivaretatt. Beskriv prosjektdeltakernes erfaringer fra gjennomføring av liknende prosjekter. </w:t>
      </w:r>
      <w:r w:rsidR="008A5263">
        <w:t xml:space="preserve"> </w:t>
      </w:r>
    </w:p>
    <w:p w14:paraId="0A458B6B" w14:textId="77777777" w:rsidR="00A4230B" w:rsidRDefault="00A4230B" w:rsidP="00A4230B">
      <w:pPr>
        <w:pStyle w:val="Overskrift2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>Alternativ til gjennomføring av prosjektet</w:t>
      </w:r>
    </w:p>
    <w:p w14:paraId="29023D99" w14:textId="77777777" w:rsidR="00A4230B" w:rsidRPr="008B6D06" w:rsidRDefault="00A4230B" w:rsidP="00785954">
      <w:pPr>
        <w:pStyle w:val="Brdtekst"/>
        <w:rPr>
          <w:rStyle w:val="normaltextrun"/>
          <w:i/>
          <w:iCs/>
          <w:shd w:val="clear" w:color="auto" w:fill="FFFFFF"/>
        </w:rPr>
      </w:pPr>
      <w:r w:rsidRPr="002939E9">
        <w:rPr>
          <w:rStyle w:val="normaltextrun"/>
          <w:shd w:val="clear" w:color="auto" w:fill="FFFFFF"/>
        </w:rPr>
        <w:t xml:space="preserve">Beskriv så konkret som mulig hva som er alternativet til å gjennomføre prosjektet, det vil si det som virksomheten vil gjøre uten finansiering fra Enova. </w:t>
      </w:r>
    </w:p>
    <w:p w14:paraId="5601D320" w14:textId="77777777" w:rsidR="00A4230B" w:rsidRPr="002939E9" w:rsidRDefault="00A4230B" w:rsidP="00785954">
      <w:pPr>
        <w:pStyle w:val="Brdtekst"/>
        <w:rPr>
          <w:rStyle w:val="normaltextrun"/>
          <w:shd w:val="clear" w:color="auto" w:fill="FFFFFF"/>
        </w:rPr>
      </w:pPr>
      <w:r w:rsidRPr="002939E9">
        <w:rPr>
          <w:rStyle w:val="normaltextrun"/>
          <w:shd w:val="clear" w:color="auto" w:fill="FFFFFF"/>
        </w:rPr>
        <w:t>Dette kan for eksempel være</w:t>
      </w:r>
    </w:p>
    <w:p w14:paraId="1F0D437A" w14:textId="77777777" w:rsidR="00A4230B" w:rsidRPr="006A4D44" w:rsidRDefault="00A4230B" w:rsidP="00785954">
      <w:pPr>
        <w:pStyle w:val="Punktliste"/>
        <w:rPr>
          <w:rStyle w:val="normaltextrun"/>
          <w:shd w:val="clear" w:color="auto" w:fill="FFFFFF"/>
        </w:rPr>
      </w:pPr>
      <w:r w:rsidRPr="006A4D44">
        <w:rPr>
          <w:rStyle w:val="normaltextrun"/>
          <w:shd w:val="clear" w:color="auto" w:fill="FFFFFF"/>
        </w:rPr>
        <w:t>en investering i en konvensjonell, mindre miljøvennlig løsning som kan utføre samme formål</w:t>
      </w:r>
    </w:p>
    <w:p w14:paraId="5AE2526C" w14:textId="77777777" w:rsidR="00A4230B" w:rsidRPr="006A4D44" w:rsidRDefault="00A4230B" w:rsidP="00785954">
      <w:pPr>
        <w:pStyle w:val="Punktliste"/>
        <w:rPr>
          <w:rStyle w:val="normaltextrun"/>
          <w:shd w:val="clear" w:color="auto" w:fill="FFFFFF"/>
        </w:rPr>
      </w:pPr>
      <w:r w:rsidRPr="006A4D44">
        <w:rPr>
          <w:rStyle w:val="normaltextrun"/>
          <w:shd w:val="clear" w:color="auto" w:fill="FFFFFF"/>
        </w:rPr>
        <w:t>foreta en investering</w:t>
      </w:r>
      <w:r>
        <w:rPr>
          <w:rStyle w:val="normaltextrun"/>
          <w:shd w:val="clear" w:color="auto" w:fill="FFFFFF"/>
        </w:rPr>
        <w:t>/gjennomføre et prosjekt</w:t>
      </w:r>
      <w:r w:rsidRPr="006A4D44">
        <w:rPr>
          <w:rStyle w:val="normaltextrun"/>
          <w:shd w:val="clear" w:color="auto" w:fill="FFFFFF"/>
        </w:rPr>
        <w:t xml:space="preserve"> som er redusert i omfang</w:t>
      </w:r>
    </w:p>
    <w:p w14:paraId="3780CE6E" w14:textId="77777777" w:rsidR="00A4230B" w:rsidRPr="006A4D44" w:rsidRDefault="00A4230B" w:rsidP="00785954">
      <w:pPr>
        <w:pStyle w:val="Punktliste"/>
        <w:rPr>
          <w:rStyle w:val="normaltextrun"/>
          <w:shd w:val="clear" w:color="auto" w:fill="FFFFFF"/>
        </w:rPr>
      </w:pPr>
      <w:r w:rsidRPr="006A4D44">
        <w:rPr>
          <w:rStyle w:val="normaltextrun"/>
          <w:shd w:val="clear" w:color="auto" w:fill="FFFFFF"/>
        </w:rPr>
        <w:t>foreta investeringen</w:t>
      </w:r>
      <w:r>
        <w:rPr>
          <w:rStyle w:val="normaltextrun"/>
          <w:shd w:val="clear" w:color="auto" w:fill="FFFFFF"/>
        </w:rPr>
        <w:t>/gjennomføre prosjektet</w:t>
      </w:r>
      <w:r w:rsidRPr="006A4D44">
        <w:rPr>
          <w:rStyle w:val="normaltextrun"/>
          <w:shd w:val="clear" w:color="auto" w:fill="FFFFFF"/>
        </w:rPr>
        <w:t xml:space="preserve"> på et vesentlig senere tidspunkt </w:t>
      </w:r>
    </w:p>
    <w:p w14:paraId="637C1997" w14:textId="1AB02E19" w:rsidR="00A4230B" w:rsidRPr="006A4D44" w:rsidRDefault="00A4230B" w:rsidP="00785954">
      <w:pPr>
        <w:pStyle w:val="Punktliste"/>
        <w:rPr>
          <w:rStyle w:val="normaltextrun"/>
          <w:szCs w:val="20"/>
          <w:shd w:val="clear" w:color="auto" w:fill="FFFFFF"/>
        </w:rPr>
      </w:pPr>
      <w:r w:rsidRPr="006A4D44">
        <w:rPr>
          <w:rStyle w:val="normaltextrun"/>
          <w:shd w:val="clear" w:color="auto" w:fill="FFFFFF"/>
        </w:rPr>
        <w:t>ikke å foreta en investering</w:t>
      </w:r>
      <w:r>
        <w:rPr>
          <w:rStyle w:val="normaltextrun"/>
          <w:shd w:val="clear" w:color="auto" w:fill="FFFFFF"/>
        </w:rPr>
        <w:t>/gjennomføre prosjektet</w:t>
      </w:r>
      <w:r w:rsidRPr="006A4D44">
        <w:rPr>
          <w:rStyle w:val="normaltextrun"/>
          <w:shd w:val="clear" w:color="auto" w:fill="FFFFFF"/>
        </w:rPr>
        <w:t xml:space="preserve"> («business as </w:t>
      </w:r>
      <w:proofErr w:type="spellStart"/>
      <w:r w:rsidRPr="006A4D44">
        <w:rPr>
          <w:rStyle w:val="normaltextrun"/>
          <w:shd w:val="clear" w:color="auto" w:fill="FFFFFF"/>
        </w:rPr>
        <w:t>usual</w:t>
      </w:r>
      <w:proofErr w:type="spellEnd"/>
      <w:proofErr w:type="gramStart"/>
      <w:r w:rsidRPr="006A4D44">
        <w:rPr>
          <w:rStyle w:val="normaltextrun"/>
          <w:shd w:val="clear" w:color="auto" w:fill="FFFFFF"/>
        </w:rPr>
        <w:t>»)</w:t>
      </w:r>
      <w:r w:rsidR="00F853E2">
        <w:rPr>
          <w:rStyle w:val="normaltextrun"/>
          <w:shd w:val="clear" w:color="auto" w:fill="FFFFFF"/>
        </w:rPr>
        <w:t xml:space="preserve">  (</w:t>
      </w:r>
      <w:proofErr w:type="gramEnd"/>
      <w:r w:rsidR="00F853E2">
        <w:rPr>
          <w:rStyle w:val="normaltextrun"/>
          <w:shd w:val="clear" w:color="auto" w:fill="FFFFFF"/>
        </w:rPr>
        <w:t>i så fall må årlige drift- og vedlikeholdskostnader ved å fortsette som før legges til grunn som referanse)</w:t>
      </w:r>
    </w:p>
    <w:p w14:paraId="2AEEA893" w14:textId="77777777" w:rsidR="00A4230B" w:rsidRDefault="00A4230B" w:rsidP="00785954">
      <w:pPr>
        <w:pStyle w:val="Brdtekst"/>
      </w:pPr>
      <w:r w:rsidRPr="2E967A7B">
        <w:t>Hva skjer med prosjektet hvis søknaden får avslag fra</w:t>
      </w:r>
      <w:r w:rsidRPr="006A4D44">
        <w:rPr>
          <w:spacing w:val="-7"/>
          <w:szCs w:val="20"/>
        </w:rPr>
        <w:t xml:space="preserve"> </w:t>
      </w:r>
      <w:r w:rsidRPr="2E967A7B">
        <w:t>Enova?</w:t>
      </w:r>
    </w:p>
    <w:sdt>
      <w:sdtPr>
        <w:alias w:val="Overskrift"/>
        <w:tag w:val="Overskrift"/>
        <w:id w:val="703905149"/>
        <w:placeholder>
          <w:docPart w:val="BA4D700E76014BEFAE3B8FB778ABBE51"/>
        </w:placeholder>
        <w:text w:multiLine="1"/>
      </w:sdtPr>
      <w:sdtContent>
        <w:p w14:paraId="6DEB4B85" w14:textId="77777777" w:rsidR="00B86193" w:rsidRDefault="00B86193" w:rsidP="00B86193">
          <w:pPr>
            <w:pStyle w:val="Overskrift1"/>
          </w:pPr>
          <w:r>
            <w:t>Plan og aktiviteter</w:t>
          </w:r>
        </w:p>
      </w:sdtContent>
    </w:sdt>
    <w:p w14:paraId="76BD11A4" w14:textId="77777777" w:rsidR="00B86193" w:rsidRDefault="00B86193" w:rsidP="00B86193">
      <w:pPr>
        <w:pStyle w:val="Overskrift2"/>
      </w:pPr>
      <w:r>
        <w:t>Prosjektplan og fremdrift</w:t>
      </w:r>
    </w:p>
    <w:p w14:paraId="4E5AC92C" w14:textId="29CDEE92" w:rsidR="00B86193" w:rsidRDefault="00B86193" w:rsidP="00785954">
      <w:pPr>
        <w:pStyle w:val="Brdtekst"/>
      </w:pPr>
      <w:r>
        <w:t xml:space="preserve">Beskriv aktivitetene i prosjektet </w:t>
      </w:r>
      <w:r w:rsidR="00C14CCF">
        <w:t>– hva og når</w:t>
      </w:r>
      <w:r>
        <w:t xml:space="preserve">. </w:t>
      </w:r>
    </w:p>
    <w:p w14:paraId="5772C587" w14:textId="136DBF99" w:rsidR="00B86193" w:rsidRDefault="00B86193" w:rsidP="00785954">
      <w:pPr>
        <w:pStyle w:val="Brdtekst"/>
        <w:rPr>
          <w:szCs w:val="20"/>
        </w:rPr>
      </w:pPr>
      <w:proofErr w:type="spellStart"/>
      <w:r>
        <w:rPr>
          <w:szCs w:val="20"/>
        </w:rPr>
        <w:t>Legg</w:t>
      </w:r>
      <w:proofErr w:type="spellEnd"/>
      <w:r>
        <w:rPr>
          <w:szCs w:val="20"/>
        </w:rPr>
        <w:t xml:space="preserve"> særlig vekt på milepæler som er beslutningspunkter eller som har konsekvenser for prosjektets gjennomføring eller framdrift. Dette kan f.eks. være </w:t>
      </w:r>
    </w:p>
    <w:p w14:paraId="6910C01B" w14:textId="77777777" w:rsidR="00B86193" w:rsidRPr="00412C42" w:rsidRDefault="00B86193" w:rsidP="00785954">
      <w:pPr>
        <w:pStyle w:val="Punktliste"/>
      </w:pPr>
      <w:r w:rsidRPr="00E32F45">
        <w:t>p</w:t>
      </w:r>
      <w:r w:rsidRPr="00F6533B">
        <w:t>rosjektforankring hos beslutningstaker</w:t>
      </w:r>
      <w:r w:rsidRPr="00B818A4">
        <w:t>/</w:t>
      </w:r>
      <w:r w:rsidRPr="00D4727C">
        <w:t>ledelse</w:t>
      </w:r>
    </w:p>
    <w:p w14:paraId="42A6B382" w14:textId="77777777" w:rsidR="00B86193" w:rsidRDefault="00B86193" w:rsidP="00785954">
      <w:pPr>
        <w:pStyle w:val="Punktliste"/>
      </w:pPr>
      <w:r>
        <w:t>a</w:t>
      </w:r>
      <w:r w:rsidRPr="00941C67">
        <w:t xml:space="preserve">vtaler/kontrakter, offentlige tillatelser </w:t>
      </w:r>
      <w:r>
        <w:t>som skal på plass</w:t>
      </w:r>
    </w:p>
    <w:p w14:paraId="10416B0E" w14:textId="77777777" w:rsidR="00B86193" w:rsidRDefault="00B86193" w:rsidP="00785954">
      <w:pPr>
        <w:pStyle w:val="Punktliste"/>
      </w:pPr>
      <w:r w:rsidRPr="00E32F45">
        <w:t>mulige stopp-punkter i prosjektet knyttet til utfall av prosjektets aktiviteter</w:t>
      </w:r>
    </w:p>
    <w:p w14:paraId="38B4AFFC" w14:textId="77777777" w:rsidR="00B86193" w:rsidRDefault="00B86193" w:rsidP="00B86193">
      <w:pPr>
        <w:pStyle w:val="Overskrift2"/>
      </w:pPr>
      <w:r w:rsidRPr="008B6D06">
        <w:t>Risiko og risikodempende tiltak</w:t>
      </w:r>
    </w:p>
    <w:p w14:paraId="06D01D5C" w14:textId="77777777" w:rsidR="00B86193" w:rsidRPr="009966C0" w:rsidRDefault="00B86193" w:rsidP="00785954">
      <w:pPr>
        <w:pStyle w:val="Brdtekst"/>
        <w:rPr>
          <w:b/>
          <w:bCs/>
        </w:rPr>
      </w:pPr>
      <w:r w:rsidRPr="002939E9">
        <w:t>Beskriv de sentrale risikofaktorene som har betydning for å kunne gjennomføre prosjektet, inkludert hvilke risikodempende tiltak som skal gjennomføres.</w:t>
      </w:r>
    </w:p>
    <w:p w14:paraId="7902F87B" w14:textId="77777777" w:rsidR="00B86193" w:rsidRPr="002939E9" w:rsidRDefault="00B86193" w:rsidP="00785954">
      <w:pPr>
        <w:pStyle w:val="Brdtekst"/>
      </w:pPr>
      <w:r w:rsidRPr="002939E9">
        <w:t>Risiko kan f.eks. være knyttet til:</w:t>
      </w:r>
    </w:p>
    <w:p w14:paraId="02039161" w14:textId="77777777" w:rsidR="00B86193" w:rsidRPr="002939E9" w:rsidRDefault="00B86193" w:rsidP="00785954">
      <w:pPr>
        <w:pStyle w:val="Punktliste"/>
      </w:pPr>
      <w:r w:rsidRPr="002939E9">
        <w:t>Teknologisk ytelse</w:t>
      </w:r>
    </w:p>
    <w:p w14:paraId="5DECF21B" w14:textId="77777777" w:rsidR="00B86193" w:rsidRPr="002939E9" w:rsidRDefault="00B86193" w:rsidP="00785954">
      <w:pPr>
        <w:pStyle w:val="Punktliste"/>
      </w:pPr>
      <w:r w:rsidRPr="002939E9">
        <w:t>Marked for produktet/løsningen</w:t>
      </w:r>
    </w:p>
    <w:p w14:paraId="6610D4AB" w14:textId="77777777" w:rsidR="00B86193" w:rsidRPr="002939E9" w:rsidRDefault="00B86193" w:rsidP="00785954">
      <w:pPr>
        <w:pStyle w:val="Punktliste"/>
      </w:pPr>
      <w:r w:rsidRPr="002939E9">
        <w:t>Drift</w:t>
      </w:r>
    </w:p>
    <w:p w14:paraId="2EBB9351" w14:textId="77777777" w:rsidR="00B86193" w:rsidRPr="002939E9" w:rsidRDefault="00B86193" w:rsidP="00785954">
      <w:pPr>
        <w:pStyle w:val="Punktliste"/>
      </w:pPr>
      <w:r w:rsidRPr="002939E9">
        <w:t>Oppnåelse av miljøkrav</w:t>
      </w:r>
    </w:p>
    <w:p w14:paraId="6D0F532E" w14:textId="77777777" w:rsidR="00B86193" w:rsidRPr="002939E9" w:rsidRDefault="00B86193" w:rsidP="00785954">
      <w:pPr>
        <w:pStyle w:val="Punktliste"/>
      </w:pPr>
      <w:r w:rsidRPr="002939E9">
        <w:t>Regulatorisk risiko</w:t>
      </w:r>
    </w:p>
    <w:p w14:paraId="7FF6F3DC" w14:textId="77777777" w:rsidR="00B86193" w:rsidRPr="002939E9" w:rsidRDefault="00B86193" w:rsidP="00785954">
      <w:pPr>
        <w:pStyle w:val="Punktliste"/>
      </w:pPr>
      <w:r w:rsidRPr="002939E9">
        <w:t>Kompetanse/organisatoriske forhold</w:t>
      </w:r>
    </w:p>
    <w:p w14:paraId="61E9A283" w14:textId="702C228B" w:rsidR="00B86193" w:rsidRPr="00785954" w:rsidRDefault="00B86193" w:rsidP="00785954">
      <w:pPr>
        <w:pStyle w:val="Punktliste"/>
      </w:pPr>
      <w:r w:rsidRPr="002939E9">
        <w:t>Andre forhold som er spesifikke for prosjektet</w:t>
      </w:r>
    </w:p>
    <w:p w14:paraId="02FDDF8C" w14:textId="77777777" w:rsidR="009F2F90" w:rsidRDefault="009F2F90" w:rsidP="009F2F90">
      <w:pPr>
        <w:pStyle w:val="Overskrift1"/>
      </w:pPr>
      <w:bookmarkStart w:id="0" w:name="_Ref125541623"/>
      <w:r>
        <w:t>Direkte klima-, energi- og effektresultater fra prosjektet</w:t>
      </w:r>
      <w:bookmarkEnd w:id="0"/>
    </w:p>
    <w:p w14:paraId="6075B12F" w14:textId="77777777" w:rsidR="009F2F90" w:rsidRPr="00CE63BE" w:rsidRDefault="009F2F90" w:rsidP="00785954">
      <w:pPr>
        <w:pStyle w:val="Brdtekst"/>
      </w:pPr>
      <w:r w:rsidRPr="00CE63BE">
        <w:t>Dette er effekter som kan kvantifiseres, kontraktsfestes og som er direkte under søkerens kontroll.</w:t>
      </w:r>
    </w:p>
    <w:p w14:paraId="13D482A7" w14:textId="2FC0AF6C" w:rsidR="002D21AC" w:rsidRPr="002939E9" w:rsidRDefault="002D21AC" w:rsidP="00785954">
      <w:pPr>
        <w:pStyle w:val="Brdtekst"/>
      </w:pPr>
      <w:r w:rsidRPr="002939E9">
        <w:t>Beskriv tydelig hvordan resultatet er beregnet, og hvordan oppnådd resultat skal dokumenteres. Gjør rede for hva som er baselin</w:t>
      </w:r>
      <w:r w:rsidR="00CE63BE">
        <w:t>e</w:t>
      </w:r>
      <w:r w:rsidRPr="002939E9">
        <w:t xml:space="preserve"> ved søknadstidspunktet. Relevante punkter å beskrive kan</w:t>
      </w:r>
      <w:r>
        <w:t xml:space="preserve"> for eksempel </w:t>
      </w:r>
      <w:r w:rsidRPr="002939E9">
        <w:t xml:space="preserve">være: </w:t>
      </w:r>
    </w:p>
    <w:p w14:paraId="5AA502C1" w14:textId="77777777" w:rsidR="002D21AC" w:rsidRPr="002939E9" w:rsidRDefault="002D21AC" w:rsidP="00785954">
      <w:pPr>
        <w:pStyle w:val="Punktliste"/>
      </w:pPr>
      <w:r>
        <w:t>F</w:t>
      </w:r>
      <w:r w:rsidRPr="002939E9">
        <w:t xml:space="preserve">ordeling av energiresultat mellom ulike energibærere (elektrisitet/fossilt, </w:t>
      </w:r>
      <w:proofErr w:type="spellStart"/>
      <w:r w:rsidRPr="002939E9">
        <w:t>etc</w:t>
      </w:r>
      <w:proofErr w:type="spellEnd"/>
      <w:r w:rsidRPr="002939E9">
        <w:t>)</w:t>
      </w:r>
    </w:p>
    <w:p w14:paraId="076787E6" w14:textId="77777777" w:rsidR="002D21AC" w:rsidRPr="002939E9" w:rsidRDefault="002D21AC" w:rsidP="00785954">
      <w:pPr>
        <w:pStyle w:val="Punktliste"/>
      </w:pPr>
      <w:r w:rsidRPr="002939E9">
        <w:t>Ny fornybar energiproduksjon</w:t>
      </w:r>
    </w:p>
    <w:p w14:paraId="29D5379B" w14:textId="77777777" w:rsidR="002D21AC" w:rsidRPr="002939E9" w:rsidRDefault="002D21AC" w:rsidP="00785954">
      <w:pPr>
        <w:pStyle w:val="Punktliste"/>
      </w:pPr>
      <w:r w:rsidRPr="002939E9">
        <w:t>Reduksjon av energibehov sammenlignet med allerede tilgjengelig teknologi</w:t>
      </w:r>
    </w:p>
    <w:p w14:paraId="32A84753" w14:textId="2D6188CA" w:rsidR="002D21AC" w:rsidRDefault="002D21AC" w:rsidP="00785954">
      <w:pPr>
        <w:pStyle w:val="Punktliste"/>
      </w:pPr>
      <w:r w:rsidRPr="002939E9">
        <w:t>Redusert effektbehov i høyt belastede timer</w:t>
      </w:r>
    </w:p>
    <w:p w14:paraId="5A626DD0" w14:textId="5018908B" w:rsidR="00016FA1" w:rsidRPr="00785954" w:rsidRDefault="00016FA1" w:rsidP="00785954">
      <w:pPr>
        <w:pStyle w:val="Punktliste"/>
      </w:pPr>
      <w:r>
        <w:t>…</w:t>
      </w:r>
    </w:p>
    <w:p w14:paraId="49B19073" w14:textId="77777777" w:rsidR="00C14CCF" w:rsidRDefault="00C14CCF" w:rsidP="00C14CCF">
      <w:pPr>
        <w:pStyle w:val="Overskrift2"/>
      </w:pPr>
      <w:r>
        <w:t>Energiresultat fra prosjektet</w:t>
      </w:r>
    </w:p>
    <w:p w14:paraId="3BFF7893" w14:textId="77777777" w:rsidR="00C14CCF" w:rsidRPr="00785954" w:rsidRDefault="00C14CCF" w:rsidP="00785954">
      <w:pPr>
        <w:pStyle w:val="Brdtekst"/>
      </w:pPr>
      <w:r w:rsidRPr="00785954">
        <w:t xml:space="preserve">Dersom prosjektet innebærer investering i en løsning som reduserer eller øker energibruken skal dette forklares og kvantifiseres. </w:t>
      </w:r>
    </w:p>
    <w:p w14:paraId="52C16F5A" w14:textId="312417A5" w:rsidR="00C14CCF" w:rsidRPr="00785954" w:rsidRDefault="00C14CCF" w:rsidP="00785954">
      <w:pPr>
        <w:pStyle w:val="Brdtekst"/>
      </w:pPr>
      <w:r w:rsidRPr="00785954">
        <w:t>Beskriv også eventuelle økninger i elektrisitetsforbruk, f.eks. som resultat av konvertering fra fossile energibærere.</w:t>
      </w:r>
    </w:p>
    <w:p w14:paraId="1E1B422D" w14:textId="77777777" w:rsidR="009F2F90" w:rsidRDefault="009F2F90" w:rsidP="009F2F90">
      <w:pPr>
        <w:pStyle w:val="Overskrift2"/>
      </w:pPr>
      <w:r>
        <w:t>Klimaresultat fra prosjektet</w:t>
      </w:r>
    </w:p>
    <w:p w14:paraId="16C68A9F" w14:textId="0DB46A6D" w:rsidR="009F2F90" w:rsidRDefault="009F2F90" w:rsidP="00785954">
      <w:pPr>
        <w:pStyle w:val="Brdtekst"/>
      </w:pPr>
      <w:r w:rsidRPr="00785954">
        <w:t xml:space="preserve">Dersom prosjektet innebærer investering i en løsning som kutter </w:t>
      </w:r>
      <w:r w:rsidR="00C14CCF" w:rsidRPr="00785954">
        <w:t xml:space="preserve">i bruk av fossile brensler vil det bidra til reduksjon av </w:t>
      </w:r>
      <w:r w:rsidR="007E7671" w:rsidRPr="00785954">
        <w:t>bedriftens</w:t>
      </w:r>
      <w:r w:rsidRPr="00785954">
        <w:t xml:space="preserve"> direkte utslipp </w:t>
      </w:r>
      <w:r w:rsidR="007E7671" w:rsidRPr="00785954">
        <w:t>og denne skal</w:t>
      </w:r>
      <w:r w:rsidRPr="00785954">
        <w:t xml:space="preserve"> kvantifiseres</w:t>
      </w:r>
      <w:r>
        <w:t>.</w:t>
      </w:r>
      <w:r>
        <w:rPr>
          <w:rStyle w:val="Fotnotereferanse"/>
        </w:rPr>
        <w:footnoteReference w:id="2"/>
      </w:r>
      <w:r>
        <w:t xml:space="preserve"> </w:t>
      </w:r>
    </w:p>
    <w:p w14:paraId="5AB7F20F" w14:textId="77777777" w:rsidR="009F2F90" w:rsidRDefault="009F2F90" w:rsidP="009F2F90">
      <w:pPr>
        <w:pStyle w:val="Overskrift2"/>
      </w:pPr>
      <w:r w:rsidRPr="434F5313">
        <w:lastRenderedPageBreak/>
        <w:t>Effekt- og fleksibilitetsre</w:t>
      </w:r>
      <w:r>
        <w:t>s</w:t>
      </w:r>
      <w:r w:rsidRPr="434F5313">
        <w:t>ultat fra prosjektet</w:t>
      </w:r>
    </w:p>
    <w:p w14:paraId="1B4D6FAA" w14:textId="28110324" w:rsidR="00C5648F" w:rsidRPr="00785954" w:rsidRDefault="009F2F90" w:rsidP="00785954">
      <w:pPr>
        <w:pStyle w:val="Brdtekst"/>
      </w:pPr>
      <w:r w:rsidRPr="00785954">
        <w:t xml:space="preserve">Dersom prosjektet innebærer investering i en løsning som påvirker effektbehovet skal dette forklares og kvantifiseres. </w:t>
      </w:r>
      <w:r w:rsidR="00016FA1">
        <w:t>Både dersom effektbehovet reduseres</w:t>
      </w:r>
      <w:r w:rsidR="0016615F">
        <w:t xml:space="preserve"> og dersom det økes</w:t>
      </w:r>
    </w:p>
    <w:p w14:paraId="5DCDFF9E" w14:textId="05EE380A" w:rsidR="009F2F90" w:rsidRPr="00785954" w:rsidRDefault="009F2F90" w:rsidP="00785954">
      <w:pPr>
        <w:pStyle w:val="Brdtekst"/>
      </w:pPr>
      <w:r w:rsidRPr="00785954">
        <w:t xml:space="preserve">Noen prosjekt </w:t>
      </w:r>
      <w:r w:rsidR="00C5648F" w:rsidRPr="00785954">
        <w:t xml:space="preserve">vil </w:t>
      </w:r>
      <w:r w:rsidRPr="00785954">
        <w:t>kunne frigjøre effekt</w:t>
      </w:r>
      <w:r w:rsidR="00C5648F" w:rsidRPr="00785954">
        <w:t xml:space="preserve"> (fleksibilitet)</w:t>
      </w:r>
      <w:r w:rsidRPr="00785954">
        <w:t xml:space="preserve"> i perioder. Om prosjektet tilgjengeliggjør fleksibilitet </w:t>
      </w:r>
      <w:r w:rsidR="0016615F">
        <w:t xml:space="preserve">beskriv dette </w:t>
      </w:r>
      <w:r w:rsidR="00767D13">
        <w:t>o</w:t>
      </w:r>
      <w:r w:rsidR="0016615F">
        <w:t xml:space="preserve">g </w:t>
      </w:r>
      <w:proofErr w:type="gramStart"/>
      <w:r w:rsidR="0016615F">
        <w:t xml:space="preserve">oppgi </w:t>
      </w:r>
      <w:r w:rsidRPr="00785954">
        <w:t xml:space="preserve"> effekt</w:t>
      </w:r>
      <w:r w:rsidR="0016615F">
        <w:t>avlasting</w:t>
      </w:r>
      <w:proofErr w:type="gramEnd"/>
      <w:r w:rsidRPr="00785954">
        <w:t xml:space="preserve"> og prosjektert varlighet (ms, s, m, time, sesong). </w:t>
      </w:r>
    </w:p>
    <w:p w14:paraId="3D3476A0" w14:textId="50341A0E" w:rsidR="00A3214E" w:rsidRPr="003404F7" w:rsidRDefault="00A3214E" w:rsidP="00857227">
      <w:pPr>
        <w:pStyle w:val="Overskrift1"/>
      </w:pPr>
      <w:r w:rsidRPr="003404F7">
        <w:t>Teknologi- og markedsstatus</w:t>
      </w:r>
    </w:p>
    <w:p w14:paraId="411780E8" w14:textId="4960CB95" w:rsidR="00176C5D" w:rsidRDefault="00176C5D" w:rsidP="00857227">
      <w:pPr>
        <w:pStyle w:val="Overskrift2"/>
      </w:pPr>
      <w:r>
        <w:t>Teknologistatus i markedet</w:t>
      </w:r>
    </w:p>
    <w:p w14:paraId="4F511308" w14:textId="77777777" w:rsidR="003404F7" w:rsidRDefault="003404F7" w:rsidP="00857227">
      <w:pPr>
        <w:pStyle w:val="Overskrift3"/>
      </w:pPr>
      <w:r>
        <w:t>Konkurrerende løsninger (andre måter å løse samme problem på)</w:t>
      </w:r>
    </w:p>
    <w:p w14:paraId="0B7422A2" w14:textId="77777777" w:rsidR="002A40DB" w:rsidRDefault="003404F7" w:rsidP="003404F7">
      <w:r>
        <w:t xml:space="preserve">Beskriv viktige konkurrerende teknologier eller løsninger (beste tilgjengelige teknologi). </w:t>
      </w:r>
    </w:p>
    <w:p w14:paraId="55CFBDDB" w14:textId="69A918F4" w:rsidR="00C60410" w:rsidRDefault="000F02E5" w:rsidP="00857227">
      <w:pPr>
        <w:pStyle w:val="Overskrift3"/>
      </w:pPr>
      <w:r>
        <w:t>Teknologien som skal benyttes i prosjektet</w:t>
      </w:r>
    </w:p>
    <w:p w14:paraId="20B7A441" w14:textId="1590245D" w:rsidR="00A3214E" w:rsidRDefault="00A3214E" w:rsidP="00A3214E">
      <w:pPr>
        <w:rPr>
          <w:szCs w:val="20"/>
        </w:rPr>
      </w:pPr>
      <w:r>
        <w:rPr>
          <w:szCs w:val="20"/>
        </w:rPr>
        <w:t xml:space="preserve">Beskriv kort dagens status </w:t>
      </w:r>
      <w:r w:rsidR="00176C5D" w:rsidRPr="00857227">
        <w:rPr>
          <w:i/>
          <w:iCs/>
          <w:szCs w:val="20"/>
        </w:rPr>
        <w:t>i markedet</w:t>
      </w:r>
      <w:r w:rsidR="00176C5D">
        <w:rPr>
          <w:szCs w:val="20"/>
        </w:rPr>
        <w:t xml:space="preserve"> </w:t>
      </w:r>
      <w:r>
        <w:rPr>
          <w:szCs w:val="20"/>
        </w:rPr>
        <w:t>for de t</w:t>
      </w:r>
      <w:r w:rsidRPr="007F3B05">
        <w:rPr>
          <w:szCs w:val="20"/>
        </w:rPr>
        <w:t>eknologi</w:t>
      </w:r>
      <w:r>
        <w:rPr>
          <w:szCs w:val="20"/>
        </w:rPr>
        <w:t xml:space="preserve">ene, systemene og/eller løsningene som er omfattet av prosjektet. </w:t>
      </w:r>
      <w:proofErr w:type="spellStart"/>
      <w:r w:rsidRPr="000A41EC">
        <w:rPr>
          <w:szCs w:val="20"/>
        </w:rPr>
        <w:t>Legg</w:t>
      </w:r>
      <w:proofErr w:type="spellEnd"/>
      <w:r w:rsidRPr="000A41EC">
        <w:rPr>
          <w:szCs w:val="20"/>
        </w:rPr>
        <w:t xml:space="preserve"> særlig vekt på teknologi- eller systemmodenhet (TRL</w:t>
      </w:r>
      <w:r w:rsidRPr="000A41EC">
        <w:rPr>
          <w:rStyle w:val="Fotnotereferanse"/>
          <w:szCs w:val="20"/>
        </w:rPr>
        <w:footnoteReference w:id="3"/>
      </w:r>
      <w:r w:rsidRPr="000A41EC">
        <w:rPr>
          <w:szCs w:val="20"/>
        </w:rPr>
        <w:t>)</w:t>
      </w:r>
      <w:r w:rsidR="00176C5D">
        <w:rPr>
          <w:szCs w:val="20"/>
        </w:rPr>
        <w:t xml:space="preserve"> (dersom dette skiller seg fra status for teknologien i egen virksomhet)</w:t>
      </w:r>
      <w:r w:rsidRPr="000A41EC">
        <w:rPr>
          <w:szCs w:val="20"/>
        </w:rPr>
        <w:t xml:space="preserve"> og om/i hvilket omfang teknologien finnes på markedet i dag (kommersiell modenhet). </w:t>
      </w:r>
    </w:p>
    <w:p w14:paraId="72E73556" w14:textId="34571DA2" w:rsidR="002A6E08" w:rsidRDefault="002A6E08" w:rsidP="002A6E08">
      <w:r>
        <w:t xml:space="preserve">Få tydelig fram </w:t>
      </w:r>
      <w:r w:rsidR="007E7671">
        <w:t>dersom</w:t>
      </w:r>
      <w:r>
        <w:t xml:space="preserve"> løsningen som inngår i dette prosjektet skiller seg fra beste tilgjengelige teknologi som finnes på markedet. </w:t>
      </w:r>
    </w:p>
    <w:p w14:paraId="5F5FD18E" w14:textId="77777777" w:rsidR="00E04657" w:rsidRDefault="00E04657" w:rsidP="00E04657">
      <w:pPr>
        <w:pStyle w:val="Overskrift3"/>
      </w:pPr>
      <w:r>
        <w:t>Innovasjonen i prosjektet</w:t>
      </w:r>
    </w:p>
    <w:p w14:paraId="79F72187" w14:textId="77777777" w:rsidR="00E04657" w:rsidRDefault="00E04657" w:rsidP="00E04657">
      <w:r>
        <w:t xml:space="preserve">Beskriv eventuelle innovative elementer i prosjektet. </w:t>
      </w:r>
      <w:proofErr w:type="gramStart"/>
      <w:r>
        <w:t>Fokuser</w:t>
      </w:r>
      <w:proofErr w:type="gramEnd"/>
      <w:r>
        <w:t xml:space="preserve"> på det som skiller løsningen fra standard</w:t>
      </w:r>
      <w:r>
        <w:softHyphen/>
        <w:t>pro</w:t>
      </w:r>
      <w:r>
        <w:softHyphen/>
        <w:t>dukter, prosesser og/eller tjenester som tilbys eller brukes i markedet i dag.</w:t>
      </w:r>
    </w:p>
    <w:p w14:paraId="18CE3C4B" w14:textId="77777777" w:rsidR="00E04657" w:rsidRDefault="00E04657" w:rsidP="00E04657">
      <w:r>
        <w:t xml:space="preserve">Innovasjoner kan f.eks. gjelde vesentlig forbedring innen karbonfotavtrykk, ressursbruk, men kan også omfatte reduserte kostnader, økte inntekter eller </w:t>
      </w:r>
      <w:proofErr w:type="spellStart"/>
      <w:r>
        <w:t>muliggjøring</w:t>
      </w:r>
      <w:proofErr w:type="spellEnd"/>
      <w:r>
        <w:t xml:space="preserve"> av enklere og rimeligere installasjon (etc.) </w:t>
      </w:r>
    </w:p>
    <w:p w14:paraId="0FB9A0F0" w14:textId="329E76C9" w:rsidR="00E04657" w:rsidRDefault="00E04657" w:rsidP="002A6E08">
      <w:r>
        <w:t>Kan prosjektet bidra til fleksibilitet i energisystemet, eksempelvis gjennom å knyttes opp mot markeds</w:t>
      </w:r>
      <w:r>
        <w:softHyphen/>
        <w:t>plasser for fleksibilitet? Styringssystemer, eventuell bruk av termisk eller elektrisk lagring som muliggjørende teknologier?</w:t>
      </w:r>
    </w:p>
    <w:p w14:paraId="19C3CD52" w14:textId="088E4468" w:rsidR="00D75F2F" w:rsidRDefault="00D75F2F" w:rsidP="00857227">
      <w:pPr>
        <w:pStyle w:val="Overskrift2"/>
      </w:pPr>
      <w:r>
        <w:t>Markedspotensial i Norge/internasjonalt</w:t>
      </w:r>
    </w:p>
    <w:p w14:paraId="034E7E2C" w14:textId="6CAF8021" w:rsidR="00F01166" w:rsidRPr="006144B7" w:rsidRDefault="00F01166" w:rsidP="00785954">
      <w:pPr>
        <w:pStyle w:val="Brdtekst"/>
      </w:pPr>
      <w:r w:rsidRPr="006144B7">
        <w:t xml:space="preserve">Beskriv kort </w:t>
      </w:r>
      <w:r>
        <w:t>markedspotensialet</w:t>
      </w:r>
      <w:r w:rsidRPr="006144B7">
        <w:t xml:space="preserve"> for teknologien/løsningen både i Norge og</w:t>
      </w:r>
      <w:r w:rsidRPr="00FE16E4">
        <w:rPr>
          <w:spacing w:val="-10"/>
        </w:rPr>
        <w:t xml:space="preserve"> </w:t>
      </w:r>
      <w:r w:rsidRPr="006144B7">
        <w:t xml:space="preserve">internasjonalt, </w:t>
      </w:r>
      <w:proofErr w:type="spellStart"/>
      <w:r w:rsidRPr="006144B7">
        <w:t>f.eks</w:t>
      </w:r>
      <w:proofErr w:type="spellEnd"/>
      <w:r w:rsidRPr="006144B7">
        <w:t>:</w:t>
      </w:r>
    </w:p>
    <w:p w14:paraId="57B57650" w14:textId="7E304A8A" w:rsidR="008571BF" w:rsidRPr="00544E27" w:rsidRDefault="008571BF" w:rsidP="00785954">
      <w:pPr>
        <w:pStyle w:val="Punktliste"/>
      </w:pPr>
      <w:r>
        <w:t>Hvilke bransjer/segmenter denne teknologien/løsningen vil være relevant for</w:t>
      </w:r>
      <w:r w:rsidR="00544E27">
        <w:t>, og hvordan</w:t>
      </w:r>
    </w:p>
    <w:p w14:paraId="754B1188" w14:textId="1B732760" w:rsidR="00F01166" w:rsidRPr="002939E9" w:rsidRDefault="00F01166" w:rsidP="00785954">
      <w:pPr>
        <w:pStyle w:val="Punktliste"/>
      </w:pPr>
      <w:r w:rsidRPr="002939E9">
        <w:t>Antall enheter som vil kunne installeres i Norge innenfor en horisont på ti</w:t>
      </w:r>
      <w:r w:rsidRPr="002939E9">
        <w:rPr>
          <w:spacing w:val="-14"/>
        </w:rPr>
        <w:t xml:space="preserve"> </w:t>
      </w:r>
      <w:r w:rsidRPr="002939E9">
        <w:t>år</w:t>
      </w:r>
    </w:p>
    <w:p w14:paraId="1CF9E16B" w14:textId="39F2420A" w:rsidR="00F01166" w:rsidRPr="002939E9" w:rsidRDefault="0039562F" w:rsidP="00785954">
      <w:pPr>
        <w:pStyle w:val="Punktliste"/>
      </w:pPr>
      <w:r>
        <w:t xml:space="preserve">Har </w:t>
      </w:r>
      <w:r w:rsidR="00F01166" w:rsidRPr="002939E9">
        <w:t>teknologileverand</w:t>
      </w:r>
      <w:r>
        <w:t>ør en</w:t>
      </w:r>
      <w:r w:rsidR="00F01166" w:rsidRPr="002939E9">
        <w:t xml:space="preserve"> markedsplan for teknologien, </w:t>
      </w:r>
    </w:p>
    <w:p w14:paraId="39498B68" w14:textId="64032EEC" w:rsidR="00F01166" w:rsidRPr="002939E9" w:rsidRDefault="00F01166" w:rsidP="00785954">
      <w:pPr>
        <w:pStyle w:val="Punktliste"/>
      </w:pPr>
      <w:r>
        <w:t>Evt. planer om å patentere teknologien</w:t>
      </w:r>
      <w:r w:rsidR="0039562F">
        <w:t xml:space="preserve"> eller løsningen</w:t>
      </w:r>
      <w:r>
        <w:t>, i så fall hvor og i hvilket omfang</w:t>
      </w:r>
    </w:p>
    <w:p w14:paraId="5CDE95C1" w14:textId="72D650D0" w:rsidR="00D75F2F" w:rsidRPr="00785954" w:rsidRDefault="00544E27" w:rsidP="00785954">
      <w:pPr>
        <w:pStyle w:val="Punktliste"/>
      </w:pPr>
      <w:r>
        <w:t>Ved evt. patentbeskyttelse: v</w:t>
      </w:r>
      <w:r w:rsidR="00F01166" w:rsidRPr="002939E9">
        <w:t>il lisensiering av teknologien</w:t>
      </w:r>
      <w:r>
        <w:t xml:space="preserve"> til andre</w:t>
      </w:r>
      <w:r w:rsidR="00F01166" w:rsidRPr="002939E9">
        <w:t xml:space="preserve"> være relevant for søker eller</w:t>
      </w:r>
      <w:r w:rsidR="00F01166" w:rsidRPr="002939E9">
        <w:rPr>
          <w:spacing w:val="-13"/>
        </w:rPr>
        <w:t xml:space="preserve"> </w:t>
      </w:r>
      <w:r w:rsidR="00F01166" w:rsidRPr="002939E9">
        <w:t>teknologileverandør</w:t>
      </w:r>
    </w:p>
    <w:p w14:paraId="57B6A91C" w14:textId="185C3E12" w:rsidR="00D75F2F" w:rsidRPr="00D75F2F" w:rsidRDefault="00D75F2F" w:rsidP="00857227">
      <w:pPr>
        <w:pStyle w:val="Overskrift2"/>
      </w:pPr>
      <w:r>
        <w:t>Fremtidig konkurransekraft</w:t>
      </w:r>
    </w:p>
    <w:p w14:paraId="5AF41CD3" w14:textId="417EC796" w:rsidR="00036EB8" w:rsidRDefault="00036EB8" w:rsidP="00785954">
      <w:pPr>
        <w:pStyle w:val="Brdtekst"/>
      </w:pPr>
      <w:r>
        <w:t xml:space="preserve">Beskriv hvilke barrierer som hindrer teknologien fra å tas i bruk i markedet på kommersielle vilkår i dag. For de prosjekter der det finnes en etablert løsning/teknologi, skal det redegjøres for kostnadene med denne løsningen og sammenlignes med prosjektets løsning. </w:t>
      </w:r>
      <w:r w:rsidR="00E86D10">
        <w:t xml:space="preserve"> </w:t>
      </w:r>
    </w:p>
    <w:p w14:paraId="6E514D03" w14:textId="77777777" w:rsidR="002603F6" w:rsidRDefault="002603F6" w:rsidP="00785954">
      <w:pPr>
        <w:pStyle w:val="Brdtekst"/>
        <w:rPr>
          <w:color w:val="auto"/>
        </w:rPr>
      </w:pPr>
      <w:r w:rsidRPr="003F0339">
        <w:rPr>
          <w:color w:val="auto"/>
        </w:rPr>
        <w:t>Hvilke deler av løsningen har potensiale for videre kostnadsreduksjoner, og hvor stor andel av den totale kostnaden vil det påvirke?</w:t>
      </w:r>
    </w:p>
    <w:p w14:paraId="5D68A47C" w14:textId="52156B6E" w:rsidR="0031488C" w:rsidRPr="0031488C" w:rsidRDefault="0031488C" w:rsidP="00785954">
      <w:pPr>
        <w:pStyle w:val="Brdtekst"/>
      </w:pPr>
      <w:proofErr w:type="spellStart"/>
      <w:r w:rsidRPr="0031488C">
        <w:lastRenderedPageBreak/>
        <w:t>Estimér</w:t>
      </w:r>
      <w:proofErr w:type="spellEnd"/>
      <w:r w:rsidRPr="0031488C">
        <w:t xml:space="preserve"> også forventet </w:t>
      </w:r>
      <w:r w:rsidRPr="0031488C">
        <w:rPr>
          <w:u w:val="single"/>
        </w:rPr>
        <w:t>kostnadsutvikling over tid</w:t>
      </w:r>
      <w:r w:rsidRPr="0031488C">
        <w:t xml:space="preserve"> – når vil man kunne forvente at den nye </w:t>
      </w:r>
      <w:r w:rsidR="00685E78">
        <w:t>«</w:t>
      </w:r>
      <w:r w:rsidRPr="0031488C">
        <w:t>grønne</w:t>
      </w:r>
      <w:r w:rsidR="00685E78">
        <w:t>»</w:t>
      </w:r>
      <w:r w:rsidRPr="0031488C">
        <w:t xml:space="preserve"> løsningen kan være konkurransedyktig sammenliknet med tilgjengelige «brune» løsninger, og under hvilke forutsetninger. Dette er sentralt når Enova vurderer hvilke teknologiutviklingsløp man skal prioritere. </w:t>
      </w:r>
    </w:p>
    <w:p w14:paraId="2FE77725" w14:textId="7553882D" w:rsidR="00036EB8" w:rsidRPr="0031488C" w:rsidRDefault="00036EB8" w:rsidP="00785954">
      <w:pPr>
        <w:pStyle w:val="Brdtekst"/>
      </w:pPr>
      <w:r w:rsidRPr="0031488C">
        <w:t>Hva er nødvendig utvikling og endring for teknologien</w:t>
      </w:r>
      <w:r w:rsidR="00AC06E6" w:rsidRPr="0031488C">
        <w:t xml:space="preserve"> (teknologisk eller kostnadsmessig)</w:t>
      </w:r>
      <w:r w:rsidRPr="0031488C">
        <w:t>, CO</w:t>
      </w:r>
      <w:r w:rsidRPr="0031488C">
        <w:rPr>
          <w:vertAlign w:val="subscript"/>
        </w:rPr>
        <w:t>2</w:t>
      </w:r>
      <w:r w:rsidRPr="0031488C">
        <w:t xml:space="preserve">-priser, </w:t>
      </w:r>
      <w:r w:rsidR="00AC06E6" w:rsidRPr="0031488C">
        <w:t xml:space="preserve">regulatoriske endringer, andre politisk satte </w:t>
      </w:r>
      <w:r w:rsidRPr="0031488C">
        <w:t>rammebetingelser og/eller i markedet for å oppnå lønnsomhet</w:t>
      </w:r>
      <w:r w:rsidR="002603F6" w:rsidRPr="0031488C">
        <w:t xml:space="preserve"> og for å kunne realisere markedspotensialet</w:t>
      </w:r>
      <w:r w:rsidRPr="0031488C">
        <w:t xml:space="preserve">? Oppgi konkrete tall og fakta. </w:t>
      </w:r>
    </w:p>
    <w:p w14:paraId="269CA335" w14:textId="77777777" w:rsidR="00F01166" w:rsidRPr="007304F3" w:rsidRDefault="00F01166" w:rsidP="00F01166">
      <w:pPr>
        <w:pStyle w:val="Overskrift2"/>
      </w:pPr>
      <w:r w:rsidRPr="007304F3">
        <w:t>Effekt av dette prosjektet</w:t>
      </w:r>
    </w:p>
    <w:p w14:paraId="6D0E9CC3" w14:textId="5FA97EEA" w:rsidR="00C2634E" w:rsidRDefault="00F01166" w:rsidP="00C2634E">
      <w:pPr>
        <w:widowControl w:val="0"/>
        <w:tabs>
          <w:tab w:val="left" w:pos="2116"/>
          <w:tab w:val="left" w:pos="2118"/>
          <w:tab w:val="left" w:pos="7031"/>
        </w:tabs>
        <w:autoSpaceDE w:val="0"/>
        <w:autoSpaceDN w:val="0"/>
        <w:spacing w:before="18" w:after="0" w:line="240" w:lineRule="auto"/>
        <w:rPr>
          <w:bCs/>
        </w:rPr>
      </w:pPr>
      <w:r w:rsidRPr="006E42EB">
        <w:rPr>
          <w:bCs/>
        </w:rPr>
        <w:t xml:space="preserve">Hvordan </w:t>
      </w:r>
      <w:r w:rsidR="00406B76">
        <w:rPr>
          <w:bCs/>
        </w:rPr>
        <w:t>kan</w:t>
      </w:r>
      <w:r w:rsidRPr="006E42EB">
        <w:rPr>
          <w:bCs/>
        </w:rPr>
        <w:t xml:space="preserve"> </w:t>
      </w:r>
      <w:r w:rsidRPr="00857227">
        <w:rPr>
          <w:bCs/>
          <w:i/>
          <w:iCs/>
        </w:rPr>
        <w:t>dette prosjektet</w:t>
      </w:r>
      <w:r w:rsidRPr="006E42EB">
        <w:rPr>
          <w:bCs/>
        </w:rPr>
        <w:t xml:space="preserve"> bidra til å ta ned risikoen eller kostnaden for andre aktører som kan bruke samme løsning? </w:t>
      </w:r>
    </w:p>
    <w:p w14:paraId="3D3966B8" w14:textId="77777777" w:rsidR="00CA147E" w:rsidRDefault="00CA147E" w:rsidP="00C2634E">
      <w:pPr>
        <w:widowControl w:val="0"/>
        <w:tabs>
          <w:tab w:val="left" w:pos="2116"/>
          <w:tab w:val="left" w:pos="2118"/>
          <w:tab w:val="left" w:pos="7031"/>
        </w:tabs>
        <w:autoSpaceDE w:val="0"/>
        <w:autoSpaceDN w:val="0"/>
        <w:spacing w:before="18" w:after="0" w:line="240" w:lineRule="auto"/>
        <w:rPr>
          <w:bCs/>
        </w:rPr>
      </w:pPr>
    </w:p>
    <w:p w14:paraId="03F5ABFE" w14:textId="6DCBC499" w:rsidR="00CA147E" w:rsidRDefault="00CA147E" w:rsidP="00C2634E">
      <w:pPr>
        <w:widowControl w:val="0"/>
        <w:tabs>
          <w:tab w:val="left" w:pos="2116"/>
          <w:tab w:val="left" w:pos="2118"/>
          <w:tab w:val="left" w:pos="7031"/>
        </w:tabs>
        <w:autoSpaceDE w:val="0"/>
        <w:autoSpaceDN w:val="0"/>
        <w:spacing w:before="18" w:after="0" w:line="240" w:lineRule="auto"/>
        <w:rPr>
          <w:bCs/>
        </w:rPr>
      </w:pPr>
      <w:r>
        <w:rPr>
          <w:bCs/>
        </w:rPr>
        <w:t xml:space="preserve">Dersom det er mulig å se for seg framtidige kostnadsreduksjoner: </w:t>
      </w:r>
      <w:r w:rsidR="002E1C31">
        <w:rPr>
          <w:bCs/>
        </w:rPr>
        <w:t>på hvilke kostnadsposter</w:t>
      </w:r>
      <w:r w:rsidR="002C2136">
        <w:rPr>
          <w:bCs/>
        </w:rPr>
        <w:t xml:space="preserve"> kan dette skje?</w:t>
      </w:r>
      <w:r w:rsidR="00785954">
        <w:rPr>
          <w:bCs/>
        </w:rPr>
        <w:t xml:space="preserve"> Tallfest eventuelt prosentvise reduksjoner</w:t>
      </w:r>
    </w:p>
    <w:p w14:paraId="45E90905" w14:textId="77777777" w:rsidR="00A3214E" w:rsidRDefault="00000000" w:rsidP="008562DD">
      <w:pPr>
        <w:pStyle w:val="Overskrift1"/>
      </w:pPr>
      <w:sdt>
        <w:sdtPr>
          <w:alias w:val="Overskrift"/>
          <w:tag w:val="Overskrift"/>
          <w:id w:val="-1281108229"/>
          <w:placeholder>
            <w:docPart w:val="51801A7BBCA04277A417EB5E1C07D311"/>
          </w:placeholder>
          <w:text w:multiLine="1"/>
        </w:sdtPr>
        <w:sdtContent>
          <w:r w:rsidR="00A3214E">
            <w:t>Økonomi og budsjett</w:t>
          </w:r>
        </w:sdtContent>
      </w:sdt>
      <w:r w:rsidR="00A3214E">
        <w:t xml:space="preserve"> </w:t>
      </w:r>
    </w:p>
    <w:p w14:paraId="7FD86701" w14:textId="1C7971C2" w:rsidR="00555BDD" w:rsidRPr="00DA4CD4" w:rsidRDefault="00A3214E" w:rsidP="0039562F">
      <w:r>
        <w:rPr>
          <w:szCs w:val="20"/>
        </w:rPr>
        <w:t xml:space="preserve">Prosjektbeskrivelsen skal inneholde en oversikt over prosjektets totale kostnader og hvordan </w:t>
      </w:r>
      <w:r w:rsidR="00D43173">
        <w:rPr>
          <w:szCs w:val="20"/>
        </w:rPr>
        <w:t xml:space="preserve">de godkjente kostnadene er beregnet </w:t>
      </w:r>
      <w:r>
        <w:rPr>
          <w:szCs w:val="20"/>
        </w:rPr>
        <w:t xml:space="preserve">i henhold til beskrivelsen i programkriteriene. Bruk også Enovas </w:t>
      </w:r>
      <w:r>
        <w:t>Excel-mal for prosjektbudsjett</w:t>
      </w:r>
      <w:r w:rsidR="00D43173">
        <w:t xml:space="preserve"> og nettonåverdi-beregning</w:t>
      </w:r>
      <w:r>
        <w:t>.</w:t>
      </w:r>
    </w:p>
    <w:p w14:paraId="2BF48365" w14:textId="77777777" w:rsidR="00555BDD" w:rsidRPr="004764B9" w:rsidRDefault="00555BDD" w:rsidP="00555BDD">
      <w:r>
        <w:t xml:space="preserve">Prosjektets kostnader og eventuelle inntekter skal redegjøres for i </w:t>
      </w:r>
      <w:r w:rsidRPr="004764B9">
        <w:t>Excel-malen for prosjektbudsjett</w:t>
      </w:r>
      <w:r>
        <w:t>, og oversendes som et Excel-dokument Det detaljerte budsjettet skal inneholde:</w:t>
      </w:r>
    </w:p>
    <w:p w14:paraId="5E6195ED" w14:textId="31AC6C7E" w:rsidR="00555BDD" w:rsidRDefault="00555BDD" w:rsidP="00785954">
      <w:pPr>
        <w:pStyle w:val="Punktliste"/>
      </w:pPr>
      <w:r w:rsidRPr="00AC57FE">
        <w:t>Egne timekostnader, inkludert timepriser og hvordan timepris er beregnet (Personal og indirekte kostnader)</w:t>
      </w:r>
      <w:r w:rsidR="00F86F58">
        <w:t xml:space="preserve"> fordelt på aktiviteter, for eksempel</w:t>
      </w:r>
    </w:p>
    <w:p w14:paraId="62944DD8" w14:textId="77777777" w:rsidR="00F86F58" w:rsidRPr="00F86F58" w:rsidRDefault="00F86F58" w:rsidP="00785954">
      <w:pPr>
        <w:pStyle w:val="Punktliste"/>
        <w:ind w:left="908"/>
      </w:pPr>
      <w:r w:rsidRPr="00F86F58">
        <w:t>Prosjektering</w:t>
      </w:r>
    </w:p>
    <w:p w14:paraId="6E7B3DF8" w14:textId="77777777" w:rsidR="00F86F58" w:rsidRPr="00F86F58" w:rsidRDefault="00F86F58" w:rsidP="00785954">
      <w:pPr>
        <w:pStyle w:val="Punktliste"/>
        <w:ind w:left="908"/>
      </w:pPr>
      <w:r w:rsidRPr="00F86F58">
        <w:t xml:space="preserve">Prosjektoppfølging </w:t>
      </w:r>
    </w:p>
    <w:p w14:paraId="09053F85" w14:textId="77777777" w:rsidR="00F86F58" w:rsidRPr="00F86F58" w:rsidRDefault="00F86F58" w:rsidP="00785954">
      <w:pPr>
        <w:pStyle w:val="Punktliste"/>
        <w:ind w:left="908"/>
      </w:pPr>
      <w:r w:rsidRPr="00F86F58">
        <w:t>Byggeledelse</w:t>
      </w:r>
    </w:p>
    <w:p w14:paraId="29627E80" w14:textId="267F7357" w:rsidR="00F86F58" w:rsidRPr="00F86F58" w:rsidRDefault="00F86F58" w:rsidP="00785954">
      <w:pPr>
        <w:pStyle w:val="Punktliste"/>
        <w:ind w:left="908"/>
      </w:pPr>
      <w:r>
        <w:t>Prosjektledelse</w:t>
      </w:r>
    </w:p>
    <w:p w14:paraId="085F782E" w14:textId="429BBC48" w:rsidR="00F86F58" w:rsidRDefault="00F86F58" w:rsidP="00785954">
      <w:pPr>
        <w:pStyle w:val="Punktliste"/>
        <w:ind w:left="908"/>
      </w:pPr>
      <w:r w:rsidRPr="00F86F58">
        <w:t>Installasjon</w:t>
      </w:r>
    </w:p>
    <w:p w14:paraId="068E5D81" w14:textId="2B95F1F0" w:rsidR="00F86F58" w:rsidRPr="00AC57FE" w:rsidRDefault="00F86F58" w:rsidP="00785954">
      <w:pPr>
        <w:pStyle w:val="Punktliste"/>
        <w:ind w:left="908"/>
      </w:pPr>
      <w:r>
        <w:t>…</w:t>
      </w:r>
    </w:p>
    <w:p w14:paraId="3D28FBA4" w14:textId="1114D55F" w:rsidR="00F86F58" w:rsidRDefault="00555BDD" w:rsidP="00785954">
      <w:pPr>
        <w:pStyle w:val="Punktliste"/>
      </w:pPr>
      <w:r w:rsidRPr="00AC57FE">
        <w:t>Innkjøpte tjenester</w:t>
      </w:r>
      <w:r w:rsidR="00F86F58" w:rsidRPr="00F86F58">
        <w:t xml:space="preserve"> </w:t>
      </w:r>
      <w:r w:rsidR="00F86F58">
        <w:t>fordelt på aktiviteter, for eksempel</w:t>
      </w:r>
    </w:p>
    <w:p w14:paraId="32136E36" w14:textId="77777777" w:rsidR="00F86F58" w:rsidRPr="00F86F58" w:rsidRDefault="00F86F58" w:rsidP="00785954">
      <w:pPr>
        <w:pStyle w:val="Punktliste"/>
        <w:ind w:left="908"/>
      </w:pPr>
      <w:r w:rsidRPr="00F86F58">
        <w:t>Prosjektering</w:t>
      </w:r>
    </w:p>
    <w:p w14:paraId="2E77CFA1" w14:textId="77777777" w:rsidR="00F86F58" w:rsidRPr="00F86F58" w:rsidRDefault="00F86F58" w:rsidP="00785954">
      <w:pPr>
        <w:pStyle w:val="Punktliste"/>
        <w:ind w:left="908"/>
      </w:pPr>
      <w:r w:rsidRPr="00F86F58">
        <w:t xml:space="preserve">Prosjektoppfølging </w:t>
      </w:r>
    </w:p>
    <w:p w14:paraId="45652E4D" w14:textId="77777777" w:rsidR="00F86F58" w:rsidRPr="00F86F58" w:rsidRDefault="00F86F58" w:rsidP="00785954">
      <w:pPr>
        <w:pStyle w:val="Punktliste"/>
        <w:ind w:left="908"/>
      </w:pPr>
      <w:r w:rsidRPr="00F86F58">
        <w:t>Byggeledelse</w:t>
      </w:r>
    </w:p>
    <w:p w14:paraId="55AE1F81" w14:textId="77777777" w:rsidR="00F86F58" w:rsidRPr="00F86F58" w:rsidRDefault="00F86F58" w:rsidP="00785954">
      <w:pPr>
        <w:pStyle w:val="Punktliste"/>
        <w:ind w:left="908"/>
      </w:pPr>
      <w:r>
        <w:t>Prosjektledelse</w:t>
      </w:r>
    </w:p>
    <w:p w14:paraId="60C195F0" w14:textId="046023DD" w:rsidR="00555BDD" w:rsidRPr="00F86F58" w:rsidRDefault="00F86F58" w:rsidP="00785954">
      <w:pPr>
        <w:pStyle w:val="Punktliste"/>
        <w:ind w:left="908"/>
      </w:pPr>
      <w:r w:rsidRPr="00F86F58">
        <w:t>Installasjon</w:t>
      </w:r>
    </w:p>
    <w:p w14:paraId="67CB64A1" w14:textId="138CF8B1" w:rsidR="00F86F58" w:rsidRPr="00AC57FE" w:rsidRDefault="00F86F58" w:rsidP="00785954">
      <w:pPr>
        <w:pStyle w:val="Punktliste"/>
        <w:ind w:left="908"/>
      </w:pPr>
      <w:r>
        <w:t>…</w:t>
      </w:r>
    </w:p>
    <w:p w14:paraId="1BA68E48" w14:textId="7369B757" w:rsidR="00C83B6A" w:rsidRDefault="0039562F" w:rsidP="00785954">
      <w:pPr>
        <w:pStyle w:val="Punktliste"/>
      </w:pPr>
      <w:r>
        <w:t xml:space="preserve">Investeringskostnader </w:t>
      </w:r>
      <w:r w:rsidR="006C7186">
        <w:t xml:space="preserve">for fysisk utstyr </w:t>
      </w:r>
      <w:r>
        <w:t>fordelt på relevante kostnadsproster</w:t>
      </w:r>
      <w:r w:rsidR="006C7186">
        <w:t xml:space="preserve"> som oppgitt i søknadsskjema</w:t>
      </w:r>
      <w:r w:rsidR="000A5977">
        <w:t xml:space="preserve"> og </w:t>
      </w:r>
      <w:proofErr w:type="spellStart"/>
      <w:r w:rsidR="000A5977">
        <w:t>budsjettmal</w:t>
      </w:r>
      <w:proofErr w:type="spellEnd"/>
    </w:p>
    <w:p w14:paraId="0EDF7131" w14:textId="7E2BB165" w:rsidR="002C112C" w:rsidRPr="004D5335" w:rsidRDefault="00555BDD" w:rsidP="00785954">
      <w:pPr>
        <w:pStyle w:val="Punktliste"/>
      </w:pPr>
      <w:r w:rsidRPr="000A5977">
        <w:t xml:space="preserve">Redegjørelse for </w:t>
      </w:r>
      <w:r w:rsidR="000A5977">
        <w:t>drifts</w:t>
      </w:r>
      <w:r w:rsidRPr="000A5977">
        <w:t>inntekter</w:t>
      </w:r>
      <w:r w:rsidR="000A5977" w:rsidRPr="000A5977">
        <w:t xml:space="preserve"> og </w:t>
      </w:r>
      <w:r w:rsidR="000A5977">
        <w:t>-</w:t>
      </w:r>
      <w:r w:rsidR="000A5977" w:rsidRPr="000A5977">
        <w:t xml:space="preserve">kostnader </w:t>
      </w:r>
      <w:r w:rsidR="000A5977">
        <w:t>som inngår i kontantstrømmen for prosjektet gjennom levetiden</w:t>
      </w:r>
    </w:p>
    <w:p w14:paraId="1378F579" w14:textId="00EDAF2B" w:rsidR="00555BDD" w:rsidRDefault="00555BDD" w:rsidP="00555BDD">
      <w:r>
        <w:t xml:space="preserve">Benytt </w:t>
      </w:r>
      <w:r w:rsidR="005564BA">
        <w:t xml:space="preserve">eventuelt </w:t>
      </w:r>
      <w:r>
        <w:t>et eget vedlegg til søknaden for spesifikasjon av kostnader til utstyr eller investeringer</w:t>
      </w:r>
      <w:r w:rsidR="005564BA">
        <w:t xml:space="preserve"> dersom budsjettmalen ikke er tilstrekkelig.</w:t>
      </w:r>
      <w:r>
        <w:t xml:space="preserve"> </w:t>
      </w:r>
    </w:p>
    <w:p w14:paraId="08B12DFE" w14:textId="77777777" w:rsidR="00A3214E" w:rsidRPr="00C36B2A" w:rsidRDefault="00A3214E" w:rsidP="00C36B2A">
      <w:pPr>
        <w:pStyle w:val="Overskrift3"/>
      </w:pPr>
      <w:bookmarkStart w:id="1" w:name="_Ref125717962"/>
      <w:r w:rsidRPr="00C36B2A">
        <w:t>Hvis prosjektet har en sammenlignbar alternativ investering</w:t>
      </w:r>
      <w:bookmarkEnd w:id="1"/>
      <w:r w:rsidRPr="00C36B2A">
        <w:t xml:space="preserve"> </w:t>
      </w:r>
    </w:p>
    <w:p w14:paraId="103E1350" w14:textId="0BEEB45F" w:rsidR="00A3214E" w:rsidRDefault="00A3214E" w:rsidP="00785954">
      <w:pPr>
        <w:pStyle w:val="Brdtekst"/>
      </w:pPr>
      <w:r w:rsidRPr="002939E9">
        <w:t>For prosjekter der det finnes en sammenliknbar alternativ investering, det vil si en konvensjonell, mindre miljøvennlig løsning som kunne utføre samme formål</w:t>
      </w:r>
      <w:r w:rsidR="007D179A">
        <w:t>:</w:t>
      </w:r>
    </w:p>
    <w:p w14:paraId="387793B8" w14:textId="572CB4F2" w:rsidR="00A3214E" w:rsidRPr="00626A9B" w:rsidRDefault="00A3214E" w:rsidP="00785954">
      <w:pPr>
        <w:pStyle w:val="Brdtekst"/>
      </w:pPr>
      <w:r w:rsidRPr="002939E9">
        <w:rPr>
          <w:i/>
          <w:iCs/>
          <w:szCs w:val="24"/>
        </w:rPr>
        <w:t xml:space="preserve">Investeringskostnader (både </w:t>
      </w:r>
      <w:r w:rsidR="007D179A">
        <w:rPr>
          <w:i/>
          <w:iCs/>
          <w:szCs w:val="24"/>
        </w:rPr>
        <w:t>d</w:t>
      </w:r>
      <w:r w:rsidRPr="002939E9">
        <w:rPr>
          <w:i/>
          <w:iCs/>
          <w:szCs w:val="24"/>
        </w:rPr>
        <w:t>en ønskede investeringen</w:t>
      </w:r>
      <w:r w:rsidR="007D179A">
        <w:rPr>
          <w:i/>
          <w:iCs/>
          <w:szCs w:val="24"/>
        </w:rPr>
        <w:t xml:space="preserve"> og alternativinvesteringen</w:t>
      </w:r>
      <w:r w:rsidRPr="002939E9">
        <w:rPr>
          <w:i/>
          <w:iCs/>
          <w:szCs w:val="24"/>
        </w:rPr>
        <w:t>)</w:t>
      </w:r>
    </w:p>
    <w:p w14:paraId="0EAD1C5E" w14:textId="60930EF0" w:rsidR="009873F0" w:rsidRDefault="006874C1" w:rsidP="00785954">
      <w:pPr>
        <w:pStyle w:val="Punktliste"/>
      </w:pPr>
      <w:r>
        <w:t>Egne personalkostnader</w:t>
      </w:r>
    </w:p>
    <w:p w14:paraId="25ACA965" w14:textId="31587B9E" w:rsidR="006874C1" w:rsidRDefault="006874C1" w:rsidP="00785954">
      <w:pPr>
        <w:pStyle w:val="Punktliste"/>
      </w:pPr>
      <w:r>
        <w:lastRenderedPageBreak/>
        <w:t>Innkj</w:t>
      </w:r>
      <w:r w:rsidR="00043D91">
        <w:t>ø</w:t>
      </w:r>
      <w:r>
        <w:t>p av tjenester</w:t>
      </w:r>
    </w:p>
    <w:p w14:paraId="5E6AC166" w14:textId="06B10AC1" w:rsidR="00A3214E" w:rsidRPr="006874C1" w:rsidRDefault="006874C1" w:rsidP="00785954">
      <w:pPr>
        <w:pStyle w:val="Punktliste"/>
      </w:pPr>
      <w:r w:rsidRPr="006874C1">
        <w:t>Maskiner, utstyr og materialer (</w:t>
      </w:r>
      <w:r>
        <w:t>f</w:t>
      </w:r>
      <w:r w:rsidR="00A3214E" w:rsidRPr="006874C1">
        <w:t xml:space="preserve">ysisk utstyr </w:t>
      </w:r>
      <w:proofErr w:type="spellStart"/>
      <w:r w:rsidR="00A3214E" w:rsidRPr="006874C1">
        <w:t>inkl</w:t>
      </w:r>
      <w:proofErr w:type="spellEnd"/>
      <w:r w:rsidR="00A3214E" w:rsidRPr="006874C1">
        <w:rPr>
          <w:spacing w:val="-5"/>
        </w:rPr>
        <w:t xml:space="preserve"> </w:t>
      </w:r>
      <w:r w:rsidR="00A3214E" w:rsidRPr="006874C1">
        <w:t>installasjon</w:t>
      </w:r>
      <w:r>
        <w:t>)</w:t>
      </w:r>
    </w:p>
    <w:p w14:paraId="157106F5" w14:textId="77777777" w:rsidR="00A3214E" w:rsidRPr="001A5072" w:rsidRDefault="00A3214E" w:rsidP="00785954">
      <w:pPr>
        <w:pStyle w:val="Brdtekst"/>
        <w:rPr>
          <w:i/>
          <w:iCs/>
          <w:szCs w:val="24"/>
        </w:rPr>
      </w:pPr>
      <w:r>
        <w:rPr>
          <w:i/>
          <w:iCs/>
          <w:szCs w:val="24"/>
        </w:rPr>
        <w:t>D</w:t>
      </w:r>
      <w:r w:rsidRPr="001A5072">
        <w:rPr>
          <w:i/>
          <w:iCs/>
          <w:szCs w:val="24"/>
        </w:rPr>
        <w:t xml:space="preserve">riftskostnader og driftsinntekter for grønn investering sammenlignet med brun, eksempelvis: </w:t>
      </w:r>
    </w:p>
    <w:p w14:paraId="2C24A48B" w14:textId="77777777" w:rsidR="00A3214E" w:rsidRPr="002939E9" w:rsidRDefault="00A3214E" w:rsidP="00785954">
      <w:pPr>
        <w:pStyle w:val="Punktliste"/>
      </w:pPr>
      <w:r w:rsidRPr="002939E9">
        <w:t>Reduserte kostnader til CO</w:t>
      </w:r>
      <w:r w:rsidRPr="002939E9">
        <w:rPr>
          <w:vertAlign w:val="subscript"/>
        </w:rPr>
        <w:t>2</w:t>
      </w:r>
      <w:r w:rsidRPr="002939E9">
        <w:t>-kvoter/avgifter</w:t>
      </w:r>
    </w:p>
    <w:p w14:paraId="14C94389" w14:textId="74899C2F" w:rsidR="00A3214E" w:rsidRDefault="00A3214E" w:rsidP="00785954">
      <w:pPr>
        <w:pStyle w:val="Punktliste"/>
      </w:pPr>
      <w:r>
        <w:t>Reduserte drivstoff/brensel</w:t>
      </w:r>
      <w:r w:rsidR="00C304EF">
        <w:t>s</w:t>
      </w:r>
      <w:r>
        <w:t>kostnader</w:t>
      </w:r>
    </w:p>
    <w:p w14:paraId="0830ACD9" w14:textId="5F8E43C5" w:rsidR="00A3214E" w:rsidRPr="002939E9" w:rsidRDefault="00A3214E" w:rsidP="00785954">
      <w:pPr>
        <w:pStyle w:val="Punktliste"/>
      </w:pPr>
      <w:r>
        <w:t xml:space="preserve">Økte inntekter </w:t>
      </w:r>
      <w:r w:rsidR="00C83893">
        <w:t xml:space="preserve">fra produktsalg </w:t>
      </w:r>
      <w:r>
        <w:t>på grunn av «grønnere produksjon»</w:t>
      </w:r>
    </w:p>
    <w:p w14:paraId="4E63BEA6" w14:textId="23D65FF7" w:rsidR="00A3214E" w:rsidRDefault="00A3214E" w:rsidP="00785954">
      <w:pPr>
        <w:pStyle w:val="Punktliste"/>
      </w:pPr>
      <w:r>
        <w:t>Reduserte energi- og effektkostnader samt inntekter ved evt</w:t>
      </w:r>
      <w:r w:rsidR="08EFB58A">
        <w:t>.</w:t>
      </w:r>
      <w:r>
        <w:t xml:space="preserve"> salg av </w:t>
      </w:r>
      <w:r w:rsidR="7CF3885B">
        <w:t>fleksibilitet</w:t>
      </w:r>
    </w:p>
    <w:p w14:paraId="022186D1" w14:textId="77777777" w:rsidR="00A3214E" w:rsidRPr="00785954" w:rsidRDefault="00A3214E" w:rsidP="00785954">
      <w:pPr>
        <w:pStyle w:val="Punktliste"/>
      </w:pPr>
      <w:r w:rsidRPr="4BE8B20B">
        <w:t>Drift og vedlikeholdskostnader: Besparelser eller ekstrakostnader påløpt som resultat av</w:t>
      </w:r>
      <w:r w:rsidRPr="00785954">
        <w:t xml:space="preserve"> </w:t>
      </w:r>
      <w:r w:rsidRPr="4BE8B20B">
        <w:t>merinvesteringen.</w:t>
      </w:r>
    </w:p>
    <w:p w14:paraId="5B3DB520" w14:textId="77777777" w:rsidR="00A3214E" w:rsidRPr="0008042C" w:rsidRDefault="00A3214E" w:rsidP="00785954">
      <w:pPr>
        <w:pStyle w:val="Punktliste"/>
      </w:pPr>
      <w:r>
        <w:t xml:space="preserve">Andre inntekter som kan komme som følge av grønn investering (økt produksjonskapasitet, bedre kvalitet som gir bedre betalt, nye produkter </w:t>
      </w:r>
      <w:proofErr w:type="spellStart"/>
      <w:r>
        <w:t>etc</w:t>
      </w:r>
      <w:proofErr w:type="spellEnd"/>
      <w:r>
        <w:t>)</w:t>
      </w:r>
    </w:p>
    <w:p w14:paraId="4BE60E3C" w14:textId="0DA8504B" w:rsidR="00A3214E" w:rsidRPr="003A10B1" w:rsidRDefault="00A3214E" w:rsidP="00A3214E">
      <w:r w:rsidRPr="4BE8B20B">
        <w:t xml:space="preserve">Energipris skal baseres på </w:t>
      </w:r>
      <w:hyperlink r:id="rId12" w:history="1">
        <w:r w:rsidRPr="000839CE">
          <w:rPr>
            <w:rStyle w:val="Hyperkobling"/>
          </w:rPr>
          <w:t>Enovas månedlige priser</w:t>
        </w:r>
      </w:hyperlink>
      <w:r w:rsidRPr="4BE8B20B">
        <w:t>, pluss nettleie og elavgift. Bedrifter som mener å ha grunnlag for andre prisforutsetninger må dokumentere dette med skriftlige</w:t>
      </w:r>
      <w:r w:rsidRPr="002939E9">
        <w:rPr>
          <w:spacing w:val="-13"/>
          <w:szCs w:val="20"/>
        </w:rPr>
        <w:t xml:space="preserve"> </w:t>
      </w:r>
      <w:r w:rsidRPr="4BE8B20B">
        <w:t>avtaler.</w:t>
      </w:r>
      <w:r w:rsidR="000A5977">
        <w:t xml:space="preserve"> Karbonpriser skal baseres på </w:t>
      </w:r>
      <w:hyperlink r:id="rId13" w:history="1">
        <w:r w:rsidR="00E5143B" w:rsidRPr="00E5143B">
          <w:rPr>
            <w:rStyle w:val="Hyperkobling"/>
          </w:rPr>
          <w:t>finansdepartementets</w:t>
        </w:r>
        <w:r w:rsidR="000A5977" w:rsidRPr="00E5143B">
          <w:rPr>
            <w:rStyle w:val="Hyperkobling"/>
          </w:rPr>
          <w:t xml:space="preserve"> karbonprisbaner</w:t>
        </w:r>
      </w:hyperlink>
      <w:r w:rsidR="000A5977">
        <w:t xml:space="preserve"> </w:t>
      </w:r>
    </w:p>
    <w:p w14:paraId="53BCE192" w14:textId="77777777" w:rsidR="00A3214E" w:rsidRPr="00C36B2A" w:rsidRDefault="00A3214E" w:rsidP="00C36B2A">
      <w:pPr>
        <w:pStyle w:val="Overskrift3"/>
      </w:pPr>
      <w:r w:rsidRPr="00C36B2A">
        <w:t>Hvis investeringen er et klart identifiserbart tillegg («</w:t>
      </w:r>
      <w:proofErr w:type="spellStart"/>
      <w:r w:rsidRPr="00C36B2A">
        <w:t>add-on</w:t>
      </w:r>
      <w:proofErr w:type="spellEnd"/>
      <w:r w:rsidRPr="00C36B2A">
        <w:t xml:space="preserve">») </w:t>
      </w:r>
    </w:p>
    <w:p w14:paraId="10268CB6" w14:textId="340D3EF6" w:rsidR="00A3214E" w:rsidRDefault="00A3214E" w:rsidP="00A3214E">
      <w:r w:rsidRPr="002939E9">
        <w:t>Der kostnadene forbundet med å oppnå miljøgevinsten kan identifiseres som en separat investering blant</w:t>
      </w:r>
      <w:r>
        <w:t xml:space="preserve"> </w:t>
      </w:r>
      <w:r w:rsidRPr="002939E9">
        <w:t>de totale investeringskostnadene, eksempelvis som et umiddelbart identifiserbart tillegg til et eksisterende</w:t>
      </w:r>
      <w:r>
        <w:t xml:space="preserve"> </w:t>
      </w:r>
      <w:r w:rsidRPr="002939E9">
        <w:t xml:space="preserve">anlegg, er merkostnadene lik investeringskostnaden. </w:t>
      </w:r>
    </w:p>
    <w:p w14:paraId="09DF4A05" w14:textId="4875E318" w:rsidR="00C36B2A" w:rsidRDefault="00785954" w:rsidP="00C36B2A">
      <w:r>
        <w:t>Driftskostnader og driftsinntekter</w:t>
      </w:r>
      <w:r w:rsidR="008224E7">
        <w:t xml:space="preserve"> skal fylles ut som vist under </w:t>
      </w:r>
      <w:r w:rsidR="008224E7">
        <w:fldChar w:fldCharType="begin"/>
      </w:r>
      <w:r w:rsidR="008224E7">
        <w:instrText xml:space="preserve"> REF _Ref125717962 \r \h </w:instrText>
      </w:r>
      <w:r w:rsidR="00C36B2A">
        <w:instrText xml:space="preserve"> \* MERGEFORMAT </w:instrText>
      </w:r>
      <w:r w:rsidR="008224E7">
        <w:fldChar w:fldCharType="separate"/>
      </w:r>
      <w:r w:rsidR="000A5977">
        <w:t>7.1</w:t>
      </w:r>
      <w:r w:rsidR="00767C1D">
        <w:t>.1</w:t>
      </w:r>
      <w:r w:rsidR="008224E7">
        <w:fldChar w:fldCharType="end"/>
      </w:r>
      <w:r w:rsidR="008224E7">
        <w:t xml:space="preserve">, men </w:t>
      </w:r>
      <w:r w:rsidR="001017ED">
        <w:t>en alternativ investering</w:t>
      </w:r>
      <w:r w:rsidR="008224E7">
        <w:t xml:space="preserve"> trenger ikke fylles ut.</w:t>
      </w:r>
      <w:r w:rsidR="00C36B2A">
        <w:t xml:space="preserve"> </w:t>
      </w:r>
    </w:p>
    <w:p w14:paraId="43C20B98" w14:textId="5686BBCB" w:rsidR="000A5977" w:rsidRPr="00C36B2A" w:rsidRDefault="000A5977" w:rsidP="00C36B2A">
      <w:pPr>
        <w:pStyle w:val="Overskrift3"/>
      </w:pPr>
      <w:r w:rsidRPr="002855F9">
        <w:t xml:space="preserve">Hvis </w:t>
      </w:r>
      <w:r w:rsidR="00E5143B">
        <w:t>alternativet til investeringen er å fortsette som før</w:t>
      </w:r>
    </w:p>
    <w:p w14:paraId="6D2EFC4C" w14:textId="475FBF07" w:rsidR="000A5977" w:rsidRDefault="00E5143B" w:rsidP="000A5977">
      <w:r>
        <w:t>Dersom alternativet til investeringen er å fortsette som før og ikke investere</w:t>
      </w:r>
      <w:r w:rsidR="0063785E">
        <w:t>, skal k</w:t>
      </w:r>
      <w:r w:rsidR="000A5977">
        <w:t xml:space="preserve">ostnader fylles ut som vist under </w:t>
      </w:r>
      <w:r w:rsidR="000A5977">
        <w:fldChar w:fldCharType="begin"/>
      </w:r>
      <w:r w:rsidR="000A5977">
        <w:instrText xml:space="preserve"> REF _Ref125717962 \r \h </w:instrText>
      </w:r>
      <w:r w:rsidR="000A5977">
        <w:fldChar w:fldCharType="separate"/>
      </w:r>
      <w:r w:rsidR="0063785E">
        <w:t>7.1</w:t>
      </w:r>
      <w:r w:rsidR="000A5977">
        <w:t>.1</w:t>
      </w:r>
      <w:r w:rsidR="000A5977">
        <w:fldChar w:fldCharType="end"/>
      </w:r>
      <w:r w:rsidR="000A5977">
        <w:t>, men den alternative investeringen trenger ikke fylles ut</w:t>
      </w:r>
      <w:r w:rsidR="0063785E">
        <w:t xml:space="preserve">, kun kostnader som inngår i </w:t>
      </w:r>
      <w:r w:rsidR="00C36B2A">
        <w:t>kontantstrømmen</w:t>
      </w:r>
      <w:r w:rsidR="00CA147E">
        <w:t xml:space="preserve"> (drift- og vedlikeholdskostnader ved å fortsette som før)</w:t>
      </w:r>
      <w:r w:rsidR="00C36B2A">
        <w:t>.</w:t>
      </w:r>
    </w:p>
    <w:p w14:paraId="69172F49" w14:textId="77777777" w:rsidR="00A3214E" w:rsidRDefault="00A3214E" w:rsidP="008562DD">
      <w:pPr>
        <w:pStyle w:val="Overskrift1"/>
      </w:pPr>
      <w:r>
        <w:t>Finansiering</w:t>
      </w:r>
    </w:p>
    <w:p w14:paraId="397DEC6B" w14:textId="77777777" w:rsidR="00A3214E" w:rsidRPr="002939E9" w:rsidRDefault="00A3214E" w:rsidP="00785954">
      <w:pPr>
        <w:pStyle w:val="Brdtekst"/>
      </w:pPr>
      <w:r w:rsidRPr="002939E9">
        <w:t>Enovas</w:t>
      </w:r>
      <w:r>
        <w:t xml:space="preserve"> </w:t>
      </w:r>
      <w:r w:rsidRPr="003F59C1">
        <w:t>finansiering skal være utløsende for at prosjektet gjennomføres</w:t>
      </w:r>
      <w:r w:rsidRPr="002939E9">
        <w:t>. Det er derfor viktig at dere beskriver hvorfor prosjektet ikke kan gjennomføres uten finansiering fra Enova, og hvilken type finansiering dere har behov for.</w:t>
      </w:r>
    </w:p>
    <w:p w14:paraId="2EE3AA1A" w14:textId="77777777" w:rsidR="00A3214E" w:rsidRPr="002939E9" w:rsidRDefault="00A3214E" w:rsidP="00785954">
      <w:pPr>
        <w:pStyle w:val="Brdtekst"/>
        <w:rPr>
          <w:szCs w:val="24"/>
        </w:rPr>
      </w:pPr>
      <w:r w:rsidRPr="002939E9">
        <w:rPr>
          <w:szCs w:val="24"/>
        </w:rPr>
        <w:t>Beskriv hvordan prosjektet planlegges finansiert</w:t>
      </w:r>
      <w:r>
        <w:rPr>
          <w:szCs w:val="24"/>
        </w:rPr>
        <w:t xml:space="preserve">, </w:t>
      </w:r>
      <w:r w:rsidRPr="002939E9">
        <w:rPr>
          <w:szCs w:val="24"/>
        </w:rPr>
        <w:t>herunder</w:t>
      </w:r>
      <w:r>
        <w:rPr>
          <w:szCs w:val="24"/>
        </w:rPr>
        <w:t>:</w:t>
      </w:r>
    </w:p>
    <w:p w14:paraId="6F016A21" w14:textId="77777777" w:rsidR="00A3214E" w:rsidRPr="002939E9" w:rsidRDefault="00A3214E" w:rsidP="00785954">
      <w:pPr>
        <w:pStyle w:val="Punktliste"/>
      </w:pPr>
      <w:r w:rsidRPr="002939E9">
        <w:t>Egenfinansiering (beskriv hvordan denne skal struktureres)</w:t>
      </w:r>
    </w:p>
    <w:p w14:paraId="24516728" w14:textId="77777777" w:rsidR="00A3214E" w:rsidRPr="002939E9" w:rsidRDefault="00A3214E" w:rsidP="00785954">
      <w:pPr>
        <w:pStyle w:val="Punktliste"/>
      </w:pPr>
      <w:r w:rsidRPr="002939E9">
        <w:t>Tilskudd fra</w:t>
      </w:r>
      <w:r w:rsidRPr="002939E9">
        <w:rPr>
          <w:spacing w:val="-5"/>
        </w:rPr>
        <w:t xml:space="preserve"> </w:t>
      </w:r>
      <w:r w:rsidRPr="002939E9">
        <w:t>Enova</w:t>
      </w:r>
    </w:p>
    <w:p w14:paraId="61EF240C" w14:textId="43E96691" w:rsidR="00A3214E" w:rsidRPr="002939E9" w:rsidRDefault="00A3214E" w:rsidP="00785954">
      <w:pPr>
        <w:pStyle w:val="Punktliste"/>
      </w:pPr>
      <w:r w:rsidRPr="002939E9">
        <w:t>Lån fra det kommersielle markedet eller andre</w:t>
      </w:r>
      <w:r w:rsidRPr="002939E9">
        <w:rPr>
          <w:spacing w:val="-9"/>
        </w:rPr>
        <w:t xml:space="preserve"> </w:t>
      </w:r>
      <w:r w:rsidR="009C1E35">
        <w:rPr>
          <w:spacing w:val="-9"/>
        </w:rPr>
        <w:t xml:space="preserve">ikke-offentlige </w:t>
      </w:r>
      <w:r w:rsidRPr="002939E9">
        <w:t>aktører</w:t>
      </w:r>
    </w:p>
    <w:p w14:paraId="2E46DB3E" w14:textId="77777777" w:rsidR="00A3214E" w:rsidRDefault="00A3214E" w:rsidP="00785954">
      <w:pPr>
        <w:pStyle w:val="Punktliste"/>
      </w:pPr>
      <w:r w:rsidRPr="002939E9">
        <w:t>Offentlig støtte som for eksempel Innovasjon Norge, Norges forskningsråd, departement, fylkeskommune eller lignende i tillegg til eventuelle midler fra utenlandske eller overnasjonale støtteregimer som EUs</w:t>
      </w:r>
      <w:r w:rsidRPr="002939E9">
        <w:rPr>
          <w:spacing w:val="-1"/>
        </w:rPr>
        <w:t xml:space="preserve"> </w:t>
      </w:r>
      <w:r w:rsidRPr="002939E9">
        <w:t>rammeprogrammer</w:t>
      </w:r>
      <w:r>
        <w:t xml:space="preserve">. </w:t>
      </w:r>
    </w:p>
    <w:p w14:paraId="6CE620D7" w14:textId="0C2543F5" w:rsidR="009C1E35" w:rsidRPr="002939E9" w:rsidRDefault="009C1E35" w:rsidP="00785954">
      <w:pPr>
        <w:pStyle w:val="Punktliste"/>
      </w:pPr>
      <w:r>
        <w:t>Lån fra</w:t>
      </w:r>
      <w:r w:rsidR="00AF026D">
        <w:t xml:space="preserve"> det offentlige støtteapparatet (som over), der det er et </w:t>
      </w:r>
      <w:proofErr w:type="spellStart"/>
      <w:r w:rsidR="00AF026D">
        <w:t>statstøtte</w:t>
      </w:r>
      <w:proofErr w:type="spellEnd"/>
      <w:r w:rsidR="001017ED">
        <w:t>-</w:t>
      </w:r>
      <w:r w:rsidR="00AF026D">
        <w:t>element i lånet</w:t>
      </w:r>
    </w:p>
    <w:p w14:paraId="6F55AF2A" w14:textId="77777777" w:rsidR="00A3214E" w:rsidRPr="006B580F" w:rsidRDefault="00A3214E" w:rsidP="00785954">
      <w:pPr>
        <w:pStyle w:val="Punktliste"/>
      </w:pPr>
      <w:r w:rsidRPr="002939E9">
        <w:t>Annet (beskriv)</w:t>
      </w:r>
    </w:p>
    <w:p w14:paraId="0985E02B" w14:textId="77777777" w:rsidR="00A3214E" w:rsidRDefault="00A3214E" w:rsidP="00785954">
      <w:pPr>
        <w:pStyle w:val="Brdtekst"/>
      </w:pPr>
      <w:r>
        <w:t xml:space="preserve">Annen offentlig støtte må ses i sammenheng med støtte fra Enova. Det er summen av offentlig støtte på det samme kostnadsgrunnlaget som ses opp mot den maksimale støtteandelen et prosjekt kan få. </w:t>
      </w:r>
    </w:p>
    <w:p w14:paraId="7FA46CB7" w14:textId="588434E2" w:rsidR="00DA2991" w:rsidRDefault="00DA2991" w:rsidP="00785954">
      <w:pPr>
        <w:pStyle w:val="Brdtekst"/>
      </w:pPr>
    </w:p>
    <w:sectPr w:rsidR="00DA2991" w:rsidSect="00DC2D82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1" w:right="1418" w:bottom="170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39C4F" w14:textId="77777777" w:rsidR="00DC2D82" w:rsidRDefault="00DC2D82" w:rsidP="00F12DD2">
      <w:pPr>
        <w:spacing w:after="0" w:line="240" w:lineRule="auto"/>
      </w:pPr>
      <w:r>
        <w:separator/>
      </w:r>
    </w:p>
  </w:endnote>
  <w:endnote w:type="continuationSeparator" w:id="0">
    <w:p w14:paraId="524D0D15" w14:textId="77777777" w:rsidR="00DC2D82" w:rsidRDefault="00DC2D82" w:rsidP="00F12DD2">
      <w:pPr>
        <w:spacing w:after="0" w:line="240" w:lineRule="auto"/>
      </w:pPr>
      <w:r>
        <w:continuationSeparator/>
      </w:r>
    </w:p>
  </w:endnote>
  <w:endnote w:type="continuationNotice" w:id="1">
    <w:p w14:paraId="033CCCA4" w14:textId="77777777" w:rsidR="00DC2D82" w:rsidRDefault="00DC2D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EBC0" w14:textId="77777777" w:rsidR="003B2ADC" w:rsidRDefault="006A45CD">
    <w:pPr>
      <w:pStyle w:val="Bunnteks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285C" w14:textId="77777777" w:rsidR="003B2ADC" w:rsidRDefault="00A340E3" w:rsidP="00CE6849">
    <w:pPr>
      <w:pStyle w:val="Bunnteks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501FB" w14:textId="77777777" w:rsidR="00DC2D82" w:rsidRDefault="00DC2D82" w:rsidP="00F12DD2">
      <w:pPr>
        <w:spacing w:after="0" w:line="240" w:lineRule="auto"/>
      </w:pPr>
      <w:r>
        <w:separator/>
      </w:r>
    </w:p>
  </w:footnote>
  <w:footnote w:type="continuationSeparator" w:id="0">
    <w:p w14:paraId="2CE38E1B" w14:textId="77777777" w:rsidR="00DC2D82" w:rsidRDefault="00DC2D82" w:rsidP="00F12DD2">
      <w:pPr>
        <w:spacing w:after="0" w:line="240" w:lineRule="auto"/>
      </w:pPr>
      <w:r>
        <w:continuationSeparator/>
      </w:r>
    </w:p>
  </w:footnote>
  <w:footnote w:type="continuationNotice" w:id="1">
    <w:p w14:paraId="2240470F" w14:textId="77777777" w:rsidR="00DC2D82" w:rsidRDefault="00DC2D82">
      <w:pPr>
        <w:spacing w:after="0" w:line="240" w:lineRule="auto"/>
      </w:pPr>
    </w:p>
  </w:footnote>
  <w:footnote w:id="2">
    <w:p w14:paraId="524E8B08" w14:textId="77777777" w:rsidR="009F2F90" w:rsidRPr="00857227" w:rsidRDefault="009F2F90" w:rsidP="009F2F90">
      <w:pPr>
        <w:pStyle w:val="Fotnotetekst"/>
      </w:pPr>
      <w:r w:rsidRPr="00B70218">
        <w:rPr>
          <w:rStyle w:val="Fotnotereferanse"/>
          <w:sz w:val="18"/>
          <w:szCs w:val="18"/>
        </w:rPr>
        <w:footnoteRef/>
      </w:r>
      <w:r w:rsidRPr="00B70218">
        <w:rPr>
          <w:sz w:val="18"/>
          <w:szCs w:val="18"/>
        </w:rPr>
        <w:t xml:space="preserve"> Dette tilsvarer det resultatet som Enova kan kontraktsfeste, og som beregnes i det elektroniske søknadsskjemaet (Energi- og klimafanene).</w:t>
      </w:r>
    </w:p>
  </w:footnote>
  <w:footnote w:id="3">
    <w:p w14:paraId="60A29CD4" w14:textId="77777777" w:rsidR="00A3214E" w:rsidRPr="00857227" w:rsidRDefault="00A3214E" w:rsidP="00A3214E">
      <w:pPr>
        <w:pStyle w:val="Fotnotetekst"/>
        <w:rPr>
          <w:sz w:val="18"/>
          <w:szCs w:val="18"/>
        </w:rPr>
      </w:pPr>
      <w:r w:rsidRPr="00FF5BCF">
        <w:rPr>
          <w:rStyle w:val="Fotnotereferanse"/>
          <w:sz w:val="18"/>
          <w:szCs w:val="18"/>
        </w:rPr>
        <w:footnoteRef/>
      </w:r>
      <w:r w:rsidRPr="00FF5BCF">
        <w:rPr>
          <w:sz w:val="18"/>
          <w:szCs w:val="18"/>
        </w:rPr>
        <w:t xml:space="preserve"> </w:t>
      </w:r>
      <w:hyperlink r:id="rId1" w:history="1">
        <w:r w:rsidRPr="00FF5BCF">
          <w:rPr>
            <w:rStyle w:val="Hyperkobling"/>
            <w:sz w:val="18"/>
            <w:szCs w:val="18"/>
          </w:rPr>
          <w:t>https://www.enova.no/bedrift/industri-og-anlegg/tema/technology-readiness-levels-trl/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AF97" w14:textId="77777777" w:rsidR="003B2ADC" w:rsidRDefault="006A45CD">
    <w:pPr>
      <w:pStyle w:val="Top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6C5164C" wp14:editId="61F54DE1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573200" cy="450000"/>
          <wp:effectExtent l="0" t="0" r="8255" b="7620"/>
          <wp:wrapNone/>
          <wp:docPr id="20" name="Grafik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B045B" w14:textId="77777777" w:rsidR="00F12DD2" w:rsidRDefault="00D727B8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AB99CA3" wp14:editId="5DBAE24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60945" cy="2372264"/>
              <wp:effectExtent l="0" t="0" r="0" b="0"/>
              <wp:wrapTopAndBottom/>
              <wp:docPr id="5" name="Rektangel 5" hidden="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945" cy="23722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rect w14:anchorId="6C7531FC" id="Rektangel 5" o:spid="_x0000_s1026" alt="&quot;&quot;" style="position:absolute;margin-left:544.15pt;margin-top:0;width:595.35pt;height:186.8pt;z-index:251658242;visibility:hidden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" filled="f" stroked="f" strokeweight="1pt">
              <w10:wrap type="topAndBottom" anchorx="page" anchory="page"/>
            </v:rect>
          </w:pict>
        </mc:Fallback>
      </mc:AlternateContent>
    </w:r>
    <w:r w:rsidR="00993E2C">
      <w:rPr>
        <w:noProof/>
      </w:rPr>
      <w:drawing>
        <wp:anchor distT="0" distB="0" distL="114300" distR="114300" simplePos="0" relativeHeight="251658240" behindDoc="0" locked="0" layoutInCell="1" allowOverlap="1" wp14:anchorId="65874EBA" wp14:editId="12E4115C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575000" cy="450000"/>
          <wp:effectExtent l="0" t="0" r="6350" b="7620"/>
          <wp:wrapNone/>
          <wp:docPr id="21" name="Grafik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k 2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0E984A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F89C0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EC4D1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ECD9C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E2022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2028C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0E64B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0C156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2A8794"/>
    <w:lvl w:ilvl="0">
      <w:start w:val="1"/>
      <w:numFmt w:val="decimal"/>
      <w:pStyle w:val="Nummerertliste"/>
      <w:lvlText w:val="%1."/>
      <w:lvlJc w:val="left"/>
      <w:pPr>
        <w:ind w:left="454" w:hanging="45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D8CE464"/>
    <w:lvl w:ilvl="0">
      <w:start w:val="1"/>
      <w:numFmt w:val="bullet"/>
      <w:pStyle w:val="Punktliste"/>
      <w:lvlText w:val=""/>
      <w:lvlJc w:val="left"/>
      <w:pPr>
        <w:ind w:left="454" w:hanging="454"/>
      </w:pPr>
      <w:rPr>
        <w:rFonts w:ascii="Symbol" w:hAnsi="Symbol" w:hint="default"/>
      </w:rPr>
    </w:lvl>
  </w:abstractNum>
  <w:abstractNum w:abstractNumId="10" w15:restartNumberingAfterBreak="0">
    <w:nsid w:val="05732E69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6633F1A"/>
    <w:multiLevelType w:val="hybridMultilevel"/>
    <w:tmpl w:val="0352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9E0E51"/>
    <w:multiLevelType w:val="multilevel"/>
    <w:tmpl w:val="8F006292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firstLine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07"/>
        </w:tabs>
        <w:ind w:left="454" w:firstLine="45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4" w:firstLine="6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115A596F"/>
    <w:multiLevelType w:val="hybridMultilevel"/>
    <w:tmpl w:val="62CCA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755C0"/>
    <w:multiLevelType w:val="multilevel"/>
    <w:tmpl w:val="04B6FB64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9C12D43"/>
    <w:multiLevelType w:val="hybridMultilevel"/>
    <w:tmpl w:val="430484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43CEE"/>
    <w:multiLevelType w:val="hybridMultilevel"/>
    <w:tmpl w:val="7DF81D6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B4172"/>
    <w:multiLevelType w:val="hybridMultilevel"/>
    <w:tmpl w:val="D5B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013EA4"/>
    <w:multiLevelType w:val="hybridMultilevel"/>
    <w:tmpl w:val="C3307D0C"/>
    <w:lvl w:ilvl="0" w:tplc="7D3AAB7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D61F45"/>
    <w:multiLevelType w:val="hybridMultilevel"/>
    <w:tmpl w:val="B1D4C74E"/>
    <w:lvl w:ilvl="0" w:tplc="329E2F0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2B292A"/>
        <w:w w:val="100"/>
        <w:sz w:val="18"/>
        <w:szCs w:val="18"/>
        <w:lang w:val="nb" w:eastAsia="en-US" w:bidi="ar-S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ED22F9"/>
    <w:multiLevelType w:val="hybridMultilevel"/>
    <w:tmpl w:val="E26AA148"/>
    <w:lvl w:ilvl="0" w:tplc="389C2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B9282F"/>
    <w:multiLevelType w:val="hybridMultilevel"/>
    <w:tmpl w:val="A1A00A08"/>
    <w:lvl w:ilvl="0" w:tplc="0414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33824937"/>
    <w:multiLevelType w:val="hybridMultilevel"/>
    <w:tmpl w:val="08CAB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03BFF"/>
    <w:multiLevelType w:val="hybridMultilevel"/>
    <w:tmpl w:val="C5946038"/>
    <w:lvl w:ilvl="0" w:tplc="BE3ECE6E">
      <w:numFmt w:val="bullet"/>
      <w:lvlText w:val=""/>
      <w:lvlJc w:val="left"/>
      <w:pPr>
        <w:ind w:left="340" w:hanging="228"/>
      </w:pPr>
      <w:rPr>
        <w:rFonts w:ascii="Symbol" w:eastAsia="Symbol" w:hAnsi="Symbol" w:cs="Symbol" w:hint="default"/>
        <w:color w:val="2B292A"/>
        <w:w w:val="100"/>
        <w:sz w:val="18"/>
        <w:szCs w:val="18"/>
        <w:lang w:val="nb" w:eastAsia="en-US" w:bidi="ar-SA"/>
      </w:rPr>
    </w:lvl>
    <w:lvl w:ilvl="1" w:tplc="E2FA35C0">
      <w:numFmt w:val="bullet"/>
      <w:lvlText w:val=""/>
      <w:lvlJc w:val="left"/>
      <w:pPr>
        <w:ind w:left="700" w:hanging="360"/>
      </w:pPr>
      <w:rPr>
        <w:rFonts w:ascii="Symbol" w:eastAsia="Symbol" w:hAnsi="Symbol" w:cs="Symbol" w:hint="default"/>
        <w:color w:val="2B292A"/>
        <w:w w:val="100"/>
        <w:sz w:val="18"/>
        <w:szCs w:val="18"/>
        <w:lang w:val="nb" w:eastAsia="en-US" w:bidi="ar-SA"/>
      </w:rPr>
    </w:lvl>
    <w:lvl w:ilvl="2" w:tplc="7D12C0CA">
      <w:numFmt w:val="bullet"/>
      <w:lvlText w:val="o"/>
      <w:lvlJc w:val="left"/>
      <w:pPr>
        <w:ind w:left="1420" w:hanging="360"/>
      </w:pPr>
      <w:rPr>
        <w:rFonts w:ascii="Courier New" w:eastAsia="Courier New" w:hAnsi="Courier New" w:cs="Courier New" w:hint="default"/>
        <w:color w:val="2B292A"/>
        <w:w w:val="99"/>
        <w:sz w:val="18"/>
        <w:szCs w:val="18"/>
        <w:lang w:val="nb" w:eastAsia="en-US" w:bidi="ar-SA"/>
      </w:rPr>
    </w:lvl>
    <w:lvl w:ilvl="3" w:tplc="9614108A">
      <w:numFmt w:val="bullet"/>
      <w:lvlText w:val="•"/>
      <w:lvlJc w:val="left"/>
      <w:pPr>
        <w:ind w:left="2460" w:hanging="360"/>
      </w:pPr>
      <w:rPr>
        <w:rFonts w:hint="default"/>
        <w:lang w:val="nb" w:eastAsia="en-US" w:bidi="ar-SA"/>
      </w:rPr>
    </w:lvl>
    <w:lvl w:ilvl="4" w:tplc="D104FF4E">
      <w:numFmt w:val="bullet"/>
      <w:lvlText w:val="•"/>
      <w:lvlJc w:val="left"/>
      <w:pPr>
        <w:ind w:left="3501" w:hanging="360"/>
      </w:pPr>
      <w:rPr>
        <w:rFonts w:hint="default"/>
        <w:lang w:val="nb" w:eastAsia="en-US" w:bidi="ar-SA"/>
      </w:rPr>
    </w:lvl>
    <w:lvl w:ilvl="5" w:tplc="131A27E8">
      <w:numFmt w:val="bullet"/>
      <w:lvlText w:val="•"/>
      <w:lvlJc w:val="left"/>
      <w:pPr>
        <w:ind w:left="4542" w:hanging="360"/>
      </w:pPr>
      <w:rPr>
        <w:rFonts w:hint="default"/>
        <w:lang w:val="nb" w:eastAsia="en-US" w:bidi="ar-SA"/>
      </w:rPr>
    </w:lvl>
    <w:lvl w:ilvl="6" w:tplc="72CEB1B0">
      <w:numFmt w:val="bullet"/>
      <w:lvlText w:val="•"/>
      <w:lvlJc w:val="left"/>
      <w:pPr>
        <w:ind w:left="5583" w:hanging="360"/>
      </w:pPr>
      <w:rPr>
        <w:rFonts w:hint="default"/>
        <w:lang w:val="nb" w:eastAsia="en-US" w:bidi="ar-SA"/>
      </w:rPr>
    </w:lvl>
    <w:lvl w:ilvl="7" w:tplc="2E6A2320">
      <w:numFmt w:val="bullet"/>
      <w:lvlText w:val="•"/>
      <w:lvlJc w:val="left"/>
      <w:pPr>
        <w:ind w:left="6624" w:hanging="360"/>
      </w:pPr>
      <w:rPr>
        <w:rFonts w:hint="default"/>
        <w:lang w:val="nb" w:eastAsia="en-US" w:bidi="ar-SA"/>
      </w:rPr>
    </w:lvl>
    <w:lvl w:ilvl="8" w:tplc="C6D20DCE">
      <w:numFmt w:val="bullet"/>
      <w:lvlText w:val="•"/>
      <w:lvlJc w:val="left"/>
      <w:pPr>
        <w:ind w:left="7664" w:hanging="360"/>
      </w:pPr>
      <w:rPr>
        <w:rFonts w:hint="default"/>
        <w:lang w:val="nb" w:eastAsia="en-US" w:bidi="ar-SA"/>
      </w:rPr>
    </w:lvl>
  </w:abstractNum>
  <w:abstractNum w:abstractNumId="24" w15:restartNumberingAfterBreak="0">
    <w:nsid w:val="3AD252FD"/>
    <w:multiLevelType w:val="hybridMultilevel"/>
    <w:tmpl w:val="E9AE656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4976A6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52B3738"/>
    <w:multiLevelType w:val="hybridMultilevel"/>
    <w:tmpl w:val="60D4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8587E"/>
    <w:multiLevelType w:val="hybridMultilevel"/>
    <w:tmpl w:val="EF925EBE"/>
    <w:lvl w:ilvl="0" w:tplc="389C2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F90ED8"/>
    <w:multiLevelType w:val="hybridMultilevel"/>
    <w:tmpl w:val="3FAE6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A15827"/>
    <w:multiLevelType w:val="hybridMultilevel"/>
    <w:tmpl w:val="334C4E46"/>
    <w:lvl w:ilvl="0" w:tplc="4E1A9C0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F1E3D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66D641D"/>
    <w:multiLevelType w:val="hybridMultilevel"/>
    <w:tmpl w:val="FF423B28"/>
    <w:lvl w:ilvl="0" w:tplc="76C049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87991"/>
    <w:multiLevelType w:val="hybridMultilevel"/>
    <w:tmpl w:val="ED02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866C8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DCA5099"/>
    <w:multiLevelType w:val="hybridMultilevel"/>
    <w:tmpl w:val="62D61524"/>
    <w:lvl w:ilvl="0" w:tplc="76C049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C3C72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6D709A0"/>
    <w:multiLevelType w:val="hybridMultilevel"/>
    <w:tmpl w:val="BE68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90BDA"/>
    <w:multiLevelType w:val="hybridMultilevel"/>
    <w:tmpl w:val="4C3AC8F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821F25"/>
    <w:multiLevelType w:val="hybridMultilevel"/>
    <w:tmpl w:val="EFFE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E0FE1"/>
    <w:multiLevelType w:val="hybridMultilevel"/>
    <w:tmpl w:val="A62C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13CDA"/>
    <w:multiLevelType w:val="hybridMultilevel"/>
    <w:tmpl w:val="54EC6E00"/>
    <w:lvl w:ilvl="0" w:tplc="0414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1" w15:restartNumberingAfterBreak="0">
    <w:nsid w:val="72DE797A"/>
    <w:multiLevelType w:val="hybridMultilevel"/>
    <w:tmpl w:val="FEB2A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B08A9"/>
    <w:multiLevelType w:val="hybridMultilevel"/>
    <w:tmpl w:val="C0ECD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50F3E"/>
    <w:multiLevelType w:val="hybridMultilevel"/>
    <w:tmpl w:val="67AA4604"/>
    <w:lvl w:ilvl="0" w:tplc="76C049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1219B3"/>
    <w:multiLevelType w:val="hybridMultilevel"/>
    <w:tmpl w:val="41BA08A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700C1E"/>
    <w:multiLevelType w:val="hybridMultilevel"/>
    <w:tmpl w:val="37FAEB40"/>
    <w:lvl w:ilvl="0" w:tplc="4E1A9C0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399803">
    <w:abstractNumId w:val="30"/>
  </w:num>
  <w:num w:numId="2" w16cid:durableId="1901165595">
    <w:abstractNumId w:val="33"/>
  </w:num>
  <w:num w:numId="3" w16cid:durableId="1087118956">
    <w:abstractNumId w:val="25"/>
  </w:num>
  <w:num w:numId="4" w16cid:durableId="2001040873">
    <w:abstractNumId w:val="8"/>
  </w:num>
  <w:num w:numId="5" w16cid:durableId="1796295570">
    <w:abstractNumId w:val="3"/>
  </w:num>
  <w:num w:numId="6" w16cid:durableId="1033963715">
    <w:abstractNumId w:val="2"/>
  </w:num>
  <w:num w:numId="7" w16cid:durableId="1972709040">
    <w:abstractNumId w:val="1"/>
  </w:num>
  <w:num w:numId="8" w16cid:durableId="752437095">
    <w:abstractNumId w:val="0"/>
  </w:num>
  <w:num w:numId="9" w16cid:durableId="851140713">
    <w:abstractNumId w:val="9"/>
  </w:num>
  <w:num w:numId="10" w16cid:durableId="2091609461">
    <w:abstractNumId w:val="7"/>
  </w:num>
  <w:num w:numId="11" w16cid:durableId="1608268232">
    <w:abstractNumId w:val="6"/>
  </w:num>
  <w:num w:numId="12" w16cid:durableId="1756584733">
    <w:abstractNumId w:val="5"/>
  </w:num>
  <w:num w:numId="13" w16cid:durableId="1921525578">
    <w:abstractNumId w:val="4"/>
  </w:num>
  <w:num w:numId="14" w16cid:durableId="1613365407">
    <w:abstractNumId w:val="8"/>
    <w:lvlOverride w:ilvl="0">
      <w:startOverride w:val="1"/>
    </w:lvlOverride>
  </w:num>
  <w:num w:numId="15" w16cid:durableId="496656681">
    <w:abstractNumId w:val="8"/>
    <w:lvlOverride w:ilvl="0">
      <w:startOverride w:val="1"/>
    </w:lvlOverride>
  </w:num>
  <w:num w:numId="16" w16cid:durableId="603921340">
    <w:abstractNumId w:val="8"/>
    <w:lvlOverride w:ilvl="0">
      <w:startOverride w:val="1"/>
    </w:lvlOverride>
  </w:num>
  <w:num w:numId="17" w16cid:durableId="315570856">
    <w:abstractNumId w:val="8"/>
    <w:lvlOverride w:ilvl="0">
      <w:startOverride w:val="1"/>
    </w:lvlOverride>
  </w:num>
  <w:num w:numId="18" w16cid:durableId="1446656705">
    <w:abstractNumId w:val="8"/>
    <w:lvlOverride w:ilvl="0">
      <w:startOverride w:val="1"/>
    </w:lvlOverride>
  </w:num>
  <w:num w:numId="19" w16cid:durableId="1124545775">
    <w:abstractNumId w:val="44"/>
  </w:num>
  <w:num w:numId="20" w16cid:durableId="678586733">
    <w:abstractNumId w:val="24"/>
  </w:num>
  <w:num w:numId="21" w16cid:durableId="991517899">
    <w:abstractNumId w:val="16"/>
  </w:num>
  <w:num w:numId="22" w16cid:durableId="1064110805">
    <w:abstractNumId w:val="8"/>
    <w:lvlOverride w:ilvl="0">
      <w:startOverride w:val="1"/>
    </w:lvlOverride>
  </w:num>
  <w:num w:numId="23" w16cid:durableId="2021613715">
    <w:abstractNumId w:val="8"/>
    <w:lvlOverride w:ilvl="0">
      <w:startOverride w:val="1"/>
    </w:lvlOverride>
  </w:num>
  <w:num w:numId="24" w16cid:durableId="1425609875">
    <w:abstractNumId w:val="8"/>
    <w:lvlOverride w:ilvl="0">
      <w:startOverride w:val="1"/>
    </w:lvlOverride>
  </w:num>
  <w:num w:numId="25" w16cid:durableId="479083397">
    <w:abstractNumId w:val="8"/>
    <w:lvlOverride w:ilvl="0">
      <w:startOverride w:val="1"/>
    </w:lvlOverride>
  </w:num>
  <w:num w:numId="26" w16cid:durableId="416707543">
    <w:abstractNumId w:val="8"/>
    <w:lvlOverride w:ilvl="0">
      <w:startOverride w:val="1"/>
    </w:lvlOverride>
  </w:num>
  <w:num w:numId="27" w16cid:durableId="733818436">
    <w:abstractNumId w:val="8"/>
    <w:lvlOverride w:ilvl="0">
      <w:startOverride w:val="1"/>
    </w:lvlOverride>
  </w:num>
  <w:num w:numId="28" w16cid:durableId="71124487">
    <w:abstractNumId w:val="8"/>
    <w:lvlOverride w:ilvl="0">
      <w:startOverride w:val="1"/>
    </w:lvlOverride>
  </w:num>
  <w:num w:numId="29" w16cid:durableId="1102383684">
    <w:abstractNumId w:val="9"/>
    <w:lvlOverride w:ilvl="0">
      <w:startOverride w:val="1"/>
    </w:lvlOverride>
  </w:num>
  <w:num w:numId="30" w16cid:durableId="461651222">
    <w:abstractNumId w:val="8"/>
    <w:lvlOverride w:ilvl="0">
      <w:startOverride w:val="1"/>
    </w:lvlOverride>
  </w:num>
  <w:num w:numId="31" w16cid:durableId="1145316304">
    <w:abstractNumId w:val="8"/>
    <w:lvlOverride w:ilvl="0">
      <w:startOverride w:val="1"/>
    </w:lvlOverride>
  </w:num>
  <w:num w:numId="32" w16cid:durableId="1601180413">
    <w:abstractNumId w:val="14"/>
  </w:num>
  <w:num w:numId="33" w16cid:durableId="1337735129">
    <w:abstractNumId w:val="12"/>
  </w:num>
  <w:num w:numId="34" w16cid:durableId="985008791">
    <w:abstractNumId w:val="43"/>
  </w:num>
  <w:num w:numId="35" w16cid:durableId="1751926012">
    <w:abstractNumId w:val="34"/>
  </w:num>
  <w:num w:numId="36" w16cid:durableId="844512039">
    <w:abstractNumId w:val="15"/>
  </w:num>
  <w:num w:numId="37" w16cid:durableId="2083747156">
    <w:abstractNumId w:val="11"/>
  </w:num>
  <w:num w:numId="38" w16cid:durableId="1823036201">
    <w:abstractNumId w:val="23"/>
  </w:num>
  <w:num w:numId="39" w16cid:durableId="80955726">
    <w:abstractNumId w:val="18"/>
  </w:num>
  <w:num w:numId="40" w16cid:durableId="2141991838">
    <w:abstractNumId w:val="19"/>
  </w:num>
  <w:num w:numId="41" w16cid:durableId="2022276277">
    <w:abstractNumId w:val="28"/>
  </w:num>
  <w:num w:numId="42" w16cid:durableId="1914927732">
    <w:abstractNumId w:val="31"/>
  </w:num>
  <w:num w:numId="43" w16cid:durableId="266542283">
    <w:abstractNumId w:val="26"/>
  </w:num>
  <w:num w:numId="44" w16cid:durableId="1634940704">
    <w:abstractNumId w:val="41"/>
  </w:num>
  <w:num w:numId="45" w16cid:durableId="235476516">
    <w:abstractNumId w:val="10"/>
  </w:num>
  <w:num w:numId="46" w16cid:durableId="162748654">
    <w:abstractNumId w:val="35"/>
  </w:num>
  <w:num w:numId="47" w16cid:durableId="12609353">
    <w:abstractNumId w:val="29"/>
  </w:num>
  <w:num w:numId="48" w16cid:durableId="1001588632">
    <w:abstractNumId w:val="45"/>
  </w:num>
  <w:num w:numId="49" w16cid:durableId="1838498905">
    <w:abstractNumId w:val="39"/>
  </w:num>
  <w:num w:numId="50" w16cid:durableId="705911650">
    <w:abstractNumId w:val="27"/>
  </w:num>
  <w:num w:numId="51" w16cid:durableId="1885097195">
    <w:abstractNumId w:val="20"/>
  </w:num>
  <w:num w:numId="52" w16cid:durableId="719324601">
    <w:abstractNumId w:val="21"/>
  </w:num>
  <w:num w:numId="53" w16cid:durableId="1466505040">
    <w:abstractNumId w:val="40"/>
  </w:num>
  <w:num w:numId="54" w16cid:durableId="2075543921">
    <w:abstractNumId w:val="37"/>
  </w:num>
  <w:num w:numId="55" w16cid:durableId="888110382">
    <w:abstractNumId w:val="14"/>
  </w:num>
  <w:num w:numId="56" w16cid:durableId="808597830">
    <w:abstractNumId w:val="38"/>
  </w:num>
  <w:num w:numId="57" w16cid:durableId="517159206">
    <w:abstractNumId w:val="17"/>
  </w:num>
  <w:num w:numId="58" w16cid:durableId="178662049">
    <w:abstractNumId w:val="13"/>
  </w:num>
  <w:num w:numId="59" w16cid:durableId="54472025">
    <w:abstractNumId w:val="36"/>
  </w:num>
  <w:num w:numId="60" w16cid:durableId="58285701">
    <w:abstractNumId w:val="32"/>
  </w:num>
  <w:num w:numId="61" w16cid:durableId="977030705">
    <w:abstractNumId w:val="42"/>
  </w:num>
  <w:num w:numId="62" w16cid:durableId="751200811">
    <w:abstractNumId w:val="22"/>
  </w:num>
  <w:num w:numId="63" w16cid:durableId="306056757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41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4E"/>
    <w:rsid w:val="00004CC7"/>
    <w:rsid w:val="000106A9"/>
    <w:rsid w:val="00016FA1"/>
    <w:rsid w:val="000203A2"/>
    <w:rsid w:val="00036926"/>
    <w:rsid w:val="00036EB8"/>
    <w:rsid w:val="00043D91"/>
    <w:rsid w:val="000529C2"/>
    <w:rsid w:val="000662FD"/>
    <w:rsid w:val="00067966"/>
    <w:rsid w:val="00070A3D"/>
    <w:rsid w:val="00075159"/>
    <w:rsid w:val="0008042C"/>
    <w:rsid w:val="00082D9D"/>
    <w:rsid w:val="00095607"/>
    <w:rsid w:val="00095630"/>
    <w:rsid w:val="00097400"/>
    <w:rsid w:val="00097F8C"/>
    <w:rsid w:val="000A389A"/>
    <w:rsid w:val="000A5977"/>
    <w:rsid w:val="000C4F86"/>
    <w:rsid w:val="000D1E17"/>
    <w:rsid w:val="000F02E5"/>
    <w:rsid w:val="000F1E0F"/>
    <w:rsid w:val="000F3AE7"/>
    <w:rsid w:val="000F5DCA"/>
    <w:rsid w:val="000F7181"/>
    <w:rsid w:val="001006A5"/>
    <w:rsid w:val="001017ED"/>
    <w:rsid w:val="00103A82"/>
    <w:rsid w:val="001044CA"/>
    <w:rsid w:val="00106CA1"/>
    <w:rsid w:val="001149AD"/>
    <w:rsid w:val="00125D0B"/>
    <w:rsid w:val="0013336F"/>
    <w:rsid w:val="0013437D"/>
    <w:rsid w:val="00140883"/>
    <w:rsid w:val="001421E0"/>
    <w:rsid w:val="00146482"/>
    <w:rsid w:val="00153597"/>
    <w:rsid w:val="0015419C"/>
    <w:rsid w:val="0016615F"/>
    <w:rsid w:val="00170CFA"/>
    <w:rsid w:val="001740A7"/>
    <w:rsid w:val="00176C5D"/>
    <w:rsid w:val="001819AB"/>
    <w:rsid w:val="001845CE"/>
    <w:rsid w:val="00184E1A"/>
    <w:rsid w:val="0018687A"/>
    <w:rsid w:val="0019017B"/>
    <w:rsid w:val="001B19A0"/>
    <w:rsid w:val="001B2985"/>
    <w:rsid w:val="001B7C2E"/>
    <w:rsid w:val="001B7E18"/>
    <w:rsid w:val="001C1911"/>
    <w:rsid w:val="001C27BE"/>
    <w:rsid w:val="001E5C2A"/>
    <w:rsid w:val="00200EBF"/>
    <w:rsid w:val="00212FAC"/>
    <w:rsid w:val="00227A90"/>
    <w:rsid w:val="00230805"/>
    <w:rsid w:val="00245FA7"/>
    <w:rsid w:val="0024638F"/>
    <w:rsid w:val="00250422"/>
    <w:rsid w:val="002603F6"/>
    <w:rsid w:val="002607D6"/>
    <w:rsid w:val="00265FC5"/>
    <w:rsid w:val="00272C60"/>
    <w:rsid w:val="002829BF"/>
    <w:rsid w:val="00285440"/>
    <w:rsid w:val="00287F9D"/>
    <w:rsid w:val="002A40DB"/>
    <w:rsid w:val="002A6E08"/>
    <w:rsid w:val="002B3C91"/>
    <w:rsid w:val="002B5157"/>
    <w:rsid w:val="002B6F8D"/>
    <w:rsid w:val="002C112C"/>
    <w:rsid w:val="002C1448"/>
    <w:rsid w:val="002C2136"/>
    <w:rsid w:val="002C7BA3"/>
    <w:rsid w:val="002D21AC"/>
    <w:rsid w:val="002D4867"/>
    <w:rsid w:val="002E1AEC"/>
    <w:rsid w:val="002E1C31"/>
    <w:rsid w:val="002E720F"/>
    <w:rsid w:val="002F0B36"/>
    <w:rsid w:val="003007BA"/>
    <w:rsid w:val="003010D9"/>
    <w:rsid w:val="00314717"/>
    <w:rsid w:val="0031488C"/>
    <w:rsid w:val="00320B61"/>
    <w:rsid w:val="00323EF2"/>
    <w:rsid w:val="003404F7"/>
    <w:rsid w:val="0034428C"/>
    <w:rsid w:val="00351276"/>
    <w:rsid w:val="00363CB9"/>
    <w:rsid w:val="003712C0"/>
    <w:rsid w:val="003715CC"/>
    <w:rsid w:val="003724C3"/>
    <w:rsid w:val="00374643"/>
    <w:rsid w:val="00380210"/>
    <w:rsid w:val="0038113A"/>
    <w:rsid w:val="00382481"/>
    <w:rsid w:val="00383AB7"/>
    <w:rsid w:val="0039562F"/>
    <w:rsid w:val="003975B5"/>
    <w:rsid w:val="003B15D6"/>
    <w:rsid w:val="003B2ADC"/>
    <w:rsid w:val="003B5846"/>
    <w:rsid w:val="003B76F8"/>
    <w:rsid w:val="003C2C98"/>
    <w:rsid w:val="003C73C1"/>
    <w:rsid w:val="003E2C62"/>
    <w:rsid w:val="003E55FF"/>
    <w:rsid w:val="003F2A9D"/>
    <w:rsid w:val="003F4776"/>
    <w:rsid w:val="003F6E0F"/>
    <w:rsid w:val="00406B76"/>
    <w:rsid w:val="004120A7"/>
    <w:rsid w:val="0042080B"/>
    <w:rsid w:val="00421007"/>
    <w:rsid w:val="00423DDE"/>
    <w:rsid w:val="0043146A"/>
    <w:rsid w:val="00436D28"/>
    <w:rsid w:val="004568DE"/>
    <w:rsid w:val="004665F9"/>
    <w:rsid w:val="00471625"/>
    <w:rsid w:val="0047346E"/>
    <w:rsid w:val="00476BC6"/>
    <w:rsid w:val="004B3C25"/>
    <w:rsid w:val="004B4EA1"/>
    <w:rsid w:val="004B71CC"/>
    <w:rsid w:val="004C0257"/>
    <w:rsid w:val="004C7B8E"/>
    <w:rsid w:val="004D250B"/>
    <w:rsid w:val="004D2E70"/>
    <w:rsid w:val="004D5335"/>
    <w:rsid w:val="004D65A3"/>
    <w:rsid w:val="004E3FC9"/>
    <w:rsid w:val="004E5AA8"/>
    <w:rsid w:val="004E680C"/>
    <w:rsid w:val="004E7BD0"/>
    <w:rsid w:val="004F3121"/>
    <w:rsid w:val="004F57B0"/>
    <w:rsid w:val="00511EE5"/>
    <w:rsid w:val="00514BD3"/>
    <w:rsid w:val="00515433"/>
    <w:rsid w:val="00530185"/>
    <w:rsid w:val="00535E09"/>
    <w:rsid w:val="00544E27"/>
    <w:rsid w:val="005536BA"/>
    <w:rsid w:val="00555BDD"/>
    <w:rsid w:val="005564BA"/>
    <w:rsid w:val="0056254E"/>
    <w:rsid w:val="0056269D"/>
    <w:rsid w:val="0056277A"/>
    <w:rsid w:val="0056335B"/>
    <w:rsid w:val="00566F16"/>
    <w:rsid w:val="00571CEC"/>
    <w:rsid w:val="005770B1"/>
    <w:rsid w:val="0057714F"/>
    <w:rsid w:val="00583025"/>
    <w:rsid w:val="005858DE"/>
    <w:rsid w:val="005A0D25"/>
    <w:rsid w:val="005A11EC"/>
    <w:rsid w:val="005A3182"/>
    <w:rsid w:val="005A67AF"/>
    <w:rsid w:val="005C1D6B"/>
    <w:rsid w:val="005C2062"/>
    <w:rsid w:val="005D32D1"/>
    <w:rsid w:val="005E5016"/>
    <w:rsid w:val="0060188D"/>
    <w:rsid w:val="00605A04"/>
    <w:rsid w:val="00605E5C"/>
    <w:rsid w:val="006064ED"/>
    <w:rsid w:val="00607908"/>
    <w:rsid w:val="006135E4"/>
    <w:rsid w:val="00617D23"/>
    <w:rsid w:val="0063077C"/>
    <w:rsid w:val="006322E0"/>
    <w:rsid w:val="00636F38"/>
    <w:rsid w:val="0063785E"/>
    <w:rsid w:val="006515D1"/>
    <w:rsid w:val="006551C4"/>
    <w:rsid w:val="00660D68"/>
    <w:rsid w:val="0066317E"/>
    <w:rsid w:val="00665B87"/>
    <w:rsid w:val="006705AA"/>
    <w:rsid w:val="0068131F"/>
    <w:rsid w:val="00683348"/>
    <w:rsid w:val="00685E78"/>
    <w:rsid w:val="006874C1"/>
    <w:rsid w:val="00697CAF"/>
    <w:rsid w:val="006A45CD"/>
    <w:rsid w:val="006A4B6E"/>
    <w:rsid w:val="006B3DC7"/>
    <w:rsid w:val="006B494B"/>
    <w:rsid w:val="006C4E88"/>
    <w:rsid w:val="006C5E5C"/>
    <w:rsid w:val="006C7186"/>
    <w:rsid w:val="006E4552"/>
    <w:rsid w:val="006E6CCE"/>
    <w:rsid w:val="006F6006"/>
    <w:rsid w:val="006F7920"/>
    <w:rsid w:val="00704FF2"/>
    <w:rsid w:val="00713F3C"/>
    <w:rsid w:val="00714B6F"/>
    <w:rsid w:val="00730746"/>
    <w:rsid w:val="00731CDC"/>
    <w:rsid w:val="007346CD"/>
    <w:rsid w:val="007351F6"/>
    <w:rsid w:val="00741D08"/>
    <w:rsid w:val="007439E2"/>
    <w:rsid w:val="00757CBA"/>
    <w:rsid w:val="00767C1D"/>
    <w:rsid w:val="00767D13"/>
    <w:rsid w:val="00771DCA"/>
    <w:rsid w:val="00785954"/>
    <w:rsid w:val="007A08D3"/>
    <w:rsid w:val="007A153D"/>
    <w:rsid w:val="007A42A9"/>
    <w:rsid w:val="007D179A"/>
    <w:rsid w:val="007D1B85"/>
    <w:rsid w:val="007D3421"/>
    <w:rsid w:val="007E24CE"/>
    <w:rsid w:val="007E4937"/>
    <w:rsid w:val="007E7671"/>
    <w:rsid w:val="007F1151"/>
    <w:rsid w:val="007F525B"/>
    <w:rsid w:val="008006F5"/>
    <w:rsid w:val="00801277"/>
    <w:rsid w:val="00805319"/>
    <w:rsid w:val="00813794"/>
    <w:rsid w:val="00813C0B"/>
    <w:rsid w:val="00814877"/>
    <w:rsid w:val="008178EE"/>
    <w:rsid w:val="008224E7"/>
    <w:rsid w:val="008228D9"/>
    <w:rsid w:val="00824208"/>
    <w:rsid w:val="008279B8"/>
    <w:rsid w:val="00842BF9"/>
    <w:rsid w:val="00851D18"/>
    <w:rsid w:val="0085312B"/>
    <w:rsid w:val="008551A8"/>
    <w:rsid w:val="008562DD"/>
    <w:rsid w:val="008571BF"/>
    <w:rsid w:val="00857227"/>
    <w:rsid w:val="00865B6A"/>
    <w:rsid w:val="0086DEE0"/>
    <w:rsid w:val="0089052F"/>
    <w:rsid w:val="00894E6A"/>
    <w:rsid w:val="0089674A"/>
    <w:rsid w:val="008A0380"/>
    <w:rsid w:val="008A5263"/>
    <w:rsid w:val="008B5D10"/>
    <w:rsid w:val="008B6531"/>
    <w:rsid w:val="008B7736"/>
    <w:rsid w:val="008C23A1"/>
    <w:rsid w:val="008C4293"/>
    <w:rsid w:val="008D580D"/>
    <w:rsid w:val="008D5BE0"/>
    <w:rsid w:val="008E384E"/>
    <w:rsid w:val="008E54E6"/>
    <w:rsid w:val="008E7D60"/>
    <w:rsid w:val="008F374C"/>
    <w:rsid w:val="008F6465"/>
    <w:rsid w:val="009000C5"/>
    <w:rsid w:val="00903E06"/>
    <w:rsid w:val="00905D90"/>
    <w:rsid w:val="00907DF7"/>
    <w:rsid w:val="00910EBD"/>
    <w:rsid w:val="00913B6B"/>
    <w:rsid w:val="00915CA4"/>
    <w:rsid w:val="00932480"/>
    <w:rsid w:val="0094252B"/>
    <w:rsid w:val="009448F7"/>
    <w:rsid w:val="009501A3"/>
    <w:rsid w:val="00952607"/>
    <w:rsid w:val="00953D72"/>
    <w:rsid w:val="009578CF"/>
    <w:rsid w:val="009642C3"/>
    <w:rsid w:val="009719F2"/>
    <w:rsid w:val="00974628"/>
    <w:rsid w:val="00974722"/>
    <w:rsid w:val="00981487"/>
    <w:rsid w:val="0098531B"/>
    <w:rsid w:val="009873F0"/>
    <w:rsid w:val="00990640"/>
    <w:rsid w:val="00993E2C"/>
    <w:rsid w:val="00994406"/>
    <w:rsid w:val="009A16F6"/>
    <w:rsid w:val="009A22C0"/>
    <w:rsid w:val="009B3DDD"/>
    <w:rsid w:val="009C1E35"/>
    <w:rsid w:val="009E00D4"/>
    <w:rsid w:val="009F2F90"/>
    <w:rsid w:val="00A06E8C"/>
    <w:rsid w:val="00A13592"/>
    <w:rsid w:val="00A16450"/>
    <w:rsid w:val="00A16AF6"/>
    <w:rsid w:val="00A17952"/>
    <w:rsid w:val="00A17B07"/>
    <w:rsid w:val="00A27F34"/>
    <w:rsid w:val="00A3214E"/>
    <w:rsid w:val="00A340E3"/>
    <w:rsid w:val="00A4230B"/>
    <w:rsid w:val="00A51411"/>
    <w:rsid w:val="00A75716"/>
    <w:rsid w:val="00A80C66"/>
    <w:rsid w:val="00A84246"/>
    <w:rsid w:val="00A85C26"/>
    <w:rsid w:val="00A97B6A"/>
    <w:rsid w:val="00AB04A7"/>
    <w:rsid w:val="00AC06E6"/>
    <w:rsid w:val="00AC2491"/>
    <w:rsid w:val="00AC42DF"/>
    <w:rsid w:val="00AC50BD"/>
    <w:rsid w:val="00AC776D"/>
    <w:rsid w:val="00AF026D"/>
    <w:rsid w:val="00AF5AD4"/>
    <w:rsid w:val="00B01126"/>
    <w:rsid w:val="00B03667"/>
    <w:rsid w:val="00B171AE"/>
    <w:rsid w:val="00B22AF1"/>
    <w:rsid w:val="00B3459E"/>
    <w:rsid w:val="00B37046"/>
    <w:rsid w:val="00B61C94"/>
    <w:rsid w:val="00B8144B"/>
    <w:rsid w:val="00B85FAA"/>
    <w:rsid w:val="00B86193"/>
    <w:rsid w:val="00B93E39"/>
    <w:rsid w:val="00B94A45"/>
    <w:rsid w:val="00B95912"/>
    <w:rsid w:val="00BA7B49"/>
    <w:rsid w:val="00BB1DD8"/>
    <w:rsid w:val="00BC026E"/>
    <w:rsid w:val="00BC2C97"/>
    <w:rsid w:val="00BC7311"/>
    <w:rsid w:val="00BD1D2D"/>
    <w:rsid w:val="00BE1419"/>
    <w:rsid w:val="00BE4ECA"/>
    <w:rsid w:val="00BE7D40"/>
    <w:rsid w:val="00C01F1B"/>
    <w:rsid w:val="00C023BF"/>
    <w:rsid w:val="00C063B5"/>
    <w:rsid w:val="00C119BB"/>
    <w:rsid w:val="00C14CCF"/>
    <w:rsid w:val="00C165F7"/>
    <w:rsid w:val="00C17F2E"/>
    <w:rsid w:val="00C2634E"/>
    <w:rsid w:val="00C304EF"/>
    <w:rsid w:val="00C31464"/>
    <w:rsid w:val="00C36B2A"/>
    <w:rsid w:val="00C40786"/>
    <w:rsid w:val="00C45550"/>
    <w:rsid w:val="00C54538"/>
    <w:rsid w:val="00C5648F"/>
    <w:rsid w:val="00C60410"/>
    <w:rsid w:val="00C63F44"/>
    <w:rsid w:val="00C67925"/>
    <w:rsid w:val="00C70902"/>
    <w:rsid w:val="00C77839"/>
    <w:rsid w:val="00C80C77"/>
    <w:rsid w:val="00C83893"/>
    <w:rsid w:val="00C83B6A"/>
    <w:rsid w:val="00C8598E"/>
    <w:rsid w:val="00C925FB"/>
    <w:rsid w:val="00C93990"/>
    <w:rsid w:val="00C957B0"/>
    <w:rsid w:val="00CA0A71"/>
    <w:rsid w:val="00CA147E"/>
    <w:rsid w:val="00CA3E62"/>
    <w:rsid w:val="00CB3E18"/>
    <w:rsid w:val="00CC0608"/>
    <w:rsid w:val="00CC3318"/>
    <w:rsid w:val="00CD4892"/>
    <w:rsid w:val="00CD5834"/>
    <w:rsid w:val="00CE63A4"/>
    <w:rsid w:val="00CE63BE"/>
    <w:rsid w:val="00CE6849"/>
    <w:rsid w:val="00CE7444"/>
    <w:rsid w:val="00CF469D"/>
    <w:rsid w:val="00D002CA"/>
    <w:rsid w:val="00D01D2F"/>
    <w:rsid w:val="00D061E8"/>
    <w:rsid w:val="00D14413"/>
    <w:rsid w:val="00D20575"/>
    <w:rsid w:val="00D30FE6"/>
    <w:rsid w:val="00D35C1F"/>
    <w:rsid w:val="00D364E4"/>
    <w:rsid w:val="00D41615"/>
    <w:rsid w:val="00D43173"/>
    <w:rsid w:val="00D50497"/>
    <w:rsid w:val="00D60C6A"/>
    <w:rsid w:val="00D637E8"/>
    <w:rsid w:val="00D71D8B"/>
    <w:rsid w:val="00D727B8"/>
    <w:rsid w:val="00D7311A"/>
    <w:rsid w:val="00D75F2F"/>
    <w:rsid w:val="00D831EA"/>
    <w:rsid w:val="00D84DB7"/>
    <w:rsid w:val="00D92DD5"/>
    <w:rsid w:val="00D94394"/>
    <w:rsid w:val="00D96A02"/>
    <w:rsid w:val="00DA2991"/>
    <w:rsid w:val="00DA4CD4"/>
    <w:rsid w:val="00DB1B15"/>
    <w:rsid w:val="00DB5464"/>
    <w:rsid w:val="00DC01DB"/>
    <w:rsid w:val="00DC2D82"/>
    <w:rsid w:val="00DC3843"/>
    <w:rsid w:val="00DC3AD8"/>
    <w:rsid w:val="00DD0B84"/>
    <w:rsid w:val="00DD45BA"/>
    <w:rsid w:val="00DD45EE"/>
    <w:rsid w:val="00DD5F6E"/>
    <w:rsid w:val="00DE0DD8"/>
    <w:rsid w:val="00DE3E2C"/>
    <w:rsid w:val="00DF0B34"/>
    <w:rsid w:val="00DF296D"/>
    <w:rsid w:val="00E02787"/>
    <w:rsid w:val="00E033CA"/>
    <w:rsid w:val="00E04657"/>
    <w:rsid w:val="00E10D44"/>
    <w:rsid w:val="00E12FA4"/>
    <w:rsid w:val="00E224AA"/>
    <w:rsid w:val="00E24905"/>
    <w:rsid w:val="00E26F18"/>
    <w:rsid w:val="00E278F9"/>
    <w:rsid w:val="00E314B2"/>
    <w:rsid w:val="00E3639C"/>
    <w:rsid w:val="00E40F2E"/>
    <w:rsid w:val="00E44FF1"/>
    <w:rsid w:val="00E5143B"/>
    <w:rsid w:val="00E55384"/>
    <w:rsid w:val="00E86D10"/>
    <w:rsid w:val="00E903D1"/>
    <w:rsid w:val="00E952F9"/>
    <w:rsid w:val="00E97B10"/>
    <w:rsid w:val="00EA115F"/>
    <w:rsid w:val="00EA43D3"/>
    <w:rsid w:val="00EA4F0C"/>
    <w:rsid w:val="00EB2BB1"/>
    <w:rsid w:val="00EB619A"/>
    <w:rsid w:val="00EC4DF0"/>
    <w:rsid w:val="00EF7F9D"/>
    <w:rsid w:val="00F01166"/>
    <w:rsid w:val="00F04D48"/>
    <w:rsid w:val="00F0729D"/>
    <w:rsid w:val="00F07373"/>
    <w:rsid w:val="00F11C67"/>
    <w:rsid w:val="00F12DD2"/>
    <w:rsid w:val="00F24DC9"/>
    <w:rsid w:val="00F2727A"/>
    <w:rsid w:val="00F33768"/>
    <w:rsid w:val="00F45569"/>
    <w:rsid w:val="00F52161"/>
    <w:rsid w:val="00F534E3"/>
    <w:rsid w:val="00F629A2"/>
    <w:rsid w:val="00F66881"/>
    <w:rsid w:val="00F821AD"/>
    <w:rsid w:val="00F853E2"/>
    <w:rsid w:val="00F86F58"/>
    <w:rsid w:val="00F93DB0"/>
    <w:rsid w:val="00F9418E"/>
    <w:rsid w:val="00F94CEC"/>
    <w:rsid w:val="00F95061"/>
    <w:rsid w:val="00F9580E"/>
    <w:rsid w:val="00FA0A91"/>
    <w:rsid w:val="00FA4C67"/>
    <w:rsid w:val="00FB0379"/>
    <w:rsid w:val="00FB460C"/>
    <w:rsid w:val="00FB6DED"/>
    <w:rsid w:val="00FB797A"/>
    <w:rsid w:val="00FC0318"/>
    <w:rsid w:val="00FC4E08"/>
    <w:rsid w:val="00FD345E"/>
    <w:rsid w:val="00FD381E"/>
    <w:rsid w:val="00FE16E4"/>
    <w:rsid w:val="00FE4236"/>
    <w:rsid w:val="00FE484B"/>
    <w:rsid w:val="00FE7781"/>
    <w:rsid w:val="00FF5BCF"/>
    <w:rsid w:val="02807C00"/>
    <w:rsid w:val="02928687"/>
    <w:rsid w:val="0307340F"/>
    <w:rsid w:val="03659BC6"/>
    <w:rsid w:val="08EFB58A"/>
    <w:rsid w:val="0D1E12C8"/>
    <w:rsid w:val="0EBB3D8C"/>
    <w:rsid w:val="10F8BC5D"/>
    <w:rsid w:val="117858F4"/>
    <w:rsid w:val="1251C834"/>
    <w:rsid w:val="1392E305"/>
    <w:rsid w:val="16139573"/>
    <w:rsid w:val="1B3506B6"/>
    <w:rsid w:val="1BD01911"/>
    <w:rsid w:val="2AD59EE9"/>
    <w:rsid w:val="2D7D66ED"/>
    <w:rsid w:val="2E6B35D7"/>
    <w:rsid w:val="2E7E2904"/>
    <w:rsid w:val="2E92946A"/>
    <w:rsid w:val="37C23002"/>
    <w:rsid w:val="388596F4"/>
    <w:rsid w:val="3B64D23C"/>
    <w:rsid w:val="3BDEAA08"/>
    <w:rsid w:val="414FE9EB"/>
    <w:rsid w:val="434F5313"/>
    <w:rsid w:val="45F2944E"/>
    <w:rsid w:val="45F7BCC0"/>
    <w:rsid w:val="49035C1F"/>
    <w:rsid w:val="495AFBD0"/>
    <w:rsid w:val="496BF914"/>
    <w:rsid w:val="4DE454DF"/>
    <w:rsid w:val="5309CB9C"/>
    <w:rsid w:val="58BB44E0"/>
    <w:rsid w:val="59837D36"/>
    <w:rsid w:val="5AFBB524"/>
    <w:rsid w:val="619484D1"/>
    <w:rsid w:val="664AD7D4"/>
    <w:rsid w:val="68E7237C"/>
    <w:rsid w:val="6992B74E"/>
    <w:rsid w:val="6AD4FFC9"/>
    <w:rsid w:val="6AE1817F"/>
    <w:rsid w:val="6DA16C42"/>
    <w:rsid w:val="700E66DB"/>
    <w:rsid w:val="714817E3"/>
    <w:rsid w:val="74F0DE53"/>
    <w:rsid w:val="7CF38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2EC79"/>
  <w15:chartTrackingRefBased/>
  <w15:docId w15:val="{CC5CDD1E-0BEC-45BD-8489-84C9DFA1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7D6"/>
    <w:rPr>
      <w:color w:val="324947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562DD"/>
    <w:pPr>
      <w:keepNext/>
      <w:keepLines/>
      <w:numPr>
        <w:numId w:val="32"/>
      </w:numPr>
      <w:spacing w:before="320" w:after="240" w:line="259" w:lineRule="auto"/>
      <w:contextualSpacing/>
      <w:outlineLvl w:val="0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404F7"/>
    <w:pPr>
      <w:keepNext/>
      <w:keepLines/>
      <w:numPr>
        <w:ilvl w:val="1"/>
        <w:numId w:val="32"/>
      </w:numPr>
      <w:spacing w:before="320" w:after="40"/>
      <w:outlineLvl w:val="1"/>
    </w:pPr>
    <w:rPr>
      <w:rFonts w:asciiTheme="majorHAnsi" w:eastAsiaTheme="majorEastAsia" w:hAnsiTheme="majorHAnsi" w:cstheme="majorBidi"/>
      <w:b/>
      <w:sz w:val="2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605E5C"/>
    <w:pPr>
      <w:keepNext/>
      <w:keepLines/>
      <w:numPr>
        <w:ilvl w:val="2"/>
        <w:numId w:val="32"/>
      </w:numPr>
      <w:spacing w:before="20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D60C6A"/>
    <w:pPr>
      <w:keepNext/>
      <w:keepLines/>
      <w:numPr>
        <w:ilvl w:val="3"/>
        <w:numId w:val="3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63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D60C6A"/>
    <w:pPr>
      <w:keepNext/>
      <w:keepLines/>
      <w:numPr>
        <w:ilvl w:val="4"/>
        <w:numId w:val="32"/>
      </w:numPr>
      <w:spacing w:before="40" w:after="0"/>
      <w:outlineLvl w:val="4"/>
    </w:pPr>
    <w:rPr>
      <w:rFonts w:asciiTheme="majorHAnsi" w:eastAsiaTheme="majorEastAsia" w:hAnsiTheme="majorHAnsi" w:cstheme="majorBidi"/>
      <w:color w:val="25363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D60C6A"/>
    <w:pPr>
      <w:keepNext/>
      <w:keepLines/>
      <w:numPr>
        <w:ilvl w:val="5"/>
        <w:numId w:val="32"/>
      </w:numPr>
      <w:spacing w:before="40" w:after="0"/>
      <w:outlineLvl w:val="5"/>
    </w:pPr>
    <w:rPr>
      <w:rFonts w:asciiTheme="majorHAnsi" w:eastAsiaTheme="majorEastAsia" w:hAnsiTheme="majorHAnsi" w:cstheme="majorBidi"/>
      <w:color w:val="18242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D60C6A"/>
    <w:pPr>
      <w:keepNext/>
      <w:keepLines/>
      <w:numPr>
        <w:ilvl w:val="6"/>
        <w:numId w:val="3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8242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D60C6A"/>
    <w:pPr>
      <w:keepNext/>
      <w:keepLines/>
      <w:numPr>
        <w:ilvl w:val="7"/>
        <w:numId w:val="32"/>
      </w:numPr>
      <w:spacing w:before="40" w:after="0"/>
      <w:outlineLvl w:val="7"/>
    </w:pPr>
    <w:rPr>
      <w:rFonts w:asciiTheme="majorHAnsi" w:eastAsiaTheme="majorEastAsia" w:hAnsiTheme="majorHAnsi" w:cstheme="majorBidi"/>
      <w:color w:val="4A6C68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D60C6A"/>
    <w:pPr>
      <w:keepNext/>
      <w:keepLines/>
      <w:numPr>
        <w:ilvl w:val="8"/>
        <w:numId w:val="3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4A6C68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2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12DD2"/>
    <w:rPr>
      <w:color w:val="000000" w:themeColor="text2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F12DD2"/>
    <w:pPr>
      <w:tabs>
        <w:tab w:val="center" w:pos="4536"/>
        <w:tab w:val="right" w:pos="9072"/>
      </w:tabs>
      <w:spacing w:after="0" w:line="240" w:lineRule="auto"/>
      <w:ind w:left="-935"/>
    </w:pPr>
    <w:rPr>
      <w:sz w:val="15"/>
    </w:rPr>
  </w:style>
  <w:style w:type="character" w:customStyle="1" w:styleId="BunntekstTegn">
    <w:name w:val="Bunntekst Tegn"/>
    <w:basedOn w:val="Standardskriftforavsnitt"/>
    <w:link w:val="Bunntekst"/>
    <w:uiPriority w:val="99"/>
    <w:rsid w:val="00F12DD2"/>
    <w:rPr>
      <w:color w:val="324947" w:themeColor="text1"/>
      <w:sz w:val="15"/>
    </w:rPr>
  </w:style>
  <w:style w:type="numbering" w:styleId="111111">
    <w:name w:val="Outline List 2"/>
    <w:basedOn w:val="Ingenliste"/>
    <w:uiPriority w:val="99"/>
    <w:semiHidden/>
    <w:unhideWhenUsed/>
    <w:rsid w:val="00D60C6A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D60C6A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562DD"/>
    <w:rPr>
      <w:rFonts w:asciiTheme="majorHAnsi" w:eastAsiaTheme="majorEastAsia" w:hAnsiTheme="majorHAnsi" w:cstheme="majorBidi"/>
      <w:b/>
      <w:color w:val="324947" w:themeColor="text1"/>
      <w:sz w:val="28"/>
      <w:szCs w:val="2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04F7"/>
    <w:rPr>
      <w:rFonts w:asciiTheme="majorHAnsi" w:eastAsiaTheme="majorEastAsia" w:hAnsiTheme="majorHAnsi" w:cstheme="majorBidi"/>
      <w:b/>
      <w:color w:val="324947" w:themeColor="text1"/>
      <w:sz w:val="20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05E5C"/>
    <w:rPr>
      <w:rFonts w:asciiTheme="majorHAnsi" w:eastAsiaTheme="majorEastAsia" w:hAnsiTheme="majorHAnsi" w:cstheme="majorBidi"/>
      <w:b/>
      <w:color w:val="324947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F2A9D"/>
    <w:rPr>
      <w:rFonts w:asciiTheme="majorHAnsi" w:eastAsiaTheme="majorEastAsia" w:hAnsiTheme="majorHAnsi" w:cstheme="majorBidi"/>
      <w:i/>
      <w:iCs/>
      <w:color w:val="253634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F2A9D"/>
    <w:rPr>
      <w:rFonts w:asciiTheme="majorHAnsi" w:eastAsiaTheme="majorEastAsia" w:hAnsiTheme="majorHAnsi" w:cstheme="majorBidi"/>
      <w:color w:val="253634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F2A9D"/>
    <w:rPr>
      <w:rFonts w:asciiTheme="majorHAnsi" w:eastAsiaTheme="majorEastAsia" w:hAnsiTheme="majorHAnsi" w:cstheme="majorBidi"/>
      <w:color w:val="18242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F2A9D"/>
    <w:rPr>
      <w:rFonts w:asciiTheme="majorHAnsi" w:eastAsiaTheme="majorEastAsia" w:hAnsiTheme="majorHAnsi" w:cstheme="majorBidi"/>
      <w:i/>
      <w:iCs/>
      <w:color w:val="18242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F2A9D"/>
    <w:rPr>
      <w:rFonts w:asciiTheme="majorHAnsi" w:eastAsiaTheme="majorEastAsia" w:hAnsiTheme="majorHAnsi" w:cstheme="majorBidi"/>
      <w:color w:val="4A6C68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F2A9D"/>
    <w:rPr>
      <w:rFonts w:asciiTheme="majorHAnsi" w:eastAsiaTheme="majorEastAsia" w:hAnsiTheme="majorHAnsi" w:cstheme="majorBidi"/>
      <w:i/>
      <w:iCs/>
      <w:color w:val="4A6C68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D60C6A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D60C6A"/>
  </w:style>
  <w:style w:type="paragraph" w:styleId="Bildetekst">
    <w:name w:val="caption"/>
    <w:basedOn w:val="Normal"/>
    <w:next w:val="Normal"/>
    <w:uiPriority w:val="35"/>
    <w:semiHidden/>
    <w:unhideWhenUsed/>
    <w:qFormat/>
    <w:rsid w:val="00D60C6A"/>
    <w:pPr>
      <w:spacing w:line="240" w:lineRule="auto"/>
    </w:pPr>
    <w:rPr>
      <w:i/>
      <w:iCs/>
    </w:rPr>
  </w:style>
  <w:style w:type="paragraph" w:styleId="Blokktekst">
    <w:name w:val="Block Text"/>
    <w:basedOn w:val="Normal"/>
    <w:uiPriority w:val="99"/>
    <w:semiHidden/>
    <w:unhideWhenUsed/>
    <w:rsid w:val="00D60C6A"/>
    <w:pPr>
      <w:pBdr>
        <w:top w:val="single" w:sz="2" w:space="10" w:color="324947" w:themeColor="accent1"/>
        <w:left w:val="single" w:sz="2" w:space="10" w:color="324947" w:themeColor="accent1"/>
        <w:bottom w:val="single" w:sz="2" w:space="10" w:color="324947" w:themeColor="accent1"/>
        <w:right w:val="single" w:sz="2" w:space="10" w:color="324947" w:themeColor="accent1"/>
      </w:pBdr>
      <w:ind w:left="1152" w:right="1152"/>
    </w:pPr>
    <w:rPr>
      <w:i/>
      <w:iCs/>
      <w:color w:val="324947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0C6A"/>
    <w:pPr>
      <w:spacing w:after="0" w:line="240" w:lineRule="auto"/>
    </w:pPr>
    <w:rPr>
      <w:rFonts w:ascii="Segoe UI" w:hAnsi="Segoe UI" w:cs="Segoe UI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0C6A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D60C6A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1"/>
    <w:unhideWhenUsed/>
    <w:qFormat/>
    <w:rsid w:val="00D60C6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1"/>
    <w:rsid w:val="00D60C6A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60C6A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60C6A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60C6A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60C6A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60C6A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60C6A"/>
  </w:style>
  <w:style w:type="paragraph" w:styleId="Brdtekst2">
    <w:name w:val="Body Text 2"/>
    <w:basedOn w:val="Normal"/>
    <w:link w:val="Brdtekst2Tegn"/>
    <w:uiPriority w:val="99"/>
    <w:semiHidden/>
    <w:unhideWhenUsed/>
    <w:rsid w:val="00D60C6A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60C6A"/>
  </w:style>
  <w:style w:type="paragraph" w:styleId="Brdtekst3">
    <w:name w:val="Body Text 3"/>
    <w:basedOn w:val="Normal"/>
    <w:link w:val="Brdtekst3Tegn"/>
    <w:uiPriority w:val="99"/>
    <w:semiHidden/>
    <w:unhideWhenUsed/>
    <w:rsid w:val="00D60C6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60C6A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60C6A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60C6A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60C6A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60C6A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60C6A"/>
  </w:style>
  <w:style w:type="character" w:customStyle="1" w:styleId="DatoTegn">
    <w:name w:val="Dato Tegn"/>
    <w:basedOn w:val="Standardskriftforavsnitt"/>
    <w:link w:val="Dato"/>
    <w:uiPriority w:val="99"/>
    <w:semiHidden/>
    <w:rsid w:val="00D60C6A"/>
  </w:style>
  <w:style w:type="paragraph" w:styleId="Dokumentkart">
    <w:name w:val="Document Map"/>
    <w:basedOn w:val="Normal"/>
    <w:link w:val="DokumentkartTegn"/>
    <w:uiPriority w:val="99"/>
    <w:semiHidden/>
    <w:unhideWhenUsed/>
    <w:rsid w:val="00D60C6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60C6A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D60C6A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D60C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60C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60C6A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60C6A"/>
  </w:style>
  <w:style w:type="table" w:styleId="Fargerikliste">
    <w:name w:val="Colorful List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8EFE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8EF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DF2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324947" w:themeColor="text1"/>
        <w:bottom w:val="single" w:sz="4" w:space="0" w:color="324947" w:themeColor="text1"/>
        <w:right w:val="single" w:sz="4" w:space="0" w:color="324947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E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2B2A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2B2A" w:themeColor="text1" w:themeShade="99"/>
          <w:insideV w:val="nil"/>
        </w:tcBorders>
        <w:shd w:val="clear" w:color="auto" w:fill="1E2B2A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Vert">
      <w:tblPr/>
      <w:tcPr>
        <w:shd w:val="clear" w:color="auto" w:fill="A3C0BD" w:themeFill="text1" w:themeFillTint="66"/>
      </w:tcPr>
    </w:tblStylePr>
    <w:tblStylePr w:type="band1Horz">
      <w:tblPr/>
      <w:tcPr>
        <w:shd w:val="clear" w:color="auto" w:fill="8CB0AD" w:themeFill="text1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324947" w:themeColor="accent1"/>
        <w:bottom w:val="single" w:sz="4" w:space="0" w:color="324947" w:themeColor="accent1"/>
        <w:right w:val="single" w:sz="4" w:space="0" w:color="32494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2B2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2B2A" w:themeColor="accent1" w:themeShade="99"/>
          <w:insideV w:val="nil"/>
        </w:tcBorders>
        <w:shd w:val="clear" w:color="auto" w:fill="1E2B2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B2A" w:themeFill="accent1" w:themeFillShade="99"/>
      </w:tcPr>
    </w:tblStylePr>
    <w:tblStylePr w:type="band1Vert">
      <w:tblPr/>
      <w:tcPr>
        <w:shd w:val="clear" w:color="auto" w:fill="A3C0BD" w:themeFill="accent1" w:themeFillTint="66"/>
      </w:tcPr>
    </w:tblStylePr>
    <w:tblStylePr w:type="band1Horz">
      <w:tblPr/>
      <w:tcPr>
        <w:shd w:val="clear" w:color="auto" w:fill="8CB0AD" w:themeFill="accent1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ED8550" w:themeColor="accent2"/>
        <w:bottom w:val="single" w:sz="4" w:space="0" w:color="ED8550" w:themeColor="accent2"/>
        <w:right w:val="single" w:sz="4" w:space="0" w:color="ED855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451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4511" w:themeColor="accent2" w:themeShade="99"/>
          <w:insideV w:val="nil"/>
        </w:tcBorders>
        <w:shd w:val="clear" w:color="auto" w:fill="AC451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4511" w:themeFill="accent2" w:themeFillShade="99"/>
      </w:tcPr>
    </w:tblStylePr>
    <w:tblStylePr w:type="band1Vert">
      <w:tblPr/>
      <w:tcPr>
        <w:shd w:val="clear" w:color="auto" w:fill="F7CEB8" w:themeFill="accent2" w:themeFillTint="66"/>
      </w:tcPr>
    </w:tblStylePr>
    <w:tblStylePr w:type="band1Horz">
      <w:tblPr/>
      <w:tcPr>
        <w:shd w:val="clear" w:color="auto" w:fill="F6C2A7" w:themeFill="accent2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FDE" w:themeFill="text1" w:themeFillTint="33"/>
    </w:tcPr>
    <w:tblStylePr w:type="firstRow">
      <w:rPr>
        <w:b/>
        <w:bCs/>
      </w:rPr>
      <w:tblPr/>
      <w:tcPr>
        <w:shd w:val="clear" w:color="auto" w:fill="A3C0BD" w:themeFill="text1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A3C0B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5363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53634" w:themeFill="text1" w:themeFillShade="BF"/>
      </w:tc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shd w:val="clear" w:color="auto" w:fill="8CB0AD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FDE" w:themeFill="accent1" w:themeFillTint="33"/>
    </w:tcPr>
    <w:tblStylePr w:type="firstRow">
      <w:rPr>
        <w:b/>
        <w:bCs/>
      </w:rPr>
      <w:tblPr/>
      <w:tcPr>
        <w:shd w:val="clear" w:color="auto" w:fill="A3C0BD" w:themeFill="accent1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A3C0B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363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3634" w:themeFill="accent1" w:themeFillShade="BF"/>
      </w:tc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shd w:val="clear" w:color="auto" w:fill="8CB0AD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DB" w:themeFill="accent2" w:themeFillTint="33"/>
    </w:tcPr>
    <w:tblStylePr w:type="firstRow">
      <w:rPr>
        <w:b/>
        <w:bCs/>
      </w:rPr>
      <w:tblPr/>
      <w:tcPr>
        <w:shd w:val="clear" w:color="auto" w:fill="F7CEB8" w:themeFill="accent2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F7CEB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7571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75716" w:themeFill="accent2" w:themeFillShade="BF"/>
      </w:tc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shd w:val="clear" w:color="auto" w:fill="F6C2A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60C6A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D60C6A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60C6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60C6A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60C6A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60C6A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60C6A"/>
  </w:style>
  <w:style w:type="paragraph" w:styleId="HTML-adresse">
    <w:name w:val="HTML Address"/>
    <w:basedOn w:val="Normal"/>
    <w:link w:val="HTML-adresseTegn"/>
    <w:uiPriority w:val="99"/>
    <w:semiHidden/>
    <w:unhideWhenUsed/>
    <w:rsid w:val="00D60C6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60C6A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D60C6A"/>
  </w:style>
  <w:style w:type="character" w:styleId="HTML-definisjon">
    <w:name w:val="HTML Definition"/>
    <w:basedOn w:val="Standardskriftforavsnitt"/>
    <w:uiPriority w:val="99"/>
    <w:semiHidden/>
    <w:unhideWhenUsed/>
    <w:rsid w:val="00D60C6A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60C6A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60C6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60C6A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60C6A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60C6A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D60C6A"/>
    <w:rPr>
      <w:color w:val="ED7D3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980" w:hanging="220"/>
    </w:pPr>
  </w:style>
  <w:style w:type="paragraph" w:styleId="Ingenmellomrom">
    <w:name w:val="No Spacing"/>
    <w:uiPriority w:val="1"/>
    <w:qFormat/>
    <w:rsid w:val="00D60C6A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D60C6A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60C6A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60C6A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60C6A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60C6A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60C6A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60C6A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60C6A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60C6A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60C6A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60C6A"/>
  </w:style>
  <w:style w:type="paragraph" w:styleId="Kildeliste">
    <w:name w:val="table of authorities"/>
    <w:basedOn w:val="Normal"/>
    <w:next w:val="Normal"/>
    <w:uiPriority w:val="99"/>
    <w:semiHidden/>
    <w:unhideWhenUsed/>
    <w:rsid w:val="00D60C6A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60C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unhideWhenUsed/>
    <w:rsid w:val="00D60C6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60C6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0C6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0C6A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60C6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60C6A"/>
  </w:style>
  <w:style w:type="paragraph" w:styleId="Liste">
    <w:name w:val="List"/>
    <w:basedOn w:val="Normal"/>
    <w:uiPriority w:val="99"/>
    <w:semiHidden/>
    <w:unhideWhenUsed/>
    <w:rsid w:val="00D60C6A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60C6A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60C6A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60C6A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60C6A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60C6A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60C6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60C6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60C6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60C6A"/>
    <w:pPr>
      <w:ind w:left="1415" w:hanging="283"/>
      <w:contextualSpacing/>
    </w:pPr>
  </w:style>
  <w:style w:type="paragraph" w:styleId="Listeavsnitt">
    <w:name w:val="List Paragraph"/>
    <w:basedOn w:val="Normal"/>
    <w:uiPriority w:val="1"/>
    <w:qFormat/>
    <w:rsid w:val="00D60C6A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bottom w:val="single" w:sz="4" w:space="0" w:color="75A09C" w:themeColor="text1" w:themeTint="99"/>
        <w:insideH w:val="single" w:sz="4" w:space="0" w:color="75A09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bottom w:val="single" w:sz="4" w:space="0" w:color="75A09C" w:themeColor="accent1" w:themeTint="99"/>
        <w:insideH w:val="single" w:sz="4" w:space="0" w:color="75A09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bottom w:val="single" w:sz="4" w:space="0" w:color="F4B595" w:themeColor="accent2" w:themeTint="99"/>
        <w:insideH w:val="single" w:sz="4" w:space="0" w:color="F4B59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324947" w:themeColor="text1"/>
        <w:left w:val="single" w:sz="4" w:space="0" w:color="324947" w:themeColor="text1"/>
        <w:bottom w:val="single" w:sz="4" w:space="0" w:color="324947" w:themeColor="text1"/>
        <w:right w:val="single" w:sz="4" w:space="0" w:color="324947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4947" w:themeColor="text1"/>
          <w:right w:val="single" w:sz="4" w:space="0" w:color="324947" w:themeColor="text1"/>
        </w:tcBorders>
      </w:tcPr>
    </w:tblStylePr>
    <w:tblStylePr w:type="band1Horz">
      <w:tblPr/>
      <w:tcPr>
        <w:tcBorders>
          <w:top w:val="single" w:sz="4" w:space="0" w:color="324947" w:themeColor="text1"/>
          <w:bottom w:val="single" w:sz="4" w:space="0" w:color="324947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4947" w:themeColor="text1"/>
          <w:left w:val="nil"/>
        </w:tcBorders>
      </w:tcPr>
    </w:tblStylePr>
    <w:tblStylePr w:type="swCell">
      <w:tblPr/>
      <w:tcPr>
        <w:tcBorders>
          <w:top w:val="double" w:sz="4" w:space="0" w:color="324947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324947" w:themeColor="accent1"/>
        <w:left w:val="single" w:sz="4" w:space="0" w:color="324947" w:themeColor="accent1"/>
        <w:bottom w:val="single" w:sz="4" w:space="0" w:color="324947" w:themeColor="accent1"/>
        <w:right w:val="single" w:sz="4" w:space="0" w:color="32494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4947" w:themeColor="accent1"/>
          <w:right w:val="single" w:sz="4" w:space="0" w:color="324947" w:themeColor="accent1"/>
        </w:tcBorders>
      </w:tcPr>
    </w:tblStylePr>
    <w:tblStylePr w:type="band1Horz">
      <w:tblPr/>
      <w:tcPr>
        <w:tcBorders>
          <w:top w:val="single" w:sz="4" w:space="0" w:color="324947" w:themeColor="accent1"/>
          <w:bottom w:val="single" w:sz="4" w:space="0" w:color="32494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4947" w:themeColor="accent1"/>
          <w:left w:val="nil"/>
        </w:tcBorders>
      </w:tcPr>
    </w:tblStylePr>
    <w:tblStylePr w:type="swCell">
      <w:tblPr/>
      <w:tcPr>
        <w:tcBorders>
          <w:top w:val="double" w:sz="4" w:space="0" w:color="324947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ED8550" w:themeColor="accent2"/>
        <w:left w:val="single" w:sz="4" w:space="0" w:color="ED8550" w:themeColor="accent2"/>
        <w:bottom w:val="single" w:sz="4" w:space="0" w:color="ED8550" w:themeColor="accent2"/>
        <w:right w:val="single" w:sz="4" w:space="0" w:color="ED855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8550" w:themeColor="accent2"/>
          <w:right w:val="single" w:sz="4" w:space="0" w:color="ED8550" w:themeColor="accent2"/>
        </w:tcBorders>
      </w:tcPr>
    </w:tblStylePr>
    <w:tblStylePr w:type="band1Horz">
      <w:tblPr/>
      <w:tcPr>
        <w:tcBorders>
          <w:top w:val="single" w:sz="4" w:space="0" w:color="ED8550" w:themeColor="accent2"/>
          <w:bottom w:val="single" w:sz="4" w:space="0" w:color="ED855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8550" w:themeColor="accent2"/>
          <w:left w:val="nil"/>
        </w:tcBorders>
      </w:tcPr>
    </w:tblStylePr>
    <w:tblStylePr w:type="swCell">
      <w:tblPr/>
      <w:tcPr>
        <w:tcBorders>
          <w:top w:val="double" w:sz="4" w:space="0" w:color="ED855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text1"/>
          <w:left w:val="single" w:sz="4" w:space="0" w:color="324947" w:themeColor="text1"/>
          <w:bottom w:val="single" w:sz="4" w:space="0" w:color="324947" w:themeColor="text1"/>
          <w:right w:val="single" w:sz="4" w:space="0" w:color="324947" w:themeColor="text1"/>
          <w:insideH w:val="nil"/>
        </w:tcBorders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accent1"/>
          <w:left w:val="single" w:sz="4" w:space="0" w:color="324947" w:themeColor="accent1"/>
          <w:bottom w:val="single" w:sz="4" w:space="0" w:color="324947" w:themeColor="accent1"/>
          <w:right w:val="single" w:sz="4" w:space="0" w:color="324947" w:themeColor="accent1"/>
          <w:insideH w:val="nil"/>
        </w:tcBorders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8550" w:themeColor="accent2"/>
          <w:left w:val="single" w:sz="4" w:space="0" w:color="ED8550" w:themeColor="accent2"/>
          <w:bottom w:val="single" w:sz="4" w:space="0" w:color="ED8550" w:themeColor="accent2"/>
          <w:right w:val="single" w:sz="4" w:space="0" w:color="ED8550" w:themeColor="accent2"/>
          <w:insideH w:val="nil"/>
        </w:tcBorders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4947" w:themeColor="text1"/>
        <w:left w:val="single" w:sz="24" w:space="0" w:color="324947" w:themeColor="text1"/>
        <w:bottom w:val="single" w:sz="24" w:space="0" w:color="324947" w:themeColor="text1"/>
        <w:right w:val="single" w:sz="24" w:space="0" w:color="324947" w:themeColor="text1"/>
      </w:tblBorders>
    </w:tblPr>
    <w:tcPr>
      <w:shd w:val="clear" w:color="auto" w:fill="324947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4947" w:themeColor="accent1"/>
        <w:left w:val="single" w:sz="24" w:space="0" w:color="324947" w:themeColor="accent1"/>
        <w:bottom w:val="single" w:sz="24" w:space="0" w:color="324947" w:themeColor="accent1"/>
        <w:right w:val="single" w:sz="24" w:space="0" w:color="324947" w:themeColor="accent1"/>
      </w:tblBorders>
    </w:tblPr>
    <w:tcPr>
      <w:shd w:val="clear" w:color="auto" w:fill="32494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8550" w:themeColor="accent2"/>
        <w:left w:val="single" w:sz="24" w:space="0" w:color="ED8550" w:themeColor="accent2"/>
        <w:bottom w:val="single" w:sz="24" w:space="0" w:color="ED8550" w:themeColor="accent2"/>
        <w:right w:val="single" w:sz="24" w:space="0" w:color="ED8550" w:themeColor="accent2"/>
      </w:tblBorders>
    </w:tblPr>
    <w:tcPr>
      <w:shd w:val="clear" w:color="auto" w:fill="ED855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324947" w:themeColor="text1"/>
        <w:bottom w:val="single" w:sz="4" w:space="0" w:color="324947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24947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324947" w:themeColor="accent1"/>
        <w:bottom w:val="single" w:sz="4" w:space="0" w:color="32494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494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ED8550" w:themeColor="accent2"/>
        <w:bottom w:val="single" w:sz="4" w:space="0" w:color="ED855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855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4947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4947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4947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4947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494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494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494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494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855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855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855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855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band1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band1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band1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60C6A"/>
    <w:pPr>
      <w:spacing w:after="0" w:line="240" w:lineRule="auto"/>
    </w:pPr>
    <w:rPr>
      <w:color w:val="253634" w:themeColor="text1" w:themeShade="BF"/>
    </w:rPr>
    <w:tblPr>
      <w:tblStyleRowBandSize w:val="1"/>
      <w:tblStyleColBandSize w:val="1"/>
      <w:tblBorders>
        <w:top w:val="single" w:sz="8" w:space="0" w:color="324947" w:themeColor="text1"/>
        <w:bottom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text1"/>
          <w:left w:val="nil"/>
          <w:bottom w:val="single" w:sz="8" w:space="0" w:color="3249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text1"/>
          <w:left w:val="nil"/>
          <w:bottom w:val="single" w:sz="8" w:space="0" w:color="3249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8" w:space="0" w:color="324947" w:themeColor="accent1"/>
        <w:bottom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accent1"/>
          <w:left w:val="nil"/>
          <w:bottom w:val="single" w:sz="8" w:space="0" w:color="32494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accent1"/>
          <w:left w:val="nil"/>
          <w:bottom w:val="single" w:sz="8" w:space="0" w:color="32494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8" w:space="0" w:color="ED8550" w:themeColor="accent2"/>
        <w:bottom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550" w:themeColor="accent2"/>
          <w:left w:val="nil"/>
          <w:bottom w:val="single" w:sz="8" w:space="0" w:color="ED855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550" w:themeColor="accent2"/>
          <w:left w:val="nil"/>
          <w:bottom w:val="single" w:sz="8" w:space="0" w:color="ED855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  <w:insideH w:val="single" w:sz="8" w:space="0" w:color="324947" w:themeColor="text1"/>
        <w:insideV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18" w:space="0" w:color="324947" w:themeColor="text1"/>
          <w:right w:val="single" w:sz="8" w:space="0" w:color="324947" w:themeColor="text1"/>
          <w:insideH w:val="nil"/>
          <w:insideV w:val="single" w:sz="8" w:space="0" w:color="324947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H w:val="nil"/>
          <w:insideV w:val="single" w:sz="8" w:space="0" w:color="324947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band1Vert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  <w:shd w:val="clear" w:color="auto" w:fill="C6D8D6" w:themeFill="text1" w:themeFillTint="3F"/>
      </w:tcPr>
    </w:tblStylePr>
    <w:tblStylePr w:type="band1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V w:val="single" w:sz="8" w:space="0" w:color="324947" w:themeColor="text1"/>
        </w:tcBorders>
        <w:shd w:val="clear" w:color="auto" w:fill="C6D8D6" w:themeFill="text1" w:themeFillTint="3F"/>
      </w:tcPr>
    </w:tblStylePr>
    <w:tblStylePr w:type="band2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V w:val="single" w:sz="8" w:space="0" w:color="324947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  <w:insideH w:val="single" w:sz="8" w:space="0" w:color="324947" w:themeColor="accent1"/>
        <w:insideV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18" w:space="0" w:color="324947" w:themeColor="accent1"/>
          <w:right w:val="single" w:sz="8" w:space="0" w:color="324947" w:themeColor="accent1"/>
          <w:insideH w:val="nil"/>
          <w:insideV w:val="single" w:sz="8" w:space="0" w:color="32494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H w:val="nil"/>
          <w:insideV w:val="single" w:sz="8" w:space="0" w:color="32494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band1Vert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  <w:shd w:val="clear" w:color="auto" w:fill="C6D8D6" w:themeFill="accent1" w:themeFillTint="3F"/>
      </w:tcPr>
    </w:tblStylePr>
    <w:tblStylePr w:type="band1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V w:val="single" w:sz="8" w:space="0" w:color="324947" w:themeColor="accent1"/>
        </w:tcBorders>
        <w:shd w:val="clear" w:color="auto" w:fill="C6D8D6" w:themeFill="accent1" w:themeFillTint="3F"/>
      </w:tcPr>
    </w:tblStylePr>
    <w:tblStylePr w:type="band2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V w:val="single" w:sz="8" w:space="0" w:color="324947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  <w:insideH w:val="single" w:sz="8" w:space="0" w:color="ED8550" w:themeColor="accent2"/>
        <w:insideV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18" w:space="0" w:color="ED8550" w:themeColor="accent2"/>
          <w:right w:val="single" w:sz="8" w:space="0" w:color="ED8550" w:themeColor="accent2"/>
          <w:insideH w:val="nil"/>
          <w:insideV w:val="single" w:sz="8" w:space="0" w:color="ED855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H w:val="nil"/>
          <w:insideV w:val="single" w:sz="8" w:space="0" w:color="ED855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band1Vert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  <w:shd w:val="clear" w:color="auto" w:fill="FAE0D3" w:themeFill="accent2" w:themeFillTint="3F"/>
      </w:tcPr>
    </w:tblStylePr>
    <w:tblStylePr w:type="band1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V w:val="single" w:sz="8" w:space="0" w:color="ED8550" w:themeColor="accent2"/>
        </w:tcBorders>
        <w:shd w:val="clear" w:color="auto" w:fill="FAE0D3" w:themeFill="accent2" w:themeFillTint="3F"/>
      </w:tcPr>
    </w:tblStylePr>
    <w:tblStylePr w:type="band2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V w:val="single" w:sz="8" w:space="0" w:color="ED855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60C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60C6A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60C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60C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60C6A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bottom w:val="single" w:sz="8" w:space="0" w:color="324947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4947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4947" w:themeColor="text1"/>
          <w:bottom w:val="single" w:sz="8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4947" w:themeColor="text1"/>
          <w:bottom w:val="single" w:sz="8" w:space="0" w:color="324947" w:themeColor="text1"/>
        </w:tcBorders>
      </w:tcPr>
    </w:tblStylePr>
    <w:tblStylePr w:type="band1Vert">
      <w:tblPr/>
      <w:tcPr>
        <w:shd w:val="clear" w:color="auto" w:fill="C6D8D6" w:themeFill="text1" w:themeFillTint="3F"/>
      </w:tcPr>
    </w:tblStylePr>
    <w:tblStylePr w:type="band1Horz">
      <w:tblPr/>
      <w:tcPr>
        <w:shd w:val="clear" w:color="auto" w:fill="C6D8D6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bottom w:val="single" w:sz="8" w:space="0" w:color="32494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4947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4947" w:themeColor="accent1"/>
          <w:bottom w:val="single" w:sz="8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4947" w:themeColor="accent1"/>
          <w:bottom w:val="single" w:sz="8" w:space="0" w:color="324947" w:themeColor="accent1"/>
        </w:tcBorders>
      </w:tcPr>
    </w:tblStylePr>
    <w:tblStylePr w:type="band1Vert">
      <w:tblPr/>
      <w:tcPr>
        <w:shd w:val="clear" w:color="auto" w:fill="C6D8D6" w:themeFill="accent1" w:themeFillTint="3F"/>
      </w:tcPr>
    </w:tblStylePr>
    <w:tblStylePr w:type="band1Horz">
      <w:tblPr/>
      <w:tcPr>
        <w:shd w:val="clear" w:color="auto" w:fill="C6D8D6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bottom w:val="single" w:sz="8" w:space="0" w:color="ED855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855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D8550" w:themeColor="accent2"/>
          <w:bottom w:val="single" w:sz="8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8550" w:themeColor="accent2"/>
          <w:bottom w:val="single" w:sz="8" w:space="0" w:color="ED8550" w:themeColor="accent2"/>
        </w:tcBorders>
      </w:tcPr>
    </w:tblStylePr>
    <w:tblStylePr w:type="band1Vert">
      <w:tblPr/>
      <w:tcPr>
        <w:shd w:val="clear" w:color="auto" w:fill="FAE0D3" w:themeFill="accent2" w:themeFillTint="3F"/>
      </w:tcPr>
    </w:tblStylePr>
    <w:tblStylePr w:type="band1Horz">
      <w:tblPr/>
      <w:tcPr>
        <w:shd w:val="clear" w:color="auto" w:fill="FAE0D3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4947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4947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4947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8D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494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494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494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494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8D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8550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855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855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text1" w:themeTint="BF"/>
        <w:left w:val="single" w:sz="8" w:space="0" w:color="59827E" w:themeColor="text1" w:themeTint="BF"/>
        <w:bottom w:val="single" w:sz="8" w:space="0" w:color="59827E" w:themeColor="text1" w:themeTint="BF"/>
        <w:right w:val="single" w:sz="8" w:space="0" w:color="59827E" w:themeColor="text1" w:themeTint="BF"/>
        <w:insideH w:val="single" w:sz="8" w:space="0" w:color="59827E" w:themeColor="text1" w:themeTint="BF"/>
        <w:insideV w:val="single" w:sz="8" w:space="0" w:color="59827E" w:themeColor="text1" w:themeTint="BF"/>
      </w:tblBorders>
    </w:tblPr>
    <w:tcPr>
      <w:shd w:val="clear" w:color="auto" w:fill="C6D8D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827E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shd w:val="clear" w:color="auto" w:fill="8CB0AD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accent1" w:themeTint="BF"/>
        <w:left w:val="single" w:sz="8" w:space="0" w:color="59827E" w:themeColor="accent1" w:themeTint="BF"/>
        <w:bottom w:val="single" w:sz="8" w:space="0" w:color="59827E" w:themeColor="accent1" w:themeTint="BF"/>
        <w:right w:val="single" w:sz="8" w:space="0" w:color="59827E" w:themeColor="accent1" w:themeTint="BF"/>
        <w:insideH w:val="single" w:sz="8" w:space="0" w:color="59827E" w:themeColor="accent1" w:themeTint="BF"/>
        <w:insideV w:val="single" w:sz="8" w:space="0" w:color="59827E" w:themeColor="accent1" w:themeTint="BF"/>
      </w:tblBorders>
    </w:tblPr>
    <w:tcPr>
      <w:shd w:val="clear" w:color="auto" w:fill="C6D8D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82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shd w:val="clear" w:color="auto" w:fill="8CB0AD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1A37B" w:themeColor="accent2" w:themeTint="BF"/>
        <w:left w:val="single" w:sz="8" w:space="0" w:color="F1A37B" w:themeColor="accent2" w:themeTint="BF"/>
        <w:bottom w:val="single" w:sz="8" w:space="0" w:color="F1A37B" w:themeColor="accent2" w:themeTint="BF"/>
        <w:right w:val="single" w:sz="8" w:space="0" w:color="F1A37B" w:themeColor="accent2" w:themeTint="BF"/>
        <w:insideH w:val="single" w:sz="8" w:space="0" w:color="F1A37B" w:themeColor="accent2" w:themeTint="BF"/>
        <w:insideV w:val="single" w:sz="8" w:space="0" w:color="F1A37B" w:themeColor="accent2" w:themeTint="BF"/>
      </w:tblBorders>
    </w:tblPr>
    <w:tcPr>
      <w:shd w:val="clear" w:color="auto" w:fill="FAE0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A37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shd w:val="clear" w:color="auto" w:fill="F6C2A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  <w:insideH w:val="single" w:sz="8" w:space="0" w:color="324947" w:themeColor="text1"/>
        <w:insideV w:val="single" w:sz="8" w:space="0" w:color="324947" w:themeColor="text1"/>
      </w:tblBorders>
    </w:tblPr>
    <w:tcPr>
      <w:shd w:val="clear" w:color="auto" w:fill="C6D8D6" w:themeFill="text1" w:themeFillTint="3F"/>
    </w:tcPr>
    <w:tblStylePr w:type="firstRow">
      <w:rPr>
        <w:b/>
        <w:bCs/>
        <w:color w:val="324947" w:themeColor="text1"/>
      </w:rPr>
      <w:tblPr/>
      <w:tcPr>
        <w:shd w:val="clear" w:color="auto" w:fill="E8EFEF" w:themeFill="text1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DE" w:themeFill="text1" w:themeFillTint="33"/>
      </w:tc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tcBorders>
          <w:insideH w:val="single" w:sz="6" w:space="0" w:color="324947" w:themeColor="text1"/>
          <w:insideV w:val="single" w:sz="6" w:space="0" w:color="324947" w:themeColor="text1"/>
        </w:tcBorders>
        <w:shd w:val="clear" w:color="auto" w:fill="8CB0AD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  <w:insideH w:val="single" w:sz="8" w:space="0" w:color="324947" w:themeColor="accent1"/>
        <w:insideV w:val="single" w:sz="8" w:space="0" w:color="324947" w:themeColor="accent1"/>
      </w:tblBorders>
    </w:tblPr>
    <w:tcPr>
      <w:shd w:val="clear" w:color="auto" w:fill="C6D8D6" w:themeFill="accent1" w:themeFillTint="3F"/>
    </w:tcPr>
    <w:tblStylePr w:type="firstRow">
      <w:rPr>
        <w:b/>
        <w:bCs/>
        <w:color w:val="324947" w:themeColor="text1"/>
      </w:rPr>
      <w:tblPr/>
      <w:tcPr>
        <w:shd w:val="clear" w:color="auto" w:fill="E8EFEF" w:themeFill="accent1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DE" w:themeFill="accent1" w:themeFillTint="33"/>
      </w:tc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tcBorders>
          <w:insideH w:val="single" w:sz="6" w:space="0" w:color="324947" w:themeColor="accent1"/>
          <w:insideV w:val="single" w:sz="6" w:space="0" w:color="324947" w:themeColor="accent1"/>
        </w:tcBorders>
        <w:shd w:val="clear" w:color="auto" w:fill="8CB0A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  <w:insideH w:val="single" w:sz="8" w:space="0" w:color="ED8550" w:themeColor="accent2"/>
        <w:insideV w:val="single" w:sz="8" w:space="0" w:color="ED8550" w:themeColor="accent2"/>
      </w:tblBorders>
    </w:tblPr>
    <w:tcPr>
      <w:shd w:val="clear" w:color="auto" w:fill="FAE0D3" w:themeFill="accent2" w:themeFillTint="3F"/>
    </w:tcPr>
    <w:tblStylePr w:type="firstRow">
      <w:rPr>
        <w:b/>
        <w:bCs/>
        <w:color w:val="324947" w:themeColor="text1"/>
      </w:rPr>
      <w:tblPr/>
      <w:tcPr>
        <w:shd w:val="clear" w:color="auto" w:fill="FDF2ED" w:themeFill="accent2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DB" w:themeFill="accent2" w:themeFillTint="33"/>
      </w:tc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tcBorders>
          <w:insideH w:val="single" w:sz="6" w:space="0" w:color="ED8550" w:themeColor="accent2"/>
          <w:insideV w:val="single" w:sz="6" w:space="0" w:color="ED8550" w:themeColor="accent2"/>
        </w:tcBorders>
        <w:shd w:val="clear" w:color="auto" w:fill="F6C2A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324947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324947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324947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324947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8D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4947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B0AD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B0AD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8D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494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B0A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B0AD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855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855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855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C2A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C2A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text1" w:themeTint="BF"/>
        <w:left w:val="single" w:sz="8" w:space="0" w:color="59827E" w:themeColor="text1" w:themeTint="BF"/>
        <w:bottom w:val="single" w:sz="8" w:space="0" w:color="59827E" w:themeColor="text1" w:themeTint="BF"/>
        <w:right w:val="single" w:sz="8" w:space="0" w:color="59827E" w:themeColor="text1" w:themeTint="BF"/>
        <w:insideH w:val="single" w:sz="8" w:space="0" w:color="59827E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827E" w:themeColor="text1" w:themeTint="BF"/>
          <w:left w:val="single" w:sz="8" w:space="0" w:color="59827E" w:themeColor="text1" w:themeTint="BF"/>
          <w:bottom w:val="single" w:sz="8" w:space="0" w:color="59827E" w:themeColor="text1" w:themeTint="BF"/>
          <w:right w:val="single" w:sz="8" w:space="0" w:color="59827E" w:themeColor="text1" w:themeTint="BF"/>
          <w:insideH w:val="nil"/>
          <w:insideV w:val="nil"/>
        </w:tcBorders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827E" w:themeColor="text1" w:themeTint="BF"/>
          <w:left w:val="single" w:sz="8" w:space="0" w:color="59827E" w:themeColor="text1" w:themeTint="BF"/>
          <w:bottom w:val="single" w:sz="8" w:space="0" w:color="59827E" w:themeColor="text1" w:themeTint="BF"/>
          <w:right w:val="single" w:sz="8" w:space="0" w:color="59827E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8D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8D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accent1" w:themeTint="BF"/>
        <w:left w:val="single" w:sz="8" w:space="0" w:color="59827E" w:themeColor="accent1" w:themeTint="BF"/>
        <w:bottom w:val="single" w:sz="8" w:space="0" w:color="59827E" w:themeColor="accent1" w:themeTint="BF"/>
        <w:right w:val="single" w:sz="8" w:space="0" w:color="59827E" w:themeColor="accent1" w:themeTint="BF"/>
        <w:insideH w:val="single" w:sz="8" w:space="0" w:color="5982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827E" w:themeColor="accent1" w:themeTint="BF"/>
          <w:left w:val="single" w:sz="8" w:space="0" w:color="59827E" w:themeColor="accent1" w:themeTint="BF"/>
          <w:bottom w:val="single" w:sz="8" w:space="0" w:color="59827E" w:themeColor="accent1" w:themeTint="BF"/>
          <w:right w:val="single" w:sz="8" w:space="0" w:color="59827E" w:themeColor="accent1" w:themeTint="BF"/>
          <w:insideH w:val="nil"/>
          <w:insideV w:val="nil"/>
        </w:tcBorders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827E" w:themeColor="accent1" w:themeTint="BF"/>
          <w:left w:val="single" w:sz="8" w:space="0" w:color="59827E" w:themeColor="accent1" w:themeTint="BF"/>
          <w:bottom w:val="single" w:sz="8" w:space="0" w:color="59827E" w:themeColor="accent1" w:themeTint="BF"/>
          <w:right w:val="single" w:sz="8" w:space="0" w:color="5982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8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8D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1A37B" w:themeColor="accent2" w:themeTint="BF"/>
        <w:left w:val="single" w:sz="8" w:space="0" w:color="F1A37B" w:themeColor="accent2" w:themeTint="BF"/>
        <w:bottom w:val="single" w:sz="8" w:space="0" w:color="F1A37B" w:themeColor="accent2" w:themeTint="BF"/>
        <w:right w:val="single" w:sz="8" w:space="0" w:color="F1A37B" w:themeColor="accent2" w:themeTint="BF"/>
        <w:insideH w:val="single" w:sz="8" w:space="0" w:color="F1A37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A37B" w:themeColor="accent2" w:themeTint="BF"/>
          <w:left w:val="single" w:sz="8" w:space="0" w:color="F1A37B" w:themeColor="accent2" w:themeTint="BF"/>
          <w:bottom w:val="single" w:sz="8" w:space="0" w:color="F1A37B" w:themeColor="accent2" w:themeTint="BF"/>
          <w:right w:val="single" w:sz="8" w:space="0" w:color="F1A37B" w:themeColor="accent2" w:themeTint="BF"/>
          <w:insideH w:val="nil"/>
          <w:insideV w:val="nil"/>
        </w:tcBorders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A37B" w:themeColor="accent2" w:themeTint="BF"/>
          <w:left w:val="single" w:sz="8" w:space="0" w:color="F1A37B" w:themeColor="accent2" w:themeTint="BF"/>
          <w:bottom w:val="single" w:sz="8" w:space="0" w:color="F1A37B" w:themeColor="accent2" w:themeTint="BF"/>
          <w:right w:val="single" w:sz="8" w:space="0" w:color="F1A37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4947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494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85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855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4947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2423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3634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494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24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363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855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3A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571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60C6A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60C6A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60C6A"/>
  </w:style>
  <w:style w:type="paragraph" w:styleId="Nummerertliste">
    <w:name w:val="List Number"/>
    <w:basedOn w:val="Normal"/>
    <w:uiPriority w:val="99"/>
    <w:qFormat/>
    <w:rsid w:val="00C17F2E"/>
    <w:pPr>
      <w:numPr>
        <w:numId w:val="4"/>
      </w:numPr>
      <w:tabs>
        <w:tab w:val="left" w:pos="454"/>
      </w:tabs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60C6A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60C6A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60C6A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60C6A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D60C6A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60C6A"/>
    <w:pPr>
      <w:outlineLvl w:val="9"/>
    </w:pPr>
  </w:style>
  <w:style w:type="character" w:styleId="Plassholdertekst">
    <w:name w:val="Placeholder Text"/>
    <w:basedOn w:val="Standardskriftforavsnitt"/>
    <w:uiPriority w:val="99"/>
    <w:rsid w:val="00E02787"/>
    <w:rPr>
      <w:color w:val="324947" w:themeColor="text1"/>
    </w:rPr>
  </w:style>
  <w:style w:type="paragraph" w:styleId="Punktliste">
    <w:name w:val="List Bullet"/>
    <w:basedOn w:val="Normal"/>
    <w:uiPriority w:val="99"/>
    <w:unhideWhenUsed/>
    <w:qFormat/>
    <w:rsid w:val="00771DCA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60C6A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60C6A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60C6A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60C6A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60C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60C6A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3C0BD" w:themeColor="text1" w:themeTint="66"/>
        <w:left w:val="single" w:sz="4" w:space="0" w:color="A3C0BD" w:themeColor="text1" w:themeTint="66"/>
        <w:bottom w:val="single" w:sz="4" w:space="0" w:color="A3C0BD" w:themeColor="text1" w:themeTint="66"/>
        <w:right w:val="single" w:sz="4" w:space="0" w:color="A3C0BD" w:themeColor="text1" w:themeTint="66"/>
        <w:insideH w:val="single" w:sz="4" w:space="0" w:color="A3C0BD" w:themeColor="text1" w:themeTint="66"/>
        <w:insideV w:val="single" w:sz="4" w:space="0" w:color="A3C0B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3C0BD" w:themeColor="accent1" w:themeTint="66"/>
        <w:left w:val="single" w:sz="4" w:space="0" w:color="A3C0BD" w:themeColor="accent1" w:themeTint="66"/>
        <w:bottom w:val="single" w:sz="4" w:space="0" w:color="A3C0BD" w:themeColor="accent1" w:themeTint="66"/>
        <w:right w:val="single" w:sz="4" w:space="0" w:color="A3C0BD" w:themeColor="accent1" w:themeTint="66"/>
        <w:insideH w:val="single" w:sz="4" w:space="0" w:color="A3C0BD" w:themeColor="accent1" w:themeTint="66"/>
        <w:insideV w:val="single" w:sz="4" w:space="0" w:color="A3C0B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7CEB8" w:themeColor="accent2" w:themeTint="66"/>
        <w:left w:val="single" w:sz="4" w:space="0" w:color="F7CEB8" w:themeColor="accent2" w:themeTint="66"/>
        <w:bottom w:val="single" w:sz="4" w:space="0" w:color="F7CEB8" w:themeColor="accent2" w:themeTint="66"/>
        <w:right w:val="single" w:sz="4" w:space="0" w:color="F7CEB8" w:themeColor="accent2" w:themeTint="66"/>
        <w:insideH w:val="single" w:sz="4" w:space="0" w:color="F7CEB8" w:themeColor="accent2" w:themeTint="66"/>
        <w:insideV w:val="single" w:sz="4" w:space="0" w:color="F7CEB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75A09C" w:themeColor="text1" w:themeTint="99"/>
        <w:bottom w:val="single" w:sz="2" w:space="0" w:color="75A09C" w:themeColor="text1" w:themeTint="99"/>
        <w:insideH w:val="single" w:sz="2" w:space="0" w:color="75A09C" w:themeColor="text1" w:themeTint="99"/>
        <w:insideV w:val="single" w:sz="2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A09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A09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75A09C" w:themeColor="accent1" w:themeTint="99"/>
        <w:bottom w:val="single" w:sz="2" w:space="0" w:color="75A09C" w:themeColor="accent1" w:themeTint="99"/>
        <w:insideH w:val="single" w:sz="2" w:space="0" w:color="75A09C" w:themeColor="accent1" w:themeTint="99"/>
        <w:insideV w:val="single" w:sz="2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A09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A09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F4B595" w:themeColor="accent2" w:themeTint="99"/>
        <w:bottom w:val="single" w:sz="2" w:space="0" w:color="F4B595" w:themeColor="accent2" w:themeTint="99"/>
        <w:insideH w:val="single" w:sz="2" w:space="0" w:color="F4B595" w:themeColor="accent2" w:themeTint="99"/>
        <w:insideV w:val="single" w:sz="2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59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59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bottom w:val="single" w:sz="4" w:space="0" w:color="75A09C" w:themeColor="text1" w:themeTint="99"/>
        </w:tcBorders>
      </w:tcPr>
    </w:tblStylePr>
    <w:tblStylePr w:type="nwCell">
      <w:tblPr/>
      <w:tcPr>
        <w:tcBorders>
          <w:bottom w:val="single" w:sz="4" w:space="0" w:color="75A09C" w:themeColor="text1" w:themeTint="99"/>
        </w:tcBorders>
      </w:tcPr>
    </w:tblStylePr>
    <w:tblStylePr w:type="seCell">
      <w:tblPr/>
      <w:tcPr>
        <w:tcBorders>
          <w:top w:val="single" w:sz="4" w:space="0" w:color="75A09C" w:themeColor="text1" w:themeTint="99"/>
        </w:tcBorders>
      </w:tcPr>
    </w:tblStylePr>
    <w:tblStylePr w:type="swCell">
      <w:tblPr/>
      <w:tcPr>
        <w:tcBorders>
          <w:top w:val="single" w:sz="4" w:space="0" w:color="75A09C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bottom w:val="single" w:sz="4" w:space="0" w:color="75A09C" w:themeColor="accent1" w:themeTint="99"/>
        </w:tcBorders>
      </w:tcPr>
    </w:tblStylePr>
    <w:tblStylePr w:type="nwCell">
      <w:tblPr/>
      <w:tcPr>
        <w:tcBorders>
          <w:bottom w:val="single" w:sz="4" w:space="0" w:color="75A09C" w:themeColor="accent1" w:themeTint="99"/>
        </w:tcBorders>
      </w:tcPr>
    </w:tblStylePr>
    <w:tblStylePr w:type="seCell">
      <w:tblPr/>
      <w:tcPr>
        <w:tcBorders>
          <w:top w:val="single" w:sz="4" w:space="0" w:color="75A09C" w:themeColor="accent1" w:themeTint="99"/>
        </w:tcBorders>
      </w:tcPr>
    </w:tblStylePr>
    <w:tblStylePr w:type="swCell">
      <w:tblPr/>
      <w:tcPr>
        <w:tcBorders>
          <w:top w:val="single" w:sz="4" w:space="0" w:color="75A09C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bottom w:val="single" w:sz="4" w:space="0" w:color="F4B595" w:themeColor="accent2" w:themeTint="99"/>
        </w:tcBorders>
      </w:tcPr>
    </w:tblStylePr>
    <w:tblStylePr w:type="nwCell">
      <w:tblPr/>
      <w:tcPr>
        <w:tcBorders>
          <w:bottom w:val="single" w:sz="4" w:space="0" w:color="F4B595" w:themeColor="accent2" w:themeTint="99"/>
        </w:tcBorders>
      </w:tcPr>
    </w:tblStylePr>
    <w:tblStylePr w:type="seCell">
      <w:tblPr/>
      <w:tcPr>
        <w:tcBorders>
          <w:top w:val="single" w:sz="4" w:space="0" w:color="F4B595" w:themeColor="accent2" w:themeTint="99"/>
        </w:tcBorders>
      </w:tcPr>
    </w:tblStylePr>
    <w:tblStylePr w:type="swCell">
      <w:tblPr/>
      <w:tcPr>
        <w:tcBorders>
          <w:top w:val="single" w:sz="4" w:space="0" w:color="F4B595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text1"/>
          <w:left w:val="single" w:sz="4" w:space="0" w:color="324947" w:themeColor="text1"/>
          <w:bottom w:val="single" w:sz="4" w:space="0" w:color="324947" w:themeColor="text1"/>
          <w:right w:val="single" w:sz="4" w:space="0" w:color="324947" w:themeColor="text1"/>
          <w:insideH w:val="nil"/>
          <w:insideV w:val="nil"/>
        </w:tcBorders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accent1"/>
          <w:left w:val="single" w:sz="4" w:space="0" w:color="324947" w:themeColor="accent1"/>
          <w:bottom w:val="single" w:sz="4" w:space="0" w:color="324947" w:themeColor="accent1"/>
          <w:right w:val="single" w:sz="4" w:space="0" w:color="324947" w:themeColor="accent1"/>
          <w:insideH w:val="nil"/>
          <w:insideV w:val="nil"/>
        </w:tcBorders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8550" w:themeColor="accent2"/>
          <w:left w:val="single" w:sz="4" w:space="0" w:color="ED8550" w:themeColor="accent2"/>
          <w:bottom w:val="single" w:sz="4" w:space="0" w:color="ED8550" w:themeColor="accent2"/>
          <w:right w:val="single" w:sz="4" w:space="0" w:color="ED8550" w:themeColor="accent2"/>
          <w:insideH w:val="nil"/>
          <w:insideV w:val="nil"/>
        </w:tcBorders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FD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494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4947" w:themeFill="text1"/>
      </w:tcPr>
    </w:tblStylePr>
    <w:tblStylePr w:type="band1Vert">
      <w:tblPr/>
      <w:tcPr>
        <w:shd w:val="clear" w:color="auto" w:fill="A3C0BD" w:themeFill="text1" w:themeFillTint="66"/>
      </w:tcPr>
    </w:tblStylePr>
    <w:tblStylePr w:type="band1Horz">
      <w:tblPr/>
      <w:tcPr>
        <w:shd w:val="clear" w:color="auto" w:fill="A3C0BD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FD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49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4947" w:themeFill="accent1"/>
      </w:tcPr>
    </w:tblStylePr>
    <w:tblStylePr w:type="band1Vert">
      <w:tblPr/>
      <w:tcPr>
        <w:shd w:val="clear" w:color="auto" w:fill="A3C0BD" w:themeFill="accent1" w:themeFillTint="66"/>
      </w:tcPr>
    </w:tblStylePr>
    <w:tblStylePr w:type="band1Horz">
      <w:tblPr/>
      <w:tcPr>
        <w:shd w:val="clear" w:color="auto" w:fill="A3C0BD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85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8550" w:themeFill="accent2"/>
      </w:tcPr>
    </w:tblStylePr>
    <w:tblStylePr w:type="band1Vert">
      <w:tblPr/>
      <w:tcPr>
        <w:shd w:val="clear" w:color="auto" w:fill="F7CEB8" w:themeFill="accent2" w:themeFillTint="66"/>
      </w:tcPr>
    </w:tblStylePr>
    <w:tblStylePr w:type="band1Horz">
      <w:tblPr/>
      <w:tcPr>
        <w:shd w:val="clear" w:color="auto" w:fill="F7CEB8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bottom w:val="single" w:sz="4" w:space="0" w:color="75A09C" w:themeColor="text1" w:themeTint="99"/>
        </w:tcBorders>
      </w:tcPr>
    </w:tblStylePr>
    <w:tblStylePr w:type="nwCell">
      <w:tblPr/>
      <w:tcPr>
        <w:tcBorders>
          <w:bottom w:val="single" w:sz="4" w:space="0" w:color="75A09C" w:themeColor="text1" w:themeTint="99"/>
        </w:tcBorders>
      </w:tcPr>
    </w:tblStylePr>
    <w:tblStylePr w:type="seCell">
      <w:tblPr/>
      <w:tcPr>
        <w:tcBorders>
          <w:top w:val="single" w:sz="4" w:space="0" w:color="75A09C" w:themeColor="text1" w:themeTint="99"/>
        </w:tcBorders>
      </w:tcPr>
    </w:tblStylePr>
    <w:tblStylePr w:type="swCell">
      <w:tblPr/>
      <w:tcPr>
        <w:tcBorders>
          <w:top w:val="single" w:sz="4" w:space="0" w:color="75A09C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bottom w:val="single" w:sz="4" w:space="0" w:color="75A09C" w:themeColor="accent1" w:themeTint="99"/>
        </w:tcBorders>
      </w:tcPr>
    </w:tblStylePr>
    <w:tblStylePr w:type="nwCell">
      <w:tblPr/>
      <w:tcPr>
        <w:tcBorders>
          <w:bottom w:val="single" w:sz="4" w:space="0" w:color="75A09C" w:themeColor="accent1" w:themeTint="99"/>
        </w:tcBorders>
      </w:tcPr>
    </w:tblStylePr>
    <w:tblStylePr w:type="seCell">
      <w:tblPr/>
      <w:tcPr>
        <w:tcBorders>
          <w:top w:val="single" w:sz="4" w:space="0" w:color="75A09C" w:themeColor="accent1" w:themeTint="99"/>
        </w:tcBorders>
      </w:tcPr>
    </w:tblStylePr>
    <w:tblStylePr w:type="swCell">
      <w:tblPr/>
      <w:tcPr>
        <w:tcBorders>
          <w:top w:val="single" w:sz="4" w:space="0" w:color="75A09C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bottom w:val="single" w:sz="4" w:space="0" w:color="F4B595" w:themeColor="accent2" w:themeTint="99"/>
        </w:tcBorders>
      </w:tcPr>
    </w:tblStylePr>
    <w:tblStylePr w:type="nwCell">
      <w:tblPr/>
      <w:tcPr>
        <w:tcBorders>
          <w:bottom w:val="single" w:sz="4" w:space="0" w:color="F4B595" w:themeColor="accent2" w:themeTint="99"/>
        </w:tcBorders>
      </w:tcPr>
    </w:tblStylePr>
    <w:tblStylePr w:type="seCell">
      <w:tblPr/>
      <w:tcPr>
        <w:tcBorders>
          <w:top w:val="single" w:sz="4" w:space="0" w:color="F4B595" w:themeColor="accent2" w:themeTint="99"/>
        </w:tcBorders>
      </w:tcPr>
    </w:tblStylePr>
    <w:tblStylePr w:type="swCell">
      <w:tblPr/>
      <w:tcPr>
        <w:tcBorders>
          <w:top w:val="single" w:sz="4" w:space="0" w:color="F4B595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D60C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D60C6A"/>
  </w:style>
  <w:style w:type="paragraph" w:styleId="Sitat">
    <w:name w:val="Quote"/>
    <w:basedOn w:val="Normal"/>
    <w:next w:val="Normal"/>
    <w:link w:val="SitatTegn"/>
    <w:uiPriority w:val="29"/>
    <w:semiHidden/>
    <w:qFormat/>
    <w:rsid w:val="00D60C6A"/>
    <w:pPr>
      <w:spacing w:before="200"/>
      <w:ind w:left="864" w:right="864"/>
      <w:jc w:val="center"/>
    </w:pPr>
    <w:rPr>
      <w:i/>
      <w:iCs/>
      <w:color w:val="59827E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3F2A9D"/>
    <w:rPr>
      <w:i/>
      <w:iCs/>
      <w:color w:val="59827E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D60C6A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60C6A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60C6A"/>
    <w:rPr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D60C6A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D60C6A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qFormat/>
    <w:rsid w:val="00D92DD5"/>
    <w:rPr>
      <w:b/>
      <w:bCs/>
      <w:color w:val="324947" w:themeColor="text1"/>
    </w:rPr>
  </w:style>
  <w:style w:type="character" w:styleId="Sterkreferanse">
    <w:name w:val="Intense Reference"/>
    <w:basedOn w:val="Standardskriftforavsnitt"/>
    <w:uiPriority w:val="32"/>
    <w:semiHidden/>
    <w:qFormat/>
    <w:rsid w:val="00D60C6A"/>
    <w:rPr>
      <w:b/>
      <w:bCs/>
      <w:smallCaps/>
      <w:color w:val="324947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D60C6A"/>
    <w:rPr>
      <w:i/>
      <w:iCs/>
      <w:color w:val="32494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D60C6A"/>
    <w:pPr>
      <w:pBdr>
        <w:top w:val="single" w:sz="4" w:space="10" w:color="324947" w:themeColor="accent1"/>
        <w:bottom w:val="single" w:sz="4" w:space="10" w:color="324947" w:themeColor="accent1"/>
      </w:pBdr>
      <w:spacing w:before="360" w:after="360"/>
      <w:ind w:left="864" w:right="864"/>
      <w:jc w:val="center"/>
    </w:pPr>
    <w:rPr>
      <w:i/>
      <w:iCs/>
      <w:color w:val="32494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3F2A9D"/>
    <w:rPr>
      <w:i/>
      <w:iCs/>
      <w:color w:val="324947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60C6A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D60C6A"/>
    <w:rPr>
      <w:smallCaps/>
      <w:color w:val="6A9994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D60C6A"/>
    <w:rPr>
      <w:i/>
      <w:iCs/>
      <w:color w:val="59827E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D60C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60C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60C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60C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60C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60C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60C6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60C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60C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60C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60C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60C6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60C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60C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60C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60C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60C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60C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60C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60C6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60C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60C6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60C6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60C6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56277A"/>
    <w:pPr>
      <w:spacing w:after="0"/>
    </w:p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</w:tblPr>
  </w:style>
  <w:style w:type="table" w:styleId="Tabellrutenett1">
    <w:name w:val="Table Grid 1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60C6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60C6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60C6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60C6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60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272C60"/>
    <w:pPr>
      <w:keepNext/>
      <w:keepLines/>
      <w:spacing w:after="800" w:line="259" w:lineRule="auto"/>
      <w:outlineLvl w:val="0"/>
    </w:pPr>
    <w:rPr>
      <w:rFonts w:asciiTheme="majorHAnsi" w:eastAsiaTheme="majorEastAsia" w:hAnsiTheme="majorHAnsi" w:cstheme="majorBidi"/>
      <w:b/>
      <w:sz w:val="48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272C60"/>
    <w:rPr>
      <w:rFonts w:asciiTheme="majorHAnsi" w:eastAsiaTheme="majorEastAsia" w:hAnsiTheme="majorHAnsi" w:cstheme="majorBidi"/>
      <w:b/>
      <w:color w:val="324947" w:themeColor="text1"/>
      <w:sz w:val="48"/>
      <w:szCs w:val="32"/>
    </w:rPr>
  </w:style>
  <w:style w:type="character" w:styleId="Ulstomtale">
    <w:name w:val="Unresolved Mention"/>
    <w:basedOn w:val="Standardskriftforavsnitt"/>
    <w:uiPriority w:val="99"/>
    <w:semiHidden/>
    <w:unhideWhenUsed/>
    <w:rsid w:val="00D60C6A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60C6A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60C6A"/>
  </w:style>
  <w:style w:type="paragraph" w:styleId="Undertittel">
    <w:name w:val="Subtitle"/>
    <w:basedOn w:val="Normal"/>
    <w:next w:val="Normal"/>
    <w:link w:val="UndertittelTegn"/>
    <w:uiPriority w:val="11"/>
    <w:rsid w:val="00D60C6A"/>
    <w:pPr>
      <w:numPr>
        <w:ilvl w:val="1"/>
      </w:numPr>
    </w:pPr>
    <w:rPr>
      <w:color w:val="6A9994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0C6A"/>
    <w:rPr>
      <w:color w:val="6A9994" w:themeColor="text1" w:themeTint="A5"/>
      <w:spacing w:val="15"/>
    </w:rPr>
  </w:style>
  <w:style w:type="character" w:styleId="Utheving">
    <w:name w:val="Emphasis"/>
    <w:basedOn w:val="Standardskriftforavsnitt"/>
    <w:uiPriority w:val="20"/>
    <w:semiHidden/>
    <w:qFormat/>
    <w:rsid w:val="00D60C6A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60C6A"/>
    <w:pPr>
      <w:ind w:left="708"/>
    </w:pPr>
  </w:style>
  <w:style w:type="table" w:styleId="Vanligtabell1">
    <w:name w:val="Plain Table 1"/>
    <w:basedOn w:val="Vanligtabell"/>
    <w:uiPriority w:val="41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8BB0AC" w:themeColor="text1" w:themeTint="80"/>
        <w:bottom w:val="single" w:sz="4" w:space="0" w:color="8BB0A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BB0A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BB0A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BB0AC" w:themeColor="text1" w:themeTint="80"/>
          <w:right w:val="single" w:sz="4" w:space="0" w:color="8BB0AC" w:themeColor="text1" w:themeTint="80"/>
        </w:tcBorders>
      </w:tcPr>
    </w:tblStylePr>
    <w:tblStylePr w:type="band2Vert">
      <w:tblPr/>
      <w:tcPr>
        <w:tcBorders>
          <w:left w:val="single" w:sz="4" w:space="0" w:color="8BB0AC" w:themeColor="text1" w:themeTint="80"/>
          <w:right w:val="single" w:sz="4" w:space="0" w:color="8BB0AC" w:themeColor="text1" w:themeTint="80"/>
        </w:tcBorders>
      </w:tcPr>
    </w:tblStylePr>
    <w:tblStylePr w:type="band1Horz">
      <w:tblPr/>
      <w:tcPr>
        <w:tcBorders>
          <w:top w:val="single" w:sz="4" w:space="0" w:color="8BB0AC" w:themeColor="text1" w:themeTint="80"/>
          <w:bottom w:val="single" w:sz="4" w:space="0" w:color="8BB0AC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BB0A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BB0A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BB0A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BB0A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BB0A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BB0A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nfotekst">
    <w:name w:val="Infotekst"/>
    <w:basedOn w:val="Normal"/>
    <w:link w:val="InfotekstTegn"/>
    <w:rsid w:val="004E3FC9"/>
    <w:pPr>
      <w:spacing w:after="0" w:line="264" w:lineRule="auto"/>
    </w:pPr>
    <w:rPr>
      <w:sz w:val="15"/>
      <w:lang w:val="nn-NO"/>
    </w:rPr>
  </w:style>
  <w:style w:type="character" w:customStyle="1" w:styleId="InfotekstTegn">
    <w:name w:val="Infotekst Tegn"/>
    <w:basedOn w:val="BunntekstTegn"/>
    <w:link w:val="Infotekst"/>
    <w:rsid w:val="004E3FC9"/>
    <w:rPr>
      <w:color w:val="000000" w:themeColor="text2"/>
      <w:sz w:val="15"/>
      <w:lang w:val="nn-NO"/>
    </w:rPr>
  </w:style>
  <w:style w:type="character" w:customStyle="1" w:styleId="normaltextrun">
    <w:name w:val="normaltextrun"/>
    <w:basedOn w:val="Standardskriftforavsnitt"/>
    <w:rsid w:val="00A3214E"/>
  </w:style>
  <w:style w:type="character" w:customStyle="1" w:styleId="cf01">
    <w:name w:val="cf01"/>
    <w:basedOn w:val="Standardskriftforavsnitt"/>
    <w:rsid w:val="00A3214E"/>
    <w:rPr>
      <w:rFonts w:ascii="Segoe UI" w:hAnsi="Segoe UI" w:cs="Segoe UI" w:hint="default"/>
      <w:color w:val="2B292A"/>
      <w:sz w:val="18"/>
      <w:szCs w:val="18"/>
    </w:rPr>
  </w:style>
  <w:style w:type="paragraph" w:styleId="Revisjon">
    <w:name w:val="Revision"/>
    <w:hidden/>
    <w:uiPriority w:val="99"/>
    <w:semiHidden/>
    <w:rsid w:val="00905D90"/>
    <w:pPr>
      <w:spacing w:after="0" w:line="240" w:lineRule="auto"/>
    </w:pPr>
    <w:rPr>
      <w:color w:val="324947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egjeringen.no/no/tema/okonomi-og-budsjett/statlig-okonomistyring/karbonprisbaner-for-bruk-i-samfunnsokonomiske-analyser-i-2024/id3020031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ova.no/om-enova/drift/prisforutsetninger-for-soknader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ova.no/bedrift/industri-og-anlegg/tema/technology-readiness-levels-tr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23\OneDrive%20-%20Enova\Documents\Custom%20Office%20Templates\Enova_ny%20profil_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6A5EDA71764553A1C38CF7690A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54C2-B2CC-4562-9135-6E96736426EA}"/>
      </w:docPartPr>
      <w:docPartBody>
        <w:p w:rsidR="0065038E" w:rsidRDefault="00B028DA">
          <w:pPr>
            <w:pStyle w:val="706A5EDA71764553A1C38CF7690A94B9"/>
          </w:pPr>
          <w:r w:rsidRPr="00572D36">
            <w:rPr>
              <w:rStyle w:val="Plassholdertekst"/>
            </w:rPr>
            <w:t>[Tittel]</w:t>
          </w:r>
        </w:p>
      </w:docPartBody>
    </w:docPart>
    <w:docPart>
      <w:docPartPr>
        <w:name w:val="51801A7BBCA04277A417EB5E1C07D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E0C5F-25D9-4FD7-B068-AE8695F5EE15}"/>
      </w:docPartPr>
      <w:docPartBody>
        <w:p w:rsidR="0065038E" w:rsidRDefault="003010D9" w:rsidP="003010D9">
          <w:pPr>
            <w:pStyle w:val="51801A7BBCA04277A417EB5E1C07D311"/>
          </w:pPr>
          <w:r w:rsidRPr="00C33214">
            <w:rPr>
              <w:rStyle w:val="Plassholdertekst"/>
            </w:rPr>
            <w:t>[Overskrift]</w:t>
          </w:r>
        </w:p>
      </w:docPartBody>
    </w:docPart>
    <w:docPart>
      <w:docPartPr>
        <w:name w:val="BA4D700E76014BEFAE3B8FB778ABB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75E4C-3E4F-4063-9825-382217983DCA}"/>
      </w:docPartPr>
      <w:docPartBody>
        <w:p w:rsidR="00B028DA" w:rsidRDefault="0065038E" w:rsidP="0065038E">
          <w:pPr>
            <w:pStyle w:val="BA4D700E76014BEFAE3B8FB778ABBE51"/>
          </w:pPr>
          <w:r w:rsidRPr="00C33214">
            <w:rPr>
              <w:rStyle w:val="Plassholdertekst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D9"/>
    <w:rsid w:val="000B2477"/>
    <w:rsid w:val="0019758A"/>
    <w:rsid w:val="00212B91"/>
    <w:rsid w:val="002244E8"/>
    <w:rsid w:val="002B2A7F"/>
    <w:rsid w:val="003010D9"/>
    <w:rsid w:val="003C4BC5"/>
    <w:rsid w:val="005B373A"/>
    <w:rsid w:val="0065038E"/>
    <w:rsid w:val="006B7A7B"/>
    <w:rsid w:val="00841367"/>
    <w:rsid w:val="00B028DA"/>
    <w:rsid w:val="00B7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rsid w:val="0065038E"/>
    <w:rPr>
      <w:color w:val="auto"/>
    </w:rPr>
  </w:style>
  <w:style w:type="paragraph" w:customStyle="1" w:styleId="706A5EDA71764553A1C38CF7690A94B9">
    <w:name w:val="706A5EDA71764553A1C38CF7690A94B9"/>
  </w:style>
  <w:style w:type="paragraph" w:customStyle="1" w:styleId="BA4D700E76014BEFAE3B8FB778ABBE51">
    <w:name w:val="BA4D700E76014BEFAE3B8FB778ABBE51"/>
    <w:rsid w:val="0065038E"/>
  </w:style>
  <w:style w:type="paragraph" w:customStyle="1" w:styleId="51801A7BBCA04277A417EB5E1C07D311">
    <w:name w:val="51801A7BBCA04277A417EB5E1C07D311"/>
    <w:rsid w:val="00301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Enova">
      <a:dk1>
        <a:srgbClr val="324947"/>
      </a:dk1>
      <a:lt1>
        <a:sysClr val="window" lastClr="FFFFFF"/>
      </a:lt1>
      <a:dk2>
        <a:srgbClr val="000000"/>
      </a:dk2>
      <a:lt2>
        <a:srgbClr val="E7E6E6"/>
      </a:lt2>
      <a:accent1>
        <a:srgbClr val="324947"/>
      </a:accent1>
      <a:accent2>
        <a:srgbClr val="ED855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ED7D31"/>
      </a:hlink>
      <a:folHlink>
        <a:srgbClr val="954F72"/>
      </a:folHlink>
    </a:clrScheme>
    <a:fontScheme name="Enova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0ce908-8a51-4874-8824-ebfea2f4939d">
      <Terms xmlns="http://schemas.microsoft.com/office/infopath/2007/PartnerControls"/>
    </lcf76f155ced4ddcb4097134ff3c332f>
    <TaxCatchAll xmlns="490f4ecd-779b-4525-abee-1157c522a3b0" xsi:nil="true"/>
    <SharedWithUsers xmlns="490f4ecd-779b-4525-abee-1157c522a3b0">
      <UserInfo>
        <DisplayName>Boy Kåre Kristoffersen</DisplayName>
        <AccountId>29</AccountId>
        <AccountType/>
      </UserInfo>
      <UserInfo>
        <DisplayName>Roar Hugnes</DisplayName>
        <AccountId>12</AccountId>
        <AccountType/>
      </UserInfo>
      <UserInfo>
        <DisplayName>Ståle Kvernrød</DisplayName>
        <AccountId>18</AccountId>
        <AccountType/>
      </UserInfo>
      <UserInfo>
        <DisplayName>Monica Berner</DisplayName>
        <AccountId>41</AccountId>
        <AccountType/>
      </UserInfo>
      <UserInfo>
        <DisplayName>Anita Fossdal</DisplayName>
        <AccountId>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2AC9F920A2AC4D95F10754F4880180" ma:contentTypeVersion="16" ma:contentTypeDescription="Opprett et nytt dokument." ma:contentTypeScope="" ma:versionID="ca4f39beeb52ca573f55109a1b39b09a">
  <xsd:schema xmlns:xsd="http://www.w3.org/2001/XMLSchema" xmlns:xs="http://www.w3.org/2001/XMLSchema" xmlns:p="http://schemas.microsoft.com/office/2006/metadata/properties" xmlns:ns2="7c0ce908-8a51-4874-8824-ebfea2f4939d" xmlns:ns3="490f4ecd-779b-4525-abee-1157c522a3b0" targetNamespace="http://schemas.microsoft.com/office/2006/metadata/properties" ma:root="true" ma:fieldsID="f8b753d500b5a28b815ff750c8ba8525" ns2:_="" ns3:_="">
    <xsd:import namespace="7c0ce908-8a51-4874-8824-ebfea2f4939d"/>
    <xsd:import namespace="490f4ecd-779b-4525-abee-1157c522a3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ce908-8a51-4874-8824-ebfea2f49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4a9cb451-a5cc-4161-8184-4f4f334f6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f4ecd-779b-4525-abee-1157c522a3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95abdc9-2643-4605-a013-19836449190d}" ma:internalName="TaxCatchAll" ma:showField="CatchAllData" ma:web="490f4ecd-779b-4525-abee-1157c522a3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root>
</root>
</file>

<file path=customXml/itemProps1.xml><?xml version="1.0" encoding="utf-8"?>
<ds:datastoreItem xmlns:ds="http://schemas.openxmlformats.org/officeDocument/2006/customXml" ds:itemID="{7BC8AADE-ADF6-4F36-BC5D-EEADECD196D0}">
  <ds:schemaRefs>
    <ds:schemaRef ds:uri="http://schemas.microsoft.com/office/2006/metadata/properties"/>
    <ds:schemaRef ds:uri="http://schemas.microsoft.com/office/infopath/2007/PartnerControls"/>
    <ds:schemaRef ds:uri="7c0ce908-8a51-4874-8824-ebfea2f4939d"/>
    <ds:schemaRef ds:uri="490f4ecd-779b-4525-abee-1157c522a3b0"/>
  </ds:schemaRefs>
</ds:datastoreItem>
</file>

<file path=customXml/itemProps2.xml><?xml version="1.0" encoding="utf-8"?>
<ds:datastoreItem xmlns:ds="http://schemas.openxmlformats.org/officeDocument/2006/customXml" ds:itemID="{1A0EDF5D-1DB1-4DC8-8951-DA94DCA98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3C256-BBB2-4425-9598-FBE35125A6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3FD221-572F-4431-B538-FF48009D0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ce908-8a51-4874-8824-ebfea2f4939d"/>
    <ds:schemaRef ds:uri="490f4ecd-779b-4525-abee-1157c522a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7DCB1D-8A9C-4517-86C9-146D093AD9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Enova_ny profil_mal</Template>
  <TotalTime>233</TotalTime>
  <Pages>6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Fossdal</dc:creator>
  <cp:keywords/>
  <dc:description/>
  <cp:lastModifiedBy>Marit Sandbakk</cp:lastModifiedBy>
  <cp:revision>66</cp:revision>
  <cp:lastPrinted>2023-01-27T23:02:00Z</cp:lastPrinted>
  <dcterms:created xsi:type="dcterms:W3CDTF">2024-02-28T16:46:00Z</dcterms:created>
  <dcterms:modified xsi:type="dcterms:W3CDTF">2024-03-12T07:35:00Z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0x010100412AC9F920A2AC4D95F10754F4880180</vt:lpwstr>
  </property>
  <property fmtid="{D5CDD505-2E9C-101B-9397-08002B2CF9AE}" pid="3" name="MediaServiceImageTags">
    <vt:lpwstr/>
  </property>
</Properties>
</file>