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tblpY="3120"/>
        <w:tblOverlap w:val="never"/>
        <w:tblW w:w="0" w:type="auto"/>
        <w:tblBorders>
          <w:top w:val="none" w:color="auto" w:sz="0" w:space="0"/>
          <w:left w:val="none" w:color="auto" w:sz="0" w:space="0"/>
          <w:bottom w:val="single" w:color="324947" w:themeColor="text1" w:sz="8"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9060"/>
      </w:tblGrid>
      <w:tr w:rsidR="00245FA7" w:rsidTr="007B6667" w14:paraId="2A7B252A" w14:textId="77777777">
        <w:trPr>
          <w:trHeight w:val="1843" w:hRule="exact"/>
        </w:trPr>
        <w:tc>
          <w:tcPr>
            <w:tcW w:w="9060" w:type="dxa"/>
            <w:shd w:val="clear" w:color="auto" w:fill="auto"/>
          </w:tcPr>
          <w:sdt>
            <w:sdtPr>
              <w:alias w:val="Tittel"/>
              <w:tag w:val="Tittel"/>
              <w:id w:val="1740206206"/>
              <w:placeholder>
                <w:docPart w:val="D78142B16B994296AA8A4C4D45BDCDD5"/>
              </w:placeholder>
              <w:text w:multiLine="1"/>
            </w:sdtPr>
            <w:sdtContent>
              <w:p w:rsidR="00245FA7" w:rsidP="007B6667" w:rsidRDefault="006A2EE3" w14:paraId="7B55ED3D" w14:textId="54D1446D">
                <w:pPr>
                  <w:pStyle w:val="Tittel"/>
                </w:pPr>
                <w:r>
                  <w:t>Vilkår for s</w:t>
                </w:r>
                <w:r w:rsidR="00B745BC">
                  <w:t xml:space="preserve">tøtte til </w:t>
                </w:r>
                <w:r w:rsidR="00474F33">
                  <w:t>Planlegging og prosjektering for ombruk og fleksibilitet</w:t>
                </w:r>
              </w:p>
            </w:sdtContent>
          </w:sdt>
        </w:tc>
      </w:tr>
    </w:tbl>
    <w:p w:rsidR="003C1134" w:rsidP="00D27CFE" w:rsidRDefault="008D06A4" w14:paraId="514D743B" w14:textId="77777777">
      <w:pPr>
        <w:pStyle w:val="Overskrift1"/>
      </w:pPr>
      <w:r>
        <w:t xml:space="preserve">Formål </w:t>
      </w:r>
    </w:p>
    <w:p w:rsidR="004747D2" w:rsidP="00F67E08" w:rsidRDefault="004747D2" w14:paraId="295A5443" w14:textId="77777777">
      <w:r>
        <w:t xml:space="preserve">Enova ønsker å bidra til å utvikle et mer velfungerende marked for sirkulære tiltak i bygg. Målet er at sirkulære tiltak i større grad blir vurdert og tatt i bruk, og at klimagevinst forbundet med tiltakene synliggjøres og realiseres. Tiltak omfatter </w:t>
      </w:r>
      <w:r w:rsidRPr="00FE13E2">
        <w:t>både ombruk av materialer og komponenter, hele bygg og mer fleksible bygg som reduserer behov for nytt areal. Mer ombruk reduserer klimagassutslipp som skjer under produksjon og transport av nye</w:t>
      </w:r>
      <w:r>
        <w:t xml:space="preserve"> </w:t>
      </w:r>
      <w:r w:rsidRPr="00FE13E2">
        <w:t>byggevarer, og i tillegg reduseres behovet for å ta ut nye råvarer.</w:t>
      </w:r>
    </w:p>
    <w:p w:rsidR="004747D2" w:rsidP="004747D2" w:rsidRDefault="004747D2" w14:paraId="095F585F" w14:textId="77777777">
      <w:pPr>
        <w:autoSpaceDE w:val="0"/>
        <w:autoSpaceDN w:val="0"/>
        <w:adjustRightInd w:val="0"/>
        <w:spacing w:after="0" w:line="240" w:lineRule="auto"/>
      </w:pPr>
    </w:p>
    <w:p w:rsidR="004D42FF" w:rsidP="00D27CFE" w:rsidRDefault="00615FAA" w14:paraId="38E3E4EC" w14:textId="77777777">
      <w:pPr>
        <w:pStyle w:val="Overskrift1"/>
      </w:pPr>
      <w:r>
        <w:t>T</w:t>
      </w:r>
      <w:r w:rsidR="00DC3D31">
        <w:t xml:space="preserve">ematisk </w:t>
      </w:r>
      <w:r w:rsidR="008D06A4">
        <w:t>avgrensning</w:t>
      </w:r>
    </w:p>
    <w:p w:rsidR="00D2318B" w:rsidP="00D2318B" w:rsidRDefault="00D2318B" w14:paraId="5939B20A" w14:textId="77777777">
      <w:r>
        <w:t xml:space="preserve">Enova prioriterer noen tematiske områder og utviklingsløp særskilt, og organiserer støtten i målrettede støtteprogram. Den tematiske avgrensningen for dette støtteprogrammet er beskrevet under. </w:t>
      </w:r>
    </w:p>
    <w:p w:rsidR="002D3213" w:rsidP="00F67E08" w:rsidRDefault="00D2318B" w14:paraId="0A2312B9" w14:textId="78403105">
      <w:r w:rsidRPr="00F67E08">
        <w:t xml:space="preserve">Dette programmet </w:t>
      </w:r>
      <w:proofErr w:type="gramStart"/>
      <w:r w:rsidRPr="00F67E08">
        <w:t>fokuserer</w:t>
      </w:r>
      <w:proofErr w:type="gramEnd"/>
      <w:r w:rsidRPr="00F67E08">
        <w:t xml:space="preserve"> på sirkulære tiltak i bygg gjennom støtte til Prosjektering for ombruk og fleksibilitet.</w:t>
      </w:r>
      <w:r>
        <w:t xml:space="preserve"> </w:t>
      </w:r>
      <w:r w:rsidR="002D3213">
        <w:t xml:space="preserve">Støtte til </w:t>
      </w:r>
      <w:r w:rsidRPr="00F67E08" w:rsidR="00557DB8">
        <w:t>P</w:t>
      </w:r>
      <w:r w:rsidRPr="00F67E08" w:rsidR="002D3213">
        <w:t>rosjektering for ombruk og fleksibilitet</w:t>
      </w:r>
      <w:r w:rsidR="002D3213">
        <w:t xml:space="preserve"> gis til prosjekter som enten skal bruke brukte komponenter i nye bygg, i rehabilitering, </w:t>
      </w:r>
      <w:proofErr w:type="spellStart"/>
      <w:r w:rsidRPr="00F67E08" w:rsidR="002D3213">
        <w:t>ombruke</w:t>
      </w:r>
      <w:proofErr w:type="spellEnd"/>
      <w:r w:rsidRPr="00F67E08" w:rsidR="002D3213">
        <w:t xml:space="preserve"> hele bygg eller bygge for fleksibilitet/flerbruk med den hensikt å redusere behovet for nytt areal</w:t>
      </w:r>
      <w:r w:rsidR="002D3213">
        <w:t xml:space="preserve">. </w:t>
      </w:r>
      <w:r w:rsidRPr="009569B7" w:rsidR="002D3213">
        <w:t>Støtten skal bidra til å redusere risiko for tiltakshaver, slik at</w:t>
      </w:r>
      <w:r w:rsidR="00F67E08">
        <w:t xml:space="preserve"> </w:t>
      </w:r>
      <w:r w:rsidRPr="009569B7" w:rsidR="002D3213">
        <w:t xml:space="preserve">flere byggeprosjekter </w:t>
      </w:r>
      <w:r w:rsidRPr="00207E4F" w:rsidR="002D3213">
        <w:t>med sirkulære tiltak</w:t>
      </w:r>
      <w:r w:rsidRPr="009569B7" w:rsidR="002D3213">
        <w:t xml:space="preserve"> kan realiseres og slik at flere bygg designes for fremtidig</w:t>
      </w:r>
      <w:r w:rsidR="00F67E08">
        <w:t xml:space="preserve"> </w:t>
      </w:r>
      <w:r w:rsidRPr="009569B7" w:rsidR="002D3213">
        <w:t>ombruk.</w:t>
      </w:r>
      <w:r w:rsidR="002D3213">
        <w:t xml:space="preserve"> Formålet er å øke kunnskap om og erfaring med sirkulære tiltak i bygg, og gjøre prosessene mer effektive på sikt. </w:t>
      </w:r>
    </w:p>
    <w:p w:rsidR="008D06A4" w:rsidP="008D06A4" w:rsidRDefault="008D06A4" w14:paraId="2BB3A553" w14:textId="77777777">
      <w:pPr>
        <w:pStyle w:val="Overskrift1"/>
      </w:pPr>
      <w:r>
        <w:t xml:space="preserve">Statsstøtterettslig </w:t>
      </w:r>
      <w:r w:rsidR="000D6F63">
        <w:t>grunnlag for programmet</w:t>
      </w:r>
    </w:p>
    <w:p w:rsidRPr="00561E3C" w:rsidR="003B31B2" w:rsidP="008D06A4" w:rsidRDefault="00A00E27" w14:paraId="25DA2471" w14:textId="77777777">
      <w:r w:rsidRPr="00561E3C">
        <w:t>Tilskudd fra Enova faller inn under EØS-avtalens definisjon av statsstøtte og rammen for våre ordninger er derfor fastsatt av EØS-avtalens regler om statsstøtte. Reglene er satt for å hindre uønsket konkurranse</w:t>
      </w:r>
      <w:r w:rsidR="00597F8B">
        <w:softHyphen/>
      </w:r>
      <w:r w:rsidRPr="00561E3C">
        <w:t>vrid</w:t>
      </w:r>
      <w:r w:rsidR="00597F8B">
        <w:softHyphen/>
      </w:r>
      <w:r w:rsidRPr="00561E3C">
        <w:t>ning og negativ innvirkning på samhandelen i EØS-området. EØS-avtalen inneholder et generelt for</w:t>
      </w:r>
      <w:r w:rsidR="00597F8B">
        <w:softHyphen/>
      </w:r>
      <w:r w:rsidRPr="00561E3C">
        <w:t xml:space="preserve">bud mot statsstøtte, men det er flere unntak fra dette forbudet som gjør at statsstøtte likevel kan tillates der det er nødvendig for å oppnå </w:t>
      </w:r>
      <w:r w:rsidRPr="00561E3C" w:rsidR="00B0683A">
        <w:t xml:space="preserve">visse </w:t>
      </w:r>
      <w:r w:rsidRPr="00561E3C">
        <w:t>formål</w:t>
      </w:r>
      <w:r w:rsidRPr="00561E3C" w:rsidR="00B0683A">
        <w:t xml:space="preserve">. </w:t>
      </w:r>
    </w:p>
    <w:p w:rsidR="005365B1" w:rsidP="007A4C7B" w:rsidRDefault="005365B1" w14:paraId="3CB4BADF" w14:textId="77777777">
      <w:pPr>
        <w:rPr>
          <w:rStyle w:val="ui-provider"/>
          <w:color w:val="auto"/>
        </w:rPr>
      </w:pPr>
      <w:bookmarkStart w:name="_Hlk169600515" w:id="0"/>
      <w:r w:rsidRPr="005365B1">
        <w:rPr>
          <w:rStyle w:val="ui-provider"/>
        </w:rPr>
        <w:t>D</w:t>
      </w:r>
      <w:r w:rsidRPr="005365B1">
        <w:rPr>
          <w:rStyle w:val="ui-provider"/>
          <w:color w:val="auto"/>
        </w:rPr>
        <w:t>et støtterettslige grunnlaget for dette programmet er</w:t>
      </w:r>
      <w:r>
        <w:rPr>
          <w:rStyle w:val="ui-provider"/>
          <w:color w:val="auto"/>
        </w:rPr>
        <w:t>:</w:t>
      </w:r>
    </w:p>
    <w:p w:rsidRPr="00DB4F7F" w:rsidR="00DB4F7F" w:rsidP="00474F33" w:rsidRDefault="00734313" w14:paraId="20F3A2C0" w14:textId="265DCAE3">
      <w:pPr>
        <w:pStyle w:val="Listeavsnitt"/>
        <w:numPr>
          <w:ilvl w:val="0"/>
          <w:numId w:val="17"/>
        </w:numPr>
        <w:rPr>
          <w:rStyle w:val="ui-provider"/>
          <w:color w:val="auto"/>
        </w:rPr>
      </w:pPr>
      <w:r>
        <w:rPr>
          <w:rStyle w:val="ui-provider"/>
          <w:color w:val="auto"/>
        </w:rPr>
        <w:t>GBER-artikkel 49: Miljøstudier</w:t>
      </w:r>
    </w:p>
    <w:p w:rsidR="00FC5474" w:rsidP="007A4C7B" w:rsidRDefault="0097145D" w14:paraId="58E605FE" w14:textId="4578C42F">
      <w:r w:rsidRPr="0097145D">
        <w:t>Støtten kan utgjøre inntil 50 % av g</w:t>
      </w:r>
      <w:r w:rsidRPr="00A33287">
        <w:t>odkjente dokumenterte kostnader, oppad begrenset til 1</w:t>
      </w:r>
      <w:r w:rsidRPr="00A33287" w:rsidR="00012D9C">
        <w:t> </w:t>
      </w:r>
      <w:r w:rsidRPr="00A33287">
        <w:t>000</w:t>
      </w:r>
      <w:r w:rsidRPr="00A33287" w:rsidR="00012D9C">
        <w:t xml:space="preserve"> </w:t>
      </w:r>
      <w:r w:rsidRPr="00A33287">
        <w:t>000 kroner. Godkjente kostnader er dokumenterte</w:t>
      </w:r>
      <w:r w:rsidRPr="0097145D">
        <w:t xml:space="preserve"> kostnader for innkjøp av tjenester, samt dokumenterte egne timekostnader. </w:t>
      </w:r>
    </w:p>
    <w:p w:rsidRPr="000A270B" w:rsidR="0081473B" w:rsidP="007A4C7B" w:rsidRDefault="000A270B" w14:paraId="62B94A57" w14:textId="2E82543A">
      <w:r w:rsidRPr="000A270B">
        <w:lastRenderedPageBreak/>
        <w:t xml:space="preserve">For nærmere beskrivelse av det støtterettslige grunnlaget for ordningen, se utredningsstøtte i byggsektoren på </w:t>
      </w:r>
      <w:hyperlink w:tgtFrame="_blank" w:tooltip="https://www.enova.no/esa." w:history="1" r:id="rId12">
        <w:r w:rsidRPr="000A270B">
          <w:rPr>
            <w:rStyle w:val="Hyperkobling"/>
          </w:rPr>
          <w:t>www.enova.no/esa.</w:t>
        </w:r>
      </w:hyperlink>
    </w:p>
    <w:bookmarkEnd w:id="0"/>
    <w:p w:rsidRPr="00021B00" w:rsidR="00156ECC" w:rsidP="008D06A4" w:rsidRDefault="00156ECC" w14:paraId="22214F30" w14:textId="77777777"/>
    <w:p w:rsidR="008D06A4" w:rsidP="008D06A4" w:rsidRDefault="008D06A4" w14:paraId="72E7A672" w14:textId="77777777">
      <w:pPr>
        <w:pStyle w:val="Overskrift1"/>
      </w:pPr>
      <w:r>
        <w:t>Overordnede krav</w:t>
      </w:r>
    </w:p>
    <w:p w:rsidRPr="00666F5B" w:rsidR="00366ABB" w:rsidP="001A1600" w:rsidRDefault="00366ABB" w14:paraId="3BE96497" w14:textId="77777777">
      <w:pPr>
        <w:pStyle w:val="Overskrift2"/>
      </w:pPr>
      <w:r w:rsidRPr="00666F5B">
        <w:t xml:space="preserve">Støtten må være nødvendig </w:t>
      </w:r>
    </w:p>
    <w:p w:rsidRPr="00666F5B" w:rsidR="00BA4B62" w:rsidP="00715A46" w:rsidRDefault="00366ABB" w14:paraId="03C4D465" w14:textId="77777777">
      <w:r w:rsidRPr="00666F5B">
        <w:t>Statsstøtte kan bare benyttes når dette er en forutsetning for å oppnå formålet med den støtteord</w:t>
      </w:r>
      <w:r w:rsidR="00597F8B">
        <w:softHyphen/>
      </w:r>
      <w:r w:rsidRPr="00666F5B">
        <w:t>nin</w:t>
      </w:r>
      <w:r w:rsidR="00597F8B">
        <w:softHyphen/>
      </w:r>
      <w:r w:rsidRPr="00666F5B">
        <w:t>gen den tildeles under, og det er bare anledning til å støtte tiltak/prosjekter som ikke ville blitt gjennom</w:t>
      </w:r>
      <w:r w:rsidR="00597F8B">
        <w:softHyphen/>
      </w:r>
      <w:r w:rsidRPr="00666F5B">
        <w:t>ført uten støtte. Det er derfor avgjørende at søker sender inn søknaden om støtte før prosjektet er beslu</w:t>
      </w:r>
      <w:r w:rsidR="00597F8B">
        <w:softHyphen/>
      </w:r>
      <w:r w:rsidRPr="00666F5B">
        <w:t>t</w:t>
      </w:r>
      <w:r w:rsidR="00597F8B">
        <w:softHyphen/>
      </w:r>
      <w:r w:rsidRPr="00666F5B">
        <w:t>tet gjennomført, igangsatt eller at søker på annen måte har forpliktet seg til å gjennomføre prosjektet.</w:t>
      </w:r>
    </w:p>
    <w:p w:rsidRPr="009C2F4E" w:rsidR="001A1600" w:rsidP="001A1600" w:rsidRDefault="001A1600" w14:paraId="3114CA82" w14:textId="77777777">
      <w:pPr>
        <w:pStyle w:val="Overskrift2"/>
      </w:pPr>
      <w:r w:rsidRPr="009C2F4E">
        <w:t>Godkjente søkere</w:t>
      </w:r>
    </w:p>
    <w:p w:rsidRPr="00955168" w:rsidR="00D86A00" w:rsidP="00D86A00" w:rsidRDefault="00D86A00" w14:paraId="05A9B053" w14:textId="77777777">
      <w:r>
        <w:t xml:space="preserve">For å kunne søke om støtte: </w:t>
      </w:r>
    </w:p>
    <w:p w:rsidRPr="009C2F4E" w:rsidR="00D86A00" w:rsidP="00474F33" w:rsidRDefault="00D86A00" w14:paraId="59DE247C" w14:textId="77777777">
      <w:pPr>
        <w:pStyle w:val="Listeavsnitt"/>
        <w:numPr>
          <w:ilvl w:val="0"/>
          <w:numId w:val="15"/>
        </w:numPr>
      </w:pPr>
      <w:r w:rsidRPr="009C2F4E">
        <w:t xml:space="preserve">må </w:t>
      </w:r>
      <w:r>
        <w:t xml:space="preserve">søker </w:t>
      </w:r>
      <w:r w:rsidRPr="009C2F4E">
        <w:t>være en virksomhet som er registrert i enhetsregisteret i Brønnøysund</w:t>
      </w:r>
    </w:p>
    <w:p w:rsidRPr="009C2F4E" w:rsidR="00D86A00" w:rsidP="00474F33" w:rsidRDefault="00D86A00" w14:paraId="3A2A9C10" w14:textId="77777777">
      <w:pPr>
        <w:pStyle w:val="Listeavsnitt"/>
        <w:numPr>
          <w:ilvl w:val="0"/>
          <w:numId w:val="15"/>
        </w:numPr>
      </w:pPr>
      <w:r>
        <w:t xml:space="preserve">kan søker ikke være en virksomhet i økonomiske vanskeligheter. Søker kan heller ikke være eid eller på annen måte kontrollert av en virksomhet i økonomiske vanskeligheter. Se definisjon </w:t>
      </w:r>
      <w:hyperlink w:history="1" r:id="rId13">
        <w:r w:rsidRPr="007A6751" w:rsidR="007A6751">
          <w:rPr>
            <w:rStyle w:val="Hyperkobling"/>
          </w:rPr>
          <w:t>her</w:t>
        </w:r>
      </w:hyperlink>
      <w:r w:rsidR="007A6751">
        <w:t>.</w:t>
      </w:r>
    </w:p>
    <w:p w:rsidRPr="009C2F4E" w:rsidR="00D86A00" w:rsidP="00474F33" w:rsidRDefault="00D86A00" w14:paraId="0FB1E4B0" w14:textId="77777777">
      <w:pPr>
        <w:pStyle w:val="Listeavsnitt"/>
        <w:numPr>
          <w:ilvl w:val="0"/>
          <w:numId w:val="15"/>
        </w:numPr>
      </w:pPr>
      <w:r w:rsidRPr="009C2F4E">
        <w:t xml:space="preserve">kan </w:t>
      </w:r>
      <w:r>
        <w:t xml:space="preserve">søker </w:t>
      </w:r>
      <w:r w:rsidRPr="009C2F4E">
        <w:t xml:space="preserve">ikke ha utestående krav om tilbakebetaling av ulovlig utbetalt statsstøtte </w:t>
      </w:r>
    </w:p>
    <w:p w:rsidRPr="00D355A5" w:rsidR="00D86A00" w:rsidP="00D86A00" w:rsidRDefault="00D86A00" w14:paraId="369EE35E" w14:textId="77777777">
      <w:pPr>
        <w:spacing w:after="160" w:line="252" w:lineRule="auto"/>
        <w:rPr>
          <w:color w:val="auto"/>
        </w:rPr>
      </w:pPr>
      <w:r w:rsidRPr="00D355A5">
        <w:t xml:space="preserve">Enova vil ikke yte støtte hvor dette er i strid med sanksjoner vedtatt av EU eller norske myndigheter. Dette inkluderer, men er ikke begrenset til, støtte til: </w:t>
      </w:r>
    </w:p>
    <w:p w:rsidRPr="00D355A5" w:rsidR="00D86A00" w:rsidP="00474F33" w:rsidRDefault="00D86A00" w14:paraId="0885662B" w14:textId="77777777">
      <w:pPr>
        <w:numPr>
          <w:ilvl w:val="0"/>
          <w:numId w:val="16"/>
        </w:numPr>
        <w:spacing w:after="0" w:line="252" w:lineRule="auto"/>
        <w:contextualSpacing/>
      </w:pPr>
      <w:r w:rsidRPr="00D355A5">
        <w:t>fysiske eller juridiske personer som er listeført i EUs eller Norges sanksjonsregimer,</w:t>
      </w:r>
    </w:p>
    <w:p w:rsidRPr="00D355A5" w:rsidR="00D86A00" w:rsidP="00474F33" w:rsidRDefault="00D86A00" w14:paraId="00AD2B02" w14:textId="77777777">
      <w:pPr>
        <w:numPr>
          <w:ilvl w:val="0"/>
          <w:numId w:val="16"/>
        </w:numPr>
        <w:spacing w:after="0" w:line="252" w:lineRule="auto"/>
        <w:contextualSpacing/>
      </w:pPr>
      <w:r w:rsidRPr="00D355A5">
        <w:t>foretak som eies eller kontrolleres av fysiske eller juridiske personer som er listeført i EUs eller Norges sanksjonsregimer, og</w:t>
      </w:r>
    </w:p>
    <w:p w:rsidR="00D86A00" w:rsidP="00474F33" w:rsidRDefault="00D86A00" w14:paraId="0E57A5B9" w14:textId="77777777">
      <w:pPr>
        <w:numPr>
          <w:ilvl w:val="0"/>
          <w:numId w:val="16"/>
        </w:numPr>
        <w:spacing w:after="0" w:line="252" w:lineRule="auto"/>
        <w:contextualSpacing/>
      </w:pPr>
      <w:r w:rsidRPr="00D355A5">
        <w:t>foretak som er aktive i sektorer underlagt sanksjoner, i den grad støtten vil være i strid med EUs eller Norges sanksjonsregimer.</w:t>
      </w:r>
    </w:p>
    <w:p w:rsidR="00B20A98" w:rsidP="00F547BF" w:rsidRDefault="00B20A98" w14:paraId="537D7450" w14:textId="77777777">
      <w:pPr>
        <w:spacing w:after="0" w:line="252" w:lineRule="auto"/>
        <w:ind w:left="720"/>
        <w:contextualSpacing/>
      </w:pPr>
    </w:p>
    <w:p w:rsidR="00D3291C" w:rsidP="00D86A00" w:rsidRDefault="00D86A00" w14:paraId="0EE3F8B2" w14:textId="77777777">
      <w:r w:rsidRPr="00D355A5">
        <w:t xml:space="preserve">En oversikt over sanksjoner vedtatt av norske myndigheter er tilgjengelig her: </w:t>
      </w:r>
    </w:p>
    <w:p w:rsidRPr="00D355A5" w:rsidR="00D86A00" w:rsidP="00D86A00" w:rsidRDefault="00D3291C" w14:paraId="5AC8755E" w14:textId="77777777">
      <w:hyperlink w:history="1" r:id="rId14">
        <w:r w:rsidRPr="001079EE">
          <w:rPr>
            <w:rStyle w:val="Hyperkobling"/>
          </w:rPr>
          <w:t>https://www.regjeringen.no/no/tema/utenrikssaker/Eksportkontroll/sanksjoner-og-tiltak1/sanksjoner-og-tiltak/id2008477/</w:t>
        </w:r>
      </w:hyperlink>
    </w:p>
    <w:p w:rsidR="00D86A00" w:rsidP="00D86A00" w:rsidRDefault="00D86A00" w14:paraId="574B7389" w14:textId="77777777">
      <w:r w:rsidRPr="009C2F4E">
        <w:t>Dersom det er flere selskap som står bak en søknad (et konsortium) skal det være ett selskap som er ansvarlig for søknaden og kontraktsinngåelsen med Enova og som representerer de øvrige selskapene bak søknaden. Alle deltakerne i konsortiet må oppfylle overordnede krav for å kunne motta statsstøtte.</w:t>
      </w:r>
    </w:p>
    <w:p w:rsidRPr="00DB3333" w:rsidR="001A1600" w:rsidP="001A1600" w:rsidRDefault="008D3D28" w14:paraId="049C2730" w14:textId="77777777">
      <w:pPr>
        <w:pStyle w:val="Overskrift2"/>
      </w:pPr>
      <w:r w:rsidRPr="00DB3333">
        <w:t>Prosjektets lokalisering</w:t>
      </w:r>
    </w:p>
    <w:p w:rsidR="00BC0DED" w:rsidP="000C7E8A" w:rsidRDefault="000C7E8A" w14:paraId="75981CCC" w14:textId="77777777">
      <w:r w:rsidRPr="00DA20A9">
        <w:t>Prosjektet det søkes støtte til må realiseres i Norge eller innen norsk økonomisk sone.</w:t>
      </w:r>
    </w:p>
    <w:p w:rsidR="008D06A4" w:rsidP="008D06A4" w:rsidRDefault="008D06A4" w14:paraId="02BDFA24" w14:textId="77777777">
      <w:pPr>
        <w:pStyle w:val="Overskrift1"/>
      </w:pPr>
      <w:r>
        <w:t>Tildelingsprosess</w:t>
      </w:r>
    </w:p>
    <w:p w:rsidRPr="0061704B" w:rsidR="008D06A4" w:rsidP="008D06A4" w:rsidRDefault="008D06A4" w14:paraId="4D31DCB1" w14:textId="77777777">
      <w:pPr>
        <w:pStyle w:val="Overskrift2"/>
      </w:pPr>
      <w:r w:rsidRPr="0061704B">
        <w:t>Søknadsfrister</w:t>
      </w:r>
    </w:p>
    <w:p w:rsidRPr="00612460" w:rsidR="00E01A54" w:rsidP="00E01A54" w:rsidRDefault="00FF6984" w14:paraId="0CEC5330" w14:textId="11F7F29E">
      <w:pPr>
        <w:rPr>
          <w:rFonts w:asciiTheme="majorHAnsi" w:hAnsiTheme="majorHAnsi" w:eastAsiaTheme="majorEastAsia" w:cstheme="majorBidi"/>
          <w:color w:val="101B44"/>
          <w:sz w:val="24"/>
          <w:szCs w:val="24"/>
        </w:rPr>
      </w:pPr>
      <w:r>
        <w:t xml:space="preserve">Offentliggjøres på programmets nettsider. </w:t>
      </w:r>
    </w:p>
    <w:p w:rsidR="008D06A4" w:rsidP="008D06A4" w:rsidRDefault="008D06A4" w14:paraId="61401D98" w14:textId="77777777">
      <w:pPr>
        <w:pStyle w:val="Overskrift2"/>
      </w:pPr>
      <w:r>
        <w:lastRenderedPageBreak/>
        <w:t>Krav til søknaden</w:t>
      </w:r>
    </w:p>
    <w:p w:rsidR="00737389" w:rsidP="008D06A4" w:rsidRDefault="00700839" w14:paraId="73BC4328" w14:textId="77777777">
      <w:r w:rsidRPr="00BF5778">
        <w:t>Søknad og p</w:t>
      </w:r>
      <w:r w:rsidRPr="00BF5778" w:rsidR="00D70A3A">
        <w:t>rosjektbeskrivelse skal være på norsk. Vedlegg med tekniske</w:t>
      </w:r>
      <w:r w:rsidRPr="00BF5778" w:rsidR="003F13B4">
        <w:t xml:space="preserve"> </w:t>
      </w:r>
      <w:r w:rsidRPr="00BF5778" w:rsidR="00D70A3A">
        <w:t>beskrivelser og lignende kan være på engels</w:t>
      </w:r>
      <w:r w:rsidRPr="00BF5778" w:rsidR="003F13B4">
        <w:t xml:space="preserve">k, svensk eller dansk. </w:t>
      </w:r>
    </w:p>
    <w:p w:rsidRPr="00BF5778" w:rsidR="00700839" w:rsidP="008D06A4" w:rsidRDefault="00737389" w14:paraId="186947CD" w14:textId="77777777">
      <w:r w:rsidRPr="00737389">
        <w:t xml:space="preserve">Søknad og vedlegg skal sendes inn gjennom </w:t>
      </w:r>
      <w:proofErr w:type="spellStart"/>
      <w:r w:rsidRPr="00737389">
        <w:t>Enovas</w:t>
      </w:r>
      <w:proofErr w:type="spellEnd"/>
      <w:r w:rsidRPr="00737389">
        <w:t xml:space="preserve"> elektroniske søknadssenter</w:t>
      </w:r>
      <w:r w:rsidR="0071753A">
        <w:t>.</w:t>
      </w:r>
    </w:p>
    <w:p w:rsidR="008D06A4" w:rsidP="008D06A4" w:rsidRDefault="008D06A4" w14:paraId="1DFEEC73" w14:textId="77777777">
      <w:pPr>
        <w:pStyle w:val="Overskrift2"/>
      </w:pPr>
      <w:r>
        <w:t>Behandling av søknaden</w:t>
      </w:r>
    </w:p>
    <w:p w:rsidRPr="00104FBB" w:rsidR="000F4C8C" w:rsidP="000F4C8C" w:rsidRDefault="000F4C8C" w14:paraId="59C3CDC8" w14:textId="74CFEFB4">
      <w:r w:rsidRPr="00104FBB">
        <w:t xml:space="preserve">Søknaden vurderes av saksbehandlere i Enova. </w:t>
      </w:r>
    </w:p>
    <w:p w:rsidRPr="007475DE" w:rsidR="00183232" w:rsidP="000F4C8C" w:rsidRDefault="00183232" w14:paraId="2BF0EE1D" w14:textId="3B3B4AFB">
      <w:r w:rsidRPr="00104FBB">
        <w:t>Enova går ikke dialog med søker og etterspør ikke dokumentasjon etter søknadsfrist. Det forutsettes derfor at innsendte søknader er fullstendige. Ikke tilstrekkelig dokumenterte søknader avvises, og må eventuelt søke på nytt ved en senere frist. </w:t>
      </w:r>
      <w:r w:rsidRPr="007475DE" w:rsidR="00420EB8">
        <w:t xml:space="preserve"> </w:t>
      </w:r>
    </w:p>
    <w:p w:rsidR="000F4C8C" w:rsidP="000F4C8C" w:rsidRDefault="000F4C8C" w14:paraId="528D062F" w14:textId="2A6EDCA0">
      <w:r w:rsidRPr="007475DE">
        <w:t xml:space="preserve">Basert på den innsendte søknaden og eventuelt kompletterende informasjon vil Enova fatte vedtak om enten tilsagn eller avslag, normalt innen </w:t>
      </w:r>
      <w:r w:rsidRPr="007475DE" w:rsidR="009F6494">
        <w:t>maksimalt to</w:t>
      </w:r>
      <w:r w:rsidRPr="007475DE">
        <w:t xml:space="preserve"> måneder etter at komplett søknad er mottatt. Søker mottar deretter informasjon om </w:t>
      </w:r>
      <w:proofErr w:type="spellStart"/>
      <w:r w:rsidRPr="007475DE">
        <w:t>Enovas</w:t>
      </w:r>
      <w:proofErr w:type="spellEnd"/>
      <w:r w:rsidRPr="007475DE">
        <w:t xml:space="preserve"> beslutning, med begrunnelse for vedtaket.</w:t>
      </w:r>
    </w:p>
    <w:p w:rsidR="008D06A4" w:rsidP="00AD3926" w:rsidRDefault="00366919" w14:paraId="073326D9" w14:textId="77777777">
      <w:pPr>
        <w:pStyle w:val="Overskrift2"/>
        <w:ind w:left="578" w:hanging="578"/>
      </w:pPr>
      <w:r w:rsidRPr="00366919">
        <w:t>Utbetaling av støtte</w:t>
      </w:r>
      <w:r w:rsidRPr="00366919" w:rsidR="00280F72">
        <w:t xml:space="preserve"> </w:t>
      </w:r>
    </w:p>
    <w:p w:rsidR="00A31387" w:rsidP="00AD3926" w:rsidRDefault="00A31387" w14:paraId="50660A47" w14:textId="77777777">
      <w:r w:rsidRPr="00AD3926">
        <w:t xml:space="preserve">Støtte utbetales etterskuddsvis basert på dokumenterte kostnader. Utbetalingsanmodning sendes gjennom </w:t>
      </w:r>
      <w:proofErr w:type="spellStart"/>
      <w:r w:rsidRPr="00AD3926">
        <w:t>Enovas</w:t>
      </w:r>
      <w:proofErr w:type="spellEnd"/>
      <w:r w:rsidRPr="00AD3926">
        <w:t xml:space="preserve"> rapporteringssenter på </w:t>
      </w:r>
      <w:hyperlink w:history="1" r:id="rId15">
        <w:r w:rsidRPr="00AD3926">
          <w:t>www.enova.no</w:t>
        </w:r>
      </w:hyperlink>
      <w:r w:rsidRPr="00AD3926">
        <w:t>.</w:t>
      </w:r>
    </w:p>
    <w:p w:rsidR="007F7967" w:rsidP="00AD3926" w:rsidRDefault="00A31387" w14:paraId="75A52F84" w14:textId="77777777">
      <w:r w:rsidRPr="003B379B">
        <w:rPr>
          <w:lang w:val="nn-NO"/>
        </w:rPr>
        <w:t xml:space="preserve">Krav til rapportering av framdrift og kostnader </w:t>
      </w:r>
      <w:proofErr w:type="spellStart"/>
      <w:r w:rsidRPr="003B379B">
        <w:rPr>
          <w:lang w:val="nn-NO"/>
        </w:rPr>
        <w:t>framgår</w:t>
      </w:r>
      <w:proofErr w:type="spellEnd"/>
      <w:r w:rsidRPr="003B379B">
        <w:rPr>
          <w:lang w:val="nn-NO"/>
        </w:rPr>
        <w:t xml:space="preserve"> av</w:t>
      </w:r>
      <w:r w:rsidRPr="003B379B" w:rsidR="007F7967">
        <w:rPr>
          <w:lang w:val="nn-NO"/>
        </w:rPr>
        <w:t xml:space="preserve"> </w:t>
      </w:r>
      <w:hyperlink w:history="1" r:id="rId16">
        <w:r w:rsidRPr="003B379B" w:rsidR="007F7967">
          <w:rPr>
            <w:rStyle w:val="Hyperkobling"/>
          </w:rPr>
          <w:t>Generelle regler for tilskudd fra Klima- og energifondet</w:t>
        </w:r>
      </w:hyperlink>
      <w:r w:rsidRPr="003B379B" w:rsidR="007F7967">
        <w:t xml:space="preserve">. </w:t>
      </w:r>
    </w:p>
    <w:p w:rsidRPr="003B379B" w:rsidR="003B379B" w:rsidP="00AD3926" w:rsidRDefault="003B379B" w14:paraId="5D1CC01B" w14:textId="3BD91512">
      <w:pPr>
        <w:rPr>
          <w:highlight w:val="yellow"/>
        </w:rPr>
      </w:pPr>
      <w:r w:rsidRPr="00485614">
        <w:t>Enova utbetaler ikke de siste 20 % av totalt tilskudd før sluttrapport og eventuell annen etterspurt dokumentasjon er levert og godkjent av Enova.</w:t>
      </w:r>
      <w:r w:rsidRPr="00485614" w:rsidR="00394DDF">
        <w:t xml:space="preserve"> </w:t>
      </w:r>
    </w:p>
    <w:p w:rsidRPr="00AD3926" w:rsidR="00DA66FB" w:rsidP="00AD3926" w:rsidRDefault="00B92E7E" w14:paraId="3302AE0A" w14:textId="77777777">
      <w:pPr>
        <w:pStyle w:val="Overskrift2"/>
      </w:pPr>
      <w:r w:rsidRPr="00AD3926">
        <w:t>Støtte tildelt i strid med vilkår</w:t>
      </w:r>
      <w:r w:rsidRPr="00AD3926" w:rsidR="009B2227">
        <w:t xml:space="preserve"> </w:t>
      </w:r>
    </w:p>
    <w:p w:rsidRPr="009B2227" w:rsidR="009B2227" w:rsidP="009B2227" w:rsidRDefault="009B2227" w14:paraId="08DB947F" w14:textId="77777777">
      <w:r w:rsidRPr="00451473">
        <w:rPr>
          <w:lang w:val="nn-NO"/>
        </w:rPr>
        <w:t xml:space="preserve">Dersom </w:t>
      </w:r>
      <w:proofErr w:type="spellStart"/>
      <w:r w:rsidRPr="00451473">
        <w:rPr>
          <w:lang w:val="nn-NO"/>
        </w:rPr>
        <w:t>støtten</w:t>
      </w:r>
      <w:proofErr w:type="spellEnd"/>
      <w:r w:rsidRPr="00451473">
        <w:rPr>
          <w:lang w:val="nn-NO"/>
        </w:rPr>
        <w:t xml:space="preserve"> som </w:t>
      </w:r>
      <w:proofErr w:type="spellStart"/>
      <w:r w:rsidRPr="00451473">
        <w:rPr>
          <w:lang w:val="nn-NO"/>
        </w:rPr>
        <w:t>utbetales</w:t>
      </w:r>
      <w:proofErr w:type="spellEnd"/>
      <w:r w:rsidRPr="00451473">
        <w:rPr>
          <w:lang w:val="nn-NO"/>
        </w:rPr>
        <w:t xml:space="preserve"> er i strid med statsstøtteregelverket eller </w:t>
      </w:r>
      <w:proofErr w:type="spellStart"/>
      <w:r w:rsidRPr="00451473">
        <w:rPr>
          <w:lang w:val="nn-NO"/>
        </w:rPr>
        <w:t>støttemottaker</w:t>
      </w:r>
      <w:proofErr w:type="spellEnd"/>
      <w:r w:rsidRPr="00451473">
        <w:rPr>
          <w:lang w:val="nn-NO"/>
        </w:rPr>
        <w:t xml:space="preserve"> </w:t>
      </w:r>
      <w:proofErr w:type="spellStart"/>
      <w:r w:rsidRPr="00451473" w:rsidR="00A45A02">
        <w:rPr>
          <w:lang w:val="nn-NO"/>
        </w:rPr>
        <w:t>misligholder</w:t>
      </w:r>
      <w:proofErr w:type="spellEnd"/>
      <w:r w:rsidRPr="00451473" w:rsidR="00A45A02">
        <w:rPr>
          <w:lang w:val="nn-NO"/>
        </w:rPr>
        <w:t xml:space="preserve"> vilkår for </w:t>
      </w:r>
      <w:proofErr w:type="spellStart"/>
      <w:r w:rsidRPr="00451473" w:rsidR="00A45A02">
        <w:rPr>
          <w:lang w:val="nn-NO"/>
        </w:rPr>
        <w:t>støtten</w:t>
      </w:r>
      <w:proofErr w:type="spellEnd"/>
      <w:r w:rsidRPr="00451473" w:rsidR="00A45A02">
        <w:rPr>
          <w:lang w:val="nn-NO"/>
        </w:rPr>
        <w:t xml:space="preserve">, kan </w:t>
      </w:r>
      <w:proofErr w:type="spellStart"/>
      <w:r w:rsidRPr="00451473" w:rsidR="00A45A02">
        <w:rPr>
          <w:lang w:val="nn-NO"/>
        </w:rPr>
        <w:t>støtten</w:t>
      </w:r>
      <w:proofErr w:type="spellEnd"/>
      <w:r w:rsidRPr="00451473" w:rsidR="00A45A02">
        <w:rPr>
          <w:lang w:val="nn-NO"/>
        </w:rPr>
        <w:t xml:space="preserve"> </w:t>
      </w:r>
      <w:proofErr w:type="spellStart"/>
      <w:r w:rsidRPr="00451473" w:rsidR="00A45A02">
        <w:rPr>
          <w:lang w:val="nn-NO"/>
        </w:rPr>
        <w:t>trekkes</w:t>
      </w:r>
      <w:proofErr w:type="spellEnd"/>
      <w:r w:rsidRPr="00451473" w:rsidR="00A45A02">
        <w:rPr>
          <w:lang w:val="nn-NO"/>
        </w:rPr>
        <w:t xml:space="preserve"> helt eller delvis tilbake. </w:t>
      </w:r>
      <w:r w:rsidRPr="00052E16" w:rsidR="0080108F">
        <w:t xml:space="preserve">Se </w:t>
      </w:r>
      <w:hyperlink w:history="1" r:id="rId17">
        <w:r w:rsidRPr="007F7967" w:rsidR="00A85998">
          <w:rPr>
            <w:rStyle w:val="Hyperkobling"/>
          </w:rPr>
          <w:t>Generelle regler for tilskudd fra Klima- og energifondet</w:t>
        </w:r>
      </w:hyperlink>
      <w:r w:rsidRPr="00052E16" w:rsidR="00A85998">
        <w:t xml:space="preserve">. </w:t>
      </w:r>
    </w:p>
    <w:p w:rsidR="008D06A4" w:rsidP="00E03940" w:rsidRDefault="008D06A4" w14:paraId="6ADC7DF6" w14:textId="77777777">
      <w:pPr>
        <w:pStyle w:val="Overskrift1"/>
      </w:pPr>
      <w:r>
        <w:t>Kvalifikasjonskriterier</w:t>
      </w:r>
    </w:p>
    <w:p w:rsidRPr="002425BA" w:rsidR="002425BA" w:rsidP="00A96F40" w:rsidRDefault="002425BA" w14:paraId="27D93E8E" w14:textId="77777777">
      <w:pPr>
        <w:rPr>
          <w:rFonts w:asciiTheme="majorHAnsi" w:hAnsiTheme="majorHAnsi" w:eastAsiaTheme="majorEastAsia" w:cstheme="majorBidi"/>
          <w:b/>
          <w:szCs w:val="26"/>
          <w:highlight w:val="yellow"/>
        </w:rPr>
      </w:pPr>
      <w:r w:rsidRPr="002425BA">
        <w:t xml:space="preserve">For å kunne </w:t>
      </w:r>
      <w:r w:rsidR="00484351">
        <w:t xml:space="preserve">motta </w:t>
      </w:r>
      <w:r w:rsidRPr="002425BA">
        <w:t xml:space="preserve">støtte under programmet må samtlige av kvalifikasjonskriteriene være oppfylt. </w:t>
      </w:r>
    </w:p>
    <w:p w:rsidRPr="008C29DA" w:rsidR="008D06A4" w:rsidP="008D06A4" w:rsidRDefault="008D06A4" w14:paraId="54418E8C" w14:textId="77777777">
      <w:pPr>
        <w:pStyle w:val="Overskrift2"/>
      </w:pPr>
      <w:r w:rsidRPr="008C29DA">
        <w:t>K</w:t>
      </w:r>
      <w:r w:rsidRPr="008C29DA" w:rsidR="0091790D">
        <w:t xml:space="preserve">valifiserte </w:t>
      </w:r>
      <w:r w:rsidRPr="008C29DA">
        <w:t>søkere</w:t>
      </w:r>
    </w:p>
    <w:p w:rsidR="00872C0C" w:rsidP="00474F33" w:rsidRDefault="00EF342C" w14:paraId="4490B3A7" w14:textId="77777777">
      <w:pPr>
        <w:pStyle w:val="Listeavsnitt"/>
        <w:numPr>
          <w:ilvl w:val="0"/>
          <w:numId w:val="16"/>
        </w:numPr>
      </w:pPr>
      <w:r w:rsidRPr="00872C0C">
        <w:t>Er eier av bygget/området</w:t>
      </w:r>
      <w:r w:rsidRPr="00872C0C" w:rsidR="00004392">
        <w:t>/byggene</w:t>
      </w:r>
      <w:r w:rsidRPr="00872C0C">
        <w:t xml:space="preserve"> </w:t>
      </w:r>
      <w:r w:rsidRPr="00872C0C" w:rsidR="00F70AC1">
        <w:t>som prosjektere</w:t>
      </w:r>
      <w:r w:rsidRPr="00872C0C" w:rsidR="00004392">
        <w:t>s</w:t>
      </w:r>
    </w:p>
    <w:p w:rsidRPr="00872C0C" w:rsidR="00004392" w:rsidP="00474F33" w:rsidRDefault="00004392" w14:paraId="1E443747" w14:textId="7AC722D8">
      <w:pPr>
        <w:pStyle w:val="Listeavsnitt"/>
        <w:numPr>
          <w:ilvl w:val="0"/>
          <w:numId w:val="16"/>
        </w:numPr>
      </w:pPr>
      <w:r w:rsidRPr="00872C0C">
        <w:t>Skal være økonomisk</w:t>
      </w:r>
      <w:r w:rsidRPr="00004392">
        <w:t xml:space="preserve"> ansvarlig for prosjektet, og dokumentere og rapportere resultater til Enova</w:t>
      </w:r>
    </w:p>
    <w:p w:rsidRPr="008C29DA" w:rsidR="008D06A4" w:rsidP="008D06A4" w:rsidRDefault="0091790D" w14:paraId="7DFE26C1" w14:textId="77777777">
      <w:pPr>
        <w:pStyle w:val="Overskrift2"/>
      </w:pPr>
      <w:r w:rsidRPr="008C29DA">
        <w:t>Kvalifiserte prosjekt</w:t>
      </w:r>
    </w:p>
    <w:p w:rsidRPr="008614A7" w:rsidR="008614A7" w:rsidP="00474F33" w:rsidRDefault="008614A7" w14:paraId="7F8E2699" w14:textId="77777777">
      <w:pPr>
        <w:pStyle w:val="Listeavsnitt"/>
        <w:numPr>
          <w:ilvl w:val="0"/>
          <w:numId w:val="16"/>
        </w:numPr>
      </w:pPr>
      <w:r w:rsidRPr="008614A7">
        <w:t>Bidrar til å oppnå programmets formål</w:t>
      </w:r>
    </w:p>
    <w:p w:rsidRPr="008614A7" w:rsidR="008614A7" w:rsidP="00474F33" w:rsidRDefault="008614A7" w14:paraId="046252D9" w14:textId="1286556D">
      <w:pPr>
        <w:pStyle w:val="Listeavsnitt"/>
        <w:numPr>
          <w:ilvl w:val="0"/>
          <w:numId w:val="16"/>
        </w:numPr>
      </w:pPr>
      <w:r w:rsidRPr="008614A7">
        <w:t>Skal prosjektere for ombruk av bygningskomponenter og materialer i et konkret byggeprosjekt</w:t>
      </w:r>
      <w:r w:rsidR="00103C3F">
        <w:t xml:space="preserve"> </w:t>
      </w:r>
      <w:r w:rsidR="00D06FDD">
        <w:t>og/eller prosjektere for fleksibilitet/flerbruk med den hensikt å redusere behovet for nytt areal</w:t>
      </w:r>
    </w:p>
    <w:p w:rsidRPr="008614A7" w:rsidR="008614A7" w:rsidP="00474F33" w:rsidRDefault="008614A7" w14:paraId="4B10FF4F" w14:textId="0B22DB2E">
      <w:pPr>
        <w:pStyle w:val="Listeavsnitt"/>
        <w:numPr>
          <w:ilvl w:val="0"/>
          <w:numId w:val="16"/>
        </w:numPr>
      </w:pPr>
      <w:r w:rsidRPr="008614A7">
        <w:t>Skal som et minimum omfatte en eller flere av følgende aktiviteter</w:t>
      </w:r>
    </w:p>
    <w:p w:rsidR="00E06CC1" w:rsidP="00474F33" w:rsidRDefault="008614A7" w14:paraId="43DCBC78" w14:textId="77777777">
      <w:pPr>
        <w:pStyle w:val="Listeavsnitt"/>
        <w:numPr>
          <w:ilvl w:val="1"/>
          <w:numId w:val="16"/>
        </w:numPr>
      </w:pPr>
      <w:r w:rsidRPr="008614A7">
        <w:t>søk etter tilgjengelige ombrukbare materialer</w:t>
      </w:r>
    </w:p>
    <w:p w:rsidR="00E06CC1" w:rsidP="00474F33" w:rsidRDefault="008614A7" w14:paraId="0E31C778" w14:textId="77777777">
      <w:pPr>
        <w:pStyle w:val="Listeavsnitt"/>
        <w:numPr>
          <w:ilvl w:val="1"/>
          <w:numId w:val="16"/>
        </w:numPr>
      </w:pPr>
      <w:r w:rsidRPr="008614A7">
        <w:t>tilpasninger i prosjektering og design</w:t>
      </w:r>
    </w:p>
    <w:p w:rsidR="00E06CC1" w:rsidP="00474F33" w:rsidRDefault="008614A7" w14:paraId="5A826B97" w14:textId="77777777">
      <w:pPr>
        <w:pStyle w:val="Listeavsnitt"/>
        <w:numPr>
          <w:ilvl w:val="1"/>
          <w:numId w:val="16"/>
        </w:numPr>
      </w:pPr>
      <w:r w:rsidRPr="008614A7">
        <w:t>planlegging av logistikk og lagring</w:t>
      </w:r>
    </w:p>
    <w:p w:rsidRPr="008614A7" w:rsidR="008614A7" w:rsidP="00474F33" w:rsidRDefault="008614A7" w14:paraId="11635370" w14:textId="35CED306">
      <w:pPr>
        <w:pStyle w:val="Listeavsnitt"/>
        <w:numPr>
          <w:ilvl w:val="1"/>
          <w:numId w:val="16"/>
        </w:numPr>
      </w:pPr>
      <w:r w:rsidRPr="008614A7">
        <w:lastRenderedPageBreak/>
        <w:t>merarbeid knyttet til dokumentasjon og krav</w:t>
      </w:r>
    </w:p>
    <w:p w:rsidRPr="008614A7" w:rsidR="008614A7" w:rsidP="00474F33" w:rsidRDefault="008614A7" w14:paraId="2A84A7E3" w14:textId="1561560E">
      <w:pPr>
        <w:pStyle w:val="Listeavsnitt"/>
        <w:numPr>
          <w:ilvl w:val="0"/>
          <w:numId w:val="16"/>
        </w:numPr>
        <w:rPr/>
      </w:pPr>
      <w:r w:rsidR="008614A7">
        <w:rPr/>
        <w:t>Skal gjøre</w:t>
      </w:r>
      <w:r w:rsidR="1D6362B4">
        <w:rPr/>
        <w:t xml:space="preserve"> </w:t>
      </w:r>
      <w:r w:rsidR="1D6362B4">
        <w:rPr/>
        <w:t>beregninger</w:t>
      </w:r>
      <w:r w:rsidR="1D6362B4">
        <w:rPr/>
        <w:t xml:space="preserve"> av</w:t>
      </w:r>
      <w:r w:rsidR="008614A7">
        <w:rPr/>
        <w:t xml:space="preserve"> </w:t>
      </w:r>
      <w:r w:rsidR="00CE4A16">
        <w:rPr/>
        <w:t>k</w:t>
      </w:r>
      <w:r w:rsidR="008614A7">
        <w:rPr/>
        <w:t>limagassreduksjon forbundet med tiltakene</w:t>
      </w:r>
    </w:p>
    <w:p w:rsidRPr="00136CEF" w:rsidR="00BA2FE0" w:rsidP="00474F33" w:rsidRDefault="008614A7" w14:paraId="1A21A57D" w14:textId="1764D19B">
      <w:pPr>
        <w:pStyle w:val="Listeavsnitt"/>
        <w:numPr>
          <w:ilvl w:val="0"/>
          <w:numId w:val="16"/>
        </w:numPr>
      </w:pPr>
      <w:r w:rsidRPr="00136CEF">
        <w:t xml:space="preserve">Skal ferdigstilles senest </w:t>
      </w:r>
      <w:r w:rsidRPr="00136CEF" w:rsidR="003A1E9F">
        <w:t>36</w:t>
      </w:r>
      <w:r w:rsidRPr="00136CEF">
        <w:t xml:space="preserve"> måneder etter </w:t>
      </w:r>
      <w:r w:rsidRPr="00136CEF" w:rsidR="001D560E">
        <w:t>vedtaksdato</w:t>
      </w:r>
      <w:r w:rsidR="00136CEF">
        <w:t xml:space="preserve"> </w:t>
      </w:r>
      <w:r w:rsidRPr="00136CEF" w:rsidR="00F01470">
        <w:t xml:space="preserve"> </w:t>
      </w:r>
      <w:r w:rsidRPr="00136CEF" w:rsidR="00734C16">
        <w:t xml:space="preserve"> </w:t>
      </w:r>
      <w:r w:rsidRPr="00136CEF" w:rsidR="00BA4CF2">
        <w:t xml:space="preserve"> </w:t>
      </w:r>
    </w:p>
    <w:p w:rsidR="008D06A4" w:rsidP="008D06A4" w:rsidRDefault="008D06A4" w14:paraId="17D66B21" w14:textId="77777777">
      <w:pPr>
        <w:pStyle w:val="Overskrift1"/>
      </w:pPr>
      <w:r>
        <w:t>Rangeringskriterier</w:t>
      </w:r>
    </w:p>
    <w:p w:rsidRPr="009220DE" w:rsidR="004C7DFC" w:rsidP="004C7DFC" w:rsidRDefault="004C7DFC" w14:paraId="33F99070" w14:textId="77777777">
      <w:r w:rsidRPr="004C7DFC">
        <w:rPr>
          <w:lang w:val="nn-NO"/>
        </w:rPr>
        <w:t xml:space="preserve">Alle søknader konkurrerer om </w:t>
      </w:r>
      <w:r w:rsidRPr="009220DE">
        <w:t>støtte innenfor gjeldende budsjett for hver søknadsfrist.</w:t>
      </w:r>
    </w:p>
    <w:p w:rsidRPr="009220DE" w:rsidR="00354F3E" w:rsidP="00251AE6" w:rsidRDefault="004C7DFC" w14:paraId="1C4868D5" w14:textId="3E1118B3">
      <w:r w:rsidRPr="009220DE">
        <w:t>Søknader som tilfredsstiller kvalifikasjonskriteriene prioriteres ut fra hvor høyt de vurderes på følgende</w:t>
      </w:r>
      <w:r w:rsidRPr="009220DE" w:rsidR="00354F3E">
        <w:t xml:space="preserve"> kriteriesett: </w:t>
      </w:r>
    </w:p>
    <w:p w:rsidRPr="009220DE" w:rsidR="00A959D9" w:rsidP="00474F33" w:rsidRDefault="00A959D9" w14:paraId="7A95FDB7" w14:textId="77777777">
      <w:pPr>
        <w:pStyle w:val="Listeavsnitt"/>
        <w:numPr>
          <w:ilvl w:val="0"/>
          <w:numId w:val="18"/>
        </w:numPr>
      </w:pPr>
      <w:r w:rsidRPr="009220DE">
        <w:t xml:space="preserve">Prosjektkvalitet: </w:t>
      </w:r>
    </w:p>
    <w:p w:rsidRPr="009220DE" w:rsidR="00331045" w:rsidP="00474F33" w:rsidRDefault="00A959D9" w14:paraId="63DDAA56" w14:textId="4A9C6376">
      <w:pPr>
        <w:pStyle w:val="Listeavsnitt"/>
        <w:numPr>
          <w:ilvl w:val="1"/>
          <w:numId w:val="18"/>
        </w:numPr>
      </w:pPr>
      <w:r w:rsidRPr="009220DE">
        <w:t xml:space="preserve">Plan for prosjektgjennomføring </w:t>
      </w:r>
    </w:p>
    <w:p w:rsidR="002F5726" w:rsidP="00474F33" w:rsidRDefault="002F5726" w14:paraId="07F3FA54" w14:textId="30D92B2F">
      <w:pPr>
        <w:pStyle w:val="Listeavsnitt"/>
        <w:numPr>
          <w:ilvl w:val="1"/>
          <w:numId w:val="18"/>
        </w:numPr>
      </w:pPr>
      <w:r w:rsidRPr="009220DE">
        <w:t xml:space="preserve">Plan for </w:t>
      </w:r>
      <w:r w:rsidRPr="009220DE" w:rsidR="00504239">
        <w:t>hvordan prosjekteringen</w:t>
      </w:r>
      <w:r w:rsidRPr="009220DE" w:rsidR="00167F14">
        <w:t xml:space="preserve"> </w:t>
      </w:r>
      <w:r w:rsidRPr="009220DE" w:rsidR="00702F47">
        <w:t>skal brukes i</w:t>
      </w:r>
      <w:r w:rsidRPr="009220DE" w:rsidR="00167F14">
        <w:t xml:space="preserve"> hovedprosjektet</w:t>
      </w:r>
    </w:p>
    <w:p w:rsidRPr="009220DE" w:rsidR="004D041C" w:rsidP="00474F33" w:rsidRDefault="004D041C" w14:paraId="5F7AA71D" w14:textId="647828FE">
      <w:pPr>
        <w:pStyle w:val="Listeavsnitt"/>
        <w:numPr>
          <w:ilvl w:val="1"/>
          <w:numId w:val="18"/>
        </w:numPr>
      </w:pPr>
      <w:r>
        <w:t>Forventet klimagevinst</w:t>
      </w:r>
    </w:p>
    <w:p w:rsidRPr="009220DE" w:rsidR="002254E7" w:rsidP="00474F33" w:rsidRDefault="000A06D0" w14:paraId="1AF7D38C" w14:textId="441E166C">
      <w:pPr>
        <w:pStyle w:val="Listeavsnitt"/>
        <w:numPr>
          <w:ilvl w:val="0"/>
          <w:numId w:val="18"/>
        </w:numPr>
      </w:pPr>
      <w:r w:rsidRPr="009220DE">
        <w:t>Involvering av aktører med relevant kompetanse, samt grad av involvering</w:t>
      </w:r>
    </w:p>
    <w:p w:rsidRPr="009220DE" w:rsidR="00702F47" w:rsidP="00474F33" w:rsidRDefault="00005CF5" w14:paraId="4FEFB7DC" w14:textId="77777777">
      <w:pPr>
        <w:pStyle w:val="Listeavsnitt"/>
        <w:numPr>
          <w:ilvl w:val="0"/>
          <w:numId w:val="18"/>
        </w:numPr>
      </w:pPr>
      <w:r w:rsidRPr="009220DE">
        <w:t>Potensial for ringvirkninger</w:t>
      </w:r>
    </w:p>
    <w:p w:rsidRPr="009220DE" w:rsidR="00702F47" w:rsidP="00474F33" w:rsidRDefault="00702F47" w14:paraId="0EA21748" w14:textId="77777777">
      <w:pPr>
        <w:pStyle w:val="Listeavsnitt"/>
        <w:numPr>
          <w:ilvl w:val="1"/>
          <w:numId w:val="18"/>
        </w:numPr>
      </w:pPr>
      <w:r w:rsidRPr="009220DE">
        <w:t>Prosjektets relevans og nyhetsverdi i bransjen</w:t>
      </w:r>
    </w:p>
    <w:p w:rsidRPr="009220DE" w:rsidR="009E5452" w:rsidP="00474F33" w:rsidRDefault="00702F47" w14:paraId="5A6B3F17" w14:textId="1740F7D0">
      <w:pPr>
        <w:pStyle w:val="Listeavsnitt"/>
        <w:numPr>
          <w:ilvl w:val="1"/>
          <w:numId w:val="18"/>
        </w:numPr>
      </w:pPr>
      <w:r w:rsidRPr="009220DE">
        <w:t>Spredning av prosjektresultater</w:t>
      </w:r>
    </w:p>
    <w:p w:rsidRPr="009220DE" w:rsidR="00702F47" w:rsidP="00474F33" w:rsidRDefault="00702F47" w14:paraId="01222DBA" w14:textId="2845A3D2">
      <w:pPr>
        <w:pStyle w:val="Listeavsnitt"/>
        <w:numPr>
          <w:ilvl w:val="1"/>
          <w:numId w:val="18"/>
        </w:numPr>
      </w:pPr>
      <w:r w:rsidRPr="009220DE">
        <w:t>Bidrag til å ta ned risiko/kostnader på sikt</w:t>
      </w:r>
    </w:p>
    <w:p w:rsidRPr="009220DE" w:rsidR="00E24E32" w:rsidP="00474F33" w:rsidRDefault="00BB51BB" w14:paraId="4B22EFED" w14:textId="3C0FC99A">
      <w:pPr>
        <w:pStyle w:val="Listeavsnitt"/>
        <w:numPr>
          <w:ilvl w:val="0"/>
          <w:numId w:val="18"/>
        </w:numPr>
      </w:pPr>
      <w:r w:rsidRPr="009220DE">
        <w:t>Støtteandel: Den omsøkte støttens andel av de totale prosjektkostnadene</w:t>
      </w:r>
    </w:p>
    <w:p w:rsidRPr="00251AE6" w:rsidR="00E24E32" w:rsidP="00251AE6" w:rsidRDefault="00E24E32" w14:paraId="7A85D71F" w14:textId="77777777"/>
    <w:p w:rsidR="008D06A4" w:rsidP="004C7DFC" w:rsidRDefault="008D06A4" w14:paraId="688F78B4" w14:textId="3050F571">
      <w:pPr>
        <w:pStyle w:val="Overskrift1"/>
      </w:pPr>
      <w:r>
        <w:t>G</w:t>
      </w:r>
      <w:r w:rsidR="00AD3B4F">
        <w:t>odkjent kostnadsgrunnlag</w:t>
      </w:r>
      <w:r w:rsidR="36254F6B">
        <w:t xml:space="preserve"> </w:t>
      </w:r>
    </w:p>
    <w:p w:rsidR="004154C0" w:rsidP="004154C0" w:rsidRDefault="004154C0" w14:paraId="63167172" w14:textId="77777777">
      <w:r w:rsidRPr="001120C1">
        <w:t xml:space="preserve">Med godkjent kostnadsgrunnlag menes de kostnadene som kan tas med i grunnlaget for beregningen av støtte. Hvilke kostnader som kan godkjennes er avhengig av det støtterettslige grunnlaget for programmet. </w:t>
      </w:r>
    </w:p>
    <w:p w:rsidRPr="001120C1" w:rsidR="00043309" w:rsidP="00315812" w:rsidRDefault="00315812" w14:paraId="6F0B1D5E" w14:textId="77777777">
      <w:pPr>
        <w:pStyle w:val="Overskrift2"/>
      </w:pPr>
      <w:r w:rsidRPr="001120C1">
        <w:t>Godkjent</w:t>
      </w:r>
      <w:r w:rsidRPr="001120C1" w:rsidR="001120C1">
        <w:t>e kostnad</w:t>
      </w:r>
      <w:r w:rsidR="00A46BFC">
        <w:t xml:space="preserve">sposter </w:t>
      </w:r>
    </w:p>
    <w:p w:rsidR="0072766B" w:rsidP="6B5B916B" w:rsidRDefault="002F1C7B" w14:paraId="1872A220" w14:textId="6B742D51">
      <w:r w:rsidRPr="009A1FFB">
        <w:t xml:space="preserve">For dette programmet </w:t>
      </w:r>
      <w:r w:rsidRPr="009A1FFB" w:rsidR="000572C5">
        <w:t xml:space="preserve">kan følgende kostnader legges til grunn: </w:t>
      </w:r>
    </w:p>
    <w:p w:rsidRPr="001A1FBB" w:rsidR="00BA2FE0" w:rsidP="00474F33" w:rsidRDefault="0041389E" w14:paraId="00C26C96" w14:textId="7041F923">
      <w:pPr>
        <w:pStyle w:val="Listeavsnitt"/>
        <w:numPr>
          <w:ilvl w:val="0"/>
          <w:numId w:val="16"/>
        </w:numPr>
      </w:pPr>
      <w:r w:rsidRPr="001A1FBB">
        <w:rPr>
          <w:i/>
          <w:iCs/>
        </w:rPr>
        <w:t xml:space="preserve">Personalkostnader  </w:t>
      </w:r>
    </w:p>
    <w:p w:rsidRPr="00F051F4" w:rsidR="001A1FBB" w:rsidP="00474F33" w:rsidRDefault="00F051F4" w14:paraId="0E398A9E" w14:textId="75C0EA87">
      <w:pPr>
        <w:pStyle w:val="Listeavsnitt"/>
        <w:numPr>
          <w:ilvl w:val="1"/>
          <w:numId w:val="16"/>
        </w:numPr>
      </w:pPr>
      <w:r w:rsidRPr="00F051F4">
        <w:t>Personalkostnader for egne ansatte kan tas med i prosjektregnskapet kun i den grad personalet er sysselsatt i prosjektet</w:t>
      </w:r>
    </w:p>
    <w:p w:rsidR="0041389E" w:rsidP="00474F33" w:rsidRDefault="0041389E" w14:paraId="50D82FED" w14:textId="1ADEBFD0">
      <w:pPr>
        <w:pStyle w:val="Listeavsnitt"/>
        <w:numPr>
          <w:ilvl w:val="0"/>
          <w:numId w:val="16"/>
        </w:numPr>
        <w:rPr>
          <w:i/>
          <w:iCs/>
        </w:rPr>
      </w:pPr>
      <w:r w:rsidRPr="001A1FBB">
        <w:rPr>
          <w:i/>
          <w:iCs/>
        </w:rPr>
        <w:t>Innkjøpte tjenester</w:t>
      </w:r>
    </w:p>
    <w:p w:rsidRPr="00943F32" w:rsidR="00F051F4" w:rsidP="00474F33" w:rsidRDefault="00943F32" w14:paraId="59AC0815" w14:textId="04EAFE5E">
      <w:pPr>
        <w:pStyle w:val="Listeavsnitt"/>
        <w:numPr>
          <w:ilvl w:val="1"/>
          <w:numId w:val="16"/>
        </w:numPr>
      </w:pPr>
      <w:r w:rsidRPr="00943F32">
        <w:t>Innkjøpte timer rapporteres i henhold til fakturert beløp</w:t>
      </w:r>
    </w:p>
    <w:p w:rsidR="004D42FF" w:rsidP="004D42FF" w:rsidRDefault="00896FA8" w14:paraId="3DCC6A7E" w14:textId="77777777">
      <w:pPr>
        <w:pStyle w:val="Overskrift2"/>
      </w:pPr>
      <w:r w:rsidRPr="00647CB9">
        <w:t>K</w:t>
      </w:r>
      <w:r w:rsidRPr="00647CB9" w:rsidR="004D42FF">
        <w:t>ostnader som ikke godkjennes</w:t>
      </w:r>
    </w:p>
    <w:p w:rsidRPr="00AE55EE" w:rsidR="00C75A05" w:rsidP="004D42FF" w:rsidRDefault="005E34DD" w14:paraId="661E3FDC" w14:textId="77777777">
      <w:r w:rsidRPr="00AE55EE">
        <w:t xml:space="preserve">Enova godkjenner ikke kostnader og forpliktelser påløpt før søknadstidspunktet eller etter avtalt sluttdato for prosjektet. </w:t>
      </w:r>
      <w:r w:rsidR="000B33F8">
        <w:t>Kostnadsgrunnlaget kan</w:t>
      </w:r>
      <w:r w:rsidRPr="00AE55EE">
        <w:t xml:space="preserve"> ikke inkludere finanskostnader, byggelånsrente, driftskostnader</w:t>
      </w:r>
      <w:r w:rsidRPr="00AE55EE" w:rsidR="004A7804">
        <w:t xml:space="preserve"> </w:t>
      </w:r>
      <w:r w:rsidRPr="00AE55EE">
        <w:t xml:space="preserve">eller leiekostnader for driftsmidler. </w:t>
      </w:r>
    </w:p>
    <w:p w:rsidRPr="00AE55EE" w:rsidR="00C75A05" w:rsidP="004D42FF" w:rsidRDefault="005E34DD" w14:paraId="3184C94B" w14:textId="77777777">
      <w:r w:rsidR="005E34DD">
        <w:rPr/>
        <w:t>Enova godkjenner ikke uspesifiserte kostnadsposter, heller ikke sekkepost for uforutsette kostnader. Hver enkelt spesifisert kostnadspost kan risiko</w:t>
      </w:r>
      <w:r w:rsidR="003F4922">
        <w:rPr/>
        <w:t>-</w:t>
      </w:r>
      <w:r w:rsidR="005E34DD">
        <w:rPr/>
        <w:t xml:space="preserve">justeres for å sikre et mest mulig korrekt kostnadsgrunnlag. Nivå på eventuell risikojustering skal beskrives i søknad. </w:t>
      </w:r>
    </w:p>
    <w:p w:rsidR="34EA83AF" w:rsidRDefault="34EA83AF" w14:paraId="743C8886" w14:textId="41512E0E">
      <w:r w:rsidR="34EA83AF">
        <w:rPr/>
        <w:t xml:space="preserve">Enova godkjenner ikke kostander knyttet til </w:t>
      </w:r>
      <w:r w:rsidR="4AB2E411">
        <w:rPr/>
        <w:t>følgende bygningskomponenter fra bygningsdelstabellen (NS3451</w:t>
      </w:r>
      <w:r w:rsidR="28D903FD">
        <w:rPr/>
        <w:t>:2022</w:t>
      </w:r>
      <w:r w:rsidR="4AB2E411">
        <w:rPr/>
        <w:t>):</w:t>
      </w:r>
    </w:p>
    <w:p w:rsidR="34EA83AF" w:rsidP="722CF7CF" w:rsidRDefault="34EA83AF" w14:paraId="6DDD1740" w14:textId="7253CBC2">
      <w:pPr>
        <w:pStyle w:val="Listeavsnitt"/>
        <w:numPr>
          <w:ilvl w:val="0"/>
          <w:numId w:val="19"/>
        </w:numPr>
        <w:rPr>
          <w:rFonts w:ascii="Century Gothic" w:hAnsi="Century Gothic"/>
          <w:noProof w:val="0"/>
          <w:color w:val="324947" w:themeColor="accent1" w:themeTint="FF" w:themeShade="FF"/>
          <w:sz w:val="18"/>
          <w:szCs w:val="18"/>
          <w:lang w:val="nb-NO"/>
        </w:rPr>
      </w:pPr>
      <w:r w:rsidRPr="722CF7CF" w:rsidR="34EA83AF">
        <w:rPr>
          <w:rFonts w:ascii="Century Gothic" w:hAnsi="Century Gothic"/>
          <w:noProof w:val="0"/>
          <w:color w:val="324947" w:themeColor="accent1" w:themeTint="FF" w:themeShade="FF"/>
          <w:sz w:val="18"/>
          <w:szCs w:val="18"/>
          <w:lang w:val="nb-NO"/>
        </w:rPr>
        <w:t xml:space="preserve"> 2.27 «Fast inventar»</w:t>
      </w:r>
    </w:p>
    <w:p w:rsidR="34EA83AF" w:rsidP="722CF7CF" w:rsidRDefault="34EA83AF" w14:paraId="21DE8CE6" w14:textId="023663D2">
      <w:pPr>
        <w:pStyle w:val="Listeavsnitt"/>
        <w:numPr>
          <w:ilvl w:val="0"/>
          <w:numId w:val="19"/>
        </w:numPr>
        <w:rPr>
          <w:rFonts w:ascii="Century Gothic" w:hAnsi="Century Gothic"/>
          <w:noProof w:val="0"/>
          <w:color w:val="324947" w:themeColor="accent1" w:themeTint="FF" w:themeShade="FF"/>
          <w:sz w:val="18"/>
          <w:szCs w:val="18"/>
          <w:lang w:val="nb-NO"/>
        </w:rPr>
      </w:pPr>
      <w:r w:rsidRPr="722CF7CF" w:rsidR="34EA83AF">
        <w:rPr>
          <w:rFonts w:ascii="Century Gothic" w:hAnsi="Century Gothic"/>
          <w:noProof w:val="0"/>
          <w:color w:val="324947" w:themeColor="accent1" w:themeTint="FF" w:themeShade="FF"/>
          <w:sz w:val="18"/>
          <w:szCs w:val="18"/>
          <w:lang w:val="nb-NO"/>
        </w:rPr>
        <w:t xml:space="preserve"> Hoveddel 5 «</w:t>
      </w:r>
      <w:r w:rsidRPr="722CF7CF" w:rsidR="34EA83AF">
        <w:rPr>
          <w:rFonts w:ascii="Century Gothic" w:hAnsi="Century Gothic"/>
          <w:noProof w:val="0"/>
          <w:color w:val="324947" w:themeColor="accent1" w:themeTint="FF" w:themeShade="FF"/>
          <w:sz w:val="18"/>
          <w:szCs w:val="18"/>
          <w:lang w:val="nb-NO"/>
        </w:rPr>
        <w:t>Ekom</w:t>
      </w:r>
      <w:r w:rsidRPr="722CF7CF" w:rsidR="34EA83AF">
        <w:rPr>
          <w:rFonts w:ascii="Century Gothic" w:hAnsi="Century Gothic"/>
          <w:noProof w:val="0"/>
          <w:color w:val="324947" w:themeColor="accent1" w:themeTint="FF" w:themeShade="FF"/>
          <w:sz w:val="18"/>
          <w:szCs w:val="18"/>
          <w:lang w:val="nb-NO"/>
        </w:rPr>
        <w:t xml:space="preserve"> og automatisering»</w:t>
      </w:r>
    </w:p>
    <w:p w:rsidR="34EA83AF" w:rsidP="722CF7CF" w:rsidRDefault="34EA83AF" w14:paraId="10A55BD0" w14:textId="19D2593B">
      <w:pPr>
        <w:pStyle w:val="Listeavsnitt"/>
        <w:numPr>
          <w:ilvl w:val="0"/>
          <w:numId w:val="19"/>
        </w:numPr>
        <w:rPr>
          <w:rFonts w:ascii="Century Gothic" w:hAnsi="Century Gothic"/>
          <w:noProof w:val="0"/>
          <w:color w:val="324947" w:themeColor="accent1" w:themeTint="FF" w:themeShade="FF"/>
          <w:sz w:val="18"/>
          <w:szCs w:val="18"/>
          <w:lang w:val="nb-NO"/>
        </w:rPr>
      </w:pPr>
      <w:r w:rsidRPr="722CF7CF" w:rsidR="34EA83AF">
        <w:rPr>
          <w:rFonts w:ascii="Century Gothic" w:hAnsi="Century Gothic"/>
          <w:noProof w:val="0"/>
          <w:color w:val="324947" w:themeColor="accent1" w:themeTint="FF" w:themeShade="FF"/>
          <w:sz w:val="18"/>
          <w:szCs w:val="18"/>
          <w:lang w:val="nb-NO"/>
        </w:rPr>
        <w:t xml:space="preserve"> 6.65 «Avfall og støvsuging»</w:t>
      </w:r>
    </w:p>
    <w:p w:rsidR="34EA83AF" w:rsidP="722CF7CF" w:rsidRDefault="34EA83AF" w14:paraId="33BE8AE5" w14:textId="01C4E77A">
      <w:pPr>
        <w:pStyle w:val="Listeavsnitt"/>
        <w:numPr>
          <w:ilvl w:val="0"/>
          <w:numId w:val="19"/>
        </w:numPr>
        <w:rPr>
          <w:rFonts w:ascii="Century Gothic" w:hAnsi="Century Gothic"/>
          <w:noProof w:val="0"/>
          <w:color w:val="324947" w:themeColor="accent1" w:themeTint="FF" w:themeShade="FF"/>
          <w:sz w:val="18"/>
          <w:szCs w:val="18"/>
          <w:lang w:val="nb-NO"/>
        </w:rPr>
      </w:pPr>
      <w:r w:rsidRPr="722CF7CF" w:rsidR="34EA83AF">
        <w:rPr>
          <w:rFonts w:ascii="Century Gothic" w:hAnsi="Century Gothic"/>
          <w:noProof w:val="0"/>
          <w:color w:val="324947" w:themeColor="accent1" w:themeTint="FF" w:themeShade="FF"/>
          <w:sz w:val="18"/>
          <w:szCs w:val="18"/>
          <w:lang w:val="nb-NO"/>
        </w:rPr>
        <w:t xml:space="preserve"> 6.66 «Fastmontert spesialutrustning for virksomhet»</w:t>
      </w:r>
    </w:p>
    <w:p w:rsidR="34EA83AF" w:rsidP="722CF7CF" w:rsidRDefault="34EA83AF" w14:paraId="3A3A7276" w14:textId="1C9907B3">
      <w:pPr>
        <w:pStyle w:val="Listeavsnitt"/>
        <w:numPr>
          <w:ilvl w:val="0"/>
          <w:numId w:val="19"/>
        </w:numPr>
        <w:rPr>
          <w:rFonts w:ascii="Century Gothic" w:hAnsi="Century Gothic"/>
          <w:noProof w:val="0"/>
          <w:color w:val="324947" w:themeColor="accent1" w:themeTint="FF" w:themeShade="FF"/>
          <w:sz w:val="18"/>
          <w:szCs w:val="18"/>
          <w:lang w:val="nb-NO"/>
        </w:rPr>
      </w:pPr>
      <w:r w:rsidRPr="722CF7CF" w:rsidR="34EA83AF">
        <w:rPr>
          <w:rFonts w:ascii="Century Gothic" w:hAnsi="Century Gothic"/>
          <w:noProof w:val="0"/>
          <w:color w:val="324947" w:themeColor="accent1" w:themeTint="FF" w:themeShade="FF"/>
          <w:sz w:val="18"/>
          <w:szCs w:val="18"/>
          <w:lang w:val="nb-NO"/>
        </w:rPr>
        <w:t xml:space="preserve"> 6.67 «Løs spesialutrustning for virksomhet»</w:t>
      </w:r>
    </w:p>
    <w:p w:rsidR="34EA83AF" w:rsidP="722CF7CF" w:rsidRDefault="34EA83AF" w14:paraId="02EDAE35" w14:textId="7A5B00FD">
      <w:pPr>
        <w:pStyle w:val="Listeavsnitt"/>
        <w:numPr>
          <w:ilvl w:val="0"/>
          <w:numId w:val="19"/>
        </w:numPr>
        <w:rPr>
          <w:rFonts w:ascii="Century Gothic" w:hAnsi="Century Gothic"/>
          <w:noProof w:val="0"/>
          <w:color w:val="324947" w:themeColor="accent1" w:themeTint="FF" w:themeShade="FF"/>
          <w:sz w:val="18"/>
          <w:szCs w:val="18"/>
          <w:lang w:val="nb-NO"/>
        </w:rPr>
      </w:pPr>
      <w:r w:rsidRPr="722CF7CF" w:rsidR="34EA83AF">
        <w:rPr>
          <w:rFonts w:ascii="Century Gothic" w:hAnsi="Century Gothic"/>
          <w:noProof w:val="0"/>
          <w:color w:val="324947" w:themeColor="accent1" w:themeTint="FF" w:themeShade="FF"/>
          <w:sz w:val="18"/>
          <w:szCs w:val="18"/>
          <w:lang w:val="nb-NO"/>
        </w:rPr>
        <w:t xml:space="preserve"> 6.68 «inventar»</w:t>
      </w:r>
    </w:p>
    <w:p w:rsidR="34EA83AF" w:rsidP="722CF7CF" w:rsidRDefault="34EA83AF" w14:paraId="0CD77961" w14:textId="71DBB943">
      <w:pPr>
        <w:pStyle w:val="Listeavsnitt"/>
        <w:numPr>
          <w:ilvl w:val="0"/>
          <w:numId w:val="19"/>
        </w:numPr>
        <w:rPr>
          <w:rFonts w:ascii="Century Gothic" w:hAnsi="Century Gothic"/>
          <w:noProof w:val="0"/>
          <w:color w:val="324947" w:themeColor="accent1" w:themeTint="FF" w:themeShade="FF"/>
          <w:sz w:val="18"/>
          <w:szCs w:val="18"/>
          <w:lang w:val="nb-NO"/>
        </w:rPr>
      </w:pPr>
      <w:r w:rsidRPr="722CF7CF" w:rsidR="34EA83AF">
        <w:rPr>
          <w:rFonts w:ascii="Century Gothic" w:hAnsi="Century Gothic"/>
          <w:noProof w:val="0"/>
          <w:color w:val="324947" w:themeColor="accent1" w:themeTint="FF" w:themeShade="FF"/>
          <w:sz w:val="18"/>
          <w:szCs w:val="18"/>
          <w:lang w:val="nb-NO"/>
        </w:rPr>
        <w:t xml:space="preserve"> Hoveddel 7 «Utendørs»</w:t>
      </w:r>
    </w:p>
    <w:p w:rsidR="004D42FF" w:rsidP="004D42FF" w:rsidRDefault="005E34DD" w14:paraId="4E2B0B13" w14:textId="77777777">
      <w:r w:rsidRPr="00AE55EE">
        <w:lastRenderedPageBreak/>
        <w:t xml:space="preserve">Merverdiavgift på </w:t>
      </w:r>
      <w:r w:rsidRPr="00CD5C10">
        <w:t xml:space="preserve">innkjøpte </w:t>
      </w:r>
      <w:r w:rsidRPr="00CD5C10" w:rsidR="00CD5C10">
        <w:t xml:space="preserve">varer og </w:t>
      </w:r>
      <w:r w:rsidRPr="00CD5C10">
        <w:t>tjenester</w:t>
      </w:r>
      <w:r w:rsidRPr="00AE55EE">
        <w:t xml:space="preserve"> inngår ikke som en del av godkjente kostnader dersom virksomheten er fradragsberettiget</w:t>
      </w:r>
      <w:r w:rsidR="004921D5">
        <w:t xml:space="preserve"> for disse kostnadene</w:t>
      </w:r>
      <w:r w:rsidRPr="00AE55EE">
        <w:t>.</w:t>
      </w:r>
    </w:p>
    <w:p w:rsidR="00D33899" w:rsidRDefault="00D33899" w14:paraId="7CB05B73" w14:textId="59F4EF9C">
      <w:r w:rsidR="00D33899">
        <w:rPr/>
        <w:t>Ombrukskartlegging og tilhørende aktiviteter, som det stilles krav til at skal gjennomføres i gjeldende</w:t>
      </w:r>
      <w:r w:rsidR="00C760DA">
        <w:rPr/>
        <w:t xml:space="preserve">. </w:t>
      </w:r>
      <w:r w:rsidR="00D33899">
        <w:rPr/>
        <w:t>B</w:t>
      </w:r>
      <w:r w:rsidR="00D33899">
        <w:rPr/>
        <w:t>yggteknisk</w:t>
      </w:r>
      <w:r w:rsidR="00D33899">
        <w:rPr/>
        <w:t xml:space="preserve"> forskrift (TEK), er ikke støtteberettigede og kan dermed ikke inngå i prosjektets støtte- og</w:t>
      </w:r>
      <w:r w:rsidR="00C760DA">
        <w:rPr/>
        <w:t xml:space="preserve"> </w:t>
      </w:r>
      <w:r w:rsidR="00D33899">
        <w:rPr/>
        <w:t>kostnadsgrunnlag.</w:t>
      </w:r>
    </w:p>
    <w:p w:rsidR="004D42FF" w:rsidP="004D42FF" w:rsidRDefault="004D42FF" w14:paraId="2363F2F8" w14:textId="77777777">
      <w:pPr>
        <w:pStyle w:val="Overskrift1"/>
      </w:pPr>
      <w:r>
        <w:t>Beregning av støttebe</w:t>
      </w:r>
      <w:r w:rsidR="006945DD">
        <w:t>løp</w:t>
      </w:r>
    </w:p>
    <w:p w:rsidR="004A0DF3" w:rsidP="004A0DF3" w:rsidRDefault="004B0E51" w14:paraId="4C6CDA00" w14:textId="77777777">
      <w:pPr>
        <w:rPr>
          <w:highlight w:val="green"/>
        </w:rPr>
      </w:pPr>
      <w:r w:rsidRPr="00AE55EE">
        <w:t xml:space="preserve">Støttebeløpet beregnes som en andel av godkjent kostnadsgrunnlag. </w:t>
      </w:r>
      <w:r w:rsidRPr="00AE55EE" w:rsidR="00E4015A">
        <w:t xml:space="preserve">Den maksimale støtten er fastsatt i statsstøtteregelverket, men kan være ytterligere begrenset i </w:t>
      </w:r>
      <w:proofErr w:type="spellStart"/>
      <w:r w:rsidRPr="00AE55EE" w:rsidR="00E4015A">
        <w:t>Enovas</w:t>
      </w:r>
      <w:proofErr w:type="spellEnd"/>
      <w:r w:rsidRPr="00AE55EE" w:rsidR="00E4015A">
        <w:t xml:space="preserve"> program. </w:t>
      </w:r>
    </w:p>
    <w:p w:rsidR="00531CB2" w:rsidP="00531CB2" w:rsidRDefault="00592BDF" w14:paraId="06F41DE7" w14:textId="77777777">
      <w:pPr>
        <w:pStyle w:val="Overskrift2"/>
      </w:pPr>
      <w:r>
        <w:t>Støtteintensitet og maksimalt støttebeløp</w:t>
      </w:r>
    </w:p>
    <w:p w:rsidRPr="00E629FA" w:rsidR="00E4015A" w:rsidP="6B5B916B" w:rsidRDefault="00E4015A" w14:paraId="5E2BC99C" w14:textId="77777777">
      <w:r w:rsidRPr="00E629FA">
        <w:t xml:space="preserve">For dette programmet </w:t>
      </w:r>
      <w:r w:rsidRPr="00E629FA" w:rsidR="002B5970">
        <w:t>beregnes støtt</w:t>
      </w:r>
      <w:r w:rsidRPr="00E629FA" w:rsidR="00997CFB">
        <w:t>ebeløpet</w:t>
      </w:r>
      <w:r w:rsidRPr="00E629FA" w:rsidR="00A673AA">
        <w:t xml:space="preserve"> på følgende måte</w:t>
      </w:r>
      <w:r w:rsidRPr="00E629FA">
        <w:t xml:space="preserve">: </w:t>
      </w:r>
    </w:p>
    <w:p w:rsidR="00603D26" w:rsidP="00603D26" w:rsidRDefault="00503235" w14:paraId="50E24355" w14:textId="4324AB05">
      <w:pPr>
        <w:rPr>
          <w:highlight w:val="yellow"/>
        </w:rPr>
      </w:pPr>
      <w:r w:rsidRPr="00503235">
        <w:t xml:space="preserve">Støtten </w:t>
      </w:r>
      <w:r w:rsidRPr="0053143F">
        <w:t xml:space="preserve">kan utgjøre inntil 50 % av godkjente dokumenterte kostnader, og er oppad begrenset til 1 000 000 kroner. </w:t>
      </w:r>
    </w:p>
    <w:p w:rsidR="004D42FF" w:rsidP="004D42FF" w:rsidRDefault="004D42FF" w14:paraId="3FDE4983" w14:textId="77777777">
      <w:pPr>
        <w:pStyle w:val="Overskrift2"/>
      </w:pPr>
      <w:r>
        <w:t>Annen offentlig støtte</w:t>
      </w:r>
    </w:p>
    <w:p w:rsidRPr="006A570E" w:rsidR="4A7ABAC8" w:rsidP="006A570E" w:rsidRDefault="4A7ABAC8" w14:paraId="4DB6F3FE" w14:textId="77777777">
      <w:r w:rsidRPr="006A570E">
        <w:t xml:space="preserve">Dersom søker har mottatt eller søkt om annen offentlig støtte til det samme prosjektet skal dette oppgis i søknaden. </w:t>
      </w:r>
      <w:r w:rsidRPr="006A570E" w:rsidR="00305EFD">
        <w:t xml:space="preserve">Dette gjelder uavhengig av om </w:t>
      </w:r>
      <w:r w:rsidRPr="006A570E" w:rsidR="00DE1172">
        <w:t xml:space="preserve">støtten gjelder andre kostnader i prosjektet enn de </w:t>
      </w:r>
      <w:r w:rsidRPr="006A570E" w:rsidR="00F50D3F">
        <w:t xml:space="preserve">kostnadene </w:t>
      </w:r>
      <w:r w:rsidRPr="006A570E" w:rsidR="00DE1172">
        <w:t xml:space="preserve">det søkes </w:t>
      </w:r>
      <w:r w:rsidRPr="006A570E" w:rsidR="00F50D3F">
        <w:t xml:space="preserve">støtte </w:t>
      </w:r>
      <w:r w:rsidRPr="006A570E" w:rsidR="00DE1172">
        <w:t xml:space="preserve">om hos Enova. </w:t>
      </w:r>
    </w:p>
    <w:p w:rsidRPr="006A570E" w:rsidR="2948FB3F" w:rsidP="006A570E" w:rsidRDefault="2948FB3F" w14:paraId="7EBB2319" w14:textId="77777777">
      <w:r w:rsidRPr="006A570E">
        <w:t>Annen offentlig støtte til de samme kostnadene vil bli tatt med i vurderingen av prosjektets støttebe</w:t>
      </w:r>
      <w:r w:rsidRPr="006A570E" w:rsidR="11B839D9">
        <w:t xml:space="preserve">hov og </w:t>
      </w:r>
      <w:r w:rsidRPr="006A570E" w:rsidR="00944D26">
        <w:t xml:space="preserve">kan ha betydning for </w:t>
      </w:r>
      <w:r w:rsidRPr="006A570E" w:rsidR="11B839D9">
        <w:t>hv</w:t>
      </w:r>
      <w:r w:rsidRPr="006A570E" w:rsidR="0068248E">
        <w:t xml:space="preserve">or mye støtte som kan </w:t>
      </w:r>
      <w:r w:rsidRPr="006A570E" w:rsidR="11B839D9">
        <w:t xml:space="preserve">gis fra Enova. </w:t>
      </w:r>
    </w:p>
    <w:p w:rsidR="006A570E" w:rsidP="006A570E" w:rsidRDefault="008C4770" w14:paraId="6C3E6F63" w14:textId="77777777">
      <w:r w:rsidRPr="006A570E">
        <w:t>Dersom prosjektet mottar annen offentlig støtte</w:t>
      </w:r>
      <w:r w:rsidR="006A570E">
        <w:t>,</w:t>
      </w:r>
      <w:r w:rsidRPr="006A570E">
        <w:t xml:space="preserve"> vil støtte fra Enova bli avkortet tilsvarende</w:t>
      </w:r>
      <w:r w:rsidRPr="006A570E" w:rsidR="006A570E">
        <w:t xml:space="preserve">. </w:t>
      </w:r>
    </w:p>
    <w:p w:rsidRPr="00D86D56" w:rsidR="007C3157" w:rsidP="007C3157" w:rsidRDefault="00FA6D3B" w14:paraId="1612BEA6" w14:textId="5313C79C">
      <w:pPr>
        <w:rPr>
          <w:color w:val="324947" w:themeColor="accent1"/>
        </w:rPr>
      </w:pPr>
      <w:r w:rsidRPr="00D86D56">
        <w:t>Annen støtte vil bli hensyntatt og total støtte vil bli avkortet til det som maksimalt kan gis under dette programmet</w:t>
      </w:r>
      <w:r w:rsidR="00D86D56">
        <w:t>.</w:t>
      </w:r>
      <w:r w:rsidRPr="00D86D56">
        <w:t xml:space="preserve"> </w:t>
      </w:r>
    </w:p>
    <w:p w:rsidR="00D42AAE" w:rsidP="005C0FE9" w:rsidRDefault="005C0FE9" w14:paraId="6828997B" w14:textId="77777777">
      <w:pPr>
        <w:pStyle w:val="Overskrift1"/>
      </w:pPr>
      <w:r>
        <w:t>Offentliggjøring</w:t>
      </w:r>
      <w:r w:rsidR="005F0CAC">
        <w:t xml:space="preserve"> av informasjon</w:t>
      </w:r>
      <w:r w:rsidR="00E40343">
        <w:t xml:space="preserve">, </w:t>
      </w:r>
      <w:r w:rsidR="00AB76F0">
        <w:t xml:space="preserve">deling og bruk </w:t>
      </w:r>
      <w:r w:rsidR="00F57C85">
        <w:t>av data</w:t>
      </w:r>
      <w:r w:rsidR="00AB76F0">
        <w:t xml:space="preserve"> </w:t>
      </w:r>
    </w:p>
    <w:p w:rsidR="00F456DF" w:rsidP="00A14FDD" w:rsidRDefault="00A14FDD" w14:paraId="7894DFD8" w14:textId="77777777">
      <w:r w:rsidRPr="000422E4">
        <w:t xml:space="preserve">Vedtak om støtte fra Enova blir offentliggjort på Enova.no og rapportert inn til </w:t>
      </w:r>
      <w:hyperlink w:history="1" r:id="rId18">
        <w:r w:rsidRPr="004B0B92" w:rsidR="00F456DF">
          <w:rPr>
            <w:rStyle w:val="Hyperkobling"/>
          </w:rPr>
          <w:t>det nasjonale registeret for offentlig støtte</w:t>
        </w:r>
      </w:hyperlink>
      <w:r w:rsidR="004B0B92">
        <w:t>.</w:t>
      </w:r>
    </w:p>
    <w:p w:rsidR="00747112" w:rsidP="00A14FDD" w:rsidRDefault="00E61015" w14:paraId="0B8885CE" w14:textId="77777777">
      <w:pPr>
        <w:rPr>
          <w:rStyle w:val="normaltextrun"/>
          <w:rFonts w:ascii="Century Gothic" w:hAnsi="Century Gothic"/>
          <w:color w:val="324947"/>
          <w:shd w:val="clear" w:color="auto" w:fill="FFFFFF"/>
        </w:rPr>
      </w:pPr>
      <w:r>
        <w:rPr>
          <w:rStyle w:val="normaltextrun"/>
          <w:rFonts w:ascii="Century Gothic" w:hAnsi="Century Gothic"/>
          <w:color w:val="324947"/>
          <w:shd w:val="clear" w:color="auto" w:fill="FFFFFF"/>
        </w:rPr>
        <w:t xml:space="preserve">Søknader om støtte og tilhørende dokumentasjon behandles konfidensielt. </w:t>
      </w:r>
      <w:proofErr w:type="spellStart"/>
      <w:r>
        <w:rPr>
          <w:rStyle w:val="normaltextrun"/>
          <w:rFonts w:ascii="Century Gothic" w:hAnsi="Century Gothic"/>
          <w:color w:val="324947"/>
          <w:shd w:val="clear" w:color="auto" w:fill="FFFFFF"/>
        </w:rPr>
        <w:t>Tilskuddsbrevet</w:t>
      </w:r>
      <w:proofErr w:type="spellEnd"/>
      <w:r>
        <w:rPr>
          <w:rStyle w:val="normaltextrun"/>
          <w:rFonts w:ascii="Century Gothic" w:hAnsi="Century Gothic"/>
          <w:color w:val="324947"/>
          <w:shd w:val="clear" w:color="auto" w:fill="FFFFFF"/>
        </w:rPr>
        <w:t xml:space="preserve"> som utstedes ved tildeling av støtte er imidlertid omfattet av offentlighetslovens regler om innsyn. Ved en innsynsforespørsel vil det derfor bli gitt innsyn i dette dokumentet.  Eventuelle forretningssensitive opplysninger vil bli tatt ut.</w:t>
      </w:r>
    </w:p>
    <w:p w:rsidRPr="000422E4" w:rsidR="00E61015" w:rsidP="00A14FDD" w:rsidRDefault="00747112" w14:paraId="025C4B59" w14:textId="62CBADBE">
      <w:r w:rsidRPr="00D86D56">
        <w:rPr>
          <w:rStyle w:val="normaltextrun"/>
          <w:rFonts w:ascii="Century Gothic" w:hAnsi="Century Gothic"/>
          <w:color w:val="324947"/>
          <w:shd w:val="clear" w:color="auto" w:fill="FFFFFF"/>
        </w:rPr>
        <w:t xml:space="preserve">Utover dette stilles det krav til utarbeidelse av et kortfattet prosjektsammendrag i forbindelse med rapporteringen. Dette skrives direkte inn i </w:t>
      </w:r>
      <w:proofErr w:type="spellStart"/>
      <w:r w:rsidRPr="00D86D56">
        <w:rPr>
          <w:rStyle w:val="normaltextrun"/>
          <w:rFonts w:ascii="Century Gothic" w:hAnsi="Century Gothic"/>
          <w:color w:val="324947"/>
          <w:shd w:val="clear" w:color="auto" w:fill="FFFFFF"/>
        </w:rPr>
        <w:t>Enovas</w:t>
      </w:r>
      <w:proofErr w:type="spellEnd"/>
      <w:r w:rsidRPr="00D86D56">
        <w:rPr>
          <w:rStyle w:val="normaltextrun"/>
          <w:rFonts w:ascii="Century Gothic" w:hAnsi="Century Gothic"/>
          <w:color w:val="324947"/>
          <w:shd w:val="clear" w:color="auto" w:fill="FFFFFF"/>
        </w:rPr>
        <w:t xml:space="preserve"> senter for søknad og rapportering, hvor det </w:t>
      </w:r>
      <w:proofErr w:type="gramStart"/>
      <w:r w:rsidRPr="00D86D56">
        <w:rPr>
          <w:rStyle w:val="normaltextrun"/>
          <w:rFonts w:ascii="Century Gothic" w:hAnsi="Century Gothic"/>
          <w:color w:val="324947"/>
          <w:shd w:val="clear" w:color="auto" w:fill="FFFFFF"/>
        </w:rPr>
        <w:t>fremgår</w:t>
      </w:r>
      <w:proofErr w:type="gramEnd"/>
      <w:r w:rsidRPr="00D86D56">
        <w:rPr>
          <w:rStyle w:val="normaltextrun"/>
          <w:rFonts w:ascii="Century Gothic" w:hAnsi="Century Gothic"/>
          <w:color w:val="324947"/>
          <w:shd w:val="clear" w:color="auto" w:fill="FFFFFF"/>
        </w:rPr>
        <w:t xml:space="preserve"> hvilke felt som til sammen utgjør prosjektsammendrag</w:t>
      </w:r>
      <w:r w:rsidRPr="00D86D56" w:rsidR="000B12B7">
        <w:rPr>
          <w:rStyle w:val="normaltextrun"/>
          <w:rFonts w:ascii="Century Gothic" w:hAnsi="Century Gothic"/>
          <w:color w:val="324947"/>
          <w:shd w:val="clear" w:color="auto" w:fill="FFFFFF"/>
        </w:rPr>
        <w:t>et</w:t>
      </w:r>
      <w:r w:rsidRPr="00D86D56">
        <w:rPr>
          <w:rStyle w:val="normaltextrun"/>
          <w:rFonts w:ascii="Century Gothic" w:hAnsi="Century Gothic"/>
          <w:color w:val="324947"/>
          <w:shd w:val="clear" w:color="auto" w:fill="FFFFFF"/>
        </w:rPr>
        <w:t xml:space="preserve">. Enova </w:t>
      </w:r>
      <w:r w:rsidRPr="00D86D56" w:rsidR="00FA2051">
        <w:rPr>
          <w:rStyle w:val="normaltextrun"/>
          <w:rFonts w:ascii="Century Gothic" w:hAnsi="Century Gothic"/>
          <w:color w:val="324947"/>
          <w:shd w:val="clear" w:color="auto" w:fill="FFFFFF"/>
        </w:rPr>
        <w:t>forutsetter at informasjon</w:t>
      </w:r>
      <w:r w:rsidRPr="00D86D56" w:rsidR="008C1E1A">
        <w:rPr>
          <w:rStyle w:val="normaltextrun"/>
          <w:rFonts w:ascii="Century Gothic" w:hAnsi="Century Gothic"/>
          <w:color w:val="324947"/>
          <w:shd w:val="clear" w:color="auto" w:fill="FFFFFF"/>
        </w:rPr>
        <w:t xml:space="preserve"> fra </w:t>
      </w:r>
      <w:r w:rsidRPr="00D86D56" w:rsidR="00FA2051">
        <w:rPr>
          <w:rStyle w:val="normaltextrun"/>
          <w:rFonts w:ascii="Century Gothic" w:hAnsi="Century Gothic"/>
          <w:color w:val="324947"/>
          <w:shd w:val="clear" w:color="auto" w:fill="FFFFFF"/>
        </w:rPr>
        <w:t xml:space="preserve">denne delen av rapporteringen </w:t>
      </w:r>
      <w:r w:rsidRPr="00D86D56" w:rsidR="00C76899">
        <w:rPr>
          <w:rStyle w:val="normaltextrun"/>
          <w:rFonts w:ascii="Century Gothic" w:hAnsi="Century Gothic"/>
          <w:color w:val="324947"/>
          <w:shd w:val="clear" w:color="auto" w:fill="FFFFFF"/>
        </w:rPr>
        <w:t xml:space="preserve">er godkjent for offentliggjøring av </w:t>
      </w:r>
      <w:proofErr w:type="spellStart"/>
      <w:r w:rsidRPr="00D86D56" w:rsidR="00C76899">
        <w:rPr>
          <w:rStyle w:val="normaltextrun"/>
          <w:rFonts w:ascii="Century Gothic" w:hAnsi="Century Gothic"/>
          <w:color w:val="324947"/>
          <w:shd w:val="clear" w:color="auto" w:fill="FFFFFF"/>
        </w:rPr>
        <w:t>søker</w:t>
      </w:r>
      <w:proofErr w:type="spellEnd"/>
      <w:r w:rsidRPr="00D86D56" w:rsidR="00C76899">
        <w:rPr>
          <w:rStyle w:val="normaltextrun"/>
          <w:rFonts w:ascii="Century Gothic" w:hAnsi="Century Gothic"/>
          <w:color w:val="324947"/>
          <w:shd w:val="clear" w:color="auto" w:fill="FFFFFF"/>
        </w:rPr>
        <w:t>. De kortfattede prosjektsammendragene vil</w:t>
      </w:r>
      <w:r w:rsidRPr="00D86D56" w:rsidR="008C1E1A">
        <w:rPr>
          <w:rStyle w:val="normaltextrun"/>
          <w:rFonts w:ascii="Century Gothic" w:hAnsi="Century Gothic"/>
          <w:color w:val="324947"/>
          <w:shd w:val="clear" w:color="auto" w:fill="FFFFFF"/>
        </w:rPr>
        <w:t xml:space="preserve"> offentliggjøres fortløpende på Enova sine nettsider.</w:t>
      </w:r>
      <w:r w:rsidR="008C1E1A">
        <w:rPr>
          <w:rStyle w:val="normaltextrun"/>
          <w:rFonts w:ascii="Century Gothic" w:hAnsi="Century Gothic"/>
          <w:color w:val="324947"/>
          <w:shd w:val="clear" w:color="auto" w:fill="FFFFFF"/>
        </w:rPr>
        <w:t xml:space="preserve"> </w:t>
      </w:r>
      <w:r w:rsidR="00E61015">
        <w:rPr>
          <w:rStyle w:val="eop"/>
          <w:rFonts w:ascii="Century Gothic" w:hAnsi="Century Gothic"/>
          <w:color w:val="324947"/>
          <w:shd w:val="clear" w:color="auto" w:fill="FFFFFF"/>
        </w:rPr>
        <w:t> </w:t>
      </w:r>
    </w:p>
    <w:p w:rsidR="0046685F" w:rsidP="0046685F" w:rsidRDefault="0046685F" w14:paraId="3B53152C" w14:textId="77777777">
      <w:pPr>
        <w:pStyle w:val="Overskrift1"/>
      </w:pPr>
      <w:r>
        <w:lastRenderedPageBreak/>
        <w:t>Rapportering</w:t>
      </w:r>
    </w:p>
    <w:p w:rsidR="00CB2215" w:rsidP="000E5B26" w:rsidRDefault="00560E65" w14:paraId="7D5FFFF0" w14:textId="77777777">
      <w:r w:rsidRPr="00A07FF9">
        <w:t xml:space="preserve">Krav til rapportering av framdrift og kostnader framgår av </w:t>
      </w:r>
      <w:hyperlink w:history="1" r:id="rId19">
        <w:r w:rsidRPr="00291752">
          <w:rPr>
            <w:rStyle w:val="Hyperkobling"/>
          </w:rPr>
          <w:t>Generelle regler for tilskudd fra Energi- og klimafondet</w:t>
        </w:r>
      </w:hyperlink>
      <w:r w:rsidR="00F6625D">
        <w:t>.</w:t>
      </w:r>
    </w:p>
    <w:p w:rsidR="00EE28B4" w:rsidP="00EE28B4" w:rsidRDefault="00EE28B4" w14:paraId="66EA9AEA" w14:textId="77777777">
      <w:r w:rsidRPr="00D86D56">
        <w:t>I tillegg gjelder følgende rapporteringskrav for tilskudd under dette programmet:</w:t>
      </w:r>
    </w:p>
    <w:p w:rsidRPr="00F850FE" w:rsidR="00F850FE" w:rsidP="00474F33" w:rsidRDefault="00F850FE" w14:paraId="25CB0C23" w14:textId="678A8C3D">
      <w:pPr>
        <w:pStyle w:val="Listeavsnitt"/>
        <w:numPr>
          <w:ilvl w:val="0"/>
          <w:numId w:val="16"/>
        </w:numPr>
      </w:pPr>
      <w:r w:rsidRPr="00F053ED">
        <w:t xml:space="preserve">Dokumentasjon av prosjektregnskap (se krav) </w:t>
      </w:r>
      <w:r>
        <w:br/>
      </w:r>
      <w:hyperlink w:history="1" r:id="rId20">
        <w:r w:rsidRPr="00AC7A32">
          <w:rPr>
            <w:rStyle w:val="Hyperkobling"/>
          </w:rPr>
          <w:t>https://www.enova.no/om-enova/drift/dokumentasjon-av-prosjektregnskap/</w:t>
        </w:r>
      </w:hyperlink>
    </w:p>
    <w:p w:rsidRPr="00D86D56" w:rsidR="00EE28B4" w:rsidP="00474F33" w:rsidRDefault="0011209B" w14:paraId="00923E5F" w14:textId="023E2982">
      <w:pPr>
        <w:pStyle w:val="Listeavsnitt"/>
        <w:numPr>
          <w:ilvl w:val="0"/>
          <w:numId w:val="16"/>
        </w:numPr>
      </w:pPr>
      <w:r w:rsidRPr="00D86D56">
        <w:t xml:space="preserve">Kortfattet prosjektsammendrag som Enova kan velge å offentliggjøre (skrives direkte inn i senter for søknad og rapportering og utgjøres av </w:t>
      </w:r>
      <w:proofErr w:type="spellStart"/>
      <w:r w:rsidRPr="00D86D56">
        <w:t>predefinerte</w:t>
      </w:r>
      <w:proofErr w:type="spellEnd"/>
      <w:r w:rsidRPr="00D86D56">
        <w:t xml:space="preserve"> spørsmål)</w:t>
      </w:r>
    </w:p>
    <w:p w:rsidRPr="00D86D56" w:rsidR="00FB563C" w:rsidP="00474F33" w:rsidRDefault="00FB563C" w14:paraId="2AF57FB4" w14:textId="56C22CD7">
      <w:pPr>
        <w:pStyle w:val="Listeavsnitt"/>
        <w:numPr>
          <w:ilvl w:val="0"/>
          <w:numId w:val="16"/>
        </w:numPr>
      </w:pPr>
      <w:r w:rsidRPr="00D86D56">
        <w:t xml:space="preserve">Dokumentasjon av kostnadsanslag og klimagevinst forbundet </w:t>
      </w:r>
      <w:r w:rsidR="008A79F8">
        <w:t xml:space="preserve">med </w:t>
      </w:r>
      <w:r w:rsidRPr="00D86D56">
        <w:t>de sirkulære tiltakene i prosjektet</w:t>
      </w:r>
    </w:p>
    <w:sectPr w:rsidRPr="00D86D56" w:rsidR="00FB563C" w:rsidSect="004214AA">
      <w:headerReference w:type="default" r:id="rId21"/>
      <w:footerReference w:type="default" r:id="rId22"/>
      <w:headerReference w:type="first" r:id="rId23"/>
      <w:footerReference w:type="first" r:id="rId24"/>
      <w:pgSz w:w="11906" w:h="16838" w:orient="portrait"/>
      <w:pgMar w:top="2268"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A64" w:rsidP="00F12DD2" w:rsidRDefault="00811A64" w14:paraId="75E1B338" w14:textId="77777777">
      <w:pPr>
        <w:spacing w:after="0" w:line="240" w:lineRule="auto"/>
      </w:pPr>
      <w:r>
        <w:separator/>
      </w:r>
    </w:p>
  </w:endnote>
  <w:endnote w:type="continuationSeparator" w:id="0">
    <w:p w:rsidR="00811A64" w:rsidP="00F12DD2" w:rsidRDefault="00811A64" w14:paraId="58138E86" w14:textId="77777777">
      <w:pPr>
        <w:spacing w:after="0" w:line="240" w:lineRule="auto"/>
      </w:pPr>
      <w:r>
        <w:continuationSeparator/>
      </w:r>
    </w:p>
  </w:endnote>
  <w:endnote w:type="continuationNotice" w:id="1">
    <w:p w:rsidR="00811A64" w:rsidRDefault="00811A64" w14:paraId="639E68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altName w:val="Cambria"/>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ADC" w:rsidRDefault="006A45CD" w14:paraId="347C10C7" w14:textId="77777777">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ADC" w:rsidP="00CE6849" w:rsidRDefault="00A340E3" w14:paraId="73138938" w14:textId="77777777">
    <w:pPr>
      <w:pStyle w:val="Bunnteks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A64" w:rsidP="00F12DD2" w:rsidRDefault="00811A64" w14:paraId="272D823F" w14:textId="77777777">
      <w:pPr>
        <w:spacing w:after="0" w:line="240" w:lineRule="auto"/>
      </w:pPr>
      <w:r>
        <w:separator/>
      </w:r>
    </w:p>
  </w:footnote>
  <w:footnote w:type="continuationSeparator" w:id="0">
    <w:p w:rsidR="00811A64" w:rsidP="00F12DD2" w:rsidRDefault="00811A64" w14:paraId="18FE7BBF" w14:textId="77777777">
      <w:pPr>
        <w:spacing w:after="0" w:line="240" w:lineRule="auto"/>
      </w:pPr>
      <w:r>
        <w:continuationSeparator/>
      </w:r>
    </w:p>
  </w:footnote>
  <w:footnote w:type="continuationNotice" w:id="1">
    <w:p w:rsidR="00811A64" w:rsidRDefault="00811A64" w14:paraId="64E29FF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3B2ADC" w:rsidRDefault="006A45CD" w14:paraId="4B4ABF9E" w14:textId="77777777">
    <w:pPr>
      <w:pStyle w:val="Topptekst"/>
    </w:pPr>
    <w:r>
      <w:rPr>
        <w:noProof/>
      </w:rPr>
      <w:drawing>
        <wp:anchor distT="0" distB="0" distL="114300" distR="114300" simplePos="0" relativeHeight="251658241" behindDoc="0" locked="0" layoutInCell="1" allowOverlap="1" wp14:anchorId="10D5839B" wp14:editId="6A268DEC">
          <wp:simplePos x="0" y="0"/>
          <wp:positionH relativeFrom="page">
            <wp:posOffset>288290</wp:posOffset>
          </wp:positionH>
          <wp:positionV relativeFrom="page">
            <wp:posOffset>288290</wp:posOffset>
          </wp:positionV>
          <wp:extent cx="1573200" cy="450000"/>
          <wp:effectExtent l="0" t="0" r="8255" b="762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p w:rsidR="00F12DD2" w:rsidRDefault="00D727B8" w14:paraId="09B81408" w14:textId="77777777">
    <w:pPr>
      <w:pStyle w:val="Topptekst"/>
    </w:pPr>
    <w:r>
      <w:rPr>
        <w:noProof/>
      </w:rPr>
      <mc:AlternateContent>
        <mc:Choice Requires="wps">
          <w:drawing>
            <wp:anchor distT="0" distB="0" distL="114300" distR="114300" simplePos="0" relativeHeight="251658240" behindDoc="0" locked="0" layoutInCell="1" allowOverlap="1" wp14:anchorId="641F94E9" wp14:editId="2AA0AA5A">
              <wp:simplePos x="0" y="0"/>
              <wp:positionH relativeFrom="page">
                <wp:align>right</wp:align>
              </wp:positionH>
              <wp:positionV relativeFrom="page">
                <wp:align>top</wp:align>
              </wp:positionV>
              <wp:extent cx="7560945" cy="2372264"/>
              <wp:effectExtent l="0" t="0" r="0" b="0"/>
              <wp:wrapTopAndBottom/>
              <wp:docPr id="5" name="Rectangle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544.15pt;margin-top:0;width:595.35pt;height:186.8pt;z-index:251658240;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ed="f" stroked="f" strokeweight="1pt" w14:anchorId="011FD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w10:wrap type="topAndBottom" anchorx="page" anchory="page"/>
            </v:rect>
          </w:pict>
        </mc:Fallback>
      </mc:AlternateContent>
    </w:r>
    <w:r w:rsidR="00993E2C">
      <w:rPr>
        <w:noProof/>
      </w:rPr>
      <w:drawing>
        <wp:anchor distT="0" distB="0" distL="114300" distR="114300" simplePos="0" relativeHeight="251658242" behindDoc="0" locked="0" layoutInCell="1" allowOverlap="1" wp14:anchorId="70B41443" wp14:editId="477A38D0">
          <wp:simplePos x="0" y="0"/>
          <wp:positionH relativeFrom="page">
            <wp:posOffset>288290</wp:posOffset>
          </wp:positionH>
          <wp:positionV relativeFrom="page">
            <wp:posOffset>288290</wp:posOffset>
          </wp:positionV>
          <wp:extent cx="1575000" cy="450000"/>
          <wp:effectExtent l="0" t="0" r="6350" b="7620"/>
          <wp:wrapNone/>
          <wp:docPr id="2" name="Graphic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5e472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Punktliste"/>
      <w:lvlText w:val=""/>
      <w:lvlJc w:val="left"/>
      <w:pPr>
        <w:ind w:left="454" w:hanging="454"/>
      </w:pPr>
      <w:rPr>
        <w:rFonts w:hint="default" w:ascii="Symbol" w:hAnsi="Symbol"/>
      </w:rPr>
    </w:lvl>
  </w:abstractNum>
  <w:abstractNum w:abstractNumId="10" w15:restartNumberingAfterBreak="0">
    <w:nsid w:val="076D1523"/>
    <w:multiLevelType w:val="hybridMultilevel"/>
    <w:tmpl w:val="118463B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1316588E"/>
    <w:multiLevelType w:val="hybridMultilevel"/>
    <w:tmpl w:val="22B4C2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30FBB"/>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3" w15:restartNumberingAfterBreak="0">
    <w:nsid w:val="357916F1"/>
    <w:multiLevelType w:val="hybridMultilevel"/>
    <w:tmpl w:val="ADD09906"/>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633659E"/>
    <w:multiLevelType w:val="hybridMultilevel"/>
    <w:tmpl w:val="C98C9FF8"/>
    <w:lvl w:ilvl="0" w:tplc="59963286">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9">
    <w:abstractNumId w:val="18"/>
  </w:num>
  <w:num w:numId="1" w16cid:durableId="1794399803">
    <w:abstractNumId w:val="16"/>
  </w:num>
  <w:num w:numId="2" w16cid:durableId="1901165595">
    <w:abstractNumId w:val="17"/>
  </w:num>
  <w:num w:numId="3" w16cid:durableId="1087118956">
    <w:abstractNumId w:val="14"/>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724111180">
    <w:abstractNumId w:val="12"/>
  </w:num>
  <w:num w:numId="15" w16cid:durableId="1211383221">
    <w:abstractNumId w:val="10"/>
  </w:num>
  <w:num w:numId="16" w16cid:durableId="1172719102">
    <w:abstractNumId w:val="13"/>
  </w:num>
  <w:num w:numId="17" w16cid:durableId="1660184073">
    <w:abstractNumId w:val="15"/>
  </w:num>
  <w:num w:numId="18" w16cid:durableId="158094568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C8"/>
    <w:rsid w:val="00000030"/>
    <w:rsid w:val="00000B7C"/>
    <w:rsid w:val="00004392"/>
    <w:rsid w:val="00005CF5"/>
    <w:rsid w:val="00010561"/>
    <w:rsid w:val="00010918"/>
    <w:rsid w:val="00010C92"/>
    <w:rsid w:val="00012D9C"/>
    <w:rsid w:val="00013D24"/>
    <w:rsid w:val="000204DD"/>
    <w:rsid w:val="00020F6D"/>
    <w:rsid w:val="00021B00"/>
    <w:rsid w:val="00022BF4"/>
    <w:rsid w:val="00023C98"/>
    <w:rsid w:val="000250E1"/>
    <w:rsid w:val="00026ADF"/>
    <w:rsid w:val="00031313"/>
    <w:rsid w:val="000322AD"/>
    <w:rsid w:val="00032628"/>
    <w:rsid w:val="0003332B"/>
    <w:rsid w:val="00034021"/>
    <w:rsid w:val="00035819"/>
    <w:rsid w:val="000373AE"/>
    <w:rsid w:val="000422E4"/>
    <w:rsid w:val="00043309"/>
    <w:rsid w:val="00044640"/>
    <w:rsid w:val="00045F63"/>
    <w:rsid w:val="00047DA1"/>
    <w:rsid w:val="00051A21"/>
    <w:rsid w:val="00052E16"/>
    <w:rsid w:val="00054ABC"/>
    <w:rsid w:val="000572C5"/>
    <w:rsid w:val="00060821"/>
    <w:rsid w:val="00063606"/>
    <w:rsid w:val="0006533A"/>
    <w:rsid w:val="00067966"/>
    <w:rsid w:val="00071642"/>
    <w:rsid w:val="00080CD4"/>
    <w:rsid w:val="00084C1C"/>
    <w:rsid w:val="00086A9F"/>
    <w:rsid w:val="00087136"/>
    <w:rsid w:val="0009258C"/>
    <w:rsid w:val="00092BD7"/>
    <w:rsid w:val="00092CE3"/>
    <w:rsid w:val="000933B2"/>
    <w:rsid w:val="00094EBB"/>
    <w:rsid w:val="00095376"/>
    <w:rsid w:val="000A06D0"/>
    <w:rsid w:val="000A1DE3"/>
    <w:rsid w:val="000A270B"/>
    <w:rsid w:val="000A28FE"/>
    <w:rsid w:val="000A3804"/>
    <w:rsid w:val="000A418C"/>
    <w:rsid w:val="000A67BF"/>
    <w:rsid w:val="000B12B7"/>
    <w:rsid w:val="000B13E6"/>
    <w:rsid w:val="000B1B0C"/>
    <w:rsid w:val="000B1B86"/>
    <w:rsid w:val="000B33F8"/>
    <w:rsid w:val="000B4DE7"/>
    <w:rsid w:val="000C3272"/>
    <w:rsid w:val="000C39A4"/>
    <w:rsid w:val="000C6EEF"/>
    <w:rsid w:val="000C7354"/>
    <w:rsid w:val="000C7E8A"/>
    <w:rsid w:val="000CAF7C"/>
    <w:rsid w:val="000D1814"/>
    <w:rsid w:val="000D497B"/>
    <w:rsid w:val="000D52B8"/>
    <w:rsid w:val="000D6F63"/>
    <w:rsid w:val="000E0708"/>
    <w:rsid w:val="000E0C3E"/>
    <w:rsid w:val="000E0CFB"/>
    <w:rsid w:val="000E0F97"/>
    <w:rsid w:val="000E372E"/>
    <w:rsid w:val="000E5B26"/>
    <w:rsid w:val="000F1E0F"/>
    <w:rsid w:val="000F4C8C"/>
    <w:rsid w:val="000F5590"/>
    <w:rsid w:val="000F5DCA"/>
    <w:rsid w:val="000F70F6"/>
    <w:rsid w:val="000F73A1"/>
    <w:rsid w:val="000F73E9"/>
    <w:rsid w:val="00101636"/>
    <w:rsid w:val="00102327"/>
    <w:rsid w:val="00103C3F"/>
    <w:rsid w:val="00104FBB"/>
    <w:rsid w:val="0011209B"/>
    <w:rsid w:val="001120C1"/>
    <w:rsid w:val="00112907"/>
    <w:rsid w:val="00113F43"/>
    <w:rsid w:val="00117760"/>
    <w:rsid w:val="001237FA"/>
    <w:rsid w:val="001240EC"/>
    <w:rsid w:val="00124133"/>
    <w:rsid w:val="00126AE7"/>
    <w:rsid w:val="00126B0D"/>
    <w:rsid w:val="00132B4E"/>
    <w:rsid w:val="00136CEF"/>
    <w:rsid w:val="0013780B"/>
    <w:rsid w:val="001403EE"/>
    <w:rsid w:val="00142224"/>
    <w:rsid w:val="001448B6"/>
    <w:rsid w:val="00147A36"/>
    <w:rsid w:val="00150426"/>
    <w:rsid w:val="0015099F"/>
    <w:rsid w:val="0015138C"/>
    <w:rsid w:val="001531B0"/>
    <w:rsid w:val="0015359E"/>
    <w:rsid w:val="0015398B"/>
    <w:rsid w:val="00154A25"/>
    <w:rsid w:val="00155886"/>
    <w:rsid w:val="00155D85"/>
    <w:rsid w:val="00156469"/>
    <w:rsid w:val="00156ECC"/>
    <w:rsid w:val="0016134D"/>
    <w:rsid w:val="00161BE3"/>
    <w:rsid w:val="00166CB0"/>
    <w:rsid w:val="0016741B"/>
    <w:rsid w:val="00167F14"/>
    <w:rsid w:val="001706D3"/>
    <w:rsid w:val="0017198F"/>
    <w:rsid w:val="00172297"/>
    <w:rsid w:val="0017255E"/>
    <w:rsid w:val="0017260A"/>
    <w:rsid w:val="00172929"/>
    <w:rsid w:val="001746A8"/>
    <w:rsid w:val="00183232"/>
    <w:rsid w:val="00184E1A"/>
    <w:rsid w:val="00185E97"/>
    <w:rsid w:val="0018687A"/>
    <w:rsid w:val="001878D9"/>
    <w:rsid w:val="00191CD3"/>
    <w:rsid w:val="00193D76"/>
    <w:rsid w:val="00196B8D"/>
    <w:rsid w:val="001973EF"/>
    <w:rsid w:val="00197C50"/>
    <w:rsid w:val="001A1600"/>
    <w:rsid w:val="001A1B58"/>
    <w:rsid w:val="001A1FBB"/>
    <w:rsid w:val="001A2181"/>
    <w:rsid w:val="001A6A27"/>
    <w:rsid w:val="001A7A36"/>
    <w:rsid w:val="001B2485"/>
    <w:rsid w:val="001B24A8"/>
    <w:rsid w:val="001B2985"/>
    <w:rsid w:val="001B401F"/>
    <w:rsid w:val="001B59A4"/>
    <w:rsid w:val="001B7C39"/>
    <w:rsid w:val="001C1516"/>
    <w:rsid w:val="001C3356"/>
    <w:rsid w:val="001C57EC"/>
    <w:rsid w:val="001C6D2E"/>
    <w:rsid w:val="001C746F"/>
    <w:rsid w:val="001D1A31"/>
    <w:rsid w:val="001D3C8A"/>
    <w:rsid w:val="001D3CD0"/>
    <w:rsid w:val="001D4378"/>
    <w:rsid w:val="001D560E"/>
    <w:rsid w:val="001D6028"/>
    <w:rsid w:val="001E10CD"/>
    <w:rsid w:val="001E205F"/>
    <w:rsid w:val="001E20D1"/>
    <w:rsid w:val="001E3B27"/>
    <w:rsid w:val="001E5BCC"/>
    <w:rsid w:val="001E5BF7"/>
    <w:rsid w:val="001E5C2A"/>
    <w:rsid w:val="001E5D36"/>
    <w:rsid w:val="001E64C3"/>
    <w:rsid w:val="001F4C29"/>
    <w:rsid w:val="001F56C2"/>
    <w:rsid w:val="001F7E3D"/>
    <w:rsid w:val="0020088C"/>
    <w:rsid w:val="00202581"/>
    <w:rsid w:val="00202BE4"/>
    <w:rsid w:val="00204FBB"/>
    <w:rsid w:val="0020604A"/>
    <w:rsid w:val="00206FD1"/>
    <w:rsid w:val="00210DDD"/>
    <w:rsid w:val="0021152B"/>
    <w:rsid w:val="00212874"/>
    <w:rsid w:val="0021485C"/>
    <w:rsid w:val="00216055"/>
    <w:rsid w:val="0022190D"/>
    <w:rsid w:val="00223455"/>
    <w:rsid w:val="002254E7"/>
    <w:rsid w:val="00225ECD"/>
    <w:rsid w:val="0022666C"/>
    <w:rsid w:val="00227B65"/>
    <w:rsid w:val="00231BDC"/>
    <w:rsid w:val="002332D3"/>
    <w:rsid w:val="002425BA"/>
    <w:rsid w:val="00243664"/>
    <w:rsid w:val="00243A77"/>
    <w:rsid w:val="00245FA7"/>
    <w:rsid w:val="0024690F"/>
    <w:rsid w:val="00247E2D"/>
    <w:rsid w:val="00251AE6"/>
    <w:rsid w:val="00254050"/>
    <w:rsid w:val="00254D1C"/>
    <w:rsid w:val="00255AC3"/>
    <w:rsid w:val="00261972"/>
    <w:rsid w:val="00261EF8"/>
    <w:rsid w:val="00263AFB"/>
    <w:rsid w:val="00264A2F"/>
    <w:rsid w:val="00265DEE"/>
    <w:rsid w:val="002660AB"/>
    <w:rsid w:val="00266527"/>
    <w:rsid w:val="00266C05"/>
    <w:rsid w:val="00271DCB"/>
    <w:rsid w:val="00272C60"/>
    <w:rsid w:val="00276B78"/>
    <w:rsid w:val="0027771F"/>
    <w:rsid w:val="00280F72"/>
    <w:rsid w:val="00282336"/>
    <w:rsid w:val="00283B41"/>
    <w:rsid w:val="00284DE1"/>
    <w:rsid w:val="00291063"/>
    <w:rsid w:val="00291752"/>
    <w:rsid w:val="00291B3E"/>
    <w:rsid w:val="002921E8"/>
    <w:rsid w:val="00292A97"/>
    <w:rsid w:val="00294690"/>
    <w:rsid w:val="002A0407"/>
    <w:rsid w:val="002A21A6"/>
    <w:rsid w:val="002A2529"/>
    <w:rsid w:val="002A295A"/>
    <w:rsid w:val="002A3A9B"/>
    <w:rsid w:val="002A3BF3"/>
    <w:rsid w:val="002A4232"/>
    <w:rsid w:val="002A4365"/>
    <w:rsid w:val="002A7109"/>
    <w:rsid w:val="002B045F"/>
    <w:rsid w:val="002B290F"/>
    <w:rsid w:val="002B314E"/>
    <w:rsid w:val="002B3C91"/>
    <w:rsid w:val="002B441C"/>
    <w:rsid w:val="002B5970"/>
    <w:rsid w:val="002B6F8D"/>
    <w:rsid w:val="002C00DD"/>
    <w:rsid w:val="002C6A95"/>
    <w:rsid w:val="002D1AF4"/>
    <w:rsid w:val="002D3213"/>
    <w:rsid w:val="002D40FD"/>
    <w:rsid w:val="002D4B13"/>
    <w:rsid w:val="002D4F00"/>
    <w:rsid w:val="002E287F"/>
    <w:rsid w:val="002E3FBC"/>
    <w:rsid w:val="002F0B36"/>
    <w:rsid w:val="002F12A1"/>
    <w:rsid w:val="002F177A"/>
    <w:rsid w:val="002F1C7B"/>
    <w:rsid w:val="002F2C05"/>
    <w:rsid w:val="002F4F18"/>
    <w:rsid w:val="002F5726"/>
    <w:rsid w:val="002F5EB4"/>
    <w:rsid w:val="002F7AA3"/>
    <w:rsid w:val="003003B0"/>
    <w:rsid w:val="00302C0E"/>
    <w:rsid w:val="00304F04"/>
    <w:rsid w:val="00305179"/>
    <w:rsid w:val="00305EFD"/>
    <w:rsid w:val="00315335"/>
    <w:rsid w:val="00315812"/>
    <w:rsid w:val="003212C3"/>
    <w:rsid w:val="00323EF2"/>
    <w:rsid w:val="00325DAB"/>
    <w:rsid w:val="00326FDE"/>
    <w:rsid w:val="00330D4D"/>
    <w:rsid w:val="00331045"/>
    <w:rsid w:val="0033289E"/>
    <w:rsid w:val="00335B61"/>
    <w:rsid w:val="003378C6"/>
    <w:rsid w:val="00340ECD"/>
    <w:rsid w:val="00343A3F"/>
    <w:rsid w:val="00345DE6"/>
    <w:rsid w:val="00350E1E"/>
    <w:rsid w:val="00354F3E"/>
    <w:rsid w:val="003578EE"/>
    <w:rsid w:val="00362A67"/>
    <w:rsid w:val="00363CB9"/>
    <w:rsid w:val="00364FAB"/>
    <w:rsid w:val="00366919"/>
    <w:rsid w:val="00366ABB"/>
    <w:rsid w:val="003702C7"/>
    <w:rsid w:val="00370EC5"/>
    <w:rsid w:val="00372871"/>
    <w:rsid w:val="00374643"/>
    <w:rsid w:val="003749C4"/>
    <w:rsid w:val="003758EC"/>
    <w:rsid w:val="00382481"/>
    <w:rsid w:val="00391802"/>
    <w:rsid w:val="00391B5D"/>
    <w:rsid w:val="00392D18"/>
    <w:rsid w:val="003943B6"/>
    <w:rsid w:val="00394DDF"/>
    <w:rsid w:val="00396829"/>
    <w:rsid w:val="003975B5"/>
    <w:rsid w:val="003A1B5F"/>
    <w:rsid w:val="003A1E9F"/>
    <w:rsid w:val="003A24E2"/>
    <w:rsid w:val="003A2B8E"/>
    <w:rsid w:val="003A6E3A"/>
    <w:rsid w:val="003B0336"/>
    <w:rsid w:val="003B2ADC"/>
    <w:rsid w:val="003B31B2"/>
    <w:rsid w:val="003B379B"/>
    <w:rsid w:val="003B76F8"/>
    <w:rsid w:val="003C0063"/>
    <w:rsid w:val="003C1134"/>
    <w:rsid w:val="003C2833"/>
    <w:rsid w:val="003C2AA7"/>
    <w:rsid w:val="003C3D5C"/>
    <w:rsid w:val="003C411D"/>
    <w:rsid w:val="003C5923"/>
    <w:rsid w:val="003C72B3"/>
    <w:rsid w:val="003D2841"/>
    <w:rsid w:val="003E3C6A"/>
    <w:rsid w:val="003E5C95"/>
    <w:rsid w:val="003E6B67"/>
    <w:rsid w:val="003F13B4"/>
    <w:rsid w:val="003F2A9D"/>
    <w:rsid w:val="003F44E6"/>
    <w:rsid w:val="003F4922"/>
    <w:rsid w:val="003F7506"/>
    <w:rsid w:val="00402F96"/>
    <w:rsid w:val="0040708B"/>
    <w:rsid w:val="00411617"/>
    <w:rsid w:val="0041235D"/>
    <w:rsid w:val="0041389E"/>
    <w:rsid w:val="0041475E"/>
    <w:rsid w:val="004154C0"/>
    <w:rsid w:val="00415591"/>
    <w:rsid w:val="00420322"/>
    <w:rsid w:val="00420770"/>
    <w:rsid w:val="00420EB8"/>
    <w:rsid w:val="00421007"/>
    <w:rsid w:val="004214AA"/>
    <w:rsid w:val="0042161B"/>
    <w:rsid w:val="00423DDE"/>
    <w:rsid w:val="004246D0"/>
    <w:rsid w:val="0042470A"/>
    <w:rsid w:val="00427D10"/>
    <w:rsid w:val="00432C92"/>
    <w:rsid w:val="00433186"/>
    <w:rsid w:val="0043453C"/>
    <w:rsid w:val="004370B8"/>
    <w:rsid w:val="00440947"/>
    <w:rsid w:val="00445CCD"/>
    <w:rsid w:val="0044769C"/>
    <w:rsid w:val="00451473"/>
    <w:rsid w:val="0045172F"/>
    <w:rsid w:val="0045231F"/>
    <w:rsid w:val="0046261A"/>
    <w:rsid w:val="00463F34"/>
    <w:rsid w:val="004650C1"/>
    <w:rsid w:val="00465743"/>
    <w:rsid w:val="00465F9A"/>
    <w:rsid w:val="0046685F"/>
    <w:rsid w:val="00470710"/>
    <w:rsid w:val="004747D2"/>
    <w:rsid w:val="00474F33"/>
    <w:rsid w:val="004752D8"/>
    <w:rsid w:val="00475CE5"/>
    <w:rsid w:val="00476BC6"/>
    <w:rsid w:val="0047739C"/>
    <w:rsid w:val="00480B6E"/>
    <w:rsid w:val="00484351"/>
    <w:rsid w:val="00485614"/>
    <w:rsid w:val="004860C9"/>
    <w:rsid w:val="004921D5"/>
    <w:rsid w:val="00492A7B"/>
    <w:rsid w:val="00492E98"/>
    <w:rsid w:val="00493DD6"/>
    <w:rsid w:val="00496247"/>
    <w:rsid w:val="004A00E8"/>
    <w:rsid w:val="004A0DF3"/>
    <w:rsid w:val="004A1539"/>
    <w:rsid w:val="004A4467"/>
    <w:rsid w:val="004A6FB7"/>
    <w:rsid w:val="004A7804"/>
    <w:rsid w:val="004B0B92"/>
    <w:rsid w:val="004B0E51"/>
    <w:rsid w:val="004B193E"/>
    <w:rsid w:val="004B452C"/>
    <w:rsid w:val="004B5A22"/>
    <w:rsid w:val="004B7167"/>
    <w:rsid w:val="004C0EF0"/>
    <w:rsid w:val="004C409E"/>
    <w:rsid w:val="004C4F07"/>
    <w:rsid w:val="004C5454"/>
    <w:rsid w:val="004C7587"/>
    <w:rsid w:val="004C7DFC"/>
    <w:rsid w:val="004D041C"/>
    <w:rsid w:val="004D29FA"/>
    <w:rsid w:val="004D319C"/>
    <w:rsid w:val="004D42FF"/>
    <w:rsid w:val="004E1DDF"/>
    <w:rsid w:val="004E23A8"/>
    <w:rsid w:val="004E2C33"/>
    <w:rsid w:val="004E3FC9"/>
    <w:rsid w:val="004E67A4"/>
    <w:rsid w:val="004E7BD0"/>
    <w:rsid w:val="004F1610"/>
    <w:rsid w:val="004F4E91"/>
    <w:rsid w:val="00503235"/>
    <w:rsid w:val="00504239"/>
    <w:rsid w:val="0050541D"/>
    <w:rsid w:val="00507F57"/>
    <w:rsid w:val="0051083A"/>
    <w:rsid w:val="00520E48"/>
    <w:rsid w:val="005229E8"/>
    <w:rsid w:val="00524736"/>
    <w:rsid w:val="005248A1"/>
    <w:rsid w:val="005253B5"/>
    <w:rsid w:val="00526306"/>
    <w:rsid w:val="005269F4"/>
    <w:rsid w:val="0053143F"/>
    <w:rsid w:val="00531CB2"/>
    <w:rsid w:val="00533FD5"/>
    <w:rsid w:val="00534C6C"/>
    <w:rsid w:val="00534E2C"/>
    <w:rsid w:val="005365B1"/>
    <w:rsid w:val="00536CB1"/>
    <w:rsid w:val="005373E2"/>
    <w:rsid w:val="00540BF7"/>
    <w:rsid w:val="00541EB5"/>
    <w:rsid w:val="005421F1"/>
    <w:rsid w:val="0054665B"/>
    <w:rsid w:val="00546D46"/>
    <w:rsid w:val="005471BA"/>
    <w:rsid w:val="005518A5"/>
    <w:rsid w:val="005536BA"/>
    <w:rsid w:val="00554538"/>
    <w:rsid w:val="005570ED"/>
    <w:rsid w:val="005577FC"/>
    <w:rsid w:val="00557DB8"/>
    <w:rsid w:val="00560E65"/>
    <w:rsid w:val="00561E3C"/>
    <w:rsid w:val="0056277A"/>
    <w:rsid w:val="0056379B"/>
    <w:rsid w:val="0056712F"/>
    <w:rsid w:val="00567BC5"/>
    <w:rsid w:val="00571B4E"/>
    <w:rsid w:val="00572E86"/>
    <w:rsid w:val="005737D6"/>
    <w:rsid w:val="00576118"/>
    <w:rsid w:val="0057714F"/>
    <w:rsid w:val="0058216E"/>
    <w:rsid w:val="00582AC1"/>
    <w:rsid w:val="00582AF9"/>
    <w:rsid w:val="0058319C"/>
    <w:rsid w:val="00585931"/>
    <w:rsid w:val="005861C8"/>
    <w:rsid w:val="00590B6E"/>
    <w:rsid w:val="00592BDF"/>
    <w:rsid w:val="00594A1A"/>
    <w:rsid w:val="00596D39"/>
    <w:rsid w:val="00597F8B"/>
    <w:rsid w:val="005A0E45"/>
    <w:rsid w:val="005A11EC"/>
    <w:rsid w:val="005A372E"/>
    <w:rsid w:val="005A3C15"/>
    <w:rsid w:val="005A4BE6"/>
    <w:rsid w:val="005A5A05"/>
    <w:rsid w:val="005B64B2"/>
    <w:rsid w:val="005C076D"/>
    <w:rsid w:val="005C0FE9"/>
    <w:rsid w:val="005C2062"/>
    <w:rsid w:val="005C32CD"/>
    <w:rsid w:val="005C3E79"/>
    <w:rsid w:val="005C3EA5"/>
    <w:rsid w:val="005C7564"/>
    <w:rsid w:val="005E1C46"/>
    <w:rsid w:val="005E2EC8"/>
    <w:rsid w:val="005E34DD"/>
    <w:rsid w:val="005E355E"/>
    <w:rsid w:val="005E50C2"/>
    <w:rsid w:val="005E526D"/>
    <w:rsid w:val="005E528E"/>
    <w:rsid w:val="005E6545"/>
    <w:rsid w:val="005E6A18"/>
    <w:rsid w:val="005F0CAC"/>
    <w:rsid w:val="005F11AC"/>
    <w:rsid w:val="005F5508"/>
    <w:rsid w:val="005F5711"/>
    <w:rsid w:val="005F6A11"/>
    <w:rsid w:val="00600E60"/>
    <w:rsid w:val="00603D26"/>
    <w:rsid w:val="00605E5C"/>
    <w:rsid w:val="006065A8"/>
    <w:rsid w:val="00610564"/>
    <w:rsid w:val="00612C04"/>
    <w:rsid w:val="00615FAA"/>
    <w:rsid w:val="0061696E"/>
    <w:rsid w:val="0061704B"/>
    <w:rsid w:val="0061779D"/>
    <w:rsid w:val="006248C1"/>
    <w:rsid w:val="0062612D"/>
    <w:rsid w:val="006267E6"/>
    <w:rsid w:val="00626985"/>
    <w:rsid w:val="006276AB"/>
    <w:rsid w:val="00627747"/>
    <w:rsid w:val="00627A98"/>
    <w:rsid w:val="00630864"/>
    <w:rsid w:val="006319FA"/>
    <w:rsid w:val="006348CC"/>
    <w:rsid w:val="00634EBF"/>
    <w:rsid w:val="00635315"/>
    <w:rsid w:val="00635DDE"/>
    <w:rsid w:val="006361BD"/>
    <w:rsid w:val="006416AA"/>
    <w:rsid w:val="00641EFC"/>
    <w:rsid w:val="006421A2"/>
    <w:rsid w:val="00642F4F"/>
    <w:rsid w:val="0064302D"/>
    <w:rsid w:val="006454B9"/>
    <w:rsid w:val="00645EA3"/>
    <w:rsid w:val="006479F7"/>
    <w:rsid w:val="00647C04"/>
    <w:rsid w:val="00647CB9"/>
    <w:rsid w:val="00647F0A"/>
    <w:rsid w:val="00653233"/>
    <w:rsid w:val="006551C4"/>
    <w:rsid w:val="0065617B"/>
    <w:rsid w:val="00662908"/>
    <w:rsid w:val="00664563"/>
    <w:rsid w:val="00664CFC"/>
    <w:rsid w:val="00666F5B"/>
    <w:rsid w:val="00672C2D"/>
    <w:rsid w:val="0067542A"/>
    <w:rsid w:val="00675D2D"/>
    <w:rsid w:val="00675E55"/>
    <w:rsid w:val="00676F60"/>
    <w:rsid w:val="00677B3C"/>
    <w:rsid w:val="0068131F"/>
    <w:rsid w:val="00681B19"/>
    <w:rsid w:val="00681C6A"/>
    <w:rsid w:val="00681D4C"/>
    <w:rsid w:val="0068248E"/>
    <w:rsid w:val="00683A6E"/>
    <w:rsid w:val="00684032"/>
    <w:rsid w:val="006858BC"/>
    <w:rsid w:val="00690A82"/>
    <w:rsid w:val="00691380"/>
    <w:rsid w:val="00691883"/>
    <w:rsid w:val="006945DD"/>
    <w:rsid w:val="00696372"/>
    <w:rsid w:val="006A1DE1"/>
    <w:rsid w:val="006A2EE3"/>
    <w:rsid w:val="006A45CD"/>
    <w:rsid w:val="006A5370"/>
    <w:rsid w:val="006A570E"/>
    <w:rsid w:val="006B0E7B"/>
    <w:rsid w:val="006B3DC7"/>
    <w:rsid w:val="006B5054"/>
    <w:rsid w:val="006C214B"/>
    <w:rsid w:val="006C3A1D"/>
    <w:rsid w:val="006C4443"/>
    <w:rsid w:val="006C6C89"/>
    <w:rsid w:val="006C6CC1"/>
    <w:rsid w:val="006C70D6"/>
    <w:rsid w:val="006D18A3"/>
    <w:rsid w:val="006D27B7"/>
    <w:rsid w:val="006D2E46"/>
    <w:rsid w:val="006D48FD"/>
    <w:rsid w:val="006D5282"/>
    <w:rsid w:val="006D6DE0"/>
    <w:rsid w:val="006D77A7"/>
    <w:rsid w:val="006E24F7"/>
    <w:rsid w:val="006E4526"/>
    <w:rsid w:val="006E7298"/>
    <w:rsid w:val="006E752E"/>
    <w:rsid w:val="006E757F"/>
    <w:rsid w:val="006F1080"/>
    <w:rsid w:val="006F180D"/>
    <w:rsid w:val="006F3B6C"/>
    <w:rsid w:val="006F460E"/>
    <w:rsid w:val="006F498D"/>
    <w:rsid w:val="006F71F2"/>
    <w:rsid w:val="00700839"/>
    <w:rsid w:val="00702F47"/>
    <w:rsid w:val="00704FF2"/>
    <w:rsid w:val="007058D8"/>
    <w:rsid w:val="007071C2"/>
    <w:rsid w:val="00710490"/>
    <w:rsid w:val="00714B6F"/>
    <w:rsid w:val="007150D3"/>
    <w:rsid w:val="00715A46"/>
    <w:rsid w:val="0071622A"/>
    <w:rsid w:val="0071753A"/>
    <w:rsid w:val="00721002"/>
    <w:rsid w:val="007214F9"/>
    <w:rsid w:val="00722E65"/>
    <w:rsid w:val="0072421C"/>
    <w:rsid w:val="00725C1C"/>
    <w:rsid w:val="00726448"/>
    <w:rsid w:val="00726FEA"/>
    <w:rsid w:val="00727103"/>
    <w:rsid w:val="0072766B"/>
    <w:rsid w:val="00731697"/>
    <w:rsid w:val="007316B6"/>
    <w:rsid w:val="00731AF9"/>
    <w:rsid w:val="00731CDC"/>
    <w:rsid w:val="00734313"/>
    <w:rsid w:val="00734985"/>
    <w:rsid w:val="00734B76"/>
    <w:rsid w:val="00734C16"/>
    <w:rsid w:val="00737389"/>
    <w:rsid w:val="00737B85"/>
    <w:rsid w:val="00745B12"/>
    <w:rsid w:val="00747112"/>
    <w:rsid w:val="007475DE"/>
    <w:rsid w:val="00747E14"/>
    <w:rsid w:val="007533AD"/>
    <w:rsid w:val="00757B16"/>
    <w:rsid w:val="00757CBA"/>
    <w:rsid w:val="00761225"/>
    <w:rsid w:val="00763BB1"/>
    <w:rsid w:val="00770FB6"/>
    <w:rsid w:val="00771DCA"/>
    <w:rsid w:val="0077407E"/>
    <w:rsid w:val="00776C53"/>
    <w:rsid w:val="0078220C"/>
    <w:rsid w:val="00785674"/>
    <w:rsid w:val="007866AE"/>
    <w:rsid w:val="007873BE"/>
    <w:rsid w:val="00787D3C"/>
    <w:rsid w:val="0079555B"/>
    <w:rsid w:val="00796741"/>
    <w:rsid w:val="0079738A"/>
    <w:rsid w:val="007A1E1B"/>
    <w:rsid w:val="007A42A9"/>
    <w:rsid w:val="007A4C7B"/>
    <w:rsid w:val="007A54FA"/>
    <w:rsid w:val="007A6307"/>
    <w:rsid w:val="007A6751"/>
    <w:rsid w:val="007A6D8C"/>
    <w:rsid w:val="007A7FD3"/>
    <w:rsid w:val="007B0C30"/>
    <w:rsid w:val="007B2F47"/>
    <w:rsid w:val="007B312A"/>
    <w:rsid w:val="007B6667"/>
    <w:rsid w:val="007B67F3"/>
    <w:rsid w:val="007C06D2"/>
    <w:rsid w:val="007C14CD"/>
    <w:rsid w:val="007C3157"/>
    <w:rsid w:val="007C38D1"/>
    <w:rsid w:val="007D3421"/>
    <w:rsid w:val="007D6BBF"/>
    <w:rsid w:val="007E0586"/>
    <w:rsid w:val="007E131D"/>
    <w:rsid w:val="007E2A61"/>
    <w:rsid w:val="007E480B"/>
    <w:rsid w:val="007E6E76"/>
    <w:rsid w:val="007F12F3"/>
    <w:rsid w:val="007F2E52"/>
    <w:rsid w:val="007F36CE"/>
    <w:rsid w:val="007F3722"/>
    <w:rsid w:val="007F5960"/>
    <w:rsid w:val="007F5C41"/>
    <w:rsid w:val="007F6D8B"/>
    <w:rsid w:val="007F7967"/>
    <w:rsid w:val="008006F5"/>
    <w:rsid w:val="0080108F"/>
    <w:rsid w:val="00801277"/>
    <w:rsid w:val="00801B3A"/>
    <w:rsid w:val="00803A7D"/>
    <w:rsid w:val="00804487"/>
    <w:rsid w:val="0080497F"/>
    <w:rsid w:val="00805195"/>
    <w:rsid w:val="00811A64"/>
    <w:rsid w:val="00813794"/>
    <w:rsid w:val="0081473B"/>
    <w:rsid w:val="0081516D"/>
    <w:rsid w:val="008165B4"/>
    <w:rsid w:val="0082158F"/>
    <w:rsid w:val="008219FF"/>
    <w:rsid w:val="008228D9"/>
    <w:rsid w:val="00824208"/>
    <w:rsid w:val="008279B8"/>
    <w:rsid w:val="008324F8"/>
    <w:rsid w:val="0083316A"/>
    <w:rsid w:val="0083379A"/>
    <w:rsid w:val="00835FA7"/>
    <w:rsid w:val="00840B98"/>
    <w:rsid w:val="008416EE"/>
    <w:rsid w:val="008426E0"/>
    <w:rsid w:val="00842E9C"/>
    <w:rsid w:val="00843223"/>
    <w:rsid w:val="00843F8C"/>
    <w:rsid w:val="00846B88"/>
    <w:rsid w:val="0085312B"/>
    <w:rsid w:val="0085369F"/>
    <w:rsid w:val="00854756"/>
    <w:rsid w:val="00854AD2"/>
    <w:rsid w:val="008551A8"/>
    <w:rsid w:val="008614A7"/>
    <w:rsid w:val="00861FEF"/>
    <w:rsid w:val="008622B3"/>
    <w:rsid w:val="008630BD"/>
    <w:rsid w:val="00866759"/>
    <w:rsid w:val="00867F6A"/>
    <w:rsid w:val="00872C0C"/>
    <w:rsid w:val="00873191"/>
    <w:rsid w:val="008758DE"/>
    <w:rsid w:val="00875ABA"/>
    <w:rsid w:val="00876A51"/>
    <w:rsid w:val="00885797"/>
    <w:rsid w:val="00885E6C"/>
    <w:rsid w:val="008860AB"/>
    <w:rsid w:val="00890FF0"/>
    <w:rsid w:val="00891BD1"/>
    <w:rsid w:val="0089343B"/>
    <w:rsid w:val="00893BEC"/>
    <w:rsid w:val="0089515B"/>
    <w:rsid w:val="00895562"/>
    <w:rsid w:val="0089674A"/>
    <w:rsid w:val="00896C0C"/>
    <w:rsid w:val="00896FA8"/>
    <w:rsid w:val="0089722E"/>
    <w:rsid w:val="008A2886"/>
    <w:rsid w:val="008A2D1C"/>
    <w:rsid w:val="008A6235"/>
    <w:rsid w:val="008A79F8"/>
    <w:rsid w:val="008B1125"/>
    <w:rsid w:val="008B2DC8"/>
    <w:rsid w:val="008B471B"/>
    <w:rsid w:val="008B56FA"/>
    <w:rsid w:val="008B6531"/>
    <w:rsid w:val="008B7736"/>
    <w:rsid w:val="008C0DFE"/>
    <w:rsid w:val="008C1E1A"/>
    <w:rsid w:val="008C29DA"/>
    <w:rsid w:val="008C2EBA"/>
    <w:rsid w:val="008C4293"/>
    <w:rsid w:val="008C4770"/>
    <w:rsid w:val="008C5F71"/>
    <w:rsid w:val="008C66DC"/>
    <w:rsid w:val="008C7290"/>
    <w:rsid w:val="008D06A4"/>
    <w:rsid w:val="008D295E"/>
    <w:rsid w:val="008D30FA"/>
    <w:rsid w:val="008D3D28"/>
    <w:rsid w:val="008D431F"/>
    <w:rsid w:val="008D46DD"/>
    <w:rsid w:val="008D5733"/>
    <w:rsid w:val="008D5C77"/>
    <w:rsid w:val="008E312F"/>
    <w:rsid w:val="008E4141"/>
    <w:rsid w:val="008E579D"/>
    <w:rsid w:val="008F3AE7"/>
    <w:rsid w:val="008F4A8D"/>
    <w:rsid w:val="008F770F"/>
    <w:rsid w:val="009015A2"/>
    <w:rsid w:val="00903039"/>
    <w:rsid w:val="00906A49"/>
    <w:rsid w:val="00911746"/>
    <w:rsid w:val="0091790D"/>
    <w:rsid w:val="0091793D"/>
    <w:rsid w:val="00921BC6"/>
    <w:rsid w:val="009220DE"/>
    <w:rsid w:val="0092523A"/>
    <w:rsid w:val="009254E5"/>
    <w:rsid w:val="009277E1"/>
    <w:rsid w:val="00931351"/>
    <w:rsid w:val="009313D5"/>
    <w:rsid w:val="00932543"/>
    <w:rsid w:val="00935672"/>
    <w:rsid w:val="009376BB"/>
    <w:rsid w:val="0094252B"/>
    <w:rsid w:val="00943F32"/>
    <w:rsid w:val="00943FEA"/>
    <w:rsid w:val="00944D26"/>
    <w:rsid w:val="00946E8C"/>
    <w:rsid w:val="009523BE"/>
    <w:rsid w:val="00952607"/>
    <w:rsid w:val="009535A3"/>
    <w:rsid w:val="00954906"/>
    <w:rsid w:val="00954C6F"/>
    <w:rsid w:val="00955C9D"/>
    <w:rsid w:val="00961D02"/>
    <w:rsid w:val="00961F77"/>
    <w:rsid w:val="00962808"/>
    <w:rsid w:val="00962A6E"/>
    <w:rsid w:val="00963048"/>
    <w:rsid w:val="00965495"/>
    <w:rsid w:val="00965A6C"/>
    <w:rsid w:val="00966073"/>
    <w:rsid w:val="009671AF"/>
    <w:rsid w:val="0097145D"/>
    <w:rsid w:val="00974D73"/>
    <w:rsid w:val="00975B59"/>
    <w:rsid w:val="0097616D"/>
    <w:rsid w:val="00982B43"/>
    <w:rsid w:val="00984AEF"/>
    <w:rsid w:val="009872C9"/>
    <w:rsid w:val="00990640"/>
    <w:rsid w:val="009920E8"/>
    <w:rsid w:val="0099285D"/>
    <w:rsid w:val="0099293C"/>
    <w:rsid w:val="00993E2C"/>
    <w:rsid w:val="00994406"/>
    <w:rsid w:val="00994AE2"/>
    <w:rsid w:val="009971BE"/>
    <w:rsid w:val="0099745B"/>
    <w:rsid w:val="00997CFB"/>
    <w:rsid w:val="009A1FFB"/>
    <w:rsid w:val="009A6FD2"/>
    <w:rsid w:val="009B02A5"/>
    <w:rsid w:val="009B2143"/>
    <w:rsid w:val="009B2227"/>
    <w:rsid w:val="009B3130"/>
    <w:rsid w:val="009B3591"/>
    <w:rsid w:val="009B3A26"/>
    <w:rsid w:val="009B428B"/>
    <w:rsid w:val="009B4372"/>
    <w:rsid w:val="009B55B7"/>
    <w:rsid w:val="009C2F4E"/>
    <w:rsid w:val="009C49E0"/>
    <w:rsid w:val="009C6D52"/>
    <w:rsid w:val="009C7814"/>
    <w:rsid w:val="009D57C0"/>
    <w:rsid w:val="009D61F7"/>
    <w:rsid w:val="009D74C5"/>
    <w:rsid w:val="009D750F"/>
    <w:rsid w:val="009D7AD3"/>
    <w:rsid w:val="009E1844"/>
    <w:rsid w:val="009E1B1B"/>
    <w:rsid w:val="009E2565"/>
    <w:rsid w:val="009E5452"/>
    <w:rsid w:val="009E6050"/>
    <w:rsid w:val="009E6EC1"/>
    <w:rsid w:val="009E6EC2"/>
    <w:rsid w:val="009F014C"/>
    <w:rsid w:val="009F0989"/>
    <w:rsid w:val="009F09A8"/>
    <w:rsid w:val="009F6494"/>
    <w:rsid w:val="009F6AC9"/>
    <w:rsid w:val="00A00E27"/>
    <w:rsid w:val="00A026D3"/>
    <w:rsid w:val="00A02EDD"/>
    <w:rsid w:val="00A07FF9"/>
    <w:rsid w:val="00A100AD"/>
    <w:rsid w:val="00A1194A"/>
    <w:rsid w:val="00A124FC"/>
    <w:rsid w:val="00A13592"/>
    <w:rsid w:val="00A138D4"/>
    <w:rsid w:val="00A14823"/>
    <w:rsid w:val="00A14B96"/>
    <w:rsid w:val="00A14FDD"/>
    <w:rsid w:val="00A17952"/>
    <w:rsid w:val="00A20602"/>
    <w:rsid w:val="00A214FE"/>
    <w:rsid w:val="00A24800"/>
    <w:rsid w:val="00A31387"/>
    <w:rsid w:val="00A33287"/>
    <w:rsid w:val="00A340E3"/>
    <w:rsid w:val="00A3445A"/>
    <w:rsid w:val="00A35E28"/>
    <w:rsid w:val="00A3699B"/>
    <w:rsid w:val="00A36B05"/>
    <w:rsid w:val="00A37AD6"/>
    <w:rsid w:val="00A420FC"/>
    <w:rsid w:val="00A44244"/>
    <w:rsid w:val="00A458AC"/>
    <w:rsid w:val="00A45A02"/>
    <w:rsid w:val="00A46A2C"/>
    <w:rsid w:val="00A46BFC"/>
    <w:rsid w:val="00A46C9B"/>
    <w:rsid w:val="00A50CF2"/>
    <w:rsid w:val="00A5197B"/>
    <w:rsid w:val="00A5241C"/>
    <w:rsid w:val="00A548B3"/>
    <w:rsid w:val="00A54B05"/>
    <w:rsid w:val="00A56791"/>
    <w:rsid w:val="00A57D54"/>
    <w:rsid w:val="00A6017F"/>
    <w:rsid w:val="00A6477C"/>
    <w:rsid w:val="00A64FF9"/>
    <w:rsid w:val="00A66E42"/>
    <w:rsid w:val="00A673AA"/>
    <w:rsid w:val="00A725B9"/>
    <w:rsid w:val="00A72629"/>
    <w:rsid w:val="00A733D1"/>
    <w:rsid w:val="00A76E5A"/>
    <w:rsid w:val="00A77F59"/>
    <w:rsid w:val="00A85998"/>
    <w:rsid w:val="00A86E68"/>
    <w:rsid w:val="00A87302"/>
    <w:rsid w:val="00A959D9"/>
    <w:rsid w:val="00A964D4"/>
    <w:rsid w:val="00A96F40"/>
    <w:rsid w:val="00A9760A"/>
    <w:rsid w:val="00AA03C3"/>
    <w:rsid w:val="00AA0AD6"/>
    <w:rsid w:val="00AA2CC8"/>
    <w:rsid w:val="00AA3089"/>
    <w:rsid w:val="00AA3218"/>
    <w:rsid w:val="00AA5290"/>
    <w:rsid w:val="00AA5838"/>
    <w:rsid w:val="00AA6187"/>
    <w:rsid w:val="00AA69D7"/>
    <w:rsid w:val="00AA6EB8"/>
    <w:rsid w:val="00AB04A7"/>
    <w:rsid w:val="00AB252F"/>
    <w:rsid w:val="00AB3FBD"/>
    <w:rsid w:val="00AB4AB6"/>
    <w:rsid w:val="00AB5A75"/>
    <w:rsid w:val="00AB76F0"/>
    <w:rsid w:val="00AC3644"/>
    <w:rsid w:val="00AC39E3"/>
    <w:rsid w:val="00AC7F8E"/>
    <w:rsid w:val="00AD0A99"/>
    <w:rsid w:val="00AD3926"/>
    <w:rsid w:val="00AD3B4F"/>
    <w:rsid w:val="00AD45A9"/>
    <w:rsid w:val="00AD654C"/>
    <w:rsid w:val="00AE0738"/>
    <w:rsid w:val="00AE5226"/>
    <w:rsid w:val="00AE55EE"/>
    <w:rsid w:val="00AE6C3A"/>
    <w:rsid w:val="00AE71B6"/>
    <w:rsid w:val="00AE77F2"/>
    <w:rsid w:val="00AF0700"/>
    <w:rsid w:val="00AF077F"/>
    <w:rsid w:val="00AF1926"/>
    <w:rsid w:val="00AF28F5"/>
    <w:rsid w:val="00AF4215"/>
    <w:rsid w:val="00AF7AA2"/>
    <w:rsid w:val="00B00069"/>
    <w:rsid w:val="00B01798"/>
    <w:rsid w:val="00B02B91"/>
    <w:rsid w:val="00B02F2F"/>
    <w:rsid w:val="00B0347A"/>
    <w:rsid w:val="00B04134"/>
    <w:rsid w:val="00B05020"/>
    <w:rsid w:val="00B0568D"/>
    <w:rsid w:val="00B0683A"/>
    <w:rsid w:val="00B06E34"/>
    <w:rsid w:val="00B06ED7"/>
    <w:rsid w:val="00B11ACF"/>
    <w:rsid w:val="00B12930"/>
    <w:rsid w:val="00B20A98"/>
    <w:rsid w:val="00B22EA9"/>
    <w:rsid w:val="00B274E0"/>
    <w:rsid w:val="00B27AB5"/>
    <w:rsid w:val="00B37BA9"/>
    <w:rsid w:val="00B400E3"/>
    <w:rsid w:val="00B41D69"/>
    <w:rsid w:val="00B44AE5"/>
    <w:rsid w:val="00B45028"/>
    <w:rsid w:val="00B47A37"/>
    <w:rsid w:val="00B47AD4"/>
    <w:rsid w:val="00B47FE4"/>
    <w:rsid w:val="00B55FA9"/>
    <w:rsid w:val="00B56906"/>
    <w:rsid w:val="00B6159A"/>
    <w:rsid w:val="00B622CD"/>
    <w:rsid w:val="00B62FAE"/>
    <w:rsid w:val="00B63D61"/>
    <w:rsid w:val="00B667A0"/>
    <w:rsid w:val="00B66E37"/>
    <w:rsid w:val="00B70955"/>
    <w:rsid w:val="00B72600"/>
    <w:rsid w:val="00B72F3A"/>
    <w:rsid w:val="00B736AF"/>
    <w:rsid w:val="00B7372F"/>
    <w:rsid w:val="00B74332"/>
    <w:rsid w:val="00B745BC"/>
    <w:rsid w:val="00B7595C"/>
    <w:rsid w:val="00B75DD9"/>
    <w:rsid w:val="00B8144B"/>
    <w:rsid w:val="00B815D3"/>
    <w:rsid w:val="00B82631"/>
    <w:rsid w:val="00B833B7"/>
    <w:rsid w:val="00B84869"/>
    <w:rsid w:val="00B87B6F"/>
    <w:rsid w:val="00B91B1E"/>
    <w:rsid w:val="00B92E7E"/>
    <w:rsid w:val="00B95526"/>
    <w:rsid w:val="00B95725"/>
    <w:rsid w:val="00B95912"/>
    <w:rsid w:val="00BA0B35"/>
    <w:rsid w:val="00BA2FE0"/>
    <w:rsid w:val="00BA3838"/>
    <w:rsid w:val="00BA47BD"/>
    <w:rsid w:val="00BA4B62"/>
    <w:rsid w:val="00BA4CF2"/>
    <w:rsid w:val="00BB07CC"/>
    <w:rsid w:val="00BB10DC"/>
    <w:rsid w:val="00BB1DD8"/>
    <w:rsid w:val="00BB2087"/>
    <w:rsid w:val="00BB3D1D"/>
    <w:rsid w:val="00BB4F10"/>
    <w:rsid w:val="00BB51BB"/>
    <w:rsid w:val="00BB5866"/>
    <w:rsid w:val="00BC0B0A"/>
    <w:rsid w:val="00BC0DED"/>
    <w:rsid w:val="00BC3D47"/>
    <w:rsid w:val="00BC45C4"/>
    <w:rsid w:val="00BC5FB0"/>
    <w:rsid w:val="00BC635A"/>
    <w:rsid w:val="00BC7AA2"/>
    <w:rsid w:val="00BD1D67"/>
    <w:rsid w:val="00BD1E19"/>
    <w:rsid w:val="00BD270D"/>
    <w:rsid w:val="00BD6B44"/>
    <w:rsid w:val="00BE0546"/>
    <w:rsid w:val="00BE09C9"/>
    <w:rsid w:val="00BE0C21"/>
    <w:rsid w:val="00BE4393"/>
    <w:rsid w:val="00BE4ECA"/>
    <w:rsid w:val="00BE6579"/>
    <w:rsid w:val="00BE7ADB"/>
    <w:rsid w:val="00BF0509"/>
    <w:rsid w:val="00BF5268"/>
    <w:rsid w:val="00BF5778"/>
    <w:rsid w:val="00BF7C90"/>
    <w:rsid w:val="00C02ED3"/>
    <w:rsid w:val="00C049CE"/>
    <w:rsid w:val="00C10632"/>
    <w:rsid w:val="00C11083"/>
    <w:rsid w:val="00C119BB"/>
    <w:rsid w:val="00C16255"/>
    <w:rsid w:val="00C17F2E"/>
    <w:rsid w:val="00C211F9"/>
    <w:rsid w:val="00C241AC"/>
    <w:rsid w:val="00C2501C"/>
    <w:rsid w:val="00C278A3"/>
    <w:rsid w:val="00C27E2B"/>
    <w:rsid w:val="00C3196B"/>
    <w:rsid w:val="00C3371D"/>
    <w:rsid w:val="00C34B7B"/>
    <w:rsid w:val="00C35E62"/>
    <w:rsid w:val="00C410CA"/>
    <w:rsid w:val="00C4116C"/>
    <w:rsid w:val="00C45571"/>
    <w:rsid w:val="00C52EE0"/>
    <w:rsid w:val="00C607EE"/>
    <w:rsid w:val="00C61B54"/>
    <w:rsid w:val="00C620CB"/>
    <w:rsid w:val="00C673AE"/>
    <w:rsid w:val="00C67925"/>
    <w:rsid w:val="00C70472"/>
    <w:rsid w:val="00C71D3C"/>
    <w:rsid w:val="00C73312"/>
    <w:rsid w:val="00C74D00"/>
    <w:rsid w:val="00C75A05"/>
    <w:rsid w:val="00C760DA"/>
    <w:rsid w:val="00C76899"/>
    <w:rsid w:val="00C77839"/>
    <w:rsid w:val="00C80C77"/>
    <w:rsid w:val="00C85888"/>
    <w:rsid w:val="00C91C7D"/>
    <w:rsid w:val="00C925FB"/>
    <w:rsid w:val="00C93990"/>
    <w:rsid w:val="00C94F7E"/>
    <w:rsid w:val="00C95818"/>
    <w:rsid w:val="00CA0790"/>
    <w:rsid w:val="00CA07EF"/>
    <w:rsid w:val="00CA3E62"/>
    <w:rsid w:val="00CA558E"/>
    <w:rsid w:val="00CB10D3"/>
    <w:rsid w:val="00CB1279"/>
    <w:rsid w:val="00CB1A85"/>
    <w:rsid w:val="00CB2215"/>
    <w:rsid w:val="00CB410B"/>
    <w:rsid w:val="00CB5776"/>
    <w:rsid w:val="00CB5CA8"/>
    <w:rsid w:val="00CC4E1D"/>
    <w:rsid w:val="00CC7547"/>
    <w:rsid w:val="00CC7997"/>
    <w:rsid w:val="00CD1B61"/>
    <w:rsid w:val="00CD23A6"/>
    <w:rsid w:val="00CD3EC0"/>
    <w:rsid w:val="00CD46A7"/>
    <w:rsid w:val="00CD5C10"/>
    <w:rsid w:val="00CD7DCB"/>
    <w:rsid w:val="00CE0990"/>
    <w:rsid w:val="00CE161C"/>
    <w:rsid w:val="00CE1704"/>
    <w:rsid w:val="00CE4A16"/>
    <w:rsid w:val="00CE5323"/>
    <w:rsid w:val="00CE64CB"/>
    <w:rsid w:val="00CE6768"/>
    <w:rsid w:val="00CE6849"/>
    <w:rsid w:val="00CE72ED"/>
    <w:rsid w:val="00CE7381"/>
    <w:rsid w:val="00CE7444"/>
    <w:rsid w:val="00CE7C30"/>
    <w:rsid w:val="00CF0B09"/>
    <w:rsid w:val="00CF1F3B"/>
    <w:rsid w:val="00CF2D8A"/>
    <w:rsid w:val="00CF2F94"/>
    <w:rsid w:val="00CF6A05"/>
    <w:rsid w:val="00CF6A30"/>
    <w:rsid w:val="00CF79B3"/>
    <w:rsid w:val="00D00153"/>
    <w:rsid w:val="00D0179A"/>
    <w:rsid w:val="00D0242F"/>
    <w:rsid w:val="00D02E50"/>
    <w:rsid w:val="00D0310B"/>
    <w:rsid w:val="00D051CB"/>
    <w:rsid w:val="00D06B09"/>
    <w:rsid w:val="00D06C5E"/>
    <w:rsid w:val="00D06C7E"/>
    <w:rsid w:val="00D06FDD"/>
    <w:rsid w:val="00D06FF3"/>
    <w:rsid w:val="00D1055C"/>
    <w:rsid w:val="00D14413"/>
    <w:rsid w:val="00D166BF"/>
    <w:rsid w:val="00D20D9E"/>
    <w:rsid w:val="00D22B9D"/>
    <w:rsid w:val="00D22FE8"/>
    <w:rsid w:val="00D2318B"/>
    <w:rsid w:val="00D23C61"/>
    <w:rsid w:val="00D23E69"/>
    <w:rsid w:val="00D25492"/>
    <w:rsid w:val="00D27CFE"/>
    <w:rsid w:val="00D3291C"/>
    <w:rsid w:val="00D33899"/>
    <w:rsid w:val="00D352EF"/>
    <w:rsid w:val="00D355A5"/>
    <w:rsid w:val="00D375EC"/>
    <w:rsid w:val="00D40491"/>
    <w:rsid w:val="00D40974"/>
    <w:rsid w:val="00D40B05"/>
    <w:rsid w:val="00D42AAE"/>
    <w:rsid w:val="00D4402D"/>
    <w:rsid w:val="00D44A21"/>
    <w:rsid w:val="00D472E3"/>
    <w:rsid w:val="00D566D5"/>
    <w:rsid w:val="00D607C4"/>
    <w:rsid w:val="00D60C6A"/>
    <w:rsid w:val="00D66F6A"/>
    <w:rsid w:val="00D70A3A"/>
    <w:rsid w:val="00D70BCD"/>
    <w:rsid w:val="00D71AAE"/>
    <w:rsid w:val="00D71D8B"/>
    <w:rsid w:val="00D727B8"/>
    <w:rsid w:val="00D72B85"/>
    <w:rsid w:val="00D73D80"/>
    <w:rsid w:val="00D75168"/>
    <w:rsid w:val="00D769D9"/>
    <w:rsid w:val="00D76D4A"/>
    <w:rsid w:val="00D82761"/>
    <w:rsid w:val="00D831EA"/>
    <w:rsid w:val="00D83B68"/>
    <w:rsid w:val="00D85733"/>
    <w:rsid w:val="00D86A00"/>
    <w:rsid w:val="00D86D56"/>
    <w:rsid w:val="00D871C7"/>
    <w:rsid w:val="00D87F45"/>
    <w:rsid w:val="00D91B32"/>
    <w:rsid w:val="00D92DD5"/>
    <w:rsid w:val="00D94DAD"/>
    <w:rsid w:val="00D96A6D"/>
    <w:rsid w:val="00D9731B"/>
    <w:rsid w:val="00D97DEB"/>
    <w:rsid w:val="00DA0C70"/>
    <w:rsid w:val="00DA20A9"/>
    <w:rsid w:val="00DA271C"/>
    <w:rsid w:val="00DA2991"/>
    <w:rsid w:val="00DA332F"/>
    <w:rsid w:val="00DA66FB"/>
    <w:rsid w:val="00DA7E3D"/>
    <w:rsid w:val="00DB3333"/>
    <w:rsid w:val="00DB4F7F"/>
    <w:rsid w:val="00DB5464"/>
    <w:rsid w:val="00DB6F4C"/>
    <w:rsid w:val="00DC0C67"/>
    <w:rsid w:val="00DC0D45"/>
    <w:rsid w:val="00DC14CE"/>
    <w:rsid w:val="00DC1611"/>
    <w:rsid w:val="00DC176D"/>
    <w:rsid w:val="00DC17DE"/>
    <w:rsid w:val="00DC204A"/>
    <w:rsid w:val="00DC36DB"/>
    <w:rsid w:val="00DC3D31"/>
    <w:rsid w:val="00DC5C77"/>
    <w:rsid w:val="00DC61B2"/>
    <w:rsid w:val="00DC745E"/>
    <w:rsid w:val="00DC7539"/>
    <w:rsid w:val="00DC7FA6"/>
    <w:rsid w:val="00DD050D"/>
    <w:rsid w:val="00DD0B84"/>
    <w:rsid w:val="00DD6044"/>
    <w:rsid w:val="00DD7978"/>
    <w:rsid w:val="00DE1172"/>
    <w:rsid w:val="00DE4D14"/>
    <w:rsid w:val="00DE5255"/>
    <w:rsid w:val="00DE6EBF"/>
    <w:rsid w:val="00DE7816"/>
    <w:rsid w:val="00DE79F8"/>
    <w:rsid w:val="00DE7D7F"/>
    <w:rsid w:val="00DF26AF"/>
    <w:rsid w:val="00DF3E35"/>
    <w:rsid w:val="00DF6692"/>
    <w:rsid w:val="00DF6A67"/>
    <w:rsid w:val="00DF7538"/>
    <w:rsid w:val="00DF7D30"/>
    <w:rsid w:val="00E0009B"/>
    <w:rsid w:val="00E00986"/>
    <w:rsid w:val="00E00DD9"/>
    <w:rsid w:val="00E01A30"/>
    <w:rsid w:val="00E01A54"/>
    <w:rsid w:val="00E02787"/>
    <w:rsid w:val="00E03378"/>
    <w:rsid w:val="00E038D6"/>
    <w:rsid w:val="00E03940"/>
    <w:rsid w:val="00E04F7F"/>
    <w:rsid w:val="00E0500F"/>
    <w:rsid w:val="00E05D03"/>
    <w:rsid w:val="00E06CC1"/>
    <w:rsid w:val="00E10D44"/>
    <w:rsid w:val="00E11F26"/>
    <w:rsid w:val="00E12FA4"/>
    <w:rsid w:val="00E1587F"/>
    <w:rsid w:val="00E21D4D"/>
    <w:rsid w:val="00E24E32"/>
    <w:rsid w:val="00E260CF"/>
    <w:rsid w:val="00E27F4B"/>
    <w:rsid w:val="00E314B2"/>
    <w:rsid w:val="00E33BFC"/>
    <w:rsid w:val="00E37F87"/>
    <w:rsid w:val="00E4015A"/>
    <w:rsid w:val="00E40343"/>
    <w:rsid w:val="00E44B84"/>
    <w:rsid w:val="00E47B9F"/>
    <w:rsid w:val="00E55384"/>
    <w:rsid w:val="00E55913"/>
    <w:rsid w:val="00E56590"/>
    <w:rsid w:val="00E607BC"/>
    <w:rsid w:val="00E61015"/>
    <w:rsid w:val="00E6110C"/>
    <w:rsid w:val="00E611F4"/>
    <w:rsid w:val="00E629FA"/>
    <w:rsid w:val="00E65A3B"/>
    <w:rsid w:val="00E67136"/>
    <w:rsid w:val="00E67710"/>
    <w:rsid w:val="00E67A83"/>
    <w:rsid w:val="00E71556"/>
    <w:rsid w:val="00E73785"/>
    <w:rsid w:val="00E737FC"/>
    <w:rsid w:val="00E775CE"/>
    <w:rsid w:val="00E77F63"/>
    <w:rsid w:val="00E830F0"/>
    <w:rsid w:val="00E842AF"/>
    <w:rsid w:val="00E84EDF"/>
    <w:rsid w:val="00E85C02"/>
    <w:rsid w:val="00E86111"/>
    <w:rsid w:val="00E875E2"/>
    <w:rsid w:val="00E879CB"/>
    <w:rsid w:val="00E87C3D"/>
    <w:rsid w:val="00E903D1"/>
    <w:rsid w:val="00E9292C"/>
    <w:rsid w:val="00E92A7A"/>
    <w:rsid w:val="00E9374E"/>
    <w:rsid w:val="00EA11DD"/>
    <w:rsid w:val="00EA398F"/>
    <w:rsid w:val="00EA5E6D"/>
    <w:rsid w:val="00EB0B89"/>
    <w:rsid w:val="00EB1EB2"/>
    <w:rsid w:val="00EB40B9"/>
    <w:rsid w:val="00EB44A5"/>
    <w:rsid w:val="00EB4752"/>
    <w:rsid w:val="00EB60C9"/>
    <w:rsid w:val="00EB781A"/>
    <w:rsid w:val="00EC0341"/>
    <w:rsid w:val="00EC1AA9"/>
    <w:rsid w:val="00EC45EE"/>
    <w:rsid w:val="00EC46DE"/>
    <w:rsid w:val="00EC5097"/>
    <w:rsid w:val="00EC5B4E"/>
    <w:rsid w:val="00EC6565"/>
    <w:rsid w:val="00EC6BEE"/>
    <w:rsid w:val="00ED0167"/>
    <w:rsid w:val="00ED131C"/>
    <w:rsid w:val="00ED48C4"/>
    <w:rsid w:val="00ED4C1E"/>
    <w:rsid w:val="00ED583F"/>
    <w:rsid w:val="00ED66D3"/>
    <w:rsid w:val="00EE0159"/>
    <w:rsid w:val="00EE28B4"/>
    <w:rsid w:val="00EE3A02"/>
    <w:rsid w:val="00EE61C9"/>
    <w:rsid w:val="00EE672E"/>
    <w:rsid w:val="00EE70ED"/>
    <w:rsid w:val="00EF2012"/>
    <w:rsid w:val="00EF2671"/>
    <w:rsid w:val="00EF342C"/>
    <w:rsid w:val="00EF3786"/>
    <w:rsid w:val="00EF4C45"/>
    <w:rsid w:val="00EF5D04"/>
    <w:rsid w:val="00EF7F9D"/>
    <w:rsid w:val="00F01470"/>
    <w:rsid w:val="00F016C2"/>
    <w:rsid w:val="00F01930"/>
    <w:rsid w:val="00F01EA8"/>
    <w:rsid w:val="00F036AB"/>
    <w:rsid w:val="00F0505B"/>
    <w:rsid w:val="00F051F4"/>
    <w:rsid w:val="00F05F5F"/>
    <w:rsid w:val="00F06D09"/>
    <w:rsid w:val="00F12DD2"/>
    <w:rsid w:val="00F12FAB"/>
    <w:rsid w:val="00F13B80"/>
    <w:rsid w:val="00F13D71"/>
    <w:rsid w:val="00F14701"/>
    <w:rsid w:val="00F20723"/>
    <w:rsid w:val="00F2078C"/>
    <w:rsid w:val="00F20CE0"/>
    <w:rsid w:val="00F242FF"/>
    <w:rsid w:val="00F24DC9"/>
    <w:rsid w:val="00F24EAA"/>
    <w:rsid w:val="00F26526"/>
    <w:rsid w:val="00F30511"/>
    <w:rsid w:val="00F30EC3"/>
    <w:rsid w:val="00F32C1C"/>
    <w:rsid w:val="00F34D19"/>
    <w:rsid w:val="00F365B9"/>
    <w:rsid w:val="00F37520"/>
    <w:rsid w:val="00F40306"/>
    <w:rsid w:val="00F41498"/>
    <w:rsid w:val="00F42ADE"/>
    <w:rsid w:val="00F44888"/>
    <w:rsid w:val="00F44A0E"/>
    <w:rsid w:val="00F45569"/>
    <w:rsid w:val="00F456DF"/>
    <w:rsid w:val="00F504A6"/>
    <w:rsid w:val="00F50D3F"/>
    <w:rsid w:val="00F52161"/>
    <w:rsid w:val="00F523BD"/>
    <w:rsid w:val="00F524C3"/>
    <w:rsid w:val="00F547BF"/>
    <w:rsid w:val="00F55819"/>
    <w:rsid w:val="00F57536"/>
    <w:rsid w:val="00F57C85"/>
    <w:rsid w:val="00F57E19"/>
    <w:rsid w:val="00F629A2"/>
    <w:rsid w:val="00F6436D"/>
    <w:rsid w:val="00F661A0"/>
    <w:rsid w:val="00F6625D"/>
    <w:rsid w:val="00F67D83"/>
    <w:rsid w:val="00F67E08"/>
    <w:rsid w:val="00F70AC1"/>
    <w:rsid w:val="00F71241"/>
    <w:rsid w:val="00F726A3"/>
    <w:rsid w:val="00F7480F"/>
    <w:rsid w:val="00F7597A"/>
    <w:rsid w:val="00F823FB"/>
    <w:rsid w:val="00F8317A"/>
    <w:rsid w:val="00F84499"/>
    <w:rsid w:val="00F850FE"/>
    <w:rsid w:val="00F912CD"/>
    <w:rsid w:val="00F9154D"/>
    <w:rsid w:val="00F92EE9"/>
    <w:rsid w:val="00F93292"/>
    <w:rsid w:val="00F935E5"/>
    <w:rsid w:val="00F9441C"/>
    <w:rsid w:val="00F94CEC"/>
    <w:rsid w:val="00FA03CC"/>
    <w:rsid w:val="00FA0A91"/>
    <w:rsid w:val="00FA0F27"/>
    <w:rsid w:val="00FA1570"/>
    <w:rsid w:val="00FA2051"/>
    <w:rsid w:val="00FA3CA6"/>
    <w:rsid w:val="00FA66FF"/>
    <w:rsid w:val="00FA6D3B"/>
    <w:rsid w:val="00FA787B"/>
    <w:rsid w:val="00FB1C79"/>
    <w:rsid w:val="00FB2EF8"/>
    <w:rsid w:val="00FB4DF1"/>
    <w:rsid w:val="00FB563C"/>
    <w:rsid w:val="00FB65C6"/>
    <w:rsid w:val="00FB68FA"/>
    <w:rsid w:val="00FB6F2F"/>
    <w:rsid w:val="00FC20BD"/>
    <w:rsid w:val="00FC3865"/>
    <w:rsid w:val="00FC5474"/>
    <w:rsid w:val="00FC5AB6"/>
    <w:rsid w:val="00FC67C5"/>
    <w:rsid w:val="00FC6CD2"/>
    <w:rsid w:val="00FD023F"/>
    <w:rsid w:val="00FD0A20"/>
    <w:rsid w:val="00FD227B"/>
    <w:rsid w:val="00FD4A47"/>
    <w:rsid w:val="00FD7A1D"/>
    <w:rsid w:val="00FD7CD0"/>
    <w:rsid w:val="00FE51D2"/>
    <w:rsid w:val="00FF3173"/>
    <w:rsid w:val="00FF3D43"/>
    <w:rsid w:val="00FF42F8"/>
    <w:rsid w:val="00FF5804"/>
    <w:rsid w:val="00FF6488"/>
    <w:rsid w:val="00FF6984"/>
    <w:rsid w:val="00FF6EA2"/>
    <w:rsid w:val="00FF7EEF"/>
    <w:rsid w:val="0112D6E9"/>
    <w:rsid w:val="01296C8B"/>
    <w:rsid w:val="04288443"/>
    <w:rsid w:val="044DC710"/>
    <w:rsid w:val="0451D98A"/>
    <w:rsid w:val="0462EE46"/>
    <w:rsid w:val="056DCA44"/>
    <w:rsid w:val="05B84489"/>
    <w:rsid w:val="06574B73"/>
    <w:rsid w:val="06F27461"/>
    <w:rsid w:val="079A8F08"/>
    <w:rsid w:val="07D5E709"/>
    <w:rsid w:val="08306B50"/>
    <w:rsid w:val="09CCA8E6"/>
    <w:rsid w:val="0C6E002B"/>
    <w:rsid w:val="0CBB324C"/>
    <w:rsid w:val="0CEE2127"/>
    <w:rsid w:val="0DF0A82F"/>
    <w:rsid w:val="0E09D08C"/>
    <w:rsid w:val="0F81BBD2"/>
    <w:rsid w:val="0FCDD21D"/>
    <w:rsid w:val="1082A46C"/>
    <w:rsid w:val="10B62697"/>
    <w:rsid w:val="114E1B01"/>
    <w:rsid w:val="11B839D9"/>
    <w:rsid w:val="12CD774E"/>
    <w:rsid w:val="130CAC00"/>
    <w:rsid w:val="13C9171C"/>
    <w:rsid w:val="1496CF9A"/>
    <w:rsid w:val="154DA86A"/>
    <w:rsid w:val="165A2A58"/>
    <w:rsid w:val="16A7E8B6"/>
    <w:rsid w:val="16B03AE3"/>
    <w:rsid w:val="16E78F81"/>
    <w:rsid w:val="17D1A551"/>
    <w:rsid w:val="18A86573"/>
    <w:rsid w:val="18B2ED45"/>
    <w:rsid w:val="190BAD78"/>
    <w:rsid w:val="1C8A0791"/>
    <w:rsid w:val="1D6362B4"/>
    <w:rsid w:val="1E410D86"/>
    <w:rsid w:val="1EA34295"/>
    <w:rsid w:val="1EFA8EEC"/>
    <w:rsid w:val="1F79C00C"/>
    <w:rsid w:val="1FAA8370"/>
    <w:rsid w:val="208E71C7"/>
    <w:rsid w:val="20DFB487"/>
    <w:rsid w:val="210385BF"/>
    <w:rsid w:val="21438B04"/>
    <w:rsid w:val="219DEA6A"/>
    <w:rsid w:val="23FE654D"/>
    <w:rsid w:val="254682CD"/>
    <w:rsid w:val="26F9C89F"/>
    <w:rsid w:val="2832CE1E"/>
    <w:rsid w:val="28A17132"/>
    <w:rsid w:val="28AC5900"/>
    <w:rsid w:val="28D903FD"/>
    <w:rsid w:val="2948FB3F"/>
    <w:rsid w:val="29B57622"/>
    <w:rsid w:val="29CA3FC0"/>
    <w:rsid w:val="29D29075"/>
    <w:rsid w:val="2AAD5025"/>
    <w:rsid w:val="2ACAF383"/>
    <w:rsid w:val="2AEB6A64"/>
    <w:rsid w:val="2B1DBF4C"/>
    <w:rsid w:val="2D24A614"/>
    <w:rsid w:val="2D5C4909"/>
    <w:rsid w:val="2F875FD3"/>
    <w:rsid w:val="2FB847CE"/>
    <w:rsid w:val="30EE9A52"/>
    <w:rsid w:val="33A4CFEF"/>
    <w:rsid w:val="33B02D49"/>
    <w:rsid w:val="33BA3967"/>
    <w:rsid w:val="34EA83AF"/>
    <w:rsid w:val="35835749"/>
    <w:rsid w:val="36254F6B"/>
    <w:rsid w:val="3A13A478"/>
    <w:rsid w:val="3A7C64B7"/>
    <w:rsid w:val="3C300F30"/>
    <w:rsid w:val="3C604C40"/>
    <w:rsid w:val="3DAF25FF"/>
    <w:rsid w:val="3E6F5694"/>
    <w:rsid w:val="3FF2CADD"/>
    <w:rsid w:val="42581B3A"/>
    <w:rsid w:val="433911D8"/>
    <w:rsid w:val="438D0FED"/>
    <w:rsid w:val="43A6E8CC"/>
    <w:rsid w:val="43F5C9C1"/>
    <w:rsid w:val="44C8A3D9"/>
    <w:rsid w:val="459EFE95"/>
    <w:rsid w:val="468A26DF"/>
    <w:rsid w:val="478DA6BD"/>
    <w:rsid w:val="47C18C41"/>
    <w:rsid w:val="4A7ABAC8"/>
    <w:rsid w:val="4AB2E411"/>
    <w:rsid w:val="4AD08806"/>
    <w:rsid w:val="4B34D5BC"/>
    <w:rsid w:val="4B3C5FAB"/>
    <w:rsid w:val="4B4423BD"/>
    <w:rsid w:val="4BB4A9A8"/>
    <w:rsid w:val="4C1F9923"/>
    <w:rsid w:val="4C4B17AC"/>
    <w:rsid w:val="4D2874C9"/>
    <w:rsid w:val="4D72F0B4"/>
    <w:rsid w:val="4DD2F1B0"/>
    <w:rsid w:val="4FF3B974"/>
    <w:rsid w:val="5098682D"/>
    <w:rsid w:val="515C8F52"/>
    <w:rsid w:val="5167C067"/>
    <w:rsid w:val="520F365D"/>
    <w:rsid w:val="531A37E6"/>
    <w:rsid w:val="548BF163"/>
    <w:rsid w:val="54A8DD85"/>
    <w:rsid w:val="55E9DA96"/>
    <w:rsid w:val="59DBA23F"/>
    <w:rsid w:val="5A8B41C7"/>
    <w:rsid w:val="5A997AE1"/>
    <w:rsid w:val="5AA13118"/>
    <w:rsid w:val="5ADA699C"/>
    <w:rsid w:val="5B8C75AD"/>
    <w:rsid w:val="5CCBB4B4"/>
    <w:rsid w:val="5EA8C32E"/>
    <w:rsid w:val="5EC9989E"/>
    <w:rsid w:val="5FBF8D77"/>
    <w:rsid w:val="6102A22C"/>
    <w:rsid w:val="615B5DD8"/>
    <w:rsid w:val="61958326"/>
    <w:rsid w:val="62A423A1"/>
    <w:rsid w:val="62FAB8CC"/>
    <w:rsid w:val="643A4F1F"/>
    <w:rsid w:val="64E61D44"/>
    <w:rsid w:val="672BEFEA"/>
    <w:rsid w:val="684A31A5"/>
    <w:rsid w:val="68BEDED9"/>
    <w:rsid w:val="6900CAAB"/>
    <w:rsid w:val="6988791D"/>
    <w:rsid w:val="6A7A37CA"/>
    <w:rsid w:val="6B5B916B"/>
    <w:rsid w:val="6BF157D6"/>
    <w:rsid w:val="6CB620B3"/>
    <w:rsid w:val="6D66F85D"/>
    <w:rsid w:val="6D8020BA"/>
    <w:rsid w:val="6E52CDCA"/>
    <w:rsid w:val="6ECB42F3"/>
    <w:rsid w:val="6EEB1B2C"/>
    <w:rsid w:val="6EFDF4A2"/>
    <w:rsid w:val="6FDE9244"/>
    <w:rsid w:val="7043ED1F"/>
    <w:rsid w:val="722CF7CF"/>
    <w:rsid w:val="72DD7E4B"/>
    <w:rsid w:val="73590788"/>
    <w:rsid w:val="75B5D241"/>
    <w:rsid w:val="75F9D5B3"/>
    <w:rsid w:val="760A4C19"/>
    <w:rsid w:val="7635802F"/>
    <w:rsid w:val="76C3C235"/>
    <w:rsid w:val="770DDAA3"/>
    <w:rsid w:val="799527B0"/>
    <w:rsid w:val="79F30F25"/>
    <w:rsid w:val="7A6978C1"/>
    <w:rsid w:val="7A9D9FAF"/>
    <w:rsid w:val="7B983007"/>
    <w:rsid w:val="7CF519CE"/>
    <w:rsid w:val="7D98DED2"/>
    <w:rsid w:val="7DB942BE"/>
    <w:rsid w:val="7F878F9C"/>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C297"/>
  <w15:chartTrackingRefBased/>
  <w15:docId w15:val="{D33410F4-7E52-4941-B7C3-C44747A9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5E5C"/>
    <w:rPr>
      <w:color w:val="324947" w:themeColor="text1"/>
    </w:rPr>
  </w:style>
  <w:style w:type="paragraph" w:styleId="Overskrift1">
    <w:name w:val="heading 1"/>
    <w:basedOn w:val="Normal"/>
    <w:next w:val="Normal"/>
    <w:link w:val="Overskrift1Tegn"/>
    <w:uiPriority w:val="9"/>
    <w:qFormat/>
    <w:rsid w:val="00C93990"/>
    <w:pPr>
      <w:keepNext/>
      <w:keepLines/>
      <w:numPr>
        <w:numId w:val="14"/>
      </w:numPr>
      <w:spacing w:before="320" w:after="240" w:line="259" w:lineRule="auto"/>
      <w:contextualSpacing/>
      <w:outlineLvl w:val="0"/>
    </w:pPr>
    <w:rPr>
      <w:rFonts w:asciiTheme="majorHAnsi" w:hAnsiTheme="majorHAnsi" w:eastAsiaTheme="majorEastAsia" w:cstheme="majorBidi"/>
      <w:b/>
      <w:sz w:val="28"/>
      <w:szCs w:val="26"/>
    </w:rPr>
  </w:style>
  <w:style w:type="paragraph" w:styleId="Overskrift2">
    <w:name w:val="heading 2"/>
    <w:basedOn w:val="Normal"/>
    <w:next w:val="Normal"/>
    <w:link w:val="Overskrift2Tegn"/>
    <w:uiPriority w:val="9"/>
    <w:qFormat/>
    <w:rsid w:val="00F52161"/>
    <w:pPr>
      <w:keepNext/>
      <w:keepLines/>
      <w:numPr>
        <w:ilvl w:val="1"/>
        <w:numId w:val="14"/>
      </w:numPr>
      <w:spacing w:before="320" w:after="40"/>
      <w:outlineLvl w:val="1"/>
    </w:pPr>
    <w:rPr>
      <w:rFonts w:asciiTheme="majorHAnsi" w:hAnsiTheme="majorHAnsi" w:eastAsiaTheme="majorEastAsia" w:cstheme="majorBidi"/>
      <w:b/>
      <w:szCs w:val="26"/>
    </w:rPr>
  </w:style>
  <w:style w:type="paragraph" w:styleId="Overskrift3">
    <w:name w:val="heading 3"/>
    <w:basedOn w:val="Normal"/>
    <w:next w:val="Normal"/>
    <w:link w:val="Overskrift3Tegn"/>
    <w:uiPriority w:val="9"/>
    <w:qFormat/>
    <w:rsid w:val="00605E5C"/>
    <w:pPr>
      <w:keepNext/>
      <w:keepLines/>
      <w:numPr>
        <w:ilvl w:val="2"/>
        <w:numId w:val="14"/>
      </w:numPr>
      <w:spacing w:before="200" w:after="0"/>
      <w:outlineLvl w:val="2"/>
    </w:pPr>
    <w:rPr>
      <w:rFonts w:asciiTheme="majorHAnsi" w:hAnsiTheme="majorHAnsi" w:eastAsiaTheme="majorEastAsia" w:cstheme="majorBidi"/>
      <w:b/>
      <w:szCs w:val="24"/>
    </w:rPr>
  </w:style>
  <w:style w:type="paragraph" w:styleId="Overskrift4">
    <w:name w:val="heading 4"/>
    <w:basedOn w:val="Normal"/>
    <w:next w:val="Normal"/>
    <w:link w:val="Overskrift4Tegn"/>
    <w:uiPriority w:val="9"/>
    <w:semiHidden/>
    <w:qFormat/>
    <w:rsid w:val="00D60C6A"/>
    <w:pPr>
      <w:keepNext/>
      <w:keepLines/>
      <w:numPr>
        <w:ilvl w:val="3"/>
        <w:numId w:val="14"/>
      </w:numPr>
      <w:spacing w:before="40" w:after="0"/>
      <w:ind w:left="2925" w:hanging="360"/>
      <w:outlineLvl w:val="3"/>
    </w:pPr>
    <w:rPr>
      <w:rFonts w:asciiTheme="majorHAnsi" w:hAnsiTheme="majorHAnsi" w:eastAsiaTheme="majorEastAsia"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14"/>
      </w:numPr>
      <w:spacing w:before="40" w:after="0"/>
      <w:ind w:left="3645" w:hanging="360"/>
      <w:outlineLvl w:val="4"/>
    </w:pPr>
    <w:rPr>
      <w:rFonts w:asciiTheme="majorHAnsi" w:hAnsiTheme="majorHAnsi" w:eastAsiaTheme="majorEastAsia"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14"/>
      </w:numPr>
      <w:spacing w:before="40" w:after="0"/>
      <w:ind w:left="4365" w:hanging="180"/>
      <w:outlineLvl w:val="5"/>
    </w:pPr>
    <w:rPr>
      <w:rFonts w:asciiTheme="majorHAnsi" w:hAnsiTheme="majorHAnsi" w:eastAsiaTheme="majorEastAsia"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14"/>
      </w:numPr>
      <w:spacing w:before="40" w:after="0"/>
      <w:ind w:left="5085" w:hanging="360"/>
      <w:outlineLvl w:val="6"/>
    </w:pPr>
    <w:rPr>
      <w:rFonts w:asciiTheme="majorHAnsi" w:hAnsiTheme="majorHAnsi" w:eastAsiaTheme="majorEastAsia"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14"/>
      </w:numPr>
      <w:spacing w:before="40" w:after="0"/>
      <w:ind w:left="5805" w:hanging="360"/>
      <w:outlineLvl w:val="7"/>
    </w:pPr>
    <w:rPr>
      <w:rFonts w:asciiTheme="majorHAnsi" w:hAnsiTheme="majorHAnsi" w:eastAsiaTheme="majorEastAsia"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14"/>
      </w:numPr>
      <w:spacing w:before="40" w:after="0"/>
      <w:ind w:left="6525" w:hanging="180"/>
      <w:outlineLvl w:val="8"/>
    </w:pPr>
    <w:rPr>
      <w:rFonts w:asciiTheme="majorHAnsi" w:hAnsiTheme="majorHAnsi" w:eastAsiaTheme="majorEastAsia" w:cstheme="majorBidi"/>
      <w:i/>
      <w:iCs/>
      <w:color w:val="4A6C68" w:themeColor="text1" w:themeTint="D8"/>
      <w:sz w:val="21"/>
      <w:szCs w:val="21"/>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styleId="BunntekstTegn" w:customStyle="1">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styleId="Overskrift1Tegn" w:customStyle="1">
    <w:name w:val="Overskrift 1 Tegn"/>
    <w:basedOn w:val="Standardskriftforavsnitt"/>
    <w:link w:val="Overskrift1"/>
    <w:uiPriority w:val="9"/>
    <w:rsid w:val="00C93990"/>
    <w:rPr>
      <w:rFonts w:asciiTheme="majorHAnsi" w:hAnsiTheme="majorHAnsi" w:eastAsiaTheme="majorEastAsia" w:cstheme="majorBidi"/>
      <w:b/>
      <w:color w:val="324947" w:themeColor="text1"/>
      <w:sz w:val="28"/>
      <w:szCs w:val="26"/>
    </w:rPr>
  </w:style>
  <w:style w:type="character" w:styleId="Overskrift2Tegn" w:customStyle="1">
    <w:name w:val="Overskrift 2 Tegn"/>
    <w:basedOn w:val="Standardskriftforavsnitt"/>
    <w:link w:val="Overskrift2"/>
    <w:uiPriority w:val="9"/>
    <w:rsid w:val="00F52161"/>
    <w:rPr>
      <w:rFonts w:asciiTheme="majorHAnsi" w:hAnsiTheme="majorHAnsi" w:eastAsiaTheme="majorEastAsia" w:cstheme="majorBidi"/>
      <w:b/>
      <w:color w:val="324947" w:themeColor="text1"/>
      <w:szCs w:val="26"/>
    </w:rPr>
  </w:style>
  <w:style w:type="character" w:styleId="Overskrift3Tegn" w:customStyle="1">
    <w:name w:val="Overskrift 3 Tegn"/>
    <w:basedOn w:val="Standardskriftforavsnitt"/>
    <w:link w:val="Overskrift3"/>
    <w:uiPriority w:val="9"/>
    <w:rsid w:val="00605E5C"/>
    <w:rPr>
      <w:rFonts w:asciiTheme="majorHAnsi" w:hAnsiTheme="majorHAnsi" w:eastAsiaTheme="majorEastAsia" w:cstheme="majorBidi"/>
      <w:b/>
      <w:color w:val="324947" w:themeColor="text1"/>
      <w:szCs w:val="24"/>
    </w:rPr>
  </w:style>
  <w:style w:type="character" w:styleId="Overskrift4Tegn" w:customStyle="1">
    <w:name w:val="Overskrift 4 Tegn"/>
    <w:basedOn w:val="Standardskriftforavsnitt"/>
    <w:link w:val="Overskrift4"/>
    <w:uiPriority w:val="9"/>
    <w:semiHidden/>
    <w:rsid w:val="003F2A9D"/>
    <w:rPr>
      <w:rFonts w:asciiTheme="majorHAnsi" w:hAnsiTheme="majorHAnsi" w:eastAsiaTheme="majorEastAsia" w:cstheme="majorBidi"/>
      <w:i/>
      <w:iCs/>
      <w:color w:val="253634" w:themeColor="accent1" w:themeShade="BF"/>
    </w:rPr>
  </w:style>
  <w:style w:type="character" w:styleId="Overskrift5Tegn" w:customStyle="1">
    <w:name w:val="Overskrift 5 Tegn"/>
    <w:basedOn w:val="Standardskriftforavsnitt"/>
    <w:link w:val="Overskrift5"/>
    <w:uiPriority w:val="9"/>
    <w:semiHidden/>
    <w:rsid w:val="003F2A9D"/>
    <w:rPr>
      <w:rFonts w:asciiTheme="majorHAnsi" w:hAnsiTheme="majorHAnsi" w:eastAsiaTheme="majorEastAsia" w:cstheme="majorBidi"/>
      <w:color w:val="253634" w:themeColor="accent1" w:themeShade="BF"/>
    </w:rPr>
  </w:style>
  <w:style w:type="character" w:styleId="Overskrift6Tegn" w:customStyle="1">
    <w:name w:val="Overskrift 6 Tegn"/>
    <w:basedOn w:val="Standardskriftforavsnitt"/>
    <w:link w:val="Overskrift6"/>
    <w:uiPriority w:val="9"/>
    <w:semiHidden/>
    <w:rsid w:val="003F2A9D"/>
    <w:rPr>
      <w:rFonts w:asciiTheme="majorHAnsi" w:hAnsiTheme="majorHAnsi" w:eastAsiaTheme="majorEastAsia" w:cstheme="majorBidi"/>
      <w:color w:val="182423" w:themeColor="accent1" w:themeShade="7F"/>
    </w:rPr>
  </w:style>
  <w:style w:type="character" w:styleId="Overskrift7Tegn" w:customStyle="1">
    <w:name w:val="Overskrift 7 Tegn"/>
    <w:basedOn w:val="Standardskriftforavsnitt"/>
    <w:link w:val="Overskrift7"/>
    <w:uiPriority w:val="9"/>
    <w:semiHidden/>
    <w:rsid w:val="003F2A9D"/>
    <w:rPr>
      <w:rFonts w:asciiTheme="majorHAnsi" w:hAnsiTheme="majorHAnsi" w:eastAsiaTheme="majorEastAsia" w:cstheme="majorBidi"/>
      <w:i/>
      <w:iCs/>
      <w:color w:val="182423" w:themeColor="accent1" w:themeShade="7F"/>
    </w:rPr>
  </w:style>
  <w:style w:type="character" w:styleId="Overskrift8Tegn" w:customStyle="1">
    <w:name w:val="Overskrift 8 Tegn"/>
    <w:basedOn w:val="Standardskriftforavsnitt"/>
    <w:link w:val="Overskrift8"/>
    <w:uiPriority w:val="9"/>
    <w:semiHidden/>
    <w:rsid w:val="003F2A9D"/>
    <w:rPr>
      <w:rFonts w:asciiTheme="majorHAnsi" w:hAnsiTheme="majorHAnsi" w:eastAsiaTheme="majorEastAsia" w:cstheme="majorBidi"/>
      <w:color w:val="4A6C68" w:themeColor="text1" w:themeTint="D8"/>
      <w:sz w:val="21"/>
      <w:szCs w:val="21"/>
    </w:rPr>
  </w:style>
  <w:style w:type="character" w:styleId="Overskrift9Tegn" w:customStyle="1">
    <w:name w:val="Overskrift 9 Tegn"/>
    <w:basedOn w:val="Standardskriftforavsnitt"/>
    <w:link w:val="Overskrift9"/>
    <w:uiPriority w:val="9"/>
    <w:semiHidden/>
    <w:rsid w:val="003F2A9D"/>
    <w:rPr>
      <w:rFonts w:asciiTheme="majorHAnsi" w:hAnsiTheme="majorHAnsi" w:eastAsiaTheme="majorEastAsia"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hAnsiTheme="majorHAnsi" w:eastAsiaTheme="majorEastAsia"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semiHidden/>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color="324947" w:themeColor="accent1" w:sz="2" w:space="10"/>
        <w:left w:val="single" w:color="324947" w:themeColor="accent1" w:sz="2" w:space="10"/>
        <w:bottom w:val="single" w:color="324947" w:themeColor="accent1" w:sz="2" w:space="10"/>
        <w:right w:val="single" w:color="324947" w:themeColor="accent1" w:sz="2" w:space="10"/>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styleId="BobletekstTegn" w:customStyle="1">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99"/>
    <w:semiHidden/>
    <w:unhideWhenUsed/>
    <w:rsid w:val="00D60C6A"/>
    <w:pPr>
      <w:spacing w:after="120"/>
    </w:pPr>
  </w:style>
  <w:style w:type="character" w:styleId="BrdtekstTegn" w:customStyle="1">
    <w:name w:val="Brødtekst Tegn"/>
    <w:basedOn w:val="Standardskriftforavsnitt"/>
    <w:link w:val="Brdtekst"/>
    <w:uiPriority w:val="99"/>
    <w:semiHidden/>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styleId="Brdtekst-frsteinnrykkTegn" w:customStyle="1">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styleId="BrdtekstinnrykkTegn" w:customStyle="1">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styleId="Brdtekst-frsteinnrykk2Tegn" w:customStyle="1">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styleId="Brdtekst2Tegn" w:customStyle="1">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styleId="Brdtekst3Tegn" w:customStyle="1">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styleId="Brdtekstinnrykk2Tegn" w:customStyle="1">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styleId="Brdtekstinnrykk3Tegn" w:customStyle="1">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styleId="DatoTegn" w:customStyle="1">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styleId="DokumentkartTegn" w:customStyle="1">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nkelttabell3">
    <w:name w:val="Table Simple 3"/>
    <w:basedOn w:val="Vanligtabell"/>
    <w:uiPriority w:val="99"/>
    <w:semiHidden/>
    <w:unhideWhenUsed/>
    <w:rsid w:val="00D60C6A"/>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styleId="E-postsignaturTegn" w:customStyle="1">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color="FFFFFF" w:themeColor="background1" w:sz="12" w:space="0"/>
        </w:tcBorders>
        <w:shd w:val="clear" w:color="auto" w:fill="E55D17" w:themeFill="accent2" w:themeFillShade="CC"/>
      </w:tcPr>
    </w:tblStylePr>
    <w:tblStylePr w:type="lastRow">
      <w:rPr>
        <w:b/>
        <w:bCs/>
        <w:color w:val="E55D17" w:themeColor="accent2" w:themeShade="CC"/>
      </w:rPr>
      <w:tblPr/>
      <w:tcPr>
        <w:tcBorders>
          <w:top w:val="single" w:color="324947"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color="FFFFFF" w:themeColor="background1" w:sz="12" w:space="0"/>
        </w:tcBorders>
        <w:shd w:val="clear" w:color="auto" w:fill="E55D17" w:themeFill="accent2" w:themeFillShade="CC"/>
      </w:tcPr>
    </w:tblStylePr>
    <w:tblStylePr w:type="lastRow">
      <w:rPr>
        <w:b/>
        <w:bCs/>
        <w:color w:val="E55D17" w:themeColor="accent2" w:themeShade="CC"/>
      </w:rPr>
      <w:tblPr/>
      <w:tcPr>
        <w:tcBorders>
          <w:top w:val="single" w:color="324947"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color="FFFFFF" w:themeColor="background1" w:sz="12" w:space="0"/>
        </w:tcBorders>
        <w:shd w:val="clear" w:color="auto" w:fill="E55D17" w:themeFill="accent2" w:themeFillShade="CC"/>
      </w:tcPr>
    </w:tblStylePr>
    <w:tblStylePr w:type="lastRow">
      <w:rPr>
        <w:b/>
        <w:bCs/>
        <w:color w:val="E55D17" w:themeColor="accent2" w:themeShade="CC"/>
      </w:rPr>
      <w:tblPr/>
      <w:tcPr>
        <w:tcBorders>
          <w:top w:val="single" w:color="324947"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324947"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324947"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324947"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17CC1" w:themeFill="accent5" w:themeFillShade="CC"/>
      </w:tcPr>
    </w:tblStylePr>
    <w:tblStylePr w:type="lastRow">
      <w:rPr>
        <w:b/>
        <w:bCs/>
        <w:color w:val="317CC1" w:themeColor="accent5" w:themeShade="CC"/>
      </w:rPr>
      <w:tblPr/>
      <w:tcPr>
        <w:tcBorders>
          <w:top w:val="single" w:color="324947"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color="ED8550" w:themeColor="accent2" w:sz="24" w:space="0"/>
        <w:left w:val="single" w:color="324947" w:themeColor="text1" w:sz="4" w:space="0"/>
        <w:bottom w:val="single" w:color="324947" w:themeColor="text1" w:sz="4" w:space="0"/>
        <w:right w:val="single" w:color="324947" w:themeColor="text1" w:sz="4" w:space="0"/>
        <w:insideH w:val="single" w:color="FFFFFF" w:themeColor="background1" w:sz="4" w:space="0"/>
        <w:insideV w:val="single" w:color="FFFFFF" w:themeColor="background1" w:sz="4" w:space="0"/>
      </w:tblBorders>
    </w:tblPr>
    <w:tcPr>
      <w:shd w:val="clear" w:color="auto" w:fill="E8EFEF" w:themeFill="text1" w:themeFillTint="19"/>
    </w:tcPr>
    <w:tblStylePr w:type="firstRow">
      <w:rPr>
        <w:b/>
        <w:bCs/>
      </w:rPr>
      <w:tblPr/>
      <w:tcPr>
        <w:tcBorders>
          <w:top w:val="nil"/>
          <w:left w:val="nil"/>
          <w:bottom w:val="single" w:color="ED855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color="1E2B2A" w:themeColor="text1" w:themeShade="99" w:sz="4" w:space="0"/>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color="ED8550" w:themeColor="accent2" w:sz="24" w:space="0"/>
        <w:left w:val="single" w:color="324947" w:themeColor="accent1" w:sz="4" w:space="0"/>
        <w:bottom w:val="single" w:color="324947" w:themeColor="accent1" w:sz="4" w:space="0"/>
        <w:right w:val="single" w:color="324947" w:themeColor="accent1" w:sz="4" w:space="0"/>
        <w:insideH w:val="single" w:color="FFFFFF" w:themeColor="background1" w:sz="4" w:space="0"/>
        <w:insideV w:val="single" w:color="FFFFFF" w:themeColor="background1" w:sz="4" w:space="0"/>
      </w:tblBorders>
    </w:tblPr>
    <w:tcPr>
      <w:shd w:val="clear" w:color="auto" w:fill="E8EFEF" w:themeFill="accent1" w:themeFillTint="19"/>
    </w:tcPr>
    <w:tblStylePr w:type="firstRow">
      <w:rPr>
        <w:b/>
        <w:bCs/>
      </w:rPr>
      <w:tblPr/>
      <w:tcPr>
        <w:tcBorders>
          <w:top w:val="nil"/>
          <w:left w:val="nil"/>
          <w:bottom w:val="single" w:color="ED855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color="1E2B2A" w:themeColor="accent1" w:themeShade="99" w:sz="4" w:space="0"/>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color="ED8550" w:themeColor="accent2" w:sz="24" w:space="0"/>
        <w:left w:val="single" w:color="ED8550" w:themeColor="accent2" w:sz="4" w:space="0"/>
        <w:bottom w:val="single" w:color="ED8550" w:themeColor="accent2" w:sz="4" w:space="0"/>
        <w:right w:val="single" w:color="ED8550" w:themeColor="accent2" w:sz="4" w:space="0"/>
        <w:insideH w:val="single" w:color="FFFFFF" w:themeColor="background1" w:sz="4" w:space="0"/>
        <w:insideV w:val="single" w:color="FFFFFF" w:themeColor="background1" w:sz="4" w:space="0"/>
      </w:tblBorders>
    </w:tblPr>
    <w:tcPr>
      <w:shd w:val="clear" w:color="auto" w:fill="FDF2ED" w:themeFill="accent2" w:themeFillTint="19"/>
    </w:tcPr>
    <w:tblStylePr w:type="firstRow">
      <w:rPr>
        <w:b/>
        <w:bCs/>
      </w:rPr>
      <w:tblPr/>
      <w:tcPr>
        <w:tcBorders>
          <w:top w:val="nil"/>
          <w:left w:val="nil"/>
          <w:bottom w:val="single" w:color="ED855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color="AC4511" w:themeColor="accent2" w:themeShade="99" w:sz="4" w:space="0"/>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color="997300" w:themeColor="accent4" w:themeShade="99"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B"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color="255D91" w:themeColor="accent5" w:themeShade="99" w:sz="4" w:space="0"/>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color="43672A" w:themeColor="accent6" w:themeShade="99"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color="FFFFFF" w:themeColor="background1" w:sz="4" w:space="0"/>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color="FFFFFF" w:themeColor="background1" w:sz="4" w:space="0"/>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color="FFFFFF" w:themeColor="background1" w:sz="4" w:space="0"/>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unhideWhenUsed/>
    <w:rsid w:val="00D60C6A"/>
    <w:rPr>
      <w:vertAlign w:val="superscript"/>
    </w:rPr>
  </w:style>
  <w:style w:type="paragraph" w:styleId="Fotnotetekst">
    <w:name w:val="footnote text"/>
    <w:basedOn w:val="Normal"/>
    <w:link w:val="FotnotetekstTegn"/>
    <w:uiPriority w:val="99"/>
    <w:unhideWhenUsed/>
    <w:rsid w:val="00C85888"/>
    <w:pPr>
      <w:spacing w:after="0" w:line="240" w:lineRule="auto"/>
    </w:pPr>
    <w:rPr>
      <w:sz w:val="14"/>
      <w:szCs w:val="20"/>
    </w:rPr>
  </w:style>
  <w:style w:type="character" w:styleId="FotnotetekstTegn" w:customStyle="1">
    <w:name w:val="Fotnotetekst Tegn"/>
    <w:basedOn w:val="Standardskriftforavsnitt"/>
    <w:link w:val="Fotnotetekst"/>
    <w:uiPriority w:val="99"/>
    <w:rsid w:val="00C85888"/>
    <w:rPr>
      <w:color w:val="324947" w:themeColor="text1"/>
      <w:sz w:val="14"/>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styleId="HilsenTegn" w:customStyle="1">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styleId="HTML-adresseTegn" w:customStyle="1">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styleId="HTML-forhndsformatertTegn" w:customStyle="1">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semiHidden/>
    <w:unhideWhenUsed/>
    <w:rsid w:val="00D60C6A"/>
    <w:pPr>
      <w:spacing w:after="100"/>
    </w:pPr>
  </w:style>
  <w:style w:type="paragraph" w:styleId="INNH2">
    <w:name w:val="toc 2"/>
    <w:basedOn w:val="Normal"/>
    <w:next w:val="Normal"/>
    <w:autoRedefine/>
    <w:uiPriority w:val="39"/>
    <w:semiHidden/>
    <w:unhideWhenUsed/>
    <w:rsid w:val="00D60C6A"/>
    <w:pPr>
      <w:spacing w:after="100"/>
      <w:ind w:left="220"/>
    </w:pPr>
  </w:style>
  <w:style w:type="paragraph" w:styleId="INNH3">
    <w:name w:val="toc 3"/>
    <w:basedOn w:val="Normal"/>
    <w:next w:val="Normal"/>
    <w:autoRedefine/>
    <w:uiPriority w:val="39"/>
    <w:semiHidden/>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styleId="InnledendehilsenTegn" w:customStyle="1">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hAnsiTheme="majorHAnsi" w:eastAsiaTheme="majorEastAsia"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styleId="MerknadstekstTegn" w:customStyle="1">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styleId="KommentaremneTegn" w:customStyle="1">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Space="141" w:wrap="auto" w:hAnchor="page" w:xAlign="center" w:yAlign="bottom" w:hRule="exact"/>
      <w:spacing w:after="0" w:line="240" w:lineRule="auto"/>
      <w:ind w:left="2880"/>
    </w:pPr>
    <w:rPr>
      <w:rFonts w:asciiTheme="majorHAnsi" w:hAnsiTheme="majorHAnsi" w:eastAsiaTheme="majorEastAsia"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34"/>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color="75A09C" w:themeColor="text1" w:themeTint="99" w:sz="4" w:space="0"/>
        </w:tcBorders>
      </w:tcPr>
    </w:tblStylePr>
    <w:tblStylePr w:type="lastRow">
      <w:rPr>
        <w:b/>
        <w:bCs/>
      </w:rPr>
      <w:tblPr/>
      <w:tcPr>
        <w:tcBorders>
          <w:top w:val="single" w:color="75A09C" w:themeColor="text1" w:themeTint="99" w:sz="4" w:space="0"/>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color="75A09C" w:themeColor="accent1" w:themeTint="99" w:sz="4" w:space="0"/>
        </w:tcBorders>
      </w:tcPr>
    </w:tblStylePr>
    <w:tblStylePr w:type="lastRow">
      <w:rPr>
        <w:b/>
        <w:bCs/>
      </w:rPr>
      <w:tblPr/>
      <w:tcPr>
        <w:tcBorders>
          <w:top w:val="single" w:color="75A09C" w:themeColor="accent1" w:themeTint="99" w:sz="4" w:space="0"/>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color="F4B595" w:themeColor="accent2" w:themeTint="99" w:sz="4" w:space="0"/>
        </w:tcBorders>
      </w:tcPr>
    </w:tblStylePr>
    <w:tblStylePr w:type="lastRow">
      <w:rPr>
        <w:b/>
        <w:bCs/>
      </w:rPr>
      <w:tblPr/>
      <w:tcPr>
        <w:tcBorders>
          <w:top w:val="single" w:color="F4B595" w:themeColor="accent2" w:themeTint="99" w:sz="4" w:space="0"/>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color="FFD966" w:themeColor="accent4" w:themeTint="99" w:sz="4" w:space="0"/>
        </w:tcBorders>
      </w:tcPr>
    </w:tblStylePr>
    <w:tblStylePr w:type="lastRow">
      <w:rPr>
        <w:b/>
        <w:bCs/>
      </w:rPr>
      <w:tblPr/>
      <w:tcPr>
        <w:tcBorders>
          <w:top w:val="sing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color="9CC2E5" w:themeColor="accent5" w:themeTint="99" w:sz="4" w:space="0"/>
        </w:tcBorders>
      </w:tcPr>
    </w:tblStylePr>
    <w:tblStylePr w:type="lastRow">
      <w:rPr>
        <w:b/>
        <w:bCs/>
      </w:rPr>
      <w:tblPr/>
      <w:tcPr>
        <w:tcBorders>
          <w:top w:val="sing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color="A8D08D" w:themeColor="accent6" w:themeTint="99" w:sz="4" w:space="0"/>
        </w:tcBorders>
      </w:tcPr>
    </w:tblStylePr>
    <w:tblStylePr w:type="lastRow">
      <w:rPr>
        <w:b/>
        <w:bCs/>
      </w:rPr>
      <w:tblPr/>
      <w:tcPr>
        <w:tcBorders>
          <w:top w:val="sing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color="75A09C" w:themeColor="text1" w:themeTint="99" w:sz="4" w:space="0"/>
        <w:bottom w:val="single" w:color="75A09C" w:themeColor="text1" w:themeTint="99" w:sz="4" w:space="0"/>
        <w:insideH w:val="single" w:color="75A09C"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color="75A09C" w:themeColor="accent1" w:themeTint="99" w:sz="4" w:space="0"/>
        <w:bottom w:val="single" w:color="75A09C" w:themeColor="accent1" w:themeTint="99" w:sz="4" w:space="0"/>
        <w:insideH w:val="single" w:color="75A09C"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color="F4B595" w:themeColor="accent2" w:themeTint="99" w:sz="4" w:space="0"/>
        <w:bottom w:val="single" w:color="F4B595" w:themeColor="accent2" w:themeTint="99" w:sz="4" w:space="0"/>
        <w:insideH w:val="single" w:color="F4B595"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color="FFD966" w:themeColor="accent4" w:themeTint="99" w:sz="4" w:space="0"/>
        <w:bottom w:val="single" w:color="FFD966" w:themeColor="accent4" w:themeTint="99" w:sz="4" w:space="0"/>
        <w:insideH w:val="single" w:color="FFD96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color="9CC2E5" w:themeColor="accent5" w:themeTint="99" w:sz="4" w:space="0"/>
        <w:bottom w:val="single" w:color="9CC2E5" w:themeColor="accent5" w:themeTint="99" w:sz="4" w:space="0"/>
        <w:insideH w:val="single" w:color="9CC2E5"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color="324947" w:themeColor="text1" w:sz="4" w:space="0"/>
        <w:left w:val="single" w:color="324947" w:themeColor="text1" w:sz="4" w:space="0"/>
        <w:bottom w:val="single" w:color="324947" w:themeColor="text1" w:sz="4" w:space="0"/>
        <w:right w:val="single" w:color="324947" w:themeColor="text1" w:sz="4" w:space="0"/>
      </w:tblBorders>
    </w:tblPr>
    <w:tblStylePr w:type="firstRow">
      <w:rPr>
        <w:b/>
        <w:bCs/>
        <w:color w:val="FFFFFF" w:themeColor="background1"/>
      </w:rPr>
      <w:tblPr/>
      <w:tcPr>
        <w:shd w:val="clear" w:color="auto" w:fill="324947" w:themeFill="text1"/>
      </w:tcPr>
    </w:tblStylePr>
    <w:tblStylePr w:type="lastRow">
      <w:rPr>
        <w:b/>
        <w:bCs/>
      </w:rPr>
      <w:tblPr/>
      <w:tcPr>
        <w:tcBorders>
          <w:top w:val="double" w:color="324947"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4947" w:themeColor="text1" w:sz="4" w:space="0"/>
          <w:right w:val="single" w:color="324947" w:themeColor="text1" w:sz="4" w:space="0"/>
        </w:tcBorders>
      </w:tcPr>
    </w:tblStylePr>
    <w:tblStylePr w:type="band1Horz">
      <w:tblPr/>
      <w:tcPr>
        <w:tcBorders>
          <w:top w:val="single" w:color="324947" w:themeColor="text1" w:sz="4" w:space="0"/>
          <w:bottom w:val="single" w:color="324947"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4947" w:themeColor="text1" w:sz="4" w:space="0"/>
          <w:left w:val="nil"/>
        </w:tcBorders>
      </w:tcPr>
    </w:tblStylePr>
    <w:tblStylePr w:type="swCell">
      <w:tblPr/>
      <w:tcPr>
        <w:tcBorders>
          <w:top w:val="double" w:color="324947" w:themeColor="text1" w:sz="4" w:space="0"/>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color="324947" w:themeColor="accent1" w:sz="4" w:space="0"/>
        <w:left w:val="single" w:color="324947" w:themeColor="accent1" w:sz="4" w:space="0"/>
        <w:bottom w:val="single" w:color="324947" w:themeColor="accent1" w:sz="4" w:space="0"/>
        <w:right w:val="single" w:color="324947" w:themeColor="accent1" w:sz="4" w:space="0"/>
      </w:tblBorders>
    </w:tblPr>
    <w:tblStylePr w:type="firstRow">
      <w:rPr>
        <w:b/>
        <w:bCs/>
        <w:color w:val="FFFFFF" w:themeColor="background1"/>
      </w:rPr>
      <w:tblPr/>
      <w:tcPr>
        <w:shd w:val="clear" w:color="auto" w:fill="324947" w:themeFill="accent1"/>
      </w:tcPr>
    </w:tblStylePr>
    <w:tblStylePr w:type="lastRow">
      <w:rPr>
        <w:b/>
        <w:bCs/>
      </w:rPr>
      <w:tblPr/>
      <w:tcPr>
        <w:tcBorders>
          <w:top w:val="double" w:color="324947"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4947" w:themeColor="accent1" w:sz="4" w:space="0"/>
          <w:right w:val="single" w:color="324947" w:themeColor="accent1" w:sz="4" w:space="0"/>
        </w:tcBorders>
      </w:tcPr>
    </w:tblStylePr>
    <w:tblStylePr w:type="band1Horz">
      <w:tblPr/>
      <w:tcPr>
        <w:tcBorders>
          <w:top w:val="single" w:color="324947" w:themeColor="accent1" w:sz="4" w:space="0"/>
          <w:bottom w:val="single" w:color="324947"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4947" w:themeColor="accent1" w:sz="4" w:space="0"/>
          <w:left w:val="nil"/>
        </w:tcBorders>
      </w:tcPr>
    </w:tblStylePr>
    <w:tblStylePr w:type="swCell">
      <w:tblPr/>
      <w:tcPr>
        <w:tcBorders>
          <w:top w:val="double" w:color="324947" w:themeColor="accent1" w:sz="4" w:space="0"/>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color="ED8550" w:themeColor="accent2" w:sz="4" w:space="0"/>
        <w:left w:val="single" w:color="ED8550" w:themeColor="accent2" w:sz="4" w:space="0"/>
        <w:bottom w:val="single" w:color="ED8550" w:themeColor="accent2" w:sz="4" w:space="0"/>
        <w:right w:val="single" w:color="ED8550" w:themeColor="accent2" w:sz="4" w:space="0"/>
      </w:tblBorders>
    </w:tblPr>
    <w:tblStylePr w:type="firstRow">
      <w:rPr>
        <w:b/>
        <w:bCs/>
        <w:color w:val="FFFFFF" w:themeColor="background1"/>
      </w:rPr>
      <w:tblPr/>
      <w:tcPr>
        <w:shd w:val="clear" w:color="auto" w:fill="ED8550" w:themeFill="accent2"/>
      </w:tcPr>
    </w:tblStylePr>
    <w:tblStylePr w:type="lastRow">
      <w:rPr>
        <w:b/>
        <w:bCs/>
      </w:rPr>
      <w:tblPr/>
      <w:tcPr>
        <w:tcBorders>
          <w:top w:val="double" w:color="ED8550"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8550" w:themeColor="accent2" w:sz="4" w:space="0"/>
          <w:right w:val="single" w:color="ED8550" w:themeColor="accent2" w:sz="4" w:space="0"/>
        </w:tcBorders>
      </w:tcPr>
    </w:tblStylePr>
    <w:tblStylePr w:type="band1Horz">
      <w:tblPr/>
      <w:tcPr>
        <w:tcBorders>
          <w:top w:val="single" w:color="ED8550" w:themeColor="accent2" w:sz="4" w:space="0"/>
          <w:bottom w:val="single" w:color="ED8550"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8550" w:themeColor="accent2" w:sz="4" w:space="0"/>
          <w:left w:val="nil"/>
        </w:tcBorders>
      </w:tcPr>
    </w:tblStylePr>
    <w:tblStylePr w:type="swCell">
      <w:tblPr/>
      <w:tcPr>
        <w:tcBorders>
          <w:top w:val="double" w:color="ED8550" w:themeColor="accent2" w:sz="4" w:space="0"/>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rPr>
      <w:tblPr/>
      <w:tcPr>
        <w:shd w:val="clear" w:color="auto" w:fill="FFC000" w:themeFill="accent4"/>
      </w:tcPr>
    </w:tblStylePr>
    <w:tblStylePr w:type="lastRow">
      <w:rPr>
        <w:b/>
        <w:bCs/>
      </w:rPr>
      <w:tblPr/>
      <w:tcPr>
        <w:tcBorders>
          <w:top w:val="double" w:color="FFC00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C000" w:themeColor="accent4" w:sz="4" w:space="0"/>
          <w:right w:val="single" w:color="FFC000" w:themeColor="accent4" w:sz="4" w:space="0"/>
        </w:tcBorders>
      </w:tcPr>
    </w:tblStylePr>
    <w:tblStylePr w:type="band1Horz">
      <w:tblPr/>
      <w:tcPr>
        <w:tcBorders>
          <w:top w:val="single" w:color="FFC000" w:themeColor="accent4" w:sz="4" w:space="0"/>
          <w:bottom w:val="single" w:color="FFC00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000" w:themeColor="accent4" w:sz="4" w:space="0"/>
          <w:left w:val="nil"/>
        </w:tcBorders>
      </w:tcPr>
    </w:tblStylePr>
    <w:tblStylePr w:type="swCell">
      <w:tblPr/>
      <w:tcPr>
        <w:tcBorders>
          <w:top w:val="double" w:color="FFC000" w:themeColor="accent4" w:sz="4" w:space="0"/>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blStylePr w:type="firstRow">
      <w:rPr>
        <w:b/>
        <w:bCs/>
        <w:color w:val="FFFFFF" w:themeColor="background1"/>
      </w:rPr>
      <w:tblPr/>
      <w:tcPr>
        <w:shd w:val="clear" w:color="auto" w:fill="5B9BD5" w:themeFill="accent5"/>
      </w:tcPr>
    </w:tblStylePr>
    <w:tblStylePr w:type="lastRow">
      <w:rPr>
        <w:b/>
        <w:bCs/>
      </w:rPr>
      <w:tblPr/>
      <w:tcPr>
        <w:tcBorders>
          <w:top w:val="double" w:color="5B9BD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5" w:sz="4" w:space="0"/>
          <w:right w:val="single" w:color="5B9BD5" w:themeColor="accent5" w:sz="4" w:space="0"/>
        </w:tcBorders>
      </w:tcPr>
    </w:tblStylePr>
    <w:tblStylePr w:type="band1Horz">
      <w:tblPr/>
      <w:tcPr>
        <w:tcBorders>
          <w:top w:val="single" w:color="5B9BD5" w:themeColor="accent5" w:sz="4" w:space="0"/>
          <w:bottom w:val="single" w:color="5B9BD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5" w:sz="4" w:space="0"/>
          <w:left w:val="nil"/>
        </w:tcBorders>
      </w:tcPr>
    </w:tblStylePr>
    <w:tblStylePr w:type="swCell">
      <w:tblPr/>
      <w:tcPr>
        <w:tcBorders>
          <w:top w:val="double" w:color="5B9BD5" w:themeColor="accent5" w:sz="4" w:space="0"/>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color="75A09C" w:themeColor="text1" w:themeTint="99" w:sz="4" w:space="0"/>
        <w:left w:val="single" w:color="75A09C" w:themeColor="text1" w:themeTint="99" w:sz="4" w:space="0"/>
        <w:bottom w:val="single" w:color="75A09C" w:themeColor="text1" w:themeTint="99" w:sz="4" w:space="0"/>
        <w:right w:val="single" w:color="75A09C" w:themeColor="text1" w:themeTint="99" w:sz="4" w:space="0"/>
        <w:insideH w:val="single" w:color="75A09C" w:themeColor="text1" w:themeTint="99" w:sz="4" w:space="0"/>
      </w:tblBorders>
    </w:tblPr>
    <w:tblStylePr w:type="firstRow">
      <w:rPr>
        <w:b/>
        <w:bCs/>
        <w:color w:val="FFFFFF" w:themeColor="background1"/>
      </w:rPr>
      <w:tblPr/>
      <w:tcPr>
        <w:tcBorders>
          <w:top w:val="single" w:color="324947" w:themeColor="text1" w:sz="4" w:space="0"/>
          <w:left w:val="single" w:color="324947" w:themeColor="text1" w:sz="4" w:space="0"/>
          <w:bottom w:val="single" w:color="324947" w:themeColor="text1" w:sz="4" w:space="0"/>
          <w:right w:val="single" w:color="324947" w:themeColor="text1" w:sz="4" w:space="0"/>
          <w:insideH w:val="nil"/>
        </w:tcBorders>
        <w:shd w:val="clear" w:color="auto" w:fill="324947" w:themeFill="text1"/>
      </w:tcPr>
    </w:tblStylePr>
    <w:tblStylePr w:type="lastRow">
      <w:rPr>
        <w:b/>
        <w:bCs/>
      </w:rPr>
      <w:tblPr/>
      <w:tcPr>
        <w:tcBorders>
          <w:top w:val="double" w:color="75A09C" w:themeColor="text1" w:themeTint="99" w:sz="4" w:space="0"/>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color="75A09C" w:themeColor="accent1" w:themeTint="99" w:sz="4" w:space="0"/>
        <w:left w:val="single" w:color="75A09C" w:themeColor="accent1" w:themeTint="99" w:sz="4" w:space="0"/>
        <w:bottom w:val="single" w:color="75A09C" w:themeColor="accent1" w:themeTint="99" w:sz="4" w:space="0"/>
        <w:right w:val="single" w:color="75A09C" w:themeColor="accent1" w:themeTint="99" w:sz="4" w:space="0"/>
        <w:insideH w:val="single" w:color="75A09C" w:themeColor="accent1" w:themeTint="99" w:sz="4" w:space="0"/>
      </w:tblBorders>
    </w:tblPr>
    <w:tblStylePr w:type="firstRow">
      <w:rPr>
        <w:b/>
        <w:bCs/>
        <w:color w:val="FFFFFF" w:themeColor="background1"/>
      </w:rPr>
      <w:tblPr/>
      <w:tcPr>
        <w:tcBorders>
          <w:top w:val="single" w:color="324947" w:themeColor="accent1" w:sz="4" w:space="0"/>
          <w:left w:val="single" w:color="324947" w:themeColor="accent1" w:sz="4" w:space="0"/>
          <w:bottom w:val="single" w:color="324947" w:themeColor="accent1" w:sz="4" w:space="0"/>
          <w:right w:val="single" w:color="324947" w:themeColor="accent1" w:sz="4" w:space="0"/>
          <w:insideH w:val="nil"/>
        </w:tcBorders>
        <w:shd w:val="clear" w:color="auto" w:fill="324947" w:themeFill="accent1"/>
      </w:tcPr>
    </w:tblStylePr>
    <w:tblStylePr w:type="lastRow">
      <w:rPr>
        <w:b/>
        <w:bCs/>
      </w:rPr>
      <w:tblPr/>
      <w:tcPr>
        <w:tcBorders>
          <w:top w:val="double" w:color="75A09C" w:themeColor="accent1" w:themeTint="99" w:sz="4" w:space="0"/>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color="F4B595" w:themeColor="accent2" w:themeTint="99" w:sz="4" w:space="0"/>
        <w:left w:val="single" w:color="F4B595" w:themeColor="accent2" w:themeTint="99" w:sz="4" w:space="0"/>
        <w:bottom w:val="single" w:color="F4B595" w:themeColor="accent2" w:themeTint="99" w:sz="4" w:space="0"/>
        <w:right w:val="single" w:color="F4B595" w:themeColor="accent2" w:themeTint="99" w:sz="4" w:space="0"/>
        <w:insideH w:val="single" w:color="F4B595" w:themeColor="accent2" w:themeTint="99" w:sz="4" w:space="0"/>
      </w:tblBorders>
    </w:tblPr>
    <w:tblStylePr w:type="firstRow">
      <w:rPr>
        <w:b/>
        <w:bCs/>
        <w:color w:val="FFFFFF" w:themeColor="background1"/>
      </w:rPr>
      <w:tblPr/>
      <w:tcPr>
        <w:tcBorders>
          <w:top w:val="single" w:color="ED8550" w:themeColor="accent2" w:sz="4" w:space="0"/>
          <w:left w:val="single" w:color="ED8550" w:themeColor="accent2" w:sz="4" w:space="0"/>
          <w:bottom w:val="single" w:color="ED8550" w:themeColor="accent2" w:sz="4" w:space="0"/>
          <w:right w:val="single" w:color="ED8550" w:themeColor="accent2" w:sz="4" w:space="0"/>
          <w:insideH w:val="nil"/>
        </w:tcBorders>
        <w:shd w:val="clear" w:color="auto" w:fill="ED8550" w:themeFill="accent2"/>
      </w:tcPr>
    </w:tblStylePr>
    <w:tblStylePr w:type="lastRow">
      <w:rPr>
        <w:b/>
        <w:bCs/>
      </w:rPr>
      <w:tblPr/>
      <w:tcPr>
        <w:tcBorders>
          <w:top w:val="double" w:color="F4B595" w:themeColor="accent2" w:themeTint="99" w:sz="4" w:space="0"/>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tcBorders>
        <w:shd w:val="clear" w:color="auto" w:fill="5B9BD5" w:themeFill="accent5"/>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color="324947" w:themeColor="text1" w:sz="24" w:space="0"/>
        <w:left w:val="single" w:color="324947" w:themeColor="text1" w:sz="24" w:space="0"/>
        <w:bottom w:val="single" w:color="324947" w:themeColor="text1" w:sz="24" w:space="0"/>
        <w:right w:val="single" w:color="324947" w:themeColor="text1" w:sz="24" w:space="0"/>
      </w:tblBorders>
    </w:tblPr>
    <w:tcPr>
      <w:shd w:val="clear" w:color="auto" w:fill="324947"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color="324947" w:themeColor="accent1" w:sz="24" w:space="0"/>
        <w:left w:val="single" w:color="324947" w:themeColor="accent1" w:sz="24" w:space="0"/>
        <w:bottom w:val="single" w:color="324947" w:themeColor="accent1" w:sz="24" w:space="0"/>
        <w:right w:val="single" w:color="324947" w:themeColor="accent1" w:sz="24" w:space="0"/>
      </w:tblBorders>
    </w:tblPr>
    <w:tcPr>
      <w:shd w:val="clear" w:color="auto" w:fill="324947"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color="ED8550" w:themeColor="accent2" w:sz="24" w:space="0"/>
        <w:left w:val="single" w:color="ED8550" w:themeColor="accent2" w:sz="24" w:space="0"/>
        <w:bottom w:val="single" w:color="ED8550" w:themeColor="accent2" w:sz="24" w:space="0"/>
        <w:right w:val="single" w:color="ED8550" w:themeColor="accent2" w:sz="24" w:space="0"/>
      </w:tblBorders>
    </w:tblPr>
    <w:tcPr>
      <w:shd w:val="clear" w:color="auto" w:fill="ED8550"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color="5B9BD5" w:themeColor="accent5" w:sz="24" w:space="0"/>
        <w:left w:val="single" w:color="5B9BD5" w:themeColor="accent5" w:sz="24" w:space="0"/>
        <w:bottom w:val="single" w:color="5B9BD5" w:themeColor="accent5" w:sz="24" w:space="0"/>
        <w:right w:val="single" w:color="5B9BD5" w:themeColor="accent5" w:sz="24" w:space="0"/>
      </w:tblBorders>
    </w:tblPr>
    <w:tcPr>
      <w:shd w:val="clear" w:color="auto" w:fill="5B9BD5"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color="324947" w:themeColor="text1" w:sz="4" w:space="0"/>
        <w:bottom w:val="single" w:color="324947" w:themeColor="text1" w:sz="4" w:space="0"/>
      </w:tblBorders>
    </w:tblPr>
    <w:tblStylePr w:type="firstRow">
      <w:rPr>
        <w:b/>
        <w:bCs/>
      </w:rPr>
      <w:tblPr/>
      <w:tcPr>
        <w:tcBorders>
          <w:bottom w:val="single" w:color="324947" w:themeColor="text1" w:sz="4" w:space="0"/>
        </w:tcBorders>
      </w:tcPr>
    </w:tblStylePr>
    <w:tblStylePr w:type="lastRow">
      <w:rPr>
        <w:b/>
        <w:bCs/>
      </w:rPr>
      <w:tblPr/>
      <w:tcPr>
        <w:tcBorders>
          <w:top w:val="double" w:color="324947" w:themeColor="text1" w:sz="4" w:space="0"/>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color="324947" w:themeColor="accent1" w:sz="4" w:space="0"/>
        <w:bottom w:val="single" w:color="324947" w:themeColor="accent1" w:sz="4" w:space="0"/>
      </w:tblBorders>
    </w:tblPr>
    <w:tblStylePr w:type="firstRow">
      <w:rPr>
        <w:b/>
        <w:bCs/>
      </w:rPr>
      <w:tblPr/>
      <w:tcPr>
        <w:tcBorders>
          <w:bottom w:val="single" w:color="324947" w:themeColor="accent1" w:sz="4" w:space="0"/>
        </w:tcBorders>
      </w:tcPr>
    </w:tblStylePr>
    <w:tblStylePr w:type="lastRow">
      <w:rPr>
        <w:b/>
        <w:bCs/>
      </w:rPr>
      <w:tblPr/>
      <w:tcPr>
        <w:tcBorders>
          <w:top w:val="double" w:color="324947" w:themeColor="accent1" w:sz="4" w:space="0"/>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color="ED8550" w:themeColor="accent2" w:sz="4" w:space="0"/>
        <w:bottom w:val="single" w:color="ED8550" w:themeColor="accent2" w:sz="4" w:space="0"/>
      </w:tblBorders>
    </w:tblPr>
    <w:tblStylePr w:type="firstRow">
      <w:rPr>
        <w:b/>
        <w:bCs/>
      </w:rPr>
      <w:tblPr/>
      <w:tcPr>
        <w:tcBorders>
          <w:bottom w:val="single" w:color="ED8550" w:themeColor="accent2" w:sz="4" w:space="0"/>
        </w:tcBorders>
      </w:tcPr>
    </w:tblStylePr>
    <w:tblStylePr w:type="lastRow">
      <w:rPr>
        <w:b/>
        <w:bCs/>
      </w:rPr>
      <w:tblPr/>
      <w:tcPr>
        <w:tcBorders>
          <w:top w:val="double" w:color="ED8550" w:themeColor="accent2" w:sz="4" w:space="0"/>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color="FFC000" w:themeColor="accent4" w:sz="4" w:space="0"/>
        <w:bottom w:val="single" w:color="FFC000" w:themeColor="accent4" w:sz="4" w:space="0"/>
      </w:tblBorders>
    </w:tblPr>
    <w:tblStylePr w:type="firstRow">
      <w:rPr>
        <w:b/>
        <w:bCs/>
      </w:rPr>
      <w:tblPr/>
      <w:tcPr>
        <w:tcBorders>
          <w:bottom w:val="single" w:color="FFC000" w:themeColor="accent4" w:sz="4" w:space="0"/>
        </w:tcBorders>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color="5B9BD5" w:themeColor="accent5" w:sz="4" w:space="0"/>
        <w:bottom w:val="single" w:color="5B9BD5" w:themeColor="accent5" w:sz="4" w:space="0"/>
      </w:tblBorders>
    </w:tblPr>
    <w:tblStylePr w:type="firstRow">
      <w:rPr>
        <w:b/>
        <w:bCs/>
      </w:rPr>
      <w:tblPr/>
      <w:tcPr>
        <w:tcBorders>
          <w:bottom w:val="single" w:color="5B9BD5" w:themeColor="accent5" w:sz="4" w:space="0"/>
        </w:tcBorders>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color="70AD47" w:themeColor="accent6" w:sz="4" w:space="0"/>
        <w:bottom w:val="single" w:color="70AD47" w:themeColor="accent6" w:sz="4" w:space="0"/>
      </w:tblBorders>
    </w:tblPr>
    <w:tblStylePr w:type="firstRow">
      <w:rPr>
        <w:b/>
        <w:bCs/>
      </w:rPr>
      <w:tblPr/>
      <w:tcPr>
        <w:tcBorders>
          <w:bottom w:val="single" w:color="70AD47" w:themeColor="accent6" w:sz="4" w:space="0"/>
        </w:tcBorders>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324947"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4947"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4947"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4947" w:themeColor="text1" w:sz="4" w:space="0"/>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4947"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4947"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4947"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4947" w:themeColor="accent1" w:sz="4" w:space="0"/>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8550"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8550"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8550"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8550" w:themeColor="accent2" w:sz="4" w:space="0"/>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C000" w:themeColor="accent4" w:sz="4" w:space="0"/>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B9BD5" w:themeColor="accent5" w:sz="4" w:space="0"/>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color="324947" w:themeColor="text1" w:sz="8" w:space="0"/>
        <w:left w:val="single" w:color="324947" w:themeColor="text1" w:sz="8" w:space="0"/>
        <w:bottom w:val="single" w:color="324947" w:themeColor="text1" w:sz="8" w:space="0"/>
        <w:right w:val="single" w:color="324947" w:themeColor="text1" w:sz="8" w:space="0"/>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color="324947" w:themeColor="text1" w:sz="6" w:space="0"/>
          <w:left w:val="single" w:color="324947" w:themeColor="text1" w:sz="8" w:space="0"/>
          <w:bottom w:val="single" w:color="324947" w:themeColor="text1" w:sz="8" w:space="0"/>
          <w:right w:val="single" w:color="324947" w:themeColor="text1" w:sz="8" w:space="0"/>
        </w:tcBorders>
      </w:tcPr>
    </w:tblStylePr>
    <w:tblStylePr w:type="firstCol">
      <w:rPr>
        <w:b/>
        <w:bCs/>
      </w:rPr>
    </w:tblStylePr>
    <w:tblStylePr w:type="lastCol">
      <w:rPr>
        <w:b/>
        <w:bCs/>
      </w:rPr>
    </w:tblStylePr>
    <w:tblStylePr w:type="band1Vert">
      <w:tblPr/>
      <w:tcPr>
        <w:tcBorders>
          <w:top w:val="single" w:color="324947" w:themeColor="text1" w:sz="8" w:space="0"/>
          <w:left w:val="single" w:color="324947" w:themeColor="text1" w:sz="8" w:space="0"/>
          <w:bottom w:val="single" w:color="324947" w:themeColor="text1" w:sz="8" w:space="0"/>
          <w:right w:val="single" w:color="324947" w:themeColor="text1" w:sz="8" w:space="0"/>
        </w:tcBorders>
      </w:tcPr>
    </w:tblStylePr>
    <w:tblStylePr w:type="band1Horz">
      <w:tblPr/>
      <w:tcPr>
        <w:tcBorders>
          <w:top w:val="single" w:color="324947" w:themeColor="text1" w:sz="8" w:space="0"/>
          <w:left w:val="single" w:color="324947" w:themeColor="text1" w:sz="8" w:space="0"/>
          <w:bottom w:val="single" w:color="324947" w:themeColor="text1" w:sz="8" w:space="0"/>
          <w:right w:val="single" w:color="324947" w:themeColor="text1" w:sz="8" w:space="0"/>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color="324947" w:themeColor="accent1" w:sz="8" w:space="0"/>
        <w:left w:val="single" w:color="324947" w:themeColor="accent1" w:sz="8" w:space="0"/>
        <w:bottom w:val="single" w:color="324947" w:themeColor="accent1" w:sz="8" w:space="0"/>
        <w:right w:val="single" w:color="324947" w:themeColor="accent1" w:sz="8" w:space="0"/>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color="324947" w:themeColor="accent1" w:sz="6" w:space="0"/>
          <w:left w:val="single" w:color="324947" w:themeColor="accent1" w:sz="8" w:space="0"/>
          <w:bottom w:val="single" w:color="324947" w:themeColor="accent1" w:sz="8" w:space="0"/>
          <w:right w:val="single" w:color="324947" w:themeColor="accent1" w:sz="8" w:space="0"/>
        </w:tcBorders>
      </w:tcPr>
    </w:tblStylePr>
    <w:tblStylePr w:type="firstCol">
      <w:rPr>
        <w:b/>
        <w:bCs/>
      </w:rPr>
    </w:tblStylePr>
    <w:tblStylePr w:type="lastCol">
      <w:rPr>
        <w:b/>
        <w:bCs/>
      </w:rPr>
    </w:tblStylePr>
    <w:tblStylePr w:type="band1Vert">
      <w:tblPr/>
      <w:tcPr>
        <w:tcBorders>
          <w:top w:val="single" w:color="324947" w:themeColor="accent1" w:sz="8" w:space="0"/>
          <w:left w:val="single" w:color="324947" w:themeColor="accent1" w:sz="8" w:space="0"/>
          <w:bottom w:val="single" w:color="324947" w:themeColor="accent1" w:sz="8" w:space="0"/>
          <w:right w:val="single" w:color="324947" w:themeColor="accent1" w:sz="8" w:space="0"/>
        </w:tcBorders>
      </w:tcPr>
    </w:tblStylePr>
    <w:tblStylePr w:type="band1Horz">
      <w:tblPr/>
      <w:tcPr>
        <w:tcBorders>
          <w:top w:val="single" w:color="324947" w:themeColor="accent1" w:sz="8" w:space="0"/>
          <w:left w:val="single" w:color="324947" w:themeColor="accent1" w:sz="8" w:space="0"/>
          <w:bottom w:val="single" w:color="324947" w:themeColor="accent1" w:sz="8" w:space="0"/>
          <w:right w:val="single" w:color="324947" w:themeColor="accent1" w:sz="8" w:space="0"/>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color="ED8550" w:themeColor="accent2" w:sz="8" w:space="0"/>
        <w:left w:val="single" w:color="ED8550" w:themeColor="accent2" w:sz="8" w:space="0"/>
        <w:bottom w:val="single" w:color="ED8550" w:themeColor="accent2" w:sz="8" w:space="0"/>
        <w:right w:val="single" w:color="ED8550" w:themeColor="accent2" w:sz="8" w:space="0"/>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color="ED8550" w:themeColor="accent2" w:sz="6" w:space="0"/>
          <w:left w:val="single" w:color="ED8550" w:themeColor="accent2" w:sz="8" w:space="0"/>
          <w:bottom w:val="single" w:color="ED8550" w:themeColor="accent2" w:sz="8" w:space="0"/>
          <w:right w:val="single" w:color="ED8550" w:themeColor="accent2" w:sz="8" w:space="0"/>
        </w:tcBorders>
      </w:tcPr>
    </w:tblStylePr>
    <w:tblStylePr w:type="firstCol">
      <w:rPr>
        <w:b/>
        <w:bCs/>
      </w:rPr>
    </w:tblStylePr>
    <w:tblStylePr w:type="lastCol">
      <w:rPr>
        <w:b/>
        <w:bCs/>
      </w:rPr>
    </w:tblStylePr>
    <w:tblStylePr w:type="band1Vert">
      <w:tblPr/>
      <w:tcPr>
        <w:tcBorders>
          <w:top w:val="single" w:color="ED8550" w:themeColor="accent2" w:sz="8" w:space="0"/>
          <w:left w:val="single" w:color="ED8550" w:themeColor="accent2" w:sz="8" w:space="0"/>
          <w:bottom w:val="single" w:color="ED8550" w:themeColor="accent2" w:sz="8" w:space="0"/>
          <w:right w:val="single" w:color="ED8550" w:themeColor="accent2" w:sz="8" w:space="0"/>
        </w:tcBorders>
      </w:tcPr>
    </w:tblStylePr>
    <w:tblStylePr w:type="band1Horz">
      <w:tblPr/>
      <w:tcPr>
        <w:tcBorders>
          <w:top w:val="single" w:color="ED8550" w:themeColor="accent2" w:sz="8" w:space="0"/>
          <w:left w:val="single" w:color="ED8550" w:themeColor="accent2" w:sz="8" w:space="0"/>
          <w:bottom w:val="single" w:color="ED8550" w:themeColor="accent2" w:sz="8" w:space="0"/>
          <w:right w:val="single" w:color="ED8550" w:themeColor="accent2" w:sz="8" w:space="0"/>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color="324947" w:themeColor="text1" w:sz="8" w:space="0"/>
        <w:bottom w:val="single" w:color="324947" w:themeColor="text1" w:sz="8" w:space="0"/>
      </w:tblBorders>
    </w:tblPr>
    <w:tblStylePr w:type="firstRow">
      <w:pPr>
        <w:spacing w:before="0" w:after="0" w:line="240" w:lineRule="auto"/>
      </w:pPr>
      <w:rPr>
        <w:b/>
        <w:bCs/>
      </w:rPr>
      <w:tblPr/>
      <w:tcPr>
        <w:tcBorders>
          <w:top w:val="single" w:color="324947" w:themeColor="text1" w:sz="8" w:space="0"/>
          <w:left w:val="nil"/>
          <w:bottom w:val="single" w:color="324947" w:themeColor="text1" w:sz="8" w:space="0"/>
          <w:right w:val="nil"/>
          <w:insideH w:val="nil"/>
          <w:insideV w:val="nil"/>
        </w:tcBorders>
      </w:tcPr>
    </w:tblStylePr>
    <w:tblStylePr w:type="lastRow">
      <w:pPr>
        <w:spacing w:before="0" w:after="0" w:line="240" w:lineRule="auto"/>
      </w:pPr>
      <w:rPr>
        <w:b/>
        <w:bCs/>
      </w:rPr>
      <w:tblPr/>
      <w:tcPr>
        <w:tcBorders>
          <w:top w:val="single" w:color="324947" w:themeColor="text1" w:sz="8" w:space="0"/>
          <w:left w:val="nil"/>
          <w:bottom w:val="single" w:color="324947"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color="324947" w:themeColor="accent1" w:sz="8" w:space="0"/>
        <w:bottom w:val="single" w:color="324947" w:themeColor="accent1" w:sz="8" w:space="0"/>
      </w:tblBorders>
    </w:tblPr>
    <w:tblStylePr w:type="firstRow">
      <w:pPr>
        <w:spacing w:before="0" w:after="0" w:line="240" w:lineRule="auto"/>
      </w:pPr>
      <w:rPr>
        <w:b/>
        <w:bCs/>
      </w:rPr>
      <w:tblPr/>
      <w:tcPr>
        <w:tcBorders>
          <w:top w:val="single" w:color="324947" w:themeColor="accent1" w:sz="8" w:space="0"/>
          <w:left w:val="nil"/>
          <w:bottom w:val="single" w:color="324947" w:themeColor="accent1" w:sz="8" w:space="0"/>
          <w:right w:val="nil"/>
          <w:insideH w:val="nil"/>
          <w:insideV w:val="nil"/>
        </w:tcBorders>
      </w:tcPr>
    </w:tblStylePr>
    <w:tblStylePr w:type="lastRow">
      <w:pPr>
        <w:spacing w:before="0" w:after="0" w:line="240" w:lineRule="auto"/>
      </w:pPr>
      <w:rPr>
        <w:b/>
        <w:bCs/>
      </w:rPr>
      <w:tblPr/>
      <w:tcPr>
        <w:tcBorders>
          <w:top w:val="single" w:color="324947" w:themeColor="accent1" w:sz="8" w:space="0"/>
          <w:left w:val="nil"/>
          <w:bottom w:val="single" w:color="324947"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color="ED8550" w:themeColor="accent2" w:sz="8" w:space="0"/>
        <w:bottom w:val="single" w:color="ED8550" w:themeColor="accent2" w:sz="8" w:space="0"/>
      </w:tblBorders>
    </w:tblPr>
    <w:tblStylePr w:type="firstRow">
      <w:pPr>
        <w:spacing w:before="0" w:after="0" w:line="240" w:lineRule="auto"/>
      </w:pPr>
      <w:rPr>
        <w:b/>
        <w:bCs/>
      </w:rPr>
      <w:tblPr/>
      <w:tcPr>
        <w:tcBorders>
          <w:top w:val="single" w:color="ED8550" w:themeColor="accent2" w:sz="8" w:space="0"/>
          <w:left w:val="nil"/>
          <w:bottom w:val="single" w:color="ED8550" w:themeColor="accent2" w:sz="8" w:space="0"/>
          <w:right w:val="nil"/>
          <w:insideH w:val="nil"/>
          <w:insideV w:val="nil"/>
        </w:tcBorders>
      </w:tcPr>
    </w:tblStylePr>
    <w:tblStylePr w:type="lastRow">
      <w:pPr>
        <w:spacing w:before="0" w:after="0" w:line="240" w:lineRule="auto"/>
      </w:pPr>
      <w:rPr>
        <w:b/>
        <w:bCs/>
      </w:rPr>
      <w:tblPr/>
      <w:tcPr>
        <w:tcBorders>
          <w:top w:val="single" w:color="ED8550" w:themeColor="accent2" w:sz="8" w:space="0"/>
          <w:left w:val="nil"/>
          <w:bottom w:val="single" w:color="ED8550"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color="324947" w:themeColor="text1" w:sz="8" w:space="0"/>
        <w:left w:val="single" w:color="324947" w:themeColor="text1" w:sz="8" w:space="0"/>
        <w:bottom w:val="single" w:color="324947" w:themeColor="text1" w:sz="8" w:space="0"/>
        <w:right w:val="single" w:color="324947" w:themeColor="text1" w:sz="8" w:space="0"/>
        <w:insideH w:val="single" w:color="324947" w:themeColor="text1" w:sz="8" w:space="0"/>
        <w:insideV w:val="single" w:color="324947"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4947" w:themeColor="text1" w:sz="8" w:space="0"/>
          <w:left w:val="single" w:color="324947" w:themeColor="text1" w:sz="8" w:space="0"/>
          <w:bottom w:val="single" w:color="324947" w:themeColor="text1" w:sz="18" w:space="0"/>
          <w:right w:val="single" w:color="324947" w:themeColor="text1" w:sz="8" w:space="0"/>
          <w:insideH w:val="nil"/>
          <w:insideV w:val="single" w:color="324947"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4947" w:themeColor="text1" w:sz="6" w:space="0"/>
          <w:left w:val="single" w:color="324947" w:themeColor="text1" w:sz="8" w:space="0"/>
          <w:bottom w:val="single" w:color="324947" w:themeColor="text1" w:sz="8" w:space="0"/>
          <w:right w:val="single" w:color="324947" w:themeColor="text1" w:sz="8" w:space="0"/>
          <w:insideH w:val="nil"/>
          <w:insideV w:val="single" w:color="324947"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4947" w:themeColor="text1" w:sz="8" w:space="0"/>
          <w:left w:val="single" w:color="324947" w:themeColor="text1" w:sz="8" w:space="0"/>
          <w:bottom w:val="single" w:color="324947" w:themeColor="text1" w:sz="8" w:space="0"/>
          <w:right w:val="single" w:color="324947" w:themeColor="text1" w:sz="8" w:space="0"/>
        </w:tcBorders>
      </w:tcPr>
    </w:tblStylePr>
    <w:tblStylePr w:type="band1Vert">
      <w:tblPr/>
      <w:tcPr>
        <w:tcBorders>
          <w:top w:val="single" w:color="324947" w:themeColor="text1" w:sz="8" w:space="0"/>
          <w:left w:val="single" w:color="324947" w:themeColor="text1" w:sz="8" w:space="0"/>
          <w:bottom w:val="single" w:color="324947" w:themeColor="text1" w:sz="8" w:space="0"/>
          <w:right w:val="single" w:color="324947" w:themeColor="text1" w:sz="8" w:space="0"/>
        </w:tcBorders>
        <w:shd w:val="clear" w:color="auto" w:fill="C6D8D6" w:themeFill="text1" w:themeFillTint="3F"/>
      </w:tcPr>
    </w:tblStylePr>
    <w:tblStylePr w:type="band1Horz">
      <w:tblPr/>
      <w:tcPr>
        <w:tcBorders>
          <w:top w:val="single" w:color="324947" w:themeColor="text1" w:sz="8" w:space="0"/>
          <w:left w:val="single" w:color="324947" w:themeColor="text1" w:sz="8" w:space="0"/>
          <w:bottom w:val="single" w:color="324947" w:themeColor="text1" w:sz="8" w:space="0"/>
          <w:right w:val="single" w:color="324947" w:themeColor="text1" w:sz="8" w:space="0"/>
          <w:insideV w:val="single" w:color="324947" w:themeColor="text1" w:sz="8" w:space="0"/>
        </w:tcBorders>
        <w:shd w:val="clear" w:color="auto" w:fill="C6D8D6" w:themeFill="text1" w:themeFillTint="3F"/>
      </w:tcPr>
    </w:tblStylePr>
    <w:tblStylePr w:type="band2Horz">
      <w:tblPr/>
      <w:tcPr>
        <w:tcBorders>
          <w:top w:val="single" w:color="324947" w:themeColor="text1" w:sz="8" w:space="0"/>
          <w:left w:val="single" w:color="324947" w:themeColor="text1" w:sz="8" w:space="0"/>
          <w:bottom w:val="single" w:color="324947" w:themeColor="text1" w:sz="8" w:space="0"/>
          <w:right w:val="single" w:color="324947" w:themeColor="text1" w:sz="8" w:space="0"/>
          <w:insideV w:val="single" w:color="324947" w:themeColor="text1" w:sz="8" w:space="0"/>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color="324947" w:themeColor="accent1" w:sz="8" w:space="0"/>
        <w:left w:val="single" w:color="324947" w:themeColor="accent1" w:sz="8" w:space="0"/>
        <w:bottom w:val="single" w:color="324947" w:themeColor="accent1" w:sz="8" w:space="0"/>
        <w:right w:val="single" w:color="324947" w:themeColor="accent1" w:sz="8" w:space="0"/>
        <w:insideH w:val="single" w:color="324947" w:themeColor="accent1" w:sz="8" w:space="0"/>
        <w:insideV w:val="single" w:color="324947"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4947" w:themeColor="accent1" w:sz="8" w:space="0"/>
          <w:left w:val="single" w:color="324947" w:themeColor="accent1" w:sz="8" w:space="0"/>
          <w:bottom w:val="single" w:color="324947" w:themeColor="accent1" w:sz="18" w:space="0"/>
          <w:right w:val="single" w:color="324947" w:themeColor="accent1" w:sz="8" w:space="0"/>
          <w:insideH w:val="nil"/>
          <w:insideV w:val="single" w:color="324947"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4947" w:themeColor="accent1" w:sz="6" w:space="0"/>
          <w:left w:val="single" w:color="324947" w:themeColor="accent1" w:sz="8" w:space="0"/>
          <w:bottom w:val="single" w:color="324947" w:themeColor="accent1" w:sz="8" w:space="0"/>
          <w:right w:val="single" w:color="324947" w:themeColor="accent1" w:sz="8" w:space="0"/>
          <w:insideH w:val="nil"/>
          <w:insideV w:val="single" w:color="324947"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4947" w:themeColor="accent1" w:sz="8" w:space="0"/>
          <w:left w:val="single" w:color="324947" w:themeColor="accent1" w:sz="8" w:space="0"/>
          <w:bottom w:val="single" w:color="324947" w:themeColor="accent1" w:sz="8" w:space="0"/>
          <w:right w:val="single" w:color="324947" w:themeColor="accent1" w:sz="8" w:space="0"/>
        </w:tcBorders>
      </w:tcPr>
    </w:tblStylePr>
    <w:tblStylePr w:type="band1Vert">
      <w:tblPr/>
      <w:tcPr>
        <w:tcBorders>
          <w:top w:val="single" w:color="324947" w:themeColor="accent1" w:sz="8" w:space="0"/>
          <w:left w:val="single" w:color="324947" w:themeColor="accent1" w:sz="8" w:space="0"/>
          <w:bottom w:val="single" w:color="324947" w:themeColor="accent1" w:sz="8" w:space="0"/>
          <w:right w:val="single" w:color="324947" w:themeColor="accent1" w:sz="8" w:space="0"/>
        </w:tcBorders>
        <w:shd w:val="clear" w:color="auto" w:fill="C6D8D6" w:themeFill="accent1" w:themeFillTint="3F"/>
      </w:tcPr>
    </w:tblStylePr>
    <w:tblStylePr w:type="band1Horz">
      <w:tblPr/>
      <w:tcPr>
        <w:tcBorders>
          <w:top w:val="single" w:color="324947" w:themeColor="accent1" w:sz="8" w:space="0"/>
          <w:left w:val="single" w:color="324947" w:themeColor="accent1" w:sz="8" w:space="0"/>
          <w:bottom w:val="single" w:color="324947" w:themeColor="accent1" w:sz="8" w:space="0"/>
          <w:right w:val="single" w:color="324947" w:themeColor="accent1" w:sz="8" w:space="0"/>
          <w:insideV w:val="single" w:color="324947" w:themeColor="accent1" w:sz="8" w:space="0"/>
        </w:tcBorders>
        <w:shd w:val="clear" w:color="auto" w:fill="C6D8D6" w:themeFill="accent1" w:themeFillTint="3F"/>
      </w:tcPr>
    </w:tblStylePr>
    <w:tblStylePr w:type="band2Horz">
      <w:tblPr/>
      <w:tcPr>
        <w:tcBorders>
          <w:top w:val="single" w:color="324947" w:themeColor="accent1" w:sz="8" w:space="0"/>
          <w:left w:val="single" w:color="324947" w:themeColor="accent1" w:sz="8" w:space="0"/>
          <w:bottom w:val="single" w:color="324947" w:themeColor="accent1" w:sz="8" w:space="0"/>
          <w:right w:val="single" w:color="324947" w:themeColor="accent1" w:sz="8" w:space="0"/>
          <w:insideV w:val="single" w:color="324947" w:themeColor="accent1" w:sz="8" w:space="0"/>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color="ED8550" w:themeColor="accent2" w:sz="8" w:space="0"/>
        <w:left w:val="single" w:color="ED8550" w:themeColor="accent2" w:sz="8" w:space="0"/>
        <w:bottom w:val="single" w:color="ED8550" w:themeColor="accent2" w:sz="8" w:space="0"/>
        <w:right w:val="single" w:color="ED8550" w:themeColor="accent2" w:sz="8" w:space="0"/>
        <w:insideH w:val="single" w:color="ED8550" w:themeColor="accent2" w:sz="8" w:space="0"/>
        <w:insideV w:val="single" w:color="ED8550"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8550" w:themeColor="accent2" w:sz="8" w:space="0"/>
          <w:left w:val="single" w:color="ED8550" w:themeColor="accent2" w:sz="8" w:space="0"/>
          <w:bottom w:val="single" w:color="ED8550" w:themeColor="accent2" w:sz="18" w:space="0"/>
          <w:right w:val="single" w:color="ED8550" w:themeColor="accent2" w:sz="8" w:space="0"/>
          <w:insideH w:val="nil"/>
          <w:insideV w:val="single" w:color="ED8550"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8550" w:themeColor="accent2" w:sz="6" w:space="0"/>
          <w:left w:val="single" w:color="ED8550" w:themeColor="accent2" w:sz="8" w:space="0"/>
          <w:bottom w:val="single" w:color="ED8550" w:themeColor="accent2" w:sz="8" w:space="0"/>
          <w:right w:val="single" w:color="ED8550" w:themeColor="accent2" w:sz="8" w:space="0"/>
          <w:insideH w:val="nil"/>
          <w:insideV w:val="single" w:color="ED8550"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8550" w:themeColor="accent2" w:sz="8" w:space="0"/>
          <w:left w:val="single" w:color="ED8550" w:themeColor="accent2" w:sz="8" w:space="0"/>
          <w:bottom w:val="single" w:color="ED8550" w:themeColor="accent2" w:sz="8" w:space="0"/>
          <w:right w:val="single" w:color="ED8550" w:themeColor="accent2" w:sz="8" w:space="0"/>
        </w:tcBorders>
      </w:tcPr>
    </w:tblStylePr>
    <w:tblStylePr w:type="band1Vert">
      <w:tblPr/>
      <w:tcPr>
        <w:tcBorders>
          <w:top w:val="single" w:color="ED8550" w:themeColor="accent2" w:sz="8" w:space="0"/>
          <w:left w:val="single" w:color="ED8550" w:themeColor="accent2" w:sz="8" w:space="0"/>
          <w:bottom w:val="single" w:color="ED8550" w:themeColor="accent2" w:sz="8" w:space="0"/>
          <w:right w:val="single" w:color="ED8550" w:themeColor="accent2" w:sz="8" w:space="0"/>
        </w:tcBorders>
        <w:shd w:val="clear" w:color="auto" w:fill="FAE0D3" w:themeFill="accent2" w:themeFillTint="3F"/>
      </w:tcPr>
    </w:tblStylePr>
    <w:tblStylePr w:type="band1Horz">
      <w:tblPr/>
      <w:tcPr>
        <w:tcBorders>
          <w:top w:val="single" w:color="ED8550" w:themeColor="accent2" w:sz="8" w:space="0"/>
          <w:left w:val="single" w:color="ED8550" w:themeColor="accent2" w:sz="8" w:space="0"/>
          <w:bottom w:val="single" w:color="ED8550" w:themeColor="accent2" w:sz="8" w:space="0"/>
          <w:right w:val="single" w:color="ED8550" w:themeColor="accent2" w:sz="8" w:space="0"/>
          <w:insideV w:val="single" w:color="ED8550" w:themeColor="accent2" w:sz="8" w:space="0"/>
        </w:tcBorders>
        <w:shd w:val="clear" w:color="auto" w:fill="FAE0D3" w:themeFill="accent2" w:themeFillTint="3F"/>
      </w:tcPr>
    </w:tblStylePr>
    <w:tblStylePr w:type="band2Horz">
      <w:tblPr/>
      <w:tcPr>
        <w:tcBorders>
          <w:top w:val="single" w:color="ED8550" w:themeColor="accent2" w:sz="8" w:space="0"/>
          <w:left w:val="single" w:color="ED8550" w:themeColor="accent2" w:sz="8" w:space="0"/>
          <w:bottom w:val="single" w:color="ED8550" w:themeColor="accent2" w:sz="8" w:space="0"/>
          <w:right w:val="single" w:color="ED8550" w:themeColor="accent2" w:sz="8" w:space="0"/>
          <w:insideV w:val="single" w:color="ED8550" w:themeColor="accent2" w:sz="8" w:space="0"/>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color="5B9BD5"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color="5B9BD5"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krotekstTegn" w:customStyle="1">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ldingshodeTegn" w:customStyle="1">
    <w:name w:val="Meldingshode Tegn"/>
    <w:basedOn w:val="Standardskriftforavsnitt"/>
    <w:link w:val="Meldingshode"/>
    <w:uiPriority w:val="99"/>
    <w:semiHidden/>
    <w:rsid w:val="00D60C6A"/>
    <w:rPr>
      <w:rFonts w:asciiTheme="majorHAnsi" w:hAnsiTheme="majorHAnsi" w:eastAsiaTheme="majorEastAsia"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color="324947" w:themeColor="text1" w:sz="8" w:space="0"/>
        <w:bottom w:val="single" w:color="324947" w:themeColor="text1" w:sz="8" w:space="0"/>
      </w:tblBorders>
    </w:tblPr>
    <w:tblStylePr w:type="firstRow">
      <w:rPr>
        <w:rFonts w:asciiTheme="majorHAnsi" w:hAnsiTheme="majorHAnsi" w:eastAsiaTheme="majorEastAsia" w:cstheme="majorBidi"/>
      </w:rPr>
      <w:tblPr/>
      <w:tcPr>
        <w:tcBorders>
          <w:top w:val="nil"/>
          <w:bottom w:val="single" w:color="324947" w:themeColor="text1" w:sz="8" w:space="0"/>
        </w:tcBorders>
      </w:tcPr>
    </w:tblStylePr>
    <w:tblStylePr w:type="lastRow">
      <w:rPr>
        <w:b/>
        <w:bCs/>
        <w:color w:val="000000" w:themeColor="text2"/>
      </w:rPr>
      <w:tblPr/>
      <w:tcPr>
        <w:tcBorders>
          <w:top w:val="single" w:color="324947" w:themeColor="text1" w:sz="8" w:space="0"/>
          <w:bottom w:val="single" w:color="324947" w:themeColor="text1" w:sz="8" w:space="0"/>
        </w:tcBorders>
      </w:tcPr>
    </w:tblStylePr>
    <w:tblStylePr w:type="firstCol">
      <w:rPr>
        <w:b/>
        <w:bCs/>
      </w:rPr>
    </w:tblStylePr>
    <w:tblStylePr w:type="lastCol">
      <w:rPr>
        <w:b/>
        <w:bCs/>
      </w:rPr>
      <w:tblPr/>
      <w:tcPr>
        <w:tcBorders>
          <w:top w:val="single" w:color="324947" w:themeColor="text1" w:sz="8" w:space="0"/>
          <w:bottom w:val="single" w:color="324947" w:themeColor="text1" w:sz="8" w:space="0"/>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color="324947" w:themeColor="accent1" w:sz="8" w:space="0"/>
        <w:bottom w:val="single" w:color="324947" w:themeColor="accent1" w:sz="8" w:space="0"/>
      </w:tblBorders>
    </w:tblPr>
    <w:tblStylePr w:type="firstRow">
      <w:rPr>
        <w:rFonts w:asciiTheme="majorHAnsi" w:hAnsiTheme="majorHAnsi" w:eastAsiaTheme="majorEastAsia" w:cstheme="majorBidi"/>
      </w:rPr>
      <w:tblPr/>
      <w:tcPr>
        <w:tcBorders>
          <w:top w:val="nil"/>
          <w:bottom w:val="single" w:color="324947" w:themeColor="accent1" w:sz="8" w:space="0"/>
        </w:tcBorders>
      </w:tcPr>
    </w:tblStylePr>
    <w:tblStylePr w:type="lastRow">
      <w:rPr>
        <w:b/>
        <w:bCs/>
        <w:color w:val="000000" w:themeColor="text2"/>
      </w:rPr>
      <w:tblPr/>
      <w:tcPr>
        <w:tcBorders>
          <w:top w:val="single" w:color="324947" w:themeColor="accent1" w:sz="8" w:space="0"/>
          <w:bottom w:val="single" w:color="324947" w:themeColor="accent1" w:sz="8" w:space="0"/>
        </w:tcBorders>
      </w:tcPr>
    </w:tblStylePr>
    <w:tblStylePr w:type="firstCol">
      <w:rPr>
        <w:b/>
        <w:bCs/>
      </w:rPr>
    </w:tblStylePr>
    <w:tblStylePr w:type="lastCol">
      <w:rPr>
        <w:b/>
        <w:bCs/>
      </w:rPr>
      <w:tblPr/>
      <w:tcPr>
        <w:tcBorders>
          <w:top w:val="single" w:color="324947" w:themeColor="accent1" w:sz="8" w:space="0"/>
          <w:bottom w:val="single" w:color="324947" w:themeColor="accent1" w:sz="8" w:space="0"/>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color="ED8550" w:themeColor="accent2" w:sz="8" w:space="0"/>
        <w:bottom w:val="single" w:color="ED8550" w:themeColor="accent2" w:sz="8" w:space="0"/>
      </w:tblBorders>
    </w:tblPr>
    <w:tblStylePr w:type="firstRow">
      <w:rPr>
        <w:rFonts w:asciiTheme="majorHAnsi" w:hAnsiTheme="majorHAnsi" w:eastAsiaTheme="majorEastAsia" w:cstheme="majorBidi"/>
      </w:rPr>
      <w:tblPr/>
      <w:tcPr>
        <w:tcBorders>
          <w:top w:val="nil"/>
          <w:bottom w:val="single" w:color="ED8550" w:themeColor="accent2" w:sz="8" w:space="0"/>
        </w:tcBorders>
      </w:tcPr>
    </w:tblStylePr>
    <w:tblStylePr w:type="lastRow">
      <w:rPr>
        <w:b/>
        <w:bCs/>
        <w:color w:val="000000" w:themeColor="text2"/>
      </w:rPr>
      <w:tblPr/>
      <w:tcPr>
        <w:tcBorders>
          <w:top w:val="single" w:color="ED8550" w:themeColor="accent2" w:sz="8" w:space="0"/>
          <w:bottom w:val="single" w:color="ED8550" w:themeColor="accent2" w:sz="8" w:space="0"/>
        </w:tcBorders>
      </w:tcPr>
    </w:tblStylePr>
    <w:tblStylePr w:type="firstCol">
      <w:rPr>
        <w:b/>
        <w:bCs/>
      </w:rPr>
    </w:tblStylePr>
    <w:tblStylePr w:type="lastCol">
      <w:rPr>
        <w:b/>
        <w:bCs/>
      </w:rPr>
      <w:tblPr/>
      <w:tcPr>
        <w:tcBorders>
          <w:top w:val="single" w:color="ED8550" w:themeColor="accent2" w:sz="8" w:space="0"/>
          <w:bottom w:val="single" w:color="ED8550" w:themeColor="accent2" w:sz="8" w:space="0"/>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000000"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000000"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000000" w:themeColor="text2"/>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000000"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324947" w:themeColor="text1" w:sz="8" w:space="0"/>
        <w:left w:val="single" w:color="324947" w:themeColor="text1" w:sz="8" w:space="0"/>
        <w:bottom w:val="single" w:color="324947" w:themeColor="text1" w:sz="8" w:space="0"/>
        <w:right w:val="single" w:color="324947" w:themeColor="text1" w:sz="8" w:space="0"/>
      </w:tblBorders>
    </w:tblPr>
    <w:tblStylePr w:type="firstRow">
      <w:rPr>
        <w:sz w:val="24"/>
        <w:szCs w:val="24"/>
      </w:rPr>
      <w:tblPr/>
      <w:tcPr>
        <w:tcBorders>
          <w:top w:val="nil"/>
          <w:left w:val="nil"/>
          <w:bottom w:val="single" w:color="324947" w:themeColor="text1" w:sz="24" w:space="0"/>
          <w:right w:val="nil"/>
          <w:insideH w:val="nil"/>
          <w:insideV w:val="nil"/>
        </w:tcBorders>
        <w:shd w:val="clear" w:color="auto" w:fill="FFFFFF" w:themeFill="background1"/>
      </w:tcPr>
    </w:tblStylePr>
    <w:tblStylePr w:type="lastRow">
      <w:tblPr/>
      <w:tcPr>
        <w:tcBorders>
          <w:top w:val="single" w:color="324947"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4947" w:themeColor="text1" w:sz="8" w:space="0"/>
          <w:insideH w:val="nil"/>
          <w:insideV w:val="nil"/>
        </w:tcBorders>
        <w:shd w:val="clear" w:color="auto" w:fill="FFFFFF" w:themeFill="background1"/>
      </w:tcPr>
    </w:tblStylePr>
    <w:tblStylePr w:type="lastCol">
      <w:tblPr/>
      <w:tcPr>
        <w:tcBorders>
          <w:top w:val="nil"/>
          <w:left w:val="single" w:color="324947"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324947" w:themeColor="accent1" w:sz="8" w:space="0"/>
        <w:left w:val="single" w:color="324947" w:themeColor="accent1" w:sz="8" w:space="0"/>
        <w:bottom w:val="single" w:color="324947" w:themeColor="accent1" w:sz="8" w:space="0"/>
        <w:right w:val="single" w:color="324947" w:themeColor="accent1" w:sz="8" w:space="0"/>
      </w:tblBorders>
    </w:tblPr>
    <w:tblStylePr w:type="firstRow">
      <w:rPr>
        <w:sz w:val="24"/>
        <w:szCs w:val="24"/>
      </w:rPr>
      <w:tblPr/>
      <w:tcPr>
        <w:tcBorders>
          <w:top w:val="nil"/>
          <w:left w:val="nil"/>
          <w:bottom w:val="single" w:color="324947" w:themeColor="accent1" w:sz="24" w:space="0"/>
          <w:right w:val="nil"/>
          <w:insideH w:val="nil"/>
          <w:insideV w:val="nil"/>
        </w:tcBorders>
        <w:shd w:val="clear" w:color="auto" w:fill="FFFFFF" w:themeFill="background1"/>
      </w:tcPr>
    </w:tblStylePr>
    <w:tblStylePr w:type="lastRow">
      <w:tblPr/>
      <w:tcPr>
        <w:tcBorders>
          <w:top w:val="single" w:color="324947"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4947" w:themeColor="accent1" w:sz="8" w:space="0"/>
          <w:insideH w:val="nil"/>
          <w:insideV w:val="nil"/>
        </w:tcBorders>
        <w:shd w:val="clear" w:color="auto" w:fill="FFFFFF" w:themeFill="background1"/>
      </w:tcPr>
    </w:tblStylePr>
    <w:tblStylePr w:type="lastCol">
      <w:tblPr/>
      <w:tcPr>
        <w:tcBorders>
          <w:top w:val="nil"/>
          <w:left w:val="single" w:color="324947"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ED8550" w:themeColor="accent2" w:sz="8" w:space="0"/>
        <w:left w:val="single" w:color="ED8550" w:themeColor="accent2" w:sz="8" w:space="0"/>
        <w:bottom w:val="single" w:color="ED8550" w:themeColor="accent2" w:sz="8" w:space="0"/>
        <w:right w:val="single" w:color="ED8550" w:themeColor="accent2" w:sz="8" w:space="0"/>
      </w:tblBorders>
    </w:tblPr>
    <w:tblStylePr w:type="firstRow">
      <w:rPr>
        <w:sz w:val="24"/>
        <w:szCs w:val="24"/>
      </w:rPr>
      <w:tblPr/>
      <w:tcPr>
        <w:tcBorders>
          <w:top w:val="nil"/>
          <w:left w:val="nil"/>
          <w:bottom w:val="single" w:color="ED8550" w:themeColor="accent2" w:sz="24" w:space="0"/>
          <w:right w:val="nil"/>
          <w:insideH w:val="nil"/>
          <w:insideV w:val="nil"/>
        </w:tcBorders>
        <w:shd w:val="clear" w:color="auto" w:fill="FFFFFF" w:themeFill="background1"/>
      </w:tcPr>
    </w:tblStylePr>
    <w:tblStylePr w:type="lastRow">
      <w:tblPr/>
      <w:tcPr>
        <w:tcBorders>
          <w:top w:val="single" w:color="ED8550"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D8550" w:themeColor="accent2" w:sz="8" w:space="0"/>
          <w:insideH w:val="nil"/>
          <w:insideV w:val="nil"/>
        </w:tcBorders>
        <w:shd w:val="clear" w:color="auto" w:fill="FFFFFF" w:themeFill="background1"/>
      </w:tcPr>
    </w:tblStylePr>
    <w:tblStylePr w:type="lastCol">
      <w:tblPr/>
      <w:tcPr>
        <w:tcBorders>
          <w:top w:val="nil"/>
          <w:left w:val="single" w:color="ED8550"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color="59827E" w:themeColor="text1" w:themeTint="BF" w:sz="8" w:space="0"/>
        <w:left w:val="single" w:color="59827E" w:themeColor="text1" w:themeTint="BF" w:sz="8" w:space="0"/>
        <w:bottom w:val="single" w:color="59827E" w:themeColor="text1" w:themeTint="BF" w:sz="8" w:space="0"/>
        <w:right w:val="single" w:color="59827E" w:themeColor="text1" w:themeTint="BF" w:sz="8" w:space="0"/>
        <w:insideH w:val="single" w:color="59827E" w:themeColor="text1" w:themeTint="BF" w:sz="8" w:space="0"/>
        <w:insideV w:val="single" w:color="59827E" w:themeColor="text1" w:themeTint="BF" w:sz="8" w:space="0"/>
      </w:tblBorders>
    </w:tblPr>
    <w:tcPr>
      <w:shd w:val="clear" w:color="auto" w:fill="C6D8D6" w:themeFill="text1" w:themeFillTint="3F"/>
    </w:tcPr>
    <w:tblStylePr w:type="firstRow">
      <w:rPr>
        <w:b/>
        <w:bCs/>
      </w:rPr>
    </w:tblStylePr>
    <w:tblStylePr w:type="lastRow">
      <w:rPr>
        <w:b/>
        <w:bCs/>
      </w:rPr>
      <w:tblPr/>
      <w:tcPr>
        <w:tcBorders>
          <w:top w:val="single" w:color="59827E" w:themeColor="text1" w:themeTint="BF" w:sz="18" w:space="0"/>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color="59827E" w:themeColor="accent1" w:themeTint="BF" w:sz="8" w:space="0"/>
        <w:left w:val="single" w:color="59827E" w:themeColor="accent1" w:themeTint="BF" w:sz="8" w:space="0"/>
        <w:bottom w:val="single" w:color="59827E" w:themeColor="accent1" w:themeTint="BF" w:sz="8" w:space="0"/>
        <w:right w:val="single" w:color="59827E" w:themeColor="accent1" w:themeTint="BF" w:sz="8" w:space="0"/>
        <w:insideH w:val="single" w:color="59827E" w:themeColor="accent1" w:themeTint="BF" w:sz="8" w:space="0"/>
        <w:insideV w:val="single" w:color="59827E" w:themeColor="accent1" w:themeTint="BF" w:sz="8" w:space="0"/>
      </w:tblBorders>
    </w:tblPr>
    <w:tcPr>
      <w:shd w:val="clear" w:color="auto" w:fill="C6D8D6" w:themeFill="accent1" w:themeFillTint="3F"/>
    </w:tcPr>
    <w:tblStylePr w:type="firstRow">
      <w:rPr>
        <w:b/>
        <w:bCs/>
      </w:rPr>
    </w:tblStylePr>
    <w:tblStylePr w:type="lastRow">
      <w:rPr>
        <w:b/>
        <w:bCs/>
      </w:rPr>
      <w:tblPr/>
      <w:tcPr>
        <w:tcBorders>
          <w:top w:val="single" w:color="59827E" w:themeColor="accent1" w:themeTint="BF" w:sz="18" w:space="0"/>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color="F1A37B" w:themeColor="accent2" w:themeTint="BF" w:sz="8" w:space="0"/>
        <w:left w:val="single" w:color="F1A37B" w:themeColor="accent2" w:themeTint="BF" w:sz="8" w:space="0"/>
        <w:bottom w:val="single" w:color="F1A37B" w:themeColor="accent2" w:themeTint="BF" w:sz="8" w:space="0"/>
        <w:right w:val="single" w:color="F1A37B" w:themeColor="accent2" w:themeTint="BF" w:sz="8" w:space="0"/>
        <w:insideH w:val="single" w:color="F1A37B" w:themeColor="accent2" w:themeTint="BF" w:sz="8" w:space="0"/>
        <w:insideV w:val="single" w:color="F1A37B" w:themeColor="accent2" w:themeTint="BF" w:sz="8" w:space="0"/>
      </w:tblBorders>
    </w:tblPr>
    <w:tcPr>
      <w:shd w:val="clear" w:color="auto" w:fill="FAE0D3" w:themeFill="accent2" w:themeFillTint="3F"/>
    </w:tcPr>
    <w:tblStylePr w:type="firstRow">
      <w:rPr>
        <w:b/>
        <w:bCs/>
      </w:rPr>
    </w:tblStylePr>
    <w:tblStylePr w:type="lastRow">
      <w:rPr>
        <w:b/>
        <w:bCs/>
      </w:rPr>
      <w:tblPr/>
      <w:tcPr>
        <w:tcBorders>
          <w:top w:val="single" w:color="F1A37B" w:themeColor="accent2" w:themeTint="BF" w:sz="18" w:space="0"/>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StylePr>
    <w:tblStylePr w:type="lastRow">
      <w:rPr>
        <w:b/>
        <w:bCs/>
      </w:rPr>
      <w:tblPr/>
      <w:tcPr>
        <w:tcBorders>
          <w:top w:val="single" w:color="FFCF40" w:themeColor="accent4" w:themeTint="BF" w:sz="18" w:space="0"/>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insideV w:val="single" w:color="84B3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3DF" w:themeColor="accent5" w:themeTint="BF" w:sz="18" w:space="0"/>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324947" w:themeColor="text1" w:sz="8" w:space="0"/>
        <w:left w:val="single" w:color="324947" w:themeColor="text1" w:sz="8" w:space="0"/>
        <w:bottom w:val="single" w:color="324947" w:themeColor="text1" w:sz="8" w:space="0"/>
        <w:right w:val="single" w:color="324947" w:themeColor="text1" w:sz="8" w:space="0"/>
        <w:insideH w:val="single" w:color="324947" w:themeColor="text1" w:sz="8" w:space="0"/>
        <w:insideV w:val="single" w:color="324947" w:themeColor="text1" w:sz="8" w:space="0"/>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color="324947" w:themeColor="text1" w:sz="12" w:space="0"/>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color="324947" w:themeColor="text1" w:sz="6" w:space="0"/>
          <w:insideV w:val="single" w:color="324947" w:themeColor="text1" w:sz="6" w:space="0"/>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324947" w:themeColor="accent1" w:sz="8" w:space="0"/>
        <w:left w:val="single" w:color="324947" w:themeColor="accent1" w:sz="8" w:space="0"/>
        <w:bottom w:val="single" w:color="324947" w:themeColor="accent1" w:sz="8" w:space="0"/>
        <w:right w:val="single" w:color="324947" w:themeColor="accent1" w:sz="8" w:space="0"/>
        <w:insideH w:val="single" w:color="324947" w:themeColor="accent1" w:sz="8" w:space="0"/>
        <w:insideV w:val="single" w:color="324947" w:themeColor="accent1" w:sz="8" w:space="0"/>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color="324947" w:themeColor="text1" w:sz="12" w:space="0"/>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color="324947" w:themeColor="accent1" w:sz="6" w:space="0"/>
          <w:insideV w:val="single" w:color="324947" w:themeColor="accent1" w:sz="6" w:space="0"/>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ED8550" w:themeColor="accent2" w:sz="8" w:space="0"/>
        <w:left w:val="single" w:color="ED8550" w:themeColor="accent2" w:sz="8" w:space="0"/>
        <w:bottom w:val="single" w:color="ED8550" w:themeColor="accent2" w:sz="8" w:space="0"/>
        <w:right w:val="single" w:color="ED8550" w:themeColor="accent2" w:sz="8" w:space="0"/>
        <w:insideH w:val="single" w:color="ED8550" w:themeColor="accent2" w:sz="8" w:space="0"/>
        <w:insideV w:val="single" w:color="ED8550" w:themeColor="accent2" w:sz="8" w:space="0"/>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color="324947" w:themeColor="text1" w:sz="12" w:space="0"/>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color="ED8550" w:themeColor="accent2" w:sz="6" w:space="0"/>
          <w:insideV w:val="single" w:color="ED8550" w:themeColor="accent2" w:sz="6" w:space="0"/>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color="324947" w:themeColor="text1" w:sz="12" w:space="0"/>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color="324947" w:themeColor="text1" w:sz="12" w:space="0"/>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color="324947" w:themeColor="text1" w:sz="12" w:space="0"/>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color="5B9BD5" w:themeColor="accent5" w:sz="6" w:space="0"/>
          <w:insideV w:val="single" w:color="5B9BD5" w:themeColor="accent5" w:sz="6" w:space="0"/>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hAnsiTheme="majorHAnsi" w:eastAsiaTheme="majorEastAsia" w:cstheme="majorBidi"/>
      <w:color w:val="324947"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color="324947" w:themeColor="text1" w:sz="12" w:space="0"/>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6D8D6"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4947"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4947"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4947"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4947"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CB0AD"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6D8D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4947"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4947"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4947"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4947"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CB0A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E0D3"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8550"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8550"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8550"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8550"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C2A7"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color="59827E" w:themeColor="text1" w:themeTint="BF" w:sz="8" w:space="0"/>
        <w:left w:val="single" w:color="59827E" w:themeColor="text1" w:themeTint="BF" w:sz="8" w:space="0"/>
        <w:bottom w:val="single" w:color="59827E" w:themeColor="text1" w:themeTint="BF" w:sz="8" w:space="0"/>
        <w:right w:val="single" w:color="59827E" w:themeColor="text1" w:themeTint="BF" w:sz="8" w:space="0"/>
        <w:insideH w:val="single" w:color="59827E" w:themeColor="text1" w:themeTint="BF" w:sz="8" w:space="0"/>
      </w:tblBorders>
    </w:tblPr>
    <w:tblStylePr w:type="firstRow">
      <w:pPr>
        <w:spacing w:before="0" w:after="0" w:line="240" w:lineRule="auto"/>
      </w:pPr>
      <w:rPr>
        <w:b/>
        <w:bCs/>
        <w:color w:val="FFFFFF" w:themeColor="background1"/>
      </w:rPr>
      <w:tblPr/>
      <w:tcPr>
        <w:tcBorders>
          <w:top w:val="single" w:color="59827E" w:themeColor="text1" w:themeTint="BF" w:sz="8" w:space="0"/>
          <w:left w:val="single" w:color="59827E" w:themeColor="text1" w:themeTint="BF" w:sz="8" w:space="0"/>
          <w:bottom w:val="single" w:color="59827E" w:themeColor="text1" w:themeTint="BF" w:sz="8" w:space="0"/>
          <w:right w:val="single" w:color="59827E" w:themeColor="text1" w:themeTint="BF" w:sz="8" w:space="0"/>
          <w:insideH w:val="nil"/>
          <w:insideV w:val="nil"/>
        </w:tcBorders>
        <w:shd w:val="clear" w:color="auto" w:fill="324947" w:themeFill="text1"/>
      </w:tcPr>
    </w:tblStylePr>
    <w:tblStylePr w:type="lastRow">
      <w:pPr>
        <w:spacing w:before="0" w:after="0" w:line="240" w:lineRule="auto"/>
      </w:pPr>
      <w:rPr>
        <w:b/>
        <w:bCs/>
      </w:rPr>
      <w:tblPr/>
      <w:tcPr>
        <w:tcBorders>
          <w:top w:val="double" w:color="59827E" w:themeColor="text1" w:themeTint="BF" w:sz="6" w:space="0"/>
          <w:left w:val="single" w:color="59827E" w:themeColor="text1" w:themeTint="BF" w:sz="8" w:space="0"/>
          <w:bottom w:val="single" w:color="59827E" w:themeColor="text1" w:themeTint="BF" w:sz="8" w:space="0"/>
          <w:right w:val="single" w:color="59827E"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color="59827E" w:themeColor="accent1" w:themeTint="BF" w:sz="8" w:space="0"/>
        <w:left w:val="single" w:color="59827E" w:themeColor="accent1" w:themeTint="BF" w:sz="8" w:space="0"/>
        <w:bottom w:val="single" w:color="59827E" w:themeColor="accent1" w:themeTint="BF" w:sz="8" w:space="0"/>
        <w:right w:val="single" w:color="59827E" w:themeColor="accent1" w:themeTint="BF" w:sz="8" w:space="0"/>
        <w:insideH w:val="single" w:color="59827E" w:themeColor="accent1" w:themeTint="BF" w:sz="8" w:space="0"/>
      </w:tblBorders>
    </w:tblPr>
    <w:tblStylePr w:type="firstRow">
      <w:pPr>
        <w:spacing w:before="0" w:after="0" w:line="240" w:lineRule="auto"/>
      </w:pPr>
      <w:rPr>
        <w:b/>
        <w:bCs/>
        <w:color w:val="FFFFFF" w:themeColor="background1"/>
      </w:rPr>
      <w:tblPr/>
      <w:tcPr>
        <w:tcBorders>
          <w:top w:val="single" w:color="59827E" w:themeColor="accent1" w:themeTint="BF" w:sz="8" w:space="0"/>
          <w:left w:val="single" w:color="59827E" w:themeColor="accent1" w:themeTint="BF" w:sz="8" w:space="0"/>
          <w:bottom w:val="single" w:color="59827E" w:themeColor="accent1" w:themeTint="BF" w:sz="8" w:space="0"/>
          <w:right w:val="single" w:color="59827E" w:themeColor="accent1" w:themeTint="BF" w:sz="8" w:space="0"/>
          <w:insideH w:val="nil"/>
          <w:insideV w:val="nil"/>
        </w:tcBorders>
        <w:shd w:val="clear" w:color="auto" w:fill="324947" w:themeFill="accent1"/>
      </w:tcPr>
    </w:tblStylePr>
    <w:tblStylePr w:type="lastRow">
      <w:pPr>
        <w:spacing w:before="0" w:after="0" w:line="240" w:lineRule="auto"/>
      </w:pPr>
      <w:rPr>
        <w:b/>
        <w:bCs/>
      </w:rPr>
      <w:tblPr/>
      <w:tcPr>
        <w:tcBorders>
          <w:top w:val="double" w:color="59827E" w:themeColor="accent1" w:themeTint="BF" w:sz="6" w:space="0"/>
          <w:left w:val="single" w:color="59827E" w:themeColor="accent1" w:themeTint="BF" w:sz="8" w:space="0"/>
          <w:bottom w:val="single" w:color="59827E" w:themeColor="accent1" w:themeTint="BF" w:sz="8" w:space="0"/>
          <w:right w:val="single" w:color="59827E"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color="F1A37B" w:themeColor="accent2" w:themeTint="BF" w:sz="8" w:space="0"/>
        <w:left w:val="single" w:color="F1A37B" w:themeColor="accent2" w:themeTint="BF" w:sz="8" w:space="0"/>
        <w:bottom w:val="single" w:color="F1A37B" w:themeColor="accent2" w:themeTint="BF" w:sz="8" w:space="0"/>
        <w:right w:val="single" w:color="F1A37B" w:themeColor="accent2" w:themeTint="BF" w:sz="8" w:space="0"/>
        <w:insideH w:val="single" w:color="F1A37B" w:themeColor="accent2" w:themeTint="BF" w:sz="8" w:space="0"/>
      </w:tblBorders>
    </w:tblPr>
    <w:tblStylePr w:type="firstRow">
      <w:pPr>
        <w:spacing w:before="0" w:after="0" w:line="240" w:lineRule="auto"/>
      </w:pPr>
      <w:rPr>
        <w:b/>
        <w:bCs/>
        <w:color w:val="FFFFFF" w:themeColor="background1"/>
      </w:rPr>
      <w:tblPr/>
      <w:tcPr>
        <w:tcBorders>
          <w:top w:val="single" w:color="F1A37B" w:themeColor="accent2" w:themeTint="BF" w:sz="8" w:space="0"/>
          <w:left w:val="single" w:color="F1A37B" w:themeColor="accent2" w:themeTint="BF" w:sz="8" w:space="0"/>
          <w:bottom w:val="single" w:color="F1A37B" w:themeColor="accent2" w:themeTint="BF" w:sz="8" w:space="0"/>
          <w:right w:val="single" w:color="F1A37B" w:themeColor="accent2" w:themeTint="BF" w:sz="8" w:space="0"/>
          <w:insideH w:val="nil"/>
          <w:insideV w:val="nil"/>
        </w:tcBorders>
        <w:shd w:val="clear" w:color="auto" w:fill="ED8550" w:themeFill="accent2"/>
      </w:tcPr>
    </w:tblStylePr>
    <w:tblStylePr w:type="lastRow">
      <w:pPr>
        <w:spacing w:before="0" w:after="0" w:line="240" w:lineRule="auto"/>
      </w:pPr>
      <w:rPr>
        <w:b/>
        <w:bCs/>
      </w:rPr>
      <w:tblPr/>
      <w:tcPr>
        <w:tcBorders>
          <w:top w:val="double" w:color="F1A37B" w:themeColor="accent2" w:themeTint="BF" w:sz="6" w:space="0"/>
          <w:left w:val="single" w:color="F1A37B" w:themeColor="accent2" w:themeTint="BF" w:sz="8" w:space="0"/>
          <w:bottom w:val="single" w:color="F1A37B" w:themeColor="accent2" w:themeTint="BF" w:sz="8" w:space="0"/>
          <w:right w:val="single" w:color="F1A37B"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color="FFFFFF" w:themeColor="background1" w:sz="18" w:space="0"/>
          <w:right w:val="nil"/>
          <w:insideH w:val="nil"/>
          <w:insideV w:val="nil"/>
        </w:tcBorders>
        <w:shd w:val="clear" w:color="auto" w:fill="324947" w:themeFill="text1"/>
      </w:tcPr>
    </w:tblStylePr>
    <w:tblStylePr w:type="lastRow">
      <w:tblPr/>
      <w:tcPr>
        <w:tcBorders>
          <w:top w:val="single" w:color="FFFFFF" w:themeColor="background1" w:sz="18" w:space="0"/>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253634"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324947" w:themeFill="text1"/>
      </w:tcPr>
    </w:tblStylePr>
    <w:tblStylePr w:type="lastRow">
      <w:tblPr/>
      <w:tcPr>
        <w:tcBorders>
          <w:top w:val="single" w:color="FFFFFF" w:themeColor="background1" w:sz="18" w:space="0"/>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3634"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324947" w:themeFill="text1"/>
      </w:tcPr>
    </w:tblStylePr>
    <w:tblStylePr w:type="lastRow">
      <w:tblPr/>
      <w:tcPr>
        <w:tcBorders>
          <w:top w:val="single" w:color="FFFFFF" w:themeColor="background1" w:sz="18" w:space="0"/>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D75716"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324947"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324947" w:themeFill="text1"/>
      </w:tcPr>
    </w:tblStylePr>
    <w:tblStylePr w:type="lastRow">
      <w:tblPr/>
      <w:tcPr>
        <w:tcBorders>
          <w:top w:val="single" w:color="FFFFFF" w:themeColor="background1" w:sz="18" w:space="0"/>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324947" w:themeFill="text1"/>
      </w:tcPr>
    </w:tblStylePr>
    <w:tblStylePr w:type="lastRow">
      <w:tblPr/>
      <w:tcPr>
        <w:tcBorders>
          <w:top w:val="single" w:color="FFFFFF" w:themeColor="background1" w:sz="18" w:space="0"/>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4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324947"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styleId="NotatoverskriftTegn" w:customStyle="1">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semiHidden/>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styleId="RentekstTegn" w:customStyle="1">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color="A3C0BD" w:themeColor="text1" w:themeTint="66" w:sz="4" w:space="0"/>
        <w:left w:val="single" w:color="A3C0BD" w:themeColor="text1" w:themeTint="66" w:sz="4" w:space="0"/>
        <w:bottom w:val="single" w:color="A3C0BD" w:themeColor="text1" w:themeTint="66" w:sz="4" w:space="0"/>
        <w:right w:val="single" w:color="A3C0BD" w:themeColor="text1" w:themeTint="66" w:sz="4" w:space="0"/>
        <w:insideH w:val="single" w:color="A3C0BD" w:themeColor="text1" w:themeTint="66" w:sz="4" w:space="0"/>
        <w:insideV w:val="single" w:color="A3C0BD" w:themeColor="text1" w:themeTint="66" w:sz="4" w:space="0"/>
      </w:tblBorders>
    </w:tblPr>
    <w:tblStylePr w:type="firstRow">
      <w:rPr>
        <w:b/>
        <w:bCs/>
      </w:rPr>
      <w:tblPr/>
      <w:tcPr>
        <w:tcBorders>
          <w:bottom w:val="single" w:color="75A09C" w:themeColor="text1" w:themeTint="99" w:sz="12" w:space="0"/>
        </w:tcBorders>
      </w:tcPr>
    </w:tblStylePr>
    <w:tblStylePr w:type="lastRow">
      <w:rPr>
        <w:b/>
        <w:bCs/>
      </w:rPr>
      <w:tblPr/>
      <w:tcPr>
        <w:tcBorders>
          <w:top w:val="double" w:color="75A09C" w:themeColor="text1" w:themeTint="99" w:sz="2" w:space="0"/>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color="A3C0BD" w:themeColor="accent1" w:themeTint="66" w:sz="4" w:space="0"/>
        <w:left w:val="single" w:color="A3C0BD" w:themeColor="accent1" w:themeTint="66" w:sz="4" w:space="0"/>
        <w:bottom w:val="single" w:color="A3C0BD" w:themeColor="accent1" w:themeTint="66" w:sz="4" w:space="0"/>
        <w:right w:val="single" w:color="A3C0BD" w:themeColor="accent1" w:themeTint="66" w:sz="4" w:space="0"/>
        <w:insideH w:val="single" w:color="A3C0BD" w:themeColor="accent1" w:themeTint="66" w:sz="4" w:space="0"/>
        <w:insideV w:val="single" w:color="A3C0BD" w:themeColor="accent1" w:themeTint="66" w:sz="4" w:space="0"/>
      </w:tblBorders>
    </w:tblPr>
    <w:tblStylePr w:type="firstRow">
      <w:rPr>
        <w:b/>
        <w:bCs/>
      </w:rPr>
      <w:tblPr/>
      <w:tcPr>
        <w:tcBorders>
          <w:bottom w:val="single" w:color="75A09C" w:themeColor="accent1" w:themeTint="99" w:sz="12" w:space="0"/>
        </w:tcBorders>
      </w:tcPr>
    </w:tblStylePr>
    <w:tblStylePr w:type="lastRow">
      <w:rPr>
        <w:b/>
        <w:bCs/>
      </w:rPr>
      <w:tblPr/>
      <w:tcPr>
        <w:tcBorders>
          <w:top w:val="double" w:color="75A09C" w:themeColor="accent1" w:themeTint="99" w:sz="2" w:space="0"/>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color="F7CEB8" w:themeColor="accent2" w:themeTint="66" w:sz="4" w:space="0"/>
        <w:left w:val="single" w:color="F7CEB8" w:themeColor="accent2" w:themeTint="66" w:sz="4" w:space="0"/>
        <w:bottom w:val="single" w:color="F7CEB8" w:themeColor="accent2" w:themeTint="66" w:sz="4" w:space="0"/>
        <w:right w:val="single" w:color="F7CEB8" w:themeColor="accent2" w:themeTint="66" w:sz="4" w:space="0"/>
        <w:insideH w:val="single" w:color="F7CEB8" w:themeColor="accent2" w:themeTint="66" w:sz="4" w:space="0"/>
        <w:insideV w:val="single" w:color="F7CEB8" w:themeColor="accent2" w:themeTint="66" w:sz="4" w:space="0"/>
      </w:tblBorders>
    </w:tblPr>
    <w:tblStylePr w:type="firstRow">
      <w:rPr>
        <w:b/>
        <w:bCs/>
      </w:rPr>
      <w:tblPr/>
      <w:tcPr>
        <w:tcBorders>
          <w:bottom w:val="single" w:color="F4B595" w:themeColor="accent2" w:themeTint="99" w:sz="12" w:space="0"/>
        </w:tcBorders>
      </w:tcPr>
    </w:tblStylePr>
    <w:tblStylePr w:type="lastRow">
      <w:rPr>
        <w:b/>
        <w:bCs/>
      </w:rPr>
      <w:tblPr/>
      <w:tcPr>
        <w:tcBorders>
          <w:top w:val="double" w:color="F4B595" w:themeColor="accent2" w:themeTint="99" w:sz="2" w:space="0"/>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2" w:space="0"/>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color="75A09C" w:themeColor="text1" w:themeTint="99" w:sz="2" w:space="0"/>
        <w:bottom w:val="single" w:color="75A09C" w:themeColor="text1" w:themeTint="99" w:sz="2" w:space="0"/>
        <w:insideH w:val="single" w:color="75A09C" w:themeColor="text1" w:themeTint="99" w:sz="2" w:space="0"/>
        <w:insideV w:val="single" w:color="75A09C" w:themeColor="text1" w:themeTint="99" w:sz="2" w:space="0"/>
      </w:tblBorders>
    </w:tblPr>
    <w:tblStylePr w:type="firstRow">
      <w:rPr>
        <w:b/>
        <w:bCs/>
      </w:rPr>
      <w:tblPr/>
      <w:tcPr>
        <w:tcBorders>
          <w:top w:val="nil"/>
          <w:bottom w:val="single" w:color="75A09C" w:themeColor="text1" w:themeTint="99" w:sz="12" w:space="0"/>
          <w:insideH w:val="nil"/>
          <w:insideV w:val="nil"/>
        </w:tcBorders>
        <w:shd w:val="clear" w:color="auto" w:fill="FFFFFF" w:themeFill="background1"/>
      </w:tcPr>
    </w:tblStylePr>
    <w:tblStylePr w:type="lastRow">
      <w:rPr>
        <w:b/>
        <w:bCs/>
      </w:rPr>
      <w:tblPr/>
      <w:tcPr>
        <w:tcBorders>
          <w:top w:val="double" w:color="75A09C"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color="75A09C" w:themeColor="accent1" w:themeTint="99" w:sz="2" w:space="0"/>
        <w:bottom w:val="single" w:color="75A09C" w:themeColor="accent1" w:themeTint="99" w:sz="2" w:space="0"/>
        <w:insideH w:val="single" w:color="75A09C" w:themeColor="accent1" w:themeTint="99" w:sz="2" w:space="0"/>
        <w:insideV w:val="single" w:color="75A09C" w:themeColor="accent1" w:themeTint="99" w:sz="2" w:space="0"/>
      </w:tblBorders>
    </w:tblPr>
    <w:tblStylePr w:type="firstRow">
      <w:rPr>
        <w:b/>
        <w:bCs/>
      </w:rPr>
      <w:tblPr/>
      <w:tcPr>
        <w:tcBorders>
          <w:top w:val="nil"/>
          <w:bottom w:val="single" w:color="75A09C" w:themeColor="accent1" w:themeTint="99" w:sz="12" w:space="0"/>
          <w:insideH w:val="nil"/>
          <w:insideV w:val="nil"/>
        </w:tcBorders>
        <w:shd w:val="clear" w:color="auto" w:fill="FFFFFF" w:themeFill="background1"/>
      </w:tcPr>
    </w:tblStylePr>
    <w:tblStylePr w:type="lastRow">
      <w:rPr>
        <w:b/>
        <w:bCs/>
      </w:rPr>
      <w:tblPr/>
      <w:tcPr>
        <w:tcBorders>
          <w:top w:val="double" w:color="75A09C"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color="F4B595" w:themeColor="accent2" w:themeTint="99" w:sz="2" w:space="0"/>
        <w:bottom w:val="single" w:color="F4B595" w:themeColor="accent2" w:themeTint="99" w:sz="2" w:space="0"/>
        <w:insideH w:val="single" w:color="F4B595" w:themeColor="accent2" w:themeTint="99" w:sz="2" w:space="0"/>
        <w:insideV w:val="single" w:color="F4B595" w:themeColor="accent2" w:themeTint="99" w:sz="2" w:space="0"/>
      </w:tblBorders>
    </w:tblPr>
    <w:tblStylePr w:type="firstRow">
      <w:rPr>
        <w:b/>
        <w:bCs/>
      </w:rPr>
      <w:tblPr/>
      <w:tcPr>
        <w:tcBorders>
          <w:top w:val="nil"/>
          <w:bottom w:val="single" w:color="F4B595" w:themeColor="accent2" w:themeTint="99" w:sz="12" w:space="0"/>
          <w:insideH w:val="nil"/>
          <w:insideV w:val="nil"/>
        </w:tcBorders>
        <w:shd w:val="clear" w:color="auto" w:fill="FFFFFF" w:themeFill="background1"/>
      </w:tcPr>
    </w:tblStylePr>
    <w:tblStylePr w:type="lastRow">
      <w:rPr>
        <w:b/>
        <w:bCs/>
      </w:rPr>
      <w:tblPr/>
      <w:tcPr>
        <w:tcBorders>
          <w:top w:val="double" w:color="F4B595"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color="FFD966" w:themeColor="accent4" w:themeTint="99" w:sz="2" w:space="0"/>
        <w:bottom w:val="single" w:color="FFD966" w:themeColor="accent4" w:themeTint="99" w:sz="2" w:space="0"/>
        <w:insideH w:val="single" w:color="FFD966" w:themeColor="accent4" w:themeTint="99" w:sz="2" w:space="0"/>
        <w:insideV w:val="single" w:color="FFD966" w:themeColor="accent4" w:themeTint="99" w:sz="2" w:space="0"/>
      </w:tblBorders>
    </w:tblPr>
    <w:tblStylePr w:type="firstRow">
      <w:rPr>
        <w:b/>
        <w:bCs/>
      </w:rPr>
      <w:tblPr/>
      <w:tcPr>
        <w:tcBorders>
          <w:top w:val="nil"/>
          <w:bottom w:val="single" w:color="FFD966" w:themeColor="accent4" w:themeTint="99" w:sz="12" w:space="0"/>
          <w:insideH w:val="nil"/>
          <w:insideV w:val="nil"/>
        </w:tcBorders>
        <w:shd w:val="clear" w:color="auto" w:fill="FFFFFF" w:themeFill="background1"/>
      </w:tcPr>
    </w:tblStylePr>
    <w:tblStylePr w:type="lastRow">
      <w:rPr>
        <w:b/>
        <w:bCs/>
      </w:rPr>
      <w:tblPr/>
      <w:tcPr>
        <w:tcBorders>
          <w:top w:val="double" w:color="FFD96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themeTint="99" w:sz="12" w:space="0"/>
          <w:insideH w:val="nil"/>
          <w:insideV w:val="nil"/>
        </w:tcBorders>
        <w:shd w:val="clear" w:color="auto" w:fill="FFFFFF" w:themeFill="background1"/>
      </w:tcPr>
    </w:tblStylePr>
    <w:tblStylePr w:type="lastRow">
      <w:rPr>
        <w:b/>
        <w:bCs/>
      </w:rPr>
      <w:tbl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color="75A09C" w:themeColor="text1" w:themeTint="99" w:sz="4" w:space="0"/>
        <w:left w:val="single" w:color="75A09C" w:themeColor="text1" w:themeTint="99" w:sz="4" w:space="0"/>
        <w:bottom w:val="single" w:color="75A09C" w:themeColor="text1" w:themeTint="99" w:sz="4" w:space="0"/>
        <w:right w:val="single" w:color="75A09C" w:themeColor="text1" w:themeTint="99" w:sz="4" w:space="0"/>
        <w:insideH w:val="single" w:color="75A09C" w:themeColor="text1" w:themeTint="99" w:sz="4" w:space="0"/>
        <w:insideV w:val="single" w:color="75A09C"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color="75A09C" w:themeColor="text1" w:themeTint="99" w:sz="4" w:space="0"/>
        </w:tcBorders>
      </w:tcPr>
    </w:tblStylePr>
    <w:tblStylePr w:type="nwCell">
      <w:tblPr/>
      <w:tcPr>
        <w:tcBorders>
          <w:bottom w:val="single" w:color="75A09C" w:themeColor="text1" w:themeTint="99" w:sz="4" w:space="0"/>
        </w:tcBorders>
      </w:tcPr>
    </w:tblStylePr>
    <w:tblStylePr w:type="seCell">
      <w:tblPr/>
      <w:tcPr>
        <w:tcBorders>
          <w:top w:val="single" w:color="75A09C" w:themeColor="text1" w:themeTint="99" w:sz="4" w:space="0"/>
        </w:tcBorders>
      </w:tcPr>
    </w:tblStylePr>
    <w:tblStylePr w:type="swCell">
      <w:tblPr/>
      <w:tcPr>
        <w:tcBorders>
          <w:top w:val="single" w:color="75A09C" w:themeColor="text1" w:themeTint="99" w:sz="4" w:space="0"/>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color="75A09C" w:themeColor="accent1" w:themeTint="99" w:sz="4" w:space="0"/>
        <w:left w:val="single" w:color="75A09C" w:themeColor="accent1" w:themeTint="99" w:sz="4" w:space="0"/>
        <w:bottom w:val="single" w:color="75A09C" w:themeColor="accent1" w:themeTint="99" w:sz="4" w:space="0"/>
        <w:right w:val="single" w:color="75A09C" w:themeColor="accent1" w:themeTint="99" w:sz="4" w:space="0"/>
        <w:insideH w:val="single" w:color="75A09C" w:themeColor="accent1" w:themeTint="99" w:sz="4" w:space="0"/>
        <w:insideV w:val="single" w:color="75A09C"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color="75A09C" w:themeColor="accent1" w:themeTint="99" w:sz="4" w:space="0"/>
        </w:tcBorders>
      </w:tcPr>
    </w:tblStylePr>
    <w:tblStylePr w:type="nwCell">
      <w:tblPr/>
      <w:tcPr>
        <w:tcBorders>
          <w:bottom w:val="single" w:color="75A09C" w:themeColor="accent1" w:themeTint="99" w:sz="4" w:space="0"/>
        </w:tcBorders>
      </w:tcPr>
    </w:tblStylePr>
    <w:tblStylePr w:type="seCell">
      <w:tblPr/>
      <w:tcPr>
        <w:tcBorders>
          <w:top w:val="single" w:color="75A09C" w:themeColor="accent1" w:themeTint="99" w:sz="4" w:space="0"/>
        </w:tcBorders>
      </w:tcPr>
    </w:tblStylePr>
    <w:tblStylePr w:type="swCell">
      <w:tblPr/>
      <w:tcPr>
        <w:tcBorders>
          <w:top w:val="single" w:color="75A09C" w:themeColor="accent1" w:themeTint="99" w:sz="4" w:space="0"/>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color="F4B595" w:themeColor="accent2" w:themeTint="99" w:sz="4" w:space="0"/>
        <w:left w:val="single" w:color="F4B595" w:themeColor="accent2" w:themeTint="99" w:sz="4" w:space="0"/>
        <w:bottom w:val="single" w:color="F4B595" w:themeColor="accent2" w:themeTint="99" w:sz="4" w:space="0"/>
        <w:right w:val="single" w:color="F4B595" w:themeColor="accent2" w:themeTint="99" w:sz="4" w:space="0"/>
        <w:insideH w:val="single" w:color="F4B595" w:themeColor="accent2" w:themeTint="99" w:sz="4" w:space="0"/>
        <w:insideV w:val="single" w:color="F4B595"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color="F4B595" w:themeColor="accent2" w:themeTint="99" w:sz="4" w:space="0"/>
        </w:tcBorders>
      </w:tcPr>
    </w:tblStylePr>
    <w:tblStylePr w:type="nwCell">
      <w:tblPr/>
      <w:tcPr>
        <w:tcBorders>
          <w:bottom w:val="single" w:color="F4B595" w:themeColor="accent2" w:themeTint="99" w:sz="4" w:space="0"/>
        </w:tcBorders>
      </w:tcPr>
    </w:tblStylePr>
    <w:tblStylePr w:type="seCell">
      <w:tblPr/>
      <w:tcPr>
        <w:tcBorders>
          <w:top w:val="single" w:color="F4B595" w:themeColor="accent2" w:themeTint="99" w:sz="4" w:space="0"/>
        </w:tcBorders>
      </w:tcPr>
    </w:tblStylePr>
    <w:tblStylePr w:type="swCell">
      <w:tblPr/>
      <w:tcPr>
        <w:tcBorders>
          <w:top w:val="single" w:color="F4B595" w:themeColor="accent2" w:themeTint="99" w:sz="4" w:space="0"/>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color="9CC2E5" w:themeColor="accent5" w:themeTint="99" w:sz="4" w:space="0"/>
        </w:tcBorders>
      </w:tcPr>
    </w:tblStylePr>
    <w:tblStylePr w:type="nwCell">
      <w:tblPr/>
      <w:tcPr>
        <w:tcBorders>
          <w:bottom w:val="single" w:color="9CC2E5" w:themeColor="accent5" w:themeTint="99" w:sz="4" w:space="0"/>
        </w:tcBorders>
      </w:tcPr>
    </w:tblStylePr>
    <w:tblStylePr w:type="seCell">
      <w:tblPr/>
      <w:tcPr>
        <w:tcBorders>
          <w:top w:val="single" w:color="9CC2E5" w:themeColor="accent5" w:themeTint="99" w:sz="4" w:space="0"/>
        </w:tcBorders>
      </w:tcPr>
    </w:tblStylePr>
    <w:tblStylePr w:type="swCell">
      <w:tblPr/>
      <w:tcPr>
        <w:tcBorders>
          <w:top w:val="single" w:color="9CC2E5" w:themeColor="accent5" w:themeTint="99" w:sz="4" w:space="0"/>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color="75A09C" w:themeColor="text1" w:themeTint="99" w:sz="4" w:space="0"/>
        <w:left w:val="single" w:color="75A09C" w:themeColor="text1" w:themeTint="99" w:sz="4" w:space="0"/>
        <w:bottom w:val="single" w:color="75A09C" w:themeColor="text1" w:themeTint="99" w:sz="4" w:space="0"/>
        <w:right w:val="single" w:color="75A09C" w:themeColor="text1" w:themeTint="99" w:sz="4" w:space="0"/>
        <w:insideH w:val="single" w:color="75A09C" w:themeColor="text1" w:themeTint="99" w:sz="4" w:space="0"/>
        <w:insideV w:val="single" w:color="75A09C" w:themeColor="text1" w:themeTint="99" w:sz="4" w:space="0"/>
      </w:tblBorders>
    </w:tblPr>
    <w:tblStylePr w:type="firstRow">
      <w:rPr>
        <w:b/>
        <w:bCs/>
        <w:color w:val="FFFFFF" w:themeColor="background1"/>
      </w:rPr>
      <w:tblPr/>
      <w:tcPr>
        <w:tcBorders>
          <w:top w:val="single" w:color="324947" w:themeColor="text1" w:sz="4" w:space="0"/>
          <w:left w:val="single" w:color="324947" w:themeColor="text1" w:sz="4" w:space="0"/>
          <w:bottom w:val="single" w:color="324947" w:themeColor="text1" w:sz="4" w:space="0"/>
          <w:right w:val="single" w:color="324947" w:themeColor="text1" w:sz="4" w:space="0"/>
          <w:insideH w:val="nil"/>
          <w:insideV w:val="nil"/>
        </w:tcBorders>
        <w:shd w:val="clear" w:color="auto" w:fill="324947" w:themeFill="text1"/>
      </w:tcPr>
    </w:tblStylePr>
    <w:tblStylePr w:type="lastRow">
      <w:rPr>
        <w:b/>
        <w:bCs/>
      </w:rPr>
      <w:tblPr/>
      <w:tcPr>
        <w:tcBorders>
          <w:top w:val="double" w:color="324947" w:themeColor="text1" w:sz="4" w:space="0"/>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color="75A09C" w:themeColor="accent1" w:themeTint="99" w:sz="4" w:space="0"/>
        <w:left w:val="single" w:color="75A09C" w:themeColor="accent1" w:themeTint="99" w:sz="4" w:space="0"/>
        <w:bottom w:val="single" w:color="75A09C" w:themeColor="accent1" w:themeTint="99" w:sz="4" w:space="0"/>
        <w:right w:val="single" w:color="75A09C" w:themeColor="accent1" w:themeTint="99" w:sz="4" w:space="0"/>
        <w:insideH w:val="single" w:color="75A09C" w:themeColor="accent1" w:themeTint="99" w:sz="4" w:space="0"/>
        <w:insideV w:val="single" w:color="75A09C" w:themeColor="accent1" w:themeTint="99" w:sz="4" w:space="0"/>
      </w:tblBorders>
    </w:tblPr>
    <w:tblStylePr w:type="firstRow">
      <w:rPr>
        <w:b/>
        <w:bCs/>
        <w:color w:val="FFFFFF" w:themeColor="background1"/>
      </w:rPr>
      <w:tblPr/>
      <w:tcPr>
        <w:tcBorders>
          <w:top w:val="single" w:color="324947" w:themeColor="accent1" w:sz="4" w:space="0"/>
          <w:left w:val="single" w:color="324947" w:themeColor="accent1" w:sz="4" w:space="0"/>
          <w:bottom w:val="single" w:color="324947" w:themeColor="accent1" w:sz="4" w:space="0"/>
          <w:right w:val="single" w:color="324947" w:themeColor="accent1" w:sz="4" w:space="0"/>
          <w:insideH w:val="nil"/>
          <w:insideV w:val="nil"/>
        </w:tcBorders>
        <w:shd w:val="clear" w:color="auto" w:fill="324947" w:themeFill="accent1"/>
      </w:tcPr>
    </w:tblStylePr>
    <w:tblStylePr w:type="lastRow">
      <w:rPr>
        <w:b/>
        <w:bCs/>
      </w:rPr>
      <w:tblPr/>
      <w:tcPr>
        <w:tcBorders>
          <w:top w:val="double" w:color="324947" w:themeColor="accent1" w:sz="4" w:space="0"/>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color="F4B595" w:themeColor="accent2" w:themeTint="99" w:sz="4" w:space="0"/>
        <w:left w:val="single" w:color="F4B595" w:themeColor="accent2" w:themeTint="99" w:sz="4" w:space="0"/>
        <w:bottom w:val="single" w:color="F4B595" w:themeColor="accent2" w:themeTint="99" w:sz="4" w:space="0"/>
        <w:right w:val="single" w:color="F4B595" w:themeColor="accent2" w:themeTint="99" w:sz="4" w:space="0"/>
        <w:insideH w:val="single" w:color="F4B595" w:themeColor="accent2" w:themeTint="99" w:sz="4" w:space="0"/>
        <w:insideV w:val="single" w:color="F4B595" w:themeColor="accent2" w:themeTint="99" w:sz="4" w:space="0"/>
      </w:tblBorders>
    </w:tblPr>
    <w:tblStylePr w:type="firstRow">
      <w:rPr>
        <w:b/>
        <w:bCs/>
        <w:color w:val="FFFFFF" w:themeColor="background1"/>
      </w:rPr>
      <w:tblPr/>
      <w:tcPr>
        <w:tcBorders>
          <w:top w:val="single" w:color="ED8550" w:themeColor="accent2" w:sz="4" w:space="0"/>
          <w:left w:val="single" w:color="ED8550" w:themeColor="accent2" w:sz="4" w:space="0"/>
          <w:bottom w:val="single" w:color="ED8550" w:themeColor="accent2" w:sz="4" w:space="0"/>
          <w:right w:val="single" w:color="ED8550" w:themeColor="accent2" w:sz="4" w:space="0"/>
          <w:insideH w:val="nil"/>
          <w:insideV w:val="nil"/>
        </w:tcBorders>
        <w:shd w:val="clear" w:color="auto" w:fill="ED8550" w:themeFill="accent2"/>
      </w:tcPr>
    </w:tblStylePr>
    <w:tblStylePr w:type="lastRow">
      <w:rPr>
        <w:b/>
        <w:bCs/>
      </w:rPr>
      <w:tblPr/>
      <w:tcPr>
        <w:tcBorders>
          <w:top w:val="double" w:color="ED8550" w:themeColor="accent2" w:sz="4" w:space="0"/>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0DFDE"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4947"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4947"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4947"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0DFDE"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4947"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4947"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4947"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6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8550"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8550"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8550"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2C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color="75A09C" w:themeColor="text1" w:themeTint="99" w:sz="4" w:space="0"/>
        <w:left w:val="single" w:color="75A09C" w:themeColor="text1" w:themeTint="99" w:sz="4" w:space="0"/>
        <w:bottom w:val="single" w:color="75A09C" w:themeColor="text1" w:themeTint="99" w:sz="4" w:space="0"/>
        <w:right w:val="single" w:color="75A09C" w:themeColor="text1" w:themeTint="99" w:sz="4" w:space="0"/>
        <w:insideH w:val="single" w:color="75A09C" w:themeColor="text1" w:themeTint="99" w:sz="4" w:space="0"/>
        <w:insideV w:val="single" w:color="75A09C" w:themeColor="text1" w:themeTint="99" w:sz="4" w:space="0"/>
      </w:tblBorders>
    </w:tblPr>
    <w:tblStylePr w:type="firstRow">
      <w:rPr>
        <w:b/>
        <w:bCs/>
      </w:rPr>
      <w:tblPr/>
      <w:tcPr>
        <w:tcBorders>
          <w:bottom w:val="single" w:color="75A09C" w:themeColor="text1" w:themeTint="99" w:sz="12" w:space="0"/>
        </w:tcBorders>
      </w:tcPr>
    </w:tblStylePr>
    <w:tblStylePr w:type="lastRow">
      <w:rPr>
        <w:b/>
        <w:bCs/>
      </w:rPr>
      <w:tblPr/>
      <w:tcPr>
        <w:tcBorders>
          <w:top w:val="double" w:color="75A09C" w:themeColor="text1" w:themeTint="99" w:sz="4" w:space="0"/>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color="75A09C" w:themeColor="accent1" w:themeTint="99" w:sz="4" w:space="0"/>
        <w:left w:val="single" w:color="75A09C" w:themeColor="accent1" w:themeTint="99" w:sz="4" w:space="0"/>
        <w:bottom w:val="single" w:color="75A09C" w:themeColor="accent1" w:themeTint="99" w:sz="4" w:space="0"/>
        <w:right w:val="single" w:color="75A09C" w:themeColor="accent1" w:themeTint="99" w:sz="4" w:space="0"/>
        <w:insideH w:val="single" w:color="75A09C" w:themeColor="accent1" w:themeTint="99" w:sz="4" w:space="0"/>
        <w:insideV w:val="single" w:color="75A09C" w:themeColor="accent1" w:themeTint="99" w:sz="4" w:space="0"/>
      </w:tblBorders>
    </w:tblPr>
    <w:tblStylePr w:type="firstRow">
      <w:rPr>
        <w:b/>
        <w:bCs/>
      </w:rPr>
      <w:tblPr/>
      <w:tcPr>
        <w:tcBorders>
          <w:bottom w:val="single" w:color="75A09C" w:themeColor="accent1" w:themeTint="99" w:sz="12" w:space="0"/>
        </w:tcBorders>
      </w:tcPr>
    </w:tblStylePr>
    <w:tblStylePr w:type="lastRow">
      <w:rPr>
        <w:b/>
        <w:bCs/>
      </w:rPr>
      <w:tblPr/>
      <w:tcPr>
        <w:tcBorders>
          <w:top w:val="double" w:color="75A09C" w:themeColor="accent1" w:themeTint="99" w:sz="4" w:space="0"/>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color="F4B595" w:themeColor="accent2" w:themeTint="99" w:sz="4" w:space="0"/>
        <w:left w:val="single" w:color="F4B595" w:themeColor="accent2" w:themeTint="99" w:sz="4" w:space="0"/>
        <w:bottom w:val="single" w:color="F4B595" w:themeColor="accent2" w:themeTint="99" w:sz="4" w:space="0"/>
        <w:right w:val="single" w:color="F4B595" w:themeColor="accent2" w:themeTint="99" w:sz="4" w:space="0"/>
        <w:insideH w:val="single" w:color="F4B595" w:themeColor="accent2" w:themeTint="99" w:sz="4" w:space="0"/>
        <w:insideV w:val="single" w:color="F4B595" w:themeColor="accent2" w:themeTint="99" w:sz="4" w:space="0"/>
      </w:tblBorders>
    </w:tblPr>
    <w:tblStylePr w:type="firstRow">
      <w:rPr>
        <w:b/>
        <w:bCs/>
      </w:rPr>
      <w:tblPr/>
      <w:tcPr>
        <w:tcBorders>
          <w:bottom w:val="single" w:color="F4B595" w:themeColor="accent2" w:themeTint="99" w:sz="12" w:space="0"/>
        </w:tcBorders>
      </w:tcPr>
    </w:tblStylePr>
    <w:tblStylePr w:type="lastRow">
      <w:rPr>
        <w:b/>
        <w:bCs/>
      </w:rPr>
      <w:tblPr/>
      <w:tcPr>
        <w:tcBorders>
          <w:top w:val="double" w:color="F4B595" w:themeColor="accent2" w:themeTint="99" w:sz="4" w:space="0"/>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color="75A09C" w:themeColor="text1" w:themeTint="99" w:sz="4" w:space="0"/>
        <w:left w:val="single" w:color="75A09C" w:themeColor="text1" w:themeTint="99" w:sz="4" w:space="0"/>
        <w:bottom w:val="single" w:color="75A09C" w:themeColor="text1" w:themeTint="99" w:sz="4" w:space="0"/>
        <w:right w:val="single" w:color="75A09C" w:themeColor="text1" w:themeTint="99" w:sz="4" w:space="0"/>
        <w:insideH w:val="single" w:color="75A09C" w:themeColor="text1" w:themeTint="99" w:sz="4" w:space="0"/>
        <w:insideV w:val="single" w:color="75A09C"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color="75A09C" w:themeColor="text1" w:themeTint="99" w:sz="4" w:space="0"/>
        </w:tcBorders>
      </w:tcPr>
    </w:tblStylePr>
    <w:tblStylePr w:type="nwCell">
      <w:tblPr/>
      <w:tcPr>
        <w:tcBorders>
          <w:bottom w:val="single" w:color="75A09C" w:themeColor="text1" w:themeTint="99" w:sz="4" w:space="0"/>
        </w:tcBorders>
      </w:tcPr>
    </w:tblStylePr>
    <w:tblStylePr w:type="seCell">
      <w:tblPr/>
      <w:tcPr>
        <w:tcBorders>
          <w:top w:val="single" w:color="75A09C" w:themeColor="text1" w:themeTint="99" w:sz="4" w:space="0"/>
        </w:tcBorders>
      </w:tcPr>
    </w:tblStylePr>
    <w:tblStylePr w:type="swCell">
      <w:tblPr/>
      <w:tcPr>
        <w:tcBorders>
          <w:top w:val="single" w:color="75A09C" w:themeColor="text1" w:themeTint="99" w:sz="4" w:space="0"/>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color="75A09C" w:themeColor="accent1" w:themeTint="99" w:sz="4" w:space="0"/>
        <w:left w:val="single" w:color="75A09C" w:themeColor="accent1" w:themeTint="99" w:sz="4" w:space="0"/>
        <w:bottom w:val="single" w:color="75A09C" w:themeColor="accent1" w:themeTint="99" w:sz="4" w:space="0"/>
        <w:right w:val="single" w:color="75A09C" w:themeColor="accent1" w:themeTint="99" w:sz="4" w:space="0"/>
        <w:insideH w:val="single" w:color="75A09C" w:themeColor="accent1" w:themeTint="99" w:sz="4" w:space="0"/>
        <w:insideV w:val="single" w:color="75A09C"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color="75A09C" w:themeColor="accent1" w:themeTint="99" w:sz="4" w:space="0"/>
        </w:tcBorders>
      </w:tcPr>
    </w:tblStylePr>
    <w:tblStylePr w:type="nwCell">
      <w:tblPr/>
      <w:tcPr>
        <w:tcBorders>
          <w:bottom w:val="single" w:color="75A09C" w:themeColor="accent1" w:themeTint="99" w:sz="4" w:space="0"/>
        </w:tcBorders>
      </w:tcPr>
    </w:tblStylePr>
    <w:tblStylePr w:type="seCell">
      <w:tblPr/>
      <w:tcPr>
        <w:tcBorders>
          <w:top w:val="single" w:color="75A09C" w:themeColor="accent1" w:themeTint="99" w:sz="4" w:space="0"/>
        </w:tcBorders>
      </w:tcPr>
    </w:tblStylePr>
    <w:tblStylePr w:type="swCell">
      <w:tblPr/>
      <w:tcPr>
        <w:tcBorders>
          <w:top w:val="single" w:color="75A09C" w:themeColor="accent1" w:themeTint="99" w:sz="4" w:space="0"/>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color="F4B595" w:themeColor="accent2" w:themeTint="99" w:sz="4" w:space="0"/>
        <w:left w:val="single" w:color="F4B595" w:themeColor="accent2" w:themeTint="99" w:sz="4" w:space="0"/>
        <w:bottom w:val="single" w:color="F4B595" w:themeColor="accent2" w:themeTint="99" w:sz="4" w:space="0"/>
        <w:right w:val="single" w:color="F4B595" w:themeColor="accent2" w:themeTint="99" w:sz="4" w:space="0"/>
        <w:insideH w:val="single" w:color="F4B595" w:themeColor="accent2" w:themeTint="99" w:sz="4" w:space="0"/>
        <w:insideV w:val="single" w:color="F4B595"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color="F4B595" w:themeColor="accent2" w:themeTint="99" w:sz="4" w:space="0"/>
        </w:tcBorders>
      </w:tcPr>
    </w:tblStylePr>
    <w:tblStylePr w:type="nwCell">
      <w:tblPr/>
      <w:tcPr>
        <w:tcBorders>
          <w:bottom w:val="single" w:color="F4B595" w:themeColor="accent2" w:themeTint="99" w:sz="4" w:space="0"/>
        </w:tcBorders>
      </w:tcPr>
    </w:tblStylePr>
    <w:tblStylePr w:type="seCell">
      <w:tblPr/>
      <w:tcPr>
        <w:tcBorders>
          <w:top w:val="single" w:color="F4B595" w:themeColor="accent2" w:themeTint="99" w:sz="4" w:space="0"/>
        </w:tcBorders>
      </w:tcPr>
    </w:tblStylePr>
    <w:tblStylePr w:type="swCell">
      <w:tblPr/>
      <w:tcPr>
        <w:tcBorders>
          <w:top w:val="single" w:color="F4B595" w:themeColor="accent2" w:themeTint="99" w:sz="4" w:space="0"/>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color="9CC2E5" w:themeColor="accent5" w:themeTint="99" w:sz="4" w:space="0"/>
        </w:tcBorders>
      </w:tcPr>
    </w:tblStylePr>
    <w:tblStylePr w:type="nwCell">
      <w:tblPr/>
      <w:tcPr>
        <w:tcBorders>
          <w:bottom w:val="single" w:color="9CC2E5" w:themeColor="accent5" w:themeTint="99" w:sz="4" w:space="0"/>
        </w:tcBorders>
      </w:tcPr>
    </w:tblStylePr>
    <w:tblStylePr w:type="seCell">
      <w:tblPr/>
      <w:tcPr>
        <w:tcBorders>
          <w:top w:val="single" w:color="9CC2E5" w:themeColor="accent5" w:themeTint="99" w:sz="4" w:space="0"/>
        </w:tcBorders>
      </w:tcPr>
    </w:tblStylePr>
    <w:tblStylePr w:type="swCell">
      <w:tblPr/>
      <w:tcPr>
        <w:tcBorders>
          <w:top w:val="single" w:color="9CC2E5" w:themeColor="accent5" w:themeTint="99" w:sz="4" w:space="0"/>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table" w:styleId="Rutenettabelllys">
    <w:name w:val="Grid Table Light"/>
    <w:basedOn w:val="Vanligtabell"/>
    <w:uiPriority w:val="40"/>
    <w:rsid w:val="00D60C6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styleId="SitatTegn" w:customStyle="1">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styleId="SluttnotetekstTegn" w:customStyle="1">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color="324947" w:themeColor="accent1" w:sz="4" w:space="10"/>
        <w:bottom w:val="single" w:color="324947" w:themeColor="accent1" w:sz="4" w:space="10"/>
      </w:pBdr>
      <w:spacing w:before="360" w:after="360"/>
      <w:ind w:left="864" w:right="864"/>
      <w:jc w:val="center"/>
    </w:pPr>
    <w:rPr>
      <w:i/>
      <w:iCs/>
      <w:color w:val="324947" w:themeColor="accent1"/>
    </w:rPr>
  </w:style>
  <w:style w:type="character" w:styleId="SterktsitatTegn" w:customStyle="1">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hAnsiTheme="majorHAnsi" w:eastAsiaTheme="majorEastAsia"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elegant">
    <w:name w:val="Table Elegant"/>
    <w:basedOn w:val="Vanligtabell"/>
    <w:uiPriority w:val="99"/>
    <w:semiHidden/>
    <w:unhideWhenUsed/>
    <w:rsid w:val="00D60C6A"/>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ell-fargerik1">
    <w:name w:val="Table Colorful 1"/>
    <w:basedOn w:val="Vanligtabell"/>
    <w:uiPriority w:val="99"/>
    <w:semiHidden/>
    <w:unhideWhenUsed/>
    <w:rsid w:val="00D60C6A"/>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ell-fargerik2">
    <w:name w:val="Table Colorful 2"/>
    <w:basedOn w:val="Vanligtabell"/>
    <w:uiPriority w:val="99"/>
    <w:semiHidden/>
    <w:unhideWhenUsed/>
    <w:rsid w:val="00D60C6A"/>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ell-fargerik3">
    <w:name w:val="Table Colorful 3"/>
    <w:basedOn w:val="Vanligtabell"/>
    <w:uiPriority w:val="99"/>
    <w:semiHidden/>
    <w:unhideWhenUsed/>
    <w:rsid w:val="00D60C6A"/>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ell-klassisk1">
    <w:name w:val="Table Classic 1"/>
    <w:basedOn w:val="Vanligtabell"/>
    <w:uiPriority w:val="99"/>
    <w:semiHidden/>
    <w:unhideWhenUsed/>
    <w:rsid w:val="00D60C6A"/>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klassisk2">
    <w:name w:val="Table Classic 2"/>
    <w:basedOn w:val="Vanligtabell"/>
    <w:uiPriority w:val="99"/>
    <w:semiHidden/>
    <w:unhideWhenUsed/>
    <w:rsid w:val="00D60C6A"/>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ell-klassisk3">
    <w:name w:val="Table Classic 3"/>
    <w:basedOn w:val="Vanligtabell"/>
    <w:uiPriority w:val="99"/>
    <w:semiHidden/>
    <w:unhideWhenUsed/>
    <w:rsid w:val="00D60C6A"/>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ell-klassisk4">
    <w:name w:val="Table Classic 4"/>
    <w:basedOn w:val="Vanligtabell"/>
    <w:uiPriority w:val="99"/>
    <w:semiHidden/>
    <w:unhideWhenUsed/>
    <w:rsid w:val="00D60C6A"/>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ell-moderne">
    <w:name w:val="Table Contemporary"/>
    <w:basedOn w:val="Vanligtabell"/>
    <w:uiPriority w:val="99"/>
    <w:semiHidden/>
    <w:unhideWhenUsed/>
    <w:rsid w:val="00D60C6A"/>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ell-profesjonell">
    <w:name w:val="Table Professional"/>
    <w:basedOn w:val="Vanligtabell"/>
    <w:uiPriority w:val="99"/>
    <w:semiHidden/>
    <w:unhideWhenUsed/>
    <w:rsid w:val="00D60C6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svak2">
    <w:name w:val="Table Subtle 2"/>
    <w:basedOn w:val="Vanligtabell"/>
    <w:uiPriority w:val="99"/>
    <w:semiHidden/>
    <w:unhideWhenUsed/>
    <w:rsid w:val="00D60C6A"/>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Web1">
    <w:name w:val="Table Web 1"/>
    <w:basedOn w:val="Vanligtabell"/>
    <w:uiPriority w:val="99"/>
    <w:semiHidden/>
    <w:unhideWhenUsed/>
    <w:rsid w:val="00D60C6A"/>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ell-Web2">
    <w:name w:val="Table Web 2"/>
    <w:basedOn w:val="Vanligtabell"/>
    <w:uiPriority w:val="99"/>
    <w:semiHidden/>
    <w:unhideWhenUsed/>
    <w:rsid w:val="00D60C6A"/>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ell-Web3">
    <w:name w:val="Table Web 3"/>
    <w:basedOn w:val="Vanligtabell"/>
    <w:uiPriority w:val="99"/>
    <w:semiHidden/>
    <w:unhideWhenUsed/>
    <w:rsid w:val="00D60C6A"/>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elliste1">
    <w:name w:val="Table List 1"/>
    <w:basedOn w:val="Vanligtabell"/>
    <w:uiPriority w:val="99"/>
    <w:semiHidden/>
    <w:unhideWhenUsed/>
    <w:rsid w:val="00D60C6A"/>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e2">
    <w:name w:val="Table List 2"/>
    <w:basedOn w:val="Vanligtabell"/>
    <w:uiPriority w:val="99"/>
    <w:semiHidden/>
    <w:unhideWhenUsed/>
    <w:rsid w:val="00D60C6A"/>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e3">
    <w:name w:val="Table List 3"/>
    <w:basedOn w:val="Vanligtabell"/>
    <w:uiPriority w:val="99"/>
    <w:semiHidden/>
    <w:unhideWhenUsed/>
    <w:rsid w:val="00D60C6A"/>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ste4">
    <w:name w:val="Table List 4"/>
    <w:basedOn w:val="Vanligtabell"/>
    <w:uiPriority w:val="99"/>
    <w:semiHidden/>
    <w:unhideWhenUsed/>
    <w:rsid w:val="00D60C6A"/>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ste5">
    <w:name w:val="Table List 5"/>
    <w:basedOn w:val="Vanligtabell"/>
    <w:uiPriority w:val="99"/>
    <w:semiHidden/>
    <w:unhideWhenUsed/>
    <w:rsid w:val="00D60C6A"/>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ste6">
    <w:name w:val="Table List 6"/>
    <w:basedOn w:val="Vanligtabell"/>
    <w:uiPriority w:val="99"/>
    <w:semiHidden/>
    <w:unhideWhenUsed/>
    <w:rsid w:val="00D60C6A"/>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kolonne3">
    <w:name w:val="Table Columns 3"/>
    <w:basedOn w:val="Vanligtabell"/>
    <w:uiPriority w:val="99"/>
    <w:semiHidden/>
    <w:unhideWhenUsed/>
    <w:rsid w:val="00D60C6A"/>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color="000000" w:themeColor="text2" w:sz="4" w:space="0"/>
        <w:left w:val="single" w:color="000000" w:themeColor="text2" w:sz="4" w:space="0"/>
        <w:bottom w:val="single" w:color="000000" w:themeColor="text2" w:sz="4" w:space="0"/>
        <w:right w:val="single" w:color="000000" w:themeColor="text2" w:sz="4" w:space="0"/>
        <w:insideH w:val="single" w:color="000000" w:themeColor="text2" w:sz="4" w:space="0"/>
        <w:insideV w:val="single" w:color="000000" w:themeColor="text2" w:sz="4" w:space="0"/>
      </w:tblBorders>
    </w:tblPr>
  </w:style>
  <w:style w:type="table" w:styleId="Tabellrutenett1">
    <w:name w:val="Table Grid 1"/>
    <w:basedOn w:val="Vanligtabell"/>
    <w:uiPriority w:val="99"/>
    <w:semiHidden/>
    <w:unhideWhenUsed/>
    <w:rsid w:val="00D60C6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lrutenett2">
    <w:name w:val="Table Grid 2"/>
    <w:basedOn w:val="Vanligtabell"/>
    <w:uiPriority w:val="99"/>
    <w:semiHidden/>
    <w:unhideWhenUsed/>
    <w:rsid w:val="00D60C6A"/>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enett3">
    <w:name w:val="Table Grid 3"/>
    <w:basedOn w:val="Vanligtabell"/>
    <w:uiPriority w:val="99"/>
    <w:semiHidden/>
    <w:unhideWhenUsed/>
    <w:rsid w:val="00D60C6A"/>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enett4">
    <w:name w:val="Table Grid 4"/>
    <w:basedOn w:val="Vanligtabell"/>
    <w:uiPriority w:val="99"/>
    <w:semiHidden/>
    <w:unhideWhenUsed/>
    <w:rsid w:val="00D60C6A"/>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lrutenett5">
    <w:name w:val="Table Grid 5"/>
    <w:basedOn w:val="Vanligtabell"/>
    <w:uiPriority w:val="99"/>
    <w:semiHidden/>
    <w:unhideWhenUsed/>
    <w:rsid w:val="00D60C6A"/>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enett6">
    <w:name w:val="Table Grid 6"/>
    <w:basedOn w:val="Vanligtabell"/>
    <w:uiPriority w:val="99"/>
    <w:semiHidden/>
    <w:unhideWhenUsed/>
    <w:rsid w:val="00D60C6A"/>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enett7">
    <w:name w:val="Table Grid 7"/>
    <w:basedOn w:val="Vanligtabell"/>
    <w:uiPriority w:val="99"/>
    <w:semiHidden/>
    <w:unhideWhenUsed/>
    <w:rsid w:val="00D60C6A"/>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enett8">
    <w:name w:val="Table Grid 8"/>
    <w:basedOn w:val="Vanligtabell"/>
    <w:uiPriority w:val="99"/>
    <w:semiHidden/>
    <w:unhideWhenUsed/>
    <w:rsid w:val="00D60C6A"/>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ltemaer">
    <w:name w:val="Table Theme"/>
    <w:basedOn w:val="Vanligtabell"/>
    <w:uiPriority w:val="99"/>
    <w:semiHidden/>
    <w:unhideWhenUsed/>
    <w:rsid w:val="00D60C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hAnsiTheme="majorHAnsi" w:eastAsiaTheme="majorEastAsia" w:cstheme="majorBidi"/>
      <w:b/>
      <w:sz w:val="48"/>
      <w:szCs w:val="32"/>
    </w:rPr>
  </w:style>
  <w:style w:type="character" w:styleId="TittelTegn" w:customStyle="1">
    <w:name w:val="Tittel Tegn"/>
    <w:basedOn w:val="Standardskriftforavsnitt"/>
    <w:link w:val="Tittel"/>
    <w:uiPriority w:val="10"/>
    <w:rsid w:val="00272C60"/>
    <w:rPr>
      <w:rFonts w:asciiTheme="majorHAnsi" w:hAnsiTheme="majorHAnsi" w:eastAsiaTheme="majorEastAsia"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styleId="UnderskriftTegn" w:customStyle="1">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styleId="UndertittelTegn" w:customStyle="1">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color="8BB0AC" w:themeColor="text1" w:themeTint="80" w:sz="4" w:space="0"/>
        <w:bottom w:val="single" w:color="8BB0AC" w:themeColor="text1" w:themeTint="80" w:sz="4" w:space="0"/>
      </w:tblBorders>
    </w:tblPr>
    <w:tblStylePr w:type="firstRow">
      <w:rPr>
        <w:b/>
        <w:bCs/>
      </w:rPr>
      <w:tblPr/>
      <w:tcPr>
        <w:tcBorders>
          <w:bottom w:val="single" w:color="8BB0AC" w:themeColor="text1" w:themeTint="80" w:sz="4" w:space="0"/>
        </w:tcBorders>
      </w:tcPr>
    </w:tblStylePr>
    <w:tblStylePr w:type="lastRow">
      <w:rPr>
        <w:b/>
        <w:bCs/>
      </w:rPr>
      <w:tblPr/>
      <w:tcPr>
        <w:tcBorders>
          <w:top w:val="single" w:color="8BB0AC" w:themeColor="text1" w:themeTint="80" w:sz="4" w:space="0"/>
        </w:tcBorders>
      </w:tcPr>
    </w:tblStylePr>
    <w:tblStylePr w:type="firstCol">
      <w:rPr>
        <w:b/>
        <w:bCs/>
      </w:rPr>
    </w:tblStylePr>
    <w:tblStylePr w:type="lastCol">
      <w:rPr>
        <w:b/>
        <w:bCs/>
      </w:rPr>
    </w:tblStylePr>
    <w:tblStylePr w:type="band1Vert">
      <w:tblPr/>
      <w:tcPr>
        <w:tcBorders>
          <w:left w:val="single" w:color="8BB0AC" w:themeColor="text1" w:themeTint="80" w:sz="4" w:space="0"/>
          <w:right w:val="single" w:color="8BB0AC" w:themeColor="text1" w:themeTint="80" w:sz="4" w:space="0"/>
        </w:tcBorders>
      </w:tcPr>
    </w:tblStylePr>
    <w:tblStylePr w:type="band2Vert">
      <w:tblPr/>
      <w:tcPr>
        <w:tcBorders>
          <w:left w:val="single" w:color="8BB0AC" w:themeColor="text1" w:themeTint="80" w:sz="4" w:space="0"/>
          <w:right w:val="single" w:color="8BB0AC" w:themeColor="text1" w:themeTint="80" w:sz="4" w:space="0"/>
        </w:tcBorders>
      </w:tcPr>
    </w:tblStylePr>
    <w:tblStylePr w:type="band1Horz">
      <w:tblPr/>
      <w:tcPr>
        <w:tcBorders>
          <w:top w:val="single" w:color="8BB0AC" w:themeColor="text1" w:themeTint="80" w:sz="4" w:space="0"/>
          <w:bottom w:val="single" w:color="8BB0AC" w:themeColor="text1" w:themeTint="80" w:sz="4" w:space="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color="8BB0AC"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8BB0AC"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8BB0AC"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BB0AC"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BB0AC"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BB0AC"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fotekst" w:customStyle="1">
    <w:name w:val="Infotekst"/>
    <w:basedOn w:val="Normal"/>
    <w:link w:val="InfotekstTegn"/>
    <w:rsid w:val="004E3FC9"/>
    <w:pPr>
      <w:spacing w:after="0" w:line="264" w:lineRule="auto"/>
    </w:pPr>
    <w:rPr>
      <w:sz w:val="15"/>
      <w:lang w:val="nn-NO"/>
    </w:rPr>
  </w:style>
  <w:style w:type="character" w:styleId="InfotekstTegn" w:customStyle="1">
    <w:name w:val="Infotekst Tegn"/>
    <w:basedOn w:val="BunntekstTegn"/>
    <w:link w:val="Infotekst"/>
    <w:rsid w:val="004E3FC9"/>
    <w:rPr>
      <w:color w:val="000000" w:themeColor="text2"/>
      <w:sz w:val="15"/>
      <w:lang w:val="nn-NO"/>
    </w:rPr>
  </w:style>
  <w:style w:type="paragraph" w:styleId="Revisjon">
    <w:name w:val="Revision"/>
    <w:hidden/>
    <w:uiPriority w:val="99"/>
    <w:semiHidden/>
    <w:rsid w:val="006A1DE1"/>
    <w:pPr>
      <w:spacing w:after="0" w:line="240" w:lineRule="auto"/>
    </w:pPr>
    <w:rPr>
      <w:color w:val="324947" w:themeColor="text1"/>
    </w:rPr>
  </w:style>
  <w:style w:type="character" w:styleId="cf01" w:customStyle="1">
    <w:name w:val="cf01"/>
    <w:basedOn w:val="Standardskriftforavsnitt"/>
    <w:rsid w:val="001E5D36"/>
    <w:rPr>
      <w:rFonts w:hint="default" w:ascii="Segoe UI" w:hAnsi="Segoe UI" w:cs="Segoe UI"/>
      <w:color w:val="324947"/>
      <w:sz w:val="18"/>
      <w:szCs w:val="18"/>
    </w:rPr>
  </w:style>
  <w:style w:type="paragraph" w:styleId="pf0" w:customStyle="1">
    <w:name w:val="pf0"/>
    <w:basedOn w:val="Normal"/>
    <w:rsid w:val="00A31387"/>
    <w:pPr>
      <w:spacing w:before="100" w:beforeAutospacing="1" w:after="100" w:afterAutospacing="1" w:line="240" w:lineRule="auto"/>
    </w:pPr>
    <w:rPr>
      <w:rFonts w:ascii="Times New Roman" w:hAnsi="Times New Roman" w:eastAsia="Times New Roman" w:cs="Times New Roman"/>
      <w:color w:val="auto"/>
      <w:sz w:val="24"/>
      <w:szCs w:val="24"/>
      <w:lang w:val="en-US" w:eastAsia="en-US"/>
    </w:rPr>
  </w:style>
  <w:style w:type="character" w:styleId="cf11" w:customStyle="1">
    <w:name w:val="cf11"/>
    <w:basedOn w:val="Standardskriftforavsnitt"/>
    <w:rsid w:val="00A31387"/>
    <w:rPr>
      <w:rFonts w:hint="default" w:ascii="Segoe UI" w:hAnsi="Segoe UI" w:cs="Segoe UI"/>
      <w:sz w:val="18"/>
      <w:szCs w:val="18"/>
    </w:rPr>
  </w:style>
  <w:style w:type="paragraph" w:styleId="pf1" w:customStyle="1">
    <w:name w:val="pf1"/>
    <w:basedOn w:val="Normal"/>
    <w:rsid w:val="00475CE5"/>
    <w:pPr>
      <w:spacing w:before="100" w:beforeAutospacing="1" w:after="100" w:afterAutospacing="1" w:line="240" w:lineRule="auto"/>
    </w:pPr>
    <w:rPr>
      <w:rFonts w:ascii="Times New Roman" w:hAnsi="Times New Roman" w:eastAsia="Times New Roman" w:cs="Times New Roman"/>
      <w:color w:val="auto"/>
      <w:sz w:val="24"/>
      <w:szCs w:val="24"/>
      <w:lang w:val="en-US" w:eastAsia="en-US"/>
    </w:rPr>
  </w:style>
  <w:style w:type="paragraph" w:styleId="pf2" w:customStyle="1">
    <w:name w:val="pf2"/>
    <w:basedOn w:val="Normal"/>
    <w:rsid w:val="00475CE5"/>
    <w:pPr>
      <w:spacing w:before="100" w:beforeAutospacing="1" w:after="100" w:afterAutospacing="1" w:line="240" w:lineRule="auto"/>
      <w:ind w:left="720"/>
    </w:pPr>
    <w:rPr>
      <w:rFonts w:ascii="Times New Roman" w:hAnsi="Times New Roman" w:eastAsia="Times New Roman" w:cs="Times New Roman"/>
      <w:color w:val="auto"/>
      <w:sz w:val="24"/>
      <w:szCs w:val="24"/>
      <w:lang w:val="en-US" w:eastAsia="en-US"/>
    </w:rPr>
  </w:style>
  <w:style w:type="character" w:styleId="cf21" w:customStyle="1">
    <w:name w:val="cf21"/>
    <w:basedOn w:val="Standardskriftforavsnitt"/>
    <w:rsid w:val="00475CE5"/>
    <w:rPr>
      <w:rFonts w:hint="default" w:ascii="Segoe UI" w:hAnsi="Segoe UI" w:cs="Segoe UI"/>
      <w:i/>
      <w:iCs/>
      <w:color w:val="324947"/>
      <w:sz w:val="18"/>
      <w:szCs w:val="18"/>
    </w:rPr>
  </w:style>
  <w:style w:type="character" w:styleId="cf31" w:customStyle="1">
    <w:name w:val="cf31"/>
    <w:basedOn w:val="Standardskriftforavsnitt"/>
    <w:rsid w:val="00475CE5"/>
    <w:rPr>
      <w:rFonts w:hint="default" w:ascii="Segoe UI" w:hAnsi="Segoe UI" w:cs="Segoe UI"/>
      <w:i/>
      <w:iCs/>
      <w:color w:val="324947"/>
      <w:sz w:val="18"/>
      <w:szCs w:val="18"/>
      <w:u w:val="single"/>
    </w:rPr>
  </w:style>
  <w:style w:type="character" w:styleId="normaltextrun" w:customStyle="1">
    <w:name w:val="normaltextrun"/>
    <w:basedOn w:val="Standardskriftforavsnitt"/>
    <w:rsid w:val="00E61015"/>
  </w:style>
  <w:style w:type="character" w:styleId="eop" w:customStyle="1">
    <w:name w:val="eop"/>
    <w:basedOn w:val="Standardskriftforavsnitt"/>
    <w:rsid w:val="00E61015"/>
  </w:style>
  <w:style w:type="character" w:styleId="ui-provider" w:customStyle="1">
    <w:name w:val="ui-provider"/>
    <w:basedOn w:val="Standardskriftforavsnitt"/>
    <w:rsid w:val="00536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86448">
      <w:bodyDiv w:val="1"/>
      <w:marLeft w:val="0"/>
      <w:marRight w:val="0"/>
      <w:marTop w:val="0"/>
      <w:marBottom w:val="0"/>
      <w:divBdr>
        <w:top w:val="none" w:sz="0" w:space="0" w:color="auto"/>
        <w:left w:val="none" w:sz="0" w:space="0" w:color="auto"/>
        <w:bottom w:val="none" w:sz="0" w:space="0" w:color="auto"/>
        <w:right w:val="none" w:sz="0" w:space="0" w:color="auto"/>
      </w:divBdr>
    </w:div>
    <w:div w:id="880094930">
      <w:bodyDiv w:val="1"/>
      <w:marLeft w:val="0"/>
      <w:marRight w:val="0"/>
      <w:marTop w:val="0"/>
      <w:marBottom w:val="0"/>
      <w:divBdr>
        <w:top w:val="none" w:sz="0" w:space="0" w:color="auto"/>
        <w:left w:val="none" w:sz="0" w:space="0" w:color="auto"/>
        <w:bottom w:val="none" w:sz="0" w:space="0" w:color="auto"/>
        <w:right w:val="none" w:sz="0" w:space="0" w:color="auto"/>
      </w:divBdr>
    </w:div>
    <w:div w:id="1477524442">
      <w:bodyDiv w:val="1"/>
      <w:marLeft w:val="0"/>
      <w:marRight w:val="0"/>
      <w:marTop w:val="0"/>
      <w:marBottom w:val="0"/>
      <w:divBdr>
        <w:top w:val="none" w:sz="0" w:space="0" w:color="auto"/>
        <w:left w:val="none" w:sz="0" w:space="0" w:color="auto"/>
        <w:bottom w:val="none" w:sz="0" w:space="0" w:color="auto"/>
        <w:right w:val="none" w:sz="0" w:space="0" w:color="auto"/>
      </w:divBdr>
    </w:div>
    <w:div w:id="175592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enova.no/om-enova/drift/smb-definisjonen-og-definisjonen-av-bedrifter-i-okonomiske-vanskeligheter/" TargetMode="External" Id="rId13" /><Relationship Type="http://schemas.openxmlformats.org/officeDocument/2006/relationships/hyperlink" Target="https://data.brreg.no/rofs/" TargetMode="Externa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hyperlink" Target="https://www.enova.no/esa." TargetMode="External" Id="rId12" /><Relationship Type="http://schemas.openxmlformats.org/officeDocument/2006/relationships/hyperlink" Target="https://www.enova.no/om-enova/drift/generelle-regler-for-tilskudd/"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enova.no/om-enova/drift/generelle-regler-for-tilskudd/" TargetMode="External" Id="rId16" /><Relationship Type="http://schemas.openxmlformats.org/officeDocument/2006/relationships/hyperlink" Target="https://www.enova.no/om-enova/drift/dokumentasjon-av-prosjektregnskap/"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www.enova.no" TargetMode="External" Id="rId15" /><Relationship Type="http://schemas.openxmlformats.org/officeDocument/2006/relationships/header" Target="header2.xml" Id="rId23" /><Relationship Type="http://schemas.microsoft.com/office/2019/05/relationships/documenttasks" Target="documenttasks/documenttasks1.xml" Id="rId28" /><Relationship Type="http://schemas.openxmlformats.org/officeDocument/2006/relationships/footnotes" Target="footnotes.xml" Id="rId10" /><Relationship Type="http://schemas.openxmlformats.org/officeDocument/2006/relationships/hyperlink" Target="https://www.enova.no/om-enova/drift/generelle-regler-for-tilskudd/"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regjeringen.no/no/tema/utenrikssaker/Eksportkontroll/sanksjoner-og-tiltak1/sanksjoner-og-tiltak/id2008477/" TargetMode="External" Id="rId14" /><Relationship Type="http://schemas.openxmlformats.org/officeDocument/2006/relationships/footer" Target="footer1.xml" Id="rId22" /><Relationship Type="http://schemas.openxmlformats.org/officeDocument/2006/relationships/theme" Target="theme/theme1.xml" Id="rId27"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novasf.sharepoint.com/sites/OfficeMaler/Maler/Virkemiddelprosessen/Mal_Vilk&#229;r%20for%20st&#248;tte.dotx" TargetMode="External"/></Relationships>
</file>

<file path=word/documenttasks/documenttasks1.xml><?xml version="1.0" encoding="utf-8"?>
<t:Tasks xmlns:t="http://schemas.microsoft.com/office/tasks/2019/documenttasks" xmlns:oel="http://schemas.microsoft.com/office/2019/extlst">
  <t:Task id="{98468830-BDF3-40D1-87B1-3409FF45A344}">
    <t:Anchor>
      <t:Comment id="1739208448"/>
    </t:Anchor>
    <t:History>
      <t:Event id="{F1F5B7E9-1CB3-4F69-B6A0-456AC7593FAF}" time="2024-03-08T10:45:42.751Z">
        <t:Attribution userId="S::Hege.Glaso.Wiggen@enova.no::300f0450-b4ef-402b-8c40-0eea4062c3e2" userProvider="AD" userName="Hege Glasø Wiggen"/>
        <t:Anchor>
          <t:Comment id="1739208448"/>
        </t:Anchor>
        <t:Create/>
      </t:Event>
      <t:Event id="{8184E502-A9BD-46F7-BD2A-7DAB87B79EB7}" time="2024-03-08T10:45:42.751Z">
        <t:Attribution userId="S::Hege.Glaso.Wiggen@enova.no::300f0450-b4ef-402b-8c40-0eea4062c3e2" userProvider="AD" userName="Hege Glasø Wiggen"/>
        <t:Anchor>
          <t:Comment id="1739208448"/>
        </t:Anchor>
        <t:Assign userId="S::Marit.Sandbakk@enova.no::3d504435-3a77-4c59-85b3-21e3dfb6d48f" userProvider="AD" userName="Marit Sandbakk"/>
      </t:Event>
      <t:Event id="{9397ABE4-39E6-4CD1-B708-0A6E74869923}" time="2024-03-08T10:45:42.751Z">
        <t:Attribution userId="S::Hege.Glaso.Wiggen@enova.no::300f0450-b4ef-402b-8c40-0eea4062c3e2" userProvider="AD" userName="Hege Glasø Wiggen"/>
        <t:Anchor>
          <t:Comment id="1739208448"/>
        </t:Anchor>
        <t:SetTitle title="@Marit Sandbakk gjelder bonusen både de som dekkes av 38 og de som dekkes av 41? "/>
      </t:Event>
      <t:Event id="{FB2633C1-B880-446E-A018-2426193C906C}" time="2024-03-08T11:38:23.827Z">
        <t:Attribution userId="S::Marit.Sandbakk@enova.no::3d504435-3a77-4c59-85b3-21e3dfb6d48f" userProvider="AD" userName="Marit Sandbakk"/>
        <t:Anchor>
          <t:Comment id="1736343908"/>
        </t:Anchor>
        <t:UnassignAll/>
      </t:Event>
      <t:Event id="{C31F96BB-C08C-49E2-901E-A19E40BC8F96}" time="2024-03-08T11:38:23.827Z">
        <t:Attribution userId="S::Marit.Sandbakk@enova.no::3d504435-3a77-4c59-85b3-21e3dfb6d48f" userProvider="AD" userName="Marit Sandbakk"/>
        <t:Anchor>
          <t:Comment id="1736343908"/>
        </t:Anchor>
        <t:Assign userId="S::Hege.Glaso.Wiggen@enova.no::300f0450-b4ef-402b-8c40-0eea4062c3e2" userProvider="AD" userName="Hege Glasø Wigge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8142B16B994296AA8A4C4D45BDCDD5"/>
        <w:category>
          <w:name w:val="Generelt"/>
          <w:gallery w:val="placeholder"/>
        </w:category>
        <w:types>
          <w:type w:val="bbPlcHdr"/>
        </w:types>
        <w:behaviors>
          <w:behavior w:val="content"/>
        </w:behaviors>
        <w:guid w:val="{8A0C8B3C-1B9F-46CE-BDEF-1C5F241694FC}"/>
      </w:docPartPr>
      <w:docPartBody>
        <w:p w:rsidR="00D06B09" w:rsidRDefault="00D06B09">
          <w:pPr>
            <w:pStyle w:val="D78142B16B994296AA8A4C4D45BDCDD5"/>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altName w:val="Cambria"/>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09"/>
    <w:rsid w:val="00054ABC"/>
    <w:rsid w:val="00306C60"/>
    <w:rsid w:val="005253B5"/>
    <w:rsid w:val="00AE5226"/>
    <w:rsid w:val="00B551F3"/>
    <w:rsid w:val="00D06B09"/>
    <w:rsid w:val="00FB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Pr>
      <w:color w:val="000000" w:themeColor="text1"/>
    </w:rPr>
  </w:style>
  <w:style w:type="paragraph" w:customStyle="1" w:styleId="D78142B16B994296AA8A4C4D45BDCDD5">
    <w:name w:val="D78142B16B994296AA8A4C4D45BDC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root>
</file>

<file path=customXml/item2.xml><?xml version="1.0" encoding="utf-8"?>
<ct:contentTypeSchema xmlns:ct="http://schemas.microsoft.com/office/2006/metadata/contentType" xmlns:ma="http://schemas.microsoft.com/office/2006/metadata/properties/metaAttributes" ct:_="" ma:_="" ma:contentTypeName="Dokument" ma:contentTypeID="0x010100C067B9E249E66F418AA12A46397FFDDA" ma:contentTypeVersion="18" ma:contentTypeDescription="Opprett et nytt dokument." ma:contentTypeScope="" ma:versionID="85970da98fff10321c6c31972d177607">
  <xsd:schema xmlns:xsd="http://www.w3.org/2001/XMLSchema" xmlns:xs="http://www.w3.org/2001/XMLSchema" xmlns:p="http://schemas.microsoft.com/office/2006/metadata/properties" xmlns:ns2="66aae144-fa6d-4ad2-9d44-290bd1eadbac" xmlns:ns3="d37663ee-5ced-44d2-938d-bfe174219c7a" targetNamespace="http://schemas.microsoft.com/office/2006/metadata/properties" ma:root="true" ma:fieldsID="ed11102e0f878e645461f2af8e3a290c" ns2:_="" ns3:_="">
    <xsd:import namespace="66aae144-fa6d-4ad2-9d44-290bd1eadbac"/>
    <xsd:import namespace="d37663ee-5ced-44d2-938d-bfe174219c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ae144-fa6d-4ad2-9d44-290bd1ead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4a9cb451-a5cc-4161-8184-4f4f334f6aa2"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7663ee-5ced-44d2-938d-bfe174219c7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94dec07e-5ffc-4ebb-ba08-879bcce24d21}" ma:internalName="TaxCatchAll" ma:showField="CatchAllData" ma:web="d37663ee-5ced-44d2-938d-bfe174219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37663ee-5ced-44d2-938d-bfe174219c7a">
      <UserInfo>
        <DisplayName>Gunn Jorun Widding_OOF</DisplayName>
        <AccountId>17</AccountId>
        <AccountType/>
      </UserInfo>
      <UserInfo>
        <DisplayName>Gidsken Asbøll</DisplayName>
        <AccountId>81</AccountId>
        <AccountType/>
      </UserInfo>
      <UserInfo>
        <DisplayName>SharingLinks.a361dbc9-5adc-4334-b3c7-121f241fc729.OrganizationEdit.ec500ca4-02c6-4b58-8262-f441fd437d8e</DisplayName>
        <AccountId>182</AccountId>
        <AccountType/>
      </UserInfo>
      <UserInfo>
        <DisplayName>SharingLinks.65cee261-7512-4a0a-86b3-341bf8264b16.OrganizationEdit.0cf7b41a-316d-44f6-882a-bd1d22f227f3</DisplayName>
        <AccountId>186</AccountId>
        <AccountType/>
      </UserInfo>
      <UserInfo>
        <DisplayName>Karianne Stræte Resell</DisplayName>
        <AccountId>366</AccountId>
        <AccountType/>
      </UserInfo>
      <UserInfo>
        <DisplayName>Sigmund Størset</DisplayName>
        <AccountId>114</AccountId>
        <AccountType/>
      </UserInfo>
    </SharedWithUsers>
    <lcf76f155ced4ddcb4097134ff3c332f xmlns="66aae144-fa6d-4ad2-9d44-290bd1eadbac">
      <Terms xmlns="http://schemas.microsoft.com/office/infopath/2007/PartnerControls"/>
    </lcf76f155ced4ddcb4097134ff3c332f>
    <TaxCatchAll xmlns="d37663ee-5ced-44d2-938d-bfe174219c7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DCB1D-8A9C-4517-86C9-146D093AD9C1}">
  <ds:schemaRefs/>
</ds:datastoreItem>
</file>

<file path=customXml/itemProps2.xml><?xml version="1.0" encoding="utf-8"?>
<ds:datastoreItem xmlns:ds="http://schemas.openxmlformats.org/officeDocument/2006/customXml" ds:itemID="{2CE33580-8A66-4088-B84F-59742B2D2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ae144-fa6d-4ad2-9d44-290bd1eadbac"/>
    <ds:schemaRef ds:uri="d37663ee-5ced-44d2-938d-bfe17421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A5591-FE87-46F5-B3B4-575DC0957BB4}">
  <ds:schemaRefs>
    <ds:schemaRef ds:uri="http://schemas.openxmlformats.org/officeDocument/2006/bibliography"/>
  </ds:schemaRefs>
</ds:datastoreItem>
</file>

<file path=customXml/itemProps4.xml><?xml version="1.0" encoding="utf-8"?>
<ds:datastoreItem xmlns:ds="http://schemas.openxmlformats.org/officeDocument/2006/customXml" ds:itemID="{2F01E290-A820-4D2E-9987-109BC56E2A10}">
  <ds:schemaRefs>
    <ds:schemaRef ds:uri="http://schemas.microsoft.com/office/2006/metadata/properties"/>
    <ds:schemaRef ds:uri="http://schemas.microsoft.com/office/infopath/2007/PartnerControls"/>
    <ds:schemaRef ds:uri="d37663ee-5ced-44d2-938d-bfe174219c7a"/>
    <ds:schemaRef ds:uri="66aae144-fa6d-4ad2-9d44-290bd1eadbac"/>
  </ds:schemaRefs>
</ds:datastoreItem>
</file>

<file path=customXml/itemProps5.xml><?xml version="1.0" encoding="utf-8"?>
<ds:datastoreItem xmlns:ds="http://schemas.openxmlformats.org/officeDocument/2006/customXml" ds:itemID="{1A0EDF5D-1DB1-4DC8-8951-DA94DCA98C5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Mal_Vilkår%20for%20støtte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Vilde Salberg</dc:creator>
  <keywords/>
  <dc:description/>
  <lastModifiedBy>Vibeke Askeland</lastModifiedBy>
  <revision>135</revision>
  <dcterms:created xsi:type="dcterms:W3CDTF">2025-01-23T09:28:00.0000000Z</dcterms:created>
  <dcterms:modified xsi:type="dcterms:W3CDTF">2025-06-10T11:15:47.7274811Z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0x010100C067B9E249E66F418AA12A46397FFDDA</vt:lpwstr>
  </property>
  <property fmtid="{D5CDD505-2E9C-101B-9397-08002B2CF9AE}" pid="3" name="MediaServiceImageTags">
    <vt:lpwstr/>
  </property>
</Properties>
</file>