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04462BD2" w14:textId="77777777" w:rsidTr="00DA2991">
        <w:trPr>
          <w:trHeight w:hRule="exact" w:val="1843"/>
        </w:trPr>
        <w:tc>
          <w:tcPr>
            <w:tcW w:w="9060" w:type="dxa"/>
            <w:shd w:val="clear" w:color="auto" w:fill="auto"/>
          </w:tcPr>
          <w:sdt>
            <w:sdtPr>
              <w:alias w:val="Tittel"/>
              <w:tag w:val="Tittel"/>
              <w:id w:val="1740206206"/>
              <w:placeholder>
                <w:docPart w:val="706A5EDA71764553A1C38CF7690A94B9"/>
              </w:placeholder>
              <w:text w:multiLine="1"/>
            </w:sdtPr>
            <w:sdtContent>
              <w:p w14:paraId="6D3E2609" w14:textId="5E22E315" w:rsidR="00245FA7" w:rsidRDefault="006E4552" w:rsidP="00DA2991">
                <w:pPr>
                  <w:pStyle w:val="Tittel"/>
                </w:pPr>
                <w:r>
                  <w:t>Mal for innhold i prosjektbeskrivelse</w:t>
                </w:r>
                <w:r>
                  <w:br/>
                </w:r>
                <w:r w:rsidR="00976CE1">
                  <w:t>Banebrytende</w:t>
                </w:r>
                <w:r w:rsidR="0085333D">
                  <w:t xml:space="preserve"> Maritim </w:t>
                </w:r>
                <w:r w:rsidR="0057707A">
                  <w:t>T</w:t>
                </w:r>
                <w:r w:rsidR="00976CE1">
                  <w:t>eknologi</w:t>
                </w:r>
              </w:p>
            </w:sdtContent>
          </w:sdt>
        </w:tc>
      </w:tr>
    </w:tbl>
    <w:p w14:paraId="199E70DB" w14:textId="4EEB606D" w:rsidR="004D5F41" w:rsidRDefault="004D5F41" w:rsidP="004D5F41"/>
    <w:p w14:paraId="6285A2A5" w14:textId="132847EC" w:rsidR="00805E69" w:rsidRDefault="00805E69" w:rsidP="004D5F41">
      <w:pPr>
        <w:rPr>
          <w:color w:val="808080" w:themeColor="background1" w:themeShade="80"/>
        </w:rPr>
      </w:pPr>
      <w:r w:rsidRPr="00BE5901">
        <w:rPr>
          <w:noProof/>
          <w:color w:val="auto"/>
          <w:lang w:eastAsia="nb-NO"/>
        </w:rPr>
        <mc:AlternateContent>
          <mc:Choice Requires="wps">
            <w:drawing>
              <wp:inline distT="0" distB="0" distL="0" distR="0" wp14:anchorId="0B5BDC37" wp14:editId="7861D438">
                <wp:extent cx="2123781" cy="6171885"/>
                <wp:effectExtent l="0" t="4763" r="5398" b="5397"/>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23781" cy="6171885"/>
                        </a:xfrm>
                        <a:prstGeom prst="roundRect">
                          <a:avLst>
                            <a:gd name="adj" fmla="val 13032"/>
                          </a:avLst>
                        </a:prstGeom>
                        <a:solidFill>
                          <a:schemeClr val="accent1"/>
                        </a:solidFill>
                      </wps:spPr>
                      <wps:txbx>
                        <w:txbxContent>
                          <w:p w14:paraId="3BBD8023" w14:textId="22C20A4B" w:rsidR="00805E69" w:rsidRDefault="00805E69" w:rsidP="00805E69">
                            <w:pPr>
                              <w:rPr>
                                <w:rFonts w:asciiTheme="majorHAnsi" w:eastAsiaTheme="majorEastAsia" w:hAnsiTheme="majorHAnsi" w:cstheme="majorBidi"/>
                                <w:i/>
                                <w:iCs/>
                                <w:color w:val="FFFFFF" w:themeColor="background1"/>
                                <w:sz w:val="20"/>
                                <w:szCs w:val="20"/>
                              </w:rPr>
                            </w:pPr>
                            <w:r w:rsidRPr="00CC682C">
                              <w:rPr>
                                <w:rFonts w:asciiTheme="majorHAnsi" w:eastAsiaTheme="majorEastAsia" w:hAnsiTheme="majorHAnsi" w:cstheme="majorBidi"/>
                                <w:color w:val="FFFFFF" w:themeColor="background1"/>
                                <w:sz w:val="20"/>
                                <w:szCs w:val="20"/>
                              </w:rPr>
                              <w:t>Prosjektbeskrivelsen skal være på norsk. Eventuelle andre vedlegg kan være på engelsk</w:t>
                            </w:r>
                            <w:r w:rsidR="0015703D">
                              <w:rPr>
                                <w:rFonts w:asciiTheme="majorHAnsi" w:eastAsiaTheme="majorEastAsia" w:hAnsiTheme="majorHAnsi" w:cstheme="majorBidi"/>
                                <w:color w:val="FFFFFF" w:themeColor="background1"/>
                                <w:sz w:val="20"/>
                                <w:szCs w:val="20"/>
                              </w:rPr>
                              <w:t>.</w:t>
                            </w:r>
                            <w:r w:rsidRPr="00CC682C">
                              <w:rPr>
                                <w:rFonts w:asciiTheme="majorHAnsi" w:eastAsiaTheme="majorEastAsia" w:hAnsiTheme="majorHAnsi" w:cstheme="majorBidi"/>
                                <w:color w:val="FFFFFF" w:themeColor="background1"/>
                                <w:sz w:val="20"/>
                                <w:szCs w:val="20"/>
                              </w:rPr>
                              <w:br/>
                              <w:t>Anbefalt lengde på innsendt prosjektbeskrivelse er 3000-5000 ord, maksimalt 8000 ord.</w:t>
                            </w:r>
                            <w:r>
                              <w:rPr>
                                <w:rFonts w:asciiTheme="majorHAnsi" w:eastAsiaTheme="majorEastAsia" w:hAnsiTheme="majorHAnsi" w:cstheme="majorBidi"/>
                                <w:i/>
                                <w:iCs/>
                                <w:color w:val="FFFFFF" w:themeColor="background1"/>
                                <w:sz w:val="20"/>
                                <w:szCs w:val="20"/>
                              </w:rPr>
                              <w:t xml:space="preserve"> </w:t>
                            </w:r>
                          </w:p>
                          <w:p w14:paraId="6FE9A3A4" w14:textId="54907790" w:rsidR="00805E69" w:rsidRDefault="00805E69" w:rsidP="00805E69">
                            <w:pPr>
                              <w:pStyle w:val="Brdtekst"/>
                              <w:rPr>
                                <w:color w:val="FFFFFF" w:themeColor="background1"/>
                                <w:sz w:val="20"/>
                                <w:szCs w:val="20"/>
                              </w:rPr>
                            </w:pPr>
                            <w:r w:rsidRPr="00CC682C">
                              <w:rPr>
                                <w:color w:val="FFFFFF" w:themeColor="background1"/>
                                <w:sz w:val="20"/>
                                <w:szCs w:val="20"/>
                              </w:rPr>
                              <w:t xml:space="preserve">Tabellene </w:t>
                            </w:r>
                            <w:r w:rsidR="008D619C">
                              <w:rPr>
                                <w:color w:val="FFFFFF" w:themeColor="background1"/>
                                <w:sz w:val="20"/>
                                <w:szCs w:val="20"/>
                              </w:rPr>
                              <w:t xml:space="preserve">og overskriftene </w:t>
                            </w:r>
                            <w:r w:rsidRPr="00CC682C">
                              <w:rPr>
                                <w:color w:val="FFFFFF" w:themeColor="background1"/>
                                <w:sz w:val="20"/>
                                <w:szCs w:val="20"/>
                              </w:rPr>
                              <w:t xml:space="preserve">i malen skal benyttes. Resterende hjelpetekst fjernes før innsending av søknad. </w:t>
                            </w:r>
                            <w:r>
                              <w:rPr>
                                <w:color w:val="FFFFFF" w:themeColor="background1"/>
                                <w:sz w:val="20"/>
                                <w:szCs w:val="20"/>
                              </w:rPr>
                              <w:t xml:space="preserve">Det skal brukes nyeste versjon av prosjektbeskrivelsesmalen, tilgjengelig på programsiden. </w:t>
                            </w:r>
                          </w:p>
                          <w:p w14:paraId="738830DB" w14:textId="77777777" w:rsidR="00347FE4" w:rsidRPr="00160546" w:rsidRDefault="00F35F03" w:rsidP="00F35F03">
                            <w:pPr>
                              <w:pStyle w:val="Brdtekst"/>
                              <w:rPr>
                                <w:color w:val="75A09C" w:themeColor="text1" w:themeTint="99"/>
                                <w:sz w:val="20"/>
                                <w:szCs w:val="20"/>
                              </w:rPr>
                            </w:pPr>
                            <w:r w:rsidRPr="00160546">
                              <w:rPr>
                                <w:color w:val="75A09C" w:themeColor="text1" w:themeTint="99"/>
                                <w:sz w:val="20"/>
                                <w:szCs w:val="20"/>
                              </w:rPr>
                              <w:t xml:space="preserve">Tips til søkere: </w:t>
                            </w:r>
                          </w:p>
                          <w:p w14:paraId="02856257" w14:textId="1A6FF4A9" w:rsidR="00805E69" w:rsidRDefault="00F35F03" w:rsidP="00805E69">
                            <w:pPr>
                              <w:pStyle w:val="Brdtekst"/>
                            </w:pPr>
                            <w:r w:rsidRPr="00160546">
                              <w:rPr>
                                <w:color w:val="75A09C" w:themeColor="text1" w:themeTint="99"/>
                                <w:sz w:val="20"/>
                                <w:szCs w:val="20"/>
                              </w:rPr>
                              <w:t>I hele prosjektbeskrivelsen; vær konkret.</w:t>
                            </w:r>
                            <w:r w:rsidR="00703366">
                              <w:rPr>
                                <w:color w:val="75A09C" w:themeColor="text1" w:themeTint="99"/>
                                <w:sz w:val="20"/>
                                <w:szCs w:val="20"/>
                              </w:rPr>
                              <w:t xml:space="preserve"> Beskriv prosjektet.</w:t>
                            </w:r>
                            <w:r w:rsidRPr="00160546">
                              <w:rPr>
                                <w:color w:val="75A09C" w:themeColor="text1" w:themeTint="99"/>
                                <w:sz w:val="20"/>
                                <w:szCs w:val="20"/>
                              </w:rPr>
                              <w:t xml:space="preserve"> Underbygg påstander med tall og fakta. Ikke bruk mye tid på å beskrive klimaproblemet eller bedriftens motivasjon.</w:t>
                            </w:r>
                            <w:r w:rsidR="00805E69">
                              <w:t xml:space="preserve">ne i malen skal benyttes. Resterende hjelpetekst fjernes før innsending av søknad.  </w:t>
                            </w:r>
                          </w:p>
                          <w:p w14:paraId="521A4433" w14:textId="77777777" w:rsidR="00805E69" w:rsidRPr="00BE5901" w:rsidRDefault="00805E69" w:rsidP="00805E69">
                            <w:pPr>
                              <w:rPr>
                                <w:rFonts w:asciiTheme="majorHAnsi" w:eastAsiaTheme="majorEastAsia" w:hAnsiTheme="majorHAnsi" w:cstheme="majorBidi"/>
                                <w:i/>
                                <w:iCs/>
                                <w:color w:val="FFFFFF" w:themeColor="background1"/>
                                <w:sz w:val="20"/>
                                <w:szCs w:val="20"/>
                              </w:rPr>
                            </w:pPr>
                            <w:r>
                              <w:rPr>
                                <w:rFonts w:asciiTheme="majorHAnsi" w:eastAsiaTheme="majorEastAsia" w:hAnsiTheme="majorHAnsi" w:cstheme="majorBidi"/>
                                <w:i/>
                                <w:iCs/>
                                <w:color w:val="FFFFFF" w:themeColor="background1"/>
                                <w:sz w:val="20"/>
                                <w:szCs w:val="20"/>
                              </w:rPr>
                              <w:br/>
                            </w:r>
                          </w:p>
                        </w:txbxContent>
                      </wps:txbx>
                      <wps:bodyPr rot="0" vert="horz" wrap="square" lIns="91440" tIns="45720" rIns="91440" bIns="45720" anchor="ctr" anchorCtr="0" upright="1">
                        <a:noAutofit/>
                      </wps:bodyPr>
                    </wps:wsp>
                  </a:graphicData>
                </a:graphic>
              </wp:inline>
            </w:drawing>
          </mc:Choice>
          <mc:Fallback>
            <w:pict>
              <v:roundrect w14:anchorId="0B5BDC37" id="Autofigur 2" o:spid="_x0000_s1026" style="width:167.25pt;height:48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" fillcolor="#324947 [3204]" stroked="f">
                <v:textbox>
                  <w:txbxContent>
                    <w:p w14:paraId="3BBD8023" w14:textId="22C20A4B" w:rsidR="00805E69" w:rsidRDefault="00805E69" w:rsidP="00805E69">
                      <w:pPr>
                        <w:rPr>
                          <w:rFonts w:asciiTheme="majorHAnsi" w:eastAsiaTheme="majorEastAsia" w:hAnsiTheme="majorHAnsi" w:cstheme="majorBidi"/>
                          <w:i/>
                          <w:iCs/>
                          <w:color w:val="FFFFFF" w:themeColor="background1"/>
                          <w:sz w:val="20"/>
                          <w:szCs w:val="20"/>
                        </w:rPr>
                      </w:pPr>
                      <w:r w:rsidRPr="00CC682C">
                        <w:rPr>
                          <w:rFonts w:asciiTheme="majorHAnsi" w:eastAsiaTheme="majorEastAsia" w:hAnsiTheme="majorHAnsi" w:cstheme="majorBidi"/>
                          <w:color w:val="FFFFFF" w:themeColor="background1"/>
                          <w:sz w:val="20"/>
                          <w:szCs w:val="20"/>
                        </w:rPr>
                        <w:t>Prosjektbeskrivelsen skal være på norsk. Eventuelle andre vedlegg kan være på engelsk</w:t>
                      </w:r>
                      <w:r w:rsidR="0015703D">
                        <w:rPr>
                          <w:rFonts w:asciiTheme="majorHAnsi" w:eastAsiaTheme="majorEastAsia" w:hAnsiTheme="majorHAnsi" w:cstheme="majorBidi"/>
                          <w:color w:val="FFFFFF" w:themeColor="background1"/>
                          <w:sz w:val="20"/>
                          <w:szCs w:val="20"/>
                        </w:rPr>
                        <w:t>.</w:t>
                      </w:r>
                      <w:r w:rsidRPr="00CC682C">
                        <w:rPr>
                          <w:rFonts w:asciiTheme="majorHAnsi" w:eastAsiaTheme="majorEastAsia" w:hAnsiTheme="majorHAnsi" w:cstheme="majorBidi"/>
                          <w:color w:val="FFFFFF" w:themeColor="background1"/>
                          <w:sz w:val="20"/>
                          <w:szCs w:val="20"/>
                        </w:rPr>
                        <w:br/>
                        <w:t>Anbefalt lengde på innsendt prosjektbeskrivelse er 3000-5000 ord, maksimalt 8000 ord.</w:t>
                      </w:r>
                      <w:r>
                        <w:rPr>
                          <w:rFonts w:asciiTheme="majorHAnsi" w:eastAsiaTheme="majorEastAsia" w:hAnsiTheme="majorHAnsi" w:cstheme="majorBidi"/>
                          <w:i/>
                          <w:iCs/>
                          <w:color w:val="FFFFFF" w:themeColor="background1"/>
                          <w:sz w:val="20"/>
                          <w:szCs w:val="20"/>
                        </w:rPr>
                        <w:t xml:space="preserve"> </w:t>
                      </w:r>
                    </w:p>
                    <w:p w14:paraId="6FE9A3A4" w14:textId="54907790" w:rsidR="00805E69" w:rsidRDefault="00805E69" w:rsidP="00805E69">
                      <w:pPr>
                        <w:pStyle w:val="Brdtekst"/>
                        <w:rPr>
                          <w:color w:val="FFFFFF" w:themeColor="background1"/>
                          <w:sz w:val="20"/>
                          <w:szCs w:val="20"/>
                        </w:rPr>
                      </w:pPr>
                      <w:r w:rsidRPr="00CC682C">
                        <w:rPr>
                          <w:color w:val="FFFFFF" w:themeColor="background1"/>
                          <w:sz w:val="20"/>
                          <w:szCs w:val="20"/>
                        </w:rPr>
                        <w:t xml:space="preserve">Tabellene </w:t>
                      </w:r>
                      <w:r w:rsidR="008D619C">
                        <w:rPr>
                          <w:color w:val="FFFFFF" w:themeColor="background1"/>
                          <w:sz w:val="20"/>
                          <w:szCs w:val="20"/>
                        </w:rPr>
                        <w:t xml:space="preserve">og overskriftene </w:t>
                      </w:r>
                      <w:r w:rsidRPr="00CC682C">
                        <w:rPr>
                          <w:color w:val="FFFFFF" w:themeColor="background1"/>
                          <w:sz w:val="20"/>
                          <w:szCs w:val="20"/>
                        </w:rPr>
                        <w:t xml:space="preserve">i malen skal benyttes. Resterende hjelpetekst fjernes før innsending av søknad. </w:t>
                      </w:r>
                      <w:r>
                        <w:rPr>
                          <w:color w:val="FFFFFF" w:themeColor="background1"/>
                          <w:sz w:val="20"/>
                          <w:szCs w:val="20"/>
                        </w:rPr>
                        <w:t xml:space="preserve">Det skal brukes nyeste versjon av prosjektbeskrivelsesmalen, tilgjengelig på programsiden. </w:t>
                      </w:r>
                    </w:p>
                    <w:p w14:paraId="738830DB" w14:textId="77777777" w:rsidR="00347FE4" w:rsidRPr="00160546" w:rsidRDefault="00F35F03" w:rsidP="00F35F03">
                      <w:pPr>
                        <w:pStyle w:val="Brdtekst"/>
                        <w:rPr>
                          <w:color w:val="75A09C" w:themeColor="text1" w:themeTint="99"/>
                          <w:sz w:val="20"/>
                          <w:szCs w:val="20"/>
                        </w:rPr>
                      </w:pPr>
                      <w:r w:rsidRPr="00160546">
                        <w:rPr>
                          <w:color w:val="75A09C" w:themeColor="text1" w:themeTint="99"/>
                          <w:sz w:val="20"/>
                          <w:szCs w:val="20"/>
                        </w:rPr>
                        <w:t xml:space="preserve">Tips til søkere: </w:t>
                      </w:r>
                    </w:p>
                    <w:p w14:paraId="02856257" w14:textId="1A6FF4A9" w:rsidR="00805E69" w:rsidRDefault="00F35F03" w:rsidP="00805E69">
                      <w:pPr>
                        <w:pStyle w:val="Brdtekst"/>
                      </w:pPr>
                      <w:r w:rsidRPr="00160546">
                        <w:rPr>
                          <w:color w:val="75A09C" w:themeColor="text1" w:themeTint="99"/>
                          <w:sz w:val="20"/>
                          <w:szCs w:val="20"/>
                        </w:rPr>
                        <w:t>I hele prosjektbeskrivelsen; vær konkret.</w:t>
                      </w:r>
                      <w:r w:rsidR="00703366">
                        <w:rPr>
                          <w:color w:val="75A09C" w:themeColor="text1" w:themeTint="99"/>
                          <w:sz w:val="20"/>
                          <w:szCs w:val="20"/>
                        </w:rPr>
                        <w:t xml:space="preserve"> Beskriv prosjektet.</w:t>
                      </w:r>
                      <w:r w:rsidRPr="00160546">
                        <w:rPr>
                          <w:color w:val="75A09C" w:themeColor="text1" w:themeTint="99"/>
                          <w:sz w:val="20"/>
                          <w:szCs w:val="20"/>
                        </w:rPr>
                        <w:t xml:space="preserve"> Underbygg påstander med tall og fakta. Ikke bruk mye tid på å beskrive klimaproblemet eller bedriftens motivasjon.</w:t>
                      </w:r>
                      <w:r w:rsidR="00805E69">
                        <w:t xml:space="preserve">ne i malen skal benyttes. Resterende hjelpetekst fjernes før innsending av søknad.  </w:t>
                      </w:r>
                    </w:p>
                    <w:p w14:paraId="521A4433" w14:textId="77777777" w:rsidR="00805E69" w:rsidRPr="00BE5901" w:rsidRDefault="00805E69" w:rsidP="00805E69">
                      <w:pPr>
                        <w:rPr>
                          <w:rFonts w:asciiTheme="majorHAnsi" w:eastAsiaTheme="majorEastAsia" w:hAnsiTheme="majorHAnsi" w:cstheme="majorBidi"/>
                          <w:i/>
                          <w:iCs/>
                          <w:color w:val="FFFFFF" w:themeColor="background1"/>
                          <w:sz w:val="20"/>
                          <w:szCs w:val="20"/>
                        </w:rPr>
                      </w:pPr>
                      <w:r>
                        <w:rPr>
                          <w:rFonts w:asciiTheme="majorHAnsi" w:eastAsiaTheme="majorEastAsia" w:hAnsiTheme="majorHAnsi" w:cstheme="majorBidi"/>
                          <w:i/>
                          <w:iCs/>
                          <w:color w:val="FFFFFF" w:themeColor="background1"/>
                          <w:sz w:val="20"/>
                          <w:szCs w:val="20"/>
                        </w:rPr>
                        <w:br/>
                      </w:r>
                    </w:p>
                  </w:txbxContent>
                </v:textbox>
                <w10:anchorlock/>
              </v:roundrect>
            </w:pict>
          </mc:Fallback>
        </mc:AlternateContent>
      </w:r>
    </w:p>
    <w:p w14:paraId="130BD735" w14:textId="40DF3C6E" w:rsidR="00D60C6A" w:rsidRDefault="00A3214E" w:rsidP="008562DD">
      <w:pPr>
        <w:pStyle w:val="Overskrift1"/>
      </w:pPr>
      <w:r>
        <w:t>Sammendrag</w:t>
      </w:r>
    </w:p>
    <w:p w14:paraId="27EAFFFA" w14:textId="0A9B63DB" w:rsidR="00A3214E" w:rsidRDefault="00A3214E" w:rsidP="00A3214E">
      <w:r w:rsidRPr="00F6533B">
        <w:t>Gi et kortfattet</w:t>
      </w:r>
      <w:r w:rsidR="0005512E">
        <w:t xml:space="preserve"> </w:t>
      </w:r>
      <w:r w:rsidR="0005512E" w:rsidRPr="0005512E">
        <w:t>(ca. ½ side)</w:t>
      </w:r>
      <w:r w:rsidRPr="00F6533B">
        <w:t xml:space="preserve"> sammendrag av prosjektet</w:t>
      </w:r>
      <w:r w:rsidRPr="00B818A4">
        <w:t xml:space="preserve">. </w:t>
      </w:r>
      <w:r w:rsidR="007A7DBC" w:rsidRPr="007A7DBC">
        <w:t xml:space="preserve">Skriv kort om hvem </w:t>
      </w:r>
      <w:r w:rsidR="00DD47CF">
        <w:t>som er med i prosjektet</w:t>
      </w:r>
      <w:r w:rsidR="007A7DBC" w:rsidRPr="007A7DBC">
        <w:t xml:space="preserve">, </w:t>
      </w:r>
      <w:r w:rsidR="00FC3196">
        <w:t>bakgrunnen for prosjektet,</w:t>
      </w:r>
      <w:r w:rsidR="00FC3196" w:rsidRPr="007A7DBC">
        <w:t xml:space="preserve"> </w:t>
      </w:r>
      <w:r w:rsidR="007A7DBC" w:rsidRPr="007A7DBC">
        <w:t>prosjektet</w:t>
      </w:r>
      <w:r w:rsidR="00A15231">
        <w:t>s innhold og</w:t>
      </w:r>
      <w:r w:rsidR="007A7DBC" w:rsidRPr="007A7DBC">
        <w:t xml:space="preserve"> omfang og gjennomføringsplan.</w:t>
      </w:r>
      <w:r w:rsidR="00DD47CF" w:rsidRPr="00DD47CF">
        <w:t xml:space="preserve"> </w:t>
      </w:r>
      <w:r w:rsidR="00DD47CF" w:rsidRPr="00D4727C">
        <w:t>Beskrivelsen skal skrives på</w:t>
      </w:r>
      <w:r w:rsidR="00DD47CF">
        <w:t xml:space="preserve"> et</w:t>
      </w:r>
      <w:r w:rsidR="00DD47CF" w:rsidRPr="00D4727C">
        <w:t xml:space="preserve"> populærvitenskapelig format</w:t>
      </w:r>
      <w:r w:rsidR="00DD47CF">
        <w:t>. D</w:t>
      </w:r>
      <w:r w:rsidR="00DD47CF" w:rsidRPr="00D4727C">
        <w:t xml:space="preserve">et vil </w:t>
      </w:r>
      <w:r w:rsidR="00DD47CF" w:rsidRPr="00F6533B">
        <w:t>si at det skal v</w:t>
      </w:r>
      <w:r w:rsidR="00DD47CF" w:rsidRPr="00B818A4">
        <w:t>ære enkelt for en utenforstående å forstå</w:t>
      </w:r>
      <w:r w:rsidR="00DD47CF">
        <w:t xml:space="preserve"> </w:t>
      </w:r>
      <w:r w:rsidR="00DD47CF" w:rsidRPr="00B818A4">
        <w:t xml:space="preserve">hva </w:t>
      </w:r>
      <w:r w:rsidR="00DD47CF">
        <w:t xml:space="preserve">prosjektet </w:t>
      </w:r>
      <w:r w:rsidR="00DD47CF" w:rsidRPr="00B818A4">
        <w:t>handle</w:t>
      </w:r>
      <w:r w:rsidR="00DD47CF" w:rsidRPr="00D4727C">
        <w:t>r om</w:t>
      </w:r>
      <w:r w:rsidR="00DD47CF">
        <w:t>.</w:t>
      </w:r>
    </w:p>
    <w:p w14:paraId="7D6AD097" w14:textId="77777777" w:rsidR="00A3214E" w:rsidRPr="008C1FB2" w:rsidRDefault="00A3214E" w:rsidP="008562DD">
      <w:pPr>
        <w:pStyle w:val="Overskrift1"/>
      </w:pPr>
      <w:r w:rsidRPr="008C1FB2">
        <w:t>Informasjon om søker og partnere/teknologileverandører</w:t>
      </w:r>
    </w:p>
    <w:p w14:paraId="05D12898" w14:textId="77777777" w:rsidR="00A3214E" w:rsidRPr="00E46C8E" w:rsidRDefault="00A3214E" w:rsidP="00A3214E">
      <w:pPr>
        <w:rPr>
          <w:rStyle w:val="normaltextrun"/>
          <w:rFonts w:ascii="Tahoma" w:hAnsi="Tahoma" w:cs="Tahoma"/>
          <w:color w:val="auto"/>
          <w:szCs w:val="20"/>
          <w:shd w:val="clear" w:color="auto" w:fill="FFFFFF"/>
        </w:rPr>
      </w:pPr>
      <w:r w:rsidRPr="0076187C">
        <w:t>Gi en kort beskrivelse av søker og de andre partene i prosjektet basert på følgende</w:t>
      </w:r>
      <w:r w:rsidRPr="00E46C8E">
        <w:rPr>
          <w:rStyle w:val="normaltextrun"/>
          <w:rFonts w:ascii="Tahoma" w:hAnsi="Tahoma" w:cs="Tahoma"/>
          <w:color w:val="auto"/>
          <w:szCs w:val="20"/>
          <w:shd w:val="clear" w:color="auto" w:fill="FFFFFF"/>
        </w:rPr>
        <w:t>:</w:t>
      </w:r>
    </w:p>
    <w:p w14:paraId="440F0CE3" w14:textId="77777777" w:rsidR="00A3214E" w:rsidRDefault="00A3214E" w:rsidP="00A3214E">
      <w:pPr>
        <w:pStyle w:val="Listeavsnitt"/>
        <w:numPr>
          <w:ilvl w:val="0"/>
          <w:numId w:val="36"/>
        </w:numPr>
        <w:spacing w:after="280" w:line="280" w:lineRule="atLeast"/>
      </w:pPr>
      <w:r>
        <w:t>Beskrivelse av virksomheten</w:t>
      </w:r>
    </w:p>
    <w:p w14:paraId="3ADFE3B7" w14:textId="77777777" w:rsidR="00D3019E" w:rsidRDefault="00A3214E" w:rsidP="00A3214E">
      <w:pPr>
        <w:pStyle w:val="Listeavsnitt"/>
        <w:numPr>
          <w:ilvl w:val="0"/>
          <w:numId w:val="36"/>
        </w:numPr>
        <w:spacing w:after="280" w:line="280" w:lineRule="atLeast"/>
      </w:pPr>
      <w:r>
        <w:t>Selskapsstruktur/eierskap</w:t>
      </w:r>
      <w:r w:rsidR="00233E6C">
        <w:t xml:space="preserve">. </w:t>
      </w:r>
    </w:p>
    <w:p w14:paraId="50950127" w14:textId="4A066D78" w:rsidR="00336D62" w:rsidRDefault="00336D62" w:rsidP="00336D62">
      <w:pPr>
        <w:pStyle w:val="Listeavsnitt"/>
        <w:numPr>
          <w:ilvl w:val="0"/>
          <w:numId w:val="36"/>
        </w:numPr>
        <w:spacing w:after="280" w:line="280" w:lineRule="atLeast"/>
      </w:pPr>
      <w:r>
        <w:t>Antall ansatte i selskap</w:t>
      </w:r>
      <w:r w:rsidR="00EA633D">
        <w:t xml:space="preserve"> </w:t>
      </w:r>
      <w:r w:rsidR="00367A6A">
        <w:t>(og eierstruktur)</w:t>
      </w:r>
    </w:p>
    <w:p w14:paraId="6CD155C2" w14:textId="77777777" w:rsidR="00A3214E" w:rsidRDefault="00A3214E" w:rsidP="00A3214E">
      <w:pPr>
        <w:pStyle w:val="Listeavsnitt"/>
        <w:numPr>
          <w:ilvl w:val="0"/>
          <w:numId w:val="36"/>
        </w:numPr>
        <w:spacing w:after="280" w:line="280" w:lineRule="atLeast"/>
      </w:pPr>
      <w:r>
        <w:t>Finansiell situasjon/nøkkeltall (legg gjerne ved (en lenke til) siste årsrapport)</w:t>
      </w:r>
    </w:p>
    <w:p w14:paraId="1F5D8A34" w14:textId="77777777" w:rsidR="00A3214E" w:rsidRDefault="00A3214E" w:rsidP="00A3214E">
      <w:pPr>
        <w:pStyle w:val="Listeavsnitt"/>
        <w:numPr>
          <w:ilvl w:val="0"/>
          <w:numId w:val="36"/>
        </w:numPr>
        <w:spacing w:after="280" w:line="280" w:lineRule="atLeast"/>
      </w:pPr>
      <w:r>
        <w:t>Lokalisering</w:t>
      </w:r>
    </w:p>
    <w:p w14:paraId="27E6E7EE" w14:textId="77777777" w:rsidR="008A1BC2" w:rsidRDefault="008A1BC2" w:rsidP="008A1BC2">
      <w:pPr>
        <w:spacing w:after="280" w:line="280" w:lineRule="atLeast"/>
        <w:ind w:left="360"/>
      </w:pPr>
    </w:p>
    <w:p w14:paraId="57A64CFA" w14:textId="0A8CFA97" w:rsidR="00C94C50" w:rsidRDefault="008F16BC" w:rsidP="00C94C50">
      <w:pPr>
        <w:spacing w:after="280" w:line="280" w:lineRule="atLeast"/>
      </w:pPr>
      <w:r>
        <w:rPr>
          <w:shd w:val="clear" w:color="auto" w:fill="FFFFFF"/>
        </w:rPr>
        <w:lastRenderedPageBreak/>
        <w:t>B</w:t>
      </w:r>
      <w:r w:rsidR="00C94C50">
        <w:rPr>
          <w:shd w:val="clear" w:color="auto" w:fill="FFFFFF"/>
        </w:rPr>
        <w:t>eskriv også sentrale teknologileverandører, samt deres roller i prosjektet</w:t>
      </w:r>
      <w:r>
        <w:rPr>
          <w:shd w:val="clear" w:color="auto" w:fill="FFFFFF"/>
        </w:rPr>
        <w:t>.</w:t>
      </w:r>
    </w:p>
    <w:p w14:paraId="628BB711" w14:textId="008F58C0" w:rsidR="00A3214E" w:rsidRDefault="00B86193" w:rsidP="008562DD">
      <w:pPr>
        <w:pStyle w:val="Overskrift1"/>
      </w:pPr>
      <w:r>
        <w:t>Prosjektets innhold</w:t>
      </w:r>
    </w:p>
    <w:p w14:paraId="6C66A889" w14:textId="0FE8D3CF" w:rsidR="000F3AE7" w:rsidRDefault="00C54538" w:rsidP="00C54538">
      <w:pPr>
        <w:pStyle w:val="Overskrift2"/>
      </w:pPr>
      <w:r>
        <w:t>Formål og tematisk avgrensning</w:t>
      </w:r>
    </w:p>
    <w:p w14:paraId="3235D3FE" w14:textId="5B3A3FDC" w:rsidR="00C54538" w:rsidRDefault="00C54538" w:rsidP="000C503C">
      <w:r>
        <w:t>Beskriv kort hvordan prosjektet bidrar til programmets formål</w:t>
      </w:r>
      <w:r w:rsidR="000C503C">
        <w:t xml:space="preserve"> og</w:t>
      </w:r>
      <w:r w:rsidR="009578CF">
        <w:t xml:space="preserve"> hvordan prosjektet er innenfor programmets tematiske avgrensning.</w:t>
      </w:r>
      <w:r w:rsidR="004C154B" w:rsidRPr="004C154B">
        <w:t xml:space="preserve"> </w:t>
      </w:r>
      <w:r w:rsidR="004C154B">
        <w:t>(Programmets formål og</w:t>
      </w:r>
      <w:r w:rsidR="000C503C">
        <w:t xml:space="preserve"> tematiske avgrensning er beskrevet i</w:t>
      </w:r>
      <w:r w:rsidR="008C2E65">
        <w:t xml:space="preserve"> </w:t>
      </w:r>
      <w:r w:rsidR="008C2E65" w:rsidRPr="008C2E65">
        <w:rPr>
          <w:i/>
          <w:iCs/>
        </w:rPr>
        <w:t>Vilkår for støtte</w:t>
      </w:r>
      <w:r w:rsidR="008C2E65">
        <w:t xml:space="preserve"> som finnes på programmets </w:t>
      </w:r>
      <w:r w:rsidR="000F2707">
        <w:t>nett</w:t>
      </w:r>
      <w:r w:rsidR="008C2E65">
        <w:t>side)</w:t>
      </w:r>
    </w:p>
    <w:p w14:paraId="061E9B8B" w14:textId="105EE62C" w:rsidR="009578CF" w:rsidRPr="0061361B" w:rsidRDefault="009578CF" w:rsidP="009578CF">
      <w:pPr>
        <w:pStyle w:val="Overskrift2"/>
      </w:pPr>
      <w:r w:rsidRPr="0061361B">
        <w:t>Prosjekttype</w:t>
      </w:r>
    </w:p>
    <w:p w14:paraId="0E927FB2" w14:textId="040B9285" w:rsidR="006F6006" w:rsidRPr="0061361B" w:rsidRDefault="00E45EE7" w:rsidP="00857227">
      <w:r>
        <w:t>Beskriv kort hvordan prosjektet fyller kravene under den valgte prosjekttypen (se</w:t>
      </w:r>
      <w:r w:rsidR="00DE7F2B">
        <w:t xml:space="preserve"> beskrivelse av pilot- og investeringsprosjekter </w:t>
      </w:r>
      <w:r w:rsidR="00157691">
        <w:t>i</w:t>
      </w:r>
      <w:r>
        <w:t xml:space="preserve"> </w:t>
      </w:r>
      <w:r w:rsidRPr="00B03913">
        <w:t>Vilkår for støtte</w:t>
      </w:r>
      <w:r>
        <w:t>, kapittel 4.4).</w:t>
      </w:r>
    </w:p>
    <w:p w14:paraId="4CABCA86" w14:textId="77777777" w:rsidR="009D0FAB" w:rsidRDefault="009D0FAB" w:rsidP="009D0FAB">
      <w:pPr>
        <w:pStyle w:val="Overskrift2"/>
      </w:pPr>
      <w:r>
        <w:t xml:space="preserve">Prosjektinnhold </w:t>
      </w:r>
    </w:p>
    <w:p w14:paraId="67ABA890" w14:textId="126C968D" w:rsidR="00691521" w:rsidRDefault="009D0FAB" w:rsidP="00691521">
      <w:r>
        <w:t>Beskriv</w:t>
      </w:r>
      <w:r w:rsidRPr="00E32F45">
        <w:t xml:space="preserve"> </w:t>
      </w:r>
      <w:r>
        <w:t>prosjekte</w:t>
      </w:r>
      <w:r w:rsidRPr="00B818A4">
        <w:t>t</w:t>
      </w:r>
      <w:r>
        <w:t xml:space="preserve"> </w:t>
      </w:r>
      <w:r w:rsidR="00243FC4" w:rsidRPr="00530C94">
        <w:t xml:space="preserve">(hvem, hva, </w:t>
      </w:r>
      <w:r w:rsidR="00963B35">
        <w:t xml:space="preserve">hvor og </w:t>
      </w:r>
      <w:r w:rsidR="00243FC4" w:rsidRPr="00530C94">
        <w:t>hvordan)</w:t>
      </w:r>
      <w:r w:rsidR="006F08CC">
        <w:t>.</w:t>
      </w:r>
      <w:r w:rsidR="00EA7A71">
        <w:t xml:space="preserve"> </w:t>
      </w:r>
      <w:r w:rsidR="00E0571B" w:rsidRPr="00530C94">
        <w:t>Beskrivelsen skal være tilstrekkelig for å kunne sette seg inn i prosjektets formål og omfang, hvilken teknologi eller løsning som det skal investeres</w:t>
      </w:r>
      <w:r w:rsidR="00E0571B">
        <w:t xml:space="preserve"> i/testes</w:t>
      </w:r>
      <w:r w:rsidR="00E0571B" w:rsidRPr="00530C94">
        <w:t xml:space="preserve">, og hvordan prosjektet skal </w:t>
      </w:r>
      <w:r w:rsidR="00E0571B" w:rsidRPr="0019393E">
        <w:t>gjennomføres</w:t>
      </w:r>
      <w:r w:rsidR="00691521">
        <w:t>. Planer og organisering detaljeres ut i kapittel 4.</w:t>
      </w:r>
      <w:r w:rsidR="00635467" w:rsidRPr="00635467">
        <w:t xml:space="preserve"> </w:t>
      </w:r>
      <w:r w:rsidR="00635467">
        <w:t xml:space="preserve">Detaljerte beskrivelser av teknologien gjøres i kapittel </w:t>
      </w:r>
      <w:r w:rsidR="00635467">
        <w:fldChar w:fldCharType="begin"/>
      </w:r>
      <w:r w:rsidR="00635467">
        <w:instrText xml:space="preserve"> REF _Ref166238172 \n \h </w:instrText>
      </w:r>
      <w:r w:rsidR="00635467">
        <w:fldChar w:fldCharType="separate"/>
      </w:r>
      <w:r w:rsidR="00635467">
        <w:t>6</w:t>
      </w:r>
      <w:r w:rsidR="00635467">
        <w:fldChar w:fldCharType="end"/>
      </w:r>
      <w:r w:rsidR="00635467">
        <w:t>.</w:t>
      </w:r>
    </w:p>
    <w:p w14:paraId="41C5E710" w14:textId="3D60F74B" w:rsidR="00F740AE" w:rsidRPr="002726D7" w:rsidRDefault="00E64B57" w:rsidP="009D0FAB">
      <w:pPr>
        <w:rPr>
          <w:b/>
          <w:bCs/>
        </w:rPr>
      </w:pPr>
      <w:r>
        <w:rPr>
          <w:b/>
          <w:bCs/>
        </w:rPr>
        <w:t>Spesielt fo</w:t>
      </w:r>
      <w:r w:rsidR="00D92153" w:rsidRPr="002726D7">
        <w:rPr>
          <w:b/>
          <w:bCs/>
        </w:rPr>
        <w:t xml:space="preserve">r pilotprosjekt: </w:t>
      </w:r>
    </w:p>
    <w:p w14:paraId="4DADB3C4" w14:textId="6FE7E407" w:rsidR="005F22F1" w:rsidRDefault="00E07722" w:rsidP="00E64B57">
      <w:pPr>
        <w:pStyle w:val="Brdtekst"/>
      </w:pPr>
      <w:r>
        <w:t>Pilotprosjekt er forsknings og utviklingsprosjekt hvor h</w:t>
      </w:r>
      <w:r w:rsidR="009D50D7">
        <w:t>ensikten med er å adressere teknologiske usikkerheter</w:t>
      </w:r>
      <w:r w:rsidR="0035104B">
        <w:t xml:space="preserve"> som en siste fase av et utviklingsløp</w:t>
      </w:r>
      <w:r w:rsidR="00D27EB3">
        <w:t xml:space="preserve"> og i en tidsavgrenset periode</w:t>
      </w:r>
      <w:r w:rsidR="009D50D7">
        <w:t xml:space="preserve">. </w:t>
      </w:r>
      <w:r w:rsidR="00F740AE">
        <w:t xml:space="preserve">Beskriv </w:t>
      </w:r>
      <w:r w:rsidR="000B3BF7">
        <w:t xml:space="preserve">hvordan prosjektet skal </w:t>
      </w:r>
      <w:r w:rsidR="00863847">
        <w:t>gjøre dette</w:t>
      </w:r>
      <w:r w:rsidR="005F22F1">
        <w:t>.</w:t>
      </w:r>
      <w:r w:rsidR="00863847">
        <w:t xml:space="preserve"> Vær konkret</w:t>
      </w:r>
      <w:r w:rsidR="00291128">
        <w:t xml:space="preserve"> og bruk gjerne tabell</w:t>
      </w:r>
      <w:r w:rsidR="00863847">
        <w:t xml:space="preserve">. </w:t>
      </w:r>
      <w:r w:rsidR="005F22F1">
        <w:t xml:space="preserve"> </w:t>
      </w:r>
    </w:p>
    <w:p w14:paraId="24FB00A3" w14:textId="22B73BE6" w:rsidR="00A3214E" w:rsidRDefault="00B85FAA" w:rsidP="003404F7">
      <w:pPr>
        <w:pStyle w:val="Overskrift2"/>
      </w:pPr>
      <w:r>
        <w:t>Søkers k</w:t>
      </w:r>
      <w:r w:rsidR="00A3214E">
        <w:t>ommersiell</w:t>
      </w:r>
      <w:r>
        <w:t>e</w:t>
      </w:r>
      <w:r w:rsidR="00A3214E">
        <w:t xml:space="preserve"> </w:t>
      </w:r>
      <w:r w:rsidR="004A5A01">
        <w:t>begrunnelse</w:t>
      </w:r>
      <w:r w:rsidR="00A3214E">
        <w:t xml:space="preserve"> </w:t>
      </w:r>
      <w:r>
        <w:t>for å gjennomføre prosjektet</w:t>
      </w:r>
    </w:p>
    <w:p w14:paraId="4C54318D" w14:textId="0615C6AC" w:rsidR="00A3214E" w:rsidRPr="006E6CCE" w:rsidRDefault="00146482" w:rsidP="00A3214E">
      <w:r w:rsidRPr="006E6CCE">
        <w:t xml:space="preserve">Beskriv </w:t>
      </w:r>
      <w:r w:rsidRPr="00687185">
        <w:rPr>
          <w:u w:val="single"/>
        </w:rPr>
        <w:t>hvorfor</w:t>
      </w:r>
      <w:r w:rsidRPr="006E6CCE">
        <w:t xml:space="preserve"> dere ønsker å gjennomføre prosjektet. </w:t>
      </w:r>
      <w:r w:rsidR="00A3214E" w:rsidRPr="006E6CCE">
        <w:t>Ta utgangspunkt i punktene under:</w:t>
      </w:r>
    </w:p>
    <w:p w14:paraId="54FDBAE0" w14:textId="0FC2916A" w:rsidR="00A3214E" w:rsidRPr="006E6CCE" w:rsidRDefault="00A3214E" w:rsidP="00A3214E">
      <w:pPr>
        <w:pStyle w:val="Listeavsnitt"/>
        <w:numPr>
          <w:ilvl w:val="0"/>
          <w:numId w:val="34"/>
        </w:numPr>
        <w:spacing w:after="280" w:line="280" w:lineRule="atLeast"/>
        <w:rPr>
          <w:szCs w:val="20"/>
        </w:rPr>
      </w:pPr>
      <w:r w:rsidRPr="006E6CCE">
        <w:rPr>
          <w:i/>
          <w:szCs w:val="20"/>
        </w:rPr>
        <w:t>Nytteverdi</w:t>
      </w:r>
      <w:r w:rsidRPr="006E6CCE">
        <w:rPr>
          <w:szCs w:val="20"/>
        </w:rPr>
        <w:t>: Hva er fortrinnene med denne teknologien eller løsningen, miljømessig og kommersielt</w:t>
      </w:r>
      <w:r w:rsidR="00B85FAA" w:rsidRPr="006E6CCE">
        <w:rPr>
          <w:szCs w:val="20"/>
        </w:rPr>
        <w:t xml:space="preserve"> for dere</w:t>
      </w:r>
      <w:r w:rsidRPr="006E6CCE">
        <w:rPr>
          <w:szCs w:val="20"/>
        </w:rPr>
        <w:t>?</w:t>
      </w:r>
    </w:p>
    <w:p w14:paraId="24F6F63F" w14:textId="2D881E07" w:rsidR="00A3214E" w:rsidRPr="006E6CCE" w:rsidRDefault="00A3214E" w:rsidP="00A3214E">
      <w:pPr>
        <w:pStyle w:val="Listeavsnitt"/>
        <w:numPr>
          <w:ilvl w:val="0"/>
          <w:numId w:val="34"/>
        </w:numPr>
        <w:spacing w:after="280" w:line="280" w:lineRule="atLeast"/>
        <w:rPr>
          <w:szCs w:val="20"/>
        </w:rPr>
      </w:pPr>
      <w:r w:rsidRPr="006E6CCE">
        <w:rPr>
          <w:i/>
          <w:szCs w:val="20"/>
        </w:rPr>
        <w:t>Utfordring/barriere</w:t>
      </w:r>
      <w:r w:rsidRPr="006E6CCE">
        <w:rPr>
          <w:szCs w:val="20"/>
        </w:rPr>
        <w:t>: Hvorfor er ikke denne løsningen i bruk</w:t>
      </w:r>
      <w:r w:rsidR="00814877" w:rsidRPr="006E6CCE">
        <w:rPr>
          <w:szCs w:val="20"/>
        </w:rPr>
        <w:t xml:space="preserve"> hos dere</w:t>
      </w:r>
      <w:r w:rsidRPr="006E6CCE">
        <w:rPr>
          <w:szCs w:val="20"/>
        </w:rPr>
        <w:t xml:space="preserve"> i dag? Hva er utfordringene dere skal forsøke å løse gjennom prosjektet? </w:t>
      </w:r>
    </w:p>
    <w:p w14:paraId="1600923C" w14:textId="77777777" w:rsidR="003E55FF" w:rsidRPr="006E6CCE" w:rsidRDefault="00A3214E" w:rsidP="00A3214E">
      <w:pPr>
        <w:pStyle w:val="Listeavsnitt"/>
        <w:numPr>
          <w:ilvl w:val="0"/>
          <w:numId w:val="34"/>
        </w:numPr>
        <w:spacing w:after="280" w:line="280" w:lineRule="atLeast"/>
        <w:rPr>
          <w:szCs w:val="20"/>
        </w:rPr>
      </w:pPr>
      <w:r w:rsidRPr="006E6CCE">
        <w:rPr>
          <w:i/>
          <w:szCs w:val="20"/>
        </w:rPr>
        <w:t>Forankring</w:t>
      </w:r>
      <w:r w:rsidRPr="006E6CCE">
        <w:rPr>
          <w:szCs w:val="20"/>
        </w:rPr>
        <w:t>: hvordan er prosjektet forankret hos søker og eventuelle konsortiedeltakere?</w:t>
      </w:r>
      <w:r w:rsidR="00CC3318" w:rsidRPr="006E6CCE">
        <w:rPr>
          <w:szCs w:val="20"/>
        </w:rPr>
        <w:t xml:space="preserve"> </w:t>
      </w:r>
    </w:p>
    <w:p w14:paraId="3151A4AE" w14:textId="6924A4C9" w:rsidR="00A3214E" w:rsidRPr="006E6CCE" w:rsidRDefault="00CC3318" w:rsidP="003E55FF">
      <w:pPr>
        <w:pStyle w:val="Listeavsnitt"/>
        <w:numPr>
          <w:ilvl w:val="1"/>
          <w:numId w:val="34"/>
        </w:numPr>
        <w:spacing w:after="280" w:line="280" w:lineRule="atLeast"/>
        <w:rPr>
          <w:szCs w:val="20"/>
        </w:rPr>
      </w:pPr>
      <w:r w:rsidRPr="006E6CCE">
        <w:rPr>
          <w:szCs w:val="20"/>
        </w:rPr>
        <w:t>Inng</w:t>
      </w:r>
      <w:r w:rsidR="008A0380" w:rsidRPr="006E6CCE">
        <w:rPr>
          <w:szCs w:val="20"/>
        </w:rPr>
        <w:t>år prosjektet i en klimastrategi for foretaket</w:t>
      </w:r>
      <w:r w:rsidR="00530185" w:rsidRPr="006E6CCE">
        <w:rPr>
          <w:szCs w:val="20"/>
        </w:rPr>
        <w:t>, og i så fall hvordan</w:t>
      </w:r>
      <w:r w:rsidR="003E55FF" w:rsidRPr="006E6CCE">
        <w:rPr>
          <w:szCs w:val="20"/>
        </w:rPr>
        <w:t xml:space="preserve">? </w:t>
      </w:r>
    </w:p>
    <w:p w14:paraId="0CCDF2CE" w14:textId="77777777" w:rsidR="006F6006" w:rsidRPr="006E6CCE" w:rsidRDefault="003E55FF" w:rsidP="00857227">
      <w:pPr>
        <w:pStyle w:val="Listeavsnitt"/>
        <w:numPr>
          <w:ilvl w:val="1"/>
          <w:numId w:val="34"/>
        </w:numPr>
        <w:rPr>
          <w:szCs w:val="20"/>
        </w:rPr>
      </w:pPr>
      <w:r w:rsidRPr="006E6CCE">
        <w:rPr>
          <w:szCs w:val="20"/>
        </w:rPr>
        <w:t xml:space="preserve">Inngår prosjektet i </w:t>
      </w:r>
      <w:r w:rsidR="00530185" w:rsidRPr="006E6CCE">
        <w:rPr>
          <w:szCs w:val="20"/>
        </w:rPr>
        <w:t>kommersielle strategier for foretaket, og i så fall hvordan?</w:t>
      </w:r>
    </w:p>
    <w:p w14:paraId="3920AC62" w14:textId="4DB49D1E" w:rsidR="006F6006" w:rsidRDefault="006F6006" w:rsidP="006E6CCE">
      <w:pPr>
        <w:pStyle w:val="Listeavsnitt"/>
        <w:numPr>
          <w:ilvl w:val="0"/>
          <w:numId w:val="34"/>
        </w:numPr>
      </w:pPr>
      <w:r w:rsidRPr="006E6CCE">
        <w:t>Foreligger en videre plan for oppskalering av teknologien etter avsluttet prosjekt for noen av prosjektdeltakerne?</w:t>
      </w:r>
    </w:p>
    <w:p w14:paraId="6C0E8325" w14:textId="39C096DD" w:rsidR="0080700A" w:rsidRPr="006E6CCE" w:rsidRDefault="00C6703C" w:rsidP="00C6703C">
      <w:r>
        <w:t>Hvis det omsøkte tiltaket ikke er lønnsomt i</w:t>
      </w:r>
      <w:r w:rsidR="00602116">
        <w:t>solert sett, selv med støtte</w:t>
      </w:r>
      <w:r>
        <w:t xml:space="preserve">, forklar hvordan bedriftens helhetlige </w:t>
      </w:r>
      <w:r w:rsidR="00602116">
        <w:t xml:space="preserve">forretningsmodell allikevel gjør </w:t>
      </w:r>
      <w:r w:rsidR="00170B87">
        <w:t xml:space="preserve">at søker har gode grunner til å gjennomføre investeringen. </w:t>
      </w:r>
      <w:r>
        <w:t xml:space="preserve"> </w:t>
      </w:r>
    </w:p>
    <w:p w14:paraId="02C96DE9" w14:textId="77777777" w:rsidR="00E26F18" w:rsidRDefault="00E26F18" w:rsidP="00E26F18">
      <w:pPr>
        <w:pStyle w:val="Overskrift2"/>
      </w:pPr>
      <w:r>
        <w:t>Prosjektorganisering</w:t>
      </w:r>
    </w:p>
    <w:p w14:paraId="048A23B8" w14:textId="699A1EBD" w:rsidR="00E26F18" w:rsidRPr="00EA6220" w:rsidRDefault="00E26F18" w:rsidP="00E26F18">
      <w:r>
        <w:t>Beskriv prosjektdeltakernes roller i prosjektet</w:t>
      </w:r>
      <w:r w:rsidR="00A6478B">
        <w:t xml:space="preserve"> (Bruk gjerne et organisasjonskart)</w:t>
      </w:r>
      <w:r>
        <w:t xml:space="preserve">. Beskriv tydelig hvilken kompetanse som er nødvendig for å gjennomføre prosjektet og hvordan kompetansebehovet er ivaretatt. Beskriv prosjektdeltakernes erfaringer fra gjennomføring av liknende prosjekter. Husk å legge ved </w:t>
      </w:r>
      <w:r w:rsidR="003C73C1">
        <w:t>mini-</w:t>
      </w:r>
      <w:r>
        <w:t>CV (kortfattet CV tilpasset det omsøkte prosjektet, maks 1 side per CV)</w:t>
      </w:r>
      <w:r w:rsidR="003C73C1">
        <w:t xml:space="preserve"> for de mest sentrale prosjektressursene.</w:t>
      </w:r>
    </w:p>
    <w:p w14:paraId="0A458B6B" w14:textId="77777777" w:rsidR="00A4230B" w:rsidRDefault="00A4230B" w:rsidP="00A4230B">
      <w:pPr>
        <w:pStyle w:val="Overskrift2"/>
        <w:rPr>
          <w:rStyle w:val="normaltextrun"/>
          <w:shd w:val="clear" w:color="auto" w:fill="FFFFFF"/>
        </w:rPr>
      </w:pPr>
      <w:r>
        <w:rPr>
          <w:rStyle w:val="normaltextrun"/>
          <w:shd w:val="clear" w:color="auto" w:fill="FFFFFF"/>
        </w:rPr>
        <w:lastRenderedPageBreak/>
        <w:t>Alternativ til gjennomføring av prosjektet</w:t>
      </w:r>
    </w:p>
    <w:p w14:paraId="29023D99" w14:textId="77777777" w:rsidR="00A4230B" w:rsidRPr="008B6D06" w:rsidRDefault="00A4230B" w:rsidP="00A4230B">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14:paraId="5601D320" w14:textId="77777777" w:rsidR="00A4230B" w:rsidRPr="002939E9" w:rsidRDefault="00A4230B" w:rsidP="00A4230B">
      <w:pPr>
        <w:rPr>
          <w:rStyle w:val="normaltextrun"/>
          <w:shd w:val="clear" w:color="auto" w:fill="FFFFFF"/>
        </w:rPr>
      </w:pPr>
      <w:r w:rsidRPr="002939E9">
        <w:rPr>
          <w:rStyle w:val="normaltextrun"/>
          <w:shd w:val="clear" w:color="auto" w:fill="FFFFFF"/>
        </w:rPr>
        <w:t>Dette kan for eksempel være</w:t>
      </w:r>
    </w:p>
    <w:p w14:paraId="1F0D437A"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en investering i en konvensjonell, mindre miljøvennlig løsning som kan utføre samme formål</w:t>
      </w:r>
    </w:p>
    <w:p w14:paraId="5AE2526C"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en investering</w:t>
      </w:r>
      <w:r>
        <w:rPr>
          <w:rStyle w:val="normaltextrun"/>
          <w:shd w:val="clear" w:color="auto" w:fill="FFFFFF"/>
        </w:rPr>
        <w:t>/gjennomføre et prosjekt</w:t>
      </w:r>
      <w:r w:rsidRPr="006A4D44">
        <w:rPr>
          <w:rStyle w:val="normaltextrun"/>
          <w:shd w:val="clear" w:color="auto" w:fill="FFFFFF"/>
        </w:rPr>
        <w:t xml:space="preserve"> som er redusert i omfang</w:t>
      </w:r>
    </w:p>
    <w:p w14:paraId="3780CE6E" w14:textId="77777777" w:rsidR="00A4230B" w:rsidRPr="006A4D44" w:rsidRDefault="00A4230B" w:rsidP="00A4230B">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investeringen</w:t>
      </w:r>
      <w:r>
        <w:rPr>
          <w:rStyle w:val="normaltextrun"/>
          <w:shd w:val="clear" w:color="auto" w:fill="FFFFFF"/>
        </w:rPr>
        <w:t>/gjennomføre prosjektet</w:t>
      </w:r>
      <w:r w:rsidRPr="006A4D44">
        <w:rPr>
          <w:rStyle w:val="normaltextrun"/>
          <w:shd w:val="clear" w:color="auto" w:fill="FFFFFF"/>
        </w:rPr>
        <w:t xml:space="preserve"> på et vesentlig senere tidspunkt </w:t>
      </w:r>
    </w:p>
    <w:p w14:paraId="637C1997" w14:textId="77777777" w:rsidR="00A4230B" w:rsidRPr="006A4D44" w:rsidRDefault="00A4230B" w:rsidP="00A4230B">
      <w:pPr>
        <w:pStyle w:val="Listeavsnitt"/>
        <w:numPr>
          <w:ilvl w:val="0"/>
          <w:numId w:val="37"/>
        </w:numPr>
        <w:spacing w:after="280" w:line="280" w:lineRule="atLeast"/>
        <w:rPr>
          <w:rStyle w:val="normaltextrun"/>
          <w:szCs w:val="20"/>
          <w:shd w:val="clear" w:color="auto" w:fill="FFFFFF"/>
        </w:rPr>
      </w:pPr>
      <w:r w:rsidRPr="006A4D44">
        <w:rPr>
          <w:rStyle w:val="normaltextrun"/>
          <w:shd w:val="clear" w:color="auto" w:fill="FFFFFF"/>
        </w:rPr>
        <w:t>ikke å foreta en investering</w:t>
      </w:r>
      <w:r>
        <w:rPr>
          <w:rStyle w:val="normaltextrun"/>
          <w:shd w:val="clear" w:color="auto" w:fill="FFFFFF"/>
        </w:rPr>
        <w:t>/gjennomføre prosjektet</w:t>
      </w:r>
      <w:r w:rsidRPr="006A4D44">
        <w:rPr>
          <w:rStyle w:val="normaltextrun"/>
          <w:shd w:val="clear" w:color="auto" w:fill="FFFFFF"/>
        </w:rPr>
        <w:t xml:space="preserve"> («business as usual»)</w:t>
      </w:r>
    </w:p>
    <w:p w14:paraId="2AEEA893" w14:textId="77777777" w:rsidR="00A4230B" w:rsidRDefault="00A4230B" w:rsidP="00A4230B">
      <w:r w:rsidRPr="2E967A7B">
        <w:t>Hva skjer med prosjektet hvis søknaden får avslag fra</w:t>
      </w:r>
      <w:r w:rsidRPr="006A4D44">
        <w:rPr>
          <w:spacing w:val="-7"/>
          <w:szCs w:val="20"/>
        </w:rPr>
        <w:t xml:space="preserve"> </w:t>
      </w:r>
      <w:r w:rsidRPr="2E967A7B">
        <w:t>Enova?</w:t>
      </w:r>
    </w:p>
    <w:sdt>
      <w:sdtPr>
        <w:alias w:val="Overskrift"/>
        <w:tag w:val="Overskrift"/>
        <w:id w:val="703905149"/>
        <w:placeholder>
          <w:docPart w:val="BA4D700E76014BEFAE3B8FB778ABBE51"/>
        </w:placeholder>
        <w:text w:multiLine="1"/>
      </w:sdtPr>
      <w:sdtContent>
        <w:p w14:paraId="6DEB4B85" w14:textId="366AAF91" w:rsidR="00B86193" w:rsidRDefault="00B86193" w:rsidP="00B86193">
          <w:pPr>
            <w:pStyle w:val="Overskrift1"/>
          </w:pPr>
          <w:r>
            <w:t>Plan og aktiviteter</w:t>
          </w:r>
          <w:r w:rsidR="00AE49E5">
            <w:t xml:space="preserve"> i prosjektet</w:t>
          </w:r>
        </w:p>
      </w:sdtContent>
    </w:sdt>
    <w:p w14:paraId="76BD11A4" w14:textId="77777777" w:rsidR="00B86193" w:rsidRDefault="00B86193" w:rsidP="00B86193">
      <w:pPr>
        <w:pStyle w:val="Overskrift2"/>
      </w:pPr>
      <w:r>
        <w:t>Prosjektplan og fremdrift</w:t>
      </w:r>
    </w:p>
    <w:p w14:paraId="4E5AC92C" w14:textId="77777777" w:rsidR="00B86193" w:rsidRDefault="00B86193" w:rsidP="00B86193">
      <w:r>
        <w:t xml:space="preserve">Beskriv aktivitetene i prosjektet i hensiktsmessige arbeidspakker. Vær så konkret som mulig på leveransene fra hver arbeidspakke, inkludert når de skal leveres. </w:t>
      </w:r>
    </w:p>
    <w:p w14:paraId="0BE47BEC" w14:textId="77777777" w:rsidR="00B86193" w:rsidRDefault="00B86193" w:rsidP="00B86193">
      <w:pPr>
        <w:spacing w:after="0"/>
        <w:rPr>
          <w:szCs w:val="20"/>
        </w:rPr>
      </w:pPr>
      <w:r>
        <w:rPr>
          <w:szCs w:val="20"/>
        </w:rPr>
        <w:t>Sett opp et Gantt-diagram for prosjektet, samt angi en milepælplan for de viktigste datoene i prosjektet. Dette kan være vedlegg til den elektroniske søknaden.</w:t>
      </w:r>
    </w:p>
    <w:p w14:paraId="5772C587" w14:textId="77777777" w:rsidR="00B86193" w:rsidRDefault="00B86193" w:rsidP="00B86193">
      <w:pPr>
        <w:spacing w:after="0"/>
        <w:rPr>
          <w:szCs w:val="20"/>
        </w:rPr>
      </w:pPr>
      <w:r>
        <w:rPr>
          <w:szCs w:val="20"/>
        </w:rPr>
        <w:br/>
        <w:t xml:space="preserve">Legg særlig vekt på milepæler som er beslutningspunkter eller som har konsekvenser for prosjektets gjennomføring eller framdrift. Dette kan f.eks. være </w:t>
      </w:r>
    </w:p>
    <w:p w14:paraId="6910C01B" w14:textId="77777777" w:rsidR="00B86193" w:rsidRPr="00412C42" w:rsidRDefault="00B86193" w:rsidP="00B86193">
      <w:pPr>
        <w:pStyle w:val="Listeavsnitt"/>
        <w:numPr>
          <w:ilvl w:val="0"/>
          <w:numId w:val="35"/>
        </w:numPr>
        <w:spacing w:after="280" w:line="280" w:lineRule="atLeast"/>
      </w:pPr>
      <w:r w:rsidRPr="00E32F45">
        <w:rPr>
          <w:szCs w:val="20"/>
        </w:rPr>
        <w:t>p</w:t>
      </w:r>
      <w:r w:rsidRPr="00F6533B">
        <w:rPr>
          <w:szCs w:val="20"/>
        </w:rPr>
        <w:t>rosjektforankring hos beslutningstaker</w:t>
      </w:r>
      <w:r w:rsidRPr="00B818A4">
        <w:rPr>
          <w:szCs w:val="20"/>
        </w:rPr>
        <w:t>/</w:t>
      </w:r>
      <w:r w:rsidRPr="00D4727C">
        <w:rPr>
          <w:szCs w:val="20"/>
        </w:rPr>
        <w:t>ledelse</w:t>
      </w:r>
    </w:p>
    <w:p w14:paraId="42A6B382" w14:textId="77777777" w:rsidR="00B86193" w:rsidRDefault="00B86193" w:rsidP="00B86193">
      <w:pPr>
        <w:pStyle w:val="Listeavsnitt"/>
        <w:numPr>
          <w:ilvl w:val="0"/>
          <w:numId w:val="35"/>
        </w:numPr>
        <w:spacing w:after="280" w:line="280" w:lineRule="atLeast"/>
      </w:pPr>
      <w:r>
        <w:t>a</w:t>
      </w:r>
      <w:r w:rsidRPr="00941C67">
        <w:t xml:space="preserve">vtaler/kontrakter, offentlige tillatelser </w:t>
      </w:r>
      <w:r>
        <w:t>som skal på plass</w:t>
      </w:r>
    </w:p>
    <w:p w14:paraId="10416B0E" w14:textId="77777777" w:rsidR="00B86193" w:rsidRDefault="00B86193" w:rsidP="00B86193">
      <w:pPr>
        <w:pStyle w:val="Listeavsnitt"/>
        <w:numPr>
          <w:ilvl w:val="0"/>
          <w:numId w:val="35"/>
        </w:numPr>
        <w:spacing w:after="280" w:line="280" w:lineRule="atLeast"/>
        <w:rPr>
          <w:szCs w:val="20"/>
        </w:rPr>
      </w:pPr>
      <w:r w:rsidRPr="00E32F45">
        <w:rPr>
          <w:szCs w:val="20"/>
        </w:rPr>
        <w:t>mulige stopp-punkter i prosjektet knyttet til utfall av prosjektets aktiviteter</w:t>
      </w:r>
    </w:p>
    <w:p w14:paraId="38B4AFFC" w14:textId="77777777" w:rsidR="00B86193" w:rsidRDefault="00B86193" w:rsidP="00B86193">
      <w:pPr>
        <w:pStyle w:val="Overskrift2"/>
      </w:pPr>
      <w:r w:rsidRPr="008B6D06">
        <w:t>Risiko og risikodempende tiltak</w:t>
      </w:r>
    </w:p>
    <w:p w14:paraId="06D01D5C" w14:textId="77777777" w:rsidR="00B86193" w:rsidRPr="009966C0" w:rsidRDefault="00B86193" w:rsidP="00B86193">
      <w:pPr>
        <w:rPr>
          <w:b/>
          <w:bCs/>
        </w:rPr>
      </w:pPr>
      <w:r w:rsidRPr="002939E9">
        <w:rPr>
          <w:szCs w:val="24"/>
        </w:rPr>
        <w:t>Beskriv de sentrale risikofaktorene som har betydning for å kunne gjennomføre prosjektet, inkludert hvilke risikodempende tiltak som skal gjennomføres.</w:t>
      </w:r>
    </w:p>
    <w:p w14:paraId="7902F87B" w14:textId="77777777" w:rsidR="00B86193" w:rsidRPr="002939E9" w:rsidRDefault="00B86193" w:rsidP="00B86193">
      <w:pPr>
        <w:rPr>
          <w:szCs w:val="24"/>
        </w:rPr>
      </w:pPr>
      <w:r w:rsidRPr="002939E9">
        <w:rPr>
          <w:szCs w:val="24"/>
        </w:rPr>
        <w:t>Risiko kan f.eks. være knyttet til:</w:t>
      </w:r>
    </w:p>
    <w:p w14:paraId="02039161"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Teknologisk ytelse</w:t>
      </w:r>
    </w:p>
    <w:p w14:paraId="24EBD710" w14:textId="2C44856D" w:rsidR="006B2A8E" w:rsidRDefault="00EC3A9D" w:rsidP="00B86193">
      <w:pPr>
        <w:pStyle w:val="Listeavsnitt"/>
        <w:widowControl w:val="0"/>
        <w:numPr>
          <w:ilvl w:val="0"/>
          <w:numId w:val="39"/>
        </w:numPr>
        <w:autoSpaceDE w:val="0"/>
        <w:autoSpaceDN w:val="0"/>
        <w:spacing w:after="0" w:line="240" w:lineRule="auto"/>
        <w:contextualSpacing w:val="0"/>
        <w:rPr>
          <w:szCs w:val="24"/>
        </w:rPr>
      </w:pPr>
      <w:r>
        <w:rPr>
          <w:szCs w:val="24"/>
        </w:rPr>
        <w:t>Leveranser til prosjektet</w:t>
      </w:r>
    </w:p>
    <w:p w14:paraId="7D574391" w14:textId="57E78EE3" w:rsidR="00002AC8" w:rsidRDefault="00002AC8" w:rsidP="00B86193">
      <w:pPr>
        <w:pStyle w:val="Listeavsnitt"/>
        <w:widowControl w:val="0"/>
        <w:numPr>
          <w:ilvl w:val="0"/>
          <w:numId w:val="39"/>
        </w:numPr>
        <w:autoSpaceDE w:val="0"/>
        <w:autoSpaceDN w:val="0"/>
        <w:spacing w:after="0" w:line="240" w:lineRule="auto"/>
        <w:contextualSpacing w:val="0"/>
        <w:rPr>
          <w:szCs w:val="24"/>
        </w:rPr>
      </w:pPr>
      <w:r>
        <w:rPr>
          <w:szCs w:val="24"/>
        </w:rPr>
        <w:t>Finansiering</w:t>
      </w:r>
    </w:p>
    <w:p w14:paraId="5DECF21B" w14:textId="3457BC9E"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Marked for produktet/løsningen</w:t>
      </w:r>
    </w:p>
    <w:p w14:paraId="6610D4AB"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Drift</w:t>
      </w:r>
    </w:p>
    <w:p w14:paraId="2EBB9351"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Oppnåelse av miljøkrav</w:t>
      </w:r>
    </w:p>
    <w:p w14:paraId="6D0F532E" w14:textId="450F5E3C"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Regulatorisk risiko</w:t>
      </w:r>
      <w:r w:rsidR="0021086B">
        <w:rPr>
          <w:szCs w:val="24"/>
        </w:rPr>
        <w:t xml:space="preserve"> (manglende standarder)</w:t>
      </w:r>
    </w:p>
    <w:p w14:paraId="7FF6F3DC" w14:textId="77777777" w:rsidR="00B86193" w:rsidRPr="002939E9" w:rsidRDefault="00B86193" w:rsidP="00B86193">
      <w:pPr>
        <w:pStyle w:val="Listeavsnitt"/>
        <w:widowControl w:val="0"/>
        <w:numPr>
          <w:ilvl w:val="0"/>
          <w:numId w:val="39"/>
        </w:numPr>
        <w:autoSpaceDE w:val="0"/>
        <w:autoSpaceDN w:val="0"/>
        <w:spacing w:after="0" w:line="240" w:lineRule="auto"/>
        <w:contextualSpacing w:val="0"/>
        <w:rPr>
          <w:szCs w:val="24"/>
        </w:rPr>
      </w:pPr>
      <w:r w:rsidRPr="002939E9">
        <w:rPr>
          <w:szCs w:val="24"/>
        </w:rPr>
        <w:t>Kompetanse/organisatoriske forhold</w:t>
      </w:r>
    </w:p>
    <w:p w14:paraId="61E9A283" w14:textId="0EE3C49E" w:rsidR="00B86193" w:rsidRDefault="00B86193" w:rsidP="00DB3171">
      <w:pPr>
        <w:pStyle w:val="Listeavsnitt"/>
        <w:widowControl w:val="0"/>
        <w:numPr>
          <w:ilvl w:val="0"/>
          <w:numId w:val="39"/>
        </w:numPr>
        <w:autoSpaceDE w:val="0"/>
        <w:autoSpaceDN w:val="0"/>
        <w:spacing w:after="0" w:line="240" w:lineRule="auto"/>
        <w:contextualSpacing w:val="0"/>
      </w:pPr>
      <w:r w:rsidRPr="002A5C62">
        <w:rPr>
          <w:szCs w:val="24"/>
        </w:rPr>
        <w:t>Andre forhold som er spesifikke for prosjektet</w:t>
      </w:r>
      <w:r w:rsidRPr="002A5C62">
        <w:rPr>
          <w:szCs w:val="24"/>
        </w:rPr>
        <w:br/>
      </w:r>
    </w:p>
    <w:p w14:paraId="02FDDF8C" w14:textId="77777777" w:rsidR="009F2F90" w:rsidRDefault="009F2F90" w:rsidP="009F2F90">
      <w:pPr>
        <w:pStyle w:val="Overskrift1"/>
      </w:pPr>
      <w:bookmarkStart w:id="0" w:name="_Ref125541623"/>
      <w:r>
        <w:t>Direkte klima-, energi- og effektresultater fra prosjektet</w:t>
      </w:r>
      <w:bookmarkEnd w:id="0"/>
    </w:p>
    <w:p w14:paraId="1115F138" w14:textId="7C6E1E59" w:rsidR="003F10C5" w:rsidRDefault="00550F1B" w:rsidP="009F2F90">
      <w:r>
        <w:t xml:space="preserve">Direkte resultater fra prosjektet er effekter som kan kvantifiseres, kontraktsfestes </w:t>
      </w:r>
      <w:r w:rsidR="00293FBC">
        <w:t xml:space="preserve">i søknadsportalen </w:t>
      </w:r>
      <w:r>
        <w:t>og som er direkte under søkerens kontroll.</w:t>
      </w:r>
      <w:r w:rsidR="00A50CFF">
        <w:t xml:space="preserve"> </w:t>
      </w:r>
      <w:r w:rsidR="00027F6F">
        <w:t>D</w:t>
      </w:r>
      <w:r w:rsidR="000D576A">
        <w:t xml:space="preserve">ette kapittelet </w:t>
      </w:r>
      <w:r w:rsidR="00BF7751">
        <w:t xml:space="preserve">gjelder </w:t>
      </w:r>
      <w:r w:rsidR="00FB232D">
        <w:t xml:space="preserve">for </w:t>
      </w:r>
      <w:r w:rsidR="0021740D">
        <w:t xml:space="preserve">prosjekter </w:t>
      </w:r>
      <w:r w:rsidR="008068BD">
        <w:t xml:space="preserve">der det søkes om støtte til </w:t>
      </w:r>
      <w:r w:rsidR="00BF7751">
        <w:t>invester</w:t>
      </w:r>
      <w:r w:rsidR="008068BD">
        <w:t>ing</w:t>
      </w:r>
      <w:r w:rsidR="0021740D">
        <w:t xml:space="preserve"> i teknologi som </w:t>
      </w:r>
      <w:r w:rsidR="00341E06">
        <w:t>gir</w:t>
      </w:r>
      <w:r w:rsidR="0021740D">
        <w:t xml:space="preserve"> </w:t>
      </w:r>
      <w:r w:rsidR="00276DFA">
        <w:t xml:space="preserve">direkte </w:t>
      </w:r>
      <w:r w:rsidR="00480DA4">
        <w:t>resultater for klimagassutslipp, energibehov eller effektbehov</w:t>
      </w:r>
      <w:r w:rsidR="00276DFA">
        <w:t>.</w:t>
      </w:r>
      <w:r w:rsidR="003F10C5">
        <w:t xml:space="preserve"> </w:t>
      </w:r>
    </w:p>
    <w:p w14:paraId="3E2DC504" w14:textId="5A5F592C" w:rsidR="00B55A22" w:rsidRDefault="003F10C5" w:rsidP="009F2F90">
      <w:r w:rsidRPr="001704FC">
        <w:rPr>
          <w:b/>
          <w:bCs/>
        </w:rPr>
        <w:lastRenderedPageBreak/>
        <w:t>Merk:</w:t>
      </w:r>
      <w:r>
        <w:t xml:space="preserve"> </w:t>
      </w:r>
      <w:r w:rsidR="002667F5">
        <w:t>Dette er noe annet enn teknologiens potensiale for utslippsreduksjoner som skal beskrives i</w:t>
      </w:r>
      <w:r w:rsidR="00480DA4">
        <w:t xml:space="preserve"> kap</w:t>
      </w:r>
      <w:r w:rsidR="005F0124">
        <w:t>i</w:t>
      </w:r>
      <w:r w:rsidR="00480DA4">
        <w:t>t</w:t>
      </w:r>
      <w:r w:rsidR="00C011C2">
        <w:t>tel</w:t>
      </w:r>
      <w:r w:rsidR="005F0124">
        <w:t> </w:t>
      </w:r>
      <w:r w:rsidR="00DA1D21">
        <w:fldChar w:fldCharType="begin"/>
      </w:r>
      <w:r w:rsidR="00DA1D21">
        <w:instrText xml:space="preserve"> REF _Ref170391543 \n \h </w:instrText>
      </w:r>
      <w:r w:rsidR="00DA1D21">
        <w:fldChar w:fldCharType="separate"/>
      </w:r>
      <w:r w:rsidR="00DA1D21">
        <w:t>8</w:t>
      </w:r>
      <w:r w:rsidR="00DA1D21">
        <w:fldChar w:fldCharType="end"/>
      </w:r>
      <w:r w:rsidR="005F0124">
        <w:t>.</w:t>
      </w:r>
    </w:p>
    <w:p w14:paraId="1E1B422D" w14:textId="77777777" w:rsidR="009F2F90" w:rsidRDefault="009F2F90" w:rsidP="009F2F90">
      <w:pPr>
        <w:pStyle w:val="Overskrift2"/>
      </w:pPr>
      <w:r>
        <w:t>Klimaresultat fra prosjektet</w:t>
      </w:r>
    </w:p>
    <w:p w14:paraId="16C68A9F" w14:textId="7CDF3D85" w:rsidR="009F2F90" w:rsidRDefault="00550F1B" w:rsidP="009F2F90">
      <w:r>
        <w:t>K</w:t>
      </w:r>
      <w:r w:rsidRPr="00EB1E16">
        <w:t>limaresultater fra prosjektet</w:t>
      </w:r>
      <w:r>
        <w:t xml:space="preserve"> kvantifiseres i </w:t>
      </w:r>
      <w:r w:rsidR="00E869D0">
        <w:t xml:space="preserve">søknadssenteret. </w:t>
      </w:r>
      <w:r w:rsidR="009F2F90">
        <w:t>Dersom prosjektet innebærer investering i en løsning som kutter utslipp i scope 1 (bedriftens direkte utslipp) skal denne utslippsreduksjonen forklares og kvantifiseres.</w:t>
      </w:r>
      <w:r w:rsidR="009F2F90">
        <w:rPr>
          <w:rStyle w:val="Fotnotereferanse"/>
        </w:rPr>
        <w:footnoteReference w:id="2"/>
      </w:r>
      <w:r w:rsidR="009F2F90">
        <w:t xml:space="preserve"> </w:t>
      </w:r>
    </w:p>
    <w:p w14:paraId="59C0BA2C" w14:textId="77777777" w:rsidR="009F2F90" w:rsidRDefault="009F2F90" w:rsidP="009F2F90">
      <w:pPr>
        <w:pStyle w:val="Overskrift2"/>
      </w:pPr>
      <w:r>
        <w:t>Energiresultat fra prosjektet</w:t>
      </w:r>
    </w:p>
    <w:p w14:paraId="7F814123" w14:textId="77777777" w:rsidR="0066317E" w:rsidRDefault="009F2F90" w:rsidP="009F2F90">
      <w:r>
        <w:t xml:space="preserve">Dersom prosjektet innebærer investering i en løsning som reduserer eller øker energibruken skal dette forklares og kvantifiseres. </w:t>
      </w:r>
    </w:p>
    <w:p w14:paraId="51B2FD9B" w14:textId="1E2DDD29" w:rsidR="009F2F90" w:rsidRDefault="0066317E" w:rsidP="009F2F90">
      <w:r>
        <w:t>Beskriv også eventuelle økninger i elektrisitetsforbruk, f.eks. som resultat av ko</w:t>
      </w:r>
      <w:r w:rsidR="009F2F90">
        <w:t>nvertering fra fossile energibærere</w:t>
      </w:r>
      <w:r>
        <w:t>. Dette teller ikke inn i det kontraktsfestede energiresultatet.</w:t>
      </w:r>
    </w:p>
    <w:p w14:paraId="5AB7F20F" w14:textId="77777777" w:rsidR="009F2F90" w:rsidRDefault="009F2F90" w:rsidP="009F2F90">
      <w:pPr>
        <w:pStyle w:val="Overskrift2"/>
      </w:pPr>
      <w:r w:rsidRPr="434F5313">
        <w:t>Effekt- og fleksibilitetsre</w:t>
      </w:r>
      <w:r>
        <w:t>s</w:t>
      </w:r>
      <w:r w:rsidRPr="434F5313">
        <w:t>ultat fra prosjektet</w:t>
      </w:r>
    </w:p>
    <w:p w14:paraId="1B4D6FAA" w14:textId="15D11779" w:rsidR="00C5648F" w:rsidRDefault="009F2F90" w:rsidP="009F2F90">
      <w:r w:rsidRPr="00535E09">
        <w:t xml:space="preserve">Dersom prosjektet innebærer investering i en løsning som påvirker effektbehovet </w:t>
      </w:r>
      <w:r w:rsidR="00DC1922">
        <w:t xml:space="preserve">i strømnettet </w:t>
      </w:r>
      <w:r w:rsidRPr="00535E09">
        <w:t xml:space="preserve">skal dette forklares og kvantifiseres. </w:t>
      </w:r>
    </w:p>
    <w:p w14:paraId="5DCDFF9E" w14:textId="5A70151D" w:rsidR="009F2F90" w:rsidRDefault="009F2F90" w:rsidP="009F2F90">
      <w:r w:rsidRPr="00535E09">
        <w:t xml:space="preserve">Noen prosjekt </w:t>
      </w:r>
      <w:r w:rsidR="00C5648F">
        <w:t xml:space="preserve">vil </w:t>
      </w:r>
      <w:r w:rsidRPr="00535E09">
        <w:t>kunne frigjøre effekt</w:t>
      </w:r>
      <w:r w:rsidR="00323B86">
        <w:t xml:space="preserve"> </w:t>
      </w:r>
      <w:r w:rsidR="00323B86" w:rsidRPr="00535E09">
        <w:t>i perioder</w:t>
      </w:r>
      <w:r w:rsidR="00323B86">
        <w:t xml:space="preserve"> og </w:t>
      </w:r>
      <w:r w:rsidR="00205715">
        <w:t xml:space="preserve">gi </w:t>
      </w:r>
      <w:r w:rsidR="00C5648F">
        <w:t>fleksibilitet</w:t>
      </w:r>
      <w:r w:rsidR="00323B86">
        <w:t xml:space="preserve"> i strømnettet</w:t>
      </w:r>
      <w:r w:rsidRPr="00535E09">
        <w:t xml:space="preserve">. Om prosjektet </w:t>
      </w:r>
      <w:r w:rsidR="00323B86">
        <w:t>gir</w:t>
      </w:r>
      <w:r w:rsidRPr="00535E09">
        <w:t xml:space="preserve"> fleksibilitet</w:t>
      </w:r>
      <w:r w:rsidR="00323B86">
        <w:t xml:space="preserve"> i strømnettet</w:t>
      </w:r>
      <w:r w:rsidRPr="00535E09">
        <w:t xml:space="preserve"> skal effekt og prosjektert varlighet (ms, s, m, time, sesong) oppgis.</w:t>
      </w:r>
      <w:r>
        <w:t xml:space="preserve"> </w:t>
      </w:r>
    </w:p>
    <w:p w14:paraId="3D3476A0" w14:textId="0A83B8E3" w:rsidR="00A3214E" w:rsidRPr="003404F7" w:rsidRDefault="00A3214E" w:rsidP="00857227">
      <w:pPr>
        <w:pStyle w:val="Overskrift1"/>
      </w:pPr>
      <w:bookmarkStart w:id="1" w:name="_Ref166238172"/>
      <w:r w:rsidRPr="003404F7">
        <w:t>Teknologi- og markedsstatus</w:t>
      </w:r>
      <w:bookmarkEnd w:id="1"/>
    </w:p>
    <w:p w14:paraId="35C56704" w14:textId="64276CCB" w:rsidR="004C3789" w:rsidRPr="00192E75" w:rsidRDefault="004C3789" w:rsidP="00857227">
      <w:pPr>
        <w:pStyle w:val="Overskrift2"/>
      </w:pPr>
      <w:r w:rsidRPr="00192E75">
        <w:t>Forkla</w:t>
      </w:r>
      <w:r w:rsidR="00C95B4F" w:rsidRPr="00192E75">
        <w:t>ring av teknologien</w:t>
      </w:r>
      <w:r w:rsidR="00192E75" w:rsidRPr="00192E75">
        <w:t xml:space="preserve"> og innovasjonen</w:t>
      </w:r>
    </w:p>
    <w:p w14:paraId="243CE863" w14:textId="1078592E" w:rsidR="00E223D5" w:rsidRPr="00192E75" w:rsidRDefault="00E223D5" w:rsidP="00E223D5">
      <w:r w:rsidRPr="00192E75">
        <w:t xml:space="preserve">Beskriv </w:t>
      </w:r>
      <w:r w:rsidR="00F9542B" w:rsidRPr="00192E75">
        <w:t xml:space="preserve">den konkrete teknologien som skal anvendes. Hva er </w:t>
      </w:r>
      <w:r w:rsidR="00D204A5">
        <w:t>teknologien</w:t>
      </w:r>
      <w:r w:rsidR="00F9542B" w:rsidRPr="00192E75">
        <w:t xml:space="preserve"> og hvordan løser den et problem eller utnytter den en mulighet. </w:t>
      </w:r>
      <w:r w:rsidR="00E66B72" w:rsidRPr="00192E75">
        <w:t xml:space="preserve">Teksten må kunne </w:t>
      </w:r>
      <w:r w:rsidR="00AC3EDE" w:rsidRPr="00192E75">
        <w:t>forstås av lesere uten dyp teknisk kunnskap på området og v</w:t>
      </w:r>
      <w:r w:rsidR="00E66B72" w:rsidRPr="00192E75">
        <w:t xml:space="preserve">eldig detaljerte </w:t>
      </w:r>
      <w:r w:rsidR="002D10F7" w:rsidRPr="00192E75">
        <w:t>tekniske</w:t>
      </w:r>
      <w:r w:rsidR="00E66B72" w:rsidRPr="00192E75">
        <w:t xml:space="preserve"> beskrivelser er </w:t>
      </w:r>
      <w:r w:rsidR="00AC3EDE" w:rsidRPr="00192E75">
        <w:t xml:space="preserve">derfor </w:t>
      </w:r>
      <w:r w:rsidR="00E66B72" w:rsidRPr="00192E75">
        <w:t>ikke n</w:t>
      </w:r>
      <w:r w:rsidR="00AC3EDE" w:rsidRPr="00192E75">
        <w:t xml:space="preserve">ødvendig. Gode illustrasjoner er en fordel. </w:t>
      </w:r>
    </w:p>
    <w:p w14:paraId="411780E8" w14:textId="4960CB95" w:rsidR="00176C5D" w:rsidRDefault="00176C5D" w:rsidP="00857227">
      <w:pPr>
        <w:pStyle w:val="Overskrift2"/>
      </w:pPr>
      <w:r>
        <w:t>Teknologistatus i markedet</w:t>
      </w:r>
    </w:p>
    <w:p w14:paraId="4F511308" w14:textId="111CD3FB" w:rsidR="003404F7" w:rsidRDefault="00425BDE" w:rsidP="00857227">
      <w:pPr>
        <w:pStyle w:val="Overskrift3"/>
      </w:pPr>
      <w:r>
        <w:t>Innovasjon og k</w:t>
      </w:r>
      <w:r w:rsidR="003404F7">
        <w:t>onkurrerende løsninger (andre måter å løse samme problem på)</w:t>
      </w:r>
    </w:p>
    <w:p w14:paraId="68BD1546" w14:textId="77777777" w:rsidR="009C28DD" w:rsidRDefault="009C28DD" w:rsidP="009C28DD">
      <w:r w:rsidRPr="00AC3EDE">
        <w:t xml:space="preserve">Beskriv de sentrale innovative elementene og prosjektet. Forklar hva som er dagens standard, hva som er de beste alternative løsningene og forklar hva som skiller teknologien og prosjektet fra disse. Beskriv hvordan teknologien ikke bare innebærer en marginal forbedring av eksisterende teknologi (inkrementell innovasjon). </w:t>
      </w:r>
    </w:p>
    <w:p w14:paraId="3AA1BCA9" w14:textId="2C7D94AA" w:rsidR="009C28DD" w:rsidRPr="00AC3EDE" w:rsidRDefault="009C28DD" w:rsidP="009C28DD">
      <w:r w:rsidRPr="00AC3EDE">
        <w:t>Innovasjonen kan f.eks. gjelde vesentlig forbedring innen karbonfotavtrykk, ressursbruk, fleksibilitet i energisystemet, men kan også omfatte reduserte kostnader, økte inntekter eller muliggjøring av enklere og rimeligere installasjon (etc.)</w:t>
      </w:r>
    </w:p>
    <w:p w14:paraId="55CFBDDB" w14:textId="5B1F0FFE" w:rsidR="00C60410" w:rsidRDefault="000F02E5" w:rsidP="00857227">
      <w:pPr>
        <w:pStyle w:val="Overskrift3"/>
      </w:pPr>
      <w:r>
        <w:t>Teknologien</w:t>
      </w:r>
      <w:r w:rsidR="002D10F7">
        <w:t>s status i markedet</w:t>
      </w:r>
    </w:p>
    <w:p w14:paraId="20B7A441" w14:textId="41A6F0D2" w:rsidR="00A3214E" w:rsidRDefault="00A3214E" w:rsidP="00A3214E">
      <w:pPr>
        <w:rPr>
          <w:szCs w:val="20"/>
        </w:rPr>
      </w:pPr>
      <w:r>
        <w:rPr>
          <w:szCs w:val="20"/>
        </w:rPr>
        <w:t xml:space="preserve">Beskriv kort dagens status </w:t>
      </w:r>
      <w:r w:rsidR="00176C5D" w:rsidRPr="00857227">
        <w:rPr>
          <w:i/>
          <w:iCs/>
          <w:szCs w:val="20"/>
        </w:rPr>
        <w:t>i markedet</w:t>
      </w:r>
      <w:r w:rsidR="00176C5D">
        <w:rPr>
          <w:szCs w:val="20"/>
        </w:rPr>
        <w:t xml:space="preserve"> </w:t>
      </w:r>
      <w:r>
        <w:rPr>
          <w:szCs w:val="20"/>
        </w:rPr>
        <w:t>for de t</w:t>
      </w:r>
      <w:r w:rsidRPr="007F3B05">
        <w:rPr>
          <w:szCs w:val="20"/>
        </w:rPr>
        <w:t>eknologi</w:t>
      </w:r>
      <w:r>
        <w:rPr>
          <w:szCs w:val="20"/>
        </w:rPr>
        <w:t xml:space="preserve">ene, systemene og/eller løsningene som er omfattet av prosjektet. </w:t>
      </w:r>
      <w:r w:rsidRPr="000A41EC">
        <w:rPr>
          <w:szCs w:val="20"/>
        </w:rPr>
        <w:t>Legg særlig vekt på teknologi- eller systemmodenhet (TRL</w:t>
      </w:r>
      <w:r w:rsidRPr="000A41EC">
        <w:rPr>
          <w:rStyle w:val="Fotnotereferanse"/>
          <w:szCs w:val="20"/>
        </w:rPr>
        <w:footnoteReference w:id="3"/>
      </w:r>
      <w:r w:rsidRPr="000A41EC">
        <w:rPr>
          <w:szCs w:val="20"/>
        </w:rPr>
        <w:t>)</w:t>
      </w:r>
      <w:r w:rsidR="00176C5D">
        <w:rPr>
          <w:szCs w:val="20"/>
        </w:rPr>
        <w:t xml:space="preserve"> (dersom dette skiller seg fra status for teknologien i egen virksomhet)</w:t>
      </w:r>
      <w:r w:rsidR="00F9402E">
        <w:rPr>
          <w:szCs w:val="20"/>
        </w:rPr>
        <w:t>. Forklar også</w:t>
      </w:r>
      <w:r w:rsidRPr="000A41EC">
        <w:rPr>
          <w:szCs w:val="20"/>
        </w:rPr>
        <w:t xml:space="preserve"> om</w:t>
      </w:r>
      <w:r w:rsidR="00B45C12">
        <w:rPr>
          <w:szCs w:val="20"/>
        </w:rPr>
        <w:t>,</w:t>
      </w:r>
      <w:r w:rsidR="00F9402E">
        <w:rPr>
          <w:szCs w:val="20"/>
        </w:rPr>
        <w:t xml:space="preserve"> eller</w:t>
      </w:r>
      <w:r w:rsidR="00B45C12">
        <w:rPr>
          <w:szCs w:val="20"/>
        </w:rPr>
        <w:t xml:space="preserve"> </w:t>
      </w:r>
      <w:r w:rsidRPr="000A41EC">
        <w:rPr>
          <w:szCs w:val="20"/>
        </w:rPr>
        <w:t>i hvilket omfang</w:t>
      </w:r>
      <w:r w:rsidR="00B45C12">
        <w:rPr>
          <w:szCs w:val="20"/>
        </w:rPr>
        <w:t>,</w:t>
      </w:r>
      <w:r w:rsidRPr="000A41EC">
        <w:rPr>
          <w:szCs w:val="20"/>
        </w:rPr>
        <w:t xml:space="preserve"> teknologien </w:t>
      </w:r>
      <w:r w:rsidRPr="000A41EC">
        <w:rPr>
          <w:szCs w:val="20"/>
        </w:rPr>
        <w:lastRenderedPageBreak/>
        <w:t>finnes på markedet i dag (kommersiell modenhet).</w:t>
      </w:r>
      <w:r w:rsidR="00B45C12">
        <w:rPr>
          <w:szCs w:val="20"/>
        </w:rPr>
        <w:t xml:space="preserve"> Beskriv hvordan teknologien fordeler seg utover ulike markedssegment. </w:t>
      </w:r>
      <w:r w:rsidRPr="000A41EC">
        <w:rPr>
          <w:szCs w:val="20"/>
        </w:rPr>
        <w:t xml:space="preserve"> </w:t>
      </w:r>
    </w:p>
    <w:p w14:paraId="30AD85C5" w14:textId="2A75318E" w:rsidR="00CD11BE" w:rsidRDefault="00CD11BE" w:rsidP="00CD11BE">
      <w:pPr>
        <w:pStyle w:val="Overskrift2"/>
      </w:pPr>
      <w:r>
        <w:t>Teknologistatus i søkerens virksomhet</w:t>
      </w:r>
    </w:p>
    <w:p w14:paraId="71AF2784" w14:textId="2A785F80" w:rsidR="00E8558E" w:rsidRDefault="00E8558E" w:rsidP="00E8558E">
      <w:r>
        <w:t xml:space="preserve">I en del investeringsprosjekt er </w:t>
      </w:r>
      <w:r w:rsidR="00093A0D">
        <w:t>følgende</w:t>
      </w:r>
      <w:r>
        <w:t xml:space="preserve"> informasjon ikke tilgjengelig. Da kan man se bort ifra avsnittet. </w:t>
      </w:r>
    </w:p>
    <w:p w14:paraId="0BF1A7A4" w14:textId="77777777" w:rsidR="00CD11BE" w:rsidRDefault="00CD11BE" w:rsidP="00CD11BE">
      <w:r>
        <w:t xml:space="preserve">Beskriv </w:t>
      </w:r>
      <w:r w:rsidRPr="00AF5AD4">
        <w:t xml:space="preserve">status </w:t>
      </w:r>
      <w:r w:rsidRPr="00857227">
        <w:rPr>
          <w:i/>
          <w:iCs/>
        </w:rPr>
        <w:t>i søkerens/konsortiets virksomhet(er)</w:t>
      </w:r>
      <w:r>
        <w:t xml:space="preserve"> for </w:t>
      </w:r>
      <w:r>
        <w:rPr>
          <w:szCs w:val="20"/>
        </w:rPr>
        <w:t>de t</w:t>
      </w:r>
      <w:r w:rsidRPr="007F3B05">
        <w:rPr>
          <w:szCs w:val="20"/>
        </w:rPr>
        <w:t>eknologi</w:t>
      </w:r>
      <w:r>
        <w:rPr>
          <w:szCs w:val="20"/>
        </w:rPr>
        <w:t xml:space="preserve">ene, systemene og/eller løsningene som er omfattet av prosjektet. </w:t>
      </w:r>
      <w:r w:rsidRPr="000A41EC">
        <w:rPr>
          <w:szCs w:val="20"/>
        </w:rPr>
        <w:t>Legg særlig vekt på teknologi- eller systemmodenhet (TRL</w:t>
      </w:r>
      <w:r w:rsidRPr="000A41EC">
        <w:rPr>
          <w:rStyle w:val="Fotnotereferanse"/>
          <w:szCs w:val="20"/>
        </w:rPr>
        <w:footnoteReference w:id="4"/>
      </w:r>
      <w:r w:rsidRPr="000A41EC">
        <w:rPr>
          <w:szCs w:val="20"/>
        </w:rPr>
        <w:t>)</w:t>
      </w:r>
    </w:p>
    <w:p w14:paraId="50B90695" w14:textId="77777777" w:rsidR="00CD11BE" w:rsidRDefault="00CD11BE" w:rsidP="00CD11BE">
      <w:r>
        <w:t>Beskriv eventuelle nylige foranliggende forsknings-, test- eller demonstrasjonsaktiviteter som prosjektet bygger på. Hvis prosjektet bygger på tidligere prosjekter – hvilke resultater har tidligere prosjekter gitt?</w:t>
      </w:r>
    </w:p>
    <w:p w14:paraId="37884F14" w14:textId="095E2A83" w:rsidR="00F01166" w:rsidRDefault="00BF1563" w:rsidP="00F01166">
      <w:pPr>
        <w:pStyle w:val="Overskrift1"/>
        <w:rPr>
          <w:rStyle w:val="BrdtekstTegn"/>
        </w:rPr>
      </w:pPr>
      <w:r>
        <w:rPr>
          <w:rStyle w:val="BrdtekstTegn"/>
        </w:rPr>
        <w:t>Teknologiens s</w:t>
      </w:r>
      <w:r w:rsidR="00F01166" w:rsidRPr="00FE16E4">
        <w:rPr>
          <w:rStyle w:val="BrdtekstTegn"/>
        </w:rPr>
        <w:t>predningspotensial</w:t>
      </w:r>
    </w:p>
    <w:p w14:paraId="19C3CD52" w14:textId="088E4468" w:rsidR="00D75F2F" w:rsidRDefault="00D75F2F" w:rsidP="00857227">
      <w:pPr>
        <w:pStyle w:val="Overskrift2"/>
      </w:pPr>
      <w:r>
        <w:t>Markedspotensial i Norge/internasjonalt</w:t>
      </w:r>
    </w:p>
    <w:p w14:paraId="034E7E2C" w14:textId="6CAF8021" w:rsidR="00F01166" w:rsidRPr="006144B7" w:rsidRDefault="00F01166" w:rsidP="00F01166">
      <w:r w:rsidRPr="006144B7">
        <w:t xml:space="preserve">Beskriv kort </w:t>
      </w:r>
      <w:r>
        <w:t>markedspotensialet</w:t>
      </w:r>
      <w:r w:rsidRPr="006144B7">
        <w:t xml:space="preserve"> for teknologien/løsningen både i Norge og</w:t>
      </w:r>
      <w:r w:rsidRPr="00FE16E4">
        <w:rPr>
          <w:spacing w:val="-10"/>
        </w:rPr>
        <w:t xml:space="preserve"> </w:t>
      </w:r>
      <w:r w:rsidRPr="006144B7">
        <w:t>internasjonalt, f.eks:</w:t>
      </w:r>
    </w:p>
    <w:p w14:paraId="57B57650" w14:textId="7E304A8A" w:rsidR="008571BF" w:rsidRPr="00544E27" w:rsidRDefault="008571BF" w:rsidP="00544E27">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Pr>
          <w:szCs w:val="20"/>
        </w:rPr>
        <w:t>Hvilke bransjer/segmenter denne teknologien/løsningen vil være relevant for</w:t>
      </w:r>
      <w:r w:rsidR="00544E27">
        <w:rPr>
          <w:szCs w:val="20"/>
        </w:rPr>
        <w:t>, og hvordan</w:t>
      </w:r>
    </w:p>
    <w:p w14:paraId="754B1188" w14:textId="1B732760"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2939E9">
        <w:rPr>
          <w:szCs w:val="20"/>
        </w:rPr>
        <w:t>Antall enheter som vil kunne installeres i Norge innenfor en horisont på ti</w:t>
      </w:r>
      <w:r w:rsidRPr="002939E9">
        <w:rPr>
          <w:spacing w:val="-14"/>
          <w:szCs w:val="20"/>
        </w:rPr>
        <w:t xml:space="preserve"> </w:t>
      </w:r>
      <w:r w:rsidRPr="002939E9">
        <w:rPr>
          <w:szCs w:val="20"/>
        </w:rPr>
        <w:t>år</w:t>
      </w:r>
    </w:p>
    <w:p w14:paraId="5BEC8D69"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8" w:after="0" w:line="256" w:lineRule="auto"/>
        <w:ind w:right="620"/>
        <w:contextualSpacing w:val="0"/>
        <w:rPr>
          <w:szCs w:val="20"/>
        </w:rPr>
      </w:pPr>
      <w:r w:rsidRPr="002939E9">
        <w:rPr>
          <w:szCs w:val="20"/>
        </w:rPr>
        <w:t>Kort oppsummering av teknologileverandørs markedsplan for teknologien, eventuelt kan markedsplanen legges ved</w:t>
      </w:r>
    </w:p>
    <w:p w14:paraId="1CF9E16B"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2939E9">
        <w:rPr>
          <w:szCs w:val="20"/>
        </w:rPr>
        <w:t>Beskrivelse av eksisterende/nye konkurrenter og hvordan den omsøkte teknologien vil virke i markedet</w:t>
      </w:r>
    </w:p>
    <w:p w14:paraId="39498B68" w14:textId="77777777" w:rsidR="00F01166" w:rsidRPr="002939E9" w:rsidRDefault="00F01166" w:rsidP="00F01166">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Pr>
          <w:szCs w:val="20"/>
        </w:rPr>
        <w:t>Evt. planer om å patentere teknologien, i så fall hvor og i hvilket omfang</w:t>
      </w:r>
    </w:p>
    <w:p w14:paraId="5575DDD6" w14:textId="23D373EA" w:rsidR="00F01166" w:rsidRDefault="00544E27" w:rsidP="00F01166">
      <w:pPr>
        <w:pStyle w:val="Listeavsnitt"/>
        <w:widowControl w:val="0"/>
        <w:numPr>
          <w:ilvl w:val="0"/>
          <w:numId w:val="40"/>
        </w:numPr>
        <w:tabs>
          <w:tab w:val="left" w:pos="2116"/>
          <w:tab w:val="left" w:pos="2118"/>
          <w:tab w:val="left" w:pos="7031"/>
        </w:tabs>
        <w:autoSpaceDE w:val="0"/>
        <w:autoSpaceDN w:val="0"/>
        <w:spacing w:before="18" w:after="0" w:line="240" w:lineRule="auto"/>
        <w:contextualSpacing w:val="0"/>
        <w:rPr>
          <w:szCs w:val="20"/>
        </w:rPr>
      </w:pPr>
      <w:r>
        <w:rPr>
          <w:szCs w:val="20"/>
        </w:rPr>
        <w:t>Ved evt. patentbeskyttelse: v</w:t>
      </w:r>
      <w:r w:rsidR="00F01166" w:rsidRPr="002939E9">
        <w:rPr>
          <w:szCs w:val="20"/>
        </w:rPr>
        <w:t>il lisensiering av teknologien</w:t>
      </w:r>
      <w:r>
        <w:rPr>
          <w:szCs w:val="20"/>
        </w:rPr>
        <w:t xml:space="preserve"> til andre</w:t>
      </w:r>
      <w:r w:rsidR="00F01166" w:rsidRPr="002939E9">
        <w:rPr>
          <w:szCs w:val="20"/>
        </w:rPr>
        <w:t xml:space="preserve"> være relevant for søker eller</w:t>
      </w:r>
      <w:r w:rsidR="00F01166" w:rsidRPr="002939E9">
        <w:rPr>
          <w:spacing w:val="-13"/>
          <w:szCs w:val="20"/>
        </w:rPr>
        <w:t xml:space="preserve"> </w:t>
      </w:r>
      <w:r w:rsidR="00F01166" w:rsidRPr="002939E9">
        <w:rPr>
          <w:szCs w:val="20"/>
        </w:rPr>
        <w:t>teknologileverandør</w:t>
      </w:r>
    </w:p>
    <w:p w14:paraId="5820C846" w14:textId="77777777" w:rsidR="00FC0318" w:rsidRDefault="00FC0318" w:rsidP="00FF5BCF">
      <w:pPr>
        <w:pStyle w:val="Listeavsnitt"/>
        <w:widowControl w:val="0"/>
        <w:tabs>
          <w:tab w:val="left" w:pos="2116"/>
          <w:tab w:val="left" w:pos="2118"/>
          <w:tab w:val="left" w:pos="7031"/>
        </w:tabs>
        <w:autoSpaceDE w:val="0"/>
        <w:autoSpaceDN w:val="0"/>
        <w:spacing w:before="18" w:after="0" w:line="240" w:lineRule="auto"/>
        <w:contextualSpacing w:val="0"/>
        <w:rPr>
          <w:szCs w:val="20"/>
        </w:rPr>
      </w:pPr>
    </w:p>
    <w:p w14:paraId="57B6A91C" w14:textId="185C3E12" w:rsidR="00D75F2F" w:rsidRPr="00D75F2F" w:rsidRDefault="00D75F2F" w:rsidP="00857227">
      <w:pPr>
        <w:pStyle w:val="Overskrift2"/>
      </w:pPr>
      <w:r>
        <w:t>Fremtidig konkurransekraft</w:t>
      </w:r>
    </w:p>
    <w:p w14:paraId="2E0E4BCE" w14:textId="380FDCE6" w:rsidR="00265016" w:rsidRDefault="00265016" w:rsidP="00036EB8">
      <w:r>
        <w:t>S</w:t>
      </w:r>
      <w:r w:rsidRPr="0031488C">
        <w:t>entralt når Enova vurderer hvilke teknologiutviklingsløp man skal prioritere</w:t>
      </w:r>
      <w:r>
        <w:t xml:space="preserve"> er teknologiens fremtidige </w:t>
      </w:r>
      <w:r w:rsidR="00D22B8F">
        <w:t>konkurransekraft</w:t>
      </w:r>
      <w:r w:rsidRPr="0031488C">
        <w:t xml:space="preserve">. </w:t>
      </w:r>
    </w:p>
    <w:p w14:paraId="5AF41CD3" w14:textId="32EC4B37" w:rsidR="00036EB8" w:rsidRDefault="00036EB8" w:rsidP="00036EB8">
      <w:pPr>
        <w:rPr>
          <w:szCs w:val="20"/>
        </w:rPr>
      </w:pPr>
      <w:r>
        <w:t>Beskriv hvilke barrierer som hindrer teknologien fra å tas i bruk i markedet på kommersielle vilkår i dag.</w:t>
      </w:r>
      <w:r>
        <w:rPr>
          <w:szCs w:val="20"/>
        </w:rPr>
        <w:t xml:space="preserve"> For de prosjekter der det finnes en etablert løsning/teknologi, skal det redegjøres for kostnadene med denne løsningen og sammenlignes med prosjektets løsning. </w:t>
      </w:r>
      <w:r w:rsidR="00E86D10">
        <w:rPr>
          <w:szCs w:val="20"/>
        </w:rPr>
        <w:t xml:space="preserve"> </w:t>
      </w:r>
    </w:p>
    <w:p w14:paraId="6E514D03" w14:textId="77777777" w:rsidR="002603F6" w:rsidRDefault="002603F6" w:rsidP="002603F6">
      <w:pPr>
        <w:rPr>
          <w:color w:val="auto"/>
        </w:rPr>
      </w:pPr>
      <w:r w:rsidRPr="003F0339">
        <w:rPr>
          <w:color w:val="auto"/>
        </w:rPr>
        <w:t>Hvilke deler av løsningen har potensiale for videre kostnadsreduksjoner, og hvor stor andel av den totale kostnaden vil det påvirke?</w:t>
      </w:r>
    </w:p>
    <w:p w14:paraId="5D68A47C" w14:textId="63D1C825" w:rsidR="0031488C" w:rsidRPr="0031488C" w:rsidRDefault="0031488C" w:rsidP="0031488C">
      <w:r w:rsidRPr="0031488C">
        <w:t xml:space="preserve">Estimér også forventet </w:t>
      </w:r>
      <w:r w:rsidRPr="0031488C">
        <w:rPr>
          <w:u w:val="single"/>
        </w:rPr>
        <w:t>kostnadsutvikling over tid</w:t>
      </w:r>
      <w:r w:rsidRPr="0031488C">
        <w:t xml:space="preserve"> – når vil man kunne forvente at den nye (grønne) løsningen kan være konkurransedyktig sammenliknet med tilgjengelige («brune») løsninger, og under hvilke forutsetninger. </w:t>
      </w:r>
    </w:p>
    <w:p w14:paraId="2FE77725" w14:textId="7553882D" w:rsidR="00036EB8" w:rsidRPr="0031488C" w:rsidRDefault="00036EB8" w:rsidP="00036EB8">
      <w:r w:rsidRPr="0031488C">
        <w:t>Hva er nødvendig utvikling og endring for teknologien</w:t>
      </w:r>
      <w:r w:rsidR="00AC06E6" w:rsidRPr="0031488C">
        <w:t xml:space="preserve"> (teknologisk eller kostnadsmessig)</w:t>
      </w:r>
      <w:r w:rsidRPr="0031488C">
        <w:t>, CO</w:t>
      </w:r>
      <w:r w:rsidRPr="0031488C">
        <w:rPr>
          <w:vertAlign w:val="subscript"/>
        </w:rPr>
        <w:t>2</w:t>
      </w:r>
      <w:r w:rsidRPr="0031488C">
        <w:t xml:space="preserve">-priser, </w:t>
      </w:r>
      <w:r w:rsidR="00AC06E6" w:rsidRPr="0031488C">
        <w:t xml:space="preserve">regulatoriske endringer, andre politisk satte </w:t>
      </w:r>
      <w:r w:rsidRPr="0031488C">
        <w:t>rammebetingelser og/eller i markedet for å oppnå lønnsomhet</w:t>
      </w:r>
      <w:r w:rsidR="002603F6" w:rsidRPr="0031488C">
        <w:t xml:space="preserve"> og for å kunne realisere markedspotensialet</w:t>
      </w:r>
      <w:r w:rsidRPr="0031488C">
        <w:t xml:space="preserve">? Oppgi konkrete tall og fakta. </w:t>
      </w:r>
    </w:p>
    <w:p w14:paraId="08BBB40F" w14:textId="4B598B08" w:rsidR="00F2727A" w:rsidRDefault="002603F6" w:rsidP="00F2727A">
      <w:r w:rsidRPr="0031488C">
        <w:t xml:space="preserve">Underbygg </w:t>
      </w:r>
      <w:r w:rsidR="00F2727A" w:rsidRPr="0031488C">
        <w:t xml:space="preserve">med kvantitativ dokumentasjon så langt det er mulig. </w:t>
      </w:r>
      <w:r w:rsidRPr="0031488C">
        <w:t xml:space="preserve">Henvis tydelig til hvor opplysningene er hentet fra. </w:t>
      </w:r>
      <w:r w:rsidR="00F2727A" w:rsidRPr="0031488C">
        <w:t xml:space="preserve">Dette gjelder også den forventede kostnadsutviklingen for teknologien videre. </w:t>
      </w:r>
    </w:p>
    <w:p w14:paraId="6C077167" w14:textId="358EB45B" w:rsidR="008505FD" w:rsidRDefault="008505FD" w:rsidP="00F2727A">
      <w:r>
        <w:lastRenderedPageBreak/>
        <w:t>Bruk følgende tabell</w:t>
      </w:r>
      <w:r w:rsidR="00A84B36">
        <w:t>er</w:t>
      </w:r>
      <w:r>
        <w:t xml:space="preserve"> for å underbygge vurderingene </w:t>
      </w:r>
      <w:r w:rsidR="00B8559F">
        <w:t xml:space="preserve">over. </w:t>
      </w:r>
    </w:p>
    <w:tbl>
      <w:tblPr>
        <w:tblStyle w:val="Listetabell3uthevingsfarge3"/>
        <w:tblW w:w="9067" w:type="dxa"/>
        <w:tblLook w:val="04A0" w:firstRow="1" w:lastRow="0" w:firstColumn="1" w:lastColumn="0" w:noHBand="0" w:noVBand="1"/>
      </w:tblPr>
      <w:tblGrid>
        <w:gridCol w:w="2248"/>
        <w:gridCol w:w="1149"/>
        <w:gridCol w:w="1276"/>
        <w:gridCol w:w="709"/>
        <w:gridCol w:w="3685"/>
      </w:tblGrid>
      <w:tr w:rsidR="00D7327E" w14:paraId="1797F52F" w14:textId="77777777" w:rsidTr="00CB3D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8" w:type="dxa"/>
            <w:shd w:val="clear" w:color="auto" w:fill="A3C0BD" w:themeFill="text1" w:themeFillTint="66"/>
            <w:hideMark/>
          </w:tcPr>
          <w:p w14:paraId="4B8F84AD" w14:textId="77777777" w:rsidR="00D7327E" w:rsidRDefault="00D7327E">
            <w:pPr>
              <w:rPr>
                <w:color w:val="FFFFFF"/>
              </w:rPr>
            </w:pPr>
            <w:r>
              <w:rPr>
                <w:color w:val="FFFFFF"/>
              </w:rPr>
              <w:t>Kostnadskomponent</w:t>
            </w:r>
          </w:p>
        </w:tc>
        <w:tc>
          <w:tcPr>
            <w:tcW w:w="3134" w:type="dxa"/>
            <w:gridSpan w:val="3"/>
            <w:shd w:val="clear" w:color="auto" w:fill="A3C0BD" w:themeFill="text1" w:themeFillTint="66"/>
            <w:hideMark/>
          </w:tcPr>
          <w:p w14:paraId="5BE1ACE6" w14:textId="65B4788E" w:rsidR="00D7327E" w:rsidRPr="00B12DDC" w:rsidRDefault="00D7327E">
            <w:pPr>
              <w:jc w:val="center"/>
              <w:cnfStyle w:val="100000000000" w:firstRow="1" w:lastRow="0" w:firstColumn="0" w:lastColumn="0" w:oddVBand="0" w:evenVBand="0" w:oddHBand="0" w:evenHBand="0" w:firstRowFirstColumn="0" w:firstRowLastColumn="0" w:lastRowFirstColumn="0" w:lastRowLastColumn="0"/>
              <w:rPr>
                <w:color w:val="FFFFFF"/>
              </w:rPr>
            </w:pPr>
            <w:r w:rsidRPr="00B12DDC">
              <w:rPr>
                <w:color w:val="FFFFFF"/>
              </w:rPr>
              <w:t>Prisendring</w:t>
            </w:r>
            <w:r w:rsidR="00BC5E95" w:rsidRPr="00B12DDC">
              <w:rPr>
                <w:color w:val="FFFFFF"/>
              </w:rPr>
              <w:t xml:space="preserve"> innen </w:t>
            </w:r>
            <w:r w:rsidR="00BC5E95" w:rsidRPr="003E019E">
              <w:rPr>
                <w:color w:val="FFFFFF"/>
                <w:u w:val="single"/>
              </w:rPr>
              <w:t>20</w:t>
            </w:r>
            <w:r w:rsidR="00A84B36" w:rsidRPr="003E019E">
              <w:rPr>
                <w:color w:val="FFFFFF"/>
                <w:u w:val="single"/>
              </w:rPr>
              <w:t>3</w:t>
            </w:r>
            <w:r w:rsidR="00C629D3" w:rsidRPr="003E019E">
              <w:rPr>
                <w:color w:val="FFFFFF"/>
                <w:u w:val="single"/>
              </w:rPr>
              <w:t>0</w:t>
            </w:r>
          </w:p>
        </w:tc>
        <w:tc>
          <w:tcPr>
            <w:tcW w:w="3685" w:type="dxa"/>
            <w:shd w:val="clear" w:color="auto" w:fill="A3C0BD" w:themeFill="text1" w:themeFillTint="66"/>
            <w:hideMark/>
          </w:tcPr>
          <w:p w14:paraId="7BB2DB67" w14:textId="77777777" w:rsidR="00D7327E" w:rsidRDefault="00D7327E">
            <w:pPr>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Begrunnelse</w:t>
            </w:r>
          </w:p>
        </w:tc>
      </w:tr>
      <w:tr w:rsidR="00B27B4B" w:rsidRPr="00B27B4B" w14:paraId="2956C538" w14:textId="77777777" w:rsidTr="00CB3DD0">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48" w:type="dxa"/>
          </w:tcPr>
          <w:p w14:paraId="3BA5BBCE" w14:textId="77777777" w:rsidR="00D7327E" w:rsidRPr="00B27B4B" w:rsidRDefault="00D7327E">
            <w:pPr>
              <w:rPr>
                <w:color w:val="75A09C" w:themeColor="text1" w:themeTint="99"/>
                <w:lang w:val="en-US"/>
              </w:rPr>
            </w:pPr>
          </w:p>
        </w:tc>
        <w:tc>
          <w:tcPr>
            <w:tcW w:w="1149" w:type="dxa"/>
            <w:hideMark/>
          </w:tcPr>
          <w:p w14:paraId="60229C5C" w14:textId="77777777" w:rsidR="00D7327E" w:rsidRPr="00B27B4B" w:rsidRDefault="00D7327E">
            <w:pPr>
              <w:cnfStyle w:val="000000100000" w:firstRow="0" w:lastRow="0" w:firstColumn="0" w:lastColumn="0" w:oddVBand="0" w:evenVBand="0" w:oddHBand="1" w:evenHBand="0" w:firstRowFirstColumn="0" w:firstRowLastColumn="0" w:lastRowFirstColumn="0" w:lastRowLastColumn="0"/>
              <w:rPr>
                <w:b/>
                <w:bCs/>
                <w:color w:val="75A09C" w:themeColor="text1" w:themeTint="99"/>
              </w:rPr>
            </w:pPr>
            <w:r w:rsidRPr="00B27B4B">
              <w:rPr>
                <w:b/>
                <w:bCs/>
                <w:color w:val="75A09C" w:themeColor="text1" w:themeTint="99"/>
              </w:rPr>
              <w:t>Lav</w:t>
            </w:r>
          </w:p>
        </w:tc>
        <w:tc>
          <w:tcPr>
            <w:tcW w:w="1276" w:type="dxa"/>
            <w:hideMark/>
          </w:tcPr>
          <w:p w14:paraId="2AD55D0D" w14:textId="77777777" w:rsidR="00D7327E" w:rsidRPr="00B27B4B" w:rsidRDefault="00D7327E">
            <w:pPr>
              <w:cnfStyle w:val="000000100000" w:firstRow="0" w:lastRow="0" w:firstColumn="0" w:lastColumn="0" w:oddVBand="0" w:evenVBand="0" w:oddHBand="1" w:evenHBand="0" w:firstRowFirstColumn="0" w:firstRowLastColumn="0" w:lastRowFirstColumn="0" w:lastRowLastColumn="0"/>
              <w:rPr>
                <w:b/>
                <w:bCs/>
                <w:color w:val="75A09C" w:themeColor="text1" w:themeTint="99"/>
              </w:rPr>
            </w:pPr>
            <w:r w:rsidRPr="00B27B4B">
              <w:rPr>
                <w:b/>
                <w:bCs/>
                <w:color w:val="75A09C" w:themeColor="text1" w:themeTint="99"/>
              </w:rPr>
              <w:t>Forventet</w:t>
            </w:r>
          </w:p>
        </w:tc>
        <w:tc>
          <w:tcPr>
            <w:tcW w:w="709" w:type="dxa"/>
            <w:hideMark/>
          </w:tcPr>
          <w:p w14:paraId="565F7737" w14:textId="77777777" w:rsidR="00D7327E" w:rsidRPr="00B27B4B" w:rsidRDefault="00D7327E">
            <w:pPr>
              <w:cnfStyle w:val="000000100000" w:firstRow="0" w:lastRow="0" w:firstColumn="0" w:lastColumn="0" w:oddVBand="0" w:evenVBand="0" w:oddHBand="1" w:evenHBand="0" w:firstRowFirstColumn="0" w:firstRowLastColumn="0" w:lastRowFirstColumn="0" w:lastRowLastColumn="0"/>
              <w:rPr>
                <w:b/>
                <w:bCs/>
                <w:color w:val="75A09C" w:themeColor="text1" w:themeTint="99"/>
              </w:rPr>
            </w:pPr>
            <w:r w:rsidRPr="00B27B4B">
              <w:rPr>
                <w:b/>
                <w:bCs/>
                <w:color w:val="75A09C" w:themeColor="text1" w:themeTint="99"/>
              </w:rPr>
              <w:t>Høy</w:t>
            </w:r>
          </w:p>
        </w:tc>
        <w:tc>
          <w:tcPr>
            <w:tcW w:w="3685" w:type="dxa"/>
          </w:tcPr>
          <w:p w14:paraId="276D5B5D" w14:textId="77777777" w:rsidR="00D7327E" w:rsidRPr="00B27B4B" w:rsidRDefault="00D7327E">
            <w:pPr>
              <w:cnfStyle w:val="000000100000" w:firstRow="0" w:lastRow="0" w:firstColumn="0" w:lastColumn="0" w:oddVBand="0" w:evenVBand="0" w:oddHBand="1" w:evenHBand="0" w:firstRowFirstColumn="0" w:firstRowLastColumn="0" w:lastRowFirstColumn="0" w:lastRowLastColumn="0"/>
              <w:rPr>
                <w:b/>
                <w:bCs/>
                <w:color w:val="75A09C" w:themeColor="text1" w:themeTint="99"/>
              </w:rPr>
            </w:pPr>
          </w:p>
        </w:tc>
      </w:tr>
      <w:tr w:rsidR="00D7327E" w14:paraId="69AA4615" w14:textId="77777777" w:rsidTr="00CB3DD0">
        <w:trPr>
          <w:trHeight w:val="448"/>
        </w:trPr>
        <w:tc>
          <w:tcPr>
            <w:cnfStyle w:val="001000000000" w:firstRow="0" w:lastRow="0" w:firstColumn="1" w:lastColumn="0" w:oddVBand="0" w:evenVBand="0" w:oddHBand="0" w:evenHBand="0" w:firstRowFirstColumn="0" w:firstRowLastColumn="0" w:lastRowFirstColumn="0" w:lastRowLastColumn="0"/>
            <w:tcW w:w="2248" w:type="dxa"/>
            <w:hideMark/>
          </w:tcPr>
          <w:p w14:paraId="00D8C54C" w14:textId="729C2229" w:rsidR="00D7327E" w:rsidRDefault="00D7327E">
            <w:pPr>
              <w:rPr>
                <w:color w:val="000000"/>
              </w:rPr>
            </w:pPr>
            <w:r>
              <w:rPr>
                <w:color w:val="000000"/>
              </w:rPr>
              <w:t xml:space="preserve">f.eks </w:t>
            </w:r>
            <w:r w:rsidR="00B8559F">
              <w:rPr>
                <w:color w:val="000000"/>
              </w:rPr>
              <w:t>batteri</w:t>
            </w:r>
            <w:r w:rsidR="00CB3DD0">
              <w:rPr>
                <w:color w:val="000000"/>
              </w:rPr>
              <w:t>er</w:t>
            </w:r>
          </w:p>
        </w:tc>
        <w:tc>
          <w:tcPr>
            <w:tcW w:w="1149" w:type="dxa"/>
            <w:hideMark/>
          </w:tcPr>
          <w:p w14:paraId="1715A0D2" w14:textId="33FEE57F" w:rsidR="00D7327E" w:rsidRDefault="00CB3DD0">
            <w:pPr>
              <w:cnfStyle w:val="000000000000" w:firstRow="0" w:lastRow="0" w:firstColumn="0" w:lastColumn="0" w:oddVBand="0" w:evenVBand="0" w:oddHBand="0" w:evenHBand="0" w:firstRowFirstColumn="0" w:firstRowLastColumn="0" w:lastRowFirstColumn="0" w:lastRowLastColumn="0"/>
              <w:rPr>
                <w:color w:val="auto"/>
              </w:rPr>
            </w:pPr>
            <w:r>
              <w:rPr>
                <w:color w:val="000000"/>
              </w:rPr>
              <w:t xml:space="preserve">- x </w:t>
            </w:r>
            <w:r w:rsidR="00D7327E">
              <w:rPr>
                <w:color w:val="000000"/>
              </w:rPr>
              <w:t>%</w:t>
            </w:r>
          </w:p>
        </w:tc>
        <w:tc>
          <w:tcPr>
            <w:tcW w:w="1276" w:type="dxa"/>
            <w:hideMark/>
          </w:tcPr>
          <w:p w14:paraId="33C75236" w14:textId="14AC6081" w:rsidR="00D7327E" w:rsidRDefault="00CB3DD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x </w:t>
            </w:r>
            <w:r w:rsidR="00D7327E">
              <w:rPr>
                <w:color w:val="000000"/>
              </w:rPr>
              <w:t>%</w:t>
            </w:r>
          </w:p>
        </w:tc>
        <w:tc>
          <w:tcPr>
            <w:tcW w:w="709" w:type="dxa"/>
            <w:hideMark/>
          </w:tcPr>
          <w:p w14:paraId="00A9B042" w14:textId="62B745B6" w:rsidR="00D7327E" w:rsidRDefault="00CB3DD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x </w:t>
            </w:r>
            <w:r w:rsidR="00D7327E">
              <w:rPr>
                <w:color w:val="000000"/>
              </w:rPr>
              <w:t>%</w:t>
            </w:r>
          </w:p>
        </w:tc>
        <w:tc>
          <w:tcPr>
            <w:tcW w:w="3685" w:type="dxa"/>
            <w:hideMark/>
          </w:tcPr>
          <w:p w14:paraId="08DB8C83" w14:textId="23FCD5F8" w:rsidR="00D7327E" w:rsidRDefault="00D7327E">
            <w:pPr>
              <w:cnfStyle w:val="000000000000" w:firstRow="0" w:lastRow="0" w:firstColumn="0" w:lastColumn="0" w:oddVBand="0" w:evenVBand="0" w:oddHBand="0" w:evenHBand="0" w:firstRowFirstColumn="0" w:firstRowLastColumn="0" w:lastRowFirstColumn="0" w:lastRowLastColumn="0"/>
              <w:rPr>
                <w:color w:val="auto"/>
              </w:rPr>
            </w:pPr>
            <w:r>
              <w:t xml:space="preserve">f.eks </w:t>
            </w:r>
            <w:r w:rsidR="00134795">
              <w:t>Bruk av billigere materialer og standardisering</w:t>
            </w:r>
            <w:r w:rsidR="007E0113">
              <w:t>. Projeksjoner fra Bloomberg</w:t>
            </w:r>
            <w:r w:rsidR="00A06B4E">
              <w:t>NEF</w:t>
            </w:r>
            <w:r w:rsidR="00EB75CA">
              <w:t>.</w:t>
            </w:r>
          </w:p>
        </w:tc>
      </w:tr>
      <w:tr w:rsidR="00A44C23" w14:paraId="14B24C5F" w14:textId="77777777" w:rsidTr="00A44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hideMark/>
          </w:tcPr>
          <w:p w14:paraId="444F8213" w14:textId="3F5B30D6" w:rsidR="00A44C23" w:rsidRDefault="00A44C23" w:rsidP="00A44C23">
            <w:pPr>
              <w:rPr>
                <w:color w:val="2C2C2C"/>
                <w:lang w:val="en-US"/>
              </w:rPr>
            </w:pPr>
            <w:r>
              <w:rPr>
                <w:color w:val="000000"/>
              </w:rPr>
              <w:t xml:space="preserve">f.eks </w:t>
            </w:r>
            <w:r w:rsidR="00F60D71">
              <w:rPr>
                <w:color w:val="000000"/>
              </w:rPr>
              <w:t>installasjonskostnader</w:t>
            </w:r>
          </w:p>
        </w:tc>
        <w:tc>
          <w:tcPr>
            <w:tcW w:w="1149" w:type="dxa"/>
          </w:tcPr>
          <w:p w14:paraId="393DE2B4" w14:textId="62946354" w:rsidR="00A44C23" w:rsidRDefault="00A44C23" w:rsidP="00A44C23">
            <w:pPr>
              <w:cnfStyle w:val="000000100000" w:firstRow="0" w:lastRow="0" w:firstColumn="0" w:lastColumn="0" w:oddVBand="0" w:evenVBand="0" w:oddHBand="1" w:evenHBand="0" w:firstRowFirstColumn="0" w:firstRowLastColumn="0" w:lastRowFirstColumn="0" w:lastRowLastColumn="0"/>
              <w:rPr>
                <w:color w:val="auto"/>
              </w:rPr>
            </w:pPr>
            <w:r>
              <w:rPr>
                <w:color w:val="000000"/>
              </w:rPr>
              <w:t>- x %</w:t>
            </w:r>
          </w:p>
        </w:tc>
        <w:tc>
          <w:tcPr>
            <w:tcW w:w="1276" w:type="dxa"/>
          </w:tcPr>
          <w:p w14:paraId="162ED807" w14:textId="71B3828D" w:rsidR="00A44C23" w:rsidRDefault="00A44C23" w:rsidP="00A44C23">
            <w:pPr>
              <w:cnfStyle w:val="000000100000" w:firstRow="0" w:lastRow="0" w:firstColumn="0" w:lastColumn="0" w:oddVBand="0" w:evenVBand="0" w:oddHBand="1" w:evenHBand="0" w:firstRowFirstColumn="0" w:firstRowLastColumn="0" w:lastRowFirstColumn="0" w:lastRowLastColumn="0"/>
            </w:pPr>
            <w:r>
              <w:rPr>
                <w:color w:val="000000"/>
              </w:rPr>
              <w:t>- x %</w:t>
            </w:r>
          </w:p>
        </w:tc>
        <w:tc>
          <w:tcPr>
            <w:tcW w:w="709" w:type="dxa"/>
          </w:tcPr>
          <w:p w14:paraId="1E2246B5" w14:textId="0EA450CA" w:rsidR="00A44C23" w:rsidRDefault="00A44C23" w:rsidP="00A44C23">
            <w:pPr>
              <w:cnfStyle w:val="000000100000" w:firstRow="0" w:lastRow="0" w:firstColumn="0" w:lastColumn="0" w:oddVBand="0" w:evenVBand="0" w:oddHBand="1" w:evenHBand="0" w:firstRowFirstColumn="0" w:firstRowLastColumn="0" w:lastRowFirstColumn="0" w:lastRowLastColumn="0"/>
            </w:pPr>
            <w:r>
              <w:rPr>
                <w:color w:val="000000"/>
              </w:rPr>
              <w:t>- x %</w:t>
            </w:r>
          </w:p>
        </w:tc>
        <w:tc>
          <w:tcPr>
            <w:tcW w:w="3685" w:type="dxa"/>
            <w:hideMark/>
          </w:tcPr>
          <w:p w14:paraId="23FF5024" w14:textId="6F90962C" w:rsidR="00A44C23" w:rsidRDefault="00A44C23" w:rsidP="00A44C23">
            <w:pPr>
              <w:cnfStyle w:val="000000100000" w:firstRow="0" w:lastRow="0" w:firstColumn="0" w:lastColumn="0" w:oddVBand="0" w:evenVBand="0" w:oddHBand="1" w:evenHBand="0" w:firstRowFirstColumn="0" w:firstRowLastColumn="0" w:lastRowFirstColumn="0" w:lastRowLastColumn="0"/>
              <w:rPr>
                <w:color w:val="000000"/>
              </w:rPr>
            </w:pPr>
            <w:r>
              <w:rPr>
                <w:color w:val="000000"/>
              </w:rPr>
              <w:t>f.eks Læringseffekter</w:t>
            </w:r>
            <w:r w:rsidR="00F6284A">
              <w:rPr>
                <w:color w:val="000000"/>
              </w:rPr>
              <w:t xml:space="preserve"> ved gjentatte installasjoner gir </w:t>
            </w:r>
          </w:p>
        </w:tc>
      </w:tr>
      <w:tr w:rsidR="00A44C23" w14:paraId="7CB127F1" w14:textId="77777777" w:rsidTr="00CB3DD0">
        <w:tc>
          <w:tcPr>
            <w:cnfStyle w:val="001000000000" w:firstRow="0" w:lastRow="0" w:firstColumn="1" w:lastColumn="0" w:oddVBand="0" w:evenVBand="0" w:oddHBand="0" w:evenHBand="0" w:firstRowFirstColumn="0" w:firstRowLastColumn="0" w:lastRowFirstColumn="0" w:lastRowLastColumn="0"/>
            <w:tcW w:w="2248" w:type="dxa"/>
          </w:tcPr>
          <w:p w14:paraId="1728A371" w14:textId="77777777" w:rsidR="00A44C23" w:rsidRDefault="00A44C23" w:rsidP="00A44C23">
            <w:pPr>
              <w:rPr>
                <w:color w:val="000000"/>
              </w:rPr>
            </w:pPr>
          </w:p>
        </w:tc>
        <w:tc>
          <w:tcPr>
            <w:tcW w:w="1149" w:type="dxa"/>
          </w:tcPr>
          <w:p w14:paraId="0D12F21B" w14:textId="77777777" w:rsidR="00A44C23" w:rsidRDefault="00A44C23" w:rsidP="00A44C23">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2ADEB74C" w14:textId="77777777" w:rsidR="00A44C23" w:rsidRDefault="00A44C23" w:rsidP="00A44C23">
            <w:pPr>
              <w:cnfStyle w:val="000000000000" w:firstRow="0" w:lastRow="0" w:firstColumn="0" w:lastColumn="0" w:oddVBand="0" w:evenVBand="0" w:oddHBand="0" w:evenHBand="0" w:firstRowFirstColumn="0" w:firstRowLastColumn="0" w:lastRowFirstColumn="0" w:lastRowLastColumn="0"/>
            </w:pPr>
          </w:p>
        </w:tc>
        <w:tc>
          <w:tcPr>
            <w:tcW w:w="709" w:type="dxa"/>
          </w:tcPr>
          <w:p w14:paraId="3D2AAF02" w14:textId="77777777" w:rsidR="00A44C23" w:rsidRDefault="00A44C23" w:rsidP="00A44C23">
            <w:pPr>
              <w:cnfStyle w:val="000000000000" w:firstRow="0" w:lastRow="0" w:firstColumn="0" w:lastColumn="0" w:oddVBand="0" w:evenVBand="0" w:oddHBand="0" w:evenHBand="0" w:firstRowFirstColumn="0" w:firstRowLastColumn="0" w:lastRowFirstColumn="0" w:lastRowLastColumn="0"/>
            </w:pPr>
          </w:p>
        </w:tc>
        <w:tc>
          <w:tcPr>
            <w:tcW w:w="3685" w:type="dxa"/>
          </w:tcPr>
          <w:p w14:paraId="2988B5BF" w14:textId="77777777" w:rsidR="00A44C23" w:rsidRDefault="00A44C23" w:rsidP="00A44C23">
            <w:pPr>
              <w:cnfStyle w:val="000000000000" w:firstRow="0" w:lastRow="0" w:firstColumn="0" w:lastColumn="0" w:oddVBand="0" w:evenVBand="0" w:oddHBand="0" w:evenHBand="0" w:firstRowFirstColumn="0" w:firstRowLastColumn="0" w:lastRowFirstColumn="0" w:lastRowLastColumn="0"/>
            </w:pPr>
          </w:p>
        </w:tc>
      </w:tr>
      <w:tr w:rsidR="00A44C23" w14:paraId="0E0D60F7" w14:textId="77777777" w:rsidTr="00CB3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3356344C" w14:textId="77777777" w:rsidR="00A44C23" w:rsidRDefault="00A44C23" w:rsidP="00A44C23">
            <w:pPr>
              <w:rPr>
                <w:color w:val="2C2C2C"/>
              </w:rPr>
            </w:pPr>
          </w:p>
        </w:tc>
        <w:tc>
          <w:tcPr>
            <w:tcW w:w="1149" w:type="dxa"/>
          </w:tcPr>
          <w:p w14:paraId="0D21293F" w14:textId="77777777" w:rsidR="00A44C23" w:rsidRDefault="00A44C23" w:rsidP="00A44C23">
            <w:pPr>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4C37FD00" w14:textId="77777777" w:rsidR="00A44C23" w:rsidRDefault="00A44C23" w:rsidP="00A44C23">
            <w:pPr>
              <w:cnfStyle w:val="000000100000" w:firstRow="0" w:lastRow="0" w:firstColumn="0" w:lastColumn="0" w:oddVBand="0" w:evenVBand="0" w:oddHBand="1" w:evenHBand="0" w:firstRowFirstColumn="0" w:firstRowLastColumn="0" w:lastRowFirstColumn="0" w:lastRowLastColumn="0"/>
              <w:rPr>
                <w:color w:val="000000"/>
              </w:rPr>
            </w:pPr>
          </w:p>
        </w:tc>
        <w:tc>
          <w:tcPr>
            <w:tcW w:w="709" w:type="dxa"/>
          </w:tcPr>
          <w:p w14:paraId="1AF1BBCC" w14:textId="77777777" w:rsidR="00A44C23" w:rsidRDefault="00A44C23" w:rsidP="00A44C23">
            <w:pPr>
              <w:cnfStyle w:val="000000100000" w:firstRow="0" w:lastRow="0" w:firstColumn="0" w:lastColumn="0" w:oddVBand="0" w:evenVBand="0" w:oddHBand="1" w:evenHBand="0" w:firstRowFirstColumn="0" w:firstRowLastColumn="0" w:lastRowFirstColumn="0" w:lastRowLastColumn="0"/>
              <w:rPr>
                <w:color w:val="000000"/>
              </w:rPr>
            </w:pPr>
          </w:p>
        </w:tc>
        <w:tc>
          <w:tcPr>
            <w:tcW w:w="3685" w:type="dxa"/>
          </w:tcPr>
          <w:p w14:paraId="46BE4FEF" w14:textId="77777777" w:rsidR="00A44C23" w:rsidRDefault="00A44C23" w:rsidP="00A44C23">
            <w:pPr>
              <w:cnfStyle w:val="000000100000" w:firstRow="0" w:lastRow="0" w:firstColumn="0" w:lastColumn="0" w:oddVBand="0" w:evenVBand="0" w:oddHBand="1" w:evenHBand="0" w:firstRowFirstColumn="0" w:firstRowLastColumn="0" w:lastRowFirstColumn="0" w:lastRowLastColumn="0"/>
              <w:rPr>
                <w:color w:val="000000"/>
              </w:rPr>
            </w:pPr>
          </w:p>
        </w:tc>
      </w:tr>
    </w:tbl>
    <w:p w14:paraId="648349C9" w14:textId="77777777" w:rsidR="00D7327E" w:rsidRDefault="00D7327E" w:rsidP="00F2727A"/>
    <w:p w14:paraId="091D9374" w14:textId="77777777" w:rsidR="00EB75CA" w:rsidRDefault="00EB75CA" w:rsidP="00F2727A"/>
    <w:tbl>
      <w:tblPr>
        <w:tblStyle w:val="Listetabell3uthevingsfarge3"/>
        <w:tblW w:w="9067" w:type="dxa"/>
        <w:tblLook w:val="04A0" w:firstRow="1" w:lastRow="0" w:firstColumn="1" w:lastColumn="0" w:noHBand="0" w:noVBand="1"/>
      </w:tblPr>
      <w:tblGrid>
        <w:gridCol w:w="2248"/>
        <w:gridCol w:w="1149"/>
        <w:gridCol w:w="1276"/>
        <w:gridCol w:w="709"/>
        <w:gridCol w:w="3685"/>
      </w:tblGrid>
      <w:tr w:rsidR="00EB75CA" w14:paraId="5E7C0AE8" w14:textId="77777777" w:rsidTr="00BA57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8" w:type="dxa"/>
            <w:shd w:val="clear" w:color="auto" w:fill="9CC2E5" w:themeFill="accent5" w:themeFillTint="99"/>
            <w:hideMark/>
          </w:tcPr>
          <w:p w14:paraId="523FAEA2" w14:textId="77777777" w:rsidR="00EB75CA" w:rsidRDefault="00EB75CA" w:rsidP="00BA572B">
            <w:pPr>
              <w:rPr>
                <w:color w:val="FFFFFF"/>
              </w:rPr>
            </w:pPr>
            <w:r>
              <w:rPr>
                <w:color w:val="FFFFFF"/>
              </w:rPr>
              <w:t>Kostnadskomponent</w:t>
            </w:r>
          </w:p>
        </w:tc>
        <w:tc>
          <w:tcPr>
            <w:tcW w:w="3134" w:type="dxa"/>
            <w:gridSpan w:val="3"/>
            <w:shd w:val="clear" w:color="auto" w:fill="9CC2E5" w:themeFill="accent5" w:themeFillTint="99"/>
            <w:hideMark/>
          </w:tcPr>
          <w:p w14:paraId="701B5ACF" w14:textId="77777777" w:rsidR="00EB75CA" w:rsidRPr="00B12DDC" w:rsidRDefault="00EB75CA" w:rsidP="00BA572B">
            <w:pPr>
              <w:jc w:val="center"/>
              <w:cnfStyle w:val="100000000000" w:firstRow="1" w:lastRow="0" w:firstColumn="0" w:lastColumn="0" w:oddVBand="0" w:evenVBand="0" w:oddHBand="0" w:evenHBand="0" w:firstRowFirstColumn="0" w:firstRowLastColumn="0" w:lastRowFirstColumn="0" w:lastRowLastColumn="0"/>
              <w:rPr>
                <w:color w:val="FFFFFF"/>
              </w:rPr>
            </w:pPr>
            <w:r w:rsidRPr="00B12DDC">
              <w:rPr>
                <w:color w:val="FFFFFF"/>
              </w:rPr>
              <w:t xml:space="preserve">Prisendring innen </w:t>
            </w:r>
            <w:r w:rsidRPr="003E019E">
              <w:rPr>
                <w:color w:val="FFFFFF"/>
                <w:u w:val="single"/>
              </w:rPr>
              <w:t>2050</w:t>
            </w:r>
          </w:p>
        </w:tc>
        <w:tc>
          <w:tcPr>
            <w:tcW w:w="3685" w:type="dxa"/>
            <w:shd w:val="clear" w:color="auto" w:fill="9CC2E5" w:themeFill="accent5" w:themeFillTint="99"/>
            <w:hideMark/>
          </w:tcPr>
          <w:p w14:paraId="6477AEDC" w14:textId="77777777" w:rsidR="00EB75CA" w:rsidRDefault="00EB75CA" w:rsidP="00BA572B">
            <w:pPr>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Begrunnelse</w:t>
            </w:r>
          </w:p>
        </w:tc>
      </w:tr>
      <w:tr w:rsidR="00EB75CA" w:rsidRPr="00B27B4B" w14:paraId="49F4C0C7" w14:textId="77777777" w:rsidTr="00BA572B">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248" w:type="dxa"/>
          </w:tcPr>
          <w:p w14:paraId="57BB5014" w14:textId="77777777" w:rsidR="00EB75CA" w:rsidRPr="002A262D" w:rsidRDefault="00EB75CA" w:rsidP="00BA572B">
            <w:pPr>
              <w:rPr>
                <w:color w:val="2E74B5" w:themeColor="accent5" w:themeShade="BF"/>
                <w:lang w:val="en-US"/>
              </w:rPr>
            </w:pPr>
          </w:p>
        </w:tc>
        <w:tc>
          <w:tcPr>
            <w:tcW w:w="1149" w:type="dxa"/>
            <w:hideMark/>
          </w:tcPr>
          <w:p w14:paraId="47FBFB63" w14:textId="77777777" w:rsidR="00EB75CA" w:rsidRPr="002A262D" w:rsidRDefault="00EB75CA" w:rsidP="00BA572B">
            <w:pP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r w:rsidRPr="002A262D">
              <w:rPr>
                <w:b/>
                <w:bCs/>
                <w:color w:val="2E74B5" w:themeColor="accent5" w:themeShade="BF"/>
              </w:rPr>
              <w:t>Lav</w:t>
            </w:r>
          </w:p>
        </w:tc>
        <w:tc>
          <w:tcPr>
            <w:tcW w:w="1276" w:type="dxa"/>
            <w:hideMark/>
          </w:tcPr>
          <w:p w14:paraId="28E7E2ED" w14:textId="77777777" w:rsidR="00EB75CA" w:rsidRPr="002A262D" w:rsidRDefault="00EB75CA" w:rsidP="00BA572B">
            <w:pP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r w:rsidRPr="002A262D">
              <w:rPr>
                <w:b/>
                <w:bCs/>
                <w:color w:val="2E74B5" w:themeColor="accent5" w:themeShade="BF"/>
              </w:rPr>
              <w:t>Forventet</w:t>
            </w:r>
          </w:p>
        </w:tc>
        <w:tc>
          <w:tcPr>
            <w:tcW w:w="709" w:type="dxa"/>
            <w:hideMark/>
          </w:tcPr>
          <w:p w14:paraId="62F96F65" w14:textId="77777777" w:rsidR="00EB75CA" w:rsidRPr="002A262D" w:rsidRDefault="00EB75CA" w:rsidP="00BA572B">
            <w:pP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r w:rsidRPr="002A262D">
              <w:rPr>
                <w:b/>
                <w:bCs/>
                <w:color w:val="2E74B5" w:themeColor="accent5" w:themeShade="BF"/>
              </w:rPr>
              <w:t>Høy</w:t>
            </w:r>
          </w:p>
        </w:tc>
        <w:tc>
          <w:tcPr>
            <w:tcW w:w="3685" w:type="dxa"/>
          </w:tcPr>
          <w:p w14:paraId="1633529B" w14:textId="77777777" w:rsidR="00EB75CA" w:rsidRPr="002A262D" w:rsidRDefault="00EB75CA" w:rsidP="00BA572B">
            <w:pPr>
              <w:cnfStyle w:val="000000100000" w:firstRow="0" w:lastRow="0" w:firstColumn="0" w:lastColumn="0" w:oddVBand="0" w:evenVBand="0" w:oddHBand="1" w:evenHBand="0" w:firstRowFirstColumn="0" w:firstRowLastColumn="0" w:lastRowFirstColumn="0" w:lastRowLastColumn="0"/>
              <w:rPr>
                <w:b/>
                <w:bCs/>
                <w:color w:val="2E74B5" w:themeColor="accent5" w:themeShade="BF"/>
              </w:rPr>
            </w:pPr>
          </w:p>
        </w:tc>
      </w:tr>
      <w:tr w:rsidR="00EB75CA" w14:paraId="13335D6A" w14:textId="77777777" w:rsidTr="00BA572B">
        <w:trPr>
          <w:trHeight w:val="448"/>
        </w:trPr>
        <w:tc>
          <w:tcPr>
            <w:cnfStyle w:val="001000000000" w:firstRow="0" w:lastRow="0" w:firstColumn="1" w:lastColumn="0" w:oddVBand="0" w:evenVBand="0" w:oddHBand="0" w:evenHBand="0" w:firstRowFirstColumn="0" w:firstRowLastColumn="0" w:lastRowFirstColumn="0" w:lastRowLastColumn="0"/>
            <w:tcW w:w="2248" w:type="dxa"/>
            <w:hideMark/>
          </w:tcPr>
          <w:p w14:paraId="4D945C2C" w14:textId="77777777" w:rsidR="00EB75CA" w:rsidRDefault="00EB75CA" w:rsidP="00BA572B">
            <w:pPr>
              <w:rPr>
                <w:color w:val="000000"/>
              </w:rPr>
            </w:pPr>
            <w:r>
              <w:rPr>
                <w:color w:val="000000"/>
              </w:rPr>
              <w:t>f.eks batterier</w:t>
            </w:r>
          </w:p>
        </w:tc>
        <w:tc>
          <w:tcPr>
            <w:tcW w:w="1149" w:type="dxa"/>
            <w:hideMark/>
          </w:tcPr>
          <w:p w14:paraId="4FA0E192"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auto"/>
              </w:rPr>
            </w:pPr>
            <w:r>
              <w:rPr>
                <w:color w:val="000000"/>
              </w:rPr>
              <w:t>- x %</w:t>
            </w:r>
          </w:p>
        </w:tc>
        <w:tc>
          <w:tcPr>
            <w:tcW w:w="1276" w:type="dxa"/>
            <w:hideMark/>
          </w:tcPr>
          <w:p w14:paraId="69FA72DB"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000000"/>
              </w:rPr>
            </w:pPr>
            <w:r>
              <w:rPr>
                <w:color w:val="000000"/>
              </w:rPr>
              <w:t>- x %</w:t>
            </w:r>
          </w:p>
        </w:tc>
        <w:tc>
          <w:tcPr>
            <w:tcW w:w="709" w:type="dxa"/>
            <w:hideMark/>
          </w:tcPr>
          <w:p w14:paraId="48152D13"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000000"/>
              </w:rPr>
            </w:pPr>
            <w:r>
              <w:rPr>
                <w:color w:val="000000"/>
              </w:rPr>
              <w:t>- x %</w:t>
            </w:r>
          </w:p>
        </w:tc>
        <w:tc>
          <w:tcPr>
            <w:tcW w:w="3685" w:type="dxa"/>
            <w:hideMark/>
          </w:tcPr>
          <w:p w14:paraId="6F6F12DB"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auto"/>
              </w:rPr>
            </w:pPr>
            <w:r>
              <w:t>f.eks Ny cellekjemi</w:t>
            </w:r>
          </w:p>
        </w:tc>
      </w:tr>
      <w:tr w:rsidR="00EB75CA" w14:paraId="32E33498" w14:textId="77777777" w:rsidTr="00BA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hideMark/>
          </w:tcPr>
          <w:p w14:paraId="349356BE" w14:textId="77777777" w:rsidR="00EB75CA" w:rsidRDefault="00EB75CA" w:rsidP="00BA572B">
            <w:pPr>
              <w:rPr>
                <w:color w:val="2C2C2C"/>
                <w:lang w:val="en-US"/>
              </w:rPr>
            </w:pPr>
            <w:r>
              <w:rPr>
                <w:color w:val="000000"/>
              </w:rPr>
              <w:t>f.eks lagringstank</w:t>
            </w:r>
          </w:p>
        </w:tc>
        <w:tc>
          <w:tcPr>
            <w:tcW w:w="1149" w:type="dxa"/>
          </w:tcPr>
          <w:p w14:paraId="13738973"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auto"/>
              </w:rPr>
            </w:pPr>
            <w:r>
              <w:rPr>
                <w:color w:val="000000"/>
              </w:rPr>
              <w:t>- x %</w:t>
            </w:r>
          </w:p>
        </w:tc>
        <w:tc>
          <w:tcPr>
            <w:tcW w:w="1276" w:type="dxa"/>
          </w:tcPr>
          <w:p w14:paraId="526CACC2"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pPr>
            <w:r>
              <w:rPr>
                <w:color w:val="000000"/>
              </w:rPr>
              <w:t>- x %</w:t>
            </w:r>
          </w:p>
        </w:tc>
        <w:tc>
          <w:tcPr>
            <w:tcW w:w="709" w:type="dxa"/>
          </w:tcPr>
          <w:p w14:paraId="2E2C8038"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pPr>
            <w:r>
              <w:rPr>
                <w:color w:val="000000"/>
              </w:rPr>
              <w:t>- x %</w:t>
            </w:r>
          </w:p>
        </w:tc>
        <w:tc>
          <w:tcPr>
            <w:tcW w:w="3685" w:type="dxa"/>
            <w:hideMark/>
          </w:tcPr>
          <w:p w14:paraId="7C3FB3D7"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000000"/>
              </w:rPr>
            </w:pPr>
            <w:r>
              <w:rPr>
                <w:color w:val="000000"/>
              </w:rPr>
              <w:t>f.eks Læringseffekter i produksjon</w:t>
            </w:r>
          </w:p>
        </w:tc>
      </w:tr>
      <w:tr w:rsidR="00EB75CA" w14:paraId="5EE810DF" w14:textId="77777777" w:rsidTr="00BA572B">
        <w:tc>
          <w:tcPr>
            <w:cnfStyle w:val="001000000000" w:firstRow="0" w:lastRow="0" w:firstColumn="1" w:lastColumn="0" w:oddVBand="0" w:evenVBand="0" w:oddHBand="0" w:evenHBand="0" w:firstRowFirstColumn="0" w:firstRowLastColumn="0" w:lastRowFirstColumn="0" w:lastRowLastColumn="0"/>
            <w:tcW w:w="2248" w:type="dxa"/>
          </w:tcPr>
          <w:p w14:paraId="51657DDD" w14:textId="77777777" w:rsidR="00EB75CA" w:rsidRDefault="00EB75CA" w:rsidP="00BA572B">
            <w:pPr>
              <w:rPr>
                <w:color w:val="000000"/>
              </w:rPr>
            </w:pPr>
          </w:p>
        </w:tc>
        <w:tc>
          <w:tcPr>
            <w:tcW w:w="1149" w:type="dxa"/>
          </w:tcPr>
          <w:p w14:paraId="3D9A6E89"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Pr>
          <w:p w14:paraId="688F6325"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pPr>
          </w:p>
        </w:tc>
        <w:tc>
          <w:tcPr>
            <w:tcW w:w="709" w:type="dxa"/>
          </w:tcPr>
          <w:p w14:paraId="5FDB796D"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pPr>
          </w:p>
        </w:tc>
        <w:tc>
          <w:tcPr>
            <w:tcW w:w="3685" w:type="dxa"/>
          </w:tcPr>
          <w:p w14:paraId="01CE3586" w14:textId="77777777" w:rsidR="00EB75CA" w:rsidRDefault="00EB75CA" w:rsidP="00BA572B">
            <w:pPr>
              <w:cnfStyle w:val="000000000000" w:firstRow="0" w:lastRow="0" w:firstColumn="0" w:lastColumn="0" w:oddVBand="0" w:evenVBand="0" w:oddHBand="0" w:evenHBand="0" w:firstRowFirstColumn="0" w:firstRowLastColumn="0" w:lastRowFirstColumn="0" w:lastRowLastColumn="0"/>
            </w:pPr>
          </w:p>
        </w:tc>
      </w:tr>
      <w:tr w:rsidR="00EB75CA" w14:paraId="11F00358" w14:textId="77777777" w:rsidTr="00BA5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8" w:type="dxa"/>
          </w:tcPr>
          <w:p w14:paraId="07DC27E3" w14:textId="77777777" w:rsidR="00EB75CA" w:rsidRDefault="00EB75CA" w:rsidP="00BA572B">
            <w:pPr>
              <w:rPr>
                <w:color w:val="2C2C2C"/>
              </w:rPr>
            </w:pPr>
          </w:p>
        </w:tc>
        <w:tc>
          <w:tcPr>
            <w:tcW w:w="1149" w:type="dxa"/>
          </w:tcPr>
          <w:p w14:paraId="23F2F706"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auto"/>
              </w:rPr>
            </w:pPr>
          </w:p>
        </w:tc>
        <w:tc>
          <w:tcPr>
            <w:tcW w:w="1276" w:type="dxa"/>
          </w:tcPr>
          <w:p w14:paraId="3AFB6690"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000000"/>
              </w:rPr>
            </w:pPr>
          </w:p>
        </w:tc>
        <w:tc>
          <w:tcPr>
            <w:tcW w:w="709" w:type="dxa"/>
          </w:tcPr>
          <w:p w14:paraId="599A83CB"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000000"/>
              </w:rPr>
            </w:pPr>
          </w:p>
        </w:tc>
        <w:tc>
          <w:tcPr>
            <w:tcW w:w="3685" w:type="dxa"/>
          </w:tcPr>
          <w:p w14:paraId="17BEE8A7" w14:textId="77777777" w:rsidR="00EB75CA" w:rsidRDefault="00EB75CA" w:rsidP="00BA572B">
            <w:pPr>
              <w:cnfStyle w:val="000000100000" w:firstRow="0" w:lastRow="0" w:firstColumn="0" w:lastColumn="0" w:oddVBand="0" w:evenVBand="0" w:oddHBand="1" w:evenHBand="0" w:firstRowFirstColumn="0" w:firstRowLastColumn="0" w:lastRowFirstColumn="0" w:lastRowLastColumn="0"/>
              <w:rPr>
                <w:color w:val="000000"/>
              </w:rPr>
            </w:pPr>
          </w:p>
        </w:tc>
      </w:tr>
    </w:tbl>
    <w:p w14:paraId="18E97450" w14:textId="77777777" w:rsidR="00EB75CA" w:rsidRDefault="00EB75CA" w:rsidP="00F2727A"/>
    <w:p w14:paraId="269CA335" w14:textId="77777777" w:rsidR="00F01166" w:rsidRPr="007304F3" w:rsidRDefault="00F01166" w:rsidP="00F01166">
      <w:pPr>
        <w:pStyle w:val="Overskrift2"/>
      </w:pPr>
      <w:r w:rsidRPr="007304F3">
        <w:t>Effekt av dette prosjektet</w:t>
      </w:r>
    </w:p>
    <w:p w14:paraId="622DEF49" w14:textId="0401BC35" w:rsidR="00F01166" w:rsidRDefault="004A68ED" w:rsidP="00F01166">
      <w:pPr>
        <w:widowControl w:val="0"/>
        <w:tabs>
          <w:tab w:val="left" w:pos="2116"/>
          <w:tab w:val="left" w:pos="2118"/>
          <w:tab w:val="left" w:pos="7031"/>
        </w:tabs>
        <w:autoSpaceDE w:val="0"/>
        <w:autoSpaceDN w:val="0"/>
        <w:spacing w:before="18" w:after="0" w:line="240" w:lineRule="auto"/>
        <w:rPr>
          <w:bCs/>
        </w:rPr>
      </w:pPr>
      <w:r>
        <w:rPr>
          <w:bCs/>
        </w:rPr>
        <w:t>Beskriv på hvilken måte</w:t>
      </w:r>
      <w:r w:rsidR="00F01166" w:rsidRPr="006E42EB">
        <w:rPr>
          <w:bCs/>
        </w:rPr>
        <w:t xml:space="preserve"> </w:t>
      </w:r>
      <w:r w:rsidR="00F01166" w:rsidRPr="00857227">
        <w:rPr>
          <w:bCs/>
          <w:i/>
          <w:iCs/>
        </w:rPr>
        <w:t>dette prosjektet</w:t>
      </w:r>
      <w:r w:rsidR="00F01166" w:rsidRPr="006E42EB">
        <w:rPr>
          <w:bCs/>
        </w:rPr>
        <w:t xml:space="preserve"> bidra til å ta ned risikoen eller kostnaden for andre aktører som kan bruke samme løsning? </w:t>
      </w:r>
    </w:p>
    <w:p w14:paraId="0DDA9183" w14:textId="77777777" w:rsidR="00C94A06" w:rsidRDefault="00C94A06" w:rsidP="00F01166">
      <w:pPr>
        <w:widowControl w:val="0"/>
        <w:tabs>
          <w:tab w:val="left" w:pos="2116"/>
          <w:tab w:val="left" w:pos="2118"/>
          <w:tab w:val="left" w:pos="7031"/>
        </w:tabs>
        <w:autoSpaceDE w:val="0"/>
        <w:autoSpaceDN w:val="0"/>
        <w:spacing w:before="18" w:after="0" w:line="240" w:lineRule="auto"/>
        <w:rPr>
          <w:bCs/>
        </w:rPr>
      </w:pPr>
    </w:p>
    <w:p w14:paraId="351FC869" w14:textId="47E85BA0" w:rsidR="00C94A06" w:rsidRDefault="003A692A" w:rsidP="00F01166">
      <w:pPr>
        <w:widowControl w:val="0"/>
        <w:tabs>
          <w:tab w:val="left" w:pos="2116"/>
          <w:tab w:val="left" w:pos="2118"/>
          <w:tab w:val="left" w:pos="7031"/>
        </w:tabs>
        <w:autoSpaceDE w:val="0"/>
        <w:autoSpaceDN w:val="0"/>
        <w:spacing w:before="18" w:after="0" w:line="240" w:lineRule="auto"/>
        <w:rPr>
          <w:bCs/>
        </w:rPr>
      </w:pPr>
      <w:r>
        <w:rPr>
          <w:bCs/>
        </w:rPr>
        <w:t xml:space="preserve">Pilotprosjekter hvor </w:t>
      </w:r>
      <w:r w:rsidR="00E921F1">
        <w:rPr>
          <w:bCs/>
        </w:rPr>
        <w:t xml:space="preserve">resultatspredningsbonus </w:t>
      </w:r>
      <w:r w:rsidR="00C27628">
        <w:rPr>
          <w:bCs/>
        </w:rPr>
        <w:t xml:space="preserve">er ønsket </w:t>
      </w:r>
      <w:r w:rsidR="00E921F1">
        <w:rPr>
          <w:bCs/>
        </w:rPr>
        <w:t xml:space="preserve">må beskrive </w:t>
      </w:r>
      <w:r w:rsidR="00B5473A">
        <w:rPr>
          <w:bCs/>
        </w:rPr>
        <w:t xml:space="preserve">hvilke resultater som er </w:t>
      </w:r>
      <w:r w:rsidR="002E0449">
        <w:rPr>
          <w:bCs/>
        </w:rPr>
        <w:t>planlagt spredt og hvorfor disse er viktige for andre aktører og markedet. I tillegg må</w:t>
      </w:r>
      <w:r w:rsidR="001656C0">
        <w:rPr>
          <w:bCs/>
        </w:rPr>
        <w:t xml:space="preserve"> en utfyllt versjon av</w:t>
      </w:r>
      <w:r w:rsidR="002E0449">
        <w:rPr>
          <w:bCs/>
        </w:rPr>
        <w:t xml:space="preserve"> </w:t>
      </w:r>
      <w:r w:rsidR="00727DCE" w:rsidRPr="00727DCE">
        <w:rPr>
          <w:bCs/>
          <w:i/>
          <w:iCs/>
        </w:rPr>
        <w:t>Planlagte og gjennomførte resultatspredningstiltak_mal</w:t>
      </w:r>
      <w:r w:rsidR="00727DCE">
        <w:rPr>
          <w:bCs/>
        </w:rPr>
        <w:t xml:space="preserve"> vedlegges søknaden.</w:t>
      </w:r>
    </w:p>
    <w:p w14:paraId="1741A4DB" w14:textId="77777777" w:rsidR="00F01166" w:rsidRDefault="00F01166" w:rsidP="00F01166">
      <w:pPr>
        <w:widowControl w:val="0"/>
        <w:tabs>
          <w:tab w:val="left" w:pos="2116"/>
          <w:tab w:val="left" w:pos="2118"/>
          <w:tab w:val="left" w:pos="7031"/>
        </w:tabs>
        <w:autoSpaceDE w:val="0"/>
        <w:autoSpaceDN w:val="0"/>
        <w:spacing w:before="18" w:after="0" w:line="240" w:lineRule="auto"/>
        <w:rPr>
          <w:bCs/>
        </w:rPr>
      </w:pPr>
    </w:p>
    <w:p w14:paraId="66204B79" w14:textId="22EB940C" w:rsidR="00A3214E" w:rsidRDefault="00BF1563" w:rsidP="008562DD">
      <w:pPr>
        <w:pStyle w:val="Overskrift1"/>
      </w:pPr>
      <w:bookmarkStart w:id="2" w:name="_Ref170391543"/>
      <w:r>
        <w:t>Teknologiens</w:t>
      </w:r>
      <w:r w:rsidR="00A3214E">
        <w:t xml:space="preserve"> </w:t>
      </w:r>
      <w:r w:rsidR="004E680C">
        <w:t xml:space="preserve">bidrag til </w:t>
      </w:r>
      <w:r w:rsidR="007351F6">
        <w:t>omstillingen til lavutslippssamfunnet</w:t>
      </w:r>
      <w:r w:rsidR="00A3214E">
        <w:t xml:space="preserve"> </w:t>
      </w:r>
      <w:bookmarkEnd w:id="2"/>
    </w:p>
    <w:p w14:paraId="25073489" w14:textId="5143BF65" w:rsidR="000A389A" w:rsidRPr="0003127E" w:rsidRDefault="00351276" w:rsidP="0031488C">
      <w:r w:rsidRPr="0003127E">
        <w:t xml:space="preserve">Formålet med Enovas teknologiprogrammer er å fremskynde teknologiutvikling og innovasjon som kan bidra til utslippsreduksjoner frem mot lavutslippssamfunnet i 2050. </w:t>
      </w:r>
      <w:r w:rsidR="006C5E5C" w:rsidRPr="0003127E">
        <w:t xml:space="preserve">Dette kan innebære både teknologier som direkte reduserer utslipp, </w:t>
      </w:r>
      <w:r w:rsidR="001B7C2E" w:rsidRPr="0003127E">
        <w:t xml:space="preserve">samt teknologier som bidrar til et mer fornybart, fleksibelt og effektivt energisystem. </w:t>
      </w:r>
      <w:r w:rsidR="001B7C2E" w:rsidRPr="0003127E">
        <w:rPr>
          <w:rStyle w:val="cf01"/>
          <w:rFonts w:asciiTheme="minorHAnsi" w:hAnsiTheme="minorHAnsi"/>
        </w:rPr>
        <w:t>Det må tydelig fremkomme av søknaden hvordan</w:t>
      </w:r>
      <w:r w:rsidR="000A389A" w:rsidRPr="0003127E">
        <w:rPr>
          <w:rStyle w:val="cf01"/>
          <w:rFonts w:asciiTheme="minorHAnsi" w:hAnsiTheme="minorHAnsi"/>
        </w:rPr>
        <w:t xml:space="preserve"> teknologien/løsningen kan bidra til omstillingen til lavutslippssamfunnet.</w:t>
      </w:r>
    </w:p>
    <w:p w14:paraId="3EA5CF87" w14:textId="77777777" w:rsidR="00FE16E4" w:rsidRPr="0003127E" w:rsidRDefault="00FE16E4" w:rsidP="003404F7">
      <w:pPr>
        <w:pStyle w:val="Overskrift2"/>
        <w:rPr>
          <w:rStyle w:val="Overskrift2Tegn"/>
          <w:b/>
        </w:rPr>
      </w:pPr>
      <w:r w:rsidRPr="0003127E">
        <w:rPr>
          <w:rStyle w:val="Overskrift2Tegn"/>
          <w:b/>
        </w:rPr>
        <w:t>Unngåtte klimagassutslipp</w:t>
      </w:r>
    </w:p>
    <w:p w14:paraId="481223AA" w14:textId="3CD4BD0B" w:rsidR="00E033CA" w:rsidRPr="0003127E" w:rsidRDefault="00A3214E" w:rsidP="008562DD">
      <w:pPr>
        <w:pStyle w:val="Brdtekst"/>
        <w:rPr>
          <w:color w:val="auto"/>
        </w:rPr>
      </w:pPr>
      <w:r w:rsidRPr="0003127E">
        <w:rPr>
          <w:rStyle w:val="Overskrift2Tegn"/>
        </w:rPr>
        <w:br/>
      </w:r>
      <w:r w:rsidRPr="0003127E">
        <w:rPr>
          <w:rStyle w:val="cf01"/>
          <w:rFonts w:asciiTheme="minorHAnsi" w:hAnsiTheme="minorHAnsi"/>
        </w:rPr>
        <w:t xml:space="preserve">I </w:t>
      </w:r>
      <w:r w:rsidR="00DD1AFF" w:rsidRPr="0003127E">
        <w:rPr>
          <w:rStyle w:val="cf01"/>
          <w:rFonts w:asciiTheme="minorHAnsi" w:hAnsiTheme="minorHAnsi"/>
        </w:rPr>
        <w:t>rangeringen</w:t>
      </w:r>
      <w:r w:rsidRPr="0003127E">
        <w:rPr>
          <w:rStyle w:val="cf01"/>
          <w:rFonts w:asciiTheme="minorHAnsi" w:hAnsiTheme="minorHAnsi"/>
        </w:rPr>
        <w:t xml:space="preserve"> av prosjekter vektlegges de samlede (direkte og indirekte, positive og evt. negative) klimaeffekter </w:t>
      </w:r>
      <w:r w:rsidR="00F821AD" w:rsidRPr="009655A0">
        <w:rPr>
          <w:rStyle w:val="cf01"/>
          <w:rFonts w:asciiTheme="minorHAnsi" w:hAnsiTheme="minorHAnsi"/>
          <w:u w:val="single"/>
        </w:rPr>
        <w:t>teknologien/</w:t>
      </w:r>
      <w:r w:rsidRPr="009655A0">
        <w:rPr>
          <w:rStyle w:val="cf01"/>
          <w:rFonts w:asciiTheme="minorHAnsi" w:hAnsiTheme="minorHAnsi"/>
          <w:u w:val="single"/>
        </w:rPr>
        <w:t>løsningen</w:t>
      </w:r>
      <w:r w:rsidRPr="0003127E">
        <w:rPr>
          <w:rStyle w:val="cf01"/>
          <w:rFonts w:asciiTheme="minorHAnsi" w:hAnsiTheme="minorHAnsi"/>
        </w:rPr>
        <w:t xml:space="preserve"> kan gi når man sammenligner</w:t>
      </w:r>
      <w:r w:rsidRPr="0003127E">
        <w:rPr>
          <w:color w:val="auto"/>
        </w:rPr>
        <w:t xml:space="preserve"> med beste tilgjengelige teknologi i den aktuelle bransjen. Dette skal forklares i tekst her, og også redegjøres for i Excel-malen for unngåtte klimagassutslipp (scope 1-3). For pilotprosjekter skal det redegjøres for størrelsene i besparelse når teknologien tas i bruk i full skala. </w:t>
      </w:r>
    </w:p>
    <w:p w14:paraId="0C59BF69" w14:textId="55508482" w:rsidR="00A3214E" w:rsidRPr="0003127E" w:rsidRDefault="00F821AD" w:rsidP="008562DD">
      <w:pPr>
        <w:pStyle w:val="Brdtekst"/>
        <w:rPr>
          <w:i/>
          <w:iCs/>
          <w:color w:val="auto"/>
          <w:sz w:val="22"/>
        </w:rPr>
      </w:pPr>
      <w:r w:rsidRPr="0003127E">
        <w:rPr>
          <w:i/>
          <w:iCs/>
          <w:color w:val="auto"/>
        </w:rPr>
        <w:t xml:space="preserve">Merk at dette </w:t>
      </w:r>
      <w:r w:rsidR="00583025" w:rsidRPr="0003127E">
        <w:rPr>
          <w:i/>
          <w:iCs/>
          <w:color w:val="auto"/>
        </w:rPr>
        <w:t>klimaresultatet</w:t>
      </w:r>
      <w:r w:rsidR="00B97E7A">
        <w:rPr>
          <w:i/>
          <w:iCs/>
          <w:color w:val="auto"/>
        </w:rPr>
        <w:t xml:space="preserve"> fra teknologien</w:t>
      </w:r>
      <w:r w:rsidR="00583025" w:rsidRPr="0003127E">
        <w:rPr>
          <w:i/>
          <w:iCs/>
          <w:color w:val="auto"/>
        </w:rPr>
        <w:t xml:space="preserve"> ikke</w:t>
      </w:r>
      <w:r w:rsidRPr="0003127E">
        <w:rPr>
          <w:i/>
          <w:iCs/>
          <w:color w:val="auto"/>
        </w:rPr>
        <w:t xml:space="preserve"> nødvendi</w:t>
      </w:r>
      <w:r w:rsidR="0063077C" w:rsidRPr="0003127E">
        <w:rPr>
          <w:i/>
          <w:iCs/>
          <w:color w:val="auto"/>
        </w:rPr>
        <w:t>gvis vil være det samme som klimaresultatet fra prosjektet i</w:t>
      </w:r>
      <w:r w:rsidR="00E033CA" w:rsidRPr="0003127E">
        <w:rPr>
          <w:i/>
          <w:iCs/>
          <w:color w:val="auto"/>
        </w:rPr>
        <w:t xml:space="preserve"> Kapittel </w:t>
      </w:r>
      <w:r w:rsidR="00E033CA" w:rsidRPr="0003127E">
        <w:rPr>
          <w:i/>
          <w:iCs/>
          <w:color w:val="auto"/>
        </w:rPr>
        <w:fldChar w:fldCharType="begin"/>
      </w:r>
      <w:r w:rsidR="00E033CA" w:rsidRPr="0003127E">
        <w:rPr>
          <w:i/>
          <w:iCs/>
          <w:color w:val="auto"/>
        </w:rPr>
        <w:instrText xml:space="preserve"> REF _Ref125541623 \r \h  \* MERGEFORMAT </w:instrText>
      </w:r>
      <w:r w:rsidR="00E033CA" w:rsidRPr="0003127E">
        <w:rPr>
          <w:i/>
          <w:iCs/>
          <w:color w:val="auto"/>
        </w:rPr>
      </w:r>
      <w:r w:rsidR="00E033CA" w:rsidRPr="0003127E">
        <w:rPr>
          <w:i/>
          <w:iCs/>
          <w:color w:val="auto"/>
        </w:rPr>
        <w:fldChar w:fldCharType="separate"/>
      </w:r>
      <w:r w:rsidR="00767C1D" w:rsidRPr="0003127E">
        <w:rPr>
          <w:i/>
          <w:iCs/>
          <w:color w:val="auto"/>
        </w:rPr>
        <w:t>5</w:t>
      </w:r>
      <w:r w:rsidR="00E033CA" w:rsidRPr="0003127E">
        <w:rPr>
          <w:i/>
          <w:iCs/>
          <w:color w:val="auto"/>
        </w:rPr>
        <w:fldChar w:fldCharType="end"/>
      </w:r>
      <w:r w:rsidR="00E033CA" w:rsidRPr="0003127E">
        <w:rPr>
          <w:i/>
          <w:iCs/>
          <w:color w:val="auto"/>
        </w:rPr>
        <w:t>. Dette er på grunn av a</w:t>
      </w:r>
      <w:r w:rsidR="00F01316">
        <w:rPr>
          <w:i/>
          <w:iCs/>
          <w:color w:val="auto"/>
        </w:rPr>
        <w:t>t</w:t>
      </w:r>
      <w:r w:rsidR="00E73780">
        <w:rPr>
          <w:i/>
          <w:iCs/>
          <w:color w:val="auto"/>
        </w:rPr>
        <w:t xml:space="preserve"> teknologier</w:t>
      </w:r>
      <w:r w:rsidR="00E033CA" w:rsidRPr="0003127E">
        <w:rPr>
          <w:i/>
          <w:iCs/>
          <w:color w:val="auto"/>
        </w:rPr>
        <w:t xml:space="preserve"> kan ha ringvirkninger som ikke Enova kan kontraktsfeste med søker, men som allikevel kan ha betydning for vurderingen av prosjektet.</w:t>
      </w:r>
    </w:p>
    <w:p w14:paraId="6A10E234" w14:textId="4A830C2B" w:rsidR="00A3214E" w:rsidRPr="0003127E" w:rsidRDefault="00A3214E" w:rsidP="008562DD">
      <w:pPr>
        <w:pStyle w:val="Brdtekst"/>
        <w:rPr>
          <w:color w:val="auto"/>
          <w:lang w:eastAsia="nb-NO"/>
        </w:rPr>
      </w:pPr>
      <w:r w:rsidRPr="0003127E">
        <w:rPr>
          <w:color w:val="auto"/>
          <w:lang w:eastAsia="nb-NO"/>
        </w:rPr>
        <w:lastRenderedPageBreak/>
        <w:t xml:space="preserve">Med den løsningen som foreslås </w:t>
      </w:r>
      <w:r w:rsidR="00E73780">
        <w:rPr>
          <w:color w:val="auto"/>
          <w:lang w:eastAsia="nb-NO"/>
        </w:rPr>
        <w:t xml:space="preserve">gjennomført </w:t>
      </w:r>
      <w:r w:rsidRPr="0003127E">
        <w:rPr>
          <w:color w:val="auto"/>
          <w:lang w:eastAsia="nb-NO"/>
        </w:rPr>
        <w:t>i prosjektet vil vi altså vite:</w:t>
      </w:r>
    </w:p>
    <w:p w14:paraId="24C2D489" w14:textId="0C0748D8" w:rsidR="00A3214E" w:rsidRPr="0003127E" w:rsidRDefault="00A3214E" w:rsidP="00A3214E">
      <w:pPr>
        <w:pStyle w:val="Listeavsnitt"/>
        <w:numPr>
          <w:ilvl w:val="0"/>
          <w:numId w:val="44"/>
        </w:numPr>
        <w:spacing w:after="280" w:line="280" w:lineRule="atLeast"/>
        <w:rPr>
          <w:color w:val="auto"/>
          <w:lang w:eastAsia="nb-NO"/>
        </w:rPr>
      </w:pPr>
      <w:r w:rsidRPr="0003127E">
        <w:rPr>
          <w:color w:val="auto"/>
        </w:rPr>
        <w:t xml:space="preserve">Hvor stor er den </w:t>
      </w:r>
      <w:r w:rsidRPr="0003127E">
        <w:rPr>
          <w:i/>
          <w:iCs/>
          <w:color w:val="auto"/>
        </w:rPr>
        <w:t>absolutte</w:t>
      </w:r>
      <w:r w:rsidRPr="0003127E">
        <w:rPr>
          <w:color w:val="auto"/>
        </w:rPr>
        <w:t xml:space="preserve"> forbedringen sammenlignet med beste tilgjengelige teknologi? (tonn C</w:t>
      </w:r>
      <w:r w:rsidR="00436D28" w:rsidRPr="0003127E">
        <w:rPr>
          <w:color w:val="auto"/>
        </w:rPr>
        <w:t>O</w:t>
      </w:r>
      <w:r w:rsidRPr="0003127E">
        <w:rPr>
          <w:color w:val="auto"/>
          <w:vertAlign w:val="subscript"/>
        </w:rPr>
        <w:t xml:space="preserve">2 </w:t>
      </w:r>
      <w:r w:rsidRPr="0003127E">
        <w:rPr>
          <w:color w:val="auto"/>
        </w:rPr>
        <w:t>for et anlegg/fartøy/installasjon</w:t>
      </w:r>
      <w:r w:rsidR="00AC42DF" w:rsidRPr="0003127E">
        <w:rPr>
          <w:color w:val="auto"/>
        </w:rPr>
        <w:t xml:space="preserve"> i en typisk skala for bruk</w:t>
      </w:r>
      <w:r w:rsidRPr="0003127E">
        <w:rPr>
          <w:color w:val="auto"/>
        </w:rPr>
        <w:t>)</w:t>
      </w:r>
    </w:p>
    <w:p w14:paraId="3795AE34" w14:textId="77777777" w:rsidR="00DD5F6E" w:rsidRPr="0003127E" w:rsidRDefault="00A3214E" w:rsidP="00DD5F6E">
      <w:pPr>
        <w:pStyle w:val="Listeavsnitt"/>
        <w:numPr>
          <w:ilvl w:val="0"/>
          <w:numId w:val="44"/>
        </w:numPr>
        <w:spacing w:after="280" w:line="280" w:lineRule="atLeast"/>
        <w:rPr>
          <w:color w:val="auto"/>
          <w:lang w:eastAsia="nb-NO"/>
        </w:rPr>
      </w:pPr>
      <w:r w:rsidRPr="0003127E">
        <w:rPr>
          <w:color w:val="auto"/>
        </w:rPr>
        <w:t xml:space="preserve">Hvor stor er den </w:t>
      </w:r>
      <w:r w:rsidRPr="0003127E">
        <w:rPr>
          <w:i/>
          <w:iCs/>
          <w:color w:val="auto"/>
        </w:rPr>
        <w:t>relative</w:t>
      </w:r>
      <w:r w:rsidRPr="0003127E">
        <w:rPr>
          <w:color w:val="auto"/>
        </w:rPr>
        <w:t xml:space="preserve"> forbedringen (i prosent) sammenlignet med beste tilgjengelige teknologi? </w:t>
      </w:r>
    </w:p>
    <w:p w14:paraId="6568B614" w14:textId="2A631E7F" w:rsidR="00DD5F6E" w:rsidRPr="0003127E" w:rsidRDefault="00DD5F6E" w:rsidP="00DD5F6E">
      <w:pPr>
        <w:pStyle w:val="Listeavsnitt"/>
        <w:numPr>
          <w:ilvl w:val="0"/>
          <w:numId w:val="44"/>
        </w:numPr>
        <w:spacing w:after="280" w:line="280" w:lineRule="atLeast"/>
        <w:rPr>
          <w:color w:val="auto"/>
          <w:lang w:eastAsia="nb-NO"/>
        </w:rPr>
      </w:pPr>
      <w:r w:rsidRPr="0003127E">
        <w:rPr>
          <w:color w:val="auto"/>
        </w:rPr>
        <w:t xml:space="preserve">Hvor stort er det </w:t>
      </w:r>
      <w:r w:rsidRPr="0003127E">
        <w:rPr>
          <w:i/>
          <w:iCs/>
          <w:color w:val="auto"/>
        </w:rPr>
        <w:t>tekniske potensialet</w:t>
      </w:r>
      <w:r w:rsidRPr="0003127E">
        <w:rPr>
          <w:color w:val="auto"/>
        </w:rPr>
        <w:t xml:space="preserve"> for teknologien?</w:t>
      </w:r>
    </w:p>
    <w:p w14:paraId="481BBAE1" w14:textId="118C4E8F" w:rsidR="00A3214E" w:rsidRPr="0003127E" w:rsidRDefault="006705AA" w:rsidP="00A3214E">
      <w:pPr>
        <w:widowControl w:val="0"/>
        <w:tabs>
          <w:tab w:val="left" w:pos="2116"/>
          <w:tab w:val="left" w:pos="2118"/>
          <w:tab w:val="left" w:pos="7031"/>
        </w:tabs>
        <w:autoSpaceDE w:val="0"/>
        <w:autoSpaceDN w:val="0"/>
        <w:spacing w:before="18" w:after="0" w:line="240" w:lineRule="auto"/>
        <w:rPr>
          <w:color w:val="auto"/>
        </w:rPr>
      </w:pPr>
      <w:r w:rsidRPr="0003127E">
        <w:rPr>
          <w:color w:val="auto"/>
        </w:rPr>
        <w:t xml:space="preserve">Med det tekniske potensialet mener vi hvor store </w:t>
      </w:r>
      <w:r w:rsidR="00A3214E" w:rsidRPr="0003127E">
        <w:rPr>
          <w:color w:val="auto"/>
        </w:rPr>
        <w:t xml:space="preserve">utslippsreduksjoner teknologien </w:t>
      </w:r>
      <w:r w:rsidR="008C23A1" w:rsidRPr="0003127E">
        <w:rPr>
          <w:color w:val="auto"/>
        </w:rPr>
        <w:t xml:space="preserve">har </w:t>
      </w:r>
      <w:r w:rsidR="0015419C" w:rsidRPr="0003127E">
        <w:rPr>
          <w:color w:val="auto"/>
        </w:rPr>
        <w:t xml:space="preserve">mulighet for å </w:t>
      </w:r>
      <w:r w:rsidR="00A3214E" w:rsidRPr="0003127E">
        <w:rPr>
          <w:color w:val="auto"/>
        </w:rPr>
        <w:t>kunne bidra til</w:t>
      </w:r>
      <w:r w:rsidR="0015419C" w:rsidRPr="0003127E">
        <w:rPr>
          <w:color w:val="auto"/>
        </w:rPr>
        <w:t xml:space="preserve"> ut over prosjektet</w:t>
      </w:r>
      <w:r w:rsidR="00D96A02" w:rsidRPr="0003127E">
        <w:rPr>
          <w:color w:val="auto"/>
        </w:rPr>
        <w:t>, typisk:</w:t>
      </w:r>
    </w:p>
    <w:p w14:paraId="6ADD3841" w14:textId="77777777" w:rsidR="00A3214E" w:rsidRPr="0003127E" w:rsidRDefault="00A3214E" w:rsidP="00A3214E">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sidRPr="0003127E">
        <w:rPr>
          <w:color w:val="auto"/>
        </w:rPr>
        <w:t>Hvor store er utslippene fra sammenliknbar aktivitet i Norge (og gjerne også Europa/Verden) i dag? (ta for eksempel utgangspunkt i SSB-statistikken)</w:t>
      </w:r>
    </w:p>
    <w:p w14:paraId="43C412BE" w14:textId="77777777" w:rsidR="00A3214E" w:rsidRPr="0003127E" w:rsidRDefault="00A3214E" w:rsidP="00A3214E">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sidRPr="0003127E">
        <w:rPr>
          <w:color w:val="auto"/>
        </w:rPr>
        <w:t>Hvor stor andel av disse utslippene er denne teknologien relevant for?</w:t>
      </w:r>
    </w:p>
    <w:p w14:paraId="6735D2B5" w14:textId="05BFD9BD" w:rsidR="006C4E88" w:rsidRPr="0003127E" w:rsidRDefault="00A3214E" w:rsidP="006C4E88">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sidRPr="0003127E">
        <w:rPr>
          <w:color w:val="auto"/>
        </w:rPr>
        <w:t>Estimer det tekniske potensialet for utslippskutt med utgangspunkt i den relative utslippsreduksjonen, samt tallene over (tonn C</w:t>
      </w:r>
      <w:r w:rsidR="00436D28" w:rsidRPr="0003127E">
        <w:rPr>
          <w:color w:val="auto"/>
        </w:rPr>
        <w:t>O</w:t>
      </w:r>
      <w:r w:rsidRPr="0003127E">
        <w:rPr>
          <w:color w:val="auto"/>
          <w:vertAlign w:val="subscript"/>
        </w:rPr>
        <w:t>2</w:t>
      </w:r>
      <w:r w:rsidRPr="0003127E">
        <w:rPr>
          <w:color w:val="auto"/>
        </w:rPr>
        <w:t>)</w:t>
      </w:r>
    </w:p>
    <w:p w14:paraId="771A9A21" w14:textId="60476E22" w:rsidR="00C2634E" w:rsidRDefault="00C2634E" w:rsidP="00C2634E">
      <w:pPr>
        <w:pStyle w:val="Overskrift2"/>
      </w:pPr>
      <w:r w:rsidRPr="00A56976">
        <w:t>Evt. andre bidrag til omstillingen til lavutslippssamfunnet</w:t>
      </w:r>
    </w:p>
    <w:p w14:paraId="598B5A21" w14:textId="234110A1" w:rsidR="00C2634E" w:rsidRDefault="00C2634E" w:rsidP="00C2634E">
      <w:pPr>
        <w:widowControl w:val="0"/>
        <w:tabs>
          <w:tab w:val="left" w:pos="2116"/>
          <w:tab w:val="left" w:pos="2118"/>
          <w:tab w:val="left" w:pos="7031"/>
        </w:tabs>
        <w:autoSpaceDE w:val="0"/>
        <w:autoSpaceDN w:val="0"/>
        <w:spacing w:before="18" w:after="0" w:line="240" w:lineRule="auto"/>
        <w:rPr>
          <w:bCs/>
        </w:rPr>
      </w:pPr>
      <w:r>
        <w:rPr>
          <w:bCs/>
        </w:rPr>
        <w:t>Dersom prosjektet vil bidra til andre, kvantitative eller kvalitative, endringer som kan ha betydning for en raskere omstilling til lavutslippssamfunnet kan dette beskrives her.</w:t>
      </w:r>
      <w:r w:rsidR="00D43173">
        <w:rPr>
          <w:bCs/>
        </w:rPr>
        <w:t xml:space="preserve"> Kvantifisér så langt det er mulig. </w:t>
      </w:r>
    </w:p>
    <w:p w14:paraId="6D0E9CC3" w14:textId="77777777" w:rsidR="00C2634E" w:rsidRDefault="00C2634E" w:rsidP="00C2634E">
      <w:pPr>
        <w:widowControl w:val="0"/>
        <w:tabs>
          <w:tab w:val="left" w:pos="2116"/>
          <w:tab w:val="left" w:pos="2118"/>
          <w:tab w:val="left" w:pos="7031"/>
        </w:tabs>
        <w:autoSpaceDE w:val="0"/>
        <w:autoSpaceDN w:val="0"/>
        <w:spacing w:before="18" w:after="0" w:line="240" w:lineRule="auto"/>
        <w:rPr>
          <w:bCs/>
        </w:rPr>
      </w:pPr>
    </w:p>
    <w:p w14:paraId="45E90905" w14:textId="77777777" w:rsidR="00A3214E" w:rsidRDefault="00000000" w:rsidP="008562DD">
      <w:pPr>
        <w:pStyle w:val="Overskrift1"/>
      </w:pPr>
      <w:sdt>
        <w:sdtPr>
          <w:alias w:val="Overskrift"/>
          <w:tag w:val="Overskrift"/>
          <w:id w:val="-1281108229"/>
          <w:placeholder>
            <w:docPart w:val="51801A7BBCA04277A417EB5E1C07D311"/>
          </w:placeholder>
          <w:text w:multiLine="1"/>
        </w:sdtPr>
        <w:sdtContent>
          <w:r w:rsidR="00A3214E">
            <w:t>Økonomi og budsjett</w:t>
          </w:r>
        </w:sdtContent>
      </w:sdt>
      <w:r w:rsidR="00A3214E">
        <w:t xml:space="preserve"> </w:t>
      </w:r>
    </w:p>
    <w:p w14:paraId="0337CCE6" w14:textId="14A9BD1B" w:rsidR="00651AEC" w:rsidRDefault="00651AEC" w:rsidP="00A3214E">
      <w:pPr>
        <w:rPr>
          <w:szCs w:val="20"/>
        </w:rPr>
      </w:pPr>
      <w:r>
        <w:rPr>
          <w:szCs w:val="20"/>
        </w:rPr>
        <w:t xml:space="preserve">Dette kapittelet skal redegjøre for </w:t>
      </w:r>
      <w:r w:rsidR="00467B32">
        <w:rPr>
          <w:szCs w:val="20"/>
        </w:rPr>
        <w:t>økonomi og lønnsomhet for det omsøkte prosjektet og</w:t>
      </w:r>
      <w:r w:rsidR="00EE27CC">
        <w:rPr>
          <w:szCs w:val="20"/>
        </w:rPr>
        <w:t xml:space="preserve"> den helhetlige forretningsplanen som </w:t>
      </w:r>
      <w:r w:rsidR="00A9060F">
        <w:rPr>
          <w:szCs w:val="20"/>
        </w:rPr>
        <w:t xml:space="preserve">omslutter prosjektet. </w:t>
      </w:r>
    </w:p>
    <w:p w14:paraId="180BDC1C" w14:textId="1C8138FA" w:rsidR="00A3214E" w:rsidRDefault="00A3214E" w:rsidP="00A3214E">
      <w:pPr>
        <w:rPr>
          <w:szCs w:val="20"/>
        </w:rPr>
      </w:pPr>
      <w:r>
        <w:t xml:space="preserve">Prosjektets økonomi beskrives ut fra hvilken </w:t>
      </w:r>
      <w:r w:rsidR="00285440">
        <w:t>prosjekttype</w:t>
      </w:r>
      <w:r>
        <w:t xml:space="preserve"> søknaden omhandler</w:t>
      </w:r>
      <w:r w:rsidR="00C7271F">
        <w:t xml:space="preserve"> (slett det avsnittet som ikke er aktuelt)</w:t>
      </w:r>
      <w:r>
        <w:t xml:space="preserve">:  </w:t>
      </w:r>
    </w:p>
    <w:p w14:paraId="7FD86701" w14:textId="7148EEBA" w:rsidR="00555BDD" w:rsidRPr="00DA4CD4" w:rsidRDefault="00555BDD" w:rsidP="00555BDD">
      <w:pPr>
        <w:pStyle w:val="Overskrift2"/>
      </w:pPr>
      <w:r>
        <w:t>Pilotprosjekter (</w:t>
      </w:r>
      <w:r w:rsidRPr="00DA4CD4">
        <w:t>FoU-støtte)</w:t>
      </w:r>
    </w:p>
    <w:p w14:paraId="1CDC7484" w14:textId="23EE1B23" w:rsidR="00212BA9" w:rsidRDefault="00024BF2" w:rsidP="00555BDD">
      <w:r>
        <w:t>P</w:t>
      </w:r>
      <w:r w:rsidR="00212BA9">
        <w:t xml:space="preserve">ilotprosjekter handler om å teste/demonstrere </w:t>
      </w:r>
      <w:r w:rsidR="00F01F44">
        <w:t xml:space="preserve">en teknologi </w:t>
      </w:r>
      <w:r w:rsidR="004F23DF">
        <w:t xml:space="preserve">i en begrenset periode </w:t>
      </w:r>
      <w:r w:rsidR="00F01F44">
        <w:t>for å adressere gjenværende teknologisk usikkerhet</w:t>
      </w:r>
      <w:r>
        <w:t>. Ø</w:t>
      </w:r>
      <w:r w:rsidR="004940E3">
        <w:t xml:space="preserve">konomivurderingene i et slikt prosjekt </w:t>
      </w:r>
      <w:r>
        <w:t xml:space="preserve">er </w:t>
      </w:r>
      <w:r w:rsidR="004940E3">
        <w:t xml:space="preserve">fokusert på </w:t>
      </w:r>
      <w:r w:rsidR="00B67B23">
        <w:t xml:space="preserve">nødvendige </w:t>
      </w:r>
      <w:r w:rsidR="00D25F68">
        <w:t xml:space="preserve">kostnader </w:t>
      </w:r>
      <w:r w:rsidR="00B67B23">
        <w:t>for</w:t>
      </w:r>
      <w:r w:rsidR="00D25F68">
        <w:t xml:space="preserve"> gjennomføringen av testen/demonstrasjonen. </w:t>
      </w:r>
      <w:r w:rsidR="004940E3">
        <w:t xml:space="preserve"> </w:t>
      </w:r>
    </w:p>
    <w:p w14:paraId="634F9DB0" w14:textId="063B63ED" w:rsidR="00053A99" w:rsidRDefault="00555BDD" w:rsidP="00555BDD">
      <w:r>
        <w:t xml:space="preserve">Prosjektets kostnader og eventuelle inntekter skal redegjøres for i </w:t>
      </w:r>
      <w:r w:rsidRPr="004764B9">
        <w:t>Excel-malen for prosjektbudsjett</w:t>
      </w:r>
      <w:r>
        <w:t xml:space="preserve">, og </w:t>
      </w:r>
      <w:r w:rsidR="00B67B23">
        <w:t>vedlegges</w:t>
      </w:r>
      <w:r>
        <w:t xml:space="preserve"> som et Excel-dokument</w:t>
      </w:r>
      <w:r w:rsidR="0067054C">
        <w:t>.</w:t>
      </w:r>
      <w:r>
        <w:t xml:space="preserve"> </w:t>
      </w:r>
      <w:r w:rsidR="003A0451">
        <w:t xml:space="preserve">I denne prosjektbeskrivelsen skal man </w:t>
      </w:r>
      <w:r w:rsidR="00007835">
        <w:t>forklare gr</w:t>
      </w:r>
      <w:r w:rsidR="008E656D">
        <w:t>u</w:t>
      </w:r>
      <w:r w:rsidR="00007835">
        <w:t>nnlaget f</w:t>
      </w:r>
      <w:r w:rsidR="008E656D">
        <w:t xml:space="preserve">or beregningene. </w:t>
      </w:r>
    </w:p>
    <w:p w14:paraId="2BF48365" w14:textId="78CF9F95" w:rsidR="00555BDD" w:rsidRPr="004764B9" w:rsidRDefault="00750DDD" w:rsidP="00555BDD">
      <w:r>
        <w:t>Beskriv antakelse, estimater</w:t>
      </w:r>
      <w:r w:rsidR="00F1362D">
        <w:t>, tilbud</w:t>
      </w:r>
      <w:r>
        <w:t xml:space="preserve"> og kilder </w:t>
      </w:r>
      <w:r w:rsidR="00444E16">
        <w:t xml:space="preserve">relatert til </w:t>
      </w:r>
      <w:r w:rsidR="00EA592B">
        <w:t>(der dette gjelder)</w:t>
      </w:r>
      <w:r w:rsidR="00555BDD">
        <w:t>:</w:t>
      </w:r>
    </w:p>
    <w:p w14:paraId="5E6195ED"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Egne timekostnader, inkludert timepriser og hvordan timepris er beregnet (Personal og indirekte kostnader)</w:t>
      </w:r>
    </w:p>
    <w:p w14:paraId="60C195F0"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Innkjøpte FoU-tjenester</w:t>
      </w:r>
    </w:p>
    <w:p w14:paraId="7DA20727" w14:textId="69E7F880" w:rsidR="00555BDD" w:rsidRDefault="00555BDD" w:rsidP="00555BDD">
      <w:pPr>
        <w:pStyle w:val="Listeavsnitt"/>
        <w:numPr>
          <w:ilvl w:val="0"/>
          <w:numId w:val="42"/>
        </w:numPr>
        <w:spacing w:after="280" w:line="280" w:lineRule="atLeast"/>
      </w:pPr>
      <w:r w:rsidRPr="2E967A7B">
        <w:t>Materialer og direkte kostnader til produksjon av prototype/pilot</w:t>
      </w:r>
      <w:r w:rsidR="008D5BE0">
        <w:t xml:space="preserve"> som kostnadsføres</w:t>
      </w:r>
      <w:r>
        <w:t xml:space="preserve"> (inkludert </w:t>
      </w:r>
      <w:r w:rsidRPr="2E967A7B">
        <w:t>nødvendig instrumentering for å dokumentere måloppnåelse</w:t>
      </w:r>
      <w:r>
        <w:t>)</w:t>
      </w:r>
    </w:p>
    <w:p w14:paraId="483079D0" w14:textId="77F2CF8E" w:rsidR="008D5BE0" w:rsidRDefault="008D5BE0" w:rsidP="008D5BE0">
      <w:pPr>
        <w:pStyle w:val="Listeavsnitt"/>
        <w:numPr>
          <w:ilvl w:val="1"/>
          <w:numId w:val="42"/>
        </w:numPr>
        <w:spacing w:after="280" w:line="280" w:lineRule="atLeast"/>
      </w:pPr>
      <w:r>
        <w:t xml:space="preserve">Dette er </w:t>
      </w:r>
      <w:r w:rsidR="00C83B6A">
        <w:t>materialer og utstyr som forbrukes fullt i prosjektets levetid</w:t>
      </w:r>
      <w:r w:rsidR="00E44FF1">
        <w:t xml:space="preserve"> (kostnadsføres som FoU)</w:t>
      </w:r>
    </w:p>
    <w:p w14:paraId="1BA68E48" w14:textId="5ADDED06" w:rsidR="00C83B6A" w:rsidRDefault="00C83B6A" w:rsidP="00C83B6A">
      <w:pPr>
        <w:pStyle w:val="Listeavsnitt"/>
        <w:numPr>
          <w:ilvl w:val="0"/>
          <w:numId w:val="42"/>
        </w:numPr>
        <w:spacing w:after="280" w:line="280" w:lineRule="atLeast"/>
      </w:pPr>
      <w:r>
        <w:t>Materialer og direkte kostnader til produksjon av prototype/pilot som avskrives</w:t>
      </w:r>
    </w:p>
    <w:p w14:paraId="0EDAEED3" w14:textId="5621FBBF" w:rsidR="00C83B6A" w:rsidRPr="00AC57FE" w:rsidRDefault="00C83B6A" w:rsidP="00857227">
      <w:pPr>
        <w:pStyle w:val="Listeavsnitt"/>
        <w:numPr>
          <w:ilvl w:val="1"/>
          <w:numId w:val="42"/>
        </w:numPr>
        <w:spacing w:after="280" w:line="280" w:lineRule="atLeast"/>
      </w:pPr>
      <w:r>
        <w:t xml:space="preserve">Dette er </w:t>
      </w:r>
      <w:r w:rsidR="00E44FF1">
        <w:t>materialer og utstyr som har levetid ut over prosjektperioden. Disse kostnadene regnskapsføres som investeringer</w:t>
      </w:r>
      <w:r w:rsidR="002C112C">
        <w:t>, og kun avskrivinger i prosjektperioden kan tas med</w:t>
      </w:r>
      <w:r w:rsidR="00641FA9">
        <w:t>.</w:t>
      </w:r>
    </w:p>
    <w:p w14:paraId="63033A2D" w14:textId="24433BB1" w:rsidR="002C112C" w:rsidRDefault="002C112C" w:rsidP="002C112C">
      <w:pPr>
        <w:pStyle w:val="Listeavsnitt"/>
        <w:numPr>
          <w:ilvl w:val="1"/>
          <w:numId w:val="42"/>
        </w:numPr>
        <w:spacing w:after="280" w:line="280" w:lineRule="atLeast"/>
        <w:rPr>
          <w:rFonts w:cstheme="minorHAnsi"/>
          <w:szCs w:val="20"/>
        </w:rPr>
      </w:pPr>
      <w:r w:rsidRPr="00AC57FE">
        <w:rPr>
          <w:rFonts w:cstheme="minorHAnsi"/>
          <w:szCs w:val="20"/>
        </w:rPr>
        <w:lastRenderedPageBreak/>
        <w:t>Redegjørelse og begrunnelse for avskrivingskostnader/restverdi på fysiske investeringer i prosjektet. For investeringer er det viktig at dere oppgir forventet økonomisk levetid, og i hvilken andel prosjektet kommer til å benytte investeringsobjektet i prosjektets levetid</w:t>
      </w:r>
      <w:r w:rsidRPr="00053E39">
        <w:rPr>
          <w:rFonts w:cstheme="minorHAnsi"/>
          <w:szCs w:val="20"/>
        </w:rPr>
        <w:t>.</w:t>
      </w:r>
      <w:r w:rsidRPr="00053E39">
        <w:rPr>
          <w:rStyle w:val="Plassholdertekst"/>
          <w:rFonts w:cstheme="minorHAnsi"/>
          <w:szCs w:val="20"/>
          <w:shd w:val="clear" w:color="auto" w:fill="FFFFFF"/>
        </w:rPr>
        <w:t xml:space="preserve"> </w:t>
      </w:r>
      <w:r w:rsidRPr="00053E39">
        <w:rPr>
          <w:rStyle w:val="normaltextrun"/>
          <w:rFonts w:cstheme="minorHAnsi"/>
          <w:szCs w:val="20"/>
          <w:shd w:val="clear" w:color="auto" w:fill="FFFFFF"/>
        </w:rPr>
        <w:t>Beskriv også bakgrunnen for den forventede levetiden – hvordan har dere kommet frem til denne? </w:t>
      </w:r>
      <w:r w:rsidRPr="00053E39">
        <w:rPr>
          <w:rFonts w:cstheme="minorHAnsi"/>
          <w:szCs w:val="20"/>
        </w:rPr>
        <w:t xml:space="preserve"> </w:t>
      </w:r>
      <w:r w:rsidRPr="00AC57FE">
        <w:rPr>
          <w:rFonts w:cstheme="minorHAnsi"/>
          <w:szCs w:val="20"/>
        </w:rPr>
        <w:t xml:space="preserve">Dette er viktig for å kunne identifisere hvilke kostnader som er knyttet til gjennomføringen </w:t>
      </w:r>
      <w:r w:rsidR="00DE1B28">
        <w:rPr>
          <w:rFonts w:cstheme="minorHAnsi"/>
          <w:szCs w:val="20"/>
        </w:rPr>
        <w:t xml:space="preserve">av </w:t>
      </w:r>
      <w:r w:rsidRPr="00AC57FE">
        <w:rPr>
          <w:rFonts w:cstheme="minorHAnsi"/>
          <w:szCs w:val="20"/>
        </w:rPr>
        <w:t>dette prosjektet og som danner grunnlaget for en eventuell støtteutmåling</w:t>
      </w:r>
    </w:p>
    <w:p w14:paraId="3974648A" w14:textId="77777777" w:rsidR="00555BDD" w:rsidRPr="00AC57FE" w:rsidRDefault="00555BDD" w:rsidP="00555BDD">
      <w:pPr>
        <w:pStyle w:val="Listeavsnitt"/>
        <w:numPr>
          <w:ilvl w:val="0"/>
          <w:numId w:val="42"/>
        </w:numPr>
        <w:spacing w:after="280" w:line="280" w:lineRule="atLeast"/>
        <w:rPr>
          <w:rFonts w:cstheme="minorHAnsi"/>
          <w:szCs w:val="20"/>
        </w:rPr>
      </w:pPr>
      <w:r w:rsidRPr="00AC57FE">
        <w:rPr>
          <w:rFonts w:cstheme="minorHAnsi"/>
          <w:szCs w:val="20"/>
        </w:rPr>
        <w:t>Redegjørelse for eventuelle inntekter</w:t>
      </w:r>
      <w:r>
        <w:rPr>
          <w:rFonts w:cstheme="minorHAnsi"/>
          <w:szCs w:val="20"/>
        </w:rPr>
        <w:t xml:space="preserve"> </w:t>
      </w:r>
      <w:r w:rsidRPr="00AC57FE">
        <w:rPr>
          <w:rFonts w:cstheme="minorHAnsi"/>
          <w:szCs w:val="20"/>
        </w:rPr>
        <w:t>i prosje</w:t>
      </w:r>
      <w:r w:rsidRPr="00DE1B28">
        <w:rPr>
          <w:rFonts w:cstheme="minorHAnsi"/>
          <w:szCs w:val="20"/>
        </w:rPr>
        <w:t xml:space="preserve">ktet, </w:t>
      </w:r>
      <w:r w:rsidRPr="00DE1B28">
        <w:rPr>
          <w:rStyle w:val="normaltextrun"/>
          <w:rFonts w:cstheme="minorHAnsi"/>
          <w:szCs w:val="20"/>
          <w:shd w:val="clear" w:color="auto" w:fill="FFFFFF"/>
        </w:rPr>
        <w:t>samt en begrunnet forventet salgspris på investeringer når prosjektet er omme, dersom dette er relevant. Om piloteringen medfører sparte kostnader i prosjektet eller hos aktøren for øvrig, skal dette også legges inn som en inntekt i prosjektet.</w:t>
      </w:r>
    </w:p>
    <w:p w14:paraId="0EDF7131" w14:textId="24A8F5E2" w:rsidR="002C112C" w:rsidRPr="00AC57FE" w:rsidRDefault="002C112C" w:rsidP="00857227">
      <w:pPr>
        <w:pStyle w:val="Listeavsnitt"/>
        <w:numPr>
          <w:ilvl w:val="0"/>
          <w:numId w:val="42"/>
        </w:numPr>
        <w:spacing w:after="280" w:line="280" w:lineRule="atLeast"/>
        <w:rPr>
          <w:rFonts w:cstheme="minorHAnsi"/>
          <w:szCs w:val="20"/>
        </w:rPr>
      </w:pPr>
      <w:r w:rsidRPr="00AC57FE">
        <w:rPr>
          <w:rFonts w:cstheme="minorHAnsi"/>
          <w:szCs w:val="20"/>
        </w:rPr>
        <w:t>Andre driftskostnader (f.eks kostnader til softwarelisenser, leie av utstyr, etc). Spesifi</w:t>
      </w:r>
      <w:r>
        <w:rPr>
          <w:rFonts w:cstheme="minorHAnsi"/>
          <w:szCs w:val="20"/>
        </w:rPr>
        <w:t>s</w:t>
      </w:r>
      <w:r w:rsidRPr="00AC57FE">
        <w:rPr>
          <w:rFonts w:cstheme="minorHAnsi"/>
          <w:szCs w:val="20"/>
        </w:rPr>
        <w:t>er i vedlegg</w:t>
      </w:r>
    </w:p>
    <w:p w14:paraId="1378F579" w14:textId="00EDAF2B" w:rsidR="00555BDD" w:rsidRDefault="00555BDD" w:rsidP="00555BDD">
      <w:r>
        <w:t xml:space="preserve">Benytt </w:t>
      </w:r>
      <w:r w:rsidR="005564BA">
        <w:t xml:space="preserve">eventuelt </w:t>
      </w:r>
      <w:r>
        <w:t>et eget vedlegg til søknaden for spesifikasjon av kostnader til utstyr eller investeringer</w:t>
      </w:r>
      <w:r w:rsidR="005564BA">
        <w:t xml:space="preserve"> dersom budsjettmalen ikke er tilstrekkelig.</w:t>
      </w:r>
      <w:r>
        <w:t xml:space="preserve"> </w:t>
      </w:r>
    </w:p>
    <w:p w14:paraId="226DDD1B" w14:textId="77777777" w:rsidR="00555BDD" w:rsidRPr="0034674D" w:rsidRDefault="00555BDD" w:rsidP="00555BDD">
      <w:r w:rsidRPr="0034674D">
        <w:t xml:space="preserve">Hvis flere enn en aktør skal motta støtte (konsortier) skal det fylles ut et budsjett for prosjektet totalt sett og ett per aktør. Hvis det er transaksjoner mellom aktørene, skal det tydelig fremkomme hvordan disse er priset. </w:t>
      </w:r>
    </w:p>
    <w:p w14:paraId="6BC8067C" w14:textId="1D043F2E" w:rsidR="00555BDD" w:rsidRDefault="00555BDD" w:rsidP="00555BDD">
      <w:pPr>
        <w:rPr>
          <w:rStyle w:val="normaltextrun"/>
          <w:color w:val="auto"/>
          <w:shd w:val="clear" w:color="auto" w:fill="FFFFFF"/>
        </w:rPr>
      </w:pPr>
      <w:r w:rsidRPr="2E967A7B">
        <w:rPr>
          <w:rStyle w:val="normaltextrun"/>
          <w:color w:val="auto"/>
          <w:shd w:val="clear" w:color="auto" w:fill="FFFFFF"/>
        </w:rPr>
        <w:t xml:space="preserve">Dersom prosjektet søker om informasjons- eller samarbeidsbonus, skal det oppgis eksplisitt og det skal også begrunnes. Betingelser og krav for denne tilleggsstøtten vil bli tatt inn som spesielle kontraktsvilkår og er juridisk bindende. </w:t>
      </w:r>
    </w:p>
    <w:p w14:paraId="1A07E91A" w14:textId="77777777" w:rsidR="00A3214E" w:rsidRPr="007304F3" w:rsidRDefault="00A3214E" w:rsidP="003404F7">
      <w:pPr>
        <w:pStyle w:val="Overskrift2"/>
      </w:pPr>
      <w:r>
        <w:t>Investeringsstøtte</w:t>
      </w:r>
    </w:p>
    <w:p w14:paraId="0892ADC4" w14:textId="75809268" w:rsidR="009472F4" w:rsidRDefault="00A3214E" w:rsidP="00A3214E">
      <w:r w:rsidRPr="002939E9">
        <w:t xml:space="preserve">I dette avsnittet skal alle relevante faktorer for å kunne vurdere økonomien i prosjektet beskrives. </w:t>
      </w:r>
      <w:r w:rsidR="003A0A95">
        <w:t xml:space="preserve">Prosjektets </w:t>
      </w:r>
      <w:r w:rsidR="0070479A">
        <w:t xml:space="preserve">økonomi og lønnsomhet </w:t>
      </w:r>
      <w:r w:rsidR="003A0A95">
        <w:t xml:space="preserve">skal redegjøres for i </w:t>
      </w:r>
      <w:r w:rsidR="003A0A95" w:rsidRPr="004764B9">
        <w:t>Excel-malen for prosjekt</w:t>
      </w:r>
      <w:r w:rsidR="0070479A">
        <w:t xml:space="preserve">økonomi. </w:t>
      </w:r>
      <w:r w:rsidR="003075A2">
        <w:t>I denne prosjektbeskrivelsen skal man forklare grunnlaget for beregningene.</w:t>
      </w:r>
    </w:p>
    <w:p w14:paraId="01FC3DBD" w14:textId="096264E7" w:rsidR="00BA08DE" w:rsidRDefault="003D18AF" w:rsidP="00A3214E">
      <w:r>
        <w:t xml:space="preserve">Noen levetider </w:t>
      </w:r>
      <w:r w:rsidR="00EC207D">
        <w:t xml:space="preserve">for komponenter </w:t>
      </w:r>
      <w:r>
        <w:t>oppgis som standarder i Excel</w:t>
      </w:r>
      <w:r w:rsidR="00EC207D">
        <w:t xml:space="preserve">-malen. </w:t>
      </w:r>
      <w:r w:rsidR="00102F55">
        <w:t xml:space="preserve">Bruk disse. </w:t>
      </w:r>
      <w:r w:rsidR="004C7784">
        <w:t>Levetider som a</w:t>
      </w:r>
      <w:r w:rsidR="00EC207D">
        <w:t>vvik</w:t>
      </w:r>
      <w:r w:rsidR="004C7784">
        <w:t>er</w:t>
      </w:r>
      <w:r w:rsidR="00EC207D">
        <w:t xml:space="preserve"> fra </w:t>
      </w:r>
      <w:r w:rsidR="00B71E2E">
        <w:t>sta</w:t>
      </w:r>
      <w:r w:rsidR="004C7784">
        <w:t>ndar</w:t>
      </w:r>
      <w:r w:rsidR="00102F55">
        <w:t>d</w:t>
      </w:r>
      <w:r w:rsidR="00EC207D">
        <w:t xml:space="preserve"> eller </w:t>
      </w:r>
      <w:r w:rsidR="004C7784">
        <w:t xml:space="preserve">som ikke er oppgitt må </w:t>
      </w:r>
      <w:r w:rsidR="00F90C5F">
        <w:t>forklares og begrunnes</w:t>
      </w:r>
      <w:r w:rsidR="00102F55">
        <w:t xml:space="preserve"> her</w:t>
      </w:r>
      <w:r w:rsidR="00F90C5F">
        <w:t xml:space="preserve">. </w:t>
      </w:r>
    </w:p>
    <w:p w14:paraId="747FDF87" w14:textId="0DE60987" w:rsidR="00E65ABB" w:rsidRDefault="00E65ABB" w:rsidP="00A3214E">
      <w:r>
        <w:t xml:space="preserve">Velg </w:t>
      </w:r>
      <w:r w:rsidR="00EC6F75">
        <w:t xml:space="preserve">hvilket av de følgende to underavsnittene som er relevant og slett det som ikke er relevant. </w:t>
      </w:r>
    </w:p>
    <w:p w14:paraId="08B12DFE" w14:textId="59B8A4D5" w:rsidR="00A3214E" w:rsidRPr="002855F9" w:rsidRDefault="00A3214E" w:rsidP="00DA4CD4">
      <w:pPr>
        <w:pStyle w:val="Overskrift3"/>
      </w:pPr>
      <w:bookmarkStart w:id="3" w:name="_Ref125717962"/>
      <w:r w:rsidRPr="002855F9">
        <w:t>Hvis prosjektet har en sammenli</w:t>
      </w:r>
      <w:r>
        <w:t>g</w:t>
      </w:r>
      <w:r w:rsidRPr="002855F9">
        <w:t>nbar alternativ investering</w:t>
      </w:r>
      <w:bookmarkEnd w:id="3"/>
      <w:r w:rsidRPr="002855F9">
        <w:t xml:space="preserve"> </w:t>
      </w:r>
    </w:p>
    <w:p w14:paraId="0E205467" w14:textId="02A1A77C" w:rsidR="00453B61" w:rsidRDefault="00453B61" w:rsidP="00A3214E">
      <w:r>
        <w:t>Dette underavsnittet er for</w:t>
      </w:r>
      <w:r w:rsidR="00A3214E" w:rsidRPr="002939E9">
        <w:t xml:space="preserve"> prosjekter der det finnes en sammenliknbar alternativ investering, det vil si en konvensjonell, mindre miljøvennlig løsning som kunne utføre samme formål</w:t>
      </w:r>
      <w:r>
        <w:t>.</w:t>
      </w:r>
    </w:p>
    <w:p w14:paraId="103E1350" w14:textId="0EA30090" w:rsidR="00A3214E" w:rsidRDefault="00453B61" w:rsidP="00A3214E">
      <w:r>
        <w:t>Beskriv antakelse, estimater, tilbud og kilder relatert til (der dette gjelder)</w:t>
      </w:r>
      <w:r w:rsidR="007D179A">
        <w:t>:</w:t>
      </w:r>
    </w:p>
    <w:p w14:paraId="387793B8" w14:textId="45F127D3" w:rsidR="00A3214E" w:rsidRPr="001C6352" w:rsidRDefault="00A3214E" w:rsidP="001C6352">
      <w:pPr>
        <w:pStyle w:val="Listeavsnitt"/>
        <w:numPr>
          <w:ilvl w:val="0"/>
          <w:numId w:val="42"/>
        </w:numPr>
      </w:pPr>
      <w:r w:rsidRPr="001C6352">
        <w:rPr>
          <w:szCs w:val="24"/>
        </w:rPr>
        <w:t xml:space="preserve">Investeringskostnader (både </w:t>
      </w:r>
      <w:r w:rsidR="007D179A" w:rsidRPr="001C6352">
        <w:rPr>
          <w:szCs w:val="24"/>
        </w:rPr>
        <w:t>d</w:t>
      </w:r>
      <w:r w:rsidRPr="001C6352">
        <w:rPr>
          <w:szCs w:val="24"/>
        </w:rPr>
        <w:t>en ønskede investeringen</w:t>
      </w:r>
      <w:r w:rsidR="007D179A" w:rsidRPr="001C6352">
        <w:rPr>
          <w:szCs w:val="24"/>
        </w:rPr>
        <w:t xml:space="preserve"> og alternativinvesteringen</w:t>
      </w:r>
      <w:r w:rsidRPr="001C6352">
        <w:rPr>
          <w:szCs w:val="24"/>
        </w:rPr>
        <w:t>)</w:t>
      </w:r>
    </w:p>
    <w:p w14:paraId="0EAD1C5E" w14:textId="60930EF0" w:rsidR="009873F0" w:rsidRPr="001C6352" w:rsidRDefault="006874C1" w:rsidP="001C6352">
      <w:pPr>
        <w:pStyle w:val="Listeavsnitt"/>
        <w:widowControl w:val="0"/>
        <w:numPr>
          <w:ilvl w:val="1"/>
          <w:numId w:val="42"/>
        </w:numPr>
        <w:tabs>
          <w:tab w:val="left" w:pos="1421"/>
          <w:tab w:val="left" w:pos="1422"/>
          <w:tab w:val="left" w:pos="7031"/>
        </w:tabs>
        <w:autoSpaceDE w:val="0"/>
        <w:autoSpaceDN w:val="0"/>
        <w:spacing w:after="0" w:line="217" w:lineRule="exact"/>
        <w:rPr>
          <w:szCs w:val="24"/>
        </w:rPr>
      </w:pPr>
      <w:r w:rsidRPr="001C6352">
        <w:rPr>
          <w:szCs w:val="24"/>
        </w:rPr>
        <w:t>Egne personalkostnader</w:t>
      </w:r>
    </w:p>
    <w:p w14:paraId="25ACA965" w14:textId="31587B9E" w:rsidR="006874C1" w:rsidRPr="001C6352" w:rsidRDefault="006874C1" w:rsidP="001C6352">
      <w:pPr>
        <w:pStyle w:val="Listeavsnitt"/>
        <w:widowControl w:val="0"/>
        <w:numPr>
          <w:ilvl w:val="1"/>
          <w:numId w:val="42"/>
        </w:numPr>
        <w:tabs>
          <w:tab w:val="left" w:pos="1421"/>
          <w:tab w:val="left" w:pos="1422"/>
          <w:tab w:val="left" w:pos="7031"/>
        </w:tabs>
        <w:autoSpaceDE w:val="0"/>
        <w:autoSpaceDN w:val="0"/>
        <w:spacing w:after="0" w:line="217" w:lineRule="exact"/>
        <w:rPr>
          <w:szCs w:val="24"/>
        </w:rPr>
      </w:pPr>
      <w:r w:rsidRPr="001C6352">
        <w:rPr>
          <w:szCs w:val="24"/>
        </w:rPr>
        <w:t>Innkj</w:t>
      </w:r>
      <w:r w:rsidR="00043D91" w:rsidRPr="001C6352">
        <w:rPr>
          <w:szCs w:val="24"/>
        </w:rPr>
        <w:t>ø</w:t>
      </w:r>
      <w:r w:rsidRPr="001C6352">
        <w:rPr>
          <w:szCs w:val="24"/>
        </w:rPr>
        <w:t>p av tjenester</w:t>
      </w:r>
    </w:p>
    <w:p w14:paraId="5C591B2D" w14:textId="77777777" w:rsidR="00D14392" w:rsidRDefault="006874C1" w:rsidP="00886A38">
      <w:pPr>
        <w:pStyle w:val="Listeavsnitt"/>
        <w:widowControl w:val="0"/>
        <w:numPr>
          <w:ilvl w:val="1"/>
          <w:numId w:val="42"/>
        </w:numPr>
        <w:tabs>
          <w:tab w:val="left" w:pos="1421"/>
          <w:tab w:val="left" w:pos="1422"/>
          <w:tab w:val="left" w:pos="7031"/>
        </w:tabs>
        <w:autoSpaceDE w:val="0"/>
        <w:autoSpaceDN w:val="0"/>
        <w:spacing w:after="0" w:line="217" w:lineRule="exact"/>
        <w:rPr>
          <w:szCs w:val="24"/>
        </w:rPr>
      </w:pPr>
      <w:r w:rsidRPr="001C6352">
        <w:rPr>
          <w:szCs w:val="24"/>
        </w:rPr>
        <w:t>Maskiner, utstyr og materialer (f</w:t>
      </w:r>
      <w:r w:rsidR="00A3214E" w:rsidRPr="001C6352">
        <w:rPr>
          <w:szCs w:val="24"/>
        </w:rPr>
        <w:t>ysisk utstyr inkl</w:t>
      </w:r>
      <w:r w:rsidR="00A3214E" w:rsidRPr="001C6352">
        <w:rPr>
          <w:spacing w:val="-5"/>
          <w:szCs w:val="24"/>
        </w:rPr>
        <w:t xml:space="preserve"> </w:t>
      </w:r>
      <w:r w:rsidR="00A3214E" w:rsidRPr="001C6352">
        <w:rPr>
          <w:szCs w:val="24"/>
        </w:rPr>
        <w:t>installasjon</w:t>
      </w:r>
      <w:r w:rsidRPr="001C6352">
        <w:rPr>
          <w:szCs w:val="24"/>
        </w:rPr>
        <w:t>)</w:t>
      </w:r>
    </w:p>
    <w:p w14:paraId="34C492B2" w14:textId="07F46D5A" w:rsidR="00D14392" w:rsidRPr="00D14392" w:rsidRDefault="00886A38" w:rsidP="00E44903">
      <w:pPr>
        <w:pStyle w:val="Listeavsnitt"/>
        <w:widowControl w:val="0"/>
        <w:numPr>
          <w:ilvl w:val="0"/>
          <w:numId w:val="42"/>
        </w:numPr>
        <w:tabs>
          <w:tab w:val="left" w:pos="700"/>
          <w:tab w:val="left" w:pos="701"/>
          <w:tab w:val="left" w:pos="1421"/>
          <w:tab w:val="left" w:pos="1422"/>
          <w:tab w:val="left" w:pos="7031"/>
        </w:tabs>
        <w:autoSpaceDE w:val="0"/>
        <w:autoSpaceDN w:val="0"/>
        <w:spacing w:after="0" w:line="220" w:lineRule="exact"/>
        <w:rPr>
          <w:i/>
          <w:iCs/>
          <w:szCs w:val="24"/>
        </w:rPr>
      </w:pPr>
      <w:r w:rsidRPr="00D14392">
        <w:rPr>
          <w:szCs w:val="24"/>
        </w:rPr>
        <w:t>Ved investering i ny</w:t>
      </w:r>
      <w:r w:rsidR="006625C5">
        <w:rPr>
          <w:szCs w:val="24"/>
        </w:rPr>
        <w:t>e</w:t>
      </w:r>
      <w:r w:rsidRPr="00D14392">
        <w:rPr>
          <w:szCs w:val="24"/>
        </w:rPr>
        <w:t xml:space="preserve"> fartøy legges tilbud fra samme verft til grunn for vurderingen søkers alternativ.</w:t>
      </w:r>
    </w:p>
    <w:p w14:paraId="157106F5" w14:textId="5D698949" w:rsidR="00A3214E" w:rsidRPr="00D14392" w:rsidRDefault="00A3214E" w:rsidP="00E44903">
      <w:pPr>
        <w:pStyle w:val="Listeavsnitt"/>
        <w:widowControl w:val="0"/>
        <w:numPr>
          <w:ilvl w:val="0"/>
          <w:numId w:val="42"/>
        </w:numPr>
        <w:tabs>
          <w:tab w:val="left" w:pos="700"/>
          <w:tab w:val="left" w:pos="701"/>
          <w:tab w:val="left" w:pos="1421"/>
          <w:tab w:val="left" w:pos="1422"/>
          <w:tab w:val="left" w:pos="7031"/>
        </w:tabs>
        <w:autoSpaceDE w:val="0"/>
        <w:autoSpaceDN w:val="0"/>
        <w:spacing w:after="0" w:line="220" w:lineRule="exact"/>
        <w:rPr>
          <w:szCs w:val="24"/>
        </w:rPr>
      </w:pPr>
      <w:r w:rsidRPr="00D14392">
        <w:rPr>
          <w:szCs w:val="24"/>
        </w:rPr>
        <w:t xml:space="preserve">Driftskostnader og driftsinntekter for grønn investering sammenlignet med brun, eksempelvis: </w:t>
      </w:r>
    </w:p>
    <w:p w14:paraId="2C24A48B" w14:textId="77777777" w:rsidR="00A3214E" w:rsidRPr="00D14392" w:rsidRDefault="00A3214E" w:rsidP="00D14392">
      <w:pPr>
        <w:pStyle w:val="Listeavsnitt"/>
        <w:widowControl w:val="0"/>
        <w:numPr>
          <w:ilvl w:val="1"/>
          <w:numId w:val="42"/>
        </w:numPr>
        <w:tabs>
          <w:tab w:val="left" w:pos="1420"/>
          <w:tab w:val="left" w:pos="1421"/>
          <w:tab w:val="left" w:pos="7031"/>
        </w:tabs>
        <w:autoSpaceDE w:val="0"/>
        <w:autoSpaceDN w:val="0"/>
        <w:spacing w:after="0" w:line="226" w:lineRule="exact"/>
        <w:rPr>
          <w:szCs w:val="24"/>
        </w:rPr>
      </w:pPr>
      <w:r w:rsidRPr="00D14392">
        <w:rPr>
          <w:szCs w:val="24"/>
        </w:rPr>
        <w:t>Reduserte kostnader til CO</w:t>
      </w:r>
      <w:r w:rsidRPr="00D14392">
        <w:rPr>
          <w:szCs w:val="24"/>
          <w:vertAlign w:val="subscript"/>
        </w:rPr>
        <w:t>2</w:t>
      </w:r>
      <w:r w:rsidRPr="00D14392">
        <w:rPr>
          <w:szCs w:val="24"/>
        </w:rPr>
        <w:t>-kvoter/avgifter</w:t>
      </w:r>
    </w:p>
    <w:p w14:paraId="14C94389" w14:textId="74899C2F" w:rsidR="00A3214E" w:rsidRDefault="00A3214E" w:rsidP="00D14392">
      <w:pPr>
        <w:pStyle w:val="Listeavsnitt"/>
        <w:widowControl w:val="0"/>
        <w:numPr>
          <w:ilvl w:val="1"/>
          <w:numId w:val="42"/>
        </w:numPr>
        <w:tabs>
          <w:tab w:val="left" w:pos="1420"/>
          <w:tab w:val="left" w:pos="1421"/>
          <w:tab w:val="left" w:pos="7031"/>
        </w:tabs>
        <w:autoSpaceDE w:val="0"/>
        <w:autoSpaceDN w:val="0"/>
        <w:spacing w:after="0" w:line="226" w:lineRule="exact"/>
      </w:pPr>
      <w:r>
        <w:t>Reduserte drivstoff/brensel</w:t>
      </w:r>
      <w:r w:rsidR="00C304EF">
        <w:t>s</w:t>
      </w:r>
      <w:r>
        <w:t>kostnader</w:t>
      </w:r>
    </w:p>
    <w:p w14:paraId="0830ACD9" w14:textId="5F8E43C5" w:rsidR="00A3214E" w:rsidRPr="002939E9" w:rsidRDefault="00A3214E" w:rsidP="00D14392">
      <w:pPr>
        <w:pStyle w:val="Listeavsnitt"/>
        <w:numPr>
          <w:ilvl w:val="1"/>
          <w:numId w:val="42"/>
        </w:numPr>
      </w:pPr>
      <w:r>
        <w:t xml:space="preserve">Økte inntekter </w:t>
      </w:r>
      <w:r w:rsidR="00C83893">
        <w:t xml:space="preserve">fra produktsalg </w:t>
      </w:r>
      <w:r>
        <w:t>på grunn av «grønnere produksjon»</w:t>
      </w:r>
    </w:p>
    <w:p w14:paraId="4E63BEA6" w14:textId="77777777" w:rsidR="00A3214E" w:rsidRDefault="00A3214E" w:rsidP="00D14392">
      <w:pPr>
        <w:pStyle w:val="Listeavsnitt"/>
        <w:widowControl w:val="0"/>
        <w:numPr>
          <w:ilvl w:val="1"/>
          <w:numId w:val="42"/>
        </w:numPr>
        <w:tabs>
          <w:tab w:val="left" w:pos="1420"/>
          <w:tab w:val="left" w:pos="1421"/>
          <w:tab w:val="left" w:pos="7031"/>
        </w:tabs>
        <w:spacing w:after="0" w:line="226" w:lineRule="exact"/>
      </w:pPr>
      <w:r>
        <w:t>Reduserte energi- og effektkostnader samt inntekter ved evnt salg av fleksiblitet</w:t>
      </w:r>
    </w:p>
    <w:p w14:paraId="022186D1" w14:textId="77777777" w:rsidR="00A3214E" w:rsidRPr="00D14392" w:rsidRDefault="00A3214E" w:rsidP="00D14392">
      <w:pPr>
        <w:pStyle w:val="Listeavsnitt"/>
        <w:numPr>
          <w:ilvl w:val="1"/>
          <w:numId w:val="42"/>
        </w:numPr>
        <w:rPr>
          <w:sz w:val="24"/>
          <w:szCs w:val="24"/>
        </w:rPr>
      </w:pPr>
      <w:r w:rsidRPr="4BE8B20B">
        <w:t>Drift og vedlikeholdskostnader: Besparelser eller ekstrakostnader påløpt som resultat av</w:t>
      </w:r>
      <w:r w:rsidRPr="00D14392">
        <w:rPr>
          <w:spacing w:val="-13"/>
          <w:szCs w:val="24"/>
        </w:rPr>
        <w:t xml:space="preserve"> </w:t>
      </w:r>
      <w:r w:rsidRPr="4BE8B20B">
        <w:t>merinvesteringen.</w:t>
      </w:r>
    </w:p>
    <w:p w14:paraId="5B3DB520" w14:textId="77777777" w:rsidR="00A3214E" w:rsidRPr="00D14392" w:rsidRDefault="00A3214E" w:rsidP="00D14392">
      <w:pPr>
        <w:pStyle w:val="Listeavsnitt"/>
        <w:widowControl w:val="0"/>
        <w:numPr>
          <w:ilvl w:val="1"/>
          <w:numId w:val="42"/>
        </w:numPr>
        <w:tabs>
          <w:tab w:val="left" w:pos="1420"/>
          <w:tab w:val="left" w:pos="1421"/>
          <w:tab w:val="left" w:pos="7031"/>
        </w:tabs>
        <w:autoSpaceDE w:val="0"/>
        <w:autoSpaceDN w:val="0"/>
        <w:spacing w:before="2" w:after="0" w:line="256" w:lineRule="auto"/>
        <w:ind w:right="374"/>
        <w:rPr>
          <w:szCs w:val="24"/>
        </w:rPr>
      </w:pPr>
      <w:r>
        <w:lastRenderedPageBreak/>
        <w:t>Andre inntekter som kan komme som følge av grønn investering (økt produksjonskapasitet, bedre kvalitet som gir bedre betalt, nye produkter etc)</w:t>
      </w:r>
    </w:p>
    <w:p w14:paraId="695A651E" w14:textId="77777777" w:rsidR="00A3214E" w:rsidRPr="00626A9B" w:rsidRDefault="00A3214E" w:rsidP="00A3214E">
      <w:pPr>
        <w:widowControl w:val="0"/>
        <w:tabs>
          <w:tab w:val="left" w:pos="1420"/>
          <w:tab w:val="left" w:pos="1421"/>
          <w:tab w:val="left" w:pos="7031"/>
        </w:tabs>
        <w:autoSpaceDE w:val="0"/>
        <w:autoSpaceDN w:val="0"/>
        <w:spacing w:before="2" w:after="0" w:line="256" w:lineRule="auto"/>
        <w:ind w:right="374"/>
        <w:rPr>
          <w:szCs w:val="24"/>
        </w:rPr>
      </w:pPr>
    </w:p>
    <w:p w14:paraId="4BE60E3C" w14:textId="77ED356B" w:rsidR="00A3214E" w:rsidRPr="003A10B1" w:rsidRDefault="00A3214E" w:rsidP="00A3214E">
      <w:r w:rsidRPr="4BE8B20B">
        <w:t xml:space="preserve">Energipris skal baseres på </w:t>
      </w:r>
      <w:hyperlink r:id="rId12" w:history="1">
        <w:r w:rsidRPr="000839CE">
          <w:rPr>
            <w:rStyle w:val="Hyperkobling"/>
          </w:rPr>
          <w:t>Enovas månedlige priser</w:t>
        </w:r>
      </w:hyperlink>
      <w:r w:rsidRPr="4BE8B20B">
        <w:t>, pluss nettleie og elavgift. Bedrifter som mener å ha grunnlag for andre prisforutsetninger må dokumentere dette med skriftlige</w:t>
      </w:r>
      <w:r w:rsidRPr="002939E9">
        <w:rPr>
          <w:spacing w:val="-13"/>
          <w:szCs w:val="20"/>
        </w:rPr>
        <w:t xml:space="preserve"> </w:t>
      </w:r>
      <w:r w:rsidRPr="4BE8B20B">
        <w:t>avtaler.</w:t>
      </w:r>
    </w:p>
    <w:p w14:paraId="53BCE192" w14:textId="145731D7" w:rsidR="00A3214E" w:rsidRPr="002939E9" w:rsidRDefault="00A3214E" w:rsidP="00DA4CD4">
      <w:pPr>
        <w:pStyle w:val="Overskrift3"/>
        <w:rPr>
          <w:sz w:val="20"/>
          <w:szCs w:val="20"/>
        </w:rPr>
      </w:pPr>
      <w:r w:rsidRPr="002855F9">
        <w:t>Hvis investeringen er et klart identifiserbart tillegg (</w:t>
      </w:r>
      <w:r w:rsidR="00244CD8">
        <w:t>«</w:t>
      </w:r>
      <w:r w:rsidR="00531D1B">
        <w:t>retrofit</w:t>
      </w:r>
      <w:r w:rsidR="00244CD8">
        <w:t>»</w:t>
      </w:r>
      <w:r w:rsidRPr="002855F9">
        <w:t xml:space="preserve">) </w:t>
      </w:r>
    </w:p>
    <w:p w14:paraId="10268CB6" w14:textId="16FA82BF" w:rsidR="00A3214E" w:rsidRDefault="00B711F9" w:rsidP="00A3214E">
      <w:r>
        <w:t>Dette underavsnittet er for</w:t>
      </w:r>
      <w:r w:rsidRPr="002939E9">
        <w:t xml:space="preserve"> prosjekter der </w:t>
      </w:r>
      <w:r w:rsidR="00A3214E" w:rsidRPr="002939E9">
        <w:t>kostnadene forbundet med å oppnå miljøgevinsten kan identifiseres som en separat investering</w:t>
      </w:r>
      <w:r w:rsidR="00CE02DC">
        <w:t>.</w:t>
      </w:r>
      <w:r w:rsidR="00A3214E" w:rsidRPr="002939E9">
        <w:t xml:space="preserve"> </w:t>
      </w:r>
      <w:r w:rsidR="004E7976">
        <w:t>Dette gjelde</w:t>
      </w:r>
      <w:r w:rsidR="00445D72">
        <w:t>r</w:t>
      </w:r>
      <w:r w:rsidR="004E7976">
        <w:t xml:space="preserve"> ettermontering av teknologi i eksisterende fartøy som gjør at fartøyet kvalifiserer som lavutslipp</w:t>
      </w:r>
      <w:r w:rsidR="00445D72">
        <w:t>s-</w:t>
      </w:r>
      <w:r w:rsidR="004E7976">
        <w:t xml:space="preserve"> eller nullutslippsfartøy, eller </w:t>
      </w:r>
      <w:r w:rsidR="00A54F68">
        <w:t xml:space="preserve">som er separate </w:t>
      </w:r>
      <w:r w:rsidR="004E7976">
        <w:t>energieffektiviseringstiltak.</w:t>
      </w:r>
      <w:r w:rsidR="00CD6E25">
        <w:t xml:space="preserve"> </w:t>
      </w:r>
      <w:r w:rsidR="00C42967">
        <w:t xml:space="preserve">For slike investeringer </w:t>
      </w:r>
      <w:r w:rsidR="00A3214E" w:rsidRPr="002939E9">
        <w:t xml:space="preserve">er merkostnadene lik investeringskostnaden. </w:t>
      </w:r>
    </w:p>
    <w:p w14:paraId="1F57D70C" w14:textId="6C282000" w:rsidR="004B399B" w:rsidRPr="004B399B" w:rsidRDefault="008224E7" w:rsidP="004B399B">
      <w:r>
        <w:t xml:space="preserve">Kostnader skal fylles </w:t>
      </w:r>
      <w:r w:rsidR="00EC5B0F">
        <w:t xml:space="preserve">og </w:t>
      </w:r>
      <w:r w:rsidR="00467A2C">
        <w:t xml:space="preserve">ut og </w:t>
      </w:r>
      <w:r w:rsidR="00EC5B0F">
        <w:t xml:space="preserve">forklares </w:t>
      </w:r>
      <w:r>
        <w:t xml:space="preserve">som vist under </w:t>
      </w:r>
      <w:r>
        <w:fldChar w:fldCharType="begin"/>
      </w:r>
      <w:r>
        <w:instrText xml:space="preserve"> REF _Ref125717962 \r \h </w:instrText>
      </w:r>
      <w:r>
        <w:fldChar w:fldCharType="separate"/>
      </w:r>
      <w:r w:rsidR="00767C1D">
        <w:t>9.2.1</w:t>
      </w:r>
      <w:r>
        <w:fldChar w:fldCharType="end"/>
      </w:r>
      <w:r>
        <w:t>, men den alternative investeringen trenger ikke fylles ut.</w:t>
      </w:r>
    </w:p>
    <w:p w14:paraId="69172F49" w14:textId="77777777" w:rsidR="00A3214E" w:rsidRPr="004825AA" w:rsidRDefault="00A3214E" w:rsidP="004825AA">
      <w:pPr>
        <w:pStyle w:val="Overskrift1"/>
      </w:pPr>
      <w:r w:rsidRPr="004825AA">
        <w:t>Finansiering</w:t>
      </w:r>
    </w:p>
    <w:p w14:paraId="397DEC6B" w14:textId="77777777" w:rsidR="00A3214E" w:rsidRPr="002939E9" w:rsidRDefault="00A3214E" w:rsidP="00A3214E">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14:paraId="2EE3AA1A" w14:textId="77777777" w:rsidR="00A3214E" w:rsidRPr="002939E9" w:rsidRDefault="00A3214E" w:rsidP="00A3214E">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14:paraId="6F016A21"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14:paraId="24516728" w14:textId="77777777"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14:paraId="61EF240C" w14:textId="43E96691" w:rsidR="00A3214E" w:rsidRPr="002939E9" w:rsidRDefault="00A3214E" w:rsidP="00A3214E">
      <w:pPr>
        <w:pStyle w:val="Listeavsnitt"/>
        <w:widowControl w:val="0"/>
        <w:numPr>
          <w:ilvl w:val="1"/>
          <w:numId w:val="38"/>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14:paraId="2E46DB3E" w14:textId="77777777" w:rsidR="00A3214E"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14:paraId="6CE620D7" w14:textId="60B34835" w:rsidR="009C1E35" w:rsidRPr="002939E9" w:rsidRDefault="009C1E35"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Pr>
          <w:szCs w:val="24"/>
        </w:rPr>
        <w:t>Lån fra</w:t>
      </w:r>
      <w:r w:rsidR="00AF026D">
        <w:rPr>
          <w:szCs w:val="24"/>
        </w:rPr>
        <w:t xml:space="preserve"> det offentlige støtteapparatet (som over), der det er et statssttøtteelement i lånet</w:t>
      </w:r>
    </w:p>
    <w:p w14:paraId="6F55AF2A" w14:textId="77777777" w:rsidR="00A3214E" w:rsidRPr="006B580F" w:rsidRDefault="00A3214E" w:rsidP="00A3214E">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14:paraId="452DCFB3" w14:textId="77777777" w:rsidR="00A3214E" w:rsidRDefault="00A3214E" w:rsidP="00A3214E"/>
    <w:p w14:paraId="0985E02B" w14:textId="77777777" w:rsidR="00A3214E" w:rsidRDefault="00A3214E" w:rsidP="00A3214E">
      <w:r>
        <w:t xml:space="preserve">Annen offentlig støtte må ses i sammenheng med støtte fra Enova. Det er summen av offentlig støtte på det samme kostnadsgrunnlaget som ses opp mot den maksimale støtteandelen et prosjekt kan få. </w:t>
      </w:r>
    </w:p>
    <w:p w14:paraId="6DE5BAE4" w14:textId="77777777" w:rsidR="001F3C67" w:rsidRDefault="001F3C67" w:rsidP="001F3C67">
      <w:pPr>
        <w:pStyle w:val="Overskrift1"/>
      </w:pPr>
      <w:r>
        <w:t>Bærekraft / grønn rapportering</w:t>
      </w:r>
    </w:p>
    <w:p w14:paraId="213FB730" w14:textId="77777777" w:rsidR="001F3C67" w:rsidRDefault="001F3C67" w:rsidP="001F3C67">
      <w:r>
        <w:t xml:space="preserve">Det norske virkemiddelapparatet er pålagt å rapportere informasjon om sine tildelinger inn til en felles nasjonal statistikk, kalt Statistikkbanken for næringspolitiske virkemidler. </w:t>
      </w:r>
      <w:r w:rsidRPr="00B73ECD">
        <w:t xml:space="preserve">Fra og med 2024 er rapportereringsplikten utvidet til å omfatte en overordnet oversikt om bærekraft i prosjekter som får støtte. Statistikken skal inneholde informasjon om </w:t>
      </w:r>
      <w:r w:rsidRPr="004C605E">
        <w:rPr>
          <w:i/>
          <w:iCs/>
        </w:rPr>
        <w:t>vesentlige</w:t>
      </w:r>
      <w:r w:rsidRPr="00B73ECD">
        <w:t xml:space="preserve"> positive effekter på klima og miljø fra prosjektene innen seks miljøkategorier. I tillegg skal det oppgis om prosjektet potensielt kan ha </w:t>
      </w:r>
      <w:r w:rsidRPr="004C605E">
        <w:rPr>
          <w:i/>
          <w:iCs/>
        </w:rPr>
        <w:t>vesentlig</w:t>
      </w:r>
      <w:r w:rsidRPr="00B73ECD">
        <w:t xml:space="preserve"> negativ innvirkning på noen av de samme seks miljøkategoriene.</w:t>
      </w:r>
      <w:r>
        <w:t xml:space="preserve"> </w:t>
      </w:r>
    </w:p>
    <w:p w14:paraId="246377BE" w14:textId="77777777" w:rsidR="001F3C67" w:rsidRDefault="001F3C67" w:rsidP="001F3C67">
      <w:r>
        <w:t>De seks kategoriene er basert på kategoriene i EUs taksonomi for bærekraftig økonomisk aktivitet («taksonomien»), men statistikken innebærer en vesentlig enklere og mer overordnet vurdering i forhold til taksonomiens krav. Statistikken gir derfor ingen informasjon om hvorvidt prosjektene oppfyller kravene i taksonomien.</w:t>
      </w:r>
      <w:r w:rsidRPr="001A6E9A">
        <w:t xml:space="preserve"> </w:t>
      </w:r>
    </w:p>
    <w:p w14:paraId="16F57C8F" w14:textId="77777777" w:rsidR="001F3C67" w:rsidRDefault="001F3C67" w:rsidP="001F3C67">
      <w:r>
        <w:t xml:space="preserve">Informasjonen benyttes kun til statistikkformål og svarene påvirker ikke utfallet av søknadsbehandlingen. </w:t>
      </w:r>
    </w:p>
    <w:p w14:paraId="62B826D4" w14:textId="77777777" w:rsidR="001F3C67" w:rsidRDefault="001F3C67" w:rsidP="001F3C67">
      <w:r>
        <w:lastRenderedPageBreak/>
        <w:t xml:space="preserve">Mer informasjon om dette finner dere i «Veileder til søkere – grønn rapportering», som ligger på programmets nettside. </w:t>
      </w:r>
    </w:p>
    <w:p w14:paraId="4DB68BA6" w14:textId="77777777" w:rsidR="001F3C67" w:rsidRDefault="001F3C67" w:rsidP="001F3C67">
      <w:r>
        <w:t xml:space="preserve">I det elektroniske søknadsskjemaet skal dere krysse av for </w:t>
      </w:r>
      <w:r w:rsidRPr="00225CA7">
        <w:t xml:space="preserve">om prosjektet forventes å kunne ha en vesentlig positiv effekt </w:t>
      </w:r>
      <w:r>
        <w:t xml:space="preserve">eller en vesentlig negativ effekt </w:t>
      </w:r>
      <w:r w:rsidRPr="00225CA7">
        <w:t>innen en eller flere av de seks miljøkategoriene</w:t>
      </w:r>
      <w:r>
        <w:t xml:space="preserve">, </w:t>
      </w:r>
    </w:p>
    <w:p w14:paraId="6F184A13" w14:textId="77777777" w:rsidR="001F3C67" w:rsidRDefault="001F3C67" w:rsidP="001F3C67">
      <w:r>
        <w:t>I dette avsnittet skal dere beskrive kort hva avkryssingen i egenerklæringen er basert på. Henvis eventuelt til relevante vedlegg.</w:t>
      </w:r>
    </w:p>
    <w:p w14:paraId="11DEB4E4" w14:textId="77777777" w:rsidR="001F3C67" w:rsidRDefault="001F3C67" w:rsidP="001F3C67">
      <w:r>
        <w:t>Er det ingen vesentlige effekter i positiv eller negativ retning under en miljøkategori kan du la feltet stå tomt.</w:t>
      </w:r>
    </w:p>
    <w:p w14:paraId="27CE3737" w14:textId="77777777" w:rsidR="001F3C67" w:rsidRDefault="001F3C67" w:rsidP="001F3C67"/>
    <w:p w14:paraId="2D290F26" w14:textId="77777777" w:rsidR="001F3C67" w:rsidRDefault="001F3C67" w:rsidP="001F3C67">
      <w:pPr>
        <w:rPr>
          <w:b/>
          <w:bCs/>
          <w:i/>
          <w:iCs/>
        </w:rPr>
      </w:pPr>
      <w:r>
        <w:rPr>
          <w:b/>
          <w:bCs/>
          <w:i/>
          <w:iCs/>
        </w:rPr>
        <w:br w:type="page"/>
      </w:r>
    </w:p>
    <w:p w14:paraId="1B36FA4D" w14:textId="77777777" w:rsidR="001F3C67" w:rsidRPr="00FD226C" w:rsidRDefault="001F3C67" w:rsidP="001F3C67">
      <w:pPr>
        <w:rPr>
          <w:b/>
          <w:bCs/>
          <w:i/>
          <w:iCs/>
        </w:rPr>
      </w:pPr>
      <w:r w:rsidRPr="00FD226C">
        <w:rPr>
          <w:b/>
          <w:bCs/>
          <w:i/>
          <w:iCs/>
        </w:rPr>
        <w:lastRenderedPageBreak/>
        <w:t>Vesentlige positive effekter</w:t>
      </w:r>
    </w:p>
    <w:tbl>
      <w:tblPr>
        <w:tblStyle w:val="Tabellrutenett"/>
        <w:tblW w:w="0" w:type="auto"/>
        <w:tblLook w:val="04A0" w:firstRow="1" w:lastRow="0" w:firstColumn="1" w:lastColumn="0" w:noHBand="0" w:noVBand="1"/>
      </w:tblPr>
      <w:tblGrid>
        <w:gridCol w:w="2830"/>
        <w:gridCol w:w="6230"/>
      </w:tblGrid>
      <w:tr w:rsidR="001F3C67" w14:paraId="33E5F110" w14:textId="77777777" w:rsidTr="00A37464">
        <w:tc>
          <w:tcPr>
            <w:tcW w:w="2830" w:type="dxa"/>
          </w:tcPr>
          <w:p w14:paraId="272D191E" w14:textId="77777777" w:rsidR="001F3C67" w:rsidRPr="00542C9A" w:rsidRDefault="001F3C67" w:rsidP="00A37464">
            <w:pPr>
              <w:rPr>
                <w:b/>
                <w:bCs/>
              </w:rPr>
            </w:pPr>
            <w:r w:rsidRPr="00542C9A">
              <w:rPr>
                <w:b/>
                <w:bCs/>
              </w:rPr>
              <w:t>Miljøkategori</w:t>
            </w:r>
          </w:p>
        </w:tc>
        <w:tc>
          <w:tcPr>
            <w:tcW w:w="6230" w:type="dxa"/>
          </w:tcPr>
          <w:p w14:paraId="08294FC5" w14:textId="77777777" w:rsidR="001F3C67" w:rsidRPr="00542C9A" w:rsidRDefault="001F3C67" w:rsidP="00A37464">
            <w:pPr>
              <w:rPr>
                <w:b/>
                <w:bCs/>
              </w:rPr>
            </w:pPr>
            <w:r w:rsidRPr="00542C9A">
              <w:rPr>
                <w:b/>
                <w:bCs/>
              </w:rPr>
              <w:t xml:space="preserve">Beskrivelse av </w:t>
            </w:r>
            <w:r w:rsidRPr="00542C9A">
              <w:rPr>
                <w:b/>
                <w:bCs/>
                <w:i/>
                <w:iCs/>
                <w:u w:val="single"/>
              </w:rPr>
              <w:t>eventuelle vesentlige positive</w:t>
            </w:r>
            <w:r w:rsidRPr="00542C9A">
              <w:rPr>
                <w:b/>
                <w:bCs/>
              </w:rPr>
              <w:t xml:space="preserve"> </w:t>
            </w:r>
            <w:r>
              <w:rPr>
                <w:b/>
                <w:bCs/>
              </w:rPr>
              <w:t>effekter</w:t>
            </w:r>
            <w:r w:rsidRPr="00542C9A">
              <w:rPr>
                <w:b/>
                <w:bCs/>
              </w:rPr>
              <w:t xml:space="preserve"> fra prosjektet</w:t>
            </w:r>
          </w:p>
        </w:tc>
      </w:tr>
      <w:tr w:rsidR="001F3C67" w14:paraId="681D6D66" w14:textId="77777777" w:rsidTr="00A37464">
        <w:trPr>
          <w:trHeight w:val="1418"/>
        </w:trPr>
        <w:tc>
          <w:tcPr>
            <w:tcW w:w="2830" w:type="dxa"/>
          </w:tcPr>
          <w:p w14:paraId="175DCB02" w14:textId="77777777" w:rsidR="001F3C67" w:rsidRDefault="001F3C67" w:rsidP="00A37464">
            <w:r>
              <w:t>Redusere og forebygge klimagassutslipp</w:t>
            </w:r>
          </w:p>
        </w:tc>
        <w:tc>
          <w:tcPr>
            <w:tcW w:w="6230" w:type="dxa"/>
          </w:tcPr>
          <w:p w14:paraId="0441B730" w14:textId="77777777" w:rsidR="001F3C67" w:rsidRDefault="001F3C67" w:rsidP="00A37464"/>
        </w:tc>
      </w:tr>
      <w:tr w:rsidR="001F3C67" w14:paraId="29354FAC" w14:textId="77777777" w:rsidTr="00A37464">
        <w:trPr>
          <w:trHeight w:val="1418"/>
        </w:trPr>
        <w:tc>
          <w:tcPr>
            <w:tcW w:w="2830" w:type="dxa"/>
          </w:tcPr>
          <w:p w14:paraId="4BFACE67" w14:textId="77777777" w:rsidR="001F3C67" w:rsidRDefault="001F3C67" w:rsidP="00A37464">
            <w:r>
              <w:t>Klimatilpasning</w:t>
            </w:r>
          </w:p>
        </w:tc>
        <w:tc>
          <w:tcPr>
            <w:tcW w:w="6230" w:type="dxa"/>
          </w:tcPr>
          <w:p w14:paraId="6FCD11EB" w14:textId="77777777" w:rsidR="001F3C67" w:rsidRDefault="001F3C67" w:rsidP="00A37464"/>
        </w:tc>
      </w:tr>
      <w:tr w:rsidR="001F3C67" w14:paraId="0BC8A20E" w14:textId="77777777" w:rsidTr="00A37464">
        <w:trPr>
          <w:trHeight w:val="1418"/>
        </w:trPr>
        <w:tc>
          <w:tcPr>
            <w:tcW w:w="2830" w:type="dxa"/>
          </w:tcPr>
          <w:p w14:paraId="7D3E3127" w14:textId="77777777" w:rsidR="001F3C67" w:rsidRDefault="001F3C67" w:rsidP="00A37464">
            <w:r w:rsidRPr="00FD226C">
              <w:t>Bærekraftig bruk og beskyttelse av vann- og marine ressurser</w:t>
            </w:r>
          </w:p>
        </w:tc>
        <w:tc>
          <w:tcPr>
            <w:tcW w:w="6230" w:type="dxa"/>
          </w:tcPr>
          <w:p w14:paraId="55F0A3CC" w14:textId="77777777" w:rsidR="001F3C67" w:rsidRDefault="001F3C67" w:rsidP="00A37464"/>
        </w:tc>
      </w:tr>
      <w:tr w:rsidR="001F3C67" w14:paraId="5B1B7FE9" w14:textId="77777777" w:rsidTr="00A37464">
        <w:trPr>
          <w:trHeight w:val="1418"/>
        </w:trPr>
        <w:tc>
          <w:tcPr>
            <w:tcW w:w="2830" w:type="dxa"/>
          </w:tcPr>
          <w:p w14:paraId="2AFD9781" w14:textId="77777777" w:rsidR="001F3C67" w:rsidRDefault="001F3C67" w:rsidP="00A37464">
            <w:r w:rsidRPr="00FD226C">
              <w:t>Omstilling til en sirkulær økonomi, avfallsforebygging og gjenvinning</w:t>
            </w:r>
          </w:p>
        </w:tc>
        <w:tc>
          <w:tcPr>
            <w:tcW w:w="6230" w:type="dxa"/>
          </w:tcPr>
          <w:p w14:paraId="5DA9EDFA" w14:textId="77777777" w:rsidR="001F3C67" w:rsidRDefault="001F3C67" w:rsidP="00A37464"/>
        </w:tc>
      </w:tr>
      <w:tr w:rsidR="001F3C67" w14:paraId="5E16601F" w14:textId="77777777" w:rsidTr="00A37464">
        <w:trPr>
          <w:trHeight w:val="1418"/>
        </w:trPr>
        <w:tc>
          <w:tcPr>
            <w:tcW w:w="2830" w:type="dxa"/>
          </w:tcPr>
          <w:p w14:paraId="490703A8" w14:textId="77777777" w:rsidR="001F3C67" w:rsidRDefault="001F3C67" w:rsidP="00A37464">
            <w:r w:rsidRPr="00FD226C">
              <w:t>Forebygging og kontroll av forurensning</w:t>
            </w:r>
          </w:p>
        </w:tc>
        <w:tc>
          <w:tcPr>
            <w:tcW w:w="6230" w:type="dxa"/>
          </w:tcPr>
          <w:p w14:paraId="2D242118" w14:textId="77777777" w:rsidR="001F3C67" w:rsidRDefault="001F3C67" w:rsidP="00A37464"/>
        </w:tc>
      </w:tr>
      <w:tr w:rsidR="001F3C67" w14:paraId="333997A0" w14:textId="77777777" w:rsidTr="00A37464">
        <w:trPr>
          <w:trHeight w:val="1418"/>
        </w:trPr>
        <w:tc>
          <w:tcPr>
            <w:tcW w:w="2830" w:type="dxa"/>
          </w:tcPr>
          <w:p w14:paraId="1B726D44" w14:textId="77777777" w:rsidR="001F3C67" w:rsidRDefault="001F3C67" w:rsidP="00A37464">
            <w:r w:rsidRPr="00FD226C">
              <w:t>Verne om og restaurere naturmangfold og økosystemer</w:t>
            </w:r>
          </w:p>
        </w:tc>
        <w:tc>
          <w:tcPr>
            <w:tcW w:w="6230" w:type="dxa"/>
          </w:tcPr>
          <w:p w14:paraId="0FD681AE" w14:textId="77777777" w:rsidR="001F3C67" w:rsidRDefault="001F3C67" w:rsidP="00A37464"/>
        </w:tc>
      </w:tr>
    </w:tbl>
    <w:p w14:paraId="437A9D6E" w14:textId="77777777" w:rsidR="001F3C67" w:rsidRDefault="001F3C67" w:rsidP="001F3C67"/>
    <w:p w14:paraId="51F669AA" w14:textId="77777777" w:rsidR="001F3C67" w:rsidRDefault="001F3C67" w:rsidP="001F3C67"/>
    <w:p w14:paraId="75407D64" w14:textId="77777777" w:rsidR="001F3C67" w:rsidRDefault="001F3C67" w:rsidP="001F3C67">
      <w:pPr>
        <w:rPr>
          <w:b/>
          <w:bCs/>
          <w:i/>
          <w:iCs/>
        </w:rPr>
      </w:pPr>
      <w:r>
        <w:rPr>
          <w:b/>
          <w:bCs/>
          <w:i/>
          <w:iCs/>
        </w:rPr>
        <w:br w:type="page"/>
      </w:r>
    </w:p>
    <w:p w14:paraId="46174EFA" w14:textId="77777777" w:rsidR="001F3C67" w:rsidRDefault="001F3C67" w:rsidP="001F3C67">
      <w:pPr>
        <w:rPr>
          <w:b/>
          <w:bCs/>
          <w:i/>
          <w:iCs/>
        </w:rPr>
      </w:pPr>
      <w:r w:rsidRPr="00FD226C">
        <w:rPr>
          <w:b/>
          <w:bCs/>
          <w:i/>
          <w:iCs/>
        </w:rPr>
        <w:lastRenderedPageBreak/>
        <w:t>Vesentlige negative effekter</w:t>
      </w:r>
    </w:p>
    <w:tbl>
      <w:tblPr>
        <w:tblStyle w:val="Tabellrutenett"/>
        <w:tblW w:w="0" w:type="auto"/>
        <w:tblLook w:val="04A0" w:firstRow="1" w:lastRow="0" w:firstColumn="1" w:lastColumn="0" w:noHBand="0" w:noVBand="1"/>
      </w:tblPr>
      <w:tblGrid>
        <w:gridCol w:w="2830"/>
        <w:gridCol w:w="6230"/>
      </w:tblGrid>
      <w:tr w:rsidR="001F3C67" w14:paraId="06DEFE02" w14:textId="77777777" w:rsidTr="00A37464">
        <w:tc>
          <w:tcPr>
            <w:tcW w:w="2830" w:type="dxa"/>
          </w:tcPr>
          <w:p w14:paraId="073DAB29" w14:textId="77777777" w:rsidR="001F3C67" w:rsidRPr="00542C9A" w:rsidRDefault="001F3C67" w:rsidP="00A37464">
            <w:pPr>
              <w:rPr>
                <w:b/>
                <w:bCs/>
              </w:rPr>
            </w:pPr>
            <w:r w:rsidRPr="00542C9A">
              <w:rPr>
                <w:b/>
                <w:bCs/>
              </w:rPr>
              <w:t>Miljøkategori</w:t>
            </w:r>
          </w:p>
        </w:tc>
        <w:tc>
          <w:tcPr>
            <w:tcW w:w="6230" w:type="dxa"/>
          </w:tcPr>
          <w:p w14:paraId="63DBEB4E" w14:textId="77777777" w:rsidR="001F3C67" w:rsidRPr="00542C9A" w:rsidRDefault="001F3C67" w:rsidP="00A37464">
            <w:pPr>
              <w:rPr>
                <w:b/>
                <w:bCs/>
              </w:rPr>
            </w:pPr>
            <w:r w:rsidRPr="00542C9A">
              <w:rPr>
                <w:b/>
                <w:bCs/>
              </w:rPr>
              <w:t xml:space="preserve">Beskrivelse av </w:t>
            </w:r>
            <w:r w:rsidRPr="00542C9A">
              <w:rPr>
                <w:b/>
                <w:bCs/>
                <w:i/>
                <w:iCs/>
                <w:u w:val="single"/>
              </w:rPr>
              <w:t>eventuelle vesentlige negative</w:t>
            </w:r>
            <w:r w:rsidRPr="00542C9A">
              <w:rPr>
                <w:b/>
                <w:bCs/>
              </w:rPr>
              <w:t xml:space="preserve"> </w:t>
            </w:r>
            <w:r>
              <w:rPr>
                <w:b/>
                <w:bCs/>
              </w:rPr>
              <w:t>effekter</w:t>
            </w:r>
            <w:r w:rsidRPr="00542C9A">
              <w:rPr>
                <w:b/>
                <w:bCs/>
              </w:rPr>
              <w:t xml:space="preserve"> fra prosjektet</w:t>
            </w:r>
          </w:p>
        </w:tc>
      </w:tr>
      <w:tr w:rsidR="001F3C67" w14:paraId="7FA909D8" w14:textId="77777777" w:rsidTr="00A37464">
        <w:trPr>
          <w:trHeight w:val="1418"/>
        </w:trPr>
        <w:tc>
          <w:tcPr>
            <w:tcW w:w="2830" w:type="dxa"/>
          </w:tcPr>
          <w:p w14:paraId="33C35111" w14:textId="77777777" w:rsidR="001F3C67" w:rsidRDefault="001F3C67" w:rsidP="00A37464">
            <w:r>
              <w:t>Redusere og forebygge klimagassutslipp</w:t>
            </w:r>
          </w:p>
        </w:tc>
        <w:tc>
          <w:tcPr>
            <w:tcW w:w="6230" w:type="dxa"/>
          </w:tcPr>
          <w:p w14:paraId="6709D7CF" w14:textId="77777777" w:rsidR="001F3C67" w:rsidRDefault="001F3C67" w:rsidP="00A37464"/>
        </w:tc>
      </w:tr>
      <w:tr w:rsidR="001F3C67" w14:paraId="1DF8E874" w14:textId="77777777" w:rsidTr="00A37464">
        <w:trPr>
          <w:trHeight w:val="1418"/>
        </w:trPr>
        <w:tc>
          <w:tcPr>
            <w:tcW w:w="2830" w:type="dxa"/>
          </w:tcPr>
          <w:p w14:paraId="12EBA805" w14:textId="77777777" w:rsidR="001F3C67" w:rsidRDefault="001F3C67" w:rsidP="00A37464">
            <w:r>
              <w:t>Klimatilpasning</w:t>
            </w:r>
          </w:p>
        </w:tc>
        <w:tc>
          <w:tcPr>
            <w:tcW w:w="6230" w:type="dxa"/>
          </w:tcPr>
          <w:p w14:paraId="759987BA" w14:textId="77777777" w:rsidR="001F3C67" w:rsidRDefault="001F3C67" w:rsidP="00A37464"/>
        </w:tc>
      </w:tr>
      <w:tr w:rsidR="001F3C67" w14:paraId="4668CB55" w14:textId="77777777" w:rsidTr="00A37464">
        <w:trPr>
          <w:trHeight w:val="1418"/>
        </w:trPr>
        <w:tc>
          <w:tcPr>
            <w:tcW w:w="2830" w:type="dxa"/>
          </w:tcPr>
          <w:p w14:paraId="70FA639C" w14:textId="77777777" w:rsidR="001F3C67" w:rsidRDefault="001F3C67" w:rsidP="00A37464">
            <w:r w:rsidRPr="00FD226C">
              <w:t>Bærekraftig bruk og beskyttelse av vann- og marine ressurser</w:t>
            </w:r>
          </w:p>
        </w:tc>
        <w:tc>
          <w:tcPr>
            <w:tcW w:w="6230" w:type="dxa"/>
          </w:tcPr>
          <w:p w14:paraId="50CC3DB9" w14:textId="77777777" w:rsidR="001F3C67" w:rsidRDefault="001F3C67" w:rsidP="00A37464"/>
        </w:tc>
      </w:tr>
      <w:tr w:rsidR="001F3C67" w14:paraId="37D63133" w14:textId="77777777" w:rsidTr="00A37464">
        <w:trPr>
          <w:trHeight w:val="1418"/>
        </w:trPr>
        <w:tc>
          <w:tcPr>
            <w:tcW w:w="2830" w:type="dxa"/>
          </w:tcPr>
          <w:p w14:paraId="3D4D4FA6" w14:textId="77777777" w:rsidR="001F3C67" w:rsidRDefault="001F3C67" w:rsidP="00A37464">
            <w:r w:rsidRPr="00FD226C">
              <w:t>Omstilling til en sirkulær økonomi, avfallsforebygging og gjenvinning</w:t>
            </w:r>
          </w:p>
        </w:tc>
        <w:tc>
          <w:tcPr>
            <w:tcW w:w="6230" w:type="dxa"/>
          </w:tcPr>
          <w:p w14:paraId="59F56FFD" w14:textId="77777777" w:rsidR="001F3C67" w:rsidRDefault="001F3C67" w:rsidP="00A37464"/>
        </w:tc>
      </w:tr>
      <w:tr w:rsidR="001F3C67" w14:paraId="7B9C44EC" w14:textId="77777777" w:rsidTr="00A37464">
        <w:trPr>
          <w:trHeight w:val="1418"/>
        </w:trPr>
        <w:tc>
          <w:tcPr>
            <w:tcW w:w="2830" w:type="dxa"/>
          </w:tcPr>
          <w:p w14:paraId="2F2A47C5" w14:textId="77777777" w:rsidR="001F3C67" w:rsidRDefault="001F3C67" w:rsidP="00A37464">
            <w:r w:rsidRPr="00FD226C">
              <w:t>Forebygging og kontroll av forurensning</w:t>
            </w:r>
          </w:p>
        </w:tc>
        <w:tc>
          <w:tcPr>
            <w:tcW w:w="6230" w:type="dxa"/>
          </w:tcPr>
          <w:p w14:paraId="04102D08" w14:textId="77777777" w:rsidR="001F3C67" w:rsidRDefault="001F3C67" w:rsidP="00A37464"/>
        </w:tc>
      </w:tr>
      <w:tr w:rsidR="001F3C67" w14:paraId="1B943785" w14:textId="77777777" w:rsidTr="00A37464">
        <w:trPr>
          <w:trHeight w:val="1418"/>
        </w:trPr>
        <w:tc>
          <w:tcPr>
            <w:tcW w:w="2830" w:type="dxa"/>
          </w:tcPr>
          <w:p w14:paraId="350D1AB4" w14:textId="77777777" w:rsidR="001F3C67" w:rsidRDefault="001F3C67" w:rsidP="00A37464">
            <w:r w:rsidRPr="00FD226C">
              <w:t>Verne om og restaurere naturmangfold og økosystemer</w:t>
            </w:r>
          </w:p>
        </w:tc>
        <w:tc>
          <w:tcPr>
            <w:tcW w:w="6230" w:type="dxa"/>
          </w:tcPr>
          <w:p w14:paraId="52C646BA" w14:textId="77777777" w:rsidR="001F3C67" w:rsidRDefault="001F3C67" w:rsidP="00A37464"/>
        </w:tc>
      </w:tr>
    </w:tbl>
    <w:p w14:paraId="2022BD03" w14:textId="77777777" w:rsidR="001F3C67" w:rsidRDefault="001F3C67" w:rsidP="001F3C67"/>
    <w:p w14:paraId="7FA46CB7" w14:textId="588434E2" w:rsidR="00DA2991" w:rsidRDefault="00DA2991" w:rsidP="00A3214E">
      <w:pPr>
        <w:pStyle w:val="Nummerertliste"/>
        <w:numPr>
          <w:ilvl w:val="0"/>
          <w:numId w:val="0"/>
        </w:numPr>
        <w:ind w:left="454" w:hanging="454"/>
      </w:pPr>
    </w:p>
    <w:sectPr w:rsidR="00DA2991" w:rsidSect="00270DFD">
      <w:headerReference w:type="default" r:id="rId13"/>
      <w:footerReference w:type="default" r:id="rId14"/>
      <w:headerReference w:type="first" r:id="rId15"/>
      <w:footerReference w:type="first" r:id="rId16"/>
      <w:pgSz w:w="11906" w:h="16838"/>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788C8" w14:textId="77777777" w:rsidR="00803FF2" w:rsidRDefault="00803FF2" w:rsidP="00F12DD2">
      <w:pPr>
        <w:spacing w:after="0" w:line="240" w:lineRule="auto"/>
      </w:pPr>
      <w:r>
        <w:separator/>
      </w:r>
    </w:p>
  </w:endnote>
  <w:endnote w:type="continuationSeparator" w:id="0">
    <w:p w14:paraId="7080D839" w14:textId="77777777" w:rsidR="00803FF2" w:rsidRDefault="00803FF2" w:rsidP="00F12DD2">
      <w:pPr>
        <w:spacing w:after="0" w:line="240" w:lineRule="auto"/>
      </w:pPr>
      <w:r>
        <w:continuationSeparator/>
      </w:r>
    </w:p>
  </w:endnote>
  <w:endnote w:type="continuationNotice" w:id="1">
    <w:p w14:paraId="403A80BD" w14:textId="77777777" w:rsidR="00803FF2" w:rsidRDefault="00803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EBC0" w14:textId="28F3A1E8" w:rsidR="003B2ADC" w:rsidRDefault="006A45CD">
    <w:pPr>
      <w:pStyle w:val="Bunntekst"/>
    </w:pPr>
    <w:r>
      <w:fldChar w:fldCharType="begin"/>
    </w:r>
    <w:r>
      <w:instrText xml:space="preserve"> PAGE  \* Arabic  \* MERGEFORMAT </w:instrText>
    </w:r>
    <w:r>
      <w:fldChar w:fldCharType="separate"/>
    </w:r>
    <w:r>
      <w:t>1</w:t>
    </w:r>
    <w:r>
      <w:fldChar w:fldCharType="end"/>
    </w:r>
    <w:r w:rsidR="006E35F0">
      <w:tab/>
    </w:r>
    <w:r w:rsidR="006E35F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285C" w14:textId="715C0CBB" w:rsidR="003B2ADC" w:rsidRDefault="00A340E3" w:rsidP="00CE6849">
    <w:pPr>
      <w:pStyle w:val="Bunntekst"/>
    </w:pPr>
    <w:r>
      <w:fldChar w:fldCharType="begin"/>
    </w:r>
    <w:r>
      <w:instrText xml:space="preserve"> PAGE  \* Arabic  \* MERGEFORMAT </w:instrText>
    </w:r>
    <w:r>
      <w:fldChar w:fldCharType="separate"/>
    </w:r>
    <w:r>
      <w:t>1</w:t>
    </w:r>
    <w:r>
      <w:fldChar w:fldCharType="end"/>
    </w:r>
    <w:r w:rsidR="00691CA8">
      <w:tab/>
    </w:r>
    <w:r w:rsidR="00691CA8">
      <w:tab/>
      <w:t>Versjon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B210" w14:textId="77777777" w:rsidR="00803FF2" w:rsidRDefault="00803FF2" w:rsidP="00F12DD2">
      <w:pPr>
        <w:spacing w:after="0" w:line="240" w:lineRule="auto"/>
      </w:pPr>
      <w:r>
        <w:separator/>
      </w:r>
    </w:p>
  </w:footnote>
  <w:footnote w:type="continuationSeparator" w:id="0">
    <w:p w14:paraId="24B871F6" w14:textId="77777777" w:rsidR="00803FF2" w:rsidRDefault="00803FF2" w:rsidP="00F12DD2">
      <w:pPr>
        <w:spacing w:after="0" w:line="240" w:lineRule="auto"/>
      </w:pPr>
      <w:r>
        <w:continuationSeparator/>
      </w:r>
    </w:p>
  </w:footnote>
  <w:footnote w:type="continuationNotice" w:id="1">
    <w:p w14:paraId="29E59573" w14:textId="77777777" w:rsidR="00803FF2" w:rsidRDefault="00803FF2">
      <w:pPr>
        <w:spacing w:after="0" w:line="240" w:lineRule="auto"/>
      </w:pPr>
    </w:p>
  </w:footnote>
  <w:footnote w:id="2">
    <w:p w14:paraId="524E8B08" w14:textId="77777777" w:rsidR="009F2F90" w:rsidRPr="00857227" w:rsidRDefault="009F2F90" w:rsidP="009F2F90">
      <w:pPr>
        <w:pStyle w:val="Fotnotetekst"/>
      </w:pPr>
      <w:r w:rsidRPr="00B70218">
        <w:rPr>
          <w:rStyle w:val="Fotnotereferanse"/>
          <w:sz w:val="18"/>
          <w:szCs w:val="18"/>
        </w:rPr>
        <w:footnoteRef/>
      </w:r>
      <w:r w:rsidRPr="00B70218">
        <w:rPr>
          <w:sz w:val="18"/>
          <w:szCs w:val="18"/>
        </w:rPr>
        <w:t xml:space="preserve"> Dette tilsvarer det resultatet som Enova kan kontraktsfeste, og som beregnes i det elektroniske søknadsskjemaet (Energi- og klimafanene).</w:t>
      </w:r>
    </w:p>
  </w:footnote>
  <w:footnote w:id="3">
    <w:p w14:paraId="60A29CD4" w14:textId="77777777" w:rsidR="00A3214E" w:rsidRPr="00857227" w:rsidRDefault="00A3214E" w:rsidP="00A3214E">
      <w:pPr>
        <w:pStyle w:val="Fotnotetekst"/>
        <w:rPr>
          <w:sz w:val="18"/>
          <w:szCs w:val="18"/>
        </w:rPr>
      </w:pPr>
      <w:r w:rsidRPr="00FF5BCF">
        <w:rPr>
          <w:rStyle w:val="Fotnotereferanse"/>
          <w:sz w:val="18"/>
          <w:szCs w:val="18"/>
        </w:rPr>
        <w:footnoteRef/>
      </w:r>
      <w:r w:rsidRPr="00FF5BCF">
        <w:rPr>
          <w:sz w:val="18"/>
          <w:szCs w:val="18"/>
        </w:rPr>
        <w:t xml:space="preserve"> </w:t>
      </w:r>
      <w:hyperlink r:id="rId1" w:history="1">
        <w:r w:rsidRPr="00FF5BCF">
          <w:rPr>
            <w:rStyle w:val="Hyperkobling"/>
            <w:sz w:val="18"/>
            <w:szCs w:val="18"/>
          </w:rPr>
          <w:t>https://www.enova.no/bedrift/industri-og-anlegg/tema/technology-readiness-levels-trl/</w:t>
        </w:r>
      </w:hyperlink>
    </w:p>
  </w:footnote>
  <w:footnote w:id="4">
    <w:p w14:paraId="181CBD6F" w14:textId="77777777" w:rsidR="00CD11BE" w:rsidRPr="00FF5BCF" w:rsidRDefault="00CD11BE" w:rsidP="00CD11BE">
      <w:pPr>
        <w:pStyle w:val="Fotnotetekst"/>
        <w:rPr>
          <w:sz w:val="18"/>
          <w:szCs w:val="18"/>
        </w:rPr>
      </w:pPr>
      <w:r w:rsidRPr="00FF5BCF">
        <w:rPr>
          <w:rStyle w:val="Fotnotereferanse"/>
          <w:sz w:val="18"/>
          <w:szCs w:val="18"/>
        </w:rPr>
        <w:footnoteRef/>
      </w:r>
      <w:r w:rsidRPr="00FF5BCF">
        <w:rPr>
          <w:sz w:val="18"/>
          <w:szCs w:val="18"/>
        </w:rPr>
        <w:t xml:space="preserve"> </w:t>
      </w:r>
      <w:hyperlink r:id="rId2" w:history="1">
        <w:r w:rsidRPr="00FF5BCF">
          <w:rPr>
            <w:rStyle w:val="Hyperkobling"/>
            <w:sz w:val="18"/>
            <w:szCs w:val="18"/>
          </w:rPr>
          <w:t>https://www.enova.no/bedrift/industri-og-anlegg/tema/technology-readiness-levels-trl/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F97" w14:textId="77777777" w:rsidR="003B2ADC" w:rsidRDefault="006A45CD">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045B" w14:textId="77777777" w:rsidR="00F12DD2" w:rsidRDefault="00D727B8">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205B1"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9A56E8"/>
    <w:multiLevelType w:val="hybridMultilevel"/>
    <w:tmpl w:val="95C63A70"/>
    <w:lvl w:ilvl="0" w:tplc="DF66D24E">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19C12D43"/>
    <w:multiLevelType w:val="hybridMultilevel"/>
    <w:tmpl w:val="430484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013EA4"/>
    <w:multiLevelType w:val="hybridMultilevel"/>
    <w:tmpl w:val="C3307D0C"/>
    <w:lvl w:ilvl="0" w:tplc="7D3AAB72">
      <w:numFmt w:val="bullet"/>
      <w:lvlText w:val="-"/>
      <w:lvlJc w:val="left"/>
      <w:pPr>
        <w:ind w:left="720" w:hanging="360"/>
      </w:pPr>
      <w:rPr>
        <w:rFonts w:ascii="Tahoma" w:eastAsia="Tahoma"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D61F45"/>
    <w:multiLevelType w:val="hybridMultilevel"/>
    <w:tmpl w:val="B1D4C74E"/>
    <w:lvl w:ilvl="0" w:tplc="329E2F06">
      <w:numFmt w:val="bullet"/>
      <w:lvlText w:val=""/>
      <w:lvlJc w:val="left"/>
      <w:pPr>
        <w:ind w:left="720" w:hanging="360"/>
      </w:pPr>
      <w:rPr>
        <w:rFonts w:ascii="Symbol" w:eastAsia="Symbol" w:hAnsi="Symbol" w:cs="Symbol" w:hint="default"/>
        <w:color w:val="2B292A"/>
        <w:w w:val="100"/>
        <w:sz w:val="18"/>
        <w:szCs w:val="18"/>
        <w:lang w:val="nb"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ED22F9"/>
    <w:multiLevelType w:val="hybridMultilevel"/>
    <w:tmpl w:val="E26AA148"/>
    <w:lvl w:ilvl="0" w:tplc="389C2B4C">
      <w:start w:val="1"/>
      <w:numFmt w:val="bullet"/>
      <w:lvlText w:val=""/>
      <w:lvlJc w:val="left"/>
      <w:pPr>
        <w:ind w:left="720" w:hanging="360"/>
      </w:pPr>
      <w:rPr>
        <w:rFonts w:ascii="Symbol" w:hAnsi="Symbol"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603BFF"/>
    <w:multiLevelType w:val="hybridMultilevel"/>
    <w:tmpl w:val="C5946038"/>
    <w:lvl w:ilvl="0" w:tplc="BE3ECE6E">
      <w:numFmt w:val="bullet"/>
      <w:lvlText w:val=""/>
      <w:lvlJc w:val="left"/>
      <w:pPr>
        <w:ind w:left="340" w:hanging="228"/>
      </w:pPr>
      <w:rPr>
        <w:rFonts w:ascii="Symbol" w:eastAsia="Symbol" w:hAnsi="Symbol" w:cs="Symbol" w:hint="default"/>
        <w:color w:val="2B292A"/>
        <w:w w:val="100"/>
        <w:sz w:val="18"/>
        <w:szCs w:val="18"/>
        <w:lang w:val="nb" w:eastAsia="en-US" w:bidi="ar-SA"/>
      </w:rPr>
    </w:lvl>
    <w:lvl w:ilvl="1" w:tplc="E2FA35C0">
      <w:numFmt w:val="bullet"/>
      <w:lvlText w:val=""/>
      <w:lvlJc w:val="left"/>
      <w:pPr>
        <w:ind w:left="700" w:hanging="360"/>
      </w:pPr>
      <w:rPr>
        <w:rFonts w:ascii="Symbol" w:eastAsia="Symbol" w:hAnsi="Symbol" w:cs="Symbol" w:hint="default"/>
        <w:color w:val="2B292A"/>
        <w:w w:val="100"/>
        <w:sz w:val="18"/>
        <w:szCs w:val="18"/>
        <w:lang w:val="nb" w:eastAsia="en-US" w:bidi="ar-SA"/>
      </w:rPr>
    </w:lvl>
    <w:lvl w:ilvl="2" w:tplc="7D12C0CA">
      <w:numFmt w:val="bullet"/>
      <w:lvlText w:val="o"/>
      <w:lvlJc w:val="left"/>
      <w:pPr>
        <w:ind w:left="1420" w:hanging="360"/>
      </w:pPr>
      <w:rPr>
        <w:rFonts w:ascii="Courier New" w:eastAsia="Courier New" w:hAnsi="Courier New" w:cs="Courier New" w:hint="default"/>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1"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52B3738"/>
    <w:multiLevelType w:val="hybridMultilevel"/>
    <w:tmpl w:val="60D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8587E"/>
    <w:multiLevelType w:val="hybridMultilevel"/>
    <w:tmpl w:val="EF925EBE"/>
    <w:lvl w:ilvl="0" w:tplc="389C2B4C">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F90ED8"/>
    <w:multiLevelType w:val="hybridMultilevel"/>
    <w:tmpl w:val="3FAE6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A15827"/>
    <w:multiLevelType w:val="hybridMultilevel"/>
    <w:tmpl w:val="334C4E46"/>
    <w:lvl w:ilvl="0" w:tplc="4E1A9C06">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6D641D"/>
    <w:multiLevelType w:val="hybridMultilevel"/>
    <w:tmpl w:val="6B0C0BE2"/>
    <w:lvl w:ilvl="0" w:tplc="76C0495A">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CA5099"/>
    <w:multiLevelType w:val="hybridMultilevel"/>
    <w:tmpl w:val="62D61524"/>
    <w:lvl w:ilvl="0" w:tplc="76C0495A">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DEE0FE1"/>
    <w:multiLevelType w:val="hybridMultilevel"/>
    <w:tmpl w:val="A62C4F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DE797A"/>
    <w:multiLevelType w:val="hybridMultilevel"/>
    <w:tmpl w:val="FEB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50F3E"/>
    <w:multiLevelType w:val="hybridMultilevel"/>
    <w:tmpl w:val="67AA4604"/>
    <w:lvl w:ilvl="0" w:tplc="76C0495A">
      <w:numFmt w:val="bullet"/>
      <w:lvlText w:val="-"/>
      <w:lvlJc w:val="left"/>
      <w:pPr>
        <w:ind w:left="720" w:hanging="360"/>
      </w:pPr>
      <w:rPr>
        <w:rFonts w:ascii="Tahoma" w:eastAsiaTheme="minorHAnsi" w:hAnsi="Tahoma"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D700C1E"/>
    <w:multiLevelType w:val="hybridMultilevel"/>
    <w:tmpl w:val="37FAEB40"/>
    <w:lvl w:ilvl="0" w:tplc="4E1A9C06">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27"/>
  </w:num>
  <w:num w:numId="2" w16cid:durableId="1901165595">
    <w:abstractNumId w:val="29"/>
  </w:num>
  <w:num w:numId="3" w16cid:durableId="1087118956">
    <w:abstractNumId w:val="22"/>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5"/>
  </w:num>
  <w:num w:numId="20" w16cid:durableId="678586733">
    <w:abstractNumId w:val="21"/>
  </w:num>
  <w:num w:numId="21" w16cid:durableId="991517899">
    <w:abstractNumId w:val="16"/>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4"/>
  </w:num>
  <w:num w:numId="33" w16cid:durableId="1337735129">
    <w:abstractNumId w:val="13"/>
  </w:num>
  <w:num w:numId="34" w16cid:durableId="985008791">
    <w:abstractNumId w:val="34"/>
  </w:num>
  <w:num w:numId="35" w16cid:durableId="1751926012">
    <w:abstractNumId w:val="30"/>
  </w:num>
  <w:num w:numId="36" w16cid:durableId="844512039">
    <w:abstractNumId w:val="15"/>
  </w:num>
  <w:num w:numId="37" w16cid:durableId="2083747156">
    <w:abstractNumId w:val="11"/>
  </w:num>
  <w:num w:numId="38" w16cid:durableId="1823036201">
    <w:abstractNumId w:val="20"/>
  </w:num>
  <w:num w:numId="39" w16cid:durableId="80955726">
    <w:abstractNumId w:val="17"/>
  </w:num>
  <w:num w:numId="40" w16cid:durableId="2141991838">
    <w:abstractNumId w:val="18"/>
  </w:num>
  <w:num w:numId="41" w16cid:durableId="2022276277">
    <w:abstractNumId w:val="25"/>
  </w:num>
  <w:num w:numId="42" w16cid:durableId="1914927732">
    <w:abstractNumId w:val="28"/>
  </w:num>
  <w:num w:numId="43" w16cid:durableId="266542283">
    <w:abstractNumId w:val="23"/>
  </w:num>
  <w:num w:numId="44" w16cid:durableId="1634940704">
    <w:abstractNumId w:val="33"/>
  </w:num>
  <w:num w:numId="45" w16cid:durableId="235476516">
    <w:abstractNumId w:val="10"/>
  </w:num>
  <w:num w:numId="46" w16cid:durableId="162748654">
    <w:abstractNumId w:val="31"/>
  </w:num>
  <w:num w:numId="47" w16cid:durableId="12609353">
    <w:abstractNumId w:val="26"/>
  </w:num>
  <w:num w:numId="48" w16cid:durableId="1001588632">
    <w:abstractNumId w:val="36"/>
  </w:num>
  <w:num w:numId="49" w16cid:durableId="1838498905">
    <w:abstractNumId w:val="32"/>
  </w:num>
  <w:num w:numId="50" w16cid:durableId="705911650">
    <w:abstractNumId w:val="24"/>
  </w:num>
  <w:num w:numId="51" w16cid:durableId="1885097195">
    <w:abstractNumId w:val="19"/>
  </w:num>
  <w:num w:numId="52" w16cid:durableId="86397908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2AC8"/>
    <w:rsid w:val="00004CC7"/>
    <w:rsid w:val="00005A73"/>
    <w:rsid w:val="00007835"/>
    <w:rsid w:val="000203A2"/>
    <w:rsid w:val="00020792"/>
    <w:rsid w:val="0002308A"/>
    <w:rsid w:val="00024BF2"/>
    <w:rsid w:val="00025082"/>
    <w:rsid w:val="00027F6F"/>
    <w:rsid w:val="0003127E"/>
    <w:rsid w:val="00036926"/>
    <w:rsid w:val="00036EB8"/>
    <w:rsid w:val="00043D91"/>
    <w:rsid w:val="000529C2"/>
    <w:rsid w:val="00053A99"/>
    <w:rsid w:val="00053E39"/>
    <w:rsid w:val="0005512E"/>
    <w:rsid w:val="00063BA6"/>
    <w:rsid w:val="000640DD"/>
    <w:rsid w:val="000662FD"/>
    <w:rsid w:val="00067966"/>
    <w:rsid w:val="00070A3D"/>
    <w:rsid w:val="00075159"/>
    <w:rsid w:val="00075357"/>
    <w:rsid w:val="00076A37"/>
    <w:rsid w:val="0008042C"/>
    <w:rsid w:val="00091E74"/>
    <w:rsid w:val="00093A0D"/>
    <w:rsid w:val="00095630"/>
    <w:rsid w:val="000958BD"/>
    <w:rsid w:val="00097F8C"/>
    <w:rsid w:val="000A1268"/>
    <w:rsid w:val="000A389A"/>
    <w:rsid w:val="000B1166"/>
    <w:rsid w:val="000B3BF7"/>
    <w:rsid w:val="000C503C"/>
    <w:rsid w:val="000C7321"/>
    <w:rsid w:val="000D1E17"/>
    <w:rsid w:val="000D576A"/>
    <w:rsid w:val="000E13D0"/>
    <w:rsid w:val="000F02E5"/>
    <w:rsid w:val="000F0C4E"/>
    <w:rsid w:val="000F1E0F"/>
    <w:rsid w:val="000F2707"/>
    <w:rsid w:val="000F2723"/>
    <w:rsid w:val="000F3AE7"/>
    <w:rsid w:val="000F538A"/>
    <w:rsid w:val="000F5DCA"/>
    <w:rsid w:val="000F6B83"/>
    <w:rsid w:val="000F7181"/>
    <w:rsid w:val="001006A5"/>
    <w:rsid w:val="00102F55"/>
    <w:rsid w:val="00103A82"/>
    <w:rsid w:val="00106CA1"/>
    <w:rsid w:val="001149AD"/>
    <w:rsid w:val="00115908"/>
    <w:rsid w:val="00116669"/>
    <w:rsid w:val="0013336F"/>
    <w:rsid w:val="0013402D"/>
    <w:rsid w:val="0013437D"/>
    <w:rsid w:val="00134795"/>
    <w:rsid w:val="00140883"/>
    <w:rsid w:val="00141036"/>
    <w:rsid w:val="001421E0"/>
    <w:rsid w:val="001442BC"/>
    <w:rsid w:val="00146482"/>
    <w:rsid w:val="00153597"/>
    <w:rsid w:val="0015419C"/>
    <w:rsid w:val="00155D7C"/>
    <w:rsid w:val="00156AA5"/>
    <w:rsid w:val="0015703D"/>
    <w:rsid w:val="00157691"/>
    <w:rsid w:val="00160546"/>
    <w:rsid w:val="001656C0"/>
    <w:rsid w:val="001704FC"/>
    <w:rsid w:val="00170B87"/>
    <w:rsid w:val="00170CFA"/>
    <w:rsid w:val="00174E99"/>
    <w:rsid w:val="00176C5D"/>
    <w:rsid w:val="001819AB"/>
    <w:rsid w:val="00184E1A"/>
    <w:rsid w:val="0018687A"/>
    <w:rsid w:val="00191956"/>
    <w:rsid w:val="001925C4"/>
    <w:rsid w:val="00192E75"/>
    <w:rsid w:val="001966DD"/>
    <w:rsid w:val="001A0FDA"/>
    <w:rsid w:val="001B2985"/>
    <w:rsid w:val="001B7C2E"/>
    <w:rsid w:val="001B7E18"/>
    <w:rsid w:val="001C14EA"/>
    <w:rsid w:val="001C27BE"/>
    <w:rsid w:val="001C6352"/>
    <w:rsid w:val="001E5C2A"/>
    <w:rsid w:val="001E5F49"/>
    <w:rsid w:val="001F3C67"/>
    <w:rsid w:val="00200046"/>
    <w:rsid w:val="00200EBF"/>
    <w:rsid w:val="00205715"/>
    <w:rsid w:val="0021086B"/>
    <w:rsid w:val="00212BA9"/>
    <w:rsid w:val="00213137"/>
    <w:rsid w:val="0021740D"/>
    <w:rsid w:val="00220AF5"/>
    <w:rsid w:val="00227A90"/>
    <w:rsid w:val="00230805"/>
    <w:rsid w:val="00233E6C"/>
    <w:rsid w:val="00243FC4"/>
    <w:rsid w:val="00244CD8"/>
    <w:rsid w:val="00245C45"/>
    <w:rsid w:val="00245FA7"/>
    <w:rsid w:val="0024638F"/>
    <w:rsid w:val="00250422"/>
    <w:rsid w:val="002603F6"/>
    <w:rsid w:val="002607D6"/>
    <w:rsid w:val="00265016"/>
    <w:rsid w:val="00265B52"/>
    <w:rsid w:val="00265FC5"/>
    <w:rsid w:val="002667F5"/>
    <w:rsid w:val="00270DFD"/>
    <w:rsid w:val="002726D7"/>
    <w:rsid w:val="00272C60"/>
    <w:rsid w:val="00273782"/>
    <w:rsid w:val="00276DFA"/>
    <w:rsid w:val="00285440"/>
    <w:rsid w:val="00287F9D"/>
    <w:rsid w:val="00287FED"/>
    <w:rsid w:val="00291128"/>
    <w:rsid w:val="00293FBC"/>
    <w:rsid w:val="0029513E"/>
    <w:rsid w:val="002A262D"/>
    <w:rsid w:val="002A40DB"/>
    <w:rsid w:val="002A5C62"/>
    <w:rsid w:val="002A62D9"/>
    <w:rsid w:val="002A6E08"/>
    <w:rsid w:val="002B1006"/>
    <w:rsid w:val="002B3C91"/>
    <w:rsid w:val="002B5157"/>
    <w:rsid w:val="002B5B1D"/>
    <w:rsid w:val="002B6F8D"/>
    <w:rsid w:val="002C02AC"/>
    <w:rsid w:val="002C112C"/>
    <w:rsid w:val="002C1448"/>
    <w:rsid w:val="002D10F7"/>
    <w:rsid w:val="002D30B9"/>
    <w:rsid w:val="002D50CC"/>
    <w:rsid w:val="002E0449"/>
    <w:rsid w:val="002E1E43"/>
    <w:rsid w:val="002E720F"/>
    <w:rsid w:val="002F0B36"/>
    <w:rsid w:val="002F3D10"/>
    <w:rsid w:val="003007BA"/>
    <w:rsid w:val="003010D9"/>
    <w:rsid w:val="003075A2"/>
    <w:rsid w:val="00314717"/>
    <w:rsid w:val="0031488C"/>
    <w:rsid w:val="00320B61"/>
    <w:rsid w:val="003228F6"/>
    <w:rsid w:val="00323B86"/>
    <w:rsid w:val="00323EF2"/>
    <w:rsid w:val="00325F1F"/>
    <w:rsid w:val="00332AC7"/>
    <w:rsid w:val="00336D62"/>
    <w:rsid w:val="003404F7"/>
    <w:rsid w:val="00341E06"/>
    <w:rsid w:val="0034428C"/>
    <w:rsid w:val="0034674D"/>
    <w:rsid w:val="00347FE4"/>
    <w:rsid w:val="0035104B"/>
    <w:rsid w:val="00351276"/>
    <w:rsid w:val="00363CB9"/>
    <w:rsid w:val="00367A6A"/>
    <w:rsid w:val="003712C0"/>
    <w:rsid w:val="003715CC"/>
    <w:rsid w:val="003724C3"/>
    <w:rsid w:val="00374643"/>
    <w:rsid w:val="00380210"/>
    <w:rsid w:val="0038113A"/>
    <w:rsid w:val="00382481"/>
    <w:rsid w:val="00383AB7"/>
    <w:rsid w:val="00385380"/>
    <w:rsid w:val="00386D60"/>
    <w:rsid w:val="00387983"/>
    <w:rsid w:val="003975B5"/>
    <w:rsid w:val="003A0451"/>
    <w:rsid w:val="003A0A95"/>
    <w:rsid w:val="003A692A"/>
    <w:rsid w:val="003B025D"/>
    <w:rsid w:val="003B15D6"/>
    <w:rsid w:val="003B2ADC"/>
    <w:rsid w:val="003B3AF3"/>
    <w:rsid w:val="003B5846"/>
    <w:rsid w:val="003B76F8"/>
    <w:rsid w:val="003C2B2F"/>
    <w:rsid w:val="003C2C98"/>
    <w:rsid w:val="003C73C1"/>
    <w:rsid w:val="003D18AF"/>
    <w:rsid w:val="003E019E"/>
    <w:rsid w:val="003E2C62"/>
    <w:rsid w:val="003E55FF"/>
    <w:rsid w:val="003F10C5"/>
    <w:rsid w:val="003F2A9D"/>
    <w:rsid w:val="00414610"/>
    <w:rsid w:val="0042080B"/>
    <w:rsid w:val="00421007"/>
    <w:rsid w:val="00423DDE"/>
    <w:rsid w:val="00425BDE"/>
    <w:rsid w:val="0043146A"/>
    <w:rsid w:val="00436D28"/>
    <w:rsid w:val="00442847"/>
    <w:rsid w:val="00444E16"/>
    <w:rsid w:val="00445D72"/>
    <w:rsid w:val="00453B61"/>
    <w:rsid w:val="00455231"/>
    <w:rsid w:val="004568DE"/>
    <w:rsid w:val="00456A1F"/>
    <w:rsid w:val="004634FA"/>
    <w:rsid w:val="00464B68"/>
    <w:rsid w:val="004665F9"/>
    <w:rsid w:val="00467A2C"/>
    <w:rsid w:val="00467B32"/>
    <w:rsid w:val="00470382"/>
    <w:rsid w:val="00471625"/>
    <w:rsid w:val="0047346E"/>
    <w:rsid w:val="00476BC6"/>
    <w:rsid w:val="00480DA4"/>
    <w:rsid w:val="004825AA"/>
    <w:rsid w:val="004845A6"/>
    <w:rsid w:val="00485C07"/>
    <w:rsid w:val="0049293C"/>
    <w:rsid w:val="004940E3"/>
    <w:rsid w:val="004A5A01"/>
    <w:rsid w:val="004A68ED"/>
    <w:rsid w:val="004B399B"/>
    <w:rsid w:val="004B3ADC"/>
    <w:rsid w:val="004B3C25"/>
    <w:rsid w:val="004B4EA1"/>
    <w:rsid w:val="004B71CC"/>
    <w:rsid w:val="004B73F1"/>
    <w:rsid w:val="004C154B"/>
    <w:rsid w:val="004C3789"/>
    <w:rsid w:val="004C7784"/>
    <w:rsid w:val="004C7B8E"/>
    <w:rsid w:val="004D23CF"/>
    <w:rsid w:val="004D250B"/>
    <w:rsid w:val="004D2E70"/>
    <w:rsid w:val="004D47F7"/>
    <w:rsid w:val="004D5F41"/>
    <w:rsid w:val="004D65A3"/>
    <w:rsid w:val="004E3FC9"/>
    <w:rsid w:val="004E4D48"/>
    <w:rsid w:val="004E680C"/>
    <w:rsid w:val="004E7976"/>
    <w:rsid w:val="004E7BD0"/>
    <w:rsid w:val="004F23DF"/>
    <w:rsid w:val="004F3121"/>
    <w:rsid w:val="004F323B"/>
    <w:rsid w:val="005070F9"/>
    <w:rsid w:val="00515433"/>
    <w:rsid w:val="00530185"/>
    <w:rsid w:val="00531D1B"/>
    <w:rsid w:val="00535E09"/>
    <w:rsid w:val="00544E27"/>
    <w:rsid w:val="00550025"/>
    <w:rsid w:val="00550F1B"/>
    <w:rsid w:val="005536BA"/>
    <w:rsid w:val="00555BDD"/>
    <w:rsid w:val="005564BA"/>
    <w:rsid w:val="00561C30"/>
    <w:rsid w:val="0056254E"/>
    <w:rsid w:val="0056269D"/>
    <w:rsid w:val="0056277A"/>
    <w:rsid w:val="00571CEC"/>
    <w:rsid w:val="0057707A"/>
    <w:rsid w:val="005770B1"/>
    <w:rsid w:val="0057714F"/>
    <w:rsid w:val="00583025"/>
    <w:rsid w:val="005858DE"/>
    <w:rsid w:val="005A0D25"/>
    <w:rsid w:val="005A11EC"/>
    <w:rsid w:val="005A67AF"/>
    <w:rsid w:val="005C1D6B"/>
    <w:rsid w:val="005C2062"/>
    <w:rsid w:val="005D32D1"/>
    <w:rsid w:val="005D678C"/>
    <w:rsid w:val="005E24CA"/>
    <w:rsid w:val="005F0124"/>
    <w:rsid w:val="005F22F1"/>
    <w:rsid w:val="005F2999"/>
    <w:rsid w:val="005F4D75"/>
    <w:rsid w:val="0060188D"/>
    <w:rsid w:val="00602116"/>
    <w:rsid w:val="00605A04"/>
    <w:rsid w:val="00605E5C"/>
    <w:rsid w:val="00607908"/>
    <w:rsid w:val="006135E4"/>
    <w:rsid w:val="0061361B"/>
    <w:rsid w:val="00617D23"/>
    <w:rsid w:val="00627AB1"/>
    <w:rsid w:val="0063077C"/>
    <w:rsid w:val="006322E0"/>
    <w:rsid w:val="00635467"/>
    <w:rsid w:val="00636F38"/>
    <w:rsid w:val="00641FA9"/>
    <w:rsid w:val="006515D1"/>
    <w:rsid w:val="00651AEC"/>
    <w:rsid w:val="0065457C"/>
    <w:rsid w:val="006551C4"/>
    <w:rsid w:val="006625C5"/>
    <w:rsid w:val="0066317E"/>
    <w:rsid w:val="00663B5C"/>
    <w:rsid w:val="00665B87"/>
    <w:rsid w:val="0067054C"/>
    <w:rsid w:val="006705AA"/>
    <w:rsid w:val="00671412"/>
    <w:rsid w:val="0068131F"/>
    <w:rsid w:val="00683348"/>
    <w:rsid w:val="00687185"/>
    <w:rsid w:val="006874C1"/>
    <w:rsid w:val="00691521"/>
    <w:rsid w:val="00691CA8"/>
    <w:rsid w:val="00697CAF"/>
    <w:rsid w:val="00697D3A"/>
    <w:rsid w:val="006A45CD"/>
    <w:rsid w:val="006A4B6E"/>
    <w:rsid w:val="006B2A8E"/>
    <w:rsid w:val="006B3DC7"/>
    <w:rsid w:val="006B494B"/>
    <w:rsid w:val="006C19E2"/>
    <w:rsid w:val="006C4BE1"/>
    <w:rsid w:val="006C4E88"/>
    <w:rsid w:val="006C5E5C"/>
    <w:rsid w:val="006C5FB6"/>
    <w:rsid w:val="006E35F0"/>
    <w:rsid w:val="006E4552"/>
    <w:rsid w:val="006E6CCE"/>
    <w:rsid w:val="006F08CC"/>
    <w:rsid w:val="006F6006"/>
    <w:rsid w:val="006F7920"/>
    <w:rsid w:val="006F7FE9"/>
    <w:rsid w:val="00703366"/>
    <w:rsid w:val="0070479A"/>
    <w:rsid w:val="00704FF2"/>
    <w:rsid w:val="00713F3C"/>
    <w:rsid w:val="00714B6F"/>
    <w:rsid w:val="00727DCE"/>
    <w:rsid w:val="00730168"/>
    <w:rsid w:val="00731CDC"/>
    <w:rsid w:val="007346CD"/>
    <w:rsid w:val="007351F6"/>
    <w:rsid w:val="00741D08"/>
    <w:rsid w:val="007439E2"/>
    <w:rsid w:val="00750DDD"/>
    <w:rsid w:val="007523D6"/>
    <w:rsid w:val="00757492"/>
    <w:rsid w:val="00757CBA"/>
    <w:rsid w:val="0076780E"/>
    <w:rsid w:val="00767C1D"/>
    <w:rsid w:val="00771DCA"/>
    <w:rsid w:val="00774D3E"/>
    <w:rsid w:val="00786E45"/>
    <w:rsid w:val="00792430"/>
    <w:rsid w:val="00796957"/>
    <w:rsid w:val="007A08D3"/>
    <w:rsid w:val="007A42A9"/>
    <w:rsid w:val="007A7DBC"/>
    <w:rsid w:val="007B4AAB"/>
    <w:rsid w:val="007C519A"/>
    <w:rsid w:val="007D153C"/>
    <w:rsid w:val="007D179A"/>
    <w:rsid w:val="007D1B85"/>
    <w:rsid w:val="007D3421"/>
    <w:rsid w:val="007E0113"/>
    <w:rsid w:val="007E24CE"/>
    <w:rsid w:val="007E4937"/>
    <w:rsid w:val="007E5E50"/>
    <w:rsid w:val="007F028F"/>
    <w:rsid w:val="007F1151"/>
    <w:rsid w:val="007F42E3"/>
    <w:rsid w:val="007F525B"/>
    <w:rsid w:val="008006F5"/>
    <w:rsid w:val="00801277"/>
    <w:rsid w:val="00803FF2"/>
    <w:rsid w:val="00805319"/>
    <w:rsid w:val="00805E69"/>
    <w:rsid w:val="008068BD"/>
    <w:rsid w:val="0080700A"/>
    <w:rsid w:val="008106B0"/>
    <w:rsid w:val="00813794"/>
    <w:rsid w:val="00814877"/>
    <w:rsid w:val="008224E7"/>
    <w:rsid w:val="008228D9"/>
    <w:rsid w:val="00822F13"/>
    <w:rsid w:val="00824208"/>
    <w:rsid w:val="008279B8"/>
    <w:rsid w:val="00830147"/>
    <w:rsid w:val="0083068A"/>
    <w:rsid w:val="0083148B"/>
    <w:rsid w:val="008357B6"/>
    <w:rsid w:val="00837661"/>
    <w:rsid w:val="00842BF9"/>
    <w:rsid w:val="00845B96"/>
    <w:rsid w:val="008505FD"/>
    <w:rsid w:val="00851D18"/>
    <w:rsid w:val="0085312B"/>
    <w:rsid w:val="0085333D"/>
    <w:rsid w:val="008551A8"/>
    <w:rsid w:val="008562DD"/>
    <w:rsid w:val="008571BF"/>
    <w:rsid w:val="00857227"/>
    <w:rsid w:val="00863847"/>
    <w:rsid w:val="0086DEE0"/>
    <w:rsid w:val="008755FB"/>
    <w:rsid w:val="00875A53"/>
    <w:rsid w:val="00877DC2"/>
    <w:rsid w:val="00884923"/>
    <w:rsid w:val="00886A38"/>
    <w:rsid w:val="0089052F"/>
    <w:rsid w:val="0089674A"/>
    <w:rsid w:val="008A0380"/>
    <w:rsid w:val="008A0F3C"/>
    <w:rsid w:val="008A1BC2"/>
    <w:rsid w:val="008B5D10"/>
    <w:rsid w:val="008B6531"/>
    <w:rsid w:val="008B7736"/>
    <w:rsid w:val="008C23A1"/>
    <w:rsid w:val="008C2E65"/>
    <w:rsid w:val="008C4293"/>
    <w:rsid w:val="008C4922"/>
    <w:rsid w:val="008C6992"/>
    <w:rsid w:val="008C6B0D"/>
    <w:rsid w:val="008D5655"/>
    <w:rsid w:val="008D580D"/>
    <w:rsid w:val="008D5BE0"/>
    <w:rsid w:val="008D619C"/>
    <w:rsid w:val="008E384E"/>
    <w:rsid w:val="008E54E6"/>
    <w:rsid w:val="008E5BD4"/>
    <w:rsid w:val="008E656D"/>
    <w:rsid w:val="008E7D60"/>
    <w:rsid w:val="008F16BC"/>
    <w:rsid w:val="008F374C"/>
    <w:rsid w:val="008F6465"/>
    <w:rsid w:val="009000C5"/>
    <w:rsid w:val="00905D90"/>
    <w:rsid w:val="00910EBD"/>
    <w:rsid w:val="00913B6B"/>
    <w:rsid w:val="00915CA4"/>
    <w:rsid w:val="00920E1D"/>
    <w:rsid w:val="00932480"/>
    <w:rsid w:val="00937B58"/>
    <w:rsid w:val="0094252B"/>
    <w:rsid w:val="00942ADF"/>
    <w:rsid w:val="00944C80"/>
    <w:rsid w:val="009472F4"/>
    <w:rsid w:val="009501A3"/>
    <w:rsid w:val="00952607"/>
    <w:rsid w:val="009528C4"/>
    <w:rsid w:val="00953D72"/>
    <w:rsid w:val="00954951"/>
    <w:rsid w:val="009578CF"/>
    <w:rsid w:val="0096051F"/>
    <w:rsid w:val="00962724"/>
    <w:rsid w:val="00963B35"/>
    <w:rsid w:val="009642C3"/>
    <w:rsid w:val="009655A0"/>
    <w:rsid w:val="00965D69"/>
    <w:rsid w:val="009719F2"/>
    <w:rsid w:val="00974628"/>
    <w:rsid w:val="00974722"/>
    <w:rsid w:val="00976CE1"/>
    <w:rsid w:val="00980F9E"/>
    <w:rsid w:val="00981487"/>
    <w:rsid w:val="009873F0"/>
    <w:rsid w:val="00990640"/>
    <w:rsid w:val="00993E2C"/>
    <w:rsid w:val="00994406"/>
    <w:rsid w:val="009A0A96"/>
    <w:rsid w:val="009A1222"/>
    <w:rsid w:val="009A22C0"/>
    <w:rsid w:val="009B05B8"/>
    <w:rsid w:val="009B3DDD"/>
    <w:rsid w:val="009B607E"/>
    <w:rsid w:val="009C1E35"/>
    <w:rsid w:val="009C28DD"/>
    <w:rsid w:val="009D0FAB"/>
    <w:rsid w:val="009D18F6"/>
    <w:rsid w:val="009D34F7"/>
    <w:rsid w:val="009D50D7"/>
    <w:rsid w:val="009E00D4"/>
    <w:rsid w:val="009F2F90"/>
    <w:rsid w:val="00A04A96"/>
    <w:rsid w:val="00A06B4E"/>
    <w:rsid w:val="00A06E8C"/>
    <w:rsid w:val="00A13592"/>
    <w:rsid w:val="00A15231"/>
    <w:rsid w:val="00A16450"/>
    <w:rsid w:val="00A16AF6"/>
    <w:rsid w:val="00A17952"/>
    <w:rsid w:val="00A17B07"/>
    <w:rsid w:val="00A248BB"/>
    <w:rsid w:val="00A27F34"/>
    <w:rsid w:val="00A3214E"/>
    <w:rsid w:val="00A340E3"/>
    <w:rsid w:val="00A341B2"/>
    <w:rsid w:val="00A4230B"/>
    <w:rsid w:val="00A44C23"/>
    <w:rsid w:val="00A50CFF"/>
    <w:rsid w:val="00A51411"/>
    <w:rsid w:val="00A54F68"/>
    <w:rsid w:val="00A6478B"/>
    <w:rsid w:val="00A75716"/>
    <w:rsid w:val="00A80C66"/>
    <w:rsid w:val="00A83E0C"/>
    <w:rsid w:val="00A84246"/>
    <w:rsid w:val="00A84B36"/>
    <w:rsid w:val="00A86C7D"/>
    <w:rsid w:val="00A9060F"/>
    <w:rsid w:val="00A97B6A"/>
    <w:rsid w:val="00AA283B"/>
    <w:rsid w:val="00AA7106"/>
    <w:rsid w:val="00AB04A7"/>
    <w:rsid w:val="00AB1110"/>
    <w:rsid w:val="00AC06E6"/>
    <w:rsid w:val="00AC2491"/>
    <w:rsid w:val="00AC3EDE"/>
    <w:rsid w:val="00AC42DF"/>
    <w:rsid w:val="00AC776D"/>
    <w:rsid w:val="00AE49E5"/>
    <w:rsid w:val="00AE7EC4"/>
    <w:rsid w:val="00AF026D"/>
    <w:rsid w:val="00AF5AD4"/>
    <w:rsid w:val="00B01126"/>
    <w:rsid w:val="00B0318A"/>
    <w:rsid w:val="00B03667"/>
    <w:rsid w:val="00B03913"/>
    <w:rsid w:val="00B12DDC"/>
    <w:rsid w:val="00B171AE"/>
    <w:rsid w:val="00B22AF1"/>
    <w:rsid w:val="00B23458"/>
    <w:rsid w:val="00B27B4B"/>
    <w:rsid w:val="00B3459E"/>
    <w:rsid w:val="00B45C12"/>
    <w:rsid w:val="00B5473A"/>
    <w:rsid w:val="00B55A22"/>
    <w:rsid w:val="00B667A7"/>
    <w:rsid w:val="00B66C5D"/>
    <w:rsid w:val="00B67B23"/>
    <w:rsid w:val="00B711F9"/>
    <w:rsid w:val="00B71E2E"/>
    <w:rsid w:val="00B8144B"/>
    <w:rsid w:val="00B8559F"/>
    <w:rsid w:val="00B85FAA"/>
    <w:rsid w:val="00B86193"/>
    <w:rsid w:val="00B93E39"/>
    <w:rsid w:val="00B94A45"/>
    <w:rsid w:val="00B95912"/>
    <w:rsid w:val="00B97E7A"/>
    <w:rsid w:val="00BA08DE"/>
    <w:rsid w:val="00BA7B49"/>
    <w:rsid w:val="00BB1DD8"/>
    <w:rsid w:val="00BB5EF5"/>
    <w:rsid w:val="00BC026E"/>
    <w:rsid w:val="00BC2264"/>
    <w:rsid w:val="00BC5E95"/>
    <w:rsid w:val="00BC7311"/>
    <w:rsid w:val="00BD7E55"/>
    <w:rsid w:val="00BE1419"/>
    <w:rsid w:val="00BE3262"/>
    <w:rsid w:val="00BE4ECA"/>
    <w:rsid w:val="00BE7D40"/>
    <w:rsid w:val="00BF11A8"/>
    <w:rsid w:val="00BF1563"/>
    <w:rsid w:val="00BF7751"/>
    <w:rsid w:val="00BF7769"/>
    <w:rsid w:val="00C011C2"/>
    <w:rsid w:val="00C01F1B"/>
    <w:rsid w:val="00C023BF"/>
    <w:rsid w:val="00C063B5"/>
    <w:rsid w:val="00C119BB"/>
    <w:rsid w:val="00C17DD0"/>
    <w:rsid w:val="00C17F2E"/>
    <w:rsid w:val="00C2634E"/>
    <w:rsid w:val="00C27628"/>
    <w:rsid w:val="00C304EF"/>
    <w:rsid w:val="00C42967"/>
    <w:rsid w:val="00C463D3"/>
    <w:rsid w:val="00C54538"/>
    <w:rsid w:val="00C54CCD"/>
    <w:rsid w:val="00C5648F"/>
    <w:rsid w:val="00C60410"/>
    <w:rsid w:val="00C629D3"/>
    <w:rsid w:val="00C6703C"/>
    <w:rsid w:val="00C67925"/>
    <w:rsid w:val="00C70902"/>
    <w:rsid w:val="00C7271F"/>
    <w:rsid w:val="00C758E5"/>
    <w:rsid w:val="00C77839"/>
    <w:rsid w:val="00C80C77"/>
    <w:rsid w:val="00C83893"/>
    <w:rsid w:val="00C83B6A"/>
    <w:rsid w:val="00C8598E"/>
    <w:rsid w:val="00C925FB"/>
    <w:rsid w:val="00C93990"/>
    <w:rsid w:val="00C94A06"/>
    <w:rsid w:val="00C94C50"/>
    <w:rsid w:val="00C957B0"/>
    <w:rsid w:val="00C95B4F"/>
    <w:rsid w:val="00CA0A71"/>
    <w:rsid w:val="00CA3E62"/>
    <w:rsid w:val="00CB1B0D"/>
    <w:rsid w:val="00CB3DD0"/>
    <w:rsid w:val="00CB3E18"/>
    <w:rsid w:val="00CC0608"/>
    <w:rsid w:val="00CC3318"/>
    <w:rsid w:val="00CC74B7"/>
    <w:rsid w:val="00CD11BE"/>
    <w:rsid w:val="00CD4892"/>
    <w:rsid w:val="00CD6E25"/>
    <w:rsid w:val="00CE02DC"/>
    <w:rsid w:val="00CE63A4"/>
    <w:rsid w:val="00CE6849"/>
    <w:rsid w:val="00CE7444"/>
    <w:rsid w:val="00CF0C60"/>
    <w:rsid w:val="00D01D2F"/>
    <w:rsid w:val="00D01EEC"/>
    <w:rsid w:val="00D03A47"/>
    <w:rsid w:val="00D061E8"/>
    <w:rsid w:val="00D14392"/>
    <w:rsid w:val="00D14413"/>
    <w:rsid w:val="00D204A5"/>
    <w:rsid w:val="00D20575"/>
    <w:rsid w:val="00D21429"/>
    <w:rsid w:val="00D22B8F"/>
    <w:rsid w:val="00D25F68"/>
    <w:rsid w:val="00D27EB3"/>
    <w:rsid w:val="00D3019E"/>
    <w:rsid w:val="00D30FE6"/>
    <w:rsid w:val="00D35C1F"/>
    <w:rsid w:val="00D364E4"/>
    <w:rsid w:val="00D37120"/>
    <w:rsid w:val="00D41615"/>
    <w:rsid w:val="00D43173"/>
    <w:rsid w:val="00D50497"/>
    <w:rsid w:val="00D60C6A"/>
    <w:rsid w:val="00D637E8"/>
    <w:rsid w:val="00D71D8B"/>
    <w:rsid w:val="00D727B8"/>
    <w:rsid w:val="00D7327E"/>
    <w:rsid w:val="00D75F2F"/>
    <w:rsid w:val="00D831EA"/>
    <w:rsid w:val="00D83AA8"/>
    <w:rsid w:val="00D84DB7"/>
    <w:rsid w:val="00D86529"/>
    <w:rsid w:val="00D87003"/>
    <w:rsid w:val="00D92153"/>
    <w:rsid w:val="00D92DD5"/>
    <w:rsid w:val="00D94394"/>
    <w:rsid w:val="00D96A02"/>
    <w:rsid w:val="00D96EB1"/>
    <w:rsid w:val="00DA1D21"/>
    <w:rsid w:val="00DA2991"/>
    <w:rsid w:val="00DA35EB"/>
    <w:rsid w:val="00DA4CD4"/>
    <w:rsid w:val="00DB2A18"/>
    <w:rsid w:val="00DB5464"/>
    <w:rsid w:val="00DC1922"/>
    <w:rsid w:val="00DC50BF"/>
    <w:rsid w:val="00DC60FA"/>
    <w:rsid w:val="00DD0B84"/>
    <w:rsid w:val="00DD1AFF"/>
    <w:rsid w:val="00DD47CF"/>
    <w:rsid w:val="00DD5F6E"/>
    <w:rsid w:val="00DE0DD8"/>
    <w:rsid w:val="00DE18B1"/>
    <w:rsid w:val="00DE1B28"/>
    <w:rsid w:val="00DE3E2C"/>
    <w:rsid w:val="00DE7F2B"/>
    <w:rsid w:val="00DF0B34"/>
    <w:rsid w:val="00E02787"/>
    <w:rsid w:val="00E033CA"/>
    <w:rsid w:val="00E0571B"/>
    <w:rsid w:val="00E07722"/>
    <w:rsid w:val="00E1074D"/>
    <w:rsid w:val="00E10D44"/>
    <w:rsid w:val="00E12FA4"/>
    <w:rsid w:val="00E223D5"/>
    <w:rsid w:val="00E24034"/>
    <w:rsid w:val="00E24905"/>
    <w:rsid w:val="00E26F18"/>
    <w:rsid w:val="00E278F9"/>
    <w:rsid w:val="00E314B2"/>
    <w:rsid w:val="00E3639C"/>
    <w:rsid w:val="00E44FF1"/>
    <w:rsid w:val="00E451E4"/>
    <w:rsid w:val="00E45EE7"/>
    <w:rsid w:val="00E55384"/>
    <w:rsid w:val="00E55894"/>
    <w:rsid w:val="00E64B57"/>
    <w:rsid w:val="00E65ABB"/>
    <w:rsid w:val="00E66B72"/>
    <w:rsid w:val="00E72687"/>
    <w:rsid w:val="00E73780"/>
    <w:rsid w:val="00E8558E"/>
    <w:rsid w:val="00E869D0"/>
    <w:rsid w:val="00E86D10"/>
    <w:rsid w:val="00E903D1"/>
    <w:rsid w:val="00E921F1"/>
    <w:rsid w:val="00E93A71"/>
    <w:rsid w:val="00E952F9"/>
    <w:rsid w:val="00EA115F"/>
    <w:rsid w:val="00EA43D3"/>
    <w:rsid w:val="00EA4F0C"/>
    <w:rsid w:val="00EA592B"/>
    <w:rsid w:val="00EA633D"/>
    <w:rsid w:val="00EA6B49"/>
    <w:rsid w:val="00EA735B"/>
    <w:rsid w:val="00EA7A71"/>
    <w:rsid w:val="00EB1E16"/>
    <w:rsid w:val="00EB2BB1"/>
    <w:rsid w:val="00EB619A"/>
    <w:rsid w:val="00EB75CA"/>
    <w:rsid w:val="00EB7845"/>
    <w:rsid w:val="00EC17D1"/>
    <w:rsid w:val="00EC207D"/>
    <w:rsid w:val="00EC3A9D"/>
    <w:rsid w:val="00EC4DF0"/>
    <w:rsid w:val="00EC5B0F"/>
    <w:rsid w:val="00EC6EB3"/>
    <w:rsid w:val="00EC6F75"/>
    <w:rsid w:val="00EE27CC"/>
    <w:rsid w:val="00EF23C9"/>
    <w:rsid w:val="00EF7F9D"/>
    <w:rsid w:val="00F002BF"/>
    <w:rsid w:val="00F01166"/>
    <w:rsid w:val="00F01316"/>
    <w:rsid w:val="00F01F44"/>
    <w:rsid w:val="00F04D48"/>
    <w:rsid w:val="00F0729D"/>
    <w:rsid w:val="00F07373"/>
    <w:rsid w:val="00F11C67"/>
    <w:rsid w:val="00F12DD2"/>
    <w:rsid w:val="00F1362D"/>
    <w:rsid w:val="00F15A93"/>
    <w:rsid w:val="00F22728"/>
    <w:rsid w:val="00F24DC9"/>
    <w:rsid w:val="00F260BE"/>
    <w:rsid w:val="00F2727A"/>
    <w:rsid w:val="00F33768"/>
    <w:rsid w:val="00F35F03"/>
    <w:rsid w:val="00F45569"/>
    <w:rsid w:val="00F52161"/>
    <w:rsid w:val="00F60D71"/>
    <w:rsid w:val="00F6284A"/>
    <w:rsid w:val="00F629A2"/>
    <w:rsid w:val="00F66881"/>
    <w:rsid w:val="00F740AE"/>
    <w:rsid w:val="00F80548"/>
    <w:rsid w:val="00F821AD"/>
    <w:rsid w:val="00F8448F"/>
    <w:rsid w:val="00F8467B"/>
    <w:rsid w:val="00F853BA"/>
    <w:rsid w:val="00F9011C"/>
    <w:rsid w:val="00F90C5F"/>
    <w:rsid w:val="00F93DB0"/>
    <w:rsid w:val="00F9402E"/>
    <w:rsid w:val="00F9418E"/>
    <w:rsid w:val="00F94CEC"/>
    <w:rsid w:val="00F95061"/>
    <w:rsid w:val="00F9542B"/>
    <w:rsid w:val="00FA0A91"/>
    <w:rsid w:val="00FA1CCE"/>
    <w:rsid w:val="00FA4C67"/>
    <w:rsid w:val="00FB0379"/>
    <w:rsid w:val="00FB232D"/>
    <w:rsid w:val="00FB460C"/>
    <w:rsid w:val="00FB79F7"/>
    <w:rsid w:val="00FC0318"/>
    <w:rsid w:val="00FC3196"/>
    <w:rsid w:val="00FD345E"/>
    <w:rsid w:val="00FD381E"/>
    <w:rsid w:val="00FE16E4"/>
    <w:rsid w:val="00FE2118"/>
    <w:rsid w:val="00FE4236"/>
    <w:rsid w:val="00FE484B"/>
    <w:rsid w:val="00FE48DE"/>
    <w:rsid w:val="00FE56A9"/>
    <w:rsid w:val="00FE7781"/>
    <w:rsid w:val="00FF1D5E"/>
    <w:rsid w:val="00FF5BCF"/>
    <w:rsid w:val="02807C00"/>
    <w:rsid w:val="03659BC6"/>
    <w:rsid w:val="0D1E12C8"/>
    <w:rsid w:val="0EBB3D8C"/>
    <w:rsid w:val="117858F4"/>
    <w:rsid w:val="1251C834"/>
    <w:rsid w:val="16139573"/>
    <w:rsid w:val="1B3506B6"/>
    <w:rsid w:val="2AD59EE9"/>
    <w:rsid w:val="2D7D66ED"/>
    <w:rsid w:val="2E7E2904"/>
    <w:rsid w:val="2E92946A"/>
    <w:rsid w:val="37C23002"/>
    <w:rsid w:val="388596F4"/>
    <w:rsid w:val="3BDEAA08"/>
    <w:rsid w:val="414FE9EB"/>
    <w:rsid w:val="434F5313"/>
    <w:rsid w:val="45F2944E"/>
    <w:rsid w:val="495AFBD0"/>
    <w:rsid w:val="496BF914"/>
    <w:rsid w:val="4DE454DF"/>
    <w:rsid w:val="5309CB9C"/>
    <w:rsid w:val="58BB44E0"/>
    <w:rsid w:val="5AFBB524"/>
    <w:rsid w:val="619484D1"/>
    <w:rsid w:val="68E7237C"/>
    <w:rsid w:val="6AE1817F"/>
    <w:rsid w:val="6DA16C42"/>
    <w:rsid w:val="700E66DB"/>
    <w:rsid w:val="714817E3"/>
    <w:rsid w:val="74F0DE5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1E5757D9-D5AB-4AB1-969C-1615B3C6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eastAsiaTheme="majorEastAsia" w:hAnsiTheme="majorHAnsi"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8562DD"/>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3404F7"/>
    <w:rPr>
      <w:rFonts w:asciiTheme="majorHAnsi" w:eastAsiaTheme="majorEastAsia" w:hAnsiTheme="majorHAnsi" w:cstheme="majorBidi"/>
      <w:b/>
      <w:color w:val="324947" w:themeColor="text1"/>
      <w:sz w:val="20"/>
      <w:szCs w:val="28"/>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customStyle="1" w:styleId="BrdtekstTegn">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character" w:customStyle="1" w:styleId="normaltextrun">
    <w:name w:val="normaltextrun"/>
    <w:basedOn w:val="Standardskriftforavsnitt"/>
    <w:rsid w:val="00A3214E"/>
  </w:style>
  <w:style w:type="character" w:customStyle="1" w:styleId="cf01">
    <w:name w:val="cf01"/>
    <w:basedOn w:val="Standardskriftforavsnitt"/>
    <w:rsid w:val="00A3214E"/>
    <w:rPr>
      <w:rFonts w:ascii="Segoe UI" w:hAnsi="Segoe UI" w:cs="Segoe UI" w:hint="default"/>
      <w:color w:val="2B292A"/>
      <w:sz w:val="18"/>
      <w:szCs w:val="18"/>
    </w:rPr>
  </w:style>
  <w:style w:type="paragraph" w:styleId="Revisjon">
    <w:name w:val="Revision"/>
    <w:hidden/>
    <w:uiPriority w:val="99"/>
    <w:semiHidden/>
    <w:rsid w:val="00905D90"/>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4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ova.no/om-enova/drift/prisforutsetninger-for-sokna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nova.no/bedrift/industri-og-anlegg/tema/technology-readiness-levels-trl/" TargetMode="External"/><Relationship Id="rId1" Type="http://schemas.openxmlformats.org/officeDocument/2006/relationships/hyperlink" Target="https://www.enova.no/bedrift/industri-og-anlegg/tema/technology-readiness-levels-tr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6A5EDA71764553A1C38CF7690A94B9"/>
        <w:category>
          <w:name w:val="General"/>
          <w:gallery w:val="placeholder"/>
        </w:category>
        <w:types>
          <w:type w:val="bbPlcHdr"/>
        </w:types>
        <w:behaviors>
          <w:behavior w:val="content"/>
        </w:behaviors>
        <w:guid w:val="{6FCA54C2-B2CC-4562-9135-6E96736426EA}"/>
      </w:docPartPr>
      <w:docPartBody>
        <w:p w:rsidR="0065038E" w:rsidRDefault="00F579CB">
          <w:pPr>
            <w:pStyle w:val="706A5EDA71764553A1C38CF7690A94B9"/>
          </w:pPr>
          <w:r w:rsidRPr="00572D36">
            <w:rPr>
              <w:rStyle w:val="Plassholdertekst"/>
            </w:rPr>
            <w:t>[Tittel]</w:t>
          </w:r>
        </w:p>
      </w:docPartBody>
    </w:docPart>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ssholderteks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B028DA" w:rsidRDefault="0065038E" w:rsidP="0065038E">
          <w:pPr>
            <w:pStyle w:val="BA4D700E76014BEFAE3B8FB778ABBE51"/>
          </w:pPr>
          <w:r w:rsidRPr="00C33214">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015A1F"/>
    <w:rsid w:val="000751E1"/>
    <w:rsid w:val="000A4C9C"/>
    <w:rsid w:val="000A6475"/>
    <w:rsid w:val="000D2E97"/>
    <w:rsid w:val="001A6413"/>
    <w:rsid w:val="002B2A7F"/>
    <w:rsid w:val="003010D9"/>
    <w:rsid w:val="004C753C"/>
    <w:rsid w:val="0065038E"/>
    <w:rsid w:val="0065457C"/>
    <w:rsid w:val="006F77FA"/>
    <w:rsid w:val="00B028DA"/>
    <w:rsid w:val="00B765C5"/>
    <w:rsid w:val="00F579CB"/>
    <w:rsid w:val="00FA1C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0A6475"/>
    <w:rPr>
      <w:color w:val="000000" w:themeColor="text1"/>
    </w:rPr>
  </w:style>
  <w:style w:type="paragraph" w:customStyle="1" w:styleId="706A5EDA71764553A1C38CF7690A94B9">
    <w:name w:val="706A5EDA71764553A1C38CF7690A94B9"/>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54b443-9f5a-451e-bffe-bbe5819ab453">
      <UserInfo>
        <DisplayName>Thea Øwre-Johnsen</DisplayName>
        <AccountId>457</AccountId>
        <AccountType/>
      </UserInfo>
      <UserInfo>
        <DisplayName>Ane Lill Nerbøvik</DisplayName>
        <AccountId>326</AccountId>
        <AccountType/>
      </UserInfo>
      <UserInfo>
        <DisplayName>Børge Noddeland</DisplayName>
        <AccountId>330</AccountId>
        <AccountType/>
      </UserInfo>
    </SharedWithUsers>
  </documentManagement>
</p:properties>
</file>

<file path=customXml/item2.xml><?xml version="1.0" encoding="utf-8"?>
<root>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A5806CD96E124D934AEBC530FF7AE4" ma:contentTypeVersion="11" ma:contentTypeDescription="Create a new document." ma:contentTypeScope="" ma:versionID="04495d08e89b10c3ba30b26227d19a55">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e12b69bc05548e8f445d07387f96a1f7"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8AADE-ADF6-4F36-BC5D-EEADECD196D0}">
  <ds:schemaRefs>
    <ds:schemaRef ds:uri="http://schemas.microsoft.com/office/2006/metadata/properties"/>
    <ds:schemaRef ds:uri="http://schemas.microsoft.com/office/infopath/2007/PartnerControls"/>
    <ds:schemaRef ds:uri="885b8f9b-797e-43cf-a0a2-5335160d8f60"/>
    <ds:schemaRef ds:uri="ffe7fb07-1741-4447-a928-ed47623822bd"/>
  </ds:schemaRefs>
</ds:datastoreItem>
</file>

<file path=customXml/itemProps2.xml><?xml version="1.0" encoding="utf-8"?>
<ds:datastoreItem xmlns:ds="http://schemas.openxmlformats.org/officeDocument/2006/customXml" ds:itemID="{C47DCB1D-8A9C-4517-86C9-146D093AD9C1}">
  <ds:schemaRefs/>
</ds:datastoreItem>
</file>

<file path=customXml/itemProps3.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4.xml><?xml version="1.0" encoding="utf-8"?>
<ds:datastoreItem xmlns:ds="http://schemas.openxmlformats.org/officeDocument/2006/customXml" ds:itemID="{26D2EF71-F0A8-4927-8FB6-4835A1F6796B}"/>
</file>

<file path=customXml/itemProps5.xml><?xml version="1.0" encoding="utf-8"?>
<ds:datastoreItem xmlns:ds="http://schemas.openxmlformats.org/officeDocument/2006/customXml" ds:itemID="{1A0EDF5D-1DB1-4DC8-8951-DA94DCA98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Enova_ny profil_mal.dotx</Template>
  <TotalTime>5</TotalTime>
  <Pages>12</Pages>
  <Words>3494</Words>
  <Characters>19921</Characters>
  <Application>Microsoft Office Word</Application>
  <DocSecurity>0</DocSecurity>
  <Lines>166</Lines>
  <Paragraphs>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23369</CharactersWithSpaces>
  <SharedDoc>false</SharedDoc>
  <HLinks>
    <vt:vector size="18" baseType="variant">
      <vt:variant>
        <vt:i4>1572884</vt:i4>
      </vt:variant>
      <vt:variant>
        <vt:i4>3</vt:i4>
      </vt:variant>
      <vt:variant>
        <vt:i4>0</vt:i4>
      </vt:variant>
      <vt:variant>
        <vt:i4>5</vt:i4>
      </vt:variant>
      <vt:variant>
        <vt:lpwstr>https://www.enova.no/om-enova/drift/prisforutsetninger-for-soknader/</vt:lpwstr>
      </vt:variant>
      <vt:variant>
        <vt:lpwstr/>
      </vt:variant>
      <vt:variant>
        <vt:i4>524315</vt:i4>
      </vt:variant>
      <vt:variant>
        <vt:i4>3</vt:i4>
      </vt:variant>
      <vt:variant>
        <vt:i4>0</vt:i4>
      </vt:variant>
      <vt:variant>
        <vt:i4>5</vt:i4>
      </vt:variant>
      <vt:variant>
        <vt:lpwstr>https://www.enova.no/bedrift/industri-og-anlegg/tema/technology-readiness-levels-trl/</vt:lpwstr>
      </vt:variant>
      <vt:variant>
        <vt:lpwstr/>
      </vt:variant>
      <vt:variant>
        <vt:i4>524315</vt:i4>
      </vt:variant>
      <vt:variant>
        <vt:i4>0</vt:i4>
      </vt:variant>
      <vt:variant>
        <vt:i4>0</vt:i4>
      </vt:variant>
      <vt:variant>
        <vt:i4>5</vt:i4>
      </vt:variant>
      <vt:variant>
        <vt:lpwstr>https://www.enova.no/bedrift/industri-og-anlegg/tema/technology-readiness-levels-trl/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Fossdal</dc:creator>
  <cp:keywords/>
  <dc:description/>
  <cp:lastModifiedBy>Børge Noddeland</cp:lastModifiedBy>
  <cp:revision>4</cp:revision>
  <cp:lastPrinted>2023-01-27T23:02:00Z</cp:lastPrinted>
  <dcterms:created xsi:type="dcterms:W3CDTF">2024-06-27T13:02:00Z</dcterms:created>
  <dcterms:modified xsi:type="dcterms:W3CDTF">2024-06-28T07:24:00Z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