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5CB" w:rsidRDefault="001B35CB">
      <w:pPr>
        <w:pStyle w:val="Heading1"/>
        <w:rPr>
          <w:u w:val="none"/>
        </w:rPr>
      </w:pPr>
      <w:bookmarkStart w:id="0" w:name="_GoBack"/>
      <w:bookmarkEnd w:id="0"/>
      <w:r>
        <w:rPr>
          <w:b/>
          <w:u w:val="none"/>
        </w:rPr>
        <w:t xml:space="preserve">(ORDER LIST: </w:t>
      </w:r>
      <w:r w:rsidR="00854754">
        <w:rPr>
          <w:b/>
          <w:u w:val="none"/>
        </w:rPr>
        <w:t>571</w:t>
      </w:r>
      <w:r>
        <w:rPr>
          <w:b/>
          <w:u w:val="none"/>
        </w:rPr>
        <w:t xml:space="preserve"> U.S.)</w:t>
      </w:r>
    </w:p>
    <w:p w:rsidR="001B35CB" w:rsidRDefault="001B35CB"/>
    <w:p w:rsidR="001B35CB" w:rsidRDefault="001B35CB"/>
    <w:p w:rsidR="001B35CB" w:rsidRDefault="00E754B9">
      <w:pPr>
        <w:pStyle w:val="Heading2"/>
      </w:pPr>
      <w:r>
        <w:t>FRIDAY, DECEMBER 13, 2013</w:t>
      </w:r>
    </w:p>
    <w:p w:rsidR="001B35CB" w:rsidRDefault="001B35CB">
      <w:bookmarkStart w:id="1" w:name="BMBegin"/>
      <w:bookmarkEnd w:id="1"/>
    </w:p>
    <w:p w:rsidR="001B35CB" w:rsidRDefault="001B35CB">
      <w:pPr>
        <w:spacing w:line="480" w:lineRule="auto"/>
      </w:pPr>
    </w:p>
    <w:p w:rsidR="00E754B9" w:rsidRDefault="00E754B9" w:rsidP="00E754B9">
      <w:pPr>
        <w:spacing w:line="480" w:lineRule="auto"/>
        <w:jc w:val="center"/>
      </w:pPr>
      <w:r>
        <w:rPr>
          <w:b/>
        </w:rPr>
        <w:t>CERTIORARI GRANTED</w:t>
      </w:r>
    </w:p>
    <w:p w:rsidR="00E754B9" w:rsidRDefault="00E754B9" w:rsidP="00E754B9">
      <w:pPr>
        <w:spacing w:line="480" w:lineRule="auto"/>
      </w:pPr>
      <w:r>
        <w:t xml:space="preserve">12-751       FIFTH THIRD BANCORP, ET AL. V. </w:t>
      </w:r>
      <w:proofErr w:type="spellStart"/>
      <w:r>
        <w:t>DUDENHOEFFER</w:t>
      </w:r>
      <w:proofErr w:type="spellEnd"/>
      <w:r>
        <w:t>, JOHN, ET AL.</w:t>
      </w:r>
    </w:p>
    <w:p w:rsidR="00E754B9" w:rsidRDefault="00E754B9" w:rsidP="00E754B9">
      <w:pPr>
        <w:spacing w:line="480" w:lineRule="auto"/>
      </w:pPr>
      <w:r>
        <w:t xml:space="preserve">                 The petition for a writ of certiorari is granted limited to</w:t>
      </w:r>
    </w:p>
    <w:p w:rsidR="00E754B9" w:rsidRDefault="00E754B9" w:rsidP="00E754B9">
      <w:pPr>
        <w:spacing w:line="480" w:lineRule="auto"/>
      </w:pPr>
      <w:r>
        <w:t xml:space="preserve">             Question 1 presented by the petition.</w:t>
      </w:r>
    </w:p>
    <w:p w:rsidR="00E754B9" w:rsidRDefault="00E754B9" w:rsidP="00E754B9">
      <w:pPr>
        <w:spacing w:line="480" w:lineRule="auto"/>
      </w:pPr>
      <w:r>
        <w:t xml:space="preserve">13-316       </w:t>
      </w:r>
      <w:proofErr w:type="spellStart"/>
      <w:r>
        <w:t>LOUGHRIN</w:t>
      </w:r>
      <w:proofErr w:type="spellEnd"/>
      <w:r>
        <w:t>, KEVIN V. UNITED STATES</w:t>
      </w:r>
    </w:p>
    <w:p w:rsidR="00E754B9" w:rsidRDefault="00E754B9" w:rsidP="00E754B9">
      <w:pPr>
        <w:spacing w:line="480" w:lineRule="auto"/>
      </w:pPr>
      <w:r>
        <w:t xml:space="preserve">                 The petition for a writ of certiorari is granted.</w:t>
      </w:r>
    </w:p>
    <w:sectPr w:rsidR="00E754B9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2240" w:h="15840" w:code="1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4B9" w:rsidRDefault="00E754B9">
      <w:r>
        <w:separator/>
      </w:r>
    </w:p>
  </w:endnote>
  <w:endnote w:type="continuationSeparator" w:id="0">
    <w:p w:rsidR="00E754B9" w:rsidRDefault="00E75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5CB" w:rsidRDefault="001B35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35CB" w:rsidRDefault="001B35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5CB" w:rsidRDefault="001B35CB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5CB" w:rsidRDefault="001B35C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4B9" w:rsidRDefault="00E754B9">
      <w:r>
        <w:separator/>
      </w:r>
    </w:p>
  </w:footnote>
  <w:footnote w:type="continuationSeparator" w:id="0">
    <w:p w:rsidR="00E754B9" w:rsidRDefault="00E75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5CB" w:rsidRDefault="001B35C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35CB" w:rsidRDefault="001B35CB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5CB" w:rsidRDefault="001B35CB">
    <w:pPr>
      <w:pStyle w:val="Header"/>
      <w:ind w:right="360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4B9"/>
    <w:rsid w:val="001B35CB"/>
    <w:rsid w:val="002077D4"/>
    <w:rsid w:val="002862D3"/>
    <w:rsid w:val="004D315B"/>
    <w:rsid w:val="0050088C"/>
    <w:rsid w:val="00760487"/>
    <w:rsid w:val="00854754"/>
    <w:rsid w:val="00981BC3"/>
    <w:rsid w:val="00C8530A"/>
    <w:rsid w:val="00E2163D"/>
    <w:rsid w:val="00E70429"/>
    <w:rsid w:val="00E7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Lucida Sans Typewriter" w:hAnsi="Lucida Sans Typewrite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Lucida Sans Typewriter" w:hAnsi="Lucida Sans Typewriter"/>
      <w:dstrike w:val="0"/>
      <w:sz w:val="20"/>
      <w:vertAlign w:val="baseline"/>
    </w:rPr>
  </w:style>
  <w:style w:type="paragraph" w:styleId="BalloonText">
    <w:name w:val="Balloon Text"/>
    <w:basedOn w:val="Normal"/>
    <w:link w:val="BalloonTextChar"/>
    <w:rsid w:val="00E754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54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Lucida Sans Typewriter" w:hAnsi="Lucida Sans Typewrite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Lucida Sans Typewriter" w:hAnsi="Lucida Sans Typewriter"/>
      <w:dstrike w:val="0"/>
      <w:sz w:val="20"/>
      <w:vertAlign w:val="baseline"/>
    </w:rPr>
  </w:style>
  <w:style w:type="paragraph" w:styleId="BalloonText">
    <w:name w:val="Balloon Text"/>
    <w:basedOn w:val="Normal"/>
    <w:link w:val="BalloonTextChar"/>
    <w:rsid w:val="00E754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54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NET1\Docket\Transfer\Templates\XP\OrderLi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OrderList</Template>
  <TotalTime>0</TotalTime>
  <Pages>1</Pages>
  <Words>53</Words>
  <Characters>331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(ORDER LIST: xxx U</vt:lpstr>
    </vt:vector>
  </TitlesOfParts>
  <Company>Maybe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(ORDER LIST: xxx U</dc:title>
  <dc:creator>Cynthia Rapp</dc:creator>
  <cp:lastModifiedBy>Patricia McCabe Estrada</cp:lastModifiedBy>
  <cp:revision>2</cp:revision>
  <cp:lastPrinted>2013-12-13T17:11:00Z</cp:lastPrinted>
  <dcterms:created xsi:type="dcterms:W3CDTF">2013-12-13T18:46:00Z</dcterms:created>
  <dcterms:modified xsi:type="dcterms:W3CDTF">2013-12-13T18:46:00Z</dcterms:modified>
</cp:coreProperties>
</file>