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5E925856" w:rsidR="0026228A" w:rsidRPr="00977B8F" w:rsidRDefault="00977B8F" w:rsidP="0026228A">
      <w:pPr>
        <w:pStyle w:val="Heading2"/>
        <w:rPr>
          <w:lang w:val="es-419"/>
        </w:rPr>
      </w:pPr>
      <w:r w:rsidRPr="00977B8F">
        <w:rPr>
          <w:lang w:val="es-419"/>
        </w:rPr>
        <mc:AlternateContent>
          <mc:Choice Requires="wps">
            <w:drawing>
              <wp:anchor distT="0" distB="0" distL="114300" distR="114300" simplePos="0" relativeHeight="251651072" behindDoc="0" locked="0" layoutInCell="1" allowOverlap="1" wp14:anchorId="5C60D6E2" wp14:editId="72431422">
                <wp:simplePos x="0" y="0"/>
                <wp:positionH relativeFrom="column">
                  <wp:posOffset>4495800</wp:posOffset>
                </wp:positionH>
                <wp:positionV relativeFrom="paragraph">
                  <wp:posOffset>76200</wp:posOffset>
                </wp:positionV>
                <wp:extent cx="147129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66700"/>
                        </a:xfrm>
                        <a:prstGeom prst="rect">
                          <a:avLst/>
                        </a:prstGeom>
                        <a:solidFill>
                          <a:srgbClr val="FFFFFF"/>
                        </a:solidFill>
                        <a:ln w="9525">
                          <a:noFill/>
                          <a:miter lim="800000"/>
                          <a:headEnd/>
                          <a:tailEnd/>
                        </a:ln>
                      </wps:spPr>
                      <wps:txbx>
                        <w:txbxContent>
                          <w:p w14:paraId="23ACCED2" w14:textId="71EDE711" w:rsidR="0026228A" w:rsidRDefault="00D366CB" w:rsidP="0026228A">
                            <w:pPr>
                              <w:jc w:val="right"/>
                            </w:pPr>
                            <w:r>
                              <w:rPr>
                                <w:b/>
                                <w:lang w:val="es-AR"/>
                              </w:rPr>
                              <w:t>60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54pt;margin-top:6pt;width:115.8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BlIQIAAB0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" stroked="f">
                <v:textbox>
                  <w:txbxContent>
                    <w:p w14:paraId="23ACCED2" w14:textId="71EDE711" w:rsidR="0026228A" w:rsidRDefault="00D366CB" w:rsidP="0026228A">
                      <w:pPr>
                        <w:jc w:val="right"/>
                      </w:pPr>
                      <w:r>
                        <w:rPr>
                          <w:b/>
                          <w:lang w:val="es-AR"/>
                        </w:rPr>
                        <w:t>60 minutos en total</w:t>
                      </w:r>
                    </w:p>
                  </w:txbxContent>
                </v:textbox>
              </v:shape>
            </w:pict>
          </mc:Fallback>
        </mc:AlternateContent>
      </w:r>
      <w:r w:rsidR="00414CA8" w:rsidRPr="00977B8F">
        <w:rPr>
          <w:color w:val="000000" w:themeColor="text1"/>
          <w:lang w:val="es-419"/>
        </w:rPr>
        <w:drawing>
          <wp:anchor distT="0" distB="0" distL="114300" distR="114300" simplePos="0" relativeHeight="251652096" behindDoc="1" locked="0" layoutInCell="1" allowOverlap="1" wp14:anchorId="45828A05" wp14:editId="6D2B1739">
            <wp:simplePos x="0" y="0"/>
            <wp:positionH relativeFrom="column">
              <wp:posOffset>4178300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414CA8" w:rsidRPr="00977B8F">
        <w:rPr>
          <w:lang w:val="es-419"/>
        </w:rPr>
        <w:t>Tratamiento del agua: filtro de cerámica tipo olla</w:t>
      </w:r>
    </w:p>
    <w:p w14:paraId="5F0921A5" w14:textId="77777777" w:rsidR="00917B36" w:rsidRPr="00977B8F" w:rsidRDefault="00FD7315" w:rsidP="001515C0">
      <w:pPr>
        <w:rPr>
          <w:lang w:val="es-419"/>
        </w:rPr>
      </w:pPr>
      <w:r w:rsidRPr="00977B8F">
        <w:rPr>
          <w:lang w:val="es-419"/>
        </w:rPr>
        <w:pict w14:anchorId="1DE2E77D">
          <v:rect id="_x0000_i1025" style="width:0;height:1.5pt" o:hralign="center" o:hrstd="t" o:hr="t" fillcolor="gray" stroked="f"/>
        </w:pict>
      </w:r>
    </w:p>
    <w:p w14:paraId="7C5C9BA4" w14:textId="77777777" w:rsidR="00E804BF" w:rsidRPr="00977B8F" w:rsidRDefault="00E804BF" w:rsidP="00EF428D">
      <w:pPr>
        <w:pStyle w:val="SectionL1CAWST"/>
        <w:rPr>
          <w:lang w:val="es-419"/>
        </w:rPr>
      </w:pPr>
      <w:r w:rsidRPr="00977B8F">
        <w:rPr>
          <w:lang w:val="es-419"/>
        </w:rPr>
        <w:t>Descripción de la lección</w:t>
      </w:r>
    </w:p>
    <w:p w14:paraId="07CBE794" w14:textId="77777777" w:rsidR="00E804BF" w:rsidRPr="00977B8F" w:rsidRDefault="00E804BF" w:rsidP="00557349">
      <w:pPr>
        <w:ind w:left="993"/>
        <w:rPr>
          <w:rFonts w:cs="Arial"/>
          <w:szCs w:val="22"/>
          <w:lang w:val="es-419"/>
        </w:rPr>
      </w:pPr>
      <w:r w:rsidRPr="00977B8F">
        <w:rPr>
          <w:lang w:val="es-419"/>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644FEBEF" w:rsidR="00CB27D9" w:rsidRPr="00977B8F" w:rsidRDefault="00CB27D9" w:rsidP="00CB27D9">
      <w:pPr>
        <w:ind w:left="993"/>
        <w:rPr>
          <w:rFonts w:cs="Arial"/>
          <w:szCs w:val="22"/>
          <w:lang w:val="es-419"/>
        </w:rPr>
      </w:pPr>
      <w:r w:rsidRPr="00977B8F">
        <w:rPr>
          <w:rFonts w:cs="Arial"/>
          <w:lang w:val="es-419"/>
        </w:rPr>
        <w:t>En esta lección, los participantes estudiarán cómo se</w:t>
      </w:r>
      <w:bookmarkStart w:id="0" w:name="_GoBack"/>
      <w:bookmarkEnd w:id="0"/>
      <w:r w:rsidRPr="00977B8F">
        <w:rPr>
          <w:rFonts w:cs="Arial"/>
          <w:lang w:val="es-419"/>
        </w:rPr>
        <w:t xml:space="preserve"> usa y se mantiene el filtro de cerámica tipo olla.  También se centrarán en de qué manera un promotor comunitario de WASH puede corroborar que las familias usen el filtro de cerámica tipo olla de manera correcta, sistemática y continua.</w:t>
      </w:r>
    </w:p>
    <w:p w14:paraId="282C9CC8" w14:textId="77777777" w:rsidR="00CD692A" w:rsidRPr="00977B8F" w:rsidRDefault="00CD692A" w:rsidP="00557349">
      <w:pPr>
        <w:ind w:left="993"/>
        <w:rPr>
          <w:rFonts w:cs="Arial"/>
          <w:szCs w:val="22"/>
          <w:lang w:val="es-419"/>
        </w:rPr>
      </w:pPr>
    </w:p>
    <w:p w14:paraId="52876060" w14:textId="77777777" w:rsidR="00E804BF" w:rsidRPr="00977B8F" w:rsidRDefault="00977B8F" w:rsidP="00917B36">
      <w:pPr>
        <w:rPr>
          <w:rFonts w:cs="Arial"/>
          <w:b/>
          <w:szCs w:val="22"/>
          <w:lang w:val="es-419"/>
        </w:rPr>
      </w:pPr>
      <w:r w:rsidRPr="00977B8F">
        <w:rPr>
          <w:rFonts w:cs="Arial"/>
          <w:b/>
          <w:szCs w:val="22"/>
          <w:lang w:val="es-419"/>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977B8F" w:rsidRDefault="003364FD" w:rsidP="00EF428D">
      <w:pPr>
        <w:pStyle w:val="SectionL1CAWST"/>
        <w:rPr>
          <w:lang w:val="es-419"/>
        </w:rPr>
      </w:pPr>
      <w:r w:rsidRPr="00977B8F">
        <w:rPr>
          <w:lang w:val="es-419"/>
        </w:rPr>
        <w:t>Objetivos de aprendizaje</w:t>
      </w:r>
    </w:p>
    <w:p w14:paraId="5BC9598A" w14:textId="77777777" w:rsidR="00323EFC" w:rsidRPr="00977B8F" w:rsidRDefault="00323EFC" w:rsidP="00917B36">
      <w:pPr>
        <w:rPr>
          <w:rFonts w:cs="Arial"/>
          <w:szCs w:val="22"/>
          <w:lang w:val="es-419"/>
        </w:rPr>
      </w:pPr>
      <w:r w:rsidRPr="00977B8F">
        <w:rPr>
          <w:lang w:val="es-419"/>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977B8F" w:rsidRDefault="00323EFC" w:rsidP="00323EFC">
      <w:pPr>
        <w:spacing w:line="360" w:lineRule="auto"/>
        <w:rPr>
          <w:rFonts w:cs="Arial"/>
          <w:szCs w:val="22"/>
          <w:lang w:val="es-419"/>
        </w:rPr>
      </w:pPr>
      <w:r w:rsidRPr="00977B8F">
        <w:rPr>
          <w:rFonts w:cs="Arial"/>
          <w:b/>
          <w:szCs w:val="22"/>
          <w:lang w:val="es-419"/>
        </w:rPr>
        <w:tab/>
      </w:r>
      <w:r w:rsidRPr="00977B8F">
        <w:rPr>
          <w:rFonts w:cs="Arial"/>
          <w:lang w:val="es-419"/>
        </w:rPr>
        <w:t>Al finalizar esta sesión, los participantes serán capaces de:</w:t>
      </w:r>
    </w:p>
    <w:p w14:paraId="13A57B0C" w14:textId="28928D30" w:rsidR="00337399" w:rsidRPr="00977B8F" w:rsidRDefault="000F564E" w:rsidP="00541F7F">
      <w:pPr>
        <w:numPr>
          <w:ilvl w:val="0"/>
          <w:numId w:val="4"/>
        </w:numPr>
        <w:tabs>
          <w:tab w:val="clear" w:pos="1080"/>
          <w:tab w:val="num" w:pos="720"/>
        </w:tabs>
        <w:spacing w:after="120"/>
        <w:rPr>
          <w:rFonts w:cs="Arial"/>
          <w:color w:val="000000" w:themeColor="text1"/>
          <w:szCs w:val="22"/>
          <w:lang w:val="es-419"/>
        </w:rPr>
      </w:pPr>
      <w:r w:rsidRPr="00977B8F">
        <w:rPr>
          <w:rFonts w:cs="Arial"/>
          <w:color w:val="000000" w:themeColor="text1"/>
          <w:lang w:val="es-419"/>
        </w:rPr>
        <w:t>Demostrar el uso correcto del filtro de cerámica tipo olla.</w:t>
      </w:r>
    </w:p>
    <w:p w14:paraId="134F116C" w14:textId="193F2901" w:rsidR="00C10057" w:rsidRPr="00977B8F" w:rsidRDefault="00C10057" w:rsidP="00541F7F">
      <w:pPr>
        <w:numPr>
          <w:ilvl w:val="0"/>
          <w:numId w:val="4"/>
        </w:numPr>
        <w:tabs>
          <w:tab w:val="clear" w:pos="1080"/>
          <w:tab w:val="num" w:pos="720"/>
        </w:tabs>
        <w:spacing w:after="120"/>
        <w:rPr>
          <w:rFonts w:cs="Arial"/>
          <w:color w:val="000000" w:themeColor="text1"/>
          <w:szCs w:val="22"/>
          <w:lang w:val="es-419"/>
        </w:rPr>
      </w:pPr>
      <w:r w:rsidRPr="00977B8F">
        <w:rPr>
          <w:rFonts w:cs="Arial"/>
          <w:color w:val="000000" w:themeColor="text1"/>
          <w:lang w:val="es-419"/>
        </w:rPr>
        <w:t>Demostrar el mantenimiento correcto del filtro de cerámica tipo olla.</w:t>
      </w:r>
    </w:p>
    <w:p w14:paraId="773AD48E" w14:textId="26807FA5" w:rsidR="00A70F27" w:rsidRPr="00977B8F" w:rsidRDefault="000F564E" w:rsidP="00917B36">
      <w:pPr>
        <w:numPr>
          <w:ilvl w:val="0"/>
          <w:numId w:val="4"/>
        </w:numPr>
        <w:tabs>
          <w:tab w:val="num" w:pos="2444"/>
        </w:tabs>
        <w:spacing w:after="120"/>
        <w:rPr>
          <w:rFonts w:cs="Arial"/>
          <w:szCs w:val="22"/>
          <w:lang w:val="es-419"/>
        </w:rPr>
      </w:pPr>
      <w:r w:rsidRPr="00977B8F">
        <w:rPr>
          <w:rFonts w:cs="Arial"/>
          <w:color w:val="000000" w:themeColor="text1"/>
          <w:lang w:val="es-419"/>
        </w:rPr>
        <w:t>Describir cómo un promotor comunitario de WASH puede verificar el uso correcto, sistemático y continuo del filtro de cerámica tipo olla.</w:t>
      </w:r>
    </w:p>
    <w:p w14:paraId="26F933BD" w14:textId="77777777" w:rsidR="00917B36" w:rsidRPr="00977B8F" w:rsidRDefault="00FD7315" w:rsidP="00917B36">
      <w:pPr>
        <w:rPr>
          <w:rFonts w:cs="Arial"/>
          <w:szCs w:val="22"/>
          <w:lang w:val="es-419"/>
        </w:rPr>
      </w:pPr>
      <w:r w:rsidRPr="00977B8F">
        <w:rPr>
          <w:rFonts w:cs="Arial"/>
          <w:szCs w:val="22"/>
          <w:lang w:val="es-419"/>
        </w:rPr>
        <w:pict w14:anchorId="7D58B39A">
          <v:shape id="_x0000_i1027" type="#_x0000_t75" style="width:467.85pt;height:1.5pt" o:hrpct="0" o:hralign="center" o:hr="t">
            <v:imagedata r:id="rId10" o:title="Default Line"/>
          </v:shape>
        </w:pict>
      </w:r>
    </w:p>
    <w:p w14:paraId="41429FB8" w14:textId="77777777" w:rsidR="003364FD" w:rsidRPr="00977B8F" w:rsidRDefault="003364FD" w:rsidP="00EF428D">
      <w:pPr>
        <w:pStyle w:val="SectionL1CAWST"/>
        <w:rPr>
          <w:lang w:val="es-419"/>
        </w:rPr>
      </w:pPr>
      <w:r w:rsidRPr="00977B8F">
        <w:rPr>
          <w:lang w:val="es-419"/>
        </w:rPr>
        <w:t>Materiales</w:t>
      </w:r>
    </w:p>
    <w:p w14:paraId="33F62951" w14:textId="77777777" w:rsidR="003364FD" w:rsidRPr="00977B8F" w:rsidRDefault="0013687C" w:rsidP="00917B36">
      <w:pPr>
        <w:rPr>
          <w:rFonts w:cs="Arial"/>
          <w:szCs w:val="22"/>
          <w:lang w:val="es-419"/>
        </w:rPr>
      </w:pPr>
      <w:r w:rsidRPr="00977B8F">
        <w:rPr>
          <w:rFonts w:cs="Arial"/>
          <w:lang w:val="es-419"/>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21548D49" w14:textId="079D4ABB" w:rsidR="00C10057" w:rsidRPr="00977B8F" w:rsidRDefault="00DD2B1A" w:rsidP="00C10057">
      <w:pPr>
        <w:numPr>
          <w:ilvl w:val="0"/>
          <w:numId w:val="1"/>
        </w:numPr>
        <w:tabs>
          <w:tab w:val="clear" w:pos="1224"/>
          <w:tab w:val="num" w:pos="1080"/>
          <w:tab w:val="num" w:pos="1355"/>
        </w:tabs>
        <w:ind w:left="1077" w:hanging="357"/>
        <w:rPr>
          <w:rFonts w:cs="Arial"/>
          <w:color w:val="000000" w:themeColor="text1"/>
          <w:szCs w:val="22"/>
          <w:lang w:val="es-419"/>
        </w:rPr>
      </w:pPr>
      <w:r w:rsidRPr="00977B8F">
        <w:rPr>
          <w:rFonts w:cs="Arial"/>
          <w:color w:val="000000" w:themeColor="text1"/>
          <w:lang w:val="es-419"/>
        </w:rPr>
        <w:t>Un filtro de cerámica tipo olla y un recipiente de almacenamiento seguro</w:t>
      </w:r>
    </w:p>
    <w:p w14:paraId="43BCEFBA" w14:textId="69D00365" w:rsidR="00C10057" w:rsidRPr="00977B8F" w:rsidRDefault="00C10057" w:rsidP="00545F28">
      <w:pPr>
        <w:numPr>
          <w:ilvl w:val="0"/>
          <w:numId w:val="1"/>
        </w:numPr>
        <w:tabs>
          <w:tab w:val="clear" w:pos="1224"/>
          <w:tab w:val="num" w:pos="1080"/>
          <w:tab w:val="num" w:pos="1355"/>
        </w:tabs>
        <w:ind w:left="1077" w:hanging="357"/>
        <w:rPr>
          <w:rFonts w:cs="Arial"/>
          <w:color w:val="000000" w:themeColor="text1"/>
          <w:szCs w:val="22"/>
          <w:lang w:val="es-419"/>
        </w:rPr>
      </w:pPr>
      <w:r w:rsidRPr="00977B8F">
        <w:rPr>
          <w:rFonts w:cs="Arial"/>
          <w:color w:val="000000" w:themeColor="text1"/>
          <w:lang w:val="es-419"/>
        </w:rPr>
        <w:t xml:space="preserve">Afiche regional "Mantenimiento del filtro de cerámica tipo olla". Los afiches están disponibles en esta página: </w:t>
      </w:r>
      <w:hyperlink r:id="rId13" w:history="1">
        <w:r w:rsidRPr="00977B8F">
          <w:rPr>
            <w:rStyle w:val="Hyperlink"/>
            <w:rFonts w:cs="Arial"/>
            <w:lang w:val="es-419"/>
          </w:rPr>
          <w:t>https://resources.cawst.org/poster_set/f7050959/water-sanitation-and-hygiene-poster-set-images-only</w:t>
        </w:r>
      </w:hyperlink>
    </w:p>
    <w:p w14:paraId="2F5E2BDF" w14:textId="77777777" w:rsidR="0064770D" w:rsidRPr="00977B8F" w:rsidRDefault="0064770D" w:rsidP="00391F5B">
      <w:pPr>
        <w:numPr>
          <w:ilvl w:val="0"/>
          <w:numId w:val="1"/>
        </w:numPr>
        <w:tabs>
          <w:tab w:val="clear" w:pos="1224"/>
          <w:tab w:val="num" w:pos="1080"/>
          <w:tab w:val="num" w:pos="1355"/>
        </w:tabs>
        <w:ind w:left="1077" w:hanging="357"/>
        <w:rPr>
          <w:rFonts w:cs="Arial"/>
          <w:color w:val="000000" w:themeColor="text1"/>
          <w:szCs w:val="22"/>
          <w:lang w:val="es-419"/>
        </w:rPr>
      </w:pPr>
      <w:r w:rsidRPr="00977B8F">
        <w:rPr>
          <w:rFonts w:cs="Arial"/>
          <w:color w:val="000000" w:themeColor="text1"/>
          <w:lang w:val="es-419"/>
        </w:rPr>
        <w:t>Papel de rotafolio</w:t>
      </w:r>
    </w:p>
    <w:p w14:paraId="1AB99D63" w14:textId="03D24286" w:rsidR="0064770D" w:rsidRPr="00977B8F" w:rsidRDefault="0064770D" w:rsidP="00391F5B">
      <w:pPr>
        <w:numPr>
          <w:ilvl w:val="0"/>
          <w:numId w:val="1"/>
        </w:numPr>
        <w:tabs>
          <w:tab w:val="clear" w:pos="1224"/>
          <w:tab w:val="num" w:pos="1080"/>
          <w:tab w:val="num" w:pos="1355"/>
        </w:tabs>
        <w:ind w:left="1077" w:hanging="357"/>
        <w:rPr>
          <w:rFonts w:cs="Arial"/>
          <w:color w:val="000000" w:themeColor="text1"/>
          <w:szCs w:val="22"/>
          <w:lang w:val="es-419"/>
        </w:rPr>
      </w:pPr>
      <w:r w:rsidRPr="00977B8F">
        <w:rPr>
          <w:rFonts w:cs="Arial"/>
          <w:color w:val="000000" w:themeColor="text1"/>
          <w:lang w:val="es-419"/>
        </w:rPr>
        <w:t>Marcadores</w:t>
      </w:r>
    </w:p>
    <w:p w14:paraId="58A93F01" w14:textId="77777777" w:rsidR="0039430C" w:rsidRPr="00977B8F" w:rsidRDefault="0039430C" w:rsidP="0039430C">
      <w:pPr>
        <w:tabs>
          <w:tab w:val="num" w:pos="1355"/>
        </w:tabs>
        <w:ind w:left="1077"/>
        <w:rPr>
          <w:rFonts w:cs="Arial"/>
          <w:color w:val="000000" w:themeColor="text1"/>
          <w:szCs w:val="22"/>
          <w:lang w:val="es-419"/>
        </w:rPr>
      </w:pPr>
    </w:p>
    <w:p w14:paraId="02191CAC" w14:textId="77777777" w:rsidR="003364FD" w:rsidRPr="00977B8F" w:rsidRDefault="00FD7315" w:rsidP="00917B36">
      <w:pPr>
        <w:rPr>
          <w:rFonts w:cs="Arial"/>
          <w:szCs w:val="22"/>
          <w:lang w:val="es-419"/>
        </w:rPr>
      </w:pPr>
      <w:r w:rsidRPr="00977B8F">
        <w:rPr>
          <w:rFonts w:cs="Arial"/>
          <w:b/>
          <w:szCs w:val="22"/>
          <w:lang w:val="es-419"/>
        </w:rPr>
        <w:pict w14:anchorId="759E2FAB">
          <v:rect id="_x0000_i1028" style="width:0;height:1.5pt" o:hralign="center" o:hrstd="t" o:hr="t" fillcolor="gray" stroked="f"/>
        </w:pict>
      </w:r>
    </w:p>
    <w:p w14:paraId="186DA0B8" w14:textId="77777777" w:rsidR="00917B36" w:rsidRPr="00977B8F" w:rsidRDefault="00917B36" w:rsidP="00EF428D">
      <w:pPr>
        <w:pStyle w:val="SectionL1CAWST"/>
        <w:rPr>
          <w:lang w:val="es-419"/>
        </w:rPr>
      </w:pPr>
      <w:r w:rsidRPr="00977B8F">
        <w:rPr>
          <w:lang w:val="es-419"/>
        </w:rPr>
        <w:t>Preparación</w:t>
      </w:r>
    </w:p>
    <w:p w14:paraId="40BB6918" w14:textId="77777777" w:rsidR="003364FD" w:rsidRPr="00977B8F" w:rsidRDefault="0013687C" w:rsidP="00917B36">
      <w:pPr>
        <w:rPr>
          <w:rFonts w:cs="Arial"/>
          <w:szCs w:val="22"/>
          <w:lang w:val="es-419"/>
        </w:rPr>
      </w:pPr>
      <w:r w:rsidRPr="00977B8F">
        <w:rPr>
          <w:lang w:val="es-419"/>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8361DB6" w14:textId="2BC3FF2E" w:rsidR="00C10057" w:rsidRPr="00977B8F" w:rsidRDefault="007C18E4" w:rsidP="00C10057">
      <w:pPr>
        <w:numPr>
          <w:ilvl w:val="0"/>
          <w:numId w:val="1"/>
        </w:numPr>
        <w:tabs>
          <w:tab w:val="clear" w:pos="1224"/>
          <w:tab w:val="num" w:pos="1080"/>
        </w:tabs>
        <w:spacing w:after="120"/>
        <w:ind w:left="1080" w:hanging="360"/>
        <w:rPr>
          <w:rFonts w:cs="Arial"/>
          <w:color w:val="000000" w:themeColor="text1"/>
          <w:szCs w:val="22"/>
          <w:lang w:val="es-419"/>
        </w:rPr>
      </w:pPr>
      <w:r w:rsidRPr="00977B8F">
        <w:rPr>
          <w:rFonts w:cs="Arial"/>
          <w:color w:val="000000" w:themeColor="text1"/>
          <w:lang w:val="es-419"/>
        </w:rPr>
        <w:t>Instale un filtro de cerámica tipo olla y un recipiente de almacenamiento seguro.</w:t>
      </w:r>
    </w:p>
    <w:p w14:paraId="1F1E9268" w14:textId="1921635A" w:rsidR="00C10057" w:rsidRPr="00977B8F" w:rsidRDefault="00C10057" w:rsidP="00C10057">
      <w:pPr>
        <w:numPr>
          <w:ilvl w:val="0"/>
          <w:numId w:val="1"/>
        </w:numPr>
        <w:tabs>
          <w:tab w:val="clear" w:pos="1224"/>
          <w:tab w:val="num" w:pos="1080"/>
        </w:tabs>
        <w:spacing w:after="120"/>
        <w:ind w:left="1080" w:hanging="360"/>
        <w:rPr>
          <w:rFonts w:cs="Arial"/>
          <w:color w:val="000000" w:themeColor="text1"/>
          <w:szCs w:val="22"/>
          <w:lang w:val="es-419"/>
        </w:rPr>
      </w:pPr>
      <w:r w:rsidRPr="00977B8F">
        <w:rPr>
          <w:rFonts w:cs="Arial"/>
          <w:color w:val="000000" w:themeColor="text1"/>
          <w:lang w:val="es-419"/>
        </w:rPr>
        <w:t>Imprima copias (1 cada 4 personas) del afiche "Mantenimiento del filtro de cerámica tipo olla".</w:t>
      </w:r>
    </w:p>
    <w:p w14:paraId="72E3579A" w14:textId="77777777" w:rsidR="00C10057" w:rsidRPr="00977B8F" w:rsidRDefault="00C10057" w:rsidP="00C10057">
      <w:pPr>
        <w:numPr>
          <w:ilvl w:val="0"/>
          <w:numId w:val="1"/>
        </w:numPr>
        <w:tabs>
          <w:tab w:val="clear" w:pos="1224"/>
          <w:tab w:val="num" w:pos="1080"/>
        </w:tabs>
        <w:spacing w:after="120"/>
        <w:ind w:left="1080" w:hanging="360"/>
        <w:rPr>
          <w:rFonts w:cs="Arial"/>
          <w:szCs w:val="22"/>
          <w:lang w:val="es-419"/>
        </w:rPr>
      </w:pPr>
      <w:r w:rsidRPr="00977B8F">
        <w:rPr>
          <w:rFonts w:cs="Arial"/>
          <w:color w:val="000000" w:themeColor="text1"/>
          <w:lang w:val="es-419"/>
        </w:rPr>
        <w:t>Opcional: escriba los objetivos de aprendizaje en una hoja de rotafolio.</w:t>
      </w:r>
    </w:p>
    <w:p w14:paraId="6C84046A" w14:textId="77777777" w:rsidR="00E804BF" w:rsidRPr="00977B8F" w:rsidRDefault="00E804BF">
      <w:pPr>
        <w:rPr>
          <w:rFonts w:cs="Arial"/>
          <w:szCs w:val="22"/>
          <w:lang w:val="es-419"/>
        </w:rPr>
      </w:pPr>
    </w:p>
    <w:p w14:paraId="1FAA42A2" w14:textId="77777777" w:rsidR="00917B36" w:rsidRPr="00977B8F" w:rsidRDefault="00FD7315" w:rsidP="00917B36">
      <w:pPr>
        <w:rPr>
          <w:rFonts w:cs="Arial"/>
          <w:szCs w:val="22"/>
          <w:lang w:val="es-419"/>
        </w:rPr>
      </w:pPr>
      <w:r w:rsidRPr="00977B8F">
        <w:rPr>
          <w:rFonts w:cs="Arial"/>
          <w:b/>
          <w:szCs w:val="22"/>
          <w:lang w:val="es-419"/>
        </w:rPr>
        <w:pict w14:anchorId="3B905F59">
          <v:rect id="_x0000_i1029" style="width:0;height:1.5pt" o:hralign="center" o:hrstd="t" o:hr="t" fillcolor="gray" stroked="f"/>
        </w:pict>
      </w:r>
    </w:p>
    <w:p w14:paraId="61CAF886" w14:textId="74D979C8" w:rsidR="00917B36" w:rsidRPr="00977B8F" w:rsidRDefault="00917B36" w:rsidP="00EF428D">
      <w:pPr>
        <w:pStyle w:val="SectionL1CAWST"/>
        <w:rPr>
          <w:lang w:val="es-419"/>
        </w:rPr>
      </w:pPr>
      <w:r w:rsidRPr="00977B8F">
        <w:rPr>
          <w:lang w:val="es-419"/>
        </w:rPr>
        <w:t>Introducción</w:t>
      </w:r>
      <w:r w:rsidR="00ED5EB9" w:rsidRPr="00977B8F">
        <w:rPr>
          <w:lang w:val="es-419"/>
        </w:rPr>
        <w:tab/>
      </w:r>
      <w:r w:rsidRPr="00977B8F">
        <w:rPr>
          <w:lang w:val="es-419"/>
        </w:rPr>
        <w:t>5 minutos</w:t>
      </w:r>
    </w:p>
    <w:p w14:paraId="42AD04F2" w14:textId="77777777" w:rsidR="00917B36" w:rsidRPr="00977B8F" w:rsidRDefault="007F6804" w:rsidP="00F2604D">
      <w:pPr>
        <w:rPr>
          <w:rFonts w:cs="Arial"/>
          <w:szCs w:val="22"/>
          <w:lang w:val="es-419"/>
        </w:rPr>
      </w:pPr>
      <w:r w:rsidRPr="00977B8F">
        <w:rPr>
          <w:lang w:val="es-419"/>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4971579F" w:rsidR="00CB27D9" w:rsidRPr="00977B8F" w:rsidRDefault="00CB27D9" w:rsidP="00CB27D9">
      <w:pPr>
        <w:numPr>
          <w:ilvl w:val="0"/>
          <w:numId w:val="5"/>
        </w:numPr>
        <w:spacing w:after="120"/>
        <w:ind w:hanging="357"/>
        <w:rPr>
          <w:rFonts w:cs="Arial"/>
          <w:color w:val="000000" w:themeColor="text1"/>
          <w:szCs w:val="22"/>
          <w:lang w:val="es-419"/>
        </w:rPr>
      </w:pPr>
      <w:r w:rsidRPr="00977B8F">
        <w:rPr>
          <w:rFonts w:cs="Arial"/>
          <w:color w:val="000000" w:themeColor="text1"/>
          <w:lang w:val="es-419"/>
        </w:rPr>
        <w:t>Pídales a los participantes que debatan con un compañero: "¿Qué saben sobre el filtro de cerámica tipo olla?". Si no saben qué es, pídales que debatan qué creen que puede ser.</w:t>
      </w:r>
    </w:p>
    <w:p w14:paraId="57F32C98" w14:textId="30ED2CCB" w:rsidR="00CB27D9" w:rsidRPr="00977B8F" w:rsidRDefault="00CB27D9" w:rsidP="00CB27D9">
      <w:pPr>
        <w:numPr>
          <w:ilvl w:val="0"/>
          <w:numId w:val="5"/>
        </w:numPr>
        <w:spacing w:after="120"/>
        <w:rPr>
          <w:rFonts w:cs="Arial"/>
          <w:szCs w:val="22"/>
          <w:lang w:val="es-419"/>
        </w:rPr>
      </w:pPr>
      <w:r w:rsidRPr="00977B8F">
        <w:rPr>
          <w:rFonts w:cs="Arial"/>
          <w:lang w:val="es-419"/>
        </w:rPr>
        <w:t>Pregúntele a todo el grupo: "¿Qué pueden decirme sobre el filtro de cerámica tipo olla?".</w:t>
      </w:r>
      <w:r w:rsidR="00C10057" w:rsidRPr="00977B8F">
        <w:rPr>
          <w:rFonts w:cs="Arial"/>
          <w:i/>
          <w:szCs w:val="22"/>
          <w:lang w:val="es-419"/>
        </w:rPr>
        <w:t xml:space="preserve"> Los filtros de cerámica tipo olla generalmente están hechos de arcilla mezclada con un material combustible, como aserrín, cáscaras de arroz o de café.  Suele agregarse plata en la mezcla cerámica para ayudar a eliminar patógenos.  El </w:t>
      </w:r>
      <w:r w:rsidR="00C10057" w:rsidRPr="00977B8F">
        <w:rPr>
          <w:rFonts w:cs="Arial"/>
          <w:i/>
          <w:szCs w:val="22"/>
          <w:lang w:val="es-419"/>
        </w:rPr>
        <w:lastRenderedPageBreak/>
        <w:t>agua se vierte en la parte superior de la olla y fluye a través de los poros de la cerámica. La olla se coloca directamente encima de un recipiente de almacenamiento seguro.  Este tipo de filtro se usa en el ámbito familiar o doméstico.</w:t>
      </w:r>
    </w:p>
    <w:p w14:paraId="2702AFF2" w14:textId="77777777" w:rsidR="0040063B" w:rsidRPr="00977B8F" w:rsidRDefault="00CB27D9" w:rsidP="00CB27D9">
      <w:pPr>
        <w:numPr>
          <w:ilvl w:val="0"/>
          <w:numId w:val="5"/>
        </w:numPr>
        <w:spacing w:after="120"/>
        <w:rPr>
          <w:rFonts w:cs="Arial"/>
          <w:szCs w:val="22"/>
          <w:lang w:val="es-419"/>
        </w:rPr>
      </w:pPr>
      <w:r w:rsidRPr="00977B8F">
        <w:rPr>
          <w:rFonts w:cs="Arial"/>
          <w:lang w:val="es-419"/>
        </w:rPr>
        <w:t xml:space="preserve">Presente la descripción de la lección o los objetivos de aprendizaje. </w:t>
      </w:r>
    </w:p>
    <w:p w14:paraId="2D249089" w14:textId="77777777" w:rsidR="00917B36" w:rsidRPr="00977B8F" w:rsidRDefault="00FD7315" w:rsidP="00A70F27">
      <w:pPr>
        <w:rPr>
          <w:rFonts w:cs="Arial"/>
          <w:szCs w:val="22"/>
          <w:lang w:val="es-419"/>
        </w:rPr>
      </w:pPr>
      <w:r w:rsidRPr="00977B8F">
        <w:rPr>
          <w:rFonts w:cs="Arial"/>
          <w:szCs w:val="22"/>
          <w:lang w:val="es-419"/>
        </w:rPr>
        <w:pict w14:anchorId="225EFE94">
          <v:rect id="_x0000_i1030" style="width:0;height:1.5pt" o:hralign="center" o:hrstd="t" o:hr="t" fillcolor="gray" stroked="f"/>
        </w:pict>
      </w:r>
    </w:p>
    <w:p w14:paraId="6EC9A565" w14:textId="0953164C" w:rsidR="0026211D" w:rsidRPr="00977B8F" w:rsidRDefault="001B6088" w:rsidP="00D5534A">
      <w:pPr>
        <w:pStyle w:val="SectionL1CAWST"/>
        <w:rPr>
          <w:lang w:val="es-419"/>
        </w:rPr>
      </w:pPr>
      <w:r w:rsidRPr="00977B8F">
        <w:rPr>
          <w:lang w:val="es-419"/>
        </w:rPr>
        <w:t>Cómo usar un filtro de cerámica tipo olla</w:t>
      </w:r>
      <w:r w:rsidR="0084045A" w:rsidRPr="00977B8F">
        <w:rPr>
          <w:lang w:val="es-419"/>
        </w:rPr>
        <w:tab/>
      </w:r>
      <w:r w:rsidRPr="00977B8F">
        <w:rPr>
          <w:lang w:val="es-419"/>
        </w:rPr>
        <w:t>15 minutos</w:t>
      </w:r>
    </w:p>
    <w:p w14:paraId="48DAF46C" w14:textId="77777777" w:rsidR="0026211D" w:rsidRPr="00977B8F" w:rsidRDefault="0026211D" w:rsidP="00F2604D">
      <w:pPr>
        <w:rPr>
          <w:rFonts w:cs="Arial"/>
          <w:szCs w:val="22"/>
          <w:lang w:val="es-419"/>
        </w:rPr>
      </w:pPr>
      <w:r w:rsidRPr="00977B8F">
        <w:rPr>
          <w:lang w:val="es-419"/>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77777777" w:rsidR="0026211D" w:rsidRPr="00977B8F" w:rsidRDefault="001B6088" w:rsidP="0026211D">
      <w:pPr>
        <w:numPr>
          <w:ilvl w:val="0"/>
          <w:numId w:val="17"/>
        </w:numPr>
        <w:spacing w:after="120"/>
        <w:rPr>
          <w:rFonts w:cs="Arial"/>
          <w:szCs w:val="22"/>
          <w:lang w:val="es-419"/>
        </w:rPr>
      </w:pPr>
      <w:r w:rsidRPr="00977B8F">
        <w:rPr>
          <w:rFonts w:cs="Arial"/>
          <w:lang w:val="es-419"/>
        </w:rPr>
        <w:t>Coloque un filtro de cerámica tipo olla frente al grupo (o muestre una imagen del filtro de cerámica tipo olla).</w:t>
      </w:r>
    </w:p>
    <w:p w14:paraId="2CDF6278" w14:textId="06E8D037" w:rsidR="0026211D" w:rsidRPr="00977B8F" w:rsidRDefault="00414CA8" w:rsidP="0026211D">
      <w:pPr>
        <w:numPr>
          <w:ilvl w:val="0"/>
          <w:numId w:val="17"/>
        </w:numPr>
        <w:spacing w:after="120"/>
        <w:rPr>
          <w:rFonts w:cs="Arial"/>
          <w:color w:val="000000" w:themeColor="text1"/>
          <w:szCs w:val="22"/>
          <w:lang w:val="es-419"/>
        </w:rPr>
      </w:pPr>
      <w:r w:rsidRPr="00977B8F">
        <w:rPr>
          <w:rFonts w:cs="Arial"/>
          <w:color w:val="000000" w:themeColor="text1"/>
          <w:lang w:val="es-419"/>
        </w:rPr>
        <w:t xml:space="preserve">Pregúnteles a los participantes: "¿Quién puede describir cómo se usa este filtro?". </w:t>
      </w:r>
    </w:p>
    <w:p w14:paraId="10D15BCE" w14:textId="77777777" w:rsidR="001B6088" w:rsidRPr="00977B8F" w:rsidRDefault="001B6088" w:rsidP="0026211D">
      <w:pPr>
        <w:numPr>
          <w:ilvl w:val="0"/>
          <w:numId w:val="17"/>
        </w:numPr>
        <w:spacing w:after="120"/>
        <w:rPr>
          <w:rFonts w:cs="Arial"/>
          <w:color w:val="000000" w:themeColor="text1"/>
          <w:szCs w:val="22"/>
          <w:lang w:val="es-419"/>
        </w:rPr>
      </w:pPr>
      <w:r w:rsidRPr="00977B8F">
        <w:rPr>
          <w:rFonts w:cs="Arial"/>
          <w:color w:val="000000" w:themeColor="text1"/>
          <w:lang w:val="es-419"/>
        </w:rPr>
        <w:t>Demuestre y explique cómo se usa el filtro.</w:t>
      </w:r>
    </w:p>
    <w:p w14:paraId="4ABBA8E1" w14:textId="77777777" w:rsidR="006814E5" w:rsidRPr="00977B8F" w:rsidRDefault="006814E5" w:rsidP="006814E5">
      <w:pPr>
        <w:numPr>
          <w:ilvl w:val="1"/>
          <w:numId w:val="17"/>
        </w:numPr>
        <w:spacing w:after="120"/>
        <w:rPr>
          <w:rFonts w:cs="Arial"/>
          <w:color w:val="000000" w:themeColor="text1"/>
          <w:szCs w:val="22"/>
          <w:lang w:val="es-419"/>
        </w:rPr>
      </w:pPr>
      <w:r w:rsidRPr="00977B8F">
        <w:rPr>
          <w:rFonts w:cs="Arial"/>
          <w:color w:val="000000" w:themeColor="text1"/>
          <w:lang w:val="es-419"/>
        </w:rPr>
        <w:t>Preparar el filtro: asegurarse de que haya un recipiente de almacenamiento que esté muy limpio y tenga tapa.</w:t>
      </w:r>
    </w:p>
    <w:p w14:paraId="1C4A9EAD" w14:textId="77777777" w:rsidR="006814E5" w:rsidRPr="00977B8F" w:rsidRDefault="006814E5" w:rsidP="006814E5">
      <w:pPr>
        <w:numPr>
          <w:ilvl w:val="1"/>
          <w:numId w:val="17"/>
        </w:numPr>
        <w:spacing w:after="120"/>
        <w:rPr>
          <w:rFonts w:cs="Arial"/>
          <w:color w:val="000000" w:themeColor="text1"/>
          <w:szCs w:val="22"/>
          <w:lang w:val="es-419"/>
        </w:rPr>
      </w:pPr>
      <w:r w:rsidRPr="00977B8F">
        <w:rPr>
          <w:rFonts w:cs="Arial"/>
          <w:color w:val="000000" w:themeColor="text1"/>
          <w:lang w:val="es-419"/>
        </w:rPr>
        <w:t>Colocar la olla cerámica encima del recipiente de almacenamiento, sin la tapa de este último.</w:t>
      </w:r>
    </w:p>
    <w:p w14:paraId="75B60BA4" w14:textId="77777777" w:rsidR="006814E5" w:rsidRPr="00977B8F" w:rsidRDefault="006814E5" w:rsidP="006814E5">
      <w:pPr>
        <w:numPr>
          <w:ilvl w:val="1"/>
          <w:numId w:val="17"/>
        </w:numPr>
        <w:spacing w:after="120"/>
        <w:rPr>
          <w:rFonts w:cs="Arial"/>
          <w:color w:val="000000" w:themeColor="text1"/>
          <w:szCs w:val="22"/>
          <w:lang w:val="es-419"/>
        </w:rPr>
      </w:pPr>
      <w:r w:rsidRPr="00977B8F">
        <w:rPr>
          <w:rFonts w:cs="Arial"/>
          <w:color w:val="000000" w:themeColor="text1"/>
          <w:lang w:val="es-419"/>
        </w:rPr>
        <w:t>Verter agua (hasta 8 litros) en la parte superior de la olla cerámica.</w:t>
      </w:r>
    </w:p>
    <w:p w14:paraId="63E986A4" w14:textId="77777777" w:rsidR="006814E5" w:rsidRPr="00977B8F" w:rsidRDefault="006814E5" w:rsidP="006814E5">
      <w:pPr>
        <w:numPr>
          <w:ilvl w:val="1"/>
          <w:numId w:val="17"/>
        </w:numPr>
        <w:spacing w:after="120"/>
        <w:rPr>
          <w:rFonts w:cs="Arial"/>
          <w:color w:val="000000" w:themeColor="text1"/>
          <w:szCs w:val="22"/>
          <w:lang w:val="es-419"/>
        </w:rPr>
      </w:pPr>
      <w:r w:rsidRPr="00977B8F">
        <w:rPr>
          <w:rFonts w:cs="Arial"/>
          <w:color w:val="000000" w:themeColor="text1"/>
          <w:lang w:val="es-419"/>
        </w:rPr>
        <w:t>Explíqueles a los participantes que el filtro de cerámica tipo olla tiene agujeros muy pequeños que filtran a los agentes patógenos de manera muy eficaz.  Algunos filtros de cerámica tipo olla contienen plata para ayudar a eliminar los virus del agua.</w:t>
      </w:r>
    </w:p>
    <w:p w14:paraId="10DF295B" w14:textId="77777777" w:rsidR="006814E5" w:rsidRPr="00977B8F" w:rsidRDefault="006814E5" w:rsidP="006814E5">
      <w:pPr>
        <w:numPr>
          <w:ilvl w:val="1"/>
          <w:numId w:val="17"/>
        </w:numPr>
        <w:spacing w:after="120"/>
        <w:rPr>
          <w:rFonts w:cs="Arial"/>
          <w:color w:val="000000" w:themeColor="text1"/>
          <w:szCs w:val="22"/>
          <w:lang w:val="es-419"/>
        </w:rPr>
      </w:pPr>
      <w:r w:rsidRPr="00977B8F">
        <w:rPr>
          <w:rFonts w:cs="Arial"/>
          <w:color w:val="000000" w:themeColor="text1"/>
          <w:lang w:val="es-419"/>
        </w:rPr>
        <w:t>Explíqueles a los participantes que el filtro de cerámica tipo olla puede filtrar 1-3 L por hora.</w:t>
      </w:r>
    </w:p>
    <w:p w14:paraId="5C42517D" w14:textId="6849FD39" w:rsidR="002E7A53" w:rsidRPr="00977B8F" w:rsidRDefault="00824322" w:rsidP="006814E5">
      <w:pPr>
        <w:numPr>
          <w:ilvl w:val="1"/>
          <w:numId w:val="17"/>
        </w:numPr>
        <w:spacing w:after="120"/>
        <w:rPr>
          <w:rFonts w:cs="Arial"/>
          <w:color w:val="000000" w:themeColor="text1"/>
          <w:szCs w:val="22"/>
          <w:lang w:val="es-419"/>
        </w:rPr>
      </w:pPr>
      <w:r w:rsidRPr="00977B8F">
        <w:rPr>
          <w:rFonts w:cs="Arial"/>
          <w:color w:val="000000" w:themeColor="text1"/>
          <w:lang w:val="es-419"/>
        </w:rPr>
        <w:t>Explíqueles que, aunque el filtro es muy eficaz, no llega al 100% de eficacia.  Es muy importante agregar cloro al recipiente de almacenamiento siempre, a fin de garantizar que el agua sea completamente segura para beber.</w:t>
      </w:r>
    </w:p>
    <w:p w14:paraId="74522731" w14:textId="7E7D9278" w:rsidR="0092030D" w:rsidRPr="00977B8F" w:rsidRDefault="006814E5" w:rsidP="00776524">
      <w:pPr>
        <w:numPr>
          <w:ilvl w:val="1"/>
          <w:numId w:val="17"/>
        </w:numPr>
        <w:spacing w:after="120"/>
        <w:rPr>
          <w:rFonts w:cs="Arial"/>
          <w:szCs w:val="22"/>
          <w:lang w:val="es-419"/>
        </w:rPr>
      </w:pPr>
      <w:r w:rsidRPr="00977B8F">
        <w:rPr>
          <w:rFonts w:cs="Arial"/>
          <w:color w:val="000000" w:themeColor="text1"/>
          <w:lang w:val="es-419"/>
        </w:rPr>
        <w:t>Use el grifo del recipiente de almacenamiento seguro para extraer el agua filtrada.</w:t>
      </w:r>
    </w:p>
    <w:p w14:paraId="7A97A267" w14:textId="0CB51886" w:rsidR="00D35628" w:rsidRPr="00977B8F" w:rsidRDefault="00824322" w:rsidP="00824322">
      <w:pPr>
        <w:spacing w:after="120"/>
        <w:rPr>
          <w:rFonts w:cs="Arial"/>
          <w:szCs w:val="22"/>
          <w:lang w:val="es-419"/>
        </w:rPr>
      </w:pPr>
      <w:r w:rsidRPr="00977B8F">
        <w:rPr>
          <w:rFonts w:cs="Arial"/>
          <w:b/>
          <w:lang w:val="es-419"/>
        </w:rPr>
        <w:t xml:space="preserve"> </w:t>
      </w:r>
      <w:r w:rsidR="00FD7315" w:rsidRPr="00977B8F">
        <w:rPr>
          <w:rFonts w:cs="Arial"/>
          <w:b/>
          <w:szCs w:val="22"/>
          <w:lang w:val="es-419"/>
        </w:rPr>
        <w:pict w14:anchorId="53FE364B">
          <v:rect id="_x0000_i1031" style="width:0;height:1.5pt" o:hralign="center" o:hrstd="t" o:hr="t" fillcolor="gray" stroked="f"/>
        </w:pict>
      </w:r>
    </w:p>
    <w:p w14:paraId="263E38D7" w14:textId="7F49EB1E" w:rsidR="006814E5" w:rsidRPr="00977B8F" w:rsidRDefault="00757EEE" w:rsidP="006814E5">
      <w:pPr>
        <w:pStyle w:val="SectionL1CAWST"/>
        <w:rPr>
          <w:lang w:val="es-419"/>
        </w:rPr>
      </w:pPr>
      <w:r w:rsidRPr="00977B8F">
        <w:rPr>
          <w:lang w:val="es-419"/>
        </w:rPr>
        <w:t>Cómo mantener un filtro de cerámica tipo olla</w:t>
      </w:r>
      <w:r w:rsidR="0084045A" w:rsidRPr="00977B8F">
        <w:rPr>
          <w:lang w:val="es-419"/>
        </w:rPr>
        <w:tab/>
      </w:r>
      <w:r w:rsidRPr="00977B8F">
        <w:rPr>
          <w:lang w:val="es-419"/>
        </w:rPr>
        <w:t>10 minutos</w:t>
      </w:r>
    </w:p>
    <w:p w14:paraId="3C17477A" w14:textId="77777777" w:rsidR="006814E5" w:rsidRPr="00977B8F" w:rsidRDefault="006814E5" w:rsidP="006814E5">
      <w:pPr>
        <w:rPr>
          <w:rFonts w:cs="Arial"/>
          <w:szCs w:val="22"/>
          <w:lang w:val="es-419"/>
        </w:rPr>
      </w:pPr>
      <w:r w:rsidRPr="00977B8F">
        <w:rPr>
          <w:lang w:val="es-419"/>
        </w:rPr>
        <w:drawing>
          <wp:anchor distT="0" distB="0" distL="114300" distR="114300" simplePos="0" relativeHeight="251662336" behindDoc="0" locked="0" layoutInCell="1" allowOverlap="1" wp14:anchorId="5A75C1AC" wp14:editId="449E04B3">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41DF613" w14:textId="538B22B9" w:rsidR="006814E5" w:rsidRPr="00977B8F" w:rsidRDefault="006814E5" w:rsidP="006814E5">
      <w:pPr>
        <w:numPr>
          <w:ilvl w:val="0"/>
          <w:numId w:val="19"/>
        </w:numPr>
        <w:spacing w:after="120"/>
        <w:rPr>
          <w:rFonts w:cs="Arial"/>
          <w:color w:val="000000" w:themeColor="text1"/>
          <w:szCs w:val="22"/>
          <w:lang w:val="es-419"/>
        </w:rPr>
      </w:pPr>
      <w:r w:rsidRPr="00977B8F">
        <w:rPr>
          <w:rFonts w:cs="Arial"/>
          <w:color w:val="000000" w:themeColor="text1"/>
          <w:lang w:val="es-419"/>
        </w:rPr>
        <w:t>Explíqueles a los participantes que, en ocasiones, los agentes patógenos muertos y la materia orgánica pueden acumularse tanto en el filtro de cerámica tipo olla que el flujo de agua disminuye.  Cuando el agua filtrada fluye demasiado lento, es necesario limpiar el filtro.</w:t>
      </w:r>
    </w:p>
    <w:p w14:paraId="6C76202D" w14:textId="54DE5276" w:rsidR="00B37453" w:rsidRPr="00977B8F" w:rsidRDefault="00B37453" w:rsidP="006814E5">
      <w:pPr>
        <w:numPr>
          <w:ilvl w:val="0"/>
          <w:numId w:val="19"/>
        </w:numPr>
        <w:spacing w:after="120"/>
        <w:rPr>
          <w:rFonts w:cs="Arial"/>
          <w:color w:val="000000" w:themeColor="text1"/>
          <w:szCs w:val="22"/>
          <w:lang w:val="es-419"/>
        </w:rPr>
      </w:pPr>
      <w:r w:rsidRPr="00977B8F">
        <w:rPr>
          <w:rFonts w:cs="Arial"/>
          <w:color w:val="000000" w:themeColor="text1"/>
          <w:lang w:val="es-419"/>
        </w:rPr>
        <w:t>Explíqueles a los participantes que ahora trabajarán en grupos para debatir y escribir los distintos pasos del proceso de limpieza y mantenimiento del filtro de cerámica tipo olla.</w:t>
      </w:r>
    </w:p>
    <w:p w14:paraId="6BC35BD2" w14:textId="77777777" w:rsidR="002C3198" w:rsidRPr="00977B8F" w:rsidRDefault="002C3198" w:rsidP="002C3198">
      <w:pPr>
        <w:numPr>
          <w:ilvl w:val="0"/>
          <w:numId w:val="19"/>
        </w:numPr>
        <w:spacing w:after="120"/>
        <w:rPr>
          <w:rFonts w:cs="Arial"/>
          <w:color w:val="000000" w:themeColor="text1"/>
          <w:szCs w:val="22"/>
          <w:lang w:val="es-419"/>
        </w:rPr>
      </w:pPr>
      <w:r w:rsidRPr="00977B8F">
        <w:rPr>
          <w:lang w:val="es-419"/>
        </w:rPr>
        <w:drawing>
          <wp:anchor distT="0" distB="0" distL="114300" distR="114300" simplePos="0" relativeHeight="251666432" behindDoc="0" locked="0" layoutInCell="1" allowOverlap="1" wp14:anchorId="1A436762" wp14:editId="26E1D32D">
            <wp:simplePos x="0" y="0"/>
            <wp:positionH relativeFrom="column">
              <wp:posOffset>-28398</wp:posOffset>
            </wp:positionH>
            <wp:positionV relativeFrom="paragraph">
              <wp:posOffset>145415</wp:posOffset>
            </wp:positionV>
            <wp:extent cx="462000" cy="5124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2000" cy="512400"/>
                    </a:xfrm>
                    <a:prstGeom prst="rect">
                      <a:avLst/>
                    </a:prstGeom>
                  </pic:spPr>
                </pic:pic>
              </a:graphicData>
            </a:graphic>
            <wp14:sizeRelH relativeFrom="page">
              <wp14:pctWidth>0</wp14:pctWidth>
            </wp14:sizeRelH>
            <wp14:sizeRelV relativeFrom="page">
              <wp14:pctHeight>0</wp14:pctHeight>
            </wp14:sizeRelV>
          </wp:anchor>
        </w:drawing>
      </w:r>
      <w:r w:rsidRPr="00977B8F">
        <w:rPr>
          <w:rFonts w:cs="Arial"/>
          <w:color w:val="000000" w:themeColor="text1"/>
          <w:lang w:val="es-419"/>
        </w:rPr>
        <w:t>Divida a los participantes en grupos pequeños de tres a cuatro personas.</w:t>
      </w:r>
    </w:p>
    <w:p w14:paraId="40A66CF8" w14:textId="0B96074E" w:rsidR="002C3198" w:rsidRPr="00977B8F" w:rsidRDefault="002C3198" w:rsidP="002C3198">
      <w:pPr>
        <w:numPr>
          <w:ilvl w:val="0"/>
          <w:numId w:val="19"/>
        </w:numPr>
        <w:spacing w:after="120"/>
        <w:rPr>
          <w:rFonts w:cs="Arial"/>
          <w:color w:val="000000" w:themeColor="text1"/>
          <w:szCs w:val="22"/>
          <w:lang w:val="es-419"/>
        </w:rPr>
      </w:pPr>
      <w:r w:rsidRPr="00977B8F">
        <w:rPr>
          <w:rFonts w:cs="Arial"/>
          <w:color w:val="000000" w:themeColor="text1"/>
          <w:lang w:val="es-419"/>
        </w:rPr>
        <w:t>Entréguele a cada grupo una copia del afiche "Mantenimiento del filtro de cerámica tipo olla".</w:t>
      </w:r>
    </w:p>
    <w:p w14:paraId="4BAF2C4D" w14:textId="77777777" w:rsidR="002C3198" w:rsidRPr="00977B8F" w:rsidRDefault="002C3198" w:rsidP="002C3198">
      <w:pPr>
        <w:numPr>
          <w:ilvl w:val="0"/>
          <w:numId w:val="19"/>
        </w:numPr>
        <w:spacing w:after="120"/>
        <w:rPr>
          <w:rFonts w:cs="Arial"/>
          <w:color w:val="000000" w:themeColor="text1"/>
          <w:szCs w:val="22"/>
          <w:lang w:val="es-419"/>
        </w:rPr>
      </w:pPr>
      <w:r w:rsidRPr="00977B8F">
        <w:rPr>
          <w:rFonts w:cs="Arial"/>
          <w:color w:val="000000" w:themeColor="text1"/>
          <w:lang w:val="es-419"/>
        </w:rPr>
        <w:t>Pídales a los participantes que escriban en una hoja de rotafolio los distintos pasos y reglas del proceso de limpieza y mantenimiento del filtro de cerámica tipo olla.</w:t>
      </w:r>
    </w:p>
    <w:p w14:paraId="49A1B9D4" w14:textId="77777777" w:rsidR="004749F8" w:rsidRPr="00977B8F" w:rsidRDefault="004749F8" w:rsidP="006814E5">
      <w:pPr>
        <w:numPr>
          <w:ilvl w:val="0"/>
          <w:numId w:val="19"/>
        </w:numPr>
        <w:spacing w:after="120"/>
        <w:rPr>
          <w:rFonts w:cs="Arial"/>
          <w:color w:val="000000" w:themeColor="text1"/>
          <w:szCs w:val="22"/>
          <w:lang w:val="es-419"/>
        </w:rPr>
      </w:pPr>
      <w:r w:rsidRPr="00977B8F">
        <w:rPr>
          <w:rFonts w:cs="Arial"/>
          <w:color w:val="000000" w:themeColor="text1"/>
          <w:lang w:val="es-419"/>
        </w:rPr>
        <w:lastRenderedPageBreak/>
        <w:t>Cuando los grupos hayan terminado de escribir, pídales que se turnen para presentar los pasos y las reglas.</w:t>
      </w:r>
    </w:p>
    <w:p w14:paraId="5C62D3A1" w14:textId="2500890F" w:rsidR="004749F8" w:rsidRPr="00977B8F" w:rsidRDefault="004749F8" w:rsidP="006814E5">
      <w:pPr>
        <w:numPr>
          <w:ilvl w:val="0"/>
          <w:numId w:val="19"/>
        </w:numPr>
        <w:spacing w:after="120"/>
        <w:rPr>
          <w:rFonts w:cs="Arial"/>
          <w:color w:val="000000" w:themeColor="text1"/>
          <w:szCs w:val="22"/>
          <w:lang w:val="es-419"/>
        </w:rPr>
      </w:pPr>
      <w:r w:rsidRPr="00977B8F">
        <w:rPr>
          <w:rFonts w:cs="Arial"/>
          <w:color w:val="000000" w:themeColor="text1"/>
          <w:lang w:val="es-419"/>
        </w:rPr>
        <w:t>A medida que describen los pasos, realice una demostración frente al grupo usando un filtro real. Los pasos son:</w:t>
      </w:r>
    </w:p>
    <w:p w14:paraId="0DA18E2D" w14:textId="77777777"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Lavarse las manos con jabón antes de empezar.</w:t>
      </w:r>
    </w:p>
    <w:p w14:paraId="09D7FC4A" w14:textId="46D96878"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Lavar la tapa con agua y jabón y dejarla secar.</w:t>
      </w:r>
    </w:p>
    <w:p w14:paraId="3DF64F3E" w14:textId="5C0A0959"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Colocar la tapa con el lado limpio hacia arriba.</w:t>
      </w:r>
    </w:p>
    <w:p w14:paraId="2D4AC562" w14:textId="7749FDEF"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Quitar con cuidado la olla cerámica y colocarla sobre la tapa limpia.</w:t>
      </w:r>
    </w:p>
    <w:p w14:paraId="2882FB7F" w14:textId="039155DA"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Solo tocar los bordes de la olla cerámica y no la parte externa.</w:t>
      </w:r>
    </w:p>
    <w:p w14:paraId="43F70822" w14:textId="1F808A75"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Llenar la olla cerámica con un poco de agua filtrada.</w:t>
      </w:r>
    </w:p>
    <w:p w14:paraId="526AA410" w14:textId="1A36CE73"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Con un cepillo suave o un paño limpios, restregar la parte interna de la olla cerámica para eliminar los sedimentos de las paredes del filtro.</w:t>
      </w:r>
    </w:p>
    <w:p w14:paraId="02FD5B22" w14:textId="5B74C798"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No usar cloro ni jabón al limpiar la olla cerámica: basta con usar agua filtrada y un cepillo limpio.</w:t>
      </w:r>
    </w:p>
    <w:p w14:paraId="4C9DD761" w14:textId="08A656E3"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Enjuagar la olla cerámica con agua filtrada.</w:t>
      </w:r>
    </w:p>
    <w:p w14:paraId="5E5C8EA3" w14:textId="11E70181"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Colocar la olla cerámica sobre la tapa.</w:t>
      </w:r>
    </w:p>
    <w:p w14:paraId="3E7BE72B" w14:textId="77777777"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Limpiar el recipiente de almacenamiento y la tapa con agua y jabón y enjuagarlos con agua filtrada.</w:t>
      </w:r>
    </w:p>
    <w:p w14:paraId="62498B3C" w14:textId="3925753D"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Volver a colocar la olla cerámica en el recipiente de almacenamiento inmediatamente después de la limpieza para evitar la contaminación.</w:t>
      </w:r>
    </w:p>
    <w:p w14:paraId="2096D393" w14:textId="4E98C895" w:rsidR="0092030D" w:rsidRPr="00977B8F" w:rsidRDefault="0092030D" w:rsidP="0092030D">
      <w:pPr>
        <w:numPr>
          <w:ilvl w:val="1"/>
          <w:numId w:val="19"/>
        </w:numPr>
        <w:spacing w:after="120"/>
        <w:rPr>
          <w:rFonts w:cs="Arial"/>
          <w:color w:val="000000" w:themeColor="text1"/>
          <w:szCs w:val="22"/>
          <w:lang w:val="es-419"/>
        </w:rPr>
      </w:pPr>
      <w:r w:rsidRPr="00977B8F">
        <w:rPr>
          <w:rFonts w:cs="Arial"/>
          <w:color w:val="000000" w:themeColor="text1"/>
          <w:lang w:val="es-419"/>
        </w:rPr>
        <w:t>La olla cerámica no tiene que estar seca después de la limpieza.</w:t>
      </w:r>
    </w:p>
    <w:p w14:paraId="565DAA9E" w14:textId="77777777" w:rsidR="006814E5" w:rsidRPr="00977B8F" w:rsidRDefault="006814E5" w:rsidP="006814E5">
      <w:pPr>
        <w:rPr>
          <w:rFonts w:cs="Arial"/>
          <w:szCs w:val="22"/>
          <w:lang w:val="es-419"/>
        </w:rPr>
      </w:pPr>
    </w:p>
    <w:p w14:paraId="62675526" w14:textId="01360B42" w:rsidR="00D35628" w:rsidRPr="00977B8F" w:rsidRDefault="00FD7315" w:rsidP="006814E5">
      <w:pPr>
        <w:pStyle w:val="SectionL1CAWST"/>
        <w:rPr>
          <w:lang w:val="es-419"/>
        </w:rPr>
      </w:pPr>
      <w:r w:rsidRPr="00977B8F">
        <w:rPr>
          <w:lang w:val="es-419"/>
        </w:rPr>
        <w:pict w14:anchorId="2A9076C8">
          <v:rect id="_x0000_i1032" style="width:0;height:1.5pt" o:hralign="center" o:hrstd="t" o:hr="t" fillcolor="gray" stroked="f"/>
        </w:pict>
      </w:r>
      <w:r w:rsidR="00545F28" w:rsidRPr="00977B8F">
        <w:rPr>
          <w:lang w:val="es-419"/>
        </w:rPr>
        <w:t>Método para que un promotor comunitario de WASH verifique el uso correcto del filtro de cerámica tipo olla</w:t>
      </w:r>
      <w:r w:rsidR="00D366CB" w:rsidRPr="00977B8F">
        <w:rPr>
          <w:lang w:val="es-419"/>
        </w:rPr>
        <w:tab/>
      </w:r>
      <w:r w:rsidR="00545F28" w:rsidRPr="00977B8F">
        <w:rPr>
          <w:lang w:val="es-419"/>
        </w:rPr>
        <w:t>15 minutos</w:t>
      </w:r>
    </w:p>
    <w:p w14:paraId="313A8645" w14:textId="77777777" w:rsidR="00D35628" w:rsidRPr="00977B8F" w:rsidRDefault="00D35628" w:rsidP="00F2604D">
      <w:pPr>
        <w:rPr>
          <w:rFonts w:cs="Arial"/>
          <w:szCs w:val="22"/>
          <w:lang w:val="es-419"/>
        </w:rPr>
      </w:pPr>
      <w:r w:rsidRPr="00977B8F">
        <w:rPr>
          <w:lang w:val="es-419"/>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52B81218" w:rsidR="00B12791" w:rsidRPr="00977B8F" w:rsidRDefault="00B12791" w:rsidP="00B12791">
      <w:pPr>
        <w:numPr>
          <w:ilvl w:val="0"/>
          <w:numId w:val="22"/>
        </w:numPr>
        <w:spacing w:after="120"/>
        <w:rPr>
          <w:rFonts w:cs="Arial"/>
          <w:color w:val="000000" w:themeColor="text1"/>
          <w:szCs w:val="22"/>
          <w:lang w:val="es-419"/>
        </w:rPr>
      </w:pPr>
      <w:r w:rsidRPr="00977B8F">
        <w:rPr>
          <w:rFonts w:cs="Arial"/>
          <w:color w:val="000000" w:themeColor="text1"/>
          <w:lang w:val="es-419"/>
        </w:rPr>
        <w:t xml:space="preserve">Explíqueles a los participantes que ahora ya deberían saber cómo usar y mantener eficazmente el filtro de cerámica tipo olla.  Como promotores comunitarios de WASH, dependerá de ellos motivar a los beneficiarios a usar y mantener el filtro de manera correcta, sistemática y continua. </w:t>
      </w:r>
    </w:p>
    <w:p w14:paraId="2EAE15F3" w14:textId="280E3DA8" w:rsidR="00391F5B" w:rsidRPr="00977B8F" w:rsidRDefault="00391F5B" w:rsidP="00391F5B">
      <w:pPr>
        <w:numPr>
          <w:ilvl w:val="0"/>
          <w:numId w:val="22"/>
        </w:numPr>
        <w:spacing w:after="120"/>
        <w:rPr>
          <w:rFonts w:cs="Arial"/>
          <w:color w:val="000000" w:themeColor="text1"/>
          <w:szCs w:val="22"/>
          <w:lang w:val="es-419"/>
        </w:rPr>
      </w:pPr>
      <w:r w:rsidRPr="00977B8F">
        <w:rPr>
          <w:rFonts w:cs="Arial"/>
          <w:color w:val="000000" w:themeColor="text1"/>
          <w:lang w:val="es-419"/>
        </w:rPr>
        <w:t>Explíqueles a los participantes que, para que cualquier tecnología de tratamiento del agua sea eficaz, debe usarse de forma correcta, sistemática y continua.  En inglés, a estas tres características se las llama "triple C".</w:t>
      </w:r>
    </w:p>
    <w:p w14:paraId="678CE869" w14:textId="64FF2BB0" w:rsidR="00391F5B" w:rsidRPr="00977B8F" w:rsidRDefault="00391F5B" w:rsidP="00391F5B">
      <w:pPr>
        <w:numPr>
          <w:ilvl w:val="0"/>
          <w:numId w:val="22"/>
        </w:numPr>
        <w:spacing w:after="120"/>
        <w:rPr>
          <w:rFonts w:cs="Arial"/>
          <w:color w:val="000000" w:themeColor="text1"/>
          <w:szCs w:val="22"/>
          <w:lang w:val="es-419"/>
        </w:rPr>
      </w:pPr>
      <w:r w:rsidRPr="00977B8F">
        <w:rPr>
          <w:rFonts w:cs="Arial"/>
          <w:color w:val="000000" w:themeColor="text1"/>
          <w:lang w:val="es-419"/>
        </w:rPr>
        <w:t>Escriba las palabras "correcto", "sistemático" y "continuo" en una hoja de rotafolio y explique su significado.</w:t>
      </w:r>
    </w:p>
    <w:p w14:paraId="32B6ED31" w14:textId="77777777" w:rsidR="00A3624E" w:rsidRPr="00977B8F" w:rsidRDefault="00A3624E" w:rsidP="00A3624E">
      <w:pPr>
        <w:numPr>
          <w:ilvl w:val="1"/>
          <w:numId w:val="22"/>
        </w:numPr>
        <w:spacing w:after="120"/>
        <w:rPr>
          <w:rFonts w:cs="Arial"/>
          <w:i/>
          <w:color w:val="000000" w:themeColor="text1"/>
          <w:szCs w:val="22"/>
          <w:lang w:val="es-419"/>
        </w:rPr>
      </w:pPr>
      <w:r w:rsidRPr="00977B8F">
        <w:rPr>
          <w:rFonts w:cs="Arial"/>
          <w:i/>
          <w:color w:val="000000" w:themeColor="text1"/>
          <w:u w:val="single"/>
          <w:lang w:val="es-419"/>
        </w:rPr>
        <w:t>Correcto</w:t>
      </w:r>
      <w:r w:rsidRPr="00977B8F">
        <w:rPr>
          <w:rFonts w:cs="Arial"/>
          <w:i/>
          <w:color w:val="000000" w:themeColor="text1"/>
          <w:szCs w:val="22"/>
          <w:lang w:val="es-419"/>
        </w:rPr>
        <w:t>: la familia usa y mantiene la tecnología, siguiendo las instrucciones del fabricante.</w:t>
      </w:r>
    </w:p>
    <w:p w14:paraId="2EB63C7B" w14:textId="77777777" w:rsidR="00A3624E" w:rsidRPr="00977B8F" w:rsidRDefault="00A3624E" w:rsidP="00A3624E">
      <w:pPr>
        <w:numPr>
          <w:ilvl w:val="1"/>
          <w:numId w:val="22"/>
        </w:numPr>
        <w:spacing w:after="120"/>
        <w:rPr>
          <w:rFonts w:cs="Arial"/>
          <w:i/>
          <w:color w:val="000000" w:themeColor="text1"/>
          <w:szCs w:val="22"/>
          <w:lang w:val="es-419"/>
        </w:rPr>
      </w:pPr>
      <w:r w:rsidRPr="00977B8F">
        <w:rPr>
          <w:rFonts w:cs="Arial"/>
          <w:i/>
          <w:color w:val="000000" w:themeColor="text1"/>
          <w:u w:val="single"/>
          <w:lang w:val="es-419"/>
        </w:rPr>
        <w:t>Sistemático</w:t>
      </w:r>
      <w:r w:rsidRPr="00977B8F">
        <w:rPr>
          <w:rFonts w:cs="Arial"/>
          <w:i/>
          <w:color w:val="000000" w:themeColor="text1"/>
          <w:szCs w:val="22"/>
          <w:lang w:val="es-419"/>
        </w:rPr>
        <w:t>: todos los miembros de la familia usan el agua tratada con la tecnología a lo largo del día y durante todas las épocas del año.</w:t>
      </w:r>
    </w:p>
    <w:p w14:paraId="203AFFB2" w14:textId="1375E83D" w:rsidR="00A3624E" w:rsidRPr="00977B8F" w:rsidRDefault="004500AF" w:rsidP="00A3624E">
      <w:pPr>
        <w:numPr>
          <w:ilvl w:val="1"/>
          <w:numId w:val="22"/>
        </w:numPr>
        <w:spacing w:after="120"/>
        <w:rPr>
          <w:rFonts w:cs="Arial"/>
          <w:i/>
          <w:color w:val="000000" w:themeColor="text1"/>
          <w:szCs w:val="22"/>
          <w:lang w:val="es-419"/>
        </w:rPr>
      </w:pPr>
      <w:r w:rsidRPr="00977B8F">
        <w:rPr>
          <w:rFonts w:cs="Arial"/>
          <w:i/>
          <w:color w:val="000000" w:themeColor="text1"/>
          <w:u w:val="single"/>
          <w:lang w:val="es-419"/>
        </w:rPr>
        <w:t>Continuo</w:t>
      </w:r>
      <w:r w:rsidR="00A3624E" w:rsidRPr="00977B8F">
        <w:rPr>
          <w:rFonts w:cs="Arial"/>
          <w:i/>
          <w:color w:val="000000" w:themeColor="text1"/>
          <w:szCs w:val="22"/>
          <w:lang w:val="es-419"/>
        </w:rPr>
        <w:t>: todos los miembros de la familia usan el agua tratada todos los días durante un período prolongado de tiempo.</w:t>
      </w:r>
    </w:p>
    <w:p w14:paraId="3DDA39C8" w14:textId="12987809"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lastRenderedPageBreak/>
        <w:t>Explíqueles a los participantes que, como promotores comunitarios de WASH, también es necesario que sean "detectives de WASH".  Como "detectives de WASH", deben intentar averiguar si los usuarios utilizan el filtro de manera correcta, sistemática y continua. Explíqueles a los participantes que practicarán ser "detectives de WASH" más adelante.</w:t>
      </w:r>
    </w:p>
    <w:p w14:paraId="77E783BF" w14:textId="3A3FA3B1"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 xml:space="preserve">Pregúnteles: "¿Cuáles son algunas de las formas en que podemos verificar si los usuarios utilizan el filtro de forma correcta, sistemática y continua?". </w:t>
      </w:r>
      <w:r w:rsidRPr="00977B8F">
        <w:rPr>
          <w:rFonts w:cs="Arial"/>
          <w:i/>
          <w:color w:val="000000" w:themeColor="text1"/>
          <w:szCs w:val="22"/>
          <w:lang w:val="es-419"/>
        </w:rPr>
        <w:t>Para recolectar esa información, se pueden hacer observaciones o formular preguntas.</w:t>
      </w:r>
    </w:p>
    <w:p w14:paraId="07B62B47" w14:textId="4E359083"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Coloque dos hojas de rotafolio en la pared, frente al grupo.  En la parte superior de la primera hoja, dibuje un ojo y, en la parte superior de la segunda hoja, dibuje un signo de interrogación.</w:t>
      </w:r>
    </w:p>
    <w:p w14:paraId="72A7040E" w14:textId="77777777"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Explíqueles a los participantes que, en ocasiones, formular preguntas no es suficiente.  Es posible que muchas personas digan cosas que no son necesariamente ciertas porque desean impresionarlo con lo bien que usan el filtro.  En ese momento, es importante aclarar que usted está para ayudar a que usen el filtro correctamente.  Será necesario que realice observaciones para asegurarse de que los usuarios usen el filtro correctamente, más allá de lo que digan.</w:t>
      </w:r>
    </w:p>
    <w:p w14:paraId="0C536EF2" w14:textId="77777777"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Divida los participantes en 2 grupos grandes.  Al grupo 1, asígnele "observaciones" y, al otro, "preguntas".</w:t>
      </w:r>
    </w:p>
    <w:p w14:paraId="77D3F614" w14:textId="77777777"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 xml:space="preserve">Pídales a los participantes que trabajen con un compañero para elaborar una lista de cosas que pueden observar o bien preguntas que podrían formularles a los usuarios (según el grupo asignado) que indicarían si el filtro de </w:t>
      </w:r>
      <w:proofErr w:type="spellStart"/>
      <w:r w:rsidRPr="00977B8F">
        <w:rPr>
          <w:rFonts w:cs="Arial"/>
          <w:color w:val="000000" w:themeColor="text1"/>
          <w:lang w:val="es-419"/>
        </w:rPr>
        <w:t>bioarena</w:t>
      </w:r>
      <w:proofErr w:type="spellEnd"/>
      <w:r w:rsidRPr="00977B8F">
        <w:rPr>
          <w:rFonts w:cs="Arial"/>
          <w:color w:val="000000" w:themeColor="text1"/>
          <w:lang w:val="es-419"/>
        </w:rPr>
        <w:t xml:space="preserve"> se usa y mantiene. </w:t>
      </w:r>
    </w:p>
    <w:p w14:paraId="19945800" w14:textId="77777777" w:rsidR="00DD2B1A" w:rsidRPr="00977B8F" w:rsidRDefault="00DD2B1A" w:rsidP="00DD2B1A">
      <w:pPr>
        <w:numPr>
          <w:ilvl w:val="0"/>
          <w:numId w:val="22"/>
        </w:numPr>
        <w:spacing w:after="120"/>
        <w:rPr>
          <w:rFonts w:cs="Arial"/>
          <w:color w:val="000000" w:themeColor="text1"/>
          <w:szCs w:val="22"/>
          <w:lang w:val="es-419"/>
        </w:rPr>
      </w:pPr>
      <w:r w:rsidRPr="00977B8F">
        <w:rPr>
          <w:rFonts w:cs="Arial"/>
          <w:color w:val="000000" w:themeColor="text1"/>
          <w:lang w:val="es-419"/>
        </w:rPr>
        <w:t>Pídales a los participantes que compartan sus respuestas con todo el grupo.  Escriba las respuestas de los participantes en la hoja de rotafolio correspondiente.</w:t>
      </w:r>
    </w:p>
    <w:p w14:paraId="71B305A4" w14:textId="77777777" w:rsidR="00B12791" w:rsidRPr="00977B8F" w:rsidRDefault="00B12791" w:rsidP="00B12791">
      <w:pPr>
        <w:spacing w:after="120"/>
        <w:ind w:left="1080"/>
        <w:rPr>
          <w:rFonts w:cs="Arial"/>
          <w:i/>
          <w:color w:val="000000" w:themeColor="text1"/>
          <w:szCs w:val="22"/>
          <w:lang w:val="es-419"/>
        </w:rPr>
      </w:pPr>
      <w:r w:rsidRPr="00977B8F">
        <w:rPr>
          <w:rFonts w:cs="Arial"/>
          <w:i/>
          <w:color w:val="000000" w:themeColor="text1"/>
          <w:lang w:val="es-419"/>
        </w:rPr>
        <w:t>Posibles respuestas:</w:t>
      </w:r>
    </w:p>
    <w:tbl>
      <w:tblPr>
        <w:tblStyle w:val="TableGrid"/>
        <w:tblW w:w="0" w:type="auto"/>
        <w:tblInd w:w="1080" w:type="dxa"/>
        <w:tblLook w:val="04A0" w:firstRow="1" w:lastRow="0" w:firstColumn="1" w:lastColumn="0" w:noHBand="0" w:noVBand="1"/>
      </w:tblPr>
      <w:tblGrid>
        <w:gridCol w:w="4153"/>
        <w:gridCol w:w="4117"/>
      </w:tblGrid>
      <w:tr w:rsidR="00B12791" w:rsidRPr="00977B8F" w14:paraId="564E418F" w14:textId="77777777" w:rsidTr="00E52910">
        <w:tc>
          <w:tcPr>
            <w:tcW w:w="4788" w:type="dxa"/>
            <w:vAlign w:val="bottom"/>
          </w:tcPr>
          <w:p w14:paraId="7BEC4F0C" w14:textId="77777777" w:rsidR="00B12791" w:rsidRPr="00977B8F" w:rsidRDefault="00B12791" w:rsidP="00E52910">
            <w:pPr>
              <w:spacing w:after="120"/>
              <w:jc w:val="center"/>
              <w:rPr>
                <w:rFonts w:cs="Arial"/>
                <w:i/>
                <w:color w:val="000000" w:themeColor="text1"/>
                <w:szCs w:val="22"/>
                <w:lang w:val="es-419"/>
              </w:rPr>
            </w:pPr>
            <w:r w:rsidRPr="00977B8F">
              <w:rPr>
                <w:rFonts w:cs="Arial"/>
                <w:i/>
                <w:color w:val="000000" w:themeColor="text1"/>
                <w:szCs w:val="22"/>
                <w:lang w:val="es-419"/>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B8F">
              <w:rPr>
                <w:rFonts w:cs="Arial"/>
                <w:i/>
                <w:color w:val="000000" w:themeColor="text1"/>
                <w:lang w:val="es-419"/>
              </w:rPr>
              <w:t>Observaciones</w:t>
            </w:r>
          </w:p>
        </w:tc>
        <w:tc>
          <w:tcPr>
            <w:tcW w:w="4788" w:type="dxa"/>
            <w:vAlign w:val="bottom"/>
          </w:tcPr>
          <w:p w14:paraId="33A183E9" w14:textId="77777777" w:rsidR="00B12791" w:rsidRPr="00977B8F" w:rsidRDefault="00B12791" w:rsidP="00E52910">
            <w:pPr>
              <w:spacing w:after="120"/>
              <w:jc w:val="center"/>
              <w:rPr>
                <w:rFonts w:cs="Arial"/>
                <w:i/>
                <w:color w:val="000000" w:themeColor="text1"/>
                <w:szCs w:val="22"/>
                <w:lang w:val="es-419"/>
              </w:rPr>
            </w:pPr>
            <w:r w:rsidRPr="00977B8F">
              <w:rPr>
                <w:rFonts w:cs="Arial"/>
                <w:i/>
                <w:color w:val="000000" w:themeColor="text1"/>
                <w:szCs w:val="22"/>
                <w:lang w:val="es-419"/>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B8F">
              <w:rPr>
                <w:rFonts w:cs="Arial"/>
                <w:i/>
                <w:color w:val="000000" w:themeColor="text1"/>
                <w:lang w:val="es-419"/>
              </w:rPr>
              <w:t>Preguntas</w:t>
            </w:r>
          </w:p>
        </w:tc>
      </w:tr>
      <w:tr w:rsidR="00B12791" w:rsidRPr="00977B8F" w14:paraId="6CDE52D8" w14:textId="77777777" w:rsidTr="00E52910">
        <w:tc>
          <w:tcPr>
            <w:tcW w:w="4788" w:type="dxa"/>
          </w:tcPr>
          <w:p w14:paraId="1335E278" w14:textId="77777777" w:rsidR="00B12791"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El filtro no tiene rajaduras.</w:t>
            </w:r>
          </w:p>
          <w:p w14:paraId="153DCF11" w14:textId="77777777" w:rsidR="00B12791" w:rsidRPr="00977B8F" w:rsidRDefault="00B12791" w:rsidP="002E7A53">
            <w:pPr>
              <w:spacing w:after="120"/>
              <w:rPr>
                <w:rFonts w:cs="Arial"/>
                <w:i/>
                <w:color w:val="000000" w:themeColor="text1"/>
                <w:szCs w:val="22"/>
                <w:lang w:val="es-419"/>
              </w:rPr>
            </w:pPr>
            <w:r w:rsidRPr="00977B8F">
              <w:rPr>
                <w:rFonts w:cs="Arial"/>
                <w:i/>
                <w:color w:val="000000" w:themeColor="text1"/>
                <w:lang w:val="es-419"/>
              </w:rPr>
              <w:t>- El recipiente de almacenamiento seguro parece limpio y no está rajado.</w:t>
            </w:r>
          </w:p>
          <w:p w14:paraId="3EFD9312" w14:textId="77777777" w:rsidR="002E7A53" w:rsidRPr="00977B8F" w:rsidRDefault="00B12791" w:rsidP="002E7A53">
            <w:pPr>
              <w:spacing w:after="120"/>
              <w:rPr>
                <w:rFonts w:cs="Arial"/>
                <w:i/>
                <w:color w:val="000000" w:themeColor="text1"/>
                <w:szCs w:val="22"/>
                <w:lang w:val="es-419"/>
              </w:rPr>
            </w:pPr>
            <w:r w:rsidRPr="00977B8F">
              <w:rPr>
                <w:rFonts w:cs="Arial"/>
                <w:i/>
                <w:color w:val="000000" w:themeColor="text1"/>
                <w:lang w:val="es-419"/>
              </w:rPr>
              <w:t>- El usuario ha demostrado correctamente cómo se usa y mantiene el filtro.</w:t>
            </w:r>
          </w:p>
          <w:p w14:paraId="7868FB99" w14:textId="77777777" w:rsidR="0092030D" w:rsidRPr="00977B8F" w:rsidRDefault="0092030D" w:rsidP="002E7A53">
            <w:pPr>
              <w:spacing w:after="120"/>
              <w:rPr>
                <w:rFonts w:cs="Arial"/>
                <w:i/>
                <w:color w:val="000000" w:themeColor="text1"/>
                <w:szCs w:val="22"/>
                <w:lang w:val="es-419"/>
              </w:rPr>
            </w:pPr>
            <w:r w:rsidRPr="00977B8F">
              <w:rPr>
                <w:rFonts w:cs="Arial"/>
                <w:i/>
                <w:color w:val="000000" w:themeColor="text1"/>
                <w:lang w:val="es-419"/>
              </w:rPr>
              <w:t>- El grifo está limpio.</w:t>
            </w:r>
          </w:p>
          <w:p w14:paraId="4EF8FF1E" w14:textId="77777777" w:rsidR="0092030D" w:rsidRPr="00977B8F" w:rsidRDefault="0092030D" w:rsidP="002E7A53">
            <w:pPr>
              <w:spacing w:after="120"/>
              <w:rPr>
                <w:rFonts w:cs="Arial"/>
                <w:i/>
                <w:color w:val="000000" w:themeColor="text1"/>
                <w:szCs w:val="22"/>
                <w:lang w:val="es-419"/>
              </w:rPr>
            </w:pPr>
            <w:r w:rsidRPr="00977B8F">
              <w:rPr>
                <w:rFonts w:cs="Arial"/>
                <w:i/>
                <w:color w:val="000000" w:themeColor="text1"/>
                <w:lang w:val="es-419"/>
              </w:rPr>
              <w:t>- El interior del filtro parece estar húmedo.</w:t>
            </w:r>
          </w:p>
          <w:p w14:paraId="7F3D7EDC" w14:textId="6DC8DEAD" w:rsidR="0092030D" w:rsidRPr="00977B8F" w:rsidRDefault="0092030D" w:rsidP="002E7A53">
            <w:pPr>
              <w:spacing w:after="120"/>
              <w:rPr>
                <w:rFonts w:cs="Arial"/>
                <w:i/>
                <w:color w:val="000000" w:themeColor="text1"/>
                <w:szCs w:val="22"/>
                <w:lang w:val="es-419"/>
              </w:rPr>
            </w:pPr>
            <w:r w:rsidRPr="00977B8F">
              <w:rPr>
                <w:rFonts w:cs="Arial"/>
                <w:i/>
                <w:color w:val="000000" w:themeColor="text1"/>
                <w:lang w:val="es-419"/>
              </w:rPr>
              <w:t>- El filtro está colocado en un lugar fijo y seguro (no en el piso).</w:t>
            </w:r>
          </w:p>
        </w:tc>
        <w:tc>
          <w:tcPr>
            <w:tcW w:w="4788" w:type="dxa"/>
          </w:tcPr>
          <w:p w14:paraId="7538CD42" w14:textId="77777777" w:rsidR="00B12791"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¿El filtro de usa todos los días?</w:t>
            </w:r>
          </w:p>
          <w:p w14:paraId="1F274940" w14:textId="77777777" w:rsidR="00B12791"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¿Con qué frecuencia se usa el filtro?</w:t>
            </w:r>
          </w:p>
          <w:p w14:paraId="51AFAB0E" w14:textId="77777777" w:rsidR="00E875CD" w:rsidRPr="00977B8F" w:rsidRDefault="00E875CD" w:rsidP="00E875CD">
            <w:pPr>
              <w:spacing w:after="120"/>
              <w:rPr>
                <w:rFonts w:cs="Arial"/>
                <w:i/>
                <w:color w:val="000000" w:themeColor="text1"/>
                <w:szCs w:val="22"/>
                <w:lang w:val="es-419"/>
              </w:rPr>
            </w:pPr>
            <w:r w:rsidRPr="00977B8F">
              <w:rPr>
                <w:rFonts w:cs="Arial"/>
                <w:i/>
                <w:color w:val="000000" w:themeColor="text1"/>
                <w:lang w:val="es-419"/>
              </w:rPr>
              <w:t xml:space="preserve">- ¿Qué agua consume cuando no está en casa? </w:t>
            </w:r>
          </w:p>
          <w:p w14:paraId="5B420A95" w14:textId="77777777" w:rsidR="00E875CD" w:rsidRPr="00977B8F" w:rsidRDefault="00E875CD" w:rsidP="00E875CD">
            <w:pPr>
              <w:spacing w:after="120"/>
              <w:rPr>
                <w:rFonts w:cs="Arial"/>
                <w:i/>
                <w:color w:val="000000" w:themeColor="text1"/>
                <w:szCs w:val="22"/>
                <w:lang w:val="es-419"/>
              </w:rPr>
            </w:pPr>
            <w:r w:rsidRPr="00977B8F">
              <w:rPr>
                <w:rFonts w:cs="Arial"/>
                <w:i/>
                <w:color w:val="000000" w:themeColor="text1"/>
                <w:lang w:val="es-419"/>
              </w:rPr>
              <w:t>- ¿Qué agua consumen sus hijos cuando están en la escuela?</w:t>
            </w:r>
          </w:p>
          <w:p w14:paraId="2C12A140" w14:textId="0F9CCF72" w:rsidR="00E875CD" w:rsidRPr="00977B8F" w:rsidRDefault="00E875CD" w:rsidP="00E875CD">
            <w:pPr>
              <w:spacing w:after="120"/>
              <w:rPr>
                <w:rFonts w:cs="Arial"/>
                <w:i/>
                <w:color w:val="000000" w:themeColor="text1"/>
                <w:szCs w:val="22"/>
                <w:lang w:val="es-419"/>
              </w:rPr>
            </w:pPr>
            <w:r w:rsidRPr="00977B8F">
              <w:rPr>
                <w:rFonts w:cs="Arial"/>
                <w:i/>
                <w:color w:val="000000" w:themeColor="text1"/>
                <w:lang w:val="es-419"/>
              </w:rPr>
              <w:t xml:space="preserve"> - ¿Qué fuente de agua usa? (durante la estación húmeda/seca)</w:t>
            </w:r>
          </w:p>
          <w:p w14:paraId="5E9E7B3F" w14:textId="1BBFE721" w:rsidR="0092030D"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¿Con qué frecuencia limpian el filtro?</w:t>
            </w:r>
          </w:p>
          <w:p w14:paraId="4131E1DC" w14:textId="2356D0A9" w:rsidR="00B12791" w:rsidRPr="00977B8F" w:rsidRDefault="0092030D" w:rsidP="00E52910">
            <w:pPr>
              <w:spacing w:after="120"/>
              <w:rPr>
                <w:rFonts w:cs="Arial"/>
                <w:i/>
                <w:color w:val="000000" w:themeColor="text1"/>
                <w:szCs w:val="22"/>
                <w:lang w:val="es-419"/>
              </w:rPr>
            </w:pPr>
            <w:r w:rsidRPr="00977B8F">
              <w:rPr>
                <w:rFonts w:cs="Arial"/>
                <w:i/>
                <w:color w:val="000000" w:themeColor="text1"/>
                <w:lang w:val="es-419"/>
              </w:rPr>
              <w:t>- ¿Qué mantenimiento se le realiza al filtro?</w:t>
            </w:r>
          </w:p>
          <w:p w14:paraId="31B284F2" w14:textId="77777777" w:rsidR="00B12791"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¿Qué opinión tiene sobre el filtro?</w:t>
            </w:r>
          </w:p>
          <w:p w14:paraId="28A31175" w14:textId="77777777" w:rsidR="00B12791" w:rsidRPr="00977B8F" w:rsidRDefault="00B12791" w:rsidP="00E52910">
            <w:pPr>
              <w:spacing w:after="120"/>
              <w:rPr>
                <w:rFonts w:cs="Arial"/>
                <w:i/>
                <w:color w:val="000000" w:themeColor="text1"/>
                <w:szCs w:val="22"/>
                <w:lang w:val="es-419"/>
              </w:rPr>
            </w:pPr>
            <w:r w:rsidRPr="00977B8F">
              <w:rPr>
                <w:rFonts w:cs="Arial"/>
                <w:i/>
                <w:color w:val="000000" w:themeColor="text1"/>
                <w:lang w:val="es-419"/>
              </w:rPr>
              <w:t>- ¿Cuánto cloro utiliza?</w:t>
            </w:r>
          </w:p>
          <w:p w14:paraId="12E16B4E" w14:textId="77777777" w:rsidR="00B12791" w:rsidRPr="00977B8F" w:rsidRDefault="00B12791" w:rsidP="00E52910">
            <w:pPr>
              <w:spacing w:after="120"/>
              <w:rPr>
                <w:rFonts w:cs="Arial"/>
                <w:i/>
                <w:color w:val="000000" w:themeColor="text1"/>
                <w:szCs w:val="22"/>
                <w:lang w:val="es-419"/>
              </w:rPr>
            </w:pPr>
          </w:p>
        </w:tc>
      </w:tr>
    </w:tbl>
    <w:p w14:paraId="2DF2150E" w14:textId="77777777" w:rsidR="00D5534A" w:rsidRPr="00977B8F" w:rsidRDefault="00FD7315" w:rsidP="00D5534A">
      <w:pPr>
        <w:rPr>
          <w:lang w:val="es-419"/>
        </w:rPr>
      </w:pPr>
      <w:r w:rsidRPr="00977B8F">
        <w:rPr>
          <w:lang w:val="es-419"/>
        </w:rPr>
        <w:pict w14:anchorId="3365EEC4">
          <v:rect id="_x0000_i1033" style="width:0;height:1.5pt" o:hralign="center" o:hrstd="t" o:hr="t" fillcolor="gray" stroked="f"/>
        </w:pict>
      </w:r>
    </w:p>
    <w:p w14:paraId="3B1E93A0" w14:textId="6852E7AE" w:rsidR="00917B36" w:rsidRPr="00977B8F" w:rsidRDefault="00917B36" w:rsidP="00D5534A">
      <w:pPr>
        <w:pStyle w:val="SectionL1CAWST"/>
        <w:rPr>
          <w:lang w:val="es-419"/>
        </w:rPr>
      </w:pPr>
      <w:r w:rsidRPr="00977B8F">
        <w:rPr>
          <w:lang w:val="es-419"/>
        </w:rPr>
        <w:lastRenderedPageBreak/>
        <w:t xml:space="preserve">Repaso </w:t>
      </w:r>
      <w:r w:rsidR="00D366CB" w:rsidRPr="00977B8F">
        <w:rPr>
          <w:lang w:val="es-419"/>
        </w:rPr>
        <w:tab/>
      </w:r>
      <w:r w:rsidRPr="00977B8F">
        <w:rPr>
          <w:lang w:val="es-419"/>
        </w:rPr>
        <w:t>5 minutos</w:t>
      </w:r>
    </w:p>
    <w:p w14:paraId="1F123D4A" w14:textId="77777777" w:rsidR="00917B36" w:rsidRPr="00977B8F" w:rsidRDefault="00D35628" w:rsidP="00917B36">
      <w:pPr>
        <w:rPr>
          <w:rFonts w:cs="Arial"/>
          <w:szCs w:val="22"/>
          <w:lang w:val="es-419"/>
        </w:rPr>
      </w:pPr>
      <w:r w:rsidRPr="00977B8F">
        <w:rPr>
          <w:lang w:val="es-419"/>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977B8F" w:rsidRDefault="001B5F56" w:rsidP="003364FD">
      <w:pPr>
        <w:numPr>
          <w:ilvl w:val="0"/>
          <w:numId w:val="6"/>
        </w:numPr>
        <w:spacing w:after="120"/>
        <w:ind w:hanging="357"/>
        <w:rPr>
          <w:rFonts w:cs="Arial"/>
          <w:color w:val="000000" w:themeColor="text1"/>
          <w:szCs w:val="22"/>
          <w:lang w:val="es-419"/>
        </w:rPr>
      </w:pPr>
      <w:r w:rsidRPr="00977B8F">
        <w:rPr>
          <w:rFonts w:cs="Arial"/>
          <w:color w:val="000000" w:themeColor="text1"/>
          <w:lang w:val="es-419"/>
        </w:rPr>
        <w:t>Quite los afiches de las observaciones y las preguntas.</w:t>
      </w:r>
    </w:p>
    <w:p w14:paraId="436C10B6" w14:textId="2FA22463" w:rsidR="00A70F27" w:rsidRPr="00977B8F" w:rsidRDefault="001B5F56" w:rsidP="00E52910">
      <w:pPr>
        <w:numPr>
          <w:ilvl w:val="0"/>
          <w:numId w:val="6"/>
        </w:numPr>
        <w:spacing w:after="120"/>
        <w:ind w:hanging="357"/>
        <w:rPr>
          <w:rFonts w:cs="Arial"/>
          <w:szCs w:val="22"/>
          <w:lang w:val="es-419"/>
        </w:rPr>
      </w:pPr>
      <w:r w:rsidRPr="00977B8F">
        <w:rPr>
          <w:rFonts w:cs="Arial"/>
          <w:color w:val="000000" w:themeColor="text1"/>
          <w:lang w:val="es-419"/>
        </w:rPr>
        <w:t>Pídales a los participantes que trabajen en parejas y debatan de qué manera el filtro elimina los agentes patógenos del agua contaminada.</w:t>
      </w:r>
    </w:p>
    <w:p w14:paraId="23C9E7CB" w14:textId="77777777" w:rsidR="00917B36" w:rsidRPr="00977B8F" w:rsidRDefault="00FD7315" w:rsidP="00917B36">
      <w:pPr>
        <w:rPr>
          <w:rFonts w:cs="Arial"/>
          <w:szCs w:val="22"/>
          <w:lang w:val="es-419"/>
        </w:rPr>
      </w:pPr>
      <w:r w:rsidRPr="00977B8F">
        <w:rPr>
          <w:rFonts w:cs="Arial"/>
          <w:b/>
          <w:szCs w:val="22"/>
          <w:lang w:val="es-419"/>
        </w:rPr>
        <w:pict w14:anchorId="7AF4B19E">
          <v:rect id="_x0000_i1034" style="width:0;height:1.5pt" o:hralign="center" o:hrstd="t" o:hr="t" fillcolor="gray" stroked="f"/>
        </w:pict>
      </w:r>
    </w:p>
    <w:p w14:paraId="13CE09C6" w14:textId="77777777" w:rsidR="00917B36" w:rsidRPr="00977B8F" w:rsidRDefault="00ED5EB9" w:rsidP="00D5534A">
      <w:pPr>
        <w:pStyle w:val="SectionL1CAWST"/>
        <w:rPr>
          <w:lang w:val="es-419"/>
        </w:rPr>
      </w:pPr>
      <w:r w:rsidRPr="00977B8F">
        <w:rPr>
          <w:lang w:val="es-419"/>
        </w:rPr>
        <w:t>Reflexiones sobre la lección</w:t>
      </w:r>
    </w:p>
    <w:p w14:paraId="6259BF27" w14:textId="77777777" w:rsidR="00F449AE" w:rsidRPr="00977B8F" w:rsidRDefault="00F449AE" w:rsidP="00917B36">
      <w:pPr>
        <w:rPr>
          <w:rFonts w:cs="Arial"/>
          <w:color w:val="000000" w:themeColor="text1"/>
          <w:szCs w:val="22"/>
          <w:lang w:val="es-419"/>
        </w:rPr>
      </w:pPr>
    </w:p>
    <w:p w14:paraId="28072D49" w14:textId="27261C5B" w:rsidR="006814E5" w:rsidRPr="00977B8F" w:rsidRDefault="006814E5">
      <w:pPr>
        <w:rPr>
          <w:rFonts w:cs="Arial"/>
          <w:color w:val="000000" w:themeColor="text1"/>
          <w:szCs w:val="22"/>
          <w:lang w:val="es-419"/>
        </w:rPr>
      </w:pPr>
    </w:p>
    <w:sectPr w:rsidR="006814E5" w:rsidRPr="00977B8F" w:rsidSect="001878DC">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AA29" w14:textId="77777777" w:rsidR="00FD7315" w:rsidRDefault="00FD7315">
      <w:r>
        <w:separator/>
      </w:r>
    </w:p>
  </w:endnote>
  <w:endnote w:type="continuationSeparator" w:id="0">
    <w:p w14:paraId="48071C3B" w14:textId="77777777" w:rsidR="00FD7315" w:rsidRDefault="00FD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0651" w14:textId="77777777" w:rsidR="00FD7315" w:rsidRDefault="00FD7315">
      <w:r>
        <w:separator/>
      </w:r>
    </w:p>
  </w:footnote>
  <w:footnote w:type="continuationSeparator" w:id="0">
    <w:p w14:paraId="25D77C05" w14:textId="77777777" w:rsidR="00FD7315" w:rsidRDefault="00FD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61E8A2F6" w:rsidR="00E804BF" w:rsidRPr="00917B36" w:rsidRDefault="001B5F56"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Tratamiento del agua: filtro de cerámica tipo olla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5B12"/>
    <w:rsid w:val="00060B33"/>
    <w:rsid w:val="00062432"/>
    <w:rsid w:val="000A53F7"/>
    <w:rsid w:val="000C1FD5"/>
    <w:rsid w:val="000F564E"/>
    <w:rsid w:val="00101951"/>
    <w:rsid w:val="00110A91"/>
    <w:rsid w:val="00117B85"/>
    <w:rsid w:val="0013687C"/>
    <w:rsid w:val="001515C0"/>
    <w:rsid w:val="001878DC"/>
    <w:rsid w:val="001B5F56"/>
    <w:rsid w:val="001B6088"/>
    <w:rsid w:val="001C01D7"/>
    <w:rsid w:val="001F6375"/>
    <w:rsid w:val="002000F8"/>
    <w:rsid w:val="002120E1"/>
    <w:rsid w:val="00251EC1"/>
    <w:rsid w:val="00251FDF"/>
    <w:rsid w:val="00260A59"/>
    <w:rsid w:val="0026211D"/>
    <w:rsid w:val="0026228A"/>
    <w:rsid w:val="002763F9"/>
    <w:rsid w:val="00276CB3"/>
    <w:rsid w:val="0029763A"/>
    <w:rsid w:val="002C3198"/>
    <w:rsid w:val="002D4410"/>
    <w:rsid w:val="002E7A53"/>
    <w:rsid w:val="003136B7"/>
    <w:rsid w:val="00323EFC"/>
    <w:rsid w:val="00324557"/>
    <w:rsid w:val="003364FD"/>
    <w:rsid w:val="00337399"/>
    <w:rsid w:val="00376D03"/>
    <w:rsid w:val="00391F5B"/>
    <w:rsid w:val="0039430C"/>
    <w:rsid w:val="003A3F3C"/>
    <w:rsid w:val="003A71AC"/>
    <w:rsid w:val="003D3431"/>
    <w:rsid w:val="0040063B"/>
    <w:rsid w:val="00414CA8"/>
    <w:rsid w:val="004257EB"/>
    <w:rsid w:val="004500AF"/>
    <w:rsid w:val="004749F8"/>
    <w:rsid w:val="004A5069"/>
    <w:rsid w:val="00510F97"/>
    <w:rsid w:val="00541F7F"/>
    <w:rsid w:val="00545F28"/>
    <w:rsid w:val="00557349"/>
    <w:rsid w:val="00572B9E"/>
    <w:rsid w:val="005A4188"/>
    <w:rsid w:val="005A4F68"/>
    <w:rsid w:val="005B7ECE"/>
    <w:rsid w:val="005C0CA7"/>
    <w:rsid w:val="005C34A9"/>
    <w:rsid w:val="005F624B"/>
    <w:rsid w:val="0064770D"/>
    <w:rsid w:val="00673C95"/>
    <w:rsid w:val="006814E5"/>
    <w:rsid w:val="006B67E1"/>
    <w:rsid w:val="006D0D74"/>
    <w:rsid w:val="00707137"/>
    <w:rsid w:val="00722612"/>
    <w:rsid w:val="0075718C"/>
    <w:rsid w:val="00757EEE"/>
    <w:rsid w:val="00776524"/>
    <w:rsid w:val="007C18E4"/>
    <w:rsid w:val="007C5FFE"/>
    <w:rsid w:val="007F2338"/>
    <w:rsid w:val="007F6804"/>
    <w:rsid w:val="00811D03"/>
    <w:rsid w:val="00824322"/>
    <w:rsid w:val="00834D91"/>
    <w:rsid w:val="0084045A"/>
    <w:rsid w:val="00863DA0"/>
    <w:rsid w:val="008713B6"/>
    <w:rsid w:val="008940A4"/>
    <w:rsid w:val="00896C0B"/>
    <w:rsid w:val="008B0478"/>
    <w:rsid w:val="008D7430"/>
    <w:rsid w:val="008F25B0"/>
    <w:rsid w:val="00917B36"/>
    <w:rsid w:val="009202A2"/>
    <w:rsid w:val="0092030D"/>
    <w:rsid w:val="00926413"/>
    <w:rsid w:val="00930853"/>
    <w:rsid w:val="00975F39"/>
    <w:rsid w:val="00977B8F"/>
    <w:rsid w:val="009C032D"/>
    <w:rsid w:val="009D5C0F"/>
    <w:rsid w:val="009E35F7"/>
    <w:rsid w:val="009F6C9C"/>
    <w:rsid w:val="00A0556E"/>
    <w:rsid w:val="00A0792E"/>
    <w:rsid w:val="00A14411"/>
    <w:rsid w:val="00A26CB4"/>
    <w:rsid w:val="00A3624E"/>
    <w:rsid w:val="00A70F27"/>
    <w:rsid w:val="00AB2551"/>
    <w:rsid w:val="00AB78B0"/>
    <w:rsid w:val="00AF6E74"/>
    <w:rsid w:val="00B104A0"/>
    <w:rsid w:val="00B12791"/>
    <w:rsid w:val="00B37453"/>
    <w:rsid w:val="00B72225"/>
    <w:rsid w:val="00BC2C5D"/>
    <w:rsid w:val="00C10057"/>
    <w:rsid w:val="00C47619"/>
    <w:rsid w:val="00C64C17"/>
    <w:rsid w:val="00CA36D2"/>
    <w:rsid w:val="00CB27D9"/>
    <w:rsid w:val="00CB3242"/>
    <w:rsid w:val="00CC5973"/>
    <w:rsid w:val="00CD692A"/>
    <w:rsid w:val="00CF2280"/>
    <w:rsid w:val="00CF2B4A"/>
    <w:rsid w:val="00D02D5C"/>
    <w:rsid w:val="00D22CBB"/>
    <w:rsid w:val="00D24CFB"/>
    <w:rsid w:val="00D35628"/>
    <w:rsid w:val="00D366CB"/>
    <w:rsid w:val="00D53EE5"/>
    <w:rsid w:val="00D5534A"/>
    <w:rsid w:val="00D71FC3"/>
    <w:rsid w:val="00DC721B"/>
    <w:rsid w:val="00DD2B1A"/>
    <w:rsid w:val="00DE1669"/>
    <w:rsid w:val="00E12B3A"/>
    <w:rsid w:val="00E32772"/>
    <w:rsid w:val="00E52910"/>
    <w:rsid w:val="00E60F0C"/>
    <w:rsid w:val="00E7400D"/>
    <w:rsid w:val="00E804BF"/>
    <w:rsid w:val="00E875CD"/>
    <w:rsid w:val="00E94E43"/>
    <w:rsid w:val="00EC6FB7"/>
    <w:rsid w:val="00ED5EB9"/>
    <w:rsid w:val="00ED7E3F"/>
    <w:rsid w:val="00EF1A14"/>
    <w:rsid w:val="00EF428D"/>
    <w:rsid w:val="00F2604D"/>
    <w:rsid w:val="00F449AE"/>
    <w:rsid w:val="00F5358B"/>
    <w:rsid w:val="00F62380"/>
    <w:rsid w:val="00F62A26"/>
    <w:rsid w:val="00F74EC2"/>
    <w:rsid w:val="00F951BF"/>
    <w:rsid w:val="00FB18FD"/>
    <w:rsid w:val="00FD7315"/>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721EDD2-E604-4CF5-AE94-3A13778C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34824447">
      <w:bodyDiv w:val="1"/>
      <w:marLeft w:val="0"/>
      <w:marRight w:val="0"/>
      <w:marTop w:val="0"/>
      <w:marBottom w:val="0"/>
      <w:divBdr>
        <w:top w:val="none" w:sz="0" w:space="0" w:color="auto"/>
        <w:left w:val="none" w:sz="0" w:space="0" w:color="auto"/>
        <w:bottom w:val="none" w:sz="0" w:space="0" w:color="auto"/>
        <w:right w:val="none" w:sz="0" w:space="0" w:color="auto"/>
      </w:divBdr>
    </w:div>
    <w:div w:id="517474577">
      <w:bodyDiv w:val="1"/>
      <w:marLeft w:val="0"/>
      <w:marRight w:val="0"/>
      <w:marTop w:val="0"/>
      <w:marBottom w:val="0"/>
      <w:divBdr>
        <w:top w:val="none" w:sz="0" w:space="0" w:color="auto"/>
        <w:left w:val="none" w:sz="0" w:space="0" w:color="auto"/>
        <w:bottom w:val="none" w:sz="0" w:space="0" w:color="auto"/>
        <w:right w:val="none" w:sz="0" w:space="0" w:color="auto"/>
      </w:divBdr>
    </w:div>
    <w:div w:id="599989774">
      <w:bodyDiv w:val="1"/>
      <w:marLeft w:val="0"/>
      <w:marRight w:val="0"/>
      <w:marTop w:val="0"/>
      <w:marBottom w:val="0"/>
      <w:divBdr>
        <w:top w:val="none" w:sz="0" w:space="0" w:color="auto"/>
        <w:left w:val="none" w:sz="0" w:space="0" w:color="auto"/>
        <w:bottom w:val="none" w:sz="0" w:space="0" w:color="auto"/>
        <w:right w:val="none" w:sz="0" w:space="0" w:color="auto"/>
      </w:divBdr>
    </w:div>
    <w:div w:id="1214807967">
      <w:bodyDiv w:val="1"/>
      <w:marLeft w:val="0"/>
      <w:marRight w:val="0"/>
      <w:marTop w:val="0"/>
      <w:marBottom w:val="0"/>
      <w:divBdr>
        <w:top w:val="none" w:sz="0" w:space="0" w:color="auto"/>
        <w:left w:val="none" w:sz="0" w:space="0" w:color="auto"/>
        <w:bottom w:val="none" w:sz="0" w:space="0" w:color="auto"/>
        <w:right w:val="none" w:sz="0" w:space="0" w:color="auto"/>
      </w:divBdr>
    </w:div>
    <w:div w:id="18357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resources.cawst.org/poster_set/f7050959/water-sanitation-and-hygiene-poster-set-images-only"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tiff"/><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A68C-A833-4AF7-BB4D-2C0137D9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1</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Pot Filter - Lesson Plan (CWP)</dc:title>
  <dc:subject>In this lesson, participants will study how to use and maintain a ceramic pot filter.  This lesson will also focus on how a Community WASH Promoter can verify that a household is using a ceramic pot filter correctly, consistently, and continually.</dc:subject>
  <dc:creator>CAWST</dc:creator>
  <cp:keywords/>
  <cp:lastModifiedBy>Andrea Roach</cp:lastModifiedBy>
  <cp:revision>5</cp:revision>
  <cp:lastPrinted>2015-09-03T17:10:00Z</cp:lastPrinted>
  <dcterms:created xsi:type="dcterms:W3CDTF">2017-02-01T21:52:00Z</dcterms:created>
  <dcterms:modified xsi:type="dcterms:W3CDTF">2017-06-10T19:30:00Z</dcterms:modified>
</cp:coreProperties>
</file>