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6495097"/>
    <w:p w14:paraId="52C5C9B8" w14:textId="77777777" w:rsidR="001C58E1" w:rsidRPr="00EA019E" w:rsidRDefault="001C58E1" w:rsidP="001C58E1">
      <w:pPr>
        <w:pStyle w:val="Heading1-noborder"/>
      </w:pPr>
      <w:r w:rsidRPr="00EA019E">
        <w:rPr>
          <w:rStyle w:val="ResourcetypeinTitle"/>
          <w:noProof/>
          <w:lang w:eastAsia="en-CA"/>
        </w:rPr>
        <mc:AlternateContent>
          <mc:Choice Requires="wps">
            <w:drawing>
              <wp:anchor distT="0" distB="0" distL="114300" distR="114300" simplePos="0" relativeHeight="251663360" behindDoc="0" locked="0" layoutInCell="1" allowOverlap="1" wp14:anchorId="0AFB6BE8" wp14:editId="6A6751F6">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20A81" w14:textId="77777777" w:rsidR="00381967" w:rsidRDefault="00381967" w:rsidP="001C58E1">
                            <w:pPr>
                              <w:pStyle w:val="Resourcetype-LessonPlan"/>
                            </w:pPr>
                          </w:p>
                          <w:p w14:paraId="0639B74E" w14:textId="035775CF" w:rsidR="00381967" w:rsidRDefault="00381967" w:rsidP="001C58E1">
                            <w:pPr>
                              <w:pStyle w:val="Resourcetype-LessonPlan"/>
                            </w:pPr>
                            <w:r>
                              <w:t>Lesson Plan</w:t>
                            </w:r>
                            <w:r w:rsidR="000E5DEB">
                              <w:t xml:space="preserve"> 07</w:t>
                            </w:r>
                          </w:p>
                          <w:p w14:paraId="6F39E6E7" w14:textId="77777777" w:rsidR="00381967" w:rsidRDefault="001335B2" w:rsidP="001C58E1">
                            <w:pPr>
                              <w:pStyle w:val="Title-LessonPlan"/>
                            </w:pPr>
                            <w:r>
                              <w:t>Microbiological Testing Methods</w:t>
                            </w:r>
                            <w:r w:rsidR="00381967">
                              <w:t xml:space="preserve"> </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FB6BE8" id="_x0000_t202" coordsize="21600,21600" o:spt="202" path="m,l,21600r21600,l21600,xe">
                <v:stroke joinstyle="miter"/>
                <v:path gradientshapeok="t" o:connecttype="rect"/>
              </v:shapetype>
              <v:shape id="Text Box 3" o:spid="_x0000_s1026" type="#_x0000_t202" style="position:absolute;margin-left:434.2pt;margin-top:62.8pt;width:66.2pt;height:5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" filled="f" stroked="f" strokeweight=".5pt">
                <v:textbox style="layout-flow:vertical;mso-layout-flow-alt:bottom-to-top" inset="1mm,0,0,0">
                  <w:txbxContent>
                    <w:p w14:paraId="02620A81" w14:textId="77777777" w:rsidR="00381967" w:rsidRDefault="00381967" w:rsidP="001C58E1">
                      <w:pPr>
                        <w:pStyle w:val="Resourcetype-LessonPlan"/>
                      </w:pPr>
                    </w:p>
                    <w:p w14:paraId="0639B74E" w14:textId="035775CF" w:rsidR="00381967" w:rsidRDefault="00381967" w:rsidP="001C58E1">
                      <w:pPr>
                        <w:pStyle w:val="Resourcetype-LessonPlan"/>
                      </w:pPr>
                      <w:r>
                        <w:t>Lesson Plan</w:t>
                      </w:r>
                      <w:r w:rsidR="000E5DEB">
                        <w:t xml:space="preserve"> 07</w:t>
                      </w:r>
                    </w:p>
                    <w:p w14:paraId="6F39E6E7" w14:textId="77777777" w:rsidR="00381967" w:rsidRDefault="001335B2" w:rsidP="001C58E1">
                      <w:pPr>
                        <w:pStyle w:val="Title-LessonPlan"/>
                      </w:pPr>
                      <w:r>
                        <w:t>Microbiological Testing Methods</w:t>
                      </w:r>
                      <w:r w:rsidR="00381967">
                        <w:t xml:space="preserve"> </w:t>
                      </w:r>
                    </w:p>
                  </w:txbxContent>
                </v:textbox>
                <w10:wrap type="square"/>
              </v:shape>
            </w:pict>
          </mc:Fallback>
        </mc:AlternateContent>
      </w:r>
      <w:r w:rsidRPr="00EA019E">
        <w:rPr>
          <w:noProof/>
          <w:color w:val="D96508" w:themeColor="accent3" w:themeShade="BF"/>
          <w:lang w:eastAsia="en-CA"/>
        </w:rPr>
        <w:drawing>
          <wp:anchor distT="0" distB="0" distL="114300" distR="114300" simplePos="0" relativeHeight="251665408" behindDoc="0" locked="0" layoutInCell="1" allowOverlap="1" wp14:anchorId="18C02A6E" wp14:editId="1F286C32">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EA019E">
        <w:rPr>
          <w:noProof/>
          <w:color w:val="D96508" w:themeColor="accent3" w:themeShade="BF"/>
          <w:lang w:eastAsia="en-CA"/>
        </w:rPr>
        <mc:AlternateContent>
          <mc:Choice Requires="wps">
            <w:drawing>
              <wp:anchor distT="0" distB="0" distL="114300" distR="114300" simplePos="0" relativeHeight="251664384" behindDoc="0" locked="0" layoutInCell="1" allowOverlap="1" wp14:anchorId="6CCB7069" wp14:editId="53A45977">
                <wp:simplePos x="0" y="0"/>
                <wp:positionH relativeFrom="column">
                  <wp:posOffset>5243830</wp:posOffset>
                </wp:positionH>
                <wp:positionV relativeFrom="paragraph">
                  <wp:posOffset>117681</wp:posOffset>
                </wp:positionV>
                <wp:extent cx="1329690" cy="34734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AD6BD" w14:textId="09E4CEA9" w:rsidR="00381967" w:rsidRPr="009E6647" w:rsidRDefault="000F1595" w:rsidP="001C58E1">
                            <w:pPr>
                              <w:pStyle w:val="NoSpacing"/>
                              <w:rPr>
                                <w:rStyle w:val="White"/>
                              </w:rPr>
                            </w:pPr>
                            <w:r>
                              <w:rPr>
                                <w:rStyle w:val="White"/>
                              </w:rPr>
                              <w:t>40</w:t>
                            </w:r>
                            <w:r w:rsidR="00381967" w:rsidRPr="009E6647">
                              <w:rPr>
                                <w:rStyle w:val="White"/>
                              </w:rPr>
                              <w:t xml:space="preserve"> minutes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B7069" id="Text Box 11" o:spid="_x0000_s1027" type="#_x0000_t202" style="position:absolute;margin-left:412.9pt;margin-top:9.25pt;width:104.7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" filled="f" stroked="f" strokeweight=".5pt">
                <v:textbox inset="3mm,1mm,3mm,1mm">
                  <w:txbxContent>
                    <w:p w14:paraId="3A1AD6BD" w14:textId="09E4CEA9" w:rsidR="00381967" w:rsidRPr="009E6647" w:rsidRDefault="000F1595" w:rsidP="001C58E1">
                      <w:pPr>
                        <w:pStyle w:val="NoSpacing"/>
                        <w:rPr>
                          <w:rStyle w:val="White"/>
                        </w:rPr>
                      </w:pPr>
                      <w:r>
                        <w:rPr>
                          <w:rStyle w:val="White"/>
                        </w:rPr>
                        <w:t>40</w:t>
                      </w:r>
                      <w:r w:rsidR="00381967" w:rsidRPr="009E6647">
                        <w:rPr>
                          <w:rStyle w:val="White"/>
                        </w:rPr>
                        <w:t xml:space="preserve"> minutes total</w:t>
                      </w:r>
                    </w:p>
                  </w:txbxContent>
                </v:textbox>
                <w10:wrap type="square"/>
              </v:shape>
            </w:pict>
          </mc:Fallback>
        </mc:AlternateContent>
      </w:r>
      <w:r w:rsidRPr="00EA019E">
        <w:rPr>
          <w:rStyle w:val="ResourcetypeinTitle"/>
          <w:noProof/>
          <w:lang w:eastAsia="en-CA"/>
        </w:rPr>
        <mc:AlternateContent>
          <mc:Choice Requires="wps">
            <w:drawing>
              <wp:anchor distT="0" distB="0" distL="114300" distR="114300" simplePos="0" relativeHeight="251659264" behindDoc="1" locked="0" layoutInCell="1" allowOverlap="1" wp14:anchorId="630904AB" wp14:editId="6C04F72D">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7B0F34" id="Rectangle 23" o:spid="_x0000_s1026" style="position:absolute;margin-left:412.5pt;margin-top:0;width:143.65pt;height:7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" fillcolor="#0ca4d5" strokecolor="#0ca4d5" strokeweight=".5pt">
                <v:fill opacity="52428f"/>
                <w10:wrap anchory="page"/>
              </v:rect>
            </w:pict>
          </mc:Fallback>
        </mc:AlternateContent>
      </w:r>
      <w:r w:rsidRPr="00EA019E">
        <w:rPr>
          <w:rStyle w:val="ResourcetypeinTitle"/>
          <w:noProof/>
          <w:lang w:eastAsia="en-CA"/>
        </w:rPr>
        <w:drawing>
          <wp:anchor distT="0" distB="0" distL="114300" distR="114300" simplePos="0" relativeHeight="251662336" behindDoc="0" locked="0" layoutInCell="1" allowOverlap="1" wp14:anchorId="158B5823" wp14:editId="1DC0E1A7">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Pr="00EA019E">
        <w:t>Overview of Activities</w:t>
      </w:r>
      <w:bookmarkEnd w:id="0"/>
    </w:p>
    <w:p w14:paraId="08D87090" w14:textId="77777777" w:rsidR="001C58E1" w:rsidRPr="00EA019E" w:rsidRDefault="001C58E1" w:rsidP="001C58E1">
      <w:pPr>
        <w:pStyle w:val="Numberedlist"/>
      </w:pPr>
      <w:r w:rsidRPr="00EA019E">
        <w:t>Introduction</w:t>
      </w:r>
    </w:p>
    <w:p w14:paraId="7262FA2F" w14:textId="652C16D7" w:rsidR="001C58E1" w:rsidRPr="00EA019E" w:rsidRDefault="00FC4C5F" w:rsidP="001C58E1">
      <w:pPr>
        <w:pStyle w:val="Numberedlist"/>
      </w:pPr>
      <w:r>
        <w:t xml:space="preserve">Microbiological </w:t>
      </w:r>
      <w:r w:rsidR="00EA409B">
        <w:t>Testing</w:t>
      </w:r>
      <w:r>
        <w:t xml:space="preserve"> Methods</w:t>
      </w:r>
    </w:p>
    <w:p w14:paraId="5A24CDEA" w14:textId="5DADA658" w:rsidR="001C58E1" w:rsidRPr="00EA019E" w:rsidRDefault="00FC4C5F" w:rsidP="001C58E1">
      <w:pPr>
        <w:pStyle w:val="Numberedlist"/>
      </w:pPr>
      <w:r>
        <w:t xml:space="preserve">Evaluation of Microbiological </w:t>
      </w:r>
      <w:r w:rsidR="00EA409B">
        <w:t>Testing</w:t>
      </w:r>
      <w:r>
        <w:t xml:space="preserve"> Methods</w:t>
      </w:r>
    </w:p>
    <w:p w14:paraId="50FC7920" w14:textId="77777777" w:rsidR="001C58E1" w:rsidRPr="00EA019E" w:rsidRDefault="001C58E1" w:rsidP="001C58E1">
      <w:pPr>
        <w:pStyle w:val="Numberedlist"/>
      </w:pPr>
      <w:r w:rsidRPr="00EA019E">
        <w:t>Review</w:t>
      </w:r>
    </w:p>
    <w:p w14:paraId="00BFA8C8" w14:textId="77777777" w:rsidR="001C58E1" w:rsidRPr="00EA019E" w:rsidRDefault="001C58E1" w:rsidP="00A41FDD">
      <w:pPr>
        <w:pStyle w:val="Heading1-noborder"/>
      </w:pPr>
      <w:bookmarkStart w:id="1" w:name="_Toc36495098"/>
      <w:r w:rsidRPr="00EA019E">
        <w:t>Learning Outcomes</w:t>
      </w:r>
      <w:bookmarkEnd w:id="1"/>
    </w:p>
    <w:p w14:paraId="53BAA033" w14:textId="77777777" w:rsidR="001C58E1" w:rsidRPr="00EA019E" w:rsidRDefault="001C58E1" w:rsidP="001C58E1">
      <w:pPr>
        <w:pStyle w:val="NoSpacing"/>
      </w:pPr>
      <w:r w:rsidRPr="00EA019E">
        <w:t>At the end of this session participants will be able to:</w:t>
      </w:r>
    </w:p>
    <w:p w14:paraId="39A0B06D" w14:textId="1D3ABA95" w:rsidR="001C58E1" w:rsidRPr="00EA019E" w:rsidRDefault="00421B39" w:rsidP="00A31977">
      <w:pPr>
        <w:pStyle w:val="Numberedlist"/>
        <w:numPr>
          <w:ilvl w:val="0"/>
          <w:numId w:val="14"/>
        </w:numPr>
      </w:pPr>
      <w:r>
        <w:t xml:space="preserve">Identify microbiological </w:t>
      </w:r>
      <w:r w:rsidR="00EA409B">
        <w:t>testing</w:t>
      </w:r>
      <w:r>
        <w:t xml:space="preserve"> methods</w:t>
      </w:r>
    </w:p>
    <w:p w14:paraId="649D1A1D" w14:textId="38B0D341" w:rsidR="001C58E1" w:rsidRDefault="00421B39" w:rsidP="001C58E1">
      <w:pPr>
        <w:pStyle w:val="Numberedlist"/>
      </w:pPr>
      <w:r>
        <w:t xml:space="preserve">Evaluate different microbiological </w:t>
      </w:r>
      <w:r w:rsidR="00EA409B">
        <w:t>testing</w:t>
      </w:r>
      <w:r>
        <w:t xml:space="preserve"> methods</w:t>
      </w:r>
    </w:p>
    <w:p w14:paraId="59A60CA7" w14:textId="68E52728" w:rsidR="00F601BA" w:rsidRPr="00EA019E" w:rsidRDefault="00F601BA" w:rsidP="000E5DEB">
      <w:pPr>
        <w:pStyle w:val="Numberedlist"/>
      </w:pPr>
      <w:r>
        <w:t xml:space="preserve">Determine when to use </w:t>
      </w:r>
      <w:r w:rsidR="000E5DEB">
        <w:t>Presence Absence (</w:t>
      </w:r>
      <w:r>
        <w:t>P-A</w:t>
      </w:r>
      <w:r w:rsidR="000E5DEB">
        <w:t>)</w:t>
      </w:r>
      <w:r>
        <w:t>,</w:t>
      </w:r>
      <w:r w:rsidRPr="00F601BA">
        <w:t xml:space="preserve"> </w:t>
      </w:r>
      <w:r w:rsidR="000E5DEB">
        <w:t>Most Probable Number (</w:t>
      </w:r>
      <w:r w:rsidRPr="00F601BA">
        <w:t>MPN</w:t>
      </w:r>
      <w:r w:rsidR="000E5DEB">
        <w:t>)</w:t>
      </w:r>
      <w:r w:rsidR="000E5DEB">
        <w:br/>
      </w:r>
      <w:r>
        <w:t xml:space="preserve">and </w:t>
      </w:r>
      <w:r w:rsidR="000E5DEB">
        <w:t>Membrane Filtration (</w:t>
      </w:r>
      <w:r>
        <w:t>MF</w:t>
      </w:r>
      <w:r w:rsidR="000E5DEB">
        <w:t>)</w:t>
      </w:r>
      <w:r>
        <w:t xml:space="preserve"> </w:t>
      </w:r>
      <w:r w:rsidRPr="00F601BA">
        <w:t>tests</w:t>
      </w:r>
    </w:p>
    <w:p w14:paraId="79FFC68A" w14:textId="563341B8" w:rsidR="001C58E1" w:rsidRPr="00EA019E" w:rsidRDefault="00527065" w:rsidP="001C58E1">
      <w:pPr>
        <w:pStyle w:val="Numberedlist"/>
        <w:numPr>
          <w:ilvl w:val="0"/>
          <w:numId w:val="0"/>
        </w:numPr>
        <w:sectPr w:rsidR="001C58E1" w:rsidRPr="00EA019E" w:rsidSect="00381967">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bookmarkStart w:id="2" w:name="_GoBack"/>
      <w:bookmarkEnd w:id="2"/>
      <w:r w:rsidRPr="00EA019E">
        <w:rPr>
          <w:rStyle w:val="ResourcetypeinTitle"/>
          <w:noProof/>
          <w:lang w:eastAsia="en-CA"/>
        </w:rPr>
        <mc:AlternateContent>
          <mc:Choice Requires="wps">
            <w:drawing>
              <wp:anchor distT="0" distB="0" distL="114300" distR="114300" simplePos="0" relativeHeight="251661312" behindDoc="0" locked="0" layoutInCell="1" allowOverlap="1" wp14:anchorId="0B9D7A38" wp14:editId="2B30F291">
                <wp:simplePos x="0" y="0"/>
                <wp:positionH relativeFrom="margin">
                  <wp:posOffset>-12065</wp:posOffset>
                </wp:positionH>
                <wp:positionV relativeFrom="page">
                  <wp:posOffset>7390130</wp:posOffset>
                </wp:positionV>
                <wp:extent cx="5047488" cy="1358928"/>
                <wp:effectExtent l="19050" t="19050" r="20320" b="12700"/>
                <wp:wrapNone/>
                <wp:docPr id="22" name="Text Box 22"/>
                <wp:cNvGraphicFramePr/>
                <a:graphic xmlns:a="http://schemas.openxmlformats.org/drawingml/2006/main">
                  <a:graphicData uri="http://schemas.microsoft.com/office/word/2010/wordprocessingShape">
                    <wps:wsp>
                      <wps:cNvSpPr txBox="1"/>
                      <wps:spPr>
                        <a:xfrm>
                          <a:off x="0" y="0"/>
                          <a:ext cx="5047488" cy="1358928"/>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E1A68C5" w14:textId="77777777" w:rsidR="00381967" w:rsidRPr="00214FD2" w:rsidRDefault="00381967" w:rsidP="001C58E1">
                            <w:pPr>
                              <w:pStyle w:val="Heading1-intextboxtable"/>
                            </w:pPr>
                            <w:bookmarkStart w:id="3" w:name="_Toc36495099"/>
                            <w:r w:rsidRPr="00214FD2">
                              <w:t>Recommended Reading</w:t>
                            </w:r>
                            <w:bookmarkEnd w:id="3"/>
                          </w:p>
                          <w:p w14:paraId="3A47B947" w14:textId="44144612" w:rsidR="00381967" w:rsidRPr="00647C70" w:rsidRDefault="00381967" w:rsidP="00F87B74">
                            <w:pPr>
                              <w:pStyle w:val="Checkboxlist-intextboxtable"/>
                            </w:pPr>
                            <w:r w:rsidRPr="00214FD2">
                              <w:rPr>
                                <w:rFonts w:hint="eastAsia"/>
                              </w:rPr>
                              <w:t xml:space="preserve">Technical Brief: </w:t>
                            </w:r>
                            <w:r w:rsidR="00527065">
                              <w:t xml:space="preserve">Microbiological </w:t>
                            </w:r>
                            <w:r w:rsidR="0081111F">
                              <w:t>Aspects in Drinking Water</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D7A38" id="_x0000_t202" coordsize="21600,21600" o:spt="202" path="m,l,21600r21600,l21600,xe">
                <v:stroke joinstyle="miter"/>
                <v:path gradientshapeok="t" o:connecttype="rect"/>
              </v:shapetype>
              <v:shape id="Text Box 22" o:spid="_x0000_s1028" type="#_x0000_t202" style="position:absolute;margin-left:-.95pt;margin-top:581.9pt;width:397.45pt;height:1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" filled="f" strokecolor="#bfbfbf [2412]" strokeweight="2.25pt">
                <v:textbox inset="5mm,5mm,5mm,5mm">
                  <w:txbxContent>
                    <w:p w14:paraId="2E1A68C5" w14:textId="77777777" w:rsidR="00381967" w:rsidRPr="00214FD2" w:rsidRDefault="00381967" w:rsidP="001C58E1">
                      <w:pPr>
                        <w:pStyle w:val="Heading1-intextboxtable"/>
                      </w:pPr>
                      <w:bookmarkStart w:id="4" w:name="_Toc36495099"/>
                      <w:r w:rsidRPr="00214FD2">
                        <w:t>Recommended Reading</w:t>
                      </w:r>
                      <w:bookmarkEnd w:id="4"/>
                    </w:p>
                    <w:p w14:paraId="3A47B947" w14:textId="44144612" w:rsidR="00381967" w:rsidRPr="00647C70" w:rsidRDefault="00381967" w:rsidP="00F87B74">
                      <w:pPr>
                        <w:pStyle w:val="Checkboxlist-intextboxtable"/>
                      </w:pPr>
                      <w:r w:rsidRPr="00214FD2">
                        <w:rPr>
                          <w:rFonts w:hint="eastAsia"/>
                        </w:rPr>
                        <w:t xml:space="preserve">Technical Brief: </w:t>
                      </w:r>
                      <w:r w:rsidR="00527065">
                        <w:t xml:space="preserve">Microbiological </w:t>
                      </w:r>
                      <w:r w:rsidR="0081111F">
                        <w:t>Aspects in Drinking Water</w:t>
                      </w:r>
                    </w:p>
                  </w:txbxContent>
                </v:textbox>
                <w10:wrap anchorx="margin" anchory="page"/>
              </v:shape>
            </w:pict>
          </mc:Fallback>
        </mc:AlternateContent>
      </w:r>
      <w:r w:rsidR="00B81647" w:rsidRPr="00EA019E">
        <w:rPr>
          <w:rStyle w:val="ResourcetypeinTitle"/>
          <w:noProof/>
          <w:lang w:eastAsia="en-CA"/>
        </w:rPr>
        <mc:AlternateContent>
          <mc:Choice Requires="wps">
            <w:drawing>
              <wp:anchor distT="0" distB="0" distL="114300" distR="114300" simplePos="0" relativeHeight="251660288" behindDoc="0" locked="0" layoutInCell="1" allowOverlap="1" wp14:anchorId="7C4F5F70" wp14:editId="3829806F">
                <wp:simplePos x="0" y="0"/>
                <wp:positionH relativeFrom="column">
                  <wp:posOffset>-12065</wp:posOffset>
                </wp:positionH>
                <wp:positionV relativeFrom="page">
                  <wp:posOffset>4404995</wp:posOffset>
                </wp:positionV>
                <wp:extent cx="5048885" cy="2759102"/>
                <wp:effectExtent l="19050" t="19050" r="18415" b="22225"/>
                <wp:wrapNone/>
                <wp:docPr id="21" name="Text Box 21"/>
                <wp:cNvGraphicFramePr/>
                <a:graphic xmlns:a="http://schemas.openxmlformats.org/drawingml/2006/main">
                  <a:graphicData uri="http://schemas.microsoft.com/office/word/2010/wordprocessingShape">
                    <wps:wsp>
                      <wps:cNvSpPr txBox="1"/>
                      <wps:spPr>
                        <a:xfrm>
                          <a:off x="0" y="0"/>
                          <a:ext cx="5048885" cy="2759102"/>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A5D76D4" w14:textId="77777777" w:rsidR="00381967" w:rsidRPr="00214FD2" w:rsidRDefault="00381967" w:rsidP="001C58E1">
                            <w:pPr>
                              <w:pStyle w:val="Heading1-intextboxtable"/>
                              <w:rPr>
                                <w:rStyle w:val="White"/>
                              </w:rPr>
                            </w:pPr>
                            <w:bookmarkStart w:id="5" w:name="_Toc36495100"/>
                            <w:r w:rsidRPr="00214FD2">
                              <w:t>Materials</w:t>
                            </w:r>
                            <w:r>
                              <w:t xml:space="preserve"> &amp; Preparation</w:t>
                            </w:r>
                            <w:bookmarkEnd w:id="5"/>
                          </w:p>
                          <w:p w14:paraId="5EA4774F" w14:textId="6F17B580" w:rsidR="00381967" w:rsidRDefault="00381967" w:rsidP="001C58E1">
                            <w:pPr>
                              <w:pStyle w:val="Checkboxlist-intextboxtable"/>
                            </w:pPr>
                            <w:r>
                              <w:t xml:space="preserve">Activity: </w:t>
                            </w:r>
                            <w:r w:rsidR="0085222F">
                              <w:t xml:space="preserve">Microbiological </w:t>
                            </w:r>
                            <w:r w:rsidR="00EA409B">
                              <w:t>testing</w:t>
                            </w:r>
                            <w:r w:rsidR="0085222F">
                              <w:t xml:space="preserve"> method demonstration</w:t>
                            </w:r>
                          </w:p>
                          <w:p w14:paraId="2332A7EB" w14:textId="615B4D6C" w:rsidR="00381967" w:rsidRDefault="0085222F" w:rsidP="001C58E1">
                            <w:pPr>
                              <w:pStyle w:val="Checkboxlist-intextboxtable"/>
                            </w:pPr>
                            <w:r>
                              <w:t xml:space="preserve">Prepare: </w:t>
                            </w:r>
                            <w:r w:rsidR="00B81647">
                              <w:t>Sample</w:t>
                            </w:r>
                            <w:r>
                              <w:t xml:space="preserve"> of P-A test (</w:t>
                            </w:r>
                            <w:r w:rsidR="005B11D4">
                              <w:t>e</w:t>
                            </w:r>
                            <w:r w:rsidR="00B81647">
                              <w:t xml:space="preserve">.g., </w:t>
                            </w:r>
                            <w:r>
                              <w:t>Hach Pathoscreen or Enpho)</w:t>
                            </w:r>
                          </w:p>
                          <w:p w14:paraId="0DA71846" w14:textId="37E1CD48" w:rsidR="0085222F" w:rsidRDefault="0085222F" w:rsidP="001C58E1">
                            <w:pPr>
                              <w:pStyle w:val="Checkboxlist-intextboxtable"/>
                            </w:pPr>
                            <w:r>
                              <w:t xml:space="preserve">Prepare: </w:t>
                            </w:r>
                            <w:r w:rsidR="00B81647">
                              <w:t>Sample</w:t>
                            </w:r>
                            <w:r>
                              <w:t xml:space="preserve"> of MPN test (</w:t>
                            </w:r>
                            <w:r w:rsidR="00B81647">
                              <w:t xml:space="preserve">e.g., </w:t>
                            </w:r>
                            <w:r>
                              <w:t xml:space="preserve">Hach Pathoscreen MPN field kit or Aquagenx Compartment Bag </w:t>
                            </w:r>
                            <w:r w:rsidR="00EA409B">
                              <w:t>t</w:t>
                            </w:r>
                            <w:r>
                              <w:t>est)</w:t>
                            </w:r>
                          </w:p>
                          <w:p w14:paraId="5CD824BD" w14:textId="554C7E47" w:rsidR="0085222F" w:rsidRDefault="0085222F" w:rsidP="009C1414">
                            <w:pPr>
                              <w:pStyle w:val="Checkboxlist-intextboxtable"/>
                            </w:pPr>
                            <w:r>
                              <w:t xml:space="preserve">Prepare: </w:t>
                            </w:r>
                            <w:r w:rsidR="00B81647">
                              <w:t>Sample</w:t>
                            </w:r>
                            <w:r>
                              <w:t xml:space="preserve"> of Membrane Filtration test: (</w:t>
                            </w:r>
                            <w:r w:rsidR="00B81647">
                              <w:t xml:space="preserve">e.g., </w:t>
                            </w:r>
                            <w:r>
                              <w:t xml:space="preserve">Palintest or </w:t>
                            </w:r>
                            <w:r w:rsidR="009C1414">
                              <w:t>Delagua</w:t>
                            </w:r>
                            <w:r>
                              <w:t xml:space="preserve"> kit)</w:t>
                            </w:r>
                          </w:p>
                          <w:p w14:paraId="696094DF" w14:textId="5A067C01" w:rsidR="00381967" w:rsidRDefault="00381967" w:rsidP="001C58E1">
                            <w:pPr>
                              <w:pStyle w:val="Checkboxlist-intextboxtable"/>
                            </w:pPr>
                            <w:r>
                              <w:t>Power</w:t>
                            </w:r>
                            <w:r w:rsidR="00EA409B">
                              <w:t>P</w:t>
                            </w:r>
                            <w:r>
                              <w:t>oint</w:t>
                            </w:r>
                            <w:r w:rsidR="0085222F">
                              <w:t xml:space="preserve"> (optional)</w:t>
                            </w:r>
                            <w:r>
                              <w:t xml:space="preserve">: </w:t>
                            </w:r>
                            <w:r w:rsidR="0085222F">
                              <w:t xml:space="preserve">Microbiological </w:t>
                            </w:r>
                            <w:r w:rsidR="00EA409B">
                              <w:t>Testing</w:t>
                            </w:r>
                            <w:r w:rsidR="0085222F">
                              <w:t xml:space="preserve"> Methods</w:t>
                            </w:r>
                            <w:r w:rsidR="00B81647">
                              <w:t xml:space="preserve"> (use if samples of each </w:t>
                            </w:r>
                            <w:r w:rsidR="00EA409B">
                              <w:t>testing</w:t>
                            </w:r>
                            <w:r w:rsidR="00B81647">
                              <w:t xml:space="preserve"> method are not available)</w:t>
                            </w:r>
                          </w:p>
                          <w:p w14:paraId="5D1C9E33" w14:textId="427D3358" w:rsidR="00381967" w:rsidRDefault="00B81647" w:rsidP="001C58E1">
                            <w:pPr>
                              <w:pStyle w:val="Checkboxlist-intextboxtable"/>
                            </w:pPr>
                            <w:r>
                              <w:t xml:space="preserve">Activity: Microbiological </w:t>
                            </w:r>
                            <w:r w:rsidR="00EA409B">
                              <w:t>testing</w:t>
                            </w:r>
                            <w:r>
                              <w:t xml:space="preserve"> method evaluation debate</w:t>
                            </w:r>
                          </w:p>
                          <w:p w14:paraId="4DF99DF9" w14:textId="34A74178" w:rsidR="00B81647" w:rsidRDefault="006E206D" w:rsidP="001C58E1">
                            <w:pPr>
                              <w:pStyle w:val="Checkboxlist-intextboxtable"/>
                            </w:pPr>
                            <w:r>
                              <w:t>Flip</w:t>
                            </w:r>
                            <w:r w:rsidR="005B11D4">
                              <w:t xml:space="preserve"> </w:t>
                            </w:r>
                            <w:r>
                              <w:t>chart</w:t>
                            </w:r>
                          </w:p>
                          <w:p w14:paraId="2DEE0410" w14:textId="77777777" w:rsidR="00381967" w:rsidRDefault="00381967" w:rsidP="001C58E1"/>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F5F70" id="Text Box 21" o:spid="_x0000_s1029" type="#_x0000_t202" style="position:absolute;margin-left:-.95pt;margin-top:346.85pt;width:397.55pt;height:2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" filled="f" strokecolor="#bfbfbf [2412]" strokeweight="2.25pt">
                <v:textbox inset="5mm,5mm,5mm,5mm">
                  <w:txbxContent>
                    <w:p w14:paraId="2A5D76D4" w14:textId="77777777" w:rsidR="00381967" w:rsidRPr="00214FD2" w:rsidRDefault="00381967" w:rsidP="001C58E1">
                      <w:pPr>
                        <w:pStyle w:val="Heading1-intextboxtable"/>
                        <w:rPr>
                          <w:rStyle w:val="White"/>
                        </w:rPr>
                      </w:pPr>
                      <w:bookmarkStart w:id="6" w:name="_Toc36495100"/>
                      <w:r w:rsidRPr="00214FD2">
                        <w:t>Materials</w:t>
                      </w:r>
                      <w:r>
                        <w:t xml:space="preserve"> &amp; Preparation</w:t>
                      </w:r>
                      <w:bookmarkEnd w:id="6"/>
                    </w:p>
                    <w:p w14:paraId="5EA4774F" w14:textId="6F17B580" w:rsidR="00381967" w:rsidRDefault="00381967" w:rsidP="001C58E1">
                      <w:pPr>
                        <w:pStyle w:val="Checkboxlist-intextboxtable"/>
                      </w:pPr>
                      <w:r>
                        <w:t xml:space="preserve">Activity: </w:t>
                      </w:r>
                      <w:r w:rsidR="0085222F">
                        <w:t xml:space="preserve">Microbiological </w:t>
                      </w:r>
                      <w:r w:rsidR="00EA409B">
                        <w:t>testing</w:t>
                      </w:r>
                      <w:r w:rsidR="0085222F">
                        <w:t xml:space="preserve"> method demonstration</w:t>
                      </w:r>
                    </w:p>
                    <w:p w14:paraId="2332A7EB" w14:textId="615B4D6C" w:rsidR="00381967" w:rsidRDefault="0085222F" w:rsidP="001C58E1">
                      <w:pPr>
                        <w:pStyle w:val="Checkboxlist-intextboxtable"/>
                      </w:pPr>
                      <w:r>
                        <w:t xml:space="preserve">Prepare: </w:t>
                      </w:r>
                      <w:r w:rsidR="00B81647">
                        <w:t>Sample</w:t>
                      </w:r>
                      <w:r>
                        <w:t xml:space="preserve"> of P-A test (</w:t>
                      </w:r>
                      <w:r w:rsidR="005B11D4">
                        <w:t>e</w:t>
                      </w:r>
                      <w:r w:rsidR="00B81647">
                        <w:t xml:space="preserve">.g., </w:t>
                      </w:r>
                      <w:r>
                        <w:t>Hach Pathoscreen or Enpho)</w:t>
                      </w:r>
                    </w:p>
                    <w:p w14:paraId="0DA71846" w14:textId="37E1CD48" w:rsidR="0085222F" w:rsidRDefault="0085222F" w:rsidP="001C58E1">
                      <w:pPr>
                        <w:pStyle w:val="Checkboxlist-intextboxtable"/>
                      </w:pPr>
                      <w:r>
                        <w:t xml:space="preserve">Prepare: </w:t>
                      </w:r>
                      <w:r w:rsidR="00B81647">
                        <w:t>Sample</w:t>
                      </w:r>
                      <w:r>
                        <w:t xml:space="preserve"> of MPN test (</w:t>
                      </w:r>
                      <w:r w:rsidR="00B81647">
                        <w:t xml:space="preserve">e.g., </w:t>
                      </w:r>
                      <w:r>
                        <w:t xml:space="preserve">Hach Pathoscreen MPN field kit or Aquagenx Compartment Bag </w:t>
                      </w:r>
                      <w:r w:rsidR="00EA409B">
                        <w:t>t</w:t>
                      </w:r>
                      <w:r>
                        <w:t>est)</w:t>
                      </w:r>
                    </w:p>
                    <w:p w14:paraId="5CD824BD" w14:textId="554C7E47" w:rsidR="0085222F" w:rsidRDefault="0085222F" w:rsidP="009C1414">
                      <w:pPr>
                        <w:pStyle w:val="Checkboxlist-intextboxtable"/>
                      </w:pPr>
                      <w:r>
                        <w:t xml:space="preserve">Prepare: </w:t>
                      </w:r>
                      <w:r w:rsidR="00B81647">
                        <w:t>Sample</w:t>
                      </w:r>
                      <w:r>
                        <w:t xml:space="preserve"> of Membrane Filtration test: (</w:t>
                      </w:r>
                      <w:r w:rsidR="00B81647">
                        <w:t xml:space="preserve">e.g., </w:t>
                      </w:r>
                      <w:r>
                        <w:t xml:space="preserve">Palintest or </w:t>
                      </w:r>
                      <w:r w:rsidR="009C1414">
                        <w:t>Delagua</w:t>
                      </w:r>
                      <w:r>
                        <w:t xml:space="preserve"> kit)</w:t>
                      </w:r>
                    </w:p>
                    <w:p w14:paraId="696094DF" w14:textId="5A067C01" w:rsidR="00381967" w:rsidRDefault="00381967" w:rsidP="001C58E1">
                      <w:pPr>
                        <w:pStyle w:val="Checkboxlist-intextboxtable"/>
                      </w:pPr>
                      <w:r>
                        <w:t>Power</w:t>
                      </w:r>
                      <w:r w:rsidR="00EA409B">
                        <w:t>P</w:t>
                      </w:r>
                      <w:r>
                        <w:t>oint</w:t>
                      </w:r>
                      <w:r w:rsidR="0085222F">
                        <w:t xml:space="preserve"> (optional)</w:t>
                      </w:r>
                      <w:r>
                        <w:t xml:space="preserve">: </w:t>
                      </w:r>
                      <w:r w:rsidR="0085222F">
                        <w:t xml:space="preserve">Microbiological </w:t>
                      </w:r>
                      <w:r w:rsidR="00EA409B">
                        <w:t>Testing</w:t>
                      </w:r>
                      <w:r w:rsidR="0085222F">
                        <w:t xml:space="preserve"> Methods</w:t>
                      </w:r>
                      <w:r w:rsidR="00B81647">
                        <w:t xml:space="preserve"> (use if samples of each </w:t>
                      </w:r>
                      <w:r w:rsidR="00EA409B">
                        <w:t>testing</w:t>
                      </w:r>
                      <w:r w:rsidR="00B81647">
                        <w:t xml:space="preserve"> method are not available)</w:t>
                      </w:r>
                    </w:p>
                    <w:p w14:paraId="5D1C9E33" w14:textId="427D3358" w:rsidR="00381967" w:rsidRDefault="00B81647" w:rsidP="001C58E1">
                      <w:pPr>
                        <w:pStyle w:val="Checkboxlist-intextboxtable"/>
                      </w:pPr>
                      <w:r>
                        <w:t xml:space="preserve">Activity: Microbiological </w:t>
                      </w:r>
                      <w:r w:rsidR="00EA409B">
                        <w:t>testing</w:t>
                      </w:r>
                      <w:r>
                        <w:t xml:space="preserve"> method evaluation debate</w:t>
                      </w:r>
                    </w:p>
                    <w:p w14:paraId="4DF99DF9" w14:textId="34A74178" w:rsidR="00B81647" w:rsidRDefault="006E206D" w:rsidP="001C58E1">
                      <w:pPr>
                        <w:pStyle w:val="Checkboxlist-intextboxtable"/>
                      </w:pPr>
                      <w:r>
                        <w:t>Flip</w:t>
                      </w:r>
                      <w:r w:rsidR="005B11D4">
                        <w:t xml:space="preserve"> </w:t>
                      </w:r>
                      <w:r>
                        <w:t>chart</w:t>
                      </w:r>
                    </w:p>
                    <w:p w14:paraId="2DEE0410" w14:textId="77777777" w:rsidR="00381967" w:rsidRDefault="00381967" w:rsidP="001C58E1"/>
                  </w:txbxContent>
                </v:textbox>
                <w10:wrap anchory="page"/>
              </v:shape>
            </w:pict>
          </mc:Fallback>
        </mc:AlternateContent>
      </w:r>
    </w:p>
    <w:p w14:paraId="64708D93" w14:textId="77777777" w:rsidR="00096A35" w:rsidRPr="00EA019E" w:rsidRDefault="00096A35">
      <w:pPr>
        <w:spacing w:before="0" w:after="160" w:line="259" w:lineRule="auto"/>
        <w:ind w:right="0"/>
      </w:pPr>
    </w:p>
    <w:p w14:paraId="4CF41A8A" w14:textId="568D0F7E" w:rsidR="00C337C4" w:rsidRPr="00EA019E" w:rsidRDefault="000F1595" w:rsidP="00C337C4">
      <w:pPr>
        <w:pStyle w:val="Minutes"/>
      </w:pPr>
      <w:r>
        <w:t>5</w:t>
      </w:r>
      <w:r w:rsidR="00C337C4" w:rsidRPr="00EA019E">
        <w:t xml:space="preserve"> minutes</w:t>
      </w:r>
    </w:p>
    <w:p w14:paraId="4BAB0DAD" w14:textId="77777777" w:rsidR="00C337C4" w:rsidRPr="00EA019E" w:rsidRDefault="00C337C4" w:rsidP="00C337C4">
      <w:pPr>
        <w:pStyle w:val="Heading1-withiconandminutes"/>
        <w:tabs>
          <w:tab w:val="clear" w:pos="9072"/>
        </w:tabs>
        <w:rPr>
          <w:noProof w:val="0"/>
        </w:rPr>
      </w:pPr>
      <w:bookmarkStart w:id="7" w:name="_Toc36495101"/>
      <w:r w:rsidRPr="00EA019E">
        <w:rPr>
          <w:lang w:eastAsia="en-CA"/>
        </w:rPr>
        <w:drawing>
          <wp:anchor distT="0" distB="0" distL="114300" distR="114300" simplePos="0" relativeHeight="251668480" behindDoc="1" locked="0" layoutInCell="1" allowOverlap="1" wp14:anchorId="1327AEA9" wp14:editId="746439B8">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Pr="00EA019E">
        <w:rPr>
          <w:noProof w:val="0"/>
        </w:rPr>
        <w:t>Introduction</w:t>
      </w:r>
      <w:bookmarkEnd w:id="7"/>
    </w:p>
    <w:p w14:paraId="213B5927" w14:textId="0F875A76" w:rsidR="00B371CB" w:rsidRDefault="00B371CB" w:rsidP="00B371CB">
      <w:pPr>
        <w:pStyle w:val="Numberedlist"/>
        <w:numPr>
          <w:ilvl w:val="0"/>
          <w:numId w:val="24"/>
        </w:numPr>
      </w:pPr>
      <w:r>
        <w:t>Present the following scenarios</w:t>
      </w:r>
      <w:r w:rsidR="005B11D4">
        <w:t>:</w:t>
      </w:r>
    </w:p>
    <w:p w14:paraId="7CD7F266" w14:textId="77777777" w:rsidR="00B371CB" w:rsidRDefault="00B371CB" w:rsidP="00B371CB">
      <w:pPr>
        <w:pStyle w:val="Numberedlist"/>
        <w:numPr>
          <w:ilvl w:val="1"/>
          <w:numId w:val="3"/>
        </w:numPr>
      </w:pPr>
      <w:r>
        <w:t>You are a project implementer and have a new borehole being drilled in a remote village. You want to see if the borehole has been properly disinfected after commissioning but you can’t get out to the site easily and you have no trained lab staff available.</w:t>
      </w:r>
    </w:p>
    <w:p w14:paraId="037B2CF8" w14:textId="374E9784" w:rsidR="00B371CB" w:rsidRDefault="00B371CB" w:rsidP="00B371CB">
      <w:pPr>
        <w:pStyle w:val="Numberedlist"/>
        <w:numPr>
          <w:ilvl w:val="1"/>
          <w:numId w:val="3"/>
        </w:numPr>
      </w:pPr>
      <w:r>
        <w:t>You have a trained water quality technician and laboratory and need to verify the effectiveness of a water t</w:t>
      </w:r>
      <w:r w:rsidR="006E206D">
        <w:t xml:space="preserve">reatment technology (e.g., </w:t>
      </w:r>
      <w:proofErr w:type="spellStart"/>
      <w:r w:rsidR="005B11D4">
        <w:t>biosand</w:t>
      </w:r>
      <w:proofErr w:type="spellEnd"/>
      <w:r w:rsidR="005B11D4">
        <w:t xml:space="preserve"> filter</w:t>
      </w:r>
      <w:r w:rsidR="006E206D">
        <w:t>).</w:t>
      </w:r>
    </w:p>
    <w:p w14:paraId="2778C797" w14:textId="77777777" w:rsidR="00B371CB" w:rsidRDefault="00B371CB" w:rsidP="00B371CB">
      <w:pPr>
        <w:pStyle w:val="Numberedlist"/>
        <w:numPr>
          <w:ilvl w:val="1"/>
          <w:numId w:val="3"/>
        </w:numPr>
      </w:pPr>
      <w:r>
        <w:t>You do not have laboratory equipment but you need to know approximate numbers of E. coli contaminating a water source.</w:t>
      </w:r>
    </w:p>
    <w:p w14:paraId="5F8DA6BF" w14:textId="61133868" w:rsidR="00B371CB" w:rsidRDefault="00B371CB" w:rsidP="00B371CB">
      <w:pPr>
        <w:pStyle w:val="Numberedlist"/>
      </w:pPr>
      <w:r>
        <w:t>Ask if the same test could be used in each scenario</w:t>
      </w:r>
      <w:r w:rsidR="005B11D4">
        <w:t>.</w:t>
      </w:r>
      <w:r>
        <w:t xml:space="preserve"> </w:t>
      </w:r>
      <w:r w:rsidR="005B11D4">
        <w:t>A</w:t>
      </w:r>
      <w:r>
        <w:t>sk participants to suggest reasons why they might not be able to</w:t>
      </w:r>
      <w:r w:rsidR="009878EC">
        <w:t>/or want to use the same tests.</w:t>
      </w:r>
    </w:p>
    <w:p w14:paraId="5842E4BF" w14:textId="4E079713" w:rsidR="00B371CB" w:rsidRDefault="00B371CB" w:rsidP="00B371CB">
      <w:pPr>
        <w:pStyle w:val="Numberedlist"/>
        <w:numPr>
          <w:ilvl w:val="1"/>
          <w:numId w:val="3"/>
        </w:numPr>
      </w:pPr>
      <w:r>
        <w:t>There are different levels of investigation or examination depending on several factors (including):</w:t>
      </w:r>
    </w:p>
    <w:p w14:paraId="194E5ACA" w14:textId="7BDFB6D3" w:rsidR="00B371CB" w:rsidRDefault="006E206D" w:rsidP="00B371CB">
      <w:pPr>
        <w:pStyle w:val="Numberedlist"/>
        <w:numPr>
          <w:ilvl w:val="2"/>
          <w:numId w:val="3"/>
        </w:numPr>
      </w:pPr>
      <w:r>
        <w:t>Objectives</w:t>
      </w:r>
    </w:p>
    <w:p w14:paraId="6DFDC455" w14:textId="77777777" w:rsidR="00B371CB" w:rsidRDefault="00B371CB" w:rsidP="00B371CB">
      <w:pPr>
        <w:pStyle w:val="Numberedlist"/>
        <w:numPr>
          <w:ilvl w:val="2"/>
          <w:numId w:val="3"/>
        </w:numPr>
      </w:pPr>
      <w:r>
        <w:t>Resources</w:t>
      </w:r>
    </w:p>
    <w:p w14:paraId="3B61DFA0" w14:textId="0BE11733" w:rsidR="00B371CB" w:rsidRDefault="006E206D" w:rsidP="00B371CB">
      <w:pPr>
        <w:pStyle w:val="Numberedlist"/>
        <w:numPr>
          <w:ilvl w:val="2"/>
          <w:numId w:val="3"/>
        </w:numPr>
      </w:pPr>
      <w:r>
        <w:t>Time</w:t>
      </w:r>
    </w:p>
    <w:p w14:paraId="34CCC296" w14:textId="2C562346" w:rsidR="00B371CB" w:rsidRDefault="009878EC" w:rsidP="00B371CB">
      <w:pPr>
        <w:pStyle w:val="Numberedlist"/>
        <w:numPr>
          <w:ilvl w:val="2"/>
          <w:numId w:val="3"/>
        </w:numPr>
      </w:pPr>
      <w:r>
        <w:t>Degree of accuracy, etc.</w:t>
      </w:r>
    </w:p>
    <w:p w14:paraId="2E51B695" w14:textId="726EF4AA" w:rsidR="00B371CB" w:rsidRPr="00EA019E" w:rsidRDefault="00B371CB" w:rsidP="009C1414">
      <w:pPr>
        <w:pStyle w:val="Numberedlist"/>
      </w:pPr>
      <w:r>
        <w:t xml:space="preserve">Explain that during this session, we are going to identify and evaluate particular microbiological testing methods and decide </w:t>
      </w:r>
      <w:r w:rsidR="009878EC">
        <w:t xml:space="preserve">when to use </w:t>
      </w:r>
      <w:r w:rsidR="009C1414">
        <w:t>each method</w:t>
      </w:r>
      <w:r w:rsidR="009878EC">
        <w:t>.</w:t>
      </w:r>
    </w:p>
    <w:p w14:paraId="21BD6FA0" w14:textId="4584BDA5" w:rsidR="00C337C4" w:rsidRPr="00EA019E" w:rsidRDefault="00C337C4" w:rsidP="00C337C4">
      <w:pPr>
        <w:pStyle w:val="Numberedlist"/>
      </w:pPr>
      <w:r w:rsidRPr="00EA019E">
        <w:t>Present the learning outcome</w:t>
      </w:r>
      <w:r w:rsidR="009878EC">
        <w:t>s or an overview of the lesson.</w:t>
      </w:r>
    </w:p>
    <w:p w14:paraId="7B700ACA" w14:textId="77144623" w:rsidR="00C337C4" w:rsidRPr="00EA019E" w:rsidRDefault="000F1595" w:rsidP="00C337C4">
      <w:pPr>
        <w:pStyle w:val="Minutes"/>
      </w:pPr>
      <w:r>
        <w:t>15</w:t>
      </w:r>
      <w:r w:rsidR="00C337C4" w:rsidRPr="00EA019E">
        <w:t xml:space="preserve"> minutes</w:t>
      </w:r>
    </w:p>
    <w:p w14:paraId="145AD408" w14:textId="5CDDB33C" w:rsidR="00C337C4" w:rsidRDefault="00C337C4" w:rsidP="00C337C4">
      <w:pPr>
        <w:pStyle w:val="Heading1-withiconandminutes"/>
        <w:rPr>
          <w:lang w:eastAsia="en-CA"/>
        </w:rPr>
      </w:pPr>
      <w:bookmarkStart w:id="8" w:name="_Toc36495102"/>
      <w:r w:rsidRPr="00EA019E">
        <w:rPr>
          <w:lang w:eastAsia="en-CA"/>
        </w:rPr>
        <w:drawing>
          <wp:anchor distT="0" distB="0" distL="114300" distR="114300" simplePos="0" relativeHeight="251672576" behindDoc="1" locked="0" layoutInCell="1" allowOverlap="1" wp14:anchorId="0C795013" wp14:editId="25019B55">
            <wp:simplePos x="0" y="0"/>
            <wp:positionH relativeFrom="column">
              <wp:posOffset>5946524</wp:posOffset>
            </wp:positionH>
            <wp:positionV relativeFrom="paragraph">
              <wp:posOffset>104701</wp:posOffset>
            </wp:positionV>
            <wp:extent cx="356400" cy="359763"/>
            <wp:effectExtent l="0" t="0" r="571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8"/>
      <w:r w:rsidR="00FC4C5F">
        <w:rPr>
          <w:lang w:eastAsia="en-CA"/>
        </w:rPr>
        <w:t xml:space="preserve">Microbiological </w:t>
      </w:r>
      <w:r w:rsidR="00EA409B">
        <w:rPr>
          <w:lang w:eastAsia="en-CA"/>
        </w:rPr>
        <w:t>Testing</w:t>
      </w:r>
      <w:r w:rsidR="00FC4C5F">
        <w:rPr>
          <w:lang w:eastAsia="en-CA"/>
        </w:rPr>
        <w:t xml:space="preserve"> Methods</w:t>
      </w:r>
    </w:p>
    <w:p w14:paraId="7B84F911" w14:textId="7480E01A" w:rsidR="00C337C4" w:rsidRPr="00EA019E" w:rsidRDefault="00B371CB" w:rsidP="009C1414">
      <w:pPr>
        <w:pStyle w:val="Numberedlist"/>
        <w:numPr>
          <w:ilvl w:val="0"/>
          <w:numId w:val="16"/>
        </w:numPr>
      </w:pPr>
      <w:r>
        <w:t>Remind participants</w:t>
      </w:r>
      <w:r w:rsidRPr="00EA019E">
        <w:t xml:space="preserve"> </w:t>
      </w:r>
      <w:r w:rsidR="00E5514A">
        <w:t xml:space="preserve">that there are different </w:t>
      </w:r>
      <w:r w:rsidR="00352460">
        <w:t>ways to test</w:t>
      </w:r>
      <w:r w:rsidR="00E5514A">
        <w:t xml:space="preserve"> </w:t>
      </w:r>
      <w:r>
        <w:t xml:space="preserve">and we will be looking at the </w:t>
      </w:r>
      <w:r w:rsidR="009C1414">
        <w:t>three</w:t>
      </w:r>
      <w:r>
        <w:t xml:space="preserve"> main methods of </w:t>
      </w:r>
      <w:r w:rsidR="00352460">
        <w:t xml:space="preserve">microbiological </w:t>
      </w:r>
      <w:r>
        <w:t>testing</w:t>
      </w:r>
      <w:r w:rsidR="00C337C4" w:rsidRPr="00EA019E">
        <w:t>.</w:t>
      </w:r>
    </w:p>
    <w:p w14:paraId="3753E9ED" w14:textId="7E1867B2" w:rsidR="00C337C4" w:rsidRPr="00EA019E" w:rsidRDefault="00B40DB9" w:rsidP="00C337C4">
      <w:pPr>
        <w:pStyle w:val="Numberedlist"/>
        <w:numPr>
          <w:ilvl w:val="0"/>
          <w:numId w:val="2"/>
        </w:numPr>
      </w:pPr>
      <w:r>
        <w:t>Introduce</w:t>
      </w:r>
      <w:r w:rsidR="00FC4C5F">
        <w:t xml:space="preserve"> the </w:t>
      </w:r>
      <w:r w:rsidR="005B11D4">
        <w:t xml:space="preserve">three </w:t>
      </w:r>
      <w:r w:rsidR="00FC4C5F">
        <w:t>main methods of microbiological testing:</w:t>
      </w:r>
    </w:p>
    <w:p w14:paraId="2942008A" w14:textId="77777777" w:rsidR="00C337C4" w:rsidRPr="00EA019E" w:rsidRDefault="00FC4C5F" w:rsidP="00C337C4">
      <w:pPr>
        <w:pStyle w:val="Numberedlist"/>
        <w:numPr>
          <w:ilvl w:val="1"/>
          <w:numId w:val="2"/>
        </w:numPr>
      </w:pPr>
      <w:r>
        <w:t xml:space="preserve">Presence-Absence </w:t>
      </w:r>
      <w:r w:rsidR="00B40DB9">
        <w:t>(P-</w:t>
      </w:r>
      <w:r>
        <w:t>A)</w:t>
      </w:r>
      <w:r w:rsidR="00B40DB9">
        <w:t xml:space="preserve">: a simple test that </w:t>
      </w:r>
      <w:r w:rsidR="00187BA5">
        <w:t>indicates contamination based on a colour change</w:t>
      </w:r>
    </w:p>
    <w:p w14:paraId="641B86FF" w14:textId="77777777" w:rsidR="00C337C4" w:rsidRDefault="00B40DB9" w:rsidP="00C337C4">
      <w:pPr>
        <w:pStyle w:val="Numberedlist"/>
        <w:numPr>
          <w:ilvl w:val="1"/>
          <w:numId w:val="2"/>
        </w:numPr>
      </w:pPr>
      <w:r>
        <w:t>Most Probable Number (MPN):</w:t>
      </w:r>
      <w:r w:rsidR="00187BA5">
        <w:t xml:space="preserve"> uses the same principle as P-A but estimates the number of indicator bacteria likely to be present in the water</w:t>
      </w:r>
    </w:p>
    <w:p w14:paraId="0F16CED0" w14:textId="77777777" w:rsidR="00B40DB9" w:rsidRPr="00EA019E" w:rsidRDefault="00B40DB9" w:rsidP="00C337C4">
      <w:pPr>
        <w:pStyle w:val="Numberedlist"/>
        <w:numPr>
          <w:ilvl w:val="1"/>
          <w:numId w:val="2"/>
        </w:numPr>
      </w:pPr>
      <w:r>
        <w:t>Membrane Filtration (MF)</w:t>
      </w:r>
      <w:r w:rsidR="00187BA5">
        <w:t>: the most accurate method to determine the number of bacteria in a water sample and is the international</w:t>
      </w:r>
      <w:r w:rsidR="001015D1">
        <w:t>ly recognized</w:t>
      </w:r>
      <w:r w:rsidR="00187BA5">
        <w:t xml:space="preserve"> </w:t>
      </w:r>
      <w:r w:rsidR="001015D1">
        <w:t>standard</w:t>
      </w:r>
    </w:p>
    <w:p w14:paraId="7908C3CC" w14:textId="4933D751" w:rsidR="00C337C4" w:rsidRDefault="00B40DB9" w:rsidP="00C337C4">
      <w:pPr>
        <w:pStyle w:val="Numberedlist"/>
      </w:pPr>
      <w:r>
        <w:t xml:space="preserve">Demonstrate examples of each </w:t>
      </w:r>
      <w:r w:rsidR="00C73BF5">
        <w:t>method by passing around sample tests or kits</w:t>
      </w:r>
      <w:r>
        <w:t xml:space="preserve"> and explaining how to use each test.</w:t>
      </w:r>
      <w:r w:rsidR="00BB5A2A">
        <w:t xml:space="preserve"> </w:t>
      </w:r>
      <w:r w:rsidR="00BB5A2A" w:rsidRPr="00BB5A2A">
        <w:rPr>
          <w:i/>
          <w:lang w:eastAsia="en-CA"/>
        </w:rPr>
        <w:t xml:space="preserve">(Optional) Use PowerPoint: Microbiological </w:t>
      </w:r>
      <w:r w:rsidR="00EA409B">
        <w:rPr>
          <w:i/>
          <w:lang w:eastAsia="en-CA"/>
        </w:rPr>
        <w:t>Testing</w:t>
      </w:r>
      <w:r w:rsidR="00BB5A2A" w:rsidRPr="00BB5A2A">
        <w:rPr>
          <w:i/>
          <w:lang w:eastAsia="en-CA"/>
        </w:rPr>
        <w:t xml:space="preserve"> Methods for this presentation </w:t>
      </w:r>
      <w:r w:rsidR="00BB5A2A" w:rsidRPr="00BB5A2A">
        <w:rPr>
          <w:i/>
        </w:rPr>
        <w:t xml:space="preserve">if samples of each </w:t>
      </w:r>
      <w:r w:rsidR="00EA409B">
        <w:rPr>
          <w:i/>
        </w:rPr>
        <w:t>testing</w:t>
      </w:r>
      <w:r w:rsidR="00BB5A2A" w:rsidRPr="00BB5A2A">
        <w:rPr>
          <w:i/>
        </w:rPr>
        <w:t xml:space="preserve"> method are not available</w:t>
      </w:r>
      <w:r w:rsidR="00BB5A2A" w:rsidRPr="00BB5A2A">
        <w:rPr>
          <w:i/>
          <w:lang w:eastAsia="en-CA"/>
        </w:rPr>
        <w:t>.</w:t>
      </w:r>
    </w:p>
    <w:p w14:paraId="604C58D3" w14:textId="77777777" w:rsidR="001015D1" w:rsidRPr="009C55D9" w:rsidRDefault="001015D1" w:rsidP="009C55D9">
      <w:pPr>
        <w:ind w:left="142"/>
        <w:rPr>
          <w:b/>
        </w:rPr>
      </w:pPr>
      <w:r w:rsidRPr="009C55D9">
        <w:rPr>
          <w:b/>
        </w:rPr>
        <w:t>Presence Absence (P-A)</w:t>
      </w:r>
    </w:p>
    <w:p w14:paraId="6BF89042" w14:textId="77777777" w:rsidR="001015D1" w:rsidRDefault="001015D1" w:rsidP="001015D1">
      <w:pPr>
        <w:pStyle w:val="Numberedlist"/>
        <w:numPr>
          <w:ilvl w:val="1"/>
          <w:numId w:val="3"/>
        </w:numPr>
      </w:pPr>
      <w:r>
        <w:t>Simplest method</w:t>
      </w:r>
    </w:p>
    <w:p w14:paraId="39C32C9D" w14:textId="77777777" w:rsidR="001015D1" w:rsidRDefault="001015D1" w:rsidP="001015D1">
      <w:pPr>
        <w:pStyle w:val="Numberedlist"/>
        <w:numPr>
          <w:ilvl w:val="1"/>
          <w:numId w:val="3"/>
        </w:numPr>
      </w:pPr>
      <w:r>
        <w:t xml:space="preserve">Add water sample to a bottle containing </w:t>
      </w:r>
      <w:r w:rsidR="009C55D9">
        <w:t>culture media</w:t>
      </w:r>
      <w:r>
        <w:t xml:space="preserve"> and let it sit for 24-48 hours</w:t>
      </w:r>
    </w:p>
    <w:p w14:paraId="0F934799" w14:textId="77777777" w:rsidR="001015D1" w:rsidRDefault="001015D1" w:rsidP="001015D1">
      <w:pPr>
        <w:pStyle w:val="Numberedlist"/>
        <w:numPr>
          <w:ilvl w:val="1"/>
          <w:numId w:val="3"/>
        </w:numPr>
      </w:pPr>
      <w:r>
        <w:t>Colo</w:t>
      </w:r>
      <w:r w:rsidR="00E5514A">
        <w:t>u</w:t>
      </w:r>
      <w:r>
        <w:t>r will change if indicator organism is present</w:t>
      </w:r>
    </w:p>
    <w:p w14:paraId="202E73C7" w14:textId="77777777" w:rsidR="001015D1" w:rsidRDefault="001015D1" w:rsidP="001015D1">
      <w:pPr>
        <w:pStyle w:val="Numberedlist"/>
        <w:numPr>
          <w:ilvl w:val="1"/>
          <w:numId w:val="3"/>
        </w:numPr>
      </w:pPr>
      <w:r>
        <w:t>Do</w:t>
      </w:r>
      <w:r w:rsidR="00E5514A">
        <w:t>es not show numbers of bacteria</w:t>
      </w:r>
    </w:p>
    <w:p w14:paraId="311C5FCD" w14:textId="77777777" w:rsidR="001015D1" w:rsidRDefault="001015D1" w:rsidP="001015D1">
      <w:pPr>
        <w:pStyle w:val="Numberedlist"/>
        <w:numPr>
          <w:ilvl w:val="1"/>
          <w:numId w:val="3"/>
        </w:numPr>
      </w:pPr>
      <w:r>
        <w:t>If the sample is positive, the water should be re-tested using membrane filtration to determine the number of bacteria</w:t>
      </w:r>
    </w:p>
    <w:p w14:paraId="28941264" w14:textId="77777777" w:rsidR="009C55D9" w:rsidRDefault="009C55D9" w:rsidP="009C55D9">
      <w:pPr>
        <w:ind w:left="142"/>
        <w:rPr>
          <w:rFonts w:cs="Arial"/>
          <w:b/>
          <w:szCs w:val="22"/>
        </w:rPr>
      </w:pPr>
      <w:r>
        <w:rPr>
          <w:rFonts w:cs="Arial"/>
          <w:b/>
          <w:szCs w:val="22"/>
        </w:rPr>
        <w:t>Most Probable Number (</w:t>
      </w:r>
      <w:r w:rsidRPr="0051106B">
        <w:rPr>
          <w:rFonts w:cs="Arial"/>
          <w:b/>
          <w:szCs w:val="22"/>
        </w:rPr>
        <w:t>MPN</w:t>
      </w:r>
      <w:r>
        <w:rPr>
          <w:rFonts w:cs="Arial"/>
          <w:b/>
          <w:szCs w:val="22"/>
        </w:rPr>
        <w:t>)</w:t>
      </w:r>
    </w:p>
    <w:p w14:paraId="539254C7" w14:textId="77777777" w:rsidR="009C55D9" w:rsidRPr="009C55D9" w:rsidRDefault="009C55D9" w:rsidP="009C55D9">
      <w:pPr>
        <w:pStyle w:val="Numberedlist"/>
        <w:numPr>
          <w:ilvl w:val="1"/>
          <w:numId w:val="3"/>
        </w:numPr>
      </w:pPr>
      <w:r w:rsidRPr="009C55D9">
        <w:t>Tells the number of bacteria that are most likely to be in the water sample</w:t>
      </w:r>
    </w:p>
    <w:p w14:paraId="2FCB36F4" w14:textId="2EDE3F2B" w:rsidR="009C55D9" w:rsidRPr="009C55D9" w:rsidRDefault="009C55D9" w:rsidP="009C55D9">
      <w:pPr>
        <w:pStyle w:val="Numberedlist"/>
        <w:numPr>
          <w:ilvl w:val="1"/>
          <w:numId w:val="3"/>
        </w:numPr>
      </w:pPr>
      <w:r w:rsidRPr="009C55D9">
        <w:t>Add water sample to 5-10 test tubes (or trays of 10</w:t>
      </w:r>
      <w:r w:rsidR="005B11D4">
        <w:t>-</w:t>
      </w:r>
      <w:r w:rsidRPr="009C55D9">
        <w:t>96 wells</w:t>
      </w:r>
      <w:r>
        <w:t xml:space="preserve"> or compartment bag</w:t>
      </w:r>
      <w:r w:rsidRPr="009C55D9">
        <w:t xml:space="preserve">) containing </w:t>
      </w:r>
      <w:r>
        <w:t xml:space="preserve">culture </w:t>
      </w:r>
      <w:r w:rsidRPr="009C55D9">
        <w:t>media</w:t>
      </w:r>
    </w:p>
    <w:p w14:paraId="2207EE42" w14:textId="77777777" w:rsidR="009C55D9" w:rsidRPr="009C55D9" w:rsidRDefault="009C55D9" w:rsidP="009C55D9">
      <w:pPr>
        <w:pStyle w:val="Numberedlist"/>
        <w:numPr>
          <w:ilvl w:val="1"/>
          <w:numId w:val="3"/>
        </w:numPr>
      </w:pPr>
      <w:r w:rsidRPr="009C55D9">
        <w:t>Incubate for 24-48 hours</w:t>
      </w:r>
    </w:p>
    <w:p w14:paraId="254C159F" w14:textId="77777777" w:rsidR="009C55D9" w:rsidRPr="009C55D9" w:rsidRDefault="009C55D9" w:rsidP="009C55D9">
      <w:pPr>
        <w:pStyle w:val="Numberedlist"/>
        <w:numPr>
          <w:ilvl w:val="1"/>
          <w:numId w:val="3"/>
        </w:numPr>
      </w:pPr>
      <w:r w:rsidRPr="009C55D9">
        <w:t>It is a statistical method based on the number of positive tubes (or wells)</w:t>
      </w:r>
    </w:p>
    <w:p w14:paraId="72E63EB7" w14:textId="77777777" w:rsidR="009C55D9" w:rsidRDefault="009C55D9" w:rsidP="009C55D9">
      <w:pPr>
        <w:pStyle w:val="Numberedlist"/>
        <w:numPr>
          <w:ilvl w:val="1"/>
          <w:numId w:val="3"/>
        </w:numPr>
      </w:pPr>
      <w:r w:rsidRPr="009C55D9">
        <w:t xml:space="preserve">Using a table provided, the number of positive tubes is reported as the number of colonies per 100 mL of sample </w:t>
      </w:r>
      <w:r>
        <w:t>(MPN</w:t>
      </w:r>
      <w:r w:rsidRPr="009C55D9">
        <w:t xml:space="preserve">/100 mL) where </w:t>
      </w:r>
      <w:r>
        <w:t>MPN</w:t>
      </w:r>
      <w:r w:rsidRPr="009C55D9">
        <w:t xml:space="preserve"> = </w:t>
      </w:r>
      <w:r>
        <w:t>most probable number</w:t>
      </w:r>
    </w:p>
    <w:p w14:paraId="0600D70A" w14:textId="1AAF1B56" w:rsidR="009C55D9" w:rsidRDefault="009C55D9" w:rsidP="009C55D9">
      <w:pPr>
        <w:ind w:left="142"/>
        <w:rPr>
          <w:rFonts w:cs="Arial"/>
          <w:b/>
          <w:szCs w:val="22"/>
        </w:rPr>
      </w:pPr>
      <w:r>
        <w:rPr>
          <w:rFonts w:cs="Arial"/>
          <w:b/>
          <w:szCs w:val="22"/>
        </w:rPr>
        <w:t xml:space="preserve">Membrane Filtration </w:t>
      </w:r>
      <w:r w:rsidR="00F34562">
        <w:rPr>
          <w:rFonts w:cs="Arial"/>
          <w:b/>
          <w:szCs w:val="22"/>
        </w:rPr>
        <w:t xml:space="preserve">— </w:t>
      </w:r>
      <w:r>
        <w:rPr>
          <w:rFonts w:cs="Arial"/>
          <w:b/>
          <w:szCs w:val="22"/>
        </w:rPr>
        <w:t>MF</w:t>
      </w:r>
    </w:p>
    <w:p w14:paraId="6946451D" w14:textId="77777777" w:rsidR="009C55D9" w:rsidRPr="009C55D9" w:rsidRDefault="009C55D9" w:rsidP="009C55D9">
      <w:pPr>
        <w:pStyle w:val="Numberedlist"/>
        <w:numPr>
          <w:ilvl w:val="1"/>
          <w:numId w:val="3"/>
        </w:numPr>
      </w:pPr>
      <w:r w:rsidRPr="009C55D9">
        <w:t xml:space="preserve">Most accurate method to count bacteria </w:t>
      </w:r>
      <w:r>
        <w:t>(i</w:t>
      </w:r>
      <w:r w:rsidRPr="009C55D9">
        <w:t>nternationally recognized method)</w:t>
      </w:r>
    </w:p>
    <w:p w14:paraId="47D6695D" w14:textId="77777777" w:rsidR="009C55D9" w:rsidRPr="009C55D9" w:rsidRDefault="009C55D9" w:rsidP="009C55D9">
      <w:pPr>
        <w:pStyle w:val="Numberedlist"/>
        <w:numPr>
          <w:ilvl w:val="1"/>
          <w:numId w:val="3"/>
        </w:numPr>
      </w:pPr>
      <w:r w:rsidRPr="009C55D9">
        <w:t>Filter 100 mL of a water sample using filtration equipment</w:t>
      </w:r>
    </w:p>
    <w:p w14:paraId="0794E9FB" w14:textId="77777777" w:rsidR="009C55D9" w:rsidRPr="009C55D9" w:rsidRDefault="009C55D9" w:rsidP="009C55D9">
      <w:pPr>
        <w:pStyle w:val="Numberedlist"/>
        <w:numPr>
          <w:ilvl w:val="1"/>
          <w:numId w:val="3"/>
        </w:numPr>
      </w:pPr>
      <w:r w:rsidRPr="009C55D9">
        <w:t>Add culture media to a Petri dish to provide nutrients for indicator organisms to grow</w:t>
      </w:r>
    </w:p>
    <w:p w14:paraId="76E109D0" w14:textId="1FCC2D9B" w:rsidR="009C55D9" w:rsidRPr="009C55D9" w:rsidRDefault="009C55D9" w:rsidP="009C55D9">
      <w:pPr>
        <w:pStyle w:val="Numberedlist"/>
        <w:numPr>
          <w:ilvl w:val="1"/>
          <w:numId w:val="3"/>
        </w:numPr>
      </w:pPr>
      <w:r w:rsidRPr="009C55D9">
        <w:t>Transfer the filter paper to the P</w:t>
      </w:r>
      <w:r w:rsidR="00DF7B30">
        <w:t>etri dish</w:t>
      </w:r>
    </w:p>
    <w:p w14:paraId="32426347" w14:textId="77777777" w:rsidR="009C55D9" w:rsidRPr="009C55D9" w:rsidRDefault="009C55D9" w:rsidP="009C55D9">
      <w:pPr>
        <w:pStyle w:val="Numberedlist"/>
        <w:numPr>
          <w:ilvl w:val="1"/>
          <w:numId w:val="3"/>
        </w:numPr>
      </w:pPr>
      <w:r w:rsidRPr="009C55D9">
        <w:t>Incubate for 24-48 hours depending on the culture media</w:t>
      </w:r>
    </w:p>
    <w:p w14:paraId="37E7783B" w14:textId="77777777" w:rsidR="009C55D9" w:rsidRPr="009C55D9" w:rsidRDefault="009C55D9" w:rsidP="009C55D9">
      <w:pPr>
        <w:pStyle w:val="Numberedlist"/>
        <w:numPr>
          <w:ilvl w:val="1"/>
          <w:numId w:val="3"/>
        </w:numPr>
      </w:pPr>
      <w:r w:rsidRPr="009C55D9">
        <w:t>If the indicator organism is present, colonies will appear on the filter paper and can be counted</w:t>
      </w:r>
    </w:p>
    <w:p w14:paraId="45FC3651" w14:textId="77777777" w:rsidR="009C55D9" w:rsidRPr="009C55D9" w:rsidRDefault="009C55D9" w:rsidP="009C55D9">
      <w:pPr>
        <w:pStyle w:val="Numberedlist"/>
        <w:numPr>
          <w:ilvl w:val="1"/>
          <w:numId w:val="3"/>
        </w:numPr>
      </w:pPr>
      <w:r w:rsidRPr="009C55D9">
        <w:t>Results are reported as the number of colonies per 100 mL of water sample (CFU/100 mL) where CFU = colony forming units</w:t>
      </w:r>
    </w:p>
    <w:p w14:paraId="18A61C80" w14:textId="2E5C4642" w:rsidR="00C337C4" w:rsidRPr="00EA019E" w:rsidRDefault="009C55D9" w:rsidP="00352460">
      <w:pPr>
        <w:pStyle w:val="Numberedlist"/>
        <w:numPr>
          <w:ilvl w:val="0"/>
          <w:numId w:val="2"/>
        </w:numPr>
      </w:pPr>
      <w:r>
        <w:t>Explain that they will be practi</w:t>
      </w:r>
      <w:r w:rsidR="005B11D4">
        <w:t>s</w:t>
      </w:r>
      <w:r>
        <w:t>ing the membrane filtration technique</w:t>
      </w:r>
      <w:r w:rsidR="00E5514A">
        <w:t xml:space="preserve"> on their water samples</w:t>
      </w:r>
      <w:r>
        <w:t xml:space="preserve"> later in the workshop.</w:t>
      </w:r>
    </w:p>
    <w:p w14:paraId="37A016AB" w14:textId="3F8473AE" w:rsidR="00C337C4" w:rsidRPr="00EA019E" w:rsidRDefault="000F1595" w:rsidP="00C337C4">
      <w:pPr>
        <w:pStyle w:val="Minutes"/>
      </w:pPr>
      <w:r>
        <w:t>15</w:t>
      </w:r>
      <w:r w:rsidR="00C337C4" w:rsidRPr="00EA019E">
        <w:t xml:space="preserve"> minutes</w:t>
      </w:r>
    </w:p>
    <w:p w14:paraId="1392727E" w14:textId="4DD47909" w:rsidR="00C337C4" w:rsidRPr="00EA019E" w:rsidRDefault="00C337C4" w:rsidP="00C337C4">
      <w:pPr>
        <w:pStyle w:val="Heading1-withiconandminutes"/>
        <w:rPr>
          <w:noProof w:val="0"/>
        </w:rPr>
      </w:pPr>
      <w:bookmarkStart w:id="9" w:name="_Toc36495103"/>
      <w:r w:rsidRPr="00EA019E">
        <w:rPr>
          <w:lang w:eastAsia="en-CA"/>
        </w:rPr>
        <w:drawing>
          <wp:anchor distT="0" distB="0" distL="114300" distR="114300" simplePos="0" relativeHeight="251671552" behindDoc="1" locked="0" layoutInCell="1" allowOverlap="1" wp14:anchorId="49B0C8B8" wp14:editId="1E112791">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9"/>
      <w:r w:rsidR="00FC4C5F">
        <w:rPr>
          <w:lang w:eastAsia="en-CA"/>
        </w:rPr>
        <w:t xml:space="preserve">Evaluation of Microbiological </w:t>
      </w:r>
      <w:r w:rsidR="00EA409B">
        <w:rPr>
          <w:lang w:eastAsia="en-CA"/>
        </w:rPr>
        <w:t>Testing</w:t>
      </w:r>
      <w:r w:rsidR="00FC4C5F">
        <w:rPr>
          <w:lang w:eastAsia="en-CA"/>
        </w:rPr>
        <w:t xml:space="preserve"> Methods</w:t>
      </w:r>
    </w:p>
    <w:p w14:paraId="43F5D352" w14:textId="72132D31" w:rsidR="003B5459" w:rsidRDefault="003B5459" w:rsidP="00A31977">
      <w:pPr>
        <w:pStyle w:val="Numberedlist"/>
        <w:numPr>
          <w:ilvl w:val="0"/>
          <w:numId w:val="17"/>
        </w:numPr>
      </w:pPr>
      <w:r>
        <w:t xml:space="preserve">Explain that participants will be split into groups and will be discussing the advantages and </w:t>
      </w:r>
      <w:r w:rsidR="00352460">
        <w:t>d</w:t>
      </w:r>
      <w:r>
        <w:t>isadvan</w:t>
      </w:r>
      <w:r w:rsidR="009878EC">
        <w:t xml:space="preserve">tages of the </w:t>
      </w:r>
      <w:r w:rsidR="005B11D4">
        <w:t xml:space="preserve">three </w:t>
      </w:r>
      <w:r w:rsidR="009878EC">
        <w:t>testing methods.</w:t>
      </w:r>
    </w:p>
    <w:p w14:paraId="7A82FAE4" w14:textId="3DB2AAE8" w:rsidR="003B5459" w:rsidRDefault="003B5459">
      <w:pPr>
        <w:pStyle w:val="Numberedlist"/>
        <w:numPr>
          <w:ilvl w:val="0"/>
          <w:numId w:val="17"/>
        </w:numPr>
      </w:pPr>
      <w:r>
        <w:t xml:space="preserve">Explain that each group should discuss their topic and prepare to present their </w:t>
      </w:r>
      <w:r w:rsidR="00F9021D">
        <w:t>findings</w:t>
      </w:r>
      <w:r>
        <w:t xml:space="preserve"> </w:t>
      </w:r>
      <w:r w:rsidR="00914E73">
        <w:t>before voting on the testing method they think is the most appropriate.</w:t>
      </w:r>
    </w:p>
    <w:p w14:paraId="743F137A" w14:textId="3438C1E9" w:rsidR="00C337C4" w:rsidRPr="00EA019E" w:rsidRDefault="00B8371A" w:rsidP="00A31977">
      <w:pPr>
        <w:pStyle w:val="Numberedlist"/>
        <w:numPr>
          <w:ilvl w:val="0"/>
          <w:numId w:val="17"/>
        </w:numPr>
      </w:pPr>
      <w:r>
        <w:t xml:space="preserve">Divide participants into </w:t>
      </w:r>
      <w:r w:rsidR="005B11D4">
        <w:t xml:space="preserve">six </w:t>
      </w:r>
      <w:r>
        <w:t xml:space="preserve">groups by </w:t>
      </w:r>
      <w:r w:rsidR="00C528AA">
        <w:t xml:space="preserve">having them count off </w:t>
      </w:r>
      <w:r w:rsidR="005B11D4">
        <w:t xml:space="preserve">one </w:t>
      </w:r>
      <w:r w:rsidR="00C528AA">
        <w:t xml:space="preserve">to </w:t>
      </w:r>
      <w:r w:rsidR="005B11D4">
        <w:t xml:space="preserve">six </w:t>
      </w:r>
      <w:r w:rsidR="00C528AA">
        <w:t>and organize them into their number groups (all</w:t>
      </w:r>
      <w:r w:rsidR="005B11D4">
        <w:t xml:space="preserve"> ones</w:t>
      </w:r>
      <w:r w:rsidR="009878EC">
        <w:t xml:space="preserve"> together, </w:t>
      </w:r>
      <w:r w:rsidR="005B11D4">
        <w:t>two</w:t>
      </w:r>
      <w:r w:rsidR="009878EC">
        <w:t>s together etc.).</w:t>
      </w:r>
    </w:p>
    <w:p w14:paraId="32DB2901" w14:textId="1FB689DD" w:rsidR="00C528AA" w:rsidRDefault="00C528AA" w:rsidP="00C337C4">
      <w:pPr>
        <w:pStyle w:val="Numberedlist"/>
      </w:pPr>
      <w:r>
        <w:t>Assign</w:t>
      </w:r>
      <w:r w:rsidR="00B81647">
        <w:t xml:space="preserve"> each group a topic to discuss.</w:t>
      </w:r>
    </w:p>
    <w:p w14:paraId="1CC0E49B" w14:textId="77777777" w:rsidR="00C337C4" w:rsidRDefault="00C528AA" w:rsidP="00C528AA">
      <w:pPr>
        <w:pStyle w:val="Numberedlist"/>
        <w:numPr>
          <w:ilvl w:val="1"/>
          <w:numId w:val="3"/>
        </w:numPr>
      </w:pPr>
      <w:r>
        <w:t>Group 1 discuss P-A advantages</w:t>
      </w:r>
    </w:p>
    <w:p w14:paraId="2F0ECE99" w14:textId="77777777" w:rsidR="00C528AA" w:rsidRDefault="00C528AA" w:rsidP="00C528AA">
      <w:pPr>
        <w:pStyle w:val="Numberedlist"/>
        <w:numPr>
          <w:ilvl w:val="1"/>
          <w:numId w:val="3"/>
        </w:numPr>
      </w:pPr>
      <w:r>
        <w:t>Group 2 discuss P-A limitations</w:t>
      </w:r>
    </w:p>
    <w:p w14:paraId="66189793" w14:textId="77777777" w:rsidR="00C528AA" w:rsidRDefault="00C528AA" w:rsidP="00C528AA">
      <w:pPr>
        <w:pStyle w:val="Numberedlist"/>
        <w:numPr>
          <w:ilvl w:val="1"/>
          <w:numId w:val="3"/>
        </w:numPr>
      </w:pPr>
      <w:r>
        <w:t>Group 3 discuss MPN advantages</w:t>
      </w:r>
    </w:p>
    <w:p w14:paraId="587BD3FE" w14:textId="77777777" w:rsidR="00C528AA" w:rsidRDefault="00C528AA" w:rsidP="00C528AA">
      <w:pPr>
        <w:pStyle w:val="Numberedlist"/>
        <w:numPr>
          <w:ilvl w:val="1"/>
          <w:numId w:val="3"/>
        </w:numPr>
      </w:pPr>
      <w:r>
        <w:t>Group 4 discuss MPN limitations</w:t>
      </w:r>
    </w:p>
    <w:p w14:paraId="21809F33" w14:textId="77777777" w:rsidR="00C528AA" w:rsidRDefault="00C528AA" w:rsidP="00C528AA">
      <w:pPr>
        <w:pStyle w:val="Numberedlist"/>
        <w:numPr>
          <w:ilvl w:val="1"/>
          <w:numId w:val="3"/>
        </w:numPr>
      </w:pPr>
      <w:r>
        <w:t>Group 5 discuss MF advantages</w:t>
      </w:r>
    </w:p>
    <w:p w14:paraId="5E683EE4" w14:textId="77777777" w:rsidR="00C528AA" w:rsidRPr="00EA019E" w:rsidRDefault="00C528AA" w:rsidP="00C528AA">
      <w:pPr>
        <w:pStyle w:val="Numberedlist"/>
        <w:numPr>
          <w:ilvl w:val="1"/>
          <w:numId w:val="3"/>
        </w:numPr>
      </w:pPr>
      <w:r>
        <w:t>Group 6 discuss MF limitations</w:t>
      </w:r>
    </w:p>
    <w:p w14:paraId="52009F49" w14:textId="74519C4B" w:rsidR="00C337C4" w:rsidRPr="00EA019E" w:rsidRDefault="00C528AA" w:rsidP="00C337C4">
      <w:pPr>
        <w:pStyle w:val="Numberedlist"/>
      </w:pPr>
      <w:r>
        <w:t xml:space="preserve">Allow </w:t>
      </w:r>
      <w:r w:rsidR="005B11D4">
        <w:t xml:space="preserve">five </w:t>
      </w:r>
      <w:r>
        <w:t>minutes for groups to deliberate and record their ideas</w:t>
      </w:r>
      <w:r w:rsidR="00645D18">
        <w:t>.</w:t>
      </w:r>
    </w:p>
    <w:p w14:paraId="7CEB9BBE" w14:textId="537D2A5B" w:rsidR="00C337C4" w:rsidRDefault="00645D18" w:rsidP="00C337C4">
      <w:pPr>
        <w:pStyle w:val="Numberedlist"/>
      </w:pPr>
      <w:r>
        <w:t xml:space="preserve">Invite corresponding groups to present their ideas comparing advantages and limitations of each </w:t>
      </w:r>
      <w:r w:rsidR="00EA409B">
        <w:t>testing</w:t>
      </w:r>
      <w:r>
        <w:t xml:space="preserve"> method.</w:t>
      </w:r>
    </w:p>
    <w:p w14:paraId="75C2BB43" w14:textId="3324CB21" w:rsidR="00645D18" w:rsidRDefault="00B81647" w:rsidP="00C337C4">
      <w:pPr>
        <w:pStyle w:val="Numberedlist"/>
      </w:pPr>
      <w:r>
        <w:t>Record ideas</w:t>
      </w:r>
      <w:r w:rsidR="000F1595">
        <w:t xml:space="preserve"> on a flip</w:t>
      </w:r>
      <w:r w:rsidR="005B11D4">
        <w:t xml:space="preserve"> </w:t>
      </w:r>
      <w:r w:rsidR="000F1595">
        <w:t>chart</w:t>
      </w:r>
      <w:r>
        <w:t>.</w:t>
      </w:r>
    </w:p>
    <w:p w14:paraId="4A96E144" w14:textId="74E7C358" w:rsidR="00645D18" w:rsidRDefault="00645D18" w:rsidP="00C337C4">
      <w:pPr>
        <w:pStyle w:val="Numberedlist"/>
      </w:pPr>
      <w:r>
        <w:t>Add any missed points (see Key Points below for reference).</w:t>
      </w:r>
    </w:p>
    <w:p w14:paraId="7A3DFA0E" w14:textId="565E74D6" w:rsidR="00B81647" w:rsidRPr="00EA019E" w:rsidRDefault="00B81647" w:rsidP="00C337C4">
      <w:pPr>
        <w:pStyle w:val="Numberedlist"/>
      </w:pPr>
      <w:r>
        <w:t xml:space="preserve">Invite participants to record </w:t>
      </w:r>
      <w:r w:rsidR="000F1595">
        <w:t>important points in their workbooks.</w:t>
      </w:r>
    </w:p>
    <w:p w14:paraId="3133F54F" w14:textId="77777777" w:rsidR="00C337C4" w:rsidRPr="00EA019E" w:rsidRDefault="00C337C4" w:rsidP="00C337C4">
      <w:pPr>
        <w:pStyle w:val="Numberedlist"/>
        <w:numPr>
          <w:ilvl w:val="0"/>
          <w:numId w:val="0"/>
        </w:numPr>
        <w:ind w:left="470" w:hanging="357"/>
      </w:pPr>
      <w:r w:rsidRPr="00EA019E">
        <w:rPr>
          <w:noProof/>
          <w:lang w:eastAsia="en-CA"/>
        </w:rPr>
        <mc:AlternateContent>
          <mc:Choice Requires="wps">
            <w:drawing>
              <wp:inline distT="0" distB="0" distL="0" distR="0" wp14:anchorId="0B9A295E" wp14:editId="266AF527">
                <wp:extent cx="6294574" cy="2752725"/>
                <wp:effectExtent l="19050" t="19050" r="11430" b="28575"/>
                <wp:docPr id="14" name="Text Box 14"/>
                <wp:cNvGraphicFramePr/>
                <a:graphic xmlns:a="http://schemas.openxmlformats.org/drawingml/2006/main">
                  <a:graphicData uri="http://schemas.microsoft.com/office/word/2010/wordprocessingShape">
                    <wps:wsp>
                      <wps:cNvSpPr txBox="1"/>
                      <wps:spPr>
                        <a:xfrm>
                          <a:off x="0" y="0"/>
                          <a:ext cx="6294574" cy="275272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4F16E99" w14:textId="77777777" w:rsidR="00381967" w:rsidRPr="00842640" w:rsidRDefault="00381967" w:rsidP="00C337C4">
                            <w:pPr>
                              <w:pStyle w:val="HeadingnoTOC-intextboxtable"/>
                            </w:pPr>
                            <w:r w:rsidRPr="00842640">
                              <w:t>Key Points</w:t>
                            </w:r>
                          </w:p>
                          <w:p w14:paraId="4D2CD553" w14:textId="3A533FD5" w:rsidR="00645D18" w:rsidRDefault="00645D18" w:rsidP="00645D18">
                            <w:pPr>
                              <w:pStyle w:val="Listparagraph-keypoints"/>
                            </w:pPr>
                            <w:r>
                              <w:t xml:space="preserve">P-A Advantages: 1. Simple to understand </w:t>
                            </w:r>
                            <w:r w:rsidR="005B11D4">
                              <w:t xml:space="preserve">and </w:t>
                            </w:r>
                            <w:r>
                              <w:t>use; 2. Rapid results (within 24 hours); 3. Doesn’t require extensive equipment; 4. Portable and durable in field; 5. Relatively inexpensive</w:t>
                            </w:r>
                          </w:p>
                          <w:p w14:paraId="4C00A0A7" w14:textId="77777777" w:rsidR="00645D18" w:rsidRDefault="00645D18" w:rsidP="00645D18">
                            <w:pPr>
                              <w:pStyle w:val="Listparagraph-keypoints"/>
                            </w:pPr>
                            <w:r>
                              <w:t>P-A Disadvantages: 1. Does not show how many bacteria are in the sample; 2. Not recommended by WHO for analysis of surface water and untreated community water supplies; 3. Not recommended for testing the efficiency of household water treatment technologies (e.g., biosand filter)</w:t>
                            </w:r>
                          </w:p>
                          <w:p w14:paraId="4F1FF5CB" w14:textId="4BF35BE5" w:rsidR="00645D18" w:rsidRDefault="00056C2E" w:rsidP="00645D18">
                            <w:pPr>
                              <w:pStyle w:val="Listparagraph-keypoints"/>
                            </w:pPr>
                            <w:r>
                              <w:t>MPN Advantages: 1. Semi-q</w:t>
                            </w:r>
                            <w:r w:rsidR="00645D18">
                              <w:t>uantitative results; 2. Simple to understand and use; 3. Relatively inexpensive; 4. Can be used with turbid water</w:t>
                            </w:r>
                          </w:p>
                          <w:p w14:paraId="18253F65" w14:textId="1972D2EE" w:rsidR="00645D18" w:rsidRDefault="00645D18" w:rsidP="00645D18">
                            <w:pPr>
                              <w:pStyle w:val="Listparagraph-keypoints"/>
                            </w:pPr>
                            <w:r>
                              <w:t>MPN Disadvantages: 1. More labo</w:t>
                            </w:r>
                            <w:r w:rsidR="005B11D4">
                              <w:t>u</w:t>
                            </w:r>
                            <w:r>
                              <w:t xml:space="preserve">r intensive than P-A; 2. Requires some training; 3. Requires incubator </w:t>
                            </w:r>
                            <w:r w:rsidR="005B11D4">
                              <w:t xml:space="preserve">and </w:t>
                            </w:r>
                            <w:r>
                              <w:t>other equipment; 4. Disposable trays generate a lot of waste</w:t>
                            </w:r>
                          </w:p>
                          <w:p w14:paraId="67FDC694" w14:textId="7468DE3F" w:rsidR="00645D18" w:rsidRDefault="00645D18" w:rsidP="00645D18">
                            <w:pPr>
                              <w:pStyle w:val="Listparagraph-keypoints"/>
                            </w:pPr>
                            <w:r>
                              <w:t xml:space="preserve">MF Advantages: 1. Able to count the number of bacteria; 2. Most accurate </w:t>
                            </w:r>
                            <w:r w:rsidR="00EA409B">
                              <w:t>testing</w:t>
                            </w:r>
                            <w:r>
                              <w:t xml:space="preserve"> method; 3. Internationally recognized method; 4. Ability to test many samples at once</w:t>
                            </w:r>
                          </w:p>
                          <w:p w14:paraId="0DB80126" w14:textId="77777777" w:rsidR="00381967" w:rsidRDefault="00645D18" w:rsidP="00F9460C">
                            <w:pPr>
                              <w:pStyle w:val="Listparagraph-keypoints"/>
                            </w:pPr>
                            <w:r>
                              <w:t>MF Disadvantages: 1. More labour intensive than MPN, P-A; 2. Requires more training; 3. Requires additional equipment; 4. Cost of consumables can be high in many countries; 5. More difficult to use with turbid water (dilution required)</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0B9A295E" id="Text Box 14" o:spid="_x0000_s1030" type="#_x0000_t202" style="width:495.65pt;height:21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" filled="f" strokecolor="#bfbfbf [2412]" strokeweight="2.25pt">
                <v:textbox inset="3mm,1mm,3mm,1mm">
                  <w:txbxContent>
                    <w:p w14:paraId="54F16E99" w14:textId="77777777" w:rsidR="00381967" w:rsidRPr="00842640" w:rsidRDefault="00381967" w:rsidP="00C337C4">
                      <w:pPr>
                        <w:pStyle w:val="HeadingnoTOC-intextboxtable"/>
                      </w:pPr>
                      <w:r w:rsidRPr="00842640">
                        <w:t>Key Points</w:t>
                      </w:r>
                    </w:p>
                    <w:p w14:paraId="4D2CD553" w14:textId="3A533FD5" w:rsidR="00645D18" w:rsidRDefault="00645D18" w:rsidP="00645D18">
                      <w:pPr>
                        <w:pStyle w:val="Listparagraph-keypoints"/>
                      </w:pPr>
                      <w:r>
                        <w:t xml:space="preserve">P-A Advantages: 1. Simple to understand </w:t>
                      </w:r>
                      <w:r w:rsidR="005B11D4">
                        <w:t xml:space="preserve">and </w:t>
                      </w:r>
                      <w:r>
                        <w:t>use; 2. Rapid results (within 24 hours); 3. Doesn’t require extensive equipment; 4. Portable and durable in field; 5. Relatively inexpensive</w:t>
                      </w:r>
                    </w:p>
                    <w:p w14:paraId="4C00A0A7" w14:textId="77777777" w:rsidR="00645D18" w:rsidRDefault="00645D18" w:rsidP="00645D18">
                      <w:pPr>
                        <w:pStyle w:val="Listparagraph-keypoints"/>
                      </w:pPr>
                      <w:r>
                        <w:t>P-A Disadvantages: 1. Does not show how many bacteria are in the sample; 2. Not recommended by WHO for analysis of surface water and untreated community water supplies; 3. Not recommended for testing the efficiency of household water treatment technologies (e.g., biosand filter)</w:t>
                      </w:r>
                    </w:p>
                    <w:p w14:paraId="4F1FF5CB" w14:textId="4BF35BE5" w:rsidR="00645D18" w:rsidRDefault="00056C2E" w:rsidP="00645D18">
                      <w:pPr>
                        <w:pStyle w:val="Listparagraph-keypoints"/>
                      </w:pPr>
                      <w:r>
                        <w:t>MPN Advantages: 1. Semi-q</w:t>
                      </w:r>
                      <w:r w:rsidR="00645D18">
                        <w:t>uantitative results; 2. Simple to understand and use; 3. Relatively inexpensive; 4. Can be used with turbid water</w:t>
                      </w:r>
                    </w:p>
                    <w:p w14:paraId="18253F65" w14:textId="1972D2EE" w:rsidR="00645D18" w:rsidRDefault="00645D18" w:rsidP="00645D18">
                      <w:pPr>
                        <w:pStyle w:val="Listparagraph-keypoints"/>
                      </w:pPr>
                      <w:r>
                        <w:t>MPN Disadvantages: 1. More labo</w:t>
                      </w:r>
                      <w:r w:rsidR="005B11D4">
                        <w:t>u</w:t>
                      </w:r>
                      <w:r>
                        <w:t xml:space="preserve">r intensive than P-A; 2. Requires some training; 3. Requires incubator </w:t>
                      </w:r>
                      <w:r w:rsidR="005B11D4">
                        <w:t xml:space="preserve">and </w:t>
                      </w:r>
                      <w:r>
                        <w:t>other equipment; 4. Disposable trays generate a lot of waste</w:t>
                      </w:r>
                    </w:p>
                    <w:p w14:paraId="67FDC694" w14:textId="7468DE3F" w:rsidR="00645D18" w:rsidRDefault="00645D18" w:rsidP="00645D18">
                      <w:pPr>
                        <w:pStyle w:val="Listparagraph-keypoints"/>
                      </w:pPr>
                      <w:r>
                        <w:t xml:space="preserve">MF Advantages: 1. Able to count the number of bacteria; 2. Most accurate </w:t>
                      </w:r>
                      <w:bookmarkStart w:id="9" w:name="_GoBack"/>
                      <w:r w:rsidR="00EA409B">
                        <w:t>testing</w:t>
                      </w:r>
                      <w:bookmarkEnd w:id="9"/>
                      <w:r>
                        <w:t xml:space="preserve"> method; 3. Internationally recognized method; 4. Ability to test many samples at once</w:t>
                      </w:r>
                    </w:p>
                    <w:p w14:paraId="0DB80126" w14:textId="77777777" w:rsidR="00381967" w:rsidRDefault="00645D18" w:rsidP="00F9460C">
                      <w:pPr>
                        <w:pStyle w:val="Listparagraph-keypoints"/>
                      </w:pPr>
                      <w:r>
                        <w:t>MF Disadvantages: 1. More labour intensive than MPN, P-A; 2. Requires more training; 3. Requires additional equipment; 4. Cost of consumables can be high in many countries; 5. More difficult to use with turbid water (dilution required)</w:t>
                      </w:r>
                    </w:p>
                  </w:txbxContent>
                </v:textbox>
                <w10:anchorlock/>
              </v:shape>
            </w:pict>
          </mc:Fallback>
        </mc:AlternateContent>
      </w:r>
    </w:p>
    <w:p w14:paraId="31569B83" w14:textId="2CBCF7DB" w:rsidR="00C337C4" w:rsidRPr="00EA019E" w:rsidRDefault="000F1595" w:rsidP="00C337C4">
      <w:pPr>
        <w:pStyle w:val="Minutes"/>
      </w:pPr>
      <w:r>
        <w:t>5</w:t>
      </w:r>
      <w:r w:rsidR="00C337C4" w:rsidRPr="00EA019E">
        <w:t xml:space="preserve"> minutes</w:t>
      </w:r>
    </w:p>
    <w:p w14:paraId="6298B2D3" w14:textId="622974A0" w:rsidR="00C337C4" w:rsidRPr="00EA019E" w:rsidRDefault="00C337C4" w:rsidP="00C337C4">
      <w:pPr>
        <w:pStyle w:val="Heading1-withiconandminutes"/>
        <w:rPr>
          <w:noProof w:val="0"/>
        </w:rPr>
      </w:pPr>
      <w:bookmarkStart w:id="10" w:name="_Toc36495105"/>
      <w:r w:rsidRPr="00EA019E">
        <w:rPr>
          <w:lang w:eastAsia="en-CA"/>
        </w:rPr>
        <w:drawing>
          <wp:anchor distT="0" distB="0" distL="114300" distR="114300" simplePos="0" relativeHeight="251669504" behindDoc="1" locked="0" layoutInCell="1" allowOverlap="1" wp14:anchorId="725552AA" wp14:editId="4E512DB5">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Pr="00EA019E">
        <w:rPr>
          <w:noProof w:val="0"/>
        </w:rPr>
        <w:t>Review</w:t>
      </w:r>
      <w:bookmarkEnd w:id="10"/>
      <w:r w:rsidR="00FD0EB4">
        <w:rPr>
          <w:noProof w:val="0"/>
        </w:rPr>
        <w:t xml:space="preserve"> Quiz</w:t>
      </w:r>
    </w:p>
    <w:p w14:paraId="3CCCAC50" w14:textId="21A9EFAF" w:rsidR="009878EC" w:rsidRDefault="00B371CB" w:rsidP="009878EC">
      <w:pPr>
        <w:pStyle w:val="Numberedlist"/>
        <w:numPr>
          <w:ilvl w:val="0"/>
          <w:numId w:val="19"/>
        </w:numPr>
      </w:pPr>
      <w:r>
        <w:t xml:space="preserve">Explain </w:t>
      </w:r>
      <w:r w:rsidR="005B11D4">
        <w:t xml:space="preserve">that </w:t>
      </w:r>
      <w:r>
        <w:t>we are going to return to the scenario</w:t>
      </w:r>
      <w:r w:rsidR="009878EC">
        <w:t>s</w:t>
      </w:r>
      <w:r>
        <w:t xml:space="preserve"> from </w:t>
      </w:r>
      <w:r w:rsidR="009878EC">
        <w:t>the introduction activity</w:t>
      </w:r>
      <w:r>
        <w:t xml:space="preserve"> and identify</w:t>
      </w:r>
      <w:r w:rsidR="009878EC">
        <w:t xml:space="preserve"> the appropriate test for each.</w:t>
      </w:r>
    </w:p>
    <w:p w14:paraId="39182BC7" w14:textId="3EEA1F6E" w:rsidR="00EE5A17" w:rsidRDefault="00FD0EB4" w:rsidP="00EE5A17">
      <w:pPr>
        <w:pStyle w:val="Numberedlist"/>
        <w:numPr>
          <w:ilvl w:val="0"/>
          <w:numId w:val="19"/>
        </w:numPr>
      </w:pPr>
      <w:r>
        <w:t xml:space="preserve">Ask: “What </w:t>
      </w:r>
      <w:r w:rsidR="00EA409B">
        <w:t>testing</w:t>
      </w:r>
      <w:r>
        <w:t xml:space="preserve"> method would you use if presented with the following scenarios?”</w:t>
      </w:r>
    </w:p>
    <w:p w14:paraId="0C3D03B1" w14:textId="38784029" w:rsidR="009878EC" w:rsidRDefault="009878EC" w:rsidP="009878EC">
      <w:pPr>
        <w:pStyle w:val="Numberedlist"/>
        <w:numPr>
          <w:ilvl w:val="0"/>
          <w:numId w:val="19"/>
        </w:numPr>
      </w:pPr>
      <w:r>
        <w:t>Read each scenario aloud and allow a few minutes for participants to decide and share.</w:t>
      </w:r>
    </w:p>
    <w:p w14:paraId="78424806" w14:textId="77777777" w:rsidR="009878EC" w:rsidRDefault="009878EC" w:rsidP="009878EC">
      <w:pPr>
        <w:pStyle w:val="Numberedlist"/>
        <w:numPr>
          <w:ilvl w:val="0"/>
          <w:numId w:val="0"/>
        </w:numPr>
        <w:ind w:left="473" w:hanging="360"/>
      </w:pPr>
    </w:p>
    <w:p w14:paraId="2DC7A78B" w14:textId="5853C5CB" w:rsidR="00EE5A17" w:rsidRDefault="00FD0EB4" w:rsidP="00655F03">
      <w:pPr>
        <w:pStyle w:val="Numberedlist"/>
        <w:numPr>
          <w:ilvl w:val="1"/>
          <w:numId w:val="19"/>
        </w:numPr>
      </w:pPr>
      <w:r w:rsidRPr="00655F03">
        <w:rPr>
          <w:b/>
          <w:bCs/>
        </w:rPr>
        <w:t>Scenario</w:t>
      </w:r>
      <w:r w:rsidR="00EE5A17" w:rsidRPr="00655F03">
        <w:rPr>
          <w:b/>
          <w:bCs/>
        </w:rPr>
        <w:t xml:space="preserve"> 1:</w:t>
      </w:r>
      <w:r w:rsidR="00EE5A17">
        <w:t xml:space="preserve"> “You are a project implementer and have a new borehole being drilled in a remote village. You want to see if the borehole has been properly disinfected after commissioning but you can’t get out to the site easily and you have no trained lab staff available. What microbiological </w:t>
      </w:r>
      <w:r w:rsidR="00EA409B">
        <w:t>testing</w:t>
      </w:r>
      <w:r w:rsidR="00EE5A17">
        <w:t xml:space="preserve"> method could you have the drill</w:t>
      </w:r>
      <w:r>
        <w:t>er perform while in the field?”</w:t>
      </w:r>
    </w:p>
    <w:p w14:paraId="6EA4E26C" w14:textId="3BB43791" w:rsidR="00FD0EB4" w:rsidRDefault="00FD0EB4" w:rsidP="00655F03">
      <w:pPr>
        <w:pStyle w:val="Numberedlist"/>
        <w:numPr>
          <w:ilvl w:val="2"/>
          <w:numId w:val="19"/>
        </w:numPr>
      </w:pPr>
      <w:r>
        <w:t>Presence-absence</w:t>
      </w:r>
    </w:p>
    <w:p w14:paraId="5F735703" w14:textId="79FC1234" w:rsidR="00EE5A17" w:rsidRDefault="00FD0EB4" w:rsidP="00655F03">
      <w:pPr>
        <w:pStyle w:val="Numberedlist"/>
        <w:numPr>
          <w:ilvl w:val="1"/>
          <w:numId w:val="19"/>
        </w:numPr>
      </w:pPr>
      <w:r w:rsidRPr="00655F03">
        <w:rPr>
          <w:b/>
          <w:bCs/>
        </w:rPr>
        <w:t>Scenario</w:t>
      </w:r>
      <w:r w:rsidR="00EE5A17" w:rsidRPr="00655F03">
        <w:rPr>
          <w:b/>
          <w:bCs/>
        </w:rPr>
        <w:t xml:space="preserve"> 2:</w:t>
      </w:r>
      <w:r w:rsidR="00EE5A17">
        <w:t xml:space="preserve"> “You have a trained water quality technician and laboratory and need to verify the effectiveness of a water treatment technology (e.g., </w:t>
      </w:r>
      <w:proofErr w:type="spellStart"/>
      <w:r w:rsidR="005B11D4">
        <w:t>biosand</w:t>
      </w:r>
      <w:proofErr w:type="spellEnd"/>
      <w:r w:rsidR="005B11D4">
        <w:t xml:space="preserve"> filter</w:t>
      </w:r>
      <w:r w:rsidR="00EE5A17">
        <w:t>). Wh</w:t>
      </w:r>
      <w:r w:rsidR="00B81647">
        <w:t xml:space="preserve">at microbiological </w:t>
      </w:r>
      <w:r w:rsidR="00EA409B">
        <w:t>testing</w:t>
      </w:r>
      <w:r w:rsidR="00B81647">
        <w:t xml:space="preserve"> method w</w:t>
      </w:r>
      <w:r w:rsidR="00EE5A17">
        <w:t>ould you use?”</w:t>
      </w:r>
    </w:p>
    <w:p w14:paraId="1617C0EC" w14:textId="3A58AB33" w:rsidR="00FD0EB4" w:rsidRDefault="00FD0EB4" w:rsidP="00655F03">
      <w:pPr>
        <w:pStyle w:val="Numberedlist"/>
        <w:numPr>
          <w:ilvl w:val="2"/>
          <w:numId w:val="19"/>
        </w:numPr>
      </w:pPr>
      <w:r>
        <w:t>Membrane filtration</w:t>
      </w:r>
    </w:p>
    <w:p w14:paraId="17113860" w14:textId="2D98A63D" w:rsidR="00C337C4" w:rsidRPr="00EA019E" w:rsidRDefault="00FD0EB4" w:rsidP="00655F03">
      <w:pPr>
        <w:pStyle w:val="Numberedlist"/>
        <w:numPr>
          <w:ilvl w:val="1"/>
          <w:numId w:val="19"/>
        </w:numPr>
      </w:pPr>
      <w:r w:rsidRPr="00655F03">
        <w:rPr>
          <w:b/>
          <w:bCs/>
        </w:rPr>
        <w:t>Scenario</w:t>
      </w:r>
      <w:r w:rsidR="00EE5A17" w:rsidRPr="00655F03">
        <w:rPr>
          <w:b/>
          <w:bCs/>
        </w:rPr>
        <w:t xml:space="preserve"> 3:</w:t>
      </w:r>
      <w:r w:rsidR="00EE5A17">
        <w:t xml:space="preserve"> “You do not have laboratory equipment but you need to know approximate numbers of E. coli contaminating a water source. What microbiologi</w:t>
      </w:r>
      <w:r>
        <w:t xml:space="preserve">cal </w:t>
      </w:r>
      <w:r w:rsidR="00EA409B">
        <w:t>testing</w:t>
      </w:r>
      <w:r>
        <w:t xml:space="preserve"> method would you use?”</w:t>
      </w:r>
    </w:p>
    <w:p w14:paraId="0AAC67B0" w14:textId="6671C445" w:rsidR="00C337C4" w:rsidRDefault="00FD0EB4" w:rsidP="00655F03">
      <w:pPr>
        <w:pStyle w:val="Numberedlist"/>
        <w:numPr>
          <w:ilvl w:val="2"/>
          <w:numId w:val="3"/>
        </w:numPr>
      </w:pPr>
      <w:r>
        <w:t>Most probable number</w:t>
      </w:r>
    </w:p>
    <w:p w14:paraId="0431822A" w14:textId="0BC60437" w:rsidR="0080640C" w:rsidRDefault="0080640C" w:rsidP="0080640C">
      <w:pPr>
        <w:pStyle w:val="Numberedlist"/>
        <w:numPr>
          <w:ilvl w:val="0"/>
          <w:numId w:val="0"/>
        </w:numPr>
        <w:ind w:left="473" w:hanging="360"/>
      </w:pPr>
    </w:p>
    <w:p w14:paraId="469C7903" w14:textId="2E7F46E8" w:rsidR="0080640C" w:rsidRDefault="0080640C" w:rsidP="0080640C">
      <w:pPr>
        <w:pStyle w:val="Numberedlist"/>
        <w:numPr>
          <w:ilvl w:val="0"/>
          <w:numId w:val="0"/>
        </w:numPr>
        <w:ind w:left="473" w:hanging="360"/>
      </w:pPr>
    </w:p>
    <w:p w14:paraId="63D00DFE" w14:textId="0EEC25E8" w:rsidR="0080640C" w:rsidRDefault="0080640C" w:rsidP="0080640C">
      <w:pPr>
        <w:pStyle w:val="Numberedlist"/>
        <w:numPr>
          <w:ilvl w:val="0"/>
          <w:numId w:val="0"/>
        </w:numPr>
        <w:ind w:left="473" w:hanging="360"/>
      </w:pPr>
    </w:p>
    <w:p w14:paraId="1476DF3E" w14:textId="77777777" w:rsidR="0080640C" w:rsidRPr="00EA019E" w:rsidRDefault="0080640C" w:rsidP="0080640C">
      <w:pPr>
        <w:pStyle w:val="Numberedlist"/>
        <w:numPr>
          <w:ilvl w:val="0"/>
          <w:numId w:val="0"/>
        </w:numPr>
        <w:ind w:left="473" w:hanging="36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C337C4" w:rsidRPr="00EA019E" w14:paraId="6C963704" w14:textId="77777777" w:rsidTr="00381967">
        <w:trPr>
          <w:trHeight w:val="907"/>
          <w:jc w:val="center"/>
        </w:trPr>
        <w:tc>
          <w:tcPr>
            <w:tcW w:w="8080" w:type="dxa"/>
            <w:tcBorders>
              <w:top w:val="single" w:sz="8" w:space="0" w:color="BFBFBF" w:themeColor="background1" w:themeShade="BF"/>
            </w:tcBorders>
            <w:vAlign w:val="center"/>
          </w:tcPr>
          <w:p w14:paraId="12DE214B" w14:textId="77777777" w:rsidR="00C337C4" w:rsidRPr="00EA019E" w:rsidRDefault="00C337C4" w:rsidP="00381967">
            <w:pPr>
              <w:pStyle w:val="NoSpacing-intextboxtable"/>
              <w:rPr>
                <w:noProof w:val="0"/>
                <w:lang w:val="en-CA"/>
              </w:rPr>
            </w:pPr>
            <w:r w:rsidRPr="00EA019E">
              <w:rPr>
                <w:noProof w:val="0"/>
                <w:lang w:val="en-CA"/>
              </w:rPr>
              <w:t xml:space="preserve">This resource is open content and licensed under a </w:t>
            </w:r>
            <w:hyperlink r:id="rId18" w:history="1">
              <w:r w:rsidRPr="00EA019E">
                <w:rPr>
                  <w:rStyle w:val="Hyperlink"/>
                  <w:noProof w:val="0"/>
                  <w:lang w:val="en-CA"/>
                </w:rPr>
                <w:t>Creative Commons Attribution-</w:t>
              </w:r>
              <w:proofErr w:type="spellStart"/>
              <w:r w:rsidRPr="00EA019E">
                <w:rPr>
                  <w:rStyle w:val="Hyperlink"/>
                  <w:noProof w:val="0"/>
                  <w:lang w:val="en-CA"/>
                </w:rPr>
                <w:t>ShareAlike</w:t>
              </w:r>
              <w:proofErr w:type="spellEnd"/>
              <w:r w:rsidRPr="00EA019E">
                <w:rPr>
                  <w:rStyle w:val="Hyperlink"/>
                  <w:noProof w:val="0"/>
                  <w:lang w:val="en-CA"/>
                </w:rPr>
                <w:t xml:space="preserve"> 4.0 International License</w:t>
              </w:r>
            </w:hyperlink>
            <w:r w:rsidRPr="00EA019E">
              <w:rPr>
                <w:noProof w:val="0"/>
                <w:lang w:val="en-CA"/>
              </w:rPr>
              <w:t>. Refer to CAWST’s guidelines for distributing, translating, adapting, or referencing CAWST resources (</w:t>
            </w:r>
            <w:hyperlink r:id="rId19" w:history="1">
              <w:r w:rsidRPr="00EA019E">
                <w:rPr>
                  <w:rStyle w:val="Hyperlink"/>
                  <w:noProof w:val="0"/>
                  <w:lang w:val="en-CA"/>
                </w:rPr>
                <w:t>resources.cawst.org/cc</w:t>
              </w:r>
            </w:hyperlink>
            <w:r w:rsidRPr="00EA019E">
              <w:rPr>
                <w:noProof w:val="0"/>
                <w:lang w:val="en-CA"/>
              </w:rPr>
              <w:t>).</w:t>
            </w:r>
          </w:p>
        </w:tc>
        <w:tc>
          <w:tcPr>
            <w:tcW w:w="1660" w:type="dxa"/>
            <w:tcBorders>
              <w:top w:val="single" w:sz="8" w:space="0" w:color="BFBFBF" w:themeColor="background1" w:themeShade="BF"/>
            </w:tcBorders>
            <w:vAlign w:val="center"/>
          </w:tcPr>
          <w:p w14:paraId="6EAFE2A1" w14:textId="77777777" w:rsidR="00C337C4" w:rsidRPr="00EA019E" w:rsidRDefault="00C337C4" w:rsidP="00381967">
            <w:pPr>
              <w:pStyle w:val="NoSpacing-intextboxtable"/>
              <w:jc w:val="right"/>
              <w:rPr>
                <w:noProof w:val="0"/>
                <w:lang w:val="en-CA"/>
              </w:rPr>
            </w:pPr>
            <w:r w:rsidRPr="00EA019E">
              <w:rPr>
                <w:lang w:val="en-CA" w:eastAsia="en-CA"/>
              </w:rPr>
              <w:drawing>
                <wp:inline distT="0" distB="0" distL="0" distR="0" wp14:anchorId="1B534C9A" wp14:editId="65AE6D3C">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0">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24B7CA06" w14:textId="173B23C7" w:rsidR="00C337C4" w:rsidRPr="00EA019E" w:rsidRDefault="00C337C4" w:rsidP="0080640C">
      <w:pPr>
        <w:pStyle w:val="Numberedlist"/>
        <w:numPr>
          <w:ilvl w:val="0"/>
          <w:numId w:val="0"/>
        </w:numPr>
        <w:ind w:left="473" w:hanging="360"/>
      </w:pPr>
    </w:p>
    <w:sectPr w:rsidR="00C337C4" w:rsidRPr="00EA019E" w:rsidSect="000F1595">
      <w:pgSz w:w="12240" w:h="15840" w:code="1"/>
      <w:pgMar w:top="1167" w:right="1134" w:bottom="737" w:left="1134" w:header="720" w:footer="72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70AEF6" w16cid:durableId="25881D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5CC54" w14:textId="77777777" w:rsidR="00DB1395" w:rsidRDefault="00DB1395" w:rsidP="00E65985">
      <w:pPr>
        <w:spacing w:before="0" w:after="0"/>
      </w:pPr>
      <w:r>
        <w:separator/>
      </w:r>
    </w:p>
  </w:endnote>
  <w:endnote w:type="continuationSeparator" w:id="0">
    <w:p w14:paraId="275C6464" w14:textId="77777777" w:rsidR="00DB1395" w:rsidRDefault="00DB1395" w:rsidP="00E659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3064A" w14:textId="77777777" w:rsidR="00381967" w:rsidRDefault="00381967" w:rsidP="003819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3354" w14:textId="77777777" w:rsidR="00381967" w:rsidRDefault="00381967" w:rsidP="00381967">
    <w:pPr>
      <w:pStyle w:val="Footer"/>
      <w:ind w:right="360"/>
    </w:pPr>
  </w:p>
  <w:p w14:paraId="48FEED77" w14:textId="77777777" w:rsidR="00381967" w:rsidRDefault="003819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03F5B028" w14:textId="77777777" w:rsidTr="00381967">
      <w:trPr>
        <w:trHeight w:val="373"/>
      </w:trPr>
      <w:tc>
        <w:tcPr>
          <w:tcW w:w="2500" w:type="pct"/>
          <w:vAlign w:val="bottom"/>
        </w:tcPr>
        <w:p w14:paraId="5A3958C1" w14:textId="77777777" w:rsidR="00381967" w:rsidRDefault="00381967" w:rsidP="00381967">
          <w:pPr>
            <w:pStyle w:val="Footer"/>
            <w:ind w:right="360"/>
          </w:pPr>
        </w:p>
      </w:tc>
      <w:tc>
        <w:tcPr>
          <w:tcW w:w="2500" w:type="pct"/>
          <w:vAlign w:val="center"/>
        </w:tcPr>
        <w:p w14:paraId="650ECDAF" w14:textId="675F6015" w:rsidR="00381967" w:rsidRPr="00CF2B27" w:rsidRDefault="00381967" w:rsidP="0038196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FB1050">
            <w:rPr>
              <w:rStyle w:val="Footer-pagenumber"/>
              <w:noProof/>
            </w:rPr>
            <w:t>1</w:t>
          </w:r>
          <w:r w:rsidRPr="00CF2B27">
            <w:rPr>
              <w:rStyle w:val="Footer-pagenumber"/>
            </w:rPr>
            <w:fldChar w:fldCharType="end"/>
          </w:r>
          <w:r>
            <w:t xml:space="preserve"> | page</w:t>
          </w:r>
        </w:p>
      </w:tc>
    </w:tr>
  </w:tbl>
  <w:p w14:paraId="0373B27F" w14:textId="77777777" w:rsidR="00381967" w:rsidRDefault="00381967" w:rsidP="00381967">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27E3" w14:textId="77777777" w:rsidR="00DB1395" w:rsidRDefault="00DB1395" w:rsidP="00E65985">
      <w:pPr>
        <w:spacing w:before="0" w:after="0"/>
      </w:pPr>
      <w:r>
        <w:separator/>
      </w:r>
    </w:p>
  </w:footnote>
  <w:footnote w:type="continuationSeparator" w:id="0">
    <w:p w14:paraId="6AA89636" w14:textId="77777777" w:rsidR="00DB1395" w:rsidRDefault="00DB1395" w:rsidP="00E659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7FCD" w14:textId="77777777" w:rsidR="00381967" w:rsidRDefault="00381967">
    <w:pPr>
      <w:pStyle w:val="Header"/>
    </w:pPr>
  </w:p>
  <w:p w14:paraId="7FF9A413" w14:textId="77777777" w:rsidR="00381967" w:rsidRDefault="0038196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D5D5" w14:textId="100D0A0F" w:rsidR="00381967" w:rsidRDefault="009878EC" w:rsidP="00381967">
    <w:pPr>
      <w:pStyle w:val="Header"/>
    </w:pPr>
    <w:r>
      <w:t>Micro</w:t>
    </w:r>
    <w:r w:rsidR="00EA409B">
      <w:t>biological</w:t>
    </w:r>
    <w:r>
      <w:t xml:space="preserve"> Testing Methods</w:t>
    </w:r>
    <w:r w:rsidR="00381967">
      <w:t xml:space="preserve"> | </w:t>
    </w:r>
    <w:r w:rsidR="00381967" w:rsidRPr="002F352A">
      <w:rPr>
        <w:rStyle w:val="Strong"/>
      </w:rPr>
      <w:t>Lesson Plan</w:t>
    </w:r>
    <w:r w:rsidR="000E5DEB">
      <w:rPr>
        <w:rStyle w:val="Strong"/>
      </w:rPr>
      <w:t xml:space="preserve"> 07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3A65" w14:textId="77777777" w:rsidR="00381967" w:rsidRDefault="00381967" w:rsidP="00381967">
    <w:pPr>
      <w:pStyle w:val="InvisibleParagrap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45B8A"/>
    <w:multiLevelType w:val="hybridMultilevel"/>
    <w:tmpl w:val="C6FE7218"/>
    <w:lvl w:ilvl="0" w:tplc="D39A4FC0">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B1F7B"/>
    <w:multiLevelType w:val="hybridMultilevel"/>
    <w:tmpl w:val="9E268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E09C3"/>
    <w:multiLevelType w:val="hybridMultilevel"/>
    <w:tmpl w:val="89585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1D01331"/>
    <w:multiLevelType w:val="hybridMultilevel"/>
    <w:tmpl w:val="052A6986"/>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15:restartNumberingAfterBreak="0">
    <w:nsid w:val="72E03A9F"/>
    <w:multiLevelType w:val="hybridMultilevel"/>
    <w:tmpl w:val="00224F80"/>
    <w:lvl w:ilvl="0" w:tplc="2E562342">
      <w:start w:val="1"/>
      <w:numFmt w:val="bullet"/>
      <w:pStyle w:val="Checkboxlist"/>
      <w:lvlText w:val=""/>
      <w:lvlJc w:val="left"/>
      <w:pPr>
        <w:ind w:left="502" w:hanging="360"/>
      </w:pPr>
      <w:rPr>
        <w:rFonts w:ascii="Wingdings" w:hAnsi="Wingdings" w:hint="default"/>
        <w:color w:val="0BA3D4" w:themeColor="background2" w:themeShade="BF"/>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73BB0BBF"/>
    <w:multiLevelType w:val="hybridMultilevel"/>
    <w:tmpl w:val="498CD598"/>
    <w:lvl w:ilvl="0" w:tplc="C674F254">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5"/>
  </w:num>
  <w:num w:numId="2">
    <w:abstractNumId w:val="6"/>
  </w:num>
  <w:num w:numId="3">
    <w:abstractNumId w:val="6"/>
  </w:num>
  <w:num w:numId="4">
    <w:abstractNumId w:val="2"/>
  </w:num>
  <w:num w:numId="5">
    <w:abstractNumId w:val="0"/>
  </w:num>
  <w:num w:numId="6">
    <w:abstractNumId w:val="6"/>
    <w:lvlOverride w:ilvl="0">
      <w:startOverride w:val="1"/>
    </w:lvlOverride>
  </w:num>
  <w:num w:numId="7">
    <w:abstractNumId w:val="6"/>
    <w:lvlOverride w:ilvl="0">
      <w:startOverride w:val="1"/>
    </w:lvlOverride>
  </w:num>
  <w:num w:numId="8">
    <w:abstractNumId w:val="3"/>
  </w:num>
  <w:num w:numId="9">
    <w:abstractNumId w:val="1"/>
  </w:num>
  <w:num w:numId="10">
    <w:abstractNumId w:val="6"/>
    <w:lvlOverride w:ilvl="0">
      <w:startOverride w:val="1"/>
    </w:lvlOverride>
  </w:num>
  <w:num w:numId="11">
    <w:abstractNumId w:val="6"/>
    <w:lvlOverride w:ilvl="0">
      <w:startOverride w:val="1"/>
    </w:lvlOverride>
  </w:num>
  <w:num w:numId="12">
    <w:abstractNumId w:val="5"/>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4"/>
  </w:num>
  <w:num w:numId="21">
    <w:abstractNumId w:val="6"/>
  </w:num>
  <w:num w:numId="22">
    <w:abstractNumId w:val="6"/>
  </w:num>
  <w:num w:numId="23">
    <w:abstractNumId w:val="6"/>
  </w:num>
  <w:num w:numId="24">
    <w:abstractNumId w:val="6"/>
    <w:lvlOverride w:ilvl="0">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1D"/>
    <w:rsid w:val="00013B49"/>
    <w:rsid w:val="000143C7"/>
    <w:rsid w:val="00023007"/>
    <w:rsid w:val="00056C2E"/>
    <w:rsid w:val="00093A07"/>
    <w:rsid w:val="00096177"/>
    <w:rsid w:val="00096A35"/>
    <w:rsid w:val="000C4E99"/>
    <w:rsid w:val="000D1F20"/>
    <w:rsid w:val="000D2561"/>
    <w:rsid w:val="000E5DEB"/>
    <w:rsid w:val="000F1595"/>
    <w:rsid w:val="001015D1"/>
    <w:rsid w:val="0012197C"/>
    <w:rsid w:val="00122E7C"/>
    <w:rsid w:val="001335B2"/>
    <w:rsid w:val="00187BA5"/>
    <w:rsid w:val="001C1DEA"/>
    <w:rsid w:val="001C58E1"/>
    <w:rsid w:val="001D0CB1"/>
    <w:rsid w:val="00224D7A"/>
    <w:rsid w:val="00263410"/>
    <w:rsid w:val="002B746A"/>
    <w:rsid w:val="002F0BED"/>
    <w:rsid w:val="002F28F0"/>
    <w:rsid w:val="002F673D"/>
    <w:rsid w:val="00322C52"/>
    <w:rsid w:val="0034670D"/>
    <w:rsid w:val="00352460"/>
    <w:rsid w:val="0035751D"/>
    <w:rsid w:val="00357B1B"/>
    <w:rsid w:val="00381967"/>
    <w:rsid w:val="003908E8"/>
    <w:rsid w:val="003A3E3B"/>
    <w:rsid w:val="003B53B8"/>
    <w:rsid w:val="003B5459"/>
    <w:rsid w:val="003E41B5"/>
    <w:rsid w:val="004070E9"/>
    <w:rsid w:val="00421B39"/>
    <w:rsid w:val="004A49B9"/>
    <w:rsid w:val="004B102D"/>
    <w:rsid w:val="005022B9"/>
    <w:rsid w:val="0050461D"/>
    <w:rsid w:val="0051356A"/>
    <w:rsid w:val="0052240B"/>
    <w:rsid w:val="00522CF0"/>
    <w:rsid w:val="00527065"/>
    <w:rsid w:val="0053511A"/>
    <w:rsid w:val="00567FE8"/>
    <w:rsid w:val="005B11D4"/>
    <w:rsid w:val="00615438"/>
    <w:rsid w:val="00635A5B"/>
    <w:rsid w:val="00645D18"/>
    <w:rsid w:val="00655F03"/>
    <w:rsid w:val="006701AF"/>
    <w:rsid w:val="00670C9E"/>
    <w:rsid w:val="006A0507"/>
    <w:rsid w:val="006E206D"/>
    <w:rsid w:val="00782975"/>
    <w:rsid w:val="007C7172"/>
    <w:rsid w:val="0080640C"/>
    <w:rsid w:val="0081111F"/>
    <w:rsid w:val="0085222F"/>
    <w:rsid w:val="0087414B"/>
    <w:rsid w:val="00892D79"/>
    <w:rsid w:val="008A3E7C"/>
    <w:rsid w:val="008A4BFB"/>
    <w:rsid w:val="008E4636"/>
    <w:rsid w:val="00914E73"/>
    <w:rsid w:val="00962769"/>
    <w:rsid w:val="009878EC"/>
    <w:rsid w:val="00996512"/>
    <w:rsid w:val="009A2DB0"/>
    <w:rsid w:val="009A7259"/>
    <w:rsid w:val="009C1414"/>
    <w:rsid w:val="009C55D9"/>
    <w:rsid w:val="00A07792"/>
    <w:rsid w:val="00A31977"/>
    <w:rsid w:val="00A41FDD"/>
    <w:rsid w:val="00AC47C1"/>
    <w:rsid w:val="00B272AB"/>
    <w:rsid w:val="00B371CB"/>
    <w:rsid w:val="00B40DB9"/>
    <w:rsid w:val="00B425B6"/>
    <w:rsid w:val="00B60392"/>
    <w:rsid w:val="00B720C6"/>
    <w:rsid w:val="00B729B2"/>
    <w:rsid w:val="00B81647"/>
    <w:rsid w:val="00B8371A"/>
    <w:rsid w:val="00BB5A2A"/>
    <w:rsid w:val="00BC378F"/>
    <w:rsid w:val="00BE0524"/>
    <w:rsid w:val="00BF0A4F"/>
    <w:rsid w:val="00BF6B21"/>
    <w:rsid w:val="00C1302A"/>
    <w:rsid w:val="00C337C4"/>
    <w:rsid w:val="00C46002"/>
    <w:rsid w:val="00C528AA"/>
    <w:rsid w:val="00C617B8"/>
    <w:rsid w:val="00C73BF5"/>
    <w:rsid w:val="00CA6F69"/>
    <w:rsid w:val="00CE557F"/>
    <w:rsid w:val="00D85D26"/>
    <w:rsid w:val="00DA559E"/>
    <w:rsid w:val="00DB1395"/>
    <w:rsid w:val="00DE1958"/>
    <w:rsid w:val="00DF0A82"/>
    <w:rsid w:val="00DF7B30"/>
    <w:rsid w:val="00DF7C69"/>
    <w:rsid w:val="00E53305"/>
    <w:rsid w:val="00E537D3"/>
    <w:rsid w:val="00E5514A"/>
    <w:rsid w:val="00E57A23"/>
    <w:rsid w:val="00E65985"/>
    <w:rsid w:val="00E87179"/>
    <w:rsid w:val="00E877AA"/>
    <w:rsid w:val="00EA019E"/>
    <w:rsid w:val="00EA409B"/>
    <w:rsid w:val="00EE5A17"/>
    <w:rsid w:val="00F24AAD"/>
    <w:rsid w:val="00F34562"/>
    <w:rsid w:val="00F45DDF"/>
    <w:rsid w:val="00F601BA"/>
    <w:rsid w:val="00F87B74"/>
    <w:rsid w:val="00F9021D"/>
    <w:rsid w:val="00FB1050"/>
    <w:rsid w:val="00FB59B0"/>
    <w:rsid w:val="00FC0837"/>
    <w:rsid w:val="00FC4C5F"/>
    <w:rsid w:val="00FC50C0"/>
    <w:rsid w:val="00FD0EB4"/>
    <w:rsid w:val="00FF6D8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6808"/>
  <w15:chartTrackingRefBased/>
  <w15:docId w15:val="{FB842684-32B7-484F-A60A-210A3F3D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5985"/>
    <w:pPr>
      <w:spacing w:before="120" w:after="240" w:line="240" w:lineRule="auto"/>
      <w:ind w:right="51"/>
    </w:pPr>
    <w:rPr>
      <w:rFonts w:ascii="Calibri" w:eastAsiaTheme="minorEastAsia" w:hAnsi="Calibri"/>
      <w:color w:val="191919" w:themeColor="text1" w:themeShade="80"/>
      <w:szCs w:val="20"/>
    </w:rPr>
  </w:style>
  <w:style w:type="paragraph" w:styleId="Heading1">
    <w:name w:val="heading 1"/>
    <w:basedOn w:val="Normal"/>
    <w:next w:val="Normal"/>
    <w:link w:val="Heading1Char"/>
    <w:uiPriority w:val="9"/>
    <w:rsid w:val="00E65985"/>
    <w:pPr>
      <w:keepNext/>
      <w:keepLines/>
      <w:spacing w:before="240" w:after="0"/>
      <w:outlineLvl w:val="0"/>
    </w:pPr>
    <w:rPr>
      <w:rFonts w:asciiTheme="majorHAnsi" w:eastAsiaTheme="majorEastAsia" w:hAnsiTheme="majorHAnsi" w:cstheme="majorBidi"/>
      <w:color w:val="206F89" w:themeColor="accent1" w:themeShade="BF"/>
      <w:sz w:val="32"/>
      <w:szCs w:val="32"/>
    </w:rPr>
  </w:style>
  <w:style w:type="paragraph" w:styleId="Heading2">
    <w:name w:val="heading 2"/>
    <w:basedOn w:val="Normal"/>
    <w:next w:val="Normal"/>
    <w:link w:val="Heading2Char"/>
    <w:uiPriority w:val="9"/>
    <w:unhideWhenUsed/>
    <w:qFormat/>
    <w:rsid w:val="000C4E99"/>
    <w:pPr>
      <w:keepNext/>
      <w:keepLines/>
      <w:spacing w:before="40" w:after="0"/>
      <w:outlineLvl w:val="1"/>
    </w:pPr>
    <w:rPr>
      <w:rFonts w:asciiTheme="minorHAnsi" w:eastAsiaTheme="majorEastAsia" w:hAnsiTheme="minorHAnsi" w:cstheme="majorBidi"/>
      <w:b/>
      <w:color w:val="333333"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85"/>
    <w:pPr>
      <w:tabs>
        <w:tab w:val="center" w:pos="4320"/>
        <w:tab w:val="right" w:pos="8640"/>
      </w:tabs>
      <w:spacing w:before="0" w:after="0"/>
      <w:ind w:right="0"/>
      <w:jc w:val="right"/>
    </w:pPr>
    <w:rPr>
      <w:color w:val="333333" w:themeColor="text1"/>
      <w:sz w:val="24"/>
    </w:rPr>
  </w:style>
  <w:style w:type="character" w:customStyle="1" w:styleId="HeaderChar">
    <w:name w:val="Header Char"/>
    <w:basedOn w:val="DefaultParagraphFont"/>
    <w:link w:val="Header"/>
    <w:uiPriority w:val="99"/>
    <w:rsid w:val="00E65985"/>
    <w:rPr>
      <w:rFonts w:ascii="Calibri" w:eastAsiaTheme="minorEastAsia" w:hAnsi="Calibri"/>
      <w:color w:val="333333" w:themeColor="text1"/>
      <w:sz w:val="24"/>
      <w:szCs w:val="20"/>
    </w:rPr>
  </w:style>
  <w:style w:type="paragraph" w:styleId="Footer">
    <w:name w:val="footer"/>
    <w:basedOn w:val="Normal"/>
    <w:link w:val="FooterChar"/>
    <w:uiPriority w:val="99"/>
    <w:unhideWhenUsed/>
    <w:rsid w:val="00E65985"/>
    <w:pPr>
      <w:tabs>
        <w:tab w:val="center" w:pos="4320"/>
        <w:tab w:val="right" w:pos="8640"/>
      </w:tabs>
      <w:spacing w:after="0"/>
      <w:jc w:val="right"/>
    </w:pPr>
    <w:rPr>
      <w:rFonts w:ascii="Calibri Light" w:hAnsi="Calibri Light"/>
      <w:color w:val="333333" w:themeColor="text1"/>
      <w:sz w:val="24"/>
    </w:rPr>
  </w:style>
  <w:style w:type="character" w:customStyle="1" w:styleId="FooterChar">
    <w:name w:val="Footer Char"/>
    <w:basedOn w:val="DefaultParagraphFont"/>
    <w:link w:val="Footer"/>
    <w:uiPriority w:val="99"/>
    <w:rsid w:val="00E65985"/>
    <w:rPr>
      <w:rFonts w:ascii="Calibri Light" w:eastAsiaTheme="minorEastAsia" w:hAnsi="Calibri Light"/>
      <w:color w:val="333333" w:themeColor="text1"/>
      <w:sz w:val="24"/>
      <w:szCs w:val="20"/>
    </w:rPr>
  </w:style>
  <w:style w:type="character" w:customStyle="1" w:styleId="NoSpacingChar">
    <w:name w:val="No Spacing Char"/>
    <w:basedOn w:val="DefaultParagraphFont"/>
    <w:link w:val="NoSpacing"/>
    <w:uiPriority w:val="1"/>
    <w:rsid w:val="00E65985"/>
    <w:rPr>
      <w:rFonts w:ascii="Calibri" w:hAnsi="Calibri"/>
      <w:color w:val="191919" w:themeColor="text1" w:themeShade="80"/>
      <w:szCs w:val="20"/>
    </w:rPr>
  </w:style>
  <w:style w:type="paragraph" w:customStyle="1" w:styleId="Numberedlist">
    <w:name w:val="Numbered list"/>
    <w:basedOn w:val="Normal"/>
    <w:uiPriority w:val="4"/>
    <w:qFormat/>
    <w:rsid w:val="00E65985"/>
    <w:pPr>
      <w:numPr>
        <w:numId w:val="3"/>
      </w:numPr>
      <w:spacing w:before="60" w:after="120"/>
      <w:ind w:right="1418"/>
    </w:pPr>
    <w:rPr>
      <w:rFonts w:cstheme="minorHAnsi"/>
    </w:rPr>
  </w:style>
  <w:style w:type="table" w:styleId="TableGrid">
    <w:name w:val="Table Grid"/>
    <w:basedOn w:val="TableNormal"/>
    <w:uiPriority w:val="59"/>
    <w:rsid w:val="00E6598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5985"/>
    <w:rPr>
      <w:rFonts w:ascii="Calibri" w:hAnsi="Calibri"/>
      <w:b/>
      <w:bCs/>
      <w:i w:val="0"/>
      <w:iCs w:val="0"/>
      <w:color w:val="2EAEDA"/>
      <w:sz w:val="32"/>
    </w:rPr>
  </w:style>
  <w:style w:type="paragraph" w:styleId="NoSpacing">
    <w:name w:val="No Spacing"/>
    <w:link w:val="NoSpacingChar"/>
    <w:uiPriority w:val="1"/>
    <w:qFormat/>
    <w:rsid w:val="00E65985"/>
    <w:pPr>
      <w:spacing w:after="0" w:line="240" w:lineRule="auto"/>
      <w:ind w:right="51"/>
    </w:pPr>
    <w:rPr>
      <w:rFonts w:ascii="Calibri" w:hAnsi="Calibri"/>
      <w:color w:val="191919" w:themeColor="text1" w:themeShade="80"/>
      <w:szCs w:val="20"/>
    </w:rPr>
  </w:style>
  <w:style w:type="character" w:styleId="Strong">
    <w:name w:val="Strong"/>
    <w:basedOn w:val="DefaultParagraphFont"/>
    <w:uiPriority w:val="3"/>
    <w:unhideWhenUsed/>
    <w:qFormat/>
    <w:rsid w:val="00E65985"/>
    <w:rPr>
      <w:b/>
      <w:bCs/>
    </w:rPr>
  </w:style>
  <w:style w:type="paragraph" w:customStyle="1" w:styleId="Checkboxlist">
    <w:name w:val="Checkbox list"/>
    <w:basedOn w:val="Normal"/>
    <w:uiPriority w:val="4"/>
    <w:qFormat/>
    <w:rsid w:val="00E65985"/>
    <w:pPr>
      <w:numPr>
        <w:numId w:val="1"/>
      </w:numPr>
      <w:spacing w:before="60" w:after="120"/>
      <w:ind w:right="0"/>
    </w:pPr>
  </w:style>
  <w:style w:type="paragraph" w:customStyle="1" w:styleId="InvisibleParagraph">
    <w:name w:val="Invisible Paragraph"/>
    <w:basedOn w:val="Normal"/>
    <w:uiPriority w:val="2"/>
    <w:qFormat/>
    <w:rsid w:val="00E65985"/>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65985"/>
    <w:rPr>
      <w:rFonts w:ascii="Calibri" w:hAnsi="Calibri"/>
      <w:b/>
      <w:bCs/>
      <w:i w:val="0"/>
      <w:iCs w:val="0"/>
      <w:color w:val="F79137"/>
      <w:sz w:val="28"/>
      <w:bdr w:val="none" w:sz="0" w:space="0" w:color="auto"/>
      <w:shd w:val="clear" w:color="auto" w:fill="auto"/>
    </w:rPr>
  </w:style>
  <w:style w:type="paragraph" w:customStyle="1" w:styleId="Heading1-intextboxtable">
    <w:name w:val="Heading 1 - in text box / table"/>
    <w:basedOn w:val="Heading1"/>
    <w:next w:val="Normal"/>
    <w:qFormat/>
    <w:rsid w:val="00E65985"/>
    <w:pPr>
      <w:keepNext w:val="0"/>
      <w:keepLines w:val="0"/>
      <w:spacing w:before="0" w:after="120"/>
      <w:ind w:right="0"/>
    </w:pPr>
    <w:rPr>
      <w:rFonts w:ascii="Calibri" w:eastAsia="Times New Roman" w:hAnsi="Calibri" w:cs="Times New Roman"/>
      <w:b/>
      <w:bCs/>
      <w:color w:val="0BA3D4" w:themeColor="background2" w:themeShade="BF"/>
      <w:sz w:val="28"/>
      <w:szCs w:val="20"/>
    </w:rPr>
  </w:style>
  <w:style w:type="paragraph" w:customStyle="1" w:styleId="Checkboxlist-intextboxtable">
    <w:name w:val="Checkbox list - in text box / table"/>
    <w:basedOn w:val="Checkboxlist"/>
    <w:uiPriority w:val="4"/>
    <w:qFormat/>
    <w:rsid w:val="00E65985"/>
    <w:pPr>
      <w:spacing w:before="120" w:after="0"/>
    </w:pPr>
    <w:rPr>
      <w:noProof/>
    </w:rPr>
  </w:style>
  <w:style w:type="character" w:customStyle="1" w:styleId="White">
    <w:name w:val="White"/>
    <w:basedOn w:val="DefaultParagraphFont"/>
    <w:uiPriority w:val="3"/>
    <w:qFormat/>
    <w:rsid w:val="00E65985"/>
    <w:rPr>
      <w:noProof/>
      <w:color w:val="FFFFFF" w:themeColor="background1"/>
    </w:rPr>
  </w:style>
  <w:style w:type="character" w:customStyle="1" w:styleId="Footer-pagenumber">
    <w:name w:val="Footer - page number"/>
    <w:basedOn w:val="DefaultParagraphFont"/>
    <w:uiPriority w:val="1"/>
    <w:qFormat/>
    <w:rsid w:val="00E65985"/>
    <w:rPr>
      <w:rFonts w:ascii="Calibri" w:hAnsi="Calibri"/>
      <w:b/>
    </w:rPr>
  </w:style>
  <w:style w:type="paragraph" w:customStyle="1" w:styleId="Title-LessonPlan">
    <w:name w:val="Title - Lesson Plan"/>
    <w:basedOn w:val="Title"/>
    <w:uiPriority w:val="1"/>
    <w:qFormat/>
    <w:rsid w:val="00E65985"/>
    <w:pPr>
      <w:tabs>
        <w:tab w:val="decimal" w:pos="9498"/>
      </w:tabs>
      <w:jc w:val="right"/>
    </w:pPr>
    <w:rPr>
      <w:rFonts w:ascii="Calibri Light" w:hAnsi="Calibri Light" w:cs="Calibri"/>
      <w:bCs/>
      <w:color w:val="FFFFFF" w:themeColor="background1"/>
      <w:spacing w:val="0"/>
      <w:szCs w:val="48"/>
    </w:rPr>
  </w:style>
  <w:style w:type="paragraph" w:customStyle="1" w:styleId="Resourcetype-LessonPlan">
    <w:name w:val="Resource type - Lesson Plan"/>
    <w:basedOn w:val="NoSpacing"/>
    <w:uiPriority w:val="1"/>
    <w:qFormat/>
    <w:rsid w:val="00E65985"/>
    <w:pPr>
      <w:ind w:right="0"/>
      <w:jc w:val="right"/>
    </w:pPr>
    <w:rPr>
      <w:b/>
      <w:color w:val="005478" w:themeColor="text2"/>
      <w:sz w:val="28"/>
    </w:rPr>
  </w:style>
  <w:style w:type="paragraph" w:customStyle="1" w:styleId="Heading1-noborder">
    <w:name w:val="Heading 1 - no border"/>
    <w:basedOn w:val="Heading1"/>
    <w:next w:val="Numberedlist"/>
    <w:uiPriority w:val="1"/>
    <w:qFormat/>
    <w:rsid w:val="00E65985"/>
    <w:pPr>
      <w:keepNext w:val="0"/>
      <w:keepLines w:val="0"/>
      <w:spacing w:before="840" w:after="120"/>
      <w:ind w:right="0"/>
    </w:pPr>
    <w:rPr>
      <w:rFonts w:ascii="Calibri" w:eastAsia="Times New Roman" w:hAnsi="Calibri" w:cs="Times New Roman"/>
      <w:b/>
      <w:bCs/>
      <w:color w:val="0BA3D4" w:themeColor="background2" w:themeShade="BF"/>
      <w:sz w:val="28"/>
      <w:szCs w:val="20"/>
    </w:rPr>
  </w:style>
  <w:style w:type="character" w:customStyle="1" w:styleId="SmallNotecustom">
    <w:name w:val="Small Note (custom)"/>
    <w:basedOn w:val="DefaultParagraphFont"/>
    <w:uiPriority w:val="1"/>
    <w:qFormat/>
    <w:rsid w:val="00E65985"/>
    <w:rPr>
      <w:i/>
      <w:color w:val="808080" w:themeColor="background1" w:themeShade="80"/>
      <w:sz w:val="16"/>
      <w:szCs w:val="16"/>
    </w:rPr>
  </w:style>
  <w:style w:type="character" w:customStyle="1" w:styleId="Heading1Char">
    <w:name w:val="Heading 1 Char"/>
    <w:basedOn w:val="DefaultParagraphFont"/>
    <w:link w:val="Heading1"/>
    <w:uiPriority w:val="9"/>
    <w:rsid w:val="00E65985"/>
    <w:rPr>
      <w:rFonts w:asciiTheme="majorHAnsi" w:eastAsiaTheme="majorEastAsia" w:hAnsiTheme="majorHAnsi" w:cstheme="majorBidi"/>
      <w:color w:val="206F89" w:themeColor="accent1" w:themeShade="BF"/>
      <w:sz w:val="32"/>
      <w:szCs w:val="32"/>
    </w:rPr>
  </w:style>
  <w:style w:type="paragraph" w:styleId="Title">
    <w:name w:val="Title"/>
    <w:basedOn w:val="Normal"/>
    <w:next w:val="Normal"/>
    <w:link w:val="TitleChar"/>
    <w:qFormat/>
    <w:rsid w:val="00A41FDD"/>
    <w:pPr>
      <w:spacing w:before="0" w:after="480"/>
      <w:ind w:right="0"/>
    </w:pPr>
    <w:rPr>
      <w:rFonts w:asciiTheme="majorHAnsi" w:eastAsiaTheme="majorEastAsia" w:hAnsiTheme="majorHAnsi" w:cstheme="majorBidi"/>
      <w:color w:val="333333" w:themeColor="text1"/>
      <w:spacing w:val="-10"/>
      <w:kern w:val="28"/>
      <w:sz w:val="48"/>
      <w:szCs w:val="56"/>
    </w:rPr>
  </w:style>
  <w:style w:type="character" w:customStyle="1" w:styleId="TitleChar">
    <w:name w:val="Title Char"/>
    <w:basedOn w:val="DefaultParagraphFont"/>
    <w:link w:val="Title"/>
    <w:rsid w:val="00A41FDD"/>
    <w:rPr>
      <w:rFonts w:asciiTheme="majorHAnsi" w:eastAsiaTheme="majorEastAsia" w:hAnsiTheme="majorHAnsi" w:cstheme="majorBidi"/>
      <w:color w:val="333333" w:themeColor="text1"/>
      <w:spacing w:val="-10"/>
      <w:kern w:val="28"/>
      <w:sz w:val="48"/>
      <w:szCs w:val="56"/>
    </w:rPr>
  </w:style>
  <w:style w:type="character" w:customStyle="1" w:styleId="Heading2Char">
    <w:name w:val="Heading 2 Char"/>
    <w:basedOn w:val="DefaultParagraphFont"/>
    <w:link w:val="Heading2"/>
    <w:uiPriority w:val="9"/>
    <w:rsid w:val="000C4E99"/>
    <w:rPr>
      <w:rFonts w:eastAsiaTheme="majorEastAsia" w:cstheme="majorBidi"/>
      <w:b/>
      <w:color w:val="333333" w:themeColor="text1"/>
      <w:sz w:val="24"/>
      <w:szCs w:val="26"/>
    </w:rPr>
  </w:style>
  <w:style w:type="character" w:styleId="Hyperlink">
    <w:name w:val="Hyperlink"/>
    <w:basedOn w:val="DefaultParagraphFont"/>
    <w:uiPriority w:val="99"/>
    <w:rsid w:val="00C337C4"/>
    <w:rPr>
      <w:color w:val="0BA3D4" w:themeColor="background2" w:themeShade="BF"/>
      <w:u w:val="single"/>
    </w:rPr>
  </w:style>
  <w:style w:type="character" w:styleId="SubtleEmphasis">
    <w:name w:val="Subtle Emphasis"/>
    <w:aliases w:val="Photo Credit"/>
    <w:basedOn w:val="DefaultParagraphFont"/>
    <w:uiPriority w:val="19"/>
    <w:unhideWhenUsed/>
    <w:qFormat/>
    <w:rsid w:val="00C337C4"/>
    <w:rPr>
      <w:rFonts w:ascii="Calibri" w:hAnsi="Calibri"/>
      <w:b w:val="0"/>
      <w:i w:val="0"/>
      <w:iCs/>
      <w:color w:val="7A7A7A" w:themeColor="text1" w:themeTint="A6"/>
      <w:sz w:val="20"/>
    </w:rPr>
  </w:style>
  <w:style w:type="paragraph" w:customStyle="1" w:styleId="TableHead">
    <w:name w:val="Table Head"/>
    <w:basedOn w:val="Normal"/>
    <w:uiPriority w:val="5"/>
    <w:qFormat/>
    <w:rsid w:val="00C337C4"/>
    <w:pPr>
      <w:spacing w:before="240" w:after="60"/>
    </w:pPr>
    <w:rPr>
      <w:b/>
      <w:sz w:val="20"/>
    </w:rPr>
  </w:style>
  <w:style w:type="paragraph" w:styleId="ListParagraph">
    <w:name w:val="List Paragraph"/>
    <w:basedOn w:val="Normal"/>
    <w:link w:val="ListParagraphChar"/>
    <w:uiPriority w:val="4"/>
    <w:unhideWhenUsed/>
    <w:qFormat/>
    <w:rsid w:val="00C337C4"/>
    <w:pPr>
      <w:numPr>
        <w:numId w:val="5"/>
      </w:numPr>
      <w:spacing w:before="60" w:after="120"/>
      <w:ind w:right="0"/>
    </w:pPr>
    <w:rPr>
      <w:rFonts w:cstheme="minorHAnsi"/>
    </w:rPr>
  </w:style>
  <w:style w:type="paragraph" w:customStyle="1" w:styleId="Normal-intextbox">
    <w:name w:val="Normal - in text box"/>
    <w:basedOn w:val="Normal"/>
    <w:uiPriority w:val="1"/>
    <w:qFormat/>
    <w:rsid w:val="00C337C4"/>
    <w:pPr>
      <w:spacing w:after="0"/>
      <w:ind w:right="0"/>
    </w:pPr>
    <w:rPr>
      <w:sz w:val="20"/>
    </w:rPr>
  </w:style>
  <w:style w:type="paragraph" w:customStyle="1" w:styleId="Minutes">
    <w:name w:val="Minutes"/>
    <w:basedOn w:val="Normal"/>
    <w:uiPriority w:val="2"/>
    <w:qFormat/>
    <w:rsid w:val="00C337C4"/>
    <w:pPr>
      <w:spacing w:before="360" w:after="0"/>
      <w:ind w:right="0"/>
      <w:jc w:val="right"/>
    </w:pPr>
    <w:rPr>
      <w:b/>
      <w:sz w:val="20"/>
    </w:rPr>
  </w:style>
  <w:style w:type="character" w:customStyle="1" w:styleId="ListParagraphChar">
    <w:name w:val="List Paragraph Char"/>
    <w:basedOn w:val="DefaultParagraphFont"/>
    <w:link w:val="ListParagraph"/>
    <w:uiPriority w:val="4"/>
    <w:rsid w:val="00C337C4"/>
    <w:rPr>
      <w:rFonts w:ascii="Calibri" w:eastAsiaTheme="minorEastAsia" w:hAnsi="Calibri" w:cstheme="minorHAnsi"/>
      <w:color w:val="191919" w:themeColor="text1" w:themeShade="80"/>
      <w:szCs w:val="20"/>
    </w:rPr>
  </w:style>
  <w:style w:type="paragraph" w:styleId="Quote">
    <w:name w:val="Quote"/>
    <w:basedOn w:val="Normal"/>
    <w:next w:val="Normal"/>
    <w:link w:val="QuoteChar"/>
    <w:uiPriority w:val="29"/>
    <w:unhideWhenUsed/>
    <w:qFormat/>
    <w:rsid w:val="00B425B6"/>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B425B6"/>
    <w:rPr>
      <w:rFonts w:ascii="Calibri" w:eastAsiaTheme="minorEastAsia" w:hAnsi="Calibri"/>
      <w:i/>
      <w:iCs/>
      <w:color w:val="191919" w:themeColor="text1" w:themeShade="80"/>
      <w:szCs w:val="20"/>
    </w:rPr>
  </w:style>
  <w:style w:type="table" w:customStyle="1" w:styleId="SimpleTableCAWST">
    <w:name w:val="Simple Table (CAWST)"/>
    <w:basedOn w:val="TableNormal"/>
    <w:uiPriority w:val="99"/>
    <w:rsid w:val="0051356A"/>
    <w:pPr>
      <w:spacing w:after="0" w:line="240" w:lineRule="auto"/>
    </w:pPr>
    <w:rPr>
      <w:rFonts w:ascii="Calibri" w:eastAsiaTheme="minorEastAsia" w:hAnsi="Calibri"/>
      <w:sz w:val="20"/>
      <w:szCs w:val="24"/>
      <w:lang w:val="en-US"/>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paragraph" w:customStyle="1" w:styleId="TableReference">
    <w:name w:val="Table: Reference"/>
    <w:basedOn w:val="Normal"/>
    <w:uiPriority w:val="5"/>
    <w:qFormat/>
    <w:rsid w:val="00C337C4"/>
    <w:pPr>
      <w:spacing w:after="0"/>
      <w:ind w:right="0"/>
      <w:jc w:val="right"/>
    </w:pPr>
    <w:rPr>
      <w:i/>
      <w:color w:val="848484" w:themeColor="text1" w:themeTint="99"/>
      <w:sz w:val="20"/>
    </w:rPr>
  </w:style>
  <w:style w:type="paragraph" w:customStyle="1" w:styleId="Listparagraph-keypoints">
    <w:name w:val="List paragraph - key points"/>
    <w:basedOn w:val="Normal"/>
    <w:uiPriority w:val="4"/>
    <w:qFormat/>
    <w:rsid w:val="00C337C4"/>
    <w:pPr>
      <w:numPr>
        <w:numId w:val="4"/>
      </w:numPr>
      <w:spacing w:before="60" w:after="60"/>
      <w:ind w:right="0"/>
    </w:pPr>
    <w:rPr>
      <w:rFonts w:cstheme="minorHAnsi"/>
      <w:noProof/>
      <w:sz w:val="20"/>
    </w:rPr>
  </w:style>
  <w:style w:type="paragraph" w:customStyle="1" w:styleId="Heading1-withiconandminutes">
    <w:name w:val="Heading 1 - with icon and minutes"/>
    <w:basedOn w:val="Heading1"/>
    <w:next w:val="Normal"/>
    <w:qFormat/>
    <w:rsid w:val="00B425B6"/>
    <w:pPr>
      <w:keepNext w:val="0"/>
      <w:keepLines w:val="0"/>
      <w:pBdr>
        <w:top w:val="single" w:sz="12" w:space="2" w:color="808080" w:themeColor="background1" w:themeShade="80"/>
      </w:pBdr>
      <w:tabs>
        <w:tab w:val="decimal" w:pos="9072"/>
      </w:tabs>
      <w:spacing w:before="0" w:after="120"/>
      <w:ind w:right="0"/>
    </w:pPr>
    <w:rPr>
      <w:rFonts w:ascii="Calibri" w:eastAsia="Times New Roman" w:hAnsi="Calibri" w:cs="Times New Roman"/>
      <w:b/>
      <w:bCs/>
      <w:noProof/>
      <w:color w:val="0BA3D4" w:themeColor="background2" w:themeShade="BF"/>
      <w:sz w:val="28"/>
      <w:szCs w:val="20"/>
    </w:rPr>
  </w:style>
  <w:style w:type="paragraph" w:customStyle="1" w:styleId="HeadingnoTOC-intextboxtable">
    <w:name w:val="Heading (no TOC) - in text box / table"/>
    <w:basedOn w:val="Normal"/>
    <w:uiPriority w:val="2"/>
    <w:qFormat/>
    <w:rsid w:val="00C337C4"/>
    <w:pPr>
      <w:spacing w:before="0" w:after="120"/>
      <w:ind w:right="0"/>
    </w:pPr>
    <w:rPr>
      <w:b/>
      <w:sz w:val="24"/>
    </w:rPr>
  </w:style>
  <w:style w:type="paragraph" w:customStyle="1" w:styleId="NoSpacing-intextboxtable">
    <w:name w:val="No Spacing - in text box / table"/>
    <w:basedOn w:val="NoSpacing"/>
    <w:uiPriority w:val="1"/>
    <w:qFormat/>
    <w:rsid w:val="00C337C4"/>
    <w:rPr>
      <w:rFonts w:eastAsiaTheme="minorEastAsia"/>
      <w:noProof/>
      <w:sz w:val="20"/>
      <w:lang w:val="en-US"/>
    </w:rPr>
  </w:style>
  <w:style w:type="table" w:styleId="ListTable4">
    <w:name w:val="List Table 4"/>
    <w:basedOn w:val="TableNormal"/>
    <w:uiPriority w:val="49"/>
    <w:rsid w:val="008A4BFB"/>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
    <w:name w:val="Grid Table 4"/>
    <w:basedOn w:val="TableNormal"/>
    <w:uiPriority w:val="49"/>
    <w:rsid w:val="00013B49"/>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TableGridLight">
    <w:name w:val="Grid Table Light"/>
    <w:basedOn w:val="TableNormal"/>
    <w:uiPriority w:val="40"/>
    <w:rsid w:val="00B729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4">
    <w:name w:val="Table Grid 4"/>
    <w:basedOn w:val="TableNormal"/>
    <w:uiPriority w:val="99"/>
    <w:semiHidden/>
    <w:unhideWhenUsed/>
    <w:rsid w:val="00013B49"/>
    <w:pPr>
      <w:spacing w:before="120" w:after="240" w:line="240" w:lineRule="auto"/>
      <w:ind w:right="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9A2DB0"/>
    <w:pPr>
      <w:spacing w:line="259" w:lineRule="auto"/>
      <w:ind w:right="0"/>
      <w:outlineLvl w:val="9"/>
    </w:pPr>
    <w:rPr>
      <w:b/>
      <w:color w:val="2B95B8" w:themeColor="accent1"/>
      <w:lang w:val="en-US"/>
    </w:rPr>
  </w:style>
  <w:style w:type="paragraph" w:styleId="TOC1">
    <w:name w:val="toc 1"/>
    <w:basedOn w:val="Normal"/>
    <w:next w:val="Normal"/>
    <w:autoRedefine/>
    <w:uiPriority w:val="39"/>
    <w:unhideWhenUsed/>
    <w:rsid w:val="009A2DB0"/>
    <w:pPr>
      <w:spacing w:after="100"/>
    </w:pPr>
  </w:style>
  <w:style w:type="paragraph" w:styleId="TOC2">
    <w:name w:val="toc 2"/>
    <w:basedOn w:val="Normal"/>
    <w:next w:val="Normal"/>
    <w:autoRedefine/>
    <w:uiPriority w:val="39"/>
    <w:unhideWhenUsed/>
    <w:rsid w:val="009A2DB0"/>
    <w:pPr>
      <w:spacing w:after="100"/>
      <w:ind w:left="220"/>
    </w:pPr>
  </w:style>
  <w:style w:type="character" w:styleId="CommentReference">
    <w:name w:val="annotation reference"/>
    <w:basedOn w:val="DefaultParagraphFont"/>
    <w:uiPriority w:val="99"/>
    <w:semiHidden/>
    <w:unhideWhenUsed/>
    <w:rsid w:val="001015D1"/>
    <w:rPr>
      <w:sz w:val="16"/>
      <w:szCs w:val="16"/>
    </w:rPr>
  </w:style>
  <w:style w:type="paragraph" w:styleId="CommentText">
    <w:name w:val="annotation text"/>
    <w:basedOn w:val="Normal"/>
    <w:link w:val="CommentTextChar"/>
    <w:uiPriority w:val="99"/>
    <w:semiHidden/>
    <w:unhideWhenUsed/>
    <w:rsid w:val="001015D1"/>
    <w:rPr>
      <w:sz w:val="20"/>
    </w:rPr>
  </w:style>
  <w:style w:type="character" w:customStyle="1" w:styleId="CommentTextChar">
    <w:name w:val="Comment Text Char"/>
    <w:basedOn w:val="DefaultParagraphFont"/>
    <w:link w:val="CommentText"/>
    <w:uiPriority w:val="99"/>
    <w:semiHidden/>
    <w:rsid w:val="001015D1"/>
    <w:rPr>
      <w:rFonts w:ascii="Calibri" w:eastAsiaTheme="minorEastAsia" w:hAnsi="Calibri"/>
      <w:color w:val="191919" w:themeColor="text1" w:themeShade="80"/>
      <w:sz w:val="20"/>
      <w:szCs w:val="20"/>
    </w:rPr>
  </w:style>
  <w:style w:type="paragraph" w:styleId="CommentSubject">
    <w:name w:val="annotation subject"/>
    <w:basedOn w:val="CommentText"/>
    <w:next w:val="CommentText"/>
    <w:link w:val="CommentSubjectChar"/>
    <w:uiPriority w:val="99"/>
    <w:semiHidden/>
    <w:unhideWhenUsed/>
    <w:rsid w:val="001015D1"/>
    <w:rPr>
      <w:b/>
      <w:bCs/>
    </w:rPr>
  </w:style>
  <w:style w:type="character" w:customStyle="1" w:styleId="CommentSubjectChar">
    <w:name w:val="Comment Subject Char"/>
    <w:basedOn w:val="CommentTextChar"/>
    <w:link w:val="CommentSubject"/>
    <w:uiPriority w:val="99"/>
    <w:semiHidden/>
    <w:rsid w:val="001015D1"/>
    <w:rPr>
      <w:rFonts w:ascii="Calibri" w:eastAsiaTheme="minorEastAsia" w:hAnsi="Calibri"/>
      <w:b/>
      <w:bCs/>
      <w:color w:val="191919" w:themeColor="text1" w:themeShade="80"/>
      <w:sz w:val="20"/>
      <w:szCs w:val="20"/>
    </w:rPr>
  </w:style>
  <w:style w:type="paragraph" w:styleId="BalloonText">
    <w:name w:val="Balloon Text"/>
    <w:basedOn w:val="Normal"/>
    <w:link w:val="BalloonTextChar"/>
    <w:uiPriority w:val="99"/>
    <w:semiHidden/>
    <w:unhideWhenUsed/>
    <w:rsid w:val="001015D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5D1"/>
    <w:rPr>
      <w:rFonts w:ascii="Segoe UI" w:eastAsiaTheme="minorEastAsia" w:hAnsi="Segoe UI" w:cs="Segoe UI"/>
      <w:color w:val="191919" w:themeColor="text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hyperlink" Target="https://resources.cawst.org/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AWST\Instructional%20Design\2%20Workshops%20in%20Progress\DWQT\DWQT%20-%202020%20Workshop%20update\Working%20Files\Lesson%20Plans%20-%20DWQT%20Workshop%20Update\Template_Lesson%20Plan_2020-04.dotx" TargetMode="External"/></Relationships>
</file>

<file path=word/theme/theme1.xml><?xml version="1.0" encoding="utf-8"?>
<a:theme xmlns:a="http://schemas.openxmlformats.org/drawingml/2006/main" name="Office Theme">
  <a:themeElements>
    <a:clrScheme name="CAWST">
      <a:dk1>
        <a:srgbClr val="333333"/>
      </a:dk1>
      <a:lt1>
        <a:sysClr val="window" lastClr="FFFFFF"/>
      </a:lt1>
      <a:dk2>
        <a:srgbClr val="005478"/>
      </a:dk2>
      <a:lt2>
        <a:srgbClr val="38C6F4"/>
      </a:lt2>
      <a:accent1>
        <a:srgbClr val="2B95B8"/>
      </a:accent1>
      <a:accent2>
        <a:srgbClr val="DECE54"/>
      </a:accent2>
      <a:accent3>
        <a:srgbClr val="F78D37"/>
      </a:accent3>
      <a:accent4>
        <a:srgbClr val="F0512A"/>
      </a:accent4>
      <a:accent5>
        <a:srgbClr val="9CB157"/>
      </a:accent5>
      <a:accent6>
        <a:srgbClr val="B95AA2"/>
      </a:accent6>
      <a:hlink>
        <a:srgbClr val="2B95B8"/>
      </a:hlink>
      <a:folHlink>
        <a:srgbClr val="2B95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3B29D-8D28-49D8-A62C-62C26D21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Plan_2020-04.dotx</Template>
  <TotalTime>2</TotalTime>
  <Pages>5</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Woolsey</dc:creator>
  <cp:keywords/>
  <dc:description/>
  <cp:lastModifiedBy>Adele Woolsey</cp:lastModifiedBy>
  <cp:revision>4</cp:revision>
  <cp:lastPrinted>2020-04-15T14:22:00Z</cp:lastPrinted>
  <dcterms:created xsi:type="dcterms:W3CDTF">2022-02-09T21:04:00Z</dcterms:created>
  <dcterms:modified xsi:type="dcterms:W3CDTF">2022-11-09T18:20:00Z</dcterms:modified>
</cp:coreProperties>
</file>