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7214" w14:textId="5BA6F5F6" w:rsidR="00917B36" w:rsidRPr="00296460" w:rsidRDefault="000A61D9" w:rsidP="00C64C17">
      <w:pPr>
        <w:tabs>
          <w:tab w:val="right" w:pos="9360"/>
        </w:tabs>
        <w:rPr>
          <w:rFonts w:cs="Arial"/>
          <w:b/>
          <w:color w:val="FF0000"/>
          <w:sz w:val="28"/>
          <w:szCs w:val="28"/>
        </w:rPr>
      </w:pPr>
      <w:bookmarkStart w:id="0" w:name="_Toc239147705"/>
      <w:r>
        <w:rPr>
          <w:noProof/>
          <w:lang w:val="en-CA" w:eastAsia="en-CA"/>
        </w:rPr>
        <w:drawing>
          <wp:anchor distT="0" distB="0" distL="114300" distR="114300" simplePos="0" relativeHeight="251653120" behindDoc="1" locked="0" layoutInCell="1" allowOverlap="1" wp14:anchorId="5B4B04AA" wp14:editId="3696F4F1">
            <wp:simplePos x="0" y="0"/>
            <wp:positionH relativeFrom="column">
              <wp:posOffset>4494530</wp:posOffset>
            </wp:positionH>
            <wp:positionV relativeFrom="paragraph">
              <wp:posOffset>-146050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9202A2">
        <w:rPr>
          <w:rStyle w:val="Heading2Char"/>
        </w:rPr>
        <w:t xml:space="preserve">Lesson Plan: </w:t>
      </w:r>
      <w:bookmarkEnd w:id="0"/>
      <w:r w:rsidR="005F3854" w:rsidRPr="005F3854">
        <w:rPr>
          <w:rFonts w:cs="Arial"/>
          <w:b/>
          <w:bCs/>
          <w:iCs/>
          <w:sz w:val="26"/>
          <w:szCs w:val="28"/>
        </w:rPr>
        <w:t xml:space="preserve">Identifying What Information We Need    </w:t>
      </w:r>
      <w:r w:rsidR="00917B36">
        <w:rPr>
          <w:rFonts w:cs="Arial"/>
          <w:b/>
          <w:szCs w:val="22"/>
        </w:rPr>
        <w:tab/>
      </w:r>
      <w:r w:rsidR="00BF5C52">
        <w:rPr>
          <w:rFonts w:cs="Arial"/>
          <w:b/>
          <w:szCs w:val="22"/>
        </w:rPr>
        <w:t>50 min</w:t>
      </w:r>
      <w:r w:rsidR="00917B36">
        <w:rPr>
          <w:rFonts w:cs="Arial"/>
          <w:b/>
          <w:szCs w:val="22"/>
        </w:rPr>
        <w:t xml:space="preserve"> total</w:t>
      </w:r>
    </w:p>
    <w:p w14:paraId="710B64E5" w14:textId="1BBA8B73" w:rsidR="00917B36" w:rsidRDefault="00E834AB" w:rsidP="00917B36">
      <w:pPr>
        <w:rPr>
          <w:rFonts w:cs="Arial"/>
          <w:b/>
          <w:szCs w:val="22"/>
        </w:rPr>
      </w:pPr>
      <w:r>
        <w:rPr>
          <w:rFonts w:cs="Arial"/>
          <w:b/>
          <w:szCs w:val="22"/>
        </w:rPr>
        <w:pict w14:anchorId="389A37F2">
          <v:rect id="_x0000_i1025" style="width:0;height:1.5pt" o:hralign="center" o:hrstd="t" o:hr="t" fillcolor="gray" stroked="f"/>
        </w:pict>
      </w:r>
    </w:p>
    <w:p w14:paraId="5D2AA5B1" w14:textId="77777777" w:rsidR="00E91CDC" w:rsidRDefault="00E91CDC" w:rsidP="00E91CDC">
      <w:pPr>
        <w:rPr>
          <w:rFonts w:cs="Arial"/>
          <w:b/>
          <w:szCs w:val="22"/>
        </w:rPr>
      </w:pPr>
      <w:r>
        <w:rPr>
          <w:rFonts w:cs="Arial"/>
          <w:b/>
          <w:szCs w:val="22"/>
        </w:rPr>
        <w:t>Lesson Description</w:t>
      </w:r>
    </w:p>
    <w:p w14:paraId="482364EC" w14:textId="77777777" w:rsidR="00E91CDC" w:rsidRDefault="00E91CDC" w:rsidP="00565946">
      <w:pPr>
        <w:ind w:left="851"/>
        <w:rPr>
          <w:rFonts w:cs="Arial"/>
          <w:szCs w:val="22"/>
        </w:rPr>
      </w:pPr>
      <w:r>
        <w:rPr>
          <w:noProof/>
          <w:lang w:val="en-CA" w:eastAsia="en-CA"/>
        </w:rPr>
        <w:drawing>
          <wp:anchor distT="0" distB="0" distL="114300" distR="114300" simplePos="0" relativeHeight="251661824" behindDoc="1" locked="0" layoutInCell="1" allowOverlap="1" wp14:anchorId="0F612079" wp14:editId="1696555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0E3819C" w14:textId="6F89E432" w:rsidR="007124C3" w:rsidRPr="00A878E1" w:rsidRDefault="00345F89" w:rsidP="003B6F9F">
      <w:pPr>
        <w:ind w:left="851"/>
        <w:rPr>
          <w:rFonts w:cs="Arial"/>
          <w:szCs w:val="22"/>
        </w:rPr>
      </w:pPr>
      <w:r w:rsidRPr="00A878E1">
        <w:rPr>
          <w:rFonts w:cs="Arial"/>
          <w:szCs w:val="22"/>
        </w:rPr>
        <w:t>In this lesson, participants</w:t>
      </w:r>
      <w:r w:rsidR="005050A2">
        <w:rPr>
          <w:rFonts w:cs="Arial"/>
          <w:szCs w:val="22"/>
        </w:rPr>
        <w:t xml:space="preserve"> identify what information they need to gather before they </w:t>
      </w:r>
      <w:r w:rsidR="000A61D9">
        <w:rPr>
          <w:rFonts w:cs="Arial"/>
          <w:szCs w:val="22"/>
        </w:rPr>
        <w:t xml:space="preserve">develop their workshop. </w:t>
      </w:r>
    </w:p>
    <w:p w14:paraId="02F00947" w14:textId="77777777" w:rsidR="00C2601A" w:rsidRDefault="00C2601A" w:rsidP="00565946">
      <w:pPr>
        <w:ind w:left="851"/>
        <w:rPr>
          <w:rFonts w:cs="Arial"/>
          <w:b/>
          <w:szCs w:val="22"/>
        </w:rPr>
      </w:pPr>
    </w:p>
    <w:p w14:paraId="4DA0A6D5" w14:textId="77777777" w:rsidR="00C2601A" w:rsidRDefault="00C2601A" w:rsidP="00C2601A">
      <w:pPr>
        <w:ind w:left="709" w:hanging="709"/>
        <w:rPr>
          <w:rFonts w:cs="Arial"/>
          <w:b/>
          <w:szCs w:val="22"/>
        </w:rPr>
      </w:pPr>
    </w:p>
    <w:p w14:paraId="272D2282" w14:textId="77777777" w:rsidR="00917B36" w:rsidRDefault="00E834AB" w:rsidP="00E91CDC">
      <w:pPr>
        <w:rPr>
          <w:rFonts w:cs="Arial"/>
          <w:b/>
          <w:szCs w:val="22"/>
        </w:rPr>
      </w:pPr>
      <w:r>
        <w:rPr>
          <w:rFonts w:cs="Arial"/>
          <w:b/>
          <w:szCs w:val="22"/>
        </w:rPr>
        <w:pict w14:anchorId="33AB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099199A4"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57728" behindDoc="1" locked="0" layoutInCell="1" allowOverlap="1" wp14:anchorId="4530C441" wp14:editId="2055142C">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1BFD5D6"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277B417E" w14:textId="0A1ABB15" w:rsidR="00AE19F9" w:rsidRDefault="005050A2" w:rsidP="005050A2">
      <w:pPr>
        <w:numPr>
          <w:ilvl w:val="0"/>
          <w:numId w:val="2"/>
        </w:numPr>
        <w:spacing w:after="120"/>
        <w:rPr>
          <w:rFonts w:cs="Arial"/>
          <w:szCs w:val="22"/>
        </w:rPr>
      </w:pPr>
      <w:r>
        <w:rPr>
          <w:rFonts w:cs="Arial"/>
          <w:szCs w:val="22"/>
        </w:rPr>
        <w:t xml:space="preserve">Identify what information they need to gather before proceeding with the development of their workshop. </w:t>
      </w:r>
    </w:p>
    <w:p w14:paraId="221AC481" w14:textId="77777777" w:rsidR="00ED5EB9" w:rsidRDefault="00ED5EB9" w:rsidP="00917B36">
      <w:pPr>
        <w:rPr>
          <w:rFonts w:cs="Arial"/>
          <w:b/>
          <w:szCs w:val="22"/>
        </w:rPr>
      </w:pPr>
    </w:p>
    <w:p w14:paraId="77F144BA" w14:textId="77777777" w:rsidR="00917B36" w:rsidRDefault="00E834AB" w:rsidP="00917B36">
      <w:pPr>
        <w:rPr>
          <w:rFonts w:cs="Arial"/>
          <w:b/>
          <w:szCs w:val="22"/>
        </w:rPr>
      </w:pPr>
      <w:r>
        <w:rPr>
          <w:rFonts w:cs="Arial"/>
          <w:b/>
          <w:szCs w:val="22"/>
        </w:rPr>
        <w:pict w14:anchorId="5DC0870B">
          <v:rect id="_x0000_i1027" style="width:0;height:1.5pt" o:hralign="center" o:hrstd="t" o:hr="t" fillcolor="gray" stroked="f"/>
        </w:pict>
      </w:r>
    </w:p>
    <w:p w14:paraId="7DE698CA" w14:textId="77777777" w:rsidR="003364FD" w:rsidRDefault="003364FD" w:rsidP="00917B36">
      <w:pPr>
        <w:rPr>
          <w:rFonts w:cs="Arial"/>
          <w:b/>
          <w:szCs w:val="22"/>
        </w:rPr>
      </w:pPr>
      <w:r>
        <w:rPr>
          <w:rFonts w:cs="Arial"/>
          <w:b/>
          <w:szCs w:val="22"/>
        </w:rPr>
        <w:t>Materials</w:t>
      </w:r>
    </w:p>
    <w:p w14:paraId="12807C17"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58752" behindDoc="1" locked="0" layoutInCell="1" allowOverlap="1" wp14:anchorId="3E099314" wp14:editId="7AF3917B">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662537D3" w14:textId="77777777" w:rsidR="003364FD" w:rsidRDefault="00874780" w:rsidP="005E586B">
      <w:pPr>
        <w:numPr>
          <w:ilvl w:val="0"/>
          <w:numId w:val="1"/>
        </w:numPr>
        <w:tabs>
          <w:tab w:val="clear" w:pos="1224"/>
          <w:tab w:val="num" w:pos="1080"/>
        </w:tabs>
        <w:spacing w:after="120"/>
        <w:ind w:left="1080" w:hanging="360"/>
        <w:rPr>
          <w:rFonts w:cs="Arial"/>
          <w:szCs w:val="22"/>
        </w:rPr>
      </w:pPr>
      <w:r>
        <w:rPr>
          <w:rFonts w:cs="Arial"/>
          <w:szCs w:val="22"/>
        </w:rPr>
        <w:t>Flip chart paper</w:t>
      </w:r>
    </w:p>
    <w:p w14:paraId="3CDB7FB5" w14:textId="45E55DE1" w:rsidR="00874780" w:rsidRDefault="00874780" w:rsidP="005E586B">
      <w:pPr>
        <w:numPr>
          <w:ilvl w:val="0"/>
          <w:numId w:val="1"/>
        </w:numPr>
        <w:tabs>
          <w:tab w:val="clear" w:pos="1224"/>
          <w:tab w:val="num" w:pos="1080"/>
        </w:tabs>
        <w:spacing w:after="120"/>
        <w:ind w:left="1080" w:hanging="360"/>
        <w:rPr>
          <w:rFonts w:cs="Arial"/>
          <w:szCs w:val="22"/>
        </w:rPr>
      </w:pPr>
      <w:r>
        <w:rPr>
          <w:rFonts w:cs="Arial"/>
          <w:szCs w:val="22"/>
        </w:rPr>
        <w:t>Markers</w:t>
      </w:r>
    </w:p>
    <w:p w14:paraId="0B4F5DCE" w14:textId="6312FA64" w:rsidR="005050A2" w:rsidRDefault="005050A2" w:rsidP="005E586B">
      <w:pPr>
        <w:numPr>
          <w:ilvl w:val="0"/>
          <w:numId w:val="1"/>
        </w:numPr>
        <w:tabs>
          <w:tab w:val="clear" w:pos="1224"/>
          <w:tab w:val="num" w:pos="1080"/>
        </w:tabs>
        <w:spacing w:after="120"/>
        <w:ind w:left="1080" w:hanging="360"/>
        <w:rPr>
          <w:rFonts w:cs="Arial"/>
          <w:szCs w:val="22"/>
        </w:rPr>
      </w:pPr>
      <w:r>
        <w:rPr>
          <w:rFonts w:cs="Arial"/>
          <w:szCs w:val="22"/>
        </w:rPr>
        <w:t>Tape</w:t>
      </w:r>
    </w:p>
    <w:p w14:paraId="121005B8" w14:textId="77777777" w:rsidR="00C44902" w:rsidRDefault="00AE19F9" w:rsidP="00C44902">
      <w:pPr>
        <w:numPr>
          <w:ilvl w:val="0"/>
          <w:numId w:val="1"/>
        </w:numPr>
        <w:tabs>
          <w:tab w:val="clear" w:pos="1224"/>
          <w:tab w:val="num" w:pos="1080"/>
        </w:tabs>
        <w:spacing w:after="120"/>
        <w:ind w:left="1080" w:hanging="360"/>
        <w:rPr>
          <w:rFonts w:cs="Arial"/>
          <w:szCs w:val="22"/>
        </w:rPr>
      </w:pPr>
      <w:r w:rsidRPr="00AE19F9">
        <w:rPr>
          <w:rFonts w:cs="Arial"/>
          <w:szCs w:val="22"/>
        </w:rPr>
        <w:t>Large Diagram of the ADDIE model – introduced in the lesson on instructional design</w:t>
      </w:r>
    </w:p>
    <w:p w14:paraId="554C114C" w14:textId="77777777" w:rsidR="00C44902" w:rsidRDefault="00074377" w:rsidP="00C44902">
      <w:pPr>
        <w:numPr>
          <w:ilvl w:val="0"/>
          <w:numId w:val="1"/>
        </w:numPr>
        <w:tabs>
          <w:tab w:val="clear" w:pos="1224"/>
          <w:tab w:val="num" w:pos="1080"/>
        </w:tabs>
        <w:spacing w:after="120"/>
        <w:ind w:left="1080" w:hanging="360"/>
        <w:rPr>
          <w:rFonts w:cs="Arial"/>
          <w:szCs w:val="22"/>
        </w:rPr>
      </w:pPr>
      <w:r w:rsidRPr="00C44902">
        <w:rPr>
          <w:rFonts w:cs="Arial"/>
          <w:szCs w:val="22"/>
        </w:rPr>
        <w:t>Theme music and s</w:t>
      </w:r>
      <w:r w:rsidR="005050A2" w:rsidRPr="00C44902">
        <w:rPr>
          <w:rFonts w:cs="Arial"/>
          <w:szCs w:val="22"/>
        </w:rPr>
        <w:t>peakers</w:t>
      </w:r>
    </w:p>
    <w:p w14:paraId="76B1888E" w14:textId="77777777" w:rsidR="005304CC" w:rsidRDefault="005050A2" w:rsidP="005304CC">
      <w:pPr>
        <w:numPr>
          <w:ilvl w:val="0"/>
          <w:numId w:val="1"/>
        </w:numPr>
        <w:tabs>
          <w:tab w:val="clear" w:pos="1224"/>
          <w:tab w:val="num" w:pos="1080"/>
        </w:tabs>
        <w:spacing w:after="120"/>
        <w:ind w:left="1080" w:hanging="360"/>
        <w:rPr>
          <w:rFonts w:cs="Arial"/>
          <w:szCs w:val="22"/>
        </w:rPr>
      </w:pPr>
      <w:r w:rsidRPr="00C44902">
        <w:rPr>
          <w:rFonts w:cs="Arial"/>
          <w:szCs w:val="22"/>
        </w:rPr>
        <w:t>CEWT Hats</w:t>
      </w:r>
    </w:p>
    <w:p w14:paraId="7394DCC4" w14:textId="77777777" w:rsidR="005304CC" w:rsidRDefault="005304CC" w:rsidP="005304CC">
      <w:pPr>
        <w:numPr>
          <w:ilvl w:val="0"/>
          <w:numId w:val="1"/>
        </w:numPr>
        <w:tabs>
          <w:tab w:val="clear" w:pos="1224"/>
          <w:tab w:val="num" w:pos="1080"/>
        </w:tabs>
        <w:spacing w:after="120"/>
        <w:ind w:left="1080" w:hanging="360"/>
        <w:rPr>
          <w:rFonts w:cs="Arial"/>
          <w:szCs w:val="22"/>
        </w:rPr>
      </w:pPr>
      <w:r w:rsidRPr="005304CC">
        <w:rPr>
          <w:rFonts w:cs="Arial"/>
          <w:szCs w:val="22"/>
        </w:rPr>
        <w:t>The flip chart “People to Consult” from the Analyzing the Problem lesson plan</w:t>
      </w:r>
    </w:p>
    <w:p w14:paraId="6237B8AE" w14:textId="784B15EB" w:rsidR="005304CC" w:rsidRPr="005304CC" w:rsidRDefault="005304CC" w:rsidP="005304CC">
      <w:pPr>
        <w:numPr>
          <w:ilvl w:val="0"/>
          <w:numId w:val="1"/>
        </w:numPr>
        <w:tabs>
          <w:tab w:val="clear" w:pos="1224"/>
          <w:tab w:val="num" w:pos="1080"/>
        </w:tabs>
        <w:spacing w:after="120"/>
        <w:ind w:left="1080" w:hanging="360"/>
        <w:rPr>
          <w:rFonts w:cs="Arial"/>
          <w:szCs w:val="22"/>
        </w:rPr>
      </w:pPr>
      <w:r w:rsidRPr="005304CC">
        <w:rPr>
          <w:rFonts w:cs="Arial"/>
          <w:szCs w:val="22"/>
        </w:rPr>
        <w:t xml:space="preserve">The flip chart “Qualities that We Need More Information About” from the Analyzing the Participants lesson plan </w:t>
      </w:r>
    </w:p>
    <w:p w14:paraId="6A0F1A1C" w14:textId="2E370ECD" w:rsidR="005050A2" w:rsidRPr="00C44902" w:rsidRDefault="005050A2" w:rsidP="00C44902">
      <w:pPr>
        <w:numPr>
          <w:ilvl w:val="0"/>
          <w:numId w:val="1"/>
        </w:numPr>
        <w:tabs>
          <w:tab w:val="clear" w:pos="1224"/>
          <w:tab w:val="num" w:pos="1080"/>
        </w:tabs>
        <w:spacing w:after="120"/>
        <w:ind w:left="1080" w:hanging="360"/>
        <w:rPr>
          <w:rFonts w:cs="Arial"/>
          <w:szCs w:val="22"/>
        </w:rPr>
      </w:pPr>
      <w:r w:rsidRPr="00C44902">
        <w:rPr>
          <w:rFonts w:cs="Arial"/>
          <w:szCs w:val="22"/>
        </w:rPr>
        <w:t>Optional: Participants’ Nametags created using the template in the workshop introduction</w:t>
      </w:r>
    </w:p>
    <w:p w14:paraId="7419E245" w14:textId="77777777" w:rsidR="00A70F27" w:rsidRDefault="00A70F27" w:rsidP="00917B36">
      <w:pPr>
        <w:rPr>
          <w:rFonts w:cs="Arial"/>
          <w:b/>
          <w:szCs w:val="22"/>
        </w:rPr>
      </w:pPr>
    </w:p>
    <w:p w14:paraId="200A729F" w14:textId="77777777" w:rsidR="003364FD" w:rsidRDefault="00E834AB" w:rsidP="00917B36">
      <w:pPr>
        <w:rPr>
          <w:rFonts w:cs="Arial"/>
          <w:b/>
          <w:szCs w:val="22"/>
        </w:rPr>
      </w:pPr>
      <w:r>
        <w:rPr>
          <w:rFonts w:cs="Arial"/>
          <w:b/>
          <w:szCs w:val="22"/>
        </w:rPr>
        <w:pict w14:anchorId="3CBE0CDF">
          <v:rect id="_x0000_i1028" style="width:0;height:1.5pt" o:hralign="center" o:hrstd="t" o:hr="t" fillcolor="gray" stroked="f"/>
        </w:pict>
      </w:r>
    </w:p>
    <w:p w14:paraId="4BDBF37C" w14:textId="77777777" w:rsidR="00917B36" w:rsidRDefault="00917B36" w:rsidP="00917B36">
      <w:pPr>
        <w:rPr>
          <w:rFonts w:cs="Arial"/>
          <w:b/>
          <w:szCs w:val="22"/>
        </w:rPr>
      </w:pPr>
      <w:r>
        <w:rPr>
          <w:rFonts w:cs="Arial"/>
          <w:b/>
          <w:szCs w:val="22"/>
        </w:rPr>
        <w:t>Preparation</w:t>
      </w:r>
    </w:p>
    <w:p w14:paraId="5018BEF4" w14:textId="77777777" w:rsidR="003364FD" w:rsidRPr="008B0478" w:rsidRDefault="0013687C" w:rsidP="00917B36">
      <w:pPr>
        <w:rPr>
          <w:rFonts w:cs="Arial"/>
          <w:szCs w:val="22"/>
        </w:rPr>
      </w:pPr>
      <w:r>
        <w:rPr>
          <w:noProof/>
          <w:lang w:val="en-CA" w:eastAsia="en-CA"/>
        </w:rPr>
        <w:drawing>
          <wp:anchor distT="0" distB="0" distL="114300" distR="114300" simplePos="0" relativeHeight="251659776" behindDoc="1" locked="0" layoutInCell="1" allowOverlap="1" wp14:anchorId="62009815" wp14:editId="6D21100B">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1ED0991" w14:textId="38AA0DB9" w:rsidR="00031B94" w:rsidRDefault="00031B94" w:rsidP="000A6FC4">
      <w:pPr>
        <w:numPr>
          <w:ilvl w:val="0"/>
          <w:numId w:val="1"/>
        </w:numPr>
        <w:tabs>
          <w:tab w:val="clear" w:pos="1224"/>
          <w:tab w:val="num" w:pos="1080"/>
        </w:tabs>
        <w:spacing w:after="120"/>
        <w:ind w:left="1080" w:hanging="360"/>
        <w:rPr>
          <w:rFonts w:cs="Arial"/>
          <w:szCs w:val="22"/>
        </w:rPr>
      </w:pPr>
      <w:r>
        <w:rPr>
          <w:rFonts w:cs="Arial"/>
          <w:szCs w:val="22"/>
        </w:rPr>
        <w:t>Post the image of the plant with fruit from the “</w:t>
      </w:r>
      <w:r w:rsidR="009D6AFF">
        <w:rPr>
          <w:rFonts w:cs="Arial"/>
          <w:szCs w:val="22"/>
        </w:rPr>
        <w:t>Theory of Change”</w:t>
      </w:r>
      <w:r>
        <w:rPr>
          <w:rFonts w:cs="Arial"/>
          <w:szCs w:val="22"/>
        </w:rPr>
        <w:t xml:space="preserve"> lesson</w:t>
      </w:r>
    </w:p>
    <w:p w14:paraId="6EDD3E68" w14:textId="3B9584D5" w:rsidR="009D6AFF" w:rsidRDefault="009D6AFF" w:rsidP="000A6FC4">
      <w:pPr>
        <w:numPr>
          <w:ilvl w:val="0"/>
          <w:numId w:val="1"/>
        </w:numPr>
        <w:tabs>
          <w:tab w:val="clear" w:pos="1224"/>
          <w:tab w:val="num" w:pos="1080"/>
        </w:tabs>
        <w:spacing w:after="120"/>
        <w:ind w:left="1080" w:hanging="360"/>
        <w:rPr>
          <w:rFonts w:cs="Arial"/>
          <w:szCs w:val="22"/>
        </w:rPr>
      </w:pPr>
      <w:r>
        <w:rPr>
          <w:rFonts w:cs="Arial"/>
          <w:szCs w:val="22"/>
        </w:rPr>
        <w:t>Write the following process</w:t>
      </w:r>
      <w:r w:rsidR="00ED610D">
        <w:rPr>
          <w:rFonts w:cs="Arial"/>
          <w:szCs w:val="22"/>
        </w:rPr>
        <w:t xml:space="preserve"> on a sheet of flip chart paper with the title “Collecting Information”</w:t>
      </w:r>
    </w:p>
    <w:p w14:paraId="3FF3151D" w14:textId="58ECA7C0" w:rsidR="009D6AFF" w:rsidRDefault="009D6AFF" w:rsidP="00ED610D">
      <w:pPr>
        <w:numPr>
          <w:ilvl w:val="1"/>
          <w:numId w:val="22"/>
        </w:numPr>
        <w:spacing w:after="120"/>
        <w:rPr>
          <w:rFonts w:cs="Arial"/>
          <w:szCs w:val="22"/>
        </w:rPr>
      </w:pPr>
      <w:r>
        <w:rPr>
          <w:rFonts w:cs="Arial"/>
          <w:szCs w:val="22"/>
        </w:rPr>
        <w:t>Identify what information you need</w:t>
      </w:r>
    </w:p>
    <w:p w14:paraId="09EC67F7" w14:textId="7170C5B9" w:rsidR="009D6AFF" w:rsidRDefault="009D6AFF" w:rsidP="00ED610D">
      <w:pPr>
        <w:numPr>
          <w:ilvl w:val="1"/>
          <w:numId w:val="22"/>
        </w:numPr>
        <w:spacing w:after="120"/>
        <w:rPr>
          <w:rFonts w:cs="Arial"/>
          <w:szCs w:val="22"/>
        </w:rPr>
      </w:pPr>
      <w:r>
        <w:rPr>
          <w:rFonts w:cs="Arial"/>
          <w:szCs w:val="22"/>
        </w:rPr>
        <w:t>Select ways to collect information</w:t>
      </w:r>
    </w:p>
    <w:p w14:paraId="0E5E4637" w14:textId="20FA6F91" w:rsidR="009D6AFF" w:rsidRDefault="009D6AFF" w:rsidP="00ED610D">
      <w:pPr>
        <w:numPr>
          <w:ilvl w:val="1"/>
          <w:numId w:val="22"/>
        </w:numPr>
        <w:spacing w:after="120"/>
        <w:rPr>
          <w:rFonts w:cs="Arial"/>
          <w:szCs w:val="22"/>
        </w:rPr>
      </w:pPr>
      <w:r>
        <w:rPr>
          <w:rFonts w:cs="Arial"/>
          <w:szCs w:val="22"/>
        </w:rPr>
        <w:t>Create tools for collecting information</w:t>
      </w:r>
    </w:p>
    <w:p w14:paraId="4296D7EE" w14:textId="4436955B" w:rsidR="009D6AFF" w:rsidRDefault="009D6AFF" w:rsidP="00ED610D">
      <w:pPr>
        <w:numPr>
          <w:ilvl w:val="1"/>
          <w:numId w:val="22"/>
        </w:numPr>
        <w:spacing w:after="120"/>
        <w:rPr>
          <w:rFonts w:cs="Arial"/>
          <w:szCs w:val="22"/>
        </w:rPr>
      </w:pPr>
      <w:r>
        <w:rPr>
          <w:rFonts w:cs="Arial"/>
          <w:szCs w:val="22"/>
        </w:rPr>
        <w:t>Collect the information</w:t>
      </w:r>
    </w:p>
    <w:p w14:paraId="7D0C961A" w14:textId="43048E8D" w:rsidR="009D6AFF" w:rsidRPr="00226C65" w:rsidRDefault="00CB21C8" w:rsidP="00ED610D">
      <w:pPr>
        <w:numPr>
          <w:ilvl w:val="1"/>
          <w:numId w:val="22"/>
        </w:numPr>
        <w:spacing w:after="120"/>
        <w:rPr>
          <w:rFonts w:cs="Arial"/>
          <w:szCs w:val="22"/>
        </w:rPr>
      </w:pPr>
      <w:r>
        <w:rPr>
          <w:rFonts w:cs="Arial"/>
          <w:szCs w:val="22"/>
        </w:rPr>
        <w:t>Analyze the information</w:t>
      </w:r>
    </w:p>
    <w:p w14:paraId="0D94EDAD" w14:textId="65E90D24" w:rsidR="00874780" w:rsidRDefault="00874780" w:rsidP="00A70F27">
      <w:pPr>
        <w:numPr>
          <w:ilvl w:val="0"/>
          <w:numId w:val="1"/>
        </w:numPr>
        <w:tabs>
          <w:tab w:val="clear" w:pos="1224"/>
          <w:tab w:val="num" w:pos="1080"/>
        </w:tabs>
        <w:spacing w:after="120"/>
        <w:ind w:left="1080" w:hanging="360"/>
        <w:rPr>
          <w:rFonts w:cs="Arial"/>
          <w:szCs w:val="22"/>
        </w:rPr>
      </w:pPr>
      <w:r>
        <w:rPr>
          <w:rFonts w:cs="Arial"/>
          <w:szCs w:val="22"/>
        </w:rPr>
        <w:t xml:space="preserve">Read and prepare </w:t>
      </w:r>
      <w:r w:rsidR="009D6AFF">
        <w:rPr>
          <w:rFonts w:cs="Arial"/>
          <w:szCs w:val="22"/>
        </w:rPr>
        <w:t xml:space="preserve">the </w:t>
      </w:r>
      <w:r>
        <w:rPr>
          <w:rFonts w:cs="Arial"/>
          <w:szCs w:val="22"/>
        </w:rPr>
        <w:t>lesson plan</w:t>
      </w:r>
    </w:p>
    <w:p w14:paraId="256EABD7" w14:textId="5BA7544A" w:rsidR="00874780" w:rsidRDefault="00074377" w:rsidP="00A70F27">
      <w:pPr>
        <w:numPr>
          <w:ilvl w:val="0"/>
          <w:numId w:val="1"/>
        </w:numPr>
        <w:tabs>
          <w:tab w:val="clear" w:pos="1224"/>
          <w:tab w:val="num" w:pos="1080"/>
        </w:tabs>
        <w:spacing w:after="120"/>
        <w:ind w:left="1080" w:hanging="360"/>
        <w:rPr>
          <w:rFonts w:cs="Arial"/>
          <w:szCs w:val="22"/>
        </w:rPr>
      </w:pPr>
      <w:r>
        <w:rPr>
          <w:rFonts w:cs="Arial"/>
          <w:szCs w:val="22"/>
        </w:rPr>
        <w:lastRenderedPageBreak/>
        <w:t xml:space="preserve">Optional: </w:t>
      </w:r>
      <w:r w:rsidR="00874780">
        <w:rPr>
          <w:rFonts w:cs="Arial"/>
          <w:szCs w:val="22"/>
        </w:rPr>
        <w:t xml:space="preserve">Write learning outcomes on </w:t>
      </w:r>
      <w:r>
        <w:rPr>
          <w:rFonts w:cs="Arial"/>
          <w:szCs w:val="22"/>
        </w:rPr>
        <w:t>sheet of</w:t>
      </w:r>
      <w:r w:rsidR="00874780">
        <w:rPr>
          <w:rFonts w:cs="Arial"/>
          <w:szCs w:val="22"/>
        </w:rPr>
        <w:t xml:space="preserve"> flip chart</w:t>
      </w:r>
      <w:r>
        <w:rPr>
          <w:rFonts w:cs="Arial"/>
          <w:szCs w:val="22"/>
        </w:rPr>
        <w:t xml:space="preserve"> paper</w:t>
      </w:r>
    </w:p>
    <w:p w14:paraId="5300E1B9" w14:textId="77777777" w:rsidR="00AC46F8" w:rsidRPr="000057EE" w:rsidRDefault="00AC46F8" w:rsidP="00AC46F8">
      <w:pPr>
        <w:spacing w:after="120"/>
        <w:ind w:left="720"/>
        <w:rPr>
          <w:rFonts w:cs="Arial"/>
          <w:szCs w:val="22"/>
        </w:rPr>
      </w:pPr>
    </w:p>
    <w:p w14:paraId="63E04DB9" w14:textId="77777777" w:rsidR="00917B36" w:rsidRDefault="00E834AB" w:rsidP="00917B36">
      <w:pPr>
        <w:rPr>
          <w:rFonts w:cs="Arial"/>
          <w:b/>
          <w:szCs w:val="22"/>
        </w:rPr>
      </w:pPr>
      <w:r>
        <w:rPr>
          <w:rFonts w:cs="Arial"/>
          <w:b/>
          <w:szCs w:val="22"/>
        </w:rPr>
        <w:pict w14:anchorId="1D8B64D5">
          <v:rect id="_x0000_i1029" style="width:0;height:1.5pt" o:hralign="center" o:hrstd="t" o:hr="t" fillcolor="gray" stroked="f"/>
        </w:pict>
      </w:r>
    </w:p>
    <w:p w14:paraId="2F12920B" w14:textId="77777777" w:rsidR="00917B36" w:rsidRDefault="00917B36" w:rsidP="00C64C17">
      <w:pPr>
        <w:tabs>
          <w:tab w:val="right" w:pos="9360"/>
        </w:tabs>
        <w:rPr>
          <w:rFonts w:cs="Arial"/>
          <w:b/>
          <w:szCs w:val="22"/>
        </w:rPr>
      </w:pPr>
      <w:r>
        <w:rPr>
          <w:rFonts w:cs="Arial"/>
          <w:b/>
          <w:szCs w:val="22"/>
        </w:rPr>
        <w:t>I</w:t>
      </w:r>
      <w:r w:rsidR="00ED5EB9">
        <w:rPr>
          <w:rFonts w:cs="Arial"/>
          <w:b/>
          <w:szCs w:val="22"/>
        </w:rPr>
        <w:t>ntroduction</w:t>
      </w:r>
      <w:r w:rsidR="00ED5EB9">
        <w:rPr>
          <w:rFonts w:cs="Arial"/>
          <w:b/>
          <w:szCs w:val="22"/>
        </w:rPr>
        <w:tab/>
      </w:r>
      <w:r w:rsidR="00AC46F8">
        <w:rPr>
          <w:rFonts w:cs="Arial"/>
          <w:b/>
          <w:szCs w:val="22"/>
        </w:rPr>
        <w:t>10</w:t>
      </w:r>
      <w:r>
        <w:rPr>
          <w:rFonts w:cs="Arial"/>
          <w:b/>
          <w:szCs w:val="22"/>
        </w:rPr>
        <w:t xml:space="preserve"> minutes</w:t>
      </w:r>
    </w:p>
    <w:p w14:paraId="76796FAF" w14:textId="77777777" w:rsidR="00917B36" w:rsidRPr="00D51E0B" w:rsidRDefault="007F6804" w:rsidP="00917B36">
      <w:pPr>
        <w:ind w:left="720"/>
        <w:rPr>
          <w:rFonts w:cs="Arial"/>
          <w:szCs w:val="22"/>
        </w:rPr>
      </w:pPr>
      <w:r>
        <w:rPr>
          <w:noProof/>
          <w:lang w:val="en-CA" w:eastAsia="en-CA"/>
        </w:rPr>
        <w:drawing>
          <wp:anchor distT="0" distB="0" distL="114300" distR="114300" simplePos="0" relativeHeight="251660800" behindDoc="1" locked="0" layoutInCell="1" allowOverlap="1" wp14:anchorId="07A80823" wp14:editId="287179A6">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2BBE758D" w14:textId="22B753CD" w:rsidR="00031B94" w:rsidRPr="006641D5" w:rsidRDefault="00031B94" w:rsidP="005050A2">
      <w:pPr>
        <w:numPr>
          <w:ilvl w:val="0"/>
          <w:numId w:val="10"/>
        </w:numPr>
        <w:spacing w:after="120"/>
        <w:rPr>
          <w:rFonts w:cs="Arial"/>
          <w:i/>
          <w:szCs w:val="22"/>
        </w:rPr>
      </w:pPr>
      <w:r>
        <w:rPr>
          <w:rFonts w:cs="Arial"/>
          <w:iCs/>
          <w:szCs w:val="22"/>
        </w:rPr>
        <w:t>Refer to your image from the previous lesson (</w:t>
      </w:r>
      <w:r w:rsidRPr="00B41EE4">
        <w:rPr>
          <w:rFonts w:cs="Arial"/>
          <w:color w:val="000000" w:themeColor="text1"/>
          <w:szCs w:val="22"/>
        </w:rPr>
        <w:t xml:space="preserve">person planting a seed </w:t>
      </w:r>
      <w:r>
        <w:rPr>
          <w:rFonts w:cs="Arial"/>
          <w:color w:val="000000" w:themeColor="text1"/>
          <w:szCs w:val="22"/>
        </w:rPr>
        <w:t xml:space="preserve"> </w:t>
      </w:r>
      <w:r w:rsidRPr="001E1C0D">
        <w:rPr>
          <w:rFonts w:cs="Arial"/>
          <w:color w:val="000000" w:themeColor="text1"/>
          <w:szCs w:val="22"/>
        </w:rPr>
        <w:sym w:font="Wingdings" w:char="F0E0"/>
      </w:r>
      <w:r w:rsidRPr="00A46AA0">
        <w:rPr>
          <w:rFonts w:cs="Arial"/>
          <w:color w:val="000000" w:themeColor="text1"/>
          <w:szCs w:val="22"/>
        </w:rPr>
        <w:t xml:space="preserve"> </w:t>
      </w:r>
      <w:r w:rsidRPr="00B41EE4">
        <w:rPr>
          <w:rFonts w:cs="Arial"/>
          <w:color w:val="000000" w:themeColor="text1"/>
          <w:szCs w:val="22"/>
        </w:rPr>
        <w:t xml:space="preserve"> plant growing </w:t>
      </w:r>
      <w:r>
        <w:rPr>
          <w:rFonts w:cs="Arial"/>
          <w:color w:val="000000" w:themeColor="text1"/>
          <w:szCs w:val="22"/>
        </w:rPr>
        <w:t xml:space="preserve"> </w:t>
      </w:r>
      <w:r w:rsidRPr="001E1C0D">
        <w:rPr>
          <w:rFonts w:cs="Arial"/>
          <w:color w:val="000000" w:themeColor="text1"/>
          <w:szCs w:val="22"/>
        </w:rPr>
        <w:sym w:font="Wingdings" w:char="F0E0"/>
      </w:r>
      <w:r w:rsidRPr="00A46AA0">
        <w:rPr>
          <w:rFonts w:cs="Arial"/>
          <w:color w:val="000000" w:themeColor="text1"/>
          <w:szCs w:val="22"/>
        </w:rPr>
        <w:t xml:space="preserve"> </w:t>
      </w:r>
      <w:r w:rsidRPr="00B41EE4">
        <w:rPr>
          <w:rFonts w:cs="Arial"/>
          <w:color w:val="000000" w:themeColor="text1"/>
          <w:szCs w:val="22"/>
        </w:rPr>
        <w:t xml:space="preserve"> a picture of a fruit </w:t>
      </w:r>
      <w:r>
        <w:rPr>
          <w:rFonts w:cs="Arial"/>
          <w:color w:val="000000" w:themeColor="text1"/>
          <w:szCs w:val="22"/>
        </w:rPr>
        <w:t xml:space="preserve"> </w:t>
      </w:r>
      <w:r w:rsidRPr="001E1C0D">
        <w:rPr>
          <w:rFonts w:cs="Arial"/>
          <w:color w:val="000000" w:themeColor="text1"/>
          <w:szCs w:val="22"/>
        </w:rPr>
        <w:sym w:font="Wingdings" w:char="F0E0"/>
      </w:r>
      <w:r w:rsidRPr="00A46AA0">
        <w:rPr>
          <w:rFonts w:cs="Arial"/>
          <w:color w:val="000000" w:themeColor="text1"/>
          <w:szCs w:val="22"/>
        </w:rPr>
        <w:t xml:space="preserve"> </w:t>
      </w:r>
      <w:r w:rsidRPr="00B41EE4">
        <w:rPr>
          <w:rFonts w:cs="Arial"/>
          <w:color w:val="000000" w:themeColor="text1"/>
          <w:szCs w:val="22"/>
        </w:rPr>
        <w:t xml:space="preserve"> a picture of food on a plate </w:t>
      </w:r>
      <w:r>
        <w:rPr>
          <w:rFonts w:cs="Arial"/>
          <w:color w:val="000000" w:themeColor="text1"/>
          <w:szCs w:val="22"/>
        </w:rPr>
        <w:t xml:space="preserve"> </w:t>
      </w:r>
      <w:r w:rsidRPr="001E1C0D">
        <w:rPr>
          <w:rFonts w:cs="Arial"/>
          <w:color w:val="000000" w:themeColor="text1"/>
          <w:szCs w:val="22"/>
        </w:rPr>
        <w:sym w:font="Wingdings" w:char="F0E0"/>
      </w:r>
      <w:r w:rsidRPr="00B41EE4">
        <w:rPr>
          <w:rFonts w:cs="Arial"/>
          <w:color w:val="000000" w:themeColor="text1"/>
          <w:szCs w:val="22"/>
        </w:rPr>
        <w:t xml:space="preserve"> picture of a happy person</w:t>
      </w:r>
      <w:r>
        <w:rPr>
          <w:rFonts w:cs="Arial"/>
          <w:color w:val="000000" w:themeColor="text1"/>
          <w:szCs w:val="22"/>
        </w:rPr>
        <w:t xml:space="preserve"> with big muscles)</w:t>
      </w:r>
      <w:r>
        <w:rPr>
          <w:rFonts w:cs="Arial"/>
          <w:iCs/>
          <w:szCs w:val="22"/>
        </w:rPr>
        <w:t xml:space="preserve">. </w:t>
      </w:r>
    </w:p>
    <w:p w14:paraId="11C66265" w14:textId="0F1EF645" w:rsidR="00074377" w:rsidRDefault="006641D5" w:rsidP="00074377">
      <w:pPr>
        <w:numPr>
          <w:ilvl w:val="0"/>
          <w:numId w:val="10"/>
        </w:numPr>
        <w:spacing w:after="120"/>
        <w:rPr>
          <w:rFonts w:cs="Arial"/>
          <w:i/>
          <w:szCs w:val="22"/>
        </w:rPr>
      </w:pPr>
      <w:r>
        <w:rPr>
          <w:rFonts w:cs="Arial"/>
          <w:iCs/>
          <w:szCs w:val="22"/>
        </w:rPr>
        <w:t>Explain to participants that you want to check how realistic this series of events is and how likely it is that your goal will succeed. Ask them: “what are some examples of questions I need to investigate?”</w:t>
      </w:r>
      <w:r>
        <w:rPr>
          <w:rFonts w:cs="Arial"/>
          <w:i/>
          <w:szCs w:val="22"/>
        </w:rPr>
        <w:t xml:space="preserve"> </w:t>
      </w:r>
      <w:r w:rsidRPr="006641D5">
        <w:rPr>
          <w:rFonts w:cs="Arial"/>
          <w:iCs/>
          <w:szCs w:val="22"/>
        </w:rPr>
        <w:t>Record their ideas on flip chart paper.</w:t>
      </w:r>
      <w:r>
        <w:rPr>
          <w:rFonts w:cs="Arial"/>
          <w:iCs/>
          <w:szCs w:val="22"/>
        </w:rPr>
        <w:t xml:space="preserve"> You may need to give one or two examples.</w:t>
      </w:r>
    </w:p>
    <w:p w14:paraId="16022199" w14:textId="77777777" w:rsidR="00074377" w:rsidRPr="00B47C01" w:rsidRDefault="00074377" w:rsidP="00074377">
      <w:pPr>
        <w:pStyle w:val="ListParagraph"/>
        <w:numPr>
          <w:ilvl w:val="0"/>
          <w:numId w:val="14"/>
        </w:numPr>
        <w:spacing w:after="120"/>
        <w:rPr>
          <w:rFonts w:cs="Arial"/>
          <w:i/>
          <w:szCs w:val="22"/>
        </w:rPr>
      </w:pPr>
      <w:r w:rsidRPr="00B47C01">
        <w:rPr>
          <w:rFonts w:cs="Arial"/>
          <w:i/>
          <w:szCs w:val="22"/>
        </w:rPr>
        <w:t xml:space="preserve">Questions about the plant (for example: Does it grow well in this climate? How long does it take to produce this kind of fruit? Does this fruit contribute to happiness and increased strength? </w:t>
      </w:r>
      <w:r>
        <w:rPr>
          <w:rFonts w:cs="Arial"/>
          <w:i/>
          <w:szCs w:val="22"/>
        </w:rPr>
        <w:t xml:space="preserve">How many fruits does each tree produce? </w:t>
      </w:r>
      <w:r w:rsidRPr="00B47C01">
        <w:rPr>
          <w:rFonts w:cs="Arial"/>
          <w:i/>
          <w:szCs w:val="22"/>
        </w:rPr>
        <w:t>Etc.)</w:t>
      </w:r>
    </w:p>
    <w:p w14:paraId="6ACFA732" w14:textId="77777777" w:rsidR="00074377" w:rsidRPr="00B47C01" w:rsidRDefault="00074377" w:rsidP="00074377">
      <w:pPr>
        <w:pStyle w:val="ListParagraph"/>
        <w:numPr>
          <w:ilvl w:val="0"/>
          <w:numId w:val="14"/>
        </w:numPr>
        <w:spacing w:after="120"/>
        <w:rPr>
          <w:rFonts w:cs="Arial"/>
          <w:i/>
          <w:szCs w:val="22"/>
        </w:rPr>
      </w:pPr>
      <w:r w:rsidRPr="00B47C01">
        <w:rPr>
          <w:rFonts w:cs="Arial"/>
          <w:i/>
          <w:szCs w:val="22"/>
        </w:rPr>
        <w:t>Questions about the context (for example: What is the soil type? How much sunlight and moisture is there? How many farmers are there? How much time will this process take? Is it culturally accepted to eat this fruit? What are some other things you could do to increase the happiness and strength and increase likelihood of success? What are some possible challenges that could occur? Etc.)</w:t>
      </w:r>
    </w:p>
    <w:p w14:paraId="5D343F9B" w14:textId="2D1D30D6" w:rsidR="006641D5" w:rsidRPr="006641D5" w:rsidRDefault="006641D5" w:rsidP="005050A2">
      <w:pPr>
        <w:numPr>
          <w:ilvl w:val="0"/>
          <w:numId w:val="10"/>
        </w:numPr>
        <w:spacing w:after="120"/>
        <w:rPr>
          <w:rFonts w:cs="Arial"/>
          <w:i/>
          <w:szCs w:val="22"/>
        </w:rPr>
      </w:pPr>
      <w:r>
        <w:rPr>
          <w:rFonts w:cs="Arial"/>
          <w:iCs/>
          <w:szCs w:val="22"/>
        </w:rPr>
        <w:t xml:space="preserve">Ask the participants: </w:t>
      </w:r>
      <w:r w:rsidR="00074377">
        <w:rPr>
          <w:rFonts w:cs="Arial"/>
          <w:iCs/>
          <w:szCs w:val="22"/>
        </w:rPr>
        <w:t>“What is the benefit of asking</w:t>
      </w:r>
      <w:r>
        <w:rPr>
          <w:rFonts w:cs="Arial"/>
          <w:iCs/>
          <w:szCs w:val="22"/>
        </w:rPr>
        <w:t xml:space="preserve"> </w:t>
      </w:r>
      <w:r w:rsidR="00074377">
        <w:rPr>
          <w:rFonts w:cs="Arial"/>
          <w:iCs/>
          <w:szCs w:val="22"/>
        </w:rPr>
        <w:t xml:space="preserve">these </w:t>
      </w:r>
      <w:r>
        <w:rPr>
          <w:rFonts w:cs="Arial"/>
          <w:iCs/>
          <w:szCs w:val="22"/>
        </w:rPr>
        <w:t xml:space="preserve">questions </w:t>
      </w:r>
      <w:r w:rsidR="00074377">
        <w:rPr>
          <w:rFonts w:cs="Arial"/>
          <w:iCs/>
          <w:szCs w:val="22"/>
        </w:rPr>
        <w:t>about our theory of change</w:t>
      </w:r>
      <w:r>
        <w:rPr>
          <w:rFonts w:cs="Arial"/>
          <w:iCs/>
          <w:szCs w:val="22"/>
        </w:rPr>
        <w:t xml:space="preserve">?” </w:t>
      </w:r>
      <w:r w:rsidRPr="006641D5">
        <w:rPr>
          <w:rFonts w:cs="Arial"/>
          <w:i/>
          <w:szCs w:val="22"/>
        </w:rPr>
        <w:t xml:space="preserve">Doing so will help you identify if your </w:t>
      </w:r>
      <w:r w:rsidR="00EB42C6">
        <w:rPr>
          <w:rFonts w:cs="Arial"/>
          <w:i/>
          <w:szCs w:val="22"/>
        </w:rPr>
        <w:t>Theory of C</w:t>
      </w:r>
      <w:r w:rsidR="00074377">
        <w:rPr>
          <w:rFonts w:cs="Arial"/>
          <w:i/>
          <w:szCs w:val="22"/>
        </w:rPr>
        <w:t xml:space="preserve">hange is </w:t>
      </w:r>
      <w:r w:rsidRPr="006641D5">
        <w:rPr>
          <w:rFonts w:cs="Arial"/>
          <w:i/>
          <w:szCs w:val="22"/>
        </w:rPr>
        <w:t xml:space="preserve">appropriate and what you can do to more effectively reach your </w:t>
      </w:r>
      <w:r w:rsidR="00074377">
        <w:rPr>
          <w:rFonts w:cs="Arial"/>
          <w:i/>
          <w:szCs w:val="22"/>
        </w:rPr>
        <w:t>result</w:t>
      </w:r>
      <w:r w:rsidRPr="006641D5">
        <w:rPr>
          <w:rFonts w:cs="Arial"/>
          <w:i/>
          <w:szCs w:val="22"/>
        </w:rPr>
        <w:t xml:space="preserve"> (of happy healthy people).</w:t>
      </w:r>
    </w:p>
    <w:p w14:paraId="1114C229" w14:textId="137F5D6B" w:rsidR="00215759" w:rsidRPr="00215759" w:rsidRDefault="006641D5" w:rsidP="005050A2">
      <w:pPr>
        <w:numPr>
          <w:ilvl w:val="0"/>
          <w:numId w:val="10"/>
        </w:numPr>
        <w:spacing w:after="120"/>
        <w:rPr>
          <w:rFonts w:cs="Arial"/>
          <w:i/>
          <w:szCs w:val="22"/>
        </w:rPr>
      </w:pPr>
      <w:r>
        <w:rPr>
          <w:rFonts w:cs="Arial"/>
          <w:iCs/>
          <w:szCs w:val="22"/>
        </w:rPr>
        <w:t xml:space="preserve">Explain that </w:t>
      </w:r>
      <w:r w:rsidR="00B47C01">
        <w:rPr>
          <w:rFonts w:cs="Arial"/>
          <w:iCs/>
          <w:szCs w:val="22"/>
        </w:rPr>
        <w:t>similarly,</w:t>
      </w:r>
      <w:r>
        <w:rPr>
          <w:rFonts w:cs="Arial"/>
          <w:iCs/>
          <w:szCs w:val="22"/>
        </w:rPr>
        <w:t xml:space="preserve"> we </w:t>
      </w:r>
      <w:r w:rsidR="00B47C01">
        <w:rPr>
          <w:rFonts w:cs="Arial"/>
          <w:iCs/>
          <w:szCs w:val="22"/>
        </w:rPr>
        <w:t>want to</w:t>
      </w:r>
      <w:r w:rsidR="00215759">
        <w:rPr>
          <w:rFonts w:cs="Arial"/>
          <w:iCs/>
          <w:szCs w:val="22"/>
        </w:rPr>
        <w:t xml:space="preserve"> id</w:t>
      </w:r>
      <w:r w:rsidR="00FC2E2E">
        <w:rPr>
          <w:rFonts w:cs="Arial"/>
          <w:iCs/>
          <w:szCs w:val="22"/>
        </w:rPr>
        <w:t xml:space="preserve">entify what information we </w:t>
      </w:r>
      <w:r w:rsidR="00215759">
        <w:rPr>
          <w:rFonts w:cs="Arial"/>
          <w:iCs/>
          <w:szCs w:val="22"/>
        </w:rPr>
        <w:t xml:space="preserve">need to </w:t>
      </w:r>
      <w:r w:rsidR="00FC2E2E">
        <w:rPr>
          <w:rFonts w:cs="Arial"/>
          <w:iCs/>
          <w:szCs w:val="22"/>
        </w:rPr>
        <w:t xml:space="preserve">confirm in the </w:t>
      </w:r>
      <w:r w:rsidR="00215759">
        <w:rPr>
          <w:rFonts w:cs="Arial"/>
          <w:iCs/>
          <w:szCs w:val="22"/>
        </w:rPr>
        <w:t>analysis that we have done. We need to ask questions to confirm that:</w:t>
      </w:r>
    </w:p>
    <w:p w14:paraId="04DF9BB2" w14:textId="50D0125E" w:rsidR="00215759" w:rsidRPr="00215759" w:rsidRDefault="00F65589" w:rsidP="00215759">
      <w:pPr>
        <w:pStyle w:val="ListParagraph"/>
        <w:numPr>
          <w:ilvl w:val="0"/>
          <w:numId w:val="15"/>
        </w:numPr>
        <w:spacing w:after="120"/>
        <w:rPr>
          <w:rFonts w:cs="Arial"/>
          <w:iCs/>
          <w:szCs w:val="22"/>
        </w:rPr>
      </w:pPr>
      <w:r>
        <w:rPr>
          <w:rFonts w:cs="Arial"/>
          <w:iCs/>
          <w:szCs w:val="22"/>
        </w:rPr>
        <w:t>w</w:t>
      </w:r>
      <w:r w:rsidR="00215759" w:rsidRPr="00215759">
        <w:rPr>
          <w:rFonts w:cs="Arial"/>
          <w:iCs/>
          <w:szCs w:val="22"/>
        </w:rPr>
        <w:t>e are focusing on the right problem</w:t>
      </w:r>
    </w:p>
    <w:p w14:paraId="008BE543" w14:textId="09C5B3A2" w:rsidR="00215759" w:rsidRPr="00215759" w:rsidRDefault="00F65589" w:rsidP="00215759">
      <w:pPr>
        <w:pStyle w:val="ListParagraph"/>
        <w:numPr>
          <w:ilvl w:val="0"/>
          <w:numId w:val="15"/>
        </w:numPr>
        <w:spacing w:after="120"/>
        <w:rPr>
          <w:rFonts w:cs="Arial"/>
          <w:iCs/>
          <w:szCs w:val="22"/>
        </w:rPr>
      </w:pPr>
      <w:r>
        <w:rPr>
          <w:rFonts w:cs="Arial"/>
          <w:iCs/>
          <w:szCs w:val="22"/>
        </w:rPr>
        <w:t>w</w:t>
      </w:r>
      <w:r w:rsidR="00215759" w:rsidRPr="00215759">
        <w:rPr>
          <w:rFonts w:cs="Arial"/>
          <w:iCs/>
          <w:szCs w:val="22"/>
        </w:rPr>
        <w:t>e have a clear understanding of our target audience</w:t>
      </w:r>
    </w:p>
    <w:p w14:paraId="27F60D40" w14:textId="5CF8FCC8" w:rsidR="00215759" w:rsidRDefault="00F65589" w:rsidP="00215759">
      <w:pPr>
        <w:pStyle w:val="ListParagraph"/>
        <w:numPr>
          <w:ilvl w:val="0"/>
          <w:numId w:val="15"/>
        </w:numPr>
        <w:spacing w:after="120"/>
        <w:rPr>
          <w:rFonts w:cs="Arial"/>
          <w:iCs/>
          <w:szCs w:val="22"/>
        </w:rPr>
      </w:pPr>
      <w:r>
        <w:rPr>
          <w:rFonts w:cs="Arial"/>
          <w:iCs/>
          <w:szCs w:val="22"/>
        </w:rPr>
        <w:t>o</w:t>
      </w:r>
      <w:r w:rsidR="00215759" w:rsidRPr="00215759">
        <w:rPr>
          <w:rFonts w:cs="Arial"/>
          <w:iCs/>
          <w:szCs w:val="22"/>
        </w:rPr>
        <w:t xml:space="preserve">ur goal and theory of change </w:t>
      </w:r>
      <w:r w:rsidR="00074377">
        <w:rPr>
          <w:rFonts w:cs="Arial"/>
          <w:iCs/>
          <w:szCs w:val="22"/>
        </w:rPr>
        <w:t>are</w:t>
      </w:r>
      <w:r w:rsidR="00215759" w:rsidRPr="00215759">
        <w:rPr>
          <w:rFonts w:cs="Arial"/>
          <w:iCs/>
          <w:szCs w:val="22"/>
        </w:rPr>
        <w:t xml:space="preserve"> appropriate</w:t>
      </w:r>
    </w:p>
    <w:p w14:paraId="169C7CBA" w14:textId="7568F91A" w:rsidR="00B47C01" w:rsidRPr="00F65589" w:rsidRDefault="00B47C01" w:rsidP="005050A2">
      <w:pPr>
        <w:numPr>
          <w:ilvl w:val="0"/>
          <w:numId w:val="10"/>
        </w:numPr>
        <w:spacing w:after="120"/>
        <w:rPr>
          <w:rFonts w:cs="Arial"/>
          <w:i/>
          <w:szCs w:val="22"/>
        </w:rPr>
      </w:pPr>
      <w:r>
        <w:rPr>
          <w:rFonts w:cs="Arial"/>
          <w:iCs/>
          <w:szCs w:val="22"/>
        </w:rPr>
        <w:t>Present lesson description or learning outcomes</w:t>
      </w:r>
    </w:p>
    <w:p w14:paraId="183DE684" w14:textId="77777777" w:rsidR="009D6AFF" w:rsidRDefault="00E834AB" w:rsidP="009D6AFF">
      <w:pPr>
        <w:rPr>
          <w:rFonts w:cs="Arial"/>
          <w:b/>
          <w:szCs w:val="22"/>
        </w:rPr>
      </w:pPr>
      <w:r>
        <w:rPr>
          <w:rFonts w:cs="Arial"/>
          <w:b/>
          <w:szCs w:val="22"/>
        </w:rPr>
        <w:pict w14:anchorId="19E5997C">
          <v:rect id="_x0000_i1030" style="width:0;height:1.5pt" o:hralign="center" o:hrstd="t" o:hr="t" fillcolor="gray" stroked="f"/>
        </w:pict>
      </w:r>
    </w:p>
    <w:p w14:paraId="19C11FD6" w14:textId="77777777" w:rsidR="009D6AFF" w:rsidRDefault="009D6AFF" w:rsidP="009D6AFF">
      <w:pPr>
        <w:rPr>
          <w:rFonts w:cs="Arial"/>
          <w:b/>
          <w:szCs w:val="22"/>
        </w:rPr>
      </w:pPr>
    </w:p>
    <w:p w14:paraId="20EF0BF7" w14:textId="39C8B9B9" w:rsidR="009D6AFF" w:rsidRDefault="009D6AFF" w:rsidP="009D6AFF">
      <w:pPr>
        <w:tabs>
          <w:tab w:val="right" w:pos="9360"/>
        </w:tabs>
        <w:rPr>
          <w:rFonts w:cs="Arial"/>
          <w:b/>
          <w:szCs w:val="22"/>
        </w:rPr>
      </w:pPr>
      <w:r>
        <w:rPr>
          <w:rFonts w:cs="Arial"/>
          <w:b/>
          <w:szCs w:val="22"/>
        </w:rPr>
        <w:t>Identify what information is needed</w:t>
      </w:r>
      <w:r>
        <w:rPr>
          <w:rFonts w:cs="Arial"/>
          <w:b/>
          <w:szCs w:val="22"/>
        </w:rPr>
        <w:tab/>
      </w:r>
      <w:r w:rsidR="00BF5C52">
        <w:rPr>
          <w:rFonts w:cs="Arial"/>
          <w:b/>
          <w:szCs w:val="22"/>
        </w:rPr>
        <w:t>5</w:t>
      </w:r>
      <w:r>
        <w:rPr>
          <w:rFonts w:cs="Arial"/>
          <w:b/>
          <w:szCs w:val="22"/>
        </w:rPr>
        <w:t xml:space="preserve"> minutes</w:t>
      </w:r>
    </w:p>
    <w:p w14:paraId="0DAAD78D" w14:textId="77777777" w:rsidR="009D6AFF" w:rsidRPr="00D51E0B" w:rsidRDefault="009D6AFF" w:rsidP="009D6AFF">
      <w:pPr>
        <w:tabs>
          <w:tab w:val="left" w:pos="1680"/>
        </w:tabs>
        <w:ind w:left="720"/>
        <w:rPr>
          <w:rFonts w:cs="Arial"/>
          <w:szCs w:val="22"/>
        </w:rPr>
      </w:pPr>
      <w:r>
        <w:rPr>
          <w:noProof/>
          <w:lang w:val="en-CA" w:eastAsia="en-CA"/>
        </w:rPr>
        <w:drawing>
          <wp:anchor distT="0" distB="0" distL="114300" distR="114300" simplePos="0" relativeHeight="251664896" behindDoc="1" locked="0" layoutInCell="1" allowOverlap="1" wp14:anchorId="14BD8890" wp14:editId="462CC046">
            <wp:simplePos x="0" y="0"/>
            <wp:positionH relativeFrom="column">
              <wp:posOffset>-7620</wp:posOffset>
            </wp:positionH>
            <wp:positionV relativeFrom="paragraph">
              <wp:posOffset>123893</wp:posOffset>
            </wp:positionV>
            <wp:extent cx="447600" cy="39452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ab/>
      </w:r>
    </w:p>
    <w:p w14:paraId="2F913184" w14:textId="77777777" w:rsidR="00ED610D" w:rsidRDefault="009D6AFF" w:rsidP="009D6AFF">
      <w:pPr>
        <w:numPr>
          <w:ilvl w:val="0"/>
          <w:numId w:val="13"/>
        </w:numPr>
        <w:spacing w:after="120"/>
        <w:rPr>
          <w:rFonts w:cs="Arial"/>
          <w:szCs w:val="22"/>
        </w:rPr>
      </w:pPr>
      <w:r>
        <w:rPr>
          <w:rFonts w:cs="Arial"/>
          <w:szCs w:val="22"/>
        </w:rPr>
        <w:t xml:space="preserve">Post the </w:t>
      </w:r>
      <w:r w:rsidR="00ED610D">
        <w:rPr>
          <w:rFonts w:cs="Arial"/>
          <w:szCs w:val="22"/>
        </w:rPr>
        <w:t xml:space="preserve">“Collecting Information” flip chart. </w:t>
      </w:r>
    </w:p>
    <w:p w14:paraId="658AB137" w14:textId="53E7488C" w:rsidR="009D6AFF" w:rsidRPr="00EB42C6" w:rsidRDefault="00ED610D" w:rsidP="005304CC">
      <w:pPr>
        <w:numPr>
          <w:ilvl w:val="0"/>
          <w:numId w:val="13"/>
        </w:numPr>
        <w:spacing w:after="120"/>
        <w:rPr>
          <w:rFonts w:cs="Arial"/>
          <w:iCs/>
          <w:szCs w:val="22"/>
        </w:rPr>
      </w:pPr>
      <w:r>
        <w:rPr>
          <w:rFonts w:cs="Arial"/>
          <w:szCs w:val="22"/>
        </w:rPr>
        <w:t>Explain that we will be following this process to collect the information that we need to verify our Target Participant Profile, Work</w:t>
      </w:r>
      <w:r w:rsidR="005304CC">
        <w:rPr>
          <w:rFonts w:cs="Arial"/>
          <w:szCs w:val="22"/>
        </w:rPr>
        <w:t>shop Goal and Theory of Change.</w:t>
      </w:r>
    </w:p>
    <w:p w14:paraId="6AD715A6" w14:textId="1DF875DF" w:rsidR="00EB42C6" w:rsidRPr="005304CC" w:rsidRDefault="00EB42C6" w:rsidP="005304CC">
      <w:pPr>
        <w:numPr>
          <w:ilvl w:val="0"/>
          <w:numId w:val="13"/>
        </w:numPr>
        <w:spacing w:after="120"/>
        <w:rPr>
          <w:rFonts w:cs="Arial"/>
          <w:iCs/>
          <w:szCs w:val="22"/>
        </w:rPr>
      </w:pPr>
      <w:r>
        <w:rPr>
          <w:rFonts w:cs="Arial"/>
          <w:szCs w:val="22"/>
        </w:rPr>
        <w:t xml:space="preserve">In this lesson we will be focusing on step one: “Identify what information you need.” </w:t>
      </w:r>
    </w:p>
    <w:p w14:paraId="73FA10A0" w14:textId="77777777" w:rsidR="009D6AFF" w:rsidRDefault="009D6AFF" w:rsidP="00F65589">
      <w:pPr>
        <w:rPr>
          <w:rFonts w:cs="Arial"/>
          <w:b/>
          <w:szCs w:val="22"/>
        </w:rPr>
      </w:pPr>
    </w:p>
    <w:p w14:paraId="439EB857" w14:textId="6F5D93C0" w:rsidR="00F65589" w:rsidRDefault="00E834AB" w:rsidP="00F65589">
      <w:pPr>
        <w:rPr>
          <w:rFonts w:cs="Arial"/>
          <w:b/>
          <w:szCs w:val="22"/>
        </w:rPr>
      </w:pPr>
      <w:r>
        <w:rPr>
          <w:rFonts w:cs="Arial"/>
          <w:b/>
          <w:szCs w:val="22"/>
        </w:rPr>
        <w:pict w14:anchorId="1DEA612D">
          <v:rect id="_x0000_i1031" style="width:0;height:1.5pt" o:hralign="center" o:hrstd="t" o:hr="t" fillcolor="gray" stroked="f"/>
        </w:pict>
      </w:r>
    </w:p>
    <w:p w14:paraId="57D91FA8" w14:textId="7E940CD3" w:rsidR="00F65589" w:rsidRDefault="00B042EA" w:rsidP="00F65589">
      <w:pPr>
        <w:tabs>
          <w:tab w:val="right" w:pos="9360"/>
        </w:tabs>
        <w:rPr>
          <w:rFonts w:cs="Arial"/>
          <w:b/>
          <w:szCs w:val="22"/>
        </w:rPr>
      </w:pPr>
      <w:r>
        <w:rPr>
          <w:rFonts w:cs="Arial"/>
          <w:b/>
          <w:szCs w:val="22"/>
        </w:rPr>
        <w:t xml:space="preserve">Identify what </w:t>
      </w:r>
      <w:r w:rsidR="00F25A98">
        <w:rPr>
          <w:rFonts w:cs="Arial"/>
          <w:b/>
          <w:szCs w:val="22"/>
        </w:rPr>
        <w:t>information is</w:t>
      </w:r>
      <w:r w:rsidR="00857B4D">
        <w:rPr>
          <w:rFonts w:cs="Arial"/>
          <w:b/>
          <w:szCs w:val="22"/>
        </w:rPr>
        <w:t xml:space="preserve"> need</w:t>
      </w:r>
      <w:r w:rsidR="00F25A98">
        <w:rPr>
          <w:rFonts w:cs="Arial"/>
          <w:b/>
          <w:szCs w:val="22"/>
        </w:rPr>
        <w:t>ed</w:t>
      </w:r>
      <w:r w:rsidR="00F65589">
        <w:rPr>
          <w:rFonts w:cs="Arial"/>
          <w:b/>
          <w:szCs w:val="22"/>
        </w:rPr>
        <w:tab/>
      </w:r>
      <w:r w:rsidR="00BF5C52">
        <w:rPr>
          <w:rFonts w:cs="Arial"/>
          <w:b/>
          <w:szCs w:val="22"/>
        </w:rPr>
        <w:t>30</w:t>
      </w:r>
      <w:r w:rsidR="00F65589">
        <w:rPr>
          <w:rFonts w:cs="Arial"/>
          <w:b/>
          <w:szCs w:val="22"/>
        </w:rPr>
        <w:t xml:space="preserve"> minutes</w:t>
      </w:r>
    </w:p>
    <w:p w14:paraId="3FA04779" w14:textId="77777777" w:rsidR="00F65589" w:rsidRPr="00D51E0B" w:rsidRDefault="00F65589" w:rsidP="00F65589">
      <w:pPr>
        <w:tabs>
          <w:tab w:val="left" w:pos="1680"/>
        </w:tabs>
        <w:ind w:left="720"/>
        <w:rPr>
          <w:rFonts w:cs="Arial"/>
          <w:szCs w:val="22"/>
        </w:rPr>
      </w:pPr>
      <w:r>
        <w:rPr>
          <w:noProof/>
          <w:lang w:val="en-CA" w:eastAsia="en-CA"/>
        </w:rPr>
        <w:drawing>
          <wp:anchor distT="0" distB="0" distL="114300" distR="114300" simplePos="0" relativeHeight="251662848" behindDoc="1" locked="0" layoutInCell="1" allowOverlap="1" wp14:anchorId="50CBF376" wp14:editId="24548E54">
            <wp:simplePos x="0" y="0"/>
            <wp:positionH relativeFrom="column">
              <wp:posOffset>-7620</wp:posOffset>
            </wp:positionH>
            <wp:positionV relativeFrom="paragraph">
              <wp:posOffset>123893</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ab/>
      </w:r>
    </w:p>
    <w:p w14:paraId="02E2C5D3" w14:textId="73FB061D" w:rsidR="00F65589" w:rsidRDefault="00006145" w:rsidP="00ED610D">
      <w:pPr>
        <w:numPr>
          <w:ilvl w:val="0"/>
          <w:numId w:val="21"/>
        </w:numPr>
        <w:spacing w:after="120"/>
        <w:rPr>
          <w:rFonts w:cs="Arial"/>
          <w:szCs w:val="22"/>
        </w:rPr>
      </w:pPr>
      <w:r>
        <w:rPr>
          <w:rFonts w:cs="Arial"/>
          <w:szCs w:val="22"/>
        </w:rPr>
        <w:t>Post the two flip charts from previous lessons:</w:t>
      </w:r>
    </w:p>
    <w:p w14:paraId="120DFA51" w14:textId="77777777" w:rsidR="00006145" w:rsidRPr="00006145" w:rsidRDefault="00006145" w:rsidP="00006145">
      <w:pPr>
        <w:pStyle w:val="ListParagraph"/>
        <w:numPr>
          <w:ilvl w:val="0"/>
          <w:numId w:val="16"/>
        </w:numPr>
        <w:spacing w:after="120"/>
        <w:rPr>
          <w:rFonts w:cs="Arial"/>
          <w:szCs w:val="22"/>
        </w:rPr>
      </w:pPr>
      <w:r w:rsidRPr="00006145">
        <w:rPr>
          <w:rFonts w:cs="Arial"/>
          <w:szCs w:val="22"/>
        </w:rPr>
        <w:lastRenderedPageBreak/>
        <w:t>“Who we need to consult”</w:t>
      </w:r>
    </w:p>
    <w:p w14:paraId="00267997" w14:textId="6D655327" w:rsidR="00006145" w:rsidRDefault="00006145" w:rsidP="00006145">
      <w:pPr>
        <w:pStyle w:val="ListParagraph"/>
        <w:numPr>
          <w:ilvl w:val="0"/>
          <w:numId w:val="16"/>
        </w:numPr>
        <w:spacing w:after="120"/>
        <w:rPr>
          <w:rFonts w:cs="Arial"/>
          <w:szCs w:val="22"/>
        </w:rPr>
      </w:pPr>
      <w:r w:rsidRPr="00006145">
        <w:rPr>
          <w:rFonts w:cs="Arial"/>
          <w:szCs w:val="22"/>
        </w:rPr>
        <w:t xml:space="preserve"> “Qualities that we need more information about”</w:t>
      </w:r>
    </w:p>
    <w:p w14:paraId="5FDF0802" w14:textId="1B251838" w:rsidR="00006145" w:rsidRDefault="00006145" w:rsidP="00ED610D">
      <w:pPr>
        <w:numPr>
          <w:ilvl w:val="0"/>
          <w:numId w:val="21"/>
        </w:numPr>
        <w:spacing w:after="120"/>
        <w:rPr>
          <w:rFonts w:cs="Arial"/>
          <w:iCs/>
          <w:szCs w:val="22"/>
        </w:rPr>
      </w:pPr>
      <w:r w:rsidRPr="00006145">
        <w:rPr>
          <w:rFonts w:cs="Arial"/>
          <w:iCs/>
          <w:szCs w:val="22"/>
        </w:rPr>
        <w:t xml:space="preserve">Explain that in the lesson </w:t>
      </w:r>
      <w:r>
        <w:rPr>
          <w:rFonts w:cs="Arial"/>
          <w:iCs/>
          <w:szCs w:val="22"/>
        </w:rPr>
        <w:t xml:space="preserve">we did on Analyzing the Problem, they identified people they should consult with to confirm that they are addressing the right problem. In the lesson on Analyzing the Target Participants, they identified what qualities of the Target Participants they need more information about. </w:t>
      </w:r>
    </w:p>
    <w:p w14:paraId="624B68A2" w14:textId="0912C798" w:rsidR="00FC2E2E" w:rsidRDefault="00857B4D" w:rsidP="00ED610D">
      <w:pPr>
        <w:numPr>
          <w:ilvl w:val="0"/>
          <w:numId w:val="21"/>
        </w:numPr>
        <w:spacing w:after="120"/>
        <w:rPr>
          <w:rFonts w:cs="Arial"/>
          <w:iCs/>
          <w:szCs w:val="22"/>
        </w:rPr>
      </w:pPr>
      <w:r>
        <w:rPr>
          <w:rFonts w:cs="Arial"/>
          <w:iCs/>
          <w:szCs w:val="22"/>
        </w:rPr>
        <w:t xml:space="preserve">In addition to these questions, we need to review the Theory of Change and consider what </w:t>
      </w:r>
      <w:r w:rsidR="009C4A3A">
        <w:rPr>
          <w:rFonts w:cs="Arial"/>
          <w:iCs/>
          <w:szCs w:val="22"/>
        </w:rPr>
        <w:t xml:space="preserve">ideas we need to verify. </w:t>
      </w:r>
    </w:p>
    <w:p w14:paraId="759D4AD6" w14:textId="1DD09E90" w:rsidR="00FC2E2E" w:rsidRPr="00FC2E2E" w:rsidRDefault="00FC2E2E" w:rsidP="00ED610D">
      <w:pPr>
        <w:numPr>
          <w:ilvl w:val="0"/>
          <w:numId w:val="21"/>
        </w:numPr>
        <w:spacing w:after="120"/>
        <w:rPr>
          <w:rFonts w:cs="Arial"/>
          <w:iCs/>
          <w:szCs w:val="22"/>
        </w:rPr>
      </w:pPr>
      <w:r w:rsidRPr="00FC2E2E">
        <w:rPr>
          <w:rFonts w:cs="Arial"/>
          <w:szCs w:val="22"/>
        </w:rPr>
        <w:t xml:space="preserve">Tell participants that you are going to divide them into groups. Each group will be assigned to </w:t>
      </w:r>
      <w:r>
        <w:rPr>
          <w:rFonts w:cs="Arial"/>
          <w:szCs w:val="22"/>
        </w:rPr>
        <w:t>one category in the Theory of Change</w:t>
      </w:r>
      <w:r w:rsidRPr="00FC2E2E">
        <w:rPr>
          <w:rFonts w:cs="Arial"/>
          <w:szCs w:val="22"/>
        </w:rPr>
        <w:t>. They should</w:t>
      </w:r>
      <w:r w:rsidR="00BE3377">
        <w:rPr>
          <w:rFonts w:cs="Arial"/>
          <w:szCs w:val="22"/>
        </w:rPr>
        <w:t>:</w:t>
      </w:r>
    </w:p>
    <w:p w14:paraId="57E15771" w14:textId="3AEC4948" w:rsidR="00FC2E2E" w:rsidRPr="00406F6F" w:rsidRDefault="00FC2E2E" w:rsidP="00FC2E2E">
      <w:pPr>
        <w:pStyle w:val="ListParagraph"/>
        <w:numPr>
          <w:ilvl w:val="0"/>
          <w:numId w:val="11"/>
        </w:numPr>
        <w:spacing w:after="120"/>
        <w:rPr>
          <w:rFonts w:cs="Arial"/>
          <w:i/>
          <w:szCs w:val="22"/>
        </w:rPr>
      </w:pPr>
      <w:r>
        <w:rPr>
          <w:rFonts w:cs="Arial"/>
          <w:szCs w:val="22"/>
        </w:rPr>
        <w:t xml:space="preserve">Identify what </w:t>
      </w:r>
      <w:r w:rsidR="009C4A3A">
        <w:rPr>
          <w:rFonts w:cs="Arial"/>
          <w:szCs w:val="22"/>
        </w:rPr>
        <w:t xml:space="preserve">ideas in the Theory of Change need to be verified. </w:t>
      </w:r>
      <w:r w:rsidR="009C4A3A" w:rsidRPr="00406F6F">
        <w:rPr>
          <w:rFonts w:cs="Arial"/>
          <w:i/>
          <w:szCs w:val="22"/>
        </w:rPr>
        <w:t>For example:</w:t>
      </w:r>
      <w:r w:rsidRPr="00406F6F">
        <w:rPr>
          <w:rFonts w:cs="Arial"/>
          <w:i/>
          <w:szCs w:val="22"/>
        </w:rPr>
        <w:t xml:space="preserve"> </w:t>
      </w:r>
    </w:p>
    <w:p w14:paraId="1D138BBD" w14:textId="77777777" w:rsidR="00FC2E2E" w:rsidRPr="00406F6F" w:rsidRDefault="00FC2E2E" w:rsidP="00FC2E2E">
      <w:pPr>
        <w:pStyle w:val="ListParagraph"/>
        <w:numPr>
          <w:ilvl w:val="1"/>
          <w:numId w:val="11"/>
        </w:numPr>
        <w:spacing w:after="120"/>
        <w:rPr>
          <w:rFonts w:cs="Arial"/>
          <w:i/>
          <w:szCs w:val="22"/>
        </w:rPr>
      </w:pPr>
      <w:r w:rsidRPr="00406F6F">
        <w:rPr>
          <w:rFonts w:cs="Arial"/>
          <w:i/>
          <w:szCs w:val="22"/>
        </w:rPr>
        <w:t xml:space="preserve">Do the target participants really need to learn about Fecal-Oral transmission routes, or do they already know this information? </w:t>
      </w:r>
    </w:p>
    <w:p w14:paraId="62E9AE20" w14:textId="1B1725FF" w:rsidR="00FC2E2E" w:rsidRPr="00406F6F" w:rsidRDefault="00FC2E2E" w:rsidP="00FC2E2E">
      <w:pPr>
        <w:pStyle w:val="ListParagraph"/>
        <w:numPr>
          <w:ilvl w:val="1"/>
          <w:numId w:val="11"/>
        </w:numPr>
        <w:spacing w:after="120"/>
        <w:rPr>
          <w:rFonts w:cs="Arial"/>
          <w:i/>
          <w:szCs w:val="22"/>
        </w:rPr>
      </w:pPr>
      <w:r w:rsidRPr="00406F6F">
        <w:rPr>
          <w:rFonts w:cs="Arial"/>
          <w:i/>
          <w:szCs w:val="22"/>
        </w:rPr>
        <w:t xml:space="preserve">Are the target participants really motivated by </w:t>
      </w:r>
      <w:r w:rsidR="00BE3377" w:rsidRPr="00406F6F">
        <w:rPr>
          <w:rFonts w:cs="Arial"/>
          <w:i/>
          <w:szCs w:val="22"/>
        </w:rPr>
        <w:t>the desire to improve their health?</w:t>
      </w:r>
    </w:p>
    <w:p w14:paraId="160290B1" w14:textId="30074CA9" w:rsidR="009C4A3A" w:rsidRPr="009C4A3A" w:rsidRDefault="00FC2E2E" w:rsidP="009C4A3A">
      <w:pPr>
        <w:pStyle w:val="ListParagraph"/>
        <w:numPr>
          <w:ilvl w:val="0"/>
          <w:numId w:val="11"/>
        </w:numPr>
        <w:spacing w:after="120"/>
        <w:rPr>
          <w:rFonts w:cs="Arial"/>
          <w:szCs w:val="22"/>
        </w:rPr>
      </w:pPr>
      <w:r>
        <w:rPr>
          <w:rFonts w:cs="Arial"/>
          <w:szCs w:val="22"/>
        </w:rPr>
        <w:t xml:space="preserve">Place a star beside the ideas that need to be </w:t>
      </w:r>
      <w:r w:rsidR="009C4A3A">
        <w:rPr>
          <w:rFonts w:cs="Arial"/>
          <w:szCs w:val="22"/>
        </w:rPr>
        <w:t>verified</w:t>
      </w:r>
    </w:p>
    <w:p w14:paraId="72215C21" w14:textId="2C4F89B2" w:rsidR="00BE3377" w:rsidRPr="00BE3377" w:rsidRDefault="00BE3377" w:rsidP="00ED610D">
      <w:pPr>
        <w:numPr>
          <w:ilvl w:val="0"/>
          <w:numId w:val="21"/>
        </w:numPr>
        <w:spacing w:after="120"/>
        <w:rPr>
          <w:rFonts w:cs="Arial"/>
          <w:iCs/>
          <w:szCs w:val="22"/>
        </w:rPr>
      </w:pPr>
      <w:r w:rsidRPr="00BE3377">
        <w:rPr>
          <w:rFonts w:cs="Arial"/>
          <w:iCs/>
          <w:szCs w:val="22"/>
        </w:rPr>
        <w:t>Divide</w:t>
      </w:r>
      <w:r w:rsidR="00074377">
        <w:rPr>
          <w:rFonts w:cs="Arial"/>
          <w:iCs/>
          <w:szCs w:val="22"/>
        </w:rPr>
        <w:t xml:space="preserve"> the participants into 4 groups</w:t>
      </w:r>
      <w:r w:rsidRPr="00BE3377">
        <w:rPr>
          <w:rFonts w:cs="Arial"/>
          <w:iCs/>
          <w:szCs w:val="22"/>
        </w:rPr>
        <w:t xml:space="preserve"> and assign each group a category.</w:t>
      </w:r>
    </w:p>
    <w:p w14:paraId="4C02271D" w14:textId="3CCB5C14" w:rsidR="009C4A3A" w:rsidRDefault="00BE3377" w:rsidP="00ED610D">
      <w:pPr>
        <w:numPr>
          <w:ilvl w:val="0"/>
          <w:numId w:val="21"/>
        </w:numPr>
        <w:spacing w:after="120"/>
        <w:rPr>
          <w:rFonts w:cs="Arial"/>
          <w:iCs/>
          <w:szCs w:val="22"/>
        </w:rPr>
      </w:pPr>
      <w:r w:rsidRPr="00BE3377">
        <w:rPr>
          <w:rFonts w:cs="Arial"/>
          <w:iCs/>
          <w:szCs w:val="22"/>
        </w:rPr>
        <w:t>Once participants have ident</w:t>
      </w:r>
      <w:r w:rsidR="009C4A3A">
        <w:rPr>
          <w:rFonts w:cs="Arial"/>
          <w:iCs/>
          <w:szCs w:val="22"/>
        </w:rPr>
        <w:t>ified which ideas need to be verified, ask them to share them with the large group.</w:t>
      </w:r>
    </w:p>
    <w:p w14:paraId="12759227" w14:textId="0C029867" w:rsidR="00E60C21" w:rsidRDefault="009C4A3A" w:rsidP="00ED610D">
      <w:pPr>
        <w:numPr>
          <w:ilvl w:val="0"/>
          <w:numId w:val="21"/>
        </w:numPr>
        <w:spacing w:after="120"/>
        <w:rPr>
          <w:rFonts w:cs="Arial"/>
          <w:iCs/>
          <w:szCs w:val="22"/>
        </w:rPr>
      </w:pPr>
      <w:r>
        <w:rPr>
          <w:rFonts w:cs="Arial"/>
          <w:iCs/>
          <w:szCs w:val="22"/>
        </w:rPr>
        <w:t>Ask participants: “Of all the ide</w:t>
      </w:r>
      <w:r w:rsidR="00B042EA">
        <w:rPr>
          <w:rFonts w:cs="Arial"/>
          <w:iCs/>
          <w:szCs w:val="22"/>
        </w:rPr>
        <w:t>as in the Theory of Change, and the Q</w:t>
      </w:r>
      <w:r w:rsidR="00074377">
        <w:rPr>
          <w:rFonts w:cs="Arial"/>
          <w:iCs/>
          <w:szCs w:val="22"/>
        </w:rPr>
        <w:t xml:space="preserve">ualities of Target Participants, </w:t>
      </w:r>
      <w:r>
        <w:rPr>
          <w:rFonts w:cs="Arial"/>
          <w:iCs/>
          <w:szCs w:val="22"/>
        </w:rPr>
        <w:t xml:space="preserve">which ideas are most </w:t>
      </w:r>
      <w:r w:rsidR="00B042EA">
        <w:rPr>
          <w:rFonts w:cs="Arial"/>
          <w:iCs/>
          <w:szCs w:val="22"/>
        </w:rPr>
        <w:t>important</w:t>
      </w:r>
      <w:r>
        <w:rPr>
          <w:rFonts w:cs="Arial"/>
          <w:iCs/>
          <w:szCs w:val="22"/>
        </w:rPr>
        <w:t xml:space="preserve"> to verify</w:t>
      </w:r>
      <w:r w:rsidR="00B042EA">
        <w:rPr>
          <w:rFonts w:cs="Arial"/>
          <w:iCs/>
          <w:szCs w:val="22"/>
        </w:rPr>
        <w:t>?</w:t>
      </w:r>
      <w:r w:rsidR="00074377">
        <w:rPr>
          <w:rFonts w:cs="Arial"/>
          <w:iCs/>
          <w:szCs w:val="22"/>
        </w:rPr>
        <w:t xml:space="preserve">” </w:t>
      </w:r>
      <w:r w:rsidR="00E60C21">
        <w:rPr>
          <w:rFonts w:cs="Arial"/>
          <w:iCs/>
          <w:szCs w:val="22"/>
        </w:rPr>
        <w:t xml:space="preserve">Ask participants to discuss this in pairs, and then place a sticky dot beside the ideas that are most important to verify. Give three sticky dots to each pair. </w:t>
      </w:r>
    </w:p>
    <w:p w14:paraId="04594BC1" w14:textId="552B592C" w:rsidR="009C4A3A" w:rsidRDefault="00E60C21" w:rsidP="00ED610D">
      <w:pPr>
        <w:numPr>
          <w:ilvl w:val="0"/>
          <w:numId w:val="21"/>
        </w:numPr>
        <w:spacing w:after="120"/>
        <w:rPr>
          <w:rFonts w:cs="Arial"/>
          <w:iCs/>
          <w:szCs w:val="22"/>
        </w:rPr>
      </w:pPr>
      <w:r>
        <w:rPr>
          <w:rFonts w:cs="Arial"/>
          <w:iCs/>
          <w:szCs w:val="22"/>
        </w:rPr>
        <w:t>Remind participants that t</w:t>
      </w:r>
      <w:r w:rsidR="00074377">
        <w:rPr>
          <w:rFonts w:cs="Arial"/>
          <w:iCs/>
          <w:szCs w:val="22"/>
        </w:rPr>
        <w:t>he ideas that are most important to verify are the ones th</w:t>
      </w:r>
      <w:r>
        <w:rPr>
          <w:rFonts w:cs="Arial"/>
          <w:iCs/>
          <w:szCs w:val="22"/>
        </w:rPr>
        <w:t xml:space="preserve">at have the greatest impact on the content and structure of the workshop. </w:t>
      </w:r>
    </w:p>
    <w:p w14:paraId="567C39B4" w14:textId="6685E3A9" w:rsidR="00F65589" w:rsidRPr="00F25A98" w:rsidRDefault="00F25A98" w:rsidP="00ED610D">
      <w:pPr>
        <w:numPr>
          <w:ilvl w:val="0"/>
          <w:numId w:val="21"/>
        </w:numPr>
        <w:spacing w:after="120"/>
        <w:rPr>
          <w:rFonts w:cs="Arial"/>
          <w:iCs/>
          <w:szCs w:val="22"/>
        </w:rPr>
      </w:pPr>
      <w:r w:rsidRPr="00F25A98">
        <w:rPr>
          <w:rFonts w:cs="Arial"/>
          <w:iCs/>
          <w:szCs w:val="22"/>
        </w:rPr>
        <w:t>Ask participants</w:t>
      </w:r>
      <w:r>
        <w:rPr>
          <w:rFonts w:cs="Arial"/>
          <w:iCs/>
          <w:szCs w:val="22"/>
        </w:rPr>
        <w:t>: “Do you agree with the selection that we have made? Are we missing any critical points that need to be verified?”</w:t>
      </w:r>
    </w:p>
    <w:p w14:paraId="4B467627" w14:textId="77777777" w:rsidR="00F25A98" w:rsidRPr="006641D5" w:rsidRDefault="00F25A98" w:rsidP="00F25A98">
      <w:pPr>
        <w:spacing w:after="120"/>
        <w:rPr>
          <w:rFonts w:cs="Arial"/>
          <w:i/>
          <w:szCs w:val="22"/>
        </w:rPr>
      </w:pPr>
    </w:p>
    <w:p w14:paraId="044ADFFF" w14:textId="122304AF" w:rsidR="00917B36" w:rsidRDefault="00E834AB" w:rsidP="00C64C17">
      <w:pPr>
        <w:tabs>
          <w:tab w:val="right" w:pos="9360"/>
        </w:tabs>
        <w:rPr>
          <w:rFonts w:cs="Arial"/>
          <w:b/>
          <w:szCs w:val="22"/>
        </w:rPr>
      </w:pPr>
      <w:bookmarkStart w:id="1" w:name="_GoBack"/>
      <w:bookmarkEnd w:id="1"/>
      <w:r>
        <w:rPr>
          <w:rFonts w:cs="Arial"/>
          <w:b/>
          <w:szCs w:val="22"/>
        </w:rPr>
        <w:pict w14:anchorId="36B273D9">
          <v:rect id="_x0000_i1032" style="width:0;height:1.5pt" o:hralign="center" o:hrstd="t" o:hr="t" fillcolor="gray" stroked="f"/>
        </w:pict>
      </w:r>
      <w:r w:rsidR="00917B36" w:rsidRPr="00D53EFA">
        <w:rPr>
          <w:rFonts w:cs="Arial"/>
          <w:b/>
          <w:szCs w:val="22"/>
        </w:rPr>
        <w:t xml:space="preserve">Review </w:t>
      </w:r>
      <w:r w:rsidR="00382F2C">
        <w:rPr>
          <w:rFonts w:cs="Arial"/>
          <w:b/>
          <w:szCs w:val="22"/>
        </w:rPr>
        <w:t xml:space="preserve"> </w:t>
      </w:r>
      <w:r w:rsidR="003364FD">
        <w:rPr>
          <w:rFonts w:cs="Arial"/>
          <w:b/>
          <w:szCs w:val="22"/>
        </w:rPr>
        <w:tab/>
      </w:r>
      <w:r w:rsidR="00BF5C52">
        <w:rPr>
          <w:rFonts w:cs="Arial"/>
          <w:b/>
          <w:szCs w:val="22"/>
        </w:rPr>
        <w:t>5</w:t>
      </w:r>
      <w:r w:rsidR="00917B36">
        <w:rPr>
          <w:rFonts w:cs="Arial"/>
          <w:b/>
          <w:szCs w:val="22"/>
        </w:rPr>
        <w:t xml:space="preserve"> minutes</w:t>
      </w:r>
    </w:p>
    <w:p w14:paraId="477FDBCE" w14:textId="0894DD06" w:rsidR="00917B36" w:rsidRPr="00D53EFA" w:rsidRDefault="00E91CDC" w:rsidP="00917B36">
      <w:pPr>
        <w:rPr>
          <w:rFonts w:cs="Arial"/>
          <w:b/>
          <w:szCs w:val="22"/>
        </w:rPr>
      </w:pPr>
      <w:r>
        <w:rPr>
          <w:noProof/>
          <w:lang w:val="en-CA" w:eastAsia="en-CA"/>
        </w:rPr>
        <w:drawing>
          <wp:anchor distT="0" distB="0" distL="114300" distR="114300" simplePos="0" relativeHeight="251655680" behindDoc="1" locked="0" layoutInCell="1" allowOverlap="1" wp14:anchorId="77132ECF" wp14:editId="73DEB348">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0F204116" w14:textId="1BE0D95F" w:rsidR="00225B4A" w:rsidRDefault="00225B4A" w:rsidP="005050A2">
      <w:pPr>
        <w:numPr>
          <w:ilvl w:val="0"/>
          <w:numId w:val="3"/>
        </w:numPr>
        <w:spacing w:after="120"/>
        <w:rPr>
          <w:rFonts w:cs="Arial"/>
          <w:szCs w:val="22"/>
        </w:rPr>
      </w:pPr>
      <w:r>
        <w:rPr>
          <w:rFonts w:cs="Arial"/>
          <w:szCs w:val="22"/>
        </w:rPr>
        <w:t>Turn on the theme music for the workshop and ask participants to put on their “</w:t>
      </w:r>
      <w:r w:rsidR="00AB7794">
        <w:rPr>
          <w:rFonts w:cs="Arial"/>
          <w:szCs w:val="22"/>
        </w:rPr>
        <w:t xml:space="preserve">CEWT </w:t>
      </w:r>
      <w:r>
        <w:rPr>
          <w:rFonts w:cs="Arial"/>
          <w:szCs w:val="22"/>
        </w:rPr>
        <w:t>Hat”.</w:t>
      </w:r>
    </w:p>
    <w:p w14:paraId="2F31C842" w14:textId="2314BA40" w:rsidR="00AB7794" w:rsidRDefault="000840B1" w:rsidP="00DE0690">
      <w:pPr>
        <w:numPr>
          <w:ilvl w:val="0"/>
          <w:numId w:val="3"/>
        </w:numPr>
        <w:spacing w:after="120"/>
        <w:rPr>
          <w:rFonts w:cs="Arial"/>
          <w:szCs w:val="22"/>
        </w:rPr>
      </w:pPr>
      <w:r>
        <w:rPr>
          <w:rFonts w:cs="Arial"/>
          <w:szCs w:val="22"/>
        </w:rPr>
        <w:t xml:space="preserve">Ask participants “What </w:t>
      </w:r>
      <w:r w:rsidR="00225B4A">
        <w:rPr>
          <w:rFonts w:cs="Arial"/>
          <w:szCs w:val="22"/>
        </w:rPr>
        <w:t>stage</w:t>
      </w:r>
      <w:r>
        <w:rPr>
          <w:rFonts w:cs="Arial"/>
          <w:szCs w:val="22"/>
        </w:rPr>
        <w:t xml:space="preserve"> within the ADDIE model were we working on?”</w:t>
      </w:r>
      <w:r w:rsidR="00481840">
        <w:rPr>
          <w:rFonts w:cs="Arial"/>
          <w:szCs w:val="22"/>
        </w:rPr>
        <w:t xml:space="preserve"> </w:t>
      </w:r>
      <w:r w:rsidR="00481840" w:rsidRPr="00481840">
        <w:rPr>
          <w:rFonts w:cs="Arial"/>
          <w:i/>
          <w:szCs w:val="22"/>
        </w:rPr>
        <w:t>Analyze.</w:t>
      </w:r>
      <w:r w:rsidR="00481840">
        <w:rPr>
          <w:rFonts w:cs="Arial"/>
          <w:szCs w:val="22"/>
        </w:rPr>
        <w:t xml:space="preserve"> </w:t>
      </w:r>
    </w:p>
    <w:p w14:paraId="7B341892" w14:textId="7FC64A58" w:rsidR="00DE0690" w:rsidRPr="00DE0690" w:rsidRDefault="00DE0690" w:rsidP="00DE0690">
      <w:pPr>
        <w:numPr>
          <w:ilvl w:val="0"/>
          <w:numId w:val="3"/>
        </w:numPr>
        <w:spacing w:after="120"/>
        <w:rPr>
          <w:rFonts w:cs="Arial"/>
          <w:szCs w:val="22"/>
        </w:rPr>
      </w:pPr>
      <w:r>
        <w:rPr>
          <w:rFonts w:cs="Arial"/>
          <w:szCs w:val="22"/>
        </w:rPr>
        <w:t>Ask participants to discuss with a partner: “How did you decide what information was most important to verify?”</w:t>
      </w:r>
    </w:p>
    <w:p w14:paraId="54505C66" w14:textId="77777777" w:rsidR="00917B36" w:rsidRDefault="00E834AB" w:rsidP="009809C2">
      <w:pPr>
        <w:spacing w:after="120"/>
        <w:rPr>
          <w:rFonts w:cs="Arial"/>
          <w:b/>
          <w:szCs w:val="22"/>
        </w:rPr>
      </w:pPr>
      <w:r>
        <w:rPr>
          <w:rFonts w:cs="Arial"/>
          <w:b/>
          <w:szCs w:val="22"/>
        </w:rPr>
        <w:pict w14:anchorId="7B8F9394">
          <v:rect id="_x0000_i1033" style="width:0;height:1.5pt" o:hralign="center" o:hrstd="t" o:hr="t" fillcolor="gray" stroked="f"/>
        </w:pict>
      </w:r>
    </w:p>
    <w:p w14:paraId="29F58A8D" w14:textId="77777777" w:rsidR="00917B36" w:rsidRDefault="00ED5EB9" w:rsidP="00917B36">
      <w:pPr>
        <w:rPr>
          <w:rFonts w:cs="Arial"/>
          <w:b/>
          <w:szCs w:val="22"/>
        </w:rPr>
      </w:pPr>
      <w:r>
        <w:rPr>
          <w:rFonts w:cs="Arial"/>
          <w:b/>
          <w:szCs w:val="22"/>
        </w:rPr>
        <w:t>Reflections on Lesson</w:t>
      </w:r>
    </w:p>
    <w:p w14:paraId="4BD1005D" w14:textId="77777777" w:rsidR="00DF7E18" w:rsidRDefault="00DF7E18">
      <w:pPr>
        <w:rPr>
          <w:rFonts w:cs="Arial"/>
          <w:b/>
          <w:szCs w:val="22"/>
        </w:rPr>
      </w:pPr>
    </w:p>
    <w:sectPr w:rsidR="00DF7E18" w:rsidSect="00D0551E">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3250C" w14:textId="77777777" w:rsidR="005F3AF2" w:rsidRDefault="005F3AF2">
      <w:r>
        <w:separator/>
      </w:r>
    </w:p>
  </w:endnote>
  <w:endnote w:type="continuationSeparator" w:id="0">
    <w:p w14:paraId="39C2F366" w14:textId="77777777" w:rsidR="005F3AF2" w:rsidRDefault="005F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F" w:usb1="0000204A" w:usb2="0001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55BD" w14:textId="77777777" w:rsidR="005F3AF2" w:rsidRDefault="005F3AF2">
      <w:r>
        <w:separator/>
      </w:r>
    </w:p>
  </w:footnote>
  <w:footnote w:type="continuationSeparator" w:id="0">
    <w:p w14:paraId="2690BE89" w14:textId="77777777" w:rsidR="005F3AF2" w:rsidRDefault="005F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55E5" w14:textId="14AA1427" w:rsidR="00FB4E84" w:rsidRPr="00917B36" w:rsidRDefault="00FB4E84" w:rsidP="00FB4E84">
    <w:pPr>
      <w:pStyle w:val="Header"/>
      <w:tabs>
        <w:tab w:val="clear" w:pos="8640"/>
        <w:tab w:val="left" w:pos="7865"/>
        <w:tab w:val="right" w:pos="9360"/>
      </w:tabs>
      <w:rPr>
        <w:rFonts w:cs="Arial"/>
        <w:szCs w:val="22"/>
      </w:rPr>
    </w:pPr>
    <w:r>
      <w:rPr>
        <w:rFonts w:cs="Arial"/>
        <w:szCs w:val="22"/>
      </w:rPr>
      <w:t>Creating Effective WASH Training</w:t>
    </w:r>
    <w:r>
      <w:rPr>
        <w:rFonts w:cs="Arial"/>
        <w:szCs w:val="22"/>
      </w:rPr>
      <w:tab/>
      <w:t xml:space="preserve">    </w:t>
    </w:r>
    <w:r w:rsidR="0072134B">
      <w:rPr>
        <w:rFonts w:cs="Arial"/>
        <w:szCs w:val="22"/>
      </w:rPr>
      <w:t xml:space="preserve">                                  Identifying What Information We Need</w:t>
    </w:r>
    <w:r>
      <w:rPr>
        <w:rFonts w:cs="Arial"/>
        <w:szCs w:val="22"/>
      </w:rPr>
      <w:t xml:space="preserve">                                                                                                                                                 </w:t>
    </w:r>
    <w:r>
      <w:rPr>
        <w:rFonts w:cs="Arial"/>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8A"/>
    <w:multiLevelType w:val="hybridMultilevel"/>
    <w:tmpl w:val="618CA17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A434BD3"/>
    <w:multiLevelType w:val="hybridMultilevel"/>
    <w:tmpl w:val="5D66A29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0FC41A6"/>
    <w:multiLevelType w:val="hybridMultilevel"/>
    <w:tmpl w:val="A5B81424"/>
    <w:lvl w:ilvl="0" w:tplc="112C496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6087134"/>
    <w:multiLevelType w:val="hybridMultilevel"/>
    <w:tmpl w:val="63AAF6D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667C92"/>
    <w:multiLevelType w:val="hybridMultilevel"/>
    <w:tmpl w:val="8D6CF00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368F44E5"/>
    <w:multiLevelType w:val="hybridMultilevel"/>
    <w:tmpl w:val="DAA210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9D96A14"/>
    <w:multiLevelType w:val="hybridMultilevel"/>
    <w:tmpl w:val="7C4A860C"/>
    <w:lvl w:ilvl="0" w:tplc="112C496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3B5457F1"/>
    <w:multiLevelType w:val="hybridMultilevel"/>
    <w:tmpl w:val="E9223A0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491B680C"/>
    <w:multiLevelType w:val="hybridMultilevel"/>
    <w:tmpl w:val="A5B81424"/>
    <w:lvl w:ilvl="0" w:tplc="112C496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074D7A"/>
    <w:multiLevelType w:val="hybridMultilevel"/>
    <w:tmpl w:val="C0CC00FA"/>
    <w:lvl w:ilvl="0" w:tplc="E9CE2DD6">
      <w:start w:val="1"/>
      <w:numFmt w:val="decimal"/>
      <w:lvlText w:val="%1."/>
      <w:lvlJc w:val="left"/>
      <w:pPr>
        <w:tabs>
          <w:tab w:val="num" w:pos="1211"/>
        </w:tabs>
        <w:ind w:left="1211"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4F4E2229"/>
    <w:multiLevelType w:val="hybridMultilevel"/>
    <w:tmpl w:val="87C647FE"/>
    <w:lvl w:ilvl="0" w:tplc="DD62A10E">
      <w:start w:val="1"/>
      <w:numFmt w:val="bullet"/>
      <w:lvlText w:val="□"/>
      <w:lvlJc w:val="left"/>
      <w:pPr>
        <w:tabs>
          <w:tab w:val="num" w:pos="1224"/>
        </w:tabs>
        <w:ind w:left="1152" w:hanging="432"/>
      </w:pPr>
      <w:rPr>
        <w:rFonts w:ascii="Arial" w:hAnsi="Arial" w:hint="default"/>
        <w:color w:val="auto"/>
      </w:rPr>
    </w:lvl>
    <w:lvl w:ilvl="1" w:tplc="10090011">
      <w:start w:val="1"/>
      <w:numFmt w:val="decimal"/>
      <w:lvlText w:val="%2)"/>
      <w:lvlJc w:val="left"/>
      <w:pPr>
        <w:tabs>
          <w:tab w:val="num" w:pos="1512"/>
        </w:tabs>
        <w:ind w:left="1512" w:hanging="360"/>
      </w:pPr>
      <w:rPr>
        <w:rFont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5AB34977"/>
    <w:multiLevelType w:val="hybridMultilevel"/>
    <w:tmpl w:val="A5B81424"/>
    <w:lvl w:ilvl="0" w:tplc="112C496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7C238EE"/>
    <w:multiLevelType w:val="hybridMultilevel"/>
    <w:tmpl w:val="22B871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B2A7352"/>
    <w:multiLevelType w:val="hybridMultilevel"/>
    <w:tmpl w:val="A5B81424"/>
    <w:lvl w:ilvl="0" w:tplc="112C496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BB66E4F"/>
    <w:multiLevelType w:val="hybridMultilevel"/>
    <w:tmpl w:val="34A6346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6F9C088C"/>
    <w:multiLevelType w:val="hybridMultilevel"/>
    <w:tmpl w:val="F86A99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0FE189E"/>
    <w:multiLevelType w:val="hybridMultilevel"/>
    <w:tmpl w:val="04EE627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734E4D96"/>
    <w:multiLevelType w:val="hybridMultilevel"/>
    <w:tmpl w:val="A5B81424"/>
    <w:lvl w:ilvl="0" w:tplc="112C496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 w15:restartNumberingAfterBreak="0">
    <w:nsid w:val="746B0CBB"/>
    <w:multiLevelType w:val="hybridMultilevel"/>
    <w:tmpl w:val="23A257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0"/>
  </w:num>
  <w:num w:numId="4">
    <w:abstractNumId w:val="4"/>
  </w:num>
  <w:num w:numId="5">
    <w:abstractNumId w:val="19"/>
  </w:num>
  <w:num w:numId="6">
    <w:abstractNumId w:val="21"/>
  </w:num>
  <w:num w:numId="7">
    <w:abstractNumId w:val="15"/>
  </w:num>
  <w:num w:numId="8">
    <w:abstractNumId w:val="6"/>
  </w:num>
  <w:num w:numId="9">
    <w:abstractNumId w:val="18"/>
  </w:num>
  <w:num w:numId="10">
    <w:abstractNumId w:val="7"/>
  </w:num>
  <w:num w:numId="11">
    <w:abstractNumId w:val="17"/>
  </w:num>
  <w:num w:numId="12">
    <w:abstractNumId w:val="0"/>
  </w:num>
  <w:num w:numId="13">
    <w:abstractNumId w:val="2"/>
  </w:num>
  <w:num w:numId="14">
    <w:abstractNumId w:val="3"/>
  </w:num>
  <w:num w:numId="15">
    <w:abstractNumId w:val="5"/>
  </w:num>
  <w:num w:numId="16">
    <w:abstractNumId w:val="1"/>
  </w:num>
  <w:num w:numId="17">
    <w:abstractNumId w:val="16"/>
  </w:num>
  <w:num w:numId="18">
    <w:abstractNumId w:val="9"/>
  </w:num>
  <w:num w:numId="19">
    <w:abstractNumId w:val="20"/>
  </w:num>
  <w:num w:numId="20">
    <w:abstractNumId w:val="8"/>
  </w:num>
  <w:num w:numId="21">
    <w:abstractNumId w:val="13"/>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FD"/>
    <w:rsid w:val="00003E18"/>
    <w:rsid w:val="000057EE"/>
    <w:rsid w:val="00006145"/>
    <w:rsid w:val="00014CF7"/>
    <w:rsid w:val="00015566"/>
    <w:rsid w:val="00020C72"/>
    <w:rsid w:val="00024A19"/>
    <w:rsid w:val="000274BE"/>
    <w:rsid w:val="00031B94"/>
    <w:rsid w:val="00035718"/>
    <w:rsid w:val="00035F6C"/>
    <w:rsid w:val="0004346A"/>
    <w:rsid w:val="00047FB7"/>
    <w:rsid w:val="00055B12"/>
    <w:rsid w:val="00060B33"/>
    <w:rsid w:val="00063709"/>
    <w:rsid w:val="00074146"/>
    <w:rsid w:val="00074377"/>
    <w:rsid w:val="000770BB"/>
    <w:rsid w:val="000840B1"/>
    <w:rsid w:val="00086CEA"/>
    <w:rsid w:val="000929BD"/>
    <w:rsid w:val="000A3435"/>
    <w:rsid w:val="000A61D9"/>
    <w:rsid w:val="000A6FC4"/>
    <w:rsid w:val="000B1DFE"/>
    <w:rsid w:val="000B52D8"/>
    <w:rsid w:val="000D77D5"/>
    <w:rsid w:val="00101951"/>
    <w:rsid w:val="001058CC"/>
    <w:rsid w:val="00116A92"/>
    <w:rsid w:val="00134821"/>
    <w:rsid w:val="0013682D"/>
    <w:rsid w:val="0013687C"/>
    <w:rsid w:val="00177153"/>
    <w:rsid w:val="00186763"/>
    <w:rsid w:val="001878DC"/>
    <w:rsid w:val="001939FD"/>
    <w:rsid w:val="001A27F7"/>
    <w:rsid w:val="001C16B9"/>
    <w:rsid w:val="001C55DD"/>
    <w:rsid w:val="001C6BFE"/>
    <w:rsid w:val="001E08B6"/>
    <w:rsid w:val="001E6B9E"/>
    <w:rsid w:val="001F42D0"/>
    <w:rsid w:val="001F6375"/>
    <w:rsid w:val="00214337"/>
    <w:rsid w:val="00215759"/>
    <w:rsid w:val="00221E2E"/>
    <w:rsid w:val="00225B4A"/>
    <w:rsid w:val="00226C65"/>
    <w:rsid w:val="002349F1"/>
    <w:rsid w:val="0024267E"/>
    <w:rsid w:val="00243576"/>
    <w:rsid w:val="00251FDF"/>
    <w:rsid w:val="00254444"/>
    <w:rsid w:val="00257417"/>
    <w:rsid w:val="0026363A"/>
    <w:rsid w:val="00284A93"/>
    <w:rsid w:val="0029763A"/>
    <w:rsid w:val="002A47F6"/>
    <w:rsid w:val="002C5CE9"/>
    <w:rsid w:val="002D2B60"/>
    <w:rsid w:val="002E669A"/>
    <w:rsid w:val="002E6939"/>
    <w:rsid w:val="002F53EE"/>
    <w:rsid w:val="003052AB"/>
    <w:rsid w:val="00320C9A"/>
    <w:rsid w:val="00323EFC"/>
    <w:rsid w:val="00324334"/>
    <w:rsid w:val="00324557"/>
    <w:rsid w:val="003257C8"/>
    <w:rsid w:val="00332356"/>
    <w:rsid w:val="003364FD"/>
    <w:rsid w:val="00340AE7"/>
    <w:rsid w:val="00345F89"/>
    <w:rsid w:val="00356FD4"/>
    <w:rsid w:val="00357ACB"/>
    <w:rsid w:val="00371EA0"/>
    <w:rsid w:val="00376D03"/>
    <w:rsid w:val="00382F2C"/>
    <w:rsid w:val="003904A3"/>
    <w:rsid w:val="003948B8"/>
    <w:rsid w:val="00395B0C"/>
    <w:rsid w:val="003A3F3C"/>
    <w:rsid w:val="003A71AC"/>
    <w:rsid w:val="003B6F9F"/>
    <w:rsid w:val="003D3431"/>
    <w:rsid w:val="003E7E35"/>
    <w:rsid w:val="003F2357"/>
    <w:rsid w:val="00406AAC"/>
    <w:rsid w:val="00406F6F"/>
    <w:rsid w:val="00410FE8"/>
    <w:rsid w:val="004421D6"/>
    <w:rsid w:val="00451A73"/>
    <w:rsid w:val="00481840"/>
    <w:rsid w:val="00481DD1"/>
    <w:rsid w:val="004A2E5E"/>
    <w:rsid w:val="004A5069"/>
    <w:rsid w:val="004B528D"/>
    <w:rsid w:val="004E4483"/>
    <w:rsid w:val="004E5C45"/>
    <w:rsid w:val="004E6913"/>
    <w:rsid w:val="004E6998"/>
    <w:rsid w:val="004E6CF6"/>
    <w:rsid w:val="004F2DDF"/>
    <w:rsid w:val="005050A2"/>
    <w:rsid w:val="00505F65"/>
    <w:rsid w:val="00522FE9"/>
    <w:rsid w:val="00523FD1"/>
    <w:rsid w:val="005304CC"/>
    <w:rsid w:val="005403BD"/>
    <w:rsid w:val="00547519"/>
    <w:rsid w:val="005475B0"/>
    <w:rsid w:val="0055705B"/>
    <w:rsid w:val="00565946"/>
    <w:rsid w:val="0056605A"/>
    <w:rsid w:val="00571AE7"/>
    <w:rsid w:val="005756BE"/>
    <w:rsid w:val="00580182"/>
    <w:rsid w:val="00582868"/>
    <w:rsid w:val="0058341B"/>
    <w:rsid w:val="0059035F"/>
    <w:rsid w:val="00592B59"/>
    <w:rsid w:val="00597FB5"/>
    <w:rsid w:val="005A5DE6"/>
    <w:rsid w:val="005B2E73"/>
    <w:rsid w:val="005C4561"/>
    <w:rsid w:val="005D232B"/>
    <w:rsid w:val="005D5463"/>
    <w:rsid w:val="005E13A1"/>
    <w:rsid w:val="005E3226"/>
    <w:rsid w:val="005E586B"/>
    <w:rsid w:val="005F3854"/>
    <w:rsid w:val="005F3AF2"/>
    <w:rsid w:val="005F42F6"/>
    <w:rsid w:val="00605C01"/>
    <w:rsid w:val="00615C71"/>
    <w:rsid w:val="00627746"/>
    <w:rsid w:val="006377B8"/>
    <w:rsid w:val="00656C5B"/>
    <w:rsid w:val="00663790"/>
    <w:rsid w:val="006641D5"/>
    <w:rsid w:val="00673C95"/>
    <w:rsid w:val="00684A9F"/>
    <w:rsid w:val="006A07D5"/>
    <w:rsid w:val="006A1A3A"/>
    <w:rsid w:val="006A4A0A"/>
    <w:rsid w:val="006B689D"/>
    <w:rsid w:val="006C6EDD"/>
    <w:rsid w:val="006D54A9"/>
    <w:rsid w:val="0070606A"/>
    <w:rsid w:val="007073EF"/>
    <w:rsid w:val="007124C3"/>
    <w:rsid w:val="0072134B"/>
    <w:rsid w:val="007301B0"/>
    <w:rsid w:val="00762191"/>
    <w:rsid w:val="00776ACB"/>
    <w:rsid w:val="007918DA"/>
    <w:rsid w:val="007A2136"/>
    <w:rsid w:val="007A454E"/>
    <w:rsid w:val="007B247F"/>
    <w:rsid w:val="007C0B71"/>
    <w:rsid w:val="007D0C4B"/>
    <w:rsid w:val="007D4C31"/>
    <w:rsid w:val="007E3884"/>
    <w:rsid w:val="007F6804"/>
    <w:rsid w:val="008043D3"/>
    <w:rsid w:val="00805BDC"/>
    <w:rsid w:val="008239F8"/>
    <w:rsid w:val="00857B4D"/>
    <w:rsid w:val="008621B3"/>
    <w:rsid w:val="008704DE"/>
    <w:rsid w:val="008707E6"/>
    <w:rsid w:val="008713B6"/>
    <w:rsid w:val="00874780"/>
    <w:rsid w:val="00884E24"/>
    <w:rsid w:val="0088583E"/>
    <w:rsid w:val="00896C0B"/>
    <w:rsid w:val="008B0478"/>
    <w:rsid w:val="008C78F3"/>
    <w:rsid w:val="008D7430"/>
    <w:rsid w:val="008E1D72"/>
    <w:rsid w:val="008F25B0"/>
    <w:rsid w:val="00900CBD"/>
    <w:rsid w:val="00902787"/>
    <w:rsid w:val="00911EED"/>
    <w:rsid w:val="00917B36"/>
    <w:rsid w:val="009202A2"/>
    <w:rsid w:val="00923707"/>
    <w:rsid w:val="00924C7B"/>
    <w:rsid w:val="00930853"/>
    <w:rsid w:val="00930EE1"/>
    <w:rsid w:val="00951631"/>
    <w:rsid w:val="00952DDC"/>
    <w:rsid w:val="00955BA8"/>
    <w:rsid w:val="00955EF5"/>
    <w:rsid w:val="00956D9C"/>
    <w:rsid w:val="00974CD2"/>
    <w:rsid w:val="009809C2"/>
    <w:rsid w:val="009857F7"/>
    <w:rsid w:val="009A2E50"/>
    <w:rsid w:val="009B2BD9"/>
    <w:rsid w:val="009B2CEA"/>
    <w:rsid w:val="009C032D"/>
    <w:rsid w:val="009C17B0"/>
    <w:rsid w:val="009C4A3A"/>
    <w:rsid w:val="009D1347"/>
    <w:rsid w:val="009D49E1"/>
    <w:rsid w:val="009D6AFF"/>
    <w:rsid w:val="00A0446D"/>
    <w:rsid w:val="00A0792E"/>
    <w:rsid w:val="00A14411"/>
    <w:rsid w:val="00A26CB4"/>
    <w:rsid w:val="00A40B97"/>
    <w:rsid w:val="00A5173F"/>
    <w:rsid w:val="00A70F27"/>
    <w:rsid w:val="00A878E1"/>
    <w:rsid w:val="00A87E5B"/>
    <w:rsid w:val="00A92CC9"/>
    <w:rsid w:val="00AA3076"/>
    <w:rsid w:val="00AB2551"/>
    <w:rsid w:val="00AB259F"/>
    <w:rsid w:val="00AB7794"/>
    <w:rsid w:val="00AB78B0"/>
    <w:rsid w:val="00AC46F8"/>
    <w:rsid w:val="00AE19F9"/>
    <w:rsid w:val="00AF405C"/>
    <w:rsid w:val="00B01F4F"/>
    <w:rsid w:val="00B042EA"/>
    <w:rsid w:val="00B10CB2"/>
    <w:rsid w:val="00B2522C"/>
    <w:rsid w:val="00B34195"/>
    <w:rsid w:val="00B34290"/>
    <w:rsid w:val="00B344A0"/>
    <w:rsid w:val="00B47C01"/>
    <w:rsid w:val="00B54035"/>
    <w:rsid w:val="00B60D39"/>
    <w:rsid w:val="00B62974"/>
    <w:rsid w:val="00B64C89"/>
    <w:rsid w:val="00B70A14"/>
    <w:rsid w:val="00B712DB"/>
    <w:rsid w:val="00B7202C"/>
    <w:rsid w:val="00B92A77"/>
    <w:rsid w:val="00B93691"/>
    <w:rsid w:val="00BA128C"/>
    <w:rsid w:val="00BA1965"/>
    <w:rsid w:val="00BB1641"/>
    <w:rsid w:val="00BD5069"/>
    <w:rsid w:val="00BE3377"/>
    <w:rsid w:val="00BF3F08"/>
    <w:rsid w:val="00BF5C52"/>
    <w:rsid w:val="00C018FE"/>
    <w:rsid w:val="00C06C4E"/>
    <w:rsid w:val="00C07C6F"/>
    <w:rsid w:val="00C2601A"/>
    <w:rsid w:val="00C3080D"/>
    <w:rsid w:val="00C30FAB"/>
    <w:rsid w:val="00C44902"/>
    <w:rsid w:val="00C64C17"/>
    <w:rsid w:val="00C72F1C"/>
    <w:rsid w:val="00C76F8D"/>
    <w:rsid w:val="00C80E1A"/>
    <w:rsid w:val="00CA71FA"/>
    <w:rsid w:val="00CB21C8"/>
    <w:rsid w:val="00CC1CA8"/>
    <w:rsid w:val="00CC360E"/>
    <w:rsid w:val="00CC3B04"/>
    <w:rsid w:val="00CC5973"/>
    <w:rsid w:val="00CD3F7E"/>
    <w:rsid w:val="00CE0C6C"/>
    <w:rsid w:val="00CF2280"/>
    <w:rsid w:val="00CF5828"/>
    <w:rsid w:val="00CF5E4D"/>
    <w:rsid w:val="00D0551E"/>
    <w:rsid w:val="00D203C0"/>
    <w:rsid w:val="00D218BE"/>
    <w:rsid w:val="00D24CFB"/>
    <w:rsid w:val="00D407D7"/>
    <w:rsid w:val="00D416C4"/>
    <w:rsid w:val="00D53DE5"/>
    <w:rsid w:val="00D65EC1"/>
    <w:rsid w:val="00D66A09"/>
    <w:rsid w:val="00D86BC4"/>
    <w:rsid w:val="00D90267"/>
    <w:rsid w:val="00D9057A"/>
    <w:rsid w:val="00DA145D"/>
    <w:rsid w:val="00DA7DB7"/>
    <w:rsid w:val="00DB0D8D"/>
    <w:rsid w:val="00DB585B"/>
    <w:rsid w:val="00DC4555"/>
    <w:rsid w:val="00DC721B"/>
    <w:rsid w:val="00DD3BB5"/>
    <w:rsid w:val="00DE0690"/>
    <w:rsid w:val="00DF0B93"/>
    <w:rsid w:val="00DF0FCD"/>
    <w:rsid w:val="00DF3D45"/>
    <w:rsid w:val="00DF7E18"/>
    <w:rsid w:val="00E12B3A"/>
    <w:rsid w:val="00E1380B"/>
    <w:rsid w:val="00E4671C"/>
    <w:rsid w:val="00E60C21"/>
    <w:rsid w:val="00E64D54"/>
    <w:rsid w:val="00E7400D"/>
    <w:rsid w:val="00E774E1"/>
    <w:rsid w:val="00E834AB"/>
    <w:rsid w:val="00E91CDC"/>
    <w:rsid w:val="00EA01EB"/>
    <w:rsid w:val="00EB2195"/>
    <w:rsid w:val="00EB42C6"/>
    <w:rsid w:val="00EC62A5"/>
    <w:rsid w:val="00ED5EB9"/>
    <w:rsid w:val="00ED610D"/>
    <w:rsid w:val="00EE27BD"/>
    <w:rsid w:val="00F02C8C"/>
    <w:rsid w:val="00F107A6"/>
    <w:rsid w:val="00F175B3"/>
    <w:rsid w:val="00F207B0"/>
    <w:rsid w:val="00F25A98"/>
    <w:rsid w:val="00F31A8A"/>
    <w:rsid w:val="00F32B7B"/>
    <w:rsid w:val="00F52188"/>
    <w:rsid w:val="00F55FA2"/>
    <w:rsid w:val="00F56859"/>
    <w:rsid w:val="00F65589"/>
    <w:rsid w:val="00F76EE9"/>
    <w:rsid w:val="00F91526"/>
    <w:rsid w:val="00FA5C2B"/>
    <w:rsid w:val="00FB2281"/>
    <w:rsid w:val="00FB4E84"/>
    <w:rsid w:val="00FC2E2E"/>
    <w:rsid w:val="00FE3A93"/>
    <w:rsid w:val="00FF7073"/>
    <w:rsid w:val="00FF7880"/>
    <w:rsid w:val="00FF7C17"/>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CC8E375"/>
  <w15:docId w15:val="{BB33E638-1FBF-43CE-9D78-3D862DB6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A2"/>
    <w:rPr>
      <w:rFonts w:ascii="Arial" w:hAnsi="Arial"/>
      <w:sz w:val="22"/>
      <w:szCs w:val="24"/>
    </w:rPr>
  </w:style>
  <w:style w:type="paragraph" w:styleId="Heading1">
    <w:name w:val="heading 1"/>
    <w:basedOn w:val="Normal"/>
    <w:next w:val="Normal"/>
    <w:link w:val="Heading1Char"/>
    <w:qFormat/>
    <w:rsid w:val="005050A2"/>
    <w:pPr>
      <w:keepNext/>
      <w:spacing w:after="240"/>
      <w:outlineLvl w:val="0"/>
    </w:pPr>
    <w:rPr>
      <w:b/>
      <w:bCs/>
      <w:sz w:val="30"/>
      <w:lang w:val="en-CA"/>
    </w:rPr>
  </w:style>
  <w:style w:type="paragraph" w:styleId="Heading2">
    <w:name w:val="heading 2"/>
    <w:basedOn w:val="Normal"/>
    <w:next w:val="Normal"/>
    <w:link w:val="Heading2Char"/>
    <w:qFormat/>
    <w:rsid w:val="005050A2"/>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5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50A2"/>
    <w:pPr>
      <w:tabs>
        <w:tab w:val="center" w:pos="4320"/>
        <w:tab w:val="right" w:pos="8640"/>
      </w:tabs>
    </w:pPr>
  </w:style>
  <w:style w:type="paragraph" w:styleId="Footer">
    <w:name w:val="footer"/>
    <w:basedOn w:val="Normal"/>
    <w:link w:val="FooterChar"/>
    <w:uiPriority w:val="99"/>
    <w:rsid w:val="005050A2"/>
    <w:pPr>
      <w:tabs>
        <w:tab w:val="center" w:pos="4320"/>
        <w:tab w:val="right" w:pos="8640"/>
      </w:tabs>
    </w:pPr>
  </w:style>
  <w:style w:type="character" w:customStyle="1" w:styleId="Heading2Char">
    <w:name w:val="Heading 2 Char"/>
    <w:basedOn w:val="DefaultParagraphFont"/>
    <w:link w:val="Heading2"/>
    <w:rsid w:val="005050A2"/>
    <w:rPr>
      <w:rFonts w:ascii="Arial" w:hAnsi="Arial" w:cs="Arial"/>
      <w:b/>
      <w:bCs/>
      <w:iCs/>
      <w:sz w:val="26"/>
      <w:szCs w:val="28"/>
    </w:rPr>
  </w:style>
  <w:style w:type="character" w:styleId="Strong">
    <w:name w:val="Strong"/>
    <w:basedOn w:val="DefaultParagraphFont"/>
    <w:qFormat/>
    <w:rsid w:val="005050A2"/>
    <w:rPr>
      <w:b/>
      <w:bCs/>
    </w:rPr>
  </w:style>
  <w:style w:type="character" w:styleId="Hyperlink">
    <w:name w:val="Hyperlink"/>
    <w:basedOn w:val="DefaultParagraphFont"/>
    <w:uiPriority w:val="99"/>
    <w:rsid w:val="005050A2"/>
    <w:rPr>
      <w:color w:val="0000FF"/>
      <w:u w:val="single"/>
    </w:rPr>
  </w:style>
  <w:style w:type="paragraph" w:styleId="TOC1">
    <w:name w:val="toc 1"/>
    <w:basedOn w:val="Normal"/>
    <w:next w:val="Normal"/>
    <w:autoRedefine/>
    <w:semiHidden/>
    <w:rsid w:val="005050A2"/>
    <w:pPr>
      <w:tabs>
        <w:tab w:val="right" w:leader="dot" w:pos="9350"/>
      </w:tabs>
    </w:pPr>
  </w:style>
  <w:style w:type="paragraph" w:styleId="TOC2">
    <w:name w:val="toc 2"/>
    <w:basedOn w:val="Normal"/>
    <w:next w:val="Normal"/>
    <w:autoRedefine/>
    <w:uiPriority w:val="39"/>
    <w:rsid w:val="005050A2"/>
    <w:pPr>
      <w:ind w:left="240"/>
    </w:pPr>
  </w:style>
  <w:style w:type="character" w:styleId="PageNumber">
    <w:name w:val="page number"/>
    <w:basedOn w:val="DefaultParagraphFont"/>
    <w:rsid w:val="005050A2"/>
  </w:style>
  <w:style w:type="paragraph" w:styleId="BodyText">
    <w:name w:val="Body Text"/>
    <w:basedOn w:val="Normal"/>
    <w:rsid w:val="005050A2"/>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5050A2"/>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5050A2"/>
    <w:rPr>
      <w:rFonts w:ascii="Arial" w:hAnsi="Arial"/>
      <w:b/>
      <w:bCs/>
      <w:sz w:val="30"/>
      <w:szCs w:val="24"/>
      <w:lang w:val="en-CA"/>
    </w:rPr>
  </w:style>
  <w:style w:type="paragraph" w:styleId="BalloonText">
    <w:name w:val="Balloon Text"/>
    <w:basedOn w:val="Normal"/>
    <w:semiHidden/>
    <w:rsid w:val="005050A2"/>
    <w:rPr>
      <w:rFonts w:ascii="Tahoma" w:hAnsi="Tahoma" w:cs="Tahoma"/>
      <w:sz w:val="16"/>
      <w:szCs w:val="16"/>
    </w:rPr>
  </w:style>
  <w:style w:type="character" w:customStyle="1" w:styleId="CharChar">
    <w:name w:val="Char Char"/>
    <w:basedOn w:val="DefaultParagraphFont"/>
    <w:rsid w:val="005050A2"/>
    <w:rPr>
      <w:rFonts w:ascii="Arial" w:hAnsi="Arial" w:cs="Arial"/>
      <w:b/>
      <w:bCs/>
      <w:kern w:val="32"/>
      <w:sz w:val="28"/>
      <w:szCs w:val="32"/>
      <w:lang w:val="en-US" w:eastAsia="en-US" w:bidi="ar-SA"/>
    </w:rPr>
  </w:style>
  <w:style w:type="paragraph" w:styleId="NormalWeb">
    <w:name w:val="Normal (Web)"/>
    <w:basedOn w:val="Normal"/>
    <w:rsid w:val="005050A2"/>
    <w:pPr>
      <w:spacing w:before="100" w:beforeAutospacing="1" w:after="100" w:afterAutospacing="1"/>
    </w:pPr>
    <w:rPr>
      <w:lang w:bidi="th-TH"/>
    </w:rPr>
  </w:style>
  <w:style w:type="character" w:styleId="Emphasis">
    <w:name w:val="Emphasis"/>
    <w:basedOn w:val="DefaultParagraphFont"/>
    <w:qFormat/>
    <w:rsid w:val="005050A2"/>
    <w:rPr>
      <w:i/>
      <w:iCs/>
    </w:rPr>
  </w:style>
  <w:style w:type="character" w:styleId="FollowedHyperlink">
    <w:name w:val="FollowedHyperlink"/>
    <w:basedOn w:val="DefaultParagraphFont"/>
    <w:rsid w:val="005050A2"/>
    <w:rPr>
      <w:color w:val="800080"/>
      <w:u w:val="single"/>
    </w:rPr>
  </w:style>
  <w:style w:type="paragraph" w:customStyle="1" w:styleId="Default">
    <w:name w:val="Default"/>
    <w:rsid w:val="005050A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5050A2"/>
    <w:rPr>
      <w:sz w:val="16"/>
      <w:szCs w:val="16"/>
    </w:rPr>
  </w:style>
  <w:style w:type="paragraph" w:styleId="CommentText">
    <w:name w:val="annotation text"/>
    <w:basedOn w:val="Normal"/>
    <w:link w:val="CommentTextChar"/>
    <w:semiHidden/>
    <w:rsid w:val="005050A2"/>
    <w:rPr>
      <w:sz w:val="20"/>
      <w:szCs w:val="20"/>
    </w:rPr>
  </w:style>
  <w:style w:type="paragraph" w:styleId="CommentSubject">
    <w:name w:val="annotation subject"/>
    <w:basedOn w:val="CommentText"/>
    <w:next w:val="CommentText"/>
    <w:semiHidden/>
    <w:rsid w:val="005050A2"/>
    <w:rPr>
      <w:b/>
      <w:bCs/>
    </w:rPr>
  </w:style>
  <w:style w:type="numbering" w:customStyle="1" w:styleId="MyList">
    <w:name w:val="My List"/>
    <w:rsid w:val="005050A2"/>
    <w:pPr>
      <w:numPr>
        <w:numId w:val="4"/>
      </w:numPr>
    </w:pPr>
  </w:style>
  <w:style w:type="paragraph" w:styleId="FootnoteText">
    <w:name w:val="footnote text"/>
    <w:basedOn w:val="Normal"/>
    <w:link w:val="FootnoteTextChar"/>
    <w:uiPriority w:val="99"/>
    <w:unhideWhenUsed/>
    <w:rsid w:val="00DF3D4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F3D45"/>
    <w:rPr>
      <w:rFonts w:asciiTheme="minorHAnsi" w:eastAsiaTheme="minorHAnsi" w:hAnsiTheme="minorHAnsi" w:cstheme="minorBidi"/>
    </w:rPr>
  </w:style>
  <w:style w:type="character" w:styleId="FootnoteReference">
    <w:name w:val="footnote reference"/>
    <w:basedOn w:val="DefaultParagraphFont"/>
    <w:uiPriority w:val="99"/>
    <w:unhideWhenUsed/>
    <w:rsid w:val="00DF3D45"/>
    <w:rPr>
      <w:vertAlign w:val="superscript"/>
    </w:rPr>
  </w:style>
  <w:style w:type="paragraph" w:styleId="ListParagraph">
    <w:name w:val="List Paragraph"/>
    <w:basedOn w:val="Normal"/>
    <w:uiPriority w:val="34"/>
    <w:qFormat/>
    <w:rsid w:val="005050A2"/>
    <w:pPr>
      <w:ind w:left="720"/>
      <w:contextualSpacing/>
    </w:pPr>
  </w:style>
  <w:style w:type="paragraph" w:customStyle="1" w:styleId="SectionL1CAWST">
    <w:name w:val="Section L1 CAWST"/>
    <w:basedOn w:val="Normal"/>
    <w:link w:val="SectionL1CAWSTChar"/>
    <w:qFormat/>
    <w:rsid w:val="005050A2"/>
    <w:pPr>
      <w:tabs>
        <w:tab w:val="right" w:pos="9360"/>
      </w:tabs>
    </w:pPr>
    <w:rPr>
      <w:rFonts w:cs="Arial"/>
      <w:b/>
      <w:szCs w:val="22"/>
    </w:rPr>
  </w:style>
  <w:style w:type="paragraph" w:customStyle="1" w:styleId="SectionL2CAWST">
    <w:name w:val="Section L2 CAWST"/>
    <w:basedOn w:val="SectionL1CAWST"/>
    <w:link w:val="SectionL2CAWSTChar"/>
    <w:qFormat/>
    <w:rsid w:val="005050A2"/>
    <w:pPr>
      <w:spacing w:after="120"/>
      <w:ind w:left="720"/>
    </w:pPr>
    <w:rPr>
      <w:b w:val="0"/>
    </w:rPr>
  </w:style>
  <w:style w:type="character" w:customStyle="1" w:styleId="SectionL1CAWSTChar">
    <w:name w:val="Section L1 CAWST Char"/>
    <w:basedOn w:val="DefaultParagraphFont"/>
    <w:link w:val="SectionL1CAWST"/>
    <w:rsid w:val="005050A2"/>
    <w:rPr>
      <w:rFonts w:ascii="Arial" w:hAnsi="Arial" w:cs="Arial"/>
      <w:b/>
      <w:sz w:val="22"/>
      <w:szCs w:val="22"/>
    </w:rPr>
  </w:style>
  <w:style w:type="character" w:customStyle="1" w:styleId="SectionL2CAWSTChar">
    <w:name w:val="Section L2 CAWST Char"/>
    <w:basedOn w:val="DefaultParagraphFont"/>
    <w:link w:val="SectionL2CAWST"/>
    <w:rsid w:val="005050A2"/>
    <w:rPr>
      <w:rFonts w:ascii="Arial" w:hAnsi="Arial" w:cs="Arial"/>
      <w:sz w:val="22"/>
      <w:szCs w:val="22"/>
    </w:rPr>
  </w:style>
  <w:style w:type="paragraph" w:styleId="TOCHeading">
    <w:name w:val="TOC Heading"/>
    <w:basedOn w:val="Heading1"/>
    <w:next w:val="Normal"/>
    <w:uiPriority w:val="39"/>
    <w:unhideWhenUsed/>
    <w:qFormat/>
    <w:rsid w:val="005050A2"/>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5050A2"/>
    <w:rPr>
      <w:rFonts w:ascii="Arial" w:hAnsi="Arial"/>
      <w:sz w:val="22"/>
      <w:szCs w:val="24"/>
    </w:rPr>
  </w:style>
  <w:style w:type="character" w:customStyle="1" w:styleId="CommentTextChar">
    <w:name w:val="Comment Text Char"/>
    <w:basedOn w:val="DefaultParagraphFont"/>
    <w:link w:val="CommentText"/>
    <w:semiHidden/>
    <w:rsid w:val="00FC2E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4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Aca12</b:Tag>
    <b:SourceType>DocumentFromInternetSite</b:SourceType>
    <b:Guid>{E572395E-05A3-4D97-8CA4-AAC37ABFA0EC}</b:Guid>
    <b:Title>Community Learning Needs Assessment Toolkit</b:Title>
    <b:InternetSiteTitle>Alberta Innovation and Advanced Education </b:InternetSiteTitle>
    <b:Year>2012</b:Year>
    <b:YearAccessed>2015</b:YearAccessed>
    <b:MonthAccessed>08</b:MonthAccessed>
    <b:DayAccessed>18</b:DayAccessed>
    <b:URL>http://eae.alberta.ca</b:URL>
    <b:Author>
      <b:Author>
        <b:Corporate>Academica Group</b:Corporate>
      </b:Author>
    </b:Author>
    <b:RefOrder>1</b:RefOrder>
  </b:Source>
</b:Sources>
</file>

<file path=customXml/itemProps1.xml><?xml version="1.0" encoding="utf-8"?>
<ds:datastoreItem xmlns:ds="http://schemas.openxmlformats.org/officeDocument/2006/customXml" ds:itemID="{221C00CE-5ACC-46AB-A75C-8EE16275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599</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Identifying What Information We Need - Lesson Plan (CEWT)</vt:lpstr>
    </vt:vector>
  </TitlesOfParts>
  <Company>CAWST</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What Information We Need - Lesson Plan (CEWT)</dc:title>
  <dc:subject>In this lesson, participants identify what information they need to gather before they develop their workshop. </dc:subject>
  <dc:creator>CAWST</dc:creator>
  <cp:lastModifiedBy>Lisa Mitchell</cp:lastModifiedBy>
  <cp:revision>32</cp:revision>
  <cp:lastPrinted>2010-12-06T23:57:00Z</cp:lastPrinted>
  <dcterms:created xsi:type="dcterms:W3CDTF">2015-10-22T21:32:00Z</dcterms:created>
  <dcterms:modified xsi:type="dcterms:W3CDTF">2016-12-09T21:32:00Z</dcterms:modified>
</cp:coreProperties>
</file>