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701"/>
        <w:gridCol w:w="2268"/>
        <w:gridCol w:w="2295"/>
      </w:tblGrid>
      <w:tr w:rsidR="00286300" w:rsidRPr="00D0408C">
        <w:trPr>
          <w:trHeight w:val="555"/>
        </w:trPr>
        <w:tc>
          <w:tcPr>
            <w:tcW w:w="534" w:type="dxa"/>
            <w:vAlign w:val="center"/>
          </w:tcPr>
          <w:p w:rsidR="00286300" w:rsidRPr="00D0408C" w:rsidRDefault="00286300" w:rsidP="00604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First/Given Names</w:t>
            </w:r>
          </w:p>
        </w:tc>
        <w:tc>
          <w:tcPr>
            <w:tcW w:w="1985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Last/Family Names</w:t>
            </w:r>
          </w:p>
        </w:tc>
        <w:tc>
          <w:tcPr>
            <w:tcW w:w="2409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1701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001727A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ocation</w:t>
            </w:r>
          </w:p>
        </w:tc>
        <w:tc>
          <w:tcPr>
            <w:tcW w:w="2268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295" w:type="dxa"/>
            <w:noWrap/>
            <w:vAlign w:val="center"/>
          </w:tcPr>
          <w:p w:rsidR="00286300" w:rsidRPr="00EE53B6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3B6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86300" w:rsidRPr="00D0408C">
        <w:trPr>
          <w:trHeight w:val="431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4B5D55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57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04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4B5D55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378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4B5D55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noWrap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8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4B5D55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0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4B5D55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/>
            <w:r w:rsidR="00604DA4"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16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6300" w:rsidRPr="00D0408C">
        <w:trPr>
          <w:trHeight w:val="42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4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20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D0408C">
        <w:trPr>
          <w:trHeight w:val="412"/>
        </w:trPr>
        <w:tc>
          <w:tcPr>
            <w:tcW w:w="534" w:type="dxa"/>
            <w:vAlign w:val="center"/>
          </w:tcPr>
          <w:p w:rsidR="00604DA4" w:rsidRPr="00D0408C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D040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D0408C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0E" w:rsidRPr="00D0408C">
        <w:trPr>
          <w:trHeight w:val="412"/>
        </w:trPr>
        <w:tc>
          <w:tcPr>
            <w:tcW w:w="534" w:type="dxa"/>
            <w:vAlign w:val="center"/>
          </w:tcPr>
          <w:p w:rsidR="000F5B0E" w:rsidRPr="00D0408C" w:rsidRDefault="000F5B0E" w:rsidP="00604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0F5B0E" w:rsidRPr="00D0408C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6C2" w:rsidRPr="00D0408C" w:rsidRDefault="007E56C2" w:rsidP="000F5B0E">
      <w:pPr>
        <w:rPr>
          <w:rFonts w:ascii="Arial" w:hAnsi="Arial" w:cs="Arial"/>
        </w:rPr>
      </w:pPr>
    </w:p>
    <w:sectPr w:rsidR="007E56C2" w:rsidRPr="00D0408C" w:rsidSect="000F5B0E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55" w:rsidRDefault="004B5D55">
      <w:r>
        <w:separator/>
      </w:r>
    </w:p>
  </w:endnote>
  <w:endnote w:type="continuationSeparator" w:id="0">
    <w:p w:rsidR="004B5D55" w:rsidRDefault="004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3E" w:rsidRDefault="007357D3">
    <w:pPr>
      <w:pStyle w:val="Footer"/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61312" behindDoc="0" locked="0" layoutInCell="1" allowOverlap="1" wp14:anchorId="06EE3E99" wp14:editId="1C763908">
          <wp:simplePos x="0" y="0"/>
          <wp:positionH relativeFrom="margin">
            <wp:posOffset>0</wp:posOffset>
          </wp:positionH>
          <wp:positionV relativeFrom="paragraph">
            <wp:posOffset>-285750</wp:posOffset>
          </wp:positionV>
          <wp:extent cx="965200" cy="347822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662EEBBC" wp14:editId="3B158139">
          <wp:simplePos x="0" y="0"/>
          <wp:positionH relativeFrom="column">
            <wp:posOffset>7477125</wp:posOffset>
          </wp:positionH>
          <wp:positionV relativeFrom="paragraph">
            <wp:posOffset>-295275</wp:posOffset>
          </wp:positionV>
          <wp:extent cx="908463" cy="636119"/>
          <wp:effectExtent l="0" t="0" r="6350" b="0"/>
          <wp:wrapNone/>
          <wp:docPr id="2" name="Picture 2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63" cy="63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55" w:rsidRDefault="004B5D55">
      <w:r>
        <w:separator/>
      </w:r>
    </w:p>
  </w:footnote>
  <w:footnote w:type="continuationSeparator" w:id="0">
    <w:p w:rsidR="004B5D55" w:rsidRDefault="004B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82" w:rsidRPr="007357D3" w:rsidRDefault="007357D3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 xml:space="preserve">Introduction to </w:t>
    </w:r>
    <w:r w:rsidR="0079473E" w:rsidRPr="007357D3">
      <w:rPr>
        <w:rFonts w:ascii="Arial" w:hAnsi="Arial"/>
        <w:b/>
        <w:sz w:val="22"/>
      </w:rPr>
      <w:t>F</w:t>
    </w:r>
    <w:r w:rsidR="007C0F53">
      <w:rPr>
        <w:rFonts w:ascii="Arial" w:hAnsi="Arial"/>
        <w:b/>
        <w:sz w:val="22"/>
      </w:rPr>
      <w:t>a</w:t>
    </w:r>
    <w:r w:rsidR="0079473E" w:rsidRPr="007357D3">
      <w:rPr>
        <w:rFonts w:ascii="Arial" w:hAnsi="Arial"/>
        <w:b/>
        <w:sz w:val="22"/>
      </w:rPr>
      <w:t>ecal Sludge Management</w:t>
    </w:r>
    <w:r w:rsidR="000F5B0E" w:rsidRPr="007357D3">
      <w:rPr>
        <w:rFonts w:ascii="Arial" w:hAnsi="Arial"/>
        <w:b/>
        <w:sz w:val="22"/>
      </w:rPr>
      <w:t xml:space="preserve"> Workshop</w:t>
    </w:r>
  </w:p>
  <w:p w:rsidR="00AE6785" w:rsidRPr="007357D3" w:rsidRDefault="00AE6785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>Participant List</w:t>
    </w:r>
  </w:p>
  <w:p w:rsidR="007E56C2" w:rsidRPr="007357D3" w:rsidRDefault="007E56C2" w:rsidP="007357D3">
    <w:pPr>
      <w:pStyle w:val="Header"/>
      <w:jc w:val="center"/>
      <w:rPr>
        <w:rFonts w:ascii="Arial" w:hAnsi="Arial"/>
        <w:b/>
        <w:sz w:val="22"/>
      </w:rPr>
    </w:pPr>
    <w:r w:rsidRPr="007357D3">
      <w:rPr>
        <w:rFonts w:ascii="Arial" w:hAnsi="Arial"/>
        <w:b/>
        <w:sz w:val="22"/>
      </w:rPr>
      <w:t>Location, Date</w:t>
    </w:r>
  </w:p>
  <w:p w:rsidR="000F5B0E" w:rsidRPr="001014BD" w:rsidRDefault="000F5B0E" w:rsidP="007E56C2">
    <w:pPr>
      <w:pStyle w:val="Header"/>
      <w:jc w:val="right"/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5"/>
    <w:rsid w:val="000606F8"/>
    <w:rsid w:val="00062A96"/>
    <w:rsid w:val="000B2691"/>
    <w:rsid w:val="000F5B0E"/>
    <w:rsid w:val="00132DBF"/>
    <w:rsid w:val="0016357F"/>
    <w:rsid w:val="001727AB"/>
    <w:rsid w:val="001C67CF"/>
    <w:rsid w:val="001F300E"/>
    <w:rsid w:val="00286300"/>
    <w:rsid w:val="00320407"/>
    <w:rsid w:val="003A1A09"/>
    <w:rsid w:val="003A6A38"/>
    <w:rsid w:val="003B3624"/>
    <w:rsid w:val="00414506"/>
    <w:rsid w:val="004176B9"/>
    <w:rsid w:val="004B5D55"/>
    <w:rsid w:val="00506DC9"/>
    <w:rsid w:val="005167C2"/>
    <w:rsid w:val="005B1B7F"/>
    <w:rsid w:val="005D3470"/>
    <w:rsid w:val="00604DA4"/>
    <w:rsid w:val="006A1C13"/>
    <w:rsid w:val="007247C3"/>
    <w:rsid w:val="007357D3"/>
    <w:rsid w:val="0079473E"/>
    <w:rsid w:val="007C0F53"/>
    <w:rsid w:val="007E56C2"/>
    <w:rsid w:val="008048CF"/>
    <w:rsid w:val="00815C10"/>
    <w:rsid w:val="00831E31"/>
    <w:rsid w:val="0088740B"/>
    <w:rsid w:val="008B7BA8"/>
    <w:rsid w:val="00917682"/>
    <w:rsid w:val="0093516D"/>
    <w:rsid w:val="009C46FE"/>
    <w:rsid w:val="00A504EB"/>
    <w:rsid w:val="00A746D5"/>
    <w:rsid w:val="00AA120C"/>
    <w:rsid w:val="00AE6785"/>
    <w:rsid w:val="00B22D53"/>
    <w:rsid w:val="00C508F1"/>
    <w:rsid w:val="00CF6477"/>
    <w:rsid w:val="00D0408C"/>
    <w:rsid w:val="00D94D32"/>
    <w:rsid w:val="00DD1272"/>
    <w:rsid w:val="00DE182D"/>
    <w:rsid w:val="00DF0E2A"/>
    <w:rsid w:val="00E55454"/>
    <w:rsid w:val="00E6613D"/>
    <w:rsid w:val="00EA1722"/>
    <w:rsid w:val="00EE53B6"/>
    <w:rsid w:val="00F02C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7CF16"/>
  <w15:docId w15:val="{28B0207D-0637-4DEF-8B7E-967EBC5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B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14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60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D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1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son2007@webmail.co.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essed@sohip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cent_kalinda@yahoo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airusndhlovu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wanza1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8%20Workshops%20in%20Progress\Fecal%20Sludge%20Management\FINAL\Workshop%20Materials\FSM_Participant%20List%20Template_2016-0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FSM_Participant List Template_2016-07_en.dotx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FSM_Participant List Template</vt:lpstr>
    </vt:vector>
  </TitlesOfParts>
  <Company>Acer</Company>
  <LinksUpToDate>false</LinksUpToDate>
  <CharactersWithSpaces>546</CharactersWithSpaces>
  <SharedDoc>false</SharedDoc>
  <HLinks>
    <vt:vector size="30" baseType="variant"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mailto:jairusndhlovu@yahoo.com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mailto:simwanza1@yahoo.com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mailto:langson2007@webmail.co.za</vt:lpwstr>
      </vt:variant>
      <vt:variant>
        <vt:lpwstr/>
      </vt:variant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mailto:blessed@sohip.org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mailto:Innocent_kalinda@yahoo.co.uk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FSM_Participant List Template</dc:title>
  <dc:creator>Melinda Foran</dc:creator>
  <cp:lastModifiedBy>Melinda Foran</cp:lastModifiedBy>
  <cp:revision>1</cp:revision>
  <cp:lastPrinted>2011-01-19T15:33:00Z</cp:lastPrinted>
  <dcterms:created xsi:type="dcterms:W3CDTF">2016-08-29T18:41:00Z</dcterms:created>
  <dcterms:modified xsi:type="dcterms:W3CDTF">2016-08-29T18:41:00Z</dcterms:modified>
</cp:coreProperties>
</file>